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B4F21" w:rsidR="00DB4F21" w:rsidP="00DB4F21" w:rsidRDefault="00DB4F21">
      <w:pPr>
        <w:jc w:val="center"/>
        <w:rPr>
          <w:b/>
          <w:sz w:val="18"/>
          <w:szCs w:val="18"/>
        </w:rPr>
      </w:pPr>
      <w:bookmarkStart w:name="_GoBack" w:id="0"/>
      <w:bookmarkEnd w:id="0"/>
      <w:r w:rsidRPr="00DB4F21">
        <w:rPr>
          <w:b/>
          <w:sz w:val="18"/>
          <w:szCs w:val="18"/>
        </w:rPr>
        <w:t>TÜRKİYE BÜYÜK MİLLET MECLİSİ</w:t>
      </w:r>
    </w:p>
    <w:p w:rsidRPr="00DB4F21" w:rsidR="00DB4F21" w:rsidP="00DB4F21" w:rsidRDefault="00DB4F21">
      <w:pPr>
        <w:jc w:val="center"/>
        <w:rPr>
          <w:b/>
          <w:sz w:val="18"/>
          <w:szCs w:val="18"/>
        </w:rPr>
      </w:pPr>
      <w:r w:rsidRPr="00DB4F21">
        <w:rPr>
          <w:b/>
          <w:sz w:val="18"/>
          <w:szCs w:val="18"/>
        </w:rPr>
        <w:t>TUTANAK DERGİSİ</w:t>
      </w:r>
    </w:p>
    <w:p w:rsidRPr="00DB4F21" w:rsidR="00DB4F21" w:rsidP="00DB4F21" w:rsidRDefault="00DB4F21">
      <w:pPr>
        <w:tabs>
          <w:tab w:val="center" w:pos="5380"/>
        </w:tabs>
        <w:ind w:left="80" w:right="60"/>
        <w:jc w:val="both"/>
        <w:rPr>
          <w:b/>
          <w:spacing w:val="60"/>
          <w:sz w:val="18"/>
          <w:szCs w:val="18"/>
        </w:rPr>
      </w:pPr>
    </w:p>
    <w:p w:rsidRPr="00DB4F21" w:rsidR="00DB4F21" w:rsidP="00DB4F21" w:rsidRDefault="00DB4F21">
      <w:pPr>
        <w:tabs>
          <w:tab w:val="center" w:pos="5040"/>
        </w:tabs>
        <w:ind w:left="80" w:right="60"/>
        <w:jc w:val="center"/>
        <w:rPr>
          <w:b/>
          <w:sz w:val="18"/>
          <w:szCs w:val="18"/>
        </w:rPr>
      </w:pPr>
      <w:r w:rsidRPr="00DB4F21">
        <w:rPr>
          <w:b/>
          <w:sz w:val="18"/>
          <w:szCs w:val="18"/>
        </w:rPr>
        <w:t>62’nci Birleşim</w:t>
      </w:r>
    </w:p>
    <w:p w:rsidRPr="00DB4F21" w:rsidR="00DB4F21" w:rsidP="00DB4F21" w:rsidRDefault="00DB4F21">
      <w:pPr>
        <w:tabs>
          <w:tab w:val="center" w:pos="5000"/>
        </w:tabs>
        <w:ind w:left="80" w:right="60"/>
        <w:jc w:val="center"/>
        <w:rPr>
          <w:b/>
          <w:sz w:val="18"/>
          <w:szCs w:val="18"/>
        </w:rPr>
      </w:pPr>
      <w:r w:rsidRPr="00DB4F21">
        <w:rPr>
          <w:b/>
          <w:sz w:val="18"/>
          <w:szCs w:val="18"/>
        </w:rPr>
        <w:t>23 Şubat 2015 Pazartesi</w:t>
      </w:r>
    </w:p>
    <w:p w:rsidRPr="00DB4F21" w:rsidR="00DB4F21" w:rsidP="00DB4F21" w:rsidRDefault="00DB4F21">
      <w:pPr>
        <w:tabs>
          <w:tab w:val="center" w:pos="5000"/>
        </w:tabs>
        <w:ind w:left="80" w:right="60"/>
        <w:jc w:val="both"/>
        <w:rPr>
          <w:b/>
          <w:i/>
          <w:sz w:val="18"/>
          <w:szCs w:val="18"/>
        </w:rPr>
      </w:pPr>
    </w:p>
    <w:p w:rsidRPr="00DB4F21" w:rsidR="00DB4F21" w:rsidP="00DB4F21" w:rsidRDefault="00DB4F21">
      <w:pPr>
        <w:tabs>
          <w:tab w:val="center" w:pos="5000"/>
        </w:tabs>
        <w:ind w:left="79" w:right="62"/>
        <w:jc w:val="both"/>
        <w:rPr>
          <w:i/>
          <w:sz w:val="18"/>
          <w:szCs w:val="18"/>
        </w:rPr>
      </w:pPr>
      <w:r w:rsidRPr="00DB4F21">
        <w:rPr>
          <w:i/>
          <w:sz w:val="18"/>
          <w:szCs w:val="18"/>
        </w:rPr>
        <w:t>(TBMM Tutanak Hizmetleri Başkanlığı tarafından hazırlanan bu Tutanak Dergisi’nde yer alan ve kâtip üyeler tarafından okunmuş b</w:t>
      </w:r>
      <w:r w:rsidRPr="00DB4F21">
        <w:rPr>
          <w:i/>
          <w:sz w:val="18"/>
          <w:szCs w:val="18"/>
        </w:rPr>
        <w:t>u</w:t>
      </w:r>
      <w:r w:rsidRPr="00DB4F21">
        <w:rPr>
          <w:i/>
          <w:sz w:val="18"/>
          <w:szCs w:val="18"/>
        </w:rPr>
        <w:t>lunan her tür belge ile konuşmacılar tarafından ifade edilmiş ve tırnak içinde belirtilmiş alıntı sözler aslına uygun olarak yazılmıştır.)</w:t>
      </w:r>
    </w:p>
    <w:p w:rsidRPr="00DB4F21" w:rsidR="00DB4F21" w:rsidP="00DB4F21" w:rsidRDefault="00DB4F21">
      <w:pPr>
        <w:tabs>
          <w:tab w:val="center" w:pos="5000"/>
        </w:tabs>
        <w:ind w:left="80" w:right="60"/>
        <w:jc w:val="both"/>
        <w:rPr>
          <w:b/>
          <w:sz w:val="18"/>
          <w:szCs w:val="18"/>
        </w:rPr>
      </w:pPr>
    </w:p>
    <w:p w:rsidRPr="00DB4F21" w:rsidR="00DB4F21" w:rsidP="00DB4F21" w:rsidRDefault="00DB4F21">
      <w:pPr>
        <w:tabs>
          <w:tab w:val="center" w:pos="5000"/>
        </w:tabs>
        <w:ind w:left="80" w:right="60"/>
        <w:jc w:val="center"/>
        <w:rPr>
          <w:b/>
          <w:sz w:val="18"/>
          <w:szCs w:val="18"/>
        </w:rPr>
      </w:pPr>
      <w:r w:rsidRPr="00DB4F21">
        <w:rPr>
          <w:b/>
          <w:sz w:val="18"/>
          <w:szCs w:val="18"/>
        </w:rPr>
        <w:t>İÇİNDEKİLER</w:t>
      </w:r>
    </w:p>
    <w:p w:rsidRPr="00DB4F21" w:rsidR="00DB4F21" w:rsidP="00DB4F21" w:rsidRDefault="00DB4F21">
      <w:pPr>
        <w:tabs>
          <w:tab w:val="center" w:pos="5100"/>
        </w:tabs>
        <w:spacing w:after="120"/>
        <w:ind w:left="80" w:right="60" w:firstLine="760"/>
        <w:jc w:val="both"/>
        <w:rPr>
          <w:sz w:val="18"/>
          <w:szCs w:val="18"/>
        </w:rPr>
      </w:pPr>
    </w:p>
    <w:p w:rsidRPr="00DB4F21" w:rsidR="00DB4F21" w:rsidP="00DB4F21" w:rsidRDefault="00DB4F21">
      <w:pPr>
        <w:tabs>
          <w:tab w:val="center" w:pos="5100"/>
        </w:tabs>
        <w:spacing w:after="120"/>
        <w:ind w:left="80" w:right="60" w:firstLine="760"/>
        <w:jc w:val="both"/>
        <w:rPr>
          <w:sz w:val="18"/>
          <w:szCs w:val="18"/>
        </w:rPr>
      </w:pPr>
    </w:p>
    <w:p w:rsidRPr="00DB4F21" w:rsidR="00DB4F21" w:rsidP="00DB4F21" w:rsidRDefault="00DB4F21">
      <w:pPr>
        <w:tabs>
          <w:tab w:val="center" w:pos="5100"/>
        </w:tabs>
        <w:spacing w:before="100" w:beforeAutospacing="1" w:after="100" w:afterAutospacing="1"/>
        <w:ind w:left="79" w:right="62" w:firstLine="760"/>
        <w:jc w:val="both"/>
        <w:rPr>
          <w:sz w:val="18"/>
          <w:szCs w:val="18"/>
        </w:rPr>
      </w:pPr>
      <w:r w:rsidRPr="00DB4F21">
        <w:rPr>
          <w:sz w:val="18"/>
          <w:szCs w:val="18"/>
        </w:rPr>
        <w:t>I.- GEÇEN TUTANAK ÖZETİ</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II.- GELEN KÂĞITLAR</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III.- YOKLAMALAR</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IV.- AÇIKLAMALAR</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 Bingöl Milletvekili İdris Baluken'in, Oturum Başkanı TBMM Başkan Vekili Sadık Yakut’un 21/2/2015 tarihli 60’ıncı Bi</w:t>
      </w:r>
      <w:r w:rsidRPr="00DB4F21">
        <w:rPr>
          <w:sz w:val="18"/>
          <w:szCs w:val="18"/>
        </w:rPr>
        <w:t>r</w:t>
      </w:r>
      <w:r w:rsidRPr="00DB4F21">
        <w:rPr>
          <w:sz w:val="18"/>
          <w:szCs w:val="18"/>
        </w:rPr>
        <w:t>leşimdeki bazı ifadelerine ilişkin açıklaması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2.- Sinop Milletvekili Engin Altay'ın, gündem dışı konuşma için talepte bulunan milletvekill</w:t>
      </w:r>
      <w:r w:rsidRPr="00DB4F21">
        <w:rPr>
          <w:sz w:val="18"/>
          <w:szCs w:val="18"/>
        </w:rPr>
        <w:t>e</w:t>
      </w:r>
      <w:r w:rsidRPr="00DB4F21">
        <w:rPr>
          <w:sz w:val="18"/>
          <w:szCs w:val="18"/>
        </w:rPr>
        <w:t>rine söz verilmesi ve Süleyman Şah Türbesi’ne yapılan operasyonla ilgili bilgi sunulacağından bugü</w:t>
      </w:r>
      <w:r w:rsidRPr="00DB4F21">
        <w:rPr>
          <w:sz w:val="18"/>
          <w:szCs w:val="18"/>
        </w:rPr>
        <w:t>n</w:t>
      </w:r>
      <w:r w:rsidRPr="00DB4F21">
        <w:rPr>
          <w:sz w:val="18"/>
          <w:szCs w:val="18"/>
        </w:rPr>
        <w:t>kü birleşimin TV 3’ten yayınlanması gerektiğine ilişkin açıklaması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3.- İzmir Milletvekili Oktay Vural'ın, Millî Savunma Bakanının gündem dışı konuşma yap</w:t>
      </w:r>
      <w:r w:rsidRPr="00DB4F21">
        <w:rPr>
          <w:sz w:val="18"/>
          <w:szCs w:val="18"/>
        </w:rPr>
        <w:t>a</w:t>
      </w:r>
      <w:r w:rsidRPr="00DB4F21">
        <w:rPr>
          <w:sz w:val="18"/>
          <w:szCs w:val="18"/>
        </w:rPr>
        <w:t>cağından grupların daha önceden haberdar edilmesi gerektiğine ilişkin açıklaması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4.- Hakkâri Milletvekili Adil Zozani'nin, Süleyman Şah Türbesi’ne yapılan operasyonla ilgili bilgi sunumunun İç Tüzük’ün 50’nci maddesine göre özel bir gündemle yapılması gerektiğine ilişkin açıklaması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5.- Bingöl Milletvekili İdris Baluken'in, Türkiye Büyük Millet Meclisi Başkanının Başkanlık Divanını görevlendirmesine ili</w:t>
      </w:r>
      <w:r w:rsidRPr="00DB4F21">
        <w:rPr>
          <w:sz w:val="18"/>
          <w:szCs w:val="18"/>
        </w:rPr>
        <w:t>ş</w:t>
      </w:r>
      <w:r w:rsidRPr="00DB4F21">
        <w:rPr>
          <w:sz w:val="18"/>
          <w:szCs w:val="18"/>
        </w:rPr>
        <w:t>kin açıklaması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6.- İstanbul Milletvekili Mehmet Akif Hamzaçebi'nin, Adıyaman Milletvekili Ahmet Aydın’ın sataşma nedeniyle yaptığı k</w:t>
      </w:r>
      <w:r w:rsidRPr="00DB4F21">
        <w:rPr>
          <w:sz w:val="18"/>
          <w:szCs w:val="18"/>
        </w:rPr>
        <w:t>o</w:t>
      </w:r>
      <w:r w:rsidRPr="00DB4F21">
        <w:rPr>
          <w:sz w:val="18"/>
          <w:szCs w:val="18"/>
        </w:rPr>
        <w:t>nuşmasındaki bazı ifadelerine ilişkin açıklaması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7.- İzmir Milletvekili Oktay Vural'ın, Kırım Halk Cumhuriyeti ilk Başkanı Numan Çelebi C</w:t>
      </w:r>
      <w:r w:rsidRPr="00DB4F21">
        <w:rPr>
          <w:sz w:val="18"/>
          <w:szCs w:val="18"/>
        </w:rPr>
        <w:t>i</w:t>
      </w:r>
      <w:r w:rsidRPr="00DB4F21">
        <w:rPr>
          <w:sz w:val="18"/>
          <w:szCs w:val="18"/>
        </w:rPr>
        <w:t>han’ın 97’nci ölüm yıl dönümüne ilişkin açıklaması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8.- İzmir Milletvekili Oktay Vural'ın, görüşülmekte olan 684 sıra sayılı Kanun Tasarısı’nın 11’inci maddesini olumlu buldu</w:t>
      </w:r>
      <w:r w:rsidRPr="00DB4F21">
        <w:rPr>
          <w:sz w:val="18"/>
          <w:szCs w:val="18"/>
        </w:rPr>
        <w:t>k</w:t>
      </w:r>
      <w:r w:rsidRPr="00DB4F21">
        <w:rPr>
          <w:sz w:val="18"/>
          <w:szCs w:val="18"/>
        </w:rPr>
        <w:t>larına ve kabul oyu verdiklerine ilişkin açıklaması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9.- İstanbul Milletvekili Mehmet Akif Hamzaçebi'nin, görüşülmekte olan 684 sıra sayılı K</w:t>
      </w:r>
      <w:r w:rsidRPr="00DB4F21">
        <w:rPr>
          <w:sz w:val="18"/>
          <w:szCs w:val="18"/>
        </w:rPr>
        <w:t>a</w:t>
      </w:r>
      <w:r w:rsidRPr="00DB4F21">
        <w:rPr>
          <w:sz w:val="18"/>
          <w:szCs w:val="18"/>
        </w:rPr>
        <w:t>nun Tasarısı’nın 11’inci maddesini olumlu bulduklarına ve kabul oyu verdiklerine ilişkin açıklaması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10.- Amasya Milletvekili Mehmet Naci Bostancı'nın, görüşülmekte olan 684 sıra sayılı Kanun Tasarısı’nın 11’inci maddesine muhalefet partilerinin verdiği desteğe teşekkür ettiğine ve bu tutumlarını diğer maddelerde de göstermelerini beklediğine ilişkin açıkl</w:t>
      </w:r>
      <w:r w:rsidRPr="00DB4F21">
        <w:rPr>
          <w:sz w:val="18"/>
          <w:szCs w:val="18"/>
        </w:rPr>
        <w:t>a</w:t>
      </w:r>
      <w:r w:rsidRPr="00DB4F21">
        <w:rPr>
          <w:sz w:val="18"/>
          <w:szCs w:val="18"/>
        </w:rPr>
        <w:t>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11.- Bingöl Milletvekili İdris Baluken'in, Halkların Demokratik Partisinin özellikle uyuşturucuyla mücadele konusunda son derece hassas olduğuna ve Amasya Milletvekili Mehmet Naci Bosta</w:t>
      </w:r>
      <w:r w:rsidRPr="00DB4F21">
        <w:rPr>
          <w:sz w:val="18"/>
          <w:szCs w:val="18"/>
        </w:rPr>
        <w:t>n</w:t>
      </w:r>
      <w:r w:rsidRPr="00DB4F21">
        <w:rPr>
          <w:sz w:val="18"/>
          <w:szCs w:val="18"/>
        </w:rPr>
        <w:t>cı’nın yaptığı açıklamasındaki bazı ifadelerine ilişkin açıklaması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12.- Ankara Milletvekili Levent Gök'ün, Amasya Milletvekili Mehmet Naci Bostancı’nın yaptığı açıklamasındaki bazı ifad</w:t>
      </w:r>
      <w:r w:rsidRPr="00DB4F21">
        <w:rPr>
          <w:sz w:val="18"/>
          <w:szCs w:val="18"/>
        </w:rPr>
        <w:t>e</w:t>
      </w:r>
      <w:r w:rsidRPr="00DB4F21">
        <w:rPr>
          <w:sz w:val="18"/>
          <w:szCs w:val="18"/>
        </w:rPr>
        <w:t>lerine ilişkin açıklaması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13.- İzmir Milletvekili Oktay Vural'ın, Amasya Milletvekili Mehmet Naci Bostancı’nın yaptığı açıklamasındaki bazı ifadel</w:t>
      </w:r>
      <w:r w:rsidRPr="00DB4F21">
        <w:rPr>
          <w:sz w:val="18"/>
          <w:szCs w:val="18"/>
        </w:rPr>
        <w:t>e</w:t>
      </w:r>
      <w:r w:rsidRPr="00DB4F21">
        <w:rPr>
          <w:sz w:val="18"/>
          <w:szCs w:val="18"/>
        </w:rPr>
        <w:t>rine ilişkin açıklaması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14.- Bingöl Milletvekili İdris Baluken'in, 684 sıra sayılı Kanun Tasarısı’nın AB kriterleri ile Avrupa Konseyi ülkelerindeki hukuk standartlarına uymadığına ve Uluslararası Af Örgütünün dünya genelinde bu yasa tasarısına karşı imza kampanyası başlattığına ilişkin açıklaması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15.- İzmir Milletvekili Oktay Vural'ın, TBMM Başkan Vekillerinin milletvekillerine karşı şiddet, hiddet ve lakayıt davranı</w:t>
      </w:r>
      <w:r w:rsidRPr="00DB4F21">
        <w:rPr>
          <w:sz w:val="18"/>
          <w:szCs w:val="18"/>
        </w:rPr>
        <w:t>ş</w:t>
      </w:r>
      <w:r w:rsidRPr="00DB4F21">
        <w:rPr>
          <w:sz w:val="18"/>
          <w:szCs w:val="18"/>
        </w:rPr>
        <w:t>lardan vazgeçmesini tavsiye ettiğine ilişkin açıklaması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V.- OTURUM BAŞKANLARININ KONUŞMALARI</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 xml:space="preserve">1.- Oturum Başkanı TBMM Başkan Vekili Sadık Yakut'un, Başkanlık Divanının, Hükûmetin gündem dışı konuşma talebini gruplara bildirme yükümlülüğü olmadığına ilişkin konuşması </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 xml:space="preserve">2.- Oturum Başkanı TBMM Başkan Vekili Sadık Yakut'un, Bingöl Milletvekili İdris Baluken’in yaptığı açıklamasındaki bazı ifadelerine ilişkin konuşması </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VI.- GÜNDEM DIŞI KONUŞMALAR</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A) Hükümetin Gündem Dışı Açıklşmaları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 xml:space="preserve">1.- Millî Savunma Bakanı İsmet Yılmaz'ın, Süleyman Şah Türbesi’ne yapılan operasyona ilişkin gündem dışı açıklaması ve HDP Grubu adına Van Milletvekili Nazmi Gür, CHP Grubu adına Adana Milletvekili Osman Faruk Loğoğlu, MHP Grubu adına Ankara Milletvekili Yıldırım Tuğrul Türkeş ve AK PARTİ Grubu adına İstanbul Milletvekili Şirin Ünal'ın konuşmaları </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VII.- SATAŞMALARA İLİŞKİN KONUŞMALAR</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 Amasya Milletvekili Mehmet Naci Bostancı'nın, Adana Milletvekili Osman Faruk Loğoğlu’nun Millî Savunma Bakanı İsmet Yılmaz’ın gündem dışı konuşmasından sonra CHP Grubu adına yaptığı konuşması sırasında Adalet ve Kalkınma Partisine sata</w:t>
      </w:r>
      <w:r w:rsidRPr="00DB4F21">
        <w:rPr>
          <w:sz w:val="18"/>
          <w:szCs w:val="18"/>
        </w:rPr>
        <w:t>ş</w:t>
      </w:r>
      <w:r w:rsidRPr="00DB4F21">
        <w:rPr>
          <w:sz w:val="18"/>
          <w:szCs w:val="18"/>
        </w:rPr>
        <w:t>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2.- Ankara Milletvekili Özcan Yeniçeri'nin, Amasya Milletvekili Mehmet Naci Bostancı’nın sataşma nedeniyle yaptığı k</w:t>
      </w:r>
      <w:r w:rsidRPr="00DB4F21">
        <w:rPr>
          <w:sz w:val="18"/>
          <w:szCs w:val="18"/>
        </w:rPr>
        <w:t>o</w:t>
      </w:r>
      <w:r w:rsidRPr="00DB4F21">
        <w:rPr>
          <w:sz w:val="18"/>
          <w:szCs w:val="18"/>
        </w:rPr>
        <w:t>nuşması sırasında şahsına sataşması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3.- Adana Milletvekili Osman Faruk Loğoğlu'nun, Amasya Milletvekili Mehmet Naci Bosta</w:t>
      </w:r>
      <w:r w:rsidRPr="00DB4F21">
        <w:rPr>
          <w:sz w:val="18"/>
          <w:szCs w:val="18"/>
        </w:rPr>
        <w:t>n</w:t>
      </w:r>
      <w:r w:rsidRPr="00DB4F21">
        <w:rPr>
          <w:sz w:val="18"/>
          <w:szCs w:val="18"/>
        </w:rPr>
        <w:t>cı’nın sataşma nedeniyle yaptığı konuşması sırasında şahsına sataşması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4.- Batman Milletvekili Ayla Akat Ata'nın, Ankara Milletvekili Yıldırım Tuğrul Türkeş’in Millî Savunma Bakanı İsmet Yı</w:t>
      </w:r>
      <w:r w:rsidRPr="00DB4F21">
        <w:rPr>
          <w:sz w:val="18"/>
          <w:szCs w:val="18"/>
        </w:rPr>
        <w:t>l</w:t>
      </w:r>
      <w:r w:rsidRPr="00DB4F21">
        <w:rPr>
          <w:sz w:val="18"/>
          <w:szCs w:val="18"/>
        </w:rPr>
        <w:t>maz’ın gündem dışı konuşmasından sonra MHP Grubu adına yaptığı konuşması sırasında Halkların Demokratik Partisine sataşması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5.- İzmir Milletvekili Oktay Vural'ın, Millî Savunma Bakanı İsmet Yılmaz’ın gündem dışı konuşması sırasında Milliyetçi H</w:t>
      </w:r>
      <w:r w:rsidRPr="00DB4F21">
        <w:rPr>
          <w:sz w:val="18"/>
          <w:szCs w:val="18"/>
        </w:rPr>
        <w:t>a</w:t>
      </w:r>
      <w:r w:rsidRPr="00DB4F21">
        <w:rPr>
          <w:sz w:val="18"/>
          <w:szCs w:val="18"/>
        </w:rPr>
        <w:t>reket Partisine sataşması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6.- İstanbul Milletvekili Mehmet Akif Hamzaçebi'nin, Millî Savunma Bakanı İsmet Yılmaz’ın gündem dışı konuşması sır</w:t>
      </w:r>
      <w:r w:rsidRPr="00DB4F21">
        <w:rPr>
          <w:sz w:val="18"/>
          <w:szCs w:val="18"/>
        </w:rPr>
        <w:t>a</w:t>
      </w:r>
      <w:r w:rsidRPr="00DB4F21">
        <w:rPr>
          <w:sz w:val="18"/>
          <w:szCs w:val="18"/>
        </w:rPr>
        <w:t>sında Cumhuriyet Halk Partisine sataşması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7.- Millî Savunma Bakanı İsmet Yılmaz'ın, İzmir Milletvekili Oktay Vural ile İstanbul Mille</w:t>
      </w:r>
      <w:r w:rsidRPr="00DB4F21">
        <w:rPr>
          <w:sz w:val="18"/>
          <w:szCs w:val="18"/>
        </w:rPr>
        <w:t>t</w:t>
      </w:r>
      <w:r w:rsidRPr="00DB4F21">
        <w:rPr>
          <w:sz w:val="18"/>
          <w:szCs w:val="18"/>
        </w:rPr>
        <w:t>vekili Mehmet Akif Hamzaçebi’nin sataşma nedeniyle yaptıkları konuşmaları sırasında şahsına sata</w:t>
      </w:r>
      <w:r w:rsidRPr="00DB4F21">
        <w:rPr>
          <w:sz w:val="18"/>
          <w:szCs w:val="18"/>
        </w:rPr>
        <w:t>ş</w:t>
      </w:r>
      <w:r w:rsidRPr="00DB4F21">
        <w:rPr>
          <w:sz w:val="18"/>
          <w:szCs w:val="18"/>
        </w:rPr>
        <w:t>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8.- Adıyaman Milletvekili Ahmet Aydın'ın, İzmir Milletvekili Oktay Vural ile İstanbul Mille</w:t>
      </w:r>
      <w:r w:rsidRPr="00DB4F21">
        <w:rPr>
          <w:sz w:val="18"/>
          <w:szCs w:val="18"/>
        </w:rPr>
        <w:t>t</w:t>
      </w:r>
      <w:r w:rsidRPr="00DB4F21">
        <w:rPr>
          <w:sz w:val="18"/>
          <w:szCs w:val="18"/>
        </w:rPr>
        <w:t>vekili Mehmet Akif Hamzaçebi’nin sataşma nedeniyle yaptıkları konuşmaları sırasında AK PARTİ Grubuna ve AK PARTİ Grup Başkanına sataşması ned</w:t>
      </w:r>
      <w:r w:rsidRPr="00DB4F21">
        <w:rPr>
          <w:sz w:val="18"/>
          <w:szCs w:val="18"/>
        </w:rPr>
        <w:t>e</w:t>
      </w:r>
      <w:r w:rsidRPr="00DB4F21">
        <w:rPr>
          <w:sz w:val="18"/>
          <w:szCs w:val="18"/>
        </w:rPr>
        <w:t>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9.- İstanbul Milletvekili Mehmet Akif Hamzaçebi'nin, Adıyaman Milletvekili Ahmet Aydın’ın sataşma nedeniyle yaptığı k</w:t>
      </w:r>
      <w:r w:rsidRPr="00DB4F21">
        <w:rPr>
          <w:sz w:val="18"/>
          <w:szCs w:val="18"/>
        </w:rPr>
        <w:t>o</w:t>
      </w:r>
      <w:r w:rsidRPr="00DB4F21">
        <w:rPr>
          <w:sz w:val="18"/>
          <w:szCs w:val="18"/>
        </w:rPr>
        <w:t>nuşması sırasında şahsına sataşması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10.- Antalya Milletvekili Mehmet Günal'ın, Sinop Milletvekili Engin Altay’ın CHP grup önerisi üzerinde yaptığı konuşması sırasında MHP Grubuna sataşması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11.- Hakkâri Milletvekili Adil Zozani'nin, Sinop Milletvekili Engin Altay’ın CHP grup önerisi üzerinde yaptığı konuşması s</w:t>
      </w:r>
      <w:r w:rsidRPr="00DB4F21">
        <w:rPr>
          <w:sz w:val="18"/>
          <w:szCs w:val="18"/>
        </w:rPr>
        <w:t>ı</w:t>
      </w:r>
      <w:r w:rsidRPr="00DB4F21">
        <w:rPr>
          <w:sz w:val="18"/>
          <w:szCs w:val="18"/>
        </w:rPr>
        <w:t>rasında HDP Grubuna sataşması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12.- Sinop Milletvekili Engin Altay'ın, Hakkâri Milletvekili Adil Zozani’nin sataşma nedeniyle yaptığı konuşması sırasında CHP Grubuna sataşması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13.- Osmaniye Milletvekili Hasan Hüseyin Türkoğlu'nun, Sinop Milletvekili Engin Altay’ın sataşma nedeniyle yaptığı k</w:t>
      </w:r>
      <w:r w:rsidRPr="00DB4F21">
        <w:rPr>
          <w:sz w:val="18"/>
          <w:szCs w:val="18"/>
        </w:rPr>
        <w:t>o</w:t>
      </w:r>
      <w:r w:rsidRPr="00DB4F21">
        <w:rPr>
          <w:sz w:val="18"/>
          <w:szCs w:val="18"/>
        </w:rPr>
        <w:t>nuşması sırasında MHP Grubuna sataşması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14.- Bingöl Milletvekili İdris Baluken'in, Sinop Milletvekili Engin Altay’ın sataşma nedeniyle yaptığı konuşması sırasında HDP Grubuna sataşması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15.- Hakkâri Milletvekili Adil Zozani'nin, Osmaniye Milletvekili Hasan Hüseyin Türkoğlu’nun sataşma nedeniyle yaptığı k</w:t>
      </w:r>
      <w:r w:rsidRPr="00DB4F21">
        <w:rPr>
          <w:sz w:val="18"/>
          <w:szCs w:val="18"/>
        </w:rPr>
        <w:t>o</w:t>
      </w:r>
      <w:r w:rsidRPr="00DB4F21">
        <w:rPr>
          <w:sz w:val="18"/>
          <w:szCs w:val="18"/>
        </w:rPr>
        <w:t>nuşması sırasında HDP Grubuna sataşması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16.- İstanbul Milletvekili Melda Onur'un, Şırnak Milletvekili Hasip Kaplan’ın CHP grup önerisi üzerinde yaptığı konuşması sırasında hayvanlara sataşması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17.- İstanbul Milletvekili Mehmet Akif Hamzaçebi'nin, Bingöl Milletvekili İdris Baluken’in sataşma nedeniyle yaptığı k</w:t>
      </w:r>
      <w:r w:rsidRPr="00DB4F21">
        <w:rPr>
          <w:sz w:val="18"/>
          <w:szCs w:val="18"/>
        </w:rPr>
        <w:t>o</w:t>
      </w:r>
      <w:r w:rsidRPr="00DB4F21">
        <w:rPr>
          <w:sz w:val="18"/>
          <w:szCs w:val="18"/>
        </w:rPr>
        <w:t>nuşması sırasında Cumhuriyet Halk Partisine sataşması nedeniyle k</w:t>
      </w:r>
      <w:r w:rsidRPr="00DB4F21">
        <w:rPr>
          <w:sz w:val="18"/>
          <w:szCs w:val="18"/>
        </w:rPr>
        <w:t>o</w:t>
      </w:r>
      <w:r w:rsidRPr="00DB4F21">
        <w:rPr>
          <w:sz w:val="18"/>
          <w:szCs w:val="18"/>
        </w:rPr>
        <w:t>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18.- Manisa Milletvekili Erkan Akçay'ın, Bingöl Milletvekili İdris Baluken’in sataşma ned</w:t>
      </w:r>
      <w:r w:rsidRPr="00DB4F21">
        <w:rPr>
          <w:sz w:val="18"/>
          <w:szCs w:val="18"/>
        </w:rPr>
        <w:t>e</w:t>
      </w:r>
      <w:r w:rsidRPr="00DB4F21">
        <w:rPr>
          <w:sz w:val="18"/>
          <w:szCs w:val="18"/>
        </w:rPr>
        <w:t>niyle yaptığı konuşması sırasında Milliyetçi Hareket Partisine sataşması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19.- İstanbul Milletvekili Sebahat Tuncel'in, Adana Milletvekili Seyfettin Yılmaz’ın CHP grup önerisi üzerinde yaptığı k</w:t>
      </w:r>
      <w:r w:rsidRPr="00DB4F21">
        <w:rPr>
          <w:sz w:val="18"/>
          <w:szCs w:val="18"/>
        </w:rPr>
        <w:t>o</w:t>
      </w:r>
      <w:r w:rsidRPr="00DB4F21">
        <w:rPr>
          <w:sz w:val="18"/>
          <w:szCs w:val="18"/>
        </w:rPr>
        <w:t>nuşması sırasında HDP Grubuna sataşması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20.- Amasya Milletvekili Mehmet Naci Bostancı'nın, Manisa Milletvekili Erkan Akçay’ın sataşma nedeniyle yaptığı konu</w:t>
      </w:r>
      <w:r w:rsidRPr="00DB4F21">
        <w:rPr>
          <w:sz w:val="18"/>
          <w:szCs w:val="18"/>
        </w:rPr>
        <w:t>ş</w:t>
      </w:r>
      <w:r w:rsidRPr="00DB4F21">
        <w:rPr>
          <w:sz w:val="18"/>
          <w:szCs w:val="18"/>
        </w:rPr>
        <w:t>ması sırasında AK PARTİ Grubuna sataşması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21.- Bingöl Milletvekili İdris Baluken'in, İstanbul Milletvekili Mehmet Akif Hamzaçebi’nin sataşma nedeniyle yaptığı k</w:t>
      </w:r>
      <w:r w:rsidRPr="00DB4F21">
        <w:rPr>
          <w:sz w:val="18"/>
          <w:szCs w:val="18"/>
        </w:rPr>
        <w:t>o</w:t>
      </w:r>
      <w:r w:rsidRPr="00DB4F21">
        <w:rPr>
          <w:sz w:val="18"/>
          <w:szCs w:val="18"/>
        </w:rPr>
        <w:t>nuşması sırasında şahsına ve HDP Grubuna sataşması nedeniyle konu</w:t>
      </w:r>
      <w:r w:rsidRPr="00DB4F21">
        <w:rPr>
          <w:sz w:val="18"/>
          <w:szCs w:val="18"/>
        </w:rPr>
        <w:t>ş</w:t>
      </w:r>
      <w:r w:rsidRPr="00DB4F21">
        <w:rPr>
          <w:sz w:val="18"/>
          <w:szCs w:val="18"/>
        </w:rPr>
        <w:t>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22.- Şırnak Milletvekili Hasip Kaplan'ın, İstanbul Milletvekili Melda Onur’un sataşma ned</w:t>
      </w:r>
      <w:r w:rsidRPr="00DB4F21">
        <w:rPr>
          <w:sz w:val="18"/>
          <w:szCs w:val="18"/>
        </w:rPr>
        <w:t>e</w:t>
      </w:r>
      <w:r w:rsidRPr="00DB4F21">
        <w:rPr>
          <w:sz w:val="18"/>
          <w:szCs w:val="18"/>
        </w:rPr>
        <w:t>niyle yaptığı konuşması sırasında şahsına sataşması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23.- Konya Milletvekili Faruk Bal'ın, Kırıkkale Milletvekili Ramazan Can’ın CHP grup önerisi üzerinde yaptığı konuşması s</w:t>
      </w:r>
      <w:r w:rsidRPr="00DB4F21">
        <w:rPr>
          <w:sz w:val="18"/>
          <w:szCs w:val="18"/>
        </w:rPr>
        <w:t>ı</w:t>
      </w:r>
      <w:r w:rsidRPr="00DB4F21">
        <w:rPr>
          <w:sz w:val="18"/>
          <w:szCs w:val="18"/>
        </w:rPr>
        <w:t>rasında Milliyetçi Hareket Partisine sataşması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24.- Bingöl Milletvekili İdris Baluken'in, İzmir Milletvekili Oktay Vural’ın yerinden sarf ettiği bazı ifadeleri sırasında Halkl</w:t>
      </w:r>
      <w:r w:rsidRPr="00DB4F21">
        <w:rPr>
          <w:sz w:val="18"/>
          <w:szCs w:val="18"/>
        </w:rPr>
        <w:t>a</w:t>
      </w:r>
      <w:r w:rsidRPr="00DB4F21">
        <w:rPr>
          <w:sz w:val="18"/>
          <w:szCs w:val="18"/>
        </w:rPr>
        <w:t>rın Demokratik Partisine sataşması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25.- Sinop Milletvekili Engin Altay'ın, Bingöl Milletvekili İdris Baluken’in sataşma nedeniyle yaptığı konuşması sırasında Cumhuriyet Halk Partisine sataşması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26.- Amasya Milletvekili Mehmet Naci Bostancı'nın, Sinop Milletvekili Engin Altay’ın s</w:t>
      </w:r>
      <w:r w:rsidRPr="00DB4F21">
        <w:rPr>
          <w:sz w:val="18"/>
          <w:szCs w:val="18"/>
        </w:rPr>
        <w:t>a</w:t>
      </w:r>
      <w:r w:rsidRPr="00DB4F21">
        <w:rPr>
          <w:sz w:val="18"/>
          <w:szCs w:val="18"/>
        </w:rPr>
        <w:t>taşma nedeniyle yaptığı konuşması sırasında Adalet ve Kalkınma Partisine sataşması nedeniyle k</w:t>
      </w:r>
      <w:r w:rsidRPr="00DB4F21">
        <w:rPr>
          <w:sz w:val="18"/>
          <w:szCs w:val="18"/>
        </w:rPr>
        <w:t>o</w:t>
      </w:r>
      <w:r w:rsidRPr="00DB4F21">
        <w:rPr>
          <w:sz w:val="18"/>
          <w:szCs w:val="18"/>
        </w:rPr>
        <w:t>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27.- Adana Milletvekili Seyfettin Yılmaz'ın, Bingöl Milletvekili İdris Baluken’in sataşma nedeniyle yaptığı konuşması sır</w:t>
      </w:r>
      <w:r w:rsidRPr="00DB4F21">
        <w:rPr>
          <w:sz w:val="18"/>
          <w:szCs w:val="18"/>
        </w:rPr>
        <w:t>a</w:t>
      </w:r>
      <w:r w:rsidRPr="00DB4F21">
        <w:rPr>
          <w:sz w:val="18"/>
          <w:szCs w:val="18"/>
        </w:rPr>
        <w:t>sında Milliyetçi Hareket Partisine sataşması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28.- Antalya Milletvekili Mehmet Günal'ın, Sinop Milletvekili Engin Altay’ın sataşma ned</w:t>
      </w:r>
      <w:r w:rsidRPr="00DB4F21">
        <w:rPr>
          <w:sz w:val="18"/>
          <w:szCs w:val="18"/>
        </w:rPr>
        <w:t>e</w:t>
      </w:r>
      <w:r w:rsidRPr="00DB4F21">
        <w:rPr>
          <w:sz w:val="18"/>
          <w:szCs w:val="18"/>
        </w:rPr>
        <w:t>niyle yaptığı konuşması sırasında Milliyetçi Hareket Partisine sataşması nedeniyle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29.- Manisa Milletvekili Erkan Akçay'ın, Amasya Milletvekili Mehmet Naci Bostancı’nın sataşma nedeniyle yaptığı konu</w:t>
      </w:r>
      <w:r w:rsidRPr="00DB4F21">
        <w:rPr>
          <w:sz w:val="18"/>
          <w:szCs w:val="18"/>
        </w:rPr>
        <w:t>ş</w:t>
      </w:r>
      <w:r w:rsidRPr="00DB4F21">
        <w:rPr>
          <w:sz w:val="18"/>
          <w:szCs w:val="18"/>
        </w:rPr>
        <w:t>ması sırasında Milliyetçi Hareket Partisine sataşması nedeniyle konu</w:t>
      </w:r>
      <w:r w:rsidRPr="00DB4F21">
        <w:rPr>
          <w:sz w:val="18"/>
          <w:szCs w:val="18"/>
        </w:rPr>
        <w:t>ş</w:t>
      </w:r>
      <w:r w:rsidRPr="00DB4F21">
        <w:rPr>
          <w:sz w:val="18"/>
          <w:szCs w:val="18"/>
        </w:rPr>
        <w:t>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VIII.- GEÇEN TUTANAK HAKKINDA KONUŞMALAR</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 Bingöl Milletvekili İdris Baluken'in, 21/2/2015 tarihli 60’ıncı Birleşimdeki bazı ifadelerini düzelttiğine ilişkin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2.- Hakkâri Milletvekili Adil Zozani'nin, 21/2/2015 tarihli 60’ıncı Birleşimdeki bazı ifadeler</w:t>
      </w:r>
      <w:r w:rsidRPr="00DB4F21">
        <w:rPr>
          <w:sz w:val="18"/>
          <w:szCs w:val="18"/>
        </w:rPr>
        <w:t>i</w:t>
      </w:r>
      <w:r w:rsidRPr="00DB4F21">
        <w:rPr>
          <w:sz w:val="18"/>
          <w:szCs w:val="18"/>
        </w:rPr>
        <w:t>ni düzelttiğine ilişkin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3.- Şırnak Milletvekili Hasip Kaplan'ın, 21/2/2015 tarihli 60’ıncı Birleşimdeki bazı ifadelerini düzelttiğine ilişkin konuşması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IX.- BAŞKANLIĞIN GENEL KURULA SUNUŞLARI</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A) Meclis Araştırması Önergeleri</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 İstanbul Milletvekili Mustafa Sezgin Tanrıkulu ve 25 milletvekilinin, Hakkâri ilinin sorunlarının araştırılarak alınması g</w:t>
      </w:r>
      <w:r w:rsidRPr="00DB4F21">
        <w:rPr>
          <w:sz w:val="18"/>
          <w:szCs w:val="18"/>
        </w:rPr>
        <w:t>e</w:t>
      </w:r>
      <w:r w:rsidRPr="00DB4F21">
        <w:rPr>
          <w:sz w:val="18"/>
          <w:szCs w:val="18"/>
        </w:rPr>
        <w:t>reken önlemlerin belirlenmesi amacıyla Meclis araştırması açılmasına ilişkin önergesi (10/1221)</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2.- Mersin Milletvekili Ali Öz ve 19 milletvekilinin, S-70 Skorsky helikopter kazalarının sebeplerinin araştırılarak alınması gereken önlemlerin belirlenmesi amacıyla Meclis araştırması açılm</w:t>
      </w:r>
      <w:r w:rsidRPr="00DB4F21">
        <w:rPr>
          <w:sz w:val="18"/>
          <w:szCs w:val="18"/>
        </w:rPr>
        <w:t>a</w:t>
      </w:r>
      <w:r w:rsidRPr="00DB4F21">
        <w:rPr>
          <w:sz w:val="18"/>
          <w:szCs w:val="18"/>
        </w:rPr>
        <w:t>sına ilişkin önergesi (10/1222)</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3.- HDP Grubu adına, Grup Başkan Vekili Iğdır Milletvekili Pervin Buldan’ın, araştırma görevlilerinin çalışma hayatında y</w:t>
      </w:r>
      <w:r w:rsidRPr="00DB4F21">
        <w:rPr>
          <w:sz w:val="18"/>
          <w:szCs w:val="18"/>
        </w:rPr>
        <w:t>a</w:t>
      </w:r>
      <w:r w:rsidRPr="00DB4F21">
        <w:rPr>
          <w:sz w:val="18"/>
          <w:szCs w:val="18"/>
        </w:rPr>
        <w:t>şadıkları sorunların araştırılarak alınması gereken önlemlerin beli</w:t>
      </w:r>
      <w:r w:rsidRPr="00DB4F21">
        <w:rPr>
          <w:sz w:val="18"/>
          <w:szCs w:val="18"/>
        </w:rPr>
        <w:t>r</w:t>
      </w:r>
      <w:r w:rsidRPr="00DB4F21">
        <w:rPr>
          <w:sz w:val="18"/>
          <w:szCs w:val="18"/>
        </w:rPr>
        <w:t xml:space="preserve">lenmesi amacıyla Meclis araştırması açılmasına ilişkin önergesi (10/1223) </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B) Gensoru Önergeleri</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 MHP Grubu adına Grup Başkan Vekilleri İzmir Milletvekili Oktay Vural ve Kayseri Milletvekili Yusuf Halaçoğlu’nun, kamu düzenini sağlamada görevlerini yürütemediği, PKK/KCK’nın faaliyetlerini engelleyemeyerek paralel devlet yapılanmasına zemin hazırladığı, rüşvet ve yolsuzluk soruşturmasını akamete uğratma girişimlerinde bulunduğu iddiasıyla İçişleri Bakanı Efkan Ala ha</w:t>
      </w:r>
      <w:r w:rsidRPr="00DB4F21">
        <w:rPr>
          <w:sz w:val="18"/>
          <w:szCs w:val="18"/>
        </w:rPr>
        <w:t>k</w:t>
      </w:r>
      <w:r w:rsidRPr="00DB4F21">
        <w:rPr>
          <w:sz w:val="18"/>
          <w:szCs w:val="18"/>
        </w:rPr>
        <w:t>kında gensoru açılmasına ilişkin önergesi (11/45)</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C) Çeşitli İşler</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 Gösteri ve Protestolar</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 xml:space="preserve">1.- </w:t>
      </w:r>
      <w:r w:rsidRPr="00DB4F21">
        <w:rPr>
          <w:sz w:val="18"/>
          <w:szCs w:val="18"/>
        </w:rPr>
        <w:tab/>
        <w:t>Bitlis Milletvekili Hüsamettin Zenderlioğlu'nun, kürsüde ağzını siyah bantla kapatması</w:t>
      </w:r>
    </w:p>
    <w:p w:rsidRPr="00DB4F21" w:rsidR="00DB4F21" w:rsidP="00DB4F21" w:rsidRDefault="00DB4F21">
      <w:pPr>
        <w:tabs>
          <w:tab w:val="center" w:pos="5100"/>
        </w:tabs>
        <w:spacing w:after="120"/>
        <w:ind w:left="79" w:right="62" w:firstLine="760"/>
        <w:jc w:val="both"/>
        <w:rPr>
          <w:sz w:val="18"/>
          <w:szCs w:val="18"/>
        </w:rPr>
      </w:pPr>
      <w:r w:rsidRPr="00DB4F21">
        <w:rPr>
          <w:sz w:val="18"/>
          <w:szCs w:val="18"/>
        </w:rPr>
        <w:t>2.- Muş Milletvekili Demir Çelik'in, kürsüde ağzını siyah bantla kapatması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 xml:space="preserve">3.- </w:t>
      </w:r>
      <w:r w:rsidRPr="00DB4F21">
        <w:rPr>
          <w:sz w:val="18"/>
          <w:szCs w:val="18"/>
        </w:rPr>
        <w:tab/>
        <w:t>Antalya Milletvekili Gürkut Acar'ın, ayağa kalkarak "Angarya yasaktır, Anayasa Md.18" yazılı pankart açması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 xml:space="preserve">4.- </w:t>
      </w:r>
      <w:r w:rsidRPr="00DB4F21">
        <w:rPr>
          <w:sz w:val="18"/>
          <w:szCs w:val="18"/>
        </w:rPr>
        <w:tab/>
        <w:t>Şırnak Milletvekili Hasip Kaplan'ın, "Angarya yasaktır, Anayasa Md.18" yazılı dövizi gö</w:t>
      </w:r>
      <w:r w:rsidRPr="00DB4F21">
        <w:rPr>
          <w:sz w:val="18"/>
          <w:szCs w:val="18"/>
        </w:rPr>
        <w:t>s</w:t>
      </w:r>
      <w:r w:rsidRPr="00DB4F21">
        <w:rPr>
          <w:sz w:val="18"/>
          <w:szCs w:val="18"/>
        </w:rPr>
        <w:t>termesi</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X.- ÖNERİLER</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 xml:space="preserve">A) Siyasi Parti Grubu Önerileri </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 HDP Grubunun, Grup Başkan Vekili Bingöl Milletvekili İdris Baluken tarafından, AKP Hükûmetinin sağlık politikaları alanında uygulamaya koyduğu özelleştirme politikalarının araştırılm</w:t>
      </w:r>
      <w:r w:rsidRPr="00DB4F21">
        <w:rPr>
          <w:sz w:val="18"/>
          <w:szCs w:val="18"/>
        </w:rPr>
        <w:t>a</w:t>
      </w:r>
      <w:r w:rsidRPr="00DB4F21">
        <w:rPr>
          <w:sz w:val="18"/>
          <w:szCs w:val="18"/>
        </w:rPr>
        <w:t>sı amacıyla 18/2/2013 tarihinde Türkiye Büyük Millet Meclisi Başkanlığına verilmiş olan Meclis ara</w:t>
      </w:r>
      <w:r w:rsidRPr="00DB4F21">
        <w:rPr>
          <w:sz w:val="18"/>
          <w:szCs w:val="18"/>
        </w:rPr>
        <w:t>ş</w:t>
      </w:r>
      <w:r w:rsidRPr="00DB4F21">
        <w:rPr>
          <w:sz w:val="18"/>
          <w:szCs w:val="18"/>
        </w:rPr>
        <w:t>tırması önergesinin Genel Kurulun bilgisine sunulmak üzere bekleyen diğer önergelerin önüne alınarak Genel Kurulun 23 Şubat 2015 Pazartesi günkü birleşiminde sunuşlarda okunmasına ve ön görüşmelerinin aynı tarihli birleş</w:t>
      </w:r>
      <w:r w:rsidRPr="00DB4F21">
        <w:rPr>
          <w:sz w:val="18"/>
          <w:szCs w:val="18"/>
        </w:rPr>
        <w:t>i</w:t>
      </w:r>
      <w:r w:rsidRPr="00DB4F21">
        <w:rPr>
          <w:sz w:val="18"/>
          <w:szCs w:val="18"/>
        </w:rPr>
        <w:t>minde yapılmasına ilişkin önerisi</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2.- MHP Grubunun, Afyonkarahisar Milletvekili Kemalettin Yılmaz ve arkadaşları tarafından, ülkemizde pancar üretiminin ve üreticilerinin sorunlarının araştırılması, alınması gereken önlemlerin tespit edilmesi ve bunlara ilişkin yapılacak düzenlemelerin ele alınabilmesi amacıyla 12/7/2013 tarihinde Türkiye Büyük Millet Meclisi Başkanlığına verilmiş olan Meclis araştırması önergesinin G</w:t>
      </w:r>
      <w:r w:rsidRPr="00DB4F21">
        <w:rPr>
          <w:sz w:val="18"/>
          <w:szCs w:val="18"/>
        </w:rPr>
        <w:t>e</w:t>
      </w:r>
      <w:r w:rsidRPr="00DB4F21">
        <w:rPr>
          <w:sz w:val="18"/>
          <w:szCs w:val="18"/>
        </w:rPr>
        <w:t>nel Kurulun bilgisine sunulmak üzere bekleyen diğer önergelerin önüne alınarak Genel Kurulun 23 Şubat 2015 Pazartesi günkü birleş</w:t>
      </w:r>
      <w:r w:rsidRPr="00DB4F21">
        <w:rPr>
          <w:sz w:val="18"/>
          <w:szCs w:val="18"/>
        </w:rPr>
        <w:t>i</w:t>
      </w:r>
      <w:r w:rsidRPr="00DB4F21">
        <w:rPr>
          <w:sz w:val="18"/>
          <w:szCs w:val="18"/>
        </w:rPr>
        <w:t>minde sunuşlarda okunmasına ve ön görüşmelerinin aynı tarihli birleş</w:t>
      </w:r>
      <w:r w:rsidRPr="00DB4F21">
        <w:rPr>
          <w:sz w:val="18"/>
          <w:szCs w:val="18"/>
        </w:rPr>
        <w:t>i</w:t>
      </w:r>
      <w:r w:rsidRPr="00DB4F21">
        <w:rPr>
          <w:sz w:val="18"/>
          <w:szCs w:val="18"/>
        </w:rPr>
        <w:t>minde yapılmasına ilişkin önerisi</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3.- CHP Grubunun, Türkiye Büyük Millet Meclisi Genel Kurulunun 23/2/2015 tarihinde saat 19.00’a kadar çalışmasına ili</w:t>
      </w:r>
      <w:r w:rsidRPr="00DB4F21">
        <w:rPr>
          <w:sz w:val="18"/>
          <w:szCs w:val="18"/>
        </w:rPr>
        <w:t>ş</w:t>
      </w:r>
      <w:r w:rsidRPr="00DB4F21">
        <w:rPr>
          <w:sz w:val="18"/>
          <w:szCs w:val="18"/>
        </w:rPr>
        <w:t>kin önerisi</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XI.- KANUN TASARI VE TEKLİFLERİ İLE KOMİSYONLARDAN GELEN DİĞER İŞLER</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A) Kanun Tasarı ve Teklifleri</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 Adalet ve Kalkınma Partisi Grup Başkanvekilleri İstanbul Milletvekili Ayşe Nur Bahçekapılı, Kayseri Milletvekili Must</w:t>
      </w:r>
      <w:r w:rsidRPr="00DB4F21">
        <w:rPr>
          <w:sz w:val="18"/>
          <w:szCs w:val="18"/>
        </w:rPr>
        <w:t>a</w:t>
      </w:r>
      <w:r w:rsidRPr="00DB4F21">
        <w:rPr>
          <w:sz w:val="18"/>
          <w:szCs w:val="18"/>
        </w:rPr>
        <w:t>fa Elitaş, Giresun Milletvekili Nurettin Canikli, Kahramanmaraş Mi</w:t>
      </w:r>
      <w:r w:rsidRPr="00DB4F21">
        <w:rPr>
          <w:sz w:val="18"/>
          <w:szCs w:val="18"/>
        </w:rPr>
        <w:t>l</w:t>
      </w:r>
      <w:r w:rsidRPr="00DB4F21">
        <w:rPr>
          <w:sz w:val="18"/>
          <w:szCs w:val="18"/>
        </w:rPr>
        <w:t>letvekili Mahir Ünal ve Adıyaman Milletvekili Ahmet Aydın’ın; Türkiye Büyük Millet Meclisi İçtüzüğünde Değişiklik Yapılmasına Dair İçtüzük Teklifi ile Tunceli Milletvekili Kamer Genç’in; Türk</w:t>
      </w:r>
      <w:r w:rsidRPr="00DB4F21">
        <w:rPr>
          <w:sz w:val="18"/>
          <w:szCs w:val="18"/>
        </w:rPr>
        <w:t>i</w:t>
      </w:r>
      <w:r w:rsidRPr="00DB4F21">
        <w:rPr>
          <w:sz w:val="18"/>
          <w:szCs w:val="18"/>
        </w:rPr>
        <w:t>ye Büyük Millet Meclisi İçtüzüğünün Bir Maddesinin Değiştirilmesi Hakkında İçtüzük Teklifi ve Anay</w:t>
      </w:r>
      <w:r w:rsidRPr="00DB4F21">
        <w:rPr>
          <w:sz w:val="18"/>
          <w:szCs w:val="18"/>
        </w:rPr>
        <w:t>a</w:t>
      </w:r>
      <w:r w:rsidRPr="00DB4F21">
        <w:rPr>
          <w:sz w:val="18"/>
          <w:szCs w:val="18"/>
        </w:rPr>
        <w:t>sa Komisyonu Raporu (2/242, 2/80) (S. Sayısı: 156)</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2.- Devlet Sırrı Kanunu Tasarısı ve Avrupa Birliği Uyum Komisyonu ile Adalet Komisyonu Raporları (1/484) (S. Sayısı: 287)</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3.- Ceza İnfaz Kurumları Güvenlik Hizmetleri Kanunu Tasarısı ve Adalet Komisyonu Raporu (1/742) (S. Sayısı: 616)</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4.- Askeri Hakimler Kanunu ile Bazı Kanunlarda Değişiklik Yapılmasına Dair Kanun Tasarısı ve Adalet Komisyonu Raporu (1/1008) (S. Sayısı: 685)</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5.- Polis Vazife ve Salahiyet Kanunu ile Bazı Kanun ve Kanun Hükmünde Kararnamelerde Değişiklik Yapılmasına Dair K</w:t>
      </w:r>
      <w:r w:rsidRPr="00DB4F21">
        <w:rPr>
          <w:sz w:val="18"/>
          <w:szCs w:val="18"/>
        </w:rPr>
        <w:t>a</w:t>
      </w:r>
      <w:r w:rsidRPr="00DB4F21">
        <w:rPr>
          <w:sz w:val="18"/>
          <w:szCs w:val="18"/>
        </w:rPr>
        <w:t>nun Tasarısı ile İstanbul Milletvekili Mahmut Tanal'ın; Nüfus Hizmetleri Kanununda Değişiklik Yapılmasına Dair Kanun Teklifi, İsta</w:t>
      </w:r>
      <w:r w:rsidRPr="00DB4F21">
        <w:rPr>
          <w:sz w:val="18"/>
          <w:szCs w:val="18"/>
        </w:rPr>
        <w:t>n</w:t>
      </w:r>
      <w:r w:rsidRPr="00DB4F21">
        <w:rPr>
          <w:sz w:val="18"/>
          <w:szCs w:val="18"/>
        </w:rPr>
        <w:t>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w:t>
      </w:r>
      <w:r w:rsidRPr="00DB4F21">
        <w:rPr>
          <w:sz w:val="18"/>
          <w:szCs w:val="18"/>
        </w:rPr>
        <w:t>e</w:t>
      </w:r>
      <w:r w:rsidRPr="00DB4F21">
        <w:rPr>
          <w:sz w:val="18"/>
          <w:szCs w:val="18"/>
        </w:rPr>
        <w:t>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w:t>
      </w:r>
      <w:r w:rsidRPr="00DB4F21">
        <w:rPr>
          <w:sz w:val="18"/>
          <w:szCs w:val="18"/>
        </w:rPr>
        <w:t>l</w:t>
      </w:r>
      <w:r w:rsidRPr="00DB4F21">
        <w:rPr>
          <w:sz w:val="18"/>
          <w:szCs w:val="18"/>
        </w:rPr>
        <w:t>tay, Ankara Milletvekili Levent Gök ile 4 Milletvekilinin; Nüfus Hizmetleri Kanununda Değişiklik Yapılması Hakkında Kanun Teklifi, İstanbul Milletvekili Mustafa Sezgin Tanrıkulu'nun; 5490 Sayılı ve 25/4/2006 Tarihli Nüfus Hizmetleri Kanununda Değişiklik Yapılm</w:t>
      </w:r>
      <w:r w:rsidRPr="00DB4F21">
        <w:rPr>
          <w:sz w:val="18"/>
          <w:szCs w:val="18"/>
        </w:rPr>
        <w:t>a</w:t>
      </w:r>
      <w:r w:rsidRPr="00DB4F21">
        <w:rPr>
          <w:sz w:val="18"/>
          <w:szCs w:val="18"/>
        </w:rPr>
        <w:t>sı Hakkında Kanun Teklifi ile Avrupa Birliği Uyum Komisyonu ve İçişleri Komisyonu Raporları (1/995, 2/422, 2/514, 2/909, 2/1518, 2/1579, 2/1632, 2/2443, 2/2469) (S. Sayısı: 684)</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6.- Kültürel İfadelerin Çeşitliliğinin Korunması ve Geliştirilmesi Sözleşmesinin Onaylanmasının Uygun Bulunduğuna Dair Kanun Tasarısı ve Dışişleri Komisyonu Raporu (1/292) (S. Sayısı: 54)</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XII.- USUL HAKKINDA GÖRÜŞMELER</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 Oturum Başkanı TBMM Başkan Vekili Sadık Yakut’un, Şırnak Milletvekili Hasip Kaplan’ın Genel Kurulun 21/2/2015 t</w:t>
      </w:r>
      <w:r w:rsidRPr="00DB4F21">
        <w:rPr>
          <w:sz w:val="18"/>
          <w:szCs w:val="18"/>
        </w:rPr>
        <w:t>a</w:t>
      </w:r>
      <w:r w:rsidRPr="00DB4F21">
        <w:rPr>
          <w:sz w:val="18"/>
          <w:szCs w:val="18"/>
        </w:rPr>
        <w:t>rihli 60’ıncı Birleşiminde söz ve karar yeter sayısı taleplerinin ka</w:t>
      </w:r>
      <w:r w:rsidRPr="00DB4F21">
        <w:rPr>
          <w:sz w:val="18"/>
          <w:szCs w:val="18"/>
        </w:rPr>
        <w:t>r</w:t>
      </w:r>
      <w:r w:rsidRPr="00DB4F21">
        <w:rPr>
          <w:sz w:val="18"/>
          <w:szCs w:val="18"/>
        </w:rPr>
        <w:t>şılanmadığıyla ilgili başvurusunu ve 684 sıra sayılı Kanun Tasarısı’nın 110’uncu maddesinin 1’inci maddesinden önce görüşülmesine dair önergesini işleme almamasının İç Tüzük hükümlerine uygun olup olmadığı hakkında</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2.- Oturum Başkanı TBMM Başkan Vekili Sadık Yakut’un, Osmaniye Milletvekili Hasan Hüseyin Türkoğlu’nun 684 sıra s</w:t>
      </w:r>
      <w:r w:rsidRPr="00DB4F21">
        <w:rPr>
          <w:sz w:val="18"/>
          <w:szCs w:val="18"/>
        </w:rPr>
        <w:t>a</w:t>
      </w:r>
      <w:r w:rsidRPr="00DB4F21">
        <w:rPr>
          <w:sz w:val="18"/>
          <w:szCs w:val="18"/>
        </w:rPr>
        <w:t>yılı Kanun Tasarısı’nın 12’nci maddesinin 11’inci maddesinden önce görüşülmesine dair önergesini işleme almamasının İç Tüzük h</w:t>
      </w:r>
      <w:r w:rsidRPr="00DB4F21">
        <w:rPr>
          <w:sz w:val="18"/>
          <w:szCs w:val="18"/>
        </w:rPr>
        <w:t>ü</w:t>
      </w:r>
      <w:r w:rsidRPr="00DB4F21">
        <w:rPr>
          <w:sz w:val="18"/>
          <w:szCs w:val="18"/>
        </w:rPr>
        <w:t>kümlerine uygun olup olmadığı ha</w:t>
      </w:r>
      <w:r w:rsidRPr="00DB4F21">
        <w:rPr>
          <w:sz w:val="18"/>
          <w:szCs w:val="18"/>
        </w:rPr>
        <w:t>k</w:t>
      </w:r>
      <w:r w:rsidRPr="00DB4F21">
        <w:rPr>
          <w:sz w:val="18"/>
          <w:szCs w:val="18"/>
        </w:rPr>
        <w:t>kında</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3.- Oturum Başkanı TBMM Başkan Vekili Sadık Yakut’un, Bingöl Milletvekili İdris Baluken’in 684 sıra sayılı Kanun Tas</w:t>
      </w:r>
      <w:r w:rsidRPr="00DB4F21">
        <w:rPr>
          <w:sz w:val="18"/>
          <w:szCs w:val="18"/>
        </w:rPr>
        <w:t>a</w:t>
      </w:r>
      <w:r w:rsidRPr="00DB4F21">
        <w:rPr>
          <w:sz w:val="18"/>
          <w:szCs w:val="18"/>
        </w:rPr>
        <w:t>rısı üzerinde vermiş olduğu önergeleri işleme almamasının İç Tüzük hükümlerine uygun olup olmadığı hakkında</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4.- Oturum Başkanı TBMM Başkan Vekili Sadık Yakut’un, 684 sıra sayılı Kanun Tasarısı’na İçişleri Komisyonunda eklenen maddelerin gerekçeleri raporda yer almadığı hâlde eksik rapor üzeri</w:t>
      </w:r>
      <w:r w:rsidRPr="00DB4F21">
        <w:rPr>
          <w:sz w:val="18"/>
          <w:szCs w:val="18"/>
        </w:rPr>
        <w:t>n</w:t>
      </w:r>
      <w:r w:rsidRPr="00DB4F21">
        <w:rPr>
          <w:sz w:val="18"/>
          <w:szCs w:val="18"/>
        </w:rPr>
        <w:t>den görüşmelere devam etmesinin İç Tüzük hükümlerine uygun olup olmadığı hakkında</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5.- Oturum Başkanı TBMM Başkan Vekili Ayşe Nur Bahçekapılı’nın, Komisyon ve Hükûmet yetkililerinin Genel Kurulda hazır bulunmamasına rağmen 684 sıra sayılı Kanun Tasarısı’nın 15’inci maddesinin açık oylama işlemine devam ederek sonucunu açı</w:t>
      </w:r>
      <w:r w:rsidRPr="00DB4F21">
        <w:rPr>
          <w:sz w:val="18"/>
          <w:szCs w:val="18"/>
        </w:rPr>
        <w:t>k</w:t>
      </w:r>
      <w:r w:rsidRPr="00DB4F21">
        <w:rPr>
          <w:sz w:val="18"/>
          <w:szCs w:val="18"/>
        </w:rPr>
        <w:t>lamasının İç Tüzük hükümlerine uygun olup olmadığı hakkında</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XIII.- OYLAMALAR</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 Polis Vazife ve Salahiyet Kanunu ile Bazı Kanun ve Kanun Hükmünde Kararnamelerde Değişiklik Yapılmasına Dair K</w:t>
      </w:r>
      <w:r w:rsidRPr="00DB4F21">
        <w:rPr>
          <w:sz w:val="18"/>
          <w:szCs w:val="18"/>
        </w:rPr>
        <w:t>a</w:t>
      </w:r>
      <w:r w:rsidRPr="00DB4F21">
        <w:rPr>
          <w:sz w:val="18"/>
          <w:szCs w:val="18"/>
        </w:rPr>
        <w:t>nun Tasarısı'nın 11'inci maddesinin oylaması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2.- Polis Vazife ve Salahiyet Kanunu ile Bazı Kanun ve Kanun Hükmünde Kararnamelerde Değişiklik Yapılmasına Dair K</w:t>
      </w:r>
      <w:r w:rsidRPr="00DB4F21">
        <w:rPr>
          <w:sz w:val="18"/>
          <w:szCs w:val="18"/>
        </w:rPr>
        <w:t>a</w:t>
      </w:r>
      <w:r w:rsidRPr="00DB4F21">
        <w:rPr>
          <w:sz w:val="18"/>
          <w:szCs w:val="18"/>
        </w:rPr>
        <w:t>nun Tasarısı'nın 12'nci maddesinin oylaması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3.- Polis Vazife ve Salahiyet Kanunu ile Bazı Kanun ve Kanun Hükmünde Kararnamelerde Değişiklik Yapılmasına Dair K</w:t>
      </w:r>
      <w:r w:rsidRPr="00DB4F21">
        <w:rPr>
          <w:sz w:val="18"/>
          <w:szCs w:val="18"/>
        </w:rPr>
        <w:t>a</w:t>
      </w:r>
      <w:r w:rsidRPr="00DB4F21">
        <w:rPr>
          <w:sz w:val="18"/>
          <w:szCs w:val="18"/>
        </w:rPr>
        <w:t>nun Tasarısı'nın 13'üncü maddesinin oylaması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4.- Polis Vazife ve Salahiyet Kanunu ile Bazı Kanun ve Kanun Hükmünde Kararnamelerde Değişiklik Yapılmasına Dair K</w:t>
      </w:r>
      <w:r w:rsidRPr="00DB4F21">
        <w:rPr>
          <w:sz w:val="18"/>
          <w:szCs w:val="18"/>
        </w:rPr>
        <w:t>a</w:t>
      </w:r>
      <w:r w:rsidRPr="00DB4F21">
        <w:rPr>
          <w:sz w:val="18"/>
          <w:szCs w:val="18"/>
        </w:rPr>
        <w:t>nun Tasarısı'nın 14'üncü maddesinin oylaması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5.- Polis Vazife ve Salahiyet Kanunu ile Bazı Kanun ve Kanun Hükmünde Kararnamelerde Değişiklik Yapılmasına Dair K</w:t>
      </w:r>
      <w:r w:rsidRPr="00DB4F21">
        <w:rPr>
          <w:sz w:val="18"/>
          <w:szCs w:val="18"/>
        </w:rPr>
        <w:t>a</w:t>
      </w:r>
      <w:r w:rsidRPr="00DB4F21">
        <w:rPr>
          <w:sz w:val="18"/>
          <w:szCs w:val="18"/>
        </w:rPr>
        <w:t>nun Tasarısı'nın 15'inci maddesinin oylaması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6.- Polis Vazife ve Salahiyet Kanunu ile Bazı Kanun ve Kanun Hükmünde Kararnamelerde Değişiklik Yapılmasına Dair K</w:t>
      </w:r>
      <w:r w:rsidRPr="00DB4F21">
        <w:rPr>
          <w:sz w:val="18"/>
          <w:szCs w:val="18"/>
        </w:rPr>
        <w:t>a</w:t>
      </w:r>
      <w:r w:rsidRPr="00DB4F21">
        <w:rPr>
          <w:sz w:val="18"/>
          <w:szCs w:val="18"/>
        </w:rPr>
        <w:t>nun Tasarısı'nın 16'ncı maddesinin oylaması</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XIV.- YAZILI SORULAR VE CEVAPLARI</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1.- Kütahya Milletvekili Alim Işık'ın, Bakanlığın 2014 yılı bütçesinden yapılan harcamalara ilişkin sorusu ve Gümrük ve T</w:t>
      </w:r>
      <w:r w:rsidRPr="00DB4F21">
        <w:rPr>
          <w:sz w:val="18"/>
          <w:szCs w:val="18"/>
        </w:rPr>
        <w:t>i</w:t>
      </w:r>
      <w:r w:rsidRPr="00DB4F21">
        <w:rPr>
          <w:sz w:val="18"/>
          <w:szCs w:val="18"/>
        </w:rPr>
        <w:t xml:space="preserve">caret Bakanı Nurettin Canikli’nin cevabı (7/59693) </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2.- Ankara Milletvekili Özcan Yeniçeri'nin, 2002-2015 yılları arasında TBMM ile bağlı kurum ve kuruluşlarca satın alınan hukuk, muhasebe ve mali hizmetlere ilişkin sorusu ve Türkiye Büyük Mi</w:t>
      </w:r>
      <w:r w:rsidRPr="00DB4F21">
        <w:rPr>
          <w:sz w:val="18"/>
          <w:szCs w:val="18"/>
        </w:rPr>
        <w:t>l</w:t>
      </w:r>
      <w:r w:rsidRPr="00DB4F21">
        <w:rPr>
          <w:sz w:val="18"/>
          <w:szCs w:val="18"/>
        </w:rPr>
        <w:t xml:space="preserve">let Meclisi Başkan Vekili Sadık Yakut’un cevabı (7/59777) </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3.- Kütahya Milletvekili Alim Işık'ın, Rekabet Kurumunun 2014 yılı bütçesinden yapılan harcamalara ilişkin sorusu ve Gü</w:t>
      </w:r>
      <w:r w:rsidRPr="00DB4F21">
        <w:rPr>
          <w:sz w:val="18"/>
          <w:szCs w:val="18"/>
        </w:rPr>
        <w:t>m</w:t>
      </w:r>
      <w:r w:rsidRPr="00DB4F21">
        <w:rPr>
          <w:sz w:val="18"/>
          <w:szCs w:val="18"/>
        </w:rPr>
        <w:t xml:space="preserve">rük ve Ticaret Bakanı Nurettin Canikli’nin cevabı (7/59916) </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4.- İstanbul Milletvekili Celal Dinçer'in, bir Sayıştay denetçisi hakkındaki iddialara ilişkin sorusu ve Türkiye Büyük Millet Meclisi Başkan Vekili Sadık Yakut’un cevabı (7/60071)</w:t>
      </w:r>
    </w:p>
    <w:p w:rsidRPr="00DB4F21" w:rsidR="00DB4F21" w:rsidP="00DB4F21" w:rsidRDefault="00DB4F21">
      <w:pPr>
        <w:tabs>
          <w:tab w:val="center" w:pos="5100"/>
        </w:tabs>
        <w:spacing w:after="120"/>
        <w:ind w:left="80" w:right="60" w:firstLine="760"/>
        <w:jc w:val="both"/>
        <w:rPr>
          <w:sz w:val="18"/>
          <w:szCs w:val="18"/>
        </w:rPr>
      </w:pPr>
      <w:r w:rsidRPr="00DB4F21">
        <w:rPr>
          <w:sz w:val="18"/>
          <w:szCs w:val="18"/>
        </w:rPr>
        <w:t>5.- Kütahya Milletvekili Alim Işık'ın, Sayıştay 2014 yılı bütçesinden yapılan harcamalara ilişkin sorusu ve Türkiye Büyük Millet Meclisi Başkan Vekili Sadık Yakut’un cevabı (7/60072)</w:t>
      </w:r>
    </w:p>
    <w:p w:rsidRPr="00DB4F21" w:rsidR="0098584C" w:rsidP="00DB4F21" w:rsidRDefault="00AE5C1D">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23 Şubat 2015 Pazartesi</w:t>
      </w:r>
    </w:p>
    <w:p w:rsidRPr="00DB4F21" w:rsidR="00AE5C1D" w:rsidP="00DB4F21" w:rsidRDefault="00AE5C1D">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BİRİNCİ OTURUM</w:t>
      </w:r>
    </w:p>
    <w:p w:rsidRPr="00DB4F21" w:rsidR="00AE5C1D" w:rsidP="00DB4F21" w:rsidRDefault="00AE5C1D">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Açılma Saati: 14.02</w:t>
      </w:r>
    </w:p>
    <w:p w:rsidRPr="00DB4F21" w:rsidR="00AE5C1D" w:rsidP="00DB4F21" w:rsidRDefault="00AE5C1D">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BAŞKAN: Başkan Vekili Sadık YAKUT</w:t>
      </w:r>
    </w:p>
    <w:p w:rsidRPr="00DB4F21" w:rsidR="00AE5C1D" w:rsidP="00DB4F21" w:rsidRDefault="00AE5C1D">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KÂTİP ÜYELER: Muhammet Rıza YALÇINKAYA (Bartın), Muharrem IŞIK (Erzincan)</w:t>
      </w:r>
    </w:p>
    <w:p w:rsidRPr="00DB4F21" w:rsidR="00AE5C1D" w:rsidP="00DB4F21" w:rsidRDefault="00AE5C1D">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-----0-----</w:t>
      </w:r>
    </w:p>
    <w:p w:rsidRPr="00DB4F21" w:rsidR="00290A2B" w:rsidP="00DB4F21" w:rsidRDefault="00290A2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Türkiye Büyük Millet Meclisinin 62’</w:t>
      </w:r>
      <w:r w:rsidRPr="00DB4F21" w:rsidR="00D4644A">
        <w:rPr>
          <w:rFonts w:ascii="Arial" w:hAnsi="Arial" w:cs="Arial"/>
          <w:spacing w:val="24"/>
          <w:sz w:val="18"/>
          <w:szCs w:val="18"/>
        </w:rPr>
        <w:t>nci Birleşimini açıyorum.</w:t>
      </w:r>
    </w:p>
    <w:p w:rsidRPr="00DB4F21" w:rsidR="00A417C3" w:rsidP="00DB4F21" w:rsidRDefault="00EC3B67">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 xml:space="preserve">III.- </w:t>
      </w:r>
      <w:r w:rsidRPr="00DB4F21" w:rsidR="00C779A9">
        <w:rPr>
          <w:rFonts w:ascii="Arial" w:hAnsi="Arial" w:cs="Arial"/>
          <w:spacing w:val="24"/>
          <w:sz w:val="18"/>
          <w:szCs w:val="18"/>
        </w:rPr>
        <w:t>YOKLAMA</w:t>
      </w:r>
    </w:p>
    <w:p w:rsidRPr="00DB4F21" w:rsidR="00A417C3" w:rsidP="00DB4F21" w:rsidRDefault="00C779A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w:t>
      </w:r>
      <w:r w:rsidRPr="00DB4F21" w:rsidR="00A417C3">
        <w:rPr>
          <w:rFonts w:ascii="Arial" w:hAnsi="Arial" w:cs="Arial"/>
          <w:spacing w:val="24"/>
          <w:sz w:val="18"/>
          <w:szCs w:val="18"/>
        </w:rPr>
        <w:t xml:space="preserve">Yoklama yapacağım. </w:t>
      </w:r>
    </w:p>
    <w:p w:rsidRPr="00DB4F21" w:rsidR="00A417C3" w:rsidP="00DB4F21" w:rsidRDefault="00A417C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İki dakika süre veriyorum. </w:t>
      </w:r>
    </w:p>
    <w:p w:rsidRPr="00DB4F21" w:rsidR="00FB7C51" w:rsidP="00DB4F21" w:rsidRDefault="00FB7C51">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(Elektronik cihazla yoklama yapıldı)</w:t>
      </w:r>
    </w:p>
    <w:p w:rsidRPr="00DB4F21" w:rsidR="00F724FD" w:rsidP="00DB4F21" w:rsidRDefault="00F724F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Sayın milletvekilleri, toplantı yeter sayısı vardır. </w:t>
      </w:r>
    </w:p>
    <w:p w:rsidRPr="00DB4F21" w:rsidR="00F724FD" w:rsidP="00DB4F21" w:rsidRDefault="00F724F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Gündeme geçiyoruz. </w:t>
      </w:r>
    </w:p>
    <w:p w:rsidRPr="00DB4F21" w:rsidR="00F724FD" w:rsidP="00DB4F21" w:rsidRDefault="00F724F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Başkan</w:t>
      </w:r>
      <w:r w:rsidRPr="00DB4F21" w:rsidR="00177DF0">
        <w:rPr>
          <w:rFonts w:ascii="Arial" w:hAnsi="Arial" w:cs="Arial"/>
          <w:spacing w:val="24"/>
          <w:sz w:val="18"/>
          <w:szCs w:val="18"/>
        </w:rPr>
        <w:t>ım</w:t>
      </w:r>
      <w:r w:rsidRPr="00DB4F21">
        <w:rPr>
          <w:rFonts w:ascii="Arial" w:hAnsi="Arial" w:cs="Arial"/>
          <w:spacing w:val="24"/>
          <w:sz w:val="18"/>
          <w:szCs w:val="18"/>
        </w:rPr>
        <w:t>…</w:t>
      </w:r>
    </w:p>
    <w:p w:rsidRPr="00DB4F21" w:rsidR="00F724FD" w:rsidP="00DB4F21" w:rsidRDefault="00F724F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Buyurun Sayın Altay. </w:t>
      </w:r>
    </w:p>
    <w:p w:rsidRPr="00DB4F21" w:rsidR="00D4644A" w:rsidP="00DB4F21" w:rsidRDefault="00737642">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w:t>
      </w:r>
      <w:r w:rsidRPr="00DB4F21" w:rsidR="00D4644A">
        <w:rPr>
          <w:rFonts w:ascii="Arial" w:hAnsi="Arial" w:cs="Arial"/>
          <w:spacing w:val="24"/>
          <w:sz w:val="18"/>
          <w:szCs w:val="18"/>
        </w:rPr>
        <w:t>Teşekkür ederim.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Başkan, İç Tüzük’ün 59’uncu maddesiyle gündem dışı konusunda size elbette bir takdir hakkı bırakılmış ama ben bildim bileli bu Parlamentoda çok istisnai hâller dışında gündem dışı konuşma Başkanlık Divanınca hep verilmiştir.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Bugün baktığım zaman, gündem dışı yok görülüyor. Bunun</w:t>
      </w:r>
      <w:r w:rsidRPr="00DB4F21" w:rsidR="00560EEC">
        <w:rPr>
          <w:rFonts w:ascii="Arial" w:hAnsi="Arial" w:cs="Arial"/>
          <w:spacing w:val="24"/>
          <w:sz w:val="18"/>
          <w:szCs w:val="18"/>
        </w:rPr>
        <w:t>,</w:t>
      </w:r>
      <w:r w:rsidRPr="00DB4F21">
        <w:rPr>
          <w:rFonts w:ascii="Arial" w:hAnsi="Arial" w:cs="Arial"/>
          <w:spacing w:val="24"/>
          <w:sz w:val="18"/>
          <w:szCs w:val="18"/>
        </w:rPr>
        <w:t xml:space="preserve"> teamülleri yıkmak, değiştirmek konusundaki tavrınızın bir açıklaması olsa gerek diye düşünüyorum.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Altay, bugün televizyonlar vermediği için, televizyonların vermediği günlerde arkadaşlarımızın, sayın milletvekillerinin talepleri olmadığı için verilmemiştir.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Talep olmadığı için…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Evet.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Ayrıca Millî Savunma Bakanı Sayın İsmet Yılmaz’ın 59’a göre söz talebi var, bu görüşülecek efendim.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Sayın Başkan…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Müsaade etmediniz ki ben şu şeyi bir görüşseydim.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Müsaade etmeden, önemli bir konu var.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Hayır, Sayın Altay’a verdim ama…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Cevap verin o zaman, benim söz talebim var.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Sizin için söylemiyorum ama ben gündem dışına geçmemdeki, gündem dışındaki konuyu gündeme getiremedim, söyleyemedim ki.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Buyurun Sayın Baluken.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Ben bitirmedim Başkanım.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Şimdi, 21 Şubattaki İç Tüzük ve…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Bir saniye Sayın Baluken.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Açıklama yapayım: Cuma günü televizyonlar vermediği hâlde sayın milletvekillerinin gündem dışı sözleri varsa müracaatlarını yapsınlar.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Şimdi verecek misiniz?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Şimdi de talep olursa vereceksiniz o zaman.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Baluken.</w:t>
      </w:r>
      <w:r w:rsidRPr="00DB4F21" w:rsidR="00D30299">
        <w:rPr>
          <w:rFonts w:ascii="Arial" w:hAnsi="Arial" w:cs="Arial"/>
          <w:spacing w:val="24"/>
          <w:sz w:val="18"/>
          <w:szCs w:val="18"/>
        </w:rPr>
        <w:t xml:space="preserve">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Gündem dışı talep ediyoruz.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2 milletvekilimiz de talep ediyor.</w:t>
      </w:r>
      <w:r w:rsidRPr="00DB4F21" w:rsidR="00D30299">
        <w:rPr>
          <w:rFonts w:ascii="Arial" w:hAnsi="Arial" w:cs="Arial"/>
          <w:spacing w:val="24"/>
          <w:sz w:val="18"/>
          <w:szCs w:val="18"/>
        </w:rPr>
        <w:t xml:space="preserve">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Gündem dışı talep ediyoruz.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Hayır, cuma günü için diyorum.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Talep ediyoruz.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“Vereceğiz.” dediniz, kabul ettiniz.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Lütfen efendim… Hükûmetin talebi var efendim, cuma günü için söyledim ben açıklamayı.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Gündem dışı talep ediyoruz.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ALİ ÖZGÜNDÜZ (İstanbul)- Sayın Başkan, bugün için gündem dışı söz istiyoruz.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TANJU ÖZCAN (Bolu) – Gündem dışı söz istiyoruz.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Böyle bir şey yok!</w:t>
      </w:r>
      <w:r w:rsidRPr="00DB4F21" w:rsidR="00D30299">
        <w:rPr>
          <w:rFonts w:ascii="Arial" w:hAnsi="Arial" w:cs="Arial"/>
          <w:spacing w:val="24"/>
          <w:sz w:val="18"/>
          <w:szCs w:val="18"/>
        </w:rPr>
        <w:t xml:space="preserve"> </w:t>
      </w:r>
      <w:r w:rsidRPr="00DB4F21">
        <w:rPr>
          <w:rFonts w:ascii="Arial" w:hAnsi="Arial" w:cs="Arial"/>
          <w:spacing w:val="24"/>
          <w:sz w:val="18"/>
          <w:szCs w:val="18"/>
        </w:rPr>
        <w:t xml:space="preserve">Tüzük’te nerede yazıyor?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Biz de gündem dışı talep ediyoruz yani daha önce talep ettik</w:t>
      </w:r>
      <w:r w:rsidRPr="00DB4F21" w:rsidR="00D30299">
        <w:rPr>
          <w:rFonts w:ascii="Arial" w:hAnsi="Arial" w:cs="Arial"/>
          <w:spacing w:val="24"/>
          <w:sz w:val="18"/>
          <w:szCs w:val="18"/>
        </w:rPr>
        <w:t xml:space="preserve"> </w:t>
      </w:r>
      <w:r w:rsidRPr="00DB4F21">
        <w:rPr>
          <w:rFonts w:ascii="Arial" w:hAnsi="Arial" w:cs="Arial"/>
          <w:spacing w:val="24"/>
          <w:sz w:val="18"/>
          <w:szCs w:val="18"/>
        </w:rPr>
        <w:t xml:space="preserve">ama talebimizi değerlendirmediniz.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Efendim, müracaat edilmediği hâlde burada bu konuyu gündeme getirmek bu konuyu istismar etmek demektir. Lütfen…</w:t>
      </w:r>
      <w:r w:rsidRPr="00DB4F21" w:rsidR="00D30299">
        <w:rPr>
          <w:rFonts w:ascii="Arial" w:hAnsi="Arial" w:cs="Arial"/>
          <w:spacing w:val="24"/>
          <w:sz w:val="18"/>
          <w:szCs w:val="18"/>
        </w:rPr>
        <w:t xml:space="preserve"> </w:t>
      </w:r>
      <w:r w:rsidRPr="00DB4F21">
        <w:rPr>
          <w:rFonts w:ascii="Arial" w:hAnsi="Arial" w:cs="Arial"/>
          <w:spacing w:val="24"/>
          <w:sz w:val="18"/>
          <w:szCs w:val="18"/>
        </w:rPr>
        <w:t xml:space="preserve">Şimdiye kadar gündem dışılar değerlendirilmiştir. Hükûmetin gündem dışı söz talebi var.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DEMİR ÇELİK (Muş) – Talep ediyoruz.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Bundan daha iyi gündem dışı mı olur?</w:t>
      </w:r>
      <w:r w:rsidRPr="00DB4F21" w:rsidR="00D30299">
        <w:rPr>
          <w:rFonts w:ascii="Arial" w:hAnsi="Arial" w:cs="Arial"/>
          <w:spacing w:val="24"/>
          <w:sz w:val="18"/>
          <w:szCs w:val="18"/>
        </w:rPr>
        <w:t xml:space="preserve">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Baluken, buyurun.</w:t>
      </w:r>
    </w:p>
    <w:p w:rsidRPr="00DB4F21" w:rsidR="00560EEC" w:rsidP="00DB4F21" w:rsidRDefault="00560EEC">
      <w:pPr>
        <w:tabs>
          <w:tab w:val="center" w:pos="5100"/>
        </w:tabs>
        <w:suppressAutoHyphens/>
        <w:spacing w:before="100" w:beforeAutospacing="1" w:after="100" w:afterAutospacing="1"/>
        <w:ind w:left="80" w:right="60" w:firstLine="811"/>
        <w:jc w:val="both"/>
        <w:rPr>
          <w:sz w:val="18"/>
          <w:szCs w:val="18"/>
        </w:rPr>
      </w:pPr>
      <w:r w:rsidRPr="00DB4F21">
        <w:rPr>
          <w:sz w:val="18"/>
          <w:szCs w:val="18"/>
        </w:rPr>
        <w:t>IV.- AÇIKLAMALAR</w:t>
      </w:r>
    </w:p>
    <w:p w:rsidRPr="00DB4F21" w:rsidR="00560EEC" w:rsidP="00DB4F21" w:rsidRDefault="00560EEC">
      <w:pPr>
        <w:tabs>
          <w:tab w:val="center" w:pos="5100"/>
        </w:tabs>
        <w:suppressAutoHyphens/>
        <w:spacing w:before="100" w:beforeAutospacing="1" w:after="100" w:afterAutospacing="1"/>
        <w:ind w:left="80" w:right="60" w:firstLine="811"/>
        <w:jc w:val="both"/>
        <w:rPr>
          <w:sz w:val="18"/>
          <w:szCs w:val="18"/>
        </w:rPr>
      </w:pPr>
      <w:r w:rsidRPr="00DB4F21">
        <w:rPr>
          <w:sz w:val="18"/>
          <w:szCs w:val="18"/>
        </w:rPr>
        <w:t>1.- Bingöl Milletvekili İdris Baluken'in, Oturum Başkanı TBMM Başkan Vekili Sadık Yakut’un 21/2/2015 tarihli 60’ıncı Birleşimdeki bazı ifadelerine ilişkin açıklaması</w:t>
      </w:r>
    </w:p>
    <w:p w:rsidRPr="00DB4F21" w:rsidR="009641FF" w:rsidP="00DB4F21" w:rsidRDefault="0036044A">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cs="Arial"/>
          <w:spacing w:val="24"/>
          <w:sz w:val="18"/>
          <w:szCs w:val="18"/>
        </w:rPr>
        <w:t xml:space="preserve">İDRİS BALUKEN (Bingöl) – Sayın Başkan, 21 Şubat 2015 tarihindeki </w:t>
      </w:r>
      <w:r w:rsidRPr="00DB4F21">
        <w:rPr>
          <w:rFonts w:ascii="Arial" w:hAnsi="Arial"/>
          <w:spacing w:val="24"/>
          <w:sz w:val="18"/>
          <w:szCs w:val="18"/>
        </w:rPr>
        <w:t xml:space="preserve">hemen hemen bütün oturumlarda oturumu yöneten Meclis başkan vekilleri İç Tüzük’ü ve Anayasa’yı hiçe sayarak keyfî bir yönetim göstermişlerdir. Bu yönetimle ilgili sizin de bulunmuş olduğunuz oturumlarda mevcut durum bir türlü aşılamadığı için, İç Tüzük’ten kaynaklı haklarımızı kullanmadığımız için </w:t>
      </w:r>
      <w:r w:rsidRPr="00DB4F21" w:rsidR="009641FF">
        <w:rPr>
          <w:rFonts w:ascii="Arial" w:hAnsi="Arial"/>
          <w:spacing w:val="24"/>
          <w:sz w:val="18"/>
          <w:szCs w:val="18"/>
        </w:rPr>
        <w:t>g</w:t>
      </w:r>
      <w:r w:rsidRPr="00DB4F21">
        <w:rPr>
          <w:rFonts w:ascii="Arial" w:hAnsi="Arial"/>
          <w:spacing w:val="24"/>
          <w:sz w:val="18"/>
          <w:szCs w:val="18"/>
        </w:rPr>
        <w:t>rubumuz Divan önünde bir oturma eylemi gerçekleştirmiştir. Bu oturma eylemi sırasında diğer muhalefet partilerinin kürsüyü kullanma hakkına karşı da herhangi bir fiilî durumumuz söz konusu olmamıştır</w:t>
      </w:r>
      <w:r w:rsidRPr="00DB4F21" w:rsidR="009641FF">
        <w:rPr>
          <w:rFonts w:ascii="Arial" w:hAnsi="Arial"/>
          <w:spacing w:val="24"/>
          <w:sz w:val="18"/>
          <w:szCs w:val="18"/>
        </w:rPr>
        <w:t>.</w:t>
      </w:r>
      <w:r w:rsidRPr="00DB4F21">
        <w:rPr>
          <w:rFonts w:ascii="Arial" w:hAnsi="Arial"/>
          <w:spacing w:val="24"/>
          <w:sz w:val="18"/>
          <w:szCs w:val="18"/>
        </w:rPr>
        <w:t xml:space="preserve"> </w:t>
      </w:r>
      <w:r w:rsidRPr="00DB4F21" w:rsidR="009641FF">
        <w:rPr>
          <w:rFonts w:ascii="Arial" w:hAnsi="Arial"/>
          <w:spacing w:val="24"/>
          <w:sz w:val="18"/>
          <w:szCs w:val="18"/>
        </w:rPr>
        <w:t>A</w:t>
      </w:r>
      <w:r w:rsidRPr="00DB4F21">
        <w:rPr>
          <w:rFonts w:ascii="Arial" w:hAnsi="Arial"/>
          <w:spacing w:val="24"/>
          <w:sz w:val="18"/>
          <w:szCs w:val="18"/>
        </w:rPr>
        <w:t>ncak</w:t>
      </w:r>
      <w:r w:rsidRPr="00DB4F21" w:rsidR="009641FF">
        <w:rPr>
          <w:rFonts w:ascii="Arial" w:hAnsi="Arial"/>
          <w:spacing w:val="24"/>
          <w:sz w:val="18"/>
          <w:szCs w:val="18"/>
        </w:rPr>
        <w:t>,</w:t>
      </w:r>
      <w:r w:rsidRPr="00DB4F21">
        <w:rPr>
          <w:rFonts w:ascii="Arial" w:hAnsi="Arial"/>
          <w:spacing w:val="24"/>
          <w:sz w:val="18"/>
          <w:szCs w:val="18"/>
        </w:rPr>
        <w:t xml:space="preserve"> siz, İç Tüzük’ün 68’inci maddesine de uygun olmayarak</w:t>
      </w:r>
      <w:r w:rsidRPr="00DB4F21" w:rsidR="009641FF">
        <w:rPr>
          <w:rFonts w:ascii="Arial" w:hAnsi="Arial"/>
          <w:spacing w:val="24"/>
          <w:sz w:val="18"/>
          <w:szCs w:val="18"/>
        </w:rPr>
        <w:t>,</w:t>
      </w:r>
      <w:r w:rsidRPr="00DB4F21">
        <w:rPr>
          <w:rFonts w:ascii="Arial" w:hAnsi="Arial"/>
          <w:spacing w:val="24"/>
          <w:sz w:val="18"/>
          <w:szCs w:val="18"/>
        </w:rPr>
        <w:t xml:space="preserve"> gürültü ve kavga ortamında</w:t>
      </w:r>
      <w:r w:rsidRPr="00DB4F21" w:rsidR="009641FF">
        <w:rPr>
          <w:rFonts w:ascii="Arial" w:hAnsi="Arial"/>
          <w:spacing w:val="24"/>
          <w:sz w:val="18"/>
          <w:szCs w:val="18"/>
        </w:rPr>
        <w:t>,</w:t>
      </w:r>
      <w:r w:rsidRPr="00DB4F21">
        <w:rPr>
          <w:rFonts w:ascii="Arial" w:hAnsi="Arial"/>
          <w:spacing w:val="24"/>
          <w:sz w:val="18"/>
          <w:szCs w:val="18"/>
        </w:rPr>
        <w:t xml:space="preserve"> oturumun kapatılması gereken durumda oturumu yönetmeye devam ettiniz.</w:t>
      </w:r>
    </w:p>
    <w:p w:rsidRPr="00DB4F21" w:rsidR="009641FF" w:rsidP="00DB4F21" w:rsidRDefault="0036044A">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 günkü tutanakları incelediğimizde</w:t>
      </w:r>
      <w:r w:rsidRPr="00DB4F21" w:rsidR="009641FF">
        <w:rPr>
          <w:rFonts w:ascii="Arial" w:hAnsi="Arial"/>
          <w:spacing w:val="24"/>
          <w:sz w:val="18"/>
          <w:szCs w:val="18"/>
        </w:rPr>
        <w:t>,</w:t>
      </w:r>
      <w:r w:rsidRPr="00DB4F21">
        <w:rPr>
          <w:rFonts w:ascii="Arial" w:hAnsi="Arial"/>
          <w:spacing w:val="24"/>
          <w:sz w:val="18"/>
          <w:szCs w:val="18"/>
        </w:rPr>
        <w:t xml:space="preserve"> 209’uncu sayfada</w:t>
      </w:r>
      <w:r w:rsidRPr="00DB4F21" w:rsidR="009641FF">
        <w:rPr>
          <w:rFonts w:ascii="Arial" w:hAnsi="Arial"/>
          <w:spacing w:val="24"/>
          <w:sz w:val="18"/>
          <w:szCs w:val="18"/>
        </w:rPr>
        <w:t>,</w:t>
      </w:r>
      <w:r w:rsidRPr="00DB4F21">
        <w:rPr>
          <w:rFonts w:ascii="Arial" w:hAnsi="Arial"/>
          <w:spacing w:val="24"/>
          <w:sz w:val="18"/>
          <w:szCs w:val="18"/>
        </w:rPr>
        <w:t xml:space="preserve"> Milliyetçi Hareket Partisi adına konuşan Sayın Sinan Oğan, size hitaben</w:t>
      </w:r>
      <w:r w:rsidRPr="00DB4F21" w:rsidR="009641FF">
        <w:rPr>
          <w:rFonts w:ascii="Arial" w:hAnsi="Arial"/>
          <w:spacing w:val="24"/>
          <w:sz w:val="18"/>
          <w:szCs w:val="18"/>
        </w:rPr>
        <w:t>,</w:t>
      </w:r>
      <w:r w:rsidRPr="00DB4F21">
        <w:rPr>
          <w:rFonts w:ascii="Arial" w:hAnsi="Arial"/>
          <w:spacing w:val="24"/>
          <w:sz w:val="18"/>
          <w:szCs w:val="18"/>
        </w:rPr>
        <w:t xml:space="preserve"> </w:t>
      </w:r>
      <w:r w:rsidRPr="00DB4F21" w:rsidR="009641FF">
        <w:rPr>
          <w:rFonts w:ascii="Arial" w:hAnsi="Arial"/>
          <w:spacing w:val="24"/>
          <w:sz w:val="18"/>
          <w:szCs w:val="18"/>
        </w:rPr>
        <w:t>g</w:t>
      </w:r>
      <w:r w:rsidRPr="00DB4F21">
        <w:rPr>
          <w:rFonts w:ascii="Arial" w:hAnsi="Arial"/>
          <w:spacing w:val="24"/>
          <w:sz w:val="18"/>
          <w:szCs w:val="18"/>
        </w:rPr>
        <w:t>rubumuzu göstererek şu cümleleri sarf ediyor: “Yalan konuşuyorsun.</w:t>
      </w:r>
      <w:r w:rsidRPr="00DB4F21" w:rsidR="009641FF">
        <w:rPr>
          <w:rFonts w:ascii="Arial" w:hAnsi="Arial"/>
          <w:spacing w:val="24"/>
          <w:sz w:val="18"/>
          <w:szCs w:val="18"/>
        </w:rPr>
        <w:t>”</w:t>
      </w:r>
      <w:r w:rsidRPr="00DB4F21">
        <w:rPr>
          <w:rFonts w:ascii="Arial" w:hAnsi="Arial"/>
          <w:spacing w:val="24"/>
          <w:sz w:val="18"/>
          <w:szCs w:val="18"/>
        </w:rPr>
        <w:t xml:space="preserve"> Bunu size söylüyor. </w:t>
      </w:r>
      <w:r w:rsidRPr="00DB4F21" w:rsidR="009641FF">
        <w:rPr>
          <w:rFonts w:ascii="Arial" w:hAnsi="Arial"/>
          <w:spacing w:val="24"/>
          <w:sz w:val="18"/>
          <w:szCs w:val="18"/>
        </w:rPr>
        <w:t>“</w:t>
      </w:r>
      <w:r w:rsidRPr="00DB4F21">
        <w:rPr>
          <w:rFonts w:ascii="Arial" w:hAnsi="Arial"/>
          <w:spacing w:val="24"/>
          <w:sz w:val="18"/>
          <w:szCs w:val="18"/>
        </w:rPr>
        <w:t xml:space="preserve">Sayın Sadık Yakut, yalan konuşmayın. Biraz önce geldiğimizde aynen dediniz ki: </w:t>
      </w:r>
      <w:r w:rsidRPr="00DB4F21" w:rsidR="009641FF">
        <w:rPr>
          <w:rFonts w:ascii="Arial" w:hAnsi="Arial"/>
          <w:spacing w:val="24"/>
          <w:sz w:val="18"/>
          <w:szCs w:val="18"/>
        </w:rPr>
        <w:t>‘</w:t>
      </w:r>
      <w:r w:rsidRPr="00DB4F21">
        <w:rPr>
          <w:rFonts w:ascii="Arial" w:hAnsi="Arial"/>
          <w:spacing w:val="24"/>
          <w:sz w:val="18"/>
          <w:szCs w:val="18"/>
        </w:rPr>
        <w:t>Biz bu Meclisi bunlara mı teslim edeceğiz</w:t>
      </w:r>
      <w:r w:rsidRPr="00DB4F21" w:rsidR="009641FF">
        <w:rPr>
          <w:rFonts w:ascii="Arial" w:hAnsi="Arial"/>
          <w:spacing w:val="24"/>
          <w:sz w:val="18"/>
          <w:szCs w:val="18"/>
        </w:rPr>
        <w:t>?</w:t>
      </w:r>
      <w:r w:rsidRPr="00DB4F21">
        <w:rPr>
          <w:rFonts w:ascii="Arial" w:hAnsi="Arial"/>
          <w:spacing w:val="24"/>
          <w:sz w:val="18"/>
          <w:szCs w:val="18"/>
        </w:rPr>
        <w:t xml:space="preserve"> </w:t>
      </w:r>
      <w:r w:rsidRPr="00DB4F21" w:rsidR="009641FF">
        <w:rPr>
          <w:rFonts w:ascii="Arial" w:hAnsi="Arial"/>
          <w:spacing w:val="24"/>
          <w:sz w:val="18"/>
          <w:szCs w:val="18"/>
        </w:rPr>
        <w:t>B</w:t>
      </w:r>
      <w:r w:rsidRPr="00DB4F21">
        <w:rPr>
          <w:rFonts w:ascii="Arial" w:hAnsi="Arial"/>
          <w:spacing w:val="24"/>
          <w:sz w:val="18"/>
          <w:szCs w:val="18"/>
        </w:rPr>
        <w:t>irazdan kapatıp gideceğiz.</w:t>
      </w:r>
      <w:r w:rsidRPr="00DB4F21" w:rsidR="009641FF">
        <w:rPr>
          <w:rFonts w:ascii="Arial" w:hAnsi="Arial"/>
          <w:spacing w:val="24"/>
          <w:sz w:val="18"/>
          <w:szCs w:val="18"/>
        </w:rPr>
        <w:t>’</w:t>
      </w:r>
      <w:r w:rsidRPr="00DB4F21" w:rsidR="009641FF">
        <w:rPr>
          <w:sz w:val="18"/>
          <w:szCs w:val="18"/>
        </w:rPr>
        <w:footnoteReference w:customMarkFollows="1" w:id="1"/>
        <w:t>(x)</w:t>
      </w:r>
      <w:r w:rsidRPr="00DB4F21" w:rsidR="009641FF">
        <w:rPr>
          <w:rFonts w:ascii="Arial" w:hAnsi="Arial"/>
          <w:spacing w:val="24"/>
          <w:sz w:val="18"/>
          <w:szCs w:val="18"/>
        </w:rPr>
        <w:t xml:space="preserve"> Böyle demediniz mi?”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Şimdi, bizim merak ettiğimiz şey şu: Milyonlarca oy alarak bu Meclise gelen, halkın iradesini temsil eden Halkların Demokratik Partisiyle ilgili</w:t>
      </w:r>
      <w:r w:rsidRPr="00DB4F21" w:rsidR="009641FF">
        <w:rPr>
          <w:rFonts w:ascii="Arial" w:hAnsi="Arial"/>
          <w:spacing w:val="24"/>
          <w:sz w:val="18"/>
          <w:szCs w:val="18"/>
        </w:rPr>
        <w:t>,</w:t>
      </w:r>
      <w:r w:rsidRPr="00DB4F21">
        <w:rPr>
          <w:rFonts w:ascii="Arial" w:hAnsi="Arial"/>
          <w:spacing w:val="24"/>
          <w:sz w:val="18"/>
          <w:szCs w:val="18"/>
        </w:rPr>
        <w:t xml:space="preserve"> bir, “bunlar” diyerek üs</w:t>
      </w:r>
      <w:r w:rsidRPr="00DB4F21" w:rsidR="009641FF">
        <w:rPr>
          <w:rFonts w:ascii="Arial" w:hAnsi="Arial"/>
          <w:spacing w:val="24"/>
          <w:sz w:val="18"/>
          <w:szCs w:val="18"/>
        </w:rPr>
        <w:t>t</w:t>
      </w:r>
      <w:r w:rsidRPr="00DB4F21">
        <w:rPr>
          <w:rFonts w:ascii="Arial" w:hAnsi="Arial"/>
          <w:spacing w:val="24"/>
          <w:sz w:val="18"/>
          <w:szCs w:val="18"/>
        </w:rPr>
        <w:t xml:space="preserve">ten bakan, hiçe sayan, halkın iradesini esas almayan bir söylem içerisinde bulundunuz mu?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İki: HDP’nin tavrıyla ilgili arka odada diğer grup başkan vekilleriyle birlikte böyle bir pazarlığın içerisine girdiniz mi? Eğer girmemişseniz</w:t>
      </w:r>
      <w:r w:rsidRPr="00DB4F21" w:rsidR="009641FF">
        <w:rPr>
          <w:rFonts w:ascii="Arial" w:hAnsi="Arial"/>
          <w:spacing w:val="24"/>
          <w:sz w:val="18"/>
          <w:szCs w:val="18"/>
        </w:rPr>
        <w:t>,</w:t>
      </w:r>
      <w:r w:rsidRPr="00DB4F21">
        <w:rPr>
          <w:rFonts w:ascii="Arial" w:hAnsi="Arial"/>
          <w:spacing w:val="24"/>
          <w:sz w:val="18"/>
          <w:szCs w:val="18"/>
        </w:rPr>
        <w:t xml:space="preserve"> HDP’ye “bunlar” diyerek aşağılayıcı bir üslupla bir söylem kullanmamışsanız bunu düzeltmenizi bekleyeceğiz</w:t>
      </w:r>
      <w:r w:rsidRPr="00DB4F21" w:rsidR="009641FF">
        <w:rPr>
          <w:rFonts w:ascii="Arial" w:hAnsi="Arial"/>
          <w:spacing w:val="24"/>
          <w:sz w:val="18"/>
          <w:szCs w:val="18"/>
        </w:rPr>
        <w:t>,</w:t>
      </w:r>
      <w:r w:rsidRPr="00DB4F21">
        <w:rPr>
          <w:rFonts w:ascii="Arial" w:hAnsi="Arial"/>
          <w:spacing w:val="24"/>
          <w:sz w:val="18"/>
          <w:szCs w:val="18"/>
        </w:rPr>
        <w:t xml:space="preserve"> eğer bu cümleleri sarf etmişseniz Halkların Demokratik Partisinden özür dilemenizi isteyeceğiz.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Teşekkür ederim.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Teşekkür ediyorum.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Öncelikle şunu belirtmek istiyorum…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ENGİN ALTAY (Sinop) – Sayın Başkanım, ben meramımı bitirmemiştim efendim.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Buyurun Sayın Altay.</w:t>
      </w:r>
    </w:p>
    <w:p w:rsidRPr="00DB4F21" w:rsidR="00C608CC" w:rsidP="00DB4F21" w:rsidRDefault="0036044A">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ENGİN ALTAY (Sinop) -</w:t>
      </w:r>
      <w:r w:rsidRPr="00DB4F21">
        <w:rPr>
          <w:rFonts w:ascii="Arial" w:hAnsi="Arial" w:cs="Arial"/>
          <w:spacing w:val="24"/>
          <w:sz w:val="18"/>
          <w:szCs w:val="18"/>
        </w:rPr>
        <w:t xml:space="preserve"> Yani </w:t>
      </w:r>
      <w:r w:rsidRPr="00DB4F21" w:rsidR="00C608CC">
        <w:rPr>
          <w:rFonts w:ascii="Arial" w:hAnsi="Arial"/>
          <w:spacing w:val="24"/>
          <w:sz w:val="18"/>
          <w:szCs w:val="18"/>
        </w:rPr>
        <w:t xml:space="preserve">bana söz verdiniz, meramımı tamamlamadan Sayın Baluken’e söz verdiniz. </w:t>
      </w:r>
    </w:p>
    <w:p w:rsidRPr="00DB4F21" w:rsidR="00C608CC" w:rsidP="00DB4F21" w:rsidRDefault="00C608CC">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BAŞKAN – Öyle mi? </w:t>
      </w:r>
    </w:p>
    <w:p w:rsidRPr="00DB4F21" w:rsidR="00C608CC" w:rsidP="00DB4F21" w:rsidRDefault="00C608CC">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Buyurun. </w:t>
      </w:r>
    </w:p>
    <w:p w:rsidRPr="00DB4F21" w:rsidR="00C608CC" w:rsidP="00DB4F21" w:rsidRDefault="00C608CC">
      <w:pPr>
        <w:tabs>
          <w:tab w:val="center" w:pos="5100"/>
        </w:tabs>
        <w:suppressAutoHyphens/>
        <w:spacing w:before="100" w:beforeAutospacing="1" w:after="100" w:afterAutospacing="1"/>
        <w:ind w:left="80" w:right="60" w:firstLine="760"/>
        <w:jc w:val="both"/>
        <w:rPr>
          <w:sz w:val="18"/>
          <w:szCs w:val="18"/>
        </w:rPr>
      </w:pPr>
      <w:r w:rsidRPr="00DB4F21">
        <w:rPr>
          <w:sz w:val="18"/>
          <w:szCs w:val="18"/>
        </w:rPr>
        <w:t>2.- Sinop Milletvekili Engin Altay'ın, gündem dışı konuşma için talepte bulunan milletvekillerine söz verilmesi ve Süleyman Şah Türbesi’ne yapılan operasyonla ilgili bilgi sunulacağından bugünkü birleşimin TV 3’ten yayınlanması gerektiğine ilişkin açıklaması</w:t>
      </w:r>
    </w:p>
    <w:p w:rsidRPr="00DB4F21" w:rsidR="00C608CC" w:rsidP="00DB4F21" w:rsidRDefault="00C608CC">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ENGİN ALTAY (Sinop) – Sayın Başkan, öncelikle, gündem dışı konusundaki olumlu yaklaşımınıza teşekkür ediyorum. Arkadaşlarımız müracaatlarını da yaptılar. </w:t>
      </w:r>
    </w:p>
    <w:p w:rsidRPr="00DB4F21" w:rsidR="00C608CC" w:rsidP="00DB4F21" w:rsidRDefault="00C608CC">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Bugün için değildi.</w:t>
      </w:r>
    </w:p>
    <w:p w:rsidRPr="00DB4F21" w:rsidR="00C608CC" w:rsidP="00DB4F21" w:rsidRDefault="00C608CC">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ENGİN ALTAY (Sinop) – Bildiğiniz gibi, gündem dışının müracaatının bir gün önce yapılması diye bir usul yok. Yani, dolayısıyla, söz vereceğinizi umuyorum, bu bir. </w:t>
      </w:r>
    </w:p>
    <w:p w:rsidRPr="00DB4F21" w:rsidR="00C608CC" w:rsidP="00DB4F21" w:rsidRDefault="00C608CC">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İkincisi de: Bizdeki gündeme göre, Millî Savunma Bakanının, Süleyman Şah Türbesi’nin nakli ve oraya yapılan operasyonla ilgili Genel Kurula bilgi sunacağına dair bir bilgiye sahibiz.</w:t>
      </w:r>
      <w:r w:rsidRPr="00DB4F21" w:rsidR="00D30299">
        <w:rPr>
          <w:rFonts w:ascii="Arial" w:hAnsi="Arial"/>
          <w:spacing w:val="24"/>
          <w:sz w:val="18"/>
          <w:szCs w:val="18"/>
        </w:rPr>
        <w:t xml:space="preserve"> </w:t>
      </w:r>
    </w:p>
    <w:p w:rsidRPr="00DB4F21" w:rsidR="00C608CC" w:rsidP="00DB4F21" w:rsidRDefault="00C608CC">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Şimdi, kamuoyumuzun da, vatandaşlarımızın da, 77 milyonun da orada olup bitenle ilgili, bildiğiniz gibi, kafaları son derece karışık; o müdahaleye menfi bakanlar var, müspet bakanlar var. Daha doğrusu, ne olup bittiği konusunda kamuoyumuzda bir algı sorunu var. Bu bakımdan, takdir eder ve uygun görürseniz, bu kadar önemli bir konuyu görüşeceğimiz -TBMM TV’yle yapılan sözleşme, anlaşma da belli, orada da buna açık hüküm var- bugünkü birleşimin TRT 3 tarafından yayınlanması konusunda girişim başlatmanızı da talep ediyoruz efendim. </w:t>
      </w:r>
    </w:p>
    <w:p w:rsidRPr="00DB4F21" w:rsidR="00C608CC" w:rsidP="00DB4F21" w:rsidRDefault="00C608CC">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BAŞKAN – Teşekkür ediyorum. </w:t>
      </w:r>
    </w:p>
    <w:p w:rsidRPr="00DB4F21" w:rsidR="00C608CC" w:rsidP="00DB4F21" w:rsidRDefault="00C608CC">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Sayın Başkan…</w:t>
      </w:r>
    </w:p>
    <w:p w:rsidRPr="00DB4F21" w:rsidR="00C608CC" w:rsidP="00DB4F21" w:rsidRDefault="00C608CC">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HASİP KAPLAN (Şırnak) – Sayın Başkan…</w:t>
      </w:r>
    </w:p>
    <w:p w:rsidRPr="00DB4F21" w:rsidR="00C608CC" w:rsidP="00DB4F21" w:rsidRDefault="00C608CC">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Sayın Bakanın gündem dışı söz talebi olduğunu ilk defa şu anda Türkiye</w:t>
      </w:r>
      <w:r w:rsidRPr="00DB4F21" w:rsidR="00D30299">
        <w:rPr>
          <w:rFonts w:ascii="Arial" w:hAnsi="Arial"/>
          <w:spacing w:val="24"/>
          <w:sz w:val="18"/>
          <w:szCs w:val="18"/>
        </w:rPr>
        <w:t xml:space="preserve"> </w:t>
      </w:r>
      <w:r w:rsidRPr="00DB4F21">
        <w:rPr>
          <w:rFonts w:ascii="Arial" w:hAnsi="Arial"/>
          <w:spacing w:val="24"/>
          <w:sz w:val="18"/>
          <w:szCs w:val="18"/>
        </w:rPr>
        <w:t xml:space="preserve">Büyük Millet Meclisi Genel Kurulunda duyduk. Böylesine önemli bir konuda uluorta bir şekilde “Bakan bilgi verecek.” demek… Başkanlık Divanının bu konuda haberi yok muydu? Başkanlığa müracaat daha önce yok muydu? </w:t>
      </w:r>
    </w:p>
    <w:p w:rsidRPr="00DB4F21" w:rsidR="00C608CC" w:rsidP="00DB4F21" w:rsidRDefault="00C608CC">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BAŞKAN – Haberi var efendim, işte, okuyorum, müsaade etmediniz ki. </w:t>
      </w:r>
    </w:p>
    <w:p w:rsidRPr="00DB4F21" w:rsidR="00C608CC" w:rsidP="00DB4F21" w:rsidRDefault="00C608CC">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OKTAY VURAL (İzmir) – Efendim, okuyorsunuz ama, Bakanın gündem dışı konuşma yapacağını da… Siz “Gündem dışı vermeyeceğim.” dediniz. </w:t>
      </w:r>
    </w:p>
    <w:p w:rsidRPr="00DB4F21" w:rsidR="00C608CC" w:rsidP="00DB4F21" w:rsidRDefault="00C608CC">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Hayır, efendim, gündem dışı vermeyeceğim demedim Sayın Vural. Sayın Altay’ın…</w:t>
      </w:r>
    </w:p>
    <w:p w:rsidRPr="00DB4F21" w:rsidR="00C608CC" w:rsidP="00DB4F21" w:rsidRDefault="00C608CC">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Sayın Altay bir defa müsaade etmedi. Çünkü, toplantı yeter sayısı vardır, gündeme geçiyoruz dedim. Müsaade edilmedi, müsaade edilmiş olsaydı “Sayın milletvekilleri, Hükûmet adına, Suriye topraklarında icra edilen Şah Fırat…”</w:t>
      </w:r>
    </w:p>
    <w:p w:rsidRPr="00DB4F21" w:rsidR="00C608CC" w:rsidP="00DB4F21" w:rsidRDefault="00C608CC">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Sayın Başkan…</w:t>
      </w:r>
    </w:p>
    <w:p w:rsidRPr="00DB4F21" w:rsidR="00C608CC" w:rsidP="00DB4F21" w:rsidRDefault="00C608CC">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BAŞKAN – Bir saniye… Bunu okuyacaktım. </w:t>
      </w:r>
    </w:p>
    <w:p w:rsidRPr="00DB4F21" w:rsidR="00C608CC" w:rsidP="00DB4F21" w:rsidRDefault="00C608CC">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Sayın Başkan, bakın…</w:t>
      </w:r>
    </w:p>
    <w:p w:rsidRPr="00DB4F21" w:rsidR="00C608CC" w:rsidP="00DB4F21" w:rsidRDefault="00C608CC">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BAŞKAN – Gündem dışı müracaat olmadığı için vermedim dedim. </w:t>
      </w:r>
    </w:p>
    <w:p w:rsidRPr="00DB4F21" w:rsidR="00C608CC" w:rsidP="00DB4F21" w:rsidRDefault="00C608CC">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ÜNAL KACIR (İstanbul) – Okuyun efendim, biz de öğrenelim. Okuyun da öğrenelim efendim, kimsenin müsaadesini beklemeyin. </w:t>
      </w:r>
    </w:p>
    <w:p w:rsidRPr="00DB4F21" w:rsidR="00C608CC" w:rsidP="00DB4F21" w:rsidRDefault="00C608CC">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Sayın Başkan, bakın…</w:t>
      </w:r>
    </w:p>
    <w:p w:rsidRPr="00DB4F21" w:rsidR="00C608CC" w:rsidP="00DB4F21" w:rsidRDefault="00C608CC">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BAŞKAN – Bir saniye efendim, ben meramımı ifade edeyim. </w:t>
      </w:r>
    </w:p>
    <w:p w:rsidRPr="00DB4F21" w:rsidR="0036044A" w:rsidP="00DB4F21" w:rsidRDefault="00C608CC">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spacing w:val="24"/>
          <w:sz w:val="18"/>
          <w:szCs w:val="18"/>
        </w:rPr>
        <w:t xml:space="preserve">Ama cuma günü için… Televizyonlar yayın yapmadığı için, sayın milletvekillerinin talepleri yok, vermedim. Cuma günü için, televizyon yayın yapmadığı hâlde sayın milletvekilleri istiyorlarsa </w:t>
      </w:r>
      <w:r w:rsidRPr="00DB4F21" w:rsidR="0036044A">
        <w:rPr>
          <w:rFonts w:ascii="Arial" w:hAnsi="Arial" w:cs="Arial"/>
          <w:spacing w:val="24"/>
          <w:sz w:val="18"/>
          <w:szCs w:val="18"/>
        </w:rPr>
        <w:t xml:space="preserve">müracaatlarını yapsınlar dedim.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Pazartesi günü için televizyon yayını var mı?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Yok efendim.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“Onun için vermedim.” diyorsunuz.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Müracaat olmadığı için diyorum.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Müracaat ettiler efendim, ettiler.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Müracaat ettik, müracaatımız var.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Hayır efendim, müracaat yoktu şimdiye kadar.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ÖZCAN YENİÇERİ (Ankara) – Var, </w:t>
      </w:r>
      <w:r w:rsidRPr="00DB4F21" w:rsidR="00C608CC">
        <w:rPr>
          <w:rFonts w:ascii="Arial" w:hAnsi="Arial" w:cs="Arial"/>
          <w:spacing w:val="24"/>
          <w:sz w:val="18"/>
          <w:szCs w:val="18"/>
        </w:rPr>
        <w:t xml:space="preserve">var </w:t>
      </w:r>
      <w:r w:rsidRPr="00DB4F21">
        <w:rPr>
          <w:rFonts w:ascii="Arial" w:hAnsi="Arial" w:cs="Arial"/>
          <w:spacing w:val="24"/>
          <w:sz w:val="18"/>
          <w:szCs w:val="18"/>
        </w:rPr>
        <w:t xml:space="preserve">önünüzde.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Ettiler, var Sayın Başkan.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Vermiyorum efendim, verilmedi, vermiyorum çünkü benim takdirimde.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Peki, tamam, peki.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Çünkü benim takdirimde, konu bu.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Bir “ulan” demediğiniz kaldı zaten, bir o kaldı.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Ama Hükûmete nasıl veriyorsunuz?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Vural, sayın milletvekili arkadaşlar, siz de dâhil, Başkanlık Divanına ve şahsıma her şeyi söyleme hakkını kendinizde görüyorsunuz. Ben “sayın” demeden hiçbir milletvekiline şimdiye kadar hitap etmedim. Bu durum, kişilerin…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“Vermiyorum, vermeyeceğim.” diyerek talimatla hitap etmeniz karşısında…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Vural, izah ettim ama, 3 defa, 4 defa söyledim.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Altay…</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Başkan, şu kadar söylemek istiyorum sadece. Şimdi, siz samimiyetle dediniz ki… Yani kendinizle çelişmeyin diye bunu söylüyorum: Siz “Bir talep olmadığı için gündem dışı yok.” dediniz ancak Divana intikal etmiş gündem dışı talepleri var. Hayır, takdir sizin ama kendinizle çelişmeyesiniz diye bir yapıcı uyarıda bulunmak istiyorum.</w:t>
      </w:r>
      <w:r w:rsidRPr="00DB4F21" w:rsidR="00D30299">
        <w:rPr>
          <w:rFonts w:ascii="Arial" w:hAnsi="Arial" w:cs="Arial"/>
          <w:spacing w:val="24"/>
          <w:sz w:val="18"/>
          <w:szCs w:val="18"/>
        </w:rPr>
        <w:t xml:space="preserve">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Efendim, çelişmiyorum, çelişmediğim için de cuma günü vereceğim.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Başkanım, “Talep olmadığı için vermiyorum.” dediniz. E, talep var. O vakit kendi söylediğinizi çürütmüş oluyorsunuz.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Talebin yapılması lazımdı daha önce, değerlendirirdik efendim doğrusu.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Buyurun Sayın Vural. </w:t>
      </w:r>
    </w:p>
    <w:p w:rsidRPr="00DB4F21" w:rsidR="00A63935" w:rsidP="00DB4F21" w:rsidRDefault="00A63935">
      <w:pPr>
        <w:tabs>
          <w:tab w:val="center" w:pos="5100"/>
        </w:tabs>
        <w:suppressAutoHyphens/>
        <w:spacing w:before="100" w:beforeAutospacing="1" w:after="100" w:afterAutospacing="1"/>
        <w:ind w:left="80" w:right="60" w:firstLine="760"/>
        <w:jc w:val="both"/>
        <w:rPr>
          <w:sz w:val="18"/>
          <w:szCs w:val="18"/>
        </w:rPr>
      </w:pPr>
      <w:r w:rsidRPr="00DB4F21">
        <w:rPr>
          <w:sz w:val="18"/>
          <w:szCs w:val="18"/>
        </w:rPr>
        <w:t>3.- İzmir Milletvekili Oktay Vural'ın, Millî Savunma Bakanının gündem dışı konuşma yapacağından grupların daha önceden haberdar edilmesi gerektiğine ilişkin açıklaması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Sayın Başkan, gündem dışı konuşmaları verdiğiniz zaman Hükûmeti haberdar ediyorsunuz gündem dışı konuşmalarla ilgili.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Evet.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Bir Bakanın gündem dışı talebi size gelmişse, gruplara da söz hakkı düşeceğinden, grupları da haberdar etmeniz gerekirdi ayrıca. Dolayısıyla -çünkü bu konuda ona söz hakkı düştüğü zaman gruplara da söz hakkı düşer- bu durumda, grupların bu söz hakkını kullanması için de önceden haberdar etmeniz gerekirdi, bizi haberdar etmediniz.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Vural, ben, başlamadan önce, gruplar müracaat etti mi, konuşmacılar kimdir diye istedim Kanunlardan. Ancak Kanunlar, henüz müracaat edilmediğini söyledi.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Hayır efendim, ben onunla ilgili demiyorum. Verirsiniz, vermezsiniz.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Hayır, gruplar konuşacak tabii, gruplara söz verilecek, burada problem yok ki.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Efendim, ben şunu söylemek istiyorum: Bakın, bir milletvekilinin gündem dışı konuşma yapacağını, hangi konuda konuşma yapacağını yürütmeye bildiriyorsunuz, değil mi?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Evet.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Ben de diyorum ki bir sayın bakanın bu konuda yapacağı bir konuşma varsa gruplara da bildirmeniz gerekirdi, gruplar da bu konuda hazırlıklarını yapsaydı. Böyle oldubittilerle yani yürütmeyi haberdar edip Parlamentoyu haberdar etmemeniz, grupları haberdar etmemeniz doğru bir şey değil. Yani biz burada öğreniyoruz. Böylesine önemli bir konuda, müsaade edin de, eğer bir bakanın bu konuda gündem dışı talebi varsa, bilgi vermek istiyorsa grupları haberdar edin, bununla ilgili milletvekilleri vardır, söz hakları olacaktır, bu konuda bir değerlendirme yapma imkânı olacaktır. Yani takdir edersiniz ki böylesine ciddi meseleler uluorta değerlendirilecek meseleler de değildir. Sayın Bakanın bu konuda hazırlığı var, bizim de her milletvekilimizin hazırlığı var ama böylesine önemli bir konuyu ciddiye almamak demektir, Parlamentoyu ve grupları ciddiye almamak demektir. O bakımdan bununla ilgili talep…</w:t>
      </w:r>
    </w:p>
    <w:p w:rsidRPr="00DB4F21" w:rsidR="00A63935" w:rsidP="00DB4F21" w:rsidRDefault="00A63935">
      <w:pPr>
        <w:tabs>
          <w:tab w:val="center" w:pos="5100"/>
        </w:tabs>
        <w:suppressAutoHyphens/>
        <w:spacing w:before="100" w:beforeAutospacing="1" w:after="100" w:afterAutospacing="1"/>
        <w:ind w:left="80" w:right="60" w:firstLine="760"/>
        <w:jc w:val="both"/>
        <w:rPr>
          <w:sz w:val="18"/>
          <w:szCs w:val="18"/>
        </w:rPr>
      </w:pPr>
      <w:r w:rsidRPr="00DB4F21">
        <w:rPr>
          <w:sz w:val="18"/>
          <w:szCs w:val="18"/>
        </w:rPr>
        <w:t>4.- Hakkâri Milletvekili Adil Zozani'nin, Süleyman Şah Türbesi’ne yapılan operasyonla ilgili bilgi sunumunun İç Tüzük’ün 50’nci maddesine göre özel bir gündemle yapılması gerektiğine ilişkin açıklaması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 Süleyman Şah Türbesi’yle ilgili burada yapılacak konuşmalar son derece önemlidir. Hükûmetin böyle bir talebi olmuşsa tabii ki Hükûmet Meclise bu konuda bilgi vermekle yükümlüdür, itirazımız buraya değil. Ancak -İç Tüzük’ün 50’nci maddesi- bunu özel bir gündemle yapmamız gerekliydi. Siz Hükûmete burada söz hakkı verip ardından gruplara da söz hakkı verecek iseniz -ki eğilim o yönde- o zaman bunu Sayın Bakanın gündem dışı konuşma talebi olarak alıp burada gruplara da ayrıca söz verme yetkiniz yok. Bir taraftan “Ben gündem dışı taleplerini kabul etmiyorum.” diyorsunuz, “Reddediyorum.” diyorsunuz…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Öyle bir şey söz konusu değil efendim. Kullanmadığım cümleleri kullanmayın lütfen.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Öyle dediniz: “Talepler olmadı.”</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Şimdi, İç Tüzük 50’nci maddeye dayalı olarak bu birleşimi özel gündemle yapmanız gerekiyor, gruplara da hazırlık yapma zamanı tanımanız gerekiyor. Başka türlü, grupların mutabakatı olmadıkça, Danışma Kurulu kararı olmadıkça bu konuyu bu şekilde gündeme alamazsınız.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OKTAY VURAL (İzmir) – Sayın Başkan, bu konu da çok önemli bir konu, elbette Türkiye’nin önemli bir konusu. Siyasi parti gruplarıyla, Danışma Kurulu aracılığıyla yarın bu konuda bir genel görüşme niteliğinde ön görüşmeleri yapmak üzere bir gündem tayin edelim, özel gündem olsun. Bu mesele gündem dışı bir konuşmayla geçiştirilecek kadar hafife alınacak bir mesele değildir, önemli bir meseledir. Bu önemli mesele hakkında da bu konuda Parlamento özel bir gündem oluşturmak için bir zemin oluşturmalıdır. </w:t>
      </w:r>
    </w:p>
    <w:p w:rsidRPr="00DB4F21" w:rsidR="00A63935" w:rsidP="00DB4F21" w:rsidRDefault="00A63935">
      <w:pPr>
        <w:tabs>
          <w:tab w:val="center" w:pos="5100"/>
        </w:tabs>
        <w:suppressAutoHyphens/>
        <w:spacing w:before="100" w:beforeAutospacing="1" w:after="100" w:afterAutospacing="1"/>
        <w:ind w:left="80" w:right="60" w:firstLine="760"/>
        <w:jc w:val="both"/>
        <w:rPr>
          <w:sz w:val="18"/>
          <w:szCs w:val="18"/>
        </w:rPr>
      </w:pPr>
      <w:r w:rsidRPr="00DB4F21">
        <w:rPr>
          <w:sz w:val="18"/>
          <w:szCs w:val="18"/>
        </w:rPr>
        <w:t>V.- OTURUM BAŞKANLARININ KONUŞMALARI</w:t>
      </w:r>
    </w:p>
    <w:p w:rsidRPr="00DB4F21" w:rsidR="00A63935" w:rsidP="00DB4F21" w:rsidRDefault="00A63935">
      <w:pPr>
        <w:tabs>
          <w:tab w:val="center" w:pos="5100"/>
        </w:tabs>
        <w:suppressAutoHyphens/>
        <w:spacing w:before="100" w:beforeAutospacing="1" w:after="100" w:afterAutospacing="1"/>
        <w:ind w:left="80" w:right="60" w:firstLine="760"/>
        <w:jc w:val="both"/>
        <w:rPr>
          <w:sz w:val="18"/>
          <w:szCs w:val="18"/>
        </w:rPr>
      </w:pPr>
      <w:r w:rsidRPr="00DB4F21">
        <w:rPr>
          <w:sz w:val="18"/>
          <w:szCs w:val="18"/>
        </w:rPr>
        <w:t xml:space="preserve">1.- Oturum Başkanı TBMM Başkan Vekili Sadık Yakut'un, Başkanlık Divanının, Hükûmetin gündem dışı konuşma talebini gruplara bildirme yükümlülüğü olmadığına ilişkin konuşması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Sayın Vural, önce, İç Tüzük’ün 59’uncu maddesinin ikinci fıkrasını bir okuyayım: “Hükümet, olağanüstü acele hallerde gündem dışı söz isterse, Başkan, bu istemi yerine getirir. Hükümetin açıklamasından sonra, siyasî parti grupları birer defa ve onar dakikayı aşmamak üzere, konuşma hakkına sahiptirler. Grubu bulunmayan milletvekillerinden birine de beş dakikayı geçmemek üzere söz verilir.”</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Şimdi, birincisi, olağanüstü acele bir hâl ve Hükûmet 59’uncu madde gereğince gündem dışı söz istemiş; vermek durumundayız. Diğer taraftan, Hükûmetin açıklamasından sonra, açıklama yaptıktan sonra gruplara da söz verilecek. Gruplara bildirme yükümlülüğü de yok, daha önceki uygulamalarda söz konusu değil efendim.</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Efendim, ne yapmak?</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ENGİN ALTAY (Sinop) – Hükûmete bildirme var, gruplara da olmalı.</w:t>
      </w:r>
      <w:r w:rsidRPr="00DB4F21" w:rsidR="00D30299">
        <w:rPr>
          <w:rFonts w:ascii="Arial" w:hAnsi="Arial" w:cs="Arial"/>
          <w:spacing w:val="24"/>
          <w:sz w:val="18"/>
          <w:szCs w:val="18"/>
        </w:rPr>
        <w:t xml:space="preserve">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ADİL ZOZANİ (Hakkâri) – Sayın Başkan, bir saniye…</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OKTAY VURAL (İzmir) – Sayın Başkan, yani “Gruplara bildirme yükümlülüğü yok.” deyip, grupları bu konuda dışlama talebiniz son derece yanlış.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BAŞKAN – Efendim, dışlama talebi değil, ben İç Tüzük’ü okuyorum.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OKTAY VURAL (İzmir) – Bakın, benim söz hakkım varsa…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BAŞKAN – İç Tüzük diyor ki: “Hükümet açıklama yaptıktan sonra, gruplar söz isterlerse verilir.” Bunu anlatıyorum ben size.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Ben de diyorum ki Hükûmetin bu konuda gündem dışı talebi olduğunu gruplara bildirmeniz gerekiyordu. Benim söz hakkımı…</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BAŞKAN – İşte, değil efendim. Uygulamalarda, 59’uncu madde gereğince gündem dışı söz istemişse, Hükûmetin söz istemesi durumunda değil diyorum; onu söylüyorum.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ADİL ZOZANİ (Hakkâri) – Sayın Başkan, müsaade ederseniz…</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Yani Hükûmet söz istemedi mi?</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RECEP ÖZEL (Isparta) – İstedi, istedi.</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ADİL ZOZANİ (Hakkâri) – Sayın Başkan, bu husus İç Tüzük 59’a girmez.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OKTAY VURAL (İzmir) – Hüküm yok.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ENGİN ALTAY (Sinop) – Sayın Başkan…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Gündem dışını</w:t>
      </w:r>
      <w:r w:rsidRPr="00DB4F21" w:rsidR="00A63935">
        <w:rPr>
          <w:rFonts w:ascii="Arial" w:hAnsi="Arial" w:cs="Arial"/>
          <w:spacing w:val="24"/>
          <w:sz w:val="18"/>
          <w:szCs w:val="18"/>
        </w:rPr>
        <w:t xml:space="preserve"> bildirmek üzere hüküm mü var?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efendim.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Başkanım, şimdi…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 bir saniye… Sayın Başkan, ben, müsaade ederseniz…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Hanginizin konuşacağını önce bir kendi aranızda isterseniz kararlaştırın.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Sayın Başkan, bu, olağanüstü hâli gerektiren bir durum değildir. Bu durum dört gün önceden Grup Başkan Vekilimiz Sayın İdris Baluken tarafından Meclis Genel Kurul gündemine taşınmış bir konudur.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Yani bu kadar da olmaz be! Yani bu da bir rezalet! “Ben bildirmem. Bildirmeye lüzum yok. Kim takar sizi.” Üsluba bakın ya!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Defaatle, aynı günkü oturumda Cumhuriyet Halk Partisi Grup Başkan Vekili Sayın Engin Altay da bu hususu gündeme getirdi. Dolayısıyla olağanüstü durum söz konusu değildir. Genel görüşme gerektiren bir hususu içeriyor, özel gündemle, sizin İç Tüzük 50’ye göre işlem yapmanız gerekir.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Olmuş bitmiş, zaten kaçılmış oradan.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teşekkür ederim.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Altay.</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Başkanım, çok kısa…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Başkanım, şimdi, İç Tüzük’ün size verdiği takdir hakları var, elbette buna hiçbir itirazım olmaz. Gündem dışı söz vermiyorum derseniz biz bunun için burada bir usul konusu, mevzusu yapamayız.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ÜNAL KACIR (İstanbul) – Olmuş bitmiş efendim onlara göre. Onların öyle bir derdi yokmuş efendim, “Olmuş bitmiş.” diyorlar.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Ancak, Sayın Vural’ın işaret ettiği konu çok açık. Parlamento uygulamalarında -yani uygulamalar da İç Tüzük’tür bence- bizim milletvekillerinin şahsi olarak gündem dışı taleplerini Hükûmete, ilgili bakana Meclis haber veriyor, veriyor. Bu konuda da aslında çok açık İç Tüzük’te bir hüküm ben hatırlamıyorum. Orada verilen haber, Sayın Vural’ın işaret ettiği gibi, eğer Hükûmetin şimdi bize, Meclise vereceği bilgi Süleyman Şah Türbesi’nin dışındaki bir konuysa eyvallah, çok yenidir, çok tazedir, çok sıcaktır, Hükûmet de Genel Kurulu bilgilendirir ama belli ki Süleyman Şah Türbesi’yle ilgili Hükûmet bilgi verecek. Bunu Başkanlığınızın gruplara… Ben şimdi Grup Müdürünü aradım, bir yazı gelmemiş, bir telefon gelmemiş.</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MİHRİMAH BELMA SATIR (İstanbul) – Gündeminizde var.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Grupları bu kadar ciddiye almamak, küçümsemek çok etik değil, çok şık değil. Bu bakımdan bu tutum için bir usul tartışması gerekir diye düşünüyorum takdir ederseniz.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Hayır efendim, usul tartışması açacak herhangi bir şey söz konusu değil, lütfen.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Niye efendim? Başkanım, grupları yok sayıyorsunuz, hiçe sayıyorsunuz.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Hayır, yok saymıyorum efendim. Hükûmet 59’uncu madde gereğince…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Ama Süleyman Şah’la ilgiliyse… Yok sayıyorsunuz Sayın Başkan.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Lütfen Sayın Altay…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Bir usul tartışması talebimiz var.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Lütfen ama Sayın Altay…</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Biz Kanunlar Kararlara sorduk, Meclis Başkanlığına sorduk, “Bugün neler var?” dedik. Bunlarla ilgili sunuşlardan bir tanesinin olduğunu söylediler. Bununla ilgili gündemimizi oluşturduk. Yani, bununla ilgili, yürütmenin güdümünde değil Sayın Başkan, burası…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Efendim, kanunlardan geçmişteki uygulamaları</w:t>
      </w:r>
      <w:r w:rsidRPr="00DB4F21" w:rsidR="00A63935">
        <w:rPr>
          <w:rFonts w:ascii="Arial" w:hAnsi="Arial" w:cs="Arial"/>
          <w:spacing w:val="24"/>
          <w:sz w:val="18"/>
          <w:szCs w:val="18"/>
        </w:rPr>
        <w:t xml:space="preserve"> </w:t>
      </w:r>
      <w:r w:rsidRPr="00DB4F21">
        <w:rPr>
          <w:rFonts w:ascii="Arial" w:hAnsi="Arial" w:cs="Arial"/>
          <w:spacing w:val="24"/>
          <w:sz w:val="18"/>
          <w:szCs w:val="18"/>
        </w:rPr>
        <w:t>da isteyeyim, biraz sonra sizlere burada takdim edeyim, bildireyim yani.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Efendim, burası milletin Meclisi. Yürütmenin Meclisi değil, milletin Meclisi. Milletin Meclisinde birisi bir konuşma yapacaksa, önceden haberiniz varsa bunu bize bildirin. Yani gecekondu Meclisi değil. Parlamentoyu, milletvekillerini ciddiye alın.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A63935" w:rsidP="00DB4F21" w:rsidRDefault="00A63935">
      <w:pPr>
        <w:tabs>
          <w:tab w:val="center" w:pos="5100"/>
        </w:tabs>
        <w:suppressAutoHyphens/>
        <w:spacing w:before="100" w:beforeAutospacing="1" w:after="100" w:afterAutospacing="1"/>
        <w:ind w:left="80" w:right="60" w:firstLine="760"/>
        <w:jc w:val="both"/>
        <w:rPr>
          <w:sz w:val="18"/>
          <w:szCs w:val="18"/>
        </w:rPr>
      </w:pPr>
      <w:r w:rsidRPr="00DB4F21">
        <w:rPr>
          <w:sz w:val="18"/>
          <w:szCs w:val="18"/>
        </w:rPr>
        <w:t xml:space="preserve">2.- Oturum Başkanı TBMM Başkan Vekili Sadık Yakut'un, Bingöl Milletvekili İdris Baluken’in yaptığı açıklamasındaki bazı ifadelerine ilişkin konuşması </w:t>
      </w:r>
    </w:p>
    <w:p w:rsidRPr="00DB4F21" w:rsidR="0036044A" w:rsidP="00DB4F21" w:rsidRDefault="00A6393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w:t>
      </w:r>
      <w:r w:rsidRPr="00DB4F21" w:rsidR="0036044A">
        <w:rPr>
          <w:rFonts w:ascii="Arial" w:hAnsi="Arial" w:cs="Arial"/>
          <w:spacing w:val="24"/>
          <w:sz w:val="18"/>
          <w:szCs w:val="18"/>
        </w:rPr>
        <w:t>Sayın Baluken, biraz önceki söylediğiniz konuyla ilgili, arka odada bu konuyla ilgili herhangi bir görüşme ve kimseyle de herhangi bir konuşma olmamıştır. Burada Sayın Vural’la ve Sayın Oğan’la… Buradaki kastım, tabii, “bunlar” derken eylem yapan şahıslar ve sayın milletvekilleri için “Ara vereceğim.” dedim, “Kapatacağım.” sözü de değil. Onun haricinde… Çünkü Meclisin çalışması gerekir. Mecliste bir eylem yapılıyorsa bu eylemi sonlandırmak için de “Bir madde daha görüşüp ara vereceğim, grup başkan vekillerini arkaya davet edeceğim.” dedim. Konuştuğum bu.</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Bunlara cevap vereceğim tabii ki ama...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Hükûmet adına Suriye topraklarında icra edilen Şah Fırat Operasyonu hakkında Genel Kurulu bilgilendirmek üzere…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Sayın Başkan…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Bir saniye Sayın Başkan!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Sayın Başkan, bir saniye!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…Millî Savunma Bakanı İsmet Yılmaz’ın İç Tüzük’ün 59’uncu maddesine göre söz talebi vardır.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Sayın Başkan, usul tartışması talebimiz var.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Gündeme geçmeden önce bu talebi yerine getireceğim.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Sayın Başkan, usul talebi var.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Sayın Başkan…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Bakanın açıklamasından sonra istemleri hâlinde siyasi parti gruplarına ve grubu bulunmayan milletvekillerinden birine söz vereceğim.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Usul talebimiz var. Tutumunuzla ilgili usul tartışması açıyorum.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Sayın Başkan, tutumunuzla ilgili usul tartışması istiyoruz.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Sayın Başkan, şuna ne yaptınız, şu önergeye ne yaptınız?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Konuşma süreleri Hükûmet için…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Şu önergeye ne yaptınız?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w:t>
      </w:r>
      <w:r w:rsidRPr="00DB4F21" w:rsidR="00A63935">
        <w:rPr>
          <w:rFonts w:ascii="Arial" w:hAnsi="Arial" w:cs="Arial"/>
          <w:spacing w:val="24"/>
          <w:sz w:val="18"/>
          <w:szCs w:val="18"/>
        </w:rPr>
        <w:t>B</w:t>
      </w:r>
      <w:r w:rsidRPr="00DB4F21">
        <w:rPr>
          <w:rFonts w:ascii="Arial" w:hAnsi="Arial" w:cs="Arial"/>
          <w:spacing w:val="24"/>
          <w:sz w:val="18"/>
          <w:szCs w:val="18"/>
        </w:rPr>
        <w:t>iraz sonra cevap veririm efendim</w:t>
      </w:r>
      <w:r w:rsidRPr="00DB4F21" w:rsidR="00A63935">
        <w:rPr>
          <w:rFonts w:ascii="Arial" w:hAnsi="Arial" w:cs="Arial"/>
          <w:spacing w:val="24"/>
          <w:sz w:val="18"/>
          <w:szCs w:val="18"/>
        </w:rPr>
        <w:t xml:space="preserve"> neyse.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Hayır, usul tartışması talebimiz var! Bu önergemize ne yaptınız?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…yirmi, siyasi parti grupları için on, grubu bulunmayan milletvekilli için beş dakikadır.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–Arkadaşlar, önergeyi işleme koy</w:t>
      </w:r>
      <w:r w:rsidRPr="00DB4F21" w:rsidR="00A63935">
        <w:rPr>
          <w:rFonts w:ascii="Arial" w:hAnsi="Arial" w:cs="Arial"/>
          <w:spacing w:val="24"/>
          <w:sz w:val="18"/>
          <w:szCs w:val="18"/>
        </w:rPr>
        <w:t>m</w:t>
      </w:r>
      <w:r w:rsidRPr="00DB4F21">
        <w:rPr>
          <w:rFonts w:ascii="Arial" w:hAnsi="Arial" w:cs="Arial"/>
          <w:spacing w:val="24"/>
          <w:sz w:val="18"/>
          <w:szCs w:val="18"/>
        </w:rPr>
        <w:t>uyor! Usul talebini kabul etmeyen bir Başkan var burada!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Buyurun Sayın Bakan. (AK PARTİ sıralarından alkışlar) </w:t>
      </w:r>
    </w:p>
    <w:p w:rsidRPr="00DB4F21" w:rsidR="00A63935" w:rsidP="00DB4F21" w:rsidRDefault="00A63935">
      <w:pPr>
        <w:tabs>
          <w:tab w:val="center" w:pos="5100"/>
        </w:tabs>
        <w:suppressAutoHyphens/>
        <w:spacing w:before="100" w:beforeAutospacing="1" w:after="100" w:afterAutospacing="1"/>
        <w:ind w:left="80" w:right="60" w:firstLine="760"/>
        <w:jc w:val="both"/>
        <w:rPr>
          <w:sz w:val="18"/>
          <w:szCs w:val="18"/>
        </w:rPr>
      </w:pPr>
      <w:r w:rsidRPr="00DB4F21">
        <w:rPr>
          <w:sz w:val="18"/>
          <w:szCs w:val="18"/>
        </w:rPr>
        <w:t>VI.- GÜNDEM DIŞI KONUŞMALAR</w:t>
      </w:r>
    </w:p>
    <w:p w:rsidRPr="00DB4F21" w:rsidR="00A63935" w:rsidP="00DB4F21" w:rsidRDefault="00A63935">
      <w:pPr>
        <w:tabs>
          <w:tab w:val="center" w:pos="5100"/>
        </w:tabs>
        <w:suppressAutoHyphens/>
        <w:spacing w:before="100" w:beforeAutospacing="1" w:after="100" w:afterAutospacing="1"/>
        <w:ind w:left="80" w:right="60" w:firstLine="760"/>
        <w:jc w:val="both"/>
        <w:rPr>
          <w:sz w:val="18"/>
          <w:szCs w:val="18"/>
        </w:rPr>
      </w:pPr>
      <w:r w:rsidRPr="00DB4F21">
        <w:rPr>
          <w:sz w:val="18"/>
          <w:szCs w:val="18"/>
        </w:rPr>
        <w:t xml:space="preserve">A) Hükümetin Gündem Dışı </w:t>
      </w:r>
      <w:r w:rsidRPr="00DB4F21" w:rsidR="00D91A5F">
        <w:rPr>
          <w:sz w:val="18"/>
          <w:szCs w:val="18"/>
        </w:rPr>
        <w:t>Açıkla</w:t>
      </w:r>
      <w:r w:rsidRPr="00DB4F21">
        <w:rPr>
          <w:sz w:val="18"/>
          <w:szCs w:val="18"/>
        </w:rPr>
        <w:t>maları</w:t>
      </w:r>
    </w:p>
    <w:p w:rsidRPr="00DB4F21" w:rsidR="00A63935" w:rsidP="00DB4F21" w:rsidRDefault="00A63935">
      <w:pPr>
        <w:tabs>
          <w:tab w:val="center" w:pos="5100"/>
        </w:tabs>
        <w:suppressAutoHyphens/>
        <w:spacing w:before="100" w:beforeAutospacing="1" w:after="100" w:afterAutospacing="1"/>
        <w:ind w:left="80" w:right="60" w:firstLine="760"/>
        <w:jc w:val="both"/>
        <w:rPr>
          <w:sz w:val="18"/>
          <w:szCs w:val="18"/>
        </w:rPr>
      </w:pPr>
      <w:r w:rsidRPr="00DB4F21">
        <w:rPr>
          <w:sz w:val="18"/>
          <w:szCs w:val="18"/>
        </w:rPr>
        <w:t xml:space="preserve">1.- Millî Savunma Bakanı İsmet Yılmaz'ın, Süleyman Şah Türbesi’ne yapılan operasyona ilişkin gündem dışı açıklaması ve HDP Grubu adına Van Milletvekili Nazmi Gür, CHP Grubu adına Adana Milletvekili Osman Faruk Loğoğlu, MHP Grubu adına Ankara Milletvekili Yıldırım Tuğrul Türkeş ve AK PARTİ Grubu adına İstanbul Milletvekili Şirin Ünal'ın konuşmaları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MİLLÎ SAVUNMA BAKANI İSMET YILMAZ (Sivas) – Sayın Başkan, sayın milletvekilleri; 21 ve 22 Şubat 2015’te Süleyman Şah Saygı Karakolu’na yönelik olarak gerçekleştirilmiş Şah Fırat Operasyonu hakkında yüce Meclisimize Hükûmet olarak bilgi sunmak amacıyla söz almış bulunmaktayım. Bu vesileyle yüce Meclisi ve sayın milletvekillerini saygıyla selamlıyorum.</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Sayın Başkan, sayın milletvekilleri; bu coğrafyanın bin yıldan beri bu aziz millete vatan olduğunun göstergelerinden biri de Süleyman Şah Türbesi’dir. Bilindiği üzere, Osman Gazi’nin dedesi Süleyman Şah’ın 13’üncü yüzyıldan bu yana Caber Kalesi eteklerinde bulunan ve Türk mezarı olarak bilinen kabri, Türkiye ile Fransa arasında imzalanan 1921 Ankara Antlaşması uyarınca Türk toprağı olarak kabul edilmiş, Lozan Barış Antlaşması’nda da Ankara Antlaşması’nın hükümlerinin aynen geçerli olduğu teyit edilmiştir. Süleyman Şah Türbesi ata emaneti olarak dönem dönem yenilenmiş, bakım ve onarımı yapılmıştır. Bu türbenin yeri, önce, 1939 yılında kale içerisinde değiştirilmiş, daha sonra Suriye hükûmeti tarafından Fırat Nehri üzerine yapılan barajın dolarak sularının Caber Kalesi’ni su altında bırakacağının görülmesi üzerine 1975 yılında Süleyman Şah Türbesi Caber Kalesi’nden Halep’e bağlı Karakozak köyündeki Fırat’ın doğu yakasına taşınarak ikinci kez değiştirilmiştir. Bu arada, Caber Kalesi’nin en yakın Türk sınırına olan uzaklığının yaklaşık 90 kilometre, Karakozak köyündeki karakolun en yakın Türk sınırına olan uzaklığının ise yaklaşık 30 kilometre olduğunu da belirtmek isterim.</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Sayın Başkan, sayın milletvekilleri; bu bir millî davadır, her partinin ortak sorumluluğunda olan bir davadır. Bu operasyona karşı çıkan dış güçlerin kim olduğuna bakıldığında bu operasyonun ne kadar yerinde ve doğru olduğu da görülecektir.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Başkan, değerli milletvekilleri; Türkiye Cumhuriyeti hükûmetleri, cumhuriyetin kuruluşundan bu yana kadar -Mustafa Kemal Cumhurbaşkanımız döneminde de dâhil olmak üzere- ata emaneti olarak gördüğü Süleyman Şah Türbesi’ne hizmet etmeyi, ecdada saygının bir gereği olarak görmüş ve yerine getirmiştir. Bu aziz millet, bu yurdu kendisine vatan yapanları her zaman hayırla yâd etmiştir. Bugün bu topraklarda özgürce, başımız dik olarak yaşıyorsak bunu ecdadımıza borçlu olduğumuzu biliyoruz. Bu bilinçle onların hatırasına sahip çıkmayı bir borç, bir görev olarak görmekteyiz. Onların tarihe sığmayacağını, bir gül bahçesine girercesine bu kara toprağa girenlerin aziz hatırasına her ne yapılsa az geleceğini, onları ancak ebediyetlerin istiap edeceğini, Orhan Şaik Gökyay’ın ifadesiyle “Bu vatan toprağın kara bağrında/ Sıradağlar gibi duranlarındır.”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Vay, vay, vay!</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“Bir tarih boyunca onun uğrunda,”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Sıra dağlar gibi…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“Kendini tarihe verenlerindir.”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Yapma ya! Nerede durdunuz?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“Ardına bakmadan yollara düşen,”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O dağı sınırımıza mı getirdiniz?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“Huduttan hududa yol bulup koşan/ Her taşı yakut olan bu vatan/ Can verme sırrına erenlerindir.” olduğunu çok iyi bilmektedir. (AK PARTİ sıralarından “Bravo” sesleri, alkışlar)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İstifa et, özür dile! Demagoji, polemik yapma! Hiçbir söylediğin doğru değil!</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Sayın Başkan, değerli milletvekilleri; Türkiye Büyük Millet Meclisinin…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Yüz karası, yüz karası, tarihin yüz karası!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Yaptığınız hıyanettir, vatan hainliğidir!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…2 Ekim 2014 tarih ve 1071 sayılı Kararı’yla kabul edilen Hükûmet tezkeresinde…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70 kilometre öteyi muhafaza edemiyorsun 80 milyon nüfuslu bir Türkiye’de, utanın!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…Türkiye’nin güney kara sınırları boyunca ulusal güvenliğimize dönük risk ve tehditlerin önemli oranda arttığı…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Korkaklar! Teslimiyetçiler!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…uluslararası hukuk uyarınca Türk toprağı kabul edilen Süleyman Şah Saygı Karakolu’na dönük…</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AYTUN ÇIRAY (İzmir) – Ricat ettiniz, ricat! Ayıp, ayıp!</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…güvenlik riskinin de artığı açıkça belirtilerek…</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Taşımacılık şirketine haber verseydin getirilmesi işini!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AYTUN ÇIRAY (İzmir) – Lozan’da aldığımızı verdiniz geriye; Lozan’da aldık, geriye verdik.</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Devletimizi düşürdüğünüz raddeye bakın!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…Türk Silahlı Kuvvetlerinin gerektiği takdirde sınır ötesi harekât ve müdahalede bulunmak üzere yabancı ülkelere gönderilmesi hususunda Hükûmete yetki verilmesi talep edilmiş ve bu talep Türkiye Büyük Millet Meclisi tarafından da kabul edilmiştir.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AYTUN ÇIRAY (İzmir) – Beğenmediğiniz Lozan’da aldığımızı geri iade ettiniz.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Seni türbeyi korumak için gönderdik, kaç diye değil!</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Bu tezkerenin kabul edildiği tarihten sonra güney sınırımızda ortaya çıkan gelişmeler, bu tezkerede ileri sürülen hususlarda Hükûmetimizin haklılığını ortaya koymuştur. Güney sınırlarımızın ötesinde bulunan DEAŞ terör örgütü…</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Onlarla iş birliği yaptınız.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…uluslararası toplum tarafından da bir tehdit olarak görülmüş…</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Musul’da konsolosluğumuzu teslim ettiniz.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Bütün bunların altında kaldınız, bütün bunların! Kendi elinizle Süleyman Şah’ı havaya uçurdunuz!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…bununla ilgili olarak Birleşmiş Milletler Güvenlik Konseyi kararları çıkartılmış, bu kararlar çerçevesinde…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Terör örgütüne teslim ediyorsunuz!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…70’e yakın ülke uluslararası bir koalisyon oluşturarak…</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Bir de konuşuyorsunuz!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Hangi yüzle konuşuyorsunuz!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Yetmiş iki milletten kişinin de katıldığı bu tehdide karşı mücadele vermeye başlamıştır.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Ne mücadelesi? Şu mücadeleye bakın be!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Bak, bak, bak</w:t>
      </w:r>
      <w:r w:rsidRPr="00DB4F21" w:rsidR="00D36129">
        <w:rPr>
          <w:rFonts w:ascii="Arial" w:hAnsi="Arial" w:cs="Arial"/>
          <w:spacing w:val="24"/>
          <w:sz w:val="18"/>
          <w:szCs w:val="18"/>
        </w:rPr>
        <w:t>, bak</w:t>
      </w:r>
      <w:r w:rsidRPr="00DB4F21">
        <w:rPr>
          <w:rFonts w:ascii="Arial" w:hAnsi="Arial" w:cs="Arial"/>
          <w:spacing w:val="24"/>
          <w:sz w:val="18"/>
          <w:szCs w:val="18"/>
        </w:rPr>
        <w:t>! Bak, bak, bak!</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Bu süre içinde Japonya, Ürdün ve Amerikan vatandaşlarının da arasında bulunduğu…</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–Şu hâle bak!</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…birçok rehineye ve insanlara karşı yapılan cinayetler bu tehdidin boyutunu apaçık ortaya koymuştur. Türkiye, uluslararası koalisyonun bir parçası olduğunu açıkça beyan etmiş…</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Aciz içerisinde!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…ve bu tehdide yönelik olarak yapılacak çalışmalara katkı vermek amacıyla da sözleşme imzalamıştır.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Suriye’de her geçen gün artan güvenlik sorunları ve askerî zaruretler de dikkate alınarak uluslararası hukuktan doğan haklarımız saklı kalmak kaydıyla…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Koalisyonla birlikte toprağımızı terk ettiniz. İsrail’in isteğiyle hareket ediyorsunuz.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ERKAN AKÇAY (Manisa) – Bu Şah Fırat Operasyonu değil, kedi tırnağı operasyonu, kedi tırnağı!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MİLLÎ SAVUNMA BAKANI İSMET YILMAZ (Devamla) - …uluslararası antlaşmalarla Türk toprağı olan Süleyman Şah Saygı Karakolu’ndaki manevi değerleri, yüksek ecdat yadigârı emanetlerin, geçici olarak yine Suriye’de bulunan Eşme köyü sınırları içinde kalan ve güvenlik güçlerimizce koruma altına alınacak bir yere taşınmasına Hükûmetimizce karar verilmiştir.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İsrail’in isteğiyle yaptınız bunları.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AYTUN ÇIRAY (İzmir) – Ecdadın kemikleri sızlıyor, kemikleri.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Evet.</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AYTUN ÇIRAY (İzmir) – Ecdattan bahsetmeye hakkınız yok.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Evet.</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Bu karar uyarınca Şah Fırat Operasyonu adı verilen bir harekâtla 21 Şubat 2015 tarihi saat 21.00’de eş zamanlı olarak iki operasyon birden başlatılmıştır.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ÖZCAN YENİÇERİ (Ankara) – Tabansızlar! Tabansızlar! Yüreksizler!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LÜTFÜ TÜRKKAN (Kocaeli) – Yazıklar olsun size.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ÖZCAN YENİÇERİ (Ankara) – Yazıklar olsun size.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ABD, İsrail tavsiyesine uymuşlar.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MİLLÎ SAVUNMA BAKANI İSMET YILMAZ (Devamla) – Birincisi, Mürşitpınar’dan birliklerimiz Suriye’ye girmiş ve süratle Karakozak köyüne doğru hareket etmiştir.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ÖZCAN YENİÇERİ (Ankara) – Tamamen palavra, ne anlatıyorsun sen be! Sen oradan çekil, gel konuş bir de burada.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MİLLÎ SAVUNMA BAKANI İSMET YILMAZ (Devamla) - Bu birliklerimiz 22 Şubat 00.30 sularında Süleyman Şah Saygı Karakolu’na ulaşmıştır. Yine saat 21.02’de başka bir tank birliğimizse Eşme civarında yine Suriye topraklarına girerek yakın bir mekânda Süleyman Şah’ın yeni kutsal mekânının tanzimi ve naklikubûrun gerçekleştirilmesini teminen gerekli toprak parçasını kontrol altına almıştır.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 bu Hükûmet hangi yüzle konuşuyor burada? Bu rezaleti nasıl savunabilirler? Nasıl savunabilirler ya?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ÖZCAN YENİÇERİ (Ankara) – Yazıklar olsun! Bin defa yazıklar olsun!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MİLLÎ SAVUNMA BAKANI İSMET YILMAZ (Devamla) - Bu birliklerimiz saat 21.02 itibarıyla bayrağımızı bu toprak parçası üzerinde dalgalandırmıştır.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ÖZCAN YENİÇERİ (Ankara) – Ecdadı havaya uçuruyorsunuz, gelip burada konuşuyorsunuz, utanmıyorsunuz!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YILMAZ TUNÇ (Bartın) – Buradan ekmek çıkmaz size, ekmek çıkmaz!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Ekmeği bırak… Siz ayakkabı kutularından çıkan…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Sizin işiniz gücünüz yemek değil mi? Hep yemektesiniz, hep yeme içme. İşiniz gücünüz yemek. (AK PARTİ ve MHP sıraları arasında karşılıklı laf atmalar)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MİLLÎ SAVUNMA BAKANI İSMET YILMAZ (Devamla) - Sayın Başkan, değerli milletvekilleri; Karakozak’taki Süleyman Şah Saygı Karakolu’na varan birliklerimiz ecdadımızın bize emaneti olan Süleyman Şah’ın naaşı ile diğer emanetleri, karakolda görev yapan 38 Mehmetçiğimizi alarak 06.03 sularında Türkiye’ye güven içinde gelmişlerdir. (AK PARTİ sıralarından “Bravo” sesleri, alkışlar)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Bayrağı oradan indirdin mi indirmedin mi? PKK’yla birlikte yaptın mı</w:t>
      </w:r>
      <w:r w:rsidRPr="00DB4F21" w:rsidR="00D36129">
        <w:rPr>
          <w:rFonts w:ascii="Arial" w:hAnsi="Arial" w:cs="Arial"/>
          <w:spacing w:val="24"/>
          <w:sz w:val="18"/>
          <w:szCs w:val="18"/>
        </w:rPr>
        <w:t>,</w:t>
      </w:r>
      <w:r w:rsidRPr="00DB4F21">
        <w:rPr>
          <w:rFonts w:ascii="Arial" w:hAnsi="Arial" w:cs="Arial"/>
          <w:spacing w:val="24"/>
          <w:sz w:val="18"/>
          <w:szCs w:val="18"/>
        </w:rPr>
        <w:t xml:space="preserve"> yapmadın mı?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ERKAN AKÇAY (Manisa) – Zillete düşürdünüz bizi.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Süleyman Şah’ın naaşı seni çarpacak, cin çarpar gibi çarpacak!</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w:t>
      </w:r>
      <w:r w:rsidRPr="00DB4F21" w:rsidR="00D30299">
        <w:rPr>
          <w:rFonts w:ascii="Arial" w:hAnsi="Arial" w:cs="Arial"/>
          <w:spacing w:val="24"/>
          <w:sz w:val="18"/>
          <w:szCs w:val="18"/>
        </w:rPr>
        <w:t xml:space="preserve"> </w:t>
      </w:r>
      <w:r w:rsidRPr="00DB4F21">
        <w:rPr>
          <w:rFonts w:ascii="Arial" w:hAnsi="Arial" w:cs="Arial"/>
          <w:spacing w:val="24"/>
          <w:sz w:val="18"/>
          <w:szCs w:val="18"/>
        </w:rPr>
        <w:t xml:space="preserve">Operasyon 22 Şubat 2015, 10.12 itibarıyla tamamlanmıştır.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AYTUN ÇIRAY (İzmir) – Koca devleti, koca Türkiye Cumhuriyeti’ni terör örgütlerine peşkeş çekiyorsunuz.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w:t>
      </w:r>
      <w:r w:rsidRPr="00DB4F21" w:rsidR="00D30299">
        <w:rPr>
          <w:rFonts w:ascii="Arial" w:hAnsi="Arial" w:cs="Arial"/>
          <w:spacing w:val="24"/>
          <w:sz w:val="18"/>
          <w:szCs w:val="18"/>
        </w:rPr>
        <w:t xml:space="preserve"> </w:t>
      </w:r>
      <w:r w:rsidRPr="00DB4F21">
        <w:rPr>
          <w:rFonts w:ascii="Arial" w:hAnsi="Arial" w:cs="Arial"/>
          <w:spacing w:val="24"/>
          <w:sz w:val="18"/>
          <w:szCs w:val="18"/>
        </w:rPr>
        <w:t>Şah Fırat Operasyonu’na 39 tank, 57 zırhlı araç, 100 araç ve 572 personel katılmıştır.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AYTUN ÇIRAY (İzmir) – PKK’nın önünde boyun eğdiniz, yetmedi, şimdi IŞİD’in önünde boyun eğiyorsunuz.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Nakliye şirketi! Millî Savunma Bakanı değil, nakliye şirketi sahibi. İki sandukayı getirmeyi başarı diye sunuyor ya!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LÜTFÜ TÜRKKAN (Kocaeli) – Yeni ulaştırma bakanı!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ERKAN AKÇAY (Manisa) – Yaptığınız IŞİD açılımı.</w:t>
      </w:r>
      <w:r w:rsidRPr="00DB4F21" w:rsidR="00D30299">
        <w:rPr>
          <w:rFonts w:ascii="Arial" w:hAnsi="Arial" w:cs="Arial"/>
          <w:spacing w:val="24"/>
          <w:sz w:val="18"/>
          <w:szCs w:val="18"/>
        </w:rPr>
        <w:t xml:space="preserve">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Bu operasyon, Kara Kuvvetleri unsurlarımızca icra edilmiş, Türk Hava Kuvvetlerine bağlı unsurlarsa ülke içinde hazır durumda bekletilmiştir. Her türlü risk içeren bir bölgede çatışma dahi olmaksızın…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AYTUN ÇIRAY (İzmir) – Allah, Allah!</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Vay anasını ya! Kahramana bak, kahramana!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Tabana kuvvet nasıl kaçtığını anlatıyorsun değil mi? Utanın, utanın!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MİLLÎ SAVUNMA BAKANI İSMET YILMAZ (Devamla) – …bu operasyonun gerçekleşmiş olması Türk Silahlı Kuvvetlerimizin caydırıcı gücünü ve harbe hazırlık derecesini göstermektedir. (AK PARTİ sıralarından “Bravo” sesleri, alkışlar)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Alkışlayın, alkışlayın! Damat Ferit gibisiniz! Damat Ferit Sevr’i imzaladığı zaman da alkışlayanlar vardı!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Bu operasyonu başarıyla gerçekleştiren Türk Silahlı Kuvvetlerimizin Genel Kurmay Başkanı</w:t>
      </w:r>
      <w:r w:rsidRPr="00DB4F21" w:rsidR="00D36129">
        <w:rPr>
          <w:rFonts w:ascii="Arial" w:hAnsi="Arial" w:cs="Arial"/>
          <w:spacing w:val="24"/>
          <w:sz w:val="18"/>
          <w:szCs w:val="18"/>
        </w:rPr>
        <w:t xml:space="preserve"> </w:t>
      </w:r>
      <w:r w:rsidRPr="00DB4F21">
        <w:rPr>
          <w:rFonts w:ascii="Arial" w:hAnsi="Arial" w:cs="Arial"/>
          <w:spacing w:val="24"/>
          <w:sz w:val="18"/>
          <w:szCs w:val="18"/>
        </w:rPr>
        <w:t xml:space="preserve">ve kuvvet komutanları başta olmak üzere, tüm mensuplarını tebrik ediyoruz, milletimizin haklı güvenine mazhar olduklarını bir kez daha gösterdiler. (AK PARTİ sıralarından “Bravo” sesleri, alkışlar; MHP sıralarından gürültüler)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ÖZCAN YENİÇERİ (Ankara) – Hani Avrupa’yı yönetiyordunuz, hani dünyayı yönetiyordunuz, hani Orta Doğu’yu yönetiyordunuz, ne oldu?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Şah Fırat Operasyonu’nun başlangıcında, intikal sırasında bir personelimiz geçirdiği bir kaza neticesinde şehit olmuştur.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Bravo! Bravo Bakan, iyi kaçtınız! Helal olsun size! Çok başarılı kaçak operasyonu yaptınız!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w:t>
      </w:r>
      <w:r w:rsidRPr="00DB4F21" w:rsidR="00D30299">
        <w:rPr>
          <w:rFonts w:ascii="Arial" w:hAnsi="Arial" w:cs="Arial"/>
          <w:spacing w:val="24"/>
          <w:sz w:val="18"/>
          <w:szCs w:val="18"/>
        </w:rPr>
        <w:t xml:space="preserve"> </w:t>
      </w:r>
      <w:r w:rsidRPr="00DB4F21">
        <w:rPr>
          <w:rFonts w:ascii="Arial" w:hAnsi="Arial" w:cs="Arial"/>
          <w:spacing w:val="24"/>
          <w:sz w:val="18"/>
          <w:szCs w:val="18"/>
        </w:rPr>
        <w:t>Bu vesileyle, şehidimize Allah'tan rahmet, ailesine ve Silahlı Kuvvetlerimize başsağlığı diliyorum. [CHP sıralarından alkışlar(!)]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Yüz karasısınız, yüz karası!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Bravo size!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MİLLÎ SAVUNMA BAKANI İSMET YILMAZ (Devamla) – Sayın Başkan, sayın milletvekilleri; bu operasyon Mehmetçik’imizin can güvenliği ve askerî gereklilik de dikkate alınarak gerçekleştirilmiştir.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AKP'nin mal güvenliği için yaptınız, ne Mehmetçi</w:t>
      </w:r>
      <w:r w:rsidRPr="00DB4F21" w:rsidR="00D36129">
        <w:rPr>
          <w:rFonts w:ascii="Arial" w:hAnsi="Arial" w:cs="Arial"/>
          <w:spacing w:val="24"/>
          <w:sz w:val="18"/>
          <w:szCs w:val="18"/>
        </w:rPr>
        <w:t>k’</w:t>
      </w:r>
      <w:r w:rsidRPr="00DB4F21">
        <w:rPr>
          <w:rFonts w:ascii="Arial" w:hAnsi="Arial" w:cs="Arial"/>
          <w:spacing w:val="24"/>
          <w:sz w:val="18"/>
          <w:szCs w:val="18"/>
        </w:rPr>
        <w:t xml:space="preserve">in can güvenliği!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Mehmetçik vatan toprağını korumak için var, senin gibi kaçırmak için yok!</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MİLLÎ SAVUNMA BAKANI İSMET YILMAZ (Devamla) – “Mehmetçik rehin” diye daha önce açıklama yapanlara bugün Mehmetçik’imizin rehin olmadığı gösterilmiştir.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İyi ki İstiklal Savaşı’nda yoktunuz ya, iyi ki yoktunuz!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MİLLÎ SAVUNMA BAKANI İSMET YILMAZ (Devamla) – Türkiye güçlüdür, millî hak ve menfaatlerini koruma gücüne sahiptir.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“Çanakkale geçilmez.” diyenler</w:t>
      </w:r>
      <w:r w:rsidRPr="00DB4F21" w:rsidR="00D30299">
        <w:rPr>
          <w:rFonts w:ascii="Arial" w:hAnsi="Arial" w:cs="Arial"/>
          <w:spacing w:val="24"/>
          <w:sz w:val="18"/>
          <w:szCs w:val="18"/>
        </w:rPr>
        <w:t xml:space="preserve"> </w:t>
      </w:r>
      <w:r w:rsidRPr="00DB4F21">
        <w:rPr>
          <w:rFonts w:ascii="Arial" w:hAnsi="Arial" w:cs="Arial"/>
          <w:spacing w:val="24"/>
          <w:sz w:val="18"/>
          <w:szCs w:val="18"/>
        </w:rPr>
        <w:t>boşu boşuna mı öldü? Sizin zihniyetinizle bırakın Çanakkale’yi korumayı…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AYTUN ÇIRAY (İzmir) – Türk askerinin başına çuval sizin zamanınızda geçirildi. Alıp gelseydiniz ya, başına çuval geçirilmiş Türk askerini alıp gelseydiniz ya!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Bugün Orta Doğu’da yaşanan gelişmelerin geçmişte bir örneği görülmemiştir. Bu istisnai duruma karşı istisnai tedbirlerin alınması da doğaldır. Kaybedilen bir vatan toprağı yoktur. (AK PARTİ sıralarından alkışlar, CHP ve MHP sıralarından gürültüler)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Yoktur! Yuh olsun size! Yuh olsun size be! Alkışlayanlara da yuh olsun be!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He ya yoktur! Terkedilen, kaçılan toprak vardır!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MİLLÎ SAVUNMA BAKANI İSMET YILMAZ (Devamla) – Türkiye egemenlik hakkından vazgeçmemiştir. (AK PARTİ sıralarından alkışlar; CHP ve MHP sıralarından gürültüler)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AYTUN ÇIRAY (İzmir) – Millî gururumuza kadar, millî onurumuza kadar ne varsa yok ettiniz!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Birçok askerî gereklilikten biriyle ilgili olarak kısa bir açıklama yapmak isterim. Süleyman Şah Saygı Karakolu’na her an bir baskın olma ihtimali de göz önüne alınarak savaş uçaklarımız havada devriye görevi yapmaktadır…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Ya, orada baskın için karakol kapatıyorsunuz, PKK için askeri çektiğiniz gibi yapıyorsunuz!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…ve bu bölge yirmi dört saat boyunca insansız hava araçlarıyla da gözlemlenmekteydi.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ERKAN AKÇAY (Manisa) – Zillete düştünüz, zillete!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MİLLÎ SAVUNMA BAKANI İSMET YILMAZ (Devamla) – Ancak, gözlem hava şartları müsait olduğunda yapılmakta, kötü hava şartlarında bu dahi yapılamamaktaydı.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Bak, bak, bak! Meteoroloji bakanı, meteoroloji! Hava tahmin raporu sunuyor!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MİLLÎ SAVUNMA BAKANI İSMET YILMAZ (Devamla) – Bu da mevcut riski artırmaktaydı. Bu tehdidin ne kadar süreceği de bilinmemektedir.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Bravo! Havanın durumunu da dikkate almışsınız! Ne kadar önemli bir tedbir almış ya!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“Beş yıl sürer.” diyen de var, “Otuz yıl sürer.” diyen de var. Hangisi olursa olsun, bulunduğu yerde verilecek güvenlik hizmeti ilave risk taşımaktadır. (AK PARTİ ve MHP sıralarından karşılıklı laf atmalar)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Vallahi helal olsun ya! Şu zilleti yaşattınız!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Orada ne kuruluyor, onların önünü açtınız!</w:t>
      </w:r>
    </w:p>
    <w:p w:rsidRPr="00DB4F21" w:rsidR="0036044A" w:rsidP="00DB4F21" w:rsidRDefault="0036044A">
      <w:pPr>
        <w:pStyle w:val="Metinstil"/>
        <w:tabs>
          <w:tab w:val="center" w:pos="6804"/>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MİLLÎ SAVUNMA BAKANI İSMET YILMAZ (Devamla) – Bu riski ortadan kaldırmak bu ülke çıkarlarına daha uygundur, burada yapılan da budur. Bir saldırı hâlinde mukabelede bulununcaya kadar geçecek sürede Mehmetçik</w:t>
      </w:r>
      <w:r w:rsidRPr="00DB4F21" w:rsidR="00D36129">
        <w:rPr>
          <w:rFonts w:ascii="Arial" w:hAnsi="Arial" w:cs="Arial"/>
          <w:spacing w:val="24"/>
          <w:sz w:val="18"/>
          <w:szCs w:val="18"/>
        </w:rPr>
        <w:t>’</w:t>
      </w:r>
      <w:r w:rsidRPr="00DB4F21">
        <w:rPr>
          <w:rFonts w:ascii="Arial" w:hAnsi="Arial" w:cs="Arial"/>
          <w:spacing w:val="24"/>
          <w:sz w:val="18"/>
          <w:szCs w:val="18"/>
        </w:rPr>
        <w:t xml:space="preserve">imizin kalacağı riskin ise karşılığı yoktur. </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AYTUN ÇIRAY (İzmir) – Ecdadın kemikleri sızlıyor, kemikleri!</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ERKAN AKÇAY (Manisa) –Amerikan, İsrail uşakları!</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MİLLÎ SAVUNMA BAKANI İSMET YILMAZ (Devamla) – Sayın Başkan, sayın milletvekilleri; bu operasyonun gerekliliğini Yozgat’ın Yerköy’ünden Seyit Ahmet’in Babası Hacı Osman anlamıştır, Antep’ten Ökkeş anlamıştır, Maraş’tan Ecder, Sivas’tan Ahmet Turan anlamıştır… (CHP ve MHP sıralarından gürültüler) </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Sizin nasıl kaçak olduğunuzu anlamıştır! </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Malatya’dan Hocaların Zeynep’in kızı Kudret Ana anlamıştır…</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Sizin ne olduğunuzu anlamıştır!</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Sütçü İmam seni iyi anladı, iyi anladı!</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Çanakkale’den Asım, Sakarya’dan Mehmet anlamıştır. Oflu Çakırların Hasan anlamıştır, kısaca milletimiz anlamıştır.</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Sütçü İmam iyi anladı!</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Hasan Tahsin ile Nene Hatun anlamıyor, problem orada sizin yaptığınızda.</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Sayın Başkan, sayın milletvekilleri; Türkiye daha önce de DEAŞ terör örgütünün rehinesi olan Musul Başkonsolosluk personelinin tecrübesini yaşamıştır.</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Sizi Balkan bozgununa uğramış siyasi…</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Bu aziz millet, DEAŞ terör örgütü mensupları tarafından Musul Başkonsolosluğu işgal edilip…</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Medine Muharebesi’nde savunan Fahrettin Paşa seni iyi anladı! O muharebede çekirge yiyerek savunanlar iyi anladı!</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KEMALETTİN YILMAZ (Afyonkarahisar) – İyi anlar!</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…personeli rehin alındığında “Konsolosluk niye daha önce boşaltılmadı?” diye suçlama yapıldığını hatırlamaktadır.</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Teslimiyetçi! Çekirge yiyerek korudular be! </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MİLLÎ SAVUNMA BAKANI İSMET YILMAZ (Devamla) – O gün o suçlamayı yapanların bugün niçin karakol boşaltıldı demeye hakkı yoktur. </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u w:val="single"/>
        </w:rPr>
      </w:pPr>
      <w:r w:rsidRPr="00DB4F21">
        <w:rPr>
          <w:rFonts w:ascii="Arial" w:hAnsi="Arial" w:cs="Arial"/>
          <w:spacing w:val="24"/>
          <w:sz w:val="18"/>
          <w:szCs w:val="18"/>
        </w:rPr>
        <w:t>ÖZCAN YENİÇERİ (Ankara) – Karakolu da boşalt! Kimsenin sizi eleştirmeye hakkı yok, bir sizin ihanet etmeye hakkınız var!</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O gün Musul Başkonsolosluğundaki vatandaşlarımızın rehin alınması olayında gerekli tedbirleri almadı diye Dışişleri Bakanımız hakkında gensoru verenlerin…</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Ne kadar haklıymış o gensoru. O gensorunun altında kalsaydınız keşke!</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MİLLÎ SAVUNMA BAKANI İSMET YILMAZ (Devamla) – …bugün Süleyman Şah Karakolu’ndaki personelimizin can güvenliği için alınan tedbirler için niçin alındı demeye de söz hakkı yoktur. </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ERKAN AKÇAY (Manisa) – Gazi Osman Paşa lanetliyor sizi!</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Sayın Başkan, değerli milletvekilleri; bu aziz millet, Dışişleri Bakanlığında Dışişleri Bakanı, Dışişleri Müsteşarı, MİT Müsteşarı ve Genelkurmay İkinci Başkanı arasında yapılan güvenlik toplantısının…</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Hepiniz istifa edeceksiniz, toptan, hepiniz! Hepiniz istifa! Gözden düştünüz, meşruiyetinizi yitirdiniz! Vatana kasttan istifa etmeniz lazım. Utanın, utanın!</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…dinlenilerek dış güçlere servis edilmesi üzerine yapılan tartışmaları da hatırlamaktadır. O gün “Devlet Süleyman Şah Karakolu’nu bahane ederek Suriye’de savaşa girecek.” diyenleri bu millet unutmamaktadır. (AK PARTİ sıralarından “Bravo” sesleri, alkışlar)</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Utanmadan, sıkılmadan, toprağı koruyamadın, bir de bunu eleştirenlere “Haksızlık ediyorsun.” de!</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(Devamla) – O gün bu asılsız iddiaları yapanların bu iddialarının bugün boşa çıkmış olduğunu bu millet görmektedir. Olaylar ve gelişmeler o iddia sahiplerini yalanlamıştır.</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Tezkereyi sana kaçman için vermedik, orada olup muharebe etmen için verdik. Muharebe edemediniz, sonucuna da katlanacaksınız!</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MİLLÎ SAVUNMA BAKANI İSMET YILMAZ (Devamla) – İddiaları boşa çıkanların ve olayların iddialarını yalanladığı kişilerin bugün yine söz söylemeye hakları yoktur. </w:t>
      </w:r>
    </w:p>
    <w:p w:rsidRPr="00DB4F21" w:rsidR="0036044A" w:rsidP="00DB4F21" w:rsidRDefault="0036044A">
      <w:pPr>
        <w:pStyle w:val="Metinstil"/>
        <w:tabs>
          <w:tab w:val="center" w:pos="6804"/>
        </w:tabs>
        <w:suppressAutoHyphens/>
        <w:spacing w:before="100" w:beforeAutospacing="1" w:after="100" w:afterAutospacing="1" w:line="240" w:lineRule="auto"/>
        <w:rPr>
          <w:rFonts w:ascii="Arial" w:hAnsi="Arial" w:cs="Arial"/>
          <w:sz w:val="18"/>
          <w:szCs w:val="18"/>
        </w:rPr>
      </w:pPr>
      <w:r w:rsidRPr="00DB4F21">
        <w:rPr>
          <w:rFonts w:ascii="Arial" w:hAnsi="Arial" w:cs="Arial"/>
          <w:spacing w:val="24"/>
          <w:sz w:val="18"/>
          <w:szCs w:val="18"/>
        </w:rPr>
        <w:t>Sayın Başkan, sayın milletvekilleri; Hükûmetimiz her bir vatandaşımızın</w:t>
      </w:r>
      <w:r w:rsidRPr="00DB4F21" w:rsidR="00CC1CF5">
        <w:rPr>
          <w:rFonts w:ascii="Arial" w:hAnsi="Arial" w:cs="Arial"/>
          <w:spacing w:val="24"/>
          <w:sz w:val="18"/>
          <w:szCs w:val="18"/>
        </w:rPr>
        <w:t xml:space="preserve"> </w:t>
      </w:r>
      <w:r w:rsidRPr="00DB4F21">
        <w:rPr>
          <w:rFonts w:ascii="Arial" w:hAnsi="Arial" w:cs="Arial"/>
          <w:sz w:val="18"/>
          <w:szCs w:val="18"/>
        </w:rPr>
        <w:t xml:space="preserve">Hükûmetimiz, her bir vatandaşımızın can güvenliğini koruyacak tedbirleri alır, her bir karış vatan toprağını korumak için gereken tedbirleri de alır. Bundan hiç kimsenin şüphesi olmasın. </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OKTAY VURAL (İzmir) – Vay, vay, vay! Korumaya bak!</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ÖZCAN YENİÇERİ (Ankara) – Büyüklere masallar! Uyuyacaklar var! Çocuklara, yavrucaklara masallar anlatıyor!</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MİLLÎ SAVUNMA BAKANI İSMET YILMAZ (Devamla) – Biz hep söyledik. Hiç kimse Türkiye’nin ülke topraklarını ve vatandaşlarının can güvenliğini koruma yolundaki kararlılığını test etmesin. Bu kararlılığımızı gerçekleştirdiğimizi bu operasyonda gösterdik.</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ERKAN AKÇAY (Manisa) – Selanik’i teslim eden Hasan Paşa’nın heykelini yaptı Yunanlılar;</w:t>
      </w:r>
      <w:r w:rsidRPr="00DB4F21" w:rsidR="00D30299">
        <w:rPr>
          <w:rFonts w:ascii="Arial" w:hAnsi="Arial" w:cs="Arial"/>
          <w:sz w:val="18"/>
          <w:szCs w:val="18"/>
        </w:rPr>
        <w:t xml:space="preserve"> </w:t>
      </w:r>
      <w:r w:rsidRPr="00DB4F21">
        <w:rPr>
          <w:rFonts w:ascii="Arial" w:hAnsi="Arial" w:cs="Arial"/>
          <w:sz w:val="18"/>
          <w:szCs w:val="18"/>
        </w:rPr>
        <w:t>IŞİD de, İsrail de sizin heykelinizi yapar artık.</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OKTAY VURAL (İzmir) – IŞİD, PKK seninle gurur duyuyor! </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MİLLÎ SAVUNMA BAKANI İSMET YILMAZ (Devamla) – Bu operasyona 39 tank, 57 zırhlı araç, 100 araç ve 572 personel katılmış ise bu ulusal çıkarlarımızı korumak için gereken kararlılığımızı göstermektedir. </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ÖZCAN YENİÇERİ (Ankara) – Ulusal çıkarla ne alaka sizin yaptığınız? Ulusal çıkar sizin için teslim olmak, “Ver kurtul!” demek, bir adım önde olmak için baş eğmek! Baş eğe eğe boynunuz bastonu geçti, bastonu! </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MİLLÎ SAVUNMA BAKANI İSMET YILMAZ (Devamla) – Her türlü tedbiri almaktan çekinmeyeceğimizin de apaçık bir göstergesidir. (AK PARTİ sıralarından alkışlar) </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ÖZCAN YENİÇERİ (Ankara) – İçeride faşizm, dışarıya teslimiyet! </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MİLLÎ SAVUNMA BAKANI İSMET YILMAZ (Devamla) – Bugünden sonra da bu vatanın ve bu milletin her türlü hakkı ve hukukunu korumak için her ne gerekiyorsa gereğini yapacağız. Bundan hiç kimsenin şüphesi olmasın. </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ÖZCAN YENİÇERİ (Ankara) – Mecliste faşizm uygulayın, IŞİD’e gelince kedi gibi pısın!</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MİLLÎ SAVUNMA BAKANI İSMET YILMAZ (Devamla) – Yeni Suriye Eşme’sindeki Süleyman Şah Türbesi ülkemize yaya yürüme mesafesinde. </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ÖZCAN YENİÇERİ (Ankara) – Geliyor IŞİD, geliyor!</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MİLLÎ SAVUNMA BAKANI İSMET YILMAZ (Devamla) – Ecdadına bir Fatiha okumak isteyenleri Süleyman Şah Türbesi’ni ziyaret etmeye davet ediyoruz. (AK PARTİ sıralarından alkışlar) </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SİNAN OĞAN (Iğdır) – Bari Uşak Eşme’ye getireydiniz, daha yakın! </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MİLLÎ SAVUNMA BAKANI İSMET YILMAZ (Devamla) – Orada da görülecektir ki bayrak dalgalanmakta, ecdat emanetlerine sahip çıkılmaktadır. Bundan sonra da sahip çıkmaya devam edilecektir. </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ÖZCAN YENİÇERİ (Ankara) – İhanetinizi saklamayacağız. Vatan toprağına kastettiniz, vatan toprağını terk ettiniz! Suç işlediniz, suç!</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MİLLÎ SAVUNMA BAKANI İSMET YILMAZ (Devamla) – Biz</w:t>
      </w:r>
      <w:r w:rsidRPr="00DB4F21" w:rsidR="00627BFE">
        <w:rPr>
          <w:rFonts w:ascii="Arial" w:hAnsi="Arial" w:cs="Arial"/>
          <w:sz w:val="18"/>
          <w:szCs w:val="18"/>
        </w:rPr>
        <w:t>e güvenin! Bu güveni</w:t>
      </w:r>
      <w:r w:rsidRPr="00DB4F21">
        <w:rPr>
          <w:rFonts w:ascii="Arial" w:hAnsi="Arial" w:cs="Arial"/>
          <w:sz w:val="18"/>
          <w:szCs w:val="18"/>
        </w:rPr>
        <w:t xml:space="preserve"> bu ana kadar hiç boşa çıkarmadık, bundan sonra da boşa çıkarmayacağız. </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AYTUN ÇIRAY (İzmir) – Allah bu ülkeyi sizin düştüğünüz duruma düşürmesin! Ne zor iş, ne zor iş!</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ÖZCAN YENİÇERİ (Ankara) – Suç işlediniz, suç! Yargılanacaksınız! </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MİLLÎ SAVUNMA BAKANI İSMET YILMAZ (Devamla) – Sözlerime son verirken bir kez daha Şah Fırat Operasyonu’nun başarıyla gerçekleşmesinde görev alan başta Silahlı Kuvvetlerimiz olmak üzere herkese teşekkür ediyorum. </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ÖZCAN YENİÇERİ (Ankara) – Bakan olmanız sizi kurtarmayacak. Kim altına</w:t>
      </w:r>
      <w:r w:rsidRPr="00DB4F21" w:rsidR="00D30299">
        <w:rPr>
          <w:rFonts w:ascii="Arial" w:hAnsi="Arial" w:cs="Arial"/>
          <w:sz w:val="18"/>
          <w:szCs w:val="18"/>
        </w:rPr>
        <w:t xml:space="preserve"> </w:t>
      </w:r>
      <w:r w:rsidRPr="00DB4F21">
        <w:rPr>
          <w:rFonts w:ascii="Arial" w:hAnsi="Arial" w:cs="Arial"/>
          <w:sz w:val="18"/>
          <w:szCs w:val="18"/>
        </w:rPr>
        <w:t xml:space="preserve">imzayı attıysa hepiniz çıkacaksınız Yüce Divanın karşısına. </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MİLLÎ SAVUNMA BAKANI İSMET YILMAZ (Devamla) – Bu operasyonun intikali aşamasında bir kaza sonucu şehit olan şehidimiz başta olmak üzere tüm şehitlerimize Allah’tan rahmet diliyorum, mekânları cennet olsun. </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ERKAN AKÇAY (Manisa) – Sizin mekânınız neresi olur, onu bilemeyiz yani. </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MİLLÎ SAVUNMA BAKANI İSMET YILMAZ (Devamla) – Sözlerime Abdurrahim Karakoç’un şiiriyle son veriyorum: “Nusret versin yeri göğü yaratan/ Çekip çıkaralım akı karadan…”</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OKTAY VURAL (İzmir) – Vay, vay, vay! Kahramana bakın ya! Kahramana bakın! </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MİLLÎ SAVUNMA BAKANI İSMET YILMAZ (Devamla) – “Ertuğrul Bey, Osmangazi, Murat Han/ Susarsam hakkını helal etmesin.” </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Hepinizi saygıyla selamlıyorum. (AK PARTİ sıralarından “Bravo!” sesleri, alkışlar) </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ERKAN AKÇAY (Manisa) – Millete yalan söylüyorsunuz!</w:t>
      </w:r>
    </w:p>
    <w:p w:rsidRPr="00DB4F21" w:rsidR="0036044A" w:rsidP="00DB4F21" w:rsidRDefault="0036044A">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z w:val="18"/>
          <w:szCs w:val="18"/>
        </w:rPr>
        <w:t>OKTAY VURAL (İzmir) – Sayın Bakana IŞİD üstün hizmet madalyası versin; PKK, YP</w:t>
      </w:r>
      <w:r w:rsidRPr="00DB4F21" w:rsidR="00627BFE">
        <w:rPr>
          <w:rFonts w:ascii="Arial" w:hAnsi="Arial" w:cs="Arial"/>
          <w:sz w:val="18"/>
          <w:szCs w:val="18"/>
        </w:rPr>
        <w:t>G</w:t>
      </w:r>
      <w:r w:rsidRPr="00DB4F21">
        <w:rPr>
          <w:rFonts w:ascii="Arial" w:hAnsi="Arial" w:cs="Arial"/>
          <w:sz w:val="18"/>
          <w:szCs w:val="18"/>
        </w:rPr>
        <w:t xml:space="preserve"> üstün hizmet madalyası versin. Vatan toprağını bırakıp kaçmış, vatan toprağını koruyamamış bir Bakan! Koruyamadınız bir toprağı! </w:t>
      </w:r>
      <w:r w:rsidRPr="00DB4F21">
        <w:rPr>
          <w:rFonts w:ascii="Arial" w:hAnsi="Arial" w:cs="Arial"/>
          <w:spacing w:val="24"/>
          <w:sz w:val="18"/>
          <w:szCs w:val="18"/>
        </w:rPr>
        <w:t>Yazıklar olsun size! Yazıklar olsun!</w:t>
      </w:r>
    </w:p>
    <w:p w:rsidRPr="00DB4F21" w:rsidR="0036044A" w:rsidP="00DB4F21" w:rsidRDefault="0036044A">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Mezarı koruyamadınız, mezarı!</w:t>
      </w:r>
    </w:p>
    <w:p w:rsidRPr="00DB4F21" w:rsidR="0036044A" w:rsidP="00DB4F21" w:rsidRDefault="0036044A">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Sandukayı getirip de kahramanlık taslıyorsunuz! Şunlara bakın be! Hangi yüzle çıkıyorsunuz!</w:t>
      </w:r>
    </w:p>
    <w:p w:rsidRPr="00DB4F21" w:rsidR="0036044A" w:rsidP="00DB4F21" w:rsidRDefault="0036044A">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Gruplar adına söz talebi var mı? Soruyorum. (Gürültüler)</w:t>
      </w:r>
    </w:p>
    <w:p w:rsidRPr="00DB4F21" w:rsidR="0036044A" w:rsidP="00DB4F21" w:rsidRDefault="0036044A">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Nazmi Gür, Van Milletvekili…</w:t>
      </w:r>
    </w:p>
    <w:p w:rsidRPr="00DB4F21" w:rsidR="0036044A" w:rsidP="00DB4F21" w:rsidRDefault="0036044A">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ÖZCAN YENİÇERİ (Ankara) – Gündem dışı ver önce! </w:t>
      </w:r>
    </w:p>
    <w:p w:rsidRPr="00DB4F21" w:rsidR="0036044A" w:rsidP="00DB4F21" w:rsidRDefault="0036044A">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(Amasya) – Emreder gibi konuşma Özcan!</w:t>
      </w:r>
    </w:p>
    <w:p w:rsidRPr="00DB4F21" w:rsidR="0036044A" w:rsidP="00DB4F21" w:rsidRDefault="0036044A">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Ama “Vermiyorum, kesiyorum.” diyor. Burası Meclis.</w:t>
      </w:r>
    </w:p>
    <w:p w:rsidRPr="00DB4F21" w:rsidR="0036044A" w:rsidP="00DB4F21" w:rsidRDefault="0036044A">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Hakların Demokratik Partisi Grubu adına Nazmi Gür, Van Milletvekili.</w:t>
      </w:r>
    </w:p>
    <w:p w:rsidRPr="00DB4F21" w:rsidR="0036044A" w:rsidP="00DB4F21" w:rsidRDefault="0036044A">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Buyurun Sayın Gür. (HDP sıralarından alkışlar) </w:t>
      </w:r>
    </w:p>
    <w:p w:rsidRPr="00DB4F21" w:rsidR="0036044A" w:rsidP="00DB4F21" w:rsidRDefault="0036044A">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ÜNAL KACIR (İstanbul) – Sayın Başkan, İç Tüzük 67’yi lütfen değerlendirin efendim.</w:t>
      </w:r>
    </w:p>
    <w:p w:rsidRPr="00DB4F21" w:rsidR="0036044A" w:rsidP="00DB4F21" w:rsidRDefault="0036044A">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ÖZCAN YENİÇERİ (Ankara) – Bakan yalan söylüyor, biz de burada dinlemek durumundayız. </w:t>
      </w:r>
    </w:p>
    <w:p w:rsidRPr="00DB4F21" w:rsidR="0036044A" w:rsidP="00DB4F21" w:rsidRDefault="0036044A">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HDP GRUBU ADINA NAZMİ GÜR (Van) – Genel Kurulu saygıyla selamlıyorum.</w:t>
      </w:r>
    </w:p>
    <w:p w:rsidRPr="00DB4F21" w:rsidR="0036044A" w:rsidP="00DB4F21" w:rsidRDefault="0036044A">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Değerli arkadaşlar, biraz önce Sayın Bakan Genel Kurula bilgi verdi. Biz de Süleyman Şah Operasyonu’yla ilgili gerçekleri, düşüncelerimizi, görüşlerimizi sizlerle paylaşmak istiyoruz.</w:t>
      </w:r>
    </w:p>
    <w:p w:rsidRPr="00DB4F21" w:rsidR="0036044A" w:rsidP="00DB4F21" w:rsidRDefault="0036044A">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Değerli arkadaşlar, böylesi bir operasyon sonucu Süleyman Şah, maalesef</w:t>
      </w:r>
      <w:r w:rsidRPr="00DB4F21" w:rsidR="00627BFE">
        <w:rPr>
          <w:rFonts w:ascii="Arial" w:hAnsi="Arial" w:cs="Arial"/>
          <w:spacing w:val="24"/>
          <w:sz w:val="18"/>
          <w:szCs w:val="18"/>
        </w:rPr>
        <w:t>,</w:t>
      </w:r>
      <w:r w:rsidRPr="00DB4F21">
        <w:rPr>
          <w:rFonts w:ascii="Arial" w:hAnsi="Arial" w:cs="Arial"/>
          <w:spacing w:val="24"/>
          <w:sz w:val="18"/>
          <w:szCs w:val="18"/>
        </w:rPr>
        <w:t xml:space="preserve"> mezarında rahat uyumamış, 3’üncü kez mezar yeri değiştirilerek Suriye’nin ve bizim “Rojava Kürdistan” dediğimiz Kobani kantonunun bir köyüne nakledilmiştir. </w:t>
      </w:r>
    </w:p>
    <w:p w:rsidRPr="00DB4F21" w:rsidR="0036044A" w:rsidP="00DB4F21" w:rsidRDefault="0036044A">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 olayı baştan itibaren takip ettik, Genel Kurulu Grup Başkan Vekilimiz aracılığıyla bilgilendirdik, Hükûmetten bilgi istedik ve biliyorsunuz, biz burada bir yasayı tartışırken eş zamanlı bir şekilde de bu operasyon gerçekleştirildi fakat bu operasyonu tek başına Türkiye yapmadı. Bu gerçeği sizlerle, arkadaşlarımızla paylaşmak istiyorum.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Değerli arkadaşlar, önce, 1923’ten itibaren, Lozan’da Caber Kalesi’nin bir bölümü Türkiye toprağı sayıldı. 1921’de Ankara Antlaşması’yla, Türkiye-Fransa arasındaki bir antlaşmayla, bu Türkiye toprağı orada korundu fakat bir baraj yapımıyla nakledildi. Daha sonra, nakledildiği yerde -yine 2’nci bir baraj- Tabka Barajı yapılırken yerini değiştirme olanağı doğdu ve bu nedenle, bir kez daha, 1995 yılında mezarın yeri değiştirildi. Şimdi, başka bir nedenle, yeni bir baraj yapılmıyor ama başka bir gerekçeyle Hükûmet karar verdi ve Süleyman Şah Türbesi bulunduğu yerden taşınarak Kobani kantonunun Eşme köyüne nakledildi. Geçici olduğunu söylüyor Hükûmet bunun ama bunun yaratacağı hukuki sorunları, uluslararası hukuku da göz önünde bulundurmakta fayda var.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Baştan itibaren, bu operasyon yapılırken değerli arkadaşlar, başta Kobani kantonu yetkilileri olmak üzere, PYD ve YPG yetkilileriyle de görüşmeler gerçekleştirilmiştir. Olması gereken de buydu aslında çünkü Türkiye'nin Kobani’den bu kadar zırhlı aracı, bu kadar silahlı bir gücü 35-40 kilometre öteye kadar götürmesinin imkânı yoktu dolayısıyla Kobani kantonu yetkilileri PYD ve YPG güçleri bu konuda bilgilendirilmiş, onların onayı, onların katılımı ve desteğiyle bu operasyon gerçekleştirilmiştir.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 gerçeği -isterseniz, kısaca- YPG’nin yaptığı basın açıklamasında görmek gerekir; olduğu gibi okuyorum: “Türk ordusuna bağlı zırhlı araçlar ve askerlerin katılımıyla dün gece Süleyman Şah Türbesi'ne yönelik bir operasyon düzenlenmiştir. Bu operasyon, YPG Komutanlığımızın bilgisi dâhilinde ve YPG Kobani güçlerimizin katılımıyla gerçekleştirilmiştir. Türk devletinin talebi ve koalisyon güçlerinin isteğini değerlendiren komutanlığımız insani boyutları ön planda olan operasyonda bir sakınca görmemiş ve onay vermiştir. YPG Kobani Komutanlığımızca belirlenen yetkili arkadaşlarımız ile Türk devlet yetkilileri arasında yürütülen dört günlük tartışmaların ardından operasyon planlaması yapılmıştır.” Bu, ortak bir operasyon elbette ki.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 çerçevede, dün gece saat 21.00'de Türk ordusuna bağlı zırhlı araçlar ve belli sayıda asker Mürşitpınar Kapısı’ndan Kobani kantonu sınırları içine girmiştir. Türk ordusu, daha önce belirlenen yol hattı üzerinden güçlerimize ait araçlar eşliğinde ilerleyerek Süleyman Şah Türbesi’ne ulaşmıştır. Güçlerimizin denetiminde bulunan alanlar içinde Türk askerlerinin mevzilendirilmesi ve ikmalinde sorumluluk alan güçlerimiz geri çekilme esnasında da bu görevini eksiksiz yerine getirmiştir.”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Bravo! PKK’yla birlikte iş birliği yapıyorsunuz! YPG’nin savunma bakanı mı oldunuz?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ERKAN AKÇAY (Manisa) – Sizi Mondrosçular sizi!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NAZMİ GÜR (Devamla) – “Güçlerimizin aktif katıldığı operasyon tamamlanmıştır.”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 tabii, YPG’nin açıklaması değerli arkadaşlar.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Şimdi, bu operasyon sonucu, böyle bir operasyon sonucu taşınmıştır.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Bak, ne hâllere düştünüz? Ne hâllere düştünüz? YPG’den yardım dileniyorsunuz! Sizi sünepeler sizi!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NAZMİ GÜR (Devamla) – Taşınmanın her aşamasında Kobani’de bulunan bütün yetkililer gerekli desteği sağlamıştır.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Alkışlasanıza! Alkışlasanıza ya! Ya, alkışlasanıza AKP Grubu! Birlikte operasyon yapmışlar!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NAZMİ GÜR (Devamla) – Değerli arkadaşlar, ikinci önemli konu, elbette ki hukuki durumdur.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Paşa, arkanı dönsene!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NAZMİ GÜR (Devamla) – Uluslararası hukuka göre, Türkiye defakto bir durum yaratmış ve aslında kendisine ait bir toprak parçasından başka bir toprak parçasına, Kobani’nin Eşme köyündeki toprak parçasına bunu taşımıştır.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Arkanı dönsene Paşa! Dönsene!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NAZMİ GÜR (Devamla) – Bu, tümüyle defakto bir durumdur. Kobani’deki Eşme köyü on gün önce yeniden, biliyorsunuz, DAİŞ güçlerinden, çetelerinden temizlendi; çatışa çatışa temizlendi, orada YPG güçleri onlarca şehit verdi. Eşme köyünün bir Suriye toprağı olduğunu ve aynı zamanda Kobani kantonunun bir parçası olduğunu asla unutmamamız lazım. Sınıra yakın, 100 metre, 180 metre uzaklıktaki bu alan elbette ki Kobani kantonunun yetkililerinin izniyle ve desteğiyle gerçekleştirilmiştir. (MHP sıralarından gürültüler)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AYTUN ÇIRAY (İzmir) – Yazıklar olsun!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Bravo, AKP Grubundan alkışlar!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SİNAN OĞAN (Iğdır) – Sayın Paşa, Sayın Bakan, duyuyor musun?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NAZMİ GÜR (Devamla) – Oradaki toprak parçasının defakto bir durumla Süleymah Şah Türbesi’ne dönüştürülmesi bundan sonra elbette ki hem kanton yönetimi hem de Kürtler açısından son derece önemli bir tarihî durumdur. (MHP sıralarından gürültüler)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Kahraman Millî Savunma Bakanı! Kahraman Millî Savunma Bakanı, IŞİD’le, PKK’yla nasıl anlaşma yaptığını açıkla!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AYTUN ÇIRAY (İzmir) – Bu millete, bu büyük devlete bu zulüm, zulüm!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NAZMİ GÜR (Devamla) – Değerli arkadaşlar, bundan sonra Süleyman Şah Türbesi’nin yapılacağı alan elbette ki, söylediğimiz gibi, Eşme köyünün toprakları ve Kobani kantonuna bağlı bir toprak parçası.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AKİF HAMZAÇEBİ (İstanbul) – Acaba YPG’ye bunun karşılığında ne verildi, hangi sözler verildi?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NAZMİ GÜR (Devamla) – Oranın da aynı zamanda, Sayın Bakan, bir özel mülkiyet konusu olduğunu da sizlere belirtmek lazım. Bu geçici durum, defakto durum Hükûmetin kibir dolu açıklamalarına yansıtılmış, bu bir zafer olarak ilan edilmiştir ama orada bulunan güçlerin, yerel</w:t>
      </w:r>
      <w:r w:rsidRPr="00DB4F21">
        <w:rPr>
          <w:rStyle w:val="FootnoteReference"/>
          <w:rFonts w:ascii="Arial" w:hAnsi="Arial" w:cs="Arial"/>
          <w:spacing w:val="24"/>
          <w:sz w:val="18"/>
          <w:szCs w:val="18"/>
        </w:rPr>
        <w:footnoteReference w:customMarkFollows="1" w:id="2"/>
        <w:t>(x)</w:t>
      </w:r>
      <w:r w:rsidRPr="00DB4F21">
        <w:rPr>
          <w:rFonts w:ascii="Arial" w:hAnsi="Arial" w:cs="Arial"/>
          <w:spacing w:val="24"/>
          <w:sz w:val="18"/>
          <w:szCs w:val="18"/>
        </w:rPr>
        <w:t xml:space="preserve"> güçlerin; orada bulunan, iş birliği yaptığı bütün güçlerin bu operasyondaki başarısını göz ardı ederek dile getirilmesi elbette ki üstten bakıcı, elbette ki kabul edilemez bir durum ve tutumdur.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Bak, bak, bak, bak! Ey milletim, duyun! Yazın bunu yandaş, candaş medya, yazın!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NAZMİ GÜR (Devamla) – Şimdi, önümüzde önemli bir konu daha var değerli arkadaşlar; o da iki aşamada gerçekleştirilecek bu operasyon henüz bizce bitmemiştir çünkü birinci aşamada orada görevli olan askerler geri çekilmiş, ikinci aşama ise türbenin Türkiye sınırına yakın olan bir bölgeye taşınma işidir. Bu iş uluslararası hukuka gerçekten ne kadar uygundur, ne kadar değildir, önümüzdeki günlerde son derece tartışma konusudur. Dediğimiz gibi, uluslararası hukuka karşı defakto bir durum söz konusudur. Bu defakto durum karşısında, elbette ki Süleyman Şah, Eşme köyünde yapımı devam edecek olan bu türbeye defnedildiğinde, aynı zamanda demokratik ve özgür Suriye güçleriyle bundan sonra ve rejim değişikliği gerçekleştirildiğinde, yeni bir mutabakat zaptının uluslararası hukuk konusu olacağı da kesindir. Bu taşınma işinin uluslararası hukuk boyutunu da bu şekilde dile getirebiliriz.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Diğer önemli bir konu değerli arkadaşlar, o bölgede Kobani kantonu ile Türkiye arasındaki ilişkilerdir. Biz öteden beri, Rojava bölgesinde kurulan 3 kantonun Türkiye’yle olan iyi ilişkilerinin sürdürülmesini, geliştirilmesini istedik ama her zaman Hükûmet arkasını döndü, her zaman Hükûmet bu güçlerle ilişkilerde son derece ketum davrandı. Örneğin, Kobani’de altı aydır savaş sürerken Kobani’de insani bir kantonun açılması konusunda da son derece ketum davrandı ama işte, görüyorsunuz, Kürtler insani bir durum söz konusu olduğunda iş birliğinden kaçınmıyorlar.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 elbette ki Türkiye-Kobani kantonu ilişkileri açısından son derece önemli bir dönüm noktasıdır; bizim açımızdan, bundan sonra, Türkiye Hükûmetinin Kobani’yle birlikte 3 kantonu tanıması, onlarla ilişkilerini sürdürmesi, 3 bölgede de 3 resmî kapının açılmasıdır. Mürşitpınar Sınır Kapısı artık, bundan sonra resmî bir gümrük kapısı olarak açılmalı, sadece insani yardım ya da insan geliş gidişlerinden çıkarılmalı, Kobani Hükûmetiyle resmî ilişkiler düzeyinde bu Mürşitpınar Kapısı gümrük kapısı olarak, resmî gümrük kapısı olarak aynı zamanda ticari ilişkilere de, ticarete de açılmalıdır.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Bu ilişki tarzı elbette ki bölgede yeni bir durum yaratacaktır. Böyle bir durum üzerinden Hükûmetin ilişkilerini geliştirmesini, Hükûmetin her 3 kantonu tanımasını ve bundan sonra demokratik ilişkilerin sürdürülmesini, elbette ki biz, Türkiye’nin yararına, Türkiye’nin çıkarına görüyoruz. Kantonlarla böylesi bir ilişkinin, böylesi bir yapıcı ilişkinin elbette ki iki yıldır sürdürdüğümüz demokratik çözüm sürecine, barış sürecine de olumlu katkıları olacağını düşünüyoruz.</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Genel Kurulu saygıyla selamlıyorum. (HDP sıralarından alkışlar)</w:t>
      </w:r>
    </w:p>
    <w:p w:rsidRPr="00DB4F21" w:rsidR="00E90EAF" w:rsidP="00DB4F21" w:rsidRDefault="00E90EAF">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Evet, teşekkür ederim.</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AKP Grubu, alkışlayın! İşte ortağınız, alkışlasanıza!</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KEMALETTİN YILMAZ (Afyonkarahisar) – Getirdiğiniz manzara bu işte, yazıklar olsun!</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Sayın Vural, biraz önce Hükûmete yirmi dakika verilmesinin yanlış olduğunu beyan ettiniz.</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Evet.</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Yanlışlık varsa düzeltiriz, size de yirmişer dakika yani gruplara da yirmişer dakika veririz. dedim. Ancak -örnekleri gelecek ama- iki tane örnekte gündem…</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OKTAY VURAL (İzmir) – Var, örnekleri gördüm efendim. Bunlar yanlış örnekler. Çünkü, Sayın Başkan, madde üzerinde de, tümü üzerinde de grupların ne kadar söz hakkı varsa Hükûmetin de o kadar söz hakkı vardır. Dolayısıyla, bu uygulama yanlış olabilir. Hükûmet Parlamentonun üzerinde değildir.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Maddelerde on dakika veriyorsunuz, bizim de on dakikamız var; tümünde yirmi dakika veriyorsunuz, bizim de yirmi dakikamız var. Sadece ve sadece soruşturma önergelerinde sınırsızdır, diğerlerinde eşitlik vardır.</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ÜNAL KACIR (İstanbul) – Nerede yazıyor?</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Yürütmeyi bu konuda yasamanın üzerinde göstermek doğru değildir. O bakımdan ben söyledim. Yoksa uygulamaların bir kısmından haberdarım.</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Evet, teşekkür ederim.</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Ama, şimdiye kadar uygulamalar bu. Bundan sonrası için, sayın grup başkan vekilleri toplanalım…</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Böyle vereceğinizi söylediniz ama.</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Tekrar bu kararlaştırılabilir efendim.</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AKİF HAMZAÇEBİ (İstanbul) – Sayın Başkan…</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Buyurun Sayın Hamzaçebi.</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AKİF HAMZAÇEBİ (İstanbul) – Efendim, daha önce şu uygulamalar yapıldı: Hükûmete yirmi dakika süre verildi; İç Tüzük’te muhalefet partilerine onar dakika süre verileceği yazılı olmakla birlikte, uygulamada bu on dakikalık süreyi aştık. Ben bunun tanığıyım, burada bunu yaptık. O nedenle, ben bu on dakikalık sürenin siyasi parti gruplarının mutabakatıyla artırılmasını ve yirmi dakikaya çıkarılmasını öneriyorum Sayın Başkan.</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Evet, teşekkür ediyorum Sayın Hamzaçebi.</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Şimdi, gruplar adına ikinci konuşmacı…</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AKİF HAMZAÇEBİ (İstanbul) – Sayın Başkan, bu önerime bir değerlendirme yapmayacak mısınız?</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BAŞKAN – Ama efendim, öneri…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Sayın Hamzaçebi, iki tane örnek geldi. Ben örnekleri de daha çoğaltabilirim yani.</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AKİF HAMZAÇEBİ (İstanbul) – Efendim, ama…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Viskoelastik ve antik önergeler! Diğer milletvekili onar dakika…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Hükûmetin gündem dışı konuşmalarında daha önce gündeme getirilmeyen bir konu, özellikle bugün getirildi. Doğrusu, biraz önce ben Sayın Vural’a yaptığım açıklamada, grup başkan vekilleriyle toplanılıp bundan sonra bu konu kararlaştırılır dedim. Başka nasıl cevap verebilirim ki?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AKİF HAMZAÇEBİ (İstanbul) – Sayın Başkan, benim dediğimi bir araştırın efendim.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 İç Tüzük 59 Hükûmete de yirmi dakika verileceğini yazmıyor.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AKİF HAMZAÇEBİ (İstanbul) – Sayın Başkan, benim dediğimi de araştırın, bu uygulama da yapıldı.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w:t>
      </w:r>
      <w:r w:rsidRPr="00DB4F21" w:rsidR="00D30299">
        <w:rPr>
          <w:rFonts w:ascii="Arial" w:hAnsi="Arial" w:cs="Arial"/>
          <w:spacing w:val="24"/>
          <w:sz w:val="18"/>
          <w:szCs w:val="18"/>
        </w:rPr>
        <w:t xml:space="preserve"> </w:t>
      </w:r>
      <w:r w:rsidRPr="00DB4F21">
        <w:rPr>
          <w:rFonts w:ascii="Arial" w:hAnsi="Arial" w:cs="Arial"/>
          <w:spacing w:val="24"/>
          <w:sz w:val="18"/>
          <w:szCs w:val="18"/>
        </w:rPr>
        <w:t>Bakın, Sayın Başkan, “Ben aynı süreyi veririm.” dediniz.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Yanlışsa düzeltirim dedim efendim, söylediğim sözlerin arkasındayım, yanlışsa düzeltirim dedim.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AKİF HAMZAÇEBİ (İstanbul) – Sayın Başkan, benim dediğimi de araştırın.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 İç Tüzük 59 Hükûmete yirmi dakika vereceğinizi yazmıyor.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Zozani, uygulamadan bahsediyorum ben.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Uygulama değil, İç Tüzük’ü uygulamak zorundasınız. Yazmıyor öyle bir şey ya!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Hamzaçebi.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AKİF HAMZAÇEBİ (İstanbul) – Sayın Başkan, şimdi, siz 2 uygulama getirdiniz. Kanunlar ve Kararlar Başkanlığına söyleyin, benim dediğimi de araştırsınlar, bu uygulamayı da göreceksiniz efendim.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ederim.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Şimdi, ikinci konuşmacı grup adına kim efendim, hangi grup söz istiyor?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 devam etmekte ısrar ederseniz tutumunuz üzerinde usul tartışması talep ediyorum.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Efendim, istemiyorsa geçeceğim ben, ne yapayım, geçmek zorundayım yani.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 tutumunuz üzerinde usul tartışması talep ediyorum.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Efendim, usul tartışması açacak herhangi bir söz…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Efendim, yanlış uyguluyorsunuz İç Tüzük’ü. Tutumunuz üzerinde usul tartışması talep ediyoruz Sayın Başkan, İç Tüzük’ü yanlış uyguluyorsunuz.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Altay, siz söz mü istiyorsunuz?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Faruk Loğoğlu…</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İkinci konuşmacı Cumhuriyet Halk Partisi Grubu adına Faruk Loğoğlu, Adana Milletvekili.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Loğoğlu. (CHP sıralarından alkışlar)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CHP GRUBU ADINA OSMAN FARUK LOĞOĞLU (Adana) – Sayın Başkan, değerli milletvekilleri; biraz rahatsız olduğum için sesim tam çıkmayabilir ama konu çok önemli.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Öncelikle</w:t>
      </w:r>
      <w:r w:rsidRPr="00DB4F21" w:rsidR="00A74D39">
        <w:rPr>
          <w:rFonts w:ascii="Arial" w:hAnsi="Arial" w:cs="Arial"/>
          <w:spacing w:val="24"/>
          <w:sz w:val="18"/>
          <w:szCs w:val="18"/>
        </w:rPr>
        <w:t>,</w:t>
      </w:r>
      <w:r w:rsidRPr="00DB4F21">
        <w:rPr>
          <w:rFonts w:ascii="Arial" w:hAnsi="Arial" w:cs="Arial"/>
          <w:spacing w:val="24"/>
          <w:sz w:val="18"/>
          <w:szCs w:val="18"/>
        </w:rPr>
        <w:t xml:space="preserve"> Sayın Millî Savunma Bakanını dikkatle dinlediğimi söyleyemeyeceğim, hatta dinlemediğimi söyleyeceğim çünkü Sayın Bakanın buraya çıkıp gazetelerde yer alan haberlerden müteşekkil bir sunum yapmasını kınıyorum ama Adalet ve Kalkınma Partisi yetkilileri her zaman bunu yapıyorlar, kapalı oturumlarda da bunu yapıyorlar, böyle hayati konularda da aynı şeyi yapıyorlar.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O da bilmiyor ki zaten, YPG’nin isteğiyle hareket ediyor</w:t>
      </w:r>
      <w:r w:rsidRPr="00DB4F21" w:rsidR="00A74D39">
        <w:rPr>
          <w:rFonts w:ascii="Arial" w:hAnsi="Arial" w:cs="Arial"/>
          <w:spacing w:val="24"/>
          <w:sz w:val="18"/>
          <w:szCs w:val="18"/>
        </w:rPr>
        <w:t>!</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OSMAN FARUK LOĞOĞLU (Devamla) – Benim Millî Savunma Bakanından beklediğim şuydu: Türk milletinden bu vahim hata için, bu vahim operasyon için, sonuçları Türkiye Cumhuriyeti’nin üstüne bir kara leke olarak kalacak olan bu vahim operasyon için keşke özür dileseydi. (CHP ve MHP sıralarından alkışlar) Neden bir kara leke? Çünkü, ilk defa askerimizin eliyle bir vatan toprağının parçası, belirsiz, muhatabı belli olmayan bir kişilere teslim edilmiştir, vatan toprağı teslim edilmiştir. Operasyon için Suriye hükûmetinin rızası alınmamıştır.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Şimdi, konunun çok ayrıntıları var, lütfen, çok ayrıntıları var; </w:t>
      </w:r>
      <w:r w:rsidRPr="00DB4F21" w:rsidR="00A74D39">
        <w:rPr>
          <w:rFonts w:ascii="Arial" w:hAnsi="Arial" w:cs="Arial"/>
          <w:spacing w:val="24"/>
          <w:sz w:val="18"/>
          <w:szCs w:val="18"/>
        </w:rPr>
        <w:t>u</w:t>
      </w:r>
      <w:r w:rsidRPr="00DB4F21">
        <w:rPr>
          <w:rFonts w:ascii="Arial" w:hAnsi="Arial" w:cs="Arial"/>
          <w:spacing w:val="24"/>
          <w:sz w:val="18"/>
          <w:szCs w:val="18"/>
        </w:rPr>
        <w:t xml:space="preserve">luslararası hukuka aykırılık bunlardan bir tanesi. Uluslararası hukukta, bir ülkeye bir askerî operasyon düzenleme hakkı ancak meşru savunma durumunda ortaya çıkar. Suriye’den Türkiye’ye yönelik bir saldırı yok, bildiğimiz kadarıyla AKP iktidarının yakın dostu olan IŞİD’den de henüz bir saldırı yok. O bakımdan, bu askerî operasyon yani Suriye topraklarına çok sayıda asker ve tankla girilmesi, bir defa, Suriye hükûmetinin yaptığı açıklamalara da bakarsanız, Suriye’ye bir saldırıdır, Suriye topraklarına karşı bir saldırıdır.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ÜNAL KACIR (İstanbul) – Sayın vekil, sen Suriye’nin vekili misin? Sen Suriye’nin vekili misin ya “Suriye’ye saldırdın.” diyor ya?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OSMAN FARUK LOĞOĞLU (Devamla) – İkincisi, bu iktidar…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Lütfen laf atmayın, laf atmayın.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ÖZGÜNDÜZ (İstanbul) – Dinle de anla, dinle!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AYTUN ÇIRAY (İzmir) – Sanki Suriye’ye saldırmış zannediyor kendini.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ÖZGÜNDÜZ (İstanbul) – Siz IŞİD’in vekili misiniz?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AYTUN ÇIRAY (İzmir) – Suriye’ye sanki bir şey yaptınız da, hava atmaya kalkmayın bari.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OSMAN FARUK LOĞOĞLU (Devamla) – Bu iktidarın istismar etmediği hiçbir şey kalmamıştır bu ülkede. En son istismar ettikleri de Türkiye Cumhuriyeti’nin, halkımızın kanıyla, canlarıyla boyadığı bayrağımızdır. Hangi anlamda istismar edilmiştir? Çünkü, öncelikle, yine asker eliyle bu bayrak gönderinden indirilmiş, başka bir yere nakledilmiş, nakledildiği yer -dikkatinizi çekiyorum, ikinci uluslararası hukuka aykırılıktır- Suriye toprağıdır. Suriye bizim arka bahçemiz mi? Suriye, bizim istediğimiz an istediğimiz yere girebileceğimiz, üzerinde hâkimiyet kuracağımız, askerî alanlar kuracağımız bir komşu ülke mi?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ÜNAL KACIR (İstanbul) – Sayın Başkan, </w:t>
      </w:r>
      <w:r w:rsidRPr="00DB4F21" w:rsidR="00A74D39">
        <w:rPr>
          <w:rFonts w:ascii="Arial" w:hAnsi="Arial" w:cs="Arial"/>
          <w:spacing w:val="24"/>
          <w:sz w:val="18"/>
          <w:szCs w:val="18"/>
        </w:rPr>
        <w:t>s</w:t>
      </w:r>
      <w:r w:rsidRPr="00DB4F21">
        <w:rPr>
          <w:rFonts w:ascii="Arial" w:hAnsi="Arial" w:cs="Arial"/>
          <w:spacing w:val="24"/>
          <w:sz w:val="18"/>
          <w:szCs w:val="18"/>
        </w:rPr>
        <w:t xml:space="preserve">ayın </w:t>
      </w:r>
      <w:r w:rsidRPr="00DB4F21" w:rsidR="00A74D39">
        <w:rPr>
          <w:rFonts w:ascii="Arial" w:hAnsi="Arial" w:cs="Arial"/>
          <w:spacing w:val="24"/>
          <w:sz w:val="18"/>
          <w:szCs w:val="18"/>
        </w:rPr>
        <w:t>k</w:t>
      </w:r>
      <w:r w:rsidRPr="00DB4F21">
        <w:rPr>
          <w:rFonts w:ascii="Arial" w:hAnsi="Arial" w:cs="Arial"/>
          <w:spacing w:val="24"/>
          <w:sz w:val="18"/>
          <w:szCs w:val="18"/>
        </w:rPr>
        <w:t>onuşmacı kimin adına konuşuyor? (CHP ve MHP sıralarından gürültüler)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OSMAN FARUK LOĞOĞLU (Devamla) – Türk ulusunun adına konuşuyorum. Türk ulusunun adına konuşuyorum. Siz kimin adına konuşuyorsunuz? Ben Türk ulusunun adına konuşuyorum. (CHP sıralarından alkışlar)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ÜNAL KACIR (İstanbul) – Suriye adına konuşuyorsunuz sanki, konuşmalarınızı gözden geçirin. Suriye adına mı konuşuyorsun sen?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Siz İsrail adına konuşuyorsunuz!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AYTUN ÇIRAY (İzmir) – Devlet adamı gibi konuşuyor devlet adamı! Hukuk adına, ahlak adına doğruyu konuşuyor! Sanki gitmiş de Suriye’ye girmiş de bir şey yapmış gibi! Hani bıçak kemiğe dayanmıştı ne oldu?</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OSMAN FARUK LOĞOĞLU (Devamla) – Bu hukuk dışılığa ilk defa Türk askeri ortak edilmiştir, Türk askeri ortak edilmiştir. Biz, sizin, siyasetçiler olarak yaptığınız yanlışların, hataların altından kalkarız ama askeri, Türk askerini, Mehmetçik’i hatalarınıza ortak edemezsiniz.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AYTUN ÇIRAY (İzmir) – Burası aşiret devleti mi? Ders veriyor, dinleyin de öğrenin. Ders veriyor bedavaya.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OSMAN AŞKIN BAK (İstanbul) – Suriye’ye danışmanlık yapıyordur!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AYTUN ÇIRAY (İzmir) – “Uluslararası hukuk” denilen bir şeyden haberiniz olsun! Bir gün size de lazım olacak.</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OSMAN FARUK LOĞOĞLU (Devamla) – Bu hatayı da bu durumda yapmışsınız, bunu Türk milleti asla, asla affetmeyecektir. (CHP sıralarından alkışlar)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Şimdi, Süleyman Şah Türbesi uzun geçmişi olan bir...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Mevlâna Türbesi’ni ne zaman taşıyacaksınız, onu da merak ediyorum.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OSMAN FARUK LOĞOĞLU (Devamla) – Bu konuda benim kanaatim, milletimizin büyük bir kısmının bu operasyondan rahatsızlık duyduğu kesindir ama Mustafa Kemal Atatürk ve bu konuya Lozan’da sahip çıkan, 1939 yılında sahip çıkan İsmet İnönü’nün herhâlde kemikleri bugünün koşullarında bayağı sızlıyordur; bunu da hatırlatmak isterim.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Bugün öyle bir Hükûmet var ki başımızda, vatandaşını, toprağını, bayrağını koruyamayan bir Hükûmettir. (CHP sıralarından alkışlar)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AYTUN ÇIRAY (İzmir) – Satar! Satar! 50 kere bayrak indirdiniz!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OSMAN FARUK LOĞOĞLU (Devamla) – Bunu Musul’da gördük, bunu Mavi Marmara olayında gördük. Gemiler gidecekti, ne oldu? 7 vatandaşımız öldürüldü. Bunları sineye çekebiliyor musunuz?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TANJU ÖZCAN (Bolu) – Çeker onlar Hocam!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OSMAN FARUK LOĞOĞLU (Devamla) – Bunun sorumluluğunu üstünüze alabiliyor musunuz? Onun için, lütfen</w:t>
      </w:r>
      <w:r w:rsidRPr="00DB4F21" w:rsidR="00A74D39">
        <w:rPr>
          <w:rFonts w:ascii="Arial" w:hAnsi="Arial" w:cs="Arial"/>
          <w:spacing w:val="24"/>
          <w:sz w:val="18"/>
          <w:szCs w:val="18"/>
        </w:rPr>
        <w:t>,</w:t>
      </w:r>
      <w:r w:rsidRPr="00DB4F21">
        <w:rPr>
          <w:rFonts w:ascii="Arial" w:hAnsi="Arial" w:cs="Arial"/>
          <w:spacing w:val="24"/>
          <w:sz w:val="18"/>
          <w:szCs w:val="18"/>
        </w:rPr>
        <w:t xml:space="preserve"> ağzınızı açmadan doğru düşünün.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ÜNAL KACIR (İstanbul) – Uluslararası sularda saldırılmıştır.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ÖZGÜNDÜZ (İstanbul) – E, tamam, ne oldu? Biz de onu söylüyoruz.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AYTUN ÇIRAY (İzmir) – Ne oldu? Onu söylüyoruz.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Hani siz dünyayı yönetiyordunuz?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OSMAN FARUK LOĞOĞLU (Devamla) – Şimdi, deniyor ki: “Askerlerimizin canları tehlike altındaydı.” Evet, bir IŞİD tehlikesi var ama IŞİD’ten hiç bahsetmeyen, hiç karşısına almayan, her türlü yardımı, her türlü manevi desteği veren bir AKP Hükûmeti var.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AHMET YENİ (Samsun) – Nereden biliyorsun?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OSMAN FARUK LOĞOĞLU (Devamla) – IŞİD lafı ağzınızdan çıkıyor mu? Çıkmıyor. Onun için -herhâlde diyorum- yani vatanını korumak için canını veren bu ülke, bu insanlar, oradaki askerlerimiz de herhâlde buna hazırdılar ama AKP’nin fıtratında vatan için can vermek diye bir şey yok anlaşılan. (CHP sıralarından alkışlar)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ÜNAL KACIR (İstanbul) – Aynen iade ediyoruz size, aynen iade ediyoruz!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OSMAN FARUK LOĞOĞLU (Devamla) – Burada, tabii, Türk Silahlı Kuvvetleri kendisine verilen bir emri icra etmiştir.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İSMAİL AYDIN (Bursa) – İran ve Suriye karşı.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HAKAN ÇAVUŞOĞLU (Bursa) – İbretlik bir konuşma yapıyor şu anda!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OSMAN FARUK LOĞOĞLU (Devamla) – Bu emrin her bakımdan yanlış olduğunu herhâlde sadece biz görmüyoruz, sizler de görüyorsunuz ama buna ses çıkartamıyorsunuz, keşke sesiniz çıksa.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AHMET YENİ (Samsun) – İran niye karşı bize?</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OSMAN FARUK LOĞOĞLU (Devamla) – Bütün bunlar…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AHMET YENİ (Samsun) – İran niye karşı?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ÖMER FARUK ÖZ (Malatya) – İran niye karşı çıktı?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OSMAN FARUK LOĞOĞLU (Devamla) – Buraya nasıl geldik, onu bir irdeleyelim. Buraya nasıl geldik, buraya böyle kendi kendimize mi geldik?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AHMET YENİ (Samsun) – Esad karşı, İran karşı, siz karşısınız.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OSMAN FARUK LOĞOĞLU (Devamla) – Adalet ve Kalkınma Partisinin Suriye ve Irak bağlamında izlediği yanlış politikalar nedeniyle bugüne geldik.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ÖZCAN YENİÇERİ (Ankara) – İsrail niye destekliyor? Siz onlara bakın. Topraklarınızı terk etmiş… İran niye, İran? İran “Ankara’dan çekil, çok iyi olacak.” dese yanına mı gideceksin?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OSMAN FARUK LOĞOĞLU (Devamla) – Bugüne gelmemizin sebebi izlenen yanlış politikalardır, bunu asla unutmayın. Türkiye sıfır sorunla başladı komşularıyla, ne oldu, tam tersi bir noktaya geldi. Ayıptır! Yani, Türk askerinin bayrağını indirmesi, Türk toprağını kime teslim ettiği belli olmayacak şekilde -herhâlde IŞİD’e teslim ettik çünkü ona da kısaca değineceğim birazdan- oradan çekilmesi bu milletin alnına sürülmüş kara bir lekedir, buna hakkınız yok.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Şimdi, Musul Başkonsolosluğumuzun zamanında tahliye edilmemesi ne kadar yanlış idiyse Süleyman Şah Türbesi’ndeki askerlerimizin -askerlerimizin diyorum- tahliye edilmesi veya geri çekilmesi yani bir ricat anlayışı, bir korku anlayışı içinde geri çekilmesi daha da vahim bir yanlış olmuştur. Şimdi, basın ve medyada bunun tartışmaları çok yapılıyor, bu gerçekler de ortaya çıkacak. Bu memlekette hiçbir gerçek, sizin bütün gayretlerinize rağmen, gizli kalmayacak, bütün bunlar gün ışığına çıkacak. IŞİD’le yapılan iş birliği, PYD’yle yapılan iş birliği… Üç gün önce Cumhurbaşkanınız gürlüyor “Efendim, işte PYD şöyledir, böyledir.” diyerek. Ondan sonra bakıyoruz, böyle bir operasyon için PYD’den yardım alıyoruz. IŞİD ortada yok, IŞİD’e bir laf söylenmiyor. Niçin? Bu, IŞİD nedeniyle çekilmedi mi? Niçin Sayın Savunma Bakanı bu konuyu anlatırken IŞİD’den bahsetmiyor? Niçin IŞİD’in karşımızda olduğunu, bir terörist örgütü olduğunu anlatmıyor bize?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AKİF HAMZAÇEBİ (İstanbul) – Tüm IŞİD müttefikleri, o nedenle Sayın Loğoğlu.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OSMAN FARUK LOĞOĞLU (Devamla) – Onun için yani bizimle burada paylaşılan fikirleri, bilgileri ben… Bilgi olarak da kabul etmiyorum, bilgi olarak da kabul etmiyorum.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AYTUN ÇIRAY (İzmir) – Şiir okudu, şiir.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OSMAN FARUK LOĞOĞLU (Devamla) – Yani, bu, Meclise karşı, Meclis üzerinden Türk milletine karşı bir saygısızlıktır. Siz kendinize göre bir siyaset oyunu oynuyorsunuz, sözde başarılı olduğunuzu düşünüyorsunuz. Geçen akşam, geç saatlerde iç güvenlik paketi burada konuşulurken, baktım, efendim, Cumhurbaşkanının, “Bu yasa geçecek.” lafını duyunca herkes, sizler alkış tutuyorsunuz.</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ÜNAL KACIR (İstanbul) – Biz de geçmesini istiyoruz da ondan.</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OSMAN FARUK LOĞOĞLU (Devamla) – Aynı sözler Başbakanın ağzından tekrarlandığında alkış tutuyorsunuz. Biraz kendinize güvenin, biraz kendinize saygı duyun.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YILMAZ TUNÇ (Bartın) – Emekli büyükelçilerin hepsi “Doğru.” diyor da…</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ÜNAL KACIR (İstanbul) – Biz kendimize saygı duyuyoruz. Biz kendimiz de yasanın çıkmasını istiyoruz da onun için alkışlıyoruz.</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OSMAN FARUK LOĞOĞLU (Devamla) – Yani, bu memleketin sahipleri sadece Tayyip Erdoğan ve sadece Davutoğlu değil. (CHP sıralarından alkışlar) Bu memleketin sahipleri buradaki bizleriz, bu memleketin sahipleri milletvekilleri olup bizleriz. Onun için bu memlekete, bu insanlara, halkımıza ve halkımızın çıkarlarına sahip çıkacaksınız; bunu unutmayın. Ha, yapmıyorsunuz, keyfiniz bilir ama bunun maliyetini, bunun faturasını ödeyeceksiniz.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ÜNAL KACIR (İstanbul) – Suriye’den yana konuşuyorsun, “Sahip çıkın.” diyorsun ya .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OSMAN FARUK LOĞOĞLU (Devamla) – Ben Suriye’nin sözcüsü falan değilim; biz uluslararası hukukun sözcüsüyüz, uluslararası hukukun sözcüsüyüz.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ÜNAL KACIR (İstanbul) – “Suriye’nin sözcü gibi konuştun.” diyen yok. Tutanaklardan bir oku.</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OSMAN FARUK LOĞOĞLU (Devamla) – Onun için biraz kitap karıştırın, biraz şey yapın, sağa sola sorun uluslararası hukuk nedir diye.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ÜNAL KACIR (İstanbul) – Kitapları karıştırırken kafan karışmış senin.</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OSMAN FARUK LOĞOĞLU (Devamla) – Benim kafam tertemiz, benim kafam tertemiz. Onun için…</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ÜNAL KACIR (İstanbul) – Karışmış, karışmış; sen kitapları karıştırırken kafanı karıştırmışsın.</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AHMET YENİ (Samsun) – Türk milletinin sözcüsü olun.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OSMAN FARUK LOĞOĞLU (Devamla) – Efendim?</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AHMET YENİ (Samsun) – Türk milletinin sözcüsü olun.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OSMAN FARUK LOĞOĞLU (Devamla) – Yani, lütfen, sakin olun.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ÜNAL KACIR (İstanbul) – Sen şu tutanaklardan bir oku, ondan sonra gel özür dile bakalım milletten.</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OSMAN FARUK LOĞOĞLU (Devamla) – Benim sakin konuşmam durumun vahametiyle orantılı bir sükûnet değil, sadece meselenin vahametini tam olarak anlatmak, paylaşmak için sesimi yükseltmemeye çalışıyorum. Onun için, sakin konuşmak meselenin önemli olmadığı anlamına gelmiyor. Bu sözlerle, vatanınıza sahip çıkın, askerinize sahip çıkın, bayrağınıza sahip çıkın, toprağınıza sahip çıkın diyorum.</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ÜNAL KACIR (İstanbul) – Suriye’den yana olma.</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OSMAN FARUK LOĞOĞLU (Devamla) – Hepinize saygılar sunuyorum. (CHP sıralarından alkışlar)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ÜNAL KACIR (İstanbul) – Tutanakları oku ve gel, özür dile.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MEHMET NACİ BOSTANCI (Amasya) – Sayın Başkan…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BAŞKAN – Buyurun Sayın Bostancı.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MEHMET NACİ BOSTANCI (Amasya) – Efendim, sayın konuşmacı “AKP’nin fıtratında vatan için ölmek yoktur.” diye bir hüküm ifade etti.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ENGİN ALTAY (Sinop) – Doğru söyledi.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TANJU ÖZCAN (Bolu) – Doğru söyledi.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MEHMET NACİ BOSTANCI (Amasya) – Bu çerçevede, arkadaşları da “Doğru söyledi.” diyorlar.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ÖZCAN YENİÇERİ (Ankara) – Onu bir ortaya koy da bir görelim ya. Çekildiniz mi, çekilmediniz mi? Süleyman Şah’ı koruyabildiniz mi, koruyamadınız mı, onu söyleyin ve gidin.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BAŞKAN – Buyurun Sayın Bostancı, iki dakika süre veriyorum sataşma nedeniyle. (AK PARTİ sıralarından alkışlar) </w:t>
      </w:r>
    </w:p>
    <w:p w:rsidRPr="00DB4F21" w:rsidR="00627A06" w:rsidP="00DB4F21" w:rsidRDefault="00627A06">
      <w:pPr>
        <w:tabs>
          <w:tab w:val="center" w:pos="5100"/>
        </w:tabs>
        <w:suppressAutoHyphens/>
        <w:spacing w:before="100" w:beforeAutospacing="1" w:after="100" w:afterAutospacing="1"/>
        <w:ind w:left="80" w:right="60" w:firstLine="760"/>
        <w:jc w:val="both"/>
        <w:rPr>
          <w:sz w:val="18"/>
          <w:szCs w:val="18"/>
        </w:rPr>
      </w:pPr>
      <w:r w:rsidRPr="00DB4F21">
        <w:rPr>
          <w:sz w:val="18"/>
          <w:szCs w:val="18"/>
        </w:rPr>
        <w:t>VII.- SATAŞMALARA İLİŞKİN KONUŞMALAR</w:t>
      </w:r>
    </w:p>
    <w:p w:rsidRPr="00DB4F21" w:rsidR="00627A06" w:rsidP="00DB4F21" w:rsidRDefault="00627A06">
      <w:pPr>
        <w:tabs>
          <w:tab w:val="center" w:pos="5100"/>
        </w:tabs>
        <w:suppressAutoHyphens/>
        <w:spacing w:before="100" w:beforeAutospacing="1" w:after="100" w:afterAutospacing="1"/>
        <w:ind w:left="80" w:right="60" w:firstLine="760"/>
        <w:jc w:val="both"/>
        <w:rPr>
          <w:sz w:val="18"/>
          <w:szCs w:val="18"/>
        </w:rPr>
      </w:pPr>
      <w:r w:rsidRPr="00DB4F21">
        <w:rPr>
          <w:sz w:val="18"/>
          <w:szCs w:val="18"/>
        </w:rPr>
        <w:t>1.- Amasya Milletvekili Mehmet Naci Bostancı'nın, Adana Milletvekili Osman Faruk Loğoğlu’nun Millî Savunma Bakanı İsmet Yılmaz’ın gündem dışı konuşmasından sonra CHP Grubu adına yaptığı konuşması sırasında Adalet ve Kalkınma Partisine sataşması nedeniyle konuşması</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NACİ BOSTANCI (Amasya) – Sayın Başkan, değerli arkadaşlar; Özcan Bey’i biraz sükûnete davet ediyorum. Sağlığından ciddi olarak endişe edeceğim. Biraz öncesinden beri çok hararetli bir şekilde konuşuyor.</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MEHMET METİNER (Adıyaman) – Ruh sağlığı mı?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NACİ BOSTANCI (Devamla) – Bizim için kıymetli, sağlığına bir şey olsun istemeyiz.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ÖZGÜNDÜZ (İstanbul) – Sağlığımız feda olsun ülkeye. Biz ülke adına endişe ediyoruz.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(Devamla) – Sayın Loğoğlu diplomat, öyle bir gelenekten geliyor. Diplomatlar çok rasyonel insanlardır, ne hamasi kışkırtmalara gelirler ne de siyasi angajmanlar esasen onların değerlendirmelerini etkiler.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AYTUN ÇIRAY (İzmir) – Tüm bu gelenekleri bozdunuz işte.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NACİ BOSTANCI (Devamla) – Ancak öyle anlaşılıyor ki Meclisin atmosferi ve bu siyasi münakaşalar, biraz, diplomat geleneğinden gelen arkadaşları da etkiliyor.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Loğoğlu’nun müktesebatında var olan rasyonelliğe sesleniyorum: “AKP’lilerin fıtratında vatan için ölmek yoktur.” cümlesi, doğru bir cümle olabilir mi?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AHMET YENİ (Samsun) – İade ediyoruz kendisine.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KEMALETTİN YILMAZ (Afyonkarahisar) – Aynen doğru, çok doğru.</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ÜNAL KACIR (İstanbul) – Bu ülkenin yarısı ya.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AYTUN ÇIRAY (İzmir) – Oy verenleri kastetmiyoruz, kimleri saydığımız belli.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KEMALETTİN YILMAZ (Afyonkarahisar) – Pazarlama var, pazarlama.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(Devamla) – Bakın arkadaşlar, AK PARTİ, “AKP’liler” dediği, bu milletin yarısıdır.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ÜNAL KACIR (İstanbul) – Bu milletin yarısıdır.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(Devamla) –</w:t>
      </w:r>
      <w:r w:rsidRPr="00DB4F21" w:rsidR="00D30299">
        <w:rPr>
          <w:rFonts w:ascii="Arial" w:hAnsi="Arial" w:cs="Arial"/>
          <w:spacing w:val="24"/>
          <w:sz w:val="18"/>
          <w:szCs w:val="18"/>
        </w:rPr>
        <w:t xml:space="preserve"> </w:t>
      </w:r>
      <w:r w:rsidRPr="00DB4F21">
        <w:rPr>
          <w:rFonts w:ascii="Arial" w:hAnsi="Arial" w:cs="Arial"/>
          <w:spacing w:val="24"/>
          <w:sz w:val="18"/>
          <w:szCs w:val="18"/>
        </w:rPr>
        <w:t>“AKP’liler” dediği, bu milletin yarısıdır. (AK PARTİ sıralarından alkışlar)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Vatan için ölmek lazım geldiğinde, biz inanıyoruz ki…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RIZA ÖZTÜRK (Mersin) – Kaçarsınız, kaçarsınız.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(Devamla) – …hangi partiden olursa olsun herkes kendisine düşen görevi yapar…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 NEVZAT KORKMAZ (Isparta) – “Analar ağlamasın, analar ağlamasın!”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KEMALETTİN YILMAZ (Afyonkarahisar) – Savaşmazsınız sıvışırsınız.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(Devamla) – ...ancak AK PARTİ’nin önemli bir farkı var, o fark da şu.</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“Analar ağlamasın</w:t>
      </w:r>
      <w:r w:rsidRPr="00DB4F21" w:rsidR="00627A06">
        <w:rPr>
          <w:rFonts w:ascii="Arial" w:hAnsi="Arial" w:cs="Arial"/>
          <w:spacing w:val="24"/>
          <w:sz w:val="18"/>
          <w:szCs w:val="18"/>
        </w:rPr>
        <w:t>!</w:t>
      </w:r>
      <w:r w:rsidRPr="00DB4F21">
        <w:rPr>
          <w:rFonts w:ascii="Arial" w:hAnsi="Arial" w:cs="Arial"/>
          <w:spacing w:val="24"/>
          <w:sz w:val="18"/>
          <w:szCs w:val="18"/>
        </w:rPr>
        <w:t>”</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KEMALETTİN YILMAZ (Afyonkarahisar) – Savaşma, sıvış.</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(Devamla) – Siyasetin asli görevi herkese ölüm yolunu göstermek değildir, insanları yaşatabilmektir. (AK PARTİ sıralarından alkışlar) Gerektiğinde ölürüz…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ÖZGÜNDÜZ (İstanbul) – Ne için ölürsünüz?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NACİ BOSTANCI (Devamla) – …ama her vesile hamasi bir kışkırtmayla insanları ölüme çağıran bir siyasi dil, uygun bir dil değildir.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ÖZGÜNDÜZ (İstanbul) – Ne için ölürsünüz? Dolarlar için mi, vatan için mi?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(Devamla) - Sayın Loğoğlu, bir de Türk milletine saygısızlıktan bahsetti…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(Mikrofon otomatik cihaz tarafından kapatıldı)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(Devamla) – …öyle suçladı bizi ama kendi konuşması o saygısızlığın bir işaretiydi bence.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Saygılar sunuyorum. (AK PARTİ sıralarından alkışlar)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Sayın Başkan, doğrudan doğruya, sayın konuşmacı şahsımı, ismimi anarak bana sataşmıştır.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Şahsınız adına?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Evet.</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Ne söyledi efendim?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KEMALETTİN YILMAZ (Afyonkarahisar) – Ne demedi ki.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“Sağlığından endişe ediyorum.” dedi yani “Sağlıksız.” demek istedi. Ben şimdi kimin sağlıklı, kimin sağlıksız olduğunu…</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(Ankara) – “Bizim için kıymetli.” dedim. Ne takılması? Özcan, çok ayıp.</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Yeniçeri. (MHP sıralarından alkışlar)</w:t>
      </w:r>
    </w:p>
    <w:p w:rsidRPr="00DB4F21" w:rsidR="00627A06" w:rsidP="00DB4F21" w:rsidRDefault="00627A06">
      <w:pPr>
        <w:tabs>
          <w:tab w:val="center" w:pos="5100"/>
        </w:tabs>
        <w:suppressAutoHyphens/>
        <w:spacing w:before="100" w:beforeAutospacing="1" w:after="100" w:afterAutospacing="1"/>
        <w:ind w:left="80" w:right="60" w:firstLine="760"/>
        <w:jc w:val="both"/>
        <w:rPr>
          <w:sz w:val="18"/>
          <w:szCs w:val="18"/>
        </w:rPr>
      </w:pPr>
      <w:r w:rsidRPr="00DB4F21">
        <w:rPr>
          <w:sz w:val="18"/>
          <w:szCs w:val="18"/>
        </w:rPr>
        <w:t>2.- Ankara Milletvekili Özcan Yeniçeri'nin, Amasya Milletvekili Mehmet Naci Bostancı’nın sataşma nedeniyle yaptığı konuşması sırasında şahsına sataşması nedeniyle konuşması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ÖZCAN YENİÇERİ (Ankara) – Evet, böyle bir fırsatı verdiği için önce teşekkür ediyorum.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KEMALETTİN YILMAZ (Afyonkarahisar) – Aslan gibi, aslan!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ÖZCAN YENİÇERİ (Devamla) - Sayın Başkan…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ÜNAL KACIR (İstanbul) – Niye o kadar neşelisin?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ÖZCAN YENİÇERİ (Devamla) - …şunu çok açık bir şekilde söyleyeyim ki öfkemiz çok büyüktür, hiddetimiz çok büyüktür. (AK PARTİ sıralarından “Oo” sesleri) Bu öfke ve hiddet sizi milletin önünde mahvedecektir, bunu böyle bilin!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Sizin, Süleyman Şah Türbesi’nin terkini ve Türk askerinin onurunu ve haysiyetini ayaklar altına alan bu tutumunuz, hiçbir suretle, hiçbir gerekçe altına alınarak savunulamaz; AKP Hükûmetinin Türkiye sınırına 100 kilometre mesafedeki bir toprak parçasını koruyamadığının net ve açık kanıtıdır.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Ayrıca, bu çekiliş, AKP iktidarının Türkiye’nin egemenliğini ve çıkarlarını koruma iradesinin olmadığını göstermiştir; Kerkük, Musul, Telafer, Tuzhurmatu ve Süleyman Şah Türbesi’nin bulunduğu bölgeye kadar uzanan coğrafyada yaşayan Türkmen nüfusunun tamamının mahvedilmesi ve yok edilmesine giden yolu açmıştır. “Kobani düştü, düşecek.” diyen Erdoğan, Süleyman Şah Türbesi’ni IŞİD havaya uçurmadan proaktif davranarak kendisi havaya uçurmuştur.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Süleyman Şah düştü.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ÖZCAN YENİÇERİ (Devamla) - Kobani’deki teröristler direnerek IŞİD’i durdururken AKP kaçarak IŞİD ile PYD’nin önünü açmıştır.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PERVİN BULDAN (Iğdır) – Aynen öyle olmuştur.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(Devamla) - Süleyman Şah Türbesi’nin bulunduğu alan Kobani’nin devamı olan bir bölgedir. Kobani’de egemenliğini direnerek pekiştiren PKK, PYD önünde engel olan Süleyman Şah’taki Türk egemenliğini de sona erdirmiştir ve PKK ve PYD’nin önü açılmıştır. Ruhsuz ve şuursuz AKP’nin palavracı yöneticilerinin ecdat edebiyatı, terk edilen türbenin enkazı altında kalmıştır. (AK PARTİ sıralarından gürültüler)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BEDRETTİN YILDIRIM (Bursa) – Aynaya bak, aynaya!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ÜNAL KACIR (İstanbul) – Sayın Başkan…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ÖZCAN YENİÇERİ (Devamla) - Geri çekiliş, büyük bir başarısızlık ve onur kırıcı bir yenilginin adı hâline gelmiştir. Gazze’yi kurtarmak için yola düşen Erdoğan, Süleyman Şah Türbesi’nden ancak yakarak, yıkarak ve kaçarak kendisini kurtarmıştır. Erdoğan ve Davutoğlu ikilisinin genelde Orta Doğu, özelde ise Suriye’de izlediği politikanın iflası bu çekilişle tamamen tescillenmiştir. (MHP ve CHP sıralarından alkışlar)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ederim.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BEDRETTİN YILDIRIM (Bursa) – Aynaya bak, aynaya!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Aynaya baksam, benim aynada Alparslan, Fatih, Yavuz çıkar; siz bakın, Mondros'un imzacıları çıkar ve siz bakın, Damat Ferit çıkar. (AK PARTİ sıralarından gürültüler)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İBRAHİM KORKMAZ (Düzce) – Yürü! Yürü!</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Damat Ferit’in milletvekilleri!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bir saniye…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Loğoğlu, buyurun, siz niye söz istiyorsunuz?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OSMAN FARUK LOĞOĞLU (Adana) – Sayın Başkan, sözlerim çarpıtıldı, sataşma var, ismen defalarca zikredildim; onun için söz istiyorum.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Loğoğlu, sataşma nedeniyle iki dakika söz veriyorum.</w:t>
      </w:r>
    </w:p>
    <w:p w:rsidRPr="00DB4F21" w:rsidR="00627A06" w:rsidP="00DB4F21" w:rsidRDefault="00627A06">
      <w:pPr>
        <w:tabs>
          <w:tab w:val="center" w:pos="5100"/>
        </w:tabs>
        <w:suppressAutoHyphens/>
        <w:spacing w:before="100" w:beforeAutospacing="1" w:after="100" w:afterAutospacing="1"/>
        <w:ind w:left="80" w:right="60" w:firstLine="760"/>
        <w:jc w:val="both"/>
        <w:rPr>
          <w:sz w:val="18"/>
          <w:szCs w:val="18"/>
        </w:rPr>
      </w:pPr>
      <w:r w:rsidRPr="00DB4F21">
        <w:rPr>
          <w:sz w:val="18"/>
          <w:szCs w:val="18"/>
        </w:rPr>
        <w:t>3.- Adana Milletvekili Osman Faruk Loğoğlu'nun, Amasya Milletvekili Mehmet Naci Bostancı’nın sataşma nedeniyle yaptığı konuşması sırasında şahsına sataşması nedeniyle konuşması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OSMAN FARUK LOĞOĞLU (Adana) – Sayın Başkan, teşekkür ediyorum.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Öncelikle, burada hamasetten bahsediyor isek bunun ustaları bu sıralarda oturan, birazda arkamızda oturan Sayın Bakanımızdır.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AHMET YENİ (Samsun) – Ayıp, ayıp, şu yaptığına bak!</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OSMAN FARUK LOĞOĞLU (Devamla) – İkincisi: Sayın Bostancı her zaman yaptığı gibi bilgili bir edayla ama içeriğinin tümüne baktığınız zaman içinde terslikler olan, tutarsızlıklar olan bir konuşma yapmıştır.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(Amasya) – Yapmayın!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OSMAN FARUK LOĞOĞLU (Devamla) – Şu anlamda, onu söyleyeceğim: Rasyonalite, diplomasi mesleğine has ve onunla sınırlı bir olay değildir.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(Amasya) – Tabii ki.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OSMAN FARUK LOĞOĞLU (Devamla) – Rasyonalite, şurada en fazla hâkim olması gereken unsurdur. (CHP sıralarından alkışlar) Ama şu sıralardan en az gördüğümüz unsur feraset, rasyonalite ve buna benzer diğer değerlerdir.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(Amasya) – Yapmayın, yapmayın!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OSMAN FARUK LOĞOĞLU (Devamla) – Onun için, evlerinize döndüğünüzde lütfen bu hesabı yapın, ellerinizi vicdanınıza koyun, hakikaten rasyonel mi hareket ediyoruz, vicdanlı mı hareket ediyoruz; bu soruları sorduğunuz zaman cevaplar gayet açıktır.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Sataşma oluyor, “Efendim, siz Suriye’nin sözcüsü durumunda mısınız?” diye.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METİNER (Adıyaman) – Suriye de çok rahatsız, siz de rahatsızsınız.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OSMAN FARUK LOĞOĞLU (Devamla) – Şimdi, yani, bu, bir milletvekiline, Türkiye Cumhuriyeti halkı tarafından seçilmiş bir milletvekiline söylenecek bir söz mü?</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ÜNAL KACIR (İstanbul) – Ya, ben sataştığımda siz konuşuyor muydunuz?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OSMAN FARUK LOĞOĞLU (Devamla) – Rasyonel bir söz mü? (CHP sıralarından alkışlar)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ÜNAL KACIR (İstanbul) – Konuşmalarınıza bakın, konuşmalarınıza!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OSMAN FARUK LOĞOĞLU (Devamla) – Onun için, lütfen yani, her şeyi dengeli görelim, her şeyi kendi çapında görelim.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ÜNAL KACIR (İstanbul) – Konuşmalarınıza bakın da özür dileyin bir.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İSMAİL AYDIN (Bursa) – Suriye’yle paralelsiniz, Suriye’yle paralel.</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OSMAN FARUK LOĞOĞLU (Devamla) – Ağzınızı tutun lütfen, ağzınız çok konuşuyor, ağzınız yanlış konuşuyor. Onun için, lütfen, lütfen…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Hepinize saygılar sunuyorum. (CHP sıralarından alkışlar)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OSMAN ÇAKIR (Düzce) – Türkiye’nin yarısından özür dileyin.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ÜNAL KACIR (İstanbul) – Tutanakları okuyun da gelin özür dileyin.</w:t>
      </w:r>
    </w:p>
    <w:p w:rsidRPr="00DB4F21" w:rsidR="00627A06" w:rsidP="00DB4F21" w:rsidRDefault="00627A06">
      <w:pPr>
        <w:tabs>
          <w:tab w:val="center" w:pos="5100"/>
        </w:tabs>
        <w:suppressAutoHyphens/>
        <w:spacing w:before="100" w:beforeAutospacing="1" w:after="100" w:afterAutospacing="1"/>
        <w:ind w:left="80" w:right="60" w:firstLine="760"/>
        <w:jc w:val="both"/>
        <w:rPr>
          <w:sz w:val="18"/>
          <w:szCs w:val="18"/>
        </w:rPr>
      </w:pPr>
      <w:r w:rsidRPr="00DB4F21">
        <w:rPr>
          <w:sz w:val="18"/>
          <w:szCs w:val="18"/>
        </w:rPr>
        <w:t>VI.- GÜNDEM DIŞI KONUŞMALAR (Devam)</w:t>
      </w:r>
    </w:p>
    <w:p w:rsidRPr="00DB4F21" w:rsidR="00627A06" w:rsidP="00DB4F21" w:rsidRDefault="00627A06">
      <w:pPr>
        <w:tabs>
          <w:tab w:val="center" w:pos="5100"/>
        </w:tabs>
        <w:suppressAutoHyphens/>
        <w:spacing w:before="100" w:beforeAutospacing="1" w:after="100" w:afterAutospacing="1"/>
        <w:ind w:left="80" w:right="60" w:firstLine="760"/>
        <w:jc w:val="both"/>
        <w:rPr>
          <w:sz w:val="18"/>
          <w:szCs w:val="18"/>
        </w:rPr>
      </w:pPr>
      <w:r w:rsidRPr="00DB4F21">
        <w:rPr>
          <w:sz w:val="18"/>
          <w:szCs w:val="18"/>
        </w:rPr>
        <w:t xml:space="preserve">A) Hükümetin Gündem Dışı </w:t>
      </w:r>
      <w:r w:rsidRPr="00DB4F21" w:rsidR="00CC1CF5">
        <w:rPr>
          <w:sz w:val="18"/>
          <w:szCs w:val="18"/>
        </w:rPr>
        <w:t>Açıkla</w:t>
      </w:r>
      <w:r w:rsidRPr="00DB4F21">
        <w:rPr>
          <w:sz w:val="18"/>
          <w:szCs w:val="18"/>
        </w:rPr>
        <w:t>maları (Devam)</w:t>
      </w:r>
    </w:p>
    <w:p w:rsidRPr="00DB4F21" w:rsidR="00627A06" w:rsidP="00DB4F21" w:rsidRDefault="00627A06">
      <w:pPr>
        <w:tabs>
          <w:tab w:val="center" w:pos="5100"/>
        </w:tabs>
        <w:suppressAutoHyphens/>
        <w:spacing w:before="100" w:beforeAutospacing="1" w:after="100" w:afterAutospacing="1"/>
        <w:ind w:left="80" w:right="60" w:firstLine="760"/>
        <w:jc w:val="both"/>
        <w:rPr>
          <w:sz w:val="18"/>
          <w:szCs w:val="18"/>
        </w:rPr>
      </w:pPr>
      <w:r w:rsidRPr="00DB4F21">
        <w:rPr>
          <w:sz w:val="18"/>
          <w:szCs w:val="18"/>
        </w:rPr>
        <w:t>1.- Millî Savunma Bakanı İsmet Yılmaz'ın, Süleyman Şah Türbesi’ne yapılan operasyona ilişkin gündem dışı açıklaması ve HDP Grubu adına Van Milletvekili Nazmi Gür, CHP Grubu adına Adana Milletvekili Osman Faruk Loğoğlu, MHP Grubu adına Ankara Milletvekili Yıldırım Tuğrul Türkeş ve AK PARTİ Grubu adına İstanbul Milletvekili Şirin Ünal'ın konuşmaları (Devam)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Gruplar adına üçüncü konuşmacı Tuğrul Türkeş, Ankara Milletvekili.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Türkeş.</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MHP GRUBU ADINA YILDIRIM TUĞRUL TÜRKEŞ (Ankara) – Sayın Başkan, çok değerli milletvekilleri; Süleyman Şah Saygı Karakolu’yla ilgili dün sabahtan itibaren -evvelden de duyduk ama- takip ettiğimiz konular ve bugün Sayın Millî Savunma Bakanının burada yaptığı açıklamaların hiçbiri maalesef tatmin edici değildir ve gerçeği de tam olarak yansıtmıyor.</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Şimdi, dün, Sayın Başbakan, Genelkurmay karargâhında sabahtan açıklama yapacak. Anonslar yapılıyor altıdan, altı buçuktan itibaren; yedi buçukta yapıldı, yapılamadı; sekizde, sekizi on geçe, bir heyecan yaratılıyor. Ondan sonra, Sayın Başbakan çıktı, tarih, coğrafya, hamaset… Allah aşkına, Türkiye Cumhuriyeti’nin Başbakanı Genelkurmay karargâhında siyasi şov içinde olmalı mı böyle? Oradaki konuşma ciddi bir askerî operasyonun izahı mı, yoksa malumatfuruş şeklinde “Ben bunları bilirim, ben oranın coğrafyasını da bilirim, tarihini de bilirim.” mi?</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Değerli arkadaşlar, bir kere neyi yaşadık? Neyi yaşadığımıza bir bakalım: Türkiye Cumhuriyeti topraklar</w:t>
      </w:r>
      <w:r w:rsidRPr="00DB4F21" w:rsidR="00627A06">
        <w:rPr>
          <w:rFonts w:ascii="Arial" w:hAnsi="Arial" w:cs="Arial"/>
          <w:spacing w:val="24"/>
          <w:sz w:val="18"/>
          <w:szCs w:val="18"/>
        </w:rPr>
        <w:t xml:space="preserve">ının dışındaki tek toprağımızı </w:t>
      </w:r>
      <w:r w:rsidRPr="00DB4F21">
        <w:rPr>
          <w:rFonts w:ascii="Arial" w:hAnsi="Arial" w:cs="Arial"/>
          <w:spacing w:val="24"/>
          <w:sz w:val="18"/>
          <w:szCs w:val="18"/>
        </w:rPr>
        <w:t>-Musul’daki konsolosluk rezaletini konuşmuyorum, bugün ona çok fazla vaktimiz yok ama- Türkiye’nin dışındaki tek toprağımızı terk ettik. Türkiye hududunun dibine de Amerikanvari Iwo Jima taklidi bir bayrak kaldırma hareketini de marifet olarak kamuoyuna sundunuz. Ya, utanmıyor musunuz? Ayıp değil mi bu?</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SONER AKSOY (Kütahya) – Sen utan!</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YILDIRIM TUĞRUL TÜRKEŞ (Devamla) – Hakikaten utanmıyor musunuz?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SONER AKSOY (Kütahya) –</w:t>
      </w:r>
      <w:r w:rsidRPr="00DB4F21" w:rsidR="00D30299">
        <w:rPr>
          <w:rFonts w:ascii="Arial" w:hAnsi="Arial" w:cs="Arial"/>
          <w:spacing w:val="24"/>
          <w:sz w:val="18"/>
          <w:szCs w:val="18"/>
        </w:rPr>
        <w:t xml:space="preserve"> </w:t>
      </w:r>
      <w:r w:rsidRPr="00DB4F21">
        <w:rPr>
          <w:rFonts w:ascii="Arial" w:hAnsi="Arial" w:cs="Arial"/>
          <w:spacing w:val="24"/>
          <w:sz w:val="18"/>
          <w:szCs w:val="18"/>
        </w:rPr>
        <w:t xml:space="preserve">Sen utan!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YILDIRIM TUĞRUL TÜRKEŞ (Devamla) – Yani, oralardan, arkadan görünmeden laf etmek o kadar problem değil. </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SONER AKSOY (Kütahya) – Ayıp, ayıp, utanmıyorsun!</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KEMALETTİN YILMAZ (Afyonkarahisar) – Ar damarları çatlamış, ar damarları çatlamış.</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YILDIRIM TUĞRUL TÜRKEŞ (Devamla) – Ama Diyarbakır’daki 2’nci Hava Kuvvet Komutanlığının…</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SONER AKSOY (Kütahya) –“Utanmıyor musunuz?” ne demek, adam gibi konuş!</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YILDIRIM TUĞRUL TÜRKEŞ (Devamla) – Ah keşke bilginiz olsa, keşke anlasanız bunları da zatıaliniz de gelip buradan konuşsanız. Oradan öyle üfürmek o kadar kolay ki, bilgisiz olunca öyle oluyor, bilgisiz olunca öyle oluyor.</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ÜNAL KACIR (İstanbul) – Size bir şey demiyorum, Ahmet kardeşimin hatırı var; yüzüme bakarak söylüyorsunuz da.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YILDIRIM TUĞRUL TÜRKEŞ (Devamla) – 2’nci Hava Kuvvet Komutanlığının bayrağını hâlâ bulabilmiş değilsiniz, bulamadınız daha ve Türkiye'nin dışındaki tek toprağımızı kaybettiniz, boşalttınız, geldiniz.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 bunun üstüne de seçim arifesi, seçime dört ay var diye bir şov yapacaksınız, bir miğfer edebiyatına gireceksiniz. Bu millet yemez onu, bu millet onu kabul etmez. Ben, size gayet açık ve net söyleyeyim. 1974’te rahmetli Ecevit Kıbrıs Barış Harekâtı sonrasında miğfer giydi, haklıydı; siz haksızsınız. 1996’da Sayın Tansu Çiller, Kardak olayları sırasında dedi ki: “O bayrak inecek, o asker oradan gidecek.” Ona da miğfer giydirdiler kampanyada, o da haklıydı; siz, gene haksızsınız. 1996’da Sayın Mesut Yılmaz, bu teröristbaşının Suriye’de baba Esad tarafından himaye edildiği dönemde uyarılarını yaptı, ona da bir miğfer giydirdiler, o da haklıydı; siz, hâlâ haksızsınız. Siz, Türk askerini çektiniz, Türk toprağını boşalttınız. Sadece Türk toprağını boşaltmadınız, orada 14 tane Türkmen köyünü de sahipsiz bıraktınız. Farkında mısınız yaptığınızın siz?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NURSEL AYDOĞAN (Diyarbakır) – YPD var, merak etmeyin onlar sahipli.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YILDIRIM TUĞRUL TÜRKEŞ (Devamla) – Ondan sonra da Sayın Başbakan başta olmak üzere, burada Sayın Bakan çıkıp, bunu bir askerî başarı, bir ulusal kabiliyet, filan… “Biz onu yaparız, bunu…”</w:t>
      </w:r>
      <w:r w:rsidRPr="00DB4F21" w:rsidR="00627A06">
        <w:rPr>
          <w:rFonts w:ascii="Arial" w:hAnsi="Arial" w:cs="Arial"/>
          <w:spacing w:val="24"/>
          <w:sz w:val="18"/>
          <w:szCs w:val="18"/>
        </w:rPr>
        <w:t xml:space="preserve"> </w:t>
      </w:r>
      <w:r w:rsidRPr="00DB4F21">
        <w:rPr>
          <w:rFonts w:ascii="Arial" w:hAnsi="Arial" w:cs="Arial"/>
          <w:spacing w:val="24"/>
          <w:sz w:val="18"/>
          <w:szCs w:val="18"/>
        </w:rPr>
        <w:t xml:space="preserve">Ya insanların gözünün içine baka baka hezimeti, yanlışı, ayıbı, utanılması gereken bir şeyi “başarı” diye, “marifet” diye sanki bir iş yapmışsınız gibi anlatamazsınız, anlatamazsınız arkadaşlar. Bu, mümkün değil. (MHP ve CHP sıralarından alkışlar) </w:t>
      </w:r>
    </w:p>
    <w:p w:rsidRPr="00DB4F21" w:rsidR="0036044A" w:rsidP="00DB4F21" w:rsidRDefault="0036044A">
      <w:pPr>
        <w:pStyle w:val="Metinstil"/>
        <w:tabs>
          <w:tab w:val="left" w:pos="3555"/>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Ha, Sayın Bakan gelip burada, bize birtakım şeyleri kendince anlatıyor. Sayın Başbakan meydan meydan geziyor, parti içi çalışmalarında bile bunun ne kadar başarı olduğunu anlatıyor ama kendi partiliniz bile inanmamış, iştahsız alkışlıyorlar, iştahsız alkışlıyorlar. Yani parti çalışmasında da bugün büyük başarısını anlattı, onlar bile yemedi.</w:t>
      </w:r>
    </w:p>
    <w:p w:rsidRPr="00DB4F21" w:rsidR="0036044A" w:rsidP="00DB4F21" w:rsidRDefault="0036044A">
      <w:pPr>
        <w:pStyle w:val="Metinstil"/>
        <w:tabs>
          <w:tab w:val="left" w:pos="3555"/>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Şimdi, Türk askerlerini kurtardınız. Orada, ateş hattının içinde PYD ile IŞİD’in çatıştığı bölgede Türk askerinin tehlikede bulunması hepimizin yüreğini havada tutuyordu. Türk askeri oradan çekildi. Ama başarı değil; toprak kaybettiniz, “presence”nızı kaybettiniz, oradaki mevcudiyeti kaybettiniz, en önemlisi oradaki Türkmenleri sahipsiz bıraktınız. </w:t>
      </w:r>
    </w:p>
    <w:p w:rsidRPr="00DB4F21" w:rsidR="0036044A" w:rsidP="00DB4F21" w:rsidRDefault="0036044A">
      <w:pPr>
        <w:pStyle w:val="Metinstil"/>
        <w:tabs>
          <w:tab w:val="left" w:pos="3555"/>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Onun için yaptılar, ben açıklayacağım, PKK’yla beraber, birlikte…</w:t>
      </w:r>
    </w:p>
    <w:p w:rsidRPr="00DB4F21" w:rsidR="0036044A" w:rsidP="00DB4F21" w:rsidRDefault="0036044A">
      <w:pPr>
        <w:pStyle w:val="Metinstil"/>
        <w:tabs>
          <w:tab w:val="left" w:pos="3555"/>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YILDIRIM TUĞRUL TÜRKEŞ (Devamla) - 14 tane köy: Büyük Hammam, Küçük Hammam, Büyük Hayye, Küçük Hayye, Kabir, Harfen, Cub El Kadir, El Cofe, El Tugal, Bir Hallo, Ed Tavşan… Hepsi Türkmen köyü bunların Sayın Bakan. Bunlar, Süleyman Şah Saygı Karakolu’nun etrafındaydı ve oradaki Türk askerinin manen, psikolojikman oradaki Türkmenlere bir güven vermesi vardı. Siz, kolay bir başarı, Esad’ı itivereceğiz oradan büyük bir başarı elde edeceğiz diye girdiğiniz yerde bir askerî birliğinizin dahi güvenliğini koruyamaz hâle geldiniz. Ondan sonra da bunu burada bir basit açıklamayla geçiştiremeyiz.</w:t>
      </w:r>
    </w:p>
    <w:p w:rsidRPr="00DB4F21" w:rsidR="0036044A" w:rsidP="00DB4F21" w:rsidRDefault="0036044A">
      <w:pPr>
        <w:pStyle w:val="Metinstil"/>
        <w:tabs>
          <w:tab w:val="left" w:pos="3555"/>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 HDP'li milletvekillerinin burada yaptıkları açıklamalar var, inkar ediyorsunuz. Onların açıklamasını biz tekrar etmeye kalktığımızda “Ee, ona mı itimat edeceksin</w:t>
      </w:r>
      <w:r w:rsidRPr="00DB4F21" w:rsidR="00633BA3">
        <w:rPr>
          <w:rFonts w:ascii="Arial" w:hAnsi="Arial" w:cs="Arial"/>
          <w:spacing w:val="24"/>
          <w:sz w:val="18"/>
          <w:szCs w:val="18"/>
        </w:rPr>
        <w:t>iz</w:t>
      </w:r>
      <w:r w:rsidRPr="00DB4F21">
        <w:rPr>
          <w:rFonts w:ascii="Arial" w:hAnsi="Arial" w:cs="Arial"/>
          <w:spacing w:val="24"/>
          <w:sz w:val="18"/>
          <w:szCs w:val="18"/>
        </w:rPr>
        <w:t xml:space="preserve"> bana mı itimat edeceksiniz?” diyorsunuz.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Peki, gelin, bir genel görüşme yapalım. Bu kadar basit bir açıklamayla bunu geçiştiremezsiniz. Sizin yandaş basınınız bunu büyük bir zafer, yani imkân bulsalar dördüncü miğfer giydirme olayı… Sayın Davutoğlu’nun başında bir miğferle seçim kampanyası yapmak için yapıyorsunuz bunu, onun farkındayız. Ama olmaz, asker çektiniz, toprak kaybettiniz; tekrar tekrar söylüyorum, bunu yapanın kafasına miğfer geçmez, başka şey geçmesi lazım…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FARUK BAL (Konya) – Çuval geçer, çuval!</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YILDIRIM TUĞRUL TÜRKEŞ (Devamla) - …ama bu Meclisin kürsüsünden söylemeye açıkçası ben utanıyorum, ben ar ediyorum.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Çok değerli milletvekilleri, çok kıymetli arkadaşlarım; bu, buradaki bir Bakanımızın sade, basın haberlerinden derlenmiş açıklamasıyla geçiştirilecek bir konu değildir. Bunun -madem o kadar, sabaha kadar ceketini çıkartıp izlemiş ve etkilenmiş- Sayın Başbakanın dâhil teşrifiyle birlikte, burada bir genel görüşmede toprak mı kaybettik, kazandık mı… Türkiye hududuna bağlı bir yere, “Suriye Eşmesi” denilen yere -haritaya meraklı olanınız var mı bilmiyorum- aldık bayrağımızı; naaşları da getirdik, Türkiye’ye koyduk. Bu da başarı ha, bu da başarı(!) Bunların burada daha ciddi konuşulması lazım. Bu HDP’li milletvekillerinin, oradaki Kürt unsurlarının onayı, müsamahası, desteği, neyse, onunla geçtiğinizi söylüyorlar…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NURSEL AYDOĞAN (Diyarbakır) – Başka nasıl olacak, başkasının topraklarına girerken izin almayacak mı yani?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YILDIRIM TUĞRUL TÜRKEŞ (Devamla) - …bu, Türkiye Cumhuriyeti devleti açısından da Türk Silahlı Kuvvetleri açısından da züldür, zül. Bu konuların Mecliste bir genel görüşme altında doğru dürüst görüşülmesi lazım.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Evet, bir başarınız yok, yeni ve büyük bir hezimetiniz var, dünyanın gözü önünde büyük bir ayıbınız var ve bunu sakın savunmaya kalkmayın. Hani Erzurum’un bir tabiri var “Sin külahın görünmesin.” diyor, ya hiç sesiniz çıkmayacak, külahınızı bile göstermeyeceksiniz ya da eğer hakikaten bunun iyi bir şey olduğuna inanıyorsanız burada bir genel görüşme yapılması lazım.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Hepinizi saygıyla selamlıyorum. (MHP ve CHP sıralarından alkışlar)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Sayın Başkan…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Bir saniye, “Başka söz talebi var mı?” diye sorayım.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 söz talebi var mı?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 Sayın Bakanın konuşmasında…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Vural, bir saniye, Sayın Baluken sizden önce söz istemişti, onu vereyim.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Sayın Başkan, demin kürsüde konuşma yapan sayın hatip, HDP milletvekilleri… Birilerinin onayına, bilgisine ihtiyaç olunmuş gibi, böyle farklı bir algı yaratan cümleler kullandı, grubumuza sataştı. Grubumuz adına bir açıklama yapacağız sataşmadan dolayı.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Sayın Ayla Akat Ata konuşacak.</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Sataşma nedeniyle Ayla Akat Ata, Batman Milletvekili.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Ata.</w:t>
      </w:r>
    </w:p>
    <w:p w:rsidRPr="00DB4F21" w:rsidR="00633BA3" w:rsidP="00DB4F21" w:rsidRDefault="00633BA3">
      <w:pPr>
        <w:tabs>
          <w:tab w:val="center" w:pos="5100"/>
        </w:tabs>
        <w:suppressAutoHyphens/>
        <w:spacing w:before="100" w:beforeAutospacing="1" w:after="100" w:afterAutospacing="1"/>
        <w:ind w:left="80" w:right="60" w:firstLine="760"/>
        <w:jc w:val="both"/>
        <w:rPr>
          <w:sz w:val="18"/>
          <w:szCs w:val="18"/>
        </w:rPr>
      </w:pPr>
      <w:r w:rsidRPr="00DB4F21">
        <w:rPr>
          <w:sz w:val="18"/>
          <w:szCs w:val="18"/>
        </w:rPr>
        <w:t>VII.- SATAŞMALARA İLİŞKİN KONUŞMALAR (Devam)</w:t>
      </w:r>
    </w:p>
    <w:p w:rsidRPr="00DB4F21" w:rsidR="00633BA3" w:rsidP="00DB4F21" w:rsidRDefault="00633BA3">
      <w:pPr>
        <w:tabs>
          <w:tab w:val="center" w:pos="5100"/>
        </w:tabs>
        <w:suppressAutoHyphens/>
        <w:spacing w:before="100" w:beforeAutospacing="1" w:after="100" w:afterAutospacing="1"/>
        <w:ind w:left="80" w:right="60" w:firstLine="760"/>
        <w:jc w:val="both"/>
        <w:rPr>
          <w:sz w:val="18"/>
          <w:szCs w:val="18"/>
        </w:rPr>
      </w:pPr>
      <w:r w:rsidRPr="00DB4F21">
        <w:rPr>
          <w:sz w:val="18"/>
          <w:szCs w:val="18"/>
        </w:rPr>
        <w:t>4.- Batman Milletvekili Ayla Akat Ata'nın, Ankara Milletvekili Yıldırım Tuğrul Türkeş’in Millî Savunma Bakanı İsmet Yılmaz’ın gündem dışı konuşmasından sonra MHP Grubu adına yaptığı konuşması sırasında Halkların Demokratik Partisine sataşması nedeniyle konuşması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AYLA AKAT ATA (Batman) – Genel Kurulu saygıyla selamlıyorum.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Öncelikle, bir milletvekilinin, burada grubu bulunan bir siyasi parti için “Bu HDP milletvekilleri” şeklinde bir cümle kullanması, Parlamentonun itibarına da ne yazık ki halel getirmiştir, bunu belirterek başlamak istiyorum.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Diğer bir boyutu, arkadaşlar: Biraz önce grubumuz adına konuşma yapan Van Vekilimiz Sayın Nazmi Gür, HDP Grubunun açıklamasını sizinle paylaşmadı; bizzat, bugün, Kobani kantonu yönetiminin ve askerî gücünün yapmış olduğu açıklama bu kürsüden okundu.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KEMALETTİN YILMAZ (Afyonkarahisar) – O daha vahim!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AYLA AKAT ATA (Devamla) – Bugün, kabul edilir ya da edilmez Kobani’de bir yönetim var. İlk kabul etmesi gereken ülke Türkiye Cumhuriyeti’ydi, çünkü Türkiye Cumhuriyeti sınırları içerisinde de Kürt halkı yaşıyor, Türkiye'nin de bir Kürdistan’ı var; nasıl ki Suriye’nin varsa, nasıl ki Irak’ın varsa, nasıl ki İran’ın bir Kürdistan’ı varsa Türkiye sınırları içerisinde de bir Kürdistan var.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KEMALETTİN YILMAZ (Afyonkarahisar) – Çok vahim!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AYLA AKAT ATA (Devamla) – Ve bugün, bu Parlamento çatısı altında, dünyanın en örgütlü, 2015 yılında en örgütlü, artık eylemleriyle hiçbir tartışma götürmeden terör örgütü olarak kabul edilen bir örgüt karşısında dünyanın takdir ettiği bir direnişi ortaya koymuş bir örgütten bahsederken biraz daha saygıyla, biraz daha o direnişin gereklerini anlayarak ifade etmek lazım. İnanıyorum ki bugün, bu Parlamento çatısı altında oturan her milletvekilimiz, eğer bir terör örgütü “Sizin toprağınız, sizin kadınlarınız, sizin inancınız da dâhil olmak üzere her türlü değeriniz, bizim tarafımızdan alaşağı edilecek, bize helaldir.” dediğinde, sanıyorum bu Parlamentodaki herhangi bir milletvekili, durup yerinde bunu seyretmeyecektir, direnecektir…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KEMALETTİN YILMAZ (Afyonkarahisar) – PKK terör örgütü müdür, değil midir?</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AYLA AKAT ATA (Devamla) – …toprağını savunacaktır, içinde bulunduğu kültürünü…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KEMALETTİN YILMAZ (Afyonkarahisar) – PKK terör örgütü müdür, değil midir; bunu söyle.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NURSEL AYDOĞAN (Diyarbakır) – Değildir.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AYLA AKAT ATA (Devamla) – Ben çok açık söylüyorum, hiçbir koşulda da bunun aksini</w:t>
      </w:r>
      <w:r w:rsidRPr="00DB4F21" w:rsidR="00D30299">
        <w:rPr>
          <w:rFonts w:ascii="Arial" w:hAnsi="Arial" w:cs="Arial"/>
          <w:spacing w:val="24"/>
          <w:sz w:val="18"/>
          <w:szCs w:val="18"/>
        </w:rPr>
        <w:t xml:space="preserve"> </w:t>
      </w:r>
      <w:r w:rsidRPr="00DB4F21">
        <w:rPr>
          <w:rFonts w:ascii="Arial" w:hAnsi="Arial" w:cs="Arial"/>
          <w:spacing w:val="24"/>
          <w:sz w:val="18"/>
          <w:szCs w:val="18"/>
        </w:rPr>
        <w:t xml:space="preserve">söylemedik; bugün Türkiye toplumuna empoze edilmek istenen bir “terör” ve “terörizm” kavramı var. Biz bunun doğru olmadığını söylüyoruz.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KEMALETTİN YILMAZ (Afyonkarahisar) – PKK terör örgütü müdür, değil midir?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NURSEL AYDOĞAN (Diyarbakır) – Değildir.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AYLA AKAT ATA (Devamla) – Bugün PKK etrafında…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(Mikrofon otomatik cihaz tarafından kapatıldı)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KEMALETTİN YILMAZ (Afyonkarahisar) – PKK terör örgütü müdür, değil midir</w:t>
      </w:r>
      <w:r w:rsidRPr="00DB4F21" w:rsidR="00633BA3">
        <w:rPr>
          <w:rFonts w:ascii="Arial" w:hAnsi="Arial" w:cs="Arial"/>
          <w:spacing w:val="24"/>
          <w:sz w:val="18"/>
          <w:szCs w:val="18"/>
        </w:rPr>
        <w:t>?</w:t>
      </w:r>
      <w:r w:rsidRPr="00DB4F21">
        <w:rPr>
          <w:rFonts w:ascii="Arial" w:hAnsi="Arial" w:cs="Arial"/>
          <w:spacing w:val="24"/>
          <w:sz w:val="18"/>
          <w:szCs w:val="18"/>
        </w:rPr>
        <w:t xml:space="preserve"> </w:t>
      </w:r>
      <w:r w:rsidRPr="00DB4F21" w:rsidR="00633BA3">
        <w:rPr>
          <w:rFonts w:ascii="Arial" w:hAnsi="Arial" w:cs="Arial"/>
          <w:spacing w:val="24"/>
          <w:sz w:val="18"/>
          <w:szCs w:val="18"/>
        </w:rPr>
        <w:t>B</w:t>
      </w:r>
      <w:r w:rsidRPr="00DB4F21">
        <w:rPr>
          <w:rFonts w:ascii="Arial" w:hAnsi="Arial" w:cs="Arial"/>
          <w:spacing w:val="24"/>
          <w:sz w:val="18"/>
          <w:szCs w:val="18"/>
        </w:rPr>
        <w:t xml:space="preserve">uradan değil oradan seslenin.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AYLA AKAT ATA (Devamla) – Ben açık bir şekilde söylüyorum, PKK bir terör örgütü değildir, ben görmüyorum ama sizler tarafından da…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KEMALETTİN YILMAZ (Afyonkarahisar) – Mesele yok o zaman!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 NEVZAT KORKMAZ (Isparta) – AKP vekillerine söyle.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AYLA AKAT ATA (Devamla) – …bunun tartışılabileceği her zeminde tartışmaya hazırız. (HDP sıralarından alkışlar)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KEMALETTİN YILMAZ (Afyonkarahisar) – Mesele yok o zaman!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ederim.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Vural.</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Efendim, tabii “PKK bir terör örgütü değildir.” diyenlere karşı Hükûmetin</w:t>
      </w:r>
      <w:r w:rsidRPr="00DB4F21" w:rsidR="00D30299">
        <w:rPr>
          <w:rFonts w:ascii="Arial" w:hAnsi="Arial" w:cs="Arial"/>
          <w:spacing w:val="24"/>
          <w:sz w:val="18"/>
          <w:szCs w:val="18"/>
        </w:rPr>
        <w:t xml:space="preserve"> </w:t>
      </w:r>
      <w:r w:rsidRPr="00DB4F21">
        <w:rPr>
          <w:rFonts w:ascii="Arial" w:hAnsi="Arial" w:cs="Arial"/>
          <w:spacing w:val="24"/>
          <w:sz w:val="18"/>
          <w:szCs w:val="18"/>
        </w:rPr>
        <w:t xml:space="preserve">suspus kalması gerçekten bunu aynı zamanda onayladığını gösteren bir suskunluktur.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KEMALETTİN YILMAZ (Afyonkarahisar) – Aynen öyle.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Bize göre PKK bir terör örgütüdür.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YILDIRIM TUĞRUL TÜRKEŞ (Ankara) – Millî Savunma Bakanına soralım.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 NEVZAT KORKMAZ (Isparta) – Hükûmet bir cevap versin.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Hem de kundaktaki Kürt kökenli insanları, Mazıdağı’nda, Ağrı’da, Diyarbakır’da, mezralarda öldürülen kadınları, çocukları katletmiş, uyuşturucu ticareti yapan, zulmeden bir terör örgütüdür. Milletin vicdanında bir terör örgütü olarak yaşamıştır.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MÜNİR KUTLUATA (Sakarya) – Bakan açıklasın.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Kürt kökenli kardeşlerimiz nezdinde de PKK bir terör örgütüdür. Bunu tarih yazmıştır.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NURSEL AYDOĞAN (Diyarbakır) – Hayal görüyorsunuz</w:t>
      </w:r>
      <w:r w:rsidRPr="00DB4F21" w:rsidR="00D30299">
        <w:rPr>
          <w:rFonts w:ascii="Arial" w:hAnsi="Arial" w:cs="Arial"/>
          <w:spacing w:val="24"/>
          <w:sz w:val="18"/>
          <w:szCs w:val="18"/>
        </w:rPr>
        <w:t xml:space="preserve"> </w:t>
      </w:r>
      <w:r w:rsidRPr="00DB4F21">
        <w:rPr>
          <w:rFonts w:ascii="Arial" w:hAnsi="Arial" w:cs="Arial"/>
          <w:spacing w:val="24"/>
          <w:sz w:val="18"/>
          <w:szCs w:val="18"/>
        </w:rPr>
        <w:t>siz.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PERVİN BULDAN (Iğdır) – Senin yeğenin de oradadır biliyorsun değil mi? Senin yeğenin de şu anda PKK saflarındadır.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Orada bu ölen çocuklarımızın, öldürülen çocuklarımızın, bunların hepsi Kürt kökenliydi ama bu zalim örgüt başta Kürt kökenli insanları öldürdü; onları koruyan askeri, polisi, onlara hizmet gönderen mühendisimizi, öğretmenimizi öldürdü. Dolayısıyla, PKK, cumhuriyet tarihinin en kanlı terör örgütüdür.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FAYSAL SARIYILDIZ (Şırnak) – Şu an dünyanın onurunu PKK koruyor.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Üstelik, gerçekten, o çocuklara yazık, günah; onlar şu bu değil, Kürt kökenli çocuklar hem de. Böyle bir terör örgütüdür.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w:t>
      </w:r>
      <w:r w:rsidRPr="00DB4F21" w:rsidR="00D30299">
        <w:rPr>
          <w:rFonts w:ascii="Arial" w:hAnsi="Arial" w:cs="Arial"/>
          <w:spacing w:val="24"/>
          <w:sz w:val="18"/>
          <w:szCs w:val="18"/>
        </w:rPr>
        <w:t xml:space="preserve"> </w:t>
      </w:r>
      <w:r w:rsidRPr="00DB4F21">
        <w:rPr>
          <w:rFonts w:ascii="Arial" w:hAnsi="Arial" w:cs="Arial"/>
          <w:spacing w:val="24"/>
          <w:sz w:val="18"/>
          <w:szCs w:val="18"/>
        </w:rPr>
        <w:t>teşekkür ediyorum Sayın Vural.</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 Sayın Bakan konuşmasında, bu operasyona karşı çıkanları dış güçlerle ilişkilendirdi, bu çerçevede Milliyetçi Hareket Partisi olarak bu operasyonla ilgili eleştirilerimizi ilettik. Bu konuda Sayın Bakanın bu sataşmasıyla ilgili söz almak istiyorum.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AYLA AKAT ATA (Batman) – Sayın Başkan…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Bir saniye. Sayın Akat’a…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Akat.</w:t>
      </w:r>
    </w:p>
    <w:p w:rsidRPr="00DB4F21" w:rsidR="0036044A" w:rsidP="00DB4F21" w:rsidRDefault="0036044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AYLA AKAT ATA (Batman) – Sayın Başkanım, biraz önce sataşmadan dolayı söz aldık ve konuştuk. Çok açık ve nettir ki partimizin de, benim şahsımın da üzerine siyaset yaptığımız değerler vardır. Bunlar bedel ödenerek yaratılmıştır; birincisi bu.</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İkincisi: </w:t>
      </w:r>
      <w:r w:rsidRPr="00DB4F21" w:rsidR="00633BA3">
        <w:rPr>
          <w:rFonts w:ascii="Arial" w:hAnsi="Arial" w:cs="Arial"/>
          <w:spacing w:val="24"/>
          <w:sz w:val="18"/>
          <w:szCs w:val="18"/>
        </w:rPr>
        <w:t>s</w:t>
      </w:r>
      <w:r w:rsidRPr="00DB4F21">
        <w:rPr>
          <w:rFonts w:ascii="Arial" w:hAnsi="Arial" w:cs="Arial"/>
          <w:spacing w:val="24"/>
          <w:sz w:val="18"/>
          <w:szCs w:val="18"/>
        </w:rPr>
        <w:t>ayın Başkan, bugün burada gündemimiz, benim, sataşmaya konu olan Sayın hatibin yapmış olduğu açıklama esasında bir gündem çarpıtma pratiğidir, bütün dünyanın önünde eğildiği bir direnişi bu çatı altında terörize etme girişimidir. Buna asla ve asla Türkiye toplumunun “Evet.” demediğini bir kez daha belirtmek istiyoruz.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KEMALETTİN YILMAZ (Afyonkarahisar) – Sizce, sizce.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AYLA AKAT ATA (Batman) – Bugün YPG öncülüğünde YPJ’yle birlikte orada açığa çıkan koalisyon, insanlık değerlerinin tamamına karşı koruma amacıyla IŞİD’e karşı direnen ve büyük bir zafer kazanan bir örgüttür.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teşekkür ediyorum.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AYLA AKAT ATA (Batman) – Bir kez daha belirtelim. Burada hiçbir siyasi partinin “Kürt kökenli vatandaşlarımız böyle düşünüyor, Kürt kökenli vatandaşlarımız böyle takdir ediyor.” deme hakkı yoktur.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Öyle demedi zaten efendim, dinledim ben. Öldürüldüğünü söyledi sadece.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AYLA AKAT ATA (Batman) – Önce Kürt kökenli vatandaşlarımıza sormaları, Kürt kökenli vatandaşlarımızın bugüne kadar ortaya koymuş olduğu iradeyi tanımaları ve görmeleri gerekir. Bugün burada yapılan açıklama bir kez daha ortaya koymuştur ki inkâr devam ediyor…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teşekkür ederim.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AYLA AKAT ATA (Batman) – …düşünceyi inkâr, siyasi iradeyi inkâr, ortaya koyulan eylemi inkâr devam ediyor.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Teşekkür ediyorum.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 NEVZAT KORKMAZ (Isparta) – Meclis Başkan Vekilinin bu propagandaya müsaade etmemesi lazım.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NURSEL AYDOĞAN (Diyarbakır) – Ne propagandası, gerçekleri söylüyor.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AKİF HAMZAÇEBİ (İstanbul) – Sayın Başkan…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Vural, sataşmadan dolayı söz istemiştiniz.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Sataşma nedeniyle iki dakika söz veriyorum.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ERKAN AKÇAY (Manisa) – Bakanın açıklama yapması lazım. Orada suspus oturuyor ya; ipliğini, yakasını PKK’ya kaptırmış. “Türkiye Kürdistan’ı” diyor, gıkı çıkmıyor. Yazıklar olsun size be! Hükûmet olarak söyleyeceğiniz iki çift laf yok mu? Çık burada, kürsüden açıklama yap. Siz nasıl Bakansınız? Yazıklar olsun size!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Akçay, lütfen.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 NEVZAT KORKMAZ (Isparta) – Bir sözünüz olsun AKP vekilleri, hadi bakalım!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SİNAN OĞAN (Iğdır) – Niye suspus oldunuz? Sesiniz çıksın, hadi!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AHMET AYDIN (Adıyaman) – Bunlar PKK’yla değil, MHP’yle anlaşıyorlar zaten.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Sayın Başkan, bizim ne söyleyeceğimize Hükûmet karar veremez, hiçbir siyasi parti karar veremez. Biz doğru bildiğimiz her şeyi o kürsüden özgürce söyleriz. Hiç kimsenin düzeltme hakkı da haddi de yoktur.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Vural, sataşma nedeniyle iki dakika söz veriyorum.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efendim.</w:t>
      </w:r>
    </w:p>
    <w:p w:rsidRPr="00DB4F21" w:rsidR="00633BA3" w:rsidP="00DB4F21" w:rsidRDefault="00633BA3">
      <w:pPr>
        <w:tabs>
          <w:tab w:val="center" w:pos="5100"/>
        </w:tabs>
        <w:suppressAutoHyphens/>
        <w:spacing w:before="100" w:beforeAutospacing="1" w:after="100" w:afterAutospacing="1"/>
        <w:ind w:left="80" w:right="60" w:firstLine="760"/>
        <w:jc w:val="both"/>
        <w:rPr>
          <w:sz w:val="18"/>
          <w:szCs w:val="18"/>
        </w:rPr>
      </w:pPr>
      <w:r w:rsidRPr="00DB4F21">
        <w:rPr>
          <w:sz w:val="18"/>
          <w:szCs w:val="18"/>
        </w:rPr>
        <w:t>5.- İzmir Milletvekili Oktay Vural'ın, Millî Savunma Bakanı İsmet Yılmaz’ın gündem dışı konuşması sırasında Milliyetçi Hareket Partisine sataşması nedeniyle konuşması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 değerli milletvekilleri; biraz önce yeni Türkiye’nin sıvışma bakanının gündem dışı yaptığı konuşma… Türkiye, bugün, maalesef yenik bir Türkiye, Bakan da sıvışma bakanıdır. Kendisinin bu başarılı sıvışmadan dolayı gerçekten ödüllendirilmesi gerektiğini söylüyor, gerçekten. (MHP sıralarından alkışlar, AK PARTİ sıralarından gürültüler)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AHMET AYDIN (Adıyaman) – Sayın Başkan, arkadaşlara müdahale eder misiniz.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SİNAN OĞAN (Iğdır) – Alkışlıyoruz, sıvışma bakanını alkışlıyoruz(!)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(Devamla) – Şimdi, Medine Savunması’nı…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Vural, Türkiye Cumhuriyeti Savunma Bakanlığına, lütfen, öyle bir tabir… (AK PARTİ sıralarından “O şekilde hitap edemezsiniz.” sesi)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(Devamla) – Evet, evet.</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Bakanla ilgili söyleyebilirsiniz ama…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ŞAHİN (Çankırı) – Bakanlık yapmış birisin. Bunlar sana yakışmıyor.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(Devamla) – Sayın Başkan, Türk toprağını terk eden ve bunu onaylayan bir zihniyet sıvışan bir zihniyettir. (AK PARTİ sıralarından gürültüler)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ŞAHİN (Çankırı) – “Sıvışma bakanı” ne demek ya! Ne kadar ayıp bir şey.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KEMALETTİN YILMAZ (Afyonkarahisar) – Aynen, sıvışma bakanı!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(Devamla) – Bugün, Türk toprağını terk etmiş bir Bakan olarak bunu Parlamentoda savunuyor. Ne dememi bekliyorsunuz? Savundunuz mu? Savundu mu Sayın Bakan? (AK PARTİ sıralarından gürültüler)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Bakan dinliyor efendim, evet.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(Devamla) – Sizin vicdanınız da sızlıyordur, buradaki milletvekillerinin de vicdanı sızlıyordur. Bu millet, vicdanı olan herkes, onun vekili olan herkes bundan gerçekten sızı duyuyordur.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Evet, bugün burada gördük ki PKK’yla birlikte hareket etmişler. Bugün gördük ki 21 Ağustos 2014’te “Süleyman Şah IŞİD’e veriliyor.” denilen haber, IŞİD’le yapılan anlaşmayla terk edilendir. Şimdi, bununla ilgili olarak sizden orada istenen neydi biliyor musunuz, neydi? Aslında, burada kale filan… Ama siz ne yaptınız biliyor musunuz…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Çanakkale şiirinde şunu diyor: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“Ne çelik tabyalar ister, ne siner hasmından;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Alınır kala mı göğsündeki kat kat iman?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Hangi kuvvet onu, haşa, edecek kahrına ram?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Çünkü tesis-i ilahî o metin istihkâm.”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Siz bugün o milletin içindeki imanı geri çektiniz biliyor musunuz, asıl kahreden odur biliyor musunuz, asıl kahreden odur. Asıl kahreden, bu milletin imanına aykırı bir adım atmanızdır.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(Mikrofon otomatik cihaz tarafından kapatıldı)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ERDOĞAN (Adıyaman) – Haydi oradan!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(Devamla) – Ve buradan ben sesleniyorum… Sezai Karakoç’tan okudu, ben de Mehmet Akif’ten okuyayım.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Başkan, sataşmalardan dolayı şey oldu, müsaade ederseniz iki mısra okuyup bitireceğim.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Vural, usulümüzü biliyorsunuz, lütfen…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FARUK BAL (Konya) – Tercümeye süre veriyordu başkan vekili.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(Devamla) – Sezai Karakoç’tan okudu, ben de Mehmet Akif’ten okuyayım. Anlayana saz, anlamayana… (AK PARTİ sıralarından gülüşmeler) Anlayana sivrisinek saz, anlamayana davul zurna az.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“Bakmayın, hem tükürün çehre-i murdarımıza!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Tükürün, belki biraz duygu gelir arımıza!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Tükürün cephe-i lakaydına Şark’ın, tükürün!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Kuşkulansın, görelim, gayreti halkın, tükürün!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Tükürün milleti alçakça vuran darbelere!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Tükürün onlara alkış tutan kahpelere!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Tükürün Ehl-î Salib’in o hayâsız yüzüne!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Tükürün onların asla güvenilmez sözüne!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Medeniyet denilen maskara mahluku görün,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Tükürün maskeli vicdanına asrın, tükürün!”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Hepinize saygılarımı arz ediyorum. (MHP sıralarından alkışlar)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ÜNAL KACIR (İstanbul) – Aynen katılıyorum, aynen katılıyorum! Ve biz de tükürüyoruz!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AKİF HAMZAÇEBİ (İstanbul) – Sayın Başkan…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 NEVZAT KORKMAZ (Isparta) – Sayın Başkan…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Hamzaçebi söz istedi, lütfen…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Hamzaçebi, buyurun.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 NEVZAT KORKMAZ (Isparta) – Kayıtlara geçmesi için...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Hamzaçebi söz istedi.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 NEVZAT KORKMAZ (Isparta) – Tamam, ondan sonra…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AKİF HAMZAÇEBİ (İstanbul) – Sayın Başkan, efendim, Sayın Bakan konuşmasında şöyle bir cümle kullandı: “Bu bir millî davadır. Bu operasyona karşı çıkan dış güçlerin kim olduğuna bakıldığında bu operasyonun ne kadar doğru olduğu ortaya çıkacaktır.” Bu cümleden sonra konuşmasının diğer bölümlerinde sanki bu operasyona Türkiye'de karşı çıkanlar da bu dış güçlerle beraber gibi bir izlenim verecek şekilde grubumuza sataşmıştır efendim. Söz istiyorum.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İSMAİL AYDIN (Bursa) – Hâlâ anlayamadınız mı, öyle zaten.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Buyurun Sayın Hamzaçebi.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Onu kastetmiyor doğrusu ama…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sataşma nedeniyle söz veriyorum.</w:t>
      </w:r>
    </w:p>
    <w:p w:rsidRPr="00DB4F21" w:rsidR="00EF73F9" w:rsidP="00DB4F21" w:rsidRDefault="00EF73F9">
      <w:pPr>
        <w:tabs>
          <w:tab w:val="center" w:pos="5100"/>
        </w:tabs>
        <w:suppressAutoHyphens/>
        <w:spacing w:before="100" w:beforeAutospacing="1" w:after="100" w:afterAutospacing="1"/>
        <w:ind w:left="80" w:right="60" w:firstLine="760"/>
        <w:jc w:val="both"/>
        <w:rPr>
          <w:sz w:val="18"/>
          <w:szCs w:val="18"/>
        </w:rPr>
      </w:pPr>
      <w:r w:rsidRPr="00DB4F21">
        <w:rPr>
          <w:sz w:val="18"/>
          <w:szCs w:val="18"/>
        </w:rPr>
        <w:t>6.- İstanbul Milletvekili Mehmet Akif Hamzaçebi'nin, Millî Savunma Bakanı İsmet Yılmaz’ın gündem dışı konuşması sırasında Cumhuriyet Halk Partisine sataşması nedeniyle konuşması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AKİF HAMZAÇEBİ (İstanbul) – Sayın Başkan, değerli milletvekilleri; zamanım çok kısa, hemen konuya giriyorum.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Şimdi, Süleyman Şah’la ilgili ilk haber gazetelerde yer aldı. 13 Mart 2014 tarihinde Süleyman Şah Türbesi’nin olduğu bölgenin IŞİD kontrolüne geçtiği haberi basında yer aldı. Onun üzerine zamanın Başbakanı Sayın Erdoğan şunu söyledi: “Böyle bir yanlışlık olacak olursa gereği neyse yapılacaktır. Bu topraklar bizim toprağımızdır. Bu topraklarda yapılacak bir saldırı aynen Türkiye'ye yapılmış bir saldırıdır.” Müthiş bir kararlılık ifade eden bir cümle. Sayın Davutoğlu o zaman bakan, o da aynı cümleleri tekrarlıyor, Türkiye'nin kararlılığını vurguluyor “Topraklarımıza, Süleyman Şah’a bir şey olursa yapanları perişan ederiz.” anlamında bir değerlendirme yapıyor.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Tezkereyi görüşüyoruz, Suriye tezkeresi. Tarih: 2/10/2014. Suriye tezkeresinin gerekçesinde deniliyor ki: Süleyman Şah Karakolu tehdit altında.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Onun için yetki aldınız Meclisten. Gerçekte tezkereye gerek yoktu. Türk toprağı, vatan toprağına saldırı olursa gidip Silahlı Kuvvetlerimizin cevabını vermesi lazım. Şimdi, tezkere görüşülürken ben bunları söylüyorum. </w:t>
      </w:r>
    </w:p>
    <w:p w:rsidRPr="00DB4F21" w:rsidR="0036044A" w:rsidP="00DB4F21" w:rsidRDefault="0036044A">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pacing w:val="24"/>
          <w:sz w:val="18"/>
          <w:szCs w:val="18"/>
        </w:rPr>
        <w:t xml:space="preserve">Sayın Bakan şu cümleyi kullanıyor: “IŞİD’in Türkiye-Suriye sınırına </w:t>
      </w:r>
      <w:r w:rsidRPr="00DB4F21">
        <w:rPr>
          <w:rFonts w:ascii="Arial" w:hAnsi="Arial" w:cs="Arial"/>
          <w:sz w:val="18"/>
          <w:szCs w:val="18"/>
        </w:rPr>
        <w:t xml:space="preserve">37 kilometre mesafede bulunan Süleyman Şah Saygı Karakolu bölgesindeki mevcudiyeti ulusal güvenliğimize yönelik apaçık bir risk, apaçık bir tehdit oluşturmaktadır. Türk ana vatanının ayrılmaz bir parçası olan Süleyman Şah Saygı Karakolu’nu korumak devletimizin asli vazifesidir.” </w:t>
      </w:r>
    </w:p>
    <w:p w:rsidRPr="00DB4F21" w:rsidR="0036044A" w:rsidP="00DB4F21" w:rsidRDefault="0036044A">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Bu devletin asli görevi Süleyman Şah’ı korumaktır, askerimizi oradan çekmek değildir. “Şam’a gidip Emevi Camisi’nde cuma namazı kılacağız.” diyen Sayın Davutoğlu, Süleyman Şah Türbesi’ni IŞİD’e teslim etmiştir, türbeden olduk.</w:t>
      </w:r>
    </w:p>
    <w:p w:rsidRPr="00DB4F21" w:rsidR="0036044A" w:rsidP="00DB4F21" w:rsidRDefault="0036044A">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 xml:space="preserve">Teşekkür ederim. </w:t>
      </w:r>
    </w:p>
    <w:p w:rsidRPr="00DB4F21" w:rsidR="0036044A" w:rsidP="00DB4F21" w:rsidRDefault="0036044A">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Hepinize saygılar sunuyorum.(CHP sıralarından alkışlar)</w:t>
      </w:r>
    </w:p>
    <w:p w:rsidRPr="00DB4F21" w:rsidR="0036044A" w:rsidP="00DB4F21" w:rsidRDefault="0036044A">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BAŞKAN – Teşekkür ediyoruz.</w:t>
      </w:r>
    </w:p>
    <w:p w:rsidRPr="00DB4F21" w:rsidR="0036044A" w:rsidP="00DB4F21" w:rsidRDefault="0036044A">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S. NEVZAT KORKMAZ (Isparta) – Sayın Başkanım, kayıtlara geçmesi için söylüyorum efendim, söz talebim yok.</w:t>
      </w:r>
    </w:p>
    <w:p w:rsidRPr="00DB4F21" w:rsidR="0036044A" w:rsidP="00DB4F21" w:rsidRDefault="0036044A">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Biraz önce benim bulunduğum yerden HDP sözcüsü Türkiye Cumhuriyeti’nin Anayasası’ndaki temel kabullere aykırı bir konuşma yaparken siz sustunuz, Milliyetçi Hareket Partisi Sayın Grup Başkan Vekili Millî Savunma Bakanına yönelik bir eleştiri getirdiğinde müdahale ettiniz. Ben Genel Kurul huzurunda soruyorum: Acaba Türkiye Cumhuriyeti’ni bu kadar zor duruma düşürmüş Millî Savunma Bakanının itibarı Türkiye Cumhuriyeti’nin itibarından daha mı önde geliyor? Niye sustunuz? Niye bir açıklama yapmadınız?</w:t>
      </w:r>
    </w:p>
    <w:p w:rsidRPr="00DB4F21" w:rsidR="0036044A" w:rsidP="00DB4F21" w:rsidRDefault="0036044A">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BAŞKAN – Evet, teşekkür ederim.</w:t>
      </w:r>
    </w:p>
    <w:p w:rsidRPr="00DB4F21" w:rsidR="0036044A" w:rsidP="00DB4F21" w:rsidRDefault="0036044A">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AHMET AYDIN (Adıyaman) – Sayın Başkan…</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MİLLÎ SAVUNMA BAKANI İSMET YILMAZ (Sivas) – Sayın Başkan…</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Buyurun Sayın Bakan, söz talebiniz var galiba.</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Sataşma nedeniyle mi efendim? Niçin efendim? Ne söyledi?</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MİLLÎ SAVUNMA BAKANI İSMET YILMAZ (Sivas) – Evet.</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Buyurun Sayın Bakanım.</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İki dakika da size söz veriyorum sataşmadan. (AK PARTİ sıralarından alkışlar)</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(Hakkâri) - Sayın Başkan, ifadeyi duymadık, niçin söz istiyor? Sayın Başkanım, Sayın Bakan niye söz istedi, duymadık, “sıvışma” kavramından mı?</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ALİ ÖZGÜNDÜZ (İstanbul) - Sayın Başkan, söz istemiştik, bize vermiyorsunuz. Hükûmetin türbeyi turneye çıkardığı söyleniyor, doğru mudur? Sayın Bakan cevaplasın.</w:t>
      </w:r>
    </w:p>
    <w:p w:rsidRPr="00DB4F21" w:rsidR="00EF73F9" w:rsidP="00DB4F21" w:rsidRDefault="00EF73F9">
      <w:pPr>
        <w:tabs>
          <w:tab w:val="center" w:pos="5100"/>
        </w:tabs>
        <w:suppressAutoHyphens/>
        <w:spacing w:before="100" w:beforeAutospacing="1" w:after="100" w:afterAutospacing="1"/>
        <w:ind w:left="80" w:right="60" w:firstLine="760"/>
        <w:jc w:val="both"/>
        <w:rPr>
          <w:sz w:val="18"/>
          <w:szCs w:val="18"/>
        </w:rPr>
      </w:pPr>
      <w:r w:rsidRPr="00DB4F21">
        <w:rPr>
          <w:sz w:val="18"/>
          <w:szCs w:val="18"/>
        </w:rPr>
        <w:t>7.- Millî Savunma Bakanı İsmet Yılmaz'ın, İzmir Milletvekili Oktay Vural ile İstanbul Milletvekili Mehmet Akif Hamzaçebi’nin sataşma nedeniyle yaptıkları konuşmaları sırasında şahsına sataşması nedeniyle konuşması</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MİLLÎ SAVUNMA BAKANI İSMET YILMAZ (Sivas) – Sayın Başkan, değerli milletvekilleri; Hükûmetimiz Mehmetçik’in canını korumuştur.</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ALİ RIZA ÖZTÜRK (Mersin) – Kaçarak korudu, kaçarak!</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MİLLÎ SAVUNMA BAKANI İSMET YILMAZ (Devamla) – Hükûmet Türk milletinin onurunu korumuştur, Hükûmetimiz Türk milletinin hak ve hukukunu korumuştur. </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S. NEVZAT KORKMAZ (Isparta) – Erkekliğin onda 9’u kaçmaktır. Sizin düşünceniz bu!</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MİLLÎ SAVUNMA BAKANI İSMET YILMAZ (Devamla) – Dışişleri Bakanlığındaki dinlenme ifşa edildiğinde “Mehmetçik’in kanı üzerine siyaset yapmayın.”, burada “Mehmetçik’in cesetlerini buraya göndermeyin, tabutların gelmesini istemiyoruz.” diyenler, şimdi kalkıp da IŞİD tehdidinin 72 milletin katılımıyla ne hâle geldiğini gördükten sonra da 1 Mehmetçik can verseydi o zaman demeyecek miydiniz…</w:t>
      </w:r>
    </w:p>
    <w:p w:rsidRPr="00DB4F21" w:rsidR="0036044A" w:rsidP="00DB4F21" w:rsidRDefault="0036044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ERKAN AKÇAY (Manisa) – Vatanı verin o zaman! Mehmetçik neden var orada? Bayrak neden dalgalanıyor? Yazıklar olsun sana!</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z w:val="18"/>
          <w:szCs w:val="18"/>
        </w:rPr>
        <w:t xml:space="preserve">MİLLÎ SAVUNMA BAKANI İSMET YILMAZ (Devamla) – …“Dört bir tarafı IŞİD’le çevrili -nasıl ki Musul Başkonsolosluğuna dediğiniz gibi- niye boşaltmadınız? Gerekli tedbirleri niye almadınız?” </w:t>
      </w:r>
      <w:r w:rsidRPr="00DB4F21">
        <w:rPr>
          <w:rFonts w:ascii="Arial" w:hAnsi="Arial" w:cs="Arial"/>
          <w:spacing w:val="24"/>
          <w:sz w:val="18"/>
          <w:szCs w:val="18"/>
        </w:rPr>
        <w:t>Yaptığımız doğrudur. (AK PARTİ sıralarından alkışlar; MHP sıralarından gürültüler)</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S. NEVZAT KORKMAZ (Isparta) – Bundan mı korktunuz!</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MİLLÎ SAVUNMA BAKANI İSMET YILMAZ (Devamla) - Biz Mehmetçik’imizi koruduk.</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ERKAN AKÇAY (Manisa) – Sen nasıl Mehmetçik’i koruyorsun!</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MİLLÎ SAVUNMA BAKANI İSMET YILMAZ (Devamla) - Bayrağımız da Suriye sınırları içerisindeki Süleyman Şah Türbesi’nin bulunduğu yerde dalgalanıyor. </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S. NEVZAT KORKMAZ (Isparta) – Bayrağı Türkiye sınırına getirseydiniz, içeride dalgalandırsaydınız!</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MİLLÎ SAVUNMA BAKANI İSMET YILMAZ (Devamla) - Dolayısıyla, bu aziz milletin gönlü ferah olsun. Bu Hükûmet, bu milletten aldığı yetkiye dayanarak da bu milletin zerre kadar hakkını kaybettirmez. </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ERKAN AKÇAY (Manisa) – Ne hakkı kaldı be!</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MİLLÎ SAVUNMA BAKANI İSMET YILMAZ (Devamla) - Bir başka husus da: Hangi örgütün terör örgütü olup olmadığına, hangisinin olup olmadığına, açsınlar, Birleşmiş Milletlerin kabullerine, Avrupa Birliğinin kabullerine ve Türkiye Cumhuriyeti kanunlarına baksınlar. </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SİNAN OĞAN (Iğdır) – Bir defa da siz söyleyin burada, siz söyleyin!</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KEMALETTİN YILMAZ (Afyonkarahisar) – Bir defa da siz söyleyin!</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MİLLÎ SAVUNMA BAKANI İSMET YILMAZ (Devamla) - Dolayısıyla, Birleşmiş Milletler tarafından terör örgütü kabul edileni, Türkiye Cumhuriyeti tarafından terör örgütü kabul edileni, dolayısıyla biz de terör örgütü olarak kabul ederiz. </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S. NEVZAT KORKMAZ (Isparta) – İsmini ver! İsmini ver, ismini! </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MİLLÎ SAVUNMA BAKANI İSMET YILMAZ (Devamla) - Bir başkasının kendi fikirlerini bize empoze etme yükümlülüğü yoktur. </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S. NEVZAT KORKMAZ (Isparta) – Niye korkuyorsun! İsmini versene! </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MİLLÎ SAVUNMA BAKANI İSMET YILMAZ (Devamla) - PKK da terör örgütüdür, DEAŞ da terör örgütüdür, biz korkmuyoruz.</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S. NEVZAT KORKMAZ (Isparta) –“PKK terör örgütüdür.” de!</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MİLLÎ SAVUNMA BAKANI İSMET YILMAZ (Devamla) - PKK da terör örgütüdür ama sizin söylediğinizi söylemek zorunda değiliz.</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KEMALETTİN YILMAZ (Afyonkarahisar) – Niye iş birliği yapıyorsunuz o zaman?</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MİLLÎ SAVUNMA BAKANI İSMET YILMAZ (Devamla) - Biz bu milletin desteğini aldığımız sürece, bu milletin her bir ferdinin hakkını korumaya devam edeceğiz.</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S. NEVZAT KORKMAZ (Isparta) – Niye iş birliği yaptınız o zaman!</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KEMALETTİN YILMAZ (Afyonkarahisar) – Terör örgütüyle niye iş birliği yapıyorsunuz o zaman!</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MİLLÎ SAVUNMA BAKANI İSMET YILMAZ (Devamla) - Hepinizi saygıyla selamlıyorum. (AK PARTİ sıralarından alkışlar) </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BAŞKAN – Teşekkür ediyorum.</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Sayın Aydın, daha önce söz talebiniz vardı. </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Buyurun. </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AHMET AYDIN (Adıyaman) – Sayın Başkanım, konuşmacılar hem grubumuzu hem de grup başkanımızı ilzam ederek “Süleyman Şah Türbesi’ni IŞİD’e teslim ettiniz.” gibi haksız bir ithamda bulunmuştur. Sataşmadan dolayı söz istiyorum.</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OKTAY VURAL (İzmir) – Kime teslim ettiniz ya? </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ERKAN AKÇAY (Mani</w:t>
      </w:r>
      <w:r w:rsidRPr="00DB4F21" w:rsidR="00EF73F9">
        <w:rPr>
          <w:rFonts w:ascii="Arial" w:hAnsi="Arial" w:cs="Arial"/>
          <w:spacing w:val="24"/>
          <w:sz w:val="18"/>
          <w:szCs w:val="18"/>
        </w:rPr>
        <w:t>sa) – Kime teslim ettin o zaman?</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S. NEVZAT KORKMAZ (Isparta) – Sayın Bakan, bayrağı sınırın bu tarafına getirseydin, bu tarafa getirseydin daha güvenli olurdu. </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ERKAN AKÇAY (Manisa) – Kime teslim ettiğinizi de söyleyin o zaman.</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S. NEVZAT KORKMAZ (Isparta) – Yazık! Yazık!</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ERKAN AKÇAY (Manisa) – Musul Konsolosluğunu kime teslim ettiniz?</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BAŞKAN – Buyurun Sayın Aydın.</w:t>
      </w:r>
    </w:p>
    <w:p w:rsidRPr="00DB4F21" w:rsidR="00EF73F9" w:rsidP="00DB4F21" w:rsidRDefault="00EF73F9">
      <w:pPr>
        <w:tabs>
          <w:tab w:val="center" w:pos="5100"/>
        </w:tabs>
        <w:suppressAutoHyphens/>
        <w:spacing w:before="100" w:beforeAutospacing="1" w:after="100" w:afterAutospacing="1"/>
        <w:ind w:left="80" w:right="60" w:firstLine="760"/>
        <w:jc w:val="both"/>
        <w:rPr>
          <w:sz w:val="18"/>
          <w:szCs w:val="18"/>
        </w:rPr>
      </w:pPr>
      <w:r w:rsidRPr="00DB4F21">
        <w:rPr>
          <w:sz w:val="18"/>
          <w:szCs w:val="18"/>
        </w:rPr>
        <w:t>8.- Adıyaman Milletvekili Ahmet Aydın'ın, İzmir Milletvekili Oktay Vural ile İstanbul Milletvekili Mehmet Akif Hamzaçebi’nin sataşma nedeniyle yaptıkları konuşmaları sırasında AK PARTİ Grubuna ve AK PARTİ Grup Başkanına sataşması nedeniyle konuşması</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AHMET AYDIN (Adıyaman) – Teşekkür ediyorum Sayın Başkanım.</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Öncelikle, bu onuru Türkiye Cumhuriyeti’ne çok gören ve bu millet adına değil de aslında Esed rejimiyle ortak dil kullananların kınanması lazım. (AK PARTİ sıralarından alkışlar) Bir tek Esed rejimi çıktı, bunu inkâr etti. Esed rejimi çıktı, böyle bir ikazda, böyle bir ihtarda Türkiye Cumhuriyeti’ne âdeta bulundu. </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ALİ RIZA ÖZTÜRK (Mersin) - Kaçtınız, kaçtınız, IŞID’e teslim ettiniz orayı!</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AHMET AYDIN (Devamla) - Ama, maalesef, burada Türkiye Cumhuriyeti’nin bu millî onurunu yaşayacağınıza kalkıp Esed rejimiyle ortak dili kullanmanız, asıl kahreden bu millet adına budur. Bunun bilinmesi lazım. (AK PARTİ sıralarından alkışlar</w:t>
      </w:r>
      <w:r w:rsidRPr="00DB4F21" w:rsidR="00EF73F9">
        <w:rPr>
          <w:rFonts w:ascii="Arial" w:hAnsi="Arial" w:cs="Arial"/>
          <w:spacing w:val="24"/>
          <w:sz w:val="18"/>
          <w:szCs w:val="18"/>
        </w:rPr>
        <w:t>;</w:t>
      </w:r>
      <w:r w:rsidRPr="00DB4F21">
        <w:rPr>
          <w:rFonts w:ascii="Arial" w:hAnsi="Arial" w:cs="Arial"/>
          <w:spacing w:val="24"/>
          <w:sz w:val="18"/>
          <w:szCs w:val="18"/>
        </w:rPr>
        <w:t xml:space="preserve"> MHP sıralarından gürültüler) </w:t>
      </w:r>
    </w:p>
    <w:p w:rsidRPr="00DB4F21" w:rsidR="0036044A" w:rsidP="00DB4F21" w:rsidRDefault="0036044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S. NEVZAT KORKMAZ (Isparta) – Erkekliğin onda 9’u kaçmaktır, diyorsun Ahmet Aydın!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AHMET AYDIN (Devamla) - İkincisi: Masa başında Musul’u, Kerkük’ü verenlerin kalkıp bu kürsüde konuşmaya hakları yoktur. Masa başında Musul’u verdiniz, Kerkük’ü verdiniz, Süleymaniye’yi verdiniz. Kalkıp şimdi de “Türkiye Cumhuriyeti toprak kaybediyor, bayrağı indirdiniz.” demeye hakkınız yok. Türkiye Cumhuriyeti tek bir karış toprak kaybetmemiştir.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AHMET DURAN BULUT (Balıkesir) – Deli misin!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 NEVZAT KORKMAZ (Isparta) – Ya, sen rüya mı görüyorsun!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Bu ne diyor ya!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AHMET AYDIN (Devamla) - O yangının içerisinde bir tek askerini vermeden, bir tek kaza şehidimiz hariç, tereyağından kıl çeker gibi o emanetleri almıştır, o emanetleri getirmiştir ve istediği yere de o bayrağı dikmiştir, bunun alkışlanması lazım, bunun takdir edilmesi lazım arkadaşlar. Lütfen, elimizi vicdanımıza koyalım.[AK PARTİ sıralarından alkışlar; CHP sıralarından gülüşmeler(!)] Biz bu ülkenin onurunu her beraber korumak zorundayız. Kalkıp başkalarının ağzıyla, başkalarının söylemleriyle hareket edemeyiz.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 NEVZAT KORKMAZ (Isparta) – Kaçırın, kaçırın! Kıbrıs’ı da daha güvenli bir yere taşıyın!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AHMET AYDIN (Devamla) - Bu ülkede tek bir karış toprağı kaybettirmemişiz, kaybettirmeyiz; o bayrağı dalgalandırmışız...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 NEVZAT KORKMAZ (Isparta) – Kıbrıs’ı başka bir yere taşıyın, daha güvenli olur!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AHMET AYDIN (Devamla) - ...dalgalandırmaya devam edeceğiz.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DİLEK AKAGÜN YILMAZ (Uşak) - Ege adaları ne oldu Ahmet Bey, Ege adaları? Ege adalarını nasıl teslim ettiniz Ahmet Bey?</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AHMET AYDIN (Devamla) - Ama sizlere rağmen de biz bunu yapmaya devam edeceğiz diyorum, hepinize teşekkür ediyorum.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PKK’nın terör örgütü olduğunu da bütün dünya biliyor, malumun ilamına gerek yok. Evet, PKK, zalimane bir terör örgütüdür ve bu manada...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DİLEK AKAGÜN YILMAZ (Uşak) – Ama görüşmeleri yaparsınız PKK’yla.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AHMET AYDIN (Devamla) - ...son otuz yılda 40 bine yakın canın kaybına vesile olmuştur, sebep olmuştur.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KEMALETTİN YILMAZ (Afyonkarahisar) - Niye anlaşma yapıyorsunuz?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DİLEK AKAGÜN YILMAZ (Uşak) – Niye görüşüyorsunuz o zaman PKK’yla?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 NEVZAT KORKMAZ (Isparta) – Niye onlarla pazarlık yapıyorsun o zaman?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AHMET AYDIN (Devamla) - Teşekkür ediyorum. (AK PARTİ sıralarından alkışlar)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Teşekkür ederim.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KEMALETTİN YILMAZ (Afyonkarahisar) – Niye anlaşma yapıyorsunuz o zaman? Niye mücadele etmiyorsunuz?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AHMET AYDIN (Adıyaman) – Biz terör örgütüyle anlaşma yapmıyoruz.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KEMALETTİN YILMAZ (Afyonkarahisar) – Mücadele niye etmiyorsunuz? Resmen anlaşıyorsunuz.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AHMET AYDIN (Adıyaman) – Siyasetçilerle görüşüyoruz bir daha bu acılar yaşanmasın diye.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Vural.</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...biraz önce Türkiye Cumhuriyeti Hükûmeti ve Türkiye, PKK’yı ve onun PYD ve YPG’sini bir terör örgütü olarak gören Türkiye Cumhuriyeti devleti bu konuşmalarla ilgili yapılan bu konuşmada YPG’nin, yani PKK’nın yan kolu YPG’yle beraber, birlikte bu operasyonu düzenlediklerine ilişkin ifadede bulunmuştur.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Bakanın bu konuda herhangi bir açıklama yapmaması, bugün Millî Savunma Bakanının sıvışma bakanı olarak PKK, PYD ve YPG’yle birlikte bu operasyonu yaptığını da kabul etmiştir. Benim sataşmama, bizim sataşmamıza söz veren, cevap veren bakan, bu konuda YPG’yle, PKK’nın yan kolu YPG’yle birlikte hareket ettikleri iddiasına cevap vermeyerek aslında ne yaptığını açıkça kabul etmiştir. Aziz milletim bunu görsün.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teşekkür ediyorum.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AKİF HAMZAÇEBİ (İstanbul) – Sayın Başkan...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(Sivas) – Bir yalanı tekrar ederek yalan söylüyorsunuz.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Cevap bile veremediniz, biliyor musunuz, cevap bile veremediniz.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 NEVZAT KORKMAZ (Isparta) – Erkekliğin onda 9’u kaçmak!</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AKİF HAMZAÇEBİ (İstanbul) – Sayın Başkan...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Hamzaçebi, siz ne için söz istediniz?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AKİF HAMZAÇEBİ (İstanbul) – Sayın Başkan, Sayın Ahmet Aydın, konuşmasında, benim konuşmamı kastetmek suretiyle Esad’la bizim iş birliğimiz yönünde...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Buyurun Sayın Hamzaçebi.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İki dakika söz veriyorum.</w:t>
      </w:r>
    </w:p>
    <w:p w:rsidRPr="00DB4F21" w:rsidR="00EF73F9" w:rsidP="00DB4F21" w:rsidRDefault="00EF73F9">
      <w:pPr>
        <w:tabs>
          <w:tab w:val="center" w:pos="5100"/>
        </w:tabs>
        <w:suppressAutoHyphens/>
        <w:spacing w:before="100" w:beforeAutospacing="1" w:after="100" w:afterAutospacing="1"/>
        <w:ind w:left="80" w:right="60" w:firstLine="760"/>
        <w:jc w:val="both"/>
        <w:rPr>
          <w:sz w:val="18"/>
          <w:szCs w:val="18"/>
        </w:rPr>
      </w:pPr>
      <w:r w:rsidRPr="00DB4F21">
        <w:rPr>
          <w:sz w:val="18"/>
          <w:szCs w:val="18"/>
        </w:rPr>
        <w:t>9.- İstanbul Milletvekili Mehmet Akif Hamzaçebi'nin, Adıyaman Milletvekili Ahmet Aydın’ın sataşma nedeniyle yaptığı konuşması sırasında şahsına sataşması nedeniyle konuşması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AKİF HAMZAÇEBİ (İstanbul) – Sayın Başkan, değerli milletvekilleri; Sayın Aydın benim eleştirilerime cevap vermedi, başka bir şeyler söylüyor; “Musul” diyor, “Kerkük” diyor. Sayın Aydın, sizin -“sizin” derken şahıs olarak, şahsınızı kastetmiyorum ama- Hükûmetinizin, hükûmet etme anlayışınızın cumhuriyetle, Atatürk’le bir problemi var.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AHMET AYDIN (Adıyaman) – Yok, bir problemimiz yok.</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GÖKCEN ÖZDOĞAN ENÇ (Antalya) – Ne alakası var ya.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AKİF HAMZAÇEBİ (Devamla) – Bakın, Türkiye Cumhuriyeti 1923 yılında Lozan Anlaşması’yla kurulduğunda bu Süleyman Şah Türbesi cumhuriyetin sınırları içerisine alınmıştı.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Daha eskiye gidelim: Cumhuriyet henüz kurulmuş değil.</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AHMET AYDIN (Adıyaman) – 1939’da, 1975’te taşındı. Taşınmadı mı?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AKİF HAMZAÇEBİ (Devamla) – 1921 yılında, Ankara Anlaşması’yla, onun 9’uncu maddesiyle, Mustafa Kemal Atatürk, Osmanlıdan miras bu Süleyman Şah Türbesi’ni Türkiye Büyük Millet Meclisi ile Fransa arasında yapılan anlaşmaya konu ederek Türkiye'nin görevlendireceği, o zaman Türkiye Büyük Millet Meclisi Hükûmetinin görevlendireceği muhafızlar tarafından korunacağı yönünde bir hükmü oraya yerleştiriyor.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AHMET AYDIN (Adıyaman) – 1939’da niye taşındı? 1975’de niye taşındı?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AKİF HAMZAÇEBİ (Devamla) – Bakın, Atatürk’ün Osmanlıdan miras Süleyman Şah Türbesi’ne karşı olan tutumuna bakın, bir de kendi Hükûmetinizin tutumuna bakın. (CHP sıralarından alkışlar) Süleyman Şah Türbesi’ni IŞİD’e teslim etmişsiniz, IŞİD’e teslim olmuşsunuz. Türk tarihinin en büyük lekesidir bu, tarihimizin en büyük lekesidir. Bunu burada bir kahramanlık, övünç gibi anlatıyorsunuz. Ben üzüntü duyuyorum. Bu milletin alnına bir leke sürülmüştür, bu lekeyi siz sürdünüz.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ÜNAL KACIR (İstanbul) – Milletin alnı aktır, ak. Siz kendinize bakın.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AKİF HAMZAÇEBİ (Devamla) – Değerli milletvekilleri, söyleyeceğim çok şey var.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Bakın, Taraf gazetesinin...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GÖKCEN ÖZDOĞAN ENÇ (Antalya) – Hangi taraf o?</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AKİF HAMZAÇEBİ (Devamla) – ...bir haberi vardı Ağustos 2014 tarihinde, Musul Konsolosluğundaki 49 görevlimiz rehin alındığı zaman dendi ki: “Süleyman Şah Türbesi verilecek, 49 rehine kurtarılacak.” İşte, o pazarlık bugün gerçek olmuştur, o pazarlık bugün tahakkuk etmiştir. (CHP sıralarından alkışlar)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Evet, teşekkür ediyorum.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Gündem dışı konuşma…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Başkan…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Lütfen, Sayın Altay ama…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Başkanım, şunu merak ediyorum artık… Beni çıldırtmayın yani!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Neyi merak ediyorsunuz Sayın Altay?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Buyurun, sizi dinliyoruz.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Bir grup başkan vekili ayağa kalkmış, “Lütfen, Sayın Altay…” diyorsunuz, ben doğal hakkımı kullanıyorum.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İktidar partisi grup başkan vekili, kürsüde, “Musul’u, Kerkük’ü masa başında verenlerden bahsedin.” diyerek kimi kastettiğini söylesin. Zannımca partimizin ikinci genel başkanını, hatta Gazi Mustafa Kemal Atatürk’ü kastetti. Böyleyse, bu sadece Cumhuriyet Halk Partisine değil, Türkiye Büyük Millet Meclisine de bir hakaret.</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ÖZGÜNDÜZ (İstanbul) – O zaman, sataşmadan söz istiyoruz.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Ya, bir dakika ya!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Önce sizin ona bir cevap vermeniz lazım, oturduğunuz koltuktan sizin ona bir cevap vermeniz lazım, sonra biz de parti olarak söz talep ediyoruz.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İZZET ÇETİN (Ankara) – Bilse verir, bilmiyor ki.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Evet, Sayın Hamzaçebi cevap verdi ama Sayın Aydın burada yok.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Hamzaçebi kendi konuşmasıyla ilgili hususa cevap verdi.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Aydın geldiğinde soralım efendim, ona göre cevap verelim.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İZZET ÇETİN (Ankara) – Senin cevap vermen gerekir Meclisi temsilen. Bilmiyorsun mademki söz ver, bilmiyorsan söz ver, açıklayalım.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Bir saniye efendim… Neyi kastettiğini kendisine soracağız.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Hayır, çok açık, “Masa başında Musul’u, Kerkük’ü verenler…”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Evet, dinledik, Sayın Aydın gelsin soralım kendisine efendim.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İZZET ÇETİN (Ankara) – Ya, nesini soracağız bunun?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Kimi kastediyorsunuz?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MAHİR ÜNAL (Kahramanmaraş) – Ahmet Aydın gelsin, soralım.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Gündem dışı söz üzerine Adalet ve Kalkınma Partisi Grubu adına söz isteyen Şirin Ünal, İstanbul Milletvekili.</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Ünal. (AK PARTİ sıralarından alkışlar)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 bakın, konuşmalar bitince…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ÜNAL KACIR (İstanbul) – Sayın Başkan, kürsüde hatip var, lütfen…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…”Başka grup adına söz var mı?” dediniz, “Yok.” dediniz, sataşmadan dolayı söz aldıktan sonra söz veriyorsunuz.</w:t>
      </w:r>
    </w:p>
    <w:p w:rsidRPr="00DB4F21" w:rsidR="007638BD" w:rsidP="00DB4F21" w:rsidRDefault="007638BD">
      <w:pPr>
        <w:tabs>
          <w:tab w:val="center" w:pos="5100"/>
        </w:tabs>
        <w:suppressAutoHyphens/>
        <w:spacing w:before="100" w:beforeAutospacing="1" w:after="100" w:afterAutospacing="1"/>
        <w:ind w:left="80" w:right="60" w:firstLine="760"/>
        <w:jc w:val="both"/>
        <w:rPr>
          <w:sz w:val="18"/>
          <w:szCs w:val="18"/>
        </w:rPr>
      </w:pPr>
      <w:r w:rsidRPr="00DB4F21">
        <w:rPr>
          <w:sz w:val="18"/>
          <w:szCs w:val="18"/>
        </w:rPr>
        <w:t>VI.- GÜNDEM DIŞI KONUŞMALAR (Devam)</w:t>
      </w:r>
    </w:p>
    <w:p w:rsidRPr="00DB4F21" w:rsidR="007638BD" w:rsidP="00DB4F21" w:rsidRDefault="007638BD">
      <w:pPr>
        <w:tabs>
          <w:tab w:val="center" w:pos="5100"/>
        </w:tabs>
        <w:suppressAutoHyphens/>
        <w:spacing w:before="100" w:beforeAutospacing="1" w:after="100" w:afterAutospacing="1"/>
        <w:ind w:left="80" w:right="60" w:firstLine="760"/>
        <w:jc w:val="both"/>
        <w:rPr>
          <w:sz w:val="18"/>
          <w:szCs w:val="18"/>
        </w:rPr>
      </w:pPr>
      <w:r w:rsidRPr="00DB4F21">
        <w:rPr>
          <w:sz w:val="18"/>
          <w:szCs w:val="18"/>
        </w:rPr>
        <w:t xml:space="preserve">A) Hükümetin Gündem Dışı </w:t>
      </w:r>
      <w:r w:rsidRPr="00DB4F21" w:rsidR="00EE4164">
        <w:rPr>
          <w:sz w:val="18"/>
          <w:szCs w:val="18"/>
        </w:rPr>
        <w:t>Açıkla</w:t>
      </w:r>
      <w:r w:rsidRPr="00DB4F21">
        <w:rPr>
          <w:sz w:val="18"/>
          <w:szCs w:val="18"/>
        </w:rPr>
        <w:t>maları (Devam)</w:t>
      </w:r>
    </w:p>
    <w:p w:rsidRPr="00DB4F21" w:rsidR="007638BD" w:rsidP="00DB4F21" w:rsidRDefault="007638BD">
      <w:pPr>
        <w:tabs>
          <w:tab w:val="center" w:pos="5100"/>
        </w:tabs>
        <w:suppressAutoHyphens/>
        <w:spacing w:before="100" w:beforeAutospacing="1" w:after="100" w:afterAutospacing="1"/>
        <w:ind w:left="80" w:right="60" w:firstLine="760"/>
        <w:jc w:val="both"/>
        <w:rPr>
          <w:sz w:val="18"/>
          <w:szCs w:val="18"/>
        </w:rPr>
      </w:pPr>
      <w:r w:rsidRPr="00DB4F21">
        <w:rPr>
          <w:sz w:val="18"/>
          <w:szCs w:val="18"/>
        </w:rPr>
        <w:t>1.- Millî Savunma Bakanı İsmet Yılmaz'ın, Süleyman Şah Türbesi’ne yapılan operasyona ilişkin gündem dışı açıklaması ve HDP Grubu adına Van Milletvekili Nazmi Gür, CHP Grubu adına Adana Milletvekili Osman Faruk Loğoğlu, MHP Grubu adına Ankara Milletvekili Yıldırım Tuğrul Türkeş ve AK PARTİ Grubu adına İstanbul Milletvekili Şirin Ünal'ın konuşmaları (Devam)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AK PARTİ GRUBU ADINA ŞİRİN ÜNAL (İstanbul) – Değerli Başkan, sayın milletvekilleri; Adalet ve Kalkınma Partisi Grubu adına söz almış bulunmaktayım. Bu vesileyle yüce Meclisi saygıyla selamlıyorum.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İyi ki bu terfi etmemiş ha! İyi ki almışsınız bunu ha!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ŞİRİN ÜNAL (Devamla) – Sözlerime başlamadan evvel, 21-22 Şubat tarihinde Süleyman Şah Türbesi’nin ve Saygı Karakolu’nun taşınması, bir diğer adıyla “Şah Fırat Operasyonu” sırasında yaşanan elim kaza sonucunda hayatını kaybeden şehidimiz Başçavuş Halit Avcı’ya Allah’tan rahmet, ailesi ve silah arkadaşlarına sabır ve metanet dilerim.</w:t>
      </w:r>
    </w:p>
    <w:p w:rsidRPr="00DB4F21" w:rsidR="0036044A" w:rsidP="00DB4F21" w:rsidRDefault="0036044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Değerli milletvekilleri, malumunuz, Süleyman Şah Türbesi Osmanlı Devleti’nin kurucusu Osman Gazi’nin büyükbabası Süleyman Şah ve 2 askerinin naaşlarının bulunduğu mukaddes bir varlığımızdır. Anadolu Selçuklu Devleti’nin kurucusu Süleyman Şah, amcası Sultan Melikşah’ın kardeşi Tutuş’la yaptığı savaşta burada vefat etmiştir. Bu topraklar ise Yavuz Sultan Selim zamanında 16’ncı yüzyılda yeniden fethedilmiştir.</w:t>
      </w:r>
    </w:p>
    <w:p w:rsidRPr="00DB4F21" w:rsidR="0036044A" w:rsidP="00DB4F21" w:rsidRDefault="0036044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Değerli milletvekilleri, 1921 yılında Fransa ile Türkiye arasında imzalanan Ankara Anlaşması’nın 9’uncu maddesine göre, Süleyman Şah Türbesi ve üzerinde bulunduğu Caber Kalesi Türk toprağı olarak sayılmıştır. Suriye sınırları içerisinde Türkiye'nin toprağı olarak uluslararası anlamda kabul edilen tarihî bir türbe özelliği taşımaktadır. Türk Silahlı Kuvvetleri, görevli personel sayısını bir süre önce artırarak 50 civarında personel görevlendirmiştir. Personelin yarısı Özel Kuvvetler Komutanlığına bağlı bordo berelilerden, diğer yarısı da astsubaylarımızdan ve subaylarımızdan oluşmaktadır.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Süleyman Şah Türbesi ve Saygı Karakolu, bilindiği üzere, Suriye sınırları içerisinde bulunan, uluslararası hukuk temelinde anlaşmalarla kayda geçirilmiş bir Türk toprağıdır. Türbe ve müştemilatı, Caber Kalesi eteklerinde ilk yapım tarihinden bu yana bir dizi yıkım, taşınma ve yeniden inşa faaliyetleri geçirmiştir. Son olarak, baraj inşaatı nedeniyle 1975’te sınırlarımızdan 37 kilometre uzaklıktaki Münbiç ilçesinin Karakozak köyüne taşınmıştır. Suriye’de devam eden çatışmalar ve süregelen istikrarsızlık ortamı mukaddes bir değerimiz olan Süleyman Şah Türbesi’nin, Saygı Karakolu’nun ve büyük bir fedakârlık ve kahramanlık örneğiyle burayı bekleyen Türk Silahlı Kuvvetleri personelinin güvenliğine yönelik ciddi bir risk oluşturmuştur. Bilhassa son dönemlerde görülen zaruret üzerine gerekli tedbirlerin alınması uygun görülmüştür. Süper güç olan Amerika Birleşik Devletleri de zaman zaman bu tür kararlar alarak büyükelçiliklerini veya konsolosluklarını daha emniyetli ve güvenli bölgelere taşıyabilmektedir. Hükûmetimiz</w:t>
      </w:r>
      <w:r w:rsidRPr="00DB4F21" w:rsidR="00D30299">
        <w:rPr>
          <w:rFonts w:ascii="Arial" w:hAnsi="Arial" w:cs="Arial"/>
          <w:spacing w:val="24"/>
          <w:sz w:val="18"/>
          <w:szCs w:val="18"/>
        </w:rPr>
        <w:t xml:space="preserve"> </w:t>
      </w:r>
      <w:r w:rsidRPr="00DB4F21">
        <w:rPr>
          <w:rFonts w:ascii="Arial" w:hAnsi="Arial" w:cs="Arial"/>
          <w:spacing w:val="24"/>
          <w:sz w:val="18"/>
          <w:szCs w:val="18"/>
        </w:rPr>
        <w:t>76 milyon vatandaşımızın emniyet ve refahından doğrudan sorumlu olarak Şah Fırat Harekâtı’nı planlamış ve icra etmiştir. Millî harekât olarak icra edilen bu harekât kapsamında hiçbir ülkeye bilgi verilmemiş ve PKK, IŞİD ve YPG gibi terör örgütlerine karşı Türk Silahlı Kuvvetleri gerekli ve yeterli güvenlik tedbirlerini de almıştır.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Vay!</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YILDIRIM TUĞRUL TÜRKEŞ (Ankara) – Ne yaptınız, askeri geri çektiniz.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ŞİRİN ÜNAL (Devamla) – Manevi emanetlerin korunması ve Silahlı Kuvvetler mensuplarımızın güvenliklerinin alınması için…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Senin Genelkurmay Başkanı da istifa etsin.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ŞİRİN ÜNAL (Devamla) – …Türk Silahlı Kuvvetlerine direktif verilmiştir.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Değerli milletvekilleri, başarılı operasyonun ayrıntılarından bahsetmek gerekirse…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Genelkurmay da, Millî Savunma Bakanı da istifa etsin.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ŞİRİN ÜNAL (Devamla) – …operasyon 21 Şubat Cumartesi günü saat 18.30 sularında başlamıştır. Bu operasyon için bilhassa gece saatleri tercih edilmiştir. Zira, bölgede gerek YPG unsurları gerekse IŞİD unsurlarının gece saatlerinde harekât kabiliyetlerinin daha az oluşu göz önünde bulundurulmuştur. Öncesinde Türk Silahlı Kuvvetleri, insansız hava araçları, termal kameralar ve bazı özel teçhizat ile bir dizi operasyon düzenlemiştir. 18.30 sularında Süleyman Şah Türbesi ve Saygı Karakolu’nda bulunan bölgeden bir tim Genelkurmay Başkanlığımızın Görüntü İzleme Merkezine görüntü aktarmaya başlamıştır. Karargâhta Silahlı Kuvvetler Komuta Harekât Merkezi içinde bir operasyon merkezi oluşturulmuş ve buradan bu görüntüler takip edilmeye başlanmıştır. Operasyonun sevk ve idaresini buradan Sayın Başbakanımız bizzat kendisi takip etmiş ve yönetmiştir. Şanlıurfa’da bulunan 20. Zırhlı Tugay Komutanlığından çıkan Süleyman Şah operasyonunun birlikleri Suruç ilçesindeki Mürşitpınar Sınır Kapısı’ndan saat 21.00’de çıkış yapmışlardır. Tank ve zırhlı personel taşıyıcılarının da aralarında bulunduğu yaklaşık 100 araç ve özel birlikler Halep’in Münbiç ilçesine bağlı Karakozak köyü yakınlarındaki 10 dönümlük bir arazide bulunan Süleyman Şah Türbesi ve Saygı Karakolu’na doğru ilerleyişe geçmişlerdir. Türkiye’den yirmi dört saat izlenen türbeye hareket eden özel birlikler, yola çıktığı andan itibaren insansız hava araçlarımız tarafından takibe alınmıştır. İnsansız hava araçlarımızdan elde edilen görüntüler Genelkurmay Başkanlığı Silahlı Kuvvetler Komuta Harekât Merkezinde Sayın Başbakanımız, Millî Savunma Bakanımız, Genelkurmay Başkanımız ve kuvvet komutanlarımız tarafından saniye saniye izlenmiştir. Diyarbakır’dan kalkan F16 uçaklarımız, operasyon süresince muharebe hava devriyesi görevleri kapsamında verilecek her türlü görevlere hazır olmak üzere havada hazır beklemişlerdir. Bomba ve füze yüklü savaş uçaklarımız, sınır boyunca keşif uçucu yapmış, askerlerimize tehdit oluşturabilecek her türlü gruplara karşı da kesin olarak vur emri almışlardır. Türkiye sınırında konuşlandırılan fırtına obüslerinin yönü topçu kalkanı oluşturulmak için bölgeye çevrilmiştir.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Şah Operasyonu’na aralarında zırhlı araçların da olduğu yaklaşık 100 aracımız katılmış, Türk Silahlı Kuvvetlerinin seçkin birliklerinin yer aldığı konvoydaki tank sayısı da yaklaşık 40 olarak kaydedilmiştir. İlaveten, operasyonda 572 personelle Suriye’ye giriş yapılmıştır. Operasyon planlanırken tankların ve birliklerin yaklaşık iki saatlik sürede Süleyman Şah’a ulaşması hedeflenmiş ancak IŞİD’in tuzaklaması nedeniyle asfalt yollar kullanılamayınca zırhlı birlikler ve tanklar devreye girmiştir. Fırat Nehri kıyısındaki Süleyman Şah’a çamurlu araziden tanklarımız ulaşıp türbenin güvenliğini sağlamışlardır. Daha önce yeri iki kez değişen türbede yer alan Ertuğrul Gazi’nin babası Süleyman Şah’ın ve 2 askerin naaşları dualar eşliğinde araçlara yüklenmiştir. Naaşlar dâhil türbe içerisindeki kıymeti eserler…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KEMALETTİN YILMAZ (Afyonkarahisar) – Tam bir pandomim yaşattınız, pandomim.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ŞİRİN ÜNAL (Devamla) - …herhangi bir saldırı hâlinde zarar görmemesi için çelik kasalara konulmuş, Süleyman Şah ve 2 askerinin naaşları alınarak Türkiye’ye getirilmiş ve bir karargâhımızda koruma altına alınmıştır.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Ankara Antlaşması’ndan kaynaklanan haklarını kullanan Türkiye, Süleyman Şah Türbesi’nin geçici olarak yapılması planlanan sınırın 200 metre ötesindeki Suriye Eşmesi bölgesine tanklarını göndermiş ve 10 dönümlük araziyi çevirmiştir; tepenin bulunduğu hâkim noktaya konuşlanmış ve türbenin geçici olarak inşa edilmesi planlanan Suriye Eşmesi’ne törenle Türk Bayrağı çekilmiştir.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Değerli milletvekilleri, son derece başarılı bir operasyon daha gerçekleşmiştir. Bildiğiniz gibi, milletimizin Anadolu’ya yürüyüşünün öncüsü olan Kayı boyunun lideri Süleyman Şah’ın Fırat kenarında vefat etmesi, Caber Kalesi’ne defnedilmesi suretiyle orada bizim için son derece mukaddes bir mekân oluşmuştur.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pacing w:val="24"/>
          <w:sz w:val="18"/>
          <w:szCs w:val="18"/>
        </w:rPr>
        <w:t xml:space="preserve">Ben, bu uğurda kahramanca görev yapan askerlerimizi büyük bir özveri ve emekle çaba harcayan kuvvet komutanlarımızı, Genelkurmay Başkanımızı, Millî Savunma Bakanımızı ve bizzat sevk ve idaresini başarıyla yürüten Sayın Başbakanımızı </w:t>
      </w:r>
      <w:r w:rsidRPr="00DB4F21">
        <w:rPr>
          <w:rFonts w:ascii="Arial" w:hAnsi="Arial" w:cs="Arial"/>
          <w:sz w:val="18"/>
          <w:szCs w:val="18"/>
        </w:rPr>
        <w:t>yürekten kutluyor, huzurunuzda bir kez daha teşekkür ediyorum.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Sayın Başbakanımızın da ifadesiyle, Şah Fırat Operasyonu bizim için bir onur gecesidir.</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YILDIRIM TUĞRUL TÜRKEŞ (Ankara) – Ya bırak, “şah mat” oldunuz.</w:t>
      </w:r>
      <w:r w:rsidRPr="00DB4F21" w:rsidR="00D30299">
        <w:rPr>
          <w:rFonts w:ascii="Arial" w:hAnsi="Arial" w:cs="Arial"/>
          <w:sz w:val="18"/>
          <w:szCs w:val="18"/>
        </w:rPr>
        <w:t xml:space="preserve">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ŞİRİN ÜNAL (Devamla) – Aziz bayrağımız Suriye semalarında ebediyete kadar dalgalanmaya devam edecektir. (AK PARTİ sıralarından alkışlar)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Sözlerime son verirken, merhum Mithat Cemal Kuntay’ın şu dizeleriyle sözlerime son vermek istiyorum.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KEMALETTİN YILMAZ (Afyonkarahisar) – Ancak</w:t>
      </w:r>
      <w:r w:rsidRPr="00DB4F21" w:rsidR="00D30299">
        <w:rPr>
          <w:rFonts w:ascii="Arial" w:hAnsi="Arial" w:cs="Arial"/>
          <w:sz w:val="18"/>
          <w:szCs w:val="18"/>
        </w:rPr>
        <w:t xml:space="preserve"> </w:t>
      </w:r>
      <w:r w:rsidRPr="00DB4F21">
        <w:rPr>
          <w:rFonts w:ascii="Arial" w:hAnsi="Arial" w:cs="Arial"/>
          <w:sz w:val="18"/>
          <w:szCs w:val="18"/>
        </w:rPr>
        <w:t xml:space="preserve">şiir okursunuz, başka bir şey yapmazsınız siz.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ŞİRİN ÜNAL (Devamla) – “Bayrakları bayrak yapan üstündeki kandır; / Toprak, eğer uğrunda ölen varsa vatandır!”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Hepinize saygılarımı sunuyorum. (AK PARTİ sıralarından alkışlar)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KEMALETTİN YILMAZ (Afyonkarahisar) – Ancak şiir okursunuz, bayrağın kıymetini ne bilirsiniz siz?</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OKTAY VURAL (İzmir) – Sana göre, toprak, eğer uğruna kaçan varsa vatandır. Buna göre, kaçan varsa…</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ERKAN AKÇAY (Manisa) – Korkmuşsun, kaçmışsın!</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OKTAY VURAL (İzmir) – Kaçmışsın be!</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w:t>
      </w:r>
      <w:r w:rsidRPr="00DB4F21" w:rsidR="00D30299">
        <w:rPr>
          <w:rFonts w:ascii="Arial" w:hAnsi="Arial" w:cs="Arial"/>
          <w:sz w:val="18"/>
          <w:szCs w:val="18"/>
        </w:rPr>
        <w:t xml:space="preserve"> </w:t>
      </w:r>
      <w:r w:rsidRPr="00DB4F21">
        <w:rPr>
          <w:rFonts w:ascii="Arial" w:hAnsi="Arial" w:cs="Arial"/>
          <w:sz w:val="18"/>
          <w:szCs w:val="18"/>
        </w:rPr>
        <w:t>Teşekkür ediyorum.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İç Tüzük’ün 58’inci maddesi gereğince Sayın İdris Baluken, Sayın Adil Zozani ve Sayın Hasip Kaplan söz istemişlerdir; söz vereceğim.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Birleşime on dakika ara veriyorum.</w:t>
      </w:r>
    </w:p>
    <w:p w:rsidRPr="00DB4F21" w:rsidR="0036044A" w:rsidP="00DB4F21" w:rsidRDefault="0036044A">
      <w:pPr>
        <w:pStyle w:val="Metinstil"/>
        <w:tabs>
          <w:tab w:val="center" w:pos="5103"/>
        </w:tabs>
        <w:suppressAutoHyphens/>
        <w:spacing w:before="100" w:beforeAutospacing="1" w:after="100" w:afterAutospacing="1" w:line="240" w:lineRule="auto"/>
        <w:jc w:val="right"/>
        <w:rPr>
          <w:rFonts w:ascii="Arial" w:hAnsi="Arial" w:cs="Arial"/>
          <w:sz w:val="18"/>
          <w:szCs w:val="18"/>
        </w:rPr>
      </w:pPr>
      <w:r w:rsidRPr="00DB4F21">
        <w:rPr>
          <w:rFonts w:ascii="Arial" w:hAnsi="Arial" w:cs="Arial"/>
          <w:sz w:val="18"/>
          <w:szCs w:val="18"/>
        </w:rPr>
        <w:t>Kapanma Saati : 15.56</w:t>
      </w:r>
    </w:p>
    <w:p w:rsidRPr="00DB4F21" w:rsidR="0036044A" w:rsidP="00DB4F21" w:rsidRDefault="0036044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İKİNCİ OTURUM</w:t>
      </w:r>
    </w:p>
    <w:p w:rsidRPr="00DB4F21" w:rsidR="0036044A" w:rsidP="00DB4F21" w:rsidRDefault="0036044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Açılma Saati: 16.11</w:t>
      </w:r>
    </w:p>
    <w:p w:rsidRPr="00DB4F21" w:rsidR="0036044A" w:rsidP="00DB4F21" w:rsidRDefault="0036044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BAŞKAN: Başkan Vekili Sadık YAKUT</w:t>
      </w:r>
    </w:p>
    <w:p w:rsidRPr="00DB4F21" w:rsidR="0036044A" w:rsidP="00DB4F21" w:rsidRDefault="0036044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KÂTİP ÜYELER: Bayram ÖZÇELİK(Burdur), Muhammet Rıza YALÇINKAYA (Bartın)</w:t>
      </w:r>
    </w:p>
    <w:p w:rsidRPr="00DB4F21" w:rsidR="0036044A" w:rsidP="00DB4F21" w:rsidRDefault="0036044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-----0-----</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Türkiye Büyük Millet Meclisinin 62’nci Birleşiminin İkinci Oturumunu açıyorum.</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Şimdi, İç Tüzük’ün 58’inci maddesine göre söz isteyen İdris Baluken, Bingöl Milletvekili.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Buyurun Sayın Baluken.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İki dakika söz veriyorum. </w:t>
      </w:r>
    </w:p>
    <w:p w:rsidRPr="00DB4F21" w:rsidR="007638BD" w:rsidP="00DB4F21" w:rsidRDefault="007638BD">
      <w:pPr>
        <w:tabs>
          <w:tab w:val="center" w:pos="5100"/>
        </w:tabs>
        <w:suppressAutoHyphens/>
        <w:spacing w:before="100" w:beforeAutospacing="1" w:after="100" w:afterAutospacing="1"/>
        <w:ind w:left="80" w:right="60" w:firstLine="760"/>
        <w:jc w:val="both"/>
        <w:rPr>
          <w:sz w:val="18"/>
          <w:szCs w:val="18"/>
        </w:rPr>
      </w:pPr>
      <w:r w:rsidRPr="00DB4F21">
        <w:rPr>
          <w:sz w:val="18"/>
          <w:szCs w:val="18"/>
        </w:rPr>
        <w:t>VIII.- GEÇEN TUTANAK HAKKINDA KONUŞMALAR</w:t>
      </w:r>
    </w:p>
    <w:p w:rsidRPr="00DB4F21" w:rsidR="007638BD" w:rsidP="00DB4F21" w:rsidRDefault="007638BD">
      <w:pPr>
        <w:tabs>
          <w:tab w:val="center" w:pos="5100"/>
        </w:tabs>
        <w:suppressAutoHyphens/>
        <w:spacing w:before="100" w:beforeAutospacing="1" w:after="100" w:afterAutospacing="1"/>
        <w:ind w:left="80" w:right="60" w:firstLine="760"/>
        <w:jc w:val="both"/>
        <w:rPr>
          <w:sz w:val="18"/>
          <w:szCs w:val="18"/>
        </w:rPr>
      </w:pPr>
      <w:r w:rsidRPr="00DB4F21">
        <w:rPr>
          <w:sz w:val="18"/>
          <w:szCs w:val="18"/>
        </w:rPr>
        <w:t>1.- Bingöl Milletvekili İdris Baluken'in, 21/2/2015 tarihli 60’ıncı Birleşimdeki bazı ifadelerini düzelttiğine ilişkin konuşması</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Teşekkürler Sayın Başkan. </w:t>
      </w:r>
    </w:p>
    <w:p w:rsidRPr="00DB4F21" w:rsidR="0036044A"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Başkan, değerli milletvekilleri; hepinizi saygıyla selamlıyorum. </w:t>
      </w:r>
    </w:p>
    <w:p w:rsidRPr="00DB4F21" w:rsidR="00EC2846" w:rsidP="00DB4F21" w:rsidRDefault="0036044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Geçen oturumdaki tutanakta 97’nci sayfada</w:t>
      </w:r>
      <w:r w:rsidRPr="00DB4F21" w:rsidR="007638BD">
        <w:rPr>
          <w:rFonts w:ascii="Arial" w:hAnsi="Arial" w:cs="Arial"/>
          <w:spacing w:val="24"/>
          <w:sz w:val="18"/>
          <w:szCs w:val="18"/>
        </w:rPr>
        <w:t>,</w:t>
      </w:r>
      <w:r w:rsidRPr="00DB4F21">
        <w:rPr>
          <w:rFonts w:ascii="Arial" w:hAnsi="Arial" w:cs="Arial"/>
          <w:spacing w:val="24"/>
          <w:sz w:val="18"/>
          <w:szCs w:val="18"/>
        </w:rPr>
        <w:t xml:space="preserve"> MHP Grubu adına konuşan Hasan Hüseyin Türkoğlu’na yönelik “AKP’yle anlaştınız mı?”</w:t>
      </w:r>
      <w:r w:rsidRPr="00DB4F21">
        <w:rPr>
          <w:rStyle w:val="FootnoteReference"/>
          <w:rFonts w:ascii="Arial" w:hAnsi="Arial" w:cs="Arial"/>
          <w:spacing w:val="24"/>
          <w:sz w:val="18"/>
          <w:szCs w:val="18"/>
        </w:rPr>
        <w:footnoteReference w:customMarkFollows="1" w:id="3"/>
        <w:t>(x)</w:t>
      </w:r>
      <w:r w:rsidRPr="00DB4F21">
        <w:rPr>
          <w:rFonts w:ascii="Arial" w:hAnsi="Arial" w:cs="Arial"/>
          <w:spacing w:val="24"/>
          <w:sz w:val="18"/>
          <w:szCs w:val="18"/>
        </w:rPr>
        <w:t xml:space="preserve"> şeklinde bir beyanım olmuş. Bundan rahatsızlık duyan Milliyetçi Hareket Partililer bize ulaştılar ve kurumsal olarak MHP’nin böyle suçlanamayacağını söylediler. Buradaki kastım, tabii, genel politikalarda kurumsal olarak MHP’nin AKP’yle anlaştığı şeklinde değil, Hasan Hüseyin Türkoğlu’nun şahsının usul tartışmasıyla ilgili bir anlaşma yaptığı şeklindedir. Dolayısıyla bunun kayıtlara geçmesi için bu düzeltmenin önemli </w:t>
      </w:r>
      <w:r w:rsidRPr="00DB4F21" w:rsidR="00EC2846">
        <w:rPr>
          <w:rFonts w:ascii="Arial" w:hAnsi="Arial" w:cs="Arial"/>
          <w:spacing w:val="24"/>
          <w:sz w:val="18"/>
          <w:szCs w:val="18"/>
        </w:rPr>
        <w:t>olduğunu düşünüyorum.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Tabii, biraz önce önemli bir tartışma yürütüldü. Aslında buradaki tartışma düzeyini, biz, çok geri bulduğumuzu ifade etmek istiyoruz. Dünyanın gelmiş olduğu düzey açısından, artık, toprak alma, toprak verme üzerinden bir tartışmanın demokratik değerlerle örtüşmediği kanaatindeyiz. Biz, Orta</w:t>
      </w:r>
      <w:r w:rsidRPr="00DB4F21" w:rsidR="00201A9C">
        <w:rPr>
          <w:rFonts w:ascii="Arial" w:hAnsi="Arial" w:cs="Arial"/>
          <w:spacing w:val="24"/>
          <w:sz w:val="18"/>
          <w:szCs w:val="18"/>
        </w:rPr>
        <w:t xml:space="preserve"> D</w:t>
      </w:r>
      <w:r w:rsidRPr="00DB4F21">
        <w:rPr>
          <w:rFonts w:ascii="Arial" w:hAnsi="Arial" w:cs="Arial"/>
          <w:spacing w:val="24"/>
          <w:sz w:val="18"/>
          <w:szCs w:val="18"/>
        </w:rPr>
        <w:t>oğu coğrafyasında bu halkların başına bela olan en önemli şeyin emperyal güçlerin dayattığı ulus devlet sınırları olduğunu düşünüyoruz. Mayınlar, sınırlar, tel örgüler bu halkları karşı karşıya getirmek için, birbirine boğazlatmak için özel olarak devreye girmiş planlardır. Bugün Avrupa Birliği ülkelerine baktığınızda bu ülkelerin arasında bu sınırların halkları birbirine karşıt pozisyona getiren, boğazlatan sınırların kalktığını görürsünüz. Dolayısıyla, Ortadoğu’da da kalıcı bir barış için, demokratik bir gelecek için halkların bir arada yaşama iradesine saygı duyulmalı, dış politikada yapılan yanlışlar dürüstçe ortaya konmalı ve dünyanın vardığı demokratik değerler açısından da rasyonel birtakım önermeler ortaya konmalı diye düşünüyor, Genel Kurulu saygıyla selamlıyorum. (HDP sıralarından alkışlar)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ederim.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Şimdi, 58’inci madde gereğince söz isteyen Hakkâri Milletvekili Adil Zozani.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Zozani.</w:t>
      </w:r>
      <w:r w:rsidRPr="00DB4F21" w:rsidR="005F782E">
        <w:rPr>
          <w:rFonts w:ascii="Arial" w:hAnsi="Arial" w:cs="Arial"/>
          <w:spacing w:val="24"/>
          <w:sz w:val="18"/>
          <w:szCs w:val="18"/>
        </w:rPr>
        <w:t xml:space="preserve"> (HDP sıralarından alkışlar)</w:t>
      </w:r>
    </w:p>
    <w:p w:rsidRPr="00DB4F21" w:rsidR="00EC2846" w:rsidP="00DB4F21" w:rsidRDefault="005F782E">
      <w:pPr>
        <w:tabs>
          <w:tab w:val="center" w:pos="5100"/>
        </w:tabs>
        <w:suppressAutoHyphens/>
        <w:spacing w:before="100" w:beforeAutospacing="1" w:after="100" w:afterAutospacing="1"/>
        <w:ind w:left="80" w:right="60" w:firstLine="760"/>
        <w:jc w:val="both"/>
        <w:rPr>
          <w:rFonts w:ascii="Arial" w:hAnsi="Arial" w:cs="Arial"/>
          <w:spacing w:val="24"/>
          <w:sz w:val="18"/>
          <w:szCs w:val="18"/>
        </w:rPr>
      </w:pPr>
      <w:r w:rsidRPr="00DB4F21">
        <w:rPr>
          <w:sz w:val="18"/>
          <w:szCs w:val="18"/>
        </w:rPr>
        <w:t xml:space="preserve">2.- Hakkâri Milletvekili Adil Zozani'nin, 21/2/2015 tarihli 60’ıncı Birleşimdeki bazı ifadelerini düzelttiğine ilişkin konuşması </w:t>
      </w:r>
      <w:r w:rsidRPr="00DB4F21" w:rsidR="00EC2846">
        <w:rPr>
          <w:rStyle w:val="FootnoteReference"/>
          <w:rFonts w:ascii="Arial" w:hAnsi="Arial" w:cs="Arial"/>
          <w:spacing w:val="24"/>
          <w:sz w:val="18"/>
          <w:szCs w:val="18"/>
        </w:rPr>
        <w:footnoteReference w:customMarkFollows="1" w:id="4"/>
        <w:t>(x)</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Teşekkür ederim.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21 Şubat günlü 60’ıncı Birleşimde biz burada eylemdeyken bize bulunduğu yerden nahoş sözler söyleyen bir AKP </w:t>
      </w:r>
      <w:r w:rsidRPr="00DB4F21" w:rsidR="005F782E">
        <w:rPr>
          <w:rFonts w:ascii="Arial" w:hAnsi="Arial" w:cs="Arial"/>
          <w:spacing w:val="24"/>
          <w:sz w:val="18"/>
          <w:szCs w:val="18"/>
        </w:rPr>
        <w:t>m</w:t>
      </w:r>
      <w:r w:rsidRPr="00DB4F21">
        <w:rPr>
          <w:rFonts w:ascii="Arial" w:hAnsi="Arial" w:cs="Arial"/>
          <w:spacing w:val="24"/>
          <w:sz w:val="18"/>
          <w:szCs w:val="18"/>
        </w:rPr>
        <w:t xml:space="preserve">illetvekiline sarf ettiğim sözleri düzeltmek için söz aldım.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Esasında sevimli bir hayvana benzettim. Ona ilişkin, nasıl, bir insana “aslan” demek hakaret değilse başka bir şekilde bir benzetme yapmak da hakaret sayılmaması gerekir diye düşünüyoruz.</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Ayrıca, oturumu gayrimeşru bir şekilde İç Tüzük’ün bütün kurallarını hiçe sayarak yöneten Sayın Sadık Yakut’un, Milliyetçi Hareket Partisi Grup Başkan Vekili Oktay Vural ve Sinan Oğan’la kürsü önündeki yaptığı pazarlık ve bu pazarlığa ilişkin olarak grubumuza yönelik sarf ettiği sözleri henüz geri almadığını bir kez daha ifade edeyim.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Şimdi, o arada, esasında, bize sarf edilen sözler çok önemli değil; Sayın Sadık Yakut’un, MHP Grubunu saf duruma düşürmüş olması bizim garibimize gitti.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Şunu bilmeniz gerekirdi diye düşünüyorum: Siz, yuva kaçkını Sadık Yakut’un size sadık kalacağını nasıl düşünebilirsiniz bilmiyorum; böyle bir saflığı o esnada, o hengâmede nasıl kabullendiğinizi anlamış değilim. Açıkça size yönelik bir kumpas kurdu, siz de bu kumpası görmediniz ve size sarf edilen, size çekilen kumpas, maalesef, üzerinize atılı olarak kaldı Sayın Oktay Vural. Sizi saf yerine koydu Sadık Yakut.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(Mikrofon otomatik cihaz tarafından kapatıldı)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(Devamla) – Bunu burada bir kez daha ifade etmiş olayım. (HDP sıralarından alkışlar)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Evet, teşekkür ediyorum.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Siz söz istiyor musunuz?</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Buyurun Sayın Vural.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 siz bir</w:t>
      </w:r>
      <w:r w:rsidRPr="00DB4F21" w:rsidR="00D30299">
        <w:rPr>
          <w:rFonts w:ascii="Arial" w:hAnsi="Arial" w:cs="Arial"/>
          <w:spacing w:val="24"/>
          <w:sz w:val="18"/>
          <w:szCs w:val="18"/>
        </w:rPr>
        <w:t xml:space="preserve"> </w:t>
      </w:r>
      <w:r w:rsidRPr="00DB4F21">
        <w:rPr>
          <w:rFonts w:ascii="Arial" w:hAnsi="Arial" w:cs="Arial"/>
          <w:spacing w:val="24"/>
          <w:sz w:val="18"/>
          <w:szCs w:val="18"/>
        </w:rPr>
        <w:t xml:space="preserve">cevap verecek misiniz?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Yok, ben cevap vermeyeceğim.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Buyurun siz.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Sayın Başkan, bu sataşmayı cevap vermeye değer görmüyorum.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Ben de zaten değer görmediğim için vermedim.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Buyurun.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Ama, açıkçası, orada bulunarak bu tabloyu yaşatanların ve bu tablonun yaşatılması karşısında İç Tüzük hükümlerini kullanmayanların esas, beraber, birlikte hareket ettiklerini düşünüyorum. Dolayısıyla, benim asıl yadırgadığım konu hem orada böyle bir eylemin olması hem de buna izin verilmesidir. Bu konudaki tavrımızı her zaman sürdüreceğiz.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Asıl sorgulanması gereken, Meclis idare amirleri, yöneticileri ne iş yapar? İç Tüzük’e göre hareket etmezse ne iş yapar?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 tabloları yakıştıramadığımızı ifade etmek istiyorum.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Teşekkür ederim.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Teşekkür ediyorum.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İç Tüzük’ün 58’inci maddesi gereğince söz isteyen Hasip Kaplan, Şırnak Milletvekili.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Buyurun Sayın Kaplan. </w:t>
      </w:r>
    </w:p>
    <w:p w:rsidRPr="00DB4F21" w:rsidR="005F782E" w:rsidP="00DB4F21" w:rsidRDefault="005F782E">
      <w:pPr>
        <w:tabs>
          <w:tab w:val="center" w:pos="5100"/>
        </w:tabs>
        <w:suppressAutoHyphens/>
        <w:spacing w:before="100" w:beforeAutospacing="1" w:after="100" w:afterAutospacing="1"/>
        <w:ind w:left="80" w:right="60" w:firstLine="760"/>
        <w:jc w:val="both"/>
        <w:rPr>
          <w:sz w:val="18"/>
          <w:szCs w:val="18"/>
        </w:rPr>
      </w:pPr>
      <w:r w:rsidRPr="00DB4F21">
        <w:rPr>
          <w:sz w:val="18"/>
          <w:szCs w:val="18"/>
        </w:rPr>
        <w:t>3.- Şırnak Milletvekili Hasip Kaplan'ın, 21/2/2015 tarihli 60’ıncı Birleşimdeki bazı ifadelerini düzelttiğine ilişkin konuşması</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HASİP KAPLAN (Şırnak) – Sayın Başkan, önceki birleşimde Başkanlık Divanına hitaben “Önergemiz var.” dedim. Fakat o kadar gürültü patırtı içinde Başkanlık Divanı kendinden geçmişti ki, Başkanlık Divanına yazılı verdiğimiz önergenin hangi önerge olduğunu dikkate almamıştı. Şimdi tekrar o önergeyi okuyorum, bahsettiğim önerge: “684 sıra sayılı Tasarı’nın 110’uncu maddesinin, 1’inci maddeden önce, İç Tüzük 83’üncü madde uyarınca görüşülmesini arz ve teklif ederiz.” </w:t>
      </w:r>
      <w:r w:rsidRPr="00DB4F21">
        <w:rPr>
          <w:rStyle w:val="FootnoteReference"/>
          <w:rFonts w:ascii="Arial" w:hAnsi="Arial" w:cs="Arial"/>
          <w:spacing w:val="24"/>
          <w:sz w:val="18"/>
          <w:szCs w:val="18"/>
        </w:rPr>
        <w:footnoteReference w:customMarkFollows="1" w:id="5"/>
        <w:t>(x)</w:t>
      </w:r>
      <w:r w:rsidRPr="00DB4F21">
        <w:rPr>
          <w:rFonts w:ascii="Arial" w:hAnsi="Arial" w:cs="Arial"/>
          <w:spacing w:val="24"/>
          <w:sz w:val="18"/>
          <w:szCs w:val="18"/>
        </w:rPr>
        <w:t xml:space="preserve"> </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Sayın Başkan, bu 83’üncü madde uyarınca, “kamu ve ahlak düzeni” kavramının 1’inci maddeden önce görüşülmesi gerekirdi ki bu güvenlik paketi hangi kamunun, hangi ahlak düzeninin korunmasına özgürlük getiriyor, baskı getiriyor, totaliter bir rejim getiriyor, bunun net anlaşılması için. Ancak benim tutanaktaki “Önergem vardır” sözü -nokta nokta- tamamlanmasına dahi izin verilmediği için ne tür bir önerge olduğu da anlaşılmıyor. Şimdi, Meclis Başkanlık Divanının benim önergemi görmeme, işleme koymama gibi bir keyfiyeti, lüksü yoktur. Bu önergem 83’üncü madde uyarınca verilen bir önergeydi. Bu önergemin dikkate alınarak tekrar görüşülmesini Sayın Başkanlık Divanından istiyorum çünkü tutanakta, o karmaşada önergeler birbirine karışıyor. Benim madde önergelerimi ise Başkanlık Divanının okumasının yanlış olduğunu, kâtip üyenin okuması gerektiğini de ifade ediyorum. Durum bundan ibarettir. </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Ayrıca Sayın Başkan, karambole gelmemesi için, bir önergem daha vardı, onu ne yapacaksınız?</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Kaplan, önergelerin her ikisi de geldi, tasarıyla ilgili olduğu için tasarı görüşülürken görüşeceğiz efendim.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Usul… Tamam, tamam, sağ olun.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Hayır, konuşacağım, cevap vereceğim size.</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Başkanlığın Genel Kurula sunuşları vardır.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Meclis araştırması açılmasına ilişkin üç önerge vardır. Ayrı ayrı okutuyorum: </w:t>
      </w:r>
    </w:p>
    <w:p w:rsidRPr="00DB4F21" w:rsidR="005F782E" w:rsidP="00DB4F21" w:rsidRDefault="005F782E">
      <w:pPr>
        <w:tabs>
          <w:tab w:val="center" w:pos="5100"/>
        </w:tabs>
        <w:suppressAutoHyphens/>
        <w:spacing w:before="100" w:beforeAutospacing="1" w:after="100" w:afterAutospacing="1"/>
        <w:ind w:left="80" w:right="60" w:firstLine="760"/>
        <w:jc w:val="both"/>
        <w:rPr>
          <w:sz w:val="18"/>
          <w:szCs w:val="18"/>
        </w:rPr>
      </w:pPr>
      <w:r w:rsidRPr="00DB4F21">
        <w:rPr>
          <w:sz w:val="18"/>
          <w:szCs w:val="18"/>
        </w:rPr>
        <w:t>IX.- BAŞKANLIĞIN GENEL KURULA SUNUŞLARI</w:t>
      </w:r>
    </w:p>
    <w:p w:rsidRPr="00DB4F21" w:rsidR="005F782E" w:rsidP="00DB4F21" w:rsidRDefault="005F782E">
      <w:pPr>
        <w:tabs>
          <w:tab w:val="center" w:pos="5100"/>
        </w:tabs>
        <w:suppressAutoHyphens/>
        <w:spacing w:before="100" w:beforeAutospacing="1" w:after="100" w:afterAutospacing="1"/>
        <w:ind w:left="80" w:right="60" w:firstLine="760"/>
        <w:jc w:val="both"/>
        <w:rPr>
          <w:sz w:val="18"/>
          <w:szCs w:val="18"/>
        </w:rPr>
      </w:pPr>
      <w:r w:rsidRPr="00DB4F21">
        <w:rPr>
          <w:sz w:val="18"/>
          <w:szCs w:val="18"/>
        </w:rPr>
        <w:t>A) Meclis Araştırması Önergeleri</w:t>
      </w:r>
    </w:p>
    <w:p w:rsidRPr="00DB4F21" w:rsidR="005F782E" w:rsidP="00DB4F21" w:rsidRDefault="005F782E">
      <w:pPr>
        <w:tabs>
          <w:tab w:val="center" w:pos="5100"/>
        </w:tabs>
        <w:suppressAutoHyphens/>
        <w:spacing w:before="100" w:beforeAutospacing="1" w:after="100" w:afterAutospacing="1"/>
        <w:ind w:left="80" w:right="60" w:firstLine="760"/>
        <w:jc w:val="both"/>
        <w:rPr>
          <w:sz w:val="18"/>
          <w:szCs w:val="18"/>
        </w:rPr>
      </w:pPr>
      <w:r w:rsidRPr="00DB4F21">
        <w:rPr>
          <w:sz w:val="18"/>
          <w:szCs w:val="18"/>
        </w:rPr>
        <w:t>1.- İstanbul Milletvekili Mustafa Sezgin Tanrıkulu ve 25 milletvekilinin, Hakkâri ilinin sorunlarının araştırılarak alınması gereken önlemlerin belirlenmesi amacıyla Meclis araştırması açılmasına ilişkin önergesi (10/1221)</w:t>
      </w:r>
    </w:p>
    <w:p w:rsidRPr="00DB4F21" w:rsidR="00EC2846" w:rsidP="00DB4F21" w:rsidRDefault="00EC284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Hakkârili yurttaşlar ekonomik, sosyal, siyasal, psikolojik alandaki binlerce sorunla boğuşurken, ciddi bir yalnızlık ve sahipsizlik duygusu içinde yaşamakta, aidiyet duygularını yitirmekte ve sorunlarına karşı kendi çarelerini üretmenin peşine düşmektedirler. Bu bakımdan Hakkâri ilimizin sorunlarının araştırılması ve çözüm önerilerinin sunulması amacıyla Anayasa'nın 98’inci ve TBMM İçtüzüğü’nün 104’üncü ve 105’inci maddeleri gereği, bir Meclis araştırması açılmasını arz ederiz.</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Saygılarımızla.</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w:t>
      </w:r>
      <w:r w:rsidRPr="00DB4F21">
        <w:rPr>
          <w:rFonts w:ascii="Arial" w:hAnsi="Arial" w:cs="Arial"/>
          <w:spacing w:val="24"/>
          <w:sz w:val="18"/>
          <w:szCs w:val="18"/>
        </w:rPr>
        <w:tab/>
        <w:t xml:space="preserve">Mustafa Sezgin Tanrıkulu  </w:t>
      </w:r>
      <w:r w:rsidRPr="00DB4F21">
        <w:rPr>
          <w:rFonts w:ascii="Arial" w:hAnsi="Arial" w:cs="Arial"/>
          <w:spacing w:val="24"/>
          <w:sz w:val="18"/>
          <w:szCs w:val="18"/>
        </w:rPr>
        <w:tab/>
      </w:r>
      <w:r w:rsidRPr="00DB4F21">
        <w:rPr>
          <w:rFonts w:ascii="Arial" w:hAnsi="Arial" w:cs="Arial"/>
          <w:spacing w:val="24"/>
          <w:sz w:val="18"/>
          <w:szCs w:val="18"/>
        </w:rPr>
        <w:tab/>
        <w:t>(İstanbul)</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2)</w:t>
      </w:r>
      <w:r w:rsidRPr="00DB4F21">
        <w:rPr>
          <w:rFonts w:ascii="Arial" w:hAnsi="Arial" w:cs="Arial"/>
          <w:spacing w:val="24"/>
          <w:sz w:val="18"/>
          <w:szCs w:val="18"/>
        </w:rPr>
        <w:tab/>
        <w:t xml:space="preserve">Sena Kaleli  </w:t>
      </w:r>
      <w:r w:rsidRPr="00DB4F21">
        <w:rPr>
          <w:rFonts w:ascii="Arial" w:hAnsi="Arial" w:cs="Arial"/>
          <w:spacing w:val="24"/>
          <w:sz w:val="18"/>
          <w:szCs w:val="18"/>
        </w:rPr>
        <w:tab/>
      </w:r>
      <w:r w:rsidRPr="00DB4F21">
        <w:rPr>
          <w:rFonts w:ascii="Arial" w:hAnsi="Arial" w:cs="Arial"/>
          <w:spacing w:val="24"/>
          <w:sz w:val="18"/>
          <w:szCs w:val="18"/>
        </w:rPr>
        <w:tab/>
        <w:t>(Bursa)</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3)</w:t>
      </w:r>
      <w:r w:rsidRPr="00DB4F21">
        <w:rPr>
          <w:rFonts w:ascii="Arial" w:hAnsi="Arial" w:cs="Arial"/>
          <w:spacing w:val="24"/>
          <w:sz w:val="18"/>
          <w:szCs w:val="18"/>
        </w:rPr>
        <w:tab/>
        <w:t xml:space="preserve">Ali Rıza Öztürk  </w:t>
      </w:r>
      <w:r w:rsidRPr="00DB4F21">
        <w:rPr>
          <w:rFonts w:ascii="Arial" w:hAnsi="Arial" w:cs="Arial"/>
          <w:spacing w:val="24"/>
          <w:sz w:val="18"/>
          <w:szCs w:val="18"/>
        </w:rPr>
        <w:tab/>
      </w:r>
      <w:r w:rsidRPr="00DB4F21">
        <w:rPr>
          <w:rFonts w:ascii="Arial" w:hAnsi="Arial" w:cs="Arial"/>
          <w:spacing w:val="24"/>
          <w:sz w:val="18"/>
          <w:szCs w:val="18"/>
        </w:rPr>
        <w:tab/>
        <w:t>(Mersin)</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4)</w:t>
      </w:r>
      <w:r w:rsidRPr="00DB4F21">
        <w:rPr>
          <w:rFonts w:ascii="Arial" w:hAnsi="Arial" w:cs="Arial"/>
          <w:spacing w:val="24"/>
          <w:sz w:val="18"/>
          <w:szCs w:val="18"/>
        </w:rPr>
        <w:tab/>
        <w:t xml:space="preserve">Kamer Genç  </w:t>
      </w:r>
      <w:r w:rsidRPr="00DB4F21">
        <w:rPr>
          <w:rFonts w:ascii="Arial" w:hAnsi="Arial" w:cs="Arial"/>
          <w:spacing w:val="24"/>
          <w:sz w:val="18"/>
          <w:szCs w:val="18"/>
        </w:rPr>
        <w:tab/>
      </w:r>
      <w:r w:rsidRPr="00DB4F21">
        <w:rPr>
          <w:rFonts w:ascii="Arial" w:hAnsi="Arial" w:cs="Arial"/>
          <w:spacing w:val="24"/>
          <w:sz w:val="18"/>
          <w:szCs w:val="18"/>
        </w:rPr>
        <w:tab/>
        <w:t>(Tunceli)</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5)</w:t>
      </w:r>
      <w:r w:rsidRPr="00DB4F21">
        <w:rPr>
          <w:rFonts w:ascii="Arial" w:hAnsi="Arial" w:cs="Arial"/>
          <w:spacing w:val="24"/>
          <w:sz w:val="18"/>
          <w:szCs w:val="18"/>
        </w:rPr>
        <w:tab/>
        <w:t xml:space="preserve">Veli Ağbaba  </w:t>
      </w:r>
      <w:r w:rsidRPr="00DB4F21">
        <w:rPr>
          <w:rFonts w:ascii="Arial" w:hAnsi="Arial" w:cs="Arial"/>
          <w:spacing w:val="24"/>
          <w:sz w:val="18"/>
          <w:szCs w:val="18"/>
        </w:rPr>
        <w:tab/>
      </w:r>
      <w:r w:rsidRPr="00DB4F21">
        <w:rPr>
          <w:rFonts w:ascii="Arial" w:hAnsi="Arial" w:cs="Arial"/>
          <w:spacing w:val="24"/>
          <w:sz w:val="18"/>
          <w:szCs w:val="18"/>
        </w:rPr>
        <w:tab/>
        <w:t>(Malatya)</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6)</w:t>
      </w:r>
      <w:r w:rsidRPr="00DB4F21">
        <w:rPr>
          <w:rFonts w:ascii="Arial" w:hAnsi="Arial" w:cs="Arial"/>
          <w:spacing w:val="24"/>
          <w:sz w:val="18"/>
          <w:szCs w:val="18"/>
        </w:rPr>
        <w:tab/>
        <w:t xml:space="preserve">Gürkut Acar  </w:t>
      </w:r>
      <w:r w:rsidRPr="00DB4F21">
        <w:rPr>
          <w:rFonts w:ascii="Arial" w:hAnsi="Arial" w:cs="Arial"/>
          <w:spacing w:val="24"/>
          <w:sz w:val="18"/>
          <w:szCs w:val="18"/>
        </w:rPr>
        <w:tab/>
      </w:r>
      <w:r w:rsidRPr="00DB4F21">
        <w:rPr>
          <w:rFonts w:ascii="Arial" w:hAnsi="Arial" w:cs="Arial"/>
          <w:spacing w:val="24"/>
          <w:sz w:val="18"/>
          <w:szCs w:val="18"/>
        </w:rPr>
        <w:tab/>
        <w:t>(Antalya)</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7)</w:t>
      </w:r>
      <w:r w:rsidRPr="00DB4F21">
        <w:rPr>
          <w:rFonts w:ascii="Arial" w:hAnsi="Arial" w:cs="Arial"/>
          <w:spacing w:val="24"/>
          <w:sz w:val="18"/>
          <w:szCs w:val="18"/>
        </w:rPr>
        <w:tab/>
        <w:t xml:space="preserve">Ramazan Kerim Özkan  </w:t>
      </w:r>
      <w:r w:rsidRPr="00DB4F21">
        <w:rPr>
          <w:rFonts w:ascii="Arial" w:hAnsi="Arial" w:cs="Arial"/>
          <w:spacing w:val="24"/>
          <w:sz w:val="18"/>
          <w:szCs w:val="18"/>
        </w:rPr>
        <w:tab/>
      </w:r>
      <w:r w:rsidRPr="00DB4F21">
        <w:rPr>
          <w:rFonts w:ascii="Arial" w:hAnsi="Arial" w:cs="Arial"/>
          <w:spacing w:val="24"/>
          <w:sz w:val="18"/>
          <w:szCs w:val="18"/>
        </w:rPr>
        <w:tab/>
        <w:t>(Burdur)</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8)</w:t>
      </w:r>
      <w:r w:rsidRPr="00DB4F21">
        <w:rPr>
          <w:rFonts w:ascii="Arial" w:hAnsi="Arial" w:cs="Arial"/>
          <w:spacing w:val="24"/>
          <w:sz w:val="18"/>
          <w:szCs w:val="18"/>
        </w:rPr>
        <w:tab/>
        <w:t xml:space="preserve">Kadir Gökmen Öğüt  </w:t>
      </w:r>
      <w:r w:rsidRPr="00DB4F21">
        <w:rPr>
          <w:rFonts w:ascii="Arial" w:hAnsi="Arial" w:cs="Arial"/>
          <w:spacing w:val="24"/>
          <w:sz w:val="18"/>
          <w:szCs w:val="18"/>
        </w:rPr>
        <w:tab/>
      </w:r>
      <w:r w:rsidRPr="00DB4F21">
        <w:rPr>
          <w:rFonts w:ascii="Arial" w:hAnsi="Arial" w:cs="Arial"/>
          <w:spacing w:val="24"/>
          <w:sz w:val="18"/>
          <w:szCs w:val="18"/>
        </w:rPr>
        <w:tab/>
        <w:t>(İstanbul)</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9)</w:t>
      </w:r>
      <w:r w:rsidRPr="00DB4F21">
        <w:rPr>
          <w:rFonts w:ascii="Arial" w:hAnsi="Arial" w:cs="Arial"/>
          <w:spacing w:val="24"/>
          <w:sz w:val="18"/>
          <w:szCs w:val="18"/>
        </w:rPr>
        <w:tab/>
        <w:t xml:space="preserve">Recep Gürkan  </w:t>
      </w:r>
      <w:r w:rsidRPr="00DB4F21">
        <w:rPr>
          <w:rFonts w:ascii="Arial" w:hAnsi="Arial" w:cs="Arial"/>
          <w:spacing w:val="24"/>
          <w:sz w:val="18"/>
          <w:szCs w:val="18"/>
        </w:rPr>
        <w:tab/>
      </w:r>
      <w:r w:rsidRPr="00DB4F21">
        <w:rPr>
          <w:rFonts w:ascii="Arial" w:hAnsi="Arial" w:cs="Arial"/>
          <w:spacing w:val="24"/>
          <w:sz w:val="18"/>
          <w:szCs w:val="18"/>
        </w:rPr>
        <w:tab/>
        <w:t>(Edirne)</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10)</w:t>
      </w:r>
      <w:r w:rsidRPr="00DB4F21">
        <w:rPr>
          <w:rFonts w:ascii="Arial" w:hAnsi="Arial" w:cs="Arial"/>
          <w:spacing w:val="24"/>
          <w:sz w:val="18"/>
          <w:szCs w:val="18"/>
        </w:rPr>
        <w:tab/>
        <w:t xml:space="preserve">Mehmet Şeker  </w:t>
      </w:r>
      <w:r w:rsidRPr="00DB4F21">
        <w:rPr>
          <w:rFonts w:ascii="Arial" w:hAnsi="Arial" w:cs="Arial"/>
          <w:spacing w:val="24"/>
          <w:sz w:val="18"/>
          <w:szCs w:val="18"/>
        </w:rPr>
        <w:tab/>
      </w:r>
      <w:r w:rsidRPr="00DB4F21">
        <w:rPr>
          <w:rFonts w:ascii="Arial" w:hAnsi="Arial" w:cs="Arial"/>
          <w:spacing w:val="24"/>
          <w:sz w:val="18"/>
          <w:szCs w:val="18"/>
        </w:rPr>
        <w:tab/>
        <w:t>(Gaziantep)</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11)</w:t>
      </w:r>
      <w:r w:rsidRPr="00DB4F21">
        <w:rPr>
          <w:rFonts w:ascii="Arial" w:hAnsi="Arial" w:cs="Arial"/>
          <w:spacing w:val="24"/>
          <w:sz w:val="18"/>
          <w:szCs w:val="18"/>
        </w:rPr>
        <w:tab/>
        <w:t xml:space="preserve">Ahmet Toptaş  </w:t>
      </w:r>
      <w:r w:rsidRPr="00DB4F21">
        <w:rPr>
          <w:rFonts w:ascii="Arial" w:hAnsi="Arial" w:cs="Arial"/>
          <w:spacing w:val="24"/>
          <w:sz w:val="18"/>
          <w:szCs w:val="18"/>
        </w:rPr>
        <w:tab/>
      </w:r>
      <w:r w:rsidRPr="00DB4F21">
        <w:rPr>
          <w:rFonts w:ascii="Arial" w:hAnsi="Arial" w:cs="Arial"/>
          <w:spacing w:val="24"/>
          <w:sz w:val="18"/>
          <w:szCs w:val="18"/>
        </w:rPr>
        <w:tab/>
        <w:t>(Afyonkarahisar)</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12)</w:t>
      </w:r>
      <w:r w:rsidRPr="00DB4F21">
        <w:rPr>
          <w:rFonts w:ascii="Arial" w:hAnsi="Arial" w:cs="Arial"/>
          <w:spacing w:val="24"/>
          <w:sz w:val="18"/>
          <w:szCs w:val="18"/>
        </w:rPr>
        <w:tab/>
        <w:t xml:space="preserve">Mehmet Hilal Kaplan  </w:t>
      </w:r>
      <w:r w:rsidRPr="00DB4F21">
        <w:rPr>
          <w:rFonts w:ascii="Arial" w:hAnsi="Arial" w:cs="Arial"/>
          <w:spacing w:val="24"/>
          <w:sz w:val="18"/>
          <w:szCs w:val="18"/>
        </w:rPr>
        <w:tab/>
      </w:r>
      <w:r w:rsidRPr="00DB4F21">
        <w:rPr>
          <w:rFonts w:ascii="Arial" w:hAnsi="Arial" w:cs="Arial"/>
          <w:spacing w:val="24"/>
          <w:sz w:val="18"/>
          <w:szCs w:val="18"/>
        </w:rPr>
        <w:tab/>
        <w:t>(Kocaeli)</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13)</w:t>
      </w:r>
      <w:r w:rsidRPr="00DB4F21">
        <w:rPr>
          <w:rFonts w:ascii="Arial" w:hAnsi="Arial" w:cs="Arial"/>
          <w:spacing w:val="24"/>
          <w:sz w:val="18"/>
          <w:szCs w:val="18"/>
        </w:rPr>
        <w:tab/>
        <w:t xml:space="preserve">Hülya Güven  </w:t>
      </w:r>
      <w:r w:rsidRPr="00DB4F21">
        <w:rPr>
          <w:rFonts w:ascii="Arial" w:hAnsi="Arial" w:cs="Arial"/>
          <w:spacing w:val="24"/>
          <w:sz w:val="18"/>
          <w:szCs w:val="18"/>
        </w:rPr>
        <w:tab/>
      </w:r>
      <w:r w:rsidRPr="00DB4F21">
        <w:rPr>
          <w:rFonts w:ascii="Arial" w:hAnsi="Arial" w:cs="Arial"/>
          <w:spacing w:val="24"/>
          <w:sz w:val="18"/>
          <w:szCs w:val="18"/>
        </w:rPr>
        <w:tab/>
        <w:t>(İzmir)</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14)</w:t>
      </w:r>
      <w:r w:rsidRPr="00DB4F21">
        <w:rPr>
          <w:rFonts w:ascii="Arial" w:hAnsi="Arial" w:cs="Arial"/>
          <w:spacing w:val="24"/>
          <w:sz w:val="18"/>
          <w:szCs w:val="18"/>
        </w:rPr>
        <w:tab/>
        <w:t xml:space="preserve">İhsan Özkes  </w:t>
      </w:r>
      <w:r w:rsidRPr="00DB4F21">
        <w:rPr>
          <w:rFonts w:ascii="Arial" w:hAnsi="Arial" w:cs="Arial"/>
          <w:spacing w:val="24"/>
          <w:sz w:val="18"/>
          <w:szCs w:val="18"/>
        </w:rPr>
        <w:tab/>
      </w:r>
      <w:r w:rsidRPr="00DB4F21">
        <w:rPr>
          <w:rFonts w:ascii="Arial" w:hAnsi="Arial" w:cs="Arial"/>
          <w:spacing w:val="24"/>
          <w:sz w:val="18"/>
          <w:szCs w:val="18"/>
        </w:rPr>
        <w:tab/>
        <w:t>(İstanbul)</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15)</w:t>
      </w:r>
      <w:r w:rsidRPr="00DB4F21">
        <w:rPr>
          <w:rFonts w:ascii="Arial" w:hAnsi="Arial" w:cs="Arial"/>
          <w:spacing w:val="24"/>
          <w:sz w:val="18"/>
          <w:szCs w:val="18"/>
        </w:rPr>
        <w:tab/>
        <w:t xml:space="preserve">Osman Kaptan  </w:t>
      </w:r>
      <w:r w:rsidRPr="00DB4F21">
        <w:rPr>
          <w:rFonts w:ascii="Arial" w:hAnsi="Arial" w:cs="Arial"/>
          <w:spacing w:val="24"/>
          <w:sz w:val="18"/>
          <w:szCs w:val="18"/>
        </w:rPr>
        <w:tab/>
      </w:r>
      <w:r w:rsidRPr="00DB4F21">
        <w:rPr>
          <w:rFonts w:ascii="Arial" w:hAnsi="Arial" w:cs="Arial"/>
          <w:spacing w:val="24"/>
          <w:sz w:val="18"/>
          <w:szCs w:val="18"/>
        </w:rPr>
        <w:tab/>
        <w:t>(Antalya)</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16)</w:t>
      </w:r>
      <w:r w:rsidRPr="00DB4F21">
        <w:rPr>
          <w:rFonts w:ascii="Arial" w:hAnsi="Arial" w:cs="Arial"/>
          <w:spacing w:val="24"/>
          <w:sz w:val="18"/>
          <w:szCs w:val="18"/>
        </w:rPr>
        <w:tab/>
        <w:t xml:space="preserve">Levent Gök  </w:t>
      </w:r>
      <w:r w:rsidRPr="00DB4F21">
        <w:rPr>
          <w:rFonts w:ascii="Arial" w:hAnsi="Arial" w:cs="Arial"/>
          <w:spacing w:val="24"/>
          <w:sz w:val="18"/>
          <w:szCs w:val="18"/>
        </w:rPr>
        <w:tab/>
      </w:r>
      <w:r w:rsidRPr="00DB4F21">
        <w:rPr>
          <w:rFonts w:ascii="Arial" w:hAnsi="Arial" w:cs="Arial"/>
          <w:spacing w:val="24"/>
          <w:sz w:val="18"/>
          <w:szCs w:val="18"/>
        </w:rPr>
        <w:tab/>
        <w:t>(Ankara)</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17)</w:t>
      </w:r>
      <w:r w:rsidRPr="00DB4F21">
        <w:rPr>
          <w:rFonts w:ascii="Arial" w:hAnsi="Arial" w:cs="Arial"/>
          <w:spacing w:val="24"/>
          <w:sz w:val="18"/>
          <w:szCs w:val="18"/>
        </w:rPr>
        <w:tab/>
        <w:t xml:space="preserve">Ali İhsan Köktürk  </w:t>
      </w:r>
      <w:r w:rsidRPr="00DB4F21">
        <w:rPr>
          <w:rFonts w:ascii="Arial" w:hAnsi="Arial" w:cs="Arial"/>
          <w:spacing w:val="24"/>
          <w:sz w:val="18"/>
          <w:szCs w:val="18"/>
        </w:rPr>
        <w:tab/>
      </w:r>
      <w:r w:rsidRPr="00DB4F21">
        <w:rPr>
          <w:rFonts w:ascii="Arial" w:hAnsi="Arial" w:cs="Arial"/>
          <w:spacing w:val="24"/>
          <w:sz w:val="18"/>
          <w:szCs w:val="18"/>
        </w:rPr>
        <w:tab/>
        <w:t>(Zonguldak)</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18)</w:t>
      </w:r>
      <w:r w:rsidRPr="00DB4F21">
        <w:rPr>
          <w:rFonts w:ascii="Arial" w:hAnsi="Arial" w:cs="Arial"/>
          <w:spacing w:val="24"/>
          <w:sz w:val="18"/>
          <w:szCs w:val="18"/>
        </w:rPr>
        <w:tab/>
        <w:t xml:space="preserve">Mustafa Serdar Soydan  </w:t>
      </w:r>
      <w:r w:rsidRPr="00DB4F21">
        <w:rPr>
          <w:rFonts w:ascii="Arial" w:hAnsi="Arial" w:cs="Arial"/>
          <w:spacing w:val="24"/>
          <w:sz w:val="18"/>
          <w:szCs w:val="18"/>
        </w:rPr>
        <w:tab/>
      </w:r>
      <w:r w:rsidRPr="00DB4F21">
        <w:rPr>
          <w:rFonts w:ascii="Arial" w:hAnsi="Arial" w:cs="Arial"/>
          <w:spacing w:val="24"/>
          <w:sz w:val="18"/>
          <w:szCs w:val="18"/>
        </w:rPr>
        <w:tab/>
        <w:t>(Çanakkale)</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19)</w:t>
      </w:r>
      <w:r w:rsidRPr="00DB4F21">
        <w:rPr>
          <w:rFonts w:ascii="Arial" w:hAnsi="Arial" w:cs="Arial"/>
          <w:spacing w:val="24"/>
          <w:sz w:val="18"/>
          <w:szCs w:val="18"/>
        </w:rPr>
        <w:tab/>
        <w:t xml:space="preserve">Ali Demirçalı  </w:t>
      </w:r>
      <w:r w:rsidRPr="00DB4F21">
        <w:rPr>
          <w:rFonts w:ascii="Arial" w:hAnsi="Arial" w:cs="Arial"/>
          <w:spacing w:val="24"/>
          <w:sz w:val="18"/>
          <w:szCs w:val="18"/>
        </w:rPr>
        <w:tab/>
      </w:r>
      <w:r w:rsidRPr="00DB4F21">
        <w:rPr>
          <w:rFonts w:ascii="Arial" w:hAnsi="Arial" w:cs="Arial"/>
          <w:spacing w:val="24"/>
          <w:sz w:val="18"/>
          <w:szCs w:val="18"/>
        </w:rPr>
        <w:tab/>
        <w:t>(Adana)</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20)</w:t>
      </w:r>
      <w:r w:rsidRPr="00DB4F21">
        <w:rPr>
          <w:rFonts w:ascii="Arial" w:hAnsi="Arial" w:cs="Arial"/>
          <w:spacing w:val="24"/>
          <w:sz w:val="18"/>
          <w:szCs w:val="18"/>
        </w:rPr>
        <w:tab/>
        <w:t xml:space="preserve">Metin Lütfi Baydar  </w:t>
      </w:r>
      <w:r w:rsidRPr="00DB4F21">
        <w:rPr>
          <w:rFonts w:ascii="Arial" w:hAnsi="Arial" w:cs="Arial"/>
          <w:spacing w:val="24"/>
          <w:sz w:val="18"/>
          <w:szCs w:val="18"/>
        </w:rPr>
        <w:tab/>
      </w:r>
      <w:r w:rsidRPr="00DB4F21">
        <w:rPr>
          <w:rFonts w:ascii="Arial" w:hAnsi="Arial" w:cs="Arial"/>
          <w:spacing w:val="24"/>
          <w:sz w:val="18"/>
          <w:szCs w:val="18"/>
        </w:rPr>
        <w:tab/>
        <w:t>(Aydın)</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21)</w:t>
      </w:r>
      <w:r w:rsidRPr="00DB4F21">
        <w:rPr>
          <w:rFonts w:ascii="Arial" w:hAnsi="Arial" w:cs="Arial"/>
          <w:spacing w:val="24"/>
          <w:sz w:val="18"/>
          <w:szCs w:val="18"/>
        </w:rPr>
        <w:tab/>
        <w:t xml:space="preserve">Yıldıray Sapan  </w:t>
      </w:r>
      <w:r w:rsidRPr="00DB4F21">
        <w:rPr>
          <w:rFonts w:ascii="Arial" w:hAnsi="Arial" w:cs="Arial"/>
          <w:spacing w:val="24"/>
          <w:sz w:val="18"/>
          <w:szCs w:val="18"/>
        </w:rPr>
        <w:tab/>
      </w:r>
      <w:r w:rsidRPr="00DB4F21">
        <w:rPr>
          <w:rFonts w:ascii="Arial" w:hAnsi="Arial" w:cs="Arial"/>
          <w:spacing w:val="24"/>
          <w:sz w:val="18"/>
          <w:szCs w:val="18"/>
        </w:rPr>
        <w:tab/>
        <w:t>(Antalya)</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22)</w:t>
      </w:r>
      <w:r w:rsidRPr="00DB4F21">
        <w:rPr>
          <w:rFonts w:ascii="Arial" w:hAnsi="Arial" w:cs="Arial"/>
          <w:spacing w:val="24"/>
          <w:sz w:val="18"/>
          <w:szCs w:val="18"/>
        </w:rPr>
        <w:tab/>
        <w:t xml:space="preserve">Sedef Küçük  </w:t>
      </w:r>
      <w:r w:rsidRPr="00DB4F21">
        <w:rPr>
          <w:rFonts w:ascii="Arial" w:hAnsi="Arial" w:cs="Arial"/>
          <w:spacing w:val="24"/>
          <w:sz w:val="18"/>
          <w:szCs w:val="18"/>
        </w:rPr>
        <w:tab/>
      </w:r>
      <w:r w:rsidRPr="00DB4F21">
        <w:rPr>
          <w:rFonts w:ascii="Arial" w:hAnsi="Arial" w:cs="Arial"/>
          <w:spacing w:val="24"/>
          <w:sz w:val="18"/>
          <w:szCs w:val="18"/>
        </w:rPr>
        <w:tab/>
        <w:t>(İstanbul)</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23)</w:t>
      </w:r>
      <w:r w:rsidRPr="00DB4F21">
        <w:rPr>
          <w:rFonts w:ascii="Arial" w:hAnsi="Arial" w:cs="Arial"/>
          <w:spacing w:val="24"/>
          <w:sz w:val="18"/>
          <w:szCs w:val="18"/>
        </w:rPr>
        <w:tab/>
        <w:t xml:space="preserve">Selahattin Karaahmetoğlu  </w:t>
      </w:r>
      <w:r w:rsidRPr="00DB4F21">
        <w:rPr>
          <w:rFonts w:ascii="Arial" w:hAnsi="Arial" w:cs="Arial"/>
          <w:spacing w:val="24"/>
          <w:sz w:val="18"/>
          <w:szCs w:val="18"/>
        </w:rPr>
        <w:tab/>
      </w:r>
      <w:r w:rsidRPr="00DB4F21">
        <w:rPr>
          <w:rFonts w:ascii="Arial" w:hAnsi="Arial" w:cs="Arial"/>
          <w:spacing w:val="24"/>
          <w:sz w:val="18"/>
          <w:szCs w:val="18"/>
        </w:rPr>
        <w:tab/>
        <w:t>(Giresun)</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24)</w:t>
      </w:r>
      <w:r w:rsidRPr="00DB4F21">
        <w:rPr>
          <w:rFonts w:ascii="Arial" w:hAnsi="Arial" w:cs="Arial"/>
          <w:spacing w:val="24"/>
          <w:sz w:val="18"/>
          <w:szCs w:val="18"/>
        </w:rPr>
        <w:tab/>
        <w:t xml:space="preserve">Ramis Topal  </w:t>
      </w:r>
      <w:r w:rsidRPr="00DB4F21">
        <w:rPr>
          <w:rFonts w:ascii="Arial" w:hAnsi="Arial" w:cs="Arial"/>
          <w:spacing w:val="24"/>
          <w:sz w:val="18"/>
          <w:szCs w:val="18"/>
        </w:rPr>
        <w:tab/>
      </w:r>
      <w:r w:rsidRPr="00DB4F21">
        <w:rPr>
          <w:rFonts w:ascii="Arial" w:hAnsi="Arial" w:cs="Arial"/>
          <w:spacing w:val="24"/>
          <w:sz w:val="18"/>
          <w:szCs w:val="18"/>
        </w:rPr>
        <w:tab/>
        <w:t>(Amasya)</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25)</w:t>
      </w:r>
      <w:r w:rsidRPr="00DB4F21">
        <w:rPr>
          <w:rFonts w:ascii="Arial" w:hAnsi="Arial" w:cs="Arial"/>
          <w:spacing w:val="24"/>
          <w:sz w:val="18"/>
          <w:szCs w:val="18"/>
        </w:rPr>
        <w:tab/>
        <w:t xml:space="preserve">Namık Havutça  </w:t>
      </w:r>
      <w:r w:rsidRPr="00DB4F21">
        <w:rPr>
          <w:rFonts w:ascii="Arial" w:hAnsi="Arial" w:cs="Arial"/>
          <w:spacing w:val="24"/>
          <w:sz w:val="18"/>
          <w:szCs w:val="18"/>
        </w:rPr>
        <w:tab/>
      </w:r>
      <w:r w:rsidRPr="00DB4F21">
        <w:rPr>
          <w:rFonts w:ascii="Arial" w:hAnsi="Arial" w:cs="Arial"/>
          <w:spacing w:val="24"/>
          <w:sz w:val="18"/>
          <w:szCs w:val="18"/>
        </w:rPr>
        <w:tab/>
        <w:t>(Balıkesir)</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26)</w:t>
      </w:r>
      <w:r w:rsidRPr="00DB4F21">
        <w:rPr>
          <w:rFonts w:ascii="Arial" w:hAnsi="Arial" w:cs="Arial"/>
          <w:spacing w:val="24"/>
          <w:sz w:val="18"/>
          <w:szCs w:val="18"/>
        </w:rPr>
        <w:tab/>
        <w:t xml:space="preserve">Hasan Ören  </w:t>
      </w:r>
      <w:r w:rsidRPr="00DB4F21">
        <w:rPr>
          <w:rFonts w:ascii="Arial" w:hAnsi="Arial" w:cs="Arial"/>
          <w:spacing w:val="24"/>
          <w:sz w:val="18"/>
          <w:szCs w:val="18"/>
        </w:rPr>
        <w:tab/>
      </w:r>
      <w:r w:rsidRPr="00DB4F21">
        <w:rPr>
          <w:rFonts w:ascii="Arial" w:hAnsi="Arial" w:cs="Arial"/>
          <w:spacing w:val="24"/>
          <w:sz w:val="18"/>
          <w:szCs w:val="18"/>
        </w:rPr>
        <w:tab/>
        <w:t>(Manisa)</w:t>
      </w:r>
    </w:p>
    <w:p w:rsidRPr="00DB4F21" w:rsidR="00EC2846" w:rsidP="00DB4F21" w:rsidRDefault="00EC2846">
      <w:pPr>
        <w:pStyle w:val="Metinstil"/>
        <w:tabs>
          <w:tab w:val="left" w:pos="1418"/>
          <w:tab w:val="center" w:pos="5103"/>
          <w:tab w:val="left" w:pos="708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Gerekçe:</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Ülkemizin İran ve Irak sınırında bulunan ve 2010 Adrese Dayalı Nüfus Kayıt Sistemi sonuçlarına göre 251.302 kişilik nüfusu barındıran Hakkâri'de nüfusun yüzde 54'ü şehirde, yüzde 46'sı da köylerde yaşamaktadır. 1990'lı yıllarda pek çok köyün boşaltıldığı Hakkâri'de temel geçim kaynağı olan tarım ve hayvancılık, mera ve yayla yasaklarından ötürü hızlı bir inişe geçmiştir.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TÜİK'in tespitlerine göre Hakkâri'de şehirleşme oranı, nüfus artış hızı, kişi başına gayrisafi yurt içi hasıla, sanayi iş kolunda çalışanların toplam istihdama oranı bakımından Türkiye ortalamasının altındadır. Tarım kolunda çalışanların toplam istihdam oranı ise Türkiye ortalamasının üstündedir. Ancak tarım kolundaki istihdam oranının yüksekliği, yurttaşların geçim koşullarını düzeltmeye yaramamaktadır. Zira bu iş kolunda çalışanlar başka hiçbir istihdam alanı bulamamakta ve bu şekilde temel geçimlerini bile sağlayamamaktadırlar.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TÜİK'in 2010 tarihinde yaptığı ve dört ili kapsayan (Van, Muş, Bitlis ve Hakkâri) "Bölgesel Göstergeler" araştırmasına göre bu illerdeki işsizlik oranı yüzde 17 iken, Türkiye ortalaması yüzde 11'dir. Aynı araştırma, iş gücüne katılım konusunda da Hakkâri'nin Türkiye ortalamasının altında olduğunu ortaya koymaktadır. Söz konusu araştırmaya göre maaşlı çalışan sayısı yüzde 0,4, maddi mallara ilişkin brüt yatırımların Türkiye toplamı içindeki payı da yüzde 0,7'dir. Hakkâri'de yıllık nüfus artış hızının yüzdelik oranının eksi 21,5 olması da dikkat çekicidir.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Ülkemizde sanayi tesislerinin en az olduğu illerden Hakkâri'nin hava kalitesi bakımından Türkiye'nin en düşük ili olması da ayrıca dikkatlere şayandır. Hava kalitesi istatistikleri 2010-2011'e göre kükürtdioksit (S02) ortalamasının en yüksek bulunduğu il ve ilçe merkezleri içinde Hakkâri birinci sıradadır. Hava kalitesindeki bu düşüklüğün özellikle çocuklarda ve yaşlılarda ne tür sağlık sorunlarına yol açtığına dair net bir veriye sahip değiliz. Bu konunun araştırılması ve Hakkâri ile ilçelerindeki hava kirliliğine karşı önlem alınması elzem görünmektedir.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Hakkârili öğrencilerin özellikle üniversite sınavlarına hazırlık sürecinde eğitim olanaklarına erişim konusunda yaşadıkları sıkıntılar, bu ilimizin başarı oranını da açık bir biçimde etkilemekte, Hakkâri, üniversite sınav sonuçları sıralamasında neredeyse istikrarlı bir biçimde Türkiye'nin en başarısız illeri içinde yer almaktadır.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Kürt sorununun en fazla görünür olduğu illerden Hakkâri'de sivil halkın gündelik hayatta ticaret ilişkileri, eğitim, sanat, sosyal aktiviteler, sağlık ve suya erişim konusunda ciddi sorunlar yaşadığı bilinmektedir. Bu sorunların tespiti ve çözüm için gerekli önerilerin ortaya konması gerekmektedir.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Bölgede yaşanan çatışmalardan en fazla kadın ve çocukların etkilendiği varsayıldığında, ciddi psikososyal problemler de yaşanmaktadır. Özellikle kadınların yaşadıkları travmalara karşı çözüm arayışlarına girmek elzemdir.</w:t>
      </w:r>
      <w:r w:rsidRPr="00DB4F21" w:rsidR="00D30299">
        <w:rPr>
          <w:rFonts w:ascii="Arial" w:hAnsi="Arial" w:cs="Arial"/>
          <w:spacing w:val="24"/>
          <w:sz w:val="18"/>
          <w:szCs w:val="18"/>
        </w:rPr>
        <w:t xml:space="preserve">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Öte yandan, mera ve yayla yasaklarının, keza mülki amirliğin sivillere yasakladığı alanların ve mayın riskinin bulunduğu yörelerin, yöre halkının gündelik hayatını, ticari aktivitelerini nasıl etkilediğini, bölgedeki hayvancılık ve tarım faaliyetlerini ne hâle getirdiğini tespit etmek gerekmektedir.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Yüksekova ilçemizde, 1980'li yıllara kadar Türkiye'nin sayılı kuş cennetlerinden biri olan Nehil Irmağı'nın önünün açılarak Zap Suyu'na karışmasına sebebiyet verildiği için kuşların yaşam alanı olan Nehil Sazlığı'nın kurutulduğu bilinmektedir. Nehil Sazlığı'nın yeniden eski hâline getirilmesi ve doğu ile batı arasında yolculuk yapan kuşlar için elzem bir duraklama mekânına yeniden kavuşturulması gerekmektedir.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Özellikle yoğun çatışmaların ve coğrafi koşulların yarattığı olumsuzluklar neticesinde Çukurca ilçesinin neredeyse dış dünyadan yalıtıldığı bilinmektedir. Burada işsizlik had safhada olup yöre köylülerinin neredeyse tek geçim kaynağı geçici köy koruculuğundan elde ettikleri maaştır. Gençler ise eğitim olanakları da olmadığı için ülkenin batısına göç etmek dışında bir seçeneğe sahip değillerdir. Göçün sadece il dışına değil, il içinde de devam ettiğini vurgulamak gerekir. Çukurca'dan Yüksekova veya Hakkâri merkeze, Şemdinli'den Yüksekova'ya veya köylerden il ve ilçelere doğru sürekli bir göç yaşanmakta, yöredeki halk âdeta geçinmek için yarı göçebe bir hayat sürdürmektedir.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Hülasa, Hakkârili yurttaşlar ekonomik, sosyal, siyasal, psikolojik alandaki binlerce sorunla boğuşurken, ciddi bir yalnızlık ve sahipsizlik duygusu içinde yaşamakta, aidiyet duygularını yitirmekte ve sorunlarına karşı kendi çarelerini üretmenin peşine düşmektedirler.</w:t>
      </w:r>
    </w:p>
    <w:p w:rsidRPr="00DB4F21" w:rsidR="005F782E" w:rsidP="00DB4F21" w:rsidRDefault="005F782E">
      <w:pPr>
        <w:tabs>
          <w:tab w:val="center" w:pos="5100"/>
        </w:tabs>
        <w:suppressAutoHyphens/>
        <w:spacing w:before="100" w:beforeAutospacing="1" w:after="100" w:afterAutospacing="1"/>
        <w:ind w:left="80" w:right="60" w:firstLine="760"/>
        <w:jc w:val="both"/>
        <w:rPr>
          <w:sz w:val="18"/>
          <w:szCs w:val="18"/>
        </w:rPr>
      </w:pPr>
      <w:r w:rsidRPr="00DB4F21">
        <w:rPr>
          <w:sz w:val="18"/>
          <w:szCs w:val="18"/>
        </w:rPr>
        <w:t>2.- Mersin Milletvekili Ali Öz ve 19 milletvekilinin, S-70 Skorsky helikopter kazalarının sebeplerinin</w:t>
      </w:r>
      <w:r w:rsidRPr="00DB4F21" w:rsidR="00D30299">
        <w:rPr>
          <w:sz w:val="18"/>
          <w:szCs w:val="18"/>
        </w:rPr>
        <w:t xml:space="preserve"> </w:t>
      </w:r>
      <w:r w:rsidRPr="00DB4F21">
        <w:rPr>
          <w:sz w:val="18"/>
          <w:szCs w:val="18"/>
        </w:rPr>
        <w:t>araştırılarak alınması gereken önlemlerin belirlenmesi amacıyla Meclis araştırması açılmasına ilişkin önergesi (10/1222)</w:t>
      </w:r>
    </w:p>
    <w:p w:rsidRPr="00DB4F21" w:rsidR="00EC2846" w:rsidP="00DB4F21" w:rsidRDefault="00EC284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Doğu ve güneydoğuda terörle mücadele kapsamında artış gösteren aynı tip ve marka S-70 Skorsky helikopter kazalarının sebeplerinin araştırılarak alınacak önlemlerin belirlenmesi konusunda Anayasanın 98’inci ve İç Tüzük’ün 104 ve 105’inci maddeleri gereğince ekte sunulan gerekçe çerçevesinde Meclis araştırması açılmasını arz ve teklif ederiz.</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 Ali Öz</w:t>
      </w:r>
      <w:r w:rsidRPr="00DB4F21">
        <w:rPr>
          <w:rFonts w:ascii="Arial" w:hAnsi="Arial" w:cs="Arial"/>
          <w:spacing w:val="24"/>
          <w:sz w:val="18"/>
          <w:szCs w:val="18"/>
        </w:rPr>
        <w:tab/>
      </w:r>
      <w:r w:rsidRPr="00DB4F21">
        <w:rPr>
          <w:rFonts w:ascii="Arial" w:hAnsi="Arial" w:cs="Arial"/>
          <w:spacing w:val="24"/>
          <w:sz w:val="18"/>
          <w:szCs w:val="18"/>
        </w:rPr>
        <w:tab/>
        <w:t>(Mersin)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2) Mehmet Şandır</w:t>
      </w:r>
      <w:r w:rsidRPr="00DB4F21">
        <w:rPr>
          <w:rFonts w:ascii="Arial" w:hAnsi="Arial" w:cs="Arial"/>
          <w:spacing w:val="24"/>
          <w:sz w:val="18"/>
          <w:szCs w:val="18"/>
        </w:rPr>
        <w:tab/>
      </w:r>
      <w:r w:rsidRPr="00DB4F21">
        <w:rPr>
          <w:rFonts w:ascii="Arial" w:hAnsi="Arial" w:cs="Arial"/>
          <w:spacing w:val="24"/>
          <w:sz w:val="18"/>
          <w:szCs w:val="18"/>
        </w:rPr>
        <w:tab/>
        <w:t>(Mersin)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3) Oktay Vural</w:t>
      </w:r>
      <w:r w:rsidRPr="00DB4F21">
        <w:rPr>
          <w:rFonts w:ascii="Arial" w:hAnsi="Arial" w:cs="Arial"/>
          <w:spacing w:val="24"/>
          <w:sz w:val="18"/>
          <w:szCs w:val="18"/>
        </w:rPr>
        <w:tab/>
      </w:r>
      <w:r w:rsidRPr="00DB4F21">
        <w:rPr>
          <w:rFonts w:ascii="Arial" w:hAnsi="Arial" w:cs="Arial"/>
          <w:spacing w:val="24"/>
          <w:sz w:val="18"/>
          <w:szCs w:val="18"/>
        </w:rPr>
        <w:tab/>
        <w:t>(İzmir)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4) S. Nevzat Korkmaz</w:t>
      </w:r>
      <w:r w:rsidRPr="00DB4F21">
        <w:rPr>
          <w:rFonts w:ascii="Arial" w:hAnsi="Arial" w:cs="Arial"/>
          <w:spacing w:val="24"/>
          <w:sz w:val="18"/>
          <w:szCs w:val="18"/>
        </w:rPr>
        <w:tab/>
      </w:r>
      <w:r w:rsidRPr="00DB4F21">
        <w:rPr>
          <w:rFonts w:ascii="Arial" w:hAnsi="Arial" w:cs="Arial"/>
          <w:spacing w:val="24"/>
          <w:sz w:val="18"/>
          <w:szCs w:val="18"/>
        </w:rPr>
        <w:tab/>
        <w:t>(Isparta)</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5) Özcan Yeniçeri</w:t>
      </w:r>
      <w:r w:rsidRPr="00DB4F21">
        <w:rPr>
          <w:rFonts w:ascii="Arial" w:hAnsi="Arial" w:cs="Arial"/>
          <w:spacing w:val="24"/>
          <w:sz w:val="18"/>
          <w:szCs w:val="18"/>
        </w:rPr>
        <w:tab/>
      </w:r>
      <w:r w:rsidRPr="00DB4F21">
        <w:rPr>
          <w:rFonts w:ascii="Arial" w:hAnsi="Arial" w:cs="Arial"/>
          <w:spacing w:val="24"/>
          <w:sz w:val="18"/>
          <w:szCs w:val="18"/>
        </w:rPr>
        <w:tab/>
        <w:t>(Ankara)</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6) Yusuf Halaçoğlu</w:t>
      </w:r>
      <w:r w:rsidRPr="00DB4F21">
        <w:rPr>
          <w:rFonts w:ascii="Arial" w:hAnsi="Arial" w:cs="Arial"/>
          <w:spacing w:val="24"/>
          <w:sz w:val="18"/>
          <w:szCs w:val="18"/>
        </w:rPr>
        <w:tab/>
      </w:r>
      <w:r w:rsidRPr="00DB4F21">
        <w:rPr>
          <w:rFonts w:ascii="Arial" w:hAnsi="Arial" w:cs="Arial"/>
          <w:spacing w:val="24"/>
          <w:sz w:val="18"/>
          <w:szCs w:val="18"/>
        </w:rPr>
        <w:tab/>
        <w:t>(Kayseri)</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7) Muharrem Varlı</w:t>
      </w:r>
      <w:r w:rsidRPr="00DB4F21">
        <w:rPr>
          <w:rFonts w:ascii="Arial" w:hAnsi="Arial" w:cs="Arial"/>
          <w:spacing w:val="24"/>
          <w:sz w:val="18"/>
          <w:szCs w:val="18"/>
        </w:rPr>
        <w:tab/>
      </w:r>
      <w:r w:rsidRPr="00DB4F21">
        <w:rPr>
          <w:rFonts w:ascii="Arial" w:hAnsi="Arial" w:cs="Arial"/>
          <w:spacing w:val="24"/>
          <w:sz w:val="18"/>
          <w:szCs w:val="18"/>
        </w:rPr>
        <w:tab/>
        <w:t>(Adana)</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8) Mesut Dedeoğlu</w:t>
      </w:r>
      <w:r w:rsidRPr="00DB4F21">
        <w:rPr>
          <w:rFonts w:ascii="Arial" w:hAnsi="Arial" w:cs="Arial"/>
          <w:spacing w:val="24"/>
          <w:sz w:val="18"/>
          <w:szCs w:val="18"/>
        </w:rPr>
        <w:tab/>
      </w:r>
      <w:r w:rsidRPr="00DB4F21">
        <w:rPr>
          <w:rFonts w:ascii="Arial" w:hAnsi="Arial" w:cs="Arial"/>
          <w:spacing w:val="24"/>
          <w:sz w:val="18"/>
          <w:szCs w:val="18"/>
        </w:rPr>
        <w:tab/>
        <w:t>(Kahramanmaraş)</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9) Ali Halaman</w:t>
      </w:r>
      <w:r w:rsidRPr="00DB4F21">
        <w:rPr>
          <w:rFonts w:ascii="Arial" w:hAnsi="Arial" w:cs="Arial"/>
          <w:spacing w:val="24"/>
          <w:sz w:val="18"/>
          <w:szCs w:val="18"/>
        </w:rPr>
        <w:tab/>
      </w:r>
      <w:r w:rsidRPr="00DB4F21">
        <w:rPr>
          <w:rFonts w:ascii="Arial" w:hAnsi="Arial" w:cs="Arial"/>
          <w:spacing w:val="24"/>
          <w:sz w:val="18"/>
          <w:szCs w:val="18"/>
        </w:rPr>
        <w:tab/>
        <w:t>(Adana)</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10) Seyfettin Yılmaz</w:t>
      </w:r>
      <w:r w:rsidRPr="00DB4F21">
        <w:rPr>
          <w:rFonts w:ascii="Arial" w:hAnsi="Arial" w:cs="Arial"/>
          <w:spacing w:val="24"/>
          <w:sz w:val="18"/>
          <w:szCs w:val="18"/>
        </w:rPr>
        <w:tab/>
      </w:r>
      <w:r w:rsidRPr="00DB4F21">
        <w:rPr>
          <w:rFonts w:ascii="Arial" w:hAnsi="Arial" w:cs="Arial"/>
          <w:spacing w:val="24"/>
          <w:sz w:val="18"/>
          <w:szCs w:val="18"/>
        </w:rPr>
        <w:tab/>
        <w:t>(Adana)</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11) Emin Çınar</w:t>
      </w:r>
      <w:r w:rsidRPr="00DB4F21">
        <w:rPr>
          <w:rFonts w:ascii="Arial" w:hAnsi="Arial" w:cs="Arial"/>
          <w:spacing w:val="24"/>
          <w:sz w:val="18"/>
          <w:szCs w:val="18"/>
        </w:rPr>
        <w:tab/>
      </w:r>
      <w:r w:rsidRPr="00DB4F21">
        <w:rPr>
          <w:rFonts w:ascii="Arial" w:hAnsi="Arial" w:cs="Arial"/>
          <w:spacing w:val="24"/>
          <w:sz w:val="18"/>
          <w:szCs w:val="18"/>
        </w:rPr>
        <w:tab/>
        <w:t>(Kastamonu)</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12) Hasan Hüseyin Türkoğlu</w:t>
      </w:r>
      <w:r w:rsidRPr="00DB4F21">
        <w:rPr>
          <w:rFonts w:ascii="Arial" w:hAnsi="Arial" w:cs="Arial"/>
          <w:spacing w:val="24"/>
          <w:sz w:val="18"/>
          <w:szCs w:val="18"/>
        </w:rPr>
        <w:tab/>
      </w:r>
      <w:r w:rsidRPr="00DB4F21">
        <w:rPr>
          <w:rFonts w:ascii="Arial" w:hAnsi="Arial" w:cs="Arial"/>
          <w:spacing w:val="24"/>
          <w:sz w:val="18"/>
          <w:szCs w:val="18"/>
        </w:rPr>
        <w:tab/>
        <w:t>(Osmaniye)</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13) Mehmet Erdoğan</w:t>
      </w:r>
      <w:r w:rsidRPr="00DB4F21">
        <w:rPr>
          <w:rFonts w:ascii="Arial" w:hAnsi="Arial" w:cs="Arial"/>
          <w:spacing w:val="24"/>
          <w:sz w:val="18"/>
          <w:szCs w:val="18"/>
        </w:rPr>
        <w:tab/>
      </w:r>
      <w:r w:rsidRPr="00DB4F21">
        <w:rPr>
          <w:rFonts w:ascii="Arial" w:hAnsi="Arial" w:cs="Arial"/>
          <w:spacing w:val="24"/>
          <w:sz w:val="18"/>
          <w:szCs w:val="18"/>
        </w:rPr>
        <w:tab/>
        <w:t>(Muğla)</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14) Mehmet Günal</w:t>
      </w:r>
      <w:r w:rsidRPr="00DB4F21">
        <w:rPr>
          <w:rFonts w:ascii="Arial" w:hAnsi="Arial" w:cs="Arial"/>
          <w:spacing w:val="24"/>
          <w:sz w:val="18"/>
          <w:szCs w:val="18"/>
        </w:rPr>
        <w:tab/>
      </w:r>
      <w:r w:rsidRPr="00DB4F21">
        <w:rPr>
          <w:rFonts w:ascii="Arial" w:hAnsi="Arial" w:cs="Arial"/>
          <w:spacing w:val="24"/>
          <w:sz w:val="18"/>
          <w:szCs w:val="18"/>
        </w:rPr>
        <w:tab/>
        <w:t>(Antalya)</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15) Ahmet Duran Bulut</w:t>
      </w:r>
      <w:r w:rsidRPr="00DB4F21">
        <w:rPr>
          <w:rFonts w:ascii="Arial" w:hAnsi="Arial" w:cs="Arial"/>
          <w:spacing w:val="24"/>
          <w:sz w:val="18"/>
          <w:szCs w:val="18"/>
        </w:rPr>
        <w:tab/>
      </w:r>
      <w:r w:rsidRPr="00DB4F21">
        <w:rPr>
          <w:rFonts w:ascii="Arial" w:hAnsi="Arial" w:cs="Arial"/>
          <w:spacing w:val="24"/>
          <w:sz w:val="18"/>
          <w:szCs w:val="18"/>
        </w:rPr>
        <w:tab/>
        <w:t>(Balıkesir)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16) Lütfü Türkkan</w:t>
      </w:r>
      <w:r w:rsidRPr="00DB4F21">
        <w:rPr>
          <w:rFonts w:ascii="Arial" w:hAnsi="Arial" w:cs="Arial"/>
          <w:spacing w:val="24"/>
          <w:sz w:val="18"/>
          <w:szCs w:val="18"/>
        </w:rPr>
        <w:tab/>
      </w:r>
      <w:r w:rsidRPr="00DB4F21">
        <w:rPr>
          <w:rFonts w:ascii="Arial" w:hAnsi="Arial" w:cs="Arial"/>
          <w:spacing w:val="24"/>
          <w:sz w:val="18"/>
          <w:szCs w:val="18"/>
        </w:rPr>
        <w:tab/>
        <w:t>(Kocaeli)</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17) D. Ali Torlak</w:t>
      </w:r>
      <w:r w:rsidRPr="00DB4F21">
        <w:rPr>
          <w:rFonts w:ascii="Arial" w:hAnsi="Arial" w:cs="Arial"/>
          <w:spacing w:val="24"/>
          <w:sz w:val="18"/>
          <w:szCs w:val="18"/>
        </w:rPr>
        <w:tab/>
      </w:r>
      <w:r w:rsidRPr="00DB4F21">
        <w:rPr>
          <w:rFonts w:ascii="Arial" w:hAnsi="Arial" w:cs="Arial"/>
          <w:spacing w:val="24"/>
          <w:sz w:val="18"/>
          <w:szCs w:val="18"/>
        </w:rPr>
        <w:tab/>
        <w:t>(İstanbul)</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18) Ali Uzunırmak</w:t>
      </w:r>
      <w:r w:rsidRPr="00DB4F21">
        <w:rPr>
          <w:rFonts w:ascii="Arial" w:hAnsi="Arial" w:cs="Arial"/>
          <w:spacing w:val="24"/>
          <w:sz w:val="18"/>
          <w:szCs w:val="18"/>
        </w:rPr>
        <w:tab/>
      </w:r>
      <w:r w:rsidRPr="00DB4F21">
        <w:rPr>
          <w:rFonts w:ascii="Arial" w:hAnsi="Arial" w:cs="Arial"/>
          <w:spacing w:val="24"/>
          <w:sz w:val="18"/>
          <w:szCs w:val="18"/>
        </w:rPr>
        <w:tab/>
        <w:t>(Aydın)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19) Alim Işık</w:t>
      </w:r>
      <w:r w:rsidRPr="00DB4F21">
        <w:rPr>
          <w:rFonts w:ascii="Arial" w:hAnsi="Arial" w:cs="Arial"/>
          <w:spacing w:val="24"/>
          <w:sz w:val="18"/>
          <w:szCs w:val="18"/>
        </w:rPr>
        <w:tab/>
      </w:r>
      <w:r w:rsidRPr="00DB4F21">
        <w:rPr>
          <w:rFonts w:ascii="Arial" w:hAnsi="Arial" w:cs="Arial"/>
          <w:spacing w:val="24"/>
          <w:sz w:val="18"/>
          <w:szCs w:val="18"/>
        </w:rPr>
        <w:tab/>
        <w:t>(Kütahya)</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20) Kemalettin Yılmaz</w:t>
      </w:r>
      <w:r w:rsidRPr="00DB4F21">
        <w:rPr>
          <w:rFonts w:ascii="Arial" w:hAnsi="Arial" w:cs="Arial"/>
          <w:spacing w:val="24"/>
          <w:sz w:val="18"/>
          <w:szCs w:val="18"/>
        </w:rPr>
        <w:tab/>
      </w:r>
      <w:r w:rsidRPr="00DB4F21">
        <w:rPr>
          <w:rFonts w:ascii="Arial" w:hAnsi="Arial" w:cs="Arial"/>
          <w:spacing w:val="24"/>
          <w:sz w:val="18"/>
          <w:szCs w:val="18"/>
        </w:rPr>
        <w:tab/>
        <w:t>(Afyonkarahisar)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Gerekçe:</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Türk Silahlı Kuvvetlerinin 1990 yılından itibaren Skorsky helikopterlerinin bilinen 17 adet kazası bulunmaktadır ve bu kazalarda 87 asker şehit olmuştur.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Siirt'in Pervari ilçesinde 17 askerin şehit olmasına yol açan helikopter kazası yakın zamanlardaki diğer kazaları da akıllara getirmiştir. Kazalar hakkında yapılan yorumlar rahatsız edici boyutlardadır.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Diyarbakır-Lice: 1 şehit, 7 yaralı (11/10/2012)</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Diyarbakır'ın Lice İlçesi Abalı köyü üs bölgesinde personel değişimi sırasında Skorsky tipi helikopter, kalkışı sırasında kuyruk kısmı tele çarpınca kontrol kaybına uğramış ve acil iniş sırasında gövdesi üzerine düşmüştür. Kazada, Uzman Çavuş İlyas Genel şehit olurken, biri ağır 7 asker yaralanmıştır.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Dağlıca: 5 şehit</w:t>
      </w:r>
      <w:r w:rsidRPr="00DB4F21" w:rsidR="005F782E">
        <w:rPr>
          <w:rFonts w:ascii="Arial" w:hAnsi="Arial" w:cs="Arial"/>
          <w:spacing w:val="24"/>
          <w:sz w:val="18"/>
          <w:szCs w:val="18"/>
        </w:rPr>
        <w:t>,</w:t>
      </w:r>
      <w:r w:rsidRPr="00DB4F21">
        <w:rPr>
          <w:rFonts w:ascii="Arial" w:hAnsi="Arial" w:cs="Arial"/>
          <w:spacing w:val="24"/>
          <w:sz w:val="18"/>
          <w:szCs w:val="18"/>
        </w:rPr>
        <w:t xml:space="preserve"> 7 yaralı (22/07/2012)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Hakkâri Dağlıca'da 4 mürettebat ve 11 kişilik emniyet timini taşıyan askerî helikopter inişe geçtiği sırada düşmüştür. 5 asker şehit olurken 7 asker de yaralanmıştır.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Kabil: 5 şehit (16/03/2012)</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Afganistan'da bir Türk helikopterinin düşmesi sonucu 5 Türk askeri şehit olmuştur. Helikopter, Kabil'e bir buçuk saat uzaklıktaki Bagrami kasabasında teknik bir arıza sonucu bir evin üzerine düşmüştür. Olayda evdeki 2 Afgan vatandaşı da hayatını kaybetmiştir.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Helikopterlerin düşüş nedenleri arasında teknik arıza öne çıkıyor. Oysa sabotaj, saldırı, tedbirsizlik, dikkatsizlik ve ihmal seçenekleri de göz ardı edilmemelidir. Aynı tip helikopterlerin arkası arkasına kaza kırıma uğraması uyarıcı olmalı ve alarm vermelidir.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S-70 Skorsky helikopterlerin metal yorgunu ve uçuş saatlerini doldurmuş olmaları ve ek olarak helikopter sayısındaki yetersizlikle birlikte mevcut taşıma kapasitelerinin aşılarak kullanılması felaketlere davetiye çıkarmaktadır.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Türk Silahlı Kuvvetlerinin hava ve kara taşıt araçlarının yenilenmesi ve çağın şartlarına uygun donanıma sahip olması acil alınacak tedbirler içerisinde yer almalıdır.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S-70 Skorsky helikopterleri hangi ülke tarafından ve hangi yıldan bu yana yapılmaktadır? Bu helikopterleri bizim dışımızda kullanan kaç ülke vardır? Bu ülkelerde de bizde olduğu gibi sık ve benzer kaza kırım olmakta mıdır?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Konunun TBMM tarafından da araştırılması, son dönemlerde S-70 Skorsky helikopterlerinin kaza kırım sayılarının artması, tüm ayrıntı ve yönleriyle incelenmesini ve derinlemesine araştırılmasını sağlayacaktır.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Helikopter kazalarına son vermek için sorumluluk mevkisinde bulunan herkesin harekete geçmesi gerekmektedir. Bu kapsamdaki kazaların önüne geçilmesi için gerekli önlemler alınmaz ve tedbirler adım adım uygulanmazsa, bundan sonra ortaya çıkabilecek her kayıp ve acının vebali bu duruma göz yuman ve ağırdan alan herkesin üzerine olacaktır.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Önergemiz bu amaçla hazırlanmıştır.</w:t>
      </w:r>
      <w:r w:rsidRPr="00DB4F21" w:rsidR="00D30299">
        <w:rPr>
          <w:rFonts w:ascii="Arial" w:hAnsi="Arial" w:cs="Arial"/>
          <w:spacing w:val="24"/>
          <w:sz w:val="18"/>
          <w:szCs w:val="18"/>
        </w:rPr>
        <w:t xml:space="preserve"> </w:t>
      </w:r>
    </w:p>
    <w:p w:rsidRPr="00DB4F21" w:rsidR="005F782E" w:rsidP="00DB4F21" w:rsidRDefault="005F782E">
      <w:pPr>
        <w:tabs>
          <w:tab w:val="center" w:pos="5100"/>
        </w:tabs>
        <w:suppressAutoHyphens/>
        <w:spacing w:before="100" w:beforeAutospacing="1" w:after="100" w:afterAutospacing="1"/>
        <w:ind w:left="80" w:right="60" w:firstLine="760"/>
        <w:jc w:val="both"/>
        <w:rPr>
          <w:sz w:val="18"/>
          <w:szCs w:val="18"/>
        </w:rPr>
      </w:pPr>
      <w:r w:rsidRPr="00DB4F21">
        <w:rPr>
          <w:sz w:val="18"/>
          <w:szCs w:val="18"/>
        </w:rPr>
        <w:t xml:space="preserve">3.- HDP Grubu adına, Grup Başkan Vekili Iğdır Milletvekili Pervin Buldan’ın, araştırma görevlilerinin çalışma hayatında yaşadıkları sorunların araştırılarak alınması gereken önlemlerin belirlenmesi amacıyla Meclis araştırması açılmasına ilişkin önergesi (10/1223) </w:t>
      </w:r>
    </w:p>
    <w:p w:rsidRPr="00DB4F21" w:rsidR="00EC2846" w:rsidP="00DB4F21" w:rsidRDefault="00EC284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Araştırma görevlilerinin çeşitli sorunlarına eğilmek, bugün diğer dünya ülkelerinin de karşılaştığı, kaliteli elemanların üniversiteden ayrılıp endüstriye kaymaları, gelecekte araştırmacı ve öğretim üyesi sıkıntısı yaşanması sorunlarına çözüm olacaktır. Bu nedenle ülkemizde araştırma görevlilerinin çalışma hayatında yaşadıkları sorunların araştırılması ve çözüm yollarının tespiti için Anayasa'nın 98’inci ve İç Tüzük’ün 104 ve 105’inci maddeleri gereğince "Meclis araştırması" açılmasını saygılarımla arz ederim. </w:t>
      </w:r>
    </w:p>
    <w:p w:rsidRPr="00DB4F21" w:rsidR="00EC2846" w:rsidP="00DB4F21" w:rsidRDefault="005F782E">
      <w:pPr>
        <w:pStyle w:val="Metinstil"/>
        <w:tabs>
          <w:tab w:val="center" w:pos="5103"/>
        </w:tabs>
        <w:suppressAutoHyphens/>
        <w:spacing w:before="100" w:beforeAutospacing="1" w:after="100" w:afterAutospacing="1" w:line="240" w:lineRule="auto"/>
        <w:ind w:left="0"/>
        <w:jc w:val="center"/>
        <w:rPr>
          <w:rFonts w:ascii="Arial" w:hAnsi="Arial" w:cs="Arial"/>
          <w:spacing w:val="24"/>
          <w:sz w:val="18"/>
          <w:szCs w:val="18"/>
        </w:rPr>
      </w:pPr>
      <w:r w:rsidRPr="00DB4F21">
        <w:rPr>
          <w:rFonts w:ascii="Arial" w:hAnsi="Arial" w:cs="Arial"/>
          <w:spacing w:val="24"/>
          <w:sz w:val="18"/>
          <w:szCs w:val="18"/>
        </w:rPr>
        <w:tab/>
      </w:r>
      <w:r w:rsidRPr="00DB4F21">
        <w:rPr>
          <w:rFonts w:ascii="Arial" w:hAnsi="Arial" w:cs="Arial"/>
          <w:spacing w:val="24"/>
          <w:sz w:val="18"/>
          <w:szCs w:val="18"/>
        </w:rPr>
        <w:tab/>
      </w:r>
      <w:r w:rsidRPr="00DB4F21" w:rsidR="00EC2846">
        <w:rPr>
          <w:rFonts w:ascii="Arial" w:hAnsi="Arial" w:cs="Arial"/>
          <w:spacing w:val="24"/>
          <w:sz w:val="18"/>
          <w:szCs w:val="18"/>
        </w:rPr>
        <w:t>Pervin Buldan</w:t>
      </w:r>
    </w:p>
    <w:p w:rsidRPr="00DB4F21" w:rsidR="00EC2846" w:rsidP="00DB4F21" w:rsidRDefault="005F782E">
      <w:pPr>
        <w:pStyle w:val="Metinstil"/>
        <w:tabs>
          <w:tab w:val="center" w:pos="5103"/>
        </w:tabs>
        <w:suppressAutoHyphens/>
        <w:spacing w:before="100" w:beforeAutospacing="1" w:after="100" w:afterAutospacing="1" w:line="240" w:lineRule="auto"/>
        <w:ind w:left="0"/>
        <w:jc w:val="center"/>
        <w:rPr>
          <w:rFonts w:ascii="Arial" w:hAnsi="Arial" w:cs="Arial"/>
          <w:spacing w:val="24"/>
          <w:sz w:val="18"/>
          <w:szCs w:val="18"/>
        </w:rPr>
      </w:pPr>
      <w:r w:rsidRPr="00DB4F21">
        <w:rPr>
          <w:rFonts w:ascii="Arial" w:hAnsi="Arial" w:cs="Arial"/>
          <w:spacing w:val="24"/>
          <w:sz w:val="18"/>
          <w:szCs w:val="18"/>
        </w:rPr>
        <w:tab/>
      </w:r>
      <w:r w:rsidRPr="00DB4F21">
        <w:rPr>
          <w:rFonts w:ascii="Arial" w:hAnsi="Arial" w:cs="Arial"/>
          <w:spacing w:val="24"/>
          <w:sz w:val="18"/>
          <w:szCs w:val="18"/>
        </w:rPr>
        <w:tab/>
      </w:r>
      <w:r w:rsidRPr="00DB4F21" w:rsidR="00EC2846">
        <w:rPr>
          <w:rFonts w:ascii="Arial" w:hAnsi="Arial" w:cs="Arial"/>
          <w:spacing w:val="24"/>
          <w:sz w:val="18"/>
          <w:szCs w:val="18"/>
        </w:rPr>
        <w:t>Iğdır</w:t>
      </w:r>
    </w:p>
    <w:p w:rsidRPr="00DB4F21" w:rsidR="00EC2846" w:rsidP="00DB4F21" w:rsidRDefault="005F782E">
      <w:pPr>
        <w:pStyle w:val="Metinstil"/>
        <w:tabs>
          <w:tab w:val="center" w:pos="5103"/>
        </w:tabs>
        <w:suppressAutoHyphens/>
        <w:spacing w:before="100" w:beforeAutospacing="1" w:after="100" w:afterAutospacing="1" w:line="240" w:lineRule="auto"/>
        <w:ind w:left="0"/>
        <w:jc w:val="center"/>
        <w:rPr>
          <w:rFonts w:ascii="Arial" w:hAnsi="Arial" w:cs="Arial"/>
          <w:spacing w:val="24"/>
          <w:sz w:val="18"/>
          <w:szCs w:val="18"/>
        </w:rPr>
      </w:pPr>
      <w:r w:rsidRPr="00DB4F21">
        <w:rPr>
          <w:rFonts w:ascii="Arial" w:hAnsi="Arial" w:cs="Arial"/>
          <w:spacing w:val="24"/>
          <w:sz w:val="18"/>
          <w:szCs w:val="18"/>
        </w:rPr>
        <w:tab/>
      </w:r>
      <w:r w:rsidRPr="00DB4F21">
        <w:rPr>
          <w:rFonts w:ascii="Arial" w:hAnsi="Arial" w:cs="Arial"/>
          <w:spacing w:val="24"/>
          <w:sz w:val="18"/>
          <w:szCs w:val="18"/>
        </w:rPr>
        <w:tab/>
      </w:r>
      <w:r w:rsidRPr="00DB4F21" w:rsidR="00EC2846">
        <w:rPr>
          <w:rFonts w:ascii="Arial" w:hAnsi="Arial" w:cs="Arial"/>
          <w:spacing w:val="24"/>
          <w:sz w:val="18"/>
          <w:szCs w:val="18"/>
        </w:rPr>
        <w:t>HDP Grup Başkan Vekili</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Gerekçe:</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Üniversitelerimizdeki öğretim elemanları, 2547 sayılı Yasa’da öğretim üyeleri, öğretim görevlileri, okutmanlar ve öğretim yardımcıları olmak üzere dört grupta sınıflandırılmıştır. Bunlardan öğretim yardımcıları grubunu araştırma görevlileri olarak adlandırılan kesim oluşturmaktadır. 2547 sayılı Yükseköğretim Kanunu’nun 33’üncü maddesinde araştırma görevlilerinin görev tanımları açık olarak yapılmıştır: "Araştırma görevlileri, yükseköğretim kurumlarında yapılan araştırma, inceleme ve deneylerde yardımcı olan ve yetkili organlarca verilen ilgili diğer görevleri yapan öğretim yardımcılarıdır." Bu yasa maddesi açık ve net olarak belirtmese de araştırma görevliliğinin üniversite öğretim üyeliğinin temel basamağını oluşturduğu ve öğretim üyeliğinin genelde araştırma görevliliğinden başladığı uygulamada en sık rastlanan durumdur. Üniversitelere alınan araştırma görevlileri yurt içinde lisansüstü eğitim için kurulan enstitülerde, yurt dışında ise 2547 sayılı Yasa’nın 33’üncü ve 35’inci maddelerinin öngördüğü biçimde lisansüstü öğretim yoluyla yetiştirilmektedirler.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Her şeyden önce, "araştırma görevlisi" kavramının, "kimdir ve yetki ve sorumlulukları nelerdir" anlamında açıklığa kavuşturulması gereği açıktır. Ülkemizde, araştırma görevlileriyle ilgili uygulamada karşılaşılan sorunlar, bu görevlerin tanımlarının açık olarak yapılmayışından kaynaklanmaktadır. Araştırma görevlileri, yasada görev tanımının net olmamasından kaynaklı olarak, görevlerinin dışında da birçok iş yapmak zorunda kalmaktadırlar.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Görev tanımı ile ilgili olarak yaşanan zorlukların yanı sıra, maddi konularda ve olanakların yetersizliği de yaşanan sorunlar arasındadır. Lisansüstü eğitimi en iyi koşullarda tamamlayabilmek için yeterli maddi ortamın -laboratuvar ve araç-gereç, bilgisayar, fotokopi, kütüphane kaynakları gibi- ve olanakların -tatmin edici ücretler, araştırma fonundan katkı, konaklama ve ulaşım desteği gibi- olmaması da mesleklerini ifa ederken araştırma görevlerinin yaşadıkları sıkıntılar arasındadır.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Ayrıca, gerek yurt içinde gerekse yurt dışında lisansüstü eğitimlerini tamamlayanların göreve başlatılmaları konusunda yaşanan isabetsizlikler konusunda gerekli önlemler alınmalı ve üniversitelerin bu elemanları ellerinden kaçırmaları önlenmelidir.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Araştırma görevlilerinin görev tanımlarının yapılması, yurt dışına gönderilme olanaklarının artırılması -özellikle kısa dönemli görevlendirmeler- doktora sonrasında yardımcı doçent kadrolarının yeterli düzeyde artırılması, üniversitelerin bünyesinde yabancı dil merkezleri açılıp bunlardan ücretsiz yararlanma olanağı sağlanması, laboratuvar, araç-gereç, kütüphane, bilgisayar, İnternet, fotokopi gibi olanakların artırılması, kısa dönem askerlik tazminatı ödenmesi, araştırma ve doktora tezlerinin TÜBİTAK, araştırma fonları veya çeşitli bakanlıklarca finanse edilmesi, yılda bir defa olmak üzere eğitim-öğretim-yayın tazminatı ödenmesi, araştırma fonları ve döner sermayeden yararlanma olanağının arttırılması ve bu şekilde ek gelir sağlayamayanların maaşlarında ayarlama yapılması, bir kurumda araştırma görevlisi olarak çalışırken başka bir kurumda lisansüstü öğrenim görenlere ulaşım ve konaklama için ek maddi yardım yapılması, lisansüstü eğitimin özlük haklarına ve maaşlara yansıtılması ve maaşların özendirici düzeye getirilmesi, araştırma görevlilerinin yönetimde temsil edilmesi olarak sıraladığımız istekler, gerçekten araştırma görevlilerinin günlük yaşamlarında açıkça görülen, karşı karşıya bulundukları sorunlarla ilişkilidir. Bu koşulların düzeltilmesi geleceğin öğretim üyelerinin daha iyi koşullarda yetişmesine fırsat verecektir. Bu sorunların ve yaşanan diğer sorunların tespiti ve çözüm yollarının araştırılması için bir Meclis araştırması açılmasının fayda sağlayacağı kanaatindeyiz.</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Bilgilerinize sunulmuştur.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Önergeler gündemdeki yerlerini alacak ve Meclis araştırması açılıp açılmaması konusundaki görüşmeler sırası geldiğinde yapılacaktır.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Bir gensoru önergesi vardı, önerge daha önce bastırılıp sayın üyelere dağıtılmıştır.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Şimdi, önergeyi okutuyorum: </w:t>
      </w:r>
    </w:p>
    <w:p w:rsidRPr="00DB4F21" w:rsidR="001B7235" w:rsidP="00DB4F21" w:rsidRDefault="001B7235">
      <w:pPr>
        <w:tabs>
          <w:tab w:val="center" w:pos="5100"/>
        </w:tabs>
        <w:suppressAutoHyphens/>
        <w:spacing w:before="100" w:beforeAutospacing="1" w:after="100" w:afterAutospacing="1"/>
        <w:ind w:left="80" w:right="60" w:firstLine="760"/>
        <w:jc w:val="both"/>
        <w:rPr>
          <w:sz w:val="18"/>
          <w:szCs w:val="18"/>
        </w:rPr>
      </w:pPr>
      <w:r w:rsidRPr="00DB4F21">
        <w:rPr>
          <w:sz w:val="18"/>
          <w:szCs w:val="18"/>
        </w:rPr>
        <w:t>B) Gensoru Önergeleri</w:t>
      </w:r>
    </w:p>
    <w:p w:rsidRPr="00DB4F21" w:rsidR="001B7235" w:rsidP="00DB4F21" w:rsidRDefault="001B7235">
      <w:pPr>
        <w:tabs>
          <w:tab w:val="center" w:pos="5100"/>
        </w:tabs>
        <w:suppressAutoHyphens/>
        <w:spacing w:before="100" w:beforeAutospacing="1" w:after="100" w:afterAutospacing="1"/>
        <w:ind w:left="80" w:right="60" w:firstLine="760"/>
        <w:jc w:val="both"/>
        <w:rPr>
          <w:sz w:val="18"/>
          <w:szCs w:val="18"/>
        </w:rPr>
      </w:pPr>
      <w:r w:rsidRPr="00DB4F21">
        <w:rPr>
          <w:sz w:val="18"/>
          <w:szCs w:val="18"/>
        </w:rPr>
        <w:t>1.- MHP Grubu adına Grup Başkan Vekilleri İzmir Milletvekili Oktay Vural ve Kayseri Milletvekili Yusuf Halaçoğlu’nun, kamu düzenini sağlamada görevlerini yürütemediği, PKK/KCK’nın faaliyetlerini engelleyemeyerek paralel devlet yapılanmasına zemin hazırladığı, rüşvet ve yolsuzluk soruşturmasını akamete uğratma girişimlerinde bulunduğu iddiasıyla İçişleri Bakanı Efkan Ala hakkında gensoru açılmasına ilişkin önergesi (11/45)</w:t>
      </w:r>
    </w:p>
    <w:p w:rsidRPr="00DB4F21" w:rsidR="00EC2846" w:rsidP="00DB4F21" w:rsidRDefault="00EC284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Kamu düzenini sağlamada görevlerini yürütemediği; terör örgütü ve uzantılarıyla kamu düzeninin sağlanması pazarlığı yapılmasına zemin hazırladığı; PKK/KCK'nın sözde mahkeme kurmasını, vergi toplamasını, asayiş birimleri kurmasını, İçişleri Bakanlığı müfettişlerinin raporlarında yer aldığı hâlde kamu ihalelerinin ve sosyal yardımların kendilerinin belirlediği kişilere dağıtılmasını engelleyemeyerek paralel devlet yapılanmasına zemin hazırladığı; rüşvet ve yolsuzluk soruşturmasında adli kolluğa emir ve talimat verdiği, görev yerlerini değiştirerek kanunen suç sayılan hususlarının soruşturulmasını akamete uğratma girişimlerinden dolayı İçişleri Bakanı Sayın Efkan Ala hakkında Anayasa’nın 98'inci ve 99'uncu, İç Tüzük’ün 106'ncı maddeleri uyarınca gensoru açılmasını Milliyetçi Hareket Partisi Grubu adına arz ve talep ederiz.</w:t>
      </w:r>
    </w:p>
    <w:p w:rsidRPr="00DB4F21" w:rsidR="00EC2846" w:rsidP="00DB4F21" w:rsidRDefault="00EC2846">
      <w:pPr>
        <w:pStyle w:val="Dan-Kur-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Oktay Vural</w:t>
      </w:r>
      <w:r w:rsidRPr="00DB4F21">
        <w:rPr>
          <w:rFonts w:ascii="Arial" w:hAnsi="Arial" w:cs="Arial"/>
          <w:sz w:val="18"/>
          <w:szCs w:val="18"/>
        </w:rPr>
        <w:tab/>
        <w:t>Yusuf Halaçoğlu</w:t>
      </w:r>
    </w:p>
    <w:p w:rsidRPr="00DB4F21" w:rsidR="00EC2846" w:rsidP="00DB4F21" w:rsidRDefault="00EC2846">
      <w:pPr>
        <w:pStyle w:val="Dan-Kur-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İzmir</w:t>
      </w:r>
      <w:r w:rsidRPr="00DB4F21">
        <w:rPr>
          <w:rFonts w:ascii="Arial" w:hAnsi="Arial" w:cs="Arial"/>
          <w:sz w:val="18"/>
          <w:szCs w:val="18"/>
        </w:rPr>
        <w:tab/>
        <w:t>Kayseri</w:t>
      </w:r>
    </w:p>
    <w:p w:rsidRPr="00DB4F21" w:rsidR="00EC2846" w:rsidP="00DB4F21" w:rsidRDefault="00EC2846">
      <w:pPr>
        <w:pStyle w:val="Dan-Kur-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Gerekçe:</w:t>
      </w:r>
    </w:p>
    <w:p w:rsidRPr="00DB4F21" w:rsidR="00EC2846" w:rsidP="00DB4F21" w:rsidRDefault="00EC2846">
      <w:pPr>
        <w:pStyle w:val="Dan-Kur-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Egemenlik hakkının kayıtsız şartsız millete ait olduğu ve egemenliğin kullanılmasının hiçbir surette hiçbir kişiye, zümreye veya sınıfa bırakılamayacağı Anayasa’nın benimsediği hükümlerdir.</w:t>
      </w:r>
    </w:p>
    <w:p w:rsidRPr="00DB4F21" w:rsidR="00EC2846" w:rsidP="00DB4F21" w:rsidRDefault="00EC2846">
      <w:pPr>
        <w:pStyle w:val="Dan-Kur-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1982 Anayasası’nın da benimsediği üniter hukuki modelde yargı yetkisinin Türk Milleti adına bağımsız mahkemelerce kullanılacağı ve vergilerin ancak kanunla konulabileceği, millî güvenliğin sağlanmasından da Bakanlar Kurulu ve ilgili bakanların TBMM'ye karşı siyaseten sorumlu olduğu açıkça belirtilmiştir. Bu görev ve yetkileri kullanacak devlet organlarının kuruluşu ve işleyişiyse kanunlarla düzenlenmiştir.</w:t>
      </w:r>
    </w:p>
    <w:p w:rsidRPr="00DB4F21" w:rsidR="00EC2846" w:rsidP="00DB4F21" w:rsidRDefault="00EC2846">
      <w:pPr>
        <w:pStyle w:val="Dan-Kur-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İç güvenliğin ve asayişin sağlanması ile kamu düzeninin korunması İçişleri Bakanlığı Teşkilat Kanunu'nun temel amacı olarak belirlenmiştir. Aynı kanunun 2'nci maddesiyle iç güvenlik kuruluşlarını idare etmek suretiyle devletin ülkesi ve milletiyle bölünmez bütünlüğünü, yurdun iç güvenliğini ve asayişini, kamu düzeni ve genel ahlakı koruma görevi İçişleri Bakanlığına verilmiştir. Bu görevlerin yerine getirilmesindense İçişleri Bakam sorumlu tutulmuştur. Türkiye Cumhuriyeti'nin iç ve dış tehditlerle ne şekilde mücadele edeceği ve bu görevin sorumluları gerek Anayasa’mızda gerekse ilgili kanunlarda açıkça belirtilmiştir.</w:t>
      </w:r>
    </w:p>
    <w:p w:rsidRPr="00DB4F21" w:rsidR="00EC2846" w:rsidP="00DB4F21" w:rsidRDefault="00EC2846">
      <w:pPr>
        <w:pStyle w:val="Dan-Kur-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Kamu düzeni ve millî güvenliği sağlamakla görevli makamların bu görevleri yürütemediği anlaşılmaktadır. Terör örgütünün şehir yapılanması olan KCK'nın şehir merkezlerinde mahkemeler kurduğu, Kandil’deyse üst mahkeme kurularak yargı fonksiyonu yürütüldüğü ifade edilmektedir.</w:t>
      </w:r>
    </w:p>
    <w:p w:rsidRPr="00DB4F21" w:rsidR="00EC2846" w:rsidP="00DB4F21" w:rsidRDefault="00EC2846">
      <w:pPr>
        <w:pStyle w:val="Dan-Kur-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Terör örgütünün doğu ve güneydoğu illerimizde asayiş birimleri ve karakollar kurarak kolluk faaliyeti üstlendiği, askerî makamların ve emniyetin bu bölgelere karadan giremediği ve insansız hava uçakları kullanmak zorunda kaldıkları, vergi toplayıp adli ve idari para cezaları verdiği Genelkurmay Başkanlığının açıklamaları arasında yer almaktadır.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z w:val="18"/>
          <w:szCs w:val="18"/>
        </w:rPr>
        <w:t xml:space="preserve">Kamu ihalelerinin terör örgütü tarafından dağıtıldığı ve sosyal yardımların YDG-H onayını alan kişilere verildiği iddialarıysa </w:t>
      </w:r>
      <w:r w:rsidRPr="00DB4F21">
        <w:rPr>
          <w:rFonts w:ascii="Arial" w:hAnsi="Arial" w:cs="Arial"/>
          <w:spacing w:val="24"/>
          <w:sz w:val="18"/>
          <w:szCs w:val="18"/>
        </w:rPr>
        <w:t>Bakanlık müfettişlerinin 28 Ekim-3 Kasım 2014 tarihli denetimlerinde tespit ettiği bulgular olarak basın organlarında yer almıştır. Bakanlık bu iddiaları yalanlamamıştır. İllerdeki idarecilerin toplumsal olayları öngöremediği, terör örgütünün okul, mahkeme ve güvenlik birimleri oluşturduğu, bölgelerde kamu görevlilerinin hizmet binaları ve lojmanlarından çıkamadıkları raporda yer aldığı iddia edilen konulardır.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Türkiye gündemini uzun süre meşgul eden 17-25 Aralık yolsuzluk ve rüşvet operasyonlarında soruşturmayı yürüten adli kolluk görevlilerine İçişleri Bakanı tarafından emir ve talimat verildiği, kolluk görevlilerinin haklarında soruşturma açılarak görev yerlerinin değiştirildiği iddiaları ülke gündemindeki yerini korumaktadır. Buna karşın, TSK'nın Şırnak'taki operasyon taleplerinin Bakan emriyle vali tarafından reddedildiği ve Diyarbakır Emniyet Müdürünün terör örgütünün sözde liderinden eylemlerde fazla olay çıkmaması için ricacı olduğu iddiaları da gündemde yer almıştır.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Bakan Ala, PKK elebaşlarından Sabri Ok'un 2006 yılında Ankara'ya geldiği ve yetkililerle görüşmesini “Bu olaylar sizin çok ilginizi çeken teferruatlardır ama biz detaylarla ilgilenmiyoruz. Biz genel siyaseti ve genel yönlendirmeyi yapıyoruz." diyerek hukuka aykırılığı meşrulaştırmıştır.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Yukarıda yer alan hususlar hem gündemde yer almış hem de bölgede yaşayan vatandaşlarımızın yaygın şikâyet ve endişelerine konu olmuştur.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İçişleri Bakanı Sayın Efkan Ala, sorumlu olduğu kamu düzeni, huzur ve asayişin sağlanmasında acz gösterdiği gibi kanunen sahip olduğu yetkileri kullanmayarak üniter yapının fiilen bozulmasına ve ülkemizin belirli bölümlerinde paralel bir devlet yapılanması kurulmasına zemin hazırlamaktadır.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Bilgilerinize sunulmuştur.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Gensorunun gündeme alınıp alınmayacağı hususundaki görüşmenin günü daha sonra Danışma Kurulu önerisiyle onayınıza sunulacaktır.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Vural.</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Biz bu gensoru önergesini verdiğimiz zaman imzalarımız Oktay Vural, Milliyetçi Hareket Partisi Grup Başkan Vekili, İzmir Milletvekili; Yusuf Halaçoğlu, Milliyetçi Hareket Partisi Grup Başkan Vekili, Kayseri Milletvekili olarak yazıldı.</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Tabii.</w:t>
      </w:r>
    </w:p>
    <w:p w:rsidRPr="00DB4F21" w:rsidR="00EC2846" w:rsidP="00DB4F21" w:rsidRDefault="00EC2846">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Ama, maalesef, yazılan metinde Oktay Vural, İzmir… İzmir ne yani? Tasarruftan dolayı mı basmadı bunları? Dolayısıyla tutanaklara da bu şekilde geçmesini teminen -muhtemelen bir hatadır- ben sadece ifade ettim. </w:t>
      </w:r>
    </w:p>
    <w:p w:rsidRPr="00DB4F21" w:rsidR="00EC2846" w:rsidP="00DB4F21" w:rsidRDefault="00EC2846">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Vural, yanlışlık düzeltilecek, tutanaklara düzgün geçecek ve bundan sonra da yapılmayacaktır.</w:t>
      </w:r>
    </w:p>
    <w:p w:rsidRPr="00DB4F21" w:rsidR="001B7235" w:rsidP="00DB4F21" w:rsidRDefault="001B7235">
      <w:pPr>
        <w:tabs>
          <w:tab w:val="center" w:pos="5100"/>
        </w:tabs>
        <w:suppressAutoHyphens/>
        <w:spacing w:before="100" w:beforeAutospacing="1" w:after="100" w:afterAutospacing="1"/>
        <w:ind w:left="80" w:right="60" w:firstLine="760"/>
        <w:jc w:val="both"/>
        <w:rPr>
          <w:sz w:val="18"/>
          <w:szCs w:val="18"/>
        </w:rPr>
      </w:pPr>
      <w:r w:rsidRPr="00DB4F21">
        <w:rPr>
          <w:sz w:val="18"/>
          <w:szCs w:val="18"/>
        </w:rPr>
        <w:t>IV.- AÇIKLAMALAR (Devam)</w:t>
      </w:r>
    </w:p>
    <w:p w:rsidRPr="00DB4F21" w:rsidR="001B7235" w:rsidP="00DB4F21" w:rsidRDefault="001B7235">
      <w:pPr>
        <w:tabs>
          <w:tab w:val="center" w:pos="5100"/>
        </w:tabs>
        <w:suppressAutoHyphens/>
        <w:spacing w:before="100" w:beforeAutospacing="1" w:after="100" w:afterAutospacing="1"/>
        <w:ind w:left="80" w:right="60" w:firstLine="760"/>
        <w:jc w:val="both"/>
        <w:rPr>
          <w:sz w:val="18"/>
          <w:szCs w:val="18"/>
        </w:rPr>
      </w:pPr>
      <w:r w:rsidRPr="00DB4F21">
        <w:rPr>
          <w:sz w:val="18"/>
          <w:szCs w:val="18"/>
        </w:rPr>
        <w:t>5.- Bingöl Milletvekili İdris Baluken'in, Türkiye Büyük Millet Meclisi Başkanının Başkanlık Divanını görevlendirmesine ilişkin açıklaması</w:t>
      </w:r>
    </w:p>
    <w:p w:rsidRPr="00DB4F21" w:rsidR="00EC2846" w:rsidP="00DB4F21" w:rsidRDefault="00EC2846">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Sayın Başkan, 19 ve 20 şubat tarihinde yapılan Genel Kurul görüşmelerinde Meclis Başkan Vekili olarak Sayın Ayşe Nur Bahçekapılı’nın yönettiği oturumlarda bir nöbet değişiminiz söz konusu olmuştu. Hatırlarsanız, her üç siyasi partinin grup başkan vekilleri de bu nöbet değişimiyle ilgili bir yazılı talimatın olup olmadığını, Meclis Başkanı Sayın Cemil Çiçek’in bir yazılı nöbet kâğıdı, evrakı imzalayıp imzalamadığını sorgulamışlardı. O gün her üç siyasi partinin grup başkan vekilleri de Sayın Meclis Başkanına ulaşarak böyle bir yazılı kâğıdın düzenlenip düzenlenmediğini sorduğunu ve bu bilgiyi sizinle paylaştığımızı biliyorsunuz. </w:t>
      </w:r>
    </w:p>
    <w:p w:rsidRPr="00DB4F21" w:rsidR="00EC2846" w:rsidP="00DB4F21" w:rsidRDefault="00EC2846">
      <w:pPr>
        <w:pStyle w:val="Metinstil"/>
        <w:tabs>
          <w:tab w:val="center" w:pos="6804"/>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Meclis Başkanı böyle bir kâğıdı imzalamadığını ve bugün idare edilmesi gerektiğini bizim grup başkan vekillerimize ve diğer siyasi partilerin grup başkan vekillerine iletmiştir. Genel Kurulda yapılan tartışmalarda da size yöneltilen bu soru üzerine siz Meclis Başkanından telefonla olur aldığınızı ve herhangi bir sorun olmadığını ifade ettiniz ve bu Meclis tutanaklarında da var. Ancak, bir gün sonra yapılan oturumda yani 21 Şubat 2015 tarihli oturumda ise elimdeki belgede Sayın Cemil Çiçek’in ıslak imzasıyla tanımlanmış olan bir görev kâğıdı var ve bu görev kâğıdında da Meclis Başkanlık Divanında görev alacak olan Meclis Başkan vekillerinin isimleri de “Sayın Ayşe Nur Bahçekapılı ve Sayın Sadık Yakut” diye özellikle açık olarak belirtilmiş ve altına da ıslak imzayla Meclis Başkanı bu evrakı imzalamış.</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Şimdi, tabii, burada bir çelişki ortaya çıkıyor. Yani eğer Meclis Başkanı size telefonla “Bu oturumu yönetebilirsiniz.” gibi bir şey ifade etmişse, doğal olarak, ertesi gün de böyle bir görevlendirme kâğıdına ihtiyaç duymadan telefonla bu görev yetkisini bildirmesi gerekirdi. Ancak bizim düşüncemiz odur ki bir gün sonra Meclis Başkanı ıslak imzasıyla bu görevlendirme kâğıdını, görev yetki kâğıdını eğer göndermişse bir önceki gün sizin yazılı görev kâğıdınız olmadığı için yönetmiş olduğunuz oturumdaki bütün düzenlemeler geçersiz sayılmalıdır. İç Tüzük’ün 15’inci maddesine, biz, 21 Şubattaki bu evrakın uygun olduğunu, sizin “Telefon aracılığıyla ben görevlendirildim, yetkilendirildim.” şeklinde ifade etmiş olduğunuz beyanatın da uygun olmadığını düşünüyoruz. Dolayısıyla yazılı görev kâğıdı olmadan burada nöbet değişimi şeklinde yapmış olduğunuz Genel Kurul oturumlarındaki bütün o görüşmelerin geçersiz sayılması gerektiğini, bu konuda Meclis Başkan Vekili olarak da yetkinizi kullanmanız gerektiğini ifade ediyorum. </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Eğer bu konuyla ilgili aksi bir durumunuz olursa da tutumunuzla ilgili usul tartışması açılmasını talep ediyorum. </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Teşekkür ediyorum. </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O gün de açıklamada bulunmuştuk; Sayın Meclis Başkanıyla da telefonla görüşüldü, grup başkan vekilleriyle toplantı yapıldı. Türkiye Büyük Millet Meclisinin açıldığı günden itibaren tüm uygulamalarda zaman zaman Meclis başkan vekillerinin ve zaman zaman da kâtip üyelerin gerek rahatsızlıkları sebebiyle gerek mazeretleri sebebiyle nöbet değiştirmelerinin geçmişten bu tarafa gelen bir teamül olduğu, Sayın Meclis Başkanının da nöbet değişimiyle ilgili…</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İDRİS BALUKEN (Bingöl) – O zaman bir gün sonra bu kâğıdı niye gönderdi?</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…herhangi bir problemin olmadığını söylediğini burada ifade ettim ben. Dolayısıyla yapılacak herhangi bir işlem yoktur. </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İDRİS BALUKEN (Bingöl) – Usul tartışması açıyoruz. </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Usul tartışması açacak bir şey yok efendim.</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İDRİS BALUKEN (Bingöl) – Sayın Başkan…</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Yok efendim. Bunu konuştuk daha önce.</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MAHİR ÜNAL (Kahramanmaraş) – Sayın Başkan, madde 15’te…</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Hayır, bir grup başkan vekili usul tartışması istiyor.</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Şimdi, Sayın Baluken, bunu o gün konuştuk ve konu çözüldü efendim.</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O gün konuşmamız meselenin bittiği anlamına gelmiyor ki. Biz bu konuda tatmin değiliz. Usul tartışmasıyla ilgili talepler diğer işlerden öne alınır.</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MAHİR ÜNAL (Kahramanmaraş) – Sayın Başkan, İç Tüzük 15 gayet açık. İç Tüzük 15’te Başkanın görevlendirilmesinin yazılı olarak yapılacağına dair bir ifade yok. </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O zaman bir gün sonra niye bu yapılıyor Sayın Başkan?</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MAHİR ÜNAL (Kahramanmaraş) – Ama Sayın Başkan Meclis grup başkan vekillerinin talebini dikkate almış ve bir yazı göndermiştir. Bunu uzatmaya gerek yok efendim.</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teşekkür ediyorum.</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Önceki birleşimlerdeki usul tartışmasını şimdi açamayız efendim.</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Sayın Başkan, hayır hayır, bu usul tartışması yapılmadı. </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Baluken, teşekkür ediyorum. </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Halkların Demokratik Partisi Grubunun İç Tüzük’ün 19’uncu maddesine göre verilmiş bir önerisi vardır, okutup işleme alacağım ve oylarınıza sunacağım.</w:t>
      </w:r>
    </w:p>
    <w:p w:rsidRPr="00DB4F21" w:rsidR="00BD18F5" w:rsidP="00DB4F21" w:rsidRDefault="00BD18F5">
      <w:pPr>
        <w:tabs>
          <w:tab w:val="center" w:pos="5100"/>
        </w:tabs>
        <w:suppressAutoHyphens/>
        <w:spacing w:before="100" w:beforeAutospacing="1" w:after="100" w:afterAutospacing="1"/>
        <w:ind w:left="80" w:right="60" w:firstLine="760"/>
        <w:jc w:val="both"/>
        <w:rPr>
          <w:sz w:val="18"/>
          <w:szCs w:val="18"/>
        </w:rPr>
      </w:pPr>
      <w:r w:rsidRPr="00DB4F21">
        <w:rPr>
          <w:sz w:val="18"/>
          <w:szCs w:val="18"/>
        </w:rPr>
        <w:t>X.- ÖNERİLER</w:t>
      </w:r>
    </w:p>
    <w:p w:rsidRPr="00DB4F21" w:rsidR="00BD18F5" w:rsidP="00DB4F21" w:rsidRDefault="00BD18F5">
      <w:pPr>
        <w:tabs>
          <w:tab w:val="center" w:pos="5100"/>
        </w:tabs>
        <w:suppressAutoHyphens/>
        <w:spacing w:before="100" w:beforeAutospacing="1" w:after="100" w:afterAutospacing="1"/>
        <w:ind w:left="80" w:right="60" w:firstLine="760"/>
        <w:jc w:val="both"/>
        <w:rPr>
          <w:sz w:val="18"/>
          <w:szCs w:val="18"/>
        </w:rPr>
      </w:pPr>
      <w:r w:rsidRPr="00DB4F21">
        <w:rPr>
          <w:sz w:val="18"/>
          <w:szCs w:val="18"/>
        </w:rPr>
        <w:t xml:space="preserve">A) Siyasi Parti Grubu Önerileri </w:t>
      </w:r>
    </w:p>
    <w:p w:rsidRPr="00DB4F21" w:rsidR="00BD18F5" w:rsidP="00DB4F21" w:rsidRDefault="00BD18F5">
      <w:pPr>
        <w:tabs>
          <w:tab w:val="center" w:pos="5100"/>
        </w:tabs>
        <w:suppressAutoHyphens/>
        <w:spacing w:before="100" w:beforeAutospacing="1" w:after="100" w:afterAutospacing="1"/>
        <w:ind w:left="80" w:right="60" w:firstLine="760"/>
        <w:jc w:val="both"/>
        <w:rPr>
          <w:sz w:val="18"/>
          <w:szCs w:val="18"/>
        </w:rPr>
      </w:pPr>
      <w:r w:rsidRPr="00DB4F21">
        <w:rPr>
          <w:sz w:val="18"/>
          <w:szCs w:val="18"/>
        </w:rPr>
        <w:t>1.- HDP Grubunun, Grup Başkan Vekili Bingöl Milletvekili İdris Baluken tarafından, AKP Hükûmetinin sağlık politikaları alanında uygulamaya koyduğu özelleştirme politikalarının araştırılması amacıyla 18/2/2013 tarihinde Türkiye Büyük Millet Meclisi Başkanlığına verilmiş olan Meclis araştırması önergesinin Genel Kurulun bilgisine sunulmak üzere bekleyen diğer önergelerin önüne alınarak Genel Kurulun 23 Şubat 2015 Pazartesi günkü birleşiminde sunuşlarda okunmasına ve ön görüşmelerinin aynı tarihli birleşiminde yapılmasına ilişkin önerisi</w:t>
      </w:r>
    </w:p>
    <w:p w:rsidRPr="00DB4F21" w:rsidR="00EC2846" w:rsidP="00DB4F21" w:rsidRDefault="00EC2846">
      <w:pPr>
        <w:pStyle w:val="Metinstil"/>
        <w:tabs>
          <w:tab w:val="left" w:pos="6237"/>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23/02/2015</w:t>
      </w:r>
    </w:p>
    <w:p w:rsidRPr="00DB4F21" w:rsidR="00EC2846" w:rsidP="00DB4F21" w:rsidRDefault="00EC2846">
      <w:pPr>
        <w:pStyle w:val="Metinstil"/>
        <w:tabs>
          <w:tab w:val="left" w:pos="6237"/>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Danışma Kurulunun 23/02/2015 Pazartesi günü (bugün) yaptığı toplantısında, siyasi parti grupları arasında oy birliği sağlanamadığından grubumuzun aşağıdaki önerisini, İç Tüzük’ün 19’uncu maddesi gereğince Genel Kurulun onayına sunulmasını saygılarımla arz ederim.</w:t>
      </w:r>
    </w:p>
    <w:p w:rsidRPr="00DB4F21" w:rsidR="00EC2846" w:rsidP="00DB4F21" w:rsidRDefault="00EC2846">
      <w:pPr>
        <w:pStyle w:val="Te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Pervin Buldan</w:t>
      </w:r>
    </w:p>
    <w:p w:rsidRPr="00DB4F21" w:rsidR="00EC2846" w:rsidP="00DB4F21" w:rsidRDefault="00EC2846">
      <w:pPr>
        <w:pStyle w:val="Te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 xml:space="preserve">Iğdır </w:t>
      </w:r>
    </w:p>
    <w:p w:rsidRPr="00DB4F21" w:rsidR="00EC2846" w:rsidP="00DB4F21" w:rsidRDefault="00EC2846">
      <w:pPr>
        <w:pStyle w:val="Te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Grup Başkan Vekili</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Öneri: 18 Şubat 2013 tarihinde, Bingöl Milletvekili Grup Başkan Vekili İdris Baluken tarafından verilen (2620 sıra no.lu), “AKP Hükûmetinin sağlık politikaları alanında uygulamaya koyduğu özelleştirme politikalarının araştırılması” amacıyla, Türkiye Büyük Millet Meclisine verilmiş olan Meclis araştırma önergesinin, Genel Kurulun bilgisine sunulmak üzere bekleyen diğer önergelerin önüne alınarak, 23/02/2015 Pazartesi günlü birleşiminde sunuşlarda okunması ve görüşmelerinin aynı tarihli birleşimde yapılması önerilmiştir.</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Halkların Demokratik Partisi grup önerisi lehinde söz isteyen Demir Çelik, Muş Milletvekili.</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Buyurun Sayın Çelik. (HDP sıralarından alkışlar) </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DEMİR ÇELİK (Muş) – Teşekkürler Sayın Başkan.</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Başkan, değerli milletvekilleri; sizleri saygıyla selamlıyorum.</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Başkan, değerli milletvekilleri; son otuz yıldır küreselleşmenin açığa çıktığı neoliberal politikaların bütün dünyayı kasıp kavurduğu bir sürecin Türkiye’deki son on üç yıllık versiyonunu ya da siyasal travmalarını tartışmak üzere gündeminize bir araştırma önergesi taşımış bulunmaktayız.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AKP’nin on üç yıllık tarihi, iktidara ve sermayeye hizmeti esas alan, toplumun ve toplum dinamiklerinin ihtiyaçlarını ise göz ardı eden bir yaklaşım ve zihniyetle geçmiştir. Neoliberal politikaların piyasalaştırma, taşeronlaştırma ve metalaştırma anlayışı ve zihniyeti, AKP’nin Türkiye’de on iki yıl boyunca savunduğu, 13’üncü yılında da savunmaya devam ettiği bir politik hat ve çizgi olmuştur. Özellikle sağlık gibi, insanın da, toplumun da olmazsa olmaz, temel ihtiyaçlarına metavari ya da alınıp satılan bir mal olarak yaklaşıyor olması kabul edilmezdir. Sağlıksız birey sağlıksız toplum demektir, sağlığından yoksun toplum ise hem siyaseten hem kültürel ve sosyal politikaları itibarıyla da üretkenlikten alıkonulmuştur. Türkiye Cumhuriyeti devletinin 1982 Anayasası’nın 2’nci maddesindeki sosyal ve hukuk devleti olma vurgusuna rağmen -özelleştirmenin haddi var, hesabı yok, önüne geçilmez- özelleştirme politikalarıyla da insanlar, toplumlar ve topluluklar sağlık gibi temel ihtiyaçlarından alıkonulan bir noktada kalmıştır.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Başkan, değerli milletvekilleri; dünya literatüründe sağlık denilince, ruhsal, bedensel olduğu kadar insanın siyasal, sosyal ve kültürel iyi hâli olarak anlaşılmalıdır. Düşününüz ki ülkemizde dillerin yok sayıldığı, inkâr edilip asimilasyonist politikalara tabi tutulduğu bir süreçte ruhsal, kültürel ve sosyal iyi hâl olabilir mi? Yine, ülkemizde birçok dinin yanı sıra birçok inancın olması gerçeğine karşın inançların inkâr edilip asilimisyonist politikalara tabi tutulduğu ve bu manada birçok inancın, kültürün mevcut var olan taleplerinin karşılanamadığı ortamda iyi hâlden, sağlığın iyi hâlinden bahsedilebilir mi? Ruhsal, sosyal ve kültürel haklarından mahrum kalmış kitlelerin taleplerini karşılamak var iken, Sağlıkta Dönüşüm Politikası adı altında ve buna da “reform” söylemini ve yaftasını yapıştırarak bizler, halklar, inançlar aldatılmıştır. Sağlıkta Dönüşüm Politikası adı altında yapılmak istenen bir reform değil, aksine sosyal devletin yerine getirmesi gereken görev ve kamusal hizmet özelleştirilerek parayla alınıp satılan bir metaya dönüştürülmüştür. Parası olanın hizmeti görme hakkına sahip olduğu, parası olmayanla birlikte sosyal güvenlikten yoksun olanlarınsa ölüme terk edildiği bir anlayış hem sosyal devlet hem de hukuk devletiyle bağdaşmaz. Ama görünen o ki bu uygulamayı devam ettirmekte beis görmeyen AKP, mevcudu da süsleyerek elmalı şekerler olarak bize sunmaya da devam ediyor. Son iç güvenlik paketinden de anlaşılacağı gibi, özgürlük ve barış yanlısı olunması gereken bir süreçten geçiyor olmamıza karşın, yetkilendirilmiş ve vazife salahiyetiyle toplum üstünde önemli bir erke sahip olan polise yeni görevler, yeni sorumluluklar, yeni haklar verilerek var olan, kadim olan</w:t>
      </w:r>
      <w:r w:rsidRPr="00DB4F21" w:rsidR="00BD18F5">
        <w:rPr>
          <w:rStyle w:val="FootnoteReference"/>
          <w:rFonts w:ascii="Arial" w:hAnsi="Arial" w:cs="Arial"/>
          <w:spacing w:val="24"/>
          <w:sz w:val="18"/>
          <w:szCs w:val="18"/>
        </w:rPr>
        <w:footnoteReference w:customMarkFollows="1" w:id="6"/>
        <w:sym w:font="Symbol" w:char="F028"/>
      </w:r>
      <w:r w:rsidRPr="00DB4F21" w:rsidR="00BD18F5">
        <w:rPr>
          <w:rStyle w:val="FootnoteReference"/>
          <w:rFonts w:ascii="Arial" w:hAnsi="Arial" w:cs="Arial"/>
          <w:spacing w:val="24"/>
          <w:sz w:val="18"/>
          <w:szCs w:val="18"/>
        </w:rPr>
        <w:sym w:font="Symbol" w:char="F0B4"/>
      </w:r>
      <w:r w:rsidRPr="00DB4F21" w:rsidR="00BD18F5">
        <w:rPr>
          <w:rStyle w:val="FootnoteReference"/>
          <w:rFonts w:ascii="Arial" w:hAnsi="Arial" w:cs="Arial"/>
          <w:spacing w:val="24"/>
          <w:sz w:val="18"/>
          <w:szCs w:val="18"/>
        </w:rPr>
        <w:sym w:font="Symbol" w:char="F029"/>
      </w:r>
      <w:r w:rsidRPr="00DB4F21">
        <w:rPr>
          <w:rFonts w:ascii="Arial" w:hAnsi="Arial" w:cs="Arial"/>
          <w:spacing w:val="24"/>
          <w:sz w:val="18"/>
          <w:szCs w:val="18"/>
        </w:rPr>
        <w:t xml:space="preserve"> haklara da el konuluyor, gasbediliyor. Bunu en çok sağlıkta hissetmek mümkündür.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Başkan, değerli milletvekilleri; kamu hastanelerinin hiçleştirildiği, özel sağlık hizmetlerinin de kutsandığı bir süreçte sağlık ve sosyal güvenlikten yoksun insanların, parasız, mülksüz insanların bu hizmeti almadığı gerçeğini ne zaman göreceksiniz? Parası olmayanın sağlık güvenlik hakkı ve sağlık güvenlik sahibi olmasına karşın, üç aydan daha uzun süreyle buna erişmeden yoksun kalan insanlarımız var. Röntgen, MR çekimi, ultrason başta olmak üzere, insanlara eğer referansı yoksa, eğer torpili yoksa üç aydan daha kısa bir süre verilemez; kanser gibi, şeker hastalığı, kolesterol, tansiyon gibi önemli hastalıklarda, anın, dakikanın ve saniyenin bile önemli olduğu bu hastalıkların tedavisinde göz ardı ediliyor. Parası olmayanın sosyal güvenlikten yararlanma hakkına sahip olması gerekirken Abdullah amcanın Ayşe kızı Ankara’da tedavi görecek, yatacak hastane bulamadığı için ölüme terk edilmiştir. Üç yıl öncesinde Van’ın Gürpınar ilçesinde hava nakil aracıyla ulaştırılması, nakledilmesi gereken Muharrem çocuğumuz babasının sırtında 16 kilometre boyu saatlerce taşınıp ölüme terk edilmiştir. Yakın zamanda birçok insanımız İstanbul’da, İzmir’de yatacak ve tedavi görecek hastane bulamadığı için ve aynı zamanda acil müdahaleye maruz kalan hastalık sahibi olmasından kaynaklı mağduriyetler yaşamıştır, yaşıyorlar.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Sağlıkta dönüşüm olacaksa parasız olmalı, sağlıkta dönüşüm olacaksa ana dilde sağlık hizmeti olmalıdır, sağlıkta dönüşüm olacaksa, sağlık reformu yapılacaksa herkesin kimliğine, diline, dinine, ırkına, mezhebine ya da zengin yoksul olduğuna bakmaksızın, sosyal devlet olmanın, hukuk devleti olmanın gereği bu sağlık hizmetinin yapılmasıdır; erişilemeyen, ulaştırılamayanın da eriştirilmesi, ulaştırılması hakkıdır.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Bakınız, kış ayı içindeyiz. Ardahan’da, Kars’ta, Ağrı’da, Muş’ta, Van’da, Hakkâri’de hüküm süren ağır kış şartlarında doğum hastası kadınlar maalesef hava nakil araçlarıyla ulaştırılamadığı, yollar da kapalı olduğu için ilkel araçlarla, kızaklarla ya da omuzdaki bir kısım araçlarla taşınmak durumunda kalmışlardır. Bu insanın kendisiyle birlikte taşıdığı can hiçe sayılmıştır, ölüme terk edilmiştir.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Yine, görüyoruz ve izliyoruz ki birçok hastanenin kalorifer sistemi, ısıtma sistemi felç olmuş, ısıtılamamış olmaktan dolayı yoğun bakım ünitesi hastaları ve serviste birçok yatan hastalar buz ve donmayla karşı karşıya kalmışlardır ama iş saraya gelince, elektrik faturası 1 milyon 150 bin olduğunda, doğal gaz harcamalarında 10 binin üzerinde evin ısınmasına yetecek bir faturayla karşı karşıya kaldığında onu harcamakta, bu kaynağı oluşturmakta beis görmüyor devlet. Devlet sadece Cumhurbaşkanı için, Başbakanı için, Meclisi için yoktur, devlet iktidar dışı kalmış, yönetim dışı kalmış tüm emekçilerin, ezilenlerin, yoksulların devletiyse onlara karşı da adil olup bu haklarını kullanma fırsatını vermelidir. Devlet kimliklere, inançlara, siyasal düşüncelere karşı nötr olacağına tarafgir olmuştur, tarafgir davranmaya devam ediyordur.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Başkan, değerli milletvekilleri; bu manada, herkesi ama herkesi adalet, eşitlik, hukuk arayışı içerisinde duyarlılığa davet ediyoruz. Bu duyarlılığın gereği olarak, sağlıkta dönüşümün, radikal dönüşümün olabilmesine fırsat veren ama buna rağmen de AKP iktidarı tarafından yürütülen bir kısım hukuk dışı uygulamalarla emekçilerin, sağlık çalışanlarının özlük haklarından yoksun bırakılıp sürgüne ve mağduriyete tabi tutuldukları bu süreci göz önünde bulundurarak herkesi AKP’nin sağlık politikalarının araştırılması yönlü verdiğimiz araştırma önergesine desteğe davet ediyor, saygılar sunuyorum. (HDP sıralarından alkışlar)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Halkların Demokratik Partisi grup önerisi aleyhinde söz isteyen Ali Öz, Mersin Milletvekili.</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Öz. (MHP sıralarından alkışlar)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ÖZ (Mersin) – Teşekkür ediyorum Sayın Başkanım.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Başkan, değerli milletvekilleri; İç Tüzük gereği Halkların Demokratik Partisinin vermiş olduğu grup önerisinin aleyhinde söz almış bulunuyorum ama tabii ki Türkiye’deki sağlık sorunlarının araştırılmasıyla alakalı lehte konuşacağımı da ifade etmek istiyorum.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Adalet ve Kalkınma Partisi iktidara geldiği 2002 yılından itibaren “Sağlıkta Dönüşüm Programı” adı altında, Türkiye’de sağlık politikalarının yeniden şekillendirilmesi uğruna yeni birtakım değişiklikler yapmış. Adalet ve Kalkınma Partisinin her zaman yaptığı, bizim de sık sık şahit olduğumuz bir hususu özellikle vurgulayarak sözlerime başlamak istiyorum.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Sağlıkta, nitelikli ve kaliteli bir hizmetin sunulması için tüm dünyanın evrensel kurallarıyla kabul edilen temel realiteler var. Bunların başında da anne ölüm hızı, bebek ölüm hızı gibi ifadeler, değerler yer almakta. Yüce Parlamentoyla paylaşmak isterim ki: Türkiye’de bebek ölüm hızı 1993 yılında binde 52,6; 1998 yılında binde 42,7; 2003 yılında yani Adalet ve Kalkınma Partisinin iktidarının ilk yılında binde 28,5; 2008 yılında binde 17; 2012 yılında binde 7,4; 2013 yılında da binde 7,8. Yani burada ifade etmemiz gereken şu ki: Siz, henüz daha parti olarak bile kurulmadan, 1993 yılı ile 2003 yılları arasını analiz ettiğimizde, bebek ölüm hızının hızlı bir şekilde, tüm dünyada olduğu gibi, ülkemizde de düşmüş olduğunun net rakamlarıdır. Oysa ki siz, sağlıktaki bu dönüşüm programının başarısını anlatırken bu rakamlara maalesef her şeyde milat kabul ettiğiniz 2002 yılından başlayarak yüce halkımızı aldatmaya ve kandırmaya devam etmektesiniz.</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Yine, anne ölüm hızına baktığımızda 1998 yılında binde 70; 2006 yılında binde 28,5; 2013 yılında binde 15,9. Özellikle, yapılan araştırmalar göstermiştir ki anne ölüm hızı noktasından baktığınız zaman Türkiye’de bölgeler arasında ciddi bir fark var. Oysa ki Türkiye’yi tüm coğrafi bölgeleriyle, 77 milyon insanıyla bir bütün olarak değerlendirdiğinizde bölgeler arası farkın… Sizin uygulamış olduğunuz dönüşüm programı gerçekten gerçekçi ve Türkiye’deki sağlık alanındaki hizmet kalitesini artırıcı nitelikte olsa tüm bölgelerde bu anne ölüm hızının aynı oranda düşmesini beklemek herhâlde en doğal hakkımız olması gerekir. Peki, bunun karşılığında ne yapılmış? Bunun karşılığında, Sağlıkta Dönüşüm Programı’yla beraber başlayan, sağlık harcamalarında her yıl üzerine ilave olarak yüksek oranda bir artış olduğunu görüyoruz. Sadece, devletin genel bütçeden sağlık harcamalarındaki artış yükünün artmasıyla beraber, aynı zamanda, vatandaşlarımızın cepten yapmış olduğu sağlık harcamalarında da kendilerine günden güne bir külfet geldiğini ifade etmek lazım. Artık, iş, Sosyal Güvenlik Kurumunun sağlık harcamalarını karşılayamayacağı duruma gelmiş olmalı ki, sağlıkta temel bazı hizmetlerin alınması noktasında özel sigortalar devreye girmek durumunda kalıyor. Dolayısıyla, vatandaşların, gerçekten eşit, ulaşılabilir, nitelikli sağlık hizmeti alması anayasal hakları olmasına rağmen, sağlıktaki bu dönüşümle vatandaşlarımıza günden güne artan bir yük binmekte.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Sağlıkta Dönüşüm Programı’yla beraber hemen ilk başlattığınız şeylerden bir tanesi, hastanelerde, gerek eğitim ve araştırma hastanelerinde gerekse üniversite hastanelerinde performansa dayalı bir sistem başlatmak oldu.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Biz, muhalefet partileri olarak, özellikle sağlık alanında yapmış olduğumuz her konuşmada, performans sisteminin sağlıkta kaliteyi yakından etkilediğini, sağlık hizmet sunucularının bu sistemden memnun olmadığını, yapılan anketlerde bunun net olarak ortaya çıktığını, bu sağlıktaki performans sistemi uygulamasının defaten yeniden gözden geçirilmesini talep etmemize rağmen, bu konuyla alakalı bugüne kadar bir gelişme olmadığını belirtmek istiyorum.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Yine, sağlık hizmetleri noktasında, ülkemizdeki tüm sektörlerde olduğu gibi sağlık alanındaki taşeronlaşma Adalet ve Kalkınma Partisinin iktidarı döneminde âdeta pik yapmış, rekor üzerine rekor kırmıştır.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Sağlık çalışanlarının özlük haklarındaki iyileşme, Hükûmetiniz tarafından -Cumhurbaşkanı Sayın Recep Tayyip Erdoğan’ın Hemşireler Günü’nde yapmış olduğu bir konuşmada da ifade edildiği gibi- fiilî hizmet zammının, yıpranma payının en kısa zamanda mutlaka verileceği ifade edilmiş olmasına rağmen, maalesef, iktidarınız tarafından bu söz de askıda bırakılmıştır.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Tabii ki sağlık harcamaları içinden çıkılmaz bir hâle gelince, sağlık uygulama tebliğinde vatandaşlarımızın normal şartlarda alması gereken sağlık hizmetlerine sürekli olarak bir kısıtlama yoluna gidiyorsunuz. Mesela, son yapmış olduğunuz uygulamada, özellikle fizik tedavi ve rehabilitasyon alanında vatandaşların alması gereken sağlık hizmetlerinden birtakım hizmetleri Sosyal Güvenlik Kurumunun ödemeleri dışına çıkarttınız. Dejeneratif hastalıkların, çok önemsediğiniz obeziteyle mücadele, toplumun, belki de tüm dünyanın önemli bir bulaşıcı hastalığı olarak kabul edilen obezitenin önlenmesi noktasında devletin ödemesi gerekenleri ödeme kapsamı dışına çıkarttınız.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Sağlıktaki sağlık hizmet sunucuları arasındaki kadrolaşma sağlığın önemli sorunlarından bir tanesidir. Her ne kadar kabul etmekte zorlansanız da Türkiye’deki tüm kamu kurumlarında yapmış olduğunuz siyasi kadrolaşma -ister adını sadece “sendika”, “AKP” veya “paralel cemaat olgusu” olarak vurgulayın- sağlık alanında da kendisini oldukça belirgin hâlde göstermekte, maalesef, liyakat esasına dayalı olmayan bir kadrolaşmayı burada da yapmaktasınız. Bunun örneğini çıkartmış olduğunuz kanunlarla millî eğitimde yaptınız. Biz sizleri uyarıyoruz, sağlıktaki yapmış olduğunuz bu kadrolaşma, tıpkı bugün başınıza musallat olmuş olan ve siz kabul etmeseniz de birlikte yol yürümüş olduğunuz cemaat benzeri bir yapılanmanın sağlık kadrolaşması içerisinde de yer aldığını her biriniz görmezlikten gelmeyin, geç olmadan bununla alakalı da gereken önlemlerin alınması lazım. </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Dünyada, belki de Türkiye kadar, yeni kurulmuş olan bir sendikanın, hızlı bir şekilde kadrolaşması, üyeye sahip olması, yandaş sendika dışında örneği olmayan bir sendikal tutum olarak karşımıza çıkmakta. Burada da bu sendikadaki kadrolaşmayla beraber sağlıkta hizmet sunucularının kadrolaşmasına sürekli fırsat tanıdınız. Sağlık çalışanlarının ücret artışı yetersizliği önemli bir sorun olmasına rağmen, özellikle sağlık çalışanlarının büyük çoğunluğu emekli olduktan sonra çok düşük ücretler aldıklarından, yaşamlarını idame ettirebilmek adına başka işlerle uğraşmak zorunda bırakıldığından, oradaki yeni alanın, yeni istihdam alanının oluşmaması da önemli sorunlardan bir tanesi. </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Türkiye’de, hepimizin bildiği gibi, bu dönemde, son on yıl içerisinde ilaç fiyatlarında ciddi manada bir düşüş oldu. Bu kabul edilebilir ve gerçekte de doğru olan bir yaklaşım. Ancak, aslında ilaç fiyatlarında bu kadar düşüş olmasına rağmen, devletin ilaca ödemiş olduğu miktarın bununla paralel düşmeyişini de sorgulamak mecburiyetindeyiz. Yani, kurmuş olduğunuz, o çok övündüğünüz, sadece birkaç haftalık eğitimden sonra bir sertifika vererek sizin uydurduğunuz aile hekimliği uygulamasından sonra, ilaç tüketim sayısında, kutu bazında ülke nüfusuyla orantısız olarak ciddi manada bir artış var. Manzara şu ki vatandaş kalkıyor aile hekimine veya hastaneye gidiyor ama orada hekimin hastasına ayıracağı yeterli zaman olmadığından hastanın şikâyeti, derdi doğru düzgün dinlenmediğinden bir reçeteyle vatandaş geri gönderiliyor. Bakın, bu, ülke ekonomisine zarardır. Bu, sağlıkta kaliteyi düşüren bir metot ve yöntemdir. Bunun mutlaka önüne geçme adına hekimin merkezinde olduğu sağlık hizmet sunumunu önceleyen yeni bir yapıyı kurmak zorundayız. </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Tabii ki bunun dışında, övünerek “Özel hastaneleri tüm vatandaşımızın hizmetine açıyoruz.” dediniz. Ama özel hastanelerden Sosyal Güvenlik Kurumu kapsamında olanlar bile çok ciddi manada fark ücretleri ödemeden buradan yararlanamıyorlar. Yani, bu sorunların hiçbirisi yokmuş gibi “Sağlıkta çağ atladık.” demeniz yapmış olduğunuz iyi hizmetleri gölgeler niteliktedir. Dolayısıyla, bu konunun detaylı bir şekilde araştırılmasının gerçekten Türkiye için elzem olduğuna inanıyoruz. Dolayısıyla, verilen grup önerisinin lehinde olduğumuzu ifade ediyor, yüce heyetinizi saygılarımla selamlıyorum. (MHP sıralarından alkışlar) </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BAŞKAN – Sayın milletvekilleri, birleşime beş dakika ara veriyorum. </w:t>
      </w:r>
    </w:p>
    <w:p w:rsidRPr="00DB4F21" w:rsidR="00EC2846" w:rsidP="00DB4F21" w:rsidRDefault="00EC2846">
      <w:pPr>
        <w:pStyle w:val="Metinstil"/>
        <w:tabs>
          <w:tab w:val="center" w:pos="5103"/>
        </w:tabs>
        <w:suppressAutoHyphens/>
        <w:spacing w:before="100" w:beforeAutospacing="1" w:after="100" w:afterAutospacing="1" w:line="240" w:lineRule="auto"/>
        <w:ind w:left="0"/>
        <w:jc w:val="right"/>
        <w:rPr>
          <w:rFonts w:ascii="Arial" w:hAnsi="Arial" w:cs="Arial"/>
          <w:spacing w:val="24"/>
          <w:sz w:val="18"/>
          <w:szCs w:val="18"/>
        </w:rPr>
      </w:pPr>
      <w:r w:rsidRPr="00DB4F21">
        <w:rPr>
          <w:rFonts w:ascii="Arial" w:hAnsi="Arial" w:cs="Arial"/>
          <w:spacing w:val="24"/>
          <w:sz w:val="18"/>
          <w:szCs w:val="18"/>
        </w:rPr>
        <w:t>Kapanma Saati: 17.07</w:t>
      </w:r>
    </w:p>
    <w:p w:rsidRPr="00DB4F21" w:rsidR="00EC2846" w:rsidP="00DB4F21" w:rsidRDefault="00EC284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ÜÇÜNCÜ OTURUM</w:t>
      </w:r>
    </w:p>
    <w:p w:rsidRPr="00DB4F21" w:rsidR="00EC2846" w:rsidP="00DB4F21" w:rsidRDefault="00EC284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Açılma Saati: 17.17</w:t>
      </w:r>
    </w:p>
    <w:p w:rsidRPr="00DB4F21" w:rsidR="00EC2846" w:rsidP="00DB4F21" w:rsidRDefault="00EC284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BAŞKAN: Başkan Vekili Sadık YAKUT</w:t>
      </w:r>
    </w:p>
    <w:p w:rsidRPr="00DB4F21" w:rsidR="00EC2846" w:rsidP="00DB4F21" w:rsidRDefault="00EC284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KÂTİP ÜYELER: Bayram ÖZÇELİK (Burdur), Muhammet Rıza YALÇINKAYA (Bartın)</w:t>
      </w:r>
    </w:p>
    <w:p w:rsidRPr="00DB4F21" w:rsidR="00EC2846" w:rsidP="00DB4F21" w:rsidRDefault="00EC284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-----0-----</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Türkiye Büyük Millet Meclisinin 62’nci Birleşiminin Üçüncü Oturumunu açıyorum.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Halkların Demokratik Partisi grup önerisinin lehinde ikinci konuşmacı Aytun Çıray, İzmir Milletvekili.</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Çıray. (CHP sıralarından alkışlar)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AYTUN ÇIRAY (İzmir) – Sayın Başkan, değerli milletvekilleri; biraz önce önerge üzerinde konuşan meslektaşımın da söylediği gibi, sağlık sadece Sağlık Bakanlığının ya da Sosyal Güvenlik Bakanlığının sorumluluğundan ibaret bir hadise değildir. Aslında insan sağlığını hükûmetlerin politikalarının tümü belirler. Yani, insanların ekonomik ve sosyal seviyelerini yükseltirseniz, refah dağılımını düzeltirseniz, gelir dağılımındaki adaletsizliği giderirseniz insanlar ruh ve beden sağlığı açısından, koruyucu sağlık hizmetleri açısından çok daha iyi durumda olurlar.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Sağlıkla ilgili diğer sözlerime geçmeden önce, Sayın Bakan buradayken bir iki cümle ifade etmek istiyorum. Kendisine bir soru önergesi vermiştim, “2014 yılında ne kadar Türk Bayrağı indirildi?” diye sormuştum. Kendisi de cevabında 51 defa Türk Bayrağı’nın indirildiğini, böyle bir girişimde bulunulduğunu söylemişti. 52’ncisi de bu Hükûmet olmuştur. Bu Hükûmet, Süleyman Şah Türbesi’ndeki Türk Bayrağı’nı indirmiş ve haklarımızı koruyamamıştır. Şimdi, Sayın Erdoğan’ın çıkıp “CHP, CHP, CHP” diye böyle vurgulayarak, şeddeli konuşarak söylediği CHP’ye baktığımız zaman, CHP, Lozan’la ve Ankara Anlaşması’yla Süleyman Şah Türbesi’ni ve oradaki toprak haklarımızı korumuştur. Hatay yine Cumhuriyet Halk Partisi döneminde savaşmadan Türkiye topraklarına katılmıştır. (CHP sıralarından alkışlar) Aynı şekilde, Montrö Anlaşması’yla 1936 yılında yine Boğaz’daki haklarımız sonsuza kadar bizim egemenliğimiz altına girmiştir. AKP iktidarında ise aslında bu ilk toprak kaybımız değildir, esasen ülkenin bir bölümünde egemenlik devrinde bulundunuz, orada bayraklarımızı -biraz önce ifade ettiğim gibi- koruyamıyorsunuz, diğer yandan Annan Planı’yla birlikte Kıbrıs’taki haklarımızdan vazgeçtiniz ve şimdi de Süleyman Şah yani AKP iktidarında Türkiye üçüncü defadır toprak kaybına uğruyor. Böyle politikaların olduğu bir ülkede ve bu ülkede herkesin Cumhurbaşkanı olması gereken bir şahsiyetin sürekli gerginlik politikası uyguladığı bir ülkede insanların ruh sağlığının ve beden sağlığının normal olmasını bekleyemezsiniz. Bir ülkenin en üst seviyesindeki devlet adamı ülkenin yarısını yok farz ederek siyaset yaparsa, diğer yarısı üzerinde sürekli baskı yaratılırsa ve şimdi “İç Güvenlik Yasa Tasarısı” adı altında bir yasayı getirip buradan yeni bir baskı yasasını çıkarmaya çalışıyorsanız toplumsal depresyonun kapısını açmışsınız demektir. Nitekim bunların işaretleri var burada. Bakınız, devletin verilerine, TÜİK’in verilerine göre uyuşturucuyla ilgili suçlardan cezaevlerine girenlerin sayısı 2009-2013 yılları arasında yüzde 355 oranında artış kaydetmiş ve 2.601’den 11.500’e çıkmış.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Değerli arkadaşlar, sentetik uyuşturucuda yani bonzai filan diye adını söylediğimiz uyuşturucuda artış oranı AKP iktidarı döneminde yüzde 300.</w:t>
      </w:r>
      <w:r w:rsidRPr="00DB4F21">
        <w:rPr>
          <w:rStyle w:val="FootnoteReference"/>
          <w:rFonts w:ascii="Arial" w:hAnsi="Arial" w:cs="Arial"/>
          <w:spacing w:val="24"/>
          <w:sz w:val="18"/>
          <w:szCs w:val="18"/>
        </w:rPr>
        <w:footnoteReference w:customMarkFollows="1" w:id="7"/>
        <w:t>(x)</w:t>
      </w:r>
      <w:r w:rsidRPr="00DB4F21">
        <w:rPr>
          <w:rFonts w:ascii="Arial" w:hAnsi="Arial" w:cs="Arial"/>
          <w:spacing w:val="24"/>
          <w:sz w:val="18"/>
          <w:szCs w:val="18"/>
        </w:rPr>
        <w:t xml:space="preserve"> Bütün bunlar AKP siyasetinin genelinin insan sağlığını bozduğunu gösteren veriler.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NECDET ÜNÜVAR (Adana) – Sentetik uyuşturucu iki üç yıldır var Sayın Çıray.</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AYTUN ÇIRAY (Devamla) – Şimdi, değerli arkadaşlar, narkotikteki artışı söyledik.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Doğrusu, değerli mevkidaşım, daha önce de size ifade ettiğim gibi, Adalet ve Kalkınma Partisi başlangıçta bizim de desteklediğimiz politikalarla sağlıkta dönüşüme başladı. Hastanelerin tek çatı altında toplanması, hastane eczanelerinde sıraların kaldırılması yani ilaç alımlarının eczanelere devredilmesi ve benzeri uygulamaları biz desteklemiştik fakat ne zamana kadar?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NECDET ÜNÜVAR (Adana) – CHP karşı çıkmıştı biliyorsunuz o düzenlemeye. Hayır, CHP karşı çıkmıştı 2005’te.</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AYTUN ÇIRAY (Devamla) – Sağlıkta ne zaman ki finansman kontrolünü elinizden kaçırdınız, ne zaman ki sağlığın temel yapısını unuttunuz… Yani, sağlık diğer sektörlere benzemeyen, arz-talep dengesinin farklılık arz ettiği, yani talebin zorunlu olduğu, bir insanın hasta olduğu zaman talep etmek zorunda olduğu bir sektör olduğunu unuttu AKP iktidarı ve özelleştirme konusunda işi kontrolden kaçırdı, performans konusunda tıp etiğini ve her türlü ahlakı ortadan kaldırdı ve işte o zaman sistem çöktü.</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Değerli arkadaşlar, üstelik öyle bir çöküş ki, Türkiye’de bu çöküşü örtbas etmek için geçmiş Başbakan, bir önceki Başbakan kürtaj tartışması açmak zorunda kaldı. Bu kürtaj tartışmasının açılmasının nedeni şuydu: 2002’de yüzde 21 olan sezaryen oranı, 2011’de yüzde 47’ye sıçramıştı. Bunun durdurulması gerekiyordu. Bu hatayı ikrar etmek yerine, başka bir tartışmayı bahane ederek sözde manevi duygular adı altında, hepimizin paylaştığı manevi duygular adı altında böyle bir viraj alınmaya çalışıldı.</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Bakın arkadaşlar, performans sistemi o kadar yanlış bir sistem ki, biliyorsunuz, bütün dünya sağlıkta teşhise dayalı sistemlerle satın alma modellerine geçti istismarları önlemek için. Sağlık Bakanlığı hastanelerinde performans sisteminden sonra 2002-2013 yılları arasında yapılan ameliyatlarda artış oranı yüzde 114’tür.</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NECDET ÜNÜVAR (Adana) – İnsanlar hizmet almaya başladı.</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AYTUN ÇIRAY (Devamla) – Üniversite hastanelerindeki ameliyatların artış oranı yüzde 116’dır. Özel hastanelerde yapılan ameliyatların sayısındaki artış oranı yüzde 561’dir. Bu artışlar Türkiye’nin nüfus artış oranlarıyla bağdaşmıyor. Bu artışların bilimsel izahı yok. Bu artışlar tamamen bir sistemin istismarından ibaret. Bakınız, bana kim anlatabilir Türkiye’de 2011 yılında ortalama her 9 kişiden 1’ine bilgisayarlı tomografi çekilmesinin bilimsel olduğunu? Bana kim anlatabilir her 10 kişiden 1’ine de MR çekilmiş olmasının bilimsel olduğunu? Bu, AKP sisteminin ortaya çıkardığı sağlıksız bir durumdur. Sağlığı düzeltmek demek, sadece güzel fiziki yapılar yapmaktan ibaret değil. Sayın Müsteşar, siz de çok iyi biliyorsunuz, o dönemde görevde değildiniz, hastaneler sistemi getirildi, şehir hastaneleri sistemi. Türkiye'nin sağlığını aldınız, yirmi-yirmi beş senelik borçlandırıyorsunuz, önceden yiyorsunuz. Bugünün parasıyla 25-26 milyar lira -eski parayla katrilyon lira- bu ülkeyi borçlandırıyorsunuz. Sonra da işin kötüsü, onları yaparken de diğer hastaneleri yıkma kararı alıyorsunuz yani yatak sayısında bir artış da sağlanamayacak. O hâlde, bunu yapmanın, bu işi böyle götürmenin anlamı ne? Üstelik 21’inci yüzyılda artık devasa hastaneler dönemi bitti, kompakt, ulaşılabilir, semtlere dağıtılmış hastanelere ihtiyacımız var. Yani, şunu söylemeye çalışıyorum: Sonuçta, iş geldi dayandı, Adalet ve Kalkınma Partisi sağlık politikalarının yanlış finansman modeli yüzünden elini milletin cebine attı. Eski Bakan da dâhil olmak üzere en çok övündükleri şey ne: “Biz muayenehaneleri kapattık, millet ile sağlık personeli arasındaki para al</w:t>
      </w:r>
      <w:r w:rsidRPr="00DB4F21" w:rsidR="00691E92">
        <w:rPr>
          <w:rFonts w:ascii="Arial" w:hAnsi="Arial" w:cs="Arial"/>
          <w:spacing w:val="24"/>
          <w:sz w:val="18"/>
          <w:szCs w:val="18"/>
        </w:rPr>
        <w:t>ışverişini bitirdik.” deniyordu</w:t>
      </w:r>
      <w:r w:rsidRPr="00DB4F21">
        <w:rPr>
          <w:rFonts w:ascii="Arial" w:hAnsi="Arial" w:cs="Arial"/>
          <w:spacing w:val="24"/>
          <w:sz w:val="18"/>
          <w:szCs w:val="18"/>
        </w:rPr>
        <w:t xml:space="preserve"> değil mi? Bakın, tam aksi oldu, 2002 senesinde, sabit kurlara göre 92 dolar olan cepten sağlık harcamaları bugün 169,5 dolara çıktı kişi başına. Bunlar TÜİK’in raporları, devletin raporları.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Hani millet rahat edecekti? Hani sosyal adalet? Biraz önce, değerli meslektaşım burada konuşurken ifade etti, yeni kısıtlamalara gittiniz fizik tedavide. İşte bizim kaçak saraya itirazımız buradan. Milletin bir kısmı fakir, ilaçsız, 300’e yakın ilaç piyasada olmayacak, mukopolisakkaridoz hastalığı yüzünden</w:t>
      </w:r>
      <w:r w:rsidRPr="00DB4F21" w:rsidR="00691E92">
        <w:rPr>
          <w:rFonts w:ascii="Arial" w:hAnsi="Arial" w:cs="Arial"/>
          <w:spacing w:val="24"/>
          <w:sz w:val="18"/>
          <w:szCs w:val="18"/>
        </w:rPr>
        <w:t xml:space="preserve"> </w:t>
      </w:r>
      <w:r w:rsidRPr="00DB4F21">
        <w:rPr>
          <w:rFonts w:ascii="Arial" w:hAnsi="Arial" w:cs="Arial"/>
          <w:spacing w:val="24"/>
          <w:sz w:val="18"/>
          <w:szCs w:val="18"/>
        </w:rPr>
        <w:t xml:space="preserve">1 kız çocuğumuz ölecek, hâlâ kan fabrikası kurulmamış olacak; böyle bir ülkenin saray yaptırmak gibi bir hakkı olabilir mi?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Değerli arkadaşlar, onun için, söylemek istediğim şey şu: Cumhuriyet Halk Partisi olarak buradan Türk milletine sesleniyoruz: Gelince bu bozuk sağlık düzenini düzelteceğiz ve ilk yapacağımız iş, performans sistemi yerine başka bir sistem ortaya koyup sağlıkta katkı payını kaldıracağız.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Ey Türk milleti, senin cebinden alınan 16 milyar lira katkı payını Cumhuriyet Halk Partisi kaldırmaya söz veriyor.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Hepinize en derin saygılarımı sunarım. (CHP sıralarından alkışlar)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Halkların Demokratik Partisi grup önerisi aleyhinde söz isteyen Salih Koca, Eskişehir Milletvekili.</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Koca. (AK PARTİ sıralarından alkışlar)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SALİH KOCA (Eskişehir) – Sayın Başkan, değerli milletvekillerimiz; Halkların Demokratik Partisi grup önerisi aleyhine söz almış bulunuyorum. Yüce heyetinizi saygıyla selamlıyorum.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AK PARTİ’nin en güçlü olduğu, vatandaşlarımız tarafından da en yüksek teveccüh aldığı alanlardan biri de sağlık sistemimizdir. Bu anlamda, sağlık, AK PARTİ Hükûmetimizin en önemli önceliklerinden olmuştur ve bugüne kadar en yüksek bütçelerden biri de sağlığa ayrılmıştır. Sağlık alanında insanımıza daha kaliteli, daha adil ve kolay ulaşılabilir hizmet sunma yolunda hayal edilemeyen birtakım başarılar bu dönemde gerçekleştirilmiştir. Sağlık hizmetlerini temel bir insan hakkı olarak kabul eden iktidarımız, Sağlıkta Dönüşüm Programı’yla sağlık alanında pek çok yapısal düzenlemeler gerçekleştirmiştir. Kamu hastanelerini tek çatı altında birleştirerek bütün vatandaşlarımızın bu hastanelerden hizmet almalarına imkân sağlanmıştır. Üniversite ve özel hastane kapıları bütün vatandaşlarımıza açılmış, vatandaşlarımızın sağlık sigortalarıyla tüm sağlık kurumlarından hizmet almaları sağlanmıştır.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Modern sağlık anlayışının temel unsurları arasında yer alan aile hekimliği uygulamasına bu dönemde geçilmiştir. Halkımızın tümünün sağlık hizmetlerinden aynı standartlarda faydalandığı, yoksulların primlerinin devletimizce karşılandığı, 18 yaşın altındaki çocuklarımızın tamamının sağlık güvencesi altında olduğu sağlık sigortası sistemi hayata geçirilmiştir. Tüm vatandaşlarımızın birinci basamak sağlık hizmetlerini ücretsiz almaları sağlanmıştır. Yalnızca şehirlerde değil, köylerde de 112 acil sağlık hizmeti sunmaya başlanılmıştır. Bu kapsamda, istasyon sayıları artırılıp ambulanslarımız en son teknolojilerle donatılırken sisteme hava ve deniz taşıma araçları eklenmiştir. Böylece, gelişmiş ülkelerin otuz yılda ulaştığı hedeflere AK PARTİ iktidarıyla on yılda ulaşılmıştır. Herkes için ulaşılabilir, nitelikli, sürdürülebilir ve güçlü bir sağlık sistemi kurulmuştur. Gelişmiş ülkelerde toplumun ancak bir kısmının satın alabildiği hizmetler yeni Türkiye’de halkın tamamına büyük ölçüde bedelsiz olarak sunulmaktadır. Sosyal kimliğine, gelir durumuna, siyasi eğilimine, bölgesel konumuna bakılmaksızın milletimizin her kesiminin her türlü sağlık hizmetine eşit ve adil erişimi sağlanmıştır.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 düşüncelerle, bundan sonra yapacağımız çalışmalarla da sağlıkta daha iyi noktaya geleceğimize inanıyor, HDP grup önerisinin aleyhinde olduğumuzu bildiriyor, yüce heyetinizi saygıyla selamlıyorum. (AK PARTİ sıralarından alkışlar)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Teşekkür ediyorum.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Hamzaçebi, buyurun.</w:t>
      </w:r>
    </w:p>
    <w:p w:rsidRPr="00DB4F21" w:rsidR="00691E92" w:rsidP="00DB4F21" w:rsidRDefault="00691E92">
      <w:pPr>
        <w:tabs>
          <w:tab w:val="center" w:pos="5100"/>
        </w:tabs>
        <w:suppressAutoHyphens/>
        <w:spacing w:before="100" w:beforeAutospacing="1" w:after="100" w:afterAutospacing="1"/>
        <w:ind w:left="80" w:right="60" w:firstLine="760"/>
        <w:jc w:val="both"/>
        <w:rPr>
          <w:sz w:val="18"/>
          <w:szCs w:val="18"/>
        </w:rPr>
      </w:pPr>
      <w:r w:rsidRPr="00DB4F21">
        <w:rPr>
          <w:sz w:val="18"/>
          <w:szCs w:val="18"/>
        </w:rPr>
        <w:t>IV.- AÇIKLAMALAR (Devam)</w:t>
      </w:r>
    </w:p>
    <w:p w:rsidRPr="00DB4F21" w:rsidR="00691E92" w:rsidP="00DB4F21" w:rsidRDefault="00691E92">
      <w:pPr>
        <w:tabs>
          <w:tab w:val="center" w:pos="5100"/>
        </w:tabs>
        <w:suppressAutoHyphens/>
        <w:spacing w:before="100" w:beforeAutospacing="1" w:after="100" w:afterAutospacing="1"/>
        <w:ind w:left="80" w:right="60" w:firstLine="760"/>
        <w:jc w:val="both"/>
        <w:rPr>
          <w:sz w:val="18"/>
          <w:szCs w:val="18"/>
        </w:rPr>
      </w:pPr>
      <w:r w:rsidRPr="00DB4F21">
        <w:rPr>
          <w:sz w:val="18"/>
          <w:szCs w:val="18"/>
        </w:rPr>
        <w:t>6.- İstanbul Milletvekili Mehmet Akif Hamzaçebi'nin, Adıyaman Milletvekili Ahmet Aydın’ın sataşma nedeniyle yaptığı konuşmasındaki bazı ifadelerine ilişkin açıklaması</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AKİF HAMZAÇEBİ (İstanbul) – Teşekkür ederim Sayın Başkan.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Benim kürsüden yaptığım bir konuşmada yaptığım eleştiriler üzerine Sayın Ahmet Aydın söz alarak bir konuşma yaptı ve Cumhuriyet Halk Partisini kastederek dedi ki: “Masa başında Musul’u verdiniz, Kerkük’ü verdiniz, Süleymaniye’yi verdiniz.” Buna yönelik Sayın Engin Altay’ın eleştirisi, itirazı üzerine siz de “Sayın Ahmet Aydın’a soralım.” dediniz ama şu ana kadar Sayın Ahmet Aydın Genel Kurula gelmiş değil.</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Ben şunu söylemek istiyorum: Kurtuluş Savaşı Türkiye Cumhuriyeti’nin kuruluş mücadelesidir, bir imparatorluğun yıkıntıları üzerine yeni bir devletin bir millet olarak doğuşunun mücadelesidir. Bu soru son derece anlamsız. Bu soru şöyle de sorulabilir: “Neden Osmanlı İmparatorluğu’nun sınırlarına Türkiye Cumhuriyeti, Mustafa Kemal Atatürk sahip çıkmadı? Neden Irak’ı verdiniz, neden Suriye’yi verdiniz, neden Balkanları kaybettiniz, neden Filistin’i kaybettiniz, neden Arabistan’ı kaybettiniz?” Böylesi büyük bir mücadelenin yıllarıdır o yıllar, masa başında verilen bir şey yoktur, Türkiye Cumhuriyeti’nin kurulması, var olması, bir devletin, bir milletin doğuşu mücadelesidir. Ama öyle anlıyorum ki, Sayın Aydın bu cümlesiyle Türkiye Cumhuriyeti’nin o zaman bir toprak kaybettiğini düşünerek “Biz de bugün Süleyman Şah’ı verdik.” demek istiyor, oraya sığınmak istiyor. Oysa o tarihte verilen hiçbir şey yoktur, bir millet, devlet olarak, cumhuriyet olarak doğmuştur o tarihte.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Teşekkür ederim.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Teşekkür ediyorum. </w:t>
      </w:r>
    </w:p>
    <w:p w:rsidRPr="00DB4F21" w:rsidR="00691E92" w:rsidP="00DB4F21" w:rsidRDefault="00691E92">
      <w:pPr>
        <w:tabs>
          <w:tab w:val="center" w:pos="5100"/>
        </w:tabs>
        <w:suppressAutoHyphens/>
        <w:spacing w:before="100" w:beforeAutospacing="1" w:after="100" w:afterAutospacing="1"/>
        <w:ind w:left="80" w:right="60" w:firstLine="760"/>
        <w:jc w:val="both"/>
        <w:rPr>
          <w:sz w:val="18"/>
          <w:szCs w:val="18"/>
        </w:rPr>
      </w:pPr>
      <w:r w:rsidRPr="00DB4F21">
        <w:rPr>
          <w:sz w:val="18"/>
          <w:szCs w:val="18"/>
        </w:rPr>
        <w:t>X.- ÖNERİLER (Devam)</w:t>
      </w:r>
    </w:p>
    <w:p w:rsidRPr="00DB4F21" w:rsidR="00691E92" w:rsidP="00DB4F21" w:rsidRDefault="00691E92">
      <w:pPr>
        <w:tabs>
          <w:tab w:val="center" w:pos="5100"/>
        </w:tabs>
        <w:suppressAutoHyphens/>
        <w:spacing w:before="100" w:beforeAutospacing="1" w:after="100" w:afterAutospacing="1"/>
        <w:ind w:left="80" w:right="60" w:firstLine="760"/>
        <w:jc w:val="both"/>
        <w:rPr>
          <w:sz w:val="18"/>
          <w:szCs w:val="18"/>
        </w:rPr>
      </w:pPr>
      <w:r w:rsidRPr="00DB4F21">
        <w:rPr>
          <w:sz w:val="18"/>
          <w:szCs w:val="18"/>
        </w:rPr>
        <w:t>A) Siyasi Parti Grubu Önerileri (Devam)</w:t>
      </w:r>
    </w:p>
    <w:p w:rsidRPr="00DB4F21" w:rsidR="00691E92" w:rsidP="00DB4F21" w:rsidRDefault="00691E92">
      <w:pPr>
        <w:tabs>
          <w:tab w:val="center" w:pos="5100"/>
        </w:tabs>
        <w:suppressAutoHyphens/>
        <w:spacing w:before="100" w:beforeAutospacing="1" w:after="100" w:afterAutospacing="1"/>
        <w:ind w:left="80" w:right="60" w:firstLine="760"/>
        <w:jc w:val="both"/>
        <w:rPr>
          <w:sz w:val="18"/>
          <w:szCs w:val="18"/>
        </w:rPr>
      </w:pPr>
      <w:r w:rsidRPr="00DB4F21">
        <w:rPr>
          <w:sz w:val="18"/>
          <w:szCs w:val="18"/>
        </w:rPr>
        <w:t>1.- HDP Grubunun, Grup Başkan Vekili Bingöl Milletvekili İdris Baluken tarafından, AKP Hükûmetinin sağlık politikaları alanında uygulamaya koyduğu özelleştirme politikalarının araştırılması amacıyla 18/2/2013 tarihinde Türkiye Büyük Millet Meclisi Başkanlığına verilmiş olan Meclis araştırması önergesinin Genel Kurulun bilgisine sunulmak üzere bekleyen diğer önergelerin önüne alınarak Genel Kurulun 23 Şubat 2015 Pazartesi günkü birleşiminde sunuşlarda okunmasına ve ön görüşmelerinin aynı tarihli birleşiminde yapılmasına ilişkin önerisi (Devam)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HDP grup önerisini…</w:t>
      </w:r>
    </w:p>
    <w:p w:rsidRPr="00DB4F21" w:rsidR="00EC2846" w:rsidP="00DB4F21" w:rsidRDefault="00691E92">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 xml:space="preserve">III.- </w:t>
      </w:r>
      <w:r w:rsidRPr="00DB4F21" w:rsidR="00EC2846">
        <w:rPr>
          <w:rFonts w:ascii="Arial" w:hAnsi="Arial" w:cs="Arial"/>
          <w:spacing w:val="24"/>
          <w:sz w:val="18"/>
          <w:szCs w:val="18"/>
        </w:rPr>
        <w:t>YOKLAMA</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(CHP sıralarından bir grup milletvekili ayağa kalktı)</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AKİF HAMZAÇEBİ (İstanbul) – Yoklama istiyoruz Sayın Başkan.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yoklama talebi var, yerine getireceğim.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Hamzaçebi, Sayın Çıray, Sayın Yılmaz, Sayın Öner, Sayın Şeker, Sayın Erdemir, Sayın Acar, Sayın Öz, Sayın Tamaylıgil, Sayın Akar, Sayın Öztürk, Sayın Loğoğlu, Sayın Demiröz, Sayın Çetin, Sayın Türeli, Sayın Aldan, Sayın Özkan, Sayın Aygün, Sayın Öztrak, Sayın Susam.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Evet, iki dakika süre veriyorum.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(Elektronik cihazla yoklama yapıldı)</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toplantı yeter sayısı vardır.</w:t>
      </w:r>
    </w:p>
    <w:p w:rsidRPr="00DB4F21" w:rsidR="00691E92" w:rsidP="00DB4F21" w:rsidRDefault="00691E92">
      <w:pPr>
        <w:tabs>
          <w:tab w:val="center" w:pos="5100"/>
        </w:tabs>
        <w:suppressAutoHyphens/>
        <w:spacing w:before="100" w:beforeAutospacing="1" w:after="100" w:afterAutospacing="1"/>
        <w:ind w:left="80" w:right="60" w:firstLine="760"/>
        <w:jc w:val="both"/>
        <w:rPr>
          <w:sz w:val="18"/>
          <w:szCs w:val="18"/>
        </w:rPr>
      </w:pPr>
      <w:r w:rsidRPr="00DB4F21">
        <w:rPr>
          <w:sz w:val="18"/>
          <w:szCs w:val="18"/>
        </w:rPr>
        <w:t>X.- ÖNERİLER (Devam)</w:t>
      </w:r>
    </w:p>
    <w:p w:rsidRPr="00DB4F21" w:rsidR="00691E92" w:rsidP="00DB4F21" w:rsidRDefault="00691E92">
      <w:pPr>
        <w:tabs>
          <w:tab w:val="center" w:pos="5100"/>
        </w:tabs>
        <w:suppressAutoHyphens/>
        <w:spacing w:before="100" w:beforeAutospacing="1" w:after="100" w:afterAutospacing="1"/>
        <w:ind w:left="80" w:right="60" w:firstLine="760"/>
        <w:jc w:val="both"/>
        <w:rPr>
          <w:sz w:val="18"/>
          <w:szCs w:val="18"/>
        </w:rPr>
      </w:pPr>
      <w:r w:rsidRPr="00DB4F21">
        <w:rPr>
          <w:sz w:val="18"/>
          <w:szCs w:val="18"/>
        </w:rPr>
        <w:t>A) Siyasi Parti Grubu Önerileri (Devam)</w:t>
      </w:r>
    </w:p>
    <w:p w:rsidRPr="00DB4F21" w:rsidR="00691E92" w:rsidP="00DB4F21" w:rsidRDefault="00691E92">
      <w:pPr>
        <w:tabs>
          <w:tab w:val="center" w:pos="5100"/>
        </w:tabs>
        <w:suppressAutoHyphens/>
        <w:spacing w:before="100" w:beforeAutospacing="1" w:after="100" w:afterAutospacing="1"/>
        <w:ind w:left="80" w:right="60" w:firstLine="760"/>
        <w:jc w:val="both"/>
        <w:rPr>
          <w:sz w:val="18"/>
          <w:szCs w:val="18"/>
        </w:rPr>
      </w:pPr>
      <w:r w:rsidRPr="00DB4F21">
        <w:rPr>
          <w:sz w:val="18"/>
          <w:szCs w:val="18"/>
        </w:rPr>
        <w:t>1.- HDP Grubunun, Grup Başkan Vekili Bingöl Milletvekili İdris Baluken tarafından, AKP Hükûmetinin sağlık politikaları alanında uygulamaya koyduğu özelleştirme politikalarının araştırılması amacıyla 18/2/2013 tarihinde Türkiye Büyük Millet Meclisi Başkanlığına verilmiş olan Meclis araştırması önergesinin Genel Kurulun bilgisine sunulmak üzere bekleyen diğer önergelerin önüne alınarak Genel Kurulun 23 Şubat 2015 Pazartesi günkü birleşiminde sunuşlarda okunmasına ve ön görüşmelerinin aynı tarihli birleşiminde yapılmasına ilişkin önerisi (Devam)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Halkların Demokratik Partisi Grubunun önerisini oylarınıza sunuyorum: Kabul edenler… Kabul etmeyenler… Kabul edilmemiştir.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Milliyetçi Hareket Partisi Grubunun İç Tüzük’ün 19’uncu maddesine göre verilmiş bir önerisi vardır, okutup işleme alacağım ve oylarınıza</w:t>
      </w:r>
      <w:r w:rsidRPr="00DB4F21" w:rsidR="00D30299">
        <w:rPr>
          <w:rFonts w:ascii="Arial" w:hAnsi="Arial" w:cs="Arial"/>
          <w:spacing w:val="24"/>
          <w:sz w:val="18"/>
          <w:szCs w:val="18"/>
        </w:rPr>
        <w:t xml:space="preserve"> </w:t>
      </w:r>
      <w:r w:rsidRPr="00DB4F21">
        <w:rPr>
          <w:rFonts w:ascii="Arial" w:hAnsi="Arial" w:cs="Arial"/>
          <w:spacing w:val="24"/>
          <w:sz w:val="18"/>
          <w:szCs w:val="18"/>
        </w:rPr>
        <w:t>sunacağım.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w:t>
      </w:r>
      <w:r w:rsidRPr="00DB4F21" w:rsidR="00D30299">
        <w:rPr>
          <w:rFonts w:ascii="Arial" w:hAnsi="Arial" w:cs="Arial"/>
          <w:spacing w:val="24"/>
          <w:sz w:val="18"/>
          <w:szCs w:val="18"/>
        </w:rPr>
        <w:t xml:space="preserve"> </w:t>
      </w:r>
      <w:r w:rsidRPr="00DB4F21">
        <w:rPr>
          <w:rFonts w:ascii="Arial" w:hAnsi="Arial" w:cs="Arial"/>
          <w:spacing w:val="24"/>
          <w:sz w:val="18"/>
          <w:szCs w:val="18"/>
        </w:rPr>
        <w:t>kısa bir söz talebim var efendim.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w:t>
      </w:r>
    </w:p>
    <w:p w:rsidRPr="00DB4F21" w:rsidR="00691E92" w:rsidP="00DB4F21" w:rsidRDefault="00691E92">
      <w:pPr>
        <w:tabs>
          <w:tab w:val="center" w:pos="5100"/>
        </w:tabs>
        <w:suppressAutoHyphens/>
        <w:spacing w:before="100" w:beforeAutospacing="1" w:after="100" w:afterAutospacing="1"/>
        <w:ind w:left="80" w:right="60" w:firstLine="760"/>
        <w:jc w:val="both"/>
        <w:rPr>
          <w:sz w:val="18"/>
          <w:szCs w:val="18"/>
        </w:rPr>
      </w:pPr>
      <w:r w:rsidRPr="00DB4F21">
        <w:rPr>
          <w:sz w:val="18"/>
          <w:szCs w:val="18"/>
        </w:rPr>
        <w:t>IV.- AÇIKLAMALAR (Devam)</w:t>
      </w:r>
    </w:p>
    <w:p w:rsidRPr="00DB4F21" w:rsidR="00691E92" w:rsidP="00DB4F21" w:rsidRDefault="00691E92">
      <w:pPr>
        <w:tabs>
          <w:tab w:val="center" w:pos="5100"/>
        </w:tabs>
        <w:suppressAutoHyphens/>
        <w:spacing w:before="100" w:beforeAutospacing="1" w:after="100" w:afterAutospacing="1"/>
        <w:ind w:left="80" w:right="60" w:firstLine="760"/>
        <w:jc w:val="both"/>
        <w:rPr>
          <w:sz w:val="18"/>
          <w:szCs w:val="18"/>
        </w:rPr>
      </w:pPr>
      <w:r w:rsidRPr="00DB4F21">
        <w:rPr>
          <w:sz w:val="18"/>
          <w:szCs w:val="18"/>
        </w:rPr>
        <w:t>7.- İzmir Milletvekili Oktay Vural'ın, Kırım Halk Cumhuriyeti ilk Başkanı Numan Çelebi Cihan’ın 97’nci ölüm yıl dönümüne ilişkin açıklaması</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Teşekkür ederim Sayın Başkan.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Bugün 23 Şubat. 23 Şubat 1918’de Numan Çelebi Cihan Kırım Halk Cumhuriyeti’nin ilk başkanı. Numan Çelebi Cihan eğitimini İstanbul’da yapmış, Vefa Lisesinde okurken Tatar Gençlik Örgütünü kurmuş, Kırım Tatar Öğrenci Birliği ve Vatanın kurulmasında rol almış, 1917’de Millî Partiyi kurmuştur. Daha sonra Kırım Halk Cumhuriyeti’nin ilk başkanı olmuştur. Ancak, Ocak 1918’de Bolşevik güçlerinin Kırım’ı ele geçirmesi esnasında tutuklanmış, kurşuna dizilmiş ve denize atılmıştır.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 ölüm yıl dönümünde Numan Çelebi Cihan’ı saygıyla, rahmetle anıyor, Kırım Tatar Türklerini bu şanlı mücadelesinde… Bundan sonraki dönemde de bu şanlı mücadelesinin bağımsız bir cumhuriyete doğru gitmesini diliyorum.</w:t>
      </w:r>
    </w:p>
    <w:p w:rsidRPr="00DB4F21" w:rsidR="00EC2846" w:rsidP="00DB4F21" w:rsidRDefault="00EC2846">
      <w:pPr>
        <w:pStyle w:val="Metinstil"/>
        <w:tabs>
          <w:tab w:val="left" w:pos="4050"/>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Teşekkür ederim.</w:t>
      </w:r>
      <w:r w:rsidRPr="00DB4F21">
        <w:rPr>
          <w:rFonts w:ascii="Arial" w:hAnsi="Arial" w:cs="Arial"/>
          <w:spacing w:val="24"/>
          <w:sz w:val="18"/>
          <w:szCs w:val="18"/>
        </w:rPr>
        <w:tab/>
      </w:r>
    </w:p>
    <w:p w:rsidRPr="00DB4F21" w:rsidR="00EC2846" w:rsidP="00DB4F21" w:rsidRDefault="00EC2846">
      <w:pPr>
        <w:pStyle w:val="Metinstil"/>
        <w:tabs>
          <w:tab w:val="left" w:pos="4050"/>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EE2B8E" w:rsidP="00DB4F21" w:rsidRDefault="00EE2B8E">
      <w:pPr>
        <w:tabs>
          <w:tab w:val="center" w:pos="5100"/>
        </w:tabs>
        <w:suppressAutoHyphens/>
        <w:spacing w:before="100" w:beforeAutospacing="1" w:after="100" w:afterAutospacing="1"/>
        <w:ind w:left="80" w:right="60" w:firstLine="760"/>
        <w:jc w:val="both"/>
        <w:rPr>
          <w:sz w:val="18"/>
          <w:szCs w:val="18"/>
        </w:rPr>
      </w:pPr>
      <w:r w:rsidRPr="00DB4F21">
        <w:rPr>
          <w:sz w:val="18"/>
          <w:szCs w:val="18"/>
        </w:rPr>
        <w:t>X.- ÖNERİLER (Devam)</w:t>
      </w:r>
    </w:p>
    <w:p w:rsidRPr="00DB4F21" w:rsidR="00EE2B8E" w:rsidP="00DB4F21" w:rsidRDefault="00EE2B8E">
      <w:pPr>
        <w:tabs>
          <w:tab w:val="center" w:pos="5100"/>
        </w:tabs>
        <w:suppressAutoHyphens/>
        <w:spacing w:before="100" w:beforeAutospacing="1" w:after="100" w:afterAutospacing="1"/>
        <w:ind w:left="80" w:right="60" w:firstLine="760"/>
        <w:jc w:val="both"/>
        <w:rPr>
          <w:sz w:val="18"/>
          <w:szCs w:val="18"/>
        </w:rPr>
      </w:pPr>
      <w:r w:rsidRPr="00DB4F21">
        <w:rPr>
          <w:sz w:val="18"/>
          <w:szCs w:val="18"/>
        </w:rPr>
        <w:t>A) Siyasi Parti Grubu Önerileri (Devam)</w:t>
      </w:r>
    </w:p>
    <w:p w:rsidRPr="00DB4F21" w:rsidR="00EE2B8E" w:rsidP="00DB4F21" w:rsidRDefault="00EE2B8E">
      <w:pPr>
        <w:tabs>
          <w:tab w:val="center" w:pos="5100"/>
        </w:tabs>
        <w:suppressAutoHyphens/>
        <w:spacing w:before="100" w:beforeAutospacing="1" w:after="100" w:afterAutospacing="1"/>
        <w:ind w:left="80" w:right="60" w:firstLine="760"/>
        <w:jc w:val="both"/>
        <w:rPr>
          <w:sz w:val="18"/>
          <w:szCs w:val="18"/>
        </w:rPr>
      </w:pPr>
      <w:r w:rsidRPr="00DB4F21">
        <w:rPr>
          <w:sz w:val="18"/>
          <w:szCs w:val="18"/>
        </w:rPr>
        <w:t>2.- MHP Grubunun, Afyonkarahisar Milletvekili Kemalettin Yılmaz ve arkadaşları tarafından, ülkemizde pancar üretiminin ve üreticilerinin sorunlarının araştırılması, alınması gereken önlemlerin tespit edilmesi ve bunlara ilişkin yapılacak düzenlemelerin ele alınabilmesi amacıyla 12/7/2013 tarihinde Türkiye Büyük Millet Meclisi Başkanlığına verilmiş olan Meclis araştırması önergesinin Genel Kurulun bilgisine sunulmak üzere bekleyen diğer önergelerin önüne alınarak Genel Kurulun 23 Şubat 2015 Pazartesi günkü birleşiminde sunuşlarda okunmasına ve ön görüşmelerinin aynı tarihli birleşiminde yapılmasına ilişkin önerisi</w:t>
      </w:r>
    </w:p>
    <w:p w:rsidRPr="00DB4F21" w:rsidR="00EC2846" w:rsidP="00DB4F21" w:rsidRDefault="00EC2846">
      <w:pPr>
        <w:pStyle w:val="Metinstil"/>
        <w:tabs>
          <w:tab w:val="left" w:pos="4050"/>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Öneriyi okutuyorum: </w:t>
      </w:r>
    </w:p>
    <w:p w:rsidRPr="00DB4F21" w:rsidR="00EC2846" w:rsidP="00DB4F21" w:rsidRDefault="00EC2846">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23/2/2015</w:t>
      </w:r>
    </w:p>
    <w:p w:rsidRPr="00DB4F21" w:rsidR="00EC2846" w:rsidP="00DB4F21" w:rsidRDefault="00EC284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Danışma Kurulunun 23 Şubat 2015 Pazartesi günü (bugün) yaptığı toplantısında siyasi parti grupları arasında oy birliği sağlanamadığından grubumuzun aşağıdaki önerisinin İç Tüzük’ün 19’uncu maddesi gereğince Genel Kurulun onayına sunulmasını arz ederim.</w:t>
      </w:r>
    </w:p>
    <w:p w:rsidRPr="00DB4F21" w:rsidR="00EC2846" w:rsidP="00DB4F21" w:rsidRDefault="00EC284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ab/>
      </w:r>
      <w:r w:rsidRPr="00DB4F21">
        <w:rPr>
          <w:rFonts w:ascii="Arial" w:hAnsi="Arial" w:cs="Arial"/>
          <w:spacing w:val="24"/>
          <w:sz w:val="18"/>
          <w:szCs w:val="18"/>
        </w:rPr>
        <w:tab/>
        <w:t>Oktay Vural</w:t>
      </w:r>
    </w:p>
    <w:p w:rsidRPr="00DB4F21" w:rsidR="00EC2846" w:rsidP="00DB4F21" w:rsidRDefault="00EC284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ab/>
      </w:r>
      <w:r w:rsidRPr="00DB4F21">
        <w:rPr>
          <w:rFonts w:ascii="Arial" w:hAnsi="Arial" w:cs="Arial"/>
          <w:spacing w:val="24"/>
          <w:sz w:val="18"/>
          <w:szCs w:val="18"/>
        </w:rPr>
        <w:tab/>
        <w:t>İzmir</w:t>
      </w:r>
    </w:p>
    <w:p w:rsidRPr="00DB4F21" w:rsidR="00EC2846" w:rsidP="00DB4F21" w:rsidRDefault="00956DCC">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ab/>
      </w:r>
      <w:r w:rsidRPr="00DB4F21" w:rsidR="00EC2846">
        <w:rPr>
          <w:rFonts w:ascii="Arial" w:hAnsi="Arial" w:cs="Arial"/>
          <w:spacing w:val="24"/>
          <w:sz w:val="18"/>
          <w:szCs w:val="18"/>
        </w:rPr>
        <w:t>MHP Grup Başkan Vekili</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Öneri:</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12 Temmuz 2013 tarih ve 2013/16290 sayı ile TBMM Başkanlığına Afyonkarahisar Milletvekili Kemalettin Yılmaz ve arkadaşlarınca ülkemizde pancar üretiminin ve üreticilerinin sorunlarının araştırılması, alınması gereken önlemlerin tespit edilmesi ve bunlara ilişkin yapılacak düzenlemelerin ele alınabilmesi amacıyla verilmiş olan Meclis araştırma önergemizin 23 Şubat 2015 Pazartesi günü (bugün) Genel Kurulda okunarak görüşmelerinin bugünkü birleşimde yapılması önerilmiştir.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Milliyetçi Hareket Partisi grup önerisi lehinde söz isteyen Kemalettin Yılmaz, Afyonkarahisar Milletvekili.</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Yılmaz. (MHP sıralarından alkışlar)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KEMALETTİN YILMAZ (Afyonkarahisar) – Sayın Başkan, değerli milletvekilleri; şeker, oluşturduğu katma değer, tarımda ve sanayide sağladığı istihdam nedeniyle ülkemizde üretilen ve stratejik öneme sahip temel gıda maddelerinden biridir. Şeker sektörü ise ülkemizde ithalata gerek kalmaksızın kendi kendine yeterliliği sağlayan ender sektörlerimizdendir. Dünyada yılda 170 milyon ton civarında üretilmekte olan beyaz şekerin yaklaşık beşte 1’i pancardan, beşte 4’ü ise kamıştan elde edilmektedir. Bu iki ham maddeden elde edilen şekerler arasında tat, kalite ve görünüm bakımından bir fark bulunmamaktadır. Kristal şeker üretimi yapan 111 ülkenin 69’u kamış, 35’i pancar ve 7’si hem kamış hem de pancar yetiştiricisidir. Dünyanın en büyük şeker üreticisi ve ihracatçısı, kamış üretimi şeker üreticisi olan Brezilya’dır. 160 milyon ton civarında olan dünya yıllık şeker tüketiminde ise sırasıyla Hindistan, Avrupa Birliği, Çin ve Brezilya en büyük paya sahiptir. Dünya pancar şekeri üretiminde ülkemiz, Amerika Birleşik Devletleri, Fransa, Rusya ve Almanya’nın ardından 5’inci, Avrupa’nın ise 4’üncü büyük ülkesidir. Ülkemizde son tamamlanan 2013-2014 pazarlama yılında 16,5 milyon ton pancardan 2 milyon 390 bin ton pancar şekeri üretimi gerçekleştirilmiştir ve bu üretim 57 vilayete bağlı 3.665 ayrı yerleşim biriminde 126 bin çiftçi tarafından ve de toplam 291 bin hektar alanda gerçekleştirilmiştir. Birleşmiş Milletler Gıda ve Tarım Örgütü (FAO) 2013 verilerine göre hektar başına pancar verimi ülkemizde 53 tondur. Bu oran Fransa’da 85 ton, Almanya’da 64 ton, İngiltere’de 68 ton, Polonya’da ise 55 tondur.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Değerli milletvekilleri, ülkemizde tarım ve sanayi entegrasyonunun en güzel örneklerinden biri olan pancar tarımı ve şeker sanayisi, geçmişten günümüze kalkınma yolunda sağladığı çok yönlü katkılarıyla stratejik konumunu bugün de hâlâ korumaktadır. Türk şeker sektörü ve pancar üretimi, yalnız şeker üretmek için ham madde kullanmakla kalmayıp yarattığı istihdam ve yan sektörlerle sağladığı önemli katkılarla da tarım sektörümüzün içerisinde en fazla çiftçi geliri sağlamaktadır. Şeker sanayisi ve pancar tarımının ülke tarımına, hayvancılığa, taşımacılık sektörüne, kimya, ilaç, alkol, yem ve maya sektörüyle ilgili geniş ve kapsamlı bir alana hitap ettiği gerçeği gözden kaçırılmamalıdır. Bu yollarla doğrudan ve dolaylı olarak ilişkilendirilen 10 milyon insanımıza iş ve aş imkânı sağlayan şeker sektörü, ülkemizin ekonomik ve sosyal gelişimi bakımından karşılaştırmalı bir üstünlüğe de sahiptir.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Şeker üretimi, şeker pancarı üreticisi çiftçiyle birlikte organize edilen bir sanayi faaliyetidir. Bu üretim, bir yönüyle tarladaki tarımsal faaliyet, diğer yönüyle de ağır sanayiye dayanmaktadır. İkisini de birbirinden ayırmak mümkün değildir. Pancar üretimi dışındaki tarımsal ürünleri üreten çiftçi bu ürününü rekabet şartları içerisinde tercih ettiği, dilediği alıcıya satabilmektedir. Oysa şeker pancarının tek alıcısı vardır, o da şeker fabrikasıdır. Pancar üreten çiftçinin ürettiği pancarı fabrika dışında başka bir alıcıya satması mümkün değildir. Tek bir alıcının olması, fiyat politikası bakımından da bağımlılığı beraberinde getirmektedir. Pancarın saklanmasının, depolanmasının güçlüğü, kısa sürede bozulması nedeniyle pancarın bir an önce şeker fabrikasına satılıp işlenmesi gerekmektedir. Bu sürenin kısalığı çiftçiyi fabrikaya daha da bağımlı hâle getirmektedir. Fabrika da sürekli olarak aynı üreticiyle beraber çalışmak zorundadır. Pancarın şeker fabrikalarına uzak yerlerden getirilmesinin güçlüğü ve yüksek maliyetli olması fabrika civarındaki üreticiyle karşılıklı bir çıkar bağımlılığını beraberinde getirmektedir, devam ettirmektedir. Bundan dolayı da fabrika çiftçilere tohum, fide, ilaç, gübre gibi girdileri temin etmek durumunda kalmaktadır. Tarım ve sanayinin bu derece karşılıklı olarak birbirine sıkı bir şekilde bağlı olduğu başka bir sektör bulunmamaktadır. Bu organik bağ şeker fabrikalarının çiftçiler tarafından kooperatif şeklinde örgütlenmesini de zorunlu hâle getirmiştir. Kooperatif çiftçiyi şeker fabrikasına bağlamakta ve bu organik bağın sürekliliğini sağlamaktadır.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Değerli milletvekilleri, ülkemizde 1990’lı yıllardan başlayan nişasta bazlı şeker üretimi, toplam kapasitesi 1,3 milyon tona ulaşan 9 fabrikada sürdürülmekte olup bunların 4’ü sadece ihracata yönelik faaliyet göstermektedir. Şeker Kurumu tarafından nişasta bazlı şeker üreticileri için tespit edilen kotanın Bakanlar Kurulu kararıyla geçmiş yıllarda sürekli olarak yüzde 50 arttırıldığı gerçeği pancar şekeri aleyhine olmuştur. Daha net bir ifadeyle ülkemizde son iki yılda yapılan nişasta bazlı şeker uygulamalarıyla milletimizin ağzının tadı kaçırılmaya devam etmektedir. Bu arada yanlış tercih ve uygulamalarınızla 2,5 milyon tonluk şeker üretilememiştir. Yine bu yanlış uygulamalarla 320 bin hektar alanda pancar tarımı yapılamamıştır. 4,4 milyar dolarlık katma değer kaybına uğranmıştır. 80 bin tarım işçisi maalesef işini kaybetmiştir. 6,3 milyon ton küspenin ve 840 bin ton melasın üretilememesi ve dolayısıyla besicilik sektörü olumsuz etkilenmiş ve 210 bin tonluk et açığı oluşmuştur. Pancar şekeri sanayisinin yüzde 60 kapasiteyle çalışmasına neden olunmuş ve neticede maliyetlerin artmasına neden olmuştur. </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pacing w:val="24"/>
          <w:sz w:val="18"/>
          <w:szCs w:val="18"/>
        </w:rPr>
        <w:t xml:space="preserve">Değerli milletvekilleri, tüm çiftçilerimiz ve üreticilerimizde olduğu gibi pancar üreticisi de tedirgindir. Dünyanın en pahalı girdileriyle üretim yapmak mecburiyetinde kalmaktadırlar. Milat kabul ettiğiniz 2002 yılında çiftçimiz 1 litre mazot almak için 10 kilogram pancar teslim etmesi yeterliyken bu sene 1 litre mazot alabilmek için 28-30 kilogram pancar teslim etmek zorunda kalmıştır. Çiftçilerimiz maalesef başka yapacak işi olmadığından boğaz tokluğuna üretmeye </w:t>
      </w:r>
      <w:r w:rsidRPr="00DB4F21">
        <w:rPr>
          <w:rFonts w:ascii="Arial" w:hAnsi="Arial" w:cs="Arial"/>
          <w:sz w:val="18"/>
          <w:szCs w:val="18"/>
        </w:rPr>
        <w:t xml:space="preserve">devam etmektedirler. Bu sene Orta Anadolu’da pancar ekim bölgelerinde görülen hastalık nedeniyle de polar oranlarının oldukça düşük çıkması üreticimizi ciddi bir gelir kaybına uğratmıştır. Yine, 16 polar 1 ton pancar 144 liradan alınmıştır. Bu ücret çiftçimizin masraflarını karşılamaktan çok uzaktır. Avrupa Birliği ülkelerindeki üreticiler gibi ülkemiz çiftçisi de girdi fiyatları konusunda mutlaka sübvanse edilmeli, desteklenmelidir. </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Tarımın –üreticinin- en büyük girdileri olan mazot, ilaç, gübre, tohum, fide, fidan, yem ve sulamada kullanılan elektrikte ÖTV ve KDV mutlaka sıfırlanmalıdır. Yoksa, zaten SOS vermekte olan çiftçilerimizin cenaze namazını hep beraber kılacağız. </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Değerli milletvekilleri, şeker fabrikalarının özelleştirme kapsamında olması gerek fabrika çalışanlarını gerekse şeker pancarı üreticilerini son derece tedirgin etmektedir. TÜRKŞEKER’in olası özelleştirilmesi durumunda ülkemizde büyük kayıplar yaşanacaktır. Kurulu yatırım değerleri yaklaşık 3 milyar dolar civarında olan fabrikalarımızın kapanmakla karşı karşıya olması, başta doğu illerimiz olmak üzere bölgede kalkınmayı sekteye uğratacak, ülkenin göç</w:t>
      </w:r>
      <w:r w:rsidRPr="00DB4F21" w:rsidR="00D30299">
        <w:rPr>
          <w:rFonts w:ascii="Arial" w:hAnsi="Arial" w:cs="Arial"/>
          <w:sz w:val="18"/>
          <w:szCs w:val="18"/>
        </w:rPr>
        <w:t xml:space="preserve"> </w:t>
      </w:r>
      <w:r w:rsidRPr="00DB4F21">
        <w:rPr>
          <w:rFonts w:ascii="Arial" w:hAnsi="Arial" w:cs="Arial"/>
          <w:sz w:val="18"/>
          <w:szCs w:val="18"/>
        </w:rPr>
        <w:t xml:space="preserve">ve güvenlik sorunlarını hızla artıracaktır. Yaklaşık 1 milyon dekar alanda pancar tarımı yapılamayacak ve şeker üretimi 650 bin ton daralacaktır. </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Şeker üretimi azalmış ve tarım alanları daralmış bir konumda iken o çok istediğiniz Avrupa Birliğine tam üyeliğin gerçekleşmesi durumunda, Avrupa Birliği Şeker Rejimi Reformu gereği ülkemiz şeker sektöründen tamamen çekilmek zorunda kalabilecektir. </w:t>
      </w:r>
    </w:p>
    <w:p w:rsidRPr="00DB4F21" w:rsidR="00EC2846" w:rsidP="00DB4F21" w:rsidRDefault="00EC2846">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0"/>
          <w:sz w:val="18"/>
          <w:szCs w:val="18"/>
        </w:rPr>
        <w:t>Modern dünyanın gelişmiş ülkelerinde şeker sektörü devletlerin eliyle desteklenmekte, mümkün olduğunca korunmakta ve teşvik edilmektedir. Ülkemizde ise şeker sektöründe dünyadaki gelişmelerin tam aksine bir süreç yaşanmakta, 2003 yılında özelleştirmeye ilişkin yol haritası belirlenen TÜRKŞEKER hızlı ilerleyen bir özelleştirme sürecindedir. Ancak, yapılagelen uygulamaların günümüz koşullarında yetersiz kaldığı ve değişen dinamiklere göre yeniden ele alınması ve güncellenmesi gerekliliği ortaya çıkmıştır. TÜRKŞEKER’in özelleştirme programında bulunduğu 2008-2014 yılları arasında -altı yıllık dönemde- TÜRKŞEKER’e ait fabrikaların coğrafi bazlı portföy grupları hâlinde, varlık satışı yöntemiyle yapılan özelleştirme ihaleleri sonuçlandırma aşamasına gelindiğinde, gerek mahkeme kararları gerekse Özelleştirme Yüksek Kurulu kararlarıyla iptal edilmiştir.</w:t>
      </w:r>
      <w:r w:rsidRPr="00DB4F21">
        <w:rPr>
          <w:rFonts w:ascii="Arial" w:hAnsi="Arial" w:cs="Arial"/>
          <w:spacing w:val="24"/>
          <w:sz w:val="18"/>
          <w:szCs w:val="18"/>
        </w:rPr>
        <w:t xml:space="preserve"> Özelleştirme Yüksek Kurulunun 18 Ağustos 2011 tarih ve 2011/67 sayılı Kararı’yla özelleştirme işlemlerinin 31 Aralık 2014 tarihine kadar tamamlanması kararlaştırılmış idi. Bugüne kadar portföy gruplarından hiçbirisinin satılması mümkün olmamıştır. Bu arada, Özelleştirme Yüksek Kurulu, TÜRKŞEKER’in özelleştirme işlemlerinin 31/12/2014 tarihinden itibaren iki yıl uzatılmasına karar vermiştir. Yani, TÜRKŞEKER’in özelleştirilme süreci maalesef ısrarlı bir şekilde devam ettirilmektedir.</w:t>
      </w:r>
    </w:p>
    <w:p w:rsidRPr="00DB4F21" w:rsidR="00EC2846" w:rsidP="00DB4F21" w:rsidRDefault="00EC2846">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Değerli milletvekilleri, sektördeki sorunların tespiti ve çözülmesi, ülke ekonomisinde yaşanacak ve telafisi imkânsız kayıpların önlenmesi için özelleştirme sürecinin acilen durdurulması gereklidir. Diğer taraftan, sektörün dünyayla rekabet gücü kazanması için, pancar üreticileri, şeker işçileri ile kamunun birlikte yer aldığı yeni bir model oluşturulması için ciddi bir çalışma yapılmalıdır. </w:t>
      </w:r>
    </w:p>
    <w:p w:rsidRPr="00DB4F21" w:rsidR="00EC2846" w:rsidP="00DB4F21" w:rsidRDefault="00EC2846">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Bu amaçla, Milliyetçi Hareket Partisi olarak vermiş olduğumuz bu önergeye desteklerinizi bekliyor, yüce heyetinizi saygıyla selamlıyorum. (MHP sıralarından alkışlar) </w:t>
      </w:r>
    </w:p>
    <w:p w:rsidRPr="00DB4F21" w:rsidR="00EC2846" w:rsidP="00DB4F21" w:rsidRDefault="00EC2846">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BAŞKAN – Teşekkür ediyorum.</w:t>
      </w:r>
    </w:p>
    <w:p w:rsidRPr="00DB4F21" w:rsidR="00EC2846" w:rsidP="00DB4F21" w:rsidRDefault="00EC2846">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Milliyetçi Hareket Partisi grup önerisi aleyhinde söz isteyen Nurdan Şanlı, Ankara Milletvekili.</w:t>
      </w:r>
    </w:p>
    <w:p w:rsidRPr="00DB4F21" w:rsidR="00EC2846" w:rsidP="00DB4F21" w:rsidRDefault="00EC2846">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Buyurun Sayın Şanlı. (AK PARTİ sıralarından alkışlar) </w:t>
      </w:r>
    </w:p>
    <w:p w:rsidRPr="00DB4F21" w:rsidR="00EC2846" w:rsidP="00DB4F21" w:rsidRDefault="00EC2846">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NURDAN ŞANLI (Ankara) – Sayın Başkanım, değerli milletvekilleri; bugün Genel Kurulda görüşülmek üzere Milliyetçi Hareket Partisinin talep etmiş olduğu grup önerisinin üzerinde söz aldım ve Genel Kurulu saygılarımla selamlıyorum. </w:t>
      </w:r>
    </w:p>
    <w:p w:rsidRPr="00DB4F21" w:rsidR="00EC2846" w:rsidP="00DB4F21" w:rsidRDefault="00EC2846">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Milliyetçi Hareket Partisinin vermiş olduğu bu öneri, ülkemizde pancar üretiminin ve üreticilerinin sorunlarının araştırılması, ele alınması ve gereken önlemlerin tespit edilmesi ve bunlara ilişkin yapılacak olan yasaların ve düzenlemelerin ele alınmasıyla ilgili.</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pacing w:val="24"/>
          <w:sz w:val="18"/>
          <w:szCs w:val="18"/>
        </w:rPr>
        <w:t xml:space="preserve">Değerli milletvekilleri, tabii ki bu konu Genel Kurulda görüşülebilecek bir konu. Hatta, sadece pancar üretimi ve üreticilerinin sorunları değil, başka alanlarda da faaliyet gösteren, üretim yapan, üretimin ve üreticilerin sorunlarını da tabii ki doğal olarak burada hep birlikte konuşacağız ve paylaşacağız. </w:t>
      </w:r>
      <w:r w:rsidRPr="00DB4F21">
        <w:rPr>
          <w:rFonts w:ascii="Arial" w:hAnsi="Arial" w:cs="Arial"/>
          <w:sz w:val="18"/>
          <w:szCs w:val="18"/>
        </w:rPr>
        <w:t>Ancak, bugünün gündemi çok daha önceden belirlendiği için onu yerine getirmek durumundayız ve ben, bu nedenle, bu önerinin aleyhinde olduğumuzu belirtiyor, Genel Kurulun takdirlerine sunuyorum.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Saygılarımla. (AK PARTİ sıralarından alkışlar)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Teşekkür ediyorum.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Milliyetçi Hareket Partisi grup önerisi lehinde söz isteyen İlhan Demiröz, Bursa Milletvekili.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Buyurun Sayın Demiröz. (CHP sıralarından alkışlar)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İLHAN DEMİRÖZ (Bursa) – Sayın Başkan, çok değerli milletvekilleri; şeker pancarı ve şeker üretimiyle ilgili Milliyetçi Hareket Partisinin, sorunları araştırarak, önlemlerin tespiti amacıyla vermiş oldukları araştırma önergesi üzerine söz almış bulunuyorum. Hepinizi saygı ve sevgiyle selamlarım.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Sözlerime başlamadan önce, benden önce çıkan hatibin konuşmasıyla ilgili bir şey söylemek istemiyordum ama bugünlerde hep moda oldu, “Efendim, bugünkü gündem farklıdır ve şeker pancarı ile şeker pancarı üreticilerinin sorunları önemsizdir. Onun için, böyle bir araştırmaya ve böyle bir araştırma önergesine...” Nedir? Aleyhte olduklarını ifade ediyor. Arkadaşlar, ileriki bölümde geleceğim, eğer daha önceki dönemlerde de bizim, şeker pancarıyla ve şeker üreticileriyle ilgili verdiğimiz araştırma önergelerine AKP Grubu sahip çıksaydı bugün bunlarla karşılaşmamış olacaktık.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z w:val="18"/>
          <w:szCs w:val="18"/>
        </w:rPr>
        <w:t xml:space="preserve">Değerli arkadaşlar, yıllık üretimi ve tüketimi 160 milyon tonun üzerinde olan şekerin dünyada, yaklaşık olarak yüzde 28’i şeker pancarından, yüzde 72’si şeker kamışından üretilmektedir. Hâlbuki ülkemizde şekerin tamamı şeker pancarından üretilmektedir. Ülkemizde yaklaşık 100 bin çiftçi ailesi, yılda 170-180 bin hektar arasında değişen ekim alanlarında pancar yetiştirmekte ve bu pancarlar TÜRKŞEKER’e bağlı 23 </w:t>
      </w:r>
      <w:r w:rsidRPr="00DB4F21">
        <w:rPr>
          <w:rFonts w:ascii="Arial" w:hAnsi="Arial" w:cs="Arial"/>
          <w:spacing w:val="24"/>
          <w:sz w:val="18"/>
          <w:szCs w:val="18"/>
        </w:rPr>
        <w:t>fabrikada işlenmektedir. Benden önceki konuşmacı arkadaşımızın da ifade ettiği gibi, şeker pancarı tarımı ve sanayisi her yıl yaklaşık 400 bin pancar ekicisi ile 250 bin tarım, 30 bin sanayi işçisi ve alt sektör çalışanlarının aileleriyle birlikte toplam 10 milyon insanımızı doğrudan ilgilendirmektedir. Bunun yanı sıra, pancar tarımı, hayvancılık, ilaç, et, süt, nakliye ve hizmet sektörleriyle de iç içe geçmiş durumdadır.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Şeker Yasası’yla şekerde başlanan ekim alanlarının azaltılması küçük aile çiftçilerine büyük zararlar vermiştir. Değerli milletvekilleri, şeker fabrikaları çok önemlidir. Bulunduğu bölgede, sanayinin olmadığı bir bölgede, âdeta üniversite gibi, örnek tarım uygulamalarıyla, sosyal faaliyetleriyle o bölgeye büyük kazanç olmuştur ama gelin görün ki bu Hükûmet şeker fabrikalarının özelleştirilmesi konusunda hâlâ ısrar etmektedir. Korkarım ki bu ısrarla -daha önce TEKEL’le, tütünle ilgili yapılan, fabrikalarının kapanması gibi- TÜRKŞEKER fabrikalarının özelleştirildikten sonra kapanması durumunda bütün sıkıntıyı şeker pancarı üreticisi, köylüsü, çiftçisi ve ona bağlı diğer kolların çekeceğini burada belirtmek isterim.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Ayrıca, değerli milletvekilleri, şeker fiyatlarıyla ilgili alım fiyatlarının düşük tutulması da yavaş yavaş şeker pancarı çiftçilerinin bu sektörden uzaklaşmasını sağlamaktadır.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Şeker pancarıyla ilgili, bu sektörlere ve toprağa vermiş olduğu fayda konusunu çok belirtmek istemiyorum ama şunları da söylemeden geçemeyeceğim: Şeker pancarı kendinden sonra ekilen ürünlerde verim artışı sağladığı gibi, kırsal kesimde ayçiçeğine göre 4,4 kat, buğdaya göre de 18 kat fazla istihdam oluşturmaktadır.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Değerli milletvekilleri, 2002 ile 2014 yılları arasında, şeker pancarının Türkiye Şeker Fabrikası Anonim Şirketi tarafından belirlenen fiyatı yüzde 113 artmıştır. Buna karşılık, girdi fiyatlarının artış miktarı yüzde 300’dür. Değerli arkadaşlar, bunu şunun için söylüyorum: 2014 yılında Şeker Kurumunun açıklamış olduğu fiyat 137 kuruş/kilogram. Peki, bu rakam 2013’te kaçtı? 144 kuruştu. Yani 2013’ten sonra, 2014 yılında hiçbir girdi fiyatında artış olmadı, bundan dolayı 137 kuruşa çekildi!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 ne oldu arkadaşlar? 2014 yılında yağışlar ve bölgede görülen hastalıklar nedeniyle şekerde polar düşüşü yaşandı. Bu ne anlama gelmektedir? Polar düşüklüğü açıklandığı takdirde belirtilen bu fiyatın altında alım gösterir. İşte, örneğin, benim bölgem Bursa Yenişehir’de -ziraat odası başkanından aldım bu rakamı- 97 kuruşa düştü arkadaşlar. Yani 137 kuruş ilan ettiniz ama polardan dolayı 97 kuruşa düşürdünüz.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İşte, az önce bahsettiğim gibi, eğer verdiğimiz bu önergeleri zamanında dikkate alsaydı AKP sıralarındaki milletvekili arkadaşlar, bugün bu çiftçilerin, pancar ekicilerinin bu sıkıntılarını bir nebze de olsa gidermiş olurduk. Hatta, şunu da özellikle söylemek istiyorum, AKP döneminde değil çünkü AKP çiftçinin, köylünün dostu değil, ondan önceki dönemlerde polar düşüklüğünde şu yapılmıştır: Polar 14 baz alınmış, onun altındaki polar düşüklükleri dikkate alınmadan fiyatlar ödenmiştir. İnanın, bugün bu konuyla ilgili, Türkiye’deki tüm pancar üreticileri çok sıkıntılı ve aynı zamanda da zor durumdadır.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Değerli arkadaşlar, devlet desteği olmayan, tarımı desteklemeyen bu Hükûmet, yine, her zaman olduğu gibi başka bir şey daha yapmaktadır. Ne yapmaktadır? Nişasta bazlı şeker üretimini teşvik etmektedir. Peki, nişasta bazlı şeker üretimi nedir? Nişasta bazlı şeker üretimi, mısırdan glikoz, fruktoz şeker üretmektir. Peki, kabul ediyoruz. Bu, AB ülkeleri içerisindeki kota ile bizi karşılaştırğıdınız zaman bizde yüzde 10 ve Bakanlar Kurulunun yüzde 50 artırmasıyla devam etmektedir yani 250 bin ton Türkiye’de ortalama nişasta bazlı şeker üretilmektedir. Nereye gelmek istiyorum? Arkadaşlar, nişasta bazlı şekeri ürettiriyorsunuz, çok güzel, şeker pancarından uzaklaşıyorsunuz. Peki, ne yapıyorsunuz? Mısır. Mısırda ne yapıyorsunuz? Mısırda da ithalat yapıyorsunuz. (CHP sıralarından alkışlar) Ne kadar yaptınız değerli arkadaşlar? AKP döneminde 10 milyon ton mısır ithal edildi, biz üretemiyor muyuz? 10 milyon tona ödediğiniz para 5,6 milyar TL ithalat için ödenmiştir.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ÖNDER MATLI (Bursa) – Dünyanın en büyük 2’nci yumurta ihracatçısı oldu bu ülke, İlhan Bey’im unutma.</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İLHAN DEMİRÖZ (Devamla) – ABD’den, Brezilya’dan, Arjantin’den mısır ithal eden Hükûmet kendi üreticisini desteklemeyip dışarıdakilere destek sağlamaktadır.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ÖNDER MATLI (Bursa) – Bak, ben buradayım İlhan Bey.</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İLHAN DEMİRÖZ (Devamla) – Arkadaşlar, nişasta bazlı şekerdeki kota kimle ilgili? Çok uluslu şirketlerle ilgili olduğunu ifade etmek istiyorum.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Evet, Bursa milletvekili her zaman olduğu gibi yandan parazitlik yapıyor ama ona şunu söylüyorum. (CHP sıralarından alkışlar) Bursa’da kendisi tarımcı, bir Cargill var, Cargill, çok uluslu nişasta bazlı bir şeker fabrikası. Hangi dönemde, nasıl kurulduğunu, bugüne kadar nasıl ruhsatlı çalıştığını ve Karacabey’de mısır üretilip oraya geldiğini biliyor mu arkadaşımız?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ÖNDER MATLI (Bursa) – Ne zaman kuruldu, ne zaman?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İLHAN DEMİRÖZ (Devamla) – Maalesef bilmiyor. Bunların işi gücü bu şekilde hareket etmek. Buraya gelir konuşursunuz.</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Arkadaşlar, bu kadar karamsar bir tablo çizmek istemezdim ancak bu bir gerçek, bunu söylememiz lazım. Buradan pancar üreticilerimize, köylülerimize, çiftçilerimize şunu söylemek istiyorum: Bu karamsar tablo gerçektir ama biz CHP iktidarında, Sayın Kılıçdaroğlu’nun başbakanlığı döneminde... 6-7 Aralıkta Ankara’da hiçbir partinin olmayan tarım programını biz açıkladık. Burada bu programımızla pancar üretimine ve size gereken desteği vereceğiz. Ne yapacağız? Ülkemizin şeker politikası kendine yeterli ve dünya piyasalarında önemli bir üretim aracı olacak. Türkiye’de nişasta bazlı kotaları durduracağız, AB kotalarını getireceğiz. Şeker üretiminin maliyetlerini düşürecek ve şeker pancarı tarımını destekleyeceğiz diyorum ve size de bu kürsüyü bırakıyorum, gel cevap ver.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Saygılar ve sevgiler sunuyorum. (CHP ve AK PARTİ sıralarından alkışlar)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DİLEK AKAGÜN YILMAZ (Uşak) – Şeker fabrikalarını kapatmayacağız, özelleştirmeyeceğiz!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Milliyetçi Hareket Partisi grup önerisi aleyhinde söz isteyen Ali Ercoşkun, Bolu Milletvekili.</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Buyurun Sayın Ercoşkun. (AK PARTİ sıralarından alkışlar)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ERCOŞKUN (Bolu) – Teşekkür ederim.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Başkan, değerli milletvekilleri; Milliyetçi Hareket Partisi grup önerisi aleyhinde söz almış bulunuyorum. Bu vesileyle yüce heyetinizi saygıyla selamlıyorum.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Öncelikle, benden önce söz alan Ankara Milletvekilimiz Sayın Nurdan Şanlı’nın ifadesini tekrarlamak istiyorum çünkü şeker üretimi, şeker pancarı üretimi gerçekten Türkiye’de oldukça geniş kesimleri ilgilendiren, üretim miktarı olarak ve üretim tekniği olarak da oldukça önemle değerlendirilmesi gereken bir konu. Nurdan Hanım da bu konunun değerlendirilmesi gerektiğini, konuşulması gerektiğini ifade ettiler. Bunun bir kez daha burada altını çizmek isterim.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Sanayi, Ticaret, Enerji, Tabii Kaynaklar, Bilgi ve Teknoloji Komisyonu olarak 2014 yılı içerisinde şeker pancarı ve buna dayalı sanayiyle ilgili oldukça fazla çalışmayı iktidarıyla muhalefetiyle birlikte gerçekleştirdik. Yani, konuyla alakalı, gerek şeker üreticileri gerekse şeker pancarı üreticileri, bunun sanayi ayağı ve malumunuz olan konuyla ilgili kotalar, bu kotaların nasıl dağıtıldığı, bunların ne zaman gerçekleştirildiği noktasında tüm Sanayi, Ticaret, Enerji, Tabii Kaynaklar, Bilgi ve Teknoloji Komisyonu üyelerinin iktidar ve muhalefet partisi milletvekilleri dâhil olmak üzere bilgileri oldu. Evet, önümüzdeki dönemde Türkiye Büyük Millet Meclisi içerisinde en önemli konulardan birisinin bu Şeker Kanunu ve buna bağlı kotalarla alakalı düzenlemeleri olduğunu söyleyebiliriz. Bu manada bu çalışmaları da iktidar ve muhalefet olarak hep birlikte siyaset üstü değerlendirmemiz lazım. Bu konuya katılıyoruz.</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KEMALETTİN YILMAZ (Afyonkarahisar) – Destekliyor musunuz?</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İLHAN DEMİRÖZ (Bursa) – Yalnız, dolar düşüklüğüyle çiftçiler zor durumda.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ALİ ERCOŞKUN (Devamla) - Fakat, malumunuz olan noktada iç güvenlik yasasıyla alakalı, bu reformla alakalı başlamış olduğumuz bir yasa var.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İZZET ÇETİN (Ankara) – Ya, bu reform değil, reform deme sen.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ERCOŞKUN (Devamla) - Dolayısıyla, bu yasayı devam ettirip bitirdikten sonra, bunların hepsini görüşebileceğimizi ümit ediyorum. (CHP ve MHP sıralarından gürültüler)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DİLEK AKAGÜN YILMAZ (Uşak) – Araştırma komisyonu kurulmasının ne gibi bir sakıncası var?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ALİ ERCOŞKUN (Devamla) - Ben, bu görüş ve düşüncelerle Milliyetçi Hareket Partisinin grup önerisini Genel Kurulun takdirlerine arz ediyor, sizleri saygıyla selamlıyorum. (AK PARTİ sıralarından alkışlar)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Teşekkür ediyorum.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Karar yeter sayısı…</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Milliyetçi Hareket Partisi grup önerisini oylarınıza sunacağım, karar yeter sayısı arayacağım.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Kabul edenler… Kabul etmeyenler… Karar yeter sayısı yoktur.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Birleşime on dakika ara veriyorum. </w:t>
      </w:r>
    </w:p>
    <w:p w:rsidRPr="00DB4F21" w:rsidR="00EC2846" w:rsidP="00DB4F21" w:rsidRDefault="00EC2846">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Kapanma Saati: 18.04</w:t>
      </w:r>
    </w:p>
    <w:p w:rsidRPr="00DB4F21" w:rsidR="00EC2846" w:rsidP="00DB4F21" w:rsidRDefault="00EC284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DÖRDÜNCÜ OTURUM</w:t>
      </w:r>
    </w:p>
    <w:p w:rsidRPr="00DB4F21" w:rsidR="00EC2846" w:rsidP="00DB4F21" w:rsidRDefault="00EC284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Açılma Saati: 18.17</w:t>
      </w:r>
    </w:p>
    <w:p w:rsidRPr="00DB4F21" w:rsidR="00EC2846" w:rsidP="00DB4F21" w:rsidRDefault="00EC284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BAŞKAN: Başkan Vekili Sadık YAKUT</w:t>
      </w:r>
    </w:p>
    <w:p w:rsidRPr="00DB4F21" w:rsidR="00EC2846" w:rsidP="00DB4F21" w:rsidRDefault="00EC284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KÂTİP ÜYELER: Bayram ÖZÇELİK (Burdur), Muhammet Rıza YALÇINKAYA (Bartın)</w:t>
      </w:r>
    </w:p>
    <w:p w:rsidRPr="00DB4F21" w:rsidR="00EC2846" w:rsidP="00DB4F21" w:rsidRDefault="00EC284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-----0-----</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Türkiye Büyük Millet Meclisinin 62’nci Birleşiminin Dördüncü Oturumunu açıyorum.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Milliyetçi Hareket Partisi grup önerisinin oylanmasında karar yeter sayısı</w:t>
      </w:r>
      <w:r w:rsidRPr="00DB4F21" w:rsidR="00D30299">
        <w:rPr>
          <w:rFonts w:ascii="Arial" w:hAnsi="Arial" w:cs="Arial"/>
          <w:spacing w:val="24"/>
          <w:sz w:val="18"/>
          <w:szCs w:val="18"/>
        </w:rPr>
        <w:t xml:space="preserve"> </w:t>
      </w:r>
      <w:r w:rsidRPr="00DB4F21">
        <w:rPr>
          <w:rFonts w:ascii="Arial" w:hAnsi="Arial" w:cs="Arial"/>
          <w:spacing w:val="24"/>
          <w:sz w:val="18"/>
          <w:szCs w:val="18"/>
        </w:rPr>
        <w:t>bulunamamıştı.</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Şimdi, öneriyi tekrar oylarınıza sunacağım ve karar yeter sayısı arayacağım.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Elektronik cihazla oylama yapacağız ve iki dakika süre veriyorum.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(Elektronik cihazla oylama yapıldı)</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milletvekilleri, karar yeter sayısı vardır.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Öneri kabul edilmemiştir.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Cumhuriyet Halk Partisi Grubunun İç Tüzük’ün 19’uncu maddesine göre verilmiş bir önerisi vardır, okutup işleme alacağım ve oylarınıza sunacağım: </w:t>
      </w:r>
    </w:p>
    <w:p w:rsidRPr="00DB4F21" w:rsidR="00704000" w:rsidP="00DB4F21" w:rsidRDefault="00704000">
      <w:pPr>
        <w:tabs>
          <w:tab w:val="center" w:pos="5100"/>
        </w:tabs>
        <w:suppressAutoHyphens/>
        <w:spacing w:before="100" w:beforeAutospacing="1" w:after="100" w:afterAutospacing="1"/>
        <w:ind w:left="80" w:right="60" w:firstLine="760"/>
        <w:jc w:val="both"/>
        <w:rPr>
          <w:sz w:val="18"/>
          <w:szCs w:val="18"/>
        </w:rPr>
      </w:pPr>
      <w:r w:rsidRPr="00DB4F21">
        <w:rPr>
          <w:sz w:val="18"/>
          <w:szCs w:val="18"/>
        </w:rPr>
        <w:t>3.- CHP Grubunun, Türkiye Büyük Millet Meclisi Genel Kurulunun 23/2/2015 tarihinde saat 19.00’a kadar çalışmasına ilişkin önerisi</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 1147</w:t>
      </w:r>
      <w:r w:rsidRPr="00DB4F21">
        <w:rPr>
          <w:rFonts w:ascii="Arial" w:hAnsi="Arial" w:cs="Arial"/>
          <w:spacing w:val="24"/>
          <w:sz w:val="18"/>
          <w:szCs w:val="18"/>
        </w:rPr>
        <w:tab/>
      </w:r>
      <w:r w:rsidRPr="00DB4F21">
        <w:rPr>
          <w:rFonts w:ascii="Arial" w:hAnsi="Arial" w:cs="Arial"/>
          <w:spacing w:val="24"/>
          <w:sz w:val="18"/>
          <w:szCs w:val="18"/>
        </w:rPr>
        <w:tab/>
      </w:r>
      <w:r w:rsidRPr="00DB4F21">
        <w:rPr>
          <w:rFonts w:ascii="Arial" w:hAnsi="Arial" w:cs="Arial"/>
          <w:spacing w:val="24"/>
          <w:sz w:val="18"/>
          <w:szCs w:val="18"/>
        </w:rPr>
        <w:tab/>
        <w:t>23/2/2015</w:t>
      </w:r>
    </w:p>
    <w:p w:rsidRPr="00DB4F21" w:rsidR="00EC2846" w:rsidP="00DB4F21" w:rsidRDefault="00EC284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Danışma Kurulunun 23/2/2015 Pazartesi günü (Bugün) yaptığı toplantısında, siyasi parti grupları arasında oy birliği sağlanamadığından, Grubumuzun aşağıdaki önerisini İç Tüzük’ün 19’uncu maddesi gereğince Genel Kurulun onayına sunulmasını saygılarımla arz ederim.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b/>
      </w:r>
      <w:r w:rsidRPr="00DB4F21" w:rsidR="00704000">
        <w:rPr>
          <w:rFonts w:ascii="Arial" w:hAnsi="Arial" w:cs="Arial"/>
          <w:spacing w:val="24"/>
          <w:sz w:val="18"/>
          <w:szCs w:val="18"/>
        </w:rPr>
        <w:tab/>
      </w:r>
      <w:r w:rsidRPr="00DB4F21">
        <w:rPr>
          <w:rFonts w:ascii="Arial" w:hAnsi="Arial" w:cs="Arial"/>
          <w:spacing w:val="24"/>
          <w:sz w:val="18"/>
          <w:szCs w:val="18"/>
        </w:rPr>
        <w:t>Engin Altay</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b/>
      </w:r>
      <w:r w:rsidRPr="00DB4F21">
        <w:rPr>
          <w:rFonts w:ascii="Arial" w:hAnsi="Arial" w:cs="Arial"/>
          <w:spacing w:val="24"/>
          <w:sz w:val="18"/>
          <w:szCs w:val="18"/>
        </w:rPr>
        <w:tab/>
        <w:t xml:space="preserve">   Sinop</w:t>
      </w:r>
    </w:p>
    <w:p w:rsidRPr="00DB4F21" w:rsidR="00EC2846" w:rsidP="00DB4F21" w:rsidRDefault="00704000">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b/>
        <w:t xml:space="preserve">                                                  </w:t>
      </w:r>
      <w:r w:rsidRPr="00DB4F21" w:rsidR="00EC2846">
        <w:rPr>
          <w:rFonts w:ascii="Arial" w:hAnsi="Arial" w:cs="Arial"/>
          <w:spacing w:val="24"/>
          <w:sz w:val="18"/>
          <w:szCs w:val="18"/>
        </w:rPr>
        <w:t>Grup Başkanvekili</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Öneri:</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Türkiye Büyük Millet Meclisi Genel Kurulunun 23/2/2015 tarihinde saat 19.00’a kadar çalışması önerilmiştir.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Cumhuriyet Halk Partisi Grup önerisi lehinde söz isteyen Sinop Milletvekili Engin Altay.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w:t>
      </w:r>
      <w:r w:rsidRPr="00DB4F21" w:rsidR="00D30299">
        <w:rPr>
          <w:rFonts w:ascii="Arial" w:hAnsi="Arial" w:cs="Arial"/>
          <w:spacing w:val="24"/>
          <w:sz w:val="18"/>
          <w:szCs w:val="18"/>
        </w:rPr>
        <w:t xml:space="preserve"> </w:t>
      </w:r>
      <w:r w:rsidRPr="00DB4F21">
        <w:rPr>
          <w:rFonts w:ascii="Arial" w:hAnsi="Arial" w:cs="Arial"/>
          <w:spacing w:val="24"/>
          <w:sz w:val="18"/>
          <w:szCs w:val="18"/>
        </w:rPr>
        <w:t xml:space="preserve">Sayın Altay. </w:t>
      </w:r>
      <w:r w:rsidRPr="00DB4F21" w:rsidR="00704000">
        <w:rPr>
          <w:rFonts w:ascii="Arial" w:hAnsi="Arial" w:cs="Arial"/>
          <w:spacing w:val="24"/>
          <w:sz w:val="18"/>
          <w:szCs w:val="18"/>
        </w:rPr>
        <w:t>(CHP sıralarından alkışlar)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Teşekkür ederim.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Başkan, sayın milletvekilleri; Genel Kurulu saygıyla selamlıyorum.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milletvekilleri, salı gününden beri yani yedi günden beri sözde </w:t>
      </w:r>
      <w:r w:rsidRPr="00DB4F21" w:rsidR="00704000">
        <w:rPr>
          <w:rFonts w:ascii="Arial" w:hAnsi="Arial" w:cs="Arial"/>
          <w:spacing w:val="24"/>
          <w:sz w:val="18"/>
          <w:szCs w:val="18"/>
        </w:rPr>
        <w:t xml:space="preserve">iç güvenlik paketi kanun tasarısını </w:t>
      </w:r>
      <w:r w:rsidRPr="00DB4F21">
        <w:rPr>
          <w:rFonts w:ascii="Arial" w:hAnsi="Arial" w:cs="Arial"/>
          <w:spacing w:val="24"/>
          <w:sz w:val="18"/>
          <w:szCs w:val="18"/>
        </w:rPr>
        <w:t>görüşmeye çalışıyoruz. Elbette muhalefetin rezervleri var, çekinceleri var. Bu rezerv ve çekinceler sırf salt muhalefet olsun, muhalefet yapalım anlayışından kaynaklı değil; bunu sanırım siz de anladınız. Esasen, kendi kendinize kaldığınızda, vicdanlarınızla baş başayken bu Yasanın demokrasiyi rafa kaldırdığını, askıya kaldırdığını siz de kabul ediyorsunuz. Ancak</w:t>
      </w:r>
      <w:r w:rsidRPr="00DB4F21" w:rsidR="00704000">
        <w:rPr>
          <w:rFonts w:ascii="Arial" w:hAnsi="Arial" w:cs="Arial"/>
          <w:spacing w:val="24"/>
          <w:sz w:val="18"/>
          <w:szCs w:val="18"/>
        </w:rPr>
        <w:t>,</w:t>
      </w:r>
      <w:r w:rsidRPr="00DB4F21">
        <w:rPr>
          <w:rFonts w:ascii="Arial" w:hAnsi="Arial" w:cs="Arial"/>
          <w:spacing w:val="24"/>
          <w:sz w:val="18"/>
          <w:szCs w:val="18"/>
        </w:rPr>
        <w:t xml:space="preserve"> bununla beraber gerek Sayın Cumhurbaşkanının gerek Sayın Başbakanın bu </w:t>
      </w:r>
      <w:r w:rsidRPr="00DB4F21" w:rsidR="00704000">
        <w:rPr>
          <w:rFonts w:ascii="Arial" w:hAnsi="Arial" w:cs="Arial"/>
          <w:spacing w:val="24"/>
          <w:sz w:val="18"/>
          <w:szCs w:val="18"/>
        </w:rPr>
        <w:t>y</w:t>
      </w:r>
      <w:r w:rsidRPr="00DB4F21">
        <w:rPr>
          <w:rFonts w:ascii="Arial" w:hAnsi="Arial" w:cs="Arial"/>
          <w:spacing w:val="24"/>
          <w:sz w:val="18"/>
          <w:szCs w:val="18"/>
        </w:rPr>
        <w:t>asayla ilgili inadına da -inat da bir murattır mantığından kaynaklı inadına da- teslim olmuş bir grup hâliniz var. Olabilir, iktidar partisinin Hükûmetten gelen kanun tasarılarını desteklemek gibi bir geleneği de, usulü de, mecburiyeti de vardır; bunlara bizim hiçbir itirazımız yok. Burada itirazımız olan konu</w:t>
      </w:r>
      <w:r w:rsidRPr="00DB4F21" w:rsidR="00704000">
        <w:rPr>
          <w:rFonts w:ascii="Arial" w:hAnsi="Arial" w:cs="Arial"/>
          <w:spacing w:val="24"/>
          <w:sz w:val="18"/>
          <w:szCs w:val="18"/>
        </w:rPr>
        <w:t>…</w:t>
      </w:r>
      <w:r w:rsidRPr="00DB4F21">
        <w:rPr>
          <w:rFonts w:ascii="Arial" w:hAnsi="Arial" w:cs="Arial"/>
          <w:spacing w:val="24"/>
          <w:sz w:val="18"/>
          <w:szCs w:val="18"/>
        </w:rPr>
        <w:t xml:space="preserve"> </w:t>
      </w:r>
      <w:r w:rsidRPr="00DB4F21" w:rsidR="00704000">
        <w:rPr>
          <w:rFonts w:ascii="Arial" w:hAnsi="Arial" w:cs="Arial"/>
          <w:spacing w:val="24"/>
          <w:sz w:val="18"/>
          <w:szCs w:val="18"/>
        </w:rPr>
        <w:t>M</w:t>
      </w:r>
      <w:r w:rsidRPr="00DB4F21">
        <w:rPr>
          <w:rFonts w:ascii="Arial" w:hAnsi="Arial" w:cs="Arial"/>
          <w:spacing w:val="24"/>
          <w:sz w:val="18"/>
          <w:szCs w:val="18"/>
        </w:rPr>
        <w:t>uhalefet partileri olarak bizler de diyoruz ki: Kanun koyucu, Anayasa koyucu Türkiye Büyük Millet Meclisi İç</w:t>
      </w:r>
      <w:r w:rsidRPr="00DB4F21" w:rsidR="00704000">
        <w:rPr>
          <w:rFonts w:ascii="Arial" w:hAnsi="Arial" w:cs="Arial"/>
          <w:spacing w:val="24"/>
          <w:sz w:val="18"/>
          <w:szCs w:val="18"/>
        </w:rPr>
        <w:t>t</w:t>
      </w:r>
      <w:r w:rsidRPr="00DB4F21">
        <w:rPr>
          <w:rFonts w:ascii="Arial" w:hAnsi="Arial" w:cs="Arial"/>
          <w:spacing w:val="24"/>
          <w:sz w:val="18"/>
          <w:szCs w:val="18"/>
        </w:rPr>
        <w:t>üzü</w:t>
      </w:r>
      <w:r w:rsidRPr="00DB4F21" w:rsidR="00704000">
        <w:rPr>
          <w:rFonts w:ascii="Arial" w:hAnsi="Arial" w:cs="Arial"/>
          <w:spacing w:val="24"/>
          <w:sz w:val="18"/>
          <w:szCs w:val="18"/>
        </w:rPr>
        <w:t>ğ</w:t>
      </w:r>
      <w:r w:rsidRPr="00DB4F21">
        <w:rPr>
          <w:rFonts w:ascii="Arial" w:hAnsi="Arial" w:cs="Arial"/>
          <w:spacing w:val="24"/>
          <w:sz w:val="18"/>
          <w:szCs w:val="18"/>
        </w:rPr>
        <w:t>ü</w:t>
      </w:r>
      <w:r w:rsidRPr="00DB4F21" w:rsidR="00704000">
        <w:rPr>
          <w:rFonts w:ascii="Arial" w:hAnsi="Arial" w:cs="Arial"/>
          <w:spacing w:val="24"/>
          <w:sz w:val="18"/>
          <w:szCs w:val="18"/>
        </w:rPr>
        <w:t>’</w:t>
      </w:r>
      <w:r w:rsidRPr="00DB4F21">
        <w:rPr>
          <w:rFonts w:ascii="Arial" w:hAnsi="Arial" w:cs="Arial"/>
          <w:spacing w:val="24"/>
          <w:sz w:val="18"/>
          <w:szCs w:val="18"/>
        </w:rPr>
        <w:t xml:space="preserve">nü yaparken iktidar muhalefet dengesini gözetmiş, iktidarın kullanabileceği imkânları da, muhalefetin kullanabileceği imkânları da İç Tüzük’e yerleştirmiş.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Şimdi, burada hepimize düşen, burası dağbaşı olmadığına göre, Türkiye</w:t>
      </w:r>
      <w:r w:rsidRPr="00DB4F21" w:rsidR="00D30299">
        <w:rPr>
          <w:rFonts w:ascii="Arial" w:hAnsi="Arial" w:cs="Arial"/>
          <w:spacing w:val="24"/>
          <w:sz w:val="18"/>
          <w:szCs w:val="18"/>
        </w:rPr>
        <w:t xml:space="preserve"> </w:t>
      </w:r>
      <w:r w:rsidRPr="00DB4F21">
        <w:rPr>
          <w:rFonts w:ascii="Arial" w:hAnsi="Arial" w:cs="Arial"/>
          <w:spacing w:val="24"/>
          <w:sz w:val="18"/>
          <w:szCs w:val="18"/>
        </w:rPr>
        <w:t>Büyük Millet Meclisi olduğuna göre, kanun koyma yeri olduğuna göre, bir kere Başkanlık Divanının -özellikle Başkanlık Divanının ki İç Tüzük de bizce bir kanundur- bu İç Tüzük’e mutlak suretle uyması lazım. Daha önce söyledim ama anlaşılmadığı için tekrar söylemek zorundayım: Bu İç Tüzük, Başkanlık Divanına bazı tasarrufları bırakmış, takdir yetkilerini bırakmış ama keyfî uygulamanın da kapısını kapatmıştır. Sayın başkanların, oturumu yöneten sayın Meclis başkan vekillerinin “Efendim, siz bunu bi hakkın suistimali</w:t>
      </w:r>
      <w:r w:rsidRPr="00DB4F21" w:rsidR="00D30299">
        <w:rPr>
          <w:rFonts w:ascii="Arial" w:hAnsi="Arial" w:cs="Arial"/>
          <w:spacing w:val="24"/>
          <w:sz w:val="18"/>
          <w:szCs w:val="18"/>
        </w:rPr>
        <w:t xml:space="preserve"> </w:t>
      </w:r>
      <w:r w:rsidRPr="00DB4F21">
        <w:rPr>
          <w:rFonts w:ascii="Arial" w:hAnsi="Arial" w:cs="Arial"/>
          <w:spacing w:val="24"/>
          <w:sz w:val="18"/>
          <w:szCs w:val="18"/>
        </w:rPr>
        <w:t xml:space="preserve">olarak kullanıyorsunuz, kötü niyetle kullanıyorsunuz.” diyerek, İç Tüzük’te yazılı hakları muhalefetin kullanmasına karşı bir tavır geliştirme, bir keyfî uygulama yapma hakkı yoktur. Bu Parlamentoda bir hafta boyunca hem Türkiye’ye hem dünyaya yeteri kadar rezil olduk. Yani Parlamentoya yakışmayacak görüntüler yaşandı; gasp yaşandı, şiddet yaşandı, argo yaşandı, küfür yaşandı, ne yaşandıysa yaşandı.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Şimdi, burada yapılması gereken bir şey var, aslında iki şey var. Hükûmetin de şunu anlamış olması lazım, Hükûmetten de Sayın Bakan burada: Yani 3 ayrı siyasi parti bir araya gelebiliyorsa, burada bir şey var. Milliyetçi Hareket Partisiyle, özellikle Halkların Demokratik Partisinin kolay kolay aynı noktada durduklarına son üç buçuk yıldır pek tanık olmadık.</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ERKAN AKÇAY (Manisa) – Hiç tanık olmadık, hiç tanık olmadık.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(Devamla) – Yani, buradan bile Hükûmetin bir şey anlaması lazım. Bizim samimi, yapıcı bir önerimiz var. Başından beri söylüyoruz. Başbakan ya da İçişleri Bakanı her vesileyle diyor ki: “Ee, muhalefet önerilerini getirsin bakalım, oturalım, konuşalım.”</w:t>
      </w:r>
      <w:r w:rsidRPr="00DB4F21" w:rsidR="00D30299">
        <w:rPr>
          <w:rFonts w:ascii="Arial" w:hAnsi="Arial" w:cs="Arial"/>
          <w:spacing w:val="24"/>
          <w:sz w:val="18"/>
          <w:szCs w:val="18"/>
        </w:rPr>
        <w:t xml:space="preserve"> </w:t>
      </w:r>
      <w:r w:rsidRPr="00DB4F21">
        <w:rPr>
          <w:rFonts w:ascii="Arial" w:hAnsi="Arial" w:cs="Arial"/>
          <w:spacing w:val="24"/>
          <w:sz w:val="18"/>
          <w:szCs w:val="18"/>
        </w:rPr>
        <w:t>Ya, bu böyle olmaz. Burada ayaküstü bu işler</w:t>
      </w:r>
      <w:r w:rsidRPr="00DB4F21" w:rsidR="00D30299">
        <w:rPr>
          <w:rFonts w:ascii="Arial" w:hAnsi="Arial" w:cs="Arial"/>
          <w:spacing w:val="24"/>
          <w:sz w:val="18"/>
          <w:szCs w:val="18"/>
        </w:rPr>
        <w:t xml:space="preserve"> </w:t>
      </w:r>
      <w:r w:rsidRPr="00DB4F21">
        <w:rPr>
          <w:rFonts w:ascii="Arial" w:hAnsi="Arial" w:cs="Arial"/>
          <w:spacing w:val="24"/>
          <w:sz w:val="18"/>
          <w:szCs w:val="18"/>
        </w:rPr>
        <w:t xml:space="preserve">“Öneri getir, ha beğendik, beğenmedik...” Bu olmaz. Bir tane şey yapılması lazım. Aksi takdirde, eminim ki muhalefet partileri dirençlerini göstermeye devam edecek.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Hükûmet, bu tasarıyı geri çekebilir, Komisyon geri çekebilir. Hızlı bir şekilde -öyle, uzun, birkaç gün demiyorum- bir günde, bilemediniz iki günde</w:t>
      </w:r>
      <w:r w:rsidRPr="00DB4F21" w:rsidR="00D30299">
        <w:rPr>
          <w:rFonts w:ascii="Arial" w:hAnsi="Arial" w:cs="Arial"/>
          <w:spacing w:val="24"/>
          <w:sz w:val="18"/>
          <w:szCs w:val="18"/>
        </w:rPr>
        <w:t xml:space="preserve"> </w:t>
      </w:r>
      <w:r w:rsidRPr="00DB4F21">
        <w:rPr>
          <w:rFonts w:ascii="Arial" w:hAnsi="Arial" w:cs="Arial"/>
          <w:spacing w:val="24"/>
          <w:sz w:val="18"/>
          <w:szCs w:val="18"/>
        </w:rPr>
        <w:t>4 siyasi partinin temsilcileri oturur, bu tasarıdaki çekinceler, bizim çekincelerimiz doğrultusunda tasarı demokrasiye ve Anayasa’ya uygun bir hâle getirilebilir ya da Komisyon geri çekmez, Türkiye Büyük Millet Meclisi çalışmalarına bir gün ara verir, 4 siyasi parti gene ister Komisyon Başkanı</w:t>
      </w:r>
      <w:r w:rsidRPr="00DB4F21" w:rsidR="00D30299">
        <w:rPr>
          <w:rFonts w:ascii="Arial" w:hAnsi="Arial" w:cs="Arial"/>
          <w:spacing w:val="24"/>
          <w:sz w:val="18"/>
          <w:szCs w:val="18"/>
        </w:rPr>
        <w:t xml:space="preserve"> </w:t>
      </w:r>
      <w:r w:rsidRPr="00DB4F21">
        <w:rPr>
          <w:rFonts w:ascii="Arial" w:hAnsi="Arial" w:cs="Arial"/>
          <w:spacing w:val="24"/>
          <w:sz w:val="18"/>
          <w:szCs w:val="18"/>
        </w:rPr>
        <w:t xml:space="preserve">nezaretinde, başkanlığında, ister İçişleri Bakanının nezaretinde, başkanlığında bir araya gelinir, bu yasa tasarısının muhalefetçe sakıncalı görünen unsurları, Anayasa’ya aykırı görünen unsurları olabildiğince temizlenmeye çalışılır ve buradan bu kanun geçer. Çok değil daha bir ay önce, hep söylüyorum bunu, Sayın Nurettin Canikli’nin bir kanunu buradan bir günde geçti, madde sayısı da oldukça fazlaydı. “Hayır, yok, bizim çoğunluğumuz var, biz bu çoğunlukla bu yasayı geçiririz.” derseniz, geçirirsiniz. Ben “Bu yasa buradan zinhar geçmez.” demem. Bu yasa buradan geçer ama çok geç geçer, sıkıntılı geçer. Gene söylüyorum, bunu bu kürsüden söylemekten de hicap duyuyorum, üzülüyorum ama Parlamento rezil oldu, itibarını kaybetti, itibar zafiyeti geçirdi. Siz biz bu yasayı geçirelim de Parlamentonun itibarı bizim için önemli değil diyorsanız, onu bilemem. Ama buranın üyesi olarak toplumda bir karşılığınız var. İtibarsız bir Parlamentonun üyeleri de toplum nezdinde doğal olarak itibar kaybına uğrar. Size samimi bir çağrı yapıyoruz. Bu şekilde sabah 5’lere kadar Meclisi çalıştırmak zaten hem en basit tabiriyle insan haklarına da aykırı, çok yanlış, ruh sağlığı bozuluyor insanların, gereksiz sıkıntılar çıkıyor burada. Gelin, bunlara gerek yok, samimi, yapıcı bir el uzatıyoruz ana muhalefet partisi olarak. Yani bu yasa bu şekilde buradan üç haftada geçer, bir haftada geçer ama bir günden bir şey olmaz. Parlamento çalışmalarına ara vermeli, partiler bir araya gelmeli ve bu konuda bir çözüm bulunmalı. Aksi takdirde, hem Meclisin zamanını israf etmiş olursunuz hem de görünen yani basına, kamuoyuna yansıyan manzara itibarıyla da Türkiye Büyük Millet Meclisinin itibarını zedelemeye devam etmiş olursunuz. Buradan samimi bir çağrı yaptım.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Bir samimi talebim ve çağrım da tabii ki Başkanlık Divanına; oturumu yöneten, yönetmiş olan, bundan sonra yönetecek olan bütün başkan vekillerine diyorum ki: İç Tüzük’ün size verdiği takdir haklarını kullanırsınız, saygı duyarız ama İç Tüzük’ün amir hükümlerini… “Ben burada usul tartışması açmaya gerek görmüyorum.” diyemezsiniz, böyle bir hakkınız yok. Hele hele usul tartışmasını açmak isteyen bir grup başkan vekiliyse -bir siyasi partinin grup başkan vekiliyse- o tartışma açılmak zorundadır. Biz vara yoğa da usul tartışması istemeyiz. İçimize sinmeyen bir durum için usul tartışması isteriz ve açarız. Açmazsanız burayı gene germiş olursunuz.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68’i -lütfen- Meclisi yöneten bütün başkan vekillerinin uygulaması lazım. Yani, “Efendim, orada 55 var, ben 55’e göre işlem yapıyorum.” diyemezsiniz. Burada milletvekillerinin kafası gözü yarılırken 55’e göre orada ara vermeye hakkınız yok Sayın Başkan. Sayın başkanlar, burada insanların kafası yarılırken “Birleşime on dakika ara veriyorum.” deme hakkınız yok. Ayağa kalkacaksınız: “Genel Kurulu, oturumu kapatırım, ayrılın, sakinleşin, sükûneti sağlayın…” İdare amirlerini göreve çağıracaksınız. Buna rağmen gürültü devam ediyorsa kapatacaksınız. İkincisinde de gene gürültü devam ediyorsa temelli yani bir günlüğüne birleşimi kapatacaksınız. “Ee, ben bunu yapmam.” “Niye yapmazsın?”</w:t>
      </w:r>
      <w:r w:rsidRPr="00DB4F21" w:rsidR="00D30299">
        <w:rPr>
          <w:rFonts w:ascii="Arial" w:hAnsi="Arial" w:cs="Arial"/>
          <w:spacing w:val="24"/>
          <w:sz w:val="18"/>
          <w:szCs w:val="18"/>
        </w:rPr>
        <w:t xml:space="preserve"> </w:t>
      </w:r>
      <w:r w:rsidRPr="00DB4F21">
        <w:rPr>
          <w:rFonts w:ascii="Arial" w:hAnsi="Arial" w:cs="Arial"/>
          <w:spacing w:val="24"/>
          <w:sz w:val="18"/>
          <w:szCs w:val="18"/>
        </w:rPr>
        <w:t xml:space="preserve">“Muhalefet suistimal ediyor.”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MUSTAFA ELİTAŞ (Kayseri) – Doğru.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(Devamla) – Ya, muhalefet niye suistimal etsin? Muhalefet, yapıcı, kendince haklı olduğu önerilerini getiriyor. Gülüp durmayın, gülüp durmayın, şuranın iklimini bozmayın yani şuna güvenmeyin: Dün Halkların Demokratik Partisine mensup milletvekilleri burada oturdu. Çok şükür, iyi bir iş yaptınız yani haddinizi bildiniz.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FATİH ŞAHİN (Ankara) – Güleriz bak.</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(Devamla) – Ama şimdi Cumhuriyet Halk Partisi ve Milliyetçi Hareket Partisine mensup milletvekillerine yönelik bir anda efeleşiyorsunuz.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ERKAN AKÇAY (Manisa) – Efe değil, çalı kakıcı bunlar.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FATİH ŞAHİN (Ankara) – Öyle demeyin, güleriz.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(Devamla) – Yani bunun tadı kaçacak, onu söylüyorum. Siz de, biz de buna uyacağız, buradaki haklarımızı kullanacağız.</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Kanun geçmez demiyorum, geçer, üç hafta sonra geçsin, bir şey olmaz. Polisin zaten yüzüne peçe takanı, molotof atanı yakalamaması ve hâkimin, savcının Türk Ceza Kanunu’ndan onlara ceza vermemesi diye bir şey söz konusu değil, bunların hepsi var.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 bakımdan, bizim grup önerimiz, bugün Meclisin çalışmalarını 19.00’a kadar sürdürmesi ve kapanmasıdır. Bu, Parlamentonun bundan sonraki çalışma iklimine yönelik bir olumlu doping yapacaktır ve bu olumlu dopinge, Parlamento ikliminin yumuşamasına herkesin ihtiyacı var. Ben burada, tabii, MHP ve HDP grup başkan vekillerine de işin doğrusu çok görüyorum. Yani muhalefetin görevlerinde bu kanunla ilgili olarak zaman zaman aksamalar olduğunu, yaptıklarını da düşünüyorum. Takdir kendilerinindir ben onu bilmem.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 arada Süleyman Şah Türbesi’yle ilgili sadece bir şey söyleyeceğim. Ortada bana göre bir kepazelik var. Türkiye Cumhuriyeti Başbakanının, Millî Savunma Bakanının söyledikleri burada, zamanımız yok, bunları okumayacağım. Ama Hükûmetin bu son yaptığı şuna benzedi. Anadolu’da itfaiyecilerin kullandığı bir tabir vardır. Yangın çıkar, itfaiye yangını söndüremez, ev yanıp biter, kül olur. İtfaiyeciler şehre geri döner -özellikle bu köylerde çok yaygındır- itfaiyecilere sorarlar: Ne oldu? İtfaiyeciler “Evi kurtaramadık.” demez, “Ev yandı.” demez. “Tarlayı kurtardık.” der. Siz Süleyman Şah Türbesi’ndeki tarlayı bile kurtaramadınız. Hükûmeti bu aczi için de kınıyorum, açıktan kınıyorum.</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Genel Kurulu saygıyla selamlıyorum. (CHP sıralarından alkışlar) </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Teşekkür ediyorum.</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GÜNAL (Antalya) – Sayın Başkanım, Sayın Altay konuşması sırasında iki defa grubumuzu töhmet altında bırakacak açıklamada bulunmuştur “Zaman zaman görevlerini yapmıyor.” diye. Müsaade ederseniz 69’a göre…</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ERKAN AKÇAY (Manisa) – Efe değil bunlar, çalı kakıcı, eşkıya!</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Buyurun Sayın Günal.</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Sataşma nedeniyle iki dakika söz veriyorum.</w:t>
      </w:r>
    </w:p>
    <w:p w:rsidRPr="00DB4F21" w:rsidR="008E44D9" w:rsidP="00DB4F21" w:rsidRDefault="008E44D9">
      <w:pPr>
        <w:tabs>
          <w:tab w:val="center" w:pos="5100"/>
        </w:tabs>
        <w:suppressAutoHyphens/>
        <w:spacing w:before="100" w:beforeAutospacing="1" w:after="100" w:afterAutospacing="1"/>
        <w:ind w:left="80" w:right="60" w:firstLine="760"/>
        <w:jc w:val="both"/>
        <w:rPr>
          <w:sz w:val="18"/>
          <w:szCs w:val="18"/>
        </w:rPr>
      </w:pPr>
      <w:r w:rsidRPr="00DB4F21">
        <w:rPr>
          <w:sz w:val="18"/>
          <w:szCs w:val="18"/>
        </w:rPr>
        <w:t>VII.- SATAŞMALARA İLİŞKİN KONUŞMALAR (Devam)</w:t>
      </w:r>
    </w:p>
    <w:p w:rsidRPr="00DB4F21" w:rsidR="008E44D9" w:rsidP="00DB4F21" w:rsidRDefault="008E44D9">
      <w:pPr>
        <w:tabs>
          <w:tab w:val="center" w:pos="5100"/>
        </w:tabs>
        <w:suppressAutoHyphens/>
        <w:spacing w:before="100" w:beforeAutospacing="1" w:after="100" w:afterAutospacing="1"/>
        <w:ind w:left="80" w:right="60" w:firstLine="760"/>
        <w:jc w:val="both"/>
        <w:rPr>
          <w:sz w:val="18"/>
          <w:szCs w:val="18"/>
        </w:rPr>
      </w:pPr>
      <w:r w:rsidRPr="00DB4F21">
        <w:rPr>
          <w:sz w:val="18"/>
          <w:szCs w:val="18"/>
        </w:rPr>
        <w:t>10.- Antalya Milletvekili Mehmet Günal'ın, Sinop Milletvekili Engin Altay’ın CHP grup önerisi üzerinde yaptığı konuşması sırasında MHP Grubuna sataşması nedeniyle konuşması</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GÜNAL (Antalya) – Teşekkür ederim.</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Sayın Başkan, değerli milletvekilleri; Sayın Altay “zaman zaman” dedi ama biz görevimizi yapıyoruz. Milliyetçi Hareket Partisi olarak bu kanunun neresine karşı olduğumuzu, içerisinde kullandığınız bonzai gibi, peçe gibi şeylerin zaten kanunlarda mevcut olduğunu, Terörle Mücadele Kanunu’nda mevcut olduğunu, bu kanun içerisinde temel özgürlükleri, hakları yasaklayan; idarecilere, valiye, kaymakama bütün özgürlükleri kısıtlama, hâkim, savcı yerine geçme yetkisi veren; polis teşkilatını yok eden, Jandarmayı yok eden, bir süre sonra federal bir yapının altyapısını oluşturarak jandarma komutanını dahi valinin atamasına cevaz veren düzenlemeler var. Onun için Cumhuriyet Halk Partisi Grup Başkan Vekilinin söylediği şey gerçek dışıdır. Milliyetçi Hareket Partisi her zaman bunu söylüyor. </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S. NEVZAT KORKMAZ (Isparta) – Kendilerine baksınlar.</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MEHMET GÜNAL (Devamla) - Ben aynen kendilerine baksınlar diliyorum. Yani “Bize efeleniyorlar” diyorlar ama bize efelenemediler. </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ERKAN AKÇAY (Manisa) – Bunlar efelenemezler, çalı kakıcı onlar!</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MEHMET GÜNAL (Devamla) – Bilmiyorum yani, efelik ayrı bir şey. Bir de efelik Aydın’ın doğasında var.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ERKAN AKÇAY (Manisa) - Bize efelenemezler. Çalı kakıcı onlar, çalı kakıcı. Bunlar zalim, namert. AKP için söylüyorum ben bunu.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(Devamla) – Bunu efelik diye nitelendirmek de doğru değil Sayın Altay bence. O, efelik olmuyor; o, kaba kuvvete başvurmak oluyor. Efelikte biraz delikanlılık oluyor.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HAYDAR AKAR (Kocaeli) – 300 kişiyle saldırmazlar. Bravo. (CHP sıralarından alkışlar)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(Devamla) – Hani Sayın Cumhurbaşkanının Fuat Avni’ye dediği gibi,</w:t>
      </w:r>
      <w:r w:rsidRPr="00DB4F21" w:rsidR="00D30299">
        <w:rPr>
          <w:rFonts w:ascii="Arial" w:hAnsi="Arial" w:cs="Arial"/>
          <w:spacing w:val="24"/>
          <w:sz w:val="18"/>
          <w:szCs w:val="18"/>
        </w:rPr>
        <w:t xml:space="preserve"> </w:t>
      </w:r>
      <w:r w:rsidRPr="00DB4F21">
        <w:rPr>
          <w:rFonts w:ascii="Arial" w:hAnsi="Arial" w:cs="Arial"/>
          <w:spacing w:val="24"/>
          <w:sz w:val="18"/>
          <w:szCs w:val="18"/>
        </w:rPr>
        <w:t xml:space="preserve">hani “Delikanlıysan çık.” diyor, o başka bir şey oluyor.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Fuat Avni, neredesin?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(Devamla) – Maalesef bu kanunla ilgili, değerli arkadaşlar… Yalnız, Sayın Altay’ın diğer söylediğine katılıyorum. Yani MHP Grubuyla ilgili söylediklerini kendisine iade ediyoruz ama çalışma düzeniyle ilgili, verilen önergeyle ilgili hakikaten bu işi bir gözden geçirmek gerekiyor. Çoğunlukçu anlayışla, dayatmayla bunların olmayacağını biliyorsunuz. Onun içerisindeki tekliflerimizi daha önce de söyledik. Onunla ilgili bir şey varsa ayırt edin, bunlara biz destek olalım. Terörle mücadele etme niyetiniz olmadığını biliyoruz ama samimiyetiniz varsa getirin onlara destek olalım, onun dışında özgürlükleri yasaklayan maddelere karşı çıkmaya her zaman devam edeceğiz.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Sayın Başkan…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Baluken.</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pacing w:val="24"/>
          <w:sz w:val="18"/>
          <w:szCs w:val="18"/>
        </w:rPr>
        <w:t xml:space="preserve">İDRİS BALUKEN (Bingöl) – Sayın Başkan, yani önemli bir yasa tasarısı görüyoruz; ülkenin demokratik geleceğini karartabilecek, mevcut özgürlükleri sınırlandırabilecek bir yasa tasarısı. Bu yasa tasarısıyla ilgili hem komisyon aşamasında hem de kamuoyuyla yaptığımız paylaşımlarda biz Halkların Demokratik Partisinin ne düşündüğünü ve nasıl bir muhalefet göstereceğini ortaya koymuştuk. Nitekim, Genel Kurul aşamasında da AKP’nin şiddet ve zor yöntemlerine rağmen Halkların Demokratik Partisi olarak biz bu yasa tasarısına karşı en etkin muhalefeti geliştirmek için büyük bir çaba içerisindeyiz. Hâl böyleyken, HDP’nin duruşu bu kadar ortadayken demin Cumhuriyet Halk Partisi adına konuşan Grup Başkan Vekili Sinop Milletvekili Sayın Engin Altay “Muhalefet partileri zaman zaman işlerini iyi yapmıyorlar.” demek suretiyle Halkların Demokratik Partisinin de Genel Kuruldaki çalışmalarını iyi yapmadığını, buradaki muhalefet duruşunu iyi ortaya koymadığını ifade etmiştir. Dolayısıyla, grubumuza açıktan bir sataşmada bulunmuştur. Müsaade ederseniz </w:t>
      </w:r>
      <w:r w:rsidRPr="00DB4F21">
        <w:rPr>
          <w:rFonts w:ascii="Arial" w:hAnsi="Arial" w:cs="Arial"/>
          <w:sz w:val="18"/>
          <w:szCs w:val="18"/>
        </w:rPr>
        <w:t>grubumuz adına Sayın Adil Zozani bir cevap verecek.</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Buyurun Sayın Zozani, sataşma nedeniyle iki dakika söz veriyorum. </w:t>
      </w:r>
    </w:p>
    <w:p w:rsidRPr="00DB4F21" w:rsidR="008E44D9" w:rsidP="00DB4F21" w:rsidRDefault="008E44D9">
      <w:pPr>
        <w:tabs>
          <w:tab w:val="center" w:pos="5100"/>
        </w:tabs>
        <w:suppressAutoHyphens/>
        <w:spacing w:before="100" w:beforeAutospacing="1" w:after="100" w:afterAutospacing="1"/>
        <w:ind w:left="80" w:right="60" w:firstLine="760"/>
        <w:jc w:val="both"/>
        <w:rPr>
          <w:sz w:val="18"/>
          <w:szCs w:val="18"/>
        </w:rPr>
      </w:pPr>
      <w:r w:rsidRPr="00DB4F21">
        <w:rPr>
          <w:sz w:val="18"/>
          <w:szCs w:val="18"/>
        </w:rPr>
        <w:t>11.- Hakkâri Milletvekili Adil Zozani'nin, Sinop Milletvekili Engin Altay’ın CHP grup önerisi üzerinde yaptığı konuşması sırasında HDP Grubuna sataşması nedeniyle konuşması</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(Hakkâri) – Teşekkür ediyorum.</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Sayın Grup Başkan Vekili, Sayın Altay, 21 Şubat günü tüm Türkiye kamuoyu HDP Grubunun burada AKP Grubunun despotik yöntemlerle uygulamaya çalıştığı yasama çalışmalarına karşı nasıl direnç gösterdiğini yedi saat boyunca gördü. Tüm Türkiye kamuoyu bir şeyi daha gördü: AKP Grubu her türlü hakarete yüzünü yere eğerek karşılık vermiştir. Ne söylersen söyle her şey…</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MUSTAFA ELİTAŞ (Kayseri) – Hakaret yaptığını söylüyorsun.</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HAKAN ÇAVUŞOĞLU (Bursa) – Mahkemede bu delil olacak. </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(Devamla) – AKP Grubuna ne söylersen söyle “Nisan yağmuru, Yarabbi şükür!” diyor. Öyle bir noktaya geldiler. Öyle bir noktaya geldiler. Bu size yeter, fazla bile!</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RECEP ÖZEL (Isparta) – Hadi oradan! Hadi oradan!</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(Devamla) – Bakın, 21 Şubat tutanağından okuyorum size…</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RECEP ÖZEL (Isparta) – Oku bakalım!</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(Devamla) – 21 Şubat tutanağından okuyorum…</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FATİH ŞAHİN (Ankara) – Davalar açılınca görürsün, tebligatlar gelince…</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ADİL ZOZANİ (Devamla) – Bir saniye… </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“Biz erkek adamın, sözünde duran adamın bu Mecliste Başkan Vekilliği yaptığını zannediyorduk.” dedi. Bu tutanaktadır, tutanakta.</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FATİH ŞAHİN (Ankara) – O hakaretlerin hepsinin bedelini ödeyeceksiniz.</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(Devamla) – “Yarabbi şükür!” dediniz, “Bu da bize geldi, bize bunu da gösterdiniz.” dedi. (AK PARTİ sıralarından gürültüler) Burada var, burada var. Her şeye, her şeye “Nisan yağmuru</w:t>
      </w:r>
      <w:r w:rsidRPr="00DB4F21" w:rsidR="008E44D9">
        <w:rPr>
          <w:rFonts w:ascii="Arial" w:hAnsi="Arial" w:cs="Arial"/>
          <w:sz w:val="18"/>
          <w:szCs w:val="18"/>
        </w:rPr>
        <w:t>,</w:t>
      </w:r>
      <w:r w:rsidRPr="00DB4F21">
        <w:rPr>
          <w:rFonts w:ascii="Arial" w:hAnsi="Arial" w:cs="Arial"/>
          <w:sz w:val="18"/>
          <w:szCs w:val="18"/>
        </w:rPr>
        <w:t xml:space="preserve"> deyip Yarabbi şükür!” dediniz ya biz bunu gördük, Türkiye kamuoyuna bu yüzünüzü gösterdik. En büyük direniş budur!</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Cumhuriyet Halk Partisi eğer 21 Şubat günü yarım saat daha direnç göstermiş olsaydı, çekilmeseydi, kürsü hevesine kapılmamış olsaydı biz bugün daha iyi bir noktada olurduk bu yasaya karşı. </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MUSTAFA ELİTAŞ (Kayseri) – Anlaşmayı bozmuşsunuz! Sözünüzde durmamışsınız!</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ADİL ZOZANİ (Devamla) – Esas görevlerini biraz daha dirençle yapmış olsalardı biz size o direnci gösterirdik. </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RECEP ÖZEL (Isparta) – Ya ne yapsan da bu yasa bitecek.</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(Devamla) – Evet, siz şunu gördünüz…</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FATİH ŞAHİN (Ankara) – Anlaşmıştınız değil mi?</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(Devamla) – Siz şunu gördünüz: HDP geleneğinde direniş olduğunu gördünüz.</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(Mikrofon otomatik cihaz tarafından kapatıldı)</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ADİL ZOZANİ (Devamla) – Bizim fıtratımızda direnmek vardır, sizin fıtratınızda da oy vermek vardır. İşte bu! (HDP sıralarından alkışlar) </w:t>
      </w:r>
    </w:p>
    <w:p w:rsidRPr="00DB4F21" w:rsidR="00EC2846" w:rsidP="00DB4F21" w:rsidRDefault="00EC2846">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HAYDAR AKAR (Kocaeli) – Bunlar yenilir yutulur laflar değil Sayın Başkan, davet edin burayı.</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Başkan…</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Altay.</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Sayın Başkanım, sayın hatip konuşmasında… </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Konu anlaşıldı Sayın Altay, buyurun. Sormuyorum. Sataşma nedeniyle söz istiyorsunuz.</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efendim.</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HAYDAR AKAR (Kocaeli) – Ama bir açıklasın Sayın Başkan. </w:t>
      </w:r>
    </w:p>
    <w:p w:rsidRPr="00DB4F21" w:rsidR="008E44D9" w:rsidP="00DB4F21" w:rsidRDefault="008E44D9">
      <w:pPr>
        <w:tabs>
          <w:tab w:val="center" w:pos="5100"/>
        </w:tabs>
        <w:suppressAutoHyphens/>
        <w:spacing w:before="100" w:beforeAutospacing="1" w:after="100" w:afterAutospacing="1"/>
        <w:ind w:left="80" w:right="60" w:firstLine="760"/>
        <w:jc w:val="both"/>
        <w:rPr>
          <w:sz w:val="18"/>
          <w:szCs w:val="18"/>
        </w:rPr>
      </w:pPr>
      <w:r w:rsidRPr="00DB4F21">
        <w:rPr>
          <w:sz w:val="18"/>
          <w:szCs w:val="18"/>
        </w:rPr>
        <w:t>12.- Sinop Milletvekili Engin Altay'ın, Hakkâri Milletvekili Adil Zozani’nin sataşma nedeniyle yaptığı konuşması sırasında CHP Grubuna sataşması nedeniyle konuşması</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Teşekkür ederim. </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Başkan, sayın milletvekilleri; Halkların Demokratik Partisi sözcüsü, bizce bu kanuna kamuoyunun büyük çoğunluğu karşı olduğu için bizi kamuoyunda bu kanunun geçmesine gereği kadar direnç göstermemekle itham etti.</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Şimdi, “direnç” diyorum, “direnme hakkı” diyoruz. Demokrasi tepki ve protesto rejimidir. Eğer bir memlekette bir iktidar gerek Parlamentoda gerek sokakta tepki ve protestoya tahammül edemez hâle geldiyse, işte bu getirdiğiniz yasa ve benzeri yasalarla diktatörlüğünü pekiştirmek için, kendine yönelik eleştirileri sıfırlamak için tedbirler alır. Bu yasa da odur zaten. Bu ayrı bir boyutu.</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Cumhuriyet Halk Partisi bu yasaya başından beri, gerek komisyon aşamasında gerekse Genel Kurulda gereği gibi karşı çıkmaktadır. Halkların Demokratik Partisini, biz, Cumhuriyet Halk Partili üyeler, Komisyonda yeteri kadar mücadele ederken keşke görebilseydik de bu yasa bu Genel Kurula bu şekilde belki gelmezdi diye de düşünüyorum. Takdir kendilerinin. Ama direnmenin değişik yol ve metotları vardır. Her siyasi partinin de kendisine göre bir direnme stratejisi vardır. Elbette muhalefet direnecek, iktidar bastıracak. İktidar bastırırken, muhalefet direnirken de herkesin -biz ne dedik- uyması gereken, Türkiye Büyük Millet Meclisi İçtüzüğü’dür. </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Ancak bu konuda metot olarak, Milliyetçi Hareket Partisinin metodu farklıdır, ki bana göre pasif bir metottur Milliyetçi Hareket Partisinin metodu, doğru bir metot değildir. </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Sayın Başkan… Sayın Başkan… </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Bunları uyarmanız lazım Sayın Başkan.</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HASAN HÜSEYİN TÜRKOĞLU (Osmaniye) – Sayın Başkanım, pasif kalmayın, müdahale edin. Bize “pasif” diyor. </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(Devamla) – Halkların Demokratik Partisinin metodunun kendilerine göre kendi içinde bir bütünlüğü vardır. </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Cumhuriyet Halk Partisinin direnişi, direnci, kanunlardan, Anayasa’dan ve Türkiye Büyük Millet Meclisinden aldığı imkânlar nispetindedir. </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Biz hep şunu söylüyoruz, “Kimse kanun dışına çıkmasın!” diyoruz.</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Kimse de kürsüye çıkmasın. Kimse oraya çıkmasın!</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(Devamla) - Geçen oturumda, nitekim, oturumu yöneten Meclis Başkan Vekilini de kanun dışılıkla itham ettim. Niye itham ettim? İç Tüzük’e uymadığı için itham ettim. Yine uymazsa yine itham ederim.</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Genel Kurulu saygıyla selamlıyorum. (CHP sıralarından alkışlar) </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teşekkür ediyorum.</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Biz de diyoruz ki: “Kimse kanun dışına çıkmayacağı gibi kürsüye de çıkmasın! Başkanlık makamına çıkmasın!”</w:t>
      </w:r>
    </w:p>
    <w:p w:rsidRPr="00DB4F21" w:rsidR="00EC2846" w:rsidP="00DB4F21" w:rsidRDefault="00EC2846">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Buyurun Sayın Vural.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Tabii, bu böyle süre gelmesi… Ama, yani, kürsüde, açıkçası, pasif davranmakla bir şey yapıldı. Milliyetçi Hareket Partisi olarak hem Komisyonda hem Parlamentoda neleri yaptığımızı, neleri ettiğimizi kürsüden milletimize herhangi bir başka sataşmaya da yer vermeksizin ifade etmek durumunda kaldığımızı ifade etmek istiyorum.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Sataşmadan dolayı söz talebimiz var.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Vural, buyurun sataşma nedeniyle.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Sayın Hasan Hüseyin Türkoğlu konuşacak.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Aslında, söylemeseniz de siz el kaldırınca ben sataşma olduğunu anlıyorum.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Buyurun Sayın Türkoğlu.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(Antalya) – Hayır, normalde sormayınca vermiyorsunuz ya, onun için yani, “İllaki bir söyle.” diyorsunuz. </w:t>
      </w:r>
    </w:p>
    <w:p w:rsidRPr="00DB4F21" w:rsidR="008E44D9" w:rsidP="00DB4F21" w:rsidRDefault="008E44D9">
      <w:pPr>
        <w:tabs>
          <w:tab w:val="center" w:pos="5100"/>
        </w:tabs>
        <w:suppressAutoHyphens/>
        <w:spacing w:before="100" w:beforeAutospacing="1" w:after="100" w:afterAutospacing="1"/>
        <w:ind w:left="80" w:right="60" w:firstLine="760"/>
        <w:jc w:val="both"/>
        <w:rPr>
          <w:sz w:val="18"/>
          <w:szCs w:val="18"/>
        </w:rPr>
      </w:pPr>
      <w:r w:rsidRPr="00DB4F21">
        <w:rPr>
          <w:sz w:val="18"/>
          <w:szCs w:val="18"/>
        </w:rPr>
        <w:t>13.- Osmaniye Milletvekili Hasan Hüseyin Türkoğlu'nun, Sinop Milletvekili Engin Altay’ın sataşma nedeniyle yaptığı konuşması sırasında MHP Grubuna sataşması nedeniyle konuşması</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HASAN HÜSEYİN TÜRKOĞLU (Osmaniye) – Teşekkür ederim.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Başkan, Türk milletinin saygıdeğer milletvekilleri; bu, biraz sonra müzakere etmeyi düşündüğünüz tasarıyla ilgili olarak Cumhuriyet Halk Partisi Grup Başkan Vekili Sayın Engin Altay, Milliyetçi Hareket Partisinin bu konudaki tavrıyla ilgili, tarzıyla ilgili “pasif” nitelemesinde bulundular. Bu nitelemeye katılmak mümkün değil. Bu tasarı Türkiye Büyük Millet Meclisi gündemine, (1/995) sayısı ile Komisyona geldiği günden itibaren Milliyetçi Hareket Partisinin iki Komisyon üyesi olarak Muğla Milletvekili Sayın Mehmet Erdoğan ve ben aralık ayının başından bu yana hem esas Komisyonda hem de alt komisyon üyesi olarak ayrıca ben olabildiğince Milliyetçi Hareket Partisinin bu konudaki değerlendirmelerini hem kamuoyuyla hem Komisyon üyeleriyle hem de tasarı sahibi Hükûmetle paylaştık ve fikirlerimizi beyan ettik. Biz bu fikirlerimizi beyan eder iken ortada Adalet ve Kalkınma Partisinden, maalesef, fikirlerimizi dinleyen ve anlayışla karşılayan ne Komisyon üyesi insanlar vardı ne de Hükûmet vardı. Onlar sadece şu anda olduğu gibi cep telefonlarıyla oynuyorlardı, mesaj çekiyorlardı ve önergelerimize sadece Başkanın gözüne bakmak suretiyle “evet” ya da “hayır” şeklinde cevap veriyorlardı.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Ayrıca, Halkların Demokratik Partisi Grubundan olan milletvekili arkadaşlarımız da Komisyon çalışmalarına neredeyse hiç katılmadılar, çok az katıldılar. Ancak bir gün HDP Eş Genel Başkanı çıkıp “CHP, MHP, biz buna hep beraber karşıyız.” deyince o günden beri Başbakan “Bakın, görüyor musunuz, MHP, HDP, CHP aynı tarafta.” diye değerlendirmelerde bulunmaya başladı. Burada bir danışıklı dövüş olduğunu değerlendiriyoruz. Milliyetçi Hareket Partisinin bu konudaki tavrı İç Tüzük ve Anayasa hükümlerine göre devletin ve milletin menfaatleri doğrultusundadır. Bunun aksini düşünen de söyleyen de yalan söylüyordur. (MHP sıralarından alkışlar)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teşekkür ediyorum.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Sayın Başkan…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Yalan söylüyor Baş</w:t>
      </w:r>
      <w:r w:rsidRPr="00DB4F21" w:rsidR="008E44D9">
        <w:rPr>
          <w:rFonts w:ascii="Arial" w:hAnsi="Arial" w:cs="Arial"/>
          <w:spacing w:val="24"/>
          <w:sz w:val="18"/>
          <w:szCs w:val="18"/>
        </w:rPr>
        <w:t>ba</w:t>
      </w:r>
      <w:r w:rsidRPr="00DB4F21">
        <w:rPr>
          <w:rFonts w:ascii="Arial" w:hAnsi="Arial" w:cs="Arial"/>
          <w:spacing w:val="24"/>
          <w:sz w:val="18"/>
          <w:szCs w:val="18"/>
        </w:rPr>
        <w:t>kan, yalan!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Baluken, sataşma nedeniyle söz veriyorum.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Ama iki ayrı sataşma var, öyle yani.</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efendim, buyurun, sataşma…</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İki ayrı sataşma var.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Aynı şeyi Sayın Altay’a da yaptık efendim.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CHP adına olan sataşmaya ben cevap vereceğim; Sayın Hasan Hüseyin Türkoğlu’nun da sataşması var, Adil Bey cevap verecek.</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w:t>
      </w:r>
    </w:p>
    <w:p w:rsidRPr="00DB4F21" w:rsidR="0036607D" w:rsidP="00DB4F21" w:rsidRDefault="0036607D">
      <w:pPr>
        <w:tabs>
          <w:tab w:val="center" w:pos="5100"/>
        </w:tabs>
        <w:suppressAutoHyphens/>
        <w:spacing w:before="100" w:beforeAutospacing="1" w:after="100" w:afterAutospacing="1"/>
        <w:ind w:left="80" w:right="60" w:firstLine="760"/>
        <w:jc w:val="both"/>
        <w:rPr>
          <w:sz w:val="18"/>
          <w:szCs w:val="18"/>
        </w:rPr>
      </w:pPr>
      <w:r w:rsidRPr="00DB4F21">
        <w:rPr>
          <w:sz w:val="18"/>
          <w:szCs w:val="18"/>
        </w:rPr>
        <w:t>14.- Bingöl Milletvekili İdris Baluken'in, Sinop Milletvekili Engin Altay’ın sataşma nedeniyle yaptığı konuşması sırasında HDP Grubuna sataşması nedeniyle konuşması</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Sayın Başkan, değerli milletvekilleri; gerçekten siyasi partilerdeki paniği, telaşı görünce ne kadar doğru yolda olduğumuzu biz bir kez daha görme fırsatını yakalıyoruz.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Biz şu bilgiyi biliyoruz: Saraya giden anketlerde, Başbakana giden anketlerde, AKP’de tarihin belki de en dramatik düşüşünün olduğu bir dönemi yaşıyoruz. Yüzde 39’lara doğru hızla düşen bir oy oranına sahipsiniz.</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HAYDAR AKAR (Kocaeli) – Daha da aşağı, 35. 39 büyük bunlar için artık.</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MUHAMMET BİLAL MACİT (İstanbul) – On iki yıldır aynı cümleler, her seçim aynı cümleler.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(Devamla) – Aynı şekilde Cumhuriyet Halk Partisini de, on üç yıldır, muhalefet yapamamaktan kaynaklı,</w:t>
      </w:r>
      <w:r w:rsidRPr="00DB4F21" w:rsidR="0036607D">
        <w:rPr>
          <w:rStyle w:val="FootnoteReference"/>
          <w:rFonts w:ascii="Arial" w:hAnsi="Arial" w:cs="Arial"/>
          <w:spacing w:val="24"/>
          <w:sz w:val="18"/>
          <w:szCs w:val="18"/>
        </w:rPr>
        <w:footnoteReference w:customMarkFollows="1" w:id="8"/>
        <w:t>(</w:t>
      </w:r>
      <w:r w:rsidRPr="00DB4F21" w:rsidR="0036607D">
        <w:rPr>
          <w:rStyle w:val="FootnoteReference"/>
          <w:rFonts w:ascii="Arial" w:hAnsi="Arial" w:cs="Arial"/>
          <w:spacing w:val="24"/>
          <w:sz w:val="18"/>
          <w:szCs w:val="18"/>
        </w:rPr>
        <w:sym w:font="Symbol" w:char="F0B4"/>
      </w:r>
      <w:r w:rsidRPr="00DB4F21" w:rsidR="0036607D">
        <w:rPr>
          <w:rStyle w:val="FootnoteReference"/>
          <w:rFonts w:ascii="Arial" w:hAnsi="Arial" w:cs="Arial"/>
          <w:spacing w:val="24"/>
          <w:sz w:val="18"/>
          <w:szCs w:val="18"/>
        </w:rPr>
        <w:sym w:font="Symbol" w:char="F029"/>
      </w:r>
      <w:r w:rsidRPr="00DB4F21">
        <w:rPr>
          <w:rFonts w:ascii="Arial" w:hAnsi="Arial" w:cs="Arial"/>
          <w:spacing w:val="24"/>
          <w:sz w:val="18"/>
          <w:szCs w:val="18"/>
        </w:rPr>
        <w:t xml:space="preserve"> sizi sürekli iktidara getirip bu şekilde antidemokratik yasaları halkın gündemine getirmekten dolayı Türkiye halkı önemli oranda cezalandırmaya başlamış. Dolayısıyla, CHP’de de aynı oranda düşünün yaşandığını çok iyi biliyoruz.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Yine, on üç yıllık iktidarınıza büyük katkısı olan, etkin bir muhalefet yapamayan Milliyetçi Hareket Partisi de bu kadar olumsuzluk içerisinde bu anketlerde yerinde saymaya devam ediyor.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Özellikle o anketleri -bilenleriniz kaç kişidir bilmiyorum ama- bir inceleme şansınız olursa Türkiye’de yeni bir muhalefet partisinin yükseldiğini, Halkların Demokratik Partisinin giderek Türkiye’nin bütün illerinde âdeta bir parlayan yıldız şeklinde halkımızın umudu hâline geldiğini görürsünüz.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Dolayısıyla, burada “Komisyonda etkin çalışmadı.” demekle ya da HDP’yi zan altında bırakacak birtakım söylemlerle hem AKP’ye ait hatipler hem CHP’ye ait hatipler konuşabilirler. Biz bu paniğinizi anlıyoruz, telaşınızı anlıyoruz, 8 Haziranda inşallah burada görüşeceğiz diyoruz. (HDP sıralarından alkışlar)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Sataşma nedeniyle Sayın Zozani, buyurun.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Sataşma nedeniyle son konuşmacı efendim, çok net söyleyeyim.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HAYDAR AKAR (Kocaeli) – Nasıl yani Sayın Başkan? Öyle şey mi olur Sayın Başkan ya?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Ara verirsen olur.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HAYDAR AKAR (Kocaeli) - Ara verin Sayın Başkan, ara verin. Öyle şey olur mu ya?</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w:t>
      </w:r>
    </w:p>
    <w:p w:rsidRPr="00DB4F21" w:rsidR="0036607D" w:rsidP="00DB4F21" w:rsidRDefault="0036607D">
      <w:pPr>
        <w:tabs>
          <w:tab w:val="center" w:pos="5100"/>
        </w:tabs>
        <w:suppressAutoHyphens/>
        <w:spacing w:before="100" w:beforeAutospacing="1" w:after="100" w:afterAutospacing="1"/>
        <w:ind w:left="80" w:right="60" w:firstLine="760"/>
        <w:jc w:val="both"/>
        <w:rPr>
          <w:sz w:val="18"/>
          <w:szCs w:val="18"/>
        </w:rPr>
      </w:pPr>
      <w:r w:rsidRPr="00DB4F21">
        <w:rPr>
          <w:sz w:val="18"/>
          <w:szCs w:val="18"/>
        </w:rPr>
        <w:t>15.- Hakkâri Milletvekili Adil Zozani'nin, Osmaniye Milletvekili Hasan Hüseyin Türkoğlu’nun sataşma nedeniyle yaptığı konuşması sırasında HDP Grubuna sataşması nedeniyle konuşması</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Esasında biraz önce bıraktığım yerden devam etme arzusundayım çünkü bu konu değişmedi. Biraz önce de gördüğümüz kadarıyla sizin 20 ve 21 Şubattaki tavrınız devam edecek, ne söylenirse söylensin, burada “Nisan yağmuru, Yarabbi şükür.” diyeceğinizi biliyoruz. Bu sizin çöküşünüzün göstergesidir, bu sizin çöküşünüzün başlangıcıdır. Bu paket, bu darbe paketi, AKP Hükûmetinin, AKP iktidarının başlangıcı oldu, siz de bunu biliyorsunuz.</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AKP iktidarının sonunun başlangıcı.</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(Devamla) – O nedenle burada her şeye artık “Yarabbi şükür.” demek durumunda kaldınız, bu bir.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MUHAMMET BİLAL MACİT (İstanbul) – Hakaret etmeye utanmıyorsun!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(Devamla) – Biz bulunduğumuz komisyonlara bir kişi dahi gitsek sokağın sesini Meclise taşıdığımız için, komisyonlara taşıdığımız için, halkın sesini taşıdığımız için, halkın duygularını taşıdığımız için Türkiye kamuoyunun önünde başımız dik dolaşabiliyoruz. Biz Türkiye’nin her tarafında dolaşabiliyoruz; Rize’de dolaşabiliyoruz, İstanbul’da dolaşabiliyoruz, Tekirdağ’da dolaşabiliyoruz. Bize oy veren vermeyen Türkiye Cumhuriyeti mensubu her vatandaş “Türkiye’de onurlu, başı dik siyaset.” deyince Halkların Demokratik Partisi olduğunu ifade eder. Herkesin gündemidir. Eğer bugün 30 milletvekiliyle burada temsil edilen bir parti Türkiye kamuoyunun gündeminde MHP’ye, CHP’ye, AKP’ye oy vermiş herkesin birinci gündemi pozisyonundaysa bu, HDP’nin bu Parlamento çatısı altında başı dik, onurlu muhalefetinden geçiyor.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Küfürlü muhalefetinden, küfürlü, küfürlü!</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(Devamla) - Bunu biliyorsunuz, bunu biliyorsunuz ama öyle görünüyor ki ar damarınız o kadar esnemiş ki her şeyi kabul etmek durumunda kalıyorsunuz. (HDP sıralarından alkışlar)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HAYDAR AKAR (Kocaeli) – Hayda!</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MİHRİMAH BELMA SATIR (İstanbul) – Hadi oradan!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Sayın Başkan…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konu kapanmıştır efendim, teşekkür ediyorum, lütfen…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MİHRİMAH BELMA SATIR (İstanbul) – Ahlaksız şey!</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HAYDAR AKAR (Kocaeli) – Ar damarından bahsetti ya Başkan.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Efendim tartışma bitmiştir, teşekkür ediyorum.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Başkanım, Sayın Başkanım…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Sayın Başkan, müsaade eder misiniz. Sayın Başkan, terbiyesizce konuşmaya müsaade ediyorsunuz. Terbiyesizce konuşmayı sataşma olarak kabul etmiyorsunuz.</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Şimdi, Cumhuriyet Halk Partisi grup önerisi…</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Başkanım…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Vermeyeceğim efendim, lütfen.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Bunu da dinlemek zorundasınız!</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Tutanakları isteyeceğim ondan sonra efendim.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Cumhuriyet Halk Partisi grup önerisi aleyhinde söz isteyen, Hasip Kaplan, Şırnak Milletvekili.</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Kaplan.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Bunu nasıl vermeyeceğinizin usulü, oturuma ara verirsiniz, vermezsiniz. Bu keyfîlik olmaz. Ara verirsen vermezsin. Böyle bir sataşmaya nasıl cevap vermez? Ara ver Başkan, bana ne ya. Ya sataşma var.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Kaplan buyurun lütfen.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On üç yıldır muhalefet…</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Kaplan, buyurun.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Nereye gidiyorsun, bir dakika ya!</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Altay, böyle bir usul var mı yani? Lütfen Sayın Altay. (Gürültüler)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Yanılıyorsunuz Başkan, İç Tüzük 68’e göre ara ver.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Niye ara vereceğim, tutanakları istedim.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Kaplan, buyurun.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Biraz önce…</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Siz bilirsiniz Sayın Kaplan.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Altay, böyle bir usul…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Başkanım, biraz önce dedim ki, bu kürsüden söyledim: Bunu keyfî kullanamazsın Başkan! Ara ver, verme. Ara verirsen olur.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Efendim, tutanakları istemek için ara vermedim. Sayın Altay, tutanakları istedim efendim, vereceğim diyorum, tamam. (Gürültüler)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Sayın Başkan, Sayın Kaplan vazgeçti.</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Nasıl istiyorsun, duymadın mı ya? O zaman demin nasıl söz verdin? Duymuyor musun, ne tutanağı ya? Demin dinlemeden veriyordun!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Tamam efendim konu anlaşıldı, tutanakları istedim, gelince okuyacağım.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 “ar damarı” diye söyledi ya.</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Daha ne söyleyecek?</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Sana ne kardeşim ya, sana ne!</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Size ne, size ne?</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Kaplan.</w:t>
      </w:r>
    </w:p>
    <w:p w:rsidRPr="00DB4F21" w:rsidR="0036607D" w:rsidP="00DB4F21" w:rsidRDefault="0036607D">
      <w:pPr>
        <w:tabs>
          <w:tab w:val="center" w:pos="5100"/>
        </w:tabs>
        <w:suppressAutoHyphens/>
        <w:spacing w:before="100" w:beforeAutospacing="1" w:after="100" w:afterAutospacing="1"/>
        <w:ind w:left="80" w:right="60" w:firstLine="760"/>
        <w:jc w:val="both"/>
        <w:rPr>
          <w:sz w:val="18"/>
          <w:szCs w:val="18"/>
        </w:rPr>
      </w:pPr>
      <w:r w:rsidRPr="00DB4F21">
        <w:rPr>
          <w:sz w:val="18"/>
          <w:szCs w:val="18"/>
        </w:rPr>
        <w:t>X.- ÖNERİLER (Devam)</w:t>
      </w:r>
    </w:p>
    <w:p w:rsidRPr="00DB4F21" w:rsidR="0036607D" w:rsidP="00DB4F21" w:rsidRDefault="0036607D">
      <w:pPr>
        <w:tabs>
          <w:tab w:val="center" w:pos="5100"/>
        </w:tabs>
        <w:suppressAutoHyphens/>
        <w:spacing w:before="100" w:beforeAutospacing="1" w:after="100" w:afterAutospacing="1"/>
        <w:ind w:left="80" w:right="60" w:firstLine="760"/>
        <w:jc w:val="both"/>
        <w:rPr>
          <w:sz w:val="18"/>
          <w:szCs w:val="18"/>
        </w:rPr>
      </w:pPr>
      <w:r w:rsidRPr="00DB4F21">
        <w:rPr>
          <w:sz w:val="18"/>
          <w:szCs w:val="18"/>
        </w:rPr>
        <w:t>A) Siyasi Parti Grubu Önerileri (Devam)</w:t>
      </w:r>
    </w:p>
    <w:p w:rsidRPr="00DB4F21" w:rsidR="0036607D" w:rsidP="00DB4F21" w:rsidRDefault="0036607D">
      <w:pPr>
        <w:tabs>
          <w:tab w:val="center" w:pos="5100"/>
        </w:tabs>
        <w:suppressAutoHyphens/>
        <w:spacing w:before="100" w:beforeAutospacing="1" w:after="100" w:afterAutospacing="1"/>
        <w:ind w:left="80" w:right="60" w:firstLine="760"/>
        <w:jc w:val="both"/>
        <w:rPr>
          <w:sz w:val="18"/>
          <w:szCs w:val="18"/>
        </w:rPr>
      </w:pPr>
      <w:r w:rsidRPr="00DB4F21">
        <w:rPr>
          <w:sz w:val="18"/>
          <w:szCs w:val="18"/>
        </w:rPr>
        <w:t>3.- CHP Grubunun, Türkiye Büyük Millet Meclisi Genel Kurulunun 23/2/2015 tarihinde saat 19.00’a kadar çalışmasına ilişkin önerisi (Devam)</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Arkadaşlar, altıncı günde Mecliste herkes tırlatmaya başladı.</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Açık söyleyeyim bakın: 20 Şubatta bu psikolojik ve patolojik durumu gördüm ve bu dilekçeyi verdim Başkana, Başkanlık Divanına. O zaman “Korsan Başkanlık Divanı” diyordum, şimdi de diyorum. Diyorum ki: Günde 15 saat çalışmak ve sürekli sabah dörtlere, beşlere kadar çalışmak Türkiye’nin taraf olduğu Avrupa İnsan Hakları Sözleşmesi’nin 4’üncü maddesine göre zorla çalıştırmaya girer, angaryadır dedim angarya! Kulak asmadınız.</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HAYDAR AKAR (Kocaeli) – Babaları için çalışmazlar bu kadar be!</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(Devamla) – “Sözleşmenin 3’üncü maddesine göre bu, milletvekillerine kötü muameledir, işkencedir.” dedim, dilekçe verdim, cevap vermediniz. Sayın Başkan, niye cevap vermiyor Başkanınız? (AK PARTİ sıralarından gülüşmeler)</w:t>
      </w:r>
    </w:p>
    <w:p w:rsidRPr="00DB4F21" w:rsidR="00EC2846" w:rsidP="00DB4F21" w:rsidRDefault="00EC2846">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TÜLAY KAYNARCA (İstanbul) – İşi var.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Yasaya gelince vereceğiz.</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(Devamla) – Ya, bunu nereye koyacaksınız, bunu nereye koyacak Başkanlık Divanı? Ne zamana kadar? Al bunu götür nereye götürürsen, Kanada’ya mı götürürsün...</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RECEP ÖZEL (Isparta) – Sakin... Sakin... Sakin ol.</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Bakın arkadaşlar, burada -çok açık söylüyorum- yaşananlar rezalettir tek kelimeyle. Bir milletvekili çıkıyor “Ben psikopatım, böyle vurdum, böyle vurdum.” diyor. Birisi çıkıyor “Elim taş gibi, böyle vurdum kadınlara.” diyor. Birisi çıkıyor... Yaşananları bu tutanaklardan anlatırsam yüzünüz kızarır.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RECEP ÖZEL (Isparta) – Buna sebep ne?</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Bakın şu an canlı yayındayız.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Canlı yayın yok.</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Psikopat olan milletvekili hakkında işlem yapmadınız Başkanım, kadın döven Elitaş hakkında da yapmadınız. </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HAYDAR AKAR (Kocaeli)</w:t>
      </w:r>
      <w:r w:rsidRPr="00DB4F21">
        <w:rPr>
          <w:rFonts w:ascii="Arial" w:hAnsi="Arial" w:cs="Arial"/>
          <w:spacing w:val="24"/>
          <w:sz w:val="18"/>
          <w:szCs w:val="18"/>
        </w:rPr>
        <w:softHyphen/>
        <w:t xml:space="preserve"> – Onlar dedelerinden alışık kadın dövmeye.</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(Devamla) – Ondan sonra, grup haklarını vermediniz. Grup haklarını vermeyince ne oldu biliyor musunuz? Soru-cevaba da izin vermediniz. Arkasından, bölüm üzerinde konuşmaya da izin verilmedi, karar yeter sayısı istendi, uygulanmadı. Ve buradaki manzara neydi en son, en son neydi biliyor musunuz? Biz, burada oturmuş alkışlarla, sloganlarla protesto ederken Oktay Vural’ın saçları diken diken olmuştu, kapışıyordunuz. Bu tutanaklardan çıkan sözlere iyi bir bakın, şu tutanaklardaki sözlere çok iyi bakın. Bu tutanaklarda yüz kızartıcı kelimeler var.</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RECEP ÖZEL (Isparta) – Hep sizin konuşmalarınız.</w:t>
      </w:r>
    </w:p>
    <w:p w:rsidRPr="00DB4F21" w:rsidR="00EC2846"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(Devamla) – Şimdi, bir taraftan Engin Altay’a baktım, Sinoplu sakin bir insan Diyojen gibi ama gitmiş o sakinlik, Karadeniz’in fırtınaları gibi dalgalı, kıpkırmızı, kürsünün önünde kıyamet kopuyor. (CHP sıralarından “Vay vay vay!” sesleri) Ya, psikolojisini görünce şaşırdım kaldım. Mahir Ünal’a baktım</w:t>
      </w:r>
      <w:r w:rsidRPr="00DB4F21" w:rsidR="0036607D">
        <w:rPr>
          <w:rFonts w:ascii="Arial" w:hAnsi="Arial" w:cs="Arial"/>
          <w:spacing w:val="24"/>
          <w:sz w:val="18"/>
          <w:szCs w:val="18"/>
        </w:rPr>
        <w:t>,</w:t>
      </w:r>
      <w:r w:rsidRPr="00DB4F21">
        <w:rPr>
          <w:rFonts w:ascii="Arial" w:hAnsi="Arial" w:cs="Arial"/>
          <w:spacing w:val="24"/>
          <w:sz w:val="18"/>
          <w:szCs w:val="18"/>
        </w:rPr>
        <w:t xml:space="preserve"> </w:t>
      </w:r>
      <w:r w:rsidRPr="00DB4F21" w:rsidR="0036607D">
        <w:rPr>
          <w:rFonts w:ascii="Arial" w:hAnsi="Arial" w:cs="Arial"/>
          <w:spacing w:val="24"/>
          <w:sz w:val="18"/>
          <w:szCs w:val="18"/>
        </w:rPr>
        <w:t>k</w:t>
      </w:r>
      <w:r w:rsidRPr="00DB4F21">
        <w:rPr>
          <w:rFonts w:ascii="Arial" w:hAnsi="Arial" w:cs="Arial"/>
          <w:spacing w:val="24"/>
          <w:sz w:val="18"/>
          <w:szCs w:val="18"/>
        </w:rPr>
        <w:t xml:space="preserve">aşlarını çatmış, etrafa bakıyor. Grup başkan vekillerimiz havale geçiriyorlar. Bu Mecliste en hanımefendi Mihrimah Hanım’dı, sakindi diye bakıyordum, o bile buradaki hatibe “Yürü, yürü, yürü!” demeye başlamıştı. (Gülüşmeler) </w:t>
      </w:r>
    </w:p>
    <w:p w:rsidRPr="00DB4F21" w:rsidR="00F32085" w:rsidP="00DB4F21" w:rsidRDefault="00EC2846">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Söylenen kelimelere baktığımız zaman, bunların hepsi, hepsi </w:t>
      </w:r>
      <w:r w:rsidRPr="00DB4F21" w:rsidR="00F32085">
        <w:rPr>
          <w:rFonts w:ascii="Arial" w:hAnsi="Arial" w:cs="Arial"/>
          <w:spacing w:val="24"/>
          <w:sz w:val="18"/>
          <w:szCs w:val="18"/>
        </w:rPr>
        <w:t xml:space="preserve">eksi notlarınızdır. Bakın, açık söyleyeyim, en kötüsü ne biliyor musunuz? Şu Meclis Başkanlık kürsüsünden şu sözleri nasıl bulursunuz, bir bakın Allah’ınızı severseniz? Okumak zorundayım arkadaşlar, sabırla…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HAYDAR AKAR (Kocaeli) – Oku, oku, oku, bekliyoruz.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İZZET ÇETİN (Ankara) – Meclis Başkan Vekilinin tutumunu görsünler.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Bir meclis başkan vekili hatibe ne diyor biliyor musunuz kürsüden? “Eşkıya da sensin, ahlaksız da sensin.”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MİHRİMAH BELMA SATIR (İstanbul) – Hatip ne dedi önce?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AHMET AYDIN (Adıyaman) – Peki, hatip ne diyor ona? Hatip ne diyor?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(Devamla) – Şimdi, ha, dur…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MUSTAFA ELİTAŞ (Kayseri) – Hasip, hatip ne diyor?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(Devamla) – Hayır, hayır…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MUSTAFA ELİTAŞ (Kayseri) – Hasip, hatip ne diyor, onu söyle. Hasip, onu söyle.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AHMET AYDIN (Adıyaman) – Hatip ne diyor, hatip?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Şimdi, bir başkan vekili çıkıyor bir başka milletvekiline ne diyor?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AHMET AYDIN (Adıyaman) – Hatibin söylediğini de söylesene Hasip.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Bakın, muhalefet elbette ki İç Tüzük haklarını kullanacak. Oynatırsanız da bakın… (AK PARTİ sıralarından gürültüler)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Cumhurbaşkanı Elâzığ’da “Bu paket geçecek.” dedi, sonra Davutoğlu “Geçecek.” dedi. E, siz de, 7 Haziranda seçim var, aday olacaksınız. “Terracotta” askerler gibi dizildiniz hepiniz, ayrılamıyorsunuz da, öyle bu paket geçmezse hiçbiriniz milletvekili olamayacak, yüzde 80’iniz burada görülmeyecek.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MUSTAFA ELİTAŞ (Kayseri) – Ben aday değilim, ne olacak? Ben aday değilim.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Zaten senin şeyin kaynamış.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HAYDAR AKAR (Kocaeli) – Senin işin bitti zaten. “Senin işin bitmiş.” de… İmam işini bitirmiş.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AHMET AYDIN (Adıyaman) – Elitaş aday değil, Elitaş.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Şimdi, bir Bursa, bir Kocaeli sataşması, çatışması yaşandı burada.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AHMET AYDIN (Adıyaman) – Hasip Bey, siz de aday mısınız? Siz de aday değilsiniz, siz de gidiyorsunuz.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“Dangalak” kelimesinden tutun “Sen git Bursa’ya misket oynamaya.”, oradan tutun da bilmem neye, arkasından da söylenen sözler ve burada Başkanlık Divanı seyrediyor. Ya, bu tırlatma değil de nedir? Tımarhaneye döndü Meclis.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OSMAN ÇAKIR (Düzce) – Sayenizde, sayenizde!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Milletin iradesinin bu kutsal mekânını buna çevirmeye hakkınız var mı Sayın Başkan? Ey milletvekilleri, kimin hakkı var? Kimin köle çalıştırmaya hakkı var burada? Kim bu şekilde insanları çalıştırabilir? Burada yüzüm kızarıyor, bazı sözler var ki okuyamayacağım.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MUSTAFA ELİTAŞ (Kayseri) – Oku, oku, kim söylemiş?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(Devamla) – Okuyamayacağım ama tutanakları alın okuyun.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MUSTAFA ELİTAŞ (Kayseri) – Kim söylemiş? Oku.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Çünkü orada birbirine söylenen bu sözlerin içinde hakikaten çok çok ilginç sözler var.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AHMET AYDIN (Adıyaman) – İşine gelenleri okuyorsun gelmeyenleri okumuyorsun be!</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HASİP KAPLAN (Devamla) – Şimdi, Sayın Ahmet Aydın çıktı, en sakin adamdır dedik, burada bütün muhalefete hakaret etti. Allah’tan özür diledi de hadi onun yakasını bıraktık. E, millet sizin yakanızı bırakır mı şimdi? Bu “özgürlük paketi” dediğiniz bu faşizm paketinin içinde, bu cehennem paketinin içinde bütün bunlar olurken bu Meclisin psikolojisini, sağlığını siz bozarken…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Biz öğle namazında geliyoruz dikkat ettiniz mi arkadaşlar? Mesaimiz başlıyor, 2’de namazdan sonra buraya giriyoruz. Sabah namazı, ezan okunuyor, eve giriyoruz.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FATİH ŞAHİN (Ankara) – Doğru.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HASİP KAPLAN (Devamla) – Şimdi, bu çalışma tarzına insan hakları, hukuk, demokrasi…</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HAYDAR AKAR (Kocaeli) – Sen Allah için kılıyorsun, onlar Tayyip için!</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HASİP KAPLAN (Devamla) – Milletvekili kendi hakkını koruyamayınca yurttaşın hakkını korur mu? Korumaz arkadaşlar, korumaz. Ha, dişinizi sıkarsınız, belki bu dönemde milletvekili olacaksınız diye bekliyorsunuzdur ama yüzde 80’i buradan gidecek; gideceksiniz ve gelmeyeceksiniz.</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AHMET AYDIN (Adıyaman) – Elitaş kesin yok.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HASİP KAPLAN (Devamla) – Bakın, inanın, şu altıncı günde milletvekilleri artık sabahları evden çıkarken çocuklarıyla helalleşerek buraya geliyor; ya merdivenden düşürürler ya kürsüde vururlar.</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YILMAZ TUNÇ (Bartın) – Sayenizde!</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ÖMER SELVİ (Niğde) – Millet için fedakârlık ağrınıza mı gidiyor, millet için fedakârlık?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HASİP KAPLAN (Devamla) – Ya, şu çiçekler var ya, şu çiçekler tehlike arz ediyor. İktidar boğa gibi saldırıyor.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MUSTAFA ELİTAŞ (Kayseri) – Ayıp, ayıp!</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HASİP KAPLAN (Devamla) – Ya, buraya kim düşürdü Çam’ı? Şu çiçeklerin içinde Çam’ın ne işi vardı Allah aşkına? Hiç mi bu fotoğraf sizi utandırmadı?</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SEDEF KÜÇÜK (İstanbul) – Kendi kendine düşmüş o!</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HASİP KAPLAN (Devamla) – Peki, Sayın Başkan, hiç mi sizi ilgilendirmiyordu bu kadar darbın, bu kadar yaralamanın…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İZZET ÇETİN (Ankara) – O zevk alıyor.</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HASİP KAPLAN (Devamla) – O tokmak kanlıdır, hâlâ niye orada duruyor? Değiştirdiniz mi tokmağı?</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SAKİNE ÖZ (Manisa) – Şiddete eğilimi var…</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HASİP KAPLAN (Devamla) – Kanlı bir tokmak duruyor orada. Kaç kişi yaralandı biliyor musunuz?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HAYDAR AKAR (Kocaeli) – Şiddete eğilimli insanlar var, tokmağı saklayın.</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HASİP KAPLAN (Devamla) – E, yani, Başkan seyirci; kim küfreder, kim vurur, kim kırar, kim döker, böyle bir Meclis düzeni olabilir mi? Böyle bir olay hangi dünya meclisinde var? İlkel kabilelerden alın Romalılardan girin; Antik Yunan’a gelin Spartaküs’e gidin; Uganda’ya gelin, Zelanda’ya gidin, dünyanın en ilkel kabilesine gidin bu kadar ilkel çalışma koşulları olan bir meclis yoktur. Bu ilkel çalışma koşullarını da…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YILMAZ TUNÇ (Bartın) – Sayenizde.</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İZZET ÇETİN (Ankara) – Başkanın sayesinde.</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HASİP KAPLAN (Devamla) – Nedir, biliyor musunuz?</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HÜSEYİN ÜZÜLMEZ (Konya) – İç Tüzük’ü değiştirelim, daha rahat olsun.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(Devamla) – Size kısa özet diyeyim: Neo</w:t>
      </w:r>
      <w:r w:rsidRPr="00DB4F21" w:rsidR="0036607D">
        <w:rPr>
          <w:rFonts w:ascii="Arial" w:hAnsi="Arial" w:cs="Arial"/>
          <w:spacing w:val="24"/>
          <w:sz w:val="18"/>
          <w:szCs w:val="18"/>
        </w:rPr>
        <w:t>o</w:t>
      </w:r>
      <w:r w:rsidRPr="00DB4F21">
        <w:rPr>
          <w:rFonts w:ascii="Arial" w:hAnsi="Arial" w:cs="Arial"/>
          <w:spacing w:val="24"/>
          <w:sz w:val="18"/>
          <w:szCs w:val="18"/>
        </w:rPr>
        <w:t xml:space="preserve">smanlı jingoizm siyaset propaganda tarzı size hâkim olmaya başladı. Bu jingoist propaganda tarzı kibir taşıyor.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HAYDAR AKAR (Kocaeli) – Kötü bir şey mi söylüyorsun bunlara sen?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Jingoizmi, girin Google’dan öğrenin. Aşırı ırkçı, şoven, hükümran, başkalarını küçümseyen, ayrımcılık yapan, hakaret eden, tahakküm eden, zorbalık uygulayan yayılmacı politikaların adı Jingoizmdir.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RECEP ÖZEL (Isparta) – Tam kendinizi tarif ediyorsunuz.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(Devamla) – Jingoizmin bugün temsilciliğini yapmaya soyunan bir iktidarın karşısında direnmek…</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HAYDAR AKAR (Kocaeli) – Ya, olanı veriyorlar, kaçıyorlar, kahramanlık türküleri söylüyorlar türbeyi yıktık diye.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(Devamla) – …en namuslu duruştur, en onurlu duruştur, en ahlaklı duruştur, en hukuki duruştur. Bu duruşu sergileyenlere selam olsun. (HDP ve CHP sıralarından sürekli alkışlar, AK PARTİ sıralarından gürültüler) Bu duruşa selam duran sendikalara selam olsun, sivil toplum örgütlerine selam olsun, aydınlara selam olsun. Hırsızlara lanet olsun, yolsuzluk yapanlara lanet olsun, işkencecilere lanet olsun, çakallara</w:t>
      </w:r>
      <w:r w:rsidRPr="00DB4F21">
        <w:rPr>
          <w:rStyle w:val="FootnoteReference"/>
          <w:rFonts w:ascii="Arial" w:hAnsi="Arial" w:cs="Arial"/>
          <w:spacing w:val="24"/>
          <w:sz w:val="18"/>
          <w:szCs w:val="18"/>
        </w:rPr>
        <w:footnoteReference w:customMarkFollows="1" w:id="9"/>
        <w:t>(x)</w:t>
      </w:r>
      <w:r w:rsidRPr="00DB4F21">
        <w:rPr>
          <w:rFonts w:ascii="Arial" w:hAnsi="Arial" w:cs="Arial"/>
          <w:spacing w:val="24"/>
          <w:sz w:val="18"/>
          <w:szCs w:val="18"/>
        </w:rPr>
        <w:t xml:space="preserve"> lanet olsun…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HAYDAR AKAR (Kocaeli) – Hayvanları karıştırmayın, onlar masum.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(Devamla) – …bu ülkeyi soyanlara lanet olsun, bu ülkenin parasını çalanlara lanet olsun, vergi vermeyenlere lanet olsun, zekât vermeyenlere lanet olsun, milletine, vatandaşına zulmedenlere lanet olsun; lanet olsun insan gibi yaşamayana, insan gibi davranmayana, insan gibi onurlu, dik ve özgür duramayanlara; lanet olsun zulme boyun eğenlere, lanet olsun teslim olanlara, lanet olsun bir milletvekili adaylığı için buna “evet” diyenlere; lanet olsun, lanet olsun, lanet olsun! (HDP ve CHP sıralarından alkışlar, AK PARTİ sıralarından gürültüler)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HAYDAR AKAR (Kocaeli) – Olsun, olsun!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Cumhuriyet Halk Partisi grup önerisi…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Başkan, tutanaklar geldi mi efendim?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Efendim?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Başkan, “Tutanakları isteyeceğim.” demiştiniz. Geldi mi?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İstedim, gelmedi efendim; gelince izah edeceğim, merak etmeyin, okuyacağım tutanakları. Okuyacağım efendim, okuyacağım.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Cumhuriyet Halk Partisi grup önerisi…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Sayın Başkanım, Başkanın sözünü kesmek nerede var Allah aşkına?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AYKAN ERDEMİR (Bursa) – Sayın Başkan, hatip tırlattığımızı iddia etti, sataşmadan söz almak istiyorum.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Efendim?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Sayın Başkanım, başlayalım…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AYKAN ERDEMİR (Bursa) – Tırlattığımızı iddia etti hatip, sataşmadan söz almak istiyorum.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milletvekilim, “Cumhuriyet Halk Partisi grup önerisi” diyorum, bir işlem yapacağız. Lütfen ama…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İZZET ÇETİN (Ankara) – Ya, ne işlemi?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MELDA ONUR (İstanbul) –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Grup önerisi lehinde söz isteyen Oktay Vural, İzmir Milletvekili.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Vural.</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Seyfettin Yılmaz konuşacak.</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MELDA ONUR (İstanbul) – Sayın Başkan, söz istiyorum.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Seyfettin Yılmaz, Adana Milletvekili.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Yılmaz.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MELDA ONUR (İstanbul) –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Lütfen efendim, işlem bitsin, ondan sonra…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İZZET ÇETİN (Ankara) – Milletvekilini dinlemek zorundasınız.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MELDA ONUR (İstanbul) – Sayın Başkan, her defasında burada hayvanların konu edilmesinden rahatsızım. Görüyorum, çakallardan söz etti.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Yılmaz.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MELDA ONUR (İstanbul) - Her defasında milletvekilleri çıkıp sataşmadan söz alıyor. Sataşmadan söz istiyorum.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İZZET ÇETİN (Ankara) – Milletvekilini dinlemek zorundasınız.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İşlem yapıyorum efendim, sayın milletvekilinin de ona müsaade etmesi lazım. (CHP sıralarından gürültüler)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SEYFETTİN YILMAZ (Adana) –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AYKAN ERDEMİR (Bursa) – Sayın Başkan, herkesin tırlattığını kabul mu ediyorsunuz? (AK PARTİ sıralarından “Otur yerine!” sesleri)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Yılmaz, buyurun.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SEYFETTİN YILMAZ (Devamla) –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Sen devam et kardeşim, sen devam et.</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SEYFETTİN YILMAZ (Devamla) – Sayın Elitaş, sen yönetmiyorsun Meclisi.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Sen devam et.</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SEYFETTİN YILMAZ (Devamla) – Anladım, orası yönetiyor, senin emrinle mi hareket edeceğiz?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Sayın Başkan, diyor ki: “Benim konuşmama müsaade edin, bunları susturun.”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Yılmaz, buyurun, tekrar ediyorum, buyurun.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HAYDAR AKAR (Kocaeli) – Sayın Başkan, Elitaş’la yerinizi değiştirir misiniz, çok meraklı, giderayak bir otursun orada biraz.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SEYFETTİN YILMAZ (Devamla) – Sayın Başkan, değerli milletvekilleri; Cumhuriyet Halk Partisinin verdiği grup önerisi hakkında söz almış bulunuyorum. Hepinizi saygıyla selamlıyorum.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 önerge de bugün saat yediye kadar çalışmayı öngörüyor. Saat de yaklaşık yediye yaklaştı.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RECEP ÖZEL (Isparta) – Tam yedi.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SEYFETTİN YILMAZ (Devamla) – Yedi olmuş.</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Şimdi, buradan şunu ifade etmek istiyorum: Yani, bu çalışma düzeni doğru bir çalışma düzeni değil. Bir talimat geldi, bu talimat gereği bu yasanın çıkarılması için Adalet ve Kalkınma Partisi Grubuyla beraber Meclisi yöneten başkan vekilleri…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HAMZA DAĞ (İzmir) - Size nereden talimat geldi?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SEYFETTİN YILMAZ (Devamla) – Biz hayatımızda hiçbir yerden talimat almayız ama sizin nereden talimat aldığınız ortadadır.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HAMZA DAĞ (İzmir) – Nereden talimat geldi, söylesene.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SEYFETTİN YILMAZ (Devamla) – Bakın, açık ve net söylüyorum: Şimdi, bu yasa tasarısı geldiği andan itibaren Meclis başkan vekilleri önce bir iki gün sakin bir şekilde, muhalefetin İç Tüzük’ten ve Anayasa’dan kaynaklanan haklarını kullanması noktasında adil bir şekilde…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HAMZA DAĞ (İzmir) – Kandil’den mi geldi talimat?</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SEYFETTİN YILMAZ (Devamla) – Senin talimatı aldığın yer Kandil’dir! Senin aldığın yerdeki talimatlara bak sen! (Gürültüler)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HAMZA DAĞ (İzmir) – Sana nereden geldi?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SEYFETTİN YILMAZ (Devamla) – Senin aldığın talimatlara bak, biz yüce Türk milletinden talimat alırız, senin gibi emir eri olmayız!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Türk milletinin yüzde 50’si bize talimat veriyor, yüzde 10’u sana veriyor.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HAMZA DAĞ (İzmir) – Ben emir eri olmuyorum ki… Emir erisin işte.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FARUK BAL (Konya) – Sayın Başkan, niçin bu milletvekiline müsaade ediyorsunuz?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HASAN HÜSEYİN TÜRKOĞLU (Osmaniye) – Seyfettin, o, TÜRGEV’den harçlığını alıyor, harçlığını.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SEYFETTİN YILMAZ (Devamla) – Şimdi, sayın başkan vekillerine şunu söyleyeceğim: Ne zaman ki bununla ilgili olay normal, bu başkan vekilleri olayı sükûnetle götürüp muhalefetin bu yasayla ilgili İç Tüzük’ten ve Anayasa’dan kaynaklanan hakları karşısında olumlu bir duruş sergilediler, demokratik bir tavır içerisine girdiler ama ne zaman ki Cumhurbaşkanı Recep Tayyip Erdoğan’ın Elâzığ ve Malatya’dan… Cumhurbaşkanlığı tarafsız bir makamdır. Cumhurbaşkanlığı Türk devlet geleneğine göre, bizim anlayışımıza göre saygı duyulması gereken bir makamdır ama en önemli husus da şudur ki bu koltuklarda bulunan devlet büyüklerinin de bulundukları koltuklardaki saygınlığı muhafaza etmeleri, en başta onların görevidir. Bizim anlayışımızda, bizim devlet geleneğimizde büyüklere saygı vardır ama oradan, Elâzığ’dan, Malatya’dan, bu yasa önüne geldiğinde onaylayacak olan tarafsız bir Cumhurbaşkanı “Bu yasa ya çıkacak, ya çıkacak.” dedikten sonra bir baktık ki 2 tane Meclis başkan vekilinin tavrı da demokrasiden uzaklaştı, İç Tüzük’ten uzaklaştı, Adalet ve Kalkınma Partisinin tutumu da uzaklaştı.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Şimdi, buradan sormak istiyorum: Ey Meclis başkan vekilleri -hem Bahçekapılı için söylüyorum hem Yakut için söylüyorum- şu bir hafta içerisinde Meclisi yönettiğinizdeki yönetim tarzınızı bir gün Allah rızası için alın, televizyonlardan bir izleyin bakalım. Ondan sonra vicdan muhasebesi yapın.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Gelelim Adalet ve Kalkınma Partisine. Ondan sonra, burada bu kanunun çıkmaması için muhalefetin kullandığı hakları yok saymaya çalışan ve bunu da buradaki sayısal çoğunluğuyla burada 3 kişiye, 5 kişiye, 10 kişiye 30 kişilik bir ekiple hücum ederek bir sindirme pozisyonu izlendi. Şimdi, buradan soruyorum: Burada, bu süre içerisinde, beş altı günlük süre içerisinde 7-8 tane milletvekili yaralandı.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HAMZA DAĞ (İzmir) – Nasıl anlatacaksın HDP’yle kürsü önünde oturduğunuzu.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SEYFETTİN YILMAZ (Devamla) – Bir milletvekili şuradan aşağı düştü. Allah göstermesin, onun başına bir şey gelmemesi… Ben verilmiş sadakası vardır diye düşünüyorum. Allah göstermesin, ölüme neden olabilirdi veya felç olarak kalabilirdi.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BÜLENT TURAN (İstanbul) – Ne işiniz vardı orada?</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SEYFETTİN YILMAZ (Devamla) – Burada itilenler, kakılanlar, dövülenler, tokmakla dövülenler… Şimdi, ey Meclis Başkan Vekili, bu İç Tüzük’teki disiplin cezaları ne zaman işlem görecek, ne zaman işlem yapılacak? Burada insanlar ölüm noktasına geldiğinde, ağır yaralananların olduğu yerde, tokmakla saldırıldığı hâlde, sandalyeyle saldırıldığı hâlde, iktidarıyla muhalefetiyle kim haksızsa ceza verilmesi lazım.</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HAMZA DAĞ (İzmir) – HDP’yle iş yapıyorsunuz.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SEYFETTİN YILMAZ (Devamla) – Evet, bakın, HDP’ye gelelim. Şimdi, ne zaman ki bu ülkede seçim zamanı başladığı zaman, şu anda, Cumhurbaşkanı çıkıyor…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HAMZA DAĞ (İzmir) – Anlatacağız herkese hepsini.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SEYFETTİN YILMAZ (Devamla) – Biz de anlatacağız.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Bir Cumhurbaşkanı, bir Başbakan diyor ki: “MHP ile HDP aynı saftadır.”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AHMET YENİ (Samsun) – Doğru, öyle değil mi?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HAMZA DAĞ (İzmir) – Evet.</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SEYFETTİN YILMAZ (Devamla) – İnsan Allah’tan korkar. Milliyetçi Hareket Partisi hep haklının ve milletin yanında olmuştur ama birileri gibi siyasi cambazlık yapmamıştır.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HAMZA DAĞ (İzmir) – Göreceksin!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SEYFETTİN YILMAZ (Devamla) – Abdullah Gül’ün Cumhurbaşkanlığı seçiminde Meclise girdiğimizde bize şunu söylediler: “AKP’nin koltuk değneği.” dediler; 4+4+4’te, inandığımız hususta Adalet ve Kalkınma Partisiyle oy kullandığımız için birileri tarafından “Adalet ve Kalkınma Partisinin koltuk değneği.” dediler.</w:t>
      </w:r>
    </w:p>
    <w:p w:rsidRPr="00DB4F21" w:rsidR="00F32085" w:rsidP="00DB4F21" w:rsidRDefault="00E7367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HAMZA DAĞ (İzmir) </w:t>
      </w:r>
      <w:r w:rsidRPr="00DB4F21" w:rsidR="00F32085">
        <w:rPr>
          <w:rFonts w:ascii="Arial" w:hAnsi="Arial" w:cs="Arial"/>
          <w:spacing w:val="24"/>
          <w:sz w:val="18"/>
          <w:szCs w:val="18"/>
        </w:rPr>
        <w:t xml:space="preserve">– Siz asıl HDP’nin kuyruğu oldunuz, şimdi HDP’nin kuyruğu oldunuz.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SEYFETTİN YILMAZ (Devamla) – Diğer bir hususta Cumhuriyet Halk Partisinin yanında oy kullandığımız için Cumhuriyet Halk Partisinin vagonuna şey yaptılar ama bizi kendileriyle karıştıranlara şunu söylemek istiyorum: Biz milletin yanındayız, biz doğrunun yanındayız. Bu doğruyu Adalet ve Kalkınma Partisi söylerse o doğruya yine “doğru” deriz, Cumhuriyet Halk Partisi söylerse yine “doğru” deriz.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KEMALETTİN AYDIN (Gümüşhane) – Söylüyoruz işte şimdi.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SEYFETTİN YILMAZ (Devamla) – Ama sizin gibi otuz yıl dizinin dibinde büyüdüğünüz, siyasi rehber olarak kabul ettiğiniz… Bu Adalet ve Kalkınma Partisini kuranlar gibi “Bizim liderimiz Erbakan’dır.” diyenlerden, Erbakan dışındaki liderleri lider kabul etmeyenlerden, düşünceleri düşünce kabul etmeyenlerden, otuz yıl boyunca dizinin dibinde siyaset yapıp ondan sonra da “Biz, Millî Görüş gömleğini çıkardık.” diyenlerden hiçbir zaman için olmadık.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RECEP ÖZEL (Isparta) – Ne oldunuz?</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SEYFETTİN YILMAZ (Devamla) – On üç yıl boyunca, “Hoca Efendi’nin bir emri varsa yerine getirmeye hazırız…” Fethullah Gülen’e Devlet Bahçeli “Okyanus ötesi.” dediği zaman, Recep Tayyip Erdoğan’ın “Ona söz söylemek ihanettir, bu ihaneti ülkücü tabana nasıl anlatacaksınız?” diye ifadeleri var. Ondan sonra, grubunuzun içerisinde o Pensilvanya’ya akın akın giden, onun görüşmelerine katılan ama ne zaman ki işinize gelmediğinde, 17-25 Aralık çıktığında, hepsi hain ilan edildiğinde suspus olanlardan asla olmadık, olmayacağız da. Dün, bizi HDP’yle bir tutanlara şunu söylüyorum, Sayın Genel Başkanımız grup toplantısında da söyledi, bu konudaki konuşmamız nettir, biz diyoruz ki: Yer yarılsa, gök çatlasa HDP anlayışıyla kıyamette bile bir araya gelmemiz mümkün değildir. Ama Abdullah Öcalan’la pazarlık yapan sizsiniz, görüşmelerde bulunan sizsiniz, pazarlıkları yürüten sizsiniz. Bugün, seçim yaklaştığında, her dönemdeki gibi, oylarınızın düştüğü ortamda, şahin politikalara sığınıyorsunuz. Şunu söylüyorsunuz: “Bu ülkede barışı getirmek için, çözümü getirmek için her yolu deneyeceğiz, tabii ki görüşeceğiz.” Böyle onlarca açıklamanız var, Başbakanın da açıklaması var, Cumhurbaşkanının da açıklaması var.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AHMET YENİ (Samsun) – Doğru, doğru.</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SEYFETTİN YILMAZ (Devamla) – Ama şimdi bakıyoruz, yine Elâzığ meydanlarında, efendime söyleyeyim, Malatya meydanlarında, PKK terör örgütünü de bırakmış, HDP’ye diyor ki: “Onlarla beraber olanların, onların amacı terörü önlemek değil.” Elinizi vicdanınıza koyun. Biz bu hususta ne diyoruz? Biz, poşu mu, getirin bir saniyede kabul edelim; molotofkokteyli mi, getirin bir saniyede kabul edelim; bonzai mi, getirin bir saniyede kabul edelim diyoruz. İnsan Allah’tan korkar bunları söylerken.</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AHMET YENİ (Samsun) – Geçti, geçti, onlar kabul edildi.</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SEYFETTİN YILMAZ (Devamla) – Sizin terörle mücadele etmek için hangi yasaya ihtiyacınız varsa getirin burada uygulayalım. </w:t>
      </w:r>
      <w:r w:rsidRPr="00DB4F21">
        <w:rPr>
          <w:rStyle w:val="FootnoteReference"/>
          <w:rFonts w:ascii="Arial" w:hAnsi="Arial" w:cs="Arial"/>
          <w:spacing w:val="24"/>
          <w:sz w:val="18"/>
          <w:szCs w:val="18"/>
        </w:rPr>
        <w:footnoteReference w:customMarkFollows="1" w:id="10"/>
        <w:t>(*)</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BÜLENT TURAN (İstanbul) – Getirdik.</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Uygulamadılar ki.</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SEYFETTİN YILMAZ (Devamla) – Ama şunu yapacaksanız, devletin kurumlarını yok edecekseniz, devletin kurumlarını çökertecekseniz, birileri hırsızlık yaptığında işinize gelmediği zaman da o soruşturmayı yürütecek polis teşkilatını ortadan kaldıracaksanız, terörle mücadelede jandarmayı kontrolünüz altına alıp da terörle mücadeleyi aksatacaksanız o zaman sizin işlemlerinizde bir tutarlılık yok.</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Şimdi, poşudan bahsediyorsunuz, molotofkokteylinden bahsediyorsunuz. Allah’ınızı severseniz ben size soruyorum: Şırnak’ta, Cizre’de, ülkenin belli bir bölümünde uzun namlulu silahlarla, roketatarlarla cirit atanlara niye sesinizi çıkarmıyorsunuz? Onlar orada kuş mu avlıyor, kuş mu avlıyor? Poşuyla mı bu işi çözeceksiniz? (MHP sıralarından alkışlar)</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ERKAN AKÇAY (Manisa) – İş birliği hâlindeler, iş birliği. PKK’dan asayiş dileniyor bunlar, asayiş.</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SEYFETTİN YILMAZ (Devamla) – Çözecekseniz yine getirin ama insanda tutarlılık olur.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ERKAN AKÇAY (Manisa) – Kamu düzeni istiyorlar Kandil’den.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SEYFETTİN YILMAZ (Devamla) - Bunları bir irdeleyin, bunları bir vicdanınızda potadan geçirin, ondan sonra, gelin konuşalım. Bizim, hayatta talimat aldığımız bir yer olmaz. Bizim talimatımız milletin talimatıdır. Siz de keşke iradenizi ortaya koysanız da doğruya doğru, haklıya haklı diyebilseniz. On üç yıllık bir vicdan muhasebesi yaptığımızda, bu kürsüden birçok doğruyu söylediğimizi göreceğiz ama iradeyi ipotek altına alırsanız, emin olun, yarın…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(Mikrofon otomatik cihaz tarafından kapatıldı)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SEYFETTİN YILMAZ (Devamla) – …vicdanı mahşerde hesap verirsiniz, çocuklarınıza karşı mahcup olursunuz.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Onun için, hep beraber, gelin, doğruyu yapalım.</w:t>
      </w:r>
      <w:r w:rsidRPr="00DB4F21" w:rsidR="00D30299">
        <w:rPr>
          <w:rFonts w:ascii="Arial" w:hAnsi="Arial" w:cs="Arial"/>
          <w:spacing w:val="24"/>
          <w:sz w:val="18"/>
          <w:szCs w:val="18"/>
        </w:rPr>
        <w:t xml:space="preserve">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Teşekkür ediyorum. (MHP ve CHP sıralarından alkışlar)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Teşekkür ederim.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PERVİN BULDAN (Iğdır) – Sayın Başkan, sayın hatip, biraz önceki konuşmasında grubumuza sataşmada bulunmuştur. Grubumuz adına Sayın Sebahat Tuncel cevap verecek.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Ne diye sataştı?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PERVİN BULDAN (Iğdır) - Ayrıca, grubumuz adına konuşma yapan Sayın Hasip Kaplan yanlış bir değerlendirmede bulundu. Buna ilişkin de yine Sebahat Tuncel açıklamada bulunacak.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MUSTAFA ELİTAŞ (Kayseri) – Açıklamaya açıklama yapmak. Burası, avukatlık değil Sayın Başkan, mahkeme değil. Basın toplantısı yapar, kendisi açıklar.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MELDA ONUR (İstanbul) – Sayın Başkan…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PERVİN BULDAN (Iğdır) – “Kadın milletvekillerimiz dayak yedi, biz dayak yemedik.” Buna ilişkin Sayın Sebahat Tuncel açıklama yapacaklar.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Elitaş, bu sefer kılıç mesafesini geçmeyesin ha!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Bir saniye… Sayın Onur’u bir dinleyelim önce.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Onur.</w:t>
      </w:r>
      <w:r w:rsidRPr="00DB4F21" w:rsidR="00D30299">
        <w:rPr>
          <w:rFonts w:ascii="Arial" w:hAnsi="Arial" w:cs="Arial"/>
          <w:spacing w:val="24"/>
          <w:sz w:val="18"/>
          <w:szCs w:val="18"/>
        </w:rPr>
        <w:t xml:space="preserve">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MELDA ONUR (İstanbul) – Sayın Başkan, defalarca burada aynı şey yapıldı, artık dayanamıyorum. Ben, Hayvan Hakları Alt Komisyonu Sözcüsüyüm ve her defasında, burada, hayvanlar malzeme ediliyor. “Çakallar gibi” dedi. Ben, hayvanlar hakkında söz almak istiyorum. Sataşmadır, ben de onların burada temsilcisiyim.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Sataşma nedeniyle.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MELDA ONUR (İstanbul) – Evet, sataşma nedeniyle.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Buyurun Sayın Onur. (CHP sıralarından alkışlar) </w:t>
      </w:r>
    </w:p>
    <w:p w:rsidRPr="00DB4F21" w:rsidR="00933B8B" w:rsidP="00DB4F21" w:rsidRDefault="00933B8B">
      <w:pPr>
        <w:tabs>
          <w:tab w:val="center" w:pos="5100"/>
        </w:tabs>
        <w:suppressAutoHyphens/>
        <w:spacing w:before="100" w:beforeAutospacing="1" w:after="100" w:afterAutospacing="1"/>
        <w:ind w:left="80" w:right="60" w:firstLine="760"/>
        <w:jc w:val="both"/>
        <w:rPr>
          <w:sz w:val="18"/>
          <w:szCs w:val="18"/>
        </w:rPr>
      </w:pPr>
      <w:r w:rsidRPr="00DB4F21">
        <w:rPr>
          <w:sz w:val="18"/>
          <w:szCs w:val="18"/>
        </w:rPr>
        <w:t>VII.- SATAŞMALARA İLİŞKİN KONUŞMALAR (Devam)</w:t>
      </w:r>
    </w:p>
    <w:p w:rsidRPr="00DB4F21" w:rsidR="00933B8B" w:rsidP="00DB4F21" w:rsidRDefault="00933B8B">
      <w:pPr>
        <w:tabs>
          <w:tab w:val="center" w:pos="5100"/>
        </w:tabs>
        <w:suppressAutoHyphens/>
        <w:spacing w:before="100" w:beforeAutospacing="1" w:after="100" w:afterAutospacing="1"/>
        <w:ind w:left="80" w:right="60" w:firstLine="760"/>
        <w:jc w:val="both"/>
        <w:rPr>
          <w:sz w:val="18"/>
          <w:szCs w:val="18"/>
        </w:rPr>
      </w:pPr>
      <w:r w:rsidRPr="00DB4F21">
        <w:rPr>
          <w:sz w:val="18"/>
          <w:szCs w:val="18"/>
        </w:rPr>
        <w:t>16.- İstanbul Milletvekili Melda Onur'un, Şırnak Milletvekili Hasip Kaplan’ın CHP grup önerisi üzerinde yaptığı konuşması sırasında hayvanlara sataşması nedeniyle konuşması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MELDA ONUR (İstanbul) – Değerli arkadaşlar, ben, Çevre Komisyonu üyesiyim ve orada kurulan hayvan haklarıyla ilgili bir alt komisyonun üyesiyim, Başkanımız da Selçuk Özdağ, bilmiyorum burada mı.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Burada, çeşitli defalarda, 24’üncü Dönemde gelen çeşitli arkadaşlar çok kötü bir şey söyleyecekleri zaman “Ya, hayvanlar bile yapmaz.” Affedersiniz şu, affedersiniz ayı, affedersiniz eşek, affedersiniz domuz… Az önce, Sayın Hasip Kaplan “çakallar gibi” dedi. Ben, hayvan hakları savunucusu olarak, insanların hayvanları hiçbir şekilde konuşmalarına malzeme etmelerini istemiyorum. (AK PARTİ sıralarından alkışlar) Bu yüzden de Sayın Hasip Kaplan’ı kınıyorum; bir.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Bakınız, çok çeşitli defalar hayvanlar küfür olarak getirilirler. Efendim “köpekler gibi.” Köpekler kendi kendilerine dövüşmezler, köpekleri insanlar dövüştürür, burada sizi kim dövüştürüyor? Çakallar, sırtlanlar, bunların ekolojik dengede bir rolleri vardır, bunların her biri o sistemden beslenirler. Hiçbir hayvan, ne çakal ne sırtlan, ihtiyacından fazlasını yemez bazıları gibi beyler, sakın onlara da sataşmayın bundan sonra. (CHP sıralarından alkışlar)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MUSTAFA ELİTAŞ (Kayseri) – Saldırmaz konuşana, konuşana da saldırmaz.</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MELDA ONUR (Devamla) - Ve siz bunları söylediğiniz müddetçe ben her defasında sataşmadan, hayvanlara sataşmadan dolayı söz alacağım.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Hasip Kaplan, sizi de kınıyorum. Ayrıca, burada, domuzlara da, eşeklere de çakallara da laf edenleri kınıyorum. Çakallar ihtiyacını yer, çakal olmayan insanlar, çakallara benzemeyenler ihtiyacından fazlasını yer. Onların kim olduğunu biliyoruz. (CHP sıralarından alkışlar)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Efendim, şimdi tutanağa…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w:t>
      </w:r>
      <w:r w:rsidRPr="00DB4F21" w:rsidR="00D30299">
        <w:rPr>
          <w:rFonts w:ascii="Arial" w:hAnsi="Arial" w:cs="Arial"/>
          <w:spacing w:val="24"/>
          <w:sz w:val="18"/>
          <w:szCs w:val="18"/>
        </w:rPr>
        <w:t xml:space="preserve"> </w:t>
      </w:r>
      <w:r w:rsidRPr="00DB4F21">
        <w:rPr>
          <w:rFonts w:ascii="Arial" w:hAnsi="Arial" w:cs="Arial"/>
          <w:spacing w:val="24"/>
          <w:sz w:val="18"/>
          <w:szCs w:val="18"/>
        </w:rPr>
        <w:t>Sayın Altay ve…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Bir saniye efendim, tutanak geldi, okutayım, ondan sonra, en son efendim, oturun lütfen, vereceğiz, merak etmeyin.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Baluken’in konuşmasından dolayıydı değil mi Sayın Altay?</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Evet.</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“Biz şu bilgiyi biliyoruz, saraya giden anketlerde, Başbakana giden anketlerde AKP’de tarihin belki de en dramatik düşüşünün olduğu bir dönemi yaşıyoruz. Yüzde 39’lara doğru hızla düşen bir oy oranına sahipsiniz. Aynı şekilde, Cumhuriyet Halk Partisini de on üç yıldır muhalefet yapamamaktan kaynaklı, sizi sürekli iktidara getirip bu şekilde antidemokratik yasaları halkın gündemine getirmekten dolayı Türkiye halkı önemli oranda cezalandırmaya çalışmış, başlamış, dolayısıyla CHP'de de aynı oranda düşüşün yaşandığını çok iyi biliyoruz.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Yine, on üç yıllık iktidarınıza büyük katkısı olan, etkin bir muhalefet yapamayan Milliyetçi Hareket Partisi de bu kadar olumsuzluk içerisinde bu anketlerde yerinde saymaya devam ediyor. Özellikle, o anketleri bilenleriniz kaç kişidir bilmiyorum ama bir inceleme şansınız olursa Türkiye'de yeni bir muhalefet partisinin yükseldiğini, Halkların Demokratik Partisinin giderek Türkiye'nin bütün illerinde âdeta parlayan…” diye devam ediyor.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Benim okuduğum bu cümlelerde her 3 partiye de eleştiriler var.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Başkanım, şimdi, bu…</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Sataşma olarak kabul ettiniz.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efendim, iki dakika söz veriyorum.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Akif Bey cevap verecek.</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Buyurun Sayın Hamzaçebi. (CHP sıralarından alkışlar) </w:t>
      </w:r>
    </w:p>
    <w:p w:rsidRPr="00DB4F21" w:rsidR="00933B8B" w:rsidP="00DB4F21" w:rsidRDefault="00933B8B">
      <w:pPr>
        <w:tabs>
          <w:tab w:val="center" w:pos="5100"/>
        </w:tabs>
        <w:suppressAutoHyphens/>
        <w:spacing w:before="100" w:beforeAutospacing="1" w:after="100" w:afterAutospacing="1"/>
        <w:ind w:left="80" w:right="60" w:firstLine="760"/>
        <w:jc w:val="both"/>
        <w:rPr>
          <w:sz w:val="18"/>
          <w:szCs w:val="18"/>
        </w:rPr>
      </w:pPr>
      <w:r w:rsidRPr="00DB4F21">
        <w:rPr>
          <w:sz w:val="18"/>
          <w:szCs w:val="18"/>
        </w:rPr>
        <w:t>17.- İstanbul Milletvekili Mehmet Akif Hamzaçebi'nin, Bingöl Milletvekili İdris Baluken’in sataşma nedeniyle yaptığı konuşması sırasında Cumhuriyet Halk Partisine sataşması nedeniyle konuşması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AKİF HAMZAÇEBİ (İstanbul) – Sayın Başkan, değerli milletvekilleri; Cumhuriyet Halk Partisi olarak bizim muhalefet anlayışımızda muhalefet partilerine muhalefet etmek diye bir şey yoktur. Biz Adalet ve Kalkınma Partisi hükûmetlerinin yanlış uygulamalarını halkımıza anlatırız, bunun karşısında da Cumhuriyet Halk Partisinin çözüm önerilerini anlatırız.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Ama mecburum, şimdi, Sayın İdris Baluken Cumhuriyet Halk Partisine yönelik çok ağır bir eleştiride bulundu, Cumhuriyet Halk Partisinin on üç yıldır yapmış olduğu muhalefeti beğenmiyor, kendilerinin etkin muhalefet yaptıklarını söylüyor. Elbette, kendi muhalefetlerini kendileri değerlendirebilir ama ben şimdi bizim muhalefet ettiğimiz bazı konularda Halkların Demokratik Partisinin nasıl muhalefet ettiğine ilişkin birkaç örnek vermek istiyorum size: Örneğin 4+4+4 millî eğitim temel sisteminde değişiklik öngören, Türkiye’yi laik eğitim sisteminden, modern sistemden uzaklaştırıp daha geri bir konuma taşımak isteyen bu yasa tasarısına, yasaya karşı Cumhuriyet Halk Partisi günlerce Komisyonda ve Genel Kurulda etkin bir muhalefet göstermiştir ama ben, doğrusu, Halkların Demokratik Partisinin orada etkin muhalefetini hatırlamıyorum.</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ÜNAL KACIR (İstanbul) – Sayın Başkan, özellikle sataşıyor.</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AKİF HAMZAÇEBİ (Devamla) – Hemen 17 Aralık soruşturmasından sonra getirilen HSYK düzenlemesi Hükûmetin yargıya açıkça müdahalesini kapsayan düzenlemeler içeriyordu, o yasada Halkların Demokratik Partisi oylamada dahi bulunmadı. Sabahlara kadar burada görüşmeler yaptık gelip hayır oyu vermeye bile üşendiler, oy vermediler. Bakanların yolsuzluk iddialarıyla ilgili olarak burada tek bir söz etmediler. Hatta gruba mensup bir milletvekili “Türkiye Cumhuriyeti’nin parası çalınmıştır, bizi ilgilendirmez.” anlamında bir konuşma yaptı. Tutuklu milletvekilleriyle ilgili, biz ayrım yapmaksızın bütün milletvekillerini sahiplendik ama onların…</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(Mikrofon otomatik cihaz tarafından kapatıldı)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AKİF HAMZAÇEBİ (Devamla) - …sahiplenişini ben tüm milletvekilleri için görmedim.</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Hepinize saygılar sunuyorum. (CHP sıralarından alkışlar)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Teşekkür ediyorum.</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Sayın Erkan Akçay, Manisa Milletvekili. (MHP sıralarından alkışlar)</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PERVİN BULDAN (Iğdır) – Sayın Başkan, söz hakkımızı vermeyecek misiniz?</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Vereceğim efendim, tutanakla ilgili konuşuyoruz, bir saniye.</w:t>
      </w:r>
    </w:p>
    <w:p w:rsidRPr="00DB4F21" w:rsidR="00933B8B" w:rsidP="00DB4F21" w:rsidRDefault="00933B8B">
      <w:pPr>
        <w:tabs>
          <w:tab w:val="center" w:pos="5100"/>
        </w:tabs>
        <w:suppressAutoHyphens/>
        <w:spacing w:before="100" w:beforeAutospacing="1" w:after="100" w:afterAutospacing="1"/>
        <w:ind w:left="80" w:right="60" w:firstLine="760"/>
        <w:jc w:val="both"/>
        <w:rPr>
          <w:sz w:val="18"/>
          <w:szCs w:val="18"/>
        </w:rPr>
      </w:pPr>
      <w:r w:rsidRPr="00DB4F21">
        <w:rPr>
          <w:sz w:val="18"/>
          <w:szCs w:val="18"/>
        </w:rPr>
        <w:t>18.- Manisa Milletvekili Erkan Akçay'ın, Bingöl Milletvekili İdris Baluken’in sataşma nedeniyle yaptığı konuşması sırasında Milliyetçi Hareket Partisine sataşması nedeniyle konuşması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ERKAN AKÇAY (Manisa) – Hepinizi saygıyla selamlıyorum.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Değerli arkadaşlar, her partinin, eğer iktidarsa bir iktidar anlayışı, politikası olur, muhalefetse de bir muhalefet anlayışı olur. Kırk altı yıldır Türk siyasi hayatında aktif bir şekilde ve Türkiye Büyük Millet Meclisinde grubuyla temsil edilen Milliyetçi Hareket Partisi de ilkeli, sorumlu, sorun çözen, çözüm üreten bir siyaset anlayışını yürütmektedir ve bunun gayreti içerisindedir. Kırk altı yılın Meclis tutanakları da ortada. Biz, iyiye “iyi”, eğriye “eğri”, doğruya “doğru”, yanlışa “yanlış” deriz. Biz kediye “kedi”, hırsıza “hırsız” deriz. Eğer bir yanlışlık varsa -bu pakette olduğu gibi- millet yararına görmediğimiz şeylere karşı çıkarız, “hayır” deriz ve bunun mücadelesini veririz; bu paketle ilgili görüşme tutanaklarını, oylama tutanaklarını da lütfen inceleyin, bunları görürsünüz.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Biz, Milliyetçi Hareket Partisi ve milletvekilleri olarak, fikri hür, vicdanı hür milletvekilleriyiz, sizler gibi kişiye tabi, köle olmuş, iradesini satmış kişi ve gruplar değiliz. (AK PARTİ sıralarından gürültüler) Bunu bileceksiniz. Kendinizle çelişki hâlindesiniz.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Bizim partimizin sivri ucu, </w:t>
      </w:r>
      <w:r w:rsidRPr="00DB4F21">
        <w:rPr>
          <w:rStyle w:val="FootnoteReference"/>
          <w:rFonts w:ascii="Arial" w:hAnsi="Arial" w:cs="Arial"/>
          <w:spacing w:val="24"/>
          <w:sz w:val="18"/>
          <w:szCs w:val="18"/>
        </w:rPr>
        <w:footnoteReference w:customMarkFollows="1" w:id="11"/>
        <w:t>(X)</w:t>
      </w:r>
      <w:r w:rsidRPr="00DB4F21">
        <w:rPr>
          <w:rFonts w:ascii="Arial" w:hAnsi="Arial" w:cs="Arial"/>
          <w:spacing w:val="24"/>
          <w:sz w:val="18"/>
          <w:szCs w:val="18"/>
        </w:rPr>
        <w:t>Türk milletinin ve Türkiye'nin yarar ve çıkarlarına doğru saplanmıştır, kişilere ve şahıs iradelerine göre bu şekillenmez, bunu bileceksiniz. Biz, Milliyetçi Hareket Partisi olarak, tavrımızı şu partiye, bu partiye göre belirlemeyiz, bizim bir programımız ve tüzüğümüz vardır, kırk altı yıldır bu çizgi içerisinde devam ederiz. Milliyetçi Hareket Partisi, bütün meselelere diğer siyasi partilerden farklı olarak bir tarih şuuru içerisinde bakar, bizim programımız da, politikamız da bu şekilde hayat bulur.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Hepinize saygılar sunuyorum. (MHP sıralarından alkışlar)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(Amasya) –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Tuncel.</w:t>
      </w:r>
    </w:p>
    <w:p w:rsidRPr="00DB4F21" w:rsidR="00933B8B" w:rsidP="00DB4F21" w:rsidRDefault="00933B8B">
      <w:pPr>
        <w:tabs>
          <w:tab w:val="center" w:pos="5100"/>
        </w:tabs>
        <w:suppressAutoHyphens/>
        <w:spacing w:before="100" w:beforeAutospacing="1" w:after="100" w:afterAutospacing="1"/>
        <w:ind w:left="80" w:right="60" w:firstLine="760"/>
        <w:jc w:val="both"/>
        <w:rPr>
          <w:sz w:val="18"/>
          <w:szCs w:val="18"/>
        </w:rPr>
      </w:pPr>
      <w:r w:rsidRPr="00DB4F21">
        <w:rPr>
          <w:sz w:val="18"/>
          <w:szCs w:val="18"/>
        </w:rPr>
        <w:t>19.- İstanbul Milletvekili Sebahat Tuncel'in, Adana Milletvekili Seyfettin Yılmaz’ın CHP grup önerisi üzerinde yaptığı konuşması sırasında HDP Grubuna sataşması nedeniyle konuşması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SEBAHAT TUNCEL (İstanbul) – Teşekkür ederim Sayın Başkan.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Başkan, değerli milletvekilleri; aslında burada iç güvenlik yasa tasarısı görüşülürken gerçekten ciddi anlamda bir insan hakları ihlali var. Âdeta, AKP Grubu bütün gruplara, CHP’ye, MHP’ye ve Grubumuz HDP’ye “mobbing” uyguluyor ve bu konuda sağlıklı çalışma koşullarını ortadan kaldırıyor. On dört-on beş saat çalıştırarak sağlıklı değerlendirilemiyor. Biraz önce Hasip Kaplan arkadaşımız da sanırım bunun psikolojik durumunu ifade etti.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Önce şu durumu düzeltelim: Doğru, burada HDP’li kadınlara yönelik, bu kürsüde durmasından dolayı AKP Grubu tarafından, Mustafa Delitaş</w:t>
      </w:r>
      <w:r w:rsidRPr="00DB4F21">
        <w:rPr>
          <w:rStyle w:val="FootnoteReference"/>
          <w:rFonts w:ascii="Arial" w:hAnsi="Arial" w:cs="Arial"/>
          <w:spacing w:val="24"/>
          <w:sz w:val="18"/>
          <w:szCs w:val="18"/>
        </w:rPr>
        <w:footnoteReference w:customMarkFollows="1" w:id="12"/>
        <w:t>(x)</w:t>
      </w:r>
      <w:r w:rsidRPr="00DB4F21">
        <w:rPr>
          <w:rFonts w:ascii="Arial" w:hAnsi="Arial" w:cs="Arial"/>
          <w:spacing w:val="24"/>
          <w:sz w:val="18"/>
          <w:szCs w:val="18"/>
        </w:rPr>
        <w:t xml:space="preserve"> tarafından bir şey düzenlenmiştir, biz buna karşı tavrımızı koyduk. (HDP sıralarından alkışlar) Ama, kadınların dövülmesi mümkün değildir, kimsenin haddi değildir, bunun altını çizmek istiyoruz, böyle bir durum yok. (HDP sıralarından alkışlar)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Sevgili arkadaşlar…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MİHRİMAH BELMA SATIR (İstanbul) – O zaman niye “Dayak yedik.” deyip duruyorsunuz?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Niye “Dayak yedim.” diye yalan söylüyorsun?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SEBAHAT TUNCEL (Devamla) – Biz dayak falan yemedik.</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MİHRİMAH BELMA SATIR (İstanbul) – Televizyonlarda “Dayak yedik.” diyorsunuz!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Niye yalan söylüyorsun peki?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PERVİN BULDAN (Iğdır) – İtelediniz Sayın Elitaş.</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SEBAHAT TUNCEL (Devamla) – Bunu siz televizyon televizyon gezip anlattınız, acizliğinizi, zavallılığınız anlattınız.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Niye yalan söylüyorsunuz?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SEBAHAT TUNCEL (Devamla) – Size cevap vermek zorunda değilim.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Başkan, lütfen…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Sen benim adımı niye kullanıyorsun?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SEBAHAT TUNCEL (Devamla) – Muhatap almıyorum sizi.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MUSTAFA ELİTAŞ (Kayseri) – “Dayak yedim.” diye yalan söylüyorsun bir de!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SEBAHAT TUNCEL (Devamla) – Diğer bir konu: Yine, Milletvekili arkadaşımız Melda Hanım’ın bu türcülük konusunda, hayvan hakları konusunda söylediklerine katılıyorum. Hasip Bey bu konuda zaten bir düzeltme y</w:t>
      </w:r>
      <w:r w:rsidRPr="00DB4F21">
        <w:rPr>
          <w:rFonts w:ascii="Arial" w:hAnsi="Arial" w:cs="Arial"/>
          <w:spacing w:val="24"/>
          <w:sz w:val="18"/>
          <w:szCs w:val="18"/>
        </w:rPr>
        <w:t>a</w:t>
      </w:r>
      <w:r w:rsidRPr="00DB4F21">
        <w:rPr>
          <w:rFonts w:ascii="Arial" w:hAnsi="Arial" w:cs="Arial"/>
          <w:spacing w:val="24"/>
          <w:sz w:val="18"/>
          <w:szCs w:val="18"/>
        </w:rPr>
        <w:t>pacak.</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Değerli arkadaşlar, Halkların Demokratik Partisi Türkiye’nin demokrasi, eşitlik ve özgürlük meselesinde olmazsa olmaz partisidir. Bugün burada direnişin, mücadelenin, halktan, emekten, özgürlükten, barıştan yana olm</w:t>
      </w:r>
      <w:r w:rsidRPr="00DB4F21">
        <w:rPr>
          <w:rFonts w:ascii="Arial" w:hAnsi="Arial" w:cs="Arial"/>
          <w:spacing w:val="24"/>
          <w:sz w:val="18"/>
          <w:szCs w:val="18"/>
        </w:rPr>
        <w:t>a</w:t>
      </w:r>
      <w:r w:rsidRPr="00DB4F21">
        <w:rPr>
          <w:rFonts w:ascii="Arial" w:hAnsi="Arial" w:cs="Arial"/>
          <w:spacing w:val="24"/>
          <w:sz w:val="18"/>
          <w:szCs w:val="18"/>
        </w:rPr>
        <w:t>nın ne demek olduğunun pratiğini sergilemektedir. Kadınıyla erkeğiyle biz burada milletvekiliyiz, cinsiyet ayrımcılığı yapmıyoruz. AKP Hükûmetinin milliyetçilik yedirilmiş cinsiyetçi politikalarına karşı burada direnmek bizim en temel hakkımızdır. Şimdiye kadar direndik, bundan sonra da direneceğiz. Halkımız için, kadınlar için, gençler için, bir daha bu ülkede savaş olmasın diye eğer bugün Halkların Demokratik Partisi Sayın Öcalan’la görüşüp barış için emek harcıyorsa herkes teşekkür etmelidir. Kalkıp burada hamaset yaparak olmaz bu iş. Barış herkesin ihtiyacıdır, yarın sizin de ihtiyacınız olacak. Her gün çocuklarımız ölüyor. Eğer çocukların ölmesini istemiyorsanız, yapacağınız şey barıştan yana tavır almaktır.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Teşekkür ederim. (HDP sıralarından alkışlar)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Evet, teşekkür ediyorum.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(Amasya) –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Bostancı.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(Amasya) – Efendim, biraz önceki hatip AK PARTİ Grubunu göstererek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Hangi hatip “biraz önceki” derken?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Sebahat Hanım mı?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(Amasya) – …“Köleleştirilmiş, iradesi elinden alınmış…” Erhan Bey, MHP’den milletvekili.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ERKAN AKÇAY (Manisa) – “Erkan Akçay”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(Amasya) – Evet. O konuda sataşmadan söz istiyorum.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Bostancı, iki dakika süre veriyorum sataşma nedeniyle.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(AK PARTİ sıralarından alkışlar)</w:t>
      </w:r>
    </w:p>
    <w:p w:rsidRPr="00DB4F21" w:rsidR="00933B8B" w:rsidP="00DB4F21" w:rsidRDefault="00933B8B">
      <w:pPr>
        <w:tabs>
          <w:tab w:val="center" w:pos="5100"/>
        </w:tabs>
        <w:suppressAutoHyphens/>
        <w:spacing w:before="100" w:beforeAutospacing="1" w:after="100" w:afterAutospacing="1"/>
        <w:ind w:left="80" w:right="60" w:firstLine="760"/>
        <w:jc w:val="both"/>
        <w:rPr>
          <w:sz w:val="18"/>
          <w:szCs w:val="18"/>
        </w:rPr>
      </w:pPr>
      <w:r w:rsidRPr="00DB4F21">
        <w:rPr>
          <w:sz w:val="18"/>
          <w:szCs w:val="18"/>
        </w:rPr>
        <w:t>20.- Amasya Milletvekili Mehmet Naci Bostancı'nın, Manisa Milletvekili Erkan Akçay’ın sataşma nedeniyle yaptığı konuşması sırasında AK PARTİ Grubuna sataşması nedeniyle konuşması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(Amasya) – Sayın Başkan, değerli arkadaşlar; bu sözlere ve benzeri sözlere karşı tavrımız çok açık. Buraya, esasen, buna mukabil etmek, cevap vermek amacıyla çıkmış değilim. Bundan sonra da bu tür sözler söylendiğinde kesinlikle bu sözlerin sahiplerini grup olarak mahkemeye vereceğiz, kişi olarak mahkemeye vereceğiz, haklarımızı mahkemelerde arayacağız.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ERKAN AKÇAY (Manisa) – Hayhay, memnuniyetle Sayın Başkan Vekili.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Ondan da para kazanırsınız. Para kazanmanın yolunu öğrenmişsiniz siz.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(Devamla) – İkaz ediyorum arkadaşları. Çünkü, şöyle bir strateji var: AK PARTİ Grubu sabırla, yasaya geçilsin, yasa müzakere edilsin diye beklerken sürekli kışkırtılarak “Olay çıksın, yasaya geçilmesin.” stratejisi uygulanıyor. Biz de buna sessizlikle mukabele ediyoruz. Ne kadar kışkırtma tekniği kullanılırsa kullanılsın, sabırla yasayı müzakere etmek üzere bekliyoruz, bizim tavrımız bu.</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Muhalefete ayrıca şunu hatırlatayım: İç Tüzük size birtakım haklar veriyor. Bu hakları kullanabilirsiniz.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Lütfettiniz Sayın Bostancı, lütfettiniz.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(Devamla) – Bu haklar çerçevesinde elbette söz alırsınız, itiraz edersiniz, engellemeye çalışırsınız ama İç Tüzük size burada iktidar olan bir iradeye karşı fiilî durum yaratarak iktidar olma hakkını vermez; Meclisin çalışmalarını tayin etme, dilediğiniz gibi kanunları geçirme veya kanunlara mâni olma hakkını vermez.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FARUK BAL (Konya) – Cumartesi akşam ne yaşandı Sayın Bostancı? Cumartesi akşam fiilen Meclisi ıskat ettiniz.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(Devamla) – Eğer böyle davranırsanız, burada yasaların müzakere edilmesine mâni olucu şekilde İç Tüzük’ü sonuna kadar istismar ederseniz yaptığınız, demokrasiye, hakka, hukuka, yasaya, hiçbir şeye uymaz.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MUHARREM VARLI (Adana) – Hangi demokrasiden bahsediyorsun, hangi demokrasiden bahsediyorsun Sayın Bostancı?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(Devamla) – Çünkü, bu insanlar sokaktan gelmedi, bunlar tıpkı sizler gibi milletin iradesini temsil ediyor, üstelik, yüzde 50’nin iradesini temsil ediyor. Dolayısıyla, bu yasa İç Tüzük çerçevesinde elbette görüşülecek ama İç Tüzük haklarını kullanarak siz bu yasanın görüşülmesine engel olamazsınız.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(Mikrofon otomatik cihaz tarafından kapatıldı)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(Devamla) – Bu, hukuka uymaz, bunu da bilin.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SEDEF KÜÇÜK (İstanbul) – Bak, Allah bile sesini kesti.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teşekkür ediyorum.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Baluken, buyurun. Siz niye söz istemiştiniz efendim?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pacing w:val="24"/>
          <w:sz w:val="18"/>
          <w:szCs w:val="18"/>
        </w:rPr>
        <w:t>İDRİS BALUKEN (Bingöl) – Sayın Akif Hamzaçebi, konuşması sırasında ismimi de anarak 4+4+4 yasa tasarısı sırasında ve HSYK’yla ilgili yasa tasarısı sırasında etkin muhalefet yapmadığımızı ifade etti.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Baluken.</w:t>
      </w:r>
    </w:p>
    <w:p w:rsidRPr="00DB4F21" w:rsidR="00933B8B" w:rsidP="00DB4F21" w:rsidRDefault="00933B8B">
      <w:pPr>
        <w:tabs>
          <w:tab w:val="center" w:pos="5100"/>
        </w:tabs>
        <w:suppressAutoHyphens/>
        <w:spacing w:before="100" w:beforeAutospacing="1" w:after="100" w:afterAutospacing="1"/>
        <w:ind w:left="80" w:right="60" w:firstLine="760"/>
        <w:jc w:val="both"/>
        <w:rPr>
          <w:sz w:val="18"/>
          <w:szCs w:val="18"/>
        </w:rPr>
      </w:pPr>
      <w:r w:rsidRPr="00DB4F21">
        <w:rPr>
          <w:sz w:val="18"/>
          <w:szCs w:val="18"/>
        </w:rPr>
        <w:t>21.- Bingöl Milletvekili İdris Baluken'in, İstanbul Milletvekili Mehmet Akif Hamzaçebi’nin sataşma nedeniyle yaptığı konuşması sırasında şahsına ve HDP Grubuna sataşması nedeniyle konuşması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Sayın Başkan, değerli milletvekilleri; sürekli bu kürsüye çıkıp cevap verme merakımız yok. Yani, biz burada belli eleştirileri dile getiriyoruz.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Cumhuriyet Halk Partisine yönelik de ben burada çok objektif bir eleştiri ortaya koydum. Bu ülkede sosyal demokrat bir partinin iktidar olması için bütün koşulların uygun olduğunu düşünüyorum. Yani, bu ülkede açlık var, yoksulluk var, yolsuzluk var, savaş var, sokak ortası infazları var, işkence var; bir sosyal demokrat partinin iktidar olması için gerekli olan bütün koşullar olmasına rağmen on üç yıldır iktidarda AKP var. Yani, bu tablonun sorumluluğunda, biz, Cumhuriyet Halk Partisinin direkt olarak ana muhalefet partisi görevini yerine getirmediğinin katkısı olduğunu düşünüyoruz. Dolayısıyla, dile getirdiğim eleştiriler de bu çerçevedeydi.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Sizin 4+4+4 ve HSYK’yla ilgili ortaya koyduğunuz tavrı -halkımız takip ediyor- kimin etkin muhalefet yapıp yapmadığını, bırakın, halkımız takdir etsin. HSYK seçimlerinde siz bir yıl boyunca AKP’yi yargıda kadrolaşmakla suçladınız, AKP’yi yargıyı yürütmenin emrine vermekle suçladınız ama HSYK seçimlerinde her üç siyasi partiye yakın olan bileşenler bir araya geldi, hep beraber orada âdeta bir koalisyon oluşturdunuz. Dolayısıyla, daha önce AKP’nin yargı kadrolaşması üzerine söylemiş olduğunuz bütün cümleleri de elinizin kenarıyla bir tarafa ittiniz.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Dolayısıyla, dediğim gibi, buraya sürekli çıkma meraklısı değiliz ancak objektif olarak da hangi siyasi parti hakkında eleştirel bir bakış açımız varsa onu burada ortaya koymaktan çekinmeyeceğiz diyorum.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Genel Kurulu saygıyla selamlıyorum. (HDP sıralarından alkışlar)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teşekkür ediyorum.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Başkanım, yerimden…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Altay, lütfen ama artık…</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Sayın Başkanım, ama tutanağa geçmesi gerekir, takdir ederseniz.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Konu anlaşıldı efendim, karşılıklı sözler verdim.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Yani, Cumhuriyet Halk Partisinin HSYK seçimlerine yönelik bir tasarrufu olmamıştır, kimseyle bir iş birliği, ittifak yapılmamıştır. Parti olarak, kurumsal olarak böyle bir yaklaşımımız olmamıştır. Tutanaklara geçsin.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Kimse kurumsal olarak yapamadı zaten.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Teşekkür ederim.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Kaplan, buyurun.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Melda Hanım, adımı vererek gerçekten, çok açık bir şekilde, çakallarla ilgili söylemimi çarpıtarak beni özür dilemeye davet etti ve ismimi zikretti. Bu konuda…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Yerinizden açıklama yapın efendim.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Niye yerimden yapayım ki?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Efendim, sataşma söz konusu değil yani.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Sataşma için kendisi oraya, kürsüye çıksın, ben niye yerimden yapayım?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Sataşmadan söz istemediniz, sataşma da söz konusu değil.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Özür dilememi istedi, kürsüden özür dilemem gerekebilir.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Yerinizden yapın.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Sataşma 69’a göre, Sayın Başkan.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Buyurun Sayın Kaplan, sataşmaysa buyurun. </w:t>
      </w:r>
    </w:p>
    <w:p w:rsidRPr="00DB4F21" w:rsidR="00933B8B" w:rsidP="00DB4F21" w:rsidRDefault="00933B8B">
      <w:pPr>
        <w:tabs>
          <w:tab w:val="center" w:pos="5100"/>
        </w:tabs>
        <w:suppressAutoHyphens/>
        <w:spacing w:before="100" w:beforeAutospacing="1" w:after="100" w:afterAutospacing="1"/>
        <w:ind w:left="80" w:right="60" w:firstLine="760"/>
        <w:jc w:val="both"/>
        <w:rPr>
          <w:sz w:val="18"/>
          <w:szCs w:val="18"/>
        </w:rPr>
      </w:pPr>
      <w:r w:rsidRPr="00DB4F21">
        <w:rPr>
          <w:sz w:val="18"/>
          <w:szCs w:val="18"/>
        </w:rPr>
        <w:t>22.- Şırnak Milletvekili Hasip Kaplan'ın, İstanbul Milletvekili Melda Onur’un sataşma nedeniyle yaptığı konuşması sırasında şahsına sataşması nedeniyle konuşması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Tabii, arkadaşlar, atasözleri vardır. İnsan haklarının olmadığı Mecliste Melda Hanım hayvan haklarını korumayı gündeme alarak üstelik soyadı “Kaplan” olan bana çok ağır bir sataşmada bulundu. (HDP, CHP ve MHP sıralarından gülüşmeler) Önce, şu sözlerine katılıyorum: “Çakal da olsa doyacağı kadar yer veya çalar.” Bu konuda katılıyorum. Zaten çakallarla ilgili bu atasözlerimiz bizi perişan etti, çakallarla ilgili atasözlerimiz var ya. Diyor ki: “Akıllı olmayanı neylesin sakal, kayışı tarladan götürür çakal.” Aslında, o atasözlerine istinaden biraz da “çakallar gibi götürenleri, yiyenleri, yolsuzluk yapanları” dedim fakat burada bir düzeltme yapmam gerekiyor hakikaten. Çakal ihtiyacı kadar çalıyor; yol yapıp götüren -rüşvet, ihale, şu bu- kendisine değil, sülalesine yetecek kadar götürüyor. O yönden hakikaten o hayvanları korumak gerekiyor. O diğer insanlara da gereğini yapmak gerekiyor. Bu Meclisin aslında onun için kanun çıkarması gerekiyor ama bu Mecliste bir baktık ki tekme, tokat atma, vurma, kırma, hakaret… Bu torba kanun, güvenlik paketi geldi, bu Mecliste terör estiriliyor ve olan oluyor. Onun için, “Çakal eniği kurt olmaz, çarşı iti koyun beklemez.” gibi atasözleri de çok çapraşık şeyler ve bunları dikkate alınca çakalların da tilkileri perişan ettiğini bilirsiniz. Buradan dikkat çekiyoruz ama hayvanları da korumak adına olsun, ben özür diliyorum hayvanlar adına, hepsini korumak adına.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Teşekkür ederim. (HDP ve CHP sıralarından alkışlar)</w:t>
      </w:r>
    </w:p>
    <w:p w:rsidRPr="00DB4F21" w:rsidR="00933B8B" w:rsidP="00DB4F21" w:rsidRDefault="00933B8B">
      <w:pPr>
        <w:tabs>
          <w:tab w:val="center" w:pos="5100"/>
        </w:tabs>
        <w:suppressAutoHyphens/>
        <w:spacing w:before="100" w:beforeAutospacing="1" w:after="100" w:afterAutospacing="1"/>
        <w:ind w:left="80" w:right="60" w:firstLine="760"/>
        <w:jc w:val="both"/>
        <w:rPr>
          <w:sz w:val="18"/>
          <w:szCs w:val="18"/>
        </w:rPr>
      </w:pPr>
      <w:r w:rsidRPr="00DB4F21">
        <w:rPr>
          <w:sz w:val="18"/>
          <w:szCs w:val="18"/>
        </w:rPr>
        <w:t>X.- ÖNERİLER (Devam)</w:t>
      </w:r>
    </w:p>
    <w:p w:rsidRPr="00DB4F21" w:rsidR="00933B8B" w:rsidP="00DB4F21" w:rsidRDefault="00933B8B">
      <w:pPr>
        <w:tabs>
          <w:tab w:val="center" w:pos="5100"/>
        </w:tabs>
        <w:suppressAutoHyphens/>
        <w:spacing w:before="100" w:beforeAutospacing="1" w:after="100" w:afterAutospacing="1"/>
        <w:ind w:left="80" w:right="60" w:firstLine="760"/>
        <w:jc w:val="both"/>
        <w:rPr>
          <w:sz w:val="18"/>
          <w:szCs w:val="18"/>
        </w:rPr>
      </w:pPr>
      <w:r w:rsidRPr="00DB4F21">
        <w:rPr>
          <w:sz w:val="18"/>
          <w:szCs w:val="18"/>
        </w:rPr>
        <w:t>A) Siyasi Parti Grubu Önerileri (Devam)</w:t>
      </w:r>
    </w:p>
    <w:p w:rsidRPr="00DB4F21" w:rsidR="00933B8B" w:rsidP="00DB4F21" w:rsidRDefault="00933B8B">
      <w:pPr>
        <w:tabs>
          <w:tab w:val="center" w:pos="5100"/>
        </w:tabs>
        <w:suppressAutoHyphens/>
        <w:spacing w:before="100" w:beforeAutospacing="1" w:after="100" w:afterAutospacing="1"/>
        <w:ind w:left="80" w:right="60" w:firstLine="760"/>
        <w:jc w:val="both"/>
        <w:rPr>
          <w:sz w:val="18"/>
          <w:szCs w:val="18"/>
        </w:rPr>
      </w:pPr>
      <w:r w:rsidRPr="00DB4F21">
        <w:rPr>
          <w:sz w:val="18"/>
          <w:szCs w:val="18"/>
        </w:rPr>
        <w:t>3.- CHP Grubunun, Türkiye Büyük Millet Meclisi Genel Kurulunun 23/2/2015 tarihinde saat 19.00’a kadar çalışmasına ilişkin önerisi (Devam)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Öneri üzerinde söz isteyen Ramazan Can, Kırıkkale Milletvekili.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Can. (AK PARTİ sıralarından alkışlar)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RAMAZAN CAN (Kırıkkale) – Sayın Başkan, değerli milletvekilleri; Genel Kurulu saygıyla selamlıyorum.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 kürsüden beş günde çok ilginç sözler çıktı: “Bu kanunu çıkartamazsınız.” “Bu kanuna geçit vermeyeceğiz.” “Boşa uğraşıyorsunuz, bu kanun çıkmaz, çıkartmayacağız.” Arkadaşlar, kime söylüyorsunuz siz bu sözleri? Türkiye'de 2 kişiden 1 kişinin oyunu almış, 312 kişilik bir gruba söylüyorsunuz.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 Diktatör, faşist kanun çıkmaz bu Meclisten.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RAMAZAN CAN (Devamla) - Anayasa’da kanun çıkarma yetkisi düzenlenmiştir. Peki, kanunu çıkarmama yetkisi düzenlenmiş midir? Kanunu çıkarmama yetkisi diye bir yetki ben hatırlamıyorum. Demokrasilerde böyle bir ifade olabilir mi? Böyle bir ifade olamaz. Efendim, “Talimat aldınız.” Evet, biz talimat aldık. Kimden aldık?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ÖZGÜNDÜZ (İstanbul) – Kimden?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RAMAZAN CAN (Devamla) - Aziz milletimizden yüzde 50’lik oyla aldık. (AK PARTİ sıralarından alkışlar)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ÖZGÜNDÜZ (İstanbul) – Geç onu, geç, palavra, palavra, sallıyorsun! Talimatı nereden aldığınızı biliyoruz.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RAMAZAN CAN (Devamla) - Efendim, bizim milletvekili sayımız 312. Netice itibarıyla 184’ün olduğu bir yerde 139’la kanun çıkabilir. O zaman şöyle bir tersinden değerlendirelim: 20 kişilik bir grup gelsin buraya, biz kanun çıkartmayız… Sevsinler sizi, öyle şey olabilir mi? (AK PARTİ sıralarından alkışlar)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ÖZGÜNDÜZ (İstanbul) – Ya, üç ay sonra “Yanlış yaptık.” diyeceksin, üç ay, üç ay.</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pacing w:val="24"/>
          <w:sz w:val="18"/>
          <w:szCs w:val="18"/>
        </w:rPr>
        <w:t xml:space="preserve">RAMAZAN CAN (Devamla) - Bu millete 9 seçimde hesap verdik, yine 7 Hazirana kadar olan süreçte de hesap vereceğiz, biz </w:t>
      </w:r>
      <w:r w:rsidRPr="00DB4F21">
        <w:rPr>
          <w:rFonts w:ascii="Arial" w:hAnsi="Arial" w:cs="Arial"/>
          <w:sz w:val="18"/>
          <w:szCs w:val="18"/>
        </w:rPr>
        <w:t>bunları anlatacağız.</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ALİ ÖZGÜNDÜZ (İstanbul) – Üç ay sonra değişiklik önergesi vereceksiniz. Üç ay sonra “Hata yaptık.” diyeceksiniz, daha önce yaptığınız gibi. </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RAMAZAN CAN (Devamla) - “Efendim, çok çalışıyoruz, yoruluyoruz.”</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ÖZCAN YENİÇERİ (Ankara) – Yüzde 51 istemiyor, yüzde 49 istiyor.</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RAMAZAN CAN (Devamla) - Biz çalışacağız, bunun için milletten oy istedik, millet bize bu yetkiyi bu şekilde verdi. Gerekirse evlerimizi, ailemizi unutacağız, çocuklarımızı unutacağız, kimin için? Aziz milletimiz için. (AK PARTİ sıralarından “Bravo” sesleri, alkışlar) </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ALİ ÖZGÜNDÜZ (İstanbul) – Palavra! Palavra! Palavra! Kendinize çalışıyorsunuz, kendinize.</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RAMAZAN CAN (Devamla) - “Efendim, haklarımızı kullanıyoruz.” Tabii ki hakkınızı kullanacaksınız, bir şey mi dedik? Biz de hakkımızı kullanacağız. İç Tüzük’ten kaynaklanan boşluklarla ya da bir hak olmadığı hâlde hakkı kullanmakla ya da bir hak varken bu hakkı istismar etmekle kanun engellenemez.</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“Efendim, Anayasa’ya aykırı.” Arkadaşlar, Anayasa’ya aykırılık iddiası komisyonlarda dile getirilir. Komisyon reddetti, Genel Kurulda dile getirilir. Genel Kurul da reddedebilir, bu bir siyasi değerlendirmedir.</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HASAN HÜSEYİN TÜRKOĞLU (Osmaniye) – Müzakere edilmedi Anayasa’ya aykırılık, müzakere edilmedi. Önerge işleme bile alınmadı.</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RAMAZAN CAN (Devamla) - Bunun hukuki değerlendirmesi, Anayasa’nın kanunlara uygunluğu murakabesi, kanunların Anayasa’ya murakabesi… Anayasa Mahkemesi niye kurulmuş? </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ALİ ÖZGÜNDÜZ (İstanbul) – İptal ettiriyoruz, Anayasa’ya aykırı, söylüyoruz. Bunu da iptal ettireceğiz, iptal! Bir ay içinde iptal olacak.</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RAMAZAN CAN (Devamla) - Netice itibarıyla, bunun yargısal denetiminin yeri Anayasa Mahkemesidir. Netice itibarıyla, Anayasa Mahkemesi hep birlikte, oy birliğiyle çıkarmış olduğumuz kanunu dahi iptal edebilir. Mevhumu muhalifinden aldığımız takdirde… </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ALİ ÖZGÜNDÜZ (İstanbul) – Yargı yetkisi yürütmeye devrediliyor, olmaz!</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RAMAZAN CAN (Devamla) - …meclisler anayasaya aykırı kanun çıkarma yetkisini de haizdir.</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ALİ ÖZGÜNDÜZ (İstanbul) – Öyle mi? Ya, yazıklar olsun! Bir milletvekili nasıl söyler? Anayasa’ya aykırı kanunlar çıkarıyorsunuz bile bile. </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DİLEK AKAGÜN YILMAZ (Uşak) – Anayasa’ya aykırı yasa mı çıkarmış!</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RAMAZAN CAN (Devamla) - Bu şu demek değildir: İlla ki Anayasa’ya aykırı kanun çıkar. Bunların hepsi bir denetimden geçmek durumuyla olabilir. Netice itibarıyla, komisyonlar, Genel Kurul ve Anayasa Mahkemesi bunun için vardır. (CHP ve MHP sıralarından gürültüler)</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“Efendim, biz hakkımızı kullanıyoruz.” Peki, Medeni Kanun’un 1’inci maddesi: “Kanun, lafzıyla ve ruhuyla temas ettiği bütün meselelerde meridir." Pozitif hukuk, meri hukuk… Neye uygulanacak bu? Medeni Kanun’un 2’nci maddesi. Ne diyor 2’nci madde? “Bir hakkın sırf gayri ızrar eden suistimalini kanun himaye etmez.” Haklar ve borçlar kullanılırken dürüstlük kurallarına riayet etmek durumundayız. Peki, biz dürüstlük kurallarına riayet ediyor muyuz? </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OKTAY VURAL (İzmir) – Etmiyorsunuz! Etmiyorsunuz!</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DİLEK AKAGÜN YILMAZ (Uşak) – Siz ediyor musunuz? </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RAMAZAN CAN (Devamla) - Riayet ediyorsak problem yok.</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OKTAY VURAL (İzmir) – Etmiyorsunuz! Etmiyorsunuz!</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RAMAZAN CAN (Devamla) - Peki, biz beş günde, Allah aşkına, beş günde kanuna geçememişiz. Ben 22’nci Dönemde de milletvekiliydim, 23’te ara verdik, 24’te de milletvekiliyim. Ben gündem dışı konuşmalara dört saat geç çıkıldığına hayret ediyorum. Yani, böyle bir şey olabilir mi? </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HASAN HÜSEYİN TÜRKOĞLU (Osmaniye) - Bakarsan var! Fazilet Partisinin ne yaptığına bak! Sen Meclis tutanaklarına bak! </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RAMAZAN CAN (Devamla) - Bu Meclis nasıl kanun çıkaracak? Bu milletin problemlerini nasıl çözeceğiz arkadaşlar? Allah aşkına, bir empati yapın! (AK PARTİ sıralarından “Bravo” sesleri, alkışlar)</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ALİ ÖZGÜNDÜZ (İstanbul) - Çıkardı, çıkardı! Yüzlerce kanun çıktı! Yüzlerce geçmişte kanun çıktı! Binlerce maddelik kanun çıktı 22’nci, 23’üncü Dönemde. Bilmiyor musun?</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RAMAZAN CAN (Devamla) - Bir sitemim de Divana olacak. Şimdi, arkadaşlar, İç Tüzük 19’uncu madde 63’üncü maddeye atıf yapıyor. </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ALİ ÖZGÜNDÜZ (İstanbul) - Anayasa’ya aykırı kanun çıkarmayı da kendinde hak görüyorsan yazık olsun o diplomaya!</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RAMAZAN CAN (Devamla) - 63’üncü maddeye yapmış olduğu yollamayla grup önerileri üzerinde 4 söz var; 2 leh, 2 aleyh. </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AHMET AYDIN (Adıyaman) – En fazla, en fazla.</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RAMAZAN CAN (Devamla) - Hâlbuki 63’üncü maddeye bakıldığında 2 kişiye söz veriliyor, 4 kişiye kadar, 2 kişiye de söz verebilir; beş dakikaya kadar, üç dakika ile beş dakika arasında da söz verebilir. </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SAKİNE ÖZ (Manisa) – Onu da kısıtlayacaksınız ha!</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RAMAZAN CAN (Devamla) - Ama, bu, 4X10=40 dakika olarak kullanılıyor. Buna da bir şey demiyoruz, bir teamül oluşmuş, kullanılsın, muhalefet sözlerini yerine getirsin.</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OKTAY VURAL (İzmir) – Senin deme hakkın var mı buna ya?</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RAMAZAN CAN (Devamla) - Arkadaşlar, şu söze katılıyorum: “Eğer iktidarların olduğu yerde muhalefet yoksa orada demokrasi yoktur.” Doğrudur, muhalefet olacak. Muhalefet olursa bizim saygınlığımız artar. </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ÖZCAN YENİÇERİ (Ankara) – Muhalefet sizin istediğiniz gibi olacak ama!</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ALİ ÖZGÜNDÜZ (İstanbul) – Muhalefetin sesini kısmayacaksın!</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RAMAZAN CAN (Devamla) - Fakat muhalefet de muhalefetliğini hukuk ve teamül kuralları içerisinde yerine getirecek. İç Tüzük’te, kanunda Anayasa’da olmayan bir yetkiyi kullanmaya kalkarsa orada kaos olur. </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ÖZCAN YENİÇERİ (Ankara) – Olan yetkiyi kullandığı zaman ne yapıyorsunuz?</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RAMAZAN CAN (Devamla) - Ne demek “Siz kanunu çıkartamazsınız.” Biz bu kanunu çıkartırız.</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S. NEVZAT KORKMAZ (Isparta) – Senin çıkardığın kanunun nesi Anayasa’ya uygun ya!</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RAMAZAN CAN (Devamla) - Çünkü millete borcumuz var, millete sorumluluğumuz var ve millete vermiş olduğumuz sözleri yerine getireceğiz. (AK PARTİ sıralarından alkışlar) </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ALİ ÖZGÜNDÜZ (İstanbul) – Biz de Anayasa Mahkemesine iptal ettiririz, bunun da hesabını sorarız.</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RAMAZAN CAN (Devamla) - Bu nedenle şu sözleri de söyleyerek… </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ALİ ÖZGÜNDÜZ (İstanbul) – Siz burada çoğunluğa dayanarak Anayasa’yı ihlal edici kanun çıkaramazsınız! Anayasa’ya aykırı kanun çıkaramazsınız! İptal ettiririz! Yaptık, geçmişte de yaptık!</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RAMAZAN CAN (Devamla) - Arkadaşlar, burada o kadar nahoş hadiseler oluyor ki, o kadar galiz, çirkin hadiseler oluyor ki bir an bir düşünün, empati yapalım, bu sözleri aile ortamında sarf edebilir miyiz? Sarf edemeyiz. Bu manada ben kendi adıma ve grubumuz adına bu sözlerden dolayı da özür diliyorum, inşallah muhalefet partileri de özür diler. </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Genel Kurulu saygıyla selamlıyorum. (AK PARTİ sıralarından alkışlar) </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BAŞKAN – Teşekkür ediyorum.</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OKTAY VURAL (İzmir) – Sayın Başkan…</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BAŞKAN – Buyurun Sayın Vural.</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u w:val="double"/>
        </w:rPr>
      </w:pPr>
      <w:r w:rsidRPr="00DB4F21">
        <w:rPr>
          <w:rFonts w:ascii="Arial" w:hAnsi="Arial" w:cs="Arial"/>
          <w:spacing w:val="24"/>
          <w:sz w:val="18"/>
          <w:szCs w:val="18"/>
        </w:rPr>
        <w:t>OKTAY VURAL (İzmir) – Sayın Başkan, Milliyetçi Hareket Partisinin bu kanunla ilgili görüş ve düşünceleri açıktır. “Kullandıkları hususlar bu kanunu çıkartmamak amacına yönelik.” olarak hatip tarafından yanlış bir şekilde değerlendirilmiştir. Milliyetçi Hareket Partisinin bu konudaki görüşünü izah etmek üzere sataşmadan dolayı söz talep ediyorum.</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BAŞKAN - Buyurun. </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OKTAY </w:t>
      </w:r>
      <w:r w:rsidRPr="00DB4F21" w:rsidR="000F007E">
        <w:rPr>
          <w:rFonts w:ascii="Arial" w:hAnsi="Arial" w:cs="Arial"/>
          <w:spacing w:val="24"/>
          <w:sz w:val="18"/>
          <w:szCs w:val="18"/>
        </w:rPr>
        <w:t>VURAL (İzmir) - Sayın Faruk Bal</w:t>
      </w:r>
      <w:r w:rsidRPr="00DB4F21">
        <w:rPr>
          <w:rFonts w:ascii="Arial" w:hAnsi="Arial" w:cs="Arial"/>
          <w:spacing w:val="24"/>
          <w:sz w:val="18"/>
          <w:szCs w:val="18"/>
        </w:rPr>
        <w:t xml:space="preserve"> efendim.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Sataşma nedeniyle iki dakika söz veriyorum.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Sayın Bal, buyurun. (MHP sıralarından alkışlar) </w:t>
      </w:r>
    </w:p>
    <w:p w:rsidRPr="00DB4F21" w:rsidR="000F007E" w:rsidP="00DB4F21" w:rsidRDefault="000F007E">
      <w:pPr>
        <w:tabs>
          <w:tab w:val="center" w:pos="5100"/>
        </w:tabs>
        <w:suppressAutoHyphens/>
        <w:spacing w:before="100" w:beforeAutospacing="1" w:after="100" w:afterAutospacing="1"/>
        <w:ind w:left="80" w:right="60" w:firstLine="760"/>
        <w:jc w:val="both"/>
        <w:rPr>
          <w:sz w:val="18"/>
          <w:szCs w:val="18"/>
        </w:rPr>
      </w:pPr>
      <w:r w:rsidRPr="00DB4F21">
        <w:rPr>
          <w:sz w:val="18"/>
          <w:szCs w:val="18"/>
        </w:rPr>
        <w:t>VII.- SATAŞMALARA İLİŞKİN KONUŞMALAR (Devam)</w:t>
      </w:r>
    </w:p>
    <w:p w:rsidRPr="00DB4F21" w:rsidR="000F007E" w:rsidP="00DB4F21" w:rsidRDefault="000F007E">
      <w:pPr>
        <w:tabs>
          <w:tab w:val="center" w:pos="5100"/>
        </w:tabs>
        <w:suppressAutoHyphens/>
        <w:spacing w:before="100" w:beforeAutospacing="1" w:after="100" w:afterAutospacing="1"/>
        <w:ind w:left="80" w:right="60" w:firstLine="760"/>
        <w:jc w:val="both"/>
        <w:rPr>
          <w:sz w:val="18"/>
          <w:szCs w:val="18"/>
        </w:rPr>
      </w:pPr>
      <w:r w:rsidRPr="00DB4F21">
        <w:rPr>
          <w:sz w:val="18"/>
          <w:szCs w:val="18"/>
        </w:rPr>
        <w:t>23.- Konya Milletvekili Faruk Bal'ın, Kırıkkale Milletvekili Ramazan Can’ın CHP grup önerisi üzerinde yaptığı konuşması sırasında Milliyetçi Hareket Partisine sataşması nedeniyle konuşması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FARUK BAL (Konya) – Sayın Başkan, değerli milletvekilleri; bu dediklerimi anlayabilmeniz için demokrasinin denge ve denetim mekanizmasından kısaca söz etmem lazım. Siyasi partiler, parlamenter demokrasi içerisinde Meclisten hükûmet çıkarır. O hükûmeti ilk denetleyecek olan, hükûmeti kuran partidir. Bu, AKP içerisinde işlememektedir.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Diğer taraftan, denge denetim mekanizması olmak üzere, Mecliste muhalefet partisinin Anayasa’dan, İç Tüzük’ten doğan hakkı vardır. Ne hakkı vardır? Kanunun esası hakkında genel konuşma hakkı vardır, maddeleri üzerinde önerge verme hakkı vardır, sataşma üzerine söz alma hakkı vardır, bir konu gündeme geldiğinde önemli ise o konu hakkında görüşlerini bildirme hakkı vardır. Bütün bunların hepsi cumartesi günü fiilen işgal edilmiş, AKP’nin dayatmacı, despot ve fiilen saldıran hâli ile ortadan kaldırılmıştır. Cumartesi günü yaşanan olay, dünyanın hiçbir ülkesinde ortaya çıkmamıştır. Muhalefet partilerinin söz hakkını, muhalefet partilerinin bakana soru sorma hakkını, önerge verme hakkını ve oylamada karar yeter sayısı talep etme hakkını Sayın Başkan ortadan kaldırmış ve meşruiyetini yitirmiştir. Bütün bunlar ortada iken, Adalet ve Kalkınma Partisi adına biraz önce konuşan hatibin muhalefet partisini suçlamasının bir tek anlamı vardır, o da Goebbels politikasıdır “Savunmanın en uygun yolu taarruzdur.” anlayışıyla sağa sola sataşıyorsunuz. Bu sataşmalar size bir fayda sağlamayacağı gibi, getirilen ve inşa edilmek istenen polis devletine demokratik ve hukuki bir anlam da yüklemeyecektir.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z w:val="18"/>
          <w:szCs w:val="18"/>
        </w:rPr>
        <w:t xml:space="preserve">Bu çerçeve içerisinde Milliyetçi Hareket Partisi bu kanunda olumlu bulduğu maddelere oy vermişti; siz farkında bile değilsiniz. Hedef olarak Milliyetçi Hareket Partisini görmekten ve iftiranın en büyüğünü, en aşağılığını, en münafıklığını yapıp, </w:t>
      </w:r>
      <w:r w:rsidRPr="00DB4F21">
        <w:rPr>
          <w:rFonts w:ascii="Arial" w:hAnsi="Arial" w:cs="Arial"/>
          <w:spacing w:val="24"/>
          <w:sz w:val="18"/>
          <w:szCs w:val="18"/>
        </w:rPr>
        <w:t>bizi başka bir partinin safında görmekle itham edecek alçaklığı iddia edebiliyorsunuz. (MHP sıralarından alkışlar)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Teşekkür ederim. </w:t>
      </w:r>
    </w:p>
    <w:p w:rsidRPr="00DB4F21" w:rsidR="000F007E" w:rsidP="00DB4F21" w:rsidRDefault="000F007E">
      <w:pPr>
        <w:tabs>
          <w:tab w:val="center" w:pos="5100"/>
        </w:tabs>
        <w:suppressAutoHyphens/>
        <w:spacing w:before="100" w:beforeAutospacing="1" w:after="100" w:afterAutospacing="1"/>
        <w:ind w:left="80" w:right="60" w:firstLine="760"/>
        <w:jc w:val="both"/>
        <w:rPr>
          <w:sz w:val="18"/>
          <w:szCs w:val="18"/>
        </w:rPr>
      </w:pPr>
      <w:r w:rsidRPr="00DB4F21">
        <w:rPr>
          <w:sz w:val="18"/>
          <w:szCs w:val="18"/>
        </w:rPr>
        <w:t>X.- ÖNERİLER (Devam)</w:t>
      </w:r>
    </w:p>
    <w:p w:rsidRPr="00DB4F21" w:rsidR="000F007E" w:rsidP="00DB4F21" w:rsidRDefault="000F007E">
      <w:pPr>
        <w:tabs>
          <w:tab w:val="center" w:pos="5100"/>
        </w:tabs>
        <w:suppressAutoHyphens/>
        <w:spacing w:before="100" w:beforeAutospacing="1" w:after="100" w:afterAutospacing="1"/>
        <w:ind w:left="80" w:right="60" w:firstLine="760"/>
        <w:jc w:val="both"/>
        <w:rPr>
          <w:sz w:val="18"/>
          <w:szCs w:val="18"/>
        </w:rPr>
      </w:pPr>
      <w:r w:rsidRPr="00DB4F21">
        <w:rPr>
          <w:sz w:val="18"/>
          <w:szCs w:val="18"/>
        </w:rPr>
        <w:t>A) Siyasi Parti Grubu Önerileri (Devam)</w:t>
      </w:r>
    </w:p>
    <w:p w:rsidRPr="00DB4F21" w:rsidR="000F007E" w:rsidP="00DB4F21" w:rsidRDefault="000F007E">
      <w:pPr>
        <w:tabs>
          <w:tab w:val="center" w:pos="5100"/>
        </w:tabs>
        <w:suppressAutoHyphens/>
        <w:spacing w:before="100" w:beforeAutospacing="1" w:after="100" w:afterAutospacing="1"/>
        <w:ind w:left="80" w:right="60" w:firstLine="760"/>
        <w:jc w:val="both"/>
        <w:rPr>
          <w:sz w:val="18"/>
          <w:szCs w:val="18"/>
        </w:rPr>
      </w:pPr>
      <w:r w:rsidRPr="00DB4F21">
        <w:rPr>
          <w:sz w:val="18"/>
          <w:szCs w:val="18"/>
        </w:rPr>
        <w:t>3.- CHP Grubunun, Türkiye Büyük Millet Meclisi Genel Kurulunun 23/2/2015 tarihinde saat 19.00’a kadar çalışmasına ilişkin önerisi (Devam)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Öneriyi oylarınıza sunuyorum...</w:t>
      </w:r>
    </w:p>
    <w:p w:rsidRPr="00DB4F21" w:rsidR="00F32085" w:rsidP="00DB4F21" w:rsidRDefault="000F007E">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 xml:space="preserve">III.- </w:t>
      </w:r>
      <w:r w:rsidRPr="00DB4F21" w:rsidR="00F32085">
        <w:rPr>
          <w:rFonts w:ascii="Arial" w:hAnsi="Arial" w:cs="Arial"/>
          <w:spacing w:val="24"/>
          <w:sz w:val="18"/>
          <w:szCs w:val="18"/>
        </w:rPr>
        <w:t>YOKLAMA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(MHP sıralarından bir grup milletvekili ayağa kalktı)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Yoklama istiyoruz.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Yoklama talebi var, yerine getireceğim.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Vural, Sayın Akçay, Sayın Bal, Sayın Oral, Sayın Erdem, Sayın Erdoğan, Sayın Dedeoğlu, Sayın Bulut, Sayın Korkmaz, Sayın Şandır, Sayın Akşener, Sayın Demirel, Sayın Kutluata, Sayın Işık, Sayın Torlak, Sayın Yılmaz, Sayın Türkoğlu, Sayın Varlı, Sayın Şeker, Sayın Günal.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İki dakika süre veriyorum.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(Elektronik cihazla yoklama yapıldı)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milletvekilleri, toplantı yeter sayısı vardır. </w:t>
      </w:r>
    </w:p>
    <w:p w:rsidRPr="00DB4F21" w:rsidR="000F007E" w:rsidP="00DB4F21" w:rsidRDefault="000F007E">
      <w:pPr>
        <w:tabs>
          <w:tab w:val="center" w:pos="5100"/>
        </w:tabs>
        <w:suppressAutoHyphens/>
        <w:spacing w:before="100" w:beforeAutospacing="1" w:after="100" w:afterAutospacing="1"/>
        <w:ind w:left="80" w:right="60" w:firstLine="760"/>
        <w:jc w:val="both"/>
        <w:rPr>
          <w:sz w:val="18"/>
          <w:szCs w:val="18"/>
        </w:rPr>
      </w:pPr>
      <w:r w:rsidRPr="00DB4F21">
        <w:rPr>
          <w:sz w:val="18"/>
          <w:szCs w:val="18"/>
        </w:rPr>
        <w:t>X.- ÖNERİLER (Devam)</w:t>
      </w:r>
    </w:p>
    <w:p w:rsidRPr="00DB4F21" w:rsidR="000F007E" w:rsidP="00DB4F21" w:rsidRDefault="000F007E">
      <w:pPr>
        <w:tabs>
          <w:tab w:val="center" w:pos="5100"/>
        </w:tabs>
        <w:suppressAutoHyphens/>
        <w:spacing w:before="100" w:beforeAutospacing="1" w:after="100" w:afterAutospacing="1"/>
        <w:ind w:left="80" w:right="60" w:firstLine="760"/>
        <w:jc w:val="both"/>
        <w:rPr>
          <w:sz w:val="18"/>
          <w:szCs w:val="18"/>
        </w:rPr>
      </w:pPr>
      <w:r w:rsidRPr="00DB4F21">
        <w:rPr>
          <w:sz w:val="18"/>
          <w:szCs w:val="18"/>
        </w:rPr>
        <w:t>A) Siyasi Parti Grubu Önerileri (Devam)</w:t>
      </w:r>
    </w:p>
    <w:p w:rsidRPr="00DB4F21" w:rsidR="000F007E" w:rsidP="00DB4F21" w:rsidRDefault="000F007E">
      <w:pPr>
        <w:tabs>
          <w:tab w:val="center" w:pos="5100"/>
        </w:tabs>
        <w:suppressAutoHyphens/>
        <w:spacing w:before="100" w:beforeAutospacing="1" w:after="100" w:afterAutospacing="1"/>
        <w:ind w:left="80" w:right="60" w:firstLine="760"/>
        <w:jc w:val="both"/>
        <w:rPr>
          <w:sz w:val="18"/>
          <w:szCs w:val="18"/>
        </w:rPr>
      </w:pPr>
      <w:r w:rsidRPr="00DB4F21">
        <w:rPr>
          <w:sz w:val="18"/>
          <w:szCs w:val="18"/>
        </w:rPr>
        <w:t>3.- CHP Grubunun, Türkiye Büyük Millet Meclisi Genel Kurulunun 23/2/2015 tarihinde saat 19.00’a kadar çalışmasına ilişkin önerisi (Devam)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Cumhuriyet Halk Partisi grup önerisini oylarınıza sunuyorum: Kabul edenler... Kabul etmeyenler... Kabul edilmemiştir.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Bir saat ara veriyorum.</w:t>
      </w:r>
    </w:p>
    <w:p w:rsidRPr="00DB4F21" w:rsidR="00F32085" w:rsidP="00DB4F21" w:rsidRDefault="00F32085">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Kapanma Saati: 19.42</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BEŞİNCİ OTURUM</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Açılma Saati: 20.46</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BAŞKAN: Başkan Vekili Sadık YAKUT</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KÂTİP ÜYELER: Bayram ÖZÇELİK (Burdur), Muhammet Rıza YALÇINKAYA (Bartın)</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-----0-----</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Türkiye Büyük Millet Meclisinin 62’nci Birleşiminin Beşinci Oturumunu açıyorum.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Alınan karar gereğince, gündemin “Kanun Tasarı ve Teklifleri ile Komisyondan Gelen Diğer İşler” kısmına geçiyoruz.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DB4F21" w:rsidR="000F007E" w:rsidP="00DB4F21" w:rsidRDefault="000F007E">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w:t>
      </w:r>
    </w:p>
    <w:p w:rsidRPr="00DB4F21" w:rsidR="000F007E" w:rsidP="00DB4F21" w:rsidRDefault="000F007E">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w:t>
      </w:r>
    </w:p>
    <w:p w:rsidRPr="00DB4F21" w:rsidR="000F007E" w:rsidP="00DB4F21" w:rsidRDefault="000F007E">
      <w:pPr>
        <w:tabs>
          <w:tab w:val="center" w:pos="5100"/>
        </w:tabs>
        <w:suppressAutoHyphens/>
        <w:spacing w:before="100" w:beforeAutospacing="1" w:after="100" w:afterAutospacing="1"/>
        <w:ind w:left="80" w:right="60" w:firstLine="760"/>
        <w:jc w:val="both"/>
        <w:rPr>
          <w:sz w:val="18"/>
          <w:szCs w:val="18"/>
        </w:rPr>
      </w:pPr>
      <w:r w:rsidRPr="00DB4F21">
        <w:rPr>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Komisyon? Yok.</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Ertelenmiştir.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2'nci sırada yer alan, Devlet Sırrı Kanunu Tasarısı ve Avrupa Birliği Uyum Komisyonu ile Adalet Komisyonu Raporlarının görüşmelerine kaldığımız yerden devam edeceğiz.</w:t>
      </w:r>
    </w:p>
    <w:p w:rsidRPr="00DB4F21" w:rsidR="000F007E" w:rsidP="00DB4F21" w:rsidRDefault="000F007E">
      <w:pPr>
        <w:tabs>
          <w:tab w:val="center" w:pos="5100"/>
        </w:tabs>
        <w:suppressAutoHyphens/>
        <w:spacing w:before="100" w:beforeAutospacing="1" w:after="100" w:afterAutospacing="1"/>
        <w:ind w:left="80" w:right="60" w:firstLine="760"/>
        <w:jc w:val="both"/>
        <w:rPr>
          <w:sz w:val="18"/>
          <w:szCs w:val="18"/>
        </w:rPr>
      </w:pPr>
      <w:r w:rsidRPr="00DB4F21">
        <w:rPr>
          <w:sz w:val="18"/>
          <w:szCs w:val="18"/>
        </w:rPr>
        <w:t>2.- Devlet Sırrı Kanunu Tasarısı ve Avrupa Birliği Uyum Komisyonu ile Adalet Komisyonu Raporları (1/484) (S. Sayısı: 287)</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Komisyon? Yok.</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Ertelenmiştir.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3’üncü sırada yer alan, Ceza İnfaz Kurumları Güvenlik Hizmetleri Kanunu Tasarısı ve Adalet Komisyonu Raporu’nun görüşmelerine başlayacağız.</w:t>
      </w:r>
    </w:p>
    <w:p w:rsidRPr="00DB4F21" w:rsidR="000F007E" w:rsidP="00DB4F21" w:rsidRDefault="000F007E">
      <w:pPr>
        <w:tabs>
          <w:tab w:val="center" w:pos="5100"/>
        </w:tabs>
        <w:suppressAutoHyphens/>
        <w:spacing w:before="100" w:beforeAutospacing="1" w:after="100" w:afterAutospacing="1"/>
        <w:ind w:left="80" w:right="60" w:firstLine="760"/>
        <w:jc w:val="both"/>
        <w:rPr>
          <w:sz w:val="18"/>
          <w:szCs w:val="18"/>
        </w:rPr>
      </w:pPr>
      <w:r w:rsidRPr="00DB4F21">
        <w:rPr>
          <w:sz w:val="18"/>
          <w:szCs w:val="18"/>
        </w:rPr>
        <w:t>3.- Ceza İnfaz Kurumları Güvenlik Hizmetleri Kanunu Tasarısı ve Adalet Komisyonu Raporu (1/742) (S. Sayısı: 616)</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Komisyon? Yok.</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Ertelenmiştir.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4’üncü sırada yer alan, Askeri Hakimler Kanunu ile Bazı Kanunlarda Değişiklik Yapılmasına Dair Kanun Tasarısı ve Adalet Komisyonu Raporu’nun görüşmelerine kaldığımız yerden devam edeceğiz.</w:t>
      </w:r>
    </w:p>
    <w:p w:rsidRPr="00DB4F21" w:rsidR="000F007E" w:rsidP="00DB4F21" w:rsidRDefault="000F007E">
      <w:pPr>
        <w:tabs>
          <w:tab w:val="center" w:pos="5100"/>
        </w:tabs>
        <w:suppressAutoHyphens/>
        <w:spacing w:before="100" w:beforeAutospacing="1" w:after="100" w:afterAutospacing="1"/>
        <w:ind w:left="80" w:right="60" w:firstLine="760"/>
        <w:jc w:val="both"/>
        <w:rPr>
          <w:sz w:val="18"/>
          <w:szCs w:val="18"/>
        </w:rPr>
      </w:pPr>
      <w:r w:rsidRPr="00DB4F21">
        <w:rPr>
          <w:sz w:val="18"/>
          <w:szCs w:val="18"/>
        </w:rPr>
        <w:t>4.- Askeri Hakimler Kanunu ile Bazı Kanunlarda Değişiklik Yapılmasına Dair Kanun Tasarısı ve Adalet Komisyonu Raporu (1/1008) (S. Sayısı: 685)</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Komisyon? Yok.</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Ertelenmiştir.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5’inci sırada yer alan,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görüşmelerine kaldığımız yerden devam edeceğiz.</w:t>
      </w:r>
    </w:p>
    <w:p w:rsidRPr="00DB4F21" w:rsidR="00F32085" w:rsidP="00DB4F21" w:rsidRDefault="000F007E">
      <w:pPr>
        <w:tabs>
          <w:tab w:val="center" w:pos="5100"/>
        </w:tabs>
        <w:suppressAutoHyphens/>
        <w:spacing w:before="100" w:beforeAutospacing="1" w:after="100" w:afterAutospacing="1"/>
        <w:ind w:left="80" w:right="60" w:firstLine="760"/>
        <w:jc w:val="both"/>
        <w:rPr>
          <w:rFonts w:ascii="Arial" w:hAnsi="Arial" w:cs="Arial"/>
          <w:spacing w:val="24"/>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w:t>
      </w:r>
      <w:r w:rsidRPr="00DB4F21" w:rsidR="00D30299">
        <w:rPr>
          <w:sz w:val="18"/>
          <w:szCs w:val="18"/>
        </w:rPr>
        <w:t xml:space="preserve"> </w:t>
      </w:r>
      <w:r w:rsidRPr="00DB4F21" w:rsidR="00F32085">
        <w:rPr>
          <w:rStyle w:val="FootnoteReference"/>
          <w:rFonts w:ascii="Arial" w:hAnsi="Arial" w:cs="Arial"/>
          <w:color w:val="000000"/>
          <w:sz w:val="18"/>
          <w:szCs w:val="18"/>
        </w:rPr>
        <w:footnoteReference w:customMarkFollows="1" w:id="13"/>
        <w:t>(x)</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Komisyon? Yerinde.</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Hükûmet? Yerinde.</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 Tüzük’ün 91’inci maddesine göre temel kanun olarak görüşülen tasarının 21/2/2015 tarihli 60’ıncı Birleşimde birinci bölümde yer alan 10’uncu maddesi kabul edilmişti.</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Sayın Başkan…</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Kaplan, iki dilekçeniz var, birincisi: “684 sıra sayılı Tasarı’nın 110’uncu maddesinin 1’inci maddeden önce İç Tüzük 83’üncü madde görüşülmesini arz ve teklif ederiz.”</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Bir de 63’e göre…</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İkincisi: “Önceki birleşimde grup adına söz hakkım, önergeler üzerine konuşmalarım, karar yeter sayısı talebi ve 110’uncu maddenin öncelikli görüşülmesi talebimiz işleme alınmamıştır. </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 nedenle, İç Tüzük 63’üncü madde uyarınca usul hakkında söz istiyorum.”</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LEVENT GÖK (Ankara) – Sayın Başkan, bizim de taleplerimiz var. </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İki önerge hakkında beraber söz almak istiyorum.</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Efendim? </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İkisini birleştirerek…</w:t>
      </w:r>
    </w:p>
    <w:p w:rsidRPr="00DB4F21" w:rsidR="001C21CD" w:rsidP="00DB4F21" w:rsidRDefault="00F32085">
      <w:pPr>
        <w:pStyle w:val="Metinstil"/>
        <w:tabs>
          <w:tab w:val="left" w:pos="6096"/>
        </w:tabs>
        <w:suppressAutoHyphens/>
        <w:spacing w:before="100" w:beforeAutospacing="1" w:after="100" w:afterAutospacing="1" w:line="240" w:lineRule="auto"/>
        <w:rPr>
          <w:rFonts w:ascii="Arial" w:hAnsi="Arial"/>
          <w:spacing w:val="24"/>
          <w:sz w:val="18"/>
          <w:szCs w:val="18"/>
        </w:rPr>
      </w:pPr>
      <w:r w:rsidRPr="00DB4F21">
        <w:rPr>
          <w:rFonts w:ascii="Arial" w:hAnsi="Arial" w:cs="Arial"/>
          <w:spacing w:val="24"/>
          <w:sz w:val="18"/>
          <w:szCs w:val="18"/>
        </w:rPr>
        <w:t xml:space="preserve">BAŞKAN – Önce birinci dilekçenize cevap veriyorum: Sayın Kaplan’ın Genel Kurulun 21 Şubat 2015 tarihli 60’ıncı Birleşiminde gerçekleştirilen bazı işlemlerden dolayı Birleşim Başkanlık Divanına bir başvurusu olmuştur. Sayın Kaplan başvurusunda bahsettiği birleşimdeki söz ve karar yeter sayısı taleplerinin karşılanmadığını, </w:t>
      </w:r>
      <w:r w:rsidRPr="00DB4F21" w:rsidR="001C21CD">
        <w:rPr>
          <w:rFonts w:ascii="Arial" w:hAnsi="Arial"/>
          <w:spacing w:val="24"/>
          <w:sz w:val="18"/>
          <w:szCs w:val="18"/>
        </w:rPr>
        <w:t>bir maddenin diğerinden önce konuşulmasına dair önergenin işleme alınmadığını belirterek usul hakkında söz istemektesiniz.</w:t>
      </w:r>
    </w:p>
    <w:p w:rsidRPr="00DB4F21" w:rsidR="001C21CD" w:rsidP="00DB4F21" w:rsidRDefault="001C21CD">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HASİP KAPLAN (Şırnak) – Evet.</w:t>
      </w:r>
    </w:p>
    <w:p w:rsidRPr="00DB4F21" w:rsidR="001C21CD" w:rsidP="00DB4F21" w:rsidRDefault="001C21CD">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Sayın Kaplan’ın görüştüğümüz 684 sıra sayılı Kanun Tasarısı’nın 110’uncu maddesinin 1’inci maddeden önce görüşülmesine dair İç Tüzük’ün 83’üncü maddesine göre bir talebi olmuştu. İç Tüzük’ün 83’üncü maddesinde: “Genel Kurulda bir maddenin diğerinden önce konuşulmasına işaret oyuyla karar verilebilir.” denilmektedir. Görüştüğümüz kanun tasarısının İç Tüzük’ün 91’inci maddesine göre temel kanun olarak görüşülmesi kabul edilmiştir. Malumunuz, temel kanun yönteminde tasarı ve teklifler maddeler hâlinde değil bölümler hâlinde görüşülmekte. Konuşmalar maddeler üzerinde değil bölümler üzerinde yapılmaktadır. Temel kanun şeklinde görüşülen bir tasarı ve teklifte İç Tüzük’ün 83’üncü maddesinin uygulama imkânı bulunmadığından talebinizi yerine getiremiyoruz, işleme alamıyoruz efendim.</w:t>
      </w:r>
    </w:p>
    <w:p w:rsidRPr="00DB4F21" w:rsidR="001C21CD" w:rsidP="00DB4F21" w:rsidRDefault="001C21CD">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HASİP KAPLAN (Şırnak) – Sayın Başkanım…</w:t>
      </w:r>
    </w:p>
    <w:p w:rsidRPr="00DB4F21" w:rsidR="001C21CD" w:rsidP="00DB4F21" w:rsidRDefault="001C21CD">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60’ıncı Birleşimde gerçekleştirilen işlemle de ilgili olarak bu birleşimde Başkanlık Divanı olarak yapabileceğimiz bir işlem değildir. Bu talebiniz için Meclis Başkanlığına başvurmanız uygun olacaktır Sayın Kaplan.</w:t>
      </w:r>
    </w:p>
    <w:p w:rsidRPr="00DB4F21" w:rsidR="001C21CD" w:rsidP="00DB4F21" w:rsidRDefault="001C21CD">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HASİP KAPLAN (Şırnak) – Hayır Sayın Başkan, siz Başkanlık Divanısınız. </w:t>
      </w:r>
    </w:p>
    <w:p w:rsidRPr="00DB4F21" w:rsidR="001C21CD" w:rsidP="00DB4F21" w:rsidRDefault="001C21CD">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Sayın Başkan, uygulamanız doğru değil efendim.</w:t>
      </w:r>
    </w:p>
    <w:p w:rsidRPr="00DB4F21" w:rsidR="001C21CD" w:rsidP="00DB4F21" w:rsidRDefault="001C21CD">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HASİP KAPLAN (Şırnak) – Bu konuda 63’e göre usule ilişkin talepte bulunuyorum ve siz Başkanlık Divanısınız, size başvuruyoruz, bu önergeleri size veriyoruz. Siz, aynı zamanda Meclis Başkanlık Divanı olarak görev yapıyorsunuz. Burada İç Tüzük 13’e göre çok açık bir hüküm var. Bu konuda talebimiz vardı, talebimiz doğrultusunda söz istiyoruz Sayın Başkan. Söz vermeyecekseniz aleyhinizde usul tartışması açmak zorunda kalacağım.</w:t>
      </w:r>
    </w:p>
    <w:p w:rsidRPr="00DB4F21" w:rsidR="001C21CD" w:rsidP="00DB4F21" w:rsidRDefault="001C21CD">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Ama hayır efendim vermek…</w:t>
      </w:r>
    </w:p>
    <w:p w:rsidRPr="00DB4F21" w:rsidR="001C21CD" w:rsidP="00DB4F21" w:rsidRDefault="001C21CD">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HASİP KAPLAN (Şırnak) – Vermek zorundasınız.</w:t>
      </w:r>
    </w:p>
    <w:p w:rsidRPr="00DB4F21" w:rsidR="001C21CD" w:rsidP="00DB4F21" w:rsidRDefault="001C21CD">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13’üncü maddenin ikinci fıkrasını okuyorum.</w:t>
      </w:r>
    </w:p>
    <w:p w:rsidRPr="00DB4F21" w:rsidR="001C21CD" w:rsidP="00DB4F21" w:rsidRDefault="001C21CD">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HASİP KAPLAN (Şırnak) – Sayın Başkan, bana okumayın.</w:t>
      </w:r>
    </w:p>
    <w:p w:rsidRPr="00DB4F21" w:rsidR="001C21CD" w:rsidP="00DB4F21" w:rsidRDefault="001C21CD">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Kime okuyayım o zaman Sayın Kaplan, Genel Kurula okuyorum.</w:t>
      </w:r>
    </w:p>
    <w:p w:rsidRPr="00DB4F21" w:rsidR="001C21CD" w:rsidP="00DB4F21" w:rsidRDefault="001C21CD">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ÜNAL KACIR (İstanbul) – Zaten Genel Kurula okuyacak.</w:t>
      </w:r>
    </w:p>
    <w:p w:rsidRPr="00DB4F21" w:rsidR="001C21CD" w:rsidP="00DB4F21" w:rsidRDefault="001C21CD">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HASİP KAPLAN (Şırnak) – Sayın Başkan, kendi bildiğinizi okuyamazsınız. Ben talepte bulunuyorum.</w:t>
      </w:r>
    </w:p>
    <w:p w:rsidRPr="00DB4F21" w:rsidR="001C21CD" w:rsidP="00DB4F21" w:rsidRDefault="001C21CD">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Tamam, ben de okuyorum efendim.</w:t>
      </w:r>
    </w:p>
    <w:p w:rsidRPr="00DB4F21" w:rsidR="001C21CD" w:rsidP="00DB4F21" w:rsidRDefault="001C21CD">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HASİP KAPLAN (Şırnak) – Diyorum ki: Talepte…</w:t>
      </w:r>
    </w:p>
    <w:p w:rsidRPr="00DB4F21" w:rsidR="001C21CD" w:rsidP="00DB4F21" w:rsidRDefault="001C21CD">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Sayın Kaplan, bunu İç Tüzük hükümlerine göre yapmayacak mıyız?</w:t>
      </w:r>
    </w:p>
    <w:p w:rsidRPr="00DB4F21" w:rsidR="001C21CD" w:rsidP="00DB4F21" w:rsidRDefault="001C21CD">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HASİP KAPLAN (Şırnak) – Sayın Başkanım, bir önceki oturumda karar yeter sayısı istiyoruz, Başkanlık Divanı işleme koymamış. Bir önceki oturumda önergemiz var diyoruz, görüşülmemiş. Bir önceki oturumda yoklama diyoruz, dikkate alınmamış ve 63’e göre İç Tüzük’te usulsüzlük olduğu zaman bu konuda söz ister. Başkanlık Divanının usulsüzlüklerine karşı bir milletvekili ister.</w:t>
      </w:r>
    </w:p>
    <w:p w:rsidRPr="00DB4F21" w:rsidR="001C21CD" w:rsidP="00DB4F21" w:rsidRDefault="001C21CD">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BEDRETTİN YILDIRIM (Bursa) – Başkanın takdirindedir efendim.</w:t>
      </w:r>
    </w:p>
    <w:p w:rsidRPr="00DB4F21" w:rsidR="00F32085" w:rsidP="00DB4F21" w:rsidRDefault="001C21C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spacing w:val="24"/>
          <w:sz w:val="18"/>
          <w:szCs w:val="18"/>
        </w:rPr>
        <w:t xml:space="preserve">HASİP KAPLAN (Şırnak) – </w:t>
      </w:r>
      <w:r w:rsidRPr="00DB4F21" w:rsidR="00F32085">
        <w:rPr>
          <w:rFonts w:ascii="Arial" w:hAnsi="Arial" w:cs="Arial"/>
          <w:spacing w:val="24"/>
          <w:sz w:val="18"/>
          <w:szCs w:val="18"/>
        </w:rPr>
        <w:t xml:space="preserve">Burada takdir durumunuz yoktur. Biz bunu 13’üncü maddeye göre gerekçelendireceğiz, eğer tutumunuz buysa aleyhte söz istiyorum.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Divan toplansın, kararını versin.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Evet, efendim müsaade eder misiniz 13’üncü maddenin ikinci fıkrasını bir okuyayım.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Müsaade etmiyorum efendim.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BEDRETTİN YILDIRIM (Bursa) – Bu ne ya, yeter be!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ÜNAL KACIR (İstanbul) – Allah Allah!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Ben size takdir yetkisi vermiyorum.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Okuyacağım ben efendim.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“Başkanlık Divanı kanunlar ve İçtüzük gereğince verilen görevleri yerine getirir.” (Gürültüler)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Niye okutmuyorsunuz siz 13’üncü maddenin ikinci fıkrasını?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Sayın Başkan, ben usul tartışması açıyorum 63’e göre, takdiriniz yok.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Okuyun, okuyun.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Siz usul tartışması açamazsınız, sadece talep edersiniz Sayın Kaplan. Benim okuduğumu bir dinleyin önce.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“Genel Kuruldaki oylamalarda ve seçimlerde önemli bir yanlışlık olduğu iddia edilirse, Başkan usul görüşmesi açabilir ve gerekirse oya başvurarak düzeltme yapar.” Biz bunu geçen birleşimde yaptık.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Yapmadık.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Hayır, hayır.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Hayır, bunun için değil, sizin itiraz ettiğiniz konuyla ilgili değil, başka konuda diyorum.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Hayır. Efendim yok, işte benim talebimle yapılmadı.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Efendim, müsaade edin lütfen, devam ediyorum: “Yanlışlık birleşimden sonra anlaşılırsa Meclis Başkanı, Divanı toplayarak takip edilecek yolu kararlaştırır.”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 NEVZAT KORKMAZ (Isparta) – Evet, işte bunu…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Tamam.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Efendim, “Meclis Başkanı” diyor “Başkan Vekili” demiyor efendim burada.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Mesele bu, bunu istiyoruz, bunu istiyoruz.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“Başkan kendisine ait görevlerin yerine getirilmesi bakımından gerekli görürse, Divanın görüşünü alabilir.”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O ayrı bir konu, o ayrı bir konu.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Sayın Başkan, mesele budur zaten. Bu takdire…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 NEVZAT KORKMAZ (Isparta) – Yanlış bir işlem yapıldığı söyleniyor…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O ayrı, tamam ama ikinci fıkrasının son cümlesi çok net bir şekilde Meclis Başkanının toplayacağını…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Sayın Başkan, sizin yorumladığınız gibi yazmıyor İç Tüzük, çok açık. Yani burada İç Tüzük’ü uygulamak zorundasın.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 birleşim içinde yapılacak olanı belirlemiş, birleşimden sonra yapılacak olanı belirlemiş. Birleşim bitmiştir, yeni birleşim olduğuna göre Sayın Meclis Başkanının yapacağı şey, Divanı toplayarak bununla ilgili karar oluşturacak, bu kadar açık.</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Düzelteceksiniz yani.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Evet, Meclis Başkanı yapacak bunu.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Evet, yapmadan geçemezsiniz.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 NEVZAT KORKMAZ (Isparta) – Sizin bu konuda karar verme yetkiniz yok.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Yok. “Meclis Başkanını çağırır” diyor, açık hüküm var.</w:t>
      </w:r>
      <w:r w:rsidRPr="00DB4F21" w:rsidR="00D30299">
        <w:rPr>
          <w:rFonts w:ascii="Arial" w:hAnsi="Arial" w:cs="Arial"/>
          <w:spacing w:val="24"/>
          <w:sz w:val="18"/>
          <w:szCs w:val="18"/>
        </w:rPr>
        <w:t xml:space="preserve">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Başkanlık Divanı kararı verildikten sonra ancak görüşme yapılabilir.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LEVENT GÖK (Ankara) – Sayın Başkan, ben de geçen birleşimde yapılan yanlışlıkları bir tutanağa geçirmek istiyorum.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Şimdi, Sayın Gök, Sayın Vural ve Sayın Kaplan; bir defa birleşim Başkanlık Divanı ile Meclis Başkanlık Divanı farklı farklı şeylerdir.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w:t>
      </w:r>
      <w:r w:rsidRPr="00DB4F21" w:rsidR="00D30299">
        <w:rPr>
          <w:rFonts w:ascii="Arial" w:hAnsi="Arial" w:cs="Arial"/>
          <w:spacing w:val="24"/>
          <w:sz w:val="18"/>
          <w:szCs w:val="18"/>
        </w:rPr>
        <w:t xml:space="preserve"> </w:t>
      </w:r>
      <w:r w:rsidRPr="00DB4F21">
        <w:rPr>
          <w:rFonts w:ascii="Arial" w:hAnsi="Arial" w:cs="Arial"/>
          <w:spacing w:val="24"/>
          <w:sz w:val="18"/>
          <w:szCs w:val="18"/>
        </w:rPr>
        <w:t>- Sayın Başkan, sizin hatanızı Başkanlık Divanı tamir edecek, siz değil.</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 NEVZAT KORKMAZ (Isparta) – “Aynı şey” mi dedik ya?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w:t>
      </w:r>
      <w:r w:rsidRPr="00DB4F21" w:rsidR="00D30299">
        <w:rPr>
          <w:rFonts w:ascii="Arial" w:hAnsi="Arial" w:cs="Arial"/>
          <w:spacing w:val="24"/>
          <w:sz w:val="18"/>
          <w:szCs w:val="18"/>
        </w:rPr>
        <w:t xml:space="preserve"> </w:t>
      </w:r>
      <w:r w:rsidRPr="00DB4F21">
        <w:rPr>
          <w:rFonts w:ascii="Arial" w:hAnsi="Arial" w:cs="Arial"/>
          <w:spacing w:val="24"/>
          <w:sz w:val="18"/>
          <w:szCs w:val="18"/>
        </w:rPr>
        <w:t xml:space="preserve">- Siz yanlış yapmışsınız, yanlışınıza karşı Başkanlık Divanını istiyoruz. İç Tüzük öyle diyor.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Sayın Başkan, yanlışlığı düzeltmek için size verilen yetki ayrıdır, Meclis Başkanına verilen yetki ayrıdır. Biz de diyoruz ki: Meclis Başkanı bu yanlışlığı düzeltsin, sonra görüşülsün. </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pacing w:val="24"/>
          <w:sz w:val="18"/>
          <w:szCs w:val="18"/>
        </w:rPr>
        <w:t xml:space="preserve">HASİP KAPLAN (Şırnak) – </w:t>
      </w:r>
      <w:r w:rsidRPr="00DB4F21">
        <w:rPr>
          <w:rFonts w:ascii="Arial" w:hAnsi="Arial" w:cs="Arial"/>
          <w:sz w:val="18"/>
          <w:szCs w:val="18"/>
        </w:rPr>
        <w:t>Yani sorun bu. Bu konuda ya taleplerimi kabul edersiniz ya da usul tartışması açarsınız.</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OKTAY VURAL (İzmir) – Bir karar vereceksiniz. Yani buna siz karar veremezsiniz, doğru…</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Efendim, karar verecek durumdayım ama usul tartışması açıyorum.</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ADİL ZOZANİ (Hakkâri) – Hayır, usul tartışmalık bir durum yok. </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Buyurun, lehte aleyhte söz isteyenler… (Gürültüler)</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MEHMET DOĞAN KUBAT (İstanbul) – Lehte.</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LEVENT GÖKT (Ankara) – Sayın Başkan…</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(Hakkâri) – Hayır, açık bir ihlal var, ne usul tartışması! Geç orayı sen!</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Ne yapacağım? </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(Hakkâri) – Sen kalkacaksın oradan, Meclis Başkanı gelecek, seni düzeltecek.</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Nasıl konuşuyorsunuz siz? Sayın Zozani, bir oturur musunuz lütfen, ona göre.</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(Hakkâri) – Öyle şey mi olur? Sen kalkacaksın, ben kalkmayacağım.</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Sizin dediğiniz mi olacak yani?</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OKTAY VURAL (İzmir) – Sayın Başkan…</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Nasıl şey olur peki?</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HASİP KAPLAN (Şırnak) – Karar yeter sayısı istenmiş mi, istenmemiş mi, incelensin; yoklama istenmiş mi, istenmemiş mi? Sayın Başkan, çok açık bir şekilde…</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(Hakkâri) – Yanlış yapmışsın bir de şey… Ara ver! Ara ver!</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LEVENT GÖK (Ankara) – Sayın Başkan… Sayın Başkan, bir de beni dinleyin!</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OKTAY VURAL (İzmir) – Sayın Başkan, Meclis Başkanı var.</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HASİP KAPLAN (Şırnak) – “Başkan - Sayın Kaplan…” diyor ve oradan hemen karar yeter sayısı istiyorum, uygulamadan geçiyorsunuz; hemen arkasından, “Sayın Başkan…” yine…</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13’ün ikinci fıkrasını okur musunuz, üçüncü fıkrasını okur musunuz Sayın Kaplan? Hep siz söylüyorsunuz ama.</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HASİP KAPLAN (Şırnak) – Sayın Başkan, 75’inci sayfayı açın, “Hasip Kaplan (Şırnak) – Karar yeter sayısı…” diyor. Önergem oylanıyor, dikkat edin. </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(Hakkâri) – Diğer grupların da benzer talepleri var.</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İDRİS BALUKEN (Bingöl) – Hasip Bey, diğer gruplar da…</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HASİP KAPLAN (Şırnak) – Aynı şeyi Oktay Vural istemiş. </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İDRİS BALUKEN (Bingöl) – Yani tek bir grubun dile getirdiği bir husus değil. </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HASİP KAPLAN (Şırnak) – Üç grup istemiş. Buna keyfiniz yok ki. Buna takdiriniz yok ki.</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S. NEVZAT KORKMAZ (Isparta) – Dört gruptan üç tanesi “İç Tüzük’e açıkça aykırılık var.” diyor. Bunu siz çözemezsiniz. </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Efendim, benim burada yapabileceğim bir şey yok. (CHP, MHP ve HDP sıralarından gürültüler)</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HASİP KAPLAN (Şırnak) – Var, var. </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Meclis Başkanlığına dilekçe vereceksiniz. Teşekkür ediyorum. </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LEVENT GÖK (Ankara) – Sayın Başkan, biz dilekçe verdik.</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Evet, 11’inci madde üzerinde üç adet önerge vardır, okutuyorum…</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HASİP KAPLAN (Şırnak) – Hayır Sayın Başkan…</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Arkadaşlar, Başkanlık Divanında toplanalım, versin veya kapatsın.</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LEVENT GÖK (Ankara) – Sayın Başkan, biz Meclis Başkanlığına dilekçe verdik. Sayın Başkan olumlu…</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HASİP KAPLAN (Şırnak) – 13’üncü maddeyle ilgili buna yetkiniz yok.</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(Kâtip Üye Burdur Milletvekili Bayram Özçelik tarafından önerge okunmasına başlandı)</w:t>
      </w:r>
    </w:p>
    <w:p w:rsidRPr="00DB4F21" w:rsidR="00F32085" w:rsidP="00DB4F21" w:rsidRDefault="00F32085">
      <w:pPr>
        <w:pStyle w:val="Metinstil"/>
        <w:suppressAutoHyphens/>
        <w:spacing w:before="100" w:beforeAutospacing="1" w:after="100" w:afterAutospacing="1" w:line="240" w:lineRule="auto"/>
        <w:jc w:val="center"/>
        <w:rPr>
          <w:rFonts w:ascii="Arial" w:hAnsi="Arial" w:cs="Arial"/>
          <w:sz w:val="18"/>
          <w:szCs w:val="18"/>
        </w:rPr>
      </w:pPr>
      <w:r w:rsidRPr="00DB4F21">
        <w:rPr>
          <w:rFonts w:ascii="Arial" w:hAnsi="Arial" w:cs="Arial"/>
          <w:sz w:val="18"/>
          <w:szCs w:val="18"/>
        </w:rPr>
        <w:t>“Türkiye Büyük Millet Meclisi Başkanlığına</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Görüşülmekte olan 684…”</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HASİP KAPLAN (Şırnak) – Sayın Başkan, yapamazsınız! Yapamazsınız!</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(Bir grup milletvekilinin Başkanlık Divanı kürsüsü önünde toplanmaları, gürültüler)</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LEVENT GÖK (Ankara) – Sayın Başkan, biz Meclis Başkanlığına dilekçe verdik. </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HASİP KAPLAN (Şırnak) – Sayın Başkan, ne yapmamız lazım? Yanlışlarınızı nasıl düzelteceğiz?</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LEVENT GÖK (Ankara) – Sayın Başkan, biz Meclis Başkanlığına dilekçe verdik. Yanlış yapıyorsunuz.</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OKTAY VURAL (İzmir) – Sayın Başkan…</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LEVENT GÖK (Ankara) – Sayın Başkan, ben geçen birleşimde yapılan yanlışlıkları burada anlatmak istiyorum. Tutanaklar elimde. Tutanakların hepsi elimde.</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OKTAY VURAL (İzmir) – Sayın Başkan…</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LEVENT GÖK (Ankara) –</w:t>
      </w:r>
      <w:r w:rsidRPr="00DB4F21" w:rsidR="00D30299">
        <w:rPr>
          <w:rFonts w:ascii="Arial" w:hAnsi="Arial" w:cs="Arial"/>
          <w:sz w:val="18"/>
          <w:szCs w:val="18"/>
        </w:rPr>
        <w:t xml:space="preserve"> </w:t>
      </w:r>
      <w:r w:rsidRPr="00DB4F21">
        <w:rPr>
          <w:rFonts w:ascii="Arial" w:hAnsi="Arial" w:cs="Arial"/>
          <w:sz w:val="18"/>
          <w:szCs w:val="18"/>
        </w:rPr>
        <w:t xml:space="preserve">Sayın Başkan, geçen birleşimde yaptığınız yanlışlıkları anlatmak istiyorum. </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ALİ RIZA ÖZTÜRK (Mersin) – Levent, yanına git.</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HASİP KAPLAN (Şırnak) – Sayın Başkan, usulsüz oylama var. </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OKTAY VURAL (İzmir) – Kime başvuralım ya? Yargıya mı başvuralım?</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(Hakkâri) – Despot musun, nesin ya? Bu ne biçim iş?</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MAHMUT TANAL (İstanbul) – Sayın Başkan, ama bakar mısınız…</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Sayın Tanal…</w:t>
      </w:r>
    </w:p>
    <w:p w:rsidRPr="00DB4F21" w:rsidR="00F32085" w:rsidP="00DB4F21" w:rsidRDefault="00F32085">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MAHMUT TANAL (İstanbul) – Ama bakın...</w:t>
      </w:r>
    </w:p>
    <w:p w:rsidRPr="00DB4F21" w:rsidR="00F32085" w:rsidP="00DB4F21" w:rsidRDefault="00F3208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Tanal, lütfen…</w:t>
      </w:r>
    </w:p>
    <w:p w:rsidRPr="00DB4F21" w:rsidR="00F32085" w:rsidP="00DB4F21" w:rsidRDefault="00F3208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RIZA ÖZTÜRK (Mersin) – Ya oku işte. Öğren. Öğren Başkan, öğren. Öğrenmek ayıp değil.</w:t>
      </w:r>
    </w:p>
    <w:p w:rsidRPr="00DB4F21" w:rsidR="00F32085" w:rsidP="00DB4F21" w:rsidRDefault="00F3208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Birleşime on beş dakika ara veriyorum.</w:t>
      </w:r>
    </w:p>
    <w:p w:rsidRPr="00DB4F21" w:rsidR="00F32085" w:rsidP="00DB4F21" w:rsidRDefault="00F32085">
      <w:pPr>
        <w:pStyle w:val="Metinstil"/>
        <w:tabs>
          <w:tab w:val="left" w:pos="6237"/>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Kapanma Saati: 20.58</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ALTINCI OTURUM</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Açılma Saati: 21.45</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BAŞKAN: Başkan Vekili Sadık YAKUT</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KÂTİP ÜYELER: Bayram ÖZÇELİK (Burdur), Muhammet Rıza YALÇINKAYA (Bartın)</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-----0-----</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Türkiye Büyük Millet Meclisinin 62’nci Birleşiminin Altıncı Oturumunu açıyorum.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684 sıra sayılı Kanun Tasarısı’nın görüşmelerine devam edeceğiz.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Komisyon ve Hükûmet yerinde.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Hasip Kaplan’ın İç Tüzük’ün 13’üncü maddesinde belirtilen, 60’ıncı Birleşimde gerçekleştirilen işlemlerle ilgili olarak itirazının neticesi incelendi.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Başkanlık Divanı olarak yapacağımız bir işlemin bulunmadığı…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Bir saniye Sayın Kaplan, bir sözümüz bitsin lütfen ya!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Kaplan, biz herkesi sonuna kadar dinliyoruz ama.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Siz bizi dinlemeden karar veriyorsunuz ama.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…yetkinin Meclis Başkanında… Meclis Başkanının Divanı toplayarak takip edilecek yolu kararlaştıracağı anlaşıldığı, zaten dilekçenin Meclis Başkanlığına yazıldığı, bizim de Meclis Başkanına hitaben üst yazıyla itirazları göndereceğimizi bilgilerinize sunuyorum.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Peki, Sayın Başkan…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Buyurun.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Bu konuda usul tartışması açalım, siz de karar verin, Başkanlık Divanına gönderin.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Usul tartışması olur mu Sayın Kaplan?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MUSTAFA ELİTAŞ (Kayseri) – Sayın Başkan, Sayın Kaplan usul tartışması istedi.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Sayın Başkan, 63’e göre bir talebim var.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Buyurun Sayın Kaplan, usul tartışması açıyorum.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Aleyhinizde…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DOĞAN KUBAT (İstanbul) – Lehte…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HİLMİ BİLGİN (Sivas) – Lehte…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AKİF HAMZAÇEBİ (İstanbul) – Aleyhte…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Aleyhte…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Aleyhte…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Birer tane vereyim size. Anlaşın, konuşun, kendi aranızda.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Evet, talepleri okuyorum: Lehte, Doğan Kubat, İstanbul Milletvekili; Oktay Vural, İzmir Milletvekili. Aleyhte, Hasip Kaplan, Şırnak Milletvekili; Akif Hamzaçebi, İstanbul Milletvekili.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Şimdi, ilk söz Mehmet Doğan Kubat, İstanbul Milletvekili.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Kubat. (AK PARTİ sıralarından alkışlar)</w:t>
      </w:r>
    </w:p>
    <w:p w:rsidRPr="00DB4F21" w:rsidR="00BF1682" w:rsidP="00DB4F21" w:rsidRDefault="00BF1682">
      <w:pPr>
        <w:tabs>
          <w:tab w:val="center" w:pos="5100"/>
        </w:tabs>
        <w:suppressAutoHyphens/>
        <w:spacing w:before="100" w:beforeAutospacing="1" w:after="100" w:afterAutospacing="1"/>
        <w:ind w:left="80" w:right="60" w:firstLine="760"/>
        <w:jc w:val="both"/>
        <w:rPr>
          <w:sz w:val="18"/>
          <w:szCs w:val="18"/>
        </w:rPr>
      </w:pPr>
      <w:r w:rsidRPr="00DB4F21">
        <w:rPr>
          <w:sz w:val="18"/>
          <w:szCs w:val="18"/>
        </w:rPr>
        <w:t>XII.- USUL HAKKINDA GÖRÜŞMELER</w:t>
      </w:r>
    </w:p>
    <w:p w:rsidRPr="00DB4F21" w:rsidR="00BF1682" w:rsidP="00DB4F21" w:rsidRDefault="00BF1682">
      <w:pPr>
        <w:tabs>
          <w:tab w:val="center" w:pos="5100"/>
        </w:tabs>
        <w:suppressAutoHyphens/>
        <w:spacing w:before="100" w:beforeAutospacing="1" w:after="100" w:afterAutospacing="1"/>
        <w:ind w:left="80" w:right="60" w:firstLine="760"/>
        <w:jc w:val="both"/>
        <w:rPr>
          <w:sz w:val="18"/>
          <w:szCs w:val="18"/>
        </w:rPr>
      </w:pPr>
      <w:r w:rsidRPr="00DB4F21">
        <w:rPr>
          <w:sz w:val="18"/>
          <w:szCs w:val="18"/>
        </w:rPr>
        <w:t>1.- Oturum Başkanı TBMM Başkan Vekili Sadık Yakut’un, Şırnak Milletvekili Hasip Kaplan’ın Genel Kurulun 21/2/2015 tarihli 60’ıncı Birleşiminde söz ve karar yeter sayısı taleplerinin karşılanmadığıyla ilgili başvurusunu ve 684 sıra sayılı Kanun Tasarısı’nın 110’uncu maddesinin 1’inci maddesinden önce görüşülmesine dair önergesini işleme almamasının İç Tüzük hükümlerine uygun olup olmadığı hakkında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DOĞAN KUBAT (İstanbul) – Sayın Başkanım, çok değerli milletvekili arkadaşlarım; açılan usul görüşmesinde Başkanlığımızın tutumu lehinde görüşlerimi ifade etmek üzere söz almış bulunuyorum. Bu vesileyle yüce heyetinizi saygılarımla selamlarım.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Değerli arkadaşlar, geçen hafta da buna benzer bir tartışma yaşadık. Başkanlık Divanı dayanağını Anayasa’dan alan bir kuruluştur, organdır. Yine, İç Tüzük’ün 9’uncu maddesinde ne şeklide kurulacağı belirlenmiştir. Başkanlık Divanı 1 başkan, 4 başkan vekili, 7 kâtip üye ve 3 idare amirinden kurulur. Şimdi, 13’üncü madde Başkanlığın yapmış olduğu, seçimler veya oylamalardaki, yanlışlıklar sebebiyle bunların düzeltilmesine ilişkin usulün ne şekilde olacağına dair bir düzenleme getirmiş. Eğer bu oylama ve seçimlerdeki yanlışlıklar hemen o oylama veya seçimin akabinde, o anda Başkanlık yani oturumu yöneten Başkanlık tarafından tespit edilirse buna ilişkin usul görüşmesi açılıp anında oya başvurmak suretiyle gerekli düzeltmeyi yapacağını belirtiyor 13’üncü maddenin ikinci fıkrası. Ki bu uygulamayı geçen hafta yaptık.</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Yine ikinci fıkranın son cümlesinde yanlışlığın birleşimden sonra anlaşılması hâlinde uygulanacak yöntem de açıklıkla düzenlenmiş. Bu durumda Meclis Başkanına salt yetki verilmiş ve Meclis Başkanına, böyle bir iddia var ise yani seçimlerde veya oylamalarda bir yanlışlık olduğu iddia edilirse -ki bu iddiayı araştırıp, inceleyip, netice itibarıyla Divanı toplayıp bir karara bağlama yetkisi salt Meclis Başkanına verilmiş- Meclis Başkanı bu iddiaları değerlendirip Divanı toplayarak ona göre takip edilecek usulü belirleyecektir.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Dolayısıyla, şu anda oturumu yöneten Sayın Başkanımızın da belirttiği üzere bu konuda Meclis Başkanlığına yazılı talepler ve Başkanlığa da resen havalesi söz konusu. Bu noktada Genel Kurulun bu çalışmasını sürdürmesinde İç Tüzük’e ve Anayasa’ya aykırı herhangi bir yön yoktur. Başkanlık bu iddiaları araştıracak, ama üç gün sonra, ama beş gün sonra, eğer varsa böyle bir yanlışlık, iddialar doğruysa buna göre izlenecek usulü de 13’üncü maddenin ikinci fıkrasına göre belirleyecek ve Genel Kurula arz edecektir, Genel Kurul da ona göre takdir hakkını kullanacaktır. Dolayısıyla, Başkanımızın tutumu yerindedir.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Yüce heyetinizi saygılarımla selamlıyorum. (AK PARTİ sıralarından alkışlar)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Aleyhte söz isteyen Hasip Kaplan, Şırnak Milletvekili.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Kaplan.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Sayın Başkan, Başkan Vekili olarak göreviniz şu İç Tüzük’ü uygulamaktır. Muhalefet partileri demokrasinin vazgeçilmez unsurlarıdır. Muhalefet partilerinin bir talebi söz konusu olduğu zaman bu İç Tüzük’e göre Başkanlık Divanınızın bunu dikkate alıp gereğini İç Tüzük uyarınca yapması gerekir.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Bakın, benim önergem okunduğu zaman bir önceki birleşimde –dikkat edin, bu birleşimde değil- aynen tutanakta, bende gözüken 75’inci sayfada “Hasip Kaplan: ‘Karar yeter sayısı.’” diye söylüyorum, stenograflar geçiyor, tutanakta var, arkasından “Oktay Vural, İzmir: ‘Karar yeter sayısı.’” diyor, o da geçiyor. Başkanlık Divanı ne yapıyor? Karar yeter sayısı istemeden “Önergeyi oylarınıza sunuyorum: Kabul edenler… Etmeyenler… Önerge kabul edilmemiştir…”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Arkadaşlar, bu İç Tüzük’te karar yeter sayısı diye bir madde var mı? Var. Yoklama istenmesine ilişkin bir madde var mı? Var. Peki, Meclis başkan vekilinin “Ben bunu uygulamam.” keyfiyeti var mı? Yok. İç Tüzük’te böyle bir takdir keyfiyeti başkan vekiline verilmemiş. Burada, oylamada usulsüzlük var, usulsüzlük var oylamada. Bu oylama nedir? Muhalefet milletvekili olarak Hasip Kaplan’ın istediği karar yeter sayısının uygulanmamasıdır. Nedir? Yoklamanın uygulanmamasıdır. Sonra bakıyoruz ki, tartışmamız devam ediyor, yine 76’ncı sayfada “Hasip Kaplan: ‘Yoklama isteğimize cevap vereceksiniz.’” diyorum Sayın Başkan. Buna cevap verilmiyor. “Sayın Başkan, siz Başkansınız, Divan kâtipleri önergemizi okur.” Ona da cevap vermiyor.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Şimdi, bunun örnekleri çok ama İç Tüzük’te ikinci fıkrada çok açık bir hüküm var: Bir önceki birleşimden sonra anlaşılırsa bu sorunu Başkanlık Divanı çözer arkadaşlar, burası değil. Şimdi, Başkan, bu usul tartışması geçti, ondan önceki fıkraydı, burada oylatamazsınız. Bir tek yapacağınız şey var, aslında hemen oturumu kapatıp Başkanlık Divanına talebimizi iletmek. Ayrıca, Başkanlık Divanına talep verdik, sizin de burada yapmanız gereken karar Başkanlık Divanına bu talebi iletmek. Bunun dışında yapacağınız her talep bir başka usulsüzlük, bir başka hak gasbı, bir başka tür İç Tüzük çiğnemesi olacaktır. Takdir yetkiniz yok, kesinlikle yok, bu konuda hemen karar veriniz, Meclisi de bu sorunlarla meşgul etmeyiniz diyorum.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(Mikrofon otomatik cihaz tarafından kapatıldı)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Evet, teşekkür ediyorum.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Şimdi, lehte söz isteyen Oktay Vural, İzmir Milletvekili.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Vural. (MHP sıralarından alkışlar)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Teşekkür ederim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Şimdi biz burada neyi tartışıyoruz? Aslında cumartesi günü çoğunluk iradesinin ve Meclisi yöneten başkan vekilinin İç Tüzük’e aykırı hukuksuzluklarını ve usulsüzlüklerini konuşuyoruz.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Aziz vatandaşlarım, maalesef burada hukuk ayaklar altına alınmıştır. Maalesef, burada, İç Tüzük'ün gerektirdiği karar yeter sayısı olmadan, toplantı yeter sayısı olmadan, oldubittilerle maddeler geçirilmiştir. Milliyetçi Hareket Partisi Grubuna ait söz hakkı tanınmamıştır. Önergeler gerekçe okutulmadan oylanmıştır, olmayan milletvekili sayısıyla “Kabul edilmiştir.” denilmiştir. Vahim bir hukuk hatası vardır. Milletin hukukunu ayaklar altına alan bir çoğunluk iradesine karşı biz milletin hukukunu savunuyoruz. Milletin hukukunu ayaklar altına alan bir Parlamento bunu düzeltmeden çalışmalarına devam edemez. Açıkça İç Tüzük’te bütün bunlar olmasına rağmen, Milliyetçi Hareket Partisinin söz hakları kesilmiştir, milletvekillerinin soru sorma hakları gasbedilmiştir, milletvekillerinin ve grupların karar yeter sayısı hakları gasbedilmiştir, toplantı yeter sayısı hakları gasbedilmiştir. Neden? Çünkü, yeterli sayıda milletvekili olmadığı için oradaki kişi “Var.” diyerek bunu gözden kaçırmıştır.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YILMAZ TUNÇ (Bartın) – Başkan vekili sürekli anons yaptı ama çıkmadınız.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(Devamla) – Bize göre yapılması gereken işlem nedir? 13’üncü maddeye göre, aynı birleşimde -tespit edildiği zaman- Meclis Başkanının gerekli düzeltmeyi yapması lazım. Peki, birleşim bittiğine göre ne yapılması lazım? Meclis Başkanının Başkanlık Divanını toplaması lazım.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Biz Milliyetçi Hareket Partisi olarak diyoruz ki bu hukuksuzluğu gidermek için yapmanız gereken işlem, Meclis Başkanının Başkanlığında Başkanlık Divanını toplamak suretiyle takip edilecek yolu belirleyiniz; yapmanız gereken işlem, bu kanuna göre, bu İçtüzük’e göre uygun hareket etmeyi sağlamaktır. Çünkü, eğer bir maddede karar yeter sayısı yoksa o maddeden diğer maddeye geçemezsiniz, toplantı yeter sayısı yoksa yine toplantı yapamazsınız. Bu durumda, Meclis başkan vekilinin bu talepleri göz ardı etmesi, olmayan bir karar yeter sayısını, olmayan bir toplantı yeter sayısını var gibi kabul etmiş olması, doğrudan doğruya, bu maddelerin keenlemyekûn yok kabul edilmesini ve aynen başa dönülerek bunlarla ilgili tekriri müzakereyle bunların yeniden ele alınmasını gerektirmektedir. Hukuku düzeltmek lazım. Bu Parlamentonun, hukukuna sahip çıkması lazım.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Burada, kanun koyucu şunun için yapmış, diyor ki size: “Hukuksuzluk yaparsan Parlamentoda hukuksuzluğa izin vermem, Parlamento hukuksuz bir şekilde devam edemez. Sen tespit ediyorsan sen ama bununla ilgili müracaat varsa Divan toplanacak, karar verecek.” Aksi takdirde, Parlamento hukuksuzluğun devam etmesini kabul ederse, o zaman Parlamento…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(Mikrofon otomatik cihaz tarafından kapatıldı)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(Devamla) - …milletle, egemenlikle, hukukla bağlantısını kesmiş demektir.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Onun için, yapılması gereken işlem, birleşim bittiğine göre bu usulsüzlükle ilgili Divanın karar vermesidir. Bununla ilgili yapmak, bundan sonraki hukuksuzlukları da önlemek için… Aynı zamanda baskılayıcı bir unsurdur, çoğunluk iradesi ve Meclis başkan vekili buna göre hareket etmek zorunda, mecbur kalacaktır. Bu mecburiyeti sağlamanın yolu… Aksi takdirde, bundan sonra da aynısını yaparsınız, aynısını yaparsınız, bunun garantisi yok ki. İşte bundan dolayı Meclis Başkanı “Toplanalım.” diyor, yapalım. O bakımdan, yapılması gereken işlem hukuka uygun bir şekilde hareket etsin. Burası İçişleri Bakanının talimatıyla hareket eden bir Meclis değildir, milletin iradesi vardır, birilerinin keyfi için bu yasa hukuka aykırı bir şekilde geçmez, zorla da, dayatmayla da bu şekilde olmaz. Bu dayatmadan vazgeçilmesi gerektiğini düşünüyorum.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Müsamahanıza sığınarak, özür dileyerek teşekkür ediyorum. (MHP sıralarından alkışlar)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Teşekkür ediyorum Sayın Vural.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Şimdi, aleyhte söz isteyen…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 NEVZAT KORKMAZ (Isparta) – Sayın Başkan, bir cümle efendim.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Bir saniye ama, söz vereceğiz.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 NEVZAT KORKMAZ (Isparta) – Peki, tamam.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Hamzaçebi, buyurun.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AKİF HAMZAÇEBİ (İstanbul) – Levent Gök’e devrediyorum efendim.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Levent Gök, Ankara Milletvekili.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Buyurun Sayın Gök. (CHP sıralarından alkışlar)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LEVENT GÖK (Ankara) – Sayın Başkan, değerli milletvekilleri; görüşülmekte olan tasarının daha maddelerinin tümü üzerindeki görüşmeler…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Tümü tamamlanmadı daha.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LEVENT GÖK (Devamla) – …birinci bölüm üzerindeki görüşmeler dahi usulsüzdür. Burada Parlamentonun bütün hukuku gasbedilmiştir ve şu anda bulunduğumuz taleple, 13’üncü maddeye göre Başkanlık Divanının acilen karar vermesi gerekmektedir. Sorun, Başkanlık Divanının yanlışlık tespit edildikten sonra ne zaman toplanıp karar vereceğidir.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Değerli arkadaşlarım, ciddi bir yanlışlık var. 21 Şubat tarihindeki oturumda, tümü üzerindeki görüşmelerde Başkan, Cumhuriyet Halk Partisinin sözcüsünü davet ediyor: “Sayın Ali Serindağ, geliyor musunuz?” Levent Gök, Grup Başkan Vekili olarak “Gelecek efendim, gelecek.” diyorum. Ali Serindağ “Geliyorum Sayın Başkan.” diyor. Ondan sonra, Başkan derhâl diğer sözcüye geçiyor.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Değerli arkadaşlar, böyle bir şey olabilir mi? Tutanaklarda var bunların hepsi. Bakın, daha sonra, sözlü sorularda</w:t>
      </w:r>
      <w:r w:rsidRPr="00DB4F21" w:rsidR="008E3CC3">
        <w:rPr>
          <w:rFonts w:ascii="Arial" w:hAnsi="Arial" w:cs="Arial"/>
          <w:spacing w:val="24"/>
          <w:sz w:val="18"/>
          <w:szCs w:val="18"/>
        </w:rPr>
        <w:t>,</w:t>
      </w:r>
      <w:r w:rsidRPr="00DB4F21">
        <w:rPr>
          <w:rFonts w:ascii="Arial" w:hAnsi="Arial" w:cs="Arial"/>
          <w:spacing w:val="24"/>
          <w:sz w:val="18"/>
          <w:szCs w:val="18"/>
        </w:rPr>
        <w:t xml:space="preserve"> değerli arkadaşlarım, bizim söz isteyen arkadaşımıza söz veriyor Sayın Başkan: “Gürkut Acar, lütfen sözünüzü konuşunuz.” Gürkut Acar da diyor ki “Sayın Başkan, sistemi açmadınız ki, benim söz hakkımı kestiniz.” “Olur mu, açın lütfen konuşacağım.” diyor. Değerli arkadaşlarım, sistem açılmadan sözlü soruların görüşülmesinin teminine çalışılmış.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1’inci maddede, değerli arkadaşlarım, Başkan “Kabul edenler…” demeden Oktay Vural MHP adına karar sayısı istiyor, tutanaklarda var. Başkan “Kabul edenler… Etmeyenler..” diye diğer maddeye geçiyor. 2’nci maddeye geçtiğinde de bana bizzat soruyor, beni ayakta görmüş “Karar sayısı mı yeter sayısı mı Sayın Gök?” diyor. “Efendim, toplantı sayısı.” diyorum. “Toplantı sayısı mı?” diyor. Bunu dahi gerçekleştirmiyor ve oylamayı gerçekleştiriyor.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Şimdi, değerli arkadaşlarım, karar sayısı istemek bizim hakkımızdır, yoklama sayısı istemek hakkımızdır. Sözlü sorularda bir arkadaşımıza söz geldiği zaman, Başkanın ses cihazını açması bir kere hakkımızdır. Bütün bunların tamamında usulsüzlük yapılmıştır.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Şimdi, Başkan diyebilir ki “Ben duymadım.” Duyacaktınız Sayın Başkan. Siz eğer duyamadıysanız demek ki bir itiraftır bu, Meclisin düzenini sağlayamamışsınız, gürültüyü engelleyememişsiniz. Bu sizin kusurunuz, sizin kusurunuzdan kaynaklanan bir durumu bizlere yöneltemezsiniz.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Şimdi, değerli arkadaşlarım, 1’inci maddesinde, 2’nci maddesinde, 3’üncü maddesinde tutanaklara geçmiş ciddi hatalar var. Bunların düzeltilmesinin talebi için Meclis Başkanına dilekçe verdik. Kaldı ki görüşülmekte olan bu kanun tasarısının 1’inci, 2’nci maddeleri diğer maddeleri etkileyecek önemde yani birbirine bağımlı maddeler. Bunların görüşülmesindeki usulsüzlüğün derhâl giderilmesi, Başkanlık Divanının derhâl toplanması, karar alması ve bir yol haritası çizmesi gerekiyor, söylediğimiz budur. Tüzükten kaynaklanan bir yetkiyi bugün tartışıyoruz ve Başkandan da bunun yerine getirilmesini istiyoruz. Acilen Başkanlık Divanı toplanmalı, bu usulsüzlükler hakkında karar almalıdır. (CHP sıralarından alkışlar)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İHSAN ŞENER (Ordu) – Tutanakları alıp seçim mailine gidersiniz, bunları anlatırsınız, millet görmedi çünkü.</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ederim.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milletvekilleri, iki birleşim öncesinde gerçekleştirilen bazı oylamalarda yanlışlık iddiasının bu birleşimi yöneten Başkanlık Divanınca değerlendirilmesi, İç Tüzük’ün 13’üncü maddesinin ikinci fıkrası uyarınca mümkün bulunmamaktadır.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 konuda değerlendirme yetkisi Türkiye Büyük Millet Meclisi Başkanına ait olup…</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 usulsüzlüklerle devam edilebilir mi? Usulsüzlük yaparak devam edilebilir mi?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…Türkiye Büyük Millet Meclisi Başkanı yanlışlık başvurusunu değerlendirerek…</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Nasıl devam eder?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Hukuksuzluk nasıl devam eder?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…gerekirse Başkanlık Divanını bu gündemle toplayacaktır. Divanın kararı doğrultusunda Genel Kurul işlem yapacaktır. Başkanlığa başvurulduğu zaten ifade edilmiştir.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3’üncü madde görüşülmeden 4’üncü madde görüşülmeden, 11’i, 13’ü nasıl görüşürsünüz?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Yanlışlık iddialarının görüşmelerimize engel hâli bulunmamaktadır.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LEVENT GÖK (Ankara) – Sayın Başkan, diğer maddeleri etkileyecek yanlışlıklar bunlar. Diğer maddeleri etkileyecektir.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Usulsüz uygulamasını devam ettirme kararınız bir dayatmadır. Bu kanunu hukuka uygun bir şekilde çıkarmamak için bir dayatma yapıyorsunuz. Türkiye Büyük Millet Meclisine bu dayatmayı yapma hakkınız yok. Burada İçişleri Bakanı dahi, Millî Savunma Bakanı dahi otursa bu dayatmayı kabul edemezsiniz.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teşekkür ederim.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Sayın Başkan, 2’nci, 3’üncü maddedeki usulsüzdür.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Yürütmenin dayatmasıyla hareket edemezsiniz.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Efendim, usul tartışması açtık, konuştuk konuyu, fikrimizi söylüyoruz.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Efendim, ne usulü? Esas bu, esas.</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Esas usulsüzlük değil, sizin İç Tüzük’ü çiğnemeniz, Başkanlık Divanınızın İç Tüzük’ü çiğnemesi sonucu 2’nci, 3’üncü madde…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konu değerlendirilmiştir.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Sayın Başkan, Başkanlık Divanının tutumu…</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Efendim, aynı konuyu saatlerce konuşacak değiliz.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Hayır, devam edemezsiniz.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Kaplan, konuşuldu, usul tartışması istediniz, açtık, söz verdik iki lehte, iki aleyhte.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Niye böyle yapıyorsunuz Başkan?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Efendim, diğer konular var.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Hukuku çiğnemek üzere yemin mi ettiniz? Allah Allah!</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 başka bir konuda beni dinler misiniz.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Osmaniye Milletvekili Sayın Hasan Hüseyin Türkoğlu’nun tasarının 12’nci maddesinin 11’inci maddeden önce görüşülmesine dair İç Tüzük’ün 83’üncü maddesine göre bir talebi gelmiştir.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 biz ayaktayız, siz ne okuyorsunuz?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Bir saniye efendim, Sayın Altay da istedi.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Şırnak Milletvekili Sayın Hasip Kaplan’ın 110’uncu maddenin 1’inci maddeden önce görüşülmesine dair talebi üzerine biraz önce bir açıklamam olmuştu.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Tekrar edecek olursak, İç Tüzük’ün 83’üncü maddesinde “Genel Kurulda bir maddenin diğerinden önce konuşulmasına işaret yoluyla karar verilebilir.” denilmektedir.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Görüştüğümüz kanun tasarısının İç Tüzük’ün 91’inci maddesine göre temel kanun olarak görüşülmesi kabul edilmiştir. Malumunuz, temel kanun yönteminde tasarı ve teklifler maddeler hâlinde değil, bölümler hâlinde görüşülmekte; konuşmalar maddeler üzerinde değil, bölümler üzerinde yapılmakta; temel kanun şeklinde görüşülen bir tasarı veya teklifte İç Tüzük’ün 83’üncü maddesinin uygulanma imkânı bulunmadığından bu taleplerin işleme alınması imkânı bulunmamaktadır.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Sayın Başkan, tutumunuz hakkında usul tartışması, tutumunuz hakkında… Yanlış bu.</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Sayın Başkan, bu, doğru bir uygulama değil, biliyorsunuz.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YILMAZ TUNÇ (Bartın) – Sayın Başkanım, bunlar iyi niyetli değil. Bunlar altı gündür aynı şeyi yapıyor.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Sayın Başkan, bu konuşulma, bir maddenin önceden konuşulması demek önergelerle birlikte ele alınması demektir.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Yani, siz konuşmayı yaptırmayacaksınız ama varsa önergeleri işleme alacaksınız ondan önce.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YILMAZ TUNÇ (Bartın) – Bunlar İç Tüzük falan tanımaz. Altı gündür engellemeye çalışıyorlar, Meclisi çalıştırmamaya çalışıyorlar, tek niyetleri bu.</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Bununla ilgili yapılan şey konuşmak değildir, görüşmektir. Eğer siz konuşulup da maddelerin önergelerini oylatmazsanız bütünü olmaz. Dolayısıyla, bu maddeyi yani eğer bir başka kanunda konuşulması dediniz, konuştuk. Peki, önergeleri ne zaman görüşeceğiz? Ondan sonraki maddede mi görüşeceğiz? Böyle bir mantıksızlık olabilir mi? Dolayısıyla, burada konuşmak görüşmektir.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Temel kanun görüşüyoruz efendim.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Bir de Sayın Baluken’in bir dilekçesi vardı.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Sayın Başkan, onu tüketmedik.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Baluken, İç Tüzük’ün 91’inci maddesine göre temel kanun görüşmelerinde her madde üzerinde en fazla iki değişiklik önergesi verilebilmektedir.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Sayın Başkan, tüketmedik bunu.</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Her parti grubunun önerge hakkı saklı olduğundan bu sayı, parti grubu sayısı kadar artırılabilmektedir. Grubunuz üyesi Şırnak Milletvekili Sayın Hasip Kaplan 9 Şubat 2015 tarihinde tasarının her maddesine bir önerge vermiştir. Bu nedenle sizin ve arkadaşlarınızın imzalarının olduğu diğer önergeleri işleme alamıyoruz.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Hayır, ne alakası var?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Ne alakası var? Sayın Başkan, biraz çıtayı fazla aştın sen.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 bir önceki konuyla ilgili usul tartışması açıyorum çünkü uygulamanız yanlıştır, çok vahimdir.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Yapılacak bir şey yok efendim.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Efendim, usul tartışması açıyorum. Bizim konuşma önergemizi…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Söz isteyen lehte, aleyhte?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Aleyhte.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DOĞAN KUBAT (İstanbul) – Lehte.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HİLMİ BİLGİN (Sivas) – Lehte.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Aleyhte.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Aleyhte Oktay Vural.</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Sayın Başkan, 83’le ilgili tartışma açıyoruz, usul tartışması ve tutumunuz hakkında.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83’üncü maddeyle ilgili bizim önergemiz. 83’üncü madde, 83’le ilgili.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Sayın Başkan, İç Tüzük’ü çiğnemek için yapılmış… Siz onu aşmadan buna geçiyorsunuz.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Aleyhte Engin Altay.</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AKİF HAMZAÇEBİ (İstanbul) – Aleyhte.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Doğan Kubat…</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Baluken, sizden söz isteyen lehte…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Ben.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Siz misiniz?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Hayır, hayır, Hasip Bey de…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Aleyhte istiyorum ben.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91’inci maddeyle ilgili…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Hayır, şu anda 83’le ilgili.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Bu, 83.</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Hasip Bey konuşacak.</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83’üncü maddeyle ilgili usul tartışması açıyorum.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Söz isteyenler: Lehte Sayın Kubat ve Sayın Kaplan, aleyhte Sayın Vural ve Sayın Altay.</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Önce, lehte Mehmet Doğan Kubat, İstanbul Milletvekili.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Kubat. (AK PARTİ sıralarından alkışlar)</w:t>
      </w:r>
    </w:p>
    <w:p w:rsidRPr="00DB4F21" w:rsidR="008E3CC3" w:rsidP="00DB4F21" w:rsidRDefault="008E3CC3">
      <w:pPr>
        <w:tabs>
          <w:tab w:val="center" w:pos="5100"/>
        </w:tabs>
        <w:suppressAutoHyphens/>
        <w:spacing w:before="100" w:beforeAutospacing="1" w:after="100" w:afterAutospacing="1"/>
        <w:ind w:left="80" w:right="60" w:firstLine="760"/>
        <w:jc w:val="both"/>
        <w:rPr>
          <w:sz w:val="18"/>
          <w:szCs w:val="18"/>
        </w:rPr>
      </w:pPr>
      <w:r w:rsidRPr="00DB4F21">
        <w:rPr>
          <w:sz w:val="18"/>
          <w:szCs w:val="18"/>
        </w:rPr>
        <w:t>2.- Oturum Başkanı TBMM Başkan Vekili Sadık Yakut’un, Osmaniye Milletvekili Hasan Hüseyin Türkoğlu’nun 684 sıra sayılı Kanun Tasarısı’nın 12’nci maddesinin 11’inci maddesinden önce görüşülmesine dair önergesini işleme almamasının İç Tüzük hükümlerine uygun olup olmadığı hakkında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DOĞAN KUBAT (İstanbul) – Sayın Başkanım, çok değerli milletvekili arkadaşlarım; açılan usul görüşmesinde Başkanlığın tutumu lehinde söz almış bulunuyorum. Bu vesileyle yüce heyetinizi saygılarımla selamlarım.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Değerli arkadaşlar, İç Tüzük’ün 81’inci maddesi, kanun tasarı ve tekliflerinin Genel Kurulda görüşülmesine ilişkin temel esasları belirlemiştir. 91’inci madde ise özel bir yasama yöntemi olan temel kanunların ne şekilde görüşüleceğine ilişkin detayları düzenlemiştir ki bununla ilgili 6-7 tane Anayasa Mahkemesi kararı vardır. Temel kanunların görüşülmesine ilişkin, örneğin önergeler bakımından da 87’de 7 iken bu 91’inci maddede önerge sayısı 4’e düşmektedir. Yani, temel kanunlardaki görüşme yöntemleri farklıdır ve 91’e tabidir. Eğer 91’de özel olarak düzenlenmemiş bir konu var ise o zaman genel hükümler “Diğer hükümler saklıdır.” hükmü atfı gereğince, birinci fıkranın (a) bendinin beşinci bendi gereğince bu hükümlere başvurulabilir.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Sayın Kubat, 93’ü tartışıyoruz. Kubat, kardeşim…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DOĞAN KUBAT (Devamla) – Şimdi, 91’inci maddede bölümlerin maddeler okunmaksızın temel…</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Sayın Kubat’ı uyarsana Sayın Başkan, 83’ü konuşuyoruz.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83’ü konuşuyoruz.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DOĞAN KUBAT (Devamla) – Biraz sabırlı olursanız…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Sayın Başkan, hatip istediğini konuşur, ne karışıyorlar?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83’ü tartışıyoruz.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DOĞAN KUBAT (Devamla) – Hasip Bey, merak etme, biliyorum, biliyorum.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Ama uyarın yani.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83’üncü madde üzerinde görüşülüyor.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MAHİR ÜNAL (Kahramanmaraş) – Siz ne karışıyorsunuz ya?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Sana ne, istediğini konuşur!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DOĞAN KUBAT (Devamla) – Temel kanunlar bölümler hâlinde görüşülür. Bu temel kanun da, 684 sıra sayılı temel Kanun da 5 bölüm hâlinde görüşülüyor…</w:t>
      </w:r>
    </w:p>
    <w:p w:rsidRPr="00DB4F21" w:rsidR="00F32085" w:rsidP="00DB4F21" w:rsidRDefault="008E3CC3">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AHMET </w:t>
      </w:r>
      <w:r w:rsidRPr="00DB4F21" w:rsidR="00F32085">
        <w:rPr>
          <w:rFonts w:ascii="Arial" w:hAnsi="Arial" w:cs="Arial"/>
          <w:spacing w:val="24"/>
          <w:sz w:val="18"/>
          <w:szCs w:val="18"/>
        </w:rPr>
        <w:t>HALUK KOÇ (Samsun) – Tanımı ne, tanımı, temel kanunun tanımı ne?</w:t>
      </w:r>
    </w:p>
    <w:p w:rsidRPr="00DB4F21" w:rsidR="001B3830" w:rsidP="00DB4F21" w:rsidRDefault="00F32085">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cs="Arial"/>
          <w:spacing w:val="24"/>
          <w:sz w:val="18"/>
          <w:szCs w:val="18"/>
        </w:rPr>
        <w:t xml:space="preserve">MEHMET DOĞAN KUBAT (Devamla) –…ve bölümler maddelerin görüşülmesindeki usule göre ayrı ayrı görüşülür ve bölümlerdeki maddeler ayrı ayrı oylanır. Bölüm görüşmeleri maddeye göre yapılıyor. 81’deki madde görüşmelerindeki süreleri uyguluyoruz. Maddeler üzerinde sadece önerge işlemi yapılıyor, siz de bunu çok iyi biliyorsunuz. 83’üncü madde, “Genel Kurulda bir maddenin diğerinden önce konuşulmasına işaret oyuyla karar verilebilir.” Konuşma yapmaksızın normal, 81’e göre yapılan görüşmeler bakımından 83 uygulanabilir ama 91’deki özel usul gereğince, temel kanunların bölümleri maddelerdeki usule göre görüşüldüğünden, 83 ile 91 karşılaştırıldığında özel hüküm olan 91’e göre 83’ün uygulanma olanağı olmadığından dolayı </w:t>
      </w:r>
      <w:r w:rsidRPr="00DB4F21" w:rsidR="001B3830">
        <w:rPr>
          <w:rFonts w:ascii="Arial" w:hAnsi="Arial"/>
          <w:spacing w:val="24"/>
          <w:sz w:val="18"/>
          <w:szCs w:val="18"/>
        </w:rPr>
        <w:t xml:space="preserve">Başkanlığın tutumu yerindedir diyorum, yüce heyetinizi saygılarımla selamlıyorum. (AK PARTİ sıralarından alkışlar) </w:t>
      </w:r>
    </w:p>
    <w:p w:rsidRPr="00DB4F21" w:rsidR="001B3830" w:rsidP="00DB4F21" w:rsidRDefault="001B3830">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Teşekkür ederim.</w:t>
      </w:r>
    </w:p>
    <w:p w:rsidRPr="00DB4F21" w:rsidR="001B3830" w:rsidP="00DB4F21" w:rsidRDefault="001B3830">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Aleyhte söz isteyen, Oktay Vural, İzmir Milletvekili.</w:t>
      </w:r>
    </w:p>
    <w:p w:rsidRPr="00DB4F21" w:rsidR="001B3830" w:rsidP="00DB4F21" w:rsidRDefault="001B3830">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Buyurun Sayın Vural. (MHP sıralarından alkışlar) </w:t>
      </w:r>
    </w:p>
    <w:p w:rsidRPr="00DB4F21" w:rsidR="001B3830" w:rsidP="00DB4F21" w:rsidRDefault="001B3830">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Teşekkür ederim Sayın Başkan.</w:t>
      </w:r>
    </w:p>
    <w:p w:rsidRPr="00DB4F21" w:rsidR="001B3830" w:rsidP="00DB4F21" w:rsidRDefault="001B3830">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83’üncü madde “Genel Kurulda bir maddenin diğerinden önce konuşulmasına işaret oyuyla karar verilebilir.” diyor. </w:t>
      </w:r>
    </w:p>
    <w:p w:rsidRPr="00DB4F21" w:rsidR="001B3830" w:rsidP="00DB4F21" w:rsidRDefault="001B3830">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Şimdi, temel yasalar bölümler hâlinde görüşülüyor. Maddeler önergeleriyle birlikte birdir. Şimdi, siz eğer “Efendim, bu temel kanun olduğu için burada konuşma yok, maddenin bir önceye alınması mümkün değil.” derseniz, bu durumda, temel kanun olmayan bir maddede, faraza, 4’üncü maddeyi 2’nci maddeden önce görüşüp de önergelerini ne yapacaksınız? Ne zaman görüşeceksiniz yani 4’te mi görüşeceksiniz?</w:t>
      </w:r>
    </w:p>
    <w:p w:rsidRPr="00DB4F21" w:rsidR="001B3830" w:rsidP="00DB4F21" w:rsidRDefault="001B3830">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ADİL ZOZANİ (Hakkâri) – Eve götürecekler!</w:t>
      </w:r>
    </w:p>
    <w:p w:rsidRPr="00DB4F21" w:rsidR="001B3830" w:rsidP="00DB4F21" w:rsidRDefault="001B3830">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(Devamla) – Dolayısıyla, bu kadar açık seçik. Böyle bir mantıksızlık olabilir mi?</w:t>
      </w:r>
    </w:p>
    <w:p w:rsidRPr="00DB4F21" w:rsidR="00F32085" w:rsidP="00DB4F21" w:rsidRDefault="001B3830">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spacing w:val="24"/>
          <w:sz w:val="18"/>
          <w:szCs w:val="18"/>
        </w:rPr>
        <w:t xml:space="preserve">Varsayalım temel kanun değil, önerge geldi, ne yapacaksınız? “Konuşma” dedi, madde üzerinde gurupları konuşturmayacak mısınız? Önerge var, önergeyi oylatmayacak mısınız? Dolayısıyla, burada konuşulma… Meclis konuşmaz, Meclis müzakere eder Sayın Başkan, istirham ediyorum. Burası kahvehane değil, burada amaca yönelik bir görüşme yapılır, müzakere yapılır. “Konuşun.” E, boşa konuşmanın bir anlamı mı var? Yani, Türkiye Büyük Millet Meclisini boşa konuşuyorlar bunlar gibi görmek doğru değil. Bu durumda yapılması gereken işlem nedir? Temel kanun olduğu için, madde üzerinde konuşma hakkı olmadığına göre, maddede eğer önerge varsa önergeler üzerinde konuşmalar yapılır ki “konuşma” demek sadece maddede mi konuşmaktır? Önergede de konuşmaktır yani önergeleri müzakere edecek. Buna konuşma demiyor musunuz? O zaman oylamayı da öyle yapacaksınız. </w:t>
      </w:r>
      <w:r w:rsidRPr="00DB4F21" w:rsidR="00F32085">
        <w:rPr>
          <w:rFonts w:ascii="Arial" w:hAnsi="Arial" w:cs="Arial"/>
          <w:spacing w:val="24"/>
          <w:sz w:val="18"/>
          <w:szCs w:val="18"/>
        </w:rPr>
        <w:t>Bununla ilgili usul tartışması açmaya da gerek yok. Yapılacak işlem gayet açık ve nettir. 12’nci maddenin 11’den önce konuşulmasını, önergelerinin birlikte ele alınmasını istiyor muyuz? Yapacağınız iş -bu kadar zorlamaya ne gerek var- çok basit bir işlem: “Böyle bir önerge vardır, oylarınıza sunuyorum: Kabul edenler… Etmeyenler… Kabul edilmemiştir.” Bu kadar açık ve seçik. Neden hukuku zorluyorsunuz? Neden milleti zorluyorsunuz? Lütfen, hukuk bu kadar zorlanmaz, hukuk zorbalığı kabul etmez. Kanun koyucunun muradını istediğiniz gibi algılamak olamaz. “Konuşulması, konuşma olmadığına…” Önergede konuşma hakkımız var. Önergede konuşma hakkımızı biz şimdi görüşmek istiyoruz, belki Parlamento öyle karar alacak. Genel Kurulun vermesi gereken bir kararı siz Genel Kurulun yerine geçerek nasıl veriyorsunuz? Siz Genel Kuruldan üstün müsünüz, milletvekillerinden üstün müsünüz? Böyle bir yetkiniz yok ki sizin. Onun için, hukuku zorlamayın, buna göre işlem yapın.</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(Mikrofon otomatik cihaz tarafından kapatıldı)</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(Devamla) - Bununla ilgili yapacağınız işlem sadece oylamaya sunmaktır, bundan öteye başka yapacağınız bir işlem yoktur. Bununla ilgili bir takdir hakkınız yok. Böyle bir işlemle kendinizi çoğunluk iradesinin üstünde görmeniz de son derece yanlıştır.</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Teşekkür ederim. (MHP sıralarından alkışlar)</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Teşekkür ediyorum.</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Lehte söz isteyen Hasip Kaplan, Şırnak Milletvekili.</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Buyurun Sayın Kaplan. (HDP sıralarından alkışlar)</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HASİP KAPLAN (Şırnak) – Sayın Başkan, Allah aşkına sizin nerenizi düzeltelim yani? Her çıktığımız yer usulsüzlük, her çıktığımız yer İç Tüzük’e aykırılık; her adımınız hukuka aykırı. Bu kadar da hukuksuz yönetim, bu kadar da zulüm, bu kadar da baskı, bu kadar da partizanlık olmaz. Çıkarın üstünüzdeki o kıyafeti, AKP’nin cübbesini giyin, rozetini takın, AK PARTİ’li gibi davranın, anlayalım sizi. 83’üncü maddeyi -otuz yıllık hukukçuyum, siz de o kadar hukukçusunuz- utanmıyor muyuz burada tartışmaya?</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Vallahi yahu, açıkça yazılı yahu.</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HASİP KAPLAN (Devamla) – Ne diyor 83’üncü madde? “Bir sonraki madde bir önceki maddelerle görüşülebilir.” Niye? İhtiyaç varsa.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Genel Kurul karar verir.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Ben 110’uncu maddenin öne alınıp tartışılmasını istemişim. Ne diyor 110? Kamu düzeni ve ahlakı.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Arkadaşlar, bu güvenlik paketi hangi kamu düzeni ve ahlakını koruyacak? Mesele bu. Bunu önden konuşalım diyoruz. Ne kaybedeceksiniz 110’uncu maddede konuşulursa, 10’uncu maddede... Ne kaybınız olacak? Hangi treni kaçıracaksınız? Neyi kaçıracaksınız Allah aşkına? 110 görüşülmeyecek mi? Niye muhalefetin makul bir talebine hemen karşı çıkıyorsunuz, hemen reddediyorsunuz, hemen külliyen karşısınız? Bu kadar katılımcılıktan uzak, çoğulculuktan uzak, ortaklaşmaktan uzak, demokrasi kültüründen uzak, çoğunlukçu, parmakçı diktatörlüğünüzü nereye kadar götüreceksiniz?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Açık söylüyoruz: Burada, akıl, izan, mizan, hakkaniyet, adalet kalmamış. Burada, oylayacaksınız şimdi, birazdan, usulen Genel Kurula… Çoğunluk burada var. Böyle, böyle yapmaya başladınız ya! Yoruldunuz arkadaşlar. Yeni kol, bilek kuvvetleri gelecek yerinize. Bu kadar biat eden bir parti grubunun Türkiye demokrasisine zerre kadar katılımı olmaz. Niye kamu düzeni ve ahlakını tartışmaktan korkuyorsunuz? Kendinize güvenmiyor musunuz? Allah’tan korkun! Hiç mi güvenmiyorsunuz kendinize? Nasıl bir kamu düzeni istiyorsunuz? Nasıl bir ahlak istiyorsunuz? Sizin güvenliğiniz hangi kamu düzenini ve ahlakı koruyacak? Çıkın, harbi harbi konuşun, tartışalım. Var mı yüreğiniz? Yüreğiniz varsa bu kürsüde konuşursunuz, yoksa eliniz kalkar.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AHMET HALDUN ERTÜRK (İstanbul) – Çok… Çok…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Tulumba gibisiniz. Tulumba gibi milletvekili, eliniz kalkar, buraya bakarsınız, böyle yapar, siz de kalkarsınız, böyle yapar, öyle… Yapmayın arkadaşlar! Yakışmıyor. Ya, doğru bir önergeye niye karşı çıkarsınız? Ne olacak 110’uncu madde 10’da görüşülürse? Kıyamet mi kopar ha? Yok.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Haydi, buyurun bildiğinizi okuyamaya devam edin. Allah size selamet versin. (HDP sıralarından alkışlar)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Teşekkür ediyorum.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Aleyhte son söz, Engin Altay, Sinop Milletvekili.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Buyurun Sayın Altay. (CHP sıralarından alkışlar)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ENGİN ALTAY (Sinop) – Sayın Başkan, bugün, yemekten önce, grup önerimiz görüşülürken de bir hatırlatma yapmıştım. İç Tüzük’ün size verdiği takdir hakları var ama bununla sınırlı kalmak zorundasınız.</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Ben, bu 83’le ilgili oylama yapmamanızı çok garipsedim. Temel kanunda bölüm madde yerine geçer, bunu herkes biliyor, bu Parlamentodaki herkesin bildiği şey bunlar. Kaldı ki, yanlış dinlemediysem önergelerinde de aynı bölüm içinde bir maddenin bir maddeden önce görüşülme… Şöyle olsa anlarım: İkinci bölümdeki bir maddeyi birinci bölümdeki bir maddeden önce görüşelim diye önerge gelse orada bir çelişki olabilir. Her vesileyle diyorsunuz ya, özellikle iktidar partisinin grup başkan vekilleri “Genel Kurul gündemine hâkimdir.” diye. Ee, zaten 83 de bir cümlelik bir hüküm: “Genel Kurulda bir maddenin diğerinden önce konuşulmasına işaret oyuyla karar verilebilir.” Sayın Başkan, böyle bir takdir hakkınız filan burada yok. Yok yani bunu yapamazsınız.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Gelelim ana konuya, 13’üncü madde tartışmalarına: Şimdi, burada da atlanılan bir şey var sayın milletvekilleri.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Şimdi, herkes okumuştur, bu 13 epey konuşuldu. Aynı birleşim içinde bir seçim ve oylamada bir yanlışlık tespit edilmiş ya da iddia edilmişse bütün takdir Divanındı, fakat bu yanlışlık… O hengâme içinde biz can korkusundan, kendi can güvenliğimiz endişesinden o yanlışlığın teknik ayrıntılarına bakamadık, dolayısıyla bu sonra çıktı.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Şimdi, Sayın Başkan, sonra çıkınca da… İç Tüzük bunu çok net düzenlemiş, yanlışlık iddia edildi, tutanaklarla edildi. Yani Sayın Gök de Sayın Kaplan da Sayın Vural da tutanaklarla orta yerde oylamalarda bir yanlışlık olduğunu… Tutanaklar kayıt altına almış İç Tüzük ne diyor burada? İç Tüzük size bu konuda bir tasarruf bırakmamış, demiş ki, sonra anlaşılırsa, yani “Yanlışlık birleşimden sonra anlaşılırsa Meclis Başkanı -siz değil, Türkiye Büyük Millet Meclisi Başkanı ya da vekalet bıraktığı başkan vekili- Divanı toplayarak takip edilecek yolu kararlaştırır.”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 şimdi, buradan şu çıkar: Sizin açınızdan gidecek yol yoktur. Yani Divan toplanıp takip edilecek yolu kararlaştırmadan siz bu kanunu burada görüşmemelisiniz, görüşemezsiniz de. Çünkü iddia somut, tutanaklardan alınmış ve bu maddelerin sakat çıkması… Biraz önce bir arkadaşımız söyledi, örneğin, karar yeter sayısı yokken Başkan oldubittiyle oylattı, geçildi. Olsaydı, olmasaydı zaten diğerine geçilemeyecekti. İlaveten, maddeler arasında bağıntı var. Ben onun için o oturumu yöneten Başkana o oturumda “Kanun dışısın sen.” dedim. Yani sokaktaki dilini de söyledim onun “Sen eşkıyalık yapıyorsun.” dedim, pişman da değilim, aynı şey olsa gene söylerim. Orada oturanların kanun dışılık yapmaya, kanunun dışına çıkmaya hakkı yok, İç Tüzük çok açık, takip edilecek yolu Başkanlık Divanı kararlaştıracaktır…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(Mikrofon otomatik cihaz tarafından kapatıldı)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(Devamla) - …sizin yapmanız gereken oturumu Divan kararı gelene kadar sonlandırmaktır; olması gereken budur bu İç Tüzük’e göre.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Genel Kurulu saygıyla selamlıyorum. (CHP sıralarından alkışlar)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milletvekilleri, kanun tasarı ve tekliflerinin tümü ve maddeleri; üzerindeki görüşmeleri, konuşmalar, soru-cevap işlemi, değişiklik önergesi işlemleri ve oylamadan teşekkül etmektedir. Temel kanunlarda ise madde yerine bölümler üzerinde konuşma yapılmaktadır. 83’üncü maddede madde üzerinde konuşmadan söz edildiğinden temel kanun yönteminde uygulama imkânı olmadığı noktasındaki tutumumda usul görüşmesindeki…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Vahim hata yapıyorsunuz.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…görüşleri değerlendirdiğimde değişiklik olmamıştır.</w:t>
      </w:r>
    </w:p>
    <w:p w:rsidRPr="00DB4F21" w:rsidR="00EA640C" w:rsidP="00DB4F21" w:rsidRDefault="00EA640C">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EA640C" w:rsidP="00DB4F21" w:rsidRDefault="00EA640C">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EA640C" w:rsidP="00DB4F21" w:rsidRDefault="00EA640C">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Şimdi 11’inci madde üzerinde dört adet önerge vardır okutuyorum…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Vahim bir hata yapıyorsunuz, hukuka aykırı davranıyorsunuz.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Sayın Başkan, grup önergelerimiz var.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Lütfen, konu kapanmıştır.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Önergeleri okutuyorum efendim: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(Bir grup milletvekilinin kürsü önünde toplanması)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milletvekilleri, lütfen yerinize oturur musunuz.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Burdur Milletvekili Bayram Özçelik tarafından önergenin okunmasına başlandı)</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Polis Vazife ve Salahiyet Kanunu ile Bazı Kanun ve Kanun Hükmünde Kararnamelerde…”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(CHP ve HDP sıralarından sıra kapaklarına vurmalar)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91’inci madde üzerindeki dilekçemizi görüşmedik.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Hukuk dışına çıkıyorsunuz.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Böyle yönetemezsiniz.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Lütfen sayın milletvekilleri, oturur musunuz.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Burdur Milletvekili Bayram Özçelik tarafından önergenin okunmasına devam edildi)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“…Değişiklik Yapılmasına Dair Kanun Tasarısı ile İstanbul Milletvekili Mahmut Tanal’ın Nüfus Hizmetleri Kanununda Değişiklik Yapılmasına Dair Kanun teklifi…”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Ne yapıyorsunuz?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Ne demek “Ne yapıyorsunuz?”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Biz ayaktayız, bir şey söyleyeceğiz.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Lütfen, konuştuk.</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Hayır efendim, böyle yönetemezsiniz.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Neyi yönetemem ya!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Dur, dur.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Yeter, okuma!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(Hakkâri Milletvekili Adil Zozani’nin Kâtip Üye Bayram Özçelik’in üzerine yürümesi)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Lütfen ama, doğru değil yaptığınız sayın milletvekilleri.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Kime vurmaya çalışıyorsun! Kafanı kırarım.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BAYRAM ÖZÇELİK (Burdur) – Ne yapıyorsun sen ya?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Sayın Başkan, kürsüye hakaret ediliyor, İç Tüzük’ü uygulayın.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Oku sen Bayram Bey. Kırdınız şeyi.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YILMAZ TUNÇ (Bartın) – Sayın Başkan, dışarıya çıkartın.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91’e göre…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Hayır, cevap verdim ben efendim, cevap verdim. Lütfen, yapamazsınız.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Sayın Başkan, önerge…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Verdim önergeyi efendim, konuştum, cevap verdim.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91’inci maddeye…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konuştum, cevap verdim efendim.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Önergem var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Grup önergelerimiz var.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Grup önergemizi dikkate almamışsınız, onunla ilgili itirazımızı dinlemek zorundasınız.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Biraz önce sizinle ilgili cevap verdim ben, 91…</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Böyle devam edemezsiniz.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Tutanakları isteyin efendim.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Sayın Başkan, Başkanlık Divanına şiddete prim vermeyin.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Başkan, önergem var.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Önergeyle ilgili arkadaşımız söz istedi, HDP’nin önergesi…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Hayır, tutanakları isteyin efendim önergelerle ilgili.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Lütfen sayın milletvekilleri, oturur musunuz yerinize.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Düzeltmeni yap, ondan sonra oturalım.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Neyin düzeltmesini yapacağım? Ben konuştum…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Başkan, önergem var.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Cevap verdim ben.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Başkan, önergemiz var.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Çağırıyorsunuz ancak Sayın Kaplan, tutanakları isteyelim, 91’inci maddeyle ilgili cevap verdim ben size, konuştum. Ben gerekli açıklamaları yaptım.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Hayır efendim, neye cevap verdiniz?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132 tane vermişiz! Grubun var!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Hayır efendim, açıklamaları yaptım, tekrar ediyorum.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Arkadaşlar, çıkarın şu önergeleri ya!</w:t>
      </w:r>
      <w:r w:rsidRPr="00DB4F21" w:rsidR="003D25CC">
        <w:rPr>
          <w:rFonts w:ascii="Arial" w:hAnsi="Arial" w:cs="Arial"/>
          <w:spacing w:val="24"/>
          <w:sz w:val="18"/>
          <w:szCs w:val="18"/>
        </w:rPr>
        <w:t xml:space="preserve"> </w:t>
      </w:r>
      <w:r w:rsidRPr="00DB4F21">
        <w:rPr>
          <w:rFonts w:ascii="Arial" w:hAnsi="Arial" w:cs="Arial"/>
          <w:spacing w:val="24"/>
          <w:sz w:val="18"/>
          <w:szCs w:val="18"/>
        </w:rPr>
        <w:t>AK PARTİ’ninkini de, bizimkini de…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Tekrar ediyorum efendim, siz oturun, açıklama yapacağım.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Tekrar ediyorum, açıklama yaptım daha önce.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Önerge hırsızlığı yapılıyor! 132 önerge çalınıyor ya! Bu kadar olmaz ya! Önerge hırsızlığını da gördük yani!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w:t>
      </w:r>
      <w:r w:rsidRPr="00DB4F21" w:rsidR="00D30299">
        <w:rPr>
          <w:rFonts w:ascii="Arial" w:hAnsi="Arial" w:cs="Arial"/>
          <w:spacing w:val="24"/>
          <w:sz w:val="18"/>
          <w:szCs w:val="18"/>
        </w:rPr>
        <w:t xml:space="preserve"> </w:t>
      </w:r>
      <w:r w:rsidRPr="00DB4F21">
        <w:rPr>
          <w:rFonts w:ascii="Arial" w:hAnsi="Arial" w:cs="Arial"/>
          <w:spacing w:val="24"/>
          <w:sz w:val="18"/>
          <w:szCs w:val="18"/>
        </w:rPr>
        <w:t xml:space="preserve">Ayrıca benim de bir itirazım var, o itirazımı dinlemeden geçemeyeceksiniz!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Ben 91’inci maddeyle ilgili…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Evet, mikrofon kırıldığı için birleşime on dakika ara veriyorum. </w:t>
      </w:r>
    </w:p>
    <w:p w:rsidRPr="00DB4F21" w:rsidR="00F32085" w:rsidP="00DB4F21" w:rsidRDefault="00F32085">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Kapanma Saati: 22.23</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YEDİNCİ OTURUM</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Açılma Saati: 22.59</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BAŞKAN: Başkan Vekili Sadık YAKUT</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KÂTİP ÜYELER: Bayram ÖZÇELİK (Burdur), Muhammet Rıza YALÇINKAYA (Bartın)</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-----0-----</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Türkiye Büyük Millet Meclisinin 62’nci Birleşiminin Yedinci Oturumunu açıyorum.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684 sıra sayılı Kanun Tasarısı’nın görüşmelerine devam edeceğiz.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Baluken’in İç Tüzük’ün 91’inci maddesine göre verdiği önergeyle ilgili usul tartışması açıyorum.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Lehte ve aleyhte…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DOĞAN KUBAT (İstanbul) – Lehte.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Aleyhte.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 NEVZAT KORKMAZ (Isparta) – Lehte.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AKİF HAMZAÇEBİ (İstanbul) – Aleyhte.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Aleyhte.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lehte Sayın Kubat.</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 91’inci maddeyle ilgili iradenizi bir beyan eder misiniz? Yani, 91’inci maddeyle ilgili talepleri ne oldu da ne yapmadınız?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Beyan ettim efendim, tutanaklarda var, beyan ettim ben daha önce.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Tutanaklarda var da biz duymadık.</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İki defa izah ettim.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Peki, Sayın Kubat, oturun lütfen, ben izah edeyim.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Lütfen efendim.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HAYDAR AKAR (Kocaeli) – Biz de duymadık Sayın Başkan, çok memnun oluruz.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İç Tüzük’ün 91’inci maddesine göre temel kanun görüşmelerinde her madde üzerinde en fazla 2 değişiklik önergesi verilebilmektedir. Her parti grubunun önerge hakkı saklı olduğundan, bu sayı, parti grubu sayısı kadar artabilmektedir. Grubunuz üyesi Şırnak Milletvekili Hasip Kaplan, 9 Şubat 2015 tarihinde tasarının her maddesine bir önerge vermiştir. Bu nedenle, sizin ve arkadaşlarınızın imzalarının olduğu diğer önergeleri işleme alamıyorum. Tutumum bu efendim.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Kubat, lehte söz isteyen.</w:t>
      </w:r>
    </w:p>
    <w:p w:rsidRPr="00DB4F21" w:rsidR="00EA640C" w:rsidP="00DB4F21" w:rsidRDefault="00EA640C">
      <w:pPr>
        <w:tabs>
          <w:tab w:val="center" w:pos="5100"/>
        </w:tabs>
        <w:suppressAutoHyphens/>
        <w:spacing w:before="100" w:beforeAutospacing="1" w:after="100" w:afterAutospacing="1"/>
        <w:ind w:left="80" w:right="60" w:firstLine="760"/>
        <w:jc w:val="both"/>
        <w:rPr>
          <w:sz w:val="18"/>
          <w:szCs w:val="18"/>
        </w:rPr>
      </w:pPr>
      <w:r w:rsidRPr="00DB4F21">
        <w:rPr>
          <w:sz w:val="18"/>
          <w:szCs w:val="18"/>
        </w:rPr>
        <w:t>XII.- USUL HAKKINDA GÖRÜŞMELER (Devam)</w:t>
      </w:r>
    </w:p>
    <w:p w:rsidRPr="00DB4F21" w:rsidR="00EA640C" w:rsidP="00DB4F21" w:rsidRDefault="00EA640C">
      <w:pPr>
        <w:tabs>
          <w:tab w:val="center" w:pos="5100"/>
        </w:tabs>
        <w:suppressAutoHyphens/>
        <w:spacing w:before="100" w:beforeAutospacing="1" w:after="100" w:afterAutospacing="1"/>
        <w:ind w:left="80" w:right="60" w:firstLine="760"/>
        <w:jc w:val="both"/>
        <w:rPr>
          <w:sz w:val="18"/>
          <w:szCs w:val="18"/>
        </w:rPr>
      </w:pPr>
      <w:r w:rsidRPr="00DB4F21">
        <w:rPr>
          <w:sz w:val="18"/>
          <w:szCs w:val="18"/>
        </w:rPr>
        <w:t>3.- Oturum Başkanı TBMM Başkan Vekili Sadık Yakut’un, Bingöl Milletvekili İdris Baluken’in 684 sıra sayılı Kanun Tasarısı üzerinde vermiş olduğu önergeleri işleme almamasının İç Tüzük hükümlerine uygun olup olmadığı hakkında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DOĞAN KUBAT (İstanbul) – Sayın Başkanım, çok değerli milletvekili arkadaşlarım; açılan usul görüşmesinde Başkanlığın tutumu lehinde söz almış bulunuyorum. Bu vesileyle yüce heyetinizi saygılarımla selamlarım.</w:t>
      </w:r>
    </w:p>
    <w:p w:rsidRPr="00DB4F21" w:rsidR="00EA640C"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Değerli arkadaşlar, aynı konuda daha önce 3 tane usul görüşmesi yapılmış ve Başkanlığın da Genel Kurulda bu konudaki uygulamaları aslında yerleşik hâle gelmiştir. 9 Şubat 2011, yine, 28 Mart 2012 tarihli birleşimlerden de görüleceği üzere İç Tüzük’ün 91’inci maddesine göre geçici madde eklenmesine dair önerge sayısı 2’yle sınırlıdır. Ancak, siyasi parti grup sayısı ve ilk 2 önergeyi bağımsız milletvekillerinin vermesi durumuna göre bu sayı artabilir. Bağımsız milletvekilleri ile -yine diğer bir birleşimde alınan kararı okuyorum- grubu olmayan siyasi partiler tarafından verilen değişiklik önergeleri geliş sırasına göre ilk iki sırada işleme alınır. Yani, bağımsız ilk önce vermişse, siyasi parti gruplarından önce, bağımsız artı azami sayıda 4 siyasi parti verir ama önce siyasi partiler vermişse artık bağımsızın 5’inci olarak önergesinin işleme alınması mümkün değil.</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 Tüzük’ün 87’nci maddesine göre, kanun tasarı ve teklifinde bir maddenin reddi, tümünün veya bir maddenin komisyona iadesi, bir maddenin değiştirilmesi, metne ek veya geçici madde eklenmesi hakkında milletvekilleri, esas komisyon ve hükûmetin değişiklik önergeleri verebileceği, bu esaslar dâhilinde milletvekilleri tarafından her madde için 7 önerge verebileceği belirtilmiş. Bu madde hükmünden geçici yeni madde ihdasına ilişkin önergenin de sınırının 7 olduğu anlaşılmaktadır.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Yine, temel kanunları düzenleyen 91’inci maddede, milletvekilleri, esas komisyon veya hükûmet tarafından değişiklik önergesi verilebileceği ancak bu önergelerin mahiyetinin ne olduğu hakkında açık bir düzenleme olmadığından ve maddenin yine (a) bendinin beşinci fıkrasında yapılan atıf uyarınca, 87’nci maddede öngörülen bu sınırlamanın temel kanunlar açısından da uygulanmasının zaruri olduğu anlaşılmaktadır. Bu durumda, 87’nci maddedeki sınırlama uyarınca yeni madde ihdasına ilişkin olarak sınırlamanın da burada geçerli olduğunun kabulü gerekir.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91’inci maddeye göre her madde üzerinde 2 önerge verilebildiğine göre, tasarı üzerinde ancak 2 yeni madde ihdasına ilişkin önerge verilebileceğini kabul etmek gerekir. Ancak her siyasi parti grubunun 1 önerge verme hakkı saklıdır ve bağımsızlar en önce vermek kaydıyla elbette onların da haklarının mahfuz olduğu, daha önceki uygulamalardan da yerleşik hâle gelmiş bir Başkanlık uygulamasıdır. Dolayısıyla, Başkanımızın tutumu yerindedir.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Yüce heyetinizi saygılarımla selamlıyorum. (AK PARTİ sıralarından alkışlar)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Aleyhte söz isteyen Hasip Kaplan, Şırnak Milletvekili.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Kaplan.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Sayın Başkan, İç Tüzük’ün 91’inci maddesi “Temel Kanun”, fakat bu, bir torba kanun. Getirdiniz bir önerge, burada oy çokluğuyla kabul ettiniz, tamam. Bunun kabulünden sonra elbette ki milletvekillerinin, grupların her birinin birer hakkı var, önerge hakkı var. Bir de “iki milletvekili” diye yazıyor 91’inci maddede, “Temel Kanun”da.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Şimdi, ben size bir gerçekliği anlatacağım ve vicdanınıza bırakacağım sadece, vicdanlarınıza bırakacağım. İçişleri Komisyonunun raporu, 27 Ocak 2015… Sayın Komisyon Başkanı, doğru mu?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İÇİŞLERİ KOMİSYONU BAŞKANI MEHMET ERSOY (Sinop) – Doğru.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Doğru. Bunu koydum buraya arkadaşlar. Şimdi, ben buradan CHP ve MHP’li komisyon üyelerine soruyorum: Arkadaşlar, komisyon raporundan sonra size beş gün süre tanındı mı? Gerekçenizi vermeniz için beş gün tanındı, değil mi? (CHP ve MHP sıralarından “Evet” sesleri)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ÖZGÜR ÖZEL (Manisa) – Evet.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Beş gün sonra gerekçenizi verdiniz. Matbaa da diyelim ki ertesi gün hemen bastı yani şu tasarınızı 6’ncı gün bastı diyelim. Bu, 2 Şubatta Meclis Başkanlığına gelir, değil mi? Peki, Meclis Başkanlığına bu gelmeden bir milletvekili önerge verebilir mi? Veremez. Ama AK PARTİ o kadar aceleci ki 30 Ocak tarihinde önerge vermiş -komisyon rapor yazmış- tasarı daha Meclise gelmeden. Bu telaşınız neydi, tek milletvekiliyle 132 önerge verdiniz?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Beyefendi, siz verdiniz, değil mi, sizin adınızaydı?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RAMAZAN CAN (Kırıkkale) – Ben vermedim.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ÖZGÜR ÖZEL (Manisa) – Recep Özel, Recep Özel.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Ya sensindir ya Recep’tir, Recep’in adınadır. Recep’ler çok joker oluyorlar.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Şimdi, 30 Ocak, bakın, daha Meclise gelmeden bu. Ben ne zaman vermişim? 9 Şubatta. Peki, bağımsızlar ne zaman vermiş? 16 Şubatta. Demişler ki: “İki milletvekili kapattı, alamazsınız.” Ve önergeler dağıtılıyor, grubumuzun hakkı saklı, iki milletvekili, AKP kapatmış, ben kapatmışım</w:t>
      </w:r>
      <w:r w:rsidRPr="00DB4F21" w:rsidR="00D30299">
        <w:rPr>
          <w:rFonts w:ascii="Arial" w:hAnsi="Arial" w:cs="Arial"/>
          <w:spacing w:val="24"/>
          <w:sz w:val="18"/>
          <w:szCs w:val="18"/>
        </w:rPr>
        <w:t xml:space="preserve"> </w:t>
      </w:r>
      <w:r w:rsidRPr="00DB4F21">
        <w:rPr>
          <w:rFonts w:ascii="Arial" w:hAnsi="Arial" w:cs="Arial"/>
          <w:spacing w:val="24"/>
          <w:sz w:val="18"/>
          <w:szCs w:val="18"/>
        </w:rPr>
        <w:t xml:space="preserve">-AKP’nin sayılmaz aslında, bir tek ben vermişim- grubumuz da önerge vermiş, grubumuzun önergesi yok.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Arkadaşlar, 91’inci madde çok açık. Bu konuda tartışılmayacak kadar açık Anayasa Mahkemesi kararıyla her grubun 1, ayrıca milletvekillerinin 1 önerge hakkı var. Her maddede önergeler gelir, bakarız, eksikse, diğer partiler kullanmamışsa benim önergem geçerlidir, ben konuşurum ama öbür durumlarda partimin grup önergelerine olur veriyorum. Bunun dışında bir işlem hukuka aykırıdır. Bunu daha fazla tartışmanın da bir gereği yok. Sizi hukuka davet ediyorum, diyeceğim bu. (HDP sıralarından alkışlar)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ERTUĞRUL KÜRKCÜ (Mersin) – Çok güzel açıkladın, bravo!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Lehte söz isteyen Oktay Vural, İzmir Milletvekili.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Süleyman Nevzat Korkmaz konuşacak.</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Süleyman Korkmaz, Isparta Milletvekili.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 NEVZAT KORKMAZ (Isparta) - Sayın Başkan, değerli milletvekilleri; gerçekten, şu anda, Genel Kurul görüşmeleri hangi usule, hangi yönteme göre yapılıyor, hayretler içerisindeyim. Ortada bir İç Tüzük var ama her Meclis başkan vekilinin bu İç Tüzük’ü yorumlaması farklı. İç güvenlik tasarısıyla alakalı olarak, AKP Grubu tarafından Meclis Başkan Vekili olarak gösterilen ve Meclis Genel Kurulunun da onayladığı hem Ayşe Nur Bahçekapılı Hanımefendi hem Sadık Yakut Bey özellikle İç Tüzük’ü kendi siyasi parti emelleri doğrultusunda kullandı ve zaten Genel Kurulun içine düşmüş olduğu bu kaotik ortam da bundan kaynaklanıyor. Yani hem Sayın Bahçekapılı hem Sayın Yakut, ortada bir İç Tüzük varken, âdeta, kendisini Meclis başkan vekili yapan iradeye karşı bir vefa borcu ödemek istercesine kendi kafalarına göre yorumluyorlar. Ayrıca, Meclis Başkanlık Divanını sürekli yanlışa iten AKP Grubunun da doğrudan baskıları bunda çok önemli rol oynuyor kıymetli arkadaşlar. Yani, özellikle, grup başkan vekillerinin elini kolunu sallaya sallaya Meclis Başkanlık Divanına âdeta talimat vermeleri hem Meclis Genel Kurulunu geriyor hem Meclis Başkanlık Divanı üzerinde büyük tesir yaratıyor. </w:t>
      </w:r>
    </w:p>
    <w:p w:rsidRPr="00DB4F21" w:rsidR="00F32085" w:rsidP="00DB4F21" w:rsidRDefault="00F32085">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pacing w:val="24"/>
          <w:sz w:val="18"/>
          <w:szCs w:val="18"/>
        </w:rPr>
        <w:t xml:space="preserve">Şimdi, arkadaşlar, bakın, size sadece şu kadarını söyleyeyim: Eğer Başkanlık Divanında Meral Akşener Hanımefendi olsaydı ve sizin yapmış olduğunuz bu el kol </w:t>
      </w:r>
      <w:r w:rsidRPr="00DB4F21">
        <w:rPr>
          <w:rFonts w:ascii="Arial" w:hAnsi="Arial" w:cs="Arial"/>
          <w:sz w:val="18"/>
          <w:szCs w:val="18"/>
        </w:rPr>
        <w:t xml:space="preserve">hareketlerini ola ki Milliyetçi Hareket Partisi yapsaydı, Meral Akşener Hanımefendi’nin ne yapacağını, bakın, benim söylememe gerek yok, sizler tahmin edebilirsiniz. Bu baskıya asla müsaade etmeyecekti. Ama, maalesef, AKP’nin başkan vekilleri, âdeta, o siyasi kimliklerini orada kullanmaya devam ediyorlar. </w:t>
      </w:r>
    </w:p>
    <w:p w:rsidRPr="00DB4F21" w:rsidR="00F32085" w:rsidP="00DB4F21" w:rsidRDefault="00F32085">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Değerli arkadaşlar, bakın, kanunun lafzı önemli ama ruhu da önemli. Eğer sizin dediğiniz gibi her siyasi parti grubu birer konuşma yapacak olsa idi arkadaşlar, o zaman kanun koyucu şunu yazardı: “Milletvekilleri tarafından Anayasa’ya aykırılık önergeleri dâhil, madde üzerinde iki önerge verilebilir.” diye yazmayıp “Her siyasi parti grubuna mensup milletvekilleri birer önerge verir.” der işi bitirirdi.</w:t>
      </w:r>
    </w:p>
    <w:p w:rsidRPr="00DB4F21" w:rsidR="00F32085" w:rsidP="00DB4F21" w:rsidRDefault="00F32085">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 xml:space="preserve">(Mikrofon otomatik cihaz tarafından kapatıldı) </w:t>
      </w:r>
    </w:p>
    <w:p w:rsidRPr="00DB4F21" w:rsidR="00F32085" w:rsidP="00DB4F21" w:rsidRDefault="00F32085">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 xml:space="preserve">S. NEVZAT KORKMAZ (Devamla) - Bunu yazdığına göre arkadaşlar, bunda bir hikmet var, bunu niye anlamıyorsunuz? </w:t>
      </w:r>
    </w:p>
    <w:p w:rsidRPr="00DB4F21" w:rsidR="00F32085" w:rsidP="00DB4F21" w:rsidRDefault="00F32085">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Teşekkür ediyorum.</w:t>
      </w:r>
    </w:p>
    <w:p w:rsidRPr="00DB4F21" w:rsidR="00F32085" w:rsidP="00DB4F21" w:rsidRDefault="00F32085">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BAŞKAN – Aleyhte söz isteyen Engin Altay, Sinop Milletvekili.</w:t>
      </w:r>
    </w:p>
    <w:p w:rsidRPr="00DB4F21" w:rsidR="00F32085" w:rsidP="00DB4F21" w:rsidRDefault="00F32085">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Buyurun Sayın Altay. (CHP sıralarından alkışlar)</w:t>
      </w:r>
    </w:p>
    <w:p w:rsidRPr="00DB4F21" w:rsidR="00F32085" w:rsidP="00DB4F21" w:rsidRDefault="00F32085">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ENGİN ALTAY (Sinop) – Teşekkür ederim.</w:t>
      </w:r>
    </w:p>
    <w:p w:rsidRPr="00DB4F21" w:rsidR="00F32085" w:rsidP="00DB4F21" w:rsidRDefault="00F32085">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Sayın Başkan, sayın milletvekilleri; Genel Kurulu saygıyla selamlıyorum.</w:t>
      </w:r>
    </w:p>
    <w:p w:rsidRPr="00DB4F21" w:rsidR="00F32085" w:rsidP="00DB4F21" w:rsidRDefault="00F32085">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 xml:space="preserve">Bu 91’inci madde, aslında yılan hikâyesine dönmüş bir meseledir. Uzun yıllardır ben bunun yanlış uygulandığını iddia edegeldim fakat bir türlü çoğunluk grubuyla bu konuda bir mutabakat sağlayamadık. Nitekim, bu konuda Anayasa Mahkemesinin 31/1/2002’de, 10/4/2003’te, 29/4/2003’te, 30/6/2005’te verilmiş kararları var. Yani bir türlü bu temel kanunun –o, bir safsata zaten- görüşülmesiyle ilgili de… Adalet ve Kalkınma Partisinin çok klasik, bilinen bir zaafıdır, kanun yapma tekniği sıfırdır. Yaptığı her kanun ya mahkemeden döner, sonra üstüne 5-6 kanun daha yaparlar… Çok yapıcı eleştirilerimize rağmen de bunu dikkate almazlar. Bu vesileyle bunun yeniden gündeme gelmesi bence faydalı oldu. </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0"/>
          <w:sz w:val="18"/>
          <w:szCs w:val="18"/>
        </w:rPr>
        <w:t>Burada Halkların Demokratik Partisinin talebi çok net ve haklı bir talep, doğru</w:t>
      </w:r>
      <w:r w:rsidRPr="00DB4F21">
        <w:rPr>
          <w:rFonts w:ascii="Arial" w:hAnsi="Arial" w:cs="Arial"/>
          <w:spacing w:val="24"/>
          <w:sz w:val="18"/>
          <w:szCs w:val="18"/>
        </w:rPr>
        <w:t xml:space="preserve"> bir talep. </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Şimdi, ben, öğretmenim yani Türkçem biraz iyidir, anlama yeteneğim iyidir, anlatmayı bilmem de.</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İDRİS BALUKEN (Bingöl) - Bizde de tersi, Türkçeye tam hâkim değiliz.</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ENGİN ALTAY (Devamla) - Şimdi, çok açık, diyor ki: “Milletvekilleri iki önerge verebilir. Siyasi partilerin önerge verme hakkı saklıdır.” Bitti. Bu, şudur, bunun açıklaması şudur: Bir, iki, üç, dört grubun birer önergesi bir kere banko. Bunun dışında, bir milletvekili Cumhuriyet Halk Partisi Grubuna mensup olabilir, Adalet ve Kalkınma Partisi Grubuna mensup olabilir, Milliyetçi Hareket Partisi Grubuna ya da Halkların Demokratik Partisi Grubuna ya da bağımsız, verecek önergesini. Bunu iktidar çoğunluğu eğdi, büktü –sanıyorum, Divanda da bu konuda bir karar alındı, yanlış hatırlamıyorsam- böyle bir uygulama öteden beri süregeldi, gidiyor. </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Şimdi, hazır bir fırsat. Bir musibet bin nasihatten iyidir Sayın Başkan. Şu Meclisin hâli ortada. Hem bence iktidar grubunun da bir iyi niyet gösterisi olur bu, bir iyi niyet olarak algılanabilir, bu vesileyle bu sorunu çözelim. Konu önemli, konu Türkiye için önemli. </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Sayın Hasip Kaplan, grubunun dışında ayrıca önerge vermiş, çok doğal olarak bu 91’inci maddeye göre vermiş. Bu maddede Hasip Kaplan’ın dilekçelerini işleme almamayı gerektirecek bir hâl ben göremiyorum, gören varsa gelsin, burada anlatsın. Doğan Bey, bir şeyler anlattı, ben anlamadım. Ya gelsin Doğan Bey bir daha yeniden anlatsın ya da Sayın Başkan siz yeniden anlatın. </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İDRİS BALUKEN (Bingöl) – Biz de anlamadık. Doğan Bey’in söylediklerinden hiçbir şey anlamadık.</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ENGİN ALTAY (Devamla) - Ama, bu, yanlış, meşru bir talep, haklı bir talep, Türkiye Büyük Millet Meclisi İçtüzüğü’ne uygun bir talep. Buna göre işlem yapılması grubumuzun görüşüdür. </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Bu bakımdan tutumunuzun aleyhinde söz aldım. Bu vesileyle Türkiye Büyük Millet Meclisi Başkanlık Divanını, Türkiye Büyük Millet Meclisi İçtüzüğü’nün 91’inci maddesini doğru algılayıp, doğru yorumlayıp işlem yapmaya davet ediyorum.</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Genel Kurulu saygıyla selamlıyorum. (CHP ve HDP sıralarından alkışlar) </w:t>
      </w:r>
    </w:p>
    <w:p w:rsidRPr="00DB4F21" w:rsidR="00F32085" w:rsidP="00DB4F21" w:rsidRDefault="00F32085">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BAŞKAN – Teşekkür ediyorum.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pacing w:val="24"/>
          <w:sz w:val="18"/>
          <w:szCs w:val="18"/>
        </w:rPr>
        <w:t xml:space="preserve">Sayın milletvekilleri, İç Tüzük’ümüzün 91’inci maddesindeki her madde hakkında iki önerge sıralaması konusunda Başkanlığımızın bugüne kadar uyguladığı tutumu kısaca açıklamak istiyorum; İç Tüzük’ümüzün 91’inci maddesine göre, her madde hakkında milletvekillerince iki önerge verilebilmekte. Ancak her siyasi parti grubuna mensup milletvekillerinin birer önerge verme hakkı </w:t>
      </w:r>
      <w:r w:rsidRPr="00DB4F21">
        <w:rPr>
          <w:rFonts w:ascii="Arial" w:hAnsi="Arial" w:cs="Arial"/>
          <w:sz w:val="18"/>
          <w:szCs w:val="18"/>
        </w:rPr>
        <w:t xml:space="preserve">saklı tutulmaktadır. Uygulamada ise, ilk 2 önerge, geliş sırasına göre işleme alınmaktadır. Önerge hakkını kullanmamış gruplara mensup milletvekillerinin daha sonra önerge vermesi hâlinde, en son verilen önerge çekilerek parti gruplarının birer önerge verme hakkı korunmaktadır. Grubu bulunmayan siyasi partiler ile bağımsızların önergelerinin işleme girebilmesi için, önergelerin siyasi parti grubu mensubu milletvekillerinin verdiği önergelerden önce verilmiş olması gerekmektedir.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ÖZGÜR ÖZEL (Manisa) – Recep Özel imkân tanımıyor ki, sıra sayısından önce gidiyor.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Bu yöndeki uygulama, İç Tüzük’ümüzün 91’inci maddesi hükmüne uygundur, maddenin gerekçesi de bu yöndedir. Dolayısıyla, tutumumuzda bir değişiklik söz konusu değildir. </w:t>
      </w:r>
    </w:p>
    <w:p w:rsidRPr="00DB4F21" w:rsidR="00EA640C" w:rsidP="00DB4F21" w:rsidRDefault="00EA640C">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EA640C" w:rsidP="00DB4F21" w:rsidRDefault="00EA640C">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EA640C" w:rsidP="00DB4F21" w:rsidRDefault="00EA640C">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pacing w:val="24"/>
          <w:sz w:val="18"/>
          <w:szCs w:val="18"/>
        </w:rPr>
        <w:t xml:space="preserve">BAŞKAN - </w:t>
      </w:r>
      <w:r w:rsidRPr="00DB4F21">
        <w:rPr>
          <w:rFonts w:ascii="Arial" w:hAnsi="Arial" w:cs="Arial"/>
          <w:sz w:val="18"/>
          <w:szCs w:val="18"/>
        </w:rPr>
        <w:t xml:space="preserve">Şimdi, 11’inci madde üzerinde dört adet önerge vardır, okutuyorum...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pacing w:val="24"/>
          <w:sz w:val="18"/>
          <w:szCs w:val="18"/>
        </w:rPr>
        <w:t>HASİP KAPLAN (Şırnak) –</w:t>
      </w:r>
      <w:r w:rsidRPr="00DB4F21">
        <w:rPr>
          <w:rFonts w:ascii="Arial" w:hAnsi="Arial" w:cs="Arial"/>
          <w:sz w:val="18"/>
          <w:szCs w:val="18"/>
        </w:rPr>
        <w:t xml:space="preserve">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Buyurun Sayın Kaplan.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HASİP KAPLAN (Şırnak) – Bu durumda, grubumun önergelerinin dağıtılmasını istiyorum, talep ediyorum. Grubumun çoklu imzalı önergelerinin dağıtılmasını istiyorum.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w:t>
      </w:r>
      <w:r w:rsidRPr="00DB4F21" w:rsidR="00D30299">
        <w:rPr>
          <w:rFonts w:ascii="Arial" w:hAnsi="Arial" w:cs="Arial"/>
          <w:sz w:val="18"/>
          <w:szCs w:val="18"/>
        </w:rPr>
        <w:t xml:space="preserve"> </w:t>
      </w:r>
      <w:r w:rsidRPr="00DB4F21">
        <w:rPr>
          <w:rFonts w:ascii="Arial" w:hAnsi="Arial" w:cs="Arial"/>
          <w:sz w:val="18"/>
          <w:szCs w:val="18"/>
        </w:rPr>
        <w:t>O zaman beş dakika ara veriyorum, dağıtılsın efendim.</w:t>
      </w:r>
    </w:p>
    <w:p w:rsidRPr="00DB4F21" w:rsidR="00F32085" w:rsidP="00DB4F21" w:rsidRDefault="00F32085">
      <w:pPr>
        <w:pStyle w:val="Metinstil"/>
        <w:tabs>
          <w:tab w:val="center" w:pos="5103"/>
        </w:tabs>
        <w:suppressAutoHyphens/>
        <w:spacing w:before="100" w:beforeAutospacing="1" w:after="100" w:afterAutospacing="1" w:line="240" w:lineRule="auto"/>
        <w:jc w:val="right"/>
        <w:rPr>
          <w:rFonts w:ascii="Arial" w:hAnsi="Arial" w:cs="Arial"/>
          <w:sz w:val="18"/>
          <w:szCs w:val="18"/>
        </w:rPr>
      </w:pPr>
      <w:r w:rsidRPr="00DB4F21">
        <w:rPr>
          <w:rFonts w:ascii="Arial" w:hAnsi="Arial" w:cs="Arial"/>
          <w:sz w:val="18"/>
          <w:szCs w:val="18"/>
        </w:rPr>
        <w:t>Kapanma Saati: 23.16</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SEKİZİNCİ OTURUM</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Açılma Saati: 23.23</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BAŞKAN: Başkan Vekili Sadık YAKUT</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KÂTİP ÜYELER: Bayram ÖZÇELİK (Burdur), Muhammet Rıza YALÇINKAYA (Bartın)</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-----0-----</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Türkiye Büyük Millet Meclisinin 62’nci Birleşiminin Sekizinci Oturumunu açıyorum.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684 sıra sayılı Kanun Tasarısı’nın görüşmelerine devam edeceğiz.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Komisyon ve Hükûmet yerinde.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Şimdi, 11’inci madde üzerinde dört adet önerge vardır, okutuyorum:</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"26/9/2004 tarihli ve 5237 sayılı Türk Ceza Kanununun 188 inci maddesinin dördüncü fıkrasına "morfin" ibaresinden sonra gelmek üzere, “sentetik kannabinoid ve türevleri" ibaresi eklenmiştir."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şeklindeki 11. maddesinin aşağıdaki şekilde değiştirilmesini arz ve teklif ederiz.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MADDE- 11- "26.09.2004 tarihli ve 5237 sayılı Türk Ceza Kanununun 188. Maddesinin 4. fıkrasına 'Morfin' sözcüğünden sonra gelmek üzere 'sentetik kannabionid. ve türevleri' ibaresi eklenmiştir."</w:t>
      </w:r>
    </w:p>
    <w:p w:rsidRPr="00DB4F21" w:rsidR="00F32085" w:rsidP="00DB4F21" w:rsidRDefault="00F32085">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 xml:space="preserve">Engin Altay </w:t>
      </w:r>
      <w:r w:rsidRPr="00DB4F21">
        <w:rPr>
          <w:rFonts w:ascii="Arial" w:hAnsi="Arial" w:cs="Arial"/>
          <w:sz w:val="18"/>
          <w:szCs w:val="18"/>
        </w:rPr>
        <w:tab/>
        <w:t>Ali Serindağ</w:t>
      </w:r>
      <w:r w:rsidRPr="00DB4F21">
        <w:rPr>
          <w:rFonts w:ascii="Arial" w:hAnsi="Arial" w:cs="Arial"/>
          <w:sz w:val="18"/>
          <w:szCs w:val="18"/>
        </w:rPr>
        <w:tab/>
        <w:t>Ahmet Toptaş</w:t>
      </w:r>
    </w:p>
    <w:p w:rsidRPr="00DB4F21" w:rsidR="00F32085" w:rsidP="00DB4F21" w:rsidRDefault="00F32085">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 xml:space="preserve">Sinop </w:t>
      </w:r>
      <w:r w:rsidRPr="00DB4F21">
        <w:rPr>
          <w:rFonts w:ascii="Arial" w:hAnsi="Arial" w:cs="Arial"/>
          <w:sz w:val="18"/>
          <w:szCs w:val="18"/>
        </w:rPr>
        <w:tab/>
        <w:t>Gaziantep</w:t>
      </w:r>
      <w:r w:rsidRPr="00DB4F21">
        <w:rPr>
          <w:rFonts w:ascii="Arial" w:hAnsi="Arial" w:cs="Arial"/>
          <w:sz w:val="18"/>
          <w:szCs w:val="18"/>
        </w:rPr>
        <w:tab/>
        <w:t>Afyonkarahisar</w:t>
      </w:r>
    </w:p>
    <w:p w:rsidRPr="00DB4F21" w:rsidR="00F32085" w:rsidP="00DB4F21" w:rsidRDefault="00F32085">
      <w:pPr>
        <w:pStyle w:val="okimza-stil"/>
        <w:suppressAutoHyphens/>
        <w:spacing w:before="100" w:beforeAutospacing="1" w:after="100" w:afterAutospacing="1" w:line="240" w:lineRule="auto"/>
        <w:ind w:firstLine="811"/>
        <w:rPr>
          <w:rFonts w:ascii="Arial" w:hAnsi="Arial" w:cs="Arial"/>
          <w:sz w:val="18"/>
          <w:szCs w:val="18"/>
        </w:rPr>
      </w:pPr>
    </w:p>
    <w:p w:rsidRPr="00DB4F21" w:rsidR="00F32085" w:rsidP="00DB4F21" w:rsidRDefault="00F32085">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Mehmet Hilal Kaplan</w:t>
      </w:r>
      <w:r w:rsidRPr="00DB4F21">
        <w:rPr>
          <w:rFonts w:ascii="Arial" w:hAnsi="Arial" w:cs="Arial"/>
          <w:sz w:val="18"/>
          <w:szCs w:val="18"/>
        </w:rPr>
        <w:tab/>
        <w:t>Celal Dinçer</w:t>
      </w:r>
      <w:r w:rsidRPr="00DB4F21">
        <w:rPr>
          <w:rFonts w:ascii="Arial" w:hAnsi="Arial" w:cs="Arial"/>
          <w:sz w:val="18"/>
          <w:szCs w:val="18"/>
        </w:rPr>
        <w:tab/>
        <w:t>Ali Haydar Öner</w:t>
      </w:r>
    </w:p>
    <w:p w:rsidRPr="00DB4F21" w:rsidR="00F32085" w:rsidP="00DB4F21" w:rsidRDefault="00F32085">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Kocaeli</w:t>
      </w:r>
      <w:r w:rsidRPr="00DB4F21">
        <w:rPr>
          <w:rFonts w:ascii="Arial" w:hAnsi="Arial" w:cs="Arial"/>
          <w:sz w:val="18"/>
          <w:szCs w:val="18"/>
        </w:rPr>
        <w:tab/>
        <w:t>İstanbul</w:t>
      </w:r>
      <w:r w:rsidRPr="00DB4F21">
        <w:rPr>
          <w:rFonts w:ascii="Arial" w:hAnsi="Arial" w:cs="Arial"/>
          <w:sz w:val="18"/>
          <w:szCs w:val="18"/>
        </w:rPr>
        <w:tab/>
        <w:t>Isparta</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Kürkçü'nün;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11. maddesinin aşağıdaki şekilde değiştirilmesini arz ve teklif ederiz.</w:t>
      </w:r>
    </w:p>
    <w:p w:rsidRPr="00DB4F21" w:rsidR="00F32085" w:rsidP="00DB4F21" w:rsidRDefault="00F32085">
      <w:pPr>
        <w:pStyle w:val="okimza-stil"/>
        <w:tabs>
          <w:tab w:val="clear" w:pos="1700"/>
          <w:tab w:val="clear" w:pos="5100"/>
          <w:tab w:val="clear" w:pos="8520"/>
          <w:tab w:val="center" w:pos="1560"/>
          <w:tab w:val="center" w:pos="4395"/>
          <w:tab w:val="center" w:pos="8080"/>
        </w:tabs>
        <w:suppressAutoHyphens/>
        <w:spacing w:before="100" w:beforeAutospacing="1" w:after="100" w:afterAutospacing="1" w:line="240" w:lineRule="auto"/>
        <w:ind w:firstLine="102"/>
        <w:rPr>
          <w:rFonts w:ascii="Arial" w:hAnsi="Arial" w:cs="Arial"/>
          <w:sz w:val="18"/>
          <w:szCs w:val="18"/>
        </w:rPr>
      </w:pPr>
      <w:r w:rsidRPr="00DB4F21">
        <w:rPr>
          <w:rFonts w:ascii="Arial" w:hAnsi="Arial" w:cs="Arial"/>
          <w:sz w:val="18"/>
          <w:szCs w:val="18"/>
        </w:rPr>
        <w:tab/>
        <w:t>Reşat Doğru</w:t>
      </w:r>
      <w:r w:rsidRPr="00DB4F21">
        <w:rPr>
          <w:rFonts w:ascii="Arial" w:hAnsi="Arial" w:cs="Arial"/>
          <w:sz w:val="18"/>
          <w:szCs w:val="18"/>
        </w:rPr>
        <w:tab/>
        <w:t>Mehmet Erdoğan</w:t>
      </w:r>
      <w:r w:rsidRPr="00DB4F21">
        <w:rPr>
          <w:rFonts w:ascii="Arial" w:hAnsi="Arial" w:cs="Arial"/>
          <w:sz w:val="18"/>
          <w:szCs w:val="18"/>
        </w:rPr>
        <w:tab/>
        <w:t>Mustafa Kalaycı</w:t>
      </w:r>
    </w:p>
    <w:p w:rsidRPr="00DB4F21" w:rsidR="00F32085" w:rsidP="00DB4F21" w:rsidRDefault="00F32085">
      <w:pPr>
        <w:pStyle w:val="okimza-stil"/>
        <w:tabs>
          <w:tab w:val="clear" w:pos="1700"/>
          <w:tab w:val="clear" w:pos="5100"/>
          <w:tab w:val="clear" w:pos="8520"/>
          <w:tab w:val="center" w:pos="1560"/>
          <w:tab w:val="center" w:pos="4395"/>
          <w:tab w:val="center" w:pos="8080"/>
        </w:tabs>
        <w:suppressAutoHyphens/>
        <w:spacing w:before="100" w:beforeAutospacing="1" w:after="100" w:afterAutospacing="1" w:line="240" w:lineRule="auto"/>
        <w:ind w:firstLine="102"/>
        <w:rPr>
          <w:rFonts w:ascii="Arial" w:hAnsi="Arial" w:cs="Arial"/>
          <w:sz w:val="18"/>
          <w:szCs w:val="18"/>
        </w:rPr>
      </w:pPr>
      <w:r w:rsidRPr="00DB4F21">
        <w:rPr>
          <w:rFonts w:ascii="Arial" w:hAnsi="Arial" w:cs="Arial"/>
          <w:sz w:val="18"/>
          <w:szCs w:val="18"/>
        </w:rPr>
        <w:tab/>
        <w:t>Tokat</w:t>
      </w:r>
      <w:r w:rsidRPr="00DB4F21">
        <w:rPr>
          <w:rFonts w:ascii="Arial" w:hAnsi="Arial" w:cs="Arial"/>
          <w:sz w:val="18"/>
          <w:szCs w:val="18"/>
        </w:rPr>
        <w:tab/>
        <w:t>Muğla</w:t>
      </w:r>
      <w:r w:rsidRPr="00DB4F21">
        <w:rPr>
          <w:rFonts w:ascii="Arial" w:hAnsi="Arial" w:cs="Arial"/>
          <w:sz w:val="18"/>
          <w:szCs w:val="18"/>
        </w:rPr>
        <w:tab/>
        <w:t>Konya</w:t>
      </w:r>
    </w:p>
    <w:p w:rsidRPr="00DB4F21" w:rsidR="00F32085" w:rsidP="00DB4F21" w:rsidRDefault="00844B12">
      <w:pPr>
        <w:pStyle w:val="okimza-stil"/>
        <w:tabs>
          <w:tab w:val="clear" w:pos="1700"/>
          <w:tab w:val="clear" w:pos="5100"/>
          <w:tab w:val="clear" w:pos="8520"/>
          <w:tab w:val="center" w:pos="1560"/>
          <w:tab w:val="center" w:pos="4395"/>
          <w:tab w:val="center" w:pos="8080"/>
        </w:tabs>
        <w:suppressAutoHyphens/>
        <w:spacing w:before="100" w:beforeAutospacing="1" w:after="100" w:afterAutospacing="1" w:line="240" w:lineRule="auto"/>
        <w:ind w:firstLine="102"/>
        <w:rPr>
          <w:rFonts w:ascii="Arial" w:hAnsi="Arial" w:cs="Arial"/>
          <w:sz w:val="18"/>
          <w:szCs w:val="18"/>
        </w:rPr>
      </w:pPr>
      <w:r w:rsidRPr="00DB4F21">
        <w:rPr>
          <w:rFonts w:ascii="Arial" w:hAnsi="Arial" w:cs="Arial"/>
          <w:sz w:val="18"/>
          <w:szCs w:val="18"/>
        </w:rPr>
        <w:tab/>
      </w:r>
      <w:r w:rsidRPr="00DB4F21" w:rsidR="00F32085">
        <w:rPr>
          <w:rFonts w:ascii="Arial" w:hAnsi="Arial" w:cs="Arial"/>
          <w:sz w:val="18"/>
          <w:szCs w:val="18"/>
        </w:rPr>
        <w:t>Hasan Hüseyin Türkoğlu</w:t>
      </w:r>
      <w:r w:rsidRPr="00DB4F21">
        <w:rPr>
          <w:rFonts w:ascii="Arial" w:hAnsi="Arial" w:cs="Arial"/>
          <w:sz w:val="18"/>
          <w:szCs w:val="18"/>
        </w:rPr>
        <w:t xml:space="preserve">   </w:t>
      </w:r>
      <w:r w:rsidRPr="00DB4F21">
        <w:rPr>
          <w:rFonts w:ascii="Arial" w:hAnsi="Arial" w:cs="Arial"/>
          <w:sz w:val="18"/>
          <w:szCs w:val="18"/>
        </w:rPr>
        <w:tab/>
      </w:r>
      <w:r w:rsidRPr="00DB4F21" w:rsidR="00F32085">
        <w:rPr>
          <w:rFonts w:ascii="Arial" w:hAnsi="Arial" w:cs="Arial"/>
          <w:sz w:val="18"/>
          <w:szCs w:val="18"/>
        </w:rPr>
        <w:t>Ahmet Duran Bulut</w:t>
      </w:r>
      <w:r w:rsidRPr="00DB4F21" w:rsidR="00F32085">
        <w:rPr>
          <w:rFonts w:ascii="Arial" w:hAnsi="Arial" w:cs="Arial"/>
          <w:sz w:val="18"/>
          <w:szCs w:val="18"/>
        </w:rPr>
        <w:tab/>
        <w:t>D. Ali Torlak</w:t>
      </w:r>
    </w:p>
    <w:p w:rsidRPr="00DB4F21" w:rsidR="00F32085" w:rsidP="00DB4F21" w:rsidRDefault="00F32085">
      <w:pPr>
        <w:pStyle w:val="okimza-stil"/>
        <w:tabs>
          <w:tab w:val="clear" w:pos="1700"/>
          <w:tab w:val="clear" w:pos="5100"/>
          <w:tab w:val="clear" w:pos="8520"/>
          <w:tab w:val="center" w:pos="1560"/>
          <w:tab w:val="center" w:pos="4395"/>
          <w:tab w:val="center" w:pos="8080"/>
        </w:tabs>
        <w:suppressAutoHyphens/>
        <w:spacing w:before="100" w:beforeAutospacing="1" w:after="100" w:afterAutospacing="1" w:line="240" w:lineRule="auto"/>
        <w:ind w:firstLine="102"/>
        <w:rPr>
          <w:rFonts w:ascii="Arial" w:hAnsi="Arial" w:cs="Arial"/>
          <w:sz w:val="18"/>
          <w:szCs w:val="18"/>
        </w:rPr>
      </w:pPr>
      <w:r w:rsidRPr="00DB4F21">
        <w:rPr>
          <w:rFonts w:ascii="Arial" w:hAnsi="Arial" w:cs="Arial"/>
          <w:sz w:val="18"/>
          <w:szCs w:val="18"/>
        </w:rPr>
        <w:tab/>
        <w:t>Osmaniye</w:t>
      </w:r>
      <w:r w:rsidRPr="00DB4F21">
        <w:rPr>
          <w:rFonts w:ascii="Arial" w:hAnsi="Arial" w:cs="Arial"/>
          <w:sz w:val="18"/>
          <w:szCs w:val="18"/>
        </w:rPr>
        <w:tab/>
        <w:t>Balıkesir</w:t>
      </w:r>
      <w:r w:rsidRPr="00DB4F21">
        <w:rPr>
          <w:rFonts w:ascii="Arial" w:hAnsi="Arial" w:cs="Arial"/>
          <w:sz w:val="18"/>
          <w:szCs w:val="18"/>
        </w:rPr>
        <w:tab/>
        <w:t>İstanbul</w:t>
      </w:r>
    </w:p>
    <w:p w:rsidRPr="00DB4F21" w:rsidR="00F32085" w:rsidP="00DB4F21" w:rsidRDefault="00F32085">
      <w:pPr>
        <w:pStyle w:val="okimza-stil"/>
        <w:tabs>
          <w:tab w:val="clear" w:pos="1700"/>
          <w:tab w:val="clear" w:pos="5100"/>
          <w:tab w:val="clear" w:pos="8520"/>
          <w:tab w:val="center" w:pos="1560"/>
          <w:tab w:val="center" w:pos="4395"/>
          <w:tab w:val="center" w:pos="8080"/>
        </w:tabs>
        <w:suppressAutoHyphens/>
        <w:spacing w:before="100" w:beforeAutospacing="1" w:after="100" w:afterAutospacing="1" w:line="240" w:lineRule="auto"/>
        <w:ind w:firstLine="102"/>
        <w:rPr>
          <w:rFonts w:ascii="Arial" w:hAnsi="Arial" w:cs="Arial"/>
          <w:sz w:val="18"/>
          <w:szCs w:val="18"/>
        </w:rPr>
      </w:pPr>
      <w:r w:rsidRPr="00DB4F21">
        <w:rPr>
          <w:rFonts w:ascii="Arial" w:hAnsi="Arial" w:cs="Arial"/>
          <w:sz w:val="18"/>
          <w:szCs w:val="18"/>
        </w:rPr>
        <w:tab/>
        <w:t>S. Nevzat Korkmaz</w:t>
      </w:r>
    </w:p>
    <w:p w:rsidRPr="00DB4F21" w:rsidR="00F32085" w:rsidP="00DB4F21" w:rsidRDefault="00F32085">
      <w:pPr>
        <w:pStyle w:val="okimza-stil"/>
        <w:suppressAutoHyphens/>
        <w:spacing w:before="100" w:beforeAutospacing="1" w:after="100" w:afterAutospacing="1" w:line="240" w:lineRule="auto"/>
        <w:ind w:firstLine="102"/>
        <w:rPr>
          <w:rFonts w:ascii="Arial" w:hAnsi="Arial" w:cs="Arial"/>
          <w:sz w:val="18"/>
          <w:szCs w:val="18"/>
        </w:rPr>
      </w:pPr>
      <w:r w:rsidRPr="00DB4F21">
        <w:rPr>
          <w:rFonts w:ascii="Arial" w:hAnsi="Arial" w:cs="Arial"/>
          <w:sz w:val="18"/>
          <w:szCs w:val="18"/>
        </w:rPr>
        <w:tab/>
        <w:t>Isparta</w:t>
      </w:r>
    </w:p>
    <w:p w:rsidRPr="00DB4F21" w:rsidR="00F32085" w:rsidP="00DB4F21" w:rsidRDefault="00F32085">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"26/9/2004 tarihli ve 5237 sayılı Türk Ceza Kanununun 188 inci maddesinin dördüncü fıkrasına "morfin" ibaresinden sonra gelmek üzere ",sentetik kannabinoid ve türevleri ile diğer uyuşturucu maddeler" ibaresi eklenmiştir."</w:t>
      </w:r>
    </w:p>
    <w:p w:rsidRPr="00DB4F21" w:rsidR="00F32085" w:rsidP="00DB4F21" w:rsidRDefault="00F32085">
      <w:pPr>
        <w:pStyle w:val="Metinstil"/>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F32085" w:rsidP="00DB4F21" w:rsidRDefault="00F32085">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685 sıra sayılı Kanun Tasarısının çerçeve 11 inci maddesinin aşağıdaki şekilde değiştirilmesini arz ve teklif ederiz.</w:t>
      </w:r>
    </w:p>
    <w:p w:rsidRPr="00DB4F21" w:rsidR="00F32085" w:rsidP="00DB4F21" w:rsidRDefault="00F32085">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Mehmet Naci Bostancı</w:t>
      </w:r>
      <w:r w:rsidRPr="00DB4F21">
        <w:rPr>
          <w:rFonts w:ascii="Arial" w:hAnsi="Arial" w:cs="Arial"/>
          <w:sz w:val="18"/>
          <w:szCs w:val="18"/>
        </w:rPr>
        <w:tab/>
        <w:t>Mehmet Doğan Kubat</w:t>
      </w:r>
      <w:r w:rsidRPr="00DB4F21">
        <w:rPr>
          <w:rFonts w:ascii="Arial" w:hAnsi="Arial" w:cs="Arial"/>
          <w:sz w:val="18"/>
          <w:szCs w:val="18"/>
        </w:rPr>
        <w:tab/>
        <w:t>Mahir Ünal</w:t>
      </w:r>
    </w:p>
    <w:p w:rsidRPr="00DB4F21" w:rsidR="00F32085" w:rsidP="00DB4F21" w:rsidRDefault="00F32085">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Amasya</w:t>
      </w:r>
      <w:r w:rsidRPr="00DB4F21">
        <w:rPr>
          <w:rFonts w:ascii="Arial" w:hAnsi="Arial" w:cs="Arial"/>
          <w:sz w:val="18"/>
          <w:szCs w:val="18"/>
        </w:rPr>
        <w:tab/>
        <w:t>İstanbul</w:t>
      </w:r>
      <w:r w:rsidRPr="00DB4F21">
        <w:rPr>
          <w:rFonts w:ascii="Arial" w:hAnsi="Arial" w:cs="Arial"/>
          <w:sz w:val="18"/>
          <w:szCs w:val="18"/>
        </w:rPr>
        <w:tab/>
        <w:t>Kahramanmaraş</w:t>
      </w:r>
    </w:p>
    <w:p w:rsidRPr="00DB4F21" w:rsidR="00F32085" w:rsidP="00DB4F21" w:rsidRDefault="00F32085">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Hilmi Bilgin</w:t>
      </w:r>
      <w:r w:rsidRPr="00DB4F21">
        <w:rPr>
          <w:rFonts w:ascii="Arial" w:hAnsi="Arial" w:cs="Arial"/>
          <w:sz w:val="18"/>
          <w:szCs w:val="18"/>
        </w:rPr>
        <w:tab/>
        <w:t>Hakan Çavuşoğlu</w:t>
      </w:r>
      <w:r w:rsidRPr="00DB4F21">
        <w:rPr>
          <w:rFonts w:ascii="Arial" w:hAnsi="Arial" w:cs="Arial"/>
          <w:sz w:val="18"/>
          <w:szCs w:val="18"/>
        </w:rPr>
        <w:tab/>
        <w:t>Osman Kahveci</w:t>
      </w:r>
    </w:p>
    <w:p w:rsidRPr="00DB4F21" w:rsidR="00F32085" w:rsidP="00DB4F21" w:rsidRDefault="00F32085">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Sivas</w:t>
      </w:r>
      <w:r w:rsidRPr="00DB4F21">
        <w:rPr>
          <w:rFonts w:ascii="Arial" w:hAnsi="Arial" w:cs="Arial"/>
          <w:sz w:val="18"/>
          <w:szCs w:val="18"/>
        </w:rPr>
        <w:tab/>
        <w:t>Bursa</w:t>
      </w:r>
      <w:r w:rsidRPr="00DB4F21">
        <w:rPr>
          <w:rFonts w:ascii="Arial" w:hAnsi="Arial" w:cs="Arial"/>
          <w:sz w:val="18"/>
          <w:szCs w:val="18"/>
        </w:rPr>
        <w:tab/>
        <w:t>Karabük</w:t>
      </w:r>
    </w:p>
    <w:p w:rsidRPr="00DB4F21" w:rsidR="00F32085" w:rsidP="00DB4F21" w:rsidRDefault="00F32085">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MADDE 11- 26/9/2004 tarihli ve 5237 sayılı Türk Ceza Kanununun 188 inci maddesinin dördüncü fıkrası aşağıdaki şekilde değiştirilmiştir.</w:t>
      </w:r>
    </w:p>
    <w:p w:rsidRPr="00DB4F21" w:rsidR="00F32085" w:rsidP="00DB4F21" w:rsidRDefault="00F32085">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(4) a) Yukarıdaki fıkralarda belirtilen uyuşturucu veya uyarıcı maddelerin eroin, kokain, morfin, sentetik kannabionid ve türevleri veya bazmorfin olması,</w:t>
      </w:r>
    </w:p>
    <w:p w:rsidRPr="00DB4F21" w:rsidR="00F32085" w:rsidP="00DB4F21" w:rsidRDefault="00F32085">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 xml:space="preserve">b) Üçüncü fıkradaki fiillerin; okul, yurt, hastane, kışla veya ibadethane gibi tedavi, eğitim, askeri ve sosyal amaçla toplu bulunulan bina ve tesisler ile bunların varsa çevre duvarı, tel örgü veya benzeri engel veya işaretlerle belirlenen sınırlarına iki yüz metreden yakın mesafe içindeki umumi veya umuma açık yerlerde işlenmesi, </w:t>
      </w:r>
    </w:p>
    <w:p w:rsidRPr="00DB4F21" w:rsidR="00F32085" w:rsidP="00DB4F21" w:rsidRDefault="00F32085">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halinde verilecek ceza yarı oranında artırılır."</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Şimdi okutacağım önerge Anayasa’ya aykırılık önergesidir.</w:t>
      </w:r>
    </w:p>
    <w:p w:rsidRPr="00DB4F21" w:rsidR="00F32085" w:rsidP="00DB4F21" w:rsidRDefault="00F32085">
      <w:pPr>
        <w:pStyle w:val="Metinstil"/>
        <w:tabs>
          <w:tab w:val="left" w:pos="6096"/>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Polis Vazife ve Salahiyet Kanunu ile Bazı Kanun ve Kanun Hükmünde Kararnamelerde Değişiklik Yapılmasına Dair -TORBA- Kanun Tasarısının 11 inci maddesi; Anayasa ve İçtüzük hükümleri ile evrensel hukuk normlarına ve temel insan haklarına aykırı olup tek parti -tek adam- diktatörlük rejimi ve polis devletinin ötesinde, fiili "savaş hali" uygulaması getirdiğinden kanun tasarısının 11 inci maddesinin Anayasa'ya aykırılık nedeniyle tasarı metninden çıkarılmasını arz ve teklif ederiz.</w:t>
      </w:r>
    </w:p>
    <w:p w:rsidRPr="00DB4F21" w:rsidR="00F32085" w:rsidP="00DB4F21" w:rsidRDefault="00F32085">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Hasip Kaplan</w:t>
      </w:r>
      <w:r w:rsidRPr="00DB4F21">
        <w:rPr>
          <w:rFonts w:ascii="Arial" w:hAnsi="Arial" w:cs="Arial"/>
          <w:sz w:val="18"/>
          <w:szCs w:val="18"/>
        </w:rPr>
        <w:tab/>
        <w:t>Adil Zozani</w:t>
      </w:r>
    </w:p>
    <w:p w:rsidRPr="00DB4F21" w:rsidR="00F32085" w:rsidP="00DB4F21" w:rsidRDefault="00F32085">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Şırnak</w:t>
      </w:r>
      <w:r w:rsidRPr="00DB4F21">
        <w:rPr>
          <w:rFonts w:ascii="Arial" w:hAnsi="Arial" w:cs="Arial"/>
          <w:sz w:val="18"/>
          <w:szCs w:val="18"/>
        </w:rPr>
        <w:tab/>
        <w:t>Hakkâri</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Komisyon önergeye katılıyor mu?</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KOMİSYONU BAŞKAN VEKİLİ HÜSEYİN BÜRGE (İstanbul) – Katılmıyoruz Sayın Başkanım.</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Hükûmet katılıyor mu?</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BAKANI EFKAN ALA – Katılmıyoruz Sayın Başkan.</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Önerge üzerinde söz isteyen Adil Zozani, Hakkâri Milletvekili.</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Zozani.</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Teşekkür ederim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Başkan, değerli milletvekilleri; Meclis tarihî, son on günkü işlemlerin büyük</w:t>
      </w:r>
      <w:r w:rsidRPr="00DB4F21" w:rsidR="00D30299">
        <w:rPr>
          <w:rFonts w:ascii="Arial" w:hAnsi="Arial" w:cs="Arial"/>
          <w:spacing w:val="24"/>
          <w:sz w:val="18"/>
          <w:szCs w:val="18"/>
        </w:rPr>
        <w:t xml:space="preserve"> </w:t>
      </w:r>
      <w:r w:rsidRPr="00DB4F21">
        <w:rPr>
          <w:rFonts w:ascii="Arial" w:hAnsi="Arial" w:cs="Arial"/>
          <w:spacing w:val="24"/>
          <w:sz w:val="18"/>
          <w:szCs w:val="18"/>
        </w:rPr>
        <w:t>bir çoğunluğunun hükümsüz olduğunu mutlaka günün birinde yazacaktır. Özellikle 21 Şubat ve bugün gerçekleşen işlemlerin hükümsüzlüğü Meclis tarihine geçecektir, eninde sonunda geçecektir. Bu adaletsizlik, bu hukuksuzluk, bu keşmekeşlik, bu zorba uygulamalar günün birinde mutlaka ama mutlaka tescillenecek ve tarihe öyle geçecektir. Siz AKP Grubu ve AKP Grubunu temsilen Meclis Başkanlık Divanında bulunan ve şu anda esasında AKP Grubuna başkanlık eder durumda</w:t>
      </w:r>
      <w:r w:rsidRPr="00DB4F21" w:rsidR="00D30299">
        <w:rPr>
          <w:rFonts w:ascii="Arial" w:hAnsi="Arial" w:cs="Arial"/>
          <w:spacing w:val="24"/>
          <w:sz w:val="18"/>
          <w:szCs w:val="18"/>
        </w:rPr>
        <w:t xml:space="preserve"> </w:t>
      </w:r>
      <w:r w:rsidRPr="00DB4F21">
        <w:rPr>
          <w:rFonts w:ascii="Arial" w:hAnsi="Arial" w:cs="Arial"/>
          <w:spacing w:val="24"/>
          <w:sz w:val="18"/>
          <w:szCs w:val="18"/>
        </w:rPr>
        <w:t xml:space="preserve">olan Meclis Başkan Vekili, bu tarihî vebalin altında imzası olan kişiler olarak geçeceksiniz. Eninde sonunda bu böyle olacaktır.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Yanlışta ısrar, sizin açınızdan her geçen gün bataklığa biraz daha saplanmadır; her geçen saat bataklığa biraz daha saplanmadır. Sizi bu yanlıştan, bu bataklıktan kurtarmaya çalışıyoruz. Derdimiz sadece biz değiliz, Parlamentonun doğru işler yapmasına olanak yaratılmasını arzu ediyoruz. Çıkıyorsunuz, burada diyorsunuz ki: “Muhalefet engelleme hakkına sahiptir.” Muhalefet engelleme hakkını kullanmıyor, böyle bir şey söz konusu değil. Muhalefet partisi burada yapılan yanlış işlerin doğrultulması üzerinde muhalefetini yapıyor. Yanlış işlere “yanlış” dediği için muhalefet ediyor. Siz iktidarsınız diye, siz getirmişsiniz diye, doğru olacak diye bir kaide söz konusu değildir. Sayısız örnekler gördük ve siz sürekli “Biz çoğunluğuz, biz doğrusunu yaparız.” dediniz. Aynı kanunda, aynı maddede bu Parlamento bir yıl içerisinde 5 defa değişiklik yaptı. Neyin sonucuydu bu değişiklik? Siz her defasında yanlış yaptınız, uygulamada yanlışlığı açığa çıktı, tekrar bir ay sonra Meclis gündemine getirdiniz, “Efendim, kusura bakmayın yanlış oldu, düzeltiyoruz.” dediniz. Şimdi, biz size yanlışlıklarınızı söylüyoruz. Bir haftadan beridir biz yanlışlığınızı yüzünüze söylüyoruz, size ayna tutuyoruz ama kendinizi görmemekte ısrar ediyorsunuz. Bu yanlıştan dönülecek, eninde sonunda bu yanlıştan dönülecek, şu ya da bu şekilde bu yanlıştan dönülecek, bunu bilesiniz.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Bu vesileyle, söz almışken bir hususu daha düzelteyim, basına yanlış yansımalar söz konusu. Biraz önce grubumuzun önergelerinin gündeme alınmaması üzerine Divanın tutumuna itiraz ederken Meclis Başkanlık Divanı Üyesi Sayın Bayram Özçelik mikrofonuyla bize saldırıda bulundu.</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RECEP ÖZEL (Isparta) – Aboo, ne yalan ya! Allah Allah, mikrofonla nasıl saldırıyor ya? Mikrofonu kırdın ya! (AK PARTİ sıralarından gürültüler)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(Devamla) – Recep Bey, görüntüyü beraber inceleyeceğiz.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RECEP ÖZEL (Isparta) – İncele.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(Devamla) - Bakın, eğer Bayram Özçelik önce mikrofonuyla bize vurmaya yeltenmişse yalanınla birlikte mikrofonu da sana yedireceğim!</w:t>
      </w:r>
      <w:r w:rsidRPr="00DB4F21">
        <w:rPr>
          <w:rStyle w:val="FootnoteReference"/>
          <w:rFonts w:ascii="Arial" w:hAnsi="Arial" w:cs="Arial"/>
          <w:spacing w:val="24"/>
          <w:sz w:val="18"/>
          <w:szCs w:val="18"/>
        </w:rPr>
        <w:footnoteReference w:customMarkFollows="1" w:id="14"/>
        <w:t>(x)</w:t>
      </w:r>
      <w:r w:rsidRPr="00DB4F21">
        <w:rPr>
          <w:rFonts w:ascii="Arial" w:hAnsi="Arial" w:cs="Arial"/>
          <w:spacing w:val="24"/>
          <w:sz w:val="18"/>
          <w:szCs w:val="18"/>
        </w:rPr>
        <w:t xml:space="preserve">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RECEP ÖZEL (Isparta) – Allah Allah! Tersi olursa?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(Devamla) – Buradan özür dileyeceğim. Evet, mikrofonuyla birlikte sana yedireceğim, bunu unutma.</w:t>
      </w:r>
      <w:r w:rsidRPr="00DB4F21" w:rsidR="00D30299">
        <w:rPr>
          <w:rFonts w:ascii="Arial" w:hAnsi="Arial" w:cs="Arial"/>
          <w:spacing w:val="24"/>
          <w:sz w:val="18"/>
          <w:szCs w:val="18"/>
        </w:rPr>
        <w:t xml:space="preserve">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RECEP ÖZEL (Isparta) – Tersi olursa biz de sana yedireceğiz. Sen de yiyeceksin mikrofonu! Hayret bir şeysin ya! (AK PARTİ sıralarından gürültüler)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(Devamla) – Kesinlikle, bakın kesinlikle. Sizinle peşin konuştuk, bununla peşin konuştuk. Bu yanlışınızda ısrar etmeyin. Bu saldırgan tutumunuzdan vazgeçin. Bu saldırgan tutumunuzdan vazgeçmenizi size tavsiye ediyoruz; tamam mı, bu saldırgan tutumunuzdan vazgeçmenizi… Diyorum ki: Bu saldırgan tutumu…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YILMAZ TUNÇ (Bartın) – Saldırgan sensin. Saldırdın gözümüzün önünde be. Ayıptır, bu kadar da yalan konuşulmaz!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(Devamla) – Yalanı sen söylüyorsun. Yalancı sensin! Yalanı sen söylüyorsun! Yalancı sensin!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YILMAZ TUNÇ (Bartın) – Saldıran sensin ama. Herkes gördü. Herkesin önünde oldu, herkesin önünde. Yalan söylüyorsun!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(Devamla) – Evet, görüntüler ortada, birlikte inceleriz. Yalancı sensin! Yalancı sensin! Yalancı sensin!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Lütfen Sayın Zozani…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(Devamla) – Biraz sonra ortaya çıkacak.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YILMAZ TUNÇ (Bartın) – Çıkacak ortaya, göreceğiz. Özür dileyecek misin?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(Devamla) – Eğer benim dediğim şekilde değilse özür dileyeceğim, ama benim dediğim şekildeyse o mikrofonu sana yedireceğim. Gel birlikte izleyeceğiz.</w:t>
      </w:r>
      <w:r w:rsidRPr="00DB4F21" w:rsidR="00D30299">
        <w:rPr>
          <w:rFonts w:ascii="Arial" w:hAnsi="Arial" w:cs="Arial"/>
          <w:spacing w:val="24"/>
          <w:sz w:val="18"/>
          <w:szCs w:val="18"/>
        </w:rPr>
        <w:t xml:space="preserve">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YILMAZ TUNÇ (Bartın) – Herkes gördü.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MUHAMMET BİLAL MACİT (İstanbul) – Herkesin gördüğünü başkalarına satıyorsun.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Teşekkür ediyorum.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Karar yeter sayısı…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Karar yeter sayısı arayacağım.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Önergeyi oylarınıza sunuyorum: Kabul edenler… Kabul etmeyenler…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Elektronik cihazla oylama yapacağız.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İki dakika süre veriyorum.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(Elektronik cihazla oylama yapıldı) </w:t>
      </w:r>
    </w:p>
    <w:p w:rsidRPr="00DB4F21" w:rsidR="00F32085" w:rsidP="00DB4F21" w:rsidRDefault="00F3208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karar yeter sayısı vardır, önerge kabul edilmemiştir.</w:t>
      </w:r>
    </w:p>
    <w:p w:rsidRPr="00DB4F21" w:rsidR="00F32085" w:rsidP="00DB4F21" w:rsidRDefault="00F3208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Diğer önergeyi okutuyorum:</w:t>
      </w:r>
    </w:p>
    <w:p w:rsidRPr="00DB4F21" w:rsidR="00F32085" w:rsidP="00DB4F21" w:rsidRDefault="00F3208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Burdur Milletvekili Bayram Özçelik tarafından önergenin okunmasına başlandı)</w:t>
      </w:r>
    </w:p>
    <w:p w:rsidRPr="00DB4F21" w:rsidR="00F32085" w:rsidP="00DB4F21" w:rsidRDefault="00F32085">
      <w:pPr>
        <w:pStyle w:val="Metinstil"/>
        <w:tabs>
          <w:tab w:val="left" w:pos="6237"/>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F32085" w:rsidP="00DB4F21" w:rsidRDefault="00F3208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w:t>
      </w:r>
    </w:p>
    <w:p w:rsidRPr="00DB4F21" w:rsidR="00F32085" w:rsidP="00DB4F21" w:rsidRDefault="00F3208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TANJU ÖZCAN (Bolu) – Biraz yavaş okur musunuz, anlaşılmıyor.</w:t>
      </w:r>
    </w:p>
    <w:p w:rsidRPr="00DB4F21" w:rsidR="00F32085" w:rsidP="00DB4F21" w:rsidRDefault="00F3208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SAKİNE ÖZ (Manisa) – Biraz bağırın sesiniz duyulmuyor.</w:t>
      </w:r>
    </w:p>
    <w:p w:rsidRPr="00DB4F21" w:rsidR="00F32085" w:rsidP="00DB4F21" w:rsidRDefault="00F3208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Burdur Milletvekili Bayram Özçelik tarafından önergenin okunmasına devam edildi)</w:t>
      </w:r>
    </w:p>
    <w:p w:rsidRPr="00DB4F21" w:rsidR="00F32085" w:rsidP="00DB4F21" w:rsidRDefault="00F3208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11. maddesinin aşağıdaki şekilde değiştirilmesini arz ve teklif ederiz.</w:t>
      </w:r>
    </w:p>
    <w:p w:rsidRPr="00DB4F21" w:rsidR="00F32085" w:rsidP="00DB4F21" w:rsidRDefault="00F32085">
      <w:pPr>
        <w:pStyle w:val="Metinstil"/>
        <w:tabs>
          <w:tab w:val="left" w:pos="2835"/>
          <w:tab w:val="left" w:pos="6237"/>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Hasan Hüseyin Türkoğlu (Osmaniye) ve arkadaşları”</w:t>
      </w:r>
    </w:p>
    <w:p w:rsidRPr="00DB4F21" w:rsidR="00F32085" w:rsidP="00DB4F21" w:rsidRDefault="00F32085">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MELDA ONUR (İstanbul) – Hiçbir şey anlaşılmıyor. Sayın Başkan, böyle bir şey olur mu?</w:t>
      </w:r>
    </w:p>
    <w:p w:rsidRPr="00DB4F21" w:rsidR="00F32085" w:rsidP="00DB4F21" w:rsidRDefault="00F32085">
      <w:pPr>
        <w:pStyle w:val="Metinstil"/>
        <w:tabs>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Burdur Milletvekili Bayram Özçelik tarafından önergenin okunmasına devam edildi)</w:t>
      </w:r>
    </w:p>
    <w:p w:rsidRPr="00DB4F21" w:rsidR="00F32085" w:rsidP="00DB4F21" w:rsidRDefault="00F32085">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"26/9/2004 tarihli ve 5237 sayılı Türk Ceza Kanununun 188 inci maddesinin dördüncü fıkrasına "morfin" ibaresinden sonra gelmek üzere“, sentetik kannabinoid ve türevleri ile diğer uyuşturucu maddeler" ibaresi eklenmiştir."</w:t>
      </w:r>
    </w:p>
    <w:p w:rsidRPr="00DB4F21" w:rsidR="00F32085" w:rsidP="00DB4F21" w:rsidRDefault="00F32085">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BİNNAZ TOPRAK (İstanbul) – Sayın Başkan, başını duymadık. Başından okuyabilir mi? O kadar hızlı okudu ki anlayamadık. Lütfen başından okur musunuz doğru dürüst? Böyle pırr makineli tüfek gibi okuma olmaz ki.</w:t>
      </w:r>
    </w:p>
    <w:p w:rsidRPr="00DB4F21" w:rsidR="00F32085" w:rsidP="00DB4F21" w:rsidRDefault="00F32085">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Komisyon önergeye katılıyor mu?</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KOMİSYONU BAŞKANI MEHMET ERSOY (Sinop) – Katılmıyoruz efendim.</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Hükûmet katılıyor mu?</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BAKANI EFKAN ALA – Katılmıyoruz Sayın Başkan.</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Önerge üzerinde söz isteyen Reşat Doğru, Tokat Milletvekili.</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Buyurun Sayın Doğru. (MHP sıralarından alkışlar) </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REŞAT DOĞRU (Tokat) – Teşekkür ederim Sayın Başkan.</w:t>
      </w:r>
    </w:p>
    <w:p w:rsidRPr="00DB4F21" w:rsidR="00F32085" w:rsidP="00DB4F21" w:rsidRDefault="00F32085">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684 sıra sayılı Kanun Tasarısı’nın 11’inci maddesi üzerine vermiş olduğumuz önergeyle ilgili söz almış bulunuyorum. Yüce Meclisi saygıyla selamlıyorum.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Önergemizde, 26/9/2004 tarihli ve 5237 sayılı Türk Ceza Kanunu’nun 188’inci maddesinin (4)’üncü fıkrasına “morfin” ibaresinden sonra gelmek üzere “sentetik kannabinoid ve türevleri ile diğer uyuşturucu maddeler” ibaresinin ilave edilmesini istiyoruz.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Saygıdeğer milletvekilleri, tabii, bir garabet kanun görüşülüyor. Kanunun içerisinde bazı konuları kabul etmemek mümkün değil. Bunlardan bir tanesi de madde bağımlılığıyla ilgili, madde kullanımıyla ilgili olan bu kanun maddesidir. Dolayısıyla sunulan bu maddeyi kabul ediyoruz.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Ancak şurası gerçektir ki ülkemizin ve dünyanın önündeki en önemli sorunlarının başında madde bağımlılığı yani sigara, alkol ve uyuşturucu kullanımının gelmiş olduğunu da bilmek mecburiyetindeyiz. Madde bağımlılığından ülkemiz genç nüfusu ile en fazla etkilenen ülkelerin başında gelmektedir. Bağımlılık, başta büyük şehirler olmak üzere ülkemizin her tarafında korkutucu boyutlara ulaşmıştır. Şayet önümüzdeki zaman içerisinde süratli şekilde önlemler alınmaz ise korkarım ki çok geç kalmış olacağız.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Toplumun yapısını bozan, insanların amaçlarını, umutlarını, beklentilerini yok eden bu maddeleri en çok gençler kullanıyor. Ancak bunun yanında, 15-25 yaştaki yoğunluğun dışında, 11 yaşa kadar kullanılan, hatta 65 yaşın üzerinde kullanan insanları da ülkemizde maalesef görüyoruz. Ancak şurası bir gerçektir ki hiçbir anne ve baba çocuğunu esrar içerken veyahut da damarına eroin enjekte ederken yahut extacy tableti kullanırken hayal edemez ama gerçektir ki onların bunu öğrenmesiyle veyahut da bunların ortaya çıkmasıyla epey bir zamanın geçmiş olduğu da bir gerçektir.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Ondan dolayı da akıl ve beynin en büyük düşmanı olan uyuşturucular insanın uyum gücünü zarara ve iflasa uğratarak onu ailesinden, çevresinden, toplumdan, okuldan uzaklaştırmaktadır. Son zamanlarda bunlarla ilgili çok ciddi bazı, işte, yeni türevlerin de eklenmekte olduğunu görüyoruz. Bunların başında da bonzai geliyor. Bonzai, tabii, çok kolay bir şekilde ulaşılabilen ve ucuz olması münasebetiyle de insanların ele geçirmiş olduğu uyuşturucu maddelerinin başında gelmektedir. Şöyle ki: Dünyada da bunun çok yoğun bir şekilde kullanılmasının yanında, ülkemizde de kullanılmakta olduğunu görüyoruz. Yani tehlike çok süratli bir şekilde, okullarımız başta olmak üzere, birçok yere yayılıyor.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İşte bu meyanda, insanlarımızın ve daha doğrusu toplumun bu konuları çok ciddi manada gündeme getirmesi gerekmektedir. İşte, bakınız, kaç günden beri bu kanunlar tartışılırken, hâlbuki, böyle, uyuşturucuyla ilgili bu şekilde, bu nevi kanunlar getirilmiş olsa, tahmin ediyorum ki, herhâlde daha farklı durumlar meydana getirilebilirdi.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Bakınız, bununla ilgili, uyuşturucu kullanımı ve madde bağımlılığıyla ilgili Türkiye Büyük Millet Meclisinde araştırma komisyonları kurulmuş, araştırma komisyonlarında çok ciddi çalışmalar yapılmış, onların önerileri de bir bir kamuoyuna sunulmuştur. Ancak görüldüğü kadarıyla, böyle, parça bölük şeklinde bazı kanunlar içerisine konularak bunların çözümleri beklenilmeye çalışılmaktadır ki bunun ne kadar yanlış olmuş olduğunu da burada hep beraber görüyoruz.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Hâlbuki, uyuşturucuyla ilgili, mesela uyuşturucuyla mücadele üst kurulunun kurulması bu komisyonlarda ortaya konulan en önemli önerilerden bir tanesidir. Yine, bunlardan bir tanesi bununla ilgili ihtisas mahkemelerinin kurulması, ayrı birimler oluşturulması, yani bir noktada mücadelenin belli, derli toplu bir şekilde yapılması öngörülmüş olmasına rağmen, maalesef, parçalar hâlinde bunları getirerek bir konuyu çözmeye çalışıyoruz ama ben bunların yeterli olmadığı kanaatindeyim.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Hâlbuki araştırma komisyonlarının çalışmaları çok yoğun şekilde yapılmaktadır. Araştırma komisyonlarında çok değerli arkadaşlarımız, uzmanlar gelip hep beraber çalışmalar yapmaktadır. Onların getirmiş olduğu o öneriler belki de bu şekilde tartışacağımız bir sürü konuların veyahut da toplumun kabul etmediği veyahut da bir sürü gündem sıkışıklığı içerisinde yaratılmaya çalışılan… Bu ortamlar içerisinde getirilmiş olsa toplumun birçok sorununun da çözümlenebilmiş olduğunu göreceğiz. Ancak enteresandır, bu konuların hiçbirisi getirilmiyor. Toplum geriliyor, insanlar geriliyor, Mecliste insanlar birbirleriyle kavga eder pozisyona geliyor ve maalesef çok kötü görüntülerle dışa doğru yansımaları da hep beraber yaşıyoruz. Bunu bizim yüce Türk milleti ve yüce Türk Meclisi bu şekilde hak etmiyor değerli milletvekilleri.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Buradan şunu söylemek isterim ki, hâlbuki her şey bir tarafa bırakılmalı, iktidar, özellikle AKP iktidarı, yani, Türkiye’nin esas gündemini oluşturan konuları buraya getirerek onları tartışmalı, onları kanunlaştırmalıdır diyorum.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Yüce Meclisi saygıyla selamlıyorum. (MHP sıralarından alkışlar)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Vural, bir açık oylama talebiniz var.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 Tüzük’ün 87’nci maddesinin son fıkrası: “Daha sonra önergeler işaret oyuyla ayrı ayrı oylanır.” 143’üncü maddede de “Anayasa, kanunlar ve İçtüzük gereğince işaret oyuna yahut gizli oya başvurulması zorunlu olmayan hallerde açık oylama yapılması en az onbeş milletvekilinin yazılı istemine bağlıdır.” demektedir. Dolayısıyla, değişiklik önergelerinde açık oylama yapılması söz konusu değildir. Maddenin oylamasında isteyebilirsiniz.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Peki, ne önergesi açık oylamayla yapılacak?</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Zorunlu olduğunu nerede yazıyor?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87’nci maddenin son fıkrası efendim, “Daha sonra önergeler işaret oyuyla ayrı ayrı oylanır.”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Tamam, “İşaret oyuyla oylanır.” diyor. Açık oylama yapılsın, zaten açık oylama da işaret oyu demektir, işari oydur açık oylama.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Şimdi, anladım da Sayın Vural, açık oylamayla ilgili maddede “Anayasa, kanunlar ve İçtüzük gereğince işaret oyuna yahut gizli oya başvurulması zorunlu olmayan hallerde açık oylama yapılması en az onbeş milletvekilinin yazılı istemine bağlıdır.” diyor.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Evet, tamam.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Son madde ise “Önergeler işaret oyu ile ayrı ayrı oylanır.” Diyor, 87’nin son fıkrasında. Dolayısıyla…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FARUK BAL (Konya) – Bizim önerge ayrı oylanırken bu şekilde oylansın.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maddede isteyebilirsiniz efendim.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Önergeyi oylarınıza sunuyorum: Kabul edenler…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Karar yeter sayısı…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Karar yeter sayısı arayacağım.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Kabul etmeyenler… Karar yeter sayısı vardır, önerge kabul edilmemiştir.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Diğer önergeyi okutuyorum:</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"26/9/2004 tarihli ve 5237 sayılı Türk Ceza Kanununun 188 inci maddesinin dördüncü fıkrasına "morfin" ibaresinden sonra gelmek üzere",</w:t>
      </w:r>
      <w:r w:rsidRPr="00DB4F21" w:rsidR="006661F3">
        <w:rPr>
          <w:rFonts w:ascii="Arial" w:hAnsi="Arial" w:cs="Arial"/>
          <w:spacing w:val="24"/>
          <w:sz w:val="18"/>
          <w:szCs w:val="18"/>
        </w:rPr>
        <w:t xml:space="preserve"> </w:t>
      </w:r>
      <w:r w:rsidRPr="00DB4F21">
        <w:rPr>
          <w:rFonts w:ascii="Arial" w:hAnsi="Arial" w:cs="Arial"/>
          <w:spacing w:val="24"/>
          <w:sz w:val="18"/>
          <w:szCs w:val="18"/>
        </w:rPr>
        <w:t xml:space="preserve">sentetik kannabinoid ve türevleri" ibaresi eklenmiştir." şeklindeki 11. maddesinin aşağıdaki şekilde değiştirilmesini arz ve teklif ederiz.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Madde- 11- "26.09.2004 tarihli ve 5237 sayılı Türk Ceza Kanununun 188. Maddesinin 4.fıkrasına 'Morfin' sözcüğünden sonra gelmek üzere 'sentetik kannabionit ve türevleri' ibaresi eklenmiştir.”</w:t>
      </w:r>
    </w:p>
    <w:p w:rsidRPr="00DB4F21" w:rsidR="00F32085" w:rsidP="00DB4F21" w:rsidRDefault="00F32085">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Engin Altay (Sinop) ve arkadaşları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Komisyon önergeye katılıyor mu?</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KOMİSYONU BAŞKANI MEHMET ERSOY (Sinop) – Katılmıyoruz efendim.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Hükûmet katılıyor mu?</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BAKANI EFKAN ALA – Katılmıyoruz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Önerge üzerinde söz isteyen Sayın Altay...</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AKİF HAMZAÇEBİ (İstanbul) – Mehmet Hilal Kaplan...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Mehmet Hilal Kaplan, Kocaeli Milletvekili.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Kaplan. (CHP sıralarından alkışlar)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HİLAL KAPLAN (Kocaeli) – Teşekkür ediyorum.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Başkan, değerli milletvekilleri; vermiş olduğumuz önerge doğrultusunda söz almış bulunmaktayım. Yüce Meclisi saygıyla selamlıyorum.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Adalet ve Kalkınma Partisi iktidara gelirken ne dedi biliyor musunuz? “Manevi değerlerimizde büyük bir yozlaşma ve bir çürüme var. Toplum huzursuz ve mutsuz. Bunun için de manevi değerlerimizi güçlendirmemiz lazım.” dedi. On iki yıldır iktidardasınız değerli milletvekilleri, yaptıklarınızın manevi değerleri nasıl yükselttiğini hatırlatmak istiyorum size.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Her 5 evlilikten 1’i boşanmayla bitiyor, her 4 vatandaştan 1’i antidepresan ilaç kullanıyor. 5,5 milyon işsiz var, 30 milyon kişi yoksulluk sınırının altında yaşam savaşı veriyor. Kadınlara yönelik şiddet yüzde 1.400 artıyor. Soruyorum size değerli milletvekilleri: Keyiften mi bu boşanmalar? Antidepresan kullanmaları mutluluklarından mı? İş olmayınca, aş olmayınca huzur olmaz. Geçim zorluğuna düşen vatandaş, önce aile içinden başlayan bir şiddetle toplum içerisinde. Şimdi, manevi değerleri güçlendirme mi bu?</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Bakın, size hatırlatmak istiyorum: Yoksulluk, yolsuzluk döneminizde yol oldu. Rüşvet döneminizde yüzde 685 oranında arttı ve bunu koruma altına aldınız. Hırsızlık yüzde 286 arttı, gasp ve yağma yüzde 325 arttı, zimmet yüzde 550 arttı, madde bağımlısı gençlerimizin sayısı yüzde 658 arttı; sentetik uyuşturucu sizin döneminizde olmaya başladı, üç yıl içerisinde 67 kat arttı. Sadece 2013 yılında madde bağımlılığından dolayı 638 gencimiz yaşamını yitirdi. Türkiye'de yakalanan uyuşturucu Avrupa Birliği ülkelerinde yakalanan uyuşturucunun 3 katı oldu. Fuhuş arttı. Bu mu manevi değerleri yüceltmek?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Değerli milletvekilleri, din diyorsunuz, ahlak diyorsunuz, iman diyorsunuz, namus diyorsunuz, vicdan diyorsunuz ama on iki yılda bu ülkeyi, bu toplumu getirdiğiniz nokta ne yazık ki bu, tam da bir toplumsal çöküntü, bir tükenmişlik. Yazık değil mi? Bu gençler bizim çocuklarımız, bunlar bizim yarınlarımız. Bu çocukları ölüme terk etme, seyretme hakkınız var mı? İnancı kullanarak olup bitenleri seyretmek hiçbir şekilde kabul edilir bir durum değildir. Değerli milletvekilleri, sizin iktidarınız döneminde oldu, bunun büyük bir çoğunluğuyla tek suçlusu sizsiniz.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Bakın, bir de ayrıca ne yapıyorsunuz? Diyorsunuz ki: Bu iç güvenlik paketinde, antidemokratik bir pakette bir tane iyi madde koyuyorsunuz, o da bu bonzai maddesi. Biz, bakın, Cumhuriyet Halk Partisi olarak şimdi getirdiğiniz önergeye de, bu maddeye de olumlu oy vereceğiz, bunu meydanlarda da söyledik. Siz getirdiğiniz 9 kötü maddenin yanında bir iyisini söylüyorsunuz, sonra çıkıp diyorsunuz ki meydanlarda: “Bakın muhalefete, bonzaiyi ve uyuşturucuyu biz kaldırmak istiyoruz, yok etmek istiyoruz, muhalefet buna karşı çıkıyor.” Bu doğru değil. Eğer sizin getirdiğiniz bu 9 tane kötü maddeye biz “evet” dersek demokrasi rafa kalkacak, antidemokratik uygulamalar olacak, özgürlükler yok olacak, polis devleti olacak, insanlar sokak ortasında vurulacak. Şimdi, bu söylediğimiz diktatörlük değil mi? Bu, faşizmin ayak sesleri değil mi? Cumhuriyet Halk Partisinin ya da muhalefetin faşizmin ayak seslerinin resmîleşmesine “evet” demesi mümkün mü? Mümkün değil değerli milletvekilleri.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Ama, bu yetmiyormuş gibi çıkıp şunu da söylemeyi ihmal etmiyorsunuz, diyorsunuz ki: “Biz uyuşturucuyla ilgili bir düzenleme yapıyoruz ama muhalefet buna karşı çıkıyor.” Sayın Başbakan da, değerli temsilcileriniz de, sayın bakanlarınız da söylüyor. Değerli arkadaşlarım, bu külliyen yalan. Biz başından beri, Cumhuriyet Halk Partisi olarak, sentetik uyuşturucunun çocuklarımızı getirdiği bu noktadan kurtarmak için destek vereceğimizi söyledik, şimdi kanıtını göstereceğiz ama siz iki gün önce, başka bir muhalefet partisinin verdiği bu konuda Meclis araştırma önergesine Adalet ve Kalkınma Partisi milletvekilleri olarak ret oyu verdiniz. Şimdi size soruyorum sınav kısmında: Samimi misiniz? Hep beraber birazdan göreceğiz.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Ben bu duygularla, sizin dediğiniz gibi, iki gün önce verdiğiniz önergeye ret verdiğinizi… Şimdi sizi test etmiş olacağız ve bunu kamuoyunda, halkın vicdanında seslendireceğiz.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BÜLENT TURAN (İstanbul) – Çok araştırdık onu, o yüzden.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MEHMET HİLAL KAPLAN (Devamla) – Sizin getireceğiniz bu önergeye muhalefetin destek vereceğini bilmenizi istiyorum. Uyuşturucuyu kaldırmak hepimizin boynunun borcu. Bu siyasi bir olgu değil, partiler üstü bir karar.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Hepinizi saygıyla selamlıyorum. (CHP sıralarından alkışlar)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BAŞKAN – Teşekkür ediyorum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ENGİN ALTAY (Sinop) – Karar yeter sayısı…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BAŞKAN – Önergeyi oylarınıza sunacağım, karar yeter sayısı arayacağım.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Kabul edenler… Kabul etmeyenler…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Elektronik cihazla oylama yapacağız.</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İki dakika süre veriyorum.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(Elektronik cihazla oylama yapıldı)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karar yeter sayısı vardır, önerge kabul edilmemiştir.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Diğer önergeyi okutuyorum:</w:t>
      </w:r>
    </w:p>
    <w:p w:rsidRPr="00DB4F21" w:rsidR="00F32085" w:rsidP="00DB4F21" w:rsidRDefault="00F3208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Kanun Tasarısının çerçeve 11 inci maddesinin aşağıdaki şekilde değiştirilmesini arz ve teklif ederiz.</w:t>
      </w:r>
    </w:p>
    <w:p w:rsidRPr="00DB4F21" w:rsidR="00F32085" w:rsidP="00DB4F21" w:rsidRDefault="00F32085">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Mehmet Doğan Kubat (İstanbul) ve arkadaşları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“MADDE 11- 26/9/2004 tarihli ve 5237 sayılı Türk Ceza Kanununun 188 inci maddesinin dördüncü fıkrası aşağıdaki şekilde değiştirilmiştir.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(4) a) Yukarıdaki fıkralarda belirtilen uyuşturucu veya uyarıcı maddelerin eroin, kokain, morfin, sentetik kannabionid ve türevleri veya bazmorfin olması,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 Üçüncü fıkradaki fiillerin; okul, yurt, hastane, kışla veya ibadethane gibi tedavi, eğitim, askeri ve sosyal amaçla toplu bulunulan bina ve tesisler ile bunların varsa çevre duvarı, tel örgü veya benzeri engel veya işaretlerle belirlenen sınırlarına iki yüz metreden yakın mesafe içindeki umumi veya umuma açık yerlerde işlenmesi, halinde verilecek ceza yarı oranında artırılır."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Hamzaçebi, buyurun, söz talebiniz vardı.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AKİF HAMZAÇEBİ (İstanbul) – Teşekkür ederim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Değerli milletvekilleri, görüşmekte olduğumuz madde, bu tasarının en olumlu maddesi olarak ifade edebileceğimiz bir maddedir. Sentetik uyuşturucuların da Türk Ceza Kanunu kapsamına alınmak suretiyle cezalandırılmasını öngören bir maddedir. Hem maddeyi hem de şimdi okunmuş olan Adalet ve Kalkınma Partisi Grubunun önergesini Cumhuriyet Halk Partisi Grubu olarak desteklediğimizi ifade etmek istiyorum.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Teşekkür ederim Sayın Başkan. (AK PARTİ sıralarından alkışlar)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Efendim, bizim de zaten açık oylama talebimiz var. Dolayısıyla, açık oylamayla, bununla ilgili, uyuşturucuyla ilgili, bu konuda Milliyetçi Hareket Partisinin durduğu nokta gayet açık ve nettir. Umarım, Hükûmet Sözcüsü ile Başbakan bu tavrı dikkate alarak bir daha partilerin hiçbirini uyuşturucu ya da molotofla ilişkilendirmez, böyle haksız bir değerlendirme yapmaz.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Uyuşturucuyla mücadeleyle ilgili, Halkların Demokratik Partisinin Meclis Genel Kuruluna getirdiği önergeler ve kanun teklifleri bugüne kadar zaten milletvekillerinin bilgisine sunulmuştu. Uyuşturucuyla mücadelenin biz Türkiye’de önemli bir eksiklik olduğunu düşünüyoruz. Dolayısıyla, bu konuda çok kapsamlı çalışmalara ve kanun tasarılarına ihtiyaç olduğunu düşünüyoruz. Ancak böylesi, bütün toplumda tepki yaratan bir yasa tasarısının içerisine yedirilmiş olarak muhalefeti yıpratma aracı olarak kullanılmasını, Hükûmet tarafından, Başbakan tarafından böyle bir tutum ortaya konmasını büyük bir talihsizlik olarak değerlendiriyoruz. Tabii ki biz, uyuşturucuyla ilgili maddelerde, mücadeleyi artıracak olan maddelerle ilgili olumlu oy kullanacağımızı grup olarak ifade etmek istiyoruz.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Komisyon önergeye katılıyor mu?</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KOMİSYONU BAŞKANI MEHMET ERSOY (Sinop) – Takdire bırakıyoruz efendim.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Hükûmet katılıyor mu?</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BAKANI EFKAN ALA – Katılıyoruz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DOĞAN KUBAT (İstanbul) – Gerekçe…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Gerekçeyi okutuyorum: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Gerekçe: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Uyuşturucu veya uyarıcı maddelerle mücadelenin daha etkin yürütülebilmesi amaçlanmaktadır.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Önergeyi oylarınıza sunuyorum: Kabul edenler… Kabul etmeyenler… Önerge kabul edilmiştir.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Kabul edilen önerge doğrultusunda maddeyi oylarınıza sunacağım, ancak 11’inci maddenin oylamasının açık oylama şeklinde yapılmasına dair bir istem vardır. Şimdi istem sahibi sayın milletvekillerinin adlarını tespit ettireceğim.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Hasan Hüseyin Türkoğlu, Osmaniye? Burada.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Erdoğan, Muğla? Burada.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Alim Işık, Kütahya? Burada.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Nevzat Korkmaz, Isparta? Burada.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Kemalettin Yılmaz, Afyonkarahisar? Burada.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Kalaycı, Konya? Burada.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Reşat Doğru, Tokat? Burada.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Erdem, Ankara? Burada.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Ahmet Duran Bulut, Balıkesir? Burada, takabbül ettiler.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Emin Çınar, Kastamonu? Burada.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Münir Kutluata, Sakarya? Burada.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Seyfettin Yılmaz, Adana? Burada.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Celal Adan, İstanbul? Burada.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Bahattin Şeker, Bilecik? Burada.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w:t>
      </w:r>
      <w:r w:rsidRPr="00DB4F21" w:rsidR="006661F3">
        <w:rPr>
          <w:rFonts w:ascii="Arial" w:hAnsi="Arial" w:cs="Arial"/>
          <w:spacing w:val="24"/>
          <w:sz w:val="18"/>
          <w:szCs w:val="18"/>
        </w:rPr>
        <w:t xml:space="preserve"> </w:t>
      </w:r>
      <w:r w:rsidRPr="00DB4F21">
        <w:rPr>
          <w:rFonts w:ascii="Arial" w:hAnsi="Arial" w:cs="Arial"/>
          <w:spacing w:val="24"/>
          <w:sz w:val="18"/>
          <w:szCs w:val="18"/>
        </w:rPr>
        <w:t xml:space="preserve">Ali Torlak, İstanbul? Burada.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Öz, Mersin? Burada.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Özcan Yeniçeri, Ankara? Burada.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Zühal Topçu, Ankara? Burada.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Şandır, Mersin? Burada.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Faruk Bal, Konya? Burada.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Açık oylamanın şekli hakkında Genel Kurulun kararını alacağım. Açık oylamanın elektronik oylama cihazıyla yapılmasını oylarınıza sunuyorum: Kabul edenler… Kabul etmeyenler… Kabul edilmiştir.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İki dakika süre veriyorum.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(Elektronik cihazla oylama yapıldı)</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Sayın milletvekilleri, 684 sıra sayılı Kanun Tasarısı’nın 11’inci maddesi açık oylama sonucu:</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p>
    <w:tbl>
      <w:tblPr>
        <w:tblW w:w="0" w:type="auto"/>
        <w:tblInd w:w="648" w:type="dxa"/>
        <w:tblLook w:val="01E0" w:firstRow="1" w:lastRow="1" w:firstColumn="1" w:lastColumn="1" w:noHBand="0" w:noVBand="0"/>
      </w:tblPr>
      <w:tblGrid>
        <w:gridCol w:w="3288"/>
        <w:gridCol w:w="708"/>
        <w:gridCol w:w="1843"/>
        <w:gridCol w:w="1276"/>
      </w:tblGrid>
      <w:tr w:rsidRPr="00DB4F21" w:rsidR="00F32085">
        <w:tc>
          <w:tcPr>
            <w:tcW w:w="3288" w:type="dxa"/>
            <w:shd w:val="clear" w:color="auto" w:fill="auto"/>
          </w:tcPr>
          <w:p w:rsidRPr="00DB4F21" w:rsidR="00F32085" w:rsidP="00DB4F21" w:rsidRDefault="00F32085">
            <w:pPr>
              <w:suppressAutoHyphens/>
              <w:spacing w:before="100" w:beforeAutospacing="1" w:after="100" w:afterAutospacing="1"/>
              <w:ind w:firstLine="811"/>
              <w:rPr>
                <w:rFonts w:ascii="Arial" w:hAnsi="Arial" w:cs="Arial"/>
                <w:sz w:val="18"/>
                <w:szCs w:val="18"/>
              </w:rPr>
            </w:pPr>
            <w:r w:rsidRPr="00DB4F21">
              <w:rPr>
                <w:rFonts w:ascii="Arial" w:hAnsi="Arial" w:cs="Arial"/>
                <w:sz w:val="18"/>
                <w:szCs w:val="18"/>
              </w:rPr>
              <w:t>“Kullanılan oy say</w:t>
            </w:r>
            <w:r w:rsidRPr="00DB4F21">
              <w:rPr>
                <w:rFonts w:ascii="Arial" w:hAnsi="Arial" w:cs="Arial"/>
                <w:sz w:val="18"/>
                <w:szCs w:val="18"/>
              </w:rPr>
              <w:t>ı</w:t>
            </w:r>
            <w:r w:rsidRPr="00DB4F21">
              <w:rPr>
                <w:rFonts w:ascii="Arial" w:hAnsi="Arial" w:cs="Arial"/>
                <w:sz w:val="18"/>
                <w:szCs w:val="18"/>
              </w:rPr>
              <w:t>sı</w:t>
            </w:r>
          </w:p>
        </w:tc>
        <w:tc>
          <w:tcPr>
            <w:tcW w:w="708" w:type="dxa"/>
            <w:shd w:val="clear" w:color="auto" w:fill="auto"/>
          </w:tcPr>
          <w:p w:rsidRPr="00DB4F21" w:rsidR="00F32085" w:rsidP="00DB4F21" w:rsidRDefault="00F32085">
            <w:pPr>
              <w:suppressAutoHyphens/>
              <w:spacing w:before="100" w:beforeAutospacing="1" w:after="100" w:afterAutospacing="1"/>
              <w:ind w:firstLine="811"/>
              <w:rPr>
                <w:rFonts w:ascii="Arial" w:hAnsi="Arial" w:cs="Arial"/>
                <w:sz w:val="18"/>
                <w:szCs w:val="18"/>
              </w:rPr>
            </w:pPr>
            <w:r w:rsidRPr="00DB4F21">
              <w:rPr>
                <w:rFonts w:ascii="Arial" w:hAnsi="Arial" w:cs="Arial"/>
                <w:sz w:val="18"/>
                <w:szCs w:val="18"/>
              </w:rPr>
              <w:t>:</w:t>
            </w:r>
          </w:p>
        </w:tc>
        <w:tc>
          <w:tcPr>
            <w:tcW w:w="1843" w:type="dxa"/>
            <w:shd w:val="clear" w:color="auto" w:fill="auto"/>
          </w:tcPr>
          <w:p w:rsidRPr="00DB4F21" w:rsidR="00F32085" w:rsidP="00DB4F21" w:rsidRDefault="00F32085">
            <w:pPr>
              <w:suppressAutoHyphens/>
              <w:spacing w:before="100" w:beforeAutospacing="1" w:after="100" w:afterAutospacing="1"/>
              <w:ind w:firstLine="811"/>
              <w:jc w:val="right"/>
              <w:rPr>
                <w:rFonts w:ascii="Arial" w:hAnsi="Arial" w:cs="Arial"/>
                <w:sz w:val="18"/>
                <w:szCs w:val="18"/>
              </w:rPr>
            </w:pPr>
            <w:r w:rsidRPr="00DB4F21">
              <w:rPr>
                <w:rFonts w:ascii="Arial" w:hAnsi="Arial" w:cs="Arial"/>
                <w:sz w:val="18"/>
                <w:szCs w:val="18"/>
              </w:rPr>
              <w:t>308</w:t>
            </w:r>
          </w:p>
          <w:p w:rsidRPr="00DB4F21" w:rsidR="00F32085" w:rsidP="00DB4F21" w:rsidRDefault="00F32085">
            <w:pPr>
              <w:suppressAutoHyphens/>
              <w:spacing w:before="100" w:beforeAutospacing="1" w:after="100" w:afterAutospacing="1"/>
              <w:ind w:firstLine="811"/>
              <w:jc w:val="right"/>
              <w:rPr>
                <w:rFonts w:ascii="Arial" w:hAnsi="Arial" w:cs="Arial"/>
                <w:sz w:val="18"/>
                <w:szCs w:val="18"/>
              </w:rPr>
            </w:pPr>
          </w:p>
        </w:tc>
        <w:tc>
          <w:tcPr>
            <w:tcW w:w="1276" w:type="dxa"/>
            <w:shd w:val="clear" w:color="auto" w:fill="auto"/>
          </w:tcPr>
          <w:p w:rsidRPr="00DB4F21" w:rsidR="00F32085" w:rsidP="00DB4F21" w:rsidRDefault="00F32085">
            <w:pPr>
              <w:suppressAutoHyphens/>
              <w:spacing w:before="100" w:beforeAutospacing="1" w:after="100" w:afterAutospacing="1"/>
              <w:ind w:firstLine="811"/>
              <w:jc w:val="right"/>
              <w:rPr>
                <w:rFonts w:ascii="Arial" w:hAnsi="Arial" w:cs="Arial"/>
                <w:sz w:val="18"/>
                <w:szCs w:val="18"/>
              </w:rPr>
            </w:pPr>
          </w:p>
        </w:tc>
      </w:tr>
      <w:tr w:rsidRPr="00DB4F21" w:rsidR="00F32085">
        <w:tc>
          <w:tcPr>
            <w:tcW w:w="3288" w:type="dxa"/>
            <w:shd w:val="clear" w:color="auto" w:fill="auto"/>
          </w:tcPr>
          <w:p w:rsidRPr="00DB4F21" w:rsidR="00F32085" w:rsidP="00DB4F21" w:rsidRDefault="00F32085">
            <w:pPr>
              <w:suppressAutoHyphens/>
              <w:spacing w:before="100" w:beforeAutospacing="1" w:after="100" w:afterAutospacing="1"/>
              <w:ind w:firstLine="811"/>
              <w:rPr>
                <w:rFonts w:ascii="Arial" w:hAnsi="Arial" w:cs="Arial"/>
                <w:sz w:val="18"/>
                <w:szCs w:val="18"/>
              </w:rPr>
            </w:pPr>
            <w:r w:rsidRPr="00DB4F21">
              <w:rPr>
                <w:rFonts w:ascii="Arial" w:hAnsi="Arial" w:cs="Arial"/>
                <w:sz w:val="18"/>
                <w:szCs w:val="18"/>
              </w:rPr>
              <w:t xml:space="preserve"> Kabul</w:t>
            </w:r>
          </w:p>
        </w:tc>
        <w:tc>
          <w:tcPr>
            <w:tcW w:w="708" w:type="dxa"/>
            <w:shd w:val="clear" w:color="auto" w:fill="auto"/>
          </w:tcPr>
          <w:p w:rsidRPr="00DB4F21" w:rsidR="00F32085" w:rsidP="00DB4F21" w:rsidRDefault="00F32085">
            <w:pPr>
              <w:suppressAutoHyphens/>
              <w:spacing w:before="100" w:beforeAutospacing="1" w:after="100" w:afterAutospacing="1"/>
              <w:ind w:firstLine="811"/>
              <w:rPr>
                <w:rFonts w:ascii="Arial" w:hAnsi="Arial" w:cs="Arial"/>
                <w:sz w:val="18"/>
                <w:szCs w:val="18"/>
              </w:rPr>
            </w:pPr>
            <w:r w:rsidRPr="00DB4F21">
              <w:rPr>
                <w:rFonts w:ascii="Arial" w:hAnsi="Arial" w:cs="Arial"/>
                <w:sz w:val="18"/>
                <w:szCs w:val="18"/>
              </w:rPr>
              <w:t>:</w:t>
            </w:r>
          </w:p>
        </w:tc>
        <w:tc>
          <w:tcPr>
            <w:tcW w:w="1843" w:type="dxa"/>
            <w:shd w:val="clear" w:color="auto" w:fill="auto"/>
          </w:tcPr>
          <w:p w:rsidRPr="00DB4F21" w:rsidR="00F32085" w:rsidP="00DB4F21" w:rsidRDefault="00F32085">
            <w:pPr>
              <w:suppressAutoHyphens/>
              <w:spacing w:before="100" w:beforeAutospacing="1" w:after="100" w:afterAutospacing="1"/>
              <w:ind w:firstLine="811"/>
              <w:jc w:val="right"/>
              <w:rPr>
                <w:rFonts w:ascii="Arial" w:hAnsi="Arial" w:cs="Arial"/>
                <w:sz w:val="18"/>
                <w:szCs w:val="18"/>
              </w:rPr>
            </w:pPr>
            <w:r w:rsidRPr="00DB4F21">
              <w:rPr>
                <w:rFonts w:ascii="Arial" w:hAnsi="Arial" w:cs="Arial"/>
                <w:sz w:val="18"/>
                <w:szCs w:val="18"/>
              </w:rPr>
              <w:t xml:space="preserve">308 </w:t>
            </w:r>
            <w:r w:rsidRPr="00DB4F21">
              <w:rPr>
                <w:rStyle w:val="FootnoteReference"/>
                <w:rFonts w:ascii="Arial" w:hAnsi="Arial" w:cs="Arial"/>
                <w:sz w:val="18"/>
                <w:szCs w:val="18"/>
              </w:rPr>
              <w:footnoteReference w:customMarkFollows="1" w:id="15"/>
              <w:t>(x)</w:t>
            </w:r>
          </w:p>
          <w:p w:rsidRPr="00DB4F21" w:rsidR="00F32085" w:rsidP="00DB4F21" w:rsidRDefault="00F32085">
            <w:pPr>
              <w:suppressAutoHyphens/>
              <w:spacing w:before="100" w:beforeAutospacing="1" w:after="100" w:afterAutospacing="1"/>
              <w:ind w:firstLine="811"/>
              <w:jc w:val="right"/>
              <w:rPr>
                <w:rFonts w:ascii="Arial" w:hAnsi="Arial" w:cs="Arial"/>
                <w:sz w:val="18"/>
                <w:szCs w:val="18"/>
              </w:rPr>
            </w:pPr>
          </w:p>
        </w:tc>
        <w:tc>
          <w:tcPr>
            <w:tcW w:w="1276" w:type="dxa"/>
            <w:shd w:val="clear" w:color="auto" w:fill="auto"/>
          </w:tcPr>
          <w:p w:rsidRPr="00DB4F21" w:rsidR="00F32085" w:rsidP="00DB4F21" w:rsidRDefault="00F32085">
            <w:pPr>
              <w:suppressAutoHyphens/>
              <w:spacing w:before="100" w:beforeAutospacing="1" w:after="100" w:afterAutospacing="1"/>
              <w:ind w:firstLine="811"/>
              <w:jc w:val="right"/>
              <w:rPr>
                <w:rFonts w:ascii="Arial" w:hAnsi="Arial" w:cs="Arial"/>
                <w:sz w:val="18"/>
                <w:szCs w:val="18"/>
              </w:rPr>
            </w:pPr>
          </w:p>
        </w:tc>
      </w:tr>
      <w:tr w:rsidRPr="00DB4F21" w:rsidR="00F32085">
        <w:tc>
          <w:tcPr>
            <w:tcW w:w="3288" w:type="dxa"/>
            <w:shd w:val="clear" w:color="auto" w:fill="auto"/>
          </w:tcPr>
          <w:p w:rsidRPr="00DB4F21" w:rsidR="00F32085" w:rsidP="00DB4F21" w:rsidRDefault="00F32085">
            <w:pPr>
              <w:suppressAutoHyphens/>
              <w:spacing w:before="100" w:beforeAutospacing="1" w:after="100" w:afterAutospacing="1"/>
              <w:ind w:firstLine="811"/>
              <w:rPr>
                <w:rFonts w:ascii="Arial" w:hAnsi="Arial" w:cs="Arial"/>
                <w:sz w:val="18"/>
                <w:szCs w:val="18"/>
              </w:rPr>
            </w:pPr>
          </w:p>
        </w:tc>
        <w:tc>
          <w:tcPr>
            <w:tcW w:w="708" w:type="dxa"/>
            <w:shd w:val="clear" w:color="auto" w:fill="auto"/>
          </w:tcPr>
          <w:p w:rsidRPr="00DB4F21" w:rsidR="00F32085" w:rsidP="00DB4F21" w:rsidRDefault="00F32085">
            <w:pPr>
              <w:suppressAutoHyphens/>
              <w:spacing w:before="100" w:beforeAutospacing="1" w:after="100" w:afterAutospacing="1"/>
              <w:ind w:firstLine="811"/>
              <w:rPr>
                <w:rFonts w:ascii="Arial" w:hAnsi="Arial" w:cs="Arial"/>
                <w:sz w:val="18"/>
                <w:szCs w:val="18"/>
              </w:rPr>
            </w:pPr>
          </w:p>
        </w:tc>
        <w:tc>
          <w:tcPr>
            <w:tcW w:w="1843" w:type="dxa"/>
            <w:shd w:val="clear" w:color="auto" w:fill="auto"/>
          </w:tcPr>
          <w:p w:rsidRPr="00DB4F21" w:rsidR="00F32085" w:rsidP="00DB4F21" w:rsidRDefault="00F32085">
            <w:pPr>
              <w:suppressAutoHyphens/>
              <w:spacing w:before="100" w:beforeAutospacing="1" w:after="100" w:afterAutospacing="1"/>
              <w:ind w:firstLine="811"/>
              <w:jc w:val="right"/>
              <w:rPr>
                <w:rFonts w:ascii="Arial" w:hAnsi="Arial" w:cs="Arial"/>
                <w:sz w:val="18"/>
                <w:szCs w:val="18"/>
              </w:rPr>
            </w:pPr>
          </w:p>
        </w:tc>
        <w:tc>
          <w:tcPr>
            <w:tcW w:w="1276" w:type="dxa"/>
            <w:shd w:val="clear" w:color="auto" w:fill="auto"/>
          </w:tcPr>
          <w:p w:rsidRPr="00DB4F21" w:rsidR="00F32085" w:rsidP="00DB4F21" w:rsidRDefault="00F32085">
            <w:pPr>
              <w:suppressAutoHyphens/>
              <w:spacing w:before="100" w:beforeAutospacing="1" w:after="100" w:afterAutospacing="1"/>
              <w:ind w:firstLine="811"/>
              <w:jc w:val="right"/>
              <w:rPr>
                <w:rFonts w:ascii="Arial" w:hAnsi="Arial" w:cs="Arial"/>
                <w:sz w:val="18"/>
                <w:szCs w:val="18"/>
              </w:rPr>
            </w:pPr>
          </w:p>
        </w:tc>
      </w:tr>
    </w:tbl>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p>
    <w:tbl>
      <w:tblPr>
        <w:tblW w:w="0" w:type="auto"/>
        <w:tblInd w:w="817" w:type="dxa"/>
        <w:tblLook w:val="01E0" w:firstRow="1" w:lastRow="1" w:firstColumn="1" w:lastColumn="1" w:noHBand="0" w:noVBand="0"/>
      </w:tblPr>
      <w:tblGrid>
        <w:gridCol w:w="4111"/>
        <w:gridCol w:w="3416"/>
      </w:tblGrid>
      <w:tr w:rsidRPr="00DB4F21" w:rsidR="00F32085">
        <w:trPr>
          <w:trHeight w:val="1441"/>
        </w:trPr>
        <w:tc>
          <w:tcPr>
            <w:tcW w:w="4111" w:type="dxa"/>
            <w:shd w:val="clear" w:color="auto" w:fill="auto"/>
          </w:tcPr>
          <w:p w:rsidRPr="00DB4F21" w:rsidR="00F32085" w:rsidP="00DB4F21" w:rsidRDefault="00F32085">
            <w:pPr>
              <w:suppressAutoHyphens/>
              <w:spacing w:before="100" w:beforeAutospacing="1" w:after="100" w:afterAutospacing="1"/>
              <w:ind w:firstLine="811"/>
              <w:jc w:val="center"/>
              <w:rPr>
                <w:rFonts w:ascii="Arial" w:hAnsi="Arial" w:cs="Arial"/>
                <w:sz w:val="18"/>
                <w:szCs w:val="18"/>
              </w:rPr>
            </w:pPr>
            <w:r w:rsidRPr="00DB4F21">
              <w:rPr>
                <w:rFonts w:ascii="Arial" w:hAnsi="Arial" w:cs="Arial"/>
                <w:sz w:val="18"/>
                <w:szCs w:val="18"/>
              </w:rPr>
              <w:t>Kâtip Üye</w:t>
            </w:r>
          </w:p>
          <w:p w:rsidRPr="00DB4F21" w:rsidR="00F32085" w:rsidP="00DB4F21" w:rsidRDefault="00F32085">
            <w:pPr>
              <w:suppressAutoHyphens/>
              <w:spacing w:before="100" w:beforeAutospacing="1" w:after="100" w:afterAutospacing="1"/>
              <w:ind w:firstLine="811"/>
              <w:jc w:val="center"/>
              <w:rPr>
                <w:rFonts w:ascii="Arial" w:hAnsi="Arial" w:cs="Arial"/>
                <w:sz w:val="18"/>
                <w:szCs w:val="18"/>
              </w:rPr>
            </w:pPr>
            <w:r w:rsidRPr="00DB4F21">
              <w:rPr>
                <w:rFonts w:ascii="Arial" w:hAnsi="Arial" w:cs="Arial"/>
                <w:sz w:val="18"/>
                <w:szCs w:val="18"/>
              </w:rPr>
              <w:t>Muhammet Rıza Yalçınkaya</w:t>
            </w:r>
          </w:p>
          <w:p w:rsidRPr="00DB4F21" w:rsidR="00F32085" w:rsidP="00DB4F21" w:rsidRDefault="00F32085">
            <w:pPr>
              <w:suppressAutoHyphens/>
              <w:spacing w:before="100" w:beforeAutospacing="1" w:after="100" w:afterAutospacing="1"/>
              <w:ind w:firstLine="811"/>
              <w:jc w:val="center"/>
              <w:rPr>
                <w:rFonts w:ascii="Arial" w:hAnsi="Arial" w:cs="Arial"/>
                <w:sz w:val="18"/>
                <w:szCs w:val="18"/>
              </w:rPr>
            </w:pPr>
            <w:r w:rsidRPr="00DB4F21">
              <w:rPr>
                <w:rFonts w:ascii="Arial" w:hAnsi="Arial" w:cs="Arial"/>
                <w:sz w:val="18"/>
                <w:szCs w:val="18"/>
              </w:rPr>
              <w:t>Bartın</w:t>
            </w:r>
          </w:p>
        </w:tc>
        <w:tc>
          <w:tcPr>
            <w:tcW w:w="3416" w:type="dxa"/>
            <w:shd w:val="clear" w:color="auto" w:fill="auto"/>
          </w:tcPr>
          <w:p w:rsidRPr="00DB4F21" w:rsidR="00F32085" w:rsidP="00DB4F21" w:rsidRDefault="00F32085">
            <w:pPr>
              <w:suppressAutoHyphens/>
              <w:spacing w:before="100" w:beforeAutospacing="1" w:after="100" w:afterAutospacing="1"/>
              <w:ind w:firstLine="811"/>
              <w:jc w:val="center"/>
              <w:rPr>
                <w:rFonts w:ascii="Arial" w:hAnsi="Arial" w:cs="Arial"/>
                <w:sz w:val="18"/>
                <w:szCs w:val="18"/>
              </w:rPr>
            </w:pPr>
            <w:r w:rsidRPr="00DB4F21">
              <w:rPr>
                <w:rFonts w:ascii="Arial" w:hAnsi="Arial" w:cs="Arial"/>
                <w:sz w:val="18"/>
                <w:szCs w:val="18"/>
              </w:rPr>
              <w:t>Kâtip Üye</w:t>
            </w:r>
          </w:p>
          <w:p w:rsidRPr="00DB4F21" w:rsidR="00F32085" w:rsidP="00DB4F21" w:rsidRDefault="00F32085">
            <w:pPr>
              <w:suppressAutoHyphens/>
              <w:spacing w:before="100" w:beforeAutospacing="1" w:after="100" w:afterAutospacing="1"/>
              <w:ind w:firstLine="811"/>
              <w:jc w:val="center"/>
              <w:rPr>
                <w:rFonts w:ascii="Arial" w:hAnsi="Arial" w:cs="Arial"/>
                <w:sz w:val="18"/>
                <w:szCs w:val="18"/>
              </w:rPr>
            </w:pPr>
            <w:r w:rsidRPr="00DB4F21">
              <w:rPr>
                <w:rFonts w:ascii="Arial" w:hAnsi="Arial" w:cs="Arial"/>
                <w:sz w:val="18"/>
                <w:szCs w:val="18"/>
              </w:rPr>
              <w:t>Bayram Özçelik</w:t>
            </w:r>
          </w:p>
          <w:p w:rsidRPr="00DB4F21" w:rsidR="00F32085" w:rsidP="00DB4F21" w:rsidRDefault="00F32085">
            <w:pPr>
              <w:suppressAutoHyphens/>
              <w:spacing w:before="100" w:beforeAutospacing="1" w:after="100" w:afterAutospacing="1"/>
              <w:ind w:firstLine="811"/>
              <w:jc w:val="center"/>
              <w:rPr>
                <w:rFonts w:ascii="Arial" w:hAnsi="Arial" w:cs="Arial"/>
                <w:sz w:val="18"/>
                <w:szCs w:val="18"/>
              </w:rPr>
            </w:pPr>
            <w:r w:rsidRPr="00DB4F21">
              <w:rPr>
                <w:rFonts w:ascii="Arial" w:hAnsi="Arial" w:cs="Arial"/>
                <w:sz w:val="18"/>
                <w:szCs w:val="18"/>
              </w:rPr>
              <w:t>Burdur</w:t>
            </w:r>
          </w:p>
          <w:p w:rsidRPr="00DB4F21" w:rsidR="00F32085" w:rsidP="00DB4F21" w:rsidRDefault="00F32085">
            <w:pPr>
              <w:suppressAutoHyphens/>
              <w:spacing w:before="100" w:beforeAutospacing="1" w:after="100" w:afterAutospacing="1"/>
              <w:ind w:firstLine="811"/>
              <w:jc w:val="center"/>
              <w:rPr>
                <w:rFonts w:ascii="Arial" w:hAnsi="Arial" w:cs="Arial"/>
                <w:sz w:val="18"/>
                <w:szCs w:val="18"/>
              </w:rPr>
            </w:pPr>
          </w:p>
        </w:tc>
      </w:tr>
    </w:tbl>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Böylece, madde kabul edilmiştir. (Alkışlar)</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Sayın Başkan…</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Buyurun Sayın Vural.</w:t>
      </w:r>
    </w:p>
    <w:p w:rsidRPr="00DB4F21" w:rsidR="006661F3" w:rsidP="00DB4F21" w:rsidRDefault="006661F3">
      <w:pPr>
        <w:tabs>
          <w:tab w:val="center" w:pos="5100"/>
        </w:tabs>
        <w:suppressAutoHyphens/>
        <w:spacing w:before="100" w:beforeAutospacing="1" w:after="100" w:afterAutospacing="1"/>
        <w:ind w:left="80" w:right="60" w:firstLine="760"/>
        <w:jc w:val="both"/>
        <w:rPr>
          <w:sz w:val="18"/>
          <w:szCs w:val="18"/>
        </w:rPr>
      </w:pPr>
      <w:r w:rsidRPr="00DB4F21">
        <w:rPr>
          <w:sz w:val="18"/>
          <w:szCs w:val="18"/>
        </w:rPr>
        <w:t>IV.- AÇIKLAMALAR (Devam)</w:t>
      </w:r>
    </w:p>
    <w:p w:rsidRPr="00DB4F21" w:rsidR="006661F3" w:rsidP="00DB4F21" w:rsidRDefault="006661F3">
      <w:pPr>
        <w:tabs>
          <w:tab w:val="center" w:pos="5100"/>
        </w:tabs>
        <w:suppressAutoHyphens/>
        <w:spacing w:before="100" w:beforeAutospacing="1" w:after="100" w:afterAutospacing="1"/>
        <w:ind w:left="80" w:right="60" w:firstLine="760"/>
        <w:jc w:val="both"/>
        <w:rPr>
          <w:sz w:val="18"/>
          <w:szCs w:val="18"/>
        </w:rPr>
      </w:pPr>
      <w:r w:rsidRPr="00DB4F21">
        <w:rPr>
          <w:sz w:val="18"/>
          <w:szCs w:val="18"/>
        </w:rPr>
        <w:t>8.- İzmir Milletvekili Oktay Vural'ın, görüşülmekte olan 684 sıra sayılı Kanun Tasarısı’nın 11’inci maddesini olumlu bulduklarına ve kabul oyu verdiklerine ilişkin açıklaması</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Teşekkür ederim Sayın Başkan.</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Biraz önce ifade etmiştim, Milliyetçi Hareket Partisi olarak, molotof, bonzai ile toplantı ve gösteri yürüyüşlerinde maske takanlarla ilgili, yakıcı maddeler bulunduranlarla ilgili maddeler konusunda yetersiz bulduğumuzu ancak bunlara olumlu baktığımızı ifade etmiştik ve bunlarla ilgili kabul oyu verdik. Ama maalesef, Türkiye Cumhuriyeti Başbakanı konuşmalarında, bugünkü konuşmalarında da grupları, Milliyetçi Hareket Partisini, diğer grupları “Molotof ve bonzaiye hayır.” dediler suretiyle yalan bilgi vermektedir. Dolayısıyla, bu yalan bilgiyi yüzlerine çarpıyorum. Sayın Başbakanı da düzgün konuşmaya, doğru konuşmaya davet ediyorum. Tavrımız açık ve net olmuştur. Dolayısıyla, bu konuda, umarım, bu yanlış bilgilerle milleti kirletmeye devam etmesin.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Teşekkür ederim.</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Sayın Hamzaçebi, buyurun.</w:t>
      </w:r>
    </w:p>
    <w:p w:rsidRPr="00DB4F21" w:rsidR="006661F3" w:rsidP="00DB4F21" w:rsidRDefault="006661F3">
      <w:pPr>
        <w:tabs>
          <w:tab w:val="center" w:pos="5100"/>
        </w:tabs>
        <w:suppressAutoHyphens/>
        <w:spacing w:before="100" w:beforeAutospacing="1" w:after="100" w:afterAutospacing="1"/>
        <w:ind w:left="80" w:right="60" w:firstLine="760"/>
        <w:jc w:val="both"/>
        <w:rPr>
          <w:sz w:val="18"/>
          <w:szCs w:val="18"/>
        </w:rPr>
      </w:pPr>
      <w:r w:rsidRPr="00DB4F21">
        <w:rPr>
          <w:sz w:val="18"/>
          <w:szCs w:val="18"/>
        </w:rPr>
        <w:t>9.- İstanbul Milletvekili Mehmet Akif Hamzaçebi'nin, görüşülmekte olan 684 sıra sayılı Kanun Tasarısı’nın 11’inci maddesini olumlu bulduklarına ve kabul oyu verdiklerine ilişkin açıklaması</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AKİF HAMZAÇEBİ (İstanbul) – Teşekkür ederim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Kabul edilen maddenin hayırlı olmasını diliyorum. Bundan sonra benzer mahiyette bir madde daha oylayacağız. Cumhuriyet Halk Partisi Grubu ona da destek verecektir ve bu tutumumuzla şu çok açık bir şekilde ortaya çıkmıştır ki: Muhalefet; uyuşturucu, sentetik, adı ne olursa olsun, gençlerimizi, vatandaşlarımızı kötü yola iten bütün maddelere ilişkin mücadele konusunda Hükûmetin atacağı her türlü adıma destek vermeye hazırdır. Bunu burada çok açık bir şekilde ifade ediyoruz. Sayın Başbakanın bunu görmezlikten gelip diğer bütün demokrasi dışı, hukuk dışı düzenlemeleri “molotof” ve “bonzai” gibi kelimelerin arkasına saklamasını ben doğru bulmuyorum. Sayın Başbakan umarım bugünden sonra tutumunu değiştirir ve hukuk dışı diğer maddeleri bir kez daha gözden geçirir. Bunu tavsiye ediyorum.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Sağ olun.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Teşekkür ediyorum.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Bostancı, buyurun. </w:t>
      </w:r>
    </w:p>
    <w:p w:rsidRPr="00DB4F21" w:rsidR="001765BF" w:rsidP="00DB4F21" w:rsidRDefault="001765BF">
      <w:pPr>
        <w:tabs>
          <w:tab w:val="center" w:pos="5100"/>
        </w:tabs>
        <w:suppressAutoHyphens/>
        <w:spacing w:before="100" w:beforeAutospacing="1" w:after="100" w:afterAutospacing="1"/>
        <w:ind w:left="80" w:right="60" w:firstLine="760"/>
        <w:jc w:val="both"/>
        <w:rPr>
          <w:sz w:val="18"/>
          <w:szCs w:val="18"/>
        </w:rPr>
      </w:pPr>
      <w:r w:rsidRPr="00DB4F21">
        <w:rPr>
          <w:sz w:val="18"/>
          <w:szCs w:val="18"/>
        </w:rPr>
        <w:t>10.- Amasya Milletvekili Mehmet Naci Bostancı'nın, görüşülmekte olan 684 sıra sayılı Kanun Tasarısı’nın 11’inci maddesine muhalefet partilerinin verdiği desteğe teşekkür ettiğine ve bu tutumlarını diğer maddelerde de göstermelerini beklediğine ilişkin açıklaması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NACİ BOSTANCI (Amasya) – Sayın Başkanım, çok teşekkürler.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Muhalefetin 11’inci maddeye vermiş olduğu destek dolayısıyla her bir parti grubuna ayrı ayrı teşekkür ediyorum.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ŞANDIR (Mersin) - Teşekküre gerek yok.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ÖZ (Mersin) – Bizim baştan beri fikrimizdi zaten. Niye teşekkür ediyorsun?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NACİ BOSTANCI (Amasya) - Elbette, bu yasaya ilişkin olarak şu 11’inci maddedeki ortak tavrın bütün yasa boyunca gösterilmesini isterdik. (CHP, MHP ve HDP sıralarından gürültüler)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ÖZ (Mersin) – Yok ya!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NACİ BOSTANCI (Amasya) - Her konuda anlaşmamız gerekmez.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Ciddiyet biraz.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Grup Başkan Vekilisiniz ya!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HASAN HÜSEYİN TÜRKOĞLU (Osmaniye) – Sayın Başkan, Genel Kurul salonunda bonzai içmek yasaklansa iyi olacak! Bonzaililer var aramızda.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Bir şey demiyor “İsterdik.” diyor.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NACİ BOSTANCI (Amasya) – Bizler farklı siyasi partileriz. Doğru olanın, yanlış olanın ne olduğu hususunda görüşlerimiz farklı olabilir ama bunları müzakere edersiniz nezaketle, tartışırsınız, sonra da kurallar çerçevesinde bir karar verirsiniz. Bizim de yasanın müzakeresiyle kastımız budur. Muhalefet partilerinin diğer maddelere ilişkin olarak yanlışlık iddialarında bulunmaları olağandır ama yanlışlık iddiasını dayatmaları ve bizim kabul etmemizi beklemeleri hiçbir şekilde olağan değildir.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HASAN HÜSEYİN TÜRKOĞLU (Osmaniye) – Milletvekilleri hastaneden gelemiyor ya!</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Sayın Başkan, sataşmadan dolayı…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NACİ BOSTANCI (Amasya) - Biz, müzakereye yönelik olarak o medeni tavrın devamını çok uygun buluruz, Meclisin atmosferine de uygun buluruz.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 yasanın kamuoyunda tartışılmasında da kimler, neler söylüyor, belki toplamına bakmak gerekir.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HAYDAR AKAR (Kocaeli) – Ne anlatıyor Sayın Başkan?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NACİ BOSTANCI (Amasya) - Meclisin iradesine yönelik ne tür dayatmalar olduğunu da biliyoruz kamuoyunda yapılan görüşmelerde ama şu uygun ve olumlu havanın hiç olmazsa bundan sonra devam etmesinin faydalı olacağı inancındayım.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Tekrar teşekkürlerimi ifade ediyor, saygılar sunuyorum.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Teşekkür ediyorum.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Baluken…</w:t>
      </w:r>
    </w:p>
    <w:p w:rsidRPr="00DB4F21" w:rsidR="001765BF" w:rsidP="00DB4F21" w:rsidRDefault="001765BF">
      <w:pPr>
        <w:tabs>
          <w:tab w:val="center" w:pos="5100"/>
        </w:tabs>
        <w:suppressAutoHyphens/>
        <w:spacing w:before="100" w:beforeAutospacing="1" w:after="100" w:afterAutospacing="1"/>
        <w:ind w:left="80" w:right="60" w:firstLine="760"/>
        <w:jc w:val="both"/>
        <w:rPr>
          <w:sz w:val="18"/>
          <w:szCs w:val="18"/>
        </w:rPr>
      </w:pPr>
      <w:r w:rsidRPr="00DB4F21">
        <w:rPr>
          <w:sz w:val="18"/>
          <w:szCs w:val="18"/>
        </w:rPr>
        <w:t>11.- Bingöl Milletvekili İdris Baluken'in, Halkların Demokratik Partisinin özellikle uyuşturucuyla mücadele konusunda son derece hassas olduğuna ve Amasya Milletvekili Mehmet Naci Bostancı’nın yaptığı açıklamasındaki bazı ifadelerine ilişkin açıklaması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Teşekkür ediyorum Sayın Başkan. </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Sayın Başkan, siyasi mücadelesini politik ve ahlaki toplumun özgür bireylerini hedefleyerek yürüten Halkların Demokratik Partisi özellikle uyuşturucuyla mücadele konusunda son derece hassas tutumlar ve politikalar üzerinde çalışmaktadır. Biz, politik bir toplum oluşturmak kadar ahlaki bir toplumun oluşmasını da aynı derecede önemsiyoruz. Bugüne kadar hemen hemen Türkiye'nin pek çok ilinde uyuşturucuyla mücadele konusunda sadece Meclis çalışmasıyla sınırlı bir pratiğimiz olmadı; aynı zamanda, dediğim gibi, pek çok ilde uyuşturucuyla mücadele çadırları kurarak bu konudaki toplumsal bilinçlenmeyi ve toplumsal mücadeleyi artırma şeklinde bir tutum içerisinde olduk. Ama maalesef -Sayın İçişleri Bakanı da burada- bu uyuşturucuyla mücadele çadırlarımıza bugüne kadar hep gazla, copla, tazyikli sularla müdahale edildi. Bu, tabii, bir samimiyet sorununu da beraberinde getiriyor. Özellikle Sayın Başbakanın da bizim bu konudaki duruşumuz ve bu kanun tasarısı içerisindeki irademiz ortada olmasına rağmen bu konuyla ilgili partimizi zan altında bırakan açıklamalarıyla ilgili partimize bir özür borcu olduğunu düşünüyoruz. Umarım ki, Sayın Başbakan bugünkü oylamanın sonuçlarını ister, değerlendirir ve Halkların Demokratik Partisinden bugüne kadar kullanmış olduğu cümlelerle ilgili özür diler.</w:t>
      </w:r>
    </w:p>
    <w:p w:rsidRPr="00DB4F21" w:rsidR="00F32085" w:rsidP="00DB4F21" w:rsidRDefault="00F32085">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Aynı zamanda, AK PARTİ Grup Başkan Vekili Sayın Naci Bostancı’nın da bu madde üzerinden diğer maddelerle ilgili tutumla ilişkilendirerek bir konuşma yapmasını da burada biz büyük bir ciddiyetsizlik olarak değerlendiriyoruz. Aslında, diğer maddelerde muhalefetin dayatma içerisinde olduğunu söylemesi de grubumuza açıktan bir sataşmadır. Sataşmadan söz almak için de takdirinize sunuyoruz.</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Gök, buyurun.</w:t>
      </w:r>
    </w:p>
    <w:p w:rsidRPr="00DB4F21" w:rsidR="001765BF" w:rsidP="00DB4F21" w:rsidRDefault="001765BF">
      <w:pPr>
        <w:tabs>
          <w:tab w:val="center" w:pos="5100"/>
        </w:tabs>
        <w:suppressAutoHyphens/>
        <w:spacing w:before="100" w:beforeAutospacing="1" w:after="100" w:afterAutospacing="1"/>
        <w:ind w:left="80" w:right="60" w:firstLine="760"/>
        <w:jc w:val="both"/>
        <w:rPr>
          <w:sz w:val="18"/>
          <w:szCs w:val="18"/>
        </w:rPr>
      </w:pPr>
      <w:r w:rsidRPr="00DB4F21">
        <w:rPr>
          <w:sz w:val="18"/>
          <w:szCs w:val="18"/>
        </w:rPr>
        <w:t>12.- Ankara Milletvekili Levent Gök'ün, Amasya Milletvekili Mehmet Naci Bostancı’nın yaptığı açıklamasındaki bazı ifadelerine ilişkin açıklaması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LEVENT GÖK (Ankara) – Sayın Başkan, Adalet ve Kalkınma Partisinin daha önceki yasalarda ve hatta daha önceki Anayasa değişikliklerinde olduğu gibi, bizim de destekleyeceğimiz birtakım olumlu maddelerin dışında, kendi dayatmak istediği antidemokratik maddelere karşı bizim bir tutum almamız son derece doğaldır, o hem parti politikamız hem de ideolojimizin gereğidir. Şimdi, bu konuda gerek Başbakan ve gerekse şu anda Mecliste bulunan İçişleri Bakanı da bonzai üzerinden benim de canlı izlediğim bir konuşmasında yine muhalefete bonzai üzerinden çatarak sanki bonzaiyle mücadelede muhalefetin böyle bir değişikliğe karşı çıktığı algısını yaratmaya çalışmıştır. Bugün burada bütün muhalefet partileri istisnasız bu değişikliği desteklemişlerdir ve gerek Başbakandan gerekse İçişleri Bakanından çok haklı ve yerinde bir özür beklemektedirler. Sanırım, bu İçişleri Bakanımız da bu özrü bugün burada gerçekleştirecektir ve teşekkür edecektir muhalefet partilerine.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Şimdi, böylesine bir tablo içerisinde yaşanılan gerginliklerin içerisinden dahi sıyrılarak bir maddede destek olunmasının iktidar partisindeki karşılığının adı tam anlamıyla teşekkür olmalıdır. Sayın Naci Bostancı’nın yaptığı konuşma kışkırtıcıdır, partimize sataşmaktır. Böyle bir konuşma şu anda yapılmamalıydı. Böyle bir konuşmanın ne yeridir ne gereğidir. Böylesine bir desteğin olduğu bir yerde ancak ve ancak teşekkür edilir ve muhalefet partilerinin eli sıkılır. Biz, herkes bilsin ki kendi doğrultumuzda, ülke çıkarlarımız doğrultusunda, çocuklarımızın geleceğinde ve tüm insanlarımızın geleceğinde olumlu gördüğümüz her şeyi destekleriz ama antidemokratik olan konularda da tavrımızı net bir şekilde belirtiriz, bundan da bizi kimse alıkoyamaz.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ederim Sayın Gök.</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LEVENT GÖK (Ankara) – Ama Bakandan teşekkür bekliyoruz ve özür bekliyoruz. Sayın Bakan, duymazlıktan gelmeyelim.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Vural, sizin de söz talebiniz var.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w:t>
      </w:r>
    </w:p>
    <w:p w:rsidRPr="00DB4F21" w:rsidR="001765BF" w:rsidP="00DB4F21" w:rsidRDefault="001765BF">
      <w:pPr>
        <w:tabs>
          <w:tab w:val="center" w:pos="5100"/>
        </w:tabs>
        <w:suppressAutoHyphens/>
        <w:spacing w:before="100" w:beforeAutospacing="1" w:after="100" w:afterAutospacing="1"/>
        <w:ind w:left="80" w:right="60" w:firstLine="760"/>
        <w:jc w:val="both"/>
        <w:rPr>
          <w:sz w:val="18"/>
          <w:szCs w:val="18"/>
        </w:rPr>
      </w:pPr>
      <w:r w:rsidRPr="00DB4F21">
        <w:rPr>
          <w:sz w:val="18"/>
          <w:szCs w:val="18"/>
        </w:rPr>
        <w:t>13.- İzmir Milletvekili Oktay Vural'ın, Amasya Milletvekili Mehmet Naci Bostancı’nın yaptığı açıklamasındaki bazı ifadelerine ilişkin açıklaması</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Sayın Başkan, özür dilerim, yani şimdi, bununla ilgili tavrımız açıkken AKP Grup Başkan Vekilinin kalkıp “Umarım diğerlerinde destek olursunuz…” Umarım siz muhalefetin ortaya koyduğu noktaya gelirsiniz, dayatma yapmazsınız. Vatandaşın özgürlüklerini kısıtlayan, hukuk devletinden çıkartan ve vatandaşı sindiren ve korkutan maddelerden bir an önce vazgeçin. Bir an önce vazgeçin. Tavsiyemiz odur. Vazgeçin ya. Dolayısıyla, Milliyetçi Hareket Partisi olarak bu konuda açık çağrımız şudur: Bunlarla ilgili zaten tereddüt yoktu ama insanların özgürlüğünü kısıtlayan, hukuk devletinden uzaklaştıran, Jandarmayı PKK isteğiyle tasfiyeye götüren maddelerle ilgili hususlarda Adalet ve Kalkınma Partisi bununla ilgili maddeleri çeksin. Dolayısıyla, bu kadar gerilim de olmaz. Türkiye’nin hayrına olan bazı maddelerde hep beraber, birlikte adım atmış oluruz. Bu bakımdan, iktidarı, hayırlı olan maddelerde, hayırlı olan değişikliklerde muhalefetle birlikte hareket etmeye davet ediyoruz.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Teşekkür ediyorum.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Sayın Başkan…</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Vereceğim birazdan, tutanakları istedim Sayın Baluken.</w:t>
      </w:r>
    </w:p>
    <w:p w:rsidRPr="00DB4F21" w:rsidR="001765BF" w:rsidP="00DB4F21" w:rsidRDefault="001765BF">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1765BF" w:rsidP="00DB4F21" w:rsidRDefault="001765BF">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1765BF" w:rsidP="00DB4F21" w:rsidRDefault="001765BF">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milletvekilleri, yeni madde ihdasına dair bir önerge vardır.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 özür dilerim…</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Lütfen, konuşmaya başladık ama Sayın Zozani…</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 önce bir dinleyin, haksız bir talepse…</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Ama Sayın Zozani, işleme başladım, bitireyim, dinleyeceğim.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milletvekilleri, Başkanlığımıza yeni madde ihdas edilmesiyle ilgili olarak, Milliyetçi Hareket Partisi Grubuna mensup milletvekillerince dokuz adet önerge intikal etmiş bulunmaktadır. Ancak İç Tüzük hükümlerinin birlikte değerlendirilmesinden, İç Tüzük’ün 91’inci maddesi hükümlerine göre, bölümler hâlinde görüşülmekte olan temel kanunlar üzerinde, her bölümde sadece iki yeni madde ihdası önergesi verilebilmesi mümkündür.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Nitekim, benzer şekilde temel kanun olarak görüşülen işlerde, metne yeni geçici madde ilavesine yönelik değişiklik önergelerinde de Genel Kurulun 9 Şubat 2011 tarihli 62’nci Birleşiminde yapılan usul görüşmesi sonrasında iki önerge sınırlaması uygulanmıştır.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 Tüzük değişiklik önergeleriyle ilgili 87’nci maddesine göre, kanun tasarı veya teklifinde bir maddenin reddi, tümünün veya bir maddenin komisyona iadesi, bir maddenin değiştirilmesi, metne ek veya geçici madde eklenmesi hakkında, milletvekilleri, esas komisyon ve hükûmet değişiklik önergeleri verebilir. Bu esaslar dairesinde milletvekilleri tarafından Anayasa’ya aykırılık önergeleri dâhil, her madde için yedi önerge verilebilir.</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Dolayısıyla, bu madde hükmünden açıkça çıkan sonuca göre, metne yeni madde eklenmesine ilişkin önergenin sınırı yedidir.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İç Tüzük’ün 91’inci maddesi ise, milletvekilleri, esas komisyon ve hükûmet tarafından değişiklik önergesi verilebileceğini öngörmektedir. Ancak değişiklik önergelerinin hangi amaçla verilebileceği hususunda hüküm içermemektedir. Maddenin beşinci fıkrasında ise diğer hükümlerin saklı olduğu belirtilmektedir. </w:t>
      </w:r>
    </w:p>
    <w:p w:rsidRPr="00DB4F21" w:rsidR="00F32085" w:rsidP="00DB4F21" w:rsidRDefault="00F32085">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Dolayısıyla, burada da önergelerin bir maddenin reddi, tümünün veya bir maddenin komisyona iadesi, bir maddenin değiştirilmesi, metne ek veya geçici madde eklenmesi hakkında verilebilmesi gerekir. Bu durumda, 87’nci maddede olduğu gibi yeni madde sayısına ilişkin sınırlamanın burada da geçerli olması gerekir. </w:t>
      </w:r>
    </w:p>
    <w:p w:rsidRPr="00DB4F21" w:rsidR="00A03D4B" w:rsidP="00DB4F21" w:rsidRDefault="00F32085">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cs="Arial"/>
          <w:spacing w:val="24"/>
          <w:sz w:val="18"/>
          <w:szCs w:val="18"/>
        </w:rPr>
        <w:t xml:space="preserve">91’inci maddede, </w:t>
      </w:r>
      <w:r w:rsidRPr="00DB4F21" w:rsidR="00A03D4B">
        <w:rPr>
          <w:rFonts w:ascii="Arial" w:hAnsi="Arial"/>
          <w:spacing w:val="24"/>
          <w:sz w:val="18"/>
          <w:szCs w:val="18"/>
        </w:rPr>
        <w:t>her madde üzerinde 2 önerge verilebildiğinden, her bölüm üzerinde ancak 2 yeni madde ihdasına ilişkin önerge verilebileceğini kabul etmek gerekir. Ancak, bu durumda her siyasi parti grubunun 1 önerge verme hakkı saklıdır. Yani, yeni madde önerge</w:t>
      </w:r>
      <w:r w:rsidRPr="00DB4F21" w:rsidR="00D30299">
        <w:rPr>
          <w:rFonts w:ascii="Arial" w:hAnsi="Arial"/>
          <w:spacing w:val="24"/>
          <w:sz w:val="18"/>
          <w:szCs w:val="18"/>
        </w:rPr>
        <w:t xml:space="preserve"> </w:t>
      </w:r>
      <w:r w:rsidRPr="00DB4F21" w:rsidR="00A03D4B">
        <w:rPr>
          <w:rFonts w:ascii="Arial" w:hAnsi="Arial"/>
          <w:spacing w:val="24"/>
          <w:sz w:val="18"/>
          <w:szCs w:val="18"/>
        </w:rPr>
        <w:t>sayısı grup</w:t>
      </w:r>
      <w:r w:rsidRPr="00DB4F21" w:rsidR="00D30299">
        <w:rPr>
          <w:rFonts w:ascii="Arial" w:hAnsi="Arial"/>
          <w:spacing w:val="24"/>
          <w:sz w:val="18"/>
          <w:szCs w:val="18"/>
        </w:rPr>
        <w:t xml:space="preserve"> </w:t>
      </w:r>
      <w:r w:rsidRPr="00DB4F21" w:rsidR="00A03D4B">
        <w:rPr>
          <w:rFonts w:ascii="Arial" w:hAnsi="Arial"/>
          <w:spacing w:val="24"/>
          <w:sz w:val="18"/>
          <w:szCs w:val="18"/>
        </w:rPr>
        <w:t xml:space="preserve">sayısıyla orantılı olarak da 4’e ve ilk 2 önerge grubu olmayan partiler ile bağımsızlar tarafından kullanılmışsa 6’ya çıkabilir. </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Diğer taraftan, Anayasa Mahkemesinin temel kanunlarla ilgili olarak verdiği 2001/129 esas ve 2002/24 karar no.lu kararında “Yasama etkinliklerinde asıl olan, kamusal yararı gerçekleştirmek amacıyla yapılan görüşmeler sonucunda Meclis'in gerçek iradesinin oluşmasıdır. Bu iradenin oluşmasında, yapılan görüşmeler kadar verilen önergelerin de büyük katkısı olduğu bir gerçektir. Ancak, milletvekillerine sınırsız sayıda önerge verme imkânının tanınmasının da yasama çalışmalarını olumsuz yönde etkileyerek gereksinim duyulan yasaların çıkarılmasını engelleyeceği açıktır.” dendikten sonra, metne ek veya geçici madde eklenmesinin bu kapsamda değerlendirilmesinin zorunlu olduğu belirtilmiştir.</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Bu nedenlerle, bir bölüm üzerinde 2’den fazla yeni madde önergesini işleme alma imkânı bulunmamaktadır. Bu konuda 28/3/2012 tarihli birleşimde de bu uygulama ve açıklama yapılmış, usul tartışması dahi yapılmaksızın yeni madde ihdası önergeleri geri çekilmiştir. Bu nedenle, yeni madde ihdası önergelerinden ancak ilk 2’sini işleme alacağım. Yeni madde…</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Sayın Başkan…</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Evet…</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Sayın Başkan, bu tasarıda kaç kanun değiştiriliyor?</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BAŞKAN – Bilemiyorum efendim kaç kanun değiştirildiğini. </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ADİL ZOZANİ (Hakkâri) – Nasıl bilemiyorsunuz ya?</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Komisyon cevap verebilir efendim.</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21 kanun. Dolayısıyla, bunun amacı ve hedefi, eğer bir</w:t>
      </w:r>
      <w:r w:rsidRPr="00DB4F21" w:rsidR="00D30299">
        <w:rPr>
          <w:rFonts w:ascii="Arial" w:hAnsi="Arial"/>
          <w:spacing w:val="24"/>
          <w:sz w:val="18"/>
          <w:szCs w:val="18"/>
        </w:rPr>
        <w:t xml:space="preserve"> </w:t>
      </w:r>
      <w:r w:rsidRPr="00DB4F21">
        <w:rPr>
          <w:rFonts w:ascii="Arial" w:hAnsi="Arial"/>
          <w:spacing w:val="24"/>
          <w:sz w:val="18"/>
          <w:szCs w:val="18"/>
        </w:rPr>
        <w:t xml:space="preserve">kanun kapsamlı olarak değiştiriliyorsa bununla ilgili her madde… Ama, 21 tane kanun var. Yani, bununla ilgili önergeleri kısıtlamak şeyin ruhuna aykırı. 21 kanun var, benim 21 kanunla ilgili 42 tane önerge verme hakkım var demektir bu. </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Sayın Başkan, yani kanun… </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BAŞKAN – Onun için temel kanun olarak görüşülüyor, evet. </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OKTAY VURAL (İzmir) – Şimdi istirham ediyorum, bu bölümde 9 kanun var, 9 kanun. </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HASAN HÜSEYİN TÜRKOĞLU (Osmaniye) – 9 kanun değiştiriliyor.</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1 kanun olsa tamam ama 9 kanun var.</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FARUK BAL (Konya) – Sayın Başkan, beş dakika ara ver, tezekkür edelim. </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9 Kanun efendim, 9 kanun. Yani, bunlardan hangi birini seçeceğim? Ben bunlarla ilgili ikişer önerge verdim, bu şey çerçevesinde. Çünkü, bu kanun bir torba kanun. Böyle bir torba kanunun gelmeyeceğine Sayın Başbakan Davutoğlu söz vermişti, Sayın Bülent Arınç da “Bundan sonra gelmeyecek.” demişti. Bütün bunlara rağmen geldi ama 21 tane kanunda değişiklik…</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Evet, Sayın Vural, teşekkür ediyorum. Açıklamasını yaptım. Yapabileceğim bir şey yok.</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Usul tartışması açıyorum.</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Zaten daha önce de 28/3/2012 tarihli birleşimde…</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Sayın Başkan, o yaptığınız açıklama torba kanunlar için geçerli değildir.</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BAŞKAN – Hayır efendim, şey için geçerli, tabii. </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Yok, yok, torba kanunlar değil, temel kanunlarla ilgili.</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Temel kanunlar için efendim, temel kanun diye bahsettik.</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Temel kanun olarak düzenlenmemiş bu.</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MAHMUT TANAL (İstanbul) – İç Tüzük, torba kanuna göre düzenlenmemiş Sayın Başkan.</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Bu, torba kanundur. Dolayısıyla, torba kanunda 21 kanun varsa ben her kanun üzerinde isterim. Öyle bir şey olur mu Sayın Başkan ya!</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ADİL ZOZANİ (Hakkâri) – Zaten ne olduğunu bilmediğini itiraf etti.</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İDRİS BALUKEN (Bingöl) – Diyor ya: “Kaç kanun olduğunu bilmiyorum.” </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ADİL ZOZANİ (Hakkâri) – “Bilmiyorum.” dedi ya zaten.</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Benim bahsettiğim, 28/3/2012 tarihinde görüşülen kanun da temel kanun, şimdiki görüştüğümüz kanun da temel kanun.</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İDRİS BALUKEN (Bingöl) – Başkan hâkim değil.</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ADİL ZOZANİ (Hakkâri) – Zaten Başkan gündeme hâkim değil bir kere.</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Sayın Başkan, torba kanun, 21 tane kanun. Şimdi, bunun ilk 2’sini neye göre seçeceksiniz? Yani, 21 adet kanun. Her bir kanunla ilgili madde varsa ben onunla ilişkili olarak 2 tane verebilmek konusunda kendi kendimi sınırlandırıyorum zaten. Bu bir torba kanun Sayın Başkan, bir kanunu kapsamlı olarak değiştiren değil. Doğrudur bu konuda. Çünkü, böyle olduğu zaman, bir kanun 130 madde olsa bütün maddeleri değiştirmek için önerge verilebilir.</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Sayın Vural, değişiklik önergelerini madde bazında verebilirsiniz efendim.</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Efendim?</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Maddeyi değiştirmek için verebilirsiniz, madde bazında verebilirsiniz.</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İşte, efendim, kanunla ilgili…</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Yeni madde ihdası olarak değil efendim. Ancak…</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Efendim?</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Yeni madde ihdası olarak değil, madde bazında verebilirsiniz.</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OKTAY VURAL (İzmir) – Benim madde ihdasıyla ilgili yetkimi, hakkımı alamazsınız ki. Benim hakkım var. </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Efendim, daha önce bunun uygulaması yapılmış.</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Okudunuz.</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Okudum ben size. Anayasa Mahkemesinin kararında…</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ADİL ZOZANİ (Hakkâri) – Sayın Başkan, gündeme hâkim değilsin. Ara verelim.</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Sayın Başkan, ben de diyorum ki: O, bir torba kanun değil. Torba kanun olmadığı için böyle oldu.</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Usul tartışması açayım, buyurun.</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OKTAY VURAL (İzmir) – Ama Sayın Başkan…</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BAŞKAN – Ama yapabileceğim bir şey yok ki, daha önce yapılmış bir şey Sayın Vural. Yani, bu, böyle gitmez ki.</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ADİL ZOZANİ (Hakkâri) – Sayın Başkan, gündeme hâkim değilsiniz. Gündeme hâkim değil, itiraf etti. </w:t>
      </w:r>
    </w:p>
    <w:p w:rsidRPr="00DB4F21" w:rsidR="00A03D4B" w:rsidP="00DB4F21" w:rsidRDefault="00A03D4B">
      <w:pPr>
        <w:pStyle w:val="Metinstil"/>
        <w:tabs>
          <w:tab w:val="center" w:pos="5103"/>
        </w:tabs>
        <w:suppressAutoHyphens/>
        <w:spacing w:before="100" w:beforeAutospacing="1" w:after="100" w:afterAutospacing="1" w:line="240" w:lineRule="auto"/>
        <w:rPr>
          <w:rFonts w:ascii="Arial" w:hAnsi="Arial"/>
          <w:spacing w:val="24"/>
          <w:sz w:val="18"/>
          <w:szCs w:val="18"/>
        </w:rPr>
      </w:pPr>
      <w:r w:rsidRPr="00DB4F21">
        <w:rPr>
          <w:rFonts w:ascii="Arial" w:hAnsi="Arial"/>
          <w:spacing w:val="24"/>
          <w:sz w:val="18"/>
          <w:szCs w:val="18"/>
        </w:rPr>
        <w:t xml:space="preserve">İDRİS BALUKEN (Bingöl) – Kaç kanun değiştiğini bilmiyor. </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ADİL ZOZANİ (Hakkâri) – Bu, tek başına yeterlidir zaten, gündeme hâkim değil. </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İDRİS BALUKEN (Bingöl) – Onu önceden söyleyecektiniz. </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ADİL ZOZANİ (Hakkâri) – Gündeme hâkim değil ya. Bunu yapamaz.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Madde ihdası isteyemez miyiz? İsteriz.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HAYDAR AKAR (Kocaeli) – İsteriz.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Ya, gündeme hâkim değil, gündeme hâkim değil, bilmiyor ki.</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temel kanunda da yeni geçici madde ihdasıyla ilgili 9/2/2011 tarihinde yine sınır konulmuş.</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MAHMUT TANAL (İstanbul) – O karar torba kanunla ilgili değil yalnız.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Aynı şekilde.</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Temel kanun Sayın Başkan, bu torba kanun.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Temel kanunda da aynı. Geçici maddeyle ilgili yani.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Sayın Başkan, bir istişare edelim.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Israr etmeyin Sayın Başkan.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21 kanunda değişiklik yapıyorsunuz.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MAHMUT TANAL (İstanbul) – O torba kanunla ilgili Anayasa Mahkemesi kararı değil Sayın Başkan, onu bir gösterir misiniz?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HASAN HÜSEYİN TÜRKOĞLU (Osmaniye) – Bir bölümde 9 ayrı kanun değişiyor. Siz “Bunun içinden iki tanesini seç.” diyebilir misiniz?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Hâkim değilsiniz, kabul ettiniz zaten.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Torba kanun değil o efendim.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Hâkim olmadığınızı itiraf ettiniz zaten.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MAHMUT TANAL (İstanbul) – Anayasa Mahkemesi kararı torba kanunla ilgili değil.</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Torba kanun değil o, onu diyorum.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Yanıltıyorlar sizi.</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Efendim, her ikisi de temel kanun.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Bakın, Sayın Başkan…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Hem biraz önceki verdiğim örnek temel kanun hem şimdiki temel kanun. Dolayısıyla…</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MAHMUT TANAL (İstanbul) – Normal kanun farklı bir şey, torba kanun farklı bir şey, onu ikiye ayıracaksın Sayın Başkan.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Maddeler üzerinde değişiklik önergeleri verebilirsiniz, bunun sınırlaması yok…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 bakın…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…ama yeni madde ihdasına dair değişiklik önergeleri…</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HASAN HÜSEYİN TÜRKOĞLU (Osmaniye) – Niye veremeyelim?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 bakın…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…91’inci maddede net bir şekilde belirtilmiş. İki…</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Şimdi, şöyle bir yanlışlık yapıyorsunuz: Bununla ilgili karar torba kanunla ilgili değildir, bir kanunla ilgilidir.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MAHMUT TANAL (İstanbul) – Her temel kanun torba kanun da değil Sayın Başkan. Sizin yaptığınız torba kanun.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O bakımdan, şimdi, ben dokuz tane önerge vermişim bu bölümde dokuz tane kanun olduğuna göre. Siz bunun iki tanesini neyine göre seçeceksiniz. Böyle bir şey olabilir mi?</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Geliş sırasına göre efendim.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Böyle bir mantık olabilir mi ya?</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İlk iki önergeyi işleme koyacağız, geliş sırasına göre.</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Ya, bunda bir mantık var mı?</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Hepsini birlikte vermiş, aynı anda, aynı saatte, aynı saniyede.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Doğru, geliş sırası var.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Geliş sırası…</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Geliş sırası nasıl tespit edilecek?</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Onun için, sizden istirhamım…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Evet, usul tartışması açayım Sayın Vural. Konuşacaksanız buyurun.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Sayın Başkanım, bakın…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FARUK BAL (Konya) – Beş dakika ara verin efendim, beş dakika ara verin.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İstişare edelim Sayın Başkan. </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Efendim, bakın, Sayın Başkan, bizim buradaki amacımız molotofla, bonzaiyle, uyuşturucuyla ilgili daha kapsamlı değişiklikler yapılmasına ilişkin önerilerimizdir. Bu önerilere AKP Grubu destek verir mi vermez mi bilmiyorum. Okuyacaksınız…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Maddeler üzerinde önerge verebilirsiniz, burada problem yok ki.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Hayır efendim, kapsamıyor. Eğer gerçekten molotofa, yanıcıya, bonzaiye, uyuşturucuya karşı bir tutum varsa bizim verdiğimiz bu maddelerin de desteklenmesi gerektiğini düşünüyoruz. Yapacağınız şey şu: Okuyun, Komisyon yoksa işlemden kalkar, görüşme yok, bir şey yok.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FARUK BAL (Konya) – Okumaktan ne çıkar Sayın Başkan?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Birleşime on dakika ara veriyorum.</w:t>
      </w:r>
    </w:p>
    <w:p w:rsidRPr="00DB4F21" w:rsidR="005439AD" w:rsidP="00DB4F21" w:rsidRDefault="005439AD">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Kapanma Saati: 00.28</w:t>
      </w:r>
    </w:p>
    <w:p w:rsidRPr="00DB4F21" w:rsidR="005439AD" w:rsidP="00DB4F21" w:rsidRDefault="005439AD">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DOKUZUNCU OTURUM</w:t>
      </w:r>
    </w:p>
    <w:p w:rsidRPr="00DB4F21" w:rsidR="005439AD" w:rsidP="00DB4F21" w:rsidRDefault="005439AD">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Açılma Saati: 01.10</w:t>
      </w:r>
    </w:p>
    <w:p w:rsidRPr="00DB4F21" w:rsidR="005439AD" w:rsidP="00DB4F21" w:rsidRDefault="005439AD">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BAŞKAN: Başkan Vekili Sadık YAKUT</w:t>
      </w:r>
    </w:p>
    <w:p w:rsidRPr="00DB4F21" w:rsidR="005439AD" w:rsidP="00DB4F21" w:rsidRDefault="005439AD">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KÂTİP ÜYELER: Dilek YÜKSEL (Tokat), Muhammet Rıza YALÇINKAYA (Bartın)</w:t>
      </w:r>
    </w:p>
    <w:p w:rsidRPr="00DB4F21" w:rsidR="005439AD" w:rsidP="00DB4F21" w:rsidRDefault="005439AD">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-----0-----</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Türkiye Büyük Millet Meclisinin 62’nci Birleşiminin Dokuzuncu Oturumunu açıyorum.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684 sıra sayılı Kanun Tasarısı’nın görüşmelerine devam edeceğiz.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Komisyon ve Hükûmet yerinde.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milletvekilleri, yeni madde ihdasına dair bir önerge vardır.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14 üyesiyle katılırsa önerge üzerinde yeni bir madde olarak görüşme açacağım. Komisyonun salt çoğunlukla katılmaması hâlinde ise önergeyi işlemden kaldıracağım.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Şimdi önergeyi okutuyorum:</w:t>
      </w:r>
    </w:p>
    <w:p w:rsidRPr="00DB4F21" w:rsidR="005439AD" w:rsidP="00DB4F21" w:rsidRDefault="005439AD">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5439AD" w:rsidP="00DB4F21" w:rsidRDefault="005439AD">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w:t>
      </w:r>
      <w:r w:rsidRPr="00DB4F21">
        <w:rPr>
          <w:rFonts w:ascii="Arial" w:hAnsi="Arial" w:cs="Arial"/>
          <w:sz w:val="18"/>
          <w:szCs w:val="18"/>
        </w:rPr>
        <w:t xml:space="preserve"> </w:t>
      </w:r>
      <w:r w:rsidRPr="00DB4F21">
        <w:rPr>
          <w:rFonts w:ascii="Arial" w:hAnsi="Arial" w:cs="Arial"/>
          <w:spacing w:val="24"/>
          <w:sz w:val="18"/>
          <w:szCs w:val="18"/>
        </w:rPr>
        <w:t>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w:t>
      </w:r>
      <w:r w:rsidRPr="00DB4F21">
        <w:rPr>
          <w:rFonts w:ascii="Arial" w:hAnsi="Arial" w:cs="Arial"/>
          <w:sz w:val="18"/>
          <w:szCs w:val="18"/>
        </w:rPr>
        <w:t xml:space="preserve"> </w:t>
      </w:r>
      <w:r w:rsidRPr="00DB4F21">
        <w:rPr>
          <w:rFonts w:ascii="Arial" w:hAnsi="Arial" w:cs="Arial"/>
          <w:spacing w:val="24"/>
          <w:sz w:val="18"/>
          <w:szCs w:val="18"/>
        </w:rPr>
        <w:t>Milletvekili Mustafa Sezgin Tanrıkulu'nun; 5490 Sayılı ve 25/4/2006 Tarihli Nüfus Hizmetleri Kanununda Değişiklik Yapılması Hakkında Kanun Teklifi ile Avrupa Birliği Uyum Komisyonu ve İçişleri Komisyonu Raporları’nın (1/995, 2/422, 2/514, 2/909, 2/1518, 2/1579, 2/1632, 2/2443, 2/2469)</w:t>
      </w:r>
      <w:r w:rsidRPr="00DB4F21">
        <w:rPr>
          <w:rFonts w:ascii="Arial" w:hAnsi="Arial" w:cs="Arial"/>
          <w:sz w:val="18"/>
          <w:szCs w:val="18"/>
        </w:rPr>
        <w:t xml:space="preserve"> </w:t>
      </w:r>
      <w:r w:rsidRPr="00DB4F21">
        <w:rPr>
          <w:rFonts w:ascii="Arial" w:hAnsi="Arial" w:cs="Arial"/>
          <w:spacing w:val="24"/>
          <w:sz w:val="18"/>
          <w:szCs w:val="18"/>
        </w:rPr>
        <w:t xml:space="preserve">"26/9/2004 tarihli ve 5237 sayılı Tük Ceza Kanununun 188 inci maddesinin dördüncü fıkrasına "morfin" ibaresinden sonra gelmek üzere "sentetik kannabinoid ve türevleri" ibaresi eklenmiştir." şeklindeki 11 inci maddesinden sonra gelmek üzere aşağıdaki maddenin ihdas edilmesini ve diğer maddelerin buna göre teselsül ettirilmesini </w:t>
      </w:r>
      <w:r w:rsidRPr="00DB4F21">
        <w:rPr>
          <w:rFonts w:ascii="Arial" w:hAnsi="Arial" w:cs="Arial"/>
          <w:sz w:val="18"/>
          <w:szCs w:val="18"/>
        </w:rPr>
        <w:t>arz ve teklif ederiz.</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Mehmet Erdoğan</w:t>
      </w:r>
      <w:r w:rsidRPr="00DB4F21">
        <w:rPr>
          <w:rFonts w:ascii="Arial" w:hAnsi="Arial" w:cs="Arial"/>
          <w:sz w:val="18"/>
          <w:szCs w:val="18"/>
        </w:rPr>
        <w:tab/>
        <w:t>Alim Işık</w:t>
      </w:r>
      <w:r w:rsidRPr="00DB4F21">
        <w:rPr>
          <w:rFonts w:ascii="Arial" w:hAnsi="Arial" w:cs="Arial"/>
          <w:sz w:val="18"/>
          <w:szCs w:val="18"/>
        </w:rPr>
        <w:tab/>
        <w:t>Hasan Hüseyin Türkoğlu</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Muğla</w:t>
      </w:r>
      <w:r w:rsidRPr="00DB4F21">
        <w:rPr>
          <w:rFonts w:ascii="Arial" w:hAnsi="Arial" w:cs="Arial"/>
          <w:sz w:val="18"/>
          <w:szCs w:val="18"/>
        </w:rPr>
        <w:tab/>
        <w:t>Kütahya</w:t>
      </w:r>
      <w:r w:rsidRPr="00DB4F21">
        <w:rPr>
          <w:rFonts w:ascii="Arial" w:hAnsi="Arial" w:cs="Arial"/>
          <w:sz w:val="18"/>
          <w:szCs w:val="18"/>
        </w:rPr>
        <w:tab/>
        <w:t>Osmaniye</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Ahmet Duran Bulut</w:t>
      </w:r>
      <w:r w:rsidRPr="00DB4F21">
        <w:rPr>
          <w:rFonts w:ascii="Arial" w:hAnsi="Arial" w:cs="Arial"/>
          <w:sz w:val="18"/>
          <w:szCs w:val="18"/>
        </w:rPr>
        <w:tab/>
        <w:t>Mustafa Erdem</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Balıkesir</w:t>
      </w:r>
      <w:r w:rsidRPr="00DB4F21">
        <w:rPr>
          <w:rFonts w:ascii="Arial" w:hAnsi="Arial" w:cs="Arial"/>
          <w:sz w:val="18"/>
          <w:szCs w:val="18"/>
        </w:rPr>
        <w:tab/>
        <w:t>Ankara</w:t>
      </w:r>
    </w:p>
    <w:p w:rsidRPr="00DB4F21" w:rsidR="005439AD" w:rsidP="00DB4F21" w:rsidRDefault="005439AD">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"MADDE 12- 26/9/2004 tarihli ve 5237 sayılı Türk Ceza Kanununun 188 inci maddesine aşağıdaki fıkra eklenmiştir.</w:t>
      </w:r>
    </w:p>
    <w:p w:rsidRPr="00DB4F21" w:rsidR="005439AD" w:rsidP="00DB4F21" w:rsidRDefault="005439AD">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"(9) Bu madde kapsamında hüküm giyenler hakkında ayrıca güvenlik tedbiri uygulanabilir.""</w:t>
      </w:r>
    </w:p>
    <w:p w:rsidRPr="00DB4F21" w:rsidR="005439AD" w:rsidP="00DB4F21" w:rsidRDefault="005439AD">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BAŞKAN – Komisyon önergeye salt çoğunlukla katılıyor mu?</w:t>
      </w:r>
    </w:p>
    <w:p w:rsidRPr="00DB4F21" w:rsidR="005439AD" w:rsidP="00DB4F21" w:rsidRDefault="005439AD">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İÇİŞLERİ KOMİSYONU BAŞKANI MEHMET ERSOY (Sinop) – Sayın Başkanım, izin verirseniz Komisyon üyelerini davet etmek istiyorum.</w:t>
      </w:r>
    </w:p>
    <w:p w:rsidRPr="00DB4F21" w:rsidR="005439AD" w:rsidP="00DB4F21" w:rsidRDefault="005439AD">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İçişleri Komisyonunun değerli üyeleri, madde ihdası için arzu eden arkadaşlarımız buyursunlar efendim.</w:t>
      </w:r>
    </w:p>
    <w:p w:rsidRPr="00DB4F21" w:rsidR="005439AD" w:rsidP="00DB4F21" w:rsidRDefault="005439AD">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MEHMET GÜNAL (Antalya) – “Arzu eden” deme ya, “Buraya davet ediyorum.” de, gelmeyen gelmez. İmada bulunmayalım Başkanım, lütfen.</w:t>
      </w:r>
    </w:p>
    <w:p w:rsidRPr="00DB4F21" w:rsidR="005439AD" w:rsidP="00DB4F21" w:rsidRDefault="005439AD">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OKTAY VURAL (İzmir) – Bu uyuşturucular için güvenlik tedbiri uygulanmasına niye karşı çıkıyorsunuz ya?</w:t>
      </w:r>
    </w:p>
    <w:p w:rsidRPr="00DB4F21" w:rsidR="005439AD" w:rsidP="00DB4F21" w:rsidRDefault="005439AD">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İÇİŞLERİ KOMİSYONU BAŞKANI MEHMET ERSOY (Sinop) – Efendim, salt çoğunluğumuz yoktur, katılamıyoruz.</w:t>
      </w:r>
    </w:p>
    <w:p w:rsidRPr="00DB4F21" w:rsidR="005439AD" w:rsidP="00DB4F21" w:rsidRDefault="005439AD">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OKTAY VURAL (İzmir) – Sayın Başkanım, uyuşturucuyla ilgili güvenlik tedbirine niye karşı çıkıyorlar ya?</w:t>
      </w:r>
    </w:p>
    <w:p w:rsidRPr="00DB4F21" w:rsidR="005439AD" w:rsidP="00DB4F21" w:rsidRDefault="005439AD">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BAŞKAN – Komisyon önergeye salt çoğunlukla katılmamış olduğundan önergeyi işlemden kaldırıyorum.</w:t>
      </w:r>
    </w:p>
    <w:p w:rsidRPr="00DB4F21" w:rsidR="005439AD" w:rsidP="00DB4F21" w:rsidRDefault="005439AD">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12’nci madde üzerinde üç adet önerge vardır, okutuyorum:</w:t>
      </w:r>
    </w:p>
    <w:p w:rsidRPr="00DB4F21" w:rsidR="005439AD" w:rsidP="00DB4F21" w:rsidRDefault="005439AD">
      <w:pPr>
        <w:tabs>
          <w:tab w:val="center" w:pos="5103"/>
        </w:tabs>
        <w:suppressAutoHyphens/>
        <w:spacing w:before="100" w:beforeAutospacing="1" w:after="100" w:afterAutospacing="1"/>
        <w:ind w:right="40" w:firstLine="811"/>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5439AD" w:rsidP="00DB4F21" w:rsidRDefault="005439AD">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w:t>
      </w:r>
      <w:r w:rsidRPr="00DB4F21" w:rsidR="00A03D4B">
        <w:rPr>
          <w:rFonts w:ascii="Arial" w:hAnsi="Arial" w:cs="Arial"/>
          <w:spacing w:val="24"/>
          <w:sz w:val="18"/>
          <w:szCs w:val="18"/>
        </w:rPr>
        <w:t>a</w:t>
      </w:r>
      <w:r w:rsidRPr="00DB4F21">
        <w:rPr>
          <w:rFonts w:ascii="Arial" w:hAnsi="Arial" w:cs="Arial"/>
          <w:spacing w:val="24"/>
          <w:sz w:val="18"/>
          <w:szCs w:val="18"/>
        </w:rPr>
        <w:t>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B4F21" w:rsidR="005439AD" w:rsidP="00DB4F21" w:rsidRDefault="005439AD">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"5237 sayılı Kanunun 191 inci maddesine aşağıdaki fıkra eklenmiştir."(10) Birinci fıkradaki fiillerin; okul, yurt, hastane, kışla veya ibadethane gibi tedavi, eğitim, askerî ve sosyal amaçla toplu bulunulan bina ve tesisler ile bunların varsa çevre duvarı, tel örgü veya benzeri engel veya işaretlerle belirlenen sınırlarına iki yüz metreden yakın mesafe içindeki umumi veya umuma açık yerlerde işlenmesi hâlinde verilecek ceza yarı oranında artırılır.” şeklindeki 12. maddesinin aşağıdaki şekilde değiştirilmesini arz ve teklif ederiz. </w:t>
      </w:r>
    </w:p>
    <w:p w:rsidRPr="00DB4F21" w:rsidR="005439AD" w:rsidP="00DB4F21" w:rsidRDefault="005439AD">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MADDE- 12 "5237 sayılı Kanunun 191 inci maddesine aşağıdaki fıkra eklenmiştir. </w:t>
      </w:r>
    </w:p>
    <w:p w:rsidRPr="00DB4F21" w:rsidR="005439AD" w:rsidP="00DB4F21" w:rsidRDefault="005439AD">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"(10) Birinci fıkradaki fiillerin; okul, yurt, hastane, kışla veya ibadethane gibi tedavi, eğitim, askerî ve sosyal amaçla toplu bulunulan bina ve tesisler ile bunların varsa çevre duvarı, tel örgü veya benzeri engel veya işaretlerle belirlenen sınırlarına üç yüz on metreden yakın mesafe içindeki umumi veya umuma açık yerlerde işlenmesi hâlinde verilecek ceza 3/4 oranında artırılır.”</w:t>
      </w:r>
    </w:p>
    <w:p w:rsidRPr="00DB4F21" w:rsidR="005439AD" w:rsidP="00DB4F21" w:rsidRDefault="005439AD">
      <w:pPr>
        <w:pStyle w:val="okimza-stil"/>
        <w:suppressAutoHyphens/>
        <w:spacing w:before="100" w:beforeAutospacing="1" w:after="100" w:afterAutospacing="1" w:line="240" w:lineRule="auto"/>
        <w:ind w:firstLine="102"/>
        <w:rPr>
          <w:rFonts w:ascii="Arial" w:hAnsi="Arial" w:cs="Arial"/>
          <w:sz w:val="18"/>
          <w:szCs w:val="18"/>
        </w:rPr>
      </w:pPr>
      <w:r w:rsidRPr="00DB4F21">
        <w:rPr>
          <w:rFonts w:ascii="Arial" w:hAnsi="Arial" w:cs="Arial"/>
          <w:sz w:val="18"/>
          <w:szCs w:val="18"/>
        </w:rPr>
        <w:tab/>
        <w:t>Mustafa Sezgin Tanrıkulu</w:t>
      </w:r>
      <w:r w:rsidRPr="00DB4F21">
        <w:rPr>
          <w:rFonts w:ascii="Arial" w:hAnsi="Arial" w:cs="Arial"/>
          <w:sz w:val="18"/>
          <w:szCs w:val="18"/>
        </w:rPr>
        <w:tab/>
        <w:t>Ali Serindağ</w:t>
      </w:r>
      <w:r w:rsidRPr="00DB4F21">
        <w:rPr>
          <w:rFonts w:ascii="Arial" w:hAnsi="Arial" w:cs="Arial"/>
          <w:sz w:val="18"/>
          <w:szCs w:val="18"/>
        </w:rPr>
        <w:tab/>
        <w:t>Celal Dinçer</w:t>
      </w:r>
    </w:p>
    <w:p w:rsidRPr="00DB4F21" w:rsidR="005439AD" w:rsidP="00DB4F21" w:rsidRDefault="005439AD">
      <w:pPr>
        <w:pStyle w:val="okimza-stil"/>
        <w:suppressAutoHyphens/>
        <w:spacing w:before="100" w:beforeAutospacing="1" w:after="100" w:afterAutospacing="1" w:line="240" w:lineRule="auto"/>
        <w:ind w:firstLine="102"/>
        <w:rPr>
          <w:rFonts w:ascii="Arial" w:hAnsi="Arial" w:cs="Arial"/>
          <w:sz w:val="18"/>
          <w:szCs w:val="18"/>
        </w:rPr>
      </w:pPr>
      <w:r w:rsidRPr="00DB4F21">
        <w:rPr>
          <w:rFonts w:ascii="Arial" w:hAnsi="Arial" w:cs="Arial"/>
          <w:sz w:val="18"/>
          <w:szCs w:val="18"/>
        </w:rPr>
        <w:tab/>
        <w:t>İstanbul</w:t>
      </w:r>
      <w:r w:rsidRPr="00DB4F21">
        <w:rPr>
          <w:rFonts w:ascii="Arial" w:hAnsi="Arial" w:cs="Arial"/>
          <w:sz w:val="18"/>
          <w:szCs w:val="18"/>
        </w:rPr>
        <w:tab/>
        <w:t>Gaziantep</w:t>
      </w:r>
      <w:r w:rsidRPr="00DB4F21">
        <w:rPr>
          <w:rFonts w:ascii="Arial" w:hAnsi="Arial" w:cs="Arial"/>
          <w:sz w:val="18"/>
          <w:szCs w:val="18"/>
        </w:rPr>
        <w:tab/>
        <w:t>İstanbul</w:t>
      </w:r>
    </w:p>
    <w:p w:rsidRPr="00DB4F21" w:rsidR="005439AD" w:rsidP="00DB4F21" w:rsidRDefault="005439AD">
      <w:pPr>
        <w:pStyle w:val="okimza-stil"/>
        <w:suppressAutoHyphens/>
        <w:spacing w:before="100" w:beforeAutospacing="1" w:after="100" w:afterAutospacing="1" w:line="240" w:lineRule="auto"/>
        <w:ind w:firstLine="102"/>
        <w:rPr>
          <w:rFonts w:ascii="Arial" w:hAnsi="Arial" w:cs="Arial"/>
          <w:sz w:val="18"/>
          <w:szCs w:val="18"/>
        </w:rPr>
      </w:pPr>
      <w:r w:rsidRPr="00DB4F21">
        <w:rPr>
          <w:rFonts w:ascii="Arial" w:hAnsi="Arial" w:cs="Arial"/>
          <w:sz w:val="18"/>
          <w:szCs w:val="18"/>
        </w:rPr>
        <w:tab/>
        <w:t>Ali Haydar Öner</w:t>
      </w:r>
      <w:r w:rsidRPr="00DB4F21">
        <w:rPr>
          <w:rFonts w:ascii="Arial" w:hAnsi="Arial" w:cs="Arial"/>
          <w:sz w:val="18"/>
          <w:szCs w:val="18"/>
        </w:rPr>
        <w:tab/>
        <w:t>Mahmut Tanal</w:t>
      </w:r>
      <w:r w:rsidRPr="00DB4F21">
        <w:rPr>
          <w:rFonts w:ascii="Arial" w:hAnsi="Arial" w:cs="Arial"/>
          <w:sz w:val="18"/>
          <w:szCs w:val="18"/>
        </w:rPr>
        <w:tab/>
        <w:t>Engin Altay</w:t>
      </w:r>
    </w:p>
    <w:p w:rsidRPr="00DB4F21" w:rsidR="005439AD" w:rsidP="00DB4F21" w:rsidRDefault="005439AD">
      <w:pPr>
        <w:pStyle w:val="okimza-stil"/>
        <w:suppressAutoHyphens/>
        <w:spacing w:before="100" w:beforeAutospacing="1" w:after="100" w:afterAutospacing="1" w:line="240" w:lineRule="auto"/>
        <w:ind w:firstLine="102"/>
        <w:rPr>
          <w:rFonts w:ascii="Arial" w:hAnsi="Arial" w:cs="Arial"/>
          <w:sz w:val="18"/>
          <w:szCs w:val="18"/>
        </w:rPr>
      </w:pPr>
      <w:r w:rsidRPr="00DB4F21">
        <w:rPr>
          <w:rFonts w:ascii="Arial" w:hAnsi="Arial" w:cs="Arial"/>
          <w:sz w:val="18"/>
          <w:szCs w:val="18"/>
        </w:rPr>
        <w:tab/>
        <w:t>Isparta</w:t>
      </w:r>
      <w:r w:rsidRPr="00DB4F21">
        <w:rPr>
          <w:rFonts w:ascii="Arial" w:hAnsi="Arial" w:cs="Arial"/>
          <w:sz w:val="18"/>
          <w:szCs w:val="18"/>
        </w:rPr>
        <w:tab/>
        <w:t>İstanbul</w:t>
      </w:r>
      <w:r w:rsidRPr="00DB4F21">
        <w:rPr>
          <w:rFonts w:ascii="Arial" w:hAnsi="Arial" w:cs="Arial"/>
          <w:sz w:val="18"/>
          <w:szCs w:val="18"/>
        </w:rPr>
        <w:tab/>
        <w:t>Sinop</w:t>
      </w:r>
    </w:p>
    <w:p w:rsidRPr="00DB4F21" w:rsidR="005439AD" w:rsidP="00DB4F21" w:rsidRDefault="005439AD">
      <w:pPr>
        <w:pStyle w:val="okimza-stil"/>
        <w:suppressAutoHyphens/>
        <w:spacing w:before="100" w:beforeAutospacing="1" w:after="100" w:afterAutospacing="1" w:line="240" w:lineRule="auto"/>
        <w:ind w:firstLine="102"/>
        <w:rPr>
          <w:rFonts w:ascii="Arial" w:hAnsi="Arial" w:cs="Arial"/>
          <w:sz w:val="18"/>
          <w:szCs w:val="18"/>
        </w:rPr>
      </w:pPr>
      <w:r w:rsidRPr="00DB4F21">
        <w:rPr>
          <w:rFonts w:ascii="Arial" w:hAnsi="Arial" w:cs="Arial"/>
          <w:sz w:val="18"/>
          <w:szCs w:val="18"/>
        </w:rPr>
        <w:tab/>
        <w:t>Ahmet Toptaş</w:t>
      </w:r>
    </w:p>
    <w:p w:rsidRPr="00DB4F21" w:rsidR="005439AD" w:rsidP="00DB4F21" w:rsidRDefault="005439AD">
      <w:pPr>
        <w:pStyle w:val="okimza-stil"/>
        <w:suppressAutoHyphens/>
        <w:spacing w:before="100" w:beforeAutospacing="1" w:after="100" w:afterAutospacing="1" w:line="240" w:lineRule="auto"/>
        <w:ind w:firstLine="102"/>
        <w:rPr>
          <w:rFonts w:ascii="Arial" w:hAnsi="Arial" w:cs="Arial"/>
          <w:sz w:val="18"/>
          <w:szCs w:val="18"/>
        </w:rPr>
      </w:pPr>
      <w:r w:rsidRPr="00DB4F21">
        <w:rPr>
          <w:rFonts w:ascii="Arial" w:hAnsi="Arial" w:cs="Arial"/>
          <w:sz w:val="18"/>
          <w:szCs w:val="18"/>
        </w:rPr>
        <w:tab/>
        <w:t>Afyonkarahisar</w:t>
      </w:r>
    </w:p>
    <w:p w:rsidRPr="00DB4F21" w:rsidR="005439AD" w:rsidP="00DB4F21" w:rsidRDefault="005439AD">
      <w:pPr>
        <w:pStyle w:val="Metinstil"/>
        <w:tabs>
          <w:tab w:val="center" w:pos="5103"/>
        </w:tabs>
        <w:suppressAutoHyphens/>
        <w:spacing w:before="100" w:beforeAutospacing="1" w:after="100" w:afterAutospacing="1" w:line="240" w:lineRule="auto"/>
        <w:jc w:val="center"/>
        <w:rPr>
          <w:rFonts w:ascii="Arial" w:hAnsi="Arial" w:cs="Arial"/>
          <w:sz w:val="18"/>
          <w:szCs w:val="18"/>
        </w:rPr>
      </w:pPr>
      <w:r w:rsidRPr="00DB4F21">
        <w:rPr>
          <w:rFonts w:ascii="Arial" w:hAnsi="Arial" w:cs="Arial"/>
          <w:sz w:val="18"/>
          <w:szCs w:val="18"/>
        </w:rPr>
        <w:t>Türkiye Büyük Millet Meclisi Başkanlığına</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12’nci maddesinin aşağıdaki şekilde değiştirilmesini arz ve teklif ederiz. </w:t>
      </w:r>
    </w:p>
    <w:p w:rsidRPr="00DB4F21" w:rsidR="005439AD" w:rsidP="00DB4F21" w:rsidRDefault="005439AD">
      <w:pPr>
        <w:pStyle w:val="okimza-stil"/>
        <w:tabs>
          <w:tab w:val="clear" w:pos="1700"/>
          <w:tab w:val="clear" w:pos="5100"/>
          <w:tab w:val="center" w:pos="1843"/>
          <w:tab w:val="center" w:pos="4820"/>
        </w:tabs>
        <w:suppressAutoHyphens/>
        <w:spacing w:before="100" w:beforeAutospacing="1" w:after="100" w:afterAutospacing="1" w:line="240" w:lineRule="auto"/>
        <w:ind w:firstLine="244"/>
        <w:rPr>
          <w:rFonts w:ascii="Arial" w:hAnsi="Arial" w:cs="Arial"/>
          <w:sz w:val="18"/>
          <w:szCs w:val="18"/>
        </w:rPr>
      </w:pPr>
      <w:r w:rsidRPr="00DB4F21">
        <w:rPr>
          <w:rFonts w:ascii="Arial" w:hAnsi="Arial" w:cs="Arial"/>
          <w:sz w:val="18"/>
          <w:szCs w:val="18"/>
        </w:rPr>
        <w:tab/>
        <w:t>Mehmet E</w:t>
      </w:r>
      <w:r w:rsidRPr="00DB4F21" w:rsidR="004C69B6">
        <w:rPr>
          <w:rFonts w:ascii="Arial" w:hAnsi="Arial" w:cs="Arial"/>
          <w:sz w:val="18"/>
          <w:szCs w:val="18"/>
        </w:rPr>
        <w:t>rdoğan</w:t>
      </w:r>
      <w:r w:rsidRPr="00DB4F21" w:rsidR="004C69B6">
        <w:rPr>
          <w:rFonts w:ascii="Arial" w:hAnsi="Arial" w:cs="Arial"/>
          <w:sz w:val="18"/>
          <w:szCs w:val="18"/>
        </w:rPr>
        <w:tab/>
        <w:t xml:space="preserve">Hasan Hüseyin Türkoğlu             </w:t>
      </w:r>
      <w:r w:rsidRPr="00DB4F21" w:rsidR="004C69B6">
        <w:rPr>
          <w:rFonts w:ascii="Arial" w:hAnsi="Arial" w:cs="Arial"/>
          <w:sz w:val="18"/>
          <w:szCs w:val="18"/>
        </w:rPr>
        <w:tab/>
      </w:r>
      <w:r w:rsidRPr="00DB4F21">
        <w:rPr>
          <w:rFonts w:ascii="Arial" w:hAnsi="Arial" w:cs="Arial"/>
          <w:sz w:val="18"/>
          <w:szCs w:val="18"/>
        </w:rPr>
        <w:t>Ahmet Duran Bulut</w:t>
      </w:r>
      <w:r w:rsidRPr="00DB4F21">
        <w:rPr>
          <w:rFonts w:ascii="Arial" w:hAnsi="Arial" w:cs="Arial"/>
          <w:sz w:val="18"/>
          <w:szCs w:val="18"/>
        </w:rPr>
        <w:tab/>
        <w:t>Muğla</w:t>
      </w:r>
      <w:r w:rsidRPr="00DB4F21">
        <w:rPr>
          <w:rFonts w:ascii="Arial" w:hAnsi="Arial" w:cs="Arial"/>
          <w:sz w:val="18"/>
          <w:szCs w:val="18"/>
        </w:rPr>
        <w:tab/>
        <w:t>Osmaniye</w:t>
      </w:r>
      <w:r w:rsidRPr="00DB4F21">
        <w:rPr>
          <w:rFonts w:ascii="Arial" w:hAnsi="Arial" w:cs="Arial"/>
          <w:sz w:val="18"/>
          <w:szCs w:val="18"/>
        </w:rPr>
        <w:tab/>
        <w:t>Balıkesir</w:t>
      </w:r>
    </w:p>
    <w:p w:rsidRPr="00DB4F21" w:rsidR="005439AD" w:rsidP="00DB4F21" w:rsidRDefault="005439AD">
      <w:pPr>
        <w:pStyle w:val="okimza-stil"/>
        <w:tabs>
          <w:tab w:val="clear" w:pos="1700"/>
          <w:tab w:val="clear" w:pos="5100"/>
          <w:tab w:val="center" w:pos="1843"/>
          <w:tab w:val="center" w:pos="4820"/>
        </w:tabs>
        <w:suppressAutoHyphens/>
        <w:spacing w:before="100" w:beforeAutospacing="1" w:after="100" w:afterAutospacing="1" w:line="240" w:lineRule="auto"/>
        <w:ind w:firstLine="244"/>
        <w:rPr>
          <w:rFonts w:ascii="Arial" w:hAnsi="Arial" w:cs="Arial"/>
          <w:sz w:val="18"/>
          <w:szCs w:val="18"/>
        </w:rPr>
      </w:pPr>
      <w:r w:rsidRPr="00DB4F21">
        <w:rPr>
          <w:rFonts w:ascii="Arial" w:hAnsi="Arial" w:cs="Arial"/>
          <w:sz w:val="18"/>
          <w:szCs w:val="18"/>
        </w:rPr>
        <w:tab/>
        <w:t xml:space="preserve">D. Ali Torlak </w:t>
      </w:r>
      <w:r w:rsidRPr="00DB4F21">
        <w:rPr>
          <w:rFonts w:ascii="Arial" w:hAnsi="Arial" w:cs="Arial"/>
          <w:sz w:val="18"/>
          <w:szCs w:val="18"/>
        </w:rPr>
        <w:tab/>
        <w:t xml:space="preserve"> S. Nevzat Korkmaz</w:t>
      </w:r>
      <w:r w:rsidRPr="00DB4F21">
        <w:rPr>
          <w:rFonts w:ascii="Arial" w:hAnsi="Arial" w:cs="Arial"/>
          <w:sz w:val="18"/>
          <w:szCs w:val="18"/>
        </w:rPr>
        <w:tab/>
        <w:t>Mustafa Erdem</w:t>
      </w:r>
    </w:p>
    <w:p w:rsidRPr="00DB4F21" w:rsidR="005439AD" w:rsidP="00DB4F21" w:rsidRDefault="005439AD">
      <w:pPr>
        <w:pStyle w:val="okimza-stil"/>
        <w:tabs>
          <w:tab w:val="clear" w:pos="1700"/>
          <w:tab w:val="clear" w:pos="5100"/>
          <w:tab w:val="center" w:pos="1843"/>
          <w:tab w:val="center" w:pos="4820"/>
        </w:tabs>
        <w:suppressAutoHyphens/>
        <w:spacing w:before="100" w:beforeAutospacing="1" w:after="100" w:afterAutospacing="1" w:line="240" w:lineRule="auto"/>
        <w:ind w:firstLine="244"/>
        <w:rPr>
          <w:rFonts w:ascii="Arial" w:hAnsi="Arial" w:cs="Arial"/>
          <w:sz w:val="18"/>
          <w:szCs w:val="18"/>
        </w:rPr>
      </w:pPr>
      <w:r w:rsidRPr="00DB4F21">
        <w:rPr>
          <w:rFonts w:ascii="Arial" w:hAnsi="Arial" w:cs="Arial"/>
          <w:sz w:val="18"/>
          <w:szCs w:val="18"/>
        </w:rPr>
        <w:tab/>
        <w:t>İstanbul</w:t>
      </w:r>
      <w:r w:rsidRPr="00DB4F21">
        <w:rPr>
          <w:rFonts w:ascii="Arial" w:hAnsi="Arial" w:cs="Arial"/>
          <w:sz w:val="18"/>
          <w:szCs w:val="18"/>
        </w:rPr>
        <w:tab/>
        <w:t>Isparta</w:t>
      </w:r>
      <w:r w:rsidRPr="00DB4F21">
        <w:rPr>
          <w:rFonts w:ascii="Arial" w:hAnsi="Arial" w:cs="Arial"/>
          <w:sz w:val="18"/>
          <w:szCs w:val="18"/>
        </w:rPr>
        <w:tab/>
        <w:t>Ankara</w:t>
      </w:r>
    </w:p>
    <w:p w:rsidRPr="00DB4F21" w:rsidR="005439AD" w:rsidP="00DB4F21" w:rsidRDefault="005439AD">
      <w:pPr>
        <w:pStyle w:val="okimza-stil"/>
        <w:tabs>
          <w:tab w:val="clear" w:pos="1700"/>
          <w:tab w:val="clear" w:pos="5100"/>
          <w:tab w:val="center" w:pos="1843"/>
          <w:tab w:val="center" w:pos="4820"/>
        </w:tabs>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Madde 12:</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5237 sayılı Kanunun 191 inci maddesine aşağıdaki fıkra eklenmiştir.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"(10) Birinci fıkradaki fiillerin; okul, yurt, hastane, kamu binaları, kışla veya ibadethane gibi tedavi, eğitim, askeri ve sosyal amaçla toplu bulunulan bina ve tesisler ile bunların varsa çevre duvarı, tel örgü veya benzeri engel veya işaretlerle belirlenen sınırlarına iki yüz metreden yakın mesafe içindeki umumi veya umuma açık yerlerde işlenmesi halinde verilecek ceza yarı oranında artırılır."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Bu önerge Anayasa’ya aykırılık önergesidir. </w:t>
      </w:r>
    </w:p>
    <w:p w:rsidRPr="00DB4F21" w:rsidR="005439AD" w:rsidP="00DB4F21" w:rsidRDefault="005439AD">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parti-tek adam-diktatörlük rejimi ve polis devletinin ötesinde, fiili "savaş hali" uygulaması getirdiğinden kanun tasarısının 12 nci maddesinin Anayasa’ya aykırılık nedeniyle tasarı metninden çıkarılmasını arz ve teklif ederiz.</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Pervin Buldan</w:t>
      </w:r>
      <w:r w:rsidRPr="00DB4F21">
        <w:rPr>
          <w:rFonts w:ascii="Arial" w:hAnsi="Arial" w:cs="Arial"/>
          <w:sz w:val="18"/>
          <w:szCs w:val="18"/>
        </w:rPr>
        <w:tab/>
        <w:t>Nazmi Gür</w:t>
      </w:r>
      <w:r w:rsidRPr="00DB4F21">
        <w:rPr>
          <w:rFonts w:ascii="Arial" w:hAnsi="Arial" w:cs="Arial"/>
          <w:sz w:val="18"/>
          <w:szCs w:val="18"/>
        </w:rPr>
        <w:tab/>
        <w:t>Gülser Yıldırım</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Iğdır</w:t>
      </w:r>
      <w:r w:rsidRPr="00DB4F21">
        <w:rPr>
          <w:rFonts w:ascii="Arial" w:hAnsi="Arial" w:cs="Arial"/>
          <w:sz w:val="18"/>
          <w:szCs w:val="18"/>
        </w:rPr>
        <w:tab/>
        <w:t>Van</w:t>
      </w:r>
      <w:r w:rsidRPr="00DB4F21">
        <w:rPr>
          <w:rFonts w:ascii="Arial" w:hAnsi="Arial" w:cs="Arial"/>
          <w:sz w:val="18"/>
          <w:szCs w:val="18"/>
        </w:rPr>
        <w:tab/>
        <w:t>Mardin</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Demir Çelik</w:t>
      </w:r>
      <w:r w:rsidRPr="00DB4F21">
        <w:rPr>
          <w:rFonts w:ascii="Arial" w:hAnsi="Arial" w:cs="Arial"/>
          <w:sz w:val="18"/>
          <w:szCs w:val="18"/>
        </w:rPr>
        <w:tab/>
        <w:t>Hüsamettin Zenderlioğlu</w:t>
      </w:r>
      <w:r w:rsidRPr="00DB4F21">
        <w:rPr>
          <w:rFonts w:ascii="Arial" w:hAnsi="Arial" w:cs="Arial"/>
          <w:sz w:val="18"/>
          <w:szCs w:val="18"/>
        </w:rPr>
        <w:tab/>
        <w:t>Abdullah Levent Tüzel</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Muş</w:t>
      </w:r>
      <w:r w:rsidRPr="00DB4F21">
        <w:rPr>
          <w:rFonts w:ascii="Arial" w:hAnsi="Arial" w:cs="Arial"/>
          <w:sz w:val="18"/>
          <w:szCs w:val="18"/>
        </w:rPr>
        <w:tab/>
        <w:t xml:space="preserve">Bitlis </w:t>
      </w:r>
      <w:r w:rsidRPr="00DB4F21">
        <w:rPr>
          <w:rFonts w:ascii="Arial" w:hAnsi="Arial" w:cs="Arial"/>
          <w:sz w:val="18"/>
          <w:szCs w:val="18"/>
        </w:rPr>
        <w:tab/>
        <w:t>İstanbul</w:t>
      </w:r>
      <w:r w:rsidRPr="00DB4F21">
        <w:rPr>
          <w:rFonts w:ascii="Arial" w:hAnsi="Arial" w:cs="Arial"/>
          <w:sz w:val="18"/>
          <w:szCs w:val="18"/>
        </w:rPr>
        <w:tab/>
        <w:t>Erol Dora</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Mardin</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BAŞKAN – Komisyon önergeye katılıyor mu?</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İÇİŞLERİ KOMİSYONU BAŞKANI MEHMET ERSOY (Sinop) - Katılmıyoruz efendim.</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BAŞKAN – Hükûmet katılıyor mu?</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İÇİŞLERİ BAKANI EFKAN ALA – Katılmıyoruz efendim.</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 xml:space="preserve">BAŞKAN – Önerge üzerinde söz isteyen Levent Tüzel, İstanbul Milletvekili. </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Buyurun Sayın Tüzel. (HDP sıralarından alkışlar)</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 xml:space="preserve">ABDULLAH LEVENT TÜZEL (İstanbul) – Sayın Başkan, değerli milletvekilleri; hepinizi selamlıyorum. </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 xml:space="preserve">Görüşülmekte olan iç güvenlik paketinin bu maddesi uyuşturucuyla ilgili verilecek cezalarda bir ağırlaştırma hükmünü taşıyor. Biraz önce grup başkan vekilimizin de söylediği gibi, aslında bu paketteki uyuşturucuyla ilgili düzenlemelere bir itirazımız olmasa gerek. Bu yönde olumlu bir destek vereceğimizi söyledik. Ancak paketin Türkiye’deki tartışılan boyutuyla bir bütün olarak insan hak ve özgürlüklerine karşı saldıran bir tutumu nedeniyle bu madde için de bir Anayasa’ya aykırılık önergesi vermiş durumdayız. </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 xml:space="preserve">Değerli milletvekilleri, getirilen bu paketi aslında AKP iktidarının “Yeni Türkiye”, “ileri demokrasi” adı altında söylemlerle, hatta Sayın İçişleri Bakanının bunu bir özgürlükler reformu olarak ilan etmesi karşısında, aslında tarihin tekerini âdeta geriye döndürmek isteyen büyük bir geri sıçrama olarak da nitelendirmek mümkün.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Türkiye’de polisin yetkisi az mıydı? Polis sokaklarda gerektiği kadar suçu önleyici yetkiyi kullanmaktan geri mi kalıyordu da bu düzenlemeler getirildi? Böyle olmadığını hepimiz biliyoruz. Aslında, sokaklardaki kamu görevlilerinin, başta kolluk olmak üzere, devlet adına yetki kullananların işledikleri suçlar, orantısızlık, keyfîlik, hukuk dışılık, hepsinin cezasızlıkla yanıtlandığını biliyoruz. O nedenle, burada bir ileriye doğru gitmekten söz etmek mümkün değil.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Hemen aklımıza tabii, Antep’teki görüntüler geliyor. Antep’te esnaf hakkı için alana çıktığında, bir amirin, polis memurunun ensesinden tutup “Sık ulan, sık!” dediği, kameralara yansıyan görüntüyü hepimiz gördük. Oradaki esnafın ne elinde molotof vardı ne de kafaları, üstleri sarılıydı ne de yasa dışı bir üniforma giyiyorlardı. Aslında, bu yasayla birlikte getirilmek istenen çok açık ki sokaklardaki polis şiddetine, keyfîliğe bir yasal meşruiyet kazandırmak. Ama bu arka planda olup işte, böyle uyuşturucu maddeleriyle, nüfus düzenlemeleri, kimlik düzenlemeleri gibi toplumsal meşruiyet taşıyan birtakım düzenlemelerle, makyaj maddelerle bu paket benimsetilmek isteniyor. Oysaki bu gerekçeler gerçekten kabul edilebilir değil.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Bütün Türkiye, demokrasi isteyen, toplumsal barış isteyen, çözüm isteyen, insan hakları isteyen herkes bu yasaya muhalif olduğu için, şimdi, en tepeden talimat yoluyla Meclis de kıskaca alınarak bu saatlerde, sabaha kadar, gergin bir ortamda, gerginlik ne kelime, âdeta sokaktaki şiddetin, baskının buraya yansıtılmış hâliyle milletvekillerine, kadın milletvekillerine saldırarak milletvekillerinin yaralanması pahasına bu yasa geçirilmek isteniyor. Bunu kabul etmemiz mümkün değil değerli milletvekilleri. </w:t>
      </w:r>
    </w:p>
    <w:p w:rsidRPr="00DB4F21" w:rsidR="005439AD" w:rsidP="00DB4F21" w:rsidRDefault="005439AD">
      <w:pPr>
        <w:pStyle w:val="Metinstil"/>
        <w:tabs>
          <w:tab w:val="left" w:pos="6096"/>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Bir defa, hukuksuzluk ve darbeci mantık, bu keyfiyet, bu hukuksuzluk buradaki Meclis yönetiminden başlıyor. Şimdi, sokaklarda hırsızlık, yolsuzluk, tecavüz, katil, bütün bunlar varsa bunların nedenlerini nerede aramak gerekiyor? O suçu işleyenlerde, o bıçağı çekenlerde, o tetiği kullananlarda değil, onlara bu fikri aşılayan bu yönetim aygıtını, bu devlet anlayışını, bu iktidar politikasını sorgulamamız gerekiyor. Katil, tecavüzcü ve şiddet üreten bir iktidara sahibiz. </w:t>
      </w:r>
    </w:p>
    <w:p w:rsidRPr="00DB4F21" w:rsidR="005439AD" w:rsidP="00DB4F21" w:rsidRDefault="005439AD">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Değerli milletvekilleri, “Polis yetkileri kısıtlansın.” derken yeniden daha artıran, polisinden amirine, kaymakamından valisine</w:t>
      </w:r>
      <w:r w:rsidRPr="00DB4F21" w:rsidR="00D30299">
        <w:rPr>
          <w:rFonts w:ascii="Arial" w:hAnsi="Arial" w:cs="Arial"/>
          <w:spacing w:val="24"/>
          <w:sz w:val="18"/>
          <w:szCs w:val="18"/>
        </w:rPr>
        <w:t xml:space="preserve"> </w:t>
      </w:r>
      <w:r w:rsidRPr="00DB4F21">
        <w:rPr>
          <w:rFonts w:ascii="Arial" w:hAnsi="Arial" w:cs="Arial"/>
          <w:spacing w:val="24"/>
          <w:sz w:val="18"/>
          <w:szCs w:val="18"/>
        </w:rPr>
        <w:t>bütün yürütmeyi yargı yetkisiyle donatan; arama, tutuklama, gözaltına alma, süreleri uzatma, bunlar kabul edilebilir şeyler değildir. 12 Eylül rejiminden, Kenan Evren’den şikâyet edenler bugün aynı rejimin yasalarına sahip olmak istiyor. Nerede, hani ileri demokrasi? Neden buna ihtiyaç duyuluyor, bütün Türkiye korkuya, endişeye, işkenceye alınmak isteniyor? Çünkü normal bir şekilde yönetme gücünü kaybetmiş durumda AKP iktidarı…</w:t>
      </w:r>
    </w:p>
    <w:p w:rsidRPr="00DB4F21" w:rsidR="005439AD" w:rsidP="00DB4F21" w:rsidRDefault="005439AD">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(Mikrofon otomatik cihaz tarafından kapatıldı) </w:t>
      </w:r>
    </w:p>
    <w:p w:rsidRPr="00DB4F21" w:rsidR="005439AD" w:rsidP="00DB4F21" w:rsidRDefault="005439AD">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ABDULLAH LEVENT TÜZEL (Devamla) - …olağanüstü yetkiler elde etmek istiyor özellikle seçimlere gittiğimiz bu dönemde. Bu kabul edilebilir bir şey değildir. Bu yasa bütün maddeleriyle geri çekilmeli, Komisyonda yeniden görüşülmeli, muhalefet partilerinin önerileri, eleştirileri dikkate alınarak toplumdaki bütün bu infial hâli, itiraz dikkate alınarak toplumsal bir uzlaşma ve barış ortamında bu yasa yeniden ele alınmalı diyorum.</w:t>
      </w:r>
    </w:p>
    <w:p w:rsidRPr="00DB4F21" w:rsidR="005439AD" w:rsidP="00DB4F21" w:rsidRDefault="005439AD">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Teşekkür ediyorum. (HDP sıralarından alkışlar)</w:t>
      </w:r>
    </w:p>
    <w:p w:rsidRPr="00DB4F21" w:rsidR="005439AD" w:rsidP="00DB4F21" w:rsidRDefault="005439AD">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Karar yeter sayısı…</w:t>
      </w:r>
    </w:p>
    <w:p w:rsidRPr="00DB4F21" w:rsidR="005439AD" w:rsidP="00DB4F21" w:rsidRDefault="005439AD">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5439AD" w:rsidP="00DB4F21" w:rsidRDefault="005439AD">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Önergeyi oylarınıza sunacağım, karar yeter sayısı arayacağım.</w:t>
      </w:r>
    </w:p>
    <w:p w:rsidRPr="00DB4F21" w:rsidR="005439AD" w:rsidP="00DB4F21" w:rsidRDefault="005439AD">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Kabul edenler… Kabul etmeyenler… Karar yeter sayısı vardır, önerge kabul edilmemiştir.</w:t>
      </w:r>
    </w:p>
    <w:p w:rsidRPr="00DB4F21" w:rsidR="005439AD" w:rsidP="00DB4F21" w:rsidRDefault="005439AD">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Diğer önergeyi okutuyorum:</w:t>
      </w:r>
    </w:p>
    <w:p w:rsidRPr="00DB4F21" w:rsidR="005439AD" w:rsidP="00DB4F21" w:rsidRDefault="005439AD">
      <w:pPr>
        <w:pStyle w:val="Metinstil"/>
        <w:tabs>
          <w:tab w:val="center" w:pos="5103"/>
        </w:tabs>
        <w:suppressAutoHyphens/>
        <w:spacing w:before="100" w:beforeAutospacing="1" w:after="100" w:afterAutospacing="1" w:line="240" w:lineRule="auto"/>
        <w:jc w:val="center"/>
        <w:rPr>
          <w:rFonts w:ascii="Arial" w:hAnsi="Arial" w:cs="Arial"/>
          <w:sz w:val="18"/>
          <w:szCs w:val="18"/>
        </w:rPr>
      </w:pPr>
      <w:r w:rsidRPr="00DB4F21">
        <w:rPr>
          <w:rFonts w:ascii="Arial" w:hAnsi="Arial" w:cs="Arial"/>
          <w:sz w:val="18"/>
          <w:szCs w:val="18"/>
        </w:rPr>
        <w:t>Türkiye Büyük Millet Meclisi Başkanlığına</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12’nci maddesinin aşağıdaki şekilde değiştirilmesini arz ve teklif ederiz. </w:t>
      </w:r>
    </w:p>
    <w:p w:rsidRPr="00DB4F21" w:rsidR="004C69B6" w:rsidP="00DB4F21" w:rsidRDefault="005439AD">
      <w:pPr>
        <w:pStyle w:val="okimza-stil"/>
        <w:suppressAutoHyphens/>
        <w:spacing w:before="100" w:beforeAutospacing="1" w:after="100" w:afterAutospacing="1" w:line="240" w:lineRule="auto"/>
        <w:ind w:left="851" w:firstLine="811"/>
        <w:jc w:val="right"/>
        <w:rPr>
          <w:rFonts w:ascii="Arial" w:hAnsi="Arial" w:cs="Arial"/>
          <w:sz w:val="18"/>
          <w:szCs w:val="18"/>
        </w:rPr>
      </w:pPr>
      <w:r w:rsidRPr="00DB4F21">
        <w:rPr>
          <w:rFonts w:ascii="Arial" w:hAnsi="Arial" w:cs="Arial"/>
          <w:sz w:val="18"/>
          <w:szCs w:val="18"/>
        </w:rPr>
        <w:tab/>
        <w:t>Mustafa Erdem (Ankara) ve arkadaşlar</w:t>
      </w:r>
      <w:r w:rsidRPr="00DB4F21">
        <w:rPr>
          <w:rFonts w:ascii="Arial" w:hAnsi="Arial" w:cs="Arial"/>
          <w:sz w:val="18"/>
          <w:szCs w:val="18"/>
        </w:rPr>
        <w:t>ı</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Madde 12:</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5237 sayılı Kanunun 191 inci maddesine aşağıdaki fıkra eklenmiştir.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"(10) Birinci fıkradaki fiillerin; okul, yurt, hastane, kamu binaları, kışla veya ibadethane gibi tedavi, eğitim, askeri ve sosyal amaçla toplu bulunulan bina ve tesisler ile bunların varsa çevre duvarı, tel örgü veya benzeri engel veya işaretlerle belirlenen sınırlarına iki yüz metreden yakın mesafe içindeki umumi veya umuma açık yerlerde işlenmesi halinde verilecek ceza yarı oranında artırılır."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Komisyon önergeye katılıyor mu?</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İÇİŞLERİ KOMİSYONU BAŞKANI MEHMET ERSOY (Sinop) – Katılmıyoruz efendim.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Hükûmet katılıyor mu?</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İÇİŞLERİ BAKANI EFKAN ALA – Katılmıyoruz efendim.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Önerge üzerinde söz isteyen Mustafa Erdem, Ankara Milletvekili.</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Buyurun Sayın Erdem. (MHP sıralarından alkışlar)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MUSTAFA ERDEM (Ankara) – Sayın Başkan, değerli milletvekilleri; 684 sıra sayılı Kanun Tasarısı’nın 12’nci maddesi üzerine Milliyetçi Hareket Partisi Grubu adına verdiğimiz önerge üzerine söz almış bulunuyorum. Yüce heyetinizi saygıyla selamlıyorum.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Değerli milletvekilleri, bu kanunları niçin çıkarıyoruz bilmiyorum. Bugüne kadar çıkardığınız kanunları da niçin çıkardığınızı anlamış değilim. Her kanun uygulanmak üzere çıkarılıyor ama ne hikmetse AKP birilerine verdiği sözleri yerine getirmek, bir başka ifadeyle, birilerinden aldığı talimatları harfiyen uygulamak adına bu kanunları hiçbir zaman uygulama cesaretini, basiretini, iradesini kullanamıyor.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Bir başka husus, bu kanunu yarın hangi gerekçeyle hangi yeni kanunla değiştireceğinizi de merak ediyorum. Zira, bugüne kadar yüce Meclisin iradesi yapboz tahtasına çevrilmiş ve her çıkan kanun uygulamadaki aksaklıkları veya maksadını aşan bölümlerinin tamamlanması dolayısıyla yeni bir kanun çıkarılması gerçeğini bu milletin huzuruna getirmeye mecbur bırakmıştır. Bugüne kadar çıkan kanunlar uygulanmış mıdır? Ne kadarını uygulayabildiniz? Örnek olsun diye size söylüyorum: AKP iktidarı Kenarı Dicle’de PKK’lıları korurken, onların haklarına sahip çıkarken, İzmir’de Fırat Yılmaz Çakıroğlu’nun şehit edilmesine göz yummuş ve bu konuda kanunu uygulama iradesini bilerek veya bilmeyerek, kasten veya iradi bir şekilde, maalesef bu acının yaşanmasına vesile olacak şekilde uygulamamıştır.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YILMAZ TUNÇ (Bartın) – Kasti uygulamaması olabilir mi ya?</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MUSTAFA ERDEM (Devamla) – Değerli milletvekilleri, Türkiye Cumhuriyeti devletinde terörden sorumlu veya PKK’yla yapılan pazarlıklardan sorumlu geçmişteki bir bakan, yasaların uygulanmaması gerektiği hususunda valilere, kaymakamlara talimat verdiğini televizyonlardan ifade ederken, bizatihi kanunların uygulanmamasından kaynaklanan sebeplerle alçaklar Türk Bayrağı’nı gönderden indirmiş ve bu kanun çıkarılamamıştır. O zaman size soruyorum: Bu kanunları niye çıkarıyorsunuz? Uygulamayacaksınız niçin bu milletin vaktini meşgul ediyor, bu yüce Meclisi bunlarla oyalıyorsunuz? </w:t>
      </w:r>
    </w:p>
    <w:p w:rsidRPr="00DB4F21" w:rsidR="005439AD" w:rsidP="00DB4F21" w:rsidRDefault="005439AD">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Değerli milletvekilleri, Milliyetçi Hareket Partisi olarak her yararlı işte bu milletin yanında olduk, bu devlete sahip çıktık, bu Meclisin haklarını korumaya çalıştık, hakkın yanında, haksızın karşısında, batılın karşısında olduk. Ama bugün muhataplarımız kimin yanındalar, ne için buradalar, hangi kanunun içerisine hakla batılı karıştırarak buraya getiriyorlar, bunun cevabını sizler veriniz. Ama şunu unutmayınız ki, şu anda da biz, Sayın Başbakan, kendisine yakışmayan bir üslupla, birilerine şirin gözükme ve bu masum milletin duygularını sömürebilme adına bonzaiye karşı çıktığımızı veya bir şekilde uyuşturuculara karşı çıktığımızı, ne bileyim, molotofkokteyllerine karşı çıktığımızı söylemek suretiyle bir duygu sömürüsü yapıyor ama görünüz ki bu şerefli millete her zaman hakkın yanında olduğunu ispat edebilme duygusuyla molotofkokteyline de, poşuya da, bonzaiye de burada dik durmuş, bu milletin evlatlarını gelecek adına tehdit eden ne varsa hepsine karşı çıkmıştır. </w:t>
      </w:r>
    </w:p>
    <w:p w:rsidRPr="00DB4F21" w:rsidR="005439AD" w:rsidP="00DB4F21" w:rsidRDefault="005439AD">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Ama sizler, hakla batılı iç içe girdirmek suretiyle neyin iyi, neyin kötü olduğunu bu milletten saklarsanız o zaman güvenilirliğinizi kaybedeceksiniz. Ama gelin, bu millete samimi olun. Zira samimiyetten kimseye zarar gelmez ama siz sadakat ehli olmaz, samimiyete sahip çıkmazsanız bunun bedelini yarın ağır ödeyeceksiniz. Unutmayınız ki kendiniz için yapılmasını istemediğiniz bir şeyi başkaları için yapmayın. Şu anda memlekette uyuşturucudan mahkûm olanların, Batı’da Türk milletine mensup olanların uyuşturucu mahkûmiyetlerinin ve uyuşturucunun, ahlaksızlığın, bonzainin her gün artan bir trendle arttığını düşündüğünüzde siz hangi misyonu sağlamak, hangi güvenliği temin etmek ve bu milletin geleceğini hangi duygularla korumak istediğinizi burada ifade edin ve o zaman göreceksiniz ki bu millet de en az MHP kadar size sahip çıkacak ve sizin kurtuluşunuz MHP’nin elinde olacaktır. (MHP sıralarından alkışlar) </w:t>
      </w:r>
    </w:p>
    <w:p w:rsidRPr="00DB4F21" w:rsidR="005439AD" w:rsidP="00DB4F21" w:rsidRDefault="005439AD">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Teşekkür ediyorum. </w:t>
      </w:r>
    </w:p>
    <w:p w:rsidRPr="00DB4F21" w:rsidR="005439AD" w:rsidP="00DB4F21" w:rsidRDefault="005439AD">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Önergeyi oylarınıza sunacağım…</w:t>
      </w:r>
    </w:p>
    <w:p w:rsidRPr="00DB4F21" w:rsidR="005439AD" w:rsidP="00DB4F21" w:rsidRDefault="004C69B6">
      <w:pPr>
        <w:pStyle w:val="Metinstil"/>
        <w:tabs>
          <w:tab w:val="left" w:pos="2835"/>
          <w:tab w:val="left" w:pos="6237"/>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 xml:space="preserve">III.- </w:t>
      </w:r>
      <w:r w:rsidRPr="00DB4F21" w:rsidR="005439AD">
        <w:rPr>
          <w:rFonts w:ascii="Arial" w:hAnsi="Arial" w:cs="Arial"/>
          <w:spacing w:val="24"/>
          <w:sz w:val="18"/>
          <w:szCs w:val="18"/>
        </w:rPr>
        <w:t>YOKLAMA</w:t>
      </w:r>
    </w:p>
    <w:p w:rsidRPr="00DB4F21" w:rsidR="005439AD" w:rsidP="00DB4F21" w:rsidRDefault="005439AD">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(CHP sıralarından bir grup milletvekili ayağa kalktı)</w:t>
      </w:r>
    </w:p>
    <w:p w:rsidRPr="00DB4F21" w:rsidR="005439AD" w:rsidP="00DB4F21" w:rsidRDefault="005439AD">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Başkan, yoklama istiyoruz.</w:t>
      </w:r>
    </w:p>
    <w:p w:rsidRPr="00DB4F21" w:rsidR="005439AD" w:rsidP="00DB4F21" w:rsidRDefault="005439AD">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Yoklama talebi var, yerine getireceğim.</w:t>
      </w:r>
    </w:p>
    <w:p w:rsidRPr="00DB4F21" w:rsidR="005439AD" w:rsidP="00DB4F21" w:rsidRDefault="005439AD">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Altay, Sayın Hamzaçebi, Sayın Yılmaz, Sayın Akar, Sayın Ören, Sayın Tanal, Sayın Acar, Sayın Özcan, Sayın Kaplan, Sayın Çıray, Sayın Şeker, Sayın Öner, Sayın Öz, Sayın Küçük, Sayın Tanay, Sayın Demiröz, Sayın Toprak, Sayın Sarı, Sayın Kuşoğlu, Sayın Serter.</w:t>
      </w:r>
    </w:p>
    <w:p w:rsidRPr="00DB4F21" w:rsidR="005439AD" w:rsidP="00DB4F21" w:rsidRDefault="005439AD">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İki dakika süre veriyorum.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(Elektronik cihazla yoklama yapıldı)</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milletvekilleri, toplantı yeter sayısı vardır. </w:t>
      </w:r>
    </w:p>
    <w:p w:rsidRPr="00DB4F21" w:rsidR="004C69B6" w:rsidP="00DB4F21" w:rsidRDefault="004C69B6">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4C69B6" w:rsidP="00DB4F21" w:rsidRDefault="004C69B6">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4C69B6" w:rsidP="00DB4F21" w:rsidRDefault="004C69B6">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Önergeyi oylarınıza sunuyorum: Kabul edenler… Kabul etmeyenler… Önerge kabul edilmemiştir.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Diğer önergeyi okutuyorum: </w:t>
      </w:r>
    </w:p>
    <w:p w:rsidRPr="00DB4F21" w:rsidR="005439AD" w:rsidP="00DB4F21" w:rsidRDefault="005439AD">
      <w:pPr>
        <w:pStyle w:val="Metinstil"/>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5439AD" w:rsidP="00DB4F21" w:rsidRDefault="005439AD">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B4F21" w:rsidR="005439AD" w:rsidP="00DB4F21" w:rsidRDefault="005439AD">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"5237 sayılı Kanunun 191 inci maddesine aşağıdaki fıkra eklenmiştir."(10) Birinci fıkradaki fiillerin; okul, yurt, hastane, kışla veya ibadethane gibi tedavi, eğitim, askerî ve sosyal amaçla toplu bulunulan bina ve tesisler ile bunların varsa çevre duvarı, tel örgü veya benzeri engel veya işaretlerle belirlenen sınırlarına iki yüz metreden yakın mesafe içindeki umumi veya umuma açık yerlerde işlenmesi hâlinde verilecek ceza yarı oranında artırılır.” şeklindeki 12. maddesinin aşağıdaki şekilde değiştirilmesini arz ve teklif ederiz. </w:t>
      </w:r>
    </w:p>
    <w:p w:rsidRPr="00DB4F21" w:rsidR="005439AD" w:rsidP="00DB4F21" w:rsidRDefault="005439AD">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MADDE- 12 "5237 sayılı Kanunun 191 inci maddesine aşağıdaki fıkra eklenmiştir. </w:t>
      </w:r>
    </w:p>
    <w:p w:rsidRPr="00DB4F21" w:rsidR="005439AD" w:rsidP="00DB4F21" w:rsidRDefault="005439AD">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"(10) Birinci fıkradaki fiillerin; okul, yurt, hastane, kışla veya ibadethane gibi tedavi, eğitim, askerî ve sosyal amaçla toplu bulunulan bina ve tesisler ile bunların varsa çevre duvarı, tel örgü veya benzeri engel veya işaretlerle belirlenen sınırlarına üç yüz on metreden yakın mesafe içindeki umumi veya umuma açık yerlerde işlenmesi hâlinde verilecek ceza 3/4 oranında artırılır.”</w:t>
      </w:r>
    </w:p>
    <w:p w:rsidRPr="00DB4F21" w:rsidR="005439AD" w:rsidP="00DB4F21" w:rsidRDefault="005439AD">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Mahmut Tanal (İstanbul) ve arkadaşları</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Komisyon önergeye katılıyor mu?</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KOMİSYONU BAŞKANI MEHMET ERSOY (Sinop) – Katılmıyoruz efendim.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Hükûmet katılıyor mu?</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BAKANI EFKAN ALA – Katılmıyoruz efendim.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Önerge üzerinde söz isteyen Mahmut Tanal, İstanbul Milletvekili.</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Tanal. (CHP sıralarından alkışlar)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MAHMUT TANAL (İstanbul) – Teşekkür ederim Sayın Başkan.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Değerli Başkan, değerli milletvekilleri; hepinizi saygıyla selamlıyorum.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Tabii, ceza kanunlarının amacı suç işleme oranını azaltmak, suç işleme olayını caydırmak. Biraz önce Milliyetçi Hareket Partisinin getirmiş olduğu önerge kamu alanlarında uyuşturucunun satışı, satılması, içilmesi, bulundurulmasıydı ancak bunu reddettiniz, bir çelişkiye burada düştünüz.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Şimdi, bizim buradaki önergemiz nedir? Mevcut olan Ceza Kanunu’nun 191’inci maddesi: “Uyuşturucu veya uyarıcı madde satın alan, kabul eden veya bulunduran ya da uyuşturucu veya uyarıcı maddeleri kullanan kişiye iki yıldan beş yıla kadar hapis cezası verilir.” Maddenin hükmü bu. Sizin getirmiş olduğunuz önergede bu 191’inci maddeye (10)’uncu fıkra eklenmesine ilişkin olarak bir artırım getirdiniz. “Bu fiil, okul, yurt, hastane, kışla veya ibadethane gibi tedavi, eğitim, askerî ve sosyal amaçla toplu bulunan bina ve tesislerle, bunların varsa çevre duvarı, tel örgü ve benzeri engel veya işaretlerle belirlenen sınırlarına 200 metre…” olarak siz önergeyi getirmişsiniz, Komisyonun kabul ettiği 200 metre, biz bunu 300 metre olarak öneriyoruz ve “Yakın mesafe içindeki umumi ve umuma açık olan yerlerde işlenmesi hâlinde verilecek ceza yarı oranda artırılır.” demişsiniz sizler, Cumhuriyet Halk Partisi Grubu olarak en azından -bu suçtan caydırma amacıyla- cezanın 3/4 oranında artırılmasını öngörüyoruz biz. Buradaki amaç uyuşturucuyla mücadele etmektir.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Bakalım kimler bonzainin ekonomisinden yararlanıyor? Kimler bonzaici? Bu bonzainin arkasından hani araştırma önergesi verilmişti ya, bonzai sosyal, ekonomik ve ekonomik uzantısı olarak hangi siyasi partilere uzanıyor, araştırma önergesi de buydu, siyasi iktidarın oylarıyla reddedilmişti. Gerçekten, hani Başbakan suçluyordu: “Efendim, muhalefet partileri bonzaicidir.” Şimdi, bakacağız, burada biz şunu göreceğiz tabii ki: İktidar mı bonzaici, yoksa muhalefet partileri mi bonzaici? Burada, bu, gerçekten bu işin turnusol kâğıdıdır.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Evet, bugüne kadar “iç güvenlik paketi” deniyordu ama aslında bu bir sıkıyönetim yasası, içerisinde de sos olarak koymuş olduğunuz biraz önceki 11’inci madde ve şimdiki 12’nci madde var. Daha önceleri de muhalefet partilerinin vermiş olduğu kanun teklifleri vardı ancak bu kanun teklifleri bugüne kadar Genel Kurula getirilmedi ama burada sos maddesi olarak bunlar konulduğu için topluma bu lanse ediliyor. Şimdi bunu test edeceğiz.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milletvekilleri, Sayın Bakan, Değerli Başkan; mevcut olan iç güvenlik yasasındaki hükümlere baktığımız zaman, temel hak ve özgürlüklerin sınırlandırılmasının neyle yapılması lazım? Yasa diyoruz, Anayasa’mız çünkü böyle öngörüyor. İki: Orantılılık ilkesine uygun olması lazım, mevcut olan düzenlemeler orantılılık ilkesine uygun değil. Elverişlilik ilkesine uygun olması lazım yani hangi koşullar sizi bu düzenlemeleri yapmaya sevk etti? Toplumun aslında buna ihtiyacı var mı? Yasa, toplumun ihtiyacı varsa yapılır. Burada aslında toplumun ihtiyacı yok. Toplumun asıl ihtiyacı, bonzaiyle ilgili cezanın ağırlaştırılması gerekirken, caydırılması için hükümler getirilmesi gerekirken siyasi iktidar maalesef bunu yapmıyor. Çünkü bizim kendi düşüncemiz, şimdi, bunun arkasından mutlak suretle siyasi iktidardan birilerinin ekonomik anlamda ona uzanacağını bildiğimiz için kabul etmiyor. Üçüncüsü: Zorunluluk olacak. Dördüncüsü: Temel hak ve özgürlüklerin çekirdek ilkesi ihlal edilmemiş olacak ama getirilen bu düzenlemelere baktığımız zaman gerçekten temel hak ve özgürlüklerin asıl çekirdek ilkesi ihlal edilmiş durumda ve netice itibarıyla önergemizin kabul edilmesi toplumun yararınadır, toplumsal menfaat açısından olmazsa olmazıdır ama eğer kabul edilmezse vallahi hepinizi bonzaici diye halka da şikâyet edeceğiz.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Ben teşekkür ediyorum, saygılarımı sunarım. İyi çalışmalar diliyorum. (CHP sıralarından alkışlar)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Önergeyi oylarınıza sunacağım:</w:t>
      </w:r>
    </w:p>
    <w:p w:rsidRPr="00DB4F21" w:rsidR="005439AD" w:rsidP="00DB4F21" w:rsidRDefault="004C69B6">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 xml:space="preserve">III.- </w:t>
      </w:r>
      <w:r w:rsidRPr="00DB4F21" w:rsidR="005439AD">
        <w:rPr>
          <w:rFonts w:ascii="Arial" w:hAnsi="Arial" w:cs="Arial"/>
          <w:spacing w:val="24"/>
          <w:sz w:val="18"/>
          <w:szCs w:val="18"/>
        </w:rPr>
        <w:t>YOKLAMA</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(MHP sıralarından bir grup milletvekili ayağa kalktı)</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Yoklama talep ediyoruz Sayın Başkan.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Yoklama talebi var, yerine getireceğim.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Vural, Sayın Günal, Sayın Erdoğan, Sayın Türkoğlu, Sayın Bal, Sayın Yılmaz, Sayın Dedeoğlu, Sayın Erdem, Sayın Doğru, Sayın Türkkan, Sayın Kalaycı, Sayın Korkmaz, Sayın Bulut, Sayın Akçay, Sayın Şandır, Sayın Öz, Sayın Şimşek, Sayın Yılmaz, Sayın İrbeç, Sayın Çınar.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İki dakika süre veriyorum.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(Elektronik cihazla yoklama yapıldı)</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toplantı yeter sayısı vardır.</w:t>
      </w:r>
    </w:p>
    <w:p w:rsidRPr="00DB4F21" w:rsidR="004C69B6" w:rsidP="00DB4F21" w:rsidRDefault="004C69B6">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4C69B6" w:rsidP="00DB4F21" w:rsidRDefault="004C69B6">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4C69B6" w:rsidP="00DB4F21" w:rsidRDefault="004C69B6">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Önergeyi oylarınıza sunuyorum: Kabul edenler... Kabul etmeyenler... Önerge kabul edilmemiştir.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milletvekilleri, 12’nci maddenin oylamasının açık oylama şeklinde yapılmasına dair bir istem vardır. Şimdi istem sahibi sayın milletvekillerinin adlarını tespit ettireceğim.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Fatma Nur Serter, İstanbul? Burada.</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Aytun Çıray, İzmir? Burada.</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Haydar Akar, Kocaeli? Burada.</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Mevlüt Dudu, Hatay? Burada.</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Şeker, Gaziantep? Burada.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Ayşe Eser Danışoğlu, İstanbul? Burada.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Mahmut Tanal, İstanbul? Burada.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Turgay Develi, Adana? Burada.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Rıza Türmen, İzmir? Burada.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Tanju Özcan, Bolu? Burada.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İzzet Çetin, Ankara?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Takabbül ediyorum.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Takabbül ettiler.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Ali Özgündüz, İstanbul? Burada.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Sedef Küçük, İstanbul? Burada.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Sakine Öz, Manisa? Burada.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İlhan Demiröz, Bursa? Burada.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Binnaz Toprak, İstanbul? Burada.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Melda Onur, İstanbul? Burada.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Aytun Çıray, İzmir? Burada.</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Açık oylamanın şekli hakkında Genel Kurulun kararını alacağım.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Açık oylamanın elektronik oylama cihazıyla yapılmasını oylarınıza sunuyorum: Kabul edenler… Kabul etmeyenler… Kabul edilmiştir.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İki dakika süre veriyorum.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(Elektronik cihazla oylama yapıldı)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684 sıra sayılı Kanun Tasarısı’nın 12’nci maddesi açık oylama sonucu:</w:t>
      </w:r>
    </w:p>
    <w:tbl>
      <w:tblPr>
        <w:tblW w:w="0" w:type="auto"/>
        <w:tblInd w:w="648" w:type="dxa"/>
        <w:tblLook w:val="01E0" w:firstRow="1" w:lastRow="1" w:firstColumn="1" w:lastColumn="1" w:noHBand="0" w:noVBand="0"/>
      </w:tblPr>
      <w:tblGrid>
        <w:gridCol w:w="3429"/>
        <w:gridCol w:w="1134"/>
        <w:gridCol w:w="1701"/>
        <w:gridCol w:w="1560"/>
      </w:tblGrid>
      <w:tr w:rsidRPr="00DB4F21" w:rsidR="005439AD">
        <w:tc>
          <w:tcPr>
            <w:tcW w:w="3429" w:type="dxa"/>
            <w:shd w:val="clear" w:color="auto" w:fill="auto"/>
          </w:tcPr>
          <w:p w:rsidRPr="00DB4F21" w:rsidR="005439AD" w:rsidP="00DB4F21" w:rsidRDefault="005439AD">
            <w:pPr>
              <w:tabs>
                <w:tab w:val="left" w:pos="3544"/>
                <w:tab w:val="center" w:pos="6946"/>
              </w:tabs>
              <w:suppressAutoHyphens/>
              <w:spacing w:before="100" w:beforeAutospacing="1" w:after="100" w:afterAutospacing="1"/>
              <w:ind w:firstLine="811"/>
              <w:rPr>
                <w:rFonts w:ascii="Arial" w:hAnsi="Arial" w:cs="Arial"/>
                <w:sz w:val="18"/>
                <w:szCs w:val="18"/>
              </w:rPr>
            </w:pPr>
            <w:r w:rsidRPr="00DB4F21">
              <w:rPr>
                <w:rFonts w:ascii="Arial" w:hAnsi="Arial" w:cs="Arial"/>
                <w:sz w:val="18"/>
                <w:szCs w:val="18"/>
              </w:rPr>
              <w:t>“Kullanılan oy say</w:t>
            </w:r>
            <w:r w:rsidRPr="00DB4F21">
              <w:rPr>
                <w:rFonts w:ascii="Arial" w:hAnsi="Arial" w:cs="Arial"/>
                <w:sz w:val="18"/>
                <w:szCs w:val="18"/>
              </w:rPr>
              <w:t>ı</w:t>
            </w:r>
            <w:r w:rsidRPr="00DB4F21">
              <w:rPr>
                <w:rFonts w:ascii="Arial" w:hAnsi="Arial" w:cs="Arial"/>
                <w:sz w:val="18"/>
                <w:szCs w:val="18"/>
              </w:rPr>
              <w:t>sı</w:t>
            </w:r>
          </w:p>
        </w:tc>
        <w:tc>
          <w:tcPr>
            <w:tcW w:w="1134" w:type="dxa"/>
            <w:shd w:val="clear" w:color="auto" w:fill="auto"/>
          </w:tcPr>
          <w:p w:rsidRPr="00DB4F21" w:rsidR="005439AD" w:rsidP="00DB4F21" w:rsidRDefault="005439AD">
            <w:pPr>
              <w:tabs>
                <w:tab w:val="left" w:pos="3544"/>
                <w:tab w:val="center" w:pos="6946"/>
              </w:tabs>
              <w:suppressAutoHyphens/>
              <w:spacing w:before="100" w:beforeAutospacing="1" w:after="100" w:afterAutospacing="1"/>
              <w:ind w:firstLine="811"/>
              <w:rPr>
                <w:rFonts w:ascii="Arial" w:hAnsi="Arial" w:cs="Arial"/>
                <w:sz w:val="18"/>
                <w:szCs w:val="18"/>
              </w:rPr>
            </w:pPr>
            <w:r w:rsidRPr="00DB4F21">
              <w:rPr>
                <w:rFonts w:ascii="Arial" w:hAnsi="Arial" w:cs="Arial"/>
                <w:sz w:val="18"/>
                <w:szCs w:val="18"/>
              </w:rPr>
              <w:t>:</w:t>
            </w:r>
          </w:p>
        </w:tc>
        <w:tc>
          <w:tcPr>
            <w:tcW w:w="1701" w:type="dxa"/>
            <w:shd w:val="clear" w:color="auto" w:fill="auto"/>
          </w:tcPr>
          <w:p w:rsidRPr="00DB4F21" w:rsidR="005439AD" w:rsidP="00DB4F21" w:rsidRDefault="005439AD">
            <w:pPr>
              <w:tabs>
                <w:tab w:val="left" w:pos="3544"/>
                <w:tab w:val="center" w:pos="6946"/>
              </w:tabs>
              <w:suppressAutoHyphens/>
              <w:spacing w:before="100" w:beforeAutospacing="1" w:after="100" w:afterAutospacing="1"/>
              <w:ind w:firstLine="811"/>
              <w:jc w:val="right"/>
              <w:rPr>
                <w:rFonts w:ascii="Arial" w:hAnsi="Arial" w:cs="Arial"/>
                <w:sz w:val="18"/>
                <w:szCs w:val="18"/>
              </w:rPr>
            </w:pPr>
            <w:r w:rsidRPr="00DB4F21">
              <w:rPr>
                <w:rFonts w:ascii="Arial" w:hAnsi="Arial" w:cs="Arial"/>
                <w:sz w:val="18"/>
                <w:szCs w:val="18"/>
              </w:rPr>
              <w:t>297</w:t>
            </w:r>
          </w:p>
          <w:p w:rsidRPr="00DB4F21" w:rsidR="005439AD" w:rsidP="00DB4F21" w:rsidRDefault="005439AD">
            <w:pPr>
              <w:tabs>
                <w:tab w:val="left" w:pos="3544"/>
                <w:tab w:val="center" w:pos="6946"/>
              </w:tabs>
              <w:suppressAutoHyphens/>
              <w:spacing w:before="100" w:beforeAutospacing="1" w:after="100" w:afterAutospacing="1"/>
              <w:ind w:firstLine="811"/>
              <w:jc w:val="right"/>
              <w:rPr>
                <w:rFonts w:ascii="Arial" w:hAnsi="Arial" w:cs="Arial"/>
                <w:sz w:val="18"/>
                <w:szCs w:val="18"/>
              </w:rPr>
            </w:pPr>
          </w:p>
        </w:tc>
        <w:tc>
          <w:tcPr>
            <w:tcW w:w="1560" w:type="dxa"/>
            <w:shd w:val="clear" w:color="auto" w:fill="auto"/>
          </w:tcPr>
          <w:p w:rsidRPr="00DB4F21" w:rsidR="005439AD" w:rsidP="00DB4F21" w:rsidRDefault="005439AD">
            <w:pPr>
              <w:tabs>
                <w:tab w:val="left" w:pos="3544"/>
                <w:tab w:val="center" w:pos="6946"/>
              </w:tabs>
              <w:suppressAutoHyphens/>
              <w:spacing w:before="100" w:beforeAutospacing="1" w:after="100" w:afterAutospacing="1"/>
              <w:ind w:firstLine="811"/>
              <w:jc w:val="right"/>
              <w:rPr>
                <w:rFonts w:ascii="Arial" w:hAnsi="Arial" w:cs="Arial"/>
                <w:sz w:val="18"/>
                <w:szCs w:val="18"/>
              </w:rPr>
            </w:pPr>
          </w:p>
        </w:tc>
      </w:tr>
      <w:tr w:rsidRPr="00DB4F21" w:rsidR="005439AD">
        <w:tc>
          <w:tcPr>
            <w:tcW w:w="3429" w:type="dxa"/>
            <w:shd w:val="clear" w:color="auto" w:fill="auto"/>
          </w:tcPr>
          <w:p w:rsidRPr="00DB4F21" w:rsidR="005439AD" w:rsidP="00DB4F21" w:rsidRDefault="005439AD">
            <w:pPr>
              <w:tabs>
                <w:tab w:val="left" w:pos="3544"/>
                <w:tab w:val="center" w:pos="6946"/>
              </w:tabs>
              <w:suppressAutoHyphens/>
              <w:spacing w:before="100" w:beforeAutospacing="1" w:after="100" w:afterAutospacing="1"/>
              <w:ind w:firstLine="811"/>
              <w:rPr>
                <w:rFonts w:ascii="Arial" w:hAnsi="Arial" w:cs="Arial"/>
                <w:sz w:val="18"/>
                <w:szCs w:val="18"/>
              </w:rPr>
            </w:pPr>
            <w:r w:rsidRPr="00DB4F21">
              <w:rPr>
                <w:rFonts w:ascii="Arial" w:hAnsi="Arial" w:cs="Arial"/>
                <w:sz w:val="18"/>
                <w:szCs w:val="18"/>
              </w:rPr>
              <w:t>Kabul</w:t>
            </w:r>
          </w:p>
        </w:tc>
        <w:tc>
          <w:tcPr>
            <w:tcW w:w="1134" w:type="dxa"/>
            <w:shd w:val="clear" w:color="auto" w:fill="auto"/>
          </w:tcPr>
          <w:p w:rsidRPr="00DB4F21" w:rsidR="005439AD" w:rsidP="00DB4F21" w:rsidRDefault="005439AD">
            <w:pPr>
              <w:tabs>
                <w:tab w:val="left" w:pos="3544"/>
                <w:tab w:val="center" w:pos="6946"/>
              </w:tabs>
              <w:suppressAutoHyphens/>
              <w:spacing w:before="100" w:beforeAutospacing="1" w:after="100" w:afterAutospacing="1"/>
              <w:ind w:firstLine="811"/>
              <w:rPr>
                <w:rFonts w:ascii="Arial" w:hAnsi="Arial" w:cs="Arial"/>
                <w:sz w:val="18"/>
                <w:szCs w:val="18"/>
              </w:rPr>
            </w:pPr>
            <w:r w:rsidRPr="00DB4F21">
              <w:rPr>
                <w:rFonts w:ascii="Arial" w:hAnsi="Arial" w:cs="Arial"/>
                <w:sz w:val="18"/>
                <w:szCs w:val="18"/>
              </w:rPr>
              <w:t>:</w:t>
            </w:r>
          </w:p>
        </w:tc>
        <w:tc>
          <w:tcPr>
            <w:tcW w:w="1701" w:type="dxa"/>
            <w:shd w:val="clear" w:color="auto" w:fill="auto"/>
          </w:tcPr>
          <w:p w:rsidRPr="00DB4F21" w:rsidR="005439AD" w:rsidP="00DB4F21" w:rsidRDefault="005439AD">
            <w:pPr>
              <w:tabs>
                <w:tab w:val="left" w:pos="3544"/>
                <w:tab w:val="center" w:pos="6946"/>
              </w:tabs>
              <w:suppressAutoHyphens/>
              <w:spacing w:before="100" w:beforeAutospacing="1" w:after="100" w:afterAutospacing="1"/>
              <w:ind w:firstLine="811"/>
              <w:jc w:val="right"/>
              <w:rPr>
                <w:rFonts w:ascii="Arial" w:hAnsi="Arial" w:cs="Arial"/>
                <w:sz w:val="18"/>
                <w:szCs w:val="18"/>
              </w:rPr>
            </w:pPr>
            <w:r w:rsidRPr="00DB4F21">
              <w:rPr>
                <w:rFonts w:ascii="Arial" w:hAnsi="Arial" w:cs="Arial"/>
                <w:sz w:val="18"/>
                <w:szCs w:val="18"/>
              </w:rPr>
              <w:t>297</w:t>
            </w:r>
          </w:p>
          <w:p w:rsidRPr="00DB4F21" w:rsidR="005439AD" w:rsidP="00DB4F21" w:rsidRDefault="005439AD">
            <w:pPr>
              <w:tabs>
                <w:tab w:val="left" w:pos="3544"/>
                <w:tab w:val="center" w:pos="6946"/>
              </w:tabs>
              <w:suppressAutoHyphens/>
              <w:spacing w:before="100" w:beforeAutospacing="1" w:after="100" w:afterAutospacing="1"/>
              <w:ind w:firstLine="811"/>
              <w:jc w:val="right"/>
              <w:rPr>
                <w:rFonts w:ascii="Arial" w:hAnsi="Arial" w:cs="Arial"/>
                <w:sz w:val="18"/>
                <w:szCs w:val="18"/>
              </w:rPr>
            </w:pPr>
          </w:p>
        </w:tc>
        <w:tc>
          <w:tcPr>
            <w:tcW w:w="1560" w:type="dxa"/>
            <w:shd w:val="clear" w:color="auto" w:fill="auto"/>
          </w:tcPr>
          <w:p w:rsidRPr="00DB4F21" w:rsidR="005439AD" w:rsidP="00DB4F21" w:rsidRDefault="005439AD">
            <w:pPr>
              <w:tabs>
                <w:tab w:val="left" w:pos="3544"/>
                <w:tab w:val="center" w:pos="6946"/>
              </w:tabs>
              <w:suppressAutoHyphens/>
              <w:spacing w:before="100" w:beforeAutospacing="1" w:after="100" w:afterAutospacing="1"/>
              <w:rPr>
                <w:rFonts w:ascii="Arial" w:hAnsi="Arial" w:cs="Arial"/>
                <w:sz w:val="18"/>
                <w:szCs w:val="18"/>
              </w:rPr>
            </w:pPr>
            <w:r w:rsidRPr="00DB4F21">
              <w:rPr>
                <w:rStyle w:val="FootnoteReference"/>
                <w:rFonts w:ascii="Arial" w:hAnsi="Arial" w:cs="Arial"/>
                <w:sz w:val="18"/>
                <w:szCs w:val="18"/>
              </w:rPr>
              <w:footnoteReference w:customMarkFollows="1" w:id="16"/>
              <w:t>(x)</w:t>
            </w:r>
          </w:p>
        </w:tc>
      </w:tr>
      <w:tr w:rsidRPr="00DB4F21" w:rsidR="005439AD">
        <w:tc>
          <w:tcPr>
            <w:tcW w:w="3429" w:type="dxa"/>
            <w:shd w:val="clear" w:color="auto" w:fill="auto"/>
          </w:tcPr>
          <w:p w:rsidRPr="00DB4F21" w:rsidR="005439AD" w:rsidP="00DB4F21" w:rsidRDefault="005439AD">
            <w:pPr>
              <w:tabs>
                <w:tab w:val="left" w:pos="3544"/>
                <w:tab w:val="center" w:pos="6946"/>
              </w:tabs>
              <w:suppressAutoHyphens/>
              <w:spacing w:before="100" w:beforeAutospacing="1" w:after="100" w:afterAutospacing="1"/>
              <w:ind w:firstLine="811"/>
              <w:rPr>
                <w:rFonts w:ascii="Arial" w:hAnsi="Arial" w:cs="Arial"/>
                <w:sz w:val="18"/>
                <w:szCs w:val="18"/>
              </w:rPr>
            </w:pPr>
          </w:p>
        </w:tc>
        <w:tc>
          <w:tcPr>
            <w:tcW w:w="1134" w:type="dxa"/>
            <w:shd w:val="clear" w:color="auto" w:fill="auto"/>
          </w:tcPr>
          <w:p w:rsidRPr="00DB4F21" w:rsidR="005439AD" w:rsidP="00DB4F21" w:rsidRDefault="005439AD">
            <w:pPr>
              <w:tabs>
                <w:tab w:val="left" w:pos="3544"/>
                <w:tab w:val="center" w:pos="6946"/>
              </w:tabs>
              <w:suppressAutoHyphens/>
              <w:spacing w:before="100" w:beforeAutospacing="1" w:after="100" w:afterAutospacing="1"/>
              <w:ind w:firstLine="811"/>
              <w:rPr>
                <w:rFonts w:ascii="Arial" w:hAnsi="Arial" w:cs="Arial"/>
                <w:sz w:val="18"/>
                <w:szCs w:val="18"/>
              </w:rPr>
            </w:pPr>
          </w:p>
        </w:tc>
        <w:tc>
          <w:tcPr>
            <w:tcW w:w="1701" w:type="dxa"/>
            <w:shd w:val="clear" w:color="auto" w:fill="auto"/>
          </w:tcPr>
          <w:p w:rsidRPr="00DB4F21" w:rsidR="005439AD" w:rsidP="00DB4F21" w:rsidRDefault="005439AD">
            <w:pPr>
              <w:tabs>
                <w:tab w:val="left" w:pos="3544"/>
                <w:tab w:val="center" w:pos="6946"/>
              </w:tabs>
              <w:suppressAutoHyphens/>
              <w:spacing w:before="100" w:beforeAutospacing="1" w:after="100" w:afterAutospacing="1"/>
              <w:ind w:firstLine="811"/>
              <w:jc w:val="right"/>
              <w:rPr>
                <w:rFonts w:ascii="Arial" w:hAnsi="Arial" w:cs="Arial"/>
                <w:sz w:val="18"/>
                <w:szCs w:val="18"/>
              </w:rPr>
            </w:pPr>
          </w:p>
        </w:tc>
        <w:tc>
          <w:tcPr>
            <w:tcW w:w="1560" w:type="dxa"/>
            <w:shd w:val="clear" w:color="auto" w:fill="auto"/>
          </w:tcPr>
          <w:p w:rsidRPr="00DB4F21" w:rsidR="005439AD" w:rsidP="00DB4F21" w:rsidRDefault="005439AD">
            <w:pPr>
              <w:tabs>
                <w:tab w:val="left" w:pos="3544"/>
                <w:tab w:val="center" w:pos="6946"/>
              </w:tabs>
              <w:suppressAutoHyphens/>
              <w:spacing w:before="100" w:beforeAutospacing="1" w:after="100" w:afterAutospacing="1"/>
              <w:ind w:firstLine="811"/>
              <w:jc w:val="right"/>
              <w:rPr>
                <w:rFonts w:ascii="Arial" w:hAnsi="Arial" w:cs="Arial"/>
                <w:sz w:val="18"/>
                <w:szCs w:val="18"/>
              </w:rPr>
            </w:pPr>
          </w:p>
        </w:tc>
      </w:tr>
    </w:tbl>
    <w:p w:rsidRPr="00DB4F21" w:rsidR="005439AD" w:rsidP="00DB4F21" w:rsidRDefault="005439AD">
      <w:pPr>
        <w:tabs>
          <w:tab w:val="left" w:pos="3544"/>
          <w:tab w:val="center" w:pos="6946"/>
        </w:tabs>
        <w:suppressAutoHyphens/>
        <w:spacing w:before="100" w:beforeAutospacing="1" w:after="100" w:afterAutospacing="1"/>
        <w:ind w:firstLine="811"/>
        <w:rPr>
          <w:rFonts w:ascii="Arial" w:hAnsi="Arial" w:cs="Arial"/>
          <w:sz w:val="18"/>
          <w:szCs w:val="18"/>
        </w:rPr>
      </w:pPr>
    </w:p>
    <w:tbl>
      <w:tblPr>
        <w:tblW w:w="0" w:type="auto"/>
        <w:tblInd w:w="1908" w:type="dxa"/>
        <w:tblLook w:val="01E0" w:firstRow="1" w:lastRow="1" w:firstColumn="1" w:lastColumn="1" w:noHBand="0" w:noVBand="0"/>
      </w:tblPr>
      <w:tblGrid>
        <w:gridCol w:w="2808"/>
        <w:gridCol w:w="2882"/>
      </w:tblGrid>
      <w:tr w:rsidRPr="00DB4F21" w:rsidR="005439AD">
        <w:trPr>
          <w:trHeight w:val="1027"/>
        </w:trPr>
        <w:tc>
          <w:tcPr>
            <w:tcW w:w="2808" w:type="dxa"/>
            <w:shd w:val="clear" w:color="auto" w:fill="auto"/>
          </w:tcPr>
          <w:p w:rsidRPr="00DB4F21" w:rsidR="005439AD" w:rsidP="00DB4F21" w:rsidRDefault="005439AD">
            <w:pPr>
              <w:tabs>
                <w:tab w:val="left" w:pos="3544"/>
                <w:tab w:val="center" w:pos="6946"/>
              </w:tabs>
              <w:suppressAutoHyphens/>
              <w:spacing w:before="100" w:beforeAutospacing="1" w:after="100" w:afterAutospacing="1"/>
              <w:ind w:firstLine="811"/>
              <w:jc w:val="center"/>
              <w:rPr>
                <w:rFonts w:ascii="Arial" w:hAnsi="Arial" w:cs="Arial"/>
                <w:sz w:val="18"/>
                <w:szCs w:val="18"/>
              </w:rPr>
            </w:pPr>
            <w:r w:rsidRPr="00DB4F21">
              <w:rPr>
                <w:rFonts w:ascii="Arial" w:hAnsi="Arial" w:cs="Arial"/>
                <w:sz w:val="18"/>
                <w:szCs w:val="18"/>
              </w:rPr>
              <w:t>Kâtip Üye</w:t>
            </w:r>
          </w:p>
          <w:p w:rsidRPr="00DB4F21" w:rsidR="005439AD" w:rsidP="00DB4F21" w:rsidRDefault="005439AD">
            <w:pPr>
              <w:tabs>
                <w:tab w:val="left" w:pos="3544"/>
                <w:tab w:val="center" w:pos="6946"/>
              </w:tabs>
              <w:suppressAutoHyphens/>
              <w:spacing w:before="100" w:beforeAutospacing="1" w:after="100" w:afterAutospacing="1"/>
              <w:ind w:firstLine="811"/>
              <w:jc w:val="center"/>
              <w:rPr>
                <w:rFonts w:ascii="Arial" w:hAnsi="Arial" w:cs="Arial"/>
                <w:sz w:val="18"/>
                <w:szCs w:val="18"/>
              </w:rPr>
            </w:pPr>
            <w:r w:rsidRPr="00DB4F21">
              <w:rPr>
                <w:rFonts w:ascii="Arial" w:hAnsi="Arial" w:cs="Arial"/>
                <w:sz w:val="18"/>
                <w:szCs w:val="18"/>
              </w:rPr>
              <w:t>Muharrem Işık</w:t>
            </w:r>
          </w:p>
          <w:p w:rsidRPr="00DB4F21" w:rsidR="005439AD" w:rsidP="00DB4F21" w:rsidRDefault="005439AD">
            <w:pPr>
              <w:tabs>
                <w:tab w:val="left" w:pos="3544"/>
                <w:tab w:val="center" w:pos="6946"/>
              </w:tabs>
              <w:suppressAutoHyphens/>
              <w:spacing w:before="100" w:beforeAutospacing="1" w:after="100" w:afterAutospacing="1"/>
              <w:ind w:firstLine="811"/>
              <w:jc w:val="center"/>
              <w:rPr>
                <w:rFonts w:ascii="Arial" w:hAnsi="Arial" w:cs="Arial"/>
                <w:sz w:val="18"/>
                <w:szCs w:val="18"/>
              </w:rPr>
            </w:pPr>
            <w:r w:rsidRPr="00DB4F21">
              <w:rPr>
                <w:rFonts w:ascii="Arial" w:hAnsi="Arial" w:cs="Arial"/>
                <w:sz w:val="18"/>
                <w:szCs w:val="18"/>
              </w:rPr>
              <w:t>Erzincan</w:t>
            </w:r>
          </w:p>
        </w:tc>
        <w:tc>
          <w:tcPr>
            <w:tcW w:w="2882" w:type="dxa"/>
            <w:shd w:val="clear" w:color="auto" w:fill="auto"/>
          </w:tcPr>
          <w:p w:rsidRPr="00DB4F21" w:rsidR="005439AD" w:rsidP="00DB4F21" w:rsidRDefault="005439AD">
            <w:pPr>
              <w:tabs>
                <w:tab w:val="left" w:pos="3544"/>
                <w:tab w:val="center" w:pos="6946"/>
              </w:tabs>
              <w:suppressAutoHyphens/>
              <w:spacing w:before="100" w:beforeAutospacing="1" w:after="100" w:afterAutospacing="1"/>
              <w:ind w:firstLine="811"/>
              <w:jc w:val="center"/>
              <w:rPr>
                <w:rFonts w:ascii="Arial" w:hAnsi="Arial" w:cs="Arial"/>
                <w:sz w:val="18"/>
                <w:szCs w:val="18"/>
              </w:rPr>
            </w:pPr>
            <w:r w:rsidRPr="00DB4F21">
              <w:rPr>
                <w:rFonts w:ascii="Arial" w:hAnsi="Arial" w:cs="Arial"/>
                <w:sz w:val="18"/>
                <w:szCs w:val="18"/>
              </w:rPr>
              <w:t>Kâtip Üye</w:t>
            </w:r>
          </w:p>
          <w:p w:rsidRPr="00DB4F21" w:rsidR="005439AD" w:rsidP="00DB4F21" w:rsidRDefault="005439AD">
            <w:pPr>
              <w:tabs>
                <w:tab w:val="left" w:pos="3544"/>
                <w:tab w:val="center" w:pos="6946"/>
              </w:tabs>
              <w:suppressAutoHyphens/>
              <w:spacing w:before="100" w:beforeAutospacing="1" w:after="100" w:afterAutospacing="1"/>
              <w:ind w:firstLine="811"/>
              <w:jc w:val="center"/>
              <w:rPr>
                <w:rFonts w:ascii="Arial" w:hAnsi="Arial" w:cs="Arial"/>
                <w:sz w:val="18"/>
                <w:szCs w:val="18"/>
              </w:rPr>
            </w:pPr>
            <w:r w:rsidRPr="00DB4F21">
              <w:rPr>
                <w:rFonts w:ascii="Arial" w:hAnsi="Arial" w:cs="Arial"/>
                <w:sz w:val="18"/>
                <w:szCs w:val="18"/>
              </w:rPr>
              <w:t>Dilek Yüksel</w:t>
            </w:r>
          </w:p>
          <w:p w:rsidRPr="00DB4F21" w:rsidR="005439AD" w:rsidP="00DB4F21" w:rsidRDefault="005439AD">
            <w:pPr>
              <w:tabs>
                <w:tab w:val="left" w:pos="3544"/>
                <w:tab w:val="center" w:pos="6946"/>
              </w:tabs>
              <w:suppressAutoHyphens/>
              <w:spacing w:before="100" w:beforeAutospacing="1" w:after="100" w:afterAutospacing="1"/>
              <w:ind w:firstLine="811"/>
              <w:jc w:val="center"/>
              <w:rPr>
                <w:rFonts w:ascii="Arial" w:hAnsi="Arial" w:cs="Arial"/>
                <w:sz w:val="18"/>
                <w:szCs w:val="18"/>
              </w:rPr>
            </w:pPr>
            <w:r w:rsidRPr="00DB4F21">
              <w:rPr>
                <w:rFonts w:ascii="Arial" w:hAnsi="Arial" w:cs="Arial"/>
                <w:sz w:val="18"/>
                <w:szCs w:val="18"/>
              </w:rPr>
              <w:t>Tokat”</w:t>
            </w:r>
          </w:p>
          <w:p w:rsidRPr="00DB4F21" w:rsidR="005439AD" w:rsidP="00DB4F21" w:rsidRDefault="005439AD">
            <w:pPr>
              <w:tabs>
                <w:tab w:val="left" w:pos="3544"/>
                <w:tab w:val="center" w:pos="6946"/>
              </w:tabs>
              <w:suppressAutoHyphens/>
              <w:spacing w:before="100" w:beforeAutospacing="1" w:after="100" w:afterAutospacing="1"/>
              <w:ind w:firstLine="811"/>
              <w:rPr>
                <w:rFonts w:ascii="Arial" w:hAnsi="Arial" w:cs="Arial"/>
                <w:sz w:val="18"/>
                <w:szCs w:val="18"/>
              </w:rPr>
            </w:pPr>
          </w:p>
        </w:tc>
      </w:tr>
    </w:tbl>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Böylece madde kabul edilmiştir. (CHP sıralarından alkışlar)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Bakın, doğrularda buluşuyoruz değil mi?</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Demek ki muhalefet engellemiyormuş hepsini Başkan.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Baluken, söz talebiniz vardı.</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Grubumuz adına Adil Bey...</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Devrediyorsunuz, evet.</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Zozani.</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Teşekkür ederim.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Başkan, elimizdeki raporla ilgili yeni bir durum söz konusu, yeni tespit ettiğimiz bir durum söz konusu.</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 Tüzük 73’ün birinci bendi der ki: “Hükümetçe hazırlanan kanun tasarıları bütün bakanlarca imzalanmış olarak ve gerekçesi ile birlikte Meclis Başkanlığına sunulur.”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İkinci fıkrasında da şunu ifade eder: “Gerekçede tasarının tümü ve maddeleri hakkında bilgiler, kaldırılması veya eklenilmesi istenilen hükümlerin neler olduğu ve neden kaldırılması, değiştirilmesi veya eklenmesi gerekli görüldüğü açıkça gösterilmek lâzımdır.”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 İç Tüzük 73’e dayalı olarak 2005 yılında Mevzuat Hazırlama Usul ve Esasları Hakkında Yönetmelik’i bu Parlamento kabul etmiş. Bu Yönetmelik’in 21’inci maddesinin (2)’nci bendinde der ki: “Madde gerekçelerinde, her maddenin düzenleniş nedenleri açıklanır. Kaldırılması, değiştirilmesi veya eklenmesi istenen hükümlerin neler olduğu ve kaldırma, değiştirme veya ekleme sebepleri açıkça belirtilir. Madde gerekçeleri, her madde için ayrı ayrı düzenlenir. Bu Madde gerekçeleri, madde metninin tekrarı biçiminde hazırlanamaz.”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 husus göz önünde bulundurulduğunda, hem yönetmeliğin 21’inci maddesi hem de İç Tüzük’ün 73’üncü maddesine bakıldığında Komisyonun elimizdeki bu raporunda Hükûmetin daha önce 43 madde şeklinde Meclise sunduğu, Meclis Başkanlığının da İçişleri Komisyonuna havale ettiği 43 maddelik Hükûmet tasarısının madde gerekçeleriyle birlikte genel gerekçesi yer almaktadır. Ancak, komisyon çalışmaları esnasında bu tasarıya 89 madde eklenmiştir. Bu 89 maddenin raporda gerekçeleri olmadığı gibi Komisyonun raporunda bu değişikliklerle ilgili açıklayıcı herhangi bir bilgi söz konusu değildir. Dolayısıyla, eksik rapor üzerinden işlem yapıyoruz. Bu hususu dikkate almanızı rica ediyoruz.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Görüşmeye devam edilemez tabii Sayın Başkan.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Elitaş.</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Sayın milletvekili eğer 74’üncü maddeyi okumuş olsaydı meramının orada açık bir şekilde olduğunu görürdü, 73’üncü maddede kanun tasarılarının maddeleriyle birlikte gerekçeli verileceğini ama 74’üncü maddede sadece genel gerekçeyle iktifa edileceğini bilirdi. O anlamda yapılan itiraz İç Tüzük’e aykırı bir itirazdır.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Teşekkür ediyorum.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Sayın Elitaş yanlış madde okuyor. Biz tasarıyı konuşuyoruz, biz kanun teklifini konuşmuyoruz.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Tasarıda bütün gerekçeleri var.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Esas, kanun tasarısıdır efendim.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Esas alınan kanun tasarısıdır.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Kanun tasarısı, tasarı.</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Hükûmetin hazırladığı, bir tasarıdır, kanun teklifi değildir.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Teklifle birleşmiştir.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Baltayı yanlış yere vuruyor, yanlıştır. Siz de bu hususu dikkate almak durumundasınız.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 Sayın Zozani.</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Ve görüşmeye devam edilmemesi lazım Sayın Başkan.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Bu şekilde görüşmeye devam edemeyiz Sayın Başkan.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Komisyon Başkanının fikrini soralım efendim.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KOMİSYONU BAŞKANI MEHMET ERSOY (Sinop) – Başkanım, bu konu Komisyon raporumuzda da açıkça ifade edilmiştir. Komisyonumuzda alt komisyon metninin maddelerinin görüşülmesinden sonra Başkanlığımıza verilen ve metnin genelini ilgilendiren önerge, Milliyetçi Hareket Partili ve AK PARTİ’li Komisyon üyelerimizce imzalanarak işleme alınmış ve kabul edilmiştir.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Tamamı mı?</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İÇİŞLERİ KOMİSYONU BAŞKANI MEHMET ERSOY (Sinop) – Bu önerge doğrultusunda, alt komisyon metninin çerçeve maddelerinde ve ayrı birer çerçeve madde altında düzenlenmesi gereken fıkralar, ek maddeler ve geçici maddeler kanun yapım tekniğine uygun olarak ayrı birer çerçeve madde altında olmak üzere bölünmeleri sonucu 43 madde olan metin 132 madde olmuştur. Bu husustaki gerekçe de komisyon raporumuza dercedilmiştir.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Saygılarımla arz ediyorum efendim.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Sayın Başkan, böyle bir şey söz konusu değil.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Kanun tasarısı 132 madde, gerekçesi yok ki.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Burada öyle bir şey söz konusu değil Sayın Başkan.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Sayın Başkan, görüşülmüş, Meclis Başkanlığının bastırıp dağıttığı şeyi… Yani, ara ara öyle tartışmalar olur mu?</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Zozani, zaten…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Eğer biz göremediysek müsaade edin, ara verin, bize de göstersin. Böyle bir şey söz konusu değil.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Lütfen Sayın Zozani. Meclis Başkanlığı havale etmiş komisyonlara, komisyonlardan Genel Kurula intikal etmiş efendim, 12’nci maddeye gelmişiz.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Sayın Başkan, müsaade edin, bitireyim.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Yapılacak herhangi bir işlem söz konusu değildir.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Sayın Başkan, yeni fark edilmiş bir durum söz konusudur.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Yeni fark edilen bir durum var, görüşülemez.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Meclis Başkanlığının, 14’üncü maddenin 6’ncı bendinde komisyon çalışmalarını denetleme yetkisiyle birlikte, aynı maddenin 10’uncu bendinde Anayasa’ya uygunluk kriterleri çerçevesinde İçişleri Komisyonunun bu kanun yapma tekniğine aykırı bir şekilde Meclis gündemine taşıdığı bu tasarıyla ilgili olarak işlem yapması gerekmektedir.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Kanunlara sorabilirsiniz.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komisyon raporunun tekemmül etmemesi nedeniyle görüşülemeyeceğine ilişkin</w:t>
      </w:r>
      <w:r w:rsidRPr="00DB4F21" w:rsidR="0016295B">
        <w:rPr>
          <w:rFonts w:ascii="Arial" w:hAnsi="Arial" w:cs="Arial"/>
          <w:spacing w:val="24"/>
          <w:sz w:val="18"/>
          <w:szCs w:val="18"/>
        </w:rPr>
        <w:t>,</w:t>
      </w:r>
      <w:r w:rsidRPr="00DB4F21">
        <w:rPr>
          <w:rFonts w:ascii="Arial" w:hAnsi="Arial" w:cs="Arial"/>
          <w:spacing w:val="24"/>
          <w:sz w:val="18"/>
          <w:szCs w:val="18"/>
        </w:rPr>
        <w:t xml:space="preserve"> itiraza ilişkin tutumumu kısaca açıklamak istiyorum.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SEYFETTİN YILMAZ (Adana) – Sayın Başkan…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Bir saniye, bir açıklayayım efendim, konuşurken söz aldınız.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Bakanlar Kurulunca 24/11/2014 tarihinde Türkiye Büyük Millet Meclisi Başkanlığına sunulan (1/995) esas numaralı Polis Vazife ve Salahiyet Kanunu ile Bazı Kanun ve Kanun Hükmünde Kararnamelerde Değişiklik Yapılmasına Dair Kanun Tasarısı, Başkanlıkça esas olarak havale edildiği İçişleri Komisyonunda söz konusu tasarı esas alınarak ve 8 kanun teklifiyle birleştirilerek görüşülmüş, rapora bağlanmış, rapor Başkanlığa 27/1/2015 tarihinde sunulmuştur. Türkiye Büyük Millet Meclisi Başkanlığınca komisyon raporu bastırılarak milletvekillerine dağıtılmış, Genel Kurulun gündemine girmiştir, şu anda 12’nci maddesi de kabul edilmiştir.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Olabilir, yeni fark edildi.</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Yeni fark edilen bir durum bu, olabilir Başkanım.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Gerekçeleri, genel yetersizliği öne sürülerek görüşülmeyeceği iddiası doğru değildir efendim.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Sayın Başkan, usul tartışması açıyoruz.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Sayın Başkan, usul tartışması talep ediyoruz.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Efendim, neyin usul tartışması? 12’nci maddeye gelmişiz Sayın Zozani. Lütfen efendim!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Israr edemezsiniz, bu yanlıştır Sayın Başkan. En azından bir usul tartışmasında bizim bunu paylaşmamız…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Yeni madde ihdasına dair…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Hayır efendim…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Görüşümü bildirdim efendim, siz söylediniz, ben de söyledim.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Tutumunuz hakkında usul tartışması talep ediyoruz.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Yeni madde ihdasına dair…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Hayır, bunu yapamazsınız Sayın Başkan.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Neyi yapamam Sayın Zozani?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Bu kadar aykırılığı yapamazsınız.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Lütfen ama…</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Size lütfen ama… İzah edeceğiz.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Söz aldınız yerinizden, verdim, ben de görüşümü bildirdim, Sayın Elitaş da fikrini bildirdi, başka…</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Hayır efendim, bu kadar yanlış, bu kadar…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Sayın Başkan…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Baluken.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Şimdi, arkadaşımız gerekçeleriyle bu yasa tasarısının şu anda görüşülemeyeceğine dair yeni tespit ettiğimiz bir durumu İç Tüzük ve yönetmeliğe dayanarak Genel Kurulun bilgisine ve sizin bilginize sundu.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Sayın Başkan, İç Tüzük’te olmayan bir usulle devam ediyoruz. Hep tüzük, tüzük, kurallar diyorlar ama şu anda her şey kural dışı gidiyor.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Siz bununla ilgili mevcut tasarının görüşülmesiyle ilgili bir tutum belirlediniz.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RECEP ÖZEL (Isparta) – Sayın Başkan, aynı konuda aynı usul tartışmasını açmıştı.</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Dolayısıyla, biz bu tutumunuzun doğru olmadığını düşünüyoruz ve bir usul tartışması istiyoruz. İç Tüzük’ün 63’üncü maddesine göre de usul tartışmasıyla ilgili süreçler diğer işlerden önceye alınır. Yani, bu konudaki talebimizde ısrarcıyız.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Baluken, Meclis Başkanlığına gelmiş, Meclis Başkanlığı Komisyona havale etmiş, görüşülmüş…</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Olabilir.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…komisyon raporu yazılmış, Genel Kurula intikal etmiş ve 5’inci gün, 6’ncı günden bu tarafa devam ediyor görüşmeler, 12’nci maddeye gelmişiz. Biraz önce de görüşlerimi açıkladım, usul tartışması açacak herhangi bir konu yoktur.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Hayır, Sayın Başkan…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Başkanım, olabilir, Genel Kurulun gündemine gelmiş olabilir, 100’üncü maddeye de gelmiş olabilir, bir usulsüzlük varsa bizim görüşmemiz…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 usul nasıl, nerede var yani şimdi?</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Her tarafında var Sayın Başkan. Siz incelediniz mi bunu?</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Yani müsaade edin de usul tartışması açın, milletvekillerini bilgilendirelim. Milletvekillerini bilgilendirmek istiyoruz.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Milletvekilleri biliyor ki, okuduk gerekçeleri.</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Gündeme hâkim misiz gerçekten? İncelediniz mi Sayın Başkan?</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Sizin hiç kimseye, hiçbir sayın milletvekiline “Buna hâkim misiniz, biliyor musunuz…” Bunlar soru değil yani.</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ADİL ZOZANİ (Hakkâri) – Siz buna hâkim misiniz Sayın Başkan, gündeme hâkim misiniz?</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RECEP ÖZEL (Isparta) – Hâkimiz.</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MUSTAFA ELİTAŞ (Kayseri) – Sayın Başkan, bu, Meclis Başkanlığına hakarettir.</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İDRİS BALUKEN (Bingöl) – Sayın Başkan, bakın, şu anda saat iki.</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BAŞKAN – Olabilir, iki de olabilir canım. </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ADİL ZOZANİ (Hakkâri) – Hâkim olmadığınız bir gündeme…</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Grup olarak anlaşırsınız…</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İDRİS BALUKEN (Bingöl) – Yarın grup toplantılarımız var ve hiçbirimiz bu Genel Kurulun devam etmesi, uzamasıyla ilgili bir çaba içerisinde değiliz ama tespit ettiğimiz usulsüzlükleri…</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ADİL ZOZANİ (Hakkâri) – En azından burada tartışmamız gerekiyor.</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ALİ ERÇOŞKUN (Bolu) – Çok inandırıcı oldu.</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Buyurun efendim, usul tartışması…</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DOĞAN KUBAT (İstanbul) – Lehte…</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RECEP ÖZEL (Isparta) – Lehte…</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LEVENT GÖK (Ankara) – Aleyhte…</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GÜNAL (Antalya) – Aleyhte…</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ALİ RIZA ÖZTÜRK (Mersin) – Aleyhte…</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Birer tane yazıyorum.</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Lehte, buyurun Sayın Kubat. (AK PARTİ sıralarından alkışlar)</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MUSTAFA ELİTAŞ (Kayseri) – Sayın Başkan, şu, hiç usule uygun bir hareket değil.</w:t>
      </w:r>
    </w:p>
    <w:p w:rsidRPr="00DB4F21" w:rsidR="0016295B" w:rsidP="00DB4F21" w:rsidRDefault="0016295B">
      <w:pPr>
        <w:tabs>
          <w:tab w:val="center" w:pos="5100"/>
        </w:tabs>
        <w:suppressAutoHyphens/>
        <w:spacing w:before="100" w:beforeAutospacing="1" w:after="100" w:afterAutospacing="1"/>
        <w:ind w:left="80" w:right="60" w:firstLine="760"/>
        <w:jc w:val="both"/>
        <w:rPr>
          <w:sz w:val="18"/>
          <w:szCs w:val="18"/>
        </w:rPr>
      </w:pPr>
      <w:r w:rsidRPr="00DB4F21">
        <w:rPr>
          <w:sz w:val="18"/>
          <w:szCs w:val="18"/>
        </w:rPr>
        <w:t>XII.- USUL HAKKINDA GÖRÜŞMELER (Devam)</w:t>
      </w:r>
    </w:p>
    <w:p w:rsidRPr="00DB4F21" w:rsidR="0016295B" w:rsidP="00DB4F21" w:rsidRDefault="0016295B">
      <w:pPr>
        <w:tabs>
          <w:tab w:val="center" w:pos="5100"/>
        </w:tabs>
        <w:suppressAutoHyphens/>
        <w:spacing w:before="100" w:beforeAutospacing="1" w:after="100" w:afterAutospacing="1"/>
        <w:ind w:left="80" w:right="60" w:firstLine="760"/>
        <w:jc w:val="both"/>
        <w:rPr>
          <w:sz w:val="18"/>
          <w:szCs w:val="18"/>
        </w:rPr>
      </w:pPr>
      <w:r w:rsidRPr="00DB4F21">
        <w:rPr>
          <w:sz w:val="18"/>
          <w:szCs w:val="18"/>
        </w:rPr>
        <w:t>4.- Oturum Başkanı TBMM Başkan Vekili Sadık Yakut’un, 684 sıra sayılı Kanun Tasarısı’na İçişleri Komisyonunda eklenen maddelerin gerekçeleri raporda yer almadığı hâlde eksik rapor üzerinden görüşmelere devam etmesinin İç Tüzük hükümlerine uygun olup olmadığı hakkında</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DOĞAN KUBAT (İstanbul) – Sayın Başkanım, çok değerli milletvekili arkadaşlarım; açılan usul görüşmesinde Başkanlığın tutumu lehinde söz almış bulunuyorum. Bu vesileyle yüce heyetinizi saygılarımla selamlarım.</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Biraz önce Komisyon Başkanımız da açıklama yaptı. Değerli arkadaşlar, İç Tüzük’ün 73’üncü maddesi kanun tasarılarının nasıl hazırlanacağını, buna ilişkin usul ve esasları, şeklî unsurları belirtmiştir. Gerekçeli olarak, genel gerekçe, madde gerekçeleri ve bunun tümünün Bakanlar Kurulu tarafından imzalanması gerekliliği açıkça ifade edilmiştir. Sayın Zozani’nin belirttiği mevzuat hazırlama usul ve esasları hakkında yönetmelik, Türkiye Büyük Millet Meclisi tarafından değil, Bakanlar Kurulu tarafından kabul edilmiş, kamu kurum ve kuruluşlarına bu yolda hazırlanacak mevzuatlara ilişkin yön gösterici bir mevzuattır, ikincil mevzuattır ve Türkiye Büyük Millet Meclisini kesinlikle bağlamaz. Dolayısıyla, buna aykırılığı iddia etmek zaten hukuk tekniğine de aykırıdır. </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Değerli arkadaşlar, eğer geçmişteki yerleşik Genel Kurul uygulamalarından örnekler verecek olursak, bakın, 24 Haziran 2010 tarihli Genel Kurul birleşiminde de burada uygulama yapılmış. Eğer bir maddeyle birden fazla kanunda değişiklik öngörülmesi durumu varsa her bir fıkra üzerinde ayrı madde gibi görüşme açılır Genel Kurulda.</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Şimdi, bu tasarı 43 madde olarak Bakanlar Kurulu kararıyla Komisyona gönderilmiş. İçişleri Komisyonunun alt komisyonu bunu 43 madde görüştükten sonra tümü üzerinde üst komisyonun görüşmeleri sırasında -1</w:t>
      </w:r>
      <w:r w:rsidRPr="00DB4F21" w:rsidR="0016295B">
        <w:rPr>
          <w:rFonts w:ascii="Arial" w:hAnsi="Arial" w:cs="Arial"/>
          <w:spacing w:val="24"/>
          <w:sz w:val="18"/>
          <w:szCs w:val="18"/>
        </w:rPr>
        <w:t>6</w:t>
      </w:r>
      <w:r w:rsidRPr="00DB4F21">
        <w:rPr>
          <w:rFonts w:ascii="Arial" w:hAnsi="Arial" w:cs="Arial"/>
          <w:spacing w:val="24"/>
          <w:sz w:val="18"/>
          <w:szCs w:val="18"/>
        </w:rPr>
        <w:t xml:space="preserve">8 ile 172 sayfaları eldeki tasarıdan incelenebilir- alt komisyon metninin görüşmeleri tamamlandıktan sonra verilen bir önerge üzerine çerçeve 43 maddenin… Genel Kurulda maddenin birden fazla kanunda değişiklik yaptığından dolayı fıkraların burada ayrı madde olarak görüşülmesi zorunluluğundan kaynaklı olarak görüşmenin daha kolay ve bütünlük içerisinde yürütülebilmesi bakımından 43’üncü maddede yer alan fıkralar ayrı madde hâline getirilmek suretiyle kanun tekniği bakımından da daha uygun bir sistematik benimsenmiştir. Dolayısıyla, bunun İç Tüzük’e aykırı bir yönü yoktur. </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İDRİS BALUKEN (Bingöl) – Doğan Bey, sizin hukuk bilginize ne oldu ya? Şaşırtıyorsunuz. </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MEHMET DOĞAN KUBAT (Devamla) - Şu anda da görüşmelere devam edilmesi noktasında yasal ve anayasal açıdan, İç Tüzük açısından herhangi bir engel bulunmamaktadır. Bu vesileyle, yüce heyetinizi saygılarımla selamlarım. (AK PARTİ sıralarından alkışlar) </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BAŞKAN – Teşekkür ediyorum. </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Aleyhte söz isteyen Adil Zozani, Hakkâri Milletvekili. </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Buyurun Sayın Zozani. </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ADİL ZOZANİ (Hakkâri) – Teşekkür ederim Sayın Başkan. </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Evet, biraz önce, İç Tüzük’e alenen aykırı bir durumu gündeminize getirdik. Esasında, gündeminize getirirken de sizin tutumunuzda ısrar edeceğinizi biliyorum, biraz sonra yapacağınız açıklamayı da biliyorum ama en azından, bu itirazlarımızın kayda geçmesi ve yarın öbür gün Başkanlık Divanı sizin tutumunuzu veya uygulamalarınızı incelediğinde ne kadar İç Tüzük’e uygun hareket ettiğinizi görmesi açısından iyi olur diye düşündük, bu nedenle getirdik. </w:t>
      </w:r>
    </w:p>
    <w:p w:rsidRPr="00DB4F21" w:rsidR="005439AD" w:rsidP="00DB4F21" w:rsidRDefault="005439AD">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Efendim, evet, bu yönetmeliği Hükûmet 2005 yılında hazırlamış. Hangi hükûmet hazırlamış? AK PARTİ Hükûmeti bir yönetmelik hazırlamış demiş ki: “Ben, bundan sonra kanun, tasarı, yönetmelik vesaire hazırlarken buna uygun davranacağım.” Kaynağını nereden alıyor? İç Tüzük 73’üncü maddeden alıyor, tasarılar için. Biraz önce Sayın Elitaş 74’e atıfta bulundu, onun üzerinden geçiştirmeye çalıştı ancak 74 milletvekillerinin vereceği kanun teklifleriyle ilgilidir. Hükûmetin vereceği tasarıların tamamıyla İç Tüzük 73’e göre değerlendirilmesi gerekiyor. Yönetmelik de İç Tüzük 73’e göre belirlenmiş. Zaten yönetmeliğin 1’inci maddesini okuduğunuz zaman açıkça ifade etmiş, Hükûmet</w:t>
      </w:r>
      <w:r w:rsidRPr="00DB4F21" w:rsidR="00D30299">
        <w:rPr>
          <w:rFonts w:ascii="Arial" w:hAnsi="Arial" w:cs="Arial"/>
          <w:spacing w:val="24"/>
          <w:sz w:val="18"/>
          <w:szCs w:val="18"/>
        </w:rPr>
        <w:t xml:space="preserve"> </w:t>
      </w:r>
      <w:r w:rsidRPr="00DB4F21">
        <w:rPr>
          <w:rFonts w:ascii="Arial" w:hAnsi="Arial" w:cs="Arial"/>
          <w:spacing w:val="24"/>
          <w:sz w:val="18"/>
          <w:szCs w:val="18"/>
        </w:rPr>
        <w:t>kendisini bağlamış, “Bu yönetmeliğin amacı, Başbakanlık, bakanlıklar, bağlı, ilgili, ilişkili kurum ve kuruluşlar…” deyip geçiyor, bundan sonra kanun teklifi hazırlarlarken buna uygun olarak hazırlayacaklar diyor.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Yani kimin 74’ü okumadığı belli.</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(Devamla) – Bunu da geçtik, bunu kim ne zaman yapmış? 2005 yılında AK PARTİ Hükûmeti yapmış, ben buna göre hazırlık yapacağım, geleceğim demiş.</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Ancak 43 maddelik tasarı, etki analizi olmaksızın Meclis gündemine gelmiş, etki analizi olmadığı için Meclis Başkanının etki analizi yok deyip… Çünkü bu yönetmeliği Meclis Başkanlığına sunmuş, Kanunlar Kararlarda var bu yönetmelik, herkeste yok, Kanunlar Kararlar önlerine bir tasarı ya da teklif gittiği zaman bu yönetmeliğe bakarak karar veriyorlar. Kanunlar Kararlar, Hükûmet tasarısı Meclisin ilk gündemine geldiği zaman, efendim, bu tasarının etki analizi yoktur deyip Meclis Başkanlığı marifetiyle Hükûmete tasarının iadesini önermesi gerekirdi. Burada bir görevsizlik durumu söz konusudur, bu bir.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İkincisi, ikinci önemli husus: Komisyon çalışmaları esnasında Hükûmetin önerdiğinin 2 katı kadar daha madde eklenmiş ve şimdi Meclis Genel Kuruluna gelmiş. Bakıyoruz, ne bir etki analizi var… Madde gerekçesi yok her şeyden önemlisi, çünkü madde gerekçesi şunun için önemlidir: Uygulayıcı ola ki madde metnini okuduğunda tereddüde düştü… Doğan Bey, siz hukukçular çok daha iyi bilirsiniz, bu sizin konunuz.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(Mikrofon otomatik cihaz tarafından kapatıldı)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Bilir de okumuyor işte, 74’ü okumadan konuşuyor.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(Devamla) - Uygulayıcı madde metnini değerlendirdiğinde eğer tereddüde düşerse referans olarak nereye bakar? Yasa yapıcının maddeye ilişkin olarak getirdiği gerekçeyi okuyarak karar verir. Siz bunu ortadan kaldırarak, bu imkânı ortadan kaldırarak yasayı eksik yapıyorsunuz.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Ben bir hukukçu değilim ama siz bir hukukçu olarak gelip burada zevahiri kurtarmak için bu tarz savunmaların içine giriyorsanız en azından hukukçu kimliğinizi tartışmaya açmış olursunuz.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Tekrar ediyorum: Uygulayıcı, Parlamentonun kabul ettiği bu yasalarda…</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teşekkür ediyorum Sayın Zozani.</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…herhangi bir cümlede tereddüde düştüğü zaman kanun yapıcının kanunun gerekçesini okuyarak karar verir. Siz bu imkânı ortadan kaldırıyorsunuz. Buna dikkatinizi çekiyorum.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Lehte söz isteyen Engin Altay, Sinop Milletvekili.</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Levent Bey konuşacaklar.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Levent Gök, Ankara Milletvekili.</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Gök. (CHP sıralarından alkışlar)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LEVENT GÖK (Ankara) – Sayın Başkan, değerli milletvekilleri; tabii, gecenin bu ilerleyen saatlerinde biz de Sayın Başkan bir usul tartışması açınca belki Meclisimizi doğruya sevk eder düşüncesiyle ve Sayın Başkana güvenerek lehinde söz aldık ama incelediğimiz zaman baktık ki bizim de lehinde olacağımız bir husus değildir değerli arkadaşlar.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Şimdi, sevgili arkadaşlar, gerçekten “Bu yasanın neresini düzeltelim?” diye baktığınızda, bir kere, başından beri ciddi hatalar var. Böylesine temel hakları ilgilendiren bir yasa 43 maddeyle geliyor ve vardığı sonuç 132 madde. 43 maddenin gerekçesi var, diğerleri nerede? Yani neyi anlatmak istiyorsunuz o maddede, milletvekilleri okuduğu zaman o yasanın ruhunu nasıl anlayacak? Gerekçesini yazarsanız anlayacak. Yani Hükûmet ne düşünüyor, Plan ve Bütçe Komisyonunda ya da diğer komisyondaki arkadaşlarımız neler düşünüyor? Bunu bilmemiz lazım değerli arkadaşlar, hangi gerekçeyle geldi bu, hangi gerekçeyle geldi?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Şimdi, esas komisyon İçişleri Komisyonu; bu yasanın Adalet Komisyonuna gitmesi lazım, Anayasa Komisyonuna gitmesi lazım, Avrupa Birliği Uyum Komisyonuna gitmesi lazım, İnsan Haklarını İnceleme Komisyonuna, Millî Eğitim, Kültür, Gençlik ve Spor Komisyonuna, Millî Savunma Komisyonuna, Plan ve Bütçe Komisyonuna gitmesi lazım. Tam 7 tane tali komisyonu var bu yasanın, hiçbirine gitmiyor değerli arkadaşlarım. İçişleri Komisyonundan geçiyor, 43 maddeyle geliyor, 132 maddeye çıkıyor; tali komisyonların hiçbirinde tartışılmıyor, tali komisyonlardan gelen bir düşünce yok ve İçişleri Komisyonu alıyor bunu, yasa tekniğine de aykırı olarak -ki tasarılar hükûmetçe getirildiği zaman, bunların uzmanlarca, bilim adamlarınca, herkesçe tartışılarak gelmesi gerekiyor- oradan verilen önergelerle bir torba yasa geliyor.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Torba yasa, bir kere Başbakanın sözüne aykırı bir yasa, Başbakan “Bir daha getirmeyeceğiz.” diyor, ama bu torba yasayla karşımızdasınız.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Tam 21 kanun değerli arkadaşlarım, birbirleriyle ilgisi yok. Bu aykırılıklar o kadar fazla ki, bu konuda söyleyecek o kadar çok söz var ki. Bunların gerekçesinin olmaması, kanun tekniğine aykırı olması, tali komisyonlardan görüşülmeden gelmesi, 43 maddeyle başlayıp 132 maddeye kadar giden ve 21 kanunu ilgilendiren bir torba yasayla, Anayasa’ya, insan haklarına, Avrupa’daki bütün sözleşmelere, Avrupa İnsan Hakları Sözleşmesi’ne, İnsan Hakları Mahkemesinin bütün kararlarına aykırı bir kanun tasarısı çıkıyor karşımıza.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“Bunları düzeltsin.” diyoruz, ama bu saatte de dinleyeceğinizden hiç umudumuz yok. Bu nedenle, biz de bunun aleyhinde olduğumuzu belirtiyor, hepinizi saygıyla selamlıyorum. (CHP ve HDP sıralarından alkışlar)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Aleyhte söz isteyen Mehmet Günal, Antalya Milletvekili.</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Günal. (MHP sıralarından alkışlar)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Teşekkür ederim.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Başkan, değerli milletvekilleri; hepinizi saygıyla selamlıyorum.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Başkan, burada öncelikle şunu söyleyeyim</w:t>
      </w:r>
      <w:r w:rsidRPr="00DB4F21" w:rsidR="0016295B">
        <w:rPr>
          <w:rFonts w:ascii="Arial" w:hAnsi="Arial" w:cs="Arial"/>
          <w:spacing w:val="24"/>
          <w:sz w:val="18"/>
          <w:szCs w:val="18"/>
        </w:rPr>
        <w:t>:</w:t>
      </w:r>
      <w:r w:rsidRPr="00DB4F21">
        <w:rPr>
          <w:rFonts w:ascii="Arial" w:hAnsi="Arial" w:cs="Arial"/>
          <w:spacing w:val="24"/>
          <w:sz w:val="18"/>
          <w:szCs w:val="18"/>
        </w:rPr>
        <w:t xml:space="preserve"> Komisyon Başkanı “Arkadaşlarımız imzaladı.” derken, sanki hepsini kabul etmiş der gibi söyledi. Muhalefet şerhinde, “Şekil açısından, tasarı mevzuat hazırlama kurallarına uygun hazırlanmamıştır.” diye cümlemiz başlıyor, arkadaşlarımızın o şerhini önce bir söyleyeyim aynı konuda.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 sizin yaptığınız ilk şey değil arkadaşlar. İç Tüzük’ün bir yerini okuyor arkadaşlarımız -Sayın Kubat da aynı şekilde bakıyor- devamında diyor ki: “Gerekçede, tasarının tümü ve maddeleri hakkındaki bilgiler, kaldırılması veya eklenmesi istenen hükümlerin neler olduğu ve neden kaldırılması, değiştirilmesi veya eklenmesi gerekli görüldüğünün açıkça gösterilmesi lazım.” Sizin gerekçelerde, şu yapılmaktadır, bu yapılmaktadır, hiçbirisi yok.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Artı, sizin tasarınızda kaç tane gerekçe var? 43. Peki, sonra böldüğünüz maddelerin gerekçesi var mı? Yok. Neden böyle oluyor? İç Tüzük’e aykırı olduğunu bile bile “Çabuk geçirelim, 43 maddeyi üçte 1 oranında geçiririz.” diye getiriyorsunuz. Meclis Başkanlığına sesleniyorum, Kanunlar ve Kararlara seslenmiyorum çünkü Kanunlar ve Kararların söylediğini, Meclis Başkanının da söylediğini komisyon başkanları dinlemiyor, sorun burada.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Bakın, tekrar söylüyorum, Kanunlar ve Kararların “İç Tüzük’e aykırı.” diye tespit ettiği şeyi komisyon başkanları dinlemiyor. Sayın Bilgiç orada gülüyor, bakıyor, o biliyor ne dediğimi.</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SÜREYYA SADİ BİLGİÇ (Isparta) – Çok iyi anladım.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(Devamla) – Daha yeni bir tane daha yazı geldi. Meclis Başkanlığı maalesef artık evrak sevk memurluğu hâline gelmiş. Komisyonlar kafasına göre, İç Tüzük’e aykırı yapıyor. Bu kanun teklifi siz de kabul ettiniz ki 132 madde. Neden 43 maddelik kanun teklifini Meclis Başkanlığı kabul ediyor, İç Tüzük’e aykırı? Biz burada bir tane önerge verdiğimiz zaman “Kusura bakmayın, bunu alamayız.” diyorsunuz. Neden? “İç Tüzük’ün şu maddesine aykırı.” Güzel. Bunların İç Tüzük’e aykırı olduğunu Meclis Başkanlığı tespit ediyor arkadaşlar. Aynısı yukarıda, geliyor, başka bir torba. Yazı yazdık Meclis Başkanlığına. 35’inci maddede “Kanun ekleyemez komisyonlar.” diyor, yazıyor Meclis Başkanlığı. “Benimki doğru.” diyor komisyon başkanı, geriye iade ediyor, siz de onu alıp sıra sayısına basıyorsunuz.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SÜREYYA SADİ BİLGİÇ (Isparta) – İç Tüzük 26…</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(Devamla) – Şimdi böyle, İç Tüzük’e aykırı hiçbir şey olmaz. Siz artık ne İç Tüzük bıraktınız ne Anayasa ne kararlar bıraktınız. Bu şekliyle bu kanun yapma olmaz. Aceleniz var, tamam, anladık ama doğru olanları getirirseniz o aceleyle çıkar. Siz helal ile haramı karıştırırsanız, sürekli olarak o torbaların içerisine getirdiğiniz… Bak, iki tanesine, bütün muhalefet partileri evet verdi mi? Verdi. Hatta, daha ileri götürelim diye önerge verdik mi? Verdik.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Onlar kabul etmedi. Bonzaiyle ilgili onlar kabul etmedi.</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(Devamla) – Demek ki muhalefet doğru olan şeyleri destekliyormuş. Gelin, bu kanunun İç Tüzük’e aykırı hükümlerini şimdiden geri çekin.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Anayasa Mahkemesinin normalde bunu esastan değil zaten usulden bozması gerekir diyor, hepinize saygılar sunuyorum. (MHP sıralarından alkışlar)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teşekkür ediyorum.</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milletvekilleri, Türkiye Büyük Millet Meclisi Başkanlığına aynı çerçeve madde içerisinde birden fazla maddede değişiklik yapan kanun tasarı ve teklifleri sunulabilmektedir. Bu maddelerin görüşmelerinde komisyonların bugüne kadar farklı usulleri benimsedikleri görülebilmektedir. İç Tüzük’te ihtisas komisyonlarının kanun tasarı ve tekliflerini görüşmelerinde ayrıntılı kurallar bulunmamaktadır. Komisyon görüşmelerinde konuşma süreleri, önerge işlemleri, soru-cevap işlemi, alt komisyon çalışmaları gibi hususlarda Genel Kurula nazaran esnek, geniş bir çalışma yöntem ve şekli söz konusudur. Bu çerçevede, Mevzuat Hazırlama Usul ve Esasları Hakkında Yönetmelik hükümlerine ve kanun tekniğine uygun şekilde bazı komisyon görüşmeleri neticesinde bünyesinde birden fazla maddede değişiklik öngören maddelerin ayrı çerçeve maddeler hâlinde düzenlenerek Komisyonun kabul ettiği metnin oluşturulduğu görülebildiği gibi, tasarı veya teklifteki aynı çerçeve madde içerisinde birden fazla maddede değişiklik yapan düzenlemenin korunduğu da görülmektedir.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Komisyonun kanun tekniğine uygun şekilde metnini düzenlememiş olması hâlinde, Genel Kurul görüşmelerinde Başkanlık resen bir çerçeve madde içerisinde farklı maddeyi değiştiren her bir fıkrayı ayrı birer madde olarak telakki etmekte, görüşmesini de oylamasını da ayrı ayrı gerçekleştirmektedir. Bu sıra sayısında ise Komisyon kanun yapım tekniğine uygun olarak her bir madde değişikliğini ayrı çerçeve madde olarak düzenlemiştir. Bu durum yeni madde ihdası niteliğinde değildir. Komisyon Raporu, Komisyon görüşme tutanakları ve Komisyon Başkanınca yapılan açıklamalar çerçevesinde 684 sıra sayısıyla Meclis Başkanlığına bastırılarak dağıtılan ve gündeme girerek görüşmesine başlanmış olan Komisyon Raporu ve metninin İç Tüzük’e uygun olduğu değerlendirilmektedir. Tasarı usul açısından hemen her yönüyle tartışılmış; esasının, özünün, içeriğinin konuşulması kabul edildiği takdirde uygulayıcılara da ışık tutacak, yararlı olacaktır.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Türkiye Büyük Millet Meclisinin dönemler boyunca uygulanan İç Tüzük hükümlerinin zorlanmaması düşüncesindeyim. Bu düşüncelerle de tutumumda bir değişiklik söz konusu değildir.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Başkanım, bu kadar düşünceyi kısa sürede nasıl yazdınız, merak ettim. Önceden mi hazırladınız?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Bilgisayardan okudu demin Başkan ya onları!</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 usulle ilgili 73’üncü maddeye uygun olmayan tasarıyı Türkiye Büyük Millet Meclisi Başkanlığının iade etmesi gerekir. Sorun oradan kaynaklanıyor. Bunların gerekçeleri İç Tüzük’ün amir hükümlerine göre maalesef bu talepleri karşılamıyor. “Lazımdır.” diyor ama maalesef bu lüzumluluk kanun tasarılarında yok, sorun orada. Siz gönderemiyorsunuz geriye, iade edemiyorsunuz ama bizim önerge olduğu zaman “Gerek yoktur.” diyorsunuz.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 Sayın Vural.</w:t>
      </w:r>
    </w:p>
    <w:p w:rsidRPr="00DB4F21" w:rsidR="0016295B" w:rsidP="00DB4F21" w:rsidRDefault="0016295B">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16295B" w:rsidP="00DB4F21" w:rsidRDefault="0016295B">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16295B" w:rsidP="00DB4F21" w:rsidRDefault="0016295B">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5439AD" w:rsidP="00DB4F21" w:rsidRDefault="0016295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w:t>
      </w:r>
      <w:r w:rsidRPr="00DB4F21" w:rsidR="005439AD">
        <w:rPr>
          <w:rFonts w:ascii="Arial" w:hAnsi="Arial" w:cs="Arial"/>
          <w:spacing w:val="24"/>
          <w:sz w:val="18"/>
          <w:szCs w:val="18"/>
        </w:rPr>
        <w:t>Yeni madde ihdasına ilişkin önerge vardır.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Okutuyorum:</w:t>
      </w:r>
    </w:p>
    <w:p w:rsidRPr="00DB4F21" w:rsidR="005439AD" w:rsidP="00DB4F21" w:rsidRDefault="005439AD">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"5237 sayılı Tük Ceza Kanununun 191 inci maddesine aşağıdaki fıkra eklenmiştir. "(10) Birinci fıkradaki fiillerin; okul, yurt, hastane, kışla veya ibadethane gibi tedavi, eğitim, askeri ve sosyal amaçlı toplu bulunulan bina ve tesisler ile bunların varsa çevre duvarı, tel örgü veya benzeri engel veya işaretlerle belirlenen sınırlarına ikiyüz metreden yakından mesafe içindeki umumi veya umuma açık yerlerde işlenmesi halinde verilecek ceza yarı oranında artırılır." şeklindeki 12 nci maddesinden sonra gelmek üzere aşağıdaki maddenin ihdas edilmesini ve diğer maddelerin buna göre teselsül ettirilmesini arz ve teklif ederiz.</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Mehmet Erdoğan</w:t>
      </w:r>
      <w:r w:rsidRPr="00DB4F21">
        <w:rPr>
          <w:rFonts w:ascii="Arial" w:hAnsi="Arial" w:cs="Arial"/>
          <w:sz w:val="18"/>
          <w:szCs w:val="18"/>
        </w:rPr>
        <w:tab/>
        <w:t>Alim Işık</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Muğla</w:t>
      </w:r>
      <w:r w:rsidRPr="00DB4F21">
        <w:rPr>
          <w:rFonts w:ascii="Arial" w:hAnsi="Arial" w:cs="Arial"/>
          <w:sz w:val="18"/>
          <w:szCs w:val="18"/>
        </w:rPr>
        <w:tab/>
        <w:t xml:space="preserve">    Kütahya…”</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 önergeyi geri çekiyoruz.</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önerge geri çekilmiştir.</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13’üncü madde üzerinde üç adet önerge vardır, okutuyorum:</w:t>
      </w:r>
    </w:p>
    <w:p w:rsidRPr="00DB4F21" w:rsidR="005439AD" w:rsidP="00DB4F21" w:rsidRDefault="005439AD">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13. Maddesiyle değiştirilmesi öngörülen 5271 sayılı Kanunun 91. Maddesinin dördüncü fıkrasının aşağıdaki şekilde değiştirilmesini arz ve teklif ederiz. </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Mehmet Erdoğan</w:t>
      </w:r>
      <w:r w:rsidRPr="00DB4F21">
        <w:rPr>
          <w:rFonts w:ascii="Arial" w:hAnsi="Arial" w:cs="Arial"/>
          <w:sz w:val="18"/>
          <w:szCs w:val="18"/>
        </w:rPr>
        <w:tab/>
        <w:t>Ahmet Duran Bulut</w:t>
      </w:r>
      <w:r w:rsidRPr="00DB4F21">
        <w:rPr>
          <w:rFonts w:ascii="Arial" w:hAnsi="Arial" w:cs="Arial"/>
          <w:sz w:val="18"/>
          <w:szCs w:val="18"/>
        </w:rPr>
        <w:tab/>
        <w:t>Hasan Hüseyin Türkoğlu</w:t>
      </w:r>
    </w:p>
    <w:p w:rsidRPr="00DB4F21" w:rsidR="005439AD" w:rsidP="00DB4F21" w:rsidRDefault="00BE7706">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r>
      <w:r w:rsidRPr="00DB4F21" w:rsidR="005439AD">
        <w:rPr>
          <w:rFonts w:ascii="Arial" w:hAnsi="Arial" w:cs="Arial"/>
          <w:sz w:val="18"/>
          <w:szCs w:val="18"/>
        </w:rPr>
        <w:t>Muğla</w:t>
      </w:r>
      <w:r w:rsidRPr="00DB4F21" w:rsidR="005439AD">
        <w:rPr>
          <w:rFonts w:ascii="Arial" w:hAnsi="Arial" w:cs="Arial"/>
          <w:sz w:val="18"/>
          <w:szCs w:val="18"/>
        </w:rPr>
        <w:tab/>
        <w:t>Balıkesir</w:t>
      </w:r>
      <w:r w:rsidRPr="00DB4F21" w:rsidR="005439AD">
        <w:rPr>
          <w:rFonts w:ascii="Arial" w:hAnsi="Arial" w:cs="Arial"/>
          <w:sz w:val="18"/>
          <w:szCs w:val="18"/>
        </w:rPr>
        <w:tab/>
        <w:t>Osmaniye</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 xml:space="preserve">D. Ali Torlak </w:t>
      </w:r>
      <w:r w:rsidRPr="00DB4F21">
        <w:rPr>
          <w:rFonts w:ascii="Arial" w:hAnsi="Arial" w:cs="Arial"/>
          <w:sz w:val="18"/>
          <w:szCs w:val="18"/>
        </w:rPr>
        <w:tab/>
        <w:t>S. Nevzat Korkmaz</w:t>
      </w:r>
    </w:p>
    <w:p w:rsidRPr="00DB4F21" w:rsidR="005439AD" w:rsidP="00DB4F21" w:rsidRDefault="005439AD">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 xml:space="preserve">    İstanbul</w:t>
      </w:r>
      <w:r w:rsidRPr="00DB4F21">
        <w:rPr>
          <w:rFonts w:ascii="Arial" w:hAnsi="Arial" w:cs="Arial"/>
          <w:sz w:val="18"/>
          <w:szCs w:val="18"/>
        </w:rPr>
        <w:tab/>
        <w:t xml:space="preserve">Isparta </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 "(4) Suçüstü halleriyle sınırlı olmak kaydıyla; kişi hakkında aşağıdaki bentlerde belirtilen suçlarda mülki amirlerce belirlenecek kolluk amirleri tarafından yirmi dört saate kadar, şiddet olaylarının yaygınlaşarak kamu düzeninin ciddi şekilde bozulmasına yol açabilecek toplumsal olaylar sırasında ve toplu olarak işlenen suçlarda kırk sekiz saate kadar gözaltına alınma kararı verilebilir. Gözaltına alma nedeninin ortadan kalkması halinde veya işlemlerin tamamlanması üzerine en geç yukarıda belirtilen sürelerin sonunda Cumhuriyet savcısına yapılan işlemler hakkında bilgi verilerek talimatı doğrultusunda hareket edilir. Kişi serbest bırakılmazsa yukarıdaki fıkralara göre işlem yapılır. Ancak kişi en geç kırk sekiz saat, toplu olarak işlenen suçlarda dört gün içinde hâkim önüne çıkarılır. Bu fıkra kapsamında kolluk tarafından gözaltına alınan kişiler hakkında da gözaltına ilişkin hükümler uygulanır."</w:t>
      </w:r>
    </w:p>
    <w:p w:rsidRPr="00DB4F21" w:rsidR="005439AD" w:rsidP="00DB4F21" w:rsidRDefault="005439AD">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B4F21" w:rsidR="005439AD" w:rsidP="00DB4F21" w:rsidRDefault="005439A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"4/12/2004 tarihli ve 5271 sayılı Ceza Muhakemesi Kanununun 91 inci maddesine üçüncü fıkrasından sonra gelmek üzere aşağıdaki fıkra eklenmiş ve diğer fıkralar buna göre teselsül ettirilmiştir.</w:t>
      </w:r>
    </w:p>
    <w:p w:rsidRPr="00DB4F21" w:rsidR="00145D8A" w:rsidP="00DB4F21" w:rsidRDefault="005439AD">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pacing w:val="24"/>
          <w:sz w:val="18"/>
          <w:szCs w:val="18"/>
        </w:rPr>
        <w:t xml:space="preserve">"(4) Suçüstü halleriyle sınırlı olmak kaydıyla; kişi hakkında aşağıdaki bentlerde belirtilen suçlarda mülki amirlerce belirlenecek kolluk amirleri tarafından yirmi dört saate kadar, şiddet olaylarının yaygınlaşarak kamu düzeninin ciddi şekilde bozulmasına yol açabilecek toplumsal olaylar sırasında ve toplu olarak işlenen suçlarda kırk sekiz saate kadar gözaltına alınma kararı verilebilir. </w:t>
      </w:r>
      <w:r w:rsidRPr="00DB4F21" w:rsidR="00145D8A">
        <w:rPr>
          <w:rFonts w:ascii="Arial" w:hAnsi="Arial" w:cs="Arial"/>
          <w:sz w:val="18"/>
          <w:szCs w:val="18"/>
        </w:rPr>
        <w:t>Gözaltına alma nedeninin ortadan kalkması hâlinde veya işlemlerin tamamlanması üzerine derhâl ve her hâlde en geç yukarıda belirtilen sürelerin sonunda Cumhuriyet savcısına yapılan işlemler hakkında bilgi verilerek talimatı doğrultusunda hareket edilir. Kişi serbest bırakılmazsa yukarıdaki fıkralara göre işlem yapılır. Ancak kişi en geç kırk sekiz saat, toplu olarak işlenen suçlarda dört gün içinde hâkim önüne çıkarılır. Bu fıkra kapsamında kolluk tarafından gözaltına alınan kişiler hakkında da gözaltına ilişkin hükümler uygulanır.</w:t>
      </w:r>
    </w:p>
    <w:p w:rsidRPr="00DB4F21" w:rsidR="00145D8A" w:rsidP="00DB4F21" w:rsidRDefault="00145D8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 Toplumsal olaylar sırasında işlenen cebir ve şiddet içeren suçlar.</w:t>
      </w:r>
    </w:p>
    <w:p w:rsidRPr="00DB4F21" w:rsidR="00145D8A" w:rsidP="00DB4F21" w:rsidRDefault="00145D8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 26/9/2004 tarihli ve 5237 sayılı Türk Ceza Kanununda yer alan; </w:t>
      </w:r>
    </w:p>
    <w:p w:rsidRPr="00DB4F21" w:rsidR="00145D8A" w:rsidP="00DB4F21" w:rsidRDefault="00145D8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1. Kasten öldürme (madde 81, 82), taksirle öldürme (madde 85),</w:t>
      </w:r>
    </w:p>
    <w:p w:rsidRPr="00DB4F21" w:rsidR="00145D8A" w:rsidP="00DB4F21" w:rsidRDefault="00145D8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2. Kasten yaralama (madde 86, 87),</w:t>
      </w:r>
    </w:p>
    <w:p w:rsidRPr="00DB4F21" w:rsidR="00145D8A" w:rsidP="00DB4F21" w:rsidRDefault="00145D8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3. Cinsel saldırı (madde 102),</w:t>
      </w:r>
    </w:p>
    <w:p w:rsidRPr="00DB4F21" w:rsidR="00145D8A" w:rsidP="00DB4F21" w:rsidRDefault="00145D8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4. Çocukların cinsel istismarı (madde 103),</w:t>
      </w:r>
    </w:p>
    <w:p w:rsidRPr="00DB4F21" w:rsidR="00145D8A" w:rsidP="00DB4F21" w:rsidRDefault="00145D8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5. Hırsızlık (madde 141, 142),</w:t>
      </w:r>
    </w:p>
    <w:p w:rsidRPr="00DB4F21" w:rsidR="00145D8A" w:rsidP="00DB4F21" w:rsidRDefault="00145D8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6. Yağma (madde 148,149),</w:t>
      </w:r>
    </w:p>
    <w:p w:rsidRPr="00DB4F21" w:rsidR="00145D8A" w:rsidP="00DB4F21" w:rsidRDefault="00145D8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7. Uyuşturucu veya uyarıcı madde imal ve ticareti (madde 188),</w:t>
      </w:r>
    </w:p>
    <w:p w:rsidRPr="00DB4F21" w:rsidR="00145D8A" w:rsidP="00DB4F21" w:rsidRDefault="00145D8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8. Bulaşıcı hastalıklara ilişkin tedbirlere aykırı davranma (madde 195),</w:t>
      </w:r>
    </w:p>
    <w:p w:rsidRPr="00DB4F21" w:rsidR="00145D8A" w:rsidP="00DB4F21" w:rsidRDefault="00145D8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9. Fuhuş (madde 227),</w:t>
      </w:r>
    </w:p>
    <w:p w:rsidRPr="00DB4F21" w:rsidR="00145D8A" w:rsidP="00DB4F21" w:rsidRDefault="00145D8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10. Kötü muamele (madde 232),</w:t>
      </w:r>
    </w:p>
    <w:p w:rsidRPr="00DB4F21" w:rsidR="00145D8A" w:rsidP="00DB4F21" w:rsidRDefault="00145D8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c) 12/4/1991 tarihli ve 3713 sayılı Terörle Mücadele Kanununda yer alan suçlar.</w:t>
      </w:r>
    </w:p>
    <w:p w:rsidRPr="00DB4F21" w:rsidR="00145D8A" w:rsidP="00DB4F21" w:rsidRDefault="00145D8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d) 6/10/1983 tarihli ve 2911 sayılı Toplantı ve Gösteri Yürüyüşleri Kanununun 33 üncü maddesinin birinci fıkrasının (a) bendinde belirtilen suçlar.</w:t>
      </w:r>
    </w:p>
    <w:p w:rsidRPr="00DB4F21" w:rsidR="00145D8A" w:rsidP="00DB4F21" w:rsidRDefault="00145D8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e) 10/6/1949 tarihli ve 5442 sayılı İl İdaresi Kanununa dayanılarak ilan edilen sokağa çıkma yasağını ihlal etme.</w:t>
      </w:r>
    </w:p>
    <w:p w:rsidRPr="00DB4F21" w:rsidR="00145D8A" w:rsidP="00DB4F21" w:rsidRDefault="00145D8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f) 21/3/2007 tarihli ve 5607 sayılı Kaçakçılıkla Mücadele Kanununun 3 üncü maddesinde belirtilen suçlar.""</w:t>
      </w:r>
    </w:p>
    <w:p w:rsidRPr="00DB4F21" w:rsidR="00145D8A" w:rsidP="00DB4F21" w:rsidRDefault="00145D8A">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şeklindeki 13. maddesinin Tasarı metninden çıkarılmasını arz ve teklif ederiz.</w:t>
      </w:r>
    </w:p>
    <w:p w:rsidRPr="00DB4F21" w:rsidR="00145D8A" w:rsidP="00DB4F21" w:rsidRDefault="00145D8A">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Celal Dinçer</w:t>
      </w:r>
      <w:r w:rsidRPr="00DB4F21">
        <w:rPr>
          <w:rFonts w:ascii="Arial" w:hAnsi="Arial" w:cs="Arial"/>
          <w:sz w:val="18"/>
          <w:szCs w:val="18"/>
        </w:rPr>
        <w:tab/>
        <w:t>Ali Serindağ</w:t>
      </w:r>
      <w:r w:rsidRPr="00DB4F21">
        <w:rPr>
          <w:rFonts w:ascii="Arial" w:hAnsi="Arial" w:cs="Arial"/>
          <w:sz w:val="18"/>
          <w:szCs w:val="18"/>
        </w:rPr>
        <w:tab/>
        <w:t>Ahmet Toptaş</w:t>
      </w:r>
    </w:p>
    <w:p w:rsidRPr="00DB4F21" w:rsidR="00145D8A" w:rsidP="00DB4F21" w:rsidRDefault="00145D8A">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İstanbul</w:t>
      </w:r>
      <w:r w:rsidRPr="00DB4F21">
        <w:rPr>
          <w:rFonts w:ascii="Arial" w:hAnsi="Arial" w:cs="Arial"/>
          <w:sz w:val="18"/>
          <w:szCs w:val="18"/>
        </w:rPr>
        <w:tab/>
        <w:t>Gaziantep</w:t>
      </w:r>
      <w:r w:rsidRPr="00DB4F21">
        <w:rPr>
          <w:rFonts w:ascii="Arial" w:hAnsi="Arial" w:cs="Arial"/>
          <w:sz w:val="18"/>
          <w:szCs w:val="18"/>
        </w:rPr>
        <w:tab/>
        <w:t>Afyonkarahisar</w:t>
      </w:r>
    </w:p>
    <w:p w:rsidRPr="00DB4F21" w:rsidR="00145D8A" w:rsidP="00DB4F21" w:rsidRDefault="00145D8A">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Tanju Özcan</w:t>
      </w:r>
      <w:r w:rsidRPr="00DB4F21">
        <w:rPr>
          <w:rFonts w:ascii="Arial" w:hAnsi="Arial" w:cs="Arial"/>
          <w:sz w:val="18"/>
          <w:szCs w:val="18"/>
        </w:rPr>
        <w:tab/>
        <w:t>Ali Sarıbaş</w:t>
      </w:r>
      <w:r w:rsidRPr="00DB4F21">
        <w:rPr>
          <w:rFonts w:ascii="Arial" w:hAnsi="Arial" w:cs="Arial"/>
          <w:sz w:val="18"/>
          <w:szCs w:val="18"/>
        </w:rPr>
        <w:tab/>
        <w:t>Ömer Süha Aldan</w:t>
      </w:r>
    </w:p>
    <w:p w:rsidRPr="00DB4F21" w:rsidR="00145D8A" w:rsidP="00DB4F21" w:rsidRDefault="00145D8A">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Bolu</w:t>
      </w:r>
      <w:r w:rsidRPr="00DB4F21">
        <w:rPr>
          <w:rFonts w:ascii="Arial" w:hAnsi="Arial" w:cs="Arial"/>
          <w:sz w:val="18"/>
          <w:szCs w:val="18"/>
        </w:rPr>
        <w:tab/>
        <w:t>Çanakkale</w:t>
      </w:r>
      <w:r w:rsidRPr="00DB4F21">
        <w:rPr>
          <w:rFonts w:ascii="Arial" w:hAnsi="Arial" w:cs="Arial"/>
          <w:sz w:val="18"/>
          <w:szCs w:val="18"/>
        </w:rPr>
        <w:tab/>
        <w:t>Muğla</w:t>
      </w:r>
    </w:p>
    <w:p w:rsidRPr="00DB4F21" w:rsidR="00145D8A" w:rsidP="00DB4F21" w:rsidRDefault="00145D8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Şimdi okutacağım önerge Anayasa’ya aykırılık önergesi.</w:t>
      </w:r>
    </w:p>
    <w:p w:rsidRPr="00DB4F21" w:rsidR="00145D8A" w:rsidP="00DB4F21" w:rsidRDefault="00145D8A">
      <w:pPr>
        <w:tabs>
          <w:tab w:val="center" w:pos="5103"/>
        </w:tabs>
        <w:suppressAutoHyphens/>
        <w:spacing w:before="100" w:beforeAutospacing="1" w:after="100" w:afterAutospacing="1"/>
        <w:ind w:right="40" w:firstLine="811"/>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145D8A" w:rsidP="00DB4F21" w:rsidRDefault="00145D8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 diktatörlük rejimi ve polis devletinin ötesinde, fiili "savaş hali" uygulaması getirdiğinden kanun tasarısının 13 üncü maddesinin Anayasa'ya aykırılık nedeniyle tasarı metninden çıkarılmasını arz ve teklif ederiz.</w:t>
      </w:r>
    </w:p>
    <w:p w:rsidRPr="00DB4F21" w:rsidR="00145D8A" w:rsidP="00DB4F21" w:rsidRDefault="00145D8A">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Pervin Buldan</w:t>
      </w:r>
      <w:r w:rsidRPr="00DB4F21">
        <w:rPr>
          <w:rFonts w:ascii="Arial" w:hAnsi="Arial" w:cs="Arial"/>
          <w:sz w:val="18"/>
          <w:szCs w:val="18"/>
        </w:rPr>
        <w:tab/>
        <w:t>Gülser Yıldırım</w:t>
      </w:r>
      <w:r w:rsidRPr="00DB4F21">
        <w:rPr>
          <w:rFonts w:ascii="Arial" w:hAnsi="Arial" w:cs="Arial"/>
          <w:sz w:val="18"/>
          <w:szCs w:val="18"/>
        </w:rPr>
        <w:tab/>
        <w:t>Nazmi Gür</w:t>
      </w:r>
    </w:p>
    <w:p w:rsidRPr="00DB4F21" w:rsidR="00145D8A" w:rsidP="00DB4F21" w:rsidRDefault="00145D8A">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Iğdır</w:t>
      </w:r>
      <w:r w:rsidRPr="00DB4F21">
        <w:rPr>
          <w:rFonts w:ascii="Arial" w:hAnsi="Arial" w:cs="Arial"/>
          <w:sz w:val="18"/>
          <w:szCs w:val="18"/>
        </w:rPr>
        <w:tab/>
        <w:t>Mardin</w:t>
      </w:r>
      <w:r w:rsidRPr="00DB4F21">
        <w:rPr>
          <w:rFonts w:ascii="Arial" w:hAnsi="Arial" w:cs="Arial"/>
          <w:sz w:val="18"/>
          <w:szCs w:val="18"/>
        </w:rPr>
        <w:tab/>
        <w:t>Van</w:t>
      </w:r>
    </w:p>
    <w:p w:rsidRPr="00DB4F21" w:rsidR="00145D8A" w:rsidP="00DB4F21" w:rsidRDefault="00145D8A">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Hüsamettin Zenderlioğlu</w:t>
      </w:r>
      <w:r w:rsidRPr="00DB4F21">
        <w:rPr>
          <w:rFonts w:ascii="Arial" w:hAnsi="Arial" w:cs="Arial"/>
          <w:sz w:val="18"/>
          <w:szCs w:val="18"/>
        </w:rPr>
        <w:tab/>
        <w:t>Demir Çelik</w:t>
      </w:r>
      <w:r w:rsidRPr="00DB4F21">
        <w:rPr>
          <w:rFonts w:ascii="Arial" w:hAnsi="Arial" w:cs="Arial"/>
          <w:sz w:val="18"/>
          <w:szCs w:val="18"/>
        </w:rPr>
        <w:tab/>
        <w:t>Abdullah Levent Tüzel</w:t>
      </w:r>
    </w:p>
    <w:p w:rsidRPr="00DB4F21" w:rsidR="00145D8A" w:rsidP="00DB4F21" w:rsidRDefault="00145D8A">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Bitlis</w:t>
      </w:r>
      <w:r w:rsidRPr="00DB4F21">
        <w:rPr>
          <w:rFonts w:ascii="Arial" w:hAnsi="Arial" w:cs="Arial"/>
          <w:sz w:val="18"/>
          <w:szCs w:val="18"/>
        </w:rPr>
        <w:tab/>
        <w:t>Muş</w:t>
      </w:r>
      <w:r w:rsidRPr="00DB4F21">
        <w:rPr>
          <w:rFonts w:ascii="Arial" w:hAnsi="Arial" w:cs="Arial"/>
          <w:sz w:val="18"/>
          <w:szCs w:val="18"/>
        </w:rPr>
        <w:tab/>
        <w:t>İstanbul</w:t>
      </w:r>
    </w:p>
    <w:p w:rsidRPr="00DB4F21" w:rsidR="00145D8A" w:rsidP="00DB4F21" w:rsidRDefault="00145D8A">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Erol Dora</w:t>
      </w:r>
    </w:p>
    <w:p w:rsidRPr="00DB4F21" w:rsidR="00145D8A" w:rsidP="00DB4F21" w:rsidRDefault="00145D8A">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Mardin</w:t>
      </w:r>
    </w:p>
    <w:p w:rsidRPr="00DB4F21" w:rsidR="00145D8A" w:rsidP="00DB4F21" w:rsidRDefault="00145D8A">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BAŞKAN – Komisyon önergeye katılıyor mu?</w:t>
      </w:r>
    </w:p>
    <w:p w:rsidRPr="00DB4F21" w:rsidR="00145D8A" w:rsidP="00DB4F21" w:rsidRDefault="00145D8A">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İÇİŞLERİ KOMİSYONU BAŞKANI MEHMET ERSOY (Sinop) - Katılmıyoruz efendim.</w:t>
      </w:r>
    </w:p>
    <w:p w:rsidRPr="00DB4F21" w:rsidR="00145D8A" w:rsidP="00DB4F21" w:rsidRDefault="00145D8A">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BAŞKAN – Hükûmet katılıyor mu?</w:t>
      </w:r>
    </w:p>
    <w:p w:rsidRPr="00DB4F21" w:rsidR="00145D8A" w:rsidP="00DB4F21" w:rsidRDefault="00145D8A">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İÇİŞLERİ BAKANI EFKAN ALA – Katılmıyoruz Sayın Başkan.</w:t>
      </w:r>
    </w:p>
    <w:p w:rsidRPr="00DB4F21" w:rsidR="00145D8A" w:rsidP="00DB4F21" w:rsidRDefault="00145D8A">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 xml:space="preserve">BAŞKAN – Önerge üzerinde söz isteyen Ertuğrul Kürkcü, Mersin Milletvekili. </w:t>
      </w:r>
    </w:p>
    <w:p w:rsidRPr="00DB4F21" w:rsidR="00145D8A" w:rsidP="00DB4F21" w:rsidRDefault="00145D8A">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Buyurun Sayın Kürkcü. (HDP sıralarından alkışlar)</w:t>
      </w:r>
    </w:p>
    <w:p w:rsidRPr="00DB4F21" w:rsidR="00145D8A" w:rsidP="00DB4F21" w:rsidRDefault="00145D8A">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ERTUĞRUL KÜRKCÜ (Mersin) – Sevgili arkadaşlar, bu maddeyle ilgili olarak grubumuzun görüşlerini ifade edeceğim. Esasen, bu polis yetiştirme usullerinin ve kurumlarının değiştirilmesine ilişkin bir yasa maddesi; daha doğrusu, tasarının bu maddesi bu alanı düzenliyor, başka bir dizi düzenlemenin de içinde. </w:t>
      </w:r>
    </w:p>
    <w:p w:rsidRPr="00DB4F21" w:rsidR="00BE7706"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Şimdi, bunun gerekçesi olarak yasa tasarısında açıkça söylenmemekle birlikte, İçişleri Bakanı Efkan Ala, bu yasa Meclise sevk edilirken şöyle demişti: “Bu düzenlemeyi yapmak zorundayız. Eğer paralel yapıyla mücadele edeceksek bu, geçerli çünkü oradaki öğrencilerin büyük bir bölümü paralel yapıya mensup.” Şimdi, gözümüzün önüne getirirsek eğer polis akademilerinde ve polis kolejlerinde “paralel yapı” adı verilen bir yapıya mensup öğrenciler var. Yani, peki, ne bu paralel yapı? Bu paralel yapıyla ilgili olarak da Millî Güvenlik Siyaset Belgesi’ne dâhil edilmek üzere, Hükûmetin yürüttüğü çalışmalar sonunda 30 Ekim 2014 Millî Güvenlik Kurulu toplantısında şu tanıma ulaşıldı: “Millî güvenliği tehdit eden ve kamu düzenini bozan iç ve dış legal görünüm altında illegal faaliyeti yürüten tüm yapılanmalar ve illegal oluşumlar.”</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Demek ki, Sayın Efkan Ala’nın açıklamasına göre, Türkiye'nin bütün polis yetiştiren kurumları illegal bir yapının kontrolü altına girmiş. Hakikaten böyle ise, hakikaten durum bu ise, o zaman polis akademilerini kapatmadan evvel, bu polis akademilerinde okuyan öğrenci ve onları yetiştiren hocaların hepsini hapse tıkmak gerekmez mi? Çünkü anlatıldığına göre, devlet güvenliğine karşı Millî Güvenlik Siyaset Belgesi’ne girecek kadar kategorik bir suç işleme ile meşguldürler, bu suçun icrası önlensin diye polis akademileri kapatılmaktadır. Doğrusu, bu kadar müthiş bir suçun karşılığı olarak, bu kadar müsamahakâr, bu kadar hoşgörülü bir idare bulmak çok zor. Demek ki, aslında bu okullardan dağıtılınca bu öğrenciler, karşı karşıya kalacağımız tablo, esasen başka fakültelerde bu paralel faaliyeti sürdürmekte olacaklarıdır. Belli ki bu gerekçe aslında iddiayla tutarlı değildir. Esasında bunun 17-25 Aralık operasyonuyla ilgili olduğunu görüyoruz ve burada bir “devlet içi çatışmanın sonuçlarını Meclise taşıtmak” diye bir meseleyle karşı karşıyayız.</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z w:val="18"/>
          <w:szCs w:val="18"/>
        </w:rPr>
        <w:t xml:space="preserve">Bu şartlar altında, aslında değişen hiçbir şey yok. Polis teşkilatı aynı polis teşkilatı olmaya devam edecek, hiçbir şey değişmeyecek, ben böyle anlıyorum çünkü Başbakan Sayın Ahmet Davutoğlu, Bingöl’deki silahlı saldırı sonucunda 2 polis şefinin yaralanması ve 2’sinin öldürülmesinin sonrasında, 4 kişinin kurşuna dizilerek hayatlarının sona erdirilmesini bir cezalandırma operasyonu olarak söylemişti. “Bu teröristler cezalandırıldı.” demişti ancak daha sonra yapılan bütün balistik incelemeler, bu kişilerin o polis şeflerinin öldürülmesinden sorumlu </w:t>
      </w:r>
      <w:r w:rsidRPr="00DB4F21">
        <w:rPr>
          <w:rFonts w:ascii="Arial" w:hAnsi="Arial" w:cs="Arial"/>
          <w:spacing w:val="24"/>
          <w:sz w:val="18"/>
          <w:szCs w:val="18"/>
        </w:rPr>
        <w:t xml:space="preserve">olmadığını gösterdi. </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Aynı şey bana, Kutlu Savaş raporunda, Kutlu Savaş’ın, Özgür Gündem sahibi Behçet Cantürk’ün öldürülmesini “Türk Emniyet teşkilatı tarafından öldürülmesi kararlaştırılmış ve cezası infaz edilmiştir.” demesini hatırlatıyor ve Kutlu Savaş’tan Ahmet Davutoğlu’na, Behçet Cantürk’ten Bingöl’deki masum insanlara değişen hiçbir şey yok ortada. Aslında bütün mesele polis teşkilatının fethi ve yeniden fethiyle ilgilidir, yoksa eskiden nasıl yönetiliyorsa öyle yönetilecektir. </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Ben bu koşullar altında muhalefet partilerimizin itirazlarını yeterli görmüyorum</w:t>
      </w:r>
      <w:r w:rsidRPr="00DB4F21">
        <w:rPr>
          <w:rStyle w:val="FootnoteReference"/>
          <w:rFonts w:ascii="Arial" w:hAnsi="Arial" w:cs="Arial"/>
          <w:spacing w:val="24"/>
          <w:sz w:val="18"/>
          <w:szCs w:val="18"/>
        </w:rPr>
        <w:footnoteReference w:customMarkFollows="1" w:id="17"/>
        <w:t>(x)</w:t>
      </w:r>
      <w:r w:rsidRPr="00DB4F21">
        <w:rPr>
          <w:rFonts w:ascii="Arial" w:hAnsi="Arial" w:cs="Arial"/>
          <w:spacing w:val="24"/>
          <w:sz w:val="18"/>
          <w:szCs w:val="18"/>
        </w:rPr>
        <w:t xml:space="preserve">, özellikle Cumhuriyet Halk Partisi milletvekillerinin bu konuda çok daha atak ve sert bir muhalefet yürütmelerini beklerdim ama bu da sonuçta bu sürecin mağdurları olarak bizlere kaldı. </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 yasa tasarısına karşı oy kullanılmasını rica ediyorum. Sevgi ve saygıyla selamlıyorum. (HDP sıralarından alkışlar)</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Teşekkür ediyorum. </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ÖZGÜR ÖZEL (Manisa) – Karar yeter sayısı...</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Önergeyi oylarınıza sunacağım ve karar yeter sayısı arayacağım. </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Kabul edenler...</w:t>
      </w:r>
      <w:r w:rsidRPr="00DB4F21" w:rsidR="00D30299">
        <w:rPr>
          <w:rFonts w:ascii="Arial" w:hAnsi="Arial" w:cs="Arial"/>
          <w:spacing w:val="24"/>
          <w:sz w:val="18"/>
          <w:szCs w:val="18"/>
        </w:rPr>
        <w:t xml:space="preserve"> </w:t>
      </w:r>
      <w:r w:rsidRPr="00DB4F21">
        <w:rPr>
          <w:rFonts w:ascii="Arial" w:hAnsi="Arial" w:cs="Arial"/>
          <w:spacing w:val="24"/>
          <w:sz w:val="18"/>
          <w:szCs w:val="18"/>
        </w:rPr>
        <w:t xml:space="preserve">Kabul etmeyenler.. Karar yeter sayısı yoktur. </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Birleşime beş dakika ara veriyorum. </w:t>
      </w:r>
    </w:p>
    <w:p w:rsidRPr="00DB4F21" w:rsidR="00145D8A" w:rsidP="00DB4F21" w:rsidRDefault="00145D8A">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Kapanma Saati: 02.39</w:t>
      </w:r>
    </w:p>
    <w:p w:rsidRPr="00DB4F21" w:rsidR="00145D8A" w:rsidP="00DB4F21" w:rsidRDefault="00145D8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ONUNCU OTURUM</w:t>
      </w:r>
    </w:p>
    <w:p w:rsidRPr="00DB4F21" w:rsidR="00145D8A" w:rsidP="00DB4F21" w:rsidRDefault="00145D8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Açılma Saati: 02.50</w:t>
      </w:r>
    </w:p>
    <w:p w:rsidRPr="00DB4F21" w:rsidR="00145D8A" w:rsidP="00DB4F21" w:rsidRDefault="00145D8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BAŞKAN: Başkan Vekili Sadık YAKUT</w:t>
      </w:r>
    </w:p>
    <w:p w:rsidRPr="00DB4F21" w:rsidR="00145D8A" w:rsidP="00DB4F21" w:rsidRDefault="00145D8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KÂTİP ÜYELER: Bayram ÖZÇELİK (Burdur), Muhammet Rıza YALÇINKAYA (Bartın)</w:t>
      </w:r>
    </w:p>
    <w:p w:rsidRPr="00DB4F21" w:rsidR="00145D8A" w:rsidP="00DB4F21" w:rsidRDefault="00145D8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-----0-----</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Türkiye Büyük Millet Meclisinin 62’nci Birleşiminin Onuncu Oturumunu açıyorum.</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Mersin Milletvekili Ertuğrul Kürkcü ve arkadaşlarının önergesinin oylanmasında karar yeter sayısı bulunamamıştı. Şimdi, önergeyi tekrar oylarınıza sunacağım ve karar yeter sayısı arayacağım: Kabul edenler… Kabul etmeyenler… Karar yeter sayısı vardır, önerge kabul edilmemiştir. </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684 sıra sayılı Kanun Tasarısı’nın görüşmelerine devam edeceğiz.</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Komisyon ve Hükûmet yerinde.</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Diğer önergeyi okutuyorum…</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MAHMUT TANAL (İstanbul) – Sayın Başkan…</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Tanal.</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MAHMUT TANAL (İstanbul) – Biraz önce, Sayın Ertuğrul Kürkcü Bey kürsüdeyken Cumhuriyet Halk Partisinin bu tasarıyla ilgili yeteri kadar muhalefet etmediğini söyleyerek partimize bu şekilde sataşmada bulunmuştu, 69’uncu maddeye göre sataşmadan dolayı söz istiyorum Sayın Başkan.</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Tutanağı getirteyim, bakayım Sayın Tanal, hayhay. </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Diğer önergeyi okutuyorum: </w:t>
      </w:r>
    </w:p>
    <w:p w:rsidRPr="00DB4F21" w:rsidR="00145D8A" w:rsidP="00DB4F21" w:rsidRDefault="00145D8A">
      <w:pPr>
        <w:pStyle w:val="Metinstil"/>
        <w:tabs>
          <w:tab w:val="left" w:pos="6096"/>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w:t>
      </w:r>
      <w:r w:rsidRPr="00DB4F21">
        <w:rPr>
          <w:rFonts w:ascii="Arial" w:hAnsi="Arial" w:cs="Arial"/>
          <w:spacing w:val="24"/>
          <w:sz w:val="18"/>
          <w:szCs w:val="18"/>
        </w:rPr>
        <w:t>k</w:t>
      </w:r>
      <w:r w:rsidRPr="00DB4F21">
        <w:rPr>
          <w:rFonts w:ascii="Arial" w:hAnsi="Arial" w:cs="Arial"/>
          <w:spacing w:val="24"/>
          <w:sz w:val="18"/>
          <w:szCs w:val="18"/>
        </w:rPr>
        <w:t>kında Kanun Teklifi, Çanakkale Milletvekili İsmail Kaşdemir'in; Kimlik Bildirme Kanununda Değişiklik Yapılmasına Dair Kanun Teklifi, İstanbul Milletv</w:t>
      </w:r>
      <w:r w:rsidRPr="00DB4F21">
        <w:rPr>
          <w:rFonts w:ascii="Arial" w:hAnsi="Arial" w:cs="Arial"/>
          <w:spacing w:val="24"/>
          <w:sz w:val="18"/>
          <w:szCs w:val="18"/>
        </w:rPr>
        <w:t>e</w:t>
      </w:r>
      <w:r w:rsidRPr="00DB4F21">
        <w:rPr>
          <w:rFonts w:ascii="Arial" w:hAnsi="Arial" w:cs="Arial"/>
          <w:spacing w:val="24"/>
          <w:sz w:val="18"/>
          <w:szCs w:val="18"/>
        </w:rPr>
        <w:t>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w:t>
      </w:r>
      <w:r w:rsidRPr="00DB4F21">
        <w:rPr>
          <w:rFonts w:ascii="Arial" w:hAnsi="Arial" w:cs="Arial"/>
          <w:spacing w:val="24"/>
          <w:sz w:val="18"/>
          <w:szCs w:val="18"/>
        </w:rPr>
        <w:t>i</w:t>
      </w:r>
      <w:r w:rsidRPr="00DB4F21">
        <w:rPr>
          <w:rFonts w:ascii="Arial" w:hAnsi="Arial" w:cs="Arial"/>
          <w:spacing w:val="24"/>
          <w:sz w:val="18"/>
          <w:szCs w:val="18"/>
        </w:rPr>
        <w:t>şiklik Yapılması Hakkında Kanun Teklifi, İstanbul Milletvekili Mustafa Sezgin Tanrıkulu ve Cumhuriyet Halk Partisi Grup Başkanvekilleri Sinop Milletvekili Engin Altay, Ankara Milletvekili Levent Gök ile 4 Milletvekilinin; Nüfus Hi</w:t>
      </w:r>
      <w:r w:rsidRPr="00DB4F21">
        <w:rPr>
          <w:rFonts w:ascii="Arial" w:hAnsi="Arial" w:cs="Arial"/>
          <w:spacing w:val="24"/>
          <w:sz w:val="18"/>
          <w:szCs w:val="18"/>
        </w:rPr>
        <w:t>z</w:t>
      </w:r>
      <w:r w:rsidRPr="00DB4F21">
        <w:rPr>
          <w:rFonts w:ascii="Arial" w:hAnsi="Arial" w:cs="Arial"/>
          <w:spacing w:val="24"/>
          <w:sz w:val="18"/>
          <w:szCs w:val="18"/>
        </w:rPr>
        <w:t>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"4/12/2004 tarihli ve 5271 sayılı Ceza Muhakemesi Kanununun 91 inci maddesine üçüncü fıkrasından sonra gelmek üzere aşağıdaki fıkra eklenmiş ve diğer fıkralar buna göre teselsül ettirilmiştir.</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"(4) Suçüstü halleriyle sınırlı olmak kaydıyla; kişi hakkında aşağıdaki bentlerde belirtilen suçlarda mülki amirlerce belirlenecek kolluk amirleri tarafından yirmi dört saate kadar, şiddet olaylarının yaygınlaşarak kamu düzeninin ciddi şekilde bozulmasına yol açabilecek toplumsal olaylar sırasında ve toplu olarak işlenen suçlarda kırk sekiz saate kadar gözaltına alınma kararı verilebilir. Gözaltına alma nedeninin ortadan kalkması hâlinde veya işlemlerin tamamlanması üzerine derhâl ve her hâlde en geç yukarıda belirtilen sürelerin sonunda Cumhuriyet savcısına yapılan işlemler hakkında bilgi verilerek talimatı doğrultusunda hareket edilir. Kişi serbest bırakılmazsa yukarıdaki fıkralara göre işlem yapılır. Ancak kişi en geç kırk sekiz saat, toplu olarak işlenen suçlarda dört gün içinde hâkim önüne çıkarılır. Bu fıkra kapsamında kolluk tarafından gözaltına alınan kişiler hakkında da gözaltına ilişkin hükümler uygulanır.</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 Toplumsal olaylar sırasında işlenen cebir ve şiddet içeren suçlar.</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 26/9/2004 tarihli ve 5237 sayılı Türk Ceza Kanununda yer alan; </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 Kasten öldürme (madde 81, 82), taksirle öldürme (madde 85),</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2. Kasten yaralama (madde 86, 87),</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3. Cinsel saldırı (madde 102),</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4. Çocukların cinsel istismarı (madde 103),</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5. Hırsızlık (madde 141, 142),</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6. Yağma (madde 148,149),</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7. Uyuşturucu veya uyarıcı madde imal ve ticareti (madde 188),</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8. Bulaşıcı hastalıklara ilişkin tedbirlere aykırı davranma (madde 195),</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9. Fuhuş (madde 227),</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10. Kötü muamele (madde 232),</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c) 12/4/1991 tarihli ve 3713 sayılı Terörle Mücadele Kanununda yer alan suçlar.</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 6/10/1983 tarihli ve 2911 sayılı Toplantı ve Gösteri Yürüyüşleri Kanununun 33 üncü maddesinin birinci fıkrasının (a) bendinde belirtilen suçlar.</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 10/6/1949 tarihli ve 5442 sayılı İl İdaresi Kanununa dayanılarak ilan edilen sokağa çıkma yasağını ihlal etme.</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f) 21/3/2007 tarihli ve 5607 sayılı Kaçakçılıkla Mücadele Kanununun 3 üncü maddesinde belirtilen suçlar.""</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şeklindeki 13. maddesinin Tasarı metninden çıkarılmasını arz ve teklif ederiz.</w:t>
      </w:r>
    </w:p>
    <w:p w:rsidRPr="00DB4F21" w:rsidR="00145D8A" w:rsidP="00DB4F21" w:rsidRDefault="00145D8A">
      <w:pPr>
        <w:pStyle w:val="Metinstil"/>
        <w:tabs>
          <w:tab w:val="left" w:pos="6096"/>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Ali Serindağ (Gaziantep) ve arkadaşları</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Komisyon önergeye katılıyor mu?</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KOMİSYONU BAŞKAN VEKİLİ HÜSEYİN BÜRGE (İstanbul) – Katılmıyoruz Sayın Başkanım.</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Hükûmet katılıyor mu?</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BAKANI EFKAN ALA – Katılmıyoruz Sayın Başkan.</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SENA KALELİ (Bursa) – Adalet istiyoruz. Grup toplantıları var, herkes dinlenecek, gruplarına katılacak. </w:t>
      </w:r>
    </w:p>
    <w:p w:rsidRPr="00DB4F21" w:rsidR="00145D8A" w:rsidP="00DB4F21" w:rsidRDefault="00145D8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BİNNAZ TOPRAK (İstanbul) – Sayın Başkan…</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Toprak.</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BİNNAZ TOPRAK (İstanbul) – Sayın Başkan, bakın, biliyorsunuz, tarihte kölelik vardı, köle müessesesi vardı. Kölelerin hakları yoktu. Hatta Eski Yunan’da insandan bile sayılmıyorlardı, canlı üretim aracı olarak kabul ediliyorlardı ama buna rağmen akşam olunca kölelere bile yatma izni veriliyordu. Saat 03.00 oldu, herkes çok yoruldu.</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Zannediyorum gruplar anlaşacak Sayın Toprak.</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BİNNAZ TOPRAK (İstanbul) – Beş dakikanız kaldı, lütfen efendim. Saat 03.00’te lütfen…</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Efendim, sayın grup başkan vekilleri anlaşacaklar zannediyorum.</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Önerge üzerinde söz isteyen Ömer Süha Aldan, Muğla Milletvekili.</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Aldan. (CHP sıralarından alkışlar)</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Angarya yasak.</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NECATİ ÖZENSOY (Bursa) – Sabah on buçukta grup toplantısı var.</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BİNNAZ TOPRAK (İstanbul) – Saat on buçukta arkadaşların grup toplantısı var.</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NECATİ ÖZENSOY (Bursa) – Ayıp! Siz kendinize Müslümansınız zaten, başkasına değil yani.</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Angarya yasaktır, Anayasa 18 beyler. </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Aldan, yeniden başlatıyorum.</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ÖMER SÜHA ALDAN (Muğla) – Sayın Başkan, değerli milletvekilleri; biraz önce tüm grupların onayıyla 11 ve 12’nci maddelere ilişkin…(Gürültüler)</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lütfen, Sayın Aldan konuşuyor.</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Buyurun. </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ÖMER SÜHA ALDAN (Devamla) – Biraz önce bütün grupların onayıyla 11 ve 12’nci maddeleri kabul ettik. Fakat şunu unutmayalım: Cezayı artırmakla suç önlenmez. Keza bonzainin cezasını artırdık ama esrarın cezası aynı kaldı. Esrar, cazip bir uyuşturucu hâline getirildi bir anlamda. Bunu hiçbirimiz görmedik ya da görmek istemiyoruz. İşin bir de bu boyutu var. Yani dolayısıyla sadece bonzaide böyle ceza artırıp önlemek yerine küçük yaşta çocuklar neden böyle bir illetin elinde esir oluyorlar onu araştıralım. Toplumsal yaşamdaki travmaların kökenine inelim, daha iyi olur diye düşünüyorum. </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 maddeye gelince, aslında bu madde, bu tasarının en kritik maddelerinden biridir bundan sonra gelenle birlikte. Temelde şöyle bir amaç var: Amaç, toplumsal olaylara katılan, toplumsal muhalefeti susturmaya dönük olarak gözaltı işlemidir. Fakat dikkatinizi bir noktaya çekmek isterim. Gözaltına alma işlemini mülki amirin görevlendireceği kolluk amirleri yapacaktır yani kolluk amirleri arasında da ayrıma tabi tutulacaklar. Bir kolluk amiri bu gözaltı işlemini yapmamakla görevlendirilebilir. Kolluk amirleri ayrıştırılacak, bu önemli bir sorun. </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İkinci sorun: Bu gözaltı işlemi kırk sekiz saate kadar sürecek. Fakat, şöyle ilginç bir nokta var: “Gözaltına alma nedeninin ortadan kalkması hâlinde…” Böyle bir tabirin ne anlama geldiğini ben anlayamadım, böyle bir tabir olmaz bir yasa düzenlemesinde. İki: “…veya işlemlerin tamamlanması üzerine derhâl…” Bu da bir anlamsızdır. “… ve her hâlde en geç yukarıda belirtilen sürelerin sonunda cumhuriyet savcısına yapılan işlemler hakkında bilgi verilerek talimatı doğrultusunda hareket edilir.” Bunun anlamı şudur: Polis bir kişiyi gözaltına aldığı takdirde kırk sekiz saat süreyle savcı onu serbest bıraktıramayacaktır, anlamı budur. Yani, tamamıyla savcının adli soruşturma yetkisi, önemli bir yetkisi elinden alınmaktadır. </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Engelliyorlar ya.</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ÖMER S</w:t>
      </w:r>
      <w:r w:rsidRPr="00DB4F21" w:rsidR="00BE7706">
        <w:rPr>
          <w:rFonts w:ascii="Arial" w:hAnsi="Arial" w:cs="Arial"/>
          <w:spacing w:val="24"/>
          <w:sz w:val="18"/>
          <w:szCs w:val="18"/>
        </w:rPr>
        <w:t>Ü</w:t>
      </w:r>
      <w:r w:rsidRPr="00DB4F21">
        <w:rPr>
          <w:rFonts w:ascii="Arial" w:hAnsi="Arial" w:cs="Arial"/>
          <w:spacing w:val="24"/>
          <w:sz w:val="18"/>
          <w:szCs w:val="18"/>
        </w:rPr>
        <w:t xml:space="preserve">HA ALDAN (Devamla) - Evet. </w:t>
      </w:r>
    </w:p>
    <w:p w:rsidRPr="00DB4F21" w:rsidR="00145D8A" w:rsidP="00DB4F21" w:rsidRDefault="00145D8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pacing w:val="24"/>
          <w:sz w:val="18"/>
          <w:szCs w:val="18"/>
        </w:rPr>
        <w:t xml:space="preserve">Yani, bu, açıkça kuvvetler ayrılığı ilkesine aykırı bir tablodur. Sonra, katalog suçlara yer verilmiştir. Yani “Suçüstü hâlinde sınırlı kalmak kaydıyla.” denilmiştir ama işte kasten öldürme, bir de (a) fıkrası var, “Toplumsal olaylar sırasında işlenen cebir ve şiddet içeren suçlar…” denmiştir; çocukların cinsel istismarı, hırsızlık, yağma… Doğru ama şu suçlar yoktur mesela: İnsan ticareti yoktur, göçmen kaçakçılığı yoktur, işkence yoktur, parada sahtekârlık yoktur, ihaleye fesat karıştırmak yoktur, rüşvet yoktur, zimmet yoktur, kara para aklama yoktur, devlet sırrını ifşa yoktur, Bankalar Kanunu’na muhalefet yoktur. Eğer bu suçları, rüşvet suçunu işleyenler varsa polisin böyle bir gözaltına alma yetkisi bulunmayacaktır ama bir toplantı sırasında herhangi bir kişinin elinde bir bilye bulunması hâlinde bunlar kırk sekiz saat süreyle </w:t>
      </w:r>
      <w:r w:rsidRPr="00DB4F21">
        <w:rPr>
          <w:rFonts w:ascii="Arial" w:hAnsi="Arial" w:cs="Arial"/>
          <w:sz w:val="18"/>
          <w:szCs w:val="18"/>
        </w:rPr>
        <w:t xml:space="preserve">gözaltında tutulabileceklerdir, ne hâkim ne savcı bunları serbest bıraktırmayacaktır. Bu, gerçekten hukuk adına utanç verici bir metindir. Bunu görelim. </w:t>
      </w:r>
    </w:p>
    <w:p w:rsidRPr="00DB4F21" w:rsidR="00145D8A" w:rsidP="00DB4F21" w:rsidRDefault="00145D8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Bir noktaya değinmekte yarar görüyorum son olarak. Değerli milletvekilleri, belli ideal düşüncelerle iktidar olan anlayışlar eğer o özlemlerini yerine getiremezlerse bir süre sonra baskıcı bir anlayışı benimseyerek iktidarda kalmayı arzularlar. Bugün o noktaya gelinmiştir. 3Y’den yolsuzluk “Y”si 4 bakanın aklanma süreciyle beraber tarihe karışmıştır. Bu yasa tasarısı ise yasaklarla da mücadele edilmediğinin, aksine yeni yasakların dayatıldığının bir örneğidir. İktidara geldiğinizdeki o üç söylem şu anda tek bacaklı kalmıştır. </w:t>
      </w:r>
    </w:p>
    <w:p w:rsidRPr="00DB4F21" w:rsidR="00145D8A" w:rsidP="00DB4F21" w:rsidRDefault="00145D8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Fakir fukaraya yardım edin, devam edin diyor, hepinize saygılar</w:t>
      </w:r>
      <w:r w:rsidRPr="00DB4F21" w:rsidR="00D30299">
        <w:rPr>
          <w:rFonts w:ascii="Arial" w:hAnsi="Arial" w:cs="Arial"/>
          <w:sz w:val="18"/>
          <w:szCs w:val="18"/>
        </w:rPr>
        <w:t xml:space="preserve"> </w:t>
      </w:r>
      <w:r w:rsidRPr="00DB4F21">
        <w:rPr>
          <w:rFonts w:ascii="Arial" w:hAnsi="Arial" w:cs="Arial"/>
          <w:sz w:val="18"/>
          <w:szCs w:val="18"/>
        </w:rPr>
        <w:t xml:space="preserve">sunuyorum. (CHP sıralarından alkışlar) </w:t>
      </w:r>
    </w:p>
    <w:p w:rsidRPr="00DB4F21" w:rsidR="00145D8A" w:rsidP="00DB4F21" w:rsidRDefault="00145D8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Teşekkür ediyorum. </w:t>
      </w:r>
    </w:p>
    <w:p w:rsidRPr="00DB4F21" w:rsidR="00145D8A" w:rsidP="00DB4F21" w:rsidRDefault="00145D8A">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Önergeyi oylarınıza sunacağım…</w:t>
      </w:r>
    </w:p>
    <w:p w:rsidRPr="00DB4F21" w:rsidR="00145D8A" w:rsidP="00DB4F21" w:rsidRDefault="00BE7706">
      <w:pPr>
        <w:pStyle w:val="Metinstil"/>
        <w:tabs>
          <w:tab w:val="left" w:pos="2835"/>
          <w:tab w:val="left" w:pos="6237"/>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 xml:space="preserve">III.- </w:t>
      </w:r>
      <w:r w:rsidRPr="00DB4F21" w:rsidR="00145D8A">
        <w:rPr>
          <w:rFonts w:ascii="Arial" w:hAnsi="Arial" w:cs="Arial"/>
          <w:spacing w:val="24"/>
          <w:sz w:val="18"/>
          <w:szCs w:val="18"/>
        </w:rPr>
        <w:t>YOKLAMA</w:t>
      </w:r>
    </w:p>
    <w:p w:rsidRPr="00DB4F21" w:rsidR="00145D8A" w:rsidP="00DB4F21" w:rsidRDefault="00145D8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(CHP sıralarından bir grup milletvekili ayağa kalktı)</w:t>
      </w:r>
    </w:p>
    <w:p w:rsidRPr="00DB4F21" w:rsidR="00145D8A" w:rsidP="00DB4F21" w:rsidRDefault="00145D8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Başkan, yoklama talep ediyoruz.</w:t>
      </w:r>
    </w:p>
    <w:p w:rsidRPr="00DB4F21" w:rsidR="00145D8A" w:rsidP="00DB4F21" w:rsidRDefault="00145D8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Yoklama talebi var, yerine getireceğim.</w:t>
      </w:r>
    </w:p>
    <w:p w:rsidRPr="00DB4F21" w:rsidR="00145D8A" w:rsidP="00DB4F21" w:rsidRDefault="00145D8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Altay, Sayın Öztürk, Sayın Tanal, Sayın Özcan, Sayın Akar, Sayın Ören, Sayın Günaydın, Sayın Çıray, Sayın Balbay, Sayın Öz, Sayın Erdemir, Sayın Özgündüz, Sayın Onur, Sayın Kart, Sayın Demiröz, Sayın Haberal, Sayın Türeli, Sayın Dudu, Sayın Özkan, Sayın Toprak.</w:t>
      </w:r>
    </w:p>
    <w:p w:rsidRPr="00DB4F21" w:rsidR="00145D8A" w:rsidP="00DB4F21" w:rsidRDefault="00145D8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İki dakika süre veriyorum.</w:t>
      </w:r>
    </w:p>
    <w:p w:rsidRPr="00DB4F21" w:rsidR="00145D8A" w:rsidP="00DB4F21" w:rsidRDefault="00145D8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(Elektronik cihazla yoklama yapıldı) </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milletvekilleri, toplantı yeter sayısı vardır. </w:t>
      </w:r>
    </w:p>
    <w:p w:rsidRPr="00DB4F21" w:rsidR="00284C05" w:rsidP="00DB4F21" w:rsidRDefault="00284C05">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284C05" w:rsidP="00DB4F21" w:rsidRDefault="00284C05">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284C05" w:rsidP="00DB4F21" w:rsidRDefault="00284C05">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Önergeyi oylarınıza sunuyorum: Kabul edenler… Kabul etmeyenler… Önerge kabul edilmemiştir. </w:t>
      </w:r>
    </w:p>
    <w:p w:rsidRPr="00DB4F21" w:rsidR="00145D8A"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Diğer önergeyi okutuyorum: </w:t>
      </w:r>
    </w:p>
    <w:p w:rsidRPr="00DB4F21" w:rsidR="00145D8A" w:rsidP="00DB4F21" w:rsidRDefault="00145D8A">
      <w:pPr>
        <w:pStyle w:val="Metinstil"/>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B628C9" w:rsidP="00DB4F21" w:rsidRDefault="00145D8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w:t>
      </w:r>
      <w:r w:rsidRPr="00DB4F21" w:rsidR="00B628C9">
        <w:rPr>
          <w:rFonts w:ascii="Arial" w:hAnsi="Arial" w:cs="Arial"/>
          <w:spacing w:val="24"/>
          <w:sz w:val="18"/>
          <w:szCs w:val="18"/>
        </w:rPr>
        <w:t xml:space="preserve">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13. Maddesiyle değiştirilmesi öngörülen 5271 sayılı Kanunun 91. Maddesinin (4) üncü fıkrasının aşağıdaki şekilde değiştirilmesini teklif ederiz. </w:t>
      </w:r>
    </w:p>
    <w:p w:rsidRPr="00DB4F21" w:rsidR="00B628C9" w:rsidP="00DB4F21" w:rsidRDefault="00B628C9">
      <w:pPr>
        <w:pStyle w:val="Tekimzastil"/>
        <w:suppressAutoHyphens/>
        <w:spacing w:before="100" w:beforeAutospacing="1" w:after="100" w:afterAutospacing="1" w:line="240" w:lineRule="auto"/>
        <w:ind w:firstLine="811"/>
        <w:jc w:val="right"/>
        <w:rPr>
          <w:rFonts w:ascii="Arial" w:hAnsi="Arial" w:cs="Arial"/>
          <w:sz w:val="18"/>
          <w:szCs w:val="18"/>
        </w:rPr>
      </w:pPr>
      <w:r w:rsidRPr="00DB4F21">
        <w:rPr>
          <w:rFonts w:ascii="Arial" w:hAnsi="Arial" w:cs="Arial"/>
          <w:sz w:val="18"/>
          <w:szCs w:val="18"/>
        </w:rPr>
        <w:t>Mehmet Erdoğan (Muğla) ve arkadaşları</w:t>
      </w:r>
    </w:p>
    <w:p w:rsidRPr="00DB4F21" w:rsidR="00B628C9" w:rsidP="00DB4F21" w:rsidRDefault="00B628C9">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"(4) Suçüstü halleriyle sınırlı olmak kaydıyla; kişi hakkında aşağıdaki bentlerde belirtilen suçlarda mülki amirlerce belirlenecek kolluk amirleri tarafından yirmi dört saate kadar, şiddet olaylarının yaygınlaşarak kamu düzeninin ciddi şekilde bozulmasına yol açabilecek toplumsal olaylar sırasında ve toplu olarak işlenen suçlarda kırk sekiz saate kadar gözaltına alınma k</w:t>
      </w:r>
      <w:r w:rsidRPr="00DB4F21">
        <w:rPr>
          <w:rFonts w:ascii="Arial" w:hAnsi="Arial" w:cs="Arial"/>
          <w:spacing w:val="24"/>
          <w:sz w:val="18"/>
          <w:szCs w:val="18"/>
        </w:rPr>
        <w:t>a</w:t>
      </w:r>
      <w:r w:rsidRPr="00DB4F21">
        <w:rPr>
          <w:rFonts w:ascii="Arial" w:hAnsi="Arial" w:cs="Arial"/>
          <w:spacing w:val="24"/>
          <w:sz w:val="18"/>
          <w:szCs w:val="18"/>
        </w:rPr>
        <w:t>rarı verilebilir. Gözaltına alma nedeninin ortadan kalkması halinde veya i</w:t>
      </w:r>
      <w:r w:rsidRPr="00DB4F21">
        <w:rPr>
          <w:rFonts w:ascii="Arial" w:hAnsi="Arial" w:cs="Arial"/>
          <w:spacing w:val="24"/>
          <w:sz w:val="18"/>
          <w:szCs w:val="18"/>
        </w:rPr>
        <w:t>ş</w:t>
      </w:r>
      <w:r w:rsidRPr="00DB4F21">
        <w:rPr>
          <w:rFonts w:ascii="Arial" w:hAnsi="Arial" w:cs="Arial"/>
          <w:spacing w:val="24"/>
          <w:sz w:val="18"/>
          <w:szCs w:val="18"/>
        </w:rPr>
        <w:t>lemlerin tamamlanması üzerine en geç yukarıda belirtilen sürelerin sonunda Cumhuriyet savcısına yapılan işlemler hakkında bilgi verilerek talimatı do</w:t>
      </w:r>
      <w:r w:rsidRPr="00DB4F21">
        <w:rPr>
          <w:rFonts w:ascii="Arial" w:hAnsi="Arial" w:cs="Arial"/>
          <w:spacing w:val="24"/>
          <w:sz w:val="18"/>
          <w:szCs w:val="18"/>
        </w:rPr>
        <w:t>ğ</w:t>
      </w:r>
      <w:r w:rsidRPr="00DB4F21">
        <w:rPr>
          <w:rFonts w:ascii="Arial" w:hAnsi="Arial" w:cs="Arial"/>
          <w:spacing w:val="24"/>
          <w:sz w:val="18"/>
          <w:szCs w:val="18"/>
        </w:rPr>
        <w:t>rultusunda hareket edilir. Kişi serbest bırakılmazsa yukarıdaki fıkralara göre işlem yapılır. Ancak kişi en geç kırk sekiz saat, toplu olarak işlenen suçla</w:t>
      </w:r>
      <w:r w:rsidRPr="00DB4F21">
        <w:rPr>
          <w:rFonts w:ascii="Arial" w:hAnsi="Arial" w:cs="Arial"/>
          <w:spacing w:val="24"/>
          <w:sz w:val="18"/>
          <w:szCs w:val="18"/>
        </w:rPr>
        <w:t>r</w:t>
      </w:r>
      <w:r w:rsidRPr="00DB4F21">
        <w:rPr>
          <w:rFonts w:ascii="Arial" w:hAnsi="Arial" w:cs="Arial"/>
          <w:spacing w:val="24"/>
          <w:sz w:val="18"/>
          <w:szCs w:val="18"/>
        </w:rPr>
        <w:t>da dört gün içinde hâkim önüne çıkarılır. Bu fıkra kapsamında kolluk tarafından gözaltına alınan kişiler hakkında da gözaltına ilişkin hükümler uyg</w:t>
      </w:r>
      <w:r w:rsidRPr="00DB4F21">
        <w:rPr>
          <w:rFonts w:ascii="Arial" w:hAnsi="Arial" w:cs="Arial"/>
          <w:spacing w:val="24"/>
          <w:sz w:val="18"/>
          <w:szCs w:val="18"/>
        </w:rPr>
        <w:t>u</w:t>
      </w:r>
      <w:r w:rsidRPr="00DB4F21">
        <w:rPr>
          <w:rFonts w:ascii="Arial" w:hAnsi="Arial" w:cs="Arial"/>
          <w:spacing w:val="24"/>
          <w:sz w:val="18"/>
          <w:szCs w:val="18"/>
        </w:rPr>
        <w:t>lanır.”</w:t>
      </w:r>
    </w:p>
    <w:p w:rsidRPr="00DB4F21" w:rsidR="00B628C9" w:rsidP="00DB4F21" w:rsidRDefault="00B628C9">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Komisyon önergeye katılıyor mu?</w:t>
      </w:r>
    </w:p>
    <w:p w:rsidRPr="00DB4F21" w:rsidR="00B628C9" w:rsidP="00DB4F21" w:rsidRDefault="00B628C9">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KOMİSYONU BAŞKAN VEKİLİ HÜSEYİN BÜRGE (İstanbul) – Katılmıyoruz Sayın Başkanım.</w:t>
      </w:r>
    </w:p>
    <w:p w:rsidRPr="00DB4F21" w:rsidR="00B628C9" w:rsidP="00DB4F21" w:rsidRDefault="00B628C9">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Hükûmet katılıyor mu?</w:t>
      </w:r>
    </w:p>
    <w:p w:rsidRPr="00DB4F21" w:rsidR="00B628C9" w:rsidP="00DB4F21" w:rsidRDefault="00B628C9">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BAKANI EFKAN ALA – Katılmıyoruz Sayın Başkan.</w:t>
      </w:r>
    </w:p>
    <w:p w:rsidRPr="00DB4F21" w:rsidR="00B628C9" w:rsidP="00DB4F21" w:rsidRDefault="00B628C9">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önerge üzerinde söz isteyen Süleyman Nevzat Korkmaz, Isparta Milletvekili.</w:t>
      </w:r>
    </w:p>
    <w:p w:rsidRPr="00DB4F21" w:rsidR="00B628C9" w:rsidP="00DB4F21" w:rsidRDefault="00B628C9">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Buyurun Sayın Korkmaz. (MHP sıralarından alkışlar) </w:t>
      </w:r>
    </w:p>
    <w:p w:rsidRPr="00DB4F21" w:rsidR="00B628C9" w:rsidP="00DB4F21" w:rsidRDefault="00B628C9">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 NEVZAT KORKMAZ (Isparta) – Sayın Başkan, değerli milletvekilleri; yüce heyetinizi saygıyla selamlıyorum ve hayırlı geceler diliyorum. Gecenin 03.00’ü... (CHP, MHP ve HDP sıralarından “Hayırlı sabahlar.” sesleri)</w:t>
      </w:r>
    </w:p>
    <w:p w:rsidRPr="00DB4F21" w:rsidR="00B628C9" w:rsidP="00DB4F21" w:rsidRDefault="00B628C9">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Evet, hayırlı sabahlar desek de olur.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Değerli arkadaşlar, bu madde çok açık bir biçimde Anayasa’ya aykırı. Yani yargı yetkisinin bağımsız Türk mahkemelerine ait olduğunu ve bu yetkinin Türk milleti adına yine mahkemelerce kullanılacağını söyleyen efendim, Anayasa maddesine, ayrıca mahkemelerin bağımsızlığı ve hâkimlik teminatını garanti altına alan Anayasa hükümlerine aykırı.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Baktığımız zaman, AKP’nin siyasal iktidara ilk geldiği yıllar ile şimdiki söylemleri arasında dağlar kadar fark olduğunu görüyoruz, siyah ve beyaz kadar zıt. “Türkiye’de hukuk yok.” dediler, kendilerini “zenci Türkler” diye adlandırdılar, istismar yoluyla siyasal iktidarı…</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Sayın Başkan, biraz önce okuduğunuz önerge… (AK PARTİ sıralarından gürültüler)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Konuşma bitsin Sayın Vural.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Hayır, hayır, konuşmayı…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Önergeyle ilgili efendim, önergeyle ilgili. Biraz önce okuduğunuz önergeyle dağıttığınız önerge bir değil. (CHP, MHP ve HDP sıralarından gürültüler)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RECEP ÖZEL (Isparta) – Onu da dağıtmışlar, onu da dağıttılar, dağıttılar, ikisini de dağıttılar.</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Anayasa’ya aykırılık önergesini dağıtmışsınız, bizim önergeyi, değiştirilen önergeyi dağıtmamışsınız.</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Bakın, CHP Grubunda da bizim önerge Anayasa’ya aykırılık olarak geçiyor.</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Ara verin düzeltin bunu ya! Beş dakika ara verin, düzeltin bunu. Bu ne biçim iş ya! Ara ver, düzelt ya!</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Yani yanlış önerge mi dağıtılıyor bize Sayın Başkan?</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ÖZGÜR ÖZEL (Manisa) – Uykunuz geldiyse yarına bırakın yani. Böyle bir şey olur mu, bu nasıl ciddiyetsizlik.</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birleşime beş dakika ara veriyorum.</w:t>
      </w:r>
    </w:p>
    <w:p w:rsidRPr="00DB4F21" w:rsidR="00B628C9" w:rsidP="00DB4F21" w:rsidRDefault="00B628C9">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Kapanma Saati: 03.09</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ON BİRİNCİ OTURUM</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Açılma Saati: 03.24</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BAŞKAN: Başkan Vekili Sadık YAKUT</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KÂTİP ÜYELER: Bayram ÖZÇELİK (Burdur), Muhammet Rıza YALÇINKAYA (Bartın)</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-----0-----</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Sayın milletvekilleri, Türkiye Büyük Millet Meclisinin 62’nci Birleşiminin On Birinci Oturumunu açıyorum.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684 sıra sayılı Kanun Tasarısı’nın görüşmelerine devam edeceğiz.</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Komisyon ve Hükûmet yerinde.</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13’üncü madde üzerindeki son önergeyi tekrar okutuyorum:</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Kanun Tasarısının 13. Maddesinin tasarı metninden çıkarılmasını arz ederiz.</w:t>
      </w:r>
    </w:p>
    <w:p w:rsidRPr="00DB4F21" w:rsidR="00B628C9" w:rsidP="00DB4F21" w:rsidRDefault="00B628C9">
      <w:pPr>
        <w:pStyle w:val="Metinstil"/>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S. Nevzat Korkmaz (Isparta) ve arkadaşları</w:t>
      </w:r>
    </w:p>
    <w:p w:rsidRPr="00DB4F21" w:rsidR="00B628C9" w:rsidP="00DB4F21" w:rsidRDefault="00B628C9">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Komisyon önergeye katılıyor mu?</w:t>
      </w:r>
    </w:p>
    <w:p w:rsidRPr="00DB4F21" w:rsidR="00B628C9" w:rsidP="00DB4F21" w:rsidRDefault="00B628C9">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KOMİSYONU BAŞKAN VEKİLİ HÜSEYİN BÜRGE (İstanbul) – Katılmıyoruz Sayın Başkan.</w:t>
      </w:r>
    </w:p>
    <w:p w:rsidRPr="00DB4F21" w:rsidR="00B628C9" w:rsidP="00DB4F21" w:rsidRDefault="00B628C9">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Hükûmet katılıyor mu?</w:t>
      </w:r>
    </w:p>
    <w:p w:rsidRPr="00DB4F21" w:rsidR="00B628C9" w:rsidP="00DB4F21" w:rsidRDefault="00B628C9">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BAKANI EFKAN ALA – Katılmıyoruz Sayın Başkan.</w:t>
      </w:r>
    </w:p>
    <w:p w:rsidRPr="00DB4F21" w:rsidR="00B628C9" w:rsidP="00DB4F21" w:rsidRDefault="00B628C9">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önerge üzerinde söz isteyen Süleyman Nevzat Korkmaz, Isparta Milletvekili.</w:t>
      </w:r>
    </w:p>
    <w:p w:rsidRPr="00DB4F21" w:rsidR="00B628C9" w:rsidP="00DB4F21" w:rsidRDefault="00B628C9">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Korkmaz. (MHP sıralarından alkışlar)</w:t>
      </w:r>
    </w:p>
    <w:p w:rsidRPr="00DB4F21" w:rsidR="00B628C9" w:rsidP="00DB4F21" w:rsidRDefault="00B628C9">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 NEVZAT KORKMAZ (Isparta) – Sayın Başkan, değerli milletvekilleri; tekrar hayırlı geceler diliyorum, hayırlı sabahlar diliyorum.</w:t>
      </w:r>
    </w:p>
    <w:p w:rsidRPr="00DB4F21" w:rsidR="00B628C9" w:rsidP="00DB4F21" w:rsidRDefault="00B628C9">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Biraz önce bir karmaşa oldu, önerimizi tekrar ediyorum; önerimiz, tasarı metninden çıkarılması şeklinde.</w:t>
      </w:r>
    </w:p>
    <w:p w:rsidRPr="00DB4F21" w:rsidR="00B628C9" w:rsidP="00DB4F21" w:rsidRDefault="00B628C9">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AKP’nin siyasal iktidara geldiği yıllara bakıyoruz, bir de şimdiki söylemlerine bakıyoruz, birbirinden âdeta Güney Kutbu ile Kuzey Kutbu kadar zıt şeyler söylüyor. “Türkiye’de hukuk yok.” diyordu, “Biz zenci Türkleriz.” diyordu, sonra siyasal iktidarı ellerine geçirdiler, mağdurları ve mazlumları oynarken birden âdeta kimlik değiştirdiler, kılık değiştirdiler ve hakları gasbetmeye yöneldiler.</w:t>
      </w:r>
    </w:p>
    <w:p w:rsidRPr="00DB4F21" w:rsidR="00B628C9" w:rsidP="00DB4F21" w:rsidRDefault="00B628C9">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İrikmen ışığı da olsa karanlığı aydınlatan, adaletin ışığını karartıp milleti kutuplaştıran, ayrıştıran AKP ampullerini yaktılar. Adı “Adalet” olan bir partinin adalete düşmanlığı, hukuk devletine, mahkemelere husumeti gelecek kuşaklarca hayretle ve ibretle anılacaktır. On üç yıllık AKP iktidarı, hakkın, hukukun askıya alındığı yıllardır. Tilkiyle plan yapıp ağıla girenlerin, koyunla ağlaşmasıdır AKP’li yıllar. İçinizden bir Allah’ın kulu “Nerede bir hak ve hakikat olursa tutar kaldırırız.” diyen vatan şairinin düsturunun gereği olarak bu despotizme, bu zulme hayır diyememiştir.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Değerli milletvekilleri, mahkemeler, bildiğiniz üzere Türk milleti adına karar verirler. Mülki idare amirleriyse bulundukları yerlerde Hükûmet politikalarının emrinde amir-memur silsilesi zihniyetiyle çalışan yüksek bürokratlardır. Her zaman hem merkezin emir ve yönlendirmelerine hem de yerelde esen siyasi rüzgârların etkilerine açıktır. Mahkemelerin bağımsızlığı ve hâkim teminatından bahsedebilirsiniz ama mülki idarenin Hükûmetten bağımsız hareket edeceği kimsenin aklına bile getiremeyeceği bir şeydir. Kaymakam ve valinin atanması, yer değiştirmesi, görevden uzaklaştırılması, ödül ve cezalandırılması HSYK gibi bir kurul marifetiyle yapılmıyor.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Başkanım, çok büyük bir uğultu var, kendi sesimi duymakta zorlanıyorum.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Korkmaz.</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 NEVZAT KORKMAZ (Devamla) – Mülki idare amirinin Hükûmet politikalarıyla uyuşmaması, görevden alınması için yeter sebeptir. Hiçbir ülkede, mahkemelerin bağımsızlıklarından şikâyet edecek, hele hele mahkemeleri, hâkim ve savcıları tehdit edecek, onlara hakaretlerde bulunacak bir hükûmet yoktur, olamaz da.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Ne diyordunuz, şimdi neler yapıyorsunuz: “Milleti iktidara getiriyoruz, millet egemenliğini esas kılıyoruz.” diyordunuz, ne oldu? Hükûmetin memuru olan vali ve kaymakamlara bu yargısal yetkileri sunarken milleti egemen kılmaktan vaz mı geçtiniz?</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“Valinin yetkileri idaridir, yargısal yetkileri olamaz. Yargısal yetkileri haiz idare ancak diktatörlüklerde görülebilir.” Bunu siz diyordunuz değerli arkadaşlar, on sene önce bunu AKP diyordu. İl İdaresi Kanunu’nda yer alan bir davanın yargılama safhaları hakkında cumhuriyet savcısından bilgi isteme yetkisini, siz, hukuk devletine uygun görmediğiniz için geri almıştınız. Valinin bu yetkisini yargı sürecine müdahale olarak görüyordunuz. Şimdi ne değişti? Hakikatte değişen bir şey yok. Değişen, AKP’nin gömlek değiştirmiş olmasıdır.</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Devleti ele geçirdiniz, yetkiler artık sizde. Şimdi, mahkemeleri de siyasi emellerinize alet etmeye çalışıyorsunuz. AKP, ilk yıllarında kuzu postuna bürünmüş, iktidar oluncaya kadar hukukun yanında gözükmeyi tilki kurnazlığıyla becerebilmiştir. Bunu yaparken de haksızlık, hukuksuzluktan ne kadar ızdırap çektiğini tiyatro oyuncularına bile taş çıkartacak biçimde sinsice oynamıştır.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Ey aziz milletim, “Artık bu ülkede hukuk varmış, hakkımızı arayabileceğiz.” yahut “Şeriatın kestiği parmak acımaz.” diyemeyeceksiniz bu yasadan sonra. Hukuk devletine vurulan son darbelerdir bunlar. Ya bunun gereğini 7 Haziranda yapıp kendi hukukuna sahip çıkacaksın ya da yarın gözyaşlarıyla muhalefete dert yanmayacaksın. Çözüm de sende, mühür de sende diyor, bu tasarının Anayasa’ya aykırı olduğunu, hukuk devletine aykırı olduğunu bir kez daha haykırıyor, hepinizi saygıyla selamlıyorum. (MHP sıralarından alkışlar)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Önergeyi oylarınıza sunacağım…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Karar yeter sayısı…</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Karar yeter sayısı arayacağım.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Kabul edenler… Kabul etmeyenler… Karar yeter sayısı yoktur.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Birleşime beş dakika ara veriyorum. </w:t>
      </w:r>
    </w:p>
    <w:p w:rsidRPr="00DB4F21" w:rsidR="00B628C9" w:rsidP="00DB4F21" w:rsidRDefault="00B628C9">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Kapanma Saati: 03.31</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ON İKİNCİ OTURUM</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Açılma Saati: 03.35</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BAŞKAN: Başkan Vekili Sadık YAKUT</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KÂTİP ÜYELER: Bayram ÖZÇELİK (Burdur), Muhammet Rıza YALÇINKAYA (Bartın)</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-----0-----</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Türkiye Büyük Millet Meclisinin 62’nci Birleşiminin On İkinci Oturumunu açıyorum.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Isparta Milletvekili Süleyman Nevzat Korkmaz ve arkadaşlarının önergesinin oylanmasında karar yeter sayısı bulunamamıştı.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Şimdi önergeyi tekrar oylarınıza sunacağım ve karar yeter sayısı arayacağım.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Kabul edenler… Kabul etmeyenler… Karar yeter sayısı vardır, önerge kabul edilmemiştir.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684 sıra sayılı Kanun Tasarısı’nın görüşmelerine devam edeceğiz.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Komisyon ve Hükûmet yerinde.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milletvekilleri, 13’üncü maddenin oylamasının açık oylama şeklinde yapılmasına dair bir istem vardır. Şimdi istem sahibi sayın milletvekillerinin adlarını tespit ettireceğim.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Haydar Akar, Kocaeli? Burada.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Mahmut Tanal, İstanbul? Burada.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İlhan Demiröz, Bursa? Burada.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İzzet Çetin, Ankara?</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Takabbül ediyorum.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Takabbül edildi.</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Aytuğ Atıcı, Mersin? Burada.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Mustafa Ali Balbay, İzmir? Burada.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Özgür Özel, Manisa? Burada.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Aytun Çıray, İzmir? Burada.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Mevlüt Dudu, Hatay? Burada.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Nur Serter, İstanbul? Burada.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Rıza Türmen, İzmir?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HASAN ÖREN (Manisa) – Takabbül ediyorum.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Takabbül edildi.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Turgay Develi, Adana? Burada.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Ali Özgündüz, İstanbul? Burada.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Durdu Özbolat, Kahramanmaraş?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BİHLUN TAMAYLIGİL (İstanbul) – Takabbül ediyorum.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Tamaylıgil takabbül etti.</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Sedef Küçük, İstanbul?</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SENA KALELİ (Bursa) – Takabbül ediyorum.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Takabbül etti.</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Sakine Öz, Manisa? Burada.</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Tanju Özcan, Bolu? Burada.</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Şeker, Gaziantep? Burada.</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Açık oylamanın şekli hakkında Genel Kurulun kararını alacağım.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Açık oylamanın elektronik oylama cihazıyla yapılmasını oylarınıza sunuyorum: Kabul edenler… Kabul etmeyenler… Kabul edilmiştir.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İki dakika süre veriyorum.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(Elektronik cihazla oylama yapıldı)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684 sıra sayılı Kanun Tasarısı’nın 13’üncü maddesinin açık oylama sonucu:</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“Oy sayısı</w:t>
      </w:r>
      <w:r w:rsidRPr="00DB4F21">
        <w:rPr>
          <w:rFonts w:ascii="Arial" w:hAnsi="Arial" w:cs="Arial"/>
          <w:spacing w:val="24"/>
          <w:sz w:val="18"/>
          <w:szCs w:val="18"/>
        </w:rPr>
        <w:tab/>
        <w:t>:</w:t>
      </w:r>
      <w:r w:rsidRPr="00DB4F21">
        <w:rPr>
          <w:rFonts w:ascii="Arial" w:hAnsi="Arial" w:cs="Arial"/>
          <w:spacing w:val="24"/>
          <w:sz w:val="18"/>
          <w:szCs w:val="18"/>
        </w:rPr>
        <w:tab/>
        <w:t>254</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Kabul</w:t>
      </w:r>
      <w:r w:rsidRPr="00DB4F21">
        <w:rPr>
          <w:rFonts w:ascii="Arial" w:hAnsi="Arial" w:cs="Arial"/>
          <w:spacing w:val="24"/>
          <w:sz w:val="18"/>
          <w:szCs w:val="18"/>
        </w:rPr>
        <w:tab/>
        <w:t>:</w:t>
      </w:r>
      <w:r w:rsidRPr="00DB4F21">
        <w:rPr>
          <w:rFonts w:ascii="Arial" w:hAnsi="Arial" w:cs="Arial"/>
          <w:spacing w:val="24"/>
          <w:sz w:val="18"/>
          <w:szCs w:val="18"/>
        </w:rPr>
        <w:tab/>
        <w:t>211</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Ret</w:t>
      </w:r>
      <w:r w:rsidRPr="00DB4F21">
        <w:rPr>
          <w:rFonts w:ascii="Arial" w:hAnsi="Arial" w:cs="Arial"/>
          <w:spacing w:val="24"/>
          <w:sz w:val="18"/>
          <w:szCs w:val="18"/>
        </w:rPr>
        <w:tab/>
        <w:t>:</w:t>
      </w:r>
      <w:r w:rsidRPr="00DB4F21">
        <w:rPr>
          <w:rFonts w:ascii="Arial" w:hAnsi="Arial" w:cs="Arial"/>
          <w:spacing w:val="24"/>
          <w:sz w:val="18"/>
          <w:szCs w:val="18"/>
        </w:rPr>
        <w:tab/>
        <w:t xml:space="preserve">43 </w:t>
      </w:r>
      <w:r w:rsidRPr="00DB4F21">
        <w:rPr>
          <w:rStyle w:val="FootnoteReference"/>
          <w:rFonts w:ascii="Arial" w:hAnsi="Arial" w:cs="Arial"/>
          <w:spacing w:val="24"/>
          <w:sz w:val="18"/>
          <w:szCs w:val="18"/>
        </w:rPr>
        <w:footnoteReference w:customMarkFollows="1" w:id="18"/>
        <w:t>(x)</w:t>
      </w:r>
    </w:p>
    <w:p w:rsidRPr="00DB4F21" w:rsidR="00B628C9" w:rsidP="00DB4F21" w:rsidRDefault="00B628C9">
      <w:pPr>
        <w:pStyle w:val="Metinstil"/>
        <w:tabs>
          <w:tab w:val="left" w:pos="2835"/>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Kâtip Üye</w:t>
      </w:r>
      <w:r w:rsidRPr="00DB4F21">
        <w:rPr>
          <w:rFonts w:ascii="Arial" w:hAnsi="Arial" w:cs="Arial"/>
          <w:spacing w:val="24"/>
          <w:sz w:val="18"/>
          <w:szCs w:val="18"/>
        </w:rPr>
        <w:tab/>
      </w:r>
      <w:r w:rsidRPr="00DB4F21" w:rsidR="0023154F">
        <w:rPr>
          <w:rFonts w:ascii="Arial" w:hAnsi="Arial" w:cs="Arial"/>
          <w:spacing w:val="24"/>
          <w:sz w:val="18"/>
          <w:szCs w:val="18"/>
        </w:rPr>
        <w:tab/>
      </w:r>
      <w:r w:rsidRPr="00DB4F21">
        <w:rPr>
          <w:rFonts w:ascii="Arial" w:hAnsi="Arial" w:cs="Arial"/>
          <w:spacing w:val="24"/>
          <w:sz w:val="18"/>
          <w:szCs w:val="18"/>
        </w:rPr>
        <w:t>Kâtip Üye</w:t>
      </w:r>
    </w:p>
    <w:p w:rsidRPr="00DB4F21" w:rsidR="00B628C9" w:rsidP="00DB4F21" w:rsidRDefault="00B628C9">
      <w:pPr>
        <w:pStyle w:val="Metinstil"/>
        <w:tabs>
          <w:tab w:val="left" w:pos="2835"/>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Muhammet Rıza Yalçınkaya</w:t>
      </w:r>
      <w:r w:rsidRPr="00DB4F21">
        <w:rPr>
          <w:rFonts w:ascii="Arial" w:hAnsi="Arial" w:cs="Arial"/>
          <w:spacing w:val="24"/>
          <w:sz w:val="18"/>
          <w:szCs w:val="18"/>
        </w:rPr>
        <w:tab/>
        <w:t>Bayram Özçelik</w:t>
      </w:r>
    </w:p>
    <w:p w:rsidRPr="00DB4F21" w:rsidR="00B628C9" w:rsidP="00DB4F21" w:rsidRDefault="00B628C9">
      <w:pPr>
        <w:pStyle w:val="Metinstil"/>
        <w:tabs>
          <w:tab w:val="left" w:pos="2835"/>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Bartın</w:t>
      </w:r>
      <w:r w:rsidRPr="00DB4F21">
        <w:rPr>
          <w:rFonts w:ascii="Arial" w:hAnsi="Arial" w:cs="Arial"/>
          <w:spacing w:val="24"/>
          <w:sz w:val="18"/>
          <w:szCs w:val="18"/>
        </w:rPr>
        <w:tab/>
      </w:r>
      <w:r w:rsidRPr="00DB4F21">
        <w:rPr>
          <w:rFonts w:ascii="Arial" w:hAnsi="Arial" w:cs="Arial"/>
          <w:spacing w:val="24"/>
          <w:sz w:val="18"/>
          <w:szCs w:val="18"/>
        </w:rPr>
        <w:tab/>
        <w:t>Burdur”</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Böylece madde kabul edilmiştir.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 Sayın Başkan…</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Vural.</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Siyasi parti grupları İç Tüzük çerçevesinde siyasi partilerle grup toplantılarını yapar. Bizim yarın saat on buçukta grup toplantımız var. Milliyetçi Hareket Partisinin grup toplantısı on buçukta başlarken saat dört olmuş, bu çalışmayı sürdürmek Milliyetçi Hareket Partisi grup toplantısına katılacak milletvekillerinin bu görevi yapmasını engellemek demektir. Dolayısıyla, zatıalinizden isteğim şudur: Eğer, kim oturmak istiyorsa otursun ama sizi bu fiilî olarak Milliyetçi Hareket Partisine ve grubunu yapacak siyasi parti gruplarına bu saygısızlığı yapanlara karşı bir saat ara verip tekrar bir saat ara vererek bununla ilgili tavrınızı ortaya koymaya davet ediyorum. Böyle bir şey olmaz.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Vural, ben sayın grup başkan vekillerini…</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OKTAY VURAL (İzmir) – Benim grup toplantım var, ben grup toplantısına katılacağım.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Genel Kurulun kararı efendim bu, benim, hayır…</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ERDOĞAN (Muğla) – Ne Genel Kurulu canım, böyle şey mi olur?</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Benim grup toplantımı engelleyemezsin. (CHP, MHP ve BDP sıralarından gürültüler, sıra kapaklarına vurmalar)</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Ben engellemiyorum.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Benim grup toplantımı engelleyemezsin.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Davet ediyorum içeri, buyurun.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Niye beni engelliyorsunuz?</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Hayır, lütfen, ben engellemiyorum.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Siz niye beni engelliyorsunuz? Hodri meydan, gelin arkadaşlar, gelin buraya.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(Kürsü önünde toplanmalar)</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Genel Kurulun kararı yani benim yapabileceğim bir şey yok. Bilemem yani, siz bilirsiniz.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Ne bu ya? Bir saat engellenecek, bir saat şey olacak, böyle bir şey olur mu ya? Bu nedir? Nezaketsizliktir.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Grup başkan vekillerini ben içeri davet ederim.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Böyle bir şey kabul etmiyoruz.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Durabilirsiniz yani.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Yok öyle bir şey!</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(Antalya) – Ayağa kalkacaksın, ayağa kalkıp uyarman gerekir.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LÜTFÜ TÜRKKAN (Kocaeli) – Hodri meydan, hodri meydan be!</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Hayret bir şey ya! Grup Başkan Vekili olarak siz anlaşacaksınız.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Sayın Başkan, ara verin.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Nezaketimizle durduk şimdiye kadar. Saat dört olmuş.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Benim meselem değil ki Sayın Vural.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Ara verin bir saat, bir saat ara verin.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Niye ben ara vereceğim bir saat? Grup Başkan Vekili olarak anlaşın, davet ediyorum içeri ben.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Yok öyle bir şey!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birleşime on dakika ara veriyorum. Sayın grup başkan vekillerini davet ediyorum.</w:t>
      </w:r>
    </w:p>
    <w:p w:rsidRPr="00DB4F21" w:rsidR="00B628C9" w:rsidP="00DB4F21" w:rsidRDefault="00B628C9">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Kapanma Saati: 03.44</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ON ÜÇÜNCÜ OTURUM</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Açılma Saati: 03.59</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BAŞKAN: Başkan Vekili Ayşe Nur BAHÇEKAPILI</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KÂTİP ÜYELER: Mine LÖK BEYAZ (Diyarbakır), Muhammet Rıza YALÇINKAYA (Bartın)</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-----0-----</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Türkiye Büyük Millet Meclisinin 62’nci Birleşiminin On Üçüncü Oturumunu açıyorum.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684 sıra sayılı Kanun Tasarısı’nın görüşmelerine devam edeceğiz.</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Komisyon? Burada.</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Hükûmet? Burada.</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OKTAY VURAL (İzmir) – Sayın Başkan, siyasi partilerin grup toplantıları yapmaları hem Türkiye Büyük Millet Meclisi hem de Siyasi Partiler Kanunu’nda var. Bizim on buçukta grup toplantımız var. Sizin grup toplantınız olmayabilir. Milletvekilleri gidecek, ondan sonra toplantıya katılacak. Bu bakımdan, bu toplantıların selametini temin etmek Meclis Başkanlığının da görevidir. Bu bakımdan, bununla ilgili bir saat ara vermek suretiyle bunlarla ilgili olarak tavrınızı ortaya koymaya davet ediyorum. </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Teşekkür ederim.</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Parti grubumuzun toplantı yapmasını engellemeye yönelik bu fiilî durum karşısında sizin bu konuda inisiyatif kullanmanızı ve bir saat ara vermenizi istirham ediyorum.</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Sayın Vural, teşekkür ederim ama şu anda benim burayı, Meclisi yöneten Başkan Vekili olarak, alınan karar gereğince, bitimine kadar bunu devam ettirmek zorundayım. (CHP, MHP ve HDP sıralarından gürültüler)</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GÜRKUT ACAR (Antalya) – Siz uyuyup gelmişsiniz, biz uyumadık ama.</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Siz, grup başkan vekilleriyle anlaştınız mı?</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Sayın Başkan…</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GÜRKUT ACAR (Antalya) – Siz uyumuşsunuz, biz uyuyamadık Hanımefendi.</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Müsaade edin.</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Sayın Başkan, bakın, benim parti grubumun toplantısı var diyorum.</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BAŞKAN – Bir dakika, yavaş yavaş konuşalım. </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OKTAY VURAL (İzmir) – Siyasi parti grubumun toplantısı var, benim parti grubumun toplantısı var diyorum. </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GÜRKUT ACAR (Antalya) – Ne demek bu? Böyle şey mi olur? Böyle bir çalışma düzeni nasıl olabilir?</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HİLMİ BİLGİN (Sivas) – Doğru, on ikiye kadar ne yaptın?</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GÜNAL (Antalya) – Doğru, on ikiye kadar ne yaptık!</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GÜRKUT ACAR (Antalya) – Yazıklar olsun! Bitimine kadarmış, neyi bitiriyorsunuz? Türkiye Cumhuriyeti’ni bitiriyorsunuz siz.</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MİHRİMAH BELMA SATIR (İstanbul) – İkide başladık, ikiden on ikiye kadar ne yaptık acaba değerli vekiller? İkiden on ikiye kadar ne yaptık?</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GÜRKUT ACAR (Antalya) – Ne yaparsanız yapın, bizi böyle çalıştırmaya hakkınız yok sizin. </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MİHRİMAH BELMA SATIR (İstanbul) – O zamanki çalışma değil miydi?</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GÜRKUT ACAR (Antalya) – Böyle bir şey olmaz ya! Böyle bir çalışma düzeni olmaz, yazıklar olsun! Nedir bu böyle? Dikta mı kuruyorsunuz bu memlekette?</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MİHRİMAH BELMA SATIR (İstanbul) – İkide başladık, ikide; ikiden on ikiye kadar ne yaptığınızı bir sorgulayın sayın vekiller.</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İç Tüzük’ü çalıştırın, buyurun arkadaşlar; madem öyle, buyurun, gelin.</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(MHP milletvekillerinin Başkanlık Kürsüsü önünde toplanmaları)</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Böyle bir şey olmaz Sayın Başkan.</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Efendim, bakın, ben size şunu öneriyorum: İç Tüzük’ü uygulayın, tamam, İç Tüzük’ü uygulayın. Dolayısıyla, İç Tüzük’ü uygulayacaksanız, İç Tüzük’ün gereğini yaparsınız birazdan, yaparsınız.</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BAŞKAN – Uygulamak için buradayım zaten. </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Tamam, oldu o zaman.</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Tamam, peki.</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GÜNAL (Antalya) – Haydi bakalım, nasıl uygulayacaksın, bir görelim bakalım.</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Anlaşın, ne yaparsanız yapın.</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Hayır, şey yapamazsınız Sayın Başkan.</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Ne yapamam?</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İtiraz ediyoruz, usule aykırı.</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Ne?</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Her şey. (AK PARTİ sıralarından gülüşmeler)</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Olur.</w:t>
      </w:r>
    </w:p>
    <w:p w:rsidRPr="00DB4F21" w:rsidR="00B628C9" w:rsidP="00DB4F21" w:rsidRDefault="00B628C9">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GÜNAL (Antalya) – Mesela, şu anda sizin gülüşünüz bile usule aykırı, sizin gelmeniz bile usule aykırı.</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Sizin Meclis Başkanlığınca verilmiş görevlendirme belgeniz yok.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Ben, kendi kendimi görevlendirdim. Ben, şu anda Meclis Başkanıyım, kendi kendime görev verdim.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(Antalya) – Yazılı belgesi yok. Hani, nerede?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Yok öyle bir şey… Yok öyle bir şey…</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milletvekilleri, yeni madde ihdasına dair bir önerge vardır. İç Tüzük’ün 91’inci maddesine göre yeni bir madde olarak görüşülmesine Komisyonun salt çoğunlukla katıldığı önergeler üzerinde görüşme açılır ve bu maddede belirtilen sayıda önerge verilebilir.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 nedenle, önergeyi okutup Komisyona soracağım. Komisyon önergeye salt çoğunlukla yani 14 üyesiyle katılırsa önerge üzerinde yeni bir madde olarak görüşme açacağım. Komisyonun salt çoğunlukla katılmaması hâlinde ise önergeyi işlemden kaldıracağım.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Şimdi, önergeyi okutuyorum: </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r w:rsidRPr="00DB4F21" w:rsidR="0023154F">
        <w:rPr>
          <w:rFonts w:ascii="Arial" w:hAnsi="Arial" w:cs="Arial"/>
          <w:spacing w:val="24"/>
          <w:sz w:val="18"/>
          <w:szCs w:val="18"/>
        </w:rPr>
        <w:t>…</w:t>
      </w:r>
      <w:r w:rsidRPr="00DB4F21">
        <w:rPr>
          <w:rFonts w:ascii="Arial" w:hAnsi="Arial" w:cs="Arial"/>
          <w:spacing w:val="24"/>
          <w:sz w:val="18"/>
          <w:szCs w:val="18"/>
        </w:rPr>
        <w:t>”</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(MHP sıralarından bir grup milletvekilinin Başkanlık Divanı kürsüsüne vurmaları)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(Antalya) – Niye konuşmuyorsunuz Sayın Başkan?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Diyarbakır Milletvekili Mine Lök Beyaz tarafından önergenin okunmasına devam edildi)</w:t>
      </w:r>
    </w:p>
    <w:p w:rsidRPr="00DB4F21" w:rsidR="00B628C9" w:rsidP="00DB4F21" w:rsidRDefault="00F3147D">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“Görüşülmekte olan 684 Sıra Sayılı </w:t>
      </w:r>
      <w:r w:rsidRPr="00DB4F21" w:rsidR="00B628C9">
        <w:rPr>
          <w:rFonts w:ascii="Arial" w:hAnsi="Arial" w:cs="Arial"/>
          <w:spacing w:val="24"/>
          <w:sz w:val="18"/>
          <w:szCs w:val="18"/>
        </w:rPr>
        <w:t>Polis Vazife ve Salahiyet Kanunu ile Bazı Kanun ve Kanun Hükmünde Kararnamelerde Değişiklik Yapılmasına Dair Kanun Tasarısı ile İstanbul Milletvekili Mahmut Tanal'ın; Nüfus Hizmetleri Kanununda Değişiklik Yapılmasına Dair Kanun Teklifi…”</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(MHP sıralarından bir grup milletvekili tarafından Başkanlık Divanı kürsüsüne vurulmaya devam edilmesi ve CHP ve HDP sıralarından sıra kapaklarına vurmaya devam edilmesi)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(Antalya) – İç Tüzük’ü uygulayın.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Ben İç Tüzük’ü uyguluyorum. İç Tüzük’ü uygulamayan sizlersiniz, sizler.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(Antalya) – Millet kafamıza atarken bir şey demiyordunuz.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Diyarbakır Milletvekili Mine Lök Beyaz tarafından önergenin okunmasına devam edildi)</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“…İstanbul Milletvekili Bülent Turan'ın; Nüfus Hizmetleri Kanununda Değişiklik Yapılması Hakkında Kanun Teklifi...”</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(MHP sıralarından bir grup milletvekili tarafından Başkanlık Divanı kürsüsüne vurulmaya devam edilmesi ve CHP ve HDP sıralarından sıra kapaklarına vurmaya devam edilmesi)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İç Tüzük’ü uygulamayan, uygulamamı engelleyen şu anda kürsünün önünde bulunan sayın milletvekilleridir.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(Kâtip Üye Diyarbakır Milletvekili Mine Lök Beyaz tarafından önergenin okunmasına devam edilmesi)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“…Çanakkale Milletvekili İsmail Kaşdemir'in; Kimlik Bildirme Kanununda Değişiklik Yapılmasına Dair Kanun Teklifi, İstanbul Milletvekili Mustafa Sezgin Tanrıkulu ve Kocaeli Milletvekili Mehmet Hilal Kaplan'ın…”</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(MHP sıralarından bir grup milletvekili tarafından Başkanlık Divanı kürsüsüne vurulmaya devam edilmesi ve CHP ve HDP sıralarından sıra kapaklarına vurmaya devam edilmesi)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İç Tüzük’ü uygulayın Sayın Başkan!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Diyarbakır Milletvekili Mine Lök Beyaz tarafından önergenin okunmasına devam edildi)</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"4/12/2004 tarihli…”</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Yapmayın gürültü…</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(Antalya Milletvekili Mehmet Günal’ın “İç Tüzük…</w:t>
      </w:r>
      <w:r w:rsidRPr="00DB4F21" w:rsidR="00D30299">
        <w:rPr>
          <w:rFonts w:ascii="Arial" w:hAnsi="Arial" w:cs="Arial"/>
          <w:spacing w:val="24"/>
          <w:sz w:val="18"/>
          <w:szCs w:val="18"/>
        </w:rPr>
        <w:t xml:space="preserve"> </w:t>
      </w:r>
      <w:r w:rsidRPr="00DB4F21">
        <w:rPr>
          <w:rFonts w:ascii="Arial" w:hAnsi="Arial" w:cs="Arial"/>
          <w:spacing w:val="24"/>
          <w:sz w:val="18"/>
          <w:szCs w:val="18"/>
        </w:rPr>
        <w:t>İç Tüzük…” şeklinde sürekli slogan atması)</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Diyarbakır Milletvekili Mine Lök Beyaz tarafından önergenin okunmasına devam edildi)</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…”ve 5271 sayılı Ceza Muhakemesi Kanununun 91 inci maddesine üçüncü fıkrasından sonra gelmek üzere aşağıdaki fıkra eklenmiş ve diğer fıkralar buna göre teselsül ettirilmiştir…”</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Ne yazıyor İç Tüzük’te, ne yazıyor?</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Diyarbakır Milletvekili Mine Lök Beyaz tarafından önergenin okunmasına devam edildi)</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"…(4) Suçüstü halleriyle sınırlı olmak kaydıyla; kişi hakkında aşağıdaki bentlerde belirtilen suçlarda mülki amirlerce belirlenecek kolluk amirleri tarafından yirmi dört saate kadar, şiddet olaylarının yaygınlaşarak kamu düzeninin ciddi şekilde bozulmasına yol açabilecek toplumsal olaylar sırasında ve toplu olarak işlenen suçlarda kırk sekiz saate kadar gözaltına alınma kararı verilebilir. Gözaltına alma nedeninin ortadan kalkması halinde veya işlemlerin tamamlanması üzerine derhal ve her halde en geç yukarıda belirtilen sürelerin sonunda Cumhuriyet savcısına yapılan işlemler hakkında bilgi verilerek talimatı doğrultusunda hareket edilir. Kişi serbest bırakılmazsa yukarıdaki fıkralara göre işlem yapılır. Ancak kişi en geç kırk sekiz saat, toplu olarak işlenen suçlarda dört gün içinde hâkim önüne çıkarılır. Bu fıkra kapsamında kolluk tarafından gözaltına alınan kişiler hakkında da gözaltına ilişkin…”</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(Antalya Milletvekili Mehmet Günal’ın “İç Tüzük uygula” şeklinde sürekli slogan atması)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Diyarbakır Milletvekili Mine Lök Beyaz tarafından önergenin okunmasına devam edildi)</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“…hükümler uygulanır.</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w:t>
      </w:r>
      <w:r w:rsidRPr="00DB4F21">
        <w:rPr>
          <w:rFonts w:ascii="Arial" w:hAnsi="Arial" w:cs="Arial"/>
          <w:spacing w:val="24"/>
          <w:sz w:val="18"/>
          <w:szCs w:val="18"/>
        </w:rPr>
        <w:tab/>
        <w:t>Toplumsal olaylar sırasında işlenen cebir ve şiddet içeren suçlar.</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w:t>
      </w:r>
      <w:r w:rsidRPr="00DB4F21">
        <w:rPr>
          <w:rFonts w:ascii="Arial" w:hAnsi="Arial" w:cs="Arial"/>
          <w:spacing w:val="24"/>
          <w:sz w:val="18"/>
          <w:szCs w:val="18"/>
        </w:rPr>
        <w:tab/>
        <w:t>26/9/2004 tarihli ve 5237 sayılı Türk Ceza Kanununda yer alan;</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w:t>
      </w:r>
      <w:r w:rsidRPr="00DB4F21">
        <w:rPr>
          <w:rFonts w:ascii="Arial" w:hAnsi="Arial" w:cs="Arial"/>
          <w:spacing w:val="24"/>
          <w:sz w:val="18"/>
          <w:szCs w:val="18"/>
        </w:rPr>
        <w:tab/>
        <w:t>Kasten öldürme (madde 81, 82), taksirle öldürme (madde 85).</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2)Kasten yaralama (madde 86, 87).</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3)Cinsel saldırı (madde 102).</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4)Çocukların cinsel istismarı (madde 103).</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5)Hırsızlık (madde 141, 142).</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6)Yağma (madde 148, 149).</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7)</w:t>
      </w:r>
      <w:r w:rsidRPr="00DB4F21">
        <w:rPr>
          <w:rFonts w:ascii="Arial" w:hAnsi="Arial" w:cs="Arial"/>
          <w:spacing w:val="24"/>
          <w:sz w:val="18"/>
          <w:szCs w:val="18"/>
        </w:rPr>
        <w:tab/>
        <w:t>Uyuşturucu veya uyarıcı madde imal ve ticareti (madde 188).</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8)</w:t>
      </w:r>
      <w:r w:rsidRPr="00DB4F21">
        <w:rPr>
          <w:rFonts w:ascii="Arial" w:hAnsi="Arial" w:cs="Arial"/>
          <w:spacing w:val="24"/>
          <w:sz w:val="18"/>
          <w:szCs w:val="18"/>
        </w:rPr>
        <w:tab/>
        <w:t>Bulaşıcı hastalıklara ilişkin tedbirlere aykırı davranma (madde 195).</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9)Fuhuş (madde 227).</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10)Kötü muamele (madde 232).</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c)</w:t>
      </w:r>
      <w:r w:rsidRPr="00DB4F21">
        <w:rPr>
          <w:rFonts w:ascii="Arial" w:hAnsi="Arial" w:cs="Arial"/>
          <w:spacing w:val="24"/>
          <w:sz w:val="18"/>
          <w:szCs w:val="18"/>
        </w:rPr>
        <w:tab/>
        <w:t>12/4/1991 tarihli ve 3713 sayılı Terörle Mücadele Kanununda yer alan suçlar.</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d)6/10/1983 tarihli ve 2911 sayılı Toplantı ve Gösteri Yürüyüşleri Kanununun 33 üncü maddesinin birinci fıkrasının (a) bendinde belirtilen suçlar…”</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(Antalya) – İç Tüzük sana “Ayağa kalk.” diyor, uygula. “Uyar.” diyor.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Böyle bir şey olur mu ya! İdare amirlerini göreve çağır, haydi bakalım.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Diyarbakır Milletvekili Mine Lök Beyaz tarafından önergenin okunmasına devam edildi)</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w:t>
      </w:r>
      <w:r w:rsidRPr="00DB4F21" w:rsidR="00D30299">
        <w:rPr>
          <w:rFonts w:ascii="Arial" w:hAnsi="Arial" w:cs="Arial"/>
          <w:spacing w:val="24"/>
          <w:sz w:val="18"/>
          <w:szCs w:val="18"/>
        </w:rPr>
        <w:t xml:space="preserve"> </w:t>
      </w:r>
      <w:r w:rsidRPr="00DB4F21">
        <w:rPr>
          <w:rFonts w:ascii="Arial" w:hAnsi="Arial" w:cs="Arial"/>
          <w:spacing w:val="24"/>
          <w:sz w:val="18"/>
          <w:szCs w:val="18"/>
        </w:rPr>
        <w:t>10/6/1949 tarihli ve 5442 sayılı İl İdaresi Kanununa dayanılarak ilan edilen sokağa çıkma yasağını ihlal etme…” (CHP, MHP ve HDP sıralarından sıra kapaklarına vurmalar)</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İç Tüzük…</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Diyarbakır Milletvekili Mine Lök Beyaz tarafından önergenin okunmasına devam edildi)</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“…f) 21/3/2007 tarihli ve 5607 sayılı Kaçakçılıkla Mücadele Kanununun 3 üncü maddesinde belirtilen suçlar.”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şeklindeki 13 üncü maddesinden sonra gelmek üzere aşağıdaki maddenin ihdas edilmesi ve diğer maddelerin buna göre teselsül ettirilmesini arz ve teklif ederiz.”</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İç Tüzük “Uygula.” diyor, İç Tüzük “Ayağa kalk.” diyor. “Ayağa kalk, uyar.” diyor İç Tüzük, haydi bakalım.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(HDP sıralarından bir grup milletvekilinin “Angarya yasaktır, Anayasa madde 18” yazılı dövizi göstermeleri)</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Diyarbakır Milletvekili Mine Lök Beyaz tarafından önergenin okunmasına devam edildi)</w:t>
      </w:r>
    </w:p>
    <w:p w:rsidRPr="00DB4F21" w:rsidR="00B628C9" w:rsidP="00DB4F21" w:rsidRDefault="00B628C9">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“Mehmet Erdoğan</w:t>
      </w:r>
      <w:r w:rsidRPr="00DB4F21">
        <w:rPr>
          <w:rFonts w:ascii="Arial" w:hAnsi="Arial" w:cs="Arial"/>
          <w:sz w:val="18"/>
          <w:szCs w:val="18"/>
        </w:rPr>
        <w:tab/>
        <w:t>Alim Işık</w:t>
      </w:r>
      <w:r w:rsidRPr="00DB4F21">
        <w:rPr>
          <w:rFonts w:ascii="Arial" w:hAnsi="Arial" w:cs="Arial"/>
          <w:sz w:val="18"/>
          <w:szCs w:val="18"/>
        </w:rPr>
        <w:tab/>
        <w:t xml:space="preserve"> Hasan Hüseyin Türkoğlu</w:t>
      </w:r>
    </w:p>
    <w:p w:rsidRPr="00DB4F21" w:rsidR="00B628C9" w:rsidP="00DB4F21" w:rsidRDefault="00B628C9">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Muğla</w:t>
      </w:r>
      <w:r w:rsidRPr="00DB4F21">
        <w:rPr>
          <w:rFonts w:ascii="Arial" w:hAnsi="Arial" w:cs="Arial"/>
          <w:sz w:val="18"/>
          <w:szCs w:val="18"/>
        </w:rPr>
        <w:tab/>
        <w:t>Kütahya</w:t>
      </w:r>
      <w:r w:rsidRPr="00DB4F21">
        <w:rPr>
          <w:rFonts w:ascii="Arial" w:hAnsi="Arial" w:cs="Arial"/>
          <w:sz w:val="18"/>
          <w:szCs w:val="18"/>
        </w:rPr>
        <w:tab/>
        <w:t>Osmaniye”</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Önergeyi çektim, önergeyi çektim.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Diyarbakır Milletvekili Mine Lök Beyaz tarafından önergenin okunmasına devam edildi)</w:t>
      </w:r>
    </w:p>
    <w:p w:rsidRPr="00DB4F21" w:rsidR="00B628C9" w:rsidP="00DB4F21" w:rsidRDefault="00B628C9">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“Ahmet Duran Bulut</w:t>
      </w:r>
      <w:r w:rsidRPr="00DB4F21">
        <w:rPr>
          <w:rFonts w:ascii="Arial" w:hAnsi="Arial" w:cs="Arial"/>
          <w:sz w:val="18"/>
          <w:szCs w:val="18"/>
        </w:rPr>
        <w:tab/>
        <w:t>Mehmet Erdem</w:t>
      </w:r>
    </w:p>
    <w:p w:rsidRPr="00DB4F21" w:rsidR="00B628C9" w:rsidP="00DB4F21" w:rsidRDefault="00B628C9">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Balıkesir</w:t>
      </w:r>
      <w:r w:rsidRPr="00DB4F21">
        <w:rPr>
          <w:rFonts w:ascii="Arial" w:hAnsi="Arial" w:cs="Arial"/>
          <w:sz w:val="18"/>
          <w:szCs w:val="18"/>
        </w:rPr>
        <w:tab/>
        <w:t>Ankara”</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Önergemi çektim, önergemi çektim. Alo, alo…</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MİNE LÖK BEYAZ (Diyarbakır) – Ne bağırıyorsun ya? Ne bağırıyorsun?</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Ne yapıyorsunuz ya?</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El uzatma.</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Elimi tutuyor elimi, elimi çekiyor, elime vuruyor.</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(AK PARTİ ve MHP milletvekillerinin kürsü önünde itişmeleri)</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MİNE LÖK BEYAZ (Diyarbakır) – Bu ne ya!</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Birleşime on dakika ara veriyorum.</w:t>
      </w:r>
    </w:p>
    <w:p w:rsidRPr="00DB4F21" w:rsidR="00B628C9" w:rsidP="00DB4F21" w:rsidRDefault="00B628C9">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Kapanma Saati: 04.09</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ON DÖRDÜNCÜ OTURUM</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Açılma Saati: 04.18</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BAŞKAN: Başkan Vekili Ayşe Nur BAHÇEKAPILI</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KÂTİP ÜYELER: Mine LÖK BEYAZ (Diyarbakır), Muhammet Rıza YALÇINKAYA (Bartın)</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----- 0 -----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Kadına karşı şiddete hayır! (AK PARTİ sıralarından alkışlar, MHP sıralarından gürültüler)</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Provokatör kadınlara hayır!</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Türkiye Büyük Millet Meclisinin 62’nci Birleşiminin On Dördüncü Oturumunu açıyorum.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684 sıra sayılı Kanun Tasarısı’nın görüşmelerine devam edeceğiz.</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ÖZ (Mersin) – Başkanım…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Komisyon burada.</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Hükûmet burada.</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Buyurun Sayın Vural.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 biraz önceki ifadenizde… (AK PARTİ sıralarından sıra kapaklarına vurmalar, “Özür dile!” sesleri)</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Lütfen sayın milletvekilleri…</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…aslında şiddet uygulamaya eğilimli olduğunuzu itiraf ettiniz. Bu konuda, böyle bir meseleyi kadına şiddet olarak algılatıp, söylemek, tam bir yanıltmadır; doğrusu asıl şiddeti uygulayan ve orada milletvekillerinin üzerine saldıran bir Meclis Başkan Vekili vardı, aynı zamanda su bardağını fırlatmak isteyen birisi vardı. (AK PARTİ sıralarından gürültüler)</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lütfen…</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Bütün nezaketimizle sizleri uyarmaya çalışırken, oradaki su bardağını alıp fırlatmak istediğinizi ve ondan sonra da sizin fiilî olarak milletvekillerine saldırı yaptığınızı gördük. Gerçekten, sizin bu davranışınız, aslında nasıl şiddet eğilimli olduğunuzu ortaya koyuyor. Dolayısıyla, böyle bir davranış bence kadınlar için haksız bir değerlendirme olacaktır. Sizin bu davranışınızı istisnai olarak değerlendiriyorum, nevi şahsınıza münhasır bir davranış olarak görüyorum. (AK PARTİ sıralarından gürültüler) Hanımefendilerin böyle bir davranış içerisinde bulunmayacağını…</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Teşekkür ederim.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…böyle bir davranış içinde bulunma iradesinin de hadsizlik olacağını söylüyorum.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Altay, sizi dinliyorum.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Sayın Başkan…</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Altay…</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Teşekkür ederim Sayın Başkan.</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Öncelikle, istemeyerek de olsa size İç Tüzük’ün 64’üncü maddesini hatırlatmam gerekiyor çünkü sadece şimdi değil, zaman zaman bu tutumunuzu hep sergiliyorsunuz. Görüşmeler sırasında İç Tüzük’ün size vermediği bir hakkı kullanarak görüş açıklıyorsunuz, yorum yapıyorsunuz.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Saldırdı ya, saldırdı!</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Bu İç Tüzük sizi bundan men ediyor, bir.</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Vallahi, bir kontrole mi göndersek?</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İkincisi: Sayın Başkan, İç Tüzük’ün… Biraz sonra iktidar partisinin kullanacağı taktiği görebiliyoruz. Bu, çok sık rastladığımız bir durum değil, on üç yıldır hemen hemen hiç rastlamadığımız bir durum. Ancak, kullanabilir, ona da bir şey demem, bu da bir yoldur. Tavsiye etmem, ahlaki bir yol değildir. (AK PARTİ sıralarından gürültüler)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dinliyoruz…</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Başkan, lütfedip de bir tokmağa vursanız yani bu gürültü karşısında.</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Dinliyoruz sayın milletvekilleri…</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Ancak, bu, nasıl İç Tüzük’ün ilgili maddesi çerçevesince kullanılan bir yolsa ve herkes İç Tüzük’ü kullanacaksa ki kullansın, hiçbir itirazım olmaz ama sizin de bu noktada 68’e riayet etmenizi ısrarla talep ederiz. </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ediyorum.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Bitirmedim efendim, bitirmedim.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Pardon, özür dilerim, bitirdiniz zannettim.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Ben bu Mecliste hep gürültü olsun, kavga olsun istemem. Buna meydan verilmesine de sebep olmam, grup olarak da olmayız. Ancak, şunu yaptırmayız, yapmamalısınız da: “Efendim, biz okur geçeriz, vurur geçeriz, gürültü ne olursa olsun…” Ben burada duymadığım… Bakın, biraz önce ben buradan tutanaklara geçirdim, bir şeyler söyledim siz duyamadınız. Demek ki 68’e…</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Size bir dakika diye işaret ettim, evet.</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Ama temasımız kesildi. Şunu demek istiyorum: Çalışma ortamını tesis edemediniz. O vakit yapmanız gereken 68’e göre işlemdir. Çalışma ortamını tesis etmek sizin görevinizdir. Bu çerçevede çalışmalarımıza devam etmeyi arzu ediyorum.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Saygılar sunuyorum.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Ben de çok teşekkür ediyorum.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Sayın Başkan…</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Özür dilerim.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Bilmiyorum, sayın milletvekili, bir erkek milletvekilinin elindeki bir cam tabağı bir kadın milletvekiline fırlatıyor olması…</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CELAL ADAN (İstanbul) – Ya ayıp, buna niye devam ediyoruz biz ya?</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Yazık be, yazık be, camı alan oydu be! (MHP sıralarından gürültüler)</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…ve benim de o cam tabağı elinden almam şiddetse ben şiddet yaptım.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Baluken.</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HAYDAR ÖNER (Isparta) – Tahrikçi!</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Kamera görüntülerini çıkar, kamera görüntülerini çıkar! Yalan söyleyen ne olsun? Kim atmış, bir görelim bakalım.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Ben elime aldım darbeyi.</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Baluken, buyurun.</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 Tam bir haftadır bu Meclis İçtüzüğünü hiçe sayarak Meclis başkan vekilleri olarak burada oturum yönetiyorsunuz. “Meclis İçtüzüğü’nde hangi koşullarda, ne yapmanız gerekir?”le ilgili hususlar son derece nettir. İç Tüzük’ün 68’inci maddesi gürültü ve kavga durumunda Meclis Başkan Vekilinin ne yapması gerektiğini açık bir şekilde ifade ediyor. İki kez Başkanlık Divanı önündeki gürültüden biz ne olduğunu da anlamadık. Sizin veya kâtip üyenin oradan sarf ettiği hiçbir cümleyi biz HDP Grubu olarak anlamadık. Bu durumda sizin oturumu İç Tüzük’ün 68’inci maddesine göre iki kez üst üste kapatmanız ve bu oturumu tamamen bitirmeniz gerekiyordu. Dediğim gibi, bir haftadır yaptığınız tavrı yine aynı şekilde devam ettiriyorsunuz, keyfî bir şekilde Meclisi yönetiyorsunuz. Bu tutumun kabul edilemez olduğunu ifade etmek istiyorum.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ederim.</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14’üncü maddede üç adet önerge vardır.</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Okutuyorum:</w:t>
      </w:r>
    </w:p>
    <w:p w:rsidRPr="00DB4F21" w:rsidR="00B628C9" w:rsidP="00DB4F21" w:rsidRDefault="00B628C9">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14. maddesine aşağıdaki bendin eklenmesini arz ve teklif ederiz.</w:t>
      </w:r>
    </w:p>
    <w:p w:rsidRPr="00DB4F21" w:rsidR="00B628C9" w:rsidP="00DB4F21" w:rsidRDefault="00B628C9">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Mehmet Erdoğan</w:t>
      </w:r>
      <w:r w:rsidRPr="00DB4F21">
        <w:rPr>
          <w:rFonts w:ascii="Arial" w:hAnsi="Arial" w:cs="Arial"/>
          <w:sz w:val="18"/>
          <w:szCs w:val="18"/>
        </w:rPr>
        <w:tab/>
        <w:t>D. Ali Torlak</w:t>
      </w:r>
      <w:r w:rsidRPr="00DB4F21">
        <w:rPr>
          <w:rFonts w:ascii="Arial" w:hAnsi="Arial" w:cs="Arial"/>
          <w:sz w:val="18"/>
          <w:szCs w:val="18"/>
        </w:rPr>
        <w:tab/>
        <w:t>Hasan Hüseyin Türkoğlu</w:t>
      </w:r>
    </w:p>
    <w:p w:rsidRPr="00DB4F21" w:rsidR="00B628C9" w:rsidP="00DB4F21" w:rsidRDefault="00B628C9">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Muğla</w:t>
      </w:r>
      <w:r w:rsidRPr="00DB4F21">
        <w:rPr>
          <w:rFonts w:ascii="Arial" w:hAnsi="Arial" w:cs="Arial"/>
          <w:sz w:val="18"/>
          <w:szCs w:val="18"/>
        </w:rPr>
        <w:tab/>
        <w:t>İstanbul</w:t>
      </w:r>
      <w:r w:rsidRPr="00DB4F21">
        <w:rPr>
          <w:rFonts w:ascii="Arial" w:hAnsi="Arial" w:cs="Arial"/>
          <w:sz w:val="18"/>
          <w:szCs w:val="18"/>
        </w:rPr>
        <w:tab/>
        <w:t>Osmaniye</w:t>
      </w:r>
    </w:p>
    <w:p w:rsidRPr="00DB4F21" w:rsidR="00B628C9" w:rsidP="00DB4F21" w:rsidRDefault="00B628C9">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Ahmet Duran Bulut</w:t>
      </w:r>
      <w:r w:rsidRPr="00DB4F21">
        <w:rPr>
          <w:rFonts w:ascii="Arial" w:hAnsi="Arial" w:cs="Arial"/>
          <w:sz w:val="18"/>
          <w:szCs w:val="18"/>
        </w:rPr>
        <w:tab/>
        <w:t>S. Nevzat Korkmaz</w:t>
      </w:r>
    </w:p>
    <w:p w:rsidRPr="00DB4F21" w:rsidR="00B628C9" w:rsidP="00DB4F21" w:rsidRDefault="00B628C9">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Balıkesir</w:t>
      </w:r>
      <w:r w:rsidRPr="00DB4F21">
        <w:rPr>
          <w:rFonts w:ascii="Arial" w:hAnsi="Arial" w:cs="Arial"/>
          <w:sz w:val="18"/>
          <w:szCs w:val="18"/>
        </w:rPr>
        <w:tab/>
        <w:t>Isparta</w:t>
      </w:r>
    </w:p>
    <w:p w:rsidRPr="00DB4F21" w:rsidR="00B628C9" w:rsidP="00DB4F21" w:rsidRDefault="00B628C9">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"ı) 10.7.2003 tarihli ve 4926 sayılı Kaçakçılıkla Mücadele Kanununda tanımlanan ve hapis cezasını gerektiren suçlar."</w:t>
      </w:r>
    </w:p>
    <w:p w:rsidRPr="00DB4F21" w:rsidR="00D427FB" w:rsidP="00DB4F21" w:rsidRDefault="00D427FB">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DB4F21" w:rsidR="00823B07">
        <w:rPr>
          <w:rFonts w:ascii="Arial" w:hAnsi="Arial" w:cs="Arial"/>
          <w:spacing w:val="24"/>
          <w:sz w:val="18"/>
          <w:szCs w:val="18"/>
        </w:rPr>
        <w:t>a</w:t>
      </w:r>
      <w:r w:rsidRPr="00DB4F21">
        <w:rPr>
          <w:rFonts w:ascii="Arial" w:hAnsi="Arial" w:cs="Arial"/>
          <w:spacing w:val="24"/>
          <w:sz w:val="18"/>
          <w:szCs w:val="18"/>
        </w:rPr>
        <w:t>lahiyet Kanununda Değişiklik Yapılmasına İlişkin Kanun Teklifi, Adana Milletvekili Osman Faruk Loğoğlu'nun; Emniyet Teşkilatı Kanununda Değişiklik Yapılması Hakkında Kanun Teklifi, Mersin Milletvekili Ertuğrul Kürkcü'nün; Polis Vazife ve S</w:t>
      </w:r>
      <w:r w:rsidRPr="00DB4F21" w:rsidR="00823B07">
        <w:rPr>
          <w:rFonts w:ascii="Arial" w:hAnsi="Arial" w:cs="Arial"/>
          <w:spacing w:val="24"/>
          <w:sz w:val="18"/>
          <w:szCs w:val="18"/>
        </w:rPr>
        <w:t>a</w:t>
      </w:r>
      <w:r w:rsidRPr="00DB4F21">
        <w:rPr>
          <w:rFonts w:ascii="Arial" w:hAnsi="Arial" w:cs="Arial"/>
          <w:spacing w:val="24"/>
          <w:sz w:val="18"/>
          <w:szCs w:val="18"/>
        </w:rPr>
        <w:t>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“5271 sayılı Kanunun 100 üncü maddesinin üçüncü fıkrasına aşağıdaki bentler eklenmiştir, </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 6/10/1983 tarihli ve 2911 sayılı Toplantı ve Gösteri Yürüyüşleri Kanununun 33 üncü maddesinde sayılan suçlar.</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 12/4/1991 tarihli ve 3713 sayılı Terörle Mücadele Kanununun 7 nci maddesinin üçüncü fıkrasında belirtilen suçlar.’”</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şeklindeki 14. maddesinin Tasarı metninden çıkarılmasını arz ve teklif ederiz.</w:t>
      </w:r>
    </w:p>
    <w:p w:rsidRPr="00DB4F21" w:rsidR="00D427FB" w:rsidP="00DB4F21" w:rsidRDefault="00823B07">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Ali Serindağ</w:t>
      </w:r>
      <w:r w:rsidRPr="00DB4F21" w:rsidR="00D427FB">
        <w:rPr>
          <w:rFonts w:ascii="Arial" w:hAnsi="Arial" w:cs="Arial"/>
          <w:sz w:val="18"/>
          <w:szCs w:val="18"/>
        </w:rPr>
        <w:tab/>
        <w:t>Ahmet Toptaş</w:t>
      </w:r>
      <w:r w:rsidRPr="00DB4F21" w:rsidR="00D427FB">
        <w:rPr>
          <w:rFonts w:ascii="Arial" w:hAnsi="Arial" w:cs="Arial"/>
          <w:sz w:val="18"/>
          <w:szCs w:val="18"/>
        </w:rPr>
        <w:tab/>
        <w:t>Tanju Özcan</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 xml:space="preserve">Gaziantep </w:t>
      </w:r>
      <w:r w:rsidRPr="00DB4F21">
        <w:rPr>
          <w:rFonts w:ascii="Arial" w:hAnsi="Arial" w:cs="Arial"/>
          <w:sz w:val="18"/>
          <w:szCs w:val="18"/>
        </w:rPr>
        <w:tab/>
        <w:t>Afyonkarahisar</w:t>
      </w:r>
      <w:r w:rsidRPr="00DB4F21">
        <w:rPr>
          <w:rFonts w:ascii="Arial" w:hAnsi="Arial" w:cs="Arial"/>
          <w:sz w:val="18"/>
          <w:szCs w:val="18"/>
        </w:rPr>
        <w:tab/>
        <w:t>Bolu</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Ali Sarıbaş</w:t>
      </w:r>
      <w:r w:rsidRPr="00DB4F21">
        <w:rPr>
          <w:rFonts w:ascii="Arial" w:hAnsi="Arial" w:cs="Arial"/>
          <w:sz w:val="18"/>
          <w:szCs w:val="18"/>
        </w:rPr>
        <w:tab/>
        <w:t xml:space="preserve">Celal Dinçer </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 xml:space="preserve">Çanakkale </w:t>
      </w:r>
      <w:r w:rsidRPr="00DB4F21">
        <w:rPr>
          <w:rFonts w:ascii="Arial" w:hAnsi="Arial" w:cs="Arial"/>
          <w:sz w:val="18"/>
          <w:szCs w:val="18"/>
        </w:rPr>
        <w:tab/>
        <w:t>İstanbul</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Sayın Başkan… </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Buyurun. </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Sayın Başkanım, biraz önce kâtip üyenin okuduğu, Mehmet Erdoğan ve arkadaşları tarafından verilmiş olan önergeyle bize gönderdiğiniz önerge birbirinden tamamen farklı. (AK PARTİ sıralarından gürültüler) </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Yeniden işlem yapmanız lazım. </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Takdir edersiniz ki bizim bu önergeyi tetkik de etmemiz gerekir. Uygun görürseniz orada okunan metni talep ediyoruz, tetkik etmek için de on dakika müsaade rica ediyoruz. (AK PARTİ sıralarından “Yok ya” sesi) Evet… </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Peki. </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Fotokopiler dağıtılmış, acaba bir…</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ÖZGÜR ÖZEL (Manisa) – Yok, hiçbirimizde yok, farklı önerge. </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Yanlışlık var, yanlışlık. </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Bizdeki de farklı, bizdeki de farklı. </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Peki, bunu düzeltelim. </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On dakika ara veriyorum. </w:t>
      </w:r>
    </w:p>
    <w:p w:rsidRPr="00DB4F21" w:rsidR="00D427FB" w:rsidP="00DB4F21" w:rsidRDefault="00D427FB">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Kapanma Saati: 04.29</w:t>
      </w:r>
    </w:p>
    <w:p w:rsidRPr="00DB4F21" w:rsidR="00D427FB" w:rsidP="00DB4F21" w:rsidRDefault="00D427FB">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ON BEŞİNCİ OTURUM</w:t>
      </w:r>
    </w:p>
    <w:p w:rsidRPr="00DB4F21" w:rsidR="00D427FB" w:rsidP="00DB4F21" w:rsidRDefault="00D427FB">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Açılma Saati: 04.39</w:t>
      </w:r>
    </w:p>
    <w:p w:rsidRPr="00DB4F21" w:rsidR="00D427FB" w:rsidP="00DB4F21" w:rsidRDefault="00D427FB">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BAŞKAN: Başkan Vekili Ayşe Nur BAHÇEKAPILI</w:t>
      </w:r>
    </w:p>
    <w:p w:rsidRPr="00DB4F21" w:rsidR="00D427FB" w:rsidP="00DB4F21" w:rsidRDefault="00D427FB">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KÂTİP ÜYELER: Mine LÖK BEYAZ (Diyarbakır), Muhammet Rıza YALÇINKAYA (Bartın)</w:t>
      </w:r>
    </w:p>
    <w:p w:rsidRPr="00DB4F21" w:rsidR="00D427FB" w:rsidP="00DB4F21" w:rsidRDefault="00D427FB">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-----0-----</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Türkiye Büyük Millet Meclisinin 62’nci Birleşiminin On Beşinci Oturumunu açıyorum.</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684 sıra sayılı Kanun Tasarısı’nın görüşmelerine devam edeceğiz. </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Komisyon? Burada.</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Hükûmet? Burada.</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Biraz önceki oturumda Sayın Engin Altay’ın önergeler konusunda bir itirazı oldu. O değişiklik önergesinin fotokopilerini yaptık ve dağıtımını gerçekleştirdik.</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milletvekilleri, şimdi okutacağım önerge Anayasa’ya aykırılık önergesidir, öncelikle işleme alacağım.</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Okutuyorum:</w:t>
      </w:r>
    </w:p>
    <w:p w:rsidRPr="00DB4F21" w:rsidR="00D427FB" w:rsidP="00DB4F21" w:rsidRDefault="00D427FB">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D427FB" w:rsidP="00DB4F21" w:rsidRDefault="00D427FB">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pacing w:val="24"/>
          <w:sz w:val="18"/>
          <w:szCs w:val="18"/>
        </w:rPr>
        <w:t xml:space="preserve">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 diktatörlük rejimi ve polis devletinin ötesinde, fiili "savaş hali" uygulaması getirdiğinden kanun tasarısının 14 üncü maddesinin Anayasa'ya aykırılık nedeniyle tasarı metninden çıkarılmasını </w:t>
      </w:r>
      <w:r w:rsidRPr="00DB4F21">
        <w:rPr>
          <w:rFonts w:ascii="Arial" w:hAnsi="Arial" w:cs="Arial"/>
          <w:sz w:val="18"/>
          <w:szCs w:val="18"/>
        </w:rPr>
        <w:t>arz ve teklif ederiz.</w:t>
      </w:r>
    </w:p>
    <w:p w:rsidRPr="00DB4F21" w:rsidR="00D427FB" w:rsidP="00DB4F21" w:rsidRDefault="00D427FB">
      <w:pPr>
        <w:pStyle w:val="Metinstil"/>
        <w:suppressAutoHyphens/>
        <w:spacing w:before="100" w:beforeAutospacing="1" w:after="100" w:afterAutospacing="1" w:line="240" w:lineRule="auto"/>
        <w:ind w:left="1741"/>
        <w:jc w:val="right"/>
        <w:rPr>
          <w:rFonts w:ascii="Arial" w:hAnsi="Arial" w:cs="Arial"/>
          <w:sz w:val="18"/>
          <w:szCs w:val="18"/>
        </w:rPr>
      </w:pPr>
      <w:r w:rsidRPr="00DB4F21">
        <w:rPr>
          <w:rFonts w:ascii="Arial" w:hAnsi="Arial" w:cs="Arial"/>
          <w:sz w:val="18"/>
          <w:szCs w:val="18"/>
        </w:rPr>
        <w:t>Pervin Buldan (Iğdır) ve arkadaşları</w:t>
      </w:r>
    </w:p>
    <w:p w:rsidRPr="00DB4F21" w:rsidR="00D427FB" w:rsidP="00DB4F21" w:rsidRDefault="00D427FB">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Komisyon önergeye katılıyor mu?</w:t>
      </w:r>
    </w:p>
    <w:p w:rsidRPr="00DB4F21" w:rsidR="00D427FB" w:rsidP="00DB4F21" w:rsidRDefault="00D427FB">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İÇİŞLERİ KOMİSYONU BAŞKANI MEHMET ERSOY (Sinop) - Katılmıyoruz efendim.</w:t>
      </w:r>
    </w:p>
    <w:p w:rsidRPr="00DB4F21" w:rsidR="00D427FB" w:rsidP="00DB4F21" w:rsidRDefault="00D427FB">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Hükûmet?</w:t>
      </w:r>
    </w:p>
    <w:p w:rsidRPr="00DB4F21" w:rsidR="00D427FB" w:rsidP="00DB4F21" w:rsidRDefault="00D427FB">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İÇİŞLERİ BAKANI EFKAN ALA – Katılmıyoruz.</w:t>
      </w:r>
    </w:p>
    <w:p w:rsidRPr="00DB4F21" w:rsidR="00D427FB" w:rsidP="00DB4F21" w:rsidRDefault="00D427FB">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Kim konuşacak acaba?</w:t>
      </w:r>
    </w:p>
    <w:p w:rsidRPr="00DB4F21" w:rsidR="00D427FB" w:rsidP="00DB4F21" w:rsidRDefault="00D427FB">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İDRİS BALUKEN (Bingöl) – Hüsamettin Zenderlioğlu</w:t>
      </w:r>
    </w:p>
    <w:p w:rsidRPr="00DB4F21" w:rsidR="00D427FB" w:rsidP="00DB4F21" w:rsidRDefault="00D427FB">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Sayın Hüsamettin Zenderlioğlu, Bitlis Milletvekili, önerge üzerinde konuşacak.</w:t>
      </w:r>
    </w:p>
    <w:p w:rsidRPr="00DB4F21" w:rsidR="00D427FB" w:rsidP="00DB4F21" w:rsidRDefault="00D427FB">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Buyurun. </w:t>
      </w:r>
    </w:p>
    <w:p w:rsidRPr="00DB4F21" w:rsidR="00D427FB" w:rsidP="00DB4F21" w:rsidRDefault="00D427FB">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HÜSAMETTİN ZENDERLİOĞLU (Bitlis) – Sayın Başkan, değerli milletvekilleri; hepinizi saygıyla sevgiyle selamlıyorum.</w:t>
      </w:r>
    </w:p>
    <w:p w:rsidRPr="00DB4F21" w:rsidR="00D427FB" w:rsidP="00DB4F21" w:rsidRDefault="00D427FB">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Aslında bu Meclisin ciddiyetiyle bağdaşmayan bu hareketleri tasvip etmiyoruz. Sayın Başkanımızın bu davranışları… Özgürlüklerle, demokrasiyle hiçbir bağı yok. Bu vesileyle, bütün özgürlükleri sınırlandıran böylesi bir kanunun gerçekten Türkiye’yi diktatörlüğ</w:t>
      </w:r>
      <w:r w:rsidRPr="00DB4F21" w:rsidR="00823B07">
        <w:rPr>
          <w:rFonts w:ascii="Arial" w:hAnsi="Arial" w:cs="Arial"/>
          <w:sz w:val="18"/>
          <w:szCs w:val="18"/>
        </w:rPr>
        <w:t>e</w:t>
      </w:r>
      <w:r w:rsidRPr="00DB4F21">
        <w:rPr>
          <w:rFonts w:ascii="Arial" w:hAnsi="Arial" w:cs="Arial"/>
          <w:sz w:val="18"/>
          <w:szCs w:val="18"/>
        </w:rPr>
        <w:t xml:space="preserve"> sürüklediği şu anda anlaşılıyor. </w:t>
      </w:r>
    </w:p>
    <w:p w:rsidRPr="00DB4F21" w:rsidR="00D427FB" w:rsidP="00DB4F21" w:rsidRDefault="00D427FB">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Bu vesileyle ben konuşmayacağım, konuşmama hakkımı kullanıyorum.</w:t>
      </w:r>
    </w:p>
    <w:p w:rsidRPr="00DB4F21" w:rsidR="00823B07" w:rsidP="00DB4F21" w:rsidRDefault="00823B07">
      <w:pPr>
        <w:tabs>
          <w:tab w:val="center" w:pos="5100"/>
        </w:tabs>
        <w:suppressAutoHyphens/>
        <w:spacing w:before="100" w:beforeAutospacing="1" w:after="100" w:afterAutospacing="1"/>
        <w:ind w:left="80" w:right="60" w:firstLine="760"/>
        <w:jc w:val="both"/>
        <w:rPr>
          <w:sz w:val="18"/>
          <w:szCs w:val="18"/>
        </w:rPr>
      </w:pPr>
      <w:r w:rsidRPr="00DB4F21">
        <w:rPr>
          <w:sz w:val="18"/>
          <w:szCs w:val="18"/>
        </w:rPr>
        <w:t>IX.- BAŞKANLIĞIN GENEL KURULA SUNUŞLARI (Devam)</w:t>
      </w:r>
    </w:p>
    <w:p w:rsidRPr="00DB4F21" w:rsidR="00823B07" w:rsidP="00DB4F21" w:rsidRDefault="00823B07">
      <w:pPr>
        <w:tabs>
          <w:tab w:val="center" w:pos="5100"/>
        </w:tabs>
        <w:suppressAutoHyphens/>
        <w:spacing w:before="100" w:beforeAutospacing="1" w:after="100" w:afterAutospacing="1"/>
        <w:ind w:left="80" w:right="60" w:firstLine="760"/>
        <w:jc w:val="both"/>
        <w:rPr>
          <w:sz w:val="18"/>
          <w:szCs w:val="18"/>
        </w:rPr>
      </w:pPr>
      <w:r w:rsidRPr="00DB4F21">
        <w:rPr>
          <w:sz w:val="18"/>
          <w:szCs w:val="18"/>
        </w:rPr>
        <w:t>C) Çeşitli İşler</w:t>
      </w:r>
    </w:p>
    <w:p w:rsidRPr="00DB4F21" w:rsidR="00823B07" w:rsidP="00DB4F21" w:rsidRDefault="00823B07">
      <w:pPr>
        <w:tabs>
          <w:tab w:val="center" w:pos="5100"/>
        </w:tabs>
        <w:suppressAutoHyphens/>
        <w:spacing w:before="100" w:beforeAutospacing="1" w:after="100" w:afterAutospacing="1"/>
        <w:ind w:left="80" w:right="60" w:firstLine="760"/>
        <w:jc w:val="both"/>
        <w:rPr>
          <w:sz w:val="18"/>
          <w:szCs w:val="18"/>
        </w:rPr>
      </w:pPr>
      <w:r w:rsidRPr="00DB4F21">
        <w:rPr>
          <w:sz w:val="18"/>
          <w:szCs w:val="18"/>
        </w:rPr>
        <w:t>- Gösteri ve Protestolar</w:t>
      </w:r>
    </w:p>
    <w:p w:rsidRPr="00DB4F21" w:rsidR="00823B07" w:rsidP="00DB4F21" w:rsidRDefault="00823B07">
      <w:pPr>
        <w:tabs>
          <w:tab w:val="center" w:pos="5100"/>
        </w:tabs>
        <w:suppressAutoHyphens/>
        <w:spacing w:before="100" w:beforeAutospacing="1" w:after="100" w:afterAutospacing="1"/>
        <w:ind w:left="80" w:right="60" w:firstLine="760"/>
        <w:jc w:val="both"/>
        <w:rPr>
          <w:sz w:val="18"/>
          <w:szCs w:val="18"/>
        </w:rPr>
      </w:pPr>
      <w:r w:rsidRPr="00DB4F21">
        <w:rPr>
          <w:sz w:val="18"/>
          <w:szCs w:val="18"/>
        </w:rPr>
        <w:t xml:space="preserve">1.- </w:t>
      </w:r>
      <w:r w:rsidRPr="00DB4F21">
        <w:rPr>
          <w:sz w:val="18"/>
          <w:szCs w:val="18"/>
        </w:rPr>
        <w:tab/>
        <w:t>Bitlis Milletvekili Hüsamettin Zenderlioğlu'nun, kürsüde ağzını siyah bantla kapatması</w:t>
      </w:r>
    </w:p>
    <w:p w:rsidRPr="00DB4F21" w:rsidR="00D427FB" w:rsidP="00DB4F21" w:rsidRDefault="00D427FB">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(Hatip kürsüde ağzını siyah bir bantla kapattı.)</w:t>
      </w:r>
    </w:p>
    <w:p w:rsidRPr="00DB4F21" w:rsidR="00D427FB" w:rsidP="00DB4F21" w:rsidRDefault="00D427FB">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(HDP ve CHP sıralarından “Bravo” sesleri, alkışlar)</w:t>
      </w:r>
    </w:p>
    <w:p w:rsidRPr="00DB4F21" w:rsidR="00D427FB" w:rsidP="00DB4F21" w:rsidRDefault="00D427FB">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Kürsü konuşma eyleminin yapıldığı bir yerdir ama Zenderlioğlu hakkını böyle kullanmak istedi, bekleyelim. </w:t>
      </w:r>
    </w:p>
    <w:p w:rsidRPr="00DB4F21" w:rsidR="00D427FB" w:rsidP="00DB4F21" w:rsidRDefault="00D427FB">
      <w:pPr>
        <w:tabs>
          <w:tab w:val="center" w:pos="5103"/>
        </w:tabs>
        <w:suppressAutoHyphens/>
        <w:spacing w:before="100" w:beforeAutospacing="1" w:after="100" w:afterAutospacing="1"/>
        <w:ind w:right="40" w:firstLine="811"/>
        <w:jc w:val="both"/>
        <w:rPr>
          <w:rFonts w:ascii="Arial" w:hAnsi="Arial" w:cs="Arial"/>
          <w:spacing w:val="20"/>
          <w:sz w:val="18"/>
          <w:szCs w:val="18"/>
        </w:rPr>
      </w:pPr>
      <w:r w:rsidRPr="00DB4F21">
        <w:rPr>
          <w:rFonts w:ascii="Arial" w:hAnsi="Arial" w:cs="Arial"/>
          <w:spacing w:val="20"/>
          <w:sz w:val="18"/>
          <w:szCs w:val="18"/>
        </w:rPr>
        <w:t>İDRİS BALUKEN (Bingöl) – Gerçeği odur, gerçeği. Muhalefet susturuluyor, susturulduğu için kürsüde de aynı kalmalı.</w:t>
      </w:r>
    </w:p>
    <w:p w:rsidRPr="00DB4F21" w:rsidR="00D427FB" w:rsidP="00DB4F21" w:rsidRDefault="00D427FB">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(HDP sıralarından sürekli alkışlar)</w:t>
      </w:r>
    </w:p>
    <w:p w:rsidRPr="00DB4F21" w:rsidR="00D427FB" w:rsidP="00DB4F21" w:rsidRDefault="00D427FB">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ADİL ZOZANİ (Hakkâri) – Ne güzel söyledin ya!</w:t>
      </w:r>
    </w:p>
    <w:p w:rsidRPr="00DB4F21" w:rsidR="00D427FB" w:rsidP="00DB4F21" w:rsidRDefault="00D427FB">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İDRİS BALUKEN (Bingöl) – Çok açıklayıcı oldu, tasarı hakkında, görüşmeler hakkında en açıklayıcı kürsü konuşması oldu!</w:t>
      </w:r>
    </w:p>
    <w:p w:rsidRPr="00DB4F21" w:rsidR="00D427FB" w:rsidP="00DB4F21" w:rsidRDefault="00D427FB">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ADİL ZOZANİ (Hakkâri) – Bu tasarının ruhuna mı gittin sen!</w:t>
      </w:r>
    </w:p>
    <w:p w:rsidRPr="00DB4F21" w:rsidR="00D427FB" w:rsidP="00DB4F21" w:rsidRDefault="00D427FB">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İDRİS BALUKEN (Bingöl) – Zaten toplum da susturulacak, sokakta toplum da susturulacak. Şimdiden iyi bir mesaj, bravo!</w:t>
      </w:r>
    </w:p>
    <w:p w:rsidRPr="00DB4F21" w:rsidR="00D427FB" w:rsidP="00DB4F21" w:rsidRDefault="00D427FB">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(HDP sıralarından alkışlar) </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İDRİS BALUKEN (Bingöl) - Aslında böyle anlamlı mesaja bir dakika ek süre verebilirsiniz Sayın Başkan!</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(Hakkâri) - Sayın Başkan, ek süre verebilirsiniz!</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HÜSAMETTİN ZENDERLİOĞLU (Devamla) – Saygılarımla. (HDP sıralarından alkışlar) </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Teşekkür ederiz, sağ olun. </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Güzel bir konuşmaydı. </w:t>
      </w:r>
    </w:p>
    <w:p w:rsidRPr="00DB4F21" w:rsidR="00322CEF" w:rsidP="00DB4F21" w:rsidRDefault="00322CEF">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322CEF" w:rsidP="00DB4F21" w:rsidRDefault="00322CEF">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322CEF" w:rsidP="00DB4F21" w:rsidRDefault="00322CEF">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Önergeyi oylarınıza sunuyorum: Kabul edenler... </w:t>
      </w:r>
    </w:p>
    <w:p w:rsidRPr="00DB4F21" w:rsidR="00D427FB" w:rsidP="00DB4F21" w:rsidRDefault="00322CEF">
      <w:pPr>
        <w:pStyle w:val="Metinstil"/>
        <w:tabs>
          <w:tab w:val="center" w:pos="5103"/>
        </w:tabs>
        <w:suppressAutoHyphens/>
        <w:spacing w:before="100" w:beforeAutospacing="1" w:after="100" w:afterAutospacing="1" w:line="240" w:lineRule="auto"/>
        <w:jc w:val="center"/>
        <w:rPr>
          <w:rFonts w:ascii="Arial" w:hAnsi="Arial" w:cs="Arial"/>
          <w:sz w:val="18"/>
          <w:szCs w:val="18"/>
        </w:rPr>
      </w:pPr>
      <w:r w:rsidRPr="00DB4F21">
        <w:rPr>
          <w:rFonts w:ascii="Arial" w:hAnsi="Arial" w:cs="Arial"/>
          <w:sz w:val="18"/>
          <w:szCs w:val="18"/>
        </w:rPr>
        <w:t>III.- YOKLAMA</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(MHP sıralarından bir grup milletvekili ayağa kalktı) </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OKTAY VURAL (İzmir) - Toplantı yeter sayısı...</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Yoklama talebi var. </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Sayın Türkoğlu, Sayın Korkmaz, Sayın Vural, Sayın Adan, Sayın Bal, Sayın Dedeoğlu, Sayın Erdoğan, Sayın Torlak, Sayın Yılmaz, Sayın Bulut, Sayın Çınar, Sayın Işık, Sayın Kalaycı, Sayın Akçay, Sayın Yeniçeri, Sayın Günal, Sayın Yılmaz, Sayın Öz, Sayın İrbeç, Sayın Halaman. </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Yoklama için iki dakika süre veriyorum.</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(Elektronik cihazla yoklama yapıldı)</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Toplantı yeter sayısı vardır. </w:t>
      </w:r>
    </w:p>
    <w:p w:rsidRPr="00DB4F21" w:rsidR="00440D95" w:rsidP="00DB4F21" w:rsidRDefault="00440D95">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440D95" w:rsidP="00DB4F21" w:rsidRDefault="00440D95">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440D95" w:rsidP="00DB4F21" w:rsidRDefault="00440D95">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Önergeyi oylarınıza sunuyorum: Kabul edenler... Kabul etmeyenler... Önerge kabul edilmemiştir. </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Diğer önergeyi okutuyorum: </w:t>
      </w:r>
    </w:p>
    <w:p w:rsidRPr="00DB4F21" w:rsidR="00D427FB" w:rsidP="00DB4F21" w:rsidRDefault="00D427FB">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"5271 sayılı Kanunun 100 üncü maddesinin üçüncü fıkrasına aşağıdaki bentler eklenmiştir.</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 6/10/1983 tarihli ve 2911 sayılı Toplantı ve Gösteri Yürüyüşleri Kanununun 33 üncü maddesinde sayılan suçlar.</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 12/4/1991 tarihli ve 3713 sayılı Terörle Mücadele Kanununun 7 nci maddesinin üçüncü fıkrasında belirtilen suçlar."</w:t>
      </w:r>
    </w:p>
    <w:p w:rsidRPr="00DB4F21" w:rsidR="00D427FB" w:rsidP="00DB4F21" w:rsidRDefault="00D427FB">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şeklindeki 14. Maddesinin Tasarı metninden çıkarılmasını arz ve teklif ederiz. </w:t>
      </w:r>
    </w:p>
    <w:p w:rsidRPr="00DB4F21" w:rsidR="00D427FB" w:rsidP="00DB4F21" w:rsidRDefault="00D427FB">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Tanju Özcan (Bolu) ve arkadaşları</w:t>
      </w:r>
    </w:p>
    <w:p w:rsidRPr="00DB4F21" w:rsidR="00D427FB" w:rsidP="00DB4F21" w:rsidRDefault="00D427FB">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Komisyon önergeye katılıyor mu? </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İÇİŞLERİ KOMİSYONU BAŞKANI MEHMET ERSOY (Sinop) – Efendim, salt çoğunluğumuz vardır. Salt çoğunlukla katılıyoruz.</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ENGİN ALTAY (Sinop) – Sayın Başkan, Komisyonun işari olarak da bunu Genel Kurula göstermesi gerekmez mi?</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BAŞKAN – Efendim?</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ENGİN ALTAY (Sinop) – Komisyonun katıldığını işari olarak göstermesi gerekmez mi?</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BAŞKAN – Ben Komisyonun beyanını aldım Sayın Altay.</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Teşekkür ederim. (CHP sıralarından gürültüler)</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ENGİN ALTAY (Sinop) – Komisyon Başkanının beyanını aldınız Sayın Başkan.</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AYKAN ERDEMİR (Bursa) – Görmedik, milletçileri görelim!</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SAKİNE ÖZ (Manisa) – Biz görmedik, size inanmıyoruz.</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ENGİN ALTAY (Sinop) – Komisyon Başkanının beyanını aldınız Sayın Başkan.</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BAŞKAN – Hükûmet katılıyor mu?</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İÇİŞLERİ BAKANI EFKAN ALA – Katılıyoruz efendim.</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ENGİN ALTAY (Sinop) – Sayın Başkan, Komisyon üyelerinin katıldıklarını işari olarak göstermesi gerekir.</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HAKAN ÇAVUŞOĞLU (Bursa) – Vur, vur, vur hadi, sen de vur, kadına vur!</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MUSTAFA ELİTAŞ (Kayseri) – İşleme geçtiniz Sayın Başkan.</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BAŞKAN – Oylamaya geçiyorum, karar yeter sayısı veya yoklama isteyecek misiniz?</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ENGİN ALTAY (Sinop) – Sayın Başkan, yanlış işlem yapıyorsunuz.</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BAŞKAN – Oylamaya geçiyorum.</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 xml:space="preserve">Karar yeter sayısı istemiyorsunuz. </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Karar yeter sayısı ve yoklama istenmediği için önergeyi oylarınıza sunuyorum… (MHP sıralarından gürültüler)</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ENGİN ALTAY (Sinop) – Sayın Başkan…</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OKTAY VURAL (İzmir) – Karar yeter sayısı…</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 xml:space="preserve">BAŞKAN – Kabul edenler… Kabul etmeyenler… Kabul edilmemiştir. </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Diğer önergeyi okutuyorum…</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 xml:space="preserve">Pardon… </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 xml:space="preserve">Buyurun Sayın Altay. </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 xml:space="preserve">OKTAY VURAL (İzmir) – Karar yeter sayısı istedim efendim. </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BAŞKAN – Ben sordum.</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OKTAY VURAL (İzmir) – Tutanaklarda var, tutanaklarda var efendim.</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BAŞKAN – Sordum, sordum, sordum, hiç ses alamadım. (MHP sıralarından gürültüler)</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FARUK BAL (Konya) – Sordunuz ama bakmadınız.</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BAŞKAN – Sayın Altay, buyurun.</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OKTAY VURAL (İzmir) – Tutanaklarda var, tutanaklara bakın.</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BAŞKAN – Defalarca sordum.</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S. NEVZAT KORKMAZ (Isparta) – Tutanakları alın, bakın, kontrol edin; var tutanaklarda.</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 xml:space="preserve">BAŞKAN – Arkadaşınızı duyamıyorum, biraz saygılı olabilir miyiz. </w:t>
      </w:r>
    </w:p>
    <w:p w:rsidRPr="00DB4F21" w:rsidR="00D427FB" w:rsidP="00DB4F21" w:rsidRDefault="00D427FB">
      <w:pPr>
        <w:pStyle w:val="okimza-stil"/>
        <w:suppressAutoHyphens/>
        <w:spacing w:before="100" w:beforeAutospacing="1" w:after="100" w:afterAutospacing="1" w:line="240" w:lineRule="auto"/>
        <w:ind w:firstLine="811"/>
        <w:rPr>
          <w:rFonts w:ascii="Arial" w:hAnsi="Arial" w:cs="Arial"/>
          <w:spacing w:val="24"/>
          <w:sz w:val="18"/>
          <w:szCs w:val="18"/>
        </w:rPr>
      </w:pPr>
      <w:r w:rsidRPr="00DB4F21">
        <w:rPr>
          <w:rFonts w:ascii="Arial" w:hAnsi="Arial" w:cs="Arial"/>
          <w:spacing w:val="24"/>
          <w:sz w:val="18"/>
          <w:szCs w:val="18"/>
        </w:rPr>
        <w:t>Buyurun Sayın Altay.</w:t>
      </w:r>
    </w:p>
    <w:p w:rsidRPr="00DB4F21" w:rsidR="00794D74" w:rsidP="00DB4F21" w:rsidRDefault="00D427FB">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Sayın Başkan, Komisyon sıralarında salt çoğunluk nisabında Komisyon üyesi oturuyor olabilir ki oturuyor, o arkadaşlarımızın oraya oturmalarının sebebi önergeye katıldıklarını beyanla ilgilidir, kişisel beyan; Komisyon Başkanı tek başına Komisyonu temsil edemez. </w:t>
      </w:r>
      <w:r w:rsidRPr="00DB4F21" w:rsidR="00794D74">
        <w:rPr>
          <w:rFonts w:ascii="Arial" w:hAnsi="Arial" w:cs="Arial"/>
          <w:spacing w:val="24"/>
          <w:sz w:val="18"/>
          <w:szCs w:val="18"/>
        </w:rPr>
        <w:t>Nitekim, evvelsi gün de bu uygulama olduğunda Komisyon üyeleri işari olarak katıldıklarını Komisyon Başkanına belirttiler. Sayın Başkan döndü, 2 kadın milletvekilimiz kafa salladı, Sayın Başkan “Katılıyoruz.” dedi. Ben talep ediyorum ki sizin bizatihi esasen de… Hayır, Başkanın beyanını da üyeler işari olarak kabul ederse bizce mahzuru yok ama tekrar söylüyorum, bu ahlaksız bir durumdur, bunun adı ahlaksızlıktır.</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Altay, siz bu kelimeyi çok kullanıyorsunuz ama hadi hayırlısı olsun!</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Diğer önergeyi okutuyorum…</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 biraz önce karar yeter sayısı istedik. (AK PARTİ ve MHP sıralarından gürültüler)</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Duymuyoru</w:t>
      </w:r>
      <w:r w:rsidRPr="00DB4F21" w:rsidR="00440D95">
        <w:rPr>
          <w:rFonts w:ascii="Arial" w:hAnsi="Arial" w:cs="Arial"/>
          <w:spacing w:val="24"/>
          <w:sz w:val="18"/>
          <w:szCs w:val="18"/>
        </w:rPr>
        <w:t>m</w:t>
      </w:r>
      <w:r w:rsidRPr="00DB4F21">
        <w:rPr>
          <w:rFonts w:ascii="Arial" w:hAnsi="Arial" w:cs="Arial"/>
          <w:spacing w:val="24"/>
          <w:sz w:val="18"/>
          <w:szCs w:val="18"/>
        </w:rPr>
        <w:t>.</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Lütfen sayın milletvekilleri, bir dakika…</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Duyamıyoruz Başkan, duyamıyoruz.</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Bu maddenin oylamasında karar yeter</w:t>
      </w:r>
      <w:r w:rsidRPr="00DB4F21" w:rsidR="00D30299">
        <w:rPr>
          <w:rFonts w:ascii="Arial" w:hAnsi="Arial" w:cs="Arial"/>
          <w:spacing w:val="24"/>
          <w:sz w:val="18"/>
          <w:szCs w:val="18"/>
        </w:rPr>
        <w:t xml:space="preserve"> </w:t>
      </w:r>
      <w:r w:rsidRPr="00DB4F21">
        <w:rPr>
          <w:rFonts w:ascii="Arial" w:hAnsi="Arial" w:cs="Arial"/>
          <w:spacing w:val="24"/>
          <w:sz w:val="18"/>
          <w:szCs w:val="18"/>
        </w:rPr>
        <w:t>sayısı istedik. Dolayısıyla, karar yeter sayısı…(AK PARTİ ve MHP sıralarından gürültüler)</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milletvekilleri… </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Vural, dinliyorum sizi.</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Karar yeter sayısı istedik Sayın Başkan, “karar yeter sayısı” dedik.</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Ben defalarca “Karar yeter sayısı mı istiyorsunuz, yoklama mı istiyorsunuz?” dedim, hiçbir işaret gelmedi.</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Ben </w:t>
      </w:r>
      <w:r w:rsidRPr="00DB4F21" w:rsidR="00440D95">
        <w:rPr>
          <w:rFonts w:ascii="Arial" w:hAnsi="Arial" w:cs="Arial"/>
          <w:spacing w:val="24"/>
          <w:sz w:val="18"/>
          <w:szCs w:val="18"/>
        </w:rPr>
        <w:t>“K</w:t>
      </w:r>
      <w:r w:rsidRPr="00DB4F21">
        <w:rPr>
          <w:rFonts w:ascii="Arial" w:hAnsi="Arial" w:cs="Arial"/>
          <w:spacing w:val="24"/>
          <w:sz w:val="18"/>
          <w:szCs w:val="18"/>
        </w:rPr>
        <w:t>arar yeter sayısı istiyorum</w:t>
      </w:r>
      <w:r w:rsidRPr="00DB4F21" w:rsidR="00440D95">
        <w:rPr>
          <w:rFonts w:ascii="Arial" w:hAnsi="Arial" w:cs="Arial"/>
          <w:spacing w:val="24"/>
          <w:sz w:val="18"/>
          <w:szCs w:val="18"/>
        </w:rPr>
        <w:t>”</w:t>
      </w:r>
      <w:r w:rsidRPr="00DB4F21">
        <w:rPr>
          <w:rFonts w:ascii="Arial" w:hAnsi="Arial" w:cs="Arial"/>
          <w:spacing w:val="24"/>
          <w:sz w:val="18"/>
          <w:szCs w:val="18"/>
        </w:rPr>
        <w:t xml:space="preserve"> dedim.</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w:t>
      </w:r>
      <w:r w:rsidRPr="00DB4F21" w:rsidR="00D30299">
        <w:rPr>
          <w:rFonts w:ascii="Arial" w:hAnsi="Arial" w:cs="Arial"/>
          <w:spacing w:val="24"/>
          <w:sz w:val="18"/>
          <w:szCs w:val="18"/>
        </w:rPr>
        <w:t xml:space="preserve"> </w:t>
      </w:r>
      <w:r w:rsidRPr="00DB4F21">
        <w:rPr>
          <w:rFonts w:ascii="Arial" w:hAnsi="Arial" w:cs="Arial"/>
          <w:spacing w:val="24"/>
          <w:sz w:val="18"/>
          <w:szCs w:val="18"/>
        </w:rPr>
        <w:t xml:space="preserve">Tutanaklara bakın, tutanaklara. Tutanaklara bakın, öyle karar verin. </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KEMALETTİN YILMAZ (Afyonkarahisar) – Sayın Başkan, tutanaklara bakın.</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Bakarız.</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Ne zaman, yarın mı bakacaksın?</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 NEVZAT KORKMAZ (Isparta) – “Bakarız.” değil ki efendim, karar yeter sayısı ya yoksa ne olacak?</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Mine Lök Beyaz tarafından önergenin okunmasına başlandı)</w:t>
      </w:r>
    </w:p>
    <w:p w:rsidRPr="00DB4F21" w:rsidR="00794D74" w:rsidP="00DB4F21" w:rsidRDefault="00794D74">
      <w:pPr>
        <w:pStyle w:val="Metinstil"/>
        <w:tabs>
          <w:tab w:val="left" w:pos="6096"/>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684 Sıra Sayılı Polis Vazife ve Salahiyet Kanunu ile…”</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 NEVZAT KORKMAZ (Isparta) –</w:t>
      </w:r>
      <w:r w:rsidRPr="00DB4F21">
        <w:rPr>
          <w:rFonts w:ascii="Arial" w:hAnsi="Arial" w:cs="Arial"/>
          <w:sz w:val="18"/>
          <w:szCs w:val="18"/>
        </w:rPr>
        <w:t xml:space="preserve"> </w:t>
      </w:r>
      <w:r w:rsidRPr="00DB4F21">
        <w:rPr>
          <w:rFonts w:ascii="Arial" w:hAnsi="Arial" w:cs="Arial"/>
          <w:spacing w:val="24"/>
          <w:sz w:val="18"/>
          <w:szCs w:val="18"/>
        </w:rPr>
        <w:t>Karar yeter sayısını aramanız lazım. Tutanakları isteyip bakın, aramanız lazım. Tamamen hukuksuz işlem yapıyorsunuz Başkan. Bütün bunların hepsi Meclis Başkanlığına iletilecek.</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Mine Lök Beyaz tarafından önergenin okunmasına devam edildi)</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w:t>
      </w:r>
      <w:r w:rsidRPr="00DB4F21" w:rsidR="00440D95">
        <w:rPr>
          <w:rFonts w:ascii="Arial" w:hAnsi="Arial" w:cs="Arial"/>
          <w:spacing w:val="24"/>
          <w:sz w:val="18"/>
          <w:szCs w:val="18"/>
        </w:rPr>
        <w:t>a</w:t>
      </w:r>
      <w:r w:rsidRPr="00DB4F21">
        <w:rPr>
          <w:rFonts w:ascii="Arial" w:hAnsi="Arial" w:cs="Arial"/>
          <w:spacing w:val="24"/>
          <w:sz w:val="18"/>
          <w:szCs w:val="18"/>
        </w:rPr>
        <w:t>lahiyet Kanununda Değişiklik Yapılmasına İlişkin Kanun Teklifi, Adana Milletvekili Osman Faruk Loğoğlu'nun; Emniyet Teşkilatı Kanununda Değişiklik Yapılması Hakkında Kanun Teklifi, Mersin Milletvekili Ertuğrul Kürk</w:t>
      </w:r>
      <w:r w:rsidRPr="00DB4F21" w:rsidR="00440D95">
        <w:rPr>
          <w:rFonts w:ascii="Arial" w:hAnsi="Arial" w:cs="Arial"/>
          <w:spacing w:val="24"/>
          <w:sz w:val="18"/>
          <w:szCs w:val="18"/>
        </w:rPr>
        <w:t>c</w:t>
      </w:r>
      <w:r w:rsidRPr="00DB4F21">
        <w:rPr>
          <w:rFonts w:ascii="Arial" w:hAnsi="Arial" w:cs="Arial"/>
          <w:spacing w:val="24"/>
          <w:sz w:val="18"/>
          <w:szCs w:val="18"/>
        </w:rPr>
        <w:t>ü'nün; Polis Vazife ve Salahiyet…”</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MAHMUT TANAL (İstanbul) – Sayın Başkan, gerçekten Meclisi itibarsızlaştırıyorsunuz yani bu tavırlarla. Yani Meclis hakikaten kan kaybediyor.</w:t>
      </w:r>
    </w:p>
    <w:p w:rsidRPr="00DB4F21" w:rsidR="00794D74" w:rsidP="00DB4F21" w:rsidRDefault="00794D74">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Mine Lök Beyaz tarafından önergenin okunmasına devam edildi)</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14. maddesine aşağıdaki bendin eklenmesini arz ve teklif ederiz.</w:t>
      </w:r>
    </w:p>
    <w:p w:rsidRPr="00DB4F21" w:rsidR="00794D74" w:rsidP="00DB4F21" w:rsidRDefault="00794D74">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Hasan Hüseyin Türkoğlu (Osmaniye) ve arkadaşları</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"ı) 10.7.2003 tarihli ve 4926 sayılı Kaçakçılıkla Mücadele Kanununda tanımlanan ve hapis cezasını gerektiren suçlar."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Komisyon önergeye katılıyor mu?</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KOMİSYONU BAŞKANI MEHMET ERSOY (Sinop) – Salt çoğunlukla katılıyoruz efendim.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SAKİNE ÖZ (Manisa) – Aferin iki kerede öğrendin.</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Hükûmet?</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BAKANI EFKAN ALA – Katılıyoruz efendim.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Önergeyi oylarınıza sunuyorum: Kabul edenler…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MAHMUT TANAL (İstanbul) – Sayın Şahin, Avukatlar Kanunu’nun 34’üncü maddesine göre baro başkanıydınız, bu yakışıyor mu şimdi size?</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Karar yeter sayısı…</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Karar yeter sayısı arayacağım.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Kabul edenler... Kabul edenler…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Etmiyorlar Sayın Başkanım. “Kabul etmeyenler…”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MİHRİMAH BELMA SATIR (İstanbul) – “Kabul etmeyenler…” diyeceksiniz.</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Sayın Başkan, kaldıran olmadı.</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Karar yeter sayısı istediler, ben de oylama yapıp karar yeter sayısı arayacağım.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Tamam ama kabul etmiyorlar onlar.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Efendim.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Onlar el kaldırmıyorlar, zorla el kaldırtmayın.</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Hayır, Sayın Vural istedi.</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Tamam.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Kabul edenler… Karar yeter sayısı arayacağım.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Kabul etmeyenler… Karar yeter sayısı vardır. Kabul edilmemiştir.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w:t>
      </w:r>
      <w:r w:rsidRPr="00DB4F21" w:rsidR="00D30299">
        <w:rPr>
          <w:rFonts w:ascii="Arial" w:hAnsi="Arial" w:cs="Arial"/>
          <w:spacing w:val="24"/>
          <w:sz w:val="18"/>
          <w:szCs w:val="18"/>
        </w:rPr>
        <w:t xml:space="preserve"> </w:t>
      </w:r>
      <w:r w:rsidRPr="00DB4F21">
        <w:rPr>
          <w:rFonts w:ascii="Arial" w:hAnsi="Arial" w:cs="Arial"/>
          <w:spacing w:val="24"/>
          <w:sz w:val="18"/>
          <w:szCs w:val="18"/>
        </w:rPr>
        <w:t>Başkan…</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FARUK BAL (Konya) – Muhalefeti konuşturmamak için hileişeriye yapıyorlar.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14’üncü maddeyi oylarınıza sunuyorum…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RAMAZAN CAN (Kırıkkale) – Oyla Başkanım, oyla.</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Sayın Başkan oylamaya geçti.</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Başkanım, iki tane usul hatası yaptınız. Birincisi, önergeye katıldığına göre konuşma hakkı yok ama gerekçeyi okutmadan oyladınız.</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ŞAHİN (Çankırı) – Komisyonun katıldığı önergenin gerekçesi okunmaz.</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Hayır, hayır, öyle bir şey yok.</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İki tanesini öyle yaptınız.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Evet.</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İkincisi, açık oylama olmasına rağmen maddenin oylamasına geçtiniz.</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HAYDAR ÖNER (Isparta) – Çuvalladınız, çuvalladınız.</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Maddeyi oylamadım henüz.</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FARUK BAL (Konya) – Uykulusunuz, unutuyorsunuz.</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Yaptınız.</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Nerede o? Açık oylama dilekçesi benim elimde yok.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Nasıl yok? Önünüzde efendim ya.</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Gündeme hâkim olun.</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Şu anda geldi elime. Henüz daha buna gelmedim zaten.</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“Maddeyi oylarınıza sunuyorum.” dediniz.</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Karar yeter sayısı istediniz, ben de şimdi oylamayı açık oylama…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Sayın Başkan, siz işleme devam edin.</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Ya, oyladınız Sayın Başkan. (MHP, CHP ve HDP sıralarında gürültüler)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bir durun!</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Niye duralım Sayın Başkan!</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Gerekçeyi okutmadan nasıl önergeyi oylatırsınız ya?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Ara verin, ara verin.</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Gerekçe okunmadı, gerekçe okunmadı.</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MAHİR ÜNAL (Kahramanmaraş) – Gerekçe okunmaz zaten ya.</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Nasıl olur ya?</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14’üncü maddenin oylamasının açık oylama şeklinde yapılmasına dair bir istem vardır. Şimdi istem sahibi sayın milletvekillerinin adlarını tespit edeceğim.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Oyladınız siz demin Sayın Başkan.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ALİ RIZA ÖZTÜRK (Mersin) – Oyladınız, oyladınız. Oyladınız Başkan, oyladınız.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MAHİR ÜNAL (Kahramanmaraş) – Oylamadı. Maddeyi oylamadı.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FARUK BAL (Konya) – Gerekçeyi okutmadın, gerekçeyi.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RIZA ÖZTÜRK (Mersin) – Oyladınız, tutanaklara bakın.</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Aytun Çıray, İzmir? Burada.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Fatma Nur Serter, İstanbul? Burada.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Başkan, bunu yeniden oylayabilmeniz için önce bir usul tartışması açıp…</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Altay, işleme başladım, lütfen…</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Haydar Akar, Kocaeli? Burada.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Mahmut Tanal, İstanbul? Burada.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İzzet Çetin, Ankara? Burada.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Aytuğ Atıcı, Mersin? Burada.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ÖZGÜR ÖZEL (Manisa) – Grup Başkan Vekili konuşuyor ya!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Sayın Başkan, bunu ikinci defa oylayamazsınız bu şekilde.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MAHİR ÜNAL (Kahramanmaraş) – Oylanmadı Engin Bey.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Oyladı ya. İkinci defa oylayabilmeniz için usul tartışması açıp Genel Kurulun oyuna sunmanız lazım.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MAHİR ÜNAL (Kahramanmaraş) – Engin Bey, madde oylanmadı.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Önce tespit yapıyorum Sayın Altay, tespit yapıyorum, oylamadım daha.</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Oyladınız Başkanım.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RIZA ÖZTÜR (Mersin) – Ya, oylandı, Komisyon bile parmak kaldırdı.</w:t>
      </w:r>
      <w:r w:rsidRPr="00DB4F21" w:rsidR="00D30299">
        <w:rPr>
          <w:rFonts w:ascii="Arial" w:hAnsi="Arial" w:cs="Arial"/>
          <w:spacing w:val="24"/>
          <w:sz w:val="18"/>
          <w:szCs w:val="18"/>
        </w:rPr>
        <w:t xml:space="preserve">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Oylamadım, önergeyi oyladım. Allah Allah!</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ALİ RIZA ÖZTÜRK (Mersin) – Ya, olur mu? Komisyon parmak kaldırdı maddenin oylanmasıyla ilgili.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milletvekilleri, önergeyi oyladım, maddeyi oylamadım daha.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“Oylarınıza sunuyorum.” dedi. “Oylarınıza sunuyorum.” dedi.</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ELİTAŞ (Kayseri) – Sayın Başkan, siz devam edin.</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MAHİR ÜNAL (Kahramanmaraş) – Devam edin, devam edin.</w:t>
      </w:r>
      <w:r w:rsidRPr="00DB4F21" w:rsidR="00D30299">
        <w:rPr>
          <w:rFonts w:ascii="Arial" w:hAnsi="Arial" w:cs="Arial"/>
          <w:spacing w:val="24"/>
          <w:sz w:val="18"/>
          <w:szCs w:val="18"/>
        </w:rPr>
        <w:t xml:space="preserve">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ÜNAL KACIR (İstanbul) – Hepsi numara, devam edin.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Turgay Develi, Adana? Burada.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Mevlüt Dudu, Hatay? Burada.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Rıza Türmen, İ</w:t>
      </w:r>
      <w:r w:rsidRPr="00DB4F21" w:rsidR="00B921B0">
        <w:rPr>
          <w:rFonts w:ascii="Arial" w:hAnsi="Arial" w:cs="Arial"/>
          <w:spacing w:val="24"/>
          <w:sz w:val="18"/>
          <w:szCs w:val="18"/>
        </w:rPr>
        <w:t>zmir</w:t>
      </w:r>
      <w:r w:rsidRPr="00DB4F21">
        <w:rPr>
          <w:rFonts w:ascii="Arial" w:hAnsi="Arial" w:cs="Arial"/>
          <w:spacing w:val="24"/>
          <w:sz w:val="18"/>
          <w:szCs w:val="18"/>
        </w:rPr>
        <w:t>? Burada.</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Özgündüz, İstanbul? Burada.</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Şeker, Gaziantep?</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ATİLLA KART (Konya) – Tekabül ediyorum.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Kart tekabül ediyor.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Tanju Özcan, Bolu? Burada.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Sakine Öz, Manisa? Burada.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Sedef Küçük, İstanbul?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SENA KALELİ (Bursa) – Tekabül ediyorum.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Kaleli tekabül ediyor.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Ayşe Eser Danişoğlu, İstanbul? Burada.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Binnaz Toprak, İstanbul? Burada.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Melda Onur, İstanbul? Burada.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Özgür Özel, Manisa? Burada.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Mustafa Ali Balbay, İzmir? Burada. </w:t>
      </w:r>
    </w:p>
    <w:p w:rsidRPr="00DB4F21" w:rsidR="00794D74" w:rsidP="00DB4F21" w:rsidRDefault="00794D74">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Açık oylamanın şekli hakkında Genel Kurulun kararını alacağım.</w:t>
      </w:r>
    </w:p>
    <w:p w:rsidRPr="00DB4F21" w:rsidR="00794D74" w:rsidP="00DB4F21" w:rsidRDefault="00794D74">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Açık oylamanın elektronik cihazla yapılmasını oylarınıza sunuyorum: Kabul edenler… Kabul etmeyenler… Kabul edilmiştir.</w:t>
      </w:r>
    </w:p>
    <w:p w:rsidRPr="00DB4F21" w:rsidR="00794D74" w:rsidP="00DB4F21" w:rsidRDefault="00794D74">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Açık oylama için iki dakika süre veriyorum.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(Elektronik cihazla oylama yapıldı)</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684 sıra sayılı Kanun Tasarısı’nın 14’üncü maddesinin açık oylama sonucu: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p>
    <w:tbl>
      <w:tblPr>
        <w:tblW w:w="0" w:type="auto"/>
        <w:tblInd w:w="648" w:type="dxa"/>
        <w:tblLayout w:type="fixed"/>
        <w:tblLook w:val="01E0" w:firstRow="1" w:lastRow="1" w:firstColumn="1" w:lastColumn="1" w:noHBand="0" w:noVBand="0"/>
      </w:tblPr>
      <w:tblGrid>
        <w:gridCol w:w="2721"/>
        <w:gridCol w:w="236"/>
        <w:gridCol w:w="2268"/>
      </w:tblGrid>
      <w:tr w:rsidRPr="00DB4F21" w:rsidR="00794D74">
        <w:tc>
          <w:tcPr>
            <w:tcW w:w="2721" w:type="dxa"/>
            <w:shd w:val="clear" w:color="auto" w:fill="auto"/>
          </w:tcPr>
          <w:p w:rsidRPr="00DB4F21" w:rsidR="00794D74" w:rsidP="00DB4F21" w:rsidRDefault="00794D74">
            <w:pPr>
              <w:suppressAutoHyphens/>
              <w:spacing w:before="100" w:beforeAutospacing="1" w:after="100" w:afterAutospacing="1"/>
              <w:ind w:firstLine="811"/>
              <w:rPr>
                <w:rFonts w:ascii="Arial" w:hAnsi="Arial" w:cs="Arial"/>
                <w:sz w:val="18"/>
                <w:szCs w:val="18"/>
              </w:rPr>
            </w:pPr>
            <w:r w:rsidRPr="00DB4F21">
              <w:rPr>
                <w:rFonts w:ascii="Arial" w:hAnsi="Arial" w:cs="Arial"/>
                <w:sz w:val="18"/>
                <w:szCs w:val="18"/>
              </w:rPr>
              <w:t>“Oy Say</w:t>
            </w:r>
            <w:r w:rsidRPr="00DB4F21">
              <w:rPr>
                <w:rFonts w:ascii="Arial" w:hAnsi="Arial" w:cs="Arial"/>
                <w:sz w:val="18"/>
                <w:szCs w:val="18"/>
              </w:rPr>
              <w:t>ı</w:t>
            </w:r>
            <w:r w:rsidRPr="00DB4F21">
              <w:rPr>
                <w:rFonts w:ascii="Arial" w:hAnsi="Arial" w:cs="Arial"/>
                <w:sz w:val="18"/>
                <w:szCs w:val="18"/>
              </w:rPr>
              <w:t>sı</w:t>
            </w:r>
          </w:p>
        </w:tc>
        <w:tc>
          <w:tcPr>
            <w:tcW w:w="236" w:type="dxa"/>
            <w:shd w:val="clear" w:color="auto" w:fill="auto"/>
          </w:tcPr>
          <w:p w:rsidRPr="00DB4F21" w:rsidR="00794D74" w:rsidP="00DB4F21" w:rsidRDefault="00794D74">
            <w:pPr>
              <w:suppressAutoHyphens/>
              <w:spacing w:before="100" w:beforeAutospacing="1" w:after="100" w:afterAutospacing="1"/>
              <w:ind w:firstLine="811"/>
              <w:rPr>
                <w:rFonts w:ascii="Arial" w:hAnsi="Arial" w:cs="Arial"/>
                <w:sz w:val="18"/>
                <w:szCs w:val="18"/>
              </w:rPr>
            </w:pPr>
            <w:r w:rsidRPr="00DB4F21">
              <w:rPr>
                <w:rFonts w:ascii="Arial" w:hAnsi="Arial" w:cs="Arial"/>
                <w:sz w:val="18"/>
                <w:szCs w:val="18"/>
              </w:rPr>
              <w:t>:</w:t>
            </w:r>
          </w:p>
        </w:tc>
        <w:tc>
          <w:tcPr>
            <w:tcW w:w="2268" w:type="dxa"/>
            <w:shd w:val="clear" w:color="auto" w:fill="auto"/>
          </w:tcPr>
          <w:p w:rsidRPr="00DB4F21" w:rsidR="00794D74" w:rsidP="00DB4F21" w:rsidRDefault="00794D74">
            <w:pPr>
              <w:suppressAutoHyphens/>
              <w:spacing w:before="100" w:beforeAutospacing="1" w:after="100" w:afterAutospacing="1"/>
              <w:ind w:firstLine="811"/>
              <w:jc w:val="right"/>
              <w:rPr>
                <w:rFonts w:ascii="Arial" w:hAnsi="Arial" w:cs="Arial"/>
                <w:sz w:val="18"/>
                <w:szCs w:val="18"/>
              </w:rPr>
            </w:pPr>
            <w:r w:rsidRPr="00DB4F21">
              <w:rPr>
                <w:rFonts w:ascii="Arial" w:hAnsi="Arial" w:cs="Arial"/>
                <w:sz w:val="18"/>
                <w:szCs w:val="18"/>
              </w:rPr>
              <w:t>263</w:t>
            </w:r>
          </w:p>
          <w:p w:rsidRPr="00DB4F21" w:rsidR="00794D74" w:rsidP="00DB4F21" w:rsidRDefault="00794D74">
            <w:pPr>
              <w:suppressAutoHyphens/>
              <w:spacing w:before="100" w:beforeAutospacing="1" w:after="100" w:afterAutospacing="1"/>
              <w:ind w:firstLine="811"/>
              <w:jc w:val="right"/>
              <w:rPr>
                <w:rFonts w:ascii="Arial" w:hAnsi="Arial" w:cs="Arial"/>
                <w:sz w:val="18"/>
                <w:szCs w:val="18"/>
              </w:rPr>
            </w:pPr>
          </w:p>
        </w:tc>
      </w:tr>
      <w:tr w:rsidRPr="00DB4F21" w:rsidR="00794D74">
        <w:tc>
          <w:tcPr>
            <w:tcW w:w="2721" w:type="dxa"/>
            <w:shd w:val="clear" w:color="auto" w:fill="auto"/>
          </w:tcPr>
          <w:p w:rsidRPr="00DB4F21" w:rsidR="00794D74" w:rsidP="00DB4F21" w:rsidRDefault="00794D74">
            <w:pPr>
              <w:suppressAutoHyphens/>
              <w:spacing w:before="100" w:beforeAutospacing="1" w:after="100" w:afterAutospacing="1"/>
              <w:ind w:firstLine="811"/>
              <w:rPr>
                <w:rFonts w:ascii="Arial" w:hAnsi="Arial" w:cs="Arial"/>
                <w:sz w:val="18"/>
                <w:szCs w:val="18"/>
              </w:rPr>
            </w:pPr>
            <w:r w:rsidRPr="00DB4F21">
              <w:rPr>
                <w:rFonts w:ascii="Arial" w:hAnsi="Arial" w:cs="Arial"/>
                <w:sz w:val="18"/>
                <w:szCs w:val="18"/>
              </w:rPr>
              <w:t>Kabul</w:t>
            </w:r>
          </w:p>
        </w:tc>
        <w:tc>
          <w:tcPr>
            <w:tcW w:w="236" w:type="dxa"/>
            <w:shd w:val="clear" w:color="auto" w:fill="auto"/>
          </w:tcPr>
          <w:p w:rsidRPr="00DB4F21" w:rsidR="00794D74" w:rsidP="00DB4F21" w:rsidRDefault="00794D74">
            <w:pPr>
              <w:suppressAutoHyphens/>
              <w:spacing w:before="100" w:beforeAutospacing="1" w:after="100" w:afterAutospacing="1"/>
              <w:ind w:firstLine="811"/>
              <w:rPr>
                <w:rFonts w:ascii="Arial" w:hAnsi="Arial" w:cs="Arial"/>
                <w:sz w:val="18"/>
                <w:szCs w:val="18"/>
              </w:rPr>
            </w:pPr>
            <w:r w:rsidRPr="00DB4F21">
              <w:rPr>
                <w:rFonts w:ascii="Arial" w:hAnsi="Arial" w:cs="Arial"/>
                <w:sz w:val="18"/>
                <w:szCs w:val="18"/>
              </w:rPr>
              <w:t>:</w:t>
            </w:r>
          </w:p>
        </w:tc>
        <w:tc>
          <w:tcPr>
            <w:tcW w:w="2268" w:type="dxa"/>
            <w:shd w:val="clear" w:color="auto" w:fill="auto"/>
          </w:tcPr>
          <w:p w:rsidRPr="00DB4F21" w:rsidR="00794D74" w:rsidP="00DB4F21" w:rsidRDefault="00794D74">
            <w:pPr>
              <w:suppressAutoHyphens/>
              <w:spacing w:before="100" w:beforeAutospacing="1" w:after="100" w:afterAutospacing="1"/>
              <w:ind w:firstLine="811"/>
              <w:jc w:val="right"/>
              <w:rPr>
                <w:rFonts w:ascii="Arial" w:hAnsi="Arial" w:cs="Arial"/>
                <w:sz w:val="18"/>
                <w:szCs w:val="18"/>
              </w:rPr>
            </w:pPr>
            <w:r w:rsidRPr="00DB4F21">
              <w:rPr>
                <w:rFonts w:ascii="Arial" w:hAnsi="Arial" w:cs="Arial"/>
                <w:sz w:val="18"/>
                <w:szCs w:val="18"/>
              </w:rPr>
              <w:t>201</w:t>
            </w:r>
          </w:p>
          <w:p w:rsidRPr="00DB4F21" w:rsidR="00794D74" w:rsidP="00DB4F21" w:rsidRDefault="00794D74">
            <w:pPr>
              <w:suppressAutoHyphens/>
              <w:spacing w:before="100" w:beforeAutospacing="1" w:after="100" w:afterAutospacing="1"/>
              <w:ind w:firstLine="811"/>
              <w:jc w:val="right"/>
              <w:rPr>
                <w:rFonts w:ascii="Arial" w:hAnsi="Arial" w:cs="Arial"/>
                <w:sz w:val="18"/>
                <w:szCs w:val="18"/>
              </w:rPr>
            </w:pPr>
          </w:p>
        </w:tc>
      </w:tr>
      <w:tr w:rsidRPr="00DB4F21" w:rsidR="00794D74">
        <w:tc>
          <w:tcPr>
            <w:tcW w:w="2721" w:type="dxa"/>
            <w:shd w:val="clear" w:color="auto" w:fill="auto"/>
          </w:tcPr>
          <w:p w:rsidRPr="00DB4F21" w:rsidR="00794D74" w:rsidP="00DB4F21" w:rsidRDefault="00794D74">
            <w:pPr>
              <w:suppressAutoHyphens/>
              <w:spacing w:before="100" w:beforeAutospacing="1" w:after="100" w:afterAutospacing="1"/>
              <w:ind w:firstLine="811"/>
              <w:rPr>
                <w:rFonts w:ascii="Arial" w:hAnsi="Arial" w:cs="Arial"/>
                <w:sz w:val="18"/>
                <w:szCs w:val="18"/>
              </w:rPr>
            </w:pPr>
            <w:r w:rsidRPr="00DB4F21">
              <w:rPr>
                <w:rFonts w:ascii="Arial" w:hAnsi="Arial" w:cs="Arial"/>
                <w:sz w:val="18"/>
                <w:szCs w:val="18"/>
              </w:rPr>
              <w:t>Ret</w:t>
            </w:r>
          </w:p>
        </w:tc>
        <w:tc>
          <w:tcPr>
            <w:tcW w:w="236" w:type="dxa"/>
            <w:shd w:val="clear" w:color="auto" w:fill="auto"/>
          </w:tcPr>
          <w:p w:rsidRPr="00DB4F21" w:rsidR="00794D74" w:rsidP="00DB4F21" w:rsidRDefault="00794D74">
            <w:pPr>
              <w:suppressAutoHyphens/>
              <w:spacing w:before="100" w:beforeAutospacing="1" w:after="100" w:afterAutospacing="1"/>
              <w:ind w:firstLine="811"/>
              <w:rPr>
                <w:rFonts w:ascii="Arial" w:hAnsi="Arial" w:cs="Arial"/>
                <w:sz w:val="18"/>
                <w:szCs w:val="18"/>
              </w:rPr>
            </w:pPr>
            <w:r w:rsidRPr="00DB4F21">
              <w:rPr>
                <w:rFonts w:ascii="Arial" w:hAnsi="Arial" w:cs="Arial"/>
                <w:sz w:val="18"/>
                <w:szCs w:val="18"/>
              </w:rPr>
              <w:t>:</w:t>
            </w:r>
          </w:p>
        </w:tc>
        <w:tc>
          <w:tcPr>
            <w:tcW w:w="2268" w:type="dxa"/>
            <w:shd w:val="clear" w:color="auto" w:fill="auto"/>
          </w:tcPr>
          <w:p w:rsidRPr="00DB4F21" w:rsidR="00794D74" w:rsidP="00DB4F21" w:rsidRDefault="00794D74">
            <w:pPr>
              <w:suppressAutoHyphens/>
              <w:spacing w:before="100" w:beforeAutospacing="1" w:after="100" w:afterAutospacing="1"/>
              <w:ind w:firstLine="811"/>
              <w:jc w:val="right"/>
              <w:rPr>
                <w:rFonts w:ascii="Arial" w:hAnsi="Arial" w:cs="Arial"/>
                <w:sz w:val="18"/>
                <w:szCs w:val="18"/>
              </w:rPr>
            </w:pPr>
            <w:r w:rsidRPr="00DB4F21">
              <w:rPr>
                <w:rFonts w:ascii="Arial" w:hAnsi="Arial" w:cs="Arial"/>
                <w:sz w:val="18"/>
                <w:szCs w:val="18"/>
              </w:rPr>
              <w:t>62</w:t>
            </w:r>
          </w:p>
          <w:p w:rsidRPr="00DB4F21" w:rsidR="00794D74" w:rsidP="00DB4F21" w:rsidRDefault="00794D74">
            <w:pPr>
              <w:suppressAutoHyphens/>
              <w:spacing w:before="100" w:beforeAutospacing="1" w:after="100" w:afterAutospacing="1"/>
              <w:ind w:firstLine="811"/>
              <w:jc w:val="right"/>
              <w:rPr>
                <w:rFonts w:ascii="Arial" w:hAnsi="Arial" w:cs="Arial"/>
                <w:sz w:val="18"/>
                <w:szCs w:val="18"/>
              </w:rPr>
            </w:pPr>
          </w:p>
        </w:tc>
      </w:tr>
    </w:tbl>
    <w:p w:rsidRPr="00DB4F21" w:rsidR="00794D74" w:rsidP="00DB4F21" w:rsidRDefault="00794D74">
      <w:pPr>
        <w:suppressAutoHyphens/>
        <w:spacing w:before="100" w:beforeAutospacing="1" w:after="100" w:afterAutospacing="1"/>
        <w:ind w:left="5103" w:firstLine="1701"/>
        <w:rPr>
          <w:rFonts w:ascii="Arial" w:hAnsi="Arial" w:cs="Arial"/>
          <w:sz w:val="18"/>
          <w:szCs w:val="18"/>
        </w:rPr>
      </w:pPr>
      <w:r w:rsidRPr="00DB4F21">
        <w:rPr>
          <w:rStyle w:val="FootnoteReference"/>
          <w:rFonts w:ascii="Arial" w:hAnsi="Arial" w:cs="Arial"/>
          <w:sz w:val="18"/>
          <w:szCs w:val="18"/>
        </w:rPr>
        <w:footnoteReference w:customMarkFollows="1" w:id="19"/>
        <w:t>(x)</w:t>
      </w:r>
    </w:p>
    <w:tbl>
      <w:tblPr>
        <w:tblW w:w="0" w:type="auto"/>
        <w:tblInd w:w="392" w:type="dxa"/>
        <w:tblLook w:val="01E0" w:firstRow="1" w:lastRow="1" w:firstColumn="1" w:lastColumn="1" w:noHBand="0" w:noVBand="0"/>
      </w:tblPr>
      <w:tblGrid>
        <w:gridCol w:w="2808"/>
        <w:gridCol w:w="5555"/>
      </w:tblGrid>
      <w:tr w:rsidRPr="00DB4F21" w:rsidR="00794D74">
        <w:tc>
          <w:tcPr>
            <w:tcW w:w="2808" w:type="dxa"/>
            <w:shd w:val="clear" w:color="auto" w:fill="auto"/>
          </w:tcPr>
          <w:p w:rsidRPr="00DB4F21" w:rsidR="00794D74" w:rsidP="00DB4F21" w:rsidRDefault="00794D74">
            <w:pPr>
              <w:suppressAutoHyphens/>
              <w:spacing w:before="100" w:beforeAutospacing="1" w:after="100" w:afterAutospacing="1"/>
              <w:ind w:firstLine="811"/>
              <w:jc w:val="center"/>
              <w:rPr>
                <w:rFonts w:ascii="Arial" w:hAnsi="Arial" w:cs="Arial"/>
                <w:sz w:val="18"/>
                <w:szCs w:val="18"/>
              </w:rPr>
            </w:pPr>
            <w:r w:rsidRPr="00DB4F21">
              <w:rPr>
                <w:rFonts w:ascii="Arial" w:hAnsi="Arial" w:cs="Arial"/>
                <w:sz w:val="18"/>
                <w:szCs w:val="18"/>
              </w:rPr>
              <w:t>Kâtip Üye</w:t>
            </w:r>
          </w:p>
          <w:p w:rsidRPr="00DB4F21" w:rsidR="00794D74" w:rsidP="00DB4F21" w:rsidRDefault="00794D74">
            <w:pPr>
              <w:suppressAutoHyphens/>
              <w:spacing w:before="100" w:beforeAutospacing="1" w:after="100" w:afterAutospacing="1"/>
              <w:ind w:firstLine="811"/>
              <w:jc w:val="center"/>
              <w:rPr>
                <w:rFonts w:ascii="Arial" w:hAnsi="Arial" w:cs="Arial"/>
                <w:sz w:val="18"/>
                <w:szCs w:val="18"/>
              </w:rPr>
            </w:pPr>
            <w:r w:rsidRPr="00DB4F21">
              <w:rPr>
                <w:rFonts w:ascii="Arial" w:hAnsi="Arial" w:cs="Arial"/>
                <w:sz w:val="18"/>
                <w:szCs w:val="18"/>
              </w:rPr>
              <w:t>Mine Lök Beyaz</w:t>
            </w:r>
          </w:p>
          <w:p w:rsidRPr="00DB4F21" w:rsidR="00794D74" w:rsidP="00DB4F21" w:rsidRDefault="00794D74">
            <w:pPr>
              <w:suppressAutoHyphens/>
              <w:spacing w:before="100" w:beforeAutospacing="1" w:after="100" w:afterAutospacing="1"/>
              <w:ind w:firstLine="811"/>
              <w:jc w:val="center"/>
              <w:rPr>
                <w:rFonts w:ascii="Arial" w:hAnsi="Arial" w:cs="Arial"/>
                <w:sz w:val="18"/>
                <w:szCs w:val="18"/>
              </w:rPr>
            </w:pPr>
            <w:r w:rsidRPr="00DB4F21">
              <w:rPr>
                <w:rFonts w:ascii="Arial" w:hAnsi="Arial" w:cs="Arial"/>
                <w:sz w:val="18"/>
                <w:szCs w:val="18"/>
              </w:rPr>
              <w:t>Diyarbakır</w:t>
            </w:r>
          </w:p>
        </w:tc>
        <w:tc>
          <w:tcPr>
            <w:tcW w:w="5555" w:type="dxa"/>
            <w:shd w:val="clear" w:color="auto" w:fill="auto"/>
          </w:tcPr>
          <w:p w:rsidRPr="00DB4F21" w:rsidR="00794D74" w:rsidP="00DB4F21" w:rsidRDefault="00794D74">
            <w:pPr>
              <w:suppressAutoHyphens/>
              <w:spacing w:before="100" w:beforeAutospacing="1" w:after="100" w:afterAutospacing="1"/>
              <w:ind w:firstLine="811"/>
              <w:jc w:val="center"/>
              <w:rPr>
                <w:rFonts w:ascii="Arial" w:hAnsi="Arial" w:cs="Arial"/>
                <w:sz w:val="18"/>
                <w:szCs w:val="18"/>
              </w:rPr>
            </w:pPr>
            <w:r w:rsidRPr="00DB4F21">
              <w:rPr>
                <w:rFonts w:ascii="Arial" w:hAnsi="Arial" w:cs="Arial"/>
                <w:sz w:val="18"/>
                <w:szCs w:val="18"/>
              </w:rPr>
              <w:t>Kâtip Üye</w:t>
            </w:r>
          </w:p>
          <w:p w:rsidRPr="00DB4F21" w:rsidR="00794D74" w:rsidP="00DB4F21" w:rsidRDefault="00B921B0">
            <w:pPr>
              <w:suppressAutoHyphens/>
              <w:spacing w:before="100" w:beforeAutospacing="1" w:after="100" w:afterAutospacing="1"/>
              <w:ind w:firstLine="811"/>
              <w:jc w:val="center"/>
              <w:rPr>
                <w:rFonts w:ascii="Arial" w:hAnsi="Arial" w:cs="Arial"/>
                <w:sz w:val="18"/>
                <w:szCs w:val="18"/>
              </w:rPr>
            </w:pPr>
            <w:r w:rsidRPr="00DB4F21">
              <w:rPr>
                <w:rFonts w:ascii="Arial" w:hAnsi="Arial" w:cs="Arial"/>
                <w:sz w:val="18"/>
                <w:szCs w:val="18"/>
              </w:rPr>
              <w:t>Muhammet Rıza</w:t>
            </w:r>
            <w:r w:rsidRPr="00DB4F21" w:rsidR="0024151F">
              <w:rPr>
                <w:rFonts w:ascii="Arial" w:hAnsi="Arial" w:cs="Arial"/>
                <w:sz w:val="18"/>
                <w:szCs w:val="18"/>
              </w:rPr>
              <w:t xml:space="preserve"> Y</w:t>
            </w:r>
            <w:r w:rsidRPr="00DB4F21" w:rsidR="00794D74">
              <w:rPr>
                <w:rFonts w:ascii="Arial" w:hAnsi="Arial" w:cs="Arial"/>
                <w:sz w:val="18"/>
                <w:szCs w:val="18"/>
              </w:rPr>
              <w:t xml:space="preserve">alçınkaya </w:t>
            </w:r>
          </w:p>
          <w:p w:rsidRPr="00DB4F21" w:rsidR="00794D74" w:rsidP="00DB4F21" w:rsidRDefault="00794D74">
            <w:pPr>
              <w:suppressAutoHyphens/>
              <w:spacing w:before="100" w:beforeAutospacing="1" w:after="100" w:afterAutospacing="1"/>
              <w:ind w:firstLine="811"/>
              <w:jc w:val="center"/>
              <w:rPr>
                <w:rFonts w:ascii="Arial" w:hAnsi="Arial" w:cs="Arial"/>
                <w:sz w:val="18"/>
                <w:szCs w:val="18"/>
              </w:rPr>
            </w:pPr>
            <w:r w:rsidRPr="00DB4F21">
              <w:rPr>
                <w:rFonts w:ascii="Arial" w:hAnsi="Arial" w:cs="Arial"/>
                <w:sz w:val="18"/>
                <w:szCs w:val="18"/>
              </w:rPr>
              <w:t>Bartın”</w:t>
            </w:r>
          </w:p>
        </w:tc>
      </w:tr>
    </w:tbl>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Böylelikle 14’üncü madde kabul edilmiştir.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milletvekilleri, yeni madde ihdasına dair bir önerge vardır. İç Tüzük’ün 91’inci maddesine göre yeni bir madde olarak görüşülmesine komisyonun salt çoğunlukla katıldığı önergeler üzerinde görüşme açılır ve bu maddede belirtilen sayıda önerge verilebilir.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 nedenle önergeyi okutup Komisyona soracağım. Komisyon önergeye salt çoğunlukla, yani 14 üyesiyle katılırsa önerge üzerinde yeni bir madde olarak görüşme açacağım. Komisyonun salt çoğunlukla katılmaması hâlinde ise önergeyi işlemden kaldıracağım.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Şimdi önergeyi okutuyorum: </w:t>
      </w:r>
    </w:p>
    <w:p w:rsidRPr="00DB4F21" w:rsidR="00794D74" w:rsidP="00DB4F21" w:rsidRDefault="00794D74">
      <w:pPr>
        <w:pStyle w:val="Metinstil"/>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"5271 sayılı Kanunun 100 üncü maddesinin üçüncü fıkrasına aşağıdaki bentler eklenmiştir.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 6/10/1983 tarihli ve 2911 sayılı Toplantı ve Gösteri Yürüyüşleri Kanununun 33 üncü maddesinde sayılan suçlar.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 12/4/1991 tarihli ve 3713 sayılı Terörle Mücadele Kanununun 7 nci maddesinin üçüncü fıkrasında belirtilen suçlar."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şeklindeki 14 üncü maddesinden sonra gelmek üzere aşağıdaki maddenin ihdas edilmesini diğer maddelerin buna göre teselsül ettirilmesini arz ve teklif ederiz.</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Mehmet Erdoğan</w:t>
      </w:r>
      <w:r w:rsidRPr="00DB4F21">
        <w:rPr>
          <w:rFonts w:ascii="Arial" w:hAnsi="Arial" w:cs="Arial"/>
          <w:sz w:val="18"/>
          <w:szCs w:val="18"/>
        </w:rPr>
        <w:tab/>
        <w:t>Alim Işık</w:t>
      </w:r>
      <w:r w:rsidRPr="00DB4F21">
        <w:rPr>
          <w:rFonts w:ascii="Arial" w:hAnsi="Arial" w:cs="Arial"/>
          <w:sz w:val="18"/>
          <w:szCs w:val="18"/>
        </w:rPr>
        <w:tab/>
        <w:t>Hasan Hüseyin Türkoğlu</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Muğla</w:t>
      </w:r>
      <w:r w:rsidRPr="00DB4F21">
        <w:rPr>
          <w:rFonts w:ascii="Arial" w:hAnsi="Arial" w:cs="Arial"/>
          <w:sz w:val="18"/>
          <w:szCs w:val="18"/>
        </w:rPr>
        <w:tab/>
        <w:t>Kütahya</w:t>
      </w:r>
      <w:r w:rsidRPr="00DB4F21">
        <w:rPr>
          <w:rFonts w:ascii="Arial" w:hAnsi="Arial" w:cs="Arial"/>
          <w:sz w:val="18"/>
          <w:szCs w:val="18"/>
        </w:rPr>
        <w:tab/>
        <w:t>Osmaniye</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Önergeyi çektik.</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Çekmişler, peki.</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15’inci maddede dört adet önerge vardır, okutuyorum…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 bir husus var, dikkatinizi çekmek istiyorum, özür dilerim.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Madde ihdasları Komisyonun Komisyon sıralarında oturmasını gerektiren bir durumdur. Mevcut durumda siz hem madde ihdasını konuşuyorsunuz hem milletvekilleriyle bakanlık bürokrasisi iç içe oturuyor. Bu yasama tekniğine aykırı bir şekil, durum şartıdır. Bunu düzeltmeniz gerekir.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Nasıl bir düzeltme talep ediyorsunuz?</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Bürokrasi dışarıda. Kimin komisyon üyesi, kimin komisyon üyesi olmadığını bilmiyoruz.</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Ben onu görüyorum. 1, 2, 3’üncü sıraya kadar, 3’üncü sıra dâhil milletvekilleri.</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Hayır efendim, biz bilmiyoruz bunu?</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Ayırt edemiyoruz.</w:t>
      </w:r>
    </w:p>
    <w:p w:rsidRPr="00DB4F21" w:rsidR="00794D74" w:rsidP="00DB4F21" w:rsidRDefault="00794D74">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ADİL ZOZANİ (Hakkâri) – Biz bilmiyoruz bunu efendim.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Ben biliyorum, ben karar veriyorum çünkü.</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Teşekkür ederim. (AK PARTİ sıralarından alkışlar)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Hayır, onu siz tayin edemezsiniz.</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15’inci maddede dört adet önerge vardır, okutuyorum:</w:t>
      </w:r>
    </w:p>
    <w:p w:rsidRPr="00DB4F21" w:rsidR="00794D74" w:rsidP="00DB4F21" w:rsidRDefault="00794D74">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Kanun Tasarısının çerçeve 15 inci maddesi ile 5442 sayılı Kanunun 11 inci maddesine eklenmesi öngörülen (G) fıkrasının aşağıdaki şekilde değiştirilmesini arz ve teklif ederiz.</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Mustafa Elitaş</w:t>
      </w:r>
      <w:r w:rsidRPr="00DB4F21">
        <w:rPr>
          <w:rFonts w:ascii="Arial" w:hAnsi="Arial" w:cs="Arial"/>
          <w:sz w:val="18"/>
          <w:szCs w:val="18"/>
        </w:rPr>
        <w:tab/>
        <w:t>Mehmet Doğan Kubat</w:t>
      </w:r>
      <w:r w:rsidRPr="00DB4F21">
        <w:rPr>
          <w:rFonts w:ascii="Arial" w:hAnsi="Arial" w:cs="Arial"/>
          <w:sz w:val="18"/>
          <w:szCs w:val="18"/>
        </w:rPr>
        <w:tab/>
        <w:t>Ramazan Can</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Kayseri</w:t>
      </w:r>
      <w:r w:rsidRPr="00DB4F21">
        <w:rPr>
          <w:rFonts w:ascii="Arial" w:hAnsi="Arial" w:cs="Arial"/>
          <w:sz w:val="18"/>
          <w:szCs w:val="18"/>
        </w:rPr>
        <w:tab/>
        <w:t>İstanbul</w:t>
      </w:r>
      <w:r w:rsidRPr="00DB4F21">
        <w:rPr>
          <w:rFonts w:ascii="Arial" w:hAnsi="Arial" w:cs="Arial"/>
          <w:sz w:val="18"/>
          <w:szCs w:val="18"/>
        </w:rPr>
        <w:tab/>
        <w:t>Kırıkkale</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Recep Özel</w:t>
      </w:r>
      <w:r w:rsidRPr="00DB4F21">
        <w:rPr>
          <w:rFonts w:ascii="Arial" w:hAnsi="Arial" w:cs="Arial"/>
          <w:sz w:val="18"/>
          <w:szCs w:val="18"/>
        </w:rPr>
        <w:tab/>
        <w:t>İsmail Tamer</w:t>
      </w:r>
      <w:r w:rsidRPr="00DB4F21">
        <w:rPr>
          <w:rFonts w:ascii="Arial" w:hAnsi="Arial" w:cs="Arial"/>
          <w:sz w:val="18"/>
          <w:szCs w:val="18"/>
        </w:rPr>
        <w:tab/>
        <w:t>Hacı Bayram Türkoğlu</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Isparta</w:t>
      </w:r>
      <w:r w:rsidRPr="00DB4F21">
        <w:rPr>
          <w:rFonts w:ascii="Arial" w:hAnsi="Arial" w:cs="Arial"/>
          <w:sz w:val="18"/>
          <w:szCs w:val="18"/>
        </w:rPr>
        <w:tab/>
        <w:t>Kayseri</w:t>
      </w:r>
      <w:r w:rsidRPr="00DB4F21">
        <w:rPr>
          <w:rFonts w:ascii="Arial" w:hAnsi="Arial" w:cs="Arial"/>
          <w:sz w:val="18"/>
          <w:szCs w:val="18"/>
        </w:rPr>
        <w:tab/>
        <w:t>Hatay</w:t>
      </w:r>
    </w:p>
    <w:p w:rsidRPr="00DB4F21" w:rsidR="00794D74" w:rsidP="00DB4F21" w:rsidRDefault="00794D74">
      <w:pPr>
        <w:pStyle w:val="okimza-stil"/>
        <w:tabs>
          <w:tab w:val="clear" w:pos="1700"/>
          <w:tab w:val="clear" w:pos="5100"/>
          <w:tab w:val="center" w:pos="3402"/>
          <w:tab w:val="center" w:pos="6804"/>
        </w:tabs>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Osman Çakır</w:t>
      </w:r>
      <w:r w:rsidRPr="00DB4F21">
        <w:rPr>
          <w:rFonts w:ascii="Arial" w:hAnsi="Arial" w:cs="Arial"/>
          <w:sz w:val="18"/>
          <w:szCs w:val="18"/>
        </w:rPr>
        <w:tab/>
        <w:t>Bülent Turan</w:t>
      </w:r>
    </w:p>
    <w:p w:rsidRPr="00DB4F21" w:rsidR="00794D74" w:rsidP="00DB4F21" w:rsidRDefault="00794D74">
      <w:pPr>
        <w:pStyle w:val="okimza-stil"/>
        <w:tabs>
          <w:tab w:val="clear" w:pos="1700"/>
          <w:tab w:val="clear" w:pos="5100"/>
          <w:tab w:val="center" w:pos="3402"/>
          <w:tab w:val="center" w:pos="6804"/>
        </w:tabs>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Düzce</w:t>
      </w:r>
      <w:r w:rsidRPr="00DB4F21">
        <w:rPr>
          <w:rFonts w:ascii="Arial" w:hAnsi="Arial" w:cs="Arial"/>
          <w:sz w:val="18"/>
          <w:szCs w:val="18"/>
        </w:rPr>
        <w:tab/>
        <w:t>İstanbul</w:t>
      </w:r>
    </w:p>
    <w:p w:rsidRPr="00DB4F21" w:rsidR="00794D74" w:rsidP="00DB4F21" w:rsidRDefault="00794D74">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 Vali, lüzumu halinde kolluk amir ve memurlarına suç faillerinin bulunması için gereken emirleri verebilir. Kolluk bu emirleri, mevzuatta belirlenen usule uygun olarak yerine getirir.</w:t>
      </w:r>
    </w:p>
    <w:p w:rsidRPr="00DB4F21" w:rsidR="00794D74" w:rsidP="00DB4F21" w:rsidRDefault="00794D74">
      <w:pPr>
        <w:pStyle w:val="Metinstil"/>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794D74" w:rsidP="00DB4F21" w:rsidRDefault="00794D74">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15. maddesi ile 5442 Sayılı "İl İdaresi Kanunu’nun" 11. maddesine eklenen (G) fıkrasının tasarı metninden çıkarılmasını arz ve teklif ederiz.</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Erdoğan</w:t>
      </w:r>
      <w:r w:rsidRPr="00DB4F21">
        <w:rPr>
          <w:rFonts w:ascii="Arial" w:hAnsi="Arial" w:cs="Arial"/>
          <w:spacing w:val="24"/>
          <w:sz w:val="18"/>
          <w:szCs w:val="18"/>
        </w:rPr>
        <w:tab/>
        <w:t>D. Ali Torlak</w:t>
      </w:r>
      <w:r w:rsidRPr="00DB4F21">
        <w:rPr>
          <w:rFonts w:ascii="Arial" w:hAnsi="Arial" w:cs="Arial"/>
          <w:spacing w:val="24"/>
          <w:sz w:val="18"/>
          <w:szCs w:val="18"/>
        </w:rPr>
        <w:tab/>
        <w:t>Hasan Hüseyin Türkoğlu</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       Muğla</w:t>
      </w:r>
      <w:r w:rsidRPr="00DB4F21">
        <w:rPr>
          <w:rFonts w:ascii="Arial" w:hAnsi="Arial" w:cs="Arial"/>
          <w:spacing w:val="24"/>
          <w:sz w:val="18"/>
          <w:szCs w:val="18"/>
        </w:rPr>
        <w:tab/>
        <w:t>İstanbul</w:t>
      </w:r>
      <w:r w:rsidRPr="00DB4F21">
        <w:rPr>
          <w:rFonts w:ascii="Arial" w:hAnsi="Arial" w:cs="Arial"/>
          <w:spacing w:val="24"/>
          <w:sz w:val="18"/>
          <w:szCs w:val="18"/>
        </w:rPr>
        <w:tab/>
        <w:t xml:space="preserve">      Osmaniye</w:t>
      </w:r>
    </w:p>
    <w:p w:rsidRPr="00DB4F21" w:rsidR="00794D74" w:rsidP="00DB4F21" w:rsidRDefault="00794D74">
      <w:pPr>
        <w:pStyle w:val="Metinstil"/>
        <w:tabs>
          <w:tab w:val="center" w:pos="368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b/>
        <w:t>S. Nevzat Korkmaz</w:t>
      </w:r>
      <w:r w:rsidRPr="00DB4F21">
        <w:rPr>
          <w:rFonts w:ascii="Arial" w:hAnsi="Arial" w:cs="Arial"/>
          <w:spacing w:val="24"/>
          <w:sz w:val="18"/>
          <w:szCs w:val="18"/>
        </w:rPr>
        <w:tab/>
      </w:r>
      <w:r w:rsidRPr="00DB4F21">
        <w:rPr>
          <w:rFonts w:ascii="Arial" w:hAnsi="Arial" w:cs="Arial"/>
          <w:spacing w:val="24"/>
          <w:sz w:val="18"/>
          <w:szCs w:val="18"/>
        </w:rPr>
        <w:tab/>
        <w:t>Ahmet Duran Bulut</w:t>
      </w:r>
    </w:p>
    <w:p w:rsidRPr="00DB4F21" w:rsidR="00794D74" w:rsidP="00DB4F21" w:rsidRDefault="00794D74">
      <w:pPr>
        <w:pStyle w:val="Metinstil"/>
        <w:tabs>
          <w:tab w:val="center" w:pos="3828"/>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b/>
        <w:t>Isparta</w:t>
      </w:r>
      <w:r w:rsidRPr="00DB4F21">
        <w:rPr>
          <w:rFonts w:ascii="Arial" w:hAnsi="Arial" w:cs="Arial"/>
          <w:spacing w:val="24"/>
          <w:sz w:val="18"/>
          <w:szCs w:val="18"/>
        </w:rPr>
        <w:tab/>
      </w:r>
      <w:r w:rsidRPr="00DB4F21">
        <w:rPr>
          <w:rFonts w:ascii="Arial" w:hAnsi="Arial" w:cs="Arial"/>
          <w:spacing w:val="24"/>
          <w:sz w:val="18"/>
          <w:szCs w:val="18"/>
        </w:rPr>
        <w:tab/>
        <w:t xml:space="preserve">    Balıkesir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Aynı mahiyette…</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Aynı mahiyetteki önergeyi…</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ÖZGÜR ÖZEL (Manisa) – Nasıl aynı mahiyette? Bizim farklı önerge, sizde değiştirilen önerge… Bu sefer oradakiler yanlış. Dağıtılan şekliyle okuyun.</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 gündeme hâkim değil misiniz?</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Yok değilim, böyle bakıyorum.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O zaman orada niye oturuyorsunuz?</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Aynı mahiyette olan 2 tane.</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MUSTAFA ELİTAŞ (Kayseri) – Sayın Başkan ikisi de çıkarım önergesi değil mi?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bir dakika, teknik bir şey var, onu çözüyorlar arkadaşlar.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Aynı mahiyette değilmiş.</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Diğer önergeyi okutuyorum:</w:t>
      </w:r>
    </w:p>
    <w:p w:rsidRPr="00DB4F21" w:rsidR="00794D74" w:rsidP="00DB4F21" w:rsidRDefault="00794D74">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Raporunun,"10/6/1949 tarihli ve 5442 sayılı İl İdaresi Kanununun 11 inci maddesine aşağıdaki fıkralar eklenmiştir.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"G) Vali, lüzumu hâlinde, kolluk amir ve memurlarına suçun aydınlatılması ve suç faillerinin bulunması için gereken acele tedbirlerin alınması hususunda doğrudan emirler verebilir. Kolluk bu emirleri mevzuatta belirlenen usule uygun olarak yerine getirir.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 Vali, kamu düzenini ve güvenliğini veya kişilerin can ve mal emniyetini sağlamak amacıyla aldığı tedbir ve kararların uygulanması için adli kuruluşlar ile (D) fıkrası hükmü saklı kalmak kaydıyla askerî kuruluşlar dışında, mahallî idareler dâhil bütün kamu kurum ve kuruluşlarının itfaiye, ambulans, çekici, iş makinesi ve tedbirlerin zorunlu kıldığı diğer araç ve gereçlerinden yararlanabilir, personeline görev verebilir. Kamu kurum ve kuruluşları, valinin bu konudaki emir ve talimatlarını yerine getirmek zorundadır. Aksi takdirde vali emir ve talimatlarını kolluk aracılığıyla uygular. Bu fıkradaki yükümlülüklerin yerine getirilmemesi veya geciktirilmesi sebebiyle oluşan kamu zararı ile gerçek ve tüzel kişilerin Devlet tarafından karşılanan zararları ilgili idarece genel hükümlere göre sorumlu kamu görevlilerinden tazmin edilir.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 (H) fıkrası ile valiye verilmiş olan yetkiler, ilçede kaymakam tarafından da kullanılabilir."" şeklindeki 15. maddesinin Tasarı metninden çıkarılmasını arz ve teklif ederiz.</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p>
    <w:p w:rsidRPr="00DB4F21" w:rsidR="00794D74" w:rsidP="00DB4F21" w:rsidRDefault="00021F06">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Ali Serindağ</w:t>
      </w:r>
      <w:r w:rsidRPr="00DB4F21" w:rsidR="00794D74">
        <w:rPr>
          <w:rFonts w:ascii="Arial" w:hAnsi="Arial" w:cs="Arial"/>
          <w:sz w:val="18"/>
          <w:szCs w:val="18"/>
        </w:rPr>
        <w:tab/>
        <w:t>Ahmet Toptaş</w:t>
      </w:r>
      <w:r w:rsidRPr="00DB4F21" w:rsidR="00794D74">
        <w:rPr>
          <w:rFonts w:ascii="Arial" w:hAnsi="Arial" w:cs="Arial"/>
          <w:sz w:val="18"/>
          <w:szCs w:val="18"/>
        </w:rPr>
        <w:tab/>
        <w:t>Tanju Özcan</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 xml:space="preserve"> Gaziantep</w:t>
      </w:r>
      <w:r w:rsidRPr="00DB4F21">
        <w:rPr>
          <w:rFonts w:ascii="Arial" w:hAnsi="Arial" w:cs="Arial"/>
          <w:sz w:val="18"/>
          <w:szCs w:val="18"/>
        </w:rPr>
        <w:tab/>
        <w:t>Afyonkarahisar</w:t>
      </w:r>
      <w:r w:rsidRPr="00DB4F21">
        <w:rPr>
          <w:rFonts w:ascii="Arial" w:hAnsi="Arial" w:cs="Arial"/>
          <w:sz w:val="18"/>
          <w:szCs w:val="18"/>
        </w:rPr>
        <w:tab/>
        <w:t>Bolu</w:t>
      </w:r>
    </w:p>
    <w:p w:rsidRPr="00DB4F21" w:rsidR="00794D74" w:rsidP="00DB4F21" w:rsidRDefault="00021F06">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Ali Sarıbaş</w:t>
      </w:r>
      <w:r w:rsidRPr="00DB4F21" w:rsidR="00794D74">
        <w:rPr>
          <w:rFonts w:ascii="Arial" w:hAnsi="Arial" w:cs="Arial"/>
          <w:sz w:val="18"/>
          <w:szCs w:val="18"/>
        </w:rPr>
        <w:tab/>
        <w:t>Celal Dinçer</w:t>
      </w:r>
      <w:r w:rsidRPr="00DB4F21" w:rsidR="00794D74">
        <w:rPr>
          <w:rFonts w:ascii="Arial" w:hAnsi="Arial" w:cs="Arial"/>
          <w:sz w:val="18"/>
          <w:szCs w:val="18"/>
        </w:rPr>
        <w:tab/>
        <w:t>Atilla Kart</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Çanakkale</w:t>
      </w:r>
      <w:r w:rsidRPr="00DB4F21">
        <w:rPr>
          <w:rFonts w:ascii="Arial" w:hAnsi="Arial" w:cs="Arial"/>
          <w:sz w:val="18"/>
          <w:szCs w:val="18"/>
        </w:rPr>
        <w:tab/>
        <w:t>İstanbul</w:t>
      </w:r>
      <w:r w:rsidRPr="00DB4F21">
        <w:rPr>
          <w:rFonts w:ascii="Arial" w:hAnsi="Arial" w:cs="Arial"/>
          <w:sz w:val="18"/>
          <w:szCs w:val="18"/>
        </w:rPr>
        <w:tab/>
        <w:t>Konya</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BAŞKAN – Şimdi okutacağım önerge Anayasa'ya aykırılık önergesidir, öncelikle işleme alacağım.</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MUSTAFA ELİTAŞ (Kayseri) – Sayın Başkan...</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BAŞKAN – Buyurun.</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 xml:space="preserve">MUSTAFA ELİTAŞ (Kayseri) – Sayın Başkan, eğer bizdeki önergeyse Anayasa'ya aykırılık önergesi, bu önergeyi işleme alamazsınız çünkü önergenin başlığında gerekçesi olan kısım vardır. Anayasa'ya aykırılık önergesi “684 sıra sayılı Kanun Tasarısı’nın şu maddesi Anayasa'ya aykırıdır.” diye olur ama burada, hiç alakası olmayan “Yapılmasına dair torba kanun tasarısı, şu anda görüştüğümüz torba kanun tasarısı.” diye bir hüküm yoktur. Önergeyi işleme alamazsınız, İç Tüzük’e aykırı bir önergedir. </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ÖZGÜR ÖZEL (Manisa) – Böyle bir şey olur mu!</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S. NEVZAT KORKMAZ (Isparta) – Ne görüşüyoruz biz?</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BAŞKAN – Sayın Elitaş...</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MUSTAFA ELİTAŞ (Kayseri) – Eğer bizdeki önergeyse bu önergeyi işleme alamazsınız Sayın Başkan.</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ENGİN ALTAY (Sinop) – Niye alamıyoruz?</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S. NEVZAT KORKMAZ (Isparta) – Ne görüşüyoruz şu anda?</w:t>
      </w:r>
    </w:p>
    <w:p w:rsidRPr="00DB4F21" w:rsidR="00794D74" w:rsidP="00DB4F21" w:rsidRDefault="00794D74">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z w:val="18"/>
          <w:szCs w:val="18"/>
        </w:rPr>
        <w:t xml:space="preserve">BAŞKAN – Sayın Elitaş, şimdiye kadar, </w:t>
      </w:r>
      <w:r w:rsidRPr="00DB4F21">
        <w:rPr>
          <w:rFonts w:ascii="Arial" w:hAnsi="Arial" w:cs="Arial"/>
          <w:spacing w:val="24"/>
          <w:sz w:val="18"/>
          <w:szCs w:val="18"/>
        </w:rPr>
        <w:t>aynı durumda olan önergeler işleme alındı…</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MUSTAFA ELİTAŞ (Kayseri) – Sayın Başkan, yanlış yapıyorsunuz, alamazsınız.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…ve bundan sonra da böyle gidecek.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Teşekkür ederim.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Okuyun, buyurun. </w:t>
      </w:r>
    </w:p>
    <w:p w:rsidRPr="00DB4F21" w:rsidR="00794D74" w:rsidP="00DB4F21" w:rsidRDefault="00794D74">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 diktatörlük rejimi ve polis devletinin ötesinde, fiili "savaş hali" uygulaması getirdiğinden kanun tasarısının 15 inci maddesinin Anayasa'ya aykırılık nedeniyle tasarı metninden çıkarılmasını arz ve teklif ederiz.</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Pervin Buldan</w:t>
      </w:r>
      <w:r w:rsidRPr="00DB4F21">
        <w:rPr>
          <w:rFonts w:ascii="Arial" w:hAnsi="Arial" w:cs="Arial"/>
          <w:sz w:val="18"/>
          <w:szCs w:val="18"/>
        </w:rPr>
        <w:tab/>
        <w:t>Nazmi Gür</w:t>
      </w:r>
      <w:r w:rsidRPr="00DB4F21">
        <w:rPr>
          <w:rFonts w:ascii="Arial" w:hAnsi="Arial" w:cs="Arial"/>
          <w:sz w:val="18"/>
          <w:szCs w:val="18"/>
        </w:rPr>
        <w:tab/>
        <w:t>Gülser Yıldırım</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Iğdır</w:t>
      </w:r>
      <w:r w:rsidRPr="00DB4F21">
        <w:rPr>
          <w:rFonts w:ascii="Arial" w:hAnsi="Arial" w:cs="Arial"/>
          <w:sz w:val="18"/>
          <w:szCs w:val="18"/>
        </w:rPr>
        <w:tab/>
        <w:t>Van</w:t>
      </w:r>
      <w:r w:rsidRPr="00DB4F21">
        <w:rPr>
          <w:rFonts w:ascii="Arial" w:hAnsi="Arial" w:cs="Arial"/>
          <w:sz w:val="18"/>
          <w:szCs w:val="18"/>
        </w:rPr>
        <w:tab/>
        <w:t>Mardin</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Demir Çelik</w:t>
      </w:r>
      <w:r w:rsidRPr="00DB4F21">
        <w:rPr>
          <w:rFonts w:ascii="Arial" w:hAnsi="Arial" w:cs="Arial"/>
          <w:sz w:val="18"/>
          <w:szCs w:val="18"/>
        </w:rPr>
        <w:tab/>
        <w:t>Abdullah Levent Tüzel</w:t>
      </w:r>
      <w:r w:rsidRPr="00DB4F21">
        <w:rPr>
          <w:rFonts w:ascii="Arial" w:hAnsi="Arial" w:cs="Arial"/>
          <w:sz w:val="18"/>
          <w:szCs w:val="18"/>
        </w:rPr>
        <w:tab/>
        <w:t>Hüsamettin Zenderlioğlu</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Muş</w:t>
      </w:r>
      <w:r w:rsidRPr="00DB4F21">
        <w:rPr>
          <w:rFonts w:ascii="Arial" w:hAnsi="Arial" w:cs="Arial"/>
          <w:sz w:val="18"/>
          <w:szCs w:val="18"/>
        </w:rPr>
        <w:tab/>
        <w:t>İstanbul</w:t>
      </w:r>
      <w:r w:rsidRPr="00DB4F21">
        <w:rPr>
          <w:rFonts w:ascii="Arial" w:hAnsi="Arial" w:cs="Arial"/>
          <w:sz w:val="18"/>
          <w:szCs w:val="18"/>
        </w:rPr>
        <w:tab/>
        <w:t>Bitlis</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r>
      <w:r w:rsidRPr="00DB4F21">
        <w:rPr>
          <w:rFonts w:ascii="Arial" w:hAnsi="Arial" w:cs="Arial"/>
          <w:sz w:val="18"/>
          <w:szCs w:val="18"/>
        </w:rPr>
        <w:tab/>
        <w:t>Erol Dora</w:t>
      </w:r>
    </w:p>
    <w:p w:rsidRPr="00DB4F21" w:rsidR="00794D74" w:rsidP="00DB4F21" w:rsidRDefault="00794D74">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r>
      <w:r w:rsidRPr="00DB4F21">
        <w:rPr>
          <w:rFonts w:ascii="Arial" w:hAnsi="Arial" w:cs="Arial"/>
          <w:sz w:val="18"/>
          <w:szCs w:val="18"/>
        </w:rPr>
        <w:tab/>
        <w:t>Mardin</w:t>
      </w:r>
    </w:p>
    <w:p w:rsidRPr="00DB4F21" w:rsidR="00794D74" w:rsidP="00DB4F21" w:rsidRDefault="00794D74">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Baluken, buyurun. </w:t>
      </w:r>
    </w:p>
    <w:p w:rsidRPr="00DB4F21" w:rsidR="00794D74" w:rsidP="00DB4F21" w:rsidRDefault="00794D74">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Yerimden söz talebimi…</w:t>
      </w:r>
    </w:p>
    <w:p w:rsidRPr="00DB4F21" w:rsidR="00794D74" w:rsidP="00DB4F21" w:rsidRDefault="00794D74">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Buyurun. </w:t>
      </w:r>
    </w:p>
    <w:p w:rsidRPr="00DB4F21" w:rsidR="00021F06" w:rsidP="00DB4F21" w:rsidRDefault="00021F06">
      <w:pPr>
        <w:tabs>
          <w:tab w:val="center" w:pos="5100"/>
        </w:tabs>
        <w:suppressAutoHyphens/>
        <w:spacing w:before="100" w:beforeAutospacing="1" w:after="100" w:afterAutospacing="1"/>
        <w:ind w:left="80" w:right="60" w:firstLine="760"/>
        <w:jc w:val="both"/>
        <w:rPr>
          <w:sz w:val="18"/>
          <w:szCs w:val="18"/>
        </w:rPr>
      </w:pPr>
      <w:r w:rsidRPr="00DB4F21">
        <w:rPr>
          <w:sz w:val="18"/>
          <w:szCs w:val="18"/>
        </w:rPr>
        <w:t>IV.- AÇIKLAMALAR (Devam)</w:t>
      </w:r>
    </w:p>
    <w:p w:rsidRPr="00DB4F21" w:rsidR="00021F06" w:rsidP="00DB4F21" w:rsidRDefault="00021F06">
      <w:pPr>
        <w:tabs>
          <w:tab w:val="center" w:pos="5100"/>
        </w:tabs>
        <w:suppressAutoHyphens/>
        <w:spacing w:before="100" w:beforeAutospacing="1" w:after="100" w:afterAutospacing="1"/>
        <w:ind w:left="80" w:right="60" w:firstLine="760"/>
        <w:jc w:val="both"/>
        <w:rPr>
          <w:sz w:val="18"/>
          <w:szCs w:val="18"/>
        </w:rPr>
      </w:pPr>
      <w:r w:rsidRPr="00DB4F21">
        <w:rPr>
          <w:sz w:val="18"/>
          <w:szCs w:val="18"/>
        </w:rPr>
        <w:t>14.- Bingöl Milletvekili İdris Baluken'in, 684 sıra sayılı Kanun Tasarısı’nın AB kriterleri ile Avrupa Konseyi ülkelerindeki hukuk standartlarına uymadığına ve Uluslararası Af Örgütünün dünya genelinde bu yasa tasarısına karşı imza kampanyası başlattığına ilişkin açıklaması</w:t>
      </w:r>
    </w:p>
    <w:p w:rsidRPr="00DB4F21" w:rsidR="00794D74" w:rsidP="00DB4F21" w:rsidRDefault="00794D74">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Teşekkür ediyorum Sayın Başkan. </w:t>
      </w:r>
    </w:p>
    <w:p w:rsidRPr="00DB4F21" w:rsidR="00794D74" w:rsidP="00DB4F21" w:rsidRDefault="00794D74">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Başkan, önemli bir gelişme var. Özellikle Hükûmetin, Komisyon üyelerinin ve iktidar partisi milletvekillerinin bilmesi gereken bir hususu Genel Kurulla paylaşmak istiyoruz. </w:t>
      </w:r>
    </w:p>
    <w:p w:rsidRPr="00DB4F21" w:rsidR="00794D74" w:rsidP="00DB4F21" w:rsidRDefault="00794D74">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Biliyorsunuz, bu yasa tasarısı görüşülürken Sayın Başbakan, özellikle Avrupa Birliği ve Avrupa Konseyi ülkelerinin hukuk standartlarına uygun bir çalışmayla bu tasarının hazırlandığını ifade etmişti. Biz geçen hafta içerisinde hem Avrupa Birliği yetkilileriyle hem Avrupa Konseyi ülkelerinden çeşitli temsilcilerle görüşmüştük. Onların ifade ettiği şey, bu getirilen yasa tasarısının kesinlikle AB kriterlerine ya da Avrupa Konseyi ülkelerindeki hukuk standartlarına uymadığı yönündedir. Bu akşam itibarıyla bunu doğrulayan bir uluslararası gelişme de yaşandı. Bu, gerçekten, ülkemizi uluslararası alanda da son derece zor durumda bırakacak ve Anayasa açısından da bağlayıcı olan uluslararası sözleşmelere aykırı bir durumu da beraberinde getirebilir. Burada çok ayrıntılı bir açıklama var ama özellikle yasa tasarısının ölümcül silahların ancak polis memurlarının veya başkalarının hayatlarına yönelik ani tehditlere karşı korunmak için tek ve son çare olarak kullanılması gerektiğini belirten Birleşmiş Milletler Kolluk Güçleri görevlileri tarafından kuvvet ve ateşli silah kullanımı hakkındaki temel ilkelerdeki güç kullanımına dair uluslararası insan hakları standartlarıyla ters düşmesi nedeniyle Uluslararası Af Örgütü dünya genelinde bu yasa tasarısına karşı bir imza kampanyası başlatmıştır.</w:t>
      </w:r>
    </w:p>
    <w:p w:rsidRPr="00DB4F21" w:rsidR="00794D74" w:rsidP="00DB4F21" w:rsidRDefault="00794D74">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Teşekkür ederim.</w:t>
      </w:r>
    </w:p>
    <w:p w:rsidRPr="00DB4F21" w:rsidR="00794D74" w:rsidP="00DB4F21" w:rsidRDefault="00794D74">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İDRİS BALUKEN (Bingöl) - Yani, önce Avrupa Birliğinden, Avrupa Konseyinden gelen tepkiler, şimdi Uluslararası Af Örgütü eliyle bütün dünyada bir imza kampanyasına dönüşmüştür. Özellikle, bu tasarının uluslararası standartlara uygun olduğunu düşünen iktidar partisi milletvekillerinin, Hükûmet yetkililerinin ve Komisyon üyelerinin bu yeni gelişmeyi göz önünde bulundurmalarını, ülkemizi zorlayacak, uluslararası alanda ciddi anlamda sıkıştıracak olan bu durumu göz önünde bulundurmalarını Genel Kurulun takdirine sunuyorum. </w:t>
      </w:r>
    </w:p>
    <w:p w:rsidRPr="00DB4F21" w:rsidR="00794D74" w:rsidP="00DB4F21" w:rsidRDefault="00794D74">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Teşekkür ederim. </w:t>
      </w:r>
    </w:p>
    <w:p w:rsidRPr="00DB4F21" w:rsidR="00794D74" w:rsidP="00DB4F21" w:rsidRDefault="00794D74">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BAŞKAN – Teşekkür ederim. </w:t>
      </w:r>
    </w:p>
    <w:p w:rsidRPr="00DB4F21" w:rsidR="00021F06" w:rsidP="00DB4F21" w:rsidRDefault="00021F06">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021F06" w:rsidP="00DB4F21" w:rsidRDefault="00021F06">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021F06" w:rsidP="00DB4F21" w:rsidRDefault="00021F06">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794D74" w:rsidP="00DB4F21" w:rsidRDefault="00794D74">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BAŞKAN – Komisyon önergeye katılıyor mu? </w:t>
      </w:r>
    </w:p>
    <w:p w:rsidRPr="00DB4F21" w:rsidR="00794D74" w:rsidP="00DB4F21" w:rsidRDefault="00794D74">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İÇİŞLERİ KOMİSYONU BAŞKANI MEHMET ERSOY (Sinop) – Katılmıyoruz.</w:t>
      </w:r>
    </w:p>
    <w:p w:rsidRPr="00DB4F21" w:rsidR="00794D74" w:rsidP="00DB4F21" w:rsidRDefault="00794D74">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BAŞKAN – Hükûmet? </w:t>
      </w:r>
    </w:p>
    <w:p w:rsidRPr="00DB4F21" w:rsidR="00794D74" w:rsidP="00DB4F21" w:rsidRDefault="00794D74">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İÇİŞLERİ BAKANI EFKAN ALA – Katılmıyoruz efendim. </w:t>
      </w:r>
    </w:p>
    <w:p w:rsidRPr="00DB4F21" w:rsidR="00794D74" w:rsidP="00DB4F21" w:rsidRDefault="00794D74">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BAŞKAN – Sayın Demir Çelik önerge üzerinde konuşacak. </w:t>
      </w:r>
    </w:p>
    <w:p w:rsidRPr="00DB4F21" w:rsidR="00794D74" w:rsidP="00DB4F21" w:rsidRDefault="00794D74">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Buyurun. (HDP sıralarından alkışlar) </w:t>
      </w:r>
    </w:p>
    <w:p w:rsidRPr="00DB4F21" w:rsidR="00794D74" w:rsidP="00DB4F21" w:rsidRDefault="00794D74">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DEMİR ÇELİK (Muş) – Sayın Başkan, değerli milletvekilleri; hepinizi saygıyla selamlıyorum. </w:t>
      </w:r>
    </w:p>
    <w:p w:rsidRPr="00DB4F21" w:rsidR="00794D74" w:rsidP="00DB4F21" w:rsidRDefault="00794D74">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Sokağın susturulmasına, toplumun tahakküm altına alınmasına hizmet edecek olan…</w:t>
      </w:r>
    </w:p>
    <w:p w:rsidRPr="00DB4F21" w:rsidR="00794D74" w:rsidP="00DB4F21" w:rsidRDefault="00794D74">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MUSTAFA ELİTAŞ (Kayseri) – Kürsüde konuşmak için duruyorsun ama.</w:t>
      </w:r>
    </w:p>
    <w:p w:rsidRPr="00DB4F21" w:rsidR="00794D74" w:rsidP="00DB4F21" w:rsidRDefault="00794D74">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DEMİR ÇELİK (Devamla) - …bu yasa tasarısının antidemokratik ve faşizan uygulamalarını protesto edere</w:t>
      </w:r>
      <w:r w:rsidRPr="00DB4F21" w:rsidR="00021F06">
        <w:rPr>
          <w:rFonts w:ascii="Arial" w:hAnsi="Arial" w:cs="Arial"/>
          <w:spacing w:val="24"/>
          <w:sz w:val="18"/>
          <w:szCs w:val="18"/>
        </w:rPr>
        <w:t>k zamanımı kullanmak istiyorum.</w:t>
      </w:r>
    </w:p>
    <w:p w:rsidRPr="00DB4F21" w:rsidR="00021F06" w:rsidP="00DB4F21" w:rsidRDefault="00021F06">
      <w:pPr>
        <w:tabs>
          <w:tab w:val="center" w:pos="5100"/>
        </w:tabs>
        <w:suppressAutoHyphens/>
        <w:spacing w:before="100" w:beforeAutospacing="1" w:after="100" w:afterAutospacing="1"/>
        <w:ind w:left="79" w:right="62" w:firstLine="760"/>
        <w:jc w:val="both"/>
        <w:rPr>
          <w:rFonts w:ascii="Arial" w:hAnsi="Arial" w:cs="Arial"/>
          <w:spacing w:val="24"/>
          <w:sz w:val="18"/>
          <w:szCs w:val="18"/>
        </w:rPr>
      </w:pPr>
      <w:r w:rsidRPr="00DB4F21">
        <w:rPr>
          <w:rFonts w:ascii="Arial" w:hAnsi="Arial" w:cs="Arial"/>
          <w:spacing w:val="24"/>
          <w:sz w:val="18"/>
          <w:szCs w:val="18"/>
        </w:rPr>
        <w:t>IX.- BAŞKANLIĞIN GENEL KURULA SUNUŞLARI (Devam)</w:t>
      </w:r>
    </w:p>
    <w:p w:rsidRPr="00DB4F21" w:rsidR="00021F06" w:rsidP="00DB4F21" w:rsidRDefault="00021F06">
      <w:pPr>
        <w:tabs>
          <w:tab w:val="center" w:pos="5100"/>
        </w:tabs>
        <w:suppressAutoHyphens/>
        <w:spacing w:before="100" w:beforeAutospacing="1" w:after="100" w:afterAutospacing="1"/>
        <w:ind w:left="79" w:right="62" w:firstLine="760"/>
        <w:jc w:val="both"/>
        <w:rPr>
          <w:rFonts w:ascii="Arial" w:hAnsi="Arial" w:cs="Arial"/>
          <w:spacing w:val="24"/>
          <w:sz w:val="18"/>
          <w:szCs w:val="18"/>
        </w:rPr>
      </w:pPr>
      <w:r w:rsidRPr="00DB4F21">
        <w:rPr>
          <w:rFonts w:ascii="Arial" w:hAnsi="Arial" w:cs="Arial"/>
          <w:spacing w:val="24"/>
          <w:sz w:val="18"/>
          <w:szCs w:val="18"/>
        </w:rPr>
        <w:t>C) Çeşitli İşler (Devam)</w:t>
      </w:r>
    </w:p>
    <w:p w:rsidRPr="00DB4F21" w:rsidR="00021F06" w:rsidP="00DB4F21" w:rsidRDefault="00021F06">
      <w:pPr>
        <w:tabs>
          <w:tab w:val="center" w:pos="5100"/>
        </w:tabs>
        <w:suppressAutoHyphens/>
        <w:spacing w:before="100" w:beforeAutospacing="1" w:after="100" w:afterAutospacing="1"/>
        <w:ind w:left="79" w:right="62" w:firstLine="760"/>
        <w:jc w:val="both"/>
        <w:rPr>
          <w:rFonts w:ascii="Arial" w:hAnsi="Arial" w:cs="Arial"/>
          <w:spacing w:val="24"/>
          <w:sz w:val="18"/>
          <w:szCs w:val="18"/>
        </w:rPr>
      </w:pPr>
      <w:r w:rsidRPr="00DB4F21">
        <w:rPr>
          <w:rFonts w:ascii="Arial" w:hAnsi="Arial" w:cs="Arial"/>
          <w:spacing w:val="24"/>
          <w:sz w:val="18"/>
          <w:szCs w:val="18"/>
        </w:rPr>
        <w:t>- Gösteri ve Protestolar (Devam)</w:t>
      </w:r>
    </w:p>
    <w:p w:rsidRPr="00DB4F21" w:rsidR="00021F06" w:rsidP="00DB4F21" w:rsidRDefault="00021F06">
      <w:pPr>
        <w:tabs>
          <w:tab w:val="center" w:pos="5100"/>
        </w:tabs>
        <w:suppressAutoHyphens/>
        <w:spacing w:before="100" w:beforeAutospacing="1" w:after="100" w:afterAutospacing="1"/>
        <w:ind w:left="79" w:right="62" w:firstLine="760"/>
        <w:jc w:val="both"/>
        <w:rPr>
          <w:rFonts w:ascii="Arial" w:hAnsi="Arial" w:cs="Arial"/>
          <w:spacing w:val="24"/>
          <w:sz w:val="18"/>
          <w:szCs w:val="18"/>
        </w:rPr>
      </w:pPr>
      <w:r w:rsidRPr="00DB4F21">
        <w:rPr>
          <w:rFonts w:ascii="Arial" w:hAnsi="Arial" w:cs="Arial"/>
          <w:spacing w:val="24"/>
          <w:sz w:val="18"/>
          <w:szCs w:val="18"/>
        </w:rPr>
        <w:t>2.- Muş Milletvekili Demir Çelik'in, kürsüde ağzını siyah bantla kapatması</w:t>
      </w:r>
    </w:p>
    <w:p w:rsidRPr="00DB4F21" w:rsidR="00794D74" w:rsidP="00DB4F21" w:rsidRDefault="00794D74">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(Hatip kürsüde ağzını siyah bir bantla kapattı.)</w:t>
      </w:r>
    </w:p>
    <w:p w:rsidRPr="00DB4F21" w:rsidR="00794D74" w:rsidP="00DB4F21" w:rsidRDefault="00794D74">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İDRİS BALUKEN (Bingöl) – Bravo! Zaten susturulmuşuz. </w:t>
      </w:r>
    </w:p>
    <w:p w:rsidRPr="00DB4F21" w:rsidR="00794D74" w:rsidP="00DB4F21" w:rsidRDefault="00794D74">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(HDP sıralarından “Bravo” sesleri, alkışlar)</w:t>
      </w:r>
    </w:p>
    <w:p w:rsidRPr="00DB4F21" w:rsidR="00794D74" w:rsidP="00DB4F21" w:rsidRDefault="00794D74">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MUSTAFA ELİTAŞ (Kayseri) – Sizi angaryaya zorlayan kimse onu bir bulsanız, zorla sizi burada tutan kimse.</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Sözün bittiği yerdeyiz Demir Bey. (HDP sıralarından sürekli alkışlar)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Çok güzel ifade ettin, bravo!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Özgürlükler paketini bu kadar güzel ifade edemezdin. Bravo! (HDP sıralarından alkışlar)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Reform olunca böyle oluyormuş işte. Bu biraz da muhalefetin, diğer partilerin söz hakkının gasbedilmesine yönelik tepkidir aynı zamanda.</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(Amasya) – Yalnız, kendisi kapatıyor, polis kapatmıyor.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Gasbedemiyorlar, sıkıysa gasbetsinler.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HAYDAR ÖNER (Isparta) – Ağız bandıyla dolaşmak altı aydan iki yıla kadar Demir Bey.</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ÖZGÜR ÖZEL (Manisa) – Demir Bey AKP dönemindeki insan haklarındaki ilerlemeyi anlatıyor değil mi!</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Evet. İleri demokrasi denilen şey bu olsa gerek! Hiç kimse konuşmazsa sorun yok!</w:t>
      </w:r>
    </w:p>
    <w:p w:rsidRPr="00DB4F21" w:rsidR="00794D74" w:rsidP="00DB4F21" w:rsidRDefault="00794D74">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ÖZGÜR ÖZEL (Manisa) – Hiçbir ilerleme yok mu yani Demir Ağabey? Ne anlatsın adam. (HDP sıralarından “Bravo” sesleri, alkışlar)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ederim.</w:t>
      </w:r>
    </w:p>
    <w:p w:rsidRPr="00DB4F21" w:rsidR="00D53DCB" w:rsidP="00DB4F21" w:rsidRDefault="00D53DCB">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D53DCB" w:rsidP="00DB4F21" w:rsidRDefault="00D53DCB">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D53DCB" w:rsidP="00DB4F21" w:rsidRDefault="00D53DCB">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Önergeyi…</w:t>
      </w:r>
    </w:p>
    <w:p w:rsidRPr="00DB4F21" w:rsidR="00794D74" w:rsidP="00DB4F21" w:rsidRDefault="00D53DCB">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III.- YOKLAMA</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(CHP sıralarından bir grup milletvekili ayağa kalktı)</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TANJU ÖZCAN (Bolu) – Yoklama istiyoruz.</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Önergeyi oylarınıza sunacağım, yoklama talebi var.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Akar, Sayın Öztürk, Sayın Özel, Sayın Özcan, Sayın Develi, Sayın Acar, Sayın Erdemir, Sayın Çıray, Sayın Öz, Sayın Öner, Sayın Ören, Sayın Balbay, Sayın Serter, Sayın Kart, Sayın Toprak, Sayın Onur, Sayın Atıcı, Sayın Özgündüz, Sayın Erdoğdu, Sayın Tamaylıgil.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Yoklama için iki dakika süre veriyorum ve süreyi başlatıyorum.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(Elektronik cihazla yoklama yapıldı)</w:t>
      </w:r>
    </w:p>
    <w:p w:rsidRPr="00DB4F21" w:rsidR="00F47635" w:rsidP="00DB4F21" w:rsidRDefault="00F47635">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F47635" w:rsidP="00DB4F21" w:rsidRDefault="00F47635">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F47635" w:rsidP="00DB4F21" w:rsidRDefault="00F47635">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Toplantı yeter sayısı var, önergeyi oylarınıza sunuyorum: Kabul edenler… Kabul etmeyenler… Önerge kabul edilmemiştir.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Diğer önergeyi okutuyorum:</w:t>
      </w:r>
    </w:p>
    <w:p w:rsidRPr="00DB4F21" w:rsidR="00794D74" w:rsidP="00DB4F21" w:rsidRDefault="00794D74">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"10/6/1949 tarihli ve 5442 sayılı İl İdaresi Kanununun 11 inci maddesine aşağıdaki fıkralar eklenmiştir.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"G) Vali, lüzumu hâlinde, kolluk amir ve memurlarına suçun aydınlatılması ve suç faillerinin bulunması için gereken acele tedbirlerin alınması hususunda doğrudan emirler verebilir. Kolluk bu emirleri mevzuatta belirlenen usule uygun olarak yerine getirir.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 Vali, kamu düzenini ve güvenliğini veya kişilerin can ve mal emniyetini sağlamak amacıyla aldığı tedbir ve kararların uygulanması için adli kuruluşlar ile (D) fıkrası hükmü saklı kalmak kaydıyla askerî kuruluşlar dışında, mahallî idareler dâhil bütün kamu kurum ve kuruluşlarının itfaiye, ambulans, çekici, iş makinesi ve tedbirlerin zorunlu kıldığı diğer araç ve gereçlerinden yararlanabilir, personeline görev verebilir. Kamu kurum ve kuruluşları, valinin bu konudaki emir ve talimatlarını yerine getirmek zorundadır. Aksi takdirde vali emir ve talimatlarını kolluk aracılığıyla uygular. Bu fıkradaki yükümlülüklerin yerine getirilmemesi veya geciktirilmesi sebebiyle oluşan kamu zararı ile gerçek ve tüzel kişilerin Devlet tarafından karşılanan zararları ilgili idarece genel hükümlere göre sorumlu kamu görevlilerinden tazmin edilir.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 (H) fıkrası ile valiye verilmiş olan yetkiler, ilçede kaymakam tarafından da kullanılabilir."" şeklindeki 15. maddesinin Tasarı metninden çıkarılmasını arz ve teklif ederiz.</w:t>
      </w:r>
    </w:p>
    <w:p w:rsidRPr="00DB4F21" w:rsidR="00794D74" w:rsidP="00DB4F21" w:rsidRDefault="00794D74">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Tanju Özcan (Bolu) ve arkadaşları</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Komisyon önergeye katılıyor mu?</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AYKAN ERDEMİR (Bursa) – Hülleciler.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KOMİSYONU BAŞKANI MEHMET ERSOY (Sinop) – Salt çoğunlukla katılıyoruz efendim.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ederim.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Hükûmet?</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BAKANI EFKAN ALA – Katılıyoruz efendim.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Önergeyi oylarınıza sunuyorum… </w:t>
      </w:r>
    </w:p>
    <w:p w:rsidRPr="00DB4F21" w:rsidR="00794D74" w:rsidP="00DB4F21" w:rsidRDefault="00F47635">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 xml:space="preserve">III.- </w:t>
      </w:r>
      <w:r w:rsidRPr="00DB4F21" w:rsidR="00794D74">
        <w:rPr>
          <w:rFonts w:ascii="Arial" w:hAnsi="Arial" w:cs="Arial"/>
          <w:spacing w:val="24"/>
          <w:sz w:val="18"/>
          <w:szCs w:val="18"/>
        </w:rPr>
        <w:t>YOKLAMA</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(CHP sıralarından bir grup milletvekili ayağa kalktı)</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Başkan, yoklama talep ediyoruz.</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Yoklama talebi var, tespit edelim.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Altay, Sayın Öztürk, Sayın Özel, Sayın Özcan, Sayın Develi, Sayın Acar, Sayın Erdemir, Sayın Serter, Sayın Çıray, Sayın Öz, Sayın Öner, Sayın Ören, Sayın Balbay, Sayın Öğüt, Sayın Kart, Sayın Toprak, Sayın Onur, Sayın Haberal, Sayın Akar, Sayın Özgündüz, Sayın Atıcı.</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İki dakika süre veriyorum ve süreyi başlatıyorum.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(Elektronik cihazla yoklama yapıldı)</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Toplantı yeter sayısı vardır. </w:t>
      </w:r>
    </w:p>
    <w:p w:rsidRPr="00DB4F21" w:rsidR="00F47635" w:rsidP="00DB4F21" w:rsidRDefault="00F47635">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F47635" w:rsidP="00DB4F21" w:rsidRDefault="00F47635">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F47635" w:rsidP="00DB4F21" w:rsidRDefault="00F47635">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Önergeyi oylarınıza sunuyorum: Kabul edenler… Kabul etmeyenler… Önerge kabul edilmemiştir.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Diğer önergeyi okutuyorum: </w:t>
      </w:r>
    </w:p>
    <w:p w:rsidRPr="00DB4F21" w:rsidR="00794D74" w:rsidP="00DB4F21" w:rsidRDefault="00794D74">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w:t>
      </w:r>
      <w:r w:rsidRPr="00DB4F21">
        <w:rPr>
          <w:rFonts w:ascii="Arial" w:hAnsi="Arial" w:cs="Arial"/>
          <w:sz w:val="18"/>
          <w:szCs w:val="18"/>
        </w:rPr>
        <w:t xml:space="preserve"> </w:t>
      </w:r>
      <w:r w:rsidRPr="00DB4F21">
        <w:rPr>
          <w:rFonts w:ascii="Arial" w:hAnsi="Arial" w:cs="Arial"/>
          <w:spacing w:val="24"/>
          <w:sz w:val="18"/>
          <w:szCs w:val="18"/>
        </w:rPr>
        <w:t xml:space="preserve">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Selahiyet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15. maddesi ile 5442 Sayılı “İl İdaresi Kanunu’nun” 11. Maddesine eklenen (G) fıkrasının tasarı metninden çıkarılmasını arz ve teklif ederiz. </w:t>
      </w:r>
    </w:p>
    <w:p w:rsidRPr="00DB4F21" w:rsidR="00794D74" w:rsidP="00DB4F21" w:rsidRDefault="00794D74">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 xml:space="preserve">Hasan Hüseyin Türkoğlu (Osmaniye) ve arkadaşları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Komisyon önergeye katılıyor mu?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İÇİŞLERİ KOMSİYONU BAŞKANI MEHMET ERSOY (Sinop) – Salt çoğunlukla katılıyoruz efendim.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Hükûmet?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İÇİŞLERİ BAKANI EFKAN ALA – Katılıyoruz efendim. </w:t>
      </w:r>
    </w:p>
    <w:p w:rsidRPr="00DB4F21" w:rsidR="00794D74" w:rsidP="00DB4F21" w:rsidRDefault="00794D74">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III.- YOKLAMA</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(CHP sıralarından bir grup milletvekili ayağa kalktı)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Sayın Başkan, yoklama istiyoruz.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Yoklama talebi var, onu yerine getiriyoruz.</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Altay, Sayın Öztürk, Sayın Özel, Sayın Özcan, Sayın Develi, Sayın Acar, Sayın Serter, Sayın Öner, Sayın Ören, Sayın Erdemir, Sayın Öz, Sayın Onur, Sayın Akar, Sayın Özgündüz, Sayın Kart, Sayın Balbay, Sayın Öğüt, Sayın Haberal, Sayın Erdoğdu, Sayın Tamaylıgil.</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İki dakika süre veriyorum ve yoklamayı başlatıyorum.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(Elektronik cihazla yoklama yapıldı)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Toplantı yeter sayısı vardır.</w:t>
      </w:r>
    </w:p>
    <w:p w:rsidRPr="00DB4F21" w:rsidR="00F47635" w:rsidP="00DB4F21" w:rsidRDefault="00F47635">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F47635" w:rsidP="00DB4F21" w:rsidRDefault="00F47635">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F47635" w:rsidP="00DB4F21" w:rsidRDefault="00F47635">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Önergeyi oylarınıza sunuyorum: Kabul edenler... Kabul etmeyenler... Önerge kabul edilmemiştir.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Diğer önergeyi okutuyorum:</w:t>
      </w:r>
    </w:p>
    <w:p w:rsidRPr="00DB4F21" w:rsidR="00794D74" w:rsidP="00DB4F21" w:rsidRDefault="00794D74">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Kanun Tasarısının çerçeve 15 inci maddesi ile 5442 sayılı Kanunun 11 inci maddesine eklenmesi öngörülen (G) fıkrasının aşağıdaki şekilde değiştirilmesini arz ve teklif ederiz.</w:t>
      </w:r>
    </w:p>
    <w:p w:rsidRPr="00DB4F21" w:rsidR="00794D74" w:rsidP="00DB4F21" w:rsidRDefault="00794D74">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Mustafa Elitaş (Kayseri) ve arkadaşları</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 Vali, lüzumu hâlinde, kolluk amir ve memurlarına suç faillerinin bulunması için gerekli emirleri verebilir. Kolluk bu emirleri, mevzuatta belirlenen usule uygun olarak yerine getirir.</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Komisyon önergeye katılıyor mu?</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KOMİSYONU BAŞKANI MEHMET ERSOY (Sinop) – Salt çoğunlukla katılıyoruz efendim.</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Hükûmet?</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BAKANI EFKAN ALA – Katılıyoruz efendim.</w:t>
      </w:r>
    </w:p>
    <w:p w:rsidRPr="00DB4F21" w:rsidR="00794D74" w:rsidP="00DB4F21" w:rsidRDefault="00794D74">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lll</w:t>
      </w:r>
      <w:r w:rsidRPr="00DB4F21" w:rsidR="00F47635">
        <w:rPr>
          <w:rFonts w:ascii="Arial" w:hAnsi="Arial" w:cs="Arial"/>
          <w:spacing w:val="24"/>
          <w:sz w:val="18"/>
          <w:szCs w:val="18"/>
        </w:rPr>
        <w:t>.</w:t>
      </w:r>
      <w:r w:rsidRPr="00DB4F21">
        <w:rPr>
          <w:rFonts w:ascii="Arial" w:hAnsi="Arial" w:cs="Arial"/>
          <w:spacing w:val="24"/>
          <w:sz w:val="18"/>
          <w:szCs w:val="18"/>
        </w:rPr>
        <w:t>- YOKLAMA</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(CHP sıralarından bir grup milletvekili ayağa kalktı)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Sayın Başkan, yoklama istiyoruz. </w:t>
      </w:r>
    </w:p>
    <w:p w:rsidRPr="00DB4F21" w:rsidR="00794D74"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Yoklama talebi var.</w:t>
      </w:r>
    </w:p>
    <w:p w:rsidRPr="00DB4F21" w:rsidR="00560D5F" w:rsidP="00DB4F21" w:rsidRDefault="00794D74">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Altay, Sayın Öztürk, Sayın Özel, Sayın Özcan, </w:t>
      </w:r>
      <w:r w:rsidRPr="00DB4F21" w:rsidR="00560D5F">
        <w:rPr>
          <w:rFonts w:ascii="Arial" w:hAnsi="Arial" w:cs="Arial"/>
          <w:spacing w:val="24"/>
          <w:sz w:val="18"/>
          <w:szCs w:val="18"/>
        </w:rPr>
        <w:t>Sayın Develi, Sayın Acar, Sayın Serter, Sayın Erdemir, Sayın Ören, Sayın Öner, Sayın Öz, Sayın Onur, Sayın Akar, Sayın Özgündüz, Sayın Atıcı, Sayın Kart, Sayın Haberal, Sayın Tamaylıgil, Sayın Balbay, Sayın Öğüt…</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İki dakika süre veriyorum ve süreyi başlatıyorum.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(Elektronik cihazla yoklama yapıldı)</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Toplantı yeter sayısı vardır.</w:t>
      </w:r>
    </w:p>
    <w:p w:rsidRPr="00DB4F21" w:rsidR="00F47635" w:rsidP="00DB4F21" w:rsidRDefault="00F47635">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F47635" w:rsidP="00DB4F21" w:rsidRDefault="00F47635">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F47635" w:rsidP="00DB4F21" w:rsidRDefault="00F47635">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Önergeyi oylarınıza sunuyorum: Kabul edenler... Kabul etmeyenler... Önerge kabul edilmiştir.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milletvekilleri, 15’inci maddenin oylamasının açık oylama şeklinde yapılmasına dair bir istem vardır. Şimdi istem sahibi sayın milletvekillerinin adlarını tespit edeceğim.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Haydar Akar, Kocaeli? Burada.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Mahmut Tanal, İstanbul? (AK PARTİ sıralarında “Yok.” sesleri)</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MUSA ÇAM (İzmir) – Üstleniyorum.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İzzet Çetin, Ankara? (AK PARTİ sıralarında “Yok.” sesleri)</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GÜRKUT ACAR (Antalya) – Üstleniyorum.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Aytun Çıray, İzmir… (AK PARTİ sıralarında “Yok.” sesleri)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Ali Balbay, İzmir…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Özgür Özel, Manisa? Burada.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Nur Serter, İstanbul? Burada.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Mevlüt Dudu, Hatay? (AK PARTİ sıralarında “Yok.” sesleri)</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AYKAN ERDEMİR (Bursa) – Üstleniyorum.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Aytuğ Atıcı, Mersin? Burada.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Turgay Develi, Adana? Burada.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Özgündüz, İstanbul? Burada.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İlhan Demiröz, Bursa? Burada.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Sedef Küçük, İstanbul? (AK PARTİ sıralarında “Yok.” sesleri, gürültüler)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Ayşe Eser Danışoğlu, İstanbul… (AK PARTİ sıralarından “Yok” sesleri, gürültüler)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bir dakika…</w:t>
      </w:r>
      <w:r w:rsidRPr="00DB4F21" w:rsidR="00F47635">
        <w:rPr>
          <w:rFonts w:ascii="Arial" w:hAnsi="Arial" w:cs="Arial"/>
          <w:spacing w:val="24"/>
          <w:sz w:val="18"/>
          <w:szCs w:val="18"/>
        </w:rPr>
        <w:t xml:space="preserve"> </w:t>
      </w:r>
      <w:r w:rsidRPr="00DB4F21">
        <w:rPr>
          <w:rFonts w:ascii="Arial" w:hAnsi="Arial" w:cs="Arial"/>
          <w:spacing w:val="24"/>
          <w:sz w:val="18"/>
          <w:szCs w:val="18"/>
        </w:rPr>
        <w:t>Biraz anlayışlı olalım.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Sakine Öz, Manisa. Burada.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Tanju Özcan, Bolu. Burada.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Fatma Nur Serter, İstanbul. Burada.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Şeker, Gaziantep…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Binnaz Toprak, İstanbul…</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Açık oylamanın şekli hakkında Genel Kurulun kararını alacağım.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Açık oylamanın elektronik oylama cihazıyla yapılmasını oylarınıza sunuyorum: Kabul edenler… Kabul etmeyenler… Kabul edilmiştir.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Oylama için bir dakika süre veriyorum.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(Elektronik cihazla oylamaya başlandı)</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ÖZGÜR ÖZEL (Manisa) – Sayın Başkan, on beş dakika ara talep ediyorum.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Sizi mi kıracağım Sayın Özel? Bir beş dakika da benden yirmi…</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(Elektronik cihazla oylamaya devam edildi)</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684 sıra</w:t>
      </w:r>
      <w:r w:rsidRPr="00DB4F21" w:rsidR="00D30299">
        <w:rPr>
          <w:rFonts w:ascii="Arial" w:hAnsi="Arial" w:cs="Arial"/>
          <w:spacing w:val="24"/>
          <w:sz w:val="18"/>
          <w:szCs w:val="18"/>
        </w:rPr>
        <w:t xml:space="preserve"> </w:t>
      </w:r>
      <w:r w:rsidRPr="00DB4F21">
        <w:rPr>
          <w:rFonts w:ascii="Arial" w:hAnsi="Arial" w:cs="Arial"/>
          <w:spacing w:val="24"/>
          <w:sz w:val="18"/>
          <w:szCs w:val="18"/>
        </w:rPr>
        <w:t>sayılı Kanun Tasarısı’nın 15’inci maddesi açık oylama sonucu…</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 Komisyon ve Hükûmet yerinde yok, siz oylamanın sonucunu açıklayamazsınız.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Tasarı ertelenmiştir.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Böyle bir şey yok.</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“Oy sayısı: 235…”</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Komisyon yok, nasıl yapıyorsun? (Gürültüler)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Açıklayamazsınız efendim, Komisyon yok, Hükûmet yok. Nerede? Olmaz, açıklayamazsınız.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“…Kabul: 200</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                     Ret:       35</w:t>
      </w:r>
      <w:r w:rsidRPr="00DB4F21">
        <w:rPr>
          <w:rStyle w:val="FootnoteReference"/>
          <w:rFonts w:ascii="Arial" w:hAnsi="Arial" w:cs="Arial"/>
          <w:spacing w:val="24"/>
          <w:sz w:val="18"/>
          <w:szCs w:val="18"/>
        </w:rPr>
        <w:footnoteReference w:customMarkFollows="1" w:id="20"/>
        <w:t>(x)</w:t>
      </w:r>
      <w:r w:rsidRPr="00DB4F21">
        <w:rPr>
          <w:rFonts w:ascii="Arial" w:hAnsi="Arial" w:cs="Arial"/>
          <w:spacing w:val="24"/>
          <w:sz w:val="18"/>
          <w:szCs w:val="18"/>
        </w:rPr>
        <w:t>…”</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(Antalya) – Komisyon nerede, Hükûmet nerede?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RIZA ÖZTÜRK (Mersin) – Başkan, olmaz.</w:t>
      </w:r>
    </w:p>
    <w:p w:rsidRPr="00DB4F21" w:rsidR="00560D5F" w:rsidP="00DB4F21" w:rsidRDefault="00560D5F">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 …Katip Üye</w:t>
      </w:r>
      <w:r w:rsidRPr="00DB4F21">
        <w:rPr>
          <w:rFonts w:ascii="Arial" w:hAnsi="Arial" w:cs="Arial"/>
          <w:spacing w:val="24"/>
          <w:sz w:val="18"/>
          <w:szCs w:val="18"/>
        </w:rPr>
        <w:tab/>
      </w:r>
      <w:r w:rsidRPr="00DB4F21">
        <w:rPr>
          <w:rFonts w:ascii="Arial" w:hAnsi="Arial" w:cs="Arial"/>
          <w:spacing w:val="24"/>
          <w:sz w:val="18"/>
          <w:szCs w:val="18"/>
        </w:rPr>
        <w:tab/>
      </w:r>
      <w:r w:rsidRPr="00DB4F21" w:rsidR="00F47635">
        <w:rPr>
          <w:rFonts w:ascii="Arial" w:hAnsi="Arial" w:cs="Arial"/>
          <w:spacing w:val="24"/>
          <w:sz w:val="18"/>
          <w:szCs w:val="18"/>
        </w:rPr>
        <w:t xml:space="preserve">  </w:t>
      </w:r>
      <w:r w:rsidRPr="00DB4F21">
        <w:rPr>
          <w:rFonts w:ascii="Arial" w:hAnsi="Arial" w:cs="Arial"/>
          <w:spacing w:val="24"/>
          <w:sz w:val="18"/>
          <w:szCs w:val="18"/>
        </w:rPr>
        <w:t xml:space="preserve">  Kâtip Üye</w:t>
      </w:r>
    </w:p>
    <w:p w:rsidRPr="00DB4F21" w:rsidR="00F47635" w:rsidP="00DB4F21" w:rsidRDefault="00560D5F">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Muhammet Rıza Yalçınkaya </w:t>
      </w:r>
      <w:r w:rsidRPr="00DB4F21">
        <w:rPr>
          <w:rFonts w:ascii="Arial" w:hAnsi="Arial" w:cs="Arial"/>
          <w:spacing w:val="24"/>
          <w:sz w:val="18"/>
          <w:szCs w:val="18"/>
        </w:rPr>
        <w:tab/>
      </w:r>
      <w:r w:rsidRPr="00DB4F21" w:rsidR="00F47635">
        <w:rPr>
          <w:rFonts w:ascii="Arial" w:hAnsi="Arial" w:cs="Arial"/>
          <w:spacing w:val="24"/>
          <w:sz w:val="18"/>
          <w:szCs w:val="18"/>
        </w:rPr>
        <w:tab/>
      </w:r>
      <w:r w:rsidRPr="00DB4F21">
        <w:rPr>
          <w:rFonts w:ascii="Arial" w:hAnsi="Arial" w:cs="Arial"/>
          <w:spacing w:val="24"/>
          <w:sz w:val="18"/>
          <w:szCs w:val="18"/>
        </w:rPr>
        <w:t>Mine Lök Beyaz</w:t>
      </w:r>
    </w:p>
    <w:p w:rsidRPr="00DB4F21" w:rsidR="00560D5F" w:rsidP="00DB4F21" w:rsidRDefault="00F47635">
      <w:pPr>
        <w:pStyle w:val="Metinstil"/>
        <w:suppressAutoHyphens/>
        <w:spacing w:before="100" w:beforeAutospacing="1" w:after="100" w:afterAutospacing="1" w:line="240" w:lineRule="auto"/>
        <w:ind w:firstLine="1661"/>
        <w:rPr>
          <w:rFonts w:ascii="Arial" w:hAnsi="Arial" w:cs="Arial"/>
          <w:spacing w:val="24"/>
          <w:sz w:val="18"/>
          <w:szCs w:val="18"/>
        </w:rPr>
      </w:pPr>
      <w:r w:rsidRPr="00DB4F21">
        <w:rPr>
          <w:rFonts w:ascii="Arial" w:hAnsi="Arial" w:cs="Arial"/>
          <w:spacing w:val="24"/>
          <w:sz w:val="18"/>
          <w:szCs w:val="18"/>
        </w:rPr>
        <w:t>Bartın</w:t>
      </w:r>
      <w:r w:rsidRPr="00DB4F21">
        <w:rPr>
          <w:rFonts w:ascii="Arial" w:hAnsi="Arial" w:cs="Arial"/>
          <w:spacing w:val="24"/>
          <w:sz w:val="18"/>
          <w:szCs w:val="18"/>
        </w:rPr>
        <w:tab/>
      </w:r>
      <w:r w:rsidRPr="00DB4F21">
        <w:rPr>
          <w:rFonts w:ascii="Arial" w:hAnsi="Arial" w:cs="Arial"/>
          <w:spacing w:val="24"/>
          <w:sz w:val="18"/>
          <w:szCs w:val="18"/>
        </w:rPr>
        <w:tab/>
      </w:r>
      <w:r w:rsidRPr="00DB4F21">
        <w:rPr>
          <w:rFonts w:ascii="Arial" w:hAnsi="Arial" w:cs="Arial"/>
          <w:spacing w:val="24"/>
          <w:sz w:val="18"/>
          <w:szCs w:val="18"/>
        </w:rPr>
        <w:tab/>
        <w:t xml:space="preserve">    </w:t>
      </w:r>
      <w:r w:rsidRPr="00DB4F21" w:rsidR="00560D5F">
        <w:rPr>
          <w:rFonts w:ascii="Arial" w:hAnsi="Arial" w:cs="Arial"/>
          <w:spacing w:val="24"/>
          <w:sz w:val="18"/>
          <w:szCs w:val="18"/>
        </w:rPr>
        <w:t>Diyarbakır”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Böylelikle 15’inci madde, kabul edilen önerge doğrultusunda kabul edilmiştir. (CHP, MHP ve HDP sıralarından gürültüler)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Yirmi dakika ara veriyorum. </w:t>
      </w:r>
    </w:p>
    <w:p w:rsidRPr="00DB4F21" w:rsidR="00560D5F" w:rsidP="00DB4F21" w:rsidRDefault="00560D5F">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Kapanma Saati: 05.47</w:t>
      </w:r>
    </w:p>
    <w:p w:rsidRPr="00DB4F21" w:rsidR="00560D5F" w:rsidP="00DB4F21" w:rsidRDefault="00560D5F">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ON ALTINCI OTURUM</w:t>
      </w:r>
    </w:p>
    <w:p w:rsidRPr="00DB4F21" w:rsidR="00560D5F" w:rsidP="00DB4F21" w:rsidRDefault="00560D5F">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Açılma Saati: 06.12</w:t>
      </w:r>
    </w:p>
    <w:p w:rsidRPr="00DB4F21" w:rsidR="00560D5F" w:rsidP="00DB4F21" w:rsidRDefault="00560D5F">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BAŞKAN: Başkan Vekili Ayşe Nur BAHÇEKAPILI</w:t>
      </w:r>
    </w:p>
    <w:p w:rsidRPr="00DB4F21" w:rsidR="00560D5F" w:rsidP="00DB4F21" w:rsidRDefault="00560D5F">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 xml:space="preserve">KÂTİP ÜYELER: Bayram ÖZÇELİK (Burdur), Muhammet Rıza YALÇINKAYA (Bartın) </w:t>
      </w:r>
    </w:p>
    <w:p w:rsidRPr="00DB4F21" w:rsidR="00560D5F" w:rsidP="00DB4F21" w:rsidRDefault="00560D5F">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----0----</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Türkiye Büyük Millet Meclisinin 62’nci Birleşiminin On Altıncı Oturumunu açıyorum.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684 sıra sayılı Kanun Tasarısı’nın görüşmelerine devam edeceğiz.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Komisyon? Burada.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Hükûmet? Burada.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milletvekilleri, yeni madde ihdasına dair bir önerge vardır. İç Tüzük’ün 91’inci maddesine göre, yeni bir madde olarak görüşülmesine komisyonun salt çoğunlukla katıldığı önergeler üzerinde görüşme açılır ve bu maddede belirtilen sayıda önerge verilebilir.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 nedenle, önergeyi okutup…</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Bir saniye Sayın Başkan…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Siz benim sözümü kesmeyin, ben sizi dinleyeceğim.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Bir saniye, lütfen…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Bir dakika, sözümü kesmeyin.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 nedenle önergeyi okutup Komisyona soracağım. Komisyon önergeye salt çoğunlukla, 14 üyesiyle katılırsa önerge üzerinde yeni bir madde olarak görüşme açacağım. Komisyonun salt çoğunlukla katılmaması hâlinde ise önergeyi işlemden kaldıracağım.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Şimdi önergeyi okutuyorum:</w:t>
      </w:r>
    </w:p>
    <w:p w:rsidRPr="00DB4F21" w:rsidR="00560D5F" w:rsidP="00DB4F21" w:rsidRDefault="00560D5F">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Raporları'nın (1/995, 2/422, 2/514, 2/909, 2/1518, 2/1579, 2/1632, 2/2443, 2/2469) "10/6/1949 tarihli ve 5442 sayılı İl İdaresi Kanununun 11 inci maddesine aşağıdaki fıkralar eklenmiştir.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 Vali, lüzumu halinde, kolluk amir ve memurlarına suçun aydınlatılması ve suç faillerinin bulunması için gereken acele tedbirlerin alınması hususunda doğrudan emirler verebilir. Kolluk bu emirleri mevzuatta belirlenen usule uygun olarak yerine getirir.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w:t>
      </w:r>
      <w:r w:rsidRPr="00DB4F21">
        <w:rPr>
          <w:rFonts w:ascii="Arial" w:hAnsi="Arial" w:cs="Arial"/>
          <w:spacing w:val="24"/>
          <w:sz w:val="18"/>
          <w:szCs w:val="18"/>
        </w:rPr>
        <w:tab/>
        <w:t xml:space="preserve"> Vali, kamu düzenini ve güvenliğini veya kişilerin can ve mal emniyetini sağlamak amacıyla aldığı tedbir ve kararların uygulanması için adli kuruluşlar ile (D) fıkrası hükmü saklı kalmak kaydıyla askeri kuruluşlar dışında, mahalli idareler dâhil bütün kamu kurum ve kuruluşlarının itfaiye, ambulans, çekici, iş makinesi ve tedbirlerin zorunlu kıldığı diğer araç ve gereçlerinden yararlanabilir, personeline görev verebilir. Kamu kurum ve kuruluşları, valinin bu konudaki emir ve talimatlarını yerine getirmek zorundadır. Aksi takdirde vali emir ve talimatlarını kolluk aracılığıyla uygular. Bu fıkradaki yükümlülüklerin yerine getirilmemesi veya geciktirilmesi sebebiyle oluşan kamu zararı ile gerçek ve tüzel kişilerin Devlet tarafından karşılanan zararları ilgili idarece genel hükümlere göre sorumlu kamu görevlilerinden tazmin edilir.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w:t>
      </w:r>
      <w:r w:rsidRPr="00DB4F21">
        <w:rPr>
          <w:rFonts w:ascii="Arial" w:hAnsi="Arial" w:cs="Arial"/>
          <w:spacing w:val="24"/>
          <w:sz w:val="18"/>
          <w:szCs w:val="18"/>
        </w:rPr>
        <w:tab/>
        <w:t xml:space="preserve"> (H) fıkrası ile valiye verilmiş olan yetkiler, ilçede kaymakam tarafından da kullanılabilir."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şeklindeki 15 inci maddesinden sonra gelmek üzere aşağıdaki maddenin ihdas edilmesini diğer maddelerin buna göre teselsül ettirilmesini arz ve teklif ederiz…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Önergeyi çekiyoruz efendim.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Önerge çekilmiştir.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Başkan…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Önce Sayın Adil Zozani’ye söz vereceğim.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Buyurun.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Biraz önceki birleşimde madde oylaması sırasında Hükûmet ve Komisyon yerinde yokken siz bir oylama işlemi gerçekleştirdiniz. İç Tüzük 62 der ki: “Her görüşmenin başından sonuna kadar, Hükümet adına -dikkatle dinlemenizi arzu ederim- görüş bildirmek üzere Başbakan veya ilgili bakan veya zorunlu hallerde yetkilendirilmiş birinci derecede sorumlu daire amirlerinden bir kamu görevlisi hazır bulunur. Bu kimseler görüşmenin başında hazır değillerse, o konudaki görüşme bir defalık gelecek birleşime bırakılır.”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Başkan, başından sonuna kadar siz işlem gerçekleştirdiğinizde Hükûmet üyeleri de, Komisyon üyeleri de yerlerinde yoklardı. Yaptığınız işlem yanlıştır. Aynı birleşim içerisinde gerçekleştiği için şimdi sizin o işlemi düzeltmeniz gerekiyor Sayın Başkan.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ÜNAL KACIR (İstanbul) – Görüşmeler tamamlanmıştı, oylama yapılıyordu ve salondaydılar efendim.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HAYDAR AKAR (Kocaeli) – Onlar buradaydı da sen yoktun.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ederim.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Altay.</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Aynı mahiyette…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Ben dinliyorum sizi Sayın Altay.</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Şimdi, Sayın Başkan, bu gündemle, buna göre işleri yürütüyoruz bu Mecliste ve buna göre. Eğer bu yaptığınız, yapılan oylama gündemin 4’üncü sırasındaki “Oylaması Yapılacak İşler” kısmında bir iş olsa orada Hükûmetin ve Komisyonun olmasına gerek yok bildiğiniz gibi. Ama, bu yapılan, başlattığınız oylama işlemi ve sonucun açıklanması gündemin 8’inci sırasındaki “Kanun Tasarı ve Teklifleri İle Komisyonlardan Gelen Diğer İşler”</w:t>
      </w:r>
      <w:r w:rsidRPr="00DB4F21" w:rsidR="00D30299">
        <w:rPr>
          <w:rFonts w:ascii="Arial" w:hAnsi="Arial" w:cs="Arial"/>
          <w:spacing w:val="24"/>
          <w:sz w:val="18"/>
          <w:szCs w:val="18"/>
        </w:rPr>
        <w:t xml:space="preserve"> </w:t>
      </w:r>
      <w:r w:rsidRPr="00DB4F21">
        <w:rPr>
          <w:rFonts w:ascii="Arial" w:hAnsi="Arial" w:cs="Arial"/>
          <w:spacing w:val="24"/>
          <w:sz w:val="18"/>
          <w:szCs w:val="18"/>
        </w:rPr>
        <w:t>kısmı içerisinde yapılan bir iş ve işlemdir. Dolayısıyla, bu çerçevede, sayın grup başkan vekilinin dediği gibi 62’ye burada uymak gerekir. Burada dalgınlıktır, olabilir, sabahın bu saatinde, gerçi siz dinlenmiş olarak geldiniz Genel Kurula ama şimdi ortada bir sorun var.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Ben de sizler gibi hiç gitmedim eve, buradayım. O yüzden “Dinlenmiş olarak geldiniz.” demeyin.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Yorgun olarak geldiniz, öyle diyelim Sayın Başkan.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Bu yaptığınız işlemden dolayı Türkiye Büyük Millet Meclisi çalışma usullerine aykırı bir işlem yaptınız. Usul tartışması talep ediyorum ve aleyhinde söz istiyorum.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Ayrıca bu işlemin düzeltilmesi gerekir.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Ayrıca onu işte orada söyleyeceğim.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ben burada herhangi bir işlem yapmadım. Sadece…</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Oylama işleminin sonucunu deklare ettiniz Sayın Başkan.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RIZA ÖZTÜRK (Mersin) – Sonuçları okudunuz.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Yaptığım işlemin, oylamanın sonucunu açıkladım.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ALİ RIZA ÖZTÜRK (Mersin) – Ee, ama Komisyon yoktu.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Müsaade eder misiniz…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 açıklamayı yaparken benim Komisyona ve Hükûmetin burada olmasına ihtiyacım yoktu. Kaldı ki…</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RIZA ÖZTÜRK (Mersin) – Niye? Aaa!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(Antalya) – Nasıl yoktu?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Ne demek yoktu? Ne demek yok ya.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Niye?</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FARUK BAL (Konya) – Sayın Başkan, sizin ihtiyacınız yok da İç Tüzük’ün ihtiyacı var.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Ya, bir İç Tüzük öğren Sayın Başkan.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Ya, bir de tutanaklara geçiriyorsun itiraf edip.</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Lütfen, rica ediyorum, yanlış beyanda bulunuyorsunuz. Yani, öyle bir ifade kullanıyorsunuz Sayın Başkan.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FARUK BAL (Konya) – Öneriye de ihtiyacınız yok, yoklamaya da ihtiyacınız yok, soruya da ihtiyacınız yok.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Sizin neye ihtiyacınız var?</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pacing w:val="24"/>
          <w:sz w:val="18"/>
          <w:szCs w:val="18"/>
        </w:rPr>
        <w:t xml:space="preserve">ENGİN ALTAY (Sinop) – Sayın Başkan, usul tartışması açılır, sonra görüş belirtirsiniz, ısrar edersek Genel Kurulun oyuna başvurursunuz ama bir hata yapıyorsunuz. </w:t>
      </w:r>
      <w:r w:rsidRPr="00DB4F21">
        <w:rPr>
          <w:rFonts w:ascii="Arial" w:hAnsi="Arial" w:cs="Arial"/>
          <w:sz w:val="18"/>
          <w:szCs w:val="18"/>
        </w:rPr>
        <w:t>Bunlar tutanaklara geçiyor. Yani Parlamento açısından da hoş şeyler değil bunlar, görülmemiş şeyler. (Gürültüler)</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Hiçbir şey duymuyorum arkadaşlar konuşuyor çünkü benim söyleyeceğim şey yarıda kaldı. Ama arkadaşlar konuşuyor, ben de bitmesini bekliyorum.</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Buyurun.</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ENGİN ALTAY (Sinop) - Peki, buyurun, siz bitirin o zaman.</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İhtiyacım yok derken şunu kastettim: İşlemle ilgili olarak Komisyona veya Hükûmete sormam gerekli olan bir şey yoktu, bunu kastettim.</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ÖZGÜR ÖZEL (Manisa) – Hayır, kesinlikle yanlış. </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Kaldı ki ben sonuç açıklıyorum. Ben usul şeyimi değiştirmeyeceğim.</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(Hakkâri) – Sayın Başkan, usul tartışmasını açın, konuşalım.</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MAHİR ÜNAL (Kahramanmaraş) – Buradaydılar Sayın Başkan, buradaydılar; yerlerinde değildiler ama buradaydılar.</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ENGİN ALTAY (Sinop) – Olur mu öyle şey ya? Burada oturmayınca başlatabiliyor mu oturumu?</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Yani şimdi arkadaşlar, usul tartışması açılır ama şu anda söylediğim gerekçelerle… Kaldı ki onlar da buradaydılar, terk etmemişlerdi salonu. (CHP, MHP ve HDP sıralarından gürültüler)</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ENGİN ALTAY (Sinop) – Hayır. </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MAHMUT TANAL (İstanbul) – Sayın Başkan, kamera kayıtlarını getirin, ortaya çıkacak. Kamera kayıtlarında olmadıkları bellidir. Sayın Başkan, yapmayın!</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ENGİN ALTAY (Sinop) – Sayın Başkan, usul tartışması konusunda İç Tüzük size bir takdir hakkı vermiyor zaten. </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Bakın, 63’üncü madde, usul tartışması, bana bir takdir hakkı verir. </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ENGİN ALTAY (Sinop) – Nerede verir? </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Çünkü, 63’üncü maddede usul tartışmasının hangi koşullarda açılacağı yazılmıştır. </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ENGİN ALTAY (Sinop) – “Türkiye Büyük Millet Meclisinin çalışma usullerine uymaya davet…”</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O koşullardan bir tanesi de Meclisin çalışma usullerine uymaya davettir. Ben, şu anda…</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ENGİN ALTAY (Sinop) – Evet. Usule aykırı iş yapıldı burada.</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(Hakkâri) – Usule aykırı bir işlem yapıldı.</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Bir müsaade edin, bir müsaade, bir müsaade edin ya. </w:t>
      </w:r>
    </w:p>
    <w:p w:rsidRPr="00DB4F21" w:rsidR="00560D5F" w:rsidP="00DB4F21" w:rsidRDefault="00560D5F">
      <w:pPr>
        <w:pStyle w:val="Metinstil"/>
        <w:suppressAutoHyphens/>
        <w:spacing w:before="100" w:beforeAutospacing="1" w:after="100" w:afterAutospacing="1" w:line="240" w:lineRule="auto"/>
        <w:rPr>
          <w:rFonts w:ascii="Arial" w:hAnsi="Arial" w:cs="Arial"/>
          <w:b/>
          <w:sz w:val="18"/>
          <w:szCs w:val="18"/>
        </w:rPr>
      </w:pPr>
      <w:r w:rsidRPr="00DB4F21">
        <w:rPr>
          <w:rFonts w:ascii="Arial" w:hAnsi="Arial" w:cs="Arial"/>
          <w:sz w:val="18"/>
          <w:szCs w:val="18"/>
        </w:rPr>
        <w:t>İÇİŞLERİ KOMİSYONU SÖZCÜSÜ İDRİS ŞAHİN (Çankırı) – Bakan Bey’in de burada olduğunu, bizim de burada olduğumuzu gördünüz. (CHP ve HDP sıralarından gürültüler)</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ENGİN ALTAY (Sinop) – Nerede buradaydınız? Hayır! </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(Hakkâri) – Hayır, yoktu!</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ALİ RIZA ÖZTÜRK (Mersin) – Hayır, yoktu, Başkan yoktu. Yalan bari söylemeyin ya! (Gürültüler)</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İÇİŞLERİ KOMİSYONU BAŞKANI MEHMET ERSOY (Sinop) – Yalan söylemiyorum, ben yoktum, İdris Bey vardı.</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Duymuyorum, hiç duymuyorum, boşu boşuna bağırmayın. </w:t>
      </w:r>
    </w:p>
    <w:p w:rsidRPr="00DB4F21" w:rsidR="00560D5F" w:rsidP="00DB4F21" w:rsidRDefault="00560D5F">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 xml:space="preserve">Siz Sayın Komisyon, burada mıydınız, salonda mıydınız? (Gürültüler) </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ENGİN ALTAY (Sinop) – Ya, pes ya! Pes! Pes! Sayın Başkan, pes!</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BAŞKAN – Sayın Hükûmet?</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İÇİŞLERİ BAKANI EFKAN ALA – Efendim, Genel Kuruldaydık, buradaydık.</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BAŞKAN – Genel Kuruldaydınız.</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ÖZGÜR ÖZEL (Manisa) – Yerinde değil, yerinde! Nasıl açıyorsunuz? Komisyon yerinde değil, ayıptır ya!</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ADİL ZOZANİ (Hakkâri) – Namusun üzerine yemin et “Buradaydım.” diye!</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İÇİŞLERİ KOMİSYONU BAŞKANI MEHMET ERSOY (Sinop) – Kardeşim, her şeye bağırıyorsun, bir dakika dinle ya!</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ADİL ZOZANİ (Hakkâri) – Yemin edin önce!</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İÇİŞLERİ KOMİSYONU BAŞKANI MEHMET ERSOY (Sinop) – Ya, bir dakika dinle. Ayıptır ya! </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ADİL ZOZANİ (Hakkâri) – Ayıptır ama yalan beyan!</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BAŞKAN – Ya, ben kararımı açıkladım mı?</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İÇİŞLERİ KOMİSYONU BAŞKANI MEHMET ERSOY (Sinop) – Adil Bey, yaptığınızı kınıyorum. Ayıptır! </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ÖZGÜR ÖZEL (Manisa) – Biz sizin yaptığınızı kınıyoruz!</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GÖKHAN GÜNAYDIN (Ankara) – Yalanınızı kınıyoruz. </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BAŞKAN – Sayın Komisyon Başkanı…</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İÇİŞLERİ KOMİSYONU BAŞKANI MEHMET ERSOY (Sinop) – Hayır, lütfen, bir saniye, müsaade eder misiniz.</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BAŞKAN – Sayın Erdoğan…</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SAKİNE ÖZ (Manisa) – İşinize gelmeyince kulağınız duymuyor, gözünüz görmüyor.</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İÇİŞLERİ KOMİSYONU BAŞKANI MEHMET ERSOY (Sinop) – Ayıptır ya!</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MEHMET GÜNAL (Antalya) – Genel Kurulda yoktun, yoktun! Burada yoktu! “Buradaydık.” demesin o zaman. Nerede buradaydı? </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HASİP KAPLAN (Şırnak) – Kamera kayıtlarını isteyin Sayın Başkan.</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MEHMET GÜNAL (Antalya) – Yoktu burada. Vallahi de yoktu, billahi de yoktu, hiç kimse yoktu.</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İÇİŞLERİ KOMİSYONU BAŞKANI MEHMET ERSOY (Sinop) – İdris vardı ya. </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BAŞKAN - Sayın milletvekilleri, ben karar bildirmedim. </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MEHMET GÜNAL (Antalya) – Niye bildirmiyorsunuz!</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BAŞKAN – E, baksanıza…</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MEHMET GÜNAL (Antalya) – Niye geriyorsunuz Meclisi, bildirin!</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BAŞKAN - Bana emir verme! Bana emir vermeyin!</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ADİL ZOZANİ (Hakkâri) – Hukuksuzluğa son verin, yoklardı.</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MEHMET GÜNAL (Antalya) – Vallahi de, billahi de yoklardı!</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ÖZGÜR ÖZEL (Manisa) – “Komisyon yerinde. Hükûmet yerinde.” Yerinde değilse olmaz. </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HASİP KAPLAN (Şırnak) – Kamera kayıtlarını istiyoruz Sayın Başkan. </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ALİ RIZA ÖZTÜRK (Mersin) – Geriyor ya, geriyor Meclisi ya!</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İÇİŞLERİ BAKANI EFKAN ALA – Yerinde, yerinde.</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ÖZGÜR ÖZEL (Manisa) – Olmaz Sayın Bakan, olmaz. Yerinde mi diye bakılır ya. </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BAŞKAN – Başka kalkıp bağırmak isteyen varsa ben dinliyorum. </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HASİP KAPLAN (Şırnak) – Usulsüz iş yapmayın! </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ALİ RIZA ÖZTÜRK (Mersin) – Bu kadar yalan olmaz ya!</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HASİP KAPLAN (Şırnak) – Kamera kayıtlarını isteyin arkadaşlar. Böyle şey olmaz ya! Burada yalan, sahtekârlık, her şey var ya! (Gürültüler)</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BAŞKAN - Sevgili arkadaşlarım, Komisyona soruyorum “Buradayım.” Hükûmete soruyorum “Buradayım.” Benim işlem açısından Komisyona ve Hükûmete o anda soracağım ve ondan bir bilgi alacağım durum ve aşamada değiliz. Ama, buna rağmen, usul tartışması açacağım.</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SAKİNE ÖZ (Manisa) – Lütfettiniz.</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MEHMET GÜNAL (Antalya) – Çok lütfettiniz. </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ÖZGÜR ÖZEL (Manisa) – Sayın Başkan, olmaz, yerinde mi diye bakılır ya, burada olmanız bir şey ifade etmez.</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BAŞKAN – Yalnız, ben de usul tartışmasının ikinci fıkrasını uyguluyorum, 2 kişiye söz vereceğim, aleyhte ve lehte.</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MEHMET DOĞAN KUBAT (İstanbul) – Lehte…</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MEHMET GÜNAL (Antalya) – Lehte…</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BAŞKAN – Lehte, aleyhte, tamam. </w:t>
      </w:r>
    </w:p>
    <w:p w:rsidRPr="00DB4F21" w:rsidR="00560D5F" w:rsidP="00DB4F21" w:rsidRDefault="00560D5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Bir aleyhte siz, bir lehte Sayın Doğan Kubat.</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Sayın Günal, geliyor musunuz aleyhte?</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ENGİN ALTAY (Sinop) – Sayın Başkan...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Buyurun.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ENGİN ALTAY (Sinop) – Bir dakika ya!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Emir mi alacağım sizden!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Sayın Günal, geliyor musunuz, sizi kürsüye davet ediyorum?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ALİ RIZA ÖZTÜRK (Mersin) – Ya, senin babanın çiftliği mi burası? Ayıp ya! Yeter artık ya, isyan ettirme insanları ya!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ENGİN ALTAY (Sinop) – Sayın Başkan, bu tartışmayı ben talep ettim, bu tartışmayı ben talep ettim.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Buyurun.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ENGİN ALTAY (Sinop) – Başkan...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Sayın Günal, kürsüye geliyor musunuz?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ENGİN ALTAY (Sinop) – Sayın Başkan, çıldırtma beni! Beni çıldırttın artık! Çıldırttın beni!</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Sayın Günal kürsüye gelmiyor, Sayın Günal davetime rağmen kürsüye gelmiyor.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ENGİN ALTAY (Sinop) – Tutanağa bak! Çıldırtma beni, çıldırtıyorsun beni artık! Çıldırtma beni!</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Sayın Doğan Kubat, kürsüde...</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Sayın Günal, aleyhte.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Buyurun.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ENGİN ALTAY (Sinop) – Tutanağı getir Başkan! Çıldırtma beni!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Çıldırma! E, çıldırma!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ENGİN ALTAY (Sinop) – Çıldıracağım! Saçımı, başımı yolacağım! Böyle keyfî yönetemezsin burayı!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GÖKHAN GÜNAYDIN (Ankara) – Hak gasbediyorsun! Hak gasbediyorsun!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Terbiyeli konuşun. Hakkımı kullanıyorum.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Evet, Sayın Günal, aleyhte konuşuyor musunuz?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MEHMET GÜNAL (Antalya) – Ben lehte istedim Başkanım.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Lehte mi konuşuyorsunuz? Lehte.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Buyurun.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SAKİNE ÖZ (Manisa) – Böyle keyfî yönetim olur mu? Bu uygulamanızla ayıp ediyorsunuz.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Sayın Günal, lehte mi istiyorsunuz, aleyhte mi?</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Ali HAYDAR ÖNER (Isparta) – Yönetmekten aciz bir Başkanla karşı karşıyayız.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MEHMET GÜNAL (Antalya) – Ben lehte dedim Başkanım.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SAKİNE ÖZ (Manisa) – Bakın, bir kadın olarak sizi anlıyorum, size kadın olarak saygı duyuyorum.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Ben de sizden...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(Mikrofon Başkan tarafından kapatıldı)</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(Manisa Milletvekili Sakine Öz ile Başkan arasında karşılıklı konuşmalar, gürültüler)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Lehte Günal, evet, buyurun.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MEHMET GÜNAL (Antalya) – Kürsü işgal altında Başkan.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SAKİN</w:t>
      </w:r>
      <w:r w:rsidRPr="00DB4F21" w:rsidR="00F7129B">
        <w:rPr>
          <w:rFonts w:ascii="Arial" w:hAnsi="Arial" w:cs="Arial"/>
          <w:sz w:val="18"/>
          <w:szCs w:val="18"/>
        </w:rPr>
        <w:t>E</w:t>
      </w:r>
      <w:r w:rsidRPr="00DB4F21">
        <w:rPr>
          <w:rFonts w:ascii="Arial" w:hAnsi="Arial" w:cs="Arial"/>
          <w:sz w:val="18"/>
          <w:szCs w:val="18"/>
        </w:rPr>
        <w:t xml:space="preserve"> ÖZ (Manisa) – Sakin olabilmemiz için adaletli davranılması lazım.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ENGİN ALTAY (Sinop) – Sayın Başkan, sizi bu keyfî uygulamadan, yönetimden menederim. Tutanakları inceleyeceksiniz. Tartışmayı ben talep ettim ve “Aleyhte söz istiyorum.” dedim.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SAKİNE ÖZ (Manisa) – Kadınlığını kullandığın için utanıyorum senden.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63’üncü maddenin ikinci fıkrasını okuyorum: “Usul hakkında konuşma. Bu yolda bir istemde bulunurlarsa, onar dakikadan fazla sürmemek şartıyla, lehte ve aleyhte en çok ikişer kişiye söz verilir.”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HASİP KAPLAN (Şırnak) – Sürekli olarak böyle uygulandı, ne değiştiriyorsunuz? Sürekli böyle uyguladık.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z w:val="18"/>
          <w:szCs w:val="18"/>
        </w:rPr>
        <w:t xml:space="preserve">MEHMET DOĞAN KUBAT (İstanbul) - </w:t>
      </w:r>
      <w:r w:rsidRPr="00DB4F21">
        <w:rPr>
          <w:rFonts w:ascii="Arial" w:hAnsi="Arial" w:cs="Arial"/>
          <w:spacing w:val="24"/>
          <w:sz w:val="18"/>
          <w:szCs w:val="18"/>
        </w:rPr>
        <w:t xml:space="preserve">“2 kişi” dediniz siz, zabıtlara bakın.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Evet, devam etsinler.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RIZA ÖZTÜRK (Mersin) – Bugüne kadar ne oldu?</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Siz niye değiştiriyorsunuz teamülleri?</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DOĞAN KUBAT (İstanbul) – 2 kişiye vereceğinizi söylediniz Sayın Başkan.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Neye göre veriyorsunuz söz siz? Sözü neye göre veriyorsunuz?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Ben kendi takdir yetkimi kullanıyorum.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Hayır efendim, yok öyle bir yetki!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Yok ya!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Söz, istem sırasına göre verilir! Şunu bir öğren ya! Şunu bir öğren! (Gürültüler)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At, at, öğreneyim.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Söz, istem sırasına göre verilir!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 uzlaşma yok, kayıtlara bakmak zorundasınız!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DOĞAN KUBAT (İstanbul) – Var, var.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Nerede var ya!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Uzlaşma yok, kayıtlara bakmak zorundasınız!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Böyle rezalet görülmedi ya!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İstem sırasına göre vereceksin bu sözü! Tutanakları isteyeceksin.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Bunun adı rezalet, rezalet, rezalet!</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Peki, peki.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Lehte Mehmet Günal, size veriyorum sözü.</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İç Tüzük’ü çiğneye çiğneye paspas yaptınız.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Aleyhte de size veriyorum.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Hayır efendim, ben hakkımı yedirmem.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Aleyhte de size veriyorum.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Hayır, olmaz, lütuf mu ediyorsun bana!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Tamam, aleyhte veriyorum.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Tutanağı alacaksın! Tutanakta kim istiyorsa vereceksin! Yazık ya!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 tutanaklara bakın.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Bir müdahale edin! Allah’tan korkun ya! Bu kadar keyfî uygulama olur mu ya!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Lehte Günal...</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Kepazelik bu ya! Rezil ettiniz Meclisi!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Aleyhte Engin Altay.</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Efendim, bana lütuf taslama! Bu benim hakkım zaten!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Tamam veriyorum söz.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Lütfediyorsunuz.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Bu tartışmayı gündeme getiren benim Sayın Başkan! Tutanakları istiyorum.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Sana da veriyorum, sana da vereceğim söz.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RIZA ÖZTÜRK (Mersin) – Böyle bir şey olur mu!</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Böyle yapamazsınız!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Tamam, veriyorum. Peki, söz istediniz, veriyorum.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Ya, öyle şey mi olur!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SAKİNE ÖZ (Mersin) – Ayıp bu yaptığınız, ayıp!</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Alırsınız tutanakları, incelersiniz, kim...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Siz istiyor musunuz söz?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İstiyoruz tabii ki.</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vereceğim söz. Tamam, otur yerine.</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Doğan Kubat konuşmuyor.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Siz Mehmet Günal?</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Ben lehte istedim.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Lehte...</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Altay, siz?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Aleyhte istedik.</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Aleyhte istedim, en önce ben istedim.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Aleyhte... Tamam, vereceğim, peki.</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Aleyhte.</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Peki, tamam.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OSMAN AŞKIN BAK (İstanbul) – Lehte Kubat.</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Doğan Kubat, size de lehte vereyim.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Tamam, buyurun.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MAHMUT TANAL (İstanbul) – Sayın Başkan, siz Meclisi niye bu kadar geriyorsunuz? Önce “2 kişi” dediniz, sonra 4 kişiye çıkardınız.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Günal, buyurun.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Üç dakika...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Sayın Başkan, bu mazoşist yönetim tarzını bırakın, İç Tüzük’ü uygulayın ya!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Hepsinden dava açacağım, hepsini duyuyorum. (Gürültüler)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RIZA ÖZTÜRK (Mersin) – Aç dava, ben de sana açacağım. Sağlığımla oynadın, tansiyonum yükseldi!</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(Şırnak) – Vallahi, İç Tüzük’ü uygulamamakla hata üstüne hata yapıyorsunuz. Sizin yaptığınızı hiçbir kimse yapmaz.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sayın milletvekilleri, dinliyoruz.</w:t>
      </w:r>
    </w:p>
    <w:p w:rsidRPr="00DB4F21" w:rsidR="00A20B41" w:rsidP="00DB4F21" w:rsidRDefault="00A20B41">
      <w:pPr>
        <w:tabs>
          <w:tab w:val="center" w:pos="5100"/>
        </w:tabs>
        <w:suppressAutoHyphens/>
        <w:spacing w:before="100" w:beforeAutospacing="1" w:after="100" w:afterAutospacing="1"/>
        <w:ind w:left="80" w:right="60" w:firstLine="760"/>
        <w:jc w:val="both"/>
        <w:rPr>
          <w:sz w:val="18"/>
          <w:szCs w:val="18"/>
        </w:rPr>
      </w:pPr>
      <w:r w:rsidRPr="00DB4F21">
        <w:rPr>
          <w:sz w:val="18"/>
          <w:szCs w:val="18"/>
        </w:rPr>
        <w:t>XII.- USUL HAKKINDA GÖRÜŞMELER (Devam)</w:t>
      </w:r>
    </w:p>
    <w:p w:rsidRPr="00DB4F21" w:rsidR="00A20B41" w:rsidP="00DB4F21" w:rsidRDefault="00A20B41">
      <w:pPr>
        <w:tabs>
          <w:tab w:val="center" w:pos="5100"/>
        </w:tabs>
        <w:suppressAutoHyphens/>
        <w:spacing w:before="100" w:beforeAutospacing="1" w:after="100" w:afterAutospacing="1"/>
        <w:ind w:left="80" w:right="60" w:firstLine="760"/>
        <w:jc w:val="both"/>
        <w:rPr>
          <w:sz w:val="18"/>
          <w:szCs w:val="18"/>
        </w:rPr>
      </w:pPr>
      <w:r w:rsidRPr="00DB4F21">
        <w:rPr>
          <w:sz w:val="18"/>
          <w:szCs w:val="18"/>
        </w:rPr>
        <w:t>5.- Oturum Başkanı TBMM Başkan Vekili Ayşe Nur Bahçekapılı’nın, Komisyon ve Hükûmet yetkililerinin Genel Kurulda hazır bulunmamasına rağmen 684 sıra sayılı Kanun Tasarısı’nın 15’inci maddesinin açık oylama işlemine devam ederek sonucunu açıklamasının İç Tüzük hükümlerine uygun olup olmadığı hakkında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Teşekkür ederim Sayın Başkan.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Değerli arkadaşlar, eserinizle övünebilirsiniz, sizleri kutluyorum. Özellikle talimat veren arkadaş kaybolmuş, nereye gitti, göremiyorum. Biz hâlâ buradayız, sabah oldu, akşama kadar da buradayız. Kendi başkan vekiliniz aynen şunu söyledi, tutanaklarda var: “Sen talimat alıyorsun.” deyince “Sizin aldığınız kadar ben de alıyorum.” dedi. Biz burada grup yönetimiyiz, grup başkan vekilleri talimat alabilir grup başkanından ama Meclis başkan vekili kimseden talimat almaz. (AK PARTİ sıralarından gürültüler)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SÜREYYA SADİ BİLGİÇ (Isparta) – O da Meclis Başkanından alıyor.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MAHİR ÜNAL (Kahramanmaraş) – Meclisi çalıştırmak için Meclis Başkanından alıyor.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(Devamla) – Sadece İç Tüzük’ü uygular. (MHP ve CHP sıralarından alkışlar)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MAHİR ÜNAL (Kahramanmaraş) – Meclis Başkanından alır.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(Devamla) – Şimdi, bu işin çivisi çıktı arkadaşlar, böyle bir yönetim olmaz.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BÜLENT TURAN (İstanbul) – Kürsüye saldırdınız, kadına vurdunuz be!</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(Devamla) – Dayatmayla, çoğunlukla, parmak sayısıyla “Çıkarırız biz canımız isteyince.” Ne diyor Başbakan? “Öyle ya da böyle.” Öyle nasıl, böyle nasıl; ben merak ediyorum.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MAHİR ÜNAL (Kahramanmaraş) – Ya, usul hakkında konuş, usul tartışması, usul!</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(Devamla) – Öyle ya da böyle çıkacakmış. Yahu, böyle bir yönetim olabilir mi?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MAHİR ÜNAL (Kahramanmaraş) – Usule gel, usule.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(Devamla) – Böyle bir anlayış olabilir mi? Önergenin birisi geliyor, yanlış gelmiş; oylama yapıyor, burada kimse yok. Ben yemin ediyorum, Allah’ın, Kitap’ın, Kur'an’ın üstüne…</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KOMİSYONU SÖZCÜSÜ İDRİS ŞAHİN (Çankırı) – Çarpılırsın be!</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(Devamla) – …burada Başkan açıklarken Komisyon ve Bakanlık sırasında hiçbir Allah’ın kulu yoktu, hiç kimse.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MAHİR ÜNAL (Kahramanmaraş) – Ya, böyle usul tartışması olur mu ya! Ya, bu nasıl usuldür ya!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(Devamla) – Bir taneniz yemin edin… Bak, diyorum ki: Bütün kutsallar üzerine yemin ediyorum, burada hiçbirisi yoktu, yoktu. (AK PARTİ sıralarından gürültüler)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MAHİR ÜNAL (Kahramanmaraş) – Ya, yeminle usul tartışmasının ne alakası var ya!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lütfen susar mısınız.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(Devamla) – Kamera görüntülerini getirin, aksi bir şey varsa sabahleyin istifa ediyorum milletvekilliğinden, var mısınız? Var mı bir taneniz?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Yani böyle şey olur mu ya! Böyle keyfî yönetim olur mu! Dayatma başka bir şey, İç Tüzük’e uymak ayrı bir şey. Böyle bir şey olamaz.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İÇİŞLERİ KOMİSYONU SÖZCÜSÜ İDRİS ŞAHİN (Çankırı) – Neredeydim ben?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RIZA ÖZTÜRK (Mersin) – Sen yoktun orada, sen arkalardaydın, yoktun orada.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KOMİSYONU SÖZCÜSÜ İDRİS ŞAHİN (Çankırı) – Buradaydım. (CHP sıralarından gürültüler)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(Devamla) – Yemin et, çık gel buraya sen de yemin et, ben özür dileyeyim. Gel buraya yemin et, duysun, millet duysun.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Değerli arkadaşlar, böyle bir şey olamaz.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RIZA ÖZTÜRK (Mersin) – Vallahi de yoktun, billahi de yoktun.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KOMİSYONU SÖZCÜSÜ İDRİS ŞAHİN (Çankırı) – Ya, bırak ya!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RIZA ÖZTÜRK (Mersin) – Yalan söyleme, yalan söyleme! Ayıp sana! Yakıştı, sana yakıştı! Tuh sana ya! Yazık sana!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Öztürk…</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(Devamla) – Ya, bunu kabul edersiniz, etmezsiniz, “Ben uyguladım.” dersiniz ama “Buradaydı.” diye yemin etmek bütün kutsallarınız üzerine ayıptır, günahtır, yazıktır ya!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ÜNAL KACIR (İstanbul) – Buradaydı kardeşim, buradaydı, ben gördüm. </w:t>
      </w:r>
    </w:p>
    <w:p w:rsidRPr="00DB4F21" w:rsidR="00560D5F" w:rsidP="00DB4F21" w:rsidRDefault="00560D5F">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(Devamla) – Yani Sayın Başkan, buranın yönetimini maalesef elinizden kaçırdınız, burası yönetilmiyor. Burası Dingo’nun ahırına döndü, Meclis falan değil burası, maalesef öyle oldu. Ne İç Tüzük var ne kanun var ne nizam var ne teamül var! Burası Tayyip Erdoğan’ın çiftliği değil ki kardeşim, burası yüce Meclis, burası talimatla olmaz, burası Tüzük’e ve Anayasa’ya göre yönetilir. (MHP ve CHP sıralarından alkışlar) E, buyurun, çıkarabiliyorsanız devam edin böyle. Kaça kadar dayanırsınız, onu bilmiyoruz. Yani varsa devam edelim, biz buradayız. Biz buradayız, hiçbir yere gitmiyoruz, devam edin hadi. (MHP sıralarından alkışlar)</w:t>
      </w:r>
    </w:p>
    <w:p w:rsidRPr="00DB4F21" w:rsidR="00560D5F" w:rsidP="00DB4F21" w:rsidRDefault="00560D5F">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Aleyhte Sayın Engin Altay.</w:t>
      </w:r>
    </w:p>
    <w:p w:rsidRPr="00DB4F21" w:rsidR="00560D5F" w:rsidP="00DB4F21" w:rsidRDefault="00560D5F">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Günaydın sayın milletvekilleri.</w:t>
      </w:r>
    </w:p>
    <w:p w:rsidRPr="00DB4F21" w:rsidR="00560D5F" w:rsidP="00DB4F21" w:rsidRDefault="00560D5F">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milletvekilleri, biraz önce usul tartışması açarken de belirttiğim gibi bu gündeme göre oylaması yapılacak bir işlem yapılsa orada kimsenin oturması gerekmiyor, bunu hepiniz biliyorsunuz. Yapılan işlem, 8’inci sıradaki “Kanun Tasarı ve Teklifleri ile Komisyonlardan Gelen Diğer İşler” kısmındaki bir işlemdir. </w:t>
      </w:r>
    </w:p>
    <w:p w:rsidRPr="00DB4F21" w:rsidR="00560D5F" w:rsidP="00DB4F21" w:rsidRDefault="00560D5F">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Efendim, “Genel Kurul salonunda” falan deniyor. Ya, çok ayıp, yapmayın Allah aşkına! Buradan her zaman Başkan kanuna geçerken “Şu kanunu görüşeceğiz. Komisyon ve Hükûmet…” diye Genel Kurula bakmıyor, orada oturmaları gereken yere bakıyor. Yapmayın, insaf edin biraz. Şimdi bu ayrı bir boyut. Olması gereken şu idi: Hükûmet ve Komisyon orayı terk ettiği anda Başkanın oylama işlemini durdurması gerekirdi.</w:t>
      </w:r>
    </w:p>
    <w:p w:rsidRPr="00DB4F21" w:rsidR="00560D5F" w:rsidP="00DB4F21" w:rsidRDefault="00560D5F">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SÜREYYA SADİ BİLGİÇ (Isparta) – Oylama bittikten sonra, bittikten sonra.</w:t>
      </w:r>
    </w:p>
    <w:p w:rsidRPr="00DB4F21" w:rsidR="00560D5F" w:rsidP="00DB4F21" w:rsidRDefault="00560D5F">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(Devamla) – Gelir burada söylersin.</w:t>
      </w:r>
    </w:p>
    <w:p w:rsidRPr="00DB4F21" w:rsidR="00560D5F" w:rsidP="00DB4F21" w:rsidRDefault="00560D5F">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Ama, daha vahim bir sorunumuz var arkadaşlar, daha vahim bir sorunumuz var. Bu Mecliste benim bulunduğum on üç yıllık uygulamalar, teamüller değiştiriliyor. Yani Komisyonun, gayriahlaki olarak, sizin reddedeceğiniz bir önergeye “Kabul ediyorum.” demesi siyaseten tam bir ahlaksızlıktır, ayrı. Bakın, Bülent Arınç’ın 99’da bu konu için</w:t>
      </w:r>
      <w:r w:rsidRPr="00DB4F21" w:rsidR="00D30299">
        <w:rPr>
          <w:rFonts w:ascii="Arial" w:hAnsi="Arial" w:cs="Arial"/>
          <w:spacing w:val="24"/>
          <w:sz w:val="18"/>
          <w:szCs w:val="18"/>
        </w:rPr>
        <w:t xml:space="preserve"> </w:t>
      </w:r>
      <w:r w:rsidRPr="00DB4F21">
        <w:rPr>
          <w:rFonts w:ascii="Arial" w:hAnsi="Arial" w:cs="Arial"/>
          <w:spacing w:val="24"/>
          <w:sz w:val="18"/>
          <w:szCs w:val="18"/>
        </w:rPr>
        <w:t>söylediklerini benim dilim söylemeye varmaz. Bu tavır için Bülent Arınç’ın 99’da söylediğini ben utanırım, söyleyemem ama bunu da geçiyorum da…</w:t>
      </w:r>
    </w:p>
    <w:p w:rsidRPr="00DB4F21" w:rsidR="00560D5F" w:rsidP="00DB4F21" w:rsidRDefault="00560D5F">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Başkan, ben sağlıklı bir insanım, psikolojik olarak da sağlıklıyım. Son bir haftadır bana kafayı yedirtmek üzeresiniz, son bir haftadır saçımı başımı yolacağım. Şunun için yolacağım: Bunda benim hakkım var. Ben bu hakkımı kimseye yedirmem, can veririm, yedirmem. (CHP sıralarından alkışlar) Siz burayı böyle Nasreddin Hoca gibi, babanızın çiftliği gibi yönetemezsiniz, yönettirmem! Haddinizi bilin! Aklınızı başınıza alın! Beni çıldırtmayın! Beni çıldırtmayın! (CHP sıralarından alkışlar) Burada buna uyacaksınız. Böyle ukala ukala, usul tartışmasını geve geve milleti burada birbirine kırdırıp “Ben daha fikrimi söylemedim.” demeyeceksiniz. Usul tartışması açmaya mecbursunuz.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MAHİR ÜNAL (Kahramanmaraş) – Hayır.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(Devamla) – Mecbur. Nerede hayır?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MAHİR ÜNAL (Kahramanmaraş) – “Açabilir.” diyor.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(Devamla) – Konuşma! 4 kişiyi 2 kişiye indirebilirsiniz.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ÜNAL KACIR (İstanbul) – Sayın Başkan ona uyarsa, sen kınama cezası alırsın.</w:t>
      </w:r>
      <w:r w:rsidRPr="00DB4F21" w:rsidR="00D30299">
        <w:rPr>
          <w:rFonts w:ascii="Arial" w:hAnsi="Arial" w:cs="Arial"/>
          <w:spacing w:val="24"/>
          <w:sz w:val="18"/>
          <w:szCs w:val="18"/>
        </w:rPr>
        <w:t xml:space="preserve">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BÜLENT TURAN (İstanbul) – Ne bağırıyorsun? Bağırmadan konuş.</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(Devamla) – Bak, bir şey demiyorum. İki kişiye söz verirse yanlış iş yapmış olmaz. Teamülü bozmuş olur. Başka başkan vekilleri de başka teamülleri bozar.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BÜLENT TURAN (İstanbul) – Teamül mü bıraktınız. Kürsüyü bastınız, her şeyi…</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ÜNAL KACIR (İstanbul) – Zaten teamül mü bıraktınız, kürsüyü bastınız…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(Devamla) – Herkes, önce Sayın Başkan aklını başına alsın.</w:t>
      </w:r>
      <w:r w:rsidRPr="00DB4F21" w:rsidR="00D30299">
        <w:rPr>
          <w:rFonts w:ascii="Arial" w:hAnsi="Arial" w:cs="Arial"/>
          <w:spacing w:val="24"/>
          <w:sz w:val="18"/>
          <w:szCs w:val="18"/>
        </w:rPr>
        <w:t xml:space="preserve"> </w:t>
      </w:r>
      <w:r w:rsidRPr="00DB4F21">
        <w:rPr>
          <w:rFonts w:ascii="Arial" w:hAnsi="Arial" w:cs="Arial"/>
          <w:spacing w:val="24"/>
          <w:sz w:val="18"/>
          <w:szCs w:val="18"/>
        </w:rPr>
        <w:t xml:space="preserve">Her şeyi buna göre yapmaya mecburuz. Herkes her şeyi buna göre yapacak.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ÜNAL KACIR (İstanbul) – E, kürsü basmak ne olacak?</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(Devamla) – Komisyon katılıyor, bir şey diyor muyuz? İç Tüzük’te yeri var, tamam yapıyor. Diyor muyuz bir şey?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(Mikrofon otomatik cihaz tarafından kapatıldı)</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ÜNAL KACIR (İstanbul) – Kürsü basmak hangi maddede var?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(Devamla) – Ama yok iki kişiye düşüreceğim, bilmem ne yapacağım... Sizi tekrar uyarıyorum, o makamın hakkını vereceksiniz.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Talimatı aldığım şahıs burada. Talimatı alıyorum şu anda.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Bakalım uyacak mısın?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(Devamla) – O makam…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Talimat alıyorum şu anda.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(Devamla) – Şu sözü bile söylemeye hakkınız yok.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Talimat alıyorum, olur, peki.</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(Devamla) – Lütfen, buna uyun! Lütfen, buna uyun!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Tamam, peki.</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(Devamla) – Evet, uyacaksınız buna.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Genel Kurulu saygıyla selamlıyorum. (CHP sıralarından alkışlar)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Tamam.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O hâle getirdin Sayın Başkan.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Talimatları aldık arkadaşlar, rahat olun.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Doğan Kubat… (AK PARTİ sıralarından alkışlar)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HAYDAR ÖNER (Isparta) – Sayın Başkan, acz içindesiniz, orayı terk etmelisiniz. Bu kadar aciz bir Başkan gelmedi bu Meclise.</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NECATİ ÖZENSOY (Bursa) – Bu Meclis babandan miras kalmadı sana!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DOĞAN KUBAT (İstanbul) – Sayın Başkanım, çok değerli arkadaşlar; açılan usul görüşmesinde Sayın Başkanımızın tutumu lehinde söz almış bulunuyorum. Biraz önce ifade edildi. 62’nci madde, evet, Mecliste bütün görüşmelerin başından sonuna kadar kanun görüşmelerinde Hükûmet adına Başbakan veya ilgili bakan ya da zorunlu hâllerde yetkilendirilmiş birinci derece sorumlu daire amiri. Yani kurumun en üst temsilcilerinden müsteşar, müsteşar yardımcıları, genel müdürler şu sıralarda Hükûmeti temsilen bulundurulabilir. Bu kimseler görüşmenin başında hazır değillerse bir defalığına görüşmeler ertelenir; komisyon yoksa zaten görüşme yapılmaz. Şimdi, 684 sıra sayılı Kanun Tasarısı’na geçtiğimiz anda Hükûmetin ve Komisyonun iradesi Genel Kurulun müşahedesi altında burada bu kanun görüşmelerini sürdürme yönünde ve bunu oturumlara ara verildikten sonraki her oturumun başında da burada görüyoruz. Son oturumdan önce yapılan oylama işlemi sırasında burada, bakınız, Komisyon üyesinden yetkili sözcüler, Komisyon raporunda isimleri yazılı, İdris Şahin, Mehmet Altay, Mustafa Akış, Sermin Balık. Bu arkadaşlarımız Komisyon Başkanıyla birlikte burada, Hükûmeti temsilen Sayın Bakan ve yine birinci derece sorumlu amirleri olan kurumun üst düzey tepe yöneticileri, temsil yetkisine sahip olanlar da arka sıralarda birlikte otuyorlar.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FARUK BAL (Konya) – Temsil belgesi yok onların.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MAHMUT TANAL (İstanbul) – Yoklardı, yoklardı.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Ya, git ya. Söylediğine siz de inanmıyorsunuz Doğan ya.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DOĞAN KUBAT (Devamla) – Bir dakika kardeşim, bir dakika. Buraya gelir söylersiniz. Onlar da temsil yetkisine sahip.</w:t>
      </w:r>
      <w:r w:rsidRPr="00DB4F21" w:rsidR="00D30299">
        <w:rPr>
          <w:rFonts w:ascii="Arial" w:hAnsi="Arial" w:cs="Arial"/>
          <w:spacing w:val="24"/>
          <w:sz w:val="18"/>
          <w:szCs w:val="18"/>
        </w:rPr>
        <w:t xml:space="preserve">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ALİ RIZA ÖZTÜRK (Mersin) – Git Allah aşkına Doğan ya, git ya. Başkan da biliyor olmadığını ya. Bakanın kendisi koşa koşa geldi ya. Bırak Allah aşkına ya.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(Antalya) – Burada Komisyon raporunda sözcü olan hiç kimse yoktu.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DOĞAN KUBAT (Devamla) - Tüzük’ü okursan görürsün.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ALİ RIZA ÖZTÜRK (Mersin) – Ya, </w:t>
      </w:r>
      <w:r w:rsidRPr="00DB4F21" w:rsidR="00A20B41">
        <w:rPr>
          <w:rFonts w:ascii="Arial" w:hAnsi="Arial" w:cs="Arial"/>
          <w:spacing w:val="24"/>
          <w:sz w:val="18"/>
          <w:szCs w:val="18"/>
        </w:rPr>
        <w:t>B</w:t>
      </w:r>
      <w:r w:rsidRPr="00DB4F21">
        <w:rPr>
          <w:rFonts w:ascii="Arial" w:hAnsi="Arial" w:cs="Arial"/>
          <w:spacing w:val="24"/>
          <w:sz w:val="18"/>
          <w:szCs w:val="18"/>
        </w:rPr>
        <w:t>akan buradaydı, buradan koşa koşa oraya geldi ya.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AYKAN ERDEMİR (Bursa) – Kamera görüntüsünü getirin o zaman.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DOĞAN KUBAT (Devamla) – Burada Sayın Bakan iki dakikalık oylama süresi içerisinde zaman zaman grup başkan vekillerimize -muhalefette dâhil- iner, yanına gidip konuyla ilgili bir şeyler sorabilir. Bu onun hükûmet sıralarını terk etme iradesini göstermez.</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(Antalya) – Komisyon raporunda yazmıyorsa yorulma.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SAKİNE ÖZ (Manisa) – Öyle bir şey yok, onlar kalkmıştı.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ALİ RIZA ÖZTÜRK (Mersin) – Bak Fikri Bey koştu geldi Bakan olarak oraya.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GÜRKUT ACAR (Antalya) – Genel Kurulu terk etmişlerdi zaten.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DOĞAN KUBAT (Devamla) – Genel Kurul içinde sayın bakan kendisine bir görüş sorulduğunda “buradayım” diye irade koyduğu zaman orada illa oturması… Bu kadar şekilci değil bu sıra.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Allah Allah!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ALİ RIZA ÖZTÜRK (Mersin) – Ya “buradayım” demedi. Bakan yoktu, Fikri Bey koştu geldi. Doğan, Fikri Bey koştu geldi.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DOĞAN KUBAT (Devamla) – Şurada da oturur, kürsünün önünde de olur, ben buradayım, katılıyorum, katılmıyorum der.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 NEVZAT KORKMAZ (Isparta) – Telefonla da katılabilir mi Kubat?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GÜRKUT ACAR (Antalya) – Kamera görüntülerini getirin o zaman.</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DOĞAN KUBAT (Devamla) – Tüzük’ün aradığı, hükûmetin temsili ve onun iradesidir. Bu kadar açıktır. Sırf çalışmaları engellemek adına burada sudan sebeplerle ikide bir usul tartışması açılmasını kamuoyunun takdirine bırakıyorum.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ALİ RIZA ÖZTÜRK (Mersin) – Ben de senin kişiliğini kamuoyunun takdirine bırakıyorum. Kamera görüntülerini getir.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GÜRKUT ACAR (Antalya) – Kamera görüntülerini getir.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DOĞAN KUBAT (Devamla) – Sayın Başkanım, yüce heyetinizi saygılarımla selamlıyorum. (AK PARTİ sıralarından alkışlar)</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Teşekkür ederim.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Adil Zozani, aleyhte…</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RIZA ÖZTÜRK (Mersin) – Orada bir yemin et bakalım, o kürsüde bir yemin et, Kur’an adına yemin et bakalım o kürsüde burada olduğuna. Hadi yemin et.</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DOĞAN KUBAT (İstanbul) – Ya “buradayız” diyor.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RIZA ÖZTÜRK (Mersin) – Hadi yemin et.</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 NEVZAT KORKMAZ (Isparta) – Kubat, telefonla katılabilir mi Kubat?</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DOĞAN KUBAT (İstanbul) – Tamam, getir görüntüleri.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z w:val="18"/>
          <w:szCs w:val="18"/>
        </w:rPr>
      </w:pPr>
      <w:r w:rsidRPr="00DB4F21">
        <w:rPr>
          <w:rFonts w:ascii="Arial" w:hAnsi="Arial" w:cs="Arial"/>
          <w:spacing w:val="24"/>
          <w:sz w:val="18"/>
          <w:szCs w:val="18"/>
        </w:rPr>
        <w:t xml:space="preserve">ALİ RIZA ÖZTÜRK (Devamla) – Kur’an üstüne </w:t>
      </w:r>
      <w:r w:rsidRPr="00DB4F21">
        <w:rPr>
          <w:rFonts w:ascii="Arial" w:hAnsi="Arial" w:cs="Arial"/>
          <w:sz w:val="18"/>
          <w:szCs w:val="18"/>
        </w:rPr>
        <w:t xml:space="preserve">yemin etsene burada olduklarına. </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MEHMET DOĞAN KUBAT (İstanbul) – Yemine gerek yok.</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ALİ RIZA ÖZTÜRK (Mersin) – Ağzından çıkarken yalan söylemeyeceksin Doğan Kubat, yakışmıyor sana da! Sana da yakışmıyor! Git, Kur’an üzerine yemin et! Hadi, getir Kur’an’ı. Ayıp yaptığınız! </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MEHMET DOĞAN KUBAT (İstanbul) – Beyan ediyor, “Buradayım.” diyor. </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ALİ RIZA ÖZTÜRK (Mersin) – Fikri Işık koştu geldi oradan. Fikri Bey koştu geldi. Ben oradaydım. Bu kadar yalancı olmaz bir adam ya! Yalanla dolanla memleketi yönetiyorsunuz.</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ÜNAL KACIR (İstanbul) – Ya Sermin Hanım da oradaydı. </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S. NEVZAT KORKMAZ (Isparta) – Kulisten katılsın o zaman telefonla.</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Sayın Zozani, buyurun.</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(Hakkâri) – Sayın Başkan, süremi yeniden başlatın.</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Buyurun Sayın Zozani, süreniz yeniden başlıyor.</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(Devamla) – Sayın Başkan, önce kontrol edeyim, yerinizde misiniz, değil misiniz, onu bir kontrol edeyim, ondan sonra konuşacağız.</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Değerli milletvekilleri…</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BAŞKAN – Anlamadım, ne dediniz? Tekrar eder misiniz?</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(Devamla) – Dedim önce bir kontrol edeyim yerinizde duruyor musunuz, durmuyor musunuz, ona göre değerlendireyim.</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BAŞKAN – Ben yerimdeydim. Siz başkalarına yönlendirin onu. </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Espriye gülsenize arkadaşlar!</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(Devamla) – Değerli milletvekili arkadaşlarım, biraz önce 15’inci maddenin oylamasında Komisyon ve Hükûmet…</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SÜREYYA SADİ BİLGİÇ (Isparta) – Yerindeydi.</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ADİL ZOZANİ (Devamla) – Komisyon sıralarını terk etmişlerdi.</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SÜREYYA SADİ BİLGİÇ (Isparta) – Hayır, sonuç açıklanırken orada olmalarına gerek yok.</w:t>
      </w:r>
    </w:p>
    <w:p w:rsidRPr="00DB4F21" w:rsidR="00560D5F" w:rsidP="00DB4F21" w:rsidRDefault="00560D5F">
      <w:pPr>
        <w:pStyle w:val="Metinstil"/>
        <w:suppressAutoHyphens/>
        <w:spacing w:before="100" w:beforeAutospacing="1" w:after="100" w:afterAutospacing="1" w:line="240" w:lineRule="auto"/>
        <w:rPr>
          <w:rFonts w:ascii="Arial" w:hAnsi="Arial" w:cs="Arial"/>
          <w:sz w:val="18"/>
          <w:szCs w:val="18"/>
        </w:rPr>
      </w:pPr>
      <w:r w:rsidRPr="00DB4F21">
        <w:rPr>
          <w:rFonts w:ascii="Arial" w:hAnsi="Arial" w:cs="Arial"/>
          <w:sz w:val="18"/>
          <w:szCs w:val="18"/>
        </w:rPr>
        <w:t xml:space="preserve">ADİL ZOZANİ (Devamla) – Başından itibaren Komisyondaki yerlerini terk etmişlerdi. Bizler müdahale ettikten sonra, Sayın Bahçekapılı sonucu açıklamaya başladıktan sonra, biz buradan, ben ve Sayın Öztürk birlikte “Komisyon ve Hükûmet yerinde değil, açıklayamazsınız sonucu.” dediğimiz andan itibaren Sayın iki Bakan şu taraftan -Sayın Fikri Işık ve Sayın Efkan Ala- telaşla Komisyon sıralarına doğru geldiler ancak Sayın Başkan o kadar telaşlı ki en azından şu şekil şartını biraz laf kalabalığı yapsa, beklese, sonucu okumasa Bakan yerine geçmiş olacaktı. Onu da beklemedi. İdris Bey, Komisyon üyesi, Komisyon Sözcüsü, sonuçlar açıklandıktan sonra geri geldi, burada “Ben de buradayım.” dedi vaziyeti kurtarmaya çalıştı ama tablo bu. Resmi size gösteriyorum. </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z w:val="18"/>
          <w:szCs w:val="18"/>
        </w:rPr>
        <w:t xml:space="preserve">Şimdi, Sayın Başkan usul tartışması açtığına göre işlemi yenilemesi gerekir çünkü usul tartışmasıyla birlikte işlemin de usulsüzlüğünü kabul etmiş oldu. Sayın Başkan </w:t>
      </w:r>
      <w:r w:rsidRPr="00DB4F21">
        <w:rPr>
          <w:rFonts w:ascii="Arial" w:hAnsi="Arial" w:cs="Arial"/>
          <w:spacing w:val="24"/>
          <w:sz w:val="18"/>
          <w:szCs w:val="18"/>
        </w:rPr>
        <w:t>oylama işlemini yeniden yapacak; bu bir. (AK PARTİ sıralarından “Doğru değil.” sesi)</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Değerli milletvekili arkadaşlarımız, doğru değil deyin, bir usul tartışması da oradan yaparız. </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Değerli milletvekili arkadaşlarımız, biz buradayız. </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RECEP ÖZEL (Isparta) – Biz de buradayız. </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(Devamla) - Bu tasarı bitene kadar buradayız. Bu yoldan dönen namert olsun. Pilavdan dönenin kaşığı kırılsın diyoruz. Biz buradayız. Hodri meydan diyoruz. (HDP sıralarından alkışlar) </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teşekkür ederim.</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Biraz önceki açıklamamda da belirttiğim gibi, ben oylama sonucunu okudum. Bu işlemi yaparken Bakanın ve Komisyonun yerinde olmasının gerekli olduğuna inanmıyorum çünkü işlem açıklıyorum, oylama yapmıyorum. (Gürültüler) </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Bu ne biçim iş ya!</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İnanman gerekmiyor!</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ÖZGÜR ÖZEL (Manisa) – Sayın Başkan… Sayın Başkan…</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Bu nedenle tutumumda aynen devam ediyorum. </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ÖZGÜR ÖZEL (Manisa) – Sayın Başkan, bir cümle etmeme izin verin.</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ÖZGÜR ÖZEL (Manisa) – Sayın Bakanın ve Komisyonun katılmadığı bir şeyi burası kabul ederse geri çekme durumları var. </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MİHRİMAH BELMA SATIR (İstanbul) – Sayın Başkan, bir cümle de ben edebilir miyim? Yeter artık, isyan ediyoruz. Yeter ya! Hep aynı şey, hep aynı şey!</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Ne demek yeter! Kalıyorsanız İç Tüzük’e uyun! </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MİHRİMAH BELMA SATIR (İstanbul) – İç Tüzük’e siz uyun!</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Biz buradayız. Uyuyoruz, buradayız.</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Burada böyle hukuksuz şeyler olmaz. Madem kaldınız hukuka uyun.</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ÖZGÜR ÖZEL (Manisa) – Geri çekme hakkını kullanmak için oylamanın sonunda orada olmak zorunda. Lütfen dikkatli okuyun.</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Tamam geçti. Kayıtlara geçti.</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SÜREYYA SADİ BİLGİÇ (Isparta) – Sayın Başkan, tutumunuz doğrudur. İşlem tamamlanmıştır. </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 Sayın Başkan, yerimden söz talebim var.</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 NEVZAT KORKMAZ (Isparta) – Sayın Başkan!</w:t>
      </w:r>
    </w:p>
    <w:p w:rsidRPr="00DB4F21" w:rsidR="00A20B41" w:rsidP="00DB4F21" w:rsidRDefault="00A20B41">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A20B41" w:rsidP="00DB4F21" w:rsidRDefault="00A20B41">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A20B41" w:rsidP="00DB4F21" w:rsidRDefault="00A20B41">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16’ncı maddede dört adet önerge vardır, okutuyorum.</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TBMM Başkanlığına</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Kanun Tasarısının çerçeve 16 ncı maddesi ile 5442 sayılı Kanunun 66 ncı maddesinin birinci fıkrasına eklenmesi öngörülen cümlenin aşağıdaki şekilde değiştirilmesini arz ve teklif ederim.</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“Ancak, kamu düzenini ve güvenliğini veya kişilerin can ve mal emniyetini tehlikeye düşürecek toplumsal olayların baş göstermesi halinde vali tarafından kamu düzenini sağlamak amacıyla alınan ve usulüne göre ilan olunan karar ve tedbirlere aykırı davrananlar üç aydan bir yıla kadar hapis cezasıyla cezalandırılır.”</w:t>
      </w:r>
    </w:p>
    <w:p w:rsidRPr="00DB4F21" w:rsidR="00560D5F" w:rsidP="00DB4F21" w:rsidRDefault="00560D5F">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 xml:space="preserve">Mustafa Elitaş </w:t>
      </w:r>
      <w:r w:rsidRPr="00DB4F21">
        <w:rPr>
          <w:rFonts w:ascii="Arial" w:hAnsi="Arial" w:cs="Arial"/>
          <w:sz w:val="18"/>
          <w:szCs w:val="18"/>
        </w:rPr>
        <w:tab/>
        <w:t xml:space="preserve">Ahmet Aydın </w:t>
      </w:r>
      <w:r w:rsidRPr="00DB4F21">
        <w:rPr>
          <w:rFonts w:ascii="Arial" w:hAnsi="Arial" w:cs="Arial"/>
          <w:sz w:val="18"/>
          <w:szCs w:val="18"/>
        </w:rPr>
        <w:tab/>
        <w:t>Mehmet Doğan Kubat</w:t>
      </w:r>
    </w:p>
    <w:p w:rsidRPr="00DB4F21" w:rsidR="00560D5F" w:rsidP="00DB4F21" w:rsidRDefault="00560D5F">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 xml:space="preserve">Kayseri </w:t>
      </w:r>
      <w:r w:rsidRPr="00DB4F21">
        <w:rPr>
          <w:rFonts w:ascii="Arial" w:hAnsi="Arial" w:cs="Arial"/>
          <w:sz w:val="18"/>
          <w:szCs w:val="18"/>
        </w:rPr>
        <w:tab/>
        <w:t xml:space="preserve">Adıyaman </w:t>
      </w:r>
      <w:r w:rsidRPr="00DB4F21">
        <w:rPr>
          <w:rFonts w:ascii="Arial" w:hAnsi="Arial" w:cs="Arial"/>
          <w:sz w:val="18"/>
          <w:szCs w:val="18"/>
        </w:rPr>
        <w:tab/>
        <w:t xml:space="preserve">İstanbul </w:t>
      </w:r>
    </w:p>
    <w:p w:rsidRPr="00DB4F21" w:rsidR="00560D5F" w:rsidP="00DB4F21" w:rsidRDefault="00560D5F">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 xml:space="preserve">Fatih Şahin </w:t>
      </w:r>
      <w:r w:rsidRPr="00DB4F21">
        <w:rPr>
          <w:rFonts w:ascii="Arial" w:hAnsi="Arial" w:cs="Arial"/>
          <w:sz w:val="18"/>
          <w:szCs w:val="18"/>
        </w:rPr>
        <w:tab/>
        <w:t>Naci Bostancı</w:t>
      </w:r>
    </w:p>
    <w:p w:rsidRPr="00DB4F21" w:rsidR="00560D5F" w:rsidP="00DB4F21" w:rsidRDefault="00560D5F">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 xml:space="preserve">Ankara </w:t>
      </w:r>
      <w:r w:rsidRPr="00DB4F21">
        <w:rPr>
          <w:rFonts w:ascii="Arial" w:hAnsi="Arial" w:cs="Arial"/>
          <w:sz w:val="18"/>
          <w:szCs w:val="18"/>
        </w:rPr>
        <w:tab/>
        <w:t>Amasya</w:t>
      </w:r>
    </w:p>
    <w:p w:rsidRPr="00DB4F21" w:rsidR="00560D5F" w:rsidP="00DB4F21" w:rsidRDefault="00560D5F">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Sayın Vural.</w:t>
      </w:r>
    </w:p>
    <w:p w:rsidRPr="00DB4F21" w:rsidR="00A20B41" w:rsidP="00DB4F21" w:rsidRDefault="00A20B41">
      <w:pPr>
        <w:tabs>
          <w:tab w:val="center" w:pos="5100"/>
        </w:tabs>
        <w:suppressAutoHyphens/>
        <w:spacing w:before="100" w:beforeAutospacing="1" w:after="100" w:afterAutospacing="1"/>
        <w:ind w:left="80" w:right="60" w:firstLine="760"/>
        <w:jc w:val="both"/>
        <w:rPr>
          <w:sz w:val="18"/>
          <w:szCs w:val="18"/>
        </w:rPr>
      </w:pPr>
      <w:r w:rsidRPr="00DB4F21">
        <w:rPr>
          <w:sz w:val="18"/>
          <w:szCs w:val="18"/>
        </w:rPr>
        <w:t>IV.- AÇIKLAMALAR (Devam)</w:t>
      </w:r>
    </w:p>
    <w:p w:rsidRPr="00DB4F21" w:rsidR="00A20B41" w:rsidP="00DB4F21" w:rsidRDefault="00A20B41">
      <w:pPr>
        <w:tabs>
          <w:tab w:val="center" w:pos="5100"/>
        </w:tabs>
        <w:suppressAutoHyphens/>
        <w:spacing w:before="100" w:beforeAutospacing="1" w:after="100" w:afterAutospacing="1"/>
        <w:ind w:left="80" w:right="60" w:firstLine="760"/>
        <w:jc w:val="both"/>
        <w:rPr>
          <w:sz w:val="18"/>
          <w:szCs w:val="18"/>
        </w:rPr>
      </w:pPr>
      <w:r w:rsidRPr="00DB4F21">
        <w:rPr>
          <w:sz w:val="18"/>
          <w:szCs w:val="18"/>
        </w:rPr>
        <w:t>15.- İzmir Milletvekili Oktay Vural'ın, TBMM Başkan Vekillerinin milletvekillerine karşı şiddet, hiddet ve lakayıt davranışlardan vazgeçmesini tavsiye ettiğine ilişkin açıklaması</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Teşekkür ederim.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Başkan, Türkiye Büyük Millet Meclisindeki milletvekilleri milleti temsil ederler. Meclis başkan vekilleri olarak milletvekillerine karşı şiddet, hiddet ve lakayıt davranışlardan vazgeçmenizi tavsiye ediyorum. Türkiye Büyük Millet Meclisinin mehabetine, milletvekillerinin saygınlığına gölge düşürmeden bu davranışlardan vazgeçmeye davet ediyorum.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Teşekkür ediyorum.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YILMAZ TUNÇ (Bartın) – Biz sizi vazgeçmeye davet ediyoruz bu davranışlardan. </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Ben de teşekkür ederim.</w:t>
      </w:r>
    </w:p>
    <w:p w:rsidRPr="00DB4F21" w:rsidR="0051374E" w:rsidP="00DB4F21" w:rsidRDefault="0051374E">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51374E" w:rsidP="00DB4F21" w:rsidRDefault="0051374E">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51374E" w:rsidP="00DB4F21" w:rsidRDefault="0051374E">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Diğer önergeyi okutuyorum: </w:t>
      </w:r>
    </w:p>
    <w:p w:rsidRPr="00DB4F21" w:rsidR="00560D5F" w:rsidP="00DB4F21" w:rsidRDefault="00560D5F">
      <w:pPr>
        <w:pStyle w:val="Metinstil"/>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560D5F"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Görüşülmekte olan 684 sayılı Kanun Tasarısının 16. md.nin son cümlesi “AKP hükumetinin Valilerinin emir ve talimatlarına uymamak meşru olduğundan ve direnme hakkı temel insan haklarından olduğundan emirlere uymamak suç teşkil etmez” şeklinde değiştirilmesi teklif olunur. </w:t>
      </w:r>
    </w:p>
    <w:p w:rsidRPr="00DB4F21" w:rsidR="00560D5F" w:rsidP="00DB4F21" w:rsidRDefault="00560D5F">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Ali Özgündüz</w:t>
      </w:r>
      <w:r w:rsidRPr="00DB4F21">
        <w:rPr>
          <w:rFonts w:ascii="Arial" w:hAnsi="Arial" w:cs="Arial"/>
          <w:sz w:val="18"/>
          <w:szCs w:val="18"/>
        </w:rPr>
        <w:tab/>
        <w:t>Binnaz Toprak</w:t>
      </w:r>
      <w:r w:rsidRPr="00DB4F21">
        <w:rPr>
          <w:rFonts w:ascii="Arial" w:hAnsi="Arial" w:cs="Arial"/>
          <w:sz w:val="18"/>
          <w:szCs w:val="18"/>
        </w:rPr>
        <w:tab/>
        <w:t>Haydar Akar</w:t>
      </w:r>
    </w:p>
    <w:p w:rsidRPr="00DB4F21" w:rsidR="00560D5F" w:rsidP="00DB4F21" w:rsidRDefault="00560D5F">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İstanbul</w:t>
      </w:r>
      <w:r w:rsidRPr="00DB4F21">
        <w:rPr>
          <w:rFonts w:ascii="Arial" w:hAnsi="Arial" w:cs="Arial"/>
          <w:sz w:val="18"/>
          <w:szCs w:val="18"/>
        </w:rPr>
        <w:tab/>
        <w:t>İstanbul</w:t>
      </w:r>
      <w:r w:rsidRPr="00DB4F21">
        <w:rPr>
          <w:rFonts w:ascii="Arial" w:hAnsi="Arial" w:cs="Arial"/>
          <w:sz w:val="18"/>
          <w:szCs w:val="18"/>
        </w:rPr>
        <w:tab/>
        <w:t>Kocaeli</w:t>
      </w:r>
    </w:p>
    <w:p w:rsidRPr="00DB4F21" w:rsidR="00560D5F" w:rsidP="00DB4F21" w:rsidRDefault="00560D5F">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Fatma Nur Serter</w:t>
      </w:r>
      <w:r w:rsidRPr="00DB4F21">
        <w:rPr>
          <w:rFonts w:ascii="Arial" w:hAnsi="Arial" w:cs="Arial"/>
          <w:sz w:val="18"/>
          <w:szCs w:val="18"/>
        </w:rPr>
        <w:tab/>
        <w:t>Aytun Çıray</w:t>
      </w:r>
      <w:r w:rsidRPr="00DB4F21">
        <w:rPr>
          <w:rFonts w:ascii="Arial" w:hAnsi="Arial" w:cs="Arial"/>
          <w:sz w:val="18"/>
          <w:szCs w:val="18"/>
        </w:rPr>
        <w:tab/>
        <w:t>Atilla Kart</w:t>
      </w:r>
    </w:p>
    <w:p w:rsidRPr="00DB4F21" w:rsidR="00560D5F" w:rsidP="00DB4F21" w:rsidRDefault="00560D5F">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İstanbul</w:t>
      </w:r>
      <w:r w:rsidRPr="00DB4F21">
        <w:rPr>
          <w:rFonts w:ascii="Arial" w:hAnsi="Arial" w:cs="Arial"/>
          <w:sz w:val="18"/>
          <w:szCs w:val="18"/>
        </w:rPr>
        <w:tab/>
        <w:t>İzmir</w:t>
      </w:r>
      <w:r w:rsidRPr="00DB4F21">
        <w:rPr>
          <w:rFonts w:ascii="Arial" w:hAnsi="Arial" w:cs="Arial"/>
          <w:sz w:val="18"/>
          <w:szCs w:val="18"/>
        </w:rPr>
        <w:tab/>
        <w:t>Konya</w:t>
      </w:r>
    </w:p>
    <w:p w:rsidRPr="00DB4F21" w:rsidR="00560D5F" w:rsidP="00DB4F21" w:rsidRDefault="00560D5F">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(CHP sıralarından alkışlar)</w:t>
      </w:r>
    </w:p>
    <w:p w:rsidRPr="00DB4F21" w:rsidR="00560D5F" w:rsidP="00DB4F21" w:rsidRDefault="00560D5F">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ALİ RIZA ÖZTÜRK (Mersin) – Hadi bakalım, Sayın Bakan, katıl hadi. </w:t>
      </w:r>
    </w:p>
    <w:p w:rsidRPr="00DB4F21" w:rsidR="00560D5F" w:rsidP="00DB4F21" w:rsidRDefault="00560D5F">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Hadi bakalım, katılın. </w:t>
      </w:r>
    </w:p>
    <w:p w:rsidRPr="00DB4F21" w:rsidR="00560D5F" w:rsidP="00DB4F21" w:rsidRDefault="00560D5F">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RIZA ÖZTÜRK (Mersin) – Daha neler gelecek, daha ne maddeler…</w:t>
      </w:r>
    </w:p>
    <w:p w:rsidRPr="00DB4F21" w:rsidR="00560D5F" w:rsidP="00DB4F21" w:rsidRDefault="00560D5F">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ENGİN ALTAY (Sinop) – Yarın tutanakla birlikte bunları yayınlayacağız. </w:t>
      </w:r>
    </w:p>
    <w:p w:rsidRPr="00DB4F21" w:rsidR="00560D5F" w:rsidP="00DB4F21" w:rsidRDefault="00560D5F">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ALİ RIZA ÖZTÜRK (Mersin) – Katılın bakalım. </w:t>
      </w:r>
    </w:p>
    <w:p w:rsidRPr="00DB4F21" w:rsidR="00560D5F" w:rsidP="00DB4F21" w:rsidRDefault="00560D5F">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Diğer önergeyi okutuyorum:</w:t>
      </w:r>
    </w:p>
    <w:p w:rsidRPr="00DB4F21" w:rsidR="00560D5F" w:rsidP="00DB4F21" w:rsidRDefault="00560D5F">
      <w:pPr>
        <w:pStyle w:val="Metinstil"/>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FC7CDE" w:rsidP="00DB4F21" w:rsidRDefault="00560D5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w:t>
      </w:r>
      <w:r w:rsidRPr="00DB4F21">
        <w:rPr>
          <w:rFonts w:ascii="Arial" w:hAnsi="Arial" w:cs="Arial"/>
          <w:spacing w:val="24"/>
          <w:sz w:val="18"/>
          <w:szCs w:val="18"/>
        </w:rPr>
        <w:t>k</w:t>
      </w:r>
      <w:r w:rsidRPr="00DB4F21">
        <w:rPr>
          <w:rFonts w:ascii="Arial" w:hAnsi="Arial" w:cs="Arial"/>
          <w:spacing w:val="24"/>
          <w:sz w:val="18"/>
          <w:szCs w:val="18"/>
        </w:rPr>
        <w:t>kında Kanun Teklifi, Çanakkale Milletvekili İsmail Kaşdemir'in; Kimlik Bildirme Kanununda Değişiklik Yapılmasına Dair Kanun Teklifi, İstanbul Milletv</w:t>
      </w:r>
      <w:r w:rsidRPr="00DB4F21">
        <w:rPr>
          <w:rFonts w:ascii="Arial" w:hAnsi="Arial" w:cs="Arial"/>
          <w:spacing w:val="24"/>
          <w:sz w:val="18"/>
          <w:szCs w:val="18"/>
        </w:rPr>
        <w:t>e</w:t>
      </w:r>
      <w:r w:rsidRPr="00DB4F21">
        <w:rPr>
          <w:rFonts w:ascii="Arial" w:hAnsi="Arial" w:cs="Arial"/>
          <w:spacing w:val="24"/>
          <w:sz w:val="18"/>
          <w:szCs w:val="18"/>
        </w:rPr>
        <w:t>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w:t>
      </w:r>
      <w:r w:rsidRPr="00DB4F21">
        <w:rPr>
          <w:rFonts w:ascii="Arial" w:hAnsi="Arial" w:cs="Arial"/>
          <w:spacing w:val="24"/>
          <w:sz w:val="18"/>
          <w:szCs w:val="18"/>
        </w:rPr>
        <w:t>i</w:t>
      </w:r>
      <w:r w:rsidRPr="00DB4F21">
        <w:rPr>
          <w:rFonts w:ascii="Arial" w:hAnsi="Arial" w:cs="Arial"/>
          <w:spacing w:val="24"/>
          <w:sz w:val="18"/>
          <w:szCs w:val="18"/>
        </w:rPr>
        <w:t>şiklik Yapılması Hakkında Kanun Teklifi, İstanbul Milletvekili Mustafa Sezgin Tanrıkulu ve Cumhuriyet Halk Partisi Grup Başkanvekilleri Sinop Milletvekili Engin Altay, Ankara Milletvekili Levent Gök ile 4 Milletvekilinin; Nüfus Hi</w:t>
      </w:r>
      <w:r w:rsidRPr="00DB4F21">
        <w:rPr>
          <w:rFonts w:ascii="Arial" w:hAnsi="Arial" w:cs="Arial"/>
          <w:spacing w:val="24"/>
          <w:sz w:val="18"/>
          <w:szCs w:val="18"/>
        </w:rPr>
        <w:t>z</w:t>
      </w:r>
      <w:r w:rsidRPr="00DB4F21">
        <w:rPr>
          <w:rFonts w:ascii="Arial" w:hAnsi="Arial" w:cs="Arial"/>
          <w:spacing w:val="24"/>
          <w:sz w:val="18"/>
          <w:szCs w:val="18"/>
        </w:rPr>
        <w:t xml:space="preserve">metleri Kanununda Değişiklik Yapılması Hakkında Kanun Teklifi, İstanbul Milletvekili Mustafa Sezgin Tanrıkulunun; 5490 Sayılı ve 25/4/2006 </w:t>
      </w:r>
      <w:r w:rsidRPr="00DB4F21" w:rsidR="00FC7CDE">
        <w:rPr>
          <w:rFonts w:ascii="Arial" w:hAnsi="Arial" w:cs="Arial"/>
          <w:spacing w:val="24"/>
          <w:sz w:val="18"/>
          <w:szCs w:val="18"/>
        </w:rPr>
        <w:t>Tarihli Nüfus Hizmetleri Kanununda Değişiklik Yapılması Hakkında Kanun Teklifi ile Avrupa Birliği Uyum Komisyonu ve İçişleri Komisyonu Raporunun 16. Maddesinin tasarı metninden çıkarılmasını arz ederiz.</w:t>
      </w:r>
    </w:p>
    <w:p w:rsidRPr="00DB4F21" w:rsidR="00FC7CDE" w:rsidP="00DB4F21" w:rsidRDefault="00FC7CDE">
      <w:pPr>
        <w:pStyle w:val="okimza-stil"/>
        <w:suppressAutoHyphens/>
        <w:spacing w:before="100" w:beforeAutospacing="1" w:after="100" w:afterAutospacing="1" w:line="240" w:lineRule="auto"/>
        <w:ind w:firstLine="102"/>
        <w:rPr>
          <w:rFonts w:ascii="Arial" w:hAnsi="Arial" w:cs="Arial"/>
          <w:sz w:val="18"/>
          <w:szCs w:val="18"/>
        </w:rPr>
      </w:pPr>
      <w:r w:rsidRPr="00DB4F21">
        <w:rPr>
          <w:rFonts w:ascii="Arial" w:hAnsi="Arial" w:cs="Arial"/>
          <w:sz w:val="18"/>
          <w:szCs w:val="18"/>
        </w:rPr>
        <w:tab/>
        <w:t>Hasan Hüseyin Türkoğlu</w:t>
      </w:r>
      <w:r w:rsidRPr="00DB4F21">
        <w:rPr>
          <w:rFonts w:ascii="Arial" w:hAnsi="Arial" w:cs="Arial"/>
          <w:sz w:val="18"/>
          <w:szCs w:val="18"/>
        </w:rPr>
        <w:tab/>
        <w:t>Mehmet Erdoğan</w:t>
      </w:r>
      <w:r w:rsidRPr="00DB4F21">
        <w:rPr>
          <w:rFonts w:ascii="Arial" w:hAnsi="Arial" w:cs="Arial"/>
          <w:sz w:val="18"/>
          <w:szCs w:val="18"/>
        </w:rPr>
        <w:tab/>
        <w:t>Ahmet Duran Bulut</w:t>
      </w:r>
    </w:p>
    <w:p w:rsidRPr="00DB4F21" w:rsidR="00FC7CDE" w:rsidP="00DB4F21" w:rsidRDefault="00FC7CDE">
      <w:pPr>
        <w:pStyle w:val="okimza-stil"/>
        <w:suppressAutoHyphens/>
        <w:spacing w:before="100" w:beforeAutospacing="1" w:after="100" w:afterAutospacing="1" w:line="240" w:lineRule="auto"/>
        <w:ind w:firstLine="102"/>
        <w:rPr>
          <w:rFonts w:ascii="Arial" w:hAnsi="Arial" w:cs="Arial"/>
          <w:sz w:val="18"/>
          <w:szCs w:val="18"/>
        </w:rPr>
      </w:pPr>
      <w:r w:rsidRPr="00DB4F21">
        <w:rPr>
          <w:rFonts w:ascii="Arial" w:hAnsi="Arial" w:cs="Arial"/>
          <w:sz w:val="18"/>
          <w:szCs w:val="18"/>
        </w:rPr>
        <w:tab/>
        <w:t>Osmaniye</w:t>
      </w:r>
      <w:r w:rsidRPr="00DB4F21">
        <w:rPr>
          <w:rFonts w:ascii="Arial" w:hAnsi="Arial" w:cs="Arial"/>
          <w:sz w:val="18"/>
          <w:szCs w:val="18"/>
        </w:rPr>
        <w:tab/>
        <w:t>Muğla</w:t>
      </w:r>
      <w:r w:rsidRPr="00DB4F21">
        <w:rPr>
          <w:rFonts w:ascii="Arial" w:hAnsi="Arial" w:cs="Arial"/>
          <w:sz w:val="18"/>
          <w:szCs w:val="18"/>
        </w:rPr>
        <w:tab/>
        <w:t>Balıkesir</w:t>
      </w:r>
    </w:p>
    <w:p w:rsidRPr="00DB4F21" w:rsidR="00FC7CDE" w:rsidP="00DB4F21" w:rsidRDefault="00FC7CDE">
      <w:pPr>
        <w:pStyle w:val="okimza-stil"/>
        <w:suppressAutoHyphens/>
        <w:spacing w:before="100" w:beforeAutospacing="1" w:after="100" w:afterAutospacing="1" w:line="240" w:lineRule="auto"/>
        <w:ind w:firstLine="102"/>
        <w:rPr>
          <w:rFonts w:ascii="Arial" w:hAnsi="Arial" w:cs="Arial"/>
          <w:sz w:val="18"/>
          <w:szCs w:val="18"/>
        </w:rPr>
      </w:pPr>
      <w:r w:rsidRPr="00DB4F21">
        <w:rPr>
          <w:rFonts w:ascii="Arial" w:hAnsi="Arial" w:cs="Arial"/>
          <w:sz w:val="18"/>
          <w:szCs w:val="18"/>
        </w:rPr>
        <w:tab/>
        <w:t>Durmuşali Torlak</w:t>
      </w:r>
      <w:r w:rsidRPr="00DB4F21">
        <w:rPr>
          <w:rFonts w:ascii="Arial" w:hAnsi="Arial" w:cs="Arial"/>
          <w:sz w:val="18"/>
          <w:szCs w:val="18"/>
        </w:rPr>
        <w:tab/>
        <w:t>S. Nevzat Korkmaz</w:t>
      </w:r>
    </w:p>
    <w:p w:rsidRPr="00DB4F21" w:rsidR="00FC7CDE" w:rsidP="00DB4F21" w:rsidRDefault="00FC7CDE">
      <w:pPr>
        <w:pStyle w:val="okimza-stil"/>
        <w:suppressAutoHyphens/>
        <w:spacing w:before="100" w:beforeAutospacing="1" w:after="100" w:afterAutospacing="1" w:line="240" w:lineRule="auto"/>
        <w:ind w:firstLine="102"/>
        <w:rPr>
          <w:rFonts w:ascii="Arial" w:hAnsi="Arial" w:cs="Arial"/>
          <w:sz w:val="18"/>
          <w:szCs w:val="18"/>
        </w:rPr>
      </w:pPr>
      <w:r w:rsidRPr="00DB4F21">
        <w:rPr>
          <w:rFonts w:ascii="Arial" w:hAnsi="Arial" w:cs="Arial"/>
          <w:sz w:val="18"/>
          <w:szCs w:val="18"/>
        </w:rPr>
        <w:tab/>
        <w:t>İstanbul</w:t>
      </w:r>
      <w:r w:rsidRPr="00DB4F21">
        <w:rPr>
          <w:rFonts w:ascii="Arial" w:hAnsi="Arial" w:cs="Arial"/>
          <w:sz w:val="18"/>
          <w:szCs w:val="18"/>
        </w:rPr>
        <w:tab/>
        <w:t>Isparta</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Anayasamızın 2. maddesinde belirtilen Cumhuriyetin niteliklerinden "insan haklarına saygılı devlet", "demokratik devlet" ve "hukuk devleti" ilkelerine açıkça aykırılık teşkil etmektedir. Aynı zamanda bu Tasarı temel hak ve özgürlükler açısından geri dönülmesi ve telafisi imkânsız zararlara yol açacak bir nitelik taşımaktadır.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Anayasamızın 5. maddesinde düzenlenen "Devletin temel amaç ve görevleri" arasında sayılan kişilerin ve toplumun refah, huzur ve mutluluğunu sağlamak, kişinin temel hak ve hürriyetlerini korumak ayrıca hukuk devleti ve adalet ilkeleriyle bağdaşmayan her türlü engeli kaldırmak devlete yüklenmiş ödevlerdendir.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Egemenliğin kayıtsız şartsız Millete ait olduğunu hüküm altına alan Anayasamıza göre; "hiç kimsenin veya organın kaynağını Anayasadan almayan bir Devlet yetkisi kullanmayacağı" ve "yargı yetkisinin Türk Milleti adına bağımsız mahkemelerce kullanılması" esastır. Tasarı bu haliyle "Millet Egemenliği" ve "yargı bağımsızlığına" aykırıdır.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 Tasarı ile Anayasanın 10. Maddesinde belirtilen "eşitlik ilkesi" ihlal edilmekte, "temel hak ve hürriyetler" ancak kanunla sınırlanabilecekken ve bu sınırlamalar anayasanın sözüne ve ruhuna aykırılık teşkil edemeyecekken bu ilkeler hiçe sayılmaktadır. İdari makamların anayasada belirtilen sınırlar aşılarak yargı organlarınca alınması gereken kararları alma ve bunları doğrudan uygulama yetkisine sahip olmaları Anayasanın 123. maddesinde belirtilen "idarenin kanuniliği" ilkesiyle de bağdaşmamaktadır.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Anayasamızın 19. maddesinde belirtilen "kişi hürriyeti ve güvenliği" kapsamında hâkim kararı olmaksızın yapılamayacak iş ve işlemlerin idari makamlara verilmesi hukuk devleti açısından kabul edilemez. Yargılama öncesinde "özel hayatın gizliliği", "konut dokunulmazlığı" ve "kişisel verilerin korunması" hükümlerinin ihlal edilmesi de anayasa alenen aykırıdır.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16. madddenin tasarı metninden çıkarılmasını arz ederiz.</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Yanlış okudunuz burada. Burada en başta “tasarı metninden çıkartılması” diye okudunuz, bu metin yoktu, burada o metin yoktu. Dolayısıyla, yeniden okunması lazım.</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İÇİŞLERİ KOMİSYONU SÖZCÜSÜ İDRİS ŞAHİN (Çankırı) – Okla devam ettirdiniz ve okudunuz.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Vural, burada bir ok var, o ok alt paragrafı gösteriyor, onu okudu.</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Hayır, efendim, burayı sildik biz, “tasarı metninden çıkartılması” silindi.</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KOMİSYONU SÖZCÜSÜ İDRİS ŞAHİN (Çankırı) – Tasarı metninden çıkarılması iki sefer talep edildi Sayın Başkan hem burada hem aşağıda.</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İşte, öyle değil.</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Şimdi okutacağım önerge Anayasa’ya aykırılık önergesidir, öncelikle işleme alacağım.</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w:t>
      </w:r>
    </w:p>
    <w:p w:rsidRPr="00DB4F21" w:rsidR="00FC7CDE" w:rsidP="00DB4F21" w:rsidRDefault="00FC7CDE">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-tek adam- diktatörlük rejimi ve polis devletinin ötesinde, fiili "savaş hali" uygulaması getirdiğinden kanun tasarısının 16 ıncı maddesinin Anayasa'ya aykırılık nedeniyle tasarı metninden çıkarılmasını arz ve teklif ederiz.</w:t>
      </w:r>
    </w:p>
    <w:p w:rsidRPr="00DB4F21" w:rsidR="00FC7CDE" w:rsidP="00DB4F21" w:rsidRDefault="00FC7CDE">
      <w:pPr>
        <w:pStyle w:val="okimza-stil"/>
        <w:suppressAutoHyphens/>
        <w:spacing w:before="100" w:beforeAutospacing="1" w:after="100" w:afterAutospacing="1" w:line="240" w:lineRule="auto"/>
        <w:ind w:firstLine="102"/>
        <w:rPr>
          <w:rFonts w:ascii="Arial" w:hAnsi="Arial" w:cs="Arial"/>
          <w:sz w:val="18"/>
          <w:szCs w:val="18"/>
        </w:rPr>
      </w:pPr>
      <w:r w:rsidRPr="00DB4F21">
        <w:rPr>
          <w:rFonts w:ascii="Arial" w:hAnsi="Arial" w:cs="Arial"/>
          <w:sz w:val="18"/>
          <w:szCs w:val="18"/>
        </w:rPr>
        <w:tab/>
        <w:t>Pervin Buldan</w:t>
      </w:r>
      <w:r w:rsidRPr="00DB4F21">
        <w:rPr>
          <w:rFonts w:ascii="Arial" w:hAnsi="Arial" w:cs="Arial"/>
          <w:sz w:val="18"/>
          <w:szCs w:val="18"/>
        </w:rPr>
        <w:tab/>
        <w:t>Nazmi Gür</w:t>
      </w:r>
      <w:r w:rsidRPr="00DB4F21">
        <w:rPr>
          <w:rFonts w:ascii="Arial" w:hAnsi="Arial" w:cs="Arial"/>
          <w:sz w:val="18"/>
          <w:szCs w:val="18"/>
        </w:rPr>
        <w:tab/>
        <w:t>Gülser Yıldırım</w:t>
      </w:r>
    </w:p>
    <w:p w:rsidRPr="00DB4F21" w:rsidR="00FC7CDE" w:rsidP="00DB4F21" w:rsidRDefault="00FC7CDE">
      <w:pPr>
        <w:pStyle w:val="okimza-stil"/>
        <w:suppressAutoHyphens/>
        <w:spacing w:before="100" w:beforeAutospacing="1" w:after="100" w:afterAutospacing="1" w:line="240" w:lineRule="auto"/>
        <w:ind w:firstLine="102"/>
        <w:rPr>
          <w:rFonts w:ascii="Arial" w:hAnsi="Arial" w:cs="Arial"/>
          <w:sz w:val="18"/>
          <w:szCs w:val="18"/>
        </w:rPr>
      </w:pPr>
      <w:r w:rsidRPr="00DB4F21">
        <w:rPr>
          <w:rFonts w:ascii="Arial" w:hAnsi="Arial" w:cs="Arial"/>
          <w:sz w:val="18"/>
          <w:szCs w:val="18"/>
        </w:rPr>
        <w:tab/>
        <w:t>Iğdır</w:t>
      </w:r>
      <w:r w:rsidRPr="00DB4F21">
        <w:rPr>
          <w:rFonts w:ascii="Arial" w:hAnsi="Arial" w:cs="Arial"/>
          <w:sz w:val="18"/>
          <w:szCs w:val="18"/>
        </w:rPr>
        <w:tab/>
        <w:t>Van</w:t>
      </w:r>
      <w:r w:rsidRPr="00DB4F21">
        <w:rPr>
          <w:rFonts w:ascii="Arial" w:hAnsi="Arial" w:cs="Arial"/>
          <w:sz w:val="18"/>
          <w:szCs w:val="18"/>
        </w:rPr>
        <w:tab/>
        <w:t>Mardin</w:t>
      </w:r>
    </w:p>
    <w:p w:rsidRPr="00DB4F21" w:rsidR="00FC7CDE" w:rsidP="00DB4F21" w:rsidRDefault="00FC7CDE">
      <w:pPr>
        <w:pStyle w:val="okimza-stil"/>
        <w:suppressAutoHyphens/>
        <w:spacing w:before="100" w:beforeAutospacing="1" w:after="100" w:afterAutospacing="1" w:line="240" w:lineRule="auto"/>
        <w:ind w:firstLine="102"/>
        <w:rPr>
          <w:rFonts w:ascii="Arial" w:hAnsi="Arial" w:cs="Arial"/>
          <w:sz w:val="18"/>
          <w:szCs w:val="18"/>
        </w:rPr>
      </w:pPr>
      <w:r w:rsidRPr="00DB4F21">
        <w:rPr>
          <w:rFonts w:ascii="Arial" w:hAnsi="Arial" w:cs="Arial"/>
          <w:sz w:val="18"/>
          <w:szCs w:val="18"/>
        </w:rPr>
        <w:tab/>
        <w:t>Abdullah Levent Tüzel</w:t>
      </w:r>
      <w:r w:rsidRPr="00DB4F21">
        <w:rPr>
          <w:rFonts w:ascii="Arial" w:hAnsi="Arial" w:cs="Arial"/>
          <w:sz w:val="18"/>
          <w:szCs w:val="18"/>
        </w:rPr>
        <w:tab/>
        <w:t>Erol Dora</w:t>
      </w:r>
      <w:r w:rsidRPr="00DB4F21">
        <w:rPr>
          <w:rFonts w:ascii="Arial" w:hAnsi="Arial" w:cs="Arial"/>
          <w:sz w:val="18"/>
          <w:szCs w:val="18"/>
        </w:rPr>
        <w:tab/>
        <w:t>Hüsamettin Zenderlioğlu</w:t>
      </w:r>
    </w:p>
    <w:p w:rsidRPr="00DB4F21" w:rsidR="00FC7CDE" w:rsidP="00DB4F21" w:rsidRDefault="00FC7CDE">
      <w:pPr>
        <w:pStyle w:val="okimza-stil"/>
        <w:suppressAutoHyphens/>
        <w:spacing w:before="100" w:beforeAutospacing="1" w:after="100" w:afterAutospacing="1" w:line="240" w:lineRule="auto"/>
        <w:ind w:firstLine="102"/>
        <w:rPr>
          <w:rFonts w:ascii="Arial" w:hAnsi="Arial" w:cs="Arial"/>
          <w:sz w:val="18"/>
          <w:szCs w:val="18"/>
        </w:rPr>
      </w:pPr>
      <w:r w:rsidRPr="00DB4F21">
        <w:rPr>
          <w:rFonts w:ascii="Arial" w:hAnsi="Arial" w:cs="Arial"/>
          <w:sz w:val="18"/>
          <w:szCs w:val="18"/>
        </w:rPr>
        <w:tab/>
        <w:t>İstanbul</w:t>
      </w:r>
      <w:r w:rsidRPr="00DB4F21">
        <w:rPr>
          <w:rFonts w:ascii="Arial" w:hAnsi="Arial" w:cs="Arial"/>
          <w:sz w:val="18"/>
          <w:szCs w:val="18"/>
        </w:rPr>
        <w:tab/>
        <w:t>Mardin</w:t>
      </w:r>
      <w:r w:rsidRPr="00DB4F21">
        <w:rPr>
          <w:rFonts w:ascii="Arial" w:hAnsi="Arial" w:cs="Arial"/>
          <w:sz w:val="18"/>
          <w:szCs w:val="18"/>
        </w:rPr>
        <w:tab/>
        <w:t>Bitlis</w:t>
      </w:r>
    </w:p>
    <w:p w:rsidRPr="00DB4F21" w:rsidR="00FC7CDE" w:rsidP="00DB4F21" w:rsidRDefault="00FC7CDE">
      <w:pPr>
        <w:pStyle w:val="okimza-stil"/>
        <w:suppressAutoHyphens/>
        <w:spacing w:before="100" w:beforeAutospacing="1" w:after="100" w:afterAutospacing="1" w:line="240" w:lineRule="auto"/>
        <w:ind w:firstLine="102"/>
        <w:rPr>
          <w:rFonts w:ascii="Arial" w:hAnsi="Arial" w:cs="Arial"/>
          <w:sz w:val="18"/>
          <w:szCs w:val="18"/>
        </w:rPr>
      </w:pPr>
      <w:r w:rsidRPr="00DB4F21">
        <w:rPr>
          <w:rFonts w:ascii="Arial" w:hAnsi="Arial" w:cs="Arial"/>
          <w:sz w:val="18"/>
          <w:szCs w:val="18"/>
        </w:rPr>
        <w:tab/>
      </w:r>
      <w:r w:rsidRPr="00DB4F21">
        <w:rPr>
          <w:rFonts w:ascii="Arial" w:hAnsi="Arial" w:cs="Arial"/>
          <w:sz w:val="18"/>
          <w:szCs w:val="18"/>
        </w:rPr>
        <w:tab/>
        <w:t>Demir Çelik</w:t>
      </w:r>
    </w:p>
    <w:p w:rsidRPr="00DB4F21" w:rsidR="00FC7CDE" w:rsidP="00DB4F21" w:rsidRDefault="00FC7CDE">
      <w:pPr>
        <w:pStyle w:val="okimza-stil"/>
        <w:suppressAutoHyphens/>
        <w:spacing w:before="100" w:beforeAutospacing="1" w:after="100" w:afterAutospacing="1" w:line="240" w:lineRule="auto"/>
        <w:ind w:firstLine="102"/>
        <w:rPr>
          <w:rFonts w:ascii="Arial" w:hAnsi="Arial" w:cs="Arial"/>
          <w:sz w:val="18"/>
          <w:szCs w:val="18"/>
        </w:rPr>
      </w:pPr>
      <w:r w:rsidRPr="00DB4F21">
        <w:rPr>
          <w:rFonts w:ascii="Arial" w:hAnsi="Arial" w:cs="Arial"/>
          <w:sz w:val="18"/>
          <w:szCs w:val="18"/>
        </w:rPr>
        <w:tab/>
      </w:r>
      <w:r w:rsidRPr="00DB4F21">
        <w:rPr>
          <w:rFonts w:ascii="Arial" w:hAnsi="Arial" w:cs="Arial"/>
          <w:sz w:val="18"/>
          <w:szCs w:val="18"/>
        </w:rPr>
        <w:tab/>
        <w:t>Muş</w:t>
      </w:r>
    </w:p>
    <w:p w:rsidRPr="00DB4F21" w:rsidR="00FC7CDE" w:rsidP="00DB4F21" w:rsidRDefault="00FC7CDE">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Komisyon önergeye katılıyor mu?</w:t>
      </w:r>
    </w:p>
    <w:p w:rsidRPr="00DB4F21" w:rsidR="00FC7CDE" w:rsidP="00DB4F21" w:rsidRDefault="00FC7CDE">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KOMİSYONU BAŞKANI MEHMET ERSOY (Sinop) - Katılmıyoruz efendim.</w:t>
      </w:r>
    </w:p>
    <w:p w:rsidRPr="00DB4F21" w:rsidR="00FC7CDE" w:rsidP="00DB4F21" w:rsidRDefault="00FC7CDE">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Hükûmet?</w:t>
      </w:r>
    </w:p>
    <w:p w:rsidRPr="00DB4F21" w:rsidR="00FC7CDE" w:rsidP="00DB4F21" w:rsidRDefault="00FC7CDE">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BAKANI EFKAN ALA – Katılmıyoruz efendim.</w:t>
      </w:r>
    </w:p>
    <w:p w:rsidRPr="00DB4F21" w:rsidR="00FC7CDE" w:rsidP="00DB4F21" w:rsidRDefault="00FC7CDE">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Önerge üzerinde Sayın Nazmi Gür konuşacak.</w:t>
      </w:r>
    </w:p>
    <w:p w:rsidRPr="00DB4F21" w:rsidR="00FC7CDE" w:rsidP="00DB4F21" w:rsidRDefault="00FC7CDE">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(HDP sıralarından alkışlar)</w:t>
      </w:r>
    </w:p>
    <w:p w:rsidRPr="00DB4F21" w:rsidR="00FC7CDE" w:rsidP="00DB4F21" w:rsidRDefault="00FC7CDE">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NAZMİ GÜR (Van) – Bu İç Tüzük ne işe yarıyor ki? Bilmiyorum ben, taşıyorum.</w:t>
      </w:r>
    </w:p>
    <w:p w:rsidRPr="00DB4F21" w:rsidR="00FC7CDE" w:rsidP="00DB4F21" w:rsidRDefault="00FC7CDE">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Nasıl uygun görürseniz.</w:t>
      </w:r>
    </w:p>
    <w:p w:rsidRPr="00DB4F21" w:rsidR="00FC7CDE" w:rsidP="00DB4F21" w:rsidRDefault="00FC7CDE">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NAZMİ GÜR (Van) – Yani işe yaramıyor gerçekten.</w:t>
      </w:r>
    </w:p>
    <w:p w:rsidRPr="00DB4F21" w:rsidR="00FC7CDE" w:rsidP="00DB4F21" w:rsidRDefault="00FC7CDE">
      <w:pPr>
        <w:pStyle w:val="Metinstil"/>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Günaydın herkese.</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Başkan… Aslında “Sayın Başkan” da diyerek hitap etmemek lazım. Bilmiyorum yani gerçekten, saat yedi, insanın içinden konuşmak da gelmiyor böyle bir durumda. (AK PARTİ sıralarından gürültüler)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MİHRİMAH BELMA SATIR (İstanbul) – Konuşma o zaman.</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NAZMİ GÜR (Devamla) – Ama şunu söylemekte fayda var: Sayın Başkan, hukukçu olduğunuzu söylediniz ama gerçekten, hukuk tanımayan, Anayasa tanımayan, bu İç Tüzük’ü tanımayan, hiçe sayan, bu Meclisin bütün teamüllerini hiçe sayan tutumunuzu, sizin ve AKP’nin tutumunu protesto ediyorum ve kınıyorum. Neden hukuk tanımayan? Çünkü Sayın Başkan, siz bir hukukçusunuz. Bu kürsüde sık sık hukukçu olduğunuzu dile getiriyorsunuz ve gerçekten güler yüzünüzle, insanî yaklaşımlarınızla, zaman zaman herkesi okşayacak tarzdaki konuşmalarınızla bizden saygıyı hak ediyordunuz.</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O geride kaldı, dünde kaldı.</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O darbeden önceydi. 21 Şubat darbesinden önceydi o.</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O darbeden önceydi. 21 Şubat Başkanlık Divanı darbesi oldu.</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ederim Sayın Gür.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NAZMİ GÜR (Devamla) – Ama ne zaman ki bu Meclis darbesine tarafsız olmak zorunda olmanıza rağmen taraf oldunuz, o zaman bizim de saygımızı kaybettiniz. Yani bir hukukçu olarak, bir kadın olarak… Gerçekten bu konuda söylenecek bir şey bulamıyorum.</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Şu Anayasa’yı hiçe sayıyorsunuz. Nasıl olsa talimatı almışsınız. Öyle ya şimdi 400’le geleceksiniz, böyle bir Anayasa’nın, beş general tarafından yazılan bir anayasanın geçerliliği sizin açınızdan yok, niye olsun ki?</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Rüyalarında görürler, rüyalarında.</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274’ü bulsunlar da...</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NAZMİ GÜR (Devamla) - İlga etmişsiniz Anayasa’yı, uymuyorsunuz Anayasa’ya. Niye uyasınız ki nasıl olsa yenisini yazacaksınız, kendinize uygun, yenisini yazacaksınız. Şimdiden uymamazlık ediyorsunuz bu Anayasa’ya. Anayasa’yı tanımıyorsunuz ve Anayasa’nın amir hükümlerini açıkça çiğniyorsunuz. </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İç Tüzük, bütün bu Meclisteki yasama faaliyetlerini, tek tek her milletvekilini, bütün parti gruplarını ve özellikle bu Meclis kürsüsünü tarafsız biçimde yöneteceğine söz veren Meclis Başkanı olmak üzere, bütün Meclis başkan vekillerini bağlıyor değil mi Başkan? Bu sizi bağlıyor, bununla gitmek zorundasınız. “Ben istediğimi yaparım, ben sizi duymam.” Burada milletvekillerini aşağılayarak, dalga geçerek...</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Estağfurullah.</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AYKAN ERDEMİR (Bursa) – Kendini aşağılıyor, kendini.</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MAHMUT TANAL (İstanbul) – Yarın tutanakları bir oku da kendini gör.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NAZMİ GÜR (Devamla) – Gerçekten böyle yapıyorsunuz.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ERDOĞAN (Muğla) – Tarih yazacak, tarih.</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NAZMİ GÜR (Devamla) – Bizim de haklarımız var hem size karşı hem Hükûmete karşı hem de AKP Grubuna karşı. Biz, bu hak, hukuk mücadelesini bütün gücümüzle, cesaretimizle sonuna kadar sürdüreceğiz.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Geçirebilirsiniz, gerçekten geçirebilirsiniz; bu tasarıyı, bu ülkeye faşizm getirecek bu tasarıyı, bu ülkeyi uçuruma götürecek bir tasarıyı geçirebilirsiniz, parmak sayısıyla geçirebilirsiniz.</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Kendileri uçuruma gidecek.</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NAZMİ GÜR (Devamla) – Ama, değerli arkadaşlar, bak, beğenmediğiniz bu Kenan Evren Anayasası’nda ne yazıyor biliyor musunuz? “Angarya yasaktır, işkence yasaktır.” diyor. Hem angaryayı size yaptırıyorlar, siz de hırsınızı muhalefetten çıkarıyorsunuz ama biz çok sabırlıyız, emin olun çok sabırlıyız, bekleriz, sonuna kadar da bekleriz. Sizden daha güçlüyüz biz, bunu bilin. Bizim gücümüz sayıyla değil. Biz gerçekten parmak otomatı değiliz, böyle parmak kaldırıp indirmiyoruz.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Değerli arkadaşlar, siz bu halka karşı sorumlusunuz, siz tarihe karşı sorumlusunuz, siz topluma karşı sorumlusunuz.</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RAMAZAN CAN (Kırıkkale) – O yüzden kanun çıkarmaya çalışıyoruz.</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Can, lütfen...</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NAZMİ GÜR (Devamla) – Faşizmi dayatarak, ülkede demokrasiyi rafa kaldırarak bu ülkede bir yere varamazsınız, gerçekten varamazsınız. Bu ülkenin itibarını yok ediyorsunuz, farkında değil misiniz?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Kıytırık da olsa bir demokrasimiz var, küçük de olsa bir demokrasimiz var; geliştirmemiz gereken, radikal bir biçimde reformlar yapmamız gereken bir demokrasimiz var, onu da yok ediyorsunuz çünkü biz biliyoruz, AKP demokrat değil, demokrasiden anlamıyor, demokrasiyle hiç ilgisi yok, alakası yok.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 Meclisin teamüllerini de yerle bir ettiniz. Ben eminim ki, bu Meclisin güzel gelenekleri var. Bu kürsüde, biliyoruz ki, kan da döküldü, kafa da kırıldı. Ben önceki dönemleri hatırlatarak söylüyorum, burada, bir milletvekilinin Meclis içinde öldüğünü hepiniz biliyorsunuz. Benden çok daha yaşlılar var.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Hepsi senden yaşlı!</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NAZMİ GÜR (Devamla) – Bu Mecliste belki o dönemde bulunan arkadaşlarımız var. Bu kürsüde aşağı doğru 15 merdiven giden bir arkadaşımızı gördük.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(Mikrofon otomatik cihaz tarafından kapatıldı)</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Teşekkür ederim.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NAZMİ GÜR (Devamla) – Biraz önce de o korkuyu yaşadım, biraz önce de aynı korkuyu yaşadım, aynı korkuyu yaşadık. Bu kötülüğü bu ülkeye yapmaya hakkınız yok. (HDP ve CHP sıralarından alkışlar)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Önergeyi oylarınıza sunacağım…</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Karar yeter sayısı…</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Karar yeter sayısı mı?</w:t>
      </w:r>
    </w:p>
    <w:p w:rsidRPr="00DB4F21" w:rsidR="00FC7CDE" w:rsidP="00DB4F21" w:rsidRDefault="006E19EC">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III.- YOKLAMA</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(CHP sıralarından bir grup milletvekili ayağa kalktı)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ÖZGÜR ÖZEL (Manisa) – Yoklama talep ediyoruz.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Vural karar yeter sayısı istedi. Yoklamaya geçiyoruz.</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Efendim, yoklama daha ağır olduğu için onu tercih edelim.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Peki, yoklamaya geçelim.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Özel, Sayın Öztürk, Sayın Develi, Sayın Acar, Sayın Serter, Sayın Öner, Sayın Özgündüz, Sayın Öz, Sayın Balbay, Sayın Demiröz, Sayın Aksünger, Sayın Tanal, Sayın Tamaylıgil, Sayın Günaydın, Sayın Haberal, Sayın Türeli, Sayın Aldan, Sayın Erdemir, Sayın Kaleli, Sayın Toprak.</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Bir dakika süre veriyorum ve süreyi başlatıyorum.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(Elektronik cihazla yoklama yapıldı)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Toplantı yeter sayısı vardır. </w:t>
      </w:r>
    </w:p>
    <w:p w:rsidRPr="00DB4F21" w:rsidR="006E19EC" w:rsidP="00DB4F21" w:rsidRDefault="006E19EC">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6E19EC" w:rsidP="00DB4F21" w:rsidRDefault="006E19EC">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6E19EC" w:rsidP="00DB4F21" w:rsidRDefault="006E19EC">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Önergeyi oylarınıza sunuyorum: Kabul edenler… Kabul etmeyenler… Önerge kabul edilmemiştir.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Diğer önergeyi okutuyorum:</w:t>
      </w:r>
    </w:p>
    <w:p w:rsidRPr="00DB4F21" w:rsidR="00FC7CDE" w:rsidP="00DB4F21" w:rsidRDefault="00FC7CDE">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16. Maddesi Anayasamızın 2. maddesinde belirtilen Cumhuriyetin niteliklerinden "insan haklarına saygılı devlet", "demokratik devlet" ve "hukuk devleti" ilkelerine açıkça aykırılık teşkil etmektedir. Aynı zamanda bu Tasarı temel hak ve özgürlükler açısından geri dönülmesi ve telafisi imkânsız zararlara yol açacak bir nitelik taşımaktadır.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Anayasamızın 5. maddesinde düzenlenen "Devletin temel amaç ve görevleri" arasında sayılan kişilerin ve toplumun refah, huzur ve mutluluğunu sağlamak, kişinin temel hak ve hürriyetlerini korumak ayrıca hukuk devleti ve adalet ilkeleriyle bağdaşmayan her türlü engeli kaldırmak devlete yüklenmiş ödevlerdendir.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Egemenliğin kayıtsız şartsız Millete ait olduğunu hüküm altına alan Anayasamıza göre; "hiç kimsenin veya organın kaynağını Anayasadan almayan bir Devlet yetkisi kullanmayacağı" ve "yargı yetkisinin Türk Milleti adına bağımsız mahkemelerce kullanılması" esastır. Tasarı bu haliyle "Millet Egemenliği" ve "yargı bağımsızlığına" aykırıdır.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 Tasarı ile Anayasanın 10. Maddesinde belirtilen "eşitlik ilkesi" ihlal edilmekte, "temel hak ve hürriyetler" ancak kanunla sınırlanabilecekken ve bu sınırlamalar anayasanın sözüne ve ruhuna aykırılık teşkil edemeyecekken bu ilkeler hiçe sayılmaktadır. İdari makamların anayasada belirtilen sınırlar aşılarak yargı organlarınca alınması gereken kararları alma ve bunları doğrudan uygulama yetkisine sahip olmaları Anayasanın 123. maddesinde belirtilen "idarenin kanuniliği" ilkesiyle de bağdaşmamaktadır.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Anayasamızın 19. maddesinde belirtilen "kişi hürriyeti ve güvenliği" kapsamında hâkim kararı olmaksızın yapılamayacak iş ve işlemlerin idari makamlara verilmesi hukuk devleti açısından kabul edilemez. Yargılama öncesinde "özel hayatın gizliliği", "konut dokunulmazlığı" ve "kişisel verilerin korunması" hükümlerinin ihlal edilmesi de anayasaya alenen aykırıdır. 16. maddenin tasarı metninden çıkarılmasını arz ederiz.</w:t>
      </w:r>
    </w:p>
    <w:p w:rsidRPr="00DB4F21" w:rsidR="00FC7CDE" w:rsidP="00DB4F21" w:rsidRDefault="00FC7CDE">
      <w:pPr>
        <w:pStyle w:val="Metinstil"/>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Hasan Hüseyin Türkoğlu (Osmaniye) ve arkadaşları</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Komisyon önergeye katılıyor mu?</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ERDOĞAN (Muğla) – Ortaklarınıza gelince söz veriyorsunuz, bize gelince böyle hülle yapıyorsunuz.</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Evet, beraber çalışıyorlar.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KOMİSYONU BAŞKANI MEHMET ERSOY (Sinop) – Salt çoğunluğumuz var, katılıyoruz efendim.</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duymuyorum.</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Hükûmet…</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ERDOĞAN (Muğla) – Sayın Başkan, duymayacak bir şey yok. Ortaklarına gelince söz veriyorlar, bize gelince hülle yapıyorlar.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Gürültü yapıyorsunuz.</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BAKANI EFKAN ALA – Katılıyoruz efendim.</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Katılıyorsunuz.</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ÖZGÜR ÖZEL (Manisa) – Muvazaalı Bakan, muvazaalı.</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ÖZGÜR ÖZEL (Manisa) – Yapılan işlem muvazaalı, muvazaa yapıyor.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Karar yeter sayısı mı, yoklama mı istiyorsunuz?</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Söz talebim var efendim.</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Yok, yoklamayı yapayım.</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Efendim?</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ÖZGÜR ÖZEL (Manisa) – Efendim, muvazaa var işlemde, önce onu bir konuşalım.</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Yoklama veya karar yeter sayısı isteyen? Yok.</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RECEP ÖZEL (Isparta) – İstemiyorlar efendim, istemiyorlar.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Yoklama istiyoruz, yoklama.</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Yoklama mı istiyorsunuz?</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Evet.</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RECEP ÖZEL (Isparta) – İstemiyorlar, zorlamasın. Zorla yoklama istetiyoruz.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Müsaade edin, her maddede benim size bunu hatırlatmak gibi Tüzük’ten gelen bir sorumluluğum yok. Siz de, herkes de buna uygun davransın o zaman.</w:t>
      </w:r>
    </w:p>
    <w:p w:rsidRPr="00DB4F21" w:rsidR="00FC7CDE" w:rsidP="00DB4F21" w:rsidRDefault="006E19EC">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III.- YOKLAMA</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(MHP sıralarından bir grup milletvekili ayağa kalktı)</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Vural, Sayın Türkoğlu, Sayın Erdoğan, Sayın Dedeoğlu, Sayın Yılmaz, Sayın Yılmaz, Sayın Çınar, Sayın İrbeç, Sayın Işık, Sayın Korkmaz, Sayın Kalaycı, Sayın Öz, Sayın Akçay, Sayın Bal, Sayın Günal, Sayın Kutluata, Sayın Torlak, Sayın Özensoy, Sayın Halaman, Sayın Bulut.</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Bir dakika süre veriyorum.</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(Elektronik cihazla yoklama yapıldı)</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Toplantı yeter sayısı vardır.</w:t>
      </w:r>
    </w:p>
    <w:p w:rsidRPr="00DB4F21" w:rsidR="006E19EC" w:rsidP="00DB4F21" w:rsidRDefault="006E19EC">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6E19EC" w:rsidP="00DB4F21" w:rsidRDefault="006E19EC">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6E19EC" w:rsidP="00DB4F21" w:rsidRDefault="006E19EC">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Önergeyi oylarınıza sunuyorum: Kabul edenler… Kabul etmeyenler… Önerge kabul edilmemiştir.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Vural, bir şey mi söyleyecektiniz?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 Komisyon sıralarında bulunan AKP milletvekilleri, HDP’nin önergelerine katılmamak suretiyle onlara konuşma hakkı tanıyıp Milliyetçi Hareket Partisinin önergelerine katılarak onun söz hakkını kesmek amacıyla beraber, birlikte çalıştıklarını, iradenin beraber, birlikte oluştuğunu göstermişlerdir.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MUHYETTİN AKSAK (Erzurum) – Millet görüyor, millet görüyor.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AKP-HDP koalisyonunun, iş birliğinin bir eseridir bu.</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lütfen…</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Teşekkür ederim.</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Sayın Başkan, grubumuza açıktan sataşma var.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RECEP ÖZEL (Isparta) – Hiç de sataşmadı.</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Sen mi yönetiyorsun?</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Vural yerinden konuştu, size de vereceğim ve sürenizi de kesmeyeceğim Sayın Baluken, lütfen, siz de buyurun yerinizden…</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Hayır, yerimden değil, açıktan sataşma var yani. Komisyon HDP’ye...</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Sataşmanın yerindesi mi olur?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Yerinden sataştı, kürsüden sataşmadı.</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Hayır, partimizi zan altında bırakıyor. Bizim böyle bir komisyonla herhangi bir işimiz yok.</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Şimdi İç Tüzük’ü uyguluyoruz arkadaşlar.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Baluken, buyurun, size iki dakika veriyorum.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Acaba bu, İç Tüzük’ün neresinde yazıyor, onu da sonra sormak isterim size.</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Sataşma, İç Tüzük’ün her tarafında yazıyor. Meclis Başkan Vekili İç Tüzük’ü okur yani.</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Okuyun, okuyun Sayın Başkan.</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O İç Tüzük’te size ne zaman söz vereceğim hakkı da bana tanınmış vaziyette ama tabii, size gelince İç Tüzük uygulanıyor, bana gelince uygulanmıyor.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Peki, buyurun.</w:t>
      </w:r>
    </w:p>
    <w:p w:rsidRPr="00DB4F21" w:rsidR="006E19EC" w:rsidP="00DB4F21" w:rsidRDefault="006E19EC">
      <w:pPr>
        <w:tabs>
          <w:tab w:val="center" w:pos="5100"/>
        </w:tabs>
        <w:suppressAutoHyphens/>
        <w:spacing w:before="100" w:beforeAutospacing="1" w:after="100" w:afterAutospacing="1"/>
        <w:ind w:left="80" w:right="60" w:firstLine="760"/>
        <w:jc w:val="both"/>
        <w:rPr>
          <w:sz w:val="18"/>
          <w:szCs w:val="18"/>
        </w:rPr>
      </w:pPr>
      <w:r w:rsidRPr="00DB4F21">
        <w:rPr>
          <w:sz w:val="18"/>
          <w:szCs w:val="18"/>
        </w:rPr>
        <w:t>VII.- SATAŞMALARA İLİŞKİN KONUŞMALAR (Devam)</w:t>
      </w:r>
    </w:p>
    <w:p w:rsidRPr="00DB4F21" w:rsidR="006E19EC" w:rsidP="00DB4F21" w:rsidRDefault="006E19EC">
      <w:pPr>
        <w:tabs>
          <w:tab w:val="center" w:pos="5100"/>
        </w:tabs>
        <w:suppressAutoHyphens/>
        <w:spacing w:before="100" w:beforeAutospacing="1" w:after="100" w:afterAutospacing="1"/>
        <w:ind w:left="80" w:right="60" w:firstLine="760"/>
        <w:jc w:val="both"/>
        <w:rPr>
          <w:sz w:val="18"/>
          <w:szCs w:val="18"/>
        </w:rPr>
      </w:pPr>
      <w:r w:rsidRPr="00DB4F21">
        <w:rPr>
          <w:sz w:val="18"/>
          <w:szCs w:val="18"/>
        </w:rPr>
        <w:t>24.- Bingöl Milletvekili İdris Baluken'in, İzmir Milletvekili Oktay Vural’ın yerinden sarf ettiği bazı ifadeleri sırasında Halkların Demokratik Partisine sataşması nedeniyle konuşması</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Sadece Türkiye Büyük Millet Meclisinde değil, dünyadaki parlamentoların hiçbir tanesinde böyle bir çalışma tarzı ve böyle bir yönetim tarzı olamaz. (Gürültüler) Bu İç Tüzük’ü hiçe sayarak burada kendi keyfine göre söz verip vermeme, sataşma olup olmama durumunu siz takdir edemezsiniz. Eğer sataşma varsa söz verirsiniz, sataşma yoksa da onun izahatını yaparsınız. Burada Milliyetçi Hareket Partisi Grubu adına konuşan Grup Başkan Vekili açık bir şekilde partimizi zan altında bırakıyor. Tam tersine, aslında Komisyon gerek MHP’nin gerek CHP’nin önergelerine katılarak HDP’nin karşısında bir millî cephenin teşekkül ettiğini açık bir şekilde ortaya koyuyor. (Gürültüler) AKP</w:t>
      </w:r>
      <w:r w:rsidRPr="00DB4F21" w:rsidR="00FD7F24">
        <w:rPr>
          <w:rFonts w:ascii="Arial" w:hAnsi="Arial" w:cs="Arial"/>
          <w:spacing w:val="24"/>
          <w:sz w:val="18"/>
          <w:szCs w:val="18"/>
        </w:rPr>
        <w:t>-</w:t>
      </w:r>
      <w:r w:rsidRPr="00DB4F21">
        <w:rPr>
          <w:rFonts w:ascii="Arial" w:hAnsi="Arial" w:cs="Arial"/>
          <w:spacing w:val="24"/>
          <w:sz w:val="18"/>
          <w:szCs w:val="18"/>
        </w:rPr>
        <w:t xml:space="preserve"> CHP-MHP ittifakı HDP’ye rağmen bu yasa tasarısını çıkarmak istiyor ama biz İç Tüzük’ten gelen bütün haklarımızı kullanarak, burada sizi teşhir ederek getirmiş olduğunuz bu antidemokratik yasanın can kayıplarına mal olmaması için elimizden gelen her şeyi yapacağız çünkü bu yasa tasarısı hukuk devletini tamamen ortadan kaldırıyor, bir polis devleti, bir faşizm arayışı, bir diktatörlük rejimine doğru bu ülkeyi götürmek istiyor. Bu ülkede çocuklar öleceğine, HDP Grubunun milletvekilleri burada, hepimizin cesetlerini bu Meclisten çıkarabilirsiniz. Hiçbir tereddüdünüz olmasın, sonuna kadar biz bu yasa tasarısına karşı Halkların Demokratik Partisi olarak direneceğiz.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Teşekkür ederim. (HDP sıralarından alkışlar)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Başkan…</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Sayın Altay, size söz vereceğim yalnız bütün Genel Kurula şunu hatırlatmak istiyorum: 69’uncu maddeye göre sayın milletvekilleri açıklama talebinde bulunabilir, sataşma nedeniyle talepte bulunabilir. Açıklama ve cevaplar için Başkan aynı oturum içinde olmak üzere söz verme zamanını takdir eder.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Direnirlerse?</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Bu suretle söz almak isteyen, ne sebepten dolayı konuşmak istediğini Başkana bildirir. Başkan söz verip vermemek gerektiğini takdir eder.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Direnirlerse?</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 NEVZAT KORKMAZ (Isparta) – Yerinde verip vermeyeceği nerede yazılı?</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Başkanlıkça kendisine söz verilmeyen kimse direnirse Genel Kurul bu konuda görüşmesiz ve işaret oyuyla karar verir.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Dalga geçin bakayım milletin iradesiyle.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 NEVZAT KORKMAZ (Isparta) – Hayır, “Yerinde veriyorum.” diyordun, nerede yazıyor?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Şükür ki bu İç Tüzük’ü bir okuttuk size, şükür ki sayemizde İç Tüzük’ü okuma zahmetine katlandınız. Zaten okusanız da bir şey değişmiyor ama şükür ki sayemizde bunu bir okuyorsunuz. </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Bir direnme filan yapmadı, söz verdim kendisine. Bir de İç Tüzük’ü uygulamamakla suçlandım. Takdir kamuoyunun.</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Altay, sizi dinliyorum.</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Başkan, Halkların Demokratik Partisinin Sayın Grup Başkan Vekili yaklaşan seçimler dolayısıyla… (AK PARTİ sıralarından gürültüler)</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lütfen…</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Baştan alayım o zaman.</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Tamam, alın.</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Bu gürültü oldukça baştan alacağım.</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Tamam, ben duydum ama olsun.</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Halkların Demokratik Partisinin Sayın Grup Başkan Vekili İdris Baluken, yaklaşan genel seçimler öncesi AKP-CHP-MHP ittifakı algısı yaratmaya çalışmak suretiyle güya partimizi hem zan altında bırakmak hem de seçimlere giderken zayıf düşürmek, istemek suretiyle partimize sataşmıştır, cevap hakkı doğmuştur. Böyle bir ittifakın olmadığına dair hem Genel Kurulu hem kamuoyunu bilgilendirme ihtiyacı hasıl olmuştur. Yüksek takdirlerinizle söz talep ediyorum.</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Takdir ettim, buyurun, iki dakika. (CHP sıralarından alkışlar) </w:t>
      </w:r>
    </w:p>
    <w:p w:rsidRPr="00DB4F21" w:rsidR="00FD7F24" w:rsidP="00DB4F21" w:rsidRDefault="00FD7F24">
      <w:pPr>
        <w:tabs>
          <w:tab w:val="center" w:pos="5100"/>
        </w:tabs>
        <w:suppressAutoHyphens/>
        <w:spacing w:before="100" w:beforeAutospacing="1" w:after="100" w:afterAutospacing="1"/>
        <w:ind w:left="80" w:right="60" w:firstLine="760"/>
        <w:jc w:val="both"/>
        <w:rPr>
          <w:sz w:val="18"/>
          <w:szCs w:val="18"/>
        </w:rPr>
      </w:pPr>
      <w:r w:rsidRPr="00DB4F21">
        <w:rPr>
          <w:sz w:val="18"/>
          <w:szCs w:val="18"/>
        </w:rPr>
        <w:t>25.- Sinop Milletvekili Engin Altay'ın, Bingöl Milletvekili İdris Baluken’in sataşma nedeniyle yaptığı konuşması sırasında Cumhuriyet Halk Partisine sataşması nedeniyle konuşması</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Teşekkür ederim.</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Başkan, sayın milletvekilleri; şunu keşke yanımda getirseydim, Kanunlar güzel bir İç Tüzük şeyi hazırlamış gerekçeleri, tarihçesiyle birlikte. Arkada da -bakın, çevirin onu, arkasında- burada en çok geçen çeşitli kavramlar var, bir tanesi de sataşmadır, orada var. Tabii, sataşma Parlamentoda bir ritüeldir, olur, yapılır, yapılması da gerekir ama tabii, yerinden taciz şeklinde olmaması lazım, bir. İkincisi, biraz somut bir şeye dayanması lazım.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Baluken’in MHP Grup Başkan Vekilinin kendilerine yönelik ithamından sonra bizi -Allah esirgesin- sizinle aynı kefeye koyması bizim için büyük hakarettir. Bize yapılabilecek en büyük hakaret odur. (CHP sıralarından alkışlar) </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Biz on iki yıldır sizinle mücadele ediyoruz. Zaman zaman sizin getirdiğiniz bizce olumsuz bir kanun tasarısı ya da teklifinde Milliyetçi Hareket Partisi size omuz vermiştir, çok örneği var bunun. Zaman zaman da Halkların Demokratik Partisinin size kısmi ya da dolaylı omuz verdiğine şahit olmuşuzdur ama Sayın Baluken “AKP-MHP” desen biraz anlarım da, yani “AKP-CHP” hiç yakışmadı.</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GÜNAL (Antalya) – Bu da olmadı Sayın Altay, bu da olmadı, Allah göstermesin.</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ENGİN ALTAY (Devamla) - Bu, bize yapılabilecek en büyük hakaret, bunu size misliyle iade ediyorum. Bir aynaya bakın, zaman zaman AKP’yle iş birliği yaptığınıza dair çok örnek görürsünüz, kendinize yakıştırıyorsanız yapmaya devam edin.</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Nitekim, MHP’nin de AKP’yle, bizce kamu yararına olmayan, milletimizin menfaatine olmayan, demokrasiye ve hukuka aykırı birçok konuda Milliyetçi Hareket Partisinin de sizinle omuz omuza yürüdüğü günleri ben hatırlıyorum. Bir daha bizi AKP’yle yan yana koymayın.</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Teşekkür ederim. (CHP sıralarından alkışlar) </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NACİ BOSTANCI (Amasya) – Sayın Başkan…</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Sayın Başkan…</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Size ikinci olacak, önce Sayın Naci Bostancı’ya söz vereyim.</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ADİL ZOZANİ (Hakkâri) – Hocam, orada mıydınız siz ya? Özlemiştik sizi.</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Buyurun Sayın Bostancı.</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İDRİS BALUKEN (Bingöl) – Biraz uykunuzu aldınız herhâlde Hocam.</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Özür dilerim, nedir talebiniz?</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NACİ BOSTANCI (Amasya) – Sayın Başkan “AK PARTİ ile CHP’yi aynı kefeye koymak bize hakarettir.” dedi.</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ENGİN ALTAY (Sinop) – Evet.</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Sayın Başkan…</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Sayın Vural, vereceğim söz.</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NACİ BOSTANCI (Amasya) – Eğer, bizi övmek için söylediyse benim diyeceğim bir şey yok ama bize hakaret kastıyla söylediyse -ki öyle söyledi- söz istiyorum.</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Sayın İdris Baluken’in sataşmasıyla ilgili Engin Altay Bey’e söz verdiniz, bize de vereceksiniz.</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BAŞKAN – Tamam, vereceğim ama şimdi Sayın Bostancı’ya veriyorum, sonra da size vereceğim, lütfen. </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GÜNAL (Antalya) – O sonra, o sonra, onunki sonra.</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Bu var mı İç Tüzük’ün herhangi bir yerinde?</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Sayın Bostancı, tekrar, yeniden alın, duymadım gürültüden.</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ÖZGÜR ÖZEL (Manisa) – Efendim, bostan büyütür gibi polemik büyütüyor, hiç ona söylenen bir şey yok.</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NACİ BOSTANCI (Amasya) – Efendim, Sayın Engin Bey, “AK PARTİ ile CHP’nin aynı kefeye konulması bizim için bir hakarettir.” dedi.</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ENGİN ALTAY (Sinop) – Evet.</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NACİ BOSTANCI (Amasya) – Evet, bu, tersinden bize hakarettir.</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ÖZGÜR ÖZEL (Manisa) – Durumumuzu tespit ediyoruz arkadaş, durum tespiti bu bizim. Kendi iç dünyamızı paylaştık samimiyetle yani, Allah Allah.</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ADİL ZOZANİ (Hakkâri) – Bunun neresi sataşma Sayın Başkan, bunun neresi sataşma? Bu sataşma değil ki.</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ALİ RIZA ÖZTÜRK (Mersin) – Bunun neresi sataşma Sayın Başkan?</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Buyurun Sayın Bostancı. (AK PARTİ sıralarından alkışlar)</w:t>
      </w:r>
    </w:p>
    <w:p w:rsidRPr="00DB4F21" w:rsidR="00FD7F24" w:rsidP="00DB4F21" w:rsidRDefault="00FD7F24">
      <w:pPr>
        <w:tabs>
          <w:tab w:val="center" w:pos="5100"/>
        </w:tabs>
        <w:suppressAutoHyphens/>
        <w:spacing w:before="100" w:beforeAutospacing="1" w:after="100" w:afterAutospacing="1"/>
        <w:ind w:left="80" w:right="60" w:firstLine="760"/>
        <w:jc w:val="both"/>
        <w:rPr>
          <w:sz w:val="18"/>
          <w:szCs w:val="18"/>
        </w:rPr>
      </w:pPr>
      <w:r w:rsidRPr="00DB4F21">
        <w:rPr>
          <w:sz w:val="18"/>
          <w:szCs w:val="18"/>
        </w:rPr>
        <w:t>26.- Amasya Milletvekili Mehmet Naci Bostancı'nın, Sinop Milletvekili Engin Altay’ın sataşma nedeniyle yaptığı konuşması sırasında Adalet ve Kalkınma Partisine sataşması nedeniyle konuşması</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NACİ BOSTANCI (Amasya) – Değerli arkadaşlar, Meclis içinde siyasi partilerin burada müzakereleri yürütürken görüşmeleri, anlaşmaya çalışmaları, anlaşmazlıklarını ortaya koymaları normaldir. Hepimiz aynı zeminde ortak bir şekilde bu müzakereleri yürütüyoruz. “Şununla görüştüm, bununla görüştün.” gibi değerlendirmelerin burada bir kıymeti yok.</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İttifak meselesine gelince, AK PARTİ’nin herhangi bir siyasi partiyle ittifak etmeye ne gereği var ne ihtiyacı var. AK PARTİ’nin ittifak ettiği tek kesim millettir. (AK PARTİ sıralarından “Bravo” sesleri, alkışlar) Ancak, bu yasa görüşülürken HDP’nin, MHP’nin ve CHP’nin ortak bir parolası vardı.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HAS PARTİ nerede, HAS PARTİ? Demokrat Parti… İhtiyaç yoksa onları niye yuttunuz?</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Onlar parti değil miydi? </w:t>
      </w:r>
    </w:p>
    <w:p w:rsidRPr="00DB4F21" w:rsidR="00FC7CDE" w:rsidP="00DB4F21" w:rsidRDefault="00FC7CDE">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NACİ BOSTANCI (Amasya) - Böyle altını çize çize söyledikleri ortak bir parola: “Bu yasa geçmeyecek.” (CHP sıralarından alkışlar[!]) Üçünün söylediği. </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ALİ RIZA ÖZTÜRK (Mersin) – Doğru.</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MEHMET NACİ BOSTANCI (Devamla) - Arkadaşlar, ortak parolalar ittifakların ortak sembolüdür. Onlar bu yasanın geçmemesi için ittifak etmişlerdir. </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BİNNAZ TOPRAK (İstanbul) – Çünkü biz demokratız. </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NACİ BOSTANCI (Devamla) - HDP’liler burada oturdu, MHP’liler kürsüyü işgal etmeye kalktı, Engin Bey de kürsüye yürüdü, kapıdan girdi, orada durdu. Hepsinin de kastı “İç Tüzük” derken, “yasa” derken, “Anayasa” derken, tamamen keyfî bir yorumla, gerektiğinde mutlak surette şu görüşmeleri durdurmak için her türlü yola ve yönteme başvurmak üzere fiilî durum yarattılar.</w:t>
      </w:r>
      <w:r w:rsidRPr="00DB4F21" w:rsidR="00D30299">
        <w:rPr>
          <w:rFonts w:ascii="Arial" w:hAnsi="Arial" w:cs="Arial"/>
          <w:spacing w:val="24"/>
          <w:sz w:val="18"/>
          <w:szCs w:val="18"/>
        </w:rPr>
        <w:t xml:space="preserve"> </w:t>
      </w:r>
    </w:p>
    <w:p w:rsidRPr="00DB4F21" w:rsidR="00FC7CDE" w:rsidP="00DB4F21" w:rsidRDefault="00FC7CDE">
      <w:pPr>
        <w:pStyle w:val="Metinstil"/>
        <w:tabs>
          <w:tab w:val="left" w:pos="709"/>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AYKUT ERDOĞDU (İstanbul) – Naci Bey, biz sizi de, sizin demokrasinizi de koruyoruz. </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MEHMET NACİ BOSTANCI (Devamla) -</w:t>
      </w:r>
      <w:r w:rsidRPr="00DB4F21" w:rsidR="00D30299">
        <w:rPr>
          <w:rFonts w:ascii="Arial" w:hAnsi="Arial" w:cs="Arial"/>
          <w:spacing w:val="24"/>
          <w:sz w:val="18"/>
          <w:szCs w:val="18"/>
        </w:rPr>
        <w:t xml:space="preserve"> </w:t>
      </w:r>
      <w:r w:rsidRPr="00DB4F21">
        <w:rPr>
          <w:rFonts w:ascii="Arial" w:hAnsi="Arial" w:cs="Arial"/>
          <w:spacing w:val="24"/>
          <w:sz w:val="18"/>
          <w:szCs w:val="18"/>
        </w:rPr>
        <w:t>Değerli arkadaşlar, bugün 14.00’te başladık görüşmelere, gece bir olduğunda 1 madde görüşebilmiştik.</w:t>
      </w:r>
    </w:p>
    <w:p w:rsidRPr="00DB4F21" w:rsidR="00FC7CDE" w:rsidP="00DB4F21" w:rsidRDefault="00FC7CDE">
      <w:pPr>
        <w:pStyle w:val="Metinstil"/>
        <w:tabs>
          <w:tab w:val="left" w:pos="709"/>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ADİL ZOZANİ (Hakkâri) – O dündü, dün. </w:t>
      </w:r>
    </w:p>
    <w:p w:rsidRPr="00DB4F21" w:rsidR="00FC7CDE" w:rsidP="00DB4F21" w:rsidRDefault="00FC7CDE">
      <w:pPr>
        <w:pStyle w:val="Metinstil"/>
        <w:tabs>
          <w:tab w:val="left" w:pos="709"/>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İDRİS BALUKEN (Bingöl) – Zaman kavramını da yitirdin. </w:t>
      </w:r>
    </w:p>
    <w:p w:rsidRPr="00DB4F21" w:rsidR="00FC7CDE" w:rsidP="00DB4F21" w:rsidRDefault="00FC7CDE">
      <w:pPr>
        <w:pStyle w:val="Metinstil"/>
        <w:tabs>
          <w:tab w:val="left" w:pos="709"/>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MEHMET NACİ BOSTANCI (Devamla) – Meclis böyle bir durum görmedi. </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Takdir milletimizindir. (AK PARTİ sıralarından alkışlar) </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BİNNAZ TOPRAK (İstanbul) – Sizi engellemek hakkımız.</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BAŞKAN – Teşekkür ederim Sayın Bostancı. </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Sayın Başkan…</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Sayın Vural…</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OKTAY VURAL (İzmir) - Sayın Başkan, önce Sayın Baluken konuştu. Sayın Baluken, CHP ile bize sataştı, siz CHP’ye söz verdiniz. CHP’nin konuşmasından sonra oraya söz verdiniz. Ben, Sayın Baluken’in sataşmasından dolayı, bir o konuda sataşmadan dolayı söz talebim var. İkincisi, Sayın Engin Altay’a; bir de Naci Bostancı “Paranoya, paranoyak” diye söyledi. Dolayısıyla, bu konularda söz talebim var. Seyfettin Yılmaz konuşacak. </w:t>
      </w:r>
    </w:p>
    <w:p w:rsidRPr="00DB4F21" w:rsidR="00FC7CDE" w:rsidP="00DB4F21" w:rsidRDefault="00FC7CDE">
      <w:pPr>
        <w:pStyle w:val="Metinstil"/>
        <w:tabs>
          <w:tab w:val="left" w:pos="709"/>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ENGİN ALTAY (Sinop) – 3 defa. </w:t>
      </w:r>
    </w:p>
    <w:p w:rsidRPr="00DB4F21" w:rsidR="00FC7CDE" w:rsidP="00DB4F21" w:rsidRDefault="00FC7CDE">
      <w:pPr>
        <w:pStyle w:val="Metinstil"/>
        <w:tabs>
          <w:tab w:val="left" w:pos="709"/>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MEHMET NACİ BOSTANCI (Amasya) – “Parola” dedim ben. </w:t>
      </w:r>
    </w:p>
    <w:p w:rsidRPr="00DB4F21" w:rsidR="00FC7CDE" w:rsidP="00DB4F21" w:rsidRDefault="00FC7CDE">
      <w:pPr>
        <w:pStyle w:val="Metinstil"/>
        <w:tabs>
          <w:tab w:val="left" w:pos="709"/>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BAŞKAN – Önce hangisini yapacaksınız? </w:t>
      </w:r>
    </w:p>
    <w:p w:rsidRPr="00DB4F21" w:rsidR="00FC7CDE"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OKTAY VURAL (İzmir) - Önce Sayın Baluken. </w:t>
      </w:r>
    </w:p>
    <w:p w:rsidRPr="00DB4F21" w:rsidR="00FC7CDE" w:rsidP="00DB4F21" w:rsidRDefault="00FC7CDE">
      <w:pPr>
        <w:pStyle w:val="Metinstil"/>
        <w:tabs>
          <w:tab w:val="left" w:pos="709"/>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BAŞKAN – Buyurun, iki dakika. </w:t>
      </w:r>
    </w:p>
    <w:p w:rsidRPr="00DB4F21" w:rsidR="000C3E3F" w:rsidP="00DB4F21" w:rsidRDefault="00FC7CDE">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Bir de </w:t>
      </w:r>
      <w:r w:rsidRPr="00DB4F21" w:rsidR="000C3E3F">
        <w:rPr>
          <w:rFonts w:ascii="Arial" w:hAnsi="Arial" w:cs="Arial"/>
          <w:spacing w:val="24"/>
          <w:sz w:val="18"/>
          <w:szCs w:val="18"/>
        </w:rPr>
        <w:t>gerekçesini öğrenseydim.</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Söylemiştim.</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Ne dedi? “Hakaret etti.” dedi.</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(Amasya) – Parola dedim</w:t>
      </w:r>
      <w:r w:rsidRPr="00DB4F21" w:rsidR="00FD7F24">
        <w:rPr>
          <w:rFonts w:ascii="Arial" w:hAnsi="Arial" w:cs="Arial"/>
          <w:spacing w:val="24"/>
          <w:sz w:val="18"/>
          <w:szCs w:val="18"/>
        </w:rPr>
        <w:t>,</w:t>
      </w:r>
      <w:r w:rsidRPr="00DB4F21">
        <w:rPr>
          <w:rFonts w:ascii="Arial" w:hAnsi="Arial" w:cs="Arial"/>
          <w:spacing w:val="24"/>
          <w:sz w:val="18"/>
          <w:szCs w:val="18"/>
        </w:rPr>
        <w:t xml:space="preserve"> parola.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Buyurun, süreniz iki dakikadır. </w:t>
      </w:r>
    </w:p>
    <w:p w:rsidRPr="00DB4F21" w:rsidR="00FD7F24" w:rsidP="00DB4F21" w:rsidRDefault="00FD7F24">
      <w:pPr>
        <w:tabs>
          <w:tab w:val="center" w:pos="5100"/>
        </w:tabs>
        <w:suppressAutoHyphens/>
        <w:spacing w:before="100" w:beforeAutospacing="1" w:after="100" w:afterAutospacing="1"/>
        <w:ind w:left="80" w:right="60" w:firstLine="760"/>
        <w:jc w:val="both"/>
        <w:rPr>
          <w:sz w:val="18"/>
          <w:szCs w:val="18"/>
        </w:rPr>
      </w:pPr>
      <w:r w:rsidRPr="00DB4F21">
        <w:rPr>
          <w:sz w:val="18"/>
          <w:szCs w:val="18"/>
        </w:rPr>
        <w:t>27.- Adana Milletvekili Seyfettin Yılmaz'ın, Bingöl Milletvekili İdris Baluken’in sataşma nedeniyle yaptığı konuşması sırasında Milliyetçi Hareket Partisine sataşması nedeniyle konuşması</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SEYFETTİN YILMAZ (Adana) – Sayın Başkan, değerli milletvekilleri; bugün AK PARTİ Grubunun ve Meclis Başkan Vekilinin tutumu siyasi nezakete uymamıştır, onu bir kere öncelikle ifade edeyim. Bugün Milliyetçi Hareket Partisinin saat 10.30’da grup toplantısı var. Türkiye'nin birçok yerinden, başta seçim bölgem Adana olmak üzere 70 tane il yönetim kurulu üyesi Mersin’den, Antalya’dan Türkiye'nin çeşitli yerlerinden geliyor. Bu bir siyasi nezaketsizlik olmuştur, buna saygı gösterilmesi gerekirken buna saygı gösterilmemiştir.</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İkincisi, şunu ifade edeyim: Bizim AKP’yle, HDP'yle, CHP'yle ittifakımız olmamıştır, bu noktada kırk yedi yıldır rüştünü ispat eden bir partiyiz ama HDP'nin grup başkan vekili burada siz bunları konuşurken “Siz ne konuşuyorsunuz, sizin ağababalarınız bizimle konuşuyor, bizimle anlaşma yapıyor, bizimle pazarlık yapıyor.” derken neredeydiniz siz?</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HALİL ÜRÜN (Afyonkarahisar) – Buradayız, buradayız.</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SEYFETTİN YILMAZ (Devamla) - PKK’yla pazarlık yapan, İmralı’yla pazarlık yapan sizlersiniz ve bunu da çıkıp milletin gözünün içine baka baka “Evet, biz PKK’yla da görüşüyoruz, İmralı’yla da görüşüyoruz, İmralı çözümün bir parçasıdır.” diyen sizlersiniz. Ama Makyavelist bir anlayışla, çok açık söylüyorum, Makyavelist bir anlayışla her seçim döneminde –geçen dönemde de aynısını yaptınız, bu dönemde de aynısını yaptınız- milliyetçi oyları yeniden kendi bünyenize çekmek için dün kol kola yürüdüğünüz PKK’yla, görüştüğünüz HDP'yle…</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Daha geçen gün HDP'li milletvekilleri Yalçın Akdoğan’la, İçişleri Bakanıyla, diğer bakanlarla görüşmedi mi? Bugün Cumhurbaşkanı çıkıyor… “Yok efendim, biz onlarla, teröristlerle görüşmeyiz, teröristlerin uzantılarıyla görüşmeyiz.” diyen sizlersiniz. Ama bizim Genel Başkanımızın ve bizim bir tane açıklamamızı gösteremezsiniz bu noktada.</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(Mikrofon otomatik cihaz tarafından kapatıldı)</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SEYFETTİN YILMAZ (Devamla) – Ama sizin yüzlerce açıklamanız var, yüzlerce açıklamanız var. Siyasi, fikrî namusun olması lazım, fikrî namusun. Fikri namusunuz olmazsa burada…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Süreniz bitti.</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SEYFETTİN YILMAZ (Devamla) - …ne konuşursanız konuşun bir mana ifade etmez. (MHP sıralarından alkışlar)</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İkinci sataşma…</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Mehmet Günal konuşacak.</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Kim, kim?</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Engin Altay sataştı.</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Tamam. Şimdi birbirimize sataşma dönemindeyiz.</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İki dakika söz veriyorum.</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w:t>
      </w:r>
    </w:p>
    <w:p w:rsidRPr="00DB4F21" w:rsidR="00FD7F24" w:rsidP="00DB4F21" w:rsidRDefault="00FD7F24">
      <w:pPr>
        <w:tabs>
          <w:tab w:val="center" w:pos="5100"/>
        </w:tabs>
        <w:suppressAutoHyphens/>
        <w:spacing w:before="100" w:beforeAutospacing="1" w:after="100" w:afterAutospacing="1"/>
        <w:ind w:left="80" w:right="60" w:firstLine="760"/>
        <w:jc w:val="both"/>
        <w:rPr>
          <w:sz w:val="18"/>
          <w:szCs w:val="18"/>
        </w:rPr>
      </w:pPr>
      <w:r w:rsidRPr="00DB4F21">
        <w:rPr>
          <w:sz w:val="18"/>
          <w:szCs w:val="18"/>
        </w:rPr>
        <w:t>28.- Antalya Milletvekili Mehmet Günal'ın, Sinop Milletvekili Engin Altay’ın sataşma nedeniyle yaptığı konuşması sırasında Milliyetçi Hareket Partisine sataşması nedeniyle konuşması</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(Antalya) – Teşekkür ederim Sayın Başkan.</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Altay söyledi, Allah yazdıysa bozsun, öyle bir şeyi yani bizim hiçbir şekilde…</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MİHRİMAH BELMA SATIR (İstanbul) – Sayın Başkan, servisleri geldi, bu çocukları okula gönderin. Anaokulu çocuğu gibi birbirlerine sataşıyorlar. Ana okulu çocuğu bunlar, haydi okulunuza, servisiniz geldi çocuklar.</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(Devamla) - …onlarla bir işimiz olmaz. Yani hele hele böyle bir millî koalisyon, bilmem ne, yani bunların millî bir tarafını ben görmüyorum. Daha yeni Süleyman Şah Türbesi’ni eğer orada bırakıp geliyorsanız bu nasıl bir iş ben anlamadım, nasıl bir millîlik.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Sayın Bakan, burada hepimiz söyledik, Sayın Altay da söyledi, Sayın Vural da söyledi; bu haber çıktığı zaman Sayın Bakan burada nöbetteydi “Yok.” dedi, kendisine sordum, tutanaklar burada “Sayın Bakan, ispat olursa istifa edecek misin?” dedim, oturuyor, bir şey yok. Ya, bu nasıl millîlik? İlk defa toprakları bırakıp gidiyorsunuz, yani böyle bir şey olabilir mi? Bilemiyorum, bir dil sürçmesidir inşallah diye düşünüyorum, belki bir dahakinde Sayın Altay düzeltir.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MUZAFFER YURTTAŞ (Manisa) – Cumhurbaşkanlığında ne oldu?</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(Devamla) - Böyle bir şey, Oslo’da, Habur’da bu yaşanan rezaletlerin müsebbipleriyle, terörle müzakere eden bir partiyle bizim hiçbir şekilde ortaklığımız olamaz. Burada 4 tane bakanı parmak sayısıyla aklayan, demokratik olmayan bir yöntemle herkesi baskı altında tutan birisi ile milliyetçilik ve demokrasiyi ikiz kardeş gören bir partinin mensubu olarak…</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MİHRİMAH BELMA SATIR (İstanbul) – Vay, vay, vay; demokratlara bak!</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GÜNAL (Devamla) - …bizim burada sizlerle o konuda, hele hele bu yapmış olduğunuz antidemokratik uygulamaları görünce sözde ileri demokrasinizin ne olduğunu görmüş olduk. Sizin demokraside iktidardan başka kimse yok, sizden başka kimse yok, sizin aldığınız oyun dışındaki vatandaşların oyu geçersiz oluyor, maalesef böyle oluyor.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MUZAFFER YURTTAŞ (Manisa) – Cumhurbaşkanlığında kiminle ittifak ettiniz?</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GÜNAL (Devamla) - Onun için, bizim burada, Sayın Altay’ın söylediği gibi, hiçbir şekilde bir şeyimiz yoktur ama biz Milliyetçi Hareket Partisi olarak kırk yıl da bir de olsa iktidar da doğruyu söylese ona itirazımız olmaz. Bizim söylediğimiz noktaya gelirlerse memnun oluruz, onun için uyarıyoruz. Ama bizim ilkelerimiz bellidir, o ilkelere uyulmadığı için bizim sizlerle hiçbir işimiz olmaz diyorum, Sayın Altay’dan da bunu düzeltmesini talep ediyorum.</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Sonuncusu Sayın Vural.</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OKTAY VURAL (İzmir) – Sayın Erkan Akçay efendim.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Siz kime cevap vereceksiniz?</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Efendim, Sayın Bostancı, CHP-AKP-HDP…</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Neyse, tamam, peki, Tüzük uyguluyoruz ya.</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 Sayın Akçay. (AK PARTİ sıralarından gürültüler)</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milletvekilleri, Tüzük uyguluyorum, bir dakika.</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BÜLENT TURAN (İstanbul) – Sayın Başkanım, bunun sonu gelir mi?</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Bakacağız.</w:t>
      </w:r>
    </w:p>
    <w:p w:rsidRPr="00DB4F21" w:rsidR="00FD7F24" w:rsidP="00DB4F21" w:rsidRDefault="00FD7F24">
      <w:pPr>
        <w:tabs>
          <w:tab w:val="center" w:pos="5100"/>
        </w:tabs>
        <w:suppressAutoHyphens/>
        <w:spacing w:before="100" w:beforeAutospacing="1" w:after="100" w:afterAutospacing="1"/>
        <w:ind w:left="80" w:right="60" w:firstLine="760"/>
        <w:jc w:val="both"/>
        <w:rPr>
          <w:sz w:val="18"/>
          <w:szCs w:val="18"/>
        </w:rPr>
      </w:pPr>
      <w:r w:rsidRPr="00DB4F21">
        <w:rPr>
          <w:sz w:val="18"/>
          <w:szCs w:val="18"/>
        </w:rPr>
        <w:t>29.- Manisa Milletvekili Erkan Akçay'ın, Amasya Milletvekili Mehmet Naci Bostancı’nın sataşma nedeniyle yaptığı konuşması sırasında Milliyetçi Hareket Partisine sataşması nedeniyle konuşması</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ERKAN AKÇAY (Manisa) – Sayın Başkan, değerli milletvekilleri; bu muhaverenin, bu diyalogların sonu gelir mi gelmez mi, bilmiyorum. Yalnız, biz, size, Milliyetçi Hareket Partisinin politikalarını, ilkelerini siz öğrenene ve anlayana kadar anlatmaktan bıkmayacağız değerli arkadaşlar. (AK PARTİ sıralarından gürültüler)</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RECEP ÖZEL (Isparta) – Millete anlat, millete!</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ERKAN AKÇAY (Devamla) – Zaten size anlatmak, yani Genel Kurula anlatmak, Türkiye Büyük Millet Meclisinde millete anlatmak demektir ve biz millete anlatıyoruz bunu, tamam mı? (AK PARTİ sıralarından gürültüler)</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Sizin yanar döner politikalarınızı, bugün dediğinizi yarın yalanlayan, ilkesiz, samimiyetsiz politikalarınızı bu millet artık gördü…</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RECEP ÖZEL (Isparta) – Gördü de oy ne oldu?</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ERKAN AKÇAY (Devamla) – Şimdi, sen oyu da göreceksin 7 Haziranda, tamam mı? Öyle algı operasyonlarıyla milleti 1 defa, 2 defa, 3 defa aldatırsın.</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RECEP ÖZEL (Isparta) – 9 defa, 9!</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ERKAN AKÇAY (Devamla) – Şimdi, bunun neticesini göreceksiniz.</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Bakın, siz, PKK’yla iş birliği yapan bir iktidarsınız.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RECEP ÖZEL (Isparta) – Yok canım! Allah Allah!</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ERKAN AKÇAY (Devamla) – Evet, çünkü bir zamanlar sizin liderleriniz “Bizim PKK’yla görüştüğümüzü iddia eden ve ispat edemeyen şerefsizdir.” dediler; birkaç ay geçti geçmedi, şimdi, yöneticileriniz, bakanlarınız PKK’yla görüşmenin faziletlerini anlatmaya çalışıyor. Bu bir çelişkidir, bu bir tutarsızlıktır, bu bir yalancılıktır.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Bizim Milliyetçi Hareket Partisi olarak, bir çizgimiz, programımız ve politikamız var, kırk altı yıldır bunu uygularız. Bizim hiçbir kompleksimiz yok. Milletimiz ve ülkemiz için yararlı gördüğümüz her politikayı geliştiririz, “evet”se “evet” deriz, yararlı görülürse…</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(Mikrofon otomatik cihaz tarafından kapatıldı)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ERKAN AKÇAY (Devamla) – …bunu kabul ederiz, ama ülkemiz adına bu kanunda, bu güvenlik paketinde de olduğu gibi…</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Süreniz bitti Sayın Akçay.</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ERKAN AKÇAY (Devamla) – …zararlı, faydasız gördüklerimize “hayır”, faydalı gördüklerimize “evet” deriz çünkü biz ilkeli ve sorumlu bir partiyiz.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RECEP ÖZEL (Isparta) – Neresi zararlı?</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Akçay, süreniz bitti.</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ERKAN AKÇAY (Devamla) – Sizin gibi böyle çıkarcı, yanar döner, bugün dediğini yarın yalanlayan…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Akçay…</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ERKAN AKÇAY (Devamla) – …inkâr eden bir parti değiliz.</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Hepinize saygılar. (MHP sıralarından alkışlar)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Teşekkür ederim.</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Baluken…</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Sayın Başkan, demin kürsüden yaptığım konuşma üzerine, İç Tüzük’ün 69’uncu maddesine dayanarak Cumhuriyet Halk Partisi adına söz alan Sayın Grup Başkan Vekili…</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Hangimiz?</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Sinop Milletvekili Sayın Engin Altay, HDP’nin Genel Kuruldaki yasa tasarılarının görüşmeleri sırasında, zaman zaman kısmen, zaman zaman da tamamen AKP’yle birlikte, iş birliği içerisinde hareket ettiğini söylemek suretiyle grubumuza açıktan bir sataşmada bulunmuştur; bu bir.</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İkincisi: Yine İç Tüzük’ün 69’uncu maddesine göre sataşmadan dolayı söz alan AK PARTİ Grup Başkan Vekili Sayın Naci Bostancı da yapmış olduğu konuşma sırasında, kürsüden, Cumhuriyet Halk Partisinin, Milliyetçi Hareket Partisinin ve Halkların Demokratik Partisinin burada bu yasa tasarısına karşı bir ittifak içerisinde hareket ettiğini söylemek suretiyle yine partimize bir sataşmada bulunmuştur; bu iki.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Üçüncüsü: Milliyetçi Hareket Partisi adına konuşan, İç Tüzük’ün 69’uncu maddesi gereğince sataşmadan dolayı söz alan Adana Milletvekili Sayın Seyfettin Yılmaz da konuşması sırasında, Halkların Demokratik Partisini</w:t>
      </w:r>
      <w:r w:rsidRPr="00DB4F21" w:rsidR="00D30299">
        <w:rPr>
          <w:rFonts w:ascii="Arial" w:hAnsi="Arial" w:cs="Arial"/>
          <w:spacing w:val="24"/>
          <w:sz w:val="18"/>
          <w:szCs w:val="18"/>
        </w:rPr>
        <w:t xml:space="preserve"> </w:t>
      </w:r>
      <w:r w:rsidRPr="00DB4F21">
        <w:rPr>
          <w:rFonts w:ascii="Arial" w:hAnsi="Arial" w:cs="Arial"/>
          <w:spacing w:val="24"/>
          <w:sz w:val="18"/>
          <w:szCs w:val="18"/>
        </w:rPr>
        <w:t>kastederek ve grubumuza doğru dönerek grubumuzdan “teröristler” diye söz etmiştir.</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RECEP ÖZEL (Isparta) – Dönmedi ya, dönmedi, bu tarafa dönmedi.</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Dolayısıyla, hem bir sataşma hem ağır bir hakaret söz konusudur. Bütün bu, 69’uncu maddeye göre çıkıp sataşmadan söz alan sayın hatipler grubumuza sataşmıştır. Dolayısıyla, biz de ayrı ayrı olarak İç Tüzük 69’a göre kürsüden bir cevap vermek istiyoruz.</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On beş dakika ara veriyorum.</w:t>
      </w:r>
    </w:p>
    <w:p w:rsidRPr="00DB4F21" w:rsidR="000C3E3F" w:rsidP="00DB4F21" w:rsidRDefault="000C3E3F">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Kapanma Saati: 07.28</w:t>
      </w:r>
    </w:p>
    <w:p w:rsidRPr="00DB4F21" w:rsidR="000C3E3F" w:rsidP="00DB4F21" w:rsidRDefault="000C3E3F">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ON YEDİNCİ OTURUM</w:t>
      </w:r>
    </w:p>
    <w:p w:rsidRPr="00DB4F21" w:rsidR="000C3E3F" w:rsidP="00DB4F21" w:rsidRDefault="000C3E3F">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Açılma Saati: 07.41</w:t>
      </w:r>
    </w:p>
    <w:p w:rsidRPr="00DB4F21" w:rsidR="000C3E3F" w:rsidP="00DB4F21" w:rsidRDefault="000C3E3F">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BAŞKAN: Başkan Vekili Ayşe Nur BAHÇEKAPILI</w:t>
      </w:r>
    </w:p>
    <w:p w:rsidRPr="00DB4F21" w:rsidR="000C3E3F" w:rsidP="00DB4F21" w:rsidRDefault="000C3E3F">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 xml:space="preserve">KÂTİP ÜYELER: Bayram ÖZÇELİK (Burdur), Muhammet Rıza YALÇINKAYA (Bartın) </w:t>
      </w:r>
    </w:p>
    <w:p w:rsidRPr="00DB4F21" w:rsidR="000C3E3F" w:rsidP="00DB4F21" w:rsidRDefault="000C3E3F">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----0----</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Türkiye Büyük Millet Meclisinin 62’nci Birleşiminin On Yedinci Oturumunu açıyorum.</w:t>
      </w:r>
    </w:p>
    <w:p w:rsidRPr="00DB4F21" w:rsidR="00FD7F24" w:rsidP="00DB4F21" w:rsidRDefault="00FD7F24">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FD7F24" w:rsidP="00DB4F21" w:rsidRDefault="00FD7F24">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FD7F24" w:rsidP="00DB4F21" w:rsidRDefault="00FD7F24">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- 684 sıra sayılı Kanun Tasarısı’nın görüşmelerine devam edeceğiz.</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Komisyon? Burada.</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Hükûmet? Burada.</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Sayın Başkan…</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Biraz önce sataşmalarla ilgili olarak, bizim söz haklarımızla ilgili olarak başlatılan bir süreç vardı. Onu tamamlamanızı…</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Başlatılmış bir iş var. “Vereceğim.” demiştiniz.</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Şimdi, şöyle bir şey söyleyelim: Siz dâhil olmak üzere bütün milletvekili arkadaşlarım çok doğru bir tespitle Genel Kurulun Anayasa’ya ve Tüzük’lere uygun bir şekilde yönetilmesini istiyorsunuz.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Evet.</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Biz de elimizden geldiği kadar buna uymaya çalışıyoruz.</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ÖZGÜR ÖZEL (Manisa) – “Oturum değişti.”ye bağlama, kimse yemez onu.</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“Açıklama hakkı” başlığını taşıyan madde 69’un ikinci fıkrası “Açıklama ve cevaplar için Başkan, aynı oturum içinde olmak üzere söz verme zamanını takdir eder.” diyor. Oturumumuzu değiştirdiğimiz için İç Tüzük gereğince bu talebinizi yerine getiremeyeceğim.</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Hayır, hayır, Sayın Başkan…</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Hayır, hayır, bir dinleyin lütfen.</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ÖZGÜR ÖZEL (Manisa) – Çok ayıp ama, çok! O zaman kapatmayacaksın sözü vermeden.</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Hayır, hayır, Sayın Başkan, bir saniye, başlatılmış bir iş var.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ÖZGÜR ÖZEL (Manisa) – O zaman sözü vermeden kapatmayacaksın.</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diğer önergeyi okur musunuz lütfen.</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(Bingöl Milletvekili İdris Baluken ve Hakkâri Milletvekili Adil Zozani’nin Başkanlık kürsüsü önüne yürümesi)</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Başkan, başlatılmış bir iş var, o işi bitirmek zorundasınız. Sayın Başkan, siz bana söz vereceğinizi söylemediniz mi?</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Burdur Milletvekili Bayram Özçelik tarafından önergenin okunmasına başlandı)</w:t>
      </w:r>
    </w:p>
    <w:p w:rsidRPr="00DB4F21" w:rsidR="000C3E3F" w:rsidP="00DB4F21" w:rsidRDefault="000C3E3F">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“TBMM BAŞKANLIĞI’NA…”</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Bayram Bey, müsaade edin.</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Başkan…</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(Kâtip Üye Burdur Milletvekili Bayram Özçelik tarafından önergenin okunmasına devam edildi)</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sayılı Kanun Tasarısı’nın 16. md.nin son cümlesi ‘Akp hükûmetinin Valilerinin emir ve talimatlarına uymamak meşru olduğundan ve direnme hakkı temel insan haklarından olduğundan emirlere uymamak suç teşkil etmez’ şeklinde değiştirilmesi teklif olunur. 24/2/2015</w:t>
      </w:r>
    </w:p>
    <w:p w:rsidRPr="00DB4F21" w:rsidR="000C3E3F" w:rsidP="00DB4F21" w:rsidRDefault="000C3E3F">
      <w:pPr>
        <w:pStyle w:val="okimza-stil"/>
        <w:suppressAutoHyphens/>
        <w:spacing w:before="100" w:beforeAutospacing="1" w:after="100" w:afterAutospacing="1" w:line="240" w:lineRule="auto"/>
        <w:ind w:firstLine="811"/>
        <w:jc w:val="right"/>
        <w:rPr>
          <w:rFonts w:ascii="Arial" w:hAnsi="Arial" w:cs="Arial"/>
          <w:sz w:val="18"/>
          <w:szCs w:val="18"/>
        </w:rPr>
      </w:pPr>
      <w:r w:rsidRPr="00DB4F21">
        <w:rPr>
          <w:rFonts w:ascii="Arial" w:hAnsi="Arial" w:cs="Arial"/>
          <w:sz w:val="18"/>
          <w:szCs w:val="18"/>
        </w:rPr>
        <w:t>Ali Özgündüz (İstanbul) ve arkadaşları</w:t>
      </w:r>
    </w:p>
    <w:p w:rsidRPr="00DB4F21" w:rsidR="000C3E3F" w:rsidP="00DB4F21" w:rsidRDefault="000C3E3F">
      <w:pPr>
        <w:pStyle w:val="Metinstil"/>
        <w:widowControl w:val="0"/>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Yani “Vereceğim.” dediniz.</w:t>
      </w:r>
    </w:p>
    <w:p w:rsidRPr="00DB4F21" w:rsidR="000C3E3F" w:rsidP="00DB4F21" w:rsidRDefault="000C3E3F">
      <w:pPr>
        <w:pStyle w:val="Metinstil"/>
        <w:widowControl w:val="0"/>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Komisyon önergeye katılıyor mu? </w:t>
      </w:r>
    </w:p>
    <w:p w:rsidRPr="00DB4F21" w:rsidR="000C3E3F" w:rsidP="00DB4F21" w:rsidRDefault="000C3E3F">
      <w:pPr>
        <w:pStyle w:val="Metinstil"/>
        <w:widowControl w:val="0"/>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İÇİŞLERİ KOMİSYONU BAŞKAN VEKİLİ HÜSEYİN BÜRGE (İstanbul) – Katılmıyoruz Sayın Başkanım. </w:t>
      </w:r>
    </w:p>
    <w:p w:rsidRPr="00DB4F21" w:rsidR="000C3E3F" w:rsidP="00DB4F21" w:rsidRDefault="000C3E3F">
      <w:pPr>
        <w:pStyle w:val="Metinstil"/>
        <w:widowControl w:val="0"/>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Hükûmet? </w:t>
      </w:r>
    </w:p>
    <w:p w:rsidRPr="00DB4F21" w:rsidR="000C3E3F" w:rsidP="00DB4F21" w:rsidRDefault="000C3E3F">
      <w:pPr>
        <w:pStyle w:val="Metinstil"/>
        <w:widowControl w:val="0"/>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MİLLÎ SAVUNMA BAKANI İSMET YILMAZ (Sivas) – Katılmıyoruz. </w:t>
      </w:r>
    </w:p>
    <w:p w:rsidRPr="00DB4F21" w:rsidR="000C3E3F" w:rsidP="00DB4F21" w:rsidRDefault="000C3E3F">
      <w:pPr>
        <w:pStyle w:val="Metinstil"/>
        <w:widowControl w:val="0"/>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ALİ RIZA ÖZTÜRK (Mersin) – Niye katılmadınız ya, katılsaydınız ya! Siz katılırsınız diye verdik o önergeleri. </w:t>
      </w:r>
    </w:p>
    <w:p w:rsidRPr="00DB4F21" w:rsidR="000C3E3F" w:rsidP="00DB4F21" w:rsidRDefault="000C3E3F">
      <w:pPr>
        <w:pStyle w:val="Metinstil"/>
        <w:widowControl w:val="0"/>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MİLLÎ SAVUNMA BAKANI İSMET YILMAZ (Sivas) – Bizim ne yapacağımıza siz karar veremezsiniz. </w:t>
      </w:r>
    </w:p>
    <w:p w:rsidRPr="00DB4F21" w:rsidR="000C3E3F" w:rsidP="00DB4F21" w:rsidRDefault="000C3E3F">
      <w:pPr>
        <w:pStyle w:val="Metinstil"/>
        <w:widowControl w:val="0"/>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ALİ RIZA ÖZTÜRK (Mersin) – Dur, şimdi öyle önergeler vereceğiz ki daha sizin ipliğinizi pazara çıkaracağız. Bir tek siz uyanıksınız! </w:t>
      </w:r>
    </w:p>
    <w:p w:rsidRPr="00DB4F21" w:rsidR="000C3E3F" w:rsidP="00DB4F21" w:rsidRDefault="000C3E3F">
      <w:pPr>
        <w:pStyle w:val="Metinstil"/>
        <w:widowControl w:val="0"/>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ÖZGÜR ÖZEL (Manisa) – Dur bakalım, daha nelere katılamayacaksınız Sayın Bakan. </w:t>
      </w:r>
    </w:p>
    <w:p w:rsidRPr="00DB4F21" w:rsidR="000C3E3F" w:rsidP="00DB4F21" w:rsidRDefault="000C3E3F">
      <w:pPr>
        <w:pStyle w:val="Metinstil"/>
        <w:widowControl w:val="0"/>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Yani burada sağlıklı bir şekilde çalışmamız lazım ya, hemen pes etmeyin. </w:t>
      </w:r>
    </w:p>
    <w:p w:rsidRPr="00DB4F21" w:rsidR="000C3E3F" w:rsidP="00DB4F21" w:rsidRDefault="000C3E3F">
      <w:pPr>
        <w:pStyle w:val="Metinstil"/>
        <w:widowControl w:val="0"/>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Önerge üzerinde Sayın Mustafa Balbay konuşacak. </w:t>
      </w:r>
    </w:p>
    <w:p w:rsidRPr="00DB4F21" w:rsidR="000C3E3F" w:rsidP="00DB4F21" w:rsidRDefault="000C3E3F">
      <w:pPr>
        <w:pStyle w:val="Metinstil"/>
        <w:widowControl w:val="0"/>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Buyurun. (CHP sıralarından alkışlar) </w:t>
      </w:r>
    </w:p>
    <w:p w:rsidRPr="00DB4F21" w:rsidR="00093924" w:rsidP="00DB4F21" w:rsidRDefault="00093924">
      <w:pPr>
        <w:tabs>
          <w:tab w:val="center" w:pos="5100"/>
        </w:tabs>
        <w:suppressAutoHyphens/>
        <w:spacing w:before="100" w:beforeAutospacing="1" w:after="100" w:afterAutospacing="1"/>
        <w:ind w:left="80" w:right="60" w:firstLine="760"/>
        <w:jc w:val="both"/>
        <w:rPr>
          <w:sz w:val="18"/>
          <w:szCs w:val="18"/>
        </w:rPr>
      </w:pPr>
      <w:r w:rsidRPr="00DB4F21">
        <w:rPr>
          <w:sz w:val="18"/>
          <w:szCs w:val="18"/>
        </w:rPr>
        <w:t>IX.- BAŞKANLIĞIN GENEL KURULA SUNUŞLARI (Devam)</w:t>
      </w:r>
    </w:p>
    <w:p w:rsidRPr="00DB4F21" w:rsidR="00093924" w:rsidP="00DB4F21" w:rsidRDefault="00093924">
      <w:pPr>
        <w:tabs>
          <w:tab w:val="center" w:pos="5100"/>
        </w:tabs>
        <w:suppressAutoHyphens/>
        <w:spacing w:before="100" w:beforeAutospacing="1" w:after="100" w:afterAutospacing="1"/>
        <w:ind w:left="80" w:right="60" w:firstLine="760"/>
        <w:jc w:val="both"/>
        <w:rPr>
          <w:sz w:val="18"/>
          <w:szCs w:val="18"/>
        </w:rPr>
      </w:pPr>
      <w:r w:rsidRPr="00DB4F21">
        <w:rPr>
          <w:sz w:val="18"/>
          <w:szCs w:val="18"/>
        </w:rPr>
        <w:t>C) Çeşitli İşler (Devam)</w:t>
      </w:r>
    </w:p>
    <w:p w:rsidRPr="00DB4F21" w:rsidR="00093924" w:rsidP="00DB4F21" w:rsidRDefault="00093924">
      <w:pPr>
        <w:tabs>
          <w:tab w:val="center" w:pos="5100"/>
        </w:tabs>
        <w:suppressAutoHyphens/>
        <w:spacing w:before="100" w:beforeAutospacing="1" w:after="100" w:afterAutospacing="1"/>
        <w:ind w:left="80" w:right="60" w:firstLine="760"/>
        <w:jc w:val="both"/>
        <w:rPr>
          <w:sz w:val="18"/>
          <w:szCs w:val="18"/>
        </w:rPr>
      </w:pPr>
      <w:r w:rsidRPr="00DB4F21">
        <w:rPr>
          <w:sz w:val="18"/>
          <w:szCs w:val="18"/>
        </w:rPr>
        <w:t>- Gösteri ve Protestolar (Devam)</w:t>
      </w:r>
    </w:p>
    <w:p w:rsidRPr="00DB4F21" w:rsidR="00093924" w:rsidP="00DB4F21" w:rsidRDefault="00093924">
      <w:pPr>
        <w:tabs>
          <w:tab w:val="center" w:pos="5100"/>
        </w:tabs>
        <w:suppressAutoHyphens/>
        <w:spacing w:before="100" w:beforeAutospacing="1" w:after="100" w:afterAutospacing="1"/>
        <w:ind w:left="80" w:right="60" w:firstLine="760"/>
        <w:jc w:val="both"/>
        <w:rPr>
          <w:sz w:val="18"/>
          <w:szCs w:val="18"/>
        </w:rPr>
      </w:pPr>
      <w:r w:rsidRPr="00DB4F21">
        <w:rPr>
          <w:sz w:val="18"/>
          <w:szCs w:val="18"/>
        </w:rPr>
        <w:t xml:space="preserve">3.- </w:t>
      </w:r>
      <w:r w:rsidRPr="00DB4F21">
        <w:rPr>
          <w:sz w:val="18"/>
          <w:szCs w:val="18"/>
        </w:rPr>
        <w:tab/>
        <w:t>Antalya Milletvekili Gürkut Acar'ın, ayağa kalkarak "Angarya yasaktır, Anayasa Md.18" yazılı pankart açması</w:t>
      </w:r>
    </w:p>
    <w:p w:rsidRPr="00DB4F21" w:rsidR="000C3E3F" w:rsidP="00DB4F21" w:rsidRDefault="000C3E3F">
      <w:pPr>
        <w:pStyle w:val="Metinstil"/>
        <w:widowControl w:val="0"/>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(Antalya Milletvekili Gürkut Acar’ın ayağa kalkarak “Angarya yasaktır, Anayasa Md. 18” yazılı bir pankart açması) </w:t>
      </w:r>
    </w:p>
    <w:p w:rsidRPr="00DB4F21" w:rsidR="00093924" w:rsidP="00DB4F21" w:rsidRDefault="00093924">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093924" w:rsidP="00DB4F21" w:rsidRDefault="00093924">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093924" w:rsidP="00DB4F21" w:rsidRDefault="00093924">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0C3E3F" w:rsidP="00DB4F21" w:rsidRDefault="000C3E3F">
      <w:pPr>
        <w:pStyle w:val="Metinstil"/>
        <w:widowControl w:val="0"/>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MUSTAFA ALİ BALBAY (İzmir) – Sayın Başkan, sayın milletvekilleri; bu paketin 16’ncı maddesi, gerçekten, iç güvenlik paketinin gerçek adının “iç güvenliği imha paketi” olduğunu ortaya koyan bir maddedir. </w:t>
      </w:r>
    </w:p>
    <w:p w:rsidRPr="00DB4F21" w:rsidR="000C3E3F" w:rsidP="00DB4F21" w:rsidRDefault="000C3E3F">
      <w:pPr>
        <w:pStyle w:val="Metinstil"/>
        <w:widowControl w:val="0"/>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Burada şu anda saat sekize gelmekte. Hepinize öncelikle günaydın derken eğer bu yasanın özellikle 10’uyla 16’ncı maddesi arasını okursanız, eğer biraz daha dikkatli okur da geçmişte bu konuda çıkardığınız yasalara bakarsanız gerçekten kendinize de bir günaydın demek durumunda kalacaksınız. </w:t>
      </w:r>
    </w:p>
    <w:p w:rsidRPr="00DB4F21" w:rsidR="000C3E3F" w:rsidP="00DB4F21" w:rsidRDefault="000C3E3F">
      <w:pPr>
        <w:pStyle w:val="Metinstil"/>
        <w:widowControl w:val="0"/>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milletvekilleri, özellikle iktidar partisi milletvekillerine geçmişte çıkardıkları 2 yasayı anımsatmak istiyorum. Biri Hâkimler ve Savcılar Yüksek Kuruluna ilişkin yasa, öteki de hâkim ve savcılara özgürce -bugün Mecliste İç Tüzük’te yapıldığı gibi- kürsüdeki sanıkların bütün haklarını ihlal eden her türlü işlemi yapma hakkını veren yasa. Lütfen anımsayın bu 2 yasayı. Hâkim ve savcılar istedikleri gibi hareket ettiler ve siz “Tazminat alsanız bile bunu devlet ödeyecek.” dediniz ve yıllarca o hâkim ve savcılar, bu ülkenin insanları mahkemelerde yargılanırken, haklarında bini aşkın suçlama olduğu hâlde hiçbir işlem yapılmadı, tazminat cezalarını devlet ödedi. Şu anda onlardan birisi olan Sayın Haberal bu davaları kazandığında yine sizler aynı uygulamayı sürdürdünüz. Ancak, bu uygulama sizi bulmaya başlayınca vazgeçtiniz ve “Yanılmışız.” dediniz. Hâkimler ve Savcılar Yüksek Kuruluyla ilgili yasada da aynı şeyi yaptınız.</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Ve şimdi, sayın iktidar partisi milletvekilleri, bu getirdiğiniz iç güvenlik imha yasası polise, kaymakama ve valiye öyle yetkiler veriyor ki bu paralel mücadelenize rahmet okutacak bir asimetrik mücadeleye başlamak zorunda kalabilirsiniz yakın gelecekte. Çünkü bu verdiğiniz yetkiler polislere, kaymakamlara ve valilere olağanüstü hâl ilan etmeye kadar varan yetkiler vermekte ve bu yetkiler Anadolu’da nasıl kullanılır ya da bu yetkiyi alan bir kişi nasıl kullanır, bunun pek çok örneği var. Hani Anadolu’da bir laf vardır: Adam evladına yetki vermişler, babasını tutuklamış.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Ve bu tür yetkileri alan kişiler geçmişte sadece polisin… 2007 yılında, sayın milletvekilleri, sizler bir yasa çıkardınız, polise daha özgür silah kullanma hakkı verdiniz. O günden bu yana kaç kişi polis kurşunuyla öldü biliyor musunuz? 183 kişi. Onların bazılarının anne-babalarıyla ben bir haftadır konuşmaktayım. Dilerim hiçbiriniz böyle bir acı yaşamazsınız, düşmanımıza vermesin. Oğlu görev başındayken caminin önünde vurulmuş. Oğlu doğum gününden dönerken yolda vurulmuş ve polis kendisinde bu yetkiyi gördüğü için, silah kullanma yetkisini gördüğü için daha ileri bir yetki kullanmış, ölen kişilere, sayın milletvekilleri, kimine kaza süsü vermiş, kimine intihar süsü vermiş. Şimdi siz bu polise daha geniş yetki veriyorsunuz. Bütün açıklıkla söylüyorum: Polisimize de yazık ediyorsunuz. Burada İçişleri Bakanlığı Türkiye'deki ve dünyadaki polise güvenilirlik rakamlarını lütfen açıklasın. Dünyada yüzde 80-90’ı bulurken polise güvenilirlik maalesef Türkiye'de yüzde 20-30’larda. Bu yasayla birlikte siz iç güvenlik imha yasasını çıkarmış olacaksınız ve polis ile halkın arasını daha da açmış olacaksınız. Ve devlet kurumlarına verdiğiniz bu yetkinin en somut örneği, şu anda MİT bile kendisini muhalefeti imha teşkilatı gibi görebilmekte. Bunun devamında, MİT, meşruiyeti imha teşkilatı olursa hiç şaşırmayın. </w:t>
      </w:r>
    </w:p>
    <w:p w:rsidRPr="00DB4F21" w:rsidR="000C3E3F" w:rsidP="00DB4F21" w:rsidRDefault="000C3E3F">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 xml:space="preserve">Sayın milletvekilleri, bu yasayla birlikte sizler bir yetki zehirlenmesinin de önünü açmış olacaksınız. Lütfen kaymakamların ve valilerin hiçbir yetki almadan, hiçbir yasaya dayanmadan uygulayacakları bu yasakların nelere mal olacağını unutmayın sayın milletvekilleri. </w:t>
      </w:r>
    </w:p>
    <w:p w:rsidRPr="00DB4F21" w:rsidR="000C3E3F" w:rsidP="00DB4F21" w:rsidRDefault="000C3E3F">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 xml:space="preserve">Tabii, şu anda eğer siz bu yasayı aynen geçirirseniz, yakın gelecekte… Şu anda uygulamakta olduğunuz, getirmekte olduğunuz bu yasa 12 Eylülde çıkmıştır. Bu yasanın örneği -12 Eylülde- Türk Ceza Yasası’nın 526’ncı maddesinde vardı ve o madde bir süre sonra Yargıtayca ortadan kaldırıldı. </w:t>
      </w:r>
    </w:p>
    <w:p w:rsidRPr="00DB4F21" w:rsidR="000C3E3F" w:rsidP="00DB4F21" w:rsidRDefault="000C3E3F">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 xml:space="preserve">(Mikrofon otomatik cihaz tarafından kapatıldı) </w:t>
      </w:r>
    </w:p>
    <w:p w:rsidRPr="00DB4F21" w:rsidR="000C3E3F" w:rsidP="00DB4F21" w:rsidRDefault="000C3E3F">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MUSTAFA ALİ BALBAY (Devamla) – Ben sizleri bir kez daha düşünmeye çağırıyorum. Bu çıkardığınız yasadan pişman olacaksınız. Geçmişte buna benzer 5 yasadan pişman oldunuz ve geri döndünüz.</w:t>
      </w:r>
    </w:p>
    <w:p w:rsidRPr="00DB4F21" w:rsidR="000C3E3F" w:rsidP="00DB4F21" w:rsidRDefault="000C3E3F">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BAŞKAN – Teşekkür ederim Sayın Balbay.</w:t>
      </w:r>
    </w:p>
    <w:p w:rsidRPr="00DB4F21" w:rsidR="000C3E3F" w:rsidP="00DB4F21" w:rsidRDefault="000C3E3F">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 xml:space="preserve">MUSTAFA ALİ BALBAY (Devamla) – Yine, dilerim yol yakınken dönersiniz. Gerçekten bu yasa olağanüstü hâl getirecek, faşizmi getirecek. </w:t>
      </w:r>
    </w:p>
    <w:p w:rsidRPr="00DB4F21" w:rsidR="000C3E3F" w:rsidP="00DB4F21" w:rsidRDefault="000C3E3F">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BAŞKAN – Sayın Balbay, teşekkür ederim.</w:t>
      </w:r>
    </w:p>
    <w:p w:rsidRPr="00DB4F21" w:rsidR="000C3E3F" w:rsidP="00DB4F21" w:rsidRDefault="000C3E3F">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 xml:space="preserve">MUSTAFA ALİ BALBAY (Devamla) – Ben de teşekkür ediyorum. (CHP sıralarından alkışlar) </w:t>
      </w:r>
    </w:p>
    <w:p w:rsidRPr="00DB4F21" w:rsidR="000C3E3F" w:rsidP="00DB4F21" w:rsidRDefault="000C3E3F">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BAŞKAN – Önergeyi oylarınıza sunacağım…</w:t>
      </w:r>
    </w:p>
    <w:p w:rsidRPr="00DB4F21" w:rsidR="000C3E3F" w:rsidP="00DB4F21" w:rsidRDefault="000C3E3F">
      <w:pPr>
        <w:pStyle w:val="Metinstil"/>
        <w:suppressAutoHyphens/>
        <w:spacing w:before="100" w:beforeAutospacing="1" w:after="100" w:afterAutospacing="1" w:line="240" w:lineRule="auto"/>
        <w:ind w:left="0"/>
        <w:jc w:val="center"/>
        <w:rPr>
          <w:rFonts w:ascii="Arial" w:hAnsi="Arial" w:cs="Arial"/>
          <w:sz w:val="18"/>
          <w:szCs w:val="18"/>
        </w:rPr>
      </w:pPr>
      <w:r w:rsidRPr="00DB4F21">
        <w:rPr>
          <w:rFonts w:ascii="Arial" w:hAnsi="Arial" w:cs="Arial"/>
          <w:sz w:val="18"/>
          <w:szCs w:val="18"/>
        </w:rPr>
        <w:t>III.- YOKLAMA</w:t>
      </w:r>
    </w:p>
    <w:p w:rsidRPr="00DB4F21" w:rsidR="000C3E3F" w:rsidP="00DB4F21" w:rsidRDefault="000C3E3F">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(CHP sıralarından bir grup milletvekili ayağa kalktı)</w:t>
      </w:r>
    </w:p>
    <w:p w:rsidRPr="00DB4F21" w:rsidR="000C3E3F" w:rsidP="00DB4F21" w:rsidRDefault="000C3E3F">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ENGİN ALTAY (Sinop) – Sayın Başkan, yoklama istiyoruz.</w:t>
      </w:r>
    </w:p>
    <w:p w:rsidRPr="00DB4F21" w:rsidR="000C3E3F" w:rsidP="00DB4F21" w:rsidRDefault="000C3E3F">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BAŞKAN – Sayın Altay, Sayın Öztürk, Sayın Özel, Sayın Acar, Sayın Develi, Sayın Serter, Sayın Öner, Sayın Öz, Sayın Erdemir, Sayın Onur, Sayın Özgündüz, Sayın Balbay, Sayın Aksünger, Sayın Günaydın, Sayın Kaleli, Sayın Tamaylıgil, Sayın Haberal, Sayın Atıcı, Sayın Aldan.</w:t>
      </w:r>
    </w:p>
    <w:p w:rsidRPr="00DB4F21" w:rsidR="000C3E3F" w:rsidP="00DB4F21" w:rsidRDefault="000C3E3F">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Bir dakika süre veriyorum.</w:t>
      </w:r>
    </w:p>
    <w:p w:rsidRPr="00DB4F21" w:rsidR="000C3E3F" w:rsidP="00DB4F21" w:rsidRDefault="000C3E3F">
      <w:pPr>
        <w:pStyle w:val="Metinstil"/>
        <w:suppressAutoHyphens/>
        <w:spacing w:before="100" w:beforeAutospacing="1" w:after="100" w:afterAutospacing="1" w:line="240" w:lineRule="auto"/>
        <w:ind w:left="0"/>
        <w:rPr>
          <w:rFonts w:ascii="Arial" w:hAnsi="Arial" w:cs="Arial"/>
          <w:sz w:val="18"/>
          <w:szCs w:val="18"/>
        </w:rPr>
      </w:pPr>
      <w:r w:rsidRPr="00DB4F21">
        <w:rPr>
          <w:rFonts w:ascii="Arial" w:hAnsi="Arial" w:cs="Arial"/>
          <w:sz w:val="18"/>
          <w:szCs w:val="18"/>
        </w:rPr>
        <w:t>(Elektronik cihazla yoklama yapıldı)</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Toplantı yeter sayısı vardır. </w:t>
      </w:r>
    </w:p>
    <w:p w:rsidRPr="00DB4F21" w:rsidR="00093924" w:rsidP="00DB4F21" w:rsidRDefault="00093924">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093924" w:rsidP="00DB4F21" w:rsidRDefault="00093924">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093924" w:rsidP="00DB4F21" w:rsidRDefault="00093924">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Önergeyi oylarınıza sunuyorum: Kabul edenler... Kabul etmeyenler... Önerge kabul edilmemiştir.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Diğer önergeyi okutuyorum: </w:t>
      </w:r>
    </w:p>
    <w:p w:rsidRPr="00DB4F21" w:rsidR="000C3E3F" w:rsidP="00DB4F21" w:rsidRDefault="000C3E3F">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TBMM Başkanlığına</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 684 sıra sayılı Kanun Tasarısının çerçeve 16 ncı maddesi ile 5442 sayılı Kanunun 66 ncı maddesinin birinci fıkrasına eklenmesi öngörülen cümlenin aşağıdaki şekilde değiştirilmesini arz ve teklif ederim.</w:t>
      </w:r>
    </w:p>
    <w:p w:rsidRPr="00DB4F21" w:rsidR="000C3E3F" w:rsidP="00DB4F21" w:rsidRDefault="000C3E3F">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z w:val="18"/>
          <w:szCs w:val="18"/>
        </w:rPr>
        <w:t>Mustafa Elitaş (Kayseri) ve arkadaşları</w:t>
      </w:r>
    </w:p>
    <w:p w:rsidRPr="00DB4F21" w:rsidR="000C3E3F" w:rsidP="00DB4F21" w:rsidRDefault="000C3E3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"Ancak, kamu düzenini ve güvenliğini veya kişilerin can ve mal emniyetini tehlikeye düşürecek toplumsal olayların baş göstermesi halinde vali tarafından kamu düzenini sağlamak amacıyla alınan ve usulüne göre ilan olunan karar ve tedbirlere aykırı davrananlar üç aydan bir yıla kadar hapis cezasıyla cezalandırılır."</w:t>
      </w:r>
    </w:p>
    <w:p w:rsidRPr="00DB4F21" w:rsidR="000C3E3F" w:rsidP="00DB4F21" w:rsidRDefault="000C3E3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BAŞKAN – Komisyon önergeye katılıyor mu?</w:t>
      </w:r>
    </w:p>
    <w:p w:rsidRPr="00DB4F21" w:rsidR="000C3E3F" w:rsidP="00DB4F21" w:rsidRDefault="000C3E3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İÇİŞLERİ KOMİSYONU BAŞKAN VEKİLİ HÜSEYİN BÜRGE (İstanbul) – Takdire bırakıyoruz Sayın Başkan.</w:t>
      </w:r>
    </w:p>
    <w:p w:rsidRPr="00DB4F21" w:rsidR="000C3E3F" w:rsidP="00DB4F21" w:rsidRDefault="000C3E3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BAŞKAN – Hükûmet?</w:t>
      </w:r>
    </w:p>
    <w:p w:rsidRPr="00DB4F21" w:rsidR="000C3E3F" w:rsidP="00DB4F21" w:rsidRDefault="000C3E3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MİLLÎ SAVUNMA BAKANI İSMET YILMAZ (Sivas) – Katılıyoruz Başkanım.</w:t>
      </w:r>
    </w:p>
    <w:p w:rsidRPr="00DB4F21" w:rsidR="000C3E3F" w:rsidP="00DB4F21" w:rsidRDefault="000C3E3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BAŞKAN – Gerekçeyi okutuyorum:</w:t>
      </w:r>
    </w:p>
    <w:p w:rsidRPr="00DB4F21" w:rsidR="000C3E3F" w:rsidP="00DB4F21" w:rsidRDefault="000C3E3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Gerekçe:</w:t>
      </w:r>
    </w:p>
    <w:p w:rsidRPr="00DB4F21" w:rsidR="000C3E3F" w:rsidP="00DB4F21" w:rsidRDefault="000C3E3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İçişleri Komisyonunca kabul edilen düzenleme, amacını aşacak şekilde geniş olarak yorumlanmaya müsaittir. Yapılması öngörülen değişikliğin amacını aşabilecek uygulamaların önüne geçilmesi için bu önerge verilmiştir.</w:t>
      </w:r>
    </w:p>
    <w:p w:rsidRPr="00DB4F21" w:rsidR="000C3E3F" w:rsidP="00DB4F21" w:rsidRDefault="000C3E3F">
      <w:pPr>
        <w:tabs>
          <w:tab w:val="center" w:pos="5103"/>
          <w:tab w:val="right" w:pos="9968"/>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BAŞKAN – Önergeyi oylarınıza sunuyorum: Kabul edenler…</w:t>
      </w:r>
    </w:p>
    <w:p w:rsidRPr="00DB4F21" w:rsidR="000C3E3F" w:rsidP="00DB4F21" w:rsidRDefault="00093924">
      <w:pPr>
        <w:tabs>
          <w:tab w:val="center" w:pos="5103"/>
          <w:tab w:val="right" w:pos="9968"/>
        </w:tabs>
        <w:suppressAutoHyphens/>
        <w:spacing w:before="100" w:beforeAutospacing="1" w:after="100" w:afterAutospacing="1"/>
        <w:ind w:right="40" w:firstLine="811"/>
        <w:jc w:val="center"/>
        <w:rPr>
          <w:rFonts w:ascii="Arial" w:hAnsi="Arial" w:cs="Arial"/>
          <w:spacing w:val="24"/>
          <w:sz w:val="18"/>
          <w:szCs w:val="18"/>
        </w:rPr>
      </w:pPr>
      <w:r w:rsidRPr="00DB4F21">
        <w:rPr>
          <w:rFonts w:ascii="Arial" w:hAnsi="Arial" w:cs="Arial"/>
          <w:spacing w:val="24"/>
          <w:sz w:val="18"/>
          <w:szCs w:val="18"/>
        </w:rPr>
        <w:t xml:space="preserve">III.- </w:t>
      </w:r>
      <w:r w:rsidRPr="00DB4F21" w:rsidR="000C3E3F">
        <w:rPr>
          <w:rFonts w:ascii="Arial" w:hAnsi="Arial" w:cs="Arial"/>
          <w:spacing w:val="24"/>
          <w:sz w:val="18"/>
          <w:szCs w:val="18"/>
        </w:rPr>
        <w:t>YOKLAMA</w:t>
      </w:r>
    </w:p>
    <w:p w:rsidRPr="00DB4F21" w:rsidR="000C3E3F" w:rsidP="00DB4F21" w:rsidRDefault="000C3E3F">
      <w:pPr>
        <w:tabs>
          <w:tab w:val="center" w:pos="5103"/>
          <w:tab w:val="right" w:pos="9968"/>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(CHP sıralarından bir grup milletvekili ayağa kalktı)</w:t>
      </w:r>
    </w:p>
    <w:p w:rsidRPr="00DB4F21" w:rsidR="000C3E3F" w:rsidP="00DB4F21" w:rsidRDefault="000C3E3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ENGİN ALTAY (Sinop) – Sayın Başkan, yoklama istiyoruz.</w:t>
      </w:r>
    </w:p>
    <w:p w:rsidRPr="00DB4F21" w:rsidR="000C3E3F" w:rsidP="00DB4F21" w:rsidRDefault="000C3E3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BAŞKAN – Yoklama talebi var.</w:t>
      </w:r>
    </w:p>
    <w:p w:rsidRPr="00DB4F21" w:rsidR="000C3E3F" w:rsidP="00DB4F21" w:rsidRDefault="000C3E3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Sayın Altay, Sayın Öztürk, Sayın Özel, Sayın Acar, Sayın Tanal, Sayın Develi, Sayın Serter, Sayın Erdemir, Sayın Akar, Sayın Özgündüz, Sayın Balbay, Sayın Haberal, Sayın Günaydın, Sayın Onur, Sayın Tamaylıgil, Sayın Öz, Sayın Öner, Sayın Kaleli, Sayın Aldan.</w:t>
      </w:r>
    </w:p>
    <w:p w:rsidRPr="00DB4F21" w:rsidR="000C3E3F" w:rsidP="00DB4F21" w:rsidRDefault="000C3E3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Yoklama için bir dakika süre veriyorum ve yoklama işlemini başlatıyorum.</w:t>
      </w:r>
    </w:p>
    <w:p w:rsidRPr="00DB4F21" w:rsidR="000C3E3F" w:rsidP="00DB4F21" w:rsidRDefault="000C3E3F">
      <w:pPr>
        <w:tabs>
          <w:tab w:val="center" w:pos="5103"/>
        </w:tabs>
        <w:suppressAutoHyphens/>
        <w:spacing w:before="100" w:beforeAutospacing="1" w:after="100" w:afterAutospacing="1"/>
        <w:ind w:right="40" w:firstLine="811"/>
        <w:jc w:val="both"/>
        <w:rPr>
          <w:rFonts w:ascii="Arial" w:hAnsi="Arial" w:cs="Arial"/>
          <w:spacing w:val="24"/>
          <w:sz w:val="18"/>
          <w:szCs w:val="18"/>
        </w:rPr>
      </w:pPr>
      <w:r w:rsidRPr="00DB4F21">
        <w:rPr>
          <w:rFonts w:ascii="Arial" w:hAnsi="Arial" w:cs="Arial"/>
          <w:spacing w:val="24"/>
          <w:sz w:val="18"/>
          <w:szCs w:val="18"/>
        </w:rPr>
        <w:t xml:space="preserve">(Elektronik cihazla yoklama yapıldı)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Toplantı yeter sayısı vardır.</w:t>
      </w:r>
    </w:p>
    <w:p w:rsidRPr="00DB4F21" w:rsidR="00310FFC" w:rsidP="00DB4F21" w:rsidRDefault="00310FFC">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310FFC" w:rsidP="00DB4F21" w:rsidRDefault="00310FFC">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310FFC" w:rsidP="00DB4F21" w:rsidRDefault="00310FFC">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Önergeyi oylarınıza sunuyorum: Kabul edenler...</w:t>
      </w:r>
      <w:r w:rsidRPr="00DB4F21" w:rsidR="00D30299">
        <w:rPr>
          <w:rFonts w:ascii="Arial" w:hAnsi="Arial" w:cs="Arial"/>
          <w:spacing w:val="24"/>
          <w:sz w:val="18"/>
          <w:szCs w:val="18"/>
        </w:rPr>
        <w:t xml:space="preserve"> </w:t>
      </w:r>
      <w:r w:rsidRPr="00DB4F21">
        <w:rPr>
          <w:rFonts w:ascii="Arial" w:hAnsi="Arial" w:cs="Arial"/>
          <w:spacing w:val="24"/>
          <w:sz w:val="18"/>
          <w:szCs w:val="18"/>
        </w:rPr>
        <w:t>Kabul etmeyenler... Önerge kabul edilmiştir.</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milletvekilleri, 16’ncı maddenin oylamasının açık oylama şeklinde yapılmasına dair bir istem vardır. Şimdi, istem sahibi sayın milletvekillerinin adlarını tespit edeceğim.</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Haydar Akar, Kocaeli? Burada.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Nur Serter, İstanbul? Burada.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Aytun Çıray, İzmir? Burada.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Mevlüt Dudu, Hatay? Burada.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Rıza Türmen, İzmir? Burada.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Turgay Develi, Adana? Burada.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İlhan Demiröz, Bursa? Burada.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Mahmut Tanal, İstanbul? Burada.</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İzzet Çetin, Ankara? Burada.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Durdu Özbolat, Kahramanmaraş? Burada.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Sedef Küçük, İstanbul? Burada.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Mustafa Ali Balbay, İzmir? Burada.</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Özgür Özel, Manisa? Burada.</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Özgündüz, İstanbul? Burada.</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Melda Onur, İstanbul? Burada.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Aytuğ Atıcı, Mersin? Burada.</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Binnaz Toprak, İstanbul? Burada.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Ayşe Eser Danışoğlu, İstanbul? Burada.</w:t>
      </w:r>
      <w:r w:rsidRPr="00DB4F21" w:rsidR="00D30299">
        <w:rPr>
          <w:rFonts w:ascii="Arial" w:hAnsi="Arial" w:cs="Arial"/>
          <w:spacing w:val="24"/>
          <w:sz w:val="18"/>
          <w:szCs w:val="18"/>
        </w:rPr>
        <w:t xml:space="preserve">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Tanju Özcan, Bolu? Burada.</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Şeker, Gaziantep? Burada.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Haluk Koç, Samsun? Burada.</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Açık oylamanın elektronik cihazla yapılmasını oylarınıza sunuyorum: Kabul edenler... Kabul etmeyenler... Kabul edilmiştir.</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Bir dakika süre veriyorum ve oylama işlemini başlatıyorum.</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(Elektronik cihazla oylama yapıldı)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684 sıra sayılı Kanun Tasarısı’nın 16’ncı maddesinin açık oylama sonucu:</w:t>
      </w:r>
    </w:p>
    <w:p w:rsidRPr="00DB4F21" w:rsidR="000C3E3F" w:rsidP="00DB4F21" w:rsidRDefault="000C3E3F">
      <w:pPr>
        <w:pStyle w:val="Metinstil"/>
        <w:tabs>
          <w:tab w:val="center" w:pos="5529"/>
        </w:tabs>
        <w:suppressAutoHyphens/>
        <w:spacing w:before="100" w:beforeAutospacing="1" w:after="100" w:afterAutospacing="1" w:line="240" w:lineRule="auto"/>
        <w:rPr>
          <w:rFonts w:ascii="Arial" w:hAnsi="Arial" w:cs="Arial"/>
          <w:spacing w:val="24"/>
          <w:sz w:val="18"/>
          <w:szCs w:val="18"/>
        </w:rPr>
      </w:pPr>
    </w:p>
    <w:tbl>
      <w:tblPr>
        <w:tblW w:w="0" w:type="auto"/>
        <w:tblInd w:w="648" w:type="dxa"/>
        <w:tblLook w:val="01E0" w:firstRow="1" w:lastRow="1" w:firstColumn="1" w:lastColumn="1" w:noHBand="0" w:noVBand="0"/>
      </w:tblPr>
      <w:tblGrid>
        <w:gridCol w:w="3288"/>
        <w:gridCol w:w="850"/>
        <w:gridCol w:w="2126"/>
        <w:gridCol w:w="2127"/>
      </w:tblGrid>
      <w:tr w:rsidRPr="00DB4F21" w:rsidR="000C3E3F">
        <w:tc>
          <w:tcPr>
            <w:tcW w:w="3288" w:type="dxa"/>
            <w:shd w:val="clear" w:color="auto" w:fill="auto"/>
          </w:tcPr>
          <w:p w:rsidRPr="00DB4F21" w:rsidR="000C3E3F" w:rsidP="00DB4F21" w:rsidRDefault="000C3E3F">
            <w:pPr>
              <w:tabs>
                <w:tab w:val="center" w:pos="5529"/>
              </w:tabs>
              <w:suppressAutoHyphens/>
              <w:spacing w:before="100" w:beforeAutospacing="1" w:after="100" w:afterAutospacing="1"/>
              <w:ind w:firstLine="811"/>
              <w:rPr>
                <w:rFonts w:ascii="Arial" w:hAnsi="Arial" w:cs="Arial"/>
                <w:sz w:val="18"/>
                <w:szCs w:val="18"/>
              </w:rPr>
            </w:pPr>
            <w:r w:rsidRPr="00DB4F21">
              <w:rPr>
                <w:rFonts w:ascii="Arial" w:hAnsi="Arial" w:cs="Arial"/>
                <w:sz w:val="18"/>
                <w:szCs w:val="18"/>
              </w:rPr>
              <w:t>“Kullanılan oy say</w:t>
            </w:r>
            <w:r w:rsidRPr="00DB4F21">
              <w:rPr>
                <w:rFonts w:ascii="Arial" w:hAnsi="Arial" w:cs="Arial"/>
                <w:sz w:val="18"/>
                <w:szCs w:val="18"/>
              </w:rPr>
              <w:t>ı</w:t>
            </w:r>
            <w:r w:rsidRPr="00DB4F21">
              <w:rPr>
                <w:rFonts w:ascii="Arial" w:hAnsi="Arial" w:cs="Arial"/>
                <w:sz w:val="18"/>
                <w:szCs w:val="18"/>
              </w:rPr>
              <w:t>sı</w:t>
            </w:r>
          </w:p>
        </w:tc>
        <w:tc>
          <w:tcPr>
            <w:tcW w:w="850" w:type="dxa"/>
            <w:shd w:val="clear" w:color="auto" w:fill="auto"/>
          </w:tcPr>
          <w:p w:rsidRPr="00DB4F21" w:rsidR="000C3E3F" w:rsidP="00DB4F21" w:rsidRDefault="000C3E3F">
            <w:pPr>
              <w:tabs>
                <w:tab w:val="center" w:pos="5529"/>
              </w:tabs>
              <w:suppressAutoHyphens/>
              <w:spacing w:before="100" w:beforeAutospacing="1" w:after="100" w:afterAutospacing="1"/>
              <w:ind w:firstLine="811"/>
              <w:rPr>
                <w:rFonts w:ascii="Arial" w:hAnsi="Arial" w:cs="Arial"/>
                <w:sz w:val="18"/>
                <w:szCs w:val="18"/>
              </w:rPr>
            </w:pPr>
            <w:r w:rsidRPr="00DB4F21">
              <w:rPr>
                <w:rFonts w:ascii="Arial" w:hAnsi="Arial" w:cs="Arial"/>
                <w:sz w:val="18"/>
                <w:szCs w:val="18"/>
              </w:rPr>
              <w:t>:</w:t>
            </w:r>
          </w:p>
        </w:tc>
        <w:tc>
          <w:tcPr>
            <w:tcW w:w="2126" w:type="dxa"/>
            <w:shd w:val="clear" w:color="auto" w:fill="auto"/>
          </w:tcPr>
          <w:p w:rsidRPr="00DB4F21" w:rsidR="000C3E3F" w:rsidP="00DB4F21" w:rsidRDefault="000C3E3F">
            <w:pPr>
              <w:tabs>
                <w:tab w:val="center" w:pos="5529"/>
              </w:tabs>
              <w:suppressAutoHyphens/>
              <w:spacing w:before="100" w:beforeAutospacing="1" w:after="100" w:afterAutospacing="1"/>
              <w:ind w:firstLine="811"/>
              <w:jc w:val="right"/>
              <w:rPr>
                <w:rFonts w:ascii="Arial" w:hAnsi="Arial" w:cs="Arial"/>
                <w:sz w:val="18"/>
                <w:szCs w:val="18"/>
              </w:rPr>
            </w:pPr>
            <w:r w:rsidRPr="00DB4F21">
              <w:rPr>
                <w:rFonts w:ascii="Arial" w:hAnsi="Arial" w:cs="Arial"/>
                <w:sz w:val="18"/>
                <w:szCs w:val="18"/>
              </w:rPr>
              <w:t>220</w:t>
            </w:r>
          </w:p>
          <w:p w:rsidRPr="00DB4F21" w:rsidR="000C3E3F" w:rsidP="00DB4F21" w:rsidRDefault="000C3E3F">
            <w:pPr>
              <w:tabs>
                <w:tab w:val="center" w:pos="5529"/>
              </w:tabs>
              <w:suppressAutoHyphens/>
              <w:spacing w:before="100" w:beforeAutospacing="1" w:after="100" w:afterAutospacing="1"/>
              <w:ind w:firstLine="811"/>
              <w:jc w:val="right"/>
              <w:rPr>
                <w:rFonts w:ascii="Arial" w:hAnsi="Arial" w:cs="Arial"/>
                <w:sz w:val="18"/>
                <w:szCs w:val="18"/>
              </w:rPr>
            </w:pPr>
          </w:p>
        </w:tc>
        <w:tc>
          <w:tcPr>
            <w:tcW w:w="2127" w:type="dxa"/>
            <w:shd w:val="clear" w:color="auto" w:fill="auto"/>
          </w:tcPr>
          <w:p w:rsidRPr="00DB4F21" w:rsidR="000C3E3F" w:rsidP="00DB4F21" w:rsidRDefault="000C3E3F">
            <w:pPr>
              <w:tabs>
                <w:tab w:val="center" w:pos="5529"/>
              </w:tabs>
              <w:suppressAutoHyphens/>
              <w:spacing w:before="100" w:beforeAutospacing="1" w:after="100" w:afterAutospacing="1"/>
              <w:ind w:firstLine="811"/>
              <w:jc w:val="right"/>
              <w:rPr>
                <w:rFonts w:ascii="Arial" w:hAnsi="Arial" w:cs="Arial"/>
                <w:sz w:val="18"/>
                <w:szCs w:val="18"/>
              </w:rPr>
            </w:pPr>
          </w:p>
        </w:tc>
      </w:tr>
      <w:tr w:rsidRPr="00DB4F21" w:rsidR="000C3E3F">
        <w:tc>
          <w:tcPr>
            <w:tcW w:w="3288" w:type="dxa"/>
            <w:shd w:val="clear" w:color="auto" w:fill="auto"/>
          </w:tcPr>
          <w:p w:rsidRPr="00DB4F21" w:rsidR="000C3E3F" w:rsidP="00DB4F21" w:rsidRDefault="000C3E3F">
            <w:pPr>
              <w:tabs>
                <w:tab w:val="center" w:pos="5529"/>
              </w:tabs>
              <w:suppressAutoHyphens/>
              <w:spacing w:before="100" w:beforeAutospacing="1" w:after="100" w:afterAutospacing="1"/>
              <w:ind w:firstLine="811"/>
              <w:rPr>
                <w:rFonts w:ascii="Arial" w:hAnsi="Arial" w:cs="Arial"/>
                <w:sz w:val="18"/>
                <w:szCs w:val="18"/>
              </w:rPr>
            </w:pPr>
            <w:r w:rsidRPr="00DB4F21">
              <w:rPr>
                <w:rFonts w:ascii="Arial" w:hAnsi="Arial" w:cs="Arial"/>
                <w:sz w:val="18"/>
                <w:szCs w:val="18"/>
              </w:rPr>
              <w:t>Kabul</w:t>
            </w:r>
          </w:p>
        </w:tc>
        <w:tc>
          <w:tcPr>
            <w:tcW w:w="850" w:type="dxa"/>
            <w:shd w:val="clear" w:color="auto" w:fill="auto"/>
          </w:tcPr>
          <w:p w:rsidRPr="00DB4F21" w:rsidR="000C3E3F" w:rsidP="00DB4F21" w:rsidRDefault="000C3E3F">
            <w:pPr>
              <w:tabs>
                <w:tab w:val="center" w:pos="5529"/>
              </w:tabs>
              <w:suppressAutoHyphens/>
              <w:spacing w:before="100" w:beforeAutospacing="1" w:after="100" w:afterAutospacing="1"/>
              <w:ind w:firstLine="811"/>
              <w:rPr>
                <w:rFonts w:ascii="Arial" w:hAnsi="Arial" w:cs="Arial"/>
                <w:sz w:val="18"/>
                <w:szCs w:val="18"/>
              </w:rPr>
            </w:pPr>
            <w:r w:rsidRPr="00DB4F21">
              <w:rPr>
                <w:rFonts w:ascii="Arial" w:hAnsi="Arial" w:cs="Arial"/>
                <w:sz w:val="18"/>
                <w:szCs w:val="18"/>
              </w:rPr>
              <w:t>:</w:t>
            </w:r>
          </w:p>
        </w:tc>
        <w:tc>
          <w:tcPr>
            <w:tcW w:w="2126" w:type="dxa"/>
            <w:shd w:val="clear" w:color="auto" w:fill="auto"/>
          </w:tcPr>
          <w:p w:rsidRPr="00DB4F21" w:rsidR="000C3E3F" w:rsidP="00DB4F21" w:rsidRDefault="000C3E3F">
            <w:pPr>
              <w:tabs>
                <w:tab w:val="center" w:pos="5529"/>
              </w:tabs>
              <w:suppressAutoHyphens/>
              <w:spacing w:before="100" w:beforeAutospacing="1" w:after="100" w:afterAutospacing="1"/>
              <w:ind w:firstLine="811"/>
              <w:jc w:val="right"/>
              <w:rPr>
                <w:rFonts w:ascii="Arial" w:hAnsi="Arial" w:cs="Arial"/>
                <w:sz w:val="18"/>
                <w:szCs w:val="18"/>
              </w:rPr>
            </w:pPr>
            <w:r w:rsidRPr="00DB4F21">
              <w:rPr>
                <w:rFonts w:ascii="Arial" w:hAnsi="Arial" w:cs="Arial"/>
                <w:sz w:val="18"/>
                <w:szCs w:val="18"/>
              </w:rPr>
              <w:t>179</w:t>
            </w:r>
          </w:p>
          <w:p w:rsidRPr="00DB4F21" w:rsidR="000C3E3F" w:rsidP="00DB4F21" w:rsidRDefault="000C3E3F">
            <w:pPr>
              <w:tabs>
                <w:tab w:val="center" w:pos="5529"/>
              </w:tabs>
              <w:suppressAutoHyphens/>
              <w:spacing w:before="100" w:beforeAutospacing="1" w:after="100" w:afterAutospacing="1"/>
              <w:ind w:firstLine="811"/>
              <w:jc w:val="right"/>
              <w:rPr>
                <w:rFonts w:ascii="Arial" w:hAnsi="Arial" w:cs="Arial"/>
                <w:sz w:val="18"/>
                <w:szCs w:val="18"/>
              </w:rPr>
            </w:pPr>
          </w:p>
        </w:tc>
        <w:tc>
          <w:tcPr>
            <w:tcW w:w="2127" w:type="dxa"/>
            <w:shd w:val="clear" w:color="auto" w:fill="auto"/>
          </w:tcPr>
          <w:p w:rsidRPr="00DB4F21" w:rsidR="000C3E3F" w:rsidP="00DB4F21" w:rsidRDefault="000C3E3F">
            <w:pPr>
              <w:tabs>
                <w:tab w:val="center" w:pos="5529"/>
              </w:tabs>
              <w:suppressAutoHyphens/>
              <w:spacing w:before="100" w:beforeAutospacing="1" w:after="100" w:afterAutospacing="1"/>
              <w:ind w:firstLine="811"/>
              <w:jc w:val="right"/>
              <w:rPr>
                <w:rFonts w:ascii="Arial" w:hAnsi="Arial" w:cs="Arial"/>
                <w:sz w:val="18"/>
                <w:szCs w:val="18"/>
              </w:rPr>
            </w:pPr>
          </w:p>
        </w:tc>
      </w:tr>
      <w:tr w:rsidRPr="00DB4F21" w:rsidR="000C3E3F">
        <w:tc>
          <w:tcPr>
            <w:tcW w:w="3288" w:type="dxa"/>
            <w:shd w:val="clear" w:color="auto" w:fill="auto"/>
          </w:tcPr>
          <w:p w:rsidRPr="00DB4F21" w:rsidR="000C3E3F" w:rsidP="00DB4F21" w:rsidRDefault="000C3E3F">
            <w:pPr>
              <w:tabs>
                <w:tab w:val="center" w:pos="5529"/>
              </w:tabs>
              <w:suppressAutoHyphens/>
              <w:spacing w:before="100" w:beforeAutospacing="1" w:after="100" w:afterAutospacing="1"/>
              <w:ind w:firstLine="811"/>
              <w:rPr>
                <w:rFonts w:ascii="Arial" w:hAnsi="Arial" w:cs="Arial"/>
                <w:sz w:val="18"/>
                <w:szCs w:val="18"/>
              </w:rPr>
            </w:pPr>
            <w:r w:rsidRPr="00DB4F21">
              <w:rPr>
                <w:rFonts w:ascii="Arial" w:hAnsi="Arial" w:cs="Arial"/>
                <w:sz w:val="18"/>
                <w:szCs w:val="18"/>
              </w:rPr>
              <w:t>Ret</w:t>
            </w:r>
          </w:p>
        </w:tc>
        <w:tc>
          <w:tcPr>
            <w:tcW w:w="850" w:type="dxa"/>
            <w:shd w:val="clear" w:color="auto" w:fill="auto"/>
          </w:tcPr>
          <w:p w:rsidRPr="00DB4F21" w:rsidR="000C3E3F" w:rsidP="00DB4F21" w:rsidRDefault="000C3E3F">
            <w:pPr>
              <w:tabs>
                <w:tab w:val="center" w:pos="5529"/>
              </w:tabs>
              <w:suppressAutoHyphens/>
              <w:spacing w:before="100" w:beforeAutospacing="1" w:after="100" w:afterAutospacing="1"/>
              <w:ind w:firstLine="811"/>
              <w:rPr>
                <w:rFonts w:ascii="Arial" w:hAnsi="Arial" w:cs="Arial"/>
                <w:sz w:val="18"/>
                <w:szCs w:val="18"/>
              </w:rPr>
            </w:pPr>
          </w:p>
        </w:tc>
        <w:tc>
          <w:tcPr>
            <w:tcW w:w="2126" w:type="dxa"/>
            <w:shd w:val="clear" w:color="auto" w:fill="auto"/>
          </w:tcPr>
          <w:p w:rsidRPr="00DB4F21" w:rsidR="000C3E3F" w:rsidP="00DB4F21" w:rsidRDefault="000C3E3F">
            <w:pPr>
              <w:tabs>
                <w:tab w:val="center" w:pos="5529"/>
              </w:tabs>
              <w:suppressAutoHyphens/>
              <w:spacing w:before="100" w:beforeAutospacing="1" w:after="100" w:afterAutospacing="1"/>
              <w:ind w:firstLine="811"/>
              <w:jc w:val="right"/>
              <w:rPr>
                <w:rFonts w:ascii="Arial" w:hAnsi="Arial" w:cs="Arial"/>
                <w:sz w:val="18"/>
                <w:szCs w:val="18"/>
              </w:rPr>
            </w:pPr>
            <w:r w:rsidRPr="00DB4F21">
              <w:rPr>
                <w:rFonts w:ascii="Arial" w:hAnsi="Arial" w:cs="Arial"/>
                <w:sz w:val="18"/>
                <w:szCs w:val="18"/>
              </w:rPr>
              <w:t>41</w:t>
            </w:r>
          </w:p>
        </w:tc>
        <w:tc>
          <w:tcPr>
            <w:tcW w:w="2127" w:type="dxa"/>
            <w:shd w:val="clear" w:color="auto" w:fill="auto"/>
          </w:tcPr>
          <w:p w:rsidRPr="00DB4F21" w:rsidR="000C3E3F" w:rsidP="00DB4F21" w:rsidRDefault="000C3E3F">
            <w:pPr>
              <w:tabs>
                <w:tab w:val="center" w:pos="5529"/>
              </w:tabs>
              <w:suppressAutoHyphens/>
              <w:spacing w:before="100" w:beforeAutospacing="1" w:after="100" w:afterAutospacing="1"/>
              <w:rPr>
                <w:rStyle w:val="FootnoteReference"/>
                <w:rFonts w:ascii="Arial" w:hAnsi="Arial" w:cs="Arial"/>
                <w:sz w:val="18"/>
                <w:szCs w:val="18"/>
              </w:rPr>
            </w:pPr>
            <w:r w:rsidRPr="00DB4F21">
              <w:rPr>
                <w:rStyle w:val="FootnoteReference"/>
                <w:rFonts w:ascii="Arial" w:hAnsi="Arial" w:cs="Arial"/>
                <w:sz w:val="18"/>
                <w:szCs w:val="18"/>
              </w:rPr>
              <w:footnoteReference w:customMarkFollows="1" w:id="21"/>
              <w:t>(x)</w:t>
            </w:r>
          </w:p>
        </w:tc>
      </w:tr>
    </w:tbl>
    <w:p w:rsidRPr="00DB4F21" w:rsidR="000C3E3F" w:rsidP="00DB4F21" w:rsidRDefault="000C3E3F">
      <w:pPr>
        <w:pStyle w:val="okimza-stil"/>
        <w:tabs>
          <w:tab w:val="clear" w:pos="5100"/>
          <w:tab w:val="center" w:pos="6804"/>
        </w:tabs>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 xml:space="preserve">Kâtip Üye </w:t>
      </w:r>
      <w:r w:rsidRPr="00DB4F21">
        <w:rPr>
          <w:rFonts w:ascii="Arial" w:hAnsi="Arial" w:cs="Arial"/>
          <w:sz w:val="18"/>
          <w:szCs w:val="18"/>
        </w:rPr>
        <w:tab/>
        <w:t>Kâtip Üye</w:t>
      </w:r>
    </w:p>
    <w:p w:rsidRPr="00DB4F21" w:rsidR="000C3E3F" w:rsidP="00DB4F21" w:rsidRDefault="000C3E3F">
      <w:pPr>
        <w:pStyle w:val="okimza-stil"/>
        <w:tabs>
          <w:tab w:val="clear" w:pos="5100"/>
          <w:tab w:val="center" w:pos="6804"/>
        </w:tabs>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Muhammet Rıza Yalçınkaya</w:t>
      </w:r>
      <w:r w:rsidRPr="00DB4F21">
        <w:rPr>
          <w:rFonts w:ascii="Arial" w:hAnsi="Arial" w:cs="Arial"/>
          <w:sz w:val="18"/>
          <w:szCs w:val="18"/>
        </w:rPr>
        <w:tab/>
        <w:t>Bayram Özçelik</w:t>
      </w:r>
    </w:p>
    <w:p w:rsidRPr="00DB4F21" w:rsidR="000C3E3F" w:rsidP="00DB4F21" w:rsidRDefault="000C3E3F">
      <w:pPr>
        <w:pStyle w:val="okimza-stil"/>
        <w:tabs>
          <w:tab w:val="clear" w:pos="5100"/>
          <w:tab w:val="center" w:pos="6804"/>
        </w:tabs>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Bartın</w:t>
      </w:r>
      <w:r w:rsidRPr="00DB4F21">
        <w:rPr>
          <w:rFonts w:ascii="Arial" w:hAnsi="Arial" w:cs="Arial"/>
          <w:sz w:val="18"/>
          <w:szCs w:val="18"/>
        </w:rPr>
        <w:tab/>
        <w:t>Burdur”</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Madde kabul edilmiştir. </w:t>
      </w:r>
    </w:p>
    <w:p w:rsidRPr="00DB4F21" w:rsidR="000C3E3F" w:rsidP="00DB4F21" w:rsidRDefault="000C3E3F">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17’nci maddede üç adet önerge vardır, okutuyorum…</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Başkan… Sayın Başkan!</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Efendim?</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Önerge okutacaksınız, bize intikal etmiş bir önerge yok.</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Madde ihdası var şu anda, ben yanlış bir şey söyledim.</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 17’nci maddeye geçemezsiniz, madde ihdası var.</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Evet, onu okutuyorum şimdi. Madde ihdası, yanlış… Bunu okumadan geçmişim.</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Sayın milletvekilleri, yeni madde ihdasına dair bir önerge vardır.</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 Tüzük’ün 91’inci maddesine göre yeni bir madde olarak görüşülmesine Komisyonun salt çoğunlukla katıldığı önergeler üzerinde görüşme açacağız ve bu maddede belirtilen sayıda önerge vereceğiz. Bu nedenle, önergeyi okutup Komisyona soracağım ve Komisyon önergeye salt çoğunlukla, 14 üyesiyle katılırsa önerge üzerinde yeni bir madde olarak görüşme açacağım. Komisyonun salt çoğunlukla katılmaması hâlinde ise önergeyi işlemden kaldıracağım.</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Şimdi önergeyi okutuyorum…</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Efendim, çektik önergeyi.</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Önerge çekilmiş.</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Önergeler dağıtılmadı efendim, 17’nci maddeyle ilgili.</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Geçmiyorum, yeni madde ihdasına ilişkin istem çekildi.</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17’nci maddede üç adet önerge vardır, okutuyorum…</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Sayın Başkan, daha yeni geldi önergeler. Bunların önceden dağıtılması gerekiyordu, yeni geldi.</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Buyurun, okuyun, ben bekliyorum.</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OKTAY VURAL (İzmir) – Oldu, on dakika bekleyelim.</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ENGİN ALTAY (Sinop) – Sayın Başkan, tetkik etmemiz lazım.</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MAHMUT TANAL (İstanbul) – Sayın Başkan, teknik olarak bir araya gelip bir istişare yapmamız gerekmez mi?</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17’nci madde üzerinde üç adet önerge vardır, önergeleri okutuyorum…</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ÖZGÜR ÖZEL (Manisa) – Efendim, böyle bir şey olur mu? Daha okumadık bile önergeleri.</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Okurken okursunuz siz de.</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Zaten okutmanın amacı Genel Kurulu bilgilendirmek.</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ÖZGÜR ÖZEL (Manisa) – İyi de çalışacağız üstünde, ne diyor anlamaya çalışacağız.</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MAHMUT TANAL (İstanbul) – Teknik anlamda bir fikir alışverişinde bulunalım Sayın Başkan.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ÖZGÜR ÖZEL (Manisa) – Sayın Başkan, ara vermeniz lazım beş dakika, böyle bir şey olur mu?</w:t>
      </w:r>
      <w:r w:rsidRPr="00DB4F21" w:rsidR="00D30299">
        <w:rPr>
          <w:rFonts w:ascii="Arial" w:hAnsi="Arial" w:cs="Arial"/>
          <w:spacing w:val="24"/>
          <w:sz w:val="18"/>
          <w:szCs w:val="18"/>
        </w:rPr>
        <w:t xml:space="preserve">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Okuyun tamam bekliyoruz. Bakın, burada teknik bir işlem var, onu yapıyoruz.</w:t>
      </w:r>
      <w:r w:rsidRPr="00DB4F21" w:rsidR="00D30299">
        <w:rPr>
          <w:rFonts w:ascii="Arial" w:hAnsi="Arial" w:cs="Arial"/>
          <w:spacing w:val="24"/>
          <w:sz w:val="18"/>
          <w:szCs w:val="18"/>
        </w:rPr>
        <w:t xml:space="preserve">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ÖZGÜR ÖZEL (Manisa) – Okutmayın o zaman.</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Zaten okutmayı da Genel Kurulu bilgilendirmek için yapıyoruz, bir şey değişmiyor.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ÖZGÜR ÖZEL (Manisa) – Ya, bir şey değişmiyor olur mu ya?</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Vakit kaybetmeden okuyun.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Bakın, burada mikrofon kırıldığı için onun tamiri yapılıyor şu anda. </w:t>
      </w:r>
    </w:p>
    <w:p w:rsidRPr="00DB4F21" w:rsidR="003259DA" w:rsidP="00DB4F21" w:rsidRDefault="003259D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w:t>
      </w:r>
      <w:r w:rsidRPr="00DB4F21" w:rsidR="00D30299">
        <w:rPr>
          <w:rFonts w:ascii="Arial" w:hAnsi="Arial" w:cs="Arial"/>
          <w:spacing w:val="24"/>
          <w:sz w:val="18"/>
          <w:szCs w:val="18"/>
        </w:rPr>
        <w:t xml:space="preserve"> </w:t>
      </w:r>
      <w:r w:rsidRPr="00DB4F21">
        <w:rPr>
          <w:rFonts w:ascii="Arial" w:hAnsi="Arial" w:cs="Arial"/>
          <w:spacing w:val="24"/>
          <w:sz w:val="18"/>
          <w:szCs w:val="18"/>
        </w:rPr>
        <w:t>Büyük Millet Meclisi Başkanlığına</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Görüşülmekte olan</w:t>
      </w:r>
      <w:r w:rsidRPr="00DB4F21" w:rsidR="00AD584E">
        <w:rPr>
          <w:rFonts w:ascii="Arial" w:hAnsi="Arial" w:cs="Arial"/>
          <w:spacing w:val="24"/>
          <w:sz w:val="18"/>
          <w:szCs w:val="18"/>
        </w:rPr>
        <w:t xml:space="preserve"> </w:t>
      </w:r>
      <w:r w:rsidRPr="00DB4F21">
        <w:rPr>
          <w:rFonts w:ascii="Arial" w:hAnsi="Arial" w:cs="Arial"/>
          <w:spacing w:val="24"/>
          <w:sz w:val="18"/>
          <w:szCs w:val="18"/>
        </w:rPr>
        <w:t xml:space="preserve">684 Sıra Sayılı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Raporunun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17. mdd. Türk Milleti üzerinde kurulacak baskının son adımıdır.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Bir darbe hukukudur. Bu tasarı kaçak sarayın kurmak istediği otoriter ve diktatör rejimin en önemli adımıdır. Bu rejimin kurulması için TBMM alet edilmektedir. AKP Grubu ve Meclis Başkanlığı bu antikdemokratik darbe teşebbüsüne bilerek alet olmaktadır. Anayasa çiğnenmektedir, İç Tüzük çiğnenmektedir. Milletvekillerinin ve parti gruplarının sesi kısılmakta, kesilmektedir. Buna alet olan herkes suç ortağıdır, tetikçidir. Milletin egemenliği anayasal hukuk fiilî olarak çoğunluk iradesi tarafından ayaklar altına alınmaktadır.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 sebeplerle, bu tasarı ve içindeki maddeler Genel Kurul gündeminden çekilmelidir.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 hâliyle Anayasa’mızın 2. maddesinde belirtilen Cumhuriyetin niteliklerinden “insan haklarına saygılı devlet”, “demokratik devlet” ve “hukuk devleti” ilkelerine açıkça aykırılık teşkil etmektedir. Aynı zamanda bu tasarı temel hak ve özgürlükler açısından geri dönülmesi ve telafisi imkânsız zararlara yol açacak bir nitelik taşımaktadır.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Anayasamızın 5. maddesinde düzenlenen "Devletin temel amaç ve görevleri" arasında sayılan kişilerin ve toplumun refah, huzur ve mutluluğunu sağlamak, kişinin temel hak ve hürriyetlerini korumak ayrıca hukuk devleti ve adalet ilkeleriyle bağdaşmayan her türlü engeli kaldırmak devlete yüklenmiş ödevlerdendir.</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Egemenliğin kayıtsız şartsız Millete ait olduğunu hüküm altına alan Anayasamıza göre; "hiç kimse veya organın kaynağını Anayasadan almayan bir Devlet yetkisi kullanmayacağı" ve "yargı yetkisinin Türk Milleti adına bağımsız mahkemelerce kullanılması" esastır. Tasarı bu haliyle "Millet Egemenliği" ve "yargı bağımsızlığına" aykırıdır.</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Anayasa’nın 10. maddesinde belirtilen "eşitlik ilkesi" ihlal edilmekte, "temel hak ve hürriyetler" ancak kanunla sınırlanabilecekken ve bu sınırlamalar anayasanın sözüne ve ruhuna aykırılık teşkil edemeyecekken; idari makamların Anayasada belirtilen sınırlar aşılarak yargı organlarınca alınması gereken kararları alma ve bunları doğrudan uygulama yetkisine sahip olmaları "idarenin kanuniliği" ilkesiyle bağdaşmamaktadır.</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Anayasamızın 19. maddesinde belirtilen "kişi hürriyeti ve güvenliği" kapsamında hâkim kararı olmaksızın yapılamayacak iş ve işlemlerin idari makamlara verilmesi hukuk devleti açısından kabul edilemez. Yargılama öncesinde "özel hayatın gizliliği", "konut dokunulmazlığı" ve "kişisel verilerin korunması" hükümlerinin ihlal edilmesi anayasaya açıkça aykırıdır.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Anayasa ile görev, yetki ve özlük hakları güvence altına alınmış kamu görevlilerinden kolluk görevlisi olarak hizmet veren Jandarma Teşkilatı ve Polis Teşkilatı personelinin kazanılmış hakları hiçe sayılarak emekliye sevk edilmeleri, Polis Koleji ve Polis Akademisinde eğitim görenlerin rızaları ve hakkaniyet ölçütleri dışında diğer okullara idarece re'sen ve keyfen yerleştirilmeleri Anayasanın temel ilkeleri olan "sosyal devlet" ilkesiyle bağdaşmamaktadır.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17. maddesi 5233 sayılı Terör ve Terörle Mücadeleden Doğan Zararların Karşılanması Hakkında Kanunun 13. maddesinin üçüncü fıkrasına eklenen metnin son cümlesinin aşağıdaki şeklide değiştirilmesini arz ederiz.</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 kanun kapsamındaki rücu işlemlerine karşı zaman aşımı süreleri uygulanmaz.” </w:t>
      </w:r>
    </w:p>
    <w:p w:rsidRPr="00DB4F21" w:rsidR="003259DA" w:rsidP="00DB4F21" w:rsidRDefault="003259DA">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Mehmet Erdoğan</w:t>
      </w:r>
      <w:r w:rsidRPr="00DB4F21">
        <w:rPr>
          <w:rFonts w:ascii="Arial" w:hAnsi="Arial" w:cs="Arial"/>
          <w:sz w:val="18"/>
          <w:szCs w:val="18"/>
        </w:rPr>
        <w:tab/>
        <w:t xml:space="preserve">Durmuş Ali Torlak </w:t>
      </w:r>
      <w:r w:rsidRPr="00DB4F21">
        <w:rPr>
          <w:rFonts w:ascii="Arial" w:hAnsi="Arial" w:cs="Arial"/>
          <w:sz w:val="18"/>
          <w:szCs w:val="18"/>
        </w:rPr>
        <w:tab/>
        <w:t>Hasan Hüseyin Türkoğlu</w:t>
      </w:r>
    </w:p>
    <w:p w:rsidRPr="00DB4F21" w:rsidR="003259DA" w:rsidP="00DB4F21" w:rsidRDefault="003259DA">
      <w:pPr>
        <w:pStyle w:val="okimza-stil"/>
        <w:suppressAutoHyphens/>
        <w:spacing w:before="100" w:beforeAutospacing="1" w:after="100" w:afterAutospacing="1" w:line="240" w:lineRule="auto"/>
        <w:ind w:left="0" w:firstLine="811"/>
        <w:rPr>
          <w:rFonts w:ascii="Arial" w:hAnsi="Arial" w:cs="Arial"/>
          <w:sz w:val="18"/>
          <w:szCs w:val="18"/>
        </w:rPr>
      </w:pPr>
      <w:r w:rsidRPr="00DB4F21">
        <w:rPr>
          <w:rFonts w:ascii="Arial" w:hAnsi="Arial" w:cs="Arial"/>
          <w:sz w:val="18"/>
          <w:szCs w:val="18"/>
        </w:rPr>
        <w:tab/>
        <w:t xml:space="preserve">Muğla </w:t>
      </w:r>
      <w:r w:rsidRPr="00DB4F21">
        <w:rPr>
          <w:rFonts w:ascii="Arial" w:hAnsi="Arial" w:cs="Arial"/>
          <w:sz w:val="18"/>
          <w:szCs w:val="18"/>
        </w:rPr>
        <w:tab/>
        <w:t>İstanbul</w:t>
      </w:r>
      <w:r w:rsidRPr="00DB4F21">
        <w:rPr>
          <w:rFonts w:ascii="Arial" w:hAnsi="Arial" w:cs="Arial"/>
          <w:sz w:val="18"/>
          <w:szCs w:val="18"/>
        </w:rPr>
        <w:tab/>
        <w:t>Osmaniye</w:t>
      </w:r>
    </w:p>
    <w:p w:rsidRPr="00DB4F21" w:rsidR="003259DA" w:rsidP="00DB4F21" w:rsidRDefault="003259DA">
      <w:pPr>
        <w:pStyle w:val="okimza-stil"/>
        <w:suppressAutoHyphens/>
        <w:spacing w:before="100" w:beforeAutospacing="1" w:after="100" w:afterAutospacing="1" w:line="240" w:lineRule="auto"/>
        <w:ind w:left="0" w:firstLine="811"/>
        <w:rPr>
          <w:rFonts w:ascii="Arial" w:hAnsi="Arial" w:cs="Arial"/>
          <w:sz w:val="18"/>
          <w:szCs w:val="18"/>
        </w:rPr>
      </w:pPr>
      <w:r w:rsidRPr="00DB4F21">
        <w:rPr>
          <w:rFonts w:ascii="Arial" w:hAnsi="Arial" w:cs="Arial"/>
          <w:sz w:val="18"/>
          <w:szCs w:val="18"/>
        </w:rPr>
        <w:tab/>
        <w:t>S. Nevzat Korkmaz</w:t>
      </w:r>
      <w:r w:rsidRPr="00DB4F21">
        <w:rPr>
          <w:rFonts w:ascii="Arial" w:hAnsi="Arial" w:cs="Arial"/>
          <w:sz w:val="18"/>
          <w:szCs w:val="18"/>
        </w:rPr>
        <w:tab/>
        <w:t>Ahmet Duran Bulut</w:t>
      </w:r>
      <w:r w:rsidRPr="00DB4F21">
        <w:rPr>
          <w:rFonts w:ascii="Arial" w:hAnsi="Arial" w:cs="Arial"/>
          <w:sz w:val="18"/>
          <w:szCs w:val="18"/>
        </w:rPr>
        <w:tab/>
        <w:t>Münir Kutluata</w:t>
      </w:r>
    </w:p>
    <w:p w:rsidRPr="00DB4F21" w:rsidR="003259DA" w:rsidP="00DB4F21" w:rsidRDefault="003259DA">
      <w:pPr>
        <w:pStyle w:val="okimza-stil"/>
        <w:suppressAutoHyphens/>
        <w:spacing w:before="100" w:beforeAutospacing="1" w:after="100" w:afterAutospacing="1" w:line="240" w:lineRule="auto"/>
        <w:ind w:left="0" w:firstLine="811"/>
        <w:rPr>
          <w:rFonts w:ascii="Arial" w:hAnsi="Arial" w:cs="Arial"/>
          <w:sz w:val="18"/>
          <w:szCs w:val="18"/>
        </w:rPr>
      </w:pPr>
      <w:r w:rsidRPr="00DB4F21">
        <w:rPr>
          <w:rFonts w:ascii="Arial" w:hAnsi="Arial" w:cs="Arial"/>
          <w:sz w:val="18"/>
          <w:szCs w:val="18"/>
        </w:rPr>
        <w:tab/>
        <w:t xml:space="preserve">Isparta </w:t>
      </w:r>
      <w:r w:rsidRPr="00DB4F21">
        <w:rPr>
          <w:rFonts w:ascii="Arial" w:hAnsi="Arial" w:cs="Arial"/>
          <w:sz w:val="18"/>
          <w:szCs w:val="18"/>
        </w:rPr>
        <w:tab/>
        <w:t>Balıkesir</w:t>
      </w:r>
      <w:r w:rsidRPr="00DB4F21">
        <w:rPr>
          <w:rFonts w:ascii="Arial" w:hAnsi="Arial" w:cs="Arial"/>
          <w:sz w:val="18"/>
          <w:szCs w:val="18"/>
        </w:rPr>
        <w:tab/>
        <w:t xml:space="preserve">Sakarya </w:t>
      </w:r>
    </w:p>
    <w:p w:rsidRPr="00DB4F21" w:rsidR="003259DA" w:rsidP="00DB4F21" w:rsidRDefault="003259D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Görüşülmekte olan 684 sayılı Kanun Tasarısı’nın 17. md.nin aşağıdaki şekilde değiştirilmesi arz ve teklif olunur.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“Devlet, bu olayların gelişmesine neden olan AKP hükûmetinin haksız uygulamaları olduğundan ödenen zararların hükûmet</w:t>
      </w:r>
      <w:r w:rsidRPr="00DB4F21" w:rsidR="00D30299">
        <w:rPr>
          <w:rFonts w:ascii="Arial" w:hAnsi="Arial" w:cs="Arial"/>
          <w:spacing w:val="24"/>
          <w:sz w:val="18"/>
          <w:szCs w:val="18"/>
        </w:rPr>
        <w:t xml:space="preserve"> </w:t>
      </w:r>
      <w:r w:rsidRPr="00DB4F21">
        <w:rPr>
          <w:rFonts w:ascii="Arial" w:hAnsi="Arial" w:cs="Arial"/>
          <w:spacing w:val="24"/>
          <w:sz w:val="18"/>
          <w:szCs w:val="18"/>
        </w:rPr>
        <w:t>üyelerinden tazmin eder.” 24.02.2015</w:t>
      </w:r>
    </w:p>
    <w:p w:rsidRPr="00DB4F21" w:rsidR="003259DA" w:rsidP="00DB4F21" w:rsidRDefault="003259DA">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Ali Öz</w:t>
      </w:r>
      <w:r w:rsidRPr="00DB4F21" w:rsidR="00495589">
        <w:rPr>
          <w:rFonts w:ascii="Arial" w:hAnsi="Arial" w:cs="Arial"/>
          <w:sz w:val="18"/>
          <w:szCs w:val="18"/>
        </w:rPr>
        <w:t>gündüz</w:t>
      </w:r>
      <w:r w:rsidRPr="00DB4F21">
        <w:rPr>
          <w:rFonts w:ascii="Arial" w:hAnsi="Arial" w:cs="Arial"/>
          <w:sz w:val="18"/>
          <w:szCs w:val="18"/>
        </w:rPr>
        <w:tab/>
        <w:t xml:space="preserve">Haydar Akar </w:t>
      </w:r>
      <w:r w:rsidRPr="00DB4F21">
        <w:rPr>
          <w:rFonts w:ascii="Arial" w:hAnsi="Arial" w:cs="Arial"/>
          <w:sz w:val="18"/>
          <w:szCs w:val="18"/>
        </w:rPr>
        <w:tab/>
        <w:t>Fatma Nur Serter</w:t>
      </w:r>
    </w:p>
    <w:p w:rsidRPr="00DB4F21" w:rsidR="003259DA" w:rsidP="00DB4F21" w:rsidRDefault="003259DA">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 xml:space="preserve">İstanbul </w:t>
      </w:r>
      <w:r w:rsidRPr="00DB4F21">
        <w:rPr>
          <w:rFonts w:ascii="Arial" w:hAnsi="Arial" w:cs="Arial"/>
          <w:sz w:val="18"/>
          <w:szCs w:val="18"/>
        </w:rPr>
        <w:tab/>
        <w:t xml:space="preserve">Kocaeli </w:t>
      </w:r>
      <w:r w:rsidRPr="00DB4F21">
        <w:rPr>
          <w:rFonts w:ascii="Arial" w:hAnsi="Arial" w:cs="Arial"/>
          <w:sz w:val="18"/>
          <w:szCs w:val="18"/>
        </w:rPr>
        <w:tab/>
        <w:t>İstanbul</w:t>
      </w:r>
      <w:r w:rsidRPr="00DB4F21">
        <w:rPr>
          <w:rFonts w:ascii="Arial" w:hAnsi="Arial" w:cs="Arial"/>
          <w:sz w:val="18"/>
          <w:szCs w:val="18"/>
        </w:rPr>
        <w:tab/>
        <w:t>Binnaz Toprak</w:t>
      </w:r>
      <w:r w:rsidRPr="00DB4F21">
        <w:rPr>
          <w:rFonts w:ascii="Arial" w:hAnsi="Arial" w:cs="Arial"/>
          <w:sz w:val="18"/>
          <w:szCs w:val="18"/>
        </w:rPr>
        <w:tab/>
        <w:t>Atilla Kart</w:t>
      </w:r>
    </w:p>
    <w:p w:rsidRPr="00DB4F21" w:rsidR="003259DA" w:rsidP="00DB4F21" w:rsidRDefault="003259DA">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İstanbul</w:t>
      </w:r>
      <w:r w:rsidRPr="00DB4F21">
        <w:rPr>
          <w:rFonts w:ascii="Arial" w:hAnsi="Arial" w:cs="Arial"/>
          <w:sz w:val="18"/>
          <w:szCs w:val="18"/>
        </w:rPr>
        <w:tab/>
        <w:t xml:space="preserve">Konya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Acar, isterseniz eyleminize oturarak devam edin sağlığınız açısından. Lütfen…</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HAYDAR ÖNER (Isparta) – Siz bozuyorsunuz. Kime ne diyorsunuz?</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GÜRKUT ACAR (Antalya) – On sekiz saattir uyumadık Sayın Başkan.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Aman ne kadar düşüncelisiniz, gözlerimiz yaşardı ya!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İDRİS BALUKEN (Bingöl) – Aman aman, ne kadar sağlığımızı düşünüyorsunuz. Vallahi gözlerimiz yaşardı! </w:t>
      </w:r>
      <w:r w:rsidRPr="00DB4F21">
        <w:rPr>
          <w:rFonts w:ascii="Arial" w:hAnsi="Arial" w:cs="Arial"/>
          <w:spacing w:val="24"/>
          <w:sz w:val="18"/>
          <w:szCs w:val="18"/>
        </w:rPr>
        <w:tab/>
      </w:r>
    </w:p>
    <w:p w:rsidRPr="00DB4F21" w:rsidR="003259DA" w:rsidP="00DB4F21" w:rsidRDefault="003259D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w:t>
      </w:r>
      <w:r w:rsidRPr="00DB4F21" w:rsidR="00D30299">
        <w:rPr>
          <w:rFonts w:ascii="Arial" w:hAnsi="Arial" w:cs="Arial"/>
          <w:spacing w:val="24"/>
          <w:sz w:val="18"/>
          <w:szCs w:val="18"/>
        </w:rPr>
        <w:t xml:space="preserve"> </w:t>
      </w:r>
      <w:r w:rsidRPr="00DB4F21">
        <w:rPr>
          <w:rFonts w:ascii="Arial" w:hAnsi="Arial" w:cs="Arial"/>
          <w:spacing w:val="24"/>
          <w:sz w:val="18"/>
          <w:szCs w:val="18"/>
        </w:rPr>
        <w:t xml:space="preserve">Şimdi okutacağım önerge Anayasa’ya aykırılık önergesidir, okutup öncelikle işleme alacağım. </w:t>
      </w:r>
    </w:p>
    <w:p w:rsidRPr="00DB4F21" w:rsidR="003259DA" w:rsidP="00DB4F21" w:rsidRDefault="003259DA">
      <w:pPr>
        <w:pStyle w:val="Metinstil"/>
        <w:tabs>
          <w:tab w:val="center" w:pos="5103"/>
        </w:tabs>
        <w:suppressAutoHyphens/>
        <w:spacing w:before="100" w:beforeAutospacing="1" w:after="100" w:afterAutospacing="1" w:line="240" w:lineRule="auto"/>
        <w:ind w:left="0"/>
        <w:jc w:val="center"/>
        <w:rPr>
          <w:rFonts w:ascii="Arial" w:hAnsi="Arial" w:cs="Arial"/>
          <w:spacing w:val="24"/>
          <w:sz w:val="18"/>
          <w:szCs w:val="18"/>
        </w:rPr>
      </w:pPr>
      <w:r w:rsidRPr="00DB4F21">
        <w:rPr>
          <w:rFonts w:ascii="Arial" w:hAnsi="Arial" w:cs="Arial"/>
          <w:spacing w:val="24"/>
          <w:sz w:val="18"/>
          <w:szCs w:val="18"/>
        </w:rPr>
        <w:t>Türkiye Büyük Millet Meclisi Başkanlığına</w:t>
      </w:r>
    </w:p>
    <w:p w:rsidRPr="00DB4F21" w:rsidR="003259DA" w:rsidP="00DB4F21" w:rsidRDefault="003259D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Görüşülmekte olan 684 sıra sayılı Polis Vazife ve Salahiyet Kanunu ile Bazı Kanun ve Kanun Hükmünde Kararnamelerde Değişiklik Yapılmasına Dair -TORBA- Kanun Tasarısının 1 inci maddesi; Anayasa ve İçtüzük Hükümleri ile evrensel hukuk normlarına ve temel insan haklarına aykırı olup tek parti - tek adam - diktatörlük rejimi ve polis devletinin ötesinde, fiili "savaş hali" uygulaması getirdiğinden kanun tasarısının 17 inci maddesinin Anayasa'ya aykırılık nedeniyle tasarı metninden çıkarılmasını arz ve teklif ederiz.</w:t>
      </w:r>
    </w:p>
    <w:p w:rsidRPr="00DB4F21" w:rsidR="003259DA" w:rsidP="00DB4F21" w:rsidRDefault="003259DA">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Pervin Buldan</w:t>
      </w:r>
      <w:r w:rsidRPr="00DB4F21">
        <w:rPr>
          <w:rFonts w:ascii="Arial" w:hAnsi="Arial" w:cs="Arial"/>
          <w:sz w:val="18"/>
          <w:szCs w:val="18"/>
        </w:rPr>
        <w:tab/>
        <w:t>Nazmi Gür</w:t>
      </w:r>
      <w:r w:rsidRPr="00DB4F21">
        <w:rPr>
          <w:rFonts w:ascii="Arial" w:hAnsi="Arial" w:cs="Arial"/>
          <w:sz w:val="18"/>
          <w:szCs w:val="18"/>
        </w:rPr>
        <w:tab/>
        <w:t>Gülser Yıldırım</w:t>
      </w:r>
    </w:p>
    <w:p w:rsidRPr="00DB4F21" w:rsidR="003259DA" w:rsidP="00DB4F21" w:rsidRDefault="003259DA">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Iğdır</w:t>
      </w:r>
      <w:r w:rsidRPr="00DB4F21">
        <w:rPr>
          <w:rFonts w:ascii="Arial" w:hAnsi="Arial" w:cs="Arial"/>
          <w:sz w:val="18"/>
          <w:szCs w:val="18"/>
        </w:rPr>
        <w:tab/>
        <w:t>Van</w:t>
      </w:r>
      <w:r w:rsidRPr="00DB4F21">
        <w:rPr>
          <w:rFonts w:ascii="Arial" w:hAnsi="Arial" w:cs="Arial"/>
          <w:sz w:val="18"/>
          <w:szCs w:val="18"/>
        </w:rPr>
        <w:tab/>
        <w:t>Mardin</w:t>
      </w:r>
    </w:p>
    <w:p w:rsidRPr="00DB4F21" w:rsidR="003259DA" w:rsidP="00DB4F21" w:rsidRDefault="003259DA">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 xml:space="preserve">Levent Tüzel </w:t>
      </w:r>
      <w:r w:rsidRPr="00DB4F21">
        <w:rPr>
          <w:rFonts w:ascii="Arial" w:hAnsi="Arial" w:cs="Arial"/>
          <w:sz w:val="18"/>
          <w:szCs w:val="18"/>
        </w:rPr>
        <w:tab/>
        <w:t>Erol Dora</w:t>
      </w:r>
      <w:r w:rsidRPr="00DB4F21">
        <w:rPr>
          <w:rFonts w:ascii="Arial" w:hAnsi="Arial" w:cs="Arial"/>
          <w:sz w:val="18"/>
          <w:szCs w:val="18"/>
        </w:rPr>
        <w:tab/>
        <w:t>Hasip Kaplan</w:t>
      </w:r>
    </w:p>
    <w:p w:rsidRPr="00DB4F21" w:rsidR="003259DA" w:rsidP="00DB4F21" w:rsidRDefault="003259DA">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İstanbul</w:t>
      </w:r>
      <w:r w:rsidRPr="00DB4F21">
        <w:rPr>
          <w:rFonts w:ascii="Arial" w:hAnsi="Arial" w:cs="Arial"/>
          <w:sz w:val="18"/>
          <w:szCs w:val="18"/>
        </w:rPr>
        <w:tab/>
        <w:t>Mardin</w:t>
      </w:r>
      <w:r w:rsidRPr="00DB4F21">
        <w:rPr>
          <w:rFonts w:ascii="Arial" w:hAnsi="Arial" w:cs="Arial"/>
          <w:sz w:val="18"/>
          <w:szCs w:val="18"/>
        </w:rPr>
        <w:tab/>
        <w:t xml:space="preserve">Şırnak </w:t>
      </w:r>
      <w:r w:rsidRPr="00DB4F21">
        <w:rPr>
          <w:rFonts w:ascii="Arial" w:hAnsi="Arial" w:cs="Arial"/>
          <w:sz w:val="18"/>
          <w:szCs w:val="18"/>
        </w:rPr>
        <w:tab/>
        <w:t xml:space="preserve">Demir Çelik </w:t>
      </w:r>
      <w:r w:rsidRPr="00DB4F21">
        <w:rPr>
          <w:rFonts w:ascii="Arial" w:hAnsi="Arial" w:cs="Arial"/>
          <w:sz w:val="18"/>
          <w:szCs w:val="18"/>
        </w:rPr>
        <w:tab/>
        <w:t xml:space="preserve">Hüsamettin Zenderlioğlu </w:t>
      </w:r>
    </w:p>
    <w:p w:rsidRPr="00DB4F21" w:rsidR="003259DA" w:rsidP="00DB4F21" w:rsidRDefault="003259DA">
      <w:pPr>
        <w:pStyle w:val="okimza-stil"/>
        <w:suppressAutoHyphens/>
        <w:spacing w:before="100" w:beforeAutospacing="1" w:after="100" w:afterAutospacing="1" w:line="240" w:lineRule="auto"/>
        <w:ind w:firstLine="811"/>
        <w:rPr>
          <w:rFonts w:ascii="Arial" w:hAnsi="Arial" w:cs="Arial"/>
          <w:sz w:val="18"/>
          <w:szCs w:val="18"/>
        </w:rPr>
      </w:pPr>
      <w:r w:rsidRPr="00DB4F21">
        <w:rPr>
          <w:rFonts w:ascii="Arial" w:hAnsi="Arial" w:cs="Arial"/>
          <w:sz w:val="18"/>
          <w:szCs w:val="18"/>
        </w:rPr>
        <w:tab/>
        <w:t>Muş</w:t>
      </w:r>
      <w:r w:rsidRPr="00DB4F21">
        <w:rPr>
          <w:rFonts w:ascii="Arial" w:hAnsi="Arial" w:cs="Arial"/>
          <w:sz w:val="18"/>
          <w:szCs w:val="18"/>
        </w:rPr>
        <w:tab/>
        <w:t xml:space="preserve">Bitlis </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Komisyon önergeye katılıyor mu?</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İÇİŞLERİ KOMİSYONU BAŞKANI MEHMET ERSOY (Sinop) – Katılmıyoruz efendim.</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Hükûmet?</w:t>
      </w:r>
    </w:p>
    <w:p w:rsidRPr="00DB4F21" w:rsidR="003259DA" w:rsidP="00DB4F21" w:rsidRDefault="003259DA">
      <w:pPr>
        <w:pStyle w:val="Metinstil"/>
        <w:tabs>
          <w:tab w:val="left" w:pos="6096"/>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MİLLÎ SAVUNMA BAKANI İSMET YILMAZ (Sivas) – Katılmıyoruz.</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Hasip Kaplan konuşacak önerge üzerinde.</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Buyurun.</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(Şırnak) – Tam on sekiz saattir aralıksız bu Meclisi sultanlarınız, paşalarınız, patronlarınız için çalıştırıyorsunuz. Bu Anayasa’nın 18’inci maddesinde “Angarya yasaktır.” yazıyor biliyor musunuz? </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İSMAİL GÜNEŞ (Uşak) – Zorunlu hâllerde çalışmak angarya değildir diyor hocam.</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(Devamla) - Hem kendinize angarya uyguluyorsunuz hem muhalefete uyguluyorsunuz hem sağlıksız yasa yapıyorsunuz…</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BİNNAZ TOPRAK (İstanbul) – Çalışanlara da… Mecliste çalışanlara…</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HAYDAR ÖNER (Isparta) – Haramiler için çıkıyor yasa, haramiler için…</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Hepimizin sesi düştü. Bakın, bütün grupların, herkesin sinirleri bozuldu. </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MEHMET NACİ BOSTANCI (Amasya) – Hasip Bey, maşallahınız var.</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RECEP ÖZEL (Isparta) – Vallahi bizim sinirler çok…</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(Devamla) – Başkan dâhil herkesin dili bozuldu. Şimdi okuyacağım size ve size açık söyleyeyim çok vahim bir durumdasınız.</w:t>
      </w:r>
    </w:p>
    <w:p w:rsidRPr="00DB4F21" w:rsidR="00AD584E" w:rsidP="00DB4F21" w:rsidRDefault="00AD584E">
      <w:pPr>
        <w:tabs>
          <w:tab w:val="center" w:pos="5100"/>
        </w:tabs>
        <w:suppressAutoHyphens/>
        <w:spacing w:before="100" w:beforeAutospacing="1" w:after="100" w:afterAutospacing="1"/>
        <w:ind w:left="80" w:right="60" w:firstLine="760"/>
        <w:jc w:val="both"/>
        <w:rPr>
          <w:sz w:val="18"/>
          <w:szCs w:val="18"/>
        </w:rPr>
      </w:pPr>
      <w:r w:rsidRPr="00DB4F21">
        <w:rPr>
          <w:sz w:val="18"/>
          <w:szCs w:val="18"/>
        </w:rPr>
        <w:t>IX.- BAŞKANLIĞIN GENEL KURULA SUNUŞLARI (Devam)</w:t>
      </w:r>
    </w:p>
    <w:p w:rsidRPr="00DB4F21" w:rsidR="00AD584E" w:rsidP="00DB4F21" w:rsidRDefault="00AD584E">
      <w:pPr>
        <w:tabs>
          <w:tab w:val="center" w:pos="5100"/>
        </w:tabs>
        <w:suppressAutoHyphens/>
        <w:spacing w:before="100" w:beforeAutospacing="1" w:after="100" w:afterAutospacing="1"/>
        <w:ind w:left="80" w:right="60" w:firstLine="760"/>
        <w:jc w:val="both"/>
        <w:rPr>
          <w:sz w:val="18"/>
          <w:szCs w:val="18"/>
        </w:rPr>
      </w:pPr>
      <w:r w:rsidRPr="00DB4F21">
        <w:rPr>
          <w:sz w:val="18"/>
          <w:szCs w:val="18"/>
        </w:rPr>
        <w:t>C) Çeşitli İşler (Devam)</w:t>
      </w:r>
    </w:p>
    <w:p w:rsidRPr="00DB4F21" w:rsidR="00AD584E" w:rsidP="00DB4F21" w:rsidRDefault="00AD584E">
      <w:pPr>
        <w:tabs>
          <w:tab w:val="center" w:pos="5100"/>
        </w:tabs>
        <w:suppressAutoHyphens/>
        <w:spacing w:before="100" w:beforeAutospacing="1" w:after="100" w:afterAutospacing="1"/>
        <w:ind w:left="80" w:right="60" w:firstLine="760"/>
        <w:jc w:val="both"/>
        <w:rPr>
          <w:sz w:val="18"/>
          <w:szCs w:val="18"/>
        </w:rPr>
      </w:pPr>
      <w:r w:rsidRPr="00DB4F21">
        <w:rPr>
          <w:sz w:val="18"/>
          <w:szCs w:val="18"/>
        </w:rPr>
        <w:t>- Gösteri ve Protestolar (Devam)</w:t>
      </w:r>
    </w:p>
    <w:p w:rsidRPr="00DB4F21" w:rsidR="00AD584E" w:rsidP="00DB4F21" w:rsidRDefault="00AD584E">
      <w:pPr>
        <w:tabs>
          <w:tab w:val="center" w:pos="5100"/>
        </w:tabs>
        <w:suppressAutoHyphens/>
        <w:spacing w:before="100" w:beforeAutospacing="1" w:after="100" w:afterAutospacing="1"/>
        <w:ind w:left="80" w:right="60" w:firstLine="760"/>
        <w:jc w:val="both"/>
        <w:rPr>
          <w:sz w:val="18"/>
          <w:szCs w:val="18"/>
        </w:rPr>
      </w:pPr>
      <w:r w:rsidRPr="00DB4F21">
        <w:rPr>
          <w:sz w:val="18"/>
          <w:szCs w:val="18"/>
        </w:rPr>
        <w:t xml:space="preserve">4.- </w:t>
      </w:r>
      <w:r w:rsidRPr="00DB4F21">
        <w:rPr>
          <w:sz w:val="18"/>
          <w:szCs w:val="18"/>
        </w:rPr>
        <w:tab/>
        <w:t>Şırnak Milletvekili Hasip Kaplan'ın, "Angarya yasaktır, Anayasa Md.18" yazılı dövizi göstermesi</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(Hatip tarafından </w:t>
      </w:r>
      <w:r w:rsidRPr="00DB4F21">
        <w:rPr>
          <w:rFonts w:ascii="Arial" w:hAnsi="Arial" w:cs="Arial"/>
          <w:color w:val="333333"/>
          <w:sz w:val="18"/>
          <w:szCs w:val="18"/>
          <w:shd w:val="clear" w:color="auto" w:fill="FFFFFF"/>
        </w:rPr>
        <w:t>"Angarya yasaktır, Anayasa madde 18" yazılı döviz gösterildi)</w:t>
      </w:r>
      <w:r w:rsidRPr="00DB4F21">
        <w:rPr>
          <w:rFonts w:ascii="Arial" w:hAnsi="Arial" w:cs="Arial"/>
          <w:spacing w:val="24"/>
          <w:sz w:val="18"/>
          <w:szCs w:val="18"/>
        </w:rPr>
        <w:t xml:space="preserve"> </w:t>
      </w:r>
    </w:p>
    <w:p w:rsidRPr="00DB4F21" w:rsidR="00AD584E" w:rsidP="00DB4F21" w:rsidRDefault="00AD584E">
      <w:pPr>
        <w:tabs>
          <w:tab w:val="center" w:pos="5100"/>
        </w:tabs>
        <w:suppressAutoHyphens/>
        <w:spacing w:before="100" w:beforeAutospacing="1" w:after="100" w:afterAutospacing="1"/>
        <w:ind w:left="80" w:right="60" w:firstLine="760"/>
        <w:jc w:val="both"/>
        <w:rPr>
          <w:sz w:val="18"/>
          <w:szCs w:val="18"/>
        </w:rPr>
      </w:pPr>
      <w:r w:rsidRPr="00DB4F21">
        <w:rPr>
          <w:sz w:val="18"/>
          <w:szCs w:val="18"/>
        </w:rPr>
        <w:t>XI.- KANUN TASARI VE TEKLİFLERİ İLE KOMİSYONLARDAN GELEN DİĞER İŞLER (Devam)</w:t>
      </w:r>
    </w:p>
    <w:p w:rsidRPr="00DB4F21" w:rsidR="00AD584E" w:rsidP="00DB4F21" w:rsidRDefault="00AD584E">
      <w:pPr>
        <w:tabs>
          <w:tab w:val="center" w:pos="5100"/>
        </w:tabs>
        <w:suppressAutoHyphens/>
        <w:spacing w:before="100" w:beforeAutospacing="1" w:after="100" w:afterAutospacing="1"/>
        <w:ind w:left="80" w:right="60" w:firstLine="760"/>
        <w:jc w:val="both"/>
        <w:rPr>
          <w:sz w:val="18"/>
          <w:szCs w:val="18"/>
        </w:rPr>
      </w:pPr>
      <w:r w:rsidRPr="00DB4F21">
        <w:rPr>
          <w:sz w:val="18"/>
          <w:szCs w:val="18"/>
        </w:rPr>
        <w:t>A) Kanun Tasarı ve Teklifleri (Devam)</w:t>
      </w:r>
    </w:p>
    <w:p w:rsidRPr="00DB4F21" w:rsidR="00AD584E" w:rsidP="00DB4F21" w:rsidRDefault="00AD584E">
      <w:pPr>
        <w:tabs>
          <w:tab w:val="center" w:pos="5100"/>
        </w:tabs>
        <w:suppressAutoHyphens/>
        <w:spacing w:before="100" w:beforeAutospacing="1" w:after="100" w:afterAutospacing="1"/>
        <w:ind w:left="80" w:right="60" w:firstLine="760"/>
        <w:jc w:val="both"/>
        <w:rPr>
          <w:sz w:val="18"/>
          <w:szCs w:val="18"/>
        </w:rPr>
      </w:pPr>
      <w:r w:rsidRPr="00DB4F21">
        <w:rPr>
          <w:sz w:val="18"/>
          <w:szCs w:val="18"/>
        </w:rPr>
        <w:t>5.- Polis Vazife ve Salahiyet Kanunu ile Bazı Kanun ve Kanun Hükmünde Kararnamelerde Değişiklik Yapılmasına Dair Kanun Tasarısı ile İstanbul Milletvekili Mahmut Tanal'ın; Nüfus Hizmetleri Kanununda Değişiklik Yapılmasına Dair Kanun Teklifi, İstanbul Milletvekili Bülent Turan'ın; Nüfus Hizmetleri Kanununda Değişiklik Yapılması Hakkında Kanun Teklifi, Çanakkale Milletvekili İsmail Kaşdemir'in; Kimlik Bildirme Kanununda Değişiklik Yapılmasına Dair Kanun Teklifi, İstanbul Milletvekili Mustafa Sezgin Tanrıkulu ve Kocaeli Milletvekili Mehmet Hilal Kaplan'ın; 2559 Sayılı Polis Vazife ve Salahiyet Kanununda Değişiklik Yapılmasına İlişkin Kanun Teklifi, Adana Milletvekili Osman Faruk Loğoğlu'nun; Emniyet Teşkilatı Kanununda Değişiklik Yapılması Hakkında Kanun Teklifi, Mersin Milletvekili Ertuğrul Kürkcü'nün; Polis Vazife ve Salahiyet Kanununda Değişiklik Yapılması Hakkında Kanun Teklifi, İstanbul Milletvekili Mustafa Sezgin Tanrıkulu ve Cumhuriyet Halk Partisi Grup Başkanvekilleri Sinop Milletvekili Engin Altay, Ankara Milletvekili Levent Gök ile 4 Milletvekilinin; Nüfus Hizmetleri Kanununda Değişiklik Yapılması Hakkında Kanun Teklifi, İstanbul Milletvekili Mustafa Sezgin Tanrıkulu'nun; 5490 Sayılı ve 25/4/2006 Tarihli Nüfus Hizmetleri Kanununda Değişiklik Yapılması Hakkında Kanun Teklifi ile Avrupa Birliği Uyum Komisyonu ve İçişleri Komisyonu Raporları (1/995, 2/422, 2/514, 2/909, 2/1518, 2/1579, 2/1632, 2/2443, 2/2469) (S. Sayısı: 684) (Devam)</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RECEP ÖZEL (Isparta) – Orada var zaten. Var orada.</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Yok yok, o görmüyor. Onu buradan görecek mercek kusura bakmayın. </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Ben de bunu okuyacağım: </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“Bebeler ergen doğuyor </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Ninniler kahramanlık masalları,</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Yaşayan bu kanlı haritada</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Taşırken iki büklüm onca yası,</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Bir büyük gözaltı hayatımız. </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Ölü çocuklar coğrafyasında,</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Kayıplar destanı hikâyemiz.</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Melekler anaların dilsiz yasında,</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Bu korkunç bataklık, </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Yutuyor körpe tomurcukları. </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Dört kitap yazıyor eşittir tanrının çocukları.” </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Ama burada, insanlar bu Mecliste bile eşit değildir. </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Burada, bu güvenlik paketiyle Meclisin güvenliği gitmiştir arkadaşlar. Burada, milletin iradesi gasbedilmiştir. Burada, şu gördüğünüz grubumuzun orada hekim müdahalesi yapılmaktadır zulmünüz nedeniyle, baskınız nedeniyle.</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RECEP ÖZEL (Isparta) – Kendi kendine angarya yaptı!</w:t>
      </w:r>
    </w:p>
    <w:p w:rsidRPr="00DB4F21" w:rsidR="003259DA" w:rsidP="00DB4F21" w:rsidRDefault="003259DA">
      <w:pPr>
        <w:pStyle w:val="Metinstil"/>
        <w:tabs>
          <w:tab w:val="left" w:pos="2835"/>
          <w:tab w:val="left" w:pos="6237"/>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AYKAN ERDEMİR (Bursa) – Yazıklar olsun size! Yazıklar olsun!</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Sizin zulmünüz nedeniyle.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Bakın, şimdi, sömürge valilerini sizler atayacaksınız, olağanüstü hâl valilerini. Bu 17’nci maddede de emir verdiği zaman cezasını arttırıyorsunuz. Bu olağanüstü hâl valilerine savcıların yetkilerini vereceksiniz, hâkimlerin yetkilerini vereceksiniz ve ondan sonra döneceksiniz, diyeceksiniz ki: “Özgürlük paketi.” Kimi kandırıyorsunuz, kimi?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AYKAN ERDEMİR (Bursa) – Vebali boynunuza!</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Bu, özgürlük paketi değil; bu, faşizmin paketidir, despotizmin paketidir, zulüm paketidir, ancak bir diktatörlük kendini koruyabilir. Buna özgürlük paketi diyen aptaldır, aptal, hukuk bilmez, insanlık bilmez, vicdan bilmez, hayat bilmez, hakkaniyet bilmez, adalet bilmez, bilmez, bilmezdir.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Siz gelip bu kürsüde 21 Şubatta bir Meclis darbesi yaptınız. 12 Eylül generallerinden beterini yaptınız. Grupların söz hakkını gasbettiniz Sayın Başkan; sonra, grupların soru-cevap hakkını gasbettiniz; sonra, grupların birinci bölüm üzerindeki haklarını gasbettiniz; sonra, yoklama istedik, yoklama yapmadan oylama yaptınız, karar sayısı istedik, karar sayısı istememiz tutanaklara geçti, karar sayısı uygulamadan tutanaklara geçtiniz.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RECEP ÖZEL (Isparta) – Karar sayısı değil, karar yeter sayısı.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(Devamla) – Sonra, siz o kadar çok şey yaptınız ki sizin yaptığınız…</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RECEP ÖZEL (Isparta) – Kendi yaptıklarınızı da söylesene bir.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(Devamla) – Siz, Sayın Başkan, bu kürsüden, bir kadın Başkan olarak, burada milletvekillerine “Eşkıya da sensin, ahlaksız da sensin.” dediniz. Böyle bir kadın anlayışını reddediyoruz. (AK PARTİ sıralarından “Hadi oradan!” sesleri, gürültüler) Eşkıya demek, milletvekillerine “eşkıya” demek, “ahlaksız” demek bu Başkanlık Divanının hakkı değildir, Başkanlık Divanı küfür yeri değildir, Başkanlık Divanı hakaret yeri değildir. (Gürültüler)</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ADİL ZOZANİ (Hakkâri) – Önce dinleyin.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MEHMET NACİ BOSTANCI (Amasya) – Onun yeri buralar da değildir.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HASİP KAPLAN (Devamla) – Başkanlık Divanı disiplini sağlama ve uygulama yeridir.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Soruyorum size: Allah’ınızı severseniz, şu önergelere bir bakın. Hasip Kaplan: “Karar yeter sayısı...” uygulanmamış, “Yoklama…” Uygulamamış</w:t>
      </w:r>
      <w:r w:rsidRPr="00DB4F21" w:rsidR="00AD584E">
        <w:rPr>
          <w:rFonts w:ascii="Arial" w:hAnsi="Arial" w:cs="Arial"/>
          <w:spacing w:val="24"/>
          <w:sz w:val="18"/>
          <w:szCs w:val="18"/>
        </w:rPr>
        <w:t>.</w:t>
      </w:r>
      <w:r w:rsidRPr="00DB4F21">
        <w:rPr>
          <w:rFonts w:ascii="Arial" w:hAnsi="Arial" w:cs="Arial"/>
          <w:spacing w:val="24"/>
          <w:sz w:val="18"/>
          <w:szCs w:val="18"/>
        </w:rPr>
        <w:t xml:space="preserve"> “Tüzük…” Uygulanmamış, bakın. (AK PARTİ sıralarından gürültüler)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Kusura bakmayın.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Bakın, bir tutanak daha, yine Başkan diyor: “Eşkıya da sensin, hırsız da sensin.” (AK PARTİ sıralarından gürültüler)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Onun ilk cümlesini oku, ilk cümlesini oku. Haksızlık yapma, ilk cümlesini oku. Onun bir önceki sayfasını oku. Haksızlık yapma.</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HASİP KAPLAN (Devamla) – Peki, Sayın Başkan, bu, sözlerinizin tutanağı. Tutanakta bunlar, çıkaracak mısınız? Tutanaktan çıkaracak mısınız? (AK PARTİ sıralarından gürültüler)</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Aynı şeyi Engin Altay’a da söyleyin. Haksızlık yapmayın.</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Süreniz bitti.</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Önergeyi oylarınıza sunuyorum:…</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RIZA ÖZTÜRK (Mersin) – Karar yeter sayısı…</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Karar yeter mi, yoklama mı?</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RIZA ÖZTÜRK (Mersin) – Toplantı, yoklama.</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Şimdi, sayın milletvekilleri, Sayın Acar’a bakmak istiyorum. Bu yoklamayı geldikten sonra yapalım.</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Bir beş dakika ara.</w:t>
      </w:r>
    </w:p>
    <w:p w:rsidRPr="00DB4F21" w:rsidR="003259DA" w:rsidP="00DB4F21" w:rsidRDefault="003259DA">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Kapanma Saati: 08.13</w:t>
      </w:r>
    </w:p>
    <w:p w:rsidRPr="00DB4F21" w:rsidR="003259DA" w:rsidP="00DB4F21" w:rsidRDefault="003259D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ON SEKİZİNCİ OTURUM</w:t>
      </w:r>
    </w:p>
    <w:p w:rsidRPr="00DB4F21" w:rsidR="003259DA" w:rsidP="00DB4F21" w:rsidRDefault="003259D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Açılma Saati: 08.26</w:t>
      </w:r>
    </w:p>
    <w:p w:rsidRPr="00DB4F21" w:rsidR="003259DA" w:rsidP="00DB4F21" w:rsidRDefault="003259D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BAŞKAN: Başkan Vekili Ayşe Nur BAHÇEKAPILI</w:t>
      </w:r>
    </w:p>
    <w:p w:rsidRPr="00DB4F21" w:rsidR="003259DA" w:rsidP="00DB4F21" w:rsidRDefault="003259D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 xml:space="preserve">KÂTİP ÜYELER: Bayram ÖZÇELİK (Burdur), Muhammet Rıza YALÇINKAYA (Bartın) </w:t>
      </w:r>
    </w:p>
    <w:p w:rsidRPr="00DB4F21" w:rsidR="003259DA" w:rsidP="00DB4F21" w:rsidRDefault="003259D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----0----</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Türkiye Büyük Millet Meclisinin 62’nci Birleşiminin On Sekizinci Oturumunu açıyorum.</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684 sıra sayılı Kanun Tasarısı’nın görüşmelerine devam edeceğiz.</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Komisyon burada.</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Hükûmet burada.</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17’nci madde üzerinde Şırnak Milletvekili Hasip Kaplan ve arkadaşlarının önergesinin oylamasından önce yoklama talebi vardı.</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Israr ediyor musunuz sayın milletvekilleri, vaz mı geçtiniz?</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RIZA ÖZTÜRK (Mersin) – Vazgeçtik.</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 xml:space="preserve">BAŞKAN – Yoklama talebinden vazgeçildi. </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ÖZGÜNDÜZ (İstanbul) – Var, var!</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Bir karar verin ama arkadaşlar!</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HASAN ÖREN (Manisa) – Ne bağırıyorsun!</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ÖZGÜR ÖZEL (Manisa) – Bağırma ya! On dokuz saattir dırdır ya!</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ALİ RIZA ÖZTÜRK (Mersin) – Vazgeçtik.</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Ali Rıza Öztürk’ün beyanına güveniyorum. Yoklama talebinden vazgeçildi.</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Önergeyi oylarınıza sunuyorum: Kabul edenler… Kabul etmeyenler… Önerge kabul edilmemiştir.</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Beş dakika ara veriyorum.</w:t>
      </w:r>
    </w:p>
    <w:p w:rsidRPr="00DB4F21" w:rsidR="003259DA" w:rsidP="00DB4F21" w:rsidRDefault="003259DA">
      <w:pPr>
        <w:pStyle w:val="Metinstil"/>
        <w:tabs>
          <w:tab w:val="center" w:pos="5103"/>
        </w:tabs>
        <w:suppressAutoHyphens/>
        <w:spacing w:before="100" w:beforeAutospacing="1" w:after="100" w:afterAutospacing="1" w:line="240" w:lineRule="auto"/>
        <w:jc w:val="right"/>
        <w:rPr>
          <w:rFonts w:ascii="Arial" w:hAnsi="Arial" w:cs="Arial"/>
          <w:spacing w:val="24"/>
          <w:sz w:val="18"/>
          <w:szCs w:val="18"/>
        </w:rPr>
      </w:pPr>
      <w:r w:rsidRPr="00DB4F21">
        <w:rPr>
          <w:rFonts w:ascii="Arial" w:hAnsi="Arial" w:cs="Arial"/>
          <w:spacing w:val="24"/>
          <w:sz w:val="18"/>
          <w:szCs w:val="18"/>
        </w:rPr>
        <w:t>Kapanma Saati: 08.28</w:t>
      </w:r>
    </w:p>
    <w:p w:rsidRPr="00DB4F21" w:rsidR="003259DA" w:rsidP="00DB4F21" w:rsidRDefault="003259D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ON DOKUZUNCU OTURUM</w:t>
      </w:r>
    </w:p>
    <w:p w:rsidRPr="00DB4F21" w:rsidR="003259DA" w:rsidP="00DB4F21" w:rsidRDefault="003259D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Açılma Saati: 08.29</w:t>
      </w:r>
    </w:p>
    <w:p w:rsidRPr="00DB4F21" w:rsidR="003259DA" w:rsidP="00DB4F21" w:rsidRDefault="003259D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BAŞKAN: Başkan Vekili Ayşe Nur BAHÇEKAPILI</w:t>
      </w:r>
    </w:p>
    <w:p w:rsidRPr="00DB4F21" w:rsidR="003259DA" w:rsidP="00DB4F21" w:rsidRDefault="003259D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 xml:space="preserve">KÂTİP ÜYELER: Bayram ÖZÇELİK (Burdur), Muhammet Rıza YALÇINKAYA (Bartın) </w:t>
      </w:r>
    </w:p>
    <w:p w:rsidRPr="00DB4F21" w:rsidR="003259DA" w:rsidP="00DB4F21" w:rsidRDefault="003259DA">
      <w:pPr>
        <w:pStyle w:val="Metinstil"/>
        <w:tabs>
          <w:tab w:val="center" w:pos="5103"/>
        </w:tabs>
        <w:suppressAutoHyphens/>
        <w:spacing w:before="100" w:beforeAutospacing="1" w:after="100" w:afterAutospacing="1" w:line="240" w:lineRule="auto"/>
        <w:jc w:val="center"/>
        <w:rPr>
          <w:rFonts w:ascii="Arial" w:hAnsi="Arial" w:cs="Arial"/>
          <w:spacing w:val="24"/>
          <w:sz w:val="18"/>
          <w:szCs w:val="18"/>
        </w:rPr>
      </w:pPr>
      <w:r w:rsidRPr="00DB4F21">
        <w:rPr>
          <w:rFonts w:ascii="Arial" w:hAnsi="Arial" w:cs="Arial"/>
          <w:spacing w:val="24"/>
          <w:sz w:val="18"/>
          <w:szCs w:val="18"/>
        </w:rPr>
        <w:t>----0----</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Sayın milletvekilleri, Türkiye Büyük Millet Meclisinin 62’nci Birleşiminin On Dokuzuncu Oturumunu açıyorum.</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684 sıra sayılı Kanun Tasarısı’nın görüşmelerine devam edeceğiz.</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Komisyon? Yok. Ertelenmiştir. (CHP, MHP ve HDP sıralarından gürültüler)</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ADİL ZOZANİ (Hakkâri) – Komisyon da Hükûmet de orada Sayın Başkan.</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İDRİS BALUKEN (Bingöl) – Hani çalışacaktık?</w:t>
      </w:r>
    </w:p>
    <w:p w:rsidRPr="00DB4F21" w:rsidR="003259DA" w:rsidP="00DB4F21" w:rsidRDefault="003259DA">
      <w:pPr>
        <w:pStyle w:val="Metinstil"/>
        <w:tabs>
          <w:tab w:val="center" w:pos="5103"/>
        </w:tabs>
        <w:suppressAutoHyphens/>
        <w:spacing w:before="100" w:beforeAutospacing="1" w:after="100" w:afterAutospacing="1" w:line="240" w:lineRule="auto"/>
        <w:rPr>
          <w:rFonts w:ascii="Arial" w:hAnsi="Arial" w:cs="Arial"/>
          <w:spacing w:val="24"/>
          <w:sz w:val="18"/>
          <w:szCs w:val="18"/>
        </w:rPr>
      </w:pPr>
      <w:r w:rsidRPr="00DB4F21">
        <w:rPr>
          <w:rFonts w:ascii="Arial" w:hAnsi="Arial" w:cs="Arial"/>
          <w:spacing w:val="24"/>
          <w:sz w:val="18"/>
          <w:szCs w:val="18"/>
        </w:rPr>
        <w:t>BAŞKAN - Altıncı sırada yer alan Kültürel İfadelerin Çeşitliliğinin Korunması ve Geliştirilmesi Sözleşmesinin Onaylanmasının Uygun Bulunduğuna Dair Kanun Tasarısı ve Dışişleri Komisyonu Raporu’nun görüşmelerine başlayacağız.</w:t>
      </w:r>
    </w:p>
    <w:p w:rsidRPr="00DB4F21" w:rsidR="00AD584E" w:rsidP="00DB4F21" w:rsidRDefault="00AD584E">
      <w:pPr>
        <w:tabs>
          <w:tab w:val="center" w:pos="5100"/>
        </w:tabs>
        <w:suppressAutoHyphens/>
        <w:spacing w:before="100" w:beforeAutospacing="1" w:after="100" w:afterAutospacing="1"/>
        <w:ind w:left="80" w:right="60" w:firstLine="760"/>
        <w:jc w:val="both"/>
        <w:rPr>
          <w:sz w:val="18"/>
          <w:szCs w:val="18"/>
        </w:rPr>
      </w:pPr>
      <w:r w:rsidRPr="00DB4F21">
        <w:rPr>
          <w:sz w:val="18"/>
          <w:szCs w:val="18"/>
        </w:rPr>
        <w:t>6.- Kültürel İfadelerin Çeşitliliğinin Korunması ve Geliştirilmesi Sözleşmesinin Onaylanmasının Uygun Bulunduğuna Dair Kanun Tasarısı ve Dışişleri Komisyonu Raporu (1/292) (S. Sayısı: 54)</w:t>
      </w:r>
    </w:p>
    <w:p w:rsidRPr="00DB4F21" w:rsidR="003259DA" w:rsidP="00DB4F21" w:rsidRDefault="003259D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 xml:space="preserve">BAŞKAN – Komisyon? Yok. </w:t>
      </w:r>
    </w:p>
    <w:p w:rsidRPr="00DB4F21" w:rsidR="003259DA" w:rsidP="00DB4F21" w:rsidRDefault="003259D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Ertelenmiştir.</w:t>
      </w:r>
    </w:p>
    <w:p w:rsidRPr="00DB4F21" w:rsidR="003259DA" w:rsidP="00DB4F21" w:rsidRDefault="003259D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OKTAY VURAL (İzmir) – Kış kış! Hadi gidin, hadi kaçın!</w:t>
      </w:r>
    </w:p>
    <w:p w:rsidRPr="00DB4F21" w:rsidR="003259DA" w:rsidP="00DB4F21" w:rsidRDefault="003259D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AYKAN ERDEMİR (Bursa) – Bu daha başlangıç, mücadeleye devam!</w:t>
      </w:r>
    </w:p>
    <w:p w:rsidRPr="00DB4F21" w:rsidR="003259DA" w:rsidP="00DB4F21" w:rsidRDefault="003259DA">
      <w:pPr>
        <w:pStyle w:val="Metinstil"/>
        <w:tabs>
          <w:tab w:val="center" w:pos="5103"/>
        </w:tabs>
        <w:suppressAutoHyphens/>
        <w:spacing w:before="100" w:beforeAutospacing="1" w:after="100" w:afterAutospacing="1" w:line="240" w:lineRule="auto"/>
        <w:ind w:left="0"/>
        <w:rPr>
          <w:rFonts w:ascii="Arial" w:hAnsi="Arial" w:cs="Arial"/>
          <w:spacing w:val="24"/>
          <w:sz w:val="18"/>
          <w:szCs w:val="18"/>
        </w:rPr>
      </w:pPr>
      <w:r w:rsidRPr="00DB4F21">
        <w:rPr>
          <w:rFonts w:ascii="Arial" w:hAnsi="Arial" w:cs="Arial"/>
          <w:spacing w:val="24"/>
          <w:sz w:val="18"/>
          <w:szCs w:val="18"/>
        </w:rPr>
        <w:t>BAŞKAN – Bundan sonra da komisyonların bulunamayacağı anlaşıldığından, alınan karar gereğince kanun tasarı ve teklifleri ile komisyonlardan gelen diğer işleri sırasıyla görüşmek için 24 Şubat 2015 Salı günü saat 15.00’te toplanmak üzere birleşimi kapatıyorum.</w:t>
      </w:r>
    </w:p>
    <w:p w:rsidRPr="00DB4F21" w:rsidR="003259DA" w:rsidP="00DB4F21" w:rsidRDefault="003259DA">
      <w:pPr>
        <w:pStyle w:val="Metinstil"/>
        <w:tabs>
          <w:tab w:val="center" w:pos="5103"/>
        </w:tabs>
        <w:suppressAutoHyphens/>
        <w:spacing w:before="100" w:beforeAutospacing="1" w:after="100" w:afterAutospacing="1" w:line="240" w:lineRule="auto"/>
        <w:ind w:left="0"/>
        <w:jc w:val="right"/>
        <w:rPr>
          <w:rFonts w:ascii="Arial" w:hAnsi="Arial" w:cs="Arial"/>
          <w:spacing w:val="24"/>
          <w:sz w:val="18"/>
          <w:szCs w:val="18"/>
        </w:rPr>
      </w:pPr>
      <w:r w:rsidRPr="00DB4F21">
        <w:rPr>
          <w:rFonts w:ascii="Arial" w:hAnsi="Arial" w:cs="Arial"/>
          <w:spacing w:val="24"/>
          <w:sz w:val="18"/>
          <w:szCs w:val="18"/>
        </w:rPr>
        <w:t>Kapanma Saati: 08.31</w:t>
      </w:r>
    </w:p>
    <w:sectPr w:rsidRPr="00DB4F21" w:rsidR="003259DA">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1C1" w:rsidRDefault="002931C1">
      <w:r>
        <w:separator/>
      </w:r>
    </w:p>
  </w:endnote>
  <w:endnote w:type="continuationSeparator" w:id="0">
    <w:p w:rsidR="002931C1" w:rsidRDefault="0029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1C1" w:rsidRDefault="002931C1">
      <w:r>
        <w:separator/>
      </w:r>
    </w:p>
  </w:footnote>
  <w:footnote w:type="continuationSeparator" w:id="0">
    <w:p w:rsidR="002931C1" w:rsidRDefault="002931C1">
      <w:r>
        <w:continuationSeparator/>
      </w:r>
    </w:p>
  </w:footnote>
  <w:footnote w:id="1">
    <w:p w:rsidR="009641FF" w:rsidRDefault="009641FF">
      <w:pPr>
        <w:pStyle w:val="FootnoteText"/>
      </w:pPr>
      <w:r>
        <w:rPr>
          <w:rStyle w:val="FootnoteReference"/>
        </w:rPr>
        <w:t>(x)</w:t>
      </w:r>
      <w:r>
        <w:t xml:space="preserve"> </w:t>
      </w:r>
      <w:r w:rsidR="00731527">
        <w:t>Bu düzeltmeye ilişkin ifade 21/02/2015 tarihli 60’ıncı Birleşim Tuta</w:t>
      </w:r>
      <w:r w:rsidR="00E904F2">
        <w:t>nağı’nın 537’nci sayfasında yer almaştır.</w:t>
      </w:r>
    </w:p>
  </w:footnote>
  <w:footnote w:id="2">
    <w:p w:rsidR="0036044A" w:rsidRDefault="0036044A" w:rsidP="0036044A">
      <w:pPr>
        <w:pStyle w:val="FootnoteText"/>
        <w:suppressAutoHyphens/>
      </w:pPr>
      <w:r>
        <w:rPr>
          <w:rStyle w:val="FootnoteReference"/>
        </w:rPr>
        <w:t>(x)</w:t>
      </w:r>
      <w:r>
        <w:t xml:space="preserve">  Bu ifadeye ilişkin açıklama 24/2/2015 tarihli 63’üncü Birleşim Tutanağı’nın 191’inci sayfasında “Geçen Tutanak Hakkında Konuşmalar” bölümünde yer almaktadır. </w:t>
      </w:r>
    </w:p>
  </w:footnote>
  <w:footnote w:id="3">
    <w:p w:rsidR="0036044A" w:rsidRPr="001958AE" w:rsidRDefault="0036044A" w:rsidP="0036044A">
      <w:pPr>
        <w:pStyle w:val="Dipnotmetni"/>
      </w:pPr>
      <w:r w:rsidRPr="001958AE">
        <w:rPr>
          <w:rStyle w:val="FootnoteReference"/>
          <w:i/>
        </w:rPr>
        <w:t>(x)</w:t>
      </w:r>
      <w:r w:rsidRPr="001958AE">
        <w:t xml:space="preserve"> </w:t>
      </w:r>
      <w:r>
        <w:t xml:space="preserve">Bu düzeltmeye ilişkin ifade  21/2/2015 tarihli 60. Birleşim Tutanağı’nın 261’inci sayfasında yer almaktadır. </w:t>
      </w:r>
    </w:p>
    <w:p w:rsidR="0036044A" w:rsidRDefault="0036044A" w:rsidP="0036044A">
      <w:pPr>
        <w:pStyle w:val="FootnoteText"/>
      </w:pPr>
    </w:p>
  </w:footnote>
  <w:footnote w:id="4">
    <w:p w:rsidR="00EC2846" w:rsidRDefault="00EC2846" w:rsidP="00EC2846">
      <w:pPr>
        <w:pStyle w:val="FootnoteText"/>
      </w:pPr>
      <w:r>
        <w:rPr>
          <w:rStyle w:val="FootnoteReference"/>
        </w:rPr>
        <w:t>(x)</w:t>
      </w:r>
      <w:r>
        <w:t xml:space="preserve">  Bu düzeltmeye  ilişkin ifade 21/2/2015 tarihli 60’ıncı Birleşim Tutanağı’nın </w:t>
      </w:r>
      <w:r w:rsidR="005F782E">
        <w:t>512’inci</w:t>
      </w:r>
      <w:r>
        <w:t xml:space="preserve"> sayfasında yer almıştır.</w:t>
      </w:r>
    </w:p>
  </w:footnote>
  <w:footnote w:id="5">
    <w:p w:rsidR="00EC2846" w:rsidRDefault="00EC2846" w:rsidP="00EC2846">
      <w:pPr>
        <w:pStyle w:val="FootnoteText"/>
      </w:pPr>
      <w:r>
        <w:rPr>
          <w:rStyle w:val="FootnoteReference"/>
        </w:rPr>
        <w:t>(x)</w:t>
      </w:r>
      <w:r>
        <w:t xml:space="preserve"> Bu düzeltmeye ilişkin ifade 21/02/2015 tarihli 60’ıncı Birleşim Tutanağı’nın 321’inci sayfasında yer almıştır. </w:t>
      </w:r>
    </w:p>
  </w:footnote>
  <w:footnote w:id="6">
    <w:p w:rsidR="00BD18F5" w:rsidRDefault="00BD18F5">
      <w:pPr>
        <w:pStyle w:val="FootnoteText"/>
      </w:pPr>
      <w:r w:rsidRPr="00BD18F5">
        <w:rPr>
          <w:rStyle w:val="FootnoteReference"/>
        </w:rPr>
        <w:sym w:font="Symbol" w:char="F028"/>
      </w:r>
      <w:r w:rsidRPr="00BD18F5">
        <w:rPr>
          <w:rStyle w:val="FootnoteReference"/>
        </w:rPr>
        <w:sym w:font="Symbol" w:char="F0B4"/>
      </w:r>
      <w:r w:rsidRPr="00BD18F5">
        <w:rPr>
          <w:rStyle w:val="FootnoteReference"/>
        </w:rPr>
        <w:sym w:font="Symbol" w:char="F029"/>
      </w:r>
      <w:r>
        <w:t xml:space="preserve"> Bu ifadeye ilişkin açıklama 24/02/2015 tarihli 63’üncü Birleşim Tutanağı’nın 188’inci sayfasında “Geçen Tutanak Ha</w:t>
      </w:r>
      <w:r>
        <w:t>k</w:t>
      </w:r>
      <w:r>
        <w:t>kında Konuşmalar” bölümünde yer almaktadır.</w:t>
      </w:r>
    </w:p>
  </w:footnote>
  <w:footnote w:id="7">
    <w:p w:rsidR="00EC2846" w:rsidRDefault="00EC2846" w:rsidP="00EC2846">
      <w:pPr>
        <w:pStyle w:val="FootnoteText"/>
      </w:pPr>
      <w:r>
        <w:rPr>
          <w:rStyle w:val="FootnoteReference"/>
        </w:rPr>
        <w:t>(x)</w:t>
      </w:r>
      <w:r>
        <w:t xml:space="preserve"> Bu ifadeye ilişkin düzeltme 26/2/2015 tarihli 62’nci Birleşim Tutanağı’nın 142’nci sayfasında yer alan “Geçen Tutanak Hakkında Konuşmalar” bölümünde yer almaktadır.</w:t>
      </w:r>
    </w:p>
  </w:footnote>
  <w:footnote w:id="8">
    <w:p w:rsidR="0036607D" w:rsidRDefault="0036607D">
      <w:pPr>
        <w:pStyle w:val="FootnoteText"/>
      </w:pPr>
      <w:r>
        <w:rPr>
          <w:rStyle w:val="FootnoteReference"/>
        </w:rPr>
        <w:t>(</w:t>
      </w:r>
      <w:r w:rsidRPr="0036607D">
        <w:rPr>
          <w:rStyle w:val="FootnoteReference"/>
        </w:rPr>
        <w:sym w:font="Symbol" w:char="F0B4"/>
      </w:r>
      <w:r w:rsidRPr="0036607D">
        <w:rPr>
          <w:rStyle w:val="FootnoteReference"/>
        </w:rPr>
        <w:sym w:font="Symbol" w:char="F029"/>
      </w:r>
      <w:r>
        <w:t xml:space="preserve"> Bu ifadeye ilişkin açıklama 24/02/2015 tarihli 63’üncü Birleşim Tutanağı’nın 177’nci sayfasında “Geçen Tutanak Ha</w:t>
      </w:r>
      <w:r>
        <w:t>k</w:t>
      </w:r>
      <w:r>
        <w:t>kında Konuşmalar” bölümünde yer almaktadır.</w:t>
      </w:r>
    </w:p>
  </w:footnote>
  <w:footnote w:id="9">
    <w:p w:rsidR="00F32085" w:rsidRDefault="00F32085" w:rsidP="00F32085">
      <w:pPr>
        <w:pStyle w:val="FootnoteText"/>
      </w:pPr>
      <w:r>
        <w:rPr>
          <w:rStyle w:val="FootnoteReference"/>
        </w:rPr>
        <w:t>(x)</w:t>
      </w:r>
      <w:r>
        <w:t xml:space="preserve"> Bu ifadeye  ilişkin açıklama 24/2/2015 63’üncü Birleşim Tutanağı’nın 175’inci sayfasında “Geçen Tutanak Hakkında Konuşmalar” bölümünde yer almaktadır.</w:t>
      </w:r>
    </w:p>
  </w:footnote>
  <w:footnote w:id="10">
    <w:p w:rsidR="00F32085" w:rsidRDefault="00F32085" w:rsidP="00F32085">
      <w:pPr>
        <w:pStyle w:val="FootnoteText"/>
        <w:suppressAutoHyphens/>
      </w:pPr>
      <w:r>
        <w:rPr>
          <w:rStyle w:val="FootnoteReference"/>
        </w:rPr>
        <w:t>(*)</w:t>
      </w:r>
      <w:r>
        <w:t xml:space="preserve"> Bu ifadeye ilişkin açıklama 24/02/2015 tarihli 63’üncü Birleşim Tutanığı’nın 1</w:t>
      </w:r>
      <w:r w:rsidR="00933B8B">
        <w:t>9</w:t>
      </w:r>
      <w:r>
        <w:t>5’inci sayfasında “Geçen Tutanak Hakkında Konuşmalar” bölümünde yer almaktadır.</w:t>
      </w:r>
    </w:p>
  </w:footnote>
  <w:footnote w:id="11">
    <w:p w:rsidR="00F32085" w:rsidRDefault="00F32085" w:rsidP="00F32085">
      <w:pPr>
        <w:pStyle w:val="FootnoteText"/>
      </w:pPr>
      <w:r>
        <w:rPr>
          <w:rStyle w:val="FootnoteReference"/>
        </w:rPr>
        <w:t>(X)</w:t>
      </w:r>
      <w:r>
        <w:t xml:space="preserve"> Bu ifadeye ilişkin açıklama 24/02/2015 tarihli 63’üncü Birleşim Tutanağı’nın 199’uncu sayfasında “Geçen Tutanak Ha</w:t>
      </w:r>
      <w:r>
        <w:t>k</w:t>
      </w:r>
      <w:r>
        <w:t>kında Konuşmalar” bölümünde yer almaktadır.</w:t>
      </w:r>
    </w:p>
  </w:footnote>
  <w:footnote w:id="12">
    <w:p w:rsidR="00F32085" w:rsidRDefault="00F32085" w:rsidP="00F32085">
      <w:pPr>
        <w:pStyle w:val="FootnoteText"/>
        <w:suppressAutoHyphens/>
      </w:pPr>
      <w:r>
        <w:rPr>
          <w:rStyle w:val="FootnoteReference"/>
        </w:rPr>
        <w:t>(x)</w:t>
      </w:r>
      <w:r>
        <w:t xml:space="preserve"> Bu ifadeye ilişkin açıklama 24/02/2015 tarihli 63’üncü Birleşim Tutanağı’nın 197’nci sayfasında “Geçen Tutanak Hakkında Konuşmalar” bölümünde yer almaktadır. </w:t>
      </w:r>
    </w:p>
  </w:footnote>
  <w:footnote w:id="13">
    <w:p w:rsidR="00F32085" w:rsidRDefault="00F32085" w:rsidP="00F32085">
      <w:pPr>
        <w:pStyle w:val="FootnoteText"/>
      </w:pPr>
      <w:r>
        <w:rPr>
          <w:rStyle w:val="FootnoteReference"/>
        </w:rPr>
        <w:t>(x)</w:t>
      </w:r>
      <w:r>
        <w:t xml:space="preserve"> </w:t>
      </w:r>
      <w:r>
        <w:rPr>
          <w:color w:val="000000"/>
        </w:rPr>
        <w:t>684 S. Sayılı Basmayazı 19/02/2015 tarihli 58’inci Birleşim Tutanağı’na eklidir.</w:t>
      </w:r>
    </w:p>
  </w:footnote>
  <w:footnote w:id="14">
    <w:p w:rsidR="00F32085" w:rsidRDefault="00F32085" w:rsidP="00F32085">
      <w:pPr>
        <w:pStyle w:val="FootnoteText"/>
      </w:pPr>
      <w:r>
        <w:rPr>
          <w:rStyle w:val="FootnoteReference"/>
        </w:rPr>
        <w:t>(x)</w:t>
      </w:r>
      <w:r>
        <w:t xml:space="preserve"> Bu ifadeye ilişkin açıklama 24/02/2015 tarihli 63’üncü Birleşim Tutanağı’nın 184’üncü sayfasında geçen “Geçen Tutanak Hakkında Konuşmalar” bölümünde yer almaktadır. </w:t>
      </w:r>
    </w:p>
  </w:footnote>
  <w:footnote w:id="15">
    <w:p w:rsidR="00F32085" w:rsidRDefault="00F32085" w:rsidP="00F32085">
      <w:pPr>
        <w:pStyle w:val="FootnoteText"/>
      </w:pPr>
      <w:r>
        <w:rPr>
          <w:rStyle w:val="FootnoteReference"/>
        </w:rPr>
        <w:t>(x)</w:t>
      </w:r>
      <w:r>
        <w:t xml:space="preserve"> </w:t>
      </w:r>
      <w:r w:rsidRPr="003930B0">
        <w:t>Açık oylama kesin sonuçlarını gösteren tablo tutanağa eklidir.</w:t>
      </w:r>
    </w:p>
  </w:footnote>
  <w:footnote w:id="16">
    <w:p w:rsidR="005439AD" w:rsidRDefault="005439AD" w:rsidP="005439AD">
      <w:pPr>
        <w:pStyle w:val="FootnoteText"/>
      </w:pPr>
      <w:r>
        <w:rPr>
          <w:rStyle w:val="FootnoteReference"/>
        </w:rPr>
        <w:t>(x)</w:t>
      </w:r>
      <w:r>
        <w:t xml:space="preserve"> Açık oylama kesin sonuçlarını gösteren tablo tutanağa eklidir. </w:t>
      </w:r>
    </w:p>
  </w:footnote>
  <w:footnote w:id="17">
    <w:p w:rsidR="00145D8A" w:rsidRDefault="00145D8A" w:rsidP="00145D8A">
      <w:pPr>
        <w:pStyle w:val="FootnoteText"/>
        <w:suppressAutoHyphens/>
      </w:pPr>
      <w:r>
        <w:rPr>
          <w:rStyle w:val="FootnoteReference"/>
        </w:rPr>
        <w:t>(x)</w:t>
      </w:r>
      <w:r>
        <w:t xml:space="preserve"> Bu ifadeye ilişkin açıklama 24/02/2015 tarihli 63’üncü Birleşim Tutanağı’nın 179’uncu sayfasında “Geçen Tutanak Hakkında Konuşmalar” bölümünde yer almaktadır.</w:t>
      </w:r>
    </w:p>
  </w:footnote>
  <w:footnote w:id="18">
    <w:p w:rsidR="00B628C9" w:rsidRDefault="00B628C9" w:rsidP="00B628C9">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 w:id="19">
    <w:p w:rsidR="00794D74" w:rsidRDefault="00794D74" w:rsidP="00794D74">
      <w:pPr>
        <w:pStyle w:val="FootnoteText"/>
      </w:pPr>
      <w:r>
        <w:rPr>
          <w:rStyle w:val="FootnoteReference"/>
        </w:rPr>
        <w:t>(x)</w:t>
      </w:r>
      <w:r>
        <w:t xml:space="preserve"> </w:t>
      </w:r>
      <w:r w:rsidRPr="00B76997">
        <w:t>Açık oylama kesin sonuçlarını gösteren tablo tutanağa eklidir.</w:t>
      </w:r>
    </w:p>
  </w:footnote>
  <w:footnote w:id="20">
    <w:p w:rsidR="00560D5F" w:rsidRDefault="00560D5F" w:rsidP="00560D5F">
      <w:pPr>
        <w:pStyle w:val="FootnoteText"/>
      </w:pPr>
      <w:r>
        <w:rPr>
          <w:rStyle w:val="FootnoteReference"/>
        </w:rPr>
        <w:t>(x)</w:t>
      </w:r>
      <w:r>
        <w:t xml:space="preserve">  Açık oylama kesin sonuçlarını gösteren tablo tutanağa eklidir.</w:t>
      </w:r>
    </w:p>
  </w:footnote>
  <w:footnote w:id="21">
    <w:p w:rsidR="000C3E3F" w:rsidRDefault="000C3E3F" w:rsidP="000C3E3F">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2B11"/>
    <w:rsid w:val="00000203"/>
    <w:rsid w:val="0000082F"/>
    <w:rsid w:val="00000BC5"/>
    <w:rsid w:val="00000E86"/>
    <w:rsid w:val="000012FC"/>
    <w:rsid w:val="000014B0"/>
    <w:rsid w:val="000018E1"/>
    <w:rsid w:val="00001DE3"/>
    <w:rsid w:val="00001F91"/>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F06"/>
    <w:rsid w:val="000228BB"/>
    <w:rsid w:val="000228ED"/>
    <w:rsid w:val="00023172"/>
    <w:rsid w:val="00023BF7"/>
    <w:rsid w:val="0002489F"/>
    <w:rsid w:val="00024C0C"/>
    <w:rsid w:val="0002548A"/>
    <w:rsid w:val="0002599B"/>
    <w:rsid w:val="00025EEC"/>
    <w:rsid w:val="00026C78"/>
    <w:rsid w:val="00027C85"/>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1775"/>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3924"/>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3E3F"/>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07E"/>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A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92D"/>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D8A"/>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95B"/>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5BF"/>
    <w:rsid w:val="00176630"/>
    <w:rsid w:val="001766F4"/>
    <w:rsid w:val="001770E3"/>
    <w:rsid w:val="00177CAD"/>
    <w:rsid w:val="00177DF0"/>
    <w:rsid w:val="00180322"/>
    <w:rsid w:val="00180BC2"/>
    <w:rsid w:val="00180D3A"/>
    <w:rsid w:val="00181269"/>
    <w:rsid w:val="001812F9"/>
    <w:rsid w:val="001816B1"/>
    <w:rsid w:val="00181FDB"/>
    <w:rsid w:val="001822AA"/>
    <w:rsid w:val="00182651"/>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830"/>
    <w:rsid w:val="001B3DA6"/>
    <w:rsid w:val="001B3E61"/>
    <w:rsid w:val="001B411D"/>
    <w:rsid w:val="001B422B"/>
    <w:rsid w:val="001B4509"/>
    <w:rsid w:val="001B4560"/>
    <w:rsid w:val="001B4A7E"/>
    <w:rsid w:val="001B598C"/>
    <w:rsid w:val="001B6197"/>
    <w:rsid w:val="001B61D3"/>
    <w:rsid w:val="001B6A05"/>
    <w:rsid w:val="001B7235"/>
    <w:rsid w:val="001B7404"/>
    <w:rsid w:val="001B7A21"/>
    <w:rsid w:val="001C0068"/>
    <w:rsid w:val="001C0357"/>
    <w:rsid w:val="001C12A4"/>
    <w:rsid w:val="001C1542"/>
    <w:rsid w:val="001C21CD"/>
    <w:rsid w:val="001C2469"/>
    <w:rsid w:val="001C28DD"/>
    <w:rsid w:val="001C2983"/>
    <w:rsid w:val="001C3A9C"/>
    <w:rsid w:val="001C4A3C"/>
    <w:rsid w:val="001C4B12"/>
    <w:rsid w:val="001C4EF4"/>
    <w:rsid w:val="001C4F35"/>
    <w:rsid w:val="001C515A"/>
    <w:rsid w:val="001C524E"/>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3AF"/>
    <w:rsid w:val="00201A9C"/>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0E22"/>
    <w:rsid w:val="00210E86"/>
    <w:rsid w:val="002119AC"/>
    <w:rsid w:val="00212580"/>
    <w:rsid w:val="0021273C"/>
    <w:rsid w:val="0021289A"/>
    <w:rsid w:val="00212EA6"/>
    <w:rsid w:val="0021336F"/>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4F"/>
    <w:rsid w:val="002315BB"/>
    <w:rsid w:val="00231B3F"/>
    <w:rsid w:val="0023207E"/>
    <w:rsid w:val="00232321"/>
    <w:rsid w:val="0023248F"/>
    <w:rsid w:val="002334FF"/>
    <w:rsid w:val="00233A16"/>
    <w:rsid w:val="00234027"/>
    <w:rsid w:val="0023493C"/>
    <w:rsid w:val="00234CF4"/>
    <w:rsid w:val="00235386"/>
    <w:rsid w:val="0023614B"/>
    <w:rsid w:val="002366F5"/>
    <w:rsid w:val="0023677A"/>
    <w:rsid w:val="00237942"/>
    <w:rsid w:val="00237F9B"/>
    <w:rsid w:val="002400AE"/>
    <w:rsid w:val="002407EA"/>
    <w:rsid w:val="00240ED5"/>
    <w:rsid w:val="0024151F"/>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C05"/>
    <w:rsid w:val="00284F85"/>
    <w:rsid w:val="00285808"/>
    <w:rsid w:val="002859B4"/>
    <w:rsid w:val="00285A9D"/>
    <w:rsid w:val="002867D9"/>
    <w:rsid w:val="002872D2"/>
    <w:rsid w:val="00290A2B"/>
    <w:rsid w:val="00290D51"/>
    <w:rsid w:val="00291136"/>
    <w:rsid w:val="002916E4"/>
    <w:rsid w:val="00291950"/>
    <w:rsid w:val="00291CC3"/>
    <w:rsid w:val="00292D34"/>
    <w:rsid w:val="00293145"/>
    <w:rsid w:val="002931C1"/>
    <w:rsid w:val="0029320D"/>
    <w:rsid w:val="00293DA1"/>
    <w:rsid w:val="00294173"/>
    <w:rsid w:val="002945F7"/>
    <w:rsid w:val="00294887"/>
    <w:rsid w:val="00294E65"/>
    <w:rsid w:val="00294F94"/>
    <w:rsid w:val="00295E32"/>
    <w:rsid w:val="00296E56"/>
    <w:rsid w:val="0029701E"/>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0FFC"/>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CEF"/>
    <w:rsid w:val="00322DE3"/>
    <w:rsid w:val="0032394F"/>
    <w:rsid w:val="00323EA5"/>
    <w:rsid w:val="003241FF"/>
    <w:rsid w:val="003247B8"/>
    <w:rsid w:val="00324BAE"/>
    <w:rsid w:val="003259DA"/>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44A"/>
    <w:rsid w:val="003613C4"/>
    <w:rsid w:val="003615D9"/>
    <w:rsid w:val="003616F0"/>
    <w:rsid w:val="0036190D"/>
    <w:rsid w:val="003629BD"/>
    <w:rsid w:val="00363BFB"/>
    <w:rsid w:val="00364457"/>
    <w:rsid w:val="0036589B"/>
    <w:rsid w:val="00365C93"/>
    <w:rsid w:val="00365DF2"/>
    <w:rsid w:val="0036607D"/>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007"/>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2B4"/>
    <w:rsid w:val="003B0395"/>
    <w:rsid w:val="003B066B"/>
    <w:rsid w:val="003B0B34"/>
    <w:rsid w:val="003B1A40"/>
    <w:rsid w:val="003B1E7B"/>
    <w:rsid w:val="003B1FA0"/>
    <w:rsid w:val="003B32B6"/>
    <w:rsid w:val="003B429C"/>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AD6"/>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5CC"/>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1A23"/>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2211"/>
    <w:rsid w:val="00432B11"/>
    <w:rsid w:val="0043358C"/>
    <w:rsid w:val="00433FD1"/>
    <w:rsid w:val="0043522B"/>
    <w:rsid w:val="0043525F"/>
    <w:rsid w:val="00435998"/>
    <w:rsid w:val="00435AA5"/>
    <w:rsid w:val="00435FEE"/>
    <w:rsid w:val="00436BF7"/>
    <w:rsid w:val="00440D95"/>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5589"/>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9B6"/>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64"/>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628"/>
    <w:rsid w:val="0051185B"/>
    <w:rsid w:val="00511CA8"/>
    <w:rsid w:val="00511F6E"/>
    <w:rsid w:val="00512C34"/>
    <w:rsid w:val="0051374E"/>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39AD"/>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0D5F"/>
    <w:rsid w:val="00560EEC"/>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C2F"/>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82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22D"/>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A06"/>
    <w:rsid w:val="00627BFE"/>
    <w:rsid w:val="00627CCF"/>
    <w:rsid w:val="00630279"/>
    <w:rsid w:val="00630925"/>
    <w:rsid w:val="00630938"/>
    <w:rsid w:val="00630D78"/>
    <w:rsid w:val="006313AD"/>
    <w:rsid w:val="0063188C"/>
    <w:rsid w:val="00631C32"/>
    <w:rsid w:val="00631C51"/>
    <w:rsid w:val="00631F28"/>
    <w:rsid w:val="00632523"/>
    <w:rsid w:val="00632734"/>
    <w:rsid w:val="00633BA3"/>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074"/>
    <w:rsid w:val="006618B2"/>
    <w:rsid w:val="00661B22"/>
    <w:rsid w:val="006627BE"/>
    <w:rsid w:val="006631D2"/>
    <w:rsid w:val="006651BC"/>
    <w:rsid w:val="00665419"/>
    <w:rsid w:val="00665D03"/>
    <w:rsid w:val="006661F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D9A"/>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1E92"/>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9EC"/>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000"/>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527"/>
    <w:rsid w:val="0073188E"/>
    <w:rsid w:val="0073316E"/>
    <w:rsid w:val="007334F7"/>
    <w:rsid w:val="00735206"/>
    <w:rsid w:val="00735A8C"/>
    <w:rsid w:val="00735DB4"/>
    <w:rsid w:val="00736115"/>
    <w:rsid w:val="007362F5"/>
    <w:rsid w:val="00736686"/>
    <w:rsid w:val="00736DDD"/>
    <w:rsid w:val="00736F64"/>
    <w:rsid w:val="0073761E"/>
    <w:rsid w:val="00737642"/>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431"/>
    <w:rsid w:val="007628C3"/>
    <w:rsid w:val="007634F9"/>
    <w:rsid w:val="007638BD"/>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51D"/>
    <w:rsid w:val="0077175E"/>
    <w:rsid w:val="007718C2"/>
    <w:rsid w:val="0077203B"/>
    <w:rsid w:val="007720DC"/>
    <w:rsid w:val="00772687"/>
    <w:rsid w:val="00772937"/>
    <w:rsid w:val="00772B85"/>
    <w:rsid w:val="00773E69"/>
    <w:rsid w:val="007741D2"/>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D74"/>
    <w:rsid w:val="00794F99"/>
    <w:rsid w:val="00795744"/>
    <w:rsid w:val="00795A12"/>
    <w:rsid w:val="00795AB1"/>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3D0B"/>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3B07"/>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4B12"/>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59CC"/>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ED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B00"/>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CC3"/>
    <w:rsid w:val="008E4195"/>
    <w:rsid w:val="008E44D9"/>
    <w:rsid w:val="008E4E63"/>
    <w:rsid w:val="008E4EAA"/>
    <w:rsid w:val="008E6391"/>
    <w:rsid w:val="008E66B4"/>
    <w:rsid w:val="008E6D43"/>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B8B"/>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DCC"/>
    <w:rsid w:val="009579B3"/>
    <w:rsid w:val="0096012D"/>
    <w:rsid w:val="00960317"/>
    <w:rsid w:val="00960889"/>
    <w:rsid w:val="009616A1"/>
    <w:rsid w:val="00961D7F"/>
    <w:rsid w:val="00961F1B"/>
    <w:rsid w:val="009620A7"/>
    <w:rsid w:val="0096367A"/>
    <w:rsid w:val="009641FF"/>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6C24"/>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08"/>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6A6"/>
    <w:rsid w:val="00A00711"/>
    <w:rsid w:val="00A00B7D"/>
    <w:rsid w:val="00A00BC2"/>
    <w:rsid w:val="00A00EC9"/>
    <w:rsid w:val="00A01240"/>
    <w:rsid w:val="00A01EBD"/>
    <w:rsid w:val="00A0303D"/>
    <w:rsid w:val="00A03184"/>
    <w:rsid w:val="00A036D2"/>
    <w:rsid w:val="00A039F3"/>
    <w:rsid w:val="00A03AA5"/>
    <w:rsid w:val="00A03D4B"/>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0B41"/>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19"/>
    <w:rsid w:val="00A34746"/>
    <w:rsid w:val="00A347F7"/>
    <w:rsid w:val="00A34D56"/>
    <w:rsid w:val="00A364B5"/>
    <w:rsid w:val="00A37190"/>
    <w:rsid w:val="00A37909"/>
    <w:rsid w:val="00A37D5A"/>
    <w:rsid w:val="00A400E5"/>
    <w:rsid w:val="00A40EB0"/>
    <w:rsid w:val="00A40F8F"/>
    <w:rsid w:val="00A417C3"/>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935"/>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4D39"/>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0A5"/>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84E"/>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57B"/>
    <w:rsid w:val="00AE53B9"/>
    <w:rsid w:val="00AE53FA"/>
    <w:rsid w:val="00AE5C1D"/>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0B2F"/>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28C9"/>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78A"/>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1B0"/>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9CE"/>
    <w:rsid w:val="00BC6CDC"/>
    <w:rsid w:val="00BC7214"/>
    <w:rsid w:val="00BD0D65"/>
    <w:rsid w:val="00BD1493"/>
    <w:rsid w:val="00BD18F5"/>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706"/>
    <w:rsid w:val="00BE7993"/>
    <w:rsid w:val="00BF0225"/>
    <w:rsid w:val="00BF0BD6"/>
    <w:rsid w:val="00BF1682"/>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125"/>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9D5"/>
    <w:rsid w:val="00C5779C"/>
    <w:rsid w:val="00C57AE3"/>
    <w:rsid w:val="00C57D3C"/>
    <w:rsid w:val="00C60056"/>
    <w:rsid w:val="00C602FB"/>
    <w:rsid w:val="00C608CC"/>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9A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6912"/>
    <w:rsid w:val="00C971E0"/>
    <w:rsid w:val="00C97550"/>
    <w:rsid w:val="00C97D14"/>
    <w:rsid w:val="00CA0105"/>
    <w:rsid w:val="00CA09C4"/>
    <w:rsid w:val="00CA1499"/>
    <w:rsid w:val="00CA1D18"/>
    <w:rsid w:val="00CA2540"/>
    <w:rsid w:val="00CA2AF7"/>
    <w:rsid w:val="00CA374A"/>
    <w:rsid w:val="00CA3D23"/>
    <w:rsid w:val="00CA48C2"/>
    <w:rsid w:val="00CA4F8B"/>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CF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73A"/>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2A6"/>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299"/>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129"/>
    <w:rsid w:val="00D36BC2"/>
    <w:rsid w:val="00D36C15"/>
    <w:rsid w:val="00D36FC3"/>
    <w:rsid w:val="00D37014"/>
    <w:rsid w:val="00D372AB"/>
    <w:rsid w:val="00D37340"/>
    <w:rsid w:val="00D405F8"/>
    <w:rsid w:val="00D40AD4"/>
    <w:rsid w:val="00D40D78"/>
    <w:rsid w:val="00D41EBB"/>
    <w:rsid w:val="00D427FB"/>
    <w:rsid w:val="00D430ED"/>
    <w:rsid w:val="00D455A5"/>
    <w:rsid w:val="00D456AE"/>
    <w:rsid w:val="00D4578A"/>
    <w:rsid w:val="00D45C00"/>
    <w:rsid w:val="00D45FD0"/>
    <w:rsid w:val="00D46127"/>
    <w:rsid w:val="00D462CA"/>
    <w:rsid w:val="00D4644A"/>
    <w:rsid w:val="00D478B3"/>
    <w:rsid w:val="00D500A6"/>
    <w:rsid w:val="00D50623"/>
    <w:rsid w:val="00D50E9F"/>
    <w:rsid w:val="00D51BF5"/>
    <w:rsid w:val="00D51C90"/>
    <w:rsid w:val="00D524F8"/>
    <w:rsid w:val="00D52CD2"/>
    <w:rsid w:val="00D53919"/>
    <w:rsid w:val="00D53A77"/>
    <w:rsid w:val="00D53C93"/>
    <w:rsid w:val="00D53DCB"/>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590"/>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A5F"/>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42"/>
    <w:rsid w:val="00DA5F6E"/>
    <w:rsid w:val="00DA65C7"/>
    <w:rsid w:val="00DA6C8D"/>
    <w:rsid w:val="00DA743B"/>
    <w:rsid w:val="00DA7769"/>
    <w:rsid w:val="00DB0E22"/>
    <w:rsid w:val="00DB1DD6"/>
    <w:rsid w:val="00DB35D7"/>
    <w:rsid w:val="00DB3E15"/>
    <w:rsid w:val="00DB3F64"/>
    <w:rsid w:val="00DB4D50"/>
    <w:rsid w:val="00DB4F21"/>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297B"/>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07E50"/>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D03"/>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8F1"/>
    <w:rsid w:val="00E53FF5"/>
    <w:rsid w:val="00E54040"/>
    <w:rsid w:val="00E54191"/>
    <w:rsid w:val="00E54213"/>
    <w:rsid w:val="00E55141"/>
    <w:rsid w:val="00E55259"/>
    <w:rsid w:val="00E55A1E"/>
    <w:rsid w:val="00E55A30"/>
    <w:rsid w:val="00E569A2"/>
    <w:rsid w:val="00E569E5"/>
    <w:rsid w:val="00E56CA3"/>
    <w:rsid w:val="00E56D2E"/>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67D"/>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4F2"/>
    <w:rsid w:val="00E909E2"/>
    <w:rsid w:val="00E90A70"/>
    <w:rsid w:val="00E90EAF"/>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40C"/>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2846"/>
    <w:rsid w:val="00EC36A5"/>
    <w:rsid w:val="00EC3B67"/>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999"/>
    <w:rsid w:val="00EE2B8E"/>
    <w:rsid w:val="00EE2D02"/>
    <w:rsid w:val="00EE2D8F"/>
    <w:rsid w:val="00EE3BB2"/>
    <w:rsid w:val="00EE3F9C"/>
    <w:rsid w:val="00EE4164"/>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3F9"/>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47D"/>
    <w:rsid w:val="00F31B8C"/>
    <w:rsid w:val="00F31F64"/>
    <w:rsid w:val="00F32085"/>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635"/>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0A1C"/>
    <w:rsid w:val="00F7129B"/>
    <w:rsid w:val="00F7194C"/>
    <w:rsid w:val="00F71A69"/>
    <w:rsid w:val="00F72228"/>
    <w:rsid w:val="00F724FD"/>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779B1"/>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B7C51"/>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C7CDE"/>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D7F24"/>
    <w:rsid w:val="00FE00E2"/>
    <w:rsid w:val="00FE16E3"/>
    <w:rsid w:val="00FE1B42"/>
    <w:rsid w:val="00FE1F3E"/>
    <w:rsid w:val="00FE225C"/>
    <w:rsid w:val="00FE39CD"/>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4A91F87-649C-44E2-AF25-5ECD95DE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7DF0"/>
    <w:rPr>
      <w:rFonts w:ascii="Times New Roman" w:hAnsi="Times New Roman"/>
      <w:sz w:val="24"/>
      <w:szCs w:val="24"/>
    </w:rPr>
  </w:style>
  <w:style w:type="character" w:default="1" w:styleId="DefaultParagraphFont">
    <w:name w:val="Default Paragraph Font"/>
    <w:semiHidden/>
    <w:rsid w:val="00177DF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77DF0"/>
  </w:style>
  <w:style w:type="paragraph" w:styleId="Footer">
    <w:name w:val="footer"/>
    <w:basedOn w:val="Normal"/>
    <w:link w:val="FooterChar"/>
    <w:rsid w:val="00177DF0"/>
    <w:pPr>
      <w:tabs>
        <w:tab w:val="center" w:pos="4536"/>
        <w:tab w:val="right" w:pos="9072"/>
      </w:tabs>
    </w:pPr>
  </w:style>
  <w:style w:type="character" w:styleId="PageNumber">
    <w:name w:val="page number"/>
    <w:rsid w:val="00177DF0"/>
  </w:style>
  <w:style w:type="paragraph" w:styleId="Header">
    <w:name w:val="header"/>
    <w:basedOn w:val="Normal"/>
    <w:rsid w:val="00177DF0"/>
    <w:pPr>
      <w:tabs>
        <w:tab w:val="center" w:pos="4536"/>
        <w:tab w:val="right" w:pos="9072"/>
      </w:tabs>
    </w:pPr>
  </w:style>
  <w:style w:type="paragraph" w:customStyle="1" w:styleId="Metinstil">
    <w:name w:val="Metinstil"/>
    <w:basedOn w:val="Normal"/>
    <w:link w:val="MetinstilChar"/>
    <w:rsid w:val="00177DF0"/>
    <w:pPr>
      <w:spacing w:line="620" w:lineRule="atLeast"/>
      <w:ind w:left="40" w:right="40" w:firstLine="811"/>
      <w:jc w:val="both"/>
    </w:pPr>
    <w:rPr>
      <w:spacing w:val="20"/>
    </w:rPr>
  </w:style>
  <w:style w:type="paragraph" w:customStyle="1" w:styleId="Tekimzastil">
    <w:name w:val="Tekimzastil"/>
    <w:basedOn w:val="Metinstil"/>
    <w:rsid w:val="00177DF0"/>
    <w:pPr>
      <w:tabs>
        <w:tab w:val="center" w:pos="8520"/>
      </w:tabs>
      <w:ind w:firstLine="0"/>
    </w:pPr>
  </w:style>
  <w:style w:type="paragraph" w:customStyle="1" w:styleId="Dan-Kur-stil">
    <w:name w:val="Dan-Kur-stil"/>
    <w:basedOn w:val="Metinstil"/>
    <w:rsid w:val="00177DF0"/>
    <w:pPr>
      <w:tabs>
        <w:tab w:val="center" w:pos="2540"/>
        <w:tab w:val="center" w:pos="7655"/>
      </w:tabs>
      <w:ind w:firstLine="0"/>
    </w:pPr>
  </w:style>
  <w:style w:type="paragraph" w:customStyle="1" w:styleId="okimza-stil">
    <w:name w:val="Çokimza-stil"/>
    <w:basedOn w:val="Metinstil"/>
    <w:rsid w:val="00177DF0"/>
    <w:pPr>
      <w:tabs>
        <w:tab w:val="center" w:pos="1700"/>
        <w:tab w:val="center" w:pos="5100"/>
        <w:tab w:val="center" w:pos="8520"/>
      </w:tabs>
      <w:ind w:firstLine="0"/>
    </w:pPr>
  </w:style>
  <w:style w:type="paragraph" w:customStyle="1" w:styleId="Balk-stil">
    <w:name w:val="Başlık-stil"/>
    <w:basedOn w:val="Normal"/>
    <w:rsid w:val="00177DF0"/>
    <w:pPr>
      <w:tabs>
        <w:tab w:val="center" w:pos="5120"/>
      </w:tabs>
      <w:spacing w:line="620" w:lineRule="exact"/>
      <w:ind w:left="40" w:right="40"/>
      <w:jc w:val="both"/>
    </w:pPr>
    <w:rPr>
      <w:spacing w:val="20"/>
    </w:rPr>
  </w:style>
  <w:style w:type="character" w:customStyle="1" w:styleId="MetinstilChar">
    <w:name w:val="Metinstil Char"/>
    <w:link w:val="Metinstil"/>
    <w:locked/>
    <w:rsid w:val="0036044A"/>
    <w:rPr>
      <w:rFonts w:ascii="Times New Roman" w:hAnsi="Times New Roman"/>
      <w:spacing w:val="20"/>
      <w:sz w:val="24"/>
      <w:szCs w:val="24"/>
    </w:rPr>
  </w:style>
  <w:style w:type="paragraph" w:styleId="FootnoteText">
    <w:name w:val="footnote text"/>
    <w:basedOn w:val="Normal"/>
    <w:link w:val="FootnoteTextChar"/>
    <w:rsid w:val="0036044A"/>
    <w:rPr>
      <w:sz w:val="20"/>
      <w:szCs w:val="20"/>
    </w:rPr>
  </w:style>
  <w:style w:type="character" w:customStyle="1" w:styleId="FootnoteTextChar">
    <w:name w:val="Footnote Text Char"/>
    <w:link w:val="FootnoteText"/>
    <w:rsid w:val="0036044A"/>
    <w:rPr>
      <w:rFonts w:ascii="Times New Roman" w:hAnsi="Times New Roman"/>
    </w:rPr>
  </w:style>
  <w:style w:type="character" w:styleId="FootnoteReference">
    <w:name w:val="footnote reference"/>
    <w:rsid w:val="0036044A"/>
    <w:rPr>
      <w:vertAlign w:val="superscript"/>
    </w:rPr>
  </w:style>
  <w:style w:type="paragraph" w:customStyle="1" w:styleId="Dipnotmetni">
    <w:name w:val="Dipnot metni"/>
    <w:basedOn w:val="BodyTextIndent2"/>
    <w:link w:val="DipnotmetniChar"/>
    <w:autoRedefine/>
    <w:rsid w:val="0036044A"/>
    <w:pPr>
      <w:tabs>
        <w:tab w:val="left" w:pos="2880"/>
        <w:tab w:val="right" w:pos="3420"/>
      </w:tabs>
      <w:spacing w:line="236" w:lineRule="exact"/>
      <w:ind w:left="0" w:firstLine="284"/>
      <w:jc w:val="both"/>
    </w:pPr>
    <w:rPr>
      <w:bCs/>
      <w:spacing w:val="-4"/>
      <w:sz w:val="20"/>
      <w:szCs w:val="22"/>
    </w:rPr>
  </w:style>
  <w:style w:type="character" w:customStyle="1" w:styleId="DipnotmetniChar">
    <w:name w:val="Dipnot metni Char"/>
    <w:link w:val="Dipnotmetni"/>
    <w:rsid w:val="0036044A"/>
    <w:rPr>
      <w:rFonts w:ascii="Times New Roman" w:hAnsi="Times New Roman"/>
      <w:bCs/>
      <w:spacing w:val="-4"/>
      <w:szCs w:val="22"/>
    </w:rPr>
  </w:style>
  <w:style w:type="paragraph" w:styleId="BodyTextIndent2">
    <w:name w:val="Body Text Indent 2"/>
    <w:basedOn w:val="Normal"/>
    <w:link w:val="BodyTextIndent2Char"/>
    <w:rsid w:val="0036044A"/>
    <w:pPr>
      <w:spacing w:after="120" w:line="480" w:lineRule="auto"/>
      <w:ind w:left="283"/>
    </w:pPr>
  </w:style>
  <w:style w:type="character" w:customStyle="1" w:styleId="BodyTextIndent2Char">
    <w:name w:val="Body Text Indent 2 Char"/>
    <w:link w:val="BodyTextIndent2"/>
    <w:rsid w:val="0036044A"/>
    <w:rPr>
      <w:rFonts w:ascii="Times New Roman" w:hAnsi="Times New Roman"/>
      <w:sz w:val="24"/>
      <w:szCs w:val="24"/>
    </w:rPr>
  </w:style>
  <w:style w:type="character" w:customStyle="1" w:styleId="apple-converted-space">
    <w:name w:val="apple-converted-space"/>
    <w:rsid w:val="00F32085"/>
  </w:style>
  <w:style w:type="character" w:customStyle="1" w:styleId="FooterChar">
    <w:name w:val="Footer Char"/>
    <w:link w:val="Footer"/>
    <w:rsid w:val="00F32085"/>
    <w:rPr>
      <w:rFonts w:ascii="Times New Roman" w:hAnsi="Times New Roman"/>
      <w:sz w:val="24"/>
      <w:szCs w:val="24"/>
    </w:rPr>
  </w:style>
  <w:style w:type="paragraph" w:styleId="BalloonText">
    <w:name w:val="Balloon Text"/>
    <w:basedOn w:val="Normal"/>
    <w:link w:val="BalloonTextChar"/>
    <w:rsid w:val="000F007E"/>
    <w:rPr>
      <w:rFonts w:ascii="Segoe UI" w:hAnsi="Segoe UI" w:cs="Segoe UI"/>
      <w:sz w:val="18"/>
      <w:szCs w:val="18"/>
    </w:rPr>
  </w:style>
  <w:style w:type="character" w:customStyle="1" w:styleId="BalloonTextChar">
    <w:name w:val="Balloon Text Char"/>
    <w:link w:val="BalloonText"/>
    <w:rsid w:val="000F0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1\Desktop\Genel%20Kurul%20&#351;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şb..dot</Template>
  <TotalTime>0</TotalTime>
  <Pages>1</Pages>
  <Words>113156</Words>
  <Characters>644995</Characters>
  <Application>Microsoft Office Word</Application>
  <DocSecurity>0</DocSecurity>
  <Lines>5374</Lines>
  <Paragraphs>1513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756638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2015-04-27T09:03:00.0000000Z</lastPrinted>
  <dcterms:created xsi:type="dcterms:W3CDTF">2023-01-20T15:42:00.0000000Z</dcterms:created>
  <dcterms:modified xsi:type="dcterms:W3CDTF">2023-01-20T15:42:00.0000000Z</dcterms:modified>
</coreProperties>
</file>