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94ECC" w:rsidR="00594ECC" w:rsidP="00594ECC" w:rsidRDefault="00594ECC">
      <w:pPr>
        <w:tabs>
          <w:tab w:val="center" w:pos="5000"/>
        </w:tabs>
        <w:spacing w:before="120" w:after="40"/>
        <w:ind w:left="80" w:right="60"/>
        <w:jc w:val="both"/>
        <w:rPr>
          <w:sz w:val="18"/>
          <w:szCs w:val="28"/>
        </w:rPr>
      </w:pPr>
      <w:bookmarkStart w:name="_GoBack" w:id="0"/>
      <w:bookmarkEnd w:id="0"/>
      <w:r w:rsidRPr="00594ECC">
        <w:rPr>
          <w:sz w:val="18"/>
          <w:szCs w:val="28"/>
        </w:rPr>
        <w:tab/>
      </w:r>
    </w:p>
    <w:p w:rsidRPr="00594ECC" w:rsidR="00594ECC" w:rsidP="00594ECC" w:rsidRDefault="00594ECC">
      <w:pPr>
        <w:tabs>
          <w:tab w:val="center" w:pos="5000"/>
        </w:tabs>
        <w:spacing w:before="120" w:after="40"/>
        <w:ind w:left="80" w:right="60"/>
        <w:jc w:val="both"/>
        <w:rPr>
          <w:b/>
          <w:sz w:val="18"/>
          <w:szCs w:val="52"/>
        </w:rPr>
      </w:pPr>
      <w:r w:rsidRPr="00594ECC">
        <w:rPr>
          <w:sz w:val="18"/>
          <w:szCs w:val="28"/>
        </w:rPr>
        <w:tab/>
      </w:r>
      <w:r w:rsidRPr="00594ECC">
        <w:rPr>
          <w:b/>
          <w:sz w:val="18"/>
          <w:szCs w:val="52"/>
        </w:rPr>
        <w:t>TÜRKİYE BÜYÜK MİLLET MECLİSİ</w:t>
      </w:r>
    </w:p>
    <w:p w:rsidRPr="00594ECC" w:rsidR="00594ECC" w:rsidP="00594ECC" w:rsidRDefault="00594ECC">
      <w:pPr>
        <w:tabs>
          <w:tab w:val="center" w:pos="4980"/>
        </w:tabs>
        <w:spacing w:before="120" w:after="40"/>
        <w:ind w:left="80" w:right="60"/>
        <w:jc w:val="both"/>
        <w:rPr>
          <w:b/>
          <w:spacing w:val="60"/>
          <w:sz w:val="18"/>
          <w:szCs w:val="60"/>
        </w:rPr>
      </w:pPr>
      <w:r w:rsidRPr="00594ECC">
        <w:rPr>
          <w:b/>
          <w:sz w:val="18"/>
          <w:szCs w:val="52"/>
        </w:rPr>
        <w:tab/>
      </w:r>
      <w:r w:rsidRPr="00594ECC">
        <w:rPr>
          <w:b/>
          <w:spacing w:val="60"/>
          <w:sz w:val="18"/>
          <w:szCs w:val="52"/>
        </w:rPr>
        <w:t>TUTANAK DERGİSİ</w:t>
      </w:r>
    </w:p>
    <w:p w:rsidRPr="00594ECC" w:rsidR="00594ECC" w:rsidP="00594ECC" w:rsidRDefault="00594ECC">
      <w:pPr>
        <w:tabs>
          <w:tab w:val="center" w:pos="5380"/>
        </w:tabs>
        <w:ind w:left="80" w:right="60"/>
        <w:jc w:val="both"/>
        <w:rPr>
          <w:b/>
          <w:spacing w:val="60"/>
          <w:sz w:val="18"/>
          <w:szCs w:val="60"/>
        </w:rPr>
      </w:pPr>
    </w:p>
    <w:p w:rsidRPr="00594ECC" w:rsidR="00594ECC" w:rsidP="00594ECC" w:rsidRDefault="00594ECC">
      <w:pPr>
        <w:tabs>
          <w:tab w:val="center" w:pos="5040"/>
        </w:tabs>
        <w:ind w:left="80" w:right="60"/>
        <w:jc w:val="both"/>
        <w:rPr>
          <w:b/>
          <w:sz w:val="18"/>
          <w:szCs w:val="28"/>
        </w:rPr>
      </w:pPr>
      <w:r w:rsidRPr="00594ECC">
        <w:rPr>
          <w:b/>
          <w:sz w:val="18"/>
          <w:szCs w:val="28"/>
        </w:rPr>
        <w:tab/>
        <w:t>1’inci Birleşim</w:t>
      </w:r>
    </w:p>
    <w:p w:rsidRPr="00594ECC" w:rsidR="00594ECC" w:rsidP="00594ECC" w:rsidRDefault="00594ECC">
      <w:pPr>
        <w:tabs>
          <w:tab w:val="center" w:pos="5000"/>
        </w:tabs>
        <w:ind w:left="80" w:right="60"/>
        <w:jc w:val="both"/>
        <w:rPr>
          <w:b/>
          <w:sz w:val="18"/>
          <w:szCs w:val="28"/>
        </w:rPr>
      </w:pPr>
      <w:r w:rsidRPr="00594ECC">
        <w:rPr>
          <w:b/>
          <w:sz w:val="18"/>
          <w:szCs w:val="28"/>
        </w:rPr>
        <w:tab/>
        <w:t>17 Kasım 2015 Salı</w:t>
      </w:r>
    </w:p>
    <w:p w:rsidRPr="00594ECC" w:rsidR="00594ECC" w:rsidP="00594ECC" w:rsidRDefault="00594ECC">
      <w:pPr>
        <w:tabs>
          <w:tab w:val="center" w:pos="5000"/>
        </w:tabs>
        <w:ind w:left="80" w:right="60"/>
        <w:jc w:val="both"/>
        <w:rPr>
          <w:b/>
          <w:i/>
          <w:sz w:val="18"/>
          <w:szCs w:val="28"/>
        </w:rPr>
      </w:pPr>
    </w:p>
    <w:p w:rsidRPr="00594ECC" w:rsidR="00594ECC" w:rsidP="00594ECC" w:rsidRDefault="00594ECC">
      <w:pPr>
        <w:tabs>
          <w:tab w:val="center" w:pos="5000"/>
        </w:tabs>
        <w:ind w:left="79" w:right="62"/>
        <w:jc w:val="both"/>
        <w:rPr>
          <w:i/>
          <w:sz w:val="18"/>
          <w:szCs w:val="22"/>
        </w:rPr>
      </w:pPr>
      <w:r w:rsidRPr="00594ECC">
        <w:rPr>
          <w:i/>
          <w:sz w:val="18"/>
          <w:szCs w:val="22"/>
        </w:rPr>
        <w:t>(TBMM Tutanak Hizmetleri Başkanlığı tarafından hazırlanan bu Tutanak Dergisi’nde yer alan ve kâtip üyeler tarafından okunmuş b</w:t>
      </w:r>
      <w:r w:rsidRPr="00594ECC">
        <w:rPr>
          <w:i/>
          <w:sz w:val="18"/>
          <w:szCs w:val="22"/>
        </w:rPr>
        <w:t>u</w:t>
      </w:r>
      <w:r w:rsidRPr="00594ECC">
        <w:rPr>
          <w:i/>
          <w:sz w:val="18"/>
          <w:szCs w:val="22"/>
        </w:rPr>
        <w:t>lunan her tür belge ile konuşmacılar tarafından ifade edilmiş ve tırnak içinde belirtilmiş alıntı sözler aslına uygun olarak yazılmıştır.)</w:t>
      </w:r>
    </w:p>
    <w:p w:rsidRPr="00594ECC" w:rsidR="00594ECC" w:rsidP="00594ECC" w:rsidRDefault="00594ECC">
      <w:pPr>
        <w:tabs>
          <w:tab w:val="center" w:pos="5000"/>
        </w:tabs>
        <w:ind w:left="80" w:right="60"/>
        <w:jc w:val="both"/>
        <w:rPr>
          <w:b/>
          <w:sz w:val="18"/>
          <w:szCs w:val="28"/>
        </w:rPr>
      </w:pPr>
    </w:p>
    <w:p w:rsidRPr="00594ECC" w:rsidR="00594ECC" w:rsidP="00594ECC" w:rsidRDefault="00594ECC">
      <w:pPr>
        <w:tabs>
          <w:tab w:val="center" w:pos="5000"/>
        </w:tabs>
        <w:ind w:left="80" w:right="60"/>
        <w:jc w:val="both"/>
        <w:rPr>
          <w:b/>
          <w:sz w:val="18"/>
          <w:szCs w:val="28"/>
        </w:rPr>
      </w:pPr>
    </w:p>
    <w:p w:rsidRPr="00594ECC" w:rsidR="00594ECC" w:rsidP="00594ECC" w:rsidRDefault="00594ECC">
      <w:pPr>
        <w:tabs>
          <w:tab w:val="center" w:pos="5000"/>
        </w:tabs>
        <w:ind w:left="80" w:right="60"/>
        <w:jc w:val="both"/>
        <w:rPr>
          <w:b/>
          <w:sz w:val="18"/>
          <w:szCs w:val="28"/>
        </w:rPr>
      </w:pPr>
      <w:r w:rsidRPr="00594ECC">
        <w:rPr>
          <w:b/>
          <w:sz w:val="18"/>
          <w:szCs w:val="28"/>
        </w:rPr>
        <w:tab/>
        <w:t>İÇİNDEKİLER</w:t>
      </w:r>
    </w:p>
    <w:p w:rsidRPr="00594ECC" w:rsidR="00594ECC" w:rsidP="00594ECC" w:rsidRDefault="00594ECC">
      <w:pPr>
        <w:tabs>
          <w:tab w:val="center" w:pos="5380"/>
        </w:tabs>
        <w:ind w:left="80" w:right="60"/>
        <w:jc w:val="both"/>
        <w:rPr>
          <w:b/>
          <w:sz w:val="18"/>
          <w:szCs w:val="28"/>
        </w:rPr>
      </w:pPr>
    </w:p>
    <w:p w:rsidRPr="00594ECC" w:rsidR="00594ECC" w:rsidP="00594ECC" w:rsidRDefault="00594ECC">
      <w:pPr>
        <w:tabs>
          <w:tab w:val="center" w:pos="5100"/>
        </w:tabs>
        <w:ind w:left="80" w:right="60"/>
        <w:jc w:val="both"/>
        <w:rPr>
          <w:sz w:val="18"/>
        </w:rPr>
      </w:pPr>
    </w:p>
    <w:p w:rsidRPr="00594ECC" w:rsidR="00594ECC" w:rsidP="00594ECC" w:rsidRDefault="00594ECC">
      <w:pPr>
        <w:tabs>
          <w:tab w:val="center" w:pos="5100"/>
        </w:tabs>
        <w:ind w:left="80" w:right="60"/>
        <w:jc w:val="both"/>
        <w:rPr>
          <w:sz w:val="18"/>
        </w:rPr>
      </w:pPr>
    </w:p>
    <w:p w:rsidRPr="00594ECC" w:rsidR="00594ECC" w:rsidP="00594ECC" w:rsidRDefault="00594ECC">
      <w:pPr>
        <w:tabs>
          <w:tab w:val="center" w:pos="5100"/>
        </w:tabs>
        <w:ind w:left="80" w:right="60"/>
        <w:jc w:val="both"/>
        <w:rPr>
          <w:sz w:val="18"/>
        </w:rPr>
      </w:pPr>
    </w:p>
    <w:p w:rsidRPr="00594ECC" w:rsidR="00594ECC" w:rsidP="00594ECC" w:rsidRDefault="00594ECC">
      <w:pPr>
        <w:tabs>
          <w:tab w:val="center" w:pos="5100"/>
        </w:tabs>
        <w:ind w:left="80" w:right="60" w:firstLine="760"/>
        <w:jc w:val="both"/>
        <w:rPr>
          <w:sz w:val="18"/>
        </w:rPr>
      </w:pPr>
      <w:r w:rsidRPr="00594ECC">
        <w:rPr>
          <w:sz w:val="18"/>
        </w:rPr>
        <w:t>I.- BAŞKANLIĞIN GENEL KURULA SUNUŞLARI</w:t>
      </w:r>
    </w:p>
    <w:p w:rsidRPr="00594ECC" w:rsidR="00594ECC" w:rsidP="00594ECC" w:rsidRDefault="00594ECC">
      <w:pPr>
        <w:tabs>
          <w:tab w:val="center" w:pos="5100"/>
        </w:tabs>
        <w:ind w:left="80" w:right="60" w:firstLine="760"/>
        <w:jc w:val="both"/>
        <w:rPr>
          <w:sz w:val="18"/>
        </w:rPr>
      </w:pPr>
      <w:r w:rsidRPr="00594ECC">
        <w:rPr>
          <w:sz w:val="18"/>
        </w:rPr>
        <w:t>A) Çeşitli İşler</w:t>
      </w:r>
    </w:p>
    <w:p w:rsidRPr="00594ECC" w:rsidR="00594ECC" w:rsidP="00594ECC" w:rsidRDefault="00594ECC">
      <w:pPr>
        <w:tabs>
          <w:tab w:val="center" w:pos="5100"/>
        </w:tabs>
        <w:ind w:left="80" w:right="60" w:firstLine="760"/>
        <w:jc w:val="both"/>
        <w:rPr>
          <w:sz w:val="18"/>
        </w:rPr>
      </w:pPr>
      <w:r w:rsidRPr="00594ECC">
        <w:rPr>
          <w:sz w:val="18"/>
        </w:rPr>
        <w:t>1.- Cumhurbaşkanı Recep Tayyip Erdoğan’ın, Genel Kurulu teşrifleri</w:t>
      </w:r>
    </w:p>
    <w:p w:rsidRPr="00594ECC" w:rsidR="00594ECC" w:rsidP="00594ECC" w:rsidRDefault="00594ECC">
      <w:pPr>
        <w:tabs>
          <w:tab w:val="center" w:pos="5100"/>
        </w:tabs>
        <w:ind w:left="80" w:right="60" w:firstLine="760"/>
        <w:jc w:val="both"/>
        <w:rPr>
          <w:sz w:val="18"/>
        </w:rPr>
      </w:pPr>
      <w:r w:rsidRPr="00594ECC">
        <w:rPr>
          <w:sz w:val="18"/>
        </w:rPr>
        <w:t>B) Duyurular</w:t>
      </w:r>
    </w:p>
    <w:p w:rsidRPr="00594ECC" w:rsidR="00594ECC" w:rsidP="00594ECC" w:rsidRDefault="00594ECC">
      <w:pPr>
        <w:tabs>
          <w:tab w:val="center" w:pos="5100"/>
        </w:tabs>
        <w:ind w:left="80" w:right="60" w:firstLine="760"/>
        <w:jc w:val="both"/>
        <w:rPr>
          <w:sz w:val="18"/>
        </w:rPr>
      </w:pPr>
      <w:r w:rsidRPr="00594ECC">
        <w:rPr>
          <w:sz w:val="18"/>
        </w:rPr>
        <w:t>1.- Geçici Başkanlıkça, TBMM Başkanlığına adaylık sürecine ilişkin duyuru</w:t>
      </w:r>
    </w:p>
    <w:p w:rsidRPr="00594ECC" w:rsidR="00594ECC" w:rsidP="00594ECC" w:rsidRDefault="00594ECC">
      <w:pPr>
        <w:tabs>
          <w:tab w:val="center" w:pos="5100"/>
        </w:tabs>
        <w:ind w:left="80" w:right="60" w:firstLine="760"/>
        <w:jc w:val="both"/>
        <w:rPr>
          <w:sz w:val="18"/>
        </w:rPr>
      </w:pPr>
      <w:r w:rsidRPr="00594ECC">
        <w:rPr>
          <w:sz w:val="18"/>
        </w:rPr>
        <w:t>II.- OTURUM BAŞKANLARININ KONUŞMALARI</w:t>
      </w:r>
    </w:p>
    <w:p w:rsidRPr="00594ECC" w:rsidR="00594ECC" w:rsidP="00594ECC" w:rsidRDefault="00594ECC">
      <w:pPr>
        <w:tabs>
          <w:tab w:val="center" w:pos="5100"/>
        </w:tabs>
        <w:ind w:left="80" w:right="60" w:firstLine="760"/>
        <w:jc w:val="both"/>
        <w:rPr>
          <w:sz w:val="18"/>
        </w:rPr>
      </w:pPr>
      <w:r w:rsidRPr="00594ECC">
        <w:rPr>
          <w:sz w:val="18"/>
        </w:rPr>
        <w:t xml:space="preserve">1.- </w:t>
      </w:r>
      <w:r w:rsidRPr="00594ECC">
        <w:rPr>
          <w:sz w:val="18"/>
        </w:rPr>
        <w:tab/>
        <w:t>Oturum Başkanı TBMM Geçici Başkanı Deniz Baykal'ın, Türkiye Büyük Millet Meclisinin 26’ncı Döneminin açılışı n</w:t>
      </w:r>
      <w:r w:rsidRPr="00594ECC">
        <w:rPr>
          <w:sz w:val="18"/>
        </w:rPr>
        <w:t>e</w:t>
      </w:r>
      <w:r w:rsidRPr="00594ECC">
        <w:rPr>
          <w:sz w:val="18"/>
        </w:rPr>
        <w:t>deniyle konuşması</w:t>
      </w:r>
    </w:p>
    <w:p w:rsidRPr="00594ECC" w:rsidR="00594ECC" w:rsidP="00594ECC" w:rsidRDefault="00594ECC">
      <w:pPr>
        <w:tabs>
          <w:tab w:val="center" w:pos="5100"/>
        </w:tabs>
        <w:ind w:left="80" w:right="60" w:firstLine="760"/>
        <w:jc w:val="both"/>
        <w:rPr>
          <w:sz w:val="18"/>
        </w:rPr>
      </w:pPr>
      <w:r w:rsidRPr="00594ECC">
        <w:rPr>
          <w:sz w:val="18"/>
        </w:rPr>
        <w:t>III.- ANT İÇME</w:t>
      </w:r>
    </w:p>
    <w:p w:rsidRPr="00594ECC" w:rsidR="00594ECC" w:rsidP="00594ECC" w:rsidRDefault="00594ECC">
      <w:pPr>
        <w:tabs>
          <w:tab w:val="center" w:pos="5100"/>
        </w:tabs>
        <w:ind w:left="80" w:right="60" w:firstLine="760"/>
        <w:jc w:val="both"/>
        <w:rPr>
          <w:sz w:val="18"/>
        </w:rPr>
      </w:pPr>
      <w:r w:rsidRPr="00594ECC">
        <w:rPr>
          <w:sz w:val="18"/>
        </w:rPr>
        <w:t>1.- Milletvekillerinin ant içmesi</w:t>
      </w:r>
    </w:p>
    <w:p w:rsidRPr="00594ECC" w:rsidR="00594ECC" w:rsidP="00594ECC" w:rsidRDefault="00594ECC">
      <w:pPr>
        <w:tabs>
          <w:tab w:val="center" w:pos="5100"/>
        </w:tabs>
        <w:ind w:left="80" w:right="60" w:firstLine="760"/>
        <w:jc w:val="both"/>
        <w:rPr>
          <w:sz w:val="18"/>
        </w:rPr>
      </w:pPr>
      <w:r w:rsidRPr="00594ECC">
        <w:rPr>
          <w:sz w:val="18"/>
        </w:rPr>
        <w:t>IV.- ÖLÜM, SAYGI DURUŞU VE TAZİYELER</w:t>
      </w:r>
    </w:p>
    <w:p w:rsidRPr="00594ECC" w:rsidR="00594ECC" w:rsidP="00594ECC" w:rsidRDefault="00594ECC">
      <w:pPr>
        <w:tabs>
          <w:tab w:val="center" w:pos="5100"/>
        </w:tabs>
        <w:ind w:left="80" w:right="60" w:firstLine="760"/>
        <w:jc w:val="both"/>
        <w:rPr>
          <w:sz w:val="18"/>
        </w:rPr>
      </w:pPr>
      <w:r w:rsidRPr="00594ECC">
        <w:rPr>
          <w:sz w:val="18"/>
        </w:rPr>
        <w:t>1.- Mustafa Kemal Atatürk’ün manevi huzurunda bir dakikalık saygı duruşu</w:t>
      </w:r>
    </w:p>
    <w:p w:rsidRPr="00594ECC" w:rsidR="00594ECC" w:rsidP="00594ECC" w:rsidRDefault="00594ECC">
      <w:pPr>
        <w:tabs>
          <w:tab w:val="center" w:pos="5100"/>
        </w:tabs>
        <w:ind w:left="80" w:right="60" w:firstLine="760"/>
        <w:jc w:val="both"/>
        <w:rPr>
          <w:sz w:val="18"/>
        </w:rPr>
      </w:pPr>
      <w:r w:rsidRPr="00594ECC">
        <w:rPr>
          <w:sz w:val="18"/>
        </w:rPr>
        <w:t>V.- DÖNEM SONU İŞLER BÜLTENİ</w:t>
      </w:r>
    </w:p>
    <w:p w:rsidRPr="00594ECC" w:rsidR="00594ECC" w:rsidP="00594ECC" w:rsidRDefault="00594ECC">
      <w:pPr>
        <w:tabs>
          <w:tab w:val="center" w:pos="5100"/>
        </w:tabs>
        <w:ind w:left="80" w:right="60" w:firstLine="760"/>
        <w:jc w:val="both"/>
        <w:rPr>
          <w:sz w:val="18"/>
        </w:rPr>
      </w:pPr>
      <w:r w:rsidRPr="00594ECC">
        <w:rPr>
          <w:sz w:val="18"/>
        </w:rPr>
        <w:t>1.- XXV. Dönem hükümsüz sayılan/sayılmayan işler cetveli</w:t>
      </w:r>
    </w:p>
    <w:p w:rsidRPr="00594ECC" w:rsidR="003C2776" w:rsidP="00594ECC" w:rsidRDefault="003C2776">
      <w:pPr>
        <w:pStyle w:val="Metinstil"/>
        <w:suppressAutoHyphens/>
        <w:spacing w:after="120" w:line="240" w:lineRule="auto"/>
        <w:jc w:val="center"/>
        <w:rPr>
          <w:rFonts w:ascii="Arial" w:hAnsi="Arial" w:cs="Arial"/>
          <w:spacing w:val="24"/>
          <w:sz w:val="18"/>
        </w:rPr>
      </w:pPr>
      <w:r w:rsidRPr="00594ECC">
        <w:rPr>
          <w:rStyle w:val="normal1"/>
          <w:rFonts w:ascii="Arial" w:hAnsi="Arial" w:cs="Arial"/>
          <w:spacing w:val="24"/>
          <w:sz w:val="18"/>
          <w:lang w:val="es-ES"/>
        </w:rPr>
        <w:t>17 Kasım 2015 Salı</w:t>
      </w:r>
    </w:p>
    <w:p w:rsidRPr="00594ECC" w:rsidR="003C2776" w:rsidP="00594ECC" w:rsidRDefault="003C2776">
      <w:pPr>
        <w:pStyle w:val="Metinstil"/>
        <w:suppressAutoHyphens/>
        <w:spacing w:after="120" w:line="240" w:lineRule="auto"/>
        <w:jc w:val="center"/>
        <w:rPr>
          <w:rFonts w:ascii="Arial" w:hAnsi="Arial" w:cs="Arial"/>
          <w:spacing w:val="24"/>
          <w:sz w:val="18"/>
        </w:rPr>
      </w:pPr>
      <w:r w:rsidRPr="00594ECC">
        <w:rPr>
          <w:rStyle w:val="normal1"/>
          <w:rFonts w:ascii="Arial" w:hAnsi="Arial" w:cs="Arial"/>
          <w:spacing w:val="24"/>
          <w:sz w:val="18"/>
          <w:lang w:val="es-ES"/>
        </w:rPr>
        <w:t>BİRİNCİ OTURUM</w:t>
      </w:r>
    </w:p>
    <w:p w:rsidRPr="00594ECC" w:rsidR="003C2776" w:rsidP="00594ECC" w:rsidRDefault="003C2776">
      <w:pPr>
        <w:pStyle w:val="Metinstil"/>
        <w:suppressAutoHyphens/>
        <w:spacing w:after="120" w:line="240" w:lineRule="auto"/>
        <w:jc w:val="center"/>
        <w:rPr>
          <w:rFonts w:ascii="Arial" w:hAnsi="Arial" w:cs="Arial"/>
          <w:spacing w:val="24"/>
          <w:sz w:val="18"/>
        </w:rPr>
      </w:pPr>
      <w:r w:rsidRPr="00594ECC">
        <w:rPr>
          <w:rStyle w:val="normal1"/>
          <w:rFonts w:ascii="Arial" w:hAnsi="Arial" w:cs="Arial"/>
          <w:spacing w:val="24"/>
          <w:sz w:val="18"/>
          <w:lang w:val="es-ES"/>
        </w:rPr>
        <w:t>Açılma Saati: 1</w:t>
      </w:r>
      <w:r w:rsidRPr="00594ECC" w:rsidR="0034074B">
        <w:rPr>
          <w:rStyle w:val="normal1"/>
          <w:rFonts w:ascii="Arial" w:hAnsi="Arial" w:cs="Arial"/>
          <w:spacing w:val="24"/>
          <w:sz w:val="18"/>
          <w:lang w:val="es-ES"/>
        </w:rPr>
        <w:t>4</w:t>
      </w:r>
      <w:r w:rsidRPr="00594ECC" w:rsidR="006127D5">
        <w:rPr>
          <w:rStyle w:val="normal1"/>
          <w:rFonts w:ascii="Arial" w:hAnsi="Arial" w:cs="Arial"/>
          <w:spacing w:val="24"/>
          <w:sz w:val="18"/>
          <w:lang w:val="es-ES"/>
        </w:rPr>
        <w:t>.</w:t>
      </w:r>
      <w:r w:rsidRPr="00594ECC" w:rsidR="0034074B">
        <w:rPr>
          <w:rStyle w:val="normal1"/>
          <w:rFonts w:ascii="Arial" w:hAnsi="Arial" w:cs="Arial"/>
          <w:spacing w:val="24"/>
          <w:sz w:val="18"/>
          <w:lang w:val="es-ES"/>
        </w:rPr>
        <w:t>59</w:t>
      </w:r>
    </w:p>
    <w:p w:rsidRPr="00594ECC" w:rsidR="003C2776" w:rsidP="00594ECC" w:rsidRDefault="003C2776">
      <w:pPr>
        <w:pStyle w:val="Metinstil"/>
        <w:suppressAutoHyphens/>
        <w:spacing w:after="120" w:line="240" w:lineRule="auto"/>
        <w:jc w:val="center"/>
        <w:rPr>
          <w:rFonts w:ascii="Arial" w:hAnsi="Arial" w:cs="Arial"/>
          <w:spacing w:val="24"/>
          <w:sz w:val="18"/>
        </w:rPr>
      </w:pPr>
      <w:r w:rsidRPr="00594ECC">
        <w:rPr>
          <w:rStyle w:val="normal1"/>
          <w:rFonts w:ascii="Arial" w:hAnsi="Arial" w:cs="Arial"/>
          <w:spacing w:val="24"/>
          <w:sz w:val="18"/>
          <w:lang w:val="es-ES"/>
        </w:rPr>
        <w:t>BAŞKAN: Geçici Başkan Deniz BAYKAL</w:t>
      </w:r>
    </w:p>
    <w:p w:rsidRPr="00594ECC" w:rsidR="003C2776" w:rsidP="00594ECC" w:rsidRDefault="003C2776">
      <w:pPr>
        <w:pStyle w:val="Metinstil"/>
        <w:suppressAutoHyphens/>
        <w:spacing w:after="120" w:line="240" w:lineRule="auto"/>
        <w:jc w:val="center"/>
        <w:rPr>
          <w:rStyle w:val="normal1"/>
          <w:rFonts w:ascii="Arial" w:hAnsi="Arial" w:cs="Arial"/>
          <w:sz w:val="18"/>
          <w:lang w:val="es-ES"/>
        </w:rPr>
      </w:pPr>
      <w:r w:rsidRPr="00594ECC">
        <w:rPr>
          <w:rStyle w:val="normal1"/>
          <w:rFonts w:ascii="Arial" w:hAnsi="Arial" w:cs="Arial"/>
          <w:spacing w:val="24"/>
          <w:sz w:val="18"/>
          <w:lang w:val="es-ES"/>
        </w:rPr>
        <w:t xml:space="preserve">KÂTİP </w:t>
      </w:r>
      <w:r w:rsidRPr="00594ECC">
        <w:rPr>
          <w:rStyle w:val="grame"/>
          <w:rFonts w:ascii="Arial" w:hAnsi="Arial" w:cs="Arial"/>
          <w:spacing w:val="24"/>
          <w:sz w:val="18"/>
          <w:lang w:val="es-ES"/>
        </w:rPr>
        <w:t>ÜYELER :</w:t>
      </w:r>
      <w:r w:rsidRPr="00594ECC">
        <w:rPr>
          <w:rStyle w:val="normal1"/>
          <w:rFonts w:ascii="Arial" w:hAnsi="Arial" w:cs="Arial"/>
          <w:spacing w:val="24"/>
          <w:sz w:val="18"/>
          <w:lang w:val="es-ES"/>
        </w:rPr>
        <w:t xml:space="preserve"> Geçici Kâtip Üye </w:t>
      </w:r>
      <w:r w:rsidRPr="00594ECC" w:rsidR="00321F5D">
        <w:rPr>
          <w:rStyle w:val="normal1"/>
          <w:rFonts w:ascii="Arial" w:hAnsi="Arial" w:cs="Arial"/>
          <w:spacing w:val="24"/>
          <w:sz w:val="18"/>
          <w:lang w:val="es-ES"/>
        </w:rPr>
        <w:t>Ayşe ACAR BAŞARAN</w:t>
      </w:r>
      <w:r w:rsidRPr="00594ECC">
        <w:rPr>
          <w:rStyle w:val="normal1"/>
          <w:rFonts w:ascii="Arial" w:hAnsi="Arial" w:cs="Arial"/>
          <w:spacing w:val="24"/>
          <w:sz w:val="18"/>
          <w:lang w:val="es-ES"/>
        </w:rPr>
        <w:t xml:space="preserve"> (</w:t>
      </w:r>
      <w:r w:rsidRPr="00594ECC" w:rsidR="00321F5D">
        <w:rPr>
          <w:rStyle w:val="normal1"/>
          <w:rFonts w:ascii="Arial" w:hAnsi="Arial" w:cs="Arial"/>
          <w:spacing w:val="24"/>
          <w:sz w:val="18"/>
          <w:lang w:val="es-ES"/>
        </w:rPr>
        <w:t>Batman</w:t>
      </w:r>
      <w:r w:rsidRPr="00594ECC">
        <w:rPr>
          <w:rStyle w:val="normal1"/>
          <w:rFonts w:ascii="Arial" w:hAnsi="Arial" w:cs="Arial"/>
          <w:spacing w:val="24"/>
          <w:sz w:val="18"/>
          <w:lang w:val="es-ES"/>
        </w:rPr>
        <w:t>),</w:t>
      </w:r>
    </w:p>
    <w:p w:rsidRPr="00594ECC" w:rsidR="003C2776" w:rsidP="00594ECC" w:rsidRDefault="003C2776">
      <w:pPr>
        <w:pStyle w:val="Metinstil"/>
        <w:suppressAutoHyphens/>
        <w:spacing w:after="120" w:line="240" w:lineRule="auto"/>
        <w:jc w:val="center"/>
        <w:rPr>
          <w:rFonts w:ascii="Arial" w:hAnsi="Arial" w:cs="Arial"/>
          <w:sz w:val="18"/>
        </w:rPr>
      </w:pPr>
      <w:r w:rsidRPr="00594ECC">
        <w:rPr>
          <w:rStyle w:val="normal1"/>
          <w:rFonts w:ascii="Arial" w:hAnsi="Arial" w:cs="Arial"/>
          <w:spacing w:val="24"/>
          <w:sz w:val="18"/>
          <w:lang w:val="es-ES"/>
        </w:rPr>
        <w:t xml:space="preserve">Geçici Kâtip Üye </w:t>
      </w:r>
      <w:r w:rsidRPr="00594ECC" w:rsidR="0022231D">
        <w:rPr>
          <w:rStyle w:val="normal1"/>
          <w:rFonts w:ascii="Arial" w:hAnsi="Arial" w:cs="Arial"/>
          <w:spacing w:val="24"/>
          <w:sz w:val="18"/>
          <w:lang w:val="es-ES"/>
        </w:rPr>
        <w:t>Sena Nur ÇELİK</w:t>
      </w:r>
      <w:r w:rsidRPr="00594ECC">
        <w:rPr>
          <w:rStyle w:val="normal1"/>
          <w:rFonts w:ascii="Arial" w:hAnsi="Arial" w:cs="Arial"/>
          <w:spacing w:val="24"/>
          <w:sz w:val="18"/>
          <w:lang w:val="es-ES"/>
        </w:rPr>
        <w:t xml:space="preserve"> (</w:t>
      </w:r>
      <w:r w:rsidRPr="00594ECC" w:rsidR="0022231D">
        <w:rPr>
          <w:rStyle w:val="normal1"/>
          <w:rFonts w:ascii="Arial" w:hAnsi="Arial" w:cs="Arial"/>
          <w:spacing w:val="24"/>
          <w:sz w:val="18"/>
          <w:lang w:val="es-ES"/>
        </w:rPr>
        <w:t>Antalya</w:t>
      </w:r>
      <w:r w:rsidRPr="00594ECC">
        <w:rPr>
          <w:rStyle w:val="normal1"/>
          <w:rFonts w:ascii="Arial" w:hAnsi="Arial" w:cs="Arial"/>
          <w:spacing w:val="24"/>
          <w:sz w:val="18"/>
          <w:lang w:val="es-ES"/>
        </w:rPr>
        <w:t>)</w:t>
      </w:r>
    </w:p>
    <w:p w:rsidRPr="00594ECC" w:rsidR="003C2776" w:rsidP="00594ECC" w:rsidRDefault="003C2776">
      <w:pPr>
        <w:pStyle w:val="Metinstil"/>
        <w:suppressAutoHyphens/>
        <w:spacing w:after="120" w:line="240" w:lineRule="auto"/>
        <w:jc w:val="center"/>
        <w:rPr>
          <w:rFonts w:ascii="Arial" w:hAnsi="Arial" w:cs="Arial"/>
          <w:spacing w:val="24"/>
          <w:sz w:val="18"/>
        </w:rPr>
      </w:pPr>
      <w:r w:rsidRPr="00594ECC">
        <w:rPr>
          <w:rStyle w:val="normal1"/>
          <w:rFonts w:ascii="Arial" w:hAnsi="Arial" w:cs="Arial"/>
          <w:spacing w:val="24"/>
          <w:sz w:val="18"/>
          <w:lang w:val="es-ES"/>
        </w:rPr>
        <w:t>-------0-------</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BAŞKAN – Sayın milletvekilleri, toplantı yeter sayımız bulunmaktadır.</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Türkiye Büyük Millet Meclisinin 26’ncı Yasama Döneminin Birinci Yasama Yılının 1’inci Birleşimini açıyorum.</w:t>
      </w:r>
    </w:p>
    <w:p w:rsidRPr="00594ECC" w:rsidR="0034074B" w:rsidP="00594ECC" w:rsidRDefault="0034074B">
      <w:pPr>
        <w:tabs>
          <w:tab w:val="center" w:pos="5100"/>
        </w:tabs>
        <w:suppressAutoHyphens/>
        <w:spacing w:after="120"/>
        <w:ind w:left="79" w:right="62" w:firstLine="760"/>
        <w:jc w:val="both"/>
        <w:rPr>
          <w:sz w:val="18"/>
        </w:rPr>
      </w:pPr>
      <w:r w:rsidRPr="00594ECC">
        <w:rPr>
          <w:sz w:val="18"/>
        </w:rPr>
        <w:t>I.- BAŞKANLIĞIN GENEL KURULA SUNUŞLARI</w:t>
      </w:r>
    </w:p>
    <w:p w:rsidRPr="00594ECC" w:rsidR="0034074B" w:rsidP="00594ECC" w:rsidRDefault="0034074B">
      <w:pPr>
        <w:tabs>
          <w:tab w:val="center" w:pos="5100"/>
        </w:tabs>
        <w:suppressAutoHyphens/>
        <w:spacing w:after="120"/>
        <w:ind w:left="79" w:right="62" w:firstLine="760"/>
        <w:jc w:val="both"/>
        <w:rPr>
          <w:sz w:val="18"/>
        </w:rPr>
      </w:pPr>
      <w:r w:rsidRPr="00594ECC">
        <w:rPr>
          <w:sz w:val="18"/>
        </w:rPr>
        <w:t>A) Çeşitli İşler</w:t>
      </w:r>
    </w:p>
    <w:p w:rsidRPr="00594ECC" w:rsidR="0034074B" w:rsidP="00594ECC" w:rsidRDefault="0034074B">
      <w:pPr>
        <w:tabs>
          <w:tab w:val="center" w:pos="5100"/>
        </w:tabs>
        <w:suppressAutoHyphens/>
        <w:spacing w:after="120"/>
        <w:ind w:left="79" w:right="62" w:firstLine="760"/>
        <w:jc w:val="both"/>
        <w:rPr>
          <w:sz w:val="18"/>
        </w:rPr>
      </w:pPr>
      <w:r w:rsidRPr="00594ECC">
        <w:rPr>
          <w:sz w:val="18"/>
        </w:rPr>
        <w:t>1.- Cumhurbaşkanı Recep Tayyip Erdoğan’ın, Genel Kurulu teşrifleri</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BAŞKAN – Sayın milletvekilleri, Sayın Cumhurbaşkanı kendilerine ayrılan locadaki yerlerini almak suretiyle Meclisimizi teşrif etmişlerdir. Kendilerine yüce heyetiniz adına hoş geldiniz diyorum. (AK PARTİ ve Bakanlar Kurulu sıralarından alkışlar)</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Şimdi İstiklal Marşı’mız okunacaktır.</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(İstiklal Marşı)</w:t>
      </w:r>
    </w:p>
    <w:p w:rsidRPr="00594ECC" w:rsidR="0034074B" w:rsidP="00594ECC" w:rsidRDefault="0034074B">
      <w:pPr>
        <w:tabs>
          <w:tab w:val="center" w:pos="5100"/>
        </w:tabs>
        <w:suppressAutoHyphens/>
        <w:spacing w:after="120"/>
        <w:ind w:left="79" w:right="62" w:firstLine="760"/>
        <w:jc w:val="both"/>
        <w:rPr>
          <w:sz w:val="18"/>
        </w:rPr>
      </w:pPr>
      <w:r w:rsidRPr="00594ECC">
        <w:rPr>
          <w:sz w:val="18"/>
        </w:rPr>
        <w:t>II.- OTURUM BAŞKANLARININ KONUŞMALARI</w:t>
      </w:r>
    </w:p>
    <w:p w:rsidRPr="00594ECC" w:rsidR="0034074B" w:rsidP="00594ECC" w:rsidRDefault="0034074B">
      <w:pPr>
        <w:tabs>
          <w:tab w:val="center" w:pos="5100"/>
        </w:tabs>
        <w:suppressAutoHyphens/>
        <w:spacing w:after="120"/>
        <w:ind w:left="79" w:right="62" w:firstLine="760"/>
        <w:jc w:val="both"/>
        <w:rPr>
          <w:sz w:val="18"/>
        </w:rPr>
      </w:pPr>
      <w:r w:rsidRPr="00594ECC">
        <w:rPr>
          <w:sz w:val="18"/>
        </w:rPr>
        <w:t xml:space="preserve">1.- </w:t>
      </w:r>
      <w:r w:rsidRPr="00594ECC">
        <w:rPr>
          <w:sz w:val="18"/>
        </w:rPr>
        <w:tab/>
        <w:t>Oturum Başkanı TBMM Geçici Başkanı Deniz Baykal'ın, Türkiye Büyük Millet Meclisinin 26’ncı Döneminin açılışı nedeniyle konuşması</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BAŞKAN – Sayın milletvekilleri, şimdi gündeme geçiyoruz.</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Gündemimize göre ant içme töreni yapılacaktır ama ondan önce geçici Meclis Başkanınız sıfatıyla sizleri selamlamak istiyorum.</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Sayın milletvekilleri, 1 Kasım 2015’te seçilen milletvekilleri olarak bir aradayız. Beş ay içinde iki ayrı milletvekili seçimini yaşayan Türkiye’de üyelerinin bir kısmı 2 kez seçilmiş bir Türkiye Büyük Millet Meclisi olarak toplanıyoruz. Öncelikle, Türkiye Büyük Millet Meclisinin bu tarihî ve şerefli çatısı altında birlikte görev yapacağımız siz değerli milletvekillerini geçici Başkanınız olarak saygıyla selamlıyorum.</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Sayın milletvekilleri, 7 Hazirandan sonra Türkiye Büyük Millet Meclisinde bir hükûmet kurulabilmesi için partiler arasında bir uzlaşmayı gerçekleştirmek zorunluluğu vardı. Bugün ise Türkiye Büyük Millet Meclisinde hükûmet kurulabilmesi için partiler arasında uzlaşma artık bir zorunluluk olmaktan çıkmış görünüyor. Bu durum bir büyük yanılgıya yol açmamalıdır. Bugün bir tek parti hükûmetinin kurulabilecek olması ülkede bir büyük uzlaşma ihtiyacını ortadan kaldırmamış, tam tersine belki daha da artırmıştır. Milletin Parlamentoya yansıyan siyasi iradesinin hükûmet dışında kalan bölümünü yok sayma tuzağına daha kolayca düşülebilmektedir. İktidarla muhalefet arasında bir ortak anlayışın ve diyaloğun kopması, hızla yargının ve adaletin siyasi denetim altına alınmasına, özgürlüklerin kısıtlanmasına, basının susturulmasına doğru bir sürüklenişi de beraberinde getirmektedir. İnanıyorum ki Türkiye Büyük Millet Meclisinin 26’ncı Döneminde görev yapacak milletvekilleri olarak yaşadıklarımızın, gözlem ve birikimlerimizin ışığında, siyasal kimliklerimizin de ötesinde kuvvetler ayrımının ve Meclis üstünlüğünün, yargı bağımsızlığının ve adaletin, hukuk devletinin kıymetini bir kez daha kavramış insanlar olarak Türkiye Büyük Millet Meclisini hakkı olan saygın konuma taşımakla yükümlüyüz. </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Sayın milletvekilleri, demokrasi, özünde, iktidar ile muhalefetin bir temel uzlaşma ve diyalog içinde çalışmasına dayanır. Diyalog ve uzlaşma da şeffaf olmayı ve hem Parlamentoda hem de yargıda hesap verebilmeyi göze alabilecek hükûmetlerin varlığını gerektirir. Diyalog ve uzlaşmanın da şeffaf ve hesap verebilecek hükûmetlerin varlığının da güvencesi Türkiye Büyük Millet Meclisidir.</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Sayın milletvekilleri, tarihsel bir kırılmanın bölgemizde yaşanmakta olduğu bir dönemde görev yapacağız. Gözlerimizin önünde devletlerin çözülüp parçalandıklarına, yeni güç merkezlerinin şekillenmekte olduğuna tanık oluyoruz. Orta Doğu’nun siyasi haritası kanlı bir süreçle yeniden çiziliyor. Şiddet, vahşet ve terör, siyasetin yeni enstrümanları hâline dönüşüyor. Mazlum milletimizin büyük fedakârlıklarla gerçekleştirdiği kutsal istiklal mücadelemizi şerefle yöneten Türkiye Büyük Millet Meclisinin günümüzdeki üyeleri olarak bu manzarayı derin bir acı ve hüzünle izliyoruz. Elbette çevremizdeki bu yangının söndürülmesi için uluslararası bir dayanışma sergilemek zorundayız. 2 milyon 200 bin mülteciye kollarını açmış bir ülke olarak zaten bu konuda en büyük fedakârlığı yapmış durumdayız. Artık ilk görevimiz Orta Doğu’daki yangının Türkiye’ye sıçramasına engel olmaktır.</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2003 yılındaki Irak’a yönelik askerî müdahalenin bugün bu malum vahşet örgütünün ortaya çıkmasına neden olduğunu, o müdahale kararını alanlar ve uygulayanlar kabul ve itiraf etme durumuna gelmişlerdir. Ne kadar onur vericidir ki, Türkiye Büyük Millet Meclisi, 1 Mart 2003’te askerî müdahale tezkeresini reddederek şerefli tarihine yakışan</w:t>
      </w:r>
      <w:r w:rsidRPr="00594ECC" w:rsidR="001E2A6B">
        <w:rPr>
          <w:rFonts w:ascii="Arial" w:hAnsi="Arial" w:cs="Arial"/>
          <w:spacing w:val="24"/>
          <w:sz w:val="18"/>
        </w:rPr>
        <w:t xml:space="preserve"> </w:t>
      </w:r>
      <w:r w:rsidRPr="00594ECC">
        <w:rPr>
          <w:rFonts w:ascii="Arial" w:hAnsi="Arial" w:cs="Arial"/>
          <w:spacing w:val="24"/>
          <w:sz w:val="18"/>
        </w:rPr>
        <w:t xml:space="preserve">bir karar almıştır. Bu kararın alınmasına öncülük yapanlar, ideolojik bir savaş karşıtlığının ötesinde, bugünkü Orta Doğu manzarasını, cehennemini on iki yıl önce öngörerek karşı çıkmışlardır. Bunu yapan Türkiye Büyük Millet Meclisinin, önümüze gelmekte olan yeni tehditler, tehlikeler ve teklifler karşısında gene kendisine yakışanı yapacağına ve Türkiye'nin ateşe atılmasına izin vermeyeceğine inanıyorum. </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Sayın milletvekilleri, dinci ya da ırkçı terör karşısında en sağlam güvence cumhuriyetimizin temel felsefesidir. Bu felsefe, Türkiye Büyük Millet Meclisinin tarihinden gelen ve bugün bizlere emanet edilen en şerefli mirastır. Bu mirasın temelinde, Misakımillî sınırları içerisinde yaşayan herkesi din, inanç, mezhep, ırk ya da etnik kimlik ayrımı yapmadan eşit vatandaş sayan bir anlayış vardır. O nedenle, bizim devletimiz bir ırk, kan ve kafatası devleti değildir; bir siyasi bilinç devletidir, içine doğduğumuz değil, birlikte inşa ettiğimiz ve içinde olmayı seçtiğimiz bir devlettir. Herkesin ırkı, etnik kimliği, soyu onun şerefidir; herkesin dini, mezhebi, inancı onun şerefidir ama siyasetimiz bir ırk, etnik kimlik, soy sop siyaseti değildir; siyasetimiz bir din, mezhep, inanç, iman siyaseti değildir, olmamalıdır. Türkiye Büyük Millet Meclisinin temelinde yatan bu anlayış, ulusal birliğimizin, barış ve kardeşliğimizin güvencesidir. Çevremizde yaşanan çatışmalar, din, mezhep ve etnik kimlik savaşları Türkiye Büyük Millet Meclisinin ve cumhuriyetimizin özünü oluşturan bu felsefenin ne kadar değerli olduğunu her gün bize hatırlatmaktadır. Irkımız, etnik kimliğimiz, soyumuz sopumuz ne olursa olsun hepimiz aynı millî siyasi kimliğin parçasıyız. Türkiye Cumhuriyeti’ni kuran işte o millî siyasi kimliktir, o halktır; o halka da Türk milleti denilmektedir. (AK PARTİ ve CHP sıralarından alkışlar) </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Sayın milletvekilleri, laikliği dinsizlik diye sunup tahrip etmenin, devlet ya da cemaat eliyle din ve mezhep dayatmanın nelere yol açmakta olduğunu görüyoruz. Devleti cemaatleştirmenin sakıncalarını görenlerin artık devlet marifetiyle mezhep ve din dayatmanın sakıncalarını da göreceklerini umuyorum. Anadolu’nun derin tarih, kültür ve inanç birikiminden, Mevlâna’dan, Hacı Bektaşi Veli’den, Yunus Emre’den yola çıkarak sürdürmekte olduğumuz medeniyet yolculuğunda bugün karşımıza çıkan tehlikeleri, dinci, mezhepçi, ırkçı terör kuşatmasını bugüne kadar cumhuriyetimizin bu temel felsefesiyle aştık, bundan sonra da onunla aşacağız. </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Sayın milletvekilleri, başta bu Meclisi kuran ve yöneten Gazi Mustafa Kemal Atatürk olmak üzere, Birinci Meclisten başlayarak bu kutsal çatı altında görev yapmış olanları saygıyla selamlıyor, aramızdan ayrılmış olanlara Allah’tan rahmet diliyorum. Aynı şekilde, Türkiye Cumhuriyeti’ni bugünlere getiren zorlu yolculukta bazen alın teriyle, emeğiyle, hatta canını vererek tarlasında, dükkânında, fabrikasında, Anadolu’nun ücra köy okullarında, hastanelerinde, üniversitelerinde ömrünü harcamış, bazen hapishanelerde, sürgünlerde, gurbetlerde çile çekmiş, baskılara, haksızlıklara, zulümlere maruz kalmış bütün vatan evlatlarını saygıyla selamlıyorum. Aynı şekilde, vatan uğruna verdiğimiz şehitleri, Türkiye’de ve dünyanın her yerinde teröre kurban edilen bütün insanları saygıyla anıyorum. </w:t>
      </w:r>
    </w:p>
    <w:p w:rsidRPr="00594ECC" w:rsidR="007F2BD6" w:rsidP="00594ECC" w:rsidRDefault="007F2BD6">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Sayın milletvekilleri, cumhuriyetimizi demokrasimizle çatıştırmayı değil, birleştirip bütünleştirmeyi başarırsak, eğer tarihimizden husumet değil, ders çıkarıp barış ve kardeşlik üretebilirsek, eğer siyasetimizin temeline hukuku, bağımsız ve tarafsız yargıyı yerleştirebilirsek Türkiye’miz 21’inci yüzyılın en güçlü, en saygın, en parlak ülkelerinden birisi olacaktır. Bize, insanımıza ve tarihimize yakışan da budur.</w:t>
      </w:r>
    </w:p>
    <w:p w:rsidRPr="00594ECC" w:rsidR="007F2BD6" w:rsidP="00594ECC" w:rsidRDefault="007F2BD6">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 xml:space="preserve">Teşekkür ederim. (AK PARTİ ve CHP sıralarından alkışlar) </w:t>
      </w:r>
    </w:p>
    <w:p w:rsidRPr="00594ECC" w:rsidR="005F64DF" w:rsidP="00594ECC" w:rsidRDefault="005F64DF">
      <w:pPr>
        <w:tabs>
          <w:tab w:val="center" w:pos="5100"/>
        </w:tabs>
        <w:suppressAutoHyphens/>
        <w:spacing w:after="120"/>
        <w:ind w:left="79" w:right="62" w:firstLine="760"/>
        <w:jc w:val="both"/>
        <w:rPr>
          <w:sz w:val="18"/>
        </w:rPr>
      </w:pPr>
      <w:r w:rsidRPr="00594ECC">
        <w:rPr>
          <w:sz w:val="18"/>
        </w:rPr>
        <w:t>III.- ANT İÇME</w:t>
      </w:r>
    </w:p>
    <w:p w:rsidRPr="00594ECC" w:rsidR="005F64DF" w:rsidP="00594ECC" w:rsidRDefault="005F64DF">
      <w:pPr>
        <w:tabs>
          <w:tab w:val="center" w:pos="5100"/>
        </w:tabs>
        <w:suppressAutoHyphens/>
        <w:spacing w:after="120"/>
        <w:ind w:left="79" w:right="62" w:firstLine="760"/>
        <w:jc w:val="both"/>
        <w:rPr>
          <w:sz w:val="18"/>
        </w:rPr>
      </w:pPr>
      <w:r w:rsidRPr="00594ECC">
        <w:rPr>
          <w:sz w:val="18"/>
        </w:rPr>
        <w:t>1.- Milletvekillerinin ant içmesi</w:t>
      </w:r>
    </w:p>
    <w:p w:rsidRPr="00594ECC" w:rsidR="007F2BD6" w:rsidP="00594ECC" w:rsidRDefault="007F2BD6">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 xml:space="preserve">BAŞKAN – “Devletin varlığı ve bağımsızlığını, vatanın ve milletin bölünmez bütünlüğünü, milletin kayıtsız ve şartsız egemenliğini koruyacağıma; hukukun üstünlüğüne, demokratik ve lâik Cumhuriyete ve Atatürk ilke ve inkılaplarına bağlı kalacağıma; toplumun huzur ve refahı, millî dayanışma ve adalet anlayışı içinde herkesin insan haklarından ve temel hürriyetlerden yararlanması ülküsünden ve Anayasaya sadakattan ayrılmayacağıma; büyük Türk milleti önünde namusum ve şerefim üzerine andiçerim.” (AK PARTİ ve CHP sıralarından alkışlar) </w:t>
      </w:r>
    </w:p>
    <w:p w:rsidRPr="00594ECC" w:rsidR="007F2BD6" w:rsidP="00594ECC" w:rsidRDefault="007F2BD6">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Sayın milletvekilleri…</w:t>
      </w:r>
    </w:p>
    <w:p w:rsidRPr="00594ECC" w:rsidR="007F2BD6" w:rsidP="00594ECC" w:rsidRDefault="007F2BD6">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 xml:space="preserve">MUSTAFA SEZGİN TANRIKULU (İstanbul) – Sayın Başkan, ben bir konuyu arz etmek istiyorum. </w:t>
      </w:r>
    </w:p>
    <w:p w:rsidRPr="00594ECC" w:rsidR="007F2BD6" w:rsidP="00594ECC" w:rsidRDefault="007F2BD6">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Meclis kapanırken 20 Temmuzda Suruç’ta, 10 Ekimde Ankara’da ve geçtiğimiz günlerde de Paris’te katliamlar gerçekleşti. Bütün dünyada ve Türkiye’de yurttaşlarımızın, insanlarımızın vicdanı yaralandı. Hem ölen kurbanların anısına saygı hem de katliamları gerçekleştirenlere bir mesaj olması açısından yeminden önce bu Parlamentonun bir saygı duruşu yapmasını öneriyorum, bu kon</w:t>
      </w:r>
      <w:r w:rsidRPr="00594ECC" w:rsidR="00A447ED">
        <w:rPr>
          <w:rFonts w:ascii="Arial" w:hAnsi="Arial" w:cs="Arial"/>
          <w:spacing w:val="24"/>
          <w:sz w:val="18"/>
        </w:rPr>
        <w:t>uda tutum almanızı öneriyorum.</w:t>
      </w:r>
    </w:p>
    <w:p w:rsidRPr="00594ECC" w:rsidR="007F2BD6" w:rsidP="00594ECC" w:rsidRDefault="007F2BD6">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 xml:space="preserve">MAHİR ÜNAL (Kahramanmaraş) – Efendim, bir işlem başladığı için… Yemin törenini başlattınız, yemin törenine devam edelim. </w:t>
      </w:r>
    </w:p>
    <w:p w:rsidRPr="00594ECC" w:rsidR="007F2BD6" w:rsidP="00594ECC" w:rsidRDefault="007F2BD6">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 xml:space="preserve">BAŞKAN – Sayın milletvekilleri… </w:t>
      </w:r>
    </w:p>
    <w:p w:rsidRPr="00594ECC" w:rsidR="007F2BD6" w:rsidP="00594ECC" w:rsidRDefault="007F2BD6">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 xml:space="preserve">MUSTAFA SEZGİN TANRIKULU (İstanbul) – Efendim, siz yemin etmeden önce söz almak istemedim, o nedenle. </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BAŞKAN – Sayın milletvekilleri, Türkiye Büyük Millet Meclisi henüz göreve başlamamıştır. Göreve başlamanın törensel düzenini gerçekleştirmeye çalışıyoruz. Her şeyden önce Türkiye Büyük Millet Meclisi kendisi tam yetkiyle yeminini tamamlayarak Anayasa’mızın en temel organı niteliğiyle ortaya çıkma durumundadır. Bunu gerçekleştirdikten sonra göreve başlayacak olan Türkiye Büyük Millet Meclisi bu ve buna benzer bütün önerileri elbette değerlendirme imkânına sahip olacaktır.</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Teşekkür ederim. (AK PARTİ sıralarından alkışlar)</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Değerli arkadaşlarım, sayın milletvekilleri, ant içme törenine geçmeden önce ant içmeye ilişkin bazı hususları dikkatinize sunmak istiyorum. </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Ant içme, Türkiye Büyük Millet Meclisi İçtüzüğü’nün 3’üncü maddesi gereğince her milletvekilinin Anayasa’nın 81’inci maddesindeki metni kürsüden yüksek sesle, aynen okuması suretiyle gerçekleştirilecektir.</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Ant metni kürsüde bulunmaktadır.</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Ant içmeye sayın milletvekillerinin seçim çevreleri, soyadları ve adlarının alfabetik sıralaması dikkate alınarak devam edilecektir.</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Çalışmalarımızın daha kısa bir süre içerisinde bitirilmesini sağlamak için, bir ile sıra geldiği zaman o ilin sayın milletvekillerinin kürsüye yakın bir yere gelerek zaman kaybını önleme hususunda Başkanlığımıza yardımcı olmalarını istirham ediyorum.</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Ant içme sırası gelen ilin milletvekilleri Başkanlık Divanının sağında yer alan komisyon sıralarına oturabilirler.</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Şimdi ant içme törenine geçerken gene bu konudaki geleneğimizin bir icabı olarak engelli milletvekili arkadaşlarımı öncelikle çağırmak istiyorum.</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Bursa Milletvekili Sayın Bennur Karaburun’un, yemin etmesi için, kürsüye gelmesini rica ediyorum. </w:t>
      </w:r>
    </w:p>
    <w:p w:rsidRPr="00594ECC" w:rsidR="007F2BD6" w:rsidP="00594ECC" w:rsidRDefault="007F2BD6">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 xml:space="preserve">Buyurun Sayın Karaburun. (AK PARTİ sıralarından alkışlar) </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BENNUR KARABURUN (Bu</w:t>
      </w:r>
      <w:r w:rsidRPr="00594ECC" w:rsidR="004971CD">
        <w:rPr>
          <w:rFonts w:ascii="Arial" w:hAnsi="Arial" w:cs="Arial"/>
          <w:spacing w:val="24"/>
          <w:sz w:val="18"/>
        </w:rPr>
        <w:t>rsa) – Bismillahirrahmanirrahim.</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(Bursa Milletvekili Bennur Karaburun ant içti)</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BAŞKAN – Gene, bir sağlık mazereti dolayısıyla Konya Milletvekili Sayın Ahmet Özdemir yemin etmek istiyorlar.</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Buyurun. (AK PARTİ sıralarından alkışlar)</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(Konya Milletvekili Hacı Ahmet Özdemir ant içti)</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BAŞKAN – Şimdi, Adana milletvekillerinden başlayarak ant içmeye devam ediyoruz.</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ADANA:</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Meral Danış Beştaş</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Ömer Çelik </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Tamer Dağlı</w:t>
      </w:r>
    </w:p>
    <w:p w:rsidRPr="00594ECC" w:rsidR="007F2BD6" w:rsidP="00594ECC" w:rsidRDefault="007F2BD6">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Mehmet Şükrü Erdinç</w:t>
      </w:r>
    </w:p>
    <w:p w:rsidRPr="00594ECC" w:rsidR="007F2BD6" w:rsidP="00594ECC" w:rsidRDefault="007F2BD6">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Mevlüt Karakaya</w:t>
      </w:r>
    </w:p>
    <w:p w:rsidRPr="00594ECC" w:rsidR="007F2BD6" w:rsidP="00594ECC" w:rsidRDefault="007F2BD6">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Talip Küçükcan</w:t>
      </w:r>
    </w:p>
    <w:p w:rsidRPr="00594ECC" w:rsidR="007F2BD6" w:rsidP="00594ECC" w:rsidRDefault="007F2BD6">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İbrahim Özdiş</w:t>
      </w:r>
    </w:p>
    <w:p w:rsidRPr="00594ECC" w:rsidR="007F2BD6" w:rsidP="00594ECC" w:rsidRDefault="007F2BD6">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 xml:space="preserve">Fatma Güldemet Sarı </w:t>
      </w:r>
    </w:p>
    <w:p w:rsidRPr="00594ECC" w:rsidR="007F2BD6" w:rsidP="00594ECC" w:rsidRDefault="007F2BD6">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Zülfikar İnönü Tümer</w:t>
      </w:r>
    </w:p>
    <w:p w:rsidRPr="00594ECC" w:rsidR="007F2BD6" w:rsidP="00594ECC" w:rsidRDefault="007F2BD6">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 xml:space="preserve">Elif Doğan Türkmen </w:t>
      </w:r>
    </w:p>
    <w:p w:rsidRPr="00594ECC" w:rsidR="007F2BD6" w:rsidP="00594ECC" w:rsidRDefault="007F2BD6">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Aydın Uslupehlivan</w:t>
      </w:r>
    </w:p>
    <w:p w:rsidRPr="00594ECC" w:rsidR="007F2BD6" w:rsidP="00594ECC" w:rsidRDefault="007F2BD6">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Necdet Ünüvar</w:t>
      </w:r>
    </w:p>
    <w:p w:rsidRPr="00594ECC" w:rsidR="007F2BD6" w:rsidP="00594ECC" w:rsidRDefault="007F2BD6">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Muharrem Varlı</w:t>
      </w:r>
    </w:p>
    <w:p w:rsidRPr="00594ECC" w:rsidR="007F2BD6" w:rsidP="00594ECC" w:rsidRDefault="007F2BD6">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Seyfettin Yılmaz</w:t>
      </w:r>
    </w:p>
    <w:p w:rsidRPr="00594ECC" w:rsidR="007F2BD6" w:rsidP="00594ECC" w:rsidRDefault="007F2BD6">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ADIYAMAN:</w:t>
      </w:r>
    </w:p>
    <w:p w:rsidRPr="00594ECC" w:rsidR="007F2BD6" w:rsidP="00594ECC" w:rsidRDefault="007F2BD6">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Ahmet Aydın</w:t>
      </w:r>
    </w:p>
    <w:p w:rsidRPr="00594ECC" w:rsidR="007F2BD6" w:rsidP="00594ECC" w:rsidRDefault="007F2BD6">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Adnan Boynukara</w:t>
      </w:r>
    </w:p>
    <w:p w:rsidRPr="00594ECC" w:rsidR="007F2BD6" w:rsidP="00594ECC" w:rsidRDefault="007F2BD6">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İbrahim Halil Fırat</w:t>
      </w:r>
    </w:p>
    <w:p w:rsidRPr="00594ECC" w:rsidR="007F2BD6" w:rsidP="00594ECC" w:rsidRDefault="007F2BD6">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Salih Fırat</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Behçet Yıldırım</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AFYONKARAHİSAR:</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Veysel Eroğlu</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Burcu Köksal</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Hatice Dudu Özkal</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Ali Özkaya</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Mehmet Parsak</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AĞRI:</w:t>
      </w:r>
    </w:p>
    <w:p w:rsidRPr="00594ECC" w:rsidR="007F2BD6" w:rsidP="00594ECC" w:rsidRDefault="007F2BD6">
      <w:pPr>
        <w:pStyle w:val="Metinstil"/>
        <w:tabs>
          <w:tab w:val="left" w:pos="7275"/>
        </w:tabs>
        <w:suppressAutoHyphens/>
        <w:spacing w:after="120" w:line="240" w:lineRule="auto"/>
        <w:rPr>
          <w:rFonts w:ascii="Arial" w:hAnsi="Arial" w:cs="Arial"/>
          <w:spacing w:val="24"/>
          <w:sz w:val="18"/>
        </w:rPr>
      </w:pPr>
      <w:r w:rsidRPr="00594ECC">
        <w:rPr>
          <w:rFonts w:ascii="Arial" w:hAnsi="Arial" w:cs="Arial"/>
          <w:spacing w:val="24"/>
          <w:sz w:val="18"/>
        </w:rPr>
        <w:t>Cesim Gökçe</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Berdan Öztürk</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Dirayet Taşdemir</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Leyla Zana...</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LEYLA ZANA (Ağrı) – …</w:t>
      </w:r>
      <w:r w:rsidRPr="00594ECC">
        <w:rPr>
          <w:rStyle w:val="FootnoteReference"/>
          <w:rFonts w:ascii="Arial" w:hAnsi="Arial" w:cs="Arial"/>
          <w:spacing w:val="24"/>
          <w:sz w:val="18"/>
        </w:rPr>
        <w:footnoteReference w:customMarkFollows="1" w:id="1"/>
        <w:t>(x)</w:t>
      </w:r>
      <w:r w:rsidRPr="00594ECC">
        <w:rPr>
          <w:rFonts w:ascii="Arial" w:hAnsi="Arial" w:cs="Arial"/>
          <w:spacing w:val="24"/>
          <w:sz w:val="18"/>
        </w:rPr>
        <w:t xml:space="preserve"> (HDP sıralarından alkışlar) </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Devletin varlığı ve bağımsızlığını, vatanın ve milletin bölünmez bütünlüğünü, milletin kayıtsız ve şartsız egemenliğini koruyacağıma; hukukun üstünlüğüne, demokratik ve lâik Cumhuriyete ve Atatürk ilke ve inkılaplarına bağlı kalacağıma; toplumun huzur ve refahı, millî dayanışma ve adalet anlayışı içinde herkesin insan haklarından ve temel hürriyetlerden yararlanması ülküsünden ve Anayasaya sadakattan ayrılmayacağıma; büyük Türkiye milleti önünde namusum ve şerefim üzerine andiçerim. </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BAŞKAN – Sayın Zana, Sayın Zana…</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(Ağrı Milletvekili Leyla Zana’nın Genel Kurul salonunu terk etmesi)</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BAŞKAN </w:t>
      </w:r>
      <w:r w:rsidRPr="00594ECC" w:rsidR="004971CD">
        <w:rPr>
          <w:rFonts w:ascii="Arial" w:hAnsi="Arial" w:cs="Arial"/>
          <w:sz w:val="18"/>
        </w:rPr>
        <w:t>–</w:t>
      </w:r>
      <w:r w:rsidRPr="00594ECC">
        <w:rPr>
          <w:rFonts w:ascii="Arial" w:hAnsi="Arial" w:cs="Arial"/>
          <w:spacing w:val="24"/>
          <w:sz w:val="18"/>
        </w:rPr>
        <w:t xml:space="preserve"> Yemin metni aynen okunmamıştır.</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PERVİN BULDAN (İstanbul) – “Türk” yerine “Türkiye” dedi Sayın Başkan. Yani, geçerli sayılabilir. </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BAŞKAN </w:t>
      </w:r>
      <w:r w:rsidRPr="00594ECC" w:rsidR="004971CD">
        <w:rPr>
          <w:rFonts w:ascii="Arial" w:hAnsi="Arial" w:cs="Arial"/>
          <w:sz w:val="18"/>
        </w:rPr>
        <w:t>–</w:t>
      </w:r>
      <w:r w:rsidRPr="00594ECC">
        <w:rPr>
          <w:rFonts w:ascii="Arial" w:hAnsi="Arial" w:cs="Arial"/>
          <w:spacing w:val="24"/>
          <w:sz w:val="18"/>
        </w:rPr>
        <w:t xml:space="preserve"> Yemin metni aynen okunmuş sayılamaz. (AK PARTİ</w:t>
      </w:r>
      <w:r w:rsidRPr="00594ECC" w:rsidR="001E2A6B">
        <w:rPr>
          <w:rFonts w:ascii="Arial" w:hAnsi="Arial" w:cs="Arial"/>
          <w:spacing w:val="24"/>
          <w:sz w:val="18"/>
        </w:rPr>
        <w:t xml:space="preserve"> </w:t>
      </w:r>
      <w:r w:rsidRPr="00594ECC">
        <w:rPr>
          <w:rFonts w:ascii="Arial" w:hAnsi="Arial" w:cs="Arial"/>
          <w:spacing w:val="24"/>
          <w:sz w:val="18"/>
        </w:rPr>
        <w:t>ve MHP sıralarından alkışlar)</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(Dinleyici locasından alkışlar, ıslık sesleri)</w:t>
      </w:r>
    </w:p>
    <w:p w:rsidRPr="00594ECC" w:rsidR="007F2BD6" w:rsidP="00594ECC" w:rsidRDefault="007F2BD6">
      <w:pPr>
        <w:pStyle w:val="Metinstil"/>
        <w:suppressAutoHyphens/>
        <w:spacing w:after="120" w:line="240" w:lineRule="auto"/>
        <w:rPr>
          <w:rFonts w:ascii="Arial" w:hAnsi="Arial" w:cs="Arial"/>
          <w:sz w:val="18"/>
        </w:rPr>
      </w:pPr>
      <w:r w:rsidRPr="00594ECC">
        <w:rPr>
          <w:rFonts w:ascii="Arial" w:hAnsi="Arial" w:cs="Arial"/>
          <w:spacing w:val="24"/>
          <w:sz w:val="18"/>
        </w:rPr>
        <w:t xml:space="preserve">BAŞKAN </w:t>
      </w:r>
      <w:r w:rsidRPr="00594ECC" w:rsidR="004971CD">
        <w:rPr>
          <w:rFonts w:ascii="Arial" w:hAnsi="Arial" w:cs="Arial"/>
          <w:sz w:val="18"/>
        </w:rPr>
        <w:t>–</w:t>
      </w:r>
      <w:r w:rsidRPr="00594ECC">
        <w:rPr>
          <w:rFonts w:ascii="Arial" w:hAnsi="Arial" w:cs="Arial"/>
          <w:spacing w:val="24"/>
          <w:sz w:val="18"/>
        </w:rPr>
        <w:t xml:space="preserve"> Dinleyicilerle ilgili bir hususu hatırlatmak isterim. İç Tüzük’ümüze göre dinleyiciler, sükûnet içinde oturmak zorundadırlar; söz, alkış veya başka bir hareketle düşüncelerini ortaya koyamazlar. Bu yasağa uymayan dinleyiciler görevliler tarafından </w:t>
      </w:r>
      <w:r w:rsidRPr="00594ECC">
        <w:rPr>
          <w:rFonts w:ascii="Arial" w:hAnsi="Arial" w:cs="Arial"/>
          <w:sz w:val="18"/>
        </w:rPr>
        <w:t xml:space="preserve">Genel Kurul salonundan dışarı çıkarılacaklardır. Herkesi sükûnete davet ediyorum. </w:t>
      </w:r>
    </w:p>
    <w:p w:rsidRPr="00594ECC" w:rsidR="007F2BD6" w:rsidP="00594ECC" w:rsidRDefault="007F2BD6">
      <w:pPr>
        <w:pStyle w:val="Metinstil"/>
        <w:suppressAutoHyphens/>
        <w:spacing w:after="120" w:line="240" w:lineRule="auto"/>
        <w:rPr>
          <w:rFonts w:ascii="Arial" w:hAnsi="Arial" w:cs="Arial"/>
          <w:sz w:val="18"/>
        </w:rPr>
      </w:pPr>
      <w:r w:rsidRPr="00594ECC">
        <w:rPr>
          <w:rFonts w:ascii="Arial" w:hAnsi="Arial" w:cs="Arial"/>
          <w:sz w:val="18"/>
        </w:rPr>
        <w:t xml:space="preserve">ALTAN TAN (Diyarbakır) – Sayın Başkan, çıkarılması lazım, suç işlediler, hepsinin çıkarılması lazım. </w:t>
      </w:r>
    </w:p>
    <w:p w:rsidRPr="00594ECC" w:rsidR="007F2BD6" w:rsidP="00594ECC" w:rsidRDefault="007F2BD6">
      <w:pPr>
        <w:pStyle w:val="Metinstil"/>
        <w:suppressAutoHyphens/>
        <w:spacing w:after="120" w:line="240" w:lineRule="auto"/>
        <w:rPr>
          <w:rFonts w:ascii="Arial" w:hAnsi="Arial" w:cs="Arial"/>
          <w:sz w:val="18"/>
        </w:rPr>
      </w:pPr>
      <w:r w:rsidRPr="00594ECC">
        <w:rPr>
          <w:rFonts w:ascii="Arial" w:hAnsi="Arial" w:cs="Arial"/>
          <w:sz w:val="18"/>
        </w:rPr>
        <w:t xml:space="preserve">BAŞKAN – Sayın milletvekilleri, yemin edecek milletvekili arkadaşlarımızın yemin metnini kendi kişisel anlayışlarına göre değiştirmeleri uygun değildir. O nedenle, burada, Anayasa’ya göre önümüzdeki yemin metninin aynen okunması gerektiğini düşünüyorum ve bunu bilgilerinize arz ediyorum. </w:t>
      </w:r>
    </w:p>
    <w:p w:rsidRPr="00594ECC" w:rsidR="007F2BD6" w:rsidP="00594ECC" w:rsidRDefault="007F2BD6">
      <w:pPr>
        <w:pStyle w:val="Metinstil"/>
        <w:suppressAutoHyphens/>
        <w:spacing w:after="120" w:line="240" w:lineRule="auto"/>
        <w:rPr>
          <w:rFonts w:ascii="Arial" w:hAnsi="Arial" w:cs="Arial"/>
          <w:sz w:val="18"/>
        </w:rPr>
      </w:pPr>
      <w:r w:rsidRPr="00594ECC">
        <w:rPr>
          <w:rFonts w:ascii="Arial" w:hAnsi="Arial" w:cs="Arial"/>
          <w:sz w:val="18"/>
        </w:rPr>
        <w:t xml:space="preserve">Sayın Leyla Zana eğer uygun görürse gelip yemin metnini aynen okumalıdır. </w:t>
      </w:r>
    </w:p>
    <w:p w:rsidRPr="00594ECC" w:rsidR="007F2BD6" w:rsidP="00594ECC" w:rsidRDefault="007F2BD6">
      <w:pPr>
        <w:pStyle w:val="Metinstil"/>
        <w:suppressAutoHyphens/>
        <w:spacing w:after="120" w:line="240" w:lineRule="auto"/>
        <w:rPr>
          <w:rFonts w:ascii="Arial" w:hAnsi="Arial" w:cs="Arial"/>
          <w:sz w:val="18"/>
        </w:rPr>
      </w:pPr>
      <w:r w:rsidRPr="00594ECC">
        <w:rPr>
          <w:rFonts w:ascii="Arial" w:hAnsi="Arial" w:cs="Arial"/>
          <w:sz w:val="18"/>
        </w:rPr>
        <w:t>PERVİN BULDAN (İstanbul) – Leyla Hanım dışarı çıktı.</w:t>
      </w:r>
    </w:p>
    <w:p w:rsidRPr="00594ECC" w:rsidR="007F2BD6" w:rsidP="00594ECC" w:rsidRDefault="007F2BD6">
      <w:pPr>
        <w:pStyle w:val="Metinstil"/>
        <w:suppressAutoHyphens/>
        <w:spacing w:after="120" w:line="240" w:lineRule="auto"/>
        <w:rPr>
          <w:rFonts w:ascii="Arial" w:hAnsi="Arial" w:cs="Arial"/>
          <w:sz w:val="18"/>
        </w:rPr>
      </w:pPr>
      <w:r w:rsidRPr="00594ECC">
        <w:rPr>
          <w:rFonts w:ascii="Arial" w:hAnsi="Arial" w:cs="Arial"/>
          <w:sz w:val="18"/>
        </w:rPr>
        <w:t xml:space="preserve">OKTAY VURAL (İzmir) – Sayın Başkan, davet ediniz. Okumadıkları takdirde yeminden imtina etmiş olurlar. </w:t>
      </w:r>
    </w:p>
    <w:p w:rsidRPr="00594ECC" w:rsidR="007F2BD6" w:rsidP="00594ECC" w:rsidRDefault="007F2BD6">
      <w:pPr>
        <w:pStyle w:val="Metinstil"/>
        <w:suppressAutoHyphens/>
        <w:spacing w:after="120" w:line="240" w:lineRule="auto"/>
        <w:rPr>
          <w:rFonts w:ascii="Arial" w:hAnsi="Arial" w:cs="Arial"/>
          <w:sz w:val="18"/>
        </w:rPr>
      </w:pPr>
      <w:r w:rsidRPr="00594ECC">
        <w:rPr>
          <w:rFonts w:ascii="Arial" w:hAnsi="Arial" w:cs="Arial"/>
          <w:sz w:val="18"/>
        </w:rPr>
        <w:t xml:space="preserve">BAŞKAN – Evet. </w:t>
      </w:r>
    </w:p>
    <w:p w:rsidRPr="00594ECC" w:rsidR="007F2BD6" w:rsidP="00594ECC" w:rsidRDefault="007F2BD6">
      <w:pPr>
        <w:pStyle w:val="Metinstil"/>
        <w:suppressAutoHyphens/>
        <w:spacing w:after="120" w:line="240" w:lineRule="auto"/>
        <w:rPr>
          <w:rFonts w:ascii="Arial" w:hAnsi="Arial" w:cs="Arial"/>
          <w:sz w:val="18"/>
        </w:rPr>
      </w:pPr>
      <w:r w:rsidRPr="00594ECC">
        <w:rPr>
          <w:rFonts w:ascii="Arial" w:hAnsi="Arial" w:cs="Arial"/>
          <w:sz w:val="18"/>
        </w:rPr>
        <w:t>Bir kez daha hatırlatıyorum ve yemin etmeye çağırıyorum. Yemin gerçekleşmiş değildir şu anda. Eğer gelmiyorlarsa devam ediyoruz yemin etmeye.</w:t>
      </w:r>
    </w:p>
    <w:p w:rsidRPr="00594ECC" w:rsidR="007F2BD6" w:rsidP="00594ECC" w:rsidRDefault="007F2BD6">
      <w:pPr>
        <w:pStyle w:val="Metinstil"/>
        <w:suppressAutoHyphens/>
        <w:spacing w:after="120" w:line="240" w:lineRule="auto"/>
        <w:rPr>
          <w:rFonts w:ascii="Arial" w:hAnsi="Arial" w:cs="Arial"/>
          <w:sz w:val="18"/>
        </w:rPr>
      </w:pPr>
      <w:r w:rsidRPr="00594ECC">
        <w:rPr>
          <w:rFonts w:ascii="Arial" w:hAnsi="Arial" w:cs="Arial"/>
          <w:sz w:val="18"/>
        </w:rPr>
        <w:t>Buyurunuz.</w:t>
      </w:r>
    </w:p>
    <w:p w:rsidRPr="00594ECC" w:rsidR="007F2BD6" w:rsidP="00594ECC" w:rsidRDefault="007F2BD6">
      <w:pPr>
        <w:pStyle w:val="Metinstil"/>
        <w:suppressAutoHyphens/>
        <w:spacing w:after="120" w:line="240" w:lineRule="auto"/>
        <w:rPr>
          <w:rFonts w:ascii="Arial" w:hAnsi="Arial" w:cs="Arial"/>
          <w:sz w:val="18"/>
        </w:rPr>
      </w:pPr>
      <w:r w:rsidRPr="00594ECC">
        <w:rPr>
          <w:rFonts w:ascii="Arial" w:hAnsi="Arial" w:cs="Arial"/>
          <w:sz w:val="18"/>
        </w:rPr>
        <w:t xml:space="preserve">(Aksaray ilinden ant içmeye devam edildi) </w:t>
      </w:r>
    </w:p>
    <w:p w:rsidRPr="00594ECC" w:rsidR="007F2BD6" w:rsidP="00594ECC" w:rsidRDefault="007F2BD6">
      <w:pPr>
        <w:pStyle w:val="Metinstil"/>
        <w:suppressAutoHyphens/>
        <w:spacing w:after="120" w:line="240" w:lineRule="auto"/>
        <w:rPr>
          <w:rFonts w:ascii="Arial" w:hAnsi="Arial" w:cs="Arial"/>
          <w:sz w:val="18"/>
        </w:rPr>
      </w:pPr>
      <w:r w:rsidRPr="00594ECC">
        <w:rPr>
          <w:rFonts w:ascii="Arial" w:hAnsi="Arial" w:cs="Arial"/>
          <w:sz w:val="18"/>
        </w:rPr>
        <w:t>AKSARAY:</w:t>
      </w:r>
    </w:p>
    <w:p w:rsidRPr="00594ECC" w:rsidR="007F2BD6" w:rsidP="00594ECC" w:rsidRDefault="007F2BD6">
      <w:pPr>
        <w:pStyle w:val="Metinstil"/>
        <w:suppressAutoHyphens/>
        <w:spacing w:after="120" w:line="240" w:lineRule="auto"/>
        <w:rPr>
          <w:rFonts w:ascii="Arial" w:hAnsi="Arial" w:cs="Arial"/>
          <w:sz w:val="18"/>
        </w:rPr>
      </w:pPr>
      <w:r w:rsidRPr="00594ECC">
        <w:rPr>
          <w:rFonts w:ascii="Arial" w:hAnsi="Arial" w:cs="Arial"/>
          <w:sz w:val="18"/>
        </w:rPr>
        <w:t>Cengiz Aydoğdu</w:t>
      </w:r>
    </w:p>
    <w:p w:rsidRPr="00594ECC" w:rsidR="007F2BD6" w:rsidP="00594ECC" w:rsidRDefault="007F2BD6">
      <w:pPr>
        <w:suppressAutoHyphens/>
        <w:spacing w:after="120"/>
        <w:ind w:firstLine="811"/>
        <w:rPr>
          <w:rFonts w:ascii="Arial" w:hAnsi="Arial" w:cs="Arial"/>
          <w:sz w:val="18"/>
        </w:rPr>
      </w:pPr>
      <w:r w:rsidRPr="00594ECC">
        <w:rPr>
          <w:rFonts w:ascii="Arial" w:hAnsi="Arial" w:cs="Arial"/>
          <w:sz w:val="18"/>
        </w:rPr>
        <w:t xml:space="preserve">İlknur İnceöz </w:t>
      </w:r>
    </w:p>
    <w:p w:rsidRPr="00594ECC" w:rsidR="007F2BD6" w:rsidP="00594ECC" w:rsidRDefault="007F2BD6">
      <w:pPr>
        <w:suppressAutoHyphens/>
        <w:spacing w:after="120"/>
        <w:ind w:firstLine="811"/>
        <w:rPr>
          <w:rFonts w:ascii="Arial" w:hAnsi="Arial" w:cs="Arial"/>
          <w:sz w:val="18"/>
        </w:rPr>
      </w:pPr>
      <w:r w:rsidRPr="00594ECC">
        <w:rPr>
          <w:rFonts w:ascii="Arial" w:hAnsi="Arial" w:cs="Arial"/>
          <w:sz w:val="18"/>
        </w:rPr>
        <w:t>Mustafa Serdengeçti</w:t>
      </w:r>
    </w:p>
    <w:p w:rsidRPr="00594ECC" w:rsidR="007F2BD6" w:rsidP="00594ECC" w:rsidRDefault="007F2BD6">
      <w:pPr>
        <w:suppressAutoHyphens/>
        <w:spacing w:after="120"/>
        <w:ind w:firstLine="811"/>
        <w:rPr>
          <w:rFonts w:ascii="Arial" w:hAnsi="Arial" w:cs="Arial"/>
          <w:sz w:val="18"/>
        </w:rPr>
      </w:pPr>
      <w:r w:rsidRPr="00594ECC">
        <w:rPr>
          <w:rFonts w:ascii="Arial" w:hAnsi="Arial" w:cs="Arial"/>
          <w:sz w:val="18"/>
        </w:rPr>
        <w:t>AMASYA:</w:t>
      </w:r>
    </w:p>
    <w:p w:rsidRPr="00594ECC" w:rsidR="007F2BD6" w:rsidP="00594ECC" w:rsidRDefault="007F2BD6">
      <w:pPr>
        <w:suppressAutoHyphens/>
        <w:spacing w:after="120"/>
        <w:ind w:firstLine="811"/>
        <w:rPr>
          <w:rFonts w:ascii="Arial" w:hAnsi="Arial" w:cs="Arial"/>
          <w:sz w:val="18"/>
        </w:rPr>
      </w:pPr>
      <w:r w:rsidRPr="00594ECC">
        <w:rPr>
          <w:rFonts w:ascii="Arial" w:hAnsi="Arial" w:cs="Arial"/>
          <w:sz w:val="18"/>
        </w:rPr>
        <w:t>Mehmet Naci Bostancı</w:t>
      </w:r>
    </w:p>
    <w:p w:rsidRPr="00594ECC" w:rsidR="007F2BD6" w:rsidP="00594ECC" w:rsidRDefault="007F2BD6">
      <w:pPr>
        <w:suppressAutoHyphens/>
        <w:spacing w:after="120"/>
        <w:ind w:firstLine="811"/>
        <w:rPr>
          <w:rFonts w:ascii="Arial" w:hAnsi="Arial" w:cs="Arial"/>
          <w:sz w:val="18"/>
        </w:rPr>
      </w:pPr>
      <w:r w:rsidRPr="00594ECC">
        <w:rPr>
          <w:rFonts w:ascii="Arial" w:hAnsi="Arial" w:cs="Arial"/>
          <w:sz w:val="18"/>
        </w:rPr>
        <w:t>Haluk İpek</w:t>
      </w:r>
    </w:p>
    <w:p w:rsidRPr="00594ECC" w:rsidR="007F2BD6" w:rsidP="00594ECC" w:rsidRDefault="007F2BD6">
      <w:pPr>
        <w:suppressAutoHyphens/>
        <w:spacing w:after="120"/>
        <w:ind w:firstLine="811"/>
        <w:rPr>
          <w:rFonts w:ascii="Arial" w:hAnsi="Arial" w:cs="Arial"/>
          <w:sz w:val="18"/>
        </w:rPr>
      </w:pPr>
      <w:r w:rsidRPr="00594ECC">
        <w:rPr>
          <w:rFonts w:ascii="Arial" w:hAnsi="Arial" w:cs="Arial"/>
          <w:sz w:val="18"/>
        </w:rPr>
        <w:t>Mustafa Tuncer</w:t>
      </w:r>
    </w:p>
    <w:p w:rsidRPr="00594ECC" w:rsidR="005F64DF" w:rsidP="00594ECC" w:rsidRDefault="005F64DF">
      <w:pPr>
        <w:tabs>
          <w:tab w:val="center" w:pos="5100"/>
        </w:tabs>
        <w:suppressAutoHyphens/>
        <w:spacing w:after="120"/>
        <w:ind w:left="79" w:right="62" w:firstLine="760"/>
        <w:jc w:val="both"/>
        <w:rPr>
          <w:sz w:val="18"/>
        </w:rPr>
      </w:pPr>
      <w:r w:rsidRPr="00594ECC">
        <w:rPr>
          <w:sz w:val="18"/>
        </w:rPr>
        <w:t>IV.- ÖLÜM, SAYGI DURUŞU VE TAZİYELER</w:t>
      </w:r>
    </w:p>
    <w:p w:rsidRPr="00594ECC" w:rsidR="005F64DF" w:rsidP="00594ECC" w:rsidRDefault="005F64DF">
      <w:pPr>
        <w:tabs>
          <w:tab w:val="center" w:pos="5100"/>
        </w:tabs>
        <w:suppressAutoHyphens/>
        <w:spacing w:after="120"/>
        <w:ind w:left="79" w:right="62" w:firstLine="760"/>
        <w:jc w:val="both"/>
        <w:rPr>
          <w:sz w:val="18"/>
        </w:rPr>
      </w:pPr>
      <w:r w:rsidRPr="00594ECC">
        <w:rPr>
          <w:sz w:val="18"/>
        </w:rPr>
        <w:t>1.- Mustafa Kemal Atatürk’ün manevi huzurunda bir dakikalık saygı duruşu</w:t>
      </w:r>
    </w:p>
    <w:p w:rsidRPr="00594ECC" w:rsidR="007F2BD6" w:rsidP="00594ECC" w:rsidRDefault="007F2BD6">
      <w:pPr>
        <w:suppressAutoHyphens/>
        <w:spacing w:after="120"/>
        <w:ind w:firstLine="811"/>
        <w:jc w:val="both"/>
        <w:rPr>
          <w:rFonts w:ascii="Arial" w:hAnsi="Arial" w:cs="Arial"/>
          <w:sz w:val="18"/>
        </w:rPr>
      </w:pPr>
      <w:r w:rsidRPr="00594ECC">
        <w:rPr>
          <w:rFonts w:ascii="Arial" w:hAnsi="Arial" w:cs="Arial"/>
          <w:sz w:val="18"/>
        </w:rPr>
        <w:t xml:space="preserve">BAŞKAN – Sayın milletvekilleri, ant içme sırası Ankara milletvekillerine gelmiştir. Şimdiye kadar olduğu gibi geleneğe uyarak </w:t>
      </w:r>
      <w:r w:rsidRPr="00594ECC" w:rsidR="005F64DF">
        <w:rPr>
          <w:rFonts w:ascii="Arial" w:hAnsi="Arial" w:cs="Arial"/>
          <w:sz w:val="18"/>
        </w:rPr>
        <w:t>c</w:t>
      </w:r>
      <w:r w:rsidRPr="00594ECC">
        <w:rPr>
          <w:rFonts w:ascii="Arial" w:hAnsi="Arial" w:cs="Arial"/>
          <w:sz w:val="18"/>
        </w:rPr>
        <w:t>umhuriyetimizin kurucusu Gazi Mustafa Kemal Atatürk’ün aziz ruhu için sizleri bir dakikalık saygı duruşuna davet ediyorum.</w:t>
      </w:r>
    </w:p>
    <w:p w:rsidRPr="00594ECC" w:rsidR="007F2BD6" w:rsidP="00594ECC" w:rsidRDefault="007F2BD6">
      <w:pPr>
        <w:suppressAutoHyphens/>
        <w:spacing w:after="120"/>
        <w:ind w:firstLine="811"/>
        <w:jc w:val="both"/>
        <w:rPr>
          <w:rFonts w:ascii="Arial" w:hAnsi="Arial" w:cs="Arial"/>
          <w:sz w:val="18"/>
        </w:rPr>
      </w:pPr>
      <w:r w:rsidRPr="00594ECC">
        <w:rPr>
          <w:rFonts w:ascii="Arial" w:hAnsi="Arial" w:cs="Arial"/>
          <w:sz w:val="18"/>
        </w:rPr>
        <w:t>(Saygı duruşunda bulunuldu)</w:t>
      </w:r>
    </w:p>
    <w:p w:rsidRPr="00594ECC" w:rsidR="007F2BD6" w:rsidP="00594ECC" w:rsidRDefault="007F2BD6">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z w:val="18"/>
        </w:rPr>
        <w:t xml:space="preserve">BAŞKAN – </w:t>
      </w:r>
      <w:r w:rsidRPr="00594ECC">
        <w:rPr>
          <w:rFonts w:ascii="Arial" w:hAnsi="Arial" w:cs="Arial"/>
          <w:spacing w:val="24"/>
          <w:sz w:val="18"/>
        </w:rPr>
        <w:t>Teşekkür ederim.</w:t>
      </w:r>
    </w:p>
    <w:p w:rsidRPr="00594ECC" w:rsidR="005F64DF" w:rsidP="00594ECC" w:rsidRDefault="005F64DF">
      <w:pPr>
        <w:tabs>
          <w:tab w:val="center" w:pos="5100"/>
        </w:tabs>
        <w:suppressAutoHyphens/>
        <w:spacing w:after="120"/>
        <w:ind w:left="79" w:right="62" w:firstLine="760"/>
        <w:jc w:val="both"/>
        <w:rPr>
          <w:sz w:val="18"/>
        </w:rPr>
      </w:pPr>
      <w:r w:rsidRPr="00594ECC">
        <w:rPr>
          <w:sz w:val="18"/>
        </w:rPr>
        <w:t>III.- ANT İÇME (Devam)</w:t>
      </w:r>
    </w:p>
    <w:p w:rsidRPr="00594ECC" w:rsidR="005F64DF" w:rsidP="00594ECC" w:rsidRDefault="005F64DF">
      <w:pPr>
        <w:tabs>
          <w:tab w:val="center" w:pos="5100"/>
        </w:tabs>
        <w:suppressAutoHyphens/>
        <w:spacing w:after="120"/>
        <w:ind w:left="79" w:right="62" w:firstLine="760"/>
        <w:jc w:val="both"/>
        <w:rPr>
          <w:sz w:val="18"/>
        </w:rPr>
      </w:pPr>
      <w:r w:rsidRPr="00594ECC">
        <w:rPr>
          <w:sz w:val="18"/>
        </w:rPr>
        <w:t>1.- Milletvekillerinin ant içmesi (Devam)</w:t>
      </w:r>
    </w:p>
    <w:p w:rsidRPr="00594ECC" w:rsidR="007F2BD6" w:rsidP="00594ECC" w:rsidRDefault="007F2BD6">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 xml:space="preserve">BAŞKAN </w:t>
      </w:r>
      <w:r w:rsidRPr="00594ECC" w:rsidR="004971CD">
        <w:rPr>
          <w:rFonts w:ascii="Arial" w:hAnsi="Arial" w:cs="Arial"/>
          <w:sz w:val="18"/>
        </w:rPr>
        <w:t>–</w:t>
      </w:r>
      <w:r w:rsidRPr="00594ECC">
        <w:rPr>
          <w:rFonts w:ascii="Arial" w:hAnsi="Arial" w:cs="Arial"/>
          <w:spacing w:val="24"/>
          <w:sz w:val="18"/>
        </w:rPr>
        <w:t xml:space="preserve"> Sayın milletvekilleri, Konya Milletvekili ve Başbakan Sayın Ahmet Davutoğlu ve İzmir Milletvekili Sayın Mustafa Balbay mazeretleri nedeniyle sıralarından önce ant içmek için Başkanlığımıza müracaat etmişlerdir. Bu nedenle kendilerini Ankara milletvekillerinden önce sırasıyla kürsüye davet edeceğim. </w:t>
      </w:r>
    </w:p>
    <w:p w:rsidRPr="00594ECC" w:rsidR="007F2BD6" w:rsidP="00594ECC" w:rsidRDefault="007F2BD6">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Buyurun Sayın Davutoğlu. (AK PARTİ sıralarından ayakta alkışlar)</w:t>
      </w:r>
    </w:p>
    <w:p w:rsidRPr="00594ECC" w:rsidR="007F2BD6" w:rsidP="00594ECC" w:rsidRDefault="007F2BD6">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 xml:space="preserve">(Konya Milletvekili Ahmet Davutoğlu ant içti) </w:t>
      </w:r>
    </w:p>
    <w:p w:rsidRPr="00594ECC" w:rsidR="007F2BD6" w:rsidP="00594ECC" w:rsidRDefault="007F2BD6">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BAŞKAN – Sayın milletvekilleri, Sayın Cumhurbaşkanımız Genel Kurul salonundan ayrılmaktadırlar. Kendilerine teşrifleri için teşekkür ederiz. (AK PARTİ sıralarından ayakta alkışlar)</w:t>
      </w:r>
    </w:p>
    <w:p w:rsidRPr="00594ECC" w:rsidR="007F2BD6" w:rsidP="00594ECC" w:rsidRDefault="007F2BD6">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 xml:space="preserve">Şimdi de ant içmek üzere İzmir Milletvekili Sayın Mustafa Balbay’ı kürsüye davet ediyorum. </w:t>
      </w:r>
    </w:p>
    <w:p w:rsidRPr="00594ECC" w:rsidR="007F2BD6" w:rsidP="00594ECC" w:rsidRDefault="007F2BD6">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(İzmir Milletvekili Mustafa Ali Balbay ant içti)</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BAŞKAN – Ant içmeye Ankara ili milletvekillerinden devam ediyoruz.</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ANKARA:</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Yalçın Akdoğan</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Murat Alparslan</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Ali İhsan Arslan</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BAŞKAN – Sayın Akif Çağatay Kılıç da mazereti nedeniyle öncelikle yemin etme talebinde bulunmuştur.</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Buyurunuz Sayın Kılıç.</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(Samsun Milletvekili Akif Çağatay Kılıç ant içti)</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(Ankara ilinden ant içmeye devam edildi)</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Ertan Aydın</w:t>
      </w:r>
    </w:p>
    <w:p w:rsidRPr="00594ECC" w:rsidR="007F2BD6" w:rsidP="00594ECC" w:rsidRDefault="007F2BD6">
      <w:pPr>
        <w:pStyle w:val="Metinstil"/>
        <w:tabs>
          <w:tab w:val="left" w:pos="6096"/>
        </w:tabs>
        <w:suppressAutoHyphens/>
        <w:spacing w:after="120" w:line="240" w:lineRule="auto"/>
        <w:rPr>
          <w:rFonts w:ascii="Arial" w:hAnsi="Arial" w:cs="Arial"/>
          <w:spacing w:val="24"/>
          <w:sz w:val="18"/>
        </w:rPr>
      </w:pPr>
      <w:r w:rsidRPr="00594ECC">
        <w:rPr>
          <w:rFonts w:ascii="Arial" w:hAnsi="Arial" w:cs="Arial"/>
          <w:spacing w:val="24"/>
          <w:sz w:val="18"/>
        </w:rPr>
        <w:t>Ali Babacan</w:t>
      </w:r>
    </w:p>
    <w:p w:rsidRPr="00594ECC" w:rsidR="007F2BD6" w:rsidP="00594ECC" w:rsidRDefault="007F2BD6">
      <w:pPr>
        <w:pStyle w:val="Metinstil"/>
        <w:tabs>
          <w:tab w:val="left" w:pos="6096"/>
        </w:tabs>
        <w:suppressAutoHyphens/>
        <w:spacing w:after="120" w:line="240" w:lineRule="auto"/>
        <w:rPr>
          <w:rFonts w:ascii="Arial" w:hAnsi="Arial" w:cs="Arial"/>
          <w:spacing w:val="24"/>
          <w:sz w:val="18"/>
        </w:rPr>
      </w:pPr>
      <w:r w:rsidRPr="00594ECC">
        <w:rPr>
          <w:rFonts w:ascii="Arial" w:hAnsi="Arial" w:cs="Arial"/>
          <w:spacing w:val="24"/>
          <w:sz w:val="18"/>
        </w:rPr>
        <w:t>Ayşe Gülsün Bilgehan</w:t>
      </w:r>
    </w:p>
    <w:p w:rsidRPr="00594ECC" w:rsidR="007F2BD6" w:rsidP="00594ECC" w:rsidRDefault="007F2BD6">
      <w:pPr>
        <w:pStyle w:val="Metinstil"/>
        <w:tabs>
          <w:tab w:val="left" w:pos="6096"/>
        </w:tabs>
        <w:suppressAutoHyphens/>
        <w:spacing w:after="120" w:line="240" w:lineRule="auto"/>
        <w:rPr>
          <w:rFonts w:ascii="Arial" w:hAnsi="Arial" w:cs="Arial"/>
          <w:spacing w:val="24"/>
          <w:sz w:val="18"/>
        </w:rPr>
      </w:pPr>
      <w:r w:rsidRPr="00594ECC">
        <w:rPr>
          <w:rFonts w:ascii="Arial" w:hAnsi="Arial" w:cs="Arial"/>
          <w:spacing w:val="24"/>
          <w:sz w:val="18"/>
        </w:rPr>
        <w:t xml:space="preserve">VEDAT BİLGİN (Ankara) </w:t>
      </w:r>
      <w:r w:rsidRPr="00594ECC" w:rsidR="005F64DF">
        <w:rPr>
          <w:rFonts w:ascii="Arial" w:hAnsi="Arial" w:cs="Arial"/>
          <w:spacing w:val="24"/>
          <w:sz w:val="18"/>
        </w:rPr>
        <w:t>–</w:t>
      </w:r>
      <w:r w:rsidRPr="00594ECC">
        <w:rPr>
          <w:rFonts w:ascii="Arial" w:hAnsi="Arial" w:cs="Arial"/>
          <w:spacing w:val="24"/>
          <w:sz w:val="18"/>
        </w:rPr>
        <w:t xml:space="preserve"> Devletin varlığı ve bağımsızlığını, vatanın ve milletin bölünmez bütünlüğünü, milletin kayıtsız ve şartsız egemenliğini koruyacağıma; hukukun üstünlüğüne, demokratik ve lâik Cumhuriyete ve Atatürk ilke ve inkılaplarına bağlı kalacağıma; toplumun huzur ve refahı, millî dayanışma ve adalet anlayışı içinde herkesin insan haklarından ve temel hürriyetlerden “yararlanma” ülküsünden ve Anayasaya sadakattan ayrılmayacağıma; büyük Türk milleti önünde namusum ve şerefim üzerine andiçerim. (AK PARTİ sıralarından alkışlar) </w:t>
      </w:r>
    </w:p>
    <w:p w:rsidRPr="00594ECC" w:rsidR="007F2BD6" w:rsidP="00594ECC" w:rsidRDefault="007F2BD6">
      <w:pPr>
        <w:pStyle w:val="Metinstil"/>
        <w:tabs>
          <w:tab w:val="left" w:pos="6096"/>
        </w:tabs>
        <w:suppressAutoHyphens/>
        <w:spacing w:after="120" w:line="240" w:lineRule="auto"/>
        <w:rPr>
          <w:rFonts w:ascii="Arial" w:hAnsi="Arial" w:cs="Arial"/>
          <w:spacing w:val="24"/>
          <w:sz w:val="18"/>
        </w:rPr>
      </w:pPr>
      <w:r w:rsidRPr="00594ECC">
        <w:rPr>
          <w:rFonts w:ascii="Arial" w:hAnsi="Arial" w:cs="Arial"/>
          <w:spacing w:val="24"/>
          <w:sz w:val="18"/>
        </w:rPr>
        <w:t>BAŞKAN – Bir dakikanızı rica ediyorum Vedat Bey.</w:t>
      </w:r>
    </w:p>
    <w:p w:rsidRPr="00594ECC" w:rsidR="007F2BD6" w:rsidP="00594ECC" w:rsidRDefault="007F2BD6">
      <w:pPr>
        <w:pStyle w:val="Metinstil"/>
        <w:tabs>
          <w:tab w:val="left" w:pos="6096"/>
        </w:tabs>
        <w:suppressAutoHyphens/>
        <w:spacing w:after="120" w:line="240" w:lineRule="auto"/>
        <w:rPr>
          <w:rFonts w:ascii="Arial" w:hAnsi="Arial" w:cs="Arial"/>
          <w:spacing w:val="24"/>
          <w:sz w:val="18"/>
        </w:rPr>
      </w:pPr>
      <w:r w:rsidRPr="00594ECC">
        <w:rPr>
          <w:rFonts w:ascii="Arial" w:hAnsi="Arial" w:cs="Arial"/>
          <w:spacing w:val="24"/>
          <w:sz w:val="18"/>
        </w:rPr>
        <w:t>“…yararlanması ülküsünden…” lütfen, Sayın Bilgin.</w:t>
      </w:r>
    </w:p>
    <w:p w:rsidRPr="00594ECC" w:rsidR="007F2BD6" w:rsidP="00594ECC" w:rsidRDefault="007F2BD6">
      <w:pPr>
        <w:pStyle w:val="Metinstil"/>
        <w:tabs>
          <w:tab w:val="left" w:pos="6096"/>
        </w:tabs>
        <w:suppressAutoHyphens/>
        <w:spacing w:after="120" w:line="240" w:lineRule="auto"/>
        <w:rPr>
          <w:rFonts w:ascii="Arial" w:hAnsi="Arial" w:cs="Arial"/>
          <w:spacing w:val="24"/>
          <w:sz w:val="18"/>
        </w:rPr>
      </w:pPr>
      <w:r w:rsidRPr="00594ECC">
        <w:rPr>
          <w:rFonts w:ascii="Arial" w:hAnsi="Arial" w:cs="Arial"/>
          <w:spacing w:val="24"/>
          <w:sz w:val="18"/>
        </w:rPr>
        <w:t xml:space="preserve">VEDAT BİLGİN (Ankara) – “Devletin varlığı ve bağımsızlığını, vatanın ve milletin bölünmez bütünlüğünü, milletin kayıtsız ve şartsız egemenliğini koruyacağıma; hukukun üstünlüğüne, demokratik ve lâik Cumhuriyete ve Atatürk ilke ve inkılaplarına bağlı kalacağıma; toplumun huzur ve refahı, millî dayanışma ve adalet anlayışı içinde herkesin insan haklarından ve temel hürriyetlerden yararlanması ülküsünden ve Anayasaya sadakattan ayrılmayacağıma; büyük Türk milleti önünde namusum ve şerefim üzerine andiçerim.” (AK PARTİ sıralarından alkışlar) </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(Ankara ilinden ant içmeye devam edildi)</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Tekin Bingöl</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Nevzat Ceylan</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Lütfiye Selva Çam</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Şefkat Çetin</w:t>
      </w:r>
    </w:p>
    <w:p w:rsidRPr="00594ECC" w:rsidR="007F2BD6" w:rsidP="00594ECC" w:rsidRDefault="007F2BD6">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Cemil Çiçek</w:t>
      </w:r>
    </w:p>
    <w:p w:rsidRPr="00594ECC" w:rsidR="007F2BD6" w:rsidP="00594ECC" w:rsidRDefault="007F2BD6">
      <w:pPr>
        <w:pStyle w:val="Metinstil"/>
        <w:tabs>
          <w:tab w:val="left" w:pos="851"/>
          <w:tab w:val="center" w:pos="5103"/>
        </w:tabs>
        <w:suppressAutoHyphens/>
        <w:spacing w:after="120" w:line="240" w:lineRule="auto"/>
        <w:rPr>
          <w:rFonts w:ascii="Arial" w:hAnsi="Arial" w:cs="Arial"/>
          <w:spacing w:val="24"/>
          <w:sz w:val="18"/>
        </w:rPr>
      </w:pPr>
      <w:r w:rsidRPr="00594ECC">
        <w:rPr>
          <w:rFonts w:ascii="Arial" w:hAnsi="Arial" w:cs="Arial"/>
          <w:spacing w:val="24"/>
          <w:sz w:val="18"/>
        </w:rPr>
        <w:t>Murat Emir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Levent Gök</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Ahmet Gündoğdu</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Erkan Haberal</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Ali Haydar Hakverdi</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Emrullah İşler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Ahmet İyimaya</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Ahmet Haluk Koç</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Bülent Kuşoğlu</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Mustafa Mit</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Aylin Nazlıaka</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Sırrı Süreyya Önder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Jülide Sarıeroğlu</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Şenal Sarıhan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Fatih Şahin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Zühal Topcu</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Yıldırım Tuğrul Türkeş</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Aydın Ünal</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Nihat Yeşil</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Necati Yılmaz</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ANTALYA:</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Mustafa Akaydın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İbrahim Aydın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Çetin Osman Budak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Mevlüt Çavuşoğlu</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Sena Nur Çelik</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Gökcen ÖzdoğanEnç</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Mehmet Günal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Niyazi Nefi Kara</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Devrim Kök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Mustafa Köse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Hüseyin Samani</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Atay Uslu</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Ahmet Selim Yurdakul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ARDAHAN: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Orhan Atalay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Öztürk Yılmaz</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ARTVİN: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Uğur Bayraktutan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İsrafil Kışla</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AYDIN: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Metin Lütfi Baydar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Deniz Depboylu </w:t>
      </w:r>
    </w:p>
    <w:p w:rsidRPr="00594ECC" w:rsidR="00A90B25" w:rsidP="00594ECC" w:rsidRDefault="00A90B25">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Mehmet Erdem</w:t>
      </w:r>
    </w:p>
    <w:p w:rsidRPr="00594ECC" w:rsidR="00A90B25" w:rsidP="00594ECC" w:rsidRDefault="00A90B25">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Abdurrahman Öz</w:t>
      </w:r>
    </w:p>
    <w:p w:rsidRPr="00594ECC" w:rsidR="00A90B25" w:rsidP="00594ECC" w:rsidRDefault="00A90B25">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Mustafa Savaş</w:t>
      </w:r>
    </w:p>
    <w:p w:rsidRPr="00594ECC" w:rsidR="00A90B25" w:rsidP="00594ECC" w:rsidRDefault="00A90B25">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Bülent Tezcan</w:t>
      </w:r>
    </w:p>
    <w:p w:rsidRPr="00594ECC" w:rsidR="00A90B25" w:rsidP="00594ECC" w:rsidRDefault="00A90B25">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Hüseyin Yıldız</w:t>
      </w:r>
    </w:p>
    <w:p w:rsidRPr="00594ECC" w:rsidR="00A90B25" w:rsidP="00594ECC" w:rsidRDefault="00A90B25">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BALIKESİR:</w:t>
      </w:r>
    </w:p>
    <w:p w:rsidRPr="00594ECC" w:rsidR="00A90B25" w:rsidP="00594ECC" w:rsidRDefault="00A90B25">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Ahmet Akın</w:t>
      </w:r>
    </w:p>
    <w:p w:rsidRPr="00594ECC" w:rsidR="00A90B25" w:rsidP="00594ECC" w:rsidRDefault="00A90B25">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Ali Aydınlıoğlu</w:t>
      </w:r>
    </w:p>
    <w:p w:rsidRPr="00594ECC" w:rsidR="00A90B25" w:rsidP="00594ECC" w:rsidRDefault="00A90B25">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Kasım Bostan</w:t>
      </w:r>
    </w:p>
    <w:p w:rsidRPr="00594ECC" w:rsidR="00A90B25" w:rsidP="00594ECC" w:rsidRDefault="00A90B25">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Namık Havutça</w:t>
      </w:r>
    </w:p>
    <w:p w:rsidRPr="00594ECC" w:rsidR="00A90B25" w:rsidP="00594ECC" w:rsidRDefault="00A90B25">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Sema Kırcı</w:t>
      </w:r>
    </w:p>
    <w:p w:rsidRPr="00594ECC" w:rsidR="00A90B25" w:rsidP="00594ECC" w:rsidRDefault="00A90B25">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İsmail Ok</w:t>
      </w:r>
    </w:p>
    <w:p w:rsidRPr="00594ECC" w:rsidR="00A90B25" w:rsidP="00594ECC" w:rsidRDefault="00A90B25">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Mahmut Poyrazlı</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Mehmet Tüm</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BARTIN: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Yılmaz Tunç</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Muhammet Rıza Yalçınkaya</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BATMAN: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Mehmet Ali Aslan…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MEHMET ALİ ASLAN (Batman) – “…”</w:t>
      </w:r>
      <w:r w:rsidRPr="00594ECC">
        <w:rPr>
          <w:rStyle w:val="FootnoteReference"/>
          <w:rFonts w:ascii="Arial" w:hAnsi="Arial" w:cs="Arial"/>
          <w:spacing w:val="24"/>
          <w:sz w:val="18"/>
        </w:rPr>
        <w:footnoteReference w:customMarkFollows="1" w:id="2"/>
        <w:t>(x)</w:t>
      </w:r>
      <w:r w:rsidRPr="00594ECC">
        <w:rPr>
          <w:rFonts w:ascii="Arial" w:hAnsi="Arial" w:cs="Arial"/>
          <w:spacing w:val="24"/>
          <w:sz w:val="18"/>
        </w:rPr>
        <w:t xml:space="preserve">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“Devletin varlığı ve bağımsızlığını, vatanın ve milletin bölünmez bütünlüğünü, milletin kayıtsız ve şartsız egemenliğini koruyacağıma; hukukun üstünlüğüne, demokratik ve lâik Cumhuriyete ve Atatürk ilke ve inkılaplarına bağlı kalacağıma; toplumun huzur ve refahı, millî dayanışma ve adalet anlayışı içinde herkesin insan haklarından ve temel hürriyetlerden yararlanması ülküsünden ve Anayasaya sadakattan ayrılmayacağıma; büyük Türk milleti önünde namusum ve şerefim üzerine andiçerim.”</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ÖZKAN YALIM (Uşak) – Sayın Başkan, olmadı… Tekrar ettirir misiniz yemini.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(Batman ilinden ant içmeye devam edildi)</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Ayşe Acar Başaran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Saadet Becerekli</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Ataullah Hamidi</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BAYBURT:</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Naci Ağbal</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Şahap Kavcıoğlu...</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ŞAHAP KAVCIOĞLU (Bayburt) – “Devletin varlığı ve bağımsızlığını, vatanın ve milletin bölünmez bütünlüğünü, milletin kayıtsız ve şartsız egemenliğini koruyacağıma; hukukun üstünlüğüne…”</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AHMET YILDIRIM (Muş) – Önüne bak önüne, şaşırırsın böyle.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ŞAHAP KAVCIOĞLU (Devamla) – “…demokratik ve lâik Cumhuriyete ve Atatürk ilke ve inkılaplarına bağlı kalacağıma…”</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AHMET YILDIRIM (Muş) – Önüne bak önüne, şaşırdın, şaşırdın.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ŞAHAP KAVCIOĞLU (Devamla) – “…toplumun huzur ve refahı, millî dayanışma ve adalet anlayışı içinde herkesin insan haklarından ve temel hürriyetlerden yararlanması ülküsünden…”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AHMET YILDIRIM (Muş) – Yanlış okudu Başkan, yanlış okudu.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ŞAHAP KAVCIOĞLU (Devamla) – “…ve Anayasaya sadakattan ayrılmayacağıma; büyük Türk milleti önünde…”</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AHMET YILDIRIM (Muş) – Tekrar edilmesi gerekir.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ŞAHAP KAVCIOĞLU (Devamla) – “…namusum ve şerefim üzerine andiçerim.” (AK PARTİ sıralarından alkışlar)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ERTUĞRUL KÜRKCÜ (İzmir) – Hadi oradan!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AHMET YILDIRIM (Muş) – Başkan, yanlış okudu.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(Bilecik ilinden ant içmeye devam edildi)</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BİLECİK: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Halil Eldemir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Yaşar Tüzün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BİNGÖL:</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Enver Fehmioğlu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Hişyar Özsoy</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Cevdet Yılmaz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BİTLİS:</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Vedat Demiröz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Mahmut Celadet Gaydalı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Mizgin Irgat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BOLU:</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Ali Ercoşkun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Fehmi Küpçü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Tanju Özcan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BAŞKAN – Sayın İdris Baluken mazereti dolayısıyla öncelikle yemin etmek istemiştir.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Buyurun Sayın Baluken.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(Diyarbakır Milletvekili İdris Baluken ant içti)</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BURDUR: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Mehmet Göker</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Bayram Özçelik</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Reşat Petek</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BURSA:</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Efkan Ala</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Erkan Aydın</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İsmail Aydın</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Muhammet Müfit Aydın</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Zekeriya Birkan</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İsmet Büyükataman</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Hakan Çavuşoğlu</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Emine Yavuz Gözgeç</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Ceyhun İrgil</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Lale Karabıyık</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 xml:space="preserve">Nurhayat Altaca Kayışoğlu </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Kadir Koçdemir</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Osman Mesten</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Mehmet Müezzinoğlu… Yok.</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Orhan Sarıbal</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Hüseyin Şahin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Cemalettin Kani Torun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ÇANAKKALE:</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Muharrem Erkek</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Ayhan Gider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Bülent Öz</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Bülent Turan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ÇANKIRI:</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Muhammet Emin Akbaşoğlu</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Hüseyin Filiz</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ÇORUM:</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Ahmet Sami Ceylan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Tufan Köse</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Lütfiye İlksen Ceritoğlu Kurt</w:t>
      </w:r>
    </w:p>
    <w:p w:rsidRPr="00594ECC" w:rsidR="00A90B25" w:rsidP="00594ECC" w:rsidRDefault="00A90B25">
      <w:pPr>
        <w:pStyle w:val="Metinstil"/>
        <w:suppressAutoHyphens/>
        <w:spacing w:after="120" w:line="240" w:lineRule="auto"/>
        <w:ind w:left="0"/>
        <w:rPr>
          <w:rFonts w:ascii="Arial" w:hAnsi="Arial" w:cs="Arial"/>
          <w:sz w:val="18"/>
        </w:rPr>
      </w:pPr>
      <w:r w:rsidRPr="00594ECC">
        <w:rPr>
          <w:rFonts w:ascii="Arial" w:hAnsi="Arial" w:cs="Arial"/>
          <w:sz w:val="18"/>
        </w:rPr>
        <w:t>Salim Uslu</w:t>
      </w:r>
    </w:p>
    <w:p w:rsidRPr="00594ECC" w:rsidR="00A90B25" w:rsidP="00594ECC" w:rsidRDefault="00A90B25">
      <w:pPr>
        <w:pStyle w:val="Metinstil"/>
        <w:suppressAutoHyphens/>
        <w:spacing w:after="120" w:line="240" w:lineRule="auto"/>
        <w:ind w:left="0"/>
        <w:rPr>
          <w:rFonts w:ascii="Arial" w:hAnsi="Arial" w:cs="Arial"/>
          <w:sz w:val="18"/>
        </w:rPr>
      </w:pPr>
      <w:r w:rsidRPr="00594ECC">
        <w:rPr>
          <w:rFonts w:ascii="Arial" w:hAnsi="Arial" w:cs="Arial"/>
          <w:sz w:val="18"/>
        </w:rPr>
        <w:t>DENİZLİ:</w:t>
      </w:r>
    </w:p>
    <w:p w:rsidRPr="00594ECC" w:rsidR="00A90B25" w:rsidP="00594ECC" w:rsidRDefault="00A90B25">
      <w:pPr>
        <w:pStyle w:val="Metinstil"/>
        <w:suppressAutoHyphens/>
        <w:spacing w:after="120" w:line="240" w:lineRule="auto"/>
        <w:ind w:left="0"/>
        <w:rPr>
          <w:rFonts w:ascii="Arial" w:hAnsi="Arial" w:cs="Arial"/>
          <w:sz w:val="18"/>
        </w:rPr>
      </w:pPr>
      <w:r w:rsidRPr="00594ECC">
        <w:rPr>
          <w:rFonts w:ascii="Arial" w:hAnsi="Arial" w:cs="Arial"/>
          <w:sz w:val="18"/>
        </w:rPr>
        <w:t>Kazım Arslan</w:t>
      </w:r>
    </w:p>
    <w:p w:rsidRPr="00594ECC" w:rsidR="00A90B25" w:rsidP="00594ECC" w:rsidRDefault="00A90B25">
      <w:pPr>
        <w:pStyle w:val="Metinstil"/>
        <w:suppressAutoHyphens/>
        <w:spacing w:after="120" w:line="240" w:lineRule="auto"/>
        <w:ind w:left="0"/>
        <w:rPr>
          <w:rFonts w:ascii="Arial" w:hAnsi="Arial" w:cs="Arial"/>
          <w:sz w:val="18"/>
        </w:rPr>
      </w:pPr>
      <w:r w:rsidRPr="00594ECC">
        <w:rPr>
          <w:rFonts w:ascii="Arial" w:hAnsi="Arial" w:cs="Arial"/>
          <w:sz w:val="18"/>
        </w:rPr>
        <w:t>Emin Haluk Ayhan</w:t>
      </w:r>
    </w:p>
    <w:p w:rsidRPr="00594ECC" w:rsidR="00A90B25" w:rsidP="00594ECC" w:rsidRDefault="00A90B25">
      <w:pPr>
        <w:pStyle w:val="Metinstil"/>
        <w:suppressAutoHyphens/>
        <w:spacing w:after="120" w:line="240" w:lineRule="auto"/>
        <w:ind w:left="0"/>
        <w:rPr>
          <w:rFonts w:ascii="Arial" w:hAnsi="Arial" w:cs="Arial"/>
          <w:sz w:val="18"/>
        </w:rPr>
      </w:pPr>
      <w:r w:rsidRPr="00594ECC">
        <w:rPr>
          <w:rFonts w:ascii="Arial" w:hAnsi="Arial" w:cs="Arial"/>
          <w:sz w:val="18"/>
        </w:rPr>
        <w:t>Melike Basmacı</w:t>
      </w:r>
    </w:p>
    <w:p w:rsidRPr="00594ECC" w:rsidR="00A90B25" w:rsidP="00594ECC" w:rsidRDefault="00A90B25">
      <w:pPr>
        <w:pStyle w:val="Metinstil"/>
        <w:suppressAutoHyphens/>
        <w:spacing w:after="120" w:line="240" w:lineRule="auto"/>
        <w:ind w:left="0"/>
        <w:rPr>
          <w:rFonts w:ascii="Arial" w:hAnsi="Arial" w:cs="Arial"/>
          <w:sz w:val="18"/>
        </w:rPr>
      </w:pPr>
      <w:r w:rsidRPr="00594ECC">
        <w:rPr>
          <w:rFonts w:ascii="Arial" w:hAnsi="Arial" w:cs="Arial"/>
          <w:sz w:val="18"/>
        </w:rPr>
        <w:t>Cahit Özkan</w:t>
      </w:r>
    </w:p>
    <w:p w:rsidRPr="00594ECC" w:rsidR="00A90B25" w:rsidP="00594ECC" w:rsidRDefault="00A90B25">
      <w:pPr>
        <w:pStyle w:val="Metinstil"/>
        <w:suppressAutoHyphens/>
        <w:spacing w:after="120" w:line="240" w:lineRule="auto"/>
        <w:ind w:left="0"/>
        <w:rPr>
          <w:rFonts w:ascii="Arial" w:hAnsi="Arial" w:cs="Arial"/>
          <w:sz w:val="18"/>
        </w:rPr>
      </w:pPr>
      <w:r w:rsidRPr="00594ECC">
        <w:rPr>
          <w:rFonts w:ascii="Arial" w:hAnsi="Arial" w:cs="Arial"/>
          <w:sz w:val="18"/>
        </w:rPr>
        <w:t>Sema Ramazanoğlu</w:t>
      </w:r>
    </w:p>
    <w:p w:rsidRPr="00594ECC" w:rsidR="00A90B25" w:rsidP="00594ECC" w:rsidRDefault="00A90B25">
      <w:pPr>
        <w:pStyle w:val="Metinstil"/>
        <w:suppressAutoHyphens/>
        <w:spacing w:after="120" w:line="240" w:lineRule="auto"/>
        <w:ind w:left="0"/>
        <w:rPr>
          <w:rFonts w:ascii="Arial" w:hAnsi="Arial" w:cs="Arial"/>
          <w:sz w:val="18"/>
        </w:rPr>
      </w:pPr>
      <w:r w:rsidRPr="00594ECC">
        <w:rPr>
          <w:rFonts w:ascii="Arial" w:hAnsi="Arial" w:cs="Arial"/>
          <w:sz w:val="18"/>
        </w:rPr>
        <w:t>Şahin Tin</w:t>
      </w:r>
    </w:p>
    <w:p w:rsidRPr="00594ECC" w:rsidR="00A90B25" w:rsidP="00594ECC" w:rsidRDefault="00A90B25">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Nihat Zeybekci</w:t>
      </w:r>
    </w:p>
    <w:p w:rsidRPr="00594ECC" w:rsidR="00A90B25" w:rsidP="00594ECC" w:rsidRDefault="00A90B25">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DİYARBAKIR:</w:t>
      </w:r>
    </w:p>
    <w:p w:rsidRPr="00594ECC" w:rsidR="00A90B25" w:rsidP="00594ECC" w:rsidRDefault="00A90B25">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Nursel Aydoğan</w:t>
      </w:r>
    </w:p>
    <w:p w:rsidRPr="00594ECC" w:rsidR="00A90B25" w:rsidP="00594ECC" w:rsidRDefault="00A90B25">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Ebubekir Bal</w:t>
      </w:r>
    </w:p>
    <w:p w:rsidRPr="00594ECC" w:rsidR="00A90B25" w:rsidP="00594ECC" w:rsidRDefault="00A90B25">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Çağlar Demirel</w:t>
      </w:r>
    </w:p>
    <w:p w:rsidRPr="00594ECC" w:rsidR="00A90B25" w:rsidP="00594ECC" w:rsidRDefault="00A90B25">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Mehmet Galip Ensarioğlu</w:t>
      </w:r>
    </w:p>
    <w:p w:rsidRPr="00594ECC" w:rsidR="00A90B25" w:rsidP="00594ECC" w:rsidRDefault="00A90B25">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Nimetullah Erdoğmuş</w:t>
      </w:r>
    </w:p>
    <w:p w:rsidRPr="00594ECC" w:rsidR="00A90B25" w:rsidP="00594ECC" w:rsidRDefault="00A90B25">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Ziya Pir</w:t>
      </w:r>
    </w:p>
    <w:p w:rsidRPr="00594ECC" w:rsidR="00A90B25" w:rsidP="00594ECC" w:rsidRDefault="00A90B25">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Altan Tan</w:t>
      </w:r>
    </w:p>
    <w:p w:rsidRPr="00594ECC" w:rsidR="00A90B25" w:rsidP="00594ECC" w:rsidRDefault="00A90B25">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İmam Taşçıer</w:t>
      </w:r>
    </w:p>
    <w:p w:rsidRPr="00594ECC" w:rsidR="00A90B25" w:rsidP="00594ECC" w:rsidRDefault="00A90B25">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Feleknas Uca</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Sibel Yiğitalp</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DÜZCE:</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Fevai Arslan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Ayşe Keşir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Faruk Özlü</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EDİRNE:</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Erdin Bircan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Okan Gaytancıoğlu</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Rafet Sezen </w:t>
      </w:r>
    </w:p>
    <w:p w:rsidRPr="00594ECC" w:rsidR="00A90B25" w:rsidP="00594ECC" w:rsidRDefault="00A90B25">
      <w:pPr>
        <w:pStyle w:val="Metinstil"/>
        <w:suppressAutoHyphens/>
        <w:spacing w:after="120" w:line="240" w:lineRule="auto"/>
        <w:ind w:left="0"/>
        <w:rPr>
          <w:rFonts w:ascii="Arial" w:hAnsi="Arial" w:cs="Arial"/>
          <w:sz w:val="18"/>
        </w:rPr>
      </w:pPr>
      <w:r w:rsidRPr="00594ECC">
        <w:rPr>
          <w:rFonts w:ascii="Arial" w:hAnsi="Arial" w:cs="Arial"/>
          <w:sz w:val="18"/>
        </w:rPr>
        <w:t xml:space="preserve">ELÂZIĞ: </w:t>
      </w:r>
    </w:p>
    <w:p w:rsidRPr="00594ECC" w:rsidR="00A90B25" w:rsidP="00594ECC" w:rsidRDefault="00A90B25">
      <w:pPr>
        <w:pStyle w:val="Metinstil"/>
        <w:suppressAutoHyphens/>
        <w:spacing w:after="120" w:line="240" w:lineRule="auto"/>
        <w:ind w:left="0"/>
        <w:rPr>
          <w:rFonts w:ascii="Arial" w:hAnsi="Arial" w:cs="Arial"/>
          <w:sz w:val="18"/>
        </w:rPr>
      </w:pPr>
      <w:r w:rsidRPr="00594ECC">
        <w:rPr>
          <w:rFonts w:ascii="Arial" w:hAnsi="Arial" w:cs="Arial"/>
          <w:sz w:val="18"/>
        </w:rPr>
        <w:t>Ejder Açıkkapı</w:t>
      </w:r>
    </w:p>
    <w:p w:rsidRPr="00594ECC" w:rsidR="00A90B25" w:rsidP="00594ECC" w:rsidRDefault="00A90B25">
      <w:pPr>
        <w:pStyle w:val="Metinstil"/>
        <w:suppressAutoHyphens/>
        <w:spacing w:after="120" w:line="240" w:lineRule="auto"/>
        <w:ind w:left="0"/>
        <w:rPr>
          <w:rFonts w:ascii="Arial" w:hAnsi="Arial" w:cs="Arial"/>
          <w:sz w:val="18"/>
        </w:rPr>
      </w:pPr>
      <w:r w:rsidRPr="00594ECC">
        <w:rPr>
          <w:rFonts w:ascii="Arial" w:hAnsi="Arial" w:cs="Arial"/>
          <w:sz w:val="18"/>
        </w:rPr>
        <w:t>Metin Bulut</w:t>
      </w:r>
    </w:p>
    <w:p w:rsidRPr="00594ECC" w:rsidR="00A90B25" w:rsidP="00594ECC" w:rsidRDefault="00A90B25">
      <w:pPr>
        <w:pStyle w:val="Metinstil"/>
        <w:suppressAutoHyphens/>
        <w:spacing w:after="120" w:line="240" w:lineRule="auto"/>
        <w:ind w:left="0"/>
        <w:rPr>
          <w:rFonts w:ascii="Arial" w:hAnsi="Arial" w:cs="Arial"/>
          <w:sz w:val="18"/>
        </w:rPr>
      </w:pPr>
      <w:r w:rsidRPr="00594ECC">
        <w:rPr>
          <w:rFonts w:ascii="Arial" w:hAnsi="Arial" w:cs="Arial"/>
          <w:sz w:val="18"/>
        </w:rPr>
        <w:t>Tahir Öztürk</w:t>
      </w:r>
    </w:p>
    <w:p w:rsidRPr="00594ECC" w:rsidR="00A90B25" w:rsidP="00594ECC" w:rsidRDefault="00A90B25">
      <w:pPr>
        <w:pStyle w:val="Metinstil"/>
        <w:suppressAutoHyphens/>
        <w:spacing w:after="120" w:line="240" w:lineRule="auto"/>
        <w:ind w:left="0"/>
        <w:rPr>
          <w:rFonts w:ascii="Arial" w:hAnsi="Arial" w:cs="Arial"/>
          <w:sz w:val="18"/>
        </w:rPr>
      </w:pPr>
      <w:r w:rsidRPr="00594ECC">
        <w:rPr>
          <w:rFonts w:ascii="Arial" w:hAnsi="Arial" w:cs="Arial"/>
          <w:sz w:val="18"/>
        </w:rPr>
        <w:t xml:space="preserve">Ömer Serdar </w:t>
      </w:r>
    </w:p>
    <w:p w:rsidRPr="00594ECC" w:rsidR="00A90B25" w:rsidP="00594ECC" w:rsidRDefault="00A90B25">
      <w:pPr>
        <w:pStyle w:val="Metinstil"/>
        <w:suppressAutoHyphens/>
        <w:spacing w:after="120" w:line="240" w:lineRule="auto"/>
        <w:ind w:left="0"/>
        <w:rPr>
          <w:rFonts w:ascii="Arial" w:hAnsi="Arial" w:cs="Arial"/>
          <w:sz w:val="18"/>
        </w:rPr>
      </w:pPr>
      <w:r w:rsidRPr="00594ECC">
        <w:rPr>
          <w:rFonts w:ascii="Arial" w:hAnsi="Arial" w:cs="Arial"/>
          <w:sz w:val="18"/>
        </w:rPr>
        <w:t>ERZİNCAN:</w:t>
      </w:r>
    </w:p>
    <w:p w:rsidRPr="00594ECC" w:rsidR="00A90B25" w:rsidP="00594ECC" w:rsidRDefault="00A90B25">
      <w:pPr>
        <w:pStyle w:val="Metinstil"/>
        <w:suppressAutoHyphens/>
        <w:spacing w:after="120" w:line="240" w:lineRule="auto"/>
        <w:ind w:left="0"/>
        <w:rPr>
          <w:rFonts w:ascii="Arial" w:hAnsi="Arial" w:cs="Arial"/>
          <w:sz w:val="18"/>
        </w:rPr>
      </w:pPr>
      <w:r w:rsidRPr="00594ECC">
        <w:rPr>
          <w:rFonts w:ascii="Arial" w:hAnsi="Arial" w:cs="Arial"/>
          <w:sz w:val="18"/>
        </w:rPr>
        <w:t>Serkan Bayram</w:t>
      </w:r>
    </w:p>
    <w:p w:rsidRPr="00594ECC" w:rsidR="00A90B25" w:rsidP="00594ECC" w:rsidRDefault="00A90B25">
      <w:pPr>
        <w:pStyle w:val="Metinstil"/>
        <w:suppressAutoHyphens/>
        <w:spacing w:after="120" w:line="240" w:lineRule="auto"/>
        <w:ind w:left="0"/>
        <w:rPr>
          <w:rFonts w:ascii="Arial" w:hAnsi="Arial" w:cs="Arial"/>
          <w:sz w:val="18"/>
        </w:rPr>
      </w:pPr>
      <w:r w:rsidRPr="00594ECC">
        <w:rPr>
          <w:rFonts w:ascii="Arial" w:hAnsi="Arial" w:cs="Arial"/>
          <w:sz w:val="18"/>
        </w:rPr>
        <w:t>Sebahattin Karakelle</w:t>
      </w:r>
    </w:p>
    <w:p w:rsidRPr="00594ECC" w:rsidR="00A90B25" w:rsidP="00594ECC" w:rsidRDefault="00A90B25">
      <w:pPr>
        <w:pStyle w:val="Metinstil"/>
        <w:suppressAutoHyphens/>
        <w:spacing w:after="120" w:line="240" w:lineRule="auto"/>
        <w:ind w:left="0"/>
        <w:rPr>
          <w:rFonts w:ascii="Arial" w:hAnsi="Arial" w:cs="Arial"/>
          <w:sz w:val="18"/>
        </w:rPr>
      </w:pPr>
      <w:r w:rsidRPr="00594ECC">
        <w:rPr>
          <w:rFonts w:ascii="Arial" w:hAnsi="Arial" w:cs="Arial"/>
          <w:sz w:val="18"/>
        </w:rPr>
        <w:t xml:space="preserve">ERZURUM: </w:t>
      </w:r>
    </w:p>
    <w:p w:rsidRPr="00594ECC" w:rsidR="00A90B25" w:rsidP="00594ECC" w:rsidRDefault="00A90B25">
      <w:pPr>
        <w:pStyle w:val="Metinstil"/>
        <w:suppressAutoHyphens/>
        <w:spacing w:after="120" w:line="240" w:lineRule="auto"/>
        <w:ind w:left="0"/>
        <w:rPr>
          <w:rFonts w:ascii="Arial" w:hAnsi="Arial" w:cs="Arial"/>
          <w:sz w:val="18"/>
        </w:rPr>
      </w:pPr>
      <w:r w:rsidRPr="00594ECC">
        <w:rPr>
          <w:rFonts w:ascii="Arial" w:hAnsi="Arial" w:cs="Arial"/>
          <w:sz w:val="18"/>
        </w:rPr>
        <w:t>Recep Akdağ</w:t>
      </w:r>
    </w:p>
    <w:p w:rsidRPr="00594ECC" w:rsidR="00A90B25" w:rsidP="00594ECC" w:rsidRDefault="00A90B25">
      <w:pPr>
        <w:pStyle w:val="Metinstil"/>
        <w:suppressAutoHyphens/>
        <w:spacing w:after="120" w:line="240" w:lineRule="auto"/>
        <w:ind w:left="0"/>
        <w:rPr>
          <w:rFonts w:ascii="Arial" w:hAnsi="Arial" w:cs="Arial"/>
          <w:sz w:val="18"/>
        </w:rPr>
      </w:pPr>
      <w:r w:rsidRPr="00594ECC">
        <w:rPr>
          <w:rFonts w:ascii="Arial" w:hAnsi="Arial" w:cs="Arial"/>
          <w:sz w:val="18"/>
        </w:rPr>
        <w:t>İbrahim Aydemir</w:t>
      </w:r>
    </w:p>
    <w:p w:rsidRPr="00594ECC" w:rsidR="00A90B25" w:rsidP="00594ECC" w:rsidRDefault="00A90B25">
      <w:pPr>
        <w:pStyle w:val="Metinstil"/>
        <w:suppressAutoHyphens/>
        <w:spacing w:after="120" w:line="240" w:lineRule="auto"/>
        <w:ind w:left="0"/>
        <w:rPr>
          <w:rFonts w:ascii="Arial" w:hAnsi="Arial" w:cs="Arial"/>
          <w:sz w:val="18"/>
        </w:rPr>
      </w:pPr>
      <w:r w:rsidRPr="00594ECC">
        <w:rPr>
          <w:rFonts w:ascii="Arial" w:hAnsi="Arial" w:cs="Arial"/>
          <w:sz w:val="18"/>
        </w:rPr>
        <w:t>Kamil Aydın</w:t>
      </w:r>
    </w:p>
    <w:p w:rsidRPr="00594ECC" w:rsidR="00A90B25" w:rsidP="00594ECC" w:rsidRDefault="00A90B25">
      <w:pPr>
        <w:pStyle w:val="Metinstil"/>
        <w:suppressAutoHyphens/>
        <w:spacing w:after="120" w:line="240" w:lineRule="auto"/>
        <w:ind w:left="0"/>
        <w:rPr>
          <w:rFonts w:ascii="Arial" w:hAnsi="Arial" w:cs="Arial"/>
          <w:sz w:val="18"/>
        </w:rPr>
      </w:pPr>
      <w:r w:rsidRPr="00594ECC">
        <w:rPr>
          <w:rFonts w:ascii="Arial" w:hAnsi="Arial" w:cs="Arial"/>
          <w:sz w:val="18"/>
        </w:rPr>
        <w:t>Orhan Deligöz</w:t>
      </w:r>
    </w:p>
    <w:p w:rsidRPr="00594ECC" w:rsidR="00A90B25" w:rsidP="00594ECC" w:rsidRDefault="00A90B25">
      <w:pPr>
        <w:pStyle w:val="Metinstil"/>
        <w:suppressAutoHyphens/>
        <w:spacing w:after="120" w:line="240" w:lineRule="auto"/>
        <w:ind w:left="0"/>
        <w:rPr>
          <w:rFonts w:ascii="Arial" w:hAnsi="Arial" w:cs="Arial"/>
          <w:sz w:val="18"/>
        </w:rPr>
      </w:pPr>
      <w:r w:rsidRPr="00594ECC">
        <w:rPr>
          <w:rFonts w:ascii="Arial" w:hAnsi="Arial" w:cs="Arial"/>
          <w:sz w:val="18"/>
        </w:rPr>
        <w:t>Mustafa Ilıcalı</w:t>
      </w:r>
    </w:p>
    <w:p w:rsidRPr="00594ECC" w:rsidR="00A90B25" w:rsidP="00594ECC" w:rsidRDefault="00A90B25">
      <w:pPr>
        <w:pStyle w:val="Metinstil"/>
        <w:suppressAutoHyphens/>
        <w:spacing w:after="120" w:line="240" w:lineRule="auto"/>
        <w:ind w:left="0"/>
        <w:rPr>
          <w:rFonts w:ascii="Arial" w:hAnsi="Arial" w:cs="Arial"/>
          <w:sz w:val="18"/>
        </w:rPr>
      </w:pPr>
      <w:r w:rsidRPr="00594ECC">
        <w:rPr>
          <w:rFonts w:ascii="Arial" w:hAnsi="Arial" w:cs="Arial"/>
          <w:sz w:val="18"/>
        </w:rPr>
        <w:t>Zehra Taşkesenlioğlu</w:t>
      </w:r>
    </w:p>
    <w:p w:rsidRPr="00594ECC" w:rsidR="00A90B25" w:rsidP="00594ECC" w:rsidRDefault="00A90B25">
      <w:pPr>
        <w:pStyle w:val="Metinstil"/>
        <w:suppressAutoHyphens/>
        <w:spacing w:after="120" w:line="240" w:lineRule="auto"/>
        <w:ind w:left="0"/>
        <w:rPr>
          <w:rFonts w:ascii="Arial" w:hAnsi="Arial" w:cs="Arial"/>
          <w:sz w:val="18"/>
        </w:rPr>
      </w:pPr>
      <w:r w:rsidRPr="00594ECC">
        <w:rPr>
          <w:rFonts w:ascii="Arial" w:hAnsi="Arial" w:cs="Arial"/>
          <w:sz w:val="18"/>
        </w:rPr>
        <w:t xml:space="preserve">ESKİŞEHİR: </w:t>
      </w:r>
    </w:p>
    <w:p w:rsidRPr="00594ECC" w:rsidR="00A90B25" w:rsidP="00594ECC" w:rsidRDefault="00A90B25">
      <w:pPr>
        <w:pStyle w:val="Metinstil"/>
        <w:suppressAutoHyphens/>
        <w:spacing w:after="120" w:line="240" w:lineRule="auto"/>
        <w:ind w:left="0"/>
        <w:rPr>
          <w:rFonts w:ascii="Arial" w:hAnsi="Arial" w:cs="Arial"/>
          <w:sz w:val="18"/>
        </w:rPr>
      </w:pPr>
      <w:r w:rsidRPr="00594ECC">
        <w:rPr>
          <w:rFonts w:ascii="Arial" w:hAnsi="Arial" w:cs="Arial"/>
          <w:sz w:val="18"/>
        </w:rPr>
        <w:t>Nabi Avcı</w:t>
      </w:r>
    </w:p>
    <w:p w:rsidRPr="00594ECC" w:rsidR="00A90B25" w:rsidP="00594ECC" w:rsidRDefault="00A90B25">
      <w:pPr>
        <w:pStyle w:val="Metinstil"/>
        <w:suppressAutoHyphens/>
        <w:spacing w:after="120" w:line="240" w:lineRule="auto"/>
        <w:ind w:left="0"/>
        <w:rPr>
          <w:rFonts w:ascii="Arial" w:hAnsi="Arial" w:cs="Arial"/>
          <w:sz w:val="18"/>
        </w:rPr>
      </w:pPr>
      <w:r w:rsidRPr="00594ECC">
        <w:rPr>
          <w:rFonts w:ascii="Arial" w:hAnsi="Arial" w:cs="Arial"/>
          <w:sz w:val="18"/>
        </w:rPr>
        <w:t>Utku Çakırözer</w:t>
      </w:r>
    </w:p>
    <w:p w:rsidRPr="00594ECC" w:rsidR="00A90B25" w:rsidP="00594ECC" w:rsidRDefault="00A90B25">
      <w:pPr>
        <w:pStyle w:val="Metinstil"/>
        <w:suppressAutoHyphens/>
        <w:spacing w:after="120" w:line="240" w:lineRule="auto"/>
        <w:ind w:left="0"/>
        <w:rPr>
          <w:rFonts w:ascii="Arial" w:hAnsi="Arial" w:cs="Arial"/>
          <w:sz w:val="18"/>
        </w:rPr>
      </w:pPr>
      <w:r w:rsidRPr="00594ECC">
        <w:rPr>
          <w:rFonts w:ascii="Arial" w:hAnsi="Arial" w:cs="Arial"/>
          <w:sz w:val="18"/>
        </w:rPr>
        <w:t xml:space="preserve">Emine Nur Günay </w:t>
      </w:r>
    </w:p>
    <w:p w:rsidRPr="00594ECC" w:rsidR="00A90B25" w:rsidP="00594ECC" w:rsidRDefault="00A90B25">
      <w:pPr>
        <w:pStyle w:val="Metinstil"/>
        <w:suppressAutoHyphens/>
        <w:spacing w:after="120" w:line="240" w:lineRule="auto"/>
        <w:ind w:left="0"/>
        <w:rPr>
          <w:rFonts w:ascii="Arial" w:hAnsi="Arial" w:cs="Arial"/>
          <w:sz w:val="18"/>
        </w:rPr>
      </w:pPr>
      <w:r w:rsidRPr="00594ECC">
        <w:rPr>
          <w:rFonts w:ascii="Arial" w:hAnsi="Arial" w:cs="Arial"/>
          <w:sz w:val="18"/>
        </w:rPr>
        <w:t>Harun Karacan</w:t>
      </w:r>
    </w:p>
    <w:p w:rsidRPr="00594ECC" w:rsidR="00A90B25" w:rsidP="00594ECC" w:rsidRDefault="00A90B25">
      <w:pPr>
        <w:pStyle w:val="Metinstil"/>
        <w:suppressAutoHyphens/>
        <w:spacing w:after="120" w:line="240" w:lineRule="auto"/>
        <w:ind w:left="0"/>
        <w:rPr>
          <w:rFonts w:ascii="Arial" w:hAnsi="Arial" w:cs="Arial"/>
          <w:sz w:val="18"/>
        </w:rPr>
      </w:pPr>
      <w:r w:rsidRPr="00594ECC">
        <w:rPr>
          <w:rFonts w:ascii="Arial" w:hAnsi="Arial" w:cs="Arial"/>
          <w:sz w:val="18"/>
        </w:rPr>
        <w:t xml:space="preserve">Gaye Usluer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Cemal Okan Yüksel</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GAZİANTEP:</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Canan Candemir Çelik</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Akif Ekici</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Mehmet Erdoğan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Mehmet Gökdağ</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Abdulhamit Gül</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Abdullah Nejat Koçer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Ümit Özdağ</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Mehmet Şimşek</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Şamil Tayyar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Mahmut Toğrul</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Ahmet Uzer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Abdulkadir Yüksel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GİRESUN: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Bülent Yener Bektaşoğlu</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Nurettin Canikli</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Cemal Öztürk</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Sabri Öztürk</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GÜMÜŞHANE:</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Hacı Osman Akgül</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Cihan Pektaş</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HAKKÂRİ:</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Nihat Akdoğan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Selma Irmak</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Abdullah Zeydan… Yok.</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HATAY:</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Mehmet Necmettin Ahrazoğlu</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Mevlüt Dudu</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Birol Ertem</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Orhan Karasayar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Mehmet Öntürk</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Fevzi Şanverdi</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Serkan Topal</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Hacı Bayram Türkoğlu</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Hilmi Yarayıcı</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Adem Yeşildal</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IĞDIR: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Mehmet Emin Adıyaman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MEHMET EMİN ADIYAMAN (Iğdır) </w:t>
      </w:r>
      <w:r w:rsidRPr="00594ECC" w:rsidR="001D0330">
        <w:rPr>
          <w:rFonts w:ascii="Arial" w:hAnsi="Arial" w:cs="Arial"/>
          <w:spacing w:val="24"/>
          <w:sz w:val="18"/>
        </w:rPr>
        <w:t>–</w:t>
      </w:r>
      <w:r w:rsidRPr="00594ECC">
        <w:rPr>
          <w:rFonts w:ascii="Arial" w:hAnsi="Arial" w:cs="Arial"/>
          <w:spacing w:val="24"/>
          <w:sz w:val="18"/>
        </w:rPr>
        <w:t xml:space="preserve"> “Devletin varlığı ve bağımsızlığını, vatanın ve milletin bölünmez bütünlüğünü, milletin kayıtsız ve şartsız egemenliğini koruyacağıma; hukukun üstünlüğüne, demokratik ve lâik Cumhuriyete ve Atatürk ilke ve inkılaplarına bağlı kalacağıma; toplumun huzur ve refahı, millî dayanışma ve adalet anlayışı içinde herkesin insan haklarından ve temel hürriyetlerden yararlanması ülküsünden ve Anayasaya sadakattan ayrılmayacağıma; büyük Türk milleti önünde namusum ve şerefim üzerine andiçerim.” (HDP sıralarından alkışlar)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BAŞKAN – Tekrar eder misiniz?</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MEHMET EMİN ADIYAMAN (Iğdır) - “Devletin varlığı ve bağımsızlığını, vatanın ve milletin bölünmez bütünlüğünü, milletin kayıtsız ve şartsız egemenliğini koruyacağıma; hukukun üstünlüğüne, demokratik ve lâik Cumhuriyete ve Atatürk ilke ve inkılaplarına bağlı kalacağıma; toplumun huzur ve refahı, millî dayanışma ve adalet anlayışı içinde herkesin insan haklarından ve temel hürriyetlerden yararlanması ülküsünden ve Anayasaya sadakattan ayrılmayacağıma; büyük Türk milleti önünde namusum ve şerefim üzerine andiçerim.”</w:t>
      </w:r>
      <w:r w:rsidRPr="00594ECC">
        <w:rPr>
          <w:rFonts w:ascii="Arial" w:hAnsi="Arial" w:cs="Arial"/>
          <w:sz w:val="18"/>
        </w:rPr>
        <w:t xml:space="preserve"> </w:t>
      </w:r>
      <w:r w:rsidRPr="00594ECC">
        <w:rPr>
          <w:rFonts w:ascii="Arial" w:hAnsi="Arial" w:cs="Arial"/>
          <w:spacing w:val="24"/>
          <w:sz w:val="18"/>
        </w:rPr>
        <w:t>(HDP sıralarından alkışlar)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(Iğdır ilinden ant içmeye devam edildi)</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Nurettin Aras</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ISPARTA: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İrfan Bakır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Süreyya Sadi Bilgiç</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Nuri Okutan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Sait Yüce</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BAŞKAN – Sayın milletvekilleri, birleşime saat 19.30’a kadar ara veriyorum. </w:t>
      </w:r>
    </w:p>
    <w:p w:rsidRPr="00594ECC" w:rsidR="00A90B25" w:rsidP="00594ECC" w:rsidRDefault="00A90B25">
      <w:pPr>
        <w:pStyle w:val="Metinstil"/>
        <w:tabs>
          <w:tab w:val="left" w:pos="5812"/>
        </w:tabs>
        <w:suppressAutoHyphens/>
        <w:spacing w:after="120" w:line="240" w:lineRule="auto"/>
        <w:jc w:val="right"/>
        <w:rPr>
          <w:rFonts w:ascii="Arial" w:hAnsi="Arial" w:cs="Arial"/>
          <w:spacing w:val="24"/>
          <w:sz w:val="18"/>
        </w:rPr>
      </w:pPr>
      <w:r w:rsidRPr="00594ECC">
        <w:rPr>
          <w:rFonts w:ascii="Arial" w:hAnsi="Arial" w:cs="Arial"/>
          <w:spacing w:val="24"/>
          <w:sz w:val="18"/>
        </w:rPr>
        <w:t>Kapanma Saati: 18.43</w:t>
      </w:r>
    </w:p>
    <w:p w:rsidRPr="00594ECC" w:rsidR="00A90B25" w:rsidP="00594ECC" w:rsidRDefault="00A90B25">
      <w:pPr>
        <w:pStyle w:val="Metinstil"/>
        <w:suppressAutoHyphens/>
        <w:spacing w:after="120" w:line="240" w:lineRule="auto"/>
        <w:jc w:val="center"/>
        <w:rPr>
          <w:rFonts w:ascii="Arial" w:hAnsi="Arial" w:cs="Arial"/>
          <w:spacing w:val="24"/>
          <w:sz w:val="18"/>
        </w:rPr>
      </w:pPr>
      <w:r w:rsidRPr="00594ECC">
        <w:rPr>
          <w:rStyle w:val="normal1"/>
          <w:rFonts w:ascii="Arial" w:hAnsi="Arial" w:cs="Arial"/>
          <w:spacing w:val="24"/>
          <w:sz w:val="18"/>
          <w:lang w:val="es-ES"/>
        </w:rPr>
        <w:t>İKİNCİ OTURUM</w:t>
      </w:r>
    </w:p>
    <w:p w:rsidRPr="00594ECC" w:rsidR="00A90B25" w:rsidP="00594ECC" w:rsidRDefault="00A90B25">
      <w:pPr>
        <w:pStyle w:val="Metinstil"/>
        <w:suppressAutoHyphens/>
        <w:spacing w:after="120" w:line="240" w:lineRule="auto"/>
        <w:jc w:val="center"/>
        <w:rPr>
          <w:rFonts w:ascii="Arial" w:hAnsi="Arial" w:cs="Arial"/>
          <w:spacing w:val="24"/>
          <w:sz w:val="18"/>
        </w:rPr>
      </w:pPr>
      <w:r w:rsidRPr="00594ECC">
        <w:rPr>
          <w:rStyle w:val="normal1"/>
          <w:rFonts w:ascii="Arial" w:hAnsi="Arial" w:cs="Arial"/>
          <w:spacing w:val="24"/>
          <w:sz w:val="18"/>
          <w:lang w:val="es-ES"/>
        </w:rPr>
        <w:t>Açılma Saati: 19.30</w:t>
      </w:r>
    </w:p>
    <w:p w:rsidRPr="00594ECC" w:rsidR="00A90B25" w:rsidP="00594ECC" w:rsidRDefault="00A90B25">
      <w:pPr>
        <w:pStyle w:val="Metinstil"/>
        <w:suppressAutoHyphens/>
        <w:spacing w:after="120" w:line="240" w:lineRule="auto"/>
        <w:jc w:val="center"/>
        <w:rPr>
          <w:rFonts w:ascii="Arial" w:hAnsi="Arial" w:cs="Arial"/>
          <w:spacing w:val="24"/>
          <w:sz w:val="18"/>
        </w:rPr>
      </w:pPr>
      <w:r w:rsidRPr="00594ECC">
        <w:rPr>
          <w:rStyle w:val="normal1"/>
          <w:rFonts w:ascii="Arial" w:hAnsi="Arial" w:cs="Arial"/>
          <w:spacing w:val="24"/>
          <w:sz w:val="18"/>
          <w:lang w:val="es-ES"/>
        </w:rPr>
        <w:t>BAŞKAN: Geçici Başkan Deniz BAYKAL</w:t>
      </w:r>
    </w:p>
    <w:p w:rsidRPr="00594ECC" w:rsidR="00A90B25" w:rsidP="00594ECC" w:rsidRDefault="00A90B25">
      <w:pPr>
        <w:pStyle w:val="Metinstil"/>
        <w:suppressAutoHyphens/>
        <w:spacing w:after="120" w:line="240" w:lineRule="auto"/>
        <w:jc w:val="center"/>
        <w:rPr>
          <w:rStyle w:val="normal1"/>
          <w:rFonts w:ascii="Arial" w:hAnsi="Arial" w:cs="Arial"/>
          <w:sz w:val="18"/>
          <w:lang w:val="es-ES"/>
        </w:rPr>
      </w:pPr>
      <w:r w:rsidRPr="00594ECC">
        <w:rPr>
          <w:rStyle w:val="normal1"/>
          <w:rFonts w:ascii="Arial" w:hAnsi="Arial" w:cs="Arial"/>
          <w:spacing w:val="24"/>
          <w:sz w:val="18"/>
          <w:lang w:val="es-ES"/>
        </w:rPr>
        <w:t xml:space="preserve">KÂTİP </w:t>
      </w:r>
      <w:r w:rsidRPr="00594ECC">
        <w:rPr>
          <w:rStyle w:val="grame"/>
          <w:rFonts w:ascii="Arial" w:hAnsi="Arial" w:cs="Arial"/>
          <w:spacing w:val="24"/>
          <w:sz w:val="18"/>
          <w:lang w:val="es-ES"/>
        </w:rPr>
        <w:t>ÜYELER :</w:t>
      </w:r>
      <w:r w:rsidRPr="00594ECC">
        <w:rPr>
          <w:rStyle w:val="normal1"/>
          <w:rFonts w:ascii="Arial" w:hAnsi="Arial" w:cs="Arial"/>
          <w:spacing w:val="24"/>
          <w:sz w:val="18"/>
          <w:lang w:val="es-ES"/>
        </w:rPr>
        <w:t xml:space="preserve"> Geçici Kâtip Üye Dilek ÖCALAN (Şanlıurfa),</w:t>
      </w:r>
    </w:p>
    <w:p w:rsidRPr="00594ECC" w:rsidR="00A90B25" w:rsidP="00594ECC" w:rsidRDefault="00A90B25">
      <w:pPr>
        <w:pStyle w:val="Metinstil"/>
        <w:suppressAutoHyphens/>
        <w:spacing w:after="120" w:line="240" w:lineRule="auto"/>
        <w:jc w:val="center"/>
        <w:rPr>
          <w:rFonts w:ascii="Arial" w:hAnsi="Arial" w:cs="Arial"/>
          <w:sz w:val="18"/>
        </w:rPr>
      </w:pPr>
      <w:r w:rsidRPr="00594ECC">
        <w:rPr>
          <w:rStyle w:val="normal1"/>
          <w:rFonts w:ascii="Arial" w:hAnsi="Arial" w:cs="Arial"/>
          <w:spacing w:val="24"/>
          <w:sz w:val="18"/>
          <w:lang w:val="es-ES"/>
        </w:rPr>
        <w:t>Geçici Kâtip Üye Burcu ÇELİK ÖZKAN (Muş)</w:t>
      </w:r>
    </w:p>
    <w:p w:rsidRPr="00594ECC" w:rsidR="00A90B25" w:rsidP="00594ECC" w:rsidRDefault="00A90B25">
      <w:pPr>
        <w:pStyle w:val="Metinstil"/>
        <w:suppressAutoHyphens/>
        <w:spacing w:after="120" w:line="240" w:lineRule="auto"/>
        <w:jc w:val="center"/>
        <w:rPr>
          <w:rFonts w:ascii="Arial" w:hAnsi="Arial" w:cs="Arial"/>
          <w:spacing w:val="24"/>
          <w:sz w:val="18"/>
        </w:rPr>
      </w:pPr>
      <w:r w:rsidRPr="00594ECC">
        <w:rPr>
          <w:rStyle w:val="normal1"/>
          <w:rFonts w:ascii="Arial" w:hAnsi="Arial" w:cs="Arial"/>
          <w:spacing w:val="24"/>
          <w:sz w:val="18"/>
          <w:lang w:val="es-ES"/>
        </w:rPr>
        <w:t>-------0-------</w:t>
      </w:r>
    </w:p>
    <w:p w:rsidRPr="00594ECC" w:rsidR="00A90B25" w:rsidP="00594ECC" w:rsidRDefault="00A90B25">
      <w:pPr>
        <w:pStyle w:val="Metinstil"/>
        <w:suppressAutoHyphens/>
        <w:spacing w:after="120" w:line="240" w:lineRule="auto"/>
        <w:rPr>
          <w:rStyle w:val="normal1"/>
          <w:rFonts w:ascii="Arial" w:hAnsi="Arial" w:cs="Arial"/>
          <w:spacing w:val="24"/>
          <w:sz w:val="18"/>
          <w:lang w:val="es-ES"/>
        </w:rPr>
      </w:pPr>
      <w:r w:rsidRPr="00594ECC">
        <w:rPr>
          <w:rStyle w:val="normal1"/>
          <w:rFonts w:ascii="Arial" w:hAnsi="Arial" w:cs="Arial"/>
          <w:spacing w:val="24"/>
          <w:sz w:val="18"/>
          <w:lang w:val="es-ES"/>
        </w:rPr>
        <w:t xml:space="preserve">BAŞKAN – Sayın milletvekilleri, Türkiye Büyük Millet Meclisinin 1’inci Birleşiminin İkinci Oturumunu açıyorum. </w:t>
      </w:r>
    </w:p>
    <w:p w:rsidRPr="00594ECC" w:rsidR="00A90B25" w:rsidP="00594ECC" w:rsidRDefault="00A90B25">
      <w:pPr>
        <w:pStyle w:val="Metinstil"/>
        <w:suppressAutoHyphens/>
        <w:spacing w:after="120" w:line="240" w:lineRule="auto"/>
        <w:rPr>
          <w:rStyle w:val="normal1"/>
          <w:rFonts w:ascii="Arial" w:hAnsi="Arial" w:cs="Arial"/>
          <w:spacing w:val="24"/>
          <w:sz w:val="18"/>
          <w:lang w:val="es-ES"/>
        </w:rPr>
      </w:pPr>
      <w:r w:rsidRPr="00594ECC">
        <w:rPr>
          <w:rStyle w:val="normal1"/>
          <w:rFonts w:ascii="Arial" w:hAnsi="Arial" w:cs="Arial"/>
          <w:spacing w:val="24"/>
          <w:sz w:val="18"/>
          <w:lang w:val="es-ES"/>
        </w:rPr>
        <w:t xml:space="preserve">Ant içme törenine İstanbul ili milletvekillerinden devam ediyoruz ancak İstanbul Milletvekili Sayın Mustafa Şentop mazereti nedeniyle sırasından önce yemin etmek için Başkanlığımıza müracaat etmiştir. </w:t>
      </w:r>
    </w:p>
    <w:p w:rsidRPr="00594ECC" w:rsidR="00A90B25" w:rsidP="00594ECC" w:rsidRDefault="00A90B25">
      <w:pPr>
        <w:pStyle w:val="Metinstil"/>
        <w:suppressAutoHyphens/>
        <w:spacing w:after="120" w:line="240" w:lineRule="auto"/>
        <w:rPr>
          <w:rStyle w:val="normal1"/>
          <w:rFonts w:ascii="Arial" w:hAnsi="Arial" w:cs="Arial"/>
          <w:spacing w:val="24"/>
          <w:sz w:val="18"/>
          <w:lang w:val="es-ES"/>
        </w:rPr>
      </w:pPr>
      <w:r w:rsidRPr="00594ECC">
        <w:rPr>
          <w:rStyle w:val="normal1"/>
          <w:rFonts w:ascii="Arial" w:hAnsi="Arial" w:cs="Arial"/>
          <w:spacing w:val="24"/>
          <w:sz w:val="18"/>
          <w:lang w:val="es-ES"/>
        </w:rPr>
        <w:t>Buyurun Sayın Şentop. (AK PARTİ sıralarından alkışlar)</w:t>
      </w:r>
    </w:p>
    <w:p w:rsidRPr="00594ECC" w:rsidR="00A90B25" w:rsidP="00594ECC" w:rsidRDefault="00A90B25">
      <w:pPr>
        <w:pStyle w:val="Metinstil"/>
        <w:suppressAutoHyphens/>
        <w:spacing w:after="120" w:line="240" w:lineRule="auto"/>
        <w:rPr>
          <w:rStyle w:val="normal1"/>
          <w:rFonts w:ascii="Arial" w:hAnsi="Arial" w:cs="Arial"/>
          <w:spacing w:val="24"/>
          <w:sz w:val="18"/>
          <w:lang w:val="es-ES"/>
        </w:rPr>
      </w:pPr>
      <w:r w:rsidRPr="00594ECC">
        <w:rPr>
          <w:rStyle w:val="normal1"/>
          <w:rFonts w:ascii="Arial" w:hAnsi="Arial" w:cs="Arial"/>
          <w:spacing w:val="24"/>
          <w:sz w:val="18"/>
          <w:lang w:val="es-ES"/>
        </w:rPr>
        <w:t>(İstanbul Milletvekili Mustafa Şentop ant içti)</w:t>
      </w:r>
    </w:p>
    <w:p w:rsidRPr="00594ECC" w:rsidR="00A90B25" w:rsidP="00594ECC" w:rsidRDefault="00A90B25">
      <w:pPr>
        <w:pStyle w:val="Metinstil"/>
        <w:suppressAutoHyphens/>
        <w:spacing w:after="120" w:line="240" w:lineRule="auto"/>
        <w:rPr>
          <w:rStyle w:val="normal1"/>
          <w:rFonts w:ascii="Arial" w:hAnsi="Arial" w:cs="Arial"/>
          <w:spacing w:val="24"/>
          <w:sz w:val="18"/>
          <w:lang w:val="es-ES"/>
        </w:rPr>
      </w:pPr>
      <w:r w:rsidRPr="00594ECC">
        <w:rPr>
          <w:rStyle w:val="normal1"/>
          <w:rFonts w:ascii="Arial" w:hAnsi="Arial" w:cs="Arial"/>
          <w:spacing w:val="24"/>
          <w:sz w:val="18"/>
          <w:lang w:val="es-ES"/>
        </w:rPr>
        <w:t>İSTANBUL:</w:t>
      </w:r>
    </w:p>
    <w:p w:rsidRPr="00594ECC" w:rsidR="00A90B25" w:rsidP="00594ECC" w:rsidRDefault="00A90B25">
      <w:pPr>
        <w:pStyle w:val="Metinstil"/>
        <w:suppressAutoHyphens/>
        <w:spacing w:after="120" w:line="240" w:lineRule="auto"/>
        <w:rPr>
          <w:rStyle w:val="normal1"/>
          <w:rFonts w:ascii="Arial" w:hAnsi="Arial" w:cs="Arial"/>
          <w:spacing w:val="24"/>
          <w:sz w:val="18"/>
          <w:lang w:val="es-ES"/>
        </w:rPr>
      </w:pPr>
      <w:r w:rsidRPr="00594ECC">
        <w:rPr>
          <w:rStyle w:val="normal1"/>
          <w:rFonts w:ascii="Arial" w:hAnsi="Arial" w:cs="Arial"/>
          <w:spacing w:val="24"/>
          <w:sz w:val="18"/>
          <w:lang w:val="es-ES"/>
        </w:rPr>
        <w:t xml:space="preserve">Celal Adan </w:t>
      </w:r>
    </w:p>
    <w:p w:rsidRPr="00594ECC" w:rsidR="00A90B25" w:rsidP="00594ECC" w:rsidRDefault="00A90B25">
      <w:pPr>
        <w:pStyle w:val="Metinstil"/>
        <w:suppressAutoHyphens/>
        <w:spacing w:after="120" w:line="240" w:lineRule="auto"/>
        <w:rPr>
          <w:rStyle w:val="normal1"/>
          <w:rFonts w:ascii="Arial" w:hAnsi="Arial" w:cs="Arial"/>
          <w:spacing w:val="24"/>
          <w:sz w:val="18"/>
          <w:lang w:val="es-ES"/>
        </w:rPr>
      </w:pPr>
      <w:r w:rsidRPr="00594ECC">
        <w:rPr>
          <w:rStyle w:val="normal1"/>
          <w:rFonts w:ascii="Arial" w:hAnsi="Arial" w:cs="Arial"/>
          <w:spacing w:val="24"/>
          <w:sz w:val="18"/>
          <w:lang w:val="es-ES"/>
        </w:rPr>
        <w:t xml:space="preserve">Onursal Adıgüzel </w:t>
      </w:r>
    </w:p>
    <w:p w:rsidRPr="00594ECC" w:rsidR="00A90B25" w:rsidP="00594ECC" w:rsidRDefault="00A90B25">
      <w:pPr>
        <w:pStyle w:val="Metinstil"/>
        <w:suppressAutoHyphens/>
        <w:spacing w:after="120" w:line="240" w:lineRule="auto"/>
        <w:rPr>
          <w:rStyle w:val="normal1"/>
          <w:rFonts w:ascii="Arial" w:hAnsi="Arial" w:cs="Arial"/>
          <w:spacing w:val="24"/>
          <w:sz w:val="18"/>
          <w:lang w:val="es-ES"/>
        </w:rPr>
      </w:pPr>
      <w:r w:rsidRPr="00594ECC">
        <w:rPr>
          <w:rStyle w:val="normal1"/>
          <w:rFonts w:ascii="Arial" w:hAnsi="Arial" w:cs="Arial"/>
          <w:spacing w:val="24"/>
          <w:sz w:val="18"/>
          <w:lang w:val="es-ES"/>
        </w:rPr>
        <w:t xml:space="preserve">Yakup Akkaya </w:t>
      </w:r>
    </w:p>
    <w:p w:rsidRPr="00594ECC" w:rsidR="00A90B25" w:rsidP="00594ECC" w:rsidRDefault="00A90B25">
      <w:pPr>
        <w:pStyle w:val="Metinstil"/>
        <w:suppressAutoHyphens/>
        <w:spacing w:after="120" w:line="240" w:lineRule="auto"/>
        <w:rPr>
          <w:rStyle w:val="normal1"/>
          <w:rFonts w:ascii="Arial" w:hAnsi="Arial" w:cs="Arial"/>
          <w:spacing w:val="24"/>
          <w:sz w:val="18"/>
          <w:lang w:val="es-ES"/>
        </w:rPr>
      </w:pPr>
      <w:r w:rsidRPr="00594ECC">
        <w:rPr>
          <w:rStyle w:val="normal1"/>
          <w:rFonts w:ascii="Arial" w:hAnsi="Arial" w:cs="Arial"/>
          <w:spacing w:val="24"/>
          <w:sz w:val="18"/>
          <w:lang w:val="es-ES"/>
        </w:rPr>
        <w:t>İsmail Faruk Aksu… Yok.</w:t>
      </w:r>
    </w:p>
    <w:p w:rsidRPr="00594ECC" w:rsidR="00A90B25" w:rsidP="00594ECC" w:rsidRDefault="00A90B25">
      <w:pPr>
        <w:pStyle w:val="Metinstil"/>
        <w:suppressAutoHyphens/>
        <w:spacing w:after="120" w:line="240" w:lineRule="auto"/>
        <w:rPr>
          <w:rStyle w:val="normal1"/>
          <w:rFonts w:ascii="Arial" w:hAnsi="Arial" w:cs="Arial"/>
          <w:spacing w:val="24"/>
          <w:sz w:val="18"/>
          <w:lang w:val="es-ES"/>
        </w:rPr>
      </w:pPr>
      <w:r w:rsidRPr="00594ECC">
        <w:rPr>
          <w:rStyle w:val="normal1"/>
          <w:rFonts w:ascii="Arial" w:hAnsi="Arial" w:cs="Arial"/>
          <w:spacing w:val="24"/>
          <w:sz w:val="18"/>
          <w:lang w:val="es-ES"/>
        </w:rPr>
        <w:t xml:space="preserve">Berat Albayrak </w:t>
      </w:r>
    </w:p>
    <w:p w:rsidRPr="00594ECC" w:rsidR="00A90B25" w:rsidP="00594ECC" w:rsidRDefault="00A90B25">
      <w:pPr>
        <w:pStyle w:val="Metinstil"/>
        <w:suppressAutoHyphens/>
        <w:spacing w:after="120" w:line="240" w:lineRule="auto"/>
        <w:rPr>
          <w:rStyle w:val="normal1"/>
          <w:rFonts w:ascii="Arial" w:hAnsi="Arial" w:cs="Arial"/>
          <w:spacing w:val="24"/>
          <w:sz w:val="18"/>
          <w:lang w:val="es-ES"/>
        </w:rPr>
      </w:pPr>
      <w:r w:rsidRPr="00594ECC">
        <w:rPr>
          <w:rStyle w:val="normal1"/>
          <w:rFonts w:ascii="Arial" w:hAnsi="Arial" w:cs="Arial"/>
          <w:spacing w:val="24"/>
          <w:sz w:val="18"/>
          <w:lang w:val="es-ES"/>
        </w:rPr>
        <w:t xml:space="preserve">Engin Altay </w:t>
      </w:r>
    </w:p>
    <w:p w:rsidRPr="00594ECC" w:rsidR="00A90B25" w:rsidP="00594ECC" w:rsidRDefault="00A90B25">
      <w:pPr>
        <w:pStyle w:val="Metinstil"/>
        <w:suppressAutoHyphens/>
        <w:spacing w:after="120" w:line="240" w:lineRule="auto"/>
        <w:rPr>
          <w:rStyle w:val="normal1"/>
          <w:rFonts w:ascii="Arial" w:hAnsi="Arial" w:cs="Arial"/>
          <w:spacing w:val="24"/>
          <w:sz w:val="18"/>
          <w:lang w:val="es-ES"/>
        </w:rPr>
      </w:pPr>
      <w:r w:rsidRPr="00594ECC">
        <w:rPr>
          <w:rStyle w:val="normal1"/>
          <w:rFonts w:ascii="Arial" w:hAnsi="Arial" w:cs="Arial"/>
          <w:spacing w:val="24"/>
          <w:sz w:val="18"/>
          <w:lang w:val="es-ES"/>
        </w:rPr>
        <w:t xml:space="preserve">Erdal Ataş </w:t>
      </w:r>
    </w:p>
    <w:p w:rsidRPr="00594ECC" w:rsidR="00A90B25" w:rsidP="00594ECC" w:rsidRDefault="00A90B25">
      <w:pPr>
        <w:pStyle w:val="Metinstil"/>
        <w:suppressAutoHyphens/>
        <w:spacing w:after="120" w:line="240" w:lineRule="auto"/>
        <w:rPr>
          <w:rStyle w:val="normal1"/>
          <w:rFonts w:ascii="Arial" w:hAnsi="Arial" w:cs="Arial"/>
          <w:spacing w:val="24"/>
          <w:sz w:val="18"/>
          <w:lang w:val="es-ES"/>
        </w:rPr>
      </w:pPr>
      <w:r w:rsidRPr="00594ECC">
        <w:rPr>
          <w:rStyle w:val="normal1"/>
          <w:rFonts w:ascii="Arial" w:hAnsi="Arial" w:cs="Arial"/>
          <w:spacing w:val="24"/>
          <w:sz w:val="18"/>
          <w:lang w:val="es-ES"/>
        </w:rPr>
        <w:t xml:space="preserve">Mustafa Ataş </w:t>
      </w:r>
    </w:p>
    <w:p w:rsidRPr="00594ECC" w:rsidR="00A90B25" w:rsidP="00594ECC" w:rsidRDefault="00A90B25">
      <w:pPr>
        <w:pStyle w:val="Metinstil"/>
        <w:suppressAutoHyphens/>
        <w:spacing w:after="120" w:line="240" w:lineRule="auto"/>
        <w:rPr>
          <w:rStyle w:val="normal1"/>
          <w:rFonts w:ascii="Arial" w:hAnsi="Arial" w:cs="Arial"/>
          <w:spacing w:val="24"/>
          <w:sz w:val="18"/>
          <w:lang w:val="es-ES"/>
        </w:rPr>
      </w:pPr>
      <w:r w:rsidRPr="00594ECC">
        <w:rPr>
          <w:rStyle w:val="normal1"/>
          <w:rFonts w:ascii="Arial" w:hAnsi="Arial" w:cs="Arial"/>
          <w:spacing w:val="24"/>
          <w:sz w:val="18"/>
          <w:lang w:val="es-ES"/>
        </w:rPr>
        <w:t xml:space="preserve">Süleyman Sencer Ayata </w:t>
      </w:r>
    </w:p>
    <w:p w:rsidRPr="00594ECC" w:rsidR="00A90B25" w:rsidP="00594ECC" w:rsidRDefault="00A90B25">
      <w:pPr>
        <w:pStyle w:val="Metinstil"/>
        <w:suppressAutoHyphens/>
        <w:spacing w:after="120" w:line="240" w:lineRule="auto"/>
        <w:rPr>
          <w:rStyle w:val="normal1"/>
          <w:rFonts w:ascii="Arial" w:hAnsi="Arial" w:cs="Arial"/>
          <w:spacing w:val="24"/>
          <w:sz w:val="18"/>
          <w:lang w:val="es-ES"/>
        </w:rPr>
      </w:pPr>
      <w:r w:rsidRPr="00594ECC">
        <w:rPr>
          <w:rStyle w:val="normal1"/>
          <w:rFonts w:ascii="Arial" w:hAnsi="Arial" w:cs="Arial"/>
          <w:spacing w:val="24"/>
          <w:sz w:val="18"/>
          <w:lang w:val="es-ES"/>
        </w:rPr>
        <w:t>Aziz Babuşcu</w:t>
      </w:r>
    </w:p>
    <w:p w:rsidRPr="00594ECC" w:rsidR="00A90B25" w:rsidP="00594ECC" w:rsidRDefault="00A90B25">
      <w:pPr>
        <w:pStyle w:val="Metinstil"/>
        <w:suppressAutoHyphens/>
        <w:spacing w:after="120" w:line="240" w:lineRule="auto"/>
        <w:rPr>
          <w:rStyle w:val="normal1"/>
          <w:rFonts w:ascii="Arial" w:hAnsi="Arial" w:cs="Arial"/>
          <w:spacing w:val="24"/>
          <w:sz w:val="18"/>
          <w:lang w:val="es-ES"/>
        </w:rPr>
      </w:pPr>
      <w:r w:rsidRPr="00594ECC">
        <w:rPr>
          <w:rStyle w:val="normal1"/>
          <w:rFonts w:ascii="Arial" w:hAnsi="Arial" w:cs="Arial"/>
          <w:spacing w:val="24"/>
          <w:sz w:val="18"/>
          <w:lang w:val="es-ES"/>
        </w:rPr>
        <w:t>Ayşe Nur Bahçekapılı</w:t>
      </w:r>
    </w:p>
    <w:p w:rsidRPr="00594ECC" w:rsidR="00A90B25" w:rsidP="00594ECC" w:rsidRDefault="00A90B25">
      <w:pPr>
        <w:pStyle w:val="Metinstil"/>
        <w:suppressAutoHyphens/>
        <w:spacing w:after="120" w:line="240" w:lineRule="auto"/>
        <w:rPr>
          <w:rStyle w:val="normal1"/>
          <w:rFonts w:ascii="Arial" w:hAnsi="Arial" w:cs="Arial"/>
          <w:spacing w:val="24"/>
          <w:sz w:val="18"/>
          <w:lang w:val="es-ES"/>
        </w:rPr>
      </w:pPr>
      <w:r w:rsidRPr="00594ECC">
        <w:rPr>
          <w:rStyle w:val="normal1"/>
          <w:rFonts w:ascii="Arial" w:hAnsi="Arial" w:cs="Arial"/>
          <w:spacing w:val="24"/>
          <w:sz w:val="18"/>
          <w:lang w:val="es-ES"/>
        </w:rPr>
        <w:t xml:space="preserve">Abdullah Başcı </w:t>
      </w:r>
    </w:p>
    <w:p w:rsidRPr="00594ECC" w:rsidR="00A90B25" w:rsidP="00594ECC" w:rsidRDefault="00A90B25">
      <w:pPr>
        <w:pStyle w:val="Metinstil"/>
        <w:suppressAutoHyphens/>
        <w:spacing w:after="120" w:line="240" w:lineRule="auto"/>
        <w:rPr>
          <w:rStyle w:val="normal1"/>
          <w:rFonts w:ascii="Arial" w:hAnsi="Arial" w:cs="Arial"/>
          <w:spacing w:val="24"/>
          <w:sz w:val="18"/>
          <w:lang w:val="es-ES"/>
        </w:rPr>
      </w:pPr>
      <w:r w:rsidRPr="00594ECC">
        <w:rPr>
          <w:rStyle w:val="normal1"/>
          <w:rFonts w:ascii="Arial" w:hAnsi="Arial" w:cs="Arial"/>
          <w:spacing w:val="24"/>
          <w:sz w:val="18"/>
          <w:lang w:val="es-ES"/>
        </w:rPr>
        <w:t xml:space="preserve">Mehmet Bekaroğlu </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Fatma Benli</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Kadri Enis Berberoğlu</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Osman Boyraz</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Volkan Bozkır</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Pervin Buldan</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Hüseyin Bürge</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İlhan Cihaner</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Ahmet Hamdi Çamlı</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 xml:space="preserve">Dursun Çiçek </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Ahmet Berat Çonkar</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 xml:space="preserve">Halis Dalkılıç </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 xml:space="preserve">Selahattin Demirtaş… </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PERVİN BULDAN (İstanbul) - Mazeretli Sayın Başkan.</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(İstanbul ilinden ant içmeye devam edildi)</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Celal Doğan</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Selina Doğan</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Mehmet Mehdi Eker</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Azmi Ekinci</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Zeynel Emre</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Didem Engin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Arzu Erdem</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Ekrem Erdem</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Eren Erdem</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Aykut Erdoğdu</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Markar Eseyan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Mehmet Akif Hamzaçebi</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Ekmeleddin Mehmet İhsanoğlu</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Gamze Akkuş İlgezdi</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İsmail Kahraman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Ravza Kavakcı Kan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Erkan Kandemir</w:t>
      </w:r>
    </w:p>
    <w:p w:rsidRPr="00594ECC" w:rsidR="00A90B25" w:rsidP="00594ECC" w:rsidRDefault="00A90B25">
      <w:pPr>
        <w:pStyle w:val="Metinstil"/>
        <w:suppressAutoHyphens/>
        <w:spacing w:after="120" w:line="240" w:lineRule="auto"/>
        <w:ind w:left="0"/>
        <w:rPr>
          <w:rFonts w:ascii="Arial" w:hAnsi="Arial" w:cs="Arial"/>
          <w:sz w:val="18"/>
        </w:rPr>
      </w:pPr>
      <w:r w:rsidRPr="00594ECC">
        <w:rPr>
          <w:rFonts w:ascii="Arial" w:hAnsi="Arial" w:cs="Arial"/>
          <w:sz w:val="18"/>
        </w:rPr>
        <w:t>Harun Karaca</w:t>
      </w:r>
    </w:p>
    <w:p w:rsidRPr="00594ECC" w:rsidR="00A90B25" w:rsidP="00594ECC" w:rsidRDefault="00A90B25">
      <w:pPr>
        <w:pStyle w:val="Metinstil"/>
        <w:suppressAutoHyphens/>
        <w:spacing w:after="120" w:line="240" w:lineRule="auto"/>
        <w:ind w:left="0"/>
        <w:rPr>
          <w:rFonts w:ascii="Arial" w:hAnsi="Arial" w:cs="Arial"/>
          <w:sz w:val="18"/>
        </w:rPr>
      </w:pPr>
      <w:r w:rsidRPr="00594ECC">
        <w:rPr>
          <w:rFonts w:ascii="Arial" w:hAnsi="Arial" w:cs="Arial"/>
          <w:sz w:val="18"/>
        </w:rPr>
        <w:t>Atila Kaya</w:t>
      </w:r>
    </w:p>
    <w:p w:rsidRPr="00594ECC" w:rsidR="00A90B25" w:rsidP="00594ECC" w:rsidRDefault="00A90B25">
      <w:pPr>
        <w:pStyle w:val="Metinstil"/>
        <w:suppressAutoHyphens/>
        <w:spacing w:after="120" w:line="240" w:lineRule="auto"/>
        <w:ind w:left="0"/>
        <w:rPr>
          <w:rFonts w:ascii="Arial" w:hAnsi="Arial" w:cs="Arial"/>
          <w:sz w:val="18"/>
        </w:rPr>
      </w:pPr>
      <w:r w:rsidRPr="00594ECC">
        <w:rPr>
          <w:rFonts w:ascii="Arial" w:hAnsi="Arial" w:cs="Arial"/>
          <w:sz w:val="18"/>
        </w:rPr>
        <w:t>Erol Kaya</w:t>
      </w:r>
    </w:p>
    <w:p w:rsidRPr="00594ECC" w:rsidR="00A90B25" w:rsidP="00594ECC" w:rsidRDefault="00A90B25">
      <w:pPr>
        <w:pStyle w:val="Metinstil"/>
        <w:suppressAutoHyphens/>
        <w:spacing w:after="120" w:line="240" w:lineRule="auto"/>
        <w:ind w:left="0"/>
        <w:rPr>
          <w:rFonts w:ascii="Arial" w:hAnsi="Arial" w:cs="Arial"/>
          <w:sz w:val="18"/>
        </w:rPr>
      </w:pPr>
      <w:r w:rsidRPr="00594ECC">
        <w:rPr>
          <w:rFonts w:ascii="Arial" w:hAnsi="Arial" w:cs="Arial"/>
          <w:sz w:val="18"/>
        </w:rPr>
        <w:t>Fatma Betül Sayan Kaya</w:t>
      </w:r>
    </w:p>
    <w:p w:rsidRPr="00594ECC" w:rsidR="00A90B25" w:rsidP="00594ECC" w:rsidRDefault="00A90B25">
      <w:pPr>
        <w:pStyle w:val="Metinstil"/>
        <w:suppressAutoHyphens/>
        <w:spacing w:after="120" w:line="240" w:lineRule="auto"/>
        <w:ind w:left="0"/>
        <w:rPr>
          <w:rFonts w:ascii="Arial" w:hAnsi="Arial" w:cs="Arial"/>
          <w:sz w:val="18"/>
        </w:rPr>
      </w:pPr>
      <w:r w:rsidRPr="00594ECC">
        <w:rPr>
          <w:rFonts w:ascii="Arial" w:hAnsi="Arial" w:cs="Arial"/>
          <w:sz w:val="18"/>
        </w:rPr>
        <w:t>Hüda Kaya</w:t>
      </w:r>
    </w:p>
    <w:p w:rsidRPr="00594ECC" w:rsidR="00A90B25" w:rsidP="00594ECC" w:rsidRDefault="00A90B25">
      <w:pPr>
        <w:pStyle w:val="Metinstil"/>
        <w:suppressAutoHyphens/>
        <w:spacing w:after="120" w:line="240" w:lineRule="auto"/>
        <w:ind w:left="0"/>
        <w:rPr>
          <w:rFonts w:ascii="Arial" w:hAnsi="Arial" w:cs="Arial"/>
          <w:sz w:val="18"/>
        </w:rPr>
      </w:pPr>
      <w:r w:rsidRPr="00594ECC">
        <w:rPr>
          <w:rFonts w:ascii="Arial" w:hAnsi="Arial" w:cs="Arial"/>
          <w:sz w:val="18"/>
        </w:rPr>
        <w:t xml:space="preserve">Tülay Kaynarca </w:t>
      </w:r>
    </w:p>
    <w:p w:rsidRPr="00594ECC" w:rsidR="00A90B25" w:rsidP="00594ECC" w:rsidRDefault="00A90B25">
      <w:pPr>
        <w:pStyle w:val="Metinstil"/>
        <w:suppressAutoHyphens/>
        <w:spacing w:after="120" w:line="240" w:lineRule="auto"/>
        <w:ind w:left="0"/>
        <w:rPr>
          <w:rFonts w:ascii="Arial" w:hAnsi="Arial" w:cs="Arial"/>
          <w:sz w:val="18"/>
        </w:rPr>
      </w:pPr>
      <w:r w:rsidRPr="00594ECC">
        <w:rPr>
          <w:rFonts w:ascii="Arial" w:hAnsi="Arial" w:cs="Arial"/>
          <w:sz w:val="18"/>
        </w:rPr>
        <w:t>Filiz Kerestecioğlu</w:t>
      </w:r>
    </w:p>
    <w:p w:rsidRPr="00594ECC" w:rsidR="00A90B25" w:rsidP="00594ECC" w:rsidRDefault="00A90B25">
      <w:pPr>
        <w:pStyle w:val="Metinstil"/>
        <w:suppressAutoHyphens/>
        <w:spacing w:after="120" w:line="240" w:lineRule="auto"/>
        <w:ind w:left="0"/>
        <w:rPr>
          <w:rFonts w:ascii="Arial" w:hAnsi="Arial" w:cs="Arial"/>
          <w:sz w:val="18"/>
        </w:rPr>
      </w:pPr>
      <w:r w:rsidRPr="00594ECC">
        <w:rPr>
          <w:rFonts w:ascii="Arial" w:hAnsi="Arial" w:cs="Arial"/>
          <w:sz w:val="18"/>
        </w:rPr>
        <w:t>İlhan Kesici</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Feyzullah Kıyıklık</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Mehmet Doğan Kubat</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Burhan Kuzu</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Metin Külünk</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Mehmet Metiner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Mehmet Muş</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Nureddin Nebati</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Ali Özcan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Sibel Özdemir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Şafak Pavey</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Garo Paylan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Mehmet Ali Pulcu</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Oğuz Kaan Salıcı</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Durmuş Ali Sarıkaya…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MEHMET DOĞAN KUBAT (İstanbul) – Sayın Başkan, mazeretli efendim.</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(İstanbul ilinden ant içmeye devam edildi)</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Mihrimah Belma Satır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Yıldız Seferinoğlu</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Hasan Sert</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Ali Şeker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Hulusi Şentürk</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Bihlun Tamaylıgil</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Mahmut Tanal</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Mustafa Sezgin Tanrıkulu</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Gürsel Tekin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Erdoğan Toprak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Hasan Turan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İsmet Uçma</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Şirin Ünal</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Edip Semih Yalçın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Barış Yarkadaş</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Serap Yaşar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Hayati Yazıcı</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Gülay Yedekci</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Mustafa Yeneroğlu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Hurşit Yıldırım</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Haydar Ali Yıldız</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İzzet Ulvi Yönter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Mürteza Zengin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İsmail Faruk Aksu</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BAŞKAN – Mazereti dolayısıyla Sayın Figen Yüksekdağ’ı öncelikle yemin etmek üzere kürsüye çağırıyorum.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(Van Milletvekili Figen Yüksekdağ Şenoğlu ant içti)</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(İzmir ilinden ant içmeye devam edildi) </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İZMİR: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Zeynep Altıok</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Murat Bakan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Tacettin Bayır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Selim Sayek Böke</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Musa Çam</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Aytun Çıray</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Hamza Dağ</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Müslüm Doğan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Fatma Seniha Nükhet Hotar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(İzmir Milletvekili Necip Kalkan’ın boynuna Türk Bayrağı asması)</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Necip Kalkan (AK PARTİ sıralarından alkışlar)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Mahmut Atilla Kaya</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Kemal Kılıçdaroğlu</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Hüseyin Kocabıyık</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Ertuğrul Kürkcü</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Ahmet Tuncay Özkan</w:t>
      </w:r>
    </w:p>
    <w:p w:rsidRPr="00594ECC" w:rsidR="00A90B25" w:rsidP="00594ECC" w:rsidRDefault="00A90B25">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Özcan Purçu</w:t>
      </w:r>
    </w:p>
    <w:p w:rsidRPr="00594ECC" w:rsidR="00A90B25" w:rsidP="00594ECC" w:rsidRDefault="00A90B25">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Atila Sertel</w:t>
      </w:r>
    </w:p>
    <w:p w:rsidRPr="00594ECC" w:rsidR="00A90B25" w:rsidP="00594ECC" w:rsidRDefault="00A90B25">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Kamil Okyay Sındır</w:t>
      </w:r>
    </w:p>
    <w:p w:rsidRPr="00594ECC" w:rsidR="00A90B25" w:rsidP="00594ECC" w:rsidRDefault="00A90B25">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Kerem Ali Sürekli</w:t>
      </w:r>
    </w:p>
    <w:p w:rsidRPr="00594ECC" w:rsidR="00A90B25" w:rsidP="00594ECC" w:rsidRDefault="00A90B25">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Ahmet Kenan Tanrıkulu</w:t>
      </w:r>
    </w:p>
    <w:p w:rsidRPr="00594ECC" w:rsidR="00A90B25" w:rsidP="00594ECC" w:rsidRDefault="00A90B25">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Zekeriya Temizel</w:t>
      </w:r>
    </w:p>
    <w:p w:rsidRPr="00594ECC" w:rsidR="00A90B25" w:rsidP="00594ECC" w:rsidRDefault="00A90B25">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İbrahim Mustafa Turhan</w:t>
      </w:r>
    </w:p>
    <w:p w:rsidRPr="00594ECC" w:rsidR="00A90B25" w:rsidP="00594ECC" w:rsidRDefault="00A90B25">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Oktay Vural</w:t>
      </w:r>
    </w:p>
    <w:p w:rsidRPr="00594ECC" w:rsidR="00A90B25" w:rsidP="00594ECC" w:rsidRDefault="00A90B25">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Binali Yıldırım</w:t>
      </w:r>
    </w:p>
    <w:p w:rsidRPr="00594ECC" w:rsidR="00A90B25" w:rsidP="00594ECC" w:rsidRDefault="00A90B25">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Ali Yiğit</w:t>
      </w:r>
    </w:p>
    <w:p w:rsidRPr="00594ECC" w:rsidR="00A90B25" w:rsidP="00594ECC" w:rsidRDefault="00A90B25">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KAHRAMANMARAŞ:</w:t>
      </w:r>
    </w:p>
    <w:p w:rsidRPr="00594ECC" w:rsidR="00A90B25" w:rsidP="00594ECC" w:rsidRDefault="00A90B25">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Mehmet İlker Çitil</w:t>
      </w:r>
    </w:p>
    <w:p w:rsidRPr="00594ECC" w:rsidR="00A90B25" w:rsidP="00594ECC" w:rsidRDefault="00A90B25">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Mehmet Uğur Dilipak</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Celalettin Güvenç</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Veysi Kaynak</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İmran Kılıç</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Nursel Reyhanlıoğlu</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Fahrettin Oğuz Tor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Mahir Ünal</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KARABÜK:</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Mehmet Ali Şahin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Burhanettin Uysal</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KARAMAN: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Recep Konuk</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Recep Şeker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KARS:</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Ahmet Arslan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Yusuf Selahattin Beyribey</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Ayhan Bilgen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KASTAMONU:</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Metin Çelik</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Murat Demir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Hakkı Köylü</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KAYSERİ:</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Çetin Arık</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Sami Dedeoğlu</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Mustafa Elitaş</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Yusuf Halaçoğlu</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İsmail Emrah Karayel</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Hülya Nergis</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Mehmet Özhaseki</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İsmail Tamer</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Taner Yıldız</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KIRIKKALE:</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Ramazan Can</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Mehmet Demir</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Abdullah Öztürk</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KIRKLARELİ:</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Vecdi Gündoğdu</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Türabi Kayan</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Selahattin Minsolmaz</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KIRŞEHİR:</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Mikail Arslan</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Salih Çetinkaya</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 xml:space="preserve">KİLİS: </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Mustafa Hilmi Dülger</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Reşit Polat</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KOCAELİ:</w:t>
      </w:r>
    </w:p>
    <w:p w:rsidRPr="00594ECC" w:rsidR="00A90B25" w:rsidP="00594ECC" w:rsidRDefault="00A90B25">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Haydar Akar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Zeki Aygün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Sami Çakır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Fatma Kaplan Hürriyet</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Fikri Işık</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Radiye Sezer Katırcıoğlu</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Saffet Sancaklı</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İlyas Şeker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Tahsin Tarhan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Cemil Yaman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Mehmet Akif Yılmaz</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KONYA:</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Abdullah Ağralı </w:t>
      </w:r>
    </w:p>
    <w:p w:rsidRPr="00594ECC" w:rsidR="00A90B25" w:rsidP="00594ECC" w:rsidRDefault="00A90B25">
      <w:pPr>
        <w:pStyle w:val="Metinstil"/>
        <w:suppressAutoHyphens/>
        <w:spacing w:after="120" w:line="240" w:lineRule="auto"/>
        <w:rPr>
          <w:rFonts w:ascii="Arial" w:hAnsi="Arial" w:cs="Arial"/>
          <w:sz w:val="18"/>
        </w:rPr>
      </w:pPr>
      <w:r w:rsidRPr="00594ECC">
        <w:rPr>
          <w:rFonts w:ascii="Arial" w:hAnsi="Arial" w:cs="Arial"/>
          <w:sz w:val="18"/>
        </w:rPr>
        <w:t>Ziya Altunyaldız</w:t>
      </w:r>
    </w:p>
    <w:p w:rsidRPr="00594ECC" w:rsidR="00A90B25" w:rsidP="00594ECC" w:rsidRDefault="00A90B25">
      <w:pPr>
        <w:pStyle w:val="Metinstil"/>
        <w:suppressAutoHyphens/>
        <w:spacing w:after="120" w:line="240" w:lineRule="auto"/>
        <w:rPr>
          <w:rFonts w:ascii="Arial" w:hAnsi="Arial" w:cs="Arial"/>
          <w:sz w:val="18"/>
        </w:rPr>
      </w:pPr>
      <w:r w:rsidRPr="00594ECC">
        <w:rPr>
          <w:rFonts w:ascii="Arial" w:hAnsi="Arial" w:cs="Arial"/>
          <w:sz w:val="18"/>
        </w:rPr>
        <w:t>Mehmet Babaoğlu</w:t>
      </w:r>
    </w:p>
    <w:p w:rsidRPr="00594ECC" w:rsidR="00A90B25" w:rsidP="00594ECC" w:rsidRDefault="00A90B25">
      <w:pPr>
        <w:pStyle w:val="Metinstil"/>
        <w:suppressAutoHyphens/>
        <w:spacing w:after="120" w:line="240" w:lineRule="auto"/>
        <w:rPr>
          <w:rFonts w:ascii="Arial" w:hAnsi="Arial" w:cs="Arial"/>
          <w:sz w:val="18"/>
        </w:rPr>
      </w:pPr>
      <w:r w:rsidRPr="00594ECC">
        <w:rPr>
          <w:rFonts w:ascii="Arial" w:hAnsi="Arial" w:cs="Arial"/>
          <w:sz w:val="18"/>
        </w:rPr>
        <w:t>Mustafa Baloğlu</w:t>
      </w:r>
    </w:p>
    <w:p w:rsidRPr="00594ECC" w:rsidR="00A90B25" w:rsidP="00594ECC" w:rsidRDefault="00A90B25">
      <w:pPr>
        <w:pStyle w:val="Metinstil"/>
        <w:suppressAutoHyphens/>
        <w:spacing w:after="120" w:line="240" w:lineRule="auto"/>
        <w:rPr>
          <w:rFonts w:ascii="Arial" w:hAnsi="Arial" w:cs="Arial"/>
          <w:sz w:val="18"/>
        </w:rPr>
      </w:pPr>
      <w:r w:rsidRPr="00594ECC">
        <w:rPr>
          <w:rFonts w:ascii="Arial" w:hAnsi="Arial" w:cs="Arial"/>
          <w:sz w:val="18"/>
        </w:rPr>
        <w:t>Mustafa Hüsnü Bozkurt</w:t>
      </w:r>
    </w:p>
    <w:p w:rsidRPr="00594ECC" w:rsidR="00A90B25" w:rsidP="00594ECC" w:rsidRDefault="00A90B25">
      <w:pPr>
        <w:pStyle w:val="Metinstil"/>
        <w:suppressAutoHyphens/>
        <w:spacing w:after="120" w:line="240" w:lineRule="auto"/>
        <w:rPr>
          <w:rFonts w:ascii="Arial" w:hAnsi="Arial" w:cs="Arial"/>
          <w:sz w:val="18"/>
        </w:rPr>
      </w:pPr>
      <w:r w:rsidRPr="00594ECC">
        <w:rPr>
          <w:rFonts w:ascii="Arial" w:hAnsi="Arial" w:cs="Arial"/>
          <w:sz w:val="18"/>
        </w:rPr>
        <w:t>Hüsnüye Erdoğan</w:t>
      </w:r>
    </w:p>
    <w:p w:rsidRPr="00594ECC" w:rsidR="00A90B25" w:rsidP="00594ECC" w:rsidRDefault="00A90B25">
      <w:pPr>
        <w:pStyle w:val="Metinstil"/>
        <w:suppressAutoHyphens/>
        <w:spacing w:after="120" w:line="240" w:lineRule="auto"/>
        <w:rPr>
          <w:rFonts w:ascii="Arial" w:hAnsi="Arial" w:cs="Arial"/>
          <w:sz w:val="18"/>
        </w:rPr>
      </w:pPr>
      <w:r w:rsidRPr="00594ECC">
        <w:rPr>
          <w:rFonts w:ascii="Arial" w:hAnsi="Arial" w:cs="Arial"/>
          <w:sz w:val="18"/>
        </w:rPr>
        <w:t>Halil Etyemez</w:t>
      </w:r>
    </w:p>
    <w:p w:rsidRPr="00594ECC" w:rsidR="00A90B25" w:rsidP="00594ECC" w:rsidRDefault="00A90B25">
      <w:pPr>
        <w:pStyle w:val="Metinstil"/>
        <w:suppressAutoHyphens/>
        <w:spacing w:after="120" w:line="240" w:lineRule="auto"/>
        <w:rPr>
          <w:rFonts w:ascii="Arial" w:hAnsi="Arial" w:cs="Arial"/>
          <w:sz w:val="18"/>
        </w:rPr>
      </w:pPr>
      <w:r w:rsidRPr="00594ECC">
        <w:rPr>
          <w:rFonts w:ascii="Arial" w:hAnsi="Arial" w:cs="Arial"/>
          <w:sz w:val="18"/>
        </w:rPr>
        <w:t>Mustafa Kalaycı</w:t>
      </w:r>
    </w:p>
    <w:p w:rsidRPr="00594ECC" w:rsidR="00A90B25" w:rsidP="00594ECC" w:rsidRDefault="00A90B25">
      <w:pPr>
        <w:pStyle w:val="Metinstil"/>
        <w:suppressAutoHyphens/>
        <w:spacing w:after="120" w:line="240" w:lineRule="auto"/>
        <w:rPr>
          <w:rFonts w:ascii="Arial" w:hAnsi="Arial" w:cs="Arial"/>
          <w:sz w:val="18"/>
        </w:rPr>
      </w:pPr>
      <w:r w:rsidRPr="00594ECC">
        <w:rPr>
          <w:rFonts w:ascii="Arial" w:hAnsi="Arial" w:cs="Arial"/>
          <w:sz w:val="18"/>
        </w:rPr>
        <w:t>Muhammet Uğur Kaleli</w:t>
      </w:r>
    </w:p>
    <w:p w:rsidRPr="00594ECC" w:rsidR="00A90B25" w:rsidP="00594ECC" w:rsidRDefault="00A90B25">
      <w:pPr>
        <w:pStyle w:val="Metinstil"/>
        <w:suppressAutoHyphens/>
        <w:spacing w:after="120" w:line="240" w:lineRule="auto"/>
        <w:rPr>
          <w:rFonts w:ascii="Arial" w:hAnsi="Arial" w:cs="Arial"/>
          <w:sz w:val="18"/>
        </w:rPr>
      </w:pPr>
      <w:r w:rsidRPr="00594ECC">
        <w:rPr>
          <w:rFonts w:ascii="Arial" w:hAnsi="Arial" w:cs="Arial"/>
          <w:sz w:val="18"/>
        </w:rPr>
        <w:t>Ahmet Sorgun</w:t>
      </w:r>
    </w:p>
    <w:p w:rsidRPr="00594ECC" w:rsidR="00A90B25" w:rsidP="00594ECC" w:rsidRDefault="00A90B25">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Leyla Şahin Usta</w:t>
      </w:r>
    </w:p>
    <w:p w:rsidRPr="00594ECC" w:rsidR="00A90B25" w:rsidP="00594ECC" w:rsidRDefault="00A90B25">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Ömer Ünal</w:t>
      </w:r>
    </w:p>
    <w:p w:rsidRPr="00594ECC" w:rsidR="00A90B25" w:rsidP="00594ECC" w:rsidRDefault="00A90B25">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KÜTAHYA:</w:t>
      </w:r>
    </w:p>
    <w:p w:rsidRPr="00594ECC" w:rsidR="00A90B25" w:rsidP="00594ECC" w:rsidRDefault="00A90B25">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İshak Gazel</w:t>
      </w:r>
    </w:p>
    <w:p w:rsidRPr="00594ECC" w:rsidR="00A90B25" w:rsidP="00594ECC" w:rsidRDefault="00A90B25">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Vural Kavuncu</w:t>
      </w:r>
    </w:p>
    <w:p w:rsidRPr="00594ECC" w:rsidR="00A90B25" w:rsidP="00594ECC" w:rsidRDefault="00A90B25">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Mustafa Şükrü Nazlı</w:t>
      </w:r>
    </w:p>
    <w:p w:rsidRPr="00594ECC" w:rsidR="00A90B25" w:rsidP="00594ECC" w:rsidRDefault="00A90B25">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Ahmet Tan</w:t>
      </w:r>
    </w:p>
    <w:p w:rsidRPr="00594ECC" w:rsidR="00A90B25" w:rsidP="00594ECC" w:rsidRDefault="00A90B25">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MALATYA:</w:t>
      </w:r>
    </w:p>
    <w:p w:rsidRPr="00594ECC" w:rsidR="00A90B25" w:rsidP="00594ECC" w:rsidRDefault="00A90B25">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Veli Ağbaba</w:t>
      </w:r>
    </w:p>
    <w:p w:rsidRPr="00594ECC" w:rsidR="00A90B25" w:rsidP="00594ECC" w:rsidRDefault="00A90B25">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Öznur Çalık</w:t>
      </w:r>
    </w:p>
    <w:p w:rsidRPr="00594ECC" w:rsidR="00A90B25" w:rsidP="00594ECC" w:rsidRDefault="00A90B25">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Taha Özhan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Mustafa Şahin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Bülent Tüfenkci</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Nurettin Yaşar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MANİSA:</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Erkan Akçay</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Uğur Aydemir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Murat Baybatur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Recai Berber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Tur Yıldız Biçer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İsmail Bilen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Mazlum Nurlu</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Selçuk Özdağ</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Özgür Özel</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MARDİN: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Ali Atalan... Yok.</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Ceyda Bölünmez Çankırı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Erol Dora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Orhan Miroğlu</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Mithat Sancar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Gülser Yıldırım… Yok.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MERSİN: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Aytuğ Atıcı</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Hüseyin Çamak</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Lütfi Elvan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Dengir Mir Mehmet Fırat</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Serdal Kuyucuoğlu</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Hacı Özkan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Oktay Öztürk</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Durmuş Fikri Sağlar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Baki Şimşek</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Ali Cumhur Taşkın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Yılmaz Tezcan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MUĞLA:</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Ömer Süha Aldan </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Nurettin Demir</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Mehmet Erdoğan</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Nihat Öztürk</w:t>
      </w:r>
    </w:p>
    <w:p w:rsidRPr="00594ECC" w:rsidR="00A90B25" w:rsidP="00594ECC" w:rsidRDefault="00A90B25">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Hasan Özyer </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Akın Üstündağ</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MUŞ:</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Burcu Çelik Özkan </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Mehmet Emin Şimşek</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Ahmet Yıldırım</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NEVŞEHİR:</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Mustafa Açıkgöz</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Ebu Bekir Gizligider</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Murat Göktürk</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NİĞDE:</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Ömer Fethi Gürer</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Alpaslan Kavaklıoğlu</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Erdoğan Özegen</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ORDU:</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Oktay Çanak</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Metin Gündoğdu</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Numan Kurtulmuş</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Ergün Taşcı</w:t>
      </w:r>
    </w:p>
    <w:p w:rsidRPr="00594ECC" w:rsidR="006529A2" w:rsidP="00594ECC" w:rsidRDefault="006529A2">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Seyit Torun</w:t>
      </w:r>
    </w:p>
    <w:p w:rsidRPr="00594ECC" w:rsidR="006529A2" w:rsidP="00594ECC" w:rsidRDefault="006529A2">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OSMANİYE:</w:t>
      </w:r>
    </w:p>
    <w:p w:rsidRPr="00594ECC" w:rsidR="006529A2" w:rsidP="00594ECC" w:rsidRDefault="006529A2">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Devlet Bahçeli</w:t>
      </w:r>
    </w:p>
    <w:p w:rsidRPr="00594ECC" w:rsidR="006529A2" w:rsidP="00594ECC" w:rsidRDefault="006529A2">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Mücahit Durmuşoğlu</w:t>
      </w:r>
    </w:p>
    <w:p w:rsidRPr="00594ECC" w:rsidR="006529A2" w:rsidP="00594ECC" w:rsidRDefault="006529A2">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Ruhi Ersoy</w:t>
      </w:r>
    </w:p>
    <w:p w:rsidRPr="00594ECC" w:rsidR="006529A2" w:rsidP="00594ECC" w:rsidRDefault="006529A2">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Suat Önal</w:t>
      </w:r>
    </w:p>
    <w:p w:rsidRPr="00594ECC" w:rsidR="006529A2" w:rsidP="00594ECC" w:rsidRDefault="006529A2">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RİZE:</w:t>
      </w:r>
    </w:p>
    <w:p w:rsidRPr="00594ECC" w:rsidR="006529A2" w:rsidP="00594ECC" w:rsidRDefault="006529A2">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Hikmet Ayar</w:t>
      </w:r>
    </w:p>
    <w:p w:rsidRPr="00594ECC" w:rsidR="006529A2" w:rsidP="00594ECC" w:rsidRDefault="006529A2">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Osman Aşkın Bak</w:t>
      </w:r>
    </w:p>
    <w:p w:rsidRPr="00594ECC" w:rsidR="006529A2" w:rsidP="00594ECC" w:rsidRDefault="006529A2">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Hasan Karal</w:t>
      </w:r>
    </w:p>
    <w:p w:rsidRPr="00594ECC" w:rsidR="006529A2" w:rsidP="00594ECC" w:rsidRDefault="006529A2">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SAKARYA:</w:t>
      </w:r>
    </w:p>
    <w:p w:rsidRPr="00594ECC" w:rsidR="006529A2" w:rsidP="00594ECC" w:rsidRDefault="006529A2">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Zihni Açba</w:t>
      </w:r>
    </w:p>
    <w:p w:rsidRPr="00594ECC" w:rsidR="006529A2" w:rsidP="00594ECC" w:rsidRDefault="006529A2">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Şaban Dişli</w:t>
      </w:r>
    </w:p>
    <w:p w:rsidRPr="00594ECC" w:rsidR="006529A2" w:rsidP="00594ECC" w:rsidRDefault="006529A2">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Mustafa İsen</w:t>
      </w:r>
    </w:p>
    <w:p w:rsidRPr="00594ECC" w:rsidR="006529A2" w:rsidP="00594ECC" w:rsidRDefault="006529A2">
      <w:pPr>
        <w:pStyle w:val="Metinstil"/>
        <w:tabs>
          <w:tab w:val="left" w:pos="2835"/>
          <w:tab w:val="left" w:pos="6804"/>
        </w:tabs>
        <w:suppressAutoHyphens/>
        <w:spacing w:after="120" w:line="240" w:lineRule="auto"/>
        <w:rPr>
          <w:rFonts w:ascii="Arial" w:hAnsi="Arial" w:cs="Arial"/>
          <w:spacing w:val="24"/>
          <w:sz w:val="18"/>
        </w:rPr>
      </w:pPr>
      <w:r w:rsidRPr="00594ECC">
        <w:rPr>
          <w:rFonts w:ascii="Arial" w:hAnsi="Arial" w:cs="Arial"/>
          <w:spacing w:val="24"/>
          <w:sz w:val="18"/>
        </w:rPr>
        <w:t>Engin Özkoç</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Recep Uncuoğlu</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Ayhan Sefer Üstün</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Ali İhsan Yavuz</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SAMSUN:</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Ahmet Demircan</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Çiğdem Karaaslan</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Orhan Kırcalı</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Fuat Köktaş</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Hasan Basri Kurt</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Hayati Tekin</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Erhan Usta</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Kemal Zeybek</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SİİRT:</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Yasin Aktay</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Besime Konca</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Kadri Yıldırım</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SİNOP:</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Barış Karadeniz</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Nazım Maviş</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SİVAS:</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Ali Akyıldız</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Hilmi Bilgin</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Selim Dursun</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Mehmet Habib Soluk</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İsmet Yılmaz</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ŞANLIURFA:</w:t>
      </w:r>
    </w:p>
    <w:p w:rsidRPr="00594ECC" w:rsidR="006529A2" w:rsidP="00594ECC" w:rsidRDefault="006529A2">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Mehmet Akyürek</w:t>
      </w:r>
    </w:p>
    <w:p w:rsidRPr="00594ECC" w:rsidR="006529A2" w:rsidP="00594ECC" w:rsidRDefault="006529A2">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İbrahim Ayhan</w:t>
      </w:r>
    </w:p>
    <w:p w:rsidRPr="00594ECC" w:rsidR="006529A2" w:rsidP="00594ECC" w:rsidRDefault="006529A2">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Osman Baydemir</w:t>
      </w:r>
    </w:p>
    <w:p w:rsidRPr="00594ECC" w:rsidR="006529A2" w:rsidP="00594ECC" w:rsidRDefault="006529A2">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 xml:space="preserve">Mehmet Ali Cevheri </w:t>
      </w:r>
    </w:p>
    <w:p w:rsidRPr="00594ECC" w:rsidR="006529A2" w:rsidP="00594ECC" w:rsidRDefault="006529A2">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Faruk Çelik</w:t>
      </w:r>
    </w:p>
    <w:p w:rsidRPr="00594ECC" w:rsidR="006529A2" w:rsidP="00594ECC" w:rsidRDefault="006529A2">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Ahmet Eşref Fakıbaba</w:t>
      </w:r>
    </w:p>
    <w:p w:rsidRPr="00594ECC" w:rsidR="006529A2" w:rsidP="00594ECC" w:rsidRDefault="006529A2">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Mehmet Kasım Gülpınar</w:t>
      </w:r>
    </w:p>
    <w:p w:rsidRPr="00594ECC" w:rsidR="006529A2" w:rsidP="00594ECC" w:rsidRDefault="006529A2">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Mahmut Kaçar</w:t>
      </w:r>
    </w:p>
    <w:p w:rsidRPr="00594ECC" w:rsidR="006529A2" w:rsidP="00594ECC" w:rsidRDefault="006529A2">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Dilek Öcalan</w:t>
      </w:r>
    </w:p>
    <w:p w:rsidRPr="00594ECC" w:rsidR="006529A2" w:rsidP="00594ECC" w:rsidRDefault="006529A2">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Halil Özcan</w:t>
      </w:r>
    </w:p>
    <w:p w:rsidRPr="00594ECC" w:rsidR="006529A2" w:rsidP="00594ECC" w:rsidRDefault="006529A2">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İbrahim Halil Yıldız</w:t>
      </w:r>
    </w:p>
    <w:p w:rsidRPr="00594ECC" w:rsidR="006529A2" w:rsidP="00594ECC" w:rsidRDefault="006529A2">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Kemalettin Yılmaztekin</w:t>
      </w:r>
    </w:p>
    <w:p w:rsidRPr="00594ECC" w:rsidR="006529A2" w:rsidP="00594ECC" w:rsidRDefault="006529A2">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ŞIRNAK:</w:t>
      </w:r>
    </w:p>
    <w:p w:rsidRPr="00594ECC" w:rsidR="006529A2" w:rsidP="00594ECC" w:rsidRDefault="006529A2">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Leyla Birlik</w:t>
      </w:r>
    </w:p>
    <w:p w:rsidRPr="00594ECC" w:rsidR="006529A2" w:rsidP="00594ECC" w:rsidRDefault="006529A2">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Ferhat Encu</w:t>
      </w:r>
    </w:p>
    <w:p w:rsidRPr="00594ECC" w:rsidR="006529A2" w:rsidP="00594ECC" w:rsidRDefault="006529A2">
      <w:pPr>
        <w:pStyle w:val="Metinstil"/>
        <w:tabs>
          <w:tab w:val="center" w:pos="5103"/>
        </w:tabs>
        <w:suppressAutoHyphens/>
        <w:spacing w:after="120" w:line="240" w:lineRule="auto"/>
        <w:ind w:left="0"/>
        <w:rPr>
          <w:rFonts w:ascii="Arial" w:hAnsi="Arial" w:cs="Arial"/>
          <w:spacing w:val="24"/>
          <w:sz w:val="18"/>
        </w:rPr>
      </w:pPr>
      <w:r w:rsidRPr="00594ECC">
        <w:rPr>
          <w:rFonts w:ascii="Arial" w:hAnsi="Arial" w:cs="Arial"/>
          <w:spacing w:val="24"/>
          <w:sz w:val="18"/>
        </w:rPr>
        <w:t>Aycan İrmez</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Faysal Sarıyıldız</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TEKİRDAĞ:</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Metin Akgün</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Ayşe Doğan</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Emre Köprülü</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Faik Öztrak</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Mustafa Yel</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Candan Yüceer</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TOKAT:</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Zeyid Aslan</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Yusuf Beyazıt</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Coşkun Çakır</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Kadim Durmaz</w:t>
      </w:r>
    </w:p>
    <w:p w:rsidRPr="00594ECC" w:rsidR="006529A2" w:rsidP="00594ECC" w:rsidRDefault="006529A2">
      <w:pPr>
        <w:pStyle w:val="Metinstil"/>
        <w:suppressAutoHyphens/>
        <w:spacing w:after="120" w:line="240" w:lineRule="auto"/>
        <w:ind w:left="0"/>
        <w:rPr>
          <w:rFonts w:ascii="Arial" w:hAnsi="Arial" w:cs="Arial"/>
          <w:sz w:val="18"/>
        </w:rPr>
      </w:pPr>
      <w:r w:rsidRPr="00594ECC">
        <w:rPr>
          <w:rFonts w:ascii="Arial" w:hAnsi="Arial" w:cs="Arial"/>
          <w:sz w:val="18"/>
        </w:rPr>
        <w:t>Celil Göçer</w:t>
      </w:r>
    </w:p>
    <w:p w:rsidRPr="00594ECC" w:rsidR="006529A2" w:rsidP="00594ECC" w:rsidRDefault="006529A2">
      <w:pPr>
        <w:pStyle w:val="Metinstil"/>
        <w:suppressAutoHyphens/>
        <w:spacing w:after="120" w:line="240" w:lineRule="auto"/>
        <w:ind w:left="0"/>
        <w:rPr>
          <w:rFonts w:ascii="Arial" w:hAnsi="Arial" w:cs="Arial"/>
          <w:sz w:val="18"/>
        </w:rPr>
      </w:pPr>
      <w:r w:rsidRPr="00594ECC">
        <w:rPr>
          <w:rFonts w:ascii="Arial" w:hAnsi="Arial" w:cs="Arial"/>
          <w:sz w:val="18"/>
        </w:rPr>
        <w:t>TRABZON:</w:t>
      </w:r>
    </w:p>
    <w:p w:rsidRPr="00594ECC" w:rsidR="006529A2" w:rsidP="00594ECC" w:rsidRDefault="006529A2">
      <w:pPr>
        <w:pStyle w:val="Metinstil"/>
        <w:suppressAutoHyphens/>
        <w:spacing w:after="120" w:line="240" w:lineRule="auto"/>
        <w:ind w:left="0"/>
        <w:rPr>
          <w:rFonts w:ascii="Arial" w:hAnsi="Arial" w:cs="Arial"/>
          <w:sz w:val="18"/>
        </w:rPr>
      </w:pPr>
      <w:r w:rsidRPr="00594ECC">
        <w:rPr>
          <w:rFonts w:ascii="Arial" w:hAnsi="Arial" w:cs="Arial"/>
          <w:sz w:val="18"/>
        </w:rPr>
        <w:t>Muhammet Balta</w:t>
      </w:r>
    </w:p>
    <w:p w:rsidRPr="00594ECC" w:rsidR="006529A2" w:rsidP="00594ECC" w:rsidRDefault="006529A2">
      <w:pPr>
        <w:pStyle w:val="Metinstil"/>
        <w:suppressAutoHyphens/>
        <w:spacing w:after="120" w:line="240" w:lineRule="auto"/>
        <w:ind w:left="0"/>
        <w:rPr>
          <w:rFonts w:ascii="Arial" w:hAnsi="Arial" w:cs="Arial"/>
          <w:sz w:val="18"/>
        </w:rPr>
      </w:pPr>
      <w:r w:rsidRPr="00594ECC">
        <w:rPr>
          <w:rFonts w:ascii="Arial" w:hAnsi="Arial" w:cs="Arial"/>
          <w:sz w:val="18"/>
        </w:rPr>
        <w:t>Salih Cora</w:t>
      </w:r>
    </w:p>
    <w:p w:rsidRPr="00594ECC" w:rsidR="006529A2" w:rsidP="00594ECC" w:rsidRDefault="006529A2">
      <w:pPr>
        <w:pStyle w:val="Metinstil"/>
        <w:suppressAutoHyphens/>
        <w:spacing w:after="120" w:line="240" w:lineRule="auto"/>
        <w:ind w:left="0"/>
        <w:rPr>
          <w:rFonts w:ascii="Arial" w:hAnsi="Arial" w:cs="Arial"/>
          <w:sz w:val="18"/>
        </w:rPr>
      </w:pPr>
      <w:r w:rsidRPr="00594ECC">
        <w:rPr>
          <w:rFonts w:ascii="Arial" w:hAnsi="Arial" w:cs="Arial"/>
          <w:sz w:val="18"/>
        </w:rPr>
        <w:t>Adnan Günnar</w:t>
      </w:r>
    </w:p>
    <w:p w:rsidRPr="00594ECC" w:rsidR="006529A2" w:rsidP="00594ECC" w:rsidRDefault="006529A2">
      <w:pPr>
        <w:pStyle w:val="Metinstil"/>
        <w:suppressAutoHyphens/>
        <w:spacing w:after="120" w:line="240" w:lineRule="auto"/>
        <w:ind w:left="0"/>
        <w:rPr>
          <w:rFonts w:ascii="Arial" w:hAnsi="Arial" w:cs="Arial"/>
          <w:sz w:val="18"/>
        </w:rPr>
      </w:pPr>
      <w:r w:rsidRPr="00594ECC">
        <w:rPr>
          <w:rFonts w:ascii="Arial" w:hAnsi="Arial" w:cs="Arial"/>
          <w:sz w:val="18"/>
        </w:rPr>
        <w:t>Ayşe Sula Köseoğlu</w:t>
      </w:r>
    </w:p>
    <w:p w:rsidRPr="00594ECC" w:rsidR="006529A2" w:rsidP="00594ECC" w:rsidRDefault="006529A2">
      <w:pPr>
        <w:pStyle w:val="Metinstil"/>
        <w:suppressAutoHyphens/>
        <w:spacing w:after="120" w:line="240" w:lineRule="auto"/>
        <w:ind w:left="0"/>
        <w:rPr>
          <w:rFonts w:ascii="Arial" w:hAnsi="Arial" w:cs="Arial"/>
          <w:sz w:val="18"/>
        </w:rPr>
      </w:pPr>
      <w:r w:rsidRPr="00594ECC">
        <w:rPr>
          <w:rFonts w:ascii="Arial" w:hAnsi="Arial" w:cs="Arial"/>
          <w:sz w:val="18"/>
        </w:rPr>
        <w:t>Haluk Pekşen</w:t>
      </w:r>
    </w:p>
    <w:p w:rsidRPr="00594ECC" w:rsidR="006529A2" w:rsidP="00594ECC" w:rsidRDefault="006529A2">
      <w:pPr>
        <w:pStyle w:val="Metinstil"/>
        <w:suppressAutoHyphens/>
        <w:spacing w:after="120" w:line="240" w:lineRule="auto"/>
        <w:ind w:left="0"/>
        <w:rPr>
          <w:rFonts w:ascii="Arial" w:hAnsi="Arial" w:cs="Arial"/>
          <w:sz w:val="18"/>
        </w:rPr>
      </w:pPr>
      <w:r w:rsidRPr="00594ECC">
        <w:rPr>
          <w:rFonts w:ascii="Arial" w:hAnsi="Arial" w:cs="Arial"/>
          <w:sz w:val="18"/>
        </w:rPr>
        <w:t>Süleyman Soylu</w:t>
      </w:r>
    </w:p>
    <w:p w:rsidRPr="00594ECC" w:rsidR="006529A2" w:rsidP="00594ECC" w:rsidRDefault="006529A2">
      <w:pPr>
        <w:pStyle w:val="Metinstil"/>
        <w:suppressAutoHyphens/>
        <w:spacing w:after="120" w:line="240" w:lineRule="auto"/>
        <w:ind w:left="0"/>
        <w:rPr>
          <w:rFonts w:ascii="Arial" w:hAnsi="Arial" w:cs="Arial"/>
          <w:sz w:val="18"/>
        </w:rPr>
      </w:pPr>
      <w:r w:rsidRPr="00594ECC">
        <w:rPr>
          <w:rFonts w:ascii="Arial" w:hAnsi="Arial" w:cs="Arial"/>
          <w:sz w:val="18"/>
        </w:rPr>
        <w:t>TUNCELİ:</w:t>
      </w:r>
    </w:p>
    <w:p w:rsidRPr="00594ECC" w:rsidR="006529A2" w:rsidP="00594ECC" w:rsidRDefault="006529A2">
      <w:pPr>
        <w:pStyle w:val="Metinstil"/>
        <w:suppressAutoHyphens/>
        <w:spacing w:after="120" w:line="240" w:lineRule="auto"/>
        <w:ind w:left="0"/>
        <w:rPr>
          <w:rFonts w:ascii="Arial" w:hAnsi="Arial" w:cs="Arial"/>
          <w:sz w:val="18"/>
        </w:rPr>
      </w:pPr>
      <w:r w:rsidRPr="00594ECC">
        <w:rPr>
          <w:rFonts w:ascii="Arial" w:hAnsi="Arial" w:cs="Arial"/>
          <w:sz w:val="18"/>
        </w:rPr>
        <w:t>Gürsel Erol</w:t>
      </w:r>
    </w:p>
    <w:p w:rsidRPr="00594ECC" w:rsidR="006529A2" w:rsidP="00594ECC" w:rsidRDefault="006529A2">
      <w:pPr>
        <w:pStyle w:val="Metinstil"/>
        <w:suppressAutoHyphens/>
        <w:spacing w:after="120" w:line="240" w:lineRule="auto"/>
        <w:ind w:left="0"/>
        <w:rPr>
          <w:rFonts w:ascii="Arial" w:hAnsi="Arial" w:cs="Arial"/>
          <w:sz w:val="18"/>
        </w:rPr>
      </w:pPr>
      <w:r w:rsidRPr="00594ECC">
        <w:rPr>
          <w:rFonts w:ascii="Arial" w:hAnsi="Arial" w:cs="Arial"/>
          <w:sz w:val="18"/>
        </w:rPr>
        <w:t>Alican Önlü</w:t>
      </w:r>
    </w:p>
    <w:p w:rsidRPr="00594ECC" w:rsidR="006529A2" w:rsidP="00594ECC" w:rsidRDefault="006529A2">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 xml:space="preserve">ALİCAN ÖNLÜ (Tunceli) – Ya Hızır, ya Düzgün Baba. </w:t>
      </w:r>
    </w:p>
    <w:p w:rsidRPr="00594ECC" w:rsidR="006529A2" w:rsidP="00594ECC" w:rsidRDefault="006529A2">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(Tunceli Milletvekili Alican Önlü ant içti)</w:t>
      </w:r>
    </w:p>
    <w:p w:rsidRPr="00594ECC" w:rsidR="006529A2" w:rsidP="00594ECC" w:rsidRDefault="006529A2">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UŞAK:</w:t>
      </w:r>
    </w:p>
    <w:p w:rsidRPr="00594ECC" w:rsidR="006529A2" w:rsidP="00594ECC" w:rsidRDefault="006529A2">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Mehmet Altay</w:t>
      </w:r>
    </w:p>
    <w:p w:rsidRPr="00594ECC" w:rsidR="006529A2" w:rsidP="00594ECC" w:rsidRDefault="006529A2">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Alim Tunç</w:t>
      </w:r>
    </w:p>
    <w:p w:rsidRPr="00594ECC" w:rsidR="006529A2" w:rsidP="00594ECC" w:rsidRDefault="006529A2">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 xml:space="preserve">Özkan Yalım </w:t>
      </w:r>
    </w:p>
    <w:p w:rsidRPr="00594ECC" w:rsidR="006529A2" w:rsidP="00594ECC" w:rsidRDefault="006529A2">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VAN:</w:t>
      </w:r>
    </w:p>
    <w:p w:rsidRPr="00594ECC" w:rsidR="006529A2" w:rsidP="00594ECC" w:rsidRDefault="006529A2">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Beşir Atalay</w:t>
      </w:r>
    </w:p>
    <w:p w:rsidRPr="00594ECC" w:rsidR="006529A2" w:rsidP="00594ECC" w:rsidRDefault="006529A2">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Lezgin Botan</w:t>
      </w:r>
    </w:p>
    <w:p w:rsidRPr="00594ECC" w:rsidR="006529A2" w:rsidP="00594ECC" w:rsidRDefault="006529A2">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Bedia Özgökçe Ertan</w:t>
      </w:r>
    </w:p>
    <w:p w:rsidRPr="00594ECC" w:rsidR="006529A2" w:rsidP="00594ECC" w:rsidRDefault="006529A2">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 xml:space="preserve">Adem Geveri </w:t>
      </w:r>
    </w:p>
    <w:p w:rsidRPr="00594ECC" w:rsidR="006529A2" w:rsidP="00594ECC" w:rsidRDefault="006529A2">
      <w:pPr>
        <w:tabs>
          <w:tab w:val="center" w:pos="5103"/>
        </w:tabs>
        <w:suppressAutoHyphens/>
        <w:spacing w:after="120"/>
        <w:ind w:left="40" w:right="40" w:firstLine="811"/>
        <w:jc w:val="both"/>
        <w:rPr>
          <w:rFonts w:ascii="Arial" w:hAnsi="Arial" w:cs="Arial"/>
          <w:spacing w:val="24"/>
          <w:sz w:val="18"/>
        </w:rPr>
      </w:pPr>
      <w:r w:rsidRPr="00594ECC">
        <w:rPr>
          <w:rFonts w:ascii="Arial" w:hAnsi="Arial" w:cs="Arial"/>
          <w:spacing w:val="24"/>
          <w:sz w:val="18"/>
        </w:rPr>
        <w:t>Burhan Kayatürk</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Tuğba Hezer Öztürk</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Nadir Yıldırım</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YALOVA:</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Fikri Demirel</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Muharrem İnce</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YOZGAT:</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Abdulkadir Akgül </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Yusuf Başer</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Bekir Bozdağ</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Ertuğrul Soysal</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ZONGULDAK: </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Faruk Çaturoğlu</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Ünal Demirtaş</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Hüseyin Özbakır</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Şerafettin Turpcu</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Özcan Ulupınar </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BAŞKAN – Sayın milletvekilleri, adları okunduğunda bulunamayıp ant içemeyen ya da Anayasa’daki metni değiştirerek okuduğu için Anayasa’daki metni tekrar okuması gereken milletvekillerinin adlarını sırasıyla tekrar okutup, hazır bulunanlar varsa kendilerini ant içmeye davet edeceğim.</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Buyurun. </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Leyla Zana, Ağrı Milletvekili... Yok. </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Mehmet Müezzinoğlu, Bursa Milletvekili…</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(Bursa Milletvekili Mehmet Müezzinoğlu ant içti.)</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BAŞKAN - Abdullah Zeydan, Hakkâri Milletvekili… Yok.</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Selahattin Demirtaş, İstanbul Milletvekili… Yok.</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Durmuş Ali Sarıkaya, İstanbul Milletvekili… </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(İstanbul Milletvekili Durmuş Ali Sarıkaya ant içti.)</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BAŞKAN -</w:t>
      </w:r>
      <w:r w:rsidRPr="00594ECC" w:rsidR="001E2A6B">
        <w:rPr>
          <w:rFonts w:ascii="Arial" w:hAnsi="Arial" w:cs="Arial"/>
          <w:spacing w:val="24"/>
          <w:sz w:val="18"/>
        </w:rPr>
        <w:t xml:space="preserve"> </w:t>
      </w:r>
      <w:r w:rsidRPr="00594ECC">
        <w:rPr>
          <w:rFonts w:ascii="Arial" w:hAnsi="Arial" w:cs="Arial"/>
          <w:spacing w:val="24"/>
          <w:sz w:val="18"/>
        </w:rPr>
        <w:t>Ali Atalan, Mardin Milletvekili… Yok.</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Gülser Yıldırım, Mardin Milletvekili… Yok.</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Sayın milletvekilleri, bu birleşimde ant içememiş sayın milletvekilleri Genel Kurula katıldıkları ilk birleşimin başında ant içecektir. </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Ant içme töreni tamamlanmıştır.</w:t>
      </w:r>
    </w:p>
    <w:p w:rsidRPr="00594ECC" w:rsidR="00E874C9" w:rsidP="00594ECC" w:rsidRDefault="00E874C9">
      <w:pPr>
        <w:tabs>
          <w:tab w:val="center" w:pos="5100"/>
        </w:tabs>
        <w:suppressAutoHyphens/>
        <w:spacing w:after="120"/>
        <w:ind w:left="79" w:right="62" w:firstLine="760"/>
        <w:jc w:val="both"/>
        <w:rPr>
          <w:sz w:val="18"/>
        </w:rPr>
      </w:pPr>
      <w:r w:rsidRPr="00594ECC">
        <w:rPr>
          <w:sz w:val="18"/>
        </w:rPr>
        <w:t>I.- BAŞKANLIĞIN GENEL KURULA SUNUŞLARI (Devam)</w:t>
      </w:r>
    </w:p>
    <w:p w:rsidRPr="00594ECC" w:rsidR="006529A2" w:rsidP="00594ECC" w:rsidRDefault="00E874C9">
      <w:pPr>
        <w:pStyle w:val="Metinstil"/>
        <w:tabs>
          <w:tab w:val="center" w:pos="5103"/>
        </w:tabs>
        <w:suppressAutoHyphens/>
        <w:spacing w:after="120" w:line="240" w:lineRule="auto"/>
        <w:rPr>
          <w:sz w:val="18"/>
        </w:rPr>
      </w:pPr>
      <w:r w:rsidRPr="00594ECC">
        <w:rPr>
          <w:sz w:val="18"/>
        </w:rPr>
        <w:t>B) Duyurular</w:t>
      </w:r>
    </w:p>
    <w:p w:rsidRPr="00594ECC" w:rsidR="00081A88" w:rsidP="00594ECC" w:rsidRDefault="00081A88">
      <w:pPr>
        <w:tabs>
          <w:tab w:val="center" w:pos="5100"/>
        </w:tabs>
        <w:suppressAutoHyphens/>
        <w:spacing w:after="120"/>
        <w:ind w:left="79" w:right="62" w:firstLine="760"/>
        <w:jc w:val="both"/>
        <w:rPr>
          <w:sz w:val="18"/>
        </w:rPr>
      </w:pPr>
      <w:r w:rsidRPr="00594ECC">
        <w:rPr>
          <w:sz w:val="18"/>
        </w:rPr>
        <w:t>1.- Geçici Başkanlıkça, TBMM Başkanlığına adaylık sürecine ilişkin duyuru</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BAŞKAN - Sayın milletvekilleri, bundan sonraki birleşimde Türkiye Büyük Millet Meclisi Başkanının seçimi yapılacaktır. Anayasa’nın 94’üncü maddesi gereğince Türkiye Büyük Millet Meclisi Başkanlığı için gösterilecek adayların Meclisin toplandığı 17 Kasım 2015 Salı gününden itibaren beş gün içinde Geçici Başkanlık Divanına bildirilmesi gerekmektedir. Buna göre, Başkan adayları 21 Kasım 2015 Cumartesi günü saat 24.00’e kadar bildirilebilecektir. Başkan seçimine 22 Kasım 2015 Pazar günü saat 15.00’te başlanacaktır. </w:t>
      </w:r>
    </w:p>
    <w:p w:rsidRPr="00594ECC" w:rsidR="006529A2" w:rsidP="00594ECC" w:rsidRDefault="006529A2">
      <w:pPr>
        <w:pStyle w:val="Metinstil"/>
        <w:tabs>
          <w:tab w:val="center" w:pos="5103"/>
        </w:tabs>
        <w:suppressAutoHyphens/>
        <w:spacing w:after="120" w:line="240" w:lineRule="auto"/>
        <w:rPr>
          <w:rFonts w:ascii="Arial" w:hAnsi="Arial" w:cs="Arial"/>
          <w:spacing w:val="24"/>
          <w:sz w:val="18"/>
        </w:rPr>
      </w:pPr>
      <w:r w:rsidRPr="00594ECC">
        <w:rPr>
          <w:rFonts w:ascii="Arial" w:hAnsi="Arial" w:cs="Arial"/>
          <w:spacing w:val="24"/>
          <w:sz w:val="18"/>
        </w:rPr>
        <w:t xml:space="preserve">Türkiye Büyük Millet Meclisi Başkanının seçimini yapmak için 22 Kasım 2015 Pazar günü saat 15.00’te toplanmak üzere birleşimi kapatıyorum. (Alkışlar) </w:t>
      </w:r>
    </w:p>
    <w:p w:rsidRPr="00594ECC" w:rsidR="006529A2" w:rsidP="00594ECC" w:rsidRDefault="006529A2">
      <w:pPr>
        <w:pStyle w:val="Metinstil"/>
        <w:tabs>
          <w:tab w:val="center" w:pos="5103"/>
        </w:tabs>
        <w:suppressAutoHyphens/>
        <w:spacing w:after="120" w:line="240" w:lineRule="auto"/>
        <w:jc w:val="right"/>
        <w:rPr>
          <w:rFonts w:ascii="Arial" w:hAnsi="Arial" w:cs="Arial"/>
          <w:spacing w:val="24"/>
          <w:sz w:val="18"/>
        </w:rPr>
      </w:pPr>
      <w:r w:rsidRPr="00594ECC">
        <w:rPr>
          <w:rFonts w:ascii="Arial" w:hAnsi="Arial" w:cs="Arial"/>
          <w:spacing w:val="24"/>
          <w:sz w:val="18"/>
        </w:rPr>
        <w:t>Kapanma Saati: 00.11</w:t>
      </w:r>
    </w:p>
    <w:sectPr w:rsidRPr="00594ECC" w:rsidR="006529A2">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74C" w:rsidRDefault="0079274C">
      <w:r>
        <w:separator/>
      </w:r>
    </w:p>
  </w:endnote>
  <w:endnote w:type="continuationSeparator" w:id="0">
    <w:p w:rsidR="0079274C" w:rsidRDefault="00792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74C" w:rsidRDefault="0079274C">
      <w:r>
        <w:separator/>
      </w:r>
    </w:p>
  </w:footnote>
  <w:footnote w:type="continuationSeparator" w:id="0">
    <w:p w:rsidR="0079274C" w:rsidRDefault="0079274C">
      <w:r>
        <w:continuationSeparator/>
      </w:r>
    </w:p>
  </w:footnote>
  <w:footnote w:id="1">
    <w:p w:rsidR="007F2BD6" w:rsidRDefault="007F2BD6" w:rsidP="007F2BD6">
      <w:pPr>
        <w:pStyle w:val="FootnoteText"/>
      </w:pPr>
      <w:r>
        <w:rPr>
          <w:rStyle w:val="FootnoteReference"/>
        </w:rPr>
        <w:t>(x)</w:t>
      </w:r>
      <w:r w:rsidR="001E2A6B">
        <w:t xml:space="preserve"> </w:t>
      </w:r>
      <w:r>
        <w:t xml:space="preserve">Bu bölümde hatip tarafından Türkçe olmayan kelimeler ifade edildi. </w:t>
      </w:r>
    </w:p>
  </w:footnote>
  <w:footnote w:id="2">
    <w:p w:rsidR="00A90B25" w:rsidRDefault="00A90B25" w:rsidP="00A90B25">
      <w:pPr>
        <w:pStyle w:val="FootnoteText"/>
      </w:pPr>
      <w:r>
        <w:rPr>
          <w:rStyle w:val="FootnoteReference"/>
        </w:rPr>
        <w:t>(x)</w:t>
      </w:r>
      <w:r w:rsidR="001E2A6B">
        <w:t xml:space="preserve"> </w:t>
      </w:r>
      <w:r>
        <w:t xml:space="preserve">Bu bölümde hatip tarafından Türkçe olmayan kelimeler ifade edildi.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2776"/>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0CA7"/>
    <w:rsid w:val="0008130F"/>
    <w:rsid w:val="00081A88"/>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161"/>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330"/>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2A6B"/>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4E1"/>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31D"/>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55"/>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1F5D"/>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74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1FB1"/>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776"/>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E72A9"/>
    <w:rsid w:val="003F02E9"/>
    <w:rsid w:val="003F02EF"/>
    <w:rsid w:val="003F06EE"/>
    <w:rsid w:val="003F08BC"/>
    <w:rsid w:val="003F22DB"/>
    <w:rsid w:val="003F2447"/>
    <w:rsid w:val="003F34D9"/>
    <w:rsid w:val="003F3F2F"/>
    <w:rsid w:val="003F428D"/>
    <w:rsid w:val="003F4C78"/>
    <w:rsid w:val="003F5B1F"/>
    <w:rsid w:val="003F5BD7"/>
    <w:rsid w:val="003F6253"/>
    <w:rsid w:val="003F6E29"/>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0F45"/>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CE0"/>
    <w:rsid w:val="00487E2F"/>
    <w:rsid w:val="0049143A"/>
    <w:rsid w:val="0049355E"/>
    <w:rsid w:val="0049369C"/>
    <w:rsid w:val="0049633E"/>
    <w:rsid w:val="00496663"/>
    <w:rsid w:val="00496CE6"/>
    <w:rsid w:val="00496FBE"/>
    <w:rsid w:val="004971CD"/>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281F"/>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4ECC"/>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4DF"/>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27D5"/>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9A2"/>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EBB"/>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440"/>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74C"/>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E75AF"/>
    <w:rsid w:val="007F025F"/>
    <w:rsid w:val="007F0514"/>
    <w:rsid w:val="007F057C"/>
    <w:rsid w:val="007F066C"/>
    <w:rsid w:val="007F0D0B"/>
    <w:rsid w:val="007F1D41"/>
    <w:rsid w:val="007F2069"/>
    <w:rsid w:val="007F20E6"/>
    <w:rsid w:val="007F241A"/>
    <w:rsid w:val="007F2BD6"/>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57D"/>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1F6B"/>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180"/>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47ED"/>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60A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0B25"/>
    <w:rsid w:val="00A91863"/>
    <w:rsid w:val="00A91C15"/>
    <w:rsid w:val="00A92175"/>
    <w:rsid w:val="00A92398"/>
    <w:rsid w:val="00A9275A"/>
    <w:rsid w:val="00A92E7A"/>
    <w:rsid w:val="00A9389C"/>
    <w:rsid w:val="00A943DA"/>
    <w:rsid w:val="00A944EA"/>
    <w:rsid w:val="00A94830"/>
    <w:rsid w:val="00A952F9"/>
    <w:rsid w:val="00A9540F"/>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2F3"/>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545"/>
    <w:rsid w:val="00B87D94"/>
    <w:rsid w:val="00B87DC4"/>
    <w:rsid w:val="00B90463"/>
    <w:rsid w:val="00B9050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376E"/>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3B6"/>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3C8"/>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4C9"/>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4270D8D-68AF-437B-95E9-33A69230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02F3"/>
    <w:rPr>
      <w:rFonts w:ascii="Times New Roman" w:hAnsi="Times New Roman"/>
      <w:sz w:val="24"/>
      <w:szCs w:val="24"/>
    </w:rPr>
  </w:style>
  <w:style w:type="character" w:default="1" w:styleId="DefaultParagraphFont">
    <w:name w:val="Default Paragraph Font"/>
    <w:semiHidden/>
    <w:rsid w:val="00AE02F3"/>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E02F3"/>
  </w:style>
  <w:style w:type="paragraph" w:styleId="Footer">
    <w:name w:val="footer"/>
    <w:basedOn w:val="Normal"/>
    <w:rsid w:val="00AE02F3"/>
    <w:pPr>
      <w:tabs>
        <w:tab w:val="center" w:pos="4536"/>
        <w:tab w:val="right" w:pos="9072"/>
      </w:tabs>
    </w:pPr>
  </w:style>
  <w:style w:type="character" w:styleId="PageNumber">
    <w:name w:val="page number"/>
    <w:rsid w:val="00AE02F3"/>
  </w:style>
  <w:style w:type="paragraph" w:styleId="Header">
    <w:name w:val="header"/>
    <w:basedOn w:val="Normal"/>
    <w:rsid w:val="00AE02F3"/>
    <w:pPr>
      <w:tabs>
        <w:tab w:val="center" w:pos="4536"/>
        <w:tab w:val="right" w:pos="9072"/>
      </w:tabs>
    </w:pPr>
  </w:style>
  <w:style w:type="paragraph" w:customStyle="1" w:styleId="Metinstil">
    <w:name w:val="Metinstil"/>
    <w:basedOn w:val="Normal"/>
    <w:link w:val="MetinstilChar"/>
    <w:rsid w:val="00AE02F3"/>
    <w:pPr>
      <w:spacing w:line="620" w:lineRule="atLeast"/>
      <w:ind w:left="40" w:right="40" w:firstLine="811"/>
      <w:jc w:val="both"/>
    </w:pPr>
    <w:rPr>
      <w:spacing w:val="20"/>
    </w:rPr>
  </w:style>
  <w:style w:type="paragraph" w:customStyle="1" w:styleId="Tekimzastil">
    <w:name w:val="Tekimzastil"/>
    <w:basedOn w:val="Metinstil"/>
    <w:rsid w:val="00AE02F3"/>
    <w:pPr>
      <w:tabs>
        <w:tab w:val="center" w:pos="8520"/>
      </w:tabs>
      <w:ind w:firstLine="0"/>
    </w:pPr>
  </w:style>
  <w:style w:type="paragraph" w:customStyle="1" w:styleId="Dan-Kur-stil">
    <w:name w:val="Dan-Kur-stil"/>
    <w:basedOn w:val="Metinstil"/>
    <w:rsid w:val="00AE02F3"/>
    <w:pPr>
      <w:tabs>
        <w:tab w:val="center" w:pos="2540"/>
        <w:tab w:val="center" w:pos="7655"/>
      </w:tabs>
      <w:ind w:firstLine="0"/>
    </w:pPr>
  </w:style>
  <w:style w:type="paragraph" w:customStyle="1" w:styleId="okimza-stil">
    <w:name w:val="Çokimza-stil"/>
    <w:basedOn w:val="Metinstil"/>
    <w:rsid w:val="00AE02F3"/>
    <w:pPr>
      <w:tabs>
        <w:tab w:val="center" w:pos="1700"/>
        <w:tab w:val="center" w:pos="5100"/>
        <w:tab w:val="center" w:pos="8520"/>
      </w:tabs>
      <w:ind w:firstLine="0"/>
    </w:pPr>
  </w:style>
  <w:style w:type="paragraph" w:customStyle="1" w:styleId="Balk-stil">
    <w:name w:val="Başlık-stil"/>
    <w:basedOn w:val="Normal"/>
    <w:rsid w:val="00AE02F3"/>
    <w:pPr>
      <w:tabs>
        <w:tab w:val="center" w:pos="5120"/>
      </w:tabs>
      <w:spacing w:line="620" w:lineRule="exact"/>
      <w:ind w:left="40" w:right="40"/>
      <w:jc w:val="both"/>
    </w:pPr>
    <w:rPr>
      <w:spacing w:val="20"/>
    </w:rPr>
  </w:style>
  <w:style w:type="character" w:customStyle="1" w:styleId="normal1">
    <w:name w:val="normal1"/>
    <w:rsid w:val="003C2776"/>
  </w:style>
  <w:style w:type="character" w:customStyle="1" w:styleId="grame">
    <w:name w:val="grame"/>
    <w:rsid w:val="003C2776"/>
  </w:style>
  <w:style w:type="paragraph" w:styleId="FootnoteText">
    <w:name w:val="footnote text"/>
    <w:basedOn w:val="Normal"/>
    <w:link w:val="FootnoteTextChar"/>
    <w:rsid w:val="007F2BD6"/>
    <w:rPr>
      <w:sz w:val="20"/>
      <w:szCs w:val="20"/>
    </w:rPr>
  </w:style>
  <w:style w:type="character" w:customStyle="1" w:styleId="FootnoteTextChar">
    <w:name w:val="Footnote Text Char"/>
    <w:link w:val="FootnoteText"/>
    <w:rsid w:val="007F2BD6"/>
    <w:rPr>
      <w:rFonts w:ascii="Times New Roman" w:hAnsi="Times New Roman"/>
    </w:rPr>
  </w:style>
  <w:style w:type="character" w:styleId="FootnoteReference">
    <w:name w:val="footnote reference"/>
    <w:rsid w:val="007F2BD6"/>
    <w:rPr>
      <w:vertAlign w:val="superscript"/>
    </w:rPr>
  </w:style>
  <w:style w:type="character" w:customStyle="1" w:styleId="MetinstilChar">
    <w:name w:val="Metinstil Char"/>
    <w:link w:val="Metinstil"/>
    <w:locked/>
    <w:rsid w:val="007F2BD6"/>
    <w:rPr>
      <w:rFonts w:ascii="Times New Roman" w:hAnsi="Times New Roman"/>
      <w:spacing w:val="20"/>
      <w:sz w:val="24"/>
      <w:szCs w:val="24"/>
    </w:rPr>
  </w:style>
  <w:style w:type="paragraph" w:customStyle="1" w:styleId="zetKtip">
    <w:name w:val="Özet Kâtip"/>
    <w:basedOn w:val="Normal"/>
    <w:rsid w:val="00E874C9"/>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94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6\Desktop\Yeni%20&#350;ablonlar\Genel%20Kurul%20&#351;ablonu%20IRMA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IRMAK.dot</Template>
  <TotalTime>0</TotalTime>
  <Pages>1</Pages>
  <Words>4829</Words>
  <Characters>27529</Characters>
  <Application>Microsoft Office Word</Application>
  <DocSecurity>0</DocSecurity>
  <Lines>229</Lines>
  <Paragraphs>64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32294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2023-01-20T15:33:00.0000000Z</dcterms:created>
  <dcterms:modified xsi:type="dcterms:W3CDTF">2023-01-20T15:33:00.0000000Z</dcterms:modified>
</coreProperties>
</file>