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359B" w:rsidR="0077359B" w:rsidP="0077359B" w:rsidRDefault="0077359B">
      <w:pPr>
        <w:tabs>
          <w:tab w:val="center" w:pos="5000"/>
        </w:tabs>
        <w:spacing w:before="120" w:after="40"/>
        <w:ind w:left="80" w:right="60"/>
        <w:jc w:val="both"/>
        <w:rPr>
          <w:sz w:val="18"/>
          <w:szCs w:val="28"/>
        </w:rPr>
      </w:pPr>
      <w:bookmarkStart w:name="_GoBack" w:id="0"/>
      <w:bookmarkEnd w:id="0"/>
      <w:r w:rsidRPr="0077359B">
        <w:rPr>
          <w:sz w:val="18"/>
          <w:szCs w:val="28"/>
        </w:rPr>
        <w:tab/>
      </w:r>
    </w:p>
    <w:p w:rsidRPr="0077359B" w:rsidR="0077359B" w:rsidP="0077359B" w:rsidRDefault="0077359B">
      <w:pPr>
        <w:tabs>
          <w:tab w:val="center" w:pos="5000"/>
        </w:tabs>
        <w:spacing w:before="120" w:after="40"/>
        <w:ind w:left="80" w:right="60"/>
        <w:jc w:val="both"/>
        <w:rPr>
          <w:b/>
          <w:sz w:val="18"/>
          <w:szCs w:val="52"/>
        </w:rPr>
      </w:pPr>
      <w:r w:rsidRPr="0077359B">
        <w:rPr>
          <w:sz w:val="18"/>
          <w:szCs w:val="28"/>
        </w:rPr>
        <w:tab/>
      </w:r>
      <w:r w:rsidRPr="0077359B">
        <w:rPr>
          <w:b/>
          <w:sz w:val="18"/>
          <w:szCs w:val="52"/>
        </w:rPr>
        <w:t>TÜRKİYE BÜYÜK MİLLET MECLİSİ</w:t>
      </w:r>
    </w:p>
    <w:p w:rsidRPr="0077359B" w:rsidR="0077359B" w:rsidP="0077359B" w:rsidRDefault="0077359B">
      <w:pPr>
        <w:tabs>
          <w:tab w:val="center" w:pos="4980"/>
        </w:tabs>
        <w:spacing w:before="120" w:after="40"/>
        <w:ind w:left="80" w:right="60"/>
        <w:jc w:val="both"/>
        <w:rPr>
          <w:b/>
          <w:spacing w:val="60"/>
          <w:sz w:val="18"/>
          <w:szCs w:val="60"/>
        </w:rPr>
      </w:pPr>
      <w:r w:rsidRPr="0077359B">
        <w:rPr>
          <w:b/>
          <w:sz w:val="18"/>
          <w:szCs w:val="52"/>
        </w:rPr>
        <w:tab/>
      </w:r>
      <w:r w:rsidRPr="0077359B">
        <w:rPr>
          <w:b/>
          <w:spacing w:val="60"/>
          <w:sz w:val="18"/>
          <w:szCs w:val="52"/>
        </w:rPr>
        <w:t>TUTANAK DERGİSİ</w:t>
      </w:r>
    </w:p>
    <w:p w:rsidRPr="0077359B" w:rsidR="0077359B" w:rsidP="0077359B" w:rsidRDefault="0077359B">
      <w:pPr>
        <w:tabs>
          <w:tab w:val="center" w:pos="5380"/>
        </w:tabs>
        <w:ind w:left="80" w:right="60"/>
        <w:jc w:val="both"/>
        <w:rPr>
          <w:b/>
          <w:spacing w:val="60"/>
          <w:sz w:val="18"/>
          <w:szCs w:val="60"/>
        </w:rPr>
      </w:pPr>
    </w:p>
    <w:p w:rsidRPr="0077359B" w:rsidR="0077359B" w:rsidP="0077359B" w:rsidRDefault="0077359B">
      <w:pPr>
        <w:tabs>
          <w:tab w:val="center" w:pos="5040"/>
        </w:tabs>
        <w:ind w:left="80" w:right="60"/>
        <w:jc w:val="both"/>
        <w:rPr>
          <w:b/>
          <w:sz w:val="18"/>
          <w:szCs w:val="28"/>
        </w:rPr>
      </w:pPr>
      <w:r w:rsidRPr="0077359B">
        <w:rPr>
          <w:b/>
          <w:sz w:val="18"/>
          <w:szCs w:val="28"/>
        </w:rPr>
        <w:tab/>
        <w:t>27’nci Birleşim</w:t>
      </w:r>
    </w:p>
    <w:p w:rsidRPr="0077359B" w:rsidR="0077359B" w:rsidP="0077359B" w:rsidRDefault="0077359B">
      <w:pPr>
        <w:tabs>
          <w:tab w:val="center" w:pos="5000"/>
        </w:tabs>
        <w:ind w:left="80" w:right="60"/>
        <w:jc w:val="both"/>
        <w:rPr>
          <w:b/>
          <w:sz w:val="18"/>
          <w:szCs w:val="28"/>
        </w:rPr>
      </w:pPr>
      <w:r w:rsidRPr="0077359B">
        <w:rPr>
          <w:b/>
          <w:sz w:val="18"/>
          <w:szCs w:val="28"/>
        </w:rPr>
        <w:tab/>
        <w:t>22 Kasım 2017 Çarşamba</w:t>
      </w:r>
    </w:p>
    <w:p w:rsidRPr="0077359B" w:rsidR="0077359B" w:rsidP="0077359B" w:rsidRDefault="0077359B">
      <w:pPr>
        <w:tabs>
          <w:tab w:val="center" w:pos="5000"/>
        </w:tabs>
        <w:ind w:left="80" w:right="60"/>
        <w:jc w:val="both"/>
        <w:rPr>
          <w:b/>
          <w:i/>
          <w:sz w:val="18"/>
          <w:szCs w:val="28"/>
        </w:rPr>
      </w:pPr>
    </w:p>
    <w:p w:rsidRPr="0077359B" w:rsidR="0077359B" w:rsidP="0077359B" w:rsidRDefault="0077359B">
      <w:pPr>
        <w:tabs>
          <w:tab w:val="center" w:pos="5000"/>
        </w:tabs>
        <w:ind w:left="79" w:right="62"/>
        <w:jc w:val="both"/>
        <w:rPr>
          <w:i/>
          <w:sz w:val="18"/>
          <w:szCs w:val="22"/>
        </w:rPr>
      </w:pPr>
      <w:r w:rsidRPr="0077359B">
        <w:rPr>
          <w:i/>
          <w:sz w:val="18"/>
          <w:szCs w:val="22"/>
        </w:rPr>
        <w:t>(TBMM Tutanak Hizmetleri Başkanlığı tarafından hazırlanan bu Tutanak Dergisi’nde yer alan ve kâtip üyeler tar</w:t>
      </w:r>
      <w:r w:rsidRPr="0077359B">
        <w:rPr>
          <w:i/>
          <w:sz w:val="18"/>
          <w:szCs w:val="22"/>
        </w:rPr>
        <w:t>a</w:t>
      </w:r>
      <w:r w:rsidRPr="0077359B">
        <w:rPr>
          <w:i/>
          <w:sz w:val="18"/>
          <w:szCs w:val="22"/>
        </w:rPr>
        <w:t>fından okunmuş bulunan her tür belge ile konuşmacılar tarafından ifade edilmiş ve tırnak içinde belirtilmiş alıntı sözler aslına uygun olarak yazılmıştır.)</w:t>
      </w:r>
    </w:p>
    <w:p w:rsidRPr="0077359B" w:rsidR="0077359B" w:rsidP="0077359B" w:rsidRDefault="0077359B">
      <w:pPr>
        <w:tabs>
          <w:tab w:val="center" w:pos="5000"/>
        </w:tabs>
        <w:ind w:left="80" w:right="60"/>
        <w:jc w:val="both"/>
        <w:rPr>
          <w:b/>
          <w:sz w:val="18"/>
          <w:szCs w:val="28"/>
        </w:rPr>
      </w:pPr>
    </w:p>
    <w:p w:rsidRPr="0077359B" w:rsidR="0077359B" w:rsidP="0077359B" w:rsidRDefault="0077359B">
      <w:pPr>
        <w:tabs>
          <w:tab w:val="center" w:pos="5000"/>
        </w:tabs>
        <w:ind w:left="80" w:right="60"/>
        <w:jc w:val="both"/>
        <w:rPr>
          <w:b/>
          <w:sz w:val="18"/>
          <w:szCs w:val="28"/>
        </w:rPr>
      </w:pPr>
      <w:r w:rsidRPr="0077359B">
        <w:rPr>
          <w:b/>
          <w:sz w:val="18"/>
          <w:szCs w:val="28"/>
        </w:rPr>
        <w:tab/>
        <w:t>İÇİNDEKİLER</w:t>
      </w:r>
    </w:p>
    <w:p w:rsidRPr="0077359B" w:rsidR="0077359B" w:rsidP="0077359B" w:rsidRDefault="0077359B">
      <w:pPr>
        <w:tabs>
          <w:tab w:val="center" w:pos="5380"/>
        </w:tabs>
        <w:ind w:left="80" w:right="60"/>
        <w:jc w:val="both"/>
        <w:rPr>
          <w:b/>
          <w:sz w:val="18"/>
          <w:szCs w:val="28"/>
        </w:rPr>
      </w:pPr>
    </w:p>
    <w:p w:rsidRPr="0077359B" w:rsidR="0077359B" w:rsidP="0077359B" w:rsidRDefault="0077359B">
      <w:pPr>
        <w:tabs>
          <w:tab w:val="center" w:pos="5100"/>
        </w:tabs>
        <w:ind w:left="80" w:right="60"/>
        <w:jc w:val="both"/>
        <w:rPr>
          <w:sz w:val="18"/>
        </w:rPr>
      </w:pPr>
    </w:p>
    <w:p w:rsidRPr="0077359B" w:rsidR="0077359B" w:rsidP="0077359B" w:rsidRDefault="0077359B">
      <w:pPr>
        <w:tabs>
          <w:tab w:val="center" w:pos="5100"/>
        </w:tabs>
        <w:ind w:left="79" w:right="62" w:firstLine="760"/>
        <w:jc w:val="both"/>
        <w:rPr>
          <w:sz w:val="18"/>
        </w:rPr>
      </w:pPr>
      <w:r w:rsidRPr="0077359B">
        <w:rPr>
          <w:sz w:val="18"/>
        </w:rPr>
        <w:t>I.- GEÇEN TUTANAK ÖZETİ</w:t>
      </w:r>
    </w:p>
    <w:p w:rsidRPr="0077359B" w:rsidR="0077359B" w:rsidP="0077359B" w:rsidRDefault="0077359B">
      <w:pPr>
        <w:tabs>
          <w:tab w:val="center" w:pos="5100"/>
        </w:tabs>
        <w:ind w:left="79" w:right="62" w:firstLine="760"/>
        <w:jc w:val="both"/>
        <w:rPr>
          <w:sz w:val="18"/>
        </w:rPr>
      </w:pPr>
      <w:r w:rsidRPr="0077359B">
        <w:rPr>
          <w:sz w:val="18"/>
        </w:rPr>
        <w:t>II.- YOKLAMALAR</w:t>
      </w:r>
    </w:p>
    <w:p w:rsidRPr="0077359B" w:rsidR="0077359B" w:rsidP="0077359B" w:rsidRDefault="0077359B">
      <w:pPr>
        <w:tabs>
          <w:tab w:val="center" w:pos="5100"/>
        </w:tabs>
        <w:ind w:left="79" w:right="62" w:firstLine="760"/>
        <w:jc w:val="both"/>
        <w:rPr>
          <w:sz w:val="18"/>
        </w:rPr>
      </w:pPr>
      <w:r w:rsidRPr="0077359B">
        <w:rPr>
          <w:sz w:val="18"/>
        </w:rPr>
        <w:t>III.- GÜNDEM DIŞI KONUŞMALAR</w:t>
      </w:r>
    </w:p>
    <w:p w:rsidRPr="0077359B" w:rsidR="0077359B" w:rsidP="0077359B" w:rsidRDefault="0077359B">
      <w:pPr>
        <w:tabs>
          <w:tab w:val="center" w:pos="5100"/>
        </w:tabs>
        <w:ind w:left="80" w:right="60" w:firstLine="760"/>
        <w:jc w:val="both"/>
        <w:rPr>
          <w:sz w:val="18"/>
        </w:rPr>
      </w:pPr>
      <w:r w:rsidRPr="0077359B">
        <w:rPr>
          <w:sz w:val="18"/>
        </w:rPr>
        <w:t>A) Milletvekillerinin Gündem Dışı Konuşmaları</w:t>
      </w:r>
    </w:p>
    <w:p w:rsidRPr="0077359B" w:rsidR="0077359B" w:rsidP="0077359B" w:rsidRDefault="0077359B">
      <w:pPr>
        <w:ind w:left="20" w:right="60" w:firstLine="820"/>
        <w:jc w:val="both"/>
        <w:rPr>
          <w:color w:val="000000"/>
          <w:sz w:val="18"/>
        </w:rPr>
      </w:pPr>
      <w:r w:rsidRPr="0077359B">
        <w:rPr>
          <w:sz w:val="18"/>
        </w:rPr>
        <w:t xml:space="preserve">1.- </w:t>
      </w:r>
      <w:r w:rsidRPr="0077359B">
        <w:rPr>
          <w:color w:val="000000"/>
          <w:sz w:val="18"/>
        </w:rPr>
        <w:t>Kocaeli Milletvekili Fatma Kaplan Hürriyet’in, Kocaeli’nin İzmit ilçesinde faaliyet gösteren POSCO Assan Fabrikasının soru</w:t>
      </w:r>
      <w:r w:rsidRPr="0077359B">
        <w:rPr>
          <w:color w:val="000000"/>
          <w:sz w:val="18"/>
        </w:rPr>
        <w:t>n</w:t>
      </w:r>
      <w:r w:rsidRPr="0077359B">
        <w:rPr>
          <w:color w:val="000000"/>
          <w:sz w:val="18"/>
        </w:rPr>
        <w:t>larına ilişkin gündem dışı konuşması</w:t>
      </w:r>
    </w:p>
    <w:p w:rsidRPr="0077359B" w:rsidR="0077359B" w:rsidP="0077359B" w:rsidRDefault="0077359B">
      <w:pPr>
        <w:ind w:left="20" w:right="60" w:firstLine="820"/>
        <w:jc w:val="both"/>
        <w:rPr>
          <w:color w:val="000000"/>
          <w:sz w:val="18"/>
        </w:rPr>
      </w:pPr>
      <w:r w:rsidRPr="0077359B">
        <w:rPr>
          <w:color w:val="000000"/>
          <w:sz w:val="18"/>
        </w:rPr>
        <w:t>2.- Kayseri Milletvekili Sami Dedeoğlu’nun, Kayseri’ye ve Türkiye’de sadece Kayseri’de yetişen gilaburu bitkisine ilişkin gündem dışı konuşması</w:t>
      </w:r>
    </w:p>
    <w:p w:rsidRPr="0077359B" w:rsidR="0077359B" w:rsidP="0077359B" w:rsidRDefault="0077359B">
      <w:pPr>
        <w:ind w:left="20" w:right="60" w:firstLine="820"/>
        <w:jc w:val="both"/>
        <w:rPr>
          <w:color w:val="000000"/>
          <w:sz w:val="18"/>
        </w:rPr>
      </w:pPr>
      <w:r w:rsidRPr="0077359B">
        <w:rPr>
          <w:color w:val="000000"/>
          <w:sz w:val="18"/>
        </w:rPr>
        <w:t>3.- Manisa Milletvekili Erkan Akçay’ın, Alparslan Türkeş’in 100’üncü doğum yıl dönümüne ili</w:t>
      </w:r>
      <w:r w:rsidRPr="0077359B">
        <w:rPr>
          <w:color w:val="000000"/>
          <w:sz w:val="18"/>
        </w:rPr>
        <w:t>ş</w:t>
      </w:r>
      <w:r w:rsidRPr="0077359B">
        <w:rPr>
          <w:color w:val="000000"/>
          <w:sz w:val="18"/>
        </w:rPr>
        <w:t>kin gündem dışı konuşması</w:t>
      </w:r>
    </w:p>
    <w:p w:rsidRPr="0077359B" w:rsidR="0077359B" w:rsidP="0077359B" w:rsidRDefault="0077359B">
      <w:pPr>
        <w:ind w:left="20" w:right="60" w:firstLine="820"/>
        <w:jc w:val="both"/>
        <w:rPr>
          <w:sz w:val="18"/>
        </w:rPr>
      </w:pPr>
    </w:p>
    <w:p w:rsidRPr="0077359B" w:rsidR="0077359B" w:rsidP="0077359B" w:rsidRDefault="0077359B">
      <w:pPr>
        <w:ind w:left="20" w:right="60" w:firstLine="820"/>
        <w:jc w:val="both"/>
        <w:rPr>
          <w:sz w:val="18"/>
        </w:rPr>
      </w:pPr>
      <w:r w:rsidRPr="0077359B">
        <w:rPr>
          <w:sz w:val="18"/>
        </w:rPr>
        <w:t>IV.- AÇIKLAMALAR</w:t>
      </w:r>
    </w:p>
    <w:p w:rsidRPr="0077359B" w:rsidR="0077359B" w:rsidP="0077359B" w:rsidRDefault="0077359B">
      <w:pPr>
        <w:ind w:left="20" w:right="60" w:firstLine="820"/>
        <w:jc w:val="both"/>
        <w:rPr>
          <w:color w:val="000000"/>
          <w:sz w:val="18"/>
        </w:rPr>
      </w:pPr>
      <w:r w:rsidRPr="0077359B">
        <w:rPr>
          <w:sz w:val="18"/>
        </w:rPr>
        <w:t xml:space="preserve">1.- </w:t>
      </w:r>
      <w:r w:rsidRPr="0077359B">
        <w:rPr>
          <w:color w:val="000000"/>
          <w:sz w:val="18"/>
        </w:rPr>
        <w:t>Kocaeli Milletvekili Fatma Kaplan Hürriyet’in, İzmit’in Cedit Mahallesi’nde kentsel dönüşüm sorununa ilişkin açıklaması</w:t>
      </w:r>
    </w:p>
    <w:p w:rsidRPr="0077359B" w:rsidR="0077359B" w:rsidP="0077359B" w:rsidRDefault="0077359B">
      <w:pPr>
        <w:ind w:left="20" w:right="60" w:firstLine="820"/>
        <w:jc w:val="both"/>
        <w:rPr>
          <w:color w:val="000000"/>
          <w:sz w:val="18"/>
        </w:rPr>
      </w:pPr>
      <w:r w:rsidRPr="0077359B">
        <w:rPr>
          <w:color w:val="000000"/>
          <w:sz w:val="18"/>
        </w:rPr>
        <w:t>2.- İstanbul Milletvekili Didem Engin’in, tüm milletvekillerini hayvan hakları konusunda duyarlı ve sağduyulu bir iş birliğine ç</w:t>
      </w:r>
      <w:r w:rsidRPr="0077359B">
        <w:rPr>
          <w:color w:val="000000"/>
          <w:sz w:val="18"/>
        </w:rPr>
        <w:t>a</w:t>
      </w:r>
      <w:r w:rsidRPr="0077359B">
        <w:rPr>
          <w:color w:val="000000"/>
          <w:sz w:val="18"/>
        </w:rPr>
        <w:t>ğırdığına ilişkin açıklaması</w:t>
      </w:r>
    </w:p>
    <w:p w:rsidRPr="0077359B" w:rsidR="0077359B" w:rsidP="0077359B" w:rsidRDefault="0077359B">
      <w:pPr>
        <w:tabs>
          <w:tab w:val="center" w:pos="5100"/>
        </w:tabs>
        <w:ind w:left="80" w:right="60" w:firstLine="760"/>
        <w:jc w:val="both"/>
        <w:rPr>
          <w:color w:val="000000"/>
          <w:sz w:val="18"/>
        </w:rPr>
      </w:pPr>
      <w:r w:rsidRPr="0077359B">
        <w:rPr>
          <w:sz w:val="18"/>
        </w:rPr>
        <w:t xml:space="preserve">3.- </w:t>
      </w:r>
      <w:r w:rsidRPr="0077359B">
        <w:rPr>
          <w:color w:val="000000"/>
          <w:sz w:val="18"/>
        </w:rPr>
        <w:t>Ankara Milletvekili Ali Haydar Hakverdi’nin, doların tarihî yükselişine ve sorumluluğun siyasi iktidarda olduğuna ilişkin açı</w:t>
      </w:r>
      <w:r w:rsidRPr="0077359B">
        <w:rPr>
          <w:color w:val="000000"/>
          <w:sz w:val="18"/>
        </w:rPr>
        <w:t>k</w:t>
      </w:r>
      <w:r w:rsidRPr="0077359B">
        <w:rPr>
          <w:color w:val="000000"/>
          <w:sz w:val="18"/>
        </w:rPr>
        <w:t>laması</w:t>
      </w:r>
    </w:p>
    <w:p w:rsidRPr="0077359B" w:rsidR="0077359B" w:rsidP="0077359B" w:rsidRDefault="0077359B">
      <w:pPr>
        <w:ind w:left="20" w:right="60" w:firstLine="820"/>
        <w:jc w:val="both"/>
        <w:rPr>
          <w:color w:val="000000"/>
          <w:sz w:val="18"/>
        </w:rPr>
      </w:pPr>
      <w:r w:rsidRPr="0077359B">
        <w:rPr>
          <w:color w:val="000000"/>
          <w:sz w:val="18"/>
        </w:rPr>
        <w:t>4.- İstanbul Milletvekili Mahmut Tanal’ın, iktidarın Suriyelilere yaptığı harcamalarla ilgili bilgi vermesi gerektiğine ve Şile ilçesi</w:t>
      </w:r>
      <w:r w:rsidRPr="0077359B">
        <w:rPr>
          <w:color w:val="000000"/>
          <w:sz w:val="18"/>
        </w:rPr>
        <w:t>n</w:t>
      </w:r>
      <w:r w:rsidRPr="0077359B">
        <w:rPr>
          <w:color w:val="000000"/>
          <w:sz w:val="18"/>
        </w:rPr>
        <w:t>de 13 köyün baraj kapsamından çıkarılmasını talep ettiğine ilişkin açı</w:t>
      </w:r>
      <w:r w:rsidRPr="0077359B">
        <w:rPr>
          <w:color w:val="000000"/>
          <w:sz w:val="18"/>
        </w:rPr>
        <w:t>k</w:t>
      </w:r>
      <w:r w:rsidRPr="0077359B">
        <w:rPr>
          <w:color w:val="000000"/>
          <w:sz w:val="18"/>
        </w:rPr>
        <w:t>laması</w:t>
      </w:r>
    </w:p>
    <w:p w:rsidRPr="0077359B" w:rsidR="0077359B" w:rsidP="0077359B" w:rsidRDefault="0077359B">
      <w:pPr>
        <w:ind w:left="20" w:right="60" w:firstLine="820"/>
        <w:jc w:val="both"/>
        <w:rPr>
          <w:color w:val="000000"/>
          <w:sz w:val="18"/>
        </w:rPr>
      </w:pPr>
      <w:r w:rsidRPr="0077359B">
        <w:rPr>
          <w:color w:val="000000"/>
          <w:sz w:val="18"/>
        </w:rPr>
        <w:t>5.- Ankara Milletvekili Şenal Sarıhan’ın, Çocuk Hakları Haftası’na ve Gündem Çocuk Derneğinin kapatılmasına ilişkin açıklaması</w:t>
      </w:r>
    </w:p>
    <w:p w:rsidRPr="0077359B" w:rsidR="0077359B" w:rsidP="0077359B" w:rsidRDefault="0077359B">
      <w:pPr>
        <w:ind w:left="20" w:right="60" w:firstLine="820"/>
        <w:jc w:val="both"/>
        <w:rPr>
          <w:color w:val="000000"/>
          <w:sz w:val="18"/>
        </w:rPr>
      </w:pPr>
      <w:r w:rsidRPr="0077359B">
        <w:rPr>
          <w:color w:val="000000"/>
          <w:sz w:val="18"/>
        </w:rPr>
        <w:t>6.- Adana Milletvekili İbrahim Özdiş’in, dolar kurunun 4 TL’ye dayanmasına ilişkin açıklaması</w:t>
      </w:r>
    </w:p>
    <w:p w:rsidRPr="0077359B" w:rsidR="0077359B" w:rsidP="0077359B" w:rsidRDefault="0077359B">
      <w:pPr>
        <w:ind w:left="20" w:right="60" w:firstLine="820"/>
        <w:jc w:val="both"/>
        <w:rPr>
          <w:color w:val="000000"/>
          <w:sz w:val="18"/>
        </w:rPr>
      </w:pPr>
      <w:r w:rsidRPr="0077359B">
        <w:rPr>
          <w:color w:val="000000"/>
          <w:sz w:val="18"/>
        </w:rPr>
        <w:t>7.- İstanbul Milletvekili Hüseyin Bürge’nin, “Bosna kasabı” olarak bilinen Ratko Mladiç’in soyk</w:t>
      </w:r>
      <w:r w:rsidRPr="0077359B">
        <w:rPr>
          <w:color w:val="000000"/>
          <w:sz w:val="18"/>
        </w:rPr>
        <w:t>ı</w:t>
      </w:r>
      <w:r w:rsidRPr="0077359B">
        <w:rPr>
          <w:color w:val="000000"/>
          <w:sz w:val="18"/>
        </w:rPr>
        <w:t>rımdan suçlu bulunmasına ve Boşnaklarla ilgili ifadeleri nedeniyle Rasim Ozan Kütahyalı’yı şiddetle kın</w:t>
      </w:r>
      <w:r w:rsidRPr="0077359B">
        <w:rPr>
          <w:color w:val="000000"/>
          <w:sz w:val="18"/>
        </w:rPr>
        <w:t>a</w:t>
      </w:r>
      <w:r w:rsidRPr="0077359B">
        <w:rPr>
          <w:color w:val="000000"/>
          <w:sz w:val="18"/>
        </w:rPr>
        <w:t>dığına ilişkin açıklaması</w:t>
      </w:r>
    </w:p>
    <w:p w:rsidRPr="0077359B" w:rsidR="0077359B" w:rsidP="0077359B" w:rsidRDefault="0077359B">
      <w:pPr>
        <w:ind w:left="20" w:right="60" w:firstLine="820"/>
        <w:jc w:val="both"/>
        <w:rPr>
          <w:color w:val="000000"/>
          <w:sz w:val="18"/>
        </w:rPr>
      </w:pPr>
      <w:r w:rsidRPr="0077359B">
        <w:rPr>
          <w:color w:val="000000"/>
          <w:sz w:val="18"/>
        </w:rPr>
        <w:t>8.- Mersin Milletvekili Baki Şimşek’in, Alparslan Türkeş’in 100’üncü doğum yıl dönümüne ve 23 Kasım 1970’te şehit edilen E</w:t>
      </w:r>
      <w:r w:rsidRPr="0077359B">
        <w:rPr>
          <w:color w:val="000000"/>
          <w:sz w:val="18"/>
        </w:rPr>
        <w:t>r</w:t>
      </w:r>
      <w:r w:rsidRPr="0077359B">
        <w:rPr>
          <w:color w:val="000000"/>
          <w:sz w:val="18"/>
        </w:rPr>
        <w:t>tuğrul Dursun Önkuzu’yu rahmetle andığına ilişkin açıklaması</w:t>
      </w:r>
    </w:p>
    <w:p w:rsidRPr="0077359B" w:rsidR="0077359B" w:rsidP="0077359B" w:rsidRDefault="0077359B">
      <w:pPr>
        <w:ind w:left="20" w:right="60" w:firstLine="820"/>
        <w:jc w:val="both"/>
        <w:rPr>
          <w:color w:val="000000"/>
          <w:sz w:val="18"/>
        </w:rPr>
      </w:pPr>
      <w:r w:rsidRPr="0077359B">
        <w:rPr>
          <w:color w:val="000000"/>
          <w:sz w:val="18"/>
        </w:rPr>
        <w:t>9.- Mersin Milletvekili Hüseyin Çamak’ın, Mersin Akkuyu Nükleer Santral ÇED Raporu’nun iptaliyle ilgili duruşmaya ve Cu</w:t>
      </w:r>
      <w:r w:rsidRPr="0077359B">
        <w:rPr>
          <w:color w:val="000000"/>
          <w:sz w:val="18"/>
        </w:rPr>
        <w:t>m</w:t>
      </w:r>
      <w:r w:rsidRPr="0077359B">
        <w:rPr>
          <w:color w:val="000000"/>
          <w:sz w:val="18"/>
        </w:rPr>
        <w:t>hurbaşkanı Recep Tayyip Erdoğan’ın nükleer santralle ilgili bazı ifadelerine ilişkin açıklaması</w:t>
      </w:r>
    </w:p>
    <w:p w:rsidRPr="0077359B" w:rsidR="0077359B" w:rsidP="0077359B" w:rsidRDefault="0077359B">
      <w:pPr>
        <w:ind w:left="20" w:right="60" w:firstLine="820"/>
        <w:jc w:val="both"/>
        <w:rPr>
          <w:color w:val="000000"/>
          <w:sz w:val="18"/>
        </w:rPr>
      </w:pPr>
      <w:r w:rsidRPr="0077359B">
        <w:rPr>
          <w:color w:val="000000"/>
          <w:sz w:val="18"/>
        </w:rPr>
        <w:t>10.- İstanbul Milletvekili Gülay Yedekci’nin, Suriyelilere yapılan harcamalarla ilgili açıklama yapılması gerektiğine ilişkin açıkl</w:t>
      </w:r>
      <w:r w:rsidRPr="0077359B">
        <w:rPr>
          <w:color w:val="000000"/>
          <w:sz w:val="18"/>
        </w:rPr>
        <w:t>a</w:t>
      </w:r>
      <w:r w:rsidRPr="0077359B">
        <w:rPr>
          <w:color w:val="000000"/>
          <w:sz w:val="18"/>
        </w:rPr>
        <w:t>ması</w:t>
      </w:r>
    </w:p>
    <w:p w:rsidRPr="0077359B" w:rsidR="0077359B" w:rsidP="0077359B" w:rsidRDefault="0077359B">
      <w:pPr>
        <w:ind w:left="20" w:right="60" w:firstLine="820"/>
        <w:jc w:val="both"/>
        <w:rPr>
          <w:color w:val="000000"/>
          <w:sz w:val="18"/>
        </w:rPr>
      </w:pPr>
      <w:r w:rsidRPr="0077359B">
        <w:rPr>
          <w:color w:val="000000"/>
          <w:sz w:val="18"/>
        </w:rPr>
        <w:t>11.- Mersin Milletvekili Serdal Kuyucuoğlu’nun, Mersin’de enerji hizmetlerinin özelleştirilmesine ve elektrik kesintileri nedeniyle yaşanan mağduriyetlere çözüm bulunmasını istediğine ilişkin açıklaması</w:t>
      </w:r>
    </w:p>
    <w:p w:rsidRPr="0077359B" w:rsidR="0077359B" w:rsidP="0077359B" w:rsidRDefault="0077359B">
      <w:pPr>
        <w:ind w:left="20" w:right="60" w:firstLine="820"/>
        <w:jc w:val="both"/>
        <w:rPr>
          <w:color w:val="000000"/>
          <w:sz w:val="18"/>
        </w:rPr>
      </w:pPr>
      <w:r w:rsidRPr="0077359B">
        <w:rPr>
          <w:color w:val="000000"/>
          <w:sz w:val="18"/>
        </w:rPr>
        <w:t>12.- Adana Milletvekili Zülfikar İnönü Tümer’in, Adana Hafif Raylı Sistem Projesi’ne ilişkin açı</w:t>
      </w:r>
      <w:r w:rsidRPr="0077359B">
        <w:rPr>
          <w:color w:val="000000"/>
          <w:sz w:val="18"/>
        </w:rPr>
        <w:t>k</w:t>
      </w:r>
      <w:r w:rsidRPr="0077359B">
        <w:rPr>
          <w:color w:val="000000"/>
          <w:sz w:val="18"/>
        </w:rPr>
        <w:t>laması</w:t>
      </w:r>
    </w:p>
    <w:p w:rsidRPr="0077359B" w:rsidR="0077359B" w:rsidP="0077359B" w:rsidRDefault="0077359B">
      <w:pPr>
        <w:ind w:left="20" w:right="60" w:firstLine="820"/>
        <w:jc w:val="both"/>
        <w:rPr>
          <w:color w:val="000000"/>
          <w:sz w:val="18"/>
        </w:rPr>
      </w:pPr>
      <w:r w:rsidRPr="0077359B">
        <w:rPr>
          <w:color w:val="000000"/>
          <w:sz w:val="18"/>
        </w:rPr>
        <w:t>13.- Afyonkarahisar Milletvekili Burcu Köksal’ın, Suriyelilere yapılan harcamalarla ilgili açıklama yapılması gerektiğine ilişkin açıklaması</w:t>
      </w:r>
    </w:p>
    <w:p w:rsidRPr="0077359B" w:rsidR="0077359B" w:rsidP="0077359B" w:rsidRDefault="0077359B">
      <w:pPr>
        <w:ind w:left="20" w:right="60" w:firstLine="820"/>
        <w:jc w:val="both"/>
        <w:rPr>
          <w:color w:val="000000"/>
          <w:sz w:val="18"/>
        </w:rPr>
      </w:pPr>
      <w:r w:rsidRPr="0077359B">
        <w:rPr>
          <w:color w:val="000000"/>
          <w:sz w:val="18"/>
        </w:rPr>
        <w:t>14.- Erzurum Milletvekili Mustafa Ilıcalı’nın, Erzurum’un tarihî sanat merkezinin İbrahim Erkal Sanat ve Kültür Merkezi olarak restore edilip hizmete açılmasına, Beşiktaş Futbol Takımını tebrik ettiğine ve 22 Kasım Diş Hekimleri Günü’ne ilişkin açıklaması</w:t>
      </w:r>
    </w:p>
    <w:p w:rsidRPr="0077359B" w:rsidR="0077359B" w:rsidP="0077359B" w:rsidRDefault="0077359B">
      <w:pPr>
        <w:ind w:left="20" w:right="60" w:firstLine="820"/>
        <w:jc w:val="both"/>
        <w:rPr>
          <w:color w:val="000000"/>
          <w:sz w:val="18"/>
        </w:rPr>
      </w:pPr>
      <w:r w:rsidRPr="0077359B">
        <w:rPr>
          <w:color w:val="000000"/>
          <w:sz w:val="18"/>
        </w:rPr>
        <w:t>15.- Balıkesir Milletvekili Mehmet Tüm’ün, Cumhuriyet gazetesi İnternet Genel Yayın Yönetmeni Oğuz Güven’e bir “tweet” n</w:t>
      </w:r>
      <w:r w:rsidRPr="0077359B">
        <w:rPr>
          <w:color w:val="000000"/>
          <w:sz w:val="18"/>
        </w:rPr>
        <w:t>e</w:t>
      </w:r>
      <w:r w:rsidRPr="0077359B">
        <w:rPr>
          <w:color w:val="000000"/>
          <w:sz w:val="18"/>
        </w:rPr>
        <w:t>deniyle hapis cezası verilmesine ilişkin açıklaması</w:t>
      </w:r>
    </w:p>
    <w:p w:rsidRPr="0077359B" w:rsidR="0077359B" w:rsidP="0077359B" w:rsidRDefault="0077359B">
      <w:pPr>
        <w:ind w:left="20" w:right="60" w:firstLine="820"/>
        <w:jc w:val="both"/>
        <w:rPr>
          <w:color w:val="000000"/>
          <w:sz w:val="18"/>
        </w:rPr>
      </w:pPr>
      <w:r w:rsidRPr="0077359B">
        <w:rPr>
          <w:color w:val="000000"/>
          <w:sz w:val="18"/>
        </w:rPr>
        <w:t>16.- Kocaeli Milletvekili Saffet Sancaklı’nın, “Bosna kasabı” olarak bilinen Ratko Mladiç hakkında soykırım yaptığı kararı veri</w:t>
      </w:r>
      <w:r w:rsidRPr="0077359B">
        <w:rPr>
          <w:color w:val="000000"/>
          <w:sz w:val="18"/>
        </w:rPr>
        <w:t>l</w:t>
      </w:r>
      <w:r w:rsidRPr="0077359B">
        <w:rPr>
          <w:color w:val="000000"/>
          <w:sz w:val="18"/>
        </w:rPr>
        <w:t>mesine ve Beşiktaş Futbol Takımını Şampiyonlar Ligi’ndeki başarısından dolayı tebrik ettiğine ilişkin açıklaması</w:t>
      </w:r>
    </w:p>
    <w:p w:rsidRPr="0077359B" w:rsidR="0077359B" w:rsidP="0077359B" w:rsidRDefault="0077359B">
      <w:pPr>
        <w:ind w:left="20" w:right="60" w:firstLine="820"/>
        <w:jc w:val="both"/>
        <w:rPr>
          <w:color w:val="000000"/>
          <w:sz w:val="18"/>
        </w:rPr>
      </w:pPr>
      <w:r w:rsidRPr="0077359B">
        <w:rPr>
          <w:color w:val="000000"/>
          <w:sz w:val="18"/>
        </w:rPr>
        <w:t>17.- Kayseri Milletvekili İsmail Emrah Karayel’in, Sevim Dağdelen’in Alman Parlamentosunda YPG sembolü açmasını ve terör örgütleri üzerinden kirli planlar uygulamayı sürdüren emperyalist ülkeleri kınadığına ilişkin açıklaması</w:t>
      </w:r>
    </w:p>
    <w:p w:rsidRPr="0077359B" w:rsidR="0077359B" w:rsidP="0077359B" w:rsidRDefault="0077359B">
      <w:pPr>
        <w:ind w:left="20" w:right="60" w:firstLine="820"/>
        <w:jc w:val="both"/>
        <w:rPr>
          <w:color w:val="000000"/>
          <w:sz w:val="18"/>
        </w:rPr>
      </w:pPr>
      <w:r w:rsidRPr="0077359B">
        <w:rPr>
          <w:color w:val="000000"/>
          <w:sz w:val="18"/>
        </w:rPr>
        <w:t>18.- Tekirdağ Milletvekili Ayşe Doğan’ın, 22 Kasım Diş Hekimleri Günü’ne ilişkin açıklaması</w:t>
      </w:r>
    </w:p>
    <w:p w:rsidRPr="0077359B" w:rsidR="0077359B" w:rsidP="0077359B" w:rsidRDefault="0077359B">
      <w:pPr>
        <w:ind w:left="20" w:right="60" w:firstLine="820"/>
        <w:jc w:val="both"/>
        <w:rPr>
          <w:color w:val="000000"/>
          <w:sz w:val="18"/>
        </w:rPr>
      </w:pPr>
      <w:r w:rsidRPr="0077359B">
        <w:rPr>
          <w:color w:val="000000"/>
          <w:sz w:val="18"/>
        </w:rPr>
        <w:t>19.- Kahramanmaraş Milletvekili İmran Kılıç’ın, çocukların geleceğimiz olduğuna ilişkin açıkl</w:t>
      </w:r>
      <w:r w:rsidRPr="0077359B">
        <w:rPr>
          <w:color w:val="000000"/>
          <w:sz w:val="18"/>
        </w:rPr>
        <w:t>a</w:t>
      </w:r>
      <w:r w:rsidRPr="0077359B">
        <w:rPr>
          <w:color w:val="000000"/>
          <w:sz w:val="18"/>
        </w:rPr>
        <w:t>ması</w:t>
      </w:r>
    </w:p>
    <w:p w:rsidRPr="0077359B" w:rsidR="0077359B" w:rsidP="0077359B" w:rsidRDefault="0077359B">
      <w:pPr>
        <w:ind w:left="20" w:right="60" w:firstLine="820"/>
        <w:jc w:val="both"/>
        <w:rPr>
          <w:color w:val="000000"/>
          <w:sz w:val="18"/>
        </w:rPr>
      </w:pPr>
      <w:r w:rsidRPr="0077359B">
        <w:rPr>
          <w:color w:val="000000"/>
          <w:sz w:val="18"/>
        </w:rPr>
        <w:t>20.- Samsun Milletvekili Erhan Usta’nın, Şampiyonlar Ligi’nde üst tura çıkan Beşiktaş Futbol T</w:t>
      </w:r>
      <w:r w:rsidRPr="0077359B">
        <w:rPr>
          <w:color w:val="000000"/>
          <w:sz w:val="18"/>
        </w:rPr>
        <w:t>a</w:t>
      </w:r>
      <w:r w:rsidRPr="0077359B">
        <w:rPr>
          <w:color w:val="000000"/>
          <w:sz w:val="18"/>
        </w:rPr>
        <w:t>kımını kutladığına, 22 Kasım Diş Hekimleri Günü’ne, gazilerin sorunlarına, GATA Rehabilitasyon Merkezinin yönetiminin askerler tarafından yürütülmesinin ve OHAL K</w:t>
      </w:r>
      <w:r w:rsidRPr="0077359B">
        <w:rPr>
          <w:color w:val="000000"/>
          <w:sz w:val="18"/>
        </w:rPr>
        <w:t>o</w:t>
      </w:r>
      <w:r w:rsidRPr="0077359B">
        <w:rPr>
          <w:color w:val="000000"/>
          <w:sz w:val="18"/>
        </w:rPr>
        <w:t>misyonuna işlerlik kazandırılmasının çok önemli olduğuna ilişkin açıklaması</w:t>
      </w:r>
    </w:p>
    <w:p w:rsidRPr="0077359B" w:rsidR="0077359B" w:rsidP="0077359B" w:rsidRDefault="0077359B">
      <w:pPr>
        <w:ind w:left="20" w:right="60" w:firstLine="820"/>
        <w:jc w:val="both"/>
        <w:rPr>
          <w:color w:val="000000"/>
          <w:sz w:val="18"/>
        </w:rPr>
      </w:pPr>
      <w:r w:rsidRPr="0077359B">
        <w:rPr>
          <w:color w:val="000000"/>
          <w:sz w:val="18"/>
        </w:rPr>
        <w:t>21.- Muş Milletvekili Ahmet Yıldırım’ın, Midilli Adası sahilinde 3 çocuğun cesedinin bulunmasına, İnsan Haklarını İnceleme K</w:t>
      </w:r>
      <w:r w:rsidRPr="0077359B">
        <w:rPr>
          <w:color w:val="000000"/>
          <w:sz w:val="18"/>
        </w:rPr>
        <w:t>o</w:t>
      </w:r>
      <w:r w:rsidRPr="0077359B">
        <w:rPr>
          <w:color w:val="000000"/>
          <w:sz w:val="18"/>
        </w:rPr>
        <w:t>misyonu Başkanının bir HDP milletvekilinin komisyon çalışmasından ç</w:t>
      </w:r>
      <w:r w:rsidRPr="0077359B">
        <w:rPr>
          <w:color w:val="000000"/>
          <w:sz w:val="18"/>
        </w:rPr>
        <w:t>ı</w:t>
      </w:r>
      <w:r w:rsidRPr="0077359B">
        <w:rPr>
          <w:color w:val="000000"/>
          <w:sz w:val="18"/>
        </w:rPr>
        <w:t>karıldığına dair yazısıyla ilgili Meclis Başkanlık Divanını göreve davet ettiğine ilişkin açıklaması</w:t>
      </w:r>
    </w:p>
    <w:p w:rsidRPr="0077359B" w:rsidR="0077359B" w:rsidP="0077359B" w:rsidRDefault="0077359B">
      <w:pPr>
        <w:ind w:left="20" w:right="60" w:firstLine="820"/>
        <w:jc w:val="both"/>
        <w:rPr>
          <w:color w:val="000000"/>
          <w:sz w:val="18"/>
        </w:rPr>
      </w:pPr>
      <w:r w:rsidRPr="0077359B">
        <w:rPr>
          <w:color w:val="000000"/>
          <w:sz w:val="18"/>
        </w:rPr>
        <w:lastRenderedPageBreak/>
        <w:t>22.- Sakarya Milletvekili Engin Özkoç’un, Rasim Ozan Kütahyalı olayının takipçisi olduklarına ve Çerkez Ethem konusuna tüm boyutlarıyla açıklık getirilmesi gerektiğine ilişkin açıklaması</w:t>
      </w:r>
    </w:p>
    <w:p w:rsidRPr="0077359B" w:rsidR="0077359B" w:rsidP="0077359B" w:rsidRDefault="0077359B">
      <w:pPr>
        <w:ind w:left="20" w:right="60" w:firstLine="820"/>
        <w:jc w:val="both"/>
        <w:rPr>
          <w:color w:val="000000"/>
          <w:sz w:val="18"/>
        </w:rPr>
      </w:pPr>
      <w:r w:rsidRPr="0077359B">
        <w:rPr>
          <w:color w:val="000000"/>
          <w:sz w:val="18"/>
        </w:rPr>
        <w:t>23.- Amasya Milletvekili Mehmet Naci Bostancı’nın, “Bosna kasabı” olarak bilinen Ratko Mladiç hakkında soykırım yaptığı kararı verilmesine, Şampiyonlar Ligi’nde üst tura çıkan Beşiktaş Futbol Takımını kutladığına, 22 Kasım Diş Hekimleri Günü’ne ve Alparslan Tü</w:t>
      </w:r>
      <w:r w:rsidRPr="0077359B">
        <w:rPr>
          <w:color w:val="000000"/>
          <w:sz w:val="18"/>
        </w:rPr>
        <w:t>r</w:t>
      </w:r>
      <w:r w:rsidRPr="0077359B">
        <w:rPr>
          <w:color w:val="000000"/>
          <w:sz w:val="18"/>
        </w:rPr>
        <w:t>keş’in 100’üncü doğum yıl dönümüne ilişkin açıklaması</w:t>
      </w:r>
    </w:p>
    <w:p w:rsidRPr="0077359B" w:rsidR="0077359B" w:rsidP="0077359B" w:rsidRDefault="0077359B">
      <w:pPr>
        <w:ind w:left="20" w:right="60" w:firstLine="820"/>
        <w:jc w:val="both"/>
        <w:rPr>
          <w:color w:val="000000"/>
          <w:sz w:val="18"/>
        </w:rPr>
      </w:pPr>
      <w:r w:rsidRPr="0077359B">
        <w:rPr>
          <w:color w:val="000000"/>
          <w:sz w:val="18"/>
        </w:rPr>
        <w:t>24.- Muş Milletvekili Ahmet Yıldırım’ın, Şampiyonlar Ligi’ndeki başarışı nedeniyle Beşiktaş Fu</w:t>
      </w:r>
      <w:r w:rsidRPr="0077359B">
        <w:rPr>
          <w:color w:val="000000"/>
          <w:sz w:val="18"/>
        </w:rPr>
        <w:t>t</w:t>
      </w:r>
      <w:r w:rsidRPr="0077359B">
        <w:rPr>
          <w:color w:val="000000"/>
          <w:sz w:val="18"/>
        </w:rPr>
        <w:t>bol Takımını tebrik ettiğine ilişkin açıklaması</w:t>
      </w:r>
    </w:p>
    <w:p w:rsidRPr="0077359B" w:rsidR="0077359B" w:rsidP="0077359B" w:rsidRDefault="0077359B">
      <w:pPr>
        <w:ind w:left="20" w:right="60" w:firstLine="820"/>
        <w:jc w:val="both"/>
        <w:rPr>
          <w:color w:val="000000"/>
          <w:sz w:val="18"/>
        </w:rPr>
      </w:pPr>
      <w:r w:rsidRPr="0077359B">
        <w:rPr>
          <w:color w:val="000000"/>
          <w:sz w:val="18"/>
        </w:rPr>
        <w:t>25.- İstanbul Milletvekili Gülay Yedekci’nin, Malatya Cemal Gürsel Mahallesi’ndeki 13 evin kapısının kırmızı boyayla işaretle</w:t>
      </w:r>
      <w:r w:rsidRPr="0077359B">
        <w:rPr>
          <w:color w:val="000000"/>
          <w:sz w:val="18"/>
        </w:rPr>
        <w:t>n</w:t>
      </w:r>
      <w:r w:rsidRPr="0077359B">
        <w:rPr>
          <w:color w:val="000000"/>
          <w:sz w:val="18"/>
        </w:rPr>
        <w:t>mesi nedeniyle</w:t>
      </w:r>
      <w:r w:rsidRPr="0077359B">
        <w:rPr>
          <w:rFonts w:ascii="Arial" w:hAnsi="Arial" w:cs="Arial"/>
          <w:color w:val="000000"/>
          <w:spacing w:val="32"/>
          <w:sz w:val="18"/>
          <w:szCs w:val="18"/>
        </w:rPr>
        <w:t xml:space="preserve"> </w:t>
      </w:r>
      <w:r w:rsidRPr="0077359B">
        <w:rPr>
          <w:color w:val="000000"/>
          <w:sz w:val="18"/>
        </w:rPr>
        <w:t>İçişleri Bakanlığı ve güvenlik güçlerinden gerekli önleml</w:t>
      </w:r>
      <w:r w:rsidRPr="0077359B">
        <w:rPr>
          <w:color w:val="000000"/>
          <w:sz w:val="18"/>
        </w:rPr>
        <w:t>e</w:t>
      </w:r>
      <w:r w:rsidRPr="0077359B">
        <w:rPr>
          <w:color w:val="000000"/>
          <w:sz w:val="18"/>
        </w:rPr>
        <w:t>ri almasını rica ettiğine ilişkin açıklaması</w:t>
      </w:r>
    </w:p>
    <w:p w:rsidRPr="0077359B" w:rsidR="0077359B" w:rsidP="0077359B" w:rsidRDefault="0077359B">
      <w:pPr>
        <w:ind w:left="20" w:right="60" w:firstLine="820"/>
        <w:jc w:val="both"/>
        <w:rPr>
          <w:color w:val="000000"/>
          <w:sz w:val="18"/>
        </w:rPr>
      </w:pPr>
      <w:r w:rsidRPr="0077359B">
        <w:rPr>
          <w:color w:val="000000"/>
          <w:sz w:val="18"/>
        </w:rPr>
        <w:t>26.- Muş Milletvekili Ahmet Yıldırım’ın, Cizre’de Ruken Cansırı adındaki bir çocuğa zırhlı araç çarpmasına ilişkin açıklaması</w:t>
      </w:r>
    </w:p>
    <w:p w:rsidRPr="0077359B" w:rsidR="0077359B" w:rsidP="0077359B" w:rsidRDefault="0077359B">
      <w:pPr>
        <w:ind w:left="20" w:right="60" w:firstLine="820"/>
        <w:jc w:val="both"/>
        <w:rPr>
          <w:color w:val="000000"/>
          <w:sz w:val="18"/>
        </w:rPr>
      </w:pPr>
      <w:r w:rsidRPr="0077359B">
        <w:rPr>
          <w:color w:val="000000"/>
          <w:sz w:val="18"/>
        </w:rPr>
        <w:t>27.- Kahramanmaraş Milletvekili İmran Kılıç’ın, Malatya’da yaşanan provokasyonu kınadığına ve ayrılıkta azap, birlikte rahmet olduğuna ilişkin açıklaması</w:t>
      </w:r>
    </w:p>
    <w:p w:rsidRPr="0077359B" w:rsidR="0077359B" w:rsidP="0077359B" w:rsidRDefault="0077359B">
      <w:pPr>
        <w:ind w:left="20" w:right="60" w:firstLine="820"/>
        <w:jc w:val="both"/>
        <w:rPr>
          <w:color w:val="000000"/>
          <w:sz w:val="18"/>
        </w:rPr>
      </w:pPr>
      <w:r w:rsidRPr="0077359B">
        <w:rPr>
          <w:color w:val="000000"/>
          <w:sz w:val="18"/>
        </w:rPr>
        <w:t>28.- Adıyaman Milletvekili Behçet Yıldırım’ın, Malatya’da Alevi yurttaşların evlerini işaretleme olayını nefretle kınadığına ilişkin açıklaması</w:t>
      </w:r>
    </w:p>
    <w:p w:rsidRPr="0077359B" w:rsidR="0077359B" w:rsidP="0077359B" w:rsidRDefault="0077359B">
      <w:pPr>
        <w:ind w:left="20" w:right="60" w:firstLine="820"/>
        <w:jc w:val="both"/>
        <w:rPr>
          <w:color w:val="000000"/>
          <w:sz w:val="18"/>
        </w:rPr>
      </w:pPr>
      <w:r w:rsidRPr="0077359B">
        <w:rPr>
          <w:color w:val="000000"/>
          <w:sz w:val="18"/>
        </w:rPr>
        <w:t>29.- İstanbul Milletvekili Mehmet Muş’un, Mardin Milletvekili Ali Atalan’ın 502 sıra sayılı Kanun Tasarısı’nın 108’inci maddesi</w:t>
      </w:r>
      <w:r w:rsidRPr="0077359B">
        <w:rPr>
          <w:color w:val="000000"/>
          <w:sz w:val="18"/>
        </w:rPr>
        <w:t>y</w:t>
      </w:r>
      <w:r w:rsidRPr="0077359B">
        <w:rPr>
          <w:color w:val="000000"/>
          <w:sz w:val="18"/>
        </w:rPr>
        <w:t>le ilgili önerge üzerinde yaptığı konuşmasındaki bazı ifadelerine ilişkin açı</w:t>
      </w:r>
      <w:r w:rsidRPr="0077359B">
        <w:rPr>
          <w:color w:val="000000"/>
          <w:sz w:val="18"/>
        </w:rPr>
        <w:t>k</w:t>
      </w:r>
      <w:r w:rsidRPr="0077359B">
        <w:rPr>
          <w:color w:val="000000"/>
          <w:sz w:val="18"/>
        </w:rPr>
        <w:t>laması</w:t>
      </w:r>
    </w:p>
    <w:p w:rsidRPr="0077359B" w:rsidR="0077359B" w:rsidP="0077359B" w:rsidRDefault="0077359B">
      <w:pPr>
        <w:ind w:left="20" w:right="60" w:firstLine="820"/>
        <w:jc w:val="both"/>
        <w:rPr>
          <w:color w:val="000000"/>
          <w:sz w:val="18"/>
        </w:rPr>
      </w:pPr>
      <w:r w:rsidRPr="0077359B">
        <w:rPr>
          <w:color w:val="000000"/>
          <w:sz w:val="18"/>
        </w:rPr>
        <w:t>30.- Adana Milletvekili Meral Danış Beştaş’ın, İstanbul Milletvekili Mehmet Muş’un yaptığı açıklamasındaki bazı ifadelerine ili</w:t>
      </w:r>
      <w:r w:rsidRPr="0077359B">
        <w:rPr>
          <w:color w:val="000000"/>
          <w:sz w:val="18"/>
        </w:rPr>
        <w:t>ş</w:t>
      </w:r>
      <w:r w:rsidRPr="0077359B">
        <w:rPr>
          <w:color w:val="000000"/>
          <w:sz w:val="18"/>
        </w:rPr>
        <w:t>kin açıklaması</w:t>
      </w:r>
    </w:p>
    <w:p w:rsidRPr="0077359B" w:rsidR="0077359B" w:rsidP="0077359B" w:rsidRDefault="0077359B">
      <w:pPr>
        <w:ind w:left="20" w:right="60" w:firstLine="820"/>
        <w:jc w:val="both"/>
        <w:rPr>
          <w:color w:val="000000"/>
          <w:sz w:val="18"/>
        </w:rPr>
      </w:pPr>
      <w:r w:rsidRPr="0077359B">
        <w:rPr>
          <w:color w:val="000000"/>
          <w:sz w:val="18"/>
        </w:rPr>
        <w:t>31.- Erzurum Milletvekili Mustafa Ilıcalı’nın, Adana Milletvekili Muharrem Varlı’nın 502 sıra s</w:t>
      </w:r>
      <w:r w:rsidRPr="0077359B">
        <w:rPr>
          <w:color w:val="000000"/>
          <w:sz w:val="18"/>
        </w:rPr>
        <w:t>a</w:t>
      </w:r>
      <w:r w:rsidRPr="0077359B">
        <w:rPr>
          <w:color w:val="000000"/>
          <w:sz w:val="18"/>
        </w:rPr>
        <w:t>yılı Kanun Tasarısı’nın 109’uncu maddesiyle ilgili önerge üzerinde yaptığı konuşmasındaki bazı ifadelerine ilişkin açıklaması</w:t>
      </w:r>
    </w:p>
    <w:p w:rsidRPr="0077359B" w:rsidR="0077359B" w:rsidP="0077359B" w:rsidRDefault="0077359B">
      <w:pPr>
        <w:ind w:left="20" w:right="60" w:firstLine="820"/>
        <w:jc w:val="both"/>
        <w:rPr>
          <w:color w:val="000000"/>
          <w:sz w:val="18"/>
        </w:rPr>
      </w:pPr>
      <w:r w:rsidRPr="0077359B">
        <w:rPr>
          <w:color w:val="000000"/>
          <w:sz w:val="18"/>
        </w:rPr>
        <w:t>32.- İstanbul Milletvekili Engin Altay’ın, yapıcı muhalefet anlayışı içinde Anayasa’ya aykırı önerge verilmemesi konusunda uyar</w:t>
      </w:r>
      <w:r w:rsidRPr="0077359B">
        <w:rPr>
          <w:color w:val="000000"/>
          <w:sz w:val="18"/>
        </w:rPr>
        <w:t>ı</w:t>
      </w:r>
      <w:r w:rsidRPr="0077359B">
        <w:rPr>
          <w:color w:val="000000"/>
          <w:sz w:val="18"/>
        </w:rPr>
        <w:t>da bulunduğuna ilişkin açıklaması</w:t>
      </w:r>
    </w:p>
    <w:p w:rsidRPr="0077359B" w:rsidR="0077359B" w:rsidP="0077359B" w:rsidRDefault="0077359B">
      <w:pPr>
        <w:ind w:left="20" w:right="60" w:firstLine="820"/>
        <w:jc w:val="both"/>
        <w:rPr>
          <w:color w:val="000000"/>
          <w:sz w:val="18"/>
        </w:rPr>
      </w:pPr>
      <w:r w:rsidRPr="0077359B">
        <w:rPr>
          <w:color w:val="000000"/>
          <w:sz w:val="18"/>
        </w:rPr>
        <w:t>33.- Amasya Milletvekili Mehmet Naci Bostancı’nın, Bursa Milletvekili Nurhayat Altaca Kayışoğlu’nun 502 sıra sayılı Kanun T</w:t>
      </w:r>
      <w:r w:rsidRPr="0077359B">
        <w:rPr>
          <w:color w:val="000000"/>
          <w:sz w:val="18"/>
        </w:rPr>
        <w:t>a</w:t>
      </w:r>
      <w:r w:rsidRPr="0077359B">
        <w:rPr>
          <w:color w:val="000000"/>
          <w:sz w:val="18"/>
        </w:rPr>
        <w:t>sarısı’nın 119’uncu maddesiyle ilgili önerge üzerinde yaptığı k</w:t>
      </w:r>
      <w:r w:rsidRPr="0077359B">
        <w:rPr>
          <w:color w:val="000000"/>
          <w:sz w:val="18"/>
        </w:rPr>
        <w:t>o</w:t>
      </w:r>
      <w:r w:rsidRPr="0077359B">
        <w:rPr>
          <w:color w:val="000000"/>
          <w:sz w:val="18"/>
        </w:rPr>
        <w:t>nuşmasındaki bazı ifadelerine ilişkin açıklaması</w:t>
      </w:r>
    </w:p>
    <w:p w:rsidRPr="0077359B" w:rsidR="0077359B" w:rsidP="0077359B" w:rsidRDefault="0077359B">
      <w:pPr>
        <w:ind w:left="20" w:right="60" w:firstLine="820"/>
        <w:jc w:val="both"/>
        <w:rPr>
          <w:color w:val="000000"/>
          <w:sz w:val="18"/>
        </w:rPr>
      </w:pPr>
      <w:r w:rsidRPr="0077359B">
        <w:rPr>
          <w:color w:val="000000"/>
          <w:sz w:val="18"/>
        </w:rPr>
        <w:t>34.- Bursa Milletvekili Nurhayat Altaca Kayışoğlu’nun, 502 sıra sayılı Kanun Tasarısı’nın 119’uncu maddesiyle ilgili önerge üz</w:t>
      </w:r>
      <w:r w:rsidRPr="0077359B">
        <w:rPr>
          <w:color w:val="000000"/>
          <w:sz w:val="18"/>
        </w:rPr>
        <w:t>e</w:t>
      </w:r>
      <w:r w:rsidRPr="0077359B">
        <w:rPr>
          <w:color w:val="000000"/>
          <w:sz w:val="18"/>
        </w:rPr>
        <w:t>rinde yaptığı konuşmasındaki bazı ifadelerine ilişkin açıklaması</w:t>
      </w:r>
    </w:p>
    <w:p w:rsidRPr="0077359B" w:rsidR="0077359B" w:rsidP="0077359B" w:rsidRDefault="0077359B">
      <w:pPr>
        <w:ind w:left="20" w:right="60" w:firstLine="820"/>
        <w:jc w:val="both"/>
        <w:rPr>
          <w:color w:val="000000"/>
          <w:sz w:val="18"/>
        </w:rPr>
      </w:pPr>
      <w:r w:rsidRPr="0077359B">
        <w:rPr>
          <w:color w:val="000000"/>
          <w:sz w:val="18"/>
        </w:rPr>
        <w:t>35.- Mersin Milletvekili Yılmaz Tezcan’ın, Mersin Milletvekili Baki Şimşek’in 502 sıra sayılı Kanun Tasarısı’nın 119’uncu ma</w:t>
      </w:r>
      <w:r w:rsidRPr="0077359B">
        <w:rPr>
          <w:color w:val="000000"/>
          <w:sz w:val="18"/>
        </w:rPr>
        <w:t>d</w:t>
      </w:r>
      <w:r w:rsidRPr="0077359B">
        <w:rPr>
          <w:color w:val="000000"/>
          <w:sz w:val="18"/>
        </w:rPr>
        <w:t>desiyle ilgili önerge üzerinde yaptığı konuşmasındaki bazı ifadelerine ilişkin açıklaması</w:t>
      </w:r>
    </w:p>
    <w:p w:rsidRPr="0077359B" w:rsidR="0077359B" w:rsidP="0077359B" w:rsidRDefault="0077359B">
      <w:pPr>
        <w:ind w:left="20" w:right="60" w:firstLine="820"/>
        <w:jc w:val="both"/>
        <w:rPr>
          <w:color w:val="000000"/>
          <w:sz w:val="18"/>
        </w:rPr>
      </w:pPr>
      <w:r w:rsidRPr="0077359B">
        <w:rPr>
          <w:color w:val="000000"/>
          <w:sz w:val="18"/>
        </w:rPr>
        <w:t>36.- Gençlik ve Spor Bakanı Osman Aşkın Bak’ın, Afyonkarahisar Milletvekili Burcu Köksal’ın 502 sıra sayılı Kanun Tasarısı’nın 123’üncü maddesiyle ilgili önerge üzerinde yaptığı konuşmasındaki bazı ifadelerine ilişkin açıklaması</w:t>
      </w:r>
    </w:p>
    <w:p w:rsidRPr="0077359B" w:rsidR="0077359B" w:rsidP="0077359B" w:rsidRDefault="0077359B">
      <w:pPr>
        <w:ind w:left="20" w:right="60" w:firstLine="820"/>
        <w:jc w:val="both"/>
        <w:rPr>
          <w:color w:val="000000"/>
          <w:sz w:val="18"/>
        </w:rPr>
      </w:pPr>
      <w:r w:rsidRPr="0077359B">
        <w:rPr>
          <w:color w:val="000000"/>
          <w:sz w:val="18"/>
        </w:rPr>
        <w:t>37.- Artvin Milletvekili İsrafil Kışla’nın, Afyonkarahisar Milletvekili Burcu Köksal’ın 502 sıra s</w:t>
      </w:r>
      <w:r w:rsidRPr="0077359B">
        <w:rPr>
          <w:color w:val="000000"/>
          <w:sz w:val="18"/>
        </w:rPr>
        <w:t>a</w:t>
      </w:r>
      <w:r w:rsidRPr="0077359B">
        <w:rPr>
          <w:color w:val="000000"/>
          <w:sz w:val="18"/>
        </w:rPr>
        <w:t>yılı Kanun Tasarısı’nın 123’üncü maddesiyle ilgili önerge üzerinde yaptığı konuşmasındaki bazı ifadelerine ilişkin açıklaması</w:t>
      </w:r>
    </w:p>
    <w:p w:rsidRPr="0077359B" w:rsidR="0077359B" w:rsidP="0077359B" w:rsidRDefault="0077359B">
      <w:pPr>
        <w:ind w:left="20" w:right="60" w:firstLine="820"/>
        <w:jc w:val="both"/>
        <w:rPr>
          <w:color w:val="000000"/>
          <w:sz w:val="18"/>
        </w:rPr>
      </w:pPr>
      <w:r w:rsidRPr="0077359B">
        <w:rPr>
          <w:color w:val="000000"/>
          <w:sz w:val="18"/>
        </w:rPr>
        <w:t>38.- Afyonkarahisar Milletvekili Burcu Köksal’ın, Artvin Milletvekili İsrafil Kışla’nın yaptığı açıklamasındaki bazı ifadelerine ili</w:t>
      </w:r>
      <w:r w:rsidRPr="0077359B">
        <w:rPr>
          <w:color w:val="000000"/>
          <w:sz w:val="18"/>
        </w:rPr>
        <w:t>ş</w:t>
      </w:r>
      <w:r w:rsidRPr="0077359B">
        <w:rPr>
          <w:color w:val="000000"/>
          <w:sz w:val="18"/>
        </w:rPr>
        <w:t>kin açıklaması</w:t>
      </w:r>
    </w:p>
    <w:p w:rsidRPr="0077359B" w:rsidR="0077359B" w:rsidP="0077359B" w:rsidRDefault="0077359B">
      <w:pPr>
        <w:ind w:left="20" w:right="60" w:firstLine="820"/>
        <w:jc w:val="both"/>
        <w:rPr>
          <w:color w:val="000000"/>
          <w:sz w:val="18"/>
        </w:rPr>
      </w:pPr>
      <w:r w:rsidRPr="0077359B">
        <w:rPr>
          <w:color w:val="000000"/>
          <w:sz w:val="18"/>
        </w:rPr>
        <w:t>39.- İstanbul Milletvekili Engin Altay’ın, Mersin’e hizmet noktasında Cumhuriyet Halk Partisi Mersin Milletvekillerinin büyük hizmetleri ve gayretleri olduğuna ilişkin açıklaması</w:t>
      </w:r>
    </w:p>
    <w:p w:rsidRPr="0077359B" w:rsidR="0077359B" w:rsidP="0077359B" w:rsidRDefault="0077359B">
      <w:pPr>
        <w:ind w:left="20" w:right="60" w:firstLine="820"/>
        <w:jc w:val="both"/>
        <w:rPr>
          <w:color w:val="000000"/>
          <w:sz w:val="18"/>
        </w:rPr>
      </w:pPr>
      <w:r w:rsidRPr="0077359B">
        <w:rPr>
          <w:color w:val="000000"/>
          <w:sz w:val="18"/>
        </w:rPr>
        <w:t>40.- Amasya Milletvekili Mehmet Naci Bostancı’nın, Kocaeli Milletvekili Haydar Akar’ın 502 s</w:t>
      </w:r>
      <w:r w:rsidRPr="0077359B">
        <w:rPr>
          <w:color w:val="000000"/>
          <w:sz w:val="18"/>
        </w:rPr>
        <w:t>ı</w:t>
      </w:r>
      <w:r w:rsidRPr="0077359B">
        <w:rPr>
          <w:color w:val="000000"/>
          <w:sz w:val="18"/>
        </w:rPr>
        <w:t>ra sayılı Kanun Tasarısı’nın 124’üncü maddesiyle ilgili önerge üzerinde yaptığı konuşmasındaki bazı ifad</w:t>
      </w:r>
      <w:r w:rsidRPr="0077359B">
        <w:rPr>
          <w:color w:val="000000"/>
          <w:sz w:val="18"/>
        </w:rPr>
        <w:t>e</w:t>
      </w:r>
      <w:r w:rsidRPr="0077359B">
        <w:rPr>
          <w:color w:val="000000"/>
          <w:sz w:val="18"/>
        </w:rPr>
        <w:t>lerine ilişkin açıklaması</w:t>
      </w:r>
    </w:p>
    <w:p w:rsidRPr="0077359B" w:rsidR="0077359B" w:rsidP="0077359B" w:rsidRDefault="0077359B">
      <w:pPr>
        <w:ind w:left="20" w:right="60" w:firstLine="820"/>
        <w:jc w:val="both"/>
        <w:rPr>
          <w:color w:val="000000"/>
          <w:sz w:val="18"/>
        </w:rPr>
      </w:pPr>
      <w:r w:rsidRPr="0077359B">
        <w:rPr>
          <w:color w:val="000000"/>
          <w:sz w:val="18"/>
        </w:rPr>
        <w:t>41.- Amasya Milletvekili Mehmet Naci Bostancı’nın, Kocaeli Milletvekili Haydar Akar’ın sataşma nedeniyle yaptığı konuşması</w:t>
      </w:r>
      <w:r w:rsidRPr="0077359B">
        <w:rPr>
          <w:color w:val="000000"/>
          <w:sz w:val="18"/>
        </w:rPr>
        <w:t>n</w:t>
      </w:r>
      <w:r w:rsidRPr="0077359B">
        <w:rPr>
          <w:color w:val="000000"/>
          <w:sz w:val="18"/>
        </w:rPr>
        <w:t>daki bazı ifadelerine ilişkin açıklaması</w:t>
      </w:r>
    </w:p>
    <w:p w:rsidRPr="0077359B" w:rsidR="0077359B" w:rsidP="0077359B" w:rsidRDefault="0077359B">
      <w:pPr>
        <w:ind w:left="20" w:right="60" w:firstLine="820"/>
        <w:jc w:val="both"/>
        <w:rPr>
          <w:color w:val="000000"/>
          <w:sz w:val="18"/>
        </w:rPr>
      </w:pPr>
    </w:p>
    <w:p w:rsidRPr="0077359B" w:rsidR="0077359B" w:rsidP="0077359B" w:rsidRDefault="0077359B">
      <w:pPr>
        <w:ind w:left="20" w:right="60" w:firstLine="820"/>
        <w:jc w:val="both"/>
        <w:rPr>
          <w:sz w:val="18"/>
        </w:rPr>
      </w:pPr>
      <w:r w:rsidRPr="0077359B">
        <w:rPr>
          <w:sz w:val="18"/>
        </w:rPr>
        <w:t>V.- OTURUM BAŞKANLARININ KONUŞMALARI</w:t>
      </w:r>
    </w:p>
    <w:p w:rsidRPr="0077359B" w:rsidR="0077359B" w:rsidP="0077359B" w:rsidRDefault="0077359B">
      <w:pPr>
        <w:ind w:left="20" w:right="60" w:firstLine="820"/>
        <w:jc w:val="both"/>
        <w:rPr>
          <w:color w:val="000000"/>
          <w:sz w:val="18"/>
        </w:rPr>
      </w:pPr>
      <w:r w:rsidRPr="0077359B">
        <w:rPr>
          <w:sz w:val="18"/>
        </w:rPr>
        <w:t xml:space="preserve">1.- </w:t>
      </w:r>
      <w:r w:rsidRPr="0077359B">
        <w:rPr>
          <w:color w:val="000000"/>
          <w:sz w:val="18"/>
        </w:rPr>
        <w:t>Oturum Başkanı TBMM Başkan Vekili Ayşe Nur Bahçekapılı’nın, hayvan haklarıyla ilgili yasa tasarısını Meclise getirmek için tüm gruplarla birlikte çalışma yapılabileceğine ilişkin konuşması</w:t>
      </w:r>
    </w:p>
    <w:p w:rsidRPr="0077359B" w:rsidR="0077359B" w:rsidP="0077359B" w:rsidRDefault="0077359B">
      <w:pPr>
        <w:ind w:left="20" w:right="60" w:firstLine="820"/>
        <w:jc w:val="both"/>
        <w:rPr>
          <w:color w:val="000000"/>
          <w:sz w:val="18"/>
        </w:rPr>
      </w:pPr>
      <w:r w:rsidRPr="0077359B">
        <w:rPr>
          <w:color w:val="000000"/>
          <w:sz w:val="18"/>
        </w:rPr>
        <w:t>2.- Oturum Başkanı TBMM Başkan Vekili Ayşe Nur Bahçekapılı’nın, Beşiktaş Futbol Takımını tebrik ettiğine ilişkin konuşması</w:t>
      </w:r>
    </w:p>
    <w:p w:rsidRPr="0077359B" w:rsidR="0077359B" w:rsidP="0077359B" w:rsidRDefault="0077359B">
      <w:pPr>
        <w:ind w:left="20" w:right="60" w:firstLine="820"/>
        <w:jc w:val="both"/>
        <w:rPr>
          <w:color w:val="000000"/>
          <w:sz w:val="18"/>
        </w:rPr>
      </w:pPr>
      <w:r w:rsidRPr="0077359B">
        <w:rPr>
          <w:color w:val="000000"/>
          <w:sz w:val="18"/>
        </w:rPr>
        <w:t xml:space="preserve">3.- Oturum Başkanı TBMM Başkan Vekili Ayşe Nur Bahçekapılı’nın, Malatya’da yaşanan bazı evlerin kapılarının işaretlenmesi olayıyla ilgili İçişleri Bakanlığının verdiği bilgiye ilişkin konuşması </w:t>
      </w:r>
    </w:p>
    <w:p w:rsidRPr="0077359B" w:rsidR="0077359B" w:rsidP="0077359B" w:rsidRDefault="0077359B">
      <w:pPr>
        <w:ind w:left="20" w:right="60" w:firstLine="820"/>
        <w:jc w:val="both"/>
        <w:rPr>
          <w:color w:val="000000"/>
          <w:sz w:val="18"/>
        </w:rPr>
      </w:pPr>
      <w:r w:rsidRPr="0077359B">
        <w:rPr>
          <w:color w:val="000000"/>
          <w:sz w:val="18"/>
        </w:rPr>
        <w:t>4.- Oturum Başkanı TBMM Başkan Vekili Ayşe Nur Bahçekapılı’nın, Malatya’da bazı evlerin kapılarının işaretlenmesi olayıyla i</w:t>
      </w:r>
      <w:r w:rsidRPr="0077359B">
        <w:rPr>
          <w:color w:val="000000"/>
          <w:sz w:val="18"/>
        </w:rPr>
        <w:t>l</w:t>
      </w:r>
      <w:r w:rsidRPr="0077359B">
        <w:rPr>
          <w:color w:val="000000"/>
          <w:sz w:val="18"/>
        </w:rPr>
        <w:t>gili olarak Malatya Valiliği ve İl Emniyet Müdürlüğünün çalışmalarının devam ettiğine dair beyanlarına ilişkin konuşması</w:t>
      </w:r>
    </w:p>
    <w:p w:rsidRPr="0077359B" w:rsidR="0077359B" w:rsidP="0077359B" w:rsidRDefault="0077359B">
      <w:pPr>
        <w:ind w:left="20" w:right="60" w:firstLine="820"/>
        <w:jc w:val="both"/>
        <w:rPr>
          <w:color w:val="000000"/>
          <w:sz w:val="18"/>
        </w:rPr>
      </w:pPr>
      <w:r w:rsidRPr="0077359B">
        <w:rPr>
          <w:color w:val="000000"/>
          <w:sz w:val="18"/>
        </w:rPr>
        <w:t>5.- Oturum Başkanı TBMM Başkan Vekili Ayşe Nur Bahçekapılı’nın, Cizre’de Çevik Kuvvete ait URAL zırhlı aracının çarptığı Ruken Cansırı isimli 5 yaşındaki kız çocuğuna geçmiş olsun dileğinde b</w:t>
      </w:r>
      <w:r w:rsidRPr="0077359B">
        <w:rPr>
          <w:color w:val="000000"/>
          <w:sz w:val="18"/>
        </w:rPr>
        <w:t>u</w:t>
      </w:r>
      <w:r w:rsidRPr="0077359B">
        <w:rPr>
          <w:color w:val="000000"/>
          <w:sz w:val="18"/>
        </w:rPr>
        <w:t>lunduğuna ilişkin konuşması</w:t>
      </w:r>
    </w:p>
    <w:p w:rsidRPr="0077359B" w:rsidR="0077359B" w:rsidP="0077359B" w:rsidRDefault="0077359B">
      <w:pPr>
        <w:ind w:left="20" w:right="60" w:firstLine="820"/>
        <w:jc w:val="both"/>
        <w:rPr>
          <w:color w:val="000000"/>
          <w:sz w:val="18"/>
        </w:rPr>
      </w:pPr>
      <w:r w:rsidRPr="0077359B">
        <w:rPr>
          <w:color w:val="000000"/>
          <w:sz w:val="18"/>
        </w:rPr>
        <w:t>6.- Oturum Başkanı TBMM Başkan Vekili Ayşe Nur Bahçekapılı’nın, 502 sıra sayılı Kanun Tas</w:t>
      </w:r>
      <w:r w:rsidRPr="0077359B">
        <w:rPr>
          <w:color w:val="000000"/>
          <w:sz w:val="18"/>
        </w:rPr>
        <w:t>a</w:t>
      </w:r>
      <w:r w:rsidRPr="0077359B">
        <w:rPr>
          <w:color w:val="000000"/>
          <w:sz w:val="18"/>
        </w:rPr>
        <w:t>rısı’nın 117’nci maddesiyle ilgili Cumhuriyet Halk Partisi milletvekillerinin önergesinin oylama sonucunun sehven “Kabul edilmiştir.” şeklinde açıklandığına ilişkin konuşması</w:t>
      </w:r>
    </w:p>
    <w:p w:rsidRPr="0077359B" w:rsidR="0077359B" w:rsidP="0077359B" w:rsidRDefault="0077359B">
      <w:pPr>
        <w:ind w:left="20" w:right="60" w:firstLine="820"/>
        <w:jc w:val="both"/>
        <w:rPr>
          <w:color w:val="000000"/>
          <w:sz w:val="18"/>
        </w:rPr>
      </w:pPr>
      <w:r w:rsidRPr="0077359B">
        <w:rPr>
          <w:color w:val="000000"/>
          <w:sz w:val="18"/>
        </w:rPr>
        <w:t>7.- Oturum Başkanı TBMM Başkan Vekili Ayşe Nur Bahçekapılı’nın, 24 Kasım Öğretmenler Günü’nü kutladığına ilişkin konu</w:t>
      </w:r>
      <w:r w:rsidRPr="0077359B">
        <w:rPr>
          <w:color w:val="000000"/>
          <w:sz w:val="18"/>
        </w:rPr>
        <w:t>ş</w:t>
      </w:r>
      <w:r w:rsidRPr="0077359B">
        <w:rPr>
          <w:color w:val="000000"/>
          <w:sz w:val="18"/>
        </w:rPr>
        <w:t>ması</w:t>
      </w:r>
    </w:p>
    <w:p w:rsidRPr="0077359B" w:rsidR="0077359B" w:rsidP="0077359B" w:rsidRDefault="0077359B">
      <w:pPr>
        <w:ind w:left="20" w:right="60" w:firstLine="820"/>
        <w:jc w:val="both"/>
        <w:rPr>
          <w:color w:val="000000"/>
          <w:sz w:val="18"/>
        </w:rPr>
      </w:pPr>
    </w:p>
    <w:p w:rsidRPr="0077359B" w:rsidR="0077359B" w:rsidP="0077359B" w:rsidRDefault="0077359B">
      <w:pPr>
        <w:ind w:left="20" w:right="60" w:firstLine="820"/>
        <w:jc w:val="both"/>
        <w:rPr>
          <w:color w:val="000000"/>
          <w:sz w:val="18"/>
        </w:rPr>
      </w:pPr>
      <w:r w:rsidRPr="0077359B">
        <w:rPr>
          <w:color w:val="000000"/>
          <w:sz w:val="18"/>
        </w:rPr>
        <w:t>VI.- ÖNERİLER</w:t>
      </w:r>
    </w:p>
    <w:p w:rsidRPr="0077359B" w:rsidR="0077359B" w:rsidP="0077359B" w:rsidRDefault="0077359B">
      <w:pPr>
        <w:ind w:left="20" w:right="60" w:firstLine="820"/>
        <w:jc w:val="both"/>
        <w:rPr>
          <w:color w:val="000000"/>
          <w:sz w:val="18"/>
        </w:rPr>
      </w:pPr>
      <w:r w:rsidRPr="0077359B">
        <w:rPr>
          <w:color w:val="000000"/>
          <w:sz w:val="18"/>
        </w:rPr>
        <w:t>A) Siyasi Parti Grubu Önerileri</w:t>
      </w:r>
    </w:p>
    <w:p w:rsidRPr="0077359B" w:rsidR="0077359B" w:rsidP="0077359B" w:rsidRDefault="0077359B">
      <w:pPr>
        <w:ind w:left="20" w:right="60" w:firstLine="820"/>
        <w:jc w:val="both"/>
        <w:rPr>
          <w:color w:val="000000"/>
          <w:sz w:val="18"/>
        </w:rPr>
      </w:pPr>
      <w:r w:rsidRPr="0077359B">
        <w:rPr>
          <w:color w:val="000000"/>
          <w:sz w:val="18"/>
        </w:rPr>
        <w:t>1.- MHP Grubunun, Grup Başkan Vekili Samsun Milletvekili Erhan Usta tarafından, Türk sporu</w:t>
      </w:r>
      <w:r w:rsidRPr="0077359B">
        <w:rPr>
          <w:color w:val="000000"/>
          <w:sz w:val="18"/>
        </w:rPr>
        <w:t>n</w:t>
      </w:r>
      <w:r w:rsidRPr="0077359B">
        <w:rPr>
          <w:color w:val="000000"/>
          <w:sz w:val="18"/>
        </w:rPr>
        <w:t>da artan şike, doping ve şiddetten arınmış bir yapı için bu tür programların engellenmesi adına, öncelikle RTÜK başta olmak üzere yetkili kurum ve kurullarca gerekli önlemlerin tespit edilmesi amacıyla 22/11/2017 tarihinde Türkiye Büyük Millet Meclisi Başkanlığına verilmiş olan Meclis araştırması önerg</w:t>
      </w:r>
      <w:r w:rsidRPr="0077359B">
        <w:rPr>
          <w:color w:val="000000"/>
          <w:sz w:val="18"/>
        </w:rPr>
        <w:t>e</w:t>
      </w:r>
      <w:r w:rsidRPr="0077359B">
        <w:rPr>
          <w:color w:val="000000"/>
          <w:sz w:val="18"/>
        </w:rPr>
        <w:t xml:space="preserve">sinin, ön görüşmelerinin Genel Kurulun 22 Kasım 2017 Çarşamba günkü birleşiminde yapılmasına ilişkin önerisi </w:t>
      </w:r>
    </w:p>
    <w:p w:rsidRPr="0077359B" w:rsidR="0077359B" w:rsidP="0077359B" w:rsidRDefault="0077359B">
      <w:pPr>
        <w:ind w:left="20" w:right="60" w:firstLine="820"/>
        <w:jc w:val="both"/>
        <w:rPr>
          <w:color w:val="000000"/>
          <w:sz w:val="18"/>
        </w:rPr>
      </w:pPr>
      <w:r w:rsidRPr="0077359B">
        <w:rPr>
          <w:color w:val="000000"/>
          <w:sz w:val="18"/>
        </w:rPr>
        <w:t>2.- HDP Grubunun, Grup Başkan Vekili Muş Milletvekili Ahmet Yıldırım tarafından, Anayasa’yı ve insan haklarını korumakla g</w:t>
      </w:r>
      <w:r w:rsidRPr="0077359B">
        <w:rPr>
          <w:color w:val="000000"/>
          <w:sz w:val="18"/>
        </w:rPr>
        <w:t>ö</w:t>
      </w:r>
      <w:r w:rsidRPr="0077359B">
        <w:rPr>
          <w:color w:val="000000"/>
          <w:sz w:val="18"/>
        </w:rPr>
        <w:t>revli en üst yargı mercisinin, içtihat teşkil eden önceki kararlarını tanım</w:t>
      </w:r>
      <w:r w:rsidRPr="0077359B">
        <w:rPr>
          <w:color w:val="000000"/>
          <w:sz w:val="18"/>
        </w:rPr>
        <w:t>a</w:t>
      </w:r>
      <w:r w:rsidRPr="0077359B">
        <w:rPr>
          <w:color w:val="000000"/>
          <w:sz w:val="18"/>
        </w:rPr>
        <w:t xml:space="preserve">mış olması, yasama sorumsuzluğu ve dokunulmazlığını görmezden gelmesiyle birlikte yerel mahkemelerde devam eden yargı süreçlerini etkilemesi nedeniyle 22/11/2017 tarihinde Türkiye Büyük Millet Meclisi </w:t>
      </w:r>
      <w:r w:rsidRPr="0077359B">
        <w:rPr>
          <w:color w:val="000000"/>
          <w:sz w:val="18"/>
        </w:rPr>
        <w:lastRenderedPageBreak/>
        <w:t>Başkanlığına verilmiş olan Meclis araştırması önergesinin, ön görüşmelerinin Genel Kurulun 22 Kasım 2017 Çarşamba günkü birleşiminde yapılmasına ilişkin önerisi</w:t>
      </w:r>
    </w:p>
    <w:p w:rsidRPr="0077359B" w:rsidR="0077359B" w:rsidP="0077359B" w:rsidRDefault="0077359B">
      <w:pPr>
        <w:ind w:left="20" w:right="60" w:firstLine="820"/>
        <w:jc w:val="both"/>
        <w:rPr>
          <w:color w:val="000000"/>
          <w:sz w:val="18"/>
        </w:rPr>
      </w:pPr>
      <w:r w:rsidRPr="0077359B">
        <w:rPr>
          <w:color w:val="000000"/>
          <w:sz w:val="18"/>
        </w:rPr>
        <w:t>3.- CHP Grubunun, Türkiye Büyük Millet Meclisi gündeminin “Genel Görüşme ve Meclis Ara</w:t>
      </w:r>
      <w:r w:rsidRPr="0077359B">
        <w:rPr>
          <w:color w:val="000000"/>
          <w:sz w:val="18"/>
        </w:rPr>
        <w:t>ş</w:t>
      </w:r>
      <w:r w:rsidRPr="0077359B">
        <w:rPr>
          <w:color w:val="000000"/>
          <w:sz w:val="18"/>
        </w:rPr>
        <w:t>tırması Yapılmasına Dair Öngörüşmeler” kısmında yer alan, yolsuzlukla etkin mücadele için gerekli yolların araştırılarak alınması gereken önlemlerin belirlenmesi am</w:t>
      </w:r>
      <w:r w:rsidRPr="0077359B">
        <w:rPr>
          <w:color w:val="000000"/>
          <w:sz w:val="18"/>
        </w:rPr>
        <w:t>a</w:t>
      </w:r>
      <w:r w:rsidRPr="0077359B">
        <w:rPr>
          <w:color w:val="000000"/>
          <w:sz w:val="18"/>
        </w:rPr>
        <w:t>cıyla Türkiye Büyük Millet Meclisi Başka</w:t>
      </w:r>
      <w:r w:rsidRPr="0077359B">
        <w:rPr>
          <w:color w:val="000000"/>
          <w:sz w:val="18"/>
        </w:rPr>
        <w:t>n</w:t>
      </w:r>
      <w:r w:rsidRPr="0077359B">
        <w:rPr>
          <w:color w:val="000000"/>
          <w:sz w:val="18"/>
        </w:rPr>
        <w:t>lığına verilmiş olan (10/86) esas numaralı Meclis Araştırması Önergesi’nin, ön görüşmelerinin Genel Kur</w:t>
      </w:r>
      <w:r w:rsidRPr="0077359B">
        <w:rPr>
          <w:color w:val="000000"/>
          <w:sz w:val="18"/>
        </w:rPr>
        <w:t>u</w:t>
      </w:r>
      <w:r w:rsidRPr="0077359B">
        <w:rPr>
          <w:color w:val="000000"/>
          <w:sz w:val="18"/>
        </w:rPr>
        <w:t>lun 22 Kasım 2017 Çarşamba günkü birleşiminde yapılmasına ilişkin önerisi</w:t>
      </w:r>
    </w:p>
    <w:p w:rsidRPr="0077359B" w:rsidR="0077359B" w:rsidP="0077359B" w:rsidRDefault="0077359B">
      <w:pPr>
        <w:ind w:left="20" w:right="60" w:firstLine="820"/>
        <w:jc w:val="both"/>
        <w:rPr>
          <w:color w:val="000000"/>
          <w:sz w:val="18"/>
        </w:rPr>
      </w:pPr>
    </w:p>
    <w:p w:rsidRPr="0077359B" w:rsidR="0077359B" w:rsidP="0077359B" w:rsidRDefault="0077359B">
      <w:pPr>
        <w:ind w:left="20" w:right="60" w:firstLine="820"/>
        <w:jc w:val="both"/>
        <w:rPr>
          <w:color w:val="000000"/>
          <w:sz w:val="18"/>
        </w:rPr>
      </w:pPr>
      <w:r w:rsidRPr="0077359B">
        <w:rPr>
          <w:color w:val="000000"/>
          <w:sz w:val="18"/>
        </w:rPr>
        <w:t>B) Danışma Kurulu Önerileri</w:t>
      </w:r>
    </w:p>
    <w:p w:rsidRPr="0077359B" w:rsidR="0077359B" w:rsidP="0077359B" w:rsidRDefault="0077359B">
      <w:pPr>
        <w:ind w:left="20" w:right="60" w:firstLine="820"/>
        <w:jc w:val="both"/>
        <w:rPr>
          <w:color w:val="000000"/>
          <w:sz w:val="18"/>
          <w:szCs w:val="22"/>
        </w:rPr>
      </w:pPr>
      <w:r w:rsidRPr="0077359B">
        <w:rPr>
          <w:color w:val="000000"/>
          <w:sz w:val="18"/>
        </w:rPr>
        <w:t xml:space="preserve">1.- </w:t>
      </w:r>
      <w:r w:rsidRPr="0077359B">
        <w:rPr>
          <w:color w:val="000000"/>
          <w:sz w:val="18"/>
          <w:szCs w:val="22"/>
        </w:rPr>
        <w:t xml:space="preserve">Danışma Kurulunun, Genel Kurulun 24/11/2017 Cuma günü toplanmamasına ilişkin önerisi </w:t>
      </w:r>
    </w:p>
    <w:p w:rsidRPr="0077359B" w:rsidR="0077359B" w:rsidP="0077359B" w:rsidRDefault="0077359B">
      <w:pPr>
        <w:ind w:left="20" w:right="60" w:firstLine="820"/>
        <w:jc w:val="both"/>
        <w:rPr>
          <w:color w:val="000000"/>
          <w:sz w:val="18"/>
        </w:rPr>
      </w:pPr>
    </w:p>
    <w:p w:rsidRPr="0077359B" w:rsidR="0077359B" w:rsidP="0077359B" w:rsidRDefault="0077359B">
      <w:pPr>
        <w:ind w:left="20" w:right="60" w:firstLine="820"/>
        <w:jc w:val="both"/>
        <w:rPr>
          <w:color w:val="000000"/>
          <w:sz w:val="18"/>
        </w:rPr>
      </w:pPr>
      <w:r w:rsidRPr="0077359B">
        <w:rPr>
          <w:color w:val="000000"/>
          <w:sz w:val="18"/>
        </w:rPr>
        <w:t>VII.- SATAŞMALARA İLİŞKİN KONUŞMALAR</w:t>
      </w:r>
    </w:p>
    <w:p w:rsidRPr="0077359B" w:rsidR="0077359B" w:rsidP="0077359B" w:rsidRDefault="0077359B">
      <w:pPr>
        <w:ind w:left="20" w:right="60" w:firstLine="820"/>
        <w:jc w:val="both"/>
        <w:rPr>
          <w:color w:val="000000"/>
          <w:sz w:val="18"/>
        </w:rPr>
      </w:pPr>
      <w:r w:rsidRPr="0077359B">
        <w:rPr>
          <w:color w:val="000000"/>
          <w:sz w:val="18"/>
        </w:rPr>
        <w:t>1.- Mardin Milletvekili Mithat Sancar’ın, Afyonkarahisar Milletvekili Mehmet Parsak’ın HDP grup önerisi üzerinde MHP Grubu adına yaptığı konuşması sırasında HDP Grubuna sataşması nedeniyle konuşması</w:t>
      </w:r>
    </w:p>
    <w:p w:rsidRPr="0077359B" w:rsidR="0077359B" w:rsidP="0077359B" w:rsidRDefault="0077359B">
      <w:pPr>
        <w:ind w:left="20" w:right="60" w:firstLine="820"/>
        <w:jc w:val="both"/>
        <w:rPr>
          <w:color w:val="000000"/>
          <w:sz w:val="18"/>
        </w:rPr>
      </w:pPr>
      <w:r w:rsidRPr="0077359B">
        <w:rPr>
          <w:color w:val="000000"/>
          <w:sz w:val="18"/>
        </w:rPr>
        <w:t>2.- Mardin Milletvekili Mithat Sancar’ın, Uşak Milletvekili Mehmet Altay’ın HDP grup önerisi üzerinde AK PARTİ Grubu adına yaptığı konuşması sırasında Halkların Demokratik Partisine sataşması nedeniyle konuşması</w:t>
      </w:r>
    </w:p>
    <w:p w:rsidRPr="0077359B" w:rsidR="0077359B" w:rsidP="0077359B" w:rsidRDefault="0077359B">
      <w:pPr>
        <w:ind w:left="20" w:right="60" w:firstLine="820"/>
        <w:jc w:val="both"/>
        <w:rPr>
          <w:color w:val="000000"/>
          <w:sz w:val="18"/>
        </w:rPr>
      </w:pPr>
      <w:r w:rsidRPr="0077359B">
        <w:rPr>
          <w:color w:val="000000"/>
          <w:sz w:val="18"/>
        </w:rPr>
        <w:t>3.- İstanbul Milletvekili Mehmet Muş’un, Adana Milletvekili Meral Danış Beştaş’ın yaptığı açıklaması sırasında Adalet ve Kalkı</w:t>
      </w:r>
      <w:r w:rsidRPr="0077359B">
        <w:rPr>
          <w:color w:val="000000"/>
          <w:sz w:val="18"/>
        </w:rPr>
        <w:t>n</w:t>
      </w:r>
      <w:r w:rsidRPr="0077359B">
        <w:rPr>
          <w:color w:val="000000"/>
          <w:sz w:val="18"/>
        </w:rPr>
        <w:t>ma Partisine sataşması nedeniyle konuşması</w:t>
      </w:r>
    </w:p>
    <w:p w:rsidRPr="0077359B" w:rsidR="0077359B" w:rsidP="0077359B" w:rsidRDefault="0077359B">
      <w:pPr>
        <w:ind w:left="20" w:right="60" w:firstLine="820"/>
        <w:jc w:val="both"/>
        <w:rPr>
          <w:color w:val="000000"/>
          <w:sz w:val="18"/>
        </w:rPr>
      </w:pPr>
      <w:r w:rsidRPr="0077359B">
        <w:rPr>
          <w:color w:val="000000"/>
          <w:sz w:val="18"/>
        </w:rPr>
        <w:t>4.- Adana Milletvekili Meral Danış Beştaş’ın, İstanbul Milletvekili Mehmet Muş’un sataşma n</w:t>
      </w:r>
      <w:r w:rsidRPr="0077359B">
        <w:rPr>
          <w:color w:val="000000"/>
          <w:sz w:val="18"/>
        </w:rPr>
        <w:t>e</w:t>
      </w:r>
      <w:r w:rsidRPr="0077359B">
        <w:rPr>
          <w:color w:val="000000"/>
          <w:sz w:val="18"/>
        </w:rPr>
        <w:t>deniyle yaptığı konuşması sırasında şahsına ve HDP Eş Genel Başkanına sataşması nedeniyle konuşması</w:t>
      </w:r>
    </w:p>
    <w:p w:rsidRPr="0077359B" w:rsidR="0077359B" w:rsidP="0077359B" w:rsidRDefault="0077359B">
      <w:pPr>
        <w:ind w:left="20" w:right="60" w:firstLine="820"/>
        <w:jc w:val="both"/>
        <w:rPr>
          <w:color w:val="000000"/>
          <w:sz w:val="18"/>
        </w:rPr>
      </w:pPr>
      <w:r w:rsidRPr="0077359B">
        <w:rPr>
          <w:color w:val="000000"/>
          <w:sz w:val="18"/>
        </w:rPr>
        <w:t>5.- İstanbul Milletvekili Barış Yarkadaş’ın, Amasya Milletvekili Mehmet Naci Bostancı’nın yerinden sarf ettiği bazı ifadeleri sır</w:t>
      </w:r>
      <w:r w:rsidRPr="0077359B">
        <w:rPr>
          <w:color w:val="000000"/>
          <w:sz w:val="18"/>
        </w:rPr>
        <w:t>a</w:t>
      </w:r>
      <w:r w:rsidRPr="0077359B">
        <w:rPr>
          <w:color w:val="000000"/>
          <w:sz w:val="18"/>
        </w:rPr>
        <w:t>sında şahsına sataşması nedeniyle konuşması</w:t>
      </w:r>
    </w:p>
    <w:p w:rsidRPr="0077359B" w:rsidR="0077359B" w:rsidP="0077359B" w:rsidRDefault="0077359B">
      <w:pPr>
        <w:ind w:left="20" w:right="60" w:firstLine="820"/>
        <w:jc w:val="both"/>
        <w:rPr>
          <w:color w:val="000000"/>
          <w:sz w:val="18"/>
        </w:rPr>
      </w:pPr>
      <w:r w:rsidRPr="0077359B">
        <w:rPr>
          <w:color w:val="000000"/>
          <w:sz w:val="18"/>
        </w:rPr>
        <w:t>6.- Amasya Milletvekili Mehmet Naci Bostancı’nın, Gaziantep Milletvekili Mahmut Toğrul’un 502 sıra sayılı Kanun Tasarısı’nın 116’ncı maddesiyle ilgili önerge üzerinde yaptığı konuşması sırasında Adalet ve Kalkınma Partisine sataşması nedeniyle konuşması</w:t>
      </w:r>
    </w:p>
    <w:p w:rsidRPr="0077359B" w:rsidR="0077359B" w:rsidP="0077359B" w:rsidRDefault="0077359B">
      <w:pPr>
        <w:ind w:left="20" w:right="60" w:firstLine="820"/>
        <w:jc w:val="both"/>
        <w:rPr>
          <w:color w:val="000000"/>
          <w:sz w:val="18"/>
        </w:rPr>
      </w:pPr>
      <w:r w:rsidRPr="0077359B">
        <w:rPr>
          <w:color w:val="000000"/>
          <w:sz w:val="18"/>
        </w:rPr>
        <w:t>7.- Mersin Milletvekili Hacı Özkan’ın, Mersin Milletvekili Baki Şimşek’in 502 sıra sayılı Kanun Tasarısı’nın geçici 2’nci madd</w:t>
      </w:r>
      <w:r w:rsidRPr="0077359B">
        <w:rPr>
          <w:color w:val="000000"/>
          <w:sz w:val="18"/>
        </w:rPr>
        <w:t>e</w:t>
      </w:r>
      <w:r w:rsidRPr="0077359B">
        <w:rPr>
          <w:color w:val="000000"/>
          <w:sz w:val="18"/>
        </w:rPr>
        <w:t>siyle ilgili önerge üzerinde yaptığı konuşması sırasında şahsına sataşması nedeniyle konuşması</w:t>
      </w:r>
    </w:p>
    <w:p w:rsidRPr="0077359B" w:rsidR="0077359B" w:rsidP="0077359B" w:rsidRDefault="0077359B">
      <w:pPr>
        <w:ind w:left="20" w:right="60" w:firstLine="820"/>
        <w:jc w:val="both"/>
        <w:rPr>
          <w:color w:val="000000"/>
          <w:sz w:val="18"/>
        </w:rPr>
      </w:pPr>
      <w:r w:rsidRPr="0077359B">
        <w:rPr>
          <w:color w:val="000000"/>
          <w:sz w:val="18"/>
        </w:rPr>
        <w:t>8.- Mersin Milletvekili Baki Şimşek’in, Mersin Milletvekili Hacı Özkan’ın sataşma nedeniyle yaptığı konuşması sırasında şahsına sataşması nedeniyle konuşması</w:t>
      </w:r>
    </w:p>
    <w:p w:rsidRPr="0077359B" w:rsidR="0077359B" w:rsidP="0077359B" w:rsidRDefault="0077359B">
      <w:pPr>
        <w:ind w:left="20" w:right="60" w:firstLine="820"/>
        <w:jc w:val="both"/>
        <w:rPr>
          <w:color w:val="000000"/>
          <w:sz w:val="18"/>
        </w:rPr>
      </w:pPr>
      <w:r w:rsidRPr="0077359B">
        <w:rPr>
          <w:color w:val="000000"/>
          <w:sz w:val="18"/>
        </w:rPr>
        <w:t>9.- Mersin Milletvekili Hacı Özkan’ın, Mersin Milletvekili Baki Şimşek’in sataşma nedeniyle yaptığı konuşması sırasında şahsına sataşması nedeniyle konuşması</w:t>
      </w:r>
    </w:p>
    <w:p w:rsidRPr="0077359B" w:rsidR="0077359B" w:rsidP="0077359B" w:rsidRDefault="0077359B">
      <w:pPr>
        <w:ind w:left="20" w:right="60" w:firstLine="820"/>
        <w:jc w:val="both"/>
        <w:rPr>
          <w:color w:val="000000"/>
          <w:sz w:val="18"/>
        </w:rPr>
      </w:pPr>
      <w:r w:rsidRPr="0077359B">
        <w:rPr>
          <w:color w:val="000000"/>
          <w:sz w:val="18"/>
        </w:rPr>
        <w:t>10.- Kocaeli Milletvekili Haydar Akar’ın, Amasya Milletvekili Mehmet Naci Bostancı’nın yaptığı açıklaması sırasında CHP Gr</w:t>
      </w:r>
      <w:r w:rsidRPr="0077359B">
        <w:rPr>
          <w:color w:val="000000"/>
          <w:sz w:val="18"/>
        </w:rPr>
        <w:t>u</w:t>
      </w:r>
      <w:r w:rsidRPr="0077359B">
        <w:rPr>
          <w:color w:val="000000"/>
          <w:sz w:val="18"/>
        </w:rPr>
        <w:t>buna sataşması nedeniyle konuşması</w:t>
      </w:r>
    </w:p>
    <w:p w:rsidRPr="0077359B" w:rsidR="0077359B" w:rsidP="0077359B" w:rsidRDefault="0077359B">
      <w:pPr>
        <w:ind w:left="20" w:right="60" w:firstLine="820"/>
        <w:jc w:val="both"/>
        <w:rPr>
          <w:color w:val="000000"/>
          <w:sz w:val="18"/>
        </w:rPr>
      </w:pPr>
      <w:r w:rsidRPr="0077359B">
        <w:rPr>
          <w:color w:val="000000"/>
          <w:sz w:val="18"/>
        </w:rPr>
        <w:t>11.- Kocaeli Milletvekili Zeki Aygün’ün, Kocaeli Milletvekili Haydar Akar’ın 502 sıra sayılı Kanun Tasarısı’nın 124’üncü madd</w:t>
      </w:r>
      <w:r w:rsidRPr="0077359B">
        <w:rPr>
          <w:color w:val="000000"/>
          <w:sz w:val="18"/>
        </w:rPr>
        <w:t>e</w:t>
      </w:r>
      <w:r w:rsidRPr="0077359B">
        <w:rPr>
          <w:color w:val="000000"/>
          <w:sz w:val="18"/>
        </w:rPr>
        <w:t>siyle ilgili önerge üzerinde yaptığı konuşması sırasında şahsına sataşması nedeniyle konuşması</w:t>
      </w:r>
    </w:p>
    <w:p w:rsidRPr="0077359B" w:rsidR="0077359B" w:rsidP="0077359B" w:rsidRDefault="0077359B">
      <w:pPr>
        <w:ind w:left="20" w:right="60" w:firstLine="820"/>
        <w:jc w:val="both"/>
        <w:rPr>
          <w:color w:val="000000"/>
          <w:sz w:val="18"/>
        </w:rPr>
      </w:pPr>
      <w:r w:rsidRPr="0077359B">
        <w:rPr>
          <w:color w:val="000000"/>
          <w:sz w:val="18"/>
        </w:rPr>
        <w:t>12.- Kocaeli Milletvekili Haydar Akar’ın, Kocaeli Milletvekili Zeki Aygün’ün sataşma nedeniyle yaptığı konuşması sırasında şa</w:t>
      </w:r>
      <w:r w:rsidRPr="0077359B">
        <w:rPr>
          <w:color w:val="000000"/>
          <w:sz w:val="18"/>
        </w:rPr>
        <w:t>h</w:t>
      </w:r>
      <w:r w:rsidRPr="0077359B">
        <w:rPr>
          <w:color w:val="000000"/>
          <w:sz w:val="18"/>
        </w:rPr>
        <w:t>sına sataşması nedeniyle konuşması</w:t>
      </w:r>
    </w:p>
    <w:p w:rsidRPr="0077359B" w:rsidR="0077359B" w:rsidP="0077359B" w:rsidRDefault="0077359B">
      <w:pPr>
        <w:ind w:left="20" w:right="60" w:firstLine="820"/>
        <w:jc w:val="both"/>
        <w:rPr>
          <w:color w:val="000000"/>
          <w:sz w:val="18"/>
        </w:rPr>
      </w:pPr>
    </w:p>
    <w:p w:rsidRPr="0077359B" w:rsidR="0077359B" w:rsidP="0077359B" w:rsidRDefault="0077359B">
      <w:pPr>
        <w:ind w:left="20" w:right="60" w:firstLine="820"/>
        <w:jc w:val="both"/>
        <w:rPr>
          <w:color w:val="000000"/>
          <w:sz w:val="18"/>
        </w:rPr>
      </w:pPr>
      <w:r w:rsidRPr="0077359B">
        <w:rPr>
          <w:color w:val="000000"/>
          <w:sz w:val="18"/>
        </w:rPr>
        <w:t>VIII.- SEÇİMLER</w:t>
      </w:r>
    </w:p>
    <w:p w:rsidRPr="0077359B" w:rsidR="0077359B" w:rsidP="0077359B" w:rsidRDefault="0077359B">
      <w:pPr>
        <w:ind w:left="20" w:right="60" w:firstLine="820"/>
        <w:jc w:val="both"/>
        <w:rPr>
          <w:color w:val="000000"/>
          <w:sz w:val="18"/>
        </w:rPr>
      </w:pPr>
      <w:r w:rsidRPr="0077359B">
        <w:rPr>
          <w:color w:val="000000"/>
          <w:sz w:val="18"/>
        </w:rPr>
        <w:t>1.- Başkanlık Divanı Üyeliklerine Seçim</w:t>
      </w:r>
    </w:p>
    <w:p w:rsidRPr="0077359B" w:rsidR="0077359B" w:rsidP="0077359B" w:rsidRDefault="0077359B">
      <w:pPr>
        <w:ind w:left="20" w:right="60" w:firstLine="820"/>
        <w:jc w:val="both"/>
        <w:rPr>
          <w:color w:val="000000"/>
          <w:sz w:val="18"/>
        </w:rPr>
      </w:pPr>
    </w:p>
    <w:p w:rsidRPr="0077359B" w:rsidR="0077359B" w:rsidP="0077359B" w:rsidRDefault="0077359B">
      <w:pPr>
        <w:ind w:left="20" w:right="60" w:firstLine="820"/>
        <w:jc w:val="both"/>
        <w:rPr>
          <w:color w:val="000000"/>
          <w:sz w:val="18"/>
        </w:rPr>
      </w:pPr>
      <w:r w:rsidRPr="0077359B">
        <w:rPr>
          <w:color w:val="000000"/>
          <w:sz w:val="18"/>
        </w:rPr>
        <w:t>IX.- KANUN TASARI VE TEKLİFLERİ İLE KOMİSYONLARDAN GELEN DİĞER İŞLER</w:t>
      </w:r>
    </w:p>
    <w:p w:rsidRPr="0077359B" w:rsidR="0077359B" w:rsidP="0077359B" w:rsidRDefault="0077359B">
      <w:pPr>
        <w:ind w:left="20" w:right="60" w:firstLine="820"/>
        <w:jc w:val="both"/>
        <w:rPr>
          <w:color w:val="000000"/>
          <w:sz w:val="18"/>
        </w:rPr>
      </w:pPr>
      <w:r w:rsidRPr="0077359B">
        <w:rPr>
          <w:color w:val="000000"/>
          <w:sz w:val="18"/>
        </w:rPr>
        <w:t>A) Kanun Tasarı ve Teklifleri</w:t>
      </w:r>
    </w:p>
    <w:p w:rsidRPr="0077359B" w:rsidR="0077359B" w:rsidP="0077359B" w:rsidRDefault="0077359B">
      <w:pPr>
        <w:ind w:left="20" w:right="60" w:firstLine="820"/>
        <w:jc w:val="both"/>
        <w:rPr>
          <w:color w:val="000000"/>
          <w:sz w:val="18"/>
        </w:rPr>
      </w:pPr>
      <w:r w:rsidRPr="0077359B">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w:t>
      </w:r>
      <w:r w:rsidRPr="0077359B">
        <w:rPr>
          <w:color w:val="000000"/>
          <w:sz w:val="18"/>
        </w:rPr>
        <w:t>ı</w:t>
      </w:r>
      <w:r w:rsidRPr="0077359B">
        <w:rPr>
          <w:color w:val="000000"/>
          <w:sz w:val="18"/>
        </w:rPr>
        <w:t>rı Yapılara Uygulanacak Bazı İşlemler ve 6785 Sayılı İmar Kanununun Bir Maddesinin Değiştirilmesi Hakkında Kanun" ve 4706 Sayılı "Hazineye Ait Taşınmaz Malların Değerlendirilmesi ve Katma Değer Vergisi Kanununda Değişiklik Yapı</w:t>
      </w:r>
      <w:r w:rsidRPr="0077359B">
        <w:rPr>
          <w:color w:val="000000"/>
          <w:sz w:val="18"/>
        </w:rPr>
        <w:t>l</w:t>
      </w:r>
      <w:r w:rsidRPr="0077359B">
        <w:rPr>
          <w:color w:val="000000"/>
          <w:sz w:val="18"/>
        </w:rPr>
        <w:t>ması Hakkında Kanun"da Değişiklik Yapılması Hakkında Kanun Te</w:t>
      </w:r>
      <w:r w:rsidRPr="0077359B">
        <w:rPr>
          <w:color w:val="000000"/>
          <w:sz w:val="18"/>
        </w:rPr>
        <w:t>k</w:t>
      </w:r>
      <w:r w:rsidRPr="0077359B">
        <w:rPr>
          <w:color w:val="000000"/>
          <w:sz w:val="18"/>
        </w:rPr>
        <w:t xml:space="preserve">lifi (2/588) ile Plan ve Bütçe Komisyonu Raporu </w:t>
      </w:r>
      <w:hyperlink w:history="1" r:id="rId7">
        <w:r w:rsidRPr="0077359B">
          <w:rPr>
            <w:color w:val="000000"/>
            <w:sz w:val="18"/>
          </w:rPr>
          <w:t>(S. Sayısı: 502)</w:t>
        </w:r>
      </w:hyperlink>
    </w:p>
    <w:p w:rsidRPr="0077359B" w:rsidR="0077359B" w:rsidP="0077359B" w:rsidRDefault="0077359B">
      <w:pPr>
        <w:ind w:left="23" w:right="62" w:firstLine="822"/>
        <w:jc w:val="both"/>
        <w:rPr>
          <w:color w:val="000000"/>
          <w:sz w:val="18"/>
        </w:rPr>
      </w:pPr>
    </w:p>
    <w:p w:rsidRPr="0077359B" w:rsidR="0077359B" w:rsidP="0077359B" w:rsidRDefault="0077359B">
      <w:pPr>
        <w:ind w:left="20" w:right="60" w:firstLine="820"/>
        <w:jc w:val="both"/>
        <w:rPr>
          <w:color w:val="000000"/>
          <w:sz w:val="18"/>
        </w:rPr>
      </w:pPr>
      <w:r w:rsidRPr="0077359B">
        <w:rPr>
          <w:color w:val="000000"/>
          <w:sz w:val="18"/>
        </w:rPr>
        <w:t>X.- YAZILI SORULAR VE CEVAPLARI</w:t>
      </w:r>
    </w:p>
    <w:p w:rsidRPr="0077359B" w:rsidR="0077359B" w:rsidP="0077359B" w:rsidRDefault="0077359B">
      <w:pPr>
        <w:spacing w:after="120"/>
        <w:ind w:left="23" w:right="62" w:firstLine="822"/>
        <w:jc w:val="both"/>
        <w:rPr>
          <w:sz w:val="18"/>
        </w:rPr>
      </w:pPr>
      <w:r w:rsidRPr="0077359B">
        <w:rPr>
          <w:color w:val="000000"/>
          <w:sz w:val="18"/>
        </w:rPr>
        <w:t xml:space="preserve">1.- </w:t>
      </w:r>
      <w:r w:rsidRPr="0077359B">
        <w:rPr>
          <w:sz w:val="18"/>
        </w:rPr>
        <w:t>Diyarbakır Milletvekili Ziya Pir'in, sanal para birimi Bitcoin'in yasal statüsüne ve bu konudaki çalışmalara ilişkin Başbakandan sorusu ve Başbakan Yardımcısı Mehmet Şimşek’in cevabı (7/17304)</w:t>
      </w:r>
    </w:p>
    <w:p w:rsidRPr="0077359B" w:rsidR="0077359B" w:rsidP="0077359B" w:rsidRDefault="0077359B">
      <w:pPr>
        <w:spacing w:after="120"/>
        <w:ind w:left="23" w:right="62" w:firstLine="822"/>
        <w:jc w:val="both"/>
        <w:rPr>
          <w:sz w:val="18"/>
        </w:rPr>
      </w:pPr>
      <w:r w:rsidRPr="0077359B">
        <w:rPr>
          <w:sz w:val="18"/>
        </w:rPr>
        <w:t>2.- Manisa Milletvekili Erkan Akçay'ın, 2002-2017 yılları arasında Manisa'daki kredi kartı kullanımı istatistiklerine ilişkin sorusu ve Başbakan Yardımcısı Mehmet Şimşek’in cevabı (7/17483)</w:t>
      </w:r>
    </w:p>
    <w:p w:rsidRPr="0077359B" w:rsidR="0077359B" w:rsidP="0077359B" w:rsidRDefault="0077359B">
      <w:pPr>
        <w:spacing w:after="120"/>
        <w:ind w:left="23" w:right="62" w:firstLine="822"/>
        <w:jc w:val="both"/>
        <w:rPr>
          <w:sz w:val="18"/>
        </w:rPr>
      </w:pPr>
      <w:r w:rsidRPr="0077359B">
        <w:rPr>
          <w:sz w:val="18"/>
        </w:rPr>
        <w:t>3.- Manisa Milletvekili Erkan Akçay'ın, 2002-2017 yılları arasında Manisa'da bankalara kredi ve kredi kartı nedeniyle borçlanan vatandaşlara ve icra takibine uğrayanların sayısına ilişkin sorusu ve Başb</w:t>
      </w:r>
      <w:r w:rsidRPr="0077359B">
        <w:rPr>
          <w:sz w:val="18"/>
        </w:rPr>
        <w:t>a</w:t>
      </w:r>
      <w:r w:rsidRPr="0077359B">
        <w:rPr>
          <w:sz w:val="18"/>
        </w:rPr>
        <w:t>kan Yardımcısı Mehmet Şimşek’in cevabı (7/17484)</w:t>
      </w:r>
    </w:p>
    <w:p w:rsidRPr="0077359B" w:rsidR="0077359B" w:rsidP="0077359B" w:rsidRDefault="0077359B">
      <w:pPr>
        <w:spacing w:after="120"/>
        <w:ind w:left="23" w:right="62" w:firstLine="822"/>
        <w:jc w:val="both"/>
        <w:rPr>
          <w:sz w:val="18"/>
        </w:rPr>
      </w:pPr>
      <w:r w:rsidRPr="0077359B">
        <w:rPr>
          <w:sz w:val="18"/>
        </w:rPr>
        <w:t xml:space="preserve">4.- Manisa Milletvekili Erkan Akçay'ın, Manisa'da işsizlik sigortası kapsamında son beş yılda yapılan işlemlere ilişkin sorusu ve </w:t>
      </w:r>
      <w:r w:rsidRPr="0077359B">
        <w:rPr>
          <w:bCs/>
          <w:sz w:val="18"/>
        </w:rPr>
        <w:t xml:space="preserve">Çalışma ve Sosyal Güvenlik Bakanı </w:t>
      </w:r>
      <w:r w:rsidRPr="0077359B">
        <w:rPr>
          <w:sz w:val="18"/>
        </w:rPr>
        <w:t>Jülide Sarıeroğlu’nun cevabı (7/17514)</w:t>
      </w:r>
    </w:p>
    <w:p w:rsidRPr="0077359B" w:rsidR="0077359B" w:rsidP="0077359B" w:rsidRDefault="0077359B">
      <w:pPr>
        <w:spacing w:after="120"/>
        <w:ind w:left="23" w:right="62" w:firstLine="822"/>
        <w:jc w:val="both"/>
        <w:rPr>
          <w:sz w:val="18"/>
        </w:rPr>
      </w:pPr>
      <w:r w:rsidRPr="0077359B">
        <w:rPr>
          <w:sz w:val="18"/>
        </w:rPr>
        <w:t xml:space="preserve">5.- Kocaeli Milletvekili Tahsin Tarhan'ın, 2017 yılı üniversite mezunu işsizlik oranı ile Kocaeli ilinde İŞKUR'a yapılan başvurulara ve üniversite mezunlarının başvurularına ilişkin sorusu ve </w:t>
      </w:r>
      <w:r w:rsidRPr="0077359B">
        <w:rPr>
          <w:bCs/>
          <w:sz w:val="18"/>
        </w:rPr>
        <w:t xml:space="preserve">Çalışma ve Sosyal Güvenlik Bakanı </w:t>
      </w:r>
      <w:r w:rsidRPr="0077359B">
        <w:rPr>
          <w:sz w:val="18"/>
        </w:rPr>
        <w:t>Jülide Sarıeroğlu’nun cevabı (7/17516)</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22 Kasım 2017 Çarşamba</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BİRİNCİ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14.02</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 xml:space="preserve">BAŞKAN: Başkan Vekili Ayşe Nur BAHÇEKAPILI </w:t>
      </w:r>
    </w:p>
    <w:p w:rsidRPr="0077359B" w:rsidR="00161D2C" w:rsidP="0077359B" w:rsidRDefault="00161D2C">
      <w:pPr>
        <w:widowControl w:val="0"/>
        <w:suppressAutoHyphens/>
        <w:ind w:left="40" w:right="40" w:firstLine="811"/>
        <w:jc w:val="center"/>
        <w:rPr>
          <w:rFonts w:ascii="Arial" w:hAnsi="Arial" w:cs="Arial"/>
          <w:spacing w:val="32"/>
          <w:sz w:val="18"/>
          <w:szCs w:val="18"/>
        </w:rPr>
      </w:pPr>
      <w:r w:rsidRPr="0077359B">
        <w:rPr>
          <w:rFonts w:ascii="Arial" w:hAnsi="Arial" w:cs="Arial"/>
          <w:spacing w:val="32"/>
          <w:sz w:val="18"/>
          <w:szCs w:val="18"/>
        </w:rPr>
        <w:t xml:space="preserve">KÂTİP ÜYELER: Mücahit DURMUŞOĞLU (Osmaniye), Mustafa AÇIKGÖZ (Nevşehir)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Türkiye Büyük Millet Meclisinin 27’nci Birleşimini açıyorum.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İyi çalışmalar diliyorum.</w:t>
      </w:r>
    </w:p>
    <w:p w:rsidRPr="0077359B" w:rsidR="00161D2C" w:rsidP="0077359B" w:rsidRDefault="00161D2C">
      <w:pPr>
        <w:tabs>
          <w:tab w:val="center" w:pos="5100"/>
        </w:tabs>
        <w:suppressAutoHyphens/>
        <w:ind w:left="79" w:right="62" w:firstLine="760"/>
        <w:jc w:val="center"/>
        <w:rPr>
          <w:noProof/>
          <w:sz w:val="18"/>
          <w:szCs w:val="20"/>
        </w:rPr>
      </w:pPr>
      <w:r w:rsidRPr="0077359B">
        <w:rPr>
          <w:noProof/>
          <w:sz w:val="18"/>
          <w:szCs w:val="20"/>
        </w:rPr>
        <w:t>II.- YOKLAMA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Elektronik cihazla yoklama yapacağız.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Yoklama için üç dakika süre veriyorum ve süreyi başlatıyorum.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(Elektronik cihazla yoklama yapıldı)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Toplantı yeter sayısı yoktur.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Birleşime yirmi dakika ara veriyorum. </w:t>
      </w:r>
    </w:p>
    <w:p w:rsidRPr="0077359B" w:rsidR="00161D2C" w:rsidP="0077359B" w:rsidRDefault="00161D2C">
      <w:pPr>
        <w:pStyle w:val="GENELKURUL"/>
        <w:spacing w:line="240" w:lineRule="auto"/>
        <w:jc w:val="right"/>
        <w:rPr>
          <w:sz w:val="18"/>
        </w:rPr>
      </w:pPr>
      <w:r w:rsidRPr="0077359B">
        <w:rPr>
          <w:sz w:val="18"/>
        </w:rPr>
        <w:t xml:space="preserve"> Kapanma Saati: 14.06</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İKİNCİ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14.25</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 xml:space="preserve">BAŞKAN: Başkan Vekili Ayşe Nur BAHÇEKAPILI </w:t>
      </w:r>
    </w:p>
    <w:p w:rsidRPr="0077359B" w:rsidR="00161D2C" w:rsidP="0077359B" w:rsidRDefault="00161D2C">
      <w:pPr>
        <w:widowControl w:val="0"/>
        <w:suppressAutoHyphens/>
        <w:ind w:left="40" w:right="40" w:firstLine="811"/>
        <w:jc w:val="center"/>
        <w:rPr>
          <w:rFonts w:ascii="Arial" w:hAnsi="Arial" w:cs="Arial"/>
          <w:sz w:val="18"/>
        </w:rPr>
      </w:pPr>
      <w:r w:rsidRPr="0077359B">
        <w:rPr>
          <w:rFonts w:ascii="Arial" w:hAnsi="Arial" w:cs="Arial"/>
          <w:spacing w:val="32"/>
          <w:sz w:val="18"/>
          <w:szCs w:val="18"/>
        </w:rPr>
        <w:t>KÂTİP ÜYELER: Mücahit DURMUŞOĞLU (Osmaniye), Mustafa AÇIKGÖZ (Nevşehir)</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Türkiye Büyük Millet Meclisinin 27’nci Birleşiminin İkinci Oturumunu açıyorum.</w:t>
      </w:r>
    </w:p>
    <w:p w:rsidRPr="0077359B" w:rsidR="00161D2C" w:rsidP="0077359B" w:rsidRDefault="00161D2C">
      <w:pPr>
        <w:tabs>
          <w:tab w:val="center" w:pos="5100"/>
        </w:tabs>
        <w:suppressAutoHyphens/>
        <w:ind w:left="79" w:right="62" w:firstLine="760"/>
        <w:jc w:val="center"/>
        <w:rPr>
          <w:noProof/>
          <w:sz w:val="18"/>
          <w:szCs w:val="20"/>
        </w:rPr>
      </w:pPr>
      <w:r w:rsidRPr="0077359B">
        <w:rPr>
          <w:noProof/>
          <w:sz w:val="18"/>
          <w:szCs w:val="20"/>
        </w:rPr>
        <w:t>II.- YOKLAMA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Açılışta yapılan yoklamada toplantı yeter sayısı bulunamamıştı.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yoklama işlemini tekrarlayacağız.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Yoklama için beş dakika süre veriyorum ve süreyi başlatıyorum.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(Elektronik cihazla yoklamaya başlandı)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Pusula veren sayın milletvekilleri lütfen Genel Kuruldan ayrılmasın.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(Elektronik cihazla yoklamaya devam edildi)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Pusula veren sayın milletvekillerinin isimlerini okuyorum: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Ahmet İyimaya? Burada.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Nureddin Nebati? Burada.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Serkan Bayram? Burada.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Kadri Yıldırım? Burada.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Mahmut Toğrul? Burada.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Toplantı yeter sayısı vardır, görüşmelere başlıyoruz.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Gündeme geçmeden önce üç sayın milletvekiline gündem dışı söz vereceğim.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Gündem dışı ilk söz, Kocaeli İzmit ilçesinde faaliyet gösteren </w:t>
      </w:r>
      <w:r w:rsidRPr="0077359B">
        <w:rPr>
          <w:rFonts w:ascii="Arial" w:hAnsi="Arial" w:cs="Arial"/>
          <w:bCs/>
          <w:spacing w:val="32"/>
          <w:sz w:val="18"/>
        </w:rPr>
        <w:t>POSCO Assan</w:t>
      </w:r>
      <w:r w:rsidRPr="0077359B">
        <w:rPr>
          <w:rFonts w:ascii="Arial" w:hAnsi="Arial" w:cs="Arial"/>
          <w:spacing w:val="32"/>
          <w:sz w:val="18"/>
        </w:rPr>
        <w:t xml:space="preserve"> Fabrikasının sorunları hakkında söz isteyen Kocaeli Milletvekili Fatma Kaplan Hürriyet’e aittir.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Buyurun Sayın Kaplan Hürriyet. (CHP sıralarından alkışlar)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III.- GÜNDEM DIŞI KONUŞMALAR</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Milletvekillerinin Gündem Dışı Konuşmaları</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 Kocaeli Milletvekili Fatma Kaplan Hürriyet’in, Kocaeli’nin İzmit ilçesinde faaliyet gösteren POSCO Assan Fabrikasının sorunlarına ilişkin gündem dışı konuşması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FATMA KAPLAN HÜRRİYET (Kocaeli) – Teşekkür ediyorum Sayın Başkanım.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Sayın Başkan, değerli milletvekilleri; sizlere 2011 yılında İzmit’in en değerli tarım arazileri üzerinde kurulan </w:t>
      </w:r>
      <w:r w:rsidRPr="0077359B">
        <w:rPr>
          <w:rFonts w:ascii="Arial" w:hAnsi="Arial" w:cs="Arial"/>
          <w:bCs/>
          <w:spacing w:val="32"/>
          <w:sz w:val="18"/>
          <w:shd w:val="clear" w:color="auto" w:fill="FFFFFF"/>
        </w:rPr>
        <w:t>POSCO Assan</w:t>
      </w:r>
      <w:r w:rsidRPr="0077359B">
        <w:rPr>
          <w:rFonts w:ascii="Arial" w:hAnsi="Arial" w:cs="Arial"/>
          <w:spacing w:val="32"/>
          <w:sz w:val="18"/>
        </w:rPr>
        <w:t xml:space="preserve"> Çelik Sanayisindeki işçi kıyımından bahsetmek istiyorum. Güney Koreli olan POSCO Fabrikası, Kocaeli’nin Alikahya beldesinde, yöre halkının tüm tepkilerine rağmen, tarım arazileri üzerine inşa edildi. POSCO’da DİSK’e bağlı BİRLEŞİK METAL-İŞ’le örgütlenen işçilerden 80’i geçtiğimiz günlerde işten atıldı.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Şimdi, çok değil, bir ay öncesine gidelim, ekim ayında İstanbul’da gerçekleştirilen ILO 10’uncu Avrupa Bölge Toplantısı’nda</w:t>
      </w:r>
      <w:r w:rsidRPr="0077359B">
        <w:rPr>
          <w:rFonts w:ascii="Arial" w:hAnsi="Arial" w:cs="Arial"/>
          <w:b/>
          <w:spacing w:val="32"/>
          <w:sz w:val="18"/>
        </w:rPr>
        <w:t xml:space="preserve"> </w:t>
      </w:r>
      <w:r w:rsidRPr="0077359B">
        <w:rPr>
          <w:rFonts w:ascii="Arial" w:hAnsi="Arial" w:cs="Arial"/>
          <w:spacing w:val="32"/>
          <w:sz w:val="18"/>
        </w:rPr>
        <w:t xml:space="preserve">konuşan Başbakan Binali Yıldırım demişti ki: “İş güvencesini, örgütlenme hakkını önemsiyoruz. Sendikalaşmaktan ve örgütlenmekten korkmayın. Bunu başardığımızda her sorunun üstesinden geliriz.” İşçi kardeşlerimize hitaben söylemişti bunları. Bir ülke düşünün, Başbakanı, “Örgütlenin, sendikalaşmaktan korkmayın.” diyor, işçiler de gayet haklı olarak kendi haklarını aramak için sendikalaşmaya başlıyor ancak sendikalaşmanın henüz daha ilk ayağında işlerinden oluyorlar. Bu nasıl iş, gerçekten bunu anlamakta zorluk çekiyoruz değerli arkadaşlar.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POSCO Assanda, işçilerin, kuralsız ve güvencesiz çalışma koşullarıyla ilgili iddiaları şunlar: “08.00-16.00 vardiyasında işe geliyorsun, gece 24.00’te tekrar çağırıyorlar, dinlenme hakkın yok. ’Sabah sekiz akşam sekiz çalışılacak.’ denildiğinde itiraz etme şansın yok. ’APF’ denilen hatlar var, bu hatlarda çalışan işçiler yemekhaneye gönderilmiyor. Hatların başına tabildotlar geliyor ve hatlardan ayrılmadan bu tabildotlarda yemeklerimizi yiyoruz. Altmış yedi gün aralıksız, haftalık izin kullanmadan çalışan işçi arkadaşlarımız var. İşçilerin sağlıklarının bozulması yönetimin umurunda bile değil. Hastalanan işten çıkarılıyor ya da direkt mobbing uygulanıyor. Mobbing uygulanan işçiler bir odaya sokuluyor, yazı yazmaları isteniyor, hatta, bir işçi, mesai saatinde oturtulduğu odada 800 sayfa yazıyı elle yazması isteniyor ve buna zorlanıyor. Fabrikanın bahçesine tonla para harcanarak düzenleme yapılıyor ama gelin görün nedense işçilerin kullandığı tuvaletler temizlenmiyor.” Daha da kötüsü, bu işçi arkadaşlarımız İş Kanunu’nun 25’inci maddesinin (II)’nci fıkrasından yani “25/II” dediğimiz maddeden işten atılıyorlar. Bundan dolayı işsizlik ödeneğinden de yararlanamıyorlar ve bundan sonra evlerine ekmek götürmek için çabaladıklarında, iş bulmak istediklerinde ne yazık ki bu madde karşılarına çıkıyor değerli arkadaşlar.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Tabii, bunlar sadece işçilerin iddialarının bir kısmı, daha bir sürü şeyden bahsediyorlar. Geçtiğimiz hafta işçi arkadaşlarımızla konuşmak için buluştuk, yaşananları yer yer gözleri dolarak anlattılar. Hatta, bakın bir işçimiz -burada özellikle fotoğrafını da göstermek istiyorum sizlere- gözü yaşlı, ağlayarak durumunu anlattı. “Ben eve, işten çıkarıldığımı söyleyemedim. Sabah işe gidiyor gibi çıkıyorum, akşam sanki işten eve dönüyormuş gibi tekrar evime giriyorum. Ben bunu aileme, anneme anlatamıyorum.” dedi. Bu da ne yazık ki iktidarın kurduğu kölelik düzeninin işçilere gözyaşı olarak yansıması değerli arkadaşlar. Bu gözyaşlarından bu düzeni kuran iktidarınız sorumlu. İşçileri ağlata ağlata işlerinden atan POSCO, “Bu yolda birlikte yürüyeceği çalışma arkadaşları arıyor.” şeklinde gazetelere ilan vererek yeni işçiler aramaya başladı bile. Peki, bu cesareti nereden alıyorlar? Tabii ki AKP iktidarının emekçileri düşürdüğü vahşi düzenden alıyorlar. Biz CHP olarak, Kocaeli’nin vekili olarak her daim hukuksuzlukların karşısında olacağız, her zaman olduğu gibi, işçi kardeşlerimizin arkasında değil, omuz omuza, yanında yerimizi alacağız. Tam da bu noktada AKP’li Kocaeli vekillerine sesleniyorum: Kocaeli size 7 vekil verdi. Kocaeli size 13 belediye başkanı verdi. Ey 7 vekil, neredesiniz? Neden susuyorsunuz? Neden görmüyorsunuz? Neden sağır ve körsünüz bu emekçilere karşı? (CHP sıralarından alkışlar) 7 vekil verdi size. Ey Kocaeli vekilleri; Cemil Yaman, Sami Çakır, Radiye Sezer Katırcıoğlu, Mehmet Akif Yılmaz, İlyas Şeker, Fikri Işık, Zeki Aygün. Kocaeli’nin –iktidar- 7 vekili, bu işçileri ne zaman görmeyi düşünüyorsunuz? Sırça köşklerinizden inip ne zaman bu işçilerin yanına gidip de hâlini hatırını sormayı düşünüyorsunuz? Suriyelilerden daha mı kıymetsiz bu işçilerimiz, bu emekçilerimiz?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FATMA KAPLAN HÜRRİYET (Devamla) – Bu emekçileri görmek zorundasınız, siz Kocaeli milletvekilisiniz, iktidarsınız ve bu işçilerin hakkını hukukunu gözetmek zorundasınız 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Hepinizi saygıyla selamlıyorum.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Gündem dışı ikinci söz…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Sayın Başkanım…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…Türkiye’de sadece Kayseri’de yetişen gilaburu bitkisi hakkında söz isteyen Kayseri Milletvekili Sami Dedeoğlu’na aittir.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Dedeoğlu.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Dedeoğlu, bir dakika…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Bostancı.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NACİ BOSTANCI (Amasya) – Kocaeli milletvekillerimize yönelik olarak “Gözleriniz kör mü, görmüyor mu?” şeklinde sayın konuşmacı bir ifadede bulundu. Kocaeli seçmenleri kendilerine bakan gözleri, kimin gördüğünü, kimin kör olduğunu demokratik seçimler marifetiyle takdir ediyorlar. Bunun dışındaki her tür değerlendirme spekülasyondur; kayıtlar için konuştum.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Dedeoğlu. (AK PARTİ sıralarından alkışlar)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 Kayseri Milletvekili Sami Dedeoğlu’nun, Kayseri’ye ve Türkiye’de sadece Kayseri’de yetişen gilaburu bitkisine ilişkin gündem dışı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SAMİ DEDEOĞLU (Kayseri) – Sayın Başkan, değerli milletvekilleri; hepinizi en derin saygılarımla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Sizleri seçim bölgem olan Kayseri’yle ilgili bilgilendirmek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Birincisi: Gilaburu meyvemiz. Anadolu medeniyetinin en güzel miraslarından biri olan Kayseri'ye özgü gilaburu meyvemizdir. Yeşil bahçelerde yetişen, kırmızı, tane tane üzümü andıran, salkım şeklinde bir meyvedir. Selçuklulardan beri gelen “gül ebru” adı, zaman içerisinde “gilaburu” adını almıştır. Özellikle sulak arazilerde yetişen gilaburu, mart ve nisan aylarında çiçek açmaya başlar, eylül ve ekim aylarında meyvelerini verir. Son zamanlarda yapılan bilimsel araştırmalara göre, böbreklerin çalışmasını artırır, böbrek taşlarını düşürür, idrar söktürür, kabızlığı önler, prostata karşı çok faydalıdır, bağışıklık sistemini güçlendirir, yaşlanmanın etkilerini geciktirir, sakinleştirici etkisiyle uykusuzluğu giderir, kolesterolün düşürülmesinde etkili olur, kanser tümörlerinin azalmasında etkilidir, çeşitli kadın hastalıklarında ve bebek düşüklerinin önlenmesinde etkilidir, yüksek tansiyon, sara nöbetleri ve astım hastalıklarının tedavisinde etkilidir, safra kesesi ve karaciğer hastalıklarına karşı iyi gelmektedir, kalp ve damar hastalıklarının tedavisinde etkilidir, C vitamini ve antioksidan deposudur.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Gilaburu hem doğal sıkma suyu hem de sallama çay olarak içilmektedir. Doğal kullanıldığında birçok hastalığa iyi geldiği klinik testler ve araştırmalarla ispatlanan gilaburu çayını dünyaya tanıtmak istiyoruz. Gilaburunun sıkılarak yüzde 100 doğal şekliyle piyasaya tanıtım amaçlı arzı Bünyan Belediyemizce sağlanmıştır. Kısa zaman içerisinde, Bünyan Belediyemizce imalatının tamamladığı gilaburu çayı tüm dünyaya ve vatandaşlarımızın beğenisine sunulmuştur. Bünyan Belediye Başkanımız Sayın Şinasi Gülcüoğlu'na çalışmalarından dolayı huzurlarınızda bir kez daha teşekkür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Gilaburu suyu, Orta Anadolu'da yıllardır geleneksel bir içecek olarak tüketilir. Sulama sistemi, arazi ve işçilik dâhil, dekarı ortalama olarak 2.500 TL'ye mal edilebilir. 1 dekar alana ortalama 50 adet ağaç dikilebilir. Dört yılın sonunda 1 ağaçtan 20-30 kilogram arasında meyve elde edilebilir. Dolayısıyla 50 adet ağaçtan 1.000 ila 1.500 kilogram meyve elde edilebilir. Kilogram fiyatı bahçede 3 TL, piyasada 19 TL’dir. Gilaburu meyvesi üretecek yatırımcılara, yeterli büyüklükteki arazilerde bahçe kurmasını tavsiye ediyoruz. Özel bir kültür uygulaması, bakım ve ilaçlama ihtiyacı olmadığından, işçilik giderleri yük getirmeyeceği gibi kısa sürede de verim alınabilir. Böylelikle üretim konusunda yeni ve ekonomik getirisi yüksek bitkilerle kârlı üretimler sağlanmış olacak ve Türk tarımına da katkıda bulunmuş olacaktır.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İkinci olarak da kabak çekirdeği konusunda bilgi vermek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vekillerim, kabak çekirdeği üretiminde birinci bölge olan Kayseri'nin Tomarza ve Develi ilçelerinin yıllık üretimi 10 bin tondur. Bu rakam, Türkiye üretiminin yaklaşık yüzde 40’ına tekabül etmektedir.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Üretimin büyük çoğunluğu susuz tarım olup en lezzetli kabak çekirdeği ilçelerimizde yetişmektedir. Kabak çekirdeğinin faydaları bilimsel olarak incelenmiş “cebimizdeki doktor” olarak tanımlanmıştır.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Faydaları: Magnezyum, çinko, B2 vitami, omega 3 ve omega 6 açısından zengin bir besin kaynağıdır. Beyin fonksiyonlarının düzenlenmesine yardımcı olur, yaşlanmayı geciktirir. Göğüs, mide, akciğer, prostat ve kolon kanseri gibi kanser türlerine karşı da koruma sağlar. Karaciğer ve göz sağlığını güçlendirir. Günde bir bardak çiğ kabak çekirdeği kalp sağlığını korur, aynı zamanda kalp krizini engeller, bağışıklık sistemini güçlendirir. Kabak çekirdeği, prostat hastalıklarına karşı çok etkili olan çinkoyu bol miktarda içermektedir. Düzenli olarak tüketen erkekler, prostata karşı önceden önlemini almış olur. Avrupa’da yaşayan erkeklerde yapılan prostat testlerinde en düşük oranın Türklerde olduğu görülmüştür. Bu olumlu sonucun sebebi, kabak çekirdeği tüketimine bağlanmıştır. Yapılan deneyler sonucunda kabak çekirdeğinin insülin direncini dengelediği, diyabet hastalığının tedavisinde yardımcı olduğu anlaşılmıştır. Akşamları yatmadan önce tüketilen bir miktar kabak çekirdeği vücudun yorgun ve stresli olduğu zamanlarda hormonları düzenler ve rahat bir uykuya dalmanızı sağlar.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duygularla, hepinizi saygı, sevgi, muhabbetle selamlıyorum. (AK PARTİ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ederiz Sayın Dedeoğlu.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Gündem dışı üçüncü söz, Alparslan Türkeş’in 100’üncü doğum yıl dönümü münasebetiyle söz isteyen Manisa Milletvekili Erkan Akçay’a aittir.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Akçay. (MHP sıralarından alkışlar)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3.- Manisa Milletvekili Erkan Akçay’ın, Alparslan Türkeş’in 100’üncü doğum yıl dönümüne ilişkin gündem dışı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ERKAN AKÇAY (Manisa) – Sayın Başkan, değerli milletvekilleri; Başbuğumuz Alparslan Türkeş’in doğumunun 100’üncü yılı münasebetiyle söz aldım. Muhterem heyetinizi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Alparslan Türkeş, Sultan Alparslan’ın vefatından sekiz yüz kırk beş yıl sonra, onun hayata gözlerini yumduğu gün, 25 Kasımda dünyaya geldi. Başbuğ Türkeş doğumuyla, âdeta Sultan Alparslan’dan hem adını hem ülküsünü devralmıştır. Çocukluk yılları -kendi ifadesiyle- Balkan Savaşı, Birinci Cihan Savaşı, Türk millî Kurtuluş Savaşı ve bu savaşların acı, tatlı hikâyeleriyle geçen Alparslan Türkeş’i hayata hazırlayan ilk gençlik yılları milletçe yaşadığımız çok önemli olayların etkisi altında geçmiş, ülkemizin her alanda kalkınması, yine kudret sahibi olması için düşünmeye başlamıştır. Bu erken başlayan gönül ve beyin mesaisi ileriki zamanlarda yazıya ve aksiyona geçirilmiş, Dokuz Işık doktriniyle somutlaşmış, milletimizle paylaşılan bir düşünce sistemi ve kalkınma modeli hâline gelmiştir. Alparslan Türkeş, yüreğindeki millet ve vatan aşkıyla harp okuluna girdi. Ağustos 1938’de teğmenliğini Atatürk tasdik etti. Böylelikle Atatürk’ün imzasıyla asil Türk ordusunun şerefli bir subayı olmuştur.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Başbuğ Türkeş, 27 yaşında, dişiyle tırnağıyla mücadele ettiği ülkü yolunda tabutluklarda işkenceye uğradı, tırnakları çekildi; 12 Eylül zindanlarında susturulmak istendi. Ancak ne onu susturabildiler ne de kutlu davasını yok edebildiler. 12 Eylül 1980 darbesine kadar Milliyetçi Hareket Partisinin 13 il başkanı, 44 ilçe başkanı, çoğu ailesiyle birlikte, katledildi, binlerce ülkücü şehit edildi. Ancak bunca saldırıya ve zulme rağmen ülkü çınarı büyüdükçe büyüdü.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Başbuğ Türkeş şöyle der: “Ülküsüz insan dümensiz, pusulasız bir gemi gibidir.” Alparslan Türkeş, ülkü sahibi bir fikir ve hareket adamıdır; cesaretin, ferasetin, feragatin, dirayetin, Türklük gurur ve şuurunun, İslam ahlak ve faziletinin ete kemiğe bürünmüş hâlidir. Genç yaşta gönlüne düşen sevdayı bir fikir hareketine dönüştürmüş, zamanın ve mekânın kervanına katmıştır. Milliyetçilik fikriyatını siyasetinin merkezine oturtmuş, siyasi bir program hâline getirmiştir. Bu siyasetin merkezinde millet ve demokrasi vardır. Millet ve milliyetçilik çok partili demokrasiyi esas alan, kapsayıcı, toplayıcı, hiçbir farklılığı ayrıcalığa gerekçe saymayı reddeden bütünleştirici bir anlayıştır. Bütün özellikleriyle, topyekûn varlığıyla ayrılık kabul etmeyen Türk milleti anlayışı ve siyasetidir bu. Bu nedenle Milliyetçi Hareket Partisi milleti bir bütün olarak referans aldığı için ırkçılığa, demokrasiyi referans aldığı için de her türlü totaliterliğe ve faşizme karşıdır. Başbuğ Türkeş yalnız Türkiye için değil, bütün Türk dünyası için de bir liderdir. O, Türk siyasetinin ve devlet hayatının mümtaz şahsiyeti olarak Türk milletinin devletiyle, vatanıyla onurlu bir şekilde kıyamete kadar yaşamasını ülkü edinmiştir. İleri görüşlü, isabetli tespitleri, vatan, millet sevdalısı bir devlet adamı vasfıyla milyonlarca gencin yetişmesine vesile olmuş, bize Türk milliyetçiliği, ülkücülük ve Milliyetçi Hareket Partisi gibi büyük bir miras bırakmıştır. Milyonlarca seveni “Başbuğ Türkeş” nidalarıyla yüreklerinde Yesevi sevgisi, gönüllerinde Yunus sevgisi, bakışlarında Fatih bakışı ve duruşlarında Atatürk duruşuyla kutlu yolu takip ediyor. Emaneti devralan ülkücü kadrolar, bayrağı daha ileriye taşımak için mücadele etmektedir. Mekânı nur olsun, “şahidimdir” dediği şehitler yoldaşı olsun.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Sözlerime son verirken Başbuğ Türkeş’in şu çağrısını büyük bir onurla tekrarlıyorum: “Davran ey Türk oğlu, davran! Elde kalan son vatan parçasıdır… Bir Bozkurt gibi davran! Gayrete gel, çalışmaya koyul.”</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ERKAN AKÇAY (Devamla) - “Eski günler yeniden doğsun, zafer ve şan bayrakları ufuklara doğru yeniden açılsın. Her şeyin üstünde büyük Türkiye, bizim bahtiyar Türkiye'miz yükselsin.” (MHP sıralarından ayakta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Sayın Akçay.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 vesileyle biz de Sayın Alparslan Türkeş’e tekrar Allah’tan rahmet diliyoruz, mekânı cennet olsun.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Sayın milletvekilleri, şimdi, sisteme giren sayın milletvekillerine yerlerinden birer dakikalık söz vereceğim.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Bugün talep fazla olduğu için ve ricalar da fazla olduğu için 20 kişiye söz vermeyi kararlaştırdık.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Söz vereceğim sayın milletvekillerinin isimlerini okuyorum: Sayın Hürriyet, Sayın Engin, Sayın Hakverdi, Sayın Tanal, Sayın Yarayıcı yerine Sayın Sarıhan, Sayın Topal yerine Sayın Özdiş, Sayın Benli yerine Sayın Bürge, Sayın Şimşek, Sayın Çamak, Sayın Yedekci, Sayın Kuyucuoğlu, Sayın Tümer, Sayın Köksal, Sayın Ilıcalı, Sayın Adıgüzel, Sayın Sancaklı, Sayın Karayel, Sayın Doğan ve Sayın Kılıç.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Buyurun Sayın Hürriyet.</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 Kocaeli Milletvekili Fatma Kaplan Hürriyet’in, İzmit’in Cedit Mahallesi’nde kentsel dönüşüm sorununa ilişkin açıklaması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FATMA KAPLAN HÜRRİYET (Kocaeli) – Teşekkür ediyorum Sayın Başkan.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Bugünlerde İzmit’in Cedit Mahallesi’nde “kentsel dönüşüm” sesleri yükselmeye başladı. Burada yıllardan beri oturan vatandaşlarımız kendilerine bilgi verilmeden yapılan bu kentsel dönüşümden oldukça rahatsız durumdalar.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Kentsel dönüşümün vatandaşın cebine el atarak, üç kuruşuna göz dikerek rantsal dönüşüme çevrilmek istenmesine karşıyız. Vatandaştan habersiz mahallelerde fotoğraflar çekiliyor, evlerine tek tek kimlik çıkartılıyor ama insanlara bu kimlikler konusunda tek bir bilgi dahi verilmiyor.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Vatandaşlarımızın cebine, hakkına, hukukuna uzanmak isteyen ellerin takipçisiyiz. Ranta karşı mücadelede halkımızın yanında mücadele edeceğiz. Cedit Mahallesi sakinleri asla yalnız değildir.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ben 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Engin…</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 İstanbul Milletvekili Didem Engin’in, tüm milletvekillerini hayvan hakları konusunda duyarlı ve sağduyulu bir iş birliğine çağırdığına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DİDEM ENGİN (İstanbul) – Teşekkürler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Aynı dünyayı paylaştığımız dostlarımız hayvanlara yönelik kötü muamele ve hak ihlalleri ne yazık ki artarak devam ediyor. Aylar önce de bu konuda Mecliste konuşmuştum ve “Hayvan dostlarımızın yaşam koşullarını iyileştirecek yasal düzenlemeler için bir an evvel tüm partiler birlikte çalışmalıyız.” demiştim. Hayvan hakları ihlallerinin bir daha yaşanmaması için Meclis Başkanlığına kapsamlı bir araştırma önergesi de sunmuştum ama ne yazık ki Hükûmetten bu konuda beklediğimiz desteği göremiyoruz. Oysa kamuoyu vicdanı hayvan hakları konusunda çok rahatsız. En son, geçen hafta </w:t>
      </w:r>
      <w:hyperlink w:history="1" r:id="rId8">
        <w:r w:rsidRPr="0077359B">
          <w:rPr>
            <w:rFonts w:ascii="Arial" w:hAnsi="Arial" w:cs="Arial"/>
            <w:spacing w:val="32"/>
            <w:sz w:val="18"/>
          </w:rPr>
          <w:t>www.change.org’ta</w:t>
        </w:r>
      </w:hyperlink>
      <w:r w:rsidRPr="0077359B">
        <w:rPr>
          <w:rFonts w:ascii="Arial" w:hAnsi="Arial" w:cs="Arial"/>
          <w:spacing w:val="32"/>
          <w:sz w:val="18"/>
        </w:rPr>
        <w:t xml:space="preserve"> başlatılan bir kampanyada bir haftada 230 bini aşkın imza toplandı. Meclis yüz binlerce vatandaşımızın bu talebini görmezden gelemez, gelmemeli. Tüm milletvekillerini hayvan hakları konusunda duyarlı ve sağduyulu bir iş birliğine tekrar çağırıyorum.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 OTURUM BAŞKANLARININ KONUŞMALARI</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 Oturum Başkanı TBMM Başkan Vekili Ayşe Nur Bahçekapılı’nın, hayvan haklarıyla ilgili yasa tasarısını Meclise getirmek için tüm gruplarla birlikte çalışma yapılabileceğine ilişkin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 konuda ben de bir bilgi vermek isterim Sayın Genel Kurula.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Geçen dönem benim de katkı sunduğum bir yasa tasarısı Komisyondan geçmişti ancak yasama yılı bittiği için o kadük oldu. Komisyondan geçen ve kadük kalan o yasa tasarısını ben inceliyorum. Grup başkan vekillerinizle görüşürüm; eğer uygun görürlerse 1’er arkadaşla, 2’şer arkadaşla birlikte o tasarıyı inceleriz. Uygun gelirse -tabii ki herkes kendi grubuyla, ilgili grup başkan vekiliyle görüşerek- en kısa zamanda bu yasa tasarısını Meclise getiririz diye düşünüyorum bir hayvansever olarak.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TANAL (İstanbul) – Sayın Başkanım, özür diliyorum.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bu konuyla ilgili, o tasarının daha iyileştirilmesi, daha geliştirilmesiyle ilgili yeni tekliflerimizi verdik. Eğer…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Tanal, biraz önce dedim ki: Beraber bir çalışma yaparız; her gruptan belirli sayıda, 1 veya 2 arkadaş olur. Var olan teklifleri de inceleriz; hepimizi tatmin edici, daha doğrusu hayvanları en yüksek düzeyde korumaya yönelik bir teklif hâline getiririz bunu. Ben bunun takipçisi olacağım, söz veriyorum. (AK PARTİ ve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TANAL (İstanbul) – Peki, teşekkürler.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Hakverdi…</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3.- Ankara Milletvekili Ali Haydar Hakverdi’nin, doların tarihî yükselişine ve sorumluluğun siyasi iktidarda olduğuna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ALİ HAYDAR HAKVERDİ (Ankara)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2013 yılında 1,88 seviyesinde olan dolar Gezi direnişi zamanında 4 kuruş artarak 1,92 seviyesine çıkmıştı. Dönemin Başbakanı başta olmak üzere AKP sözcüleri ve yandaş medya bu 4 kuruşluk artışı Gezi direnişine, oradan da faiz lobisine bağlamıştı. Bugün ise dolar tarihî bir rekor kırarak 3,98 seviyesine yükseldi. Yaşanan her krizde kendisi dışında sorumlular arayan AKP ülkeyi kendi yönetmiyormuş gibi davranmaktadır. Sorumluluk siyasi iktidarındır. Vatandaşın yastığının altında olmayan altın ve dolara göz dikip, paraları istifleyip Malta’ya götürenler bu ülkenin dostu, yöneticisi ve daha önemlisi vatansever olamazlar.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Tanal…</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4.- İstanbul Milletvekili Mahmut Tanal’ın, iktidarın Suriyelilere yaptığı harcamalarla ilgili bilgi vermesi gerektiğine ve Şile ilçesinde 13 köyün baraj kapsamından çıkarılmasını talep ettiğine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TANAL (İstanbul)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siyasi iktidar Suriyelilere harcadığını iddia ettiği 30 milyar doları nereye, ne zaman harcamıştır? Bunun belge ve bilgilerini bir parlamenter olarak istiyoruz, eğer bunu bize vermiyorlarsa kamuoyuyla paylaşmalarını talep ediyoruz.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Şile ilçemizin 1960 yılından beri baraj kapsamına alınan 13 tane köyü bugüne kadar -İSKİ şerhi var- tapusunu satamıyor, herhangi bir yapı yapamıyor. 13 köyümüz baraj kapsamında kaldığı için mağdur ve bu baraj nedeniyle bir kamu yararı da yoktur. Baraj kapsamında kalan 13 köyümüzün baraj kapsamından çıkarılmasını talep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Selam ve saygılarımı iletiyorum.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Sarıhan…</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5.- Ankara Milletvekili Şenal Sarıhan’ın, Çocuk Hakları Haftası’na ve Gündem Çocuk Derneğinin kapatılmasına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ŞENAL SARIHAN (Ankara) – Teşekkür ediyorum, sağ olun.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hafta biliyorsunuz Çocuk Hakları Haftası. Biraz önce Gündem Çocuk Derneğinden arkadaşlarımız Türkiye Büyük Millet Meclisindeydiler. “365 günde 365 çocuk ihlali”ni belgeleyen raporlarını biraz önce bizim aracılığımızla basına sundular. Bunun son derece olumsuz bir durum olduğuna işaret etmek istiyorum çünkü Gündem Çocuk kapatılmış bir dernek, tam bir yıl önce bugün kapatılmıştı. Gündem Çocuk, hem Millî Eğitim Bakanlığıyla hem de sivil toplumun diğer kesimleriyle hep bir arada çocuk hakları için, çocukların üstün yararı için çalışmalar yürütmüş olan bir derneğimiz. Onun kapalı olması ve kendisinin değil bizim tarafımızdan raporunun yayınlanıyor olmasının üzüntücü verici bir durum, aynı zamanda utanç verici bir durum olduğuna işaret etmek isterim. Bunun tek nedeni OHAL koşullarıdır.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Sarıhan.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Özdiş…</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6.- Adana Milletvekili İbrahim Özdiş’in, dolar kurunun 4 TL’ye dayanmasına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İBRAHİM ÖZDİŞ (Adana) – Teşekkür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Sorum Sayın Başbakana: 2010 yılında TBMM’ye sunulan Onuncu Beş Yıllık Kalkınma Planı’nda belirlenen hedeflere göre, 2018 yılında dolar kurunun 1,97 olması öngörülüyordu. Ancak bugün dolar kuru 4 TL’ye dayandı. Dış politikadaki basiretsiz ve umursamaz tavırlarınız, Rıza Sarraf gibi bir insanı ülkenin ağababası yapmanız, devletin bakanlarını önüne yatırmanız, konuyu millî mesele hâline getirmez, AKP’nin meselesi hâline getirir. Halk Rıza Sarraf’ın ABD’deki akıbetiyle değil cebine giren maaşla ve alışveriş yaparken aldığı ürünün fiyatıyla ilgileniyor. Türkiye Cumhuriyeti sadece siz, bakanlarınız ve Rıza Sarraf’tan ibaret değil. Lütfen kafanızı kumdan çıkarın Sayın Başbakan.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Ayrıca, Suriyelilere 30 milyar dolar harcadığınızı söylüyorsunuz.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Bürge…</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7.- İstanbul Milletvekili Hüseyin Bürge’nin, “Bosna kasabı” olarak bilinen Ratko Mladiç’in soykırımdan suçlu bulunmasına ve Boşnaklarla ilgili ifadeleri nedeniyle Rasim Ozan Kütahyalı’yı şiddetle kınadığına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HÜSEYİN BÜRGE (İstanbul) – Sayın Başkanım, “Bosna kasabı” diye bilinen katil kere katil Ratko Mladiç, insanlığa karşı suçtan, soykırımdan uluslararası mahkeme tarafından suçlu bulunmuş ve müebbet cezaya çarptırılmıştır. Bosnalı kardeşlerimiz için güzel bir haber. Bu vesileyle bütün Bosnalı şehitlerimize rahmet diliyorum.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Ayrıca Boşnak kardeşlerimizi derinden üzen, uzun dilini, nefret dilini kullanarak yaralayan Rasim Ozan Kütahyalı’yı şiddetle kınıyorum. Bu konuda İstanbul Bosna Sancak Kültür ve Yardımlaşma Derneği başta olmak üzere bütün sivil kuruluşlara, duyarlı olan milletvekili arkadaşlarıma ve Hidayet Türkoğlu kardeşime özellikle teşekkürü bir borç biliyorum. (AK PARTİ ve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Şimşek…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8.- Mersin Milletvekili Baki Şimşek’in, Alparslan Türkeş’in 100’üncü doğum yıl dönümüne ve 23 Kasım 1970’te şehit edilen Ertuğrul Dursun Önkuzu’yu rahmetle andığına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BAKİ ŞİMŞEK (Mersin) – Teşekkür ediyorum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Başkan, bugün Türk dünyasının bilge lideri Alparslan Türkeş’in 100’üncü doğum yıl dönümü. Türk dünyasına önderlik eden, Türk milletine kılavuzluk eden Başbuğ Alparslan Türkeş’in ölüm yıl dönümünü kutluyorum ve rahmet diliyorum.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Ayrıca, bugün, yine, 23 Kasım 1970’te Ankara Teknik Öğretmen Okulunda üç gün işkence edildikten sonra, ciğerlerine pompayla gaz basıldıktan sonra şehit edilip üçüncü kattan aşağıya atılan Ertuğrul Dursun Önkuzu’yu rahmet ve minnetle anıyorum.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“Önkuzu hey!... Önkuzu!...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Önde gider Önkuzu...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Anası 'Dursun' demiş...</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Durmaz... gider Önkuzu.” diyor, şehitlerimize Allah’tan rahmet diliyorum.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Çamak.</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9.- Mersin Milletvekili Hüseyin Çamak’ın, Mersin Akkuyu Nükleer Santral ÇED Raporu’nun iptaliyle ilgili duruşmaya ve Cumhurbaşkanı Recep Tayyip Erdoğan’ın nükleer santralle ilgili bazı ifadelerine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HÜSEYİN ÇAMAK (Mersin)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Biraz önce Danıştayda Mersin Akkuyu Nükleer Santral ÇED Raporu’nun iptaliyle ilgili duruşmayı izledik. ÇED raporunun sonuç bölümünde eksiklikleri olmasının vurgulanmasına rağmen “yapılabilir” yönünde görüş belirtilmiştir. Bütün dünyada olan nükleerle ilgili kazalar ve zararları duruşmada bilirkişiler tarafından heyete sunuldu. Ancak bu duruşmadan bir gün evvel yani dün Sayın Cumhurbaşkanı Erdoğan’ın “İsteseniz de istemeseniz de nükleer santral yapılacak.” demesi oldukça anlamlıdır. Bu durumun mahkeme heyetine talimat olarak değerlendirilip değerlendirilmeyeceğinin takdirini kamuoyuna bırakıyoruz.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Ben de teşekkür ederim Sayın Çamak.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Yedekci…</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10.- İstanbul Milletvekili Gülay Yedekci’nin, Suriyelilere yapılan harcamalarla ilgili açıklama yapılması gerektiğine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GÜLAY YEDEKCİ (İstanbul)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Siyasi iktidar Suriyelilere 30 milyar dolar para yardımı yapıldığını söylemiştir ama bu 30 milyar dolar yardımın nereye, ne şekilde yapıldığı konusunda herhangi bir açıklama yapmamıştır. Bu konuda herhangi bir belgeye de ulaşamadık. Ne Meclise ne kamuoyuna bu konuda bir açıklama yapılmadı. Örneğin ben İstanbul Milletvekili olarak İstanbul’da kaç Suriyeli yaşıyor ve bu Suriyelilere bu paralar kaç para olarak aktarılmıştır ve hangisine ne kadar aktarılmıştır… Bu konularda bir bilgi sahibi değiliz. Bugün 30 milyar dolar yaklaşık olarak 120 katrilyon liradır. 120 katrilyon lira bugünkü ekonomimizde çok büyük bir paradır. Esnaf siftahsız dükkânını kapatırken, işçi evine ekmek parası götüremezken, öğrenciler yürüyerek okullarına giderken, yol paraları yokken bu paraların Suriyelilere gönderildiği, verildiği söyleniyor ama kimlere verildiği konusunda bizim endişelerimiz var. Acaba yandaşlara mı verildi, yakınlara mı verildi, akrabalara mı verildi diye endişelerimiz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Kuyucuoğlu…</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11.- Mersin Milletvekili Serdal Kuyucuoğlu’nun, Mersin’de enerji hizmetlerinin özelleştirilmesine ve elektrik kesintileri nedeniyle yaşanan mağduriyetlere çözüm bulunmasını istediğine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SERDAL KUYUCUOĞLU (Mersin) – Teşekkürler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Mersin’de enerji hizmetleri 2013 yılında özelleşti ancak hizmet kalitesi bir türlü artmadı. Elektrik kesintilerinin azalacağını beklerken artarak devam eden elektrik kesintileri halkımızı, esnafımızı, sanayicimizi, çiftçimizi artık canından bezdirdi. Halkımız faturasını ödüyor, her geçen gün artan vergilerini de ödüyor ama elektriği kullanamıyor, kesintilerle aniden düşüp artan voltaj nedeniyle elektrikli cihazlar bozuluyor, kullanılamaz hâle geliyor; bir de bu zararın bedelini ödüyor. Elektrik şirketi yetkilileri maalesef yaşanan tüm bu kesintilere ve mağduriyete duyarsız kalıyor. Elektrik dağıtım şirketi elektrikten para kazanırken Mersin’de neden bu kadar elektrik kesiliyor? Mersin halkının bu mağduriyetine bir an önce çözüm bulunmasını istiyoruz.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ben 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Tümer...</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12.- Adana Milletvekili Zülfikar İnönü Tümer’in, Adana Hafif Raylı Sistem Projesi’ne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ZÜLFİKAR İNÖNÜ TÜMER (Adana) – Sayın Başkan, yapımına 1996 yılında başlanan ve 2010 yılı Mayıs ayında resmî açılışı gerçekleştirilen 535 milyon dolar maliyetli Adana Hafif Raylı Sistem Projesi sağlıklı çalışmamaktadır. Belediye çalışanları aylardan bu yana maaş alamazken Adana Büyükşehir Belediyesi gelirlerinin yüzde 40’ı raylı sistem borcuna kesilmektedir. Ayrıca, 2010 yılında hizmete açılan taşıma sisteminin yedi yıldan bu yana kesin kabulünün yapılmaması ayrı bir sorundur. Bu hâliyle metronun çalışması büyük bir risk taşımaktadır. Hükûmet, Cumhurbaşkanı, Başbakan ve bakanlar düzeyinde verilen sözü acilen yerine getirmeli, raylı sistemi acilen bakanlığa devretmelidir. Zira sistemin baştan aşağıya yenilenmesine, hastaneye, postaneye, stada, üniversiteye uğramayan raylı sistemin ikinci etap çalışmalarına bir an önce başlanılmalıdır. Türkiye’nin birçok yerinde tramvay hatları proje ve yapım çalışmalarını Bakanlar Kurulu kararıyla Ulaştırma Bakanlığının üstlendiği bilinmektedir. Adanalıların da raylı sistem...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Tümer.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Köksal...</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13.- Afyonkarahisar Milletvekili Burcu Köksal’ın, Suriyelilere yapılan harcamalarla ilgili açıklama yapılması gerektiğine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BURCU KÖKSAL (Afyonkarahisar) – İşsizliğin tavan yaptığı, doların yükselişte rekor kırdığı, yatırımların yürümediği, çiftçinin, esnafın kan ağladığı, şirketlerin ardı ardına iflas bayrağı çektiği, emeklilikte yaşa takılanın, 4/C’linin, taşeron işçinin, okulları kapatılan askerî öğrencilerin, şehit yakınlarının ve gazilerin haklı taleplerine iktidar tarafından kayıtsız kalındığı ülkemde, AKP Genel Başkanı Suriyeliler için 30 milyar dolar harcandığını söyledi. Biz de buradan soruyoruz: Bu 30 milyar dolar nerede, ne zaman, hangi illerdeki Suriyeliler için harcanmıştır? Bu konuda net bir açıklama bekliyoruz.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Ilıcalı…</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14.- Erzurum Milletvekili Mustafa Ilıcalı’nın, Erzurum’un tarihî sanat merkezinin İbrahim Erkal Sanat ve Kültür Merkezi olarak restore edilip hizmete açılmasına, Beşiktaş Futbol Takımını tebrik ettiğine ve 22 Kasım Diş Hekimleri Günü’ne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MUSTAFA ILICALI (Erzurum) – Teşekkür ederim Değerli Başkanım.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Mayıs ayında beyin kanaması sonucu hayatını kaybeden ünlü sanatçı, hemşehrimiz, dostumuz, güzel insan İbrahim Erkal’ın acısını hâlâ yaşıyoruz.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Dün Erzurum Büyükşehir Belediyesi Başkanlığı çok önemli bir vefa örneği verdi, teşekkür ediyoruz. Erzurum’un tarihî sanat merkezini İbrahim Erkal Sanat ve Kültür Merkezi olarak restore edip hizmete açtı. Bunun için Türkiye’nin değişik yerlerinden dernekler, vakıflar, sanatçılar oradaydı. Bu işi gerçekleştiren, emeği geçen, oraya katılan herkese teşekkürlerimi sunuyorum.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Ayrıca, Beşiktaş Kulübü’nü tebrik ediyorum, dün çok önemli bir başarıya imza attı. Emeği geçen sporculara, antrenörlere, herkese teşekkürler.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Son olarak da bir diş hekimi eşi olarak, diş hekimlerinin gününü kutluyor, saygılar sunuyorum. (AK PARTİ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Adıgüzel…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Adıgüzel’in yerine Sayın Tüm…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15.- Balıkesir Milletvekili Mehmet Tüm’ün, Cumhuriyet gazetesi İnternet Genel Yayın Yönetmeni Oğuz Güven’e bir “tweet” nedeniyle hapis cezası verilmesine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TÜM (Balıkesir) – Teşekkür ederim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Cumhuriyet gazetesi İnternet Genel Yayın Yönetmeni Oğuz Güven’e sosyal medya sitesinde elli iki saniye boyunca kalan bir “tweet” nedeniyle terör örgütü propagandası yapmak suçundan üç yıl bir ay hapis cezası verilmiştir.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Hükûmete soruyorum: Oğuz Güven’e verilen hapis cezası gazetecileri düşman görme zihniyetinizin bir sonucu mudur? Twitter’da elli iki saniye kalmış bir “tweet”e üç yıl hapis cezası verilen dünyada başka bir ülke var mıdır? Ekranda elli iki saniye kalan bir “tweet”e FETÖ propagandası gerekçesiyle üç yıl ceza veriliyorsa, 2002’den 2014’e kadar yılarca FETÖ övgüleri yapanlara kaç yıl ceza verilmelidir?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Her darbe döneminde hedef olan Cumhuriyet’in 20 Temmuz sonrasında yargılanması da bir tesadüf müdür? Tutuklu gazeteci sayısında Avrupa birincisi olan ülkemizin, uluslararası kamuoyunda itibarı nasıl düzeltilecektir?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Sancaklı…</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16.- Kocaeli Milletvekili Saffet Sancaklı’nın, “Bosna kasabı” olarak bilinen Ratko Mladiç hakkında soykırım yaptığı kararı verilmesine ve Beşiktaş Futbol Takımını Şampiyonlar Ligi’ndeki başarısından dolayı tebrik ettiğine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SAFFET SANCAKLI (Kocaeli) – Teşekkür ederim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“Bosna kasabı” olarak anılan Bosnalı Sırpların Komutanı Ratko Mladiç hakkında nihai karar bugün açıklandı. Mladiç’in soykırım yaptığına karar verildi. Yakalandığı 2011 senesinden beri eski Yugoslavya’da işlenen suçlar için kurulan, Birleşmiş Milletlere bağlı eski Yugoslavya için kurulan uluslararası ceza mahkemesi tarafından tutuklu olarak yargılanan 75 yaşındaki eski general ömür boyu hapse mahkûm olmuştur. Geç de olsa adalet yerini bulmuştur. Bu kararla Bosna’da soykırım yapıldığı resmen kabul edilmiştir. Evet, o zamanlarda yaşananları geri getiremeyiz ancak bu alınan yerinde kararla dünyada bulunan tüm Bosnalı, Türk ve Müslüman dünyasının bir nebze de olsa yüreğine su serpilmiştir.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Öte yandan, dün akşam oynanan maçta Beşiktaş’ımız Şampiyonlar Ligi’nde Porto’yla berabere kalarak bir üst tura çıkmıştır, bundan sonra da ilk 16’ya kalmıştır ve devam edecektir. Tebrik ediyor, başarılar diliyorum. Çok sevinmeye ihtiyacımız olan bu dönemde inşallah Beşiktaş’ımız Şampiyonlar Ligi’ni alır ve Türkiye'ye gelir. (MHP ve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Karayel…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17.- Kayseri Milletvekili İsmail Emrah Karayel’in, Sevim Dağdelen’in Alman Parlamentosunda YPG sembolü açmasını ve terör örgütleri üzerinden kirli planlar uygulamayı sürdüren emperyalist ülkeleri kınadığına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İSMAİL EMRAH KARAYEL (Kayseri) – Teşekkürler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Yurt dışında görev yapan Alman askerlerinin görev sürelerinin uzatılması hakkında Alman Parlamentosunda yapılan oturumda sol partili Sevim Dağdelen’in YPG sembolünü açmasını kınıyorum. Alman iç istihbarat servisinin terör örgütü PKK’nın ülkede 14 bin yandaşının bulunduğunu bildirmesi ve bu terör örgütünün uyuşturucu, insan ticareti ve haraç toplama gibi suçlarının tespit edilmesine rağmen Almanya’da yasak örgüt olan PKK’nın Suriye ve Irak’taki uzantısı terör örgütü YPG’nin bir kâğıt üzerindeki sembolünün çıkarılıp Alman Hükûmetini, Türkiye Cumhuriyeti Cumhurbaşkanı Sayın Recep Tayyip Erdoğan’ın muhafızlığını yapmakla suçlamasını, terör örgütünün uluslararası uzantılarının Türkiye'ye karşı skandal saldırılarının devamı olarak nitelendiriyorum. FETÖ, PKK, PYD, YPG ve diğer terör örgütlerinin, müttefiklik anlayışına uygun şekilde, Almanya başta olmak üzere bütün ülkelerden temizlenmesi gerekmektedir. Orta Doğu’da böl-parçala-yönet stratejisini uygulayan, özellikle terör örgütlerine silah desteği veren, terör örgütleri üzerinden kirli planlar uygulamayı sürdüren emperyalist ülkeleri kınıyorum.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Karayel.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Doğan…</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18.- Tekirdağ Milletvekili Ayşe Doğan’ın, 22 Kasım Diş Hekimleri Günü’ne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AYŞE DOĞAN (Tekirdağ) – Teşekkürler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22 Kasım Diş Hekimleri Günü nedeniyle söz almış bulunmaktayım.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Öncelikle, vatandaşlarımızın ağız ve diş sağlığının korunmasında her türlü ağız bakımını ve tedavilerini özverili çalışmalarıyla sağlayan diş hekimlerinin ve personellerinin 22 Kasım Diş Hekimleri Günü’nü en içten dileklerimle kutlarım. Günümüzde, vatandaşlarımızın her türlü ağız ve diş sağlığı tedavileri, koruyucu hekimlik, sağlık hizmetleri Sağlık Bakanlığımıza bağlı resmî kurumlarımızda verilebilmektedir. Yüce Mecliste bulunan diş hekimleri olarak gerek meslektaşlarımızın gerekse şu anda diş hekimliği fakültesinde okuyan öğrencilerimizin daha iyi şartlarda hizmet alabilmeleri ve hizmet verebilmeleri için Sağlık Komisyonu Başkanımız ve Bakanımız önderliğinde çalışmalarımız devam etmektedir.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Sağlık ağızda başlar ve sağlık ağızda biter temennisiyle, sağlıkla ve sağlıklı konuşmalar dileğiyle yüce Meclisi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Kılıç.</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19.- Kahramanmaraş Milletvekili İmran Kılıç’ın, çocukların geleceğimiz olduğuna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İMRAN KILIÇ (Kahramanmaraş) – Teşekkür ederim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İnsanların meyvesi, çocuklarıdır. Onlara güzel isimler vermeli ve onları helal lokmayla besleyip büyütmeliyiz çünkü çocuklarımız geleceğimizdir. Sağlıklı, eğitimli ve donanımlı olarak yetiştirmeli ve böylece geleceğimizi güvence altına almalıyız. Bir Çin atasözünde “Bir yılı düşünen, pirinç eksin; on yılı düşünen, ağaç diksin; bir asrı düşünen, çocuklarına yatırım yapıp insan yetiştirsin.” denmiştir. Hazreti Ali Efendimiz de “Çocuklarınızı bugün için değil, gelecek için yetiştiriniz çünkü onlar gelecek için yaratılmışlardır.” buyurur.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Kim demiş çocuklar küçük bir şeydir? Bir çocuk belki en büyük bir şeydir. Onlara bugünün küçükleri oldukları için sevgi göstermeli, yarının büyükleri olacakları için de saygı duymalıyız.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milletvekilleri, şimdi, söz talebinde bulunan sayın grup başkan vekillerine söz vereceğim.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Usta, buyurun.</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20.- Samsun Milletvekili Erhan Usta’nın, Şampiyonlar Ligi’nde üst tura çıkan Beşiktaş Futbol Takımını kutladığına, 22 Kasım Diş Hekimleri Günü’ne, gazilerin sorunlarına, GATA Rehabilitasyon Merkezinin yönetiminin askerler tarafından yürütülmesinin ve OHAL Komisyonuna işlerlik kazandırılmasının çok önemli olduğuna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ERHAN USTA (Samsun)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Öncelikle, dün akşam Şampiyonlar Ligi’nde bir üst tura atlayan Beşiktaş futbol takımımızı gönülden kutluyorum.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22 Kasım, Dünya Diş Hekimliği Günü. Bilindiği üzere, ağız ve diş sağlığı vücudun sağlığını doğrudan etkilemektedir. Maalesef, baktığımızda, aslında diş sağlığı konusundaki göstergeler son derece kötüdür. Türkiye'de 65 yaş üzerinde dişsizlik oranı yüzde 67. Yılda kişi başına 1’in altında diş fırçası tüketimi düşüyor. 2 evden 1’inde hiç diş fırçası yok ve her 3 kişiden 1’i günde 1 kez dahi dişini fırçalamıyor. Dolayısıyla bu konuda bir bilinçlendirme faaliyetinin yapılması gerekir. Hükûmetin üzerine düşen birtakım vazifeler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Gazilerimiz var, doğu, güneydoğu gazilerimiz var 1984 yılından itibaren özellikle, Kıbrıs gazilerimiz var, Kore gazilerimiz var, en son 15 Temmuz gazilerimiz var. Gazilerimizin tabii ciddi sorunları var, onların her birine değinecek değilim ancak ben bugün bir konuyu özellikle gündeme getirmek istiyorum: 1984 yılında gazi olan bir askerimiz, bir erimiz bugün 50 yaşının üzerinde. Genç yaştayken bazı konular tolere edilebiliyor, bunların ciddi bir kısmında ciddi engellilik var yani ve çok büyük ameliyatlardan geçiyor. Mesela ben 52 defa ameliyat olan bir gazi tanıyorum. Bunların sayısı da çok fazla, az değil en azından. İlaç kullanımları var, ilaç kullanımının vücut üzerinde yarattığı ciddi bir tahribat var yani genç yaşta bazı şeyler tolere edilebiliyor ama ileriki yaşlarda bunlarla ilgili ciddi sıkıntılar oluşacak veya bugün onların bakımına yardım eden çocukları var ama çocukları evlenecek -evli olanlar için söylüyorum- hiç evlenemeyen gazilerimiz var, bakacak kimsesi kalmayanlarımız var, eşleri yaşlanacak… Psikolojik sıkıntıları var, bu psikolojik sıkıntıların getirdiği bir kısım bunalımlar var, bunlar yaş ilerledikçe artıyor.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Tamamlayın lütfen Sayın Usta.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(Samsun) – Gazilerimizle sürekli görüşerek onların o ruh hâllerini anlayabiliyoruz. Dolayısıyla, burada bunları niye söylüyorum, bunları özellikle şunun için ifade etmek istiyorum: Mesela protez. Protez kullanımı da belli bir yaştan sonra mümkün değil, dolayısıyla, bu gazilerimize belli merkezlerde bakımını sağlayacak son derece özel bakımevleri yapılması gerekiyor. Bununla ilgili olarak bu geçmiş yıllarda çok fazla belki gündemimizde değildi ancak bundan sonra yaşlanmayla birlikte bu konunun mutlaka ve mutlaka çok fazla üzerine düşmemiz gerekiyor. Hemen bu vesileyle yeri gelmişken, biliyorsunuz, Bilkent’te GATA Rehabilitasyon Merkezi var, bu 15 Temmuz faciasından sonra oranın yönetimindeki yapılan değişikliklerle oranın yönetiminde ciddi bir kötüleşme var, bir iki başlılık var; bir tarafta Sağlık Bakanlığı var, bir tarafta askerler var. Buranın, bu bakımevinin, orada çünkü hep gazilerimizin olduğu bir yer ve burada da yönetimin askerler tarafından yapılmasının son derece önemli olduğunu düşünüyorum.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Başkan, bir diğer önemli husus...</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(Samsun) – Çok kısa bir…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Son bir dakika ek süre vereyim size Sayın Usta, tamamlayın yine.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ERHAN USTA (Samsun) – Hepimizin bildiği üzere 22 Mayısta OHAL Komisyonu göreve başladı. Şimdi, tabii, toplumda OHAL Komisyonundan çok ciddi bir beklenti var. Ben kendilerini ziyaret de ettim, yerinde inceleme yaptık. OHAL Komisyonu Başkanı Selahaddin Bey de şimdi Adalet Müsteşarı oldu, oraya yeni bir atama da yapılmadı. Bu atamanın bir defa ivedilikle yapılması lazım. OHAL Komisyonundan toplumun beklentisi çok yüksek. Bu beklentinin boşa çıkartılmaması gerekiyor. Şimdi kurumlar kendi yapabileceği işleri dahi OHAL Komisyonuna havale ediyorlar. Mesela mahkeme kararları var, mahkeme kararları çerçevesinde kurumun diyelim ki ihraç etmişse iade yapması lazım. Bunlar da OHAL Komisyonuna gitsin diye kurumlar biraz işin kolaycılığına kaçıyor. OHAL Komisyonunun bu kadar işi çok kısa sürede halletme imkânı yok. Dolayısıyla toplumun beklentisi çerçevesinde, mağduriyet oluşmasın, suçlu olan cezalandırılsın ancak mağdurların bir an evvel mağduriyetinin giderilmesi konusunda OHAL Komisyonuna işlerlik kazandırılmasının çok önemli olduğunu düşünüyorum. Bu atamanın da ivedilikle yapılması lazım.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Sayın Yıldırım, buyurun.</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21.- Muş Milletvekili Ahmet Yıldırım’ın, Midilli Adası sahilinde 3 çocuğun cesedinin bulunmasına, İnsan Haklarını İnceleme Komisyonu Başkanının bir HDP milletvekilinin komisyon çalışmasından çıkarıldığına dair yazısıyla ilgili Meclis Başkanlık Divanını göreve davet ettiğine ilişkin açıklaması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AHMET YILDIRIM (Muş) – Teşekkür ederim Sayın Başkan.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Sayın Başkan, değerli milletvekilleri; iki gün önce Dünya Çocuk Hakları Günü’ydü. Fakat hepimizin utanmasını gerektiren görüntüler ve haberler bir iki gündür medyaya düşmüş durumda. Midilli Adası’nda 3 çocuğun cesedinin bulunmasıyla bir aile faciasını öğrenmiş olduk.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Sayın Başkan, bu aile faciasını irdelediğimizde bu kişilerin FETÖ soruşturması nedeniyle ihraç edilen bir aile ve Yunanistan’a kaçmaya çalışıyor. Kimler bunlar? Fizik öğretmeni Hüseyin Maden, sınıf öğretmeni eşi ve 3 çocuğu. Bunlar ihraç edilmişler. Artık bu ülkede kendileri ve çocukları için bir gelecek olmadığı inancıyla, kim bilir hangi hayaller, umutlarla Ege Denizi’ni geçerek Avrupa’ya gitmek isteyen bir aile dramı. Bu olayın hesabını vermesi gerekenler çok net ortadadır. Hiçbir soruşturma olmadan, hiçbir mahkeme kararı olmadan herhangi bir hassasiyet gözetmeksizin insanları ihraç eden Hükûmet ve Hükûmete eklenerek cezaları basan yargı bu olayın birinci dereceden sorumlusudur. Unutulmamalıdır ki sözüm ona alçak bir darbeyle mücadele ederken suçları belli olmayan insanları bu yola sürükleyenler, inanın, zemzem suyuyla yıkansalar, bu mazlumların elleri iki cihanda yakalarında olacak ve bu hesaptan kurtulamayacaklar. Düşünün, anne, baba ve 3 çocuk. Çocuklar yalnız ailelerinin değil, değerli milletvekili arkadaşlarım, devletlerin ve tüm toplumların sorumluluğundadır. Çocukların sıfatları, kariyerleri, ideolojileri, para hırsları yoktur. Baskıdan ve çocukların geleceklerinden dolayı “umuda yolculuk” mantığıyla çıkılan yollarda ölen çocuklar, herkesin ama herkesin utancıdır.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Tamamlayın Sayın Yıldırım.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AHMET YILDIRIM (Muş) - Dün Aylan bebek üzerinden siyaset yapanlar acaba hiç mi utanmıyorlar? Bizler bu ülkeyi nasıl yaşanmaz hâle getirdik? Ve bu baskıcı zihniyetin peşini bırakmayacağımızı, hesabını sormaktan geri durmayacağımızı belirtmek isterim.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Ölenlere Allah’tan rahmet diliyorum. Bu acı, bu Parlamentonun üstüne bir kara leke olarak düşmüştür.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Sayın Başkan, İnsan Hakları Komisyonu Başkanı Anayasa ve İç Tüzük’ü çiğneyerek bir vekilimize, yasal yetkilerini de aşarak, bir yazı yazmış ve bir komisyon çalışmasından çıkarıldığını ifade etmiştir.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 Anayasa’yı, İç Tüzük’ü çiğnemek ve hadsizliktir. Bu, Anayasa’yı, İç Tüzük’ü neden çiğnemek anlamına geliyor? Çünkü yasama organının oluşumu, komisyonların teşekkülü ve dağılımı gücünü Anayasa’dan ve yetkisini İç Tüzük’ten almaktadır.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Tamamlayın siz de. Son bir dakika…</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AHMET YILDIRIM (Muş) – Teşekkür ederim.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Başkanlık Divanı olarak bu konuda, yapılmış bu Anayasa’ya ve İç Tüzük’e aykırı işlem için takipçi ve girişimci olmanızı bekliyoruz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Bakın, hiç kimse yaşam tarzlarından ve davranışlarından ötürü Anayasa çiğnenerek bir muameleye maruz kalamaz. Biz komisyonlardaki sayılarımızı ve yetkilerimizi halktan aldık, Anayasa’dan aldık, İç Tüzük’ten aldık.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İnsan Hakları Komisyonu Başkanı eğer bu hadsizliğini düzeltmezse, kendisine zaten zerrece saygımız kalmamıştır, kendisine kötü yöneleceğimizi ve Anayasa ve yasalara, İç Tüzük’e aykırı bu tutumunun hep karşısında olacağımızı ifade etmek istiyor, Meclis Başkanlık Divanını bu konuda göreve davet ediyorum.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Teşekkür ederim.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Araştıracağım Sayın Yıldırım.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Sayın Özkoç, buyurun.</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22.- Sakarya Milletvekili Engin Özkoç’un, Rasim Ozan Kütahyalı olayının takipçisi olduklarına ve Çerkez Ethem konusuna tüm boyutlarıyla açıklık getirilmesi gerektiğine ilişkin açıklaması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ENGİN ÖZKOÇ (Sakarya) – Sayın Başkan, değerli milletvekili arkadaşlarım; hepinizi saygıyla selamlıyorum.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Rasim Ozan Kütahyalı’nın iki üç gündür Türkiye’yi meşgul eden davasının takipçisi olduğumuzu bir kere daha ifade ediyorum. Arkadaşlarımız şu anda basın toplantısı yapıyorlar.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Sayın Başkan, sizin de hassas olduğunuz ve bunun üzerinde duracağınızı düşündüğüm bir konuyu gündeme taşımak istiyorum. Çerkez Ethem kendi hatıratında ihanet edip etmediğine veya suçlu olup olmadığına ilişkin şu ifadeleri kullanmıştır: “Suçlular affedilmeyi kabul eder. Ben suçlu değilim. Aziz vatan için herkesten önce yola çıktım, mevki ve şeref düşünmedim. Bu durumda dönmektense iftiraya uğramış bir mağdur olarak ölmeyi tercih ederim.” demiştir. “Akıbetim günün birinde, o ilk günlerin tarihini yazmak isteyen kimselerin dikkatini çeksin ve meseleyi baştan sona ele alsınlar. Belki çok hatalarım oldu fakat asla vatan haini olmadığımı tespit etsinler.” Kurtuluş Savaşı’nda mücadele vermiş bu vatanın evladı için vasiyet yerine getirilmelidir. Çerkez Ethem hain midir, değil midir tüm boyutlarıyla araştırılmalı, gerçek, resmî olarak ortaya konmalıdır. Dizilerde, tartışma programlarında ehil olanların, olmayanların dilinde bu konu konuşulmaktadır. Bilinmelidir ki Çerkez Ethem’e yönelik yapılan her karalama Çerkez halklarını rencide etmektedir. Konuya tüm boyutlarıyla açıklık getirilmeli, bir insanın, bir ailenin ve bir halkın üstündeki yük kaldırılmalıdır.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Teşekkür ederim.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Ben de teşekkür ederim Sayın Özkoç.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Sayın Bostancı, buyurun.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23.- Amasya Milletvekili Mehmet Naci Bostancı’nın, “Bosna kasabı” olarak bilinen Ratko Mladiç hakkında soykırım yaptığı kararı verilmesine, Şampiyonlar Ligi’nde üst tura çıkan Beşiktaş Futbol Takımını kutladığına, 22 Kasım Diş Hekimleri Günü’ne ve Alparslan Türkeş’in 100’üncü doğum yıl dönümüne ilişkin açıklaması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MEHMET NACİ BOSTANCI (Amasya) – Sayın Başkanım, teşekkür ediyorum.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1995 yılının Temmuz ayında eski Yugoslavya’nın Srebrenitsa şehrinde Ratko Mladiç önderliğinde, “Bosna kasabı” olarak adlandırılan ve savaş suçlusu olan bu kişinin önderliğinde, 8.372 Bosnalı bu insanlara karşı bir katliam gerçekleştirilmişti. En küçüğünün yaşı 13’tü. Her yaştan Bosnalı Müslüman vardı bu 8.372 kişinin arasında. Uzun yıllar kaçtı, 2011 yılında yakalandı. Hollanda Lahey’de savaş suçları için kurulan mahkemede yargılandı ve müebbet hapis cezasına mahkûm oldu. Bu, elbette orada yaşanan acıları ortadan kaldırmıyor ama küresel ölçekte insani ve vicdani bir damarın varlığına işaret etmesi bakımından da önem taşıyor. Bugün, yine küresel ölçekte çeşitli emperyal hayaletlerin, kışkırtmaların, savaş suçlularının ortalıkta dolaştığı bir zamanda Lahey’deki bu yargılamaya ve bu tür etnik soykırım yapan, savaş suçları işleyenlere ilişkin verilen cezaya dikkat çekmek ayrıca bir önem taşıyor.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Başkanım, Beşiktaş Futbol Takımı dün akşam berabere kaldı Porto’yla ama puanları itibarıyla bir üst tura çıktı. Buna milletçe sevindik. Beşiktaş Spor Kulübü’ne başarılar diliyoruz. İnşallah Avrupa Şampiyonu olur.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Yine, Dünya Diş Hekimleri Günü. Bütün diş hekimlerimizin bu gününü kutluyoruz.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Tamamlayın Sayın Bostancı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Ağız ve diş sağlığına ilişkin çok çeşitli çalışmalar yapılıyor. Bunun ne kadar önemli olduğu, özellikle modern hayatın içerisinde, son yüzyıl içerisinde daha da öne çıktı ve iktidarımız da çok çeşitli biçimlerde bu konuda kampanyalar düzenliyor. Bu Diş Hekimleri Günü münasebetiyle bu konunun öneminin altını bir kez daha çizmek isterim.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Öte yandan, yakın tarihimizin önemli siyasi damarlarından ve toplam tarihimiz içerisinde geleceğimiz açısından hayati bir rol üstlenmiş olan milliyetçiliğin siyasi ve entelektüel öncülerinden rahmetli Alparslan Türkeş’in 100’üncü doğum yıl dönümü, 1917 yılında doğmuştu. Ortak tarihimizin bu önemli kişisi, aktörü ve siyasi…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Son bir dakika vereyim size de ek süre olarak Sayın Bostancı.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NACİ BOSTANCI (Amasya) – Bu önemli siyasi hareketi bakımından Sayın Alparslan Türkeş’in taşıdığı rolü ve anlamı biliyoruz. Bunun için illa o çizgide, milliyetçi bir anlayışla davranmak gerekmiyor. Ortak kaderimiz çok çeşitli yaklaşımlardan teşekkül ediyor ama bu ülkede insanların birbirlerini tanıyıp bilirken bu ortak kader ve gelecek istikametinde bir tasavvura sahip olmaları da geçmişe ve geleceğe yönelik farklı fikirlere saygıyla yaklaşmaları bakımından da önem taşıyor diye düşünüyorum.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Bostancı.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AHMET YILDIRIM (Muş) – Bir cümle için yerimden söz alabilir miyim?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Buyurun Sayın Yıldırım, bir dakika.</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24.- Muş Milletvekili Ahmet Yıldırım’ın, Şampiyonlar Ligi’ndeki başarışı nedeniyle Beşiktaş Futbol Takımını tebrik ettiğine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AHMET YILDIRIM (Muş) – Özür dilerim, zaman sıkışıklığından ifade edemedim. UEFA Şampiyonlar Ligi G Grubu’nda sezon başından beri çok üstün bir başarı gösteren güzide kulüplerimizden Beşiktaş son maça kalmadan grubundan çıkmayı garantilemiş ve Avrupa’nın büyük son 16 takımından biri olmuştur. Bundan sonraki maçlarında ve performanslarında da başarılar diliyoruz.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Ben de teşekkür ederim.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 OTURUM BAŞKANLARININ KONUŞMALARI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 Oturum Başkanı TBMM Başkan Vekili Ayşe Nur Bahçekapılı’nın, Beşiktaş Futbol Takımını tebrik ettiğine ilişkin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Dün tebrik etmiştik Beşiktaş’ı ve Beşiktaşlıları, bugün tebrikimizi tekrar edelim, kutlayalım, başarılar dileyelim.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milletvekilleri, gündeme geçiyoruz.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Başkanlığın Genel Kurula sunuşları vardır.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Milliyetçi Hareket Partisi Grubunun İç Tüzük’ün 19’uncu maddesine göre verilmiş bir önerisi bulunmaktadır, okutup işleme alacağım ve oylarınıza sunacağım.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VI.- ÖNERİLER</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Siyasi Parti Grubu Önerileri</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MHP Grubunun, Grup Başkan Vekili Samsun Milletvekili Erhan Usta tarafından, Türk sporunda artan şike, doping ve şiddetten arınmış bir yapı için bu tür programların engellenmesi adına, öncelikle RTÜK başta olmak üzere yetkili kurum ve kurullarca gerekli önlemlerin tespit edilmesi amacıyla 22/11/2017 tarihinde Türkiye Büyük Millet Meclisi Başkanlığına verilmiş olan Meclis araştırması önergesinin, ön görüşmelerinin Genel Kurulun 22 Kasım 2017 Çarşamba günkü birleşiminde yapılmasına ilişkin önerisi </w:t>
      </w:r>
    </w:p>
    <w:p w:rsidRPr="0077359B" w:rsidR="00161D2C" w:rsidP="0077359B" w:rsidRDefault="00161D2C">
      <w:pPr>
        <w:widowControl w:val="0"/>
        <w:suppressAutoHyphens/>
        <w:ind w:left="40" w:right="40" w:firstLine="811"/>
        <w:jc w:val="right"/>
        <w:rPr>
          <w:rFonts w:ascii="Arial" w:hAnsi="Arial" w:cs="Arial"/>
          <w:spacing w:val="32"/>
          <w:sz w:val="18"/>
        </w:rPr>
      </w:pPr>
      <w:r w:rsidRPr="0077359B">
        <w:rPr>
          <w:rFonts w:ascii="Arial" w:hAnsi="Arial" w:cs="Arial"/>
          <w:spacing w:val="32"/>
          <w:sz w:val="18"/>
        </w:rPr>
        <w:t>22/11/2017</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Danışma Kurulu 22/11/2017 Çarşamba günü (bugün) toplanamadığından grubumuzun aşağıdaki önerisinin İç Tüzük’ün 19'uncu maddesi gereğince Genel Kurulun onayına sunulmasını arz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Saygılarımla.</w:t>
      </w:r>
    </w:p>
    <w:p w:rsidRPr="0077359B" w:rsidR="00161D2C" w:rsidP="0077359B" w:rsidRDefault="00161D2C">
      <w:pPr>
        <w:pStyle w:val="TEKMZA"/>
        <w:spacing w:line="240" w:lineRule="auto"/>
        <w:rPr>
          <w:sz w:val="18"/>
        </w:rPr>
      </w:pPr>
      <w:r w:rsidRPr="0077359B">
        <w:rPr>
          <w:sz w:val="18"/>
        </w:rPr>
        <w:tab/>
        <w:t>Erhan Usta</w:t>
      </w:r>
    </w:p>
    <w:p w:rsidRPr="0077359B" w:rsidR="00161D2C" w:rsidP="0077359B" w:rsidRDefault="00161D2C">
      <w:pPr>
        <w:pStyle w:val="TEKMZA"/>
        <w:spacing w:line="240" w:lineRule="auto"/>
        <w:rPr>
          <w:sz w:val="18"/>
        </w:rPr>
      </w:pPr>
      <w:r w:rsidRPr="0077359B">
        <w:rPr>
          <w:sz w:val="18"/>
        </w:rPr>
        <w:tab/>
        <w:t>Samsun</w:t>
      </w:r>
    </w:p>
    <w:p w:rsidRPr="0077359B" w:rsidR="00161D2C" w:rsidP="0077359B" w:rsidRDefault="00161D2C">
      <w:pPr>
        <w:pStyle w:val="TEKMZA"/>
        <w:spacing w:line="240" w:lineRule="auto"/>
        <w:rPr>
          <w:sz w:val="18"/>
        </w:rPr>
      </w:pPr>
      <w:r w:rsidRPr="0077359B">
        <w:rPr>
          <w:sz w:val="18"/>
        </w:rPr>
        <w:tab/>
        <w:t>MHP Grup Başkan Vekili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22 Kasım 2017 tarih, 2492 sayı ile TBMM Başkanlığına MHP Grup Başkan Vekili ve Samsun Milletvekili Erhan Usta'nın “Türk sporunda artan şike, doping ve şiddetten arınmış bir yapı için bu tür programların engellenmesi adına öncelikle RTÜK başta olmak üzere yetkili kurum ve kurullarca gerekli önlemlerin tespit edilmesi amacıyla” verdiği Meclis araştırması açılmasına dair önergemizin görüşmelerinin 22/11/2017 Çarşamba günkü birleşimde yapılması önerilmiştir.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Önerinin gerekçesini açıklamak üzere öneri sahibi Milliyetçi Hareket Partisi Grubu adına Erzurum Milletvekili Sayın Kamil Aydın konuşacak.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Aydın.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MHP GRUBU ADINA KAMİL AYDIN (Erzurum) – Sayın Başkan, değerli milletvekilleri; Milliyetçi Hareket Partisinin verdiği önerge üzerinde konuşmak üzere söz almış bulunmaktayım. Yüce Meclisi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Konuşmama başlamadan önce, dün gece bülteninde kulak misafiri olduğum bir bilgiyi paylaşmakta yarar var diye düşünüyorum konuyla dolaylı bir bağlantısı olduğu için. Dün 21 Kasım Dünya Televizyon İzleme Günü’ymüş ve yapılan araştırmalara göre de kişi başına düşen izleme oranı üç yüz dakikanın üzerine çıkarak birinci olarak Türkiye televizyon izlemede kategoriye girmiş. Buradaki yorumu siz yüce Meclisin üyelerine ve Türk kamuoyuna bırakıyorum.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Saygıdeğer milletvekilleri, son yıllarda yaşanan ekonomik, siyasi ve sosyal sorunlardan kaynaklanan toplumsal travmalar gittikçe artmakta ve buna bağlı olarak bunalımlar, cinayetler ve aile trajedileri yaşanmaktadır. Yaşanan bütün bu sorunlar ve sıkıntılara çözüm üretmede, demokrasilerin üç erkine ilave bir güç olarak eklemlenen medyaya da çok büyük bir görev ve sorumluluk düşmektedir. Birçok yükümlülüklerinin yanı sıra, aynı zamanda toplumsal ve kültürel değerlerin korunmasını hedefleyen ülkelerde medyadan beklenen, toplumda yapıcı ve eğitici yaklaşımları destekleyici katkılarda bulunmaktır. Ülkemizde ise son zamanlarda özellikle bazı televizyon programları böyle bir yüksek misyondan uzak bir yayın mantığıyla hareket etmekte ve bunun sonucunda da kısa vadede, yukarıda kısaca değindiğimiz sorunların, cinnetlerin, cinayetlerin, bunalımların ve trajedilerin artmasına neden olmaktadır; uzun vadede ise toplumsal ve kültürel yozlaşmayı tetiklemektedir.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milletvekilleri, bu yozlaştırıcı ve sorunları tetikleyici yayınlar zinciri öncelikle evlilik ya da çöpçatan programlarıyla başladı, eğlence ve yarışma programlarıyla devam etti ve maalesef bugün, son günlerde ise spor programlarıyla daha farklı bir alana geçti. Aslında geçen yasama yılında Milliyetçi Hareket Partisi olarak bu konuda hassasiyetimizi mütemadiyen ifade edip gerekli önlemlerin alınması konusunda araştırma önergesi ve kanun tekliflerinde bulunmamıza rağmen ve tüm grupların da mutabık olmalarına karşın program saatlerinin değiştirilmesi dışında ciddi ve köklü bir önlem alındığına tanıklık edemedik maalesef.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ise geçtiğimiz günlerde bir spor programında sarf edilen, ahlaka, vicdana ve insani değerlere aykırı sözlerle durumun vahameti daha da artmıştır. Bu da daha büyük olayların ön habercisi olarak algılanmalı ve dün karı koca, çocuk cinayetlerinin artmasını tetikleyen programlarda olduğu gibi, Allah korusun, sporun da o, sağlığı ve başarıyı önceleyen ana düsturuna aykırı birtakım gelişmelere yani şiddete önayak olacağı izlenimlerini yaratmaktadır. Bu nedenle, başarı veya günü kurtarma adına her şeyi mübah sayarak zeki, çevik ve ahlaklı sporcu yetiştirme temel hedef ve ilkelerinden uzak hâle gelen Türk sporunda artan şike, doping ve şiddetten arınmış bir yapı adına, bu tür programların engellenmesi adına öncelikle RTÜK başta olmak üzere yetkili kurum ve kuruluşları önlemler alınması konusunda göreve davet ediyoruz. Aksi takdirde, Allah korusun, bakın, işte, izlenme oranımızı konuşmamın başında ifade ettim, büyük bir risk taşıyoruz.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bir medeniyet, teknolojik üründür televizyon. Bir medeniyet bir teknolojik ürününü kaybederek hiçbir şeyini kaybetmez ama kültürlerin bir araya gelip medeniyeti oluşturduğu bir sosyolojik tahlilde bir milletin ayakta kalabilmesi için en önemli güç kaynağı kültürüdür. Yapılan bu programlar eğer kültürünü erozyona uğratırsa o millet artık yok hükmündedir. Dolayısıyla, artık biz ensest ilişkilerle dolu programlardan, sürekli, mahalle kültüründen uzak saraydaki evlilikleri, sınıfsal, yüksek birliktelikleri özendiren programlardan ve çocuk, anne, baba…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Tamamlayın, peki, bir dakika ek süre vereyim Sayın Aydın.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KAMİL AYDIN (Devamla) – Özellikle, cinnetlerin artarak anne, baba, çocuk cinayetlerinin arttığı bir süreçten geçiyoruz. Bunlarda maalesef bu programların mutlaka olumsuz bir katkısı vardır. Bugün de korkarız ki zaten sporun olmazsa olmaz önlem alınması gereken bir tehdidi olan şiddet ve bu tür programlar ve bu programlarda kullanılan o şiddet dili yakın zamanda büyük travmalara, büyük toplumsal bunalımlara neden olacaktır.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Dolayısıyla, yolun başındayız. Geçen sene RTÜK’le ilgili bu karar alındı, bu Meclisten güzel bir karar çıkmıştı ama maalesef arkasında durulmadı, sadece programların saatleri değiştirilmek yoluyla sadece dostlar alışverişte görsün mantığı hâkim kılındı. Artık bu Meclisten, gelecekle ilgili daha güçlü, daha sağlıklı, daha zeki kuşakların yetişmesine katkıda bulunacak spor programlarının yapılmasına önayak olacak önlemlerin alınmasını yüce heyetinizden rica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Saygılar sunuyorum. (MHP, AK PARTİ ve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Aydın.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Halkların Demokratik Partisi Grubu adına Diyarbakır Milletvekili Sayın İmam Taşçıer konuşacak. (HDP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Taşçıer.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HDP GRUBU ADINA İMAM TAŞÇIER (Diyarbakır) – Sayın Başkan, değerli milletvekilleri; sporun temel amacının, sağlıklı bir toplum yetiştirebilmek, farklı kültürleri birbiriyle yakınlaştırmak, militarizmden, cinsiyetçilikten, milliyetçilikten ve benzeri tekçi, ırkçı, faşist düşüncelerden arındırılarak sahalarda barış ve diyaloğu geliştirmek olduğu kadar, TV ve benzeri yazılı, görsel basında da bunu işlemek olması gerekirdi. Ama maalesef, Türkiye’de spora gereken önem verilmemiş, iktidar odaklı nedenlerden dolayı toplum kutuplaştırılmış, politik şiddet tribünlere ve sahalara bir şekliyle sirayet etmiştir. Bugüne kadar Amedspor’a yapılanlar bunun en basit örneğidir.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Amedspor, bilindiği gibi, geçen yıl kendi grubunda 2’nci olmuş, kıl payı Birinci Lig’e gelmeyi kaçırmış olmasına rağmen, sıradan bir takım olmamakla beraber batıda çıktığı her maçta şiddete maruz kalmış ve bu yılın tüm deplasman maçlarında ise bir şekliyle seyirci yasağı getirilmiş. Seyirci yasağını getirenler ise illerin valileri, valiler tarafından bu seyirci yasakları getirilmiş. Gerekçe, toplumsal bir şeye neden olabilir diye. Nedir bu toplumsal başkaldırıya neden olan? Ankara’ya geliyor, Ankara’da maç yaptığında büyük bir saldırıya maruz kalıyor. Geçen sene bunun örneği burada yaşandı. Kendi 300-400 seyircisini koruyamayan bir idare, bir yönetim var mıdır acaba? Yine aynı şekilde, geçen yıl “Çocuklar ölmesin, maça gelsinler” pankartı açıldığı için Amedspor’a bir sürü cezalar verilmiş, şu anda 32 yöneticisi yargılanmaktadır. Nedeni nedir? Dün de defalarca izah ettik; Uğur Kaymaz, 13 yaşında çocuk öldürüldü, hâlen çocukların öldürülmeleri devam ediyor. Bu çocukların maça gelmesi kadar doğal bir şey var mıdır? Onların hayatının en güzel yıllarında spor yaparak, maça gelerek buna devam etmelerinden başka türlü ne hakları olabilir ki bu pankart öyle olduğu için yasaklanıyor ve şu anda 32 Diyarbakırspor yöneticisi yargılanıyor. Zaten Kürtlerin temsilcileri, siyasi…</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Taşçıer.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İMAM TAŞÇIER (Devamla) – Peki.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Cumhuriyet Halk Partisi Grubu adına İstanbul Milletvekili Sayın Onursal Adıgüzel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Adıgüzel.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CHP GRUBU ADINA ONURSAL ADIGÜZEL (İstanbul) – Sayın Başkan, değerli milletvekilleri; Genel Kurulu saygıyla selamlıyorum. Milliyetçi Hareket Partisinin araştırma önergesi üzerine söz almış bulunmaktayım.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Ben de Beşiktaş’ın başarısını öncelikle kutluyorum fakat AKP iktidarıyla sporda artan şiddete de dikkat çekmek istiyorum. AKP iktidarıyla birlikte ne yazık ki Türkiye’de sadece sporda değil, hayatın her alanında şiddet artmıştır; sosyal ve ekonomik sorunlar hayatın her alanında kendini göstermiştir. Cinsiyetçi, ayrıştırıcı, ötekileştirici anlayış da ne yazık ki toplumun birçok noktasında karşılık bulmuştur ve yasama-yürütme-yargıdan sonra dördüncü önemli güç olan medya bu konuda çok önemli bir görev almaktadır. Yapıcı ve eğitici programlar yerine televizyon programlarındaki yozlaşma hepimizi üzmektedir ve bu da Adalet ve Kalkınma Partisinin ülkemize acı bir hediyesidir. Gün geçmiyor ki spor programları adı altında dokunulmazlık zırhına büründürülmüş kanallarda çocuklarımızı, gençlerimizi zehirleyen ırkçı, ayrıştırıcı ve cinsiyetçi söylem içerikli programlar yerini bulmasın. En son yaşadığımız ve şahit olduğumuz, toplumun bütün kesimlerini derinden yaralayan Rasim Ozan Kütahyalı olayına gelmek istiyorum. Buradan söylemeye dilim varmıyor. Sadece bu Meclis çatısı altında bu söylemleri bir kez daha nefretle kınıyorum ve bir daha televizyon kanallarında böyle ayrıştırıcı, insanları ötekileştiren söylemlerin yer almaması gerektiğini düşünüyorum. Bizler siyasi parti gözetmeksizin bir arada, yüksek sesle bu ayrıştırıcı söylemlere karşı durmazsak ne yazık ki bu ülkedeki çocuk istismarının da, bu ülkede kadına olan şiddetin de önüne geçemeyiz.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Değerli milletvekilleri, Rasim Ozan Kütahyalı AKP iktidarının şiddeti, ırkçılığı artırıp toplumu nasıl ayrıştırdığının çok güzel bir örneğidir. Biz bu arkadaşı yeni tanımıyoruz. Biz Rasim Ozan Kütahyalı’yı Boşnak kökenli vatandaşlarımızı yaralayan sözlerinden tanımıyoruz. Esasında, biz kendisini “FETÖ savcılarının heykelleri dikilmeli.” dediği günlerden de biliyoruz. Tamamen FETÖ’nün tezgâhı olan Balyoz ve Ergenekon davalarını canhıraş savunduğu günlerden biliyoruz. Biz yeni tanımadık ama iktidar yeni tanıyor sanırım, bugün kınıyor çünkü.</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Tekrar, acı bir gelişmedir biliyorum ama AKP iktidarı Türkiye’de bir çok ayrışıma, birçok yozlaşmaya sebep olmuştur ve bunun etkisi de çocuklarımıza medya kanalıyla direkt ulaşmaktadır.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Biz MHP’nin bu önergesini destekliyoruz ve RTÜK kanalıyla ve yetkili kurullarla tedbir alınması gerektiğini söylüyoruz.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Teşekkür ediyorum. (CHP sıralarından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Teşekkür ederim Sayın Adıgüzel.</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Adalet ve Kalkınma Partisi Grubu adına Ordu Milletvekili Sayın Oktay Çanak konuşacak.</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Buyurun Sayın Çanak. (AK PARTİ sıralarından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AK PARTİ GRUBU ADINA OKTAY ÇANAK (Ordu) – Sayın Başkan, çok değerli milletvekilleri; ben de MHP grup önerisi üzerine söz aldım. Genel Kurulu saygıyla selamlıyorum.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Evet, iki günden beri bir televizyon programı üzerinde gerçekten çok ciddi bir eleştiri var. Tabii bu eleştirilerin hepsi de haklı, bunu da kabul etmek lazım ama bunu AK PARTİ’ye tahmil etmek, ona isnat etmek de gerçekten şiddeti eleştirenler açısından da çok doğru bir kabul değil.</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Şimdi, kitle iletişim araçlarının oluşturduğu kamuoylarından biri de hiç şüphesiz spor kamuoyudur. Spor ve siyaset insanların ilgisini çeken, onların takip ettiği bir vizyondur, bir görüntüdür. Tabii bunun televizyonda, sosyal medyada konuşulması ve konuşulurken de dikkat edilmesi gerçekten toplumsal refleks açısından da çok önemlidir.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Şimdi, 2005 yılında Mecliste yine benzer konuşmalarla bir araştırma komisyonu kurulmuş ve yapılan bu komisyon çalışmaları sonrasında da birtakım önlemlerin alınması gündeme gelmiş ve bu rapor hâline getirilmiş. Bu raporun içerisinde, Türkiye’de futbolda şiddet olaylarıyla ilgili polislerin tutmuş oldukları tutanaklarda medyanın yüzde 34,9 etkisinin olduğu ifade edilmiş.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Yine, sporda şike, şiddet, haksız rekabet, teşvik primi iddiaları ve diğer konularla ilgili yapılan araştırmalarda “zafer kazanmak” “savaşmak” “parçalamak” “ölümüne oynamak” ibarelerinin medyada çok sık dile getirildiği tespit edilmiş. Peki, bunun üzerine AK PARTİ ne yapmış? Bakın, 5149 sayılı sporda şiddetin önlenmesine ilişkin bir yasa çıkarmış. Sonrasında, yine eksiklikleri görmek suretiyle de 6222 sayılı yeni bir yasayı daha gündeme taşımış. Bu yasayla birlikte, biliyorsunuz, valilerin başkanlığında bir il spor güvenlik kurulu oluşturuluyor ve onlar her müsabaka öncesinde sporda nasıl önlem alınabilir, bunları konuşuyorlar ve bunları tartışıyorlar.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Bakın, dünyanın her yerinde spor etkinlikleri yapılmaktadır ve bu etkinlikler yapılırken de bazı olumsuzluklar, şiddet görüntüleri ortaya çıkmaktadır. Bu, sadece Türkiye'nin sorunu değildir ama çok şükür, başta RTÜK olmak üzere, bununla alakalı çalışmalar yapılmış, konferanslar düzenlenmiş ve bahsi geçen o televizyon programına RTÜK tarafından tam 21 kez para cezası verilmiştir.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KAMİL AYDIN (Erzurum) – Demek uslanmıyor. Caydırıcı değil.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OKTAY ÇANAK (Devamla)- İnşallah, bundan sonra da bu cezalar hangi kişi, kurum tarafından yapılırsa da verilmeye devam edilecektir.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Ben, bu çalışmayı gösteren bütün RTÜK çalışanlarına ve kanunun çıkmasına vesile olan milletvekili arkadaşlarıma teşekkür ediyor, Genel Kurulu saygıyla selamlıyorum. (AK PARTİ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Sayın Çanak.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Milliyetçi Hareket Partisi grup önerisini oylarınıza sunuyorum…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RAMAZAN CAN (Kırıkkale) – Başkanım, karar yeter sayısı…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Kabul edenler… Kabul etmeyenler…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ENGİN ALTAY (İstanbul) – Bu ayıp da bu partiye yeter.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Karar yeter sayısı yoktur.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Birleşime on beş dakika ara veriyorum. </w:t>
      </w:r>
    </w:p>
    <w:p w:rsidRPr="0077359B" w:rsidR="00161D2C" w:rsidP="0077359B" w:rsidRDefault="00161D2C">
      <w:pPr>
        <w:widowControl w:val="0"/>
        <w:suppressAutoHyphens/>
        <w:ind w:right="40" w:firstLine="851"/>
        <w:jc w:val="right"/>
        <w:rPr>
          <w:rFonts w:ascii="Arial" w:hAnsi="Arial" w:cs="Arial"/>
          <w:spacing w:val="32"/>
          <w:sz w:val="18"/>
        </w:rPr>
      </w:pPr>
      <w:r w:rsidRPr="0077359B">
        <w:rPr>
          <w:rFonts w:ascii="Arial" w:hAnsi="Arial" w:cs="Arial"/>
          <w:spacing w:val="32"/>
          <w:sz w:val="18"/>
        </w:rPr>
        <w:t>Kapanma Saati: 15.43</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ÜÇÜNCÜ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16.03</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 xml:space="preserve">BAŞKAN: Başkan Vekili Ayşe Nur BAHÇEKAPILI </w:t>
      </w:r>
    </w:p>
    <w:p w:rsidRPr="0077359B" w:rsidR="00161D2C" w:rsidP="0077359B" w:rsidRDefault="00161D2C">
      <w:pPr>
        <w:widowControl w:val="0"/>
        <w:suppressAutoHyphens/>
        <w:ind w:left="40" w:right="40" w:firstLine="811"/>
        <w:jc w:val="center"/>
        <w:rPr>
          <w:rFonts w:ascii="Arial" w:hAnsi="Arial" w:cs="Arial"/>
          <w:sz w:val="18"/>
        </w:rPr>
      </w:pPr>
      <w:r w:rsidRPr="0077359B">
        <w:rPr>
          <w:rFonts w:ascii="Arial" w:hAnsi="Arial" w:cs="Arial"/>
          <w:spacing w:val="32"/>
          <w:sz w:val="18"/>
          <w:szCs w:val="18"/>
        </w:rPr>
        <w:t>KÂTİP ÜYELER: Fatma KAPLAN HÜRRİYET (Kocaeli), Mustafa AÇIKGÖZ (Nevşehir)</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Türkiye Büyük Millet Meclisinin 27’nci Birleşiminin Üçüncü Oturumunu açıyorum.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Milliyetçi Hareket Partisi grup önerisinin oylamasında karar yeter sayısı bulunamamıştı.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öneriyi tekrar oylarınıza sunacağım ve karar yeter sayısı arayacağım. Kabul edenler… Kabul etmeyenler…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Kâtip üyeler arasında bir anlaşmazlık var, oylamayı elektronik cihazla yapalım.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Oylama için üç dakika süre veriyorum.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(Elektronik cihazla oylama yapıldı)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Karar yeter sayısı yoktur.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Birleşime on beş dakika ara veriyorum.</w:t>
      </w:r>
    </w:p>
    <w:p w:rsidRPr="0077359B" w:rsidR="00161D2C" w:rsidP="0077359B" w:rsidRDefault="00161D2C">
      <w:pPr>
        <w:widowControl w:val="0"/>
        <w:suppressAutoHyphens/>
        <w:ind w:left="40" w:right="40" w:firstLine="811"/>
        <w:jc w:val="right"/>
        <w:rPr>
          <w:rFonts w:ascii="Arial" w:hAnsi="Arial" w:cs="Arial"/>
          <w:spacing w:val="32"/>
          <w:sz w:val="18"/>
        </w:rPr>
      </w:pPr>
      <w:r w:rsidRPr="0077359B">
        <w:rPr>
          <w:rFonts w:ascii="Arial" w:hAnsi="Arial" w:cs="Arial"/>
          <w:spacing w:val="32"/>
          <w:sz w:val="18"/>
        </w:rPr>
        <w:t>Kapanma Saati: 16.07</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DÖRDÜNCÜ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16.22</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 xml:space="preserve">BAŞKAN: Başkan Vekili Ayşe Nur BAHÇEKAPILI </w:t>
      </w:r>
    </w:p>
    <w:p w:rsidRPr="0077359B" w:rsidR="00161D2C" w:rsidP="0077359B" w:rsidRDefault="00161D2C">
      <w:pPr>
        <w:widowControl w:val="0"/>
        <w:suppressAutoHyphens/>
        <w:ind w:left="40" w:right="40" w:firstLine="811"/>
        <w:jc w:val="center"/>
        <w:rPr>
          <w:rFonts w:ascii="Arial" w:hAnsi="Arial" w:cs="Arial"/>
          <w:sz w:val="18"/>
        </w:rPr>
      </w:pPr>
      <w:r w:rsidRPr="0077359B">
        <w:rPr>
          <w:rFonts w:ascii="Arial" w:hAnsi="Arial" w:cs="Arial"/>
          <w:spacing w:val="32"/>
          <w:sz w:val="18"/>
          <w:szCs w:val="18"/>
        </w:rPr>
        <w:t>KÂTİP ÜYELER: Fatma KAPLAN HÜRRİYET (Kocaeli), Fehmi KÜPÇÜ (Bolu)</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Türkiye Büyük Millet Meclisinin 27’nci Birleşiminin Dördüncü Oturumunu açıyorum.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Milliyetçi Hareket Partisi grup önerisinin ikinci oylamasında da karar yeter sayısı bulunamamıştı.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öneriyi tekrar oylarınıza sunacağım ve karar yeter sayısı arayacağım.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Kabul edenler… Kabul etmeyenler… Karar yeter sayısı vardır, öneri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Halkların Demokratik Partisi Grubunun İç Tüzük’ün 19’uncu maddesine göre verilmiş bir önerisi vardır, okutup işleme alacağım ve oylarınıza sunacağım.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 HDP Grubunun, Grup Başkan Vekili Muş Milletvekili Ahmet Yıldırım tarafından, Anayasa’yı ve insan haklarını korumakla görevli en üst yargı mercisinin, içtihat teşkil eden önceki kararlarını tanımamış olması, yasama sorumsuzluğu ve dokunulmazlığını görmezden gelmesiyle birlikte yerel mahkemelerde devam eden yargı süreçlerini etkilemesi nedeniyle 22/11/2017 tarihinde Türkiye Büyük Millet Meclisi Başkanlığına verilmiş olan Meclis araştırması önergesinin, ön görüşmelerinin Genel Kurulun 22 Kasım 2017 Çarşamba günkü birleşiminde yapılmasına ilişkin önerisi</w:t>
      </w:r>
    </w:p>
    <w:p w:rsidRPr="0077359B" w:rsidR="00161D2C" w:rsidP="0077359B" w:rsidRDefault="00161D2C">
      <w:pPr>
        <w:widowControl w:val="0"/>
        <w:suppressAutoHyphens/>
        <w:ind w:left="40" w:right="40" w:firstLine="811"/>
        <w:jc w:val="right"/>
        <w:rPr>
          <w:rFonts w:ascii="Arial" w:hAnsi="Arial" w:cs="Arial"/>
          <w:spacing w:val="32"/>
          <w:sz w:val="18"/>
        </w:rPr>
      </w:pPr>
      <w:r w:rsidRPr="0077359B">
        <w:rPr>
          <w:rFonts w:ascii="Arial" w:hAnsi="Arial" w:cs="Arial"/>
          <w:spacing w:val="32"/>
          <w:sz w:val="18"/>
        </w:rPr>
        <w:t>22/11/2017</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Danışma Kurulu 22/11/2017 Çarşamba günü (bugün) toplanamadığından, grubumuzun aşağıdaki önerisinin İç Tüzük’ün 19’uncu maddesi gereğince Genel Kurulun onayına sunulmasını saygılarımla arz ederim.</w:t>
      </w:r>
    </w:p>
    <w:p w:rsidRPr="0077359B" w:rsidR="00161D2C" w:rsidP="0077359B" w:rsidRDefault="00161D2C">
      <w:pPr>
        <w:pStyle w:val="TEKMZA"/>
        <w:spacing w:line="240" w:lineRule="auto"/>
        <w:rPr>
          <w:sz w:val="18"/>
        </w:rPr>
      </w:pPr>
      <w:r w:rsidRPr="0077359B">
        <w:rPr>
          <w:sz w:val="18"/>
        </w:rPr>
        <w:tab/>
        <w:t>Ahmet Yıldırım</w:t>
      </w:r>
    </w:p>
    <w:p w:rsidRPr="0077359B" w:rsidR="00161D2C" w:rsidP="0077359B" w:rsidRDefault="00161D2C">
      <w:pPr>
        <w:pStyle w:val="TEKMZA"/>
        <w:spacing w:line="240" w:lineRule="auto"/>
        <w:rPr>
          <w:sz w:val="18"/>
        </w:rPr>
      </w:pPr>
      <w:r w:rsidRPr="0077359B">
        <w:rPr>
          <w:sz w:val="18"/>
        </w:rPr>
        <w:tab/>
        <w:t>Muş</w:t>
      </w:r>
    </w:p>
    <w:p w:rsidRPr="0077359B" w:rsidR="00161D2C" w:rsidP="0077359B" w:rsidRDefault="00161D2C">
      <w:pPr>
        <w:pStyle w:val="TEKMZA"/>
        <w:spacing w:line="240" w:lineRule="auto"/>
        <w:rPr>
          <w:sz w:val="18"/>
        </w:rPr>
      </w:pPr>
      <w:r w:rsidRPr="0077359B">
        <w:rPr>
          <w:sz w:val="18"/>
        </w:rPr>
        <w:tab/>
        <w:t>Grup Başkan Vekili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22 Kasım 2017 tarihinde Muş Milletvekili Grup Başkan Vekili Ahmet Yıldırım tarafından Anayasa’yı ve insan haklarını korumakla görevli en üst yargı mercisinin içtihat teşkil eden önceki kararlarını tanımamış olması, yasama sorumsuzluğu ve dokunulmazlığını görmezden gelmesiyle birlikte yerel mahkemelerde devam eden yargı süreçlerini etkilemesi nedeniyle Türkiye Büyük Millet Meclisine verilmiş olan 5964 sıra numaralı Meclis araştırması önergesinin diğer önergelerin önüne alınarak, görüşmelerinin 22/11/2017 Çarşamba günkü birleşimde yapılması önerilmiştir.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Konuşmacılara geçmeden önce, Sayın Yedekci, bir söz talebiniz var, nedir?</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25.- İstanbul Milletvekili Gülay Yedekci’nin, Malatya Cemal Gürsel Mahallesi’ndeki 13 evin kapısının kırmızı boyayla işaretlenmesi nedeniyle İçişleri Bakanlığı ve güvenlik güçlerinden gerekli önlemleri almasını rica ettiğine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GÜLAY YEDEKCİ (İstanbul) – Çok teşekkür ediyorum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Basında yer alan haberlere göre, Malatya’da Cemal Gürsel Mahallesi’ndeki 13 evin kapısı kırmızı boyayla işaretlenmiştir. Özellikle Alevi vatandaşlarımızın yaşadığı bu bölgede bu işaretleme hepimizin aklına kötü hatıraları getirmiştir. Alevilere inançları ve yaşam felsefeleri nedeniyle cephe alan bir anlayış tarafından bu işaretlemelerin yapılmış olması endişesini vatandaşlar orada yaşamaktadır. İçişleri Bakanlığından ve güvenlik güçlerinden gerekli önlemleri almasını rica ediyoruz. Aleviler bu ülkenin asli unsurudur. Güvenlikle ve huzurla yaşamaları onların en doğal haklarıdır.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Elbette ki Aleviler bu ülkenin asli unsurudur ama böyle bir şey varsa tehlikeli bir durumdur bu. Siz Valilikle veya İçişleri Bakanlığının yetkilileriyle görüştünüz mü konuyu?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GÜLAY YEDEKCİ (İstanbul) – Evet, il başkanlığımız görüştü.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Peki, ben de takip edeceğim, daha sonraki aşamalarda bu konuda bilgi vereceğim.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GÜLAY YEDEKCİ (İstanbul) – Çok huzursuz şu anda aileler.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Peki.</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VI.- ÖNERİLER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Siyasi Parti Grubu Önerileri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 HDP Grubunun, Grup Başkan Vekili Muş Milletvekili Ahmet Yıldırım tarafından, Anayasa’yı ve insan haklarını korumakla görevli en üst yargı mercisinin, içtihat teşkil eden önceki kararlarını tanımamış olması, yasama sorumsuzluğu ve dokunulmazlığını görmezden gelmesiyle birlikte yerel mahkemelerde devam eden yargı süreçlerini etkilemesi nedeniyle 22/11/2017 tarihinde Türkiye Büyük Millet Meclisi Başkanlığına verilmiş olan Meclis araştırması önergesinin, ön görüşmelerinin Genel Kurulun 22 Kasım 2017 Çarşamba günkü birleşiminde yapılmasına ilişkin önerisi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Şimdi, Halkların Demokratik Partisi grup önerisini görüşeceğiz.</w:t>
      </w:r>
    </w:p>
    <w:p w:rsidRPr="0077359B" w:rsidR="00161D2C" w:rsidP="0077359B" w:rsidRDefault="00161D2C">
      <w:pPr>
        <w:pStyle w:val="GENELKURUL"/>
        <w:spacing w:line="240" w:lineRule="auto"/>
        <w:rPr>
          <w:sz w:val="18"/>
        </w:rPr>
      </w:pPr>
      <w:r w:rsidRPr="0077359B">
        <w:rPr>
          <w:sz w:val="18"/>
        </w:rPr>
        <w:t>Önerinin gerekçesini açıklamak üzere öneri sahibi Halkların Demokratik Partisi Grubu adına Mardin Milletvekili Sayın Mithat Sancar konuşacak.</w:t>
      </w:r>
    </w:p>
    <w:p w:rsidRPr="0077359B" w:rsidR="00161D2C" w:rsidP="0077359B" w:rsidRDefault="00161D2C">
      <w:pPr>
        <w:pStyle w:val="GENELKURUL"/>
        <w:spacing w:line="240" w:lineRule="auto"/>
        <w:rPr>
          <w:sz w:val="18"/>
        </w:rPr>
      </w:pPr>
      <w:r w:rsidRPr="0077359B">
        <w:rPr>
          <w:sz w:val="18"/>
        </w:rPr>
        <w:t xml:space="preserve">Buyurun Sayın Sancar. (HDP sıralarından alkışlar) </w:t>
      </w:r>
    </w:p>
    <w:p w:rsidRPr="0077359B" w:rsidR="00161D2C" w:rsidP="0077359B" w:rsidRDefault="00161D2C">
      <w:pPr>
        <w:pStyle w:val="GENELKURUL"/>
        <w:spacing w:line="240" w:lineRule="auto"/>
        <w:rPr>
          <w:sz w:val="18"/>
        </w:rPr>
      </w:pPr>
      <w:r w:rsidRPr="0077359B">
        <w:rPr>
          <w:sz w:val="18"/>
        </w:rPr>
        <w:t xml:space="preserve">HDP GRUBU ADINA MİTHAT SANCAR (Mardin) – Sayın Başkan, değerli milletvekilleri; Anayasa Mahkemesi geçen hafta bir karar verdi. Bizim tutuklu milletvekillerinin bireysel başvuru dosyalarından Gülser Yıldırım’la ilgili bu karar. Açık söyleyeyim, sadece hayal kırıklığı yaratmadı bu karar. Bu kararı nitelemek, tanımlamak gerekirse, gerçekten bir skandal. Birçok açıdan skandal niteliğinde bir karardır bu. Bir defa, Anayasa Mahkemesi ilk derece mahkemesi gibi değerlendirmeler yapıyor, hüküm veriyor; hem başvurucu Gülser Yıldırım’la ilgili hüküm niteliği taşıyacak ifadelere yer veriyor bu kararda hem de partimizi yargılıyor. Oysa Anayasa Mahkemesinin yapması gereken şey, bireysel başvurunun konusuyla sınırlı bir karar vermektir. Bu kararı da, zaten kendi içtihatlarına da referans aldığı bazı Avrupa İnsan Hakları Mahkemesi kararlarına da uymuyor. O açıdan da gerçekten son derece vahim bir durumla karşı karşıyayız. </w:t>
      </w:r>
    </w:p>
    <w:p w:rsidRPr="0077359B" w:rsidR="00161D2C" w:rsidP="0077359B" w:rsidRDefault="00161D2C">
      <w:pPr>
        <w:pStyle w:val="GENELKURUL"/>
        <w:spacing w:line="240" w:lineRule="auto"/>
        <w:rPr>
          <w:sz w:val="18"/>
        </w:rPr>
      </w:pPr>
      <w:r w:rsidRPr="0077359B">
        <w:rPr>
          <w:sz w:val="18"/>
        </w:rPr>
        <w:t xml:space="preserve">Bakın, şöyle başlayalım: Gülser Yıldırım’la ilgili dosyayı neden ilk inceleme dosyası olarak belirledi Anayasa Mahkemesi, bu belli değil. Çünkü Anayasa Mahkemesine daha önce bizim milletvekillerinin yaptığı tutuklulukla ilgili bireysel başvurular var. 10 tane bireysel başvuru içinde Gülser Yıldırım’ın başvurusu 9’uncu sırada. İlk başvuru ile yani Eş Genel Başkanımız Selahattin Demirtaş’ın başvurusu ile Gülser Yıldırım’ın başvurusu arasında 14.981 başvuru var. İlk önce Demirtaş’ın dosyasını incelemiyor, diğer 8 milletvekilimizin dosyasını incelemiyor, Gülser Yıldırım’ın dosyasını çekiyor, onunla ilgili karar veriyor. Anayasa Mahkemesine sormak istiyoruz buradan ve aynı şekilde kamuoyuna da soruyoruz: Mahkemenin öncelikle ilgili bir kriteri var mıdır? Hangi dosyaları, hangi kriterlere göre sıraya koyuyor? Eğer bu kriter yoksa, peki o zaman aldığı bu karar, Gülser Yıldırım’ın dosyasını öne çekme kararı hangi mantığa dayanıyor? Anayasa Mahkemesi, açıkça burada bir de AİHM’e Hükûmetin cevap vermesi gereken süre dolmadan bir hafta önce bu dosyayı gündemine alıyor ve karara bağlıyor. Burada da AİHM’e bir mesaj yollama gibi derdi var mı?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Anayasa Mahkemesi, maalesef, kendi içtihatlarını da çarpıtarak kararına koymuş. Kararında referans verdiği Balbay ve Haberal kararlarının da gereğini yerine getirmediği gibi, onları farklı yorumlayarak, çarpıtarak gerekçesine almıştır. Anayasa Mahkemesi adına gerçekten son derece utanç verici bir durumdur. Sadece o değil, AİHM kararlarına da atıf yapıyor Anayasa Mahkemesi ama yaptığı atıflar da yine çarpıtıcı niteliktedir. Asıl bizim başvurularımızı olumlu sonuçlandırmasına referans olabilecek kararları göz ardı ediyor, yok sayıyor.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Anayasa Mahkemesi, bu kararıyla, demokrasiye, demokrasi tarihine kara leke olarak geçecek bir tutum sergilemiştir. Bunun nereden kaynaklandığını mutlaka yüce Meclisin de araştırması gerekiyor. Bu ilk değil, Anayasa Mahkemesi, OHAL kanun hükmünde kararnameleriyle ilgili iptal başvurusunu da aynı şekilde, daha önce verdiği içtihatlara aykırı olarak reddetmiştir. Anayasa Mahkemesi, demokrasiyi ve özgürlükleri ortadan kaldıran işlemlere ve tasarruflara onay vermekle kalmıyor, bunları kutsuyor. Bir tür militan devletçi anlayış uyguluyor ki şu an o sıralarda oturan, Anayasa Mahkemesi hâkimi olan ve bu kararda imzası bulunan Başkan ve bazı üyeler, bunu yıllarca yazılarında eleştirdiler. Soruyoruz Anayasa Mahkemesine: Korkuyor musunuz? Korkuyorsanız, biz bu korkunun sebeplerini araştıralım, ortaya çıkaralım. Eğer değilse neden böyle davrandınız?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Saygılarımla efendim. (HDP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Sancar.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Milliyetçi Hareket Partisi Grubu adına Afyonkarahisar Milletvekili Sayın Mehmet Parsak konuşacaklar.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Parsak.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MHP GRUBU ADINA MEHMET PARSAK (Afyonkarahisar) – Aziz Türk milleti, saygıdeğer milletvekilleri; HDP Grubunun grup önerisi hakkında Milliyetçi Hareket Partisi Grubumuz adına söz almış bulunuyorum. Gazi Meclisi ve sizleri bu vesileyle saygılarımla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milletvekilleri, bu mahiyette esasen, şimdiye kadar da pek çok defa grup önerileri verildi ve özellikle aynı grup tarafından benzer iddialarla da bu grup önerilerinin kabul edilmesi istendi. Biz Milliyetçi Hareket Partisi olarak da şimdiye kadar, bu mahiyetteki tüm grup önerileri üzerinde aynı istikrarla, bu grup önerilerinin amacına uygun olmadığını ve bundan dolayı da kabul etmeyeceğimiz yönündeki duruşumuzu, tutumumuzu istikrarlı bir şekilde sürdürdük. Şimdi de gene son söyleyeceğimizi peşinen ifade edelim. Söz konusu grup önerisi yargının siyasallaşmasının ve bunların sonuçlarının araştırılmasından ziyade, ülkemizde yaşanan bir sürecin sonunda bu amaçların dışında bir politikanın geliştirilebilmesi, tartışılabilmesi ve konuşulması amacına yönelik olduğundan, biz bu grup önerisinin aleyhinde oy kullanacağımızı peşinen ifade edelim.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Saygıdeğer milletvekilleri -daha önce de ifade ettik- evet, ülkemizde yargının siyasallaşması amacına yönelik olarak gerçekten vahim bir süreç işlemiştir ve bu süreçte yargıya güvenin yüzde 11’lere kadar düştüğü gibi bir gerçekle, bir hakikatle de karşı karşıya kaldık. Özellikle 12 Eylül 2010 referandum sürecinde, Milliyetçi Hareket Partisinin ve liderimizin haklı karşı duruşuna rağmen, ne yazık ki bu ülkede bir Anayasa değişikliği gerçekleştirildi ve o Anayasa değişikliğine istinaden yargının, siyasallaşmanın da ötesinde, âdeta bir devletin ele geçirilmesi operasyonunun bir parçası hâline getirilmesi gibi bir süreci yaşadık ve bu sürecin sonunda o yargının siyasallaşması ve devletin ele geçirilmesi sürecinin nihayetinde 15 Temmuz gibi bir hakikatle karşılaştık. Öyle ki 15 Temmuzda, yargının sistemi olan Ulusal Yargı Ağı Projesi (UYAP) kapsamında sıkıyönetim mahkemelerinin dahi tanımlandığını gördük. Biz bu süreçte, Yargıda Birlik Platformu yaklaşımına uygun olarak devlet aklının devrede bulunduğu ve her türlü siyasi görüşten yargıç tarafından bunun vahametlerini göz önünde bulundurmak suretiyle çok haklı, çok yerinde, çok isabetli bir tutumla bunun toparlanabilmesi, güçlendirilebilmesi adına isabetli bir yaklaşımın ortaya konulduğunu da gördük. Ama geldiğimiz noktada, dokunulmazlıkların kaldırılması ekseninden başlayarak bugüne geldiğimiz çerçevede, bir sürecin sonunda bu yargılama faaliyetleri gerçekleştirilmekte. Anayasa’mızın 11’inci maddesi açık, Anayasa hükümleri herkesi bağlar; Anayasa’mızın 138’inci maddesi de açık, yargı kararlarına da herkes uymakla yükümlüdür.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Başkanım, toparlayacağım, bir dakika daha izin verirseniz.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Bir dakika ek süre vereyim size.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PARSAK (Devamla) – Anayasa’mızın 11’inci maddesi ve 138’inci maddesini birlikte değerlendirdiğimizde, ülkemizde yaşanan bir Anayasa değişikliğiyle de birlikte, söz konusu, milletvekillerinin dokunulmazlıklarının kaldırılmasından sonra Anayasa’mızın o zikrettiğim hükümleriyle birlikte hukuk kurallarının onlar da dâhil olmak üzere herkese uygulanması kaçınılmaz bir hakikattir. Burada da söz konusu olan budur. Ondan dolayı biz her zamanki yaklaşımımızı yeniden ifade ediyoruz.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Burada, bilakis yargıyı etkileyebilecek mahiyette bu tarz grup önerileriyle konuyu daha da zorlu, daha da sıkıntılı durumlara getirmektense yargıyı rahat bırakıp bir an önce hukuk devletine uygun, Anayasa’ya uygun kararlar vermesini temin etmek ve bu yönde mücadele etmek gerekmektedir.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Biz Milliyetçi Hareket Partisi olarak HDP’nin işbu grup önerisi hakkında ret oyu kullanacağımızı bir kere daha ifade ediyor, saygıdeğer Genel Kurulu saygılarımla selamlıyorum.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Parsak.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Buyurun Sayın Toğrul.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Sayın Başkanım, hatip bizim verdiğimiz önergelerin mahkemeleri etkilemeye yönelik olduğunu ve buna yönelik verdiğimiz grup önerilerinin suistimal edildiğini ima eder bir konuşma yapmıştır, sataşmadan söz istiyoruz.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Siz grup adına mı söz istiyorsunuz sataşmadan dolayı?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Evet.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Vekâletiniz var, grup başkan vekili tarafından size verilen vekâletname var herhâlde.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Var, evet.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Peki.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Kim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Mithat Bey.</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Sancar, buyurun.</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VII.- SATAŞMALARA İLİŞKİN KONUŞMALAR</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 Mardin Milletvekili Mithat Sancar’ın, Afyonkarahisar Milletvekili Mehmet Parsak’ın HDP grup önerisi üzerinde MHP Grubu adına yaptığı konuşması sırasında HDP Grubuna sataşması nedeniyle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MİTHAT SANCAR (Mardin) – Teşekkürler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Daha önce verdiğimiz önergelerin amacı da bu önergenin amacı da yargıyı etkilemek değil. Bakın, yargının tarafsızlığını sağlamanın bir yolu bağımsız kılmaktır yargıyı fakat tarafsızlığı sağlamanın en etkin yolu kamusal denetimdir. Kamusal denetim yargıyı etkilemek olarak anlaşılamaz. Uluslararası literatüre de iyi işleyen hukuk sistemlerine de bakarsanız, parlamento dâhil olmak üzere kamusal denetim ağları kurulur. Biz apaçık çelişkileri ortaya koymaya çalışıyoruz beş dakika içinde, bu beş dakikanın yetmediği ortada.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Anayasa Mahkemesi ilk derece mahkemesi gibi hareket etmiştir, bizim partimiz hakkında neredeyse hüküm veren bir karar almıştır, önceden mahkûm eden bir tavır bu son kararına yansımıştır. Bütün bunların arkasında ne olduğunu elbette tartışmak gerekiyor. Bunların tartışılmasını istemek, bunların araştırılmasını talep etmek yargıyı etkilemeye değil, tarafsızlığını sağlamaya yönelik bir yöntemdir. Keşke burada daha uzun zaman olsa da yargının kamusal denetiminin tarafsızlık açısından nasıl önemli olduğunu uzun uzun anlatabilseydik. Bu konularda -yine, izninizle- çok çalışmalar da yaptık, çeşitli ülkelerin sistemlerini de inceledik ve orada yine, “Kamusal denetim hayati önemdedir.” sonucuna rahatça varıyoruz.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Biz Anayasa Mahkemesinin verdiği kararlarla hukuku değil, siyasi iktidarı kolladığını söylüyoruz. Bu da anayasa yargısının varlığına ve Türkiye’de hukuk devletinin temellerine ağır bir tahribat yaşatır diyoruz.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Teşekkürler. (HDP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ben de.</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VI.- ÖNERİLER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Siyasi Parti Grubu Önerileri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 HDP Grubunun, Grup Başkan Vekili Muş Milletvekili Ahmet Yıldırım tarafından, Anayasa’yı ve insan haklarını korumakla görevli en üst yargı mercisinin, içtihat teşkil eden önceki kararlarını tanımamış olması, yasama sorumsuzluğu ve dokunulmazlığını görmezden gelmesiyle birlikte yerel mahkemelerde devam eden yargı süreçlerini etkilemesi nedeniyle 22/11/2017 tarihinde Türkiye Büyük Millet Meclisi Başkanlığına verilmiş olan Meclis araştırması önergesinin, ön görüşmelerinin Genel Kurulun 22 Kasım 2017 Çarşamba günkü birleşiminde yapılmasına ilişkin önerisi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Cumhuriyet Halk Partisi Grubu adına İstanbul Milletvekili Sayın Zeynel Emre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Emre.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CHP GRUBU ADINA ZEYNEL EMRE (İstanbul) – Sayın Başkan, değerli milletvekilleri; hepinizi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Tabii, yasama dokunulmazlığı meselesi ülkemizde çok fazla tartışılan ana konulardan biri hâline geldi. Özellikle, son yıllarda sürekli milletvekillerinin tutuklanması ve 24’üncü Dönemden başlayarak görev yapmalarının da bir şekilde engellenmiş olmasıyla bu konu Türkiye'nin gündemine oturdu.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arkadaşlar, yasama dokunulmazlığının yani milletvekilinin her şart altında, ne olursa olsun, gelip seçildiği Parlamentoda görevini yapabilmesinin asıl amacı yani bu hakkın ortaya çıkış nedeni ve korunmasının temel amacı şu: Millî iradenin önüne hiç kimsenin geçememesi ve egemenliğin kayıtsız, şartsız Meclislerde yansımasıdır. Bakın, tüm dünyada parlamentolar kurulduktan sonra yasama dokunulmazlığı milletvekillerine tanınmış bir haktır ama esasında bu, milletvekili lehine tanınmış bir imtiyaz olmaktan öte, milletin hakkının korunmasına yönelik bir düzenlemedir. Zaman içerisinde bağımsız yargı bütün ülkelerde yavaş yavaş oluşmaya başladıktan sonra da dokunulmazlıklar sınırlandırılmıştır çünkü esas itibarla, dokunulmazlık, muhalefet milletvekili için bir korumadır yani iktidardan korunması amaçlanmıştır, mantığı budur bunun.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arkadaşlar, tüm dünyada, incelediğimizde, 200’e yakın ülke varsa, devlet varsa “Tutuklu milletvekili var mı?” dediğimizde, biz bu konuda tekiz. Şu anda, güncel, dünya parlamentolarında bir milletvekilinin tutuklanması diye bir şey söz konusu olmamış. Burada iki şeyi sorgulamamız lazım: Sürekli suç işleyen milletvekilleri bizde mi var yoksa bizim sistemimizde mi bir problem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arkadaşlar, bir milletvekili yargılanabilir, hüküm alabilir, şayet milletvekilliği düştüyse yani hüküm burada okunup da milletvekilliği düştüyse ondan sonraki iş başka bir iştir ama milletvekili sıfatı varken gelip de burada görevini yapmasının hiçbir şart altında engellenememesi lazım, bu evrensel bir haktır. Bakın, geçmiş tarihte de dünyada sadece iki örnek bulabildim; biri Hollanda’da, biri Japonya’da milletvekilinin tutuklanması. Orada da her ikisinde de “Biz, yargının işine karışamayız ancak millî irade, egemenlik burada kayıtsız şartsız olmalıdır, yarışan haklardır bunlar…” En yakın cezaevine nakledilip yine parlamentoya gelmeleri sağlanmıştır veyahut da parlamento açık olduğu dönemlerde serbest bırakılıp kapalı olduğu dönemlerde cezaevine alınmışlardır. Bu hakkın bu kadar kutsal ve değerli olduğunun altını çizmek açısından bunları anlatıyorum. Şimdi, bizde değerli arkadaşlar…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ZEYNEL EMRE (Devamla) – Sayın Başkan, bir dakika daha rica etsem.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Bir dakika daha ek süre vereyim size.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ZEYNEL EMRE (Devamla) – Mesela, bizde Anayasa Mahkemesinin daha önce tutuklu milletvekilleriyle ilgili vermiş olduğu karar var. Şimdi, kanunlar, yasalar, yönetmelikler vesaireler değiştiği zaman yüksek mahkeme olarak Anayasa Mahkemesi de farklı kararlar verebilir ancak somut olayla ilgili yani “Bir milletvekili tutukluyken bu görevini yapamaması bir hak ihlali oluşturur.” kararını vermişken bu kararından, bu içtihadından dönmesi, Anayasa Mahkemesinde korku ikliminin hâkim olmasının ve kendini baskı altında hissettiğinin en büyük kanıtıdır.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arkadaşlar, şu anda bizim milletvekilimiz Enis Berberoğlu da tutuklu. Ve Enis Berberoğlu’nun tutuklandığı olayda da âdeta mahkemeler yakan top misali kendi önüne gelen dosyayı bir yukarı atıyorlar, bir aşağı atıyorlar; aman benim başım belaya girmesin diye. Mutlak bir hukuksuzluk altında tutukluluk hâli devam ediyor.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değerli arkadaşlar, Parlamento olarak biz, bu Parlamentonun hukukunu koruyamazsak vatandaşın hukukunu, hakkını hiç koruyamayız. Bir an önce Parlamento bu işe el atmalıdır. Dolayısıyla biz bu konuda araştırma önergesi verilmesinin doğru olduğunu düşünüyoruz, katılıyoruz.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Genel Kurulu saygıyla selamlıyorum.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Emre.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Adalet ve Kalkınma Partisi Grubu adına Uşak Milletvekili Sayın Mehmet Altay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Altay. (AK PARTİ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AK PARTİ GRUBU ADINA MEHMET ALTAY (Uşak) – Değerli Başkanım, değerli milletvekili arkadaşlar; HDP grup önerisi üzerine grubumuz adına söz almış bulunuyorum. Öncelikle sizleri ve Sayın Başkanı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Ben de biraz önceki konuşmacının sözü üzerinden devam etmek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Anayasa’mızın 83’üncü maddesi açıkken yasama sorumsuzluğu sınırsız mıdır, önce buna bir karar vermek zorundayız. Bugün özellikle örneklerinin tekrarlandığı ülkede yaşanan tutuklamalar, Türkiye’nin yaşadığı bu travmalar, yaşadığımız, özellikle Kobani olayları sonrasında meydana gelen ve vatandaşlarımızın ölümüne sebep olan, 50 cana sebep olan olayların fitilini ateşleme şeklindeki eylemsel tutum ve örgütlerin bilfiil birlikte hareket ettiği şeklindeki algı oluşturma üzerine yapılmış çalışmalar acaba bu noktada yasama dokunulmazlığı sınırları içerisinde kalmalı mıdır, kalmamalı mıdır, bunun kararını vermek zorundayız.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Burada Avrupa İnsan Hakları Mahkemesinin daha önceki vermiş olduğu kararlarda da aslında yasama dokunulmazlığının sınırsız olmadığı ifade edilmiş, daha önce Sakık kararında olduğu gibi. Burada bizim değerlendirmemiz gereken ve bu noktada, özellikle her kesimin Anayasa’ya uygunluk konusunda üzerine düşen sorumluluğu milletvekili olarak bizlerin öncelikle yapması gerekir. Bizler, milletin hukukunu savunurken aynı zamanda Türkiye Büyük Millet Meclisinin ve bizlerin de hukukunu savunarak bu mücadeleyi ortaya koyabiliriz diye düşünüyorum.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Burada daha önceki, Milliyetçi Hareket Partili konuşmacının ifade ettiği gibi, hepimizin hukuka uygun davranması gerektiği bir durumda Anayasa’nın 138’inci maddesi açıktır. Burada hiçbir şekilde yargıyı etkileyecek şekilde soru, önerge verilemeyeceği ifade edilmiştir, 2’nci maddesinde. Hâl böyleyken Anayasa Mahkemesinin bu kararlarına karşı özellikle araştırma önergesinin verilmiş olmasını bizatihi yargılamanın etkilenmesi süreci içerisinde olacağını değerlendiriyoruz ve bu nedenle bu önergeye karşı olduğumuzu ifade ediyoruz.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Hepinizi saygıyla selamlıyorum. (AK PARTİ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Altay.</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Sayın Başkan, AKP grubu adına konuşan hatip</w:t>
      </w:r>
      <w:r w:rsidRPr="0077359B">
        <w:rPr>
          <w:rFonts w:ascii="Arial" w:hAnsi="Arial" w:cs="Arial"/>
          <w:b/>
          <w:spacing w:val="32"/>
          <w:sz w:val="18"/>
        </w:rPr>
        <w:t xml:space="preserve">, </w:t>
      </w:r>
      <w:r w:rsidRPr="0077359B">
        <w:rPr>
          <w:rFonts w:ascii="Arial" w:hAnsi="Arial" w:cs="Arial"/>
          <w:spacing w:val="32"/>
          <w:sz w:val="18"/>
        </w:rPr>
        <w:t xml:space="preserve">MYK kararlarıyla Kobani olaylarını ateşlediğimiz imasında bulunmuş ve bunun neticesinde bizim, dokunulmazlıklarımızın kaldırılmasını hak ettiğimiz gibi bir sataşmada bulunmuştur.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İki dakika…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TOĞRUL (Gaziantep) – Mithat Bey konuşacaklar.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Buyurun Sayın Sancar.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VII.- SATAŞMALARA İLİŞKİN KONUŞMALAR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 Mardin Milletvekili Mithat Sancar’ın, Uşak Milletvekili Mehmet Altay’ın HDP grup önerisi üzerinde AK PARTİ Grubu adına yaptığı konuşması sırasında Halkların Demokratik Partisine sataşması nedeniyle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MİTHAT SANCAR (Mardin) – Değerli milletvekilleri, burada iki şeyi bir kez daha vurgulamak gerekiyor galiba. “Yargı kararları üzerine Meclis araştırma yapamaz.” demek -sizi tenzih ederek söyleyeceğim- hukuki cehalettir. Yargıyı etkilemenin nasıl olabileceğine ilişkin ayrıntılı bir literatür vardır Türkçede de yabancı dillerde de. Muktedirlerin, elinde güç bulunduranların müdahaleleri yargıyı etkilemektir ama yargının işleyişi ile yargının verdiği bir kararla ilgili Meclis araştırması istemek Meclisin en doğal hakkıdır, 138’inci maddeyle uzaktan yakından bir alakası yoktur; öncelikle bunu belirtelim. Yargıya müdahalenin nasıl olabileceğini görmek için Cumhurbaşkanının, Başbakanın, bakanların açıklamalarına bakmak lazım.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Başkalarını çok kolay itham ediyorsunuz ama size yönelik ithamlara gelince derhâl, kumpastan söz ediyorsunuz. Bakın, ABD’de görülmekte olan bir davayla ilgili günlerdir her düzeyde “kumpas”, işte “oyun” “siyasi komplo” deniliyor. Biz de diyoruz ki arkadaşlar, bir yandan size yönelik ithamlar ortaya çıktığında bu kadar feveran ediyorsunuz ama aynı şekilde, yargı kararı yokken başkalarını yargılamayı kendinize hak görüyorsunuz, mahkûm etmeyi hak görüyorsunuz. Anayasa Mahkemesi de aynı yanlışı yaptı ve bu, Anayasa Mahkemesinin ayrıca tarihi açısından da önemlidir.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Bakın, bizimle ilgili bu karar AKP kapatma davasındaki o skandal gerekçeden farklı değildir. Bu anlayış niye devam ediyor? Biz bunu soruyoruz.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Başkan, madem herkes bir dakika istedi, bana da bir dakika…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Ama sataşmadan dolayı olan süreleri uzatamıyorum, kusura bakmayın.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MİTHAT SANCAR (Devamla) – İyi, tamamlayalım, bitecek zaten.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Lütfen Sayın Sancar...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MİTHAT SANCAR (Devamla) – Sataşma da yapmayacağız.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Lütfen Sayın Sancar…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Bir dakika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Sancar, sataşmadan dolayı iki dakika söz veriyoruz, hep de uygulamamız böyle. Lütfen, ben de hassasiyet göstermenizi rica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MİTHAT SANCAR (Devamla) – O zaman şöyle söyleyeyim: Demokratlık hassasiyetinin geçmiş dönemde sergilendiği ölçütlere uygun bir tutum bekliyoruz Anayasa Mahkemesinden, Başkanından, üyelerinden ve AKP’li milletvekillerinden, AKP Grubundan.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Teşekkür ederim.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ben de.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VI.- ÖNERİLER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Siyasi Parti Grubu Önerileri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 HDP Grubunun, Grup Başkan Vekili Muş Milletvekili Ahmet Yıldırım tarafından, Anayasa’yı ve insan haklarını korumakla görevli en üst yargı mercisinin, içtihat teşkil eden önceki kararlarını tanımamış olması, yasama sorumsuzluğu ve dokunulmazlığını görmezden gelmesiyle birlikte yerel mahkemelerde devam eden yargı süreçlerini etkilemesi nedeniyle 22/11/2017 tarihinde Türkiye Büyük Millet Meclisi Başkanlığına verilmiş olan Meclis araştırması önergesinin, ön görüşmelerinin Genel Kurulun 22 Kasım 2017 Çarşamba günkü birleşiminde yapılmasına ilişkin önerisi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Halkların Demokratik Partisi grup önerisini oylarınıza sunacağım: Kabul edenler… Kabul etmeyenler… Öneri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milletvekilleri, Cumhuriyet Halk Partisi Grubunun İç Tüzük’ün 19’uncu maddesine göre verilmiş bir önerisi vardır. Şimdi onu okutup işleme alacağım ve oylarınıza sunacağım.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3.- CHP Grubunun, Türkiye Büyük Millet Meclisi gündeminin “Genel Görüşme ve Meclis Araştırması Yapılmasına Dair Öngörüşmeler” kısmında yer alan, yolsuzlukla etkin mücadele için gerekli yolların araştırılarak alınması gereken önlemlerin belirlenmesi amacıyla Türkiye Büyük Millet Meclisi Başkanlığına verilmiş olan (10/86) esas numaralı Meclis Araştırması Önergesi’nin, ön görüşmelerinin Genel Kurulun 22 Kasım 2017 Çarşamba günkü birleşiminde yapılmasına ilişkin önerisi</w:t>
      </w:r>
    </w:p>
    <w:p w:rsidRPr="0077359B" w:rsidR="00161D2C" w:rsidP="0077359B" w:rsidRDefault="00161D2C">
      <w:pPr>
        <w:widowControl w:val="0"/>
        <w:tabs>
          <w:tab w:val="left" w:pos="8505"/>
        </w:tabs>
        <w:suppressAutoHyphens/>
        <w:ind w:left="40" w:right="40" w:firstLine="811"/>
        <w:jc w:val="right"/>
        <w:rPr>
          <w:rFonts w:ascii="Arial" w:hAnsi="Arial" w:cs="Arial"/>
          <w:spacing w:val="32"/>
          <w:sz w:val="18"/>
        </w:rPr>
      </w:pPr>
      <w:r w:rsidRPr="0077359B">
        <w:rPr>
          <w:rFonts w:ascii="Arial" w:hAnsi="Arial" w:cs="Arial"/>
          <w:spacing w:val="32"/>
          <w:sz w:val="18"/>
        </w:rPr>
        <w:t>22/11/2017</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Danışma Kurulu 22/11/2017 Çarşamba günü (bugün) toplanamadığından, grubumuzun aşağıdaki önerisinin İç Tüzük’ün 19’uncu maddesi gereğince Genel Kurulun onayına sunulmasını saygılarımla arz ederim. </w:t>
      </w:r>
    </w:p>
    <w:p w:rsidRPr="0077359B" w:rsidR="00161D2C" w:rsidP="0077359B" w:rsidRDefault="00161D2C">
      <w:pPr>
        <w:pStyle w:val="TEKMZA"/>
        <w:spacing w:line="240" w:lineRule="auto"/>
        <w:rPr>
          <w:sz w:val="18"/>
        </w:rPr>
      </w:pPr>
      <w:r w:rsidRPr="0077359B">
        <w:rPr>
          <w:sz w:val="18"/>
        </w:rPr>
        <w:tab/>
        <w:t xml:space="preserve">Engin Altay </w:t>
      </w:r>
    </w:p>
    <w:p w:rsidRPr="0077359B" w:rsidR="00161D2C" w:rsidP="0077359B" w:rsidRDefault="00161D2C">
      <w:pPr>
        <w:pStyle w:val="TEKMZA"/>
        <w:spacing w:line="240" w:lineRule="auto"/>
        <w:rPr>
          <w:sz w:val="18"/>
        </w:rPr>
      </w:pPr>
      <w:r w:rsidRPr="0077359B">
        <w:rPr>
          <w:sz w:val="18"/>
        </w:rPr>
        <w:tab/>
        <w:t xml:space="preserve">İstanbul </w:t>
      </w:r>
    </w:p>
    <w:p w:rsidRPr="0077359B" w:rsidR="00161D2C" w:rsidP="0077359B" w:rsidRDefault="00161D2C">
      <w:pPr>
        <w:pStyle w:val="TEKMZA"/>
        <w:spacing w:line="240" w:lineRule="auto"/>
        <w:rPr>
          <w:sz w:val="18"/>
        </w:rPr>
      </w:pPr>
      <w:r w:rsidRPr="0077359B">
        <w:rPr>
          <w:sz w:val="18"/>
        </w:rPr>
        <w:tab/>
        <w:t xml:space="preserve">Grup Başkan Vekili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Türkiye Büyük Millet Meclisi gündeminin “Genel Görüşme ve Meclis Araştırması Yapılmasına Dair Öngörüşmeler” kısmında yer alan -yolsuzlukla etkin mücadele için gerekli yolların araştırılarak alınması gereken önlemlerin belirlenmesi amacıyla- (10/86) esas numaralı Meclis Araştırması Önergesi’nin görüşmesinin Genel Kurulun 22/11/2017 Çarşamba günlü (bugün) birleşiminde yapılması önerilmiştir.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Cumhuriyet Halk Partisi grup önerisinin gerekçesini açıklamak üzere öneri sahibi olarak Trabzon Milletvekili Sayın Haluk Pekşen konuşacak.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Pekşen.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CHP GRUBU ADINA HALUK PEKŞEN (Trabzon) – Sayın Başkan, saygıdeğer milletvekilleri; doğrusu, kamu bürokrasisinde son günlerde en önemli tartışma konularından bir tanesi Türkiye’nin içerisine sürüklenmiş olduğu yolsuzluk gündemi. Yolsuzlukların ne boyutta olduğu, nasıl olduğu, nasıl uygulandığı konusunda şahsi yorumlarımı katmak istemiyorum çünkü bu Parlamentonun bu yolsuzlukların üzerine gitmesi yönünde bir irade göstereceğine hâlâ inancım var ve bu umudu taşıyorum. Onun için de mümkün olduğu kadar Sayıştay raporundan, tartışmalardan uzak, net ve somut bilgileri size aktarmak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Mesela Sayıştay raporunda özellikle Fak-Fuk-Fon’un kömür dağıtımına ilişkin şöyle bir bilgi notu var, diyor ki: “1.030 tane araç…” Ama maalesef, bu 1.030 aracın plakaları da sahte, bu araçların kendileri de sahte. Bu araçlarla vatandaşlara sözde kömür dağıtımı yapılmış. Çok enteresan, bu araçların bir kısmı otomobil, bir kısmı da motosiklet. Motosikletle kömür dağıtımı yapılmış. Ama asıl enteresan olan bir başkası var ki bir kamyon, Çorum Dodurga’dan çıkıyor, bir gün içerisinde tam 2.700 kilometre, üzerindeki 20 ton kömürle yol yapıyor. Bu, sizin vicdanınızı en az benim vicdanım kadar da sızlatıyordur. Bu Sayıştay raporlarını görmezden geldiğiniz sürece, emin olun, bu ülkede siyaset de bu çürümüşlükten nasibini alacak ve bunun bedelini siyaset de ağır bir şekilde ödeyecektir.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Fak-Fun-Fon’dan “Fakir fukaranın evine kömür gönderiyorum.” gerekçesiyle propaganda yapıyorsunuz. Siyaset yapma biçiminiz içerisinde, oy alma biçiminiz içerisinde fakir fukaraya bu şekilde ulaşılan bir yöntem belirliyorsunuz. Peki, saygıdeğer milletvekilleri, fakir fukaraya gönderdiğiniz kömürü 100 liraya mal edip, devletin hazinesinden 420 lira para alıp bunu da yandaşlara aktarmayı hangi vicdanla izah edeceksiniz?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Size bir başka örnek daha –isterseniz- aktarmak istiyorum. Bakın, 2,2 milyon ton dağıtılan kömürün toplamı, kömürün toplam maliyeti yaklaşık 1 milyar dolar civarında ve bu kömüre ilişkin hazineden alınan bu paraların kimin cebine aktarıldığı ve aradaki rantın ne miktarda olduğunu hesaplarsanız devasa bir rakam çıkıyor. Bunları Sayıştay raporlarında görmezden geleceğiz ve bu görmezden gelme sonsuza kadar devam edecek mi sanıyorsunuz? O hâlde, bu yüce Parlamento niçin fakir fukaranın hakkının bu kadar alenen, arsız ve hayasızca çalınmasına kayıtsız kalıyor?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Gelin, bu yolsuzlukları araştırmakla ilgili bir komisyon kuralım. Madem bu yolsuzlukların üzerine gitme yönünde bir irade oluşacak, er ya da geç bu mutlaka olacak; o zaman gelin, bu Parlamento bu yolsuzlukların üzerine gitsin, yapışalım bunların yakalarına. Niçin tüyü bitmemiş yetimin hakkını alenen gasbetmelerine sessiz kalıyoruz, kayıtsız kalıyoruz? Ya da gelin, bu yolsuzluklarla ilgili, Adalet Bakanlığı bir ihtisas mahkemesi oluştursun, biz destek verelim, Parlamento destek versin. Bu ihtisas mahkemesi, bu yolsuzluğu yapmaya kalkanlara, cüret edenlere uzman bir mahkeme olarak hadlerini bildirsin.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Bakın, size birçok örnek daha anlatabilirim. Tavşanlı Tunçbilek’ten bir tane örnek vereyim size: 2013 yılı, bir firma o bölgedeki kömür havzasının ihalesine giriyor, 116 milyon ton kömür ihalesine giriyor. “Ben burada büyük bir enerji santrali kuracağım, 300 megavatlık bir enerji santrali kuracağım.” diyor, ihaleye giriyor ve alıyor, 2013 yılından bugüne kadar bir tek çivi çakmıyor. Kurum ne redevans alacaklarını takibe koyuyor ne de bu firmayla ilgili bir tek işlem yapıyor. Hepimiz seyrediyoruz; 1 milyar dolar, tam 1 milyar dolar.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HAYDAR AKAR (Kocaeli) – Aynı firmayla ilgili bir tane değil, bir başka yer daha var.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HALUK PEKŞEN (Devamla) - Diğerleri de var ama asıl…</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HAYDAR AKAR (Kocaeli) – Aynı firmayla ilgili.</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HALUK PEKŞEN (Devamla) – Aynı firma… Sorduk, dedik ki bu kurumun redevans alacakları takibe konu edilmiş mi? Bu firmadan 80 küsur milyon lira redevans alacağının tahsili yönünde bir işlem yapılmış mı? Yok.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Soruları çoğaltmamız mümkün ama bu yalnızca orada değil, hangi kuruma el atarsanız atın büyük bir yozlaşma, büyük bir yolsuzluk, büyük bir soygun düzenini görmemek mümkün değil. Sayıştay raporlarını okuduğunuz zaman, zaten insan artık tiksiniyor. Buna yüce Parlamentonun daha fazla sessiz kalmasını, kayıtsız kalmasını anlamakta güçlük çekiyorum.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Hepinizi saygıyla selamlıyorum.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Pekşen.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Milliyetçi Hareket Partisi Grubu adına Samsun Milletvekili Sayın Erhan Usta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Usta.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MHP GRUBU ADINA ERHAN USTA (Samsun)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Uluslararası Şeffaflık Örgütü diye bir uluslararası kuruluş var. Bu, yolsuzlukla ilgili bir algı endeksi yapıyor. Geriye doğru, benim elimdeki bilgilere göre, bu 1995’e kadar gidiyor, belki daha da gerisi olabilir yani epeydir yapılan bir çalışma esas itibarıyla. Tabii, bu, nihayetinde algıyı ölçen bir şey yani burada durumumuz iyileştiği zaman “ülkemizde yolsuzluk azaldı”, durumumuz kötüleştiği zaman “mutlak olarak yolsuzluk arttı.” demek çok mümkün olmayabilir. Bu, nihayetinde, bu işle ilgili olarak anket yapılan kamuoyundaki algıyı ölçüyor fakat algı -işe iktisadi açıdan biraz bakacak olursak- bazen o kadar önemli oluyor ki yolsuzluk olmuş olsun, olmamış olsun, bir ülkede yolsuzluğun arttığına ilişkin algı kamuoyunda yaygınsa tabii, onun sizin ekonominize maliyetleri oluyor, onun faiz üzerindeki etkisi oluyor, işte kurunuz üzerinde etkisi oluyor gibi.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buradaki endekste Türkiye'nin durumuna baktığımızda, özellikle son üç yılda, daha doğrusu bu Hükûmet döneminde şöyle: 2004’e kadar bir kötüleşme trendi var, 2004’ten sonra algı endeksinde Türkiye'nin yeri bir miktar iyileşiyor, 2008’de durağanlaşıyor, 2008-2010 arasında durağan gidiyor, 2010 sonrasında ciddi bir çöküntü başlıyor.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(Kocaeli) – Sizin Hükûmetinizi yargılıyorlardı o dönemde, koalisyonu yargılıyorlardı o dönemde, onun için…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ERHAN USTA (Devamla) – Arkadaşlar, son üç yılda, 22 basamak birden Türkiye’nin Yolsuzluk Endeksi’ndeki sıralaması kötüleşmiş. Bu, öyle sıradan bir şey değil. Yani buradan “İlla şu oluyor, bu oluyor.” demek istemiyorum. Bu bir endeks ve uluslararası bir endeks, buna yatırımcılar bakıyor. Üç yılda 22 basamak bir ülkenin durumunun kötüleşmesi bir felakete doğru gidiş demektir. Buna kayıtsız kalmak mümkün değil. Buradaki detaylara, teknik detaylara şimdi vaktimiz olmadığı için girmeyeceğim, oralara da baktığımızda aslında, sorular falan da son derece güzel. Yani o yüzden bunun üzerine düşmek lazım. Tabii, bu nedensiz de değil, onu söyleyeyim.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nedir yolsuzluğun önündeki en büyük engel? Bakın, 3 milyon kamu yöneticimiz var. Varsayalım ki devleti yöneten üst düzey siyasetçilerimizin hepsi tertemiz insanlar ama 3 milyon insanla çalışıyorsunuz. Bunların her bir durumda veya milyarlarca dolar... Yaklaşık 1 trilyon TL’lik kamu kaynağı harcanıyor. Her aşamada insanlar yolsuzluk yapabilir. Bunun çözümü nedir? Denetim sistemini etkinleştirmektir.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Sayıştayla ilgili bir kanun çıkarıldı çok gecikmiş olmakla birlikte, 5018 kapsamında daha erken çıkması lazımdı. Kanun çıktı, ondan sonra 3 defa Sayıştay tırpanlandı. Şu anda Sayıştay diye bir denetim yok. İç denetim -yarın grup önerisini getireceğiz- sistemi kurulmaya çalışıldı, on yıl kurul üyeliğini yaptım, uğraştık, ettik, önüne dünya kadar engel çıktı, iç denetim çalışmıyor. Müfettişlerin motivasyonu bozuldu. Böyle bir sistemde, denetimin olmadığı bir yerde yolsuzluğun artmış olması veya algının artmış olması yanlış değil.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Yolsuzluğa yol açan en önemli nedenlerden bir tanesi de ranttır, imar rantıdır. İmar rantıyla ilgili rant vergisi konulsun diye defalarca konuşuldu burada.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(Devamla) – Çok affedersiniz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vakit olmadığı için onun detayına giremeyeceğiz. Ancak burası çözülmediği sürece, rant vergisi çözülmediği sürece bu yolsuzluğun önünü almak mümkün olmayacaktır.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Teşekkür ederim.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Usta,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Halkların Demokratik Partisi Grubu adına Adana Milletvekili Sayın Meral Danış Beştaş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Danış Beştaş.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HDP GRUBU ADINA MERAL DANIŞ BEŞTAŞ (Adana) – Sayın Başkan, değerli milletvekilleri; yolsuzluğun araştırılmasıyla ilgili önerge aslında çok önemli ve gerçekten, Meclis olarak bu konuyu daha ciddi, geniş ve derin bir şekilde araştırma ihtiyacı var çünkü kamuoyundaki algı, aynı zamanda, Türkiye Yolsuzluk Algı Endeksi’nde de çok çarpıcı bir şekilde yerini buluyor. 2013 yılından sonra bir gerileme başlamış ve rakamlara baktığımızda, 2016 yılı endeks sonuçlarına göre, Türkiye 41 puan alarak 176 ülke arasında 75’inci sırada yer almış Yolsuzluk Algı Endeksi’nde.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(Kocaeli) – 2013’ten sonra değil mi?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MERAL DANIŞ BEŞTAŞ (Devamla) – Birisi konuşunca cevap verme ihtiyacı duyuyorum, böyle bir alışkanlığım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tablonun ne kadar vahim olduğunu aslında ortaya koyuyor. Fakat durum bu iken yolsuzluğun genellikle üst düzeyde yapıldığını da kamuoyu çok yakından biliyor. Vatandaşın yolsuzluk yapma olanakları yok -tırnak içinde, olanakları yok- küçük hırsızlıklara büyük büyük cezalar verilirken milyarlarca lira ya da çok daha büyük rakamlarla yapılan yolsuzluklar, usulsüzlükler aklanıyor; bu da, tabii ki ciddi bir ayrımcılık ve eşitsizlik, kamuoyunun aslında dikkatinden kaçmıyor.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şu anda kayyumların yaptıkları yolsuzluklar çok ciddi bir şekilde Diyarbakır’da, Mardin’de, Urfa’da, Siirt’te, birçok ilde tartışılıyor ama bu gündeme getirildiğinde hemen önergeler reddediliyor, soruşturma yapılmıyor. Bu konuda Şeffaflık Derneği var. Yönetim Kurulu Başkanı Oya Özarslan’ın bir sözü çok dikkat çekiciydi, kesinlikle katılıyoruz. Diyor ki: “Yolsuzluk -panzehri- güçlü kurumlarla, kuvvetler ayrılığıyla, denge ve fren mekanizmalarına sahip bir hukuk devleti ilkesiyle ancak çözülebilir, bu şeffaflık sağlanabilir.” Bizde böyle mi? Hayır? Melih Gökçek istifa ettirildi, Kadir Topbaş istifa ettirildi, diğer belediye başkanları istifa ettirildi, yolsuzluk yapmadıklarını hiç kimse söyleyemez; bizzat Hükûmet yetkilileri zamanında “Parsel parsel sattınız.” dediler. Ee, vatandaşın ne günahı var? Bir baklava çaldı diye çocuk ceza alıyor ama parsel parsel satanlara hiçbir şey yokmuş gibi “Hadi git, evinde otur.” deniyor. İşte burada, halk, yurttaş bunların hepsini görüyor; burada, yolsuzluklar büyüdükçe cezasızlığın daha da büyüdüğünü çok net bir şekilde fark ediyor. Halk diliyle, gücü yoksula yetiyor, gücü vatandaşa yetiyor devletin ama üst düzey yolsuzluklarda kesinlikle bunlar dikkate alınmıyor.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İsveç Maliye Bakanı -çok dikkatimi çekmişti- Mona Sahlin, devlet kasasından çikolata almak için 60 lira kullandığı ortaya çıkınca istifa etmişti. Peki, bizde ne oluyor, yani şu anda yapılan tartışmalar? İşte yeni bir yönetmelik çıktı, Halkbankın tabelasının neredeyse…</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Danış Beştaş.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MERAL DANIŞ BEŞTAŞ (Devamla) – Tamamlıyorum.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Bir dakika daha, peki.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(Devamla) – Zarrab dosyasıyla beraber Halkbanka yöntem geliştirilecek ve yönetmelik geliyor. Şimdi, bunların hepsini kamuoyundan gizlemenin bir yolu yoktur. Yolsuzluk varsa ve bu saklanıyorsa, bu er ya da geç ortaya çıkacaktır. Hukuk devleti olma dışında, denge denetim dışında, bunların araştırılması dışında, Meclisin yolsuzluklar konusunda güçlü bir irade ortaya koyması ve yargının adil bir yargılamayla ceza vermesi dışında bir çıkış da yoktur çünkü o yolsuzlukla gasbedilen paralar bu halkın cebinden çıkıyor, vergilerinden çıkıyor. “Reza Zarrab 8,5 milyar dolarlık bir rüşvet dağıttı.” iddiası var. Bu rüşveti kime verdi, bunun ortaya çıkması gerekiyor. İşte, bütün bunlar yolsuzluğun en üstten araştırılması gerektiğini bize söylüyor. Bu nedenle önergeyi destekliyoruz.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Teşekkür ediyorum.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Danış Beştaş.</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Adalet ve Kalkınma Partisi Grubu adına Aydın Milletvekili Sayın Abdurrahman Öz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Öz. (AK PARTİ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AK PARTİ GRUBU ADINA ABDURRAHMAN ÖZ (Aydın) – Sayın Başkan, değerli milletvekilleri; CHP grup önerisi üzerine söz almış bulunuyorum. Genel Kurulu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Meclis araştırması açılmasına ilişkin grup önerisinin gerekçesinde belirtildiği üzere, ülkemiz, Birleşmiş Milletler Yolsuzlukla Mücadele Sözleşmesi’ni, Avrupa Konseyi Yolsuzluğa Karşı Özel Hukuk Sözleşmesi’ni ve OECD Uluslararası Ticari İşlemlerde Yabancı Kamu Görevlilerine Verilen Rüşvetlerin Önlenmesi Sözleşmesi’ni imzalamış ve onaylamıştır. Ayrıca, 1 Ocak 2004 tarihinden beri Avrupa Konseyinin söz konusu sözleşmelerinin takip mekanizması olan GRECO’nun da üyesidir.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Yolsuzlukla mücadele kapsamında iç mevzuat olarak 3628 sayılı Mal Bildiriminde Bulunulması, Rüşvet ve Yolsuzluklarla Mücadele Kanunu hâlen yürürlüktedir.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Saydamlığı engelleyen ve yolsuzluğu besleyen faktörlerin ortadan kaldırılması suretiyle daha adil, hesap verebilir, saydam ve güvenilir bir yönetim anlayışının geliştirilmesi amacıyla Başbakanlık Teftiş Kurulu tarafından hazırlanan Saydamlığın Artırılması ve Yolsuzlukla Mücadelenin Güçlendirilmesi Stratejisi, Bakanlar Kurulunca 1 Şubat 2010 tarihinde kabul edilmiştir.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5918 sayılı Türk Ceza Kanunu ile Bazı Kanunlarda Değişiklik Yapılmasına Dair Kanun’un 9’uncu maddesiyle 5326 sayılı Kabahatler Kanunu’na “Tüzel kişilerin sorumluluğu” başlıklı 43/A maddesi eklenmişti. Bu düzenlemeyle mevzuatımız Yolsuzluğa Karşı Ceza Hukuku Sözleşmesi’ndeki tüzel kişilerin cezai sorumluluğuna ilişkin standartlara uygun hâle getirilmiştir.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Yine, 2 Temmuz 2012 tarihinde Meclisimizce kabul edilip 5 Temmuz 2012 tarihinde yürürlüğe giren 6352 sayılı Kanun’la rüşvetle ilgili düzenlemeler GRECO standartlarına çıkartılmış ve yolsuzlukla yapılan mücadelede Hükûmetimizin duruşu bu düzenlemeyle de ortaya konulmuştur.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Cumhuriyet Halk Partili milletvekili arkadaşımız Sayıştay raporlarından bahsederek bir kısım iddialarda bulunmuştur. Sayıştay, biliyorsunuz yüksek yargı organıdır ve Sayıştay denetçileri kurumları inceledikten sonra denetçi raporlarına istinaden Sayıştaydaki ilgili dairelerde yargılama yapılmaktadır. Bu yargılamanın sonucunda verilen kararlar mahkeme kararı olarak infaz edilmektedir ve gereği de yapılmaktadır. Bu çerçevede, Sayıştay raporuna rağmen veya Sayıştayın ilgili dairesinin kararına rağmen yapılmış veya eksik bırakılmış herhangi bir husus söz konusu değildir.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Yolsuzluğa karşı olma ve yolsuzlukla mücadele insani, ahlaki, dinî ve hukuki bir görevdir. Yolsuzlukla mücadele, siyaset yapan, ülkeyi yöneten bizler için de aynı zamanda milletimize karşı sorumluluğumuzdur.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Başkanım, otuz saniye…</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Peki, buyurun.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ABDURRAHMAN ÖZ (Devamla) – Belediyeler başta olmak üzere tüm kamu görevlileri yönünden yolsuzlukla etkin mücadele edilmesi gerektiğine inanıyor ve bu mücadeleyi de sonuna kadar destekliyoruz.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ABDURRAHMAN ÖZ (Devamla) – Grup önerisinde genel ve soyut ifadelere yer verilmiş olması, AK PARTİ hükûmetleri döneminde yapılmış mücadelenin ve mevzuat değişikliklerinin göz ardı edilmiş olması sebebiyle grup önerisi aleyhinde olduğumuzu ifade ediyor, Genel Kurulu saygıyla selamlıyorum. (AK PARTİ sıralarından alkışlar) </w:t>
      </w:r>
    </w:p>
    <w:p w:rsidRPr="0077359B" w:rsidR="00161D2C" w:rsidP="0077359B" w:rsidRDefault="00161D2C">
      <w:pPr>
        <w:pStyle w:val="GENELKURUL"/>
        <w:spacing w:line="240" w:lineRule="auto"/>
        <w:rPr>
          <w:sz w:val="18"/>
        </w:rPr>
      </w:pPr>
      <w:r w:rsidRPr="0077359B">
        <w:rPr>
          <w:sz w:val="18"/>
        </w:rPr>
        <w:t xml:space="preserve">BAŞKAN – Teşekkür ederim Sayın Öz. </w:t>
      </w:r>
    </w:p>
    <w:p w:rsidRPr="0077359B" w:rsidR="00161D2C" w:rsidP="0077359B" w:rsidRDefault="00161D2C">
      <w:pPr>
        <w:pStyle w:val="GENELKURUL"/>
        <w:spacing w:line="240" w:lineRule="auto"/>
        <w:rPr>
          <w:sz w:val="18"/>
        </w:rPr>
      </w:pPr>
      <w:r w:rsidRPr="0077359B">
        <w:rPr>
          <w:sz w:val="18"/>
        </w:rPr>
        <w:t xml:space="preserve">Cumhuriyet Halk Partisi grup önerisini oylarınıza sunuyorum: Kabul edenler… Kabul etmeyenler… Öneri kabul edilmemiştir. </w:t>
      </w:r>
    </w:p>
    <w:p w:rsidRPr="0077359B" w:rsidR="00161D2C" w:rsidP="0077359B" w:rsidRDefault="00161D2C">
      <w:pPr>
        <w:pStyle w:val="GENELKURUL"/>
        <w:spacing w:line="240" w:lineRule="auto"/>
        <w:rPr>
          <w:sz w:val="18"/>
        </w:rPr>
      </w:pPr>
      <w:r w:rsidRPr="0077359B">
        <w:rPr>
          <w:sz w:val="18"/>
        </w:rPr>
        <w:t xml:space="preserve">Gündemin “Seçim” kısmına geçiyoruz.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VIII.- SEÇİMLER</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 Başkanlık Divanı Üyeliklerine Seçim</w:t>
      </w:r>
    </w:p>
    <w:p w:rsidRPr="0077359B" w:rsidR="00161D2C" w:rsidP="0077359B" w:rsidRDefault="00161D2C">
      <w:pPr>
        <w:pStyle w:val="GENELKURUL"/>
        <w:spacing w:line="240" w:lineRule="auto"/>
        <w:rPr>
          <w:sz w:val="18"/>
        </w:rPr>
      </w:pPr>
      <w:r w:rsidRPr="0077359B">
        <w:rPr>
          <w:sz w:val="18"/>
        </w:rPr>
        <w:t>BAŞKAN – Sayın milletvekilleri, şimdi 26 Dönem ikinci devre Türkiye Büyük Millet Meclisi Başkanlık Divanı üyelikleri için seçim yapacağız.</w:t>
      </w:r>
    </w:p>
    <w:p w:rsidRPr="0077359B" w:rsidR="00161D2C" w:rsidP="0077359B" w:rsidRDefault="00161D2C">
      <w:pPr>
        <w:pStyle w:val="GENELKURUL"/>
        <w:spacing w:line="240" w:lineRule="auto"/>
        <w:rPr>
          <w:sz w:val="18"/>
        </w:rPr>
      </w:pPr>
      <w:r w:rsidRPr="0077359B">
        <w:rPr>
          <w:sz w:val="18"/>
        </w:rPr>
        <w:t>Başkanlık Divanı üyeliklerine siyasi parti gruplarınca bildirilen adayları gösteren listeyi okutup oylarınıza sunacağım.</w:t>
      </w:r>
    </w:p>
    <w:p w:rsidRPr="0077359B" w:rsidR="00161D2C" w:rsidP="0077359B" w:rsidRDefault="00161D2C">
      <w:pPr>
        <w:pStyle w:val="GENELKURUL"/>
        <w:spacing w:line="240" w:lineRule="auto"/>
        <w:rPr>
          <w:sz w:val="18"/>
        </w:rPr>
      </w:pPr>
      <w:r w:rsidRPr="0077359B">
        <w:rPr>
          <w:sz w:val="18"/>
        </w:rPr>
        <w:t>Şimdi listeleri okutuyorum:</w:t>
      </w:r>
    </w:p>
    <w:p w:rsidRPr="0077359B" w:rsidR="00161D2C" w:rsidP="0077359B" w:rsidRDefault="00161D2C">
      <w:pPr>
        <w:pStyle w:val="GENELKURUL"/>
        <w:spacing w:line="240" w:lineRule="auto"/>
        <w:jc w:val="center"/>
        <w:rPr>
          <w:rFonts w:ascii="Times New Roman" w:hAnsi="Times New Roman"/>
          <w:color w:val="000000"/>
          <w:spacing w:val="0"/>
          <w:sz w:val="18"/>
          <w:szCs w:val="22"/>
        </w:rPr>
      </w:pPr>
      <w:r w:rsidRPr="0077359B">
        <w:rPr>
          <w:rFonts w:ascii="Times New Roman" w:hAnsi="Times New Roman"/>
          <w:color w:val="000000"/>
          <w:spacing w:val="0"/>
          <w:sz w:val="18"/>
          <w:szCs w:val="22"/>
        </w:rPr>
        <w:t>Türkiye Büyük Millet Meclisi</w:t>
      </w:r>
      <w:r w:rsidRPr="0077359B">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1" style="position:absolute;left:0;text-align:left;margin-left:64.1pt;margin-top:175.2pt;width:.95pt;height:.7pt;z-index:251658240;visibility:visible;mso-position-horizontal-relative:page;mso-position-vertical-relative:page" o:spid="_x0000_s1026" o:allowoverlap="f" type="#_x0000_t75">
            <v:imagedata o:title="" r:id="rId9"/>
            <w10:wrap type="topAndBottom" anchorx="page" anchory="page"/>
          </v:shape>
        </w:pict>
      </w:r>
      <w:r w:rsidRPr="0077359B">
        <w:rPr>
          <w:rFonts w:ascii="Times New Roman" w:hAnsi="Times New Roman"/>
          <w:color w:val="000000"/>
          <w:spacing w:val="0"/>
          <w:sz w:val="18"/>
          <w:szCs w:val="22"/>
        </w:rPr>
        <w:t xml:space="preserve"> İkinci Devre Başkanlık Divanı Üyelikleri</w:t>
      </w:r>
    </w:p>
    <w:p w:rsidRPr="0077359B" w:rsidR="00161D2C" w:rsidP="0077359B" w:rsidRDefault="00161D2C">
      <w:pPr>
        <w:pStyle w:val="GENELKURUL"/>
        <w:spacing w:line="240" w:lineRule="auto"/>
        <w:jc w:val="center"/>
        <w:rPr>
          <w:rFonts w:ascii="Times New Roman" w:hAnsi="Times New Roman"/>
          <w:color w:val="000000"/>
          <w:spacing w:val="0"/>
          <w:sz w:val="18"/>
          <w:szCs w:val="22"/>
        </w:rPr>
      </w:pPr>
      <w:r w:rsidRPr="0077359B">
        <w:rPr>
          <w:rFonts w:ascii="Times New Roman" w:hAnsi="Times New Roman"/>
          <w:color w:val="000000"/>
          <w:spacing w:val="0"/>
          <w:sz w:val="18"/>
          <w:szCs w:val="22"/>
        </w:rPr>
        <w:t>Aday Listesi</w:t>
      </w:r>
    </w:p>
    <w:tbl>
      <w:tblPr>
        <w:tblW w:w="9077" w:type="dxa"/>
        <w:tblInd w:w="-14" w:type="dxa"/>
        <w:tblCellMar>
          <w:top w:w="27" w:type="dxa"/>
          <w:left w:w="115" w:type="dxa"/>
          <w:right w:w="115" w:type="dxa"/>
        </w:tblCellMar>
        <w:tblLook w:val="04A0" w:firstRow="1" w:lastRow="0" w:firstColumn="1" w:lastColumn="0" w:noHBand="0" w:noVBand="1"/>
      </w:tblPr>
      <w:tblGrid>
        <w:gridCol w:w="3472"/>
        <w:gridCol w:w="43"/>
        <w:gridCol w:w="73"/>
        <w:gridCol w:w="23"/>
        <w:gridCol w:w="2183"/>
        <w:gridCol w:w="29"/>
        <w:gridCol w:w="7"/>
        <w:gridCol w:w="3179"/>
        <w:gridCol w:w="68"/>
      </w:tblGrid>
      <w:tr w:rsidRPr="0077359B" w:rsidR="00161D2C" w:rsidTr="001472EA">
        <w:trPr>
          <w:gridAfter w:val="1"/>
          <w:wAfter w:w="68" w:type="dxa"/>
          <w:trHeight w:val="353"/>
        </w:trPr>
        <w:tc>
          <w:tcPr>
            <w:tcW w:w="9009" w:type="dxa"/>
            <w:gridSpan w:val="8"/>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19"/>
              <w:jc w:val="center"/>
              <w:rPr>
                <w:sz w:val="18"/>
              </w:rPr>
            </w:pPr>
            <w:r w:rsidRPr="0077359B">
              <w:rPr>
                <w:sz w:val="18"/>
              </w:rPr>
              <w:t>Başkan Vekillikleri</w:t>
            </w:r>
          </w:p>
        </w:tc>
      </w:tr>
      <w:tr w:rsidRPr="0077359B" w:rsidR="00161D2C" w:rsidTr="001472EA">
        <w:trPr>
          <w:gridAfter w:val="1"/>
          <w:wAfter w:w="68" w:type="dxa"/>
          <w:trHeight w:val="485"/>
        </w:trPr>
        <w:tc>
          <w:tcPr>
            <w:tcW w:w="3522" w:type="dxa"/>
            <w:gridSpan w:val="2"/>
            <w:tcBorders>
              <w:top w:val="single" w:color="000000" w:sz="2" w:space="0"/>
              <w:left w:val="single" w:color="000000" w:sz="2" w:space="0"/>
              <w:bottom w:val="single" w:color="000000" w:sz="2" w:space="0"/>
              <w:right w:val="single" w:color="000000" w:sz="2" w:space="0"/>
            </w:tcBorders>
            <w:vAlign w:val="center"/>
          </w:tcPr>
          <w:p w:rsidRPr="0077359B" w:rsidR="00161D2C" w:rsidP="0077359B" w:rsidRDefault="00161D2C">
            <w:pPr>
              <w:suppressAutoHyphens/>
              <w:ind w:left="16"/>
              <w:jc w:val="center"/>
              <w:rPr>
                <w:sz w:val="18"/>
              </w:rPr>
            </w:pPr>
            <w:r w:rsidRPr="0077359B">
              <w:rPr>
                <w:sz w:val="18"/>
                <w:u w:val="single" w:color="000000"/>
              </w:rPr>
              <w:t>Adı-Soyadı</w:t>
            </w:r>
          </w:p>
        </w:tc>
        <w:tc>
          <w:tcPr>
            <w:tcW w:w="2265" w:type="dxa"/>
            <w:gridSpan w:val="3"/>
            <w:tcBorders>
              <w:top w:val="single" w:color="000000" w:sz="2" w:space="0"/>
              <w:left w:val="single" w:color="000000" w:sz="2" w:space="0"/>
              <w:bottom w:val="single" w:color="000000" w:sz="2" w:space="0"/>
              <w:right w:val="single" w:color="000000" w:sz="2" w:space="0"/>
            </w:tcBorders>
            <w:vAlign w:val="center"/>
          </w:tcPr>
          <w:p w:rsidRPr="0077359B" w:rsidR="00161D2C" w:rsidP="0077359B" w:rsidRDefault="00161D2C">
            <w:pPr>
              <w:suppressAutoHyphens/>
              <w:ind w:left="16"/>
              <w:jc w:val="center"/>
              <w:rPr>
                <w:sz w:val="18"/>
              </w:rPr>
            </w:pPr>
            <w:r w:rsidRPr="0077359B">
              <w:rPr>
                <w:sz w:val="18"/>
                <w:u w:val="single" w:color="000000"/>
              </w:rPr>
              <w:t>Seçim Çevresi</w:t>
            </w:r>
          </w:p>
        </w:tc>
        <w:tc>
          <w:tcPr>
            <w:tcW w:w="322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5"/>
              <w:jc w:val="center"/>
              <w:rPr>
                <w:sz w:val="18"/>
              </w:rPr>
            </w:pPr>
            <w:r w:rsidRPr="0077359B">
              <w:rPr>
                <w:sz w:val="18"/>
                <w:u w:val="single" w:color="000000"/>
              </w:rPr>
              <w:t>Siyasi Parti Grubu</w:t>
            </w:r>
          </w:p>
        </w:tc>
      </w:tr>
      <w:tr w:rsidRPr="0077359B" w:rsidR="00161D2C" w:rsidTr="001472EA">
        <w:trPr>
          <w:gridAfter w:val="1"/>
          <w:wAfter w:w="68" w:type="dxa"/>
          <w:trHeight w:val="370"/>
        </w:trPr>
        <w:tc>
          <w:tcPr>
            <w:tcW w:w="3522"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7"/>
              <w:jc w:val="center"/>
              <w:rPr>
                <w:sz w:val="18"/>
              </w:rPr>
            </w:pPr>
            <w:r w:rsidRPr="0077359B">
              <w:rPr>
                <w:sz w:val="18"/>
              </w:rPr>
              <w:t>Ahmet Aydın</w:t>
            </w:r>
          </w:p>
        </w:tc>
        <w:tc>
          <w:tcPr>
            <w:tcW w:w="2265"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11"/>
              <w:jc w:val="center"/>
              <w:rPr>
                <w:sz w:val="18"/>
              </w:rPr>
            </w:pPr>
            <w:r w:rsidRPr="0077359B">
              <w:rPr>
                <w:sz w:val="18"/>
              </w:rPr>
              <w:t>Adıyaman</w:t>
            </w:r>
          </w:p>
        </w:tc>
        <w:tc>
          <w:tcPr>
            <w:tcW w:w="322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14"/>
              <w:jc w:val="center"/>
              <w:rPr>
                <w:sz w:val="18"/>
              </w:rPr>
            </w:pPr>
            <w:r w:rsidRPr="0077359B">
              <w:rPr>
                <w:sz w:val="18"/>
              </w:rPr>
              <w:t>AK PARTİ</w:t>
            </w:r>
          </w:p>
        </w:tc>
      </w:tr>
      <w:tr w:rsidRPr="0077359B" w:rsidR="00161D2C" w:rsidTr="001472EA">
        <w:trPr>
          <w:gridAfter w:val="1"/>
          <w:wAfter w:w="68" w:type="dxa"/>
          <w:trHeight w:val="370"/>
        </w:trPr>
        <w:tc>
          <w:tcPr>
            <w:tcW w:w="3522"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7"/>
              <w:jc w:val="center"/>
              <w:rPr>
                <w:sz w:val="18"/>
              </w:rPr>
            </w:pPr>
            <w:r w:rsidRPr="0077359B">
              <w:rPr>
                <w:sz w:val="18"/>
              </w:rPr>
              <w:t>Yaşar Tüzün</w:t>
            </w:r>
          </w:p>
        </w:tc>
        <w:tc>
          <w:tcPr>
            <w:tcW w:w="2265"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11"/>
              <w:jc w:val="center"/>
              <w:rPr>
                <w:sz w:val="18"/>
              </w:rPr>
            </w:pPr>
            <w:r w:rsidRPr="0077359B">
              <w:rPr>
                <w:sz w:val="18"/>
              </w:rPr>
              <w:t>Bilecik</w:t>
            </w:r>
          </w:p>
        </w:tc>
        <w:tc>
          <w:tcPr>
            <w:tcW w:w="322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14"/>
              <w:jc w:val="center"/>
              <w:rPr>
                <w:sz w:val="18"/>
              </w:rPr>
            </w:pPr>
            <w:r w:rsidRPr="0077359B">
              <w:rPr>
                <w:sz w:val="18"/>
              </w:rPr>
              <w:t>CHP</w:t>
            </w:r>
          </w:p>
        </w:tc>
      </w:tr>
      <w:tr w:rsidRPr="0077359B" w:rsidR="00161D2C" w:rsidTr="001472EA">
        <w:trPr>
          <w:gridAfter w:val="1"/>
          <w:wAfter w:w="68" w:type="dxa"/>
          <w:trHeight w:val="434"/>
        </w:trPr>
        <w:tc>
          <w:tcPr>
            <w:tcW w:w="3522"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3"/>
              <w:jc w:val="center"/>
              <w:rPr>
                <w:sz w:val="18"/>
              </w:rPr>
            </w:pPr>
            <w:r w:rsidRPr="0077359B">
              <w:rPr>
                <w:sz w:val="18"/>
              </w:rPr>
              <w:t>Ayşe Nur Bahçekapılı</w:t>
            </w:r>
          </w:p>
        </w:tc>
        <w:tc>
          <w:tcPr>
            <w:tcW w:w="2265"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8"/>
              <w:jc w:val="center"/>
              <w:rPr>
                <w:sz w:val="18"/>
              </w:rPr>
            </w:pPr>
            <w:r w:rsidRPr="0077359B">
              <w:rPr>
                <w:sz w:val="18"/>
              </w:rPr>
              <w:t>İstanbul</w:t>
            </w:r>
          </w:p>
        </w:tc>
        <w:tc>
          <w:tcPr>
            <w:tcW w:w="322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29"/>
              <w:jc w:val="center"/>
              <w:rPr>
                <w:sz w:val="18"/>
              </w:rPr>
            </w:pPr>
            <w:r w:rsidRPr="0077359B">
              <w:rPr>
                <w:sz w:val="18"/>
              </w:rPr>
              <w:t>AK PARTİ</w:t>
            </w:r>
          </w:p>
        </w:tc>
      </w:tr>
      <w:tr w:rsidRPr="0077359B" w:rsidR="00161D2C" w:rsidTr="001472EA">
        <w:trPr>
          <w:gridAfter w:val="1"/>
          <w:wAfter w:w="68" w:type="dxa"/>
          <w:trHeight w:val="440"/>
        </w:trPr>
        <w:tc>
          <w:tcPr>
            <w:tcW w:w="3522"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2"/>
              <w:jc w:val="center"/>
              <w:rPr>
                <w:sz w:val="18"/>
              </w:rPr>
            </w:pPr>
            <w:r w:rsidRPr="0077359B">
              <w:rPr>
                <w:sz w:val="18"/>
              </w:rPr>
              <w:t>Pervin Buldan</w:t>
            </w:r>
          </w:p>
        </w:tc>
        <w:tc>
          <w:tcPr>
            <w:tcW w:w="2265"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8"/>
              <w:jc w:val="center"/>
              <w:rPr>
                <w:sz w:val="18"/>
              </w:rPr>
            </w:pPr>
            <w:r w:rsidRPr="0077359B">
              <w:rPr>
                <w:sz w:val="18"/>
              </w:rPr>
              <w:t>İstanbul</w:t>
            </w:r>
          </w:p>
        </w:tc>
        <w:tc>
          <w:tcPr>
            <w:tcW w:w="322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29"/>
              <w:jc w:val="center"/>
              <w:rPr>
                <w:sz w:val="18"/>
              </w:rPr>
            </w:pPr>
            <w:r w:rsidRPr="0077359B">
              <w:rPr>
                <w:sz w:val="18"/>
              </w:rPr>
              <w:t>HDP</w:t>
            </w:r>
          </w:p>
        </w:tc>
      </w:tr>
      <w:tr w:rsidRPr="0077359B" w:rsidR="00161D2C" w:rsidTr="001472EA">
        <w:tblPrEx>
          <w:tblCellMar>
            <w:top w:w="59" w:type="dxa"/>
            <w:left w:w="86" w:type="dxa"/>
            <w:right w:w="19" w:type="dxa"/>
          </w:tblCellMar>
        </w:tblPrEx>
        <w:trPr>
          <w:gridAfter w:val="1"/>
          <w:wAfter w:w="68" w:type="dxa"/>
          <w:trHeight w:val="384"/>
        </w:trPr>
        <w:tc>
          <w:tcPr>
            <w:tcW w:w="3582" w:type="dxa"/>
            <w:gridSpan w:val="3"/>
            <w:tcBorders>
              <w:top w:val="single" w:color="000000" w:sz="2" w:space="0"/>
              <w:left w:val="single" w:color="000000" w:sz="2" w:space="0"/>
              <w:bottom w:val="single" w:color="000000" w:sz="2" w:space="0"/>
              <w:right w:val="nil"/>
            </w:tcBorders>
          </w:tcPr>
          <w:p w:rsidRPr="0077359B" w:rsidR="00161D2C" w:rsidP="0077359B" w:rsidRDefault="00161D2C">
            <w:pPr>
              <w:suppressAutoHyphens/>
              <w:rPr>
                <w:sz w:val="18"/>
              </w:rPr>
            </w:pPr>
          </w:p>
        </w:tc>
        <w:tc>
          <w:tcPr>
            <w:tcW w:w="2234" w:type="dxa"/>
            <w:gridSpan w:val="3"/>
            <w:tcBorders>
              <w:top w:val="single" w:color="000000" w:sz="2" w:space="0"/>
              <w:left w:val="nil"/>
              <w:bottom w:val="single" w:color="000000" w:sz="2" w:space="0"/>
              <w:right w:val="nil"/>
            </w:tcBorders>
          </w:tcPr>
          <w:p w:rsidRPr="0077359B" w:rsidR="00161D2C" w:rsidP="0077359B" w:rsidRDefault="00161D2C">
            <w:pPr>
              <w:suppressAutoHyphens/>
              <w:jc w:val="both"/>
              <w:rPr>
                <w:sz w:val="18"/>
              </w:rPr>
            </w:pPr>
            <w:r w:rsidRPr="0077359B">
              <w:rPr>
                <w:sz w:val="18"/>
              </w:rPr>
              <w:t>Kâtip Üyelikler</w:t>
            </w:r>
          </w:p>
        </w:tc>
        <w:tc>
          <w:tcPr>
            <w:tcW w:w="3193" w:type="dxa"/>
            <w:gridSpan w:val="2"/>
            <w:tcBorders>
              <w:top w:val="single" w:color="000000" w:sz="2" w:space="0"/>
              <w:left w:val="nil"/>
              <w:bottom w:val="single" w:color="000000" w:sz="2" w:space="0"/>
              <w:right w:val="single" w:color="000000" w:sz="2" w:space="0"/>
            </w:tcBorders>
          </w:tcPr>
          <w:p w:rsidRPr="0077359B" w:rsidR="00161D2C" w:rsidP="0077359B" w:rsidRDefault="00161D2C">
            <w:pPr>
              <w:suppressAutoHyphens/>
              <w:rPr>
                <w:sz w:val="18"/>
              </w:rPr>
            </w:pPr>
          </w:p>
        </w:tc>
      </w:tr>
      <w:tr w:rsidRPr="0077359B" w:rsidR="00161D2C" w:rsidTr="001472EA">
        <w:tblPrEx>
          <w:tblCellMar>
            <w:top w:w="59" w:type="dxa"/>
            <w:left w:w="86" w:type="dxa"/>
            <w:right w:w="19" w:type="dxa"/>
          </w:tblCellMar>
        </w:tblPrEx>
        <w:trPr>
          <w:gridAfter w:val="1"/>
          <w:wAfter w:w="68" w:type="dxa"/>
          <w:trHeight w:val="403"/>
        </w:trPr>
        <w:tc>
          <w:tcPr>
            <w:tcW w:w="358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19"/>
              <w:jc w:val="center"/>
              <w:rPr>
                <w:sz w:val="18"/>
              </w:rPr>
            </w:pPr>
            <w:r w:rsidRPr="0077359B">
              <w:rPr>
                <w:sz w:val="18"/>
                <w:u w:val="single" w:color="000000"/>
              </w:rPr>
              <w:t>Adı-Soyadı</w:t>
            </w:r>
          </w:p>
        </w:tc>
        <w:tc>
          <w:tcPr>
            <w:tcW w:w="2234"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24"/>
              <w:jc w:val="center"/>
              <w:rPr>
                <w:sz w:val="18"/>
              </w:rPr>
            </w:pPr>
            <w:r w:rsidRPr="0077359B">
              <w:rPr>
                <w:sz w:val="18"/>
                <w:u w:val="single" w:color="000000"/>
              </w:rPr>
              <w:t>Seçim Çevresi</w:t>
            </w:r>
          </w:p>
        </w:tc>
        <w:tc>
          <w:tcPr>
            <w:tcW w:w="3193"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31"/>
              <w:jc w:val="center"/>
              <w:rPr>
                <w:sz w:val="18"/>
              </w:rPr>
            </w:pPr>
            <w:r w:rsidRPr="0077359B">
              <w:rPr>
                <w:sz w:val="18"/>
                <w:u w:val="single" w:color="000000"/>
              </w:rPr>
              <w:t>Siyasi Parti Grubu</w:t>
            </w:r>
          </w:p>
        </w:tc>
      </w:tr>
      <w:tr w:rsidRPr="0077359B" w:rsidR="00161D2C" w:rsidTr="001472EA">
        <w:tblPrEx>
          <w:tblCellMar>
            <w:top w:w="59" w:type="dxa"/>
            <w:left w:w="86" w:type="dxa"/>
            <w:right w:w="19" w:type="dxa"/>
          </w:tblCellMar>
        </w:tblPrEx>
        <w:trPr>
          <w:gridAfter w:val="1"/>
          <w:wAfter w:w="68" w:type="dxa"/>
          <w:trHeight w:val="485"/>
        </w:trPr>
        <w:tc>
          <w:tcPr>
            <w:tcW w:w="3582" w:type="dxa"/>
            <w:gridSpan w:val="3"/>
            <w:tcBorders>
              <w:top w:val="single" w:color="000000" w:sz="2" w:space="0"/>
              <w:left w:val="single" w:color="000000" w:sz="2" w:space="0"/>
              <w:bottom w:val="single" w:color="000000" w:sz="2" w:space="0"/>
              <w:right w:val="single" w:color="000000" w:sz="2" w:space="0"/>
            </w:tcBorders>
            <w:vAlign w:val="center"/>
          </w:tcPr>
          <w:p w:rsidRPr="0077359B" w:rsidR="00161D2C" w:rsidP="0077359B" w:rsidRDefault="00161D2C">
            <w:pPr>
              <w:suppressAutoHyphens/>
              <w:ind w:right="19"/>
              <w:jc w:val="center"/>
              <w:rPr>
                <w:sz w:val="18"/>
              </w:rPr>
            </w:pPr>
            <w:r w:rsidRPr="0077359B">
              <w:rPr>
                <w:sz w:val="18"/>
              </w:rPr>
              <w:t>Sema Kırcı</w:t>
            </w:r>
          </w:p>
        </w:tc>
        <w:tc>
          <w:tcPr>
            <w:tcW w:w="2234" w:type="dxa"/>
            <w:gridSpan w:val="3"/>
            <w:tcBorders>
              <w:top w:val="single" w:color="000000" w:sz="2" w:space="0"/>
              <w:left w:val="single" w:color="000000" w:sz="2" w:space="0"/>
              <w:bottom w:val="single" w:color="000000" w:sz="2" w:space="0"/>
              <w:right w:val="single" w:color="000000" w:sz="2" w:space="0"/>
            </w:tcBorders>
            <w:vAlign w:val="center"/>
          </w:tcPr>
          <w:p w:rsidRPr="0077359B" w:rsidR="00161D2C" w:rsidP="0077359B" w:rsidRDefault="00161D2C">
            <w:pPr>
              <w:suppressAutoHyphens/>
              <w:ind w:right="24"/>
              <w:jc w:val="center"/>
              <w:rPr>
                <w:sz w:val="18"/>
              </w:rPr>
            </w:pPr>
            <w:r w:rsidRPr="0077359B">
              <w:rPr>
                <w:sz w:val="18"/>
              </w:rPr>
              <w:t>Balıkesir</w:t>
            </w:r>
          </w:p>
        </w:tc>
        <w:tc>
          <w:tcPr>
            <w:tcW w:w="3193"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45"/>
              <w:jc w:val="center"/>
              <w:rPr>
                <w:sz w:val="18"/>
              </w:rPr>
            </w:pPr>
            <w:r w:rsidRPr="0077359B">
              <w:rPr>
                <w:sz w:val="18"/>
              </w:rPr>
              <w:t>AK PARTİ</w:t>
            </w:r>
          </w:p>
        </w:tc>
      </w:tr>
      <w:tr w:rsidRPr="0077359B" w:rsidR="00161D2C" w:rsidTr="001472EA">
        <w:tblPrEx>
          <w:tblCellMar>
            <w:top w:w="59" w:type="dxa"/>
            <w:left w:w="86" w:type="dxa"/>
            <w:right w:w="19" w:type="dxa"/>
          </w:tblCellMar>
        </w:tblPrEx>
        <w:trPr>
          <w:gridAfter w:val="1"/>
          <w:wAfter w:w="68" w:type="dxa"/>
          <w:trHeight w:val="485"/>
        </w:trPr>
        <w:tc>
          <w:tcPr>
            <w:tcW w:w="358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29"/>
              <w:jc w:val="center"/>
              <w:rPr>
                <w:sz w:val="18"/>
              </w:rPr>
            </w:pPr>
            <w:r w:rsidRPr="0077359B">
              <w:rPr>
                <w:sz w:val="18"/>
              </w:rPr>
              <w:t>Fehmi Küpçü</w:t>
            </w:r>
          </w:p>
        </w:tc>
        <w:tc>
          <w:tcPr>
            <w:tcW w:w="2234" w:type="dxa"/>
            <w:gridSpan w:val="3"/>
            <w:tcBorders>
              <w:top w:val="single" w:color="000000" w:sz="2" w:space="0"/>
              <w:left w:val="single" w:color="000000" w:sz="2" w:space="0"/>
              <w:bottom w:val="single" w:color="000000" w:sz="2" w:space="0"/>
              <w:right w:val="single" w:color="000000" w:sz="2" w:space="0"/>
            </w:tcBorders>
            <w:vAlign w:val="center"/>
          </w:tcPr>
          <w:p w:rsidRPr="0077359B" w:rsidR="00161D2C" w:rsidP="0077359B" w:rsidRDefault="00161D2C">
            <w:pPr>
              <w:suppressAutoHyphens/>
              <w:ind w:right="34"/>
              <w:jc w:val="center"/>
              <w:rPr>
                <w:sz w:val="18"/>
              </w:rPr>
            </w:pPr>
            <w:r w:rsidRPr="0077359B">
              <w:rPr>
                <w:sz w:val="18"/>
              </w:rPr>
              <w:t>Bolu</w:t>
            </w:r>
          </w:p>
        </w:tc>
        <w:tc>
          <w:tcPr>
            <w:tcW w:w="3193"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55"/>
              <w:jc w:val="center"/>
              <w:rPr>
                <w:sz w:val="18"/>
              </w:rPr>
            </w:pPr>
            <w:r w:rsidRPr="0077359B">
              <w:rPr>
                <w:sz w:val="18"/>
              </w:rPr>
              <w:t>AK PARTİ</w:t>
            </w:r>
          </w:p>
        </w:tc>
      </w:tr>
      <w:tr w:rsidRPr="0077359B" w:rsidR="00161D2C" w:rsidTr="001472EA">
        <w:tblPrEx>
          <w:tblCellMar>
            <w:top w:w="59" w:type="dxa"/>
            <w:left w:w="86" w:type="dxa"/>
            <w:right w:w="19" w:type="dxa"/>
          </w:tblCellMar>
        </w:tblPrEx>
        <w:trPr>
          <w:gridAfter w:val="1"/>
          <w:wAfter w:w="68" w:type="dxa"/>
          <w:trHeight w:val="442"/>
        </w:trPr>
        <w:tc>
          <w:tcPr>
            <w:tcW w:w="358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24"/>
              <w:jc w:val="center"/>
              <w:rPr>
                <w:sz w:val="18"/>
              </w:rPr>
            </w:pPr>
            <w:r w:rsidRPr="0077359B">
              <w:rPr>
                <w:sz w:val="18"/>
              </w:rPr>
              <w:t>Bayram Özçelik</w:t>
            </w:r>
          </w:p>
        </w:tc>
        <w:tc>
          <w:tcPr>
            <w:tcW w:w="2234"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34"/>
              <w:jc w:val="center"/>
              <w:rPr>
                <w:sz w:val="18"/>
              </w:rPr>
            </w:pPr>
            <w:r w:rsidRPr="0077359B">
              <w:rPr>
                <w:sz w:val="18"/>
              </w:rPr>
              <w:t>Burdur</w:t>
            </w:r>
          </w:p>
        </w:tc>
        <w:tc>
          <w:tcPr>
            <w:tcW w:w="3193"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64"/>
              <w:jc w:val="center"/>
              <w:rPr>
                <w:sz w:val="18"/>
              </w:rPr>
            </w:pPr>
            <w:r w:rsidRPr="0077359B">
              <w:rPr>
                <w:sz w:val="18"/>
              </w:rPr>
              <w:t>AK PARTİ</w:t>
            </w:r>
          </w:p>
        </w:tc>
      </w:tr>
      <w:tr w:rsidRPr="0077359B" w:rsidR="00161D2C" w:rsidTr="001472EA">
        <w:tblPrEx>
          <w:tblCellMar>
            <w:top w:w="59" w:type="dxa"/>
            <w:left w:w="86" w:type="dxa"/>
            <w:right w:w="19" w:type="dxa"/>
          </w:tblCellMar>
        </w:tblPrEx>
        <w:trPr>
          <w:gridAfter w:val="1"/>
          <w:wAfter w:w="68" w:type="dxa"/>
          <w:trHeight w:val="442"/>
        </w:trPr>
        <w:tc>
          <w:tcPr>
            <w:tcW w:w="358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77"/>
              <w:rPr>
                <w:sz w:val="18"/>
              </w:rPr>
            </w:pPr>
            <w:r w:rsidRPr="0077359B">
              <w:rPr>
                <w:sz w:val="18"/>
              </w:rPr>
              <w:t>Nurhayat Altaca Kayışoğlu</w:t>
            </w:r>
          </w:p>
        </w:tc>
        <w:tc>
          <w:tcPr>
            <w:tcW w:w="2234"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48"/>
              <w:jc w:val="center"/>
              <w:rPr>
                <w:sz w:val="18"/>
              </w:rPr>
            </w:pPr>
            <w:r w:rsidRPr="0077359B">
              <w:rPr>
                <w:sz w:val="18"/>
              </w:rPr>
              <w:t>Bursa</w:t>
            </w:r>
          </w:p>
        </w:tc>
        <w:tc>
          <w:tcPr>
            <w:tcW w:w="3193"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50"/>
              <w:jc w:val="center"/>
              <w:rPr>
                <w:sz w:val="18"/>
              </w:rPr>
            </w:pPr>
            <w:r w:rsidRPr="0077359B">
              <w:rPr>
                <w:sz w:val="18"/>
              </w:rPr>
              <w:t>CHP</w:t>
            </w:r>
          </w:p>
        </w:tc>
      </w:tr>
      <w:tr w:rsidRPr="0077359B" w:rsidR="00161D2C" w:rsidTr="001472EA">
        <w:tblPrEx>
          <w:tblCellMar>
            <w:top w:w="59" w:type="dxa"/>
            <w:left w:w="86" w:type="dxa"/>
            <w:right w:w="19" w:type="dxa"/>
          </w:tblCellMar>
        </w:tblPrEx>
        <w:trPr>
          <w:gridAfter w:val="1"/>
          <w:wAfter w:w="68" w:type="dxa"/>
          <w:trHeight w:val="442"/>
        </w:trPr>
        <w:tc>
          <w:tcPr>
            <w:tcW w:w="358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38"/>
              <w:jc w:val="center"/>
              <w:rPr>
                <w:sz w:val="18"/>
              </w:rPr>
            </w:pPr>
            <w:r w:rsidRPr="0077359B">
              <w:rPr>
                <w:sz w:val="18"/>
              </w:rPr>
              <w:t>Bülent Öz</w:t>
            </w:r>
          </w:p>
        </w:tc>
        <w:tc>
          <w:tcPr>
            <w:tcW w:w="2234"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58"/>
              <w:jc w:val="center"/>
              <w:rPr>
                <w:sz w:val="18"/>
              </w:rPr>
            </w:pPr>
            <w:r w:rsidRPr="0077359B">
              <w:rPr>
                <w:sz w:val="18"/>
              </w:rPr>
              <w:t>Çanakkale</w:t>
            </w:r>
          </w:p>
        </w:tc>
        <w:tc>
          <w:tcPr>
            <w:tcW w:w="3193"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59"/>
              <w:jc w:val="center"/>
              <w:rPr>
                <w:sz w:val="18"/>
              </w:rPr>
            </w:pPr>
            <w:r w:rsidRPr="0077359B">
              <w:rPr>
                <w:sz w:val="18"/>
              </w:rPr>
              <w:t>CHP</w:t>
            </w:r>
          </w:p>
        </w:tc>
      </w:tr>
      <w:tr w:rsidRPr="0077359B" w:rsidR="00161D2C" w:rsidTr="001472EA">
        <w:tblPrEx>
          <w:tblCellMar>
            <w:top w:w="59" w:type="dxa"/>
            <w:left w:w="86" w:type="dxa"/>
            <w:right w:w="19" w:type="dxa"/>
          </w:tblCellMar>
        </w:tblPrEx>
        <w:trPr>
          <w:gridAfter w:val="1"/>
          <w:wAfter w:w="68" w:type="dxa"/>
          <w:trHeight w:val="437"/>
        </w:trPr>
        <w:tc>
          <w:tcPr>
            <w:tcW w:w="358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72"/>
              <w:rPr>
                <w:sz w:val="18"/>
              </w:rPr>
            </w:pPr>
            <w:r w:rsidRPr="0077359B">
              <w:rPr>
                <w:sz w:val="18"/>
              </w:rPr>
              <w:t>Mehmet Necmettin Ahrazoğlu</w:t>
            </w:r>
          </w:p>
        </w:tc>
        <w:tc>
          <w:tcPr>
            <w:tcW w:w="2234"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62"/>
              <w:jc w:val="center"/>
              <w:rPr>
                <w:sz w:val="18"/>
              </w:rPr>
            </w:pPr>
            <w:r w:rsidRPr="0077359B">
              <w:rPr>
                <w:sz w:val="18"/>
              </w:rPr>
              <w:t>Hatay</w:t>
            </w:r>
          </w:p>
        </w:tc>
        <w:tc>
          <w:tcPr>
            <w:tcW w:w="3193"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64"/>
              <w:jc w:val="center"/>
              <w:rPr>
                <w:sz w:val="18"/>
              </w:rPr>
            </w:pPr>
            <w:r w:rsidRPr="0077359B">
              <w:rPr>
                <w:sz w:val="18"/>
              </w:rPr>
              <w:t>MHP</w:t>
            </w:r>
          </w:p>
        </w:tc>
      </w:tr>
      <w:tr w:rsidRPr="0077359B" w:rsidR="00161D2C" w:rsidTr="001472EA">
        <w:tblPrEx>
          <w:tblCellMar>
            <w:top w:w="59" w:type="dxa"/>
            <w:left w:w="86" w:type="dxa"/>
            <w:right w:w="19" w:type="dxa"/>
          </w:tblCellMar>
        </w:tblPrEx>
        <w:trPr>
          <w:gridAfter w:val="1"/>
          <w:wAfter w:w="68" w:type="dxa"/>
          <w:trHeight w:val="442"/>
        </w:trPr>
        <w:tc>
          <w:tcPr>
            <w:tcW w:w="358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58"/>
              <w:jc w:val="center"/>
              <w:rPr>
                <w:sz w:val="18"/>
              </w:rPr>
            </w:pPr>
            <w:r w:rsidRPr="0077359B">
              <w:rPr>
                <w:sz w:val="18"/>
              </w:rPr>
              <w:t>Vecdi Gündoğdu</w:t>
            </w:r>
          </w:p>
        </w:tc>
        <w:tc>
          <w:tcPr>
            <w:tcW w:w="2234"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67"/>
              <w:jc w:val="center"/>
              <w:rPr>
                <w:sz w:val="18"/>
              </w:rPr>
            </w:pPr>
            <w:r w:rsidRPr="0077359B">
              <w:rPr>
                <w:sz w:val="18"/>
              </w:rPr>
              <w:t>Kırklareli</w:t>
            </w:r>
          </w:p>
        </w:tc>
        <w:tc>
          <w:tcPr>
            <w:tcW w:w="3193"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69"/>
              <w:jc w:val="center"/>
              <w:rPr>
                <w:sz w:val="18"/>
              </w:rPr>
            </w:pPr>
            <w:r w:rsidRPr="0077359B">
              <w:rPr>
                <w:sz w:val="18"/>
              </w:rPr>
              <w:t>CHP</w:t>
            </w:r>
          </w:p>
        </w:tc>
      </w:tr>
      <w:tr w:rsidRPr="0077359B" w:rsidR="00161D2C" w:rsidTr="001472EA">
        <w:tblPrEx>
          <w:tblCellMar>
            <w:top w:w="59" w:type="dxa"/>
            <w:left w:w="86" w:type="dxa"/>
            <w:right w:w="19" w:type="dxa"/>
          </w:tblCellMar>
        </w:tblPrEx>
        <w:trPr>
          <w:gridAfter w:val="1"/>
          <w:wAfter w:w="68" w:type="dxa"/>
          <w:trHeight w:val="442"/>
        </w:trPr>
        <w:tc>
          <w:tcPr>
            <w:tcW w:w="358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62"/>
              <w:jc w:val="center"/>
              <w:rPr>
                <w:sz w:val="18"/>
              </w:rPr>
            </w:pPr>
            <w:r w:rsidRPr="0077359B">
              <w:rPr>
                <w:sz w:val="18"/>
              </w:rPr>
              <w:t>İshak Gazel</w:t>
            </w:r>
          </w:p>
        </w:tc>
        <w:tc>
          <w:tcPr>
            <w:tcW w:w="2234"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77"/>
              <w:jc w:val="center"/>
              <w:rPr>
                <w:sz w:val="18"/>
              </w:rPr>
            </w:pPr>
            <w:r w:rsidRPr="0077359B">
              <w:rPr>
                <w:sz w:val="18"/>
              </w:rPr>
              <w:t>Kütahya</w:t>
            </w:r>
          </w:p>
        </w:tc>
        <w:tc>
          <w:tcPr>
            <w:tcW w:w="3193"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88"/>
              <w:jc w:val="center"/>
              <w:rPr>
                <w:sz w:val="18"/>
              </w:rPr>
            </w:pPr>
            <w:r w:rsidRPr="0077359B">
              <w:rPr>
                <w:sz w:val="18"/>
              </w:rPr>
              <w:t>AK PARTİ</w:t>
            </w:r>
          </w:p>
        </w:tc>
      </w:tr>
      <w:tr w:rsidRPr="0077359B" w:rsidR="00161D2C" w:rsidTr="001472EA">
        <w:tblPrEx>
          <w:tblCellMar>
            <w:top w:w="59" w:type="dxa"/>
            <w:left w:w="86" w:type="dxa"/>
            <w:right w:w="19" w:type="dxa"/>
          </w:tblCellMar>
        </w:tblPrEx>
        <w:trPr>
          <w:gridAfter w:val="1"/>
          <w:wAfter w:w="68" w:type="dxa"/>
          <w:trHeight w:val="448"/>
        </w:trPr>
        <w:tc>
          <w:tcPr>
            <w:tcW w:w="358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62"/>
              <w:jc w:val="center"/>
              <w:rPr>
                <w:sz w:val="18"/>
              </w:rPr>
            </w:pPr>
            <w:r w:rsidRPr="0077359B">
              <w:rPr>
                <w:sz w:val="18"/>
              </w:rPr>
              <w:t>Mustafa Açıkgöz</w:t>
            </w:r>
          </w:p>
        </w:tc>
        <w:tc>
          <w:tcPr>
            <w:tcW w:w="2234"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86"/>
              <w:jc w:val="center"/>
              <w:rPr>
                <w:sz w:val="18"/>
              </w:rPr>
            </w:pPr>
            <w:r w:rsidRPr="0077359B">
              <w:rPr>
                <w:sz w:val="18"/>
              </w:rPr>
              <w:t>Nevşehir</w:t>
            </w:r>
          </w:p>
        </w:tc>
        <w:tc>
          <w:tcPr>
            <w:tcW w:w="3193"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98"/>
              <w:jc w:val="center"/>
              <w:rPr>
                <w:sz w:val="18"/>
              </w:rPr>
            </w:pPr>
            <w:r w:rsidRPr="0077359B">
              <w:rPr>
                <w:sz w:val="18"/>
              </w:rPr>
              <w:t>AK PARTİ</w:t>
            </w:r>
          </w:p>
        </w:tc>
      </w:tr>
      <w:tr w:rsidRPr="0077359B" w:rsidR="00161D2C" w:rsidTr="001472EA">
        <w:tblPrEx>
          <w:tblCellMar>
            <w:top w:w="59" w:type="dxa"/>
            <w:left w:w="86" w:type="dxa"/>
            <w:right w:w="19" w:type="dxa"/>
          </w:tblCellMar>
        </w:tblPrEx>
        <w:trPr>
          <w:gridAfter w:val="1"/>
          <w:wAfter w:w="68" w:type="dxa"/>
          <w:trHeight w:val="425"/>
        </w:trPr>
        <w:tc>
          <w:tcPr>
            <w:tcW w:w="358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86"/>
              <w:jc w:val="center"/>
              <w:rPr>
                <w:sz w:val="18"/>
              </w:rPr>
            </w:pPr>
            <w:r w:rsidRPr="0077359B">
              <w:rPr>
                <w:sz w:val="18"/>
              </w:rPr>
              <w:t>Mücahit Durmuşoğlu</w:t>
            </w:r>
          </w:p>
        </w:tc>
        <w:tc>
          <w:tcPr>
            <w:tcW w:w="2234"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91"/>
              <w:jc w:val="center"/>
              <w:rPr>
                <w:sz w:val="18"/>
              </w:rPr>
            </w:pPr>
            <w:r w:rsidRPr="0077359B">
              <w:rPr>
                <w:sz w:val="18"/>
              </w:rPr>
              <w:t>Osmaniye</w:t>
            </w:r>
          </w:p>
        </w:tc>
        <w:tc>
          <w:tcPr>
            <w:tcW w:w="3193"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103"/>
              <w:jc w:val="center"/>
              <w:rPr>
                <w:sz w:val="18"/>
              </w:rPr>
            </w:pPr>
            <w:r w:rsidRPr="0077359B">
              <w:rPr>
                <w:sz w:val="18"/>
              </w:rPr>
              <w:t>AK PARTİ</w:t>
            </w:r>
          </w:p>
        </w:tc>
      </w:tr>
      <w:tr w:rsidRPr="0077359B" w:rsidR="00161D2C" w:rsidTr="001472EA">
        <w:tblPrEx>
          <w:tblCellMar>
            <w:top w:w="59" w:type="dxa"/>
            <w:left w:w="86" w:type="dxa"/>
            <w:right w:w="19" w:type="dxa"/>
          </w:tblCellMar>
        </w:tblPrEx>
        <w:trPr>
          <w:gridAfter w:val="1"/>
          <w:wAfter w:w="68" w:type="dxa"/>
          <w:trHeight w:val="427"/>
        </w:trPr>
        <w:tc>
          <w:tcPr>
            <w:tcW w:w="3582"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72"/>
              <w:jc w:val="center"/>
              <w:rPr>
                <w:sz w:val="18"/>
              </w:rPr>
            </w:pPr>
            <w:r w:rsidRPr="0077359B">
              <w:rPr>
                <w:sz w:val="18"/>
              </w:rPr>
              <w:t>Barış Karadeniz</w:t>
            </w:r>
          </w:p>
        </w:tc>
        <w:tc>
          <w:tcPr>
            <w:tcW w:w="2234"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82"/>
              <w:jc w:val="center"/>
              <w:rPr>
                <w:sz w:val="18"/>
              </w:rPr>
            </w:pPr>
            <w:r w:rsidRPr="0077359B">
              <w:rPr>
                <w:sz w:val="18"/>
              </w:rPr>
              <w:t>Sinop</w:t>
            </w:r>
          </w:p>
        </w:tc>
        <w:tc>
          <w:tcPr>
            <w:tcW w:w="3193"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right="88"/>
              <w:jc w:val="center"/>
              <w:rPr>
                <w:sz w:val="18"/>
              </w:rPr>
            </w:pPr>
            <w:r w:rsidRPr="0077359B">
              <w:rPr>
                <w:sz w:val="18"/>
              </w:rPr>
              <w:t>CHP</w:t>
            </w:r>
          </w:p>
        </w:tc>
      </w:tr>
      <w:tr w:rsidRPr="0077359B" w:rsidR="00161D2C" w:rsidTr="001472EA">
        <w:tblPrEx>
          <w:tblCellMar>
            <w:top w:w="28" w:type="dxa"/>
            <w:left w:w="0" w:type="dxa"/>
          </w:tblCellMar>
        </w:tblPrEx>
        <w:trPr>
          <w:trHeight w:val="331"/>
        </w:trPr>
        <w:tc>
          <w:tcPr>
            <w:tcW w:w="3479" w:type="dxa"/>
            <w:tcBorders>
              <w:top w:val="single" w:color="000000" w:sz="2" w:space="0"/>
              <w:left w:val="single" w:color="000000" w:sz="2" w:space="0"/>
              <w:bottom w:val="single" w:color="000000" w:sz="2" w:space="0"/>
              <w:right w:val="nil"/>
            </w:tcBorders>
          </w:tcPr>
          <w:p w:rsidRPr="0077359B" w:rsidR="00161D2C" w:rsidP="0077359B" w:rsidRDefault="00161D2C">
            <w:pPr>
              <w:suppressAutoHyphens/>
              <w:rPr>
                <w:sz w:val="18"/>
              </w:rPr>
            </w:pPr>
          </w:p>
        </w:tc>
        <w:tc>
          <w:tcPr>
            <w:tcW w:w="5598" w:type="dxa"/>
            <w:gridSpan w:val="8"/>
            <w:tcBorders>
              <w:top w:val="single" w:color="000000" w:sz="2" w:space="0"/>
              <w:left w:val="nil"/>
              <w:bottom w:val="single" w:color="000000" w:sz="2" w:space="0"/>
              <w:right w:val="single" w:color="000000" w:sz="2" w:space="0"/>
            </w:tcBorders>
          </w:tcPr>
          <w:p w:rsidRPr="0077359B" w:rsidR="00161D2C" w:rsidP="0077359B" w:rsidRDefault="00161D2C">
            <w:pPr>
              <w:suppressAutoHyphens/>
              <w:rPr>
                <w:sz w:val="18"/>
              </w:rPr>
            </w:pPr>
            <w:r w:rsidRPr="0077359B">
              <w:rPr>
                <w:sz w:val="18"/>
              </w:rPr>
              <w:t>İdare Amirlikleri</w:t>
            </w:r>
          </w:p>
        </w:tc>
      </w:tr>
      <w:tr w:rsidRPr="0077359B" w:rsidR="00161D2C" w:rsidTr="001472EA">
        <w:tblPrEx>
          <w:tblCellMar>
            <w:top w:w="28" w:type="dxa"/>
            <w:left w:w="0" w:type="dxa"/>
          </w:tblCellMar>
        </w:tblPrEx>
        <w:trPr>
          <w:trHeight w:val="502"/>
        </w:trPr>
        <w:tc>
          <w:tcPr>
            <w:tcW w:w="3479" w:type="dxa"/>
            <w:tcBorders>
              <w:top w:val="single" w:color="000000" w:sz="2" w:space="0"/>
              <w:left w:val="single" w:color="000000" w:sz="2" w:space="0"/>
              <w:bottom w:val="single" w:color="000000" w:sz="2" w:space="0"/>
              <w:right w:val="nil"/>
            </w:tcBorders>
            <w:vAlign w:val="center"/>
          </w:tcPr>
          <w:p w:rsidRPr="0077359B" w:rsidR="00161D2C" w:rsidP="0077359B" w:rsidRDefault="00161D2C">
            <w:pPr>
              <w:suppressAutoHyphens/>
              <w:ind w:left="206"/>
              <w:jc w:val="center"/>
              <w:rPr>
                <w:sz w:val="18"/>
              </w:rPr>
            </w:pPr>
            <w:r w:rsidRPr="0077359B">
              <w:rPr>
                <w:sz w:val="18"/>
                <w:u w:val="single" w:color="000000"/>
              </w:rPr>
              <w:t>Adı-Soyadı</w:t>
            </w:r>
          </w:p>
        </w:tc>
        <w:tc>
          <w:tcPr>
            <w:tcW w:w="121" w:type="dxa"/>
            <w:gridSpan w:val="3"/>
            <w:tcBorders>
              <w:top w:val="single" w:color="000000" w:sz="2" w:space="0"/>
              <w:left w:val="nil"/>
              <w:bottom w:val="single" w:color="000000" w:sz="2" w:space="0"/>
              <w:right w:val="single" w:color="000000" w:sz="2" w:space="0"/>
            </w:tcBorders>
          </w:tcPr>
          <w:p w:rsidRPr="0077359B" w:rsidR="00161D2C" w:rsidP="0077359B" w:rsidRDefault="00161D2C">
            <w:pPr>
              <w:suppressAutoHyphens/>
              <w:rPr>
                <w:sz w:val="18"/>
              </w:rPr>
            </w:pPr>
          </w:p>
        </w:tc>
        <w:tc>
          <w:tcPr>
            <w:tcW w:w="2223" w:type="dxa"/>
            <w:gridSpan w:val="3"/>
            <w:tcBorders>
              <w:top w:val="single" w:color="000000" w:sz="2" w:space="0"/>
              <w:left w:val="single" w:color="000000" w:sz="2" w:space="0"/>
              <w:bottom w:val="single" w:color="000000" w:sz="2" w:space="0"/>
              <w:right w:val="single" w:color="000000" w:sz="2" w:space="0"/>
            </w:tcBorders>
            <w:vAlign w:val="center"/>
          </w:tcPr>
          <w:p w:rsidRPr="0077359B" w:rsidR="00161D2C" w:rsidP="0077359B" w:rsidRDefault="00161D2C">
            <w:pPr>
              <w:suppressAutoHyphens/>
              <w:ind w:left="143"/>
              <w:jc w:val="center"/>
              <w:rPr>
                <w:sz w:val="18"/>
              </w:rPr>
            </w:pPr>
            <w:r w:rsidRPr="0077359B">
              <w:rPr>
                <w:sz w:val="18"/>
                <w:u w:val="single" w:color="000000"/>
              </w:rPr>
              <w:t>Seçim Çevresi</w:t>
            </w:r>
          </w:p>
        </w:tc>
        <w:tc>
          <w:tcPr>
            <w:tcW w:w="3254"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112"/>
              <w:jc w:val="center"/>
              <w:rPr>
                <w:sz w:val="18"/>
              </w:rPr>
            </w:pPr>
            <w:r w:rsidRPr="0077359B">
              <w:rPr>
                <w:sz w:val="18"/>
                <w:u w:val="single" w:color="000000"/>
              </w:rPr>
              <w:t>Siyasi Parti Grubu</w:t>
            </w:r>
          </w:p>
        </w:tc>
      </w:tr>
      <w:tr w:rsidRPr="0077359B" w:rsidR="00161D2C" w:rsidTr="001472EA">
        <w:tblPrEx>
          <w:tblCellMar>
            <w:top w:w="28" w:type="dxa"/>
            <w:left w:w="0" w:type="dxa"/>
          </w:tblCellMar>
        </w:tblPrEx>
        <w:trPr>
          <w:trHeight w:val="496"/>
        </w:trPr>
        <w:tc>
          <w:tcPr>
            <w:tcW w:w="3479" w:type="dxa"/>
            <w:tcBorders>
              <w:top w:val="single" w:color="000000" w:sz="2" w:space="0"/>
              <w:left w:val="single" w:color="000000" w:sz="2" w:space="0"/>
              <w:bottom w:val="single" w:color="000000" w:sz="2" w:space="0"/>
              <w:right w:val="nil"/>
            </w:tcBorders>
          </w:tcPr>
          <w:p w:rsidRPr="0077359B" w:rsidR="00161D2C" w:rsidP="0077359B" w:rsidRDefault="00161D2C">
            <w:pPr>
              <w:suppressAutoHyphens/>
              <w:ind w:left="201"/>
              <w:jc w:val="center"/>
              <w:rPr>
                <w:sz w:val="18"/>
              </w:rPr>
            </w:pPr>
            <w:r w:rsidRPr="0077359B">
              <w:rPr>
                <w:sz w:val="18"/>
              </w:rPr>
              <w:t>İbrahim Özdiş</w:t>
            </w:r>
          </w:p>
        </w:tc>
        <w:tc>
          <w:tcPr>
            <w:tcW w:w="121" w:type="dxa"/>
            <w:gridSpan w:val="3"/>
            <w:tcBorders>
              <w:top w:val="single" w:color="000000" w:sz="2" w:space="0"/>
              <w:left w:val="nil"/>
              <w:bottom w:val="single" w:color="000000" w:sz="2" w:space="0"/>
              <w:right w:val="single" w:color="000000" w:sz="2" w:space="0"/>
            </w:tcBorders>
          </w:tcPr>
          <w:p w:rsidRPr="0077359B" w:rsidR="00161D2C" w:rsidP="0077359B" w:rsidRDefault="00161D2C">
            <w:pPr>
              <w:suppressAutoHyphens/>
              <w:rPr>
                <w:sz w:val="18"/>
              </w:rPr>
            </w:pPr>
          </w:p>
        </w:tc>
        <w:tc>
          <w:tcPr>
            <w:tcW w:w="2223" w:type="dxa"/>
            <w:gridSpan w:val="3"/>
            <w:tcBorders>
              <w:top w:val="single" w:color="000000" w:sz="2" w:space="0"/>
              <w:left w:val="single" w:color="000000" w:sz="2" w:space="0"/>
              <w:bottom w:val="single" w:color="000000" w:sz="2" w:space="0"/>
              <w:right w:val="single" w:color="000000" w:sz="2" w:space="0"/>
            </w:tcBorders>
            <w:vAlign w:val="center"/>
          </w:tcPr>
          <w:p w:rsidRPr="0077359B" w:rsidR="00161D2C" w:rsidP="0077359B" w:rsidRDefault="00161D2C">
            <w:pPr>
              <w:suppressAutoHyphens/>
              <w:ind w:left="124"/>
              <w:jc w:val="center"/>
              <w:rPr>
                <w:sz w:val="18"/>
              </w:rPr>
            </w:pPr>
            <w:r w:rsidRPr="0077359B">
              <w:rPr>
                <w:sz w:val="18"/>
              </w:rPr>
              <w:t>Adana</w:t>
            </w:r>
          </w:p>
        </w:tc>
        <w:tc>
          <w:tcPr>
            <w:tcW w:w="3254" w:type="dxa"/>
            <w:gridSpan w:val="2"/>
            <w:tcBorders>
              <w:top w:val="single" w:color="000000" w:sz="2" w:space="0"/>
              <w:left w:val="single" w:color="000000" w:sz="2" w:space="0"/>
              <w:bottom w:val="single" w:color="000000" w:sz="2" w:space="0"/>
              <w:right w:val="single" w:color="000000" w:sz="2" w:space="0"/>
            </w:tcBorders>
            <w:vAlign w:val="bottom"/>
          </w:tcPr>
          <w:p w:rsidRPr="0077359B" w:rsidR="00161D2C" w:rsidP="0077359B" w:rsidRDefault="00161D2C">
            <w:pPr>
              <w:suppressAutoHyphens/>
              <w:ind w:left="112"/>
              <w:jc w:val="center"/>
              <w:rPr>
                <w:sz w:val="18"/>
              </w:rPr>
            </w:pPr>
            <w:r w:rsidRPr="0077359B">
              <w:rPr>
                <w:sz w:val="18"/>
              </w:rPr>
              <w:t>CHP</w:t>
            </w:r>
          </w:p>
        </w:tc>
      </w:tr>
      <w:tr w:rsidRPr="0077359B" w:rsidR="00161D2C" w:rsidTr="001472EA">
        <w:tblPrEx>
          <w:tblCellMar>
            <w:top w:w="28" w:type="dxa"/>
            <w:left w:w="0" w:type="dxa"/>
          </w:tblCellMar>
        </w:tblPrEx>
        <w:trPr>
          <w:trHeight w:val="478"/>
        </w:trPr>
        <w:tc>
          <w:tcPr>
            <w:tcW w:w="3479" w:type="dxa"/>
            <w:tcBorders>
              <w:top w:val="single" w:color="000000" w:sz="2" w:space="0"/>
              <w:left w:val="single" w:color="000000" w:sz="2" w:space="0"/>
              <w:bottom w:val="single" w:color="000000" w:sz="2" w:space="0"/>
              <w:right w:val="nil"/>
            </w:tcBorders>
          </w:tcPr>
          <w:p w:rsidRPr="0077359B" w:rsidR="00161D2C" w:rsidP="0077359B" w:rsidRDefault="00161D2C">
            <w:pPr>
              <w:suppressAutoHyphens/>
              <w:ind w:left="191"/>
              <w:jc w:val="center"/>
              <w:rPr>
                <w:sz w:val="18"/>
              </w:rPr>
            </w:pPr>
            <w:r w:rsidRPr="0077359B">
              <w:rPr>
                <w:sz w:val="18"/>
              </w:rPr>
              <w:t>Ahmet Gündoğdu</w:t>
            </w:r>
          </w:p>
        </w:tc>
        <w:tc>
          <w:tcPr>
            <w:tcW w:w="121" w:type="dxa"/>
            <w:gridSpan w:val="3"/>
            <w:tcBorders>
              <w:top w:val="single" w:color="000000" w:sz="2" w:space="0"/>
              <w:left w:val="nil"/>
              <w:bottom w:val="single" w:color="000000" w:sz="2" w:space="0"/>
              <w:right w:val="single" w:color="000000" w:sz="2" w:space="0"/>
            </w:tcBorders>
          </w:tcPr>
          <w:p w:rsidRPr="0077359B" w:rsidR="00161D2C" w:rsidP="0077359B" w:rsidRDefault="00161D2C">
            <w:pPr>
              <w:suppressAutoHyphens/>
              <w:rPr>
                <w:sz w:val="18"/>
              </w:rPr>
            </w:pPr>
          </w:p>
        </w:tc>
        <w:tc>
          <w:tcPr>
            <w:tcW w:w="2223"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124"/>
              <w:jc w:val="center"/>
              <w:rPr>
                <w:sz w:val="18"/>
              </w:rPr>
            </w:pPr>
            <w:r w:rsidRPr="0077359B">
              <w:rPr>
                <w:sz w:val="18"/>
              </w:rPr>
              <w:t>Ankara</w:t>
            </w:r>
          </w:p>
        </w:tc>
        <w:tc>
          <w:tcPr>
            <w:tcW w:w="3254"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103"/>
              <w:jc w:val="center"/>
              <w:rPr>
                <w:sz w:val="18"/>
              </w:rPr>
            </w:pPr>
            <w:r w:rsidRPr="0077359B">
              <w:rPr>
                <w:sz w:val="18"/>
              </w:rPr>
              <w:t>AK PARTİ</w:t>
            </w:r>
          </w:p>
        </w:tc>
      </w:tr>
      <w:tr w:rsidRPr="0077359B" w:rsidR="00161D2C" w:rsidTr="001472EA">
        <w:tblPrEx>
          <w:tblCellMar>
            <w:top w:w="28" w:type="dxa"/>
            <w:left w:w="0" w:type="dxa"/>
          </w:tblCellMar>
        </w:tblPrEx>
        <w:trPr>
          <w:trHeight w:val="485"/>
        </w:trPr>
        <w:tc>
          <w:tcPr>
            <w:tcW w:w="3479" w:type="dxa"/>
            <w:tcBorders>
              <w:top w:val="single" w:color="000000" w:sz="2" w:space="0"/>
              <w:left w:val="single" w:color="000000" w:sz="2" w:space="0"/>
              <w:bottom w:val="single" w:color="000000" w:sz="2" w:space="0"/>
              <w:right w:val="nil"/>
            </w:tcBorders>
          </w:tcPr>
          <w:p w:rsidRPr="0077359B" w:rsidR="00161D2C" w:rsidP="0077359B" w:rsidRDefault="00161D2C">
            <w:pPr>
              <w:suppressAutoHyphens/>
              <w:ind w:left="196"/>
              <w:jc w:val="center"/>
              <w:rPr>
                <w:sz w:val="18"/>
              </w:rPr>
            </w:pPr>
            <w:r w:rsidRPr="0077359B">
              <w:rPr>
                <w:sz w:val="18"/>
              </w:rPr>
              <w:t>Erkan Haberal</w:t>
            </w:r>
          </w:p>
        </w:tc>
        <w:tc>
          <w:tcPr>
            <w:tcW w:w="121" w:type="dxa"/>
            <w:gridSpan w:val="3"/>
            <w:tcBorders>
              <w:top w:val="single" w:color="000000" w:sz="2" w:space="0"/>
              <w:left w:val="nil"/>
              <w:bottom w:val="single" w:color="000000" w:sz="2" w:space="0"/>
              <w:right w:val="single" w:color="000000" w:sz="2" w:space="0"/>
            </w:tcBorders>
          </w:tcPr>
          <w:p w:rsidRPr="0077359B" w:rsidR="00161D2C" w:rsidP="0077359B" w:rsidRDefault="00161D2C">
            <w:pPr>
              <w:suppressAutoHyphens/>
              <w:rPr>
                <w:sz w:val="18"/>
              </w:rPr>
            </w:pPr>
          </w:p>
        </w:tc>
        <w:tc>
          <w:tcPr>
            <w:tcW w:w="2223" w:type="dxa"/>
            <w:gridSpan w:val="3"/>
            <w:tcBorders>
              <w:top w:val="single" w:color="000000" w:sz="2" w:space="0"/>
              <w:left w:val="single" w:color="000000" w:sz="2" w:space="0"/>
              <w:bottom w:val="single" w:color="000000" w:sz="2" w:space="0"/>
              <w:right w:val="single" w:color="000000" w:sz="2" w:space="0"/>
            </w:tcBorders>
            <w:vAlign w:val="center"/>
          </w:tcPr>
          <w:p w:rsidRPr="0077359B" w:rsidR="00161D2C" w:rsidP="0077359B" w:rsidRDefault="00161D2C">
            <w:pPr>
              <w:suppressAutoHyphens/>
              <w:ind w:left="119"/>
              <w:jc w:val="center"/>
              <w:rPr>
                <w:sz w:val="18"/>
              </w:rPr>
            </w:pPr>
            <w:r w:rsidRPr="0077359B">
              <w:rPr>
                <w:sz w:val="18"/>
              </w:rPr>
              <w:t>Ankara</w:t>
            </w:r>
          </w:p>
        </w:tc>
        <w:tc>
          <w:tcPr>
            <w:tcW w:w="3254"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98"/>
              <w:jc w:val="center"/>
              <w:rPr>
                <w:sz w:val="18"/>
              </w:rPr>
            </w:pPr>
            <w:r w:rsidRPr="0077359B">
              <w:rPr>
                <w:sz w:val="18"/>
              </w:rPr>
              <w:t>MHP</w:t>
            </w:r>
          </w:p>
        </w:tc>
      </w:tr>
      <w:tr w:rsidRPr="0077359B" w:rsidR="00161D2C" w:rsidTr="001472EA">
        <w:tblPrEx>
          <w:tblCellMar>
            <w:top w:w="28" w:type="dxa"/>
            <w:left w:w="0" w:type="dxa"/>
          </w:tblCellMar>
        </w:tblPrEx>
        <w:trPr>
          <w:trHeight w:val="427"/>
        </w:trPr>
        <w:tc>
          <w:tcPr>
            <w:tcW w:w="3479" w:type="dxa"/>
            <w:tcBorders>
              <w:top w:val="single" w:color="000000" w:sz="2" w:space="0"/>
              <w:left w:val="single" w:color="000000" w:sz="2" w:space="0"/>
              <w:bottom w:val="single" w:color="000000" w:sz="2" w:space="0"/>
              <w:right w:val="nil"/>
            </w:tcBorders>
          </w:tcPr>
          <w:p w:rsidRPr="0077359B" w:rsidR="00161D2C" w:rsidP="0077359B" w:rsidRDefault="00161D2C">
            <w:pPr>
              <w:suppressAutoHyphens/>
              <w:ind w:left="201"/>
              <w:jc w:val="center"/>
              <w:rPr>
                <w:sz w:val="18"/>
              </w:rPr>
            </w:pPr>
            <w:r w:rsidRPr="0077359B">
              <w:rPr>
                <w:sz w:val="18"/>
              </w:rPr>
              <w:t>Sırrı Süreyya Önder</w:t>
            </w:r>
          </w:p>
        </w:tc>
        <w:tc>
          <w:tcPr>
            <w:tcW w:w="121" w:type="dxa"/>
            <w:gridSpan w:val="3"/>
            <w:tcBorders>
              <w:top w:val="single" w:color="000000" w:sz="2" w:space="0"/>
              <w:left w:val="nil"/>
              <w:bottom w:val="single" w:color="000000" w:sz="2" w:space="0"/>
              <w:right w:val="single" w:color="000000" w:sz="2" w:space="0"/>
            </w:tcBorders>
          </w:tcPr>
          <w:p w:rsidRPr="0077359B" w:rsidR="00161D2C" w:rsidP="0077359B" w:rsidRDefault="00161D2C">
            <w:pPr>
              <w:suppressAutoHyphens/>
              <w:rPr>
                <w:sz w:val="18"/>
              </w:rPr>
            </w:pPr>
          </w:p>
        </w:tc>
        <w:tc>
          <w:tcPr>
            <w:tcW w:w="2223"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114"/>
              <w:jc w:val="center"/>
              <w:rPr>
                <w:sz w:val="18"/>
              </w:rPr>
            </w:pPr>
            <w:r w:rsidRPr="0077359B">
              <w:rPr>
                <w:sz w:val="18"/>
              </w:rPr>
              <w:t>Ankara</w:t>
            </w:r>
          </w:p>
        </w:tc>
        <w:tc>
          <w:tcPr>
            <w:tcW w:w="3254"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93"/>
              <w:jc w:val="center"/>
              <w:rPr>
                <w:sz w:val="18"/>
              </w:rPr>
            </w:pPr>
            <w:r w:rsidRPr="0077359B">
              <w:rPr>
                <w:sz w:val="18"/>
              </w:rPr>
              <w:t>HDP</w:t>
            </w:r>
          </w:p>
        </w:tc>
      </w:tr>
      <w:tr w:rsidRPr="0077359B" w:rsidR="00161D2C" w:rsidTr="001472EA">
        <w:tblPrEx>
          <w:tblCellMar>
            <w:top w:w="28" w:type="dxa"/>
            <w:left w:w="0" w:type="dxa"/>
          </w:tblCellMar>
        </w:tblPrEx>
        <w:trPr>
          <w:trHeight w:val="369"/>
        </w:trPr>
        <w:tc>
          <w:tcPr>
            <w:tcW w:w="3479" w:type="dxa"/>
            <w:tcBorders>
              <w:top w:val="single" w:color="000000" w:sz="2" w:space="0"/>
              <w:left w:val="single" w:color="000000" w:sz="2" w:space="0"/>
              <w:bottom w:val="single" w:color="000000" w:sz="2" w:space="0"/>
              <w:right w:val="nil"/>
            </w:tcBorders>
          </w:tcPr>
          <w:p w:rsidRPr="0077359B" w:rsidR="00161D2C" w:rsidP="0077359B" w:rsidRDefault="00161D2C">
            <w:pPr>
              <w:suppressAutoHyphens/>
              <w:ind w:left="182"/>
              <w:jc w:val="center"/>
              <w:rPr>
                <w:sz w:val="18"/>
              </w:rPr>
            </w:pPr>
            <w:r w:rsidRPr="0077359B">
              <w:rPr>
                <w:sz w:val="18"/>
              </w:rPr>
              <w:t>Salim Uslu</w:t>
            </w:r>
          </w:p>
        </w:tc>
        <w:tc>
          <w:tcPr>
            <w:tcW w:w="121" w:type="dxa"/>
            <w:gridSpan w:val="3"/>
            <w:tcBorders>
              <w:top w:val="single" w:color="000000" w:sz="2" w:space="0"/>
              <w:left w:val="nil"/>
              <w:bottom w:val="single" w:color="000000" w:sz="2" w:space="0"/>
              <w:right w:val="single" w:color="000000" w:sz="2" w:space="0"/>
            </w:tcBorders>
          </w:tcPr>
          <w:p w:rsidRPr="0077359B" w:rsidR="00161D2C" w:rsidP="0077359B" w:rsidRDefault="00161D2C">
            <w:pPr>
              <w:suppressAutoHyphens/>
              <w:rPr>
                <w:sz w:val="18"/>
              </w:rPr>
            </w:pPr>
          </w:p>
        </w:tc>
        <w:tc>
          <w:tcPr>
            <w:tcW w:w="2223" w:type="dxa"/>
            <w:gridSpan w:val="3"/>
            <w:tcBorders>
              <w:top w:val="single" w:color="000000" w:sz="2" w:space="0"/>
              <w:left w:val="single" w:color="000000" w:sz="2" w:space="0"/>
              <w:bottom w:val="single" w:color="000000" w:sz="2" w:space="0"/>
              <w:right w:val="single" w:color="000000" w:sz="2" w:space="0"/>
            </w:tcBorders>
            <w:vAlign w:val="bottom"/>
          </w:tcPr>
          <w:p w:rsidRPr="0077359B" w:rsidR="00161D2C" w:rsidP="0077359B" w:rsidRDefault="00161D2C">
            <w:pPr>
              <w:suppressAutoHyphens/>
              <w:ind w:left="100"/>
              <w:jc w:val="center"/>
              <w:rPr>
                <w:sz w:val="18"/>
              </w:rPr>
            </w:pPr>
            <w:r w:rsidRPr="0077359B">
              <w:rPr>
                <w:sz w:val="18"/>
              </w:rPr>
              <w:t>Çorum</w:t>
            </w:r>
          </w:p>
        </w:tc>
        <w:tc>
          <w:tcPr>
            <w:tcW w:w="3254" w:type="dxa"/>
            <w:gridSpan w:val="2"/>
            <w:tcBorders>
              <w:top w:val="single" w:color="000000" w:sz="2" w:space="0"/>
              <w:left w:val="single" w:color="000000" w:sz="2" w:space="0"/>
              <w:bottom w:val="single" w:color="000000" w:sz="2" w:space="0"/>
              <w:right w:val="single" w:color="000000" w:sz="2" w:space="0"/>
            </w:tcBorders>
            <w:vAlign w:val="bottom"/>
          </w:tcPr>
          <w:p w:rsidRPr="0077359B" w:rsidR="00161D2C" w:rsidP="0077359B" w:rsidRDefault="00161D2C">
            <w:pPr>
              <w:suppressAutoHyphens/>
              <w:ind w:left="79"/>
              <w:jc w:val="center"/>
              <w:rPr>
                <w:sz w:val="18"/>
              </w:rPr>
            </w:pPr>
            <w:r w:rsidRPr="0077359B">
              <w:rPr>
                <w:sz w:val="18"/>
              </w:rPr>
              <w:t>AK PARTİ</w:t>
            </w:r>
          </w:p>
        </w:tc>
      </w:tr>
      <w:tr w:rsidRPr="0077359B" w:rsidR="00161D2C" w:rsidTr="001472EA">
        <w:tblPrEx>
          <w:tblCellMar>
            <w:top w:w="28" w:type="dxa"/>
            <w:left w:w="0" w:type="dxa"/>
          </w:tblCellMar>
        </w:tblPrEx>
        <w:trPr>
          <w:trHeight w:val="430"/>
        </w:trPr>
        <w:tc>
          <w:tcPr>
            <w:tcW w:w="3479" w:type="dxa"/>
            <w:tcBorders>
              <w:top w:val="single" w:color="000000" w:sz="2" w:space="0"/>
              <w:left w:val="single" w:color="000000" w:sz="2" w:space="0"/>
              <w:bottom w:val="single" w:color="000000" w:sz="2" w:space="0"/>
              <w:right w:val="nil"/>
            </w:tcBorders>
          </w:tcPr>
          <w:p w:rsidRPr="0077359B" w:rsidR="00161D2C" w:rsidP="0077359B" w:rsidRDefault="00161D2C">
            <w:pPr>
              <w:suppressAutoHyphens/>
              <w:ind w:left="182"/>
              <w:jc w:val="center"/>
              <w:rPr>
                <w:sz w:val="18"/>
              </w:rPr>
            </w:pPr>
            <w:r w:rsidRPr="0077359B">
              <w:rPr>
                <w:sz w:val="18"/>
              </w:rPr>
              <w:t>Orhan Karasayar</w:t>
            </w:r>
          </w:p>
        </w:tc>
        <w:tc>
          <w:tcPr>
            <w:tcW w:w="121" w:type="dxa"/>
            <w:gridSpan w:val="3"/>
            <w:tcBorders>
              <w:top w:val="single" w:color="000000" w:sz="2" w:space="0"/>
              <w:left w:val="nil"/>
              <w:bottom w:val="single" w:color="000000" w:sz="2" w:space="0"/>
              <w:right w:val="single" w:color="000000" w:sz="2" w:space="0"/>
            </w:tcBorders>
          </w:tcPr>
          <w:p w:rsidRPr="0077359B" w:rsidR="00161D2C" w:rsidP="0077359B" w:rsidRDefault="00161D2C">
            <w:pPr>
              <w:suppressAutoHyphens/>
              <w:rPr>
                <w:sz w:val="18"/>
              </w:rPr>
            </w:pPr>
          </w:p>
        </w:tc>
        <w:tc>
          <w:tcPr>
            <w:tcW w:w="2223"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104"/>
              <w:jc w:val="center"/>
              <w:rPr>
                <w:sz w:val="18"/>
              </w:rPr>
            </w:pPr>
            <w:r w:rsidRPr="0077359B">
              <w:rPr>
                <w:sz w:val="18"/>
              </w:rPr>
              <w:t>Hatay</w:t>
            </w:r>
          </w:p>
        </w:tc>
        <w:tc>
          <w:tcPr>
            <w:tcW w:w="3254" w:type="dxa"/>
            <w:gridSpan w:val="2"/>
            <w:tcBorders>
              <w:top w:val="single" w:color="000000" w:sz="2" w:space="0"/>
              <w:left w:val="single" w:color="000000" w:sz="2" w:space="0"/>
              <w:bottom w:val="single" w:color="000000" w:sz="2" w:space="0"/>
              <w:right w:val="single" w:color="000000" w:sz="2" w:space="0"/>
            </w:tcBorders>
            <w:vAlign w:val="bottom"/>
          </w:tcPr>
          <w:p w:rsidRPr="0077359B" w:rsidR="00161D2C" w:rsidP="0077359B" w:rsidRDefault="00161D2C">
            <w:pPr>
              <w:suppressAutoHyphens/>
              <w:ind w:left="74"/>
              <w:jc w:val="center"/>
              <w:rPr>
                <w:sz w:val="18"/>
              </w:rPr>
            </w:pPr>
            <w:r w:rsidRPr="0077359B">
              <w:rPr>
                <w:sz w:val="18"/>
              </w:rPr>
              <w:t>AK PARTİ</w:t>
            </w:r>
          </w:p>
        </w:tc>
      </w:tr>
      <w:tr w:rsidRPr="0077359B" w:rsidR="00161D2C" w:rsidTr="001472EA">
        <w:tblPrEx>
          <w:tblCellMar>
            <w:top w:w="28" w:type="dxa"/>
            <w:left w:w="0" w:type="dxa"/>
          </w:tblCellMar>
        </w:tblPrEx>
        <w:trPr>
          <w:trHeight w:val="358"/>
        </w:trPr>
        <w:tc>
          <w:tcPr>
            <w:tcW w:w="3479" w:type="dxa"/>
            <w:tcBorders>
              <w:top w:val="single" w:color="000000" w:sz="2" w:space="0"/>
              <w:left w:val="single" w:color="000000" w:sz="2" w:space="0"/>
              <w:bottom w:val="single" w:color="000000" w:sz="2" w:space="0"/>
              <w:right w:val="nil"/>
            </w:tcBorders>
          </w:tcPr>
          <w:p w:rsidRPr="0077359B" w:rsidR="00161D2C" w:rsidP="0077359B" w:rsidRDefault="00161D2C">
            <w:pPr>
              <w:suppressAutoHyphens/>
              <w:ind w:left="163"/>
              <w:jc w:val="center"/>
              <w:rPr>
                <w:sz w:val="18"/>
              </w:rPr>
            </w:pPr>
            <w:r w:rsidRPr="0077359B">
              <w:rPr>
                <w:sz w:val="18"/>
              </w:rPr>
              <w:t>Ceyda Bölünmez Çankırı</w:t>
            </w:r>
          </w:p>
        </w:tc>
        <w:tc>
          <w:tcPr>
            <w:tcW w:w="121" w:type="dxa"/>
            <w:gridSpan w:val="3"/>
            <w:tcBorders>
              <w:top w:val="single" w:color="000000" w:sz="2" w:space="0"/>
              <w:left w:val="nil"/>
              <w:bottom w:val="single" w:color="000000" w:sz="2" w:space="0"/>
              <w:right w:val="single" w:color="000000" w:sz="2" w:space="0"/>
            </w:tcBorders>
          </w:tcPr>
          <w:p w:rsidRPr="0077359B" w:rsidR="00161D2C" w:rsidP="0077359B" w:rsidRDefault="00161D2C">
            <w:pPr>
              <w:suppressAutoHyphens/>
              <w:rPr>
                <w:sz w:val="18"/>
              </w:rPr>
            </w:pPr>
          </w:p>
        </w:tc>
        <w:tc>
          <w:tcPr>
            <w:tcW w:w="2223" w:type="dxa"/>
            <w:gridSpan w:val="3"/>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100"/>
              <w:jc w:val="center"/>
              <w:rPr>
                <w:sz w:val="18"/>
              </w:rPr>
            </w:pPr>
            <w:r w:rsidRPr="0077359B">
              <w:rPr>
                <w:sz w:val="18"/>
              </w:rPr>
              <w:t>Mardin</w:t>
            </w:r>
          </w:p>
        </w:tc>
        <w:tc>
          <w:tcPr>
            <w:tcW w:w="3254" w:type="dxa"/>
            <w:gridSpan w:val="2"/>
            <w:tcBorders>
              <w:top w:val="single" w:color="000000" w:sz="2" w:space="0"/>
              <w:left w:val="single" w:color="000000" w:sz="2" w:space="0"/>
              <w:bottom w:val="single" w:color="000000" w:sz="2" w:space="0"/>
              <w:right w:val="single" w:color="000000" w:sz="2" w:space="0"/>
            </w:tcBorders>
          </w:tcPr>
          <w:p w:rsidRPr="0077359B" w:rsidR="00161D2C" w:rsidP="0077359B" w:rsidRDefault="00161D2C">
            <w:pPr>
              <w:suppressAutoHyphens/>
              <w:ind w:left="69"/>
              <w:jc w:val="center"/>
              <w:rPr>
                <w:sz w:val="18"/>
              </w:rPr>
            </w:pPr>
            <w:r w:rsidRPr="0077359B">
              <w:rPr>
                <w:sz w:val="18"/>
              </w:rPr>
              <w:t>AK PARTİ</w:t>
            </w:r>
          </w:p>
        </w:tc>
      </w:tr>
    </w:tbl>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Kabul edenler… Kabul etmeyenler…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Başkanlık Divanı üyeliklerine seçilen sayın milletvekillerinin görev süresi 25 Kasım 2017 tarihi itibarıyla başlayacaktır.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Seçilen milletvekillerini kutluyor, başarılar diliyorum. (AK PARTİ ve CHP sıralarından alkışlar) </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 xml:space="preserve">Alınan karar gereğince sözlü soru önergelerini görüşmüyor ve gündemin “Kanun Tasarı ve Teklifleri ile Komisyonlardan Gelen Diğer İşler” kısmına geçiyoruz. </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 xml:space="preserve">1’inci sırada yer alan, Bazı Vergi Kanunları ile Kanun ve Kanun Hükmünde Kararnamelerde Değişiklik Yapılmasına Dair Kanun Tasarısı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ile Plan ve Bütçe Komisyonu Raporu’nun görüşmelerine kaldığımız yerden devam edeceğiz.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w:t>
      </w:r>
    </w:p>
    <w:p w:rsidRPr="0077359B" w:rsidR="00161D2C" w:rsidP="0077359B" w:rsidRDefault="00161D2C">
      <w:pPr>
        <w:tabs>
          <w:tab w:val="center" w:pos="5100"/>
        </w:tabs>
        <w:suppressAutoHyphens/>
        <w:ind w:left="79" w:right="62" w:firstLine="760"/>
        <w:jc w:val="both"/>
        <w:rPr>
          <w:rFonts w:ascii="Arial" w:hAnsi="Arial" w:cs="Arial"/>
          <w:color w:val="000000"/>
          <w:spacing w:val="32"/>
          <w:sz w:val="18"/>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10">
        <w:r w:rsidRPr="0077359B">
          <w:rPr>
            <w:noProof/>
            <w:sz w:val="18"/>
            <w:szCs w:val="20"/>
          </w:rPr>
          <w:t>(S. Sayısı: 502)</w:t>
        </w:r>
      </w:hyperlink>
      <w:r w:rsidRPr="0077359B">
        <w:rPr>
          <w:noProof/>
          <w:sz w:val="18"/>
          <w:szCs w:val="20"/>
        </w:rPr>
        <w:t xml:space="preserve"> </w:t>
      </w:r>
      <w:r w:rsidRPr="0077359B">
        <w:rPr>
          <w:rFonts w:ascii="Arial" w:hAnsi="Arial" w:cs="Arial"/>
          <w:color w:val="000000"/>
          <w:spacing w:val="32"/>
          <w:sz w:val="18"/>
          <w:vertAlign w:val="superscript"/>
        </w:rPr>
        <w:footnoteReference w:customMarkFollows="1" w:id="1"/>
        <w:t>(x)</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BAŞKAN – Komisyon? Yerinde</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 xml:space="preserve">Hükûmet? Yerinde.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Dünkü birleşimde İç Tüzük’ün 91’inci maddesine göre temel kanun olarak görüşülen 502 sıra sayılı Kanun Tasarısı’nın dördüncü bölümü üzerindeki 101’inci madde üzerinde önerge işlemlerinde kalınmıştı. Şimdi 101’inci maddenin önerge işlemlerine başlayacağız.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101’inci madde üzerinde üç adet önerge vardır, okutuyorum: </w:t>
      </w:r>
    </w:p>
    <w:p w:rsidRPr="0077359B" w:rsidR="00161D2C" w:rsidP="0077359B" w:rsidRDefault="00161D2C">
      <w:pPr>
        <w:widowControl w:val="0"/>
        <w:suppressAutoHyphens/>
        <w:ind w:right="40" w:firstLine="85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Görüşülmekte olan 502 sıra sayılı Kanun Tasarısı’nın 101’inci maddesinin tasarı metninden çıkarılmasını arz ve teklif ederiz. </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Mehmet Ali Aslan</w:t>
      </w:r>
      <w:r w:rsidRPr="0077359B">
        <w:rPr>
          <w:sz w:val="18"/>
        </w:rPr>
        <w:tab/>
        <w:t>Feleknas Uca</w:t>
      </w:r>
      <w:r w:rsidRPr="0077359B">
        <w:rPr>
          <w:sz w:val="18"/>
        </w:rPr>
        <w:tab/>
        <w:t>Behçet Yıldırım</w:t>
      </w:r>
    </w:p>
    <w:p w:rsidRPr="0077359B" w:rsidR="00161D2C" w:rsidP="0077359B" w:rsidRDefault="00161D2C">
      <w:pPr>
        <w:pStyle w:val="3LMZA"/>
        <w:spacing w:line="240" w:lineRule="auto"/>
        <w:rPr>
          <w:sz w:val="18"/>
        </w:rPr>
      </w:pPr>
      <w:r w:rsidRPr="0077359B">
        <w:rPr>
          <w:sz w:val="18"/>
        </w:rPr>
        <w:tab/>
        <w:t>Batman</w:t>
      </w:r>
      <w:r w:rsidRPr="0077359B">
        <w:rPr>
          <w:sz w:val="18"/>
        </w:rPr>
        <w:tab/>
        <w:t>Diyarbakır</w:t>
      </w:r>
      <w:r w:rsidRPr="0077359B">
        <w:rPr>
          <w:sz w:val="18"/>
        </w:rPr>
        <w:tab/>
        <w:t>Adıyaman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Komisyon önergeye katılıyor mu?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PLAN VE BÜTÇE KOMİSYONU SÖZCÜSÜ İBRAHİM AYDEMİR (Erzurum) – Katılmıyoruz efendim.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Hükûmet?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BAŞBAKAN YARDIMCISI BEKİR BOZDAĞ (Yozgat) – Katılmıyoruz Başkanım.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Önerge üzerinde Adıyaman Milletvekili Sayın Behçet Yıldırım konuşacak.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Buyurun Sayın Yıldırım. (HDP sıralarından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BEHÇET YILDIRIM (Adıyaman) – Teşekkürler Başkanım.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Sayın Başkan, değerli milletvekilleri, ekranları başında bizleri izleyen sevgili halkım; hepinizi saygıyla selamlıyorum.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Emekçiyi, köylüyü, dar gelirliyi ezmeye yönelik, holdingleri ve sermayedarları koruyan, kollayan 125 maddelik bu yasa tasarısında Adıyaman’ı yakından ilgilendiren, Adıyaman’ı derinden yaralayan tütün konusunda halkımın sesi soluğu olmaya çalışıyorum. Onun için, Adıyaman yöresinde çok kullanılan Kürtçe bir atasözü, bir deyimle sözlerime başlamak istiyorum. “…”</w:t>
      </w:r>
      <w:r w:rsidRPr="0077359B">
        <w:rPr>
          <w:rFonts w:ascii="Arial" w:hAnsi="Arial" w:cs="Arial"/>
          <w:spacing w:val="32"/>
          <w:sz w:val="18"/>
          <w:vertAlign w:val="superscript"/>
        </w:rPr>
        <w:footnoteReference w:customMarkFollows="1" w:id="2"/>
        <w:t>(x)</w:t>
      </w:r>
      <w:r w:rsidRPr="0077359B">
        <w:rPr>
          <w:rFonts w:ascii="Arial" w:hAnsi="Arial" w:cs="Arial"/>
          <w:spacing w:val="32"/>
          <w:sz w:val="18"/>
        </w:rPr>
        <w:t xml:space="preserve"> Yani yas yerinde herkes kendi ölüsüne ağlarmış. Benim için de yas, bu torbada tütüne gelen yasaktır; benim için yas, tütünün önüne çekilen settir; benim için yas, Adıyaman'ın can damarı olan tütünün bitirilmesidir.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Öncelikle halkın haklı talepleri için yaptığı eylem ve etkinlikleri sindirmeye yönelik tavır gösteren, “AKP zarar görmesin, AKP'li vekiller yıpranmasın.” düşüncesinde olan, AKP'nin menfaatlerini Adıyaman'ın menfaatleri önünde tutan kişi ve kesimler –ki, onlar kendilerini biliyor-gözünüz aydın; Adıyaman tütünü bitti, Adıyaman tütünü öldü. “Yok, tütün yasaklanmıyor, önü açılıyor.” diyenlerin kim olduğunu halkımız da çok iyi biliyor, tarih de biliyor; bunları yazacaktır ve bunları yargılayacaktır.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“Kooperatifler aracılığıyla tütünün önünü açıyoruz.” yalanını uydurdunuz, bu yalana kendiniz inandınız, çevreyi inandırdınız, şimdi de gariban halkımızı inandırmaya çalışıyorsunuz. Daha önce de söyledim, şimdi de tekrarlıyorum: İktidarın bir hastalığı var. Hastalığın adı "mitomani” yani söylediği yalana inanma hastalığı.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Bakın, şimdi, Rıza Sarraf davası görülecek Amerika’da. Yaptığı usulsüzlükler, rüşvetlere bile kılıf uydurmaya çalışan bir iktidar ve çamur medyası var. Şimdiden "Rıza Sarraf’ı yargılayan hâkim ve savcılar FETÖ‘cü.” ya da “Kumpas.” deyip bu yalana sarılıyorsunuz, buna inanmaya çalışıyorsunuz. Ama orası Türkiye değil, yargıyı etkileyebileceğinizi düşünüyorsanız yanılıyorsunuz. Gizli pazarlıklar için Amerika'ya gidip gelmeleriniz de fayda etmez.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tütün için çok yalan söylediniz. Halkı dinlemediniz. Yandaş STK’larınızla, size yakın kesimlerle konuşarak, allem edip kallem edip tütünün önüne set çektiniz. Eğer halkı dinleseydiniz üreticinin de, küçük esnafın da, tüketicinin de kabul edeceği, size sunduğu 11 maddelik, tütünle ilgili çözüm önerilerimizi önemserdiniz. Bunu ben değil, bunu halkımız istiyor ama bunların hepsini es geçtiniz.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tütün için öyle bir proje, öyle bir üretim alanı düşünün ki köyden kente göçü engellesin, sosyal dokuyu korusun, ciddi bir istihdam alanı yaratsın, üretici emeğinin karşılığını aldığı için kazansın, esnaf ticaretini yaptığı için kazansın ve tüketici ucuza mal ettiği için tasarruf etsin; ayrıca, cezayla, yasaklarla önlemeye çalıştığınız yurt dışından getirilen sigara kaçakçılığını önlesin. İşte, sarmalık kıyılmış tütün üretimi ve ticaretinin fiilî olarak hâlihazırdaki durumu bu. Peki, böyle hem üreten açısından hem tüketen açısından kazandıran bir projeye, üreticisinden tüketicisine kadar, küçük esnafı da kapsayacak şekilde bir yasallık kazandırmayı niye düşünmezsiniz?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Biraz önce belirttiğim bu durumdan üretici, sarmalık kıyılmış tütün satan küçük esnaf ve bunu tüketen vatandaş memnun. Peki, kim rahatsız? 1) Yabancı sigara fabrikaları. 2) Sigara kaçakçıları. 3) Vergi alamadığı için Hükûmet rahatsız.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“Sigara kaçakçıları kazansın.” diyecek kimse yok zaten. Geriye kalıyor yabancı sigara firmalarının kayıpları ve vergi kaybı. Çok millî olduğunuzu iddia ediyorsunuz, yabancı sigara fabrikalarını da düşünecek hâliniz yok. Peki, vergi kaybını nasıl önleyebiliriz? “Vergi kaybım var.” diye yerel üretimi bitirerek bunu temin etmeye çalışmak zaten akıl kârı değil. Ha, illa vergi alınacaksa buna da kimsenin itirazı yok. Ancak millî ve yerli olmanın gereği olarak…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Tütün üretiminden tüketimine kadar oluşan bu fiilî durumu yasak hâle getiriyorsunuz. Az vergiyle kendi üreticinizi ve kendi insanınızı destekleyerek yasal güvence vereceksiniz, çözüm burada. Yoksa yasaklayarak, vergi oranları belirsiz kooperatif seçenekleriyle insanları açlığa mahkûm ederek bir çözüm yaratamazsınız. Bu problemin çözümü küçük çiftçiye, üreticiye, esnafa yasak getirmek değil; mevcut üretim ve pazarını yasal hâle getirmektir diyor, Genel Kurulu saygıyla selamlıyorum.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Yıldırım.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Bazı Vergi Kanunları ile Kanun ve Kanun Hükmünde Kararnamelerde Değişiklik Yapılmasına Dair Kanun Tasarısı’nın 101’inci maddesinde geçen “eklenmiştir” ibaresinin “ilave edilmiştir” şeklinde değiştirilmesini arz ve teklif ederiz.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Saygılarımızla.</w:t>
      </w:r>
    </w:p>
    <w:p w:rsidRPr="0077359B" w:rsidR="00161D2C" w:rsidP="0077359B" w:rsidRDefault="00161D2C">
      <w:pPr>
        <w:pStyle w:val="3LMZA"/>
        <w:spacing w:line="240" w:lineRule="auto"/>
        <w:rPr>
          <w:sz w:val="18"/>
        </w:rPr>
      </w:pPr>
      <w:r w:rsidRPr="0077359B">
        <w:rPr>
          <w:sz w:val="18"/>
        </w:rPr>
        <w:tab/>
        <w:t>Bülent Kuşoğlu</w:t>
      </w:r>
      <w:r w:rsidRPr="0077359B">
        <w:rPr>
          <w:sz w:val="18"/>
        </w:rPr>
        <w:tab/>
        <w:t>Mehmet Bekaroğlu</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Ankara</w:t>
      </w:r>
      <w:r w:rsidRPr="0077359B">
        <w:rPr>
          <w:sz w:val="18"/>
        </w:rPr>
        <w:tab/>
        <w:t>İstanbul</w:t>
      </w:r>
      <w:r w:rsidRPr="0077359B">
        <w:rPr>
          <w:sz w:val="18"/>
        </w:rPr>
        <w:tab/>
        <w:t>Bursa</w:t>
      </w:r>
    </w:p>
    <w:p w:rsidRPr="0077359B" w:rsidR="00161D2C" w:rsidP="0077359B" w:rsidRDefault="00161D2C">
      <w:pPr>
        <w:pStyle w:val="3LMZA"/>
        <w:spacing w:line="240" w:lineRule="auto"/>
        <w:rPr>
          <w:sz w:val="18"/>
        </w:rPr>
      </w:pPr>
      <w:r w:rsidRPr="0077359B">
        <w:rPr>
          <w:sz w:val="18"/>
        </w:rPr>
        <w:tab/>
        <w:t>Bihlun Tamaylıgil</w:t>
      </w:r>
      <w:r w:rsidRPr="0077359B">
        <w:rPr>
          <w:sz w:val="18"/>
        </w:rPr>
        <w:tab/>
        <w:t>Zülfikar İnönü Tümer</w:t>
      </w:r>
      <w:r w:rsidRPr="0077359B">
        <w:rPr>
          <w:sz w:val="18"/>
        </w:rPr>
        <w:tab/>
        <w:t>Musa Çam</w:t>
      </w:r>
    </w:p>
    <w:p w:rsidRPr="0077359B" w:rsidR="00161D2C" w:rsidP="0077359B" w:rsidRDefault="00161D2C">
      <w:pPr>
        <w:pStyle w:val="3LMZA"/>
        <w:spacing w:line="240" w:lineRule="auto"/>
        <w:rPr>
          <w:sz w:val="18"/>
        </w:rPr>
      </w:pPr>
      <w:r w:rsidRPr="0077359B">
        <w:rPr>
          <w:sz w:val="18"/>
        </w:rPr>
        <w:tab/>
        <w:t>İstanbul</w:t>
      </w:r>
      <w:r w:rsidRPr="0077359B">
        <w:rPr>
          <w:sz w:val="18"/>
        </w:rPr>
        <w:tab/>
        <w:t>Adana</w:t>
      </w:r>
      <w:r w:rsidRPr="0077359B">
        <w:rPr>
          <w:sz w:val="18"/>
        </w:rPr>
        <w:tab/>
        <w:t>İzmir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PLAN VE BÜTÇE KOMİSYONU SÖZCÜSÜ İBRAHİM AYDEMİR (Erzurum) – Katılmıyoruz efendim.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BAŞBAKAN YARDIMCISI BEKİR BOZDAĞ (Yozgat) – Katılmıyoruz Başkanım.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Önerge üzerinde Adana Milletvekili Sayın Zülfikar İnönü Tümer konuşacak.</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Buyurun Sayın Tümer. (CHP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ZÜLFİKAR İNÖNÜ TÜMER (Adana) – Sayın Başkan, değerli milletvekilleri; cuma günü tüm yurtta Öğretmenler Günü kutlanacak. Ulu Önder Mustafa Kemal Atatürk’ün geleceğimizi emanet ettiği öğretmenlerimizin gününü şimdiden kutlar, özlük haklarının iyileştirilmesini diler, atama bekleyen yüz binlerce öğretmen adayı ve sağlık emekçisi için verilen sözlerin yerine getirilmesini, atandığı hâlde güvenlik soruşturması nedeniyle bekletilenlerin bir an önce göreve başlatılmasını ümit ederim.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Saygıdeğer milletvekilleri, görüşülmekte olan tasarının 101’inci maddesinde yapılmak istenen değişiklikle ilgili Cumhuriyet Halk Partisi Grubumuzun adına söz almış bulunuyorum. Elektronik haberleşmeyle ilgili düzenleme yapılan maddelerde devasa kâr ve gelirlere sahip üç büyük şirketin lehine bir düzenleme yapılarak vergi affı getirilmektedir. Tek kalemde bu şirketlerin borçlarının silinmesi, yalnızca sermaye sahiplerini koruyacak ve işin bütün vebalini vatandaşa yükleyecek bir düzenlemedir çünkü özel iletişim vergisinin yüzde 7,5’e sabitlenmesi, internet kullanımı vergisinin yüzde 50 artışı anlamına gelmektedir. Bu durum vergi adaleti açısından yine dar gelirli-zengin ayrımı yapılmadığını göstermektedir. Vatandaşın cebine, emekçinin gelirine göz koyan bir düzenleme söz konusudur.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Vergi adaleti sağlamayan bu sistem sürekli yozlaştırılmaktadır. Vergi adaletinden bahis, toplumsal barışın sağlanmasıdır ancak bunun yerine hep sermaye kesimleri korunmakta ve yaşam alanlarının her tarafına bu yozlaşma yayılmaktadır. Devletin asli geliri vergilerdir ve sağlıklı, adil bir vergi sistemi toplumsal barış ve adaletli bir yaşam için elbette ki en temel dinamiktir. Vergi sisteminin adaletli olmasının birinci koşulu ödeme gücü ilkesidir. Arzumuz, az kazanandan az, çok kazanandan çok vergi alarak toplumsal ihtiyaçların karşılanması, bu sayede kamusal hizmet aracılığıyla toplumsal eşitsizliğin giderilmesi, toplumun geleceğinin güvenli bir şekilde biçimlendirilmesi ve sağlıklı bir büyümedir.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Anadolu’nun en ücra yerlerinde yaşayan özellikle dar ve orta gelirli vatandaşlarımızın devlete bağlılıklarına paralel olarak vergi borçlarını eksiksiz ve zamanında ödeme gayretinde olduğunu özellikle belirtmek istiyorum. Bu torba yasa, büyük şirketlere ve sermaye gruplarına kolaylıklar sağlayadursun, Türkiye'nin birçok bölgesinde hâlâ cep telefonu görüşmesi yapamayan yerler olduğunu belirtmekte fayda görüyorum. Örneğin, 2,5 milyon nüfuslu Adana merkezinde, bazı mahallelerin yanı sıra Aladağ, Ceyhan, Çukurova, Feke, İmamoğlu, Karaisalı, Karataş, Kozan, Pozantı, Saimbeyli, Sarıçam, Seyhan, Tufanbeyli, Yumurtalık, Yüreğir ilçe merkezlerinin bazı bölümlerinde, özellikle uzak ilçelerin birçok mahallesi ile dağ köylerinde cep telefonlarının aksesuar olarak kullanıldığını vurgulamak istiyorum. Mesela, Aladağ’daki yurt yangınında hayatını kaybeden minik kız çocuklarımızın ailelerinin yaşamaya çalıştığı Köprücük, Kışlak ve Karahan köylerinde taşıma hayvan sırtlarında yapılırken, yol başta olmak üzere su ve elektrik büyük sorun olarak karşımızda dururken, telefon kullanmak da imkânsızdır.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Gerçekten, bu ülkenin tamamını kapsayan adaletli bir vergi sistemi getirilmek isteniyorsa öncelikle yoksul ve dar gelirli vatandaşlarımızın eşit hizmet almasının da önü açılmak zorundadır. Türkiye'nin birçok yerinde oldukça zor coğrafyalarda yaşamlarını idame ettirmeye çalışan insanlarımız bu Meclisin hak-hukuk-adalet üçgeninde çalışmalar yapmasını, kendilerine doğrudan sirayet edecek iyileştirmeleri ve hizmetleri beklemektedir. Zira bizim gerçekliğimiz köylülerimizdir, çiftçimizdir, gariban vatandaşlarımızdır. Bu insanlarımızı görmezden geldiğimiz sürece vicdanlı, merhametli, hakkaniyetli bir düzen sağlamamıza imkân yoktur.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torba yasanın bütününün değerlendirmesinden çıkan sonuç, Türkiye'nin makroekonomik çevresinin tamamen çökertilmesidir. Ayrıca, bu torba yasa tasarısında açık sınıfsal tercih de yapılmaktadır. Bu tasarıyla maliye politikasının tüm araçları üst gelir sınıfına dar ve orta gelirli sınıflarından transfer yapılması yönünde kullanılmaktadır. Üretenden geliri kadar vergi alan hakkaniyetli bir ekonomik düzene hasret kalan ülkemiz bu değişiklikler nedeniyle eşitsizliklerle karşı karşıya kalmaktadır. Üzülerek belirtiyorum ki, bir kez daha, günü kurtaran, orta vadede ekonomiyi daha fazla daraltacak adımlar atılmaktadır. Eşitlikçi, hakkaniyetli ve bilim temelli bir ekonomik düzenlemeden her geçen gün daha da uzaklaşılmaktadır. Zira vergi düzenlemelerinde dar gelirli toplum kesimi dikkate alınmadan yapılmış torba yasa hem doğrudan hem dolaylı olarak tüm vergi yükünü dar ve orta gelirli sınıfların üzerine yıkan bir düzenleme içermektedir.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Çağdaş, aydın, bilimi esas alan, dar gelirli vatandaşları hizmetin odağına oturtan bir anlayışın hâkim olması dileğimle hepinize saygılarımı sunarım.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Tümer.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101’inci maddesinde yer alan “iki yıl içerisinde” ibaresinin “on yıl içerisinde” şeklinde değiştirilmesini arz ve teklif ederiz.</w:t>
      </w:r>
    </w:p>
    <w:p w:rsidRPr="0077359B" w:rsidR="00161D2C" w:rsidP="0077359B" w:rsidRDefault="00161D2C">
      <w:pPr>
        <w:pStyle w:val="3LMZA"/>
        <w:spacing w:line="240" w:lineRule="auto"/>
        <w:rPr>
          <w:sz w:val="18"/>
        </w:rPr>
      </w:pPr>
      <w:r w:rsidRPr="0077359B">
        <w:rPr>
          <w:sz w:val="18"/>
        </w:rPr>
        <w:tab/>
        <w:t>Mehmet Parsak</w:t>
      </w:r>
      <w:r w:rsidRPr="0077359B">
        <w:rPr>
          <w:sz w:val="18"/>
        </w:rPr>
        <w:tab/>
        <w:t>Baki Şimşek</w:t>
      </w:r>
      <w:r w:rsidRPr="0077359B">
        <w:rPr>
          <w:sz w:val="18"/>
        </w:rPr>
        <w:tab/>
        <w:t>Mehmet Necmettin Ahrazoğlu</w:t>
      </w:r>
    </w:p>
    <w:p w:rsidRPr="0077359B" w:rsidR="00161D2C" w:rsidP="0077359B" w:rsidRDefault="00161D2C">
      <w:pPr>
        <w:pStyle w:val="3LMZA"/>
        <w:spacing w:line="240" w:lineRule="auto"/>
        <w:rPr>
          <w:sz w:val="18"/>
        </w:rPr>
      </w:pPr>
      <w:r w:rsidRPr="0077359B">
        <w:rPr>
          <w:sz w:val="18"/>
        </w:rPr>
        <w:tab/>
        <w:t>Afyonkarahisar</w:t>
      </w:r>
      <w:r w:rsidRPr="0077359B">
        <w:rPr>
          <w:sz w:val="18"/>
        </w:rPr>
        <w:tab/>
        <w:t>Mersin</w:t>
      </w:r>
      <w:r w:rsidRPr="0077359B">
        <w:rPr>
          <w:sz w:val="18"/>
        </w:rPr>
        <w:tab/>
        <w:t>Hatay</w:t>
      </w:r>
    </w:p>
    <w:p w:rsidRPr="0077359B" w:rsidR="00161D2C" w:rsidP="0077359B" w:rsidRDefault="00161D2C">
      <w:pPr>
        <w:pStyle w:val="3LMZA"/>
        <w:spacing w:line="240" w:lineRule="auto"/>
        <w:rPr>
          <w:sz w:val="18"/>
        </w:rPr>
      </w:pPr>
      <w:r w:rsidRPr="0077359B">
        <w:rPr>
          <w:sz w:val="18"/>
        </w:rPr>
        <w:tab/>
        <w:t>Fahrettin Oğuz Tor</w:t>
      </w:r>
      <w:r w:rsidRPr="0077359B">
        <w:rPr>
          <w:sz w:val="18"/>
        </w:rPr>
        <w:tab/>
        <w:t>Arzu Erdem</w:t>
      </w:r>
    </w:p>
    <w:p w:rsidRPr="0077359B" w:rsidR="00161D2C" w:rsidP="0077359B" w:rsidRDefault="00161D2C">
      <w:pPr>
        <w:pStyle w:val="3LMZA"/>
        <w:spacing w:line="240" w:lineRule="auto"/>
        <w:rPr>
          <w:sz w:val="18"/>
        </w:rPr>
      </w:pPr>
      <w:r w:rsidRPr="0077359B">
        <w:rPr>
          <w:sz w:val="18"/>
        </w:rPr>
        <w:tab/>
        <w:t>Kahramanmaraş</w:t>
      </w:r>
      <w:r w:rsidRPr="0077359B">
        <w:rPr>
          <w:sz w:val="18"/>
        </w:rPr>
        <w:tab/>
        <w:t>İstanbul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PLAN VE BÜTÇE KOMİSYONU SÖZCÜSÜ İBRAHİM AYDEMİR (Erzurum) – Katılmıyoruz efendim.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BAŞBAKAN YARDIMCISI BEKİR BOZDAĞ (Yozgat)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Afyonkarahisar Milletvekili Sayın Mehmet Parsak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Parsak.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PARSAK (Afyonkarahisar) – Aziz Türk milleti, saygıdeğer milletvekilleri; torba yasa tasarısının 101’inci maddesine dair Milliyetçi Hareket Partisi olarak verdiğimiz önergeye dair söz almış buluyorum. Bu vesileyle hepinizi saygılarımla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gene bir torba yasayı görüşüyoruz ve bu torba yasalara dair Milliyetçi Hareket Partisi olarak şu ana kadar defalarca haklı olarak ifade ettiğimiz isabetli eleştirilerimizi bu aşamada tekrar edecek değilim ama en azından bu torbadaki eksikliklere dair bazı hususlara temas etmek isterim önergemizin içeriğine geçmeden önce.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Gene bir torba yasayı görüşüyoruz ama burada ciddi içerik eksiklikleri söz konusu. Personel taleplerinden tutun, toplumumuzun çeşitli kesimlerine yönelik çok ciddi çözüm bekleyen sorunlara ve taleplere yönelik hemen hemen kayda değer hiçbir hususun bu torba yasada olduğunu söyleyemiyoruz ne yazık ki.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Personel taleplerinden başlayalım: İşte, taşeron işçilerimiz kadro bekliyor uzun yıllardır ve son dönemlerde, özellikle son haftalarda sürekli olarak bu da gündemde ama hâlâ ortaya çıkmış olan bir tasarı, bir teklif söz konusu değil. Merakla takip ediyoruz ve bu noktadaki haklı taleplerin yerine getirilmesini Milliyetçi Hareket Partisi olarak istiyoruz.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Aynı şekilde 4/C’liler uzun yıllardır sorunlarının çözülmesini beklemekte, bunlarda da ne yazık ki herhangi bir aşama kaydedilmiş değil.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Atanamayan öğretmenler, biraz önce zikredildi, 24 Kasım yaklaşmakta, onlara bu yönde bir müjde vermemiz, onların sorunlarını bu yönüyle çözmemiz gerekiyor, ne yazık ki torba yasanın içerisinde bu da yok.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Sadece personel talepleri mi? Evet, tabii ki de değil. Personel taleplerinin dışında da çiftçilerimizin, esnaflarımızın, emeklilerimizin, her toplum kesimimizin haklı, isabetli, yerinde ve önemli sorunları var çözüm bekleyen, onlara dair de ne yazık ki bu torba yasanın içerisinde herhangi bir şey yok ve ben Milliyetçi Hareket Partisinin bir milletvekili olarak bütün bu sorunların aynı torbada çözülebilmesinin mümkün olmadığını da biliyorum ama en azından bizzat kanun teklifimde bulunan iki hususu da burada vurgulamadan geçemeyeceğim değerli milletvekilleri.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Gerçekten, bunların en başında atanamayan sağlıkçılara kadro verilmesi yönünde bir kanun teklifim var. Ben bu kanun teklifini verdiğimde, değerli milletvekilleri, atanamayan 350 bin sağlıkçımız vardı, bugün bu sayı 450 bine ulaştı. Atanamayan sağlıkçılar geçtiğimiz hafta eylem yapıp çığlıklarını, seslerini duyurmaya çalıştılar ama katedilmiş bir mesafe yok. Az sayıda atanabilme imkânına kavuşmuş olanlar da ne yazık ki şu anda atanmaya hak kazandıkları hâlde aylardır atamayı bekliyorlar, onların dahi sorunları çözülebilmiş değil ne yazık ki.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Gene, içinden geldiğim mesleğimizin, avukatlığın, yargının bir alanı olarak mübaşirlerimizin sorunlarının çözülmesine yönelik olarak bir kanun teklifimiz var. Yani yargının 4’üncü ayağı olarak kabul edilen mübaşirlerin, özellikle de son dönemde çok ağır şartlar içinde çalışmalarına rağmen genel idare hizmetleri sınıfına geçirilmesi yönünde haklı talepleri vardı, bunu yasa teklifi olarak getirdik. 5 bin civarında mübaşirimiz var. Maliyeye, bütçeye bunun çok ağır yükleri, vesaireleri de söz konusu değil ama bu teklifimiz de henüz kabul edilmedi, kabul edilmediği gibi işbu torba da dâhil şimdiye kadar gelen hiçbir torba yasa tasarısının içinde bunu da göremedik. Toplumumuzun bu ve bunun gibi pek çok haklı, yerinde, isabetli, çözülmesini beklediği meseleler var. Milliyetçi Hareket Partisi olarak bunların, şimdiye kadar olduğu gibi bundan sonra da takipçisi olmaya devam edeceğiz.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Gelelim önergemize: Önergemizde, işbu torba yasanın 101’inci maddesi çerçevesinde, işletmecinin tüketiciden haksız olarak tahsil ettiği bedellere ilişkin bir düzenleme söz konusu. Burada gayet isabetli bir şekilde, şayet işletmeci tüketiciden haksız bir ödeme aldıysa bunun geri ödenmesi yönünde bir düzenleme var ve bunun için de iki yıllık bir süre öngörülmüş. Yani bir haksız ödeme söz konusu tüketicinin yaptığı ama bu haksız ödeme tespit edildiğinde tüketici, tüketici hukukuyla paralel olarak –öyle düşünülmüş çünkü anlaşıldığı kadarıyla- iki yıl içerisinde bunu talep ederse kendisine iade edilsin, eğer iki yıl içinde talep etmezse ilgili bakanlığa aktarılsın. Burada tüketicinin hakkını korumak adına daha dar ve daha sınırlı süreyi değil de Türk Borçlar Kanunu’muzdaki on yıllık süreyi esas alalım. Tüketici iki yılda değil, bu yönde bir haksız ödemeyi geri almak gibi bir hakka sahipse on yıl içerisinde iade isteyebilsin, bu mümkün olmazsa on yıldan sonra ilgili bakanlığa gelsin.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Önergemiz bundan ibarettir. Son derece haklı ve isabetli bir önergedir. Bu yönüyle, önergemizin kabulünü Genel Kuruldan talep ediyor, sizleri bir kere daha saygılarımla selamlıyorum.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Parsak.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Birleşime on dakika ara veriyorum.</w:t>
      </w:r>
    </w:p>
    <w:p w:rsidRPr="0077359B" w:rsidR="00161D2C" w:rsidP="0077359B" w:rsidRDefault="00161D2C">
      <w:pPr>
        <w:widowControl w:val="0"/>
        <w:suppressAutoHyphens/>
        <w:ind w:left="40" w:right="40" w:firstLine="811"/>
        <w:jc w:val="right"/>
        <w:rPr>
          <w:rFonts w:ascii="Arial" w:hAnsi="Arial" w:cs="Arial"/>
          <w:spacing w:val="32"/>
          <w:sz w:val="18"/>
        </w:rPr>
      </w:pPr>
      <w:r w:rsidRPr="0077359B">
        <w:rPr>
          <w:rFonts w:ascii="Arial" w:hAnsi="Arial" w:cs="Arial"/>
          <w:spacing w:val="32"/>
          <w:sz w:val="18"/>
        </w:rPr>
        <w:t>Kapanma Saati: 17.29</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BEŞİNCİ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17.46</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 xml:space="preserve">BAŞKAN: Başkan Vekili Ayşe Nur BAHÇEKAPILI </w:t>
      </w:r>
    </w:p>
    <w:p w:rsidRPr="0077359B" w:rsidR="00161D2C" w:rsidP="0077359B" w:rsidRDefault="00161D2C">
      <w:pPr>
        <w:widowControl w:val="0"/>
        <w:suppressAutoHyphens/>
        <w:ind w:left="40" w:right="40" w:firstLine="811"/>
        <w:jc w:val="center"/>
        <w:rPr>
          <w:rFonts w:ascii="Arial" w:hAnsi="Arial" w:cs="Arial"/>
          <w:sz w:val="18"/>
        </w:rPr>
      </w:pPr>
      <w:r w:rsidRPr="0077359B">
        <w:rPr>
          <w:rFonts w:ascii="Arial" w:hAnsi="Arial" w:cs="Arial"/>
          <w:spacing w:val="32"/>
          <w:sz w:val="18"/>
          <w:szCs w:val="18"/>
        </w:rPr>
        <w:t>KÂTİP ÜYELER: Fatma KAPLAN HÜRRİYET (Kocaeli), Fehmi KÜPÇÜ (Bolu)</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Türkiye Büyük Millet Meclisinin 27’nci Birleşiminin Beşinci Oturumunu açıyorum.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502 sıra sayılı Kanun Tasarısı’nın görüşmelerine devam ediyoruz.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Komisyon yerinde, Hükûmet yerinde. </w:t>
      </w:r>
    </w:p>
    <w:p w:rsidRPr="0077359B" w:rsidR="00161D2C" w:rsidP="0077359B" w:rsidRDefault="00161D2C">
      <w:pPr>
        <w:tabs>
          <w:tab w:val="center" w:pos="5100"/>
        </w:tabs>
        <w:ind w:left="79" w:right="62" w:firstLine="760"/>
        <w:jc w:val="both"/>
        <w:rPr>
          <w:noProof/>
          <w:sz w:val="18"/>
          <w:szCs w:val="20"/>
        </w:rPr>
      </w:pPr>
      <w:r w:rsidRPr="0077359B">
        <w:rPr>
          <w:noProof/>
          <w:sz w:val="18"/>
          <w:szCs w:val="20"/>
        </w:rPr>
        <w:t>V.- OTURUM BAŞKANLARININ KONUŞMALARI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3.- Oturum Başkanı TBMM Başkan Vekili Ayşe Nur Bahçekapılı’nın, Malatya’da yaşanan bazı evlerin kapılarının işaretlenmesi olayıyla ilgili İçişleri Bakanlığının verdiği bilgiye ilişkin konuşması </w:t>
      </w:r>
    </w:p>
    <w:p w:rsidRPr="0077359B" w:rsidR="00161D2C" w:rsidP="0077359B" w:rsidRDefault="00161D2C">
      <w:pPr>
        <w:pStyle w:val="GENELKURUL"/>
        <w:spacing w:line="240" w:lineRule="auto"/>
        <w:rPr>
          <w:sz w:val="18"/>
        </w:rPr>
      </w:pPr>
      <w:r w:rsidRPr="0077359B">
        <w:rPr>
          <w:sz w:val="18"/>
        </w:rPr>
        <w:t xml:space="preserve">BAŞKAN – Sayın milletvekilleri, biraz önce Sayın Gülay Yedekci’nin gündeme getirdiği konuyla ilgili İçişleri Bakanımız Sayın Süleyman Soylu’yla görüştüm. Bana aktardıklarını sizinle paylaşmak istiyorum. </w:t>
      </w:r>
    </w:p>
    <w:p w:rsidRPr="0077359B" w:rsidR="00161D2C" w:rsidP="0077359B" w:rsidRDefault="00161D2C">
      <w:pPr>
        <w:pStyle w:val="GENELKURUL"/>
        <w:spacing w:line="240" w:lineRule="auto"/>
        <w:rPr>
          <w:sz w:val="18"/>
        </w:rPr>
      </w:pPr>
      <w:r w:rsidRPr="0077359B">
        <w:rPr>
          <w:sz w:val="18"/>
        </w:rPr>
        <w:t xml:space="preserve">Bu işaretlenme olayı sabaha karşı saat 02.00-03.00 civarında olmuş ancak bu bilinmeden, bu sabah Malatya Valisi, bütün Alevi dernekleri ve Alevi dedeleriyle birlikte bir kahvaltıda berabermiş. Kimsenin haberi yokmuş, bu toplantıdan, bu kahvaltıdan sonra bu durum öğrenilmiş. Hem Cumhuriyet Halk Partisinin İl Başkanına Sayın Veli Ağbaba telefon etmiş, ilgilenmiş hem de Adalet ve Kalkınma Partisi İl Başkanı bu konunun üzerinde. İçişleri Bakanımız bu konunun bir provokasyon olduğunu ve bütün Emniyet güçleriyle bu konunun araştırıldığını bana iletti, ben de sizinle paylaşmak istedim bu konuyu. Şu anda Emniyetimizin bütün güçleri bu konuyu, kimin provokasyon yarattığını veya ne amaç içinde olduğunu araştırmakla meşgul.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GÜLAY YEDEKCİ (İstanbul) – Teşekkür ediyorum.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11">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Sayın milletvekilleri, şimdi yeni madde ihdasına dair bir önerge vardır, onu görüşeceğiz.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Bildiğiniz gibi, görüşülmekte olan tasarı ve teklife konu kanunun komisyon metninde bulunmayan ancak tasarı veya teklifle çok yakın ilgisi bulunan bir maddesinin değiştirilmesini isteyen ve komisyonun salt çoğunlukla katıldığı önergeler üzerinde yeni bir madde olarak görüşme açılacağı, aksi hâlde önergenin işleme alınamayacağı İç Tüzük’ün 87’nci maddesinin dördüncü fıkrası hükmüdür.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Şimdi okutacağım önerge bu hükümle örtüşmeyecek şekilde tasarının konusunu oluşturmayan başka bir kanunda değişiklik içermekle birlikte, söz konusu önergenin işleme alınması hususunda gruplar arasında uzlaşı bulunması ve milletvekillerince bir itirazın bulunmamasını dikkate alarak -emsal teşkil etmemek kaydıyla- önergeyi işleme alıyorum.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yani 21 üyesiyle katılırsa önerge üzerinde yeni bir madde olarak görüşme açacağım. Komisyonun salt çoğunlukla katılmaması hâlinde ise önergeyi işlemden kaldıracağım.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Şimdi önergeyi okutuyorum:</w:t>
      </w:r>
    </w:p>
    <w:p w:rsidRPr="0077359B" w:rsidR="00161D2C" w:rsidP="0077359B" w:rsidRDefault="00161D2C">
      <w:pPr>
        <w:widowControl w:val="0"/>
        <w:suppressAutoHyphens/>
        <w:ind w:right="40" w:firstLine="85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Görüşülmekte olan 502 sıra sayılı Kanun Tasarısı’na 101’inci maddesinden sonra gelmek üzere aşağıdaki maddenin eklenmesini ve diğer maddelerin buna göre teselsül ettirilmesini arz ve teklif ederiz. </w:t>
      </w:r>
    </w:p>
    <w:p w:rsidRPr="0077359B" w:rsidR="00161D2C" w:rsidP="0077359B" w:rsidRDefault="00161D2C">
      <w:pPr>
        <w:pStyle w:val="3LMZA"/>
        <w:spacing w:line="240" w:lineRule="auto"/>
        <w:rPr>
          <w:sz w:val="18"/>
        </w:rPr>
      </w:pPr>
      <w:r w:rsidRPr="0077359B">
        <w:rPr>
          <w:sz w:val="18"/>
        </w:rPr>
        <w:tab/>
        <w:t>Mustafa Elitaş</w:t>
      </w:r>
      <w:r w:rsidRPr="0077359B">
        <w:rPr>
          <w:sz w:val="18"/>
        </w:rPr>
        <w:tab/>
        <w:t>Engin Altay</w:t>
      </w:r>
      <w:r w:rsidRPr="0077359B">
        <w:rPr>
          <w:sz w:val="18"/>
        </w:rPr>
        <w:tab/>
        <w:t>Erhan Usta</w:t>
      </w:r>
    </w:p>
    <w:p w:rsidRPr="0077359B" w:rsidR="00161D2C" w:rsidP="0077359B" w:rsidRDefault="00161D2C">
      <w:pPr>
        <w:pStyle w:val="3LMZA"/>
        <w:spacing w:line="240" w:lineRule="auto"/>
        <w:rPr>
          <w:sz w:val="18"/>
        </w:rPr>
      </w:pPr>
      <w:r w:rsidRPr="0077359B">
        <w:rPr>
          <w:sz w:val="18"/>
        </w:rPr>
        <w:tab/>
        <w:t xml:space="preserve">Kayseri </w:t>
      </w:r>
      <w:r w:rsidRPr="0077359B">
        <w:rPr>
          <w:sz w:val="18"/>
        </w:rPr>
        <w:tab/>
        <w:t>İstanbul</w:t>
      </w:r>
      <w:r w:rsidRPr="0077359B">
        <w:rPr>
          <w:sz w:val="18"/>
        </w:rPr>
        <w:tab/>
        <w:t>Samsun</w:t>
      </w:r>
    </w:p>
    <w:p w:rsidRPr="0077359B" w:rsidR="00161D2C" w:rsidP="0077359B" w:rsidRDefault="00161D2C">
      <w:pPr>
        <w:pStyle w:val="3LMZA"/>
        <w:spacing w:line="240" w:lineRule="auto"/>
        <w:rPr>
          <w:sz w:val="18"/>
        </w:rPr>
      </w:pPr>
      <w:r w:rsidRPr="0077359B">
        <w:rPr>
          <w:sz w:val="18"/>
        </w:rPr>
        <w:tab/>
        <w:t>Ahmet Yıldırım</w:t>
      </w:r>
      <w:r w:rsidRPr="0077359B">
        <w:rPr>
          <w:sz w:val="18"/>
        </w:rPr>
        <w:tab/>
        <w:t>Mehmet Muş</w:t>
      </w:r>
      <w:r w:rsidRPr="0077359B">
        <w:rPr>
          <w:sz w:val="18"/>
        </w:rPr>
        <w:tab/>
        <w:t>Hurşit Yıldırım</w:t>
      </w:r>
    </w:p>
    <w:p w:rsidRPr="0077359B" w:rsidR="00161D2C" w:rsidP="0077359B" w:rsidRDefault="00161D2C">
      <w:pPr>
        <w:pStyle w:val="3LMZA"/>
        <w:spacing w:line="240" w:lineRule="auto"/>
        <w:rPr>
          <w:sz w:val="18"/>
        </w:rPr>
      </w:pPr>
      <w:r w:rsidRPr="0077359B">
        <w:rPr>
          <w:sz w:val="18"/>
        </w:rPr>
        <w:tab/>
        <w:t>Muş</w:t>
      </w:r>
      <w:r w:rsidRPr="0077359B">
        <w:rPr>
          <w:sz w:val="18"/>
        </w:rPr>
        <w:tab/>
        <w:t>İstanbul</w:t>
      </w:r>
      <w:r w:rsidRPr="0077359B">
        <w:rPr>
          <w:sz w:val="18"/>
        </w:rPr>
        <w:tab/>
        <w:t>İstanbul</w:t>
      </w:r>
    </w:p>
    <w:p w:rsidRPr="0077359B" w:rsidR="00161D2C" w:rsidP="0077359B" w:rsidRDefault="00161D2C">
      <w:pPr>
        <w:pStyle w:val="3LMZA"/>
        <w:spacing w:line="240" w:lineRule="auto"/>
        <w:rPr>
          <w:sz w:val="18"/>
        </w:rPr>
      </w:pPr>
      <w:r w:rsidRPr="0077359B">
        <w:rPr>
          <w:sz w:val="18"/>
        </w:rPr>
        <w:tab/>
        <w:t>Mehmet Doğan Kubat</w:t>
      </w:r>
      <w:r w:rsidRPr="0077359B">
        <w:rPr>
          <w:sz w:val="18"/>
        </w:rPr>
        <w:tab/>
        <w:t>Bülent Turan</w:t>
      </w:r>
    </w:p>
    <w:p w:rsidRPr="0077359B" w:rsidR="00161D2C" w:rsidP="0077359B" w:rsidRDefault="00161D2C">
      <w:pPr>
        <w:pStyle w:val="3LMZA"/>
        <w:spacing w:line="240" w:lineRule="auto"/>
        <w:rPr>
          <w:sz w:val="18"/>
        </w:rPr>
      </w:pPr>
      <w:r w:rsidRPr="0077359B">
        <w:rPr>
          <w:sz w:val="18"/>
        </w:rPr>
        <w:tab/>
        <w:t>İstanbul</w:t>
      </w:r>
      <w:r w:rsidRPr="0077359B">
        <w:rPr>
          <w:sz w:val="18"/>
        </w:rPr>
        <w:tab/>
        <w:t>Çanakkale</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“MADDE 102 – 14/12/2009 tarihli ve 5941 sayılı Çek Kanununun geçici 3 üncü maddesinin beşinci fıkrasında yer alan “31/12/2017” ibaresi “31/12/2020” olarak değiştirilmiştir.”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Sayın Komisyon Başkanı, Komisyonunuz önergeye salt çoğunlukla katılıyor mu?</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PLAN VE BÜTÇE KOMİSYONU BAŞKANI SÜREYYA SADİ BİLGİÇ (Isparta) – Sayın Başkanım, salt çoğunluğumuz vardır, katılıyoruz.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salt çoğunluğuyla katılmış olduğundan önerge üzerinde yeni bir madde olarak görüşme açıyorum.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 üzerinde söz isteyen? Yok.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sunacağım.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Kabul edenler… Kabul etmeyenler… Önerge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Böylece tasarıya 102’nci madde olarak yeni bir madde ihdas edilmiştir.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Herhangi bir karışıklığa mahal vermemek için mevcut sıra sayısı metni üzerinden görüşmelere devam edeceğiz, kanunun yazımı esnasında madde numaraları teselsül ettirilecektir.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102’nci maddede ikisi aynı mahiyette olmak üzere üç adet önerge vardır.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önergeleri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102’nci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Feleknas Uca</w:t>
      </w:r>
      <w:r w:rsidRPr="0077359B">
        <w:rPr>
          <w:sz w:val="18"/>
        </w:rPr>
        <w:tab/>
        <w:t>Mehmet Ali Aslan</w:t>
      </w:r>
      <w:r w:rsidRPr="0077359B">
        <w:rPr>
          <w:sz w:val="18"/>
        </w:rPr>
        <w:tab/>
        <w:t>Lezgin Botan</w:t>
      </w:r>
    </w:p>
    <w:p w:rsidRPr="0077359B" w:rsidR="00161D2C" w:rsidP="0077359B" w:rsidRDefault="00161D2C">
      <w:pPr>
        <w:pStyle w:val="3LMZA"/>
        <w:spacing w:line="240" w:lineRule="auto"/>
        <w:rPr>
          <w:sz w:val="18"/>
        </w:rPr>
      </w:pPr>
      <w:r w:rsidRPr="0077359B">
        <w:rPr>
          <w:sz w:val="18"/>
        </w:rPr>
        <w:tab/>
        <w:t>Diyarbakır</w:t>
      </w:r>
      <w:r w:rsidRPr="0077359B">
        <w:rPr>
          <w:sz w:val="18"/>
        </w:rPr>
        <w:tab/>
        <w:t>Batman</w:t>
      </w:r>
      <w:r w:rsidRPr="0077359B">
        <w:rPr>
          <w:sz w:val="18"/>
        </w:rPr>
        <w:tab/>
        <w:t>Van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diğer önergenin imza sahipleri:</w:t>
      </w:r>
    </w:p>
    <w:p w:rsidRPr="0077359B" w:rsidR="00161D2C" w:rsidP="0077359B" w:rsidRDefault="00161D2C">
      <w:pPr>
        <w:pStyle w:val="3LMZA"/>
        <w:spacing w:line="240" w:lineRule="auto"/>
        <w:rPr>
          <w:sz w:val="18"/>
        </w:rPr>
      </w:pPr>
      <w:r w:rsidRPr="0077359B">
        <w:rPr>
          <w:sz w:val="18"/>
        </w:rPr>
        <w:tab/>
        <w:t>Mehmet Parsak</w:t>
      </w:r>
      <w:r w:rsidRPr="0077359B">
        <w:rPr>
          <w:sz w:val="18"/>
        </w:rPr>
        <w:tab/>
        <w:t>Arzu Erdem</w:t>
      </w:r>
      <w:r w:rsidRPr="0077359B">
        <w:rPr>
          <w:sz w:val="18"/>
        </w:rPr>
        <w:tab/>
        <w:t>Baki Şimşek</w:t>
      </w:r>
    </w:p>
    <w:p w:rsidRPr="0077359B" w:rsidR="00161D2C" w:rsidP="0077359B" w:rsidRDefault="00161D2C">
      <w:pPr>
        <w:pStyle w:val="3LMZA"/>
        <w:spacing w:line="240" w:lineRule="auto"/>
        <w:rPr>
          <w:sz w:val="18"/>
        </w:rPr>
      </w:pPr>
      <w:r w:rsidRPr="0077359B">
        <w:rPr>
          <w:sz w:val="18"/>
        </w:rPr>
        <w:tab/>
        <w:t>Afyonkarahisar</w:t>
      </w:r>
      <w:r w:rsidRPr="0077359B">
        <w:rPr>
          <w:sz w:val="18"/>
        </w:rPr>
        <w:tab/>
        <w:t>İstanbul</w:t>
      </w:r>
      <w:r w:rsidRPr="0077359B">
        <w:rPr>
          <w:sz w:val="18"/>
        </w:rPr>
        <w:tab/>
        <w:t>Mersin</w:t>
      </w:r>
    </w:p>
    <w:p w:rsidRPr="0077359B" w:rsidR="00161D2C" w:rsidP="0077359B" w:rsidRDefault="00161D2C">
      <w:pPr>
        <w:pStyle w:val="3LMZA"/>
        <w:spacing w:line="240" w:lineRule="auto"/>
        <w:rPr>
          <w:sz w:val="18"/>
        </w:rPr>
      </w:pPr>
      <w:r w:rsidRPr="0077359B">
        <w:rPr>
          <w:sz w:val="18"/>
        </w:rPr>
        <w:tab/>
        <w:t>Fahrettin Oğuz Tor</w:t>
      </w:r>
      <w:r w:rsidRPr="0077359B">
        <w:rPr>
          <w:sz w:val="18"/>
        </w:rPr>
        <w:tab/>
        <w:t>Mehmet Necmettin Ahrazoğlu</w:t>
      </w:r>
    </w:p>
    <w:p w:rsidRPr="0077359B" w:rsidR="00161D2C" w:rsidP="0077359B" w:rsidRDefault="00161D2C">
      <w:pPr>
        <w:pStyle w:val="3LMZA"/>
        <w:spacing w:line="240" w:lineRule="auto"/>
        <w:rPr>
          <w:sz w:val="18"/>
        </w:rPr>
      </w:pPr>
      <w:r w:rsidRPr="0077359B">
        <w:rPr>
          <w:sz w:val="18"/>
        </w:rPr>
        <w:tab/>
        <w:t>Kahramanmaraş</w:t>
      </w:r>
      <w:r w:rsidRPr="0077359B">
        <w:rPr>
          <w:sz w:val="18"/>
        </w:rPr>
        <w:tab/>
        <w:t>Hatay</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aynı mahiyetteki önergelere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BAŞKANI SÜREYYA SADİ BİLGİÇ (Isparta) – Katılmıyoruz.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MALİYE BAKANI NACİ AĞBAL (Bayburt) – Katılamıyoruz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 üzerinde ilk olarak Van Milletvekili Sayın Lezgin Botan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Botan. (HDP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LEZGİN BOTAN (Van) – Teşekkür ediyorum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Başkan, değerli milletvekilleri; sözlerime başlamadan önce Anayasa Mahkemesinin partimizi hedef alan kararı siyasi bir karardır, hiçbir hukuki değeri yoktur ve halkımızın vicdanında yok hükmünde sayıyoruz.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Ben de grubum adına 102’nci madde üzerinde söz almış bulunmaktayım, Genel Kurulu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AKP Hükûmeti bu maddeyle -yaptığı bütün değişikliklerde- Bakanlar Kurulunu çok geniş yetkilerle donatmaktadır. Böylece, ihtisaslaşmanın birikimini hiçe sayarak yönetmeliklerin Bakanlar Kuruluna devredilmesini doğru bulmuyoruz. Dolayısıyla, maddenin tasarı metninden çıkarılması lazım.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502 sıra sayılı Kanun Tasarısı esasında ekonomik krizin yükünü vatandaşın sırtına bindiren bir tasarıdır. Çünkü, AKP Hükûmeti içte ve dışta sürdürdüğü savaş politikalarıyla neden olduğu ekonomik krizi vergi artışlarıyla halkın cebine dadanarak aşmayı planlamaktadır. </w:t>
      </w:r>
      <w:r w:rsidRPr="0077359B">
        <w:rPr>
          <w:rFonts w:ascii="Arial" w:hAnsi="Arial" w:cs="Arial"/>
          <w:color w:val="000000"/>
          <w:spacing w:val="32"/>
          <w:sz w:val="18"/>
        </w:rPr>
        <w:t>Dolayısıyla, bu tasarı “halkın cebindekini al, zenginin cebine koy” tasarısıdır.</w:t>
      </w:r>
      <w:r w:rsidRPr="0077359B">
        <w:rPr>
          <w:rFonts w:ascii="Arial" w:hAnsi="Arial" w:cs="Arial"/>
          <w:spacing w:val="32"/>
          <w:sz w:val="18"/>
        </w:rPr>
        <w:t xml:space="preserve"> Bu nedenle, dolar her gün yeni rekora imza atarken savaş politikalarını gözden geçirmeyen AKP, halkın elindeki parayı çıkarmasını bir çözüm olarak görüyor. Borçlanmaya çözüm olarak vergi artışlarına başvuruyor. Hazine garantisiyle yapılan köprülerle şirketlerin zararlarını yine halkı cebinden ödemeye çalışıyor. Oysaki işsizlik rakamlarına ve enflasyon artışına bakıldığında halkın yoksulluğu kolayca görülebilir. Burada, halkı yoksullaştıran bu politik anlayış bana ünlü İngiliz halk hikâyesi kahramanı Robin Hood’u hatırlatmakta, sadece bir farkla, Robin Hood mazlumun yanında, zalime karşı mücadele eder ve mazlumun tarafını tutar, zenginden alır, fakire verir ancak AKP bunun tam tersini yapmaktadır. AKP ağır vergilerle mazlumun sırtına yeni yükler yüklemekte ve bu ağır vergilerle savaşın yükünü halkın… Yoksulların cebindeki parayı alıp zenginin cebine koymaktadır. Ancak, Anadolu’nun da bir Robin Hood’u var, o da Köroğlu’dur fakat Bolu Beyi’nin torunları bunu nereden bilsin.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halkın iradesinin tecelli ettiği bu çatı altında önergelerimizle ve konuşmalarımızla yanlışları eleştiriyor, önerilerde bulunuyoruz ama AKP kapıldığı güç zehirlenmesi ve neredeyse dağlarla boy ölçüşen kibriyle kulaklarını tıkamış durumda. Dolayısıyla, muhalefet partileri tarafından verilen Meclis araştırması ve soru önergelerinin reddedilmesi de başka bir türlü konuşturmama çabasıdır. Özellikle, 26’ncı Dönemde HDP’nin önergeleri eften püften gerekçelerle reddedilmektedir. Bir örnek vermek gerekirse, Hakkâri’nin Şemdinli ilçesinde, Şapatan’da onlarca insan ağır işkencelerden geçirildi ve bunların fotoğrafları basında da yer aldı. Bunun üzerine ben de 8 Ağustosta bir soru önergesi verdim ve bu soru önergemiz yine tarafımıza iade edildi. Önerge, istenilen değişiklik yapılmasına rağmen Sayın İsmail Kahraman tarafından tarafımıza tekrar iade edildi. Şimdi onu sormak istiyorum: Sayın İsmail Kahraman, istediğiniz değişiklikleri yapmamıza rağmen önergeleri niçin tarafımıza tekrar iade ediyorsunuz? Orada yapılan işkenceyi örtbas etmeye mi çalışıyorsunuz? İç Tüzük maddelerine dayanarak demokratik siyaseti susturmaya mı çalışıyorsunuz? Bu yasakçı zihniyeti İç Tüzük’e dayanarak kurumsallaştırmaktan bir an önce vazgeçin.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Sayın Başkan, değerli milletvekilleri; aynı şekilde, işleme alınıp üzerinden bir yılı aşkın süre geçen, Çerkezlerin yaşadıkları sorunlarla ilgili verdiğimiz araştırma önergemiz de reddedildi. Burada, sadece, geçen bir “asimilasyon” kelimesi söz konusuydu. Biz de burada Sayın İsmail Kahraman’a tekrar sorduk, burada tekrar soruyorum. Sayın Başkan, eğer yasaklı kelimeler varsa bu Mecliste bunların gruplarla paylaşılması lazım dedik ancak tarafımıza “Hayır, yasaklı kelimeler yok.” denildi. Ama varmış ki yeniden, tekrar önerge tarafımıza iade edildi.</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Burada bugüne kadar 19.529 yazılı soru önergesi verildi, bunların 1.546’sı iade edildi, 846 önergeyle HDP 1’inci sırada. Yine, 2.241 Meclis araştırması önergesinin 149’u iade edilirken 137 araştırma önergesinin iadesiyle yine HDP 1’inci sırada. Yani bu yöntemle HDP’yi konuşturmamaya çalışıyorsunuz, demokratik siyaseti susturmaya çalışıyorsunuz ama eş genel başkanımız, rehin olan eş genel başkanımızın dediği gibi “Ne yaparsanız yapın mutlaka ama mutlaka kazanacağız.” Bu da böyle bilinsin.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Genel Kurulu saygıyla selamlıyorum. (HDP sıralarından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Sayın Botan.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Aynı mahiyetteki önergenin diğer konuşmacısı İstanbul Milletvekili Sayın Arzu Erdem olacak.</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Buyurun Sayın Erdem.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ARZU ERDEM (İstanbul) – Teşekkür ederim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görüşülmekte olan kanun tasarısının 102’nci maddesi üzerine Milliyetçi Hareket Partisi Grubum adına söz almış bulunmaktayım. Gazi Meclisi ve bizleri ekranları başında izleyen aziz Türk milletini saygılarımla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Öğretmenler Günü yaklaşmakta ve yine öğretmenlerimizin sorunlarıyla ilgili kürsüye çıkmış bulunmaktayım.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Çocuklarımız ve geleceğimizi çağımız gereklerine ve ihtiyaçlarına göre cevap verebilen, millî ve manevi değerlerine sahip, bunları özümsemiş, kültürümüzü kavramış insanlar olarak yetiştiren kişiler öğretmenlerimizdir. Eğitim sistemimizin temel taşı olan öğretmenlerimizin kıymeti hepimizin gözünde, hepimizin yüreğinde elbette ki çok büyüktür ancak eksikler de var, bu eksikleri görmemiz gerekmektedir. Sadece 24 Kasımda değil yani böyle önemli günlerde değil her gün öğretmenlerimizle ilgili yapılması gerekenler üzerinde fikir üretmemiz ve çözüm bulmamız gerekmektedir. Öğretmenlerimizin sorunlarına yani dolaylı olarak eğitim sistemine köklü çözüm getirmemiz gerekmektedir ve kalıcı çözümler üretmemiz gerekmektedir. Milletimizin, milletvekillerinden yani kendi temsilcilerinden asillerin bekledikleri, bilhassa çocuklarını emanet ettikleri öğretmenlerle ilgili gereğinin yapılmasıdır.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“Ülkemizde öğretmen ihtiyacı büyük.” Bu açıklama Hükûmet yetkilileri tarafından yapılmıştır, sayı olarak da 100 bin öğretmen açığından bahsedilmiştir ancak alınacak olan kadroyla ilgili -bu da çelişkili bir ifadedir- 20 bin öğretmen alınacağı noktasında bir açıklama yapılmıştır. Peki, öğretmen mezunumuz, öğretmen sayımız her geçen gün artarken, 100 bin öğretmene ihtiyacımız varken neden 20 bin öğretmen alınacağı konusunda soru işaretlerinin giderilmesi aciliyetle şart. Tüm öğretmen adaylarımızın merak ettiği husus budur ve Öğretmenler Günü için bir beklentiler var: “100 bin değil, 60 bin de değil, 50 bin de değil, 40 bin öğretmen alımı yapılsın, bizler de manevi olarak önemsendiğimizi hissedelim.” derler. Bunu, ben, burada huzurlarınızda sunmuş olayım.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Öğretmen adaylarımızın bu talebini yerine getirmek çok da zor değil ama yerine getirirken neye dikkat etmemiz gerektiğinin de tekrar altını çizmemiz gerekiyor. Mülakatla alınıyor öğretmenler. Mülakatta özellikle birçok şaibe meydana geldiği için, insanların zihinlerinde soru işaretleri oluştuğu için bilhassa mülakatın mümkün ise kaldırılması, değil ise Milliyetçi Hareket Partisi Grubu olarak verdiğimiz, kamera sisteminin kullanılmasına yönelik kanun teklifimizin de mutlaka gündeme taşınması şarttır. KPSS şartı zaten var öğretmen alımında ve güvenlik soruşturması yapılması gerekmektedir.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Ayrıca, ücretli öğretmenlerle ilgili, bilhassa içinde bulunduğumuz zorlu süreci de göz önünde bulunduracak olursak, güvenlik soruşturması yapılmamaktadır. Bu güvenlik soruşturmasının yapılması çok elzem bir ihtiyaçtır. Bu anlamda da diğer öğretmenlerimiz bu tespitleriyle bize gelmiştir, sizlere iletmiş olalım. Özellikle iktidar partisinin dikkatine sunuyorum, ücretli öğretmenlerle ilgili güvenlik soruşturmasının yapılmaması bilhassa bu hassas süreçte büyük sıkıntılara yol açabilmektedir, güvenlik zafiyetine yol açabilmektedir.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Öğretmen adaylarımız arasında bilhassa yine atamaları bekleyen öğretmenlerimizle ilgili… Özellikle kutsal mesleğin mensuplarının biriken sorunları çözülmediği sürece onların mutsuz olduğunu da hepimizin görmesi gerekiyor. Liderimiz Sayın Devlet Bahçeli Beyefendi’nin de dediği gibi “Huzursuz öğretmen, eğitimsiz öğrenci ve gerileyen ülke demektir.” Gelin Öğretmenler Günü’nde öğretmen adaylarına müjdeli haberler verelim. Atama bekleyen öğretmenlerimizin sorunlarını bu Öğretmenler Günü’nde çözüme kavuşturalım.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Sözleşmeli öğretmenlerin eş tayini müjdesinin mutlaka verilmesi gerekmektedir. Ücretli öğretmenlerin güvenlik soruşturmasının yapılması gerekmektedir. Mülakatın kalkması gerekmektedir.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Ayrıca, geçen hafta dile getirdiğim, Türkiye Futbol Federasyonunun Üçüncü Lig kız futbol takımıyla ilgili ödeneklerin kesilmesi konusu vardı. Bu konuyu Sayın Spor Bakanına arz ettiğimizde konuya çözüm üreteceğini söyledi ancak bunlarla ilgili takvim meydana gelmiş olmasına rağmen bu konuyla ilgili çözüm üretilememiştir. Spora çok önem veriyoruz, sporun önemli olduğunu söylüyoruz; gençlerimizin gelişiminde çok büyük bir yer teşkil ettiğini söylerken bu konuda kız çocuklarımızın önünü kesiyoruz.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Millî sporcularımızla ilgili millî burslara ilişkin de düzenlemeler getirilmiştir. Burada da mevcut burslar bu evlatlarımızla ilgili düşürülmüştür. Özellikle spora önem veriyorsak, eğitime önem veriyorsak bu gibi hataları yapmamamız gerekmektedir ve aciliyetle bu hatalardan dönülmesi gerekmektedir.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Genel Kurulu saygılarımla selamlıyorum. (MHP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Teşekkür ederim Sayın Erdem.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Aynı mahiyetteki önergeleri oylarınıza sunuyorum: Kabul edenler... Kabul etmeyenler... Önergeler kabul edilmemiştir.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right="40" w:firstLine="85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Görüşülmekte olan 502 sıra sayılı Bazı Vergi Kanunları ile Kanun ve Kanun Hükmünde Kararnamelerde Değişiklik Yapılmasına Dair Kanun Tasarısı’nın 102’nci maddesinin aşağıdaki şekilde değiştirilmesini arz ve teklif ederiz.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Saygılarımızla. </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Bülent Kuşoğlu</w:t>
      </w:r>
      <w:r w:rsidRPr="0077359B">
        <w:rPr>
          <w:sz w:val="18"/>
        </w:rPr>
        <w:tab/>
        <w:t>Bihlun Tamaylıgil</w:t>
      </w:r>
    </w:p>
    <w:p w:rsidRPr="0077359B" w:rsidR="00161D2C" w:rsidP="0077359B" w:rsidRDefault="00161D2C">
      <w:pPr>
        <w:pStyle w:val="3LMZA"/>
        <w:spacing w:line="240" w:lineRule="auto"/>
        <w:rPr>
          <w:sz w:val="18"/>
        </w:rPr>
      </w:pPr>
      <w:r w:rsidRPr="0077359B">
        <w:rPr>
          <w:sz w:val="18"/>
        </w:rPr>
        <w:tab/>
        <w:t>İstanbul</w:t>
      </w:r>
      <w:r w:rsidRPr="0077359B">
        <w:rPr>
          <w:sz w:val="18"/>
        </w:rPr>
        <w:tab/>
        <w:t>Ankara</w:t>
      </w:r>
      <w:r w:rsidRPr="0077359B">
        <w:rPr>
          <w:sz w:val="18"/>
        </w:rPr>
        <w:tab/>
        <w:t>İstanbul</w:t>
      </w:r>
    </w:p>
    <w:p w:rsidRPr="0077359B" w:rsidR="00161D2C" w:rsidP="0077359B" w:rsidRDefault="00161D2C">
      <w:pPr>
        <w:pStyle w:val="3LMZA"/>
        <w:spacing w:line="240" w:lineRule="auto"/>
        <w:rPr>
          <w:sz w:val="18"/>
        </w:rPr>
      </w:pPr>
      <w:r w:rsidRPr="0077359B">
        <w:rPr>
          <w:sz w:val="18"/>
        </w:rPr>
        <w:tab/>
        <w:t>Lale Karabıyık</w:t>
      </w:r>
      <w:r w:rsidRPr="0077359B">
        <w:rPr>
          <w:sz w:val="18"/>
        </w:rPr>
        <w:tab/>
        <w:t>Gülay Yedekci</w:t>
      </w:r>
      <w:r w:rsidRPr="0077359B">
        <w:rPr>
          <w:sz w:val="18"/>
        </w:rPr>
        <w:tab/>
        <w:t>Musa Çam</w:t>
      </w:r>
    </w:p>
    <w:p w:rsidRPr="0077359B" w:rsidR="00161D2C" w:rsidP="0077359B" w:rsidRDefault="00161D2C">
      <w:pPr>
        <w:pStyle w:val="3LMZA"/>
        <w:spacing w:line="240" w:lineRule="auto"/>
        <w:rPr>
          <w:sz w:val="18"/>
        </w:rPr>
      </w:pPr>
      <w:r w:rsidRPr="0077359B">
        <w:rPr>
          <w:sz w:val="18"/>
        </w:rPr>
        <w:tab/>
        <w:t>Bursa</w:t>
      </w:r>
      <w:r w:rsidRPr="0077359B">
        <w:rPr>
          <w:sz w:val="18"/>
        </w:rPr>
        <w:tab/>
        <w:t>İstanbul</w:t>
      </w:r>
      <w:r w:rsidRPr="0077359B">
        <w:rPr>
          <w:sz w:val="18"/>
        </w:rPr>
        <w:tab/>
        <w:t>İzmir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Madde 102- 13/10/2010 tarihli ve 6015 sayılı Devlet Desteklerinin İzlenmesi ve Denetlenmesi Hakkında Kanunun ek 1 inci maddesinin birinci fıkrasında yer alan "devlet desteklerinin bildirimi ve denetlenmesine ilişkin yönetmelikler ise Kurul tarafından 31/12/2014 tarihine kadar yürürlüğe konulur. Bu tarihi birer yıllık sürelerle iki defa ertelemeye Bakanlar Kurulu yetkilidir” ifadesi "devlet desteklerinin bildirimi ve denetlenmesine ilişkin yönetmelikler ise Bakanlar Kurulunca alınacak karar üzerine yürürlüğe konulur” şeklinde değiştirilmiştir.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BAŞKANI SÜREYYA SADİ BİLGİÇ (Isparta) – Katılmıyoruz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MALİYE BAKANI NACİ AĞBAL (Bayburt)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 üzerinde İstanbul Milletvekili Sayın Gülay Yedekci konuşacak.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Yedekci.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GÜLAY YEDEKCİ (İstanbul) – Sayın Başkan, değerli milletvekilleri; hepinizi içtenlikle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Ortada bir çuval yasa var, artık torbaya sığmıyor yasalarınız, çuval çuval getiriyorsunuz ancak milletimizin derdine, kanayan yaralarına bir küçücük merhem bile olacak herhangi bir ilaç yok bu yasaların içerisinde. Sadece imar var, beton var, dolar var, ithal et var, ithal saman var. Memleketimizin, halkımızın meselelerine ne zaman yüzünüzü döneceksiniz?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Biz “Ülkemizde gençlerimiz nasıl iyi eğitim alacak?” diye düşünüyoruz. PISA sonuçlarında okuduğunu anlayamayan bir yüzde 50’lik kesimle karşı karşıya kalmayalım istiyoruz. Benim ülkemde TÜBİTAK “Papaz eriği nasıl imam eriğine çevrilir?” diye ödül vermesin, sıvıların içerisindeki su miktarını ölçenlere ödül versin istiyoruz. TÜBİTAK bilimle, fenle, teknolojiyle ilgilensin istiyoruz.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Dünyanın akademik yayınlarla üniversiteleri nitelendirdiği günümüzde benim ülkemin üniversiteleri maalesef ilk 100’e giremiyor. Çok başarılı üniversitelerimize de siz topla, tüfekle, TOMA’yla, kepçeyle, dozerle giriyorsunuz. Orta Doğu Teknik Üniversitesine bu şekilde girmeye çalışmanız acaba sizin kafanızda bir soru işareti oluşturuyor mu? Yapılması gereken, bu ülkeye yeni pencereler açmak, yeni vizyonlar oluşturmaktır. Bizim gençlerimiz Amerika’daki gençlerden daha az akıllı değil, bizim bilim insanlarımız Japonya’daki bilim insanlarından daha az yetenekli değil. Biz neler yapabileceği unutturulmaya çalışılan bir memleketin evlatlarıyız, biz yedi düvele diz çöktüren bir milletin torunlarıyız.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Ülkemizde siyasi erkin yapması gereken asıl şey, ülkenin gerçek sorunlarını bulup bu sorunlara çözüm üretmeye gayret etmektir. Derdiniz, üç yandaşın, beş müteahhidin, üç kendi akrabanızın rantsal ekonomik sorunlarını çözmek olmamalıdır, bunlar için Meclise çuval çuval yasa getirmek olmamalıdır. Asıl dert, Sayın Başkan, bu ülkedeki işsizin, bu ülkedeki emekçinin, bu ülkedeki yetimin, öksüzün, emeklinin, köylünün, çiftçinin sorunları için çözüm üretmeye gayret etmek olmalıdır. Asıl mesele, bu ülkeyi gönülden sevmektir. Sevdanız betonaysa, sevdanız dolaraysa elbette bu işleri yapamazsınız ama eğer memleket sevdalısıysanız bu sorunları çözmek için kollarınızı sıvarsınız ve Gazi Mustafa Kemal Atatürk’ün dediği gibi ülkemizi muasır medeniyetler seviyesine çıkarmak için uğraşırsınız.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Bugün Türkiye’de tartışılan konulara bakar mısınız. Son on yılda çocuklara uygulanan cinsel istismar vakaları yüzde 700 arttı. Son on yılda 482.908 kız çocuğumuz evlendirildi. Çocuk işçi sayımız 2 milyona yaklaştı. Çalışan her 10 çocuktan 8’i kayıt dışı. 2016 yılında 56 çocuğumuz iş cinayetine kurban gitti. 2017 yılının ilk on ayında 338 kadın öldürüldü, 246 kadın cinsel şiddete maruz kaldı, 2.800 çocuk hapis ve cezaevi şartlarından şikâyet eden, 111 çocuk işkence ve kötü muameleye maruz kaldığını söylüyor. Ekmeğin içerisinden fare çıkıyor, çocuk fareyi yakalayıp cezaevi müdürüne götürüyor ve cezaevi müdürü diyor ki: “O ekmeği biz de yiyoruz.” Bu ülkenin evladı değil midir hapishanede yatanlar? Cezaevlerinden yükselen çığlıklara niye ses vermiyorsunuz? Neyle uğraşıyorsunuz siz: Efendim, nikâhı imam mı kıysın, müftü mü kıysın? Resmî nikâh kıyan memurlara kıtlık mı, kıran mı girdi? Sıra mı var, evlenmek istiyor vatandaş da sırada kalıyor, evlenemiyor mu? Derdiniz nedir sizin?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Gözünüze boş görünen her yeri imara açıyorsunuz. Ülkemizin çiftçisi zor durumda, yurttaşlarımız zor durumda. Siz helal olmayan et ithal ediyorsunuz, yurttaşımıza da sırtınızı dönüyorsunuz. Niçin Türkiye’nin gündemini böyle şeylerle meşgul ediyorsunuz? Ekonomimizin içerisinde bulunduğu bataklığı örtmek için mi gündemi böyle saçma konularla meşgul ediyorsunuz?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Halkımızın yaşam mücadelesine gözünüzü kapatmayın, halkımızın ekmek kavgasına gözünüzü kapatmayın. Zam üzerine zam yaparken vergilere, emekçinin, emeklinin maaşlarına göz ucuyla da olsa lütfen bir bakın. Ama unutmayın, bir başka Türkiye, bir başka hükûmet anlayışı mümkündür, halkın iktidarı da çok yakındadır.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Hepinizi içtenlikle, sevgiyle saygıyla selamlıyorum. (CHP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GÜLAY YEDEKCİ (Devamla) – Sayın Başkanım, Beşiktaş’la ilgili bir şey söyleyebilir miyim?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Beşiktaş’la ilgili.</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Peki, buyurun.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GÜLAY YEDEKCİ (Devamla) – Çok teşekkür ediyorum.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Ülkemizin nadide takımlarından bir tanesi Beşiktaş, Şampiyonlar Ligi grubundan lider olarak çıkan ilk Türk takımı. Bu gururu bize yaşattığı için büyük onur duyuyoruz.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Beşiktaş’ın ağaca, çevreye duyarlı taraftarı Çarşı’yı da buradan yürekten tekrar selamlıyorum.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Hepinizi sevgiyle saygıyla selamlıyorum. (CHP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Sayın milletvekilleri, yeni madde ihdasına dair bir önerge vardır.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Biraz önce açıkladığım üzere, tasarının konusunu oluşturmayan başka bir kanunda değişiklik öngördüğü anlaşılan bu önergenin işleme alınması hususunda gruplar arasında uzlaşı bulunması ve milletvekillerince de bir itirazın bulunmamasını dikkate alarak emsal teşkil etmemek kaydıyla işleme alıyorum.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okutup Komisyona soracağım, Komisyon önergeye salt çoğunlukla yani 21 üyesiyle katılırsa önerge üzerinde yeni bir madde gibi bir görüşme açacağım. Komisyonun salt çoğunlukla katılmaması hâlinde önergeyi işlemden kaldıracağım.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önergeyi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Görüşülmekte olan 502 sıra sayılı Kanun Tasarısı’na 102’nci maddesinden sonra gelmek üzere aşağıdaki maddenin eklenmesini ve diğer maddelerin buna göre teselsül ettirilmesini arz ve teklif ederiz. </w:t>
      </w:r>
    </w:p>
    <w:p w:rsidRPr="0077359B" w:rsidR="00161D2C" w:rsidP="0077359B" w:rsidRDefault="00161D2C">
      <w:pPr>
        <w:pStyle w:val="3LMZA"/>
        <w:spacing w:line="240" w:lineRule="auto"/>
        <w:rPr>
          <w:sz w:val="18"/>
        </w:rPr>
      </w:pPr>
      <w:r w:rsidRPr="0077359B">
        <w:rPr>
          <w:sz w:val="18"/>
        </w:rPr>
        <w:tab/>
        <w:t>Mustafa Elitaş</w:t>
      </w:r>
      <w:r w:rsidRPr="0077359B">
        <w:rPr>
          <w:sz w:val="18"/>
        </w:rPr>
        <w:tab/>
        <w:t>Engin Altay</w:t>
      </w:r>
      <w:r w:rsidRPr="0077359B">
        <w:rPr>
          <w:sz w:val="18"/>
        </w:rPr>
        <w:tab/>
        <w:t>Ahmet Yıldırım</w:t>
      </w:r>
    </w:p>
    <w:p w:rsidRPr="0077359B" w:rsidR="00161D2C" w:rsidP="0077359B" w:rsidRDefault="00161D2C">
      <w:pPr>
        <w:pStyle w:val="3LMZA"/>
        <w:spacing w:line="240" w:lineRule="auto"/>
        <w:rPr>
          <w:sz w:val="18"/>
        </w:rPr>
      </w:pPr>
      <w:r w:rsidRPr="0077359B">
        <w:rPr>
          <w:sz w:val="18"/>
        </w:rPr>
        <w:tab/>
        <w:t>Kayseri</w:t>
      </w:r>
      <w:r w:rsidRPr="0077359B">
        <w:rPr>
          <w:sz w:val="18"/>
        </w:rPr>
        <w:tab/>
        <w:t>İstanbul</w:t>
      </w:r>
      <w:r w:rsidRPr="0077359B">
        <w:rPr>
          <w:sz w:val="18"/>
        </w:rPr>
        <w:tab/>
        <w:t>Muş</w:t>
      </w:r>
    </w:p>
    <w:p w:rsidRPr="0077359B" w:rsidR="00161D2C" w:rsidP="0077359B" w:rsidRDefault="00161D2C">
      <w:pPr>
        <w:pStyle w:val="3LMZA"/>
        <w:spacing w:line="240" w:lineRule="auto"/>
        <w:rPr>
          <w:sz w:val="18"/>
        </w:rPr>
      </w:pPr>
      <w:r w:rsidRPr="0077359B">
        <w:rPr>
          <w:sz w:val="18"/>
        </w:rPr>
        <w:tab/>
        <w:t>Erhan Usta</w:t>
      </w:r>
      <w:r w:rsidRPr="0077359B">
        <w:rPr>
          <w:sz w:val="18"/>
        </w:rPr>
        <w:tab/>
        <w:t>Mehmet Doğan Kubat</w:t>
      </w:r>
      <w:r w:rsidRPr="0077359B">
        <w:rPr>
          <w:sz w:val="18"/>
        </w:rPr>
        <w:tab/>
        <w:t>Mehmet Muş</w:t>
      </w:r>
    </w:p>
    <w:p w:rsidRPr="0077359B" w:rsidR="00161D2C" w:rsidP="0077359B" w:rsidRDefault="00161D2C">
      <w:pPr>
        <w:pStyle w:val="3LMZA"/>
        <w:spacing w:line="240" w:lineRule="auto"/>
        <w:rPr>
          <w:sz w:val="18"/>
        </w:rPr>
      </w:pPr>
      <w:r w:rsidRPr="0077359B">
        <w:rPr>
          <w:sz w:val="18"/>
        </w:rPr>
        <w:tab/>
        <w:t>Samsun</w:t>
      </w:r>
      <w:r w:rsidRPr="0077359B">
        <w:rPr>
          <w:sz w:val="18"/>
        </w:rPr>
        <w:tab/>
        <w:t>İstanbul</w:t>
      </w:r>
      <w:r w:rsidRPr="0077359B">
        <w:rPr>
          <w:sz w:val="18"/>
        </w:rPr>
        <w:tab/>
        <w:t>İstanbul</w:t>
      </w:r>
    </w:p>
    <w:p w:rsidRPr="0077359B" w:rsidR="00161D2C" w:rsidP="0077359B" w:rsidRDefault="00161D2C">
      <w:pPr>
        <w:pStyle w:val="3LMZA"/>
        <w:spacing w:line="240" w:lineRule="auto"/>
        <w:rPr>
          <w:sz w:val="18"/>
        </w:rPr>
      </w:pPr>
      <w:r w:rsidRPr="0077359B">
        <w:rPr>
          <w:sz w:val="18"/>
        </w:rPr>
        <w:tab/>
        <w:t>Bülent Turan</w:t>
      </w:r>
      <w:r w:rsidRPr="0077359B">
        <w:rPr>
          <w:sz w:val="18"/>
        </w:rPr>
        <w:tab/>
      </w:r>
      <w:r w:rsidRPr="0077359B">
        <w:rPr>
          <w:sz w:val="18"/>
        </w:rPr>
        <w:tab/>
        <w:t>Mahmut Tanal</w:t>
      </w:r>
    </w:p>
    <w:p w:rsidRPr="0077359B" w:rsidR="00161D2C" w:rsidP="0077359B" w:rsidRDefault="00161D2C">
      <w:pPr>
        <w:pStyle w:val="3LMZA"/>
        <w:spacing w:line="240" w:lineRule="auto"/>
        <w:rPr>
          <w:sz w:val="18"/>
        </w:rPr>
      </w:pPr>
      <w:r w:rsidRPr="0077359B">
        <w:rPr>
          <w:sz w:val="18"/>
        </w:rPr>
        <w:tab/>
        <w:t>Çanakkale</w:t>
      </w:r>
      <w:r w:rsidRPr="0077359B">
        <w:rPr>
          <w:sz w:val="18"/>
        </w:rPr>
        <w:tab/>
      </w:r>
      <w:r w:rsidRPr="0077359B">
        <w:rPr>
          <w:sz w:val="18"/>
        </w:rPr>
        <w:tab/>
        <w:t>İstanbul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 103 – 19/4/2012 tarihli ve 6292 sayılı Orman Köylülerinin Kalkınmalarının Desteklenmesi ve Hazine Adına Orman Sınırları Dışına Çıkarılan Yerlerin Değerlendirilmesi ile Hazineye Ait Tarım Arazilerinin Satışı Hakkında Kanuna aşağıdaki geçici madde eklenmiştir.”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"GEÇİCİ MADDE 6- (l) Bu maddeyi ihdas eden Kanunun yürürlüğe girdiği tarihten önce 6292 sayılı Kanunun 4 üncü maddesinin ikinci fıkrasında belirtilen sebeplerle bulundukları yerleşim yerlerinden kaldırılan, yerleri istimlak edilen ve kendilerine yeni yerleşim yeri gösterilmeyen İstanbul ili, Şile ilçesi, Esenceli ve Darlık Mahallesi halkının iskanlarının temini için 6292 sayılı Kanunun 4 üncü maddesinin ikinci fıkrasında belirtilen hükümler uygulanır. Kamulaştırma bedeli ödenenler de ödenen bedeli iade etmeleri halinde aynı haktan faydalanırlar.”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Komisyon Başkanı, Komisyonunuz salt çoğunlukla katılıyor mu önergeye?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BAŞKANI SÜREYYA SADİ BİLGİÇ (Isparta) – Sayın Başkanım, salt çoğunluğumuz vardır, katılıyoruz.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Komisyon önergeye salt çoğunlukla katılmış olduğundan önerge üzerinde yeni bir madde olarak görüşme açıyorum.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Sanıyorum gruplar adına konuşmacılar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Milliyetçi Hareket Partisi Grubu adına İstanbul Milletvekili Sayın İzzet Ulvi Yönter’e yerinden söz vereceğim iki dakika.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Ahmet Yıldırım, Sayın Mahmut Tanal ve Sayın Hurşit Yıldırım konuşacaklar.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Yönter.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İZZET ULVİ YÖNTER (İstanbul) – Sayın Başkan, değerli milletvekilleri; hepinizi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Geçtiğimiz günlerde Şile’nin Darlık köyüne Sayın Genel Başkan Yardımcımız İstanbul Milletvekili Profesör Edip Semih Yalçın’la birlikte gitmiştik. Darlık köyünde Darlık Muhtarımızla, Darlık köylülerimizle ve Esenceli köylülerimizle bir araya gelmiştik. Onların yıllardan beri yaşamış olduğu mağduriyeti bizzat kendilerinden dinlemiş ve konuyu da burada muhataplarımızla, parti gruplarımızla paylaşmıştık. Şile’nin muhtarları, Şile Belediye Başkanı, Şile’deki vatandaşlarımız Darlık köyündeki iskân probleminin çözülmesini çok uzun bir süreden beri istiyor. Bu nedenle, 6292 sayılı Kanun’a yapılan geçici madde ilavesinin çok yerinde olduğuna inanıyoruz. Bu itibarla Darlık köylülerimize, Esenceli köylülerimize hayırlı olmasını temenni ediyoruz. Baraj yapımından dolayı fedakârlık göstermelerinin de takdire şayan bir husus olduğunu ifade ediyoruz. Yalnız sadece son cümlede “Kamulaştırma bedeli ödenenler de ödenen bedeli iade etmeleri halinde aynı haktan istifade ederler.” hususunda daha toleranslı, daha anlayışlı davranılmasını ümit ediyoruz çünkü köylülerimiz diyor ki: “Biz istenen bedeli ödeyemeyebiliriz.”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Hepinize teşekkür ediyorum, saygılar sunuyorum, Şile’ye hayırlı olmasını diliyorum.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Yönter.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Halkların Demokratik Partisi Grubu adına Sayın Yıldırım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AHMET YILDIRIM (Muş)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Özellikle Şile köylüleri, kırsal nüfusumuz için, köylüler için lehte olan bu düzenlemeye grup olarak destek verdiğimizi tekrar ifade etmek isterim. Çünkü günümüzün en büyük problemlerinden, gerek dünyada ama Türkiye'de çok daha hızlı bir biçimde seyreden en önemli problemlerinden biri, kırsal nüfusun giderek hızlı bir azalmayla, kentsel nüfusun ise obez şehirler doğurur bir biçimde çok fazla nüfuslanması neticesinde, birçok açıdan üzerinde yaşadığımız coğrafyanın doğal dengesinin bozulmasını beraberinde getirmesidir. Şöyle ki sadece kentsel problemler ortaya çıkmamakta, bir bütün olarak toprağın, suyun, atmosferin yani ekolojik dengenin ciddi zararlar gördüğü bir sürece doğru hızla evrilmekteyiz.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Siyasi iktidar döneminde de son on beş yılda kırdan kente doğru çok ciddi bir nüfus hareketi gelişmiştir. Sadece Şile köylüleri için değil, bir bütün olarak kırsalda yaşamı, doğal yaşamı, tarımsal ve hayvancılık üretimlerini destekleyen, teşvik eden yeni tedbirlerin geliştirilmesini temenni ederek teşekkür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Yıldırım.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Cumhuriyet Halk Partisi Grubu adına İstanbul Milletvekili Sayın Mahmut Tanal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Tanal.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TANAL (İstanbul)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Başkan, değerli milletvekilleri; öncelikle bu kanunun yapılmasında, teklifinde emeği geçen İstanbul Milletvekilimiz Sayın Akif Hamzaçebi’yi burada, huzurunuzda kutluyorum. Akif Hamzaçebi, Şile’nin bu köylerinde 2/B yasasıyla, orman alanında kalan vatandaşlarımızın sorunlarıyla birebir ilgilenen bir arkadaşımız. Bu konuyla ilgili, bu Ömerli Barajı yapıldığı zaman, bundan tam otuz yıl öncesi, Esenceli köyü mevcut olan bugünkü yerine taşınmıştı ve yolu yapılmış durumda, evleri yapılmış durumda, elektrikleri yapılmış durumda ve bugüne kadar bunların tapusu verilmemişti. Aynı zamanda Darlık köyünde ise bundan tam yirmi yıl önce olmuştu; yine yolları var, elektrik var, suyu var ancak tapusu yok. Bu kanunun bu şekilde gelmesi sevindirici ancak son cümle gerçekten mağdur edecek bir durum. Köyde oturan vatandaşlarımızın rayiç bedelle bunu, kamulaştırma bedeli iadesi mümkün değil çünkü güçleri, ekonomik durumları buna yetmemektedir. Bu anlamda eğer çok düşük yani cüzi bir bedel takdir edilebilirse burada, iki köyde oturan vatandaşlarımız mağdur olmamış olacak.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Aynı şekilde yine Şile’de Osmangazi Barajı var, onun çevresinde bulunan aşağı yukarı 3-4 tane muhtarlık var, 13 tane de köy var. Onların da bu mağduriyetleri devam ediyor. Oradaki, Osmangazi Barajı’ndaki, o havzada kalan alanın da daha daraltılmasını, en az zararla oradaki vatandaşlarımızın da bu mağduriyetinin giderilmesini biz talep ediyoruz çünkü Osmangazi Barajı’nın o havzasının bulunduğu alanda kamu yararı yoktur, oraya verilen ÇED raporu hukuka aykırıdır. O bölgede bulunan köylerimizin de bu mağduriyeti hâlen devam etmektedir.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TANAL (İstanbul) – Gökmaslı köyü, Göksu köyü, Soğullu köyü, camiler... Bu köylerde mağduriyetin bir an önce giderilmesini talep ediyorum. Şile halkına hayırlı olsun.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ederim, saygılarımı sunuyorum.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Adalet ve Kalkınma Partisi Grubu adına da İstanbul Milletvekili Sayın Hurşit Yıldırım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HURŞİT YILDIRIM (İstanbul) – Sayın Başkan, kıymetli milletvekilleri; İstanbul Şile’mizin tarihî bu iki köyü, yıllardır bulundukları alanlardan, yapılan barajlar sebebiyle kırk yıl önce taşınmak zorunda kalmışlardır. Kendilerine tahsis edilen köye yakın yerlerdeki alanlar fiilen orman olmasa da hukuken orman olarak gözüktüğünden bireysel tapulama şimdiye kadar gerçekleşememiştir. Ayrıca, kendilerine tahsis edilen alanlar önceki yerleşim yeriyle kıyaslandığında yetersiz kalmaktadır. Köy halkının tapulu arazilerinin koruma havzalarında kalmasından dolayı, kendilerinin köy sınırları içerisinde, havza koruma kuşağına uzak, meşcere içinde yer alan, bozuk meşcere alanlarının iskânları gerekmektedir. Bu yasayla mazlum Ahıska Türklerinin ve vatandaşlarımızın da yaşadığı dört yüz, beş yüz yıllık köylerimizi kendi yerlerinde, kendilerinin istediği şartlarda ihdas ve iskân etmiş olacağız. Kırk yıllık bir sorunu, çözülemeyen bir sorunu, meseleyi hep beraber çözmüş olacağız. Bu kanunla 6292 sayılı Yasa’nın 4’üncü maddesinin (2)’nci fıkrasında belirtilen sebeplerle yerleşim yerlerinden kaldırılan ve kendilerine yeni yerleşim yeri gösterilmeyen Esenceli ve Darlık Mahallesi halkımızın iskânlarını da sağlamış olacağız.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Düzenlemenin, Darlık ve Esenceli vatandaşlarımıza, Şile’mize hayırlı olmasını diliyor, destekleri için tüm milletvekillerimize ayrı ayrı teşekkür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Yıldırım.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BÜLENT TURAN (Çanakkale) – Hayırlı olsun Şile’ye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AKİF HAMZAÇEBİ (İstanbul) –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Akif Hamzaçebi, size de bir…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AKİF HAMZAÇEBİ (İstanbul) – Pardon, bu yeni madde ihdası değil mi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Yeni madde ihdası.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AKİF HAMZAÇEBİ (İstanbul) – Şahsım adına söz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Buyurun, yerinizden bir dakika.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AKİF HAMZAÇEBİ (İstanbul) – Hayır, hayır, kürsüden istiyorum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Beş dakika konuşma hakkını mı kullanmak istiyorsunuz?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AKİF HAMZAÇEBİ (İstanbul) – Tabii ki evet.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Peki, İstanbul Milletvekili Sayın Akif Hamzaçebi şahsı adına konuşacak.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AKİF HAMZAÇEBİ (İstanbul) – Sayın Başkan, değerli milletvekilleri; iki yıllık bir aradan sonra huzurunuzda bu kürsüden şahsım adına konuşuyorum. Hepinizi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Çok olumlu bir önerge burada işleme girmiş durumda. Hazırlayan arkadaşlara çok teşekkür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Mahmut Tanal’a ayrıca teşekkür ediyorum. Bu konuyla ilgili olarak daha önce benim yapmış olduğum katkıyı kendisi burada dile getirdi. Ben de bu konuda birkaç kelime etmek isterim.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Şile’nin Esenceli ve Darlık köyleri, Tanal’ın ifade ettiği gibi, Osmangazi Barajı’nın yapılması nedeniyle mağdur duruma düşecek olan diğer bazı köylerin -şimdi hepsi mahalle oldu ya- bu mahallelerin sorunlarını çözmek amacıyla Şile’den bir heyet çok önce Türkiye Büyük Millet Meclisine geldi, muhtelif siyasi partilerle görüştüler, ben de kendileriyle o zaman görüştüm. O zaman daha referandum yapılmamıştı. Sayın Devlet Su İşleri Genel Müdürünü aradım, kendisine gittim, konuyu görüştük. Köylülerin çok makul bir önerisi vardı: “Bu baraj yerine paket baraj yapalım. Birkaç tane paket barajla İstanbul’un içme suyu ihtiyacına Şile’nin akarsularının, derelerinin yapacağı katkı sağlanmış olur. Biz de yerimizden olmayız.” Bana son derece makul bir öneri olarak geldi. Elbette, teknik bir konu olduğu için, Sayın DSİ Genel Müdürüyle bu konuyu görüşme ihtiyacı duydum. Sayın Genel Müdüre muhtarlarımızla beraber gittik, görüştük; kendisi konuyu inceleyeceğini söyledi, o konuda yapılmış olan projeden bahsetti. Hani, “Bu aşamadan sonra bu projeden geri dönülebilir mi?” şeklinde bir tereddüdü tam ifade etmedi ama böyle anladım ben. Sonuçta, buna karar verecek olan elbette ki sayın bakanlardır, Hükûmettir. Benim görüşüm şudur: Proje yapılmış olabilir. Eğer önerilen çözüm makul bir çözüm ise, paket barajla bu yapılması planlanan barajın toplayacağı su toplanıyor ise bence o proje bırakılır, yeniden başka bir proje yapılır. Çünkü, bütün yasaların, bütün uygulamaların, bütün projelerin amacı halkın mutluluğudur. Şilelilerin, Esenceli ve Darlık köylülerinin mutluluğunu böyle sağlayacaksak bunu yapmak lazım. Evet, şimdi o yapılmadı, başka bir şey yapılıyor yani o barajdan vazgeçilmiyor, onun yerine, bu iki köy halkını, Esenceli ve Darlık köylerinin halkını bir başka yere taşıyoruz. Benim önerim, tercihim: O köy halkının paket baraj uygulamasına geçilmek suretiyle yerinde bırakılmasıdır. Eğer bu paket barajın yapılmasında teknik bir zorluk var ise bunu Hükûmetin açıklaması gerekir. Evet, bu konu Sayın Maliye Bakanının konusu değil, biliyorum ama Orman ve Su İşleri Bakanı Genel Kurula bilgi vermeli “Paket baraj şu nedenle yapılamıyor, şu nedenle doğru değil.” diye. Eğer teknik bir zorunluluk var ise bu uygulamaya gidelim, bu köy halkını taşıyalım öbür tarafa ama esas olan, köylülerin tercihi taşınmak değil, olduğu yerde kalmaktır ki zamanında da bu iki köy halkı yine bir başka yerdeki baraj uygulaması nedeniyle buraya nakledilmişti, hâlâ onların tapu ve mülkiyet sorunları çözülmemiştir. Bu çerçevede bu önergeyi olumlu buluyorum. Öbürü teknik olarak imkânsız ise bunu yapalım, köylüler mağdur olmasın ama teknik olarak mümkün ise bunu yapmayalım, diğerini yapalım. Ben, Sayın Orman ve Su İşleri Bakanının bu konuda Genel Kurulu bilgilendirmesini talep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Hepinize saygılar sunuyorum.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Hamzaçebi.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önergeyi oylarınız sunuyorum: Kabul edenler… Kabul etmeyenler… Önerge kabul edilmiştir.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Şile halkına hayırlı olsun 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milletvekilleri, böylece tasarıya 104’üncü madde olarak yeni bir madde ihdas edilmiştir. Herhangi bir karışıklığa mahal vermemek için mevcut sıra sayısı metni üzerinden görüşmelere devam edeceğiz. Kanunun yazımı esnasında madde numaraları teselsül ettirilecektir.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103’üncü maddede üç adet önerge vardır,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103’üncü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Feleknas Uca</w:t>
      </w:r>
      <w:r w:rsidRPr="0077359B">
        <w:rPr>
          <w:sz w:val="18"/>
        </w:rPr>
        <w:tab/>
        <w:t>Mehmet Ali Aslan</w:t>
      </w:r>
    </w:p>
    <w:p w:rsidRPr="0077359B" w:rsidR="00161D2C" w:rsidP="0077359B" w:rsidRDefault="00161D2C">
      <w:pPr>
        <w:pStyle w:val="3LMZA"/>
        <w:spacing w:line="240" w:lineRule="auto"/>
        <w:rPr>
          <w:sz w:val="18"/>
        </w:rPr>
      </w:pPr>
      <w:r w:rsidRPr="0077359B">
        <w:rPr>
          <w:sz w:val="18"/>
        </w:rPr>
        <w:tab/>
        <w:t>Diyarbakır</w:t>
      </w:r>
      <w:r w:rsidRPr="0077359B">
        <w:rPr>
          <w:sz w:val="18"/>
        </w:rPr>
        <w:tab/>
        <w:t>Batman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İBRAHİM AYDEMİR (Erzurum) – Katılmıyoruz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MALİYE BAKANI NACİ AĞBAL (Bayburt)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Gaziantep Milletvekili Sayın Mahmut Toğrul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Toğrul.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TOĞRUL (Gaziantep) – Teşekkür ederim Sayın Başkanım.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Başkanım, bu torba tasarıyla ilgili aslında söylenecek çok şey söylendi. Bu ranta rant katan ama yoksulu daha yoksullaştıran torba tasarının aslında çekilmesi gerektiğini defaatle belittik ama ben burada daha çok Anayasa Mahkemesinin verdiği karar üzerinde durmak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Anayasa Mahkemesinin tutuklu HDP Milletvekilimiz Gülser Yıldırım’ın başvurusunu reddetmesi, sarayın tahakkümü altında AYM’nin bu ülkede var olduğunun bir göstergesi olmuştur. Anayasa Mahkemesi demokratik siyaseti koruması gerekirken o, tek adam yönetimini tercih etmiştir. Artık, Türkiye'de kuvvetler ayrılığı değil, tek kuvvet var: Saray ve saraya bağlı komisyonlar. AYM, sarayın hukuk komisyonuna dönüşmüştür. Demokrasinin garantörü olan Anayasa Mahkemesi, bu kararıyla bizatihi kendisini hiçe saymıştır. Bu, yargının bağımsız olmadığının açık bir kanıtıdır. Anayasa Mahkemesi bir üst mahkeme gibi değil, âdeta yerel bir mahkeme gibi karar almıştır. Anayasa Mahkemesi ve yürüttüğü hukuksal çerçeve, 6,5 milyon insanın iradesine karşı başlatılan saldırının bir aracına dönüşmüştür. Anayasa Mahkemesi bu kararla uluslararası hukuku ve Anayasa’nın kendisini yok saymıştır. Anayasa Mahkemesi yasanın kendisinin dışına çıkıp fiilî bir durum yaratıyor. Anayasa, Anayasa Mahkemesinin bizatihi kendisi tarafından çiğnenmiştir. Anayasa Mahkemesi Başkanı Anayasa’yı ihlal etmiştir. Gerekçeli kararda 6-8 Ekim olaylarına ilişkin görüş bile belirtmiştir. Anayasa Mahkemesi açıkça yerel mahkemelere aleyhimize karar vermesi yönünde direktif vermiştir. 6-8 Ekimle ilgili daha ortada yerel mahkeme kararı yokken Anayasa Mahkemesinin gerekçeli kararına girmesi yerel mahkemelere bir talimat olmuştur.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Anayasa Mahkemesi olumlu karar vermiş olsaydı ne olacaktı? Tabii ki milletvekillerimiz tahliye edilmiş olacaktı. Yine, Sevgili Eş Başkanımız Sayın Selahattin Demirtaş tahliye olacaktı. Onu cezaevinin önünde 100 binlerce insan karşılayacaktı. İşte tam da bundan korktular. Korkmakta da haklılar çünkü Demirtaş önümüzdeki dönemde cezaevinden çıkacak ve onu milyonlar karşılayacaktır. Asıl bu durumdan korktunuz. Korktuğunuz için de böyle bir karar verdiğinizi biz biliyoruz. Anayasa Mahkemesi, görevi olan Anayasa’ya aykırılığa dair ciddi bir değerlendirme dahi yapmamıştır. Anayasa Mahkemesi, konjonktürel bir karar vermiştir. Anayasa Mahkemesinin adı artık OHAL mahkemesidir. OHAL rejimine uygun kararlar art arda bundan sonra gelecektir. Türkiye'de hiçbir yargı kurumunun bundan sonra olumlu bir karar vermesi beklenemez. Ama ne olursa olsun bu halkın meşru ve haklı bir mücadelesi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Kuvvetler ayrılığı demokrasinin güvencesidir. Bu ilke, her kuvvetin bağımsız olmasına ve birbirinden emir almamasına dayanır. Anayasa Mahkemesinin başvurumuz hakkında verdiği karar ve kullandığı gerekçeler de göstermiştir ki kuvvetler ayrılığı artık ülkemizde bulunmamaktadır. Tek kuvvet ve ona bağlı komisyonlar vardır artık; saray ve kendisine bağlı komisyonlar. Anayasa Mahkemesi verdiği kararla milyonlarca vatandaşımızın iradesine karşı başlatılan saldırıya ortak olmuştur. Anayasa’nın kendisi, bizzat onu korumakla yükümlü Anayasa Mahkemesi tarafından yok sayılmıştır. Sarayın karşısında eğildikleri gün yitirdikleri itibarını onarmak için bir fırsat doğmuştu, maalesef ona da cesaret edemediler. O baş, eğik kaldı. Üyelerinin tek bir emirle tutuklanabildiği bir üst mahkemeden bağımsız karar vermesinin beklenmesinin kendisi zaten boş bir umuttu. Anayasa Mahkemesinin kararı, belli ki saray tarafından kaleme alınmış, partili Cumhurbaşkanının açıklamalarından kopyalanıp karara yapıştırılmış, açıkça yerel mahkemelere halkın seçtiği temsilcilerimize ceza verilmesi talimatı verilmiştir. Anayasa Mahkemesi artık sarayın bir hukuk komisyonu olmuştur. Koruma altına aldığı, Anayasa ve özgürlükler değil, bizzat OHAL rejiminin kendisidir. Verdiği kararlarla bu rejimin devamını sağlamaktadır ama ne olursa olsun özgürlükler ve taleplerimiz, hukuka aykırı mahkeme kararlarıyla yok edilemeyecek kadar haklı ve meşrudur. Biz haklılığımızı saraya bağlı komisyon kararlarından değil, bizleri seçen milyonların iradesinden alıyoruz.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Genel Kurulu bu vesileyle saygıyla selamlıyorum. (HDP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 OTURUM BAŞKANLARININ KONUŞMALARI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4.- Oturum Başkanı TBMM Başkan Vekili Ayşe Nur Bahçekapılı’nın, Malatya’da bazı evlerin kapılarının işaretlenmesi olayıyla ilgili olarak Malatya Valiliği ve İl Emniyet Müdürlüğünün çalışmalarının devam ettiğine dair beyanlarına ilişkin konuşması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Sayın milletvekilleri, Malatya’da olan istenmeyen olaylarla ilgili olarak hem Malatya Valiliğinin hem de Malatya İl Emniyet Müdürlüğünün bir basın açıklaması geldi. Biraz önceki konuşmamda da söylediğim gibi, hem Malatya Valiliği olarak hem de İl Emniyet Müdürlüğü olarak olayın faillerinin en kısa zamanda yakalanması ve adalet önüne çıkarılması yönünde hızlı bir biçimde çalışmaların devam ettiğine dair bir beyan var. Bunu da sizlerle paylaşmak istedim.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12">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Diğer önergeyi okutuyorum:</w:t>
      </w:r>
    </w:p>
    <w:p w:rsidRPr="0077359B" w:rsidR="00161D2C" w:rsidP="0077359B" w:rsidRDefault="00161D2C">
      <w:pPr>
        <w:widowControl w:val="0"/>
        <w:suppressAutoHyphens/>
        <w:ind w:right="40" w:firstLine="85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right="40" w:firstLine="851"/>
        <w:jc w:val="both"/>
        <w:rPr>
          <w:rFonts w:ascii="Arial" w:hAnsi="Arial" w:cs="Arial"/>
          <w:spacing w:val="32"/>
          <w:sz w:val="18"/>
        </w:rPr>
      </w:pPr>
      <w:r w:rsidRPr="0077359B">
        <w:rPr>
          <w:noProof/>
          <w:sz w:val="18"/>
        </w:rPr>
        <w:pict>
          <v:shape id="Resim 4" style="position:absolute;left:0;text-align:left;margin-left:524.9pt;margin-top:482.2pt;width:.5pt;height:.5pt;z-index:251657216;visibility:visible;mso-position-horizontal-relative:page;mso-position-vertical-relative:page" o:spid="_x0000_s1027" o:allowoverlap="f" type="#_x0000_t75">
            <v:imagedata o:title="" r:id="rId13"/>
            <w10:wrap type="square" anchorx="page" anchory="page"/>
          </v:shape>
        </w:pict>
      </w:r>
      <w:r w:rsidRPr="0077359B">
        <w:rPr>
          <w:rFonts w:ascii="Arial" w:hAnsi="Arial" w:cs="Arial"/>
          <w:spacing w:val="32"/>
          <w:sz w:val="18"/>
        </w:rPr>
        <w:t>Görüşülmekte olan 502 sıra sayılı Bazı Vergi Kanunları ile Kanun ve Kanun Hükmünde Kararnamelerde Değişiklik Yapılmasına Dair Kanun Tasarısı’nın 103’üncü maddesinin aşağıdaki şekilde değiştirilmesini arz ve teklif ederiz.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Saygılarımızla.</w:t>
      </w:r>
    </w:p>
    <w:p w:rsidRPr="0077359B" w:rsidR="00161D2C" w:rsidP="0077359B" w:rsidRDefault="00161D2C">
      <w:pPr>
        <w:pStyle w:val="3LMZA"/>
        <w:spacing w:line="240" w:lineRule="auto"/>
        <w:rPr>
          <w:sz w:val="18"/>
        </w:rPr>
      </w:pPr>
      <w:r w:rsidRPr="0077359B">
        <w:rPr>
          <w:sz w:val="18"/>
        </w:rPr>
        <w:tab/>
        <w:t xml:space="preserve">Bülent Kuşoğlu </w:t>
      </w:r>
      <w:r w:rsidRPr="0077359B">
        <w:rPr>
          <w:sz w:val="18"/>
        </w:rPr>
        <w:tab/>
        <w:t xml:space="preserve">Bihlun Tamaylıgil </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 xml:space="preserve">Ankara </w:t>
      </w:r>
      <w:r w:rsidRPr="0077359B">
        <w:rPr>
          <w:sz w:val="18"/>
        </w:rPr>
        <w:tab/>
        <w:t xml:space="preserve">İstanbul </w:t>
      </w:r>
      <w:r w:rsidRPr="0077359B">
        <w:rPr>
          <w:sz w:val="18"/>
        </w:rPr>
        <w:tab/>
        <w:t>Bursa</w:t>
      </w:r>
    </w:p>
    <w:p w:rsidRPr="0077359B" w:rsidR="00161D2C" w:rsidP="0077359B" w:rsidRDefault="00161D2C">
      <w:pPr>
        <w:pStyle w:val="3LMZA"/>
        <w:spacing w:line="240" w:lineRule="auto"/>
        <w:rPr>
          <w:sz w:val="18"/>
        </w:rPr>
      </w:pPr>
      <w:r w:rsidRPr="0077359B">
        <w:rPr>
          <w:sz w:val="18"/>
        </w:rPr>
        <w:tab/>
        <w:t xml:space="preserve">Musa Çam </w:t>
      </w:r>
      <w:r w:rsidRPr="0077359B">
        <w:rPr>
          <w:sz w:val="18"/>
        </w:rPr>
        <w:tab/>
        <w:t xml:space="preserve">Mehmet Bekaroğlu </w:t>
      </w:r>
      <w:r w:rsidRPr="0077359B">
        <w:rPr>
          <w:sz w:val="18"/>
        </w:rPr>
        <w:tab/>
        <w:t>Dursun Çiçek</w:t>
      </w:r>
    </w:p>
    <w:p w:rsidRPr="0077359B" w:rsidR="00161D2C" w:rsidP="0077359B" w:rsidRDefault="00161D2C">
      <w:pPr>
        <w:pStyle w:val="3LMZA"/>
        <w:spacing w:line="240" w:lineRule="auto"/>
        <w:rPr>
          <w:sz w:val="18"/>
        </w:rPr>
      </w:pPr>
      <w:r w:rsidRPr="0077359B">
        <w:rPr>
          <w:sz w:val="18"/>
        </w:rPr>
        <w:tab/>
        <w:t>İzmir</w:t>
      </w:r>
      <w:r w:rsidRPr="0077359B">
        <w:rPr>
          <w:sz w:val="18"/>
        </w:rPr>
        <w:tab/>
        <w:t>İstanbul</w:t>
      </w:r>
      <w:r w:rsidRPr="0077359B">
        <w:rPr>
          <w:sz w:val="18"/>
        </w:rPr>
        <w:tab/>
        <w:t>İstanbul</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 xml:space="preserve">MADDE 103- 20/6/2012 tarihli ve 6331 sayılı iş Sağlığı ve Güvenliği Kanununun 30 uncu maddesinde bulunan birinci fıkranın (ğ) bendi aşağıdaki şekilde değiştirilmiştir. </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"ğ) Çevre ve Şehircilik Bakanlığı ve Afet ve Acil Durum Yönetimi Başkanlığı ile müştereken, büyük endüstriyel kazaların önlenmesi ve etkilerinin azaltılması için alınacak tedbirler, büyük endüstriyel kaza oluşabilecek işyerlerinin belirlenmesi ve sınıflandırılması, yeni kurulacak veya halen faaliyette bulunan işyerleri için büyük kaza önleme politika belgesi veya güvenlik raporunun hazırlanması, incelenmesi, güvenlik raporu olmaması durumunda işin durdurulması veya işin devamına izin verilmesi ve büyük endüstriyel kazaların önlenmesi ve etkilerinin azaltılmasına ilişkin diğer hususlar.”</w:t>
      </w:r>
    </w:p>
    <w:p w:rsidRPr="0077359B" w:rsidR="00161D2C" w:rsidP="0077359B" w:rsidRDefault="00161D2C">
      <w:pPr>
        <w:tabs>
          <w:tab w:val="center" w:pos="1700"/>
          <w:tab w:val="center" w:pos="5100"/>
          <w:tab w:val="center" w:pos="8520"/>
        </w:tabs>
        <w:suppressAutoHyphens/>
        <w:ind w:left="40" w:right="40" w:firstLine="811"/>
        <w:jc w:val="both"/>
        <w:rPr>
          <w:rFonts w:ascii="Arial" w:hAnsi="Arial" w:cs="Arial"/>
          <w:spacing w:val="20"/>
          <w:sz w:val="18"/>
        </w:rPr>
      </w:pPr>
      <w:r w:rsidRPr="0077359B">
        <w:rPr>
          <w:rFonts w:ascii="Arial" w:hAnsi="Arial" w:cs="Arial"/>
          <w:spacing w:val="20"/>
          <w:sz w:val="18"/>
        </w:rPr>
        <w:t>BAŞKAN – Komisyon önergeye katılıyor mu?</w:t>
      </w:r>
    </w:p>
    <w:p w:rsidRPr="0077359B" w:rsidR="00161D2C" w:rsidP="0077359B" w:rsidRDefault="00161D2C">
      <w:pPr>
        <w:tabs>
          <w:tab w:val="center" w:pos="1700"/>
          <w:tab w:val="center" w:pos="5100"/>
          <w:tab w:val="center" w:pos="8520"/>
        </w:tabs>
        <w:suppressAutoHyphens/>
        <w:ind w:left="40" w:right="40" w:firstLine="811"/>
        <w:jc w:val="both"/>
        <w:rPr>
          <w:rFonts w:ascii="Arial" w:hAnsi="Arial" w:cs="Arial"/>
          <w:spacing w:val="20"/>
          <w:sz w:val="18"/>
        </w:rPr>
      </w:pPr>
      <w:r w:rsidRPr="0077359B">
        <w:rPr>
          <w:rFonts w:ascii="Arial" w:hAnsi="Arial" w:cs="Arial"/>
          <w:spacing w:val="20"/>
          <w:sz w:val="18"/>
        </w:rPr>
        <w:t>PLAN VE BÜTÇE KOMİSYONU SÖZCÜSÜ SAMİ ÇAKIR (Kocaeli) – Katılmıyoruz Sayın Başkanım.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Hükûmet?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MALİYE BAKANI NACİ AĞBAL (Bayburt) – Katılmıyoruz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Önerge üzerinde İstanbul Milletvekili Sayın Dursun Çiçek konuşacak.</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Buyurun Sayın Çiçek. (CHP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DURSUN ÇİÇEK (İstanbul) – Sayın Başkan, değerli milletvekilleri; yüce Meclisi sevgi ve saygıyla selamlıyorum.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Tabii, torba yasanın esas maksadı, bütçe gelirlerini artırmak ve giderler için ilave kaynak sağlamak. Tabii, bunun, gelirleri artırmanın tersine bir de tasarruf yönü var. Tasarruf yönünün söylemlerde özellikle Hükûmet tarafından sık sık gündeme getirilmesine rağmen uygulamalarda pek dikkate alınmadığını vurgulamak istiyorum.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 vesileyle söz almışken ertesi gün, biliyorsunuz, Öğretmenler Günü. Başöğretmen Gazi Mustafa Kemal Atatürk ve çağdaş uygarlık yolunda eğitim emekçisi öğretmenlerimizin Öğretmenler Günü’nü kutluyoruz. Önümüzdeki haftadan itibaren görüşeceğimiz 2018 bütçesi dâhil, öğretmenlerin özlük haklarına yönelik iyileştirmelerle ilgili her türlü öneriyi açıkça destekleyeceğimizi bu özel günde öğretmenlerimize ifade etmek istiyorum.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Tasarruf açısından ilave önerilerimiz var. Millî Savunma Bakanlığı çalışmaları yukarıda devam ediyor, Plan Bütçede. Şimdi, Türkiye’de bir askerlik sistemi var. 5 çeşit askerlik sistemi var. Bunu tek tip askerlik sistemine, uzman askerlik sistemine çevirmemiz hâlinde ne bedelli askerlik diye bir gündemimiz olacak ne de Silahlı Kuvvetlerin uzman askerlik ihtiyacının karşılanamaması diye bir sorun olacak. Buradan sağlanacak kaynakla, tasarrufla, Millî Savunma projelerinin gerçekleştirilmesi ve bu hizmeti isteyerek, severek yapan Mehmetçiklerin harçlıklarının asgari ücret seviyesine çıkarılması mümkün olacaktır. Bu konuyu, Millî Savunma Bakanına önerdik. Tabii, iktidar partisi grubuna da bu konuya öncelik vermesini ve bütçeye tasarruf olarak girecek bu kaynağın uygulamaya geçmesi için yasal düzenleme yapılması konusunda çalışma yapmasını öneriyoruz.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Diğer konu: Askerî öğrenciler var, Mehmetçikler var; bir kısmı tutuklu, bir kısmı ihraç edilmiş durumda. Bunlar, devletten, millî savunma bütçesinden büyük ölçüde kaynak harcanarak eğitilmiş, göreve hazır ama haklarında hiçbir soruşturma yapılmadan, FETÖ’cü damgasıyla, görev dışında, mağdur durumda. Şayet bunlar soruşturulursa, yetiştirdiğimiz, eğitimleri için kaynak harcadığımız bu gençleri devlete, Silahlı Kuvvetlere kazandırırsak eğitim süreçleri dâhil göreve hazır bu uzmanlarla yine tasarruf sağlayacağız. Bu da bu torba yasanın dışında, bütçeye bir ilave katkı imkânı sağlayacaktır.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Diğer bir konu, tabii, sosyal devletin esas maksadı, zenginden alıp fakire vermektir ama son dönemlerde biliyoruz, görüyoruz genelde fakirden alıyoruz, asgari ücretliden alıyoruz zenginlere veriyoruz. Bu da siyasi iktidarın sanırım bir tercihi. Sanırım bu tercih konusunda milletimiz ilk seçimlerde bir irade ortaya koyacak, zenginden alıp fakire veren siyasi partileri iktidara getirecektir.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Son olarak bir konuya değinmek istiyorum, o da şu: Şehit ve gazilerimiz var. Bunlar, parça parça yasalarla, ihtiyaca göre Meclisten çıkan yasalarla birtakım haklar kazanmışlar. Bunların eşitlik ilkesinde, adalet ilkesinde birleştirilmesi ve bir temel yasa olarak Meclisten çıkarılması, bu kesimde yaşanan ayrıştırmaları, huzursuzlukları ortadan kaldıracak ve şehit ve gazilerimiz, onların yakınları toplum nazarında ve devlet nazarında hak ettikleri saygıyı ve sevgiyi görecekler, özlük haklarına kavuşacaklardır.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Son olarak da, yine katkı anlamında, Avrupa Şampiyonlar Ligi’nde birinci olan Beşiktaş, buradan gelen kaynaklarla, özellikle döviz olarak söylüyorum, Türkiye bütçesine katkı sağlayacaktır. Bu noktada da diğer spor kulüplerimizin desteklenmesi… Bir Beşiktaş sakini olarak da Beşiktaşlıları ve Beşiktaş takımını kutluyorum, yüce Meclisi sevgiyle saygıyla kucaklıyorum.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Saygılar sunuyorum.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Sayın Çiçek.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103’üncü maddesinde geçen “veya işin devamına izin verilmesi” ifadesinin madde metninden çıkartılmasını arz ve teklif ederiz.</w:t>
      </w:r>
    </w:p>
    <w:p w:rsidRPr="0077359B" w:rsidR="00161D2C" w:rsidP="0077359B" w:rsidRDefault="00161D2C">
      <w:pPr>
        <w:pStyle w:val="3LMZA"/>
        <w:spacing w:line="240" w:lineRule="auto"/>
        <w:rPr>
          <w:sz w:val="18"/>
        </w:rPr>
      </w:pPr>
      <w:r w:rsidRPr="0077359B">
        <w:rPr>
          <w:sz w:val="18"/>
        </w:rPr>
        <w:tab/>
        <w:t>Mustafa Kalaycı</w:t>
      </w:r>
      <w:r w:rsidRPr="0077359B">
        <w:rPr>
          <w:sz w:val="18"/>
        </w:rPr>
        <w:tab/>
        <w:t>Emin Haluk Ayhan</w:t>
      </w:r>
      <w:r w:rsidRPr="0077359B">
        <w:rPr>
          <w:sz w:val="18"/>
        </w:rPr>
        <w:tab/>
        <w:t>İsmail Faruk Aksu</w:t>
      </w:r>
    </w:p>
    <w:p w:rsidRPr="0077359B" w:rsidR="00161D2C" w:rsidP="0077359B" w:rsidRDefault="00161D2C">
      <w:pPr>
        <w:pStyle w:val="3LMZA"/>
        <w:spacing w:line="240" w:lineRule="auto"/>
        <w:rPr>
          <w:sz w:val="18"/>
        </w:rPr>
      </w:pPr>
      <w:r w:rsidRPr="0077359B">
        <w:rPr>
          <w:sz w:val="18"/>
        </w:rPr>
        <w:tab/>
        <w:t>Konya</w:t>
      </w:r>
      <w:r w:rsidRPr="0077359B">
        <w:rPr>
          <w:sz w:val="18"/>
        </w:rPr>
        <w:tab/>
        <w:t>Denizli</w:t>
      </w:r>
      <w:r w:rsidRPr="0077359B">
        <w:rPr>
          <w:sz w:val="18"/>
        </w:rPr>
        <w:tab/>
        <w:t>İstanbul</w:t>
      </w:r>
    </w:p>
    <w:p w:rsidRPr="0077359B" w:rsidR="00161D2C" w:rsidP="0077359B" w:rsidRDefault="00161D2C">
      <w:pPr>
        <w:pStyle w:val="3LMZA"/>
        <w:spacing w:line="240" w:lineRule="auto"/>
        <w:rPr>
          <w:sz w:val="18"/>
        </w:rPr>
      </w:pPr>
      <w:r w:rsidRPr="0077359B">
        <w:rPr>
          <w:sz w:val="18"/>
        </w:rPr>
        <w:tab/>
        <w:t>Muharrem Varlı</w:t>
      </w:r>
      <w:r w:rsidRPr="0077359B">
        <w:rPr>
          <w:sz w:val="18"/>
        </w:rPr>
        <w:tab/>
        <w:t>Fahrettin Oğuz Tor</w:t>
      </w:r>
      <w:r w:rsidRPr="0077359B">
        <w:rPr>
          <w:sz w:val="18"/>
        </w:rPr>
        <w:tab/>
        <w:t>Erkan Haberal</w:t>
      </w:r>
    </w:p>
    <w:p w:rsidRPr="0077359B" w:rsidR="00161D2C" w:rsidP="0077359B" w:rsidRDefault="00161D2C">
      <w:pPr>
        <w:pStyle w:val="3LMZA"/>
        <w:spacing w:line="240" w:lineRule="auto"/>
        <w:rPr>
          <w:sz w:val="18"/>
        </w:rPr>
      </w:pPr>
      <w:r w:rsidRPr="0077359B">
        <w:rPr>
          <w:sz w:val="18"/>
        </w:rPr>
        <w:tab/>
        <w:t>Adana</w:t>
      </w:r>
      <w:r w:rsidRPr="0077359B">
        <w:rPr>
          <w:sz w:val="18"/>
        </w:rPr>
        <w:tab/>
        <w:t>Kahramanmaraş</w:t>
      </w:r>
      <w:r w:rsidRPr="0077359B">
        <w:rPr>
          <w:sz w:val="18"/>
        </w:rPr>
        <w:tab/>
        <w:t>Ankara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SÖZCÜSÜ SAMİ ÇAKIR (Kocaeli) – Katılmıyoruz Sayın Başkanım.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MALİYE BAKANI NACİ AĞBAL (Bayburt)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 üzerinde Kahramanmaraş Milletvekili Sayın Fahrettin Oğuz Tor konuşacak.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Tor.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FAHRETTİN OĞUZ TOR (Kahramanmaraş) – Sayın Başkan, değerli milletvekilleri; 502 sıra sayılı Tasarı’nın 103’üncü maddesi üzerinde MHP adına söz almış bulunuyorum. Bu vesileyle sizleri ve bizleri izleyen değerli vatandaşlarımıza selam ve saygılarımı sunuyorum.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görüştüğümüz tasarı, mahiyeti itibarıyla üç temel hususa dayanmaktadır. Birincisi, borçlanma. Hazinenin borçlanma limitleri, ilk defa, 2009 yılından bugüne 37 milyar lira artırılmaktadır. İkincisi, üç iletişim şirketinden alacağımızdan vazgeçilmektedir. Üçüncüsü de, vergileri artırıyoruz. Neleri artıyoruz? Motorlu taşıtlar vergisini artırıyoruz, kurumlar vergisini, gayrimenkul sermaye iradı vergisini artırıyoruz. Diğer yandan da, Maliye Bakanlığına bağlı Kefalet Sandığının paralarını -bir kısmını veya tamamını, bilemiyorum- Türk Patent ve Marka Kurumunun bir miktar parasını maliye bütçesine aktarıyoruz.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Bunları niçin yapıyoruz? Mali disiplin bozulmuş maalesef, yeni yıl bütçesine bir buçuk ay kala çare arıyor Hükûmet. Sorumlusu kim? Herhâlde vatandaş değil; sorumlusu, en tabii, Hükûmet. Bozmadığı mali disiplinin ceremesi ödetilecek vatandaşa. Dolar 4 TL’ye dayandı, avro 4,6 seviyesine yükseldi, iki yıllık gösterge kâğıdında faiz ilk defa yüzde 14 seviyesine yükseldi. Faiz, kur, enflasyon, işsizlik oranları rekor kırıyor. Bunlar gidişatın iyi olmadığının göstergeleridir. Gerçek budur.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Hâl böyle olduğu hâlde “İşsizlikte geriye doğru gidiş başlamıştır. Ekonomide sıkıntılı bir süreç yoktur.” diyemeyiz, denmemesi lazım. Bunları söyleyebilmemiz için vergilere bakmak lazım. Vergiler düşüyor mu? Hane halkı, firma, ülkenin toplam borcu, iç borçlanma tahvil faizleri, faiz, kur, enflasyon, işsizlik oranları azalıyor mu? Azalmıyor maalesef, keşke azalsa. Gerçekleri görmek zorundayız. Problemleri yanlış edersek çözümünde de başarılı olamayız, olan herkese olur.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gelirleri artırmak çok önemlidir. Ancak bundan çok daha önemli olan şey tasarruftur; israfı, kaçakları önlemektir, lüks giderleri azaltmaktır. Bakınız, Sayıştayın 2016 yılı Raporu’na göre, “temsil ve tanıtım giderleri” altında yapılan harcama 500 milyon lirayı aşmıştır. Bunca kronik problem varken biz har vurup harman savuramayız, savurmamalıyız.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Burada, çok önemli olduğuna inandığım, ülke geleceğini ipotek altına alan bir yap-işlet-devret örneğinden çok kısa olarak bahsedeceğim. Örneğimiz, Kütahya Zafer Bölgesel Havaalanı’dır. Proje maliyeti 50 milyon avrodur. 24/11/2012 tarihiyle işletmeye açılan havaalanı otuz bir yıl, üç ay, yirmi yedi gün firma tarafından işletilecektir. Firmaya avro üzerinden iç hatlarda yılda 500 bin, dış hatlarda 350 bin yolcu garanti edilmiştir; her bir yurt içi yolcu için iç hatlarda 2 avro, dış hat yolcusu için 10 avrodur. İlk on yılda garanti edilen yolcu sayısı yüzde 5 artırılarak ödeme yapılacaktır. Açıldığı günden yani 2012’nin sonundan 2015 sonuna kadar, üç yıl içinde toplam 15,2 milyon avro ödeme yapılmıştır. 2013 yılında gerçekleşen yolcu sayısı, 2014 ve 2015 yıllarında azalmıştır. Havayoluyla taşımacılık, trend olarak yükselişte olmakla beraber, Ankara-İzmir yüksek hızlı treninin devreye girmesiyle gerçekleşecek yolcu sayısı daha da azalacaktır. Garanti edilen yolcu sayısına göre gerçekleşme, iç hatlarda yüzde 5, dış hatlarda yüzde 3 gibi düşük seviyede kalmıştır. Başka bir ifadeyle, idare iç hatlarda yüzde 95, dış hatlarda ise yüzde 97 yanılmıştır.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mevcut verilere göre, her yıl garanti edilen yolcu sayısı yüzde 5 artacağı için 2015’e kadar ödediğimiz 15,2 milyon avro bedel 2016 yılında 5,5 milyon avroyu geçecektir. 2017’de bu rakam 6 milyon avroya yaklaşacaktır. Topladığımızda, en geç 2021 sonunda proje maliyeti amorti edilecektir. Geriye kalan yirmi iki-yirmi üç yıl daha avro olarak ödeme yapılacaktır. Her yıl 9-10 milyon avro ödendiği zaman toplam ödeme veya firmanın toplam kârı 200-220 milyonu geçecektir. Bunun adı, yanlış hesap yapanlar yüzünden dar gelirlilerden topladığımız vergilerin zenginlere aktarılmasıdır. Yanlış yapanın yanına kâr kaldığı müddetçe bu ülke iflah olmayacaktır.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FAHRETTİN OĞUZ TOR (Devamla) – Diğer yap-işlet-devret projeleri de böyle ise vay hâlimize 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Saygılar sunuyorum.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Tor.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Maddeyi oylarınıza sunuyorum: Kabul edenler… Kabul etmeyenler… Madde kabul edilmiştir.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Aydın sisteme girmiş ama…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ERKAN AYDIN (Bursa) – Ben bölümde konuşmak için girmiştim, şimdi değil.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ERKAN AYDIN (Bursa) – Beşinci bölüme girerkendi.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Burada soru-cevap için mi girdiniz?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ERKAN AYDIN (Bursa) – Evet.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Tamam, peki.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104’üncü maddede üç adet önerge vardır, önergelerin ikisi aynı mahiyettedir. Aynı mahiyetteki önergeleri birlikte işleme alacağım.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104’üncü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Feleknas Uca</w:t>
      </w:r>
      <w:r w:rsidRPr="0077359B">
        <w:rPr>
          <w:sz w:val="18"/>
        </w:rPr>
        <w:tab/>
        <w:t>Mehmet Ali Aslan</w:t>
      </w:r>
      <w:r w:rsidRPr="0077359B">
        <w:rPr>
          <w:sz w:val="18"/>
        </w:rPr>
        <w:tab/>
        <w:t>Müslüm Doğan</w:t>
      </w:r>
    </w:p>
    <w:p w:rsidRPr="0077359B" w:rsidR="00161D2C" w:rsidP="0077359B" w:rsidRDefault="00161D2C">
      <w:pPr>
        <w:pStyle w:val="3LMZA"/>
        <w:spacing w:line="240" w:lineRule="auto"/>
        <w:rPr>
          <w:sz w:val="18"/>
        </w:rPr>
      </w:pPr>
      <w:r w:rsidRPr="0077359B">
        <w:rPr>
          <w:sz w:val="18"/>
        </w:rPr>
        <w:tab/>
        <w:t>Diyarbakır</w:t>
      </w:r>
      <w:r w:rsidRPr="0077359B">
        <w:rPr>
          <w:sz w:val="18"/>
        </w:rPr>
        <w:tab/>
        <w:t>Batman</w:t>
      </w:r>
      <w:r w:rsidRPr="0077359B">
        <w:rPr>
          <w:sz w:val="18"/>
        </w:rPr>
        <w:tab/>
        <w:t>İzmir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diğer önergenin imza sahipleri:</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Bülent Kuşoğlu</w:t>
      </w:r>
      <w:r w:rsidRPr="0077359B">
        <w:rPr>
          <w:sz w:val="18"/>
        </w:rPr>
        <w:tab/>
        <w:t>Bihlun Tamaylıgil</w:t>
      </w:r>
    </w:p>
    <w:p w:rsidRPr="0077359B" w:rsidR="00161D2C" w:rsidP="0077359B" w:rsidRDefault="00161D2C">
      <w:pPr>
        <w:pStyle w:val="3LMZA"/>
        <w:spacing w:line="240" w:lineRule="auto"/>
        <w:rPr>
          <w:sz w:val="18"/>
        </w:rPr>
      </w:pPr>
      <w:r w:rsidRPr="0077359B">
        <w:rPr>
          <w:sz w:val="18"/>
        </w:rPr>
        <w:tab/>
        <w:t>İstanbul</w:t>
      </w:r>
      <w:r w:rsidRPr="0077359B">
        <w:rPr>
          <w:sz w:val="18"/>
        </w:rPr>
        <w:tab/>
        <w:t>Ankara</w:t>
      </w:r>
      <w:r w:rsidRPr="0077359B">
        <w:rPr>
          <w:sz w:val="18"/>
        </w:rPr>
        <w:tab/>
        <w:t>İstanbul</w:t>
      </w:r>
    </w:p>
    <w:p w:rsidRPr="0077359B" w:rsidR="00161D2C" w:rsidP="0077359B" w:rsidRDefault="00161D2C">
      <w:pPr>
        <w:pStyle w:val="3LMZA"/>
        <w:spacing w:line="240" w:lineRule="auto"/>
        <w:rPr>
          <w:sz w:val="18"/>
        </w:rPr>
      </w:pPr>
      <w:r w:rsidRPr="0077359B">
        <w:rPr>
          <w:sz w:val="18"/>
        </w:rPr>
        <w:tab/>
        <w:t>Lale Karabıyık</w:t>
      </w:r>
      <w:r w:rsidRPr="0077359B">
        <w:rPr>
          <w:sz w:val="18"/>
        </w:rPr>
        <w:tab/>
        <w:t>Utku Çakırözer</w:t>
      </w:r>
      <w:r w:rsidRPr="0077359B">
        <w:rPr>
          <w:sz w:val="18"/>
        </w:rPr>
        <w:tab/>
        <w:t>Musa Çam</w:t>
      </w:r>
    </w:p>
    <w:p w:rsidRPr="0077359B" w:rsidR="00161D2C" w:rsidP="0077359B" w:rsidRDefault="00161D2C">
      <w:pPr>
        <w:pStyle w:val="3LMZA"/>
        <w:spacing w:line="240" w:lineRule="auto"/>
        <w:rPr>
          <w:sz w:val="18"/>
        </w:rPr>
      </w:pPr>
      <w:r w:rsidRPr="0077359B">
        <w:rPr>
          <w:sz w:val="18"/>
        </w:rPr>
        <w:tab/>
        <w:t>Bursa</w:t>
      </w:r>
      <w:r w:rsidRPr="0077359B">
        <w:rPr>
          <w:sz w:val="18"/>
        </w:rPr>
        <w:tab/>
        <w:t>Eskişehir</w:t>
      </w:r>
      <w:r w:rsidRPr="0077359B">
        <w:rPr>
          <w:sz w:val="18"/>
        </w:rPr>
        <w:tab/>
        <w:t>İzmir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aynı mahiyetteki önergelere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SÖZCÜSÜ SAMİ ÇAKIR (Kocaeli) – Katılmıyoruz Sayın Başkanım.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MALİYE BAKANI NACİ AĞBAL (Bayburt)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Aynı mahiyetteki önergelerde ilk olarak İzmir Milletvekili Sayın Müslüm Doğan konuşacak.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Doğan. (HDP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MÜSLÜM DOĞAN (İzmir) - Sayın Başkan, çok değerli milletvekilleri; cümlenizi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Sayın Başkanın da ifade ettiği gibi Malatya ili Cemal Gürsel Mahallesi’nde oturan Alevi inancından olan yurttaşlarımızın evleri işaretlenmiştir. Alçakça ve korkakça hazırlanan ve bir süreci başlatmak üzere yapılan bu provokasyonu şiddetle kınıyorum. Bu provokatörlere şunu hatırlatmak isterim: Ülkemizde Alevi-Sünni çatışmasının önünde en büyük engel Alevilerdir. Onların inancı, öğretisi ve bilinci sizin bu karanlık sürecinize izin vermeyecektir.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502 sıra sayılı Yasa Tasarısı görüşülürken ülkemizin en önemli sorunu olan, emekçileri çok yakından ilgilendiren taşeron sistemine değinmek istiyorum. Bildiğiniz üzere, taşeron çalışma düzeni, çalışma hayatının yıllardır kanayan bir yarası olarak önümüzde durmaktadır. Taşeron çalışma sistemi veya düzeni, özellikle kamuda tam bir çözümsüzlüğe dönüşmüş durumdadır. Bugünkü durumuyla aslında taşeron çalışma düzeni kamuya büyük bir yük şeklindedir, yüktür hatta, aslında işçiye de emekçiye de yapılan bir haksızlıktır. Bu sistem, emeğin üzerinde aracı asalak sistemi kuran ve kurumsallaştıran bir sürecin adıdır. Bu asalak sistemin ne devlete ne işçiye ne de topluma faydası vardır.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Sayısı 750 bini aşan ama kesin sayısı bir türlü açıklanamayan kamu taşeron işçileri kamuda hizmet üretmektedirler. Konu incelendiğinde görüyoruz ki kamu hizmeti sürecinin çalışanları anlamında beşte 1’i taşeron emekçilerinden oluşmaktadır. Kamu hizmeti ürettikleri hâlde işçiler neden taşeron şirketler tarafından istihdam edilmektedir? Söz konusu istihdam şirketleri, kamu hizmeti üretim sürecinin hiçbir noktasında yer almayan bu şirketler, aracılık yani simsarlık üzerinden, emeğin üzerinden gelir elde etmektedirler. Bu gerçeklik ortadayken bu aracı sistemin ortaklıkta bulunması kabul edilemeyecek bir gerçekliktir, derhâl bu sisteme son verilmelidir sayın milletvekilleri.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bu sistemi birlikte sorgulamamız lazım. Kamu neden bu şirketlere para ödemektedir? Devlet, aracıya para mı öder? Neden emeğin gerçek değerini emekçiye, işçiye ödemeyelim? Aracıya ödenen miktarın işçiye ödenmesi, bugünkü ağır ekonomik koşullarda işçilerin nefes almasını, hayatını kolaylaştırmasını sağlamaz mı? Bakın arkadaşlar, bu şirketlerin çoğu işçilerin üretim alanlarında bile faaliyetlerini sürdürmüyorlar. Taşeron işçiler, kadrolu işçilerin yararlandığı hakların hiçbirisinden yararlanamıyor maalesef. Bu işçilerimiz ayrımcılıkla da karşı karşıya kalmaktadırlar. Sendikalaşma hakkından, toplu sözleşme hakkından, grev hakkından fiilen yararlanamamaktadırlar. Taşeron sistemi, günümüzün çağdaş dünyasının kabul edemeyeceği bir tür kölelik düzeni anlamına da gelmektedir. Acil olarak kamunun bu sistemden kurtulması gerekmektedir.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Taşeron işçileri, üretim sürecinde işin en ağırını yapmakta, ücretinse en azını almaktadır. Aynı iş yerindeki diğer çalışanlarla eşit işi yapmalarına rağmen eşit ücreti alamamakta ve ayrımcılığa uğramaktadırlar. Aracı sistem, kamudan aldığı işçi ücretlerini işçilere de zamanında ödememektedir. Taşeron işçilik sistemi, iş cinayetlerini de artırmaktadır sayın milletvekilleri. Kâr hırsı, işçilerin hayatının önüne geçmekte ve işçilerin en temel hakkı olan yaşam hakkı göz ardı edilmektedir. İş cinayetlerinin önemli bir kısmı…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Taşeron işçiler, kadrolu işçilerin yararlandığı sosyal haklardan yeterince yararlanamamaktadır. Kadrolu çalışanlara verilen yakıt, ulaşım, aile ve çocuk, yemek gibi sosyal hakların tamamı taşeron işçilere verilmemektedir. Bu durum da toplumsal ve sosyal ilişkilere olumsuz yansımaktadır.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Kamuda çalışan taşeron işçiler yıllardır kadro vaadiyle umutlandırılmakta, ancak ciddi adımlar henüz atılmamıştır. Kamuda istihdamı sürekli kılmayan hiçbir formül taşeron işçisinin sorununu çözemez. Kamu hizmeti, üretim ve çalışma süreçlerinde sürekli bir hizmettir; çalışanlar da elbette sürekli çalışmak zorundadır. Kamu hizmetinin sürekli olduğu göz önüne alınarak kamu kurum ve kuruluşlarında çalışan geçici işçiler de hak kaybına uğramaksızın, çalıştıkları iş yerlerinde kadroya alınmalıdır. Devlet, emek üzerinden ucuz iş gücü ve güvencesiz çalışma rejimini sürdüren değil, bunu önleyen konumda olmalıdır. Kamu hizmeti, piyasa işleyişine terk edilemez. Kâr hırsı, kamu hizmetinin önünde engel olmamalıdır.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Sonuç olarak değerli milletvekilleri, taşeron işçilerinin kadrolu çalışması bir haktır. Kadro, hukuken kazanılmış haklarıyla birlikte değerlendirilmeli, kadroya geçişte tüm kazanılmış haklar korunmalıdır. Kamuda çalışan taşeron işçileri ayrımsız, şartsız derhâl kadroya geçirilmelidir.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MÜSLÜM DOĞAN (Devamla) – Taşeron işçisine verilecek kadro emekçilerin doğal hakkıdır.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Hepinizi saygıyla selamlıyorum.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Doğan.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Aynı mahiyetteki diğer önergenin konuşmacısı, Eskişehir Milletvekili Sayın Utku Çakırözer olacak.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Buyurunuz Sayın Çakırözer.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UTKU ÇAKIRÖZER (Eskişehir) – Sayın Başkan, değerli milletvekilleri, bizleri televizyonlarından izlemekte olan değerli yurttaşlarımız; hepinizi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Öncelikle, az önce bir trafik kazası geçiren Mahmudiye Belediye Başkanımız İshak Gündoğan’a ve şoförü Mehmet Evlice’ye buradan hepimiz adına geçmiş olsun 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Ben de Malatya’daki Alevi yurttaşlarımızı hedef alan bu çirkin provokasyonu şiddetle hepimiz adına kınıyorum.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arkadaşlarım, iki haftadır görüşmekte olduğumuz bu torba yasa neden geldi? Çünkü kaynak ihtiyacı ortaya çıktı. Peki, neden ortaya çıktı? Demokrasinin yok edildiği bir referandum için kamu kaynakları partizanca, sınırsızca harcandığı için ortaya çıktı. Tüm itirazlarımıza rağmen, kamu-özel iş birliği adı altında hepimiz müthiş bir borç yükü altına sokulduğumuz için ortaya çıktı. İşte bu yüzden bugün bu kadar acil ve bu kadar derin bir kaynak arayışıyla karşı karşıyayız. Bu torba, sarayın ve Hükûmetin hesapsız, kitapsız harcamalarının, iktidarın zengin ettiği bir avuç rantçı sermayeyi kayıran politikaların bir sonucu olarak karşımızdadır.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Peki, bu torbada ne var? Bu torbada çok açık bir tercih var arkadaşlar. Bu torba zenginden alıp fakire vermek için değil, fakirden alıp zengine vermek için önümüzde. Bu torba yasada vatandaşa sadece vergi yükü, sadece zam yükü var. 20 milyon vatandaşın arabasına, motosikletine enflasyonun 2, hatta 3 katına, yüzde 35’lere varan vergi artışı var. Bu torbada Türkiye’nin en fazla kazanan şirketleri olan yabancı ortaklı TELEKOM şirketlerinin milyarlarca liralık alacağına getirilen af var, bir kalemde eski parayla 5-6 katrilyon lira alacak bir anda silinmekte. Peki, bu ülkede cep telefonu faturasını ödeyemeyen öğrencinin, emeklinin, esnafın borcu siliniyor mu arkadaşlar? Milyonlarca kredi kartı mağdurunun, çiftçinin borçları siliniyor mu? Hayır. Peki, Telekom şirketlerinin milyarlık borçları silinirken ne yapılıyor? 50 milyon yurttaşımızın kullandığı, artık vazgeçilmezimiz hâline gelen internetin vergisine yüzde 50 zam geliyor arkadaşlar.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torbada yıllardır pastadan en büyük payı alan inşaat sektörüne rant vergisi yok. Bu torbada kayıt dışını önleyecek madde de yok. Peki, ne var? Vergisini düzenli ödeyen, namuslu, dürüst iş insanlarına yüzde 10 daha fazla kurumlar vergisi var. Bu torbada başka ne var? 80 milyon yurttaşımızın sırtına, hatta yeni doğacak, yeni kuşaklarımızın sırtına yeni borç yükü var. 53 milyar liralık rekor bütçe açığımız yetmezmiş gibi, hesapsız, kitapsız ve Anayasa’ya aykırı bir biçimde 37 milyar lira daha borç yükü var bu pakette. Bu torba, hepimizin millî zenginliği olan kıyıların, kamu taşınmazlarının, lojmanların satışını içermekte arkadaşlar.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Peki, bu torbada neler yok değerli arkadaşlarım? Yüz binlerce taşeron işçisine kadro yok. Gelin, asgari ücretlinin sırtındaki vergi yükünü tamamen kaldıralım diyoruz; yok. Asgari ücreti açlık sınırı üstüne çıkaralım, 2 bin lira yapalım diyoruz; çıt yok.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Yakında Asgari Ücret Komisyonu toplanacak. Göreceğiz bakalım, Telekom şirketlerinin borçlarına, yol, havaalanı ve gökdelen müteahhitlerinin alacaklarına cömert davranan, tek kalemde borçlarını silen bu Hükûmeti göreceğiz. Bakalım asgari ücretle geçinen milyonlarca emekçimize nasıl davranacaklar.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torbada beş ay yirmi dokuz gün çalıştırdığınız geçici işçilerimize kalan altı ay için güvenli iş imkânı yok. Bu torbada 6 milyon işsizimize istihdam kapısı yok. Bu paket, vergi adaletine, sosyal devlet ve eşitlik ilkelerine aykırı bir çuvaldır. Emekçiyi, emekliyi, dar gelirliyi, çiftçiyi hiçe sayan bir koca çuval.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arkadaşlarım, Türkiye bu kadar adaletsiz, bu kadar hukuktan uzak, bu kadar pervasızca yönetilmeyi asla ve asla hak etmemektedir. Ekonomimizin düze çıkması için her şeyden önce bu ülkeye demokrasi, bu ülkeye hukuk güvenliği, bu ülkeye bağımsız yargı gerekmektedir.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Gelin, bir torba yasa da demokrasimiz için çıkaralım. 15 Temmuz darbecileriyle hesaplaşacağız diye getirilen ancak ülkede muhalif herkesi hapse atan bu OHAL rejimi artık bitmeli. Düşündüğü, konuştuğu, yazdığı ve eleştirdiği için cezaevine tıkılan onlarca gazeteci, milletvekili özgür kalmalı. Mahkemelerin suçsuzluğunu ispat eden kararlarına rağmen hâlâ zorla içeride tutulan Enis Berberoğlu serbest kalmalı. Aynı Büyükada soruşturmasında olduğu gibi ayağı yere basmayan suçlamalarla hapse atılan sivil toplumcu Osman Kavala serbest kalmalı. Bu ülkede Kızılay’ın ortasında İnsan Hakları Heykeli polis kordonuna alınmamalı. İşinden, aşından edilen gencecik öğretmenlerimiz hakkını aramak için açlık grevinde bedenlerini ortaya koymak zorunda bırakılmamalı. Demokrasi ve hukuk güvencesi altında daha çok çalışmalı, daha çok üretmeli; zenginliğimizi de keyfîlikten uzak, partizanca değil, bilim temelli ekonomi politikalarıyla ulusça, hakça paylaşmalıyız.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Hepinizi saygıyla selamlıyorum.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önergeleri oylarınıza sunuyorum: Kabul edenler… Kabul etmeyenler… Önergeler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104’üncü maddesiyle 6331 sayılı Kanun’a eklenmesi öngörülen geçici madde 10’da geçen “hazırlanması yükümlülüğü” ibaresinin “hazırlanması sorumluluğu” şeklinde değiştirilmesini arz ve teklif ederiz.</w:t>
      </w:r>
    </w:p>
    <w:p w:rsidRPr="0077359B" w:rsidR="00161D2C" w:rsidP="0077359B" w:rsidRDefault="00161D2C">
      <w:pPr>
        <w:pStyle w:val="3LMZA"/>
        <w:spacing w:line="240" w:lineRule="auto"/>
        <w:rPr>
          <w:sz w:val="18"/>
        </w:rPr>
      </w:pPr>
      <w:r w:rsidRPr="0077359B">
        <w:rPr>
          <w:sz w:val="18"/>
        </w:rPr>
        <w:tab/>
        <w:t>Mehmet Parsak</w:t>
      </w:r>
      <w:r w:rsidRPr="0077359B">
        <w:rPr>
          <w:sz w:val="18"/>
        </w:rPr>
        <w:tab/>
        <w:t>Baki Şimşek</w:t>
      </w:r>
      <w:r w:rsidRPr="0077359B">
        <w:rPr>
          <w:sz w:val="18"/>
        </w:rPr>
        <w:tab/>
        <w:t>Fahrettin Oğuz Tor</w:t>
      </w:r>
    </w:p>
    <w:p w:rsidRPr="0077359B" w:rsidR="00161D2C" w:rsidP="0077359B" w:rsidRDefault="00161D2C">
      <w:pPr>
        <w:pStyle w:val="3LMZA"/>
        <w:spacing w:line="240" w:lineRule="auto"/>
        <w:rPr>
          <w:sz w:val="18"/>
        </w:rPr>
      </w:pPr>
      <w:r w:rsidRPr="0077359B">
        <w:rPr>
          <w:sz w:val="18"/>
        </w:rPr>
        <w:tab/>
        <w:t>Afyonkarahisar</w:t>
      </w:r>
      <w:r w:rsidRPr="0077359B">
        <w:rPr>
          <w:sz w:val="18"/>
        </w:rPr>
        <w:tab/>
        <w:t>Mersin</w:t>
      </w:r>
      <w:r w:rsidRPr="0077359B">
        <w:rPr>
          <w:sz w:val="18"/>
        </w:rPr>
        <w:tab/>
        <w:t>Kahramanmaraş</w:t>
      </w:r>
    </w:p>
    <w:p w:rsidRPr="0077359B" w:rsidR="00161D2C" w:rsidP="0077359B" w:rsidRDefault="00161D2C">
      <w:pPr>
        <w:pStyle w:val="3LMZA"/>
        <w:spacing w:line="240" w:lineRule="auto"/>
        <w:rPr>
          <w:sz w:val="18"/>
        </w:rPr>
      </w:pPr>
      <w:r w:rsidRPr="0077359B">
        <w:rPr>
          <w:sz w:val="18"/>
        </w:rPr>
        <w:tab/>
        <w:t>Arzu Erdem</w:t>
      </w:r>
      <w:r w:rsidRPr="0077359B">
        <w:rPr>
          <w:sz w:val="18"/>
        </w:rPr>
        <w:tab/>
      </w:r>
      <w:r w:rsidRPr="0077359B">
        <w:rPr>
          <w:sz w:val="18"/>
        </w:rPr>
        <w:tab/>
        <w:t>Mehmet Necmettin Ahrazoğlu</w:t>
      </w:r>
    </w:p>
    <w:p w:rsidRPr="0077359B" w:rsidR="00161D2C" w:rsidP="0077359B" w:rsidRDefault="00161D2C">
      <w:pPr>
        <w:pStyle w:val="3LMZA"/>
        <w:spacing w:line="240" w:lineRule="auto"/>
        <w:rPr>
          <w:sz w:val="18"/>
        </w:rPr>
      </w:pPr>
      <w:r w:rsidRPr="0077359B">
        <w:rPr>
          <w:sz w:val="18"/>
        </w:rPr>
        <w:tab/>
        <w:t>İstanbul</w:t>
      </w:r>
      <w:r w:rsidRPr="0077359B">
        <w:rPr>
          <w:sz w:val="18"/>
        </w:rPr>
        <w:tab/>
      </w:r>
      <w:r w:rsidRPr="0077359B">
        <w:rPr>
          <w:sz w:val="18"/>
        </w:rPr>
        <w:tab/>
      </w:r>
      <w:r w:rsidRPr="0077359B">
        <w:rPr>
          <w:sz w:val="18"/>
        </w:rPr>
        <w:tab/>
        <w:t>Hatay</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Yıldırım, bir şey mi söyleyecektiniz?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AHMET YILDIRIM (Muş) – Çok kısa bir açıklama…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Buyurun.</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26.- Muş Milletvekili Ahmet Yıldırım’ın, Cizre’de Ruken Cansırı adındaki bir çocuğa zırhlı araç çarpmasına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AHMET YILDIRIM (Muş)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Başkan, bugün öğleden sonra saatlerinde Cizre’de oyun oynayan bir çocuğa yine zırhlı araç çarpmış ve Ruken Cansırı adındaki çocuk yoğun bakıma alınmış. Şimdi, buna ne kadar “tesadüf” denir, buna ne kadar “münferit” denir, artık kabul etmek mümkün değil. Son bir yılda aynı bölgede zırhlı araçların çarpması sonucu 9’u çocuk 30 insan yaşamını yitirmişse artık bu, sistematik ele alınması gereken bir sosyal yara ve politik bir konudur. Buradan hareketle, daha bundan birkaç ay önce gece yarısı evin içine giren panzer, uykusunda 2 çocuğu öldürdüğünde, o zaman çok tutarsızca, panzeri kullanan kişinin sarhoş olduğu söylendi. Şimdi, bu kadar taksirli ölümler neticesinde gece yarısı panzeri bir evin içine sokup 2 kişinin ölümüne sebep olunan bir olayda…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AHMET YILDIRIM (Muş) - …tutuklu bile yoksa bunun artık münferit, sıradan bir kaza olmadığı çok açık ortadadır 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Teşekkür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14">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Biraz önce okunan önergeye Komisyon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SÖZCÜSÜ SAMİ ÇAKIR (Kocaeli) – Katılmıyoruz Sayın Başkanım.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MALİYE BAKANI NACİ AĞBAL (Bayburt)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Mersin Milletvekili Sayın Baki Şimşek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Şimşek.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(Mersin) – Sayın Başkan, değerli milletvekilleri; 502 sıra sayılı Kanun Tasarısı’nın 104’üncü maddesi üzerinde Milliyetçi Hareket Partisi Grubu adına söz almış bulunmaktayım.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Tabii, öbür gün Öğretmenler Günü, sözlerime başlamadan önce 1994 yılında Tunceli Mazgirt Darıkent köyünde 4 öğretmen arkadaşıyla birlikte okulun lojmanında şehit edilen hemşehrim Buminhan Temizkan’ı rahmetle anıyorum. Bütün şehit öğretmenlerimize Allah’tan rahmet diliyorum.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Tabii, evvelki gün Dünya Çocuk Hakları Günü’nü kutladık. Maalesef yine Mersin’de bir okulun bahçesinde öğrenciler arasında çıkan bir kavgada 11’inci sınıf öğrencimiz bıçaklanarak öldürüldü, 2 öğrencimiz de ağır yaralandı. Sayın Bakanım -Millî Eğitim Bakanıyla, Bakanlar Kurulunda- gerçekten okullarda kesici, delici alet kullanan öğrenciler, bir okulda bıçakla bir öğrenciyi öldürebiliyor, Bakanlığın, Emniyetin bununla ilgili gerekli tedbirleri almasını, bu tip üzücü olayların bir daha yaşanmamasını temenni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Tabii, biraz önce Şile’yle ilgili ek bir teklif vererek Şile’deki köylülerin mağduriyetini ortadan kaldırdık. Bunda emeği geçen başta İstanbul Milletvekillerimiz İzzet Ulvi Yönter ve Semih Yalçın olmak üzere bütün siyasi partilere, destek verenlere teşekkür ediyorum. Tabii, bu problem sadece Şile’de yok, Türkiye’nin 81 ilinde benzer sorunlarla karşı karşıyayız. Tabii, olay Şile olunca, İstanbul olunca gündem teşkil etmesi daha kolay oluyor. Mersin’de Torosların eteğinde Yörük köylerimiz var. 442 sayılı Köy Kanunu’na göre köy yerleşim alanları yapılmış, içlerinde dedelerinden kalma evleri olan köylülerimiz var ama maalesef yıllardır tapularını alamıyorlar. Erdemli Sarıkaya köyü var, Tarsus Alibeyli köyü var, Taşobası köyü var, Aydıncık’ın köyleri var, Silifke’nin Burunucu köyü var.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Sayın Bakanım, bu konuları geçtiğimiz yılki bütçe görüşmeleri sırasında da bu kürsüden sizlere aktarmıştık, bu köylülerin tapu sorunlarının çözülmesiyle ilgili sizden yardım istemiştik ama maalesef geçen bir yıl içerisinde bu konuda henüz bir mesafe katedemedik. Bununla ilgili de, nasıl İstanbul Şile’yi çözmüşsek Mersin’i de… Türkiye’nin 81 ilinde hazine arazileri üzerinde yıllar önce bina yapmış veya işgaliyesi bulunan insanların problemlerini, hep birlikte -sadece Şile’ye özgü, bir ilçeye özgü bir kanun çıkarmayalım- Türkiye’nin her yerindeki problemlerin tamamını çözelim.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Tabii, taşeron yasasını biz konuşmaktan, siz dinlemekten artık usandınız. Bunun farkındayız. Biz de bu konunun artık Türkiye gündeminden düşmesini istiyoruz ama şimdi düşünün, belediyelerde binlerce taşeron çalışıyor. Bu taşeronlar, bir şirket adı altında bir firma ihale alıyor, bu firmada çalışıyorlar. En son, yine seçim bölgemde yapılmış olan bir ihalede firmaların vermiş oldukları fiyat teklifleri virgülden sonraki rakamlara kadar birbirine yakın. Bütün firmalar asgari ücret artı KDV üzerinden teklif veriyorlar. Firmaların bütün derdi -zaten asgari ücreti işçiye ödeyecekler, belediyede çalışana ödeyecekler- katma değer vergisinden ne kadarını kendi cebimize aktarabiliriz? Firmaların bütün hesabı bu. Gelin, bu yükü devletin sırtından kaldıralım. Bu taşeron işçilerin tamamını kadroya alalım ve bu sorunu kökünden çözelim.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100 bine yakın öğretmen açığı var. Yarından sonra Öğretmenler Günü. Bakanlar Kurulu yarın öğretmenlerimize bir müjde versin. Bu 100 bin öğretmenimizin tamamını atayalım. Bunlara da şunu söyleyelim: “Devletimizin bugünkü durumu size 2,5-3 milyar, 4 milyar maaş vermeye yetmiyor.” Bu çocukların birçoğu, özellikle kadın öğretmenlerimizin birçoğu gerçekten bunalıma girmişler, evlerine kapanmış durumdalar. “Gelin, size bir yıl, iki yıl, devletin ekonomik verileri biraz düzelinceye kadar asgari ücret vereceğiz, sizleri asgari ücretle çalıştıracağız ama atamanızı yapacağız, devlette görev yapacaksınız.” diyelim. Öğretmenler Günü’nde bu müjdeyi bütün öğretmenlere verelim. Maliye Bakanı olarak bunu gündeme almanızı ve Bakanlar Kurulunda diğer bakanlarla bunu paylaşmanızı, Sayın Cumhurbaşkanına ve Başbakana bu konuyu iletmenizi bekliyoruz.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Öğrenci kredileri ve öğrenci burslarıyla ilgili birçok şikâyet almaktayız. 2016 yılında 377 bin öğrenci burs alıyordu</w:t>
      </w:r>
      <w:r w:rsidRPr="0077359B">
        <w:rPr>
          <w:rFonts w:ascii="Arial" w:hAnsi="Arial" w:cs="Arial"/>
          <w:b/>
          <w:spacing w:val="32"/>
          <w:sz w:val="18"/>
        </w:rPr>
        <w:t>,</w:t>
      </w:r>
      <w:r w:rsidRPr="0077359B">
        <w:rPr>
          <w:rFonts w:ascii="Arial" w:hAnsi="Arial" w:cs="Arial"/>
          <w:spacing w:val="32"/>
          <w:sz w:val="18"/>
        </w:rPr>
        <w:t xml:space="preserve"> 1 milyon 277 bin öğrenci de kredi alıyordu. 3 öğrencisini üniversitede okutan bir veli beni arıyor, “Ben köyde yaşıyorum. Tarım BAĞ-KUR’um var. 3 çocuk okutuyorum, devletten burs alamıyorum.” diyor.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(Devamla) – Allah aşkına, 3 çocuk okutan ve köyde yaşayan bir insan devletten burs alamıyorsa burs alan bu 377 bin öğrencinin aileleri ne iş yapıyorlar, bunu merak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 kriterlerin de tekrar gözden geçirilmesini temenni ediyor, yüce Meclisi saygıyla selamlıyorum.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Şimşek,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milletvekilleri, dördüncü bölümde yer alan maddelerin oylamaları tamamlanmıştır.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beşinci bölümün görüşmelerine başlıyoruz.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Beşinci bölüm, geçici madde 1 ve geçici madde 2 dâhil 105 ile 125’inci maddeleri kapsamaktadır.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Beşinci bölüm üzerinde Cumhuriyet Halk Partisi Grubu adına İstanbul Milletvekili Sayın Bihlun Tamaylıgil konuşacaktır.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Tamaylıgil.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CHP GRUBU ADINA BİHLUN TAMAYLIGİL (İstanbul)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milletvekilleri, tabii, 130 maddelik bir torba yasa ama görüştüğümüz saat de çok geç bir saat değil ve içerisinde onlarca farklı kanunun düzenlemeleri var ve gördüğümüz Meclis katılımlı çalışma tempomuz, gerçekten bizlerden beklenen ve bizim de ortaya koymamız gereken performansı maalesef yansıtmıyor.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Çok önemli kanuni düzenlemeler yapıyoruz, bu bölümde de aynı şekilde. Biraz önce Sayın Başkan dile getirdi, 105-125 arası, 2 geçici madde ama bu 105-125 arasındaki 20 madde 9 ayrı kanun; 2 geçici madde, bir de yürürlük.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arkadaşlar, temel kanun olarak görüştüğümüz bu tasarıda, baktığınızda, temel kanunların bizim İç Tüzük’ümüzde belirlenmiş 91’inci maddeye göre olmazsa olmazı var yani maddeler arasında uyum, maddeler arasında tutarlılık ve bu tutarlılığın bir zorunluluk olarak, amir hüküm olarak konulduğu bir İç Tüzük’ümüz var ama biz İç Tüzük’ü bile dikkate almadan -biraz önce dediğim gibi- pek çok kanunu bir araya getirip, bir yerde de yıl sonları böyle –bunu Komisyonda da söylemiştim, akvaryumlarda güzel göstermek için çöpçü balıkları akvaryumun içini temizler- öyle bir kanun, torba yasa yapıyoruz ki kalmış, birikmiş, gecikmiş ne varsa -veya anında, hemen yapılacak bir düzenleme veya çok sıkışmış- hemen getirip bu torbaların içine atıyoruz. Böyle güven ve böyle istikrar, yasamada güven... Yasamaya baktığımız zaman, bir vizyoner bakış açısıyla yasama mantığını gerçekleştiremediğimiz zaman, maalesef, mevzuatta da karmaşa, uygulamada da karmaşayla karşı karşıya kalırız.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içeriğine baktığımızda, Sermaye Piyasası Kanunu, yeni bir yatırım ortamının yaratılması, bir finans kaynağının yaratılması, tüketici hakları, internet üzerinden ticaret, pek çok başlık içeriğinde bir bölüm konuşacağız. Ama “güven” demiştim, bugün Türkiye İstatistik Kurumu ve Merkez Bankasının beraberce yayınladığı bir istatistikten size bahsetmek isterim, daha doğrusu Tüketici Güven Endeksi. Tüketici Güven Endeksi’nde bu sene geldiğimiz nokta maalesef hızlı bir düşüş ve bugün en düşük, bu yılın şubat ayındaki 65,7 puanın altına inen bir noktada. Yani, Tüketici Güven Endeksi düşüyor da bu düşüşü hazırlayan diğer alt faktörler ne diye baktığınızda, hanenin maddi durum beklentisi azalmış. Yani, hane halkı artık “Benim gelirim artacak.” diye bir beklenti içinde değil. Nasıl olsun? Getirdik torbayı, içinde motorlu taşıtlar var, içerisinde kurumlar var. Vergiyle bir kaynak yaratacak düzenlemeler içerisinde olduk. Bir taraftan kur artar, zorunlu masraflarını karşılayamama sıkıntısı ve hane halkı artık “Benim maddi durumum iyileşecek.” beklentisini kaybetmiş durumda.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Peki, işsiz sayısı için beklenti ne? Artık iş bulmaktan ve işle ilgili bir gelecek oluşturmaktan o kadar vazgeçmiş ki insanlar “Ne olursa olsun.” gibi bir cevap veriyor.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Diğer taraftan, bakıyoruz tasarruf etme ihtimalinde ne var diye. Nerede tasarruf edecek, cep delik cepken delik. Zaten tasarrufu ortaya koyacak bir eğilim yok. Ama, bizde, malum, bir gecede bir millî gelir hesaplamasıyla ortaya çıkan tasarruf hesaplamasında, orta vadeli planlarımıza bile koyduğumuz tasarruf oranlarımızı bir anda artırabiliyoruz. Ama, gerçek şu: Bu ülkede vatandaş şu anda güven olarak geriye giden bir ruh hâlinde ve tepkide ve önümüzdeki bir yıl için bunu görüyor.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ben bu güveni konuşurken bir de tabii, bunun içerisinde önemli bir madde var Tüketici Kanunu’yla ilgili. Tüketici Kanunu’na aykırı olarak hareket edenlere karşı bir cezai sistem var. Biz bu sistemi bir uzlaşma noktasına getiren düzenlemeyi ortaya koyduk ve cezaları en fazla yarı yarıya -ki bu daha fazlaydı da Komisyonda bir düzelmeye uğradı- düşüren bir uzlaşı noktasına çekildi. Ancak, burada çok önemli bir başlık var. Bu tür uzlaşıya konu olan eylemlerle ilgili, tekrarını ortaya koyana bu içerikte hakların verilmemesi gerekiyor, bu düzenlemede onun olması gerekiyor. Bir de tabii, oluşacak uzlaşma komisyonlarında ilgili bakanlığın muhakkak ve muhakkak tüketicinin sesini ortaya koyacak sivil toplum kuruluşlarının yer alması imkânını sağlaması gerekiyor.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Şimdi, değerli arkadaşlar, bakın, son dönemde kur sürekli hareket ediyor. Merkez Bankası birtakım önlemler alıyor ve Türkiye’de kırılganlık, bir enflasyon gerçeği varken olay sadece faize bağlanıyor. Neden ve sonucu iyi görmek lazım, uygulanan mali politikaları iyi değerlendirmek lazım, enflasyonun talep kaynaklı olanını, bir de maliyet kaynaklı olanını iyi görmek lazım, Türkiye’nin şu andaki o kırılgan rakamlarını iyi değerlendirmek lazım.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Bakın, yeni açıklandı; dünyadaki servet, Türkiye’deki servet. Dünyada görülen şu ki parası olanın üstüne para eklenmiş ve oransız eklenmiş, bizde de servet geriye gitmiş, kişi başına servet geriye gitmiş ama dünya genelinde 65’inci sırada olan ülkemizin dolar milyarderleri dünyanın ilk 10’unda; yani böyle bir çarpıklık, böyle bir kırılganlık var. Bu çarpıklığı ve kırılganlığı görürken aman ki aman… Şimdi Sermaye Piyasası Kurulunun bağlı kanununun bazı maddelerini görüşeceğiz. O maddelerde de paylaşacağız ama ben size Sermaye Piyasası Kurulunun Aralık 2016’daki bir raporunu sunmak istiyorum: “Vergi Cennetleri Tarih mi Oluyor?” Bunu Sermaye Piyasası Kurulu hazırlamış: Vergi cenneti nedir?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Tabii, vergi cenneti Panama belgeleri çıktı, şimdi Paradise çıktı; candaş, yandaş ve kandaşlarla bütünleşti. (CHP sıralarından alkışlar) Şimdi karşımızda bir tablo var. Ben sadece, vergi cenneti nedir, bir ülkeye zararı nedir diye -zamanım aslında çok kısa ama- buna direkt Sermaye Piyasası Kurulumuzun tanımıyla bakmanızı isterim. Vergi cennetine niye gidiyor? Yani servetler bu kadar dengesiz, kişilerde dağılıyor ama niye gidiyorlar? Vergi avantajı var. Vergi avantajının getirdiği o cazibeyle gidenler ne yapıyor biliyor musunuz? Bizim gibi borcu olan ülkelere oradaki avantajlı değerlendirdikleri paralarını borç olarak getirip veriyorlar; şimdi artık borç da değil, sıcak para olarak. Türkiye 2012’den beri en yüksek sıcak parayı bu sene aldı; yüksek faiz de var ya, hani “Dengelerimiz kırılgan.” diyoruz ya.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arada -Sayın Maliye Bakanımız zaten bize bilgisini verir- biz 2016’da Antalya’da G20 Zirvesi’ni topladık. Orada ortaya konulan bir karar var, nihai metin var; o nihai metinde de deniyor ki: Bir yeni Matrah Aşındırma ve Kâr Aktarma Eylem Planı -ki daha önce de vardı- için kesin karar ortaya çıkıyor ve arkasından da, dünyadaki vergi cenneti olan ülkeler de dâhil olmak üzere Otomatik Bilgi Değişim Sistemi işlemeye başlıyor.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100’e yakın ülkeden yarısı bunu uygulamaya başladı. 2017’den… Ki 2017’nin bütün bilgilerini 2018’de Türkiye de vermeyi taahhüt etti, değil mi Sayın Bakanım? 2018’den itibaren Otomatik Bilgi Değişim Sistemi dâhilinde, OECD içerisinde alınan ve vergi mükelleflerinin kazanç ve finansal bilgilerinin gelir sağlanan kaynak ülkeden ikamet edilen ülkeye düzenli ve sistematik şekilde hem verilişi olacak hem alınışı olacak. Ve artık bu ülkede -en önemli vergi etiği, vergi ahlakı, vatandaşlık görevi olan- kazanıp bu ülkeye vergisini vereceğiz. Yani benim gelir vergisiyle en yüksek ödemeyi yapan ücretli vatandaşım cehennem azabı çekerken birileri vergi cennetinde cennetlik olmayacak arkadaşlar.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ediyorum. (CHP sıralarından “Bravo” sesleri,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Tamaylıgil.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Halkların Demokratik Partisi Grubu adına İzmir Milletvekili Sayın Ertuğrul Kürkcü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Kürkcü. (HDP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HDP GRUBU ADINA ERTUĞRUL KÜRKCÜ (İzmir) – Sayın Başkan, sevgili arkadaşlar; bu beşinci bölümle ilgili olarak bizim bu bölümde yer alan hemen hemen bütün maddelerin çekilmesi, tasarıdan çıkartılması önerimiz var çünkü bunlar ya öngördükleri işi yapmak için elverişsiz ya da aslında, esasen yoksul kesimlere yük yükleyen maddeler. Dolayısıyla bu bölüme ilişkin olarak bütünüyle olumsuz, eleştirel bir tutumumuz var fakat bu, yasanın tümü, torba yasa çıkarma eğilimi karşısındaki tutumumuzu da bütünleyen, onunla iç içe olan bir itiraz.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Biz bu torba yasayı aslında devletin mali krizinin derinleşmekte olduğunun habercisi olarak görüyoruz. Bunu kaç zamandır tartışıyoruz ve olgular da bunu destekliyor. Özellikle 2013’ten bu yana sermayeye ve sermaye kesimine verilmekte olan mali ve sair desteklerin toplumun gözünde meşrulaştırılması için, halkın biatini sağlamak için, sofuluk için ayrılmış olan harcamalarda, militarizmin güçlendirilmesi için yapılan askerî harcamalarda ve iç güvenlik harcamalarında bugüne kadar görülmemiş ölçüde bir artışla karşı karşıyayız. Seçmen desteğini kaybetmemek için küçük, büyük sermaye gruplarından alınan vergilerde indirime gitmek, vergi tahsilatlarının savsaklanması da, bunların hepsi bir arada kamu borçlanma gereğinin artmasına yol açtı. Son bir yıl içinde bütçe açığı millî gelir içindeki payı bakımından 2 katına çıktı, kamu borçlanma limiti aşıldı. Kanunda öngörülen yüzde 10’a kadar, iki kez 5 ve 5, bu limitin aşılması da yeterli olmadı, Hükûmet bu yasayla 37 milyar liralık bir limit artışı yoluna girdi. Bu durum ülke tarihinde sık görülmeyen durumlardan biridir. Bu krizin doğrudan doğruya sorumlusu aslında Hükûmetin kendi öz politik yönelimidir çünkü birincisi, savaş konsepti, Hükûmetin mali yönden sürekli olarak şişen, büyüyen harcamalarla yüz yüze gelmesine yol açtı. 2013 barış konseptinin terk edilmesi sonucunda başlayan çöktürme planı, dışarıda da Suriye ve Irak’ta uluslararası denkleme girme çabaları devletin askerî harcamalarını görülmedik ölçüde artırdı. Yaklaşık üç yıldır, daima, her gün süregiden askerî harcamalar söz konusudur. Cemaatle yaşanan kriz, bu “FETÖ askerî darbesi” denilen kriz sonrasında olağanüstü hâl ilanıyla birlikte ortaya çıkan durum, bu, tabii, Türkiye'de otoriterleşmenin kapısını açtı ve OHAL’le birlikte ekonomideki göstergeler de kötüleşmeye başladı. Çünkü esasen uluslararası sermaye süreçlerinde olağanüstü hâlin varlığı, Türkiye'de, sermayenin, uluslararası sermayenin yerli ortaklarıyla sözleşmeleri yenilememesi ve askıya alması sonucunu yarattı, iş yerleri kapanmaya başladı, özellikle de KDV tahsilatı hızla düştü.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Ve nihayet otoriterleşme; Hükûmet toplumsal muhalefeti, bütün bu gerilemeler dolayısıyla ortaya çıkacak olan itirazları kontrol altına almak için de fiilen Anayasa’yı ve yasaları askıya aldı. Tabii, bunu bir darbe girişimiyle gerekçelendirmeye, meşrulaştırmaya çalıştı ama hepiniz çok iyi hatırlıyorsunuz, ayılana gazoz bayılana limon usulü, grevlerden boşanmalara kadar her şeyin çaresi olarak olağanüstü hâl, Cumhurbaşkanı tarafından gittiği her toplantıda o toplantının konusunun devası olarak anlatıldı. Bunun sonucu, tabii, mali disiplinden kopuş anlamına gelir. Hükûmetin de aslında bu yasayla yapmaya çalıştığı şey, bulduğu her yerden gelir temin etmek; doğal gaz, petrol, elektrik, ulaştırma zamlarına ilave olarak yeni kamu gelirleri yaratılmaya çalışılıyor. Bu torba yasada yapılan düzenleme de bununla ilgilidir. Yani Maliye kazı yolmakla görevlidir biliyorsunuz fakat kazda tüy kalmayınca kolunu kanadını kopartmaya da sıra geldi.</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Şimdi, TELEKOM işletmecilerine getirilen brüt satış gelirlerinden hazine payları, şans oyunlarından alınan payın yüzde 10’dan yüzde 20’ye çıkartılması, Varlık Fonu’na hazineden kaynak aktarılması, hazine borçlanma limitinin 37 milyar liraya çıkartılması, bütün bunların hepsi sonuçta bütçe açığının neredeyse 2 katına yakın bir borçlanmaya gidilmesine yol açtı.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Özelleştirme gelirlerinin artırılması için yeni özelleştirme kapıları açıldı. Fakat bütün bunlar yapılırken, halkın kemerleri sıkılırken sermayeye de kaynak aktarımı yolu açıldı.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Gelir vergisi dilimi, vergi oranı 27’den 30’a çıkartılırken en üst gelir diliminin yüzde 35 olan vergi oranı sabit tutuldu. Üst gelirliler muafiyet ve istisnalardan yararlandırıldılar. Kira gelirleri vergi matrahından indirilen yüzde 25’lik kısım, yasayla yüzde 15’e düşürüldü. Net kira gelirleri azalan ev sahipleri bu kira farkını kiracıya yansıtma yolunu seçtiler. Netice olarak özel tüketim vergilerinde de oranın yüzde 25’e çıkartılması, içimlik sigara üreten üreticilere makaronda -tıpkı sigara gibi- ÖTV’ye yüzde 62 vergi ödemesi dayatması, bunların hepsi kazın kolunun bacağının kopartılması ama devletin gelirlerine de böylelikle zoraki katkıda bulunma çabasıyla ilgilidir.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Şimdi, öte yandan, bunun gerekçesi olarak, savaş harcamaları ve savaş hazırlıkları için yapılan harcamaların başlıca neden olduğu hem Maliye Bakanımız hem de Devlet Bakanı tarafından açıklandı, izah edildi. Esasında böyle bir askerî harcamanın gerekliliği doğa tarafından ya da toplum tarafından değil, devletin yanlış, hatalı, isabetsiz iç ve dış siyaseti tarafından dayatılmıştır. Bu kadar çok askerî harcamanın bir yıl içerisinde devreye sokulacak olması, aslında toplumdan destek bulmayan, uluslararası alanda da sonuç yaratmayan iç ve dış politika girişimlerinin yaratmış bulunduğu, doğurmuş bulunduğu uluslararası ve iç ihtilaflar karşısında Hükûmetin artan bir güvenlik paranoyasına, bir güvenlik kuşkusuna kapılmış olmasıyla ilgilidir.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Öte yandan, ittifaksızlığa doğru sürüklenmenin sonucu olarak müttefik bulabilme çabası içerisinde geleneksel müttefiklerin ötesinde yeni alanlara açılma ve onlarla ballı anlaşmalar yoluyla ittifak kapısı açma çabaları, Rusya’dan aslında herhangi bir askerî gereksinimle ilişkilendirilmeyen yüklü askerî siparişlerin de kapısını açmıştır. Netice olarak, bu bütçe planlamasının gerisinde, bu torba yasa teklifinin gerisinde, Hükûmetin iç ve dış politikasının başarısızlığı, bunun yol açtığı gerilimler ve bütün bunların elde olan kaynakları aşması dolayısıyla yeni vergi salma ihtiyacıyla ilgili olduğu apaçıktır. O nedenle, bizim diyeceğimiz şey, yasanın bu bölümüne de, beşinci bölümüne de itiraz ediyoruz. Halkın barış, güvenlik, özgürlük ve refah arayışıyla hiçbir ilgisi olmayan, tam tersine, halkı yolunacak kazın da ötesinde bir tür köleliğe tabi tutacak olan bu rejime topluca karşı çıkmamızı tavsiye ediyoruz.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Hepinizi sevgi ve saygıyla selamlıyorum.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Milliyetçi Hareket Partisi Grubu adına İstanbul Milletvekili Sayın İsmail Faruk Aksu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Şahsı adına da Sayın Aksu’nun konuşması olduğundan iki konuşmayı birleştiriyoruz.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Süreniz on beş dakika.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MHP GRUBU ADINA İSMAİL FARUK AKSU (İstanbul)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Başkan, sayın milletvekilleri; 502 sıra sayılı Kanun Tasarısı’nın beşinci bölümü hakkında Milliyetçi Hareket Partisi Grubu adına söz aldım. Genel Kurulu ve aziz Türk milletini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Tasarının genel gerekçesinde, küresel gelişmeler karşısında ülkemiz ile diğer ülkeler arasındaki ekonomik, sosyal ve teknolojik alanlarda önemli etkileşimlerin meydana gelmekte olduğundan bahisle, mevzuatımızda çeşitli konularda düzenleme ihtiyacı doğduğu belirtilmektedir.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Tasarıyla, vergiye gönüllü uyumu artırıcı, vergi uygulamalarını kolaylaştırıcı, tahsilatta etkinliği esas alan düzenlemelerin yanı sıra, kayıt dışılıkla mücadelede verimliliğin artırılması, bazı sektörlerin kamusal yükümlülüklerine yönelik yaşanan sorunların çözülmesi ve süresi biten kimi geçici düzenlemelerin sürelerinin uzatılması öngörülmektedir.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Ayrıca, kanun tasarısında, elektronik haberleşme sektöründen alınan vergi ve diğer mali yükümlülüklerin hesaplanması, tahsili ve takibiyle ilgili yaşanan sorunların giderilmesi; on yılını doldurmuş bulunan kamu konutları ile belediye ve mücavir alan sınırları içerisinde yer alan hazineye ait tarım arazilerinin kiracısı, kullanıcısı ya da paydaşları olan vatandaşlarımıza satılması; sanayi sitelerinin dönüşümlerinin hızlandırılması için arazi temininin kolaylaştırılmasına yönelik hükümler yer almaktadır.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Oldukça kapsamlı bir kanun tasarısı olmakla birlikte, torbada, geniş toplum kesimlerinin umutla beklediği birçok düzenleme ise maalesef yer almamaktadır.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Türkiye Büyük Millet Meclisi gündemine ne zaman bir torba yasa tasarısı gelse, taşeron işçiden sözleşmeliye, öğretmenden yardımcı hizmetliye, asgari ücretliden çiftçiye, esnafa, sanayiciden iş adamlarına, genç işsizlere, nafaka ödeyenlerden denetimli serbestlik bekleyenlere, erken yaşta evlenenlere, vergi ve cezalara ilişkin af isteyenlere kadar birçok kişi ve kurum beklenti içerisine girmektedir. Doğrusu haksız da değiller. Zira, artık tüm düzenlemeler torbalara sıkıştırıldığından doğal olarak her kesim kendisiyle ilgili düzenlemenin torbada yer almasına ilişkin mücadele vermektedir. Bu durum Meclis ihtisas komisyonlarını işlevsiz kıldığı gibi, çıkan kanunların yeterli teknik destekten uzak ve eksik bir şekilde olmasına da yol açmaktadır.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Esasen yapılan birçok düzenlemeyle “teşvik” “destek” ve benzeri adlarla toplum kesimlerine kaynak aktarılsa da bu torba mantığı ve münferit düzenlemeler nedeniyle, yapılan desteklerden beklenen verim elde edilememektedir. Sorunlara günü kurtarma anlayışıyla bakılmakta, bütüncül, kapsamlı ve kalıcı çözümler üretilememektedir.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Bugün genel olarak bakıldığında Türkiye'nin üç sebeple birçok alanda yenilenme ihtiyacı bulunmaktadır. Bunlardan birincisi, bölgesel ve küresel ölçekteki gelişmelere uyum sağlanması zarureti; ikincisi, Türkiye'nin kendi iç dinamiklerine bağlı olarak ekonomik, sosyal, idari ve hukuki alandaki iyileştirme çalışmaları ile Cumhurbaşkanlığı hükûmet sistemine uyum; üçüncüsü de özellikle 15 Temmuz süreciyle birlikte karşılaşılan ihanetin artıklarının temizlenmesinden ve etkin bir terörle mücadele yürütülmesinden kaynaklı düzenleme ihtiyacıdır. Bu kapsamda, başta FETÖ ve PKK olmak üzere, terörle mücadelenin devamı, üreten ve istihdam yaratan bir ekonominin tesisi, herkesin güvendiği bir yargı sistemiyle vatandaşın devletin müşfik elini hissedeceği hadim devlet anlayışının oluşturulması, Türkiye'yi dünyada güç ve söz sahibi yapacak millî devlet anlayışının güçlendirilmesi, toplumsal kalkınma, birlik ve beraberliğe katkı sağlayacak uzlaşmacı bir siyasetin tesisi gerekmektedir. Bu ve benzeri hususlardaki yenileşme ve iyileşme ise öncelikle sağlıklı ve isabetli hedeflerin tespiti, ihtiyaç duyulan mevzuatın düzenlenmesi, idari ve beşerî kapasitenin artırılması, fizikî ve teknolojik donanımın tesis edilmesiyle mümkün ve anlamlı hâle gelebilecektir. Milyonları ilgilendiren düzenlemelerin yapılmasında esas olan hız değil, kalite olması gerekmektedir, aksi takdirde ileride başka sorunlar çıkması kaçınılmaz olacaktır. Şüphesiz ki torba kanun uygulaması bu anlayışa hizmet etmeyen, desteklemeyen bir yöntemdir. Unutulmamalı ki hangi boyutta torba olursa olsun, daima eksik kalan bir şeyler olacaktır. Kaldı ki her şeyi bir arada yapma anlayışı kanun yapma tekniğine uygun olmadığı gibi yasamada kalite beklentisini de boşa çıkarmaktadır. Nitekim, görüştüğümüz tasarıda da ekonomik ve sosyal yapının temelini oluşturan esnaf ve sanatkâr kesiminin faaliyetlerine dinamizm kazandıracak, çiftçinin alın terini değerlendirecek, atanamayan öğretmene ve taşerona kadro temin edecek bir hüküm de yoktur.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ilk maddeden itibaren, tasarıyla ilgili değerlendirmelerimizde toplumsal yarar, milletimizin refahına katkı, kamu malının korunması, adalet, hakkaniyet ve terörle mücadelede zafiyetin oluşmaması gibi temel önceliklerimiz doğrultusunda hareket ettik, etmeye de devam edeceğiz. Doğru olan işleri desteklerken doğru olmadığını ya da eksik olduğunu düşündüğümüz düzenlemeleri de eleştirmekteyiz. Mesela, motorlu taşıtlar vergisi ve kurumlar vergisinde artışa gidilirken bir yandan da belirli firmaların borçlarının silinmesi anlamına gelebilecek bir düzenleme yapmanın tasarının gerekçesi ve ruhuna aykırılık teşkil ettiği gibi, sosyal adalet ve vergi adaleti bakımından da sorunlu olduğunu değerlendirdik. Yine, şehit yakınlarını dışarıda bırakan bir kadro düzenlemesinin şehitlerimizin emanetlerine sahip çıkmak adına doğru olmadığını ifade ettik. Elektronik haberleşme sektöründen alınan vergi ve diğer mali yükümlülüklerin düzenlenmesinde operatörler ödüllendirilirken aynı zamanda, mükellefiyetlerini yerine getirenlerin cezalandırılmış olacağına dikkat çektik. Tasarıdaki hükümlerin çalışanlarımızın mali ve sosyal haklarının iyileştirilmesi, çalışma hayatındaki haksızlıkların giderilmesi, gençlerimize geniş iş imkânlarının sunulması, meraların korunması, iş kazalarının azaltılması, kamu mallarının satışında haksızlık yapılmaması, şehit yakınlarının mağdur edilmemesi yönüyle yeniden tanzimini önerdik ancak bu anlamdaki girişimlerimiz, verdiğimiz önergeler maalesef kabul görmedi.</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Değerli milletvekilleri, görüşmekte olduğumuz beşinci bölümde, tüzel kişiliği kaldırılan köylerden alınması gereken vergi ve harçlara ilişkin muafiyet ve istisnaların süresinin uzatılması, kitle fonlamasına yönelik hükümlerin getirilmesi, Kişisel Verilerin Korunması Kanunu’nda değişiklikler yapılması, elektronik ticaretin düzenlenmesiyle ilgili hükümler yer almaktadır.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Bilindiği gibi büyükşehir belediyelerine ilişkin kanunda “köy” ve “kent” kavramı birbirine karıştığı için kırsal kesimde yaşayan vatandaşlarımız bir anda yüksek yükümlülüklerle karşı karşıya kalmış ve mağdur edilmişlerdi. Esas olan, söz konusu kanunun toptan elden geçirilmesi zarureti ise de istisna ve muafiyetlerin süresinin uzatılması da olumludur.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Tasarının 119 ve 122’nci maddeleri arasındaki hükümlerle Kişisel Verilerin Korunması Kanunu’nda düzenleme yapılmaktadır. Bu maddelerle, veri sorumluları siciline kayıt için ücret alınması ve bunun kurumun gelirleri arasına eklenmesi, ayrıca kurumda hâkim ve savcıların geçici görevle çalıştırılabilmesi imkânı getirilmektedir.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 düzenlemelerle, kurumda bir altyapı ve sicil sisteminin oluşturulmaya çalışıldığı ve veri işlemeyi disiplin altına almanın hedeflendiği belirtilmektedir. Kişisel verilerin korunması temel insan haklarından biridir. Bilgi ve iletişim teknolojilerinin yaygınlaşması, bilgiye erişimin kolaylaşması ve bilhassa internet ve telefon gibi teknolojilerin günlük hayatımızda artan rolleriyle birlikte kişisel verilerin korunmasında ulusal ve uluslararası birtakım standartların belirlenmesinin zorunlu hâle geldiği açıktır. Ancak bu düzenlemenin, özellikle ilgili yasanın görüşüldüğü esas komisyon olan Adalet Komisyonunda görüşülmesi gerekirdi. Zira konuya ilişkin müktesebata sahip olan komisyon, Adalet Komisyonudur.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Tasarının 107 ve 111’inci maddeleri arasında yer alan hükümlerde ise kitle fonlamasıyla ilgili düzenlemeler yapılmaktadır. Temeli internet ortamında oluşturulan kitle fonlama platformunda, proje anlatılarak yatırımcı çekmeye yarayan sistem kapsamında 2015 yılında dünya genelinde 5 milyar dolarlık işlem hacmine ulaşıldığı ifade edilmektedir. Projesi olan ancak kaynağı bulunmayan girişimcilere finansman sağlanması amacıyla kitle fonlaması uygulaması hayata geçirilmektedir. Kitle fonlamasının kolaylıkla yapılabilmesi ve hızla gelişmesi için bu platformlar aracılığıyla para toplayanlar, halka açık ortaklık ve ihraççı tanımı dışında bırakılmaktadır. Bununla birlikte, sisteme gerekli güvenin sağlanabilmesi ve olası istismarlara meydan verilmemesi açısından temel ilke ve esaslara yer verilmesi ve başta denetim olmak üzere önemli konuların kanunda daha ayrıntılı yer alması gerekirdi.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Değerli milletvekilleri, tasarıyla idarenin ve ekonominin bazı ihtiyaçlarını giderecek düzenlemeler yapılmakta ise de hem usul yönünden hem de yukarıda açıklanan ve Komisyon görüşmelerinde de vurgulanan içeriğe ilişkin bazı hususlar bakımından tasarı, eksik ve yanlışlıklar taşımaktadır. Tasarıda vergiye ilişkin düzenlemeler yer almasına rağmen, bu düzenlemeler vergide adalet getirmemekte ve vergi tabanını genişletmemektedir. Sanayiye ilişkin düzenlemeler, teşvik sistemini iyileştiren, yatırımcının kalıcılığına hizmet eden bir anlayışta bulunmamaktadır. Alacakların yeniden yapılandırılması suretiyle bazı mükellefler ödüllendirilirken mükellefiyetlerini yerine getirenleri ödüllendirecek bir yaklaşım öngörülmemektedir.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Milliyetçi Hareket Partisi olarak seçim beyannamemizde de ifade ettiğimiz gibi Türkiye’nin, sürdürülebilir ve yüksek büyüme kapasitesini ortaya çıkartacak, yatırım, istihdam ve ihracatı artıracak, gelir dağılımını düzeltecek yeni bir modele; üretimin, rekabetin, ihracatın önünü açan, üreten bir ekonomi modeline ihtiyacı vardır. Yapılan düzenlemelerin temelde, bütçe açığının kapatılması, hazine yükümlülüklerinin karşılanabileceği bir yapının bugünden oluşturulması, bu şekilde maruz kalınabilecek jeopolitik ve siyasi risklerin, konjonktürel gelişmelerin ekonomi üzerindeki olumsuz etkilerinin azaltılmasına yönelik olduğu bütçe sunuşları sırasında ilgili bakanlar tarafından da ifade edilmiştir. Kuşkusuz bu amacı önemli buluyoruz ancak bunu gerçekleştirmek için, vatandaşlarımızın külfetini artıran son dakika düzenlemeler yerine, vatandaşımızı mağdur etmeyecek ve ilave yük getirmeyecek şekilde kalıcı tedbirlerin alınması suretiyle düzenleme yapılması şüphesiz ki daha öngörülebilir ve güvenilir bir ekonomi tablosu ortaya koyacak, sosyal adalete de uygun olacaktır.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konuşmamın bu bölümünde 24 Kasımda kutlayacağımız Öğretmenler Günü münasebetiyle kısaca öğretmenlerimizin sorunlarına değinmek istiyorum. Öncelikle tüm öğretmenlerimizin 24 Kasım Öğretmenler Günü’nü şimdiden kutluyorum. Yine bir Öğretmenler Günü’nde bir yanda 50-60 kişilik sınıflar, bir yanda atanmayı bekleyen binlerce öğretmen tablosu maalesef, son yılların değişmeyen görüntüsüdür. Gelecek nesillerin en iyi şekilde yetiştirilmesi ve gittikçe artan uluslararası rekabette Türkiye'nin ihtiyaç duyduğu kaliteli insan gücünün temininde öğretmenlerimize, öğretmenlerimizin haklarının korunması için de Maliye ve Millî Eğitim Bakanlığına büyük bir sorumluluk düştüğü tartışmasızdır. Ülkemizin nitelikli öğretmenlere sahip olmasının çocuklarımızın aldığı eğitim ve öğretim kalitesinin artırılması açısından büyük önem arz ettiği de bir gerçektir. Eğitim sistemindeki sorunların çok boyutlu olduğu ve bu sorunların tekrar nüksetmesine izin vermeyecek şekilde çözümü ve ihyası için birçok düzenlemenin hayata geçirilmesi gerektiği de malumdur. Bundan ötürü, öğretmenlerimizin yararlandığı bazı haklarda iyileştirmeye gidilmesi, ayrıca kadrolu öğretmen sayısını artırmak suretiyle işsiz öğretmenlerden bazılarına mesleklerini yapma fırsatı sunulmasının yanı sıra öğretmen açığının da kısmen kapatılması gerekmektedir. Bu doğrultuda, öğretmenlerimizin ek göstergelerinin artırılması, tazminatlarının yükseltilmesi, iki yılda bir derece yükselmesi yapabilmesi ve atanamayan öğretmenler için 50 bin kadro ihdasını öngören kanun teklifimizi Türkiye Büyük Millet Meclisi Başkanlığına sunduk. Böylece daha önce de gündeme getirdiğimiz öğretmenlerimizin mali ve sosyal haklarının iyileştirilmesine ilişkin hususların güncellenerek tekrar Türkiye Büyük Millet Meclisinin gündemine taşınmasını istedik.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 vesileyle Başöğretmen Gazi Mustafa Kemal Atatürk’ü ve şehit öğretmenlerimizi rahmetle anıyorum. Milliyetçi Hareket Partisi olarak öğretmenlerimizin hak ve hukukunun korunması için bugüne kadar olduğu gibi, bundan sonra da gayret göstereceğimizi belirtmek istiyorum.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 düşüncelerle tasarının hayırlı olmasını diliyorum. Genel Kurulun siz değerli üyelerini saygıyla selamlıyorum. (MHP sıralarından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Sayın Aksu.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Sayın Kılıç, sisteme girmişsiniz, bir açıklama mı yapmak istiyorsunuz?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İMRAN KILIÇ (Kahramanmaraş) – Evet.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Buyurun.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27.- Kahramanmaraş Milletvekili İmran Kılıç’ın, Malatya’da yaşanan provokasyonu kınadığına ve ayrılıkta azap, birlikte rahmet olduğuna ilişkin açıklaması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İMRAN KILIÇ (Kahramanmaraş) – Teşekkür ederim Sayın Başkan.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Bugün Malatya’da yaşanan provokasyonu kınıyorum.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Ülkesinden ayrılıp başka bir ülkeye sığınmak zorunda kalan bir Suriyeli şunları anlatıyordu: “Biz Suriye’de ön yargılı yaşıyorduk. Birbirimize ayrım yapmaya başladık ve ayrımcılık artınca Alevi’si iktidar, Sünni’si çoğunluk, Hristiyan’ı zengin olduğu için kimseyi beğenmiyordu. Arap’ı, Türkmen’i, Kürt’ü, başka başka, kimse kimseyi beğenmiyordu. Herkes, herkesten uzaklaşıyordu. Arada fitneciler de vardı. Sonra olanlar oldu. Şimdi durum değişti. Hepimiz gurbet ellerde birleştik. Artık, kimse kimseyle tartışmıyor. Birleşmeyi öğrendik ama bir kere kaçan fırsat bir daha gelmez.”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Bizler de olanlardan ders çıkarmalıyız. Ayrılıkta azap, birlikte rahmet vardır.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BEHÇET YILDIRIM (Adıyaman) – Aynı konuda ben de…</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15">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Şahsı adına son olarak Giresun Milletvekili Sayın Cemal Öztürk konuşacak.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Buyurun Sayın Öztürk. (AK PARTİ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CEMAL ÖZTÜRK (Giresun) – Sayın Başkan, değerli milletvekilleri; 502 sıra sayılı Kanun Tasarısı’nın beşinci bölümü üzerinde söz almış bulunuyorum. Muhterem heyetinizi saygıyla selamlarım.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105’inci ve 125’inci maddeler arasında 20 maddeden ve 2 ek maddeden oluşan beşinci bölümde çok sayıda düzenleme vardır. 105’inci maddeyle tüzel kişiliği kaldırılan köylerden alınması gereken vergi ve harçlara ilişkin muafiyet ve istisnaların uygulama süresi 31/12/2020 tarihine uzatılmaktadır. Ayrıca, tüzel kişiliği kaldırılan köylerde içme ve kullanma suları için alınacak ücretin en düşük tarifenin yüzde 25’ini geçmeyecek şekilde belirlenmesine dair uygulama beş yıldan altı yıla çıkarılmaktadır.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106’ncı maddeyle, bankaların alacaklarıyla ilgili olarak ayırdıkları özel karşılıkların vergi matrahında gider olarak kabul edilmesi uygulamasının finans sektöründe faaliyette bulunan finansal kiralama ve finansman şirketlerini de kapsaması sağlanmaktadır.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107’nci, 108’inci, 109’uncu, 110’uncu ve 111’inci maddeler kitle fonlaması finans türüne ilişkin yeni düzenlemeler getirmektedir.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112’nci maddeyle, genel aydınlatma hizmetleri kapsamında yanmayan veya yerinde olmayan armatür ve direkler için elektrik dağıtım şirketlerine eksiklerinin giderilmesine yönelik ek süre verilmesi, süresi içinde onarılmayan her bir direk veya armatür için 500 Türk lirası idari para cezası verilmesi öngörülmektedir.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113’üncü maddeyle, genel aydınlatma giderinin karşılanmasına ilişkin sürenin Bakanlar Kurulu tarafından iki yıldan beş yıla uzatılması amaçlanıyor.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114’üncü maddeyle, TCDD’nin yatırımlarının finansmanı, işletme bütçesinde yer alan finansman açıkları ve TCDD Taşımacılık AŞ’ye yapılan sermaye transferi nedeniyle doğan açıklarının sermayesine mahsuben 2020 yılı sonuna kadar Hazine Müsteşarlığı tarafından karşılanmasına devam ediliyor.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116’ncı maddeyle, Tüketicinin Korunması Hakkında Kanun’a uzlaşma müessesesinin dâhil edilmesi ve kurulacak uzlaşma komisyonlarının çalışma usul ve esaslarının belirlenmesine yönelik düzenleme yapılmakta. Bu kapsamda, Reklam Kurulu tarafından verilen idari para cezaları hariç olmak üzere, Gümrük ve Ticaret Bakanlığı tarafından verilen idari para cezaları ile valilikler tarafından verilen idari para cezalarına karşı uzlaşma yolu açılmaktadır.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117’nci maddeyle, elektronik ticaretin gelişiminin izlenmesi ve değerlendirilmesi amacıyla kamu ile özel sektör gerçek ve tüzel kişilerinin Gümrük ve Ticaret Bakanlığına gerekli bilgileri vermesine ve ticari elektronik ileti onaylarının alınmasına veya reddedilmesine imkân veren bir sistem kurulması amaçlanmaktadır.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118’inci madde, elektronik ticaretin gelişiminin izlenmesi ve değerlendirilmesi kapsamında gerçek ve özel hukuk tüzel kişilerine Gümrük ve Ticaret Bakanlığına gerekli bildirimlerde bulunmamaları durumunda 5 bin Türk lirasından 20 bin Türk lirasına kadar para cezası verilmesi öngörmektedir.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119, 120, 121 ve 122’nci maddelerle Kişisel Verilerin Korunması Kanunu’nda yeni düzenlemelere gidilmektedir.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123’üncü maddeyle, belediyeler ve bağlı kuruluşları ile yüzde 50’sinden fazlası belediyelere ait şirketler ve il özel idarelerinin TEDAŞ’a olan borçlarının yapılandırılması amaçlanmaktadır.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Geçici 1’inci maddeyle, yargı harcından muaf tutulan kamu idareleri aleyhine hükmedilmiş yargı harçlarının tahsil edilmemesi, tahsil edilmiş olanlar içinse başkaca bir işlem yapılmaması sağlanıyor.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Geçici 2’nci maddeyle, Maliye Bakanlığına bağlı Kefalet Sandığında 2017 sonu itibarıyla gerçekleşmesi öngörülen nakit fazlasının genel bütçeye gelir kaydedilmesi amaçlanıyor. Yine, Kültür ve Turizm Bakanlığı bünyesinde bulunan özel hesap uygulaması sonlandırılıyor ve özel hesaptaki tutarın genel bütçeye kaydedilmesi sağlanıyor.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Kanunun ülkemize, milletimize hayırlı olmasını diliyor, muhterem heyetinizi saygıyla selamlıyorum. (AK PARTİ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milletvekilleri, şimdi soru-cevap işlemi yapacağız ama soru için sisteme giren sayın milletvekilleri var, söz almak isteyenler var yerlerinden bir dakika; onlar biraz karıştı.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Yıldırım, siz söz almak için sisteme girdiniz.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BEHÇET YILDIRIM (Adıyaman) – Evet. Daha sonra da sorum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Hem oraya hem buraya…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Peki, bir dakika…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28.- Adıyaman Milletvekili Behçet Yıldırım’ın, Malatya’da Alevi yurttaşların evlerini işaretleme olayını nefretle kınadığına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BEHÇET YILDIRIM (Adıyaman) – Bugün basına da düşen, Malatya’da Alevi inancına mensup Alevi yurttaşlarımızın evlerinin işaretlendiğini öğrenmiş bulunuyorum. Bu olayı şiddetle ve nefretle kınıyorum, asla kabullenilecek bir durum değildir. Tüm inançlara eşit yaklaşan bir partinin ve Malatya’nın fahri milletvekili olmam dolayısıyla o işaretleri kendi alnıma çizilmiş olarak algılıyorum. İktidarın da bu konuda bir soruşturma yapmasını talep ediyorum. Geçen yıl da benzer olaylar Adıyaman’da meydana geldi, yeterince üstüne gidilmedi. Eğer o zaman bir araştırma yapılsaydı, failler bulunsaydı bu tür olaylar yaşanmazdı diye düşünüyorum.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Soruma gelince…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O sorunuz sonra.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BEHÇET YILDIRIM (Adıyaman) – Peki.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milletvekilleri, bu konuda İçişleri Bakanımızın açıklamasını ilettim; yakından takip ediliyor, soruşturuluyor. İnşallah, yarın faillerinin bulunduğu şeklindeki bir haberi de alırız.</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16">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milletvekilleri, soru-cevap işlemini yapacağız ama öncesinde otuz dakika ara veriyorum birleşime.</w:t>
      </w:r>
    </w:p>
    <w:p w:rsidRPr="0077359B" w:rsidR="00161D2C" w:rsidP="0077359B" w:rsidRDefault="00161D2C">
      <w:pPr>
        <w:pStyle w:val="GENELKURUL"/>
        <w:spacing w:line="240" w:lineRule="auto"/>
        <w:jc w:val="right"/>
        <w:rPr>
          <w:sz w:val="18"/>
        </w:rPr>
      </w:pPr>
      <w:r w:rsidRPr="0077359B">
        <w:rPr>
          <w:sz w:val="18"/>
        </w:rPr>
        <w:t>Kapanma Saati: 19.48</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ALTINCI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20.27</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 xml:space="preserve">BAŞKAN: Başkan Vekili Ayşe Nur BAHÇEKAPILI </w:t>
      </w:r>
    </w:p>
    <w:p w:rsidRPr="0077359B" w:rsidR="00161D2C" w:rsidP="0077359B" w:rsidRDefault="00161D2C">
      <w:pPr>
        <w:widowControl w:val="0"/>
        <w:suppressAutoHyphens/>
        <w:ind w:left="40" w:right="40" w:firstLine="811"/>
        <w:jc w:val="center"/>
        <w:rPr>
          <w:rFonts w:ascii="Arial" w:hAnsi="Arial" w:cs="Arial"/>
          <w:sz w:val="18"/>
        </w:rPr>
      </w:pPr>
      <w:r w:rsidRPr="0077359B">
        <w:rPr>
          <w:rFonts w:ascii="Arial" w:hAnsi="Arial" w:cs="Arial"/>
          <w:spacing w:val="32"/>
          <w:sz w:val="18"/>
          <w:szCs w:val="18"/>
        </w:rPr>
        <w:t>KÂTİP ÜYELER: Fatma KAPLAN HÜRRİYET (Kocaeli), Fehmi KÜPÇÜ (Bolu)</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Türkiye Büyük Millet Meclisinin 27’nci Birleşiminin Altıncı Oturumunu açıyorum.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502 sıra sayılı Kanun Tasarısı’nın görüşmelerine devam ediyoruz.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Komisyon yerinde, Hükûmet yerinde.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Şimdi soru-cevap işlemini yapacağız.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Süremiz on beş dakika. Bu sürenin yedi buçuk dakikasında sayın milletvekilleri sorularını soracaklar, diğer kalan yedi buçuk dakikada da Sayın Bakan bu sorulara cevap verecekler.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Özdemir, 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SİBEL ÖZDEMİR (İstanbul)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Bakan, Millî Eğitim Bakanı Sayın Yılmaz 2018 yılı içinde sadece 20 bin öğretmen ataması yapılacağını, bu sayının da öğretmen açığını kapatmayacağını ve ayrıca Maliye Bakanlığınızın ve Hükûmetin takdirinin ancak bu kadar olduğunu dile getirdi. Bu durumdan hareketle, atanamayan öğretmen sorununun çözümü ve branş öğretmensiz ders geçmemesi için 2018 yılında en az 40 bin öğretmen ataması olacak mıdır?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vesileyle de zor ekonomik koşullarda yaşam mücadelesi veren, mesleklerini yapmaya çalışan öğretmenlerimizin 24 Kasım Öğretmenler Günü’nü de huzurlarınızda kutluyorum ve ataması yapılmayan öğretmenlerimize de bir müjde vermenizi bekliyoruz doğal olarak.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Kayışoğlu…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NURHAYAT ALTACA KAYIŞOĞLU (Bursa) – Teşekkürler.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Bakan, Bursa’da devam eden, üstelik vadedilen süreleri çoktan geçmiş yatırımlar söz konusu. Sizler iktidara geldiğinizde proje çöplüğünden söz ediyordunuz ama bugün gelinen noktada da proje çöplükleriyle karşı karşıyayız. Bursa’da 2016 yılında biteceği Başbakan Binali Yıldırım tarafından taahhüt edilen Bursa-Ankara Yüksek Hızlı Tren Projesi’nde 450 milyon liranın çöpe gittiğini -şimdi Antalya Valisi olan- o dönemin Bursa Valisi bizzat açıklamıştı. Projeyle ilgili hâlâ kamuoyunu tatmin eden net bir açıklama söz konusu değil.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Türkiye’nin en fazla katma değer üreten şehirleri arasında önde gelen şehirlerden olan Bursa’ya 2018 bütçesinden nasıl bir pay ayırmayı düşünüyorsunuz? Yüksek hızlı tren, İzmir-Bursa-İstanbul Otoban Projesi, şehir hastanesi gibi yatırımlar önümüzdeki yıl bütçe içerisinde nasıl bir konumdalar?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Tanal…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TANAL (İstanbul)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Bakanım, Birleşmiş Milletler dâhil olmak üzere birçok yerde Sayın Cumhurbaşkanı ve Sayın Başbakan diyor ki: “Biz bu Suriyelilere 30 milyar dolar harcadık.” Bu 30 milyar doların harcandığı yerler neresi, bunları bize belgeler hâlinde tek tek bir gösterir misiniz veya kamuoyuyla paylaşır mısınız? Bu 30 milyar doların harcandığı yerleri belgeleriyle biz de görmek istiyoruz.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Soru iki: Biraz önce sizinle konuştuğumuzda dedik ki: “Efendim, Türkiye’de millî gelir olarak kişi başına 11 bin dolar düşüyor.” Yani 11 bin dolar TL bazında bugün 44 bin TL para yapar. Vatandaş asgari ücretle, 1.400 liraya, hadi diyelim 1.500 lira yaptınız, 1.500 lira olsa yıllık 18 bin lira yapar, 18 bin lirayla bir adam, eğer hakikaten bir insan –cinsiyet kavramını kullanmayalım- çalışıyorsa 44 bin lira...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Aydın...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ERKAN AYDIN (Bursa)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Bakan, Cumhurbaşkanlığı Sözcüsü İbrahim Kalın France 24 kanalına yaptığı açıklamada “Biz dışarıdan aldığımız enerjiye bağımlıyız. İran’a yaptırımlar esnasında da bu ticareti yapmak zorundaydık. Bunu başka yollarla denemek zorunda olduğumuzu da söyledik. Bankalarımız, Ekonomi Bakanımız işin içine girdi.” dedi. Âdeta itiraf niteliğinde olan bu durumla ilgili ne düşünüyorsunuz, kamuoyuna bir açıklama yapar mısınız?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Çamak...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HÜSEYİN ÇAMAK (Mersin)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Bakan, 15 Şubat 2017 tarihinde şu soruyu sormuştum: “Sayın Bakan, Şanlıurfa Siverek’e bağlı Güvercin köyünde içme suyu sorunu yaşanmaktadır. Vatandaşlarımız seslerini duyuramadıkları için bizlere ulaştılar.” Oturduğunuz koltukta oturan Sayın Ekonomi Bakanı Nihat Zeybekci aynen şu cevabı vermişti: “Sayın Çamak’ın söylemiş olduğu, Urfa’nın Güvercin köyü... Evet, 21’inci yüzyılın artık birinci çeyreğine doğru hızla yaklaştığımız bu dönemde vatandaşımızın, Türkiye’nin neresinde olursa olsun, en uzak yaylasında dahi olsa devletin tüm hizmetlerinden -yol, su, elektrik- tabii, ruhsatlı olmak kaydıyla yani hukuki olmak kaydıyla yararlanmak hakkıdır. Devletin ve yerel yönetimlerin de bu imkânı sağlamak görevidir. Onun için ben bunu da takip edeceğim. Eski bir Belediye Başkanı olarak...”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Arslan, 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KAZIM ARSLAN (Denizli) – Sayın Bakan, ülkemizin ekonomik göstergeleri iyi gitmiyor, kurlar hızla yükseliyor, paramız büyük değer kaybediyor, sizler ise Türkiye’de her şeyin iyi gittiğini, ekonominin uçtuğunu söylüyorsunuz, piyasanın sıkıntılarını görmezden geliyorsunuz. Ülkemizin darlığı içinde Suriyeliler için 30 milyar dolar harcadığınızı söylüyorsunuz. Bu harcamaların nereye ve ne şekilde yapıldığını açıklamıyorsunuz. Sayın Genel Başkanım bunu sorduğu hâlde yine cevap vermediniz. Ben tekrar soruyorum: Bu parayı nerelere harcadınız, kimlere verdiniz açıklar mısınız?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Yarın, 24 Kasım Öğretmenler Günü’dür, Büyük Önderimiz Mustafa Kemal Atatürk’ün başöğretmenliğinin kabul tarihidir. Bu vesileyle Ata’mızı sevgiyle saygıyla anıyor, tüm öğretmenlerimizin Öğretmenler Günü’nü candan kutluyor, atanamayan öğretmenlerimiz için Maliye Bakanımızdan kadro verilmesini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ben de.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Botan…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LEZGİN BOTAN (Van) – Teşekkür ediyorum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Sorularımı ben Sağlık Bakanımıza iletilmek üzere sorayım. Van’ın 24 bin nüfuslu ilçesi Saray’da devlet hastanesi bulunmamaktadır. Aile sağlık merkezi ise yurttaşların ihtiyaçlarına cevap vermemektedir. Yurttaşların yoğun talebine rağmen neden Saray’da bir devlet hastanesi yok? Saray’da hastane ne zaman yapılacaktır, bu konuda bir çalışma var mı?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İkincisi: Yine, 30 bin nüfusu olan Gürpınar’da da devlet hastanesi bulunmuyor. Gürpınar Belediyesi bizim belediyemiz, HDP belediyesi. Muharrem Taş Sağlık Merkezi kayyum tarafından kapatıldı. Bu konuda da Gürpınar’ın devlet hastanesi ihtiyacının acilen karşılanması gerekiyor.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Yine, 2008 yılında Erciş’te yapımına başlanan devlet hastanesinin aslında 2011 yılında bitirilmesi lazımdı, deprem dolayısıyla süre biraz uzadı; en son Recep Akdağ Bakanlığı döneminde söz vermişti “Bir ay içinde bitireceğiz.” diye fakat hâlen bu hastane bitirilmedi ve yurttaşlarımızın çok ciddi bir sıkıntısı söz konusu.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Diğeri Bahçesaray’la ilgili…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Köksal… Yok.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Aydın… Yok.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Yiğitalp…</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SİBEL YİĞİTALP (Diyarbakır) – Sayın Bakan, Diyarbakır Sur ilçesinde bulunan, yaklaşık otuz bir yıldır kullanılmadığı için yıkılmaya yüz tutan, altı yüz elli bir yıllık Ermeni Surp Giragos Kilisesi, Diyarbakır Büyükşehir Belediyesi ve Surp Giragos Ermeni Kilisesi Vakfı ortaklığıyla 2011 yılında 5 milyon lira harcanarak yeniden ibadete açılmıştı. Ermeni Surp Giragos Kilisesi’nin bulunduğu bölgede sokağa çıkma yasağı hâlâ devam ederken, Kilise Vakıf Başkanı bile kiliseye izin almadan giremezken hırsızlar nasıl girip kilise içindeki su tulumbası ve elektrik panosu dâhil birçok malzemeyi çalmıştır? Kilise neden korunamamıştır? Çok büyük hasar gören kilisenin onarımı neden henüz başlatılmamıştır?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Bakan, buyurun lütfen.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MALİYE BAKANI NACİ AĞBAL (Bayburt) – Sayın Başkan, teşekkür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Öncelikle, Sayın Özdemir’in sormuş olduğu sorular münasebetiyle ben de bütün öğretmenlerimizin 24 Kasım Öğretmenler Günü’nü kutluyorum. Sağlık, huzur içerisinde, evlatlarımızı yetiştirmelerini temenni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Öğretmen alımları konusunda Millî Eğitim Bakanlığımızla gerekli çalışmaları yaptık. Aslında 2018 yılı bütçesinde kamuya alınacak toplam personel bakımından ve bu alınacak personelin kurumlar itibarıyla dağılımı konusunda da bütün bakanlıklarımızdan gelen talepleri birlikte değerlendirdik. Takdir edersiniz ki, gerek eğitim hizmetleri sınıfında gerek sağlık hizmetleri sınıfında gerek teknik hizmetler sınıfında ve genel idare hizmetleri sınıfında kamu kurumlarımızın artan ihtiyaçlarına paralel olarak bir personel talepleri var. Diğer taraftan, bütçemizin imkânlarını da dikkate almak durumundayız. Personel harcamaları, yıllar itibarıyla bakıldığında bütçenin içerisinde artan bir oranda yer kaplıyor. Şunu da ifade etmek lazım: AK PARTİ hükûmetleri döneminde son on beş yılda Millî Eğitim Bakanlığının istihdam ettiği öğretmen sayısı yaklaşık 550 bin ilave olarak geldi. Rakamları yanlış da söylemek istemem ama 500 bin civarındayken öğretmen sayısı, şimdi yaklaşık olarak 500 binin üzerinde de öğretmen bu dönemde kamuya alındı. 40 bin öğretmen aldığımız yıllar da oldu. Hatırlıyorum, 2010-2011 yıllarında ve bazı yıllarda bunu da yaptık. Millî Eğitim Bakanlığımızla yaptığımız çalışmalarda öğretmen sayısındaki bu artışa bakıldığında aslında norm açığının yıllar itibarıyla önemli ölçüde azaldığını da görüyoruz. Burada belki de önemli konulardan bir tanesi mevcut öğretmenlerimizin iller ve ilçeler itibarıyla dağılımının rasyonelleştirilmesi konusu; bunun da kolay bir konu olmadığını biliyorum. Bu açıdan, Millî Eğitim Bakanımızın yapmış olduğu açıklamada ifade etmiş olduğu 20 bin öğretmen alımı konusunda iki bakanlık olarak bir taraftan bütçe imkânlarını dikkate alırken diğer taraftan da özellikle Millî Eğitim Bakanlığımızın ihtiyaçları doğrultusunda bu sene içerisinde alabileceğimiz öğretmen sayısı olarak değerlendirdik. Bu konuda 2018 yılı bütçe kanunu yasalaştıktan sonra da gerekli resmî yazışmalar da yapılacak ve bu karşılanacak. İnşallah, ümit ediyorum ki önümüzdeki yıllarda da bütün gayretimizle bu norm açığını kapatacağız. Şunu da ifade etmek lazım: Aslında yıllar itibarıyla öğretmen açığında hızlı bir azalma var ama ilave olarak kalan kısımla ilgili de çalışmalar yapacağız. Tekrar, ben, bütün öğretmenlerimizin Öğretmenler Günü’nü kutluyorum.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Kayışoğlu Bursa’daki yatırımlarla ilgili birtakım hususları gündeme getirdi, herhâlde Bursa’da şu anda kendince önemli gördüğü konular ama müsaade ederseniz, şu anda elimde bilgi yok... Ama bir konuda farklı düşünüyorum yani burada Hükûmet olarak 2002 yılında göreve geldiğimizde kamu yatırım programında yer alan ve yıllardır bitirilmeyen, yıllardır başlanılmayan, başlanılıp da mesafe kaydedilmeyen birçok projeyi 2002 yılında göreve geldikten sonra hızlı bir şekilde çalışıp projelerden doğru ve verimli olmayanlar çıkarıldı, yeni projeler girdi ve 2002 yılında kamu yatırım projelerinin ortalama bitirme süresi sekiz yıldı, şimdi biz bunu dört yıla kadar indirdik ve bu dönemde de eğitimde, sağlıkta, altyapıda, ulaştırmada birçok alanda da önemli yatırımlar yaptık ama Bursa’yla ilgili konularda ilgili bakanlarımızla da konuşurum.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Merkezî yönetim bütçesinde biz ödenekleri kurumlara veriyoruz, illere bütçe ödeneği dağıtma şeklinde bir bütçe tekniği yaklaşımı yok. O açıdan bu konuda net bir rakam veremeyeceğim.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Tanal’ın Suriyeli kardeşlerimize Hükûmetimiz tarafından, devletimiz tarafından burada bulundukları süre zarfında bugüne kadar yapılan yardımlarla ilgili olarak sordukları soruyla ilgili şunu söylemek gerekiyor: Burada merkezî yönetim bütçesinden bu kardeşlerimizin gerek sağlık harcamaları için gerek eğitim harcamaları için gerekse barınma harcamaları ve diğer sosyal yardım harcamaları için gerek AFAD gerekse diğer bakanlıklarımızdan bütçeden kaynak ayırıyoruz ve bunları harcıyoruz. Millî Eğitim Bakanlığımız da harcama yapıyor. Ama bizim bütçemizin içinde özel olarak Suriyeli vatandaşlara dönük bir özel tertip olmadığı için o bulunulan illerde veya bu kardeşlerimizin yaşadığı illerde sağlanan bütün hizmetlerden ilave olarak bu talep geldiği için ayrıca harcamalar yapılıyor. Sağlık harcamaları da aynı şekilde yapılıyor. Onun gibi bugün birçok bakanlığımız gerek Millî Eğitim gerek Sağlık Bakanlığı gerek Çevre ve Şehircilik Bakanlığı gerek TOKİ gerek yine bu kardeşlerimize doğrudan veya dolaylı hizmet veren birçok bakanlığımız bu anlamda harcamalar yapıyor. İlaveten merkezî yönetim bütçesi dışında yer alan kamu kurum ve kuruluşlarımız var. Bu kamu kurum ve kuruluşlarımız da kendi bütçelerinden bu Suriyeli kardeşlerimize dönük olarak harcamalar yapıyor. Yine mahallî idareler, belediyeler, il özel idareleri yine harcamalar yapıyor. Dolayısıyla bütün bu harcamalarla birlikte -bunlar nakdî harcamalar- ayrıca yine bu Suriyeli kardeşlerimizin hizmetlerinin görülebilmesi için ilave personel tahsisatı yapılıyor. Ülkelerin yapmış oldukları yardım harcamalarının maliyetlemesinin nasıl olacağına ilişkin, bu mali hesaplarının nasıl belirleneceğine ilişkin uluslararası metotlar var, yöntemler var, kurallar var. Her ülke sosyal yardım anlamında göçmenlere veya mültecilere dönük yapılan harcamalar konusunda yaptıkları harcamaları uluslararası anlamda belirlenmiş olan bu ölçütlere, bu metotlara bağlı olarak yapıyor. Onun için Türkiye olarak, bugün yapmış olduğumuz harcamaları, bütçeden çok önemli harcamalar yapıyoruz ama onun dışında bir de uluslararası ölçüm ve metotlara uygun olarak tahsis ettiğimiz kaynaklardan dolayı da yaptığımız harcamalar var.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Sayın Bakan, tamamlayabilir misiniz lütfen.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KAZIM ARSLAN (Denizli) – Kalem kalem bir açıklama yapın Sayın Bakan.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MALİYE BAKANI NACİ AĞBAL (Bayburt) – O açıdan, değerli arkadaşlar, yani burada Hükûmetimizin, ilgili bakanlarımızın, Sayın Cumhurbaşkanımızın, Sayın Başbakanımızın zaman zaman yapmış olduğu açıklamalarda ifade ettiği rakamlar, büyüklükler bütün bu uluslararası metotlara ve ölçütlere göre yapılmış harcamalardır.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Dolayısıyla burada rakamı bir tarafa bırakın, yani bizim konuşmamız gereken, bütün dünyanın konuşması gereken rakamlardan daha başka bir şey. Türkiye olarak, devlet olarak, millet olarak, ülke olarak dünyaya bir ders verdik, insanlık dersi verdik. Herkes sınırlarını kapatırken, Avrupa’da, Avrupa topraklarında Suriyeli kardeşlerimiz horlanırken, dışlanırken biz ilk andan itibaren bu kardeşlerimize kapımızı açtık, evlerimizi açtık, bütün imkânlarımızı sunduk ve dünya tarihine emsal oluşturacak bir örnek uygulama yaptık ve yapmaya devam ediyoruz. Hepimizin millet olarak iftihar edeceği, tarihe çok örnek ve istisnai bir uygulama olarak geçecek bir hadisede sanki rakamlar üzerinden bir evham üretmeye çalışıyoruz; bu beni üzer.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BARIŞ YARKADAŞ (İstanbul) – Sayın Bakan, kalem kalem açıklayın rakamları.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Sayın Yarkadaş, lütfen…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MALİYE BAKANI NACİ AĞBAL (Bayburt) – Yapmamız gereken şey, burada daha ne yapabiliriz, onu konuşmamız lazım.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Teşekkür ederim.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BARIŞ YARKADAŞ (İstanbul) – Konuşalım da nereye harcanmış bu paralar Sayın Bakan? Kalem kalem açıklamaktan neden imtina ediyorsunuz?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Sayın milletvekilleri, beşinci bölüm üzerindeki görüşmeler tamamlanmıştır.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MALİYE BAKANI NACİ AĞBAL (Bayburt) – Niye imtina edeyim?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BARIŞ YARKADAŞ (İstanbul) – Niye imtina ediyorsunuz? İmtina ediyorsunuz ama.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MALİYE BAKANI NACİ AĞBAL (Bayburt) – Neye benziyor o biliyor musunuz? Biraz önce söylediğiniz rakamlara benziyor.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Şimdi, beşinci bölümde yer alan maddeleri, varsa o madde üzerindeki önerge işlemlerini yaptıktan sonra ayrı ayrı oylarınıza sunacağım…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BARIŞ YARKADAŞ (İstanbul) – Hayır, nereye harcandı bu paralar?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MALİYE BAKANI NACİ AĞBAL (Bayburt) - İçi boş konuları getiriyorsunuz. Getirdiniz mi o parselleri? Nerede o parseller? Nerede?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Sayın milletvekilleri, sayın milletvekilleri lütfen… Sayın Bakan…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MALİYE BAKANI NACİ AĞBAL (Bayburt) – Nerede o parseller?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İşlem yapıyorum, lütfen…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BARIŞ YARKADAŞ (İstanbul) – Şimdi söyleyeyim hemen.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Hayır, söz vermeyeceğim, hayır.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BARIŞ YARKADAŞ (İstanbul) – Hemen söyleyeyim, tek tek söyleyeyim.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Sayın Yarkadaş, biraz saygı rica ediyorum. Ben işleme başladım, lütfen…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BARIŞ YARKADAŞ (İstanbul) – O zaman söz hakkı verin.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O zaman gidin yanına konuşun Sayın Bakanla. İşlem yapıyorum burada. Lütfen…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BARIŞ YARKADAŞ (İstanbul) – Bakan laf atıyor bana!</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Siz attınız önce.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MALİYE BAKANI NACİ AĞBAL (Bayburt) – Yok canım, niye laf atayım size! İşim gücüm yok da laf mı atacağım size!</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MAHMUT TANAL (İstanbul) –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- 105’inci maddede üç adet önerge vardır, aykırılık sırasına göre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105’inci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Feleknas Uca</w:t>
      </w:r>
      <w:r w:rsidRPr="0077359B">
        <w:rPr>
          <w:sz w:val="18"/>
        </w:rPr>
        <w:tab/>
        <w:t>Mehmet Ali Aslan</w:t>
      </w:r>
      <w:r w:rsidRPr="0077359B">
        <w:rPr>
          <w:sz w:val="18"/>
        </w:rPr>
        <w:tab/>
        <w:t>Meral Danış Beştaş</w:t>
      </w:r>
    </w:p>
    <w:p w:rsidRPr="0077359B" w:rsidR="00161D2C" w:rsidP="0077359B" w:rsidRDefault="00161D2C">
      <w:pPr>
        <w:pStyle w:val="3LMZA"/>
        <w:spacing w:line="240" w:lineRule="auto"/>
        <w:rPr>
          <w:sz w:val="18"/>
        </w:rPr>
      </w:pPr>
      <w:r w:rsidRPr="0077359B">
        <w:rPr>
          <w:sz w:val="18"/>
        </w:rPr>
        <w:tab/>
        <w:t xml:space="preserve">Diyarbakır </w:t>
      </w:r>
      <w:r w:rsidRPr="0077359B">
        <w:rPr>
          <w:sz w:val="18"/>
        </w:rPr>
        <w:tab/>
        <w:t>Batman</w:t>
      </w:r>
      <w:r w:rsidRPr="0077359B">
        <w:rPr>
          <w:sz w:val="18"/>
        </w:rPr>
        <w:tab/>
        <w:t>Adana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SÖZCÜSÜ SAMİ ÇAKIR (Kocaeli) – Katılmıyoruz Sayın Başkanım.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MALİYE BAKANI NACİ AĞBAL (Bayburt)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 üzerinde Adana Milletvekili Sayın Meral Danış Beştaş konuşacak.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Danış Beştaş. (HDP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(Adana) – Sayın Başkan, değerli milletvekilleri; hepinizi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105’inci madde üzerine söz aldım ama teknik bir düzenleme olduğu için zaten görüşlerimizi paylaşmıştık. Ben bugün size Anayasa Mahkemesi kararını kısaca bir özetlemek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16 Kasımda Anayasa Mahkemesi tutuklu milletvekilleriyle ilgili başvuru sonucunu açıkladı ama nasıl? Şöyle: Demirtaş dosyası üzerinden aylardır Anayasa Mahkemesi yazışma yapıyordu. Adalet Bakanlığından görüş istedi; Adalet Bakanlığı Demirtaş dosyası için cevap verdi. Gülser Yıldırım başvurusu üç ay sonra yapılan bir başvuru ve Yıldırım dosyasında Adalet Bakanlığından cevap gelmedi. Yıldırım’ın avukatları, Adalet Bakanlığının cevabı gelmediği için, tabii ki bir savunma, bir karşı cevap veremedi. Nasıl olduysa tam bir yıl sonra, daha doğrusu üç yüz altmış dört gün sonra -çünkü 17 Kasımda başvuru yapmıştık- 16 Kasımda Anayasa Mahkemesi bir karar açıkladı. Karar diyemiyorum, bir hukukçu olarak karar diyemem, tam anlamıyla bir siyasi manifesto, bir siyasi metin; kararın 36 paragrafı Hükûmetin, Erdoğan’ın, AK PARTİ’li milletvekillerinin, bakanların açıklamalarından oluşuyor. O kadar gayriciddi bir karar ki Murat Karayılan’ın “tweet”i bile Anayasa Mahkemesi kararına girmiş. Şöyle bir araştırma yapma gereği duymamış bile: “Bu ‘tweet’ doğru mu, ‘fake’ hesap mı? Gerçekten böyle bir ‘tweet’ atıldı mı, atılmadı mı?” Yerel mahkemede bu “tweet”in sahte bir hesaptan atıldığı belliyken Anayasa Mahkemesi kararıyla bu “tweet” dosyaya dercedilmiş.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Anayasa Mahkemesi, normalde kanunun doğru uygulanıp uygulanmadığını denetlemez. Anayasa Mahkemesi başvurucuların bir hakkının ihlal edilip edilmediğine karar verir; yerel mahkemeler ise “Kanun doğru uygulandı mı, deliller doğru takdir edildi mi, gerçekten bu ceza haklı mı, ceza verelim mi vermeyelim mi?” diye karar verir; Yargıtay ve Danıştay ise bu kararın denetimini yapar “Doğru mu karar vermiş, değil mi.” Ama Anayasa Mahkemesi esasa giremez, mahkeme yerine geçerek “Bu suç vardır, bu suç oluşmuştur, bu suç oluşmamıştır.” diyemez. Hukuk fakültesi 1’inci sınıfında olan biri bile bunu bilir, hukuktan anlamaya gerek yok.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Fakat Anayasa Mahkemesi garip bir şekilde uzun uzun örgüt tarihlerini, FETÖ’yü, DHKP-C’yi, PKK’yi, KCK’yi, herkesi kararında yazmış ve yerel mahkemelere şunu demiş: “Aman ha, vekil dosyalarını da kaçırmayın, ceza verin. Bu bir siyasi tutumdur, ülke meselesidir, vatan meselesidir.” Şimdi, kim bize “Anayasa Mahkemesi tarafsızdır.” diyebilir? İktidar partisi aleyhine orada kapatma davası açılınca feveran edenler, bas bas bağıranlar, bugün “New York mahkemesi bağımsız ve tarafsız değildir.” diyenler Anayasa Mahkemesi kararı karşısında dut yemiş bülbül gibiler. Nedir amaç? Demirtaş özgürlüğüne kavuşmasın, diğer tutuklu milletvekilleri dışarı çıkmasın. Ortada Anayasa Mahkemesinin kararını değiştirmesi için hukuki hiçbir gerekçe sıralama gereği bile duyulmamıştır. Âdeta siyasi bir metin. İkiye ayırıyorum kararı, lütfen siz de okuyun. Bir bölümü tümüyle siyasi olayları almış, 36 paragraf; diğer bölümü de geri kalan bölümü de Adalet Bakanlığının dosyaya, Demirtaş dosyasına sunduğu savunmadan ibaret.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Anayasa Mahkemesi bir ülkede en üst anayasa yargısı yapan mahkemedir. Anayasa Mahkemesi, hukuk devleti olmanın, demokrasiyle yönetilmenin garantörüdür, yürütmeyi sınırlar; yürütmenin Anayasa dışında bir kanun çıkarmasını, bir tasarrufta bulunmasını engelleyen bir denetim organıdır ama Anayasa Mahkemesi bu kararıyla iktidarın sözünden çıkamayacağını, o başın hep eğik olarak kalacağını ilan etmiştir. Biz o başın kalkmasını istiyoruz; çünkü bu, Türkiye’nin geleceğiyle ilgilidir, çünkü bu, Türkiye’nin özgürlük mü güvenlik mi, barış mı savaş mı, demokrasi mi totaliter bir rejim mi tercihinden kaynaklandığını söylüyoruz.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(Devamla) – Uzatmıyorsunuz değil mi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Bir dakika vereyim size ek süre.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(Devamla) – Ve son olarak şunu da söylemek istiyorum: Biz, yargının görev sınırlarını gayet iyi biliyoruz. Anayasa Mahkemesi, Demirtaş dosyasından yazışma yapıp Gülser Yıldırım dosyasından karar verirken bile kendi özgür iradesiyle karar vermemiştir, bir siyasi metin çıkarmıştır ortaya ve bu siyasi metin de HDP’ye yönelik saldırıların bir parçası hâline gelmiştir. Avrupa İnsan Hakları Mahkemesi bunu düzeltmelidir, düzeltecektir de, inanıyoruz buna ama “Türkiye'de artık yargı tarafsızlığı ve bağımsızlığı var.” diyenler, “Amerika’da rehin.” diyenler buradaki binlerce rehini görmüyorlar. Kendi cezaevinde on binlerce rehin olan bir ülkenin Hükûmeti başka bir ülkede “Rehin var.” derse insanlar dönüp bize bakar, “Sen kendi rehinlerin hakkında önce bir cevap ver.” der. Bu kararın gerçekten tanınacak hiçbir yönü yoktur 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ediyorum. (HDP ve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Danış Beştaş ben 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Bazı Vergi Kanunları ile Kanun ve</w:t>
      </w:r>
    </w:p>
    <w:p w:rsidRPr="0077359B" w:rsidR="00161D2C" w:rsidP="0077359B" w:rsidRDefault="00161D2C">
      <w:pPr>
        <w:widowControl w:val="0"/>
        <w:suppressAutoHyphens/>
        <w:ind w:right="40"/>
        <w:jc w:val="both"/>
        <w:rPr>
          <w:rFonts w:ascii="Arial" w:hAnsi="Arial" w:cs="Arial"/>
          <w:spacing w:val="32"/>
          <w:sz w:val="18"/>
        </w:rPr>
      </w:pPr>
      <w:r w:rsidRPr="0077359B">
        <w:rPr>
          <w:rFonts w:ascii="Arial" w:hAnsi="Arial" w:cs="Arial"/>
          <w:spacing w:val="32"/>
          <w:sz w:val="18"/>
        </w:rPr>
        <w:t>Kanun Hükmünde Kararnamelerde Değişiklik Yapılmasına Dair Kanun Tasarısı’nın 105'inci maddesinin aşağıdaki şekilde değiştirilmesini arz ve teklif ederiz.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Saygılarımızla.</w:t>
      </w:r>
    </w:p>
    <w:p w:rsidRPr="0077359B" w:rsidR="00161D2C" w:rsidP="0077359B" w:rsidRDefault="00161D2C">
      <w:pPr>
        <w:pStyle w:val="3LMZA"/>
        <w:spacing w:line="240" w:lineRule="auto"/>
        <w:rPr>
          <w:sz w:val="18"/>
        </w:rPr>
      </w:pPr>
      <w:r w:rsidRPr="0077359B">
        <w:rPr>
          <w:sz w:val="18"/>
        </w:rPr>
        <w:tab/>
        <w:t>Bihlun Tamaylıgil</w:t>
      </w:r>
      <w:r w:rsidRPr="0077359B">
        <w:rPr>
          <w:sz w:val="18"/>
        </w:rPr>
        <w:tab/>
        <w:t>Bülent Kuşoğlu</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İstanbul</w:t>
      </w:r>
      <w:r w:rsidRPr="0077359B">
        <w:rPr>
          <w:sz w:val="18"/>
        </w:rPr>
        <w:tab/>
        <w:t>Ankara</w:t>
      </w:r>
      <w:r w:rsidRPr="0077359B">
        <w:rPr>
          <w:sz w:val="18"/>
        </w:rPr>
        <w:tab/>
        <w:t>Bursa</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Erkan Aydın</w:t>
      </w:r>
      <w:r w:rsidRPr="0077359B">
        <w:rPr>
          <w:sz w:val="18"/>
        </w:rPr>
        <w:tab/>
        <w:t>Musa Çam</w:t>
      </w:r>
    </w:p>
    <w:p w:rsidRPr="0077359B" w:rsidR="00161D2C" w:rsidP="0077359B" w:rsidRDefault="00161D2C">
      <w:pPr>
        <w:pStyle w:val="3LMZA"/>
        <w:spacing w:line="240" w:lineRule="auto"/>
        <w:rPr>
          <w:sz w:val="18"/>
        </w:rPr>
      </w:pPr>
      <w:r w:rsidRPr="0077359B">
        <w:rPr>
          <w:sz w:val="18"/>
        </w:rPr>
        <w:tab/>
        <w:t>İstanbul</w:t>
      </w:r>
      <w:r w:rsidRPr="0077359B">
        <w:rPr>
          <w:sz w:val="18"/>
        </w:rPr>
        <w:tab/>
        <w:t xml:space="preserve">Bursa </w:t>
      </w:r>
      <w:r w:rsidRPr="0077359B">
        <w:rPr>
          <w:sz w:val="18"/>
        </w:rPr>
        <w:tab/>
        <w:t>İzmir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 105- 12/11/2012 tarihli ve 6360 sayılı On Dört İlde Büyükşehir Belediyesi ve Yirmi Yedi İlçe Kurulması ile Bazı Kanun ve Kanun Hükmünde Kararnamelerde Değişiklik Yapılmasına Dair Kanunun geçici 1 inci maddesinin onbeşinci fıkrasında bulunan; "31/12/2017” ifadesi "31/12/2020" şeklinde, "beş yıl” ifadeleri "altı yıl” şeklinde değiştirilmiştir.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BİLİM, SANAYİ VE TEKNOLOJİ BAKANI FARUK ÖZLÜ (Düzce) – Katılmıyoruz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Önerge üzerinde Bursa Milletvekili Sayın Erkan Aydın konuşacak. (CHP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Sayın Aydın, yetiştirdik sizi yayına.</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Buyurun.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ERKAN AYDIN (Bursa) – Sayın Başkanım teşekkür ediyorum. Yayının kesilmesine zaten sekiz dakika var, biz tamamlayalım ondan sonrası Allah kerim diyelim.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Yüce heyetinizi saygıyla selamlıyorum.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Torba yasanın 105’inci maddesi üzerine verilen önerge üzerine söz almış bulunmaktayım. Bu önerge neyi içeriyor? Özellikle teknik bir konu ama bizim Bursa’da da çok büyük sıkıntı yaşadığımız, köylerde yaşayan vatandaşlarımıza vergi gelmesi, su parası ödemesi, meralarının ellerinden gitmesiyle ilgili 31/12/2017’de başlayacak olan sürenin muhalefet partilerinin verdiği önergeyle –bakın, bunun altını çiziyorum- Plan ve Bütçe Komisyonumuzdaki milletvekillerinin verdiği önergeyle 31/12/2020’ye kadar uzatılmasını öngörüyor. Yani ne zamana kadar? 2019’daki seçimi atlatalım, hayırlısıyla burayı geçelim, ondan sonra da köylünün sırtına parayı, vergiyi, su parasını yükleyelim diye yapılmış bir önerge.</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Şimdi, duruma bakalım. 6360 sayılı Yasa’yla 17 büyükşehirde, 27 ilçede yapılan bu düzenlemeyle bizim Bursa Karacabey’de sadece bir köyde bin dönüme yakın araziye gitti büyükşehir el koydu; atalarından, dedelerinden, babalarından kalan araziyi de internetten yandaşa bildiğiniz peşkeş çekiyor, satıyorlar. Biraz önce gene Karacabey’den bir vatandaşımız aradı, Danişment köyünde 813 dönüm, bu köylünün malı, köylünün kendi emekleriyle ayırdığı mera imara açılıyor ve buradan da gene büyük bir rant hesabı yapılıyor. 442 sayılı Köy Kanunu hakkındaki bu düzenlemeyle de vatandaş kendi imkânlarıyla dağdan getirdiği suyu hiçbir şekilde devletin katkısı olmamasına rağmen gidecek, 31/12/2020 tarihinden itibaren Bursa’da BUSKİ’ye, diğer illerde de diğer suyla ilgili kurumlara paraları çatır çatır ödeyecek. Bununla kalsa iyi. Gene ziyaretlerimizde Keles’in Kozağacı bölgesine -daha önce de defalarca gittiğim, benim seçim bölgem, kendi memleketim- gittim, muhtarı sordum “Muhtar yok." dediler. “Hayırdır, nerede muhtar?” dedim. “Muhtar içeride." dediler. “Hayırdır -dağın başında- muhtar içeride ne yapıyor?” “Babadan, dededen kalma evine birazcık tadilat yaptı, ev yıkılmak üzereydi, köyden birisi de şikâyet etmiş." dediler. Bu çıkardığınız kanun tasarısı yüzünden altı ay içeride yatmak zorunda kalmış. Bakın, bunları hiç düşünmüyorsunuz. Dağ köylüsü, orman köylüsü de -bu yasayla birlikte sit alanı ilan edildiği için- yıkılmak üzere olan evine bir çivi dahi çakamıyor. Bursa’nın merkezinde, Çekirge’deki vatandaş emlak vergisiyle, ruhsatla, bunlarla ilgili nasıl işlem yapacaksa aynısını da dağın başındaki köylüden istiyorsunuz. Ve adamcağız gidiyor, kuzu kuzu altı ay hapiste yatıyor. Bunların vebalini ödeyeceksiniz. Oradaki köylü zaten geçim sıkıntısı yaşıyor, zaten ektiği ürün, sebze, meyve para etmiyor, bir de üzerine bunları ekliyorsunuz. Şimdi de 2019’daki seçimi düşünerek -bir üç yıllık- “Seçimi atlatalım, ondan sonra ölen ölsün.” diye bir tasarı yapıyorsunuz, etmeyin diyoruz.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Aslında yapılması gereken, Tarım Bakanlığıyla, Orman ve Su İşleri Bakanlığıyla, İçişleri Bakanlığıyla bunun ayrı bir kanun olarak ele alınıp Büyükşehir Yasası ve bu kanundan dolayı mağduriyetlerin tamamen önlenmesi. Gelin, hep birlikte bir önerge verelim, 4 parti olarak o yaşanan mağduriyetlerin de ortadan kaldırılması için birlikte çözüm üretelim. Yoksa boşalan hazinenin yerine para koymak için getirdiğiniz bu 130 maddelik torbadaki ağır vergi yükleriyle -Maliye Bakanı buradaydı ama- milletin sırtına yüklediğiniz ekstradan bu bedellerle bu vatandaş daha fazla yaşayamaz, 2018’in sonunu göremez ama burada gene tekrar söylüyorum: Bu yasadan dolayı en ezilen, en mağdur durumdaki kesim olan, köylerde yaşayan -şimdi “mahalle” diyorsunuz, bildiğiniz beş yüz yıllık köyleri mahalle yaptınız bir gecede- vatandaşların vebali, hakkı sizi 2019’da götürür. Bir oy için yaptığınız her türlü etkinlikler boşa gider ve bu boşa gitmenin hesabında da 2019’da da hayal kırıklığına uğrarsınız. Seçim bölgem Bursa’da bu konuyla ilgili özellikle ova köylerinde de o kadar fazla… Adam kendi imkânlarıyla otobüs almış, köye gidip getiriyor, mal getiriyor, otobüse el koydunuz, minibüse el koydunuz, büyükşehirden de haraç mezat fiyatlarla gidiliyor, yandaşa peşkeş çekiliyor. Bu uygulamalardan vazgeçin diyorum, yüce heyetinizi saygıyla selamlıyorum.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Aydın.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Görüşülmekte olan 502 sıra sayılı Kanun Tasarısı’nın 105’inci maddesinde geçen “beş yıl” ibarelerinin “altı yıl” şeklinde, “31/12/2017” ibaresinin “2020 yılı sonuna kadar” şeklinde değiştirilmesini arz ve teklif ederiz. </w:t>
      </w:r>
    </w:p>
    <w:p w:rsidRPr="0077359B" w:rsidR="00161D2C" w:rsidP="0077359B" w:rsidRDefault="00161D2C">
      <w:pPr>
        <w:pStyle w:val="3LMZA"/>
        <w:spacing w:line="240" w:lineRule="auto"/>
        <w:rPr>
          <w:sz w:val="18"/>
        </w:rPr>
      </w:pPr>
      <w:r w:rsidRPr="0077359B">
        <w:rPr>
          <w:sz w:val="18"/>
        </w:rPr>
        <w:tab/>
        <w:t xml:space="preserve">Mustafa Kalaycı </w:t>
      </w:r>
      <w:r w:rsidRPr="0077359B">
        <w:rPr>
          <w:sz w:val="18"/>
        </w:rPr>
        <w:tab/>
        <w:t>Erkan Haberal</w:t>
      </w:r>
      <w:r w:rsidRPr="0077359B">
        <w:rPr>
          <w:sz w:val="18"/>
        </w:rPr>
        <w:tab/>
        <w:t>Fahrettin Oğuz Tor</w:t>
      </w:r>
    </w:p>
    <w:p w:rsidRPr="0077359B" w:rsidR="00161D2C" w:rsidP="0077359B" w:rsidRDefault="00161D2C">
      <w:pPr>
        <w:pStyle w:val="3LMZA"/>
        <w:spacing w:line="240" w:lineRule="auto"/>
        <w:rPr>
          <w:sz w:val="18"/>
        </w:rPr>
      </w:pPr>
      <w:r w:rsidRPr="0077359B">
        <w:rPr>
          <w:sz w:val="18"/>
        </w:rPr>
        <w:tab/>
        <w:t>Konya</w:t>
      </w:r>
      <w:r w:rsidRPr="0077359B">
        <w:rPr>
          <w:sz w:val="18"/>
        </w:rPr>
        <w:tab/>
        <w:t>Ankara</w:t>
      </w:r>
      <w:r w:rsidRPr="0077359B">
        <w:rPr>
          <w:sz w:val="18"/>
        </w:rPr>
        <w:tab/>
        <w:t>Kahramanmaraş</w:t>
      </w:r>
    </w:p>
    <w:p w:rsidRPr="0077359B" w:rsidR="00161D2C" w:rsidP="0077359B" w:rsidRDefault="00161D2C">
      <w:pPr>
        <w:pStyle w:val="3LMZA"/>
        <w:spacing w:line="240" w:lineRule="auto"/>
        <w:rPr>
          <w:sz w:val="18"/>
        </w:rPr>
      </w:pPr>
      <w:r w:rsidRPr="0077359B">
        <w:rPr>
          <w:sz w:val="18"/>
        </w:rPr>
        <w:tab/>
        <w:t>Zihni Açba</w:t>
      </w:r>
      <w:r w:rsidRPr="0077359B">
        <w:rPr>
          <w:sz w:val="18"/>
        </w:rPr>
        <w:tab/>
        <w:t>Ahmet Selim Yurdakul</w:t>
      </w:r>
      <w:r w:rsidRPr="0077359B">
        <w:rPr>
          <w:sz w:val="18"/>
        </w:rPr>
        <w:tab/>
        <w:t>Mehmet Erdoğan</w:t>
      </w:r>
    </w:p>
    <w:p w:rsidRPr="0077359B" w:rsidR="00161D2C" w:rsidP="0077359B" w:rsidRDefault="00161D2C">
      <w:pPr>
        <w:pStyle w:val="3LMZA"/>
        <w:spacing w:line="240" w:lineRule="auto"/>
        <w:rPr>
          <w:sz w:val="18"/>
        </w:rPr>
      </w:pPr>
      <w:r w:rsidRPr="0077359B">
        <w:rPr>
          <w:sz w:val="18"/>
        </w:rPr>
        <w:tab/>
        <w:t>Sakarya</w:t>
      </w:r>
      <w:r w:rsidRPr="0077359B">
        <w:rPr>
          <w:sz w:val="18"/>
        </w:rPr>
        <w:tab/>
        <w:t>Antalya</w:t>
      </w:r>
      <w:r w:rsidRPr="0077359B">
        <w:rPr>
          <w:sz w:val="18"/>
        </w:rPr>
        <w:tab/>
        <w:t>Muğla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Komisyon okunan önergeye katılıyor mu?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SÖZCÜSÜ SAMİ ÇAKIR (Kocaeli) – Katılmıyoruz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BİLİM, SANAYİ VE TEKNOLOJİ BAKANI FARUK ÖZLÜ (Düzce) – Katılmıyoruz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 üzerinde Muğla Milletvekili Sayın Mehmet Erdoğan konuşacak.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Erdoğan.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ERDOĞAN (Muğla) – Sayın Başkan, değerli milletvekilleri; görüşmekte olduğumuz 502 sıra sayılı Kanun Tasarısı’nın 105’inci maddesinde vermiş olduğumuz önerge üzerine Milliyetçi Hareket Partisi Grubu adına söz almış bulunmaktayım. Bu vesileyle yüce heyetinizi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105’inci maddede getirilen düzenlemelere baktığınızda, 6360 sayılı Büyükşehir Kanunu’yla özellikle köyden mahalleye dönüştürülen alanlardaki -31/12/2017 tarihinden itibaren yürürlüğe girecek olan- vatandaşın sırtındaki bazı vergi ve harçların yürürlük süresi üç yıllığına yani 31/12/2020 tarihine kadar ertelenmektedir.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Yine, ayrıca, kanun, bu söz konusu köylerde şu anda ucuz olarak verilmekte olan su indirimini de bir yıl süreyle, beş yıldan altı yıla uzatmaktadır. Buna basitçe baktığımızda, bu düzenlemeye, bu bir seçim düzenlemesidir yani 2019 seçimine kadar vatandaşı bu vergilerden, bu yeni su fiyatlarından biraz uzaklaştırarak 2019 seçimlerinde köydeki vatandaşlarımızın gözünü boyama operasyonudur. 6360 bugün Türkiye'nin her yerinde kanayan bir yaradır. Bu konuda Milliyetçi Hareket Partisi olarak verdiğimiz kanun teklifi Meclis raflarında sırasını beklemektedir. Böyle pansuman tedbirlerle, 6360 içerisinde yapılacak düzenlemeyle, torba kanun içeresinde bir maddeyle bu mesele geçiştirilemez. 6360’ın, On Dört İlde Büyükşehir Belediyesi ve Yirmi Yedi İlçe Kurulması ile Bazı Kanun ve Kanun Hükmünde Kararnamelerde Değişiklik Yapılmasına Dair Kanun’un masaya yeniden yatırılması ve bu dönem uygulamada karşılaşılan sorunların tamamını ortadan kaldıracak şekilde yeniden ele alınması lazımdır. Bu manada, öncelikle, köylerdeki kültürümüzü yok eden, köylüyü birçok külfetin altında inim inim inleten ve sahipsiz bırakan ve bu köy tüzel kişiliğini kaldıran hükümlerin ortadan kaldırılması ve öncelikle, köylerin tüzel kişiliğinin muhakkak geri verilmesi, köyün bir sahibinin olması lazım.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Bakın, köy tüzel kişilikleri kaldırıldı, şimdi, şu anda köy orta malları Yağma Hasan’ın böreği gibi belediyeler tarafından satılıp savrulmuştur. Yıllardır köylünün gözü gibi baktığı harman yeri, mera, yaylak, kışlak gibi birçok arazi artık bugün başkalarının eline geçmiştir. Yarın, Özelleştirme İdaresi tarafından, bizim Ortaca ilçemizin Ekşiliyurt köyünde belediyeden kaçırılmak istenen 180 dönümlük arazinin satışı yapılacaktır. Hani, muhalefet belediyeler olunca bir de onlardan kaçırmak için başka hüllelerle o mallar başka yerlere gitmektedir.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Gene, bakınız, seçim bölgem Muğla’da, Dalyan, Göcek, Turgutreis, Güllük, Ören, Akyaka gibi bütün dünya tarafından bilinen çok önemli turizm merkezlerini, o beldeleri bugün bir zabıta memuru temsil etmektedir. Dün, bu beldelerinin her birinin seçilmiş belediye başkanları vardı, bu beldelerin her birinin ayrı bir kimliği, özelliği vardı; bugün bu beldeler sahipsiz, terk edilmiş yerleşim yerlerine dönmüştür. Bunların bir an önce düzeltilmesi lazım.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Yine, 6360 sayılı Büyükşehir Belediyesi Kanunu, bugün ilçe belediyelerini iflasın eşiğine getirmiştir, ilçe belediyeleri maaşlarını ödeyemez hâle gelmiştir. İlçe belediyelerinin çoğu maaşları ödemek için yer satmakta, yurt satmakta, hizmetlerini, personelini daraltmakta. Artık, ilçe belediyeleri öyle bir duruma gelmiştir ki sanki büyükşehrin çöp toplama şubesi. Buna da bir “Dur.” denmesi lazım, ilçe belediyelerinin de sesinin duyulması lazım.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Büyükşehir Belediyesi Kanunu, başta su olmak üzere, birçok kamu hizmetini pahalandırmıştır. Bugün 30 büyükşehrin tamamında su fiyatları, büyükşehir olmayan diğer illere göre kat kat yukarıdadır. Bunların hepsinin tekrar masaya yatırılması ve Büyükşehir Belediyesi Kanunu’nun yeniden düzenlenmesi gerekmektedir. Aksi takdirde, birtakım ötelemelerle, birtakım kandırmacalarla, birtakım seçime dönük düzenlemelerle torba kanunlar içerisinde bu meseleyi çözmek mümkün değildir.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duygu ve düşüncelerle yüce heyetinizi saygıyla selamlıyorum.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ediyorum Sayın Erdoğan.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 OTURUM BAŞKANLARININ KONUŞMALARI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5.- Oturum Başkanı TBMM Başkan Vekili Ayşe Nur Bahçekapılı’nın, Cizre’de Çevik Kuvvete ait URAL zırhlı aracının çarptığı Ruken Cansırı isimli 5 yaşındaki kız çocuğuna geçmiş olsun dileğinde bulunduğuna ilişkin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Yıldırım, biraz önceki konuşmanızda Cizre’de Ruken Cansırı adlı kız çocuğumuzun bir trafik kazasına uğradığını söylemiştiniz. Onu araştırdım, sordurdum. Evet, bugün Cizre Çevik Kuvvete ait URAL zırhlı araca Terminal Caddesi ile Baniçift Sokak kesişmesinde bulunan köprü civarında ara sokaktan koşarak çıkan Ruken Cansırı isimli 5 yaşındaki kız çocuğu yandan çarpmış, yaralamalı bir trafik kazası meydana gelmiş. Kız çocuğumuz Cizre Devlet Hastanesinde müşahede altına alınmış.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Bana gelen cevap böyle, sizlerle paylaşmak istedim. Kızımıza, çocuğumuza geçmiş olsun dileklerimizi sunuyoruz. Bir an evvel ailesine ve arkadaşlarına kavuşmasını diliyoruz.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BARIŞ YARKADAŞ (İstanbul) – Sayın Başkan, “Çocuk araca çarptı." dediniz, tam tersinin olması gerekiyor sanırım.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Bana gelen açıklamayı söyledim. Bu konuyu tartışmak doğru bir şey değil burada.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MURAT EMİR (Ankara) – Araçta hasar var mıymış Sayın Başkan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17">
        <w:r w:rsidRPr="0077359B">
          <w:rPr>
            <w:noProof/>
            <w:sz w:val="18"/>
            <w:szCs w:val="20"/>
          </w:rPr>
          <w:t>(S. Sayısı: 502)</w:t>
        </w:r>
      </w:hyperlink>
      <w:r w:rsidRPr="0077359B">
        <w:rPr>
          <w:noProof/>
          <w:sz w:val="18"/>
          <w:szCs w:val="20"/>
        </w:rPr>
        <w:t xml:space="preserve"> (Devam)</w:t>
      </w:r>
    </w:p>
    <w:p w:rsidRPr="0077359B" w:rsidR="00161D2C" w:rsidP="0077359B" w:rsidRDefault="00161D2C">
      <w:pPr>
        <w:pStyle w:val="GENELKURUL"/>
        <w:spacing w:line="240" w:lineRule="auto"/>
        <w:rPr>
          <w:sz w:val="18"/>
        </w:rPr>
      </w:pPr>
      <w:r w:rsidRPr="0077359B">
        <w:rPr>
          <w:sz w:val="18"/>
        </w:rPr>
        <w:t>BAŞKAN – 106’ncı maddede üç adet önerge vardır, aykırılık sırasına göre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106’ncı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 xml:space="preserve">Feleknas Uca </w:t>
      </w:r>
      <w:r w:rsidRPr="0077359B">
        <w:rPr>
          <w:sz w:val="18"/>
        </w:rPr>
        <w:tab/>
        <w:t xml:space="preserve">Mehmet Ali Aslan </w:t>
      </w:r>
      <w:r w:rsidRPr="0077359B">
        <w:rPr>
          <w:sz w:val="18"/>
        </w:rPr>
        <w:tab/>
        <w:t>Lezgin Botan</w:t>
      </w:r>
    </w:p>
    <w:p w:rsidRPr="0077359B" w:rsidR="00161D2C" w:rsidP="0077359B" w:rsidRDefault="00161D2C">
      <w:pPr>
        <w:pStyle w:val="3LMZA"/>
        <w:spacing w:line="240" w:lineRule="auto"/>
        <w:rPr>
          <w:sz w:val="18"/>
        </w:rPr>
      </w:pPr>
      <w:r w:rsidRPr="0077359B">
        <w:rPr>
          <w:sz w:val="18"/>
        </w:rPr>
        <w:tab/>
        <w:t xml:space="preserve">Diyarbakır </w:t>
      </w:r>
      <w:r w:rsidRPr="0077359B">
        <w:rPr>
          <w:sz w:val="18"/>
        </w:rPr>
        <w:tab/>
        <w:t xml:space="preserve">Batman </w:t>
      </w:r>
      <w:r w:rsidRPr="0077359B">
        <w:rPr>
          <w:sz w:val="18"/>
        </w:rPr>
        <w:tab/>
        <w:t>Van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Okunan önergeye Komisyon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BİLİM, SANAYİ VE TEKNOLOJİ BAKANI FARUK ÖZLÜ (Düzce)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 üzerinde Van Milletvekili Sayın Lezgin Botan konuşacak.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Botan.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LEZGİN BOTAN (Van) – Teşekkür ediyorum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Aslında az önce ifade edilen trafik kazası olayı; zırhlı araçların şehir merkezinde hız limitini aşarak kontrolsüz bir şekilde onlarca ölümle sonuçlanan bu vakalarda ciddi bir siyasi sorumsuzluğun olduğunu ifade etmek istiyorum ve özellikle valilerin, kaymakamların ve yetkililerin ciddi bir şekilde uyarılması gerektiğini burada ifade etmek istiyorum. Çünkü bunlar artık istisnai olaylar veya sıradan trafik kazaları olmaktan çıktı. Buna özellikle dikkatinizi çekmek istiyorum ve kızımıza şimdiden geçmiş olsun diliyorum.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Başkan, sayın milletvekilleri; öncelikle Genel Kurulu ve üç yüz seksen iki gündür rehin alınan eş genel başkanımızı ve milletvekili arkadaşlarımızı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Meclise sunulan torba yasayla ekonominin en ağır vergi artışlarının yine halkın sırtına yıkılacağını şimdiden öngörüyoruz. Özellikle ücretli emekçileri ağır vergi yükü altında ezmesiyle; bütçe kaynaklarını savunma sanayisi başta olmak üzere yerli ve yabancı sermayeye transfer etmeyi kolaylaştırmasıyla, yeni özelleştirmeleri gündeme getirmesiyle ve her açıdan bakıldığında 2018 yılı, daha zor zamanların kapıda olduğu sinyalini şimdiden vermektedir.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Değerli arkadaşlar, AKP Hükûmeti on beş yıllık iktidarı boyunca başarısız bir şekilde süregelen ekonomi politikalarının çöktüğünü halktan gizlerken, aynı zamanda, halkın sırtına yükleme hazırlığı içerisinde olduğu bu torba yasa, açıkça durumun ne kadar vahim olduğunu gösteriyor. (Gürültüler)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Sayın milletvekilleri, lütfen… Sayın milletvekilleri…</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LEZGİN BOTAN (Devamla) – Hükûmet, patronların elde ettiği kazanç ve kârlarıyla doğru orantılı vergi artışları yapmak yerine her fırsatta onlara yüksek miktarda vergi indirimi uyguluyor ya da “vergi uzlaşması” adı altında birikmiş vergi borçlarının tamamına yakınını her kalemde siliyor.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Değerli arkadaşlar, biliyorsunuz, yakın zamanda, 2011 yılında Van’da 2 tane deprem oldu ve Van esnafı ciddi bir ekonomik krizle karşı karşıya kaldı ve bu kriz hâlen derinleşerek devam ediyor. O dönemin Hükûmeti, Van esnafına büyük sözler vermişti; yazılan çekler, yazılan senetler ertelenecekti veya yok hükmünde sayılacaktı. Ancak Van halkına verilen bir söz daha vardı, vergi terkini konusunda o dönem olayın sıcağı sıcağına birtakım sözler verilmişti ve Van esnafının toplam borcu o zaman 600 küsur milyar lira ediyordu ve defalarca bunu gündeme getirmemize rağmen vergi terkinine yaklaşılmadı, hatta disiplin affına dahi çok mesafeli davranıldı. Ancak bir holdingin, Cengiz Holdingin -neredeyse bütün Van’ı, 1 milyon 200 bin kişilik bir kenti ve esnafı rahatlatacak bir vergi terkini yerine- bir kişinin 470 milyar borcunu silmeyi tercih etti Hükûmet. Dolayısıyla Hükûmet, sürekli, emekçilerden, ezilenlerden, çalışanlardan yana değil, daha çok patronlara ve kendi rant çevrelerine yönelik politikalar izlemektedir. Bu torba yasalarda da gördüğümüz olay budur. Bu torba yasalarda da Hükûmet yine elini yoksulun cebine sokuyor; elini yine emekçinin, işçinin cebine sokuyor. Yine gözünü asgari ücretlinin cebine dikmiş ve oradaki insanlarımıza vergi borcunu, içeride ve dışarıda derinleştirdiği, dayattığı savaş politikasının bütün yükünü bu yoksul kesimlerin sırtına yüklemekte; bu torba yasayla da bunu yapmaya çalışmaktadır.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Aslında, evet, bütün arkadaşlar da açıkladılar, 24 Kasım yaklaşıyor. 24 Kasımda, şu an binlerce üniversite mezunu değişik iş kollarında atanmayı bekliyor ve özellikle öğretmenlerimiz. Ama maalesef kanun hükmünde kararnameler ile olağanüstü hâl politikasıyla özellikle muhalif olan sendika KESK’e bağlı şubeler, KESK’e bağlı iş kolları bu KHK’lerin en büyük hedefi hâline geldiler ve yüzlerce öğretmen haksız bir şekilde, sadece MİT raporlarına, istihbarat raporuna dayalı olduğu iddia edilen, ne olduğu belli olmayan ve yargı yolunun kapalı olduğu bir şekilde… Âdeta devlet kendi yurttaşına, kendi memuruna kumpas kuruyor, şantaj yapıyor. Bu, bir tür şantajdır arkadaşlar. Gizli tanıkmış, yok işte MİT raporuymuş ve MİT raporunun ne olduğu kişi tarafına da verilmiyor ve ayın 24’ünde de biz bu şartlar altında Öğretmenler Günü’nü kutlamış olacağız. Bunu hangi yüzle kutlayacağız? Ben buradan bu Meclise soruyorum: 100 bin, 200 bin öğretmen açığı varken ve öğretmenler şu an âdeta Demokles’in kılıcı gibi KHK’lerin sultası altında…</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LEZGİN BOTAN (Devamla) - …ne yapacaklarını bilmezken burada biz 24 Kasımı karşılayacağız. Bu vesileyle 24 Kasımı buradan kutlarken öğretmenlerimiz üzerindeki o KHK zulmünü kaldırın, yargı yolunu açın ve öğretmenler kendi hakkını, hukukunu arayabilsin.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Genel Kurulu saygıyla selamlıyor, teşekkür ediyorum. (HDP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Teşekkür ederim Sayın Botan.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right="40" w:firstLine="85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Görüşülmekte olan 502 sıra sayılı Bazı Vergi Kanunları ile Kanun ve Kanun Hükmünde Kararnamelerde Değişiklik Yapılmasına Dair Kanun Tasarısı’nın 106’ncı maddesinin aşağıdaki şekilde değiştirilmesini arz ve teklif ederiz.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Saygılarımızla.</w:t>
      </w:r>
    </w:p>
    <w:p w:rsidRPr="0077359B" w:rsidR="00161D2C" w:rsidP="0077359B" w:rsidRDefault="00161D2C">
      <w:pPr>
        <w:pStyle w:val="3LMZA"/>
        <w:spacing w:line="240" w:lineRule="auto"/>
        <w:rPr>
          <w:sz w:val="18"/>
        </w:rPr>
      </w:pPr>
      <w:r w:rsidRPr="0077359B">
        <w:rPr>
          <w:sz w:val="18"/>
        </w:rPr>
        <w:tab/>
        <w:t xml:space="preserve">Bihlun Tamaylıgil </w:t>
      </w:r>
      <w:r w:rsidRPr="0077359B">
        <w:rPr>
          <w:sz w:val="18"/>
        </w:rPr>
        <w:tab/>
        <w:t xml:space="preserve">Bülent Kuşoğlu </w:t>
      </w:r>
      <w:r w:rsidRPr="0077359B">
        <w:rPr>
          <w:sz w:val="18"/>
        </w:rPr>
        <w:tab/>
        <w:t xml:space="preserve">Mehmet Bekaroğlu </w:t>
      </w:r>
    </w:p>
    <w:p w:rsidRPr="0077359B" w:rsidR="00161D2C" w:rsidP="0077359B" w:rsidRDefault="00161D2C">
      <w:pPr>
        <w:pStyle w:val="3LMZA"/>
        <w:spacing w:line="240" w:lineRule="auto"/>
        <w:rPr>
          <w:sz w:val="18"/>
        </w:rPr>
      </w:pPr>
      <w:r w:rsidRPr="0077359B">
        <w:rPr>
          <w:sz w:val="18"/>
        </w:rPr>
        <w:tab/>
        <w:t xml:space="preserve">İstanbul </w:t>
      </w:r>
      <w:r w:rsidRPr="0077359B">
        <w:rPr>
          <w:sz w:val="18"/>
        </w:rPr>
        <w:tab/>
        <w:t xml:space="preserve">Ankara </w:t>
      </w:r>
      <w:r w:rsidRPr="0077359B">
        <w:rPr>
          <w:sz w:val="18"/>
        </w:rPr>
        <w:tab/>
        <w:t xml:space="preserve">İstanbul </w:t>
      </w:r>
    </w:p>
    <w:p w:rsidRPr="0077359B" w:rsidR="00161D2C" w:rsidP="0077359B" w:rsidRDefault="00161D2C">
      <w:pPr>
        <w:pStyle w:val="3LMZA"/>
        <w:spacing w:line="240" w:lineRule="auto"/>
        <w:rPr>
          <w:sz w:val="18"/>
        </w:rPr>
      </w:pPr>
      <w:r w:rsidRPr="0077359B">
        <w:rPr>
          <w:sz w:val="18"/>
        </w:rPr>
        <w:tab/>
        <w:t xml:space="preserve">Lale Karabıyık </w:t>
      </w:r>
      <w:r w:rsidRPr="0077359B">
        <w:rPr>
          <w:sz w:val="18"/>
        </w:rPr>
        <w:tab/>
        <w:t xml:space="preserve">Musa Çam </w:t>
      </w:r>
      <w:r w:rsidRPr="0077359B">
        <w:rPr>
          <w:sz w:val="18"/>
        </w:rPr>
        <w:tab/>
        <w:t>Haydar Akar</w:t>
      </w:r>
    </w:p>
    <w:p w:rsidRPr="0077359B" w:rsidR="00161D2C" w:rsidP="0077359B" w:rsidRDefault="00161D2C">
      <w:pPr>
        <w:pStyle w:val="3LMZA"/>
        <w:spacing w:line="240" w:lineRule="auto"/>
        <w:rPr>
          <w:sz w:val="18"/>
        </w:rPr>
      </w:pPr>
      <w:r w:rsidRPr="0077359B">
        <w:rPr>
          <w:sz w:val="18"/>
        </w:rPr>
        <w:tab/>
        <w:t xml:space="preserve">Bursa </w:t>
      </w:r>
      <w:r w:rsidRPr="0077359B">
        <w:rPr>
          <w:sz w:val="18"/>
        </w:rPr>
        <w:tab/>
        <w:t xml:space="preserve">İzmir </w:t>
      </w:r>
      <w:r w:rsidRPr="0077359B">
        <w:rPr>
          <w:sz w:val="18"/>
        </w:rPr>
        <w:tab/>
        <w:t>Kocaeli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 106 – 21/11/2012 tarihli ve 6361 sayılı Finansal Kiralama, Faktoring ve Finansman Şirketleri Kanununun 16 ncı maddesine aşağıdaki fıkra ilave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“(2) Finansal kiralama ve finansman şirketleri tarafından bu madde uyarınca ayrılan özel karşılıkların tamamı, ayrıldıkları yılda kurumlar vergisi matrahının tespitinde gider olarak kabul edilir.”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Komisyon önergeye katılıyor mu?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BİLİM, SANAYİ VE TEKNOLOJİ BAKANI FARUK ÖZLÜ (Düzce) – Katılmıyoruz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Önerge üzerinde Kocaeli Milletvekili Sayın Haydar Akar konuşacak.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Buyurun Sayın Akar. (CHP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HAYDAR AKAR (Kocaeli) – Sayın Başkan, değerli milletvekilleri; evet, bir vergi kanunu görüşüyoruz aslında. Torba kanunun içerisinde, daha çok vatandaşı ilgilendiren, vatandaşın daha çok sıkıntı çekmesine neden olacak vergi maddelerinin çok olduğu torba kanunu görüşüyoruz. Araçları konuştuk, akaryakıtı konuştuk daha önceki maddelerde, biraz da gelir vergisini konuşalım. Gelir vergisi, bildiğiniz gibi birçok kurumdan, şahıslardan alınan bir vergi türü. Ancak, ben burada taşerondan, işçiden, memurdan ve kısacası emeğiyle çalışan bordro mahkûmlarının gelir vergisinden bahsetmek istiyorum. Türkiye'de toplanan her 100 liranın 22 lirası gelir vergisi yani yüzde 22’si gelir vergisi olarak bütçeye, hazineye gidiyor. Bu yüzde 22’nin de yüzde 68’i, işte, biraz evvel saydığım taşerondan, işçiden, memurdan ve bu meslek gruplarından yani bordro mahkûmu dediğimiz meslek gruplarından toplanıyor.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Şimdi, elimde iki tane bordro var. Bir tanesi asgari ücretli bir vatandaşın ocak ayındaki bordrosu, bir de ekim ayındaki bordrosu. Bir de, standartların üzerinde maaş alan -genelde “beyaz yakalı” diye tabir ettiğimiz ama bu bordro bir işçiye ait bordro- 4-5 bin lira civarında ücret alan bir vatandaşın bordrosu. O da ocak ayı ve ekim ayı bordroları. Bakın, yüzde 14’le başlıyorsunuz, SGK primi dediğimiz sosyal güvenlik primiyle başlıyorsunuz, sonra yüzde 1 işsizlik primini koyuyorsunuz. Yüzde 1 işsizlik primini koyduktan sonra, daha sonra da gelir vergisini düşüyorsunuz. Gelir vergisini neye göre düşüyorsunuz? Önce yüzde 15 alıyorsunuz, belli bir matrahı var, daha sonra yüzde 20, 27 ve 35 olarak bu devam ediyor. En üst seviyesi 35 ve bugünkü fiyatla kümülatif, brüt 70 bin TL’yi geçtiği zaman yüzde 35’in üzerinde bir rakamla karşılaşıyor.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Şimdi, yılbaşında 1.404 lira alan bir asgari ücretli, ekim ayında 1.328 lira alıyor. Bakın, yılbaşında -biraz evvel bu maddelerin içerisinde bunun da iyileştirilmesi var, asgari ücretliler için ama, diğerleri için bir şey yok- 398 dolar olan bir asgari ücretlinin ücreti 336 dolara düşüyor. Hadi 1.400 liraya tamamladığımızda bunu, bugünkü gelinen rakam 355 dolar. Birinci rakamdaki kaybımız 62 dolar, ikinci rakamdaki kayıp -yani 1.400 liraya eşitlerseniz- 43 dolar oluyor. Peki, enflasyon ne oluyor? Enflasyon da 9’larda, 10’larda. Yani bir taraftan alım gücünü enflasyon nedeniyle yitiren bir işçi kardeşim, aynı zamanda maaşını da yavaş yavaş kaybetmeye başlıyor.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Ocak ayında asgari ücretli 10,7 gram altın alırken ekim ayında 8,6’ya düşüyor, 2 tane gram altını kaybediyor. Yine, 268 litre benzin alabilirken bugün geldiği noktada 250 litre benzin alıyor. 2002’den önce, 2001’i, 2003’ü, 2005’i karşılaştırmıyorum, yılbaşından bu yana geldiğimiz noktayı karşılaştırıyorum.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Bakınız, yine 4 bin lira seviyesinde ücret alan bir işçi, gecesini gündüzüne katmış, mesaisini yapmış, her şeyini yapmış 9.483 TL brüte çıkmış, bunun yılbaşındaki ödediği yasal kesinti 2.331 TL’yken ekimde ödediği yasal kesinti 3.233 lira.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bu vatandaşların enflasyon artarken, fiyatlar artarken maaşlarının düşmesi, garip bir sistem bu sistem. Bu sistemi biz düzeltmeyeceğiz, bu sistemi siz düzelteceksiniz. Maliye Bakanına söylediğinizde ne diyor? “Bu sistem bizden önce vardı.” diyor. Ya, siz, halkın refah seviyesini artırmak için gelmediniz mi? Sistem yanlışsa düzeltecek olan sizsiniz.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Yine, hiç kimseye çaktırmadan yaptığınız bir Şark kurnazlığınız var, gelir vergisi matrahlarını belirlerken yaptığınız bir kurnazlık var. Nedir? Çok basit bir şey söylemek istiyorum burada. Bakın, 2015’ten 2016’ya geçerken 2016’da gelir vergisi matrahlarını belirlerken birinci dilim için sadece yüzde 5 artış öngördünüz yani 13 bin TL’ye kadar olan kısım için yüzde 5 artış öngördünüz, ikinci dilim için yüzde 3,4 öngördünüz, dördüncü dilim için yüzde 4,4 gördünüz. Peki, o yılbaşındaki enflasyon neydi? Yüzde 9,58. Öyle Şark kurnazısınız ki bindirdiniz vergiyi, sadece matrah içerisinde bırakarak değil, ayrıca bu matrahları daraltarak, mesafelerin aralarını daraltarak ikinci bir vergiyi de… Böylece beyaz yakalıları, mavi yakalıları, çalışanları, bordroluları ne yapıyorsunuz?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(Devamla) – Sayın Başkan, devam edebilir miyim?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Bir dakika ek süre veriyorum size.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(Devamla) – Sağ olun.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Tekrar vergilendiriyorsunuz.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Bakın, yine, sadece enflasyon seviyesinde artırılmış olsa bugün birinci dilimin 14.360 lira olması gerekiyor. Baktığınız zaman, sizde birinci dilim 12.600 lira. İkinci dilimin 34.708 lira olması gerekiyor, dilim 30 bin lira. Yani bu aradaki farkı da ayrıca yüksek katsayılarla vergilendiriyorsunuz diyorum. Böylece vatandaşın cebine elinizi daldırmışsınız. Maliye Bakanımız burada olsaydı söyleyecektim; bir gölge adam gibi, sabah yataktan kalkıp ışığı yaktığı andan yatana kadar vatandaşı dolaylı vergisiyle, dolaysız vergisiyle, çalıştığı kurumdaki vergisiyle izliyor, yalnız bırakmıyor; eli vatandaşın cebinde, başka bir şey düşünmüyor diyor, hepinize sevgiler, saygılar sunuyorum.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Akar.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tabs>
          <w:tab w:val="center" w:pos="1700"/>
          <w:tab w:val="center" w:pos="5100"/>
          <w:tab w:val="center" w:pos="8520"/>
        </w:tabs>
        <w:suppressAutoHyphens/>
        <w:ind w:right="40"/>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Görüşülmekte olan 502 sıra sayılı Kanun Tasarısı’nın 106’ncı maddesinde yer alan “Finansal kiralama ve finansman şirketleri” ibaresinin “Finansal kiralama, finansman ve faktoring şirketleri” olarak değiştirilmesini arz ve teklif ederiz. </w:t>
      </w:r>
    </w:p>
    <w:p w:rsidRPr="0077359B" w:rsidR="00161D2C" w:rsidP="0077359B" w:rsidRDefault="00161D2C">
      <w:pPr>
        <w:pStyle w:val="3LMZA"/>
        <w:spacing w:line="240" w:lineRule="auto"/>
        <w:rPr>
          <w:sz w:val="18"/>
        </w:rPr>
      </w:pPr>
      <w:r w:rsidRPr="0077359B">
        <w:rPr>
          <w:sz w:val="18"/>
        </w:rPr>
        <w:tab/>
        <w:t>Erhan Usta</w:t>
      </w:r>
      <w:r w:rsidRPr="0077359B">
        <w:rPr>
          <w:sz w:val="18"/>
        </w:rPr>
        <w:tab/>
        <w:t>İsmail Faruk Aksu</w:t>
      </w:r>
      <w:r w:rsidRPr="0077359B">
        <w:rPr>
          <w:sz w:val="18"/>
        </w:rPr>
        <w:tab/>
        <w:t>Kamil Aydın</w:t>
      </w:r>
    </w:p>
    <w:p w:rsidRPr="0077359B" w:rsidR="00161D2C" w:rsidP="0077359B" w:rsidRDefault="00161D2C">
      <w:pPr>
        <w:pStyle w:val="3LMZA"/>
        <w:spacing w:line="240" w:lineRule="auto"/>
        <w:rPr>
          <w:sz w:val="18"/>
        </w:rPr>
      </w:pPr>
      <w:r w:rsidRPr="0077359B">
        <w:rPr>
          <w:sz w:val="18"/>
        </w:rPr>
        <w:tab/>
        <w:t>Samsun</w:t>
      </w:r>
      <w:r w:rsidRPr="0077359B">
        <w:rPr>
          <w:sz w:val="18"/>
        </w:rPr>
        <w:tab/>
        <w:t>İstanbul</w:t>
      </w:r>
      <w:r w:rsidRPr="0077359B">
        <w:rPr>
          <w:sz w:val="18"/>
        </w:rPr>
        <w:tab/>
        <w:t>Erzurum</w:t>
      </w:r>
    </w:p>
    <w:p w:rsidRPr="0077359B" w:rsidR="00161D2C" w:rsidP="0077359B" w:rsidRDefault="00161D2C">
      <w:pPr>
        <w:pStyle w:val="3LMZA"/>
        <w:spacing w:line="240" w:lineRule="auto"/>
        <w:rPr>
          <w:sz w:val="18"/>
        </w:rPr>
      </w:pPr>
      <w:r w:rsidRPr="0077359B">
        <w:rPr>
          <w:sz w:val="18"/>
        </w:rPr>
        <w:tab/>
        <w:t>Mehmet Günal</w:t>
      </w:r>
      <w:r w:rsidRPr="0077359B">
        <w:rPr>
          <w:sz w:val="18"/>
        </w:rPr>
        <w:tab/>
        <w:t>Baki Şimşek</w:t>
      </w:r>
    </w:p>
    <w:p w:rsidRPr="0077359B" w:rsidR="00161D2C" w:rsidP="0077359B" w:rsidRDefault="00161D2C">
      <w:pPr>
        <w:pStyle w:val="3LMZA"/>
        <w:spacing w:line="240" w:lineRule="auto"/>
        <w:rPr>
          <w:sz w:val="18"/>
        </w:rPr>
      </w:pPr>
      <w:r w:rsidRPr="0077359B">
        <w:rPr>
          <w:sz w:val="18"/>
        </w:rPr>
        <w:tab/>
        <w:t>Antalya</w:t>
      </w:r>
      <w:r w:rsidRPr="0077359B">
        <w:rPr>
          <w:sz w:val="18"/>
        </w:rPr>
        <w:tab/>
        <w:t>Mersin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SÖZCÜSÜ SAMİ ÇAKIR (Kocaeli) – Katılmıyoruz Sayın Başkanım.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BİLİM, SANAYİ VE TEKNOLOJİ BAKANI FARUK ÖZLÜ (Düzce)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 üzerinde Samsun Milletvekili Sayın Erhan Usta konuşacak.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Usta.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(Samsun) – Sayın Başkan, değerli milletvekilleri; görüşülmekte olan 502 sıra sayılı Kanun Tasarısı’nın 106’ncı maddesinde verdiğimiz önerge üzerinde söz aldım. Genel Kurulu saygıyla selamlarım.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bu, 106’ncı maddede, esasında, önemli bir düzenleme yapılıyor. Yapılan düzenleme nedir? Bizim vergi sistemimizde bankalara bir imkân tanınıyor. Nedir? Özel karşılıkları gider yazma imkânı tanınıyor. Burada banka dışı finans kuruluşlarına da bu imkânı tanımaya yönelik bir düzenleme.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Aralık 2012’de bu Meclis bir kanun kabul ediyor. Kabul edilen kanun Finansal Kiralama, Faktoring ve Finansman Şirketleri Kanunu diye 6361 sayılı Kanun. Bu kanunda, az önce ifade ettiğim gibi, 3 tane şirket türü, 3 tane bankacılık dışı finansman kuruluşu tanımlanıyor. Şimdi, az önce, 106’da bankacılığa verilen bir imtiyazın diğerlerine de verilmesi yönünde bir düzenleme yapılıyor ve “Bu olumlu.” demiştim. Fakat burada bir şey yapılıyor -ki o çok olumsuz- 3 tane bankacılık dışı finans kuruluşundan faktoring şirketleri bir kenara bırakılıyor; bu, diğer 2’sine veriliyor, faktoring şirketlerine verilmiyor.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bizim devletimizin ve hükûmetlerin bütün dokümanlarında; kalkınma planlarında, seçim beyannamelerinde, hükûmet programlarında şöyle hükümler vardır: “Finansal sistemi derinleştireceğiz. Finansal sistemi çeşitlendireceğiz. Finansal sistemde rekabeti engelleyen şeyleri ve rekabet eşitsizliklerini gidereceğiz.” şeklinde temel amaçlar vardır. Şimdi, burada buna bu anlamda baktığımızda, yapılan düzenleme ne kadar doğrudur diye baktığımızda, bu faktoring şirketleri dışarıda tutularak aslında bu temel amaçla çelişen bir düzenleme yapılmaya çalışılıyor.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tabii, diğer bir amaç da KOBİ’lerin ucuz ve kolay krediye erişiminin sağlanması, bu da bütün dokümanlarda yazar. Şimdi, faktoring şirketleri niye ayrılıyor? Faktoring şirketleriyle ilgili şöyle bir imaj var: İşte “Bunlar tefecilerdir.” şeklinde bir düşünce var. Fakat bu 6361 sayılı Kanun’la aslında burada bir düzenleme yapılmış, yani daha önce 90 sayılı Kanun Hükmünde Kararname çerçevesinde yapılan ikrazatçılığa son veren bir düzenleme yapılmış. Meclis burada bir kanun çıkartıyor fakat bugün yapılan düzenlemeyle bir unsur dışarıda tutuluyor.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faktoring firmaları, bu 6361 sayılı Kanun çerçevesinde esasında yeniden kurulması şeklinde, yeni izin alması şeklinde, BDDK’nin otoritesi altına alınıyor yani yeniden kuruluyor bu şirketler ve kurulum esnasında da 90 firma 60’a indiriliyor. Yani ahlaki açıdan, sermaye artışı açısından, kurucuların gözden geçirilmesi açısından konuya bakılıyor. Şimdi, dolayısıyla, BDDK tarafından bir denetim başlıyor bunlarda. Bu çerçevede mesela ne yapılıyor bu faktoring şirketleriyle? İşte, çek kırma kaldırılıyor, “Faturası olmayan hiçbir alacak finansmana konu edilemez.” hükmü vardır, bu çerçevede hareket ediliyor. Yani bu çerçevede aslında Finansal Kurumlar Birliği bünyesinde kurulan… Fatura kayıt merkezi kuruluyor ve geçmişte tamamen faturasız yapılan, çek kırma, hatır çeki, hatır senedi çerçevesinde yapılan ve kayıt dışı yapılan işlemlerin tamamı burada kayıt altına alınıyor. Rakam vermek gerekirse Finansal Kurumlar Birliğinin fatura kayıt merkezi verilerine göre -ki buradaki veriler Gelir İdaresi Başkanlığının verileriyle de uyumludur, entegredir, birlikte çalışır- 130 milyar TL alacak temliki yoluyla finansman sağlanmış; bunun 6 milyar TL’si 18 banka tarafından verilmiş, çok düşük, 124 milyar TL’si 60 adet faktoring şirketi tarafından verilmiş. Bu 60 faktoring şirketinde yapılan işlemlerin yüzde 63’ü de banka iştiraki olan şirketler.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ne kadar burada KOBİ’ye finansman sağlamış? 139 bin KOBİ buradan kredi kullanıyor, alacağı var, alacağını temlik göstererek buradan kredi kullanıyor. 5,6 milyon adet fatura kesiliyor, bakın, hepsi fatura karşılığında ve kayıtlı. Yani kayıtlılık artarken sistemde bir anda şimdi burada bu imtiyazı bu şirketlere vermemek işi tabii başka bir noktaya götürecek dolayısıyla ekonominin kılcal damarlarına kadar giren bu kuruluşları örselememek gerekiyor.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Yine, son bir yıldaki verilere göre –bunun çok önemli bir istatistik olduğunu düşünüyorum- alacak temliki yoluyla yapılan finansmanın yüzde 53’ü açık hesap şeklinde yapılıyor yani geçmişte bu şirketler çeki götürüyordu, üzerine bir de ipotek teminat veriyordu, onun karşılığında çekini kırdırırken şimdi çek bile olmadan alacak temliki geçiyor, yüzde 53’ü açık hesap şeklinde. Dolayısıyla, KOBİ’lerin ciddi bir şekilde finansmana erişimini sağlayan bu şirketler burada örselenmiş olacak. Ha burada…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(Devamla) – Bir dakika daha…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Bir dakika daha vereyim size, tamamlayın lütfen Sayın Erhan Usta.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ERHAN USTA (Devamla) – Şimdi, burada tabii şundan kaygılanılabilir: “Efendim, faizler yüksek olur.” Sistem şuna müsait yani Bankacılık Kanunu çerçevesinde buraya faiz limiti konulabilir. Nasıl kredi kartlarında faiz limiti konuluyorsa bir faiz limiti koyarsınız, bunların aşırı faiz almasının önüne geçebiliriz. Ancak, sisteme entegre olmuş, KOBİ’leri finanse eden bir finansman türüne burada negatif yönde bir ayrıcalık yapmanın ben çok ciddi sakıncaları olacağını düşünüyorum.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Üstelik bir de şöyle bir tuhaflık daha var: Yani bu alacak temliki yoluyla bu düzenlemede karşılıkların vergiden düşürülmesini bankalara veriyorsunuz, faktoring şirketlerine vermiyorsunuz. Faktoring şirketleri bu alacakları alamayıp bunu varlık yönetim şirketine devrederse varlık yönetim şirketine de veriliyor bu imtiyaz. Burada sadece bir tanesini… Biraz siyasi olarak konuya, topa girmemek için zannediyorum, burada bu şirketler dışarıda tutuluyor. Bunun ben ekonominin geleceği açısından çok olumlu olacağını düşünmüyorum. Bunun bir daha gözden geçirilmesi ve bu anlamda bizim önergemize destek verilmesini Genel Kuruldan talep ediyoruz, arz ediyoruz.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ederim.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Usta.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milletvekilleri, 107’nci maddede üç adet önerge vardır, aykırılık sırasına göre okutuyorum:</w:t>
      </w:r>
    </w:p>
    <w:p w:rsidRPr="0077359B" w:rsidR="00161D2C" w:rsidP="0077359B" w:rsidRDefault="00161D2C">
      <w:pPr>
        <w:widowControl w:val="0"/>
        <w:suppressAutoHyphens/>
        <w:ind w:left="1741" w:right="40"/>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107’nci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Mehmet Ali Aslan</w:t>
      </w:r>
      <w:r w:rsidRPr="0077359B">
        <w:rPr>
          <w:sz w:val="18"/>
        </w:rPr>
        <w:tab/>
      </w:r>
      <w:r w:rsidRPr="0077359B">
        <w:rPr>
          <w:sz w:val="18"/>
        </w:rPr>
        <w:tab/>
        <w:t>Feleknas Uca</w:t>
      </w:r>
    </w:p>
    <w:p w:rsidRPr="0077359B" w:rsidR="00161D2C" w:rsidP="0077359B" w:rsidRDefault="00161D2C">
      <w:pPr>
        <w:pStyle w:val="3LMZA"/>
        <w:spacing w:line="240" w:lineRule="auto"/>
        <w:rPr>
          <w:sz w:val="18"/>
        </w:rPr>
      </w:pPr>
      <w:r w:rsidRPr="0077359B">
        <w:rPr>
          <w:sz w:val="18"/>
        </w:rPr>
        <w:tab/>
        <w:t>Batman</w:t>
      </w:r>
      <w:r w:rsidRPr="0077359B">
        <w:rPr>
          <w:sz w:val="18"/>
        </w:rPr>
        <w:tab/>
      </w:r>
      <w:r w:rsidRPr="0077359B">
        <w:rPr>
          <w:sz w:val="18"/>
        </w:rPr>
        <w:tab/>
        <w:t>Diyarbakır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BİLİM, SANAYİ VE TEKNOLOJİ BAKANI FARUK ÖZLÜ (Düzce) – Katılmıyoruz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MAHMUT TOĞRUL (Gaziantep) – Gerekçe…</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Gerekçeyi okutuyorum: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Gerekçe: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107, 108, 109, 110, 111’inci maddelerle 6362 sayılı Sermaye Piyasası Kanunu'nda değişikliğe gidilmiştir. Yapılan değişikliğin sermaye piyasasında köklü bir yenilik getirmesi dolayısıyla konunun muhataplarının görüş sunabildiği, kamuoyunun tartışma olanağı bulabildiği bir çerçevede temel kanun olarak getirilmesi, komisyonda üzerinde detaylı bir çalışma yapılması gerekliliği ve bu düzenlemelerle getirilen kitle fonlama platformlarının, YİMPAŞ ve KOMBASSAN gibi mevcut kötü örnekler düşünüldüğünde denetimsiz ve büyük sorunlara gebe olacağı kanaatiyle maddelerin tasarıdan çıkarılması gerekmektedir.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Bazı Vergi Kanunları ile Kanun ve Kanun Hükmünde Kararnamelerde Değişiklik Yapılmasına Dair Kanun Tasarısı’nın 107'nci maddesinin aşağıdaki şekilde değiştirilmesini arz ve teklif ederiz.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Saygılarımızla.</w:t>
      </w:r>
    </w:p>
    <w:p w:rsidRPr="0077359B" w:rsidR="00161D2C" w:rsidP="0077359B" w:rsidRDefault="00161D2C">
      <w:pPr>
        <w:pStyle w:val="3LMZA"/>
        <w:spacing w:line="240" w:lineRule="auto"/>
        <w:rPr>
          <w:sz w:val="18"/>
        </w:rPr>
      </w:pPr>
      <w:r w:rsidRPr="0077359B">
        <w:rPr>
          <w:sz w:val="18"/>
        </w:rPr>
        <w:tab/>
        <w:t>Bülent Kuşoğlu</w:t>
      </w:r>
      <w:r w:rsidRPr="0077359B">
        <w:rPr>
          <w:sz w:val="18"/>
        </w:rPr>
        <w:tab/>
        <w:t>Bihlun Tamaylıgil</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Ankara</w:t>
      </w:r>
      <w:r w:rsidRPr="0077359B">
        <w:rPr>
          <w:sz w:val="18"/>
        </w:rPr>
        <w:tab/>
        <w:t>İstanbul</w:t>
      </w:r>
      <w:r w:rsidRPr="0077359B">
        <w:rPr>
          <w:sz w:val="18"/>
        </w:rPr>
        <w:tab/>
        <w:t>Bursa</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Musa Çam</w:t>
      </w:r>
    </w:p>
    <w:p w:rsidRPr="0077359B" w:rsidR="00161D2C" w:rsidP="0077359B" w:rsidRDefault="00161D2C">
      <w:pPr>
        <w:pStyle w:val="3LMZA"/>
        <w:spacing w:line="240" w:lineRule="auto"/>
        <w:rPr>
          <w:sz w:val="18"/>
        </w:rPr>
      </w:pPr>
      <w:r w:rsidRPr="0077359B">
        <w:rPr>
          <w:sz w:val="18"/>
        </w:rPr>
        <w:tab/>
        <w:t>İstanbul</w:t>
      </w:r>
      <w:r w:rsidRPr="0077359B">
        <w:rPr>
          <w:sz w:val="18"/>
        </w:rPr>
        <w:tab/>
        <w:t>İzmir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 107- 6/12/2012 tarihli ve 6362 sayılı Sermaye Piyasası Kanununun 3 üncü maddesinin birinci fıkrasının (e) ve (h) bentleri aşağıdaki şekilde değiştirilmiş ve aynı fıkraya aşağıdaki bent ilave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 Halka açık ortaklık: Kitle fonlaması platformları aracılığıyla para toplayanlar hariç olmak üzere, payları halka arz edilmiş olan veya halka arz edilmiş sayılan anonim ortaklıkları,”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 İhraççı: Kitle fonlaması platformları aracılığıyla para toplayanlar hariç olmak üzere, sermaye piyasası araçlarını ihraç eden, ihraç etmek üzere Kurula başvuruda bulunan veya sermaye piyasası araçları halka arz edilen tüzel kişileri ve bu Kanuna tabi yatırım fonlarını,”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"z) Kitle fonlaması: Bir projenin veya girişim şirketinin ihtiyaç duyduğu fonu sağlamak amacıyla Kurul tarafından belirlenen esaslar dahilinde bu Kanunun yatırımcı tazminine ilişkin hükümlerine tabi olmaksızın kitle fonlama platformları aracılığıyla halktan para toplanmasını,”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SÖZCÜSÜ SAMİ ÇAKIR (Kocaeli) – Katılmıyoruz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BİLİM, SANAYİ VE TEKNOLOJİ BAKANI FARUK ÖZLÜ (Düzce) – Katılmıyoruz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İstanbul Milletvekili Sayın Bihlun Tamaylıgil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Tamaylıgil.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BİHLUN TAMAYLIGİL (İstanbul) – Teşekkürler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yeni bir yatırım finansman kaynağı ve onun oluşturulması, oluşturulması aşamasında da çerçevenin, çok geniş bir çerçevenin çizildiği yasal düzenleme peş peşe birkaç maddeyle de devam edecek.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“Kitle fonlaması nedir?” diye baktığınızda, özellikle 2008’de dünyada karşılaşılan krizden sonra kaynak arayışları ve özellikle küçük sermayeyi bir araya getirerek yeni girişimlere ve yatırımlara ön alıcı bir ortamın sağlanması için kurgulanmış bir yatırım ortamı. Bu konuda da kitle finansmanı açısından, kitle fonlaması açısından kullanılan zemin internet. Yani ağırlıklı olarak, internet ortamında bir araya gelen küçük yatırımcıların kimi zaman bağış, kimi zaman ortaklıkla ortaya koydukları birleşen kaynağın kullanılması.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buraya kadar o kadar güzel ki. Ben de okuduğumda, kitle fonlamasıyla ilgili uluslararası yayınlardan takip ettiğimde çok ideal, idealistlerin bir arada olacağı bir model olarak karşımıza çıkıyor. Sonra geliyorum, düşünüyorum, burası Türkiye. Türkiye’de bu ideal kitle fonlaması modelini biz nasıl oturturuz, küçük yatırımcı zarar görmeyecek noktada bir kanuni düzenlemeyi nasıl yaparız ki geçmişte yaşananlar yaşanmasın?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Ben size bir hatırlatayım: Sene 2003, bir anda, Konya’da bir holding -adı holding, kendi tabela- binlerce kişiyi mağdur ederek mahkeme süreci başladı. Sonra peş peşe saadet zincirleri kopmaya ve o kopuşlardan sonra Türkiye’nin ilk motosikletini, ilk arabasını, adına da imzalar koyarak “Üreteceğiz.” diye çıkan kişilerle karşılaştık, hatta birisi milletvekili oldu ve sonrasında yurt dışına gittik. Bakın, ben, aşağı yukarı iki yıl gitmediğim… Almanya, Avusturya, Belçika, Fransa, pek çok yere gittim. Gerçekte ne oldu diye baktığımda -halkla konuştum çünkü- insanların orada, özellikle yurt dışında millî ve manevi duyguları kullanılarak birileri gitmiş, işte yine “Yatırım yapacağız, fabrikalar kuracağız; çok güzel gelirler elde edeceğiz.” diyerek insanların bu yöndeki iyi niyetini kullanarak büyük mağduriyetlere yol açılmıştı. Daha sonra, 2005 yılında burada, Meclisimizde bir araştırma komisyonu kuruldu ve netice ortaya çıktı; giden milyarlarca mark -o zaman mark vardı- ve mağdur olan binlerce insan.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O zaman bir de saadet zincirleri kurulmuştu yine böyle internet üzerinden. Hatırlayın, saadet zincirinin içerisinde büyük kârlar deniyordu. O yetmedi, yine geçmişin o imzayı atanı bu sefer oteller kurmaya başladı. Yine o zaman ilgili Bakanlık ve idareye “Bakın, burada bir yanlışlık var. Kendi adıyla reklam yapıp ablası ve eniştesinin şirketine para topluyor. Sonu batak gelir.” dedik, yine kimse inanmadı ve sonrasında binlerce mağdur, yine hukuk kapısı.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Sonra, baktığınız zaman, karşımıza yine farklı farklı uygulamalarla gelen bir FOREX uygulaması; kaldıraçlı işlem. Nedir? 10 liranız var, 100 liralık iş yapıyorsunuz, yüzde 10 -aldığınız neyse- değer kaybetsin, sıfırsınız. Türkiye’de binlerce küçük yatırımcı yok oldu.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Şimdi, bakın yeni bir uygulama; küçük yatırımcı. Burada birinci risk, dolandırıcılık. İkinci risk, patent hakkı ve fikrî mülkiyet hakları. Üçüncüsü de burada toplanan para, başarıya ulaşmadığı zaman küçük yatırımcının nasıl korunacağı. O yüzden, geçmişten iyi dersler almak şart.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Yine söyleyeceğim bir şey Türkiye’deki kırılganlıkla ilgili. Sayın Bakan, bakın, Türkiye’de bugün resmî olarak farklı kur rakamları kullanılıyor. Birincisi, 683 sayılı Kararname’nin 6’ncı maddesine göre bir karar alındı ve kamunun alacakları… Buna Özelleştirme İdaresi, diğer kamu kurumları da dâhil olmak üzere bir kur verildi; 3 lira 553 kuruş.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BİHLUN TAMAYLIGİL (Devamla) – Bir dakika verirseniz hemen tamamlarım.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Tabii ki.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Buyurun, bir dakika ek süre.</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BİHLUN TAMAYLIGİL (Devamla) – Kamu alacakları bu kur üzerinden tahsil ediliyor. Geçen de Merkez Bankası tekrar reeskont kredilerine bir kur tayin etti, “3,70 dolar; 4,30 euro.” dedi, bugünkü kur ortada. Artı, yetmedi, şimdi, Meksika ve Brezilya’nın bir zamanlar uyguladığı, vadeli, TL kontrollü döviz işlemine girdik, orada da yeni bir kur. Türkiye sabit kur sistemine mi geçti?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 arada oluşan, bakın, aralık ayında sadece ve sadece özelleştirme taksit ödemelerinden ne kadar bir rakam geliyor, sizler onu kamuoyuyla paylaşırsınız ama sadece şunu söyleyeyim: Enerji özelleştirmelerinin büyük bir taksit miktarı aralıkta ödenecek, rakam 3.553 ama ne hikmetse buna taksiti 3.553’ten alıyoruz ama vatandaş, kur arttı, petrol fiyatı arttı, tıkır tıkır otomatik fiyatlandırmayla cebinden parasını ödüyor.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BİHLUN TAMAYLIGİL (Devamla) - Ona kim ne zaman kur garantisi verecek, vatandaş adına merak ediyorum diyorum.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Hepinizi saygıyla selamlıyorum.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Teşekkür ederim. (CHP sıralarından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Teşekkür ederim Sayın Tamaylıgil.</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right="40" w:firstLine="85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Görüşülmekte olan 502 sıra sayılı Kanun Tasarısı’nın 107’nci maddesinin (h) bendinde geçen “hariç olmak üzere” ibaresinin “hariç olmak kaydıyla” şeklinde değiştirilmesini arz ve teklif ederiz.</w:t>
      </w:r>
    </w:p>
    <w:p w:rsidRPr="0077359B" w:rsidR="00161D2C" w:rsidP="0077359B" w:rsidRDefault="00161D2C">
      <w:pPr>
        <w:pStyle w:val="3LMZA"/>
        <w:spacing w:line="240" w:lineRule="auto"/>
        <w:rPr>
          <w:sz w:val="18"/>
        </w:rPr>
      </w:pPr>
      <w:r w:rsidRPr="0077359B">
        <w:rPr>
          <w:sz w:val="18"/>
        </w:rPr>
        <w:tab/>
        <w:t>Mehmet Parsak</w:t>
      </w:r>
      <w:r w:rsidRPr="0077359B">
        <w:rPr>
          <w:sz w:val="18"/>
        </w:rPr>
        <w:tab/>
        <w:t>Arzu Erdem</w:t>
      </w:r>
      <w:r w:rsidRPr="0077359B">
        <w:rPr>
          <w:sz w:val="18"/>
        </w:rPr>
        <w:tab/>
        <w:t>Baki Şimşek</w:t>
      </w:r>
    </w:p>
    <w:p w:rsidRPr="0077359B" w:rsidR="00161D2C" w:rsidP="0077359B" w:rsidRDefault="00161D2C">
      <w:pPr>
        <w:pStyle w:val="3LMZA"/>
        <w:spacing w:line="240" w:lineRule="auto"/>
        <w:rPr>
          <w:sz w:val="18"/>
        </w:rPr>
      </w:pPr>
      <w:r w:rsidRPr="0077359B">
        <w:rPr>
          <w:sz w:val="18"/>
        </w:rPr>
        <w:tab/>
        <w:t>Afyonkarahisar</w:t>
      </w:r>
      <w:r w:rsidRPr="0077359B">
        <w:rPr>
          <w:sz w:val="18"/>
        </w:rPr>
        <w:tab/>
        <w:t>İstanbul</w:t>
      </w:r>
      <w:r w:rsidRPr="0077359B">
        <w:rPr>
          <w:sz w:val="18"/>
        </w:rPr>
        <w:tab/>
        <w:t>Mersin</w:t>
      </w:r>
    </w:p>
    <w:p w:rsidRPr="0077359B" w:rsidR="00161D2C" w:rsidP="0077359B" w:rsidRDefault="00161D2C">
      <w:pPr>
        <w:pStyle w:val="3LMZA"/>
        <w:spacing w:line="240" w:lineRule="auto"/>
        <w:rPr>
          <w:sz w:val="18"/>
        </w:rPr>
      </w:pPr>
      <w:r w:rsidRPr="0077359B">
        <w:rPr>
          <w:sz w:val="18"/>
        </w:rPr>
        <w:tab/>
        <w:t>Fahrettin Oğuz Tor</w:t>
      </w:r>
      <w:r w:rsidRPr="0077359B">
        <w:rPr>
          <w:sz w:val="18"/>
        </w:rPr>
        <w:tab/>
      </w:r>
      <w:r w:rsidRPr="0077359B">
        <w:rPr>
          <w:sz w:val="18"/>
        </w:rPr>
        <w:tab/>
        <w:t>Mehmet Necmettin Ahrazoğlu</w:t>
      </w:r>
    </w:p>
    <w:p w:rsidRPr="0077359B" w:rsidR="00161D2C" w:rsidP="0077359B" w:rsidRDefault="00161D2C">
      <w:pPr>
        <w:pStyle w:val="3LMZA"/>
        <w:spacing w:line="240" w:lineRule="auto"/>
        <w:rPr>
          <w:sz w:val="18"/>
        </w:rPr>
      </w:pPr>
      <w:r w:rsidRPr="0077359B">
        <w:rPr>
          <w:sz w:val="18"/>
        </w:rPr>
        <w:tab/>
        <w:t>Kahramanmaraş</w:t>
      </w:r>
      <w:r w:rsidRPr="0077359B">
        <w:rPr>
          <w:sz w:val="18"/>
        </w:rPr>
        <w:tab/>
      </w:r>
      <w:r w:rsidRPr="0077359B">
        <w:rPr>
          <w:sz w:val="18"/>
        </w:rPr>
        <w:tab/>
      </w:r>
      <w:r w:rsidRPr="0077359B">
        <w:rPr>
          <w:sz w:val="18"/>
        </w:rPr>
        <w:tab/>
        <w:t>Hatay</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BİLİM, SANAYİ VE TEKNOLOJİ BAKANI FARUK ÖZLÜ (Düzce) – Katılmıyoruz efendim.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Önerge üzerinde Mersin Milletvekili Sayın Baki Şimşek konuşacak.</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Buyurun Sayın Şimşek. (MHP sıralarından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BAKİ ŞİMŞEK (Mersin) – Sayın Başkan, değerli milletvekilleri; 502 sıra sayılı Kanun Tasarısı’nın 107’nci maddesi üzerinde söz almış bulunmaktayım.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Küçük miktarlarda da olsa birçok kişiden toplanan kaynakların, yöntemi ne olursa olsun projeye aktarılıp aktarılmayacağı veya öncesinden vadedilen projelerin süresinde yapılıp yapılmayacağı belirsizdir. Onun için, geçmişteki saadet zincirlerine benzer küçük yatırımcılardan toplanan paraların kaynaklarının yerinde kullanılıp kullanılmayacağının bir garantisi yoktur. Şu anda Emlak Konut-TOKİ iş birliğiyle yapılan projeler bile süresinde bitirilememektedir. Sorduğumuz zaman müteahhit firmaya “Efendim, OHAL var, darbe oldu. Bunun için bu projeyi bir yıl erteledik, bir buçuk yıl erteledik.” Vatandaşa verilen sözleri devlet, Emlak Konut-TOKİ yapı ortaklıklarında bile yerine getirememektedir.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Tabii, Türkiye’de bir yasayı çıkartırken boşluk bırakmamak gerekiyor. Şu anda insanlarımızın en çok mağdur olduğu, telefon dolandırıcılığı, internetten, hesaplarından para çekilmesi veya insanların şantajla kandırılarak ellerinden mallarının alınması gibi toplumda birçok olayla karşı karşıya kalıyoruz. Geçtiğimiz hafta benim yakın bir arkadaşımın hesabından bir saat içerisinde 24 defa para çekiliyor ve banka bir devlet bankası, Ziraat Bankası. 500’er TL para çekiliyor, paranın dolandırıcılar tarafından çekildiği belli. Bankalardan vatandaş üç kuruş para kullanmaya kalktığı zaman, kredi kullanacağı zaman ya ipotek isteniyor ya kefil isteniyor ya teminat isteniyor ya da yirmi otuz sayfa evrak imzalattırılıyor. Vatandaş bankaya karşı her türlü sorumluluğun altına giriyor ama bankanın vatandaşlara karşı bir sorumluluğu yok. Üçkâğıtçı hesaba giriyor, şifresini kırıyor, hesabından para çekiyor, banka diyor ki: “Efendim, gidin dava açın. Gidin bankayı mahkemeye verin, hırsızı yakalatın.” Şimdi, çıkardığımız yasalarda boşluk bırakmamamız gerekiyor. Aksi takdirde, bu dolandırıcılar her zaman bir boşluk bulup geçmişte yaşanan saadet zincirleri gibi, titan zincirleri gibi insanlarımızı dolandırmaya devam edecektir. Her gün bu mağduriyetlerle ilgili birçok şikâyet almaktayız. Türkiye’nin her yerinden, profesör olmuş, doktor olmuş, belli bir düzeyde eğitim almış insanlar bile internet aracılığıyla dolandırılabilmektedir. Onun için bununla ilgili daha köklü yasalar çıkarmamız lazım ve tedbir almak gerekmektedir.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Başkan, değerli milletvekilleri; aslında, ben Maliye Bakanımız burada olsaydı özellikle onun dinlemesini istiyordum ama tabii, Meclis ilk başta adaletin dağıtılacağı yer. Türkiye Büyük Millet Meclisinde çalışan insanlara ilk başta Meclis adil davranacak. 550 milletvekilinin danışmanı var, hepimizin danışmanları var. Bu danışmanların, milletvekilinin süresi bittikten sonra hiçbir sosyal hakkı yok. Milletvekilinin süresiyle beraber danışmanların da görev süresi sona eriyor. Şimdi, işçiye tazminat verelim diyoruz, doğru; çalışana sosyal hak verelim, doğru; izin hakkı verelim, doğru. Peki, Türkiye Büyük Millet Meclisinde milletvekilliği gibi önemli bir görev yapan insanların danışmanlığını yapan insanların hiçbir sosyal hakkı olmaz mı? Görev süreleri bittiği zaman bu insanlara “Güle güle.” mi diyeceğiz hep? Mecliste çalışan, hemen burada bize hizmet eden çaycılardan 4/C’li var, taşeron var, devlet memuru var; 2.000 lira maaş alan var, 3.000-3.500 lira maaş alan var, 4.000-4.500 lira maaş alan var. Bunların hepsinin yaptıkları iş aynı, hepsi çay servisi yapıyorlar, Türkiye Büyük Millet Meclisinde milletvekillerine hizmet ediyorlar ama bunlar arasında bile bir adalet yok maalesef. Onun için, çıkardığımız yasaları daha iyi gözden geçirmemiz ve vatandaşlarımıza karşı adil davranmamız gerekiyor.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Başkan, tabii, benim -sözlerimin son kısmında- seçim bölgem olan Mersin’de -Maliye Bakanımızın aslında buna cevap vermesi gerekiyor ama- 2007 seçimlerinde Kazanlı’nın turizm bölgesi ilan edileceği söylendi, orası turizm bölgesi ilan edildi ve 8 tane firmaya buradan yer tahsisi yapıldı. Yalnız 2007 yılından 2017 yılına kadar Kazanlı turizm bölgesinin altyapısı yapılamadı. 2017 yılının sonlarına geliyoruz, Kazanlı turizm bölgesinin asfaltı bitirilebildi, yeni yol yapıldı, yalnız bu defa yatırım yapacak firmaların 8’i birden yatırımdan vazgeçti, “Şu anda biz buraya otel yapmayacağız, yatırım yapmayacağız; Türkiye krizde. Turizm yatırımı yapmaktan vazgeçtik.” diyorlar. Acaba Bakanlığınızın veya Hükûmetinizin Kazanlı turizm bölgesiyle ilgili yeni bir projesi var mı? İnsanlar bekliyorlar. Kürşad Tüzmen geldi buraya, söz verdi; Zafer Çağlayan geldi, söz verdi; Dengir Fırat geldi buraya, söz verdi; Sayın Lütfi Elvan geldi, millete söz verdi: “Burada beş yıldızlı oteller yapacağız, on bine yakın insan çalışacak.” dediler. Ben, Hükûmetin Kazanlı turizm bölgesiyle ilgili -çünkü buranın tahsisi Maliyeye aittir, Maliye buradaki firmalara buranın tahsisini yapmıştır- şu anda ne yapmayı düşündüğünü Mersinli hemşehrilerime anlatmasını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Yüce Meclisi saygıyla selamlıyorum.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Şimşek.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108’inci maddede üç adet önerge vardır, ikisi aynı mahiyettedir. İlk okutacağım önergeler aynı mahiyette olduğundan birlikte işleme alacağım. </w:t>
      </w:r>
    </w:p>
    <w:p w:rsidRPr="0077359B" w:rsidR="00161D2C" w:rsidP="0077359B" w:rsidRDefault="00161D2C">
      <w:pPr>
        <w:widowControl w:val="0"/>
        <w:suppressAutoHyphens/>
        <w:ind w:right="40" w:firstLine="85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Görüşülmekte olan 502 sıra sayılı Kanun Tasarısı’nın 108’inci maddesinin tasarı metninden çıkarılmasını arz ve teklif ederiz. </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Mehmet Ali Aslan</w:t>
      </w:r>
      <w:r w:rsidRPr="0077359B">
        <w:rPr>
          <w:sz w:val="18"/>
        </w:rPr>
        <w:tab/>
        <w:t>Feleknas Uca</w:t>
      </w:r>
      <w:r w:rsidRPr="0077359B">
        <w:rPr>
          <w:sz w:val="18"/>
        </w:rPr>
        <w:tab/>
        <w:t>Ali Atalan</w:t>
      </w:r>
    </w:p>
    <w:p w:rsidRPr="0077359B" w:rsidR="00161D2C" w:rsidP="0077359B" w:rsidRDefault="00161D2C">
      <w:pPr>
        <w:pStyle w:val="3LMZA"/>
        <w:spacing w:line="240" w:lineRule="auto"/>
        <w:rPr>
          <w:sz w:val="18"/>
        </w:rPr>
      </w:pPr>
      <w:r w:rsidRPr="0077359B">
        <w:rPr>
          <w:sz w:val="18"/>
        </w:rPr>
        <w:tab/>
        <w:t>Batman</w:t>
      </w:r>
      <w:r w:rsidRPr="0077359B">
        <w:rPr>
          <w:sz w:val="18"/>
        </w:rPr>
        <w:tab/>
        <w:t xml:space="preserve">Diyarbakır </w:t>
      </w:r>
      <w:r w:rsidRPr="0077359B">
        <w:rPr>
          <w:sz w:val="18"/>
        </w:rPr>
        <w:tab/>
        <w:t>Mardin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diğer önergenin imza sahipleri:</w:t>
      </w:r>
    </w:p>
    <w:p w:rsidRPr="0077359B" w:rsidR="00161D2C" w:rsidP="0077359B" w:rsidRDefault="00161D2C">
      <w:pPr>
        <w:pStyle w:val="3LMZA"/>
        <w:spacing w:line="240" w:lineRule="auto"/>
        <w:rPr>
          <w:sz w:val="18"/>
        </w:rPr>
      </w:pPr>
      <w:r w:rsidRPr="0077359B">
        <w:rPr>
          <w:sz w:val="18"/>
        </w:rPr>
        <w:tab/>
        <w:t>Mehmet Parsak</w:t>
      </w:r>
      <w:r w:rsidRPr="0077359B">
        <w:rPr>
          <w:sz w:val="18"/>
        </w:rPr>
        <w:tab/>
        <w:t>Baki Şimşek</w:t>
      </w:r>
      <w:r w:rsidRPr="0077359B">
        <w:rPr>
          <w:sz w:val="18"/>
        </w:rPr>
        <w:tab/>
        <w:t>Arzu Erdem</w:t>
      </w:r>
    </w:p>
    <w:p w:rsidRPr="0077359B" w:rsidR="00161D2C" w:rsidP="0077359B" w:rsidRDefault="00161D2C">
      <w:pPr>
        <w:pStyle w:val="3LMZA"/>
        <w:spacing w:line="240" w:lineRule="auto"/>
        <w:rPr>
          <w:sz w:val="18"/>
        </w:rPr>
      </w:pPr>
      <w:r w:rsidRPr="0077359B">
        <w:rPr>
          <w:sz w:val="18"/>
        </w:rPr>
        <w:tab/>
        <w:t>Afyonkarahisar</w:t>
      </w:r>
      <w:r w:rsidRPr="0077359B">
        <w:rPr>
          <w:sz w:val="18"/>
        </w:rPr>
        <w:tab/>
        <w:t>Mersin</w:t>
      </w:r>
      <w:r w:rsidRPr="0077359B">
        <w:rPr>
          <w:sz w:val="18"/>
        </w:rPr>
        <w:tab/>
        <w:t>İstanbul</w:t>
      </w:r>
    </w:p>
    <w:p w:rsidRPr="0077359B" w:rsidR="00161D2C" w:rsidP="0077359B" w:rsidRDefault="00161D2C">
      <w:pPr>
        <w:pStyle w:val="3LMZA"/>
        <w:spacing w:line="240" w:lineRule="auto"/>
        <w:rPr>
          <w:sz w:val="18"/>
        </w:rPr>
      </w:pPr>
      <w:r w:rsidRPr="0077359B">
        <w:rPr>
          <w:sz w:val="18"/>
        </w:rPr>
        <w:tab/>
        <w:t>Fahrettin Oğuz Tor</w:t>
      </w:r>
      <w:r w:rsidRPr="0077359B">
        <w:rPr>
          <w:sz w:val="18"/>
        </w:rPr>
        <w:tab/>
        <w:t>Mehmet Necmettin Ahrazoğlu</w:t>
      </w:r>
      <w:r w:rsidRPr="0077359B">
        <w:rPr>
          <w:sz w:val="18"/>
        </w:rPr>
        <w:tab/>
        <w:t>Deniz Depboylu</w:t>
      </w:r>
    </w:p>
    <w:p w:rsidRPr="0077359B" w:rsidR="00161D2C" w:rsidP="0077359B" w:rsidRDefault="00161D2C">
      <w:pPr>
        <w:pStyle w:val="3LMZA"/>
        <w:spacing w:line="240" w:lineRule="auto"/>
        <w:rPr>
          <w:sz w:val="18"/>
        </w:rPr>
      </w:pPr>
      <w:r w:rsidRPr="0077359B">
        <w:rPr>
          <w:sz w:val="18"/>
        </w:rPr>
        <w:tab/>
        <w:t>Kahramanmaraş</w:t>
      </w:r>
      <w:r w:rsidRPr="0077359B">
        <w:rPr>
          <w:sz w:val="18"/>
        </w:rPr>
        <w:tab/>
        <w:t>Hatay</w:t>
      </w:r>
      <w:r w:rsidRPr="0077359B">
        <w:rPr>
          <w:sz w:val="18"/>
        </w:rPr>
        <w:tab/>
        <w:t>Aydın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Aynı mahiyetteki önergelere Komisyon katılıyor mu?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SÖZCÜSÜ SAMİ ÇAKIR (Kocaeli) – Katılmıyoruz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BİLİM, SANAYİ VE TEKNOLOJİ BAKANI FARUK ÖZLÜ (Düzce) – Katılmıyoruz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 üzerinde ilk olarak Mardin Milletvekili Sayın Ali Atalan konuşacaklar. (HDP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Atalan.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ALİ ATALAN (Mardin) – Sayın Başkan, değerli milletvekilleri; Genel Kurulu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arkadaşlar, müsaadenizle, bugün, temsilcisi olduğum Ezidilere ilişkin konuşmak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Şengal ve Afrin’den başlayayım. Öncelikle ve ilkesel olarak sormak lazım: Ne zamandan beri diğer ülkelerin iç işlerine karışmak Türkiye’nin dış politikası hâline gelmiştir? Son Millî Güvenlik Kurulu kararlarında Şengal ve Afrin’e yönelik olası bir müdahaleden söz ediliyor. Belki çoğunuz bilmiyor olabilirsiniz, Afrin’de de onlarca Ezidi köyü vardır ve son dönemde birçok Ezidi köyü top ve havan atışlarına maruz kalmıştır.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Hükûmete buradan seslenmek istiyorum: Orada sivillere karşı herhangi bir yönelimden hem siyasi hem hukuki açıdan siz sorumlu olacaksınız. Öte yandan, burada belirtmeme gerek yoktur, Şengal Ezidilerin bilinen ana yurdudur. IŞİD de dâhil bin yıllardır hiçbir güç Ezidileri Şengal’den çıkaramamış ve onları Şengal’den vazgeçirememiştir. Siz sürekli mazlumların yanında olduğunuzu iddia ediyorsunuz sayın AKP’li vekiller. Mademki Şengal’de kalan Ezidilerin mazlum olduğunu hepimiz kabul ediyoruz, öyleyse mevcut sınırlar içinde bu halkın kendi kaderini serbestçe tayin etme hakkına saygı duyulmalıdır. Bu halk, kendi özgünlüğünü koruyacak, özgürlüğünü elde edecek ve özerkliğini sağlayacaktır. Bize düşen görev ise buna destek olmaktır.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Biraz da on yıllarca yurt dışında yaşamak zorunda bırakılmış Ezidilerin kendi köylerine dönüş çabalarının nasıl sabote edildiğini anlatmak isterim. Aslında bu konuya ilişkin araştırma önergesi vermiştim. Maalesef, önergede bulunan “asimilasyon” kelimesinden dolayı önergem geri çevrildi. Ezidilerden bahsederken zaten ilk akla gelecek kelimeler baskıdır, zulümdür, asimilasyondur. Dolayısıyla, hem ayrımcı hem de inkârcı olan bu tutumu anlamakta güçlük çekiyoruz.</w:t>
      </w:r>
    </w:p>
    <w:p w:rsidRPr="0077359B" w:rsidR="00161D2C" w:rsidP="0077359B" w:rsidRDefault="00161D2C">
      <w:pPr>
        <w:pStyle w:val="GENELKURUL"/>
        <w:spacing w:line="240" w:lineRule="auto"/>
        <w:rPr>
          <w:sz w:val="18"/>
        </w:rPr>
      </w:pPr>
      <w:r w:rsidRPr="0077359B">
        <w:rPr>
          <w:sz w:val="18"/>
        </w:rPr>
        <w:t>Yeniden altını çizmek gerekir ki Ezidilerin tek talebi, bu konuda gereken yasal güvencelerin sağlanması, eşit yurttaşlık temelinde hak ve özgürlüklerin tesis edilmesidir. Ancak, onların geri dönüşü için uygun olanakların ve zeminin hazırlanması bir yana, kendi olanaklarıyla dönmeye çalışan insanların önü kesiliyor, tehdit ve şantajlarla karşılaşıyorlar.</w:t>
      </w:r>
    </w:p>
    <w:p w:rsidRPr="0077359B" w:rsidR="00161D2C" w:rsidP="0077359B" w:rsidRDefault="00161D2C">
      <w:pPr>
        <w:pStyle w:val="GENELKURUL"/>
        <w:spacing w:line="240" w:lineRule="auto"/>
        <w:rPr>
          <w:sz w:val="18"/>
        </w:rPr>
      </w:pPr>
      <w:r w:rsidRPr="0077359B">
        <w:rPr>
          <w:sz w:val="18"/>
        </w:rPr>
        <w:t>Esas olarak bu tür sorunları ihtiva eden birçok köy, yerleşim yeri olmasına rağmen sembolik de olsa üç köyün ismini burada zikretmek isterim. Viranşehir’in İşhan yani Altınbaşak, Beşiri’nin Kelhoke yani Kuşçukuru, Nusaybin’in Efşe yani Kaleli köyleri.</w:t>
      </w:r>
    </w:p>
    <w:p w:rsidRPr="0077359B" w:rsidR="00161D2C" w:rsidP="0077359B" w:rsidRDefault="00161D2C">
      <w:pPr>
        <w:pStyle w:val="GENELKURUL"/>
        <w:spacing w:line="240" w:lineRule="auto"/>
        <w:rPr>
          <w:sz w:val="18"/>
        </w:rPr>
      </w:pPr>
      <w:r w:rsidRPr="0077359B">
        <w:rPr>
          <w:sz w:val="18"/>
        </w:rPr>
        <w:t xml:space="preserve">Konunun çok güncel olması ve zamanımın da darlığı dolayısıyla size yalnızca bir köyü yani Efşe (Kaleli) köyünü anlatacağım. Bu köyün yüz yıllardan beri Ezidilere ait olduğunu bütün Süryani ve Müslüman civar köylerdeki insanlar bilir, kime sorarsanız bunun böyle olduğunu tereddütsüz söyler. Avrupa’dan gelip bu köyü yeniden inşa etmek isteyen, başta burada bulunan muhtar olmak üzere köylüler, oradan yani o köyden en az 6-7 kilometre uzakta bulunan bazı kesimler tarafından tehdit ve şantajla karşılaşıyorlar. Ayrıca açık ve aleni bir şekilde “IŞİD Şengal’de sizin başınıza ne getirdiyse burada da aynısını yaşayacaksınız.” tehdidi savrulmuş ve söylenmiştir.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ALİ ATALAN (Devamla) – Bir dakika daha rica ediyorum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Bir dakika ek süre vereyim, bitirin lütfen.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ALİ ATALAN (Devamla) – Bunun münferit bir vaka olmadığını, arkasında organize bir ekip ve gücün olduğunu ne yazık ki söylemem gerekiyor. Bunlardan birisi -dikkatiniz çekmek isterim, siz dinlerseniz sayın AKP’li vekiller ve özellikle Hükûmet yetkilileri de burada- AKP Nusaybin eski ilçe başkanı, diğeri ise oğlunun desteğini açık ve seçik aldığı belli olan Mardin Vali Yardımcısının babasıdır. Bu bağlamda, Genel Kuruldan bir inceleme heyetinin oluşturulmasını, ayrıca yetkili mercilerden adli ve idari soruşturmanın açılmasını talep ediyorum.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Saygılar sunuyorum. (HDP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Aynı mahiyetteki önergelerin diğer konuşmacısı...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MEHMET MUŞ (İstanbul) – Sayın Başkan, 60’a göre söz talep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Buyurun, peki, yerinizden bir dakika söz veriyorum.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29.- İstanbul Milletvekili Mehmet Muş’un, Mardin Milletvekili Ali Atalan’ın 502 sıra sayılı Kanun Tasarısı’nın 108’inci maddesiyle ilgili önerge üzerinde yaptığı konuşmasındaki bazı ifadelerine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MUŞ (İstanbul) – Sayın Başkan, Türkiye Cumhuriyeti devletinin hiçbir ülkenin ne içişlerine karışmak gibi bir niyeti vardır ne de başka bir devletin toprağında gözü vardır. Türkiye için önem arz eden konu, Türkiye Cumhuriyeti’nin ve vatandaşlarının can ve mal güvenliğidir. Sınır ötesinde yürütülen operasyonlar terör örgütü ve örgütlerine karşı yapılan operasyonlardır. Buradaki operasyonların maksadı -az önce de söyledim- ülkemizin ve milletimizin bekası ve güvenliği içindir.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Bir diğeri, bazı iddialar ortaya atıldı. Bizim eski bir ilçe başkanımızın bazı yerlerde yaşayan, bazı köylerde yaşayan vatandaşlarımızla alakalı Suriye’dekiyle bir benzetme yapmak suretiyle “Burada da bu tip faaliyetleri bu isimler yapıyor.” gibi bir şey söyledi. Buradan şunu özellikle rica ediyorum: Bunlarla alakalı derhâl, bakın, derhâl savcılığa hemen bir suç duyurusunda bulunsun. Bu isimlerin ne yaptığını, iddia ettikleri neyse iddialarını…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Tamamlayın lütfen.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MUŞ (İstanbul) – Sabah ilk işi konuşmacının bu olsun.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Bakın, Suriye’de halkları yerinden edenler DEAŞ terör örgütü ile PYD terör örgütüdür. Bunlar beraber senkronize şekilde çalışırlar. Yani, insanların yıllardır, yüz yıllardır yaşadığı yere önce DEAŞ saldırır, arkasından PYD terör örgütü gelir; insanlar oradan çıktıktan sonra DEAŞ onlarla mücadele etmeden orayı terk eder, PYD’ye bırakır ve şu an Suriye’nin kuzeyinde, Türkiye’nin güneyinde oluşan bölgenin tamamı bu şekilde boşaltılmıştır ve milyonlarca insan bu şekilde buraları terk etmek zorunda kalmıştır. Bunun son örneğini Rakka’da gördük. Rakka’da DEAŞ terör unsurları, terör mensupları, PYD’nin açtığı koridordan onlarca kamyon, otobüs silahlarla beraber oradan onlara bir çıkış koridoru sağlanmış ve oradan tahliye edilmişlerdir. Bu örnek bile aslında PYD ve DEAŞ’ın ortak şekilde Suriye’yi nasıl istikrarsızlaştırdığının açık bir göstergesidir. Bizim mücadelemiz bu her iki terör örgütüyle sonuna kadar olacaktır.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(Adana) – Sayın Başkan, biz de yerimizden bir dakika…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Buyurun, size de yerinizden bir dakika vereyim.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30.- Adana Milletvekili Meral Danış Beştaş’ın, İstanbul Milletvekili Mehmet Muş’un yaptığı açıklamasındaki bazı ifadelerine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MERAL DANIŞ BEŞTAŞ (Adana) – Sayın Başkan, bir düzeltme yapmak lazım.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Suç duyurusu yapmayı şüphesiz biliyoruz, savcıların yolunu da biliyoruz ama suç duyurusunu kime yapacağız? Savcıların bu konudaki uygulamalarını biliyoruz. Demin kürsüden en üst düzeydeki mahkemenin kararını açıkladık. Bugün tümüyle siyasallaşan bir yargı söz konusu maalesef. Bunu yapacağız, yapıyoruz da. Ama şu güne kadar bu suç duyurularından tek bir netice alabilmiş değiliz, tümüyle iktidardan yana bir tutum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Diğeri de “Suriye’de içişlerine karışmıyoruz.” dedikleri meselede yani Türkiye'nin oradaki yaşayanlara, halklara karşı “Terör örgütüdür.” adı altında Kürtleri hedeflediğini sağır sultan bile duydu.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Yapmayın Allah’ınızı severseniz.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ZEKERİYA BİRKAN (Bursa) – Ne alakası var? Böyle bir şey yok.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(Adana) – Yani orada Suriye’de Fırat’ın…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Yapmayın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(Adana) – Sayın Başkan, siz niye yanıt veriyorsunuz, onu anlayamadım doğrusu. Yani, IŞİD…</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Ama yani böyle bir yanlışa ben de buradan müdahale etmek zorunda kalıyorum.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MERAL DANIŞ BEŞTAŞ (Adana) – Ama tamam da yani biz bir gerçeği ifade ediyoruz.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Buyurun, dinliyorum Sayın Danış Beştaş, tamamlayın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(Adana) – “Emevi Camisi’nde namaz kılacağız.” diyen biz değildik yani.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Burada bizim için önemli olan Suriye’de yaşayan herkesin demokratik ve özgür bir ortamda yaşamasıdır ve Suriye’ye müdahaleye Türkiye'nin de hakkı yoktur. Buradaki tutum, Kürtlere karşıtlıktır. Nerede olursa olsun Kürt karşıtı bir politika dış politikaya damgasını vurmaktadır ve IŞİD terör örgütünün de bu konuda yaptıkları hepimizin hafızasında canlıdır. Suruç sınırında IŞİD’çilerin nasıl kameralar tarafından görüntülendiğini de hatırlatmak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Teşekkür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MUŞ (İstanbul)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Muş…</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MUŞ (İstanbul) – Sayın Başkan, bakınız, ben açık bir şey ortaya koydum fakat yine…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Mikrofondan söyleyin lütfen.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MUŞ (İstanbul) – Kürsüden söz talep ediyorum. Bu bize bir sataşmadır Sayın Başkan. Bu anlamda uygun görürseniz…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Niye size sataştı, hangi cümleyle sataştı?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Gerekçelerinizi söyler misiniz?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MUŞ (İstanbul) – Şunu söylüyor: Suriye’de Türkiye Cumhuriyeti’nin ve iktidarda olan AK PARTİ olarak… Tartışma buradan çıktı, oradaki operasyonların teröre karşı olduğunu söyledim ama hayır…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Buyurun, iki dakika… (AK PARTİ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Sayın Başkan, Hükûmet cevap versin, niye…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MERAL DANIŞ BEŞTAŞ (Adana) – Hükûmet cevap versin Sayın Başkan.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VII.- SATAŞMALARA İLİŞKİN KONUŞMALAR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3.- İstanbul Milletvekili Mehmet Muş’un, Adana Milletvekili Meral Danış Beştaş’ın yaptığı açıklaması sırasında Adalet ve Kalkınma Partisine sataşması nedeniyle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MUŞ (İstanbul) – Sayın Başkan, değerli milletvekilleri; bakın, açık bir şekilde görüşlerimizi ifade ettim. Terör örgütlerine karşı yapılan her operasyonda, her müdahalede maalesef sayın milletvekili tarafından Kürtlere yapılıyormuş gibi bir yaygara kopartılıyor. Bakın “Bizim hedefimiz terör örgütleridir.” diyoruz, Sayın Beştaş “Hayır, bu Kürtlere karşı yapılmıştır.” diyor. Bir kere, Kürtler bizim Türkiye Cumhuriyeti devletimizde yaşayan milletimizin bir parçası, bizim vatandaşımız ama terör örgütleri değil. Siz, terör örgütlerine yapılan her hamleyi vatandaşlarımıza karşı yapılıyor gibi bir algı oluşturmaktan lütfen vazgeçin. Bu ayrımı ortaya koymamız lazım: Birileri bizim vatandaşımız, öbür tarafta ayrılıkçı bir terör örgütü var ve onunla Türkiye Cumhuriyeti devleti mücadele etmektedir. Bu ikisini bir kere ayırt etmek lazım. Kaldı ki bakın, Suriye’de yapılan çok açık bir şeydir, DEAŞ terör örgütü temizlenmeye çalışılmaktadır. DEAŞ terör örgütüne en büyük darbeyi Türkiye Cumhuriyeti devleti vurmuştur.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Bakın, bir şey daha söyleyeyim Sayın Beştaş, eski Genel Başkanınız diyor ki: “Biz sırtımızı PYD’ye dayadık.” Peki, bu sırtınızı dayadığınız PYD ne yaptı Rakka’da, ne yaptı? Sıkışmış olan DEAŞ’a tahliye koridoru açtı, tahliye koridoru açtı, onlarca silah, onlarca kamyonla beraber oradan çıktılar. (HDP sıralarından gürültüler) Nereye gidecekler biliyor musunuz? Olay şu: Başka bir bölgeye gidecekler, insanlar oradan gidecek, PYD gidecek, DEAŞ oradan yine çıkacak, onlar oraya yerleşecekler. Suriye’yi istikrarsızlaştırmak için yapılan bir operasyondur bu, uluslararası bir operasyondur bu ve burada PKK’nın kankası, kuzeni PYD bu işin elebaşıdır. Onlarca Arap bizim sınırımızda yaşıyordu, hepsi yerlerinden edildi, bakın, hepsi yerlerinden edildi ve oraya terör örgütü unsurları şu an hâkim vaziyetteler. Ama şunu unutmayın: Su akar, yatağını bulur.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arada, sadece bu terör örgütü değil Sayın Beştaş, DHKP-C’ye olan teşekkürünüzü de unutmayın. (AK PARTİ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MERAL DANIŞ BEŞTAŞ (Adana) –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Nedir talebiniz?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MERAL DANIŞ BEŞTAŞ (Adana) – Sataşma var açıkça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Bir müsaade edin, usulü uygulayayım.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MERAL DANIŞ BEŞTAŞ (Adana) – Tamam, söyleyeceğim.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Sizi dinliyorum.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(Adana) – Zaten bana direkt söyledi de eş genel başkanımıza sataşmada bulundu.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Buyurun, iki dakika.</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4.- Adana Milletvekili Meral Danış Beştaş’ın, İstanbul Milletvekili Mehmet Muş’un sataşma nedeniyle yaptığı konuşması sırasında şahsına ve HDP Eş Genel Başkanına sataşması nedeniyle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(Adana) – Sayın Muş, ben birilerine teşekkür edersem bunu gelir buradan da söylerim, rahat olun. Her gün bunu sakız gibi çiğnemeye devam edin. Teşekkür ettiklerimi söylerim.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MUŞ (İstanbul) – Ettiniz, inkâr etmeyin.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(Devamla) – İkincisi: Bu klişe laflara artık yanıt vermekten rahatsızız ama mecburuz çünkü halkın bu konuda bilgilenmeye ihtiyacı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Afrin, Türkiye Cumhuriyeti devleti tarafından bombalanmıyor mu Sayın Muş? Süleyman Şah Türbesi’ni Türkiye Cumhuriyeti kolluk gücü askerleri ve YPG, YPJ güçleri yerinden taşıyıp getirmedi mi?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MUŞ (İstanbul) - Ne alakası var ya! Türk Silahlı Kuvvetleri girdi oraya, dünyadan haberiniz yok.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(Devamla) - Çözüm süreci devam ederken YPG ve PYD’yle iş birliği yapan Türkiye, çözüm sürecini bitirdikten ve savaş başlatıldıktan sonra bir anda terör örgütü oldu. Bugüne kadar PYD’nin Türkiye’ye karşı tek bir müdahalesi, ateş açması söz konusu olmamıştır. Türkiye niye PYD’ye düşmanlık yapıyor? Şu anda da Rusya’yla, Amerika’yla, uluslararası güçlerle Cenevre’de ve diğer Astana görüşmelerinde ve son yapılacak görüşmede PYD olmasın diye en üst düzeyde diplomasi faaliyetleri yürütülüyor.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Danış Beştaş, PYD bir terör örgütüdür. Lütfen, bu kürsüde onun savunmasını yapmayın, buna izin veremeyeceğim. Lütfen… (AK PARTİ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MERAL DANIŞ BEŞTAŞ (Devamla) – Sayın Başkan, sizin böyle bir yetkiniz yok. Lütfen…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Benim böyle bir yetkim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(Devamla) – Ben şu anda Suriye’nin dış diplomasisinde nelerin konuşulduğunu anlatıyorum. Şu anda Rusya’yla bu pazarlık yapılıyor mu yapılmıyor mu? Bu yapılıyor değil mi?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ZEKERİYA BİRKAN (Bursa) - PYD terör örgütü mü değil mi? Terör örgütü.</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(Devamla) – Bu yapılıyor sayın milletvekilleri. Şu anda sizin her söylediğinize “evet” demek zorunda değiliz. Biz hayata sizin gözünüzle bakmak zorunda değiliz. (AK PARTİ sıralarından gürültüler)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ZEKERİYA BİRKAN (Bursa) - Böyle bir şey söylemiyoruz ki.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(Devamla) – Biz Suriye’de, Rojava’da oradaki halkların özgür bir yaşam tesis ettiklerini ve bundan, kendi Kürtlerine vatandaş dedikleri hâlde hiçbir hakkı vermeyen Türkiye’nin rahatsız olduğunu söylüyoruz. (AK PARTİ sıralarından gürültüler) IŞİD’le iş birliğinizi bütün dünya biliyor, IŞİD terör örgütünü nasıl desteklediğinizi biz de biliyoruz. (HDP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IŞİD de terör örgütüdür, PYD de terör örgütüdür. Lütfen, bunları hep birlikte aynı dille ifade etmemiz gerekiyor.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Bakın Sayın Başkan, siz tartışmalara… Başkan olarak tarafsızlığınızı korumak zorundasınız.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Ben tartışmalara katılırım.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Hayır.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Çünkü açıp bakın, Anayasa’nın 94’üncü maddesi, İç Tüzük’ün 64’üncü maddesi görevimin gerekli kıldığı durumlarda benim müdahale etme durumumu, hakkımı bana tanıyor.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MAHMUT TOĞRUL (Gaziantep) –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Bu kürsüde eğer bir terörist örgütün, terör örgütünün savunmasını yaparlarsa, ben bunu benim için görevimin kıldığı yetki ve durumlar olarak değerlendiririm. (AK PARTİ sıralarından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MAHMUT TOĞRUL (Gaziantep) – Sayın Başkan, subjektif şeylerle değerlendirme yapmayın.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Lütfen…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MAHMUT TOĞRUL (Gaziantep) – Siz de taraf olmayın lütfen.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Birleşime on dakika ara veriyorum. </w:t>
      </w:r>
    </w:p>
    <w:p w:rsidRPr="0077359B" w:rsidR="00161D2C" w:rsidP="0077359B" w:rsidRDefault="00161D2C">
      <w:pPr>
        <w:widowControl w:val="0"/>
        <w:suppressAutoHyphens/>
        <w:ind w:right="40" w:firstLine="851"/>
        <w:jc w:val="right"/>
        <w:rPr>
          <w:rFonts w:ascii="Arial" w:hAnsi="Arial" w:cs="Arial"/>
          <w:spacing w:val="32"/>
          <w:sz w:val="18"/>
        </w:rPr>
      </w:pPr>
      <w:r w:rsidRPr="0077359B">
        <w:rPr>
          <w:rFonts w:ascii="Arial" w:hAnsi="Arial" w:cs="Arial"/>
          <w:spacing w:val="32"/>
          <w:sz w:val="18"/>
        </w:rPr>
        <w:t>Kapanma Saati: 22.01</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YEDİNCİ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22.15</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 xml:space="preserve">BAŞKAN: Başkan Vekili Ayşe Nur BAHÇEKAPILI </w:t>
      </w:r>
    </w:p>
    <w:p w:rsidRPr="0077359B" w:rsidR="00161D2C" w:rsidP="0077359B" w:rsidRDefault="00161D2C">
      <w:pPr>
        <w:widowControl w:val="0"/>
        <w:suppressAutoHyphens/>
        <w:ind w:left="40" w:right="40" w:firstLine="811"/>
        <w:jc w:val="center"/>
        <w:rPr>
          <w:rFonts w:ascii="Arial" w:hAnsi="Arial" w:cs="Arial"/>
          <w:sz w:val="18"/>
        </w:rPr>
      </w:pPr>
      <w:r w:rsidRPr="0077359B">
        <w:rPr>
          <w:rFonts w:ascii="Arial" w:hAnsi="Arial" w:cs="Arial"/>
          <w:spacing w:val="32"/>
          <w:sz w:val="18"/>
          <w:szCs w:val="18"/>
        </w:rPr>
        <w:t>KÂTİP ÜYELER: Fatma KAPLAN HÜRRİYET (Kocaeli), Fehmi KÜPÇÜ (Bolu)</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Türkiye Büyük Millet Meclisinin 27’nci Birleşiminin Yedinci Oturumunu açıyorum.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502 sıra sayılı Kanun Tasarısı’nın görüşmelerine devam ediyoruz.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18">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Komisyon yerinde.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Hükûmet yerinde.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108’inci madde üzerinde aynı mahiyetteki diğer önerge üzerinde Aydın Milletvekili Sayın Deniz Depboylu konuşacaktır.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Buyurun Sayın Depboylu.</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DENİZ DEPBOYLU (Aydın) – Sayın Başkan, değerli milletvekilleri; üzerinde görüştüğümüz torba kanun tasarısının 108’inci maddesi üzerinde grubumuz adına söz almış bulunmaktayım. Konuşmama başlamadan önce aziz Türk milletini ve Gazi Meclisi saygıyla selamlıyorum.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Değerli milletvekilleri, Milliyetçi Hareket Partisi olarak Türk milletine mensubiyetin gurur ve şuuruna sahip, manevi ve kültürel değerlerimizi özümsemiş, düşünme, algılama ve problem çözme yeteneği gelişmiş, yeni gelişmelere açık, sorumluluk duygusu ve toplumsal duyarlılığı yüksek, bilim ve teknoloji üretimine yatkın, girişimci, demokrat, kültürlü, erdemli ve inançlı nesillerin yetiştirilmesi eğitim politikamızın temel amacıdır. Bu tanım içinde saydığım pek çok hedef aynı zamanda rehberlik ve psikolojik danışmanlık tanımı ve görevleri içerisindedir.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Geçtiğimiz günlerde Millî Eğitim Bakanlığı bu hizmetleri sunan okul rehberlik servisleri için bir yönetmelik çıkardı, 10 Kasım 2017’de. Rehberlik Hizmetleri Yönetmeliği’nde, bu servislerde görev alacak meslek mensuplarıyla ilgili tanımlamalar var ki burada psikolog, psikometrist, fizyoterapist, ergoterapist, çocuk gelişimcisi ve eğitimcisi, eğitim programcısı, sosyal çalışmacı meslek tanımları var; psikolojik danışman yok. Oysa bu servislerde en çok görev alanlar onlar. “Rehberlik öğretmeni” tanımı var.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Peki, nasıl o tanım? Şöyle: “Eğitim kurumlarındaki rehberlik servisleri ile rehberlik ve araştırma merkezlerinde rehberlik hizmetlerini yürüten personeli…” Ne personeli, hangi lisans mezunu? Belli değil. Peki, “rehberlik öğretmenliği” diye bir meslek var mı? Yok. Böyle bir diploma var mı? Yok. “Rehberlik öğretmeni” diye tanımlanan grupta şu anda kimler çalışıyor? Psikoloji mezunları ile psikolojik danışmanlar. “Rehberlik öğretmenleri” diye kastedilen kişiler rehberlik ve psikolojik danışmanlık mezunlarıysa, eğer bu şekilde yapıldıysa biz bu ayıbı binlerce mezun vermiş alanın eğitimcilerine ve bu alanın meslek mensuplarına yönelik kasıtlı yapılmış bir saygısızlık ve hakaret olarak kabul ediyoruz. Mesleki Yeterlilik Kurumunun kabul ettiği Ulusal Meslek Standartlarına göre psikolojik danışmanlık ve rehberlik mezunu olmuş kişilere, bu meslek mensuplarına “psikolojik danışman” denmektedir.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Peki, yönetmelikte rehberlik öğretmeninin görevleri arasında neler var? Her türlü rehberlik hizmetleri tanımlanmış, psikolojik danışman yok, kaldırılmış. Yerine ne konmuş? Sınavlarda görev alabilir, belleticilik ve nöbet görevi yapar. Okul psikolojik danışmanları nöbet görevi alamaz, derse giremez, idari sorumluluk alamaz. Peki, neden? Çünkü çocuklarla disiplin ilişkisi içerisine giremez. Zira onlar kendilerinden destek alan öğrencileri kınayamaz, yargılayamaz, azarlayamaz, eleştiremez. Öğrenci ve psikolojik danışmanlar arasında bu şekilde bir ilişki ya da iletişim gerçekleşirse çocuklar hiç kimseye anlatamadıkları, utandıkları, korktukları yaşantılarını, sıkıntılarını “rehberlik öğretmeni” diye adlandırdıkları okul psikolojik danışmanlarına da anlatamazlar.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Unutulmamalıdır ki bugüne kadar başta cinsel istismarlar olmak üzere çocuklara yönelik yapılmış her türlü istismarların ortaya çıkarılması daha çok okul psikolojik danışmanlarının yaptığı hizmetler sayesinde gerçekleşmiştir. Yine bunun temel nedeni nedir? Psikolojik danışmanların öğrencilerle kurdukları iletişim becerileri, karşılıklı anlayış, koşulsuz kabul, empati, güven ve saygı çevresindeki ilişkileri kurabilmeleridir. Disiplin ilişkisi ise bu süreci tamamen bozar.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Peki, yönetmelik niye değişti? Millî Eğitim Bakanı Müsteşarı diyor ki: “Gezdiğimizde okullarda bazı öğretmenler rehber öğretmenlerin çalışma koşullarıyla ilgili şikâyetlerde bulundu. Bu sebeple biz yeni bir yönetmelik hazırladık.” Bu açıklamayı dikkate alırsak, yönetmelikle getirilen yeni düzenlemelerde öğrencinin iyiliği, çalışmaların verimliliği mi yoksa rehberlik ve psikolojik danışmanlık hizmetlerinin anlamı ve amaçlarını henüz kavrayamamış olan kişilerin şikâyeti sebebiyle psikolojik danışmanların çalışma koşullarının ortadan kaldırılması mı hedeflenmiştir? Aynı zamanda bir meslek ve bir mesleğin mensupları yok sayılmıştır.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yönetmelik, belirli bir meslek grubunu hedef alan, geleceğimizin teminatı olan çocuklarımızın iyiliği ve yüksek yararı dikkate alınmadan hazırlanmış, hatalarla dolu bir yönetmeliktir. Bu hataların sebebini, umarım, bizim kadar Millî Eğitim Bakanımız da merak edecek, sorgulayacak ve nihayetinde öğrenecektir. Bu yönetmelik, acilen yürürlükten kaldırılmalı, hataları telafi edilmelidir.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DENİZ DEPBOYLU (Devamla) – Tamamlayabilir miyim?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Lütfen tamamlayın.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DENİZ DEPBOYLU (Devamla) – Tekrar etmek istiyorum: “Rehberlik öğretmeni” diye bir meslek yoktur, bu, gayriciddi bir yaklaşımdır, Millî Eğitim Bakanlığına yakışmamaktadır. Doğrusu, bu mesleğin adı psikolojik danışmandır.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Ben 24 Kasım Öğretmenler Günü nedeniyle -yarından sonra bu günü kutlayacağız- tüm öğretmen arkadaşlarımın Öğretmenler Günü’nü kutluyor ve başta Başöğretmenimiz Gazi Mustafa Kemal Atatürk ve ebediyete intikal eden başta şehit öğretmenlerimiz olmak üzere tüm şehitlerimize de Allah’tan rahmet diliyorum.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ederim. (MHP ve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önergeleri oylarınıza sunuyorum: Kabul edenler… Kabul etmeyenler… Önergeler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Bazı Vergi Kanunları ile Kanun ve</w:t>
      </w:r>
    </w:p>
    <w:p w:rsidRPr="0077359B" w:rsidR="00161D2C" w:rsidP="0077359B" w:rsidRDefault="00161D2C">
      <w:pPr>
        <w:widowControl w:val="0"/>
        <w:suppressAutoHyphens/>
        <w:ind w:right="40"/>
        <w:jc w:val="both"/>
        <w:rPr>
          <w:rFonts w:ascii="Arial" w:hAnsi="Arial" w:cs="Arial"/>
          <w:spacing w:val="32"/>
          <w:sz w:val="18"/>
        </w:rPr>
      </w:pPr>
      <w:r w:rsidRPr="0077359B">
        <w:rPr>
          <w:rFonts w:ascii="Arial" w:hAnsi="Arial" w:cs="Arial"/>
          <w:spacing w:val="32"/>
          <w:sz w:val="18"/>
        </w:rPr>
        <w:t>Kanun Hükmünde Kararnamelerde Değişiklik Yapılmasına Dair Kanun Tasarısı’nın 108'inci maddesinin aşağıdaki şekilde değiştirilmesini arz ve teklif ederiz.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Saygılarımızla.</w:t>
      </w:r>
    </w:p>
    <w:p w:rsidRPr="0077359B" w:rsidR="00161D2C" w:rsidP="0077359B" w:rsidRDefault="00161D2C">
      <w:pPr>
        <w:pStyle w:val="3LMZA"/>
        <w:spacing w:line="240" w:lineRule="auto"/>
        <w:rPr>
          <w:sz w:val="18"/>
        </w:rPr>
      </w:pPr>
      <w:r w:rsidRPr="0077359B">
        <w:rPr>
          <w:sz w:val="18"/>
        </w:rPr>
        <w:tab/>
        <w:t>Bihlun Tamaylıgil</w:t>
      </w:r>
      <w:r w:rsidRPr="0077359B">
        <w:rPr>
          <w:sz w:val="18"/>
        </w:rPr>
        <w:tab/>
        <w:t>Bülent Kuşoğlu</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İstanbul</w:t>
      </w:r>
      <w:r w:rsidRPr="0077359B">
        <w:rPr>
          <w:sz w:val="18"/>
        </w:rPr>
        <w:tab/>
        <w:t>Ankara</w:t>
      </w:r>
      <w:r w:rsidRPr="0077359B">
        <w:rPr>
          <w:sz w:val="18"/>
        </w:rPr>
        <w:tab/>
        <w:t>Bursa</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Selin Sayek Böke</w:t>
      </w:r>
      <w:r w:rsidRPr="0077359B">
        <w:rPr>
          <w:sz w:val="18"/>
        </w:rPr>
        <w:tab/>
        <w:t>Musa Çam</w:t>
      </w:r>
    </w:p>
    <w:p w:rsidRPr="0077359B" w:rsidR="00161D2C" w:rsidP="0077359B" w:rsidRDefault="00161D2C">
      <w:pPr>
        <w:pStyle w:val="3LMZA"/>
        <w:spacing w:line="240" w:lineRule="auto"/>
        <w:rPr>
          <w:sz w:val="18"/>
        </w:rPr>
      </w:pPr>
      <w:r w:rsidRPr="0077359B">
        <w:rPr>
          <w:sz w:val="18"/>
        </w:rPr>
        <w:tab/>
        <w:t>İstanbul</w:t>
      </w:r>
      <w:r w:rsidRPr="0077359B">
        <w:rPr>
          <w:sz w:val="18"/>
        </w:rPr>
        <w:tab/>
        <w:t xml:space="preserve">İzmir </w:t>
      </w:r>
      <w:r w:rsidRPr="0077359B">
        <w:rPr>
          <w:sz w:val="18"/>
        </w:rPr>
        <w:tab/>
        <w:t>İzmir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MADDE 108- 6362 sayılı Kanunun 4 üncü maddesinin birinci fıkrasına aşağıdaki cümle ilave edilmiştir.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kanunların yardım ve bağış toplanmasına ilişkin hükümleri saklı kalmak kaydıyla kitle fonlaması suretiyle halktan para toplanması, Kurulca faaliyet izni verilen kitle fonlama platformları aracılığıyla gerçekleştirilir ve bu Kanunun izahname ya da ihraç belgesi hazırlama yükümlüğüne ilişkin hükümlerine tabi değildir.”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BİLİM, SANAYİ VE TEKNOLOJİ BAKANI FARUK ÖZLÜ (Düzce) – Katılmıyoruz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İzmir Milletvekili Sayın Selin Sayek Böke konuşacaklardır.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Sayek Böke.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SELİN SAYEK BÖKE (İzmir) – Sayın Başkan, değerli milletvekilleri; görüşülmekte olan torba kanunun 108’inci maddesine ilişkin Cumhuriyet Halk Partisi Grubu adına söz aldım, yüce Meclisimizi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 madde, kitle fonlamasına dair bir düzenleme yapıyor. Kitle fonlamasını bir tarif etmek gerekiyor. Kitle fonlaması, kalabalıkların bireysel olarak katkı yapıp bir kitle oluşturup kitlenin ortak bir karar vermesiyle hangi projeleri fonlayacağına dair ileriye dönük adımlar attığı bir platformdur. Yani proje finansmanı yapar. Bireysel katkıda bulunursunuz ama kitle olarak karar verirsiniz ve bu ortak karar sonucunda bir projenin kaynağa erişip erişmeyeceği belirlenir.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bu platformlar normalde internete dayanırlar. Yani internet üzerinden işlerler. Şimdi, zaten daha başından maddenin çelişkisi ortaya çıkıyor. Öyle bir iktidar ki internete özgürlüğü kısıtlıyor, ondan sonra dönüyor internet üzerinden bir fonlama mekanizması öneriyor. Daha geçtiğimiz haftaydı “Freedom House” Özgürlükler Evi’nin yayınladığı uluslararası kıyaslamalarda Türkiye'de internet özgürlüğü olmadığı yeniden dünyaya duyurulmuş oldu. Şimdi, bu, ne yaman çelişki. Özgür olmayan bir zeminde projelere kaynak aktarılacağı iddia ediliyor.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Dolayısıyla, akla şu soru geliyor: Esasında bu kitle fonlaması ne? Bu kitle fonlaması, bir hayal satmanın ötesine geçmeyecek ve gerçekten amacına ulaşmayacak bir fonlama mekanizması. Yani özünde hayal ticaretinin ötesine geçmiyor. Şimdi, aradan bankaları çıkardığınız zaman sahtekârlık, yanlış projelere kaynak aktarılması, hile ve dolayısıyla mağduriyet ortaya çıkması ihtimali özellikle de küçük yatırımcılar için çok artmış oluyor. Üstelik de bu ülke hayal ticaretinden, emeklilerin paralarını kaybettiği, nice insanın gelecek hayalinin ve umutlarının yok olduğu deneyimleri çok iyi biliyor. İyi düzenlenmediği, iyi denetlenmediği takdirde para aklamaya kadar gidebilecek bir araç olduğunu da uluslararası çalışmalar çok açık ortaya koyuyor.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bir mucize yaratması beklenen kitle fonlamasının mucize yaratıp yaratmayacağına dair dünyada birçok çalışma yapılmış. Soru şu, uluslararası çalışmalarda: Bu fonlarda kitle bir araya geldiğinde gerçekten doğru projeyi buluyor mu? Hakikaten ürün inovasyonunu destekliyor mu?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Bakın, Amerika’da çok yaygın olarak 2009’dan beri kullanılan “Kickstarter” var. Daha geçtiğimiz hafta “Kickstarter”ın 50 bin projesi üzerinden bir üniversitenin yaptığı araştırmanın sonuçları yayınlandı, okumamışsınızdır, ben sizinle paylaşayım, sonuç şunu gösteriyor: 50 bin proje içerisinde kitlenin fonlamayı seçtiği projeler, kitleye faydalı gelmiş olan ama esasında özgün olmayan projeler. Kendisine faydalı gözüken ama esasında çok da yenilikçi olmayan yani inovasyonu olmayan projeleri seçmişler. Daha da ötesinde insana özgün gelmiş ama hiçbir faydası yok, “Ya, ne değişik fikirmiş, verelim parayı.” demişler, o paradan bir fayda çıkmamış. Tam tersine, hem faydalı hem yenilikçi olan projelere finansmanın azaldığı, bu projelerde yapılmış olan çalışmada ortaya çıkmış.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iddia ediyorsunuz ki kitle fonlamasını getireceksiniz ve Türkiye bir anda inovasyon yapmaya başlayacak. Böyle olmadığını çok gelişmiş bir finansal piyasadan örnek dahi gösterirken Türkiye’de mucize beklemek hiç gerçekçi değil. Oysa neye ihtiyacı var Türkiye’nin? İyi bir ekosisteme ihtiyacı var. “Startup” girişimciler için en iyi 20 şehre bakıyorsunuz dünyada, İstanbul yok, İzmir yok, Ankara yok, Trabzon yok, Hatay yok, Bursa yok, Türkiye’den hiçbir şehir yok çünkü Türkiye’de sayenizde iyi bir ekosistemi bırakın, bir yaşam alanı dahi kalmamış durumda.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İyi bir girişimcilik ekosistemi için bilgi gerekiyor, eğitim gerekiyor. Çocuklar “Acaba sınav nasıl olacak?” endişesinden bilgi öğrenmeyi bırakmışlar. Bilimden korktuğunuz için bütün üniversitelerin içini boşaltmışsınız. İyi bir ekosistem için dijital altyapı gerekiyor. Oysa biz hâlâ kara yolları ve köprüler yapmakla övünen bir iktidarla karşı karşıyayız. Oysaki rekabet içinde bulunduğumuz ülkeler fiber optik ağla örüyorlar kendi ülkelerini. Girişimcilik ekosistemi hukuk gerektiriyor. Türkiye’ye bakın, sizin iktidarınızda 2007’den bugüne mülkiyet haklarının korunması sıralamasında 126 ülke içinde 38’incilikten 78’inciliğe gerilemiş Türkiye. Nasıl girişim yapsın? Mülkiyetinin hakkının savunulmayacağını düşünen insanlar var bu ülkede.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Hukukun Üstünlüğü Endeksi’nde 113 ülke arasında 99’uncu sıradayız. Ekosistemin kurulabilmesi için bir kültürel…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Toparlayın Sayın Sayek Böke.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SELİN SAYEK BÖKE (Devamla) – …yapı ve sosyal algı gerekiyor, bunda da risk iştahı gerekiyor. Herkesi korkuttuğunuz, baskı yarattığınız ortamda risk iştahı da girişimcilik de olmaz.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Güçlü bir ekosistem için sağlıklı işleyen bir piyasa, sağlıklı işleyen bir finansal sektör gerekiyor. Sağlıklı işleyen bir finansal sektör için de istikrar ve öngörülebilirlik gerekiyor, bunun için de karşılıklı güven gerekiyor. Ama, öngörülebilirlik için “Kurumlar vergisini azaltacağız.” deyip iki ay sonra artıran bir iktidar değil, Merkez Bankasına sürekli siyasi gölge yapan bir iktidar değil, mali disiplini çöpe atan bir iktidar değil, güven yaratacak bir iktidar gerekiyor.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Saray rejiminin tercihi ortada. Eğitimi bir ideolojik alan olarak gören, bilimden korkan, hukuku OHAL’le yok eden bir yaklaşım, korkarım ki Türkiye’de girişimciliği öldüren yaklaşımın ta kendisi olur.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Hepinizi saygıyla selamlıyorum.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Sayek Böke.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Önergemizin oylanmasından önce karar yeter sayısı talep etmekteyiz efendim.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Peki, efendim, yerine getireyim.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sunacağım ve karar yeter sayısı arayacağım.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kabul edenler… Kabul etmeyenler… Karar yeter sayısı yoktur.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Birleşime on dakika ara veriyorum. </w:t>
      </w:r>
    </w:p>
    <w:p w:rsidRPr="0077359B" w:rsidR="00161D2C" w:rsidP="0077359B" w:rsidRDefault="00161D2C">
      <w:pPr>
        <w:widowControl w:val="0"/>
        <w:suppressAutoHyphens/>
        <w:ind w:left="40" w:right="40" w:firstLine="811"/>
        <w:jc w:val="right"/>
        <w:rPr>
          <w:rFonts w:ascii="Arial" w:hAnsi="Arial" w:cs="Arial"/>
          <w:spacing w:val="32"/>
          <w:sz w:val="18"/>
        </w:rPr>
      </w:pPr>
      <w:r w:rsidRPr="0077359B">
        <w:rPr>
          <w:rFonts w:ascii="Arial" w:hAnsi="Arial" w:cs="Arial"/>
          <w:spacing w:val="32"/>
          <w:sz w:val="18"/>
        </w:rPr>
        <w:t>Kapanma saati: 22.29</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SEKİZİNCİ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22.42</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 xml:space="preserve">BAŞKAN: Başkan Vekili Ayşe Nur BAHÇEKAPILI </w:t>
      </w:r>
    </w:p>
    <w:p w:rsidRPr="0077359B" w:rsidR="00161D2C" w:rsidP="0077359B" w:rsidRDefault="00161D2C">
      <w:pPr>
        <w:widowControl w:val="0"/>
        <w:suppressAutoHyphens/>
        <w:ind w:left="40" w:right="40" w:firstLine="811"/>
        <w:jc w:val="center"/>
        <w:rPr>
          <w:rFonts w:ascii="Arial" w:hAnsi="Arial" w:cs="Arial"/>
          <w:sz w:val="18"/>
        </w:rPr>
      </w:pPr>
      <w:r w:rsidRPr="0077359B">
        <w:rPr>
          <w:rFonts w:ascii="Arial" w:hAnsi="Arial" w:cs="Arial"/>
          <w:spacing w:val="32"/>
          <w:sz w:val="18"/>
          <w:szCs w:val="18"/>
        </w:rPr>
        <w:t>KÂTİP ÜYELER: Fatma KAPLAN HÜRRİYET (Kocaeli), Fehmi KÜPÇÜ (Bolu)</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Türkiye Büyük Millet Meclisinin 27’nci Birleşiminin Sekizinci Oturumunu açıyorum.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502 sıra sayılı Kanun Tasarısı’nın 108’inci maddesi üzerinde İzmir Milletvekili Selin Sayek Böke ve arkadaşlarının önergesinin oylamasında karar yeter sayısı bulunamamıştı. Şimdi önergeyi tekrar oylarınıza sunacağım ve karar yeter sayısı arayacağım.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Kabul edenler… Kabul etmeyenler… Karar yeter sayısı vardır,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Komisyon ve Hükûmet yerinde.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milletvekilleri, 109’uncu maddede dört adet önerge vardır. İlk okutacağım üç önerge aynı mahiyette olduğundan birlikte işleme alacağım.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109’uncu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Feleknas Uca</w:t>
      </w:r>
      <w:r w:rsidRPr="0077359B">
        <w:rPr>
          <w:sz w:val="18"/>
        </w:rPr>
        <w:tab/>
        <w:t>Mehmet Ali Aslan</w:t>
      </w:r>
      <w:r w:rsidRPr="0077359B">
        <w:rPr>
          <w:sz w:val="18"/>
        </w:rPr>
        <w:tab/>
        <w:t>Müslüm Doğan</w:t>
      </w:r>
    </w:p>
    <w:p w:rsidRPr="0077359B" w:rsidR="00161D2C" w:rsidP="0077359B" w:rsidRDefault="00161D2C">
      <w:pPr>
        <w:pStyle w:val="3LMZA"/>
        <w:spacing w:line="240" w:lineRule="auto"/>
        <w:rPr>
          <w:sz w:val="18"/>
        </w:rPr>
      </w:pPr>
      <w:r w:rsidRPr="0077359B">
        <w:rPr>
          <w:sz w:val="18"/>
        </w:rPr>
        <w:tab/>
        <w:t>Diyarbakır</w:t>
      </w:r>
      <w:r w:rsidRPr="0077359B">
        <w:rPr>
          <w:sz w:val="18"/>
        </w:rPr>
        <w:tab/>
        <w:t>Batman</w:t>
      </w:r>
      <w:r w:rsidRPr="0077359B">
        <w:rPr>
          <w:sz w:val="18"/>
        </w:rPr>
        <w:tab/>
        <w:t>İzmir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ikinci önergenin imza sahipleri:</w:t>
      </w:r>
    </w:p>
    <w:p w:rsidRPr="0077359B" w:rsidR="00161D2C" w:rsidP="0077359B" w:rsidRDefault="00161D2C">
      <w:pPr>
        <w:pStyle w:val="3LMZA"/>
        <w:spacing w:line="240" w:lineRule="auto"/>
        <w:rPr>
          <w:sz w:val="18"/>
        </w:rPr>
      </w:pPr>
      <w:r w:rsidRPr="0077359B">
        <w:rPr>
          <w:sz w:val="18"/>
        </w:rPr>
        <w:tab/>
        <w:t>Baki Şimşek</w:t>
      </w:r>
      <w:r w:rsidRPr="0077359B">
        <w:rPr>
          <w:sz w:val="18"/>
        </w:rPr>
        <w:tab/>
        <w:t>Mehmet Günal</w:t>
      </w:r>
      <w:r w:rsidRPr="0077359B">
        <w:rPr>
          <w:sz w:val="18"/>
        </w:rPr>
        <w:tab/>
        <w:t>Ahmet Selim Yurdakul</w:t>
      </w:r>
    </w:p>
    <w:p w:rsidRPr="0077359B" w:rsidR="00161D2C" w:rsidP="0077359B" w:rsidRDefault="00161D2C">
      <w:pPr>
        <w:pStyle w:val="3LMZA"/>
        <w:spacing w:line="240" w:lineRule="auto"/>
        <w:rPr>
          <w:sz w:val="18"/>
        </w:rPr>
      </w:pPr>
      <w:r w:rsidRPr="0077359B">
        <w:rPr>
          <w:sz w:val="18"/>
        </w:rPr>
        <w:tab/>
        <w:t>Mersin</w:t>
      </w:r>
      <w:r w:rsidRPr="0077359B">
        <w:rPr>
          <w:sz w:val="18"/>
        </w:rPr>
        <w:tab/>
        <w:t>Antalya</w:t>
      </w:r>
      <w:r w:rsidRPr="0077359B">
        <w:rPr>
          <w:sz w:val="18"/>
        </w:rPr>
        <w:tab/>
        <w:t>Antalya</w:t>
      </w:r>
    </w:p>
    <w:p w:rsidRPr="0077359B" w:rsidR="00161D2C" w:rsidP="0077359B" w:rsidRDefault="00161D2C">
      <w:pPr>
        <w:pStyle w:val="3LMZA"/>
        <w:spacing w:line="240" w:lineRule="auto"/>
        <w:rPr>
          <w:sz w:val="18"/>
        </w:rPr>
      </w:pPr>
      <w:r w:rsidRPr="0077359B">
        <w:rPr>
          <w:sz w:val="18"/>
        </w:rPr>
        <w:tab/>
        <w:t>Mehmet Necmettin Ahrazoğlu</w:t>
      </w:r>
      <w:r w:rsidRPr="0077359B">
        <w:rPr>
          <w:sz w:val="18"/>
        </w:rPr>
        <w:tab/>
        <w:t>Mehmet Erdoğan</w:t>
      </w:r>
      <w:r w:rsidRPr="0077359B">
        <w:rPr>
          <w:sz w:val="18"/>
        </w:rPr>
        <w:tab/>
        <w:t>Muharrem Varlı</w:t>
      </w:r>
    </w:p>
    <w:p w:rsidRPr="0077359B" w:rsidR="00161D2C" w:rsidP="0077359B" w:rsidRDefault="00161D2C">
      <w:pPr>
        <w:pStyle w:val="3LMZA"/>
        <w:spacing w:line="240" w:lineRule="auto"/>
        <w:rPr>
          <w:sz w:val="18"/>
        </w:rPr>
      </w:pPr>
      <w:r w:rsidRPr="0077359B">
        <w:rPr>
          <w:sz w:val="18"/>
        </w:rPr>
        <w:tab/>
        <w:t>Hatay</w:t>
      </w:r>
      <w:r w:rsidRPr="0077359B">
        <w:rPr>
          <w:sz w:val="18"/>
        </w:rPr>
        <w:tab/>
        <w:t>Muğla</w:t>
      </w:r>
      <w:r w:rsidRPr="0077359B">
        <w:rPr>
          <w:sz w:val="18"/>
        </w:rPr>
        <w:tab/>
        <w:t>Adana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üçüncü önergenin imza sahipleri:</w:t>
      </w:r>
    </w:p>
    <w:p w:rsidRPr="0077359B" w:rsidR="00161D2C" w:rsidP="0077359B" w:rsidRDefault="00161D2C">
      <w:pPr>
        <w:pStyle w:val="3LMZA"/>
        <w:spacing w:line="240" w:lineRule="auto"/>
        <w:rPr>
          <w:sz w:val="18"/>
        </w:rPr>
      </w:pPr>
      <w:r w:rsidRPr="0077359B">
        <w:rPr>
          <w:sz w:val="18"/>
        </w:rPr>
        <w:tab/>
        <w:t>Bihlun Tamaylıgil</w:t>
      </w:r>
      <w:r w:rsidRPr="0077359B">
        <w:rPr>
          <w:sz w:val="18"/>
        </w:rPr>
        <w:tab/>
        <w:t>Mehmet Bekaroğlu</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İstanbul</w:t>
      </w:r>
      <w:r w:rsidRPr="0077359B">
        <w:rPr>
          <w:sz w:val="18"/>
        </w:rPr>
        <w:tab/>
        <w:t>İstanbul</w:t>
      </w:r>
      <w:r w:rsidRPr="0077359B">
        <w:rPr>
          <w:sz w:val="18"/>
        </w:rPr>
        <w:tab/>
        <w:t>Bursa</w:t>
      </w:r>
    </w:p>
    <w:p w:rsidRPr="0077359B" w:rsidR="00161D2C" w:rsidP="0077359B" w:rsidRDefault="00161D2C">
      <w:pPr>
        <w:pStyle w:val="3LMZA"/>
        <w:spacing w:line="240" w:lineRule="auto"/>
        <w:rPr>
          <w:sz w:val="18"/>
        </w:rPr>
      </w:pPr>
      <w:r w:rsidRPr="0077359B">
        <w:rPr>
          <w:sz w:val="18"/>
        </w:rPr>
        <w:tab/>
        <w:t>Musa Çam</w:t>
      </w:r>
      <w:r w:rsidRPr="0077359B">
        <w:rPr>
          <w:sz w:val="18"/>
        </w:rPr>
        <w:tab/>
        <w:t>Bülent Kuşoğlu</w:t>
      </w:r>
      <w:r w:rsidRPr="0077359B">
        <w:rPr>
          <w:sz w:val="18"/>
        </w:rPr>
        <w:tab/>
        <w:t>Niyazi Nefi Kara</w:t>
      </w:r>
    </w:p>
    <w:p w:rsidRPr="0077359B" w:rsidR="00161D2C" w:rsidP="0077359B" w:rsidRDefault="00161D2C">
      <w:pPr>
        <w:pStyle w:val="3LMZA"/>
        <w:spacing w:line="240" w:lineRule="auto"/>
        <w:rPr>
          <w:sz w:val="18"/>
        </w:rPr>
      </w:pPr>
      <w:r w:rsidRPr="0077359B">
        <w:rPr>
          <w:sz w:val="18"/>
        </w:rPr>
        <w:tab/>
        <w:t>İzmir</w:t>
      </w:r>
      <w:r w:rsidRPr="0077359B">
        <w:rPr>
          <w:sz w:val="18"/>
        </w:rPr>
        <w:tab/>
        <w:t>Ankara</w:t>
      </w:r>
      <w:r w:rsidRPr="0077359B">
        <w:rPr>
          <w:sz w:val="18"/>
        </w:rPr>
        <w:tab/>
        <w:t>Antalya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önergelere Komisyon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BİLİM, SANAYİ VE TEKNOLOJİ BAKANI FARUK ÖZLÜ (Düzce) – Katılmıyoruz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önergelerin ilk konuşmacısı İzmir Milletvekili Sayın Müslüm Doğan olacak.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Müslüm Doğan.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MÜSLÜM DOĞAN (İzmir) – Sayın Başkan, çok değerli milletvekilleri; biraz önceki tartışmalarda görülüyor ki arkadaşlar, birbirimizi anlamaya çalışmıyoruz. Bu Meclisin ne iş yaptığını hemen hemen hepimiz biliyoruz. Birbirimizi anlayıp birbirimizi dinlemezsek bu zor şartlardan geçemeyeceğimizin bilincinde olmamız gerekiyor. Bu ülkenin insanlarıyız biz, elbette ki farklılıklarımız olacak, elbette ki Hükûmetin de yanlışları vardır, yanlışları burada ifşa edilecektir. Her yanlışın ifşa edilmesinde türkü söyler gibi bazı tekrarlar olursa burada yasama faaliyetlerini yerine getiremeyiz. Aslında, tüm bu sorunların nedeni de, ülkemizin içerisinde bulunduğu ve bu ülkenin buraya kadar gelmesinin temel nedeni, bu ülkedeki gerçeklikleri yeterince ortaya koyamamamızdan kaynaklı bir husustur ve bunu da bir anayasal düzleme getiremedik değerli milletvekilleri. Bakın, bugün eğer ülke tekçi bir anlayıştan kurtulsaydı, bu tekçi anlayışın ifadeleri burada kullanılmasaydı, bu tekçi ifadeyi demokratik bir zemine çekme mücadelemiz olmasaydı burada zaten tartışmalar olmazdı. Demek ki bir mesele var, bu meseleyi çözelim.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Ben size kısaca, bu kısa zaman aralığında, bu işi nasıl çözebiliriz diye, nasıl bir anayasal sistem kurarız, nasıl bir Anayasa değişikliği… Biliyorsunuz, işte referandum sonucunda Anayasa değişikliğiyle gelinen bir sistem değişikliği var, ancak hâlâ bu Parlamentonun yapabileceği işler var, müsaadenizle buna kısaca bir değinmek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Osmanlı Devleti’nin Birinci Dünya Savaşı’yla birlikte emperyalistlerce parçalanması Anadolu halklarının ortak tarihinde en önemli gelişmelerden bir tanesidir. Yeni kurulacak sistemin iktidarını halklarla paylaşması konusundaki ortak proje, temsil konusunda ortak karar alınmışken, 1919-1924 yılları arasındaki bu süreçte çok değerli olan bu ortak irade, ortak vatan ve farklı ulusların Türkiye ulusu olarak tanımlanması, demokratik ulus olarak tanımlanması, maalesef, tekçi bir ideolojiye teslim olarak sonuçlanmış durumdaydı. Cumhuriyet fikriyatı önceleri, dil, din, ırk ve cinsiyet ayrımı gözetmeksizin Türkiye'de yaşayan tüm insanların bir arada eşit şekilde yaşayabileceği bir düzen tasarlamıştı. Aynı fikriyat, siyasal yaşam ve devlet işlerinin tümüyle ya da bir bölümüyle dine ve din kurallarına dayandırılamayacağı, dinin, inancın bireysel bir tercih olduğu hususları da her defasında, özellikle cumhuriyeti bilmeyen vatandaşlara anlatılmıştı.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Yine, farklı ulus ve halkların özgürce bir arada yaşadığı cumhuriyetin de bütün yurttaşlarının etnik ya da ulusal kökenlerine bakılmaksızın eşit haklardan yararlanacağı… Anadolu’da yapılan kongrelerde alınan tüm kararlarda da bu söz konusudur. Ancak İttihatçı anlayışın bir ideoloji olarak devlet yapılanmasına yansıması sonucu tekçi bir anlayış 1924 Anayasası’nın tasarlanması sürecine girerek ülkemizin bugünkü sorunlarının temel kaynağı hâline dönüşmüştür. Ülkemizin içerisinde bulunduğu bu atmosferden ülkeyi kurtarmamız lazımdır. Bu olumsuz atmosferin nedenleri hepimizin malumları, biraz önceki tartıştığımız konularda olduğu gibi.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Tekçilik olarak ifadesini bulan bu sürecin en önemli ihtiyacı yeni bir toplum sözleşmesidir değerli milletvekilleri. Nasıl bir anayasa, nasıl bir toplum sözleşmesi dediğimizde, kısaca onu da size arz edeyim. Cumhuriyetin tüm yurttaşları, etnik veya toplumsal köken, ırk veya dil, cinsiyet, cinsel tercih, eğitim, dinsel inanç, meslek veya görev ayrımı gözetilmeksizin yasalar önünde eşit olarak ifadesini bulmalıdır. Yani eşit yurttaşlık olarak ifade edebileceğimiz kapsayıcı bir kimlik gerekmektedir çünkü mevcut Anayasa ve yasalara yansıyan tek kültürcü ve otoriter milliyetçi yaklaşımına karşılık yeni bir vatandaşlık anlayışının ve toplumun farklı kesimlerinin ihtiyaç duyduğu koşulların gerçekleşmesi zorunlu bir görev olarak Parlamentonun önündedir.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Değerli milletvekilleri, ana dilde yaşama hakkı, kişinin içine doğduğu ortamdaki dili öğrenmesi, söz konusu dilin kullanıldığı çevreyle ve kültürle bu dil üzerinden ilişki kurması doğal hakkı iken bu kültür içinde büyümesi ve gelişmesi ve bu dili sosyal ve mesleki yaşamında kullanabilmesi, kısaca maddi ve manevi varlığını geliştirirken bu dile ve bu dil esaslı kültüre dayanarak yaşaması, halkların toplamına ana dilde yaşama hakkının kesinlikle sağlanması gerekmektedir. Ana dilde yaşama hakkı kişinin doğumuyla birlikte elde ettiği ve sınırlanamayacak bir haktır.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MÜSLÜM DOĞAN (Devamla) – Bu hakkın içinde eğitimden savunmaya ve kamu hizmetine erişime kadar birçok alt başlık yer alabilir ancak bu hakkın bir bütün olarak Anayasa’da yer alması gerekmektedir.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Sayın Başkan, bir dakika daha verir misiniz.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Sayın Doğan, lütfen, bir dakika da size vereyim.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MÜSLÜM DOĞAN (Devamla)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Özellikle toplumsal çeşitliliğin ve küresel hareketliliğin arttığı günümüz dünyasında ana dilde yaşama hakkı tartışılmaz bir hak olarak karşımızda durmaktadır. Yaşadığımız dünyada toplumların etnik çeşitliliğine ve bireylerin kendi dilleriyle yaşama hakkına sınırlamalar getirmek artık mümkün değildir. Bu şekilde ele alındığında ana dilde yaşama hakkının gelecekte duyulacak ihtiyaç ve talepleri de karşılayacak bir düzenleme olarak Anayasa’da temel bir ilke olarak yer alması gerekmektedir.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Yine, Diyanet İşleri Başkanlığının yapılacak anayasada mevcut kurumsal yapısıyla yer almaması ya da çoğulcu bir anlayışla yapılandırılarak tüm inanç sistemlerine hizmet verecek bir tür koordinatörlüğe dönüştürülmesi farklı inançların da aslında talebi durumundadır. Diyanet İşleri kurumu, devletin tüm inançlar karşısında eşit mesafede, tarafsız durmasını sağlayan idari bir kuruluş olmalıdır. Devletin inanç sistemleri karşısında nasıl konumlanacağının esaslarını belirleyecek olan yeni bir laiklik tanımı da kurumun nasıl düzenleneceğinin de esasını belirleyecektir 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Hepinizi saygıyla selamlıyorum tekrardan.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Doğan.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milletvekilleri, lütfen, konuşmalarınızı süresi içinde bitirmenizi rica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önergeler üzerinde şimdi de Antalya Milletvekili Sayın Niyazi Nefi Kara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Kara.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NİYAZİ NEFİ KARA (Antalya) – Sayın Başkan, değerli milletvekilleri; 502 sıra sayılı Kanun Tasarısı’nın 109’uncu maddesi üzerine söz almış bulunuyorum. Yüce Meclisi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torba yasa, adı üstünde, torbayı doldurmak üzere hazırlanmış bir kanunlar zinciridir. Biliyoruz ki bu torbanın dibi delik, dolmuyor çünkü o deliğin altında bekleyen uluslararası tekeller ve onların yerli iş birlikçileri ve yandaş sermayeler var. Bunların çoğunluğu da ülkenin her tarafına sadece beton döküyorlar. Nereye giderseniz karşınıza bu çıkar.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Manavgat’ın sahilinden geçen yolun ortasından dev beton zincirleri geçiyor. Antalya’ya girerken, o tertemiz gördüğünüz havada, Döşemealtı’ndan neredeyse Antalya’nın sahiline kadar dev betonlar oluşuyor, şehirleri bölüyor. Oysaki bu betonlar petrol ürünüdür, hani dolara benzer. Şu sizin çok sevdiğiniz, saymakla bir türlü baş edemediğiniz dolarlar. Petrol yeşili, dolar yeşili… Sürekli artan borç ve şimdi fırlayan dolar. Biliyoruz ki çıkarttığınız bütün yasalarda çevreyi, doğayı, ormanın yeşilini, yaylaların yeşilini, zeytinin yeşilini hep yok ettiniz. Bir de buğdayın yeşilini yok ettiniz. İçinde yürürken boyumuza kadar uzanan buğdaylarımızın, arpalarımızın, yulaflarımızın yeşilini yok ettiniz. Bir yıl önce tonu 910’a satılan buğdayı bir yıl sonra 940’a satıyor çiftçimiz. Aradaki fark yüzde 3 kârdır yani kazancıdır. Oysa, aynı bir yılda mazota, ilaca, gübreye zam yapılarak, yüzde 40 zam yapılarak çiftçinin cebine el attınız ve bu çiftçilerin çocuklarının hâlini düşünebiliyor musunuz? Bu iktidara ne dersiniz ki? “Önce buğdayı bile dışarıdan alırdık, şimdi ipekliyi bile memlekette yapıyoruz.” denilen 1940 Türkiyesinden buğday, saman ithal ettiğimiz 2017 yılına bakın.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Üretim yerine tüketimi körüklediniz, üretmek ve hakça bölüşmek yerine birilerini zengin ettiniz. Asgari ücretle geçimini sağlamaya çalışan milyonlarca işçimizin, BAĞ-KUR’unu ödeyemeyen çiftçimizin, esnafımızın ekim ayı açlık sınırı 1.544 lira; asgari ücreti ve emeklinin maaşını siz düşünün. Her gün, işsizlik yüzünden intihar eden, “Amca bana bir iş buluver.” diyen, hâlâ anasından babasından harçlık alan, avuç açan ve sürekli kıvranan gençlerimizden bahsetmeye gerek var mı? Gençlerde işsizlik oranı yüzde 44. Hatırlar mısınız, yolsuzluk, yoksulluk ve yasaklara karşı kurulduğunu söylediğiniz AK PARTİ’nin ilk dönemlerini? Bir yandan AB için her şeyi yapmaya hazır, bir yandan dünyayı dolaşan iktidar, bütün yasakları kaldırmak için çabalayan bir iktidar, toplumun her kesimiyle barışmaya çalışan, işçinin, çiftçinin, ötekileştirilenlerin yanında umut olmaya çalışan bir iktidar; gelinen noktadan memnun musunuz? Şimdi yolsuzlukla, yoksullukla, işsizlikle, yasaklarla özdeşleşmiş ama neredeyse toplumun yarısı ötekileştirilmiş, alabildiğince ayrışmış, Avrupa’yla küsmüş, Amerika, Rusya’yla bir dargın bir barışık, komşu ülkelerle bir dargın bir barışık, ne yapacağı belli olmayan, bir rest bir mest olan iktidar konumundasınız. Tabii ki bu durumunuzdan bir muhalefet milletvekili olarak memnun olmamızı bekleyebilirsiniz ama öyle değil, üzgünüm; halkımız, emekçilerimiz, ötekileştirdikleriniz, ülkemiz ve çocuklarımızın geleceği adına kaygılıyız.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Görüştüğümüz 109’uncu maddede kitle fonlamasıyla ilgili düzenleme de yatırımcılardan toplanan paraların halka arzını önleyen bir düzenleme. Ekonomiye güvenin olduğu bir ortamda girişimler de daha güvenli bir şekilde yapılabilir. Bunun için, bilim ve teknolojinin takip edildiği, özgürce fikirlerin geliştirilebildiği bir ortama ihtiyaç var. Peki, siz ne yapıyorsunuz? Bilimin ve teknolojinin olduğu bütün ülkelerle iletişimimizi koparmışsınız. Toplanılacak bu fonların nasıl kullanılacağı, nasıl denetleneceği, istenilen talebe ulaşılamadığı takdirde iadelerinin yapılıp yapılmayacağı gibi bütün konular muallakta.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 kanunun torba yasada değil de bir kod kanun olarak tüm detaylarıyla güvenli bir yatırım ortamı sunacak ve denetleme koşullarını açıkça belirtecek bir şekilde düzenlenmesi gerektiğini düşünüyoruz.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Saygılar sunuyorum.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Kara.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önergenin son konuşmacısı Adana Milletvekili Sayın Muharrem Varlı olacak.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Varlı.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MUHARREM VARLI (Adana) – Sayın Başkan, değerli milletvekilleri; hepinizi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Daha önce de konuşmalarımızda bahsettiğimiz gibi, bu torba yasayla yeni vergi yükleri getirilirken bir taraftan da GSM firmalarının borçları siliniyor. Burada her zaman çiftçi haklarından söz ettik, çiftçinin haklarının verilmesinden söz ettik ama kulak arkası yapıldı, hiç dinlenmedi.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bu yasada çiftçinin lehine bir tek düzenleme var, bir madde; o da büyükşehir sınırları içerisinde kalan hazine arazilerinin satışıyla alakalı. Onu da burada, kürsüde söyleye söyleye yıllarca, artık demek ki yer etti, onunla ilgili bir düzenleme yapılıyor. Ama çiftçinin sadece bu değil ki sıkıntıları.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Yani ecrimisil fiyatları çok yüksek. Gidiyor adam, kahveye oturuyor, orada ziraat odası, ilçe tarım müdürlüğü ve sivil toplum kuruluşlarından, çiftçilerden kimse yokken kahvede herhangi birine “Ya, buradaki tarla fiyatları ne kadar, tarla kirası?” “500 bin lira.” “Yaz, 500 bin lira.” Yani, bu anlayışla çiftçinin hakkını korumak, çiftçinin hakkını teslim etmek mümkün değil arkadaşlar. Yani orada ziraat odası var, ilçe tarım müdürlüğü var, çiftçiler var, sayılı çiftçiler var. Yani bunlarla istişare edilerek bu fiyat belirlenmiş olsa makul bir rakam ortaya çıkacak ama şu anda ecrimisil fiyatları çok yüksek. Bu fiyatlar çiftçinin kaldırabileceği fiyatlar değil.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Bakın, her defasında söyledik, dedik ki: “Hasat dönemi başladığında şu ithalatı kesin.” Ya, sanki biz bunu söylememişiz de tam tersini söylemişiz gibi, buğday hasadında buğday ithalatı, mısır hasadında mısır ithalatı, pamuk hasadı başladı, pamuk ithalatı. Yani ne yapmaya çalışıyoruz, ben bunu anlamakta zorlanıyorum. Siz anlayabiliyorsanız eğer bana anlatın lütfen arkadaşlar. Yani, mısır bir önceki yılın altındaki fiyattan satıldı, buğday bir önceki yılın altındaki fiyattan satıldı, pamuk yine öylesine, bir önceki yıl fiyatının altında satılıyor bu yıl. Şimdi, çiftçi çalışıyor, çabalıyor, üretiyor. Ürettiğinden para kazanmaya çalışıyor ama ne yazık ki bunların hiçbirisini gerçekleştiremiyor.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Mazot fiyatları, bakıyorsunuz, şu anda 5 liranın üzerinde. Dünyanın en pahalı mazotunu kullanıyor Türk çiftçisi. Gübre, yine öylesine.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Ya, şimdi, böyle bir yükün altında ezilmiş çiftçi, borçlarını ödeyemez duruma geldi. Yani diyorum ki buradan -geçen defa da söyledim- toplamda Türkiye genelinde Ziraat Bankasına çiftçilerin borcu 50 milyar TL yeni rakamla, eski rakamla 50 katrilyon. Yani bunun faizi de 3 milyar, 4 milyar lira falan yapıyor. Gelin, bu faizini silelim, çiftçilerin borçlarını taksitlendirelim, erteleyelim on yıl, on yıla bölelim. “E, ek yük getirir.” GSM firmaları ek yük getirmiyor mu arkadaşlar?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MUSTAFA ILICALI (Erzurum) – Vekilim, düzenlenecek, düzenlenecek, merak etmeyin.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MUHARREM VARLI (Devamla) – Sayın Ilıcalı, düzenlenmesi yetmiyor.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Bakın, buradan Tarım Komisyonundaki değerli iktidar milletvekili arkadaşlarıma sesleniyorum: Lütfen, bu konuda katkı verin. Yarın hep birlikte bir önerge verelim burada “çiftçi borçlarının faizlerinin silinmesi ve çiftçi borçlarının taksitlendirilerek bölünmesi” diye, gelin bunu çözelim. Eğer bu konuda samimiysek bunu halledelim arkadaşlar yani bunu halletmemiz lazım. Bu insanlar bizim insanlarımız yani bunlar ne Arap şeyhi ne soyadı Hariri ne de soyadı bilmem ne; Arap ülkesinin insanı değil bunlar, Türk çiftçisi, Türk insanı bunlar, bizim sofralarımıza yiyecek getiriyorlar bunlar.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Dünyaya yaptığımız ihracatı en fazla temin eden ve bugüne kadar cari açık vermemiş tek kurum çiftçi. Yani onun için eğer burada samimiysek, iktidar milletvekilleri ve Değerli Tarım Komisyonu Başkanıyla da -buradaysa, bilmiyorum- hep birlikte bu işe bir çözüm bulalım, yarın burada, birlikte güzel bir önerge hazırlayıp verelim, bu işi çözelim arkadaşlar. Yani bu işi çözmek bizim boynumuzun borcu.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Tabii, ben isterdim ki Sayın Maliye Bakanı keşke burada olsaydı -yani bu torba yasanın sahibi odur- onunla bu konuyu paylaşabilseydik. Ama bunu çözmemiz lazım. Eğer bunu çözemezsek çiftçi -gün geçtikçe batağın içerisine giriyor- ne tarım krediye olan borcunu ödeyebilecek ne Ziraat Bankasına olan borcunu ödeyebilecek, gidip ya tefeciye düşecek, faizciye düşecek ya da bir başka bankadan alıp oradaki borcunu kapatmaya çalışacak ki bu da çok yüksek bir faizle çiftçinin sırtına binecek başka bir maliyet olacak.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ILICALI (Erzurum) – İnşallah çözülecek.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MUHARREM VARLI (Devamla) – Arkadaşlar, çiftçinin şu anda oturduğu evi, traktörü, her şeyi bankalara ipotekli durumda. Yani bunu eğer incelemek isteyen arkadaşlarımız varsa bir komisyon kuralım. Gelin, gidelim Adana’ya, Karataş’a, Ceyhan’a, Yüreğir Ovası’na; oturalım kahvelerde, soralım. Eğer yanlışım, yalanım varsa da bana istediğinizi söyleyebilirsiniz bu konuda. Ama ben çiftçiyim kardeşim ya, benim yüreğim yanıyor, ben bu insanlarla iç içe yaşıyorum.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BURCU KÖKSAL (Afyonkarahisar) – Türkiye’nin her yerinde çiftçi kan ağlıyor.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MUHARREM VARLI (Devamla) – Onun için bu meseleyi çözelim. Hariri’ye değil, Türk çiftçisine fayda sağlayalım. (MHP ve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Varlı.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BAKİ ŞİMŞEK (Mersin) – Karar yeter sayısı isteyeceğiz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Aynı mahiyetteki önergeleri oylarınıza sunacağım ve karar yeter sayısı arayacağım: Kabul edenler… Kabul etmeyenler…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Karar yeter sayısı yoktur, birleşime on dakika ara veriyorum. </w:t>
      </w:r>
    </w:p>
    <w:p w:rsidRPr="0077359B" w:rsidR="00161D2C" w:rsidP="0077359B" w:rsidRDefault="00161D2C">
      <w:pPr>
        <w:widowControl w:val="0"/>
        <w:suppressAutoHyphens/>
        <w:ind w:left="40" w:right="40" w:firstLine="811"/>
        <w:jc w:val="right"/>
        <w:rPr>
          <w:rFonts w:ascii="Arial" w:hAnsi="Arial" w:cs="Arial"/>
          <w:spacing w:val="32"/>
          <w:sz w:val="18"/>
        </w:rPr>
      </w:pPr>
      <w:r w:rsidRPr="0077359B">
        <w:rPr>
          <w:rFonts w:ascii="Arial" w:hAnsi="Arial" w:cs="Arial"/>
          <w:spacing w:val="32"/>
          <w:sz w:val="18"/>
        </w:rPr>
        <w:t>Kapanma Saati: 23.02</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DOKUZUNCU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23.13</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 xml:space="preserve">BAŞKAN: Başkan Vekili Ayşe Nur BAHÇEKAPILI </w:t>
      </w:r>
    </w:p>
    <w:p w:rsidRPr="0077359B" w:rsidR="00161D2C" w:rsidP="0077359B" w:rsidRDefault="00161D2C">
      <w:pPr>
        <w:widowControl w:val="0"/>
        <w:suppressAutoHyphens/>
        <w:ind w:left="40" w:right="40" w:firstLine="811"/>
        <w:jc w:val="center"/>
        <w:rPr>
          <w:rFonts w:ascii="Arial" w:hAnsi="Arial" w:cs="Arial"/>
          <w:sz w:val="18"/>
        </w:rPr>
      </w:pPr>
      <w:r w:rsidRPr="0077359B">
        <w:rPr>
          <w:rFonts w:ascii="Arial" w:hAnsi="Arial" w:cs="Arial"/>
          <w:spacing w:val="32"/>
          <w:sz w:val="18"/>
          <w:szCs w:val="18"/>
        </w:rPr>
        <w:t>KÂTİP ÜYELER: Fatma KAPLAN HÜRRİYET (Kocaeli), Fehmi KÜPÇÜ (Bolu)</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Türkiye Büyük Millet Meclisinin 27’nci Birleşiminin Dokuzuncu Oturumunu açıyorum.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502 sıra sayılı Kanun Tasarısı’nın 109’uncu maddesi üzerinde aynı mahiyetteki önergelerin oylamasında karar yeter sayısı bulunamamıştı. Şimdi önergeleri tekrar oylarınıza sunacağım ve karar yeter sayısı arayacağım.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33 kişi eksik var Başkanım, biz saydık.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(Adana) – Biz saydık.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GÜLAY YEDEKCİ (İstanbul) – Evet, tek tek saydık.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Kabul edenler… Kabul etmeyenler… Karar yeter sayısı vardır, önergeler kabul edilmemiştir. (CHP, HDP ve MHP sıralarından gürültüler)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GÜLAY YEDEKCİ (İstanbul) – Yok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MERAL DANIŞ BEŞTAŞ (Adana) – Yok, yok!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GÜNAL (Antalya) – Elektronik yapın. Öyle şey mi olur 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BAKİ ŞİMŞEK (Mersin) – Kâtip üyelere sordunuz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- 502 sıra sayılı Kanun Tasarısı’nın görüşmelerine devam ediyoruz.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Komisyon ve Hükûmet yerinde.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(Samsun)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Diğer önergeyi okutacağım ancak okutmadan önce Sayın Altay’a söz veriyorum.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Sayın Başkan, Meclisi yöneten Başkan Vekili olarak Parlamentonun çalışmasını isteme arzunuzu saygıyla ve anlayışla karşılıyorum.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Lakin kâtip üyelere bile sorma gereği duymadan, keyfî olarak karar yeter sayısının olduğunu müşahede etmiş olmanız çok açıkça –üzülerek söylüyorum- oturduğunuz makama verilen yetkileri kötüye kullanmaktır. Burada 3 siyasi parti de ayrı ayrı Genel Kurulu saydı, siz girmeden 33 eksik vardı.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SALİH CORA (Trabzon) – Hayır, sonradan girenler vardı, Başkanın kararı doğru.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Bunun tutanaklara geçmesini istiyorum. Görevinizi bu şekilde kullanmanızı yadırgadığımı üzülerek belirtmek istiyorum ama madem tutumunuz budur, biz de İç Tüzük’ün bize verdiği bütün obstrüksiyonları kullanırız ama bu doğru bir hâl değildir.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Hep söylüyorum: Kanunların, Anayasa’nın, İç Tüzük’ün çiğneneceği en son yer burasıdır ve en son merci orasıdır.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Arz ederim efendim.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Sizi de dinleyeyim Sayın Usta.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ERHAN USTA (Samsun) – Sayın Başkan, oylamada hiçbir şekilde karar yeter sayısı yoktu, bu çok açık bir şekilde ortada. Aslında, aynı durum dün akşam da cereyan etti. Yine biz karar yeter sayısı istemiştik, olmadığı hâlde “Var.” dediniz. Ama eğer bir endişe varsa burada, bunu elektronik oylamayla yapıp çok rahat bulabiliriz. Burada karar yeter sayısını bilip bilmemek çok büyük bir şey gerektirmiyor; şurada saydığınız zaman kaç kişi olduğunu herkes görebiliyor. Dolayısıyla tutumunuzun -lütfen- bu anlamda gözden geçirilmesi lazım. Tarafsızlığınızı lütfen koruyun, lütfen.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grup başkan vekilleri.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Ben böyle müşahede ettim, eğer emin olmadıysanız benim bu müşahedemden, diğer önergelerde aynı, karar yeter sayısını istersiniz, elektronik oylama yaparız, gerçekle karşılaşırız. (MHP ve CHP sıralarından gürültüler)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ERHAN USTA (Samsun) – Kâtip üyelere bir sorun.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Ayrıca, sayın grup başkan vekilleri, hepimiz bir gerçeği biliyoruz: Bazı konuşmalarımız, vardığımız bazı mutabakatlar var; ben onları yerine getiriyorum. Sizi de aynı anlayışla davranmaya davet ediyorum. (AK PARTİ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(Samsun) – Hiçbir mutabakat yok! Hiçbir mutabakat yok!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BARIŞ YARKADAŞ (İstanbul) – Sayın Başkan, 139 kişi nerede var burada?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GÜLAY YEDEKCİ (İstanbul) – Nasıl mutabakat var? Hangi konuda mutabakatınız var, kiminle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Diğer önergeyi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ILICALI (Erzurum)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Ilıcalı, buyurun, nedir talebiniz?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ILICALI (Erzurum) – Başkanım, ben biraz önceki MHP’li milletvekilinin çiftçi borçlarıyla ilgili konuşmasına bir açıklık getirmek istiyorum. Konuyla yakından ilgilendiğim için Hükûmetin bu konudaki düşüncesini izah etmek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Bir dakika size süre veriyorum.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31.- Erzurum Milletvekili Mustafa Ilıcalı’nın, Adana Milletvekili Muharrem Varlı’nın 502 sıra sayılı Kanun Tasarısı’nın 109’uncu maddesiyle ilgili önerge üzerinde yaptığı konuşmasındaki bazı ifadelerine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ILICALI (Erzurum) – Çok teşekkür ederim Değerli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Az önce konuşan MHP’li Değerli Milletvekili Muharrem Karslı Bey çiftçi borçlarının ertelenmesiyle ilgili konuştu. (MHP sıralarından “Varlı” sesleri)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Muharrem Varlı.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MUSTAFA ILICALI (Erzurum) – Muharrem Varlı… Özür dilerim.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 vesileyle bilgilendirmek için, konuyu Sayın Başbakanımıza, ilgili bakanlarımıza, Maliye Bakanımıza, Tarım Bakanına arz ettik. İki formül var ortada, bunlardan bir tanesinin yarın gerçekleşeceğini, on binlerce çiftçimize bir müjde olabileceğini biliyorum, düşünüyorum, inanıyorum.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Bunu paylaşmak istedim, çok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Ben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BURCU KÖKSAL (Afyonkarahisar) - Peki çiftçinin hak ettiği desteklemeleri ne zaman vereceksiniz?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BARIŞ YARKADAŞ (İstanbul) – Sayın Başkan, 106 kişi var salonda, şimdi saydım 106 kişi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Tutanaklara geçsin.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Evet, o konuyu geçtik, ben gerekli açıklamayı yaptım.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BURCU KÖKSAL (Afyonkarahisar) – Niye geçiyoruz?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Ben böyle müşahede ettim, kararımı verdim, çalışmalarımıza devam ediyoruz. Belli bir mutabakatımız var, ona uyuyorum. Lütfen... (MHP sıralarından gürültüler)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Ya, yok mutabakat!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(Samsun) – Mutabakatınızın ne olduğunu söyler misiniz? Mutabakatımız yok.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ERDOĞAN (Muğla) – Kiminle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Lütfen...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GÜNAL (Antalya) – Mutabakatı bilelim, biz de bilelim.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Grup başkan vekilinize sorun.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BAKİ ŞİMŞEK (Mersin) – Hayır...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GÜNAL (Antalya) – Soruyoruz işte, burada grup başkan vekili…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Diğer önergeyi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(Samsun) – Sayın Başkan, bir grup başkan vekiline...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Hayır, söz vermeyeceğim.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ERHAN USTA (Samsun) – Sayın Başkan, söz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Ben sonra size söz vereceğim, şimdi işlem yapıyorum Sayın Usta.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Grup başkan vekiline nasıl söz verilmez ya? Ne ayıp şey 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(Samsun)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Usta, aynı oturumda istediğim zaman size söz verme hürriyetine sahibim.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(Samsun) – Elbette sahipsiniz ancak...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GÜNAL (Antalya) – Grup başkan vekiline söz vereceksin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Şimdi ben işlem yapacağım, işlemi bitirdikten sonra gerekirse söz vereceğim.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(Samsun) – İşiniz başlamadan önce ben söz istedim.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Ben takdir edeceğim size ne zaman söz verileceğini, zamanını, öyle bir yetkim var. Lütfen...</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19">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çerçeve 109’uncu maddesinin aşağıdaki şekilde değiştirilmesini arz ve teklif ederiz.</w:t>
      </w:r>
    </w:p>
    <w:p w:rsidRPr="0077359B" w:rsidR="00161D2C" w:rsidP="0077359B" w:rsidRDefault="00161D2C">
      <w:pPr>
        <w:pStyle w:val="3LMZA"/>
        <w:spacing w:line="240" w:lineRule="auto"/>
        <w:rPr>
          <w:sz w:val="18"/>
        </w:rPr>
      </w:pPr>
      <w:r w:rsidRPr="0077359B">
        <w:rPr>
          <w:sz w:val="18"/>
        </w:rPr>
        <w:tab/>
        <w:t>Mustafa Elitaş</w:t>
      </w:r>
      <w:r w:rsidRPr="0077359B">
        <w:rPr>
          <w:sz w:val="18"/>
        </w:rPr>
        <w:tab/>
        <w:t>Mehmet Naci Bostancı</w:t>
      </w:r>
      <w:r w:rsidRPr="0077359B">
        <w:rPr>
          <w:sz w:val="18"/>
        </w:rPr>
        <w:tab/>
        <w:t>Mehmet Doğan Kubat</w:t>
      </w:r>
    </w:p>
    <w:p w:rsidRPr="0077359B" w:rsidR="00161D2C" w:rsidP="0077359B" w:rsidRDefault="00161D2C">
      <w:pPr>
        <w:pStyle w:val="3LMZA"/>
        <w:spacing w:line="240" w:lineRule="auto"/>
        <w:rPr>
          <w:sz w:val="18"/>
        </w:rPr>
      </w:pPr>
      <w:r w:rsidRPr="0077359B">
        <w:rPr>
          <w:sz w:val="18"/>
        </w:rPr>
        <w:tab/>
        <w:t>Kayseri</w:t>
      </w:r>
      <w:r w:rsidRPr="0077359B">
        <w:rPr>
          <w:sz w:val="18"/>
        </w:rPr>
        <w:tab/>
        <w:t>Amasya</w:t>
      </w:r>
      <w:r w:rsidRPr="0077359B">
        <w:rPr>
          <w:sz w:val="18"/>
        </w:rPr>
        <w:tab/>
        <w:t>İstanbul</w:t>
      </w:r>
    </w:p>
    <w:p w:rsidRPr="0077359B" w:rsidR="00161D2C" w:rsidP="0077359B" w:rsidRDefault="00161D2C">
      <w:pPr>
        <w:pStyle w:val="3LMZA"/>
        <w:spacing w:line="240" w:lineRule="auto"/>
        <w:rPr>
          <w:sz w:val="18"/>
        </w:rPr>
      </w:pPr>
      <w:r w:rsidRPr="0077359B">
        <w:rPr>
          <w:sz w:val="18"/>
        </w:rPr>
        <w:tab/>
        <w:t>Hilmi Bilgin</w:t>
      </w:r>
      <w:r w:rsidRPr="0077359B">
        <w:rPr>
          <w:sz w:val="18"/>
        </w:rPr>
        <w:tab/>
        <w:t>Hurşit Yıldırım</w:t>
      </w:r>
      <w:r w:rsidRPr="0077359B">
        <w:rPr>
          <w:sz w:val="18"/>
        </w:rPr>
        <w:tab/>
        <w:t>Tülay Kaynarca</w:t>
      </w:r>
    </w:p>
    <w:p w:rsidRPr="0077359B" w:rsidR="00161D2C" w:rsidP="0077359B" w:rsidRDefault="00161D2C">
      <w:pPr>
        <w:pStyle w:val="3LMZA"/>
        <w:spacing w:line="240" w:lineRule="auto"/>
        <w:rPr>
          <w:sz w:val="18"/>
        </w:rPr>
      </w:pPr>
      <w:r w:rsidRPr="0077359B">
        <w:rPr>
          <w:sz w:val="18"/>
        </w:rPr>
        <w:tab/>
        <w:t>Sivas</w:t>
      </w:r>
      <w:r w:rsidRPr="0077359B">
        <w:rPr>
          <w:sz w:val="18"/>
        </w:rPr>
        <w:tab/>
        <w:t>İstanbul</w:t>
      </w:r>
      <w:r w:rsidRPr="0077359B">
        <w:rPr>
          <w:sz w:val="18"/>
        </w:rPr>
        <w:tab/>
        <w:t>İstanbul</w:t>
      </w:r>
    </w:p>
    <w:p w:rsidRPr="0077359B" w:rsidR="00161D2C" w:rsidP="0077359B" w:rsidRDefault="00161D2C">
      <w:pPr>
        <w:pStyle w:val="3LMZA"/>
        <w:spacing w:line="240" w:lineRule="auto"/>
        <w:rPr>
          <w:sz w:val="18"/>
        </w:rPr>
      </w:pPr>
      <w:r w:rsidRPr="0077359B">
        <w:rPr>
          <w:sz w:val="18"/>
        </w:rPr>
        <w:tab/>
      </w:r>
      <w:r w:rsidRPr="0077359B">
        <w:rPr>
          <w:sz w:val="18"/>
        </w:rPr>
        <w:tab/>
        <w:t>Bülent Turan</w:t>
      </w:r>
    </w:p>
    <w:p w:rsidRPr="0077359B" w:rsidR="00161D2C" w:rsidP="0077359B" w:rsidRDefault="00161D2C">
      <w:pPr>
        <w:pStyle w:val="3LMZA"/>
        <w:spacing w:line="240" w:lineRule="auto"/>
        <w:rPr>
          <w:sz w:val="18"/>
        </w:rPr>
      </w:pPr>
      <w:r w:rsidRPr="0077359B">
        <w:rPr>
          <w:sz w:val="18"/>
        </w:rPr>
        <w:tab/>
      </w:r>
      <w:r w:rsidRPr="0077359B">
        <w:rPr>
          <w:sz w:val="18"/>
        </w:rPr>
        <w:tab/>
        <w:t>Çanakkale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 109- 30/12/2012 tarihli ve 6362 sayılı Sermaye Piyasası Kanununun 16 ncı maddesinin birinci fıkrasının birinci cümlesi aşağıdaki şekilde değiştirilmiş ve maddeye aşağıdaki (3) numaralı fıkra eklenmiştir.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“Payları borsada işlem gören ortaklıklar ile kitle fonlaması suretiyle halktan para toplayan ortaklıklar hariç olmak üzere pay sahibi sayısı beş yüzü aşan anonim ortaklıkların payları halka arz olunmuş sayılır.”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"(3) Pay sahibi sayısı en az beş yüz olan kooperatif veya kooperatif birliklerinin payların çoğunluğuna sahip olduğu anonim ortaklıkların payları halka arz olunmuş sayılır. Bu ortaklıklar halka açık ortaklık hükümlerine de tabi olurlar. Bu fıkra kapsamına giren anonim ortaklıklarla ilgili olarak; pay sahibi kooperatif veya kooperatif birliği aynı olmak koşuluyla, her bir ortaklık için ayrı ayrı veya ortaklıkların tamamı bakımından yıllık en az elli milyon Türk Lirası satış hasılatı yapmış olma şartı aranır. Bu fıkra kapsamına giren ortaklıklara ikinci fıkra hükümleri uygulanmaz.”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SÖZCÜSÜ SAMİ ÇAKIR (Kocaeli) – Takdire bırakıyoruz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BİLİM, SANAYİ VE TEKNOLOJİ BAKANI FARUK ÖZLÜ (Düzce) – Katılıyoruz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RAMAZAN CAN (Kırıkkale) – Gerekçe...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Gerekçeyi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Gerekçe: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Son dönemlerde çok ortaklı kooperatiflerin pay sahibi olduğu anonim ortaklıklarda yönetim ve denetim yetkilerinin kötüye kullanıldığı, 1163 sayılı Kooperatifler Kanunu ve 6102 sayılı Türk Ticaret Kanunu'nun bu kötüye kullanımlar karşısında yetersiz kaldığı görülmüştür. Bu bağlamda, kooperatif veya kooperatif birliğinin pay sahibi olduğu anonim ortaklıklardan kooperatif veya kooperatif birliğinin ortaklarıyla birlikte toplam pay sahibi sayısı 500’ü aşan ve kooperatif veya kooperatif birliğinin payların çoğunluğuna sahip olduğu anonim ortaklıkların paylarının da halka arz edilmiş sayılmasına yönelik düzenleme yapılarak bu ortaklıkların faaliyetlerine Sermaye Piyasası Kurulunun denetim ve gözetimi altında devam etmesi amaçlanmıştır. Yapılan düzenlemede, söz konusu anonim ortaklıkların yıllık en az 50 milyon TL satış hasılatı yapmış olması şartı da aranacaktır. Söz konusu satış hasılatına bakılırken bir kooperatif veya kooperatif birliğinin paylarının çoğunluğuna sahip olduğu ortaklıkların ayrı ayrı veya ortaklıkların tamamı bakımından durumuna bakılacaktır.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Buyurun, Sayın Altay.</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Gerekçesi okunan önergenin oylamasından önce de karar yeter sayısı talep ediyoruz efendim.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Peki efendim, yerine getireceğiz.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ERKAN AYDIN (Bursa) – Elektronik oylama istiyoruz.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BARIŞ YARKADAŞ (İstanbul) – 106 kişi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GÜLAY YEDEKCİ (İstanbul) – Elektronik oylama istiyoruz.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Elektronik oylamayla yapalım, kâtip üyeler arasında bir anlaşmazlık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Pusula veren sayın milletvekilleri ayrılmasınlar Genel Kuruldan lütfen.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Üç dakika süre veriyorum ve süreyi başlatıyorum.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(Elektronik cihazla oylama yapıldı)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Karar yeter sayısı yoktur.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Birleşime on dakika ara veriyorum. </w:t>
      </w:r>
    </w:p>
    <w:p w:rsidRPr="0077359B" w:rsidR="00161D2C" w:rsidP="0077359B" w:rsidRDefault="00161D2C">
      <w:pPr>
        <w:pStyle w:val="GENELKURUL"/>
        <w:spacing w:line="240" w:lineRule="auto"/>
        <w:jc w:val="right"/>
        <w:rPr>
          <w:sz w:val="18"/>
        </w:rPr>
      </w:pPr>
      <w:r w:rsidRPr="0077359B">
        <w:rPr>
          <w:sz w:val="18"/>
        </w:rPr>
        <w:t>Kapanma Saati: 23.24</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ONUNCU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23.38</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BAŞKAN: Başkan Vekili Ayşe Nur BAHÇEKAPILI</w:t>
      </w:r>
    </w:p>
    <w:p w:rsidRPr="0077359B" w:rsidR="00161D2C" w:rsidP="0077359B" w:rsidRDefault="00161D2C">
      <w:pPr>
        <w:widowControl w:val="0"/>
        <w:suppressAutoHyphens/>
        <w:ind w:left="40" w:right="40" w:firstLine="811"/>
        <w:jc w:val="center"/>
        <w:rPr>
          <w:rFonts w:ascii="Arial" w:hAnsi="Arial" w:cs="Arial"/>
          <w:sz w:val="18"/>
        </w:rPr>
      </w:pPr>
      <w:r w:rsidRPr="0077359B">
        <w:rPr>
          <w:rFonts w:ascii="Arial" w:hAnsi="Arial" w:cs="Arial"/>
          <w:spacing w:val="32"/>
          <w:sz w:val="18"/>
          <w:szCs w:val="18"/>
        </w:rPr>
        <w:t>KÂTİP ÜYELER: Fatma KAPLAN HÜRRİYET (Kocaeli), Fehmi KÜPÇÜ (Bolu)</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Türkiye Büyük Millet Meclisinin 27’nci Birleşiminin Onuncu Oturumunu açıyorum.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502 sıra sayılı Kanun Tasarısı’nın 109’uncu maddesi üzerinde Kayseri Milletvekili Mustafa Elitaş ve arkadaşlarının önergesinin oylamasında karar yeter sayısı bulunamamıştı. Şimdi önergeyi tekrar oylarınıza sunacağım ve karar yeter sayısı arayacağım.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Oylamayı elektronik cihazla yapacağım ve üç dakika süre veriyorum.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süreyi başlatıyorum.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(Elektronik cihazla oylama yapıldı)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Karar yeter sayısı yoktur.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Birleşime otuz dakika ara veriyorum.</w:t>
      </w:r>
    </w:p>
    <w:p w:rsidRPr="0077359B" w:rsidR="00161D2C" w:rsidP="0077359B" w:rsidRDefault="00161D2C">
      <w:pPr>
        <w:pStyle w:val="GENELKURUL"/>
        <w:spacing w:line="240" w:lineRule="auto"/>
        <w:jc w:val="right"/>
        <w:rPr>
          <w:sz w:val="18"/>
        </w:rPr>
      </w:pPr>
      <w:r w:rsidRPr="0077359B">
        <w:rPr>
          <w:sz w:val="18"/>
        </w:rPr>
        <w:t>Kapanma Saati: 23.43</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ON BİRİNCİ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00.15</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BAŞKAN: Başkan Vekili Ayşe Nur BAHÇEKAPILI</w:t>
      </w:r>
    </w:p>
    <w:p w:rsidRPr="0077359B" w:rsidR="00161D2C" w:rsidP="0077359B" w:rsidRDefault="00161D2C">
      <w:pPr>
        <w:widowControl w:val="0"/>
        <w:suppressAutoHyphens/>
        <w:ind w:left="40" w:right="40" w:firstLine="811"/>
        <w:jc w:val="center"/>
        <w:rPr>
          <w:rFonts w:ascii="Arial" w:hAnsi="Arial" w:cs="Arial"/>
          <w:sz w:val="18"/>
        </w:rPr>
      </w:pPr>
      <w:r w:rsidRPr="0077359B">
        <w:rPr>
          <w:rFonts w:ascii="Arial" w:hAnsi="Arial" w:cs="Arial"/>
          <w:spacing w:val="32"/>
          <w:sz w:val="18"/>
          <w:szCs w:val="18"/>
        </w:rPr>
        <w:t>KÂTİP ÜYELER: Fatma KAPLAN HÜRRİYET (Kocaeli), Fehmi KÜPÇÜ (Bolu)</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Türkiye Büyük Millet Meclisinin 27’nci Birleşiminin On Birinci Oturumunu açıyorum.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502 sıra sayılı Kanun Tasarısı’nın 109’uncu maddesi üzerinde Kayseri Milletvekili Mustafa Elitaş ve arkadaşlarının önergesinin ikinci oylamasında da karar yeter sayısı bulunamamıştı. Şimdi önergeyi tekrar oylarınıza sunacağım ve karar yeter sayısı arayacağım.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Oylamayı elektronik cihazla yapacağız…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Gerek yok Başkanım, çok açık seçik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Beş dakika süre veriyorum.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Sayın Başkan, çok açık şekilde karar yeter sayısının var olduğu görülüyor.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Ama siz de ikna olun da problem olmasın diye.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Hayır, çok açık var yani göz var izan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Olsun, olsun Sayın Altay.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Ne gerek var ya? Allah Allah!</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Problem olmasın.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(Elektronik cihazla oylama yapıldı)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kabul edilmiştir, karar yeter sayısı vardır.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502 sıra sayılı Kanun Tasarısı’nın görüşmelerine kaldığımız yerden devam ediyoruz.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Komisyon yerinde, Hükûmet yerinde.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Kabul edilen önerge doğrultusunda 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110’uncu madde üzerinde üç adet önerge vardır, aykırı önergeden itibaren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110’uncu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Mehmet Ali Aslan</w:t>
      </w:r>
      <w:r w:rsidRPr="0077359B">
        <w:rPr>
          <w:sz w:val="18"/>
        </w:rPr>
        <w:tab/>
        <w:t>Feleknas Uca</w:t>
      </w:r>
      <w:r w:rsidRPr="0077359B">
        <w:rPr>
          <w:sz w:val="18"/>
        </w:rPr>
        <w:tab/>
        <w:t>Mahmut Celadet Gaydalı</w:t>
      </w:r>
    </w:p>
    <w:p w:rsidRPr="0077359B" w:rsidR="00161D2C" w:rsidP="0077359B" w:rsidRDefault="00161D2C">
      <w:pPr>
        <w:pStyle w:val="3LMZA"/>
        <w:spacing w:line="240" w:lineRule="auto"/>
        <w:rPr>
          <w:sz w:val="18"/>
        </w:rPr>
      </w:pPr>
      <w:r w:rsidRPr="0077359B">
        <w:rPr>
          <w:sz w:val="18"/>
        </w:rPr>
        <w:tab/>
        <w:t>Batman</w:t>
      </w:r>
      <w:r w:rsidRPr="0077359B">
        <w:rPr>
          <w:sz w:val="18"/>
        </w:rPr>
        <w:tab/>
        <w:t>Diyarbakır</w:t>
      </w:r>
      <w:r w:rsidRPr="0077359B">
        <w:rPr>
          <w:sz w:val="18"/>
        </w:rPr>
        <w:tab/>
        <w:t>Bitlis</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BİLİM, SANAYİ VE TEKNOLOJİ BAKANI FARUK ÖZLÜ (Düzce) – Katılmıyoruz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Bitlis Milletvekili Sayın Mahmut Celadet Gaydalı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Gaydalı.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CELADET GAYDALI (Bitlis) – Sayın Başkan, değerli milletvekilleri; görüşülmekte olan 502 sıra sayılı Kanun Tasarısı’nın 110’uncu maddesi üzerine söz almış bulunmaktayım. Sizleri ve kamuoyunu saygıyla selamlarım.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Türkiye'de AKP iktidarları döneminde çıkarılan her yasa, her çalışma ve her söylem sermayenin çıkarlarını korumuştur. Meralar, tarım alanları, yaylalar sermayeye peşkeş çekilmiştir. İşçinin, emekçinin hakkını savunmak yerine en temel haklarını ellerinden alarak grevi bile demokratik bir direniş olarak, hak olarak değil, sermaye sahibine saldırı olarak gördünüz. Sermayeyi bu kadar zengin etmeye çalışırken oluşan her ekonomik kaybın faturasını fakirin, fukaranın omuzlarına yüklediniz. Sizlerin yaptığı her mega proje halka yüklenen bir mega vergi hâline dönüştü. Holdinglerin, şirketlerin vergisini sıfırlayan Hükûmet, oluşan vergi açığını halktan dolaylı vergilerle kapatmaya çalışıyor. Halk artık geçinemeyecek duruma geldi.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Bakın, TÜİK verilerine göre, sabit gelirlilerin yılbaşına göre dokuz ayda alım gücü yüzde 10 düştü. Emekçilerin satın alma gücü enflasyon nedeniyle hızla eriyor. Ekonomik sorunun temel nedeni devletin obez yapısıdır. Bir yandan, “İtibarda tasarruf olmaz.” diyerek devletin bütün kademelerindeki harcamaları meşrulaştırıp diğer yandan, toplumun ekmeğindeki gramajı israf olarak değerlendiriyorsanız burada ciddi anlamda problemler var demektir.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bu ülkede ekonominin yanında demokrasi alanında da bir garabet yaşanmaktadır. AKP iktidarı aynı ülkede doğu ve batı demokrasisi diye iki farklı yaklaşım sergilemiştir. İstanbul ve Ankara gibi büyükşehirlerde belediye meclisi kendi başkanını seçerken kayyum illerinde bunu bir hak olarak görmemektedir. Birçok il kayyuma teslim edilmiş, toplum kayyum insafına terk edilmiştir. Batı demokrasisinde yasalar esas alınırken doğu demokrasisinde saray esas alınmıştır. Belediye binalarının önü küçük karakollara çevrilmiş, halka hizmetle yükümlü alanlar âdeta askerî bir sığınak olmuştur. Kayyumların meşruluğunu korumak adına masum birçok belediye başkanını cezaevlerine attınız. Hepsinin dosyası fotokopiyle çoğaltılmış gibi "gizli tanık” ibareleriyle dolu. Ekonomik hiçbir usulsüzlük bulamadığınız, haklarında hiçbir suç üretemediğiniz başkanlarımız OHAL gücüyle tasfiye edildi. Yetmedi, ailesinde memur varsa KHK'lerle ihraç edildi. Cezaevine gönderilen belediye başkaları F tipi hücrelerde tutuldu. Yine, OHAL yetkisiyle anne, baba, eş, çocuk ve kardeş dışında aileden kimseyle görüşmesine izin verilmedi. Hatta, ailelerinden uzak illere gönderilerek aileleriyle bile görüşmeleri engellendi.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Sizlerin atadığı kayyumların ilk hedefi, bugün hâlâ meşruluğu tartışmalı olan referanduma yönelik devlet gücünü kullanarak “hayır” diyenleri tehdit etmek oldu. Adilcevaz Belediyesi AKP'nin olduğu için kayyum atanmadı ama kaymakamı bir kayyum gibi hizmet verdi. Köy muhtarlarını çağıran kaymakam “hayır” çıkarsa ellerinden mühürlerini alacağını söylemişti. Ben bunu sekiz ay önce İçişleri Bakanına sordum. Ben bu önergeyi verdiğimde muhtarlar hâlâ görevdeydi. Muhtarlar bugün kaymakam tarafından görevden alındı, İçişleri Bakanı lütfedip bir cevap dahi vermedi. Toplum iradesinin sizlere ne ifade ettiği de bu uygulamalarınızla açık bir şekilde görülmektedir.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Hani sizin daha önce bir çağrınız vardı ya "Çok hevesliysen çıkar cübbeni, siyasete soyun.” diyordunuz. Bu kayyum belediye başkanlarına da çağrım, kendinize çok güveniyor ve kendinizi çok başarılı buluyorsanız ilk seçimde aday olun, yapılacak adil bir seçimle halk sizi sıfırlamasını bilir.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Mısır'da Sanae Al-Beltage adında bir kadının kocası rejim güçleri tarafından El-Akrab hapishanesine atılmış, 17 yaşındaki kızları keskin nişancılar tarafından öldürücü bir darbe almış, 4 oğlu da hapse atılmış, doktor olan kocasının hastane ve mal varlığına el konulmuş. Adalet arıyor ve bizlerin adalet için sesimizi yükseltmemizi bekliyor. Zannedersem bu yazı hepinize gelmiştir, kısaca değineceğim: “Merhamet masum bir duygudur, sadece temiz kalplere misafir olur.”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Hepinizi saygıyla selamlıyorum. (HDP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Görüşülmekte olan 502 sıra sayılı Bazı Vergi Kanunları ile Kanun ve Kanun Hükmünde Kararnamelerde Değişiklik Yapılmasına Dair Kanun Tasarısı’nın 110’uncu maddesinde geçen “eklenmiştir” ifadesinin “ilave edilmiştir” şeklinde değiştirilmesini arz ve teklif ederiz.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Saygılarımızla. </w:t>
      </w:r>
    </w:p>
    <w:p w:rsidRPr="0077359B" w:rsidR="00161D2C" w:rsidP="0077359B" w:rsidRDefault="00161D2C">
      <w:pPr>
        <w:pStyle w:val="3LMZA"/>
        <w:spacing w:line="240" w:lineRule="auto"/>
        <w:rPr>
          <w:sz w:val="18"/>
        </w:rPr>
      </w:pPr>
      <w:r w:rsidRPr="0077359B">
        <w:rPr>
          <w:sz w:val="18"/>
        </w:rPr>
        <w:tab/>
        <w:t>Bihlun Tamaylıgil</w:t>
      </w:r>
      <w:r w:rsidRPr="0077359B">
        <w:rPr>
          <w:sz w:val="18"/>
        </w:rPr>
        <w:tab/>
        <w:t>Bülent Kuşoğlu</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İstanbul</w:t>
      </w:r>
      <w:r w:rsidRPr="0077359B">
        <w:rPr>
          <w:sz w:val="18"/>
        </w:rPr>
        <w:tab/>
        <w:t>Ankara</w:t>
      </w:r>
      <w:r w:rsidRPr="0077359B">
        <w:rPr>
          <w:sz w:val="18"/>
        </w:rPr>
        <w:tab/>
        <w:t>Bursa</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 xml:space="preserve">Burcu Köksal </w:t>
      </w:r>
      <w:r w:rsidRPr="0077359B">
        <w:rPr>
          <w:sz w:val="18"/>
        </w:rPr>
        <w:tab/>
        <w:t>Musa Çam</w:t>
      </w:r>
    </w:p>
    <w:p w:rsidRPr="0077359B" w:rsidR="00161D2C" w:rsidP="0077359B" w:rsidRDefault="00161D2C">
      <w:pPr>
        <w:pStyle w:val="3LMZA"/>
        <w:spacing w:line="240" w:lineRule="auto"/>
        <w:rPr>
          <w:sz w:val="18"/>
        </w:rPr>
      </w:pPr>
      <w:r w:rsidRPr="0077359B">
        <w:rPr>
          <w:sz w:val="18"/>
        </w:rPr>
        <w:tab/>
        <w:t>İstanbul</w:t>
      </w:r>
      <w:r w:rsidRPr="0077359B">
        <w:rPr>
          <w:sz w:val="18"/>
        </w:rPr>
        <w:tab/>
        <w:t xml:space="preserve">Afyonkarahisar </w:t>
      </w:r>
      <w:r w:rsidRPr="0077359B">
        <w:rPr>
          <w:sz w:val="18"/>
        </w:rPr>
        <w:tab/>
        <w:t>İzmir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BİLİM, SANAYİ VE TEKNOLOJİ BAKANI FARUK ÖZLÜ (Düzce) – Katılmıyoruz efendim.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 üzerinde Afyonkarahisar Milletvekili Sayın Burcu Köksal konuşacak.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Köksal.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BURCU KÖKSAL (Afyonkarahisar) – Sayın Başkan, değerli milletvekilleri; yine akçeli işler söz konusu olunca hazırlanan torba yasayla karşı karşıyayız ama bu torba yasalar vatandaşın mağduriyeti, vatandaşın haklı talepleri söz konusu olunca nedense işlemiyor. Örneğin ilkokul, ortaokul veya ilköğretim mezunu şehit yakınları son derece haklı olan bir taleplerini dile getirmişlerdi. Bunlar hizmetli olmak yerine memur olarak atanmak istiyorlardı ama ne yazık ki torba yasada yerlerini bulamadılar.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Özelleştirme mağduru 4/C’lilere defalarca kadro sözü verildiği hâlde torbada onlara da yer verilmedi. 2015 toplu sözleşmesinde 4/C’lilere kadro çalışması kararı alındı. Süresi 31/12/2017 tarihinde biteceği hâlde hâlâ daha bunlara ilişkin hiçbir adım atılmadı, umurunuzda da değil gözüküyor.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Seçim meydanlarında “Kadro vereceğiz.” dediğiniz taşeron işçilere de torba yasada yer verilmedi. Kamuda çalışan tüm taşeron işçilere kadro sözü verdiğiniz hâlde ne yazık ki torba yasada yer vermediniz.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Emeklilikte yaşa takılanlar, bunlar da yok torba yasada. Hâlbuki o kadar haklı ve yerinde talepleri var ki birçoğu mağdur olmuş, geçim sıkıntısı çekiyor. Devlet genç olduğu için emekli etmiyor, öte yandan özel sektör “Siz yaşlısınız.” diye iş vermiyor ama siz de bunların seslerine kulaklarınızı tıkamış durumdasınız. Yaklaşık bir yıl önce onlarla ilgili bir yasa teklifi verdim. Buradan sesleniyorum: Gelin, hep birlikte Genel Kurulda bu yasa teklifini kabul edelim ve onların mağduriyetlerini bitirelim.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Türkiye’de son beş yılda yaklaşık 5 bin Suriyeli şirket kurulmuş. Kayıt dışı faaliyet gösteren 10 binden fazla Suriyeli şirket var. Bunlar vergi vermiyorlar. Ama iş bizim yurttaşlarımıza gelince torba yasada onlara ekstra vergiler yüklemeyi biliyorsunuz. Ama kayıt dışı şirketlerle ilgili hiçbir şey yapmıyorsunuz.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Bakın, 24 Kasım -yani yarın çünkü bugün itibarıyla saat on ikiyi geçtiği için 23 Kasımdayız- Öğretmenler Günü. Ama torba yasada maalesef öğretmenlerin sıkıntılarını çözecek hiçbir hüküm yok; bilakis bugüne kadar yaptığınız düzenlemelerle öğretmenleri kadrolu, ücretli, sözleşmeli gibi kategorilere ayırdınız. Arkadaşlar, öğretmen öğretmendir. Öğretmeni ücretliydi, sözleşmeliydi, kadroluydu, şuydu buydu diye ayırmaktan vazgeçin.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Bir de tabii atanamayan öğretmenler var. Yıllarca eğitim görüp üniversitelerde dirsek çürütüp çok istediği, sevdiği mesleğini yapamayan öğretmenler. Onların sıkıntılarını bu Mecliste defalarca dile getirdiğimiz hâlde “Atamalarını yapın, onları öğretmenlik hayaline kavuşturun.” dediğimiz hâlde onlarla ilgili de hiçbir adım atmıyorsunuz ve birçok atama bekleyen öğretmen adayı maalesef bu ülkede canına kıyıyor arkadaşlar.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Rehber öğretmenler, bunlar gerçekten son derece önemli eğitim isteminde. Neden? Çünkü çocuklara psikolojik danışmanlık yapıyorlar. Özellikle, istismar gibi çocuğa karşı işlenen suçların tespitinde, çocukların okul başarılarında, psikolojik durumlarının değerlendirilmelerinde son derece etkin bir role sahipler. Fakat yeni bir yönetmelik getirdiniz, bu yönetmelikle rehber öğretmenlerin rehber öğretmenlik dışında… Yani hatta öğretmenlik mezunu olması şartını bile kaldırıyorsunuz, herhangi bir lisans mezunu rehber öğretmen olarak atanabilecek. Düşünebiliyor musunuz, çocukların psikolojisiyle ilgilenen bir alanda herhangi bir lisans mezunu görev yapabilecek ve yine getirdiğiniz bu yönetmeliğe göre rehber öğretmenler kendi uzmanlık alanları dışında örneğin, sınav gibi ya da nöbet gibi, büro işleri gibi kendi alanlarıyla ilgili olmayan konularda çalıştırılabilecek.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Allah aşkına, siz ne yapıyorsunuz ya? Eğitim sistemiyle o kadar çok oynuyorsunuz, ülkenin temeline dinamit koyuyorsunuz.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Teşekkür ederim Sayın Köksal.</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BURCU KÖKSAL (Devamla) – Lütfen Sayın Başkan, sözlerimi bitireceğim, sadece bir dakika ek süre istiyorum.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Bakın, size bir dakika ek süre veriyorum ama bundan sonraki konuşmacılar lütfen süresi içinde konuşmalarını bitirsinler; ek süre verme taraftarı değilim.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Buyurun.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BURCU KÖKSAL (Devamla) – Teşekkürler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Öğretmenler çok önemli, gerçekten. Mustafa Kemal Atatürk, büyük önderimiz “Milletleri kurtaranlar yalnız ve ancak öğretmenlerdir.” diyor ama siz bundan bile ders çıkarmamışsınız çünkü öğretmenler şu anda bu ülkede hak ettikleri gibi yaşayamıyorlar. Bir kere, size yandaş olan bir sendikaya, belli bir sendikaya üye olmayan öğretmenler maalesef arkadaşlar, istedikleri gibi istedikleri göreve getirilmiyorlar.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“Millî” her yerde olduğu gibi millî eğitimde de maalesef liyakati kaldırdınız. Ben buradan şunu söylüyorum, hani “Milletleri kurtaranlar yalnız ve ancak öğretmenler” ya, 2019 seçimlerinde de öğretmenler sayesinde bu ülkede sizin iktidarınızdan kurtulacağız.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Herkese saygılarımla. (CHP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Teşekkür ederim Sayın Köksal.</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ENGİN ALTAY (İstanbul) –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Buyurun Sayın Altay.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ENGİN ALTAY (İstanbul) – Çok kısa bir izahatta bulunmak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Sayın milletvekilimizin konuşmasıyla ilintisiz olarak, gün içinde veya daha önce de grubumuza mensup milletvekilleri kürsüden “Siz kırdınız döktünüz, incittiniz, mahvettiniz, hayal kırıklığı yarattınız.” vesaire ithamlarda bulunuyorlar. Kürsü, tabii, AK PARTİ Grubuna dönük olduğu için, buradaki “siz”den anlaşılması gereken AK PARTİ’nin sayın milletvekilleri değildir -öyle anlarlarsa diye söylüyorum- buradaki “siz”den kasıt Hükûmettir.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Arz ederim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110’uncu maddesinde geçen “kurulabilmesi” ibaresinin “kurulması” şeklinde değiştirilmesini arz ve teklif ederiz.</w:t>
      </w:r>
    </w:p>
    <w:p w:rsidRPr="0077359B" w:rsidR="00161D2C" w:rsidP="0077359B" w:rsidRDefault="00161D2C">
      <w:pPr>
        <w:pStyle w:val="3LMZA"/>
        <w:spacing w:line="240" w:lineRule="auto"/>
        <w:rPr>
          <w:sz w:val="18"/>
        </w:rPr>
      </w:pPr>
      <w:r w:rsidRPr="0077359B">
        <w:rPr>
          <w:sz w:val="18"/>
        </w:rPr>
        <w:tab/>
        <w:t>Mustafa Kalaycı</w:t>
      </w:r>
      <w:r w:rsidRPr="0077359B">
        <w:rPr>
          <w:sz w:val="18"/>
        </w:rPr>
        <w:tab/>
        <w:t>Erkan Haberal</w:t>
      </w:r>
      <w:r w:rsidRPr="0077359B">
        <w:rPr>
          <w:sz w:val="18"/>
        </w:rPr>
        <w:tab/>
        <w:t>Fahrettin Oğuz Tor</w:t>
      </w:r>
    </w:p>
    <w:p w:rsidRPr="0077359B" w:rsidR="00161D2C" w:rsidP="0077359B" w:rsidRDefault="00161D2C">
      <w:pPr>
        <w:pStyle w:val="3LMZA"/>
        <w:spacing w:line="240" w:lineRule="auto"/>
        <w:rPr>
          <w:sz w:val="18"/>
        </w:rPr>
      </w:pPr>
      <w:r w:rsidRPr="0077359B">
        <w:rPr>
          <w:sz w:val="18"/>
        </w:rPr>
        <w:tab/>
        <w:t>Konya</w:t>
      </w:r>
      <w:r w:rsidRPr="0077359B">
        <w:rPr>
          <w:sz w:val="18"/>
        </w:rPr>
        <w:tab/>
        <w:t xml:space="preserve"> Ankara</w:t>
      </w:r>
      <w:r w:rsidRPr="0077359B">
        <w:rPr>
          <w:sz w:val="18"/>
        </w:rPr>
        <w:tab/>
        <w:t>Kahramanmaraş</w:t>
      </w:r>
    </w:p>
    <w:p w:rsidRPr="0077359B" w:rsidR="00161D2C" w:rsidP="0077359B" w:rsidRDefault="00161D2C">
      <w:pPr>
        <w:pStyle w:val="3LMZA"/>
        <w:spacing w:line="240" w:lineRule="auto"/>
        <w:rPr>
          <w:sz w:val="18"/>
        </w:rPr>
      </w:pPr>
      <w:r w:rsidRPr="0077359B">
        <w:rPr>
          <w:sz w:val="18"/>
        </w:rPr>
        <w:tab/>
        <w:t>Zihni Açba</w:t>
      </w:r>
      <w:r w:rsidRPr="0077359B">
        <w:rPr>
          <w:sz w:val="18"/>
        </w:rPr>
        <w:tab/>
        <w:t>Ahmet Selim Yurdakul</w:t>
      </w:r>
      <w:r w:rsidRPr="0077359B">
        <w:rPr>
          <w:sz w:val="18"/>
        </w:rPr>
        <w:tab/>
        <w:t>Mehmet Günal</w:t>
      </w:r>
    </w:p>
    <w:p w:rsidRPr="0077359B" w:rsidR="00161D2C" w:rsidP="0077359B" w:rsidRDefault="00161D2C">
      <w:pPr>
        <w:pStyle w:val="3LMZA"/>
        <w:spacing w:line="240" w:lineRule="auto"/>
        <w:rPr>
          <w:sz w:val="18"/>
        </w:rPr>
      </w:pPr>
      <w:r w:rsidRPr="0077359B">
        <w:rPr>
          <w:sz w:val="18"/>
        </w:rPr>
        <w:tab/>
        <w:t>Sakarya</w:t>
      </w:r>
      <w:r w:rsidRPr="0077359B">
        <w:rPr>
          <w:sz w:val="18"/>
        </w:rPr>
        <w:tab/>
        <w:t>Antalya</w:t>
      </w:r>
      <w:r w:rsidRPr="0077359B">
        <w:rPr>
          <w:sz w:val="18"/>
        </w:rPr>
        <w:tab/>
        <w:t>Antalya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BİLİM, SANAYİ VE TEKNOLOJİ BAKANI FARUK ÖZLÜ (Düzce) – Katılmıyoruz efendim.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Antalya Milletvekili Sayın Mehmet Günal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Günal.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GÜNAL (Antalya) – Sayın Başkan, değerli milletvekilleri; gecenin bu saatinde hepinizi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Tabii, bu saatte konuşulanlar böyle suya yazılır gibi geliyor ama yine… (AK PARTİ sıralarından “Tutanaklara geçiyor.” sesi)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SEBAHATTİN KARAKELLE (Erzincan) – O zaman konuşmayın.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GÜNAL (Devamla) – Tutanaklara geçiyor tabii, doğru söylüyorsunuz, bravo, okuyan olursa tutanaklara geçiyor. Okuyan arkadaşlarımız var gerçi; Sayın Aşkın Bak burada, o yine “torba kanun” deyince “Okudum ben Hocam.” diye geldi az önce.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Yine bir torba kanun yapıyoruz. Kalınlığını da şöyle, tekrar, okuyan arkadaşlara göstereyim. Maalesef bu kötü alışkanlıklar devam ediyor ama Sayın Başkana da buradan sitemlerimizi iletiyoruz az önceki uygulamadan dolayı. Ben, açıkçası, bir süredir yoğunluk nedeniyle… Bazı şeylerde geliyorum ama, bütçeye de geldim. Yine kötü alışkanlıklar sanki zuhur etmeye başlıyor gibi geldi. Yani, saydığımız zaman olmadığını gördük. Bunların olmamasını temenni ediyoruz. Burada sataşma için söylemiyorum ama on yıldır hep beraber olduğumuz arkadaşların tutumlarını biliyoruz. Burada gereksiz tartışma yaratmak ve usule ilişkin şeylerle vakit geçirmek doğru değil. O nezaheti bozmadan devam etmemizde fayda var 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maddede, değerli arkadaşlar, kitle fonlama platformları kuruluyor ve bununla ilgili de elektronik ortamda kurulan bu fonlar diğer bazı düzenlemelere tabi değil. Tabii, bu söylediğim şey “Borsalar, piyasa işleticileri ve teşkilatlanmış diğer pazar yerleriyle ilgili hükümlere tabi değildir.” diyor. Arkadaşlarımızın geniş bir şekilde Komisyon sonrası muhalefet şerhinde de belirttikleri gibi bu gibi düzenlemelerin esaslarının kanunla belirtilmesi gerekir. “Niye?” diye sorarsanız…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Arkadaşlar herhâlde yoklama derdine düştüler gibi, okuyanlar var ama dinleyenler yok herhâlde.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RAMAZAN CAN (Kırıkkale) – Dinliyoruz, dinliyoruz.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GÜNAL (Devamla) – Yok, Ramazan biraz karıştırdı. Yoklama için sorun yok, daha vakit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arkadaşlar, bu ülkede Kombassan, Yimpaş olaylarını yaşadık. Para toplayanların nelere yol açtığını biliyoruz. Dolayısıyla burada elektronik ortamda da olsa sadece kuruldan izin almanın dışında bir şey yok. “Efendim, düzenleyecek.” Bunların kanunla düzenlenmesi lazım. Arkadan gelen maddede sadece “Bilgi Teknolojileri ve İletişim Kurumuna iletilsin, web sitesi kapatılsın.” diyor. Peki, bunun başka cezası ne olacak? “Genel hükümlere tabi.” Şimdi, genel hükümler ayrı bir şey. Burada insanlara güven esasına dayalı olarak belli bir yatırım projesini de ortaya koysak para toplama söz konusu. Ee, ne yapacağız? O suistimali önlemek için bu düzenlemelerin burada yer alması gerekiyor, nasıl ki diğer şirketlerle ilgili, diğer finansal kuruluşlarla ilgili yapıyoruz. Bir taraftan bir düzenleme yapıyoruz, faktöring şirketlerini -az önce Sayın Usta konuştu burada, arkadaşlar önerge verdiler- dışarıda bırakıyoruz, öbür taraftan başka bir kurum kuruyoruz, onların düzenlemelerini de “Biz sonra SPK’da yapacağız.” diyoruz. Yani suistimalleri önlemek için bunun esaslarının, usullerinin, temel şartlarının kanunda belirlenmesi gerekiyor. Dolayısıyla mali piyasalarda istikrarın sağlanması, güvenin sağlanması, yatırımcı güveninin sağlanması ancak doğru düzenlemelerle olur. Tabii birçok kurum, birçok kurul bunlarla ilgili düzenleme yapıyor. İşte SPK ayrı, BDDK ayrı, diğer şeyler… Şimdi Finansal Kuruluşlar Birliği kurduk -demin dediğim gibi- leasing, forfaiting, faktöring kurduk ama farklı yere gidiyor. Dolayısıyla bir yeknesaklık sağlanması lazım. Biz Milliyetçi Hareket Partisi olarak bu piyasalardaki düzenlemelerin bir elden yürütülmesi için -seçim beyannamelerimizde de vardır- bir mali piyasalar üst kurulu, bir tane kurul olsun, bunun içerisinde düzenleme daireleri olsun dedik. Birçok da koordinasyon kurulu var ve bunların da tek bir mali piyasalar yüksek kurulu olarak düzenlenmesi ve bu piyasalarda da kontrolün sağlanması gerekir. Niye dedik? Güven esasına dayalı. En küçük bir şey olduğu zaman o piyasalardan fon çekilmesi oluyor. Türkiye gibi de açığı olan, pozisyon açığı olan, dış açığı olan bir ülkede de bunların çekilmesi için bu piyasalarda güvenin tesis edilmesi gerekiyor. Bu kapsamda, bu çalışmaların gözden geçirilmesi ve bu verilen önergelerle aslında aceleye getirilmeden düzenlemenin içine esasların, usullerin konulması gerekiyordu, maalesef, şimdi yine geniş bir şekilde tebliğlerle, yönetmeliklerle düzenlenecek. Sonra ne oluyor? Onun bir tanesini Danıştay iptal ediyor, yönetmeliği, geliyoruz yeniden kanunla düzeltmeye kalkıyoruz. Onlarca defa bunu gördük. Onun için bu düzeltmelerin yapılması gerekir 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Tekrar hepinize hayırlı geceler diliyorum. Başkanı da yormadan, dakika uzatımı istemeden de bitirmiş oluyorum. (MHP ve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Çok teşekkür ederim Sayın Günal.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sunuyorum: Kabul edenler… Kabul etmeyenler… </w:t>
      </w:r>
    </w:p>
    <w:p w:rsidRPr="0077359B" w:rsidR="00161D2C" w:rsidP="0077359B" w:rsidRDefault="00161D2C">
      <w:pPr>
        <w:widowControl w:val="0"/>
        <w:suppressAutoHyphens/>
        <w:ind w:right="40"/>
        <w:jc w:val="both"/>
        <w:rPr>
          <w:rFonts w:ascii="Arial" w:hAnsi="Arial" w:cs="Arial"/>
          <w:spacing w:val="32"/>
          <w:sz w:val="18"/>
        </w:rPr>
      </w:pPr>
      <w:r w:rsidRPr="0077359B">
        <w:rPr>
          <w:rFonts w:ascii="Arial" w:hAnsi="Arial" w:cs="Arial"/>
          <w:spacing w:val="32"/>
          <w:sz w:val="18"/>
        </w:rPr>
        <w:t>Önerge kabul edilmemiştir.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Sayın milletvekilleri, 111’inci madde üzerinde ikisi aynı mahiyette olmak üzere üç adet önerge vardır. İlk okutacağım iki önerge aynı mahiyettedir, birlikte işleme alacağım.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111'inci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Mehmet Ali Aslan</w:t>
      </w:r>
      <w:r w:rsidRPr="0077359B">
        <w:rPr>
          <w:sz w:val="18"/>
        </w:rPr>
        <w:tab/>
        <w:t>Feleknas Uca</w:t>
      </w:r>
      <w:r w:rsidRPr="0077359B">
        <w:rPr>
          <w:sz w:val="18"/>
        </w:rPr>
        <w:tab/>
        <w:t>Behçet Yıldırım</w:t>
      </w:r>
    </w:p>
    <w:p w:rsidRPr="0077359B" w:rsidR="00161D2C" w:rsidP="0077359B" w:rsidRDefault="00161D2C">
      <w:pPr>
        <w:pStyle w:val="3LMZA"/>
        <w:spacing w:line="240" w:lineRule="auto"/>
        <w:rPr>
          <w:sz w:val="18"/>
        </w:rPr>
      </w:pPr>
      <w:r w:rsidRPr="0077359B">
        <w:rPr>
          <w:sz w:val="18"/>
        </w:rPr>
        <w:tab/>
        <w:t>Batman</w:t>
      </w:r>
      <w:r w:rsidRPr="0077359B">
        <w:rPr>
          <w:sz w:val="18"/>
        </w:rPr>
        <w:tab/>
        <w:t>Diyarbakır</w:t>
      </w:r>
      <w:r w:rsidRPr="0077359B">
        <w:rPr>
          <w:sz w:val="18"/>
        </w:rPr>
        <w:tab/>
        <w:t xml:space="preserve">Adıyaman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Aynı mahiyetteki diğer önergenin imza sahipleri: </w:t>
      </w:r>
    </w:p>
    <w:p w:rsidRPr="0077359B" w:rsidR="00161D2C" w:rsidP="0077359B" w:rsidRDefault="00161D2C">
      <w:pPr>
        <w:pStyle w:val="3LMZA"/>
        <w:spacing w:line="240" w:lineRule="auto"/>
        <w:rPr>
          <w:sz w:val="18"/>
        </w:rPr>
      </w:pPr>
      <w:r w:rsidRPr="0077359B">
        <w:rPr>
          <w:sz w:val="18"/>
        </w:rPr>
        <w:tab/>
        <w:t>Erhan Usta</w:t>
      </w:r>
      <w:r w:rsidRPr="0077359B">
        <w:rPr>
          <w:sz w:val="18"/>
        </w:rPr>
        <w:tab/>
        <w:t>Baki Şimşek</w:t>
      </w:r>
      <w:r w:rsidRPr="0077359B">
        <w:rPr>
          <w:sz w:val="18"/>
        </w:rPr>
        <w:tab/>
        <w:t>Mehmet Parsak</w:t>
      </w:r>
    </w:p>
    <w:p w:rsidRPr="0077359B" w:rsidR="00161D2C" w:rsidP="0077359B" w:rsidRDefault="00161D2C">
      <w:pPr>
        <w:pStyle w:val="3LMZA"/>
        <w:spacing w:line="240" w:lineRule="auto"/>
        <w:rPr>
          <w:sz w:val="18"/>
        </w:rPr>
      </w:pPr>
      <w:r w:rsidRPr="0077359B">
        <w:rPr>
          <w:sz w:val="18"/>
        </w:rPr>
        <w:tab/>
        <w:t>Samsun</w:t>
      </w:r>
      <w:r w:rsidRPr="0077359B">
        <w:rPr>
          <w:sz w:val="18"/>
        </w:rPr>
        <w:tab/>
        <w:t>Mersin</w:t>
      </w:r>
      <w:r w:rsidRPr="0077359B">
        <w:rPr>
          <w:sz w:val="18"/>
        </w:rPr>
        <w:tab/>
        <w:t>Afyonkarahisar</w:t>
      </w:r>
    </w:p>
    <w:p w:rsidRPr="0077359B" w:rsidR="00161D2C" w:rsidP="0077359B" w:rsidRDefault="00161D2C">
      <w:pPr>
        <w:pStyle w:val="3LMZA"/>
        <w:spacing w:line="240" w:lineRule="auto"/>
        <w:rPr>
          <w:sz w:val="18"/>
        </w:rPr>
      </w:pPr>
      <w:r w:rsidRPr="0077359B">
        <w:rPr>
          <w:sz w:val="18"/>
        </w:rPr>
        <w:tab/>
        <w:t>Mehmet Necmettin Ahrazoğlu</w:t>
      </w:r>
      <w:r w:rsidRPr="0077359B">
        <w:rPr>
          <w:sz w:val="18"/>
        </w:rPr>
        <w:tab/>
        <w:t>Mehmet Günal</w:t>
      </w:r>
      <w:r w:rsidRPr="0077359B">
        <w:rPr>
          <w:sz w:val="18"/>
        </w:rPr>
        <w:tab/>
        <w:t>Mehmet Erdoğan</w:t>
      </w:r>
    </w:p>
    <w:p w:rsidRPr="0077359B" w:rsidR="00161D2C" w:rsidP="0077359B" w:rsidRDefault="00161D2C">
      <w:pPr>
        <w:pStyle w:val="3LMZA"/>
        <w:spacing w:line="240" w:lineRule="auto"/>
        <w:rPr>
          <w:sz w:val="18"/>
        </w:rPr>
      </w:pPr>
      <w:r w:rsidRPr="0077359B">
        <w:rPr>
          <w:sz w:val="18"/>
        </w:rPr>
        <w:tab/>
        <w:t>Hatay</w:t>
      </w:r>
      <w:r w:rsidRPr="0077359B">
        <w:rPr>
          <w:sz w:val="18"/>
        </w:rPr>
        <w:tab/>
        <w:t>Antalya</w:t>
      </w:r>
      <w:r w:rsidRPr="0077359B">
        <w:rPr>
          <w:sz w:val="18"/>
        </w:rPr>
        <w:tab/>
        <w:t>Muğla</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Aynı mahiyetteki önergelere Komisyon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BİLİM, SANAYİ VE TEKNOLOJİ BAKANI FARUK ÖZLÜ (Düzce) – Katılmıyoruz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 üzerinde ilk olarak Adıyaman Milletvekili Sayın Behçet Yıldırım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Yıldırım.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BEHÇET YILDIRIM (Adıyaman) – Teşekkürler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Başkan, değerli milletvekili arkadaşlarım; şimdi, bu 120 maddelik torba yasanın en önemlisi yine Adıyaman, Adıyaman’ın da tütünü. Yine tütün, tütün, tütün diyerek sözlerime başlayacağım.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Tütün yasaklamaları tarım politikasından bağımsız değerlendirilemez. Üretmeyen tüketen ülkeyi dışarıya bir pazar hâline getiriyoruz. Nasıl et ithalatı varsa, saman ithal eden bir ülkeye dönüştüysek, aynı şekilde tütün ithal eden bir ülke olacağız. Ancak kendi tütünümüzün doğallığında oluşmuş marka değeri ve pazarını bitirmeye çalışıyoruz. Sarmalık kıyılmış tütüne yasal güvence getirilmeden atılacak her adım, her an tütün üretimini bitirme noktasına getirebilir. Yasal güvence de düşük vergi ve teşvik politikalarıyla olur. Yoksa “Alın kooperatif kurun, tütününüzü buradan satın, ben sizden yüzde 83 vergi alırım.” derseniz, makarona da çok fahiş vergiler getirirseniz, bunun adı yasal güvence değil, yasal engelleme olur.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Pratikte olanı ben buradan tekrar izah edeyim size. Sarmalık kıyılmış tütünün şu anda oluşmuş bir piyasası var. Yasal bir durum, yasal bir güvence yaratamazsak, sadece geleceği belirsiz kooperatif seçenekleriyle değerlendirirsek tütün üretimi zamanla yok olacaktır. Adıyaman daha da yoksullaşacak, daha da ırgatlaşacaktır. Bu duruma halk, haklı olarak tepki gösterdi. Tasarının ilk hâline çok tepki oldu. Adıyaman’da yürüyüşler oldu. Her kesimden, her görüşten insanlar beraber hareket etti. Tasarı, ilk hâli biraz makyajlanarak tekrar Meclis gündemine geldi. Şimdi, bu, yarın öbür gün Mecliste oylanıp yürürlüğe girecek. İktidar yine buna bir kılıf uyduracak. Yok kooperatifle, yok “Kayıt altına alacağız.” yok “Yeni teknolojiyle biz tütünün önünü açıyoruz.” diyecekler, bunlar külliyen yalan. Artık halk da buna inanmıyor. Yarın öbür gün bu cezaları biraz erteleyebilirler. İşte, olası bir erken seçim veya yerel seçimden dolayı bu cezaları biraz erteleyebilirler ama bu seçimler gündemde olmasa tamamen yasaklanacak.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Uluslararası güçler, tütün baronları iktidara baskı yaparak istediklerini yaptırıyorlar. Adıyaman tütün yasaklarıyla mağdur olacak. Bu durumu kavrayan halkımız 24 Kasım 2017 tarihinde -yani yarın diyelim artık, 23’ündeyiz- demokratik tepkilerini dile getirmek için bir araya gelip basın açıklaması yapmayı planlarken Adıyaman Valiliği hemen “Otuz gün süreyle tüm toplantı, gösteri, yürüyüş ve basın açıklaması yapılmasına izin verilmeyecektir." şeklinde bir yazılı açıklama yapmıştır.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Halkımızın ekmeğini elinden alın, malına göz koyun, sonra da “Vatandaşlarımızın can ve mal güvenliklerini korumak amacıyla...” deyip halkın demokratik tepkilerini ortaya koymalarını engellemeye yönelik bir yasak getirin. Adıyaman Valiliğinin yaptığı da tam budur.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Az önce bir haber aldım, Adıyaman basınına düşmüştü; sosyal medyada bu yürüyüşe davet yapan 2 kişi gözaltına alınmış. İşte demokrasi anlayışınız bu. Adıyaman’ın can damarını yasaklıyor... Halk demokratik tepkisini dile getirecek, onu da şimdiden yasaklıyorsunuz. Bu durumu ben buradan kınıyorum. Bırakın halk demokratik tepkisini barışçıl bir şekilde haykırsın. Niye korkuyorsunuz? Kimden korkuyorsunuz? Adıyaman halkıyla birlikte tüm kesimler, valilik dâhil resmî kurumlar, tüm siyasi partiler birlikte hareket ederse kime ne zararı olur? Kazanan Adıyaman olur. Valiliğin bu tutumundan dolayı ben de yarın Adıyaman’a gidiyorum, bu basın açıklamasına gideceğim, coplanma pahasına, gazlanma pahasına bu yürüyüşü destekleyeceğim, bu olaya sahip çıkacağım.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Bir de aynı şekilde tarımla ilgili... Adıyaman, biliyorsunuz, tarım kenti ama yanı başımızdaki devasa baraj gölünden yararlanamıyoruz. Bu gölü besleyen, baraj gölüne 2-3 kilometre uzaklıktaki bir yere, Adıyaman'ın Kâhta Çayı üzerine kurulması planlanan bir HES var. BU HES’e civar köylerin hepsi karşı çıktı, olay mahkemeye intikal etti, “Bilirkişi gelecek." dendi. Daha bilirkişi raporu tamamlanmadan oradaki firma, iktidara güvenen firma gitmiş, orada yine çalışmalar yapmış. Halk buna tepki gösterince olaylar olmuş. İki üç kişi gözaltına alınmış, bunlardan biri de muhtar. Yöre halkı bu barajın yapılmasına karşı çıkıyor; dava yoluyla, basın açıklamasıyla iradesini ortaya koyuyor. Bu nedenle, Kâhta Çayı üzerinde yapılması düşünülen bu HES’ten yöre halkının hassasiyeti gözetilerek, vazgeçilmeli 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Genel Kurulu saygıyla selamlıyorum.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Yıldırım.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Aynı mahiyetteki önergeler üzerinde şimdi de Samsun Milletvekili Sayın Erhan Usta konuşacak.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Usta.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ERHAN USTA (Samsun) – Teşekkür ederim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Başkan, değerli milletvekilleri; görüşmekte olduğumuz 502 sıra sayılı Kanun Tasarısı’nın 111’inci maddesi üzerine verdiğimiz önerge üzerinde söz aldım. Genel Kurulu saygıyla selamlarım.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bugün -aslında dün- gündüz vakitlerinde yolsuzlukla ilgili grup önerisi üzerinde konuşurken şunu ifade etmiştik: Malum, Türkiye’nin son üç yılda bu Uluslararası Şeffaflık Örgütü’nün yaptığı Yolsuzluk Algı Endeksi’nde 22 basamak kötüleştiğini söylemiştik. Ülkede yolsuzluğa neden olan hususlardan bir tanesinin rant olduğunu söyledik ama nedenlerini bir miktar belki açıklamak gerekecektir veya nasıl geliştiğini.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kabaca, bir ekonomide rant -bunun bir sürü çeşitleri var belki ama- burada konuştuğumuz rant iki şekilde oluşuyor; bunlardan bir tanesi, imar düzenlemeleri yoluyla. Yani, işte, bir arsayı, araziyi alıyorsunuz, oranın imarıyla ilgili, emsaliyle ilgili birtakım değişiklikler yapılıyor ve orada ciddi bir rant oluşuyor, birincisi bu.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İkincisi de bir yere -bu, eski bir yerleşim merkezi olabilir veya yeni bir yerleşim yeri yerleşime açılıyor- oraya ciddi bir kamu hizmeti götürülüyor. Ne yapıyorsunuz? Diyelim ki üçüncü havalimanını yapacaksınız. Orada bir kısım insanlar arsaları, arazileri topluyor. Orada arsa fiyatları astronomik bir şekilde artıyor, burada böyle bir rant oluşuyor. “Rant oluşsun, fena mı?” denilebilir. Fakat, tabii, bu rant oluşumunun ekonomide, sosyal hayatta birtakım etkileri oluşuyor. Şimdi, bizim sistemimizde, burada oluşan rantın vergilendirilmesine yönelik bir şey var mı? Yok. Şöyle bir örnek verelim: Yani, sizin kapınızın önüne belediye bir kaldırım yapsa, oraya bir asfalt dökse, bir şey yapsa “harcamalara katılma payı” adı altında -ki bununla da karşılaştık, kameralara da yansımış bir kısım olaylar oldu, bir kısım “harcamalara katılma payı” adı altında çok yüksek miktarlar talep edildi- sizden para talep edebiliyor. Ancak, 100 dönüm araziniz var, orada ciddi bir kamu yatırımı yapılıyor, orada oluşan şerefiyeden veya oluşan değerden devlet hiçbir şey alamıyor, hukuken bunu alma imkânı yok. Veya, az önceki imar rantı şeklindeki bir durumda yani emsali 1’den 5’e çıkarıyorsunuz, diyelim ki 100 daire yerine 500 daireye çıkıyor, ancak hukuki olarak oradan devletin bir şey alma imkânı yok; ne belediye alabiliyor ne de merkezî yönetim alabiliyor. Dünyada nasıl? Dünyanın birçok ülkesinde burada oluşan rantlar vergilendiriliyor. Şimdi, bu vergilendirilmediği zaman ekonomide ciddi sorunlara yol açıyor. Yani, şunu da söyleyeyim: Aslında bu aksaklığı Adalet ve Kalkınma Partisi Hükûmeti gördü ve Onuncu Kalkınma Planının -Arkadaşlar Onuncu Kalkınma Planını açın, okuyun- birçok bileşeninde, hem öncelikli dönüşüm programında hem de politikalarında ekonomide bu şekilde oluşan rantın vergilendirilmesine yönelik tedbirler vardır. Dönemin Sayın Başbakanı 2 defa bu konuyla ilgili basın toplantısı yapmıştır “Bu vergilendirmeyi getireceğiz.” şeklinde fakat bu bir türlü yapılamıyor.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Şimdi, bir iktisatçı olarak… Yani, kentleşme açısından ciddi sorunlara yol açıyor. Ne oluyor? Altyapı yok. Yani, şu Çukurambar’ı bir düşünelim, yeni bir yerleşim yeri. Oradaki emsallerin yüksekliği… Şu anda trafik tıkalı zaten Çukurambar’da, daha yeni yerleşim yerlerinden. Yani, dünyada şehirler böyle yapılmıyor. İşte, İstanbul’a bakın, silueti bozuyorsunuz, şehirler betonlaşıyor çünkü bunun önünü almak mümkün değil. Yani, 1 emsali 5 emsale çıkardığınız zaman orada ona ilişkin bir altyapı olmadığı hâlde bir sürü işlem yapılıyor.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Şimdi, iktisadi açıdan neye yol açıyor? Bir defa, kaynakların etkin olmayan dağılımına yol açıyor. Bakın, Türkiye'nin en büyük elektronikçisi, AR-GE yapması gereken, yüksek teknoloji üretmesi gereken firmaları gidiyor konut inşa ediyor, AVM inşa ediyor. Böyle olursa kim yapacak AR-GE’yi, kim elektronikte üretim yapacak? 500 sanayi firmamızın, 500 büyük sanayi firmasının sadece 12 tanesi yüksek teknolojili ürün üretiyor arkadaşlar; Türkiye'nin en büyük 500’ünde sadece 12 firma yüksek teknolojili ürün üretiyor. Dolayısıyla “Ya, varsın olsun, ne olacak? İşte, inşaatlarımız var, binalarımız var.” diyemeyiz. Bu rantın vergilendirilmesi lazım. Bu rantı vergilendirmediğimiz sürece kaynak tahsisindeki bu çarpıklığa dur deme imkânımız yok. Cari açık da bundan oluşuyor, ekonomideki ısınmanın, makroekonomik dengelerdeki bozulmanın temelinde de bu var. Buradaki detayları, yolsuzluğa yol açma kısmını da ayrıca ifade edeceğim, onları da ilerleyen maddelerde izah etmeye çalışacağım.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Genel Kurulu saygıyla selamlarım.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Karar yeter sayısı istiyoruz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önergeleri oylarınıza sunacağım, karar yeter sayısı arayacağım.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Kabul edenler... Kabul etmeyenler...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Var, var Sayın Başkanım. Elektronik yapın.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Yok.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MÜSLÜM DOĞAN (İzmir) – Yok, yok.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Karar yeter sayısı vardır, önergeler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Olmaz böyle şey ya! Böyle bir şey olamaz ya! Nerede var 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Geliyor, görmüyor musun?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Sen görmüyor musun? Geleni bırak.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milletvekilleri, sakin olun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Sen dışarıdan gelip karar yeter sayısı istiyorsun.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Buradan istedim ben.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MÜSLÜM DOĞAN (İzmir) – Yok Başkanım, yok.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ŞAHİN TİN (Denizli) – Karar yeter sayısı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GÜNAL (Antalya) – Allah aşkına, şuna bak, 65 kişi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Sakin olun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Böyle bir yetki kullanamazsınız Sayın Başkan, orayı keyfî yönetemezsiniz.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Ben burayı keyfî yönetmiyorum.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Ben de keyfî, geleyim, burada konuşayım.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E, gelin yanıma, buradan bakın bakalım, var mı karar yeter sayısı, yok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Sen İç Tüzük’ü işgal edersen, ben de gelir burada konuşurum. Olmaz 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ŞAHİN TİN (Denizli) – Niye provoke ediyorsun sen?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Sayın Başkanım, siz devam edin.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Altay, gelin buraya, gelin, beraber bakalım, var mı karar yeter sayısı, yok mu. Haydi, gelin.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Şimdi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E, şimdi zaten önemli olan. Dışarıdan geliyorsun, karar yeter sayısı arıyorsun.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Hakikaten ayıp 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milletvekilleri, Sayın Altay…</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Şimdi, sayın milletvekilleri, ben diyorum ki -siz de şahitsiniz- burada karar yeter sayısı yok.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Altay, lütfen yerinize oturur musunuz.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Sayın Başkan, lütfen Genel Kurulun vaktini boşa harcamasına müsaade etmeyin.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Neye göre beni yerime çağırıyorsunuz? İç Tüzük’e göre.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Çünkü sizi buraya davet etmedim.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İç Tüzük’e göre ben şimdi bir yanlış yapıyorum.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Doğru.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Evet.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Siz de İç Tüzük’e göre bir yanlış yapıyorsunuz.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Yanlış yapmıyorum.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Var mı, yok mu karar yeter sayısı?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GÜNAL (Antalya) – Yarısı yok.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Buyurun, geçin yerinize.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Geçmiyorum.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Yerinize geçin lütfen Sayın Altay, ne yapıyorsunuz?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Siz keyfî iş yaparsanız ben de yaparım.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E, geçmiyorsanız ben de beş dakika ara veriyorum. </w:t>
      </w:r>
    </w:p>
    <w:p w:rsidRPr="0077359B" w:rsidR="00161D2C" w:rsidP="0077359B" w:rsidRDefault="00161D2C">
      <w:pPr>
        <w:pStyle w:val="GENELKURUL"/>
        <w:spacing w:line="240" w:lineRule="auto"/>
        <w:jc w:val="right"/>
        <w:rPr>
          <w:sz w:val="18"/>
        </w:rPr>
      </w:pPr>
      <w:r w:rsidRPr="0077359B">
        <w:rPr>
          <w:sz w:val="18"/>
        </w:rPr>
        <w:t>Kapanma Saati: 00.54</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ON İKİNCİ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00.59</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BAŞKAN: Başkan Vekili Ayşe Nur BAHÇEKAPILI</w:t>
      </w:r>
    </w:p>
    <w:p w:rsidRPr="0077359B" w:rsidR="00161D2C" w:rsidP="0077359B" w:rsidRDefault="00161D2C">
      <w:pPr>
        <w:widowControl w:val="0"/>
        <w:suppressAutoHyphens/>
        <w:ind w:left="40" w:right="40" w:firstLine="811"/>
        <w:jc w:val="center"/>
        <w:rPr>
          <w:rFonts w:ascii="Arial" w:hAnsi="Arial" w:cs="Arial"/>
          <w:sz w:val="18"/>
        </w:rPr>
      </w:pPr>
      <w:r w:rsidRPr="0077359B">
        <w:rPr>
          <w:rFonts w:ascii="Arial" w:hAnsi="Arial" w:cs="Arial"/>
          <w:spacing w:val="32"/>
          <w:sz w:val="18"/>
          <w:szCs w:val="18"/>
        </w:rPr>
        <w:t>KÂTİP ÜYELER: Fatma KAPLAN HÜRRİYET (Kocaeli), Fehmi KÜPÇÜ (Bolu)</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Türkiye Büyük Millet Meclisinin 27’nci Birleşiminin On İkinci Oturumunu açıyorum.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502 sıra sayılı Kanun Tasarısı’nın görüşmelerine devam ediyoruz.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Komisyon yerinde.</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Hükûmet yerinde.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111’inci madde üzerindeki diğer önergeyi okutuyorum:</w:t>
      </w:r>
    </w:p>
    <w:p w:rsidRPr="0077359B" w:rsidR="00161D2C" w:rsidP="0077359B" w:rsidRDefault="00161D2C">
      <w:pPr>
        <w:widowControl w:val="0"/>
        <w:suppressAutoHyphens/>
        <w:ind w:left="40" w:right="40" w:firstLine="85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 xml:space="preserve">Görüşülmekte olan 502 sıra sayılı Bazı Vergi Kanunları ile Kanun ve Kanun Hükmünde Kararnamelerde Değişiklik Yapılmasına Dair Kanun Tasarısı’nın 111'inci maddesinin aşağıdaki şekilde değiştirilmesini arz ve teklif ederiz. </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Saygılarımızla.</w:t>
      </w:r>
    </w:p>
    <w:p w:rsidRPr="0077359B" w:rsidR="00161D2C" w:rsidP="0077359B" w:rsidRDefault="00161D2C">
      <w:pPr>
        <w:pStyle w:val="3LMZA"/>
        <w:spacing w:line="240" w:lineRule="auto"/>
        <w:rPr>
          <w:sz w:val="18"/>
        </w:rPr>
      </w:pPr>
      <w:r w:rsidRPr="0077359B">
        <w:rPr>
          <w:sz w:val="18"/>
        </w:rPr>
        <w:tab/>
        <w:t>Bihlun Tamaylıgil</w:t>
      </w:r>
      <w:r w:rsidRPr="0077359B">
        <w:rPr>
          <w:sz w:val="18"/>
        </w:rPr>
        <w:tab/>
        <w:t>Mehmet Bekaroğlu</w:t>
      </w:r>
      <w:r w:rsidRPr="0077359B">
        <w:rPr>
          <w:sz w:val="18"/>
        </w:rPr>
        <w:tab/>
        <w:t>Bülent Kuşoğlu</w:t>
      </w:r>
    </w:p>
    <w:p w:rsidRPr="0077359B" w:rsidR="00161D2C" w:rsidP="0077359B" w:rsidRDefault="00161D2C">
      <w:pPr>
        <w:pStyle w:val="3LMZA"/>
        <w:spacing w:line="240" w:lineRule="auto"/>
        <w:rPr>
          <w:sz w:val="18"/>
        </w:rPr>
      </w:pPr>
      <w:r w:rsidRPr="0077359B">
        <w:rPr>
          <w:sz w:val="18"/>
        </w:rPr>
        <w:tab/>
        <w:t>İstanbul</w:t>
      </w:r>
      <w:r w:rsidRPr="0077359B">
        <w:rPr>
          <w:sz w:val="18"/>
        </w:rPr>
        <w:tab/>
        <w:t>İstanbul</w:t>
      </w:r>
      <w:r w:rsidRPr="0077359B">
        <w:rPr>
          <w:sz w:val="18"/>
        </w:rPr>
        <w:tab/>
        <w:t>Ankara</w:t>
      </w:r>
    </w:p>
    <w:p w:rsidRPr="0077359B" w:rsidR="00161D2C" w:rsidP="0077359B" w:rsidRDefault="00161D2C">
      <w:pPr>
        <w:pStyle w:val="3LMZA"/>
        <w:spacing w:line="240" w:lineRule="auto"/>
        <w:rPr>
          <w:sz w:val="18"/>
        </w:rPr>
      </w:pPr>
      <w:r w:rsidRPr="0077359B">
        <w:rPr>
          <w:sz w:val="18"/>
        </w:rPr>
        <w:tab/>
        <w:t>Erkan Aydın</w:t>
      </w:r>
      <w:r w:rsidRPr="0077359B">
        <w:rPr>
          <w:sz w:val="18"/>
        </w:rPr>
        <w:tab/>
        <w:t>Musa Çam</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Bursa</w:t>
      </w:r>
      <w:r w:rsidRPr="0077359B">
        <w:rPr>
          <w:sz w:val="18"/>
        </w:rPr>
        <w:tab/>
        <w:t>İzmir</w:t>
      </w:r>
      <w:r w:rsidRPr="0077359B">
        <w:rPr>
          <w:sz w:val="18"/>
        </w:rPr>
        <w:tab/>
        <w:t>Bursa</w:t>
      </w:r>
    </w:p>
    <w:p w:rsidRPr="0077359B" w:rsidR="00161D2C" w:rsidP="0077359B" w:rsidRDefault="00161D2C">
      <w:pPr>
        <w:pStyle w:val="GENELKURUL"/>
        <w:spacing w:line="240" w:lineRule="auto"/>
        <w:rPr>
          <w:sz w:val="18"/>
        </w:rPr>
      </w:pPr>
      <w:r w:rsidRPr="0077359B">
        <w:rPr>
          <w:sz w:val="18"/>
        </w:rPr>
        <w:t>MADDE 111- 6362 sayılı Kanunun 99 uncu maddesinde yer alan dördüncü fıkra aşağıdaki şekilde değiştirilmiştir.</w:t>
      </w:r>
    </w:p>
    <w:p w:rsidRPr="0077359B" w:rsidR="00161D2C" w:rsidP="0077359B" w:rsidRDefault="00161D2C">
      <w:pPr>
        <w:pStyle w:val="GENELKURUL"/>
        <w:spacing w:line="240" w:lineRule="auto"/>
        <w:rPr>
          <w:sz w:val="18"/>
        </w:rPr>
      </w:pPr>
      <w:r w:rsidRPr="0077359B">
        <w:rPr>
          <w:sz w:val="18"/>
        </w:rPr>
        <w:t>"(4) Kuruldan izin alınmaksızın kitle fonlama platformları aracılığıyla halktan para toplandığına veya Türkiye'de yerleşik kişilere yönelik olarak internet aracılığıyla yurtdışında kaldıraçlı işlem ve kaldıraçlı işlemlerle aynı hükümlere tabi olduğu belirlenen türev araç işlemleri yaptırıldığına ilişkin bilgi edinilmesi halinde, Kurulun başvurusu üzerine Bilgi Teknolojileri ve İletişim Kurumu, ilgili internet sitesine erişimi engeller. "</w:t>
      </w:r>
    </w:p>
    <w:p w:rsidRPr="0077359B" w:rsidR="00161D2C" w:rsidP="0077359B" w:rsidRDefault="00161D2C">
      <w:pPr>
        <w:pStyle w:val="GENELKURUL"/>
        <w:spacing w:line="240" w:lineRule="auto"/>
        <w:rPr>
          <w:sz w:val="18"/>
        </w:rPr>
      </w:pPr>
      <w:r w:rsidRPr="0077359B">
        <w:rPr>
          <w:sz w:val="18"/>
        </w:rPr>
        <w:t>BAŞKAN – Komisyon önergeye katılıyor mu?</w:t>
      </w:r>
    </w:p>
    <w:p w:rsidRPr="0077359B" w:rsidR="00161D2C" w:rsidP="0077359B" w:rsidRDefault="00161D2C">
      <w:pPr>
        <w:pStyle w:val="GENELKURUL"/>
        <w:spacing w:line="240" w:lineRule="auto"/>
        <w:rPr>
          <w:sz w:val="18"/>
        </w:rPr>
      </w:pPr>
      <w:r w:rsidRPr="0077359B">
        <w:rPr>
          <w:sz w:val="18"/>
        </w:rPr>
        <w:t>PLAN VE BÜTÇE KOMİSYONU SÖZCÜSÜ SAMİ ÇAKIR (Kocaeli) – Katılmıyoruz Sayın Başkanım.</w:t>
      </w:r>
    </w:p>
    <w:p w:rsidRPr="0077359B" w:rsidR="00161D2C" w:rsidP="0077359B" w:rsidRDefault="00161D2C">
      <w:pPr>
        <w:pStyle w:val="GENELKURUL"/>
        <w:spacing w:line="240" w:lineRule="auto"/>
        <w:rPr>
          <w:sz w:val="18"/>
        </w:rPr>
      </w:pPr>
      <w:r w:rsidRPr="0077359B">
        <w:rPr>
          <w:sz w:val="18"/>
        </w:rPr>
        <w:t>BAŞKAN – Hükûmet?</w:t>
      </w:r>
    </w:p>
    <w:p w:rsidRPr="0077359B" w:rsidR="00161D2C" w:rsidP="0077359B" w:rsidRDefault="00161D2C">
      <w:pPr>
        <w:pStyle w:val="GENELKURUL"/>
        <w:spacing w:line="240" w:lineRule="auto"/>
        <w:rPr>
          <w:sz w:val="18"/>
        </w:rPr>
      </w:pPr>
      <w:r w:rsidRPr="0077359B">
        <w:rPr>
          <w:sz w:val="18"/>
        </w:rPr>
        <w:t>GENÇLİK VE SPOR BAKANI OSMAN AŞKIN BAK (Rize) – Katılmıyoruz Sayın Başkan.</w:t>
      </w:r>
    </w:p>
    <w:p w:rsidRPr="0077359B" w:rsidR="00161D2C" w:rsidP="0077359B" w:rsidRDefault="00161D2C">
      <w:pPr>
        <w:pStyle w:val="GENELKURUL"/>
        <w:spacing w:line="240" w:lineRule="auto"/>
        <w:rPr>
          <w:sz w:val="18"/>
        </w:rPr>
      </w:pPr>
      <w:r w:rsidRPr="0077359B">
        <w:rPr>
          <w:sz w:val="18"/>
        </w:rPr>
        <w:t>BAŞKAN – Önerge üzerinde Bursa Milletvekili Sayın Erkan Aydın konuşacak.</w:t>
      </w:r>
    </w:p>
    <w:p w:rsidRPr="0077359B" w:rsidR="00161D2C" w:rsidP="0077359B" w:rsidRDefault="00161D2C">
      <w:pPr>
        <w:pStyle w:val="GENELKURUL"/>
        <w:spacing w:line="240" w:lineRule="auto"/>
        <w:rPr>
          <w:sz w:val="18"/>
        </w:rPr>
      </w:pPr>
      <w:r w:rsidRPr="0077359B">
        <w:rPr>
          <w:sz w:val="18"/>
        </w:rPr>
        <w:t xml:space="preserve">Buyurun Sayın Aydın. (CHP sıralarından alkışlar) </w:t>
      </w:r>
    </w:p>
    <w:p w:rsidRPr="0077359B" w:rsidR="00161D2C" w:rsidP="0077359B" w:rsidRDefault="00161D2C">
      <w:pPr>
        <w:pStyle w:val="GENELKURUL"/>
        <w:spacing w:line="240" w:lineRule="auto"/>
        <w:rPr>
          <w:sz w:val="18"/>
        </w:rPr>
      </w:pPr>
      <w:r w:rsidRPr="0077359B">
        <w:rPr>
          <w:sz w:val="18"/>
        </w:rPr>
        <w:t>ERKAN AYDIN (Bursa) – Teşekkür ederim Sayın Başkan.</w:t>
      </w:r>
    </w:p>
    <w:p w:rsidRPr="0077359B" w:rsidR="00161D2C" w:rsidP="0077359B" w:rsidRDefault="00161D2C">
      <w:pPr>
        <w:pStyle w:val="GENELKURUL"/>
        <w:spacing w:line="240" w:lineRule="auto"/>
        <w:rPr>
          <w:sz w:val="18"/>
        </w:rPr>
      </w:pPr>
      <w:r w:rsidRPr="0077359B">
        <w:rPr>
          <w:sz w:val="18"/>
        </w:rPr>
        <w:t xml:space="preserve">Gecenin bu saatinde 502 sıra sayılı Tasarı’nın 111’inci maddesi üzerine verdiğimiz önerge için söz almış bulunmaktayım. </w:t>
      </w:r>
    </w:p>
    <w:p w:rsidRPr="0077359B" w:rsidR="00161D2C" w:rsidP="0077359B" w:rsidRDefault="00161D2C">
      <w:pPr>
        <w:pStyle w:val="GENELKURUL"/>
        <w:spacing w:line="240" w:lineRule="auto"/>
        <w:rPr>
          <w:sz w:val="18"/>
        </w:rPr>
      </w:pPr>
      <w:r w:rsidRPr="0077359B">
        <w:rPr>
          <w:sz w:val="18"/>
        </w:rPr>
        <w:t xml:space="preserve">Tabii, bu saatte, sağ olsun, grup başkan vekilimiz biraz hareketlendirdi, hem de iktidar partisi de buraya gelmiş. (AK PARTİ sıralarından “Görevi. Görevini yapıyor.” sesi) Görevini çok iyi yapıyor. 200 kişi yok bakıyorum burada. Sağ olsun, biz de onlarla birlikte mücadeleye devam ediyoruz. (AK PARTİ sıralarından gürültüler) </w:t>
      </w:r>
    </w:p>
    <w:p w:rsidRPr="0077359B" w:rsidR="00161D2C" w:rsidP="0077359B" w:rsidRDefault="00161D2C">
      <w:pPr>
        <w:pStyle w:val="GENELKURUL"/>
        <w:spacing w:line="240" w:lineRule="auto"/>
        <w:rPr>
          <w:sz w:val="18"/>
        </w:rPr>
      </w:pPr>
      <w:r w:rsidRPr="0077359B">
        <w:rPr>
          <w:sz w:val="18"/>
        </w:rPr>
        <w:t>HÜSNÜYE ERDOĞAN (Konya) – Sizde kaç kişi var?</w:t>
      </w:r>
    </w:p>
    <w:p w:rsidRPr="0077359B" w:rsidR="00161D2C" w:rsidP="0077359B" w:rsidRDefault="00161D2C">
      <w:pPr>
        <w:pStyle w:val="GENELKURUL"/>
        <w:spacing w:line="240" w:lineRule="auto"/>
        <w:rPr>
          <w:sz w:val="18"/>
        </w:rPr>
      </w:pPr>
      <w:r w:rsidRPr="0077359B">
        <w:rPr>
          <w:sz w:val="18"/>
        </w:rPr>
        <w:t xml:space="preserve">ERKAN AYDIN (Devamla) – Şimdi, ben size söyleyeyim… </w:t>
      </w:r>
    </w:p>
    <w:p w:rsidRPr="0077359B" w:rsidR="00161D2C" w:rsidP="0077359B" w:rsidRDefault="00161D2C">
      <w:pPr>
        <w:pStyle w:val="GENELKURUL"/>
        <w:spacing w:line="240" w:lineRule="auto"/>
        <w:rPr>
          <w:sz w:val="18"/>
        </w:rPr>
      </w:pPr>
      <w:r w:rsidRPr="0077359B">
        <w:rPr>
          <w:sz w:val="18"/>
        </w:rPr>
        <w:t>BAŞKAN – Sayın milletvekilleri, lütfen… Sayın milletvekilleri…</w:t>
      </w:r>
    </w:p>
    <w:p w:rsidRPr="0077359B" w:rsidR="00161D2C" w:rsidP="0077359B" w:rsidRDefault="00161D2C">
      <w:pPr>
        <w:pStyle w:val="GENELKURUL"/>
        <w:spacing w:line="240" w:lineRule="auto"/>
        <w:rPr>
          <w:sz w:val="18"/>
        </w:rPr>
      </w:pPr>
      <w:r w:rsidRPr="0077359B">
        <w:rPr>
          <w:sz w:val="18"/>
        </w:rPr>
        <w:t xml:space="preserve">ERKAN AYDIN (Devamla) – Bakın, ne güzel, herkesin biraz daha maddeye ilgisini çekmek için bu işte güzel bir yöntem oldu. </w:t>
      </w:r>
    </w:p>
    <w:p w:rsidRPr="0077359B" w:rsidR="00161D2C" w:rsidP="0077359B" w:rsidRDefault="00161D2C">
      <w:pPr>
        <w:pStyle w:val="GENELKURUL"/>
        <w:spacing w:line="240" w:lineRule="auto"/>
        <w:rPr>
          <w:sz w:val="18"/>
        </w:rPr>
      </w:pPr>
      <w:r w:rsidRPr="0077359B">
        <w:rPr>
          <w:sz w:val="18"/>
        </w:rPr>
        <w:t>Bu 111’inci madde ne diyor? Kitle fonlaması… Nedir bu efendim? Muhtemelen okumadınız, ben size okuyayım, hem bilginiz olsun, madem bu saatte buradasınız. Diyor ki: “Girişimcilerin bir fikri hayata geçirmesi ya da bağış alması için internet üzerinden çok sayıda kişiden fon çağrısı yapması kitle fonlaması olarak niteleniyor.” Nereden çıkmış bu? 2008 krizinde Amerika’da, işte Avrupa’da bakmışlar para toplayamıyorlar, böyle bir yöntem icat etmişler; 2015 yılında da 5 milyar dolar gibi bir para bu yöntemle toplanmış. Yani bildiğiniz bağış toplamanın başka bir modelini elin oğlu icat etmiş, kullanmış, sağ olun sizler de herhâlde “Bizde de bu işler olur.” demişsiniz, kopyala-yapıştır bir kanun tasarısı olarak torbaya atmışsınız. Ama bu işler öyle oluyor mu, bir bakalım.</w:t>
      </w:r>
    </w:p>
    <w:p w:rsidRPr="0077359B" w:rsidR="00161D2C" w:rsidP="0077359B" w:rsidRDefault="00161D2C">
      <w:pPr>
        <w:pStyle w:val="GENELKURUL"/>
        <w:spacing w:line="240" w:lineRule="auto"/>
        <w:rPr>
          <w:sz w:val="18"/>
        </w:rPr>
      </w:pPr>
      <w:r w:rsidRPr="0077359B">
        <w:rPr>
          <w:sz w:val="18"/>
        </w:rPr>
        <w:t xml:space="preserve">Şimdi, bunları yapabilmek için öncelikle bunların bir riskine bakmak lazım. Bizim memlekette hepimizin bildiği saadet zincirleri, Jet Fadıllar, yurt dışında kurulan, dini sömürerek saadet zincirleriyle toplanan paralarla holdingler oluşturulduğu ve bu şekilde nerelere gittiği belli olmayan bir sürü yapı olmuş. Eğer burada gerekli önlemler alınmazsa buradan internet üzerinden toplanan paralarla yeni Jet Fadıllar, Banker Kastelliler ortaya çıkabilir. O yüzden de bunların hukuki olarak açıklarının iyi kapatılması gerekiyor. Kapatılmazsa gene bir sürü mağdurlar, gene bir torbaya yasa, hadi bakalım bu mağdurları -işte İhlas mağdurları gibi- nasıl engelleyebiliriz… Bu, işin yasal boyutu. </w:t>
      </w:r>
    </w:p>
    <w:p w:rsidRPr="0077359B" w:rsidR="00161D2C" w:rsidP="0077359B" w:rsidRDefault="00161D2C">
      <w:pPr>
        <w:pStyle w:val="GENELKURUL"/>
        <w:spacing w:line="240" w:lineRule="auto"/>
        <w:rPr>
          <w:sz w:val="18"/>
        </w:rPr>
      </w:pPr>
      <w:r w:rsidRPr="0077359B">
        <w:rPr>
          <w:sz w:val="18"/>
        </w:rPr>
        <w:t xml:space="preserve">Şimdi, SPK da diyor ki: “İzinsiz internet sitesi yaparsa buna el koyarız. BTK de bunları kapatır.” Bunlar güzel.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Peki, fiiliyatta ya da gerçek hayatta nasıl oluyor? Yapılan bir değerlendirmede, insan kaynaklarında Türkiye, 47 ülke arasında sondan 5’inci. Yani bunları yapacak kaynağınız yok. Eğitim ortada. Siz “İnternetten bir şey icat edelim.” diyorsunuz ama bunu yapacak genç yetiştiremiyorsunuz. Arada çıkan az uz beyinler de beyin göçü olarak Amerika’ya, Avrupa’ya gidiyor. Bu sistemle, eğitimin olmadığı bir modelle, OHAL’in hüküm sürdüğü, hukukun olmadığı, demokrasinin olmadığı bir ortamda istediğiniz kadar torbaya yasa atın, istediğiniz kadar madde koyun, sonuç nafile olacaktır. Bunları gördük, bu filmleri.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O yüzden bu yasaları yaparken gelin öncelikle, o ülkemizdeki bu inovasyon yapabilecek, düşünebilecek, üretebilecek, sorgulayabilecek çocuklar, gençler yetiştirelim. O gençler, eminim ben, bundan çok daha iyisini yapabilecek kapasiteye sahip. Türk milleti zekidir, çalışkandır ama bu eğitim sistemiyle o zeki çocuklar, o çalışkan beyinler, maalesef, sizlerin sayesinde, her gelen Millî Eğitim Bakanının, bir önceki bakanı kötülemesi sayesinde yapboz tahtasına dönen TEOG’larla, SBS’lerle, SMS’lerle, ismini karıştırdığım sistemlerle gidip şu fonlama, kitle fonlaması, internet üzerinden para toplama gibi modellerle para toplayabileceğinizi umuyorsanız, şimdiden söyleyeyim, koca bir hayal kırıklığı olacaktır. O yüzden, öncelikle OHAL’in kaldırılması, eğitim sisteminin gerçekten araştırıcı, sorgulayıcı, düşündürücü bir sisteme dönmesi, hukukun tekrar egemen olması ve tam demokrasiye geçerek bunları yapmasak da bunlardan çok daha iyisini bizim gençlerimiz, bizim ülkemiz yaratabilir ve içine düşülen bu darboğazdan… Biliyoruz hazine tamtakır kuru bakır, para yok. O yüzden, türlü…</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BAYRAM ÖZÇELİK (Burdur) – Önerge neydi, önerge?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ERKAN AYDIN (Devamla) – İşte, önerge bu. Hazineye para toplama önergesi. O yüzden diyorum ki: Bunlarla uğraşmayın, gelin asıl sorunlarla uğraşın ki bu sorunlar da, bu tali sorunlar çözülsün 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Gecenin bu saatinde hepinize saygı ve selamlarımı sunuyorum.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Aydın.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Maddeyi oylarınıza sunuyorum: Kabul edenler… Kabul etmeyenler… Madde kabul edilmiştir.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112’nci maddede üç adet önerge vardır, aykırılık sırasına göre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Görüşülmekte olan 502 sıra sayılı Kanun Tasarısı’nın 112’nci maddesinin tasarı metninden çıkarılmasını arz ve teklif ederiz. </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Mehmet Ali Aslan</w:t>
      </w:r>
      <w:r w:rsidRPr="0077359B">
        <w:rPr>
          <w:sz w:val="18"/>
        </w:rPr>
        <w:tab/>
      </w:r>
      <w:r w:rsidRPr="0077359B">
        <w:rPr>
          <w:sz w:val="18"/>
        </w:rPr>
        <w:tab/>
        <w:t>Feleknas Uca</w:t>
      </w:r>
    </w:p>
    <w:p w:rsidRPr="0077359B" w:rsidR="00161D2C" w:rsidP="0077359B" w:rsidRDefault="00161D2C">
      <w:pPr>
        <w:pStyle w:val="3LMZA"/>
        <w:spacing w:line="240" w:lineRule="auto"/>
        <w:rPr>
          <w:sz w:val="18"/>
        </w:rPr>
      </w:pPr>
      <w:r w:rsidRPr="0077359B">
        <w:rPr>
          <w:sz w:val="18"/>
        </w:rPr>
        <w:tab/>
        <w:t>Batman</w:t>
      </w:r>
      <w:r w:rsidRPr="0077359B">
        <w:rPr>
          <w:sz w:val="18"/>
        </w:rPr>
        <w:tab/>
      </w:r>
      <w:r w:rsidRPr="0077359B">
        <w:rPr>
          <w:sz w:val="18"/>
        </w:rPr>
        <w:tab/>
        <w:t>Diyarbakır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Komisyon önergeye katılıyor mu?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GENÇLİK VE SPOR BAKANI OSMAN AŞKIN BAK (Rize) – Katılmıyoruz Sayın Başkanım.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Gerekçe…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Gerekçeyi okutuyorum: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Gerekçe: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Yapılan düzenleme ile 6446 sayılı Elektrik Piyasası Kanunu’nda değişiklik yapılmıştır. Tasarının komisyona sevk edilen ilk hâlinde, elektrik piyasası ile çok sayıda değişiklik öngörülmekteydi. Yapılan tartışmalar sonrası bu maddelerin bir kısmı çıkarıldı, ancak 112 ve 113’üncü maddeler ile bu kanuna dair yeni maddeler ihdas edildi. Buradaki temel sorun, bu maddelere konu olan düzenlemelerin Plan ve Bütçe Komisyonu ihtisas alanına girmediği hâlde, apar topar o komisyondan geçirilmesi durumudur. Torba tasarıların en temelde yarattığı sorun, ilgili ihtisas komisyonlarında görüşülmeyen düzenlemelerin, çoğunluk tahakkümü nedeniyle geçirilmesi ancak uygulamada bu düzenlemelerin çok sayıda problem yarattığı gerçeğidir. Dolayısıyla, bu düzenlemenin ilgili ihtisas komisyonunda görüşülmek üzere tasarıdan çıkarılmasını öngörmekteyiz.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Önergeyi oylarınıza sunuyorum: Kabul edenler… Kabul etmeyenler… Önerge kabul edilmemiştir.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Bazı Vergi Kanunları ile Kanun ve Kanun Hükmünde Kararnamelerde Değişiklik Yapılmasına Dair Kanun Tasarısı’nın 112’nci maddesinin aşağıdaki şekilde değiştirilmesini arz ve teklif ederiz.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Saygılarımızla.</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Bülent Kuşoğlu</w:t>
      </w:r>
      <w:r w:rsidRPr="0077359B">
        <w:rPr>
          <w:sz w:val="18"/>
        </w:rPr>
        <w:tab/>
        <w:t>Bihlun Tamaylıgil</w:t>
      </w:r>
    </w:p>
    <w:p w:rsidRPr="0077359B" w:rsidR="00161D2C" w:rsidP="0077359B" w:rsidRDefault="00161D2C">
      <w:pPr>
        <w:pStyle w:val="3LMZA"/>
        <w:spacing w:line="240" w:lineRule="auto"/>
        <w:rPr>
          <w:sz w:val="18"/>
        </w:rPr>
      </w:pPr>
      <w:r w:rsidRPr="0077359B">
        <w:rPr>
          <w:sz w:val="18"/>
        </w:rPr>
        <w:tab/>
        <w:t>İstanbul</w:t>
      </w:r>
      <w:r w:rsidRPr="0077359B">
        <w:rPr>
          <w:sz w:val="18"/>
        </w:rPr>
        <w:tab/>
        <w:t>Ankara</w:t>
      </w:r>
      <w:r w:rsidRPr="0077359B">
        <w:rPr>
          <w:sz w:val="18"/>
        </w:rPr>
        <w:tab/>
        <w:t>İstanbul</w:t>
      </w:r>
    </w:p>
    <w:p w:rsidRPr="0077359B" w:rsidR="00161D2C" w:rsidP="0077359B" w:rsidRDefault="00161D2C">
      <w:pPr>
        <w:pStyle w:val="3LMZA"/>
        <w:spacing w:line="240" w:lineRule="auto"/>
        <w:rPr>
          <w:sz w:val="18"/>
        </w:rPr>
      </w:pPr>
      <w:r w:rsidRPr="0077359B">
        <w:rPr>
          <w:sz w:val="18"/>
        </w:rPr>
        <w:tab/>
        <w:t>Lale Karabıyık</w:t>
      </w:r>
      <w:r w:rsidRPr="0077359B">
        <w:rPr>
          <w:sz w:val="18"/>
        </w:rPr>
        <w:tab/>
        <w:t>Musa Çam</w:t>
      </w:r>
      <w:r w:rsidRPr="0077359B">
        <w:rPr>
          <w:sz w:val="18"/>
        </w:rPr>
        <w:tab/>
        <w:t>Haydar Akar</w:t>
      </w:r>
    </w:p>
    <w:p w:rsidRPr="0077359B" w:rsidR="00161D2C" w:rsidP="0077359B" w:rsidRDefault="00161D2C">
      <w:pPr>
        <w:pStyle w:val="3LMZA"/>
        <w:spacing w:line="240" w:lineRule="auto"/>
        <w:rPr>
          <w:sz w:val="18"/>
        </w:rPr>
      </w:pPr>
      <w:r w:rsidRPr="0077359B">
        <w:rPr>
          <w:sz w:val="18"/>
        </w:rPr>
        <w:tab/>
        <w:t>Bursa</w:t>
      </w:r>
      <w:r w:rsidRPr="0077359B">
        <w:rPr>
          <w:sz w:val="18"/>
        </w:rPr>
        <w:tab/>
        <w:t>İzmir</w:t>
      </w:r>
      <w:r w:rsidRPr="0077359B">
        <w:rPr>
          <w:sz w:val="18"/>
        </w:rPr>
        <w:tab/>
        <w:t>Kocaeli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MADDE 112- 14/3/2013 tarihli ve 6446 sayılı Elektrik Piyasası Kanununun 16’ncı maddesinin yedinci fıkrasından sonra gelmek üzere aşağıda yer alan fıkra ilave edilmiş ve sonraki fıkra buna göre teselsül ettirilmiştir.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"(8) Elektrik dağıtım şirketlerinin denetimleri haricinde de genel aydınlatma kapsamında tespit edilen yanmayan, yerinde olmayan armatür ve/veya direklere ilişkin eksiklerin giderilmesine ilişkin süre verilir. Belirlenen sürelerde eksikliklerin giderilmemesi durumunun tespiti ile belirlenen her bir direk veya armatür için Bakanlığın Kurula bildirmesine müteakip Kurul tarafından beş yüz Türk Lirası idari para cezası verilir. Tespit edilen eksikliklerin giderilmesine ilişkin verilecek süreler ve eksikliklerin tespit esasları yönetmelikle belirlenir. Bu Kanuna göre verilen idari para cezaları tebliğinden itibaren bir ay içinde ödenir.”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Kocaeli Milletvekili Sayın Haydar Akar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Akar.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Sayın Başkan, değerli milletvekilleri; evet, dağıtım şirketlerinin genel aydınlatma üzerindeki eksikliklerinin giderilmesi, giderilmezse cezai bir durumla karşılaşmasıyla ilgili bir kanun teklifi bu. Tabii, kanun teklifi bu olunca elektrikten biraz bahsetmek gerekiyor.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Geçenlerde Maliye Bakanı buradayken kendisine sordum, bu kadar vergi topluyorsunuz, ne yapıyorsunuz bu vergileri dedim. Cari açık artmış, bütçe açığı dayanılmaz boyutlara gelmiş, dolar her gün artıyor. Bana “Yatırım yapıyoruz, sosyal yardımlar yapıyoruz. Halkın refahını artırmak için kullanıyoruz.” diye bir ifade kullandı. Şimdi, bir başka şey daha söyledi, “Bu vergilerin tümü 2002’den önce vardı. Biz yeni vergi getirmedik.” dedi. Ben hemen burada söyleyeyim yeni vergiyi: İletişim vergisi diye bir vergi vardı, geçici vergi. Deprem nedeniyle konulmuştu ve bu verginin süresi zannediyorsam bir üç yıl, depremdeki yaraları gidermek için konulmuştu. Sonra sizin Hükûmetinizde bu kalıcı hâle getirildi ve bugüne kadar iletişim vergisinden 54 milyar lira para topladınız, 54 milyar lira para topladınız. Bu da sizin ilave etmiş olduğunuz vergi. Yeni vergiler koymaya gerek yok, zaten her getirdiğiniz kanunda vergilere ilave yükler getiriyorsunuz vatandaşlara. Bu mevcut vergileri artırarak yaşamınızı sürdürüyorsunuz.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Hepimizin bildiği bir şey vardı yetiştirilirken gençlik çağımızda, vergi veren insanlara veya vergiyi teşvik etmek için “Bu vergiler yol, su, elektrik olarak size geri dönecek.” denirdi. Ben geçen günkü konuşmamda yolları, tünelleri konuştum. Kimler tarafından yapıldığını, nasıl yapıldığını, nasıl ödendiğini, hangi kredilerin alındığını söyledim. Şimdi biraz da elektriğe bakalım isterseniz.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Elektriğe baktığımızda, bakın, elektrik, üretim tesislerinde ortalama 7 kuruşa mal oluyor, 7 kuruşa, 2 cent veya 8 kuruş diyebiliriz, dolara 4 lira dersek 8 kuruşa diyebiliriz. 8 kuruşa mal olan elektriği dağıtım şirketlerine TEDAŞ 16 kuruşa veriyor arkadaşlar. Bunu verme gerekçesi, işte sizin yine yap-işlet-devret projeleriniz devreye giriyor. Doğal gazla garanti alım, elektrik alımı verilen bu garanti projeler nedeniyle 16 kuruşa çıkıyor elektrik otomatikman 7 kuruştan. 16 kuruşa dağıtım şirketine verilen elektrik, vatandaşın faturasına 21 kuruş olarak yansıyor. Sadece sade bedel, net bedeli 21 kuruş olarak yansıyor.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ben size bu 21 kuruş yansıyan elektriğin ilave bedellerle kaç lira olduğunu anlatmak istiyorum. 200 kilovat standart… Bunlar normal bir aile, ayda 200 kilovat elektrik yakıyor. Normal aile standardı bu. Elektrik ücreti 43 lira 23 kuruş tutuyor, 43 TL tutuyor. Hemen peşinden dağıtım bedeli geliyor: 23,72 lira. Neredeyse yarısı kadar dağıtım bedeli geliyor. Dağıtım bedelinin içinde ne var arkadaşlar? O elektrik dağıtım şirketlerinin yatırım yapıyoruz diye 1 metre kablo çektiği zaman, 1 direk diktiği zaman aldığı para. Bakın, bizim verdiğimiz vergilerle yatırım yapmıyorsunuz. Eğer vatandaşa elektrik gidecekse, vatandaşa kablo lazımsa, vatandaşa direk lazımsa ne yapıyor? Parasını vatandaş ödüyor bunun, bu yatırımın parasını vatandaş ödüyor.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Dağıtım bedelinin içerisinde kayıp kaçak bedeli de var arkadaşlar. Tabii, bu, Yargıtaydan bozulduğu için, “Alamazsınız.” dediği için burada bir kanunla, yine alavereyle bunu dağıtım bedelinin içerisine tek bir madde olarak koydunuz. Burası, topladığınız zaman, 200 kilovatı 66,95 TL yapıyor.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Bir de Enerji Fonu var arkadaşlar. Enerji Fonu, aslında dağıtım şirketlerinden alınması gereken bir para, dağıtım şirketlerinden. Niye, biliyor musunuz? Yasa 1984’te çıkmış, o zaman dağıtım şirketleri yok, özelleşmemiş; oradan AR-GE ve yatırımlar için yüzde 1’lik bir para alınıyor. Şimdi okuyorum size: “Enerji Fonu nihai tüketiciye elektrik enerjisi satışı yapan lisans sahibi tüzel kişilerin sektörün altyapı giderlerine…” Nokta, nokta, devam ediyor. Peki, bu parayı dağıtım şirketleri vermesi gerekirken parayı kimden alıyoruz? Vatandaştan alıyoruz, vatandaştan alıyoruz yüzde 1’i; aslında bunu dağıtım şirketleri vermek zorunda. Burada da dağıtım şirketlerini koruyorsunuz. Zaten kasalarındaki paraları, okunmayan sayaçları özelleştirmede koruduğunuz gibi korumaya devam ediyorsunuz. Bunların vermesi gereken parayı yine vatandaşın faturasına yüklüyorsunuz. 0,43’lük bir bedel geliyor.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Hemen peşinden TRT payı yüzde 2 diyor.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Enerji tüketim vergisi koymuş yüzde 5 de. Bu da hani direk dikildiği zaman, kablo çekildiği zaman eğer kaldırıma zarar verirseniz belediyelere gidiyor otomatikman. Oldu mu size 70,41.</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(Devamla) – KDV’yi koyuyorsunuz yüzde 18; 12 lira 67 kuruş da bu yapıyor. 43 liralık fatura…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Bana mı söylüyorsunuz? Talep ediyorsanız vereyim. 43 liralık faturayı ben ödemiyorum.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(Devamla) – 43 liralık fatura 83 liraya vatandaşa mal oluyor arkadaşlar, 83 lira. İşte, bunları çözmeniz gerekiyor.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Peki, bir dakika daha süre verelim Sayın Akar’a.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(Devamla) – İşte, Bakana soruyorum, diyorum ki: Ne yaptınız? Diyor ki: “Yatırım yaptık.” Elektrik faturasını ödeyen vatandaş kendi yatırımını yapıyor, tünelden geçen vatandaş kendi parasını ödüyor, köprüden geçen vatandaş kendi parasını ödüyor. 21 tane dağıtım şirketini 12,9 milyar dolara özelleştirdiniz. Soruyorum şimdi: 1 tane hidroelektrik santral mi yaptınız? Şimdi soruyorum: 1 tane termik santral mi yaptınız? 1 tane dere üzerine 1,5 megavatlık enerji üreten 1 tane santral mi yaptınız? Ne yaptınız? Her şeyi vatandaşa yaptırıyorsunuz, bütün parayı vatandaştan alıyorsunuz, benzine zam gelince “Otomatik, bilgisayar yapıyor.” diyorsunuz. Ama bunların tümünü sizin yaptığınızı iddia ediyorsunuz, değil mi? Yazık bu vatandaşa.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Arkadaşlar, oturalım bunları konuşalım, vatandaşın üzerindeki yükü nasıl rahatlatacağız diye konuşalım. Yapmayın bunları, vatandaşa bu kadar yüklenmeyin, gerçekten vatandaşın durumu perişan diyor, hepinize sevgiler saygılar sunuyorum.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Akar.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112’nci maddesinde geçen "beş yüz Türk Lirası” ibaresinin "bin Türk Lirası” şeklinde değiştirilmesini arz ve teklif ederiz.</w:t>
      </w:r>
    </w:p>
    <w:p w:rsidRPr="0077359B" w:rsidR="00161D2C" w:rsidP="0077359B" w:rsidRDefault="00161D2C">
      <w:pPr>
        <w:pStyle w:val="3LMZA"/>
        <w:spacing w:line="240" w:lineRule="auto"/>
        <w:rPr>
          <w:sz w:val="18"/>
        </w:rPr>
      </w:pPr>
      <w:r w:rsidRPr="0077359B">
        <w:rPr>
          <w:sz w:val="18"/>
        </w:rPr>
        <w:tab/>
        <w:t>Mustafa Kalaycı</w:t>
      </w:r>
      <w:r w:rsidRPr="0077359B">
        <w:rPr>
          <w:sz w:val="18"/>
        </w:rPr>
        <w:tab/>
        <w:t>Erkan Haberal</w:t>
      </w:r>
      <w:r w:rsidRPr="0077359B">
        <w:rPr>
          <w:sz w:val="18"/>
        </w:rPr>
        <w:tab/>
        <w:t>Fahrettin Oğuz Tor</w:t>
      </w:r>
    </w:p>
    <w:p w:rsidRPr="0077359B" w:rsidR="00161D2C" w:rsidP="0077359B" w:rsidRDefault="00161D2C">
      <w:pPr>
        <w:pStyle w:val="3LMZA"/>
        <w:spacing w:line="240" w:lineRule="auto"/>
        <w:rPr>
          <w:sz w:val="18"/>
        </w:rPr>
      </w:pPr>
      <w:r w:rsidRPr="0077359B">
        <w:rPr>
          <w:sz w:val="18"/>
        </w:rPr>
        <w:tab/>
        <w:t>Konya</w:t>
      </w:r>
      <w:r w:rsidRPr="0077359B">
        <w:rPr>
          <w:sz w:val="18"/>
        </w:rPr>
        <w:tab/>
        <w:t>Ankara</w:t>
      </w:r>
      <w:r w:rsidRPr="0077359B">
        <w:rPr>
          <w:sz w:val="18"/>
        </w:rPr>
        <w:tab/>
        <w:t>Kahramanmaraş</w:t>
      </w:r>
    </w:p>
    <w:p w:rsidRPr="0077359B" w:rsidR="00161D2C" w:rsidP="0077359B" w:rsidRDefault="00161D2C">
      <w:pPr>
        <w:pStyle w:val="3LMZA"/>
        <w:spacing w:line="240" w:lineRule="auto"/>
        <w:rPr>
          <w:sz w:val="18"/>
        </w:rPr>
      </w:pPr>
      <w:r w:rsidRPr="0077359B">
        <w:rPr>
          <w:sz w:val="18"/>
        </w:rPr>
        <w:tab/>
        <w:t>Zihni Açba</w:t>
      </w:r>
      <w:r w:rsidRPr="0077359B">
        <w:rPr>
          <w:sz w:val="18"/>
        </w:rPr>
        <w:tab/>
        <w:t>Ahmet Selim Yurdakul</w:t>
      </w:r>
      <w:r w:rsidRPr="0077359B">
        <w:rPr>
          <w:sz w:val="18"/>
        </w:rPr>
        <w:tab/>
        <w:t>Mustafa Mit</w:t>
      </w:r>
    </w:p>
    <w:p w:rsidRPr="0077359B" w:rsidR="00161D2C" w:rsidP="0077359B" w:rsidRDefault="00161D2C">
      <w:pPr>
        <w:pStyle w:val="3LMZA"/>
        <w:spacing w:line="240" w:lineRule="auto"/>
        <w:rPr>
          <w:sz w:val="18"/>
        </w:rPr>
      </w:pPr>
      <w:r w:rsidRPr="0077359B">
        <w:rPr>
          <w:sz w:val="18"/>
        </w:rPr>
        <w:tab/>
        <w:t>Sakarya</w:t>
      </w:r>
      <w:r w:rsidRPr="0077359B">
        <w:rPr>
          <w:sz w:val="18"/>
        </w:rPr>
        <w:tab/>
        <w:t>Antalya</w:t>
      </w:r>
      <w:r w:rsidRPr="0077359B">
        <w:rPr>
          <w:sz w:val="18"/>
        </w:rPr>
        <w:tab/>
        <w:t>Ankara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Ankara Milletvekili Sayın Mustafa Mit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Mit.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MUSTAFA MİT (Ankara) - Sayın Başkan, değerli milletvekilleri; 502 sıra sayılı Bazı Vergi Kanunları ile Diğer Bazı Kanunlarda Değişiklik Yapılmasına Dair Kanun Tasarısı’nın 112’nci maddesi üzerinde Milliyetçi Hareket Partisinin görüşlerini anlatmak için söz almış bulunmaktayım. Genel Kurulu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ülkemiz çeşitli ağır sorunlarla karşı karşıyadır. Vatandaşın gündemi işsizlik, enflasyon ve geçim sıkıntısıdır. Vatandaşımızın geçim sıkıntısının yanında, diğer iç ve dış sorunlarla mücadele etmek ve çare bulmak zorundayız. Ülke olarak karşı karşıya kaldığımız sorunlar, günlük siyasi çıkar çatışmalarının çok ötesinde, devletin ve milletin bekasını tehdit edecek boyuttadır. İstiklal Harbi’ni yürüten bu Gazi Meclis, bugün karşı karşıya kaldığımız sorunların üstesinden gelebilecektir. Çünkü bu Meclis, milletin Meclisidir ve gücünü milletten almaktadır.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işsizlik artık millî güvenlik meselesi hâline gelmiştir. Çift haneli rakamlarda sürekli olan işsizlik, aynı zamanda ekonominin bir ayağı olan iş gücünün atıl kalması demektir. İşsizlik, geleceğimizi tehdit etmektedir. Enflasyon, iki haneli rakamlarda seyretmektedir. Zaten geçim sıkıntısı olan sabit ve dar gelirli kesim daha da fakirleşirken bu gidişat artık milleti tehdit etmekte, bütün değer yargılarını da bozmaktadır. Ekonomi, kendi dengeleri içerisinde yön arayışına devam etmektedir. Fonlama maliyetinin oranının yüzde 12 civarında, gösterge faizinin yüzde 14 ve on yıl vadeli hazine tahvil faizinin yüzde 13’ü aştığı bir ekonomik tabloda enflasyon yüksek olacaktır ve bu durum karşısında mutlaka acil ve radikal tedbirlerin alınması gerekecektir.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Net 400 milyar dolar dış borcu olan Türk lirasının iki günlük kur artışından dolayı kaybı 40 milyar civarındadır. Merkez Bankası, yeni bir uygulama olarak uzlaşmalı vadeli dolar satışında bir aylıkta ortalama 3,94; üç aylıkta 4,02; altı aylıkta ortalama 4,13 lira olarak teklif almıştır. Merkez Bankası bugün itibarıyla bankaların borç alabilme limitlerini gecelik vadede yapılan işlemler için sıfıra düşürmüştür. Gündüz işlemlerde ise 2 katına çıkarmıştır. Merkez Bankasının bu iki ayrı enstrümanla müdahale etmesine rağmen doların kuru 3,97 civarındadır.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dövizdeki artış iğneden ipliğe bütün hayatı etkileyecektir. Gıda arzında ciddi sorun yaşayan ülkemizdeki üretici enflasyonu, faiz ve kur baskısı karşısında daha da savunmasız kalmıştır.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2004 yılında tarıma verilen destek 3 milyar lira iken kullanılan nakdî kredi miktarı 5,5 milyar liradır. 2016 yılı verilerine göre, tarıma verilen destek 11 milyar lira olup kullanılan kredi 72 milyar lirayı bulmuştur yani on iki yılda tarım destekleri 4 kat artarken nakdî kredi miktarı 13 kat artmıştır. Bu tablo karşısında söylenecek söz kalmamıştır. Acilen buna çare bulmamız gerekmektedir.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son yıllarda makine ve teçhizat yatırımları neredeyse sıfıra inmiştir; bu durum, faiz ve kurda meydana gelen istikrarsızlık sebebiyledir. Ekonominin öncelikli amacı üretim, sermayesi ise güvendir. Güvenin olmadığı bir ortamda ekonominin düzgün seyretmesini beklemek hayaldir. Finans sektörünün neredeyse bütün katma değeri kâr hanesine yazdığı bir modelde Dördüncü Sanayi Devrimi’ni gerçekleştirmemiz mümkün değildir. Kalkınma planı ve eylül ayında ortaya konulan orta vadeli plandaki öngörülerin neredeyse tamamı bugünden çökmüştür. Planların hazırlanmasında kullanılan parametreler ve metotların realiteden uzak olduğu açıktır.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Ciddi tedbirleri şimdiden düşünmemiz gerektiğini söylüyor, yüce heyetinizi saygıyla selamlıyorum.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Mit.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milletvekilleri, 113’üncü maddede üç adet önerge vardır,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113’üncü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Mehmet Ali Aslan</w:t>
      </w:r>
      <w:r w:rsidRPr="0077359B">
        <w:rPr>
          <w:sz w:val="18"/>
        </w:rPr>
        <w:tab/>
        <w:t>Feleknas Uca</w:t>
      </w:r>
    </w:p>
    <w:p w:rsidRPr="0077359B" w:rsidR="00161D2C" w:rsidP="0077359B" w:rsidRDefault="00161D2C">
      <w:pPr>
        <w:pStyle w:val="3LMZA"/>
        <w:spacing w:line="240" w:lineRule="auto"/>
        <w:rPr>
          <w:sz w:val="18"/>
        </w:rPr>
      </w:pPr>
      <w:r w:rsidRPr="0077359B">
        <w:rPr>
          <w:sz w:val="18"/>
        </w:rPr>
        <w:tab/>
        <w:t>Batman</w:t>
      </w:r>
      <w:r w:rsidRPr="0077359B">
        <w:rPr>
          <w:sz w:val="18"/>
        </w:rPr>
        <w:tab/>
        <w:t>Diyarbakır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 üzerinde Mardin Milletvekili Sayın Erol Dora konuşacak.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Dora. (HDP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EROL DORA (Mardin) – Sayın Başkan, değerli milletvekilleri; 502 sıra sayılı Kanun Tasarısı’nın 113’üncü maddesi üzerine Halkların Demokratik Partisi adına söz aldım. Genel Kurulu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yapılan düzenlemeyle 6446 sayılı Elektrik Piyasası Kanunu’nda değişiklik yapılması öngörülmektedir. Takip edebildiğimiz kadarıyla, tasarının Komisyona sevk edilen ilk hâlinde elektrik piyasasıyla ilgili çok sayıda değişiklik öngörülmekteydi. Yapılan tartışmalar sonrası bu maddelerin bir kısmı tasarıdan çıkarıldı ancak daha sonra 112 ve 113’üncü maddelerle bu kanuna dair yeni maddeler ihdas edildi. Buradaki temel sorun, bu maddelere konu olan düzenlemelerin Plan ve Bütçe Komisyonunun ihtisas alanına girmediği hâlde apar topar o Komisyondan geçirilmesi durumudur.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torba tasarıların en temelde yarattığı sorun, ilgili ihtisas komisyonlarında görüşülmeyen düzenlemelerin çoğunluk tahakkümü nedeniyle geçirilmesi ve uygulamada bu düzenlemelerin çok sayıda problem yarattığı gerçekliğidir. Dolayısıyla bu düzenlemenin ilgili ihtisas komisyonunda görüşülmek üzere tasarıdan çıkarılmasını önermekteyiz.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şimdi, konu enerji piyasası kanunu olunca halkın en temel gider kalemlerinden birisi olan elektrik faturaları meselesine özellikle değinmek istiyorum. Bakınız, dikkatinizi bir konu üzerine çekmek isterim. Bir elektrik faturasının yüzde 51’i yani yaklaşık yarısı tüketilen enerji bedeliyken kalan yarısı ise devletin çeşitli adlar altında halktan tahsil ettiği vergi kalemlerinden oluşmaktadır. Bu vergi kalemleri ise bir elektrik faturasında şu adlar altında tahsil edilmektedir: Kayıp kaçak bedeli, dağıtım bedeli, perakende satış bedeli, iletim bedeli, sayaç okuma bedeli, Enerji Fonu, TRT payı, tüketim vergisi, KDV.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şimdi, bu vergi kalemlerinden de açıkça gördüğümüz gibi, halkın en temel tüketim ihtiyaçlarından birisi olan elektrikte bile vergi üstüne vergi bindirilmekte, halk ağır vergileri âdeta zorla ödemeye mecbur bırakılmaktadır.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Elektrikte dağıtım şirketlerinin kayrıldığı, faturanın ise doğrudan ve dolaylı yöntemlerle yurttaşlara yüklendiği çeşitli manipülatif yöntemlerle kurgulanan sistem, yurttaşlara ne yazık ki katmerli yük olarak geri dönmektedir. Kayıp ve kaçak enerji bedelleri faturalarda âdeta gizlenip üzerleri örtülünce, yurttaşların hukuki yollara başvurma ve dava açma hakları da ellerinden alınmaktadır.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Diğer taraftan, dağıtım şirketlerini sürekli yükseltilen hedefleri doğrultusunda tahsilatına devam ettikleri kayıp ve kaçak enerji üzerinden fonladıkları yetmezmiş gibi, “genel aydınlatma bedeli” adı altında da kamu üzerinden dağıtım şirketlerine kaynak aktarımı yapılmaktadır.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Başkan, değerli milletvekilleri; Türkiye Büyük Millet Meclisinde kabul edilen Üretim Reform Paketi’yle elektrik faturalarından kesilen TRT payı sanayici patronlar için kaldırılırken, yoksul yurttaşlar TRT payı ödemeye devam edeceklerdir.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17 Haziran 2016’da yürürlüğe giren yeni yasayla elektrikte kayıp kaçak bedeli dâhil birçok vergi gizlenirken, faturalara “dağıtım” adı altında büyük yük bindirilmiştir. Faturalara yansıtılan “dağıtım” adı altındaki bedel, elektrik abonesinin tükettiği enerji bedelinin yarısını aşmaktadır. Örneğin, gelen bir faturada 72 liralık enerji bedeline 36 lira gibi yüksek bir dağıtım bedeli yansıtılmasının gerekçesi mutlaka yurttaşa, kamuoyuna açıklanmalıdır.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elektrik enerjisi arzının kamusal bir hizmet olduğu dikkate alınarak günübirlik siyasal çıkarlardan ve siyasetçi-yandaş ilişkisinden uzak bir anlayışla ve tamamen kamu yararı gözetilerek yönetilmesi gerekmektedir. Sanayicilere olduğu kadar, ağır vergi yükleri altında her geçen gün daha da yoksullaştırılan, giderek geleceğe ilişkin umutları azalan ve sesini duyurmak için herhangi bir örgütlü yapıya sahip olmayan geniş halk kesimlerini de koruyacak bir politika geliştirilmeli, elektrik enerjisi hizmetini alanlara yapılan mağduriyetlere son verilmelidir diyor, bu duygularla tekrar hepinizi saygıyla selamlıyorum.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Dora.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Bazı Vergi Kanunları ile Kanun ve Kanun Hükmünde Kararnamelerde Değişiklik Yapılmasına Dair Kanun Tasarısı’nın 113’üncü maddesinin aşağıdaki şekilde değiştirilmesini arz ve teklif ederiz.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Saygılarımızla.</w:t>
      </w:r>
    </w:p>
    <w:p w:rsidRPr="0077359B" w:rsidR="00161D2C" w:rsidP="0077359B" w:rsidRDefault="00161D2C">
      <w:pPr>
        <w:pStyle w:val="3LMZA"/>
        <w:spacing w:line="240" w:lineRule="auto"/>
        <w:rPr>
          <w:sz w:val="18"/>
        </w:rPr>
      </w:pPr>
      <w:r w:rsidRPr="0077359B">
        <w:rPr>
          <w:sz w:val="18"/>
        </w:rPr>
        <w:tab/>
        <w:t>Bülent Kuşoğlu</w:t>
      </w:r>
      <w:r w:rsidRPr="0077359B">
        <w:rPr>
          <w:sz w:val="18"/>
        </w:rPr>
        <w:tab/>
        <w:t>Bihlun Tamaylıgil</w:t>
      </w:r>
      <w:r w:rsidRPr="0077359B">
        <w:rPr>
          <w:sz w:val="18"/>
        </w:rPr>
        <w:tab/>
        <w:t>Mehmet Bekaroğlu</w:t>
      </w:r>
    </w:p>
    <w:p w:rsidRPr="0077359B" w:rsidR="00161D2C" w:rsidP="0077359B" w:rsidRDefault="00161D2C">
      <w:pPr>
        <w:pStyle w:val="3LMZA"/>
        <w:spacing w:line="240" w:lineRule="auto"/>
        <w:rPr>
          <w:sz w:val="18"/>
        </w:rPr>
      </w:pPr>
      <w:r w:rsidRPr="0077359B">
        <w:rPr>
          <w:sz w:val="18"/>
        </w:rPr>
        <w:tab/>
        <w:t>Ankara</w:t>
      </w:r>
      <w:r w:rsidRPr="0077359B">
        <w:rPr>
          <w:sz w:val="18"/>
        </w:rPr>
        <w:tab/>
        <w:t>İstanbul</w:t>
      </w:r>
      <w:r w:rsidRPr="0077359B">
        <w:rPr>
          <w:sz w:val="18"/>
        </w:rPr>
        <w:tab/>
        <w:t>İstanbul</w:t>
      </w:r>
    </w:p>
    <w:p w:rsidRPr="0077359B" w:rsidR="00161D2C" w:rsidP="0077359B" w:rsidRDefault="00161D2C">
      <w:pPr>
        <w:pStyle w:val="3LMZA"/>
        <w:spacing w:line="240" w:lineRule="auto"/>
        <w:rPr>
          <w:sz w:val="18"/>
        </w:rPr>
      </w:pPr>
      <w:r w:rsidRPr="0077359B">
        <w:rPr>
          <w:sz w:val="18"/>
        </w:rPr>
        <w:tab/>
        <w:t>Lale Karabıyık</w:t>
      </w:r>
      <w:r w:rsidRPr="0077359B">
        <w:rPr>
          <w:sz w:val="18"/>
        </w:rPr>
        <w:tab/>
        <w:t>Musa Çam</w:t>
      </w:r>
      <w:r w:rsidRPr="0077359B">
        <w:rPr>
          <w:sz w:val="18"/>
        </w:rPr>
        <w:tab/>
        <w:t>Mahmut Tanal</w:t>
      </w:r>
    </w:p>
    <w:p w:rsidRPr="0077359B" w:rsidR="00161D2C" w:rsidP="0077359B" w:rsidRDefault="00161D2C">
      <w:pPr>
        <w:pStyle w:val="3LMZA"/>
        <w:spacing w:line="240" w:lineRule="auto"/>
        <w:rPr>
          <w:sz w:val="18"/>
        </w:rPr>
      </w:pPr>
      <w:r w:rsidRPr="0077359B">
        <w:rPr>
          <w:sz w:val="18"/>
        </w:rPr>
        <w:tab/>
        <w:t>Bursa</w:t>
      </w:r>
      <w:r w:rsidRPr="0077359B">
        <w:rPr>
          <w:sz w:val="18"/>
        </w:rPr>
        <w:tab/>
        <w:t>İzmir</w:t>
      </w:r>
      <w:r w:rsidRPr="0077359B">
        <w:rPr>
          <w:sz w:val="18"/>
        </w:rPr>
        <w:tab/>
        <w:t>İstanbul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 113- 6446 sayılı Kanunun geçici 6 ncı maddesinin birinci fıkrasının ikinci cümlesinde yer alan “iki yıla kadar” ibaresi “dört yıla kadar” ibaresi şeklinde değiştirilmiştir.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(İstanbul)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İstanbul Milletvekili Sayın Mahmut Tanal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Tanal.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TANAL (İstanbul) – Sayın Başkan, değerli milletvekilleri; hepinizi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Konuşacağım konu, değerli arkadaşlar, bu tasarıyla getirilen tütüncülükle ilgili, tütünle ilgili. Burada bu maddede ne var mesela? Maddeyi aynen okuyorum ben size: “Tütün ve Alkol Piyasası Düzenleme Kurumundan yetki belgesi almadan veya bildirimde bulunmadan tütün ticareti yapanlar ile ticari amaçla; makaron veya yaprak sigara kâğıdını, içine kıyılmış tütün, parçalanmış tütün ya da tütün harici herhangi bir madde doldurulmuş olarak satanlara, satışa arz edenlere, bulunduran ve nakledenlere üç yıldan altı yıla kadar hapis cezası verilir.”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içimizde hukukçu arkadaşlarımız var, suçta ve cezada orantılılık ilkesi deriz. Mesela, uyuşturucu madde kullanmak veya bulundurma suçunun cezası da Sayın Başkan, üç yıl ile yedi buçuk yıl arası, burada da yine taban ceza üç yılla başlıyor. Yani siz sarmalık bir sigarayı bulundurursanız verilecek ceza üç yıldır ve bunun karşılığında siz uyuşturucu madde kullanmazsanız, bulundurursanız Sayın Bakanım -tabii, Spor Bakanının aynı zamanda Anayasa’nın 58’inci maddesi uyarınca gençliği uyuşturucudan koruması gerekiyor- burada uyuşturucunun cezası üç yıl. Bir sigaralık tütün buldu üstünde yani tütün sigarası, üç yıl değerli hocam, üç yıl, sarmalık. Bunun neresinde vicdan, neresinde adalet, neresinde hukuk var arkadaşlar? Bir tütün sigarası ya.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Ben size diğer suçlarla karşılaştırayım. Göçmen kaçakçılığında, insan kaçıracaksınız, cezası bir sigaralıktan daha düşük. İki: İntihara yönlendireceksiniz, cezası daha düşük. Eziyet edeceksiniz, cezası daha düşük. Tehdit ve şantajı kullanacaksınız, daha düşük. Siyasi hakları kullanmaktan mahrum edeceksiniz, cezası daha düşük.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ORHAN DELİGÖZ (Erzurum) – Ama kaçakçılık, nihayetinde kaçakçılık…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TANAL (Devamla) – Arkadaşlar, siz bu tütüne, bu bir sarmalık tütüne bu cezayı niçin getiriyorsunuz?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ERKAN AYDIN (Bursa) – Kimin için?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TANAL (Devamla) – Kimin için? Şirketler için. 2010 yılında bu tütünün ve bu sigaraların, yabancı sigaraların vergisini yüzde 80’e çıkardılar, vatandaş buna yönlendi. Yurt dışındaki bu yabancı sigaraların vergisi yüzde 35, yüzde 40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Bakan, yani, siz madem bununla mücadele etmek istiyorsunuz… Vallahi arkadaşlar, Allah sizin çocuklarınızın başına getirmesin. Eğer bu sigara, bir tane sigara bir çocuğunuzun üzerinde yakalanırsa alacağınız ceza bu ve bu cezada, aynı zamanda seçenekli yaptırımlar arasında hükmün açıklanması dahi uygulanamıyor. Mesela, eğer uyuşturucu madde bulundurulursa cumhuriyet savcısı davanın açılmasını beş yıl erteleyebiliyor ama bir sigara üzerinde bulunursa cumhuriyet savcısının kamu davasını erteleme yetkisi yok arkadaşlar. Yani, bunu ben Mahmut Tanal, Cumhuriyet Halk Partisi, muhalefet partisi söylediğimiz için karşı çıkmayın. Elinizi vicdanınıza koyun, daha treni kaçırmış değiliz. Gayet rahat, bu madde tekrar tekririmüzakereyle gözden geçirilebilir ve bu anlamda sizin vicdanlarınıza sesleniyorum: İçimizdeki hukukçu arkadaşlarımızın isyan etmesi lazım, isyan!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BURCU KÖKSAL (Afyonkarahisar) – Hukukçu mantığıyla bakın.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TANAL (Devamla) – İsyan etmesi lazım. Bunun siyaseti yok. Göçmen kaçakçısı insan kaçıracak, verilecek olan ceza bir sigarayla aynı 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ERKAN AYDIN (Bursa) – Philip Morris’e mi kıyak?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BURCU KÖKSAL (Afyonkarahisar) – Kıyak Amerika’ya.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TANAL (Devamla) – Onun için, benim sizden istirhamım, ne olur treni kaçırmamışken bu maddeyi tekrar gözden geçilerek cezayı orantılı, ölçülü, Ceza Kanunu’ndaki diğer yaptırımlarla bağlantıyı, uyumu sağlayarak yapmamız lazım. Aksi takdirde bu yasa yine, tekrar önümüze gelecek yani kanun koyucunun, daha doğrusu parlamenterlerin, bizim “Ya, bir daha gelsin.” deme gibi bir lüksümüz yok, insanları mağdur etmeye hakkımız yok, yargıyı meşgul etmeye hakkımız yok, adliyeyi meşgul etmeye hakkımız yok. Bu anlamda yol da yakınken bu yoldan dönmenizi istirham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Hepinize selam ve saygılarımı iletiyorum.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Tanal.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113’üncü maddesinde geçen “beş yıla kadar” ibaresinin “2020 yılı sonuna kadar” şeklinde değiştirilmesini arz ve teklif ederiz.</w:t>
      </w:r>
    </w:p>
    <w:p w:rsidRPr="0077359B" w:rsidR="00161D2C" w:rsidP="0077359B" w:rsidRDefault="00161D2C">
      <w:pPr>
        <w:pStyle w:val="3LMZA"/>
        <w:spacing w:line="240" w:lineRule="auto"/>
        <w:rPr>
          <w:sz w:val="18"/>
        </w:rPr>
      </w:pPr>
      <w:r w:rsidRPr="0077359B">
        <w:rPr>
          <w:sz w:val="18"/>
        </w:rPr>
        <w:tab/>
        <w:t>Mustafa Kalaycı</w:t>
      </w:r>
      <w:r w:rsidRPr="0077359B">
        <w:rPr>
          <w:sz w:val="18"/>
        </w:rPr>
        <w:tab/>
        <w:t>Erkan Haberal</w:t>
      </w:r>
      <w:r w:rsidRPr="0077359B">
        <w:rPr>
          <w:sz w:val="18"/>
        </w:rPr>
        <w:tab/>
        <w:t>Fahrettin Oğuz Tor</w:t>
      </w:r>
    </w:p>
    <w:p w:rsidRPr="0077359B" w:rsidR="00161D2C" w:rsidP="0077359B" w:rsidRDefault="00161D2C">
      <w:pPr>
        <w:pStyle w:val="3LMZA"/>
        <w:spacing w:line="240" w:lineRule="auto"/>
        <w:rPr>
          <w:sz w:val="18"/>
        </w:rPr>
      </w:pPr>
      <w:r w:rsidRPr="0077359B">
        <w:rPr>
          <w:sz w:val="18"/>
        </w:rPr>
        <w:tab/>
        <w:t>Konya</w:t>
      </w:r>
      <w:r w:rsidRPr="0077359B">
        <w:rPr>
          <w:sz w:val="18"/>
        </w:rPr>
        <w:tab/>
        <w:t>Ankara</w:t>
      </w:r>
      <w:r w:rsidRPr="0077359B">
        <w:rPr>
          <w:sz w:val="18"/>
        </w:rPr>
        <w:tab/>
        <w:t>Kahramanmaraş</w:t>
      </w:r>
    </w:p>
    <w:p w:rsidRPr="0077359B" w:rsidR="00161D2C" w:rsidP="0077359B" w:rsidRDefault="00161D2C">
      <w:pPr>
        <w:pStyle w:val="3LMZA"/>
        <w:spacing w:line="240" w:lineRule="auto"/>
        <w:rPr>
          <w:sz w:val="18"/>
        </w:rPr>
      </w:pPr>
      <w:r w:rsidRPr="0077359B">
        <w:rPr>
          <w:sz w:val="18"/>
        </w:rPr>
        <w:tab/>
        <w:t>Zihni Açba</w:t>
      </w:r>
      <w:r w:rsidRPr="0077359B">
        <w:rPr>
          <w:sz w:val="18"/>
        </w:rPr>
        <w:tab/>
        <w:t>Ahmet Selim Yurdakul</w:t>
      </w:r>
      <w:r w:rsidRPr="0077359B">
        <w:rPr>
          <w:sz w:val="18"/>
        </w:rPr>
        <w:tab/>
        <w:t>Baki Şimşek</w:t>
      </w:r>
    </w:p>
    <w:p w:rsidRPr="0077359B" w:rsidR="00161D2C" w:rsidP="0077359B" w:rsidRDefault="00161D2C">
      <w:pPr>
        <w:pStyle w:val="3LMZA"/>
        <w:spacing w:line="240" w:lineRule="auto"/>
        <w:rPr>
          <w:sz w:val="18"/>
        </w:rPr>
      </w:pPr>
      <w:r w:rsidRPr="0077359B">
        <w:rPr>
          <w:sz w:val="18"/>
        </w:rPr>
        <w:tab/>
        <w:t>Sakarya</w:t>
      </w:r>
      <w:r w:rsidRPr="0077359B">
        <w:rPr>
          <w:sz w:val="18"/>
        </w:rPr>
        <w:tab/>
        <w:t>Antalya</w:t>
      </w:r>
      <w:r w:rsidRPr="0077359B">
        <w:rPr>
          <w:sz w:val="18"/>
        </w:rPr>
        <w:tab/>
        <w:t>Mersin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 üzerinde Mersin Milletvekili Sayın Baki Şimşek konuşacaklar.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Şimşek.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BAKİ ŞİMŞEK (Mersin) – Sayın Başkan, değerli milletvekilleri; 502 sıra sayılı Kanun Tasarısı’nın 113’üncü maddesinde verdiğimiz önerge üzerinde Milliyetçi Hareket Partisi Grubu adına söz almış bulunmaktayım. Bu vesileyle yüce Meclisi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genel aydınlatma giderleri, 6446 sayılı Elektrik Piyasası Kanunu’na eklenen geçici madde kapsamında 31/12/2017 tarihine kadar Enerji ve Tabii Kaynaklar Bakanlığı bütçesine konulacak ödenekten ve ilgili belediyeler ile il özel idarelerinin genel bütçe vergi gelirleri payından karşılanmaktadır. 6446 sayılı Kanun’a eklenmesi öngörülen ek maddeyle söz konusu uygulamanın devamı sağlanmaktadır. Maddeyle, halkın ücretsiz kullanımına açık ve kamuya ait park, bahçe, tarihî ve ören yerleri ile trafik lambaları genel aydınlatma tanımından çıkarılmakta ve buraların aydınlatma giderlerinin artık genel bütçeden değil, belediyeler ile ilgili kuruluşlar tarafından ödenmesi, sınır aydınlatmalarının İçişleri Bakanlığı tarafından ödenmesi ve ibadethanelerin genel aydınlatmasının da Diyanet İşleri Başkanlığı tarafından karşılanması düzenlenmiştir. TEDAŞ genel aydınlatma kapsamında elektrik enerjisini TETAŞ’tan tedarik ederek ilgili abonelere fatura edecek ve söz konusu bedellerin bir kısmı Bakanlık bütçesine konulacak ödenekten ve maddede belirtilen oranlarla ilgili belediye ve il özel idarelerinin genel bütçe vergi gelirleri payından karşılanacaktır.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Burada belki büyükşehir belediyeleri bu ücretleri ödeyebilecektir. Yalnız, ilçe belediyelerinin sokak aydınlatma paralarını ödeyebilmesi çok mümkün görülmemektedir. Şu anda genel bütçeden bu sokak aydınlatma giderlerinin ödendiği bilinmektedir.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Ben buradan soruyorum yetkililere, Hükûmete soruyorum: Acaba bu sokak aydınlatmalarında kullanılan elektriği nasıl tespit ediyorsunuz? Direklerde ya da sokak başlarında konulan saatler mi var? Yoksa kaçak elektriğin bir kısmı da buralara yüklenerek genel bütçeden mi ödenmektedir? Bu mutlaka tekrar gözden geçirilmeli ya da ilçe belediyelerine güneş enerjisi santralleri kurulmasıyla ilgili prosedür farklı bir şekilde değerlendirilerek ilçe belediyelerinin sokak aydınlatmalarını kendi imkânlarıyla yapabilmesi sağlanmalıdır.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Yoksa -geçtiğimiz yıl birçok kez dile getirdiğimiz konu- güneş enerjisi santralleri kuruldu, lisanssız olarak 1 megavatlık santrallere izin verildi ve Türkiye bir enerji çöplüğüne dönüştü. Birer megavatlık santraller birkaç kilometre aralıklarla kuruldu ve çok sayıda yüksek gerilim hatları, bağlantı hatları ve çevre kirliliği birçok bölgede; Türkiye’nin her yerinde, yol boyu gittiğimiz zaman şu anda güneş enerjisi santralleri görmekteyiz. Bu yanlıştan dönüldü şu anda, toplu olarak güneş enerjisi santrallerine izin veriliyor ama geçmişte yapılan hatanın maalesef tedavisi mümkün değil.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Elektrikle ilgili vatandaşlarımızın en büyük sorunu elektrik kesintileri. Bugün Türkiye’nin her yerinde, 81 ilin tamamında sık sık elektrik kesintileri yaşanmaktadır. Özelleştirme yapılmış, firmalar gerekli yatırımı yapmamış. Vatandaşın elektriğini, suyunu karşılamak devletin görevidir. Müteahhit bina yapıyor, elektrik abonesi olacak, Enerjisa diyor ki: “Trafonu koyarsan abone olabilirsin.” Müteahhit trafo koyacak, trafo koyacak bir yer yok. İmar planında bitişikte bir yeşil alan ya da trafo alanı konulmamışsa müteahhit trafoyu koyacak yer bulamıyor. Devletin görevi, vatandaşın elektriğini vatandaşın ayağına götürmektir. Maalesef sistem düzgün işlemiyor ve vatandaş sürekli mağdur oluyor. Onun için, daha köklü bir planlama yapmamız lazım.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Yani ben seçim bölgem olan Mersin’de kafamı kaldırdığım zaman, etrafıma bir baktığım zaman 10 tane yüksek gerilim hattı geçiyor. Bazen öyle şeylerle karşılaşıyoruz ki aynı arazinin içerisinden 2 tane enerji hattı geçiyor. Hem vatandaşın arazisini kat irtifakıyla, irtifak hakkıyla ya da kamulaştırmayla kullanılamaz hâle getiriyorsunuz hem de çevre kirliliği ve görüntü kirliliğine sebebiyet veriyorsunuz. Bunlarla ilgili daha doğru düzgün planlamaların yapılması lazım, Türkiye’nin doğru düzgün bir enerji politikasının olması lazım.</w:t>
      </w:r>
    </w:p>
    <w:p w:rsidRPr="0077359B" w:rsidR="00161D2C" w:rsidP="0077359B" w:rsidRDefault="00161D2C">
      <w:pPr>
        <w:widowControl w:val="0"/>
        <w:suppressAutoHyphens/>
        <w:ind w:right="40" w:firstLine="811"/>
        <w:jc w:val="both"/>
        <w:rPr>
          <w:rFonts w:ascii="Arial" w:hAnsi="Arial" w:cs="Arial"/>
          <w:spacing w:val="32"/>
          <w:sz w:val="18"/>
        </w:rPr>
      </w:pPr>
      <w:r w:rsidRPr="0077359B">
        <w:rPr>
          <w:rFonts w:ascii="Arial" w:hAnsi="Arial" w:cs="Arial"/>
          <w:spacing w:val="32"/>
          <w:sz w:val="18"/>
        </w:rPr>
        <w:t>Eğer 2017 yılında biz vatandaşın evindeki lambayı yakamıyorsak, hafta sonları, her hafta sekiz on saat -pazar günleri, cumartesi günleri- elektrik kesintisi yapıyorsak bizim enerji politikamızın doğru olduğunu söylememiz mümkün değil. Bu kadar baraj yaptık, bu kadar termik santral yaptık, bu kadar doğal gazdan dönüşüm yaptık diyoruz, Güney Afrika’dan kömür getirip termik santralde elektrik enerjisi üretiyoruz ama maalesef hâlâ Türkiye’nin enerji ihtiyacını karşılayamıyoruz.</w:t>
      </w:r>
    </w:p>
    <w:p w:rsidRPr="0077359B" w:rsidR="00161D2C" w:rsidP="0077359B" w:rsidRDefault="00161D2C">
      <w:pPr>
        <w:widowControl w:val="0"/>
        <w:suppressAutoHyphens/>
        <w:ind w:right="40" w:firstLine="811"/>
        <w:jc w:val="both"/>
        <w:rPr>
          <w:rFonts w:ascii="Arial" w:hAnsi="Arial" w:cs="Arial"/>
          <w:spacing w:val="32"/>
          <w:sz w:val="18"/>
        </w:rPr>
      </w:pPr>
      <w:r w:rsidRPr="0077359B">
        <w:rPr>
          <w:rFonts w:ascii="Arial" w:hAnsi="Arial" w:cs="Arial"/>
          <w:spacing w:val="32"/>
          <w:sz w:val="18"/>
        </w:rPr>
        <w:t>Bu duygu ve düşüncelerle yüce heyetinizi saygıyla selamlıyorum. (MHP sıralarından alkışlar)</w:t>
      </w:r>
    </w:p>
    <w:p w:rsidRPr="0077359B" w:rsidR="00161D2C" w:rsidP="0077359B" w:rsidRDefault="00161D2C">
      <w:pPr>
        <w:widowControl w:val="0"/>
        <w:suppressAutoHyphens/>
        <w:ind w:right="40" w:firstLine="811"/>
        <w:jc w:val="both"/>
        <w:rPr>
          <w:rFonts w:ascii="Arial" w:hAnsi="Arial" w:cs="Arial"/>
          <w:spacing w:val="32"/>
          <w:sz w:val="18"/>
        </w:rPr>
      </w:pPr>
      <w:r w:rsidRPr="0077359B">
        <w:rPr>
          <w:rFonts w:ascii="Arial" w:hAnsi="Arial" w:cs="Arial"/>
          <w:spacing w:val="32"/>
          <w:sz w:val="18"/>
        </w:rPr>
        <w:t xml:space="preserve">BAŞKAN – Teşekkür ederim Sayın Şimşek. </w:t>
      </w:r>
    </w:p>
    <w:p w:rsidRPr="0077359B" w:rsidR="00161D2C" w:rsidP="0077359B" w:rsidRDefault="00161D2C">
      <w:pPr>
        <w:widowControl w:val="0"/>
        <w:suppressAutoHyphens/>
        <w:ind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right="40" w:firstLine="811"/>
        <w:jc w:val="both"/>
        <w:rPr>
          <w:rFonts w:ascii="Arial" w:hAnsi="Arial" w:cs="Arial"/>
          <w:spacing w:val="32"/>
          <w:sz w:val="18"/>
        </w:rPr>
      </w:pPr>
      <w:r w:rsidRPr="0077359B">
        <w:rPr>
          <w:rFonts w:ascii="Arial" w:hAnsi="Arial" w:cs="Arial"/>
          <w:spacing w:val="32"/>
          <w:sz w:val="18"/>
        </w:rPr>
        <w:t>Sayın milletvekilleri, 114’üncü maddede üç adet önerge vardır, önergelerden ikisi aynı mahiyettedir, birlikte işleme alacağım.</w:t>
      </w:r>
    </w:p>
    <w:p w:rsidRPr="0077359B" w:rsidR="00161D2C" w:rsidP="0077359B" w:rsidRDefault="00161D2C">
      <w:pPr>
        <w:widowControl w:val="0"/>
        <w:suppressAutoHyphens/>
        <w:ind w:right="40" w:firstLine="811"/>
        <w:jc w:val="both"/>
        <w:rPr>
          <w:rFonts w:ascii="Arial" w:hAnsi="Arial" w:cs="Arial"/>
          <w:spacing w:val="32"/>
          <w:sz w:val="18"/>
        </w:rPr>
      </w:pPr>
      <w:r w:rsidRPr="0077359B">
        <w:rPr>
          <w:rFonts w:ascii="Arial" w:hAnsi="Arial" w:cs="Arial"/>
          <w:spacing w:val="32"/>
          <w:sz w:val="18"/>
        </w:rPr>
        <w:t>Önergeleri okutuyorum:</w:t>
      </w:r>
    </w:p>
    <w:p w:rsidRPr="0077359B" w:rsidR="00161D2C" w:rsidP="0077359B" w:rsidRDefault="00161D2C">
      <w:pPr>
        <w:widowControl w:val="0"/>
        <w:suppressAutoHyphens/>
        <w:ind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114’üncü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Feleknas Uca</w:t>
      </w:r>
      <w:r w:rsidRPr="0077359B">
        <w:rPr>
          <w:sz w:val="18"/>
        </w:rPr>
        <w:tab/>
        <w:t>Mehmet Ali Aslan</w:t>
      </w:r>
    </w:p>
    <w:p w:rsidRPr="0077359B" w:rsidR="00161D2C" w:rsidP="0077359B" w:rsidRDefault="00161D2C">
      <w:pPr>
        <w:pStyle w:val="3LMZA"/>
        <w:spacing w:line="240" w:lineRule="auto"/>
        <w:rPr>
          <w:sz w:val="18"/>
        </w:rPr>
      </w:pPr>
      <w:r w:rsidRPr="0077359B">
        <w:rPr>
          <w:sz w:val="18"/>
        </w:rPr>
        <w:tab/>
        <w:t>Diyarbakır</w:t>
      </w:r>
      <w:r w:rsidRPr="0077359B">
        <w:rPr>
          <w:sz w:val="18"/>
        </w:rPr>
        <w:tab/>
        <w:t xml:space="preserve">Batman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diğer önergenin imza sahipleri:</w:t>
      </w:r>
    </w:p>
    <w:p w:rsidRPr="0077359B" w:rsidR="00161D2C" w:rsidP="0077359B" w:rsidRDefault="00161D2C">
      <w:pPr>
        <w:pStyle w:val="3LMZA"/>
        <w:spacing w:line="240" w:lineRule="auto"/>
        <w:rPr>
          <w:sz w:val="18"/>
        </w:rPr>
      </w:pPr>
      <w:r w:rsidRPr="0077359B">
        <w:rPr>
          <w:sz w:val="18"/>
        </w:rPr>
        <w:tab/>
        <w:t>Baki Şimşek</w:t>
      </w:r>
      <w:r w:rsidRPr="0077359B">
        <w:rPr>
          <w:sz w:val="18"/>
        </w:rPr>
        <w:tab/>
        <w:t>Mehmet Günal</w:t>
      </w:r>
      <w:r w:rsidRPr="0077359B">
        <w:rPr>
          <w:sz w:val="18"/>
        </w:rPr>
        <w:tab/>
        <w:t>Erkan Haberal</w:t>
      </w:r>
    </w:p>
    <w:p w:rsidRPr="0077359B" w:rsidR="00161D2C" w:rsidP="0077359B" w:rsidRDefault="00161D2C">
      <w:pPr>
        <w:pStyle w:val="3LMZA"/>
        <w:spacing w:line="240" w:lineRule="auto"/>
        <w:rPr>
          <w:sz w:val="18"/>
        </w:rPr>
      </w:pPr>
      <w:r w:rsidRPr="0077359B">
        <w:rPr>
          <w:sz w:val="18"/>
        </w:rPr>
        <w:tab/>
        <w:t>Mersin</w:t>
      </w:r>
      <w:r w:rsidRPr="0077359B">
        <w:rPr>
          <w:sz w:val="18"/>
        </w:rPr>
        <w:tab/>
        <w:t>Antalya</w:t>
      </w:r>
      <w:r w:rsidRPr="0077359B">
        <w:rPr>
          <w:sz w:val="18"/>
        </w:rPr>
        <w:tab/>
        <w:t>Ankara</w:t>
      </w:r>
    </w:p>
    <w:p w:rsidRPr="0077359B" w:rsidR="00161D2C" w:rsidP="0077359B" w:rsidRDefault="00161D2C">
      <w:pPr>
        <w:pStyle w:val="3LMZA"/>
        <w:spacing w:line="240" w:lineRule="auto"/>
        <w:rPr>
          <w:sz w:val="18"/>
        </w:rPr>
      </w:pPr>
      <w:r w:rsidRPr="0077359B">
        <w:rPr>
          <w:sz w:val="18"/>
        </w:rPr>
        <w:tab/>
        <w:t>Mehmet Parsak</w:t>
      </w:r>
      <w:r w:rsidRPr="0077359B">
        <w:rPr>
          <w:sz w:val="18"/>
        </w:rPr>
        <w:tab/>
        <w:t>Mehmet Necmettin Ahrazoğlu</w:t>
      </w:r>
      <w:r w:rsidRPr="0077359B">
        <w:rPr>
          <w:sz w:val="18"/>
        </w:rPr>
        <w:tab/>
        <w:t>Kamil Aydın</w:t>
      </w:r>
    </w:p>
    <w:p w:rsidRPr="0077359B" w:rsidR="00161D2C" w:rsidP="0077359B" w:rsidRDefault="00161D2C">
      <w:pPr>
        <w:pStyle w:val="3LMZA"/>
        <w:spacing w:line="240" w:lineRule="auto"/>
        <w:rPr>
          <w:sz w:val="18"/>
        </w:rPr>
      </w:pPr>
      <w:r w:rsidRPr="0077359B">
        <w:rPr>
          <w:sz w:val="18"/>
        </w:rPr>
        <w:tab/>
        <w:t>Afyonkarahisar</w:t>
      </w:r>
      <w:r w:rsidRPr="0077359B">
        <w:rPr>
          <w:sz w:val="18"/>
        </w:rPr>
        <w:tab/>
        <w:t>Hatay</w:t>
      </w:r>
      <w:r w:rsidRPr="0077359B">
        <w:rPr>
          <w:sz w:val="18"/>
        </w:rPr>
        <w:tab/>
        <w:t>Erzurum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önergelere Komisyon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Aynı mahiyetteki önergelerden bir tanesinin gerekçesini okutuyorum: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Gerekçe: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Yapılan düzenlemeyle Türkiye Demiryolu Ulaştırmasının Serbestleştirilmesi Hakkında Kanun’da değişiklik yapılmıştır. Bu düzenleme de -5, 40, 41’inci maddeler gibi- Plan ve Bütçe Komisyonunun ihtisas alanına girmediği gibi Komisyonda düzenlemeye ilişkin tatmin edici bilgiler verilmemiştir. Bu düzenlemenin detaylı incelenmesi, düzenlemeden etkilenecek kişilerin Komisyona davet edilerek teknik bir çalışma yapılması için, maddenin Ulaştırma Komisyonuna sevk edilmesi için tasarı metninden çıkarılmasını öngörmekteyiz.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diğer önerge üzerinde Erzurum Milletvekili Sayın Kamil Aydın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Aydın.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KAMİL AYDIN (Erzurum) – Sayın Başkan, değerli milletvekilleri; Milliyetçi Hareket Partisi adına ilgili önerge hakkında konuşmak üzere söz almış bulunmaktayım. Gecenin bu saatinde yüce heyetinizi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Bugün Komisyon çalışmalarımız da bir taraftan –Bütçe Komisyonu çalışmalarımız- devam etti. En önemli başlıklarımızdan Savunma Bakanlığı bütçesi çalışmaları vardı ama orada, özellikle 15 Temmuz sonrası kurumsal bir hedef hâline gelen Türk Silahlı Kuvvetlerinin içinde olduğu birtakım sorunları detaylı bir şekilde konuşma fırsatı çok fazla bulamadık. Onun için ben bunu bir fırsat bilerek gündüz ifade etmeye fırsat bulamadığım bir iki şeyden bahsetmek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Malumunuz, 15 Temmuz adi bir kumpas ve saldırıydı ve Türk Silahlı Kuvvetleri içerisinde mikro bir grup tarafından -bugün Bakan Bey’in açıkladığı rakamlar ışığında- 8.500 civarında bir personel tarafından planlanıp eyleme dönüştürülen bir darbe girişiminden geçtik. Allah’a şükür, çok sağ bir şekilde ülkemizi ve göz bebeğimiz, iki bin iki yüz yılın üzerinde geçmişi olan kurumumuzu da bu pisliğe bulaştırmadan bugünlere geldik. Fakat, tabii, bunun tortuları, bunun kurum içerisinde yarattığı travmalar hâlâ geçerliliğini korumaktadır.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anlamda, özellikle hem kurum içerisinde oluşan bu sosyal ve mesleki travmanın üstesinden gelme adına hem de gerçekten bugüne kadar birikmiş sorunların çözümü adına bir iki şeyi gündeme almakta yarar var. Ben, öncelikle, bir kesimini bu kısa sürede ifade etmek isteyeceğim. Ülkemizin bulunduğu bu kritik dönemde, özellikle Türk Silahlı Kuvvetlerindeki astsubaylar, emeklileri ve aileleri huzursuzdur. Seçimler öncesi Sayın Başbakanın “Astsubayların intibakları yapılıp tazminatları verilecek, sorunları çözülecek.” sözüne rağmen intibakları dışında, verilen sözlerin pek de tutulmadığı şeklinde bize bilgiler ulaşmaktadır.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gerçekten Türk Silahlı Kuvvetlerinin asıl yükünü taşıyan bu kardeşlerimizin sıkıntıları çok da öyle hani ağır şeyler değil, zor şeyler değil; çok rahat bir şekilde, eğer bir çözücü, bir yardım edici irade konulursa halledilecek meselelerden oluşmaktadır. Bunların başında, özellikle 6 farklı kalem adı altında diğer ordu mensuplarına ödenen tazminatların bunlara da ödenmesi ve bunların da emekliliklerine yansıması konusunda bir talepleri var. Nedir bunlar? İşte, emekli olmaya pek cesaret edemiyorlar çünkü emekli olduklarında… Aslında, bu bütün kolluk kuvvetlerinin genel bir sıkıntısı; bir polis kardeşi olarak bunu ben biliyorum, bire bir yaşadım ağabeyimde. Gerçekten, çalışırken aldıkları maaşın neredeyse yarı yarıya düştüğünü görüyoruz emekli olduklarında; bunun için, nasıl emekli olacaklarının düşüncesi içerisindeler.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Bir diğer şey, meslek yüksekokul mezunu bir astsubay, ataması yapılırken, 657’ye tabi diğer memurlarda 9’a 2 başlangıç noktası tespit edilirken bunlarda niyeyse 9’a 1’den başlatılıyor. Bu da onların çok önemli bir talebi. Yani, neden? Hadi, pozitif ayrımcılık yapmıyoruz, bari, hiç değilse haklarının gasbına ortak olmayalım.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önemli bir şey, yine baktığımız zaman, efendim, astsubayların bazıları gerçekten çok sofistike meslekleri icra ediyorlar aynı zamanda, Hava Kuvvetlerinde olsun, Kara Kuvvetlerinde olsun. Emekli olduktan sonra ikinci bir iş yapma ihtiyacı duyduklarında askerdeki o yeterli oldukları uzmanlık alanlarıyla ilgili herhangi bir sertifika, herhangi bir referans mektubu dahi verilmiyor. Yani, iyi bir uçak teknisyeni, iyi bir tank teknisyeni ama bunu icra etmek için emeklilik sonrası bir özel sektöre başvurduğunda bu konuda kurumsal bir sahiplenme, onun uzmanlığını tescil edecek bir referans maalesef yok.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burada gerçekten eğri oturup doğru konuşalım. Halisdemir ismini hepimiz biliyoruz değil mi? 15 Temmuzun simge ismi, Allah gani gani rahmet eylesin; şahsına, bütün şehitlerimize rahmet diliyoruz, Allah mekânlarını cennet eylesin.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KAMİL AYDIN (Devamla)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Buyurun, bir dakika daha süre veriyorum Sayın Aydın.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KAMİL AYDIN (Devamla)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Ömer Halisdemir’in hemen hemen her ilde anıtları, heykelleri yapıldı, anısına birtakım şeyler yapıldı ama ne olur unutmayalım, onun manevi hatırasına saygı babından, o bir astsubaydı, onun şahsında -gerçekten çok Ömer Halisdemirler var, çok Ömer Halisdemir olmaya namzet bu teşkilat içerisinde kardeşlerimiz var- bunların ne olur bu isteklerine kulak kabartalım ve sorunlarını çözelim 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Gecenin bu saatinde yüce heyetinizi saygıyla selamlıyorum.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Aydın.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önergeleri oylarınıza sunuyorum: Kabul edenler…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(Mersin) – Karar yeter sayısı istiyoruz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Biraz geç kaldınız, bir sonrakinde…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Kabul etmeyenler…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BAKİ ŞİMŞEK (Mersin) – “Kabul edenler” demediniz ki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GÜNAL (Antalya) – Daha oylamaya sunmadınız ki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(Mersin) – Daha oylamayı başlatmadınız.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Ama “Kabul edenler” dedikten sonra ayağa kalktınız Sayın Şimşek.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GÜNAL (Antalya) – Ondan önce kalktı, bekledi, siz bakmadınız.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Lütfen…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Bakın, Engin Altay önceden tedbir alıyor, güzel bir örnek veriyor karar yeter sayısı isterken.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(Samsun) – Yapmayın böyle!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(Mersin) – Bunları yazıyoruz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GÜNAL (Antalya) – Bir dakika önce kalktı, bekledi, siz bakmayınca tekrar kalktı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Söyleyebilir, ben duyarım o zaman.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Bir dahaki sefere istersiniz.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GÜNAL (Antalya) – Bu önergenin sonunda istiyoruz, şimdiden söyleyeyim de.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Yine erken oldu, biraz sonra... Ben soracağım size.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ERHAN USTA (Samsun) – Keyfinize göre yürütüyorsunuz, helal olsun!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Sizinle polemiğe girmeyeceğim Sayın Usta, hiç zorlamayın.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Görüşülmekte olan 502 sıra sayılı Bazı Vergi Kanunları ile Kanun ve Kanun Hükmünde Kararnamelerde Değişiklik Yapılmasına Dair Kanun Tasarısı’nın 114’üncü maddesinin aşağıdaki şekilde değiştirilmesini arz ve teklif ederiz.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Saygılarımızla. </w:t>
      </w:r>
    </w:p>
    <w:p w:rsidRPr="0077359B" w:rsidR="00161D2C" w:rsidP="0077359B" w:rsidRDefault="00161D2C">
      <w:pPr>
        <w:pStyle w:val="3LMZA"/>
        <w:spacing w:line="240" w:lineRule="auto"/>
        <w:rPr>
          <w:sz w:val="18"/>
        </w:rPr>
      </w:pPr>
      <w:r w:rsidRPr="0077359B">
        <w:rPr>
          <w:sz w:val="18"/>
        </w:rPr>
        <w:tab/>
        <w:t>Bihlun Tamaylıgil</w:t>
      </w:r>
      <w:r w:rsidRPr="0077359B">
        <w:rPr>
          <w:sz w:val="18"/>
        </w:rPr>
        <w:tab/>
        <w:t>Bülent Kuşoğlu</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İstanbul</w:t>
      </w:r>
      <w:r w:rsidRPr="0077359B">
        <w:rPr>
          <w:sz w:val="18"/>
        </w:rPr>
        <w:tab/>
        <w:t>Ankara</w:t>
      </w:r>
      <w:r w:rsidRPr="0077359B">
        <w:rPr>
          <w:sz w:val="18"/>
        </w:rPr>
        <w:tab/>
        <w:t>Bursa</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Musa Çam</w:t>
      </w:r>
      <w:r w:rsidRPr="0077359B">
        <w:rPr>
          <w:sz w:val="18"/>
        </w:rPr>
        <w:tab/>
        <w:t>Barış Yarkadaş</w:t>
      </w:r>
    </w:p>
    <w:p w:rsidRPr="0077359B" w:rsidR="00161D2C" w:rsidP="0077359B" w:rsidRDefault="00161D2C">
      <w:pPr>
        <w:pStyle w:val="3LMZA"/>
        <w:spacing w:line="240" w:lineRule="auto"/>
        <w:rPr>
          <w:sz w:val="18"/>
        </w:rPr>
      </w:pPr>
      <w:r w:rsidRPr="0077359B">
        <w:rPr>
          <w:sz w:val="18"/>
        </w:rPr>
        <w:tab/>
        <w:t>İstanbul</w:t>
      </w:r>
      <w:r w:rsidRPr="0077359B">
        <w:rPr>
          <w:sz w:val="18"/>
        </w:rPr>
        <w:tab/>
        <w:t>İzmir</w:t>
      </w:r>
      <w:r w:rsidRPr="0077359B">
        <w:rPr>
          <w:sz w:val="18"/>
        </w:rPr>
        <w:tab/>
        <w:t xml:space="preserve">İstanbul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 114 - 24/4/2013 tarihli ve 6461 sayılı Türkiye Demiryolu Ulaştırmasının Serbestleştirilmesi Hakkında Kanunun geçici 3 üncü maddesinin birinci fıkrasında yer alan "beşinci yılın yıl sonuyla" ifadesi "2020 yılı sonuyla” şeklinde, “Bakım ve onarım" ifadesi "İşletme" şeklinde değiştirilmiştir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BİLİM, SANAYİ VE TEKNOLOJİ BAKANI FARUK ÖZLÜ (Düzce) – Katılmıyoruz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 üzerinde İstanbul Milletvekili Sayın Barış Yarkadaş konuşacak.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Yarkadaş.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BARIŞ YARKADAŞ (İstanbul) – Sayın Başkan, Değerli Genel Kurul; TCDD yatırımlarının finansmanı ve işletme açıklarının hazine tarafından karşılanmasına ilişkin sürenin 2020 yılı sonuna kadar uzatılmasını öngören madde üzerinde söz almış bulunmaktayım.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Görülüyor ki Haydarpaşa Garı’nın arazisini yandaşlara peşkeş çekmek için bu tarihî binayı çürümeye terk edenlerin yanlışları sürüyor ve bu yanlışların bedeli de yine yoksul halkımıza ödetilmek isteniyor. Bu maddenin aslında özeti budur. Eğer siz Haydarpaşa Garı gibi tarihî binaları çürümeye terk etmemiş olsaydınız bugün Türkiye Cumhuriyeti Devlet Demiryollarının finansmanı için de bu tür maddeleri “torba” adı altında aslında çorba yasalarla çıkartmaya çalışmazdınız.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İktidarın ne yazık ki yanlışları sadece “torba yasa” adı altında çorba yasalar çıkartmakla bitmiyor. Bakın, 24 Kasıma çok az bir süre kaldı. 24 Kasım Öğretmenler Günü yaklaşırken Millî Eğitim Bakanlığı 8 Kasım tarihinde yayınladığı bir genelgede 24 Kasımda neler yapılacağını anlatıyor. Ama o genelgeye baktığınızda her şey sıralanırken Atatürk’ün adı dahi geçmiyor ve aynı yanlış yine Millî Eğitim Bakanlığının kamu spotunda da devam ediyor. Bugün yayınlanmaya başlanan kamu spotunda Mustafa Kemal Atatürk’ün yani Başöğretmenimizin bir saniye görüntüsü dahi yer almıyor. Bunun NATO’da Atatürk’e yönelik saldırıdan Allah aşkına söyler misiniz ne farkı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AYŞE SULA KÖSEOĞLU (Trabzon) - Olur mu öyle şey ya! Abartmayın! Olur mu öyle şey 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BARIŞ YARKADAŞ (Devamla) - Onlar da Atatürk’ü hedef hâline getiriyor, Millî Eğitim Bakanlığı da Atatürk’ün adını silerek bir anlamda zihinlerden çıkartmaya, silmeye çalışıyor. O yüzden diyorum ki: Millî Eğitim Bakanlığı bu yanlıştan bir an önce dönmeli ve NATO’da yapılanın tekrarına düşmemelidir. Atatürk’ten korkmayın, Atatürk bu ülkenin çimentosudur, herkesi bir arada tutacak millî bir değerdir, önemli bir değerdir. Ülkemizin kurucusudur ve Başöğretmenimizdir. 24 Kasımı kutlarken Atatürk’ü yok saymak Atatürk’e karşı saygısızlıktır, bu ülkenin kurucu liderine saygısızlıktır. Bu saygısızlığı hiçbir şekilde kabul etmiyoruz.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AYŞE SULA KÖSEOĞLU (Trabzon) - Hâlâ Atatürk üzerinden rant elde etmeye çalışıyorsunuz. Düşün artık Atatürk’ün yakasından ya! Düşün Atatürk’ün yakasından ya! Nedir bu 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BARIŞ YARKADAŞ (Devamla) – Yanlışlarınız ne yazık ki bunlarla sınırlı değil. Bakın bugün elimize ulaşan bir habere göre Silivri Cezaevinde tutuklu bulunan Habertürk gazetesi editörü Oğuz Usluer’in saçları bir genelgeye dayanılarak zorla kesildi. Elâzığ Cezaevinde hak gasplarına karşı açlık grevi yapan tutukluların süresi yirminci güne ulaştı. Bafra T Tipi Cezaevinde günlerdir gazete ve dergi verilmiyor. Gelin bu uygulamalardan vazgeçin. Bunlar 12 Eylül artığı uygulamalardır. 12 Eylülle güya hesaplaştığını söyleyenler ne yazık ki bu uygulamalarla Kenan Evren’in sıkı bir takipçisi olduklarını da göstermişlerdir.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Sorunlar sadece cezaevleriyle sınırlı değil, yargı da aynı durumda. Bakın, dün hem bir gazeteci hem de bir milletvekili olarak bir utanç davasına tanık oldum. Cumhuriyet gazetesinin internet sitesinin sorumlu Müdürü Oğuz Güven hiçbir suçu olmadığı hâlde Twitter’da sadece elli iki saniye kalan bir haberden dolayı üç yıl hapis cezasına çarptırıldı ve Oğuz Güven tam iki buçuk yıl önce paylaştığı, hakkında herhangi bir soruşturma açılmamış, kovuşturma yürütülmemiş bir röportajı paylaştığı için Türk Ceza Kanunu’nun tüm maddeleri ayaklar altına alınarak üç yıl hapis cezasına çarptırıldı.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Talimatla verilen bu kararlar yargının sefaletidir. Hâkimin elli iki saniyede okuduğu bu karar aslında adaleti yerle bir etmiş, hukuku çürütmüş ve hukuku biçmiştir. Sırf muhalif oldukları için yandaş medya tarafından hedef gösterilen ve ağır hapis cezalarına çarptırılan bu gazeteciler ülkenin tarihine altın harflerle yazılacaktır ama o kararları verdirtenler, talimatla karar aldırtanlar, talimatla aldıkları kararları uygulayanlar ise tarihin çöplüğündeki yerini derhâl alacaktır.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Saygılar sunuyorum, iyi akşamlar diliyorum. (CHP sıralarından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MEHMET NACİ BOSTANCI (Amasya) –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Sayın Bostancı…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MEHMET NACİ BOSTANCI (Amasya) – Sayın Yarkadaş’ın konuşmasında “Kamu spotunda, bugün dönmeye başlayan kamu spotunda Atatürk yoktur.” dedikten sonra bunu NATO’daki olaya benzeştirmesi, aynı sınıfa koyması çirkin bir eleştiridir; şiddetle telin ediyoruz. (AK PARTİ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SEBAHATTİN KARAKELLE (Erzincan) – Aynen öyle.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AYŞE SULA KÖSEOĞLU (Trabzon) – Aynen, kınıyoruz.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SEBAHATTİN KARAKELLE (Erzincan) – Saygısızca bir eleştiri.</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Önergeyi oylarınıza sunacağım…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MEHMET GÜNAL (Antalya) – Karar yeter sayısı istiyorum peşin peşin.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…ve karar yeter sayısı arayacağım. Tam zamanında!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Önergeyi kabul edenler… Önergeyi kabul etmeyenler…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Peki, kâtip üyeler arasında anlaşmazlık olduğundan elektronik cihazla oylama yapacağız.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Oylama için üç dakika süre veriyorum ve süreyi başlatıyorum.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(Elektronik cihazla oylamaya başlandı)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Pusulaları kontrol edin.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BURCU KÖKSAL (Afyonkarahisar) – Evet, pusulalar kontrol edilsin.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(Elektronik cihazla oylamaya devam edildi)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Karar yeter sayısı vardır, önerge reddedilmiştir,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Buyurun Sayın Altay.</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Biraz önce, oylamadan önce, grubumuza mensup İstanbul Milletvekilimiz Barış Yarkadaş’ın yaptığı konuşmadan sonra AK PARTİ Grup Başkan Vekili Naci Bostancı ayağa kalkmak suretiyle söz alarak milletvekilimizin yaptığı konuşmayla ilgili “çirkin” nitelemesinde bulunmak suretiyle milletvekilimize sataşmış olmaktadır. Bu sebeple söz talep ediyoruz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SEBAHATTİN KARAKELLE (Erzincan) – Çirkinliğin de ötesinde bir konuşmaydı, yanlış.</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Yapılan benzetme çirkin bir benzetmedir. NATO’daki…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O sana göre öyle canım.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Hayır, bana göre değil, her aklı başındaki insana göre öyledir Engin Bey.</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SEBAHATTİN KARAKELLE (Erzincan) – Bu ağır bir benzetmedir.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NATO’daki durum ile kamu spotunu mukayese ediyorsunuz. Dilin bir ayarı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AYŞE SULA KÖSEOĞLU (Trabzon) – Kesinlikle.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ALİM TUNÇ (Uşak) – Çirkin benzetmedir, doğru.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milletvekilleri, bir dakika, sakin olun.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Efendim, bu…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Buradan gelip her türlü eleştiriyi yapabilirsiniz ama dilin adabına dikkat edeceğiz Engin Bey.</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Sen adabına dikkat et Sayın Bostancı.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Edeceğiz, herkes edecek.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milletvekilleri, bir dakika…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Milletvekilimizin söylediği, bu ifadeyle kamuoyunda da ayrıca yanlış algılanabilir. Milletvekilimizin meramını bu sataşmadan kaynaklı olarak izah etmesi gerekir.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SEBAHATTİN KARAKELLE (Erzincan) – Meramı belli, NATO’daki gibi düşünüyor.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Meramını anlatacaksa yerinden anlatabilir.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Ne demek canım?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İzah edecekse yerinden bir dakika süre vereyim.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Efendim, bu bir sataşmadır, söz talep ediyoruz. Allah Allah!</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Bağırmayın! Bağırmayın!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Sayın Başkan, “yerinden sataşma” diyor.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AYŞE SULA KÖSEOĞLU (Trabzon) – Biz meramını anladık, biz onun meramını anladık.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Sayın Başkan, “sataşma yerinden” diyor. Bu, sataşma değil.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Şimdi “İzah etmek istiyor.” dediniz.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“Sataşma var.” dedim ben.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Şimdi, birinci cümlenizde…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Sonra Bostancı yeniden müdahale edince…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Altay, bakın, sakin sakin konuşuyorum.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Konuşalım.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Önce dediniz ki: “Sataşma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Evet,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Sonra Sayın Bostancı dedi ki: “Ben bu ‘çirkin’ lafını benzetmesi için kullandım.”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Evet.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Ondan sonra siz dediniz ki: “Kamuoyunda böyle bir algı oluşabilir. İzah etmek istiyor.” Karar verin.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“Meramını anlatmak istiyor.” dedi.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Yerinden konuşsun o zaman.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Efendim, sakin sakin konuşalım.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Tamam.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Ben dedim ki: “Bir sataşma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Önce öyle söylediniz.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Evet, arkasındayım sözümün. Sonra, ilaveten, Sayın Bostancı yeniden bu benzetmeyle ilgili olarak yeni bir değerlendirme yapınca bu da izaha muhtaçtır. Dolayısıyla sataşma var, artı Bostancı’nın son açıklamasından sonra, Barış Yarkadaş’ın söyledikleri Barış’ı o anda dinlemeyen ahali açısından farklı değerlendirilebilir.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HALİL ETYEMEZ (Konya) – “Ahali” ne demek ya? “Ahali” nedir?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Dolayısıyla hem sataşma durumu var hem izah durumu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Hem izahat durumu var. Önce bir sataşmadan söz vereyim, sonra bir dakika yerinden açıklama veririm.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Evet, önce sataşma, sonra istemiyoruz efendim, sataşmadan…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Buyurun Sayın Yarkadaş. (CHP sıralarından alkışlar)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VII.- SATAŞMALARA İLİŞKİN KONUŞMALAR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5.- İstanbul Milletvekili Barış Yarkadaş’ın, Amasya Milletvekili Mehmet Naci Bostancı’nın yerinden sarf ettiği bazı ifadeleri sırasında şahsına sataşması nedeniyle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BARIŞ YARKADAŞ (İstanbul) – Değerli üyeler, ortada bir çirkinlik varsa bu çirkinlik, Mustafa Kemal Atatürk’ün adını yok saymak, onu hafızalardan silmeye çalışmaktır.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SEBAHATTİN KARAKELLE (Erzincan) – O senin kendi düşüncen.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BARIŞ YARKADAŞ (Devamla) – Eğer Millî Eğitim Bakanlığı Mustafa Kemal Atatürk’ü kamu spotunda bir saniye dahi göstermiyorsa, çirkinlik arayanlar, dönüp Millî Eğitim Bakanlığının spotuna bakmalıdır; çirkinlik arayanlar, Millî Eğitim Bakanlığının 8 Kasım tarihli genelgesinde 24 Kasım Öğretmenler Günü’nün nasıl kutlanacağını anlatırken Başöğretmen Atatürk’ün adını tek kelime dahi geçirmemektir; çirkinlik arayanlar, önce kendi iktidarlarının ne yaptığına baksınlar, acaba benim bu durum tespitim mi çirkinlik yoksa yapılan mı çirkinlik ona bir karar versinler.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AYŞE SULA KÖSEOĞLU (Trabzon) – Ya, arkadaşlar, ne zaman bıkacaksınız bu Atatürk’ün arkasına sığınmaktan? Bırakın artık yakasını ya! Bırakın adamı…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BARIŞ YARKADAŞ (Devamla) – “Laf olsun, torba dolsun; CHP’nin her söylediğine karşı çıkalım.” diye alınan sözler burada toplumu meşgul etmekten başka hiçbir işe yaramıyor.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AYŞE SULA KÖSEOĞLU (Trabzon) – Başka bir sermayeniz yok, sadece Atatürk’ü kullanıyorsunuz, yapmayın!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BARIŞ YARKADAŞ (Devamla) – Ben sayın grup başkan vekilinden bana sataşma yerine, Sayın Bakanı arayıp “Efendim, siz nasıl bu yanlışı yaparsınız? Biz son on-on beş gündür Atatürkçüyüz. Bu yanlıştan bir an önce dönün.” demesini beklerdim.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AYŞE SULA KÖSEOĞLU (Trabzon) – Biz Atatürk’ü istismar etmiyoruz, gerektiği yerde hatırlarız.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BARIŞ YARKADAŞ (Devamla) – Ama belli ki Atatürkçülük politikası hâlâ içselleştirilememiş; içselleştirilemediği için Millî Eğitim Bakanlığının bürokratları da son on beş yıllık politika doğrultusunda hem genelge yayınlıyor hem de bir yandan da çektikleri kamu spotunda Mustafa Kemal Atatürk’e, o yüce insana bir saniye dahi yer vermiyor. Ben eğer bunu Meclis kürsüsünden anlatmayacaksam, bu çirkinliği tarihe geçirmeyeceksem, benim burada, Mustafa Kemal Atatürk’ün partisinin bir milletvekili olarak bu sıralarda oturmaya bir saniye dahi hakkım yoktur.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Bostancı, 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AYŞE SULA KÖSEOĞLU (Trabzon) – Atatürkçü olmak, Atatürk’ü muasır medeniyetler seviyesine çıkarmakla olur ama Atatürk’ü kullanmakla değil.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Köseoğlu,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sizi dinliyorum Sayın Bostancı.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NACİ BOSTANCI (Amasya) – Sayın Başkanım, Millî Eğitim Bakanlığının kamu spotunu hazırlama biçiminden hareketle, Atatürk’ü unutturmaya çalıştığımız, tarihten silmeye çalıştığımız eleştirisi bir kere yakışıksız bir eleştiridir.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İkincisi: Benim itiraz ettiğim, bize bir eleştiri yapılabilir ama siz, NATO’daki olay ile Millî Eğitim Bakanlığının kamu spotunu aynı kefeye koyarsanız, bu, işte kabul edilemez, yakışıksız ve çirkin bir eleştiridir. Benim söylediğim bu.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Evet.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Diyebilirsiniz ki: “Kamu spotunda yer alması gerekir.” Bu sizin görüşünüz. Buna dayalı olarak bir eleştiri de dile getirebilirsiniz ama bu benzetmeyi yapamazsınız. (AK PARTİ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AYŞE SULA KÖSEOĞLU (Trabzon) – Aynen.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20">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milletvekilleri, 115’inci maddede ikisi aynı olmak üzere üç adet milletvekili vardır.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Önerge… Sayın Başkan, belli ki yorulmuşsunuz. Bir ara verin efendim, bir dinlenin, bir çay için. Yani dil sürçmeleri başladı, o bakımdan dedim.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Yok, yok vermeyeceğim ara, iyiyim, iyiyim.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AYŞE SULA KÖSEOĞLU (Trabzon) – Başkanım yorulmaz.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Üç adet önerge vardır, aykırılık sırasına göre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önergeleri birlikte işleme alacağım.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115'inci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Mehmet Ali Aslan</w:t>
      </w:r>
      <w:r w:rsidRPr="0077359B">
        <w:rPr>
          <w:sz w:val="18"/>
        </w:rPr>
        <w:tab/>
        <w:t>Feleknas Uca</w:t>
      </w:r>
    </w:p>
    <w:p w:rsidRPr="0077359B" w:rsidR="00161D2C" w:rsidP="0077359B" w:rsidRDefault="00161D2C">
      <w:pPr>
        <w:pStyle w:val="3LMZA"/>
        <w:spacing w:line="240" w:lineRule="auto"/>
        <w:rPr>
          <w:rFonts w:ascii="Arial" w:hAnsi="Arial"/>
          <w:spacing w:val="32"/>
          <w:sz w:val="18"/>
        </w:rPr>
      </w:pPr>
      <w:r w:rsidRPr="0077359B">
        <w:rPr>
          <w:sz w:val="18"/>
        </w:rPr>
        <w:tab/>
        <w:t>Batman</w:t>
      </w:r>
      <w:r w:rsidRPr="0077359B">
        <w:rPr>
          <w:sz w:val="18"/>
        </w:rPr>
        <w:tab/>
        <w:t>Diyarbakır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Aynı mahiyetteki diğer önergenin imza sahipleri: </w:t>
      </w:r>
    </w:p>
    <w:p w:rsidRPr="0077359B" w:rsidR="00161D2C" w:rsidP="0077359B" w:rsidRDefault="00161D2C">
      <w:pPr>
        <w:pStyle w:val="3LMZA"/>
        <w:spacing w:line="240" w:lineRule="auto"/>
        <w:rPr>
          <w:sz w:val="18"/>
        </w:rPr>
      </w:pPr>
      <w:r w:rsidRPr="0077359B">
        <w:rPr>
          <w:sz w:val="18"/>
        </w:rPr>
        <w:tab/>
        <w:t>Erhan Usta</w:t>
      </w:r>
      <w:r w:rsidRPr="0077359B">
        <w:rPr>
          <w:sz w:val="18"/>
        </w:rPr>
        <w:tab/>
        <w:t>Baki Şimşek</w:t>
      </w:r>
      <w:r w:rsidRPr="0077359B">
        <w:rPr>
          <w:sz w:val="18"/>
        </w:rPr>
        <w:tab/>
        <w:t>Mehmet Parsak</w:t>
      </w:r>
    </w:p>
    <w:p w:rsidRPr="0077359B" w:rsidR="00161D2C" w:rsidP="0077359B" w:rsidRDefault="00161D2C">
      <w:pPr>
        <w:pStyle w:val="3LMZA"/>
        <w:spacing w:line="240" w:lineRule="auto"/>
        <w:rPr>
          <w:sz w:val="18"/>
        </w:rPr>
      </w:pPr>
      <w:r w:rsidRPr="0077359B">
        <w:rPr>
          <w:sz w:val="18"/>
        </w:rPr>
        <w:tab/>
        <w:t>Samsun</w:t>
      </w:r>
      <w:r w:rsidRPr="0077359B">
        <w:rPr>
          <w:sz w:val="18"/>
        </w:rPr>
        <w:tab/>
        <w:t>Mersin</w:t>
      </w:r>
      <w:r w:rsidRPr="0077359B">
        <w:rPr>
          <w:sz w:val="18"/>
        </w:rPr>
        <w:tab/>
        <w:t>Afyonkarahisar</w:t>
      </w:r>
    </w:p>
    <w:p w:rsidRPr="0077359B" w:rsidR="00161D2C" w:rsidP="0077359B" w:rsidRDefault="00161D2C">
      <w:pPr>
        <w:pStyle w:val="3LMZA"/>
        <w:spacing w:line="240" w:lineRule="auto"/>
        <w:rPr>
          <w:sz w:val="18"/>
        </w:rPr>
      </w:pPr>
      <w:r w:rsidRPr="0077359B">
        <w:rPr>
          <w:sz w:val="18"/>
        </w:rPr>
        <w:tab/>
        <w:t>Mehmet Necmettin Ahrazoğlu</w:t>
      </w:r>
      <w:r w:rsidRPr="0077359B">
        <w:rPr>
          <w:sz w:val="18"/>
        </w:rPr>
        <w:tab/>
        <w:t>Mehmet Günal</w:t>
      </w:r>
      <w:r w:rsidRPr="0077359B">
        <w:rPr>
          <w:sz w:val="18"/>
        </w:rPr>
        <w:tab/>
        <w:t>Erkan Haberal</w:t>
      </w:r>
    </w:p>
    <w:p w:rsidRPr="0077359B" w:rsidR="00161D2C" w:rsidP="0077359B" w:rsidRDefault="00161D2C">
      <w:pPr>
        <w:pStyle w:val="3LMZA"/>
        <w:spacing w:line="240" w:lineRule="auto"/>
        <w:rPr>
          <w:sz w:val="18"/>
        </w:rPr>
      </w:pPr>
      <w:r w:rsidRPr="0077359B">
        <w:rPr>
          <w:sz w:val="18"/>
        </w:rPr>
        <w:tab/>
        <w:t>Hatay</w:t>
      </w:r>
      <w:r w:rsidRPr="0077359B">
        <w:rPr>
          <w:sz w:val="18"/>
        </w:rPr>
        <w:tab/>
        <w:t>Antalya</w:t>
      </w:r>
      <w:r w:rsidRPr="0077359B">
        <w:rPr>
          <w:sz w:val="18"/>
        </w:rPr>
        <w:tab/>
        <w:t>Ankara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önergelere Komisyon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BİLİM, SANAYİ VE TEKNOLOJİ BAKANI FARUK ÖZLÜ (Düzce) – Katılmıyoruz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Gerekçe…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önergenin ilkinin gerekçesini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Gerekçe: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Yapılan düzenlemeyle Türkiye Demiryolu Ulaştırmasının Serbestleştirilmesi Hakkında Kanunda değişiklik yapılmıştır. Bu düzenlemede 5, 40, 41 ve 114’üncü maddeler Plan ve Bütçe Komisyonunun ihtisas alanına girmediği gibi, Komisyonda düzenlemeye ilişkin tatmin edici bilgiler verilmemiştir. Bu düzenlemenin detaylı incelenmesi, düzenlemeden etkilenecek kişilerin Komisyona davet edilerek teknik bir çalışma yapılması için maddenin Ulaştırma Komisyonuna sevk edilmesi için tasarı metninden çıkarılmasını öngörmekteyiz.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önergelerin son konuşmacısı Hatay Milletvekili Sayın Mehmet Necmettin Ahrazoğlu olacak.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Ahrazoğlu.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NECMETTİN AHRAZOĞLU (Hatay) – Sayın Başkan, değerli milletvekilleri; günün bu ilk saatlerinde hepinizi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502 sıra sayılı torba Kanun Tasarısı’nın 115’inci maddesi üzerinde Milliyetçi Hareket Partisi Grubu adına vermiş olduğumuz önergeyle ilgili söz almış bulunuyorum.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Sözlerime başlamadan önce, Milliyetçi Hareket Partisinin kurucu Genel Başkanı, Türk milliyetçiliği fikriyatını siyasi sisteme dâhil eden, Türk dünyasının şahsına “Başbuğ” unvanını layık gördüğü, Ahmet Yesevi Hazretlerinin kutlu düşüncesini, Yunus’un sevgi anlayışını, Anadolu’nun fethini gerçekleştiren alperenlerin ruhunu, Atatürk'ün "Ne Mutlu Türk’üm diyene” veciz sözünü Türk gençliğinin ülkü edinmesini sağlayarak milyonlarca milliyetçi, ülkücü Türk gencinin yetişmesini sağlamış, Türk dünyasının Başbuğu ve Başbuğ’umuz rahmetli Alparslan Türkeş Bey'i doğumunun 100’üncü yılında rahmetle yâd ediyorum, ruhu şad, mekânı cennet olsun.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23 Kasım 1970 tarihinde yani bundan kırk yedi yıl önce Ankara Teknik Öğretmen Okulunda okuyan, Beşevler’de işkenceyle solcular, komünistler tarafından katledilen Ertuğrul Dursun Önkuzu’nun da ruhu şad, mekânı cennet olsun ve şahsında tüm ülkücü şehitleri minnetle yâd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Ayrıca, 24 Kasım Öğretmenler Günü’nü kutluyor, başta Gazi Mustafa Kemal Atatürk olmak üzere tüm öğretmenlerimizi ve vatan uğrunda canlarını seve seve veren ve ahirete intikal etmiş öğretmenlerimizi de minnetle yâd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son yıllarda sıklıkla getirilen ve AK PARTİ’nin klasiği hâline gelen torba yasalar, yasama faaliyetlerinin düzensiz, eksik bir yapıda yürütülmesine neden olmakta, yasama kalitesini maalesef bozmaktadır.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Kanun tasarısında yer alan maddelerin pek çoğunun ayrı bir kanun düzenlemesi şeklinde kendi ihtisas komisyonlarında değerlendirilmesi gerekirken torba kanunun içine alınmıştır.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Kanun tasarısının 115’inci maddesinde 6461 sayılı Türkiye Demiryolu Ulaştırmasının Serbestleştirilmesi Hakkında Kanun’un “Türkiye Cumhuriyeti Devlet Demiryolları Taşımacılık A.Ş.’nin desteklenmesi” başlıklı geçici 4’üncü maddesinde değişiklik yapılarak Türkiye Cumhuriyeti Devlet Demiryolları Taşımacılık A.Ş.’nin doğrudan kamu hizmeti yükümlüsü olarak öngörülen süresinin 31/12/2020 tarihine kadar uzatılması istenmektedir.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Geçici 4’üncü maddeyle, Türkiye Cumhuriyeti Devlet Demiryolları Taşımacılık A.Ş.’nin yatırım programlarında yer alan yatırımlarının finansmanı, işletme bütçesinde yer alan finansman açıkları, fiilî finansman açığı ile işletme bütçesinde öngörülen arasındaki fark, sermayesine mahsuben Türkiye Cumhuriyeti Devlet Demiryolları tarafından karşılanması, kanunun kabul tarihi olan 24/4/2013 tarihinden beş yıl sonra, 2018 yılında son bulacağı için, 2020 yılına uzatılması amaçlanmaktadır. Yani işin özü, şirket zarar ediyorsa bu zararın 2020 yılına kadar devlet tarafından karşılanması amaçlanmaktadır. Diğer bir değişiklik de kamu hizmeti yükümlülüğünün 2020 yılına kadar devamını sağlamaktır.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Değerli milletvekilleri, 502 sayılı Kanun Tasarısı’yla 60’ın üzerinde kanunda değişikliğe gidilmektedir. Asıl yapılmak istenen bu tasarıyla, bütçe açıklarının kapatılması amacıyla bazı vergi oranlarında değişikliğe gidilmesidir. İşçiden, memurdan hatta işsizlerden dolaylı olarak alınan vergiler artırılmakta ancak kamuda tasarrufu sağlayacak, üretimi artıracak tedbirler maalesef yoktur. Başta GSM operatörleri olmak üzere, bazı şirketlerin borçlarına af ve vade uzatımı varken çiftçiye, memura, emekliye, esnafa nefes aldıracak hiçbir madde bu kanun tasarısında yer almamaktadır diyor, yüce heyetinizi saygıyla selamlıyorum.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Ahrazoğlu.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Aynı mahiyetteki önergeleri oylarınıza sunuyorum: Kabul edenler… Kabul etmeyenler… Önergeler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Görüşülmekte olan 502 sıra sayılı Bazı Vergi Kanunları ile Kanun ve Kanun Hükmünde Kararnamelerde Değişiklik Yapılmasına Dair Kanun Tasarısı’nın 115’inci maddesinin aşağıdaki şekilde değiştirilmesini arz ve teklif ederiz.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Saygılarımızla. </w:t>
      </w:r>
    </w:p>
    <w:p w:rsidRPr="0077359B" w:rsidR="00161D2C" w:rsidP="0077359B" w:rsidRDefault="00161D2C">
      <w:pPr>
        <w:pStyle w:val="3LMZA"/>
        <w:spacing w:line="240" w:lineRule="auto"/>
        <w:rPr>
          <w:sz w:val="18"/>
        </w:rPr>
      </w:pPr>
      <w:r w:rsidRPr="0077359B">
        <w:rPr>
          <w:sz w:val="18"/>
        </w:rPr>
        <w:tab/>
        <w:t xml:space="preserve">Mehmet Bekaroğlu </w:t>
      </w:r>
      <w:r w:rsidRPr="0077359B">
        <w:rPr>
          <w:sz w:val="18"/>
        </w:rPr>
        <w:tab/>
        <w:t xml:space="preserve">Bihlun Tamaylıgil </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İstanbul</w:t>
      </w:r>
      <w:r w:rsidRPr="0077359B">
        <w:rPr>
          <w:sz w:val="18"/>
        </w:rPr>
        <w:tab/>
        <w:t xml:space="preserve">İstanbul </w:t>
      </w:r>
      <w:r w:rsidRPr="0077359B">
        <w:rPr>
          <w:sz w:val="18"/>
        </w:rPr>
        <w:tab/>
        <w:t>Bursa</w:t>
      </w:r>
    </w:p>
    <w:p w:rsidRPr="0077359B" w:rsidR="00161D2C" w:rsidP="0077359B" w:rsidRDefault="00161D2C">
      <w:pPr>
        <w:pStyle w:val="3LMZA"/>
        <w:spacing w:line="240" w:lineRule="auto"/>
        <w:rPr>
          <w:sz w:val="18"/>
        </w:rPr>
      </w:pPr>
      <w:r w:rsidRPr="0077359B">
        <w:rPr>
          <w:sz w:val="18"/>
        </w:rPr>
        <w:tab/>
        <w:t xml:space="preserve">Bülent Kuşoğlu </w:t>
      </w:r>
      <w:r w:rsidRPr="0077359B">
        <w:rPr>
          <w:sz w:val="18"/>
        </w:rPr>
        <w:tab/>
        <w:t>Musa Çam</w:t>
      </w:r>
      <w:r w:rsidRPr="0077359B">
        <w:rPr>
          <w:sz w:val="18"/>
        </w:rPr>
        <w:tab/>
        <w:t>Haydar Akar</w:t>
      </w:r>
    </w:p>
    <w:p w:rsidRPr="0077359B" w:rsidR="00161D2C" w:rsidP="0077359B" w:rsidRDefault="00161D2C">
      <w:pPr>
        <w:pStyle w:val="3LMZA"/>
        <w:spacing w:line="240" w:lineRule="auto"/>
        <w:rPr>
          <w:sz w:val="18"/>
        </w:rPr>
      </w:pPr>
      <w:r w:rsidRPr="0077359B">
        <w:rPr>
          <w:sz w:val="18"/>
        </w:rPr>
        <w:tab/>
        <w:t xml:space="preserve">Ankara </w:t>
      </w:r>
      <w:r w:rsidRPr="0077359B">
        <w:rPr>
          <w:sz w:val="18"/>
        </w:rPr>
        <w:tab/>
        <w:t xml:space="preserve">İzmir </w:t>
      </w:r>
      <w:r w:rsidRPr="0077359B">
        <w:rPr>
          <w:sz w:val="18"/>
        </w:rPr>
        <w:tab/>
        <w:t xml:space="preserve">Kocaeli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Madde 115 – 24/4/2013 tarihli ve 6461 sayılı Türkiye Demiryolu Ulaştırmasının Serbestleştirilmesi Hakkında Kanun’un geçici 4’üncü maddesinin birinci fıkrasında yer alan “beşinci yılın yıl sonuyla” ibaresi “2020 yılı sonuyla” şeklinde ve ikinci fıkrasında yer alan “beş yıl süreyle” ibaresi “31/12/2020 tarihine kadar” şeklinde değiştirilmiştir.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Komisyon önergeye katılıyor mu?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SÖZCÜSÜ SAMİ ÇAKIR (Kocaeli) – Katılmıyoruz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Hükûmet?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BİLİM, SANAYİ VE TEKNOLOJİ BAKANI FARUK ÖZLÜ (Düzce) – Katılmıyoruz Sayın Başkanım.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 üzerinde Kocaeli Milletvekili Sayın Haydar Akar konuşacak.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Buyurun Sayın Akar.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(Kocaeli) – Sayın Başkan, değerli milletvekilleri; bu madde, TCDD’nin finansman açıklarının ana sermayesinden karşılanmasıyla ilgili bir madde. Tabii, bu maddeye neden ihtiyaç duyulmuştur? Şöyle TCDD’ye bir baktığınızda, bu ihtiyacın ne kadar zorunlu olduğu çok açık ve net görülebilir. İnanın, Devlet Demiryollarında yapılan tüm projeler Google haritası üzerinden çiziliyor yani böyle, fizibilitesi yapılmadan, gelişigüzel, Google haritasının üzerinden çiziliyor, sonra 1,5-2 milyarlık ihaleler 300-400 milyon liraya yapılıyor ve ondan sonra da başımızı taşlara vuruyoruz “Niye bitmedi? Niye gerçekleşme yüzde 7’lerde? Ödenek bitti.” diyoruz. Buna en güzel örnek Bursa-Yenişehir hattı, daha önce bunu anlatmıştım. Ama ben size hızlı tren hikâyesini bir anlatayım.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“1.213 kilometre hızlı tren hattı yaptık.” diyorsunuz, her tarafta da böyle büyük reklamlar yapıyorsunuz. Ya, Ankara-İstanbul arasını topluyorum, 400 küsur kilometre; Polatlı-Konya arasını topluyorum, 200 küsur kilometre; bir türlü 1.213 kilometreyi bulamadım. Meğer 2’yle çarpıyormuşsunuz toplam rakamı, gidiş geliş diye ayrı ayrı hesaplıyormuşsunuz, sonunda onu öğrendik. Bu da güzel bir taktik aslında; aslında olmayan bir şeyi gösteriyorsunuz, yapıyorsunuz. Yol bir kez gider ve tektir onun kilometresi, toplamda 684 kilometre hızlı tren hattı.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Hızlı tren projesi, hepinizin bildiği gibi, bir Oktay Vural projesidir aslında. Oktay Vural’ın Ulaştırma Bakanlığı döneminde projelendirilmiştir, Faik Öztrak’ın 600 milyon euroluk İspanyol kredisiyle 2003’te temelini atmak size nasip olmuştur. Aslında 2005’te bitirilecekti bu proje, Eskişehir hattı, 2009’da ancak bitirebildiniz. Olsun, iyi bir şey, bitirilmiş olsun, bitirilmesi kötü bir şey değil.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Oradan bir hikâye daha anlatayım ben size. İkinci etap yapıldı, Eskişehir-Köseköy etabı -Pendik değil, Köseköy etabı- bir T26 Tüneli var orada. Bilir misiniz T26 Tüneli’ni? Bilirsiniz değil mi? 6,1 kilometre uzunluğundaki bu tünelin 600 metresinde “TBM” denilen makine battı. Bu makinenin fiyatı 33 milyon euro. Bu makine kime ait biliyor musunuz? Bu milletin anasına küfreden Cengiz var ya, onun makinesi. Çünkü yapılan analizlerde, zemin etütlerinde eksiklik olduğu için veya zemin etütlerine uygun makine şartlarında ihale edilmediği için, Cengiz’in elinde bu makine bulunduğu için buna uygun şartname hazırlandı ve 600 metreye gelince, TBM makinesi yerin dibine doğru gitmeye başlayınca durdu. Sonra ne yaptılar biliyor musunuz? Bunun 49-50 milyon civarında bir masrafı oldu, Cengiz bu parayı aldı oradan. Sonra, orada bir baypas hattı yapıldı 8 kilometrelik. Baypas hattını… Süleyman Kahraman Genel Müdür, “tape”lerde vardır, o dönemin TÜRGEV Başkanıyla sürekli diyalog hâlindeydi. “Ne zaman bitiyor ihale? Kim yapacak ihaleyi? Bize verecek misiniz?” hatta başka bir şey daha söylüyor, biraz kızacaksınız ama bugün AKP Genel Başkanı olan kişi de o ihalenin sonucunu bekliyor diye Süleyman Kahraman’a TÜRGEV Başkanı “tape”lerde söylüyordu. Ve müjdeyi Süleyman Kahraman verdi o gün TÜRGEV Başkanına, ihale onlarda kalmıştı.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arkadaşlar, bu hızlı trene baktığımızda Eskişehir’e kadar 200 kilometre okey, Eskişehir’den sonra bu T26 Tüneli’nin olduğu yerde baypasla 30 kilometre hızla gidiyoruz. Bir de Bilecik-Sapanca-Doğançay var ki eski konvansiyonel hat kullanılıyor, 18 kilometrelik tünel yapılması gerekiyor, orada da 35 kilometreyle gidiyoruz. Sadece Köseköy-Derbent arasında 17-18 kilometrelik veya 20 kilometrelik bir alanı -Eskişehir’den sonra- 240 kilometre hızla gidebiliyoruz ki İzmit’ten sonra da gidemiyoruz. Adı “yüksek” falan değil, adı “hızlı tren” çünkü 250’nin üzerine çıkınca yüksek hızlı tren oluyor, onu da yutturdunuz bu millete.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arkadaşlar, Devlet Demiryollarının bu hâle gelmesinin tek nedeni, işte bu plansız, programsız ve borçlanmayla yapılan işler. Biliyor musunuz bu Ankara-İstanbul hızlı trenin maliyetinin yüzde 86’sı dış borçla karşılandı. TCDD borçlanamadığı için Hazine onun adına borçlanıyor. Artık o imkân da ortadan kalktı, işte Sivas hattı duruyor, işte tamamlanmayan hatlar hepimiz tarafından biliniyor.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ERKAN AYDIN (Bursa) – Bursa hattı…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BURCU KÖKSAL (Afyonkarahisar) – Afyon hattı da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(Devamla) – Bursa-Yenişehir’i bir sonraki konuşmamda anlatayım istersen, neler olduğunu. Çok fazla zamanım kalmadı.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Onun için, Google’dan yapılan çalışmalar değil, projeler değil, adam gibi, düzgün projeler yaparak, düzgün maliyetlendirerek ve ihaleleri de Devlet İhale Kanunu’nun açık ihale şekline dönüştürerek yapmakta fayda var. İşte TCDD’yi 2 milyar zararla aldınız, bugün 13,8 milyar zarara getirdiniz. Yük taşımacılığında yüzde 1’e düştünüz, yolcu taşımacılığında da yüzde 4,3’tesiniz. Bu kafayla ne TCDD kurtulur ne de Türkiye kurtulur diyor, hepinize sevgiler, saygılar sunuyorum.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Sayın Başkan, karar yeter sayısı istiyoruz.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Peki.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sunacağım ve karar yeter sayısı arayacağım.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Kabul edenler… Kabul etmeyenler…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Kâtip üyeler arasında anlaşmazlık var, elektronik cihazla oylama yapalım.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Oylama için üç dakika süre veriyorum ve süreyi başlatıyorum.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(Elektronik cihazla oylama yapıldı)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Karar yeter sayısı vardır,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116’ncı maddede dört adet önerge vardır,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116’ncı maddesinin tasarı metninden çıkarılmasını arz ve teklif ederiz.</w:t>
      </w:r>
    </w:p>
    <w:p w:rsidRPr="0077359B" w:rsidR="00161D2C" w:rsidP="0077359B" w:rsidRDefault="00161D2C">
      <w:pPr>
        <w:pStyle w:val="3LMZA"/>
        <w:spacing w:line="240" w:lineRule="auto"/>
        <w:rPr>
          <w:sz w:val="18"/>
        </w:rPr>
      </w:pPr>
      <w:r w:rsidRPr="0077359B">
        <w:rPr>
          <w:sz w:val="18"/>
        </w:rPr>
        <w:tab/>
        <w:t xml:space="preserve">Erol Dora </w:t>
      </w:r>
      <w:r w:rsidRPr="0077359B">
        <w:rPr>
          <w:sz w:val="18"/>
        </w:rPr>
        <w:tab/>
        <w:t xml:space="preserve">Dilek Öcalan </w:t>
      </w:r>
      <w:r w:rsidRPr="0077359B">
        <w:rPr>
          <w:sz w:val="18"/>
        </w:rPr>
        <w:tab/>
        <w:t>Mahmut Toğrul</w:t>
      </w:r>
    </w:p>
    <w:p w:rsidRPr="0077359B" w:rsidR="00161D2C" w:rsidP="0077359B" w:rsidRDefault="00161D2C">
      <w:pPr>
        <w:pStyle w:val="3LMZA"/>
        <w:spacing w:line="240" w:lineRule="auto"/>
        <w:rPr>
          <w:sz w:val="18"/>
        </w:rPr>
      </w:pPr>
      <w:r w:rsidRPr="0077359B">
        <w:rPr>
          <w:sz w:val="18"/>
        </w:rPr>
        <w:tab/>
        <w:t xml:space="preserve">Mardin </w:t>
      </w:r>
      <w:r w:rsidRPr="0077359B">
        <w:rPr>
          <w:sz w:val="18"/>
        </w:rPr>
        <w:tab/>
        <w:t xml:space="preserve">Şanlıurfa </w:t>
      </w:r>
      <w:r w:rsidRPr="0077359B">
        <w:rPr>
          <w:sz w:val="18"/>
        </w:rPr>
        <w:tab/>
        <w:t>Gaziantep</w:t>
      </w:r>
    </w:p>
    <w:p w:rsidRPr="0077359B" w:rsidR="00161D2C" w:rsidP="0077359B" w:rsidRDefault="00161D2C">
      <w:pPr>
        <w:pStyle w:val="3LMZA"/>
        <w:spacing w:line="240" w:lineRule="auto"/>
        <w:rPr>
          <w:sz w:val="18"/>
        </w:rPr>
      </w:pPr>
      <w:r w:rsidRPr="0077359B">
        <w:rPr>
          <w:sz w:val="18"/>
        </w:rPr>
        <w:tab/>
        <w:t xml:space="preserve">Mehmet Ali Aslan </w:t>
      </w:r>
      <w:r w:rsidRPr="0077359B">
        <w:rPr>
          <w:sz w:val="18"/>
        </w:rPr>
        <w:tab/>
        <w:t>Feleknas Uca</w:t>
      </w:r>
    </w:p>
    <w:p w:rsidRPr="0077359B" w:rsidR="00161D2C" w:rsidP="0077359B" w:rsidRDefault="00161D2C">
      <w:pPr>
        <w:pStyle w:val="3LMZA"/>
        <w:spacing w:line="240" w:lineRule="auto"/>
        <w:rPr>
          <w:sz w:val="18"/>
        </w:rPr>
      </w:pPr>
      <w:r w:rsidRPr="0077359B">
        <w:rPr>
          <w:sz w:val="18"/>
        </w:rPr>
        <w:tab/>
        <w:t>Batman</w:t>
      </w:r>
      <w:r w:rsidRPr="0077359B">
        <w:rPr>
          <w:sz w:val="18"/>
        </w:rPr>
        <w:tab/>
        <w:t>Diyarbakır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(İstanbul)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Gaziantep Milletvekili Sayın Mahmut Toğrul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Toğrul.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Sayın Başkan, değerli milletvekilleri; gecenin bu saatinde, sabahın bu saatinde sizleri, hepinizi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arkadaşlar, dün ve bugün cumhuriyet tarihinin en kanlı katliamının davası görülüyor Ankara’da, Ankara Gar patlamasının, 102 yurttaşımızı kaybettiğimiz patlamanın duruşması görülüyor. Ve duruşmada, aslında birçok olayın polis tarafından bilindiği bilgileri bir bir ortaya saçılıyor.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Bakın, sanıklardan Suphi Alpfidan, katliam öncesinde Gaziantep’te, benim vekili olduğum Antep’te 3 polis müdürüyle görüştüğünü söylüyor. Daha sonra, bu 3 polis müdüründen birisi, maalesef, katlediliyor. O zaman gerekçesini şöyle açıkladı Hükûmet: “IŞİD’in hücre evini tespit etmek amacıyla terör örgütü militanını takip ederken başından vurularak, ağır yaralanarak yaşamını yitirmiştir.” Hâlbuki bugünkü ifadede açığa çıkıyor ki tam öyle değil. Söz konusu polisimiz Hüseyin Gümüş, katilin -kendisi de bir muhbir- evine gidiyor ama muhbir iki taraflı çalıştığı için, hem IŞİD’e hem polise çalıştığı için maalesef, polisimiz bu katilin evinde otururken yakın mesafeden katlediliyor.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Değerli arkadaşlar, hem Suphi Alpfidan hem Hanifi Çelik, ikisi polisle çalıştıklarını ifade ediyorlar. Gaziantep Emniyet Müdürünün tüm bilgileri daha öncesinden paylaştıklarını, bakın, bugün basına düşen ifadelerinde açık açık söylüyorlar. Biz, öteden beri şunu söyledik: IŞİD belası ülkemiz için büyük bir tehdittir, bugün de büyük bir tehdittir, yarın da büyük bir tehdittir. Bakın, Rakka’nın düşmesinden sonra 900 üst düzey IŞİD militanının Türkiye’ye geçtiğini birçok uluslararası kuruluş ifade ediyor.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NİHAT ÖZTÜRK (Muğla) – Kim serbest bıraktı onları?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Sayın milletvekilleri, lütfen…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MAHMUT TOĞRUL (Devamla) - Bunun üzerine, İçişleri Bakanlığı Türkiye’de 13 ili tehlikeli iller olarak gösteriyor, bununla ilgili genelge gönderiyor, bilginiz var mı? Bu kentlerden bir tanesi de Gaziantep.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Değerli arkadaşlar, yine Rakka’da Konya Belediyesine ait bir aracın bulunduğu tespit ediliyor. Konya Belediyesi…</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MEHMET BABAOĞLU (Konya) – Yalan, yalan!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ALİM TUNÇ (Uşak) – Montaj, montaj!</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MAHMUT TOĞRUL (Devamla) – Dinlerseniz arkadaşlar… Çıkar, burada söylersiniz.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BABAOĞLU (Konya) – Ne olduğu belli oldu, hâlâ yalan söylüyorsun!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MAHMUT TOĞRUL (Devamla) – Konya Belediyesi bu aracın daha önce ihale edilen bir araç olabileceğini söylüyor.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arkadaşlar, Konya Belediyesi eski araçlarını kime ihale ettiğini bilmiyor mu? Nasıl böyle bir açıklama yapabiliyor? Bunların hepsi gerçekten, önümüzdeki süreçte çok ciddi sıkıntılar yaratacak olan meselelerdir.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NİHAT ÖZTÜRK (Muğla) - HDP’li belediyeler ne yapıyor, HDP’li belediyeler? Kendine bak sen!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TOĞRUL (Devamla) - Eğer Diyarbakır İstasyon Meydanı’ndaki mitingimizde kendisini patlatan şahıs, o olay araştırılmış olsaydı Suruç olmayacaktı.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ABDULLAH BAŞÇI (İstanbul) – Artık bitti.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(Devamla) - Suruç araştırılmış olsaydı Ankara Gar patlaması olmayacaktı, Ankara araştırılmış olsaydı Antep’teki düğün patlaması olmayacaktı. (AK PARTİ sıralarından gürültüler)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ABDULLAH BAŞÇI (İstanbul) – PKK yaptı.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(Devamla) - İstediğiniz kadar bağırabilirsiniz, size cevap vermiyorum.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SABRİ ÖZTÜRK (Giresun) – Utanmadan konuşuyorsun!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milletvekilleri…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(Devamla) – Bu olay, bugün hepimize, Ankara katliamı davasının özellikle Hükûmet tarafından yakın olarak takip edilmesi gerçeğini bir kez daha gösteriyor.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ABDULLAH BAŞÇI (İstanbul) – Beraberdiniz, DEAŞ’la beraberdiniz!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(Devamla) - Bakın, eğer bu olayın üstüne gidemezsek yarın çok daha büyük olaylarla karşı karşıya kalma durumumuz, riskimiz vardır. Ben bunu Genel Kurulun bilgisine sunuyorum, ilgilileri buradan uyarma gereği duyuyorum ve…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NİHAT ÖZTÜRK (Muğla) – Sen önce PKK’lıların cenazelerine gidenlere bak.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ABDULLAH BAŞÇI (İstanbul) – Beraberdiniz…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(Devamla) – Ben IŞİD’den bahsediyorum, IŞİD’den. Siz de o zaman IŞİD’in arkasında mı duruyorsunuz? (AK PARTİ sıralarından gürültüler)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arkadaşlar…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ABDULLAH BAŞÇI (İstanbul) - Beraberdiniz, DEAŞ’la beraberdiniz.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milletvekilleri, hiçbir şey anlamıyoruz konuşmacıdan,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NİHAT AKDOĞAN (Hakkâri) – Sayın Başkan, müdahale edin.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(Devamla) – Sayın Başkan, müdahale etmiyorsunuz ama konuşuyorlar buradan.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Toğrul,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(Devamla) – Burada, biz çıkıp gerçekleri uyardığımız için…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TOĞRUL (Devamla) - …sizin bundan ders almanız lazım diyor, saygılar sunuyorum.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BEHÇET YILDIRIM (Adıyaman) – Müdahale edin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Aşağı mı ineyim kürsüden yani?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Bostancı…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Sayın Başkanım, Konya Belediyesine dolayısıyla siyasi olarak AK PARTİ’ye yönelik açık bir sataşma oldu. Bu çerçevede söz talep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Basında olanları söyledim Sayın Bostancı.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Buyurun Sayın Bostancı, iki dakika. (AK PARTİ sıralarından alkışlar)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VII.- SATAŞMALARA İLİŞKİN KONUŞMALAR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6.- Amasya Milletvekili Mehmet Naci Bostancı’nın, Gaziantep Milletvekili Mahmut Toğrul’un 502 sıra sayılı Kanun Tasarısı’nın 116’ncı maddesiyle ilgili önerge üzerinde yaptığı konuşması sırasında Adalet ve Kalkınma Partisine sataşması nedeniyle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NACİ BOSTANCI (Amasya) - Sayın Başkanım, değerli arkadaşlar; bu daha önce de gündeme gelmişti, Konya Belediyesinin açıklaması var. Açıklamada bunun açık bir fotomontaj olduğu, esasen mevcut durumda, dijital ortamda bu tür montajların ne kadar kolaylıkla yapılabildiğini herkes bilir. Bunu ifade etti Konya Belediyesi. Ayrıca, envanterinde böyle bir araç olmadığını da ifade etti.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TOĞRUL (Gaziantep) – İlk açıklaması öyle değildi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NACİ BOSTANCI (Devamla) – Dolayısıyla burada açıklama yapılmış, envanterde böyle bir araç yok. Dijital mecralarda bu tür fotomontajlar mümkün. Şimdi kalkıp bunun üzerinden bunu gündeme getirmek ve eleştirmek bence doğru bir tavır değil.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İkincisi, şimdi, bu DEAŞ dediğimiz terör örgütü kimin cebinden çıktı, o ayrı bir bahis; Rakka’dan çıkarken YPG’yle anlaşarak çıktılar. Oradan nasıl çıktığını dünya âlem biliyor. Problem şu…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YPG kim?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NACİ BOSTANCI (Devamla) – YPG’nin kim olduğunu herkes biliyor, benim ayrıca anlatmama gerek yok. YPG ve PKK kol kola.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DEAŞ militanlarının esasen epey bir kısmı yabancı savaşçılardan oluşuyor. Bunlar da çok çeşitli ülkelerden geldiler ve şimdi Rakka’dan çıkanlar muhtemelen yine Avrupa’da ve dünyanın başka yerlerine, başka ülkelere dönecekler ve oraya terör taşıyacaklar. Herkes tedbirini almaya çalışıyor, Türkiye de dâhil elbette. Ama şimdi, Avrupa’ya ve başka yerlere bu DEAŞ terörü ihraç edilirken Rakka’daki çıkışta kimlerin sorumluluğu var, buna herkes altını çizerek dikkat etsin. Bundan sonra dökülecek kanın vebali de kimlerin omuzlarında olacak, o resim geçmişe yönelik illiyet bağlarıyla çok açık bir resimdir.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durumu ifade etmek için söz aldım.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Teşekkür ediyorum. (AK PARTİ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Toğrul…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TOĞRUL (Gaziantep) – Sayın Başkanım, ben konuşmamda, bakın, 2 IŞİD militanının verdiği ifadeden bahsettim.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Evet.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Benim Hükûmetimi uyarmak, benim yaşadığım ülkeyi uyarmak… (AK PARTİ sıralarından gürültüler)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Ben sizi dinliyorum Sayın Toğrul.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Ben dinliyorum sizi.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…benim yaşadığım ülkenin güvenliğini uyarmak benim görevimdir. Şimdi, dolayısıyla Sayın Başkanın kalkıp… YPG ile IŞİD’in nasıl, ne yaptığını ben burada ifade etmedim. Dolayısıyla kalkıp bunun üzerinden cevap verilmesi… Hüseyin Gümüş’ün nasıl öldürüldüğüne cevap verin arkadaşlar. Madem, Sayın Başkan, cevap verdiriyorsunuz…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Tamam, kayıtlara geçmiştir,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TOĞRUL (Gaziantep) – …Hüseyin Gümüş nasıl öldü, buna cevap verin. (AK PARTİ sıralarından gürültüler)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Kayıtlara geçti Sayın Toğrul, tamam, teşekkür ederim,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Nasıl emniyetin müdürleriyle görüştüklerini ve buna rağmen şehit olduğunu açıklasınlar.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Tamam, hepsi kayıtlara geçti.</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21">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Bostancı…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Ben burada cevap verirken Sayın Toğrul Rakka’dan çıkıştan, DEAŞ’ın çıkışından bahsetti. Ben de onun sözleri üzerine zaten Rakka’dan hangi şartlarda çıktı, buna dikkat çekmek istedim. Bunu böyle konuşmama sebep olan bizatihi kendi açıklamalarıdır.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Tamam, siz de konuştunuz, siz de konuştunuz, tutanaklara geçti.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Sayın Başkan, Rakka’dan çıkmış olabilirler ama Türkiye’ye giriş yaptıklarına dair önemli kuruluşlar açıklama yaptılar. Peki, bizim sınırlarımız yolgeçen hanı mıdır? Bunlar nasıl buraya geçebiliyor? 900 IŞİD militanı geçerken sınır görevlilerimiz ne yapıyor?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NİHAT ÖZTÜRK (Muğla) – PKK’ya bir baksana sen, PKK’lılara baksana.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Bakın, bizim tartışmamız şu anda ne IŞİD ne DEAŞ, lütfen. Gündemimize hâkimiz ve işlemimize devam ediyoruz.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TOĞRUL (Gaziantep) – IŞİD’e bakmayalım mı, IŞİD’e bakmayalım mı? (AK PARTİ sıralarından gürültüler)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Görüşülmekte olan 502 sıra sayılı Bazı Vergi Kanunları ile Kanun ve Kanun Hükmünde Kararnamelerde Değişiklik Yapılmasına Dair Kanun Tasarısı’nın 116’ncı maddesinde geçen “eklenmiştir” ifadesinin “ilave edilmiştir” şeklinde değiştirilmesini arz ve teklif ederiz.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Saygılarımızla. </w:t>
      </w:r>
    </w:p>
    <w:p w:rsidRPr="0077359B" w:rsidR="00161D2C" w:rsidP="0077359B" w:rsidRDefault="00161D2C">
      <w:pPr>
        <w:pStyle w:val="3LMZA"/>
        <w:spacing w:line="240" w:lineRule="auto"/>
        <w:rPr>
          <w:sz w:val="18"/>
        </w:rPr>
      </w:pPr>
      <w:r w:rsidRPr="0077359B">
        <w:rPr>
          <w:sz w:val="18"/>
        </w:rPr>
        <w:tab/>
        <w:t>Bülent Kuşoğlu</w:t>
      </w:r>
      <w:r w:rsidRPr="0077359B">
        <w:rPr>
          <w:sz w:val="18"/>
        </w:rPr>
        <w:tab/>
        <w:t>Bihlun Tamaylıgil</w:t>
      </w:r>
      <w:r w:rsidRPr="0077359B">
        <w:rPr>
          <w:sz w:val="18"/>
        </w:rPr>
        <w:tab/>
        <w:t>Mehmet Bekaroğlu</w:t>
      </w:r>
    </w:p>
    <w:p w:rsidRPr="0077359B" w:rsidR="00161D2C" w:rsidP="0077359B" w:rsidRDefault="00161D2C">
      <w:pPr>
        <w:pStyle w:val="3LMZA"/>
        <w:spacing w:line="240" w:lineRule="auto"/>
        <w:rPr>
          <w:sz w:val="18"/>
        </w:rPr>
      </w:pPr>
      <w:r w:rsidRPr="0077359B">
        <w:rPr>
          <w:sz w:val="18"/>
        </w:rPr>
        <w:tab/>
        <w:t>Ankara</w:t>
      </w:r>
      <w:r w:rsidRPr="0077359B">
        <w:rPr>
          <w:sz w:val="18"/>
        </w:rPr>
        <w:tab/>
        <w:t>İstanbul</w:t>
      </w:r>
      <w:r w:rsidRPr="0077359B">
        <w:rPr>
          <w:sz w:val="18"/>
        </w:rPr>
        <w:tab/>
        <w:t>İstanbul</w:t>
      </w:r>
    </w:p>
    <w:p w:rsidRPr="0077359B" w:rsidR="00161D2C" w:rsidP="0077359B" w:rsidRDefault="00161D2C">
      <w:pPr>
        <w:pStyle w:val="3LMZA"/>
        <w:spacing w:line="240" w:lineRule="auto"/>
        <w:rPr>
          <w:sz w:val="18"/>
        </w:rPr>
      </w:pPr>
      <w:r w:rsidRPr="0077359B">
        <w:rPr>
          <w:sz w:val="18"/>
        </w:rPr>
        <w:tab/>
        <w:t>Lale Karabıyık</w:t>
      </w:r>
      <w:r w:rsidRPr="0077359B">
        <w:rPr>
          <w:sz w:val="18"/>
        </w:rPr>
        <w:tab/>
        <w:t>Musa Çam</w:t>
      </w:r>
      <w:r w:rsidRPr="0077359B">
        <w:rPr>
          <w:sz w:val="18"/>
        </w:rPr>
        <w:tab/>
        <w:t>Sibel Özdemir</w:t>
      </w:r>
    </w:p>
    <w:p w:rsidRPr="0077359B" w:rsidR="00161D2C" w:rsidP="0077359B" w:rsidRDefault="00161D2C">
      <w:pPr>
        <w:pStyle w:val="3LMZA"/>
        <w:spacing w:line="240" w:lineRule="auto"/>
        <w:rPr>
          <w:sz w:val="18"/>
        </w:rPr>
      </w:pPr>
      <w:r w:rsidRPr="0077359B">
        <w:rPr>
          <w:sz w:val="18"/>
        </w:rPr>
        <w:tab/>
        <w:t>Bursa</w:t>
      </w:r>
      <w:r w:rsidRPr="0077359B">
        <w:rPr>
          <w:sz w:val="18"/>
        </w:rPr>
        <w:tab/>
        <w:t>İzmir</w:t>
      </w:r>
      <w:r w:rsidRPr="0077359B">
        <w:rPr>
          <w:sz w:val="18"/>
        </w:rPr>
        <w:tab/>
        <w:t>İstanbul</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 xml:space="preserve">PLAN VE BÜTÇE KOMİSYONU SÖZCÜSÜ SAMİ ÇAKIR (Kocaeli) – Katılmıyoruz Sayın Başkanım. </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BAŞKAN – Önerge üzerinde İstanbul Milletvekili Sayın Sibel Özdemir konuşacaklar.</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Buyurun Sayın Özdemir. (CHP sıralarından alkışlar)</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SİBEL ÖZDEMİR (İstanbul) – Teşekkür ederim Sayın Başkan.</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Sayın Başkan, değerli milletvekilleri; ben de 502 sıra sayılı Kanun Tasarısı’nın 116’ncı maddesi üzerine vermiş olduğumuz önerge üzerine Cumhuriyet Halk Partisi Grubumuz adına söz aldım.</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 xml:space="preserve">Evet, değerli milletvekilleri, gecenin geç saatinde ben de yüce heyetinizi saygıyla selamlayarak görüşlerimi paylaşmak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Benim üzerinde söz aldığım 116’ncı maddede 6502 sayılı Tüketicinin Korunması Hakkında Kanun’un 77’nci maddesinde bir düzenlemeye gidilmiş ve kanun kapsamında verilen idari para cezalarına ilişkin olarak uzlaşma olanağı sağlanmaktadır. Burada idari para cezaları hakkında yargı kararlarıyla idarenin ihtilaf konusu olayda görüş farklılığının olduğunun ileri sürülmesi durumunda ve Bakanlık bu maddeyle düzenlenen hükümler çerçevesinde idari para cezası muhatabıyla uzlaşabilir. Burada elbette öncelikli olan zaten bir refah kaybı içinde olan tüketicilerin haklarının savunulması, hak kayıplarının olmaması, tüketicinin mağduriyetinin olmaması ya da tüketiciyi zarara uğratan firmalara ceza indirimleri konusunda hassas olunmasının göz önünde bulundurulması gerektiğini biz düşünüyoruz.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bugün söz almışken ben de son zamanlarda oldukça tartıştığımız dış politikayla ilgili bazı görüşlerimi sizlerle paylaşmak istiyorum. Ülkemiz dış politikada çok hareketli ve zor bir dönemden geçmektedir. Bu zor duruma düşmemizi elbette sorgularken on beş yıldır ülkeyi tek başına yönetme yetkisine sahip olan Adalet ve Kalkınma Partisi hükûmetlerinin uygulamış oldukları dış politika, özellikle de son zamanlardaki, son yıllardaki tutarsızlıkları üzerine değerlendirmede bulunmak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Elbette geçtiğimiz hafta yaşamış olduğumuz NATO tatbikatındaki durumu şiddetle kınıyoruz, kabul edilemez bir durum ama burada bizim önerimiz elbette ki olayın sadece bir özür olayıyla geçiştirilmemesi, tüm boyutlarıyla araştırılması ve NATO’da benzer bir olayın tekrar yaşanmaması için Hükûmetin tüm haklarını kullanması ve gerekli tüm diplomatik, akılcı girişimlerde bulunması çağrısında bulunuyoruz.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Bugün baktığımız zaman, değerli milletvekilleri, uluslararası siyasi ve ekonomik ilişkilerde çoklu oluşumlar, çoklu yapılar güç kazanmakta. Bu yapılarla karşılıklı güvene dayalı stratejik ortaklıklarıyla birlikte hareket eden ülkeler de güçlenmektedir ve bugünkü dünyada ülkemizin tek başına bağımsız bir güç odağı olması bu yaşadığımız konjonktür gereği pek mümkün değil. İşte, bu gerçeklerden hareketle ulusal stratejik devlet politikamız olan Avrupa Birliğine tam üyelik yolunda hepimizin birlikte geçirdiği bir 2003-2006 süreci vardı. Burada gerçekten bizler de muhalefet partisi olarak Adalet ve Kalkınma Partisinin bu süreçteki reformlarına, bu Mecliste çıkarılmış olan yasalara büyük katkı sağladık ve o süreçte gerçekten müzakere tarihi almak ve müzakerelere başlamak önemli bir eşikti ve bu eşiği biz geçmiştik. Bu süreçle birlikte yatırımlarda, ekonomide, ticarette bir ivme kazanmıştık. Ancak, geldiğimiz noktada bu kazanımlarımızı heba ettik, uygulanan gerçekten başarısız, özellikle ekonomi politikaları ve dış politika alanlarında. İşte işsizlik ve enflasyonda bugün geldiğimiz süreçte tekrar çift hanelere ulaştık. Para birimimizin değer kaybı, yine yatırım ve ekonomideki geriye gidiş süreci ve en önemlisi, bir orta gelir tuzağına saplanmış durumdayız ve vatandaşlarımızın ve hepimizin bir refah kaybı söz konusu.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 ekonomik geriye gidişle birlikte değerli milletvekilleri, maalesef, uluslararası ilişkilerde de ülkemizin yeri ve rolü bir tartışma konusu oldu. İşte, Batı’yla ittifak ve özellikle Avrupa Konseyi, Avrupa Birliği kurumlarıyla ilişkilerimizde gerçekten köklü bir değişim yaşanmakta ve bir geriye gidiş süreci yaşıyoruz. Burada, bizim hep birlikte gördüğümüz, Avrupa Birliği ülkelerinde seçim kampanyaları döneminde aşırı milliyetçilik, İslam karşıtlığı, İslamofobi gibi söylemler var. Ama burada bizim asıl eleştirdiğimiz, bu ulusal stratejik hedeflerimize ulaşırken Adalet ve Kalkınma Partisi Hükûmetinin de benzer şekilde, günübirlik, seçim dönemlerinde uygulamış oldukları siyasi, bazen de kişisel çıkarlar uğruna bu stratejik hedeflerimizin zarara uğratıldığını görüyoruz ve gerçekten Avrupa Birliği gibi hepimiz için önemli kazanımlar gerektirecek üyelik sürecimizin zarar gördüğünü görüyoruz.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 söyleyeceklerim de vardı ancak sürem sanırım bitti. Sadece belki izninizle Sayın Başkan, şunu söyleyebilirim…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SİBEL ÖZDEMİR (Devamla) – Geçen hafta, gerçekten dünkü konuşmamda da söyledim, Avrupa Birliği Maliye Bakanları 2018 bütçe görüşmeleri toplantısı sonrası katılım öncesi mali fonlarda bir kesintiye gittiler ve gerekçe olarak da hepimizin bildiği gibi insan hakları, ifade, basın özgürlüğü, demokratik standartlardaki geriye gidişimizi gerekçe gösterdiler. Bu noktada, elbette Avrupa Birliği ülkelerinin sorumluluğu var ancak Hükûmet de bu kararı alacak olan son onaylama mercisindeki Avrupa Parlamentosuyla burada bir müzakereye gitmeli, diplomatik adımlar atmalı. Bizim, Parlamento olarak da Avrupa Parlamentosu üzerinde, bu kararı onaylamaması noktasında bir kamuoyu oluşturmamız gerektiği çağrısında bulunuyorum.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Hepinize iyi akşamlar diliyor ve yüce heyeti saygıyla selamlıyorum.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Özdemir.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Sayın Başkan, Sayın Elitaş ve arkadaşlarının verdiği önergeyi okutmadan önce pek kısa bir açıklama talebim var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Peki.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116’ncı maddesinde geçen “yüzde elliyi” ibaresinin “yüzde otuz beşi” şeklinde değiştirilmesini arz ve teklif ederiz.</w:t>
      </w:r>
    </w:p>
    <w:p w:rsidRPr="0077359B" w:rsidR="00161D2C" w:rsidP="0077359B" w:rsidRDefault="00161D2C">
      <w:pPr>
        <w:pStyle w:val="3LMZA"/>
        <w:spacing w:line="240" w:lineRule="auto"/>
        <w:rPr>
          <w:sz w:val="18"/>
        </w:rPr>
      </w:pPr>
      <w:r w:rsidRPr="0077359B">
        <w:rPr>
          <w:sz w:val="18"/>
        </w:rPr>
        <w:tab/>
        <w:t>Erkan Haberal</w:t>
      </w:r>
      <w:r w:rsidRPr="0077359B">
        <w:rPr>
          <w:sz w:val="18"/>
        </w:rPr>
        <w:tab/>
        <w:t>Mustafa Kalaycı</w:t>
      </w:r>
      <w:r w:rsidRPr="0077359B">
        <w:rPr>
          <w:sz w:val="18"/>
        </w:rPr>
        <w:tab/>
        <w:t>Fahrettin Oğuz Tor</w:t>
      </w:r>
    </w:p>
    <w:p w:rsidRPr="0077359B" w:rsidR="00161D2C" w:rsidP="0077359B" w:rsidRDefault="00161D2C">
      <w:pPr>
        <w:pStyle w:val="3LMZA"/>
        <w:spacing w:line="240" w:lineRule="auto"/>
        <w:rPr>
          <w:sz w:val="18"/>
        </w:rPr>
      </w:pPr>
      <w:r w:rsidRPr="0077359B">
        <w:rPr>
          <w:sz w:val="18"/>
        </w:rPr>
        <w:tab/>
        <w:t>Ankara</w:t>
      </w:r>
      <w:r w:rsidRPr="0077359B">
        <w:rPr>
          <w:sz w:val="18"/>
        </w:rPr>
        <w:tab/>
        <w:t>Konya</w:t>
      </w:r>
      <w:r w:rsidRPr="0077359B">
        <w:rPr>
          <w:sz w:val="18"/>
        </w:rPr>
        <w:tab/>
        <w:t>Kahramanmaraş</w:t>
      </w:r>
    </w:p>
    <w:p w:rsidRPr="0077359B" w:rsidR="00161D2C" w:rsidP="0077359B" w:rsidRDefault="00161D2C">
      <w:pPr>
        <w:pStyle w:val="3LMZA"/>
        <w:spacing w:line="240" w:lineRule="auto"/>
        <w:rPr>
          <w:sz w:val="18"/>
        </w:rPr>
      </w:pPr>
      <w:r w:rsidRPr="0077359B">
        <w:rPr>
          <w:sz w:val="18"/>
        </w:rPr>
        <w:tab/>
        <w:t>Zihni Açba</w:t>
      </w:r>
      <w:r w:rsidRPr="0077359B">
        <w:rPr>
          <w:sz w:val="18"/>
        </w:rPr>
        <w:tab/>
        <w:t>Mehmet Günal</w:t>
      </w:r>
      <w:r w:rsidRPr="0077359B">
        <w:rPr>
          <w:sz w:val="18"/>
        </w:rPr>
        <w:tab/>
        <w:t>Ahmet Selim Yurdakul</w:t>
      </w:r>
    </w:p>
    <w:p w:rsidRPr="0077359B" w:rsidR="00161D2C" w:rsidP="0077359B" w:rsidRDefault="00161D2C">
      <w:pPr>
        <w:pStyle w:val="3LMZA"/>
        <w:spacing w:line="240" w:lineRule="auto"/>
        <w:rPr>
          <w:sz w:val="18"/>
        </w:rPr>
      </w:pPr>
      <w:r w:rsidRPr="0077359B">
        <w:rPr>
          <w:sz w:val="18"/>
        </w:rPr>
        <w:tab/>
        <w:t>Sakarya</w:t>
      </w:r>
      <w:r w:rsidRPr="0077359B">
        <w:rPr>
          <w:sz w:val="18"/>
        </w:rPr>
        <w:tab/>
        <w:t>Antalya</w:t>
      </w:r>
      <w:r w:rsidRPr="0077359B">
        <w:rPr>
          <w:sz w:val="18"/>
        </w:rPr>
        <w:tab/>
        <w:t>Antalya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Antalya Milletvekili Sayın Mehmet Günal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Günal.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GÜNAL (Antalya)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az önce maddede konuşurken torbanın kalınlığını göstermiştim. Şimdi -arkadaşlarımız, az önce Sayın Altay da ifade etti- bize bir önerge geldi. Bakıyoruz yani “Yapılan yanlışları düzeltmek zorunda kalıyoruz.” diye söylemiştim az önce aceleyle yapılan işlerde. Şimdi bunun başka bir örneği var: Sayın Elitaş ve arkadaşları getirmiş, Meclis Başkanlığı da bunu kabul etmiş. Yani bu şartlarda baktığımız zaman, hadi iyimser bakalım, 87’nci maddeye baktığımız zaman “Bu kanun tasarısı veya teklifiyle ilişkisi bulunmayanlar zaten kabul edilmez.” diyor ama hadi diğer fıkraya baktık, “Dolaylı olarak ilişkisi var.” desek de bu fıkrada Komisyonun salt çoğunluğuyla bir şey gelmesi gerek.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Evet, dördüncü fıkraya açık aykırı efendim.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GÜNAL (Devamla) – Yani bir yanda, 68’inci maddeyle ilgili hiçbir şey yok, 77’yle ilgili var, yeni bir madde ihdası. Bunun Komisyonda görüşülmesi lazım, yan komisyonlardan yine görüş alınması lazım, tali komisyonlardan. Yani işte kanunu bu şekliyle gecenin köründe getirip sonrasında da torbanın içine koyduğunuz zaman maalesef böyle sıkıntıları oluyor. Evet, bu gerekli olabilir, arkadaşlar gelir, konuşurlar, danışırlar, bakılır, hatta ilgili komisyonlardan da uzmanlık görüşü alır. İcra ve İflas Kanunu’yla ilgili husus giriyor, başka bir şey geliyor; burada tüketiciyle ilgili kanun var, genel hükümlere başka bir madde ekleniyor. Dolayısıyla bunları yapmak doğru değil. Yani o komisyondan geçerken eğer bir şey varsa, eklenmesi, komisyonda tartışılması gerekir, ilgili komisyonlardan görüş alınması gerekir değerli arkadaşlar. Yani bu şartlarda bu maddenin bu şekliyle görüşülmesi sağlıklı değil. Biraz sonra yine okunduğunda arkadaşlarımız da görüş alacak.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arkadaşlar, az önce zamanım yetmediği için girmedim. Sayın Niyazi Nefi Kara konuşurken Manavgat’taki betonlardan bahsetti ama Bakanımız değişti, Sayın Bak bu konularda duyarlı bir arkadaşımız yani kendisine Hükûmeti temsilen burada olduğu için… Adalet Bakanını, inşallah, yarın yakalarsak ona da söyleyeceğiz. Antalya’nın Bakanı olarak Sayın Çavuşoğlu’na Komisyonda ilettik ama bir önlem henüz alınmadı. Geçtiğimiz yıl içerisinde geldi, Manavgat’ın Ilıca Mahallesi artık, eski beldesinde -İbrahim Bey var mı diye bakıyorum ama göremedim, onunla konuşmuştuk Manavgatlı Vekilimiz olarak- bir cezaevi inşasına başlandı. Dedik ki: “Burası turizm bölgesi, buraya başlamayın. Hemen olacaksa başka ilçelerimiz var, daha ileride, geri planda yerler var.” dedik. Ama “Tamam.” demiştiler, makul de karşılamıştılar ve o proje durmuştu geçen yıl konuştuğumuzda. Şimdi baktık, apar topar plan tadilatı da gerçekleştirilmeden kazma vurmaya başlamışlar. Orada insanlar sokağa çıkmaya başladı. Niye? Hemen turizm bölgesinin içi. Ilıca beldemizi biliyorsunuz; daha önce belediyeydi, Side’yle iç içe girmiş, şimdi mahalle hâline gelmiş yerlerden bir tanesi.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Şimdi, böyle aceleyle alınan kararların -aynen şimdi burada düzeltmekle olduğumuz gibi- başka bir önerge içerisinde yine aynısı var. Bakın, hakem heyetiyle ilgili var, şimdi arkadaşlarımız aynısını konuştular. Buraya bakıyoruz, sürekli olarak yapılan yanlışları düzeltmekle uğraşıyoruz.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Şimdi, biz burada söylediğimizde dinleseniz, yaptığınız hatayı düzeltseniz de baştan bunlarla uğraşmasak diyoruz. Maalesef bunlar dinlenmediği zaman gidiyor. Aynı şeyleri defalarca gelip gelip düzeltmek zorunda… Ya mahkemeden dönüyor, düzeltiyoruz veya fark ediliyor bir süre sonra veya birileri itiraz ediyor.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Onu yapacağımıza, burada oturup komisyonlardan gerekli görüşleri alsak, tali komisyonların raporlarını beklesek, hemen on gün dolmadan “Efendim, görüş bildirmediler.” deyip hazır matbu şey gibi yazı alacağımıza veya altı aydır hiç toplanmayan bir komisyonun başkanı “Komisyonumuzun iş yoğunluğu var, ondan toplanamadık.” diye hülle yazılar yazmak zorunda kalacağına oturup anlaşsak, ülkemiz için gerekli olan eğer bir yapısal düzenleme varsa, mevzuat değişikliği varsa, hepimiz bu ülke için çalıştığımıza göre ortak bir nokta bulabiliriz. O zaman hem bu mesaiyi bu saate kadar boş yere harcamamış oluruz hem de zamanımızı daha etkin bir şekilde kullanmış oluruz.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Aksi takdirde, bakın, her seferinde, her gelen önergede bakıyorum, aralardaki düzeltmelerin tamamı daha önce yaptığımız eleştirilerin dikkate alınmamış olmasından veya ilgili komisyonların görüşü alınmadan apar topar buraya getirilmiş olmasından kaynaklanıyor. Maalesef çok nitelikli bir yasa yapım sürecini işlettiğimiz söylenemez.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Teşekkür ediyor, saygılar sunuyorum. (MHP ve CHP sıralarından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Sayın Günal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Buyurun Sayın Altay.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32.- İstanbul Milletvekili Engin Altay’ın, yapıcı muhalefet anlayışı içinde Anayasa’ya aykırı önerge verilmemesi konusunda uyarıda bulunduğuna ilişkin açıklaması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ENGİN ALTAY (İstanbul) – Teşekkür ederim Sayın Başkan.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Biraz sonra okutacağınız Kayseri Milletvekili Mustafa Elitaş’ın, İstanbul Milletvekili Doğan Kubat’ın, Hatay Milletvekili Hacı Bayram Türkoğlu’nun, Yalova Milletvekili Fikri Demirel’in, Yozgat Milletvekili Abdulkadir Akgül’ün, sayın milletvekillerimizin verdiği önerge şüphesiz iyi niyetle verilmiş olmakla birlikte bu önergeyi işleme almak suretiyle bir anayasal suç işlemenizi de önlemek bakımından söz aldım, teşekkür ederim verdiğiniz için.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Durum şudur: Türkiye Büyük Millet Meclisi İçtüzüğü’nün 87’nci maddesinin dördüncü fıkrasını okumam icap eder. “Görüşülmekte olan tasarı veya teklife konu kanunun, komisyon metninde bulunmayan, ancak tasarı veya teklif ile çok yakın ilgisi bulunan -bu önergede olduğu gibi- bir maddesinin değiştirilmesini isteyen ve komisyonun salt çoğunlukla katıldığı önergeler üzerinde yeni bir madde olarak görüşme açılır.” hükmü çok açık. Ben eminim ki arkanızda oturan Kanunlar bu konuda sizi uyarmıştır. Buna rağmen bize düşen, yapıcı muhalefet anlayışı içinde bu anayasal suça iştirak etmemenizi uyarmak; öbür durumda zaten Anayasa Mahkemesine gitmek mecburiyetindeyiz.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Keyfiyeti takdirinize arz ediyorum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Birleşime on beş dakika ara veriyorum ve grup başkan vekillerini toplantıya davet ediyorum.</w:t>
      </w:r>
    </w:p>
    <w:p w:rsidRPr="0077359B" w:rsidR="00161D2C" w:rsidP="0077359B" w:rsidRDefault="00161D2C">
      <w:pPr>
        <w:pStyle w:val="GENELKURUL"/>
        <w:spacing w:line="240" w:lineRule="auto"/>
        <w:jc w:val="right"/>
        <w:rPr>
          <w:sz w:val="18"/>
        </w:rPr>
      </w:pPr>
      <w:r w:rsidRPr="0077359B">
        <w:rPr>
          <w:sz w:val="18"/>
        </w:rPr>
        <w:t>Kapanma Saati: 02.46</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ON ÜÇÜNCÜ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03.01</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BAŞKAN: Başkan Vekili Ayşe Nur BAHÇEKAPILI</w:t>
      </w:r>
    </w:p>
    <w:p w:rsidRPr="0077359B" w:rsidR="00161D2C" w:rsidP="0077359B" w:rsidRDefault="00161D2C">
      <w:pPr>
        <w:widowControl w:val="0"/>
        <w:suppressAutoHyphens/>
        <w:ind w:left="40" w:right="40" w:firstLine="811"/>
        <w:jc w:val="center"/>
        <w:rPr>
          <w:rFonts w:ascii="Arial" w:hAnsi="Arial" w:cs="Arial"/>
          <w:sz w:val="18"/>
        </w:rPr>
      </w:pPr>
      <w:r w:rsidRPr="0077359B">
        <w:rPr>
          <w:rFonts w:ascii="Arial" w:hAnsi="Arial" w:cs="Arial"/>
          <w:spacing w:val="32"/>
          <w:sz w:val="18"/>
          <w:szCs w:val="18"/>
        </w:rPr>
        <w:t>KÂTİP ÜYELER: Fatma KAPLAN HÜRRİYET (Kocaeli), Fehmi KÜPÇÜ (Bolu)</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Türkiye Büyük Millet Meclisinin 27’nci Birleşiminin On Üçüncü Oturumunu açıyorum.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Birleşime yirmi dakika ara veriyorum. </w:t>
      </w:r>
    </w:p>
    <w:p w:rsidRPr="0077359B" w:rsidR="00161D2C" w:rsidP="0077359B" w:rsidRDefault="00161D2C">
      <w:pPr>
        <w:pStyle w:val="GENELKURUL"/>
        <w:spacing w:line="240" w:lineRule="auto"/>
        <w:jc w:val="right"/>
        <w:rPr>
          <w:sz w:val="18"/>
        </w:rPr>
      </w:pPr>
      <w:r w:rsidRPr="0077359B">
        <w:rPr>
          <w:sz w:val="18"/>
        </w:rPr>
        <w:t>Kapanma Saati: 03.02</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ON DÖRDÜNCÜ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03.23</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BAŞKAN: Başkan Vekili Ayşe Nur BAHÇEKAPILI</w:t>
      </w:r>
    </w:p>
    <w:p w:rsidRPr="0077359B" w:rsidR="00161D2C" w:rsidP="0077359B" w:rsidRDefault="00161D2C">
      <w:pPr>
        <w:widowControl w:val="0"/>
        <w:suppressAutoHyphens/>
        <w:ind w:left="40" w:right="40" w:firstLine="811"/>
        <w:jc w:val="center"/>
        <w:rPr>
          <w:rFonts w:ascii="Arial" w:hAnsi="Arial" w:cs="Arial"/>
          <w:sz w:val="18"/>
        </w:rPr>
      </w:pPr>
      <w:r w:rsidRPr="0077359B">
        <w:rPr>
          <w:rFonts w:ascii="Arial" w:hAnsi="Arial" w:cs="Arial"/>
          <w:spacing w:val="32"/>
          <w:sz w:val="18"/>
          <w:szCs w:val="18"/>
        </w:rPr>
        <w:t>KÂTİP ÜYELER: Fatma KAPLAN HÜRRİYET (Kocaeli), Fehmi KÜPÇÜ (Bolu)</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Türkiye Büyük Millet Meclisinin 27’nci Birleşiminin On Dördüncü Oturumunu açıyorum.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22">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- 502 sıra sayılı Kanun Tasarısı’nın görüşmelerine devam ediyoruz.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Komisyon yerinde, Hükûmet yerinde.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116’ncı madde üzerindeki diğer önergeyi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Bostancı, 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NACİ BOSTANCI (Amasya) – Sayın Başkanım, siz ara vermeden önce bizim vermiş olduğumuz önergeye ilişkin Sayın Engin Altay bir itiraz ifade etti İç Tüzük 87’nci madde çerçevesinde. Biz bu itiraza katılmıyoruz ancak herhangi bir tartışmaya da meydan vermemek maksadıyla önergemizi geri çekiyoruz.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 işlemden kaldırılmıştır.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GÜNAL (Antalya) – Anlayışlarından dolayı teşekkür ediyoruz, biz de itiraz etmiştik çünkü. Tutanaklara girsin diye söylüyorum.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117’nci madde üzerinde iki önerge vardır,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117’nci maddesinin tasarı metninden çıkarılmasını arz ve teklif ederiz.</w:t>
      </w:r>
    </w:p>
    <w:p w:rsidRPr="0077359B" w:rsidR="00161D2C" w:rsidP="0077359B" w:rsidRDefault="00161D2C">
      <w:pPr>
        <w:pStyle w:val="3LMZA"/>
        <w:spacing w:line="240" w:lineRule="auto"/>
        <w:rPr>
          <w:sz w:val="18"/>
        </w:rPr>
      </w:pPr>
      <w:r w:rsidRPr="0077359B">
        <w:rPr>
          <w:sz w:val="18"/>
        </w:rPr>
        <w:tab/>
        <w:t>Mehmet Parsak</w:t>
      </w:r>
      <w:r w:rsidRPr="0077359B">
        <w:rPr>
          <w:sz w:val="18"/>
        </w:rPr>
        <w:tab/>
        <w:t>Mehmet Günal</w:t>
      </w:r>
      <w:r w:rsidRPr="0077359B">
        <w:rPr>
          <w:sz w:val="18"/>
        </w:rPr>
        <w:tab/>
        <w:t>Baki Şimşek</w:t>
      </w:r>
    </w:p>
    <w:p w:rsidRPr="0077359B" w:rsidR="00161D2C" w:rsidP="0077359B" w:rsidRDefault="00161D2C">
      <w:pPr>
        <w:pStyle w:val="3LMZA"/>
        <w:spacing w:line="240" w:lineRule="auto"/>
        <w:rPr>
          <w:sz w:val="18"/>
        </w:rPr>
      </w:pPr>
      <w:r w:rsidRPr="0077359B">
        <w:rPr>
          <w:sz w:val="18"/>
        </w:rPr>
        <w:tab/>
        <w:t>Afyonkarahisar</w:t>
      </w:r>
      <w:r w:rsidRPr="0077359B">
        <w:rPr>
          <w:sz w:val="18"/>
        </w:rPr>
        <w:tab/>
        <w:t>Antalya</w:t>
      </w:r>
      <w:r w:rsidRPr="0077359B">
        <w:rPr>
          <w:sz w:val="18"/>
        </w:rPr>
        <w:tab/>
        <w:t>Mersin</w:t>
      </w:r>
    </w:p>
    <w:p w:rsidRPr="0077359B" w:rsidR="00161D2C" w:rsidP="0077359B" w:rsidRDefault="00161D2C">
      <w:pPr>
        <w:pStyle w:val="3LMZA"/>
        <w:spacing w:line="240" w:lineRule="auto"/>
        <w:rPr>
          <w:sz w:val="18"/>
        </w:rPr>
      </w:pPr>
      <w:r w:rsidRPr="0077359B">
        <w:rPr>
          <w:sz w:val="18"/>
        </w:rPr>
        <w:tab/>
        <w:t>Mehmet Necmettin Ahrazoğlu</w:t>
      </w:r>
      <w:r w:rsidRPr="0077359B">
        <w:rPr>
          <w:sz w:val="18"/>
        </w:rPr>
        <w:tab/>
        <w:t>Kamil Aydın</w:t>
      </w:r>
    </w:p>
    <w:p w:rsidRPr="0077359B" w:rsidR="00161D2C" w:rsidP="0077359B" w:rsidRDefault="00161D2C">
      <w:pPr>
        <w:pStyle w:val="3LMZA"/>
        <w:spacing w:line="240" w:lineRule="auto"/>
        <w:rPr>
          <w:sz w:val="18"/>
        </w:rPr>
      </w:pPr>
      <w:r w:rsidRPr="0077359B">
        <w:rPr>
          <w:sz w:val="18"/>
        </w:rPr>
        <w:tab/>
        <w:t>Hatay</w:t>
      </w:r>
      <w:r w:rsidRPr="0077359B">
        <w:rPr>
          <w:sz w:val="18"/>
        </w:rPr>
        <w:tab/>
        <w:t>Erzurum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Hatay Milletvekili Sayın Mehmet Necmettin Ahrazoğlu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Ahrazoğlu.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NECMETTİN AHRAZOĞLU (Hatay) – Sayın Başkan, değerli milletvekilleri; günün bu saatinde, saat iki buçuk, herhâlde bugün sabahlayacağız gibime geliyor… (MHP sıralarından “üç buçuk” sesleri)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Pardon, üç buçuk.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Sayın Başkan, değerli milletvekilleri; 502 sıra sayılı torba Kanun Tasarısı’nın 117’nci maddesi üzerinde Milliyetçi Hareket Partisi tarafından verilen önerge hakkında söz almış bulunuyorum. Yüce heyeti saygıyla selamlıyorum.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Değerli milletvekilleri, kanun tasarısının 117’nci maddesinde 6563 sayılı Elektronik Ticaretin Düzenlenmesi Hakkında Kanun’un 11’inci maddesinde değişikliğe gidilmektedir. 11’inci madde Bakanlık yetkisinin tanımlanması olup Gümrük ve Ticaret Bakanlığının elektronik ticaretin gelişimiyle ilgili her türlü tedbiri almaya ve denetimi yapmaya yetkili olduğu belirtilmektedir. Bakanlık tarafından oluşturulacak sisteme kamu kurum ve kuruluşları, kamu kurumu niteliğindeki meslek kuruluşları ve diğer gerçek veya tüzel kişilerce elektronik ticaretin gelişiminin izlenebilmesi, değerlendirilebilmesi amacıyla istenilen bilgilerin bildirilmesi istenmekte. Diğer eklenen bir düzenlemeyle de Bakanlığın ticari elektronik ileti onaylarının alınmasına ve reddetme hakkının kullanılmasına imkân tanıyan bir elektronik sistem kurmaya veya kurdurmaya yetkili olacağı belirtilmektedir.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Değerli milletvekilleri, ticari elektronik ileti; telefon, çağrı merkezleri, faks, otomatik arama makineleri, akıllı ses kaydedici sistemler, elektronik posta, kısa mesaj hizmetleri gibi vasıtalar kullanılarak elektronik ortamda gerçekleştirilen ve ticari amaçlarla gönderilen veri, ses ve görüntü içerikli iletiler olarak tanımlanmaktadır. 2015 yılı Mayıs ayında yürürlüğe giren 6563 sayılı Elektronik Ticaretin Düzenlenmesi Hakkında Kanun’un uygulanmasını düzenleyen Ticari İletişim ve Ticari Elektronik İletiler Hakkında Yönetmelik 15 Temmuz 2015’te yürürlüğe girmişti. Bu kanunla, şikâyet başvurularının elektronik ortamda alınabilmesine imkân tanıyan Ticari Elektronik İleti Şikâyet Sistemi oluşturulmuştu. Geçen süre içerisinde bu sisteme binlerce şikâyet yapılmış ve 19 Nisan 2017 tarihi itibarıyla 9 milyon TL’nin üzerinde bir ceza kesilmiştir. Ancak, tüm bu uygulamalar sorunun çözülmesine imkân vermemiştir. Bunu kendi kullandığımız elektronik postalarda da görmemiz mümkün.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Orta Doğu Teknik Üniversitesi Teknokent’te faaliyetini sürdüren siber güvenlik firmasının 2014 yılı raporuna göre iletilen tüm e-postalarda istenmeyen yani “spam” türündeki e-postalar yüzde 84 iken yürürlüğe giren e-ticaret kanunuyla bu oran 2016 yılında yüzde 50,5’e inmiştir. İstenmeyen e-postaların on-line ürün satışlarını, sırasıyla, kötü amaçlı yazılımları taşıyan iletiler, kurumsal teklifler, arkadaşlık ağları ve cinsel içerikli e-postalar takip etmiş, daha sonra da casusluk veya fidye amaçlı kullanımlı yazılımlar başlamıştır.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Kişisel bilgisayarların kullanımının yerine artık mobil cihazların kullanıldığı bu dönemde yukarıda belirttiğimiz sorunlar nedeniyle çok sayıda insanın mağdur olmasının önüne geçilmeli, gerekli tedbirler alınarak cezai müeyyideler artırılmalıdır.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Bakanım da buradayken Spor Bakanlığını ilgilendiren, Hatay Antakya’daki Şehir Stadyumu ve İl Spor Müdürlüğü binası TOKİ’ye devredilmiş ve buraya TOKİ tarafından hazırlanan plan gereği ticari merkezler, konut, küçük bir park ve meydan yapılacağı söylenmektedir. Kamu çıkarlarının korunmasını, tarihî değerlerin yaşatılmasını, kültürel mirasın korunmasını ve çevreyle ilgili yaşanan bu olaydan bir an önce vazgeçilmesini, söz konusu yerin Hatay’a bir geniş alan olarak, yeşil alan olarak bırakılarak, 15 Temmuz Parkı’yla bütünleştirilerek şehir merkezinde insanların rahat edeceği bir ortam yaratılmasını arzu ediyor, bu konuda da Sayın Bakanımızdan yardım bekliyoruz.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Hepinize hayırlı sabahlar diliyorum.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Teşekkür ederim.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Ahrazoğlu.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Bazı Vergi Kanunları ile Kanun ve Kanun Hükmünde Kararnamelerde Değişiklik Yapılmasına Dair Kanun Tasarısı’nın 117’nci maddesinde geçen “eklenmiştir” ibaresinin “ilave edilmiştir” şeklinde değiştirilmesini arz ve teklif ederiz.</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Bihlun Tamaylıgil</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İstanbul</w:t>
      </w:r>
      <w:r w:rsidRPr="0077359B">
        <w:rPr>
          <w:sz w:val="18"/>
        </w:rPr>
        <w:tab/>
        <w:t>İstanbul</w:t>
      </w:r>
      <w:r w:rsidRPr="0077359B">
        <w:rPr>
          <w:sz w:val="18"/>
        </w:rPr>
        <w:tab/>
        <w:t>Bursa</w:t>
      </w:r>
    </w:p>
    <w:p w:rsidRPr="0077359B" w:rsidR="00161D2C" w:rsidP="0077359B" w:rsidRDefault="00161D2C">
      <w:pPr>
        <w:pStyle w:val="3LMZA"/>
        <w:spacing w:line="240" w:lineRule="auto"/>
        <w:rPr>
          <w:sz w:val="18"/>
        </w:rPr>
      </w:pPr>
      <w:r w:rsidRPr="0077359B">
        <w:rPr>
          <w:sz w:val="18"/>
        </w:rPr>
        <w:tab/>
        <w:t>Bülent Kuşoğlu</w:t>
      </w:r>
      <w:r w:rsidRPr="0077359B">
        <w:rPr>
          <w:sz w:val="18"/>
        </w:rPr>
        <w:tab/>
        <w:t>Musa Çam</w:t>
      </w:r>
      <w:r w:rsidRPr="0077359B">
        <w:rPr>
          <w:sz w:val="18"/>
        </w:rPr>
        <w:tab/>
        <w:t>Niyazi Nefi Kara</w:t>
      </w:r>
    </w:p>
    <w:p w:rsidRPr="0077359B" w:rsidR="00161D2C" w:rsidP="0077359B" w:rsidRDefault="00161D2C">
      <w:pPr>
        <w:pStyle w:val="3LMZA"/>
        <w:spacing w:line="240" w:lineRule="auto"/>
        <w:rPr>
          <w:sz w:val="18"/>
        </w:rPr>
      </w:pPr>
      <w:r w:rsidRPr="0077359B">
        <w:rPr>
          <w:sz w:val="18"/>
        </w:rPr>
        <w:tab/>
        <w:t>Ankara</w:t>
      </w:r>
      <w:r w:rsidRPr="0077359B">
        <w:rPr>
          <w:sz w:val="18"/>
        </w:rPr>
        <w:tab/>
        <w:t>İzmir</w:t>
      </w:r>
      <w:r w:rsidRPr="0077359B">
        <w:rPr>
          <w:sz w:val="18"/>
        </w:rPr>
        <w:tab/>
        <w:t>Antalya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Antalya Milletvekili Sayın Niyazi Nefi Kara konuşacaktır.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Kara.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NİYAZİ NEFİ KARA (Antalya) – Sayın Başkan, değerli milletvekilleri; 502 sıra sayılı torba kanunun 117’nci maddesi üzerinde söz almış bulunmaktayım. Hepinizi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“Kir tutmaz, gölge tanımaz, bitek topraklarında Anadolu’nun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Saldırganların yüzüne ilk yumruğu indirmiş</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Yiğit ve soylu bir halkın yiğit ve tok sesi...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Çağlar karanlığında Anadolu gecesinden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Ezilenlere umut, yanan ilk çoban ateşi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İşte o Atatürk”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Yarın 24 Kasım, Başöğretmen Atatürk’ün, Hasan Ali Yücellerin ve bizleri yetiştiren bütün öğretmenlerimizin ve şehitlerimizin, hepsinin Öğretmenler Günü’nü kutluyor, onları saygıyla anıyorum.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arkadaşlar, son dönemlerde AK PARTİ Grubunun ve Sayın Cumhurbaşkanımızın ve Meclis Başkanımızın “Atatürk” adını anması bizleri onurlandırmıştır, gururlandırmıştır. Çünkü Mustafa Kemal Atatürk ve Ulusal Kurtuluş Savaşı’nı veren bütün önderlerimiz bizlerin ortak değerleridir.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Buradan Öğretmenler Günü’nde birkaç söz de onlar için söylemek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“100 bin öğretmen açığımız var.” diyoruz ama atamıyoruz. 400 bin öğretmen adayımız var, bekliyor. Ama, okullarımız öğretmensiz; vekil öğretmenliklerle idare edilen yüzlerce, belki binlerce okulumuz var. Ve bu öğretmenlerimiz saatlik ders ücreti üzerine çalışıyorlar biliyor musunuz, onların sigortaları bile yatmıyor. Böyle öğretmenlerimizle, böyle okullarımızla hangi elektronik sistemden, hangi elektronik iletişimden bahsedeceğiz, hangi çağı yakalayacağız? Hatırlarsınız bir FATİH Projesi vardı iktidar döneminde getirilen. Aslında, ben de heyecanlanmıştım ama nerede kaldı? “Ortaöğretimde okulların yüzde 10’luk kaliteli kısmına sınavla öğrenci alacağız.” diyen bir Millî Eğitim Bakanının açıklamasının talihsizliğini yaşarken yüzde 90’ı nasıl ayıracağız? O öğretmenlerimize saygısızlık değil miydi bu? Niye bizim öğretmenlerimize bunları reva görüyoruz ki? Niye o insanlara böyle şeyler söylüyoruz ki? Evet, internet üzerinden alışveriş yapılacak, vergi kaçıyor; tamam, önlem alalım. Çok şey var söyleyecek. Ama, öncelikle fikri hür, vicdanı hür ve bizim gelecek nesillerimizi yetiştirecek olan öğretmenlerimize köy enstitülerindeki gibi, öğretmen okullarındaki gibi değeri vermezsek işte bugünlere geliriz.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Bir yanımızda Amerika, bir yanımızda Rusya değil mi? Arada sıkışıp duruyoruz. Bir kelimeyle söyleyeyim: Yalta devam ediyor. Onun için, bizim bu ülke insanları olarak birlik ve beraberlik içinde kardeşçe olmamız gerekiyor, mücadeleyi böyle sürdürmemiz gerekiyor, samimi olmamız gerekiyor tıpkı Kurtuluş Savaşı’ndaki gibi. Her birimizin gücümüz yettiğince elimizi taşın altına koymamız gerekiyor; böyle bir dönemden geçiyoruz.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Bakanım, Spor Bakanımızdan bir talebim var: Antalya Arena Stadının adını “Antalya Atatürk stadı” olarak yeniden değiştirmenizi sizden talep ediyorum Antalyalılar adına. (CHP sıralarından alkışlar) Sayın Büyükşehir Belediye Başkanımıza bu talebi ilettiğimde “Spor Bakanlığı evet dediği gün ben varım.” dedi. Sayın Bakanım, sizden bunun sözünü istiyorum, size yakışanı da buradan talep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NURHAYAT ALTACA KAYIŞOĞLU (Bursa) – Bursa’ya da tekrar isminin geri verilmesini istiyoruz.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Soru-cevap yok, tamam.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Siz devam edin Sayın Kara.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NİYAZİ NEFİ KARA (Devamla) – Sayın Bakanın gönlünden geçenin de o olduğunu biliyorum, ara ara sohbetler ettik, bunu yapacağına da inanıyorum.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Mehmet Günal’ın bahsettiği gibi, bizim yaramız hâline gelen Manavgat’ta turizmin ortasına, mahallenin ortasına cezaevi yapmaktan ne olur vazgeçin arkadaşlar. Manavgat’a yatırım yapmak istiyorsanız okul yapın, hastane yapın. Sayın Bakanım, o arazi okul ve fuar alanı olarak daha önce AK PARTİ’li bir belediye başkanımız tarafından ayrılmış bir bölgedir; bunu da sizlere sunuyorum.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Hepinize saygılar sunuyorum.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Kara.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edilmiştir. </w:t>
      </w:r>
      <w:r w:rsidRPr="0077359B">
        <w:rPr>
          <w:rFonts w:ascii="Arial" w:hAnsi="Arial" w:cs="Arial"/>
          <w:spacing w:val="32"/>
          <w:sz w:val="18"/>
          <w:vertAlign w:val="superscript"/>
        </w:rPr>
        <w:footnoteReference w:customMarkFollows="1" w:id="3"/>
        <w:t>(x)</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118’inci maddede üç adet önerge vardır, okutuyorum: </w:t>
      </w:r>
    </w:p>
    <w:p w:rsidRPr="0077359B" w:rsidR="00161D2C" w:rsidP="0077359B" w:rsidRDefault="00161D2C">
      <w:pPr>
        <w:widowControl w:val="0"/>
        <w:suppressAutoHyphens/>
        <w:ind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118’inci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Feleknas Uca</w:t>
      </w:r>
      <w:r w:rsidRPr="0077359B">
        <w:rPr>
          <w:sz w:val="18"/>
        </w:rPr>
        <w:tab/>
        <w:t>Mehmet Ali Aslan</w:t>
      </w:r>
    </w:p>
    <w:p w:rsidRPr="0077359B" w:rsidR="00161D2C" w:rsidP="0077359B" w:rsidRDefault="00161D2C">
      <w:pPr>
        <w:pStyle w:val="3LMZA"/>
        <w:spacing w:line="240" w:lineRule="auto"/>
        <w:rPr>
          <w:sz w:val="18"/>
        </w:rPr>
      </w:pPr>
      <w:r w:rsidRPr="0077359B">
        <w:rPr>
          <w:sz w:val="18"/>
        </w:rPr>
        <w:tab/>
        <w:t>Diyarbakır</w:t>
      </w:r>
      <w:r w:rsidRPr="0077359B">
        <w:rPr>
          <w:sz w:val="18"/>
        </w:rPr>
        <w:tab/>
        <w:t xml:space="preserve">Batman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Gerekçe…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Gerekçeyi okutuyorum.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Gerekçe: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117 ve 118’inci maddelerle 6563 sayılı Elektronik Ticaretin Düzenlenmesi Hakkında Kanun’da değişiklikler yapılmıştır. Tasarıya Komisyonda ihdas edilen bu maddelerin görüşüleceği ilgili komisyon Sanayi, Ticaret, Enerji, Tabii Kaynaklar, Bilgi ve Teknoloji Komisyonudur. Dolayısıyla, son dakika tasarı metnine ihdas edilen bu düzenlemelerin tasarı metninden çıkarılarak ilgili komisyona havale edilmesi ve torba tasarı anlayışının uygulamada yarattığı onlarca sıkıntı göz önüne alınarak tasarı metninden çıkarılmasını öngörmekteyiz.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Buyurun Sayın Elitaş.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MUSTAFA ELİTAŞ (Kayseri) – Sayın Başkan, biraz önce tutanakçı arkadaşlardan sordum, az önceki önergede “Kabul edilmiştir.” diye herhâlde ifadeniz oldu. Tutanaklarda düzeltilmesini talep ediyoruz. 117’nci maddede Cumhuriyet Halk Partisi önergesini “Kabul edilmiştir.” diye ifade ettiniz,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Bakalım tutanaktan, düzeltelim.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Tamam, peki.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(Kocaeli) – Kabul edilmişse edilmiştir yani.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Diğer önergeyi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Görüşülmekte olan 502 sıra sayılı Bazı Vergi Kanunları ile Kanun ve Kanun Hükmünde Kararnamelerde Değişiklik Yapılmasına Dair Kanun Tasarısı’nın 118’inci maddesinin aşağıdaki şekilde değiştirilmesini arz ve teklif ederiz.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Saygılarımızla. </w:t>
      </w:r>
    </w:p>
    <w:p w:rsidRPr="0077359B" w:rsidR="00161D2C" w:rsidP="0077359B" w:rsidRDefault="00161D2C">
      <w:pPr>
        <w:pStyle w:val="3LMZA"/>
        <w:spacing w:line="240" w:lineRule="auto"/>
        <w:rPr>
          <w:sz w:val="18"/>
        </w:rPr>
      </w:pPr>
      <w:r w:rsidRPr="0077359B">
        <w:rPr>
          <w:sz w:val="18"/>
        </w:rPr>
        <w:tab/>
        <w:t>Bihlun Tamaylıgil</w:t>
      </w:r>
      <w:r w:rsidRPr="0077359B">
        <w:rPr>
          <w:sz w:val="18"/>
        </w:rPr>
        <w:tab/>
        <w:t>Bülent Kuşoğlu</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İstanbul</w:t>
      </w:r>
      <w:r w:rsidRPr="0077359B">
        <w:rPr>
          <w:sz w:val="18"/>
        </w:rPr>
        <w:tab/>
        <w:t>Ankara</w:t>
      </w:r>
      <w:r w:rsidRPr="0077359B">
        <w:rPr>
          <w:sz w:val="18"/>
        </w:rPr>
        <w:tab/>
        <w:t>Bursa</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Musa Çam</w:t>
      </w:r>
      <w:r w:rsidRPr="0077359B">
        <w:rPr>
          <w:sz w:val="18"/>
        </w:rPr>
        <w:tab/>
        <w:t xml:space="preserve">Mahmut Tanal </w:t>
      </w:r>
    </w:p>
    <w:p w:rsidRPr="0077359B" w:rsidR="00161D2C" w:rsidP="0077359B" w:rsidRDefault="00161D2C">
      <w:pPr>
        <w:pStyle w:val="3LMZA"/>
        <w:spacing w:line="240" w:lineRule="auto"/>
        <w:rPr>
          <w:sz w:val="18"/>
        </w:rPr>
      </w:pPr>
      <w:r w:rsidRPr="0077359B">
        <w:rPr>
          <w:sz w:val="18"/>
        </w:rPr>
        <w:tab/>
        <w:t>İstanbul</w:t>
      </w:r>
      <w:r w:rsidRPr="0077359B">
        <w:rPr>
          <w:sz w:val="18"/>
        </w:rPr>
        <w:tab/>
        <w:t>İzmir</w:t>
      </w:r>
      <w:r w:rsidRPr="0077359B">
        <w:rPr>
          <w:sz w:val="18"/>
        </w:rPr>
        <w:tab/>
        <w:t>İstanbul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MADDE 118 – 6563 sayılı Kanunun 12 nci maddesinin birinci fıkrasına aşağıdaki bent eklenmiştir.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 11 inci maddesinin üçüncü fıkrasına aykırı hareket eden gerçek kişiler ile özel hukuk tüzel kişileri hakkında beş bin Türk Lirasından onbeş bin Türk Lirasına kadar,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GENÇLİK VE SPOR BAKANI OSMAN AŞKIN BAK (Rize) - Katılmıyoruz Sayın Başkanım.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İstanbul Milletvekili Sayın Mahmut Tanal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Tanal.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MAHMUT TANAL (İstanbul) – Değerli Başkan, değerli milletvekilleri; evet, bu maddede “Beş bin Türk lirasından yirmi bin Türk lirasına kadar ceza verilir.” deniliyor. Peki, bu adli para cezası ödenmezse ne olur, memuriyete engel olur mu ve bu parayı ödemezse hapis cezasına dönüşür mü? Baktığınız zaman, rakam hakikaten çok yüksek bir rakam. Peki, ödenemeyecek olan bu ceza hapis cezasına dönüşürse günlük kaç TL üzerinden hesaplanır? Bunların hepsini size tek tek cevap vermeye çalışacağım.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Hemen son sorudan başlayayım: Verilecek olan bu para cezasını kişi eğer ödeyemezse, ekonomik durumu ona uygun değilse verilecek olan günlük hapis cezası…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Başkanım, 20 lira ila 100 lira arasında olacak. 20 lira ile 100 lira arasında olduğu zaman, zaten cezaevleri dolup taşıyor… Biraz önce değerli arkadaşlarımız Manavgat’ta cezaevi yapıldığını söyledi. Bir toplumda cezaevlerini yapmak marifet değil. Bir toplumda eğer cezaevleri sürekli açılıyorsa, fabrikalar kapanıyorsa o toplum iyi idare edilmiyor demektir. Yani burada vergiyi nasıl alırsanız alın, ne yaparsanız da yapın vatandaşın aslında daha rahat teşvik edilmesi gerekirken burada bize şunu getiriyor: Yani “Devletin açıkları var, biz bu bütçeye ne kadar fazla ceza yazarsak, parayı hazineye yatırtabilirsek bütçeyi kapatabiliriz.” hesap bu. Önceki maddelerde konuştuğumuz o tütün maddesinde de yine aynı şekilde. Yani buradaki esas amaç… “Boşalan hazineyi biz bu şekildeki para cezalarıyla nasıl doldurabiliriz?”in hesabı yapılmakta.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değerli arkadaşlar, bu kadar cezaları, gerek hapis cezalarını artırmaktansa, para cezalarını artırmaktansa bu ülkede vergiyi artırmanın yolu şu olur: Vergiyi artırmanın yolu istihdamı yaratmaktan geçer, öğretimi yaratmaktan geçer. İstihdam ve öğretimi yaratmanın da yolu ülkede hukuk güvenliğini egemen kılmaktır. Eğer bir ülkede hukuk egemen değilse, hukuk güvenliği yoksa, yatırımcı hukuka güvenemiyorsa o ülkede yatırım yapmaz ve o ülkede istihdam da olmaz, o ülkede öğretim de olmaz. Yatırım ve istihdam olmadığı zaman da vergi de gelmez. Zaten verginin kaynağı… Siz öğreteceksiniz, satacaksınız, malı piyasaya süreceksiniz ki vergiyi toplayabilesiniz. Biz ne yapıyoruz? İstihdam yerine cezaları, para cezalarını mümkün olduğu kadar yükselterek vatandaşın bu vergisini biz nasıl vatandaştan alabiliriz? Bunun bir örneği de araçlara takılan cam filmi mesela. İlk önce ne oldu? Araçlar fabrika tarafından filmli olarak üretildi, sonradan yönetmelikle bu değiştirildi. Hangi ihtiyaçtan? Para cezası amacıyla. Evet, hazine boşaldı “Biz, bu para cezalarıyla nasıl bunu doldurabiliriz.”in hesabına geçildi. Peki, doğru muydu?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arkadaşlar, Trafik Kanunu’nda açık bir hüküm var: Trafiğin akışını tehdit ve tehlikeye düşüren araç varsa ona para cezası kesilebilir. Ama fabrikanın üretiminde devlet buna izin vermiş ve tüm teknik nitelikleri ruhsata geçirilmiş, imalata izin verilmiş, satışa izin verilmiş, alıcı herhangi bir ilave yapmaksızın orijinal hâliyle kullanıyor; efendim “Biz size para cezası vereceğiz.”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Ya arkadaşlar, yönetmelikle para cezası verilemez, yönetmelikle bir ceza… Anayasa’mızın temel hükümleri uyarınca deniliyor ki: “Eğer siz ceza koyacaksanız cezayı kanunla koyarsınız.” Bu açıdan burada gayet açık ve net, tüm Türkiye’de durumu bu şekilde olan yani araçlarında fabrika çıkışlı camları filmle kaplı olan tüm araç sahiplerine ceza kesilmişse sulh ceza mahkemesine itiraz edin, dava açın; bunların hepsi de iptal edilir ama devlet vatandaşına pusu kurmamalıdır. Hem araçların bu şekilde üretimine izin vereceksiniz, yönetmelikle para cezası keseceksiniz; bu, tamamen devletin vatandaşa pusu kurmasıdır.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TANAL (Devamla) – Hukuk devletinde devlet vatandaşına pusu kuramaz.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Hepinize saygılar sunarım.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Tanal.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Karar yeter sayısı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Peki.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sunacağım ve karar yeter sayısı arayacağım.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kabul edenler… Kabul etmeyenler… Karar yeter sayısı yoktur.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Birleşime on dakika ara veriyorum. </w:t>
      </w:r>
    </w:p>
    <w:p w:rsidRPr="0077359B" w:rsidR="00161D2C" w:rsidP="0077359B" w:rsidRDefault="00161D2C">
      <w:pPr>
        <w:pStyle w:val="GENELKURUL"/>
        <w:spacing w:line="240" w:lineRule="auto"/>
        <w:jc w:val="right"/>
        <w:rPr>
          <w:sz w:val="18"/>
        </w:rPr>
      </w:pPr>
      <w:r w:rsidRPr="0077359B">
        <w:rPr>
          <w:sz w:val="18"/>
        </w:rPr>
        <w:t>Kapanma Saati: 03.44</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ON BEŞİNCİ OTURUM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Açılma Saati: 03.58</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BAŞKAN: Başkan Vekili Ayşe Nur BAHÇEKAPILI</w:t>
      </w:r>
    </w:p>
    <w:p w:rsidRPr="0077359B" w:rsidR="00161D2C" w:rsidP="0077359B" w:rsidRDefault="00161D2C">
      <w:pPr>
        <w:widowControl w:val="0"/>
        <w:suppressAutoHyphens/>
        <w:ind w:left="40" w:right="40" w:firstLine="811"/>
        <w:jc w:val="center"/>
        <w:rPr>
          <w:rFonts w:ascii="Arial" w:hAnsi="Arial" w:cs="Arial"/>
          <w:sz w:val="18"/>
        </w:rPr>
      </w:pPr>
      <w:r w:rsidRPr="0077359B">
        <w:rPr>
          <w:rFonts w:ascii="Arial" w:hAnsi="Arial" w:cs="Arial"/>
          <w:spacing w:val="32"/>
          <w:sz w:val="18"/>
          <w:szCs w:val="18"/>
        </w:rPr>
        <w:t>KÂTİP ÜYELER: Fatma KAPLAN HÜRRİYET (Kocaeli), Fehmi KÜPÇÜ (Bolu)</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-----0-----</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Türkiye Büyük Millet Meclisinin 27’nci Birleşiminin On Beşinci Oturumunu açıyorum.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502 sıra sayılı Kanun Tasarısı’nın 118’inci maddesi üzerinde İstanbul Milletvekili Mahmut Tanal ve arkadaşlarının önergesinin oylamasında karar yeter sayısı bulunamamıştı.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önergeyi tekrar oylarınıza sunacağım ve karar yeter sayısı arayacağım.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Kabul edenler…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Var, var Başkanım yani, bizce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Kabul etmeyenler…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Var mı Engin Altay?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Estağfurullah Başkanım. Bizce var, takdir sizin efendim.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Karar yeter sayısı vardır,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502 sıra sayılı Kanun Tasarısı’nın görüşmelerine devam ediyoruz.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Komisyon yerinde.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Hükûmet yerinde.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118’inci maddesinde geçen “gerçek kişiler ile özel hukuk tüzel kişileri” ibaresinin, “gerçek ve tüzel kişiler” şeklinde değiştirilmesini arz ve teklif</w:t>
      </w:r>
      <w:r w:rsidRPr="0077359B">
        <w:rPr>
          <w:rFonts w:ascii="Arial" w:hAnsi="Arial" w:cs="Arial"/>
          <w:spacing w:val="32"/>
          <w:sz w:val="18"/>
        </w:rPr>
        <w:tab/>
        <w:t xml:space="preserve"> ederiz.</w:t>
      </w:r>
    </w:p>
    <w:p w:rsidRPr="0077359B" w:rsidR="00161D2C" w:rsidP="0077359B" w:rsidRDefault="00161D2C">
      <w:pPr>
        <w:pStyle w:val="3LMZA"/>
        <w:spacing w:line="240" w:lineRule="auto"/>
        <w:rPr>
          <w:sz w:val="18"/>
        </w:rPr>
      </w:pPr>
      <w:r w:rsidRPr="0077359B">
        <w:rPr>
          <w:sz w:val="18"/>
        </w:rPr>
        <w:tab/>
        <w:t>Mustafa Kalaycı</w:t>
      </w:r>
      <w:r w:rsidRPr="0077359B">
        <w:rPr>
          <w:sz w:val="18"/>
        </w:rPr>
        <w:tab/>
        <w:t>Erkan Haberal</w:t>
      </w:r>
      <w:r w:rsidRPr="0077359B">
        <w:rPr>
          <w:sz w:val="18"/>
        </w:rPr>
        <w:tab/>
        <w:t>Fahrettin Oğuz Tor</w:t>
      </w:r>
    </w:p>
    <w:p w:rsidRPr="0077359B" w:rsidR="00161D2C" w:rsidP="0077359B" w:rsidRDefault="00161D2C">
      <w:pPr>
        <w:pStyle w:val="3LMZA"/>
        <w:spacing w:line="240" w:lineRule="auto"/>
        <w:rPr>
          <w:sz w:val="18"/>
        </w:rPr>
      </w:pPr>
      <w:r w:rsidRPr="0077359B">
        <w:rPr>
          <w:sz w:val="18"/>
        </w:rPr>
        <w:tab/>
        <w:t>Konya</w:t>
      </w:r>
      <w:r w:rsidRPr="0077359B">
        <w:rPr>
          <w:sz w:val="18"/>
        </w:rPr>
        <w:tab/>
        <w:t>Ankara</w:t>
      </w:r>
      <w:r w:rsidRPr="0077359B">
        <w:rPr>
          <w:sz w:val="18"/>
        </w:rPr>
        <w:tab/>
        <w:t>Kahramanmaraş</w:t>
      </w:r>
    </w:p>
    <w:p w:rsidRPr="0077359B" w:rsidR="00161D2C" w:rsidP="0077359B" w:rsidRDefault="00161D2C">
      <w:pPr>
        <w:pStyle w:val="3LMZA"/>
        <w:spacing w:line="240" w:lineRule="auto"/>
        <w:rPr>
          <w:sz w:val="18"/>
        </w:rPr>
      </w:pPr>
      <w:r w:rsidRPr="0077359B">
        <w:rPr>
          <w:sz w:val="18"/>
        </w:rPr>
        <w:tab/>
        <w:t>Zihni Açba</w:t>
      </w:r>
      <w:r w:rsidRPr="0077359B">
        <w:rPr>
          <w:sz w:val="18"/>
        </w:rPr>
        <w:tab/>
        <w:t>Ahmet Selim Yurdakul</w:t>
      </w:r>
    </w:p>
    <w:p w:rsidRPr="0077359B" w:rsidR="00161D2C" w:rsidP="0077359B" w:rsidRDefault="00161D2C">
      <w:pPr>
        <w:pStyle w:val="3LMZA"/>
        <w:spacing w:line="240" w:lineRule="auto"/>
        <w:rPr>
          <w:sz w:val="18"/>
        </w:rPr>
      </w:pPr>
      <w:r w:rsidRPr="0077359B">
        <w:rPr>
          <w:sz w:val="18"/>
        </w:rPr>
        <w:tab/>
        <w:t>Sakarya</w:t>
      </w:r>
      <w:r w:rsidRPr="0077359B">
        <w:rPr>
          <w:sz w:val="18"/>
        </w:rPr>
        <w:tab/>
        <w:t>Antalya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Ankara Milletvekili Sayın Erkan Haberal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Haberal.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ERKAN HABERAL (Ankara) – Sayın Başkanım, değerli milletvekilleri; sabahın bu saatinde beni dinlediğiniz için hepinize teşekkür ediyorum.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 saatten sonra, müsaadenizle, hoşgörünüze ve sabrınıza sığınarak biraz mizah, biraz nükte… Demokrasi mi dediniz? Demokrasinin klasik tanımı, halk tarafından halk için halkın hükûmetidir. Halkın kendi kendini yönetmesidir. Egemenlik kayıtsız şartsız milletindir. Buna da “millî irade” denir. Demokrasiyi siz böyle bilmeye devam edin ama farklı demokrasi tanımlarını da ihmal etmeyin, bunları elinizin tersiyle itmeyin.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Mencken’in tanımı şudur: “Demokrasi, maymun kafesinden sirk yönetme sanatıdır.” Mencken, Alman asıllı ABD’li, çok ünlü bir gazetecidir. Demokrasiye saygısı olmayan bu ateist gazetecinin, millî iradeye de saygısı yoktur. Halkı aptal ve cahil yerine koymuştur. “Demokrasi, bireysel cehaletin kolektif bilgeliğine acıklı biçimde inanmaktır.” sözü de bu beyefendiye aittir. Halk aldanmaz mı? Elbette aldanır. Osman Bölükbaşı’nın bu konuda şöyle bir sözü vardır: “Halk aldanmaz sözü bir safsatadır. Ucuz bir halk dalkavukluğudur. Allah dışında her fani aldanabilir.”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Hızlı geçiyorum, hızlı geçiyorum ondan sayın hocam, dikkatli baktınız.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Abraham Lincoln de aynı fikirdedir: “Bütün insanları zaman zaman, bazı insanları da her zaman aldatabilirsiniz ama bütün insanları her zaman aldatmak mümkün değildir.” demiştir ama bazı politikacılar herkesi her zaman aldatabildiklerine inanırlar. Franklin Adams bunu şöyle ifade etmiştir: “ABD’nin sorunu, tecrübeye dayanarak halkın tümünü her zaman aldatabileceğine inanan birçok politikacı olmasıdır.” Demokrasi mükemmel ve kusursuz mudur; bunu da kimse iddia edemez. Churchill’in tespiti şudur: “Zaman zaman denenen diğer yönetim şekilleri dışarıda tutulursa demokrasi en kötü hükûmet şeklidir. Yani demokrasi kötünün iyisidir.” demiştir. Churchill’in seçmenlerle de pek muhabbeti yoktur. “Demokrasi aleyhindeki en iyi argüman, ortalama bir seçmenle beş dakika konuşmaktır.” sözü bunun kanıtıdır.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İngiliz Başbakanı Attlee da demokrasinin ruhu olan tartışma kültürüne karşı çok mesafelidir. “Demokrasi, tartışarak yönetmektir ama ancak insanların konuşması önlenirse etkili olur.” sözünü söylemiştir. Bütün eksikliklere rağmen demokrasi yine de iyidir.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Bernard Shaw bunu şu sözlerle dile getirmiştir: “Demokrasi birkaç yozlaşmışın atamasının yerine beceriksiz ve liyakatsiz kitlelerin seçimini getirmiştir.” Burada yine millî iradeye güvensizlik iması olduğunu görmüşsünüzdür. Oy veren seçmenler her zaman en iyiyi mi seçerler? Çoğunluk oyunun gerçeği belirleyemeyeceğine inananlar çoktur. Bernard Shaw’un tespiti yine şöyledir: “Demokrasi, layık olduğumuzdan daha iyi olmayan insanlar tarafından yönetileceğimizi güvence altına alan bir araçtır.” “Her millet layık olduğu yönetimle yönetilir.” sözü de aynı kapıya çıkar. “Demokrasi, halkın kendi diktatörlerini seçme özgürlüğüdür.” diyenler de çıkmıştır.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Şeytanın Sözlüğü’nde seçmenin oyunun tanımı da şudur: “Seçmenin oyu, özgür insanların kendilerini aldatmalarının ve ülkelerini batırmalarının aracı ve sembolüdür.”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ABD Başkanı Benjamin Franklin’in tanımı da hayli ilginçtir: “Demokrasi, iki kurt ile -bu bozkurt değil tabii- bir koyunun yemekte ne yenileceğini oylamasıdır.” Özgürlüğü ise şöyle tarif etmiştir: “Özgürlük de iyi silahlanmış koyunun oylamaya karşı çıkmasıdır.”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Konuyu kapatmadan önce başa dönelim, demokrasinin klasik tanımını hatırlayalım. “Halk tarafından, halk için, halkın hükûmeti.”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Haberal, teşekkür edelim mi?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ERKAN HABERAL (Devamla) – Sayın Başkanım bitiriyorum, hepsini bitiriyorum.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ERKAN AYDIN (Bursa) – Bir on dakika daha verelim.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MÜSLÜM DOĞAN (İzmir) – Bir beş dakika daha dinleyelim.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Peki, bir dakika ek süre.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Haberal.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GÜNAL (Antalya) – Hep Naci Bostancı mı söyleyecek bunları, bir de Erkan Haberal söylesin.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Doğru.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ERKAN HABERAL (Devamla) – Churchill bu tanımı İngiltere’de sosyalist hükûmet için şu şekilde değiştirmiştir: “İşe yaramaz insanlar tarafından, işe yaramaz insanlar için, işe yaramazların hükûmeti.”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MÜSLÜM DOĞAN (İzmir) – Yok, ayıp etmiş ama Churchill.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ERKAN HABERAL (Devamla) - Oscar Wilde daha ileri gitmiş ve şöyle demiştir: “Demokrasi, halkın halk tarafından halk için sopalanmasıdır.” Türkiye'de politikacılardan derinliği ve inceliği olan demokrasi tanımını duyduk mu? Ben duymadım. “Demokrasi, ahlak ve fazilet rejimidir.” derler ve bunun gereklerine pek saygı duymadan geçer giderler.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Hepinize beni dinlediğiniz için teşekkür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ERKAN AYDIN (Bursa) – Naci Bey, sana açık bir sataşma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ERKAN HABERAL (Devamla) - Hemen cevap vereyim hocam. Ben hocamdan çok şey öğrendim, devam ediyorum öğrenmeye de. Size de ayrıca teşekkür ediyorum hocam. (MHP ve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ederiz Sayın Haberal.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 OTURUM BAŞKANLARININ KONUŞMALARI (Devam)</w:t>
      </w:r>
    </w:p>
    <w:p w:rsidRPr="0077359B" w:rsidR="00161D2C" w:rsidP="0077359B" w:rsidRDefault="00161D2C">
      <w:pPr>
        <w:tabs>
          <w:tab w:val="center" w:pos="5100"/>
        </w:tabs>
        <w:suppressAutoHyphens/>
        <w:ind w:left="79" w:right="62" w:firstLine="760"/>
        <w:jc w:val="both"/>
        <w:rPr>
          <w:rFonts w:ascii="Arial" w:hAnsi="Arial" w:cs="Arial"/>
          <w:spacing w:val="32"/>
          <w:sz w:val="18"/>
        </w:rPr>
      </w:pPr>
      <w:r w:rsidRPr="0077359B">
        <w:rPr>
          <w:noProof/>
          <w:sz w:val="18"/>
          <w:szCs w:val="20"/>
        </w:rPr>
        <w:t>6.- Oturum Başkanı TBMM Başkan Vekili Ayşe Nur Bahçekapılı’nın, 502 sıra sayılı Kanun Tasarısı’nın 117’nci maddesiyle ilgili Cumhuriyet Halk Partisi milletvekillerinin önergesinin oylama sonucunun sehven “Kabul edilmiştir.” şeklinde açıklandığına ilişkin konuşması</w:t>
      </w:r>
      <w:r w:rsidRPr="0077359B">
        <w:rPr>
          <w:rFonts w:ascii="Arial" w:hAnsi="Arial" w:cs="Arial"/>
          <w:spacing w:val="32"/>
          <w:sz w:val="18"/>
          <w:vertAlign w:val="superscript"/>
        </w:rPr>
        <w:t xml:space="preserve"> </w:t>
      </w:r>
      <w:r w:rsidRPr="0077359B">
        <w:rPr>
          <w:rFonts w:ascii="Arial" w:hAnsi="Arial" w:cs="Arial"/>
          <w:spacing w:val="32"/>
          <w:sz w:val="18"/>
          <w:vertAlign w:val="superscript"/>
        </w:rPr>
        <w:footnoteReference w:customMarkFollows="1" w:id="4"/>
        <w:t>(x)</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milletvekilleri, 117’nci madde üzerinde önerge işlemine dair Sayın Elitaş’ın dile getirdiği hususla ilgili olarak tutanak üzerinde yapılan incelemede söz konusu madde üzerindeki ikinci önergenin oylama sonucunun sehven “Kabul edilmiştir.” şeklinde açıklandığı görülmektedir. Söz konusu önergenin oylama sonucuna ilişkin Divanımızda bir tereddüt bulunmamaktadır. Söz konusu önerge kabul edilmemiştir. Kayıtlara geçmesi açısından bilgilerinize tashihen sunulur.</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23">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Milletvekilleri, 119’uncu maddede dört adet önerge vardır.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Önergelerin hepsi aynı mahiyettedir, birlikte işleme alacağım.</w:t>
      </w:r>
    </w:p>
    <w:p w:rsidRPr="0077359B" w:rsidR="00161D2C" w:rsidP="0077359B" w:rsidRDefault="00161D2C">
      <w:pPr>
        <w:widowControl w:val="0"/>
        <w:suppressAutoHyphens/>
        <w:ind w:right="40"/>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119’uncu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Mehmet Ali Aslan</w:t>
      </w:r>
      <w:r w:rsidRPr="0077359B">
        <w:rPr>
          <w:sz w:val="18"/>
        </w:rPr>
        <w:tab/>
        <w:t>Feleknas Uca</w:t>
      </w:r>
    </w:p>
    <w:p w:rsidRPr="0077359B" w:rsidR="00161D2C" w:rsidP="0077359B" w:rsidRDefault="00161D2C">
      <w:pPr>
        <w:pStyle w:val="3LMZA"/>
        <w:spacing w:line="240" w:lineRule="auto"/>
        <w:rPr>
          <w:sz w:val="18"/>
        </w:rPr>
      </w:pPr>
      <w:r w:rsidRPr="0077359B">
        <w:rPr>
          <w:sz w:val="18"/>
        </w:rPr>
        <w:tab/>
        <w:t>Batman</w:t>
      </w:r>
      <w:r w:rsidRPr="0077359B">
        <w:rPr>
          <w:sz w:val="18"/>
        </w:rPr>
        <w:tab/>
        <w:t>Diyarbakır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diğer önergenin imza sahipleri:</w:t>
      </w:r>
    </w:p>
    <w:p w:rsidRPr="0077359B" w:rsidR="00161D2C" w:rsidP="0077359B" w:rsidRDefault="00161D2C">
      <w:pPr>
        <w:pStyle w:val="3LMZA"/>
        <w:spacing w:line="240" w:lineRule="auto"/>
        <w:rPr>
          <w:sz w:val="18"/>
        </w:rPr>
      </w:pPr>
      <w:r w:rsidRPr="0077359B">
        <w:rPr>
          <w:sz w:val="18"/>
        </w:rPr>
        <w:tab/>
        <w:t>Mustafa Elitaş</w:t>
      </w:r>
      <w:r w:rsidRPr="0077359B">
        <w:rPr>
          <w:sz w:val="18"/>
        </w:rPr>
        <w:tab/>
        <w:t>Mehmet Naci Bostancı</w:t>
      </w:r>
      <w:r w:rsidRPr="0077359B">
        <w:rPr>
          <w:sz w:val="18"/>
        </w:rPr>
        <w:tab/>
        <w:t>Mehmet Doğan Kubat</w:t>
      </w:r>
    </w:p>
    <w:p w:rsidRPr="0077359B" w:rsidR="00161D2C" w:rsidP="0077359B" w:rsidRDefault="00161D2C">
      <w:pPr>
        <w:pStyle w:val="3LMZA"/>
        <w:spacing w:line="240" w:lineRule="auto"/>
        <w:rPr>
          <w:sz w:val="18"/>
        </w:rPr>
      </w:pPr>
      <w:r w:rsidRPr="0077359B">
        <w:rPr>
          <w:sz w:val="18"/>
        </w:rPr>
        <w:tab/>
        <w:t>Kayseri</w:t>
      </w:r>
      <w:r w:rsidRPr="0077359B">
        <w:rPr>
          <w:sz w:val="18"/>
        </w:rPr>
        <w:tab/>
        <w:t>Amasya</w:t>
      </w:r>
      <w:r w:rsidRPr="0077359B">
        <w:rPr>
          <w:sz w:val="18"/>
        </w:rPr>
        <w:tab/>
        <w:t>İstanbul</w:t>
      </w:r>
    </w:p>
    <w:p w:rsidRPr="0077359B" w:rsidR="00161D2C" w:rsidP="0077359B" w:rsidRDefault="00161D2C">
      <w:pPr>
        <w:pStyle w:val="3LMZA"/>
        <w:spacing w:line="240" w:lineRule="auto"/>
        <w:rPr>
          <w:sz w:val="18"/>
        </w:rPr>
      </w:pPr>
      <w:r w:rsidRPr="0077359B">
        <w:rPr>
          <w:sz w:val="18"/>
        </w:rPr>
        <w:tab/>
        <w:t>Hilmi Bilgin</w:t>
      </w:r>
      <w:r w:rsidRPr="0077359B">
        <w:rPr>
          <w:sz w:val="18"/>
        </w:rPr>
        <w:tab/>
        <w:t>Tülay Kaynarca</w:t>
      </w:r>
      <w:r w:rsidRPr="0077359B">
        <w:rPr>
          <w:sz w:val="18"/>
        </w:rPr>
        <w:tab/>
        <w:t>Selim Dursun</w:t>
      </w:r>
    </w:p>
    <w:p w:rsidRPr="0077359B" w:rsidR="00161D2C" w:rsidP="0077359B" w:rsidRDefault="00161D2C">
      <w:pPr>
        <w:pStyle w:val="3LMZA"/>
        <w:spacing w:line="240" w:lineRule="auto"/>
        <w:rPr>
          <w:sz w:val="18"/>
        </w:rPr>
      </w:pPr>
      <w:r w:rsidRPr="0077359B">
        <w:rPr>
          <w:sz w:val="18"/>
        </w:rPr>
        <w:tab/>
        <w:t>Sivas</w:t>
      </w:r>
      <w:r w:rsidRPr="0077359B">
        <w:rPr>
          <w:sz w:val="18"/>
        </w:rPr>
        <w:tab/>
        <w:t>İstanbul</w:t>
      </w:r>
      <w:r w:rsidRPr="0077359B">
        <w:rPr>
          <w:sz w:val="18"/>
        </w:rPr>
        <w:tab/>
        <w:t>Sivas</w:t>
      </w:r>
    </w:p>
    <w:p w:rsidRPr="0077359B" w:rsidR="00161D2C" w:rsidP="0077359B" w:rsidRDefault="00161D2C">
      <w:pPr>
        <w:pStyle w:val="3LMZA"/>
        <w:spacing w:line="240" w:lineRule="auto"/>
        <w:rPr>
          <w:sz w:val="18"/>
        </w:rPr>
      </w:pPr>
      <w:r w:rsidRPr="0077359B">
        <w:rPr>
          <w:sz w:val="18"/>
        </w:rPr>
        <w:tab/>
        <w:t>Hurşit Yıldırım</w:t>
      </w:r>
      <w:r w:rsidRPr="0077359B">
        <w:rPr>
          <w:sz w:val="18"/>
        </w:rPr>
        <w:tab/>
        <w:t>Bülent Turan</w:t>
      </w:r>
    </w:p>
    <w:p w:rsidRPr="0077359B" w:rsidR="00161D2C" w:rsidP="0077359B" w:rsidRDefault="00161D2C">
      <w:pPr>
        <w:pStyle w:val="3LMZA"/>
        <w:spacing w:line="240" w:lineRule="auto"/>
        <w:rPr>
          <w:sz w:val="18"/>
        </w:rPr>
      </w:pPr>
      <w:r w:rsidRPr="0077359B">
        <w:rPr>
          <w:sz w:val="18"/>
        </w:rPr>
        <w:tab/>
        <w:t>İstanbul</w:t>
      </w:r>
      <w:r w:rsidRPr="0077359B">
        <w:rPr>
          <w:sz w:val="18"/>
        </w:rPr>
        <w:tab/>
        <w:t>Çanakkale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diğer önergenin imza sahipleri:</w:t>
      </w:r>
    </w:p>
    <w:p w:rsidRPr="0077359B" w:rsidR="00161D2C" w:rsidP="0077359B" w:rsidRDefault="00161D2C">
      <w:pPr>
        <w:pStyle w:val="3LMZA"/>
        <w:spacing w:line="240" w:lineRule="auto"/>
        <w:rPr>
          <w:sz w:val="18"/>
        </w:rPr>
      </w:pPr>
      <w:r w:rsidRPr="0077359B">
        <w:rPr>
          <w:sz w:val="18"/>
        </w:rPr>
        <w:tab/>
        <w:t>Mustafa Kalaycı</w:t>
      </w:r>
      <w:r w:rsidRPr="0077359B">
        <w:rPr>
          <w:sz w:val="18"/>
        </w:rPr>
        <w:tab/>
        <w:t>Erkan Haberal</w:t>
      </w:r>
      <w:r w:rsidRPr="0077359B">
        <w:rPr>
          <w:sz w:val="18"/>
        </w:rPr>
        <w:tab/>
        <w:t>Fahrettin Oğuz Tor</w:t>
      </w:r>
    </w:p>
    <w:p w:rsidRPr="0077359B" w:rsidR="00161D2C" w:rsidP="0077359B" w:rsidRDefault="00161D2C">
      <w:pPr>
        <w:pStyle w:val="3LMZA"/>
        <w:spacing w:line="240" w:lineRule="auto"/>
        <w:rPr>
          <w:sz w:val="18"/>
        </w:rPr>
      </w:pPr>
      <w:r w:rsidRPr="0077359B">
        <w:rPr>
          <w:sz w:val="18"/>
        </w:rPr>
        <w:tab/>
        <w:t>Konya</w:t>
      </w:r>
      <w:r w:rsidRPr="0077359B">
        <w:rPr>
          <w:sz w:val="18"/>
        </w:rPr>
        <w:tab/>
        <w:t>Ankara</w:t>
      </w:r>
      <w:r w:rsidRPr="0077359B">
        <w:rPr>
          <w:sz w:val="18"/>
        </w:rPr>
        <w:tab/>
        <w:t>Kahramanmaraş</w:t>
      </w:r>
    </w:p>
    <w:p w:rsidRPr="0077359B" w:rsidR="00161D2C" w:rsidP="0077359B" w:rsidRDefault="00161D2C">
      <w:pPr>
        <w:pStyle w:val="3LMZA"/>
        <w:spacing w:line="240" w:lineRule="auto"/>
        <w:rPr>
          <w:sz w:val="18"/>
        </w:rPr>
      </w:pPr>
      <w:r w:rsidRPr="0077359B">
        <w:rPr>
          <w:sz w:val="18"/>
        </w:rPr>
        <w:tab/>
        <w:t>Ahmet Selim Yurdakul</w:t>
      </w:r>
      <w:r w:rsidRPr="0077359B">
        <w:rPr>
          <w:sz w:val="18"/>
        </w:rPr>
        <w:tab/>
        <w:t>Zihni Açba</w:t>
      </w:r>
      <w:r w:rsidRPr="0077359B">
        <w:rPr>
          <w:sz w:val="18"/>
        </w:rPr>
        <w:tab/>
        <w:t>Baki Şimşek</w:t>
      </w:r>
    </w:p>
    <w:p w:rsidRPr="0077359B" w:rsidR="00161D2C" w:rsidP="0077359B" w:rsidRDefault="00161D2C">
      <w:pPr>
        <w:pStyle w:val="3LMZA"/>
        <w:spacing w:line="240" w:lineRule="auto"/>
        <w:rPr>
          <w:sz w:val="18"/>
        </w:rPr>
      </w:pPr>
      <w:r w:rsidRPr="0077359B">
        <w:rPr>
          <w:sz w:val="18"/>
        </w:rPr>
        <w:tab/>
        <w:t>Antalya</w:t>
      </w:r>
      <w:r w:rsidRPr="0077359B">
        <w:rPr>
          <w:sz w:val="18"/>
        </w:rPr>
        <w:tab/>
        <w:t>Sakarya</w:t>
      </w:r>
      <w:r w:rsidRPr="0077359B">
        <w:rPr>
          <w:sz w:val="18"/>
        </w:rPr>
        <w:tab/>
        <w:t>Mersin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diğer önergenin imza sahipleri:</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Bihlun Tamaylıgil</w:t>
      </w:r>
      <w:r w:rsidRPr="0077359B">
        <w:rPr>
          <w:sz w:val="18"/>
        </w:rPr>
        <w:tab/>
        <w:t>Bülent Kuşoğlu</w:t>
      </w:r>
    </w:p>
    <w:p w:rsidRPr="0077359B" w:rsidR="00161D2C" w:rsidP="0077359B" w:rsidRDefault="00161D2C">
      <w:pPr>
        <w:pStyle w:val="3LMZA"/>
        <w:spacing w:line="240" w:lineRule="auto"/>
        <w:rPr>
          <w:sz w:val="18"/>
        </w:rPr>
      </w:pPr>
      <w:r w:rsidRPr="0077359B">
        <w:rPr>
          <w:sz w:val="18"/>
        </w:rPr>
        <w:tab/>
        <w:t>İstanbul</w:t>
      </w:r>
      <w:r w:rsidRPr="0077359B">
        <w:rPr>
          <w:sz w:val="18"/>
        </w:rPr>
        <w:tab/>
        <w:t>İstanbul</w:t>
      </w:r>
      <w:r w:rsidRPr="0077359B">
        <w:rPr>
          <w:sz w:val="18"/>
        </w:rPr>
        <w:tab/>
        <w:t>Ankara</w:t>
      </w:r>
    </w:p>
    <w:p w:rsidRPr="0077359B" w:rsidR="00161D2C" w:rsidP="0077359B" w:rsidRDefault="00161D2C">
      <w:pPr>
        <w:pStyle w:val="3LMZA"/>
        <w:spacing w:line="240" w:lineRule="auto"/>
        <w:rPr>
          <w:sz w:val="18"/>
        </w:rPr>
      </w:pPr>
      <w:r w:rsidRPr="0077359B">
        <w:rPr>
          <w:sz w:val="18"/>
        </w:rPr>
        <w:tab/>
        <w:t>Lale Karabıyık</w:t>
      </w:r>
      <w:r w:rsidRPr="0077359B">
        <w:rPr>
          <w:sz w:val="18"/>
        </w:rPr>
        <w:tab/>
        <w:t>Musa Çam</w:t>
      </w:r>
      <w:r w:rsidRPr="0077359B">
        <w:rPr>
          <w:sz w:val="18"/>
        </w:rPr>
        <w:tab/>
        <w:t>Nurhayat Altaca Kayışoğlu</w:t>
      </w:r>
    </w:p>
    <w:p w:rsidRPr="0077359B" w:rsidR="00161D2C" w:rsidP="0077359B" w:rsidRDefault="00161D2C">
      <w:pPr>
        <w:pStyle w:val="3LMZA"/>
        <w:spacing w:line="240" w:lineRule="auto"/>
        <w:rPr>
          <w:sz w:val="18"/>
        </w:rPr>
      </w:pPr>
      <w:r w:rsidRPr="0077359B">
        <w:rPr>
          <w:sz w:val="18"/>
        </w:rPr>
        <w:tab/>
        <w:t>Bursa</w:t>
      </w:r>
      <w:r w:rsidRPr="0077359B">
        <w:rPr>
          <w:sz w:val="18"/>
        </w:rPr>
        <w:tab/>
        <w:t>İzmir</w:t>
      </w:r>
      <w:r w:rsidRPr="0077359B">
        <w:rPr>
          <w:sz w:val="18"/>
        </w:rPr>
        <w:tab/>
        <w:t>Bursa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önergelere Komisyon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SAMİ ÇAKIR (Kocaeli) –Takdire bırakıyoruz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Katılıyoruz.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 üzerinde ilk olarak Mardin Milletvekili Sayın Erol Dora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Dora.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EROL DORA (Mardin) – Sayın Başkan, değerli milletvekilleri; 502 sıra sayılı Kanun Tasarısı’nın 119’uncu maddesine ilişkin olarak vermiş olduğumuz önerge üzerinde Halkların Demokratik Partisi Grubu adına söz aldım. Genel Kurulu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bu tasarının 119, 120, 121 ve 122’nci maddeleriyle 6698 sayılı Kişisel Verilerin Korunması Kanunu’nda değişikliklere gidilmektedir. İktidarın tartışmaya açık yasa yapma yönteminin sonucunu, maalesef, 6698 sayılı Yasa’ya dair değişiklik talebinde de görmüş bulunmaktayız. “Tartışmaya açık.” diyorum çünkü Kişisel Verilerin Korunması Kanunu’nun yürürlük tarihi 24 Mart 2016’dır. Yani henüz on beş ay önce çıkarılan teşkilat yasasında bugün değişiklik yapılmak istenmesinin nedeni, iktidarın özensiz, baştan savma yasa yapma yaklaşımıdır. Öyle ki muhalefetin yapıcı ve yerinde önerilerini dikkate almayan, konunun uzmanlarının görüşlerini dikkate almayan bu yaklaşımın sonuçları ortadadır.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Bakınız, dikkatinizi çekerim, henüz çok yeni olan bir temel yasada değişiklik istenmesi, on beş aydır kuruluşunu tamamlamaya çalışan ve bu anlamda 191 kişi istihdam eden kurumun uzman istihdamına ihtiyaç duyması, bu yasanın apar topar çıkarılması ve eksik yapılmış olmasıyla ilgilidir. Bu sebeple bu maddelerin tasarıdan çekilerek, ihtiyaç duyulması hâlinde ilgili ihtisas komisyonuna sevk edilerek tartışılması gerekmektedir.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20 Kasım, bildiğiniz gibi, Dünya Çocuk Hakları Günü’ydü. Dolayısıyla, bu hafta, dünyada çocuk haklarına ilişkin çeşitli etkinlikler gerçekleştirildi. Bu vesileyle ben de konuşmamın kalan kısmında Türkiye’de çocuk haklarına ve çocuk hak ihlallerine dair birkaç noktaya dikkatinizi çekmek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Bildiğiniz gibi, Gündem Çocuk Derneği, bundan tam bir yıl yani üç yüz altmış beş gün önce, 22 Kasım 2016’da sabaha karşı yayımlanan 677 sayılı Kanun Hükmündeki Kararname’yle kapatıldı. Örgütlenme özgürlüğü ihlal edilen Gündem Çocuk Derneği’nin kapatılması, yürüttüğü pek çok çalışmanın da yarım kalmasına neden oldu.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2011’den bu yana yayımlanan Türkiye’de Çocuğun Yaşam Hakkı Raporu, Türkiye’de Çocuğa Yönelik Ayrımcılık Raporu, Yasamada Çocuk Raporu, Mülteci Çocuklar ve Vatansızlık Riski Raporu, Millî Eğitim Bakanlığıyla yürütülmekte olan Okullarda Fiziksel Güvenlik Projesi, Çocuğa Yönelik Ticari Cinsel Sömürüye Son Projesi, çocuk evliliklerinin yasaklanması için Anayasa Mahkemesindeki başvurunun takibi, çocukların mağdur konumda olduğu istismar ve hak ihlali davalarının izlenmesi gibi faaliyetler, Gündem Çocuk Derneği’nin çalışmalarından sadece bazılarıdır.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Her çocuğun hak sahibi, eşit, özgür ve onurlu bir birey olarak barış içinde, iyi ve mutlu bir yaşam sürdürmesi için, çocukların yararına bütüncül bir dönüşümü ısrarla savunan, hak temelli bir sivil toplum örgütü olan Gündem Çocuk Derneği’nin temel dayanağı, Türkiye’nin de taraf olduğu Birleşmiş Milletler Çocuk Haklarına Dair Sözleşme’dir.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Tabii, Türkiye’de özellikle OHAL sürecinde gerek uluslar üstü sözleşmeler gerek uluslararası hukuk normları ve gerekse Anayasa büyük oranda ihlal edilmiş ve temel birçok insan hakkı fiilen itibarsızlaştırılmıştır, çocuk hakları da bu ihlallerden nasibini almıştır.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Başkan, değerli milletvekilleri; Gündem Çocuk Derneği’nin kapalı kaldığı bu bir yıl yani üç yüz altmış beş gün boyunca çocukların zaten az duyulan sesleri artık hiç duyulamadı; çocuklar âdeta yok sayıldı, çocuk hakları ihlalleri maalesef artarak devam etti. Gündem Çocuk Derneği’nin kapatılmasının ardında üç yüz altmış beş gün boyunca çocuklar önlenebilir sebeplerle yaşamlarını kaybetmeye, şiddete, istismara maruz kalmaya, zorla çalıştırılmaya, çalışırken iş cinayetlerinde ölmeye, ifade özgürlükleri sebebiyle tutuklanmaya, işkence ve kötü muameleye maruz kalmaya devam ettiler.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çerçevede, Hükûmeti, OHAL’le gerçekleştirilen bu baskı ortamına son vermeye, OHAL’i kaldırmaya, insan hakları temelli sivil toplum örgütlerini kapatmak ve insan hakları savunucularını susturmak yerine, onların söylediklerine kulak vermeye çağırıyor, bu anlamda bir kez daha Genel Kurula seslenerek hepinize sevgi ve saygılarımı sunuyorum.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Teşekkür ediyorum. (HDP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Dora.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Aynı mahiyetteki diğer bir önergenin gerekçesini okutuyorum: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Gerekçe: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Veri sorumluları siciline kayıt olma zorunluluğu olan veri sorumlusu özel hukuk tüzel kişilerinden sicil ücreti alınmayarak mevcut uygulamaya devam edilmesi amaçlanmaktadır.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Aynı mahiyetteki önergeler üzerinde şimdi de Mersin Milletvekili Sayın Baki Şimşek konuşacaklar.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Buyurun Sayın Şimşek.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(Mersin) - Sayın Başkan, değerli milletvekilleri; 502 sıra sayılı Kanun Tasarısı’nın 119’uncu maddesi üzerinde söz almış bulunmaktayım. Bu vesileyle yüce Meclisi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Sözlerime, önce, dün Malatya’da Alevi vatandaşlarımıza karşı yapılan provokasyonu kınayarak başlıyorum. Bununla ilgili, bir an önce emniyet ve valilik tarafından gerekli tahkikatların yapılarak sorumluların bulunmasını, ne amaçla bunu yaptıklarının belirlenmesini ve Türk toplumu içerisine nifak tohumu ekmek isteyen insanların en ağır şekilde cezalandırılmasını talep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Tabii, dün, ayrıca, Beşiktaş, Avrupa Şampiyonlar Ligi’nde kaldı. Bunda en büyük emek, futbolcularla beraber, Teknik Direktör Şenol Güneş’in. Tabii, Şenol Güneş de bir öğretmen, uzun yıllar Trabzon’da Türkçe öğretmenliği yapan bir öğretmen. Ben 24 Kasım dolayısıyla başta Başöğretmen Atatürk olmak üzere, bir öğretmen olarak Türk toplumuna kişiliğiyle, karakteriyle, hem bir futbol hocası olarak hem bir eğitimci olarak örnek olan Şenol Güneş’in de Öğretmenler Günü’nü kutluyorum. Tabii, Trabzonsporlu olduğumu da belirteyim, ben aynı zamanda bir Trabzonsporluyum.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AYŞE SULA KÖSEOĞLU (Trabzon) – Tebrik ediyoruz.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BAKİ ŞİMŞEK (Devamla) – Tabii, biz bugünkü görüşmeler sırasında muhatap olarak Maliye Bakanımızı bekliyorduk ama Gençlik ve Spor Bakanımız bizlerle beraber. Ben Gençlik ve Spor Bakanımız burada olduğu için, gündem dışında Gençlik ve Spor Bakanlığımızla ilgili konuları gündeme getirmek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Türkiye'nin birçok yerindeki şehir statları takas edilerek şehir merkezlerindeki statlar TOKİ’ye devredildi ve şehir dışına yeni statlar yapıldı. Benim seçim bölgem olan Mersin’de de Tevfik Sırrı Gür stadı…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TANAL (İstanbul) – Mersinspor’u tutalım, niye Trabzonspor’u tutuyoruz?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(Devamla) – Onu da tutuyoruz, Mersin İdman Yurdu’nu da elbette bir Mersinli olarak tutuyoruz. Siz nasıl Fenerbahçe’yi, Galatasaray’ı, Beşiktaş’ı tutuyorsanız, biz de Trabzonspor’u tutuyoruz yani bunu da normal bir hak olarak görün öbür takımımız dışında. (AK PARTİ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Tabii, Mersin Tevfik Sırrı Gür Stadı’nın yerine, şehrin dışına, otobanın üzerine yeni bir stadyum yapıldı ve Tevfik Sırrı Gür Stadı’nın yerine de TOKİ’nin alışveriş merkezi ve konut yapılacağı konusunda duyumlar almaktayız. Bütün kent halkı, Tevfik Sırrı Gür Stadı’nın yerine ya meydan ya park yapılmasını ya da mevcut stadın yeniden yıkılıp oraya bir stadyum yapılmasını bekliyor. Şimdi Mersin milletvekillerimizin hepsi burada. Tevfik Sırrı Gür Stadı’nın konumuyla yeni yapılan stadın konumunu değerlendirsinler. Yeni yapılan stat, insanların ancak araçla ulaşabileceği bir noktada, doğru düzgün bir otoparkı yok, bir derbi maç veya bir millî maç olsa insanlar orada araçlarını park edecek yer bulamıyorlar. Stadın önümüzdeki yıllarda da şehrin içinde falan kalacak bir durumu yok, şehrin o tarafa gitme şansı yok. Tamamen yanlış bir yer seçimi yapılmış ve şehrin yanlış bir yerine bir stadyum yapılmış. Yani yapılan bu milyarlarca liralık yatırımı tabii, sokağa atacak hâlimiz yok, bu tesislerin elbette kullanılması lazım ama mevcut Tevfik Sırrı Gür Stadı’nın yerine de yapılacak olan alışveriş merkezi ya da konut projesinden vazgeçilmesi lazım.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Tabii, Mersin’le ilgili verilen birçok vaat var sayın milletvekilleri, birçok proje var. “Tarsus’ta 2015 yılında hastane yapılacak.” denildi. Billboard asıldı, Sayın Davutoğlu geldi söz verdi “İhaleyi yaptık, hayırlı olsun." dedi. Hepiniz bunu hatırlıyorsunuz. 2015 yılında çıktım, ben bunu bu kürsüde konuştum, 2016 yılında konuştum, şimdi, 2017 yılı yine konuşuyorum. Şimdi, deniyor ki: “15 Aralıkta ihale yapılacak.” Ne zaman bitecek? Bin günde bitecek. Yani en az üç dört yıl daha sürecek. Bu işte de aksamalar olursa belki beş altı yılı bulacak. 400 bin nüfuslu bir kent, şehrin merkezinde çok rezil bir durumda olan devlet hastanesine inanın mahkûm olmaya devam edecek. Allah aşkına, bu insanları bu kadar oyalamayı hangi mantıkla izah edebiliyorsunuz?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Tarsus’a teknoloji üniversitesi açılacak. Bunun da sözü Başbakan Davutoğlu tarafından gelindi verildi. Bununla beraber, Türkiye'de 30 tane üniversite açılması kararı Bakanlar Kurulundan çıktı, sıra sayısına getirildi daha sonra geri çekildi. Ben Sayın Bakanımızdan bu konuda bir açıklama bekliyorum. Bu üniversiteyi ne zamana kadar erteleyeceksiniz? Bu yılki üniversite sınavında Tarsus teknoloji üniversitesine yine öğrenci alınamayacak. Ne zaman alınacak? Yapmayacağınız bir şeyi millete çıkıp niye söz verdiniz? Bu konuda Mersin halkının bilgilendirilmesi ve Hükûmetin Mersin’e verdiği projelerin takipçisi olması gerektiğini belirtiyoruz. Mersin’de her seçim aynı vaatleri verip bir sonraki seçimde bu projelerin hiçbirinin gerçekleşmediğini, seçimde Hükûmetin Mersinlilerin karşısına çıkıp yine aynı vaatleri verdiğini görmekteyiz.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(Devamla) – İnşallah, bu dönem bunlar son olur, Hükûmet de Mersin’e verdiği projeleri yerine getirir diyorum. Yüce Meclisi saygıyla selamlıyorum.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HACI ÖZKAN (Mersin) – Verdiği sözler yerine gelecek Sayın Şimşek.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BAKİ ŞİMŞEK (Devamla) – Açıklama yapmak isteyen varsa bu projelerle ilgili, çıksın bu kürsüden cevap versin.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Saygılar sunuyorum. (MHP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ENGİN ALTAY (İstanbul) – Hadi görelim, çıkın hadi.</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Teşekkür ederim Sayın Şimşek.</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Aynı mahiyetteki önergeler üzerinde son olarak Bursa Milletvekili Sayın Nurhayat Altaca Kayışoğlu konuşacaklar.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Buyurun. (CHP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NURHAYAT ALTACA KAYIŞOĞLU (Bursa) – Teşekkür ediyorum.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Sayın Başkan, değerli milletvekilleri; 502 sıra sayılı Kanun Teklifi’nin 119’uncu maddesi üzerinde vermiş olduğumuz önerge hakkında Grubum adına söz almış bulunuyorum.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Teklifin bu maddesiyle Kişisel Verilerin Korunması Hakkında Kanun’da değişiklik yapılıyor. Hakikaten bu kanunu çıkarırken de söylemiştik, buraya geldiğimizden beri bütün çıkarılan kanunlarla ilgili aynı şeyi söylüyoruz. Taraflarına sorulmadan, ilgililerin fikri alınmadan özensiz bir şekilde bu yasalar çıkarılıyor ve daha sonra işte böyle yürürlüğe girmeden, yürürlüğe girdikten sonra çok kısa süre içerisinde defalarca değiştirilerek burada sabaha kadar çalışmak zorunda bırakılıyoruz. Hani İç Tüzük değiştirilirken diyordunuz ya işte “Ekonomik olsun, efendim çok zaman kaybediyoruz.” Böyle bizim beş dakikamızı üç dakikaya indiriyordunuz. Tam tersine, bu özensiz çalışmalarla bu Meclis böyle maalesef sabaha kadar çalışmak zorunda bırakılıyor.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Peki, bu Kişisel Verilerin Korunması Kanunu’nu biz niye çıkarmıştık? Denmişti ki: “Haziran 2016’da Avrupa’ya vizesiz gireceğiz, bu yüzden alelacele çıkarmamız lazım.” Yine aynı tempoyla o yasa buradan geçmişti. Geçtiğimiz sürede ne oldu? Biz Avrupa’ya vizesiz girebiliyor muyuz? Hayır, tam tersine, Avrupa Birliği 105 milyar euro fonu kesmiş durumda, fiilen de görüşmeler durmuş durumda.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Peki, ülkenin içinde bulunduğu bu hukuksuzluk sürecinde, yaşam hakkının yok sayıldığı, özgürlüklerin ihlal edildiği, adil yargılanmanın yok edildiği, savunmanın hapiste olduğu, susturulduğu bu süreçte gerçekten hani bu düzenlemelerle kişisel verileri koruyabilecek miyiz? O da bir muamma.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Ben, aslında, bu hukuksuzluk sürecinden bahsetmek istiyorum, içinden geçtiğimiz bu olağanüstü dönemde yargının ne hâle getirildiğinden bahsetmek istiyorum. Aslında, biliyorum sizler benden, bizden çok çok daha iyi biliyorsunuz ama bu koltukları millete değil, bir kişiye borçlu olduğunuz için, “milletvekili” değil, “minnet vekili” olduğunuz için bu hukuksuzlukları, bu yapılanları maalesef görmezden geliyorsunuz. (AK PARTİ sıralarından gürültüler)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AYŞE SULA KÖSEOĞLU (Trabzon) – Millet, millet!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NURHAYAT ALTACA KAYIŞOĞLU (Devamla) - Peki, nedir bunlar? Hani FETÖ’yle paralel yürüyordunuz ya o dönemde, işte yargıyı, bütün devlet kurumlarını ele geçirmeye çalışıyordunuz Ayşe, o dönemde ne oldu? AKP il başkanlıklarından listeler gidiyordu, hâkimler, savcılar alınıyordu falan. 15 Temmuzdan sonra hepsini ihraç ettiniz, elde hâkim, savcı kalmadı, kalanlar da bölge adliye mahkemesine gönderildi. Apar topar doğru düzgün staj yapmamış gençleri hâkim, savcı atadınız.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Mahkeme kararları nasıl biliyor musunuz? Hüküm fıkrasını aynen alıp karara yerleştiren kararlarla korkunç… Zabıt kâtiplerinin dalga geçtiği kararlarla karşı karşıyayız ve hâkimler olmadığı için mahkemelerde maalesef insanlar artık yargıdan adalet falan beklemiyorlar, sadece ve sadece duruşma günü bekliyorlar. Neden? Hâkim yokluğundan.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Yine, şunu çok açık bir şekilde söyleyeyim: Hani kendi aralarındaki görüşmelerde, halkla görüşmelerinde aslında hâkim, savcılar da bunu itiraf etmek zorunda kalıyorlar. Çoğu zaman kararlarını kaygıyla, korkuyla veriyorlar.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Daha da kötüsü ne biliyor musunuz? Hâkimler, savcılar adliyede birbirlerine selam vermekten korkuyorlar. Hani bugün burada anlatırken belki sıradanlaştı bunlar ama yıllar sonra herhâlde bu tutanakları okuyanlar, bu dönemi bir korku filmi senaryosu gibi maalesef okuyacaklar. Aslında anlattıklarımız bunların çok çok daha üstünde.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Peki, nasıl bir yönetimle karşı karşıyayız? Aslında suçları, günahları örtme üstüne yönelik bir iktidar anlayışıyla karşı karşıyayız. Bu yüzden, Adalet Akademisinde hâkimleri, savcıları yetiştiren ve niteliğine hâlâ inanmak, güvenmek istediğimiz, orada, aslında herkesin saygı duyduğu, duyması gerektiği en yüksek mahkeme olan Anayasa Mahkemesinde hâkim adaylarına panel düzenleniyor. Konu ne? 15 Temmuz. Konuşmacı kim? Melih Gökçek. Neden? Yani 15 Temmuzdaki tırnak içindeki kahramanlıklarını hâkim adaylarına anlatarak ileride kendisine bir soruşturma açılırsa hâkim adaylarına şimdiden kendisini anlatma, savunma… Öyle mi, bu şekilde mi hâkim, savcılar yetiştiriliyor bu Adalet Akademisinde? Yargı bu kadar mı düşürüldü? Maalesef diyorum böyle duruma.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Son olarak, tabii, Enis Berberoğlu’yla ilgili verilen mahkeme kararı da artık son noktadır. Yerel mahkemenin, emredici bir hüküm karşısında yüksek mahkeme kararına uymayıp buna direnmesi de hukuksuzluğun son noktasıdır.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Sayın Altaca Kayışoğlu.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NURHAYAT ALTACA KAYIŞOĞLU (Devamla) – Enis Berberoğlu Vekilimizin özgürlüğünden mahrum bırakılması, tamamen kanuni dayanaktan yoksundur. Onun da bir an önce özgürlüğüne kavuşmasını temenni ediyorum.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Saygıyla selamlıyorum. (CHP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MEHMET NACİ BOSTANCI (Amasya) –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Sayın Bostancı, buyurun.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33.- Amasya Milletvekili Mehmet Naci Bostancı’nın, Bursa Milletvekili Nurhayat Altaca Kayışoğlu’nun 502 sıra sayılı Kanun Tasarısı’nın 119’uncu maddesiyle ilgili önerge üzerinde yaptığı konuşmasındaki bazı ifadelerine ilişkin açıklaması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MEHMET NACİ BOSTANCI (Amasya) – Sayın Başkanım, Sayın Kayışoğlu konuşmasında “Siz milletvekili değil, ‘minnet vekilisiniz’ ve bir kişinin seçimine borçlusunuz.” tarzında -hafif söyleyeyim- uygun düşmeyen, kabul edilemez bir ifadede bulundu. 2002’den bu yana seçimlerin nasıl yapıldığı, halk oyunun buradaki yeri ve anlamı herkes için ayan beyan ortada. Bahsettiği, o “bir kişi” dediği Sayın Cumhurbaşkanımız da halk tarafından seçiliyor, halkın rızasıyla ve iradesiyle seçiliyor. AK PARTİ’li milletvekilleri de aynı şekilde halk tarafından seçiliyor, tıpkı Cumhuriyet Halk Partisinin ve diğer partilerin milletvekillerinin seçildiği gibi. Dolayısıyla, böyle uygun olmayan, esasen iktidara yönelik analitik bir eleştiri bağlamına da oturmayan…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Tamamlayın lütfen Sayın Bostancı.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MEHMET NACİ BOSTANCI (Amasya) - …illiyet bağlarından yoksun, sadece izlenim yaratmaya dönük dilin bir faydası olmadığı kanaatindeyiz.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Teşekkür ediyorum. (AK PARTİ sıralarından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ENGİN ALTAY (İstanbul) – Bir tashih yapalım. Nurhayat Hanım…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Buyurun Sayın Altaca Kayışoğlu, bir tashih yapacakmışsınız.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34.- Bursa Milletvekili Nurhayat Altaca Kayışoğlu’nun, 502 sıra sayılı Kanun Tasarısı’nın 119’uncu maddesiyle ilgili önerge üzerinde yaptığı konuşmasındaki bazı ifadelerine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NURHAYAT ALTACA KAYIŞOĞLU (Bursa) – Aslında, ben genel olarak ülkenin içinde bulunduğu durumu anlatmaya çalıştım hem hukuk açısından hem demokrasi açısından. Bizler her defasında şunu söylüyoruz: Yani darbe yasalarından arındıralım ülkemizin hukuk sistemini. Bunlardan bir tanesi de nedir? Siyasi Partiler Kanunu. Benim kastım burada vekilleri incitmek değil ama Siyasi Partiler Kanunu’nda, örneğin, lider sultasını kaldıralım.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AYŞE SULA KÖSEOĞLU (Trabzon) – Özür dileyin, özür dileyin.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NURHAYAT ALTACA KAYIŞOĞLU (Bursa) – Yani şimdi bizde ön seçim uygulanıyor partimizde, bizler ön seçimle geldik. Tabii ki bu anlamda milletvekillerinin iradelerinin özgürleşmesi hepimizin temennisidir diye düşünüyorum.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Benim bildiğim, Altay, ön seçimle gelmedi?</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24">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Evet sayın milletvekilleri, aynı mahiyetteki önergeleri oylarınıza sunuyorum: Kabul edenler… Kabul etmeyenler… Önerge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 şekilde kabul edilen önerge doğrultusunda 119’uncu madde Komisyon metninden çıkartılmıştır. Bir karışıklığa mahal vermemek için tasarının mevcut maddeleri üzerinden görüşmelere devam ediyoruz. Kanun yazımı sırasında madde numaraları teselsül ettirilecektir.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120’nci maddede iki adet önerge vardır,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Bazı Vergi Kanunları ile Kanun ve Kanun Hükmünde Kararnamelerde Değişiklik Yapılmasına Dair Kanun Tasarısı’nın 120'nci maddesinin aşağıdaki şekilde değiştirilmesini arz ve teklif ederiz.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Saygılarımızla.</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Bihlun Tamaylıgil</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İstanbul</w:t>
      </w:r>
      <w:r w:rsidRPr="0077359B">
        <w:rPr>
          <w:sz w:val="18"/>
        </w:rPr>
        <w:tab/>
        <w:t>İstanbul</w:t>
      </w:r>
      <w:r w:rsidRPr="0077359B">
        <w:rPr>
          <w:sz w:val="18"/>
        </w:rPr>
        <w:tab/>
        <w:t>Bursa</w:t>
      </w:r>
    </w:p>
    <w:p w:rsidRPr="0077359B" w:rsidR="00161D2C" w:rsidP="0077359B" w:rsidRDefault="00161D2C">
      <w:pPr>
        <w:pStyle w:val="3LMZA"/>
        <w:spacing w:line="240" w:lineRule="auto"/>
        <w:rPr>
          <w:sz w:val="18"/>
        </w:rPr>
      </w:pPr>
      <w:r w:rsidRPr="0077359B">
        <w:rPr>
          <w:sz w:val="18"/>
        </w:rPr>
        <w:tab/>
        <w:t>Bülent Kuşoğlu</w:t>
      </w:r>
      <w:r w:rsidRPr="0077359B">
        <w:rPr>
          <w:sz w:val="18"/>
        </w:rPr>
        <w:tab/>
        <w:t>Musa Çam</w:t>
      </w:r>
      <w:r w:rsidRPr="0077359B">
        <w:rPr>
          <w:sz w:val="18"/>
        </w:rPr>
        <w:tab/>
        <w:t>Zülfikar İnönü Tümer</w:t>
      </w:r>
    </w:p>
    <w:p w:rsidRPr="0077359B" w:rsidR="00161D2C" w:rsidP="0077359B" w:rsidRDefault="00161D2C">
      <w:pPr>
        <w:pStyle w:val="3LMZA"/>
        <w:spacing w:line="240" w:lineRule="auto"/>
        <w:rPr>
          <w:sz w:val="18"/>
        </w:rPr>
      </w:pPr>
      <w:r w:rsidRPr="0077359B">
        <w:rPr>
          <w:sz w:val="18"/>
        </w:rPr>
        <w:tab/>
        <w:t>Ankara</w:t>
      </w:r>
      <w:r w:rsidRPr="0077359B">
        <w:rPr>
          <w:sz w:val="18"/>
        </w:rPr>
        <w:tab/>
        <w:t>İzmir</w:t>
      </w:r>
      <w:r w:rsidRPr="0077359B">
        <w:rPr>
          <w:sz w:val="18"/>
        </w:rPr>
        <w:tab/>
        <w:t>Adana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 120- 6698 sayılı Kanunun 27'nci maddesinin dördüncü fıkrasına "diğer kamu görevlileri kurumlarının muvafakati” ibaresinden sonra gelmek üzere”, “hâkim ve savcılar ise kendilerinin muvafakati” ibaresi ilave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Okunan önergeye Komisyon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SÖZCÜSÜ ALPASLAN KAVAKLIOĞLU (Niğde) – Katılmıyoruz Sayın Başkanım. </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 üzerinde Adana Milletvekili Sayın Zülfikar İnönü Tümer konuşacaklar.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Tümer.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ZÜLFİKAR İNÖNÜ TÜMER (Adana) – Sayın Başkan, değerli milletvekilleri; 502 sıra sayılı Kanun Tasarısı’nın 102’nci maddesinde yapılmak istenen değişiklikle ilgili Cumhuriyet Halk Partisi Grubu adına söz almış bulunmaktayım. Yüce Meclisi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Vekili olduğum, iki yüz yıllık köklü sanayi geçmişine sahip Adana, doğal gaz ve petrol hatlarıyla, Orta Doğu’ya yakın konumuyla, kara yolları, demir yolu, hava yolu ve deniz yoluyla gerek konum gerekse lojistik açıdan yatırıma çok uygun büyük avantajlara sahip bir ilimizdir.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Adana ili başta olmak üzere, Çukurova bölgesi için son derece önem taşıyan ancak 2007’den bu yana, kamulaştırmada çıkan sorunlar nedeniyle yatırıma açılamayan Ceyhan Enerji İhtisas Endüstri Bölgesi’nde yer alması gereken rafineri, petrokimya tesisleri, petrol ve doğal gaz depolama tesisleri, liman ve tersane projelerinin bir an önce hayata geçirilmesi sadece bölge insanı için değil, ülke ekonomisi için de lokomotif bir güç olacaktır. Yıllarca büyük umutlarla beklenen bu yatırımlar için henüz yer tahsisi yapılmamıştır. “Yer seçimi yapıldı ve çalışmalar sürüyor.” şeklindeki açıklamalara karşılık somut bir adım atılmamıştır. Üstelik geçen on yıla rağmen, yatırımların önünün kapandığı kanaati yaygınlaşmıştır. Bölge halkı ve yatırımcılar, yatırımların gerçekleştirilmesi için yer tahsisiyle ilgili bir gelişme beklemektedir. Son yıllarda özellikle fabrikaların kapanması nedeniyle işsizlikle yoğrulan Çukurova bölgesinde, yatırım ve istihdamın önünün açılması için daha çok zaman kaybedilmemesinin önüne geçilmek zorundadır.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Hükûmetin gündeminde olan yerli otomobil fabrikasının hangi ilimizde yapılacağı henüz netlik kazanmamıştır. Adana iş dünyası ve sivil toplum örgütleri, fabrikanın Adana’da kurulması için üzerine düşen görevi yapmaya hazırdır. Yıllardan bu yana süregelen yanlış teşvik uygulamaları, tarım ve sanayiye yeterli desteğin sağlanamaması ve özellikle kamu yatırımlarının istenen düzeyde gerçekleştirilmemesi kentte bir umutsuzluk havası yaratmaktadır.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Saygıdeğer milletvekilleri, Adana, hâlihazırda otobüs, midibüs, kamyon, kamyonet üretimi yapan bir bölge olması dolayısıyla kalifiye personel potansiyeline sahip bir kenttir. Adana’nın komşusu Osmaniye’deki güçlü demir çelik sektörü de bu avantajı destekleyen bir diğer unsurdur. Çukurova Üniversitesi Mühendislik Fakültesindeki Otomotiv Bölümü de, Adana’da kurulu olan ve 64 ülkeye ihracatı bulunan TEMSA’nın yanı sıra MAN, Mercedes-Benz, Nurol Makine, SANKO gibi sektörün önemli firmalarıyla da iş birliği içinde otomotiv sektöründe önemli çalışmalara imza atmaktadır. Hem yanlış teşvik uygulamalarından doğan mağduriyetin giderilmesi hem de sahip olduğu potansiyel ve avantajlar doğrultusunda bölge ekonomisinin kalkınması, istihdamın artması anlamında Adana’ya yerli otomotiv fabrikası kurulması isabetli bir karar olacaktır.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Adana’da yapımına 2014 yılında başlanan ve 2016 yılında hizmete açılacağı belirtilen 33 bin seyirci kapasiteli stadyum 2017 yılı sonuna gelmemize rağmen henüz tamamlanmamıştır. Gençlik ve Spor Bakanlığı 23 şehirde planladığı 25 stadyumun en az 20’sini hizmete açmışken Adana’daki stadyumun dört yıldan bu yana bitirilememesi yeni statlarına kavuşmayı bekleyen Adanalılar için bir üzüntü kaynağı olmuştur. Stadyumun hizmete girmemesi 140 milyon liralık proje maliyetinin de artmasına neden olmaktadır. Adana’nın Sarıçam ilçesindeki stadyumun ne zaman bitirileceğine yönelik kesin bir tarih de verilememektedir.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Öte yandan, Adana kent merkezindeki tarihî 5 Ocak Stadyumu’nun yıkılarak yerine AVM yapılacak olmasının önüne geçilmelidir. 2,5 milyon nüfusa sahip Adana’da inşaat hâlindeki stadyum tamamlandığı takdirde 2 stadyumun hizmet verecek olması kentimiz için bir lüks değil, gereksinimdir. Tarihî stadyum teknolojik imkânlara kavuşturularak hizmete devam etmelidir.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Adanalıların sorunlarının çözümüne yönelik duyarlı davranış sergileyeceğinize olan inancımla Genel Kurulu saygıyla selamlıyorum.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Tümer.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120’nci maddesinde yer alan “hâkim ve savcılar” ibaresinin “hâkimler ve savcılar” şeklinde değiştirilmesini arz ve teklif ederiz.</w:t>
      </w:r>
    </w:p>
    <w:p w:rsidRPr="0077359B" w:rsidR="00161D2C" w:rsidP="0077359B" w:rsidRDefault="00161D2C">
      <w:pPr>
        <w:pStyle w:val="3LMZA"/>
        <w:spacing w:line="240" w:lineRule="auto"/>
        <w:rPr>
          <w:sz w:val="18"/>
        </w:rPr>
      </w:pPr>
      <w:r w:rsidRPr="0077359B">
        <w:rPr>
          <w:sz w:val="18"/>
        </w:rPr>
        <w:tab/>
        <w:t>Mehmet Parsak</w:t>
      </w:r>
      <w:r w:rsidRPr="0077359B">
        <w:rPr>
          <w:sz w:val="18"/>
        </w:rPr>
        <w:tab/>
        <w:t>Kamil Aydın</w:t>
      </w:r>
      <w:r w:rsidRPr="0077359B">
        <w:rPr>
          <w:sz w:val="18"/>
        </w:rPr>
        <w:tab/>
        <w:t>Mehmet Necmettin Ahrazoğlu</w:t>
      </w:r>
    </w:p>
    <w:p w:rsidRPr="0077359B" w:rsidR="00161D2C" w:rsidP="0077359B" w:rsidRDefault="00161D2C">
      <w:pPr>
        <w:pStyle w:val="3LMZA"/>
        <w:spacing w:line="240" w:lineRule="auto"/>
        <w:rPr>
          <w:sz w:val="18"/>
        </w:rPr>
      </w:pPr>
      <w:r w:rsidRPr="0077359B">
        <w:rPr>
          <w:sz w:val="18"/>
        </w:rPr>
        <w:tab/>
        <w:t>Afyonkarahisar</w:t>
      </w:r>
      <w:r w:rsidRPr="0077359B">
        <w:rPr>
          <w:sz w:val="18"/>
        </w:rPr>
        <w:tab/>
        <w:t>Erzurum</w:t>
      </w:r>
      <w:r w:rsidRPr="0077359B">
        <w:rPr>
          <w:sz w:val="18"/>
        </w:rPr>
        <w:tab/>
        <w:t>Hatay</w:t>
      </w:r>
    </w:p>
    <w:p w:rsidRPr="0077359B" w:rsidR="00161D2C" w:rsidP="0077359B" w:rsidRDefault="00161D2C">
      <w:pPr>
        <w:pStyle w:val="3LMZA"/>
        <w:spacing w:line="240" w:lineRule="auto"/>
        <w:rPr>
          <w:sz w:val="18"/>
        </w:rPr>
      </w:pPr>
      <w:r w:rsidRPr="0077359B">
        <w:rPr>
          <w:sz w:val="18"/>
        </w:rPr>
        <w:tab/>
        <w:t>Baki Şimşek</w:t>
      </w:r>
      <w:r w:rsidRPr="0077359B">
        <w:rPr>
          <w:sz w:val="18"/>
        </w:rPr>
        <w:tab/>
        <w:t>Mehmet Günal</w:t>
      </w:r>
    </w:p>
    <w:p w:rsidRPr="0077359B" w:rsidR="00161D2C" w:rsidP="0077359B" w:rsidRDefault="00161D2C">
      <w:pPr>
        <w:pStyle w:val="3LMZA"/>
        <w:spacing w:line="240" w:lineRule="auto"/>
        <w:rPr>
          <w:sz w:val="18"/>
        </w:rPr>
      </w:pPr>
      <w:r w:rsidRPr="0077359B">
        <w:rPr>
          <w:sz w:val="18"/>
        </w:rPr>
        <w:tab/>
        <w:t>Mersin</w:t>
      </w:r>
      <w:r w:rsidRPr="0077359B">
        <w:rPr>
          <w:sz w:val="18"/>
        </w:rPr>
        <w:tab/>
        <w:t>Antalya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ALPASLAN KAVAKLIOĞLU (Niğde) – Takdire bırakıyoruz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Katılıyoruz.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Afyonkarahisar Milletvekili Sayın Mehmet Parsak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Parsak.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PARSAK (Afyonkarahisar) – Aziz Türk milleti, saygıdeğer milletvekilleri; önergemiz üzerinde söz almış bulunuyorum. Bu vesileyle hepinizi saygılarımla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120’nci maddede Kişisel Verilerin Korunması Kanunu’nda bir değişiklik yapılmak istenmekte ve söz konusu kanunun 27’nci maddesinde bize göre de isabetli bir biçimde hâkimlerin ve savcıların söz konusu kurul kapsamında çalışmak noktasında kendilerinin rızalarının aranması noktasına getirilmekte. Bu, bu yönüyle isabetli bir değişiklik ancak söz konusu tasarıda “hâkim ve savcılar” ibaresi yer almakta; bu yanlış olduğu için bunun “hâkim ve savcılar” yerine “hâkimler ve savcılar” şeklinde değiştirilmesini öneriyoruz.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 basit bir imla değişikliği değildir. Evet, Türkçe bizim ses bayrağımızdır, dolayısıyla bunun Türkçemize uygun hâle getirilmesi mutlaka gerekmektedir ama bunun yanı sıra söz konusu düzenlemeye ilişkin doğrudan hüküm mahiyetindeki Anayasa’mızın 139’uncu ve 140’ıncı maddelerinde de “hâkim ve savcılar”dan değil, “hâkimler ve savcılar”dan söz edilmektedir. Keza, buna ilişkin özel kanun durumundaki kanunun adı da bizatihi “Hâkimler ve Savcılar Kanunu”dur. Dolayısıyla, bu kadar açık ve net olarak isabetli ve haklı olan önergemizin kabul edilmesini saygıdeğer milletvekillerinden, sizlerden talep ediyoruz ve bu önergemizin biraz sonra kabul edilmesi hâlinde önergeyle birlikte söz konusu kanun hükmü de isabetli hâle geleceği için biz de bu hâlde yapıcı ve uzlaşmacı siyaset anlayışımız doğrultusunda bu madde çerçevesinde kabul oyu kullanacağız.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 düşüncelerle önergemizin kabulünü talep ediyor, sizleri bir kere daha saygılarımla selamlıyorum.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Parsak.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Kabul edilen önerge doğrultusunda 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121’inci maddede dört adet önerge vardır, bu önergelerin üç adedi aynı mahiyette olduğundan birlikte işleme alacağım.</w:t>
      </w:r>
    </w:p>
    <w:p w:rsidRPr="0077359B" w:rsidR="00161D2C" w:rsidP="0077359B" w:rsidRDefault="00161D2C">
      <w:pPr>
        <w:widowControl w:val="0"/>
        <w:suppressAutoHyphens/>
        <w:ind w:left="40" w:right="40" w:firstLine="166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121’inci maddesinin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Mehmet Ali Aslan</w:t>
      </w:r>
      <w:r w:rsidRPr="0077359B">
        <w:rPr>
          <w:sz w:val="18"/>
        </w:rPr>
        <w:tab/>
        <w:t>Feleknas Uca</w:t>
      </w:r>
    </w:p>
    <w:p w:rsidRPr="0077359B" w:rsidR="00161D2C" w:rsidP="0077359B" w:rsidRDefault="00161D2C">
      <w:pPr>
        <w:pStyle w:val="3LMZA"/>
        <w:spacing w:line="240" w:lineRule="auto"/>
        <w:rPr>
          <w:sz w:val="18"/>
        </w:rPr>
      </w:pPr>
      <w:r w:rsidRPr="0077359B">
        <w:rPr>
          <w:sz w:val="18"/>
        </w:rPr>
        <w:tab/>
        <w:t>Batman</w:t>
      </w:r>
      <w:r w:rsidRPr="0077359B">
        <w:rPr>
          <w:sz w:val="18"/>
        </w:rPr>
        <w:tab/>
        <w:t>Diyarbakır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diğer önergenin imza sahipleri:</w:t>
      </w:r>
    </w:p>
    <w:p w:rsidRPr="0077359B" w:rsidR="00161D2C" w:rsidP="0077359B" w:rsidRDefault="00161D2C">
      <w:pPr>
        <w:pStyle w:val="3LMZA"/>
        <w:spacing w:line="240" w:lineRule="auto"/>
        <w:rPr>
          <w:sz w:val="18"/>
        </w:rPr>
      </w:pPr>
      <w:r w:rsidRPr="0077359B">
        <w:rPr>
          <w:sz w:val="18"/>
        </w:rPr>
        <w:tab/>
        <w:t>Mustafa Elitaş</w:t>
      </w:r>
      <w:r w:rsidRPr="0077359B">
        <w:rPr>
          <w:sz w:val="18"/>
        </w:rPr>
        <w:tab/>
        <w:t>Mehmet Naci Bostancı</w:t>
      </w:r>
      <w:r w:rsidRPr="0077359B">
        <w:rPr>
          <w:sz w:val="18"/>
        </w:rPr>
        <w:tab/>
        <w:t>Mehmet Doğan Kubat</w:t>
      </w:r>
    </w:p>
    <w:p w:rsidRPr="0077359B" w:rsidR="00161D2C" w:rsidP="0077359B" w:rsidRDefault="00161D2C">
      <w:pPr>
        <w:pStyle w:val="3LMZA"/>
        <w:spacing w:line="240" w:lineRule="auto"/>
        <w:rPr>
          <w:sz w:val="18"/>
        </w:rPr>
      </w:pPr>
      <w:r w:rsidRPr="0077359B">
        <w:rPr>
          <w:sz w:val="18"/>
        </w:rPr>
        <w:tab/>
        <w:t>Kayseri</w:t>
      </w:r>
      <w:r w:rsidRPr="0077359B">
        <w:rPr>
          <w:sz w:val="18"/>
        </w:rPr>
        <w:tab/>
        <w:t>Amasya</w:t>
      </w:r>
      <w:r w:rsidRPr="0077359B">
        <w:rPr>
          <w:sz w:val="18"/>
        </w:rPr>
        <w:tab/>
        <w:t>İstanbul</w:t>
      </w:r>
    </w:p>
    <w:p w:rsidRPr="0077359B" w:rsidR="00161D2C" w:rsidP="0077359B" w:rsidRDefault="00161D2C">
      <w:pPr>
        <w:pStyle w:val="3LMZA"/>
        <w:spacing w:line="240" w:lineRule="auto"/>
        <w:rPr>
          <w:sz w:val="18"/>
        </w:rPr>
      </w:pPr>
      <w:r w:rsidRPr="0077359B">
        <w:rPr>
          <w:sz w:val="18"/>
        </w:rPr>
        <w:tab/>
        <w:t>Hilmi Bilgin</w:t>
      </w:r>
      <w:r w:rsidRPr="0077359B">
        <w:rPr>
          <w:sz w:val="18"/>
        </w:rPr>
        <w:tab/>
        <w:t>Gülay Kaynarca</w:t>
      </w:r>
      <w:r w:rsidRPr="0077359B">
        <w:rPr>
          <w:sz w:val="18"/>
        </w:rPr>
        <w:tab/>
        <w:t>Hurşit Yıldırım</w:t>
      </w:r>
    </w:p>
    <w:p w:rsidRPr="0077359B" w:rsidR="00161D2C" w:rsidP="0077359B" w:rsidRDefault="00161D2C">
      <w:pPr>
        <w:pStyle w:val="3LMZA"/>
        <w:spacing w:line="240" w:lineRule="auto"/>
        <w:rPr>
          <w:sz w:val="18"/>
        </w:rPr>
      </w:pPr>
      <w:r w:rsidRPr="0077359B">
        <w:rPr>
          <w:sz w:val="18"/>
        </w:rPr>
        <w:tab/>
        <w:t xml:space="preserve">Sivas </w:t>
      </w:r>
      <w:r w:rsidRPr="0077359B">
        <w:rPr>
          <w:sz w:val="18"/>
        </w:rPr>
        <w:tab/>
        <w:t>İstanbul</w:t>
      </w:r>
      <w:r w:rsidRPr="0077359B">
        <w:rPr>
          <w:sz w:val="18"/>
        </w:rPr>
        <w:tab/>
        <w:t>İstanbul</w:t>
      </w:r>
    </w:p>
    <w:p w:rsidRPr="0077359B" w:rsidR="00161D2C" w:rsidP="0077359B" w:rsidRDefault="00161D2C">
      <w:pPr>
        <w:pStyle w:val="3LMZA"/>
        <w:spacing w:line="240" w:lineRule="auto"/>
        <w:rPr>
          <w:sz w:val="18"/>
        </w:rPr>
      </w:pPr>
      <w:r w:rsidRPr="0077359B">
        <w:rPr>
          <w:sz w:val="18"/>
        </w:rPr>
        <w:tab/>
        <w:t>Ahmet Hamdi Çamlı</w:t>
      </w:r>
      <w:r w:rsidRPr="0077359B">
        <w:rPr>
          <w:sz w:val="18"/>
        </w:rPr>
        <w:tab/>
        <w:t>Bülent Turan</w:t>
      </w:r>
      <w:r w:rsidRPr="0077359B">
        <w:rPr>
          <w:sz w:val="18"/>
        </w:rPr>
        <w:tab/>
        <w:t>Selim Dursun</w:t>
      </w:r>
    </w:p>
    <w:p w:rsidRPr="0077359B" w:rsidR="00161D2C" w:rsidP="0077359B" w:rsidRDefault="00161D2C">
      <w:pPr>
        <w:pStyle w:val="3LMZA"/>
        <w:spacing w:line="240" w:lineRule="auto"/>
        <w:rPr>
          <w:sz w:val="18"/>
        </w:rPr>
      </w:pPr>
      <w:r w:rsidRPr="0077359B">
        <w:rPr>
          <w:sz w:val="18"/>
        </w:rPr>
        <w:tab/>
        <w:t>İstanbul</w:t>
      </w:r>
      <w:r w:rsidRPr="0077359B">
        <w:rPr>
          <w:sz w:val="18"/>
        </w:rPr>
        <w:tab/>
        <w:t>Çanakkale</w:t>
      </w:r>
      <w:r w:rsidRPr="0077359B">
        <w:rPr>
          <w:sz w:val="18"/>
        </w:rPr>
        <w:tab/>
        <w:t>Sivas</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diğer önergenin imza sahipleri:</w:t>
      </w:r>
    </w:p>
    <w:p w:rsidRPr="0077359B" w:rsidR="00161D2C" w:rsidP="0077359B" w:rsidRDefault="00161D2C">
      <w:pPr>
        <w:pStyle w:val="3LMZA"/>
        <w:spacing w:line="240" w:lineRule="auto"/>
        <w:rPr>
          <w:sz w:val="18"/>
        </w:rPr>
      </w:pPr>
      <w:r w:rsidRPr="0077359B">
        <w:rPr>
          <w:sz w:val="18"/>
        </w:rPr>
        <w:tab/>
        <w:t>Mehmet Parsak</w:t>
      </w:r>
      <w:r w:rsidRPr="0077359B">
        <w:rPr>
          <w:sz w:val="18"/>
        </w:rPr>
        <w:tab/>
        <w:t>Mehmet Günal</w:t>
      </w:r>
      <w:r w:rsidRPr="0077359B">
        <w:rPr>
          <w:sz w:val="18"/>
        </w:rPr>
        <w:tab/>
        <w:t>Baki Şimşek</w:t>
      </w:r>
    </w:p>
    <w:p w:rsidRPr="0077359B" w:rsidR="00161D2C" w:rsidP="0077359B" w:rsidRDefault="00161D2C">
      <w:pPr>
        <w:pStyle w:val="3LMZA"/>
        <w:spacing w:line="240" w:lineRule="auto"/>
        <w:rPr>
          <w:sz w:val="18"/>
        </w:rPr>
      </w:pPr>
      <w:r w:rsidRPr="0077359B">
        <w:rPr>
          <w:sz w:val="18"/>
        </w:rPr>
        <w:tab/>
        <w:t>Afyonkarahisar</w:t>
      </w:r>
      <w:r w:rsidRPr="0077359B">
        <w:rPr>
          <w:sz w:val="18"/>
        </w:rPr>
        <w:tab/>
        <w:t xml:space="preserve">Antalya </w:t>
      </w:r>
      <w:r w:rsidRPr="0077359B">
        <w:rPr>
          <w:sz w:val="18"/>
        </w:rPr>
        <w:tab/>
        <w:t>Mersin</w:t>
      </w:r>
    </w:p>
    <w:p w:rsidRPr="0077359B" w:rsidR="00161D2C" w:rsidP="0077359B" w:rsidRDefault="00161D2C">
      <w:pPr>
        <w:pStyle w:val="3LMZA"/>
        <w:spacing w:line="240" w:lineRule="auto"/>
        <w:rPr>
          <w:sz w:val="18"/>
        </w:rPr>
      </w:pPr>
      <w:r w:rsidRPr="0077359B">
        <w:rPr>
          <w:sz w:val="18"/>
        </w:rPr>
        <w:tab/>
        <w:t>Mehmet Necmettin Ahrazoğlu</w:t>
      </w:r>
      <w:r w:rsidRPr="0077359B">
        <w:rPr>
          <w:sz w:val="18"/>
        </w:rPr>
        <w:tab/>
        <w:t>Kamil Aydın</w:t>
      </w:r>
      <w:r w:rsidRPr="0077359B">
        <w:rPr>
          <w:sz w:val="18"/>
        </w:rPr>
        <w:tab/>
        <w:t>Erhan Usta</w:t>
      </w:r>
    </w:p>
    <w:p w:rsidRPr="0077359B" w:rsidR="00161D2C" w:rsidP="0077359B" w:rsidRDefault="00161D2C">
      <w:pPr>
        <w:pStyle w:val="3LMZA"/>
        <w:spacing w:line="240" w:lineRule="auto"/>
        <w:rPr>
          <w:sz w:val="18"/>
        </w:rPr>
      </w:pPr>
      <w:r w:rsidRPr="0077359B">
        <w:rPr>
          <w:sz w:val="18"/>
        </w:rPr>
        <w:tab/>
        <w:t>Hatay</w:t>
      </w:r>
      <w:r w:rsidRPr="0077359B">
        <w:rPr>
          <w:sz w:val="18"/>
        </w:rPr>
        <w:tab/>
        <w:t xml:space="preserve">Erzurum </w:t>
      </w:r>
      <w:r w:rsidRPr="0077359B">
        <w:rPr>
          <w:sz w:val="18"/>
        </w:rPr>
        <w:tab/>
        <w:t>Samsun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önergelere Komisyon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SALİH CORA (Trabzon) – Takdire bırakıyoruz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Katılıyoruz.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Gerekçeyi mi okutalım?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Gerekçe...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önergelerin ilkinde gerekçeyi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Gerekçe: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119, 120, 121, 122’nci maddelerle 6698 sayılı Kişisel Verilerin Korunması Kanunu'nda değişiklikler yapılmıştır. HDP Grubu olarak yasamanın her alanında yanlış olduğunu vurguladığımız AKP iktidarının yasa yapma yönteminin sonucunu maalesef 6698 sayılı bu Yasa’ya dair değişiklik talebinde de görmüş bulunmaktayız. Çünkü, 6698 sayılı Yasa’nın yürürlük tarihi 24 Mart 2016'dır. Henüz on beş ay önce çıkarılan teşkilat yasasında değişiklik istenmesinin nedeni, iktidarın özensiz, eleştirileri dikkate almayan, uzman görüşlerine başvurmayan ve torba yasa yapma yaklaşımıdır. Komisyon aşamalarında değişikliği gerekçelendirmeye çalışan kurul üyesinin yetersizliğiyse bir başka eleştiri noktasıdır. Dolayısıyla, henüz çok yeni olan bir temel yasada değişiklik istenmesi, on beş aydır kuruluşunu tamamlamaya çalışan ve bu anlamda 191 kişi istihdam eden kurumun uzman istihdamına ihtiyaç duyması, bu yasanın apar topar çıkarılması ve eksik yapılmış olmasıyla ilgidir. Bu sebeple, bu maddelerin tasarıdan çekilerek, ihtiyaç hasıl olması dâhilinde ilgili ihtisas komisyonuna sevk edilerek tartışılması için maddelerin tasarı metninden çıkarılması gerekmektedir.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bir diğer önergenin de gerekçesini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Gerekçe: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Veri Sorumluları Sicili’ne kayıt olma zorunluluğu olan veri sorumlusu özel hukuk tüzel kişilerinden sicil ücreti alınmasını içeren maddenin tasarıdan çıkarılması neticesinde, kurumun gelirleri arasına eklenmesi öngörülen Veri Sorumluları Sicili ücretinin çıkarılması amaçlanmaktadır.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 üzerinde son olarak Samsun Milletvekili Erhan Usta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Usta.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(Samsun)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ben bu vesileyle, aslında bu madde kapsamında, maddeden biraz daha bağımsız bir şekilde, 5018 sayılı Kanun’un çok önemli unsurlarından bir tanesi olan kamuda iç denetim konusunda düşüncelerimi sizinle paylaşmak istiyorum çünkü bunu, biz, grup önerisi şeklinde vermeyi planlıyorduk ancak büyük ihtimal -şu andaki havaya göre- bugün eğer Meclis çalışmazsa grup önerisi veremeyeceğimiz için bunu maddede konuşmak yönünde bir eğilimimiz oldu.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kamuda iç denetim 5018 sayılı Kanun’la sisteme girdi. 5018 hakikaten reform niteliğinde bir kanundur, ben bunu hep söylüyorum. Bu Hükûmet döneminde 2003 yılı Aralığında çıktı, çalışmaları ta 1999, 2000’den başlamıştır. Teknisyen olarak çalışmaların başından itibaren biz de bunların içerisinde bulunduk. Tabii, 5018 bir reformdur ancak 5018’in, bütçe kanunları çerçevesinde, çok kritik maddelerinin de zaman içerisinde uygulanmadığını, hatta değiştirildiğini ifade etmek isterim. Aslında Hükûmetin biraz acemiliğine geldi, bugün olsa bu kanunu böyle çıkarmaz, orası anlaşıldı çünkü oralardan, bu reformun bir kısım unsurlarından bugün geri adım atılıyor, bu da ayrı bir husus.</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on yıl, İç Denetim Koordinasyon Kurulu... İç Denetim Koordinasyon Kurulu diye bir kurul var, bu kurul kamuda iç denetime ilişkin yönlendirme faaliyetini yapan kurul. Sayın Müsteşarla bu kurulda birlikte de çalıştık. Bu kurul önemli birtakım fonksiyonlar da üstlendi. Fakat maalesef, ifade etmem gerekir ki -bugün bu yolsuzlukla ilgili konuşmada da dile getirdiğim gibi- iç denetim, ileri ekonomilerde, gelişmiş ekonomilerde, gelişmiş ülkelerde olan bir sistem olmasına rağmen, Türkiye’de -yaklaşık işte on yılın üzerinde bir süre oldu, 2006’da sistem tam devreye girdi- on bir yıl olmasına, on iki yıl olmasına rağmen bu sistem maalesef bazı engellemelerle karşı karşıya kaldığı için çok düzgün bir şekilde de çalışmıyor, biraz da aslında çalıştırılmıyor. Kamuoyuna bu anlamda şikâyetimi de ifade etmek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aksaklıklardan bir tanesi: Bir defa, aslında çok nitelikli iç denetçiler var, sertifika alıyor; İç Denetim Koordinasyon Kurulu bunlara sertifika vermiş, eğitimlerini tamamlamışlar. Kamuda toplam 2.075 iç denetçi kadrosu varken bugün bunun sadece 906’sı dolu. Özellikle kamu mali yönetiminin ana unsurları olan bazı kurumlarda iç denetim kadrosunun doldurulmadığını da müşahede ediyoruz, üzüntüyle müşahede ediyoruz. Bunlara örnek vermek gerekirse, örneğin Cumhurbaşkanlığı, Başbakanlık -tek tek saymayacağım- bunlar hiç iç denetçi çalıştırmıyor. İçişleri Bakanlığı 25 kadrosuna rağmen 7 iç denetçi çalıştırıyor, bu son derece az; Dışişleri Bakanlığı 15 kadroya rağmen sadece 1 iç denetçi çalıştırıyor; Maliye Bakanlığının 35 kadroya rağmen sadece 7 kadrosu dolu. Maliye Bakanlığı, özellikle 5018 sayılı Kanun’un sahibi olan Bakanlık iç denetçi istihdamında son derece cimri davranıyor, 35 kadrosunun sadece 7’sini kullanıyor. Ekonomi Bakanlığının 15 kadrosu var, sıfır iç denetçisi var; Kalkınma Bakanlığının -benim eski kurumum- 10 iç denetçi kadrosu var, 6’sı doldurulmuş. Burada ben Gelir İdaresi Başkanlığını, aslında onu söylemeye çalışıyorum; onun şeyini arkadaşlar notlara almamışlar ama bildiğim kadarıyla Gelir İdaresi Başkanlığı da iç denetçi kadrolarını doldurmuyor.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Arkadaşlar, bu, şu açıdan önemli: İç denetim, normal bir teftiş değil yani daha çok hani böyle danışmanlık faaliyeti ve kuruma değer katacak bir şey; böyle, bir suç bulma güdüsüyle hareket eden bir denetim faaliyeti değil yani süreçleri iyileştirmeye, temelde işte kurumdaki verimsizlikleri gidermeye yönelik bir faaliyet. Böyle olmasına rağmen iç denetim kadrolarının dolu olmaması aslında son derece üzüntü verici bir şey. Buradan da Maliye Bakanlığımıza ve diğer kurumlarımıza bu anlamda, iç denetim kadrolarının doldurulması ve bunun en sağlıklı bir şekilde çalışması açısından gerekli tedbirlerin alınması gerektiğini ifade etmek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Çok kritik meselelerden bir tanesi -notumda epeyce hususlar vardı ama onlara fırsat olmayacak- iç denetim ile teftiş arasında sağlıklı bir görev ayrıştırması yapılamadı maalesef. Aslında kanunda bu var fakat teftiş kurullarının burada birtakım dirençleri var. Hükûmet tarafından bu netleştirmenin yapılması…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Teftiş gerekli yani yolsuzluk, özellikle soruşturma anlamında teftiş çok gerekli ama diğer alanların iç denetime bırakılacak şekilde bu ayrıştırmanın yapılması lazım. Hükûmetin on bir yıldır bu konuda tam bir tavır takınamamasından dolayı bu sistem, reformun bir ayağı sakat olarak devam ediyor. Bunun önemli bir konu olduğunu düşünüyorum. Bu konuda da yüce Meclisin…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Usta.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ERHAN USTA (Devamla)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Sayın Başkan, aynı mahiyetteki önergelerin oylanmasından önce karar yeter sayısı talep ediyoruz.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Peki.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Sizin de önergeniz yok mu burada?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Aynı mahiyetteki önergeleri oylarınıza sunuyorum: Kabul edenler…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MUSTAFA ELİTAŞ (Kayseri) – Arkadaşlar, diğer arkadaşlar; sizin de önergeniz. HDP, sizin önergeniz.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DOĞAN KUBAT (İstanbul) – Sizin de önergeleriniz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GENÇLİK VE SPOR BAKANI OSMAN AŞKIN BAK (Rize) – Sizin önergeniz ya, kaldırsanıza; MHP.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ERHAN USTA (Samsun) – Ne o? Bir dakika.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Aynı önerge ya, sizin önergeniz, sizin.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DOĞAN KUBAT (İstanbul) – Önergeleriniz, bakınız, aynı 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Bizimki değil ya, bizimki değil.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DOĞAN KUBAT (İstanbul) – Ya, kendi önergenizi kabul etmiyorsunuz ama. Dört önerge var, dördü de aynı.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Bizimki değil kardeşim.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DOĞAN KUBAT (İstanbul) – Allah Allah!</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Hayır, hayır.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Bizimki değil ya.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Hayır, değil.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DOĞAN KUBAT (İstanbul) – Kendi önergeniz ya, dört önerge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Bizimki ayrı kardeşim ya, bizimki ayrı 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DOĞAN KUBAT (İstanbul) – Dördü de aynı Sayın Altay, çıkarma önergesi.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Ya, biz çıkarmadık ya.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GENÇLİK VE SPOR BAKANI OSMAN AŞKIN BAK (Rize) – Ya, sizinki çıkarma önergesi.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Değil.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GENÇLİK VE SPOR BAKANI OSMAN AŞKIN BAK (Rize) – CHP’nin değil.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Kâtip üyeler arasında anlaşmazlık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Burada mı anlaşmazlık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Efendim?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Burada mı?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“Kâtip üyeler” diyor, ne yapsın?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Kâtip üyeler diyorum, kâtip.</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Tamam, tamam.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MUSTAFA ELİTAŞ (Kayseri) – Biri sizin kâtip.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Üç dakikalık süre veriyorum ve süreyi başlatıyorum.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(Elektronik cihazla oylamaya başlandı)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Bizimki ayrı ya, biz önergemizin arkasındayız.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GENÇLİK VE SPOR BAKANI OSMAN AŞKIN BAK (Rize) – Ya, sizin önergeniz, kaldırmıyorsunuz.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KAMİL AYDIN (Erzurum) – Bizimle ne alakası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Hayır, siz de çıkarıyorsunuz, CHP’ninki değil.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HDP, siz önergenize oy vermiyor musunuz?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TOĞRUL (Gaziantep) – Ya, o bir önceki…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Evet, sizin önergeniz de aynı doğrultuda Sayın Toğrul, sizin önergeniz de aynı doğrultuda.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Aynı mahiyette.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Sizinki de aynı, önergenizin arkasında olmanız lazım.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MUSTAFA ELİTAŞ (Kayseri) – Onlar önergelerine sahip çıkmıyorlar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(Elektronik cihazla oylamaya devam edildi)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Önergeler kabul edilmiştir, karar yeter sayısı vardır.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şekilde kabul edilen önerge doğrultusunda 121’inci madde Komisyon metninden çıkmıştır. Bir karışıklığa mahal vermemek için Komisyon metninin mevcut maddeleri üzerinden görüşmelere devam ediyoruz. Kanun yazımı sırasında madde numaraları teselsül ettirilecektir.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Ayrıca, söz konusu madde üzerinde İstanbul Milletvekili Bihlun Tamaylıgil ve arkadaşlarının verdiği önerge konusuz kaldığı için işlemden çıkarılmıştır.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122’nci madde üzerinde üç adet önerge vardır, önergelerin ikisi aynı mahiyettedir, birlikte işleme alacağım.</w:t>
      </w:r>
    </w:p>
    <w:p w:rsidRPr="0077359B" w:rsidR="00161D2C" w:rsidP="0077359B" w:rsidRDefault="00161D2C">
      <w:pPr>
        <w:widowControl w:val="0"/>
        <w:suppressAutoHyphens/>
        <w:ind w:right="40"/>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Görüşülmekte olan 502 sıra sayılı Kanun Tasarısı’nın 122’nci maddesinin tasarı metninden çıkarılmasını arz ve teklif ederiz. </w:t>
      </w:r>
    </w:p>
    <w:p w:rsidRPr="0077359B" w:rsidR="00161D2C" w:rsidP="0077359B" w:rsidRDefault="00161D2C">
      <w:pPr>
        <w:pStyle w:val="3LMZA"/>
        <w:spacing w:line="240" w:lineRule="auto"/>
        <w:rPr>
          <w:sz w:val="18"/>
        </w:rPr>
      </w:pPr>
      <w:r w:rsidRPr="0077359B">
        <w:rPr>
          <w:sz w:val="18"/>
        </w:rPr>
        <w:tab/>
        <w:t xml:space="preserve">Erol Dora </w:t>
      </w:r>
      <w:r w:rsidRPr="0077359B">
        <w:rPr>
          <w:sz w:val="18"/>
        </w:rPr>
        <w:tab/>
        <w:t xml:space="preserve">Dilek Öcalan </w:t>
      </w:r>
      <w:r w:rsidRPr="0077359B">
        <w:rPr>
          <w:sz w:val="18"/>
        </w:rPr>
        <w:tab/>
        <w:t xml:space="preserve">Mahmut Toğrul </w:t>
      </w:r>
    </w:p>
    <w:p w:rsidRPr="0077359B" w:rsidR="00161D2C" w:rsidP="0077359B" w:rsidRDefault="00161D2C">
      <w:pPr>
        <w:pStyle w:val="3LMZA"/>
        <w:spacing w:line="240" w:lineRule="auto"/>
        <w:rPr>
          <w:sz w:val="18"/>
        </w:rPr>
      </w:pPr>
      <w:r w:rsidRPr="0077359B">
        <w:rPr>
          <w:sz w:val="18"/>
        </w:rPr>
        <w:tab/>
        <w:t>Mardin</w:t>
      </w:r>
      <w:r w:rsidRPr="0077359B">
        <w:rPr>
          <w:sz w:val="18"/>
        </w:rPr>
        <w:tab/>
        <w:t xml:space="preserve">Şanlıurfa </w:t>
      </w:r>
      <w:r w:rsidRPr="0077359B">
        <w:rPr>
          <w:sz w:val="18"/>
        </w:rPr>
        <w:tab/>
        <w:t>Gaziantep</w:t>
      </w:r>
    </w:p>
    <w:p w:rsidRPr="0077359B" w:rsidR="00161D2C" w:rsidP="0077359B" w:rsidRDefault="00161D2C">
      <w:pPr>
        <w:pStyle w:val="3LMZA"/>
        <w:spacing w:line="240" w:lineRule="auto"/>
        <w:rPr>
          <w:sz w:val="18"/>
        </w:rPr>
      </w:pPr>
      <w:r w:rsidRPr="0077359B">
        <w:rPr>
          <w:sz w:val="18"/>
        </w:rPr>
        <w:tab/>
        <w:t xml:space="preserve">Mehmet Ali Aslan </w:t>
      </w:r>
      <w:r w:rsidRPr="0077359B">
        <w:rPr>
          <w:sz w:val="18"/>
        </w:rPr>
        <w:tab/>
        <w:t xml:space="preserve">Feleknas Uca </w:t>
      </w:r>
      <w:r w:rsidRPr="0077359B">
        <w:rPr>
          <w:sz w:val="18"/>
        </w:rPr>
        <w:tab/>
        <w:t>Müslüm Doğan</w:t>
      </w:r>
    </w:p>
    <w:p w:rsidRPr="0077359B" w:rsidR="00161D2C" w:rsidP="0077359B" w:rsidRDefault="00161D2C">
      <w:pPr>
        <w:pStyle w:val="3LMZA"/>
        <w:spacing w:line="240" w:lineRule="auto"/>
        <w:rPr>
          <w:sz w:val="18"/>
        </w:rPr>
      </w:pPr>
      <w:r w:rsidRPr="0077359B">
        <w:rPr>
          <w:sz w:val="18"/>
        </w:rPr>
        <w:tab/>
        <w:t xml:space="preserve">Batman </w:t>
      </w:r>
      <w:r w:rsidRPr="0077359B">
        <w:rPr>
          <w:sz w:val="18"/>
        </w:rPr>
        <w:tab/>
        <w:t xml:space="preserve">Diyarbakır </w:t>
      </w:r>
      <w:r w:rsidRPr="0077359B">
        <w:rPr>
          <w:sz w:val="18"/>
        </w:rPr>
        <w:tab/>
        <w:t>İzmir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Aynı mahiyetteki diğer önergenin imza sahipleri: </w:t>
      </w:r>
    </w:p>
    <w:p w:rsidRPr="0077359B" w:rsidR="00161D2C" w:rsidP="0077359B" w:rsidRDefault="00161D2C">
      <w:pPr>
        <w:pStyle w:val="3LMZA"/>
        <w:spacing w:line="240" w:lineRule="auto"/>
        <w:rPr>
          <w:sz w:val="18"/>
        </w:rPr>
      </w:pPr>
      <w:r w:rsidRPr="0077359B">
        <w:rPr>
          <w:sz w:val="18"/>
        </w:rPr>
        <w:tab/>
        <w:t xml:space="preserve">Mehmet Parsak </w:t>
      </w:r>
      <w:r w:rsidRPr="0077359B">
        <w:rPr>
          <w:sz w:val="18"/>
        </w:rPr>
        <w:tab/>
        <w:t xml:space="preserve">Kamil Aydın </w:t>
      </w:r>
      <w:r w:rsidRPr="0077359B">
        <w:rPr>
          <w:sz w:val="18"/>
        </w:rPr>
        <w:tab/>
        <w:t xml:space="preserve">Mehmet Günal </w:t>
      </w:r>
    </w:p>
    <w:p w:rsidRPr="0077359B" w:rsidR="00161D2C" w:rsidP="0077359B" w:rsidRDefault="00161D2C">
      <w:pPr>
        <w:pStyle w:val="3LMZA"/>
        <w:spacing w:line="240" w:lineRule="auto"/>
        <w:rPr>
          <w:sz w:val="18"/>
        </w:rPr>
      </w:pPr>
      <w:r w:rsidRPr="0077359B">
        <w:rPr>
          <w:sz w:val="18"/>
        </w:rPr>
        <w:t xml:space="preserve"> </w:t>
      </w:r>
      <w:r w:rsidRPr="0077359B">
        <w:rPr>
          <w:sz w:val="18"/>
        </w:rPr>
        <w:tab/>
        <w:t>Afyonkarahisar</w:t>
      </w:r>
      <w:r w:rsidRPr="0077359B">
        <w:rPr>
          <w:sz w:val="18"/>
        </w:rPr>
        <w:tab/>
        <w:t>Erzurum</w:t>
      </w:r>
      <w:r w:rsidRPr="0077359B">
        <w:rPr>
          <w:sz w:val="18"/>
        </w:rPr>
        <w:tab/>
        <w:t>Antalya</w:t>
      </w:r>
    </w:p>
    <w:p w:rsidRPr="0077359B" w:rsidR="00161D2C" w:rsidP="0077359B" w:rsidRDefault="00161D2C">
      <w:pPr>
        <w:pStyle w:val="3LMZA"/>
        <w:spacing w:line="240" w:lineRule="auto"/>
        <w:rPr>
          <w:sz w:val="18"/>
        </w:rPr>
      </w:pPr>
      <w:r w:rsidRPr="0077359B">
        <w:rPr>
          <w:sz w:val="18"/>
        </w:rPr>
        <w:tab/>
        <w:t xml:space="preserve">Mehmet Necmettin Ahrazoğlu </w:t>
      </w:r>
    </w:p>
    <w:p w:rsidRPr="0077359B" w:rsidR="00161D2C" w:rsidP="0077359B" w:rsidRDefault="00161D2C">
      <w:pPr>
        <w:pStyle w:val="3LMZA"/>
        <w:spacing w:line="240" w:lineRule="auto"/>
        <w:rPr>
          <w:sz w:val="18"/>
        </w:rPr>
      </w:pPr>
      <w:r w:rsidRPr="0077359B">
        <w:rPr>
          <w:sz w:val="18"/>
        </w:rPr>
        <w:tab/>
        <w:t>Hatay</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önergelere Komisyon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SALİH CORA (Trabzon)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GENÇLİK VE SPOR BAKANI OSMAN AŞKIN BAK (Rize) – Katılmıyoruz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Aynı mahiyetteki önergeler üzerinde ilk olarak İzmir Milletvekili Sayın Müslüm Doğan konuşacaklar.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Doğan. (HDP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MÜSLÜM DOĞAN (İzmir) – Sayın Başkan, değerli milletvekilleri; ben de burada konuşmama başlamadan önce, Spor Bakanı Osman Bey, burada Sivas Divriği’ye bir söz vermişsiniz bir spor tesisi yapmak için. Sözünüzü yerine getirecek misiniz Sayın Bakan? Spor tesisi yokmuş orada hiçbir şekilde. Habib Bey de biliyor. Habib Bey gitti mi? Habib Bey iyi biliyor, Sivas Divriği’de hiçbir spor tesisi yok Sayın Bakanım.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GENÇLİK VE SPOR BAKANI OSMAN AŞKIN BAK (Rize) – Biz Türkiye’nin her yerine spor tesisi yapıyoruz, merak etmeyin.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MÜSLÜM DOĞAN (Devamla) – Divriği’ye yapacak mısınız?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GENÇLİK VE SPOR BAKANI OSMAN AŞKIN BAK (Rize) – Stat yapıyoruz, tesisler yapıyoruz, merak etmeyin.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MÜSLÜM DOĞAN (Devamla) – Divriği’ye yapacak mısınız?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Her yere, her yere...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MÜSLÜM DOĞAN (Devamla) – Her yere değil yani Divriği’ye yapacak mısınız?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GENÇLİK VE SPOR BAKANI OSMAN AŞKIN BAK (Rize) – Merak etmeyin.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MÜSLÜM DOĞAN (Devamla) – Olmadı şimdi.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Habib Bey, söz alır mısınız.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milletvekilleri,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MÜSLÜM DOĞAN (Devamla) – Bak, söz verdiniz.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Doğan, lütfen Genel Kurula hitap eder misiniz, lütfen.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MÜSLÜM DOĞAN (Devamla) – Ama efendim, şimdi Habib Bey’i kırmam da bizi niye kırıyor? Öyle şey olur mu yani?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E, tamam, siz düşüncelerinizi açıklayın, daha sonra Bakanımızla görüşürsünüz.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Habib Bey, sen talepte bulunuyor musun?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HABİB SOLUK (Sivas) – Sayın Bakanım, talep ediyoruz.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GENÇLİK VE SPOR BAKANI OSMAN AŞKIN BAK (Rize) – Ne demek, rica ederim ya.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Daha yeni stadı bitirdik, Sivasspor oynuyor.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MÜSLÜM DOĞAN (Devamla) – Divriği, Divriği…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Sivas demek, sadece Divriği değil ki, her tarafı…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MÜSLÜM DOĞAN (Devamla) – Ama Divriği ayrı bir şey.</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Doğan,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MÜSLÜM DOĞAN (Devamla) – Peki efendim, tamam, peki; pardon.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eleştiri yapacağız, büyük olasılıkla da bu stat yapılmaz, yani eleştiri yapacağımız için.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hepinizi saygıyla selamlıyorum sabahın bu saatinde.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AK PARTİ Hükûmeti başarısız ekonomi politikalarının faturasını her zamanki gibi yoksul halka ve emekçilerimize yüklemektedir. Tabii ki stat yapılmaz böyle söylenirse. Faizdeki artışlar, döviz kurlarının artması ve ardı arkası kesilmeyen yeni zamlar halkın sırtına kambur olmuş durumdadır ama Maliye Bakanına ve Ekonomi Bakanına sorsanız ülke büyümektedir. Bu torba tasarı görece büyümenin faturasının halka dayatılmasından başka bir şey değildir. Rezidansın, gökdelenin müteahhide yük olan vergisini hemen yanı başında gecekonduda oturan vatandaşa ödettiriyorsunuz. Meraları, verimli tarım arazilerini betonlaşmaya açarken diğer taraftan motorlu taşıtlar ve şans oyunlarıyla savunma sanayisini geliştirmeye çalışıyorsunuz. Ne yaparsanız yapın olmuyor. Türkiye halkı sizin başarısızlığınızın bedelini bir on beş yıl daha ödemek istemiyor, hele hele küresel sermayeye yapılan vergi aflarını ve muafiyetlerini ise hiç yüklenmek istemiyor.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ekonomik büyüme gerçekten tüm insani, toplumsal sorunların çözümünün sihirli anahtarı mıdır? Israrla ileri sürüldüğü gibi, ekonomik büyüme işsizliğin ve yoksulluğun çaresi midir? Eğer öyleyse onca zaman, onca büyümeden sonra neden işsizlik ve yoksulluk çığ gibi büyümeye devam etmektedir ülkemizde? Hükûmetten açıklamalar geliyor son günlerde bu konularla ilgili olarak, “Bu sene en az yüzde 7 büyüme bekliyoruz.” diyorlar. Peki, yüzde 7 büyüyen bir ekonomide neden birçok kişi büyük bir ekonomik kriz içinde olduğunu düşünüyor? Eğer bu rakam doğruysa yüzde 7 büyüyen kimler? Benzinden, marketteki temel gıda ürünlerinden, limonatadan bile vergi alınırken yüzde 7 büyüyen kimler? Bir ülke yüzde 7 büyürken işsizlik nasıl hâlâ azalmaz değerli milletvekilleri? Eti, samanı, lahanayı, kuru soğanı bile ithal eden bir ülke gerçekten büyür mü, siz buna inanıyor musunuz? Üretim yok, tarım yok. Elimizdeki doları da sürekli olarak ülke dışına kaptırıyoruz. Bu yüzden iç piyasada azalan dolar değer kazanmaya devam ediyor. Sonra yap-işlet-devret anlayışıyla dışarıdan yatırımcı getirmeye çalışıyorsunuz. Bir müddet görece bir rahatlama sonrası, en temel ihtiyaçları bile ithal ettiğimiz için, yine doları yurt dışına kaptırıyoruz ve giderek de fakirleşiyoruz. On beş yıllık AK PARTİ iktidarının özeti tam da budur.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Değerli milletvekilleri, Türkiye’nin durağanlaşma riski giderek artmakta. Uzmanlara göre hem sektörde hem de firmalarda ciddi bir nakit tutma arzusu var. Borç ödeme arzusu da giderek düşmekte, bu durum da ileride likidite krizine yol açabilecektir. OHAL nedeniyle iflas eden şirket sayısını hâlâ net olarak bilmiyoruz. Demek ki büyüme dediğimiz şeyin tek başına bir şey ifade etmediğini de söylemek gerekiyor. Daha fazla istihdam, üretim ve yatırım odaklı bir büyüme için ülkenin kalkınma potansiyelini iyileştirmek, ekonomik büyümeyi sürdürülebilir kılmak adına yatırım ortamının hukuk ve demokrasi açısından iyileştirilmesi temel öncelik ve gereklilik anlamını içermektedir. Öncelikli olarak zaman kaybetmeden OHAL’in derhâl sonlandırılması gerekmektedir.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Birçoğunuz biliyorsunuz, Titanic filmini seyretmişsinizdir. Titanic İngiltere’nin Liverpool şehrinde İrlandalı işçiler tarafından yapılmıştır. O zaman en büyük yolcu gemisidir bir sürü sosyal donatısıyla. İnsanlar Titanic’in batacağına asla inanmazlardı. Bu gemiyi hiçbir gücün batıramayacağını söylerlerdi. Yolcu sayısına göre filikalar yetersizdir, önemsemezler. Atlas Okyanusu’nda yolculuk yapan diğer gemiler buz dağı uyarısı yaparlar, uyarılara kulak asılmaz.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MÜSLÜM DOĞAN (Devamla) – Bir an önce New York’a varıp rekor kırmak için tam gaz ilerlerler ve Titanic Nisan 1912’de buz dağına çarparak 1.500 kişinin ölümüne neden olur.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Sayın Doğan.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MÜSLÜM DOĞAN (Devamla) – Türkiye ekonomisi işte biraz buna benziyor. Umarım bu akıbete uğramaz.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Hepinizi saygıyla selamlarım. (HDP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Teşekkür ederim Sayın Doğan.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Aynı mahiyetteki önergelerin üzerinde şimdi de Erzurum Milletvekili Sayın Kamil Aydın konuşacaklar.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Buyurun Sayın Aydın. (MHP sıralarından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KAMİL AYDIN (Erzurum) – Evet, tan yeri ağardı. Sabahın bu vaktinde bizim pürmelal hâlimizi anlatan -Sayın Bostancı burada yok, onun da hoşgörüsüne sığınarak- yerli ve millî bir fıkrayla çirkin olmayan bir eleştiride bulunacağım.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mukallitin biri akşam yorgun argın eve gidiyor, pijamalarını giyiyor, tam istirahate çekilmişken -çocuklar ve hanımefendi var- ezan okunmaya başlıyor. Hanımefendi “Ya, ey adam, bu saatte geldin, oturdun. Bak, ezan da okunuyor. Ya, insan bir cemaat içine katılır, gider, bir namaz kılar.” falan deyince bu, hane reisinin gururuna dokunuyor biraz. Sinirli bir şekilde pijamalarını çıkarıyor, elbiselerini giyiyor, oğluna diyor ki: “Kalk oğlum, ezan okunuyor, namaza gidelim.” Tabii, baba oğul camiye gidiyorlar. Tabii, ayın ramazan ayı olduğunun farkında değiller. Sünnet kılınıyor, farz kılınıyor, peşine devam. Adam bakıyor ki bu işin sonu gelmeyecek, ceketi çıkarıp, dönüp oğluna diyor ki: “Oğlum, sen git. Hoca işi inada bindirdi. Annene söyle, beni beklemesin.”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gerçekten, pijamalarını giymiş arkadaşlarımıza bir anda karar yeter sayısı noktasında bir eksiklikten dolayı telefon gitti. Onlar da zannettiler ki gelip bir yoklamaya katılacağız, daha sonra gidip tekrar muhabbet edeceğiz ama aynen bu mukallitin durumuna düştüler, iş uzayacak.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Hiç öyle düşünen yok Hoca. Sizinkiler hiç gelmemiş buraya, bak, farkında değilsin. Görev şuuruyla burada, bütün arkadaşlar burada.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KAMİL AYDIN (Devamla) – Efendim, işin esprisi bir tarafa, gerçekten, Sayın Elitaş, şimdi, bakın, geçen sene bir acı olay yaşadık. Aramızda ilaç kullanan arkadaşlarımız var, sağlık sorunları yaşayan arkadaşlarımız var. Allah’a şükür, biz dimdik ayaktayız ve bu kaçıncı konuşmamız biliyor musunuz?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4 kişiyle.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KAMİL AYDIN (Devamla) – Yani sizin gibi kulise çıkıp, girip böyle bir şeyler yapmıyoruz. (AK PARTİ sıralarından gürültüler)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Geriye kalanlar nerede?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KAMİL AYDIN (Devamla) – Şimdi, bakın, lütfen, burada sağlığı gerçekten riskli olan… Geçen sene şurada bir stenograf arkadaşımız rahatsızlık geçirdi çünkü gece geç saatte çalışması doktor tarafından belki de sakıncalı bulundu. Ne olur, burada yapıcı eleştirilerimize birazcık kulak verin. Allah korusun, burada herhangi bir arkadaşımızın sağlığıyla ilgili bir sorun yaşanırsa bu vicdan hepimizi rahatsız eder. Dolayısıyla bakın, önceki haftalarda 3 partiyi temsilen bir heyetle -bunu mütemadiyen hepiniz yapmışsınızdır- biz Birleşik Krallık Parlamentosunu gezdik, sonra İskoçya’ya çıktık. İnanın, çalışma günleri aynı ama çalışma saatleri çok net. Akşam belirli bir saatte, beş buçuk, altı; ne karar alınmışsa ya da “Maksimum sekizi geçmemek kaydıyla.” diyorlar. Şimdi, biz de bir İç Tüzük değişikliği yaptık. Elbette ki olağanüstü hâllerde, çok acil, mesela ne olabilir; taşeronlara kadro vermek gibi, 400 bin öğretmenin atamasını müjdeleyeceğimiz çalışmayı gerektiren bir durumda eyvallah, sabahlayalım günlerce ama Allah aşkına yani ne yapıyoruz; bir torba yasayı görüşüyoruz. Bu kadar işi germeye, bu kadar yokuşa sürmeye gerek yoktu diye düşünüyorum.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hazır Spor Bakanımız buradayken, Sayın Spor Bakanımızı bulmuşken ben de bir iki şey yöneltmek istiyorum. Son zamanlarda, bakın, sporumuzda gerek olimpiyatlar aşamasında gerek ulusal ve uluslararası yarışmalarda gerçekten bizi mahcup eden birtakım şeylerle karşı karşıya kalıyoruz. Sporun gerçekten ahlaki boyutunu bir kenara bırakmış, tamamen “her yol mübah” mantığıyla başarıya endekslenmiş bir kulvara girdik ama biz böyle bir başarıdan rahatsızız. Başarı da yok ya ortada. Çünkü niye? Altından hep çapanoğlu çıkıyor. Bir bakıyoruz ki olimpiyat şampiyonu, bir bakıyoruz ki rekor kırmış ama 1’inci, 2’nci olan yarışmacılar dopingli çıkıyor. Efendim, şike iddiaları var ve maalesef, bugün buna bir de katmerli bir şekilde, televizyonlardaki spor programları da katıldı. İyice artık zeki olmayı, çevik olmayı, ahlaklı olmayı bir kenara bıraktık, tamamen başarıya endekslenmişiz. Ne olacak Allah aşkına? Bizim yüzümüzü kara çıkarmayacak bir başarı özlemiyle yanarken günü kurtarma adına, günü birlik başarılardan bıktık artık.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Bakanım, siz sporun içinden geliyorsunuz, gerek yönetici olarak gerek millî sporcu olarak; ne olur, artık sizden çok şey bekliyoruz ve takipçisi olacağız. Biz artık, para pazarlığı yapan futbolcuların olduğu bir millî takım istemiyoruz. </w:t>
      </w:r>
    </w:p>
    <w:p w:rsidRPr="0077359B" w:rsidR="00161D2C" w:rsidP="0077359B" w:rsidRDefault="00161D2C">
      <w:pPr>
        <w:widowControl w:val="0"/>
        <w:suppressAutoHyphens/>
        <w:ind w:left="40" w:right="40" w:firstLine="811"/>
        <w:jc w:val="both"/>
        <w:rPr>
          <w:rFonts w:ascii="Arial" w:hAnsi="Arial" w:cs="Arial"/>
          <w:i/>
          <w:spacing w:val="32"/>
          <w:sz w:val="18"/>
        </w:rPr>
      </w:pPr>
      <w:r w:rsidRPr="0077359B">
        <w:rPr>
          <w:rFonts w:ascii="Arial" w:hAnsi="Arial" w:cs="Arial"/>
          <w:spacing w:val="32"/>
          <w:sz w:val="18"/>
        </w:rPr>
        <w:t xml:space="preserve">Çok özür diliyorum.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Aydın, estağfurullah, 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Bir dakika…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KAMİL AYDIN (Devamla) – Efendim, biz artık, talimat veren yöneticilerin yönettiği kulüpleri istemiyoruz. Biz artık, kafe basan antrenörlerin çalıştırdığı millî takımları istemiyoruz. Ve son zamanlarda dilinden gerçekten kin, nefret akan televizyon programcıları istemiyoruz. Çünkü bu ülke gerçekten yeterince şiddetten çekti, bunun spora yansımaması için sizden büyük başarılar bekliyoruz, bu konuda da yardımınızı istiyoruz 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Yüce Meclisi saygıyla selamlıyorum.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Aydın.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Aynı mahiyetteki önergeleri oylarınıza sunuyorum: Kabul edenler… Kabul etmeyenler… Önergeler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Bazı Vergi Kanunları ile Kanun ve Kanun Hükmünde Kararnamelerde Değişiklik Yapılmasına Dair Kanun Tasarısı’nın 122'nci maddesinin aşağıdaki şekilde değiştirilmesini arz ve teklif ederiz.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Saygılarımızla. </w:t>
      </w:r>
    </w:p>
    <w:p w:rsidRPr="0077359B" w:rsidR="00161D2C" w:rsidP="0077359B" w:rsidRDefault="00161D2C">
      <w:pPr>
        <w:pStyle w:val="3LMZA"/>
        <w:spacing w:line="240" w:lineRule="auto"/>
        <w:rPr>
          <w:sz w:val="18"/>
        </w:rPr>
      </w:pPr>
      <w:r w:rsidRPr="0077359B">
        <w:rPr>
          <w:rFonts w:ascii="Arial" w:hAnsi="Arial"/>
          <w:sz w:val="18"/>
        </w:rPr>
        <w:tab/>
      </w:r>
      <w:r w:rsidRPr="0077359B">
        <w:rPr>
          <w:sz w:val="18"/>
        </w:rPr>
        <w:t>Mehmet Bekaroğlu</w:t>
      </w:r>
      <w:r w:rsidRPr="0077359B">
        <w:rPr>
          <w:sz w:val="18"/>
        </w:rPr>
        <w:tab/>
        <w:t>Bihlun Tamaylıgil</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İstanbul</w:t>
      </w:r>
      <w:r w:rsidRPr="0077359B">
        <w:rPr>
          <w:sz w:val="18"/>
        </w:rPr>
        <w:tab/>
        <w:t>İstanbul</w:t>
      </w:r>
      <w:r w:rsidRPr="0077359B">
        <w:rPr>
          <w:sz w:val="18"/>
        </w:rPr>
        <w:tab/>
        <w:t>Bursa</w:t>
      </w:r>
    </w:p>
    <w:p w:rsidRPr="0077359B" w:rsidR="00161D2C" w:rsidP="0077359B" w:rsidRDefault="00161D2C">
      <w:pPr>
        <w:pStyle w:val="3LMZA"/>
        <w:spacing w:line="240" w:lineRule="auto"/>
        <w:rPr>
          <w:sz w:val="18"/>
        </w:rPr>
      </w:pPr>
      <w:r w:rsidRPr="0077359B">
        <w:rPr>
          <w:sz w:val="18"/>
        </w:rPr>
        <w:tab/>
        <w:t>Bülent Kuşoğlu</w:t>
      </w:r>
      <w:r w:rsidRPr="0077359B">
        <w:rPr>
          <w:sz w:val="18"/>
        </w:rPr>
        <w:tab/>
        <w:t>Musa Çam</w:t>
      </w:r>
      <w:r w:rsidRPr="0077359B">
        <w:rPr>
          <w:sz w:val="18"/>
        </w:rPr>
        <w:tab/>
        <w:t>Erkan Aydın</w:t>
      </w:r>
    </w:p>
    <w:p w:rsidRPr="0077359B" w:rsidR="00161D2C" w:rsidP="0077359B" w:rsidRDefault="00161D2C">
      <w:pPr>
        <w:pStyle w:val="3LMZA"/>
        <w:spacing w:line="240" w:lineRule="auto"/>
        <w:rPr>
          <w:sz w:val="18"/>
        </w:rPr>
      </w:pPr>
      <w:r w:rsidRPr="0077359B">
        <w:rPr>
          <w:sz w:val="18"/>
        </w:rPr>
        <w:tab/>
        <w:t>Ankara</w:t>
      </w:r>
      <w:r w:rsidRPr="0077359B">
        <w:rPr>
          <w:sz w:val="18"/>
        </w:rPr>
        <w:tab/>
        <w:t>İzmir</w:t>
      </w:r>
      <w:r w:rsidRPr="0077359B">
        <w:rPr>
          <w:sz w:val="18"/>
        </w:rPr>
        <w:tab/>
        <w:t>Bursa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 122 - 6698 sayılı Kanun’a aşağıdaki geçici madde eklenmiştir.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"GEÇİCİ MADDE 2- (1) En az dört yıllık lisans öğrenimi veren siyasal bilgiler, iktisadi ve idari bilimler, iktisat, hukuk ve işletme fakültelerinden, mühendislik fakültelerinin elektronik, elektrik-elektronik, elektronik ve haberleşme, bilgisayar, bilişim sistemleri mühendisliği bölümlerinden ya da bunlara denkliği Yükseköğretim Kurulu tarafından kabul edilen yurtiçi ve yurtdışındaki yükseköğrenim kurumlarından mezun olanlardan; mesleğe özel yarışma sınavı ile girilen ve belirli süreli meslek içi eğitimden ve özel bir yeterlik sınavından sonra 657 sayılı Kanunun 36 ncı maddesinin "Ortak Hükümler” başlıklı bölümünün (A) fıkrasının (11) numaralı bendinde belirtilen unvanlara ilişkin kurumların merkez teşkilatlarına ait kadrolara atanmış ve bu kadrolarda aylıksız izin süreleri hariç en az iki yıl bulunmuş olanlar ile öğretim üyesi kadrolarında bulunanlar, Yabancı Dil Bilgisi Seviye Tespit Sınavından en az yetmiş puan almış olmak ve atama tarihi itibarıyla kırk yaşından gün almamış olmak kaydıyla, bu maddenin yürürlüğe girdiği tarihten itibaren bir yıl içinde Kişisel Verileri Koruma Uzmanı olarak atanabilirler. Bu şekilde atanacakların sayısı yirmi beşi geçemez”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SALİH CORA (Trabzon) – Katılamıyoruz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BİLİM, SANAYİ VE TEKNOLOJİ BAKANI FARUK ÖZLÜ (Düzce)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 üzerinde Bursa Milletvekili Sayın Erkan Aydın konuşacak.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Aydın.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ERKAN AYDIN (Bursa)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Evet, öğlen saat ikide başladık çalışmaya, şu an itibarıyla sabah beşi beş geçiyor. Milletvekilleri olarak herhâlde ülkenin şu anda en önemli, en acil gündemini konuşuyor olmamız lazım ki hâlâ burada çalışıyoruz.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Baktığımızda 130 maddelik bir torba yasa, içinde her şey var; MTV zammından TÜRK TELEKOM’un borcunun silinmesine, işte biraz önce okunan Kişisel Verilerin Korunması Kanunu’yla ilgili maddeden -aklımıza gelmeyen- kaçak tütüne cezaya kadar her şey var. Baktığımızda, bizim bu hafta hem perşembe hem de cuma günü çalışma saatimiz var. Neden bunu bugün sabaha karşı bitirme zorunluluğumuz var, bunu da bu ekranlardan, bu kürsüden halkımıza soruyoruz? Anayasa 18’inci madde söylüyor: “Angarya yasak.” diyor.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Evet, biz milletvekilleri olarak -angarya değil belki- görevimizi yapıyoruz ama burada çalışan stenograflar var, çaycılar var, yemekhanede çalışanlar var, odacılar var; biz burada olduğumuz için onlar da buradalar. Peki, bu çalışmaları karşılığında herhangi bir mesai alıyorlar mı, herhangi bir ekstra ücret alıyorlar mı? Almıyorlar. Tamamen, hiç acil olmayan bir konudan dolayı burada sabaha kadar çalışıyorlar, aldıkları sadece ekstra bir izin; bunun da buradan değerlendirmesini, yargısını yüce milletimiz yapsın.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burada maddeleri söyledik, okunan 122’nci maddede -Kişisel Verilerin Korunması Kanunu’nda- en fazla 15 uzman atanması diyor. 400 bin bu nitelikte insan var, bunların içerisinden 15 kişi atanacak; atansın, bizim için bir sorun yok.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Tanal biraz önce konuştuğunda dile getirmişti tütünle ilgili verilen cezayı; üç yıldan altı yıla kadar, kaçak tütün bulundurana ceza veriliyor ve sizlerin çocukları da olabilir demişti. Şimdi, bunu niye getiriyoruz ya da getiriyorsunuz? Bir Amerikan şirketinin kaçak sigaradan dolayı yıllık satışında ciro kaybı olduğu için. Geliyor Amerikan şirketi “Kardeşim, benim burada yıllık 1 milyar TL’ye yakın sizin kaçak tütünü kullananlardan dolayı kaybım var.” diyor.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Peki, siz son zamanlarda şu söylemlerle kamuoyunu meşgul etmiyor musunuz? Antiemperyalist söylemler, Amerikan karşıtlığı, Amerika-FETÖ kumpası, hep anti Amerikancı. Şimdi ne yapıyorsunuz? Amerikan şirketine çok büyük bir fayda; tekel oluşmuş, yerli tütünü bitirmiş. Az da olsa yerli tütünle –kaçak diyorsunuz ama- sigara içen vatandaşları da âdeta bu getirdiğiniz ağır cezayla çok büyük bir baskı altına alıyorsunuz. Hem bu, yerli tütün üreticisini de uzun vadede yok edecek hem de gelecek, orada yanlışlıkla bir yakalanırsa üç yıldan altı yıla kadar ceza alacak. Hani, zamanında o Amerikancı söylemlerinizle “solcu” dediğiniz yurtseverlerin antiemperyalist söylemlerine karşı eylemler yaptığınız kişilere… Bugün bakıyoruz, o gün Amerikan safını tutarken bugün anti Amerikancı, antiemperyalist söylemlerde bulunuyor. Ama işin aslı ne? İşin aslı şu torba yasada gene saklı. Aslında hiç anti Amerikancılık falan yok, gene Amerikan çıkarlarına, emperyalizmin çıkarlarına hizmet eden yasalar birer birer torbaya giriyor. Bunları da yüce milletimiz görsün. Biz bunları anlatıyoruz, bize inanmıyor, sandığa gidince oy veriyor ama artık bunların da sonuna geldiğimizi sabahın bu erken saatinde hep birlikte sizlere gösterelim istiyoruz.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Umarım, bu yapılan değişikliklerle halkımızın üzerindeki hem ekonomik hem psikolojik hem de sosyolojik baskılar daha da artmaz ve bu gidişat, bu kötü durum düzelir diyorum ve sabahın bu saatinde hepinizi saygı ve sevgiyle selamlıyorum.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Aydın.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Maddeyi oylarınıza sunuyorum: Kabul edenler. Kabul etmeyenler… Madde kabul edilmiştir.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milletvekilleri, madde 123’te üç adet önerge vardır, aykırılık sırasına göre okutacağım.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123’üncü maddesiyle 6824 sayılı Kanun’a eklenmesi öngörülen Geçici 1’inci maddenin (2)’nci fıkrasının tasarı metninden çıkarılmasını arz ve teklif ederiz.</w:t>
      </w:r>
    </w:p>
    <w:p w:rsidRPr="0077359B" w:rsidR="00161D2C" w:rsidP="0077359B" w:rsidRDefault="00161D2C">
      <w:pPr>
        <w:pStyle w:val="3LMZA"/>
        <w:spacing w:line="240" w:lineRule="auto"/>
        <w:rPr>
          <w:sz w:val="18"/>
        </w:rPr>
      </w:pPr>
      <w:r w:rsidRPr="0077359B">
        <w:rPr>
          <w:sz w:val="18"/>
        </w:rPr>
        <w:tab/>
        <w:t>Erol Dora</w:t>
      </w:r>
      <w:r w:rsidRPr="0077359B">
        <w:rPr>
          <w:sz w:val="18"/>
        </w:rPr>
        <w:tab/>
        <w:t>Dilek Öcalan</w:t>
      </w:r>
      <w:r w:rsidRPr="0077359B">
        <w:rPr>
          <w:sz w:val="18"/>
        </w:rPr>
        <w:tab/>
        <w:t>Mahmut Toğrul</w:t>
      </w:r>
    </w:p>
    <w:p w:rsidRPr="0077359B" w:rsidR="00161D2C" w:rsidP="0077359B" w:rsidRDefault="00161D2C">
      <w:pPr>
        <w:pStyle w:val="3LMZA"/>
        <w:spacing w:line="240" w:lineRule="auto"/>
        <w:rPr>
          <w:sz w:val="18"/>
        </w:rPr>
      </w:pPr>
      <w:r w:rsidRPr="0077359B">
        <w:rPr>
          <w:sz w:val="18"/>
        </w:rPr>
        <w:tab/>
        <w:t>Mardin</w:t>
      </w:r>
      <w:r w:rsidRPr="0077359B">
        <w:rPr>
          <w:sz w:val="18"/>
        </w:rPr>
        <w:tab/>
        <w:t>Şanlıurfa</w:t>
      </w:r>
      <w:r w:rsidRPr="0077359B">
        <w:rPr>
          <w:sz w:val="18"/>
        </w:rPr>
        <w:tab/>
        <w:t>Gaziantep</w:t>
      </w:r>
    </w:p>
    <w:p w:rsidRPr="0077359B" w:rsidR="00161D2C" w:rsidP="0077359B" w:rsidRDefault="00161D2C">
      <w:pPr>
        <w:pStyle w:val="3LMZA"/>
        <w:spacing w:line="240" w:lineRule="auto"/>
        <w:rPr>
          <w:sz w:val="18"/>
        </w:rPr>
      </w:pPr>
      <w:r w:rsidRPr="0077359B">
        <w:rPr>
          <w:sz w:val="18"/>
        </w:rPr>
        <w:tab/>
        <w:t>Feleknas Uca</w:t>
      </w:r>
      <w:r w:rsidRPr="0077359B">
        <w:rPr>
          <w:sz w:val="18"/>
        </w:rPr>
        <w:tab/>
        <w:t>Mehmet Ali Aslan</w:t>
      </w:r>
      <w:r w:rsidRPr="0077359B">
        <w:rPr>
          <w:sz w:val="18"/>
        </w:rPr>
        <w:tab/>
        <w:t>Nihat Akdoğan</w:t>
      </w:r>
    </w:p>
    <w:p w:rsidRPr="0077359B" w:rsidR="00161D2C" w:rsidP="0077359B" w:rsidRDefault="00161D2C">
      <w:pPr>
        <w:pStyle w:val="3LMZA"/>
        <w:spacing w:line="240" w:lineRule="auto"/>
        <w:rPr>
          <w:sz w:val="18"/>
        </w:rPr>
      </w:pPr>
      <w:r w:rsidRPr="0077359B">
        <w:rPr>
          <w:sz w:val="18"/>
        </w:rPr>
        <w:tab/>
        <w:t>Diyarbakır</w:t>
      </w:r>
      <w:r w:rsidRPr="0077359B">
        <w:rPr>
          <w:sz w:val="18"/>
        </w:rPr>
        <w:tab/>
        <w:t>Batman</w:t>
      </w:r>
      <w:r w:rsidRPr="0077359B">
        <w:rPr>
          <w:sz w:val="18"/>
        </w:rPr>
        <w:tab/>
        <w:t>Hakkâri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SALİH CORA (Trabzon) – Katılamıyoruz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BİLİM, SANAYİ VE TEKNOLOJİ BAKANI FARUK ÖZLÜ (Düzce) – Katılmıyoruz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Hakkâri Milletvekili Sayın Nihat Akdoğan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Akdoğan. (HDP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NİHAT AKDOĞAN (Hakkâri) – Sayın Başkan, değerli milletvekilleri; 502 sıra sayılı torba Kanun Tasarısı’nın 123’üncü maddesi üzerinde söz almış bulunuyorum. Genel Kurulu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arkadaşlar, bu maddeyle birlikte belediyelerin bütçelerine dönük bir kısıtlama getiriliyor. Toplumsal yaşamda hizmet alma yeri olan yerel yönetim bütçelerine İller Bankası aracılığıyla müdahale etmeyi kabul edilemez buluyoruz. DBP belediyelerine kayyum atanırken kendi belediyelerinde ise rızalarıyla ayrılmaları ve belediye meclisinin yeni başkanını seçmelerine olanak tanınıyor. Bu, apaçık bir ayrımcılıktır, bir ötekileştirmedir ve bu toplumun hür iradesine dönük bir saldırıdır.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Türkiye ile Avrupa Birliği arasında yürütülen yerel yönetimlerle ilgili müzakerelerde Türkiye’nin çekince koyduğu maddelerden biri de “Yerel makamların idari denetimi, denetleyen makamın müdahalesinden korunması amaçlanan çıkarların önemiyle orantılı olarak sınırlandırılmasını sağlayacak biçimde yapılmalıdır.” maddesiydi. Bu madde, belediyelere müdahalenin kabul edilemez olduğunu göstermektedir çünkü denetlenen makam her türlü demokratik olmayan girişimler için kendine yeni alanlar açabilecektir. Kayyum atayan irade, onlarca konuda müdahale gerekçelerini ve alanlarını bulacaktır.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Hakkâri’den söz etmem gerekirse: Seksen yıllık belediyenin logosu bu süreçte değiştirildi. O logo hiçbir partinin değildi, seksen yıl önce, ortak bir kararla Hakkâri’ye sembol olarak seçilmişti. Bizim dönemde hiçbir arkadaşımız “Bu logoyu sembol olarak seçmedik, bize ait değildir.” demedi. O logo son olarak kayyumunuz tarafından, atadığınız kayyum tarafından değiştirildi.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AYŞE SULA KÖSEOĞLU (Trabzon) – O kayyum Hakkâri’ye hizmeti getirdi, hizmeti. Siz Hakkâri’ye ne yaptınız, onu söyleyin.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MAHMUT TOĞRUL (Gaziantep) – Sen ne biliyorsun? Bölgeye hizmet getirmiş ya! Hayret bir şey!</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Sayın milletvekilleri, lütfen…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AYŞE SULA KÖSEOĞLU (Trabzon) – Ben biliyorum, ben görüyorum. Ne yaptığınızı da görüyorum, ne yaptığınızı da biliyorum.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NİHAT AKDOĞAN (Devamla) – Yerine, Hakkâri’yle hiçbir alakası olmayan, ırkçı, faşizan, kendi dünyalarıyla ilintili renkten başlanarak yenisi getirildi. Aynı şey Yüksekova Belediyesinde de yaşandı. Kürtçe ve Türkçe olan tabela değiştirilerek sadece Türkçe tabela asıldı. Şemdinli Belediyesine atanan kayyum ise atandıktan sonra belediye kapısına kilit vurdu; belediyeye gelen vatandaşlara ve çalışanlara “Belediye kapısı kapalı. Gidin, çağırdığımızda gelin.” diyerek belediyeyi halka ve çalışanlarına kapatmıştır. Yerel yönetimler demokratik ve çoğulcu siyasetin temellerinden biri olduğuna göre, bu yapılanların kabul edilebilir hiçbir tarafı yoktur.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Hizmetlerin merkezîleştirilme nedenleri: Kamu gelirleri ile yerel yönetim gelirleri arasında önemli bir bağlantı bulunmaktadır. Avrupa’da kamu gelirleri ile kamu harcamalarının oranı yerel ve merkezî yönetim arasında yarı yarıya kabul edilmesine rağmen, Türkiye’de -bu oranı yaklaşık olarak söylüyorum- bir aşağı bir yukarı, yüzde 15’i yerel yönetimler, yüzde 85’i merkezî Hükûmet tarafından kullanılarak kamu harcamaları yapılmaktadır. Eskiden beri yerel yönetimler tarafından yapılmakta olan bazı hizmetler maalesef, AKP’nin yeni Türkiyesinde, merkezî yönetim tarafından müdahale edilerek kendi çıkarları doğrultusunda şekillendirilmeye başlanmıştır.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Merkezî yönetim ile yerel yönetimlerin toplam kamu harcamaları içerisindeki payları incelendiğinde, hizmetlerin giderek merkezîleştirilmekte olduğu kolayca görülecektir. Yerel yönetimlerin özel ve güçlü kuruluşlar olabilmeleri için en önemli unsur, bunların mali bakımdan merkezî yönetime bağımlı olmayacak ölçüde yeterli mali kaynaklara ve bu kaynakları kullanacak bağımsız karar organlarına sahip olmaları gerektiğidir. Türkiye’de yerel yönetimlerin mali yapılarına bakıldığında gelir kaynaklarının yetersiz kaldığı ve kaynak bakımından merkeze bağımlı olduğu görülmektedir. Yani bu maddeyle beraber yerel yönetimlerin bütçelerine merkezî yönetim tarafından bir darbe vurulmaktadır.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arkadaşlar, özellikle seksen yıllık süreçte, hani daha önce CHP’nin, Demokrat Partinin iktidar olduğu yerde, Hakkâri’nin Belediye logosu: Tam seksen yıllık, işte, Hakkâri’nin renklerinin tümünün içerisinde olduğu... Bizim on beş yıllık iktidar olduğumuz süreçte hiçbir şekilde müdahale edilmedi. Bakın, bu, sizin getirdiğiniz, kayyumun ortaya koyduğu. Zihniyete bakın! Bu renk…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NİHAT AKDOĞAN (Devamla) – Sayın Başkan, bir dakika rica edebilir miyim.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Peki Sayın Akdoğan, toparlayın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NİHAT AKDOĞAN (Devamla) – Bakın, şu: Bunun Hakkâri’yle ne alakası var? Bunun Hakkâri’yle alakası var. Seksen yıllık süreçte oluşan bir kültürün sonucu bu oluştu. Bu nedir? Hakkâri sadece AKP’yle birlikte mi var olacak?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AYŞE SULA KÖSEOĞLU (Trabzon) – Sadece simge üzerinden gidiyorsunuz, hizmet üzerinden gitmiyorsunuz. Ne hizmet yaptığınızı anlatın orada, ne hizmet yaptığınızı anlatın. Ne yaptınız orada?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NİHAT AKDOĞAN (Devamla) – Bakın, miladı kendileriyle başlatanlar, dikkat edin, o başlattığınız tarihle siz kendinizi çöp sepetine koyuyorsunuz, bunu da bilginize sunuyorum.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Genel Kurulu saygıyla selamlıyorum. (HDP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ediyorum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Tezcan, sisteme girmişsiniz; bir söz talebiniz mi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35.- Mersin Milletvekili Yılmaz Tezcan’ın, Mersin Milletvekili Baki Şimşek’in 502 sıra sayılı Kanun Tasarısı’nın 119’uncu maddesiyle ilgili önerge üzerinde yaptığı konuşmasındaki bazı ifadelerine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YILMAZ TEZCAN (Mersin) – Teşekkür ediyorum Sayın Başkanım. Biraz da teessüf ediyorum, çok geç söz verildi ama tabii, bunu sabahın ilerleyen saatlerine veriyorum. Yoruldunuz siz de gerçekten.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Şimşek Mersin’e yapılan yatırımlarla ilgili, buraya çıkıp kürsüden “Mersin milletvekilleri cevap versin.” diye söylediği için birkaç cümle söyleyeceğim. Mersin’e yapılan yatırımları burada bir dakikada bitiremeyiz, bir saatte de bitiremeyiz, bir yılda da bitiremeyiz.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KAMİL AYDIN (Erzurum) - Önerge ver, önerge.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YILMAZ TEZCAN (Mersin) - Fakat rakamlarla birkaç hususu söyleyeceğim: 24 milyar Türk liralık, şimdiye kadar Mersin’e sağlık, ulaşım, altyapı, üstyapı, eğitimden tutun pek çok alanda çok ciddi yatırımlar yapıldı. Belki Sayın Şimşek hatırlayamayabilir ama 2013 yılında Mersin’de düzenlenen Akdeniz Olimpiyatları’nda -24 ülkenin katıldığı ve 3.500’den fazla sporcunun yer aldığı- 14’ten fazla…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YILMAZ TEZCAN (Mersin) - …onlarca güzel tesisin yapıldığını da hatırlatmak istiyorum. Bunu daha sonra, ben inşallah, ilerleyen zamanlarda, önümüzdeki haftalarda kürsüden de dile getireceğim.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Tezcan.</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25">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Bazı Vergi Kanunları ile Kanun ve Kanun Hükmünde Kararnamelerde Değişiklik Yapılmasına Dair Kanun Tasarısı’nın 123'ncü maddesi ile 23/2/2017 tarihli ve 6824 sayılı Bazı Alacakların Yeniden Yapılandırılması ile Bazı Kanun ve Kanun Hükmünde Kararnamelerde Değişiklik Yapılmasına Dair Kanun’a eklenen geçici madde 1’in (4), (5), (6) ve (9)’uncu fıkralarının aşağıdaki şekilde değiştirilmesini arz ve teklif ederiz.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Saygılarımızla.</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Lale Karabıyık</w:t>
      </w:r>
      <w:r w:rsidRPr="0077359B">
        <w:rPr>
          <w:sz w:val="18"/>
        </w:rPr>
        <w:tab/>
        <w:t>Bihlun Tamaylıgil</w:t>
      </w:r>
    </w:p>
    <w:p w:rsidRPr="0077359B" w:rsidR="00161D2C" w:rsidP="0077359B" w:rsidRDefault="00161D2C">
      <w:pPr>
        <w:pStyle w:val="3LMZA"/>
        <w:spacing w:line="240" w:lineRule="auto"/>
        <w:rPr>
          <w:sz w:val="18"/>
        </w:rPr>
      </w:pPr>
      <w:r w:rsidRPr="0077359B">
        <w:rPr>
          <w:sz w:val="18"/>
        </w:rPr>
        <w:tab/>
        <w:t>İstanbul</w:t>
      </w:r>
      <w:r w:rsidRPr="0077359B">
        <w:rPr>
          <w:sz w:val="18"/>
        </w:rPr>
        <w:tab/>
        <w:t>Bursa</w:t>
      </w:r>
      <w:r w:rsidRPr="0077359B">
        <w:rPr>
          <w:sz w:val="18"/>
        </w:rPr>
        <w:tab/>
        <w:t>İstanbul</w:t>
      </w:r>
    </w:p>
    <w:p w:rsidRPr="0077359B" w:rsidR="00161D2C" w:rsidP="0077359B" w:rsidRDefault="00161D2C">
      <w:pPr>
        <w:pStyle w:val="3LMZA"/>
        <w:spacing w:line="240" w:lineRule="auto"/>
        <w:rPr>
          <w:sz w:val="18"/>
        </w:rPr>
      </w:pPr>
      <w:r w:rsidRPr="0077359B">
        <w:rPr>
          <w:sz w:val="18"/>
        </w:rPr>
        <w:tab/>
        <w:t>Bülent Kuşoğlu</w:t>
      </w:r>
      <w:r w:rsidRPr="0077359B">
        <w:rPr>
          <w:sz w:val="18"/>
        </w:rPr>
        <w:tab/>
        <w:t>Burcu Köksal</w:t>
      </w:r>
      <w:r w:rsidRPr="0077359B">
        <w:rPr>
          <w:sz w:val="18"/>
        </w:rPr>
        <w:tab/>
        <w:t>Musa Çam</w:t>
      </w:r>
    </w:p>
    <w:p w:rsidRPr="0077359B" w:rsidR="00161D2C" w:rsidP="0077359B" w:rsidRDefault="00161D2C">
      <w:pPr>
        <w:pStyle w:val="3LMZA"/>
        <w:spacing w:line="240" w:lineRule="auto"/>
        <w:rPr>
          <w:sz w:val="18"/>
        </w:rPr>
      </w:pPr>
      <w:r w:rsidRPr="0077359B">
        <w:rPr>
          <w:sz w:val="18"/>
        </w:rPr>
        <w:tab/>
        <w:t>Ankara</w:t>
      </w:r>
      <w:r w:rsidRPr="0077359B">
        <w:rPr>
          <w:sz w:val="18"/>
        </w:rPr>
        <w:tab/>
        <w:t>Afyonkarahisar</w:t>
      </w:r>
      <w:r w:rsidRPr="0077359B">
        <w:rPr>
          <w:sz w:val="18"/>
        </w:rPr>
        <w:tab/>
        <w:t>İzmir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“(4) Bu Kanunun 2'nci maddesinin birinci fıkrasının (b) bendi kapsamına giren alacaklardan yapılandırılmamış olanlar için Ocak 2020 ayı sonuna kadar TEDAŞ'a iletilmek üzere dağıtım/perakende satış şirketlerine veya TEDAŞ'a yazılı başvuruda bulunulması halinde bu alacaklar da anılan bent kapsamında yapılandırılır. Bu fıkra kapsamında yapılandırılan alacakların ilk taksiti 2020 yılı Kasım ayının son gününe kadar ödenmek üzere ve her yıl ilk taksitin tekabül ettiği ayda toplam beş eşit taksitte ödenir.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(5) Bu Kanunun 2'nci maddesinin birinci fıkrasının (b) bendi kapsamında yapılandırılmış olan alacaklara ilişkin taksit ödeme süreleri otuzaltı ay uzatılmıştır.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(6) Bu madde kapsamına giren alacaklara karşılık bu maddenin yürürlüğe girdiği tarihten önce tahsil edilen tutarlar, bu madde hükümlerine dayanarak red ve iade olunmaz.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(9) Bu maddenin uygulamasına ilişkin usul ve esaslar Maliye ve Enerji ve Tabii Kaynaklar Bakanlığının uygun görüşü alınarak TEDAŞ tarafından belirlenir."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SALİH CORA (Trabzon) – Katılamıyoruz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BİLİM, SANAYİ VE TEKNOLOJİ BAKANI FARUK ÖZLÜ (Düzce) – Katılamıyoruz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Afyonkarahisar Milletvekili Sayın Burcu Köksal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Köksal.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BURCU KÖKSAL (Afyonkarahisar) – Sayın Başkan, değerli milletvekilleri; gecenin, daha doğrusu sabahın bu saatlerinde bizim gibi çalışan herkese iyi çalışmalar dileyerek sözlerime başlıyorum. Zira saatime baktığımda, saat beşi yirmi geçiyor.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Malumunuz, yarın Öğretmenler Günü ve eğitim öğretim bakımından oldukça sancılı bir dönemdeyiz. Neden? Çünkü sayenizde her yıl değişen bir müfredata sahibiz ve her yıl yenilenen bir sınav sistemiyle karşı karşıyayız. Bu yüzden de ne öğrencilerin ne öğretmenlerin ne de velilerin yüzü ne yazık ki gülebiliyor.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Genel Başkanınız, ayaküstü, bir taksi durağında TEOG’un kalkacağını, sistemin değişeceğini söylüyor; arkasından apar topar bir düzenleme getiriyorsunuz ama getirdiğiniz düzenleme neymiş efendim? Mahalleye en yakın 5 tane liseye tercihte bulunup bunlardan birine yerleşeceksiniz. Ama bundan daha da vahimi, daha da acısı Bakanın okulların yüzde 90’ının niteliksiz olduğunu itiraf etmesi. Evet, Türkiye’deki liselerin yüzde 90’ının niteliksiz olduğunu Bakan -sizin Bakan arkadaşınız- ne yazık ki itiraf etti ve bu itiraftan sonra da biz veliler olarak gerçekten çok üzüldük. Ben bu konuşmayı, inanın, sadece bir Cumhuriyet Halk Partisi milletvekili olarak yapmıyorum, bir anne olarak, bir veli olarak ve sizin mağdur ettiğiniz bir TEOG mağduru olarak da söylüyorum.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Hükûmetin, Hükûmetin.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BURCU KÖKSAL (Devamla) – Bu ülkede liselerin yüzde 90’ının niteliksiz hâle gelmesinin sebebi Hükûmettir, sebebi AKP iktidarıdır, uyguladığınız yanlış eğitim öğretim politikalarıdır ve bunun faturasını da ne yazık ki çocuklarımız, gençlerimiz çekiyor ve arkasından da diyorsunuz ki: “İşte, mahalleye en yakın 5 okulu tercih edeceksiniz, onlardan birine yerleşecek.” Ya, Allah aşkına, bundan sonra ne oluyor biliyor musunuz? Emlakçılarda şöyle bir ilan: “Fen lisesi manzaralı, Anadolu lisesi manzaralı evler, satılık” “Fen lisesi manzaralı evler, kiralık.” Maddi durumu iyi olan veli ya da çocuğunun iyi okulda okumasını isteyen veli, borç harç, bir şekilde evini taşıyabiliyor. Peki, evini taşıyamayan veli ne yapacak? Çaresiz, belki de istemediği okula çocuğunu göndermek zorunda kalacak arkadaşlar. Gelin, bir an önce bu yanlışı düzeltelim, hep beraber düzeltelim. Bu işin uzmanları var, eğitimciler var, sendikalar var, bu işe yıllarca emek verenler var. Onlarla beraber oturalım, çocuklarımız için en iyisine, en doğrusuna beraberce karar verelim. Bu, tek başına, ayaküstü ya da apar topar hazırlanabilecek bir politika değil çünkü çocuklar bizim geleceğimiz, gençler bizim geleceğimiz, onları kendi ellerimizle mahvetmeyelim.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Burada Sayın Bakanı yakalamışken bir isteğimi ve sitemimi…</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GENÇLİK VE SPOR BAKANI OSMAN AŞKIN BAK (Rize) – Ben hep buradayım zaten.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ERKAN AYDIN (Bursa) – Yeni geldi, yeni geldi.</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BURCU KÖKSAL (Devamla) – Yok, sık sık geliyorsunuz zaten, ona bir şey demiyorum. Diğer bakan arkadaşlarınıza göre en çok Genel Kurula gelen bakanlardan birisiniz. Ona bir şey demiyorum. (AK PARTİ sıralarından alkışlar) Ama bir sitemimi ve şikâyetimi özellikle belirtmek istiyorum.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Seçim bölgem Afyonkarahisar ili Bolvadin ilçemizde Sayın Bakan –sizin Bakanlığınızın alanına girdiği için söylüyorum- Kredi ve Yurtlar Kurumuna ait bir erkek öğrenci yurdumuz maalesef yok.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ERKAN AYDIN (Bursa) – Sözünü versin sözünü.</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HAYDAR AKAR (Kocaeli) – Söz veriyor musun?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BURCU KÖKSAL (Devamla) – Bu ilçemizde FETÖ’ye ait özel bir yurt vardı ve bu özel yurt, FETÖ’ye ait yurt kapatıldı, daha sonrasında bu yurt İlim Yayma Cemiyetine devredildi. Biz isterdik ki bu yurt Kredi ve Yurtlar Kurumu tarafından işletilsin, biz isterdik ki bu ilçemizde erkek öğrenciler için de Kredi ve Yurtlar Kurumu olsun. Neden? Bakın, daha önce çocuklarımız, maalesef, Kredi ve Yurtlar Kurumundaki yurtların yetersizliği yüzünden özellikle maddi durumu kötü olan ailelerin çocukları çaresizce FETÖ yurtlarında kalmak zorunda kaldı ve bu FETÖ belasını hepimiz 15 Temmuzda gördük, nasıl bir bela olduğunu. Şimdi, başımıza yeni belalar açmadan, bu çocukları kirli ellere, yanlış ellere teslim etmeden...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Köksal.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BURCU KÖKSAL (Devamla) – Lütfen, Sayın Başkan, bu çok önemli bir konu, istirham ediyorum, bir dakika daha vermenizi rica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Peki, bir dakika daha ek süre veriyorum size.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BURCU KÖKSAL (Devamla) – Çok teşekkürler.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Çocuklarımızı yanlış ellere, kirli ellere teslim etmeyelim. Gelin, lütfen, Kredi ve Yurtlar Kurumunda bu sorunu, yurt sorununu çözelim. Neden biliyor musunuz?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MUSTAFA ELİTAŞ (Kayseri) – Sayın Başkan, bize hitap etsin.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BURCU KÖKSAL (Devamla) – Ben özellikle, Hükûmet olduğu için... Size hitap ediyorum ayrı...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Teşekkür ediyoruz.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BURCU KÖKSAL (Devamla) – Ama bu Sayın Bakanın alanına giriyor.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O zaman Bakanla baş başa görüşün.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BURCU KÖKSAL (Devamla) – Bu olay gerçekten önemli çünkü bir dönem FETÖ’yü başa bela ettiniz, bir dönem el ele, kol kolaydınız.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Sayın Başkan, Bakanla görüşmek istiyorsa görüşsün. Bize anlatacaksa dinliyoruz.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BURCU KÖKSAL (Devamla) – Sizin iktidarınızda FETÖ yurtlarında kalan çocuklarımız oldu. Şimdi, yeniden bu çocukları yanlış ellere, kirli ellere teslim etmeyelim.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Ben Kredi ve Yurtlar Kurumunda kalan bir öğrenciydim. Annem, babam öğretmendi. O yurtta kaldım üniversite hayatımda ve iyi ki de kalmışım. Bu ülkenin çocuklarının da devletin ellerinde, emin ellerde kalmasını istiyorum. Bunun için de sizin gereğini yapacağınıza inanıyorum.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Herkese saygılarımla.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ederiz Sayın Köksal.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Sayın Başkanım, bir şeyi ifade edeyim.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(Kocaeli) – Sayın Bakan, söz ver.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GENÇLİK VE SPOR BAKANI OSMAN AŞKIN BAK (Rize) – Daha yeni, Bolvadin’de 750 kişilik bir yurdu… (AK PARTİ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Bakan, açıklama mı yapacaksınız?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Evet, bir açıklama yapmak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Sisteme girin Sayın Bakan.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MUSTAFA ELİTAŞ (Kayseri) – Haberi yok, haberi yok.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BURCU KÖKSAL (Afyonkarahisar) – Hayır, açılmadı.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MUSTAFA ELİTAŞ (Kayseri) – Haberi yok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BURCU KÖKSAL (Afyonkarahisar) – Hayır…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MUSTAFA ELİTAŞ (Kayseri) – Haberi yok vallahi. Bolvadin Afyon değil mi?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Bir dakika Sayın Elitaş, Sayın Bakan bir açıklama yapsın, bir bilgi eksikliği varsa Sayın Köksal’ın…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MUSTAFA ELİTAŞ (Kayseri) – Peki efendim, tamam.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Buyurun Sayın Bakan.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36.- Gençlik ve Spor Bakanı Osman Aşkın Bak’ın, Afyonkarahisar Milletvekili Burcu Köksal’ın 502 sıra sayılı Kanun Tasarısı’nın 123’üncü maddesiyle ilgili önerge üzerinde yaptığı konuşmasındaki bazı ifadelerine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tabii, Kredi ve Yurtlar Kurumu olarak şu anda 630 bin öğrencimizi yurtlarımızda misafir ediyoruz, onlar ailelerin bize emaneti.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 yıl yaklaşık 120 bin yatak ilave ettik. (AK PARTİ sıralarından “Bravo” sesleri, alkışlar) Hedefimiz, 2018 yılında gene bir 100 bin ilave etmek ve 2019’da bir 100 bin daha. Bu sayıyı yaklaşık 850-900 bine çıkarmayı planlıyoruz. Şu anda 17 tane üniversitenin kampüsünde yer tahsisi aldık ve bu üniversitelerin kampüslerine yurt yapmaya devam edeceğiz. Hiçbir evladımızı hiçbir çocuğumuzu dışarıda bırakmayacağız. Bunun için çalışıyoruz.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Geldiğimizdeki yurt sayısı, 2002’deki yurt sayısı ile şu andaki yurt sayısını yaklaşık söyleyebilirim: 126 binlerdeydi, şu anda 630 bine geldik, 900 bine doğru gideceğiz. Kredi ve Yurtlar Kurumu olarak yurt yapmaya devam edeceğiz.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Bolvadin’de de yeni bir yurt açtık.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BURCU KÖKSAL (Afyonkarahisar) – Açmadınız, açılmadı Sayın Bakan.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Cumhuriyet’te yapılan haber, yanlış bir haberdir, eksik bir haberdir dolayısıyla düzeltilmesi gerekiyor. Yenisini 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BURCU KÖKSAL (Afyonkarahisar) – Açılmadı, açılmadı.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Açıldı, açıldı, merak etmeyin.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BURCU KÖKSAL (Afyonkarahisar) – Açılmadı Sayın Bakan, açılmadı.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Yenisini de açıyoruz.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BURCU KÖKSAL (Afyonkarahisar) – İşte, “Açıyoruz.” diyorsunuz.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…yenilerini de ilave ediyoruz.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BURCU KÖKSAL (Afyonkarahisar) – Açılmadı, açılmadı, şu an yok.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GENÇLİK VE SPOR BAKANI OSMAN AŞKIN BAK (Rize) – Hiç merak etmeyin, 633 bin öğrenci şu anda yurtlarda bizim misafirimiz, sıcak odalarında –yemekleri de beraber- hepsi bizim misafirimiz, merak etmeyin. (AK PARTİ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BURCU KÖKSAL (Afyonkarahisar) – Yok, açılmadı. İnşaatı var, açılmadı.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ederiz Sayın Bakan.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Buyurun.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İki taraftan birisinin Genel Kurula ve yüce milletimize eksik bilgi verdiği ortada. Dolayısıyla tabii, biz “Sayın Bakan yanlış söylüyor.” demek istemeyiz ama milletvekilimiz de doğru söylüyordur. (Gülüşmeler)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AYŞE SULA KÖSEOĞLU (Trabzon) – Uzun zamandır alana gitmediği için…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Efendim, Allah aşkına, Bolvadin’den birisi ayaktaysa arasın. Milletvekilimiz, ilin milletvekili olarak Bolvadin’de yurt inşaatının sürdüğünü ama yurdun açılmadığını söylüyor.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İki doğru, bir doğru etsin bu sefer.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Evet.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Sanıyorum, buradan şunu anlamak mümkün: Bürokratlar Sayın Bakana yanlış bilgi vermiş olabilir. Bolvadin’de bir yurt inşaatı vardır ama yurt hizmete açılmamıştır, bu kadar.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Bakan da “Açtık.” diyor. İki doğru, bir doğru olsun, peki.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26">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Görüşülmekte olan 502 sıra sayılı Kanun Tasarısı’nın 123’üncü maddesinde geçen “yirmi dört” ibarelerinin “otuz altı” şeklinde değiştirilmesini arz ve teklif ederiz. </w:t>
      </w:r>
    </w:p>
    <w:p w:rsidRPr="0077359B" w:rsidR="00161D2C" w:rsidP="0077359B" w:rsidRDefault="00161D2C">
      <w:pPr>
        <w:pStyle w:val="3LMZA"/>
        <w:spacing w:line="240" w:lineRule="auto"/>
        <w:rPr>
          <w:sz w:val="18"/>
        </w:rPr>
      </w:pPr>
      <w:r w:rsidRPr="0077359B">
        <w:rPr>
          <w:sz w:val="18"/>
        </w:rPr>
        <w:tab/>
        <w:t>Mustafa Kalaycı</w:t>
      </w:r>
      <w:r w:rsidRPr="0077359B">
        <w:rPr>
          <w:sz w:val="18"/>
        </w:rPr>
        <w:tab/>
        <w:t xml:space="preserve">Erkan Haberal </w:t>
      </w:r>
      <w:r w:rsidRPr="0077359B">
        <w:rPr>
          <w:sz w:val="18"/>
        </w:rPr>
        <w:tab/>
        <w:t>Fahrettin Oğuz Tor</w:t>
      </w:r>
    </w:p>
    <w:p w:rsidRPr="0077359B" w:rsidR="00161D2C" w:rsidP="0077359B" w:rsidRDefault="00161D2C">
      <w:pPr>
        <w:pStyle w:val="3LMZA"/>
        <w:spacing w:line="240" w:lineRule="auto"/>
        <w:rPr>
          <w:sz w:val="18"/>
        </w:rPr>
      </w:pPr>
      <w:r w:rsidRPr="0077359B">
        <w:rPr>
          <w:sz w:val="18"/>
        </w:rPr>
        <w:tab/>
        <w:t>Konya</w:t>
      </w:r>
      <w:r w:rsidRPr="0077359B">
        <w:rPr>
          <w:sz w:val="18"/>
        </w:rPr>
        <w:tab/>
        <w:t>Ankara</w:t>
      </w:r>
      <w:r w:rsidRPr="0077359B">
        <w:rPr>
          <w:sz w:val="18"/>
        </w:rPr>
        <w:tab/>
        <w:t>Kahramanmaraş</w:t>
      </w:r>
    </w:p>
    <w:p w:rsidRPr="0077359B" w:rsidR="00161D2C" w:rsidP="0077359B" w:rsidRDefault="00161D2C">
      <w:pPr>
        <w:pStyle w:val="3LMZA"/>
        <w:spacing w:line="240" w:lineRule="auto"/>
        <w:rPr>
          <w:sz w:val="18"/>
        </w:rPr>
      </w:pPr>
      <w:r w:rsidRPr="0077359B">
        <w:rPr>
          <w:sz w:val="18"/>
        </w:rPr>
        <w:tab/>
        <w:t>Ahmet Selim Yurdakul</w:t>
      </w:r>
      <w:r w:rsidRPr="0077359B">
        <w:rPr>
          <w:sz w:val="18"/>
        </w:rPr>
        <w:tab/>
        <w:t>Zihni Açba</w:t>
      </w:r>
      <w:r w:rsidRPr="0077359B">
        <w:rPr>
          <w:sz w:val="18"/>
        </w:rPr>
        <w:tab/>
        <w:t>Mehmet Necmettin Ahrazoğlu</w:t>
      </w:r>
    </w:p>
    <w:p w:rsidRPr="0077359B" w:rsidR="00161D2C" w:rsidP="0077359B" w:rsidRDefault="00161D2C">
      <w:pPr>
        <w:pStyle w:val="3LMZA"/>
        <w:spacing w:line="240" w:lineRule="auto"/>
        <w:rPr>
          <w:sz w:val="18"/>
        </w:rPr>
      </w:pPr>
      <w:r w:rsidRPr="0077359B">
        <w:rPr>
          <w:sz w:val="18"/>
        </w:rPr>
        <w:tab/>
        <w:t>Antalya</w:t>
      </w:r>
      <w:r w:rsidRPr="0077359B">
        <w:rPr>
          <w:sz w:val="18"/>
        </w:rPr>
        <w:tab/>
        <w:t>Sakarya</w:t>
      </w:r>
      <w:r w:rsidRPr="0077359B">
        <w:rPr>
          <w:sz w:val="18"/>
        </w:rPr>
        <w:tab/>
        <w:t>Hatay</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Komisyon önergeye katılıyor mu?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SÖZCÜSÜ SALİH CORA (Trabzon) – Katılamıyoruz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Hükûmet?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BİLİM, SANAYİ VE TEKNOLOJİ BAKANI FARUK ÖZLÜ (Düzce) - Katılmıyoruz efendim.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 üzerinde Hatay Milletvekili Sayın Mehmet Necmettin Ahrazoğlu konuşacaklar.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Buyurun Sayın Ahrazoğlu.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NECMETTİN AHRAZOĞLU (Hatay) - Sayın Başkan, değerli milletvekilleri; bugün herhâlde on beş buçuk saattir bu Meclis çalışıyor. Zaman zaman yoklamalar yapılıyor, AK PARTİ Grubu şuradan içeri giriyor falan bir şeyler oldu, bu saate kadar geldik. Hepinizin sabahını hayırlıyorum, hayırlı sabahlar diliyorum.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502 sıra sayılı Kanun Tasarısı’nın 123’üncü maddesi üzerinde verdiğimiz önergeyle ilgili Milliyetçi Hareket Partisi Grubu adına söz almış bulunuyorum. Heyetinizi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Kanun Tasarısı’nın 123’üncü maddesinde 6824 sayılı Bazı Alacakların Yeniden Yapılandırılması ile Bazı Kanun ve Kanun Hükmünde Kararnamelerde Değişiklik Yapılmasına Dair Kanun’a geçici bir madde eklenmektedir. Bu geçici madde TEDAŞ’ın alacaklarının tahsiliyle ilgili bir maddedir. Hatırlanacağı üzere, bu madde şubat ayında da gündeme gelmiş, o dönemde Genel Başkan Yardımcımız Adana Milletvekilimiz Sayın Mevlüt Karakaya Bey de bu konuyla ilgili konuşma yapmıştı. Yani, belediyeler ve bağlı kuruluşları ile yüzde 50’sinden fazlası belediyelere ait şirketler ve il özel idarelerinin TEDAŞ’a borçlarının tasfiyesine ve 6824 sayılı Kanun’la yapılandırılan TEDAŞ alacakları için başvuru ve ödeme sürelerinin uzatılmasına yönelik bir düzenlemedir. Dokuz ay sonra yeniden bir başka versiyonla bu kanun Meclisin huzuruna getirilmiştir.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Ödemelerin, ilk taksiti 2018 yılının Ocak ayında başlamak üzere, yirmi dört ayda, 24 eşit taksitte yapılması düşünülmektedir. Bu süre içerisinde ödenen taksitlere herhangi bir zam ve faizin de hesaplanmayacağı belirtilmektedir.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milletvekilleri, bu teklifle çiftçilere, tarımsal sulamada kullandığı elektrik borçlarında bir ödeme kolaylığı sağlanacağı gibi bir ifade de kullanılmaktadır. Aslında sulamayla ilgili herhangi bir ifade de bulunmamaktadır yani çiftçinin sulama borçlarıyla ilgili bir yapılandırma da maalesef yoktur. Bu, TEDAŞ'ın alacaklarının tahsiliyle ilgili bir düzenlemedir. Buradaki alacaklar, çiftçi borcu olarak sunulan borçlar on yıl, belki de daha eskilere dayanan borçlardır. Bundan yedi yıl önce TEDAŞ'ın dağıtımla ilgili işletme hakkı özel şirketlere devredilirken o tarih itibarıyla çiftçilerden, abonelerden olan alacağı yedi yıldır tahsil edilememiştir. Benzer düzenleme 2014 yılı Eylül ayında gelmesine rağmen, herhangi bir ödeme de yapılmamıştır. Çünkü bu aboneler kalmamış, ortalıkta böyle bir abone yok, çiftçi yok, çiftçi çiftini çubuğunu bırakmış, terk etmiş, şehirlere doğru göçe başlamış. Burada, sadece, TEDAŞ'ın yıllanmış, donuk, zarar niteliğine dönüşmüş alacaklarının tahsili var yani TEDAŞ yönetimi bunu mevzuat gereği silemiyor, iptal edemiyor, zarar olarak kayıtlara alamıyor. Bunun en büyük sıkıntısının -bence biliyorsunuz ama- ne olduğunu ben söyleyeyim: Bu tahsilatlardan doğacak zararların ya da temerrüde düşmüş olan alacakların üzerine yüklenen faizlerden vazgeçilen kısımlar ilgili kurumun muhasebe kayıtlarında zarar olarak alınacak, bu zarar ya hazine tarafından görev zararı olarak karşılanacak ya da kurum zararı olarak kalacak ama her hâlükârda bu zarar, çiftçinin destek hanesine yazılacaktır. Çiftçiye yapılan bir destek değil, burada bir kurumun alacağının tahsiliyle ilgili bir durumdan bahsedilmektir.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milletvekilleri, çiftçi ve köylü gerçekten çok zor durumdadır. Çiftçi sizin siyaseten milat olarak kabul ettiğiniz 2002 yılında gelirinin yüzde 9'u kadar borçluyken sizin döneminizde, 2015 yılına gelindiğinde çiftçi, gelirinin yüzde 40'ını, 2016 yılına gelindiğinde ise gelirinin yüzde 50’ye kadarını borçlanmış durumdadır. Onun için, bir an önce çiftçinin borçlarının yapılandırılmasının gündeme getirilmesi gerekmektedir.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Özellikle ülke genelinde ve seçim bölgem Hatay ve civarındaki illerde; Adana, Maraş, Mersin gibi illeri de ve Türkiye genelini kapsayacak şekilde tüm çiftçilerin…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NECMETTİN AHRAZOĞLU (Devamla) – Sayın Başkan, herkese bir dakika verdiniz, sabahın bu saatinde son cümlelerimi tamamlayayım.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Peki, haydi, sabahın bu saatinde size de bir dakika ek süre verelim.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NECMETTİN AHRAZOĞLU (Devamla) – Ülkenin genelinde tüm çiftçilerin sulama için kullandığı elektrik enerjisi ve üretim girdisi olarak kullanılan akaryakıt ve diğer maliyetlerinin yüksek olması büyük sıkıntı yaratmaktadır. Bu nedenle, özellikle elektrik ve akaryakıt fiyatlarında kesinlikle indirime gidilmesi gerektiğini ifade ediyor, hepinize saygılar sunuyorum.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Size de teşekkür ediyorum Sayın Başkan.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Rica ederim Sayın Ahrazoğlu, teşekkürler.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Kışla, sisteme girmişsiniz, açıklama mı yapacaksınız?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İSRAFİL KIŞLA (Artvin) – Yerimden bir dakika...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Bir dakika söz mü istiyorsunuz?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yerinizden bir dakika…</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37.- Artvin Milletvekili İsrafil Kışla’nın, Afyonkarahisar Milletvekili Burcu Köksal’ın 502 sıra sayılı Kanun Tasarısı’nın 123’üncü maddesiyle ilgili önerge üzerinde yaptığı konuşmasındaki bazı ifadelerine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İSRAFİL KIŞLA (Artvin) – Sayın Başkan, değerli milletvekilleri; az önce Burcu Hanım bir konuşmasında İlim Yayma Cemiyetinden bahsederek “kirli eller” diye ifadede bulundu. Bunu çok talihsiz bir beyan olarak kabul ediyorum. 1951’de kurulmuş, altmış altı yıllık bir kurum ve 1953’te Bakanlar Kurulu kararıyla kamu yararına çalışan vasfını kazanmış bir kurum. Bugüne kadar yüz binlerce öğrenci yetiştirmiş, otuz yıl bu kurumda görev yapmış bir kardeşiniz olarak, böyle bir şeyi her kurumu aynı statüye koyup da “kirli eller” diye tavsif etmek doğru bir şey değildir. Hâlen bu kurumda 28 binin üzerinde öğrenci barınmakta. O bakımdan bunun düzeltilmesini istiyorum ve böyle bir şeyi kabul etmem mümkün değil. Burada bile İlim Yayma’da okumuş pek çok insan vardır. Bu yanlışlığın giderilmesi lazım. (AK PARTİ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Teşekkür ederim Sayın Kışla.</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BURCU KÖKSAL (Afyonkarahisar) –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Buyurun Sayın Köksal.</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BURCU KÖKSAL (Afyonkarahisar) – İsrafil Bey şahsımla ilgili bir ithamda bulundu. Bununla ilgili ben kesinlikle…</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MAHMUT TANAL (İstanbul) – Sataşmadan dolayı söz istiyor.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Anlamadım, kim şahsınızla ilgili bir ithamda bulundu?</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BURCU KÖKSAL (Afyonkarahisar) – İsrafil Bey, İlim Yayma Cemiyetiyle ilgili konuştuğumu söyledi.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Evet.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BURCU KÖKSAL (Afyonkarahisar) – Bu konuyla ilgili konuşmadım. (AK PARTİ sıralarından gürültüler)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Sayın milletvekilleri, bir dakika...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BURCU KÖKSAL (Afyonkarahisar) – Ki benim orada kastettiğim çok daha farklı bir şeydi. Bu konuyu izah etmek istiyorum. Sataşmadan dolayı 60’a göre söz istiyorum.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Sataşmadan değil, size de yerinizden bir dakika söz vereyim.</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Buyurun Sayın Köksal.</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38.- Afyonkarahisar Milletvekili Burcu Köksal’ın, Artvin Milletvekili İsrafil Kışla’nın yaptığı açıklamasındaki bazı ifadelerine ilişkin açıklaması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BURCU KÖKSAL (Afyonkarahisar) – Sayın Başkan, değerli milletvekilleri; ben konuşmamda açık ve net bir şekilde, FETÖ terör örgütünün açmış olduğu yurtlarda kalan çocuklarımızın kirli ellere teslim edildiğini ve bundan sonra başka bir çocuğumuzun yabancı ellere, kirli ellere teslim edilmemesini, devlete ait, devletin kucağında, devletin yurtlarında kalmasını söyledim. İlim Yayma Cemiyeti sadece Bolvadin’deki kapatılan FETÖ yurdunun verilmiş olduğu bir cemiyetti. Ben, bu yurdu İlim Yayma Cemiyetine vermek yerine KYK tarafından alıp işletebilirdiniz dedim. Burada bunu kastettim. Ancak FETÖ gibi terör örgütlerinin yurtlarına çocuklarımızın verilmemesi gerektiğini, özellikle bunların yabancı eller, kirli eller olduğunu söyledim ve bu sözümün arkasındayım. Bunu ben İlim Yayma Cemiyetini kastederek söylemedim.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Teşekkür ederim açıklamanızdan dolayı.</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27">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milletvekilleri, geçici madde 1’de iki adet önerge vardır, okutup işleme alacağım.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geçici 1’inci maddesinin tasarı metninden çıkarılmasını arz ve teklif ederiz.</w:t>
      </w:r>
    </w:p>
    <w:p w:rsidRPr="0077359B" w:rsidR="00161D2C" w:rsidP="0077359B" w:rsidRDefault="00161D2C">
      <w:pPr>
        <w:pStyle w:val="3LMZA"/>
        <w:spacing w:line="240" w:lineRule="auto"/>
        <w:rPr>
          <w:sz w:val="18"/>
        </w:rPr>
      </w:pPr>
      <w:r w:rsidRPr="0077359B">
        <w:rPr>
          <w:sz w:val="18"/>
        </w:rPr>
        <w:tab/>
        <w:t xml:space="preserve">Mustafa Kalaycı </w:t>
      </w:r>
      <w:r w:rsidRPr="0077359B">
        <w:rPr>
          <w:sz w:val="18"/>
        </w:rPr>
        <w:tab/>
        <w:t xml:space="preserve">Erkan Haberal </w:t>
      </w:r>
      <w:r w:rsidRPr="0077359B">
        <w:rPr>
          <w:sz w:val="18"/>
        </w:rPr>
        <w:tab/>
        <w:t>Zihni Açba</w:t>
      </w:r>
    </w:p>
    <w:p w:rsidRPr="0077359B" w:rsidR="00161D2C" w:rsidP="0077359B" w:rsidRDefault="00161D2C">
      <w:pPr>
        <w:pStyle w:val="3LMZA"/>
        <w:spacing w:line="240" w:lineRule="auto"/>
        <w:rPr>
          <w:sz w:val="18"/>
        </w:rPr>
      </w:pPr>
      <w:r w:rsidRPr="0077359B">
        <w:rPr>
          <w:sz w:val="18"/>
        </w:rPr>
        <w:tab/>
        <w:t xml:space="preserve">Konya </w:t>
      </w:r>
      <w:r w:rsidRPr="0077359B">
        <w:rPr>
          <w:sz w:val="18"/>
        </w:rPr>
        <w:tab/>
        <w:t xml:space="preserve">Ankara </w:t>
      </w:r>
      <w:r w:rsidRPr="0077359B">
        <w:rPr>
          <w:sz w:val="18"/>
        </w:rPr>
        <w:tab/>
        <w:t>Sakarya</w:t>
      </w:r>
    </w:p>
    <w:p w:rsidRPr="0077359B" w:rsidR="00161D2C" w:rsidP="0077359B" w:rsidRDefault="00161D2C">
      <w:pPr>
        <w:pStyle w:val="3LMZA"/>
        <w:spacing w:line="240" w:lineRule="auto"/>
        <w:rPr>
          <w:sz w:val="18"/>
        </w:rPr>
      </w:pPr>
      <w:r w:rsidRPr="0077359B">
        <w:rPr>
          <w:sz w:val="18"/>
        </w:rPr>
        <w:tab/>
        <w:t xml:space="preserve">Fahrettin Oğuz Tor </w:t>
      </w:r>
      <w:r w:rsidRPr="0077359B">
        <w:rPr>
          <w:sz w:val="18"/>
        </w:rPr>
        <w:tab/>
        <w:t xml:space="preserve">Ahmet Selim Yurdakul </w:t>
      </w:r>
      <w:r w:rsidRPr="0077359B">
        <w:rPr>
          <w:sz w:val="18"/>
        </w:rPr>
        <w:tab/>
        <w:t>Mehmet Parsak</w:t>
      </w:r>
    </w:p>
    <w:p w:rsidRPr="0077359B" w:rsidR="00161D2C" w:rsidP="0077359B" w:rsidRDefault="00161D2C">
      <w:pPr>
        <w:pStyle w:val="3LMZA"/>
        <w:spacing w:line="240" w:lineRule="auto"/>
        <w:rPr>
          <w:sz w:val="18"/>
        </w:rPr>
      </w:pPr>
      <w:r w:rsidRPr="0077359B">
        <w:rPr>
          <w:sz w:val="18"/>
        </w:rPr>
        <w:tab/>
        <w:t xml:space="preserve">Kahramanmaraş </w:t>
      </w:r>
      <w:r w:rsidRPr="0077359B">
        <w:rPr>
          <w:sz w:val="18"/>
        </w:rPr>
        <w:tab/>
        <w:t xml:space="preserve">Antalya </w:t>
      </w:r>
      <w:r w:rsidRPr="0077359B">
        <w:rPr>
          <w:sz w:val="18"/>
        </w:rPr>
        <w:tab/>
        <w:t>Afyonkarahisar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SALİH CORA (Trabzon)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BİLİM, SANAYİ VE TEKNOLOJİ BAKANI FARUK ÖZLÜ (Düzce) – Katılmıyoruz efendim.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Afyonkarahisar Milletvekili Sayın Mehmet Parsak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Parsak.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PARSAK (Afyonkarahisar) – Aziz Türk milleti, saygıdeğer milletvekilleri; sabahın altısına doğru yaklaşırken Gazi Meclisi saygılarımla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Saat altıya doğru yaklaşırken aynı zamanda takvim yaprakları da 23 Kasımı göstermeye başladı. 23 Kasım, bundan kırk yedi yıl önce, rahmetli ülkücü şehidimiz Ertuğrul Dursun Önkuzu ağabeyimizin üç gün süren ve ciğerlerine hava pompalanmaya varıncaya kadar ağır, vahşi, insanlık dışı işkenceler neticesinde şehit edildiği günün yıl dönümü. Bu vesileyle, Dursun Önkuzu ağabeyimizi buradan bir kere daha sevgi, saygı, rahmet ve minnetle anıyoruz.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Dursun ağabey şayet şehit edilmemiş olsaydı, Teknik Eğitim öğrencisiydi, öğretmen olacaktı. Yarın da 24 Kasım. Bu vesileyle, ondan da hareketle, Dursun Önkuzu başta olmak üzere, ondan önce Başöğretmenimiz Mustafa Kemal Atatürk, o günden bu yana ebediyete intikal etmiş olan tüm öğretmenlerimiz ve tabii, şu anda hayatta da olan benim başta ilkokul öğretmenim olmak üzere, milletimizin bugünlere gelmesine, bugünden daha ileri noktalara gitmesine büyük emekleri, katkıları olacak olan öğretmenlerimizi de burada sevgiyle saygıyla anıyorum, onların Öğretmenler Günü’nü de kutluyorum.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Artık çalışmalarımızın bu hafta itibarıyla son zamanları olduğu için, benim de Genel Kurulda bugün itibarıyla son konuşmam olduğu için bir gönül borcumu daha ifa etmek isterim. Bugün, artık dün, Grup Başkan Vekilimiz Erkan Akçay Bey gündem dışı söz alarak rahmetli Başbuğ’umuz Alparslan Türkeş Bey’in -bu cumartesi- doğumunun 100’üncü yıl dönümünü anmıştı. Ben de rahmetli Başbuğ’umuz Alparslan Türkeş Bey’e de doğumunun 100’üncü yılında Cenab-ı Allah’tan rahmet diliyorum. Onun fikirleriyle, onun mücadeleleriyle şimdiye kadar binlerce, on binlerce, yüz binlerce, milyonlarca Türk evladı o günden bugüne geldi. Başbuğ’umuzu da bu vesileyle bir kere daha sevgiyle, saygıyla ve minnetle anıyorum ve sözlerimi de böylelikle tamamlıyorum, sizleri yeniden saygılarımla selamlıyorum. (MHP sıralarından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Teşekkür ederim Sayın Parsak.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left="40" w:right="40" w:firstLine="85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Görüşülmekte olan 502 sıra sayılı Bazı Vergi Kanunları ile Kanun ve Kanun Hükmünde Kararnamelerde Değişiklik Yapılmasına Dair Kanun Tasarısı’nın geçici 1'inci maddesinin aşağıdaki şekilde değiştirilmesini arz ve teklif ederiz.</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Saygılarımızla.</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Bihlun Tamaylıgil</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İstanbul</w:t>
      </w:r>
      <w:r w:rsidRPr="0077359B">
        <w:rPr>
          <w:sz w:val="18"/>
        </w:rPr>
        <w:tab/>
        <w:t>İstanbul</w:t>
      </w:r>
      <w:r w:rsidRPr="0077359B">
        <w:rPr>
          <w:sz w:val="18"/>
        </w:rPr>
        <w:tab/>
        <w:t>Bursa</w:t>
      </w:r>
    </w:p>
    <w:p w:rsidRPr="0077359B" w:rsidR="00161D2C" w:rsidP="0077359B" w:rsidRDefault="00161D2C">
      <w:pPr>
        <w:pStyle w:val="3LMZA"/>
        <w:spacing w:line="240" w:lineRule="auto"/>
        <w:rPr>
          <w:sz w:val="18"/>
        </w:rPr>
      </w:pPr>
      <w:r w:rsidRPr="0077359B">
        <w:rPr>
          <w:sz w:val="18"/>
        </w:rPr>
        <w:tab/>
        <w:t>Bülent Kuşoğlu</w:t>
      </w:r>
      <w:r w:rsidRPr="0077359B">
        <w:rPr>
          <w:sz w:val="18"/>
        </w:rPr>
        <w:tab/>
        <w:t>Musa Çam</w:t>
      </w:r>
      <w:r w:rsidRPr="0077359B">
        <w:rPr>
          <w:sz w:val="18"/>
        </w:rPr>
        <w:tab/>
        <w:t>Mahmut Tanal</w:t>
      </w:r>
    </w:p>
    <w:p w:rsidRPr="0077359B" w:rsidR="00161D2C" w:rsidP="0077359B" w:rsidRDefault="00161D2C">
      <w:pPr>
        <w:pStyle w:val="3LMZA"/>
        <w:spacing w:line="240" w:lineRule="auto"/>
        <w:rPr>
          <w:sz w:val="18"/>
        </w:rPr>
      </w:pPr>
      <w:r w:rsidRPr="0077359B">
        <w:rPr>
          <w:sz w:val="18"/>
        </w:rPr>
        <w:tab/>
        <w:t>Ankara</w:t>
      </w:r>
      <w:r w:rsidRPr="0077359B">
        <w:rPr>
          <w:sz w:val="18"/>
        </w:rPr>
        <w:tab/>
        <w:t>İzmir</w:t>
      </w:r>
      <w:r w:rsidRPr="0077359B">
        <w:rPr>
          <w:sz w:val="18"/>
        </w:rPr>
        <w:tab/>
        <w:t>İstanbul</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GEÇİCİ MADDE 1- (1) Bu Kanunun yayımlandığı tarihe kadar 2/7/1964 tarihli ve 492 sayılı Harçlar Kanunu veya özel kanunlarda yer alan hükümler nedeniyle yargı harçlarından muaf olan ya da yaptıkları işlemler istisna olan kamu idareleri adına hükmedilmiş olan yargı harçları tahsil edilmez, tahsil edilmiş olan yargı harçları red ve iade edilmez.</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PLAN VE BÜTÇE KOMİSYONU SÖZCÜSÜ SALİH CORA (Trabzon) – Katılamıyoruz Sayın Başkan.</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51"/>
        <w:jc w:val="both"/>
        <w:rPr>
          <w:rFonts w:ascii="Arial" w:hAnsi="Arial" w:cs="Arial"/>
          <w:spacing w:val="32"/>
          <w:sz w:val="18"/>
        </w:rPr>
      </w:pPr>
      <w:r w:rsidRPr="0077359B">
        <w:rPr>
          <w:rFonts w:ascii="Arial" w:hAnsi="Arial" w:cs="Arial"/>
          <w:spacing w:val="32"/>
          <w:sz w:val="18"/>
        </w:rPr>
        <w:t>BİLİM, SANAYİ VE TEKNOLOJİ BAKANI FARUK ÖZLÜ (Düzce) – Katılamıyoruz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Önerge üzerinde, İstanbul Milletvekili Sayın Mahmut Tanal konuşacaklar.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Buyurun Sayın Tanal. (CHP sıralarından alkışlar)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MAHMUT TANAL (İstanbul) – Değerli Başkan, değerli milletvekilleri; hepinize selamlarımı iletiyorum, günaydınlar diliyorum.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Bu geçici madde aynen şu şekilde: Bu kanun yayımlandığı tarih itibarıyla 492 sayılı Harçlar Kanunu uyarınca kamu kurumları harçtan muaf ve eğer kamu kurumları herhangi bir harca hükmedilmişse bu yargı harçları tahsil edilmez, edilenler varsa iade edilmez, reddedilmez.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Soru 1 şu: Kamu idareleri adına hükmedilmiş yani burada onun adına hükmedilmiş, sorduğumuzda bürokratlara derler ki: “Aleyhine hükmedilmiş.” E, aleyhine hükmedilmişse gayet açık ve net bunun burada yazılması lazım. Bu “adına hükmedilmiş” ibaresi “lehine hükmedilmiş” gibi de anlaşılabilir açık ve net ve burada, uygulamada yeni bir sıkıntı çıkabilir. Eğer burada lehine hükmedilmişse lehine hükmedilmiş olan harçlardan niye muaf tutuyorsunuz?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Bir başka soru daha var: “Yargı harçları” deyiminden ne anlaşılır? “Yargı harçları” deyiminden Hukuk Usulü Muhakemeleri Kanunu’nun 323’üncü maddesine baktığımız zaman gayet rahat burada, celse, karar ve ilam harçları; dava nedeniyle yapılan tebligatlar, posta giderleri, keşif giderleri, ücretivekâletler, tanık ve bilirkişi ücretlerini kapsar.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bu açıdan baktığımız zaman yarın öbür gün bu tartışma gittikçe daha da alevlenmiş olacak. Yani getirilen bu düzenlemeyle kamu kurumlarının ücretivekâlete mahkûm olduğu bu dava masraflarının kapsamı içerisindeki yargı harcı olarak gösterilen, bunların da tahsil edilemez durumuyla karşı karşıya gelinmiş olur ki, bu, acaba hangi şirketler için getirilen bir uygulama veya hangi kurumlar için? Bunu sorduğumuzda “Kamu kurumları.” deniliyor. Yani muhtemelen burada TEDAŞ kayrılıyor diye düşünüyorum ben. Kamu kurumlarıysa şu deniliyor: Zaten Harçlar Kanunu’nda hüküm var. Kamu kurumları harçtan muaftır. Böyle bir karar verilmişse bunun istinaf yoluyla, istinaf mahkemesi bozmadıysa Yargıtay bunu bozar, Yargıtay bunu bozmuyorsa, kesinleşmişse yazılı emir yoluyla bu bozulur. Bunun bir başka tarafı, vergi mahkemeleri yine bunu bozar, bu anlamda, Danıştay bunu bozar. Diyorlar ki: “Efendim, kesinleşmiş, bizim yapabilecek bir yolumuz yok.” Gayet rahat, bu kesinleşmişse burada yazılı emir yoluyla Adalet Bakanlığına tam kanunsuzluk hâlinde müracaat edilir, yine bu kararlar bozulur. Böyle bir maddeye eğer arkasında başka bir amaç yoksa ihtiyaç da yok aslında.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Ama buna rağmen “Ne olsun, fazla mal göz çıkarmaz. Böyle bir madde de olsun.” deniliyor. Ben korkarım ki asıl amaç bu değil çünkü hukuk içerisinde bunun çözüm yolları var. Kamu kurumları harca eğer mahkûm olmuşsa ve kararlar kesinleşmişse buna kim sebebiyet verdi? O kamu kurumunun hukuk müşavirleri var, o kamu kurumunun genel müdürleri var, müsteşarları var, bakanı var. Kim bu kararları temyiz etmemişse, kamunun zararına sebebiyet vermişse, Anayasa’mızın hükümleri uyarınca, kamunun zararına sebebiyet veren kamu görevlisine de rücu edilir. Bu rücu mekanizmasını biz işletmeyeceğiz. Rücu mekanizmasını işletmeyince de ne olacak? Gayet rahat kamu görevlileri “İdare zarar edecekse etsin. Herhâlde eninde sonunda böyle bir kanunu çıkarırlar, bu zararları da bize rücu etmekten bizi kurtarmış olurlar.” diyecek.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arkadaşlar, bu neyin sonucu olur? Liyakat esaslarına göre kamu görevlisi almadığımız zaman tabii ki bu tür sorunlar çok fazla gündeme gelir ama işin doğrusu, zaten Harçlar Kanunu’nda hüküm var, kamu kurumlarında kimlerin harçlardan muaf olduğu açık ve net yazılı. Kamu görevlileri görevini yapmamış. Ee? Kesinleşmiş mahkûmiyet kararlarını da tam kanunsuzluk hâliyle yazılı emir yoluyla Adalet Bakanlığına müracaat edip bunu bozmadan böyle bir kanunu getirmek de doğru değil.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Teşekkür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Saygılarımı sunarım.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Sayın Başkan, bir karar yeter sayısı talebim olacak.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Peki.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sunacağım ve karar yeter sayısı arayacağım: Önergeyi kabul edenler… Kabul etmeyenler…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Elektronik cihazla oylama yapalım, kâtip üyeler arasında anlaşmazlık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Oylama için üç dakika süre veriyorum ve süreyi başlatıyorum.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(Elektronik cihazla oylama yapıldı)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kabul edilmemiştir, karar yeter sayısı vardır.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milletvekilleri, geçici madde 2’de üç adet önerge vardır,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geçici 2’nci maddesinin tasarı metninden çıkartılmasını arz ve teklif ederiz.</w:t>
      </w:r>
    </w:p>
    <w:p w:rsidRPr="0077359B" w:rsidR="00161D2C" w:rsidP="0077359B" w:rsidRDefault="00161D2C">
      <w:pPr>
        <w:pStyle w:val="3LMZA"/>
        <w:spacing w:line="240" w:lineRule="auto"/>
        <w:rPr>
          <w:sz w:val="18"/>
        </w:rPr>
      </w:pPr>
      <w:r w:rsidRPr="0077359B">
        <w:rPr>
          <w:sz w:val="18"/>
        </w:rPr>
        <w:tab/>
        <w:t>Mustafa Kalaycı</w:t>
      </w:r>
      <w:r w:rsidRPr="0077359B">
        <w:rPr>
          <w:sz w:val="18"/>
        </w:rPr>
        <w:tab/>
        <w:t>Erkan Haberal</w:t>
      </w:r>
      <w:r w:rsidRPr="0077359B">
        <w:rPr>
          <w:sz w:val="18"/>
        </w:rPr>
        <w:tab/>
        <w:t>Fahrettin Oğuz Tor</w:t>
      </w:r>
    </w:p>
    <w:p w:rsidRPr="0077359B" w:rsidR="00161D2C" w:rsidP="0077359B" w:rsidRDefault="00161D2C">
      <w:pPr>
        <w:pStyle w:val="3LMZA"/>
        <w:spacing w:line="240" w:lineRule="auto"/>
        <w:rPr>
          <w:sz w:val="18"/>
        </w:rPr>
      </w:pPr>
      <w:r w:rsidRPr="0077359B">
        <w:rPr>
          <w:sz w:val="18"/>
        </w:rPr>
        <w:tab/>
        <w:t xml:space="preserve">Konya </w:t>
      </w:r>
      <w:r w:rsidRPr="0077359B">
        <w:rPr>
          <w:sz w:val="18"/>
        </w:rPr>
        <w:tab/>
        <w:t>Ankara</w:t>
      </w:r>
      <w:r w:rsidRPr="0077359B">
        <w:rPr>
          <w:sz w:val="18"/>
        </w:rPr>
        <w:tab/>
        <w:t>Kahramanmaraş</w:t>
      </w:r>
    </w:p>
    <w:p w:rsidRPr="0077359B" w:rsidR="00161D2C" w:rsidP="0077359B" w:rsidRDefault="00161D2C">
      <w:pPr>
        <w:pStyle w:val="3LMZA"/>
        <w:spacing w:line="240" w:lineRule="auto"/>
        <w:rPr>
          <w:sz w:val="18"/>
        </w:rPr>
      </w:pPr>
      <w:r w:rsidRPr="0077359B">
        <w:rPr>
          <w:sz w:val="18"/>
        </w:rPr>
        <w:tab/>
        <w:t>Zihni Açba</w:t>
      </w:r>
      <w:r w:rsidRPr="0077359B">
        <w:rPr>
          <w:sz w:val="18"/>
        </w:rPr>
        <w:tab/>
        <w:t>Ahmet Selim Yurdakul</w:t>
      </w:r>
      <w:r w:rsidRPr="0077359B">
        <w:rPr>
          <w:sz w:val="18"/>
        </w:rPr>
        <w:tab/>
        <w:t>Baki Şimşek</w:t>
      </w:r>
    </w:p>
    <w:p w:rsidRPr="0077359B" w:rsidR="00161D2C" w:rsidP="0077359B" w:rsidRDefault="00161D2C">
      <w:pPr>
        <w:pStyle w:val="3LMZA"/>
        <w:spacing w:line="240" w:lineRule="auto"/>
        <w:rPr>
          <w:sz w:val="18"/>
        </w:rPr>
      </w:pPr>
      <w:r w:rsidRPr="0077359B">
        <w:rPr>
          <w:sz w:val="18"/>
        </w:rPr>
        <w:tab/>
        <w:t>Sakarya</w:t>
      </w:r>
      <w:r w:rsidRPr="0077359B">
        <w:rPr>
          <w:sz w:val="18"/>
        </w:rPr>
        <w:tab/>
        <w:t>Antalya</w:t>
      </w:r>
      <w:r w:rsidRPr="0077359B">
        <w:rPr>
          <w:sz w:val="18"/>
        </w:rPr>
        <w:tab/>
        <w:t>Mersin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SALİH CORA (Trabzon) – Katılamıyoruz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Mersin Milletvekili Sayın Baki Şimşek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Şimşek.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BAKİ ŞİMŞEK (Mersin) - Sayın Başkan, değerli milletvekilleri; hepinize ben de hayırlı sabahlar diliyorum.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Tabii, biraz önce Mersin’le ilgili küçük, tatlı bir polemik yaşadık ama biz memleketin hayrına kim taş üstüne taş koymuşsa Allah razı olsun deriz. Elbette Mersin’de güzel hizmetler de yapılmıştır, Mersin’e yakışan bir şehir hastanesi yapılmıştır, bizim yapılan hizmetleri inkâr etmemiz mümkün değildir. Tabii, iktidar yaptıklarını anlatacak, biz de yapılmayanları, söz verilip de yerine getirilemeyenleri, geç kalanları konuşacağız, muhalefetin görevi de budur. Yani şimdi, Mersin’de söz verilen havaalanı süresinde yapılmıştır da bizim haberimiz yok mudur? Tarsus Devlet Hastanesinin ihalesi yapılmış, niye iptal edilmiştir? Bu konuda bir Hükûmet yetkilisinin yapabileceği bir açıklama var mıdır? Yani seçimlerde billboard asıldı, ihale de yapıldı, daha sonra da ihale iptal edildi, şimdi yeniden ihaleye çıkılıyor. Yani Tarsus Pamukluk Barajı’nı Sayın Orman Bakanı “2013 yılında 13 Ekimde saat 13.13’te açılış yapacağım.” dedi, söz verdi. 2017 yılı, ben Sayın Bakan buradayken de söyledim: Ben 2015’te konuştum, 2016’da konuştum, 2017’de gene konuşuyorum, 2018, önümüzdeki yıl çıkacağım, bu kürsüden bu barajın yapılmamış olduğunu yine konuşacağım. Silifke’deki Aksıfat Barajı yapılmıştır da bizim haberimiz mi yoktu?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Hızlı tren projesi bitmiş de -resimlerini gösterdiğiniz- biz mi görmemişiz? 8 şerit vadedilen Adana-Mersin yolu nerededir Allah aşkına? On beş yıllık iktidarınız süresince Mersin’de bir tane alt geçit yaptınız mı? Türkiye’de 100 bin-150 bin nüfuslu ilçelerde alt geçitler yapıldı, köprülü kavşaklar yapıldı; Allah aşkına, on beş yılda Mersin’de yaptığınız bir tane alt geçit var mı?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YILMAZ TEZCAN (Mersin) – Belediye yapacak, belediye.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BAKİ ŞİMŞEK (Devamla) – Türkiye’nin her yerinde Karayolları yapıyor.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Kürşat Tüzmen “5T” dedi. “Turizm, tarım, ticaret, toplu konut.” dedi. “Beşincisi ne?” diye Mersinliler sordu, “Beşincisi de Tüzmen.” dedi. Ama bu söz verilen vaatlerin hiçbirisi yerine gelmedi. Zafer Çağlayan’ı gönderdiniz bakan olarak. Zafer Çağlayan “Amerika’nın Hollywood’u varsa, Hindistan’ın Bollywood’u varsa Türkiye’nin de Mersin’i olacak.” dedi. Allah aşkına, Mersin ne gördü önceki dönemde? “Şunu yaptık.” diyebileceğiniz bir tane Hükûmetin eseri var mı? Söz verilen hangi proje yerine getirildi?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Hacı Özkan’la geçtiğimiz yıl Gülnar’ın yüzüncü yıl kutlama törenlerine katıldık. Sayın Hacı Özkan’a orada sordum: Bu Gülnar’ın yolu ne olacak Hacı Bey? Gülnar yolunu söz verdiniz, ne olacak? (MHP sıralarından alkışlar) Hacı Bey dedi ki: “Altı ay içinde bitireceğiz.” Ben orada Sayın Hacı Özkan’a şunu söyledim: Altı ayda değil bir senede bu yolu bitirin ben senin ayağına kurban keseceğim. Bu sözü, bu vaadi verdim. Ama maalesef, üzülerek belirtiyorum…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Turizm bölgesi ne oldu, 8 tane turizm bölgesi ilan ettik? Sayın Bakanla geçtiğimiz yıl toplantı yaptık, TOKİ Başkanı da geldi. Mersin’de bir tane toplu konut projesi hayata geçirilemedi, bir tane kentsel dönüşüm projesi yapılamadı dedik. Sayın Bakan dedi ki: “Çay Mahallesi’nde projeyi ortaya koyacağız, toplu konut yapacağız.” Daha sonra -emeklilerle ilgili- Mersin’deki emeklilere söz verildi, Emekliler Cemiyetinde toplantı yapıldı. Büyükşehir Belediye Başkanımız da “Biz de arkasındayız, bu projeye destek verelim.” dedi. Ne oldu? Bir milletvekilinin görev süresi dört yıl. İki yılda bu kadar söz verilmiş, verilen projelerin hiçbirisi yerine getirilmemiş değerli arkadaşlar.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İki yıl sonra sizlerin de bizlerin de milletvekilliği süresi bitecek, bir daha olup olmayacağımız belli değil. Yine biz gideceğiz, Mersin halkının huzuruna çıkacağız. Mersin halkına neyi anlatacağız? Yani on beş yılda Çamlıyayla yolundan 15 kilometre yapmışsınız, yol 60 kilometre. Şu anda hâlâ Çamlıyayla yolunun Sarıkoyak-Atdağ arasındaki bölümde “Tünel mi yapalım, normal yol mu yapalım?” Proje kesinleşmemiş hâlâ arkadaşlar. Yani 60 kilometrelik yol altmış sene mi sürecek? Yani sizin altmış sene iktidar olmanızı mı bu millet bekleyecek Allah aşkına?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 projelere Mersin 6’ncı sırada vergi ödüyor. Türkiye'de 6’ncı sırada vergi ödeyip 24’üncü sırada hizmet alan başka bir il yok. Mersin Serbest Bölgesi’yle, limanıyla... Anamur’a Türkiye Cumhuriyeti devleti 1938 yılında liman yapmış, 1938. Anamur Limanı sizin döneminizde kapatıldı. Şimdi yeniden ihale yapılıyor ama aradan on beş yıl boş geçmiş, ölü geçmiş.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Şimşek,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(Devamla) – 1938 yılında liman yapılan yere biz şu anda yeniden liman yapmanın mücadelesini yapıyoruz.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Türkiye Cumhuriyeti büyük devlettir. Sizden önceki hükûmetler de bu ülkede çok güzel hizmetler yapmışlar. Turgut Özal’ın yaptığı otoyol kadar henüz otoyol yapamadınız.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Şimşek...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(Devamla) – Duble yolda başarılı çalışmalar yapıldı ama otoyolda Turgut Özal’ın yaptığı yol kadar henüz yol yapamadınız, Cumhuriyet Dönemi’nde yapılan demir yolu kadar yıllık kilometreye hâlâ ulaşamadınız.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Ben, bu duygu ve düşüncelerle yüce Meclisi saygıyla selamlıyorum.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Şimşek.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HACI ÖZKAN (Mersin)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Buyurun Sayın Özkan.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HACI ÖZKAN (Mersin) – Sataşma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Duyamadım.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HACI ÖZKAN (Mersin) – Şahsıma sataştı. 60’a göre söz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Size sataştı mı?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HACI ÖZKAN (Mersin) – Evet.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Ne dedi?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HACI ÖZKAN (Mersin) – İsmimi kullanarak sataştı.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İsminizi kullandı da ne dedi?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HACI ÖZKAN (Mersin) – İsmimi kullanarak sataştı, ben de cevap vermek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Peki, buyurun, iki dakika. (AK PARTİ sıralarından alkışlar)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VII.- SATAŞMALARA İLİŞKİN KONUŞMALAR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7.- Mersin Milletvekili Hacı Özkan’ın, Mersin Milletvekili Baki Şimşek’in 502 sıra sayılı Kanun Tasarısı’nın geçici 2’nci maddesiyle ilgili önerge üzerinde yaptığı konuşması sırasında şahsına sataşması nedeniyle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HACI ÖZKAN (Mersin) – Teşekkürler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Başkan, değerli milletvekilleri; tabii günün bu saatinde sizleri saygıyla selamlıyorum.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Herhâlde milletvekili arkadaşım Mersin’de yaşamıyor. Az önce Yılmaz Bey’in de dediği gibi, bugüne kadar 24 milyar yatırım yaptık. Devasa şehir hastanesi, 191 kilometre yol yaptık; herhâlde arkadaşım Anamur’a gitmedi, öyle tahmin ediyorum. Diğer tarafta, Tarsus Kazanlı Turizm Bölgesi’nin üst ve altyapısı bitmiş vaziyette. Havalimanımız, Allah’a hamdolsun, devam ediyor ve Allah nasip ederse 15 Aralıkta Tarsus Devlet Hastanesi ihalesi yapılacak.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(Mersin) – Önceki ihale niye iptal edildi? Onu anlatır mısınız.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HACI ÖZKAN (Devamla) – Diğer taraftan, değerli arkadaşlar, şehir merkezinde battıçıktılar belediye tarafından yapılırken, Allah’a hamdolsun, şu anda biz Hal Kavşağı’nda Türkiye’nin en büyük battıçıktısını yapıyoruz ve mezarlığın güneyinde ve kuzeyinde birer battıçıktı daha yapıyoruz. Dolayısıyla biz bugüne kadar da çıkıp buralarda konuşmadık.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MUSTAFA ELİTAŞ (Kayseri) – Millet biliyor, millet.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HACI ÖZKAN (Devamla) – Biz, Allah’a hamdolsun, Mersin’imizde devasa hizmetler yapıyoruz. Burada yarım saatte bitecek projelerimiz değil… Daha geçen, yirmi gün önce Orman ve Su İşleri Bakanımız Sayın Veysel Eroğlu geldi, 600-800 milyon yatırım yaptı. Biz 1 Kasımda 22 gölet ve baraj sözü verdik ama Allah’a hamdolsun, bugün 97’ye çıkarttık ve yüzde 60’ı bitmiş vaziyette. Demek ki arkadaşımız Tarsus’tan öteye gitmiyor. Dolayısıyla bu hizmetleri görmeni tavsiye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Teşekkür ediyor, Genel Kurulu saygıyla selamlıyorum. (AK PARTİ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Sayın Özkan.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BAKİ ŞİMŞEK (Mersin) –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Buyurun Sayın Şimşek.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(Mersin) – Sataşma vardır, sataşmadan dolayı söz istiyorum. Sayın hatip benim Mersin’de yaşamadığımı, daha sonra da Tarsus’tan öteye geçmediğimi belirterek sataşmada bulundu.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Buyurun. (MHP sıralarından alkışlar)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8.- Mersin Milletvekili Baki Şimşek’in, Mersin Milletvekili Hacı Özkan’ın sataşma nedeniyle yaptığı konuşması sırasında şahsına sataşması nedeniyle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(Mersin) – Sayın Başkan, değerli milletvekilleri; tabii, biz yapılan, olumlu bulduğumuz her şey için teşekkür ettiğimizi bu kürsülerden beyan ettik. Elbette on beş yıllık bir Hükûmet hiç yol yapmazsa olmaz, illa yapacak yani. (AK PARTİ sıralarından gürültüler) Ama biz verilen sözlerin süresinde yerine getirilmediğini söylüyoruz. Yani, Pamukluk Baraji’na Bakan söz verdi mi, vermedi mi?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HACI ÖZKAN (Mersin) – Sizin Ulaştırma Bakanınız “Türkiye’nin bütçesi yetmez buralara.” demiş.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BAKİ ŞİMŞEK (Devamla) – Ben buradan soruyorum: Sayın Hacı Özkan, Tarsus Devlet Hastanesinin yapılacak olduğu yerdeki ağaçlar iki yıl önce, seçimden önce kesildi. Şu anda gidin, oradaki ağaçlar tekrar orman oldu arkadaşlar.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OKTAY ÇANAK (Ordu) – Belediye başkanlığı…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BAKİ ŞİMŞEK (Devamla) - “Hastaneyi yapacağız.” diye ağaçları kestiniz, şu anda gidin -Hacı Özkan nerede yaşıyor, bundan haberi yok- orası orman oldu, orman. Bu ağaçların yeniden kesilmesi gerekiyor orada. (AK PARTİ sıralarından gürültüler)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Şehir hastanesinin yıllık kirasını söyle, 140 milyon lira.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(Devamla) – Şehir hastanesi yapıldı, proje doğru, bunu hiç kimse inkâr edemez ama şehir hastanesi otobanın hemen dibinde. Otobandan bir yol bağlantısı bile yapılmadı. Ben Karayolları Genel Müdürüne bunu defalarca dile getirdim, Ulaştırma Bakanına bunu defalarca anlattım; Ashab-ı Kehf’e bir çıkış verilecek. Peygamberlerin, dinlerin ve dillerin kesiştiği yer burası. Ashab-ı Kehf’e otobandan bir çıkış maalesef verilmedi. Yani, hizmetler eksik yapıldı.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Havaalanında ne oldunuz? Birinci ihale iptal oldu. Ben milletvekili olarak havaalanının 2 tane temel atma törenine katıldım. (MHP sıralarından alkışlar) Kaç tane temel atacağız bir havaalanıyla ilgili arkadaşlar? (AK PARTİ sıralarından gürültüler) Müteahhide veriyorsunuz, ondan sonra diyorsunuz ki: ”Müteahhit iflas etti, ne yapalım?” E, doğru düzgün bir müteahhit bulun.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Barajı veriyorsunuz, verdiğiniz müteahhit belediye başkanınızın kardeşi. 5 tane baraj projesi elinde patlıyor, “İflas etti.” diyorsunuz. Şimdi ihale iptal olacak, yeniden baraj… Sayın Cumhur Taşkın Vekilimin ilçesinden 50 tane esnafın o müteahhitten alacağı var şu anda. Müteahhit iflas etti, esnaf mağdur oldu.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Teşekkür ediyor, saygılar sunuyorum.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HACI ÖZKAN (Mersin) –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milletvekilleri, bir dakika…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Konuşacak mısınız Sayın Özkan? (Gürültüler)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Arkadaşlar, duymuyorum, bir dakika, gürültü oluyor.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HACI ÖZKAN (Mersin) – Sayın Başkan, kürsüye…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Duymuyorum sizi, mikrofondan bir söyler misiniz.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HACI ÖZKAN (Mersin) – Sayın Başkanım, konuşayım bir dakika.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MUSTAFA ELİTAŞ (Kayseri) – “Sataştı, cevap vereyim.” diyor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“Sataştı, cevap vereyim.” diyorsunuz.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HACI ÖZKAN (Mersin) – Sataştı, cevap vermek istiyorum, evet.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Peki, buyurun, iki dakika… (AK PARTİ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Altay, size de şimdi söz vereceğim.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yeni bir sataşmaya mahal vermeyin lütfen.</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9.- Mersin Milletvekili Hacı Özkan’ın, Mersin Milletvekili Baki Şimşek’in sataşma nedeniyle yaptığı konuşması sırasında şahsına sataşması nedeniyle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HACI ÖZKAN (Mersin) – Teşekkürler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Değerli milletvekili arkadaşlarım, tekrar hepinizi saygıyla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tabii ki yapılan hizmetlere teşekkürden dolayı teşekkür ediyoruz, Allah razı olsun.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bir insan tabii, bir yolda yürüdüğü zaman yol hemen bitmez.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NECMETTİN AHRAZOĞLU (Hatay) – Sayın Vekilim, tarih verin, tarih.</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HACI ÖZKAN (Devamla) - Dolayısıyla, Mersin, tarihinde cumhuriyet tarihinden bugüne kadar böyle bir hizmet görmedi arkadaşlar ve şu anda, Allah’a hamdolsun, tekrar ediyorum, burada düşünün, biz 1 Kasımda 22 gölet ve baraj sözü vermişiz, bugün 97’ye çıktığı gibi yüzde 60’ı bitmiş vaziyette. Elbette ki yapılacak daha çok hizmetlerimiz var. (AK PARTİ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Dolayısıyla, Baki Bey’e soruyorum: Daha önce Anamur’a gittiği zaman beş saatte giderdi ama bugün gittiğimizde iki saatte gidiyoruz değerli arkadaşlar, tam iki saatte, üç saat yol kısalmış. Dolayısıyla, Akdeniz Sahil Yolu Allah’ın izniyle 2018’in 26 Ağustosunda bitecek, havalimanı…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GÜNAL (Antalya) – Söyleme, söyleme, belki bitmez, başına iş alırsın.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HACI ÖZKAN (Devamla) – Şimdi, bitmez değil, biz Allah’ın izniyle bitireceğiz.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BAKİ ŞİMŞEK (Mersin) – Hacı Bey, tutanaklara geçiyor bak burada söylediğiniz.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HACI ÖZKAN (Devamla) - Dolayısıyla, burada şu var değerli arkadaşlar…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BAKİ ŞİMŞEK (Mersin) – Hacı Bey, tutanaklara geçiyor, dikkat edin bak, Sayın Bakan “2020’de bitecek.” diyor, siz “2018” diyorsunuz.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Siz devam edin Sayın Özkan.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HACI ÖZKAN (Devamla) – Şimdi, bugüne kadar dediğimiz gibi elbette ki daha yapılacak çok projelerimiz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“şehir hastanesi” dedi, şehir hastanesi bugün Allah’a hamdolsun, 7 yıldızlı otel konforunda ve yüzde 98 memnuniyet var değerli arkadaşlar ve bugün şehir hastanesine belediye, ulaşımı daha sağlayamadı. (AK PARTİ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Ben tekrar teşekkür ediyor, saygılarımı sunuyorum. (AK PARTİ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Altay…</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39.- İstanbul Milletvekili Engin Altay’ın, Mersin’e hizmet noktasında Cumhuriyet Halk Partisi Mersin Milletvekillerinin büyük hizmetleri ve gayretleri olduğuna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ENGİN ALTAY (İstanbul) – Sayın Başkan, tabii ki AK PARTİ ve Milliyetçi Hareket Partisine mensup Mersin milletvekillerinin Mersin ilimizin devletten alması gereken hizmetler noktasında kendi pencerelerinden hadiseyi değerlendirmelerini çok doğal karşılıyoruz. Mersin hiç şüphesiz devletten alması gerekenleri alamamıştır, eksikler vardır. Elbette yapılanlar da vardır, inkâr etmiyoruz ancak bu hizmetlerin Mersin’e akışı noktasında gerek sözlü ve yazılı soru önergeleriyle gerek “informel” girişimleriyle gerek Türkiye Büyük Millet Meclisi Genel Kurulundaki denetim faaliyetleri ve bakanlara yönelik sorularıyla Cumhuriyet Halk Partisi Mersin Milletvekillerimiz…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(Mikrofon otomatik cihaz tarafından kapatıldı)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Hüseyin Çamak’ın, Fikri Sağlar’ın, Aytuğ Atıcı’nın, Serdal Kuyucuoğlu’nun büyük hizmetleri ve gayretleri olmuştur. Ben bu vesileyle bu tartışma esnasında milletvekillerimize de teşekkürü bir borç bilirim.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Biz de Genel Kurul olarak Mersin ilini ve ilçelerini sevgi ve saygıyla selamlayalım, bu konuyu burada kapatalım.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28">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Önergeyi oylarınıza sunuyorum: Kabul edenler… Kabul etmeyenler… Önerge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right="40"/>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Bazı Vergi Kanunları ile Kanun ve Kanun Hükmünde Kararnamelerde Değişiklik Yapılmasına Dair Kanun Tasarısı’nın Geçici 2'nci maddesinin aşağıdaki şekilde değiştirilmesini arz ve teklif ederiz.</w:t>
      </w:r>
    </w:p>
    <w:p w:rsidRPr="0077359B" w:rsidR="00161D2C" w:rsidP="0077359B" w:rsidRDefault="00161D2C">
      <w:pPr>
        <w:pStyle w:val="3LMZA"/>
        <w:spacing w:line="240" w:lineRule="auto"/>
        <w:rPr>
          <w:sz w:val="18"/>
        </w:rPr>
      </w:pPr>
      <w:r w:rsidRPr="0077359B">
        <w:rPr>
          <w:sz w:val="18"/>
        </w:rPr>
        <w:tab/>
        <w:t xml:space="preserve">Mehmet Bekaroğlu </w:t>
      </w:r>
      <w:r w:rsidRPr="0077359B">
        <w:rPr>
          <w:sz w:val="18"/>
        </w:rPr>
        <w:tab/>
        <w:t>Bihlun Tamaylıgil</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İstanbul</w:t>
      </w:r>
      <w:r w:rsidRPr="0077359B">
        <w:rPr>
          <w:sz w:val="18"/>
        </w:rPr>
        <w:tab/>
        <w:t xml:space="preserve">İstanbul </w:t>
      </w:r>
      <w:r w:rsidRPr="0077359B">
        <w:rPr>
          <w:sz w:val="18"/>
        </w:rPr>
        <w:tab/>
        <w:t>Bursa</w:t>
      </w:r>
    </w:p>
    <w:p w:rsidRPr="0077359B" w:rsidR="00161D2C" w:rsidP="0077359B" w:rsidRDefault="00161D2C">
      <w:pPr>
        <w:pStyle w:val="3LMZA"/>
        <w:spacing w:line="240" w:lineRule="auto"/>
        <w:rPr>
          <w:sz w:val="18"/>
        </w:rPr>
      </w:pPr>
      <w:r w:rsidRPr="0077359B">
        <w:rPr>
          <w:sz w:val="18"/>
        </w:rPr>
        <w:tab/>
        <w:t xml:space="preserve">Bülent Kuşoğlu </w:t>
      </w:r>
      <w:r w:rsidRPr="0077359B">
        <w:rPr>
          <w:sz w:val="18"/>
        </w:rPr>
        <w:tab/>
        <w:t>Musa Çam</w:t>
      </w:r>
    </w:p>
    <w:p w:rsidRPr="0077359B" w:rsidR="00161D2C" w:rsidP="0077359B" w:rsidRDefault="00161D2C">
      <w:pPr>
        <w:pStyle w:val="3LMZA"/>
        <w:spacing w:line="240" w:lineRule="auto"/>
        <w:rPr>
          <w:sz w:val="18"/>
        </w:rPr>
      </w:pPr>
      <w:r w:rsidRPr="0077359B">
        <w:rPr>
          <w:sz w:val="18"/>
        </w:rPr>
        <w:tab/>
        <w:t>Ankara</w:t>
      </w:r>
      <w:r w:rsidRPr="0077359B">
        <w:rPr>
          <w:sz w:val="18"/>
        </w:rPr>
        <w:tab/>
        <w:t>İzmir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GEÇİCİ MADDE 2- (1) Maliye Bakanlığına bağlı Kefalet Sandığının 31/12/2017 tarihi itibarıyla bankadaki hesabının üçyüzseksen milyon Türk Liralık tutarı, Maliye Bakanlığının belirleyeceği usul ve esaslar çerçevesinde 2018 yılı içerisinde Maliye Bakanlığı merkez muhasebe birimi hesabına aktarılır. Aktarılan bu tutarlar genel bütçenin (B) işaretli cetveline gelir kaydedilir.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(2) 5/12/1951 tarihli ve 5846 sayılı Fikir ve Sanat Eserleri Kanununun 44 üncü maddesinin bu Kanunla değiştirilmeden önceki hükmü uyarınca oluşturulan özel hesabın kasa ve banka bakiyesi, 2018 yılı içerisinde Kültür ve Turizm Bakanlığı merkez muhasebe birimi hesabına yatırılarak özel hesap kapatılır ve yatırılan bu tutarlar genel bütçeye özel gelir olarak kaydedilir. Özel gelir kaydedilen tutarlar karşılığını, Kültür ve Turizm Bakanlığı bütçesinde açılacak tertiplere özel ödenek kaydetmeye ve bu suretle ödenek kaydedilen tutarlardan harcanmayan kısımları ertesi yıl bütçesine devren ödenek kaydetmeye Kültür ve Turizm Bakanının teklifi üzerine Maliye Bakanı yetkilidir. Özel hesabın borç ve yükümlülükleri ile hak ve alacakları, başkaca herhangi bir işleme gerek kalmaksızın Kültür ve Turizm Bakanlığına devrolunur.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(3) Türk Patent ve Marka Kurumunun 31/12/2017 tarihi itibarıyla bankadaki hesabının yüzelli milyon Türk Liralık tutarı, 31/1/2018 tarihine kadar Maliye Bakanlığı merkez muhasebe birimi hesabına aktarılır. Aktarılan bu tutar genel bütçenin (B) işaretli cetveline gelir kaydedilir.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SALİH CORA (Trabzon) – Katılamıyoruz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ENGİN ALTAY (İstanbul) – Gerekçe…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Gerekçeyi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Gerekçe: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Söz konusu madde metninin daha iyi anlaşılması için söz konusu değişiklik yapılmaktadır. Ayrıca ödenek kaydetme işleminde Kültür ve Turizm Bakanının yanı sıra Maliye Bakanına da yetki verilmektedir.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Diğer önergeyi okutuyorum: </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Görüşülmekte olan 502 sıra sayılı Bazı Vergi Kanunları ile Diğer Bazı Kanunlarda Değişiklik Yapılmasına Dair Kanun Tasarısı’nın geçici 2’nci maddesinin ikinci fıkrasının tasarı metninden çıkarılmasını arz ve teklif ederiz. </w:t>
      </w:r>
    </w:p>
    <w:p w:rsidRPr="0077359B" w:rsidR="00161D2C" w:rsidP="0077359B" w:rsidRDefault="00161D2C">
      <w:pPr>
        <w:pStyle w:val="3LMZA"/>
        <w:spacing w:line="240" w:lineRule="auto"/>
        <w:rPr>
          <w:sz w:val="18"/>
        </w:rPr>
      </w:pPr>
      <w:r w:rsidRPr="0077359B">
        <w:rPr>
          <w:sz w:val="18"/>
        </w:rPr>
        <w:tab/>
        <w:t>Mustafa Elitaş</w:t>
      </w:r>
      <w:r w:rsidRPr="0077359B">
        <w:rPr>
          <w:sz w:val="18"/>
        </w:rPr>
        <w:tab/>
        <w:t>Mehmet Doğan Kubat</w:t>
      </w:r>
      <w:r w:rsidRPr="0077359B">
        <w:rPr>
          <w:sz w:val="18"/>
        </w:rPr>
        <w:tab/>
        <w:t>Hacı Bayram Türkoğlu</w:t>
      </w:r>
    </w:p>
    <w:p w:rsidRPr="0077359B" w:rsidR="00161D2C" w:rsidP="0077359B" w:rsidRDefault="00161D2C">
      <w:pPr>
        <w:pStyle w:val="3LMZA"/>
        <w:spacing w:line="240" w:lineRule="auto"/>
        <w:rPr>
          <w:sz w:val="18"/>
        </w:rPr>
      </w:pPr>
      <w:r w:rsidRPr="0077359B">
        <w:rPr>
          <w:sz w:val="18"/>
        </w:rPr>
        <w:tab/>
        <w:t>Kayseri</w:t>
      </w:r>
      <w:r w:rsidRPr="0077359B">
        <w:rPr>
          <w:sz w:val="18"/>
        </w:rPr>
        <w:tab/>
        <w:t>İstanbul</w:t>
      </w:r>
      <w:r w:rsidRPr="0077359B">
        <w:rPr>
          <w:sz w:val="18"/>
        </w:rPr>
        <w:tab/>
        <w:t>Hatay</w:t>
      </w:r>
    </w:p>
    <w:p w:rsidRPr="0077359B" w:rsidR="00161D2C" w:rsidP="0077359B" w:rsidRDefault="00161D2C">
      <w:pPr>
        <w:pStyle w:val="3LMZA"/>
        <w:spacing w:line="240" w:lineRule="auto"/>
        <w:rPr>
          <w:sz w:val="18"/>
        </w:rPr>
      </w:pPr>
      <w:r w:rsidRPr="0077359B">
        <w:rPr>
          <w:sz w:val="18"/>
        </w:rPr>
        <w:tab/>
        <w:t>Abdulkadir Akgül</w:t>
      </w:r>
      <w:r w:rsidRPr="0077359B">
        <w:rPr>
          <w:sz w:val="18"/>
        </w:rPr>
        <w:tab/>
        <w:t>İbrahim Halil Fırat</w:t>
      </w:r>
      <w:r w:rsidRPr="0077359B">
        <w:rPr>
          <w:sz w:val="18"/>
        </w:rPr>
        <w:tab/>
        <w:t>Fikri Demirel</w:t>
      </w:r>
    </w:p>
    <w:p w:rsidRPr="0077359B" w:rsidR="00161D2C" w:rsidP="0077359B" w:rsidRDefault="00161D2C">
      <w:pPr>
        <w:pStyle w:val="3LMZA"/>
        <w:spacing w:line="240" w:lineRule="auto"/>
        <w:rPr>
          <w:sz w:val="18"/>
        </w:rPr>
      </w:pPr>
      <w:r w:rsidRPr="0077359B">
        <w:rPr>
          <w:sz w:val="18"/>
        </w:rPr>
        <w:tab/>
        <w:t>Yozgat</w:t>
      </w:r>
      <w:r w:rsidRPr="0077359B">
        <w:rPr>
          <w:sz w:val="18"/>
        </w:rPr>
        <w:tab/>
        <w:t>Adıyaman</w:t>
      </w:r>
      <w:r w:rsidRPr="0077359B">
        <w:rPr>
          <w:sz w:val="18"/>
        </w:rPr>
        <w:tab/>
        <w:t>Yalova</w:t>
      </w:r>
    </w:p>
    <w:p w:rsidRPr="0077359B" w:rsidR="00161D2C" w:rsidP="0077359B" w:rsidRDefault="00161D2C">
      <w:pPr>
        <w:pStyle w:val="3LMZA"/>
        <w:spacing w:line="240" w:lineRule="auto"/>
        <w:rPr>
          <w:sz w:val="18"/>
        </w:rPr>
      </w:pPr>
      <w:r w:rsidRPr="0077359B">
        <w:rPr>
          <w:sz w:val="18"/>
        </w:rPr>
        <w:tab/>
        <w:t xml:space="preserve">Ahmet Sami Ceylan </w:t>
      </w:r>
      <w:r w:rsidRPr="0077359B">
        <w:rPr>
          <w:sz w:val="18"/>
        </w:rPr>
        <w:tab/>
        <w:t>Ramazan Can</w:t>
      </w:r>
    </w:p>
    <w:p w:rsidRPr="0077359B" w:rsidR="00161D2C" w:rsidP="0077359B" w:rsidRDefault="00161D2C">
      <w:pPr>
        <w:pStyle w:val="3LMZA"/>
        <w:spacing w:line="240" w:lineRule="auto"/>
        <w:rPr>
          <w:sz w:val="18"/>
        </w:rPr>
      </w:pPr>
      <w:r w:rsidRPr="0077359B">
        <w:rPr>
          <w:sz w:val="18"/>
        </w:rPr>
        <w:tab/>
        <w:t>Çorum</w:t>
      </w:r>
      <w:r w:rsidRPr="0077359B">
        <w:rPr>
          <w:sz w:val="18"/>
        </w:rPr>
        <w:tab/>
        <w:t>Kırıkkale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SALİH CORA (Trabzon) – Takdire bırakıyoruz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Katılıyoruz.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Gerekçe…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Gerekçeyi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Gerekçe: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7’nci maddenin tasarıdan çıkarılması sonucunda 5846 sayılı Fikir ve Sanat Eserleri Kanunu’nun 44’üncü maddesinde hükme bağlanan uygulama aynı şekilde devam edeceğinden geçici ikinci maddenin ikinci fıkrasının da aynı doğrultuda tasarıdan çıkarılması amaçlanmaktadır.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Önergeyi oylarınıza sunuyorum: Kabul edenler... Kabul etmeyenler... Önerge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Kabul edilen önerge doğrultusunda 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milletvekilleri, 124’üncü maddede üç adet önerge vardır, okutuyorum:</w:t>
      </w:r>
    </w:p>
    <w:p w:rsidRPr="0077359B" w:rsidR="00161D2C" w:rsidP="0077359B" w:rsidRDefault="00161D2C">
      <w:pPr>
        <w:widowControl w:val="0"/>
        <w:suppressAutoHyphens/>
        <w:ind w:left="40" w:right="40" w:firstLine="85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Görüşülmekte olan 502 sıra sayılı Bazı Vergi Kanunları ile Kanun ve Kanun Hükmünde Kararnamelerde Değişiklik Yapılmasına Dair Kanun Tasarısı’nın 124'üncü maddesinin aşağıdaki şekilde değiştirilmesini arz ve teklif ederiz.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Saygılarımızla.</w:t>
      </w:r>
    </w:p>
    <w:p w:rsidRPr="0077359B" w:rsidR="00161D2C" w:rsidP="0077359B" w:rsidRDefault="00161D2C">
      <w:pPr>
        <w:pStyle w:val="3LMZA"/>
        <w:spacing w:line="240" w:lineRule="auto"/>
        <w:rPr>
          <w:sz w:val="18"/>
        </w:rPr>
      </w:pPr>
      <w:r w:rsidRPr="0077359B">
        <w:rPr>
          <w:rFonts w:ascii="Arial" w:hAnsi="Arial"/>
          <w:sz w:val="18"/>
        </w:rPr>
        <w:tab/>
      </w:r>
      <w:r w:rsidRPr="0077359B">
        <w:rPr>
          <w:sz w:val="18"/>
        </w:rPr>
        <w:t>Mehmet Bekaroğlu</w:t>
      </w:r>
      <w:r w:rsidRPr="0077359B">
        <w:rPr>
          <w:sz w:val="18"/>
        </w:rPr>
        <w:tab/>
        <w:t>Lale Karabıyık</w:t>
      </w:r>
      <w:r w:rsidRPr="0077359B">
        <w:rPr>
          <w:sz w:val="18"/>
        </w:rPr>
        <w:tab/>
        <w:t>Bihlun Tamaylıgil</w:t>
      </w:r>
    </w:p>
    <w:p w:rsidRPr="0077359B" w:rsidR="00161D2C" w:rsidP="0077359B" w:rsidRDefault="00161D2C">
      <w:pPr>
        <w:pStyle w:val="3LMZA"/>
        <w:spacing w:line="240" w:lineRule="auto"/>
        <w:rPr>
          <w:sz w:val="18"/>
        </w:rPr>
      </w:pPr>
      <w:r w:rsidRPr="0077359B">
        <w:rPr>
          <w:sz w:val="18"/>
        </w:rPr>
        <w:tab/>
        <w:t>İstanbul</w:t>
      </w:r>
      <w:r w:rsidRPr="0077359B">
        <w:rPr>
          <w:sz w:val="18"/>
        </w:rPr>
        <w:tab/>
        <w:t>Bursa</w:t>
      </w:r>
      <w:r w:rsidRPr="0077359B">
        <w:rPr>
          <w:sz w:val="18"/>
        </w:rPr>
        <w:tab/>
        <w:t>İstanbul</w:t>
      </w:r>
    </w:p>
    <w:p w:rsidRPr="0077359B" w:rsidR="00161D2C" w:rsidP="0077359B" w:rsidRDefault="00161D2C">
      <w:pPr>
        <w:pStyle w:val="3LMZA"/>
        <w:spacing w:line="240" w:lineRule="auto"/>
        <w:rPr>
          <w:sz w:val="18"/>
        </w:rPr>
      </w:pPr>
      <w:r w:rsidRPr="0077359B">
        <w:rPr>
          <w:sz w:val="18"/>
        </w:rPr>
        <w:tab/>
        <w:t>Bülent Kuşoğlu</w:t>
      </w:r>
      <w:r w:rsidRPr="0077359B">
        <w:rPr>
          <w:sz w:val="18"/>
        </w:rPr>
        <w:tab/>
        <w:t>Musa Çam</w:t>
      </w:r>
      <w:r w:rsidRPr="0077359B">
        <w:rPr>
          <w:sz w:val="18"/>
        </w:rPr>
        <w:tab/>
        <w:t>Haydar Akar</w:t>
      </w:r>
    </w:p>
    <w:p w:rsidRPr="0077359B" w:rsidR="00161D2C" w:rsidP="0077359B" w:rsidRDefault="00161D2C">
      <w:pPr>
        <w:pStyle w:val="3LMZA"/>
        <w:spacing w:line="240" w:lineRule="auto"/>
        <w:rPr>
          <w:sz w:val="18"/>
        </w:rPr>
      </w:pPr>
      <w:r w:rsidRPr="0077359B">
        <w:rPr>
          <w:sz w:val="18"/>
        </w:rPr>
        <w:tab/>
        <w:t>Ankara</w:t>
      </w:r>
      <w:r w:rsidRPr="0077359B">
        <w:rPr>
          <w:sz w:val="18"/>
        </w:rPr>
        <w:tab/>
        <w:t>İzmir</w:t>
      </w:r>
      <w:r w:rsidRPr="0077359B">
        <w:rPr>
          <w:sz w:val="18"/>
        </w:rPr>
        <w:tab/>
        <w:t>Kocaeli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 124 – Bu Kanunun;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 1 inci, 3 üncü ve 84 üncü maddeleri yayımlandığı ayın son günü,</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 7 nci, 8 inci, 10 uncu, 11 inci, 17 nci, 18 inci, 19 uncu, 23 üncü, 24 üncü, 25 inci, 26 ncı, 27 inci maddeleri, 43 üncü maddesi ile 3065 sayılı Kanunun 17 nci maddesinin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(4) numaralı fıkrasının (r) bendinin birinci paragrafında yapılan değişiklik, 68 inci ve 73 üncü maddeleri, 76 ncı maddesi ile 4760 sayılı Kanuna ekli (III) sayılı listenin (A) cetvelinde yapılan değişiklik, 88 inci, 90 ıncı, 91 inci maddesi ile 5520 sayılı Kanunun 5 inci maddesinin birinci fıkrasının (f) bendinde yer alan "Bankalara borçları”, "bankalara veya” ibarelerine yönelik değişiklik ile "söz konusu kıymetlerin satışından doğan kazançların %75'lik kısmı” ibaresine yönelik değişikliğin parantez içi hükmü, "bankaların” ibaresinden sonra eklenen hüküm ve (i) bendinde yapılan değişiklik, 100 üncü maddesi ile 5809 sayılı Kanunun 46 ncı maddesinin ikinci fıkrasına eklenen cümle ve geçici 2 nci maddesi 1/1/2018 tarihinde,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c) 12 nci, 14 üncü ve 42 nci maddeleri, 43 üncü maddesi ile 3065 sayılı Kanunun 17 nci maddesinin (4) numaralı fırkasına eklenen (ç) bendi ve 85 inci maddesi yayımlandığı ayı izleyen aybaşında,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ç) 15 inci maddesi 1/1/2017 tarihinden itibaren elde edilen gelirlere uygulanmak üzere yayımı tarihinde,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 16 ncı maddesi 1/9/2017 tarihinden geçerli olmak üzere yayımı tarihinde,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 63 üncü maddesi ile 4733 sayılı Kanunun 6 ncı maddesinin dokuzuncu fıkrasından sonra gelmek üzere eklenen onuncu fıkrası, 64 üncü maddesi ile aynı Kanunun 8 inci maddesinin beşinci fıkrasının (h) bendinin yürürlükten kaldırılmasına ilişkin değişiklik ve 95 inci maddesi 1/4/2018 tarihinde,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f) 77 nci maddesi 1/1/2018 tarihinden itibaren tahsil edilen gelirlere uygulanmak üzere aynı tarihte,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 99 uncu maddesi ve 100 üncü maddesi ile 5809 sayılı Kanunun 46 ncı maddesine eklenen yedinci fıkrası 1/1/2018 tarihinden itibaren elde edilecek net satışlara uygulanmak üzere aynı tarihte,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ğ) 106 ncı maddesi 1/1/2019 tarihinde,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 Diğer hükümleri ise yayımı tarihinde, yürürlüğe girer.”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Komisyon bir açıklama yapacak, buyurun.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PLAN VE BÜTÇE KOMİSYONU SÖZCÜSÜ SALİH CORA (Trabzon) – Sayın Başkanım, görüşmekte olduğumuz 502 sıra sayılı Kanun Tasarısı’nın 124’üncü maddesi üzerinde Komisyon adına bir açıklama yapma ihtiyacı hasıl olmuştur.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Tasarının yürürlük maddesi olan 124’üncü maddede yer alan madde numaralarının tasarıya yeni eklenen ve tasarıdan çıkarılan maddeler doğrultusunda redaksiyona tabi tutulması gerekmektedir.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 hususu bilgilerinize sunarız.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Okunan önergeye Komisyon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SALİH CORA (Trabzon) – Katılmıyoruz.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Kocaeli Milletvekili Sayın Haydar Akar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Akar.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Evet Sayın Başkan, değerli milletvekilleri; artık finale geldik, bundan sonra bir madde kaldı.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Kusura bakmayın, bir kısmınızı yataklarınızdan kaldırdık, getirdik ama olaya pozitif tarafından bakarsanız, en azından… (AK PARTİ sıralarından gürültüler)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ZEHRA TAŞKESENLİOĞLU (Erzurum) – Biz hep buradaydık. Sizinkiler yok ortada.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YUSUF BEYAZIT (Tokat) – CHP nerede?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milletvekilleri…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(Devamla) – Ya, olaya pozitif tarafından bakarsanız, en azından yarın sokağa çıktığınızda -bugün uyuyacaksınız muhtemelen- vatandaş size sorduğunda bu kanunu, bu kanun konusunda gayet donanımlı bir şekilde cevap verebilirsiniz, pozitif tarafından bakarsanız.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AYŞE SULA KÖSEOĞLU (Trabzon) – Kayıtlara geçsin: CHP’den 8 milletvekili var burada.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(Devamla) – Sevgili arkadaşlar, kanunu çıkarmak, yasama görevi Hükûmetin ve iktidar partisinin görevidir. (AK PARTİ sıralarından gürültüler)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YUSUF BEYAZIT (Tokat) – Yasama, Meclisin görevidir.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(Devamla) – CHP’den 10 taneyse sizden 200 tane milletvekili eksik.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Sevgili arkadaşlar, kentimde bir olay yaşanıyor. Bugün yine kentimin milletvekillerinden Fatma Kaplan Hürriyet konuyu dile getirdi; POSCO diye bir fabrika, çelik haddeleme, soğuk haddeleme tesisleri olan, aslında Türkiye’deki paslanmaz çeliği üreten tek fabrika bu. 2011 yılında 300 milyonluk bir yatırımla kuruldu, 2013 yılında üretime geçti. Gerçekten de Türkiye’nin ihtiyacı olan paslanmaz çeliği üreten bir fabrika. O dönemde, sıcak haddeleme yapılacak düşüncesiyle ciddi şekilde de karşı çıkmıştık bu yatırıma çünkü sıcak haddeleme, İzmit’in merkezinde kurulan bu fabrika çevreye müthiş zarar verecekti ama soğuk haddeleme yapılıyor. İhtiyaç var mı? Vardı. Bugün yaklaşık 420’ye yakın işçi kardeşimiz çalışıyor. O gün, 2013 yılında oraya işçi alınırken yani fabrika kurulup faaliyete geçerken o işçi kardeşlerimizin AKP’nin il başkanlıklarından ve ilçe başkanlıklarından yapılan listelerle alındığını çok iyi biliyorum, çok iyi biliyorum.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ZEKİ AYGÜN (Kocaeli) – Haydar yapma, sen bari yapma bunu!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(Devamla) – Çok iyi biliyorum. Bugün oradan atılan 80, 90 işçi kardeşimizin de yüzde 70’inin, yüzde 80’inin sizin partinize oy verdiğini de biliyorum, kendileri de bunu itiraf ediyorlar.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yapılması gereken şu... Ne yapmışlar bunlar? Yüz kızartıcı suçtan dolayı atılmışlar, tazminatsız, ihbarsız işten atılmışlar. Yaptıkları tek suç, hepimiz yasama görevini yerine getirerek sendikal hakların daha iyi kullanabilmesi ve işçilerin bu hakkı edinebilmesi için burada kanunlar çıkartıyoruz ve bu kanunlar gereği sendikalı oldukları için, sendikalı olma başvurusu yaptıkları için bu kardeşlerimiz bu soğuk kış günlerinde işten atıldılar. Tek suçları sendikalı olmaktı fakat sendikalı olmak kayıtlarda atılış gerekçesi olarak yazılmıyor, “Atılması yüz kızartıcı suçtan dolayı.” diyor. Bakın, yüz kızartıcı suçtan dolayı atıldığı zaman bu arkadaşlarımız, bu kardeşlerimiz ihbar tazminatı da alamıyor, kıdem tazminatı da alamıyor. Açıldığı tarihten beri çalışan insanlarımız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benim kentimin çok saygıdeğer milletvekillerine, iktidar milletvekili arkadaşlarıma sesleniyorum: Ben muhtemelen yarın ya da cuma günü bu arkadaşlarımı ziyaret edeceğim. Birlikte ziyaret edelim. Bu, kanun tanımaz Koreli ve Türk ortağına da haddini bildirelim diyorum. Bu sadece bizim görevimiz değil, hepimizin görevi. Yarın sizin başınıza, çocuklarınızın başına gelmezse bile eşinizin, dostunuzun çocuklarının başına gelir. Sendikalı olmak bir haktır ki sendikalı olmanın faydalarını da kurumsal sendikalı olan firmalarda görüyoruz zaten. İş kazalarının en az olduğu, asgari ücretle köle gibi çalıştırılmadığı, saatlerce, mesaisi dışında fazla çalıştırılmadığı, izin hakkını kullanabildiği, bütün haklarını kullanabildiği bir ortamı yaşayan işçi kardeşlerimiz sendikasız tesislerde iş kazalarına maruz kalıyorlar, uzun çalışma sürelerine maruz kalıyorlar. Bu da kanunen kendi haklarıdır. Gelin, hep birlikte, özellikle iktidar partisi milletvekili, benim kentimin milletvekili arkadaşlarıma sesleniyorum, bu işi düzeltelim 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ZEKİ AYGÜN (Kocaeli) – Haydarcığım, merak etme, takip ediyoruz.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(Devamla) – Evet, cumartesi günü, muhtemelen cuma günü ziyaret edeceğim, Zeki Bey sizi de bekleriz, kaçmayın, gelin diyorum ve bir kez daha söylüyorum: Orada çalışan arkadaşlarımın, atılan arkadaşlarımın yüzde 70’i AK PARTİ’ye oy vermiş, listeler AK PARTİ tarafından…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YILMAZ TEZCAN (Mersin) – Hangi sendika, hangi sendika?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(Devamla) – Sendika önemli mi?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YILMAZ TEZCAN (Mersin) – Ama “AK PARTİ’ye oy verdi.” diyorsun, sendikayı da…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(Devamla) – Evet, bakın, hangi sendikaya üye olduğu önemli değil, niye bunu soruyorsunuz?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YILMAZ TEZCAN (Mersin) – Hayır, çelişiyorsunuz yani.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(Devamla) – AK PARTİ ilçe başkanlıklarında, il başkanlıklarında yapıldı listeler, işe girecek listeler, bir tane bizim önerdiğimiz arkadaşı almadılar oraya; bunu bir arkadaşınız, bir milletvekili arkadaşınız olarak söylüyorum.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İLYAS ŞEKER (Kocaeli) – Benim referansımla giren hiç olmadı oraya.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(Devamla) – Ya, kötü bir şey söylemiyorum arkadaşlar, gelin, bu arkadaşlara yardımcı olalım diyorum, bu arkadaşların işe dönmesini sağlayalım. Bu arkadaşlar bir suç işlemediler, yaptıkları tek şey sendikalı olmak için müracaat etmekti, bunu yaptılar. Bu arada, bakın, bunun kuruluş aşamasında…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Akar,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(Devamla) – Sayın Başkan, zaten bitiyor, müsaade ederseniz bir şey daha söylemek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Buyurun.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(Devamla) – Bu fabrikanın kuruluş aşamasında çok ilginç şeyler de oldu. Kent kamuoyu gerçekten karşıydı, bütün gazeteler, yerel gazeteler karşıydı bu fabrikanın kurulmasına. Daha sonra, AK PARTİ, Büyükşehir Belediye Başkanlığında bir basın danışmanı bir organizasyon yaptı ve bunları, bütün gazetecileri, köşe yazarlarını, gazete sahiplerini, genel yayın yönetmenlerini Kore’ye götürdü, bir gezi düzenlediler, bu gezi dönüşünde de bu fabrikanın kentimize kurulması konusunda müthiş bir lobi yaptılar. Evet, fabrika kuruldu, üretime geçti, Türkiye’nin dövizle satın aldığı ürünler Türkiye’de üretilmeye başladı ama kardeşlerimizi, çocuklarımızı da 1.400 lira asgari ücretle köle gibi çalıştıran zihniyetle yoluna devam etti. Gelin, hep birlikte buna “dur” diyelim, bu kardeşlerimizin geri dönüşünü sağlayalım ve onlar da bize duacı olsunlar 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Hepinize teşekkür ediyorum sabırla dinlediğiniz için.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ZEKİ AYGÜN (Kocaeli)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Bostancı…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Bostancı’ya söz verdim, sonra size söz vereceğim Sayın Aygün.</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40.- Amasya Milletvekili Mehmet Naci Bostancı’nın, Kocaeli Milletvekili Haydar Akar’ın 502 sıra sayılı Kanun Tasarısı’nın 124’üncü maddesiyle ilgili önerge üzerinde yaptığı konuşmasındaki bazı ifadelerine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Sayın Başkanım, Sayın Akar konuşmasına başlarken “Sizleri yataklarınızdan kaldırdık kusura bakmayın, buraya kadar geldiniz ama yasaları çıkarmak iktidarın görevidir, sabaha kadar bu işle uğraştınız, bilgi sahibi oldunuz.” dedi.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İktidar gece veya gündüz bu yasalar çıkarken burada olmak ve bunlara ilişkin elini kaldırmak, karar vermek, oy vermek, müzakerelere katılmak durumunda; Meclis çalışması bunu gerektiriyor. İktidar bunu yapacak ama muhalefet de aynı zamanda denetimini yapacak. Ben şimdi CHP grubuna bakıyorum, yataklarında mışıl mışıl uyuyan CHP’li arkadaşlar bu denetimi nasıl yapacaklar? Ne söyleyecekler, eleştirilerini nasıl ifade edecekler? (AK PARTİ sıralarından “Bravo” sesleri, alkışlar) Herhâlde gene…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(Mikrofon otomatik cihaz tarafından kapatıldı)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Tamamlayın lütfen Sayın Bostancı.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…öneri ve ithamlar çerçevesinde bu denetim rolünü yapmak durumunda kalacaklardır diye düşünüyorum.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Teşekkür ederim ben de.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ZEKİ AYGÜN (Kocaeli)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Vereceğim söz, bir dakika.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Akar…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Sayın Bostancı “Yataklarında mışıl mışıl uyuyan CHP milletvekilleri denetim görevini nasıl yapacaklardır.” dedi. Bu bir…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Bakın, siz başlattınız bu tarz konuşmayı. Sayın Bostancı...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Doğru ama Sayın Hocamın söyledikleri…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NACİ BOSTANCI (Amasya) – Haydar Bey yatak diye başladı ben de yatakta noktaladım.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Yatak nedeniyle sataşmadan söz aldı Sayın Bostancı.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Sataşmadan söz almadı, sadece açıklama yaptı.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Müsaade ederseniz, 69’a göre söz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60’a göre söz istiyorsanız buyurun, yerinizden size bir dakika…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(Kocaeli) – Sayın Başkan, 69’a göre söz istiyorum, bir açıklama yapmayacağım.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Bakın Sayın Akar, bu tartışmayı siz başlattınız. Sayın Bostancı sataşmadan söz almadı, yerinden açıklama yaptı.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CHP milletvekillerinin denetim görevini yerine getirmediğini söyleyerek sataşmıştır bize.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Aynı sataşmayı siz yaptınız.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Tamam, siz söz verdiniz aynı sataşmadan.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Ama yerinden söz verdim; onu söylüyorum. Size de yerinizden söz vereyim 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(Kocaeli) – O, tercihini yerinden kullandı Sayın Başkan.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GENÇLİK VE SPOR BAKANI OSMAN AŞKIN BAK (Rize) – Ne alakası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(Kocaeli) – Ben, 69’a göre hakkım olanı istiyorum, İç Tüzük’ün bana tanımış olduğu hakkı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Peki, buyurun Sayın Akar.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İki dakika…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NACİ BOSTANCI (Amasya) – Sayın Başkan, ben herhangi bir sataşmada bulunmadım, “Nasıl yapacaklar? dedim, merakımdan sordum.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Sayın Bostancı, laf anlatabilmek mümkün değil.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milletvekilleri, lütfen biraz sessiz olalım.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VII.- SATAŞMALARA İLİŞKİN KONUŞMALAR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10.- Kocaeli Milletvekili Haydar Akar’ın, Amasya Milletvekili Mehmet Naci Bostancı’nın yaptığı açıklaması sırasında CHP Grubuna sataşması nedeniyle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(Kocaeli) – Sayın Başkan, değerli milletvekilleri; grubumuzda yeterli sayıda arkadaşımız yok, milletvekili arkadaşımız ama 125 maddeli, 2 de geçici maddesi olan torba kanunun her maddesinde denetim görevini layıkıyla yerine getiriyoruz. (AK PARTİ sıralarından “9 kişiyle mi, 9 kişiyle mi yerine getiriyorsunuz?” sesleri) Buradaki arkadaşlarımızın da hepsi bu denetim görevini yerine getirebilecek arkadaşlarımız. Bizim oylarımızla bu maddeler geçmeyecek, bu kanun bizim oylarımızla yasalaşmayacak, 184 milletvekilinin oyuna ihtiyacımız var.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Grup Başkan Vekili, AKP Grup Başkan Vekili, çok değerli Hocam, Naci Hocam, bu akşam var mısınız elektronik oylama yapmaya, bu kanunu bu akşam geçirebilecek misiniz 184’le? Geçiremeyeceksiniz. (AK PARTİ sıralarından “9 kişi, 9 kişi” sesleri) Biz 9 kişiyiz, siz de 200 kişi yatakta yatıyorsunuz şu anda, 200 kişi yataktasınız. Onun için, bırakalım, ben bir ironi yaptım, Hocam da bu ironiye karşılık verdi.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NACİ BOSTANCI (Amasya) – Bir ironiyle cevap verdi.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(Devamla) - Çok da fazla uzatmanın gereği yok.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NACİ BOSTANCI (Amasya) – Gerek yok.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(Devamla) - Ama sizden ricam, bu akşam bu kanunu elektronik oylama yapalım, burada kaç kişi olduğunuzu, bu kanunu geçiremeyeceğinizi hep birlikte göreceğiz. Muhalefetin görevi, denetim görevi yapmaktır. Biz, bunu 127 maddede layıkıyla yapıyoruz, hiçbir maddeyi de atlamıyoruz. Sizin ricanız üzerine bir maddede sadece gerekçe okutturduk, onun dışında tüm maddelerde denetim görevimizi yerine getirdik. Sizin de göreviniz ne yapmak? Bu kanunları ve bu maddeleri buradan geçirmek. Hadi bakalım, hodri meydan diyorum, 184’ü bulabilecek misiniz?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Hepinize iyi sabahlar diliyorum.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Ben bir açıklama yapacağım Sayın Akar’a Sayın Bostancı, bir bilgi vermek istiyorum sayın milletvekillerine de.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Geçtiğimiz günlerde yapmış olduğumuz Danışma Kurulu önerisiyle oylamayı bugün yapamayacağız çünkü dün -bugün artık diyorum- maddelerin bitimine kadar çalışma iznimiz var Danışma Kuruluna göre. Ben arkadaşlara söyledim…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MAHMUT TANAL (İstanbul) – Muvafakat veririz.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Müsaade edin.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Ben arkadaşlarımıza söyledim “Ortak bir Danışma Kurulu yapalım, yapın, bugün oylamasını yapalım bu kanunun.” dedim ama muhalefet partileri bunu kabul etmediler. Dolayısıyla da oylamanın bugün yapılmasına ilişkin Danışma Kurulunu muhalefetin kabul etmemesi nedeniyle yapamayacağız; bunu bir açıklayayım.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Biz şimdi kabul ediyoruz, hodri meydan.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Buradan böyle birbirimize bir hodri meydan yapmaya gerek yok.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Hemen bir Danışma Kurulu imzalayalım.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Buyurun Sayın Bostancı.</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IV.- AÇIKLAMALAR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41.- Amasya Milletvekili Mehmet Naci Bostancı’nın, Kocaeli Milletvekili Haydar Akar’ın sataşma nedeniyle yaptığı konuşmasındaki bazı ifadelerine ilişkin açıklaması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MEHMET NACİ BOSTANCI (Amasya) – Sayın Başkanım, Haydar Bey ifade etti “Ben bir ironi yaptım.” dedi. Biz de bir ironi yaptık; mesele yok, sataşma da yok. Burada denetime katılan kıymetli arkadaşlarımıza çok teşekkür ediyoruz.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Biz de burada bulunan iktidar partili arkadaşlarımıza teşekkür ediyoruz.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Ama biz bu teşekkürü bütün CHP’li arkadaşlara yapmak isterdik, onların manevi huzurunda onlara da iletmiş oluyoruz, meramımız budur. (AK PARTİ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Hayır, Sayın Aygün’e söz vereceğim. Baktım, çok bekledi.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HAYDAR AKAR (Kocaeli) - Aygün Bey’den sonra yine söz alacağım bu konuda.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Aygün’e söz vereceğim.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Tekrar ediyorum, kabul edilen Danışma Kurulu önerisine göre bugün zaten oylama yapabilmemiz mümkün değil. O yüzden Sayın Akar, burada “Hadi yapalım” diye birbirimize meydan okumayalım.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Aygün.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ZEKİ AYGÜN (Kocaeli) – Sayın Başkanım, Sayın Akar konuşurken “AK PARTİ’nin Kocaeli Milletvekili kaçtı.” diye sataştı, kaçmadım, buradayım.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Peki.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(AK PARTİ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İki dakika Sayın Aygün.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VII.- SATAŞMALARA İLİŞKİN KONUŞMALAR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11.- Kocaeli Milletvekili Zeki Aygün’ün, Kocaeli Milletvekili Haydar Akar’ın 502 sıra sayılı Kanun Tasarısı’nın 124’üncü maddesiyle ilgili önerge üzerinde yaptığı konuşması sırasında şahsına sataşması nedeniyle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ZEKİ AYGÜN (Kocaeli) – Sayın Başkan, değerli arkadaşlar; ben de hepinizi böyle güzel bir sabahta selamlıyorum.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(Kocaeli) – Çok özür diliyorum Sayın Başkan, sataşmadan mı söz verdiniz?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ZEKİ AYGÜN (Devamla) – Haydar Bey,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Size de aynısı olmuştu. Lütfen… Sataşmadan söz aldınız “İroni yaptı.” dediniz.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ZEKİ AYGÜN (Devamla) – Şimdi ilimizde vuku bulan bir hadise, POSCO Fabrikası. Evet, bunun kuruluş safhasını da güzel anlattı. Sıcak haddeleme değil, soğuk haddeleme yapıyor. Baştan herkes karşı çıkmıştı, daha sonra fabrikanın gezisi yapıldı, bunun doğru olduğunu bütün basın gördü ve buna karşı çıkmadılar. Şimdi, bir sosyal olay oldu. Bu sosyal olayın üzerine arkadaşlarımız gerçekten çok duyarlı bir şekilde gidiyorlar, kendilerine çok teşekkür ediyoruz.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Tabii, biz kaçmadık, buradayız ve bu olayı başından beri takip ediyoruz ve hem Bakanlık düzeyinde hem müfettişlik düzeyinde, valilik düzeyinde ve bizim de takibimizde; mutlaka çözülecektir. Bu olaylar her zaman yaşanıyor işçi işveren arasında. Bu bizim takibimizde ama siz her yerde bunları konuştuğunuz gibi bizim sizin gibi konuşma şeyimiz olmuyor.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HAYDAR AKAR (Kocaeli) – Niye?</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ZEKİ AYGÜN (Devamla) – Çünkü biz işi çözmek için gidiyoruz. (AK PARTİ sıralarından “Bravo” sesleri, alkışlar) Sizin gibi basın üzerinden veya fabrikanın önünde şov yaparak değil, işin üzerine giderek çözüyoruz.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Onun için, burada bu işi polemik yapmaya gerek yok, konu hepimizindir. İktidar bugüne kadar, on beş yıldan beri bu ülkenin sorunlarını çözdüyse bundan sonra da bu tür sorunları çözecek kabiliyettedir ve biz buradayız onu da merak etme.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Cumartesi günü de ben arkadaşlarla beraber buluşacağım ve konu üzerinde kendilerinin de görüşünü alıp, işverenle de görüşüp bu işi tatlıya bağlayacağımıza emin olabilirsin, gönül rahatlığıyla uyuyabilirsin. Sana iyi uykular diliyorum. (AK PARTİ sıralarından alkışlar)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HAYDAR AKAR (Kocaeli) – Sayın Başkan…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Sayın Akar…</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HAYDAR AKAR (Kocaeli) – 69’a göre sataşmadan…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BAŞKAN – Sayın Akar, gerekçesini söyleyin, usulen…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HAYDAR AKAR (Kocaeli) – Şov yaptığımızı, fabrika önlerine giderek şov yaptığımızı ifade ettiler.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BAŞKAN – Buyurun, iki dakika.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12.- Kocaeli Milletvekili Haydar Akar’ın, Kocaeli Milletvekili Zeki Aygün’ün sataşma nedeniyle yaptığı konuşması sırasında şahsına sataşması nedeniyle konuşması</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HAYDAR AKAR (Kocaeli) – Evet, Sayın Başkan, değerli milletvekilleri; bu, Kocaeli kentinde yaşanan ilk olay değil. Kocaeli, bir sanayi kenti herkesin bildiği gibi. Kocaeli’de çalışan işçilerin yüzde 44’ü asgari ücretle çalışıyor ve çok sıklıkla bu problemi yaşıyoruz.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Zeki Bey, bugün -evet teşekkür ediyorum- buraya geldiğini, ilgilendiğini söyledi ama şimdiye kadar hiçbir olayla da ilgilendiğini görmedim.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Evet, biz fabrika önlerine gidiyoruz işçi kardeşlerimizle de beraber oluyoruz, sendikalarına da gidiyoruz işçi kardeşlerimizle beraber oluyoruz.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İLYAS ŞEKER (Kocaeli) – Sen görüntü vermek için gidiyorsun, çözmek için değil ki.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HAYDAR AKAR (Devamla) – Aynı zamanda işverenle de konuşuyoruz.</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İLYAS ŞEKER (Kocaeli) – Görüntü vermek için gidiyorsun, çözmek için gitmiyorsun.</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 xml:space="preserve">HAYDAR AKAR (Devamla) – İşverenle de konuşuyoruz, elimizden geleni yapmaya çalışıyoruz. </w:t>
      </w:r>
    </w:p>
    <w:p w:rsidRPr="0077359B" w:rsidR="00161D2C" w:rsidP="0077359B" w:rsidRDefault="00161D2C">
      <w:pPr>
        <w:widowControl w:val="0"/>
        <w:suppressAutoHyphens/>
        <w:ind w:right="40" w:firstLine="851"/>
        <w:jc w:val="both"/>
        <w:rPr>
          <w:rFonts w:ascii="Arial" w:hAnsi="Arial" w:cs="Arial"/>
          <w:spacing w:val="32"/>
          <w:sz w:val="18"/>
        </w:rPr>
      </w:pPr>
      <w:r w:rsidRPr="0077359B">
        <w:rPr>
          <w:rFonts w:ascii="Arial" w:hAnsi="Arial" w:cs="Arial"/>
          <w:spacing w:val="32"/>
          <w:sz w:val="18"/>
        </w:rPr>
        <w:t>Aslında kanunu uygulayıcı olan iktidar partisidir, iktidar partisi milletvekillerinin buna sahip çıkmasıdır. Bu olayda sahip çıkmalarını doğru buluyorum. Eğer Zeki Bey de şov yapmak istiyorsa… Ben şov yapmam. Daha fabrikaya da gitmedim henüz, çünkü buradaydık, çalışıyoruz. Eğer yatmaz, uyumazsa birlikte gidebiliriz; oradaki işçi arkadaşlarıma bu kürsüde anlattıklarını anlatır ve bu işi de beraber çözebilirsek mutlu olurum ben bu işten. Ama bir olaya ilk defa tanıklık etmekten de ayrıca mutlu olurum çünkü şimdiye kadar hiç sahada yoklardı. (CHP sıralarından alkışlar) Hiçbir işçinin -atıldığında- karşısında ben AKP’li bir milletvekilini onlarla dertlerini paylaşırken görmedim, görmedim benim kentimde.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İLYAS ŞEKER (Kocaeli) – Haydar, seni ben hiç görmüyorum, yapma böyle ya.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(Devamla) – Evet, İlyas Bey…</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İLYAS ŞEKER (Kocaeli) – Hiçbir yerde görmüyorum seni, Allah aşkına 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(Devamla) – Beni? Beni görmüyorsun? Bravo, teşekkür ediyorum.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Akar, lütfen konuşmanıza devam edin.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(Devamla) – Evet…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İLYAS ŞEKER (Kocaeli) – Haydar, seni kendi memleketin Derbent’te bile göremiyorum, bırak Kocaeli’yi.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(Devamla) – Harikasın vallahi ya, bravo!</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İLYAS ŞEKER (Kocaeli) – Nerede? Göremiyorum.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(Devamla) – Kocaeli’ye gidelim, 7 AKP milletvekili toplamından fazla görünür olduğumu herkes söyleyecektir.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Akar, konuşmanıza döner misiniz lütfen.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HAYDAR AKAR (Devamla) – Hepinize saygılar sevgiler sunuyorum. (CHP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Kocaeli iline ve ilçelerine de sevgi ve saygılarımızı sunuyoruz Genel Kurul olarak.</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IX.- KANUN TASARI VE TEKLİFLERİ İLE KOMİSYONLARDAN GELEN DİĞER İŞLER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A) Kanun Tasarı ve Teklifleri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hyperlink w:history="1" r:id="rId29">
        <w:r w:rsidRPr="0077359B">
          <w:rPr>
            <w:noProof/>
            <w:sz w:val="18"/>
            <w:szCs w:val="20"/>
          </w:rPr>
          <w:t>(S. Sayısı: 502)</w:t>
        </w:r>
      </w:hyperlink>
      <w:r w:rsidRPr="0077359B">
        <w:rPr>
          <w:noProof/>
          <w:sz w:val="18"/>
          <w:szCs w:val="20"/>
        </w:rPr>
        <w:t xml:space="preserve"> (Devam)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Önergeyi oylarınıza sunuyorum: Kabul edenler... Kabul etmeyenler... Önerge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Tasarısı’nın 124’üncü maddesinin (h) bendinde yer alan “Diğer” ibaresinin “Kalan” olarak değiştirilmesini arz ve teklif ederiz.</w:t>
      </w:r>
    </w:p>
    <w:p w:rsidRPr="0077359B" w:rsidR="00161D2C" w:rsidP="0077359B" w:rsidRDefault="00161D2C">
      <w:pPr>
        <w:pStyle w:val="3LMZA"/>
        <w:spacing w:line="240" w:lineRule="auto"/>
        <w:rPr>
          <w:sz w:val="18"/>
        </w:rPr>
      </w:pPr>
      <w:r w:rsidRPr="0077359B">
        <w:rPr>
          <w:sz w:val="18"/>
        </w:rPr>
        <w:tab/>
        <w:t>Mehmet Parsak</w:t>
      </w:r>
      <w:r w:rsidRPr="0077359B">
        <w:rPr>
          <w:sz w:val="18"/>
        </w:rPr>
        <w:tab/>
        <w:t>Baki Şimşek</w:t>
      </w:r>
      <w:r w:rsidRPr="0077359B">
        <w:rPr>
          <w:sz w:val="18"/>
        </w:rPr>
        <w:tab/>
        <w:t>Mehmet Günal</w:t>
      </w:r>
    </w:p>
    <w:p w:rsidRPr="0077359B" w:rsidR="00161D2C" w:rsidP="0077359B" w:rsidRDefault="00161D2C">
      <w:pPr>
        <w:pStyle w:val="3LMZA"/>
        <w:spacing w:line="240" w:lineRule="auto"/>
        <w:rPr>
          <w:sz w:val="18"/>
        </w:rPr>
      </w:pPr>
      <w:r w:rsidRPr="0077359B">
        <w:rPr>
          <w:sz w:val="18"/>
        </w:rPr>
        <w:tab/>
        <w:t>Afyonkarahisar</w:t>
      </w:r>
      <w:r w:rsidRPr="0077359B">
        <w:rPr>
          <w:sz w:val="18"/>
        </w:rPr>
        <w:tab/>
        <w:t>Mersin</w:t>
      </w:r>
      <w:r w:rsidRPr="0077359B">
        <w:rPr>
          <w:sz w:val="18"/>
        </w:rPr>
        <w:tab/>
        <w:t>Antalya</w:t>
      </w:r>
    </w:p>
    <w:p w:rsidRPr="0077359B" w:rsidR="00161D2C" w:rsidP="0077359B" w:rsidRDefault="00161D2C">
      <w:pPr>
        <w:pStyle w:val="3LMZA"/>
        <w:spacing w:line="240" w:lineRule="auto"/>
        <w:rPr>
          <w:sz w:val="18"/>
        </w:rPr>
      </w:pPr>
      <w:r w:rsidRPr="0077359B">
        <w:rPr>
          <w:sz w:val="18"/>
        </w:rPr>
        <w:tab/>
        <w:t>Kamil Aydın</w:t>
      </w:r>
      <w:r w:rsidRPr="0077359B">
        <w:rPr>
          <w:sz w:val="18"/>
        </w:rPr>
        <w:tab/>
        <w:t>Mehmet Necmettin Ahrazoğlu</w:t>
      </w:r>
    </w:p>
    <w:p w:rsidRPr="0077359B" w:rsidR="00161D2C" w:rsidP="0077359B" w:rsidRDefault="00161D2C">
      <w:pPr>
        <w:pStyle w:val="3LMZA"/>
        <w:spacing w:line="240" w:lineRule="auto"/>
        <w:rPr>
          <w:sz w:val="18"/>
        </w:rPr>
      </w:pPr>
      <w:r w:rsidRPr="0077359B">
        <w:rPr>
          <w:sz w:val="18"/>
        </w:rPr>
        <w:tab/>
        <w:t>Erzurum</w:t>
      </w:r>
      <w:r w:rsidRPr="0077359B">
        <w:rPr>
          <w:sz w:val="18"/>
        </w:rPr>
        <w:tab/>
        <w:t>Hatay</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SALİH CORA (Trabzon)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 üzerinde Antalya Milletvekili Sayın Mehmet Günal konuşacak.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Buyurun Sayın Günal.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GÜNAL (Antalya) – Teşekkür ederim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Tabii, herkes 24 Kasımla ilgili bir şeyler söyledi. Ben, önce, hepinize hayırlı sabahlar diliyorum. Başta Başöğretmen Atatürk ve en son, geçtiğimiz hafta vefat haberini aldığım ilkokul öğretmenim İsmail Ünal olmak üzere ebediyete göç etmiş bütün öğretmenlerimize Allah’tan rahmet diliyorum; kalanların da başarılı, sağlıklı, huzurlu bir ömür yaşamalarını diliyorum.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Değerli arkadaşlar, Öğretmenler Günü ve öğretmen deyince ben size eğitimle ilgili birkaç senedir takip ettiğimiz, arkadaşlarımızın da bildiği bir hususla ilgili serzenişte bulunacağım, fikrî takip yapmayacağım ama önce bir pasaj sizlere okuyacağım, siz kimin söylediğini çok iyi biliyorsunuz.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“Kadim şehirlerin en önemli güzelliği, ana karakterlerini kaybetmeden yeniyi bünyelerinde eritmesi, özlerinden katarak yeniden yoğurmasıdır. İstanbul bu açıdan gerçekten müstesna bir şehirdir ama biz bu şehrin kıymetini bilmedik, biz bu şehre ihanet ettik, hâlâ da ihanet ediyoruz. Ben de bundan sorumluyum.” diyor. Sayın Cumhurbaşkanımız Şehir ve Medeniyet Toplantısı’nda bunu söylüyor. Bunu niye söyledim? 24 Kasım Öğretmenler Günü ve ben -İstanbul Milletvekilimiz Sayın Arzu Erdem, Sayın Yedekci dâhil olmak üzere- Şişli’de mesleki teknik okulların olduğu yere kendim bizatihi birkaç defa gittim. Bu olayın ilk çıktığından beri de Plan ve Bütçe Komisyonunda ilgili bütün bakanlarımıza, Çevre ve Şehircilik Bakanına da Millî Eğitim Bakanına da ilgili bakanlara, Vakıflar Genel Müdürlüğüne de defalarca söyledim. Tam Şişli’nin göbeğinde, değerli arkadaşlar, Sayın Cumhurbaşkanının söylediğinin tam aksine, bir rant abidesi, bir AVM, rezidans yükseliyor. Bizim uyarılarımız üzerine -meseleyi bildiğiniz için, bir de beş dakikada hepsini söyleyemem ama- Bulgar Eksarhlığı’na çıkan o okulun yeri, bu abuk sabuk 2011’deki KHK’yle, hiç sorgulanmadan, azınlık vakfı diye verilen mülkiyetten dolayı verildi; orası yüzde 50 müteahhide verildi, bizim baskılarımız sonucunda bir kısmının yine okul yapılmasına Millî Eğitim Bakanlığı karar verdi. Tam ondan sonra üç defa yeniden protokol değiştirildi. En son ekim ayının sonunda bir daha değiştirildi, müteahhidin önce okulları yapıp sonrasında AVM, rezidans verme sözü de ekim ayı sonunda yapılan protokolle maalesef geçersiz hâle getirildi. Yani yangından birazını kaçırdık okul yeri olsun diye; önce okul yapılacak, sonra rezidans ve AVM yapılacak ama yine Millî Eğitim Müdürlüğünün baskısıyla… Sayın Bakana sordum Komisyonda, yine bir şey yok. Yani böyle bir garabet var. Orayı 1958 yılında Maliye Bakanlığı -arkadaşlarımız burada- tahsis ederken “Okul yeri olsun.” diye şerh düşmüş ve demiş ki: “Eğer Bulgar Eksarhlığı ya da Bulgar Konsolosluğu burayı isterse devlet kamulaştırıp, parasını verip okul yeri yapsın.” Gidip gördüm arkadaşlar, “Okulun bir kısmını taşıyalım.” diyorlar. O atölyeleri birkaç senede yeniden yaptırma şansınız yok, Türkiye’nin değil, dünyanın sayılı firmaları orada atölye kurmuş; teknik lise, motor lisesi, bir sürü; bir kampüs var. Yani ısrarla önce bir yapıyoruz, bir daha tadilat, bir daha yapıyorlar, baskı geliyor, bozuluyor, bir daha tadilat. Şimdi, yine müteahhidin lehine son bir düzenleme; “Önce rezidansı, AVM’yi yapayım, okullar kalsın.” Herhâlde sonra bir daha tadilat olacak, okulu komple çıkaracağız.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Öğretmenler Günü’nde öğretmenlerimizi, öğrencilerimizi böyle bir şeyle karşı karşıya bırakmayı doğru bulmuyorum. Onun için Sayın Cumhurbaşkanının İstanbul’la ilgili söyledikleriyle başladım. Orası bütün dar gelirli ailelerin çocuklarının okuduğu, defalarca benim gidip kampüsü de gördüğüm bir yer. Yeniden öyle bir şeyi yapma şansımız yok. Hadi, madem razı olduk, “Protokol yapılmış.” dediler, önce o okulun yerleşeceği kısım yapılsın, sonra siz rezidansı yapın. Şimdi yeniden oralar kazılmış, geçtiğimiz hafta içerisinde veliler, öğrenciler herkes şeye gelmiş yani eylem içerisinde, itiş kakışlarla. Maalesef kış gününde şimdi orası başka okullara kaydırılıyor. Teknik lise, atölyesi olmayacak, yapacak uygulaması olmayacak, böyle bir garabet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Ben bu Öğretmenler Günü vesilesiyle, defalarca söylediğim bu olayı yeniden Sayın Bakanların da dikkatine sunmuş olayım. Osman Bey İstanbul’u iyi biliyor, oraları da. Bizim adımıza, tekrar, Millî Eğitim Bakanına da Gençlik ve Spor Bakanımız olarak gençler adına götürmüş olsun 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Hepinize hayırlı sabahlar, tekrar hayırlı çalışmalar diliyorum.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 Sayın Günal.</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Önergeyi oylarınıza sunuyorum: Kabul edenler… Kabul etmeyenler… Önerge kabul edilmemiştir.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Diğer önergeyi okutuyorum: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Görüşülmekte olan 502 sıra sayılı Kanun Tasarısı’nın 124’üncü maddesinin birinci fıkrasının (e) bendinde yer alan "1/4/2018” ibaresinin "1/7/2018” şeklinde değiştirilmesini arz ve teklif ederiz. </w:t>
      </w:r>
    </w:p>
    <w:p w:rsidRPr="0077359B" w:rsidR="00161D2C" w:rsidP="0077359B" w:rsidRDefault="00161D2C">
      <w:pPr>
        <w:pStyle w:val="3LMZA"/>
        <w:spacing w:line="240" w:lineRule="auto"/>
        <w:rPr>
          <w:sz w:val="18"/>
        </w:rPr>
      </w:pPr>
      <w:r w:rsidRPr="0077359B">
        <w:rPr>
          <w:sz w:val="18"/>
        </w:rPr>
        <w:tab/>
        <w:t>Mustafa Elitaş</w:t>
      </w:r>
      <w:r w:rsidRPr="0077359B">
        <w:rPr>
          <w:sz w:val="18"/>
        </w:rPr>
        <w:tab/>
        <w:t>Mehmet Doğan Kubat</w:t>
      </w:r>
      <w:r w:rsidRPr="0077359B">
        <w:rPr>
          <w:sz w:val="18"/>
        </w:rPr>
        <w:tab/>
        <w:t>Ahmet Sami Ceylan</w:t>
      </w:r>
    </w:p>
    <w:p w:rsidRPr="0077359B" w:rsidR="00161D2C" w:rsidP="0077359B" w:rsidRDefault="00161D2C">
      <w:pPr>
        <w:pStyle w:val="3LMZA"/>
        <w:spacing w:line="240" w:lineRule="auto"/>
        <w:rPr>
          <w:sz w:val="18"/>
        </w:rPr>
      </w:pPr>
      <w:r w:rsidRPr="0077359B">
        <w:rPr>
          <w:sz w:val="18"/>
        </w:rPr>
        <w:tab/>
        <w:t>Kayseri</w:t>
      </w:r>
      <w:r w:rsidRPr="0077359B">
        <w:rPr>
          <w:sz w:val="18"/>
        </w:rPr>
        <w:tab/>
        <w:t>İstanbul</w:t>
      </w:r>
      <w:r w:rsidRPr="0077359B">
        <w:rPr>
          <w:sz w:val="18"/>
        </w:rPr>
        <w:tab/>
        <w:t>Çorum</w:t>
      </w:r>
    </w:p>
    <w:p w:rsidRPr="0077359B" w:rsidR="00161D2C" w:rsidP="0077359B" w:rsidRDefault="00161D2C">
      <w:pPr>
        <w:pStyle w:val="3LMZA"/>
        <w:spacing w:line="240" w:lineRule="auto"/>
        <w:rPr>
          <w:sz w:val="18"/>
        </w:rPr>
      </w:pPr>
      <w:r w:rsidRPr="0077359B">
        <w:rPr>
          <w:sz w:val="18"/>
        </w:rPr>
        <w:tab/>
        <w:t>İbrahim Halil Fırat</w:t>
      </w:r>
      <w:r w:rsidRPr="0077359B">
        <w:rPr>
          <w:sz w:val="18"/>
        </w:rPr>
        <w:tab/>
        <w:t xml:space="preserve">Ramazan Can </w:t>
      </w:r>
      <w:r w:rsidRPr="0077359B">
        <w:rPr>
          <w:sz w:val="18"/>
        </w:rPr>
        <w:tab/>
        <w:t>Salih Cora</w:t>
      </w:r>
    </w:p>
    <w:p w:rsidRPr="0077359B" w:rsidR="00161D2C" w:rsidP="0077359B" w:rsidRDefault="00161D2C">
      <w:pPr>
        <w:pStyle w:val="3LMZA"/>
        <w:spacing w:line="240" w:lineRule="auto"/>
        <w:rPr>
          <w:sz w:val="18"/>
        </w:rPr>
      </w:pPr>
      <w:r w:rsidRPr="0077359B">
        <w:rPr>
          <w:sz w:val="18"/>
        </w:rPr>
        <w:tab/>
        <w:t>Adıyaman</w:t>
      </w:r>
      <w:r w:rsidRPr="0077359B">
        <w:rPr>
          <w:sz w:val="18"/>
        </w:rPr>
        <w:tab/>
        <w:t>Kırıkkale</w:t>
      </w:r>
      <w:r w:rsidRPr="0077359B">
        <w:rPr>
          <w:sz w:val="18"/>
        </w:rPr>
        <w:tab/>
        <w:t>Trabzon</w:t>
      </w:r>
    </w:p>
    <w:p w:rsidRPr="0077359B" w:rsidR="00161D2C" w:rsidP="0077359B" w:rsidRDefault="00161D2C">
      <w:pPr>
        <w:pStyle w:val="3LMZA"/>
        <w:spacing w:line="240" w:lineRule="auto"/>
        <w:rPr>
          <w:sz w:val="18"/>
        </w:rPr>
      </w:pPr>
      <w:r w:rsidRPr="0077359B">
        <w:rPr>
          <w:sz w:val="18"/>
        </w:rPr>
        <w:tab/>
        <w:t>Reşit Polat</w:t>
      </w:r>
      <w:r w:rsidRPr="0077359B">
        <w:rPr>
          <w:sz w:val="18"/>
        </w:rPr>
        <w:tab/>
        <w:t>Ahmet Tan</w:t>
      </w:r>
    </w:p>
    <w:p w:rsidRPr="0077359B" w:rsidR="00161D2C" w:rsidP="0077359B" w:rsidRDefault="00161D2C">
      <w:pPr>
        <w:pStyle w:val="3LMZA"/>
        <w:spacing w:line="240" w:lineRule="auto"/>
        <w:rPr>
          <w:sz w:val="18"/>
        </w:rPr>
      </w:pPr>
      <w:r w:rsidRPr="0077359B">
        <w:rPr>
          <w:sz w:val="18"/>
        </w:rPr>
        <w:tab/>
        <w:t>Kilis</w:t>
      </w:r>
      <w:r w:rsidRPr="0077359B">
        <w:rPr>
          <w:sz w:val="18"/>
        </w:rPr>
        <w:tab/>
        <w:t>Kütahya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Komisyon önergeye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SALİH CORA (Trabzon) – Takdire bırakıyoruz.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MEHMET NACİ BOSTANCI (Amasya) – Gerekçe…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Gerekçeyi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Gerekçe: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Önergeyle tasarının 63’üncü maddesi ile 4733 sayılı Kanun’un 6’ncı maddesinin dokuzuncu fıkrasından sonra gelmek üzere eklenen onuncu fıkrasının, 64’üncü maddesiyle aynı kanunun 8’inci maddesinin beşinci fıkrasının (h) bendinin yürürlükten kaldırılmasına ilişkin değişikliğin ve 95’inci maddesinin 1/7/2018 tarihinde yürürlüğe girmesi amaçlanmaktadır.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Önergeyi oylarınıza sunuyorum: Kabul edenler... Kabul etmeyenler... Önerge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Kabul edilen önerge doğrultusunda 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125’inci maddede iki adet önerge vardır, okutuyorum.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Önergeler aynı mahiyette olduğundan birlikte işleme alacağım.</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Türkiye Büyük Millet Meclisi Başkanlığına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Görüşülmekte olan 502 sıra sayılı Kanun Tasarı’nın 125’inci maddesinin aşağıdaki şekilde değiştirilmesini arz ve teklif ederiz.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 125– Bu kanun hükümleri Bakanlar Kurulu tarafından yürütülür.</w:t>
      </w:r>
    </w:p>
    <w:p w:rsidRPr="0077359B" w:rsidR="00161D2C" w:rsidP="0077359B" w:rsidRDefault="00161D2C">
      <w:pPr>
        <w:pStyle w:val="3LMZA"/>
        <w:spacing w:line="240" w:lineRule="auto"/>
        <w:rPr>
          <w:sz w:val="18"/>
        </w:rPr>
      </w:pPr>
      <w:r w:rsidRPr="0077359B">
        <w:rPr>
          <w:sz w:val="18"/>
        </w:rPr>
        <w:t xml:space="preserve"> </w:t>
      </w:r>
      <w:r w:rsidRPr="0077359B">
        <w:rPr>
          <w:sz w:val="18"/>
        </w:rPr>
        <w:tab/>
        <w:t>Erhan Usta</w:t>
      </w:r>
      <w:r w:rsidRPr="0077359B">
        <w:rPr>
          <w:sz w:val="18"/>
        </w:rPr>
        <w:tab/>
        <w:t>Baki Şimşek</w:t>
      </w:r>
      <w:r w:rsidRPr="0077359B">
        <w:rPr>
          <w:sz w:val="18"/>
        </w:rPr>
        <w:tab/>
        <w:t>Mehmet Parsak</w:t>
      </w:r>
    </w:p>
    <w:p w:rsidRPr="0077359B" w:rsidR="00161D2C" w:rsidP="0077359B" w:rsidRDefault="00161D2C">
      <w:pPr>
        <w:pStyle w:val="3LMZA"/>
        <w:spacing w:line="240" w:lineRule="auto"/>
        <w:rPr>
          <w:sz w:val="18"/>
        </w:rPr>
      </w:pPr>
      <w:r w:rsidRPr="0077359B">
        <w:rPr>
          <w:sz w:val="18"/>
        </w:rPr>
        <w:tab/>
        <w:t>Samsun</w:t>
      </w:r>
      <w:r w:rsidRPr="0077359B">
        <w:rPr>
          <w:sz w:val="18"/>
        </w:rPr>
        <w:tab/>
        <w:t>Mersin</w:t>
      </w:r>
      <w:r w:rsidRPr="0077359B">
        <w:rPr>
          <w:sz w:val="18"/>
        </w:rPr>
        <w:tab/>
        <w:t>Afyonkarahisar</w:t>
      </w:r>
    </w:p>
    <w:p w:rsidRPr="0077359B" w:rsidR="00161D2C" w:rsidP="0077359B" w:rsidRDefault="00161D2C">
      <w:pPr>
        <w:pStyle w:val="3LMZA"/>
        <w:spacing w:line="240" w:lineRule="auto"/>
        <w:rPr>
          <w:sz w:val="18"/>
        </w:rPr>
      </w:pPr>
      <w:r w:rsidRPr="0077359B">
        <w:rPr>
          <w:sz w:val="18"/>
        </w:rPr>
        <w:tab/>
        <w:t>Kamil Aydın</w:t>
      </w:r>
      <w:r w:rsidRPr="0077359B">
        <w:rPr>
          <w:sz w:val="18"/>
        </w:rPr>
        <w:tab/>
        <w:t>Mehmet Günal</w:t>
      </w:r>
    </w:p>
    <w:p w:rsidRPr="0077359B" w:rsidR="00161D2C" w:rsidP="0077359B" w:rsidRDefault="00161D2C">
      <w:pPr>
        <w:pStyle w:val="3LMZA"/>
        <w:spacing w:line="240" w:lineRule="auto"/>
        <w:rPr>
          <w:sz w:val="18"/>
        </w:rPr>
      </w:pPr>
      <w:r w:rsidRPr="0077359B">
        <w:rPr>
          <w:sz w:val="18"/>
        </w:rPr>
        <w:tab/>
        <w:t>Erzurum</w:t>
      </w:r>
      <w:r w:rsidRPr="0077359B">
        <w:rPr>
          <w:sz w:val="18"/>
        </w:rPr>
        <w:tab/>
        <w:t>Antalya</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Aynı mahiyetteki diğer önergenin imza sahipleri:</w:t>
      </w:r>
    </w:p>
    <w:p w:rsidRPr="0077359B" w:rsidR="00161D2C" w:rsidP="0077359B" w:rsidRDefault="00161D2C">
      <w:pPr>
        <w:pStyle w:val="3LMZA"/>
        <w:spacing w:line="240" w:lineRule="auto"/>
        <w:rPr>
          <w:sz w:val="18"/>
        </w:rPr>
      </w:pPr>
      <w:r w:rsidRPr="0077359B">
        <w:rPr>
          <w:sz w:val="18"/>
        </w:rPr>
        <w:tab/>
        <w:t>Mehmet Bekaroğlu</w:t>
      </w:r>
      <w:r w:rsidRPr="0077359B">
        <w:rPr>
          <w:sz w:val="18"/>
        </w:rPr>
        <w:tab/>
        <w:t>Bihlun Tamaylıgil</w:t>
      </w:r>
      <w:r w:rsidRPr="0077359B">
        <w:rPr>
          <w:sz w:val="18"/>
        </w:rPr>
        <w:tab/>
        <w:t>Lale Karabıyık</w:t>
      </w:r>
    </w:p>
    <w:p w:rsidRPr="0077359B" w:rsidR="00161D2C" w:rsidP="0077359B" w:rsidRDefault="00161D2C">
      <w:pPr>
        <w:pStyle w:val="3LMZA"/>
        <w:spacing w:line="240" w:lineRule="auto"/>
        <w:rPr>
          <w:sz w:val="18"/>
        </w:rPr>
      </w:pPr>
      <w:r w:rsidRPr="0077359B">
        <w:rPr>
          <w:sz w:val="18"/>
        </w:rPr>
        <w:tab/>
        <w:t>İstanbul</w:t>
      </w:r>
      <w:r w:rsidRPr="0077359B">
        <w:rPr>
          <w:sz w:val="18"/>
        </w:rPr>
        <w:tab/>
        <w:t>İstanbul</w:t>
      </w:r>
      <w:r w:rsidRPr="0077359B">
        <w:rPr>
          <w:sz w:val="18"/>
        </w:rPr>
        <w:tab/>
        <w:t>Bursa</w:t>
      </w:r>
    </w:p>
    <w:p w:rsidRPr="0077359B" w:rsidR="00161D2C" w:rsidP="0077359B" w:rsidRDefault="00161D2C">
      <w:pPr>
        <w:pStyle w:val="3LMZA"/>
        <w:spacing w:line="240" w:lineRule="auto"/>
        <w:rPr>
          <w:sz w:val="18"/>
        </w:rPr>
      </w:pPr>
      <w:r w:rsidRPr="0077359B">
        <w:rPr>
          <w:sz w:val="18"/>
        </w:rPr>
        <w:tab/>
        <w:t xml:space="preserve">Mahmut Tanal </w:t>
      </w:r>
      <w:r w:rsidRPr="0077359B">
        <w:rPr>
          <w:sz w:val="18"/>
        </w:rPr>
        <w:tab/>
        <w:t>Bülent Kuşoğlu</w:t>
      </w:r>
      <w:r w:rsidRPr="0077359B">
        <w:rPr>
          <w:sz w:val="18"/>
        </w:rPr>
        <w:tab/>
        <w:t>Musa Çam</w:t>
      </w:r>
    </w:p>
    <w:p w:rsidRPr="0077359B" w:rsidR="00161D2C" w:rsidP="0077359B" w:rsidRDefault="00161D2C">
      <w:pPr>
        <w:pStyle w:val="3LMZA"/>
        <w:spacing w:line="240" w:lineRule="auto"/>
        <w:rPr>
          <w:sz w:val="18"/>
        </w:rPr>
      </w:pPr>
      <w:r w:rsidRPr="0077359B">
        <w:rPr>
          <w:sz w:val="18"/>
        </w:rPr>
        <w:tab/>
        <w:t>İstanbul</w:t>
      </w:r>
      <w:r w:rsidRPr="0077359B">
        <w:rPr>
          <w:sz w:val="18"/>
        </w:rPr>
        <w:tab/>
        <w:t>Ankara</w:t>
      </w:r>
      <w:r w:rsidRPr="0077359B">
        <w:rPr>
          <w:sz w:val="18"/>
        </w:rPr>
        <w:tab/>
        <w:t>İzmir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önergelere Komisyon katılıyor mu?</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PLAN VE BÜTÇE KOMİSYONU SÖZCÜSÜ SALİH CORA (Trabzon) – Katılamıyoruz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Hükûmet?</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GENÇLİK VE SPOR BAKANI OSMAN AŞKIN BAK (Rize) – Katılmıyoruz Sayın Başkanım.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Aynı mahiyetteki önergeler üzerinde ilk olarak Samsun Milletvekili Sayın Erhan Usta konuşacaklar.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Usta.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ERHAN USTA (Samsun)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Başkan, değerli milletvekilleri; bütün itirazlarımıza rağmen, aslında geçmişte yaptığımız bütün değerlendirmelere rağmen yine bir torba kanun getirildi ve işte, sabahın -saat altı buçuk yedi herhâlde- bu saatlerinde nihayet torba kanunun sonuna gelindi. 127 maddelik bir kanun. Kanun kalitesi açısından çok iyi bir iş yapıldığını söylemek mümkün değil bir defa. İkincisi: Bu görüşme sürecinin çok sağlıklı olduğunu da ifade etmek mümkün değil. Zaman kısmını bir yana bırakarak da söylüyorum çünkü ilgili maddeler görüşülürken, özellikle Komisyonda görüşülürken çoğu zaman maddeyle ilgili bakanlar olmaksızın farklı bir bakanla maddeler görüşülerek geçirilmiştir. Ancak, işte, bu artık âdet hâline geldi ve yapılıyor.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Şimdi, tabii, burada katıldığımız maddeler oldu, onlara ilişkin değerlendirmelerimizi ifade ettik. Katılmadığımız maddeler oldu, özellikle, bu GSM şirketlerine af getirilmesine yönelik -yaklaşık 4 milyar TL’lik- maddede ciddi itirazlarımız oldu, yerli tütün üretimine darbe vuran maddeye ilişkin itirazlarımız oldu, vatandaşa vergi artışı getiren maddelerde itirazlarımız oldu, Kamu İhale Kanunu’nu baypas eden maddelerde itirazlarımız oldu. Bunlara ilişkin değerlendirmemizi paylaştık ancak tabii ki Meclisin kararı her neyse ona da saygı duymak durumundayız.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Bugün Milliyetçi Hareket Partisi Grubu olarak dimdik ayaktayız, enerjimiz var, heyecanımız var. Bugün görüşülen 27 maddenin tamamında önergelerimiz çerçevesinde değerlendirmelerimizi yaptık, denetim faaliyetimizi yaptık, olumlu katkılarımızın olduğunu düşünüyorum, farklı düşüncelerimizi de elbette paylaştık.</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Tabii, sabahın saat yedisine kadar çalışıp bugün gündüzü tatil etmenin nasıl bir mantığı var, onu bilmiyorum, onu iktidar grubuna sormak lazım. Üstelik televizyonun açık olduğu saatte çalışmak yerine, televizyonun da kapalı olduğu, vatandaşın da bizi izleyemediği bir saatte çalışılmış oldu. Bunun mantığını çok anlayabilmiş değiliz işin doğrusu. Tabii, bu Mecliste inatla işlerin yürütülemeyeceği herhâlde bugün biraz anlaşılmıştır diye düşünüyorum. İç Tüzük’e uyma konusunda da daha titiz davranılmasının gerektiğini, bir kez daha bu konuda görüşümü, değerlendirmelerimi paylaşmak istiyorum.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Son olarak da 24 Kasım Öğretmenler Günü. Gündüz takip eden arkadaşlar sorunları gördüler, daha sonradan gelen arkadaşlar görmemiş olabilir. Bütün öğretmenlerimizin Öğretmenler Günü’nü tebrik ediyorum. Bunlara ilişkin değerlendirmemizi bugün gün içerisinde yapacaktık, uzun uzadıya konuşacaktık ancak ona fırsat olmayacak sanırım.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Son olarak da Türk milliyetçiliği hareketinin Başbuğu Alparslan Türkeş Bey’i doğumunun 100’üncü yılında rahmetle, saygıyla, minnetle anıyorum.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Ona ilişkin uzun bir konuşma metnim vardı ancak bunu değil de sadece onun bir cümlesiyle, bir sözüyle konuşmamı bitirmek istiyorum: “Ülkücüler, insanlık âlemi içinde uşak olmayı da başkalarını uşak olarak kullanmayı da kabul etmeyen şerefli bir bayrağın taşıyıcısıdır.” (MHP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Ben her şeye rağmen bu kanunun hayırlı ve uğurlu olmasını Cenab-ı Allah’tan temenni ediyorum.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Genel Kurulu saygıyla selamlıyorum. (MHP sıralarından alkışlar)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Aynı mahiyetteki diğer önerge üzerinde Bursa Milletvekili Sayın Lale Karabıyık konuşacaklar.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Buyurun Sayın Karabıyık.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LALE KARABIYIK (Bursa) – Sayın Başkan, değerli milletvekilleri; günaydın herkese öncelikle.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Evet, bu torba yasayı neden getirdiniz, önce oradan başlayalım. Bu torba yasa zaten 16 bakanlığı, 65 yasayı ve de 7 komisyonu ilgilendiriyor. Geliş sebeplerine baktığımızda, çok büyük açıklar var; bütçede açıklar var, ekonominin iyi yönetilmemesinden kaynaklanan finansal açıklar var.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Peki, bütçede neden açıklar var, bir oraya değinelim önce. İyi yönetilmemesinden kaynaklanan en önemli faktörlerden bir tanesi, dopingli olarak ekonomiyi büyütmeye çalışmak değerli vekiller. ÖTV, KDV dopingiyle büyümeye biraz katkı yapılmak istendi ve son dönemde büyüme sağlandı ama ardından bütçe disiplini bozuldu, mali disiplin bozuldu, bütçe bir açık verdi. Bir taraftan da SGK’nin o kadar çok açığı var ki hani Sayın Genel Başkanımıza açıklar filan diyorsunuz ya, aslında bu rakamlara, oranlara baktığımızda bunu söylememeniz lazım. Ama, SGK’nin maalesef açıkları var, bir de bütçeden oraya da para aktarılmak durumunda, hazineden, Maliye Bakanlığı bunu tamamlamak zorunda. Bundan dolayı açıklar var. Peki, ne yaptı hazine? Borçlanmak durumunda kaldı. Bir de işte bu torba yasayla vergiler getirilmek durumunda kaldı.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Borçlanma kısmına değineyim önce değerli vekiller. Ne oldu? Hazine tarihinde şimdiye kadar hiç olmadığı şekilde, açığın üstünde bir rakamda borçlandı. Bu nedenle de hatırlarsanız bu maddelerin içerisinde 37 milyar lira ek bir borçlanma limiti getirdik ve usulsüz getirildi bu yani ek bir bütçeyle gelmesi gerekirken torba yasayla geldi. Bu borçlanmanın miktarının niye bu kadar olduğunu anlayamadık. “Spekülasyona karşı koymak için.” dediler, başka söylenen ifadeler var ama kimse anlamadı, niye bu kadar borçlandık, bu kadar faiz lobisine zaten faiz verirken niye biraz daha veriyoruz, bunu anlayamadık.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Diğer taraftan, torba yasayla da birtakım vergilerin alınması ve gelir toplanması hedeflendi. Maliye Bakanlığı bir çalışma yaptı, nerelerden alabiliriz vergileri diye. Tekrar hatırlatacağım -ki ikinci defa bunu söylüyorum ama bir daha söyleyeceğim- iktidar partisi iktidara geldiğinde söylediği en önemli cümlelerden bir tanesi “Dar gelirlilerin millî gelirden alacakları payı artıracağız.” idi ama tam tersine, gelen bütün vergi yüklerini hep üstüne yüklediler ve de borçlanmaların daha yüksek olmasını sağladılar, yoksulluğu artırdılar, bir de üstüne üstlük kredi kartı borçlarından, bireysel kredilerden alınan faizi, yasal takip oranlarını da kat kat artırdılar.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İşte, bu torba yasada da vatandaşın sofrasındaki gazozdan tutun da çok sayıda ürüne, çok sayıda kullandığımız hizmete vergi getirildi. Artık engellilerin, gazilerin kullandığı araçlara kadar limit getirildi, sınır getirildi.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Doğrudan ve dolaylı olarak getirilen bu zamlar, bu vergiler aslında enflasyona da yansıyor tabii ki. Hani siz faizleri istemiyorsunuz ya, nasıl düşecek bu faizler? Bu kadar enflasyonu artırıcı etki varken, Hazine bu kadar fazla borçlanırken gereğinin üstünde, faiz lobisine bu kadar faiz öderken nasıl düşecek bu faiz? “Ah, sizi gidi bankalar!” diyorsunuz “Merkez Bankası, niye düşürmüyorsun?” diyorsunuz ama vatandaşa, Hazine bu kadar borçlanırken bu faizin nasıl düşeceğini ya da işte, bu kadar vergileri getirip fiyatlar üzerinde etkili olurken, enflasyonu tetiklerken nasıl düşeceğini demiyorsunuz. Sanki başka bir yerde yaşıyoruz, sanki uzaydan geldi bu faiz, böyle yabancı bir şekilde ifade ediyorsunuz.</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Sayın Başkan, bir dakika alabilir miyim.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Buyurun, vereyim size bir dakika ek süre.</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Tamamlayın lütfen.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LALE KARABIYIK (Devamla) – Teşekkür ediyorum Sayın Başkan.</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Evet, bu saatte konuşuyorsak biraz konuşalım değil mi?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Artık bu torba yasayı bitirdik ama neden bu torba yasayı getirdik? Sonuçlarını görmek zorundayız, bunu vicdanımıza kabul ettirmek zorundayız. Onun için, ben aslında sizin vicdanlarınıza da bunu bırakmak istiyorum.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İşte, sayın vekiller, bu torba yasa, çok vicdanlı değil maalesef. Orta gelirlinin, dar gelirlinin üstüne yüklenmiş vergilerin getirildiği bu torba yasayı biz son defa yapmıyoruz diye düşünüyorum. Çünkü ekonomi yönetiminde bu hatalar oldukça, ciddi reformlar olmadıkça siz, gerçekten, işsizliği artırmaya da bu şekilde devam edersiniz, bir taraftan da yeni torba yasalarla yeni açıkları yamamaya da çalışırsınız, bundan dolayı da vatandaş yine perişan olmaya devam eder. Ama biz muhalefet yaparak size hatalarınızı göstermeye gayret ediyoruz, bunları düzeltmeye gayret ediyoruz.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Sabahın bu saatlerinde dinlediğiniz için teşekkür ederim. (CHP sıralarından alkışlar)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Teşekkür ederim.</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Önergeyi oylarınıza sunuyorum: Kabul edenler... Kabul etmeyenler... Önerge kabul edilmemiştir.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Maddeyi oylarınıza sunuyorum: Kabul edenler... Kabul etmeyenler... Madde kabul edilmiştir.</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Sayın milletvekilleri, böylelikle beşinci bölümde yer alan maddelerin oylamaları tamamlanmıştır.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Şimdi, Danışma Kurulunun bir önerisi vardır, onu okutacağım ve oylayacağım sayın milletvekilleri. </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VI.- ÖNERİLER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B) Danışma Kurulu Önerileri</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 xml:space="preserve">1.- Danışma Kurulunun, Genel Kurulun 24/11/2017 Cuma günü toplanmamasına ilişkin önerisi </w:t>
      </w:r>
    </w:p>
    <w:p w:rsidRPr="0077359B" w:rsidR="00161D2C" w:rsidP="0077359B" w:rsidRDefault="00161D2C">
      <w:pPr>
        <w:pStyle w:val="GENELKURUL"/>
        <w:spacing w:line="240" w:lineRule="auto"/>
        <w:jc w:val="right"/>
        <w:rPr>
          <w:sz w:val="18"/>
        </w:rPr>
      </w:pPr>
      <w:r w:rsidRPr="0077359B">
        <w:rPr>
          <w:sz w:val="18"/>
        </w:rPr>
        <w:t>23/11/2017</w:t>
      </w:r>
    </w:p>
    <w:p w:rsidRPr="0077359B" w:rsidR="00161D2C" w:rsidP="0077359B" w:rsidRDefault="00161D2C">
      <w:pPr>
        <w:widowControl w:val="0"/>
        <w:suppressAutoHyphens/>
        <w:ind w:left="40" w:right="40" w:firstLine="811"/>
        <w:jc w:val="center"/>
        <w:rPr>
          <w:rFonts w:ascii="Arial" w:hAnsi="Arial" w:cs="Arial"/>
          <w:spacing w:val="32"/>
          <w:sz w:val="18"/>
        </w:rPr>
      </w:pPr>
      <w:r w:rsidRPr="0077359B">
        <w:rPr>
          <w:rFonts w:ascii="Arial" w:hAnsi="Arial" w:cs="Arial"/>
          <w:spacing w:val="32"/>
          <w:sz w:val="18"/>
        </w:rPr>
        <w:t>Danışma Kurulu Önerisi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Danışma Kurulunun 23/11/2017 Perşembe günü yaptığı toplantıda, 24/11/2017 Cuma günü Genel Kurulun toplanmaması önerilmiştir.</w:t>
      </w:r>
    </w:p>
    <w:p w:rsidRPr="0077359B" w:rsidR="00161D2C" w:rsidP="0077359B" w:rsidRDefault="00161D2C">
      <w:pPr>
        <w:pStyle w:val="TEKMZA"/>
        <w:spacing w:line="240" w:lineRule="auto"/>
        <w:rPr>
          <w:sz w:val="18"/>
        </w:rPr>
      </w:pPr>
      <w:r w:rsidRPr="0077359B">
        <w:rPr>
          <w:sz w:val="18"/>
        </w:rPr>
        <w:tab/>
        <w:t>İsmail Kahraman</w:t>
      </w:r>
    </w:p>
    <w:p w:rsidRPr="0077359B" w:rsidR="00161D2C" w:rsidP="0077359B" w:rsidRDefault="00161D2C">
      <w:pPr>
        <w:pStyle w:val="TEKMZA"/>
        <w:spacing w:line="240" w:lineRule="auto"/>
        <w:rPr>
          <w:sz w:val="18"/>
        </w:rPr>
      </w:pPr>
      <w:r w:rsidRPr="0077359B">
        <w:rPr>
          <w:sz w:val="18"/>
        </w:rPr>
        <w:tab/>
        <w:t>Türkiye Büyük Millet Meclisi</w:t>
      </w:r>
    </w:p>
    <w:p w:rsidRPr="0077359B" w:rsidR="00161D2C" w:rsidP="0077359B" w:rsidRDefault="00161D2C">
      <w:pPr>
        <w:pStyle w:val="TEKMZA"/>
        <w:spacing w:line="240" w:lineRule="auto"/>
        <w:rPr>
          <w:sz w:val="18"/>
        </w:rPr>
      </w:pPr>
      <w:r w:rsidRPr="0077359B">
        <w:rPr>
          <w:sz w:val="18"/>
        </w:rPr>
        <w:tab/>
        <w:t>Başkanı</w:t>
      </w:r>
    </w:p>
    <w:p w:rsidRPr="0077359B" w:rsidR="00161D2C" w:rsidP="0077359B" w:rsidRDefault="00161D2C">
      <w:pPr>
        <w:tabs>
          <w:tab w:val="center" w:pos="2552"/>
          <w:tab w:val="center" w:pos="6804"/>
        </w:tabs>
        <w:suppressAutoHyphens/>
        <w:ind w:left="40" w:right="40"/>
        <w:jc w:val="both"/>
        <w:rPr>
          <w:rFonts w:cs="Arial"/>
          <w:sz w:val="18"/>
        </w:rPr>
      </w:pPr>
      <w:r w:rsidRPr="0077359B">
        <w:rPr>
          <w:rFonts w:cs="Arial"/>
          <w:sz w:val="18"/>
        </w:rPr>
        <w:tab/>
        <w:t>Mehmet Naci Bostancı</w:t>
      </w:r>
      <w:r w:rsidRPr="0077359B">
        <w:rPr>
          <w:rFonts w:cs="Arial"/>
          <w:spacing w:val="32"/>
          <w:sz w:val="18"/>
        </w:rPr>
        <w:tab/>
      </w:r>
      <w:r w:rsidRPr="0077359B">
        <w:rPr>
          <w:rFonts w:cs="Arial"/>
          <w:sz w:val="18"/>
        </w:rPr>
        <w:t>Engin Altay</w:t>
      </w:r>
    </w:p>
    <w:p w:rsidRPr="0077359B" w:rsidR="00161D2C" w:rsidP="0077359B" w:rsidRDefault="00161D2C">
      <w:pPr>
        <w:tabs>
          <w:tab w:val="center" w:pos="2552"/>
          <w:tab w:val="center" w:pos="6804"/>
        </w:tabs>
        <w:suppressAutoHyphens/>
        <w:ind w:left="40" w:right="40"/>
        <w:jc w:val="both"/>
        <w:rPr>
          <w:rFonts w:cs="Arial"/>
          <w:sz w:val="18"/>
        </w:rPr>
      </w:pPr>
      <w:r w:rsidRPr="0077359B">
        <w:rPr>
          <w:rFonts w:cs="Arial"/>
          <w:sz w:val="18"/>
        </w:rPr>
        <w:tab/>
        <w:t>Adalet ve Kalkınma Partisi Grubu</w:t>
      </w:r>
      <w:r w:rsidRPr="0077359B">
        <w:rPr>
          <w:rFonts w:cs="Arial"/>
          <w:sz w:val="18"/>
        </w:rPr>
        <w:tab/>
        <w:t>Cumhuriyet Halk Partisi Grubu</w:t>
      </w:r>
    </w:p>
    <w:p w:rsidRPr="0077359B" w:rsidR="00161D2C" w:rsidP="0077359B" w:rsidRDefault="00161D2C">
      <w:pPr>
        <w:tabs>
          <w:tab w:val="center" w:pos="2552"/>
          <w:tab w:val="center" w:pos="6804"/>
        </w:tabs>
        <w:suppressAutoHyphens/>
        <w:ind w:left="40" w:right="40"/>
        <w:jc w:val="both"/>
        <w:rPr>
          <w:rFonts w:cs="Arial"/>
          <w:sz w:val="18"/>
        </w:rPr>
      </w:pPr>
      <w:r w:rsidRPr="0077359B">
        <w:rPr>
          <w:rFonts w:cs="Arial"/>
          <w:sz w:val="18"/>
        </w:rPr>
        <w:tab/>
        <w:t>Başkan Vekili</w:t>
      </w:r>
      <w:r w:rsidRPr="0077359B">
        <w:rPr>
          <w:rFonts w:cs="Arial"/>
          <w:sz w:val="18"/>
        </w:rPr>
        <w:tab/>
        <w:t>Başkan Vekili</w:t>
      </w:r>
    </w:p>
    <w:p w:rsidRPr="0077359B" w:rsidR="00161D2C" w:rsidP="0077359B" w:rsidRDefault="00161D2C">
      <w:pPr>
        <w:tabs>
          <w:tab w:val="center" w:pos="2552"/>
          <w:tab w:val="center" w:pos="6804"/>
        </w:tabs>
        <w:suppressAutoHyphens/>
        <w:ind w:left="40" w:right="40"/>
        <w:jc w:val="both"/>
        <w:rPr>
          <w:rFonts w:cs="Arial"/>
          <w:sz w:val="18"/>
        </w:rPr>
      </w:pPr>
      <w:r w:rsidRPr="0077359B">
        <w:rPr>
          <w:rFonts w:cs="Arial"/>
          <w:sz w:val="18"/>
        </w:rPr>
        <w:tab/>
        <w:t>Mahmut Toğrul</w:t>
      </w:r>
      <w:r w:rsidRPr="0077359B">
        <w:rPr>
          <w:rFonts w:cs="Arial"/>
          <w:sz w:val="18"/>
        </w:rPr>
        <w:tab/>
        <w:t>Erhan Usta</w:t>
      </w:r>
    </w:p>
    <w:p w:rsidRPr="0077359B" w:rsidR="00161D2C" w:rsidP="0077359B" w:rsidRDefault="00161D2C">
      <w:pPr>
        <w:tabs>
          <w:tab w:val="center" w:pos="2552"/>
          <w:tab w:val="center" w:pos="6804"/>
        </w:tabs>
        <w:suppressAutoHyphens/>
        <w:ind w:left="40" w:right="40"/>
        <w:jc w:val="both"/>
        <w:rPr>
          <w:rFonts w:cs="Arial"/>
          <w:sz w:val="18"/>
        </w:rPr>
      </w:pPr>
      <w:r w:rsidRPr="0077359B">
        <w:rPr>
          <w:rFonts w:cs="Arial"/>
          <w:sz w:val="18"/>
        </w:rPr>
        <w:tab/>
        <w:t>Halkların Demokratik Partisi Grubu</w:t>
      </w:r>
      <w:r w:rsidRPr="0077359B">
        <w:rPr>
          <w:rFonts w:cs="Arial"/>
          <w:sz w:val="18"/>
        </w:rPr>
        <w:tab/>
        <w:t xml:space="preserve">Milliyetçi Hareket Partisi Grubu </w:t>
      </w:r>
    </w:p>
    <w:p w:rsidRPr="0077359B" w:rsidR="00161D2C" w:rsidP="0077359B" w:rsidRDefault="00161D2C">
      <w:pPr>
        <w:tabs>
          <w:tab w:val="center" w:pos="2552"/>
          <w:tab w:val="center" w:pos="6804"/>
        </w:tabs>
        <w:suppressAutoHyphens/>
        <w:ind w:left="40" w:right="40"/>
        <w:jc w:val="both"/>
        <w:rPr>
          <w:rFonts w:cs="Arial"/>
          <w:spacing w:val="32"/>
          <w:sz w:val="18"/>
        </w:rPr>
      </w:pPr>
      <w:r w:rsidRPr="0077359B">
        <w:rPr>
          <w:rFonts w:cs="Arial"/>
          <w:sz w:val="18"/>
        </w:rPr>
        <w:tab/>
        <w:t>Başkan Vekili Adına</w:t>
      </w:r>
      <w:r w:rsidRPr="0077359B">
        <w:rPr>
          <w:rFonts w:cs="Arial"/>
          <w:sz w:val="18"/>
        </w:rPr>
        <w:tab/>
        <w:t>Başkan Vekili</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BAŞKAN – Öneriyi oylarınıza sunuyorum: Kabul edenler… Kabul etmeyenler… Öneri kabul edilmiştir.</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V.- OTURUM BAŞKANLARININ KONUŞMALARI (Devam)</w:t>
      </w:r>
    </w:p>
    <w:p w:rsidRPr="0077359B" w:rsidR="00161D2C" w:rsidP="0077359B" w:rsidRDefault="00161D2C">
      <w:pPr>
        <w:tabs>
          <w:tab w:val="center" w:pos="5100"/>
        </w:tabs>
        <w:suppressAutoHyphens/>
        <w:ind w:left="79" w:right="62" w:firstLine="760"/>
        <w:jc w:val="both"/>
        <w:rPr>
          <w:noProof/>
          <w:sz w:val="18"/>
          <w:szCs w:val="20"/>
        </w:rPr>
      </w:pPr>
      <w:r w:rsidRPr="0077359B">
        <w:rPr>
          <w:noProof/>
          <w:sz w:val="18"/>
          <w:szCs w:val="20"/>
        </w:rPr>
        <w:t>7.- Oturum Başkanı TBMM Başkan Vekili Ayşe Nur Bahçekapılı’nın, 24 Kasım Öğretmenler Günü’nü kutladığına ilişkin konuşması</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 xml:space="preserve">BAŞKAN – Sayın milletvekilleri, yarın Öğretmenler Günü, bütün öğretmenlerimizin ellerinden öpüyorum, saygı ve sevgiyle anıyorum hepsini. </w:t>
      </w:r>
    </w:p>
    <w:p w:rsidRPr="0077359B" w:rsidR="00161D2C" w:rsidP="0077359B" w:rsidRDefault="00161D2C">
      <w:pPr>
        <w:widowControl w:val="0"/>
        <w:suppressAutoHyphens/>
        <w:ind w:left="40" w:right="40" w:firstLine="811"/>
        <w:jc w:val="both"/>
        <w:rPr>
          <w:rFonts w:ascii="Arial" w:hAnsi="Arial" w:cs="Arial"/>
          <w:spacing w:val="32"/>
          <w:sz w:val="18"/>
        </w:rPr>
      </w:pPr>
      <w:r w:rsidRPr="0077359B">
        <w:rPr>
          <w:rFonts w:ascii="Arial" w:hAnsi="Arial" w:cs="Arial"/>
          <w:spacing w:val="32"/>
          <w:sz w:val="18"/>
        </w:rPr>
        <w:t>Gündemimizde başka bir iş bulunmadığından, kanun tasarı ve teklifleriyle komisyonlardan gelen diğer işleri sırasıyla görüşmek için 23 Kasım 2017 Perşembe günü saat 14.00’te toplanmak üzere birleşimi kapatıyorum. İyi uykular diliyorum.</w:t>
      </w:r>
    </w:p>
    <w:p w:rsidRPr="0077359B" w:rsidR="00161D2C" w:rsidP="0077359B" w:rsidRDefault="00161D2C">
      <w:pPr>
        <w:widowControl w:val="0"/>
        <w:suppressAutoHyphens/>
        <w:ind w:left="40" w:right="40" w:firstLine="811"/>
        <w:jc w:val="right"/>
        <w:rPr>
          <w:sz w:val="18"/>
        </w:rPr>
      </w:pPr>
      <w:r w:rsidRPr="0077359B">
        <w:rPr>
          <w:rFonts w:ascii="Arial" w:hAnsi="Arial" w:cs="Arial"/>
          <w:spacing w:val="32"/>
          <w:sz w:val="18"/>
        </w:rPr>
        <w:t>Kapanma Saati: 06.53</w:t>
      </w:r>
    </w:p>
    <w:sectPr w:rsidRPr="0077359B" w:rsidR="00161D2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8E6" w:rsidRDefault="000618E6">
      <w:r>
        <w:separator/>
      </w:r>
    </w:p>
  </w:endnote>
  <w:endnote w:type="continuationSeparator" w:id="0">
    <w:p w:rsidR="000618E6" w:rsidRDefault="0006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8E6" w:rsidRDefault="000618E6">
      <w:r>
        <w:separator/>
      </w:r>
    </w:p>
  </w:footnote>
  <w:footnote w:type="continuationSeparator" w:id="0">
    <w:p w:rsidR="000618E6" w:rsidRDefault="000618E6">
      <w:r>
        <w:continuationSeparator/>
      </w:r>
    </w:p>
  </w:footnote>
  <w:footnote w:id="1">
    <w:p w:rsidR="00161D2C" w:rsidRDefault="00161D2C" w:rsidP="000840D8">
      <w:pPr>
        <w:pStyle w:val="FootnoteText"/>
      </w:pPr>
      <w:r>
        <w:rPr>
          <w:rStyle w:val="FootnoteReference"/>
        </w:rPr>
        <w:t>(x)</w:t>
      </w:r>
      <w:r>
        <w:t xml:space="preserve"> 502 S. Sayılı Basmayazı 2/11/2017 tarihli 17’nci Birleşim Tutanağı’na eklidir.</w:t>
      </w:r>
    </w:p>
  </w:footnote>
  <w:footnote w:id="2">
    <w:p w:rsidR="00161D2C" w:rsidRDefault="00161D2C" w:rsidP="000840D8">
      <w:pPr>
        <w:pStyle w:val="FootnoteText"/>
      </w:pPr>
      <w:r>
        <w:rPr>
          <w:rStyle w:val="FootnoteReference"/>
        </w:rPr>
        <w:t>(x)</w:t>
      </w:r>
      <w:r>
        <w:t xml:space="preserve"> Bu bölümde</w:t>
      </w:r>
      <w:r w:rsidRPr="00927285">
        <w:t xml:space="preserve"> hatip taraf</w:t>
      </w:r>
      <w:r>
        <w:t xml:space="preserve">ından Türkçe olmayan </w:t>
      </w:r>
      <w:r w:rsidRPr="00927285">
        <w:t>kelimeler ifade edildi.</w:t>
      </w:r>
    </w:p>
  </w:footnote>
  <w:footnote w:id="3">
    <w:p w:rsidR="00161D2C" w:rsidRDefault="00161D2C" w:rsidP="00E5551A">
      <w:pPr>
        <w:pStyle w:val="FootnoteText"/>
      </w:pPr>
      <w:r>
        <w:rPr>
          <w:rStyle w:val="FootnoteReference"/>
        </w:rPr>
        <w:t>(x)</w:t>
      </w:r>
      <w:r>
        <w:t xml:space="preserve"> Bu ifadeye ilişkin düzeltme bu Birleşim Tutanak Dergisi’nin 502’nci sayfasında yer almaktadır. </w:t>
      </w:r>
    </w:p>
  </w:footnote>
  <w:footnote w:id="4">
    <w:p w:rsidR="00161D2C" w:rsidRDefault="00161D2C" w:rsidP="00E5551A">
      <w:pPr>
        <w:pStyle w:val="FootnoteText"/>
      </w:pPr>
      <w:r>
        <w:rPr>
          <w:rStyle w:val="FootnoteReference"/>
        </w:rPr>
        <w:t>(x)</w:t>
      </w:r>
      <w:r>
        <w:t xml:space="preserve"> Bu düzeltmeye ilişkin ifade bu Birleşim Tutanak Dergisi’nin… sayfasında yer almaktadır.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690"/>
    <w:rsid w:val="00010BAE"/>
    <w:rsid w:val="00010CB8"/>
    <w:rsid w:val="00011426"/>
    <w:rsid w:val="0001172A"/>
    <w:rsid w:val="00011A57"/>
    <w:rsid w:val="00011E4E"/>
    <w:rsid w:val="000121BD"/>
    <w:rsid w:val="00012AE6"/>
    <w:rsid w:val="000130C3"/>
    <w:rsid w:val="00013579"/>
    <w:rsid w:val="0001441D"/>
    <w:rsid w:val="000149D1"/>
    <w:rsid w:val="00014B55"/>
    <w:rsid w:val="000156E6"/>
    <w:rsid w:val="00015881"/>
    <w:rsid w:val="000163E1"/>
    <w:rsid w:val="000164D6"/>
    <w:rsid w:val="00017546"/>
    <w:rsid w:val="000179CC"/>
    <w:rsid w:val="00017E61"/>
    <w:rsid w:val="00020088"/>
    <w:rsid w:val="000228BB"/>
    <w:rsid w:val="000228ED"/>
    <w:rsid w:val="00023172"/>
    <w:rsid w:val="00023BF7"/>
    <w:rsid w:val="0002489F"/>
    <w:rsid w:val="00024C0C"/>
    <w:rsid w:val="0002548A"/>
    <w:rsid w:val="0002599B"/>
    <w:rsid w:val="00025EEC"/>
    <w:rsid w:val="00026C78"/>
    <w:rsid w:val="000270B4"/>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6E"/>
    <w:rsid w:val="00041A46"/>
    <w:rsid w:val="00041E79"/>
    <w:rsid w:val="000424DC"/>
    <w:rsid w:val="000429DA"/>
    <w:rsid w:val="0004324D"/>
    <w:rsid w:val="00043DEA"/>
    <w:rsid w:val="00044444"/>
    <w:rsid w:val="000449F4"/>
    <w:rsid w:val="00044C4F"/>
    <w:rsid w:val="000450AA"/>
    <w:rsid w:val="00045523"/>
    <w:rsid w:val="00045BA7"/>
    <w:rsid w:val="00045CAF"/>
    <w:rsid w:val="00045E2D"/>
    <w:rsid w:val="00045ED6"/>
    <w:rsid w:val="00045EF8"/>
    <w:rsid w:val="00046B50"/>
    <w:rsid w:val="00046DD1"/>
    <w:rsid w:val="00046F18"/>
    <w:rsid w:val="000472FC"/>
    <w:rsid w:val="00047D6D"/>
    <w:rsid w:val="00047EE7"/>
    <w:rsid w:val="0005102A"/>
    <w:rsid w:val="0005149A"/>
    <w:rsid w:val="000515A1"/>
    <w:rsid w:val="00053072"/>
    <w:rsid w:val="000531DC"/>
    <w:rsid w:val="00053751"/>
    <w:rsid w:val="0005385A"/>
    <w:rsid w:val="000540E8"/>
    <w:rsid w:val="0005527E"/>
    <w:rsid w:val="0005560A"/>
    <w:rsid w:val="000559FD"/>
    <w:rsid w:val="00055F07"/>
    <w:rsid w:val="0005647F"/>
    <w:rsid w:val="00056510"/>
    <w:rsid w:val="000568D7"/>
    <w:rsid w:val="00056A73"/>
    <w:rsid w:val="00056E94"/>
    <w:rsid w:val="00056EF4"/>
    <w:rsid w:val="00057414"/>
    <w:rsid w:val="00057508"/>
    <w:rsid w:val="00057C92"/>
    <w:rsid w:val="00060536"/>
    <w:rsid w:val="00060CAB"/>
    <w:rsid w:val="00060D13"/>
    <w:rsid w:val="000612B6"/>
    <w:rsid w:val="00061829"/>
    <w:rsid w:val="000618E6"/>
    <w:rsid w:val="00061B80"/>
    <w:rsid w:val="00061E1B"/>
    <w:rsid w:val="00062003"/>
    <w:rsid w:val="000621D3"/>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907"/>
    <w:rsid w:val="0008130F"/>
    <w:rsid w:val="00081E68"/>
    <w:rsid w:val="00082079"/>
    <w:rsid w:val="0008223E"/>
    <w:rsid w:val="0008250F"/>
    <w:rsid w:val="00083B95"/>
    <w:rsid w:val="000840D8"/>
    <w:rsid w:val="00084A74"/>
    <w:rsid w:val="00084DFB"/>
    <w:rsid w:val="000855D9"/>
    <w:rsid w:val="0008566A"/>
    <w:rsid w:val="00085916"/>
    <w:rsid w:val="0008594C"/>
    <w:rsid w:val="00085E42"/>
    <w:rsid w:val="000879F1"/>
    <w:rsid w:val="00087C2B"/>
    <w:rsid w:val="00090558"/>
    <w:rsid w:val="00091E84"/>
    <w:rsid w:val="000924B4"/>
    <w:rsid w:val="000929F1"/>
    <w:rsid w:val="00092C6E"/>
    <w:rsid w:val="00093132"/>
    <w:rsid w:val="0009331E"/>
    <w:rsid w:val="00093DDA"/>
    <w:rsid w:val="0009430C"/>
    <w:rsid w:val="0009454C"/>
    <w:rsid w:val="00094DBE"/>
    <w:rsid w:val="000958D9"/>
    <w:rsid w:val="00095B6E"/>
    <w:rsid w:val="00095E90"/>
    <w:rsid w:val="000960F2"/>
    <w:rsid w:val="00096468"/>
    <w:rsid w:val="000966E6"/>
    <w:rsid w:val="00097456"/>
    <w:rsid w:val="00097F85"/>
    <w:rsid w:val="000A0162"/>
    <w:rsid w:val="000A06E4"/>
    <w:rsid w:val="000A095D"/>
    <w:rsid w:val="000A0D18"/>
    <w:rsid w:val="000A1396"/>
    <w:rsid w:val="000A1E82"/>
    <w:rsid w:val="000A218F"/>
    <w:rsid w:val="000A2956"/>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C4F"/>
    <w:rsid w:val="000B1615"/>
    <w:rsid w:val="000B16F8"/>
    <w:rsid w:val="000B1E8E"/>
    <w:rsid w:val="000B2CC7"/>
    <w:rsid w:val="000B2DCF"/>
    <w:rsid w:val="000B2F23"/>
    <w:rsid w:val="000B3279"/>
    <w:rsid w:val="000B32AE"/>
    <w:rsid w:val="000B3330"/>
    <w:rsid w:val="000B3957"/>
    <w:rsid w:val="000B49D9"/>
    <w:rsid w:val="000B4B1B"/>
    <w:rsid w:val="000B54EA"/>
    <w:rsid w:val="000B5B94"/>
    <w:rsid w:val="000B5B9A"/>
    <w:rsid w:val="000B5FBD"/>
    <w:rsid w:val="000B68C1"/>
    <w:rsid w:val="000B68EC"/>
    <w:rsid w:val="000B6A10"/>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C5"/>
    <w:rsid w:val="000C3F63"/>
    <w:rsid w:val="000C41CD"/>
    <w:rsid w:val="000C4722"/>
    <w:rsid w:val="000C4925"/>
    <w:rsid w:val="000C49A1"/>
    <w:rsid w:val="000C511F"/>
    <w:rsid w:val="000C59F1"/>
    <w:rsid w:val="000C65A9"/>
    <w:rsid w:val="000C6C2A"/>
    <w:rsid w:val="000C6CF6"/>
    <w:rsid w:val="000C75BC"/>
    <w:rsid w:val="000C78C6"/>
    <w:rsid w:val="000C7A75"/>
    <w:rsid w:val="000D05D5"/>
    <w:rsid w:val="000D0D63"/>
    <w:rsid w:val="000D0F43"/>
    <w:rsid w:val="000D19D4"/>
    <w:rsid w:val="000D235F"/>
    <w:rsid w:val="000D2509"/>
    <w:rsid w:val="000D2E2D"/>
    <w:rsid w:val="000D3642"/>
    <w:rsid w:val="000D3B19"/>
    <w:rsid w:val="000D3C15"/>
    <w:rsid w:val="000D44F0"/>
    <w:rsid w:val="000D490D"/>
    <w:rsid w:val="000D506A"/>
    <w:rsid w:val="000D54FA"/>
    <w:rsid w:val="000D57C6"/>
    <w:rsid w:val="000D57DB"/>
    <w:rsid w:val="000D61C2"/>
    <w:rsid w:val="000D6293"/>
    <w:rsid w:val="000D74B9"/>
    <w:rsid w:val="000D7B8C"/>
    <w:rsid w:val="000D7C51"/>
    <w:rsid w:val="000D7F68"/>
    <w:rsid w:val="000D7FF7"/>
    <w:rsid w:val="000E040A"/>
    <w:rsid w:val="000E0C4D"/>
    <w:rsid w:val="000E16EF"/>
    <w:rsid w:val="000E192C"/>
    <w:rsid w:val="000E1CA4"/>
    <w:rsid w:val="000E299D"/>
    <w:rsid w:val="000E2D30"/>
    <w:rsid w:val="000E2FAD"/>
    <w:rsid w:val="000E332A"/>
    <w:rsid w:val="000E3576"/>
    <w:rsid w:val="000E41CF"/>
    <w:rsid w:val="000E4BC8"/>
    <w:rsid w:val="000E4D16"/>
    <w:rsid w:val="000E53A3"/>
    <w:rsid w:val="000E550C"/>
    <w:rsid w:val="000E5AB2"/>
    <w:rsid w:val="000E5D0D"/>
    <w:rsid w:val="000E638D"/>
    <w:rsid w:val="000E6ABD"/>
    <w:rsid w:val="000E6D15"/>
    <w:rsid w:val="000E704A"/>
    <w:rsid w:val="000E7ACB"/>
    <w:rsid w:val="000F0181"/>
    <w:rsid w:val="000F1640"/>
    <w:rsid w:val="000F17DD"/>
    <w:rsid w:val="000F2071"/>
    <w:rsid w:val="000F2C0B"/>
    <w:rsid w:val="000F42BF"/>
    <w:rsid w:val="000F467B"/>
    <w:rsid w:val="000F47F3"/>
    <w:rsid w:val="000F4B16"/>
    <w:rsid w:val="000F50C9"/>
    <w:rsid w:val="000F5783"/>
    <w:rsid w:val="000F58F9"/>
    <w:rsid w:val="000F6B7B"/>
    <w:rsid w:val="000F6B82"/>
    <w:rsid w:val="000F6F30"/>
    <w:rsid w:val="000F7A62"/>
    <w:rsid w:val="000F7AA0"/>
    <w:rsid w:val="000F7BD1"/>
    <w:rsid w:val="001002A2"/>
    <w:rsid w:val="0010054A"/>
    <w:rsid w:val="00100658"/>
    <w:rsid w:val="0010076D"/>
    <w:rsid w:val="00100F81"/>
    <w:rsid w:val="0010130F"/>
    <w:rsid w:val="0010138B"/>
    <w:rsid w:val="001017C8"/>
    <w:rsid w:val="001018A3"/>
    <w:rsid w:val="00101AE7"/>
    <w:rsid w:val="00102080"/>
    <w:rsid w:val="0010234C"/>
    <w:rsid w:val="00102917"/>
    <w:rsid w:val="0010294E"/>
    <w:rsid w:val="00102F11"/>
    <w:rsid w:val="00102F40"/>
    <w:rsid w:val="00102FFA"/>
    <w:rsid w:val="001030D8"/>
    <w:rsid w:val="00103E71"/>
    <w:rsid w:val="00103EC9"/>
    <w:rsid w:val="00103F28"/>
    <w:rsid w:val="00105D36"/>
    <w:rsid w:val="00105EE3"/>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A89"/>
    <w:rsid w:val="00113C6F"/>
    <w:rsid w:val="00113CE1"/>
    <w:rsid w:val="001141C2"/>
    <w:rsid w:val="001153AD"/>
    <w:rsid w:val="00115A76"/>
    <w:rsid w:val="00115C75"/>
    <w:rsid w:val="001167D2"/>
    <w:rsid w:val="00116839"/>
    <w:rsid w:val="00116C15"/>
    <w:rsid w:val="00116C60"/>
    <w:rsid w:val="00116F5E"/>
    <w:rsid w:val="001171BC"/>
    <w:rsid w:val="001173D8"/>
    <w:rsid w:val="00117607"/>
    <w:rsid w:val="00117E4E"/>
    <w:rsid w:val="00120413"/>
    <w:rsid w:val="001205A5"/>
    <w:rsid w:val="0012084D"/>
    <w:rsid w:val="0012085B"/>
    <w:rsid w:val="00120881"/>
    <w:rsid w:val="00120886"/>
    <w:rsid w:val="001209BF"/>
    <w:rsid w:val="0012118A"/>
    <w:rsid w:val="0012146E"/>
    <w:rsid w:val="00121DBC"/>
    <w:rsid w:val="00121E94"/>
    <w:rsid w:val="00122084"/>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965"/>
    <w:rsid w:val="00136C66"/>
    <w:rsid w:val="00136CA4"/>
    <w:rsid w:val="00136F56"/>
    <w:rsid w:val="001373C6"/>
    <w:rsid w:val="00137775"/>
    <w:rsid w:val="00137FA2"/>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E5E"/>
    <w:rsid w:val="00146842"/>
    <w:rsid w:val="001472EA"/>
    <w:rsid w:val="00147F1C"/>
    <w:rsid w:val="001502A2"/>
    <w:rsid w:val="0015093E"/>
    <w:rsid w:val="00150F3C"/>
    <w:rsid w:val="00151025"/>
    <w:rsid w:val="001510ED"/>
    <w:rsid w:val="00151AF4"/>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3BF"/>
    <w:rsid w:val="00160F9E"/>
    <w:rsid w:val="001613C7"/>
    <w:rsid w:val="00161629"/>
    <w:rsid w:val="001619B9"/>
    <w:rsid w:val="00161CE4"/>
    <w:rsid w:val="00161D2C"/>
    <w:rsid w:val="00162BFD"/>
    <w:rsid w:val="00163964"/>
    <w:rsid w:val="00163C18"/>
    <w:rsid w:val="00163D1C"/>
    <w:rsid w:val="00163EE5"/>
    <w:rsid w:val="00163F06"/>
    <w:rsid w:val="00163F41"/>
    <w:rsid w:val="001644D8"/>
    <w:rsid w:val="00164848"/>
    <w:rsid w:val="00164C28"/>
    <w:rsid w:val="00165868"/>
    <w:rsid w:val="00165D9D"/>
    <w:rsid w:val="00166887"/>
    <w:rsid w:val="00166977"/>
    <w:rsid w:val="00166A2C"/>
    <w:rsid w:val="00166AE9"/>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DB"/>
    <w:rsid w:val="001822AA"/>
    <w:rsid w:val="00182CD8"/>
    <w:rsid w:val="00182D61"/>
    <w:rsid w:val="00183044"/>
    <w:rsid w:val="00183718"/>
    <w:rsid w:val="00183D1B"/>
    <w:rsid w:val="00184552"/>
    <w:rsid w:val="00184F21"/>
    <w:rsid w:val="001856E2"/>
    <w:rsid w:val="00186391"/>
    <w:rsid w:val="001864A4"/>
    <w:rsid w:val="0018653A"/>
    <w:rsid w:val="0018671F"/>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485"/>
    <w:rsid w:val="001A49F7"/>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75A"/>
    <w:rsid w:val="001C3A9C"/>
    <w:rsid w:val="001C4A3C"/>
    <w:rsid w:val="001C4B12"/>
    <w:rsid w:val="001C4EF4"/>
    <w:rsid w:val="001C4F35"/>
    <w:rsid w:val="001C515A"/>
    <w:rsid w:val="001C54D2"/>
    <w:rsid w:val="001C5EE5"/>
    <w:rsid w:val="001C6601"/>
    <w:rsid w:val="001C6F68"/>
    <w:rsid w:val="001C73C4"/>
    <w:rsid w:val="001C744E"/>
    <w:rsid w:val="001C76F3"/>
    <w:rsid w:val="001D0A15"/>
    <w:rsid w:val="001D1067"/>
    <w:rsid w:val="001D1C30"/>
    <w:rsid w:val="001D1EFE"/>
    <w:rsid w:val="001D26A3"/>
    <w:rsid w:val="001D3196"/>
    <w:rsid w:val="001D3C87"/>
    <w:rsid w:val="001D3DBF"/>
    <w:rsid w:val="001D4533"/>
    <w:rsid w:val="001D482B"/>
    <w:rsid w:val="001D4C73"/>
    <w:rsid w:val="001D5093"/>
    <w:rsid w:val="001D55DF"/>
    <w:rsid w:val="001D5A1A"/>
    <w:rsid w:val="001D5B16"/>
    <w:rsid w:val="001D5B76"/>
    <w:rsid w:val="001D65EE"/>
    <w:rsid w:val="001E00F6"/>
    <w:rsid w:val="001E022D"/>
    <w:rsid w:val="001E0AB7"/>
    <w:rsid w:val="001E0B7F"/>
    <w:rsid w:val="001E0F6A"/>
    <w:rsid w:val="001E11BA"/>
    <w:rsid w:val="001E14BE"/>
    <w:rsid w:val="001E1697"/>
    <w:rsid w:val="001E1958"/>
    <w:rsid w:val="001E1C2F"/>
    <w:rsid w:val="001E2095"/>
    <w:rsid w:val="001E32BB"/>
    <w:rsid w:val="001E3C84"/>
    <w:rsid w:val="001E3CF2"/>
    <w:rsid w:val="001E43BE"/>
    <w:rsid w:val="001E496E"/>
    <w:rsid w:val="001E4ECA"/>
    <w:rsid w:val="001E5058"/>
    <w:rsid w:val="001E53ED"/>
    <w:rsid w:val="001E5433"/>
    <w:rsid w:val="001E54A5"/>
    <w:rsid w:val="001E58FA"/>
    <w:rsid w:val="001E5E6A"/>
    <w:rsid w:val="001E6185"/>
    <w:rsid w:val="001E61AA"/>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2A0C"/>
    <w:rsid w:val="001F2A15"/>
    <w:rsid w:val="001F2A69"/>
    <w:rsid w:val="001F2E4C"/>
    <w:rsid w:val="001F3197"/>
    <w:rsid w:val="001F3A5A"/>
    <w:rsid w:val="001F3A79"/>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20D9D"/>
    <w:rsid w:val="00220ED7"/>
    <w:rsid w:val="002217DD"/>
    <w:rsid w:val="00221E83"/>
    <w:rsid w:val="00221FAF"/>
    <w:rsid w:val="00222454"/>
    <w:rsid w:val="00222767"/>
    <w:rsid w:val="00223138"/>
    <w:rsid w:val="002251B1"/>
    <w:rsid w:val="00225AF3"/>
    <w:rsid w:val="00225C81"/>
    <w:rsid w:val="00225EA0"/>
    <w:rsid w:val="00226292"/>
    <w:rsid w:val="0022634E"/>
    <w:rsid w:val="002269AE"/>
    <w:rsid w:val="00226E76"/>
    <w:rsid w:val="002271DA"/>
    <w:rsid w:val="00227BEC"/>
    <w:rsid w:val="00230AFC"/>
    <w:rsid w:val="00230D80"/>
    <w:rsid w:val="0023150A"/>
    <w:rsid w:val="002315BB"/>
    <w:rsid w:val="00231B3F"/>
    <w:rsid w:val="0023207E"/>
    <w:rsid w:val="00232321"/>
    <w:rsid w:val="0023248F"/>
    <w:rsid w:val="00232FBE"/>
    <w:rsid w:val="002334FF"/>
    <w:rsid w:val="00233A16"/>
    <w:rsid w:val="00234027"/>
    <w:rsid w:val="0023493C"/>
    <w:rsid w:val="00234CF4"/>
    <w:rsid w:val="00235386"/>
    <w:rsid w:val="00236685"/>
    <w:rsid w:val="002366F5"/>
    <w:rsid w:val="0023677A"/>
    <w:rsid w:val="00237942"/>
    <w:rsid w:val="00237F9B"/>
    <w:rsid w:val="002400AE"/>
    <w:rsid w:val="002407EA"/>
    <w:rsid w:val="00240ED5"/>
    <w:rsid w:val="00242BFE"/>
    <w:rsid w:val="002435DB"/>
    <w:rsid w:val="0024365E"/>
    <w:rsid w:val="00243FFC"/>
    <w:rsid w:val="0024410D"/>
    <w:rsid w:val="002443E0"/>
    <w:rsid w:val="00245A54"/>
    <w:rsid w:val="00245BF8"/>
    <w:rsid w:val="0024642D"/>
    <w:rsid w:val="00246ABE"/>
    <w:rsid w:val="00246B93"/>
    <w:rsid w:val="00246C79"/>
    <w:rsid w:val="00246E97"/>
    <w:rsid w:val="00246ED2"/>
    <w:rsid w:val="002470EB"/>
    <w:rsid w:val="0024777D"/>
    <w:rsid w:val="002502D0"/>
    <w:rsid w:val="00250506"/>
    <w:rsid w:val="00250609"/>
    <w:rsid w:val="002506B8"/>
    <w:rsid w:val="00250780"/>
    <w:rsid w:val="00250998"/>
    <w:rsid w:val="002510E9"/>
    <w:rsid w:val="0025366C"/>
    <w:rsid w:val="00254B33"/>
    <w:rsid w:val="002550E0"/>
    <w:rsid w:val="00255149"/>
    <w:rsid w:val="0025516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240"/>
    <w:rsid w:val="002612A0"/>
    <w:rsid w:val="002612FB"/>
    <w:rsid w:val="002615B8"/>
    <w:rsid w:val="00261C5F"/>
    <w:rsid w:val="00261DBB"/>
    <w:rsid w:val="002623B7"/>
    <w:rsid w:val="002626B0"/>
    <w:rsid w:val="00262C98"/>
    <w:rsid w:val="00263237"/>
    <w:rsid w:val="002633A5"/>
    <w:rsid w:val="002637A7"/>
    <w:rsid w:val="002641E9"/>
    <w:rsid w:val="00264656"/>
    <w:rsid w:val="002654BD"/>
    <w:rsid w:val="002658BA"/>
    <w:rsid w:val="00265977"/>
    <w:rsid w:val="00265A10"/>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EFF"/>
    <w:rsid w:val="002846C8"/>
    <w:rsid w:val="00284F85"/>
    <w:rsid w:val="00285654"/>
    <w:rsid w:val="002856B5"/>
    <w:rsid w:val="00285808"/>
    <w:rsid w:val="002859B4"/>
    <w:rsid w:val="00285A9D"/>
    <w:rsid w:val="002860F1"/>
    <w:rsid w:val="002867D9"/>
    <w:rsid w:val="002872D2"/>
    <w:rsid w:val="00290D51"/>
    <w:rsid w:val="00291136"/>
    <w:rsid w:val="002913F9"/>
    <w:rsid w:val="002916E4"/>
    <w:rsid w:val="00291950"/>
    <w:rsid w:val="00291CC3"/>
    <w:rsid w:val="00292D34"/>
    <w:rsid w:val="00293145"/>
    <w:rsid w:val="0029320D"/>
    <w:rsid w:val="00293596"/>
    <w:rsid w:val="00293BE1"/>
    <w:rsid w:val="00293DA1"/>
    <w:rsid w:val="00294173"/>
    <w:rsid w:val="002945F7"/>
    <w:rsid w:val="00294887"/>
    <w:rsid w:val="00294975"/>
    <w:rsid w:val="00294E65"/>
    <w:rsid w:val="00294F94"/>
    <w:rsid w:val="00295E32"/>
    <w:rsid w:val="0029628B"/>
    <w:rsid w:val="00296E56"/>
    <w:rsid w:val="00297FBB"/>
    <w:rsid w:val="002A0570"/>
    <w:rsid w:val="002A0828"/>
    <w:rsid w:val="002A1305"/>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A87"/>
    <w:rsid w:val="002A6159"/>
    <w:rsid w:val="002A61B7"/>
    <w:rsid w:val="002A6EFC"/>
    <w:rsid w:val="002A6FB1"/>
    <w:rsid w:val="002A712E"/>
    <w:rsid w:val="002A789E"/>
    <w:rsid w:val="002B004B"/>
    <w:rsid w:val="002B13E6"/>
    <w:rsid w:val="002B1867"/>
    <w:rsid w:val="002B20FF"/>
    <w:rsid w:val="002B2250"/>
    <w:rsid w:val="002B2600"/>
    <w:rsid w:val="002B2789"/>
    <w:rsid w:val="002B2C8D"/>
    <w:rsid w:val="002B39A1"/>
    <w:rsid w:val="002B3F01"/>
    <w:rsid w:val="002B44B3"/>
    <w:rsid w:val="002B457E"/>
    <w:rsid w:val="002B47CC"/>
    <w:rsid w:val="002B4A15"/>
    <w:rsid w:val="002B4C90"/>
    <w:rsid w:val="002B4C98"/>
    <w:rsid w:val="002B4E4B"/>
    <w:rsid w:val="002B4E80"/>
    <w:rsid w:val="002B5765"/>
    <w:rsid w:val="002B5A8F"/>
    <w:rsid w:val="002B5DCC"/>
    <w:rsid w:val="002B60FF"/>
    <w:rsid w:val="002B6182"/>
    <w:rsid w:val="002B6619"/>
    <w:rsid w:val="002B6920"/>
    <w:rsid w:val="002B6D7E"/>
    <w:rsid w:val="002B7BC2"/>
    <w:rsid w:val="002C02C9"/>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9DD"/>
    <w:rsid w:val="002C5B11"/>
    <w:rsid w:val="002C64E5"/>
    <w:rsid w:val="002C67D1"/>
    <w:rsid w:val="002C7004"/>
    <w:rsid w:val="002C703F"/>
    <w:rsid w:val="002C77BC"/>
    <w:rsid w:val="002C7AB2"/>
    <w:rsid w:val="002D1394"/>
    <w:rsid w:val="002D14BE"/>
    <w:rsid w:val="002D1861"/>
    <w:rsid w:val="002D1C59"/>
    <w:rsid w:val="002D24C0"/>
    <w:rsid w:val="002D256E"/>
    <w:rsid w:val="002D2B67"/>
    <w:rsid w:val="002D2C4F"/>
    <w:rsid w:val="002D2E40"/>
    <w:rsid w:val="002D3DBE"/>
    <w:rsid w:val="002D5170"/>
    <w:rsid w:val="002D54D3"/>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0BCE"/>
    <w:rsid w:val="002E1282"/>
    <w:rsid w:val="002E1701"/>
    <w:rsid w:val="002E17BC"/>
    <w:rsid w:val="002E20EA"/>
    <w:rsid w:val="002E2D68"/>
    <w:rsid w:val="002E333F"/>
    <w:rsid w:val="002E37B7"/>
    <w:rsid w:val="002E3A18"/>
    <w:rsid w:val="002E3E1C"/>
    <w:rsid w:val="002E4563"/>
    <w:rsid w:val="002E4926"/>
    <w:rsid w:val="002E4B17"/>
    <w:rsid w:val="002E4CAB"/>
    <w:rsid w:val="002E4E7B"/>
    <w:rsid w:val="002E523E"/>
    <w:rsid w:val="002E5975"/>
    <w:rsid w:val="002E6023"/>
    <w:rsid w:val="002E6109"/>
    <w:rsid w:val="002E6593"/>
    <w:rsid w:val="002E69F0"/>
    <w:rsid w:val="002E6B8D"/>
    <w:rsid w:val="002E7A03"/>
    <w:rsid w:val="002F0220"/>
    <w:rsid w:val="002F084D"/>
    <w:rsid w:val="002F0AA8"/>
    <w:rsid w:val="002F1C57"/>
    <w:rsid w:val="002F1CDC"/>
    <w:rsid w:val="002F2944"/>
    <w:rsid w:val="002F29C0"/>
    <w:rsid w:val="002F2E08"/>
    <w:rsid w:val="002F3088"/>
    <w:rsid w:val="002F3C0D"/>
    <w:rsid w:val="002F4006"/>
    <w:rsid w:val="002F4230"/>
    <w:rsid w:val="002F4504"/>
    <w:rsid w:val="002F5520"/>
    <w:rsid w:val="002F5527"/>
    <w:rsid w:val="002F5970"/>
    <w:rsid w:val="002F59E3"/>
    <w:rsid w:val="002F5ABC"/>
    <w:rsid w:val="002F5D27"/>
    <w:rsid w:val="002F5F6C"/>
    <w:rsid w:val="002F690A"/>
    <w:rsid w:val="002F6D79"/>
    <w:rsid w:val="002F702D"/>
    <w:rsid w:val="002F76D9"/>
    <w:rsid w:val="002F7C9C"/>
    <w:rsid w:val="002F7CD1"/>
    <w:rsid w:val="002F7E64"/>
    <w:rsid w:val="00300107"/>
    <w:rsid w:val="003001BB"/>
    <w:rsid w:val="00300B62"/>
    <w:rsid w:val="00301146"/>
    <w:rsid w:val="00301C69"/>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EEE"/>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176"/>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448"/>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0F9"/>
    <w:rsid w:val="00352435"/>
    <w:rsid w:val="0035249C"/>
    <w:rsid w:val="003528DE"/>
    <w:rsid w:val="00352E17"/>
    <w:rsid w:val="003533E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8A4"/>
    <w:rsid w:val="0036190D"/>
    <w:rsid w:val="003629BD"/>
    <w:rsid w:val="00363BFB"/>
    <w:rsid w:val="00364457"/>
    <w:rsid w:val="003657F8"/>
    <w:rsid w:val="0036589B"/>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297B"/>
    <w:rsid w:val="0037302D"/>
    <w:rsid w:val="003731F1"/>
    <w:rsid w:val="0037372C"/>
    <w:rsid w:val="00373A4B"/>
    <w:rsid w:val="00373B0B"/>
    <w:rsid w:val="0037450D"/>
    <w:rsid w:val="00374A8A"/>
    <w:rsid w:val="00374B56"/>
    <w:rsid w:val="0037521C"/>
    <w:rsid w:val="00375B9A"/>
    <w:rsid w:val="00376528"/>
    <w:rsid w:val="00376716"/>
    <w:rsid w:val="00376937"/>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50FF"/>
    <w:rsid w:val="0038512D"/>
    <w:rsid w:val="003851C6"/>
    <w:rsid w:val="00385249"/>
    <w:rsid w:val="0038529D"/>
    <w:rsid w:val="0038558E"/>
    <w:rsid w:val="003856CF"/>
    <w:rsid w:val="00385809"/>
    <w:rsid w:val="00385AB7"/>
    <w:rsid w:val="00385E2D"/>
    <w:rsid w:val="0038613E"/>
    <w:rsid w:val="00386628"/>
    <w:rsid w:val="00386CE4"/>
    <w:rsid w:val="0038716A"/>
    <w:rsid w:val="00387574"/>
    <w:rsid w:val="00387733"/>
    <w:rsid w:val="00387858"/>
    <w:rsid w:val="00387CA1"/>
    <w:rsid w:val="00387D03"/>
    <w:rsid w:val="003906EF"/>
    <w:rsid w:val="00390A04"/>
    <w:rsid w:val="00391AEA"/>
    <w:rsid w:val="00391EED"/>
    <w:rsid w:val="0039291E"/>
    <w:rsid w:val="00393006"/>
    <w:rsid w:val="00393486"/>
    <w:rsid w:val="003936DD"/>
    <w:rsid w:val="00393A6A"/>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001"/>
    <w:rsid w:val="003A4177"/>
    <w:rsid w:val="003A41C9"/>
    <w:rsid w:val="003A42CE"/>
    <w:rsid w:val="003A47DE"/>
    <w:rsid w:val="003A49AF"/>
    <w:rsid w:val="003A56B9"/>
    <w:rsid w:val="003A56E7"/>
    <w:rsid w:val="003A5772"/>
    <w:rsid w:val="003A5831"/>
    <w:rsid w:val="003A5A11"/>
    <w:rsid w:val="003A5DFB"/>
    <w:rsid w:val="003A6309"/>
    <w:rsid w:val="003A6830"/>
    <w:rsid w:val="003A6D5E"/>
    <w:rsid w:val="003A7922"/>
    <w:rsid w:val="003A7D77"/>
    <w:rsid w:val="003A7E3E"/>
    <w:rsid w:val="003A7EB5"/>
    <w:rsid w:val="003B0395"/>
    <w:rsid w:val="003B066B"/>
    <w:rsid w:val="003B0B34"/>
    <w:rsid w:val="003B1A40"/>
    <w:rsid w:val="003B1E7B"/>
    <w:rsid w:val="003B1FA0"/>
    <w:rsid w:val="003B3083"/>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90C"/>
    <w:rsid w:val="003E146F"/>
    <w:rsid w:val="003E256D"/>
    <w:rsid w:val="003E25F4"/>
    <w:rsid w:val="003E2A82"/>
    <w:rsid w:val="003E3321"/>
    <w:rsid w:val="003E3B42"/>
    <w:rsid w:val="003E3B87"/>
    <w:rsid w:val="003E3F3C"/>
    <w:rsid w:val="003E436B"/>
    <w:rsid w:val="003E4872"/>
    <w:rsid w:val="003E4B02"/>
    <w:rsid w:val="003E530D"/>
    <w:rsid w:val="003E5502"/>
    <w:rsid w:val="003E6B8F"/>
    <w:rsid w:val="003E6C0C"/>
    <w:rsid w:val="003E7776"/>
    <w:rsid w:val="003F02EF"/>
    <w:rsid w:val="003F06EE"/>
    <w:rsid w:val="003F08BC"/>
    <w:rsid w:val="003F22DB"/>
    <w:rsid w:val="003F2447"/>
    <w:rsid w:val="003F34D9"/>
    <w:rsid w:val="003F3D22"/>
    <w:rsid w:val="003F3F2F"/>
    <w:rsid w:val="003F428D"/>
    <w:rsid w:val="003F4C78"/>
    <w:rsid w:val="003F5920"/>
    <w:rsid w:val="003F5B1F"/>
    <w:rsid w:val="003F5BD7"/>
    <w:rsid w:val="003F5C07"/>
    <w:rsid w:val="003F6253"/>
    <w:rsid w:val="003F6C38"/>
    <w:rsid w:val="003F709A"/>
    <w:rsid w:val="003F71E7"/>
    <w:rsid w:val="003F79AF"/>
    <w:rsid w:val="003F79C3"/>
    <w:rsid w:val="003F7A11"/>
    <w:rsid w:val="00400A9D"/>
    <w:rsid w:val="00401359"/>
    <w:rsid w:val="004019C7"/>
    <w:rsid w:val="00402A99"/>
    <w:rsid w:val="004030E5"/>
    <w:rsid w:val="0040348E"/>
    <w:rsid w:val="00403665"/>
    <w:rsid w:val="004046E6"/>
    <w:rsid w:val="00404C4B"/>
    <w:rsid w:val="004051AC"/>
    <w:rsid w:val="004052D2"/>
    <w:rsid w:val="004061B4"/>
    <w:rsid w:val="0040637F"/>
    <w:rsid w:val="004068A9"/>
    <w:rsid w:val="00406CE7"/>
    <w:rsid w:val="0040707F"/>
    <w:rsid w:val="004106DD"/>
    <w:rsid w:val="00410A38"/>
    <w:rsid w:val="004113C2"/>
    <w:rsid w:val="00411743"/>
    <w:rsid w:val="004117CB"/>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2118F"/>
    <w:rsid w:val="0042205D"/>
    <w:rsid w:val="00422532"/>
    <w:rsid w:val="00422810"/>
    <w:rsid w:val="00422FFA"/>
    <w:rsid w:val="00423AF9"/>
    <w:rsid w:val="0042428C"/>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FD1"/>
    <w:rsid w:val="00434E73"/>
    <w:rsid w:val="0043522B"/>
    <w:rsid w:val="0043525F"/>
    <w:rsid w:val="00435998"/>
    <w:rsid w:val="00435AA5"/>
    <w:rsid w:val="00435FEE"/>
    <w:rsid w:val="00436BF7"/>
    <w:rsid w:val="004377F5"/>
    <w:rsid w:val="00440E1D"/>
    <w:rsid w:val="0044103B"/>
    <w:rsid w:val="004416B7"/>
    <w:rsid w:val="004419B7"/>
    <w:rsid w:val="00441CE1"/>
    <w:rsid w:val="00442794"/>
    <w:rsid w:val="00442E83"/>
    <w:rsid w:val="0044340A"/>
    <w:rsid w:val="00443A2E"/>
    <w:rsid w:val="00443A66"/>
    <w:rsid w:val="00443B51"/>
    <w:rsid w:val="00443E8E"/>
    <w:rsid w:val="00444207"/>
    <w:rsid w:val="0044502B"/>
    <w:rsid w:val="0044571F"/>
    <w:rsid w:val="00445764"/>
    <w:rsid w:val="00445ACA"/>
    <w:rsid w:val="00445E2A"/>
    <w:rsid w:val="004460EA"/>
    <w:rsid w:val="00446528"/>
    <w:rsid w:val="004467EB"/>
    <w:rsid w:val="00446931"/>
    <w:rsid w:val="00446E12"/>
    <w:rsid w:val="0044799E"/>
    <w:rsid w:val="00447D1D"/>
    <w:rsid w:val="0045009C"/>
    <w:rsid w:val="00450C2E"/>
    <w:rsid w:val="00450F0E"/>
    <w:rsid w:val="004515C8"/>
    <w:rsid w:val="004519CF"/>
    <w:rsid w:val="0045260B"/>
    <w:rsid w:val="00452DB9"/>
    <w:rsid w:val="004530B1"/>
    <w:rsid w:val="004535E2"/>
    <w:rsid w:val="00453E37"/>
    <w:rsid w:val="00453FF9"/>
    <w:rsid w:val="00454D18"/>
    <w:rsid w:val="00455023"/>
    <w:rsid w:val="004551F1"/>
    <w:rsid w:val="00455231"/>
    <w:rsid w:val="00456005"/>
    <w:rsid w:val="004566CD"/>
    <w:rsid w:val="00456945"/>
    <w:rsid w:val="00456B76"/>
    <w:rsid w:val="00456EB4"/>
    <w:rsid w:val="00457001"/>
    <w:rsid w:val="00460455"/>
    <w:rsid w:val="00460697"/>
    <w:rsid w:val="004606B4"/>
    <w:rsid w:val="00461944"/>
    <w:rsid w:val="00461E23"/>
    <w:rsid w:val="00461F62"/>
    <w:rsid w:val="00461FA2"/>
    <w:rsid w:val="004620EC"/>
    <w:rsid w:val="00462B2C"/>
    <w:rsid w:val="004639C5"/>
    <w:rsid w:val="00463D08"/>
    <w:rsid w:val="00464261"/>
    <w:rsid w:val="00464847"/>
    <w:rsid w:val="00464A90"/>
    <w:rsid w:val="004659ED"/>
    <w:rsid w:val="004659EE"/>
    <w:rsid w:val="00465A26"/>
    <w:rsid w:val="0046649D"/>
    <w:rsid w:val="0046652D"/>
    <w:rsid w:val="004666D0"/>
    <w:rsid w:val="00466B98"/>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684"/>
    <w:rsid w:val="00486F93"/>
    <w:rsid w:val="00486FA2"/>
    <w:rsid w:val="0048742B"/>
    <w:rsid w:val="004877A9"/>
    <w:rsid w:val="00487966"/>
    <w:rsid w:val="00487E2F"/>
    <w:rsid w:val="0049080A"/>
    <w:rsid w:val="00490D4A"/>
    <w:rsid w:val="0049143A"/>
    <w:rsid w:val="0049355E"/>
    <w:rsid w:val="0049369C"/>
    <w:rsid w:val="004948DA"/>
    <w:rsid w:val="00494AF1"/>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AF3"/>
    <w:rsid w:val="004A6185"/>
    <w:rsid w:val="004A63BE"/>
    <w:rsid w:val="004A6DD1"/>
    <w:rsid w:val="004A6E49"/>
    <w:rsid w:val="004A7247"/>
    <w:rsid w:val="004A736F"/>
    <w:rsid w:val="004A7647"/>
    <w:rsid w:val="004B0287"/>
    <w:rsid w:val="004B0670"/>
    <w:rsid w:val="004B0F52"/>
    <w:rsid w:val="004B1357"/>
    <w:rsid w:val="004B1CDF"/>
    <w:rsid w:val="004B213F"/>
    <w:rsid w:val="004B2238"/>
    <w:rsid w:val="004B253E"/>
    <w:rsid w:val="004B27C7"/>
    <w:rsid w:val="004B2961"/>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2BC"/>
    <w:rsid w:val="004D068E"/>
    <w:rsid w:val="004D0DFF"/>
    <w:rsid w:val="004D0E88"/>
    <w:rsid w:val="004D0F55"/>
    <w:rsid w:val="004D1DBB"/>
    <w:rsid w:val="004D1F76"/>
    <w:rsid w:val="004D20C0"/>
    <w:rsid w:val="004D21BA"/>
    <w:rsid w:val="004D25D5"/>
    <w:rsid w:val="004D3368"/>
    <w:rsid w:val="004D3540"/>
    <w:rsid w:val="004D3A88"/>
    <w:rsid w:val="004D3AD3"/>
    <w:rsid w:val="004D3E3E"/>
    <w:rsid w:val="004D3F35"/>
    <w:rsid w:val="004D3F8C"/>
    <w:rsid w:val="004D4050"/>
    <w:rsid w:val="004D5325"/>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F3B"/>
    <w:rsid w:val="004E1206"/>
    <w:rsid w:val="004E147B"/>
    <w:rsid w:val="004E183E"/>
    <w:rsid w:val="004E186F"/>
    <w:rsid w:val="004E18D4"/>
    <w:rsid w:val="004E1AA6"/>
    <w:rsid w:val="004E1C45"/>
    <w:rsid w:val="004E23F0"/>
    <w:rsid w:val="004E27AB"/>
    <w:rsid w:val="004E29B0"/>
    <w:rsid w:val="004E47CA"/>
    <w:rsid w:val="004E52EE"/>
    <w:rsid w:val="004E5E2C"/>
    <w:rsid w:val="004E63C6"/>
    <w:rsid w:val="004E67E9"/>
    <w:rsid w:val="004E685D"/>
    <w:rsid w:val="004E6862"/>
    <w:rsid w:val="004E77D8"/>
    <w:rsid w:val="004E7892"/>
    <w:rsid w:val="004E7A82"/>
    <w:rsid w:val="004E7B62"/>
    <w:rsid w:val="004E7DC1"/>
    <w:rsid w:val="004E7E79"/>
    <w:rsid w:val="004F06C4"/>
    <w:rsid w:val="004F08AD"/>
    <w:rsid w:val="004F0B4D"/>
    <w:rsid w:val="004F0FDF"/>
    <w:rsid w:val="004F1557"/>
    <w:rsid w:val="004F1B8C"/>
    <w:rsid w:val="004F200F"/>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6FC"/>
    <w:rsid w:val="005015DF"/>
    <w:rsid w:val="005019A0"/>
    <w:rsid w:val="00501B97"/>
    <w:rsid w:val="00501CBB"/>
    <w:rsid w:val="00502359"/>
    <w:rsid w:val="00502C65"/>
    <w:rsid w:val="00503BC8"/>
    <w:rsid w:val="0050412A"/>
    <w:rsid w:val="005045DF"/>
    <w:rsid w:val="00504F48"/>
    <w:rsid w:val="005060B4"/>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C34"/>
    <w:rsid w:val="00513781"/>
    <w:rsid w:val="0051385D"/>
    <w:rsid w:val="00513937"/>
    <w:rsid w:val="00513C33"/>
    <w:rsid w:val="00513F0B"/>
    <w:rsid w:val="00514888"/>
    <w:rsid w:val="00514898"/>
    <w:rsid w:val="00514E94"/>
    <w:rsid w:val="0051515B"/>
    <w:rsid w:val="005154F4"/>
    <w:rsid w:val="0051567B"/>
    <w:rsid w:val="00515B7F"/>
    <w:rsid w:val="00515DC4"/>
    <w:rsid w:val="00516436"/>
    <w:rsid w:val="0051699D"/>
    <w:rsid w:val="00516E2A"/>
    <w:rsid w:val="00517086"/>
    <w:rsid w:val="00520051"/>
    <w:rsid w:val="00521C86"/>
    <w:rsid w:val="00522596"/>
    <w:rsid w:val="00522C18"/>
    <w:rsid w:val="00522DF0"/>
    <w:rsid w:val="00523164"/>
    <w:rsid w:val="0052336B"/>
    <w:rsid w:val="0052348B"/>
    <w:rsid w:val="00523648"/>
    <w:rsid w:val="00523F82"/>
    <w:rsid w:val="00523FF7"/>
    <w:rsid w:val="0052417F"/>
    <w:rsid w:val="005243A9"/>
    <w:rsid w:val="0052457B"/>
    <w:rsid w:val="00524603"/>
    <w:rsid w:val="0052483A"/>
    <w:rsid w:val="00524CF1"/>
    <w:rsid w:val="0052540D"/>
    <w:rsid w:val="0052602C"/>
    <w:rsid w:val="00526B2F"/>
    <w:rsid w:val="00526CB9"/>
    <w:rsid w:val="00526D1C"/>
    <w:rsid w:val="00526E89"/>
    <w:rsid w:val="00527125"/>
    <w:rsid w:val="00527307"/>
    <w:rsid w:val="0052743E"/>
    <w:rsid w:val="00527533"/>
    <w:rsid w:val="00530299"/>
    <w:rsid w:val="005307C3"/>
    <w:rsid w:val="005311DD"/>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C47"/>
    <w:rsid w:val="00534DC0"/>
    <w:rsid w:val="005354BC"/>
    <w:rsid w:val="005356CB"/>
    <w:rsid w:val="005356FC"/>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BC5"/>
    <w:rsid w:val="00542E51"/>
    <w:rsid w:val="00542E7C"/>
    <w:rsid w:val="00542FF2"/>
    <w:rsid w:val="00544032"/>
    <w:rsid w:val="005454C4"/>
    <w:rsid w:val="00545B18"/>
    <w:rsid w:val="00545B55"/>
    <w:rsid w:val="0054623D"/>
    <w:rsid w:val="005469CF"/>
    <w:rsid w:val="00546A32"/>
    <w:rsid w:val="00546FC8"/>
    <w:rsid w:val="0054787F"/>
    <w:rsid w:val="00547E61"/>
    <w:rsid w:val="005502D9"/>
    <w:rsid w:val="00551068"/>
    <w:rsid w:val="00551944"/>
    <w:rsid w:val="00552A7F"/>
    <w:rsid w:val="0055303A"/>
    <w:rsid w:val="00553518"/>
    <w:rsid w:val="0055397C"/>
    <w:rsid w:val="00553C4C"/>
    <w:rsid w:val="00553D17"/>
    <w:rsid w:val="00553F36"/>
    <w:rsid w:val="00554924"/>
    <w:rsid w:val="00554CFD"/>
    <w:rsid w:val="005559A7"/>
    <w:rsid w:val="00555FE7"/>
    <w:rsid w:val="0055618C"/>
    <w:rsid w:val="00556999"/>
    <w:rsid w:val="00556A84"/>
    <w:rsid w:val="0055712E"/>
    <w:rsid w:val="00560283"/>
    <w:rsid w:val="005602C6"/>
    <w:rsid w:val="005608C6"/>
    <w:rsid w:val="00562A28"/>
    <w:rsid w:val="00562B7C"/>
    <w:rsid w:val="00563CF4"/>
    <w:rsid w:val="00563D81"/>
    <w:rsid w:val="00564011"/>
    <w:rsid w:val="0056408D"/>
    <w:rsid w:val="00564871"/>
    <w:rsid w:val="00564BA3"/>
    <w:rsid w:val="00564E68"/>
    <w:rsid w:val="005659BB"/>
    <w:rsid w:val="005659BE"/>
    <w:rsid w:val="005659E3"/>
    <w:rsid w:val="0056618F"/>
    <w:rsid w:val="00566611"/>
    <w:rsid w:val="00566C70"/>
    <w:rsid w:val="00570801"/>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C8D"/>
    <w:rsid w:val="00581093"/>
    <w:rsid w:val="005812BF"/>
    <w:rsid w:val="00581A81"/>
    <w:rsid w:val="00581BBC"/>
    <w:rsid w:val="00581CC8"/>
    <w:rsid w:val="00581D7D"/>
    <w:rsid w:val="0058226B"/>
    <w:rsid w:val="00583C3C"/>
    <w:rsid w:val="00583EEB"/>
    <w:rsid w:val="005846CB"/>
    <w:rsid w:val="005849C2"/>
    <w:rsid w:val="00584B24"/>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0A2"/>
    <w:rsid w:val="005A1140"/>
    <w:rsid w:val="005A157B"/>
    <w:rsid w:val="005A25A6"/>
    <w:rsid w:val="005A2B9B"/>
    <w:rsid w:val="005A2E81"/>
    <w:rsid w:val="005A4053"/>
    <w:rsid w:val="005A426B"/>
    <w:rsid w:val="005A43B7"/>
    <w:rsid w:val="005A46A4"/>
    <w:rsid w:val="005A4CD0"/>
    <w:rsid w:val="005A635C"/>
    <w:rsid w:val="005A6D98"/>
    <w:rsid w:val="005A6DBA"/>
    <w:rsid w:val="005A72FB"/>
    <w:rsid w:val="005A7392"/>
    <w:rsid w:val="005A73ED"/>
    <w:rsid w:val="005A7486"/>
    <w:rsid w:val="005B0265"/>
    <w:rsid w:val="005B1190"/>
    <w:rsid w:val="005B156C"/>
    <w:rsid w:val="005B15BD"/>
    <w:rsid w:val="005B1688"/>
    <w:rsid w:val="005B18EA"/>
    <w:rsid w:val="005B1AAD"/>
    <w:rsid w:val="005B1FE8"/>
    <w:rsid w:val="005B2272"/>
    <w:rsid w:val="005B28E7"/>
    <w:rsid w:val="005B2EB9"/>
    <w:rsid w:val="005B2F25"/>
    <w:rsid w:val="005B38AB"/>
    <w:rsid w:val="005B4398"/>
    <w:rsid w:val="005B4953"/>
    <w:rsid w:val="005B538D"/>
    <w:rsid w:val="005B5CFE"/>
    <w:rsid w:val="005B6F08"/>
    <w:rsid w:val="005B7764"/>
    <w:rsid w:val="005C05A1"/>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5E72"/>
    <w:rsid w:val="005C5FBE"/>
    <w:rsid w:val="005C60CC"/>
    <w:rsid w:val="005C6915"/>
    <w:rsid w:val="005C6CA1"/>
    <w:rsid w:val="005C72FA"/>
    <w:rsid w:val="005C7A1A"/>
    <w:rsid w:val="005D01F6"/>
    <w:rsid w:val="005D1C9A"/>
    <w:rsid w:val="005D1F17"/>
    <w:rsid w:val="005D2462"/>
    <w:rsid w:val="005D2741"/>
    <w:rsid w:val="005D27DF"/>
    <w:rsid w:val="005D29C3"/>
    <w:rsid w:val="005D3436"/>
    <w:rsid w:val="005D3487"/>
    <w:rsid w:val="005D3D92"/>
    <w:rsid w:val="005D430F"/>
    <w:rsid w:val="005D4844"/>
    <w:rsid w:val="005D579E"/>
    <w:rsid w:val="005D5A81"/>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149"/>
    <w:rsid w:val="005E4512"/>
    <w:rsid w:val="005E46DD"/>
    <w:rsid w:val="005E5433"/>
    <w:rsid w:val="005E5638"/>
    <w:rsid w:val="005E5DAE"/>
    <w:rsid w:val="005E5FFC"/>
    <w:rsid w:val="005E6C9C"/>
    <w:rsid w:val="005E7CB9"/>
    <w:rsid w:val="005F0700"/>
    <w:rsid w:val="005F106D"/>
    <w:rsid w:val="005F1E74"/>
    <w:rsid w:val="005F2690"/>
    <w:rsid w:val="005F2CAE"/>
    <w:rsid w:val="005F33FD"/>
    <w:rsid w:val="005F3767"/>
    <w:rsid w:val="005F3A49"/>
    <w:rsid w:val="005F3E9F"/>
    <w:rsid w:val="005F4235"/>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296"/>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7C8"/>
    <w:rsid w:val="00623CAB"/>
    <w:rsid w:val="006241F8"/>
    <w:rsid w:val="0062421C"/>
    <w:rsid w:val="00624C16"/>
    <w:rsid w:val="00625889"/>
    <w:rsid w:val="006259BA"/>
    <w:rsid w:val="00626A5D"/>
    <w:rsid w:val="00626CE6"/>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416"/>
    <w:rsid w:val="0063773F"/>
    <w:rsid w:val="00640062"/>
    <w:rsid w:val="00640308"/>
    <w:rsid w:val="006406F9"/>
    <w:rsid w:val="00640997"/>
    <w:rsid w:val="006416B7"/>
    <w:rsid w:val="00641711"/>
    <w:rsid w:val="00641BB3"/>
    <w:rsid w:val="00642301"/>
    <w:rsid w:val="00642627"/>
    <w:rsid w:val="00642E14"/>
    <w:rsid w:val="0064399C"/>
    <w:rsid w:val="00643C43"/>
    <w:rsid w:val="0064495E"/>
    <w:rsid w:val="006449A8"/>
    <w:rsid w:val="00644BCB"/>
    <w:rsid w:val="006458F1"/>
    <w:rsid w:val="00645AA9"/>
    <w:rsid w:val="0064640B"/>
    <w:rsid w:val="00646B4E"/>
    <w:rsid w:val="00646F8E"/>
    <w:rsid w:val="00647A41"/>
    <w:rsid w:val="0065031B"/>
    <w:rsid w:val="006504CF"/>
    <w:rsid w:val="006511C0"/>
    <w:rsid w:val="0065178F"/>
    <w:rsid w:val="006517E5"/>
    <w:rsid w:val="00652A0E"/>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D03"/>
    <w:rsid w:val="00666BDD"/>
    <w:rsid w:val="00667163"/>
    <w:rsid w:val="006674B7"/>
    <w:rsid w:val="00667785"/>
    <w:rsid w:val="00670036"/>
    <w:rsid w:val="00670476"/>
    <w:rsid w:val="00670A95"/>
    <w:rsid w:val="00670C38"/>
    <w:rsid w:val="00670FFF"/>
    <w:rsid w:val="00671188"/>
    <w:rsid w:val="00671740"/>
    <w:rsid w:val="00673036"/>
    <w:rsid w:val="00673320"/>
    <w:rsid w:val="00673696"/>
    <w:rsid w:val="006739BB"/>
    <w:rsid w:val="006739C1"/>
    <w:rsid w:val="00673E78"/>
    <w:rsid w:val="0067431B"/>
    <w:rsid w:val="006757BA"/>
    <w:rsid w:val="00675CA4"/>
    <w:rsid w:val="00675DD1"/>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EEE"/>
    <w:rsid w:val="00694F05"/>
    <w:rsid w:val="00695CFA"/>
    <w:rsid w:val="00695D31"/>
    <w:rsid w:val="00695D48"/>
    <w:rsid w:val="00695DAD"/>
    <w:rsid w:val="00696621"/>
    <w:rsid w:val="006968C1"/>
    <w:rsid w:val="006A01EA"/>
    <w:rsid w:val="006A05EF"/>
    <w:rsid w:val="006A0F4A"/>
    <w:rsid w:val="006A149F"/>
    <w:rsid w:val="006A201B"/>
    <w:rsid w:val="006A221A"/>
    <w:rsid w:val="006A2235"/>
    <w:rsid w:val="006A22B2"/>
    <w:rsid w:val="006A24E9"/>
    <w:rsid w:val="006A253E"/>
    <w:rsid w:val="006A254A"/>
    <w:rsid w:val="006A3079"/>
    <w:rsid w:val="006A3087"/>
    <w:rsid w:val="006A358C"/>
    <w:rsid w:val="006A37E3"/>
    <w:rsid w:val="006A39B8"/>
    <w:rsid w:val="006A40A2"/>
    <w:rsid w:val="006A44A1"/>
    <w:rsid w:val="006A485F"/>
    <w:rsid w:val="006A4E5D"/>
    <w:rsid w:val="006A5470"/>
    <w:rsid w:val="006A570A"/>
    <w:rsid w:val="006A5EE1"/>
    <w:rsid w:val="006A60CF"/>
    <w:rsid w:val="006A64F7"/>
    <w:rsid w:val="006A6681"/>
    <w:rsid w:val="006A67E6"/>
    <w:rsid w:val="006A6EA5"/>
    <w:rsid w:val="006A74DC"/>
    <w:rsid w:val="006A7577"/>
    <w:rsid w:val="006A782D"/>
    <w:rsid w:val="006A7A3D"/>
    <w:rsid w:val="006B0503"/>
    <w:rsid w:val="006B0655"/>
    <w:rsid w:val="006B073D"/>
    <w:rsid w:val="006B2417"/>
    <w:rsid w:val="006B28D5"/>
    <w:rsid w:val="006B2964"/>
    <w:rsid w:val="006B2B82"/>
    <w:rsid w:val="006B2C32"/>
    <w:rsid w:val="006B39CD"/>
    <w:rsid w:val="006B40D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49"/>
    <w:rsid w:val="006C43D1"/>
    <w:rsid w:val="006C457D"/>
    <w:rsid w:val="006C583B"/>
    <w:rsid w:val="006C58BF"/>
    <w:rsid w:val="006C59FF"/>
    <w:rsid w:val="006C5FD6"/>
    <w:rsid w:val="006C67D8"/>
    <w:rsid w:val="006C69BA"/>
    <w:rsid w:val="006C7709"/>
    <w:rsid w:val="006C7DE3"/>
    <w:rsid w:val="006D0019"/>
    <w:rsid w:val="006D0941"/>
    <w:rsid w:val="006D15B8"/>
    <w:rsid w:val="006D16CA"/>
    <w:rsid w:val="006D1DC9"/>
    <w:rsid w:val="006D1FEC"/>
    <w:rsid w:val="006D2FF1"/>
    <w:rsid w:val="006D3DF5"/>
    <w:rsid w:val="006D4015"/>
    <w:rsid w:val="006D4A28"/>
    <w:rsid w:val="006D4B03"/>
    <w:rsid w:val="006D4CB8"/>
    <w:rsid w:val="006D59AD"/>
    <w:rsid w:val="006D5B6C"/>
    <w:rsid w:val="006D6238"/>
    <w:rsid w:val="006D6A0D"/>
    <w:rsid w:val="006D73DC"/>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067"/>
    <w:rsid w:val="006E648C"/>
    <w:rsid w:val="006E66FD"/>
    <w:rsid w:val="006E780C"/>
    <w:rsid w:val="006F094F"/>
    <w:rsid w:val="006F0B99"/>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A86"/>
    <w:rsid w:val="006F7FCD"/>
    <w:rsid w:val="00700397"/>
    <w:rsid w:val="0070049D"/>
    <w:rsid w:val="0070076E"/>
    <w:rsid w:val="0070100F"/>
    <w:rsid w:val="007018FD"/>
    <w:rsid w:val="00701C6B"/>
    <w:rsid w:val="00701E81"/>
    <w:rsid w:val="00701F67"/>
    <w:rsid w:val="0070326A"/>
    <w:rsid w:val="00703317"/>
    <w:rsid w:val="0070365F"/>
    <w:rsid w:val="00704171"/>
    <w:rsid w:val="00704653"/>
    <w:rsid w:val="00705CDE"/>
    <w:rsid w:val="00705FEE"/>
    <w:rsid w:val="00706094"/>
    <w:rsid w:val="007061C6"/>
    <w:rsid w:val="0070666F"/>
    <w:rsid w:val="00707176"/>
    <w:rsid w:val="0070774B"/>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18CC"/>
    <w:rsid w:val="0072255F"/>
    <w:rsid w:val="00722B16"/>
    <w:rsid w:val="00722C6F"/>
    <w:rsid w:val="00722D8F"/>
    <w:rsid w:val="00722F53"/>
    <w:rsid w:val="007238AB"/>
    <w:rsid w:val="00724125"/>
    <w:rsid w:val="00724670"/>
    <w:rsid w:val="0072471E"/>
    <w:rsid w:val="00724A0A"/>
    <w:rsid w:val="00724BC8"/>
    <w:rsid w:val="00724F64"/>
    <w:rsid w:val="00726258"/>
    <w:rsid w:val="00726E74"/>
    <w:rsid w:val="00727031"/>
    <w:rsid w:val="007271D0"/>
    <w:rsid w:val="007300F3"/>
    <w:rsid w:val="0073188E"/>
    <w:rsid w:val="0073316E"/>
    <w:rsid w:val="007334F7"/>
    <w:rsid w:val="00733622"/>
    <w:rsid w:val="00734D7A"/>
    <w:rsid w:val="00735206"/>
    <w:rsid w:val="00735A8C"/>
    <w:rsid w:val="00735A94"/>
    <w:rsid w:val="00735DB4"/>
    <w:rsid w:val="00736115"/>
    <w:rsid w:val="007361AA"/>
    <w:rsid w:val="007362F5"/>
    <w:rsid w:val="00736686"/>
    <w:rsid w:val="00736E20"/>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6F3A"/>
    <w:rsid w:val="00747478"/>
    <w:rsid w:val="0074786D"/>
    <w:rsid w:val="007503DF"/>
    <w:rsid w:val="007506EC"/>
    <w:rsid w:val="0075090A"/>
    <w:rsid w:val="00750B55"/>
    <w:rsid w:val="00750C4D"/>
    <w:rsid w:val="00750D6F"/>
    <w:rsid w:val="00751066"/>
    <w:rsid w:val="007515FB"/>
    <w:rsid w:val="00751644"/>
    <w:rsid w:val="00751C70"/>
    <w:rsid w:val="007524D8"/>
    <w:rsid w:val="007528D4"/>
    <w:rsid w:val="0075393C"/>
    <w:rsid w:val="00753978"/>
    <w:rsid w:val="007539E7"/>
    <w:rsid w:val="00753F9C"/>
    <w:rsid w:val="00754DE0"/>
    <w:rsid w:val="0075578C"/>
    <w:rsid w:val="00755BD4"/>
    <w:rsid w:val="00756E6D"/>
    <w:rsid w:val="007571B5"/>
    <w:rsid w:val="0075744F"/>
    <w:rsid w:val="00757483"/>
    <w:rsid w:val="007576D7"/>
    <w:rsid w:val="00757813"/>
    <w:rsid w:val="00757B0B"/>
    <w:rsid w:val="00760BFD"/>
    <w:rsid w:val="00760D1F"/>
    <w:rsid w:val="00761249"/>
    <w:rsid w:val="00761282"/>
    <w:rsid w:val="00761298"/>
    <w:rsid w:val="00761945"/>
    <w:rsid w:val="00761979"/>
    <w:rsid w:val="0076257E"/>
    <w:rsid w:val="007628C3"/>
    <w:rsid w:val="00762B52"/>
    <w:rsid w:val="007634F9"/>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2FC"/>
    <w:rsid w:val="007714B7"/>
    <w:rsid w:val="0077175E"/>
    <w:rsid w:val="007718C2"/>
    <w:rsid w:val="00771BAE"/>
    <w:rsid w:val="0077203B"/>
    <w:rsid w:val="007720DC"/>
    <w:rsid w:val="00772687"/>
    <w:rsid w:val="00772937"/>
    <w:rsid w:val="00772B85"/>
    <w:rsid w:val="0077359B"/>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8A7"/>
    <w:rsid w:val="00781F21"/>
    <w:rsid w:val="00782A04"/>
    <w:rsid w:val="0078328E"/>
    <w:rsid w:val="007832E3"/>
    <w:rsid w:val="00783B4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06C"/>
    <w:rsid w:val="007914FF"/>
    <w:rsid w:val="00791FD1"/>
    <w:rsid w:val="00792889"/>
    <w:rsid w:val="00792901"/>
    <w:rsid w:val="0079485C"/>
    <w:rsid w:val="00794E8E"/>
    <w:rsid w:val="00794F99"/>
    <w:rsid w:val="00795744"/>
    <w:rsid w:val="00795A12"/>
    <w:rsid w:val="00795D08"/>
    <w:rsid w:val="007964B5"/>
    <w:rsid w:val="00796AD1"/>
    <w:rsid w:val="0079721A"/>
    <w:rsid w:val="007973A4"/>
    <w:rsid w:val="00797952"/>
    <w:rsid w:val="00797EAE"/>
    <w:rsid w:val="007A0048"/>
    <w:rsid w:val="007A0EDE"/>
    <w:rsid w:val="007A0F1C"/>
    <w:rsid w:val="007A1007"/>
    <w:rsid w:val="007A21A9"/>
    <w:rsid w:val="007A25D4"/>
    <w:rsid w:val="007A260B"/>
    <w:rsid w:val="007A2844"/>
    <w:rsid w:val="007A2933"/>
    <w:rsid w:val="007A2A01"/>
    <w:rsid w:val="007A2B90"/>
    <w:rsid w:val="007A2ECA"/>
    <w:rsid w:val="007A329C"/>
    <w:rsid w:val="007A34C5"/>
    <w:rsid w:val="007A3BBB"/>
    <w:rsid w:val="007A3DB1"/>
    <w:rsid w:val="007A4273"/>
    <w:rsid w:val="007A437B"/>
    <w:rsid w:val="007A466D"/>
    <w:rsid w:val="007A4CB9"/>
    <w:rsid w:val="007A4F2E"/>
    <w:rsid w:val="007A5526"/>
    <w:rsid w:val="007A5890"/>
    <w:rsid w:val="007A5F9D"/>
    <w:rsid w:val="007A62D8"/>
    <w:rsid w:val="007A73DF"/>
    <w:rsid w:val="007A77B7"/>
    <w:rsid w:val="007A7849"/>
    <w:rsid w:val="007A789C"/>
    <w:rsid w:val="007B0AAE"/>
    <w:rsid w:val="007B159E"/>
    <w:rsid w:val="007B179E"/>
    <w:rsid w:val="007B23A0"/>
    <w:rsid w:val="007B33EE"/>
    <w:rsid w:val="007B3E00"/>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91E"/>
    <w:rsid w:val="007C10CD"/>
    <w:rsid w:val="007C11D4"/>
    <w:rsid w:val="007C1400"/>
    <w:rsid w:val="007C3357"/>
    <w:rsid w:val="007C34D6"/>
    <w:rsid w:val="007C3616"/>
    <w:rsid w:val="007C3948"/>
    <w:rsid w:val="007C3A16"/>
    <w:rsid w:val="007C3D49"/>
    <w:rsid w:val="007C5A20"/>
    <w:rsid w:val="007C5B9C"/>
    <w:rsid w:val="007C7F39"/>
    <w:rsid w:val="007D02E9"/>
    <w:rsid w:val="007D037F"/>
    <w:rsid w:val="007D05AB"/>
    <w:rsid w:val="007D0B66"/>
    <w:rsid w:val="007D0C16"/>
    <w:rsid w:val="007D1137"/>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024"/>
    <w:rsid w:val="007E2BAC"/>
    <w:rsid w:val="007E2D29"/>
    <w:rsid w:val="007E2DA4"/>
    <w:rsid w:val="007E2E65"/>
    <w:rsid w:val="007E3067"/>
    <w:rsid w:val="007E529F"/>
    <w:rsid w:val="007E5698"/>
    <w:rsid w:val="007E6569"/>
    <w:rsid w:val="007E696B"/>
    <w:rsid w:val="007E7005"/>
    <w:rsid w:val="007E7175"/>
    <w:rsid w:val="007E7354"/>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562E"/>
    <w:rsid w:val="007F5A60"/>
    <w:rsid w:val="007F5AA0"/>
    <w:rsid w:val="007F6E52"/>
    <w:rsid w:val="007F71D9"/>
    <w:rsid w:val="007F7576"/>
    <w:rsid w:val="007F7C03"/>
    <w:rsid w:val="008003CC"/>
    <w:rsid w:val="008007EA"/>
    <w:rsid w:val="008009E7"/>
    <w:rsid w:val="00801119"/>
    <w:rsid w:val="008013FC"/>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B8D"/>
    <w:rsid w:val="00811F58"/>
    <w:rsid w:val="00812126"/>
    <w:rsid w:val="00812E20"/>
    <w:rsid w:val="00813640"/>
    <w:rsid w:val="00813790"/>
    <w:rsid w:val="008149C8"/>
    <w:rsid w:val="00814AFD"/>
    <w:rsid w:val="0081556F"/>
    <w:rsid w:val="00815B99"/>
    <w:rsid w:val="00815BB1"/>
    <w:rsid w:val="00815E2B"/>
    <w:rsid w:val="00816327"/>
    <w:rsid w:val="008163D2"/>
    <w:rsid w:val="008163D8"/>
    <w:rsid w:val="008168FB"/>
    <w:rsid w:val="00816B1B"/>
    <w:rsid w:val="00816BC6"/>
    <w:rsid w:val="00816D79"/>
    <w:rsid w:val="00816E47"/>
    <w:rsid w:val="008170BC"/>
    <w:rsid w:val="008173B8"/>
    <w:rsid w:val="0081793E"/>
    <w:rsid w:val="00817C4F"/>
    <w:rsid w:val="00817D08"/>
    <w:rsid w:val="008202D3"/>
    <w:rsid w:val="008208F5"/>
    <w:rsid w:val="00820CE2"/>
    <w:rsid w:val="00820D09"/>
    <w:rsid w:val="00820F0A"/>
    <w:rsid w:val="00821164"/>
    <w:rsid w:val="0082171C"/>
    <w:rsid w:val="0082247B"/>
    <w:rsid w:val="008225C3"/>
    <w:rsid w:val="008230F4"/>
    <w:rsid w:val="008231CB"/>
    <w:rsid w:val="00823716"/>
    <w:rsid w:val="00823A1B"/>
    <w:rsid w:val="00824255"/>
    <w:rsid w:val="00824A7B"/>
    <w:rsid w:val="00826625"/>
    <w:rsid w:val="008275BE"/>
    <w:rsid w:val="008276A0"/>
    <w:rsid w:val="008277BC"/>
    <w:rsid w:val="00830AB8"/>
    <w:rsid w:val="00830C41"/>
    <w:rsid w:val="00830E2F"/>
    <w:rsid w:val="0083121B"/>
    <w:rsid w:val="00832E9A"/>
    <w:rsid w:val="008334BC"/>
    <w:rsid w:val="0083391F"/>
    <w:rsid w:val="008345F1"/>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6FC"/>
    <w:rsid w:val="008412D9"/>
    <w:rsid w:val="00841A0A"/>
    <w:rsid w:val="00841BE6"/>
    <w:rsid w:val="00841FA0"/>
    <w:rsid w:val="00841FD8"/>
    <w:rsid w:val="0084200F"/>
    <w:rsid w:val="00842744"/>
    <w:rsid w:val="00842949"/>
    <w:rsid w:val="00842BEB"/>
    <w:rsid w:val="00844A16"/>
    <w:rsid w:val="00845133"/>
    <w:rsid w:val="00845F1B"/>
    <w:rsid w:val="00846504"/>
    <w:rsid w:val="00846DAA"/>
    <w:rsid w:val="0084723C"/>
    <w:rsid w:val="008476F7"/>
    <w:rsid w:val="0085009B"/>
    <w:rsid w:val="00850119"/>
    <w:rsid w:val="00850522"/>
    <w:rsid w:val="00850573"/>
    <w:rsid w:val="0085099A"/>
    <w:rsid w:val="00850E65"/>
    <w:rsid w:val="008513C4"/>
    <w:rsid w:val="008517DF"/>
    <w:rsid w:val="00851977"/>
    <w:rsid w:val="00853556"/>
    <w:rsid w:val="008538BA"/>
    <w:rsid w:val="00853B7C"/>
    <w:rsid w:val="00853FB3"/>
    <w:rsid w:val="00854708"/>
    <w:rsid w:val="00855752"/>
    <w:rsid w:val="008559C9"/>
    <w:rsid w:val="00855AE1"/>
    <w:rsid w:val="00855EBB"/>
    <w:rsid w:val="0085603A"/>
    <w:rsid w:val="00856205"/>
    <w:rsid w:val="008562DD"/>
    <w:rsid w:val="00857572"/>
    <w:rsid w:val="00857771"/>
    <w:rsid w:val="00857E04"/>
    <w:rsid w:val="008605D1"/>
    <w:rsid w:val="0086060D"/>
    <w:rsid w:val="00861123"/>
    <w:rsid w:val="008611D7"/>
    <w:rsid w:val="00861FEC"/>
    <w:rsid w:val="00862A19"/>
    <w:rsid w:val="00862C14"/>
    <w:rsid w:val="00862E59"/>
    <w:rsid w:val="008636E3"/>
    <w:rsid w:val="008639AA"/>
    <w:rsid w:val="00864B41"/>
    <w:rsid w:val="00864CFC"/>
    <w:rsid w:val="0086521A"/>
    <w:rsid w:val="008654BD"/>
    <w:rsid w:val="008655D1"/>
    <w:rsid w:val="00865897"/>
    <w:rsid w:val="00865C58"/>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F01"/>
    <w:rsid w:val="00874550"/>
    <w:rsid w:val="008746EB"/>
    <w:rsid w:val="008747F6"/>
    <w:rsid w:val="0087578E"/>
    <w:rsid w:val="00875A4F"/>
    <w:rsid w:val="00875F6D"/>
    <w:rsid w:val="00876015"/>
    <w:rsid w:val="00876496"/>
    <w:rsid w:val="00876D10"/>
    <w:rsid w:val="008773AE"/>
    <w:rsid w:val="008776DE"/>
    <w:rsid w:val="00877780"/>
    <w:rsid w:val="008805A0"/>
    <w:rsid w:val="00880945"/>
    <w:rsid w:val="00881213"/>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C21"/>
    <w:rsid w:val="008A1246"/>
    <w:rsid w:val="008A2431"/>
    <w:rsid w:val="008A2563"/>
    <w:rsid w:val="008A2E2F"/>
    <w:rsid w:val="008A41E2"/>
    <w:rsid w:val="008A49A9"/>
    <w:rsid w:val="008A4A2D"/>
    <w:rsid w:val="008A5323"/>
    <w:rsid w:val="008A6192"/>
    <w:rsid w:val="008A6AFC"/>
    <w:rsid w:val="008A6B8E"/>
    <w:rsid w:val="008A6F8A"/>
    <w:rsid w:val="008A719B"/>
    <w:rsid w:val="008A76B2"/>
    <w:rsid w:val="008B00AC"/>
    <w:rsid w:val="008B0470"/>
    <w:rsid w:val="008B04F5"/>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951"/>
    <w:rsid w:val="008E1B97"/>
    <w:rsid w:val="008E1E77"/>
    <w:rsid w:val="008E286A"/>
    <w:rsid w:val="008E4195"/>
    <w:rsid w:val="008E4E63"/>
    <w:rsid w:val="008E4EAA"/>
    <w:rsid w:val="008E522D"/>
    <w:rsid w:val="008E6391"/>
    <w:rsid w:val="008E66B4"/>
    <w:rsid w:val="008E6F7E"/>
    <w:rsid w:val="008E703B"/>
    <w:rsid w:val="008E7EF8"/>
    <w:rsid w:val="008F03D3"/>
    <w:rsid w:val="008F0B10"/>
    <w:rsid w:val="008F21E7"/>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7C8"/>
    <w:rsid w:val="008F7FA9"/>
    <w:rsid w:val="00900016"/>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7A8"/>
    <w:rsid w:val="00911846"/>
    <w:rsid w:val="00911B3A"/>
    <w:rsid w:val="00911B9F"/>
    <w:rsid w:val="00911BC7"/>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3D2"/>
    <w:rsid w:val="00920700"/>
    <w:rsid w:val="009209D5"/>
    <w:rsid w:val="0092158D"/>
    <w:rsid w:val="00921DA3"/>
    <w:rsid w:val="00921E97"/>
    <w:rsid w:val="0092217C"/>
    <w:rsid w:val="009225EF"/>
    <w:rsid w:val="00922819"/>
    <w:rsid w:val="00922C0F"/>
    <w:rsid w:val="00922E00"/>
    <w:rsid w:val="00923330"/>
    <w:rsid w:val="00923425"/>
    <w:rsid w:val="00923A9C"/>
    <w:rsid w:val="00924B20"/>
    <w:rsid w:val="00924D05"/>
    <w:rsid w:val="00925023"/>
    <w:rsid w:val="009254E6"/>
    <w:rsid w:val="009258FF"/>
    <w:rsid w:val="00925F56"/>
    <w:rsid w:val="00925F61"/>
    <w:rsid w:val="009261FB"/>
    <w:rsid w:val="00926307"/>
    <w:rsid w:val="00926827"/>
    <w:rsid w:val="00926C4A"/>
    <w:rsid w:val="009271FD"/>
    <w:rsid w:val="00927285"/>
    <w:rsid w:val="009275FE"/>
    <w:rsid w:val="00930766"/>
    <w:rsid w:val="00930AFA"/>
    <w:rsid w:val="00930C19"/>
    <w:rsid w:val="0093123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274"/>
    <w:rsid w:val="00937400"/>
    <w:rsid w:val="009374B5"/>
    <w:rsid w:val="00937D25"/>
    <w:rsid w:val="00937DD0"/>
    <w:rsid w:val="009402ED"/>
    <w:rsid w:val="00940324"/>
    <w:rsid w:val="00940A77"/>
    <w:rsid w:val="0094125A"/>
    <w:rsid w:val="009427DF"/>
    <w:rsid w:val="00943031"/>
    <w:rsid w:val="00943298"/>
    <w:rsid w:val="009433F3"/>
    <w:rsid w:val="00944045"/>
    <w:rsid w:val="00944603"/>
    <w:rsid w:val="00944AC5"/>
    <w:rsid w:val="009453B2"/>
    <w:rsid w:val="0094542D"/>
    <w:rsid w:val="009460DE"/>
    <w:rsid w:val="0094657D"/>
    <w:rsid w:val="00946727"/>
    <w:rsid w:val="00946DAC"/>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5777"/>
    <w:rsid w:val="00955A11"/>
    <w:rsid w:val="00955E77"/>
    <w:rsid w:val="00955EAA"/>
    <w:rsid w:val="00955FF6"/>
    <w:rsid w:val="00956222"/>
    <w:rsid w:val="009565DD"/>
    <w:rsid w:val="00956EAC"/>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4A1"/>
    <w:rsid w:val="00967EB9"/>
    <w:rsid w:val="0097071C"/>
    <w:rsid w:val="00971F8C"/>
    <w:rsid w:val="0097276B"/>
    <w:rsid w:val="00972BAB"/>
    <w:rsid w:val="009735A0"/>
    <w:rsid w:val="00973962"/>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DD9"/>
    <w:rsid w:val="00981E38"/>
    <w:rsid w:val="009822DC"/>
    <w:rsid w:val="0098240D"/>
    <w:rsid w:val="009825CA"/>
    <w:rsid w:val="00982C62"/>
    <w:rsid w:val="00982ED6"/>
    <w:rsid w:val="00982F9A"/>
    <w:rsid w:val="009837B5"/>
    <w:rsid w:val="00983983"/>
    <w:rsid w:val="0098430A"/>
    <w:rsid w:val="00984507"/>
    <w:rsid w:val="00985223"/>
    <w:rsid w:val="0098584C"/>
    <w:rsid w:val="00986BB9"/>
    <w:rsid w:val="0098772F"/>
    <w:rsid w:val="00990FC2"/>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C55"/>
    <w:rsid w:val="009A4B2C"/>
    <w:rsid w:val="009A51E7"/>
    <w:rsid w:val="009A584A"/>
    <w:rsid w:val="009A5885"/>
    <w:rsid w:val="009A5D5F"/>
    <w:rsid w:val="009A65B4"/>
    <w:rsid w:val="009A68F4"/>
    <w:rsid w:val="009A74CD"/>
    <w:rsid w:val="009A7C6E"/>
    <w:rsid w:val="009B0AF5"/>
    <w:rsid w:val="009B10A8"/>
    <w:rsid w:val="009B1116"/>
    <w:rsid w:val="009B12CE"/>
    <w:rsid w:val="009B16CE"/>
    <w:rsid w:val="009B1D7F"/>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C034D"/>
    <w:rsid w:val="009C0BBB"/>
    <w:rsid w:val="009C0DBF"/>
    <w:rsid w:val="009C110E"/>
    <w:rsid w:val="009C13DB"/>
    <w:rsid w:val="009C13E4"/>
    <w:rsid w:val="009C1709"/>
    <w:rsid w:val="009C27D9"/>
    <w:rsid w:val="009C33BB"/>
    <w:rsid w:val="009C3537"/>
    <w:rsid w:val="009C39C4"/>
    <w:rsid w:val="009C3EC9"/>
    <w:rsid w:val="009C404F"/>
    <w:rsid w:val="009C4438"/>
    <w:rsid w:val="009C4686"/>
    <w:rsid w:val="009C5069"/>
    <w:rsid w:val="009C50FF"/>
    <w:rsid w:val="009C51E8"/>
    <w:rsid w:val="009C5267"/>
    <w:rsid w:val="009C65E6"/>
    <w:rsid w:val="009C68CF"/>
    <w:rsid w:val="009C6C56"/>
    <w:rsid w:val="009D02BE"/>
    <w:rsid w:val="009D0549"/>
    <w:rsid w:val="009D0FC8"/>
    <w:rsid w:val="009D14F6"/>
    <w:rsid w:val="009D27B3"/>
    <w:rsid w:val="009D424B"/>
    <w:rsid w:val="009D4E00"/>
    <w:rsid w:val="009D52C2"/>
    <w:rsid w:val="009D568F"/>
    <w:rsid w:val="009D587E"/>
    <w:rsid w:val="009D690D"/>
    <w:rsid w:val="009D74A4"/>
    <w:rsid w:val="009E02A2"/>
    <w:rsid w:val="009E0539"/>
    <w:rsid w:val="009E0878"/>
    <w:rsid w:val="009E1104"/>
    <w:rsid w:val="009E1436"/>
    <w:rsid w:val="009E175F"/>
    <w:rsid w:val="009E3E3F"/>
    <w:rsid w:val="009E51FB"/>
    <w:rsid w:val="009E539A"/>
    <w:rsid w:val="009E56D0"/>
    <w:rsid w:val="009E5989"/>
    <w:rsid w:val="009E5CCF"/>
    <w:rsid w:val="009E76F2"/>
    <w:rsid w:val="009F0C5D"/>
    <w:rsid w:val="009F1F80"/>
    <w:rsid w:val="009F2314"/>
    <w:rsid w:val="009F25B9"/>
    <w:rsid w:val="009F32E4"/>
    <w:rsid w:val="009F35BD"/>
    <w:rsid w:val="009F37A9"/>
    <w:rsid w:val="009F39A5"/>
    <w:rsid w:val="009F3F64"/>
    <w:rsid w:val="009F4B57"/>
    <w:rsid w:val="009F50F8"/>
    <w:rsid w:val="009F517F"/>
    <w:rsid w:val="009F527D"/>
    <w:rsid w:val="009F5969"/>
    <w:rsid w:val="009F5D7F"/>
    <w:rsid w:val="009F69EC"/>
    <w:rsid w:val="009F7392"/>
    <w:rsid w:val="009F780A"/>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9BB"/>
    <w:rsid w:val="00A05D45"/>
    <w:rsid w:val="00A05E21"/>
    <w:rsid w:val="00A0694B"/>
    <w:rsid w:val="00A06CCC"/>
    <w:rsid w:val="00A070A6"/>
    <w:rsid w:val="00A0729D"/>
    <w:rsid w:val="00A07CA4"/>
    <w:rsid w:val="00A104F1"/>
    <w:rsid w:val="00A105A7"/>
    <w:rsid w:val="00A10629"/>
    <w:rsid w:val="00A1090D"/>
    <w:rsid w:val="00A115F8"/>
    <w:rsid w:val="00A116A9"/>
    <w:rsid w:val="00A11D3C"/>
    <w:rsid w:val="00A11DDA"/>
    <w:rsid w:val="00A12006"/>
    <w:rsid w:val="00A12143"/>
    <w:rsid w:val="00A12557"/>
    <w:rsid w:val="00A127AA"/>
    <w:rsid w:val="00A12BA4"/>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2FCD"/>
    <w:rsid w:val="00A23555"/>
    <w:rsid w:val="00A237A0"/>
    <w:rsid w:val="00A23BB1"/>
    <w:rsid w:val="00A242F0"/>
    <w:rsid w:val="00A24835"/>
    <w:rsid w:val="00A25130"/>
    <w:rsid w:val="00A252BC"/>
    <w:rsid w:val="00A260C9"/>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5C"/>
    <w:rsid w:val="00A33785"/>
    <w:rsid w:val="00A337BA"/>
    <w:rsid w:val="00A338E6"/>
    <w:rsid w:val="00A33EDE"/>
    <w:rsid w:val="00A342C7"/>
    <w:rsid w:val="00A342D5"/>
    <w:rsid w:val="00A34746"/>
    <w:rsid w:val="00A347F7"/>
    <w:rsid w:val="00A34D56"/>
    <w:rsid w:val="00A35928"/>
    <w:rsid w:val="00A364B5"/>
    <w:rsid w:val="00A366D2"/>
    <w:rsid w:val="00A37190"/>
    <w:rsid w:val="00A37909"/>
    <w:rsid w:val="00A37D5A"/>
    <w:rsid w:val="00A400E5"/>
    <w:rsid w:val="00A4015B"/>
    <w:rsid w:val="00A40EB0"/>
    <w:rsid w:val="00A40F8F"/>
    <w:rsid w:val="00A41819"/>
    <w:rsid w:val="00A42210"/>
    <w:rsid w:val="00A4259D"/>
    <w:rsid w:val="00A43B45"/>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FE1"/>
    <w:rsid w:val="00A5164D"/>
    <w:rsid w:val="00A51681"/>
    <w:rsid w:val="00A52363"/>
    <w:rsid w:val="00A5245F"/>
    <w:rsid w:val="00A52E58"/>
    <w:rsid w:val="00A544C5"/>
    <w:rsid w:val="00A54DEA"/>
    <w:rsid w:val="00A550EA"/>
    <w:rsid w:val="00A567FB"/>
    <w:rsid w:val="00A57159"/>
    <w:rsid w:val="00A60763"/>
    <w:rsid w:val="00A6084F"/>
    <w:rsid w:val="00A609D8"/>
    <w:rsid w:val="00A61EB4"/>
    <w:rsid w:val="00A631BF"/>
    <w:rsid w:val="00A63216"/>
    <w:rsid w:val="00A632A4"/>
    <w:rsid w:val="00A6330C"/>
    <w:rsid w:val="00A6387A"/>
    <w:rsid w:val="00A63E36"/>
    <w:rsid w:val="00A641FE"/>
    <w:rsid w:val="00A6493A"/>
    <w:rsid w:val="00A65089"/>
    <w:rsid w:val="00A6557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046"/>
    <w:rsid w:val="00A7679D"/>
    <w:rsid w:val="00A76B56"/>
    <w:rsid w:val="00A77A28"/>
    <w:rsid w:val="00A80546"/>
    <w:rsid w:val="00A807EE"/>
    <w:rsid w:val="00A8121A"/>
    <w:rsid w:val="00A81D42"/>
    <w:rsid w:val="00A82000"/>
    <w:rsid w:val="00A82990"/>
    <w:rsid w:val="00A83188"/>
    <w:rsid w:val="00A83217"/>
    <w:rsid w:val="00A83438"/>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386"/>
    <w:rsid w:val="00A9389C"/>
    <w:rsid w:val="00A943DA"/>
    <w:rsid w:val="00A944EA"/>
    <w:rsid w:val="00A94830"/>
    <w:rsid w:val="00A950F1"/>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67BB"/>
    <w:rsid w:val="00AA72C4"/>
    <w:rsid w:val="00AB0296"/>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705B"/>
    <w:rsid w:val="00AB7E17"/>
    <w:rsid w:val="00AC0C9E"/>
    <w:rsid w:val="00AC111E"/>
    <w:rsid w:val="00AC1672"/>
    <w:rsid w:val="00AC16C7"/>
    <w:rsid w:val="00AC1A8A"/>
    <w:rsid w:val="00AC26BA"/>
    <w:rsid w:val="00AC2A28"/>
    <w:rsid w:val="00AC3212"/>
    <w:rsid w:val="00AC3761"/>
    <w:rsid w:val="00AC3A19"/>
    <w:rsid w:val="00AC3A69"/>
    <w:rsid w:val="00AC40F6"/>
    <w:rsid w:val="00AC4259"/>
    <w:rsid w:val="00AC563C"/>
    <w:rsid w:val="00AC57E2"/>
    <w:rsid w:val="00AC7203"/>
    <w:rsid w:val="00AC7D3A"/>
    <w:rsid w:val="00AD1955"/>
    <w:rsid w:val="00AD1EEF"/>
    <w:rsid w:val="00AD2736"/>
    <w:rsid w:val="00AD27DB"/>
    <w:rsid w:val="00AD2929"/>
    <w:rsid w:val="00AD302C"/>
    <w:rsid w:val="00AD3738"/>
    <w:rsid w:val="00AD3748"/>
    <w:rsid w:val="00AD3A0D"/>
    <w:rsid w:val="00AD3DCB"/>
    <w:rsid w:val="00AD4333"/>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598"/>
    <w:rsid w:val="00AD7B18"/>
    <w:rsid w:val="00AD7D32"/>
    <w:rsid w:val="00AD7F91"/>
    <w:rsid w:val="00AE0C53"/>
    <w:rsid w:val="00AE0EF2"/>
    <w:rsid w:val="00AE175D"/>
    <w:rsid w:val="00AE1909"/>
    <w:rsid w:val="00AE1B7C"/>
    <w:rsid w:val="00AE1EF7"/>
    <w:rsid w:val="00AE2014"/>
    <w:rsid w:val="00AE2837"/>
    <w:rsid w:val="00AE2D13"/>
    <w:rsid w:val="00AE390E"/>
    <w:rsid w:val="00AE3A36"/>
    <w:rsid w:val="00AE3A6A"/>
    <w:rsid w:val="00AE3BDC"/>
    <w:rsid w:val="00AE4271"/>
    <w:rsid w:val="00AE4A93"/>
    <w:rsid w:val="00AE53B9"/>
    <w:rsid w:val="00AE53FA"/>
    <w:rsid w:val="00AE5C21"/>
    <w:rsid w:val="00AE5ED4"/>
    <w:rsid w:val="00AE6725"/>
    <w:rsid w:val="00AE713F"/>
    <w:rsid w:val="00AE72DA"/>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E35"/>
    <w:rsid w:val="00AF42AD"/>
    <w:rsid w:val="00AF4546"/>
    <w:rsid w:val="00AF4C86"/>
    <w:rsid w:val="00AF5062"/>
    <w:rsid w:val="00AF5186"/>
    <w:rsid w:val="00AF5195"/>
    <w:rsid w:val="00AF645C"/>
    <w:rsid w:val="00AF6C50"/>
    <w:rsid w:val="00AF6E7D"/>
    <w:rsid w:val="00AF7180"/>
    <w:rsid w:val="00AF78C7"/>
    <w:rsid w:val="00B0131D"/>
    <w:rsid w:val="00B01AC6"/>
    <w:rsid w:val="00B027E7"/>
    <w:rsid w:val="00B029BF"/>
    <w:rsid w:val="00B02DB8"/>
    <w:rsid w:val="00B0367F"/>
    <w:rsid w:val="00B04701"/>
    <w:rsid w:val="00B048BB"/>
    <w:rsid w:val="00B04A30"/>
    <w:rsid w:val="00B04EA1"/>
    <w:rsid w:val="00B0551F"/>
    <w:rsid w:val="00B055C1"/>
    <w:rsid w:val="00B05C4F"/>
    <w:rsid w:val="00B06855"/>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778"/>
    <w:rsid w:val="00B16E6B"/>
    <w:rsid w:val="00B173DA"/>
    <w:rsid w:val="00B17721"/>
    <w:rsid w:val="00B20593"/>
    <w:rsid w:val="00B205FE"/>
    <w:rsid w:val="00B20725"/>
    <w:rsid w:val="00B20891"/>
    <w:rsid w:val="00B20BEB"/>
    <w:rsid w:val="00B20C18"/>
    <w:rsid w:val="00B20EA4"/>
    <w:rsid w:val="00B21173"/>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0F7"/>
    <w:rsid w:val="00B26CA3"/>
    <w:rsid w:val="00B2778A"/>
    <w:rsid w:val="00B27F51"/>
    <w:rsid w:val="00B301A8"/>
    <w:rsid w:val="00B30374"/>
    <w:rsid w:val="00B304B1"/>
    <w:rsid w:val="00B3080C"/>
    <w:rsid w:val="00B30918"/>
    <w:rsid w:val="00B30BDC"/>
    <w:rsid w:val="00B30DFC"/>
    <w:rsid w:val="00B31233"/>
    <w:rsid w:val="00B3150E"/>
    <w:rsid w:val="00B317A2"/>
    <w:rsid w:val="00B326A4"/>
    <w:rsid w:val="00B33083"/>
    <w:rsid w:val="00B33A09"/>
    <w:rsid w:val="00B34422"/>
    <w:rsid w:val="00B34A64"/>
    <w:rsid w:val="00B34F3A"/>
    <w:rsid w:val="00B35D1D"/>
    <w:rsid w:val="00B3611C"/>
    <w:rsid w:val="00B36346"/>
    <w:rsid w:val="00B3654F"/>
    <w:rsid w:val="00B3676C"/>
    <w:rsid w:val="00B37438"/>
    <w:rsid w:val="00B37551"/>
    <w:rsid w:val="00B376E9"/>
    <w:rsid w:val="00B40037"/>
    <w:rsid w:val="00B40182"/>
    <w:rsid w:val="00B4031D"/>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973"/>
    <w:rsid w:val="00B45A97"/>
    <w:rsid w:val="00B45E09"/>
    <w:rsid w:val="00B4680A"/>
    <w:rsid w:val="00B46A14"/>
    <w:rsid w:val="00B5010B"/>
    <w:rsid w:val="00B50C7C"/>
    <w:rsid w:val="00B50F3E"/>
    <w:rsid w:val="00B51FE9"/>
    <w:rsid w:val="00B5230B"/>
    <w:rsid w:val="00B523E5"/>
    <w:rsid w:val="00B525D9"/>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71D"/>
    <w:rsid w:val="00B61984"/>
    <w:rsid w:val="00B619F0"/>
    <w:rsid w:val="00B61E8C"/>
    <w:rsid w:val="00B61E99"/>
    <w:rsid w:val="00B61F32"/>
    <w:rsid w:val="00B6220B"/>
    <w:rsid w:val="00B62662"/>
    <w:rsid w:val="00B631C1"/>
    <w:rsid w:val="00B6329D"/>
    <w:rsid w:val="00B63414"/>
    <w:rsid w:val="00B63972"/>
    <w:rsid w:val="00B63D8E"/>
    <w:rsid w:val="00B64114"/>
    <w:rsid w:val="00B64652"/>
    <w:rsid w:val="00B647F2"/>
    <w:rsid w:val="00B6564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254A"/>
    <w:rsid w:val="00B728EF"/>
    <w:rsid w:val="00B72BD1"/>
    <w:rsid w:val="00B73DB1"/>
    <w:rsid w:val="00B74636"/>
    <w:rsid w:val="00B74736"/>
    <w:rsid w:val="00B7475C"/>
    <w:rsid w:val="00B74D84"/>
    <w:rsid w:val="00B75437"/>
    <w:rsid w:val="00B75970"/>
    <w:rsid w:val="00B75C57"/>
    <w:rsid w:val="00B766F4"/>
    <w:rsid w:val="00B76A17"/>
    <w:rsid w:val="00B76B24"/>
    <w:rsid w:val="00B76F43"/>
    <w:rsid w:val="00B77B45"/>
    <w:rsid w:val="00B77DAF"/>
    <w:rsid w:val="00B801A2"/>
    <w:rsid w:val="00B80B46"/>
    <w:rsid w:val="00B80C3C"/>
    <w:rsid w:val="00B80D12"/>
    <w:rsid w:val="00B815EC"/>
    <w:rsid w:val="00B819A5"/>
    <w:rsid w:val="00B81B96"/>
    <w:rsid w:val="00B81CD3"/>
    <w:rsid w:val="00B830DA"/>
    <w:rsid w:val="00B83304"/>
    <w:rsid w:val="00B83C78"/>
    <w:rsid w:val="00B83D42"/>
    <w:rsid w:val="00B83DD0"/>
    <w:rsid w:val="00B83ED0"/>
    <w:rsid w:val="00B844C7"/>
    <w:rsid w:val="00B84AB6"/>
    <w:rsid w:val="00B856FE"/>
    <w:rsid w:val="00B85C74"/>
    <w:rsid w:val="00B8607E"/>
    <w:rsid w:val="00B86B45"/>
    <w:rsid w:val="00B86D3C"/>
    <w:rsid w:val="00B87A86"/>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4D60"/>
    <w:rsid w:val="00B95284"/>
    <w:rsid w:val="00B952FB"/>
    <w:rsid w:val="00B9578D"/>
    <w:rsid w:val="00B95992"/>
    <w:rsid w:val="00B95C76"/>
    <w:rsid w:val="00B95D28"/>
    <w:rsid w:val="00B96413"/>
    <w:rsid w:val="00B97129"/>
    <w:rsid w:val="00B9750E"/>
    <w:rsid w:val="00B9788A"/>
    <w:rsid w:val="00BA08FC"/>
    <w:rsid w:val="00BA0AF2"/>
    <w:rsid w:val="00BA17EE"/>
    <w:rsid w:val="00BA1D95"/>
    <w:rsid w:val="00BA2A04"/>
    <w:rsid w:val="00BA2F6D"/>
    <w:rsid w:val="00BA3B7B"/>
    <w:rsid w:val="00BA43D5"/>
    <w:rsid w:val="00BA4D02"/>
    <w:rsid w:val="00BA4DCA"/>
    <w:rsid w:val="00BA58DC"/>
    <w:rsid w:val="00BA5EFE"/>
    <w:rsid w:val="00BA6124"/>
    <w:rsid w:val="00BA6992"/>
    <w:rsid w:val="00BA740F"/>
    <w:rsid w:val="00BA7AA9"/>
    <w:rsid w:val="00BA7F08"/>
    <w:rsid w:val="00BB0257"/>
    <w:rsid w:val="00BB0769"/>
    <w:rsid w:val="00BB090A"/>
    <w:rsid w:val="00BB0ACD"/>
    <w:rsid w:val="00BB0B76"/>
    <w:rsid w:val="00BB0BD7"/>
    <w:rsid w:val="00BB0EC7"/>
    <w:rsid w:val="00BB1E86"/>
    <w:rsid w:val="00BB1F23"/>
    <w:rsid w:val="00BB20A7"/>
    <w:rsid w:val="00BB252A"/>
    <w:rsid w:val="00BB2D15"/>
    <w:rsid w:val="00BB46D7"/>
    <w:rsid w:val="00BB4D12"/>
    <w:rsid w:val="00BB5EE2"/>
    <w:rsid w:val="00BB5F81"/>
    <w:rsid w:val="00BB74A3"/>
    <w:rsid w:val="00BB76E6"/>
    <w:rsid w:val="00BC06DC"/>
    <w:rsid w:val="00BC1FE9"/>
    <w:rsid w:val="00BC2A86"/>
    <w:rsid w:val="00BC3F5F"/>
    <w:rsid w:val="00BC4CE1"/>
    <w:rsid w:val="00BC5261"/>
    <w:rsid w:val="00BC56EE"/>
    <w:rsid w:val="00BC5CD0"/>
    <w:rsid w:val="00BC62C8"/>
    <w:rsid w:val="00BC685E"/>
    <w:rsid w:val="00BC6CDC"/>
    <w:rsid w:val="00BC7214"/>
    <w:rsid w:val="00BD0120"/>
    <w:rsid w:val="00BD0246"/>
    <w:rsid w:val="00BD0363"/>
    <w:rsid w:val="00BD0D65"/>
    <w:rsid w:val="00BD1124"/>
    <w:rsid w:val="00BD1493"/>
    <w:rsid w:val="00BD1A40"/>
    <w:rsid w:val="00BD1AC3"/>
    <w:rsid w:val="00BD2206"/>
    <w:rsid w:val="00BD37C6"/>
    <w:rsid w:val="00BD39CA"/>
    <w:rsid w:val="00BD3D2A"/>
    <w:rsid w:val="00BD3DC1"/>
    <w:rsid w:val="00BD3FBB"/>
    <w:rsid w:val="00BD41F1"/>
    <w:rsid w:val="00BD42C2"/>
    <w:rsid w:val="00BD49A4"/>
    <w:rsid w:val="00BD4A02"/>
    <w:rsid w:val="00BD4B76"/>
    <w:rsid w:val="00BD53F5"/>
    <w:rsid w:val="00BD564E"/>
    <w:rsid w:val="00BD5934"/>
    <w:rsid w:val="00BD5988"/>
    <w:rsid w:val="00BD5AB9"/>
    <w:rsid w:val="00BD5CDC"/>
    <w:rsid w:val="00BD6490"/>
    <w:rsid w:val="00BD692F"/>
    <w:rsid w:val="00BD69F9"/>
    <w:rsid w:val="00BD747D"/>
    <w:rsid w:val="00BD7CDD"/>
    <w:rsid w:val="00BE062A"/>
    <w:rsid w:val="00BE177D"/>
    <w:rsid w:val="00BE1CDF"/>
    <w:rsid w:val="00BE228C"/>
    <w:rsid w:val="00BE2353"/>
    <w:rsid w:val="00BE356F"/>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993"/>
    <w:rsid w:val="00BF0225"/>
    <w:rsid w:val="00BF04E6"/>
    <w:rsid w:val="00BF0BD6"/>
    <w:rsid w:val="00BF18FC"/>
    <w:rsid w:val="00BF22E6"/>
    <w:rsid w:val="00BF257F"/>
    <w:rsid w:val="00BF26B3"/>
    <w:rsid w:val="00BF3294"/>
    <w:rsid w:val="00BF3A88"/>
    <w:rsid w:val="00BF3B0B"/>
    <w:rsid w:val="00BF428A"/>
    <w:rsid w:val="00BF43AD"/>
    <w:rsid w:val="00BF4A0E"/>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3434"/>
    <w:rsid w:val="00C03AE0"/>
    <w:rsid w:val="00C03E50"/>
    <w:rsid w:val="00C049DD"/>
    <w:rsid w:val="00C04A5D"/>
    <w:rsid w:val="00C04BF1"/>
    <w:rsid w:val="00C04D07"/>
    <w:rsid w:val="00C05338"/>
    <w:rsid w:val="00C059DB"/>
    <w:rsid w:val="00C05D53"/>
    <w:rsid w:val="00C064E4"/>
    <w:rsid w:val="00C0680B"/>
    <w:rsid w:val="00C06C69"/>
    <w:rsid w:val="00C102CE"/>
    <w:rsid w:val="00C107F8"/>
    <w:rsid w:val="00C117BB"/>
    <w:rsid w:val="00C1239E"/>
    <w:rsid w:val="00C13372"/>
    <w:rsid w:val="00C1354D"/>
    <w:rsid w:val="00C136E7"/>
    <w:rsid w:val="00C13950"/>
    <w:rsid w:val="00C13C54"/>
    <w:rsid w:val="00C142A6"/>
    <w:rsid w:val="00C14379"/>
    <w:rsid w:val="00C15312"/>
    <w:rsid w:val="00C15719"/>
    <w:rsid w:val="00C17B03"/>
    <w:rsid w:val="00C17D76"/>
    <w:rsid w:val="00C20397"/>
    <w:rsid w:val="00C207E0"/>
    <w:rsid w:val="00C20AD3"/>
    <w:rsid w:val="00C20BDC"/>
    <w:rsid w:val="00C21176"/>
    <w:rsid w:val="00C2157D"/>
    <w:rsid w:val="00C21823"/>
    <w:rsid w:val="00C22385"/>
    <w:rsid w:val="00C23BA3"/>
    <w:rsid w:val="00C24098"/>
    <w:rsid w:val="00C240C1"/>
    <w:rsid w:val="00C2489B"/>
    <w:rsid w:val="00C248A6"/>
    <w:rsid w:val="00C2497E"/>
    <w:rsid w:val="00C24B89"/>
    <w:rsid w:val="00C24EB9"/>
    <w:rsid w:val="00C257E5"/>
    <w:rsid w:val="00C258A7"/>
    <w:rsid w:val="00C25934"/>
    <w:rsid w:val="00C25F3E"/>
    <w:rsid w:val="00C26025"/>
    <w:rsid w:val="00C260C2"/>
    <w:rsid w:val="00C26643"/>
    <w:rsid w:val="00C26AB8"/>
    <w:rsid w:val="00C27365"/>
    <w:rsid w:val="00C273A1"/>
    <w:rsid w:val="00C277BC"/>
    <w:rsid w:val="00C27F43"/>
    <w:rsid w:val="00C30D64"/>
    <w:rsid w:val="00C31749"/>
    <w:rsid w:val="00C31A56"/>
    <w:rsid w:val="00C32263"/>
    <w:rsid w:val="00C323E8"/>
    <w:rsid w:val="00C32967"/>
    <w:rsid w:val="00C332BE"/>
    <w:rsid w:val="00C333ED"/>
    <w:rsid w:val="00C33468"/>
    <w:rsid w:val="00C33511"/>
    <w:rsid w:val="00C33C3B"/>
    <w:rsid w:val="00C3400A"/>
    <w:rsid w:val="00C341FF"/>
    <w:rsid w:val="00C34579"/>
    <w:rsid w:val="00C34B4C"/>
    <w:rsid w:val="00C35B47"/>
    <w:rsid w:val="00C362E8"/>
    <w:rsid w:val="00C36443"/>
    <w:rsid w:val="00C37515"/>
    <w:rsid w:val="00C37576"/>
    <w:rsid w:val="00C37F9D"/>
    <w:rsid w:val="00C40EA5"/>
    <w:rsid w:val="00C41516"/>
    <w:rsid w:val="00C418BD"/>
    <w:rsid w:val="00C4198E"/>
    <w:rsid w:val="00C41CBD"/>
    <w:rsid w:val="00C424B5"/>
    <w:rsid w:val="00C425B8"/>
    <w:rsid w:val="00C429B3"/>
    <w:rsid w:val="00C4389E"/>
    <w:rsid w:val="00C438A7"/>
    <w:rsid w:val="00C43B99"/>
    <w:rsid w:val="00C441FC"/>
    <w:rsid w:val="00C44C07"/>
    <w:rsid w:val="00C44DEC"/>
    <w:rsid w:val="00C45041"/>
    <w:rsid w:val="00C45163"/>
    <w:rsid w:val="00C452CC"/>
    <w:rsid w:val="00C458D0"/>
    <w:rsid w:val="00C46344"/>
    <w:rsid w:val="00C46455"/>
    <w:rsid w:val="00C47172"/>
    <w:rsid w:val="00C4723B"/>
    <w:rsid w:val="00C47377"/>
    <w:rsid w:val="00C47567"/>
    <w:rsid w:val="00C47B8B"/>
    <w:rsid w:val="00C47C89"/>
    <w:rsid w:val="00C506F4"/>
    <w:rsid w:val="00C510EC"/>
    <w:rsid w:val="00C51546"/>
    <w:rsid w:val="00C51EBE"/>
    <w:rsid w:val="00C53C6C"/>
    <w:rsid w:val="00C54D18"/>
    <w:rsid w:val="00C54D59"/>
    <w:rsid w:val="00C5524B"/>
    <w:rsid w:val="00C555BA"/>
    <w:rsid w:val="00C55E65"/>
    <w:rsid w:val="00C568FC"/>
    <w:rsid w:val="00C5779C"/>
    <w:rsid w:val="00C57AE3"/>
    <w:rsid w:val="00C57D3C"/>
    <w:rsid w:val="00C60056"/>
    <w:rsid w:val="00C602FB"/>
    <w:rsid w:val="00C615D0"/>
    <w:rsid w:val="00C615DE"/>
    <w:rsid w:val="00C61FBE"/>
    <w:rsid w:val="00C628FF"/>
    <w:rsid w:val="00C62DB4"/>
    <w:rsid w:val="00C63B51"/>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591"/>
    <w:rsid w:val="00C915DE"/>
    <w:rsid w:val="00C91D1C"/>
    <w:rsid w:val="00C91FBB"/>
    <w:rsid w:val="00C91FF8"/>
    <w:rsid w:val="00C9209E"/>
    <w:rsid w:val="00C92715"/>
    <w:rsid w:val="00C92998"/>
    <w:rsid w:val="00C929B4"/>
    <w:rsid w:val="00C92E09"/>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643"/>
    <w:rsid w:val="00CA2AF7"/>
    <w:rsid w:val="00CA374A"/>
    <w:rsid w:val="00CA3D23"/>
    <w:rsid w:val="00CA48C2"/>
    <w:rsid w:val="00CA4DD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538A"/>
    <w:rsid w:val="00CB651E"/>
    <w:rsid w:val="00CB6A8F"/>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459"/>
    <w:rsid w:val="00CC47AB"/>
    <w:rsid w:val="00CC4B8E"/>
    <w:rsid w:val="00CC5099"/>
    <w:rsid w:val="00CC5274"/>
    <w:rsid w:val="00CC54F3"/>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911"/>
    <w:rsid w:val="00CD5175"/>
    <w:rsid w:val="00CD53D6"/>
    <w:rsid w:val="00CD5B51"/>
    <w:rsid w:val="00CD5DE2"/>
    <w:rsid w:val="00CD67A3"/>
    <w:rsid w:val="00CD6F90"/>
    <w:rsid w:val="00CD71FF"/>
    <w:rsid w:val="00CE01F4"/>
    <w:rsid w:val="00CE0C72"/>
    <w:rsid w:val="00CE15A7"/>
    <w:rsid w:val="00CE166E"/>
    <w:rsid w:val="00CE1BD5"/>
    <w:rsid w:val="00CE28CB"/>
    <w:rsid w:val="00CE3108"/>
    <w:rsid w:val="00CE32A2"/>
    <w:rsid w:val="00CE3326"/>
    <w:rsid w:val="00CE34F9"/>
    <w:rsid w:val="00CE37C6"/>
    <w:rsid w:val="00CE430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8A0"/>
    <w:rsid w:val="00CF3EF1"/>
    <w:rsid w:val="00CF4114"/>
    <w:rsid w:val="00CF513D"/>
    <w:rsid w:val="00CF5349"/>
    <w:rsid w:val="00CF5454"/>
    <w:rsid w:val="00CF5894"/>
    <w:rsid w:val="00CF6336"/>
    <w:rsid w:val="00CF6539"/>
    <w:rsid w:val="00CF7395"/>
    <w:rsid w:val="00CF747C"/>
    <w:rsid w:val="00CF74A6"/>
    <w:rsid w:val="00CF7733"/>
    <w:rsid w:val="00CF7B71"/>
    <w:rsid w:val="00D005D0"/>
    <w:rsid w:val="00D00900"/>
    <w:rsid w:val="00D00C59"/>
    <w:rsid w:val="00D01772"/>
    <w:rsid w:val="00D0250A"/>
    <w:rsid w:val="00D02B6D"/>
    <w:rsid w:val="00D02EB7"/>
    <w:rsid w:val="00D031F6"/>
    <w:rsid w:val="00D035DF"/>
    <w:rsid w:val="00D03AA7"/>
    <w:rsid w:val="00D03F14"/>
    <w:rsid w:val="00D040CE"/>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CA4"/>
    <w:rsid w:val="00D11645"/>
    <w:rsid w:val="00D11747"/>
    <w:rsid w:val="00D11928"/>
    <w:rsid w:val="00D120D3"/>
    <w:rsid w:val="00D1253C"/>
    <w:rsid w:val="00D128D5"/>
    <w:rsid w:val="00D133B0"/>
    <w:rsid w:val="00D136B0"/>
    <w:rsid w:val="00D13754"/>
    <w:rsid w:val="00D13908"/>
    <w:rsid w:val="00D16489"/>
    <w:rsid w:val="00D167E2"/>
    <w:rsid w:val="00D170D7"/>
    <w:rsid w:val="00D17949"/>
    <w:rsid w:val="00D17C6E"/>
    <w:rsid w:val="00D17E6D"/>
    <w:rsid w:val="00D200C1"/>
    <w:rsid w:val="00D205E4"/>
    <w:rsid w:val="00D20686"/>
    <w:rsid w:val="00D207F3"/>
    <w:rsid w:val="00D20B2B"/>
    <w:rsid w:val="00D20D7A"/>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7565"/>
    <w:rsid w:val="00D27F32"/>
    <w:rsid w:val="00D308C7"/>
    <w:rsid w:val="00D30C75"/>
    <w:rsid w:val="00D30E3B"/>
    <w:rsid w:val="00D313AD"/>
    <w:rsid w:val="00D31BBA"/>
    <w:rsid w:val="00D320FD"/>
    <w:rsid w:val="00D321BB"/>
    <w:rsid w:val="00D32875"/>
    <w:rsid w:val="00D328CA"/>
    <w:rsid w:val="00D32C1B"/>
    <w:rsid w:val="00D32D44"/>
    <w:rsid w:val="00D33708"/>
    <w:rsid w:val="00D33738"/>
    <w:rsid w:val="00D3402E"/>
    <w:rsid w:val="00D34061"/>
    <w:rsid w:val="00D3421D"/>
    <w:rsid w:val="00D34B2A"/>
    <w:rsid w:val="00D34EFE"/>
    <w:rsid w:val="00D34F64"/>
    <w:rsid w:val="00D35531"/>
    <w:rsid w:val="00D35817"/>
    <w:rsid w:val="00D35CE2"/>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30ED"/>
    <w:rsid w:val="00D43E80"/>
    <w:rsid w:val="00D44C0D"/>
    <w:rsid w:val="00D44C83"/>
    <w:rsid w:val="00D451DE"/>
    <w:rsid w:val="00D455A5"/>
    <w:rsid w:val="00D456AE"/>
    <w:rsid w:val="00D4578A"/>
    <w:rsid w:val="00D45C00"/>
    <w:rsid w:val="00D45FD0"/>
    <w:rsid w:val="00D46127"/>
    <w:rsid w:val="00D462CA"/>
    <w:rsid w:val="00D476B8"/>
    <w:rsid w:val="00D478B3"/>
    <w:rsid w:val="00D500A6"/>
    <w:rsid w:val="00D50623"/>
    <w:rsid w:val="00D509DE"/>
    <w:rsid w:val="00D50E9F"/>
    <w:rsid w:val="00D5157E"/>
    <w:rsid w:val="00D51BF5"/>
    <w:rsid w:val="00D51C90"/>
    <w:rsid w:val="00D524F8"/>
    <w:rsid w:val="00D52CD2"/>
    <w:rsid w:val="00D53919"/>
    <w:rsid w:val="00D53929"/>
    <w:rsid w:val="00D53A77"/>
    <w:rsid w:val="00D53C93"/>
    <w:rsid w:val="00D547D4"/>
    <w:rsid w:val="00D550E0"/>
    <w:rsid w:val="00D551FC"/>
    <w:rsid w:val="00D56224"/>
    <w:rsid w:val="00D56BBA"/>
    <w:rsid w:val="00D56C84"/>
    <w:rsid w:val="00D5707D"/>
    <w:rsid w:val="00D5726B"/>
    <w:rsid w:val="00D57BDF"/>
    <w:rsid w:val="00D60749"/>
    <w:rsid w:val="00D60D7C"/>
    <w:rsid w:val="00D622D8"/>
    <w:rsid w:val="00D624E0"/>
    <w:rsid w:val="00D6404C"/>
    <w:rsid w:val="00D64145"/>
    <w:rsid w:val="00D652BB"/>
    <w:rsid w:val="00D653E4"/>
    <w:rsid w:val="00D65474"/>
    <w:rsid w:val="00D657F1"/>
    <w:rsid w:val="00D6645B"/>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3CA"/>
    <w:rsid w:val="00D815BB"/>
    <w:rsid w:val="00D817FE"/>
    <w:rsid w:val="00D8189F"/>
    <w:rsid w:val="00D81AF9"/>
    <w:rsid w:val="00D82749"/>
    <w:rsid w:val="00D827A0"/>
    <w:rsid w:val="00D8378A"/>
    <w:rsid w:val="00D843E5"/>
    <w:rsid w:val="00D844B5"/>
    <w:rsid w:val="00D845AF"/>
    <w:rsid w:val="00D84E61"/>
    <w:rsid w:val="00D851A1"/>
    <w:rsid w:val="00D860E1"/>
    <w:rsid w:val="00D86F05"/>
    <w:rsid w:val="00D874B5"/>
    <w:rsid w:val="00D87BDC"/>
    <w:rsid w:val="00D90410"/>
    <w:rsid w:val="00D90862"/>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5023"/>
    <w:rsid w:val="00D95075"/>
    <w:rsid w:val="00D95359"/>
    <w:rsid w:val="00D95529"/>
    <w:rsid w:val="00D969F9"/>
    <w:rsid w:val="00D96A34"/>
    <w:rsid w:val="00D96FAD"/>
    <w:rsid w:val="00D97035"/>
    <w:rsid w:val="00D97594"/>
    <w:rsid w:val="00D97A0E"/>
    <w:rsid w:val="00DA010C"/>
    <w:rsid w:val="00DA05D5"/>
    <w:rsid w:val="00DA0AB7"/>
    <w:rsid w:val="00DA0E3E"/>
    <w:rsid w:val="00DA10CB"/>
    <w:rsid w:val="00DA1315"/>
    <w:rsid w:val="00DA18E0"/>
    <w:rsid w:val="00DA1AB8"/>
    <w:rsid w:val="00DA1F53"/>
    <w:rsid w:val="00DA280E"/>
    <w:rsid w:val="00DA2AB8"/>
    <w:rsid w:val="00DA3534"/>
    <w:rsid w:val="00DA3616"/>
    <w:rsid w:val="00DA4A89"/>
    <w:rsid w:val="00DA4C9B"/>
    <w:rsid w:val="00DA55F9"/>
    <w:rsid w:val="00DA58B5"/>
    <w:rsid w:val="00DA5B19"/>
    <w:rsid w:val="00DA5B4E"/>
    <w:rsid w:val="00DA5F6E"/>
    <w:rsid w:val="00DA65C7"/>
    <w:rsid w:val="00DA6C8D"/>
    <w:rsid w:val="00DA743B"/>
    <w:rsid w:val="00DA7769"/>
    <w:rsid w:val="00DB0E22"/>
    <w:rsid w:val="00DB0E7D"/>
    <w:rsid w:val="00DB1065"/>
    <w:rsid w:val="00DB11AD"/>
    <w:rsid w:val="00DB1D8D"/>
    <w:rsid w:val="00DB1DD6"/>
    <w:rsid w:val="00DB2276"/>
    <w:rsid w:val="00DB2D09"/>
    <w:rsid w:val="00DB35D7"/>
    <w:rsid w:val="00DB3E15"/>
    <w:rsid w:val="00DB3F64"/>
    <w:rsid w:val="00DB4D50"/>
    <w:rsid w:val="00DB5402"/>
    <w:rsid w:val="00DB55D0"/>
    <w:rsid w:val="00DB58BE"/>
    <w:rsid w:val="00DB6048"/>
    <w:rsid w:val="00DB6109"/>
    <w:rsid w:val="00DB6A9C"/>
    <w:rsid w:val="00DB7E0E"/>
    <w:rsid w:val="00DC01AD"/>
    <w:rsid w:val="00DC049D"/>
    <w:rsid w:val="00DC05DC"/>
    <w:rsid w:val="00DC065E"/>
    <w:rsid w:val="00DC0E31"/>
    <w:rsid w:val="00DC1322"/>
    <w:rsid w:val="00DC15AE"/>
    <w:rsid w:val="00DC27B4"/>
    <w:rsid w:val="00DC27E9"/>
    <w:rsid w:val="00DC2D75"/>
    <w:rsid w:val="00DC3289"/>
    <w:rsid w:val="00DC3501"/>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6049"/>
    <w:rsid w:val="00DC62AE"/>
    <w:rsid w:val="00DC6940"/>
    <w:rsid w:val="00DC69E0"/>
    <w:rsid w:val="00DC7A60"/>
    <w:rsid w:val="00DC7C40"/>
    <w:rsid w:val="00DC7F9F"/>
    <w:rsid w:val="00DD00FF"/>
    <w:rsid w:val="00DD07D2"/>
    <w:rsid w:val="00DD08A3"/>
    <w:rsid w:val="00DD0D4A"/>
    <w:rsid w:val="00DD0EE4"/>
    <w:rsid w:val="00DD15FA"/>
    <w:rsid w:val="00DD16D7"/>
    <w:rsid w:val="00DD1BBB"/>
    <w:rsid w:val="00DD23A7"/>
    <w:rsid w:val="00DD2860"/>
    <w:rsid w:val="00DD38B7"/>
    <w:rsid w:val="00DD39F3"/>
    <w:rsid w:val="00DD3B15"/>
    <w:rsid w:val="00DD3B89"/>
    <w:rsid w:val="00DD3C96"/>
    <w:rsid w:val="00DD3D00"/>
    <w:rsid w:val="00DD4130"/>
    <w:rsid w:val="00DD45C8"/>
    <w:rsid w:val="00DD54C1"/>
    <w:rsid w:val="00DD5BB2"/>
    <w:rsid w:val="00DD645C"/>
    <w:rsid w:val="00DD64AB"/>
    <w:rsid w:val="00DD6500"/>
    <w:rsid w:val="00DD726D"/>
    <w:rsid w:val="00DD72CD"/>
    <w:rsid w:val="00DD7660"/>
    <w:rsid w:val="00DD7AFC"/>
    <w:rsid w:val="00DD7B18"/>
    <w:rsid w:val="00DD7DCD"/>
    <w:rsid w:val="00DD7DF3"/>
    <w:rsid w:val="00DE013A"/>
    <w:rsid w:val="00DE0CF5"/>
    <w:rsid w:val="00DE19F7"/>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3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EF1"/>
    <w:rsid w:val="00DF5E77"/>
    <w:rsid w:val="00DF6520"/>
    <w:rsid w:val="00DF657B"/>
    <w:rsid w:val="00DF71F1"/>
    <w:rsid w:val="00DF75AB"/>
    <w:rsid w:val="00DF776D"/>
    <w:rsid w:val="00DF7D20"/>
    <w:rsid w:val="00E00381"/>
    <w:rsid w:val="00E004CA"/>
    <w:rsid w:val="00E0069E"/>
    <w:rsid w:val="00E007DE"/>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CED"/>
    <w:rsid w:val="00E13EB2"/>
    <w:rsid w:val="00E14221"/>
    <w:rsid w:val="00E15048"/>
    <w:rsid w:val="00E1525D"/>
    <w:rsid w:val="00E15348"/>
    <w:rsid w:val="00E15536"/>
    <w:rsid w:val="00E15802"/>
    <w:rsid w:val="00E15868"/>
    <w:rsid w:val="00E15AE8"/>
    <w:rsid w:val="00E16EF2"/>
    <w:rsid w:val="00E17250"/>
    <w:rsid w:val="00E17491"/>
    <w:rsid w:val="00E17CBF"/>
    <w:rsid w:val="00E20938"/>
    <w:rsid w:val="00E20A92"/>
    <w:rsid w:val="00E218E9"/>
    <w:rsid w:val="00E21B1D"/>
    <w:rsid w:val="00E21CDE"/>
    <w:rsid w:val="00E2209A"/>
    <w:rsid w:val="00E22778"/>
    <w:rsid w:val="00E22F0C"/>
    <w:rsid w:val="00E22F5F"/>
    <w:rsid w:val="00E230E1"/>
    <w:rsid w:val="00E2369F"/>
    <w:rsid w:val="00E23E5F"/>
    <w:rsid w:val="00E23F47"/>
    <w:rsid w:val="00E241AA"/>
    <w:rsid w:val="00E246D9"/>
    <w:rsid w:val="00E24CB2"/>
    <w:rsid w:val="00E251C5"/>
    <w:rsid w:val="00E25717"/>
    <w:rsid w:val="00E25DF5"/>
    <w:rsid w:val="00E25E23"/>
    <w:rsid w:val="00E261A0"/>
    <w:rsid w:val="00E26D95"/>
    <w:rsid w:val="00E2714C"/>
    <w:rsid w:val="00E27214"/>
    <w:rsid w:val="00E2799E"/>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40840"/>
    <w:rsid w:val="00E41944"/>
    <w:rsid w:val="00E4210A"/>
    <w:rsid w:val="00E426A3"/>
    <w:rsid w:val="00E4291C"/>
    <w:rsid w:val="00E42A72"/>
    <w:rsid w:val="00E4371E"/>
    <w:rsid w:val="00E45619"/>
    <w:rsid w:val="00E45C4F"/>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EA3"/>
    <w:rsid w:val="00E928DB"/>
    <w:rsid w:val="00E92CB5"/>
    <w:rsid w:val="00E931AB"/>
    <w:rsid w:val="00E93BDD"/>
    <w:rsid w:val="00E94449"/>
    <w:rsid w:val="00E94582"/>
    <w:rsid w:val="00E9478D"/>
    <w:rsid w:val="00E949B9"/>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F01"/>
    <w:rsid w:val="00EA3057"/>
    <w:rsid w:val="00EA3FC5"/>
    <w:rsid w:val="00EA3FDE"/>
    <w:rsid w:val="00EA4109"/>
    <w:rsid w:val="00EA480B"/>
    <w:rsid w:val="00EA51CE"/>
    <w:rsid w:val="00EA5A5F"/>
    <w:rsid w:val="00EA5AD5"/>
    <w:rsid w:val="00EA5C2D"/>
    <w:rsid w:val="00EA5C94"/>
    <w:rsid w:val="00EA62EB"/>
    <w:rsid w:val="00EA6882"/>
    <w:rsid w:val="00EA6BE9"/>
    <w:rsid w:val="00EA6E50"/>
    <w:rsid w:val="00EA6FFE"/>
    <w:rsid w:val="00EA7B71"/>
    <w:rsid w:val="00EB0183"/>
    <w:rsid w:val="00EB02D4"/>
    <w:rsid w:val="00EB08EB"/>
    <w:rsid w:val="00EB160A"/>
    <w:rsid w:val="00EB18A8"/>
    <w:rsid w:val="00EB1BAE"/>
    <w:rsid w:val="00EB2CC5"/>
    <w:rsid w:val="00EB33A7"/>
    <w:rsid w:val="00EB3703"/>
    <w:rsid w:val="00EB3994"/>
    <w:rsid w:val="00EB402F"/>
    <w:rsid w:val="00EB411D"/>
    <w:rsid w:val="00EB441E"/>
    <w:rsid w:val="00EB5286"/>
    <w:rsid w:val="00EB5390"/>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60ED"/>
    <w:rsid w:val="00EC67EE"/>
    <w:rsid w:val="00EC7433"/>
    <w:rsid w:val="00EC74DD"/>
    <w:rsid w:val="00EC78FF"/>
    <w:rsid w:val="00EC7EF2"/>
    <w:rsid w:val="00ED00C8"/>
    <w:rsid w:val="00ED09CF"/>
    <w:rsid w:val="00ED127F"/>
    <w:rsid w:val="00ED1923"/>
    <w:rsid w:val="00ED1C5A"/>
    <w:rsid w:val="00ED1CBB"/>
    <w:rsid w:val="00ED2684"/>
    <w:rsid w:val="00ED34B5"/>
    <w:rsid w:val="00ED3C34"/>
    <w:rsid w:val="00ED43CA"/>
    <w:rsid w:val="00ED4DA5"/>
    <w:rsid w:val="00ED5456"/>
    <w:rsid w:val="00ED5705"/>
    <w:rsid w:val="00ED66D7"/>
    <w:rsid w:val="00ED6AFB"/>
    <w:rsid w:val="00ED7CAB"/>
    <w:rsid w:val="00ED7D7D"/>
    <w:rsid w:val="00EE081D"/>
    <w:rsid w:val="00EE18D1"/>
    <w:rsid w:val="00EE214E"/>
    <w:rsid w:val="00EE22C6"/>
    <w:rsid w:val="00EE2D02"/>
    <w:rsid w:val="00EE2D8F"/>
    <w:rsid w:val="00EE3BB2"/>
    <w:rsid w:val="00EE3BE5"/>
    <w:rsid w:val="00EE3F9C"/>
    <w:rsid w:val="00EE4D45"/>
    <w:rsid w:val="00EE5FC2"/>
    <w:rsid w:val="00EE6880"/>
    <w:rsid w:val="00EE74C0"/>
    <w:rsid w:val="00EE7636"/>
    <w:rsid w:val="00EE7A44"/>
    <w:rsid w:val="00EE7BB4"/>
    <w:rsid w:val="00EF08EF"/>
    <w:rsid w:val="00EF11BF"/>
    <w:rsid w:val="00EF15A9"/>
    <w:rsid w:val="00EF197B"/>
    <w:rsid w:val="00EF1B01"/>
    <w:rsid w:val="00EF1DAF"/>
    <w:rsid w:val="00EF3F15"/>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BC2"/>
    <w:rsid w:val="00F05E4C"/>
    <w:rsid w:val="00F06312"/>
    <w:rsid w:val="00F0685F"/>
    <w:rsid w:val="00F06875"/>
    <w:rsid w:val="00F0756B"/>
    <w:rsid w:val="00F07A5F"/>
    <w:rsid w:val="00F07E21"/>
    <w:rsid w:val="00F10FB7"/>
    <w:rsid w:val="00F111A2"/>
    <w:rsid w:val="00F1216A"/>
    <w:rsid w:val="00F12299"/>
    <w:rsid w:val="00F12C33"/>
    <w:rsid w:val="00F12FF5"/>
    <w:rsid w:val="00F13E69"/>
    <w:rsid w:val="00F151DC"/>
    <w:rsid w:val="00F15B95"/>
    <w:rsid w:val="00F15D8B"/>
    <w:rsid w:val="00F1646D"/>
    <w:rsid w:val="00F16510"/>
    <w:rsid w:val="00F16681"/>
    <w:rsid w:val="00F167DD"/>
    <w:rsid w:val="00F1680D"/>
    <w:rsid w:val="00F16F4D"/>
    <w:rsid w:val="00F173BD"/>
    <w:rsid w:val="00F1774B"/>
    <w:rsid w:val="00F17766"/>
    <w:rsid w:val="00F203F4"/>
    <w:rsid w:val="00F20C06"/>
    <w:rsid w:val="00F2120B"/>
    <w:rsid w:val="00F21478"/>
    <w:rsid w:val="00F214D4"/>
    <w:rsid w:val="00F22DEE"/>
    <w:rsid w:val="00F231A7"/>
    <w:rsid w:val="00F232CE"/>
    <w:rsid w:val="00F23B37"/>
    <w:rsid w:val="00F23F18"/>
    <w:rsid w:val="00F25FD7"/>
    <w:rsid w:val="00F260DE"/>
    <w:rsid w:val="00F26490"/>
    <w:rsid w:val="00F2691D"/>
    <w:rsid w:val="00F27046"/>
    <w:rsid w:val="00F27252"/>
    <w:rsid w:val="00F278B3"/>
    <w:rsid w:val="00F303FD"/>
    <w:rsid w:val="00F30753"/>
    <w:rsid w:val="00F30C41"/>
    <w:rsid w:val="00F30CAE"/>
    <w:rsid w:val="00F31076"/>
    <w:rsid w:val="00F3143F"/>
    <w:rsid w:val="00F31587"/>
    <w:rsid w:val="00F3168C"/>
    <w:rsid w:val="00F31B8C"/>
    <w:rsid w:val="00F31F64"/>
    <w:rsid w:val="00F321D7"/>
    <w:rsid w:val="00F32719"/>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0B0"/>
    <w:rsid w:val="00F414C0"/>
    <w:rsid w:val="00F41C71"/>
    <w:rsid w:val="00F41D4F"/>
    <w:rsid w:val="00F41DC7"/>
    <w:rsid w:val="00F420B9"/>
    <w:rsid w:val="00F42BD2"/>
    <w:rsid w:val="00F42BE9"/>
    <w:rsid w:val="00F430FA"/>
    <w:rsid w:val="00F436D6"/>
    <w:rsid w:val="00F436F2"/>
    <w:rsid w:val="00F43CA4"/>
    <w:rsid w:val="00F43FBE"/>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B3A"/>
    <w:rsid w:val="00F504DF"/>
    <w:rsid w:val="00F50909"/>
    <w:rsid w:val="00F512D3"/>
    <w:rsid w:val="00F51D53"/>
    <w:rsid w:val="00F51DAE"/>
    <w:rsid w:val="00F5202D"/>
    <w:rsid w:val="00F520E9"/>
    <w:rsid w:val="00F52396"/>
    <w:rsid w:val="00F52F9D"/>
    <w:rsid w:val="00F536F6"/>
    <w:rsid w:val="00F53AB2"/>
    <w:rsid w:val="00F5407F"/>
    <w:rsid w:val="00F549AB"/>
    <w:rsid w:val="00F54E4C"/>
    <w:rsid w:val="00F5535C"/>
    <w:rsid w:val="00F554AC"/>
    <w:rsid w:val="00F55BDF"/>
    <w:rsid w:val="00F55F10"/>
    <w:rsid w:val="00F56AF6"/>
    <w:rsid w:val="00F56B11"/>
    <w:rsid w:val="00F56EA1"/>
    <w:rsid w:val="00F57A69"/>
    <w:rsid w:val="00F57DB1"/>
    <w:rsid w:val="00F57E73"/>
    <w:rsid w:val="00F60454"/>
    <w:rsid w:val="00F60C5D"/>
    <w:rsid w:val="00F619A0"/>
    <w:rsid w:val="00F6287D"/>
    <w:rsid w:val="00F62AFF"/>
    <w:rsid w:val="00F62FD5"/>
    <w:rsid w:val="00F64B79"/>
    <w:rsid w:val="00F65277"/>
    <w:rsid w:val="00F65906"/>
    <w:rsid w:val="00F65931"/>
    <w:rsid w:val="00F65B89"/>
    <w:rsid w:val="00F65C6A"/>
    <w:rsid w:val="00F65CC1"/>
    <w:rsid w:val="00F65DC4"/>
    <w:rsid w:val="00F661B0"/>
    <w:rsid w:val="00F66559"/>
    <w:rsid w:val="00F6660D"/>
    <w:rsid w:val="00F66695"/>
    <w:rsid w:val="00F666B0"/>
    <w:rsid w:val="00F6678F"/>
    <w:rsid w:val="00F66A08"/>
    <w:rsid w:val="00F66C59"/>
    <w:rsid w:val="00F67421"/>
    <w:rsid w:val="00F67B27"/>
    <w:rsid w:val="00F67CDB"/>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9EF"/>
    <w:rsid w:val="00F75B19"/>
    <w:rsid w:val="00F75D35"/>
    <w:rsid w:val="00F75DAE"/>
    <w:rsid w:val="00F76848"/>
    <w:rsid w:val="00F76FCD"/>
    <w:rsid w:val="00F772D8"/>
    <w:rsid w:val="00F80267"/>
    <w:rsid w:val="00F805B4"/>
    <w:rsid w:val="00F805C6"/>
    <w:rsid w:val="00F80AA3"/>
    <w:rsid w:val="00F80F28"/>
    <w:rsid w:val="00F81FFA"/>
    <w:rsid w:val="00F82485"/>
    <w:rsid w:val="00F82A0D"/>
    <w:rsid w:val="00F82C29"/>
    <w:rsid w:val="00F830E0"/>
    <w:rsid w:val="00F83A8F"/>
    <w:rsid w:val="00F83EAE"/>
    <w:rsid w:val="00F84A2F"/>
    <w:rsid w:val="00F84C8E"/>
    <w:rsid w:val="00F84CF0"/>
    <w:rsid w:val="00F84F52"/>
    <w:rsid w:val="00F85034"/>
    <w:rsid w:val="00F851D8"/>
    <w:rsid w:val="00F85383"/>
    <w:rsid w:val="00F85FBC"/>
    <w:rsid w:val="00F86099"/>
    <w:rsid w:val="00F8642E"/>
    <w:rsid w:val="00F91838"/>
    <w:rsid w:val="00F919C1"/>
    <w:rsid w:val="00F924E1"/>
    <w:rsid w:val="00F929D6"/>
    <w:rsid w:val="00F92B08"/>
    <w:rsid w:val="00F930D8"/>
    <w:rsid w:val="00F93336"/>
    <w:rsid w:val="00F93DC4"/>
    <w:rsid w:val="00F94476"/>
    <w:rsid w:val="00F95133"/>
    <w:rsid w:val="00F95159"/>
    <w:rsid w:val="00F95EAA"/>
    <w:rsid w:val="00F96565"/>
    <w:rsid w:val="00F96752"/>
    <w:rsid w:val="00F96CFA"/>
    <w:rsid w:val="00F9722F"/>
    <w:rsid w:val="00F9763D"/>
    <w:rsid w:val="00F977F2"/>
    <w:rsid w:val="00F97C7A"/>
    <w:rsid w:val="00FA0FD0"/>
    <w:rsid w:val="00FA1231"/>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DE7"/>
    <w:rsid w:val="00FA7064"/>
    <w:rsid w:val="00FA78FA"/>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C3C"/>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2354"/>
    <w:rsid w:val="00FD2473"/>
    <w:rsid w:val="00FD272D"/>
    <w:rsid w:val="00FD2826"/>
    <w:rsid w:val="00FD2BB0"/>
    <w:rsid w:val="00FD300F"/>
    <w:rsid w:val="00FD33DA"/>
    <w:rsid w:val="00FD3570"/>
    <w:rsid w:val="00FD371A"/>
    <w:rsid w:val="00FD4686"/>
    <w:rsid w:val="00FD46CE"/>
    <w:rsid w:val="00FD5040"/>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62AD"/>
    <w:rsid w:val="00FE6372"/>
    <w:rsid w:val="00FE6FE0"/>
    <w:rsid w:val="00FE77FF"/>
    <w:rsid w:val="00FF0144"/>
    <w:rsid w:val="00FF1844"/>
    <w:rsid w:val="00FF198A"/>
    <w:rsid w:val="00FF2797"/>
    <w:rsid w:val="00FF36D0"/>
    <w:rsid w:val="00FF374D"/>
    <w:rsid w:val="00FF3871"/>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6840501-DC67-4E33-95F2-77D99C9C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4D6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4D60"/>
    <w:pPr>
      <w:tabs>
        <w:tab w:val="center" w:pos="4536"/>
        <w:tab w:val="right" w:pos="9072"/>
      </w:tabs>
    </w:pPr>
  </w:style>
  <w:style w:type="character" w:customStyle="1" w:styleId="FooterChar">
    <w:name w:val="Footer Char"/>
    <w:basedOn w:val="DefaultParagraphFont"/>
    <w:link w:val="Footer"/>
    <w:uiPriority w:val="99"/>
    <w:semiHidden/>
    <w:rsid w:val="00BF0D62"/>
    <w:rPr>
      <w:rFonts w:ascii="Times New Roman" w:hAnsi="Times New Roman" w:cs="Times New Roman"/>
      <w:sz w:val="24"/>
      <w:szCs w:val="24"/>
    </w:rPr>
  </w:style>
  <w:style w:type="character" w:styleId="PageNumber">
    <w:name w:val="page number"/>
    <w:basedOn w:val="DefaultParagraphFont"/>
    <w:uiPriority w:val="99"/>
    <w:rsid w:val="00B94D60"/>
    <w:rPr>
      <w:rFonts w:cs="Times New Roman"/>
    </w:rPr>
  </w:style>
  <w:style w:type="paragraph" w:styleId="Header">
    <w:name w:val="header"/>
    <w:basedOn w:val="Normal"/>
    <w:link w:val="HeaderChar"/>
    <w:uiPriority w:val="99"/>
    <w:rsid w:val="00B94D60"/>
    <w:pPr>
      <w:tabs>
        <w:tab w:val="center" w:pos="4536"/>
        <w:tab w:val="right" w:pos="9072"/>
      </w:tabs>
    </w:pPr>
  </w:style>
  <w:style w:type="character" w:customStyle="1" w:styleId="HeaderChar">
    <w:name w:val="Header Char"/>
    <w:basedOn w:val="DefaultParagraphFont"/>
    <w:link w:val="Header"/>
    <w:uiPriority w:val="99"/>
    <w:semiHidden/>
    <w:rsid w:val="00BF0D62"/>
    <w:rPr>
      <w:rFonts w:ascii="Times New Roman" w:hAnsi="Times New Roman" w:cs="Times New Roman"/>
      <w:sz w:val="24"/>
      <w:szCs w:val="24"/>
    </w:rPr>
  </w:style>
  <w:style w:type="paragraph" w:customStyle="1" w:styleId="Metinstil">
    <w:name w:val="Metinstil"/>
    <w:basedOn w:val="Normal"/>
    <w:rsid w:val="00B94D60"/>
    <w:pPr>
      <w:spacing w:line="620" w:lineRule="atLeast"/>
      <w:ind w:left="40" w:right="40" w:firstLine="811"/>
      <w:jc w:val="both"/>
    </w:pPr>
    <w:rPr>
      <w:spacing w:val="20"/>
    </w:rPr>
  </w:style>
  <w:style w:type="paragraph" w:customStyle="1" w:styleId="Tekimzastil">
    <w:name w:val="Tekimzastil"/>
    <w:basedOn w:val="Metinstil"/>
    <w:rsid w:val="00B94D60"/>
    <w:pPr>
      <w:tabs>
        <w:tab w:val="center" w:pos="8520"/>
      </w:tabs>
      <w:ind w:firstLine="0"/>
    </w:pPr>
  </w:style>
  <w:style w:type="paragraph" w:customStyle="1" w:styleId="Dan-Kur-stil">
    <w:name w:val="Dan-Kur-stil"/>
    <w:basedOn w:val="Metinstil"/>
    <w:rsid w:val="00B94D60"/>
    <w:pPr>
      <w:tabs>
        <w:tab w:val="center" w:pos="2540"/>
        <w:tab w:val="center" w:pos="7655"/>
      </w:tabs>
      <w:ind w:firstLine="0"/>
    </w:pPr>
  </w:style>
  <w:style w:type="paragraph" w:customStyle="1" w:styleId="okimza-stil">
    <w:name w:val="Çokimza-stil"/>
    <w:basedOn w:val="Metinstil"/>
    <w:link w:val="okimza-stilChar"/>
    <w:rsid w:val="00B94D60"/>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B94D60"/>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B94D60"/>
    <w:rPr>
      <w:rFonts w:ascii="Segoe UI" w:hAnsi="Segoe UI"/>
      <w:sz w:val="18"/>
      <w:szCs w:val="18"/>
    </w:rPr>
  </w:style>
  <w:style w:type="character" w:customStyle="1" w:styleId="BalloonTextChar">
    <w:name w:val="Balloon Text Char"/>
    <w:basedOn w:val="DefaultParagraphFont"/>
    <w:link w:val="BalloonText"/>
    <w:uiPriority w:val="99"/>
    <w:locked/>
    <w:rsid w:val="00B94D60"/>
    <w:rPr>
      <w:rFonts w:ascii="Segoe UI" w:hAnsi="Segoe UI"/>
      <w:sz w:val="18"/>
    </w:rPr>
  </w:style>
  <w:style w:type="paragraph" w:customStyle="1" w:styleId="TEKMZA">
    <w:name w:val="TEK İMZA"/>
    <w:basedOn w:val="okimza-stil"/>
    <w:next w:val="GENELKURUL"/>
    <w:link w:val="TEKMZAChar"/>
    <w:qFormat/>
    <w:rsid w:val="00B94D60"/>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B94D60"/>
    <w:rPr>
      <w:rFonts w:ascii="Times New Roman" w:hAnsi="Times New Roman"/>
      <w:sz w:val="24"/>
    </w:rPr>
  </w:style>
  <w:style w:type="paragraph" w:customStyle="1" w:styleId="KLMZA">
    <w:name w:val="İKİLİ İMZA"/>
    <w:basedOn w:val="Normal"/>
    <w:link w:val="KLMZAChar"/>
    <w:autoRedefine/>
    <w:qFormat/>
    <w:rsid w:val="00B94D6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B94D60"/>
    <w:rPr>
      <w:rFonts w:ascii="Times New Roman" w:hAnsi="Times New Roman"/>
      <w:spacing w:val="32"/>
      <w:sz w:val="24"/>
    </w:rPr>
  </w:style>
  <w:style w:type="character" w:customStyle="1" w:styleId="okimza-stilChar">
    <w:name w:val="Çokimza-stil Char"/>
    <w:link w:val="okimza-stil"/>
    <w:locked/>
    <w:rsid w:val="00B94D60"/>
    <w:rPr>
      <w:rFonts w:ascii="Times New Roman" w:hAnsi="Times New Roman"/>
      <w:spacing w:val="20"/>
      <w:sz w:val="24"/>
    </w:rPr>
  </w:style>
  <w:style w:type="paragraph" w:customStyle="1" w:styleId="3LMZA">
    <w:name w:val="3 LÜ İMZA"/>
    <w:basedOn w:val="okimza-stil"/>
    <w:next w:val="GENELKURUL"/>
    <w:link w:val="3LMZAChar"/>
    <w:qFormat/>
    <w:rsid w:val="00B94D60"/>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B94D60"/>
    <w:pPr>
      <w:tabs>
        <w:tab w:val="clear" w:pos="7655"/>
      </w:tabs>
      <w:jc w:val="right"/>
    </w:pPr>
  </w:style>
  <w:style w:type="character" w:customStyle="1" w:styleId="3LMZAChar">
    <w:name w:val="3 LÜ İMZA Char"/>
    <w:link w:val="3LMZA"/>
    <w:locked/>
    <w:rsid w:val="00B94D60"/>
    <w:rPr>
      <w:rFonts w:ascii="Times New Roman" w:hAnsi="Times New Roman"/>
      <w:sz w:val="24"/>
    </w:rPr>
  </w:style>
  <w:style w:type="paragraph" w:customStyle="1" w:styleId="ORTALIMZA">
    <w:name w:val="ORTALI İMZA"/>
    <w:basedOn w:val="TEKMZA"/>
    <w:link w:val="ORTALIMZAChar"/>
    <w:qFormat/>
    <w:rsid w:val="00B94D60"/>
    <w:pPr>
      <w:jc w:val="center"/>
    </w:pPr>
  </w:style>
  <w:style w:type="character" w:customStyle="1" w:styleId="NERGEMZAChar">
    <w:name w:val="ÖNERGE İMZA Char"/>
    <w:link w:val="NERGEMZA"/>
    <w:locked/>
    <w:rsid w:val="00B94D60"/>
    <w:rPr>
      <w:rFonts w:ascii="Times New Roman" w:hAnsi="Times New Roman"/>
      <w:sz w:val="24"/>
    </w:rPr>
  </w:style>
  <w:style w:type="paragraph" w:customStyle="1" w:styleId="GENELKURUL">
    <w:name w:val="GENEL KURUL"/>
    <w:basedOn w:val="okimza-stil"/>
    <w:link w:val="GENELKURULChar"/>
    <w:qFormat/>
    <w:rsid w:val="00B94D60"/>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B94D60"/>
    <w:rPr>
      <w:rFonts w:ascii="Times New Roman" w:hAnsi="Times New Roman"/>
      <w:sz w:val="24"/>
    </w:rPr>
  </w:style>
  <w:style w:type="character" w:customStyle="1" w:styleId="GENELKURULChar">
    <w:name w:val="GENEL KURUL Char"/>
    <w:link w:val="GENELKURUL"/>
    <w:locked/>
    <w:rsid w:val="00B94D60"/>
    <w:rPr>
      <w:rFonts w:ascii="Arial" w:hAnsi="Arial"/>
      <w:spacing w:val="32"/>
      <w:sz w:val="24"/>
    </w:rPr>
  </w:style>
  <w:style w:type="character" w:styleId="Hyperlink">
    <w:name w:val="Hyperlink"/>
    <w:basedOn w:val="DefaultParagraphFont"/>
    <w:uiPriority w:val="99"/>
    <w:unhideWhenUsed/>
    <w:rsid w:val="00B94D60"/>
    <w:rPr>
      <w:color w:val="0000FF"/>
      <w:u w:val="single"/>
    </w:rPr>
  </w:style>
  <w:style w:type="paragraph" w:styleId="ListParagraph">
    <w:name w:val="List Paragraph"/>
    <w:basedOn w:val="Normal"/>
    <w:uiPriority w:val="34"/>
    <w:qFormat/>
    <w:rsid w:val="00B94D60"/>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93037">
      <w:marLeft w:val="0"/>
      <w:marRight w:val="0"/>
      <w:marTop w:val="0"/>
      <w:marBottom w:val="0"/>
      <w:divBdr>
        <w:top w:val="none" w:sz="0" w:space="0" w:color="auto"/>
        <w:left w:val="none" w:sz="0" w:space="0" w:color="auto"/>
        <w:bottom w:val="none" w:sz="0" w:space="0" w:color="auto"/>
        <w:right w:val="none" w:sz="0" w:space="0" w:color="auto"/>
      </w:divBdr>
    </w:div>
    <w:div w:id="323093038">
      <w:marLeft w:val="0"/>
      <w:marRight w:val="0"/>
      <w:marTop w:val="0"/>
      <w:marBottom w:val="0"/>
      <w:divBdr>
        <w:top w:val="none" w:sz="0" w:space="0" w:color="auto"/>
        <w:left w:val="none" w:sz="0" w:space="0" w:color="auto"/>
        <w:bottom w:val="none" w:sz="0" w:space="0" w:color="auto"/>
        <w:right w:val="none" w:sz="0" w:space="0" w:color="auto"/>
      </w:divBdr>
    </w:div>
    <w:div w:id="323093039">
      <w:marLeft w:val="0"/>
      <w:marRight w:val="0"/>
      <w:marTop w:val="0"/>
      <w:marBottom w:val="0"/>
      <w:divBdr>
        <w:top w:val="none" w:sz="0" w:space="0" w:color="auto"/>
        <w:left w:val="none" w:sz="0" w:space="0" w:color="auto"/>
        <w:bottom w:val="none" w:sz="0" w:space="0" w:color="auto"/>
        <w:right w:val="none" w:sz="0" w:space="0" w:color="auto"/>
      </w:divBdr>
    </w:div>
    <w:div w:id="323093040">
      <w:marLeft w:val="0"/>
      <w:marRight w:val="0"/>
      <w:marTop w:val="0"/>
      <w:marBottom w:val="0"/>
      <w:divBdr>
        <w:top w:val="none" w:sz="0" w:space="0" w:color="auto"/>
        <w:left w:val="none" w:sz="0" w:space="0" w:color="auto"/>
        <w:bottom w:val="none" w:sz="0" w:space="0" w:color="auto"/>
        <w:right w:val="none" w:sz="0" w:space="0" w:color="auto"/>
      </w:divBdr>
    </w:div>
    <w:div w:id="323093041">
      <w:marLeft w:val="0"/>
      <w:marRight w:val="0"/>
      <w:marTop w:val="0"/>
      <w:marBottom w:val="0"/>
      <w:divBdr>
        <w:top w:val="none" w:sz="0" w:space="0" w:color="auto"/>
        <w:left w:val="none" w:sz="0" w:space="0" w:color="auto"/>
        <w:bottom w:val="none" w:sz="0" w:space="0" w:color="auto"/>
        <w:right w:val="none" w:sz="0" w:space="0" w:color="auto"/>
      </w:divBdr>
    </w:div>
    <w:div w:id="323093042">
      <w:marLeft w:val="0"/>
      <w:marRight w:val="0"/>
      <w:marTop w:val="0"/>
      <w:marBottom w:val="0"/>
      <w:divBdr>
        <w:top w:val="none" w:sz="0" w:space="0" w:color="auto"/>
        <w:left w:val="none" w:sz="0" w:space="0" w:color="auto"/>
        <w:bottom w:val="none" w:sz="0" w:space="0" w:color="auto"/>
        <w:right w:val="none" w:sz="0" w:space="0" w:color="auto"/>
      </w:divBdr>
    </w:div>
    <w:div w:id="323093043">
      <w:marLeft w:val="0"/>
      <w:marRight w:val="0"/>
      <w:marTop w:val="0"/>
      <w:marBottom w:val="0"/>
      <w:divBdr>
        <w:top w:val="none" w:sz="0" w:space="0" w:color="auto"/>
        <w:left w:val="none" w:sz="0" w:space="0" w:color="auto"/>
        <w:bottom w:val="none" w:sz="0" w:space="0" w:color="auto"/>
        <w:right w:val="none" w:sz="0" w:space="0" w:color="auto"/>
      </w:divBdr>
    </w:div>
    <w:div w:id="323093044">
      <w:marLeft w:val="0"/>
      <w:marRight w:val="0"/>
      <w:marTop w:val="0"/>
      <w:marBottom w:val="0"/>
      <w:divBdr>
        <w:top w:val="none" w:sz="0" w:space="0" w:color="auto"/>
        <w:left w:val="none" w:sz="0" w:space="0" w:color="auto"/>
        <w:bottom w:val="none" w:sz="0" w:space="0" w:color="auto"/>
        <w:right w:val="none" w:sz="0" w:space="0" w:color="auto"/>
      </w:divBdr>
    </w:div>
    <w:div w:id="323093045">
      <w:marLeft w:val="0"/>
      <w:marRight w:val="0"/>
      <w:marTop w:val="0"/>
      <w:marBottom w:val="0"/>
      <w:divBdr>
        <w:top w:val="none" w:sz="0" w:space="0" w:color="auto"/>
        <w:left w:val="none" w:sz="0" w:space="0" w:color="auto"/>
        <w:bottom w:val="none" w:sz="0" w:space="0" w:color="auto"/>
        <w:right w:val="none" w:sz="0" w:space="0" w:color="auto"/>
      </w:divBdr>
    </w:div>
    <w:div w:id="323093046">
      <w:marLeft w:val="0"/>
      <w:marRight w:val="0"/>
      <w:marTop w:val="0"/>
      <w:marBottom w:val="0"/>
      <w:divBdr>
        <w:top w:val="none" w:sz="0" w:space="0" w:color="auto"/>
        <w:left w:val="none" w:sz="0" w:space="0" w:color="auto"/>
        <w:bottom w:val="none" w:sz="0" w:space="0" w:color="auto"/>
        <w:right w:val="none" w:sz="0" w:space="0" w:color="auto"/>
      </w:divBdr>
    </w:div>
    <w:div w:id="323093047">
      <w:marLeft w:val="0"/>
      <w:marRight w:val="0"/>
      <w:marTop w:val="0"/>
      <w:marBottom w:val="0"/>
      <w:divBdr>
        <w:top w:val="none" w:sz="0" w:space="0" w:color="auto"/>
        <w:left w:val="none" w:sz="0" w:space="0" w:color="auto"/>
        <w:bottom w:val="none" w:sz="0" w:space="0" w:color="auto"/>
        <w:right w:val="none" w:sz="0" w:space="0" w:color="auto"/>
      </w:divBdr>
    </w:div>
    <w:div w:id="323093048">
      <w:marLeft w:val="0"/>
      <w:marRight w:val="0"/>
      <w:marTop w:val="0"/>
      <w:marBottom w:val="0"/>
      <w:divBdr>
        <w:top w:val="none" w:sz="0" w:space="0" w:color="auto"/>
        <w:left w:val="none" w:sz="0" w:space="0" w:color="auto"/>
        <w:bottom w:val="none" w:sz="0" w:space="0" w:color="auto"/>
        <w:right w:val="none" w:sz="0" w:space="0" w:color="auto"/>
      </w:divBdr>
    </w:div>
    <w:div w:id="323093049">
      <w:marLeft w:val="0"/>
      <w:marRight w:val="0"/>
      <w:marTop w:val="0"/>
      <w:marBottom w:val="0"/>
      <w:divBdr>
        <w:top w:val="none" w:sz="0" w:space="0" w:color="auto"/>
        <w:left w:val="none" w:sz="0" w:space="0" w:color="auto"/>
        <w:bottom w:val="none" w:sz="0" w:space="0" w:color="auto"/>
        <w:right w:val="none" w:sz="0" w:space="0" w:color="auto"/>
      </w:divBdr>
    </w:div>
    <w:div w:id="32309305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broken-link/" TargetMode="External" Id="rId8" /><Relationship Type="http://schemas.openxmlformats.org/officeDocument/2006/relationships/image" Target="media/image2.jpeg" Id="rId13" /><Relationship Type="http://schemas.openxmlformats.org/officeDocument/2006/relationships/hyperlink" Target="https://www.tbmm.gov.tr/sirasayi/donem26/yil01/ss502.pdf" TargetMode="External" Id="rId18" /><Relationship Type="http://schemas.openxmlformats.org/officeDocument/2006/relationships/hyperlink" Target="https://www.tbmm.gov.tr/sirasayi/donem26/yil01/ss502.pdf" TargetMode="External" Id="rId26" /><Relationship Type="http://schemas.openxmlformats.org/officeDocument/2006/relationships/settings" Target="settings.xml" Id="rId3" /><Relationship Type="http://schemas.openxmlformats.org/officeDocument/2006/relationships/hyperlink" Target="https://www.tbmm.gov.tr/sirasayi/donem26/yil01/ss502.pdf" TargetMode="External" Id="rId21" /><Relationship Type="http://schemas.openxmlformats.org/officeDocument/2006/relationships/hyperlink" Target="https://www.tbmm.gov.tr/sirasayi/donem26/yil01/ss502.pdf" TargetMode="External" Id="rId7" /><Relationship Type="http://schemas.openxmlformats.org/officeDocument/2006/relationships/hyperlink" Target="https://www.tbmm.gov.tr/sirasayi/donem26/yil01/ss502.pdf" TargetMode="External" Id="rId12" /><Relationship Type="http://schemas.openxmlformats.org/officeDocument/2006/relationships/hyperlink" Target="https://www.tbmm.gov.tr/sirasayi/donem26/yil01/ss502.pdf" TargetMode="External" Id="rId17" /><Relationship Type="http://schemas.openxmlformats.org/officeDocument/2006/relationships/hyperlink" Target="https://www.tbmm.gov.tr/sirasayi/donem26/yil01/ss502.pdf" TargetMode="External" Id="rId25" /><Relationship Type="http://schemas.openxmlformats.org/officeDocument/2006/relationships/styles" Target="styles.xml" Id="rId2" /><Relationship Type="http://schemas.openxmlformats.org/officeDocument/2006/relationships/hyperlink" Target="https://www.tbmm.gov.tr/sirasayi/donem26/yil01/ss502.pdf" TargetMode="External" Id="rId16" /><Relationship Type="http://schemas.openxmlformats.org/officeDocument/2006/relationships/hyperlink" Target="https://www.tbmm.gov.tr/sirasayi/donem26/yil01/ss502.pdf" TargetMode="External" Id="rId20" /><Relationship Type="http://schemas.openxmlformats.org/officeDocument/2006/relationships/hyperlink" Target="https://www.tbmm.gov.tr/sirasayi/donem26/yil01/ss502.pdf"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bmm.gov.tr/sirasayi/donem26/yil01/ss502.pdf" TargetMode="External" Id="rId11" /><Relationship Type="http://schemas.openxmlformats.org/officeDocument/2006/relationships/hyperlink" Target="https://www.tbmm.gov.tr/sirasayi/donem26/yil01/ss502.pdf" TargetMode="External" Id="rId24" /><Relationship Type="http://schemas.openxmlformats.org/officeDocument/2006/relationships/theme" Target="theme/theme1.xml" Id="rId32" /><Relationship Type="http://schemas.openxmlformats.org/officeDocument/2006/relationships/footnotes" Target="footnotes.xml" Id="rId5" /><Relationship Type="http://schemas.openxmlformats.org/officeDocument/2006/relationships/hyperlink" Target="https://www.tbmm.gov.tr/sirasayi/donem26/yil01/ss502.pdf" TargetMode="External" Id="rId15" /><Relationship Type="http://schemas.openxmlformats.org/officeDocument/2006/relationships/hyperlink" Target="https://www.tbmm.gov.tr/sirasayi/donem26/yil01/ss502.pdf" TargetMode="External" Id="rId23" /><Relationship Type="http://schemas.openxmlformats.org/officeDocument/2006/relationships/hyperlink" Target="https://www.tbmm.gov.tr/sirasayi/donem26/yil01/ss502.pdf" TargetMode="External" Id="rId28" /><Relationship Type="http://schemas.openxmlformats.org/officeDocument/2006/relationships/hyperlink" Target="https://www.tbmm.gov.tr/sirasayi/donem26/yil01/ss502.pdf" TargetMode="External" Id="rId10" /><Relationship Type="http://schemas.openxmlformats.org/officeDocument/2006/relationships/hyperlink" Target="https://www.tbmm.gov.tr/sirasayi/donem26/yil01/ss502.pdf" TargetMode="External" Id="rId19" /><Relationship Type="http://schemas.openxmlformats.org/officeDocument/2006/relationships/fontTable" Target="fontTable.xml" Id="rId31" /><Relationship Type="http://schemas.openxmlformats.org/officeDocument/2006/relationships/webSettings" Target="webSettings.xml" Id="rId4" /><Relationship Type="http://schemas.openxmlformats.org/officeDocument/2006/relationships/image" Target="media/image1.jpeg" Id="rId9" /><Relationship Type="http://schemas.openxmlformats.org/officeDocument/2006/relationships/hyperlink" Target="https://www.tbmm.gov.tr/sirasayi/donem26/yil01/ss502.pdf" TargetMode="External" Id="rId14" /><Relationship Type="http://schemas.openxmlformats.org/officeDocument/2006/relationships/hyperlink" Target="https://www.tbmm.gov.tr/sirasayi/donem26/yil01/ss502.pdf" TargetMode="External" Id="rId22" /><Relationship Type="http://schemas.openxmlformats.org/officeDocument/2006/relationships/hyperlink" Target="https://www.tbmm.gov.tr/sirasayi/donem26/yil01/ss502.pdf" TargetMode="Externa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103088</Words>
  <Characters>587604</Characters>
  <Application>Microsoft Office Word</Application>
  <DocSecurity>0</DocSecurity>
  <Lines>4896</Lines>
  <Paragraphs>1378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689314</CharactersWithSpaces>
  <SharedDoc>false</SharedDoc>
  <HLinks>
    <vt:vector size="126" baseType="variant">
      <vt:variant>
        <vt:i4>1703944</vt:i4>
      </vt:variant>
      <vt:variant>
        <vt:i4>60</vt:i4>
      </vt:variant>
      <vt:variant>
        <vt:i4>0</vt:i4>
      </vt:variant>
      <vt:variant>
        <vt:i4>5</vt:i4>
      </vt:variant>
      <vt:variant>
        <vt:lpwstr>https://www.tbmm.gov.tr/sirasayi/donem26/yil01/ss502.pdf</vt:lpwstr>
      </vt:variant>
      <vt:variant>
        <vt:lpwstr/>
      </vt:variant>
      <vt:variant>
        <vt:i4>1703944</vt:i4>
      </vt:variant>
      <vt:variant>
        <vt:i4>57</vt:i4>
      </vt:variant>
      <vt:variant>
        <vt:i4>0</vt:i4>
      </vt:variant>
      <vt:variant>
        <vt:i4>5</vt:i4>
      </vt:variant>
      <vt:variant>
        <vt:lpwstr>https://www.tbmm.gov.tr/sirasayi/donem26/yil01/ss502.pdf</vt:lpwstr>
      </vt:variant>
      <vt:variant>
        <vt:lpwstr/>
      </vt:variant>
      <vt:variant>
        <vt:i4>1703944</vt:i4>
      </vt:variant>
      <vt:variant>
        <vt:i4>54</vt:i4>
      </vt:variant>
      <vt:variant>
        <vt:i4>0</vt:i4>
      </vt:variant>
      <vt:variant>
        <vt:i4>5</vt:i4>
      </vt:variant>
      <vt:variant>
        <vt:lpwstr>https://www.tbmm.gov.tr/sirasayi/donem26/yil01/ss502.pdf</vt:lpwstr>
      </vt:variant>
      <vt:variant>
        <vt:lpwstr/>
      </vt:variant>
      <vt:variant>
        <vt:i4>1703944</vt:i4>
      </vt:variant>
      <vt:variant>
        <vt:i4>51</vt:i4>
      </vt:variant>
      <vt:variant>
        <vt:i4>0</vt:i4>
      </vt:variant>
      <vt:variant>
        <vt:i4>5</vt:i4>
      </vt:variant>
      <vt:variant>
        <vt:lpwstr>https://www.tbmm.gov.tr/sirasayi/donem26/yil01/ss502.pdf</vt:lpwstr>
      </vt:variant>
      <vt:variant>
        <vt:lpwstr/>
      </vt:variant>
      <vt:variant>
        <vt:i4>1703944</vt:i4>
      </vt:variant>
      <vt:variant>
        <vt:i4>48</vt:i4>
      </vt:variant>
      <vt:variant>
        <vt:i4>0</vt:i4>
      </vt:variant>
      <vt:variant>
        <vt:i4>5</vt:i4>
      </vt:variant>
      <vt:variant>
        <vt:lpwstr>https://www.tbmm.gov.tr/sirasayi/donem26/yil01/ss502.pdf</vt:lpwstr>
      </vt:variant>
      <vt:variant>
        <vt:lpwstr/>
      </vt:variant>
      <vt:variant>
        <vt:i4>1703944</vt:i4>
      </vt:variant>
      <vt:variant>
        <vt:i4>45</vt:i4>
      </vt:variant>
      <vt:variant>
        <vt:i4>0</vt:i4>
      </vt:variant>
      <vt:variant>
        <vt:i4>5</vt:i4>
      </vt:variant>
      <vt:variant>
        <vt:lpwstr>https://www.tbmm.gov.tr/sirasayi/donem26/yil01/ss502.pdf</vt:lpwstr>
      </vt:variant>
      <vt:variant>
        <vt:lpwstr/>
      </vt:variant>
      <vt:variant>
        <vt:i4>1703944</vt:i4>
      </vt:variant>
      <vt:variant>
        <vt:i4>42</vt:i4>
      </vt:variant>
      <vt:variant>
        <vt:i4>0</vt:i4>
      </vt:variant>
      <vt:variant>
        <vt:i4>5</vt:i4>
      </vt:variant>
      <vt:variant>
        <vt:lpwstr>https://www.tbmm.gov.tr/sirasayi/donem26/yil01/ss502.pdf</vt:lpwstr>
      </vt:variant>
      <vt:variant>
        <vt:lpwstr/>
      </vt:variant>
      <vt:variant>
        <vt:i4>1703944</vt:i4>
      </vt:variant>
      <vt:variant>
        <vt:i4>39</vt:i4>
      </vt:variant>
      <vt:variant>
        <vt:i4>0</vt:i4>
      </vt:variant>
      <vt:variant>
        <vt:i4>5</vt:i4>
      </vt:variant>
      <vt:variant>
        <vt:lpwstr>https://www.tbmm.gov.tr/sirasayi/donem26/yil01/ss502.pdf</vt:lpwstr>
      </vt:variant>
      <vt:variant>
        <vt:lpwstr/>
      </vt:variant>
      <vt:variant>
        <vt:i4>1703944</vt:i4>
      </vt:variant>
      <vt:variant>
        <vt:i4>36</vt:i4>
      </vt:variant>
      <vt:variant>
        <vt:i4>0</vt:i4>
      </vt:variant>
      <vt:variant>
        <vt:i4>5</vt:i4>
      </vt:variant>
      <vt:variant>
        <vt:lpwstr>https://www.tbmm.gov.tr/sirasayi/donem26/yil01/ss502.pdf</vt:lpwstr>
      </vt:variant>
      <vt:variant>
        <vt:lpwstr/>
      </vt:variant>
      <vt:variant>
        <vt:i4>1703944</vt:i4>
      </vt:variant>
      <vt:variant>
        <vt:i4>33</vt:i4>
      </vt:variant>
      <vt:variant>
        <vt:i4>0</vt:i4>
      </vt:variant>
      <vt:variant>
        <vt:i4>5</vt:i4>
      </vt:variant>
      <vt:variant>
        <vt:lpwstr>https://www.tbmm.gov.tr/sirasayi/donem26/yil01/ss502.pdf</vt:lpwstr>
      </vt:variant>
      <vt:variant>
        <vt:lpwstr/>
      </vt:variant>
      <vt:variant>
        <vt:i4>1703944</vt:i4>
      </vt:variant>
      <vt:variant>
        <vt:i4>30</vt:i4>
      </vt:variant>
      <vt:variant>
        <vt:i4>0</vt:i4>
      </vt:variant>
      <vt:variant>
        <vt:i4>5</vt:i4>
      </vt:variant>
      <vt:variant>
        <vt:lpwstr>https://www.tbmm.gov.tr/sirasayi/donem26/yil01/ss502.pdf</vt:lpwstr>
      </vt:variant>
      <vt:variant>
        <vt:lpwstr/>
      </vt:variant>
      <vt:variant>
        <vt:i4>1703944</vt:i4>
      </vt:variant>
      <vt:variant>
        <vt:i4>27</vt:i4>
      </vt:variant>
      <vt:variant>
        <vt:i4>0</vt:i4>
      </vt:variant>
      <vt:variant>
        <vt:i4>5</vt:i4>
      </vt:variant>
      <vt:variant>
        <vt:lpwstr>https://www.tbmm.gov.tr/sirasayi/donem26/yil01/ss502.pdf</vt:lpwstr>
      </vt:variant>
      <vt:variant>
        <vt:lpwstr/>
      </vt:variant>
      <vt:variant>
        <vt:i4>1703944</vt:i4>
      </vt:variant>
      <vt:variant>
        <vt:i4>24</vt:i4>
      </vt:variant>
      <vt:variant>
        <vt:i4>0</vt:i4>
      </vt:variant>
      <vt:variant>
        <vt:i4>5</vt:i4>
      </vt:variant>
      <vt:variant>
        <vt:lpwstr>https://www.tbmm.gov.tr/sirasayi/donem26/yil01/ss502.pdf</vt:lpwstr>
      </vt:variant>
      <vt:variant>
        <vt:lpwstr/>
      </vt:variant>
      <vt:variant>
        <vt:i4>1703944</vt:i4>
      </vt:variant>
      <vt:variant>
        <vt:i4>21</vt:i4>
      </vt:variant>
      <vt:variant>
        <vt:i4>0</vt:i4>
      </vt:variant>
      <vt:variant>
        <vt:i4>5</vt:i4>
      </vt:variant>
      <vt:variant>
        <vt:lpwstr>https://www.tbmm.gov.tr/sirasayi/donem26/yil01/ss502.pdf</vt:lpwstr>
      </vt:variant>
      <vt:variant>
        <vt:lpwstr/>
      </vt:variant>
      <vt:variant>
        <vt:i4>1703944</vt:i4>
      </vt:variant>
      <vt:variant>
        <vt:i4>18</vt:i4>
      </vt:variant>
      <vt:variant>
        <vt:i4>0</vt:i4>
      </vt:variant>
      <vt:variant>
        <vt:i4>5</vt:i4>
      </vt:variant>
      <vt:variant>
        <vt:lpwstr>https://www.tbmm.gov.tr/sirasayi/donem26/yil01/ss502.pdf</vt:lpwstr>
      </vt:variant>
      <vt:variant>
        <vt:lpwstr/>
      </vt:variant>
      <vt:variant>
        <vt:i4>1703944</vt:i4>
      </vt:variant>
      <vt:variant>
        <vt:i4>15</vt:i4>
      </vt:variant>
      <vt:variant>
        <vt:i4>0</vt:i4>
      </vt:variant>
      <vt:variant>
        <vt:i4>5</vt:i4>
      </vt:variant>
      <vt:variant>
        <vt:lpwstr>https://www.tbmm.gov.tr/sirasayi/donem26/yil01/ss502.pdf</vt:lpwstr>
      </vt:variant>
      <vt:variant>
        <vt:lpwstr/>
      </vt:variant>
      <vt:variant>
        <vt:i4>1703944</vt:i4>
      </vt:variant>
      <vt:variant>
        <vt:i4>12</vt:i4>
      </vt:variant>
      <vt:variant>
        <vt:i4>0</vt:i4>
      </vt:variant>
      <vt:variant>
        <vt:i4>5</vt:i4>
      </vt:variant>
      <vt:variant>
        <vt:lpwstr>https://www.tbmm.gov.tr/sirasayi/donem26/yil01/ss502.pdf</vt:lpwstr>
      </vt:variant>
      <vt:variant>
        <vt:lpwstr/>
      </vt:variant>
      <vt:variant>
        <vt:i4>1703944</vt:i4>
      </vt:variant>
      <vt:variant>
        <vt:i4>9</vt:i4>
      </vt:variant>
      <vt:variant>
        <vt:i4>0</vt:i4>
      </vt:variant>
      <vt:variant>
        <vt:i4>5</vt:i4>
      </vt:variant>
      <vt:variant>
        <vt:lpwstr>https://www.tbmm.gov.tr/sirasayi/donem26/yil01/ss502.pdf</vt:lpwstr>
      </vt:variant>
      <vt:variant>
        <vt:lpwstr/>
      </vt:variant>
      <vt:variant>
        <vt:i4>1703944</vt:i4>
      </vt:variant>
      <vt:variant>
        <vt:i4>6</vt:i4>
      </vt:variant>
      <vt:variant>
        <vt:i4>0</vt:i4>
      </vt:variant>
      <vt:variant>
        <vt:i4>5</vt:i4>
      </vt:variant>
      <vt:variant>
        <vt:lpwstr>https://www.tbmm.gov.tr/sirasayi/donem26/yil01/ss502.pdf</vt:lpwstr>
      </vt:variant>
      <vt:variant>
        <vt:lpwstr/>
      </vt:variant>
      <vt:variant>
        <vt:i4>5505103</vt:i4>
      </vt:variant>
      <vt:variant>
        <vt:i4>3</vt:i4>
      </vt:variant>
      <vt:variant>
        <vt:i4>0</vt:i4>
      </vt:variant>
      <vt:variant>
        <vt:i4>5</vt:i4>
      </vt:variant>
      <vt:variant>
        <vt:lpwstr>http://www.change.org'ta/</vt:lpwstr>
      </vt:variant>
      <vt:variant>
        <vt:lpwstr/>
      </vt:variant>
      <vt:variant>
        <vt:i4>1703944</vt:i4>
      </vt:variant>
      <vt:variant>
        <vt:i4>0</vt:i4>
      </vt:variant>
      <vt:variant>
        <vt:i4>0</vt:i4>
      </vt:variant>
      <vt:variant>
        <vt:i4>5</vt:i4>
      </vt:variant>
      <vt:variant>
        <vt:lpwstr>https://www.tbmm.gov.tr/sirasayi/donem26/yil01/ss502.pdf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2023-01-27T14:36:00.0000000Z</dcterms:created>
  <dcterms:modified xsi:type="dcterms:W3CDTF">2023-01-27T14:36:00.0000000Z</dcterms:modified>
</coreProperties>
</file>