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C593A" w:rsidR="00AC593A" w:rsidP="00AC593A" w:rsidRDefault="00AC593A">
      <w:pPr>
        <w:tabs>
          <w:tab w:val="center" w:pos="5000"/>
        </w:tabs>
        <w:spacing w:before="120" w:after="40"/>
        <w:ind w:left="80" w:right="60"/>
        <w:jc w:val="both"/>
        <w:rPr>
          <w:b/>
          <w:sz w:val="18"/>
          <w:szCs w:val="52"/>
        </w:rPr>
      </w:pPr>
      <w:bookmarkStart w:name="_GoBack" w:id="0"/>
      <w:bookmarkEnd w:id="0"/>
      <w:r w:rsidRPr="00AC593A">
        <w:rPr>
          <w:sz w:val="18"/>
          <w:szCs w:val="28"/>
        </w:rPr>
        <w:tab/>
      </w:r>
      <w:r w:rsidRPr="00AC593A">
        <w:rPr>
          <w:b/>
          <w:sz w:val="18"/>
          <w:szCs w:val="52"/>
        </w:rPr>
        <w:t>TÜRKİYE BÜYÜK MİLLET MECLİSİ</w:t>
      </w:r>
    </w:p>
    <w:p w:rsidRPr="00AC593A" w:rsidR="00AC593A" w:rsidP="00AC593A" w:rsidRDefault="00AC593A">
      <w:pPr>
        <w:tabs>
          <w:tab w:val="center" w:pos="4980"/>
        </w:tabs>
        <w:spacing w:before="120" w:after="40"/>
        <w:ind w:left="80" w:right="60"/>
        <w:jc w:val="both"/>
        <w:rPr>
          <w:b/>
          <w:spacing w:val="60"/>
          <w:sz w:val="18"/>
          <w:szCs w:val="60"/>
        </w:rPr>
      </w:pPr>
      <w:r w:rsidRPr="00AC593A">
        <w:rPr>
          <w:b/>
          <w:sz w:val="18"/>
          <w:szCs w:val="52"/>
        </w:rPr>
        <w:tab/>
      </w:r>
      <w:r w:rsidRPr="00AC593A">
        <w:rPr>
          <w:b/>
          <w:spacing w:val="60"/>
          <w:sz w:val="18"/>
          <w:szCs w:val="52"/>
        </w:rPr>
        <w:t>TUTANAK DERGİSİ</w:t>
      </w:r>
    </w:p>
    <w:p w:rsidRPr="00AC593A" w:rsidR="00AC593A" w:rsidP="00AC593A" w:rsidRDefault="00AC593A">
      <w:pPr>
        <w:tabs>
          <w:tab w:val="center" w:pos="5380"/>
        </w:tabs>
        <w:ind w:left="80" w:right="60"/>
        <w:jc w:val="both"/>
        <w:rPr>
          <w:b/>
          <w:spacing w:val="60"/>
          <w:sz w:val="18"/>
          <w:szCs w:val="60"/>
        </w:rPr>
      </w:pPr>
    </w:p>
    <w:p w:rsidRPr="00AC593A" w:rsidR="00AC593A" w:rsidP="00AC593A" w:rsidRDefault="00AC593A">
      <w:pPr>
        <w:tabs>
          <w:tab w:val="center" w:pos="5040"/>
        </w:tabs>
        <w:ind w:left="80" w:right="60"/>
        <w:jc w:val="both"/>
        <w:rPr>
          <w:b/>
          <w:sz w:val="18"/>
          <w:szCs w:val="28"/>
        </w:rPr>
      </w:pPr>
      <w:r w:rsidRPr="00AC593A">
        <w:rPr>
          <w:b/>
          <w:sz w:val="18"/>
          <w:szCs w:val="28"/>
        </w:rPr>
        <w:tab/>
        <w:t>57’nci Birleşim</w:t>
      </w:r>
    </w:p>
    <w:p w:rsidRPr="00AC593A" w:rsidR="00AC593A" w:rsidP="00AC593A" w:rsidRDefault="00AC593A">
      <w:pPr>
        <w:tabs>
          <w:tab w:val="center" w:pos="5000"/>
        </w:tabs>
        <w:ind w:left="80" w:right="60"/>
        <w:jc w:val="both"/>
        <w:rPr>
          <w:b/>
          <w:sz w:val="18"/>
          <w:szCs w:val="28"/>
        </w:rPr>
      </w:pPr>
      <w:r w:rsidRPr="00AC593A">
        <w:rPr>
          <w:b/>
          <w:sz w:val="18"/>
          <w:szCs w:val="28"/>
        </w:rPr>
        <w:tab/>
        <w:t>24 Şubat 2019 Pazar</w:t>
      </w:r>
    </w:p>
    <w:p w:rsidRPr="00AC593A" w:rsidR="00AC593A" w:rsidP="00AC593A" w:rsidRDefault="00AC593A">
      <w:pPr>
        <w:tabs>
          <w:tab w:val="center" w:pos="5000"/>
        </w:tabs>
        <w:ind w:left="80" w:right="60"/>
        <w:jc w:val="both"/>
        <w:rPr>
          <w:b/>
          <w:i/>
          <w:sz w:val="18"/>
          <w:szCs w:val="28"/>
        </w:rPr>
      </w:pPr>
    </w:p>
    <w:p w:rsidRPr="00AC593A" w:rsidR="00AC593A" w:rsidP="00AC593A" w:rsidRDefault="00AC593A">
      <w:pPr>
        <w:tabs>
          <w:tab w:val="center" w:pos="5000"/>
        </w:tabs>
        <w:ind w:left="79" w:right="62"/>
        <w:jc w:val="both"/>
        <w:rPr>
          <w:i/>
          <w:sz w:val="18"/>
          <w:szCs w:val="22"/>
        </w:rPr>
      </w:pPr>
      <w:r w:rsidRPr="00AC593A">
        <w:rPr>
          <w:i/>
          <w:sz w:val="18"/>
          <w:szCs w:val="22"/>
        </w:rPr>
        <w:t>(TBMM Tutanak Hizmetleri Başkanlığı tarafından hazırlanan bu Tutanak Dergisi’nde yer alan ve kâtip üyeler tar</w:t>
      </w:r>
      <w:r w:rsidRPr="00AC593A">
        <w:rPr>
          <w:i/>
          <w:sz w:val="18"/>
          <w:szCs w:val="22"/>
        </w:rPr>
        <w:t>a</w:t>
      </w:r>
      <w:r w:rsidRPr="00AC593A">
        <w:rPr>
          <w:i/>
          <w:sz w:val="18"/>
          <w:szCs w:val="22"/>
        </w:rPr>
        <w:t>fından okunmuş bulunan her tür belge ile konuşmacılar tarafından ifade edilmiş ve tırnak içinde belirtilmiş alıntı sözler aslına uygun olarak yazılmıştır.)</w:t>
      </w:r>
    </w:p>
    <w:p w:rsidRPr="00AC593A" w:rsidR="00AC593A" w:rsidP="00AC593A" w:rsidRDefault="00AC593A">
      <w:pPr>
        <w:tabs>
          <w:tab w:val="center" w:pos="5000"/>
        </w:tabs>
        <w:ind w:left="80" w:right="60"/>
        <w:jc w:val="both"/>
        <w:rPr>
          <w:b/>
          <w:sz w:val="18"/>
          <w:szCs w:val="28"/>
        </w:rPr>
      </w:pPr>
    </w:p>
    <w:p w:rsidRPr="00AC593A" w:rsidR="00AC593A" w:rsidP="00AC593A" w:rsidRDefault="00AC593A">
      <w:pPr>
        <w:tabs>
          <w:tab w:val="center" w:pos="5000"/>
        </w:tabs>
        <w:ind w:left="80" w:right="60"/>
        <w:jc w:val="both"/>
        <w:rPr>
          <w:b/>
          <w:sz w:val="18"/>
          <w:szCs w:val="28"/>
        </w:rPr>
      </w:pPr>
      <w:r w:rsidRPr="00AC593A">
        <w:rPr>
          <w:b/>
          <w:sz w:val="18"/>
          <w:szCs w:val="28"/>
        </w:rPr>
        <w:tab/>
        <w:t>İÇİNDEKİLER</w:t>
      </w:r>
    </w:p>
    <w:p w:rsidRPr="00AC593A" w:rsidR="00AC593A" w:rsidP="00AC593A" w:rsidRDefault="00AC593A">
      <w:pPr>
        <w:tabs>
          <w:tab w:val="center" w:pos="5100"/>
        </w:tabs>
        <w:ind w:left="80" w:right="60"/>
        <w:jc w:val="both"/>
        <w:rPr>
          <w:sz w:val="18"/>
        </w:rPr>
      </w:pPr>
    </w:p>
    <w:p w:rsidRPr="00AC593A" w:rsidR="00AC593A" w:rsidP="00AC593A" w:rsidRDefault="00AC593A">
      <w:pPr>
        <w:tabs>
          <w:tab w:val="center" w:pos="5100"/>
        </w:tabs>
        <w:ind w:left="79" w:right="62" w:firstLine="760"/>
        <w:jc w:val="both"/>
        <w:rPr>
          <w:sz w:val="18"/>
        </w:rPr>
      </w:pPr>
      <w:r w:rsidRPr="00AC593A">
        <w:rPr>
          <w:sz w:val="18"/>
        </w:rPr>
        <w:t>I.- GEÇEN TUTANAK ÖZETİ</w:t>
      </w:r>
    </w:p>
    <w:p w:rsidRPr="00AC593A" w:rsidR="00AC593A" w:rsidP="00AC593A" w:rsidRDefault="00AC593A">
      <w:pPr>
        <w:tabs>
          <w:tab w:val="center" w:pos="5100"/>
        </w:tabs>
        <w:ind w:left="79" w:right="62" w:firstLine="760"/>
        <w:jc w:val="both"/>
        <w:rPr>
          <w:sz w:val="18"/>
        </w:rPr>
      </w:pPr>
      <w:r w:rsidRPr="00AC593A">
        <w:rPr>
          <w:sz w:val="18"/>
        </w:rPr>
        <w:t>II.- GELEN KÂĞITLAR</w:t>
      </w:r>
    </w:p>
    <w:p w:rsidRPr="00AC593A" w:rsidR="00AC593A" w:rsidP="00AC593A" w:rsidRDefault="00AC593A">
      <w:pPr>
        <w:tabs>
          <w:tab w:val="center" w:pos="5100"/>
        </w:tabs>
        <w:ind w:left="79" w:right="62" w:firstLine="760"/>
        <w:jc w:val="both"/>
        <w:rPr>
          <w:sz w:val="18"/>
        </w:rPr>
      </w:pPr>
      <w:r w:rsidRPr="00AC593A">
        <w:rPr>
          <w:sz w:val="18"/>
        </w:rPr>
        <w:t>III.- BAŞKANLIĞIN GENEL KURULA SUNUŞLARI</w:t>
      </w:r>
    </w:p>
    <w:p w:rsidRPr="00AC593A" w:rsidR="00AC593A" w:rsidP="00AC593A" w:rsidRDefault="00AC593A">
      <w:pPr>
        <w:tabs>
          <w:tab w:val="center" w:pos="5100"/>
        </w:tabs>
        <w:ind w:left="79" w:right="62" w:firstLine="760"/>
        <w:jc w:val="both"/>
        <w:rPr>
          <w:sz w:val="18"/>
        </w:rPr>
      </w:pPr>
      <w:r w:rsidRPr="00AC593A">
        <w:rPr>
          <w:sz w:val="18"/>
        </w:rPr>
        <w:t>A) Önergeler</w:t>
      </w:r>
    </w:p>
    <w:p w:rsidRPr="00AC593A" w:rsidR="00AC593A" w:rsidP="00AC593A" w:rsidRDefault="00AC593A">
      <w:pPr>
        <w:tabs>
          <w:tab w:val="center" w:pos="5100"/>
        </w:tabs>
        <w:ind w:left="79" w:right="62" w:firstLine="760"/>
        <w:jc w:val="both"/>
        <w:rPr>
          <w:bCs/>
          <w:sz w:val="18"/>
        </w:rPr>
      </w:pPr>
      <w:r w:rsidRPr="00AC593A">
        <w:rPr>
          <w:sz w:val="18"/>
        </w:rPr>
        <w:t xml:space="preserve">1.- </w:t>
      </w:r>
      <w:r w:rsidRPr="00AC593A">
        <w:rPr>
          <w:bCs/>
          <w:sz w:val="18"/>
        </w:rPr>
        <w:t xml:space="preserve">Başkanlıkça, Tekirdağ Milletvekili Mustafa Şentop’un, TBMM Başkan Vekilliğinden istifa ettiğine ilişkin yazısının 23/2/2019 tarihinde Başkanlığa ulaştığına ilişkin önerge yazısı (4/23) </w:t>
      </w:r>
    </w:p>
    <w:p w:rsidRPr="00AC593A" w:rsidR="00AC593A" w:rsidP="00AC593A" w:rsidRDefault="00AC593A">
      <w:pPr>
        <w:tabs>
          <w:tab w:val="center" w:pos="5100"/>
        </w:tabs>
        <w:ind w:left="79" w:right="62" w:firstLine="760"/>
        <w:jc w:val="both"/>
        <w:rPr>
          <w:bCs/>
          <w:sz w:val="18"/>
        </w:rPr>
      </w:pPr>
      <w:r w:rsidRPr="00AC593A">
        <w:rPr>
          <w:bCs/>
          <w:sz w:val="18"/>
        </w:rPr>
        <w:t>2.- Isparta Milletvekili Süreyya Sadi Bilgiç’in, Plan ve Bütçe Komisyonu üyeliğinden istifa ettiğine ilişkin yazısının 24/2/2019 tar</w:t>
      </w:r>
      <w:r w:rsidRPr="00AC593A">
        <w:rPr>
          <w:bCs/>
          <w:sz w:val="18"/>
        </w:rPr>
        <w:t>i</w:t>
      </w:r>
      <w:r w:rsidRPr="00AC593A">
        <w:rPr>
          <w:bCs/>
          <w:sz w:val="18"/>
        </w:rPr>
        <w:t>hinde Başkanlığa ulaştığına ilişkin önerge yazısı (4/24)</w:t>
      </w:r>
    </w:p>
    <w:p w:rsidRPr="00AC593A" w:rsidR="00AC593A" w:rsidP="00AC593A" w:rsidRDefault="00AC593A">
      <w:pPr>
        <w:tabs>
          <w:tab w:val="center" w:pos="5100"/>
        </w:tabs>
        <w:ind w:left="79" w:right="62" w:firstLine="760"/>
        <w:jc w:val="both"/>
        <w:rPr>
          <w:sz w:val="18"/>
        </w:rPr>
      </w:pPr>
    </w:p>
    <w:p w:rsidRPr="00AC593A" w:rsidR="00AC593A" w:rsidP="00AC593A" w:rsidRDefault="00AC593A">
      <w:pPr>
        <w:tabs>
          <w:tab w:val="center" w:pos="5100"/>
        </w:tabs>
        <w:ind w:left="79" w:right="62" w:firstLine="760"/>
        <w:jc w:val="both"/>
        <w:rPr>
          <w:sz w:val="18"/>
        </w:rPr>
      </w:pPr>
      <w:r w:rsidRPr="00AC593A">
        <w:rPr>
          <w:sz w:val="18"/>
        </w:rPr>
        <w:t>IV.- SEÇİMLER</w:t>
      </w:r>
    </w:p>
    <w:p w:rsidRPr="00AC593A" w:rsidR="00AC593A" w:rsidP="00AC593A" w:rsidRDefault="00AC593A">
      <w:pPr>
        <w:tabs>
          <w:tab w:val="center" w:pos="5100"/>
        </w:tabs>
        <w:ind w:left="79" w:right="62" w:firstLine="760"/>
        <w:jc w:val="both"/>
        <w:rPr>
          <w:sz w:val="18"/>
        </w:rPr>
      </w:pPr>
      <w:r w:rsidRPr="00AC593A">
        <w:rPr>
          <w:sz w:val="18"/>
        </w:rPr>
        <w:t>A) Başkanlık Divanında Açık Bulunan Üyeliklere Seçim</w:t>
      </w:r>
    </w:p>
    <w:p w:rsidRPr="00AC593A" w:rsidR="00AC593A" w:rsidP="00AC593A" w:rsidRDefault="00AC593A">
      <w:pPr>
        <w:tabs>
          <w:tab w:val="center" w:pos="5100"/>
        </w:tabs>
        <w:ind w:left="79" w:right="62" w:firstLine="760"/>
        <w:jc w:val="both"/>
        <w:rPr>
          <w:bCs/>
          <w:sz w:val="18"/>
        </w:rPr>
      </w:pPr>
      <w:r w:rsidRPr="00AC593A">
        <w:rPr>
          <w:sz w:val="18"/>
        </w:rPr>
        <w:t xml:space="preserve">1.- </w:t>
      </w:r>
      <w:r w:rsidRPr="00AC593A">
        <w:rPr>
          <w:bCs/>
          <w:sz w:val="18"/>
        </w:rPr>
        <w:t>TBMM Başkan Vekilliğine seçim</w:t>
      </w:r>
    </w:p>
    <w:p w:rsidRPr="00AC593A" w:rsidR="00AC593A" w:rsidP="00AC593A" w:rsidRDefault="00AC593A">
      <w:pPr>
        <w:tabs>
          <w:tab w:val="center" w:pos="5100"/>
        </w:tabs>
        <w:ind w:left="79" w:right="62" w:firstLine="760"/>
        <w:jc w:val="both"/>
        <w:rPr>
          <w:bCs/>
          <w:sz w:val="18"/>
        </w:rPr>
      </w:pPr>
    </w:p>
    <w:p w:rsidRPr="00AC593A" w:rsidR="00AC593A" w:rsidP="00AC593A" w:rsidRDefault="00AC593A">
      <w:pPr>
        <w:tabs>
          <w:tab w:val="center" w:pos="5100"/>
        </w:tabs>
        <w:ind w:left="79" w:right="62" w:firstLine="760"/>
        <w:jc w:val="both"/>
        <w:rPr>
          <w:sz w:val="18"/>
        </w:rPr>
      </w:pPr>
      <w:r w:rsidRPr="00AC593A">
        <w:rPr>
          <w:bCs/>
          <w:sz w:val="18"/>
        </w:rPr>
        <w:t xml:space="preserve">B) </w:t>
      </w:r>
      <w:r w:rsidRPr="00AC593A">
        <w:rPr>
          <w:sz w:val="18"/>
        </w:rPr>
        <w:t>Komisyonlarda Açık Bulunan Üyeliklere Seçim</w:t>
      </w:r>
    </w:p>
    <w:p w:rsidRPr="00AC593A" w:rsidR="00AC593A" w:rsidP="00AC593A" w:rsidRDefault="00AC593A">
      <w:pPr>
        <w:tabs>
          <w:tab w:val="center" w:pos="5100"/>
        </w:tabs>
        <w:ind w:left="79" w:right="62" w:firstLine="760"/>
        <w:jc w:val="both"/>
        <w:rPr>
          <w:bCs/>
          <w:sz w:val="18"/>
        </w:rPr>
      </w:pPr>
      <w:r w:rsidRPr="00AC593A">
        <w:rPr>
          <w:sz w:val="18"/>
        </w:rPr>
        <w:t xml:space="preserve">1.- </w:t>
      </w:r>
      <w:r w:rsidRPr="00AC593A">
        <w:rPr>
          <w:bCs/>
          <w:sz w:val="18"/>
        </w:rPr>
        <w:t>Plan ve Bütçe Komisyonunda boş bulunan üyeliğe seçim</w:t>
      </w:r>
    </w:p>
    <w:p w:rsidRPr="00AC593A" w:rsidR="00AC593A" w:rsidP="00AC593A" w:rsidRDefault="00AC593A">
      <w:pPr>
        <w:tabs>
          <w:tab w:val="center" w:pos="5100"/>
        </w:tabs>
        <w:ind w:left="79" w:right="62" w:firstLine="760"/>
        <w:jc w:val="both"/>
        <w:rPr>
          <w:sz w:val="18"/>
        </w:rPr>
      </w:pPr>
    </w:p>
    <w:p w:rsidRPr="00AC593A" w:rsidR="00AC593A" w:rsidP="00AC593A" w:rsidRDefault="00AC593A">
      <w:pPr>
        <w:tabs>
          <w:tab w:val="center" w:pos="5100"/>
        </w:tabs>
        <w:ind w:left="79" w:right="62" w:firstLine="760"/>
        <w:jc w:val="both"/>
        <w:rPr>
          <w:sz w:val="18"/>
        </w:rPr>
      </w:pPr>
      <w:r w:rsidRPr="00AC593A">
        <w:rPr>
          <w:sz w:val="18"/>
        </w:rPr>
        <w:t>C) Türkiye Büyük Millet Meclisi Başkanı Seçimi</w:t>
      </w:r>
    </w:p>
    <w:p w:rsidRPr="00AC593A" w:rsidR="00AC593A" w:rsidP="00AC593A" w:rsidRDefault="00AC593A">
      <w:pPr>
        <w:tabs>
          <w:tab w:val="center" w:pos="5100"/>
        </w:tabs>
        <w:ind w:left="79" w:right="62" w:firstLine="760"/>
        <w:jc w:val="both"/>
        <w:rPr>
          <w:sz w:val="18"/>
        </w:rPr>
      </w:pPr>
    </w:p>
    <w:p w:rsidRPr="00AC593A" w:rsidR="00AC593A" w:rsidP="00AC593A" w:rsidRDefault="00AC593A">
      <w:pPr>
        <w:tabs>
          <w:tab w:val="center" w:pos="5100"/>
        </w:tabs>
        <w:ind w:left="79" w:right="62" w:firstLine="760"/>
        <w:jc w:val="both"/>
        <w:rPr>
          <w:sz w:val="18"/>
        </w:rPr>
      </w:pPr>
      <w:r w:rsidRPr="00AC593A">
        <w:rPr>
          <w:sz w:val="18"/>
        </w:rPr>
        <w:t>V.- OTURUM BAŞKANLARININ KONUŞMALARI</w:t>
      </w:r>
    </w:p>
    <w:p w:rsidRPr="00AC593A" w:rsidR="00AC593A" w:rsidP="00AC593A" w:rsidRDefault="00AC593A">
      <w:pPr>
        <w:tabs>
          <w:tab w:val="center" w:pos="5100"/>
        </w:tabs>
        <w:ind w:left="79" w:right="62" w:firstLine="760"/>
        <w:jc w:val="both"/>
        <w:rPr>
          <w:bCs/>
          <w:sz w:val="18"/>
        </w:rPr>
      </w:pPr>
      <w:r w:rsidRPr="00AC593A">
        <w:rPr>
          <w:sz w:val="18"/>
        </w:rPr>
        <w:t xml:space="preserve">1.- </w:t>
      </w:r>
      <w:r w:rsidRPr="00AC593A">
        <w:rPr>
          <w:bCs/>
          <w:sz w:val="18"/>
        </w:rPr>
        <w:t>Oturum Başkanı TBMM Geçici Başkanı Celal Adan’ın, TBMM Başkanlığı seçiminin hayırlı olmasını dilediğine ilişkin konu</w:t>
      </w:r>
      <w:r w:rsidRPr="00AC593A">
        <w:rPr>
          <w:bCs/>
          <w:sz w:val="18"/>
        </w:rPr>
        <w:t>ş</w:t>
      </w:r>
      <w:r w:rsidRPr="00AC593A">
        <w:rPr>
          <w:bCs/>
          <w:sz w:val="18"/>
        </w:rPr>
        <w:t xml:space="preserve">ması </w:t>
      </w:r>
    </w:p>
    <w:p w:rsidRPr="00AC593A" w:rsidR="00AC593A" w:rsidP="00AC593A" w:rsidRDefault="00AC593A">
      <w:pPr>
        <w:tabs>
          <w:tab w:val="center" w:pos="5100"/>
        </w:tabs>
        <w:ind w:left="79" w:right="62" w:firstLine="760"/>
        <w:jc w:val="both"/>
        <w:rPr>
          <w:sz w:val="18"/>
        </w:rPr>
      </w:pPr>
    </w:p>
    <w:p w:rsidRPr="00AC593A" w:rsidR="00AC593A" w:rsidP="00AC593A" w:rsidRDefault="00AC593A">
      <w:pPr>
        <w:tabs>
          <w:tab w:val="center" w:pos="5100"/>
        </w:tabs>
        <w:ind w:left="79" w:right="62" w:firstLine="760"/>
        <w:jc w:val="both"/>
        <w:rPr>
          <w:sz w:val="18"/>
        </w:rPr>
      </w:pPr>
      <w:r w:rsidRPr="00AC593A">
        <w:rPr>
          <w:sz w:val="18"/>
        </w:rPr>
        <w:t>VI.- TEBRİK, TEMENNİ VE TEŞEKKÜRLER</w:t>
      </w:r>
    </w:p>
    <w:p w:rsidRPr="00AC593A" w:rsidR="00AC593A" w:rsidP="00AC593A" w:rsidRDefault="00AC593A">
      <w:pPr>
        <w:tabs>
          <w:tab w:val="center" w:pos="5100"/>
        </w:tabs>
        <w:ind w:left="79" w:right="62" w:firstLine="760"/>
        <w:jc w:val="both"/>
        <w:rPr>
          <w:bCs/>
          <w:sz w:val="18"/>
        </w:rPr>
      </w:pPr>
      <w:r w:rsidRPr="00AC593A">
        <w:rPr>
          <w:sz w:val="18"/>
        </w:rPr>
        <w:t xml:space="preserve">1.- </w:t>
      </w:r>
      <w:r w:rsidRPr="00AC593A">
        <w:rPr>
          <w:bCs/>
          <w:sz w:val="18"/>
        </w:rPr>
        <w:t>TBMM Başkanı Mustafa Şentop’un, Başkan seçilmesi dolayısıyla teşekkür konuşması</w:t>
      </w:r>
    </w:p>
    <w:p w:rsidRPr="00AC593A" w:rsidR="00AC593A" w:rsidP="00AC593A" w:rsidRDefault="00AC593A">
      <w:pPr>
        <w:tabs>
          <w:tab w:val="center" w:pos="5100"/>
        </w:tabs>
        <w:ind w:left="79" w:right="62" w:firstLine="760"/>
        <w:jc w:val="both"/>
        <w:rPr>
          <w:bCs/>
          <w:sz w:val="18"/>
        </w:rPr>
      </w:pPr>
      <w:r w:rsidRPr="00AC593A">
        <w:rPr>
          <w:bCs/>
          <w:sz w:val="18"/>
        </w:rPr>
        <w:t>VII.- KİT KOMİSYONU RAPORU</w:t>
      </w:r>
    </w:p>
    <w:p w:rsidRPr="00AC593A" w:rsidR="00AC593A" w:rsidP="00AC593A" w:rsidRDefault="00AC593A">
      <w:pPr>
        <w:tabs>
          <w:tab w:val="center" w:pos="5100"/>
        </w:tabs>
        <w:ind w:left="79" w:right="62" w:firstLine="760"/>
        <w:jc w:val="both"/>
        <w:rPr>
          <w:sz w:val="18"/>
        </w:rPr>
      </w:pPr>
      <w:r w:rsidRPr="00AC593A">
        <w:rPr>
          <w:sz w:val="18"/>
        </w:rPr>
        <w:t>1.- Kamu İktisadi Teşebbüslerinin 2011, 2012, 2013, 2014 Yılları Denetimine İlişkin Raporu</w:t>
      </w:r>
    </w:p>
    <w:p w:rsidRPr="00AC593A" w:rsidR="00AC593A" w:rsidP="00AC593A" w:rsidRDefault="00AC593A">
      <w:pPr>
        <w:tabs>
          <w:tab w:val="center" w:pos="5100"/>
        </w:tabs>
        <w:ind w:left="79" w:right="62" w:firstLine="760"/>
        <w:jc w:val="both"/>
        <w:rPr>
          <w:sz w:val="18"/>
        </w:rPr>
      </w:pPr>
      <w:r w:rsidRPr="00AC593A">
        <w:rPr>
          <w:sz w:val="18"/>
        </w:rPr>
        <w:t>2.- Kamu İktisadi Teşebbüslerinin 2015-2016 Yılları Denetimine İlişkin Raporu</w:t>
      </w:r>
    </w:p>
    <w:p w:rsidRPr="00AC593A" w:rsidR="00AC593A" w:rsidP="00AC593A" w:rsidRDefault="00AC593A">
      <w:pPr>
        <w:tabs>
          <w:tab w:val="center" w:pos="5100"/>
        </w:tabs>
        <w:ind w:left="79" w:right="62" w:firstLine="760"/>
        <w:jc w:val="both"/>
        <w:rPr>
          <w:sz w:val="18"/>
        </w:rPr>
      </w:pPr>
      <w:r w:rsidRPr="00AC593A">
        <w:rPr>
          <w:sz w:val="18"/>
        </w:rPr>
        <w:t>VIII.- YAZILI SORULAR VE CEVAPLARI</w:t>
      </w:r>
    </w:p>
    <w:p w:rsidRPr="00AC593A" w:rsidR="00AC593A" w:rsidP="00AC593A" w:rsidRDefault="00AC593A">
      <w:pPr>
        <w:tabs>
          <w:tab w:val="center" w:pos="5100"/>
        </w:tabs>
        <w:ind w:left="79" w:right="62" w:firstLine="760"/>
        <w:jc w:val="both"/>
        <w:rPr>
          <w:sz w:val="18"/>
        </w:rPr>
      </w:pPr>
      <w:r w:rsidRPr="00AC593A">
        <w:rPr>
          <w:sz w:val="18"/>
        </w:rPr>
        <w:t>1.- İstanbul Milletvekili Mahmut Tanal'ın, TBMM iktidar kulisinde bulunan tablolara ilişkin sorusu ve Türkiye Büyük Millet Me</w:t>
      </w:r>
      <w:r w:rsidRPr="00AC593A">
        <w:rPr>
          <w:sz w:val="18"/>
        </w:rPr>
        <w:t>c</w:t>
      </w:r>
      <w:r w:rsidRPr="00AC593A">
        <w:rPr>
          <w:sz w:val="18"/>
        </w:rPr>
        <w:t>lisi Başkan Vekili Mustafa Şentop’un cevabı (7/8457)</w:t>
      </w:r>
    </w:p>
    <w:p w:rsidRPr="00AC593A" w:rsidR="00AC593A" w:rsidP="00AC593A" w:rsidRDefault="00AC593A">
      <w:pPr>
        <w:tabs>
          <w:tab w:val="center" w:pos="5100"/>
        </w:tabs>
        <w:ind w:left="79" w:right="62" w:firstLine="760"/>
        <w:jc w:val="both"/>
        <w:rPr>
          <w:sz w:val="18"/>
        </w:rPr>
      </w:pPr>
      <w:r w:rsidRPr="00AC593A">
        <w:rPr>
          <w:sz w:val="18"/>
        </w:rPr>
        <w:t>2.- İzmir Milletvekili Murat Bakan'ın, TBMM'ye giriş yasağı bulunan vatandaşlara ilişkin sorusu ve Türkiye Büyük Millet Meclisi Başkan Vekili Mustafa Şentop’un cevabı (7/8458)</w:t>
      </w:r>
    </w:p>
    <w:p w:rsidRPr="00AC593A" w:rsidR="00AC593A" w:rsidP="00AC593A" w:rsidRDefault="00AC593A">
      <w:pPr>
        <w:tabs>
          <w:tab w:val="center" w:pos="5100"/>
        </w:tabs>
        <w:ind w:left="79" w:right="62" w:firstLine="760"/>
        <w:jc w:val="both"/>
        <w:rPr>
          <w:sz w:val="18"/>
        </w:rPr>
      </w:pPr>
      <w:r w:rsidRPr="00AC593A">
        <w:rPr>
          <w:sz w:val="18"/>
        </w:rPr>
        <w:t>3.- Konya Milletvekili Fahrettin Yokuş'un, TBMM'de görevli personelin eğitim amacıyla bazı ote</w:t>
      </w:r>
      <w:r w:rsidRPr="00AC593A">
        <w:rPr>
          <w:sz w:val="18"/>
        </w:rPr>
        <w:t>l</w:t>
      </w:r>
      <w:r w:rsidRPr="00AC593A">
        <w:rPr>
          <w:sz w:val="18"/>
        </w:rPr>
        <w:t>lerde görevlendirilmesine ilişkin sorusu ve Türkiye Büyük Millet Meclisi Başkan Vekili Mustafa Şentop’un cevabı (7/8459)</w:t>
      </w:r>
    </w:p>
    <w:p w:rsidRPr="00AC593A" w:rsidR="00EB4F05" w:rsidP="00AC593A" w:rsidRDefault="00EB4F05">
      <w:pPr>
        <w:widowControl w:val="0"/>
        <w:suppressAutoHyphens/>
        <w:ind w:left="40" w:right="40" w:firstLine="811"/>
        <w:jc w:val="center"/>
        <w:rPr>
          <w:rFonts w:ascii="Arial" w:hAnsi="Arial" w:cs="Arial"/>
          <w:spacing w:val="32"/>
          <w:sz w:val="18"/>
          <w:szCs w:val="22"/>
          <w:lang w:val="es-ES"/>
        </w:rPr>
      </w:pPr>
      <w:r w:rsidRPr="00AC593A">
        <w:rPr>
          <w:rFonts w:ascii="Arial" w:hAnsi="Arial" w:cs="Arial"/>
          <w:spacing w:val="32"/>
          <w:sz w:val="18"/>
          <w:szCs w:val="22"/>
        </w:rPr>
        <w:t>24 Şubat 2019 Pazar</w:t>
      </w:r>
    </w:p>
    <w:p w:rsidRPr="00AC593A" w:rsidR="00EB4F05" w:rsidP="00AC593A" w:rsidRDefault="00EB4F05">
      <w:pPr>
        <w:widowControl w:val="0"/>
        <w:suppressAutoHyphens/>
        <w:ind w:left="40" w:right="40" w:firstLine="811"/>
        <w:jc w:val="center"/>
        <w:rPr>
          <w:rFonts w:ascii="Arial" w:hAnsi="Arial" w:cs="Arial"/>
          <w:spacing w:val="32"/>
          <w:sz w:val="18"/>
          <w:szCs w:val="22"/>
        </w:rPr>
      </w:pPr>
      <w:r w:rsidRPr="00AC593A">
        <w:rPr>
          <w:rFonts w:ascii="Arial" w:hAnsi="Arial" w:cs="Arial"/>
          <w:spacing w:val="32"/>
          <w:sz w:val="18"/>
          <w:szCs w:val="22"/>
          <w:lang w:val="es-ES"/>
        </w:rPr>
        <w:t>BİRİNCİ OTURUM</w:t>
      </w:r>
    </w:p>
    <w:p w:rsidRPr="00AC593A" w:rsidR="00EB4F05" w:rsidP="00AC593A" w:rsidRDefault="00EB4F05">
      <w:pPr>
        <w:widowControl w:val="0"/>
        <w:suppressAutoHyphens/>
        <w:ind w:left="40" w:right="40" w:firstLine="811"/>
        <w:jc w:val="center"/>
        <w:rPr>
          <w:rFonts w:ascii="Arial" w:hAnsi="Arial" w:cs="Arial"/>
          <w:spacing w:val="32"/>
          <w:sz w:val="18"/>
          <w:szCs w:val="22"/>
        </w:rPr>
      </w:pPr>
      <w:r w:rsidRPr="00AC593A">
        <w:rPr>
          <w:rFonts w:ascii="Arial" w:hAnsi="Arial" w:cs="Arial"/>
          <w:spacing w:val="32"/>
          <w:sz w:val="18"/>
          <w:szCs w:val="22"/>
          <w:lang w:val="es-ES"/>
        </w:rPr>
        <w:t>Açılma Saati: 12.0</w:t>
      </w:r>
      <w:r w:rsidRPr="00AC593A" w:rsidR="008F2F56">
        <w:rPr>
          <w:rFonts w:ascii="Arial" w:hAnsi="Arial" w:cs="Arial"/>
          <w:spacing w:val="32"/>
          <w:sz w:val="18"/>
          <w:szCs w:val="22"/>
          <w:lang w:val="es-ES"/>
        </w:rPr>
        <w:t>2</w:t>
      </w:r>
    </w:p>
    <w:p w:rsidRPr="00AC593A" w:rsidR="00EB4F05" w:rsidP="00AC593A" w:rsidRDefault="00EB4F05">
      <w:pPr>
        <w:widowControl w:val="0"/>
        <w:suppressAutoHyphens/>
        <w:ind w:left="40" w:right="40" w:firstLine="811"/>
        <w:jc w:val="center"/>
        <w:rPr>
          <w:rFonts w:ascii="Arial" w:hAnsi="Arial" w:cs="Arial"/>
          <w:spacing w:val="32"/>
          <w:sz w:val="18"/>
          <w:szCs w:val="22"/>
        </w:rPr>
      </w:pPr>
      <w:r w:rsidRPr="00AC593A">
        <w:rPr>
          <w:rFonts w:ascii="Arial" w:hAnsi="Arial" w:cs="Arial"/>
          <w:spacing w:val="32"/>
          <w:sz w:val="18"/>
          <w:szCs w:val="22"/>
          <w:lang w:val="es-ES"/>
        </w:rPr>
        <w:t xml:space="preserve">BAŞKAN: </w:t>
      </w:r>
      <w:r w:rsidRPr="00AC593A" w:rsidR="00A6693E">
        <w:rPr>
          <w:rFonts w:ascii="Arial" w:hAnsi="Arial" w:cs="Arial"/>
          <w:spacing w:val="32"/>
          <w:sz w:val="18"/>
          <w:szCs w:val="22"/>
          <w:lang w:val="es-ES"/>
        </w:rPr>
        <w:t>Geçici Başkan</w:t>
      </w:r>
      <w:r w:rsidRPr="00AC593A" w:rsidR="003514DA">
        <w:rPr>
          <w:rFonts w:ascii="Arial" w:hAnsi="Arial" w:cs="Arial"/>
          <w:spacing w:val="32"/>
          <w:sz w:val="18"/>
          <w:szCs w:val="22"/>
          <w:lang w:val="es-ES"/>
        </w:rPr>
        <w:t xml:space="preserve"> Celal ADAN</w:t>
      </w:r>
    </w:p>
    <w:p w:rsidRPr="00AC593A" w:rsidR="00E23468" w:rsidP="00AC593A" w:rsidRDefault="00EB4F05">
      <w:pPr>
        <w:widowControl w:val="0"/>
        <w:suppressAutoHyphens/>
        <w:ind w:left="40" w:right="40" w:firstLine="811"/>
        <w:jc w:val="center"/>
        <w:rPr>
          <w:spacing w:val="32"/>
          <w:sz w:val="18"/>
          <w:szCs w:val="22"/>
          <w:lang w:val="es-ES"/>
        </w:rPr>
      </w:pPr>
      <w:r w:rsidRPr="00AC593A">
        <w:rPr>
          <w:spacing w:val="32"/>
          <w:sz w:val="18"/>
          <w:szCs w:val="22"/>
          <w:lang w:val="es-ES"/>
        </w:rPr>
        <w:t xml:space="preserve">KÂTİP ÜYELER: </w:t>
      </w:r>
      <w:r w:rsidRPr="00AC593A" w:rsidR="003514DA">
        <w:rPr>
          <w:spacing w:val="32"/>
          <w:sz w:val="18"/>
          <w:szCs w:val="22"/>
          <w:lang w:val="es-ES"/>
        </w:rPr>
        <w:t>Mustafa AÇIKGÖZ (Nevşehir),</w:t>
      </w:r>
      <w:r w:rsidRPr="00AC593A">
        <w:rPr>
          <w:spacing w:val="32"/>
          <w:sz w:val="18"/>
          <w:szCs w:val="22"/>
          <w:lang w:val="es-ES"/>
        </w:rPr>
        <w:t xml:space="preserve"> </w:t>
      </w:r>
      <w:r w:rsidRPr="00AC593A" w:rsidR="00E23468">
        <w:rPr>
          <w:spacing w:val="32"/>
          <w:sz w:val="18"/>
          <w:szCs w:val="22"/>
          <w:lang w:val="es-ES"/>
        </w:rPr>
        <w:t>Rümeysa KADAK (İstanbul)</w:t>
      </w:r>
    </w:p>
    <w:p w:rsidRPr="00AC593A" w:rsidR="00EB4F05" w:rsidP="00AC593A" w:rsidRDefault="00E23468">
      <w:pPr>
        <w:widowControl w:val="0"/>
        <w:suppressAutoHyphens/>
        <w:ind w:left="40" w:right="40" w:firstLine="811"/>
        <w:jc w:val="center"/>
        <w:rPr>
          <w:rFonts w:ascii="Arial" w:hAnsi="Arial" w:cs="Arial"/>
          <w:spacing w:val="32"/>
          <w:sz w:val="18"/>
          <w:lang w:val="es-ES"/>
        </w:rPr>
      </w:pPr>
      <w:r w:rsidRPr="00AC593A">
        <w:rPr>
          <w:rFonts w:ascii="Arial" w:hAnsi="Arial" w:cs="Arial"/>
          <w:spacing w:val="32"/>
          <w:sz w:val="18"/>
          <w:lang w:val="es-ES"/>
        </w:rPr>
        <w:t>-----0</w:t>
      </w:r>
      <w:r w:rsidRPr="00AC593A" w:rsidR="00EB4F05">
        <w:rPr>
          <w:rFonts w:ascii="Arial" w:hAnsi="Arial" w:cs="Arial"/>
          <w:spacing w:val="32"/>
          <w:sz w:val="18"/>
          <w:lang w:val="es-ES"/>
        </w:rPr>
        <w:t>-----</w:t>
      </w:r>
    </w:p>
    <w:p w:rsidRPr="00AC593A" w:rsidR="00EB4F05" w:rsidP="00AC593A" w:rsidRDefault="00EB4F05">
      <w:pPr>
        <w:pStyle w:val="GENELKURUL"/>
        <w:spacing w:line="240" w:lineRule="auto"/>
        <w:rPr>
          <w:sz w:val="18"/>
        </w:rPr>
      </w:pPr>
      <w:r w:rsidRPr="00AC593A">
        <w:rPr>
          <w:sz w:val="18"/>
        </w:rPr>
        <w:t xml:space="preserve">BAŞKAN – Türkiye Büyük Millet Meclisinin </w:t>
      </w:r>
      <w:r w:rsidRPr="00AC593A" w:rsidR="00170B56">
        <w:rPr>
          <w:sz w:val="18"/>
        </w:rPr>
        <w:t>5</w:t>
      </w:r>
      <w:r w:rsidRPr="00AC593A">
        <w:rPr>
          <w:sz w:val="18"/>
        </w:rPr>
        <w:t>7’nci Birleşimini açıyorum.</w:t>
      </w:r>
    </w:p>
    <w:p w:rsidRPr="00AC593A" w:rsidR="009732E4" w:rsidP="00AC593A" w:rsidRDefault="009732E4">
      <w:pPr>
        <w:pStyle w:val="GENELKURUL"/>
        <w:spacing w:line="240" w:lineRule="auto"/>
        <w:rPr>
          <w:sz w:val="18"/>
        </w:rPr>
      </w:pPr>
      <w:r w:rsidRPr="00AC593A">
        <w:rPr>
          <w:sz w:val="18"/>
        </w:rPr>
        <w:t>Toplantı yeter sayısı vardır, görüşmelere başlıyoruz.</w:t>
      </w:r>
    </w:p>
    <w:p w:rsidRPr="00AC593A" w:rsidR="009732E4" w:rsidP="00AC593A" w:rsidRDefault="009732E4">
      <w:pPr>
        <w:pStyle w:val="GENELKURUL"/>
        <w:spacing w:line="240" w:lineRule="auto"/>
        <w:rPr>
          <w:sz w:val="18"/>
        </w:rPr>
      </w:pPr>
      <w:r w:rsidRPr="00AC593A">
        <w:rPr>
          <w:sz w:val="18"/>
        </w:rPr>
        <w:t xml:space="preserve">Bildiğiniz gibi gündemimize göre “Seçim” kısmındaki işleri yapacağız. Bu sebeple gündem dışı konuşmalar olmayacaktır. </w:t>
      </w:r>
    </w:p>
    <w:p w:rsidRPr="00AC593A" w:rsidR="009732E4" w:rsidP="00AC593A" w:rsidRDefault="009732E4">
      <w:pPr>
        <w:pStyle w:val="GENELKURUL"/>
        <w:spacing w:line="240" w:lineRule="auto"/>
        <w:rPr>
          <w:sz w:val="18"/>
        </w:rPr>
      </w:pPr>
      <w:r w:rsidRPr="00AC593A">
        <w:rPr>
          <w:sz w:val="18"/>
        </w:rPr>
        <w:t xml:space="preserve">Başkanlığın Genel Kurula sunuşları vardır. </w:t>
      </w:r>
    </w:p>
    <w:p w:rsidRPr="00AC593A" w:rsidR="005F60D6" w:rsidP="00AC593A" w:rsidRDefault="005F60D6">
      <w:pPr>
        <w:tabs>
          <w:tab w:val="center" w:pos="5100"/>
        </w:tabs>
        <w:suppressAutoHyphens/>
        <w:ind w:left="79" w:right="62" w:firstLine="760"/>
        <w:jc w:val="both"/>
        <w:rPr>
          <w:bCs/>
          <w:noProof/>
          <w:sz w:val="18"/>
        </w:rPr>
      </w:pPr>
      <w:r w:rsidRPr="00AC593A">
        <w:rPr>
          <w:bCs/>
          <w:noProof/>
          <w:sz w:val="18"/>
        </w:rPr>
        <w:t>III.- BAŞKANLIĞIN GENEL KURULA SUNUŞLARI</w:t>
      </w:r>
    </w:p>
    <w:p w:rsidRPr="00AC593A" w:rsidR="005F60D6" w:rsidP="00AC593A" w:rsidRDefault="005F60D6">
      <w:pPr>
        <w:tabs>
          <w:tab w:val="center" w:pos="5100"/>
        </w:tabs>
        <w:suppressAutoHyphens/>
        <w:ind w:left="79" w:right="62" w:firstLine="760"/>
        <w:jc w:val="both"/>
        <w:rPr>
          <w:bCs/>
          <w:noProof/>
          <w:sz w:val="18"/>
        </w:rPr>
      </w:pPr>
      <w:r w:rsidRPr="00AC593A">
        <w:rPr>
          <w:bCs/>
          <w:noProof/>
          <w:sz w:val="18"/>
        </w:rPr>
        <w:t>A) Önergeler</w:t>
      </w:r>
    </w:p>
    <w:p w:rsidRPr="00AC593A" w:rsidR="005F60D6" w:rsidP="00AC593A" w:rsidRDefault="005F60D6">
      <w:pPr>
        <w:tabs>
          <w:tab w:val="center" w:pos="5100"/>
        </w:tabs>
        <w:suppressAutoHyphens/>
        <w:ind w:left="79" w:right="62" w:firstLine="760"/>
        <w:jc w:val="both"/>
        <w:rPr>
          <w:bCs/>
          <w:noProof/>
          <w:sz w:val="18"/>
        </w:rPr>
      </w:pPr>
      <w:r w:rsidRPr="00AC593A">
        <w:rPr>
          <w:bCs/>
          <w:noProof/>
          <w:sz w:val="18"/>
        </w:rPr>
        <w:t>1.- Başkanlıkça, Tekirdağ Milletvekili Mustafa Şentop’un, TBMM Başkan Vekilliğinden istifa ettiğine ilişkin yazısının 23/2/2019 tarihinde Başkanlığa ulaştığına ilişkin  önerge yazısı (4/23)</w:t>
      </w:r>
    </w:p>
    <w:p w:rsidRPr="00AC593A" w:rsidR="009732E4" w:rsidP="00AC593A" w:rsidRDefault="005F60D6">
      <w:pPr>
        <w:widowControl w:val="0"/>
        <w:suppressAutoHyphens/>
        <w:ind w:left="40" w:right="40" w:firstLine="811"/>
        <w:jc w:val="both"/>
        <w:rPr>
          <w:rFonts w:ascii="Arial" w:hAnsi="Arial" w:cs="Arial"/>
          <w:spacing w:val="32"/>
          <w:sz w:val="18"/>
        </w:rPr>
      </w:pPr>
      <w:r w:rsidRPr="00AC593A">
        <w:rPr>
          <w:sz w:val="18"/>
        </w:rPr>
        <w:t xml:space="preserve">BAŞKAN – </w:t>
      </w:r>
      <w:r w:rsidRPr="00AC593A" w:rsidR="009732E4">
        <w:rPr>
          <w:rFonts w:ascii="Arial" w:hAnsi="Arial" w:cs="Arial"/>
          <w:spacing w:val="32"/>
          <w:sz w:val="18"/>
        </w:rPr>
        <w:t xml:space="preserve">Sayın milletvekilleri, Tekirdağ Milletvekili Sayın Mustafa Şentop’un Türkiye Büyük Millet Meclisi Başkan </w:t>
      </w:r>
      <w:r w:rsidRPr="00AC593A" w:rsidR="00E23468">
        <w:rPr>
          <w:rFonts w:ascii="Arial" w:hAnsi="Arial" w:cs="Arial"/>
          <w:spacing w:val="32"/>
          <w:sz w:val="18"/>
        </w:rPr>
        <w:t>V</w:t>
      </w:r>
      <w:r w:rsidRPr="00AC593A" w:rsidR="009732E4">
        <w:rPr>
          <w:rFonts w:ascii="Arial" w:hAnsi="Arial" w:cs="Arial"/>
          <w:spacing w:val="32"/>
          <w:sz w:val="18"/>
        </w:rPr>
        <w:t xml:space="preserve">ekilliğinden istifasına ilişkin yazısı </w:t>
      </w:r>
      <w:r w:rsidRPr="00AC593A" w:rsidR="008F2F56">
        <w:rPr>
          <w:rFonts w:ascii="Arial" w:hAnsi="Arial" w:cs="Arial"/>
          <w:spacing w:val="32"/>
          <w:sz w:val="18"/>
        </w:rPr>
        <w:t>23</w:t>
      </w:r>
      <w:r w:rsidRPr="00AC593A">
        <w:rPr>
          <w:rFonts w:ascii="Arial" w:hAnsi="Arial" w:cs="Arial"/>
          <w:spacing w:val="32"/>
          <w:sz w:val="18"/>
        </w:rPr>
        <w:t>/</w:t>
      </w:r>
      <w:r w:rsidRPr="00AC593A" w:rsidR="008F2F56">
        <w:rPr>
          <w:rFonts w:ascii="Arial" w:hAnsi="Arial" w:cs="Arial"/>
          <w:spacing w:val="32"/>
          <w:sz w:val="18"/>
        </w:rPr>
        <w:t>2</w:t>
      </w:r>
      <w:r w:rsidRPr="00AC593A">
        <w:rPr>
          <w:rFonts w:ascii="Arial" w:hAnsi="Arial" w:cs="Arial"/>
          <w:spacing w:val="32"/>
          <w:sz w:val="18"/>
        </w:rPr>
        <w:t>/</w:t>
      </w:r>
      <w:r w:rsidRPr="00AC593A" w:rsidR="008F2F56">
        <w:rPr>
          <w:rFonts w:ascii="Arial" w:hAnsi="Arial" w:cs="Arial"/>
          <w:spacing w:val="32"/>
          <w:sz w:val="18"/>
        </w:rPr>
        <w:t>2019 tarihinde Başkanlığımıza ulaşmıştır.</w:t>
      </w:r>
    </w:p>
    <w:p w:rsidRPr="00AC593A" w:rsidR="005F60D6" w:rsidP="00AC593A" w:rsidRDefault="005F60D6">
      <w:pPr>
        <w:tabs>
          <w:tab w:val="center" w:pos="5100"/>
        </w:tabs>
        <w:suppressAutoHyphens/>
        <w:ind w:left="79" w:right="62" w:firstLine="760"/>
        <w:jc w:val="both"/>
        <w:rPr>
          <w:bCs/>
          <w:noProof/>
          <w:sz w:val="18"/>
        </w:rPr>
      </w:pPr>
      <w:r w:rsidRPr="00AC593A">
        <w:rPr>
          <w:bCs/>
          <w:noProof/>
          <w:sz w:val="18"/>
        </w:rPr>
        <w:t>2.- Isparta Milletvekili Süreyya Sadi Bilgiç’in, Plan ve Bütçe Komisyonu üyeliğinden istifa ettiğine ilişkin yazısının 24/2/2019 tarihinde Başkanlığa ulaştığına ilişkin  önerge yazısı (4/24)</w:t>
      </w:r>
    </w:p>
    <w:p w:rsidRPr="00AC593A" w:rsidR="005D0C59" w:rsidP="00AC593A" w:rsidRDefault="005F60D6">
      <w:pPr>
        <w:pStyle w:val="GENELKURUL"/>
        <w:spacing w:line="240" w:lineRule="auto"/>
        <w:rPr>
          <w:sz w:val="18"/>
        </w:rPr>
      </w:pPr>
      <w:r w:rsidRPr="00AC593A">
        <w:rPr>
          <w:sz w:val="18"/>
        </w:rPr>
        <w:t xml:space="preserve">BAŞKAN – </w:t>
      </w:r>
      <w:r w:rsidRPr="00AC593A" w:rsidR="005D0C59">
        <w:rPr>
          <w:sz w:val="18"/>
        </w:rPr>
        <w:t xml:space="preserve">Isparta Milletvekili Sayın Süreyya Sadi Bilgiç’in Plan ve Bütçe Komisyonu üyeliğinden istifasına dair yazısı 24/2/2019 tarihinde Başkanlığımıza ulaşmıştır. </w:t>
      </w:r>
    </w:p>
    <w:p w:rsidRPr="00AC593A" w:rsidR="005D0C59" w:rsidP="00AC593A" w:rsidRDefault="005D0C59">
      <w:pPr>
        <w:pStyle w:val="GENELKURUL"/>
        <w:spacing w:line="240" w:lineRule="auto"/>
        <w:rPr>
          <w:sz w:val="18"/>
        </w:rPr>
      </w:pPr>
      <w:r w:rsidRPr="00AC593A">
        <w:rPr>
          <w:sz w:val="18"/>
        </w:rPr>
        <w:t>Bilgilerinize sunulmuştur.</w:t>
      </w:r>
    </w:p>
    <w:p w:rsidRPr="00AC593A" w:rsidR="005D0C59" w:rsidP="00AC593A" w:rsidRDefault="005D0C59">
      <w:pPr>
        <w:pStyle w:val="GENELKURUL"/>
        <w:spacing w:line="240" w:lineRule="auto"/>
        <w:rPr>
          <w:sz w:val="18"/>
        </w:rPr>
      </w:pPr>
      <w:r w:rsidRPr="00AC593A">
        <w:rPr>
          <w:sz w:val="18"/>
        </w:rPr>
        <w:t>Alınan karar gereğince gündemin “Seçim” kısmına geçiyoruz.</w:t>
      </w:r>
    </w:p>
    <w:p w:rsidRPr="00AC593A" w:rsidR="005F60D6" w:rsidP="00AC593A" w:rsidRDefault="005F60D6">
      <w:pPr>
        <w:tabs>
          <w:tab w:val="center" w:pos="5100"/>
        </w:tabs>
        <w:suppressAutoHyphens/>
        <w:ind w:left="79" w:right="62" w:firstLine="760"/>
        <w:jc w:val="both"/>
        <w:rPr>
          <w:sz w:val="18"/>
        </w:rPr>
      </w:pPr>
      <w:r w:rsidRPr="00AC593A">
        <w:rPr>
          <w:sz w:val="18"/>
        </w:rPr>
        <w:t>IV.- SEÇİMLER</w:t>
      </w:r>
    </w:p>
    <w:p w:rsidRPr="00AC593A" w:rsidR="005F60D6" w:rsidP="00AC593A" w:rsidRDefault="005F60D6">
      <w:pPr>
        <w:tabs>
          <w:tab w:val="center" w:pos="5100"/>
        </w:tabs>
        <w:suppressAutoHyphens/>
        <w:ind w:left="79" w:right="62" w:firstLine="760"/>
        <w:jc w:val="both"/>
        <w:rPr>
          <w:sz w:val="18"/>
        </w:rPr>
      </w:pPr>
      <w:r w:rsidRPr="00AC593A">
        <w:rPr>
          <w:sz w:val="18"/>
        </w:rPr>
        <w:t>A) Başkanlık Divanında Açık Bulunan Üyeliklere Seçim</w:t>
      </w:r>
    </w:p>
    <w:p w:rsidRPr="00AC593A" w:rsidR="005F60D6" w:rsidP="00AC593A" w:rsidRDefault="005F60D6">
      <w:pPr>
        <w:tabs>
          <w:tab w:val="center" w:pos="5100"/>
        </w:tabs>
        <w:suppressAutoHyphens/>
        <w:ind w:left="79" w:right="62" w:firstLine="760"/>
        <w:jc w:val="both"/>
        <w:rPr>
          <w:sz w:val="18"/>
        </w:rPr>
      </w:pPr>
      <w:r w:rsidRPr="00AC593A">
        <w:rPr>
          <w:sz w:val="18"/>
        </w:rPr>
        <w:t xml:space="preserve">1.- TBMM Başkan Vekilliğine seçim </w:t>
      </w:r>
    </w:p>
    <w:p w:rsidRPr="00AC593A" w:rsidR="005D0C59" w:rsidP="00AC593A" w:rsidRDefault="005D0C59">
      <w:pPr>
        <w:pStyle w:val="GENELKURUL"/>
        <w:spacing w:line="240" w:lineRule="auto"/>
        <w:rPr>
          <w:sz w:val="18"/>
        </w:rPr>
      </w:pPr>
      <w:r w:rsidRPr="00AC593A">
        <w:rPr>
          <w:sz w:val="18"/>
        </w:rPr>
        <w:t>BAŞKAN – Boş bulunan ve Adalet ve Kalkınma Partisi Grubuna düşen Türkiye Büyük Millet Meclisi Başkan Vekilliği için Isparta Milletvekili Süreyya Sadi Bilgiç aday gösterilmiştir.</w:t>
      </w:r>
    </w:p>
    <w:p w:rsidRPr="00AC593A" w:rsidR="005D0C59" w:rsidP="00AC593A" w:rsidRDefault="005D0C59">
      <w:pPr>
        <w:pStyle w:val="GENELKURUL"/>
        <w:spacing w:line="240" w:lineRule="auto"/>
        <w:rPr>
          <w:sz w:val="18"/>
        </w:rPr>
      </w:pPr>
      <w:r w:rsidRPr="00AC593A">
        <w:rPr>
          <w:sz w:val="18"/>
        </w:rPr>
        <w:t>Kabul edenler… Kabul etmeyenler… Kabul edilmiştir.</w:t>
      </w:r>
    </w:p>
    <w:p w:rsidRPr="00AC593A" w:rsidR="005F60D6" w:rsidP="00AC593A" w:rsidRDefault="005F60D6">
      <w:pPr>
        <w:tabs>
          <w:tab w:val="center" w:pos="5100"/>
        </w:tabs>
        <w:suppressAutoHyphens/>
        <w:ind w:left="79" w:right="62" w:firstLine="760"/>
        <w:jc w:val="both"/>
        <w:rPr>
          <w:sz w:val="18"/>
        </w:rPr>
      </w:pPr>
      <w:r w:rsidRPr="00AC593A">
        <w:rPr>
          <w:bCs/>
          <w:sz w:val="18"/>
        </w:rPr>
        <w:t xml:space="preserve">B) </w:t>
      </w:r>
      <w:r w:rsidRPr="00AC593A">
        <w:rPr>
          <w:sz w:val="18"/>
        </w:rPr>
        <w:t>Komisyonlarda Açık Bulunan Üyeliklere Seçim</w:t>
      </w:r>
    </w:p>
    <w:p w:rsidRPr="00AC593A" w:rsidR="005F60D6" w:rsidP="00AC593A" w:rsidRDefault="005F60D6">
      <w:pPr>
        <w:tabs>
          <w:tab w:val="center" w:pos="5100"/>
        </w:tabs>
        <w:suppressAutoHyphens/>
        <w:ind w:left="79" w:right="62" w:firstLine="760"/>
        <w:jc w:val="both"/>
        <w:rPr>
          <w:bCs/>
          <w:sz w:val="18"/>
        </w:rPr>
      </w:pPr>
      <w:r w:rsidRPr="00AC593A">
        <w:rPr>
          <w:sz w:val="18"/>
        </w:rPr>
        <w:t xml:space="preserve">1.- </w:t>
      </w:r>
      <w:r w:rsidRPr="00AC593A">
        <w:rPr>
          <w:bCs/>
          <w:sz w:val="18"/>
        </w:rPr>
        <w:t>Plan ve Bütçe Komisyonunda boş bulunan üyeliğe seçim</w:t>
      </w:r>
    </w:p>
    <w:p w:rsidRPr="00AC593A" w:rsidR="005D0C59" w:rsidP="00AC593A" w:rsidRDefault="005D0C59">
      <w:pPr>
        <w:pStyle w:val="GENELKURUL"/>
        <w:spacing w:line="240" w:lineRule="auto"/>
        <w:rPr>
          <w:sz w:val="18"/>
        </w:rPr>
      </w:pPr>
      <w:r w:rsidRPr="00AC593A">
        <w:rPr>
          <w:sz w:val="18"/>
        </w:rPr>
        <w:t>BAŞKAN – Plan ve Bütçe Komisyonunda boş bulunan</w:t>
      </w:r>
      <w:r w:rsidRPr="00AC593A" w:rsidR="003E3CB7">
        <w:rPr>
          <w:sz w:val="18"/>
        </w:rPr>
        <w:t>,</w:t>
      </w:r>
      <w:r w:rsidRPr="00AC593A">
        <w:rPr>
          <w:sz w:val="18"/>
        </w:rPr>
        <w:t xml:space="preserve"> Adalet ve Kalkınma Partisi Grubuna düşen 1 üyelik için Mersin Milletvekili Lütfi Elvan aday gösterilmiştir.</w:t>
      </w:r>
    </w:p>
    <w:p w:rsidRPr="00AC593A" w:rsidR="005D0C59" w:rsidP="00AC593A" w:rsidRDefault="005D0C59">
      <w:pPr>
        <w:pStyle w:val="GENELKURUL"/>
        <w:spacing w:line="240" w:lineRule="auto"/>
        <w:rPr>
          <w:sz w:val="18"/>
        </w:rPr>
      </w:pPr>
      <w:r w:rsidRPr="00AC593A">
        <w:rPr>
          <w:sz w:val="18"/>
        </w:rPr>
        <w:t>Kabul edenler… Kabul etmeyenler… Kabul edilmiştir.</w:t>
      </w:r>
    </w:p>
    <w:p w:rsidRPr="00AC593A" w:rsidR="005D0C59" w:rsidP="00AC593A" w:rsidRDefault="005D0C59">
      <w:pPr>
        <w:pStyle w:val="GENELKURUL"/>
        <w:spacing w:line="240" w:lineRule="auto"/>
        <w:ind w:left="0"/>
        <w:rPr>
          <w:sz w:val="18"/>
        </w:rPr>
      </w:pPr>
      <w:r w:rsidRPr="00AC593A">
        <w:rPr>
          <w:sz w:val="18"/>
        </w:rPr>
        <w:t>Malum olduğu üzere şimdi Türkiye Büyük Millet Meclisi Başkanı seçimini yapacağız.</w:t>
      </w:r>
    </w:p>
    <w:p w:rsidRPr="00AC593A" w:rsidR="005F60D6" w:rsidP="00AC593A" w:rsidRDefault="005F60D6">
      <w:pPr>
        <w:tabs>
          <w:tab w:val="center" w:pos="5100"/>
        </w:tabs>
        <w:suppressAutoHyphens/>
        <w:ind w:left="79" w:right="62" w:firstLine="760"/>
        <w:jc w:val="both"/>
        <w:rPr>
          <w:bCs/>
          <w:sz w:val="18"/>
        </w:rPr>
      </w:pPr>
      <w:r w:rsidRPr="00AC593A">
        <w:rPr>
          <w:sz w:val="18"/>
        </w:rPr>
        <w:t>V</w:t>
      </w:r>
      <w:r w:rsidRPr="00AC593A">
        <w:rPr>
          <w:bCs/>
          <w:sz w:val="18"/>
        </w:rPr>
        <w:t>.- OTURUM BAŞKANLARININ KONUŞMALARI</w:t>
      </w:r>
    </w:p>
    <w:p w:rsidRPr="00AC593A" w:rsidR="005F60D6" w:rsidP="00AC593A" w:rsidRDefault="005F60D6">
      <w:pPr>
        <w:tabs>
          <w:tab w:val="center" w:pos="5100"/>
        </w:tabs>
        <w:suppressAutoHyphens/>
        <w:ind w:left="79" w:right="62" w:firstLine="760"/>
        <w:jc w:val="both"/>
        <w:rPr>
          <w:bCs/>
          <w:sz w:val="18"/>
        </w:rPr>
      </w:pPr>
      <w:r w:rsidRPr="00AC593A">
        <w:rPr>
          <w:bCs/>
          <w:sz w:val="18"/>
        </w:rPr>
        <w:t xml:space="preserve">1.- Oturum Başkanı TBMM Geçici Başkanı Celal Adan’ın, TBMM Başkanlığı seçiminin hayırlı olmasını dilediğine ilişkin konuşması </w:t>
      </w:r>
    </w:p>
    <w:p w:rsidRPr="00AC593A" w:rsidR="005D0C59" w:rsidP="00AC593A" w:rsidRDefault="005D0C59">
      <w:pPr>
        <w:pStyle w:val="GENELKURUL"/>
        <w:spacing w:line="240" w:lineRule="auto"/>
        <w:ind w:left="0"/>
        <w:rPr>
          <w:sz w:val="18"/>
        </w:rPr>
      </w:pPr>
      <w:r w:rsidRPr="00AC593A">
        <w:rPr>
          <w:sz w:val="18"/>
        </w:rPr>
        <w:t xml:space="preserve">BAŞKAN - Değerli milletvekilleri, Meclis Başkanlığı, milletimizin ay ve yıldızını göğe yükseltmek, işgalcilerin hayallerini toprağa gömmek için Gazi Mustafa Kemal Paşa’nın üstlendiği bir vazifedir. </w:t>
      </w:r>
    </w:p>
    <w:p w:rsidRPr="00AC593A" w:rsidR="005D0C59" w:rsidP="00AC593A" w:rsidRDefault="005D0C59">
      <w:pPr>
        <w:pStyle w:val="GENELKURUL"/>
        <w:spacing w:line="240" w:lineRule="auto"/>
        <w:ind w:left="0"/>
        <w:rPr>
          <w:sz w:val="18"/>
        </w:rPr>
      </w:pPr>
      <w:r w:rsidRPr="00AC593A">
        <w:rPr>
          <w:sz w:val="18"/>
        </w:rPr>
        <w:t xml:space="preserve">Türkiye Büyük Millet Meclisi Başkanlığı, Türk milletinin </w:t>
      </w:r>
      <w:r w:rsidRPr="00AC593A" w:rsidR="005F60D6">
        <w:rPr>
          <w:sz w:val="18"/>
        </w:rPr>
        <w:t>Kurtuluş Savaşı’nı</w:t>
      </w:r>
      <w:r w:rsidRPr="00AC593A">
        <w:rPr>
          <w:sz w:val="18"/>
        </w:rPr>
        <w:t xml:space="preserve"> yöneten</w:t>
      </w:r>
      <w:r w:rsidRPr="00AC593A" w:rsidR="005F60D6">
        <w:rPr>
          <w:sz w:val="18"/>
        </w:rPr>
        <w:t>,</w:t>
      </w:r>
      <w:r w:rsidRPr="00AC593A">
        <w:rPr>
          <w:sz w:val="18"/>
        </w:rPr>
        <w:t xml:space="preserve"> tarihi şanla dolu bir makamdır. Bunun seçimini yapıyoruz</w:t>
      </w:r>
      <w:r w:rsidRPr="00AC593A" w:rsidR="005F60D6">
        <w:rPr>
          <w:sz w:val="18"/>
        </w:rPr>
        <w:t>,</w:t>
      </w:r>
      <w:r w:rsidRPr="00AC593A">
        <w:rPr>
          <w:sz w:val="18"/>
        </w:rPr>
        <w:t xml:space="preserve"> </w:t>
      </w:r>
      <w:r w:rsidRPr="00AC593A" w:rsidR="005F60D6">
        <w:rPr>
          <w:sz w:val="18"/>
        </w:rPr>
        <w:t>h</w:t>
      </w:r>
      <w:r w:rsidRPr="00AC593A">
        <w:rPr>
          <w:sz w:val="18"/>
        </w:rPr>
        <w:t>ayırlı olsun.</w:t>
      </w:r>
    </w:p>
    <w:p w:rsidRPr="00AC593A" w:rsidR="005F60D6" w:rsidP="00AC593A" w:rsidRDefault="005F60D6">
      <w:pPr>
        <w:tabs>
          <w:tab w:val="center" w:pos="5100"/>
        </w:tabs>
        <w:suppressAutoHyphens/>
        <w:ind w:left="79" w:right="62" w:firstLine="760"/>
        <w:jc w:val="both"/>
        <w:rPr>
          <w:bCs/>
          <w:sz w:val="18"/>
        </w:rPr>
      </w:pPr>
      <w:r w:rsidRPr="00AC593A">
        <w:rPr>
          <w:bCs/>
          <w:sz w:val="18"/>
        </w:rPr>
        <w:t>IV.- SEÇİMLER (Devam)</w:t>
      </w:r>
    </w:p>
    <w:p w:rsidRPr="00AC593A" w:rsidR="005D0C59" w:rsidP="00AC593A" w:rsidRDefault="005F60D6">
      <w:pPr>
        <w:tabs>
          <w:tab w:val="center" w:pos="5100"/>
        </w:tabs>
        <w:suppressAutoHyphens/>
        <w:ind w:left="79" w:right="62" w:firstLine="760"/>
        <w:jc w:val="both"/>
        <w:rPr>
          <w:bCs/>
          <w:sz w:val="18"/>
        </w:rPr>
      </w:pPr>
      <w:r w:rsidRPr="00AC593A">
        <w:rPr>
          <w:bCs/>
          <w:sz w:val="18"/>
        </w:rPr>
        <w:t>C) Türkiye Büyük Millet Meclisi Başkanı Seçimi</w:t>
      </w:r>
    </w:p>
    <w:p w:rsidRPr="00AC593A" w:rsidR="005D0C59" w:rsidP="00AC593A" w:rsidRDefault="005D0C59">
      <w:pPr>
        <w:pStyle w:val="GENELKURUL"/>
        <w:spacing w:line="240" w:lineRule="auto"/>
        <w:rPr>
          <w:sz w:val="18"/>
        </w:rPr>
      </w:pPr>
      <w:r w:rsidRPr="00AC593A">
        <w:rPr>
          <w:sz w:val="18"/>
        </w:rPr>
        <w:t>BAŞKAN - Türkiye Büyük Millet Meclisi Başkanlığı için aday gösterme önergeleri vardır, müracaat sırasına göre okutuyorum:</w:t>
      </w:r>
    </w:p>
    <w:p w:rsidRPr="00AC593A" w:rsidR="005F60D6" w:rsidP="00AC593A" w:rsidRDefault="005F60D6">
      <w:pPr>
        <w:pStyle w:val="GENELKURUL"/>
        <w:spacing w:line="240" w:lineRule="auto"/>
        <w:jc w:val="right"/>
        <w:rPr>
          <w:sz w:val="18"/>
        </w:rPr>
      </w:pPr>
      <w:r w:rsidRPr="00AC593A">
        <w:rPr>
          <w:sz w:val="18"/>
        </w:rPr>
        <w:t>21/2/2019</w:t>
      </w:r>
    </w:p>
    <w:p w:rsidRPr="00AC593A" w:rsidR="005D0C59" w:rsidP="00AC593A" w:rsidRDefault="005D0C59">
      <w:pPr>
        <w:pStyle w:val="GENELKURUL"/>
        <w:spacing w:line="240" w:lineRule="auto"/>
        <w:ind w:left="0"/>
        <w:jc w:val="center"/>
        <w:rPr>
          <w:sz w:val="18"/>
        </w:rPr>
      </w:pPr>
      <w:r w:rsidRPr="00AC593A">
        <w:rPr>
          <w:sz w:val="18"/>
        </w:rPr>
        <w:t>Türkiye Büyük Millet Meclisi Başkanlığına</w:t>
      </w:r>
    </w:p>
    <w:p w:rsidRPr="00AC593A" w:rsidR="005D0C59" w:rsidP="00AC593A" w:rsidRDefault="005D0C59">
      <w:pPr>
        <w:pStyle w:val="GENELKURUL"/>
        <w:spacing w:line="240" w:lineRule="auto"/>
        <w:ind w:left="0"/>
        <w:rPr>
          <w:sz w:val="18"/>
        </w:rPr>
      </w:pPr>
      <w:r w:rsidRPr="00AC593A">
        <w:rPr>
          <w:sz w:val="18"/>
        </w:rPr>
        <w:t xml:space="preserve">Anayasa’nın 94’üncü, TBMM İçtüzüğü’nün 10’uncu ve 12’nci maddeleri uyarınca 27’nci Dönem </w:t>
      </w:r>
      <w:r w:rsidRPr="00AC593A" w:rsidR="005F60D6">
        <w:rPr>
          <w:sz w:val="18"/>
        </w:rPr>
        <w:t xml:space="preserve">birinci devre </w:t>
      </w:r>
      <w:r w:rsidRPr="00AC593A">
        <w:rPr>
          <w:sz w:val="18"/>
        </w:rPr>
        <w:t>boşalan Türkiye Büyük Millet Meclisi Başkanlığı için yapılacak seçimde İstanbul Milletvekili Engin Altay’ı aday olarak gösteriyoruz.</w:t>
      </w:r>
    </w:p>
    <w:p w:rsidRPr="00AC593A" w:rsidR="005D0C59" w:rsidP="00AC593A" w:rsidRDefault="005D0C59">
      <w:pPr>
        <w:pStyle w:val="GENELKURUL"/>
        <w:spacing w:line="240" w:lineRule="auto"/>
        <w:ind w:left="0"/>
        <w:rPr>
          <w:sz w:val="18"/>
        </w:rPr>
      </w:pPr>
      <w:r w:rsidRPr="00AC593A">
        <w:rPr>
          <w:sz w:val="18"/>
        </w:rPr>
        <w:t>Gereğini arz ve talep ederiz.</w:t>
      </w:r>
    </w:p>
    <w:p w:rsidRPr="00AC593A" w:rsidR="005D0C59" w:rsidP="00AC593A" w:rsidRDefault="005D0C59">
      <w:pPr>
        <w:pStyle w:val="GENELKURUL"/>
        <w:spacing w:line="240" w:lineRule="auto"/>
        <w:ind w:left="0"/>
        <w:rPr>
          <w:sz w:val="18"/>
        </w:rPr>
      </w:pPr>
      <w:r w:rsidRPr="00AC593A">
        <w:rPr>
          <w:sz w:val="18"/>
        </w:rPr>
        <w:t xml:space="preserve">Saygılarımızla. </w:t>
      </w:r>
    </w:p>
    <w:p w:rsidRPr="00AC593A" w:rsidR="005D0C59" w:rsidP="00AC593A" w:rsidRDefault="005D0C59">
      <w:pPr>
        <w:pStyle w:val="KLMZA"/>
        <w:tabs>
          <w:tab w:val="clear" w:pos="1700"/>
          <w:tab w:val="clear" w:pos="5100"/>
          <w:tab w:val="center" w:pos="2410"/>
          <w:tab w:val="center" w:pos="6237"/>
        </w:tabs>
        <w:spacing w:line="240" w:lineRule="auto"/>
        <w:rPr>
          <w:rFonts w:ascii="Times New Roman" w:hAnsi="Times New Roman" w:cs="Times New Roman"/>
          <w:sz w:val="18"/>
        </w:rPr>
      </w:pPr>
      <w:r w:rsidRPr="00AC593A">
        <w:rPr>
          <w:rFonts w:ascii="Times New Roman" w:hAnsi="Times New Roman" w:cs="Times New Roman"/>
          <w:sz w:val="18"/>
        </w:rPr>
        <w:tab/>
        <w:t xml:space="preserve">Özgür Özel </w:t>
      </w:r>
      <w:r w:rsidRPr="00AC593A">
        <w:rPr>
          <w:rFonts w:ascii="Times New Roman" w:hAnsi="Times New Roman" w:cs="Times New Roman"/>
          <w:sz w:val="18"/>
        </w:rPr>
        <w:tab/>
        <w:t>Engin Özkoç</w:t>
      </w:r>
    </w:p>
    <w:p w:rsidRPr="00AC593A" w:rsidR="005D0C59" w:rsidP="00AC593A" w:rsidRDefault="005D0C59">
      <w:pPr>
        <w:pStyle w:val="KLMZA"/>
        <w:tabs>
          <w:tab w:val="clear" w:pos="1700"/>
          <w:tab w:val="clear" w:pos="5100"/>
          <w:tab w:val="center" w:pos="2410"/>
          <w:tab w:val="center" w:pos="6237"/>
        </w:tabs>
        <w:spacing w:line="240" w:lineRule="auto"/>
        <w:rPr>
          <w:rFonts w:ascii="Times New Roman" w:hAnsi="Times New Roman" w:cs="Times New Roman"/>
          <w:sz w:val="18"/>
        </w:rPr>
      </w:pPr>
      <w:r w:rsidRPr="00AC593A">
        <w:rPr>
          <w:rFonts w:ascii="Times New Roman" w:hAnsi="Times New Roman" w:cs="Times New Roman"/>
          <w:sz w:val="18"/>
        </w:rPr>
        <w:tab/>
        <w:t xml:space="preserve">Manisa </w:t>
      </w:r>
      <w:r w:rsidRPr="00AC593A">
        <w:rPr>
          <w:rFonts w:ascii="Times New Roman" w:hAnsi="Times New Roman" w:cs="Times New Roman"/>
          <w:sz w:val="18"/>
        </w:rPr>
        <w:tab/>
        <w:t>Sakarya</w:t>
      </w:r>
    </w:p>
    <w:p w:rsidRPr="00AC593A" w:rsidR="005F60D6" w:rsidP="00AC593A" w:rsidRDefault="005F60D6">
      <w:pPr>
        <w:pStyle w:val="KLMZA"/>
        <w:spacing w:line="240" w:lineRule="auto"/>
        <w:ind w:firstLine="811"/>
        <w:rPr>
          <w:sz w:val="18"/>
        </w:rPr>
      </w:pPr>
    </w:p>
    <w:p w:rsidRPr="00AC593A" w:rsidR="005D0C59" w:rsidP="00AC593A" w:rsidRDefault="005D0C59">
      <w:pPr>
        <w:pStyle w:val="KLMZA"/>
        <w:spacing w:line="240" w:lineRule="auto"/>
        <w:ind w:firstLine="811"/>
        <w:rPr>
          <w:sz w:val="18"/>
        </w:rPr>
      </w:pPr>
      <w:r w:rsidRPr="00AC593A">
        <w:rPr>
          <w:sz w:val="18"/>
        </w:rPr>
        <w:t>(CHP sıralarından alkışlar)</w:t>
      </w:r>
    </w:p>
    <w:p w:rsidRPr="00AC593A" w:rsidR="005D0C59" w:rsidP="00AC593A" w:rsidRDefault="005D0C59">
      <w:pPr>
        <w:pStyle w:val="GENELKURUL"/>
        <w:spacing w:line="240" w:lineRule="auto"/>
        <w:ind w:left="0"/>
        <w:jc w:val="center"/>
        <w:rPr>
          <w:sz w:val="18"/>
        </w:rPr>
      </w:pPr>
      <w:r w:rsidRPr="00AC593A">
        <w:rPr>
          <w:sz w:val="18"/>
        </w:rPr>
        <w:t>Türkiye Büyük Millet Meclisi Başkanlığına</w:t>
      </w:r>
    </w:p>
    <w:p w:rsidRPr="00AC593A" w:rsidR="005D0C59" w:rsidP="00AC593A" w:rsidRDefault="005D0C59">
      <w:pPr>
        <w:pStyle w:val="GENELKURUL"/>
        <w:spacing w:line="240" w:lineRule="auto"/>
        <w:ind w:left="0"/>
        <w:rPr>
          <w:sz w:val="18"/>
        </w:rPr>
      </w:pPr>
      <w:r w:rsidRPr="00AC593A">
        <w:rPr>
          <w:sz w:val="18"/>
        </w:rPr>
        <w:t>27’nci Yasama Dönemi Türkiye Büyük Millet Meclisi Başkanlığına Gaziantep Milletvekili Sayın İmam Hüseyin Filiz’i aday gösteriyoruz.</w:t>
      </w:r>
    </w:p>
    <w:p w:rsidRPr="00AC593A" w:rsidR="005D0C59" w:rsidP="00AC593A" w:rsidRDefault="005D0C59">
      <w:pPr>
        <w:pStyle w:val="GENELKURUL"/>
        <w:spacing w:line="240" w:lineRule="auto"/>
        <w:ind w:left="0"/>
        <w:rPr>
          <w:sz w:val="18"/>
        </w:rPr>
      </w:pPr>
      <w:r w:rsidRPr="00AC593A">
        <w:rPr>
          <w:sz w:val="18"/>
        </w:rPr>
        <w:t xml:space="preserve">Gereğinin yapılmasını arz ederiz. </w:t>
      </w:r>
      <w:r w:rsidRPr="00AC593A" w:rsidR="005F60D6">
        <w:rPr>
          <w:sz w:val="18"/>
        </w:rPr>
        <w:t>24/2/2019</w:t>
      </w:r>
    </w:p>
    <w:p w:rsidRPr="00AC593A" w:rsidR="005D0C59" w:rsidP="00AC593A" w:rsidRDefault="005D0C59">
      <w:pPr>
        <w:pStyle w:val="GENELKURUL"/>
        <w:spacing w:line="240" w:lineRule="auto"/>
        <w:ind w:left="0"/>
        <w:rPr>
          <w:sz w:val="18"/>
        </w:rPr>
      </w:pP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Yavuz Ağıralioğlu</w:t>
      </w:r>
      <w:r w:rsidRPr="00AC593A">
        <w:rPr>
          <w:rFonts w:ascii="Times New Roman" w:hAnsi="Times New Roman" w:cs="Times New Roman"/>
          <w:sz w:val="18"/>
        </w:rPr>
        <w:tab/>
        <w:t>Lütfü Türkkan</w:t>
      </w:r>
      <w:r w:rsidRPr="00AC593A">
        <w:rPr>
          <w:rFonts w:ascii="Times New Roman" w:hAnsi="Times New Roman" w:cs="Times New Roman"/>
          <w:sz w:val="18"/>
        </w:rPr>
        <w:tab/>
        <w:t>Orhan Çakırlar</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İstanbul</w:t>
      </w:r>
      <w:r w:rsidRPr="00AC593A">
        <w:rPr>
          <w:rFonts w:ascii="Times New Roman" w:hAnsi="Times New Roman" w:cs="Times New Roman"/>
          <w:sz w:val="18"/>
        </w:rPr>
        <w:tab/>
        <w:t>Kocaeli</w:t>
      </w:r>
      <w:r w:rsidRPr="00AC593A">
        <w:rPr>
          <w:rFonts w:ascii="Times New Roman" w:hAnsi="Times New Roman" w:cs="Times New Roman"/>
          <w:sz w:val="18"/>
        </w:rPr>
        <w:tab/>
        <w:t>Edirne</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Ayhan Erel</w:t>
      </w:r>
      <w:r w:rsidRPr="00AC593A">
        <w:rPr>
          <w:rFonts w:ascii="Times New Roman" w:hAnsi="Times New Roman" w:cs="Times New Roman"/>
          <w:sz w:val="18"/>
        </w:rPr>
        <w:tab/>
        <w:t>Behiç Çelik</w:t>
      </w:r>
      <w:r w:rsidRPr="00AC593A">
        <w:rPr>
          <w:rFonts w:ascii="Times New Roman" w:hAnsi="Times New Roman" w:cs="Times New Roman"/>
          <w:sz w:val="18"/>
        </w:rPr>
        <w:tab/>
        <w:t>Fahrettin Yokuş</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Aksaray</w:t>
      </w:r>
      <w:r w:rsidRPr="00AC593A">
        <w:rPr>
          <w:rFonts w:ascii="Times New Roman" w:hAnsi="Times New Roman" w:cs="Times New Roman"/>
          <w:sz w:val="18"/>
        </w:rPr>
        <w:tab/>
        <w:t>Mersin</w:t>
      </w:r>
      <w:r w:rsidRPr="00AC593A">
        <w:rPr>
          <w:rFonts w:ascii="Times New Roman" w:hAnsi="Times New Roman" w:cs="Times New Roman"/>
          <w:sz w:val="18"/>
        </w:rPr>
        <w:tab/>
        <w:t>Konya</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İsmail Tatlıoğlu</w:t>
      </w:r>
      <w:r w:rsidRPr="00AC593A">
        <w:rPr>
          <w:rFonts w:ascii="Times New Roman" w:hAnsi="Times New Roman" w:cs="Times New Roman"/>
          <w:sz w:val="18"/>
        </w:rPr>
        <w:tab/>
        <w:t>Hasan Subaşı</w:t>
      </w:r>
      <w:r w:rsidRPr="00AC593A">
        <w:rPr>
          <w:rFonts w:ascii="Times New Roman" w:hAnsi="Times New Roman" w:cs="Times New Roman"/>
          <w:sz w:val="18"/>
        </w:rPr>
        <w:tab/>
        <w:t xml:space="preserve">Ahmet Çelik </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Bursa</w:t>
      </w:r>
      <w:r w:rsidRPr="00AC593A">
        <w:rPr>
          <w:rFonts w:ascii="Times New Roman" w:hAnsi="Times New Roman" w:cs="Times New Roman"/>
          <w:sz w:val="18"/>
        </w:rPr>
        <w:tab/>
        <w:t>Antalya</w:t>
      </w:r>
      <w:r w:rsidRPr="00AC593A">
        <w:rPr>
          <w:rFonts w:ascii="Times New Roman" w:hAnsi="Times New Roman" w:cs="Times New Roman"/>
          <w:sz w:val="18"/>
        </w:rPr>
        <w:tab/>
        <w:t>İstanbul</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Aytun Çıray</w:t>
      </w:r>
      <w:r w:rsidRPr="00AC593A">
        <w:rPr>
          <w:rFonts w:ascii="Times New Roman" w:hAnsi="Times New Roman" w:cs="Times New Roman"/>
          <w:sz w:val="18"/>
        </w:rPr>
        <w:tab/>
        <w:t>Dursun Müsavat Dervişoğlu</w:t>
      </w:r>
      <w:r w:rsidRPr="00AC593A">
        <w:rPr>
          <w:rFonts w:ascii="Times New Roman" w:hAnsi="Times New Roman" w:cs="Times New Roman"/>
          <w:sz w:val="18"/>
        </w:rPr>
        <w:tab/>
        <w:t>Aylin Cesur</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İzmir</w:t>
      </w:r>
      <w:r w:rsidRPr="00AC593A">
        <w:rPr>
          <w:rFonts w:ascii="Times New Roman" w:hAnsi="Times New Roman" w:cs="Times New Roman"/>
          <w:sz w:val="18"/>
        </w:rPr>
        <w:tab/>
        <w:t>İzmir</w:t>
      </w:r>
      <w:r w:rsidRPr="00AC593A">
        <w:rPr>
          <w:rFonts w:ascii="Times New Roman" w:hAnsi="Times New Roman" w:cs="Times New Roman"/>
          <w:sz w:val="18"/>
        </w:rPr>
        <w:tab/>
        <w:t>Isparta</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Enez Kaplan</w:t>
      </w:r>
      <w:r w:rsidRPr="00AC593A">
        <w:rPr>
          <w:rFonts w:ascii="Times New Roman" w:hAnsi="Times New Roman" w:cs="Times New Roman"/>
          <w:sz w:val="18"/>
        </w:rPr>
        <w:tab/>
        <w:t>Durmuş Yılmaz</w:t>
      </w:r>
      <w:r w:rsidRPr="00AC593A">
        <w:rPr>
          <w:rFonts w:ascii="Times New Roman" w:hAnsi="Times New Roman" w:cs="Times New Roman"/>
          <w:sz w:val="18"/>
        </w:rPr>
        <w:tab/>
        <w:t>Şenol Bal</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Tekirdağ</w:t>
      </w:r>
      <w:r w:rsidRPr="00AC593A">
        <w:rPr>
          <w:rFonts w:ascii="Times New Roman" w:hAnsi="Times New Roman" w:cs="Times New Roman"/>
          <w:sz w:val="18"/>
        </w:rPr>
        <w:tab/>
        <w:t>Ankara</w:t>
      </w:r>
      <w:r w:rsidRPr="00AC593A">
        <w:rPr>
          <w:rFonts w:ascii="Times New Roman" w:hAnsi="Times New Roman" w:cs="Times New Roman"/>
          <w:sz w:val="18"/>
        </w:rPr>
        <w:tab/>
        <w:t>Ankara</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Koray Aydın</w:t>
      </w:r>
      <w:r w:rsidRPr="00AC593A">
        <w:rPr>
          <w:rFonts w:ascii="Times New Roman" w:hAnsi="Times New Roman" w:cs="Times New Roman"/>
          <w:sz w:val="18"/>
        </w:rPr>
        <w:tab/>
        <w:t>Hayrettin Nuhoğlu</w:t>
      </w:r>
      <w:r w:rsidRPr="00AC593A">
        <w:rPr>
          <w:rFonts w:ascii="Times New Roman" w:hAnsi="Times New Roman" w:cs="Times New Roman"/>
          <w:sz w:val="18"/>
        </w:rPr>
        <w:tab/>
        <w:t>Ayhan Altıntaş</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Ankara</w:t>
      </w:r>
      <w:r w:rsidRPr="00AC593A">
        <w:rPr>
          <w:rFonts w:ascii="Times New Roman" w:hAnsi="Times New Roman" w:cs="Times New Roman"/>
          <w:sz w:val="18"/>
        </w:rPr>
        <w:tab/>
        <w:t>İstanbul</w:t>
      </w:r>
      <w:r w:rsidRPr="00AC593A">
        <w:rPr>
          <w:rFonts w:ascii="Times New Roman" w:hAnsi="Times New Roman" w:cs="Times New Roman"/>
          <w:sz w:val="18"/>
        </w:rPr>
        <w:tab/>
        <w:t>Ankara</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Aydın Adnan Sezgin</w:t>
      </w:r>
      <w:r w:rsidRPr="00AC593A">
        <w:rPr>
          <w:rFonts w:ascii="Times New Roman" w:hAnsi="Times New Roman" w:cs="Times New Roman"/>
          <w:sz w:val="18"/>
        </w:rPr>
        <w:tab/>
        <w:t>Feridun Bahşi</w:t>
      </w:r>
      <w:r w:rsidRPr="00AC593A">
        <w:rPr>
          <w:rFonts w:ascii="Times New Roman" w:hAnsi="Times New Roman" w:cs="Times New Roman"/>
          <w:sz w:val="18"/>
        </w:rPr>
        <w:tab/>
        <w:t>Mehmet Metanet Çulhaoğlu</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Aydın</w:t>
      </w:r>
      <w:r w:rsidRPr="00AC593A">
        <w:rPr>
          <w:rFonts w:ascii="Times New Roman" w:hAnsi="Times New Roman" w:cs="Times New Roman"/>
          <w:sz w:val="18"/>
        </w:rPr>
        <w:tab/>
        <w:t>Antalya</w:t>
      </w:r>
      <w:r w:rsidRPr="00AC593A">
        <w:rPr>
          <w:rFonts w:ascii="Times New Roman" w:hAnsi="Times New Roman" w:cs="Times New Roman"/>
          <w:sz w:val="18"/>
        </w:rPr>
        <w:tab/>
        <w:t>Adana</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Metin Ergun</w:t>
      </w:r>
      <w:r w:rsidRPr="00AC593A">
        <w:rPr>
          <w:rFonts w:ascii="Times New Roman" w:hAnsi="Times New Roman" w:cs="Times New Roman"/>
          <w:sz w:val="18"/>
        </w:rPr>
        <w:tab/>
        <w:t>İsmail Koncuk</w:t>
      </w:r>
      <w:r w:rsidRPr="00AC593A">
        <w:rPr>
          <w:rFonts w:ascii="Times New Roman" w:hAnsi="Times New Roman" w:cs="Times New Roman"/>
          <w:sz w:val="18"/>
        </w:rPr>
        <w:tab/>
        <w:t>Hüseyin Örs</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Muğla</w:t>
      </w:r>
      <w:r w:rsidRPr="00AC593A">
        <w:rPr>
          <w:rFonts w:ascii="Times New Roman" w:hAnsi="Times New Roman" w:cs="Times New Roman"/>
          <w:sz w:val="18"/>
        </w:rPr>
        <w:tab/>
        <w:t>Adana</w:t>
      </w:r>
      <w:r w:rsidRPr="00AC593A">
        <w:rPr>
          <w:rFonts w:ascii="Times New Roman" w:hAnsi="Times New Roman" w:cs="Times New Roman"/>
          <w:sz w:val="18"/>
        </w:rPr>
        <w:tab/>
        <w:t>Trabzon</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Ümit Dikbayır</w:t>
      </w:r>
      <w:r w:rsidRPr="00AC593A">
        <w:rPr>
          <w:rFonts w:ascii="Times New Roman" w:hAnsi="Times New Roman" w:cs="Times New Roman"/>
          <w:sz w:val="18"/>
        </w:rPr>
        <w:tab/>
        <w:t xml:space="preserve">Ümit Beyaz </w:t>
      </w:r>
      <w:r w:rsidRPr="00AC593A">
        <w:rPr>
          <w:rFonts w:ascii="Times New Roman" w:hAnsi="Times New Roman" w:cs="Times New Roman"/>
          <w:sz w:val="18"/>
        </w:rPr>
        <w:tab/>
        <w:t>Muhammet Naci Cinisli</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Sakarya</w:t>
      </w:r>
      <w:r w:rsidRPr="00AC593A">
        <w:rPr>
          <w:rFonts w:ascii="Times New Roman" w:hAnsi="Times New Roman" w:cs="Times New Roman"/>
          <w:sz w:val="18"/>
        </w:rPr>
        <w:tab/>
        <w:t>İstanbul</w:t>
      </w:r>
      <w:r w:rsidRPr="00AC593A">
        <w:rPr>
          <w:rFonts w:ascii="Times New Roman" w:hAnsi="Times New Roman" w:cs="Times New Roman"/>
          <w:sz w:val="18"/>
        </w:rPr>
        <w:tab/>
        <w:t>Erzurum</w:t>
      </w:r>
    </w:p>
    <w:p w:rsidRPr="00AC593A" w:rsidR="00361335" w:rsidP="00AC593A" w:rsidRDefault="00361335">
      <w:pPr>
        <w:pStyle w:val="GENELKURUL"/>
        <w:spacing w:line="240" w:lineRule="auto"/>
        <w:rPr>
          <w:sz w:val="18"/>
        </w:rPr>
      </w:pPr>
    </w:p>
    <w:p w:rsidRPr="00AC593A" w:rsidR="005D0C59" w:rsidP="00AC593A" w:rsidRDefault="005D0C59">
      <w:pPr>
        <w:pStyle w:val="GENELKURUL"/>
        <w:spacing w:line="240" w:lineRule="auto"/>
        <w:rPr>
          <w:sz w:val="18"/>
        </w:rPr>
      </w:pPr>
      <w:r w:rsidRPr="00AC593A">
        <w:rPr>
          <w:sz w:val="18"/>
        </w:rPr>
        <w:t>(İYİ PARTİ sıralarından alkışlar)</w:t>
      </w:r>
    </w:p>
    <w:p w:rsidRPr="00AC593A" w:rsidR="005D0C59" w:rsidP="00AC593A" w:rsidRDefault="005D0C59">
      <w:pPr>
        <w:pStyle w:val="GENELKURUL"/>
        <w:spacing w:line="240" w:lineRule="auto"/>
        <w:jc w:val="center"/>
        <w:rPr>
          <w:sz w:val="18"/>
        </w:rPr>
      </w:pPr>
      <w:r w:rsidRPr="00AC593A">
        <w:rPr>
          <w:sz w:val="18"/>
        </w:rPr>
        <w:t>Türkiye Büyük Millet Meclisi Başkanlığına</w:t>
      </w:r>
    </w:p>
    <w:p w:rsidRPr="00AC593A" w:rsidR="005D0C59" w:rsidP="00AC593A" w:rsidRDefault="005D0C59">
      <w:pPr>
        <w:pStyle w:val="GENELKURUL"/>
        <w:spacing w:line="240" w:lineRule="auto"/>
        <w:rPr>
          <w:sz w:val="18"/>
        </w:rPr>
      </w:pPr>
      <w:r w:rsidRPr="00AC593A">
        <w:rPr>
          <w:sz w:val="18"/>
        </w:rPr>
        <w:t xml:space="preserve">Anayasa’nın 94’üncü, TBMM İçtüzüğü’nün 10’uncu maddesi gereğince 24 Şubat 2019 tarihinde yapılacak TBMM Başkanı seçiminde Tekirdağ Milletvekilimiz Mustafa Şentop’u aday gösteriyoruz. </w:t>
      </w:r>
    </w:p>
    <w:p w:rsidRPr="00AC593A" w:rsidR="005D0C59" w:rsidP="00AC593A" w:rsidRDefault="005D0C59">
      <w:pPr>
        <w:pStyle w:val="GENELKURUL"/>
        <w:spacing w:line="240" w:lineRule="auto"/>
        <w:rPr>
          <w:sz w:val="18"/>
        </w:rPr>
      </w:pPr>
      <w:r w:rsidRPr="00AC593A">
        <w:rPr>
          <w:sz w:val="18"/>
        </w:rPr>
        <w:t xml:space="preserve">Gereğini arz ederiz. </w:t>
      </w:r>
    </w:p>
    <w:p w:rsidRPr="00AC593A" w:rsidR="005D0C59" w:rsidP="00AC593A" w:rsidRDefault="005D0C59">
      <w:pPr>
        <w:pStyle w:val="3LMZA"/>
        <w:spacing w:line="240" w:lineRule="auto"/>
        <w:ind w:firstLine="811"/>
        <w:rPr>
          <w:sz w:val="18"/>
        </w:rPr>
      </w:pPr>
    </w:p>
    <w:p w:rsidRPr="00AC593A" w:rsidR="005D0C59" w:rsidP="00AC593A" w:rsidRDefault="005D0C59">
      <w:pPr>
        <w:pStyle w:val="3LMZA"/>
        <w:tabs>
          <w:tab w:val="clear" w:pos="1418"/>
          <w:tab w:val="center" w:pos="1843"/>
        </w:tabs>
        <w:spacing w:line="240" w:lineRule="auto"/>
        <w:rPr>
          <w:rFonts w:ascii="Times New Roman" w:hAnsi="Times New Roman" w:cs="Times New Roman"/>
          <w:sz w:val="18"/>
        </w:rPr>
      </w:pPr>
      <w:r w:rsidRPr="00AC593A">
        <w:rPr>
          <w:sz w:val="18"/>
        </w:rPr>
        <w:tab/>
      </w:r>
      <w:r w:rsidRPr="00AC593A">
        <w:rPr>
          <w:rFonts w:ascii="Times New Roman" w:hAnsi="Times New Roman" w:cs="Times New Roman"/>
          <w:sz w:val="18"/>
        </w:rPr>
        <w:t>Mehmet Naci Bostancı</w:t>
      </w:r>
      <w:r w:rsidRPr="00AC593A">
        <w:rPr>
          <w:rFonts w:ascii="Times New Roman" w:hAnsi="Times New Roman" w:cs="Times New Roman"/>
          <w:sz w:val="18"/>
        </w:rPr>
        <w:tab/>
        <w:t>Mehmet Muş</w:t>
      </w:r>
      <w:r w:rsidRPr="00AC593A">
        <w:rPr>
          <w:rFonts w:ascii="Times New Roman" w:hAnsi="Times New Roman" w:cs="Times New Roman"/>
          <w:sz w:val="18"/>
        </w:rPr>
        <w:tab/>
        <w:t>Bülent Turan</w:t>
      </w:r>
    </w:p>
    <w:p w:rsidRPr="00AC593A" w:rsidR="005D0C59" w:rsidP="00AC593A" w:rsidRDefault="005D0C59">
      <w:pPr>
        <w:pStyle w:val="3LMZA"/>
        <w:tabs>
          <w:tab w:val="clear" w:pos="1418"/>
          <w:tab w:val="center" w:pos="1843"/>
        </w:tabs>
        <w:spacing w:line="240" w:lineRule="auto"/>
        <w:rPr>
          <w:rFonts w:ascii="Times New Roman" w:hAnsi="Times New Roman" w:cs="Times New Roman"/>
          <w:sz w:val="18"/>
        </w:rPr>
      </w:pPr>
      <w:r w:rsidRPr="00AC593A">
        <w:rPr>
          <w:rFonts w:ascii="Times New Roman" w:hAnsi="Times New Roman" w:cs="Times New Roman"/>
          <w:sz w:val="18"/>
        </w:rPr>
        <w:tab/>
        <w:t>Ankara</w:t>
      </w:r>
      <w:r w:rsidRPr="00AC593A">
        <w:rPr>
          <w:rFonts w:ascii="Times New Roman" w:hAnsi="Times New Roman" w:cs="Times New Roman"/>
          <w:sz w:val="18"/>
        </w:rPr>
        <w:tab/>
        <w:t>İstanbul</w:t>
      </w:r>
      <w:r w:rsidRPr="00AC593A">
        <w:rPr>
          <w:rFonts w:ascii="Times New Roman" w:hAnsi="Times New Roman" w:cs="Times New Roman"/>
          <w:sz w:val="18"/>
        </w:rPr>
        <w:tab/>
        <w:t>Çanakkale</w:t>
      </w:r>
    </w:p>
    <w:p w:rsidRPr="00AC593A" w:rsidR="005D0C59" w:rsidP="00AC593A" w:rsidRDefault="005D0C59">
      <w:pPr>
        <w:pStyle w:val="3LMZA"/>
        <w:tabs>
          <w:tab w:val="clear" w:pos="1418"/>
          <w:tab w:val="center" w:pos="1843"/>
        </w:tabs>
        <w:spacing w:line="240" w:lineRule="auto"/>
        <w:rPr>
          <w:rFonts w:ascii="Times New Roman" w:hAnsi="Times New Roman" w:cs="Times New Roman"/>
          <w:sz w:val="18"/>
        </w:rPr>
      </w:pPr>
      <w:r w:rsidRPr="00AC593A">
        <w:rPr>
          <w:rFonts w:ascii="Times New Roman" w:hAnsi="Times New Roman" w:cs="Times New Roman"/>
          <w:sz w:val="18"/>
        </w:rPr>
        <w:tab/>
        <w:t>Özlem Zengin</w:t>
      </w:r>
      <w:r w:rsidRPr="00AC593A">
        <w:rPr>
          <w:rFonts w:ascii="Times New Roman" w:hAnsi="Times New Roman" w:cs="Times New Roman"/>
          <w:sz w:val="18"/>
        </w:rPr>
        <w:tab/>
        <w:t>Muhammet Emin Akbaşoğlu</w:t>
      </w:r>
      <w:r w:rsidRPr="00AC593A">
        <w:rPr>
          <w:rFonts w:ascii="Times New Roman" w:hAnsi="Times New Roman" w:cs="Times New Roman"/>
          <w:sz w:val="18"/>
        </w:rPr>
        <w:tab/>
        <w:t>Cahit Özkan</w:t>
      </w:r>
    </w:p>
    <w:p w:rsidRPr="00AC593A" w:rsidR="005D0C59" w:rsidP="00AC593A" w:rsidRDefault="005D0C59">
      <w:pPr>
        <w:pStyle w:val="3LMZA"/>
        <w:tabs>
          <w:tab w:val="clear" w:pos="1418"/>
          <w:tab w:val="center" w:pos="1843"/>
        </w:tabs>
        <w:spacing w:line="240" w:lineRule="auto"/>
        <w:rPr>
          <w:rFonts w:ascii="Times New Roman" w:hAnsi="Times New Roman" w:cs="Times New Roman"/>
          <w:sz w:val="18"/>
        </w:rPr>
      </w:pPr>
      <w:r w:rsidRPr="00AC593A">
        <w:rPr>
          <w:rFonts w:ascii="Times New Roman" w:hAnsi="Times New Roman" w:cs="Times New Roman"/>
          <w:sz w:val="18"/>
        </w:rPr>
        <w:tab/>
        <w:t>Tokat</w:t>
      </w:r>
      <w:r w:rsidRPr="00AC593A">
        <w:rPr>
          <w:rFonts w:ascii="Times New Roman" w:hAnsi="Times New Roman" w:cs="Times New Roman"/>
          <w:sz w:val="18"/>
        </w:rPr>
        <w:tab/>
        <w:t>Çankırı</w:t>
      </w:r>
      <w:r w:rsidRPr="00AC593A">
        <w:rPr>
          <w:rFonts w:ascii="Times New Roman" w:hAnsi="Times New Roman" w:cs="Times New Roman"/>
          <w:sz w:val="18"/>
        </w:rPr>
        <w:tab/>
        <w:t>Denizli</w:t>
      </w:r>
    </w:p>
    <w:p w:rsidRPr="00AC593A" w:rsidR="005D0C59" w:rsidP="00AC593A" w:rsidRDefault="005D0C59">
      <w:pPr>
        <w:pStyle w:val="3LMZA"/>
        <w:spacing w:line="240" w:lineRule="auto"/>
        <w:ind w:firstLine="811"/>
        <w:rPr>
          <w:sz w:val="18"/>
        </w:rPr>
      </w:pPr>
    </w:p>
    <w:p w:rsidRPr="00AC593A" w:rsidR="005D0C59" w:rsidP="00AC593A" w:rsidRDefault="005D0C59">
      <w:pPr>
        <w:pStyle w:val="GENELKURUL"/>
        <w:spacing w:line="240" w:lineRule="auto"/>
        <w:rPr>
          <w:sz w:val="18"/>
        </w:rPr>
      </w:pPr>
      <w:r w:rsidRPr="00AC593A">
        <w:rPr>
          <w:sz w:val="18"/>
        </w:rPr>
        <w:t xml:space="preserve">(AK PARTİ sıralarından alkışlar) </w:t>
      </w:r>
    </w:p>
    <w:p w:rsidRPr="00AC593A" w:rsidR="005D0C59" w:rsidP="00AC593A" w:rsidRDefault="005D0C59">
      <w:pPr>
        <w:pStyle w:val="GENELKURUL"/>
        <w:spacing w:line="240" w:lineRule="auto"/>
        <w:jc w:val="center"/>
        <w:rPr>
          <w:sz w:val="18"/>
        </w:rPr>
      </w:pPr>
      <w:r w:rsidRPr="00AC593A">
        <w:rPr>
          <w:sz w:val="18"/>
        </w:rPr>
        <w:t>Türkiye Büyük Millet Meclisi Başkanlığına</w:t>
      </w:r>
    </w:p>
    <w:p w:rsidRPr="00AC593A" w:rsidR="00361335" w:rsidP="00AC593A" w:rsidRDefault="005D0C59">
      <w:pPr>
        <w:pStyle w:val="GENELKURUL"/>
        <w:spacing w:line="240" w:lineRule="auto"/>
        <w:rPr>
          <w:sz w:val="18"/>
        </w:rPr>
      </w:pPr>
      <w:r w:rsidRPr="00AC593A">
        <w:rPr>
          <w:sz w:val="18"/>
        </w:rPr>
        <w:t>Türkiye Büyük Milet Meclisi Başkanlığı için 24 Şubat 2019 günü yapılacak olan seçimde aday olmak istiyorum.</w:t>
      </w:r>
    </w:p>
    <w:p w:rsidRPr="00AC593A" w:rsidR="005D0C59" w:rsidP="00AC593A" w:rsidRDefault="005D0C59">
      <w:pPr>
        <w:pStyle w:val="GENELKURUL"/>
        <w:spacing w:line="240" w:lineRule="auto"/>
        <w:rPr>
          <w:sz w:val="18"/>
        </w:rPr>
      </w:pPr>
      <w:r w:rsidRPr="00AC593A">
        <w:rPr>
          <w:sz w:val="18"/>
        </w:rPr>
        <w:t xml:space="preserve">Gereğini arz ederim. </w:t>
      </w:r>
      <w:r w:rsidRPr="00AC593A" w:rsidR="00361335">
        <w:rPr>
          <w:sz w:val="18"/>
        </w:rPr>
        <w:t>22/2/2019</w:t>
      </w:r>
    </w:p>
    <w:p w:rsidRPr="00AC593A" w:rsidR="005D0C59" w:rsidP="00AC593A" w:rsidRDefault="005D0C59">
      <w:pPr>
        <w:pStyle w:val="TEKMZA"/>
        <w:spacing w:line="240" w:lineRule="auto"/>
        <w:rPr>
          <w:rFonts w:ascii="Times New Roman" w:hAnsi="Times New Roman" w:cs="Times New Roman"/>
          <w:sz w:val="18"/>
        </w:rPr>
      </w:pPr>
      <w:r w:rsidRPr="00AC593A">
        <w:rPr>
          <w:sz w:val="18"/>
        </w:rPr>
        <w:tab/>
      </w:r>
      <w:r w:rsidRPr="00AC593A">
        <w:rPr>
          <w:rFonts w:ascii="Times New Roman" w:hAnsi="Times New Roman" w:cs="Times New Roman"/>
          <w:sz w:val="18"/>
        </w:rPr>
        <w:t>Mustafa Şentop</w:t>
      </w:r>
    </w:p>
    <w:p w:rsidRPr="00AC593A" w:rsidR="005D0C59" w:rsidP="00AC593A" w:rsidRDefault="005D0C59">
      <w:pPr>
        <w:pStyle w:val="TEKMZA"/>
        <w:spacing w:line="240" w:lineRule="auto"/>
        <w:rPr>
          <w:rFonts w:ascii="Times New Roman" w:hAnsi="Times New Roman" w:cs="Times New Roman"/>
          <w:sz w:val="18"/>
        </w:rPr>
      </w:pPr>
      <w:r w:rsidRPr="00AC593A">
        <w:rPr>
          <w:rFonts w:ascii="Times New Roman" w:hAnsi="Times New Roman" w:cs="Times New Roman"/>
          <w:sz w:val="18"/>
        </w:rPr>
        <w:tab/>
        <w:t>Tekirdağ</w:t>
      </w:r>
    </w:p>
    <w:p w:rsidRPr="00AC593A" w:rsidR="005D0C59" w:rsidP="00AC593A" w:rsidRDefault="005D0C59">
      <w:pPr>
        <w:pStyle w:val="GENELKURUL"/>
        <w:spacing w:line="240" w:lineRule="auto"/>
        <w:rPr>
          <w:sz w:val="18"/>
        </w:rPr>
      </w:pPr>
      <w:r w:rsidRPr="00AC593A">
        <w:rPr>
          <w:sz w:val="18"/>
        </w:rPr>
        <w:t xml:space="preserve">(AK PARTİ sıralarından alkışlar) </w:t>
      </w:r>
    </w:p>
    <w:p w:rsidRPr="00AC593A" w:rsidR="003E3CB7" w:rsidP="00AC593A" w:rsidRDefault="003E3CB7">
      <w:pPr>
        <w:pStyle w:val="GENELKURUL"/>
        <w:spacing w:line="240" w:lineRule="auto"/>
        <w:jc w:val="right"/>
        <w:rPr>
          <w:sz w:val="18"/>
        </w:rPr>
      </w:pPr>
      <w:r w:rsidRPr="00AC593A">
        <w:rPr>
          <w:sz w:val="18"/>
        </w:rPr>
        <w:t>22/2/2019</w:t>
      </w:r>
    </w:p>
    <w:p w:rsidRPr="00AC593A" w:rsidR="005D0C59" w:rsidP="00AC593A" w:rsidRDefault="005D0C59">
      <w:pPr>
        <w:pStyle w:val="GENELKURUL"/>
        <w:spacing w:line="240" w:lineRule="auto"/>
        <w:jc w:val="center"/>
        <w:rPr>
          <w:sz w:val="18"/>
        </w:rPr>
      </w:pPr>
      <w:r w:rsidRPr="00AC593A">
        <w:rPr>
          <w:sz w:val="18"/>
        </w:rPr>
        <w:t>Türkiye Büyük Millet Meclisi Başkanlığına</w:t>
      </w:r>
    </w:p>
    <w:p w:rsidRPr="00AC593A" w:rsidR="005D0C59" w:rsidP="00AC593A" w:rsidRDefault="005D0C59">
      <w:pPr>
        <w:pStyle w:val="GENELKURUL"/>
        <w:spacing w:line="240" w:lineRule="auto"/>
        <w:rPr>
          <w:sz w:val="18"/>
        </w:rPr>
      </w:pPr>
      <w:r w:rsidRPr="00AC593A">
        <w:rPr>
          <w:sz w:val="18"/>
        </w:rPr>
        <w:t xml:space="preserve">Anayasa’nın 94’üncü </w:t>
      </w:r>
      <w:r w:rsidRPr="00AC593A" w:rsidR="00361335">
        <w:rPr>
          <w:sz w:val="18"/>
        </w:rPr>
        <w:t xml:space="preserve">ve </w:t>
      </w:r>
      <w:r w:rsidRPr="00AC593A">
        <w:rPr>
          <w:sz w:val="18"/>
        </w:rPr>
        <w:t xml:space="preserve">TBMM İç Tüzüğü’nün 10’uncu maddesi uyarınca 27’nci Dönem birinci devre boşalan Türkiye Büyük Millet Meclisi Başkanlığı için 24/2/2019 tarihinde yapılacak seçimde İzmir Milletvekili Sayın Serpil Kemalbay Pekgözegü’yü aday olarak gösteriyoruz. </w:t>
      </w:r>
    </w:p>
    <w:p w:rsidRPr="00AC593A" w:rsidR="00361335" w:rsidP="00AC593A" w:rsidRDefault="005D0C59">
      <w:pPr>
        <w:pStyle w:val="GENELKURUL"/>
        <w:spacing w:line="240" w:lineRule="auto"/>
        <w:rPr>
          <w:sz w:val="18"/>
        </w:rPr>
      </w:pPr>
      <w:r w:rsidRPr="00AC593A">
        <w:rPr>
          <w:sz w:val="18"/>
        </w:rPr>
        <w:t>Gereğini saygılarım</w:t>
      </w:r>
      <w:r w:rsidRPr="00AC593A" w:rsidR="00361335">
        <w:rPr>
          <w:sz w:val="18"/>
        </w:rPr>
        <w:t>ız</w:t>
      </w:r>
      <w:r w:rsidRPr="00AC593A">
        <w:rPr>
          <w:sz w:val="18"/>
        </w:rPr>
        <w:t>la arz ederi</w:t>
      </w:r>
      <w:r w:rsidRPr="00AC593A" w:rsidR="00361335">
        <w:rPr>
          <w:sz w:val="18"/>
        </w:rPr>
        <w:t>z</w:t>
      </w:r>
    </w:p>
    <w:p w:rsidRPr="00AC593A" w:rsidR="005D0C59" w:rsidP="00AC593A" w:rsidRDefault="005D0C59">
      <w:pPr>
        <w:pStyle w:val="3LMZA"/>
        <w:tabs>
          <w:tab w:val="clear" w:pos="1418"/>
          <w:tab w:val="center" w:pos="1843"/>
        </w:tabs>
        <w:spacing w:line="240" w:lineRule="auto"/>
        <w:rPr>
          <w:rFonts w:ascii="Times New Roman" w:hAnsi="Times New Roman" w:cs="Times New Roman"/>
          <w:sz w:val="18"/>
        </w:rPr>
      </w:pPr>
      <w:r w:rsidRPr="00AC593A">
        <w:rPr>
          <w:sz w:val="18"/>
        </w:rPr>
        <w:tab/>
      </w:r>
      <w:r w:rsidRPr="00AC593A">
        <w:rPr>
          <w:rFonts w:ascii="Times New Roman" w:hAnsi="Times New Roman" w:cs="Times New Roman"/>
          <w:sz w:val="18"/>
        </w:rPr>
        <w:t>Fatma Kurtulan</w:t>
      </w:r>
      <w:r w:rsidRPr="00AC593A">
        <w:rPr>
          <w:rFonts w:ascii="Times New Roman" w:hAnsi="Times New Roman" w:cs="Times New Roman"/>
          <w:sz w:val="18"/>
        </w:rPr>
        <w:tab/>
        <w:t>Mahmut Toğrul</w:t>
      </w:r>
      <w:r w:rsidRPr="00AC593A">
        <w:rPr>
          <w:rFonts w:ascii="Times New Roman" w:hAnsi="Times New Roman" w:cs="Times New Roman"/>
          <w:sz w:val="18"/>
        </w:rPr>
        <w:tab/>
        <w:t>Erol Katırcıoğlu</w:t>
      </w:r>
    </w:p>
    <w:p w:rsidRPr="00AC593A" w:rsidR="005D0C59" w:rsidP="00AC593A" w:rsidRDefault="005D0C59">
      <w:pPr>
        <w:pStyle w:val="3LMZA"/>
        <w:tabs>
          <w:tab w:val="clear" w:pos="1418"/>
          <w:tab w:val="center" w:pos="1843"/>
        </w:tabs>
        <w:spacing w:line="240" w:lineRule="auto"/>
        <w:rPr>
          <w:rFonts w:ascii="Times New Roman" w:hAnsi="Times New Roman" w:cs="Times New Roman"/>
          <w:sz w:val="18"/>
        </w:rPr>
      </w:pPr>
      <w:r w:rsidRPr="00AC593A">
        <w:rPr>
          <w:rFonts w:ascii="Times New Roman" w:hAnsi="Times New Roman" w:cs="Times New Roman"/>
          <w:sz w:val="18"/>
        </w:rPr>
        <w:tab/>
        <w:t>Mersin</w:t>
      </w:r>
      <w:r w:rsidRPr="00AC593A">
        <w:rPr>
          <w:rFonts w:ascii="Times New Roman" w:hAnsi="Times New Roman" w:cs="Times New Roman"/>
          <w:sz w:val="18"/>
        </w:rPr>
        <w:tab/>
        <w:t>Gaziantep</w:t>
      </w:r>
      <w:r w:rsidRPr="00AC593A">
        <w:rPr>
          <w:rFonts w:ascii="Times New Roman" w:hAnsi="Times New Roman" w:cs="Times New Roman"/>
          <w:sz w:val="18"/>
        </w:rPr>
        <w:tab/>
        <w:t>İstanbul</w:t>
      </w:r>
    </w:p>
    <w:p w:rsidRPr="00AC593A" w:rsidR="005D0C59" w:rsidP="00AC593A" w:rsidRDefault="005D0C59">
      <w:pPr>
        <w:pStyle w:val="3LMZA"/>
        <w:tabs>
          <w:tab w:val="clear" w:pos="1418"/>
          <w:tab w:val="center" w:pos="1843"/>
        </w:tabs>
        <w:spacing w:line="240" w:lineRule="auto"/>
        <w:rPr>
          <w:rFonts w:ascii="Times New Roman" w:hAnsi="Times New Roman" w:cs="Times New Roman"/>
          <w:sz w:val="18"/>
        </w:rPr>
      </w:pPr>
    </w:p>
    <w:p w:rsidRPr="00AC593A" w:rsidR="005D0C59" w:rsidP="00AC593A" w:rsidRDefault="005D0C59">
      <w:pPr>
        <w:pStyle w:val="3LMZA"/>
        <w:tabs>
          <w:tab w:val="clear" w:pos="1418"/>
          <w:tab w:val="center" w:pos="1843"/>
        </w:tabs>
        <w:spacing w:line="240" w:lineRule="auto"/>
        <w:rPr>
          <w:rFonts w:ascii="Times New Roman" w:hAnsi="Times New Roman" w:cs="Times New Roman"/>
          <w:sz w:val="18"/>
        </w:rPr>
      </w:pPr>
      <w:r w:rsidRPr="00AC593A">
        <w:rPr>
          <w:rFonts w:ascii="Times New Roman" w:hAnsi="Times New Roman" w:cs="Times New Roman"/>
          <w:sz w:val="18"/>
        </w:rPr>
        <w:tab/>
      </w:r>
      <w:r w:rsidRPr="00AC593A">
        <w:rPr>
          <w:rFonts w:ascii="Times New Roman" w:hAnsi="Times New Roman" w:cs="Times New Roman"/>
          <w:sz w:val="18"/>
        </w:rPr>
        <w:tab/>
        <w:t>Hüseyin Kaçmaz</w:t>
      </w:r>
    </w:p>
    <w:p w:rsidRPr="00AC593A" w:rsidR="005D0C59" w:rsidP="00AC593A" w:rsidRDefault="005D0C59">
      <w:pPr>
        <w:pStyle w:val="3LMZA"/>
        <w:tabs>
          <w:tab w:val="clear" w:pos="1418"/>
          <w:tab w:val="center" w:pos="1843"/>
        </w:tabs>
        <w:spacing w:line="240" w:lineRule="auto"/>
        <w:rPr>
          <w:rFonts w:ascii="Times New Roman" w:hAnsi="Times New Roman" w:cs="Times New Roman"/>
          <w:sz w:val="18"/>
        </w:rPr>
      </w:pPr>
      <w:r w:rsidRPr="00AC593A">
        <w:rPr>
          <w:rFonts w:ascii="Times New Roman" w:hAnsi="Times New Roman" w:cs="Times New Roman"/>
          <w:sz w:val="18"/>
        </w:rPr>
        <w:tab/>
      </w:r>
      <w:r w:rsidRPr="00AC593A">
        <w:rPr>
          <w:rFonts w:ascii="Times New Roman" w:hAnsi="Times New Roman" w:cs="Times New Roman"/>
          <w:sz w:val="18"/>
        </w:rPr>
        <w:tab/>
        <w:t>Şırnak</w:t>
      </w:r>
    </w:p>
    <w:p w:rsidRPr="00AC593A" w:rsidR="005D0C59" w:rsidP="00AC593A" w:rsidRDefault="005D0C59">
      <w:pPr>
        <w:pStyle w:val="GENELKURUL"/>
        <w:spacing w:line="240" w:lineRule="auto"/>
        <w:rPr>
          <w:sz w:val="18"/>
        </w:rPr>
      </w:pPr>
      <w:r w:rsidRPr="00AC593A">
        <w:rPr>
          <w:sz w:val="18"/>
        </w:rPr>
        <w:t>(HDP sıralarından alkışlar)</w:t>
      </w:r>
    </w:p>
    <w:p w:rsidRPr="00AC593A" w:rsidR="005D0C59" w:rsidP="00AC593A" w:rsidRDefault="005D0C59">
      <w:pPr>
        <w:pStyle w:val="GENELKURUL"/>
        <w:spacing w:line="240" w:lineRule="auto"/>
        <w:jc w:val="center"/>
        <w:rPr>
          <w:sz w:val="18"/>
        </w:rPr>
      </w:pPr>
      <w:r w:rsidRPr="00AC593A">
        <w:rPr>
          <w:sz w:val="18"/>
        </w:rPr>
        <w:t>Türkiye Büyük Millet Meclisi Başkanlığına</w:t>
      </w:r>
    </w:p>
    <w:p w:rsidRPr="00AC593A" w:rsidR="005D0C59" w:rsidP="00AC593A" w:rsidRDefault="005D0C59">
      <w:pPr>
        <w:pStyle w:val="GENELKURUL"/>
        <w:spacing w:line="240" w:lineRule="auto"/>
        <w:rPr>
          <w:sz w:val="18"/>
        </w:rPr>
      </w:pPr>
      <w:r w:rsidRPr="00AC593A">
        <w:rPr>
          <w:sz w:val="18"/>
        </w:rPr>
        <w:t xml:space="preserve">Anayasa’mızın 94’üncü, TBMM İçtüzüğü’nün 10’uncu maddesi gereğince 27’nci Dönem birinci devre kalan süreyi tamamlamak üzere 24 Şubat 2019 tarihinde yapılacak Türkiye Büyük Millet Meclisi Başkanlığı seçiminde aday olmak istiyorum. </w:t>
      </w:r>
    </w:p>
    <w:p w:rsidRPr="00AC593A" w:rsidR="005D0C59" w:rsidP="00AC593A" w:rsidRDefault="005D0C59">
      <w:pPr>
        <w:pStyle w:val="GENELKURUL"/>
        <w:spacing w:line="240" w:lineRule="auto"/>
        <w:rPr>
          <w:sz w:val="18"/>
        </w:rPr>
      </w:pPr>
      <w:r w:rsidRPr="00AC593A">
        <w:rPr>
          <w:sz w:val="18"/>
        </w:rPr>
        <w:t>Gereğini arz ederim. 22/2/2019</w:t>
      </w:r>
    </w:p>
    <w:p w:rsidRPr="00AC593A" w:rsidR="005D0C59" w:rsidP="00AC593A" w:rsidRDefault="005D0C59">
      <w:pPr>
        <w:pStyle w:val="TEKMZA"/>
        <w:spacing w:line="240" w:lineRule="auto"/>
        <w:rPr>
          <w:rFonts w:ascii="Times New Roman" w:hAnsi="Times New Roman" w:cs="Times New Roman"/>
          <w:sz w:val="18"/>
        </w:rPr>
      </w:pPr>
      <w:r w:rsidRPr="00AC593A">
        <w:rPr>
          <w:sz w:val="18"/>
        </w:rPr>
        <w:tab/>
      </w:r>
      <w:r w:rsidRPr="00AC593A">
        <w:rPr>
          <w:rFonts w:ascii="Times New Roman" w:hAnsi="Times New Roman" w:cs="Times New Roman"/>
          <w:sz w:val="18"/>
        </w:rPr>
        <w:t>Nevzat Şatıroğlu</w:t>
      </w:r>
    </w:p>
    <w:p w:rsidRPr="00AC593A" w:rsidR="005D0C59" w:rsidP="00AC593A" w:rsidRDefault="005D0C59">
      <w:pPr>
        <w:pStyle w:val="TEKMZA"/>
        <w:spacing w:line="240" w:lineRule="auto"/>
        <w:rPr>
          <w:rFonts w:ascii="Times New Roman" w:hAnsi="Times New Roman" w:cs="Times New Roman"/>
          <w:sz w:val="18"/>
        </w:rPr>
      </w:pPr>
      <w:r w:rsidRPr="00AC593A">
        <w:rPr>
          <w:rFonts w:ascii="Times New Roman" w:hAnsi="Times New Roman" w:cs="Times New Roman"/>
          <w:sz w:val="18"/>
        </w:rPr>
        <w:tab/>
        <w:t>İstanbul</w:t>
      </w:r>
    </w:p>
    <w:p w:rsidRPr="00AC593A" w:rsidR="005D0C59" w:rsidP="00AC593A" w:rsidRDefault="005D0C59">
      <w:pPr>
        <w:pStyle w:val="GENELKURUL"/>
        <w:spacing w:line="240" w:lineRule="auto"/>
        <w:rPr>
          <w:sz w:val="18"/>
        </w:rPr>
      </w:pPr>
      <w:r w:rsidRPr="00AC593A">
        <w:rPr>
          <w:sz w:val="18"/>
        </w:rPr>
        <w:t xml:space="preserve">BAŞKAN – Sayın milletvekilleri, Türkiye Büyük Millet Meclisi Başkan adaylığından çekilmeye dair bir dilekçe vardır, okutuyorum: </w:t>
      </w:r>
    </w:p>
    <w:p w:rsidRPr="00AC593A" w:rsidR="005D0C59" w:rsidP="00AC593A" w:rsidRDefault="005D0C59">
      <w:pPr>
        <w:pStyle w:val="GENELKURUL"/>
        <w:spacing w:line="240" w:lineRule="auto"/>
        <w:ind w:left="1741"/>
        <w:rPr>
          <w:sz w:val="18"/>
        </w:rPr>
      </w:pPr>
      <w:r w:rsidRPr="00AC593A">
        <w:rPr>
          <w:sz w:val="18"/>
        </w:rPr>
        <w:t xml:space="preserve">Türkiye Büyük Millet Meclisi Başkanlığına </w:t>
      </w:r>
    </w:p>
    <w:p w:rsidRPr="00AC593A" w:rsidR="005D0C59" w:rsidP="00AC593A" w:rsidRDefault="005D0C59">
      <w:pPr>
        <w:pStyle w:val="GENELKURUL"/>
        <w:spacing w:line="240" w:lineRule="auto"/>
        <w:rPr>
          <w:sz w:val="18"/>
        </w:rPr>
      </w:pPr>
      <w:r w:rsidRPr="00AC593A">
        <w:rPr>
          <w:sz w:val="18"/>
        </w:rPr>
        <w:t>Türkiye Büyük Millet Meclisi Başkan adaylığından çekiliyorum, gereğini arz ederim. 24 Şubat 2019</w:t>
      </w:r>
    </w:p>
    <w:p w:rsidRPr="00AC593A" w:rsidR="005D0C59" w:rsidP="00AC593A" w:rsidRDefault="005D0C59">
      <w:pPr>
        <w:pStyle w:val="TEKMZA"/>
        <w:spacing w:line="240" w:lineRule="auto"/>
        <w:rPr>
          <w:rFonts w:ascii="Times New Roman" w:hAnsi="Times New Roman" w:cs="Times New Roman"/>
          <w:sz w:val="18"/>
        </w:rPr>
      </w:pPr>
      <w:r w:rsidRPr="00AC593A">
        <w:rPr>
          <w:sz w:val="18"/>
        </w:rPr>
        <w:tab/>
      </w:r>
      <w:r w:rsidRPr="00AC593A">
        <w:rPr>
          <w:rFonts w:ascii="Times New Roman" w:hAnsi="Times New Roman" w:cs="Times New Roman"/>
          <w:sz w:val="18"/>
        </w:rPr>
        <w:t>Nevzat Şatıroğlu</w:t>
      </w:r>
    </w:p>
    <w:p w:rsidRPr="00AC593A" w:rsidR="005D0C59" w:rsidP="00AC593A" w:rsidRDefault="005D0C59">
      <w:pPr>
        <w:pStyle w:val="TEKMZA"/>
        <w:spacing w:line="240" w:lineRule="auto"/>
        <w:rPr>
          <w:rFonts w:ascii="Times New Roman" w:hAnsi="Times New Roman" w:cs="Times New Roman"/>
          <w:sz w:val="18"/>
        </w:rPr>
      </w:pPr>
      <w:r w:rsidRPr="00AC593A">
        <w:rPr>
          <w:rFonts w:ascii="Times New Roman" w:hAnsi="Times New Roman" w:cs="Times New Roman"/>
          <w:sz w:val="18"/>
        </w:rPr>
        <w:tab/>
        <w:t>İstanbul</w:t>
      </w:r>
    </w:p>
    <w:p w:rsidRPr="00AC593A" w:rsidR="005D0C59" w:rsidP="00AC593A" w:rsidRDefault="005D0C59">
      <w:pPr>
        <w:pStyle w:val="GENELKURUL"/>
        <w:spacing w:line="240" w:lineRule="auto"/>
        <w:rPr>
          <w:sz w:val="18"/>
        </w:rPr>
      </w:pPr>
      <w:r w:rsidRPr="00AC593A">
        <w:rPr>
          <w:sz w:val="18"/>
        </w:rPr>
        <w:t xml:space="preserve">BAŞKAN – Bilgilerinize sunulmuştur. </w:t>
      </w:r>
    </w:p>
    <w:p w:rsidRPr="00AC593A" w:rsidR="005D0C59" w:rsidP="00AC593A" w:rsidRDefault="005D0C59">
      <w:pPr>
        <w:pStyle w:val="GENELKURUL"/>
        <w:spacing w:line="240" w:lineRule="auto"/>
        <w:rPr>
          <w:sz w:val="18"/>
        </w:rPr>
      </w:pPr>
      <w:r w:rsidRPr="00AC593A">
        <w:rPr>
          <w:sz w:val="18"/>
        </w:rPr>
        <w:t>Meclis Başkanlığı için aday isimlerini, seçim çevrelerinin alfabetik sırasına göre mühürlü oy pusulasında yer aldığı şekliyle okutuyorum:</w:t>
      </w:r>
    </w:p>
    <w:p w:rsidRPr="00AC593A" w:rsidR="005D0C59" w:rsidP="00AC593A" w:rsidRDefault="005D0C59">
      <w:pPr>
        <w:pStyle w:val="GENELKURUL"/>
        <w:tabs>
          <w:tab w:val="left" w:pos="5954"/>
        </w:tabs>
        <w:spacing w:line="240" w:lineRule="auto"/>
        <w:rPr>
          <w:sz w:val="18"/>
        </w:rPr>
      </w:pPr>
      <w:r w:rsidRPr="00AC593A">
        <w:rPr>
          <w:sz w:val="18"/>
        </w:rPr>
        <w:t>İmam Hüseyin Filiz</w:t>
      </w:r>
      <w:r w:rsidRPr="00AC593A">
        <w:rPr>
          <w:sz w:val="18"/>
        </w:rPr>
        <w:tab/>
        <w:t>(Gaziantep)</w:t>
      </w:r>
    </w:p>
    <w:p w:rsidRPr="00AC593A" w:rsidR="005D0C59" w:rsidP="00AC593A" w:rsidRDefault="005D0C59">
      <w:pPr>
        <w:pStyle w:val="GENELKURUL"/>
        <w:tabs>
          <w:tab w:val="left" w:pos="5954"/>
        </w:tabs>
        <w:spacing w:line="240" w:lineRule="auto"/>
        <w:rPr>
          <w:sz w:val="18"/>
        </w:rPr>
      </w:pPr>
      <w:r w:rsidRPr="00AC593A">
        <w:rPr>
          <w:sz w:val="18"/>
        </w:rPr>
        <w:t>Engin Altay</w:t>
      </w:r>
      <w:r w:rsidRPr="00AC593A">
        <w:rPr>
          <w:sz w:val="18"/>
        </w:rPr>
        <w:tab/>
        <w:t>(İstanbul)</w:t>
      </w:r>
    </w:p>
    <w:p w:rsidRPr="00AC593A" w:rsidR="005D0C59" w:rsidP="00AC593A" w:rsidRDefault="005D0C59">
      <w:pPr>
        <w:pStyle w:val="GENELKURUL"/>
        <w:tabs>
          <w:tab w:val="left" w:pos="5954"/>
        </w:tabs>
        <w:spacing w:line="240" w:lineRule="auto"/>
        <w:rPr>
          <w:sz w:val="18"/>
        </w:rPr>
      </w:pPr>
      <w:r w:rsidRPr="00AC593A">
        <w:rPr>
          <w:sz w:val="18"/>
        </w:rPr>
        <w:t>Serpil Kemalbay Pekgözegü</w:t>
      </w:r>
      <w:r w:rsidRPr="00AC593A">
        <w:rPr>
          <w:sz w:val="18"/>
        </w:rPr>
        <w:tab/>
        <w:t>(İzmir)</w:t>
      </w:r>
    </w:p>
    <w:p w:rsidRPr="00AC593A" w:rsidR="005D0C59" w:rsidP="00AC593A" w:rsidRDefault="005D0C59">
      <w:pPr>
        <w:pStyle w:val="GENELKURUL"/>
        <w:tabs>
          <w:tab w:val="left" w:pos="5954"/>
        </w:tabs>
        <w:spacing w:line="240" w:lineRule="auto"/>
        <w:rPr>
          <w:sz w:val="18"/>
        </w:rPr>
      </w:pPr>
      <w:r w:rsidRPr="00AC593A">
        <w:rPr>
          <w:sz w:val="18"/>
        </w:rPr>
        <w:t>Mustafa Şentop</w:t>
      </w:r>
      <w:r w:rsidRPr="00AC593A">
        <w:rPr>
          <w:sz w:val="18"/>
        </w:rPr>
        <w:tab/>
        <w:t>(Tekirdağ)</w:t>
      </w:r>
    </w:p>
    <w:p w:rsidRPr="00AC593A" w:rsidR="005D0C59" w:rsidP="00AC593A" w:rsidRDefault="005D0C59">
      <w:pPr>
        <w:pStyle w:val="GENELKURUL"/>
        <w:spacing w:line="240" w:lineRule="auto"/>
        <w:rPr>
          <w:sz w:val="18"/>
        </w:rPr>
      </w:pPr>
      <w:r w:rsidRPr="00AC593A">
        <w:rPr>
          <w:sz w:val="18"/>
        </w:rPr>
        <w:t>BAŞKAN – Sayın milletvekilleri, Anayasa’nın 94’üncü maddesinin dördüncü fıkrası uyarınca Başkan seçimi gizli oyla yapılacaktır.</w:t>
      </w:r>
    </w:p>
    <w:p w:rsidRPr="00AC593A" w:rsidR="005D0C59" w:rsidP="00AC593A" w:rsidRDefault="005D0C59">
      <w:pPr>
        <w:pStyle w:val="GENELKURUL"/>
        <w:spacing w:line="240" w:lineRule="auto"/>
        <w:rPr>
          <w:sz w:val="18"/>
        </w:rPr>
      </w:pPr>
      <w:r w:rsidRPr="00AC593A">
        <w:rPr>
          <w:sz w:val="18"/>
        </w:rPr>
        <w:t>Başkan seçilebilmek için ilk iki oylamada üye tam sayısının üçte 2 çoğunluğu yani en az 400 oy, üçüncü oylamada üye tam sayısının salt çoğunluğu yani en az 301 oy aranacaktır. Üçüncü oylamada salt çoğunluk sağlanamazsa bu oylamada en çok oy alan iki aday için dördüncü oylama yapılacak ve dördüncü oylamada en fazla oy alan aday Başkan seçilmiş olacaktır.</w:t>
      </w:r>
    </w:p>
    <w:p w:rsidRPr="00AC593A" w:rsidR="005D0C59" w:rsidP="00AC593A" w:rsidRDefault="005D0C59">
      <w:pPr>
        <w:pStyle w:val="GENELKURUL"/>
        <w:spacing w:line="240" w:lineRule="auto"/>
        <w:rPr>
          <w:sz w:val="18"/>
        </w:rPr>
      </w:pPr>
      <w:r w:rsidRPr="00AC593A">
        <w:rPr>
          <w:sz w:val="18"/>
        </w:rPr>
        <w:t>Gizli oylamanın ne şekilde yapılacağını arz ediyorum: Sağımda yer alan Komisyon sırasında birinci sıradaki kâtip üye Adana’dan başlayarak İstanbul’a kadar, ikinci sırada yer alan kâtip üye İzmir’den başlayarak Zonguldak’a kadar adı okunan milletvekillerine mühürlü oy pusulası ile zarf verecek ve milletvekillerinin adını defterden işaretleyecektir.</w:t>
      </w:r>
    </w:p>
    <w:p w:rsidRPr="00AC593A" w:rsidR="005D0C59" w:rsidP="00AC593A" w:rsidRDefault="005D0C59">
      <w:pPr>
        <w:pStyle w:val="GENELKURUL"/>
        <w:spacing w:line="240" w:lineRule="auto"/>
        <w:rPr>
          <w:sz w:val="18"/>
        </w:rPr>
      </w:pPr>
      <w:r w:rsidRPr="00AC593A">
        <w:rPr>
          <w:sz w:val="18"/>
        </w:rPr>
        <w:t>Oyunu kullanacak sayın milletvekili mühürlü oy pusulasını ve zarfı aldıktan sonra oy kabinine girecek, oy pusulasında adı yazılı adaylardan hangisine oy verecekse o adayın adının önündeki kareyi çarpı işaretiyle işaretleyip oy pusulasını kabinde zarfa koyduktan sonra Başkanlık Divanı kürsüsünün önüne konulan oy kupalarına atacaktır.</w:t>
      </w:r>
    </w:p>
    <w:p w:rsidRPr="00AC593A" w:rsidR="005D0C59" w:rsidP="00AC593A" w:rsidRDefault="005D0C59">
      <w:pPr>
        <w:pStyle w:val="GENELKURUL"/>
        <w:spacing w:line="240" w:lineRule="auto"/>
        <w:rPr>
          <w:sz w:val="18"/>
        </w:rPr>
      </w:pPr>
      <w:r w:rsidRPr="00AC593A">
        <w:rPr>
          <w:sz w:val="18"/>
        </w:rPr>
        <w:t>Sayın milletvekillerinin oylamanın gizliliği noktasında gerekli hassasiyeti göstermelerini rica ediyorum.</w:t>
      </w:r>
    </w:p>
    <w:p w:rsidRPr="00AC593A" w:rsidR="005D0C59" w:rsidP="00AC593A" w:rsidRDefault="005D0C59">
      <w:pPr>
        <w:pStyle w:val="GENELKURUL"/>
        <w:spacing w:line="240" w:lineRule="auto"/>
        <w:rPr>
          <w:sz w:val="18"/>
        </w:rPr>
      </w:pPr>
      <w:r w:rsidRPr="00AC593A">
        <w:rPr>
          <w:sz w:val="18"/>
        </w:rPr>
        <w:t>Sayın üyelerin oylamada dikkat edecekleri hususları arz ediyorum: Oy kullanırken pusuladaki adaylardan sadece birinin adının önündeki kare işaretlenecektir. Birden fazla adayın işaretlendiği oy pusulaları geçersiz sayılacaktır.</w:t>
      </w:r>
    </w:p>
    <w:p w:rsidRPr="00AC593A" w:rsidR="005D0C59" w:rsidP="00AC593A" w:rsidRDefault="005D0C59">
      <w:pPr>
        <w:pStyle w:val="GENELKURUL"/>
        <w:spacing w:line="240" w:lineRule="auto"/>
        <w:rPr>
          <w:sz w:val="18"/>
        </w:rPr>
      </w:pPr>
      <w:r w:rsidRPr="00AC593A">
        <w:rPr>
          <w:sz w:val="18"/>
        </w:rPr>
        <w:t>Kabinlere aynı renk tükenmez kalemler konulmuştur. Sayın üyeler bu kalemleri kullanacaklardır.</w:t>
      </w:r>
    </w:p>
    <w:p w:rsidRPr="00AC593A" w:rsidR="005D0C59" w:rsidP="00AC593A" w:rsidRDefault="005D0C59">
      <w:pPr>
        <w:pStyle w:val="GENELKURUL"/>
        <w:spacing w:line="240" w:lineRule="auto"/>
        <w:rPr>
          <w:sz w:val="18"/>
        </w:rPr>
      </w:pPr>
      <w:r w:rsidRPr="00AC593A">
        <w:rPr>
          <w:sz w:val="18"/>
        </w:rPr>
        <w:t>Oy pusulasında adayların adının önünde yer alan kare dışında herhangi bir işaret, imza veya karalama bulunması durumunda oy geçersiz sayılacaktır.</w:t>
      </w:r>
    </w:p>
    <w:p w:rsidRPr="00AC593A" w:rsidR="005D0C59" w:rsidP="00AC593A" w:rsidRDefault="005D0C59">
      <w:pPr>
        <w:pStyle w:val="GENELKURUL"/>
        <w:spacing w:line="240" w:lineRule="auto"/>
        <w:rPr>
          <w:sz w:val="18"/>
        </w:rPr>
      </w:pPr>
      <w:r w:rsidRPr="00AC593A">
        <w:rPr>
          <w:sz w:val="18"/>
        </w:rPr>
        <w:t>Sayın kâtip üyelerin yerlerini almalarını rica ediyorum.</w:t>
      </w:r>
    </w:p>
    <w:p w:rsidRPr="00AC593A" w:rsidR="005D0C59" w:rsidP="00AC593A" w:rsidRDefault="005D0C59">
      <w:pPr>
        <w:pStyle w:val="GENELKURUL"/>
        <w:spacing w:line="240" w:lineRule="auto"/>
        <w:rPr>
          <w:sz w:val="18"/>
        </w:rPr>
      </w:pPr>
      <w:r w:rsidRPr="00AC593A">
        <w:rPr>
          <w:sz w:val="18"/>
        </w:rPr>
        <w:t>Mühürlü oy pusulaları ve zarfları sayın kâtip üyelere teslim edilsin.</w:t>
      </w:r>
    </w:p>
    <w:p w:rsidRPr="00AC593A" w:rsidR="005D0C59" w:rsidP="00AC593A" w:rsidRDefault="005D0C59">
      <w:pPr>
        <w:pStyle w:val="GENELKURUL"/>
        <w:spacing w:line="240" w:lineRule="auto"/>
        <w:rPr>
          <w:sz w:val="18"/>
        </w:rPr>
      </w:pPr>
      <w:r w:rsidRPr="00AC593A">
        <w:rPr>
          <w:sz w:val="18"/>
        </w:rPr>
        <w:t>Sayın milletvekilleri, oylamanın sayım ve dökümü için ad çekme suretiyle 5 kişilik bir tasnif komisyonu tespit ediyorum. Tasnif komisyonuna seçilen üyeler oylama işlemi bittikten sonra komisyon sıralarında yerlerini alacaklardır.</w:t>
      </w:r>
    </w:p>
    <w:p w:rsidRPr="00AC593A" w:rsidR="005D0C59" w:rsidP="00AC593A" w:rsidRDefault="005D0C59">
      <w:pPr>
        <w:pStyle w:val="GENELKURUL"/>
        <w:spacing w:line="240" w:lineRule="auto"/>
        <w:rPr>
          <w:sz w:val="18"/>
        </w:rPr>
      </w:pPr>
      <w:r w:rsidRPr="00AC593A">
        <w:rPr>
          <w:sz w:val="18"/>
        </w:rPr>
        <w:t>Erdoğan Toprak?</w:t>
      </w:r>
    </w:p>
    <w:p w:rsidRPr="00AC593A" w:rsidR="005D0C59" w:rsidP="00AC593A" w:rsidRDefault="005D0C59">
      <w:pPr>
        <w:pStyle w:val="GENELKURUL"/>
        <w:spacing w:line="240" w:lineRule="auto"/>
        <w:rPr>
          <w:sz w:val="18"/>
        </w:rPr>
      </w:pPr>
      <w:r w:rsidRPr="00AC593A">
        <w:rPr>
          <w:sz w:val="18"/>
        </w:rPr>
        <w:t>ÖZGÜR ÖZEL (Manisa) – Mazeretli efendim.</w:t>
      </w:r>
    </w:p>
    <w:p w:rsidRPr="00AC593A" w:rsidR="005D0C59" w:rsidP="00AC593A" w:rsidRDefault="005D0C59">
      <w:pPr>
        <w:pStyle w:val="GENELKURUL"/>
        <w:spacing w:line="240" w:lineRule="auto"/>
        <w:rPr>
          <w:sz w:val="18"/>
        </w:rPr>
      </w:pPr>
      <w:r w:rsidRPr="00AC593A">
        <w:rPr>
          <w:sz w:val="18"/>
        </w:rPr>
        <w:t>BAŞKAN – Erdoğan Bey yok.</w:t>
      </w:r>
    </w:p>
    <w:p w:rsidRPr="00AC593A" w:rsidR="005D0C59" w:rsidP="00AC593A" w:rsidRDefault="005D0C59">
      <w:pPr>
        <w:pStyle w:val="GENELKURUL"/>
        <w:spacing w:line="240" w:lineRule="auto"/>
        <w:rPr>
          <w:sz w:val="18"/>
        </w:rPr>
      </w:pPr>
      <w:r w:rsidRPr="00AC593A">
        <w:rPr>
          <w:sz w:val="18"/>
        </w:rPr>
        <w:t>Kemal Bülbül, Antalya? Burada.</w:t>
      </w:r>
    </w:p>
    <w:p w:rsidRPr="00AC593A" w:rsidR="005D0C59" w:rsidP="00AC593A" w:rsidRDefault="005D0C59">
      <w:pPr>
        <w:pStyle w:val="GENELKURUL"/>
        <w:spacing w:line="240" w:lineRule="auto"/>
        <w:rPr>
          <w:sz w:val="18"/>
        </w:rPr>
      </w:pPr>
      <w:r w:rsidRPr="00AC593A">
        <w:rPr>
          <w:sz w:val="18"/>
        </w:rPr>
        <w:t>Recep Şeker, Karaman? Burada.</w:t>
      </w:r>
    </w:p>
    <w:p w:rsidRPr="00AC593A" w:rsidR="005D0C59" w:rsidP="00AC593A" w:rsidRDefault="005D0C59">
      <w:pPr>
        <w:pStyle w:val="GENELKURUL"/>
        <w:spacing w:line="240" w:lineRule="auto"/>
        <w:rPr>
          <w:sz w:val="18"/>
        </w:rPr>
      </w:pPr>
      <w:r w:rsidRPr="00AC593A">
        <w:rPr>
          <w:sz w:val="18"/>
        </w:rPr>
        <w:t>İsmail Faruk Aksu, İstanbul? Burada.</w:t>
      </w:r>
    </w:p>
    <w:p w:rsidRPr="00AC593A" w:rsidR="005D0C59" w:rsidP="00AC593A" w:rsidRDefault="005D0C59">
      <w:pPr>
        <w:pStyle w:val="GENELKURUL"/>
        <w:spacing w:line="240" w:lineRule="auto"/>
        <w:rPr>
          <w:sz w:val="18"/>
        </w:rPr>
      </w:pPr>
      <w:r w:rsidRPr="00AC593A">
        <w:rPr>
          <w:sz w:val="18"/>
        </w:rPr>
        <w:t>Tuma Çelik, Mardin? Burada.</w:t>
      </w:r>
    </w:p>
    <w:p w:rsidRPr="00AC593A" w:rsidR="005D0C59" w:rsidP="00AC593A" w:rsidRDefault="005D0C59">
      <w:pPr>
        <w:pStyle w:val="GENELKURUL"/>
        <w:spacing w:line="240" w:lineRule="auto"/>
        <w:rPr>
          <w:sz w:val="18"/>
        </w:rPr>
      </w:pPr>
      <w:r w:rsidRPr="00AC593A">
        <w:rPr>
          <w:sz w:val="18"/>
        </w:rPr>
        <w:t>Hülya Nergis, Kayseri? Burada.</w:t>
      </w:r>
    </w:p>
    <w:p w:rsidRPr="00AC593A" w:rsidR="005D0C59" w:rsidP="00AC593A" w:rsidRDefault="005D0C59">
      <w:pPr>
        <w:pStyle w:val="GENELKURUL"/>
        <w:spacing w:line="240" w:lineRule="auto"/>
        <w:rPr>
          <w:sz w:val="18"/>
        </w:rPr>
      </w:pPr>
      <w:r w:rsidRPr="00AC593A">
        <w:rPr>
          <w:sz w:val="18"/>
        </w:rPr>
        <w:t xml:space="preserve">Sayın milletvekilleri, şimdi oylamaya Adana ilinden başlıyoruz. </w:t>
      </w:r>
    </w:p>
    <w:p w:rsidRPr="00AC593A" w:rsidR="005D0C59" w:rsidP="00AC593A" w:rsidRDefault="005D0C59">
      <w:pPr>
        <w:pStyle w:val="GENELKURUL"/>
        <w:spacing w:line="240" w:lineRule="auto"/>
        <w:rPr>
          <w:sz w:val="18"/>
        </w:rPr>
      </w:pPr>
      <w:r w:rsidRPr="00AC593A">
        <w:rPr>
          <w:sz w:val="18"/>
        </w:rPr>
        <w:t>(Oylar toplandı)</w:t>
      </w:r>
    </w:p>
    <w:p w:rsidRPr="00AC593A" w:rsidR="005D0C59" w:rsidP="00AC593A" w:rsidRDefault="005D0C59">
      <w:pPr>
        <w:pStyle w:val="GENELKURUL"/>
        <w:spacing w:line="240" w:lineRule="auto"/>
        <w:rPr>
          <w:sz w:val="18"/>
        </w:rPr>
      </w:pPr>
      <w:r w:rsidRPr="00AC593A">
        <w:rPr>
          <w:sz w:val="18"/>
        </w:rPr>
        <w:t xml:space="preserve">BAŞKAN – Sayın milletvekilleri, oyunu kullanmayan sayın üye var mı? Oy kullanmayan yok. </w:t>
      </w:r>
    </w:p>
    <w:p w:rsidRPr="00AC593A" w:rsidR="005D0C59" w:rsidP="00AC593A" w:rsidRDefault="005D0C59">
      <w:pPr>
        <w:pStyle w:val="GENELKURUL"/>
        <w:spacing w:line="240" w:lineRule="auto"/>
        <w:rPr>
          <w:sz w:val="18"/>
        </w:rPr>
      </w:pPr>
      <w:r w:rsidRPr="00AC593A">
        <w:rPr>
          <w:sz w:val="18"/>
        </w:rPr>
        <w:t xml:space="preserve">Oylama işlemi bitmiştir. </w:t>
      </w:r>
    </w:p>
    <w:p w:rsidRPr="00AC593A" w:rsidR="005D0C59" w:rsidP="00AC593A" w:rsidRDefault="005D0C59">
      <w:pPr>
        <w:pStyle w:val="GENELKURUL"/>
        <w:spacing w:line="240" w:lineRule="auto"/>
        <w:rPr>
          <w:sz w:val="18"/>
        </w:rPr>
      </w:pPr>
      <w:r w:rsidRPr="00AC593A">
        <w:rPr>
          <w:sz w:val="18"/>
        </w:rPr>
        <w:t>Oy kupaları kaldırılsın.</w:t>
      </w:r>
      <w:r w:rsidRPr="00AC593A">
        <w:rPr>
          <w:sz w:val="18"/>
        </w:rPr>
        <w:tab/>
      </w:r>
    </w:p>
    <w:p w:rsidRPr="00AC593A" w:rsidR="005D0C59" w:rsidP="00AC593A" w:rsidRDefault="005D0C59">
      <w:pPr>
        <w:pStyle w:val="GENELKURUL"/>
        <w:spacing w:line="240" w:lineRule="auto"/>
        <w:rPr>
          <w:sz w:val="18"/>
        </w:rPr>
      </w:pPr>
      <w:r w:rsidRPr="00AC593A">
        <w:rPr>
          <w:sz w:val="18"/>
        </w:rPr>
        <w:t>Tasnif Komisyonu üyeleri lütfen yerlerini alsınlar.</w:t>
      </w:r>
    </w:p>
    <w:p w:rsidRPr="00AC593A" w:rsidR="005D0C59" w:rsidP="00AC593A" w:rsidRDefault="005D0C59">
      <w:pPr>
        <w:pStyle w:val="GENELKURUL"/>
        <w:spacing w:line="240" w:lineRule="auto"/>
        <w:rPr>
          <w:sz w:val="18"/>
        </w:rPr>
      </w:pPr>
      <w:r w:rsidRPr="00AC593A">
        <w:rPr>
          <w:sz w:val="18"/>
        </w:rPr>
        <w:t xml:space="preserve">Tasnif Komisyonu üyelerinin adlarını tekrar okutuyorum: Kemal Bülbül, Antalya; Recep Şeker, Karaman; İsmail Faruk Aksu, İstanbul; Tuma Çelik, Mardin; Hülya Nergis, Kayseri. </w:t>
      </w:r>
    </w:p>
    <w:p w:rsidRPr="00AC593A" w:rsidR="005D0C59" w:rsidP="00AC593A" w:rsidRDefault="005D0C59">
      <w:pPr>
        <w:pStyle w:val="GENELKURUL"/>
        <w:spacing w:line="240" w:lineRule="auto"/>
        <w:rPr>
          <w:sz w:val="18"/>
        </w:rPr>
      </w:pPr>
      <w:r w:rsidRPr="00AC593A">
        <w:rPr>
          <w:sz w:val="18"/>
        </w:rPr>
        <w:t xml:space="preserve">(Oyların ayrımı </w:t>
      </w:r>
      <w:r w:rsidRPr="00AC593A" w:rsidR="00361335">
        <w:rPr>
          <w:sz w:val="18"/>
        </w:rPr>
        <w:t>yapıl</w:t>
      </w:r>
      <w:r w:rsidRPr="00AC593A">
        <w:rPr>
          <w:sz w:val="18"/>
        </w:rPr>
        <w:t>dı)</w:t>
      </w:r>
    </w:p>
    <w:p w:rsidRPr="00AC593A" w:rsidR="005D0C59" w:rsidP="00AC593A" w:rsidRDefault="005D0C59">
      <w:pPr>
        <w:pStyle w:val="GENELKURUL"/>
        <w:spacing w:line="240" w:lineRule="auto"/>
        <w:rPr>
          <w:sz w:val="18"/>
        </w:rPr>
      </w:pPr>
      <w:r w:rsidRPr="00AC593A">
        <w:rPr>
          <w:sz w:val="18"/>
        </w:rPr>
        <w:t>BAŞKAN – Sayın milletvekilleri, Tasnif Komisyonu tutanağı gelmiştir, okutuyorum:</w:t>
      </w:r>
    </w:p>
    <w:p w:rsidRPr="00AC593A" w:rsidR="005D0C59" w:rsidP="00AC593A" w:rsidRDefault="005D0C59">
      <w:pPr>
        <w:pStyle w:val="GENELKURUL"/>
        <w:spacing w:line="240" w:lineRule="auto"/>
        <w:jc w:val="center"/>
        <w:rPr>
          <w:sz w:val="18"/>
        </w:rPr>
      </w:pPr>
      <w:r w:rsidRPr="00AC593A">
        <w:rPr>
          <w:sz w:val="18"/>
        </w:rPr>
        <w:t>Türkiye Büyük Millet Meclisi Başkanlığına</w:t>
      </w:r>
    </w:p>
    <w:p w:rsidRPr="00AC593A" w:rsidR="005D0C59" w:rsidP="00AC593A" w:rsidRDefault="005D0C59">
      <w:pPr>
        <w:pStyle w:val="GENELKURUL"/>
        <w:spacing w:line="240" w:lineRule="auto"/>
        <w:rPr>
          <w:sz w:val="18"/>
        </w:rPr>
      </w:pPr>
      <w:r w:rsidRPr="00AC593A">
        <w:rPr>
          <w:sz w:val="18"/>
        </w:rPr>
        <w:t>27’nci Yasama Dönemi Türkiye Büyük Millet Meclisi Başkanı seçimi için yapılan 1’inci tur oylamaya (528) üye katılmış, kullanılan oyların dağılımı aşağıda gösterilmiştir.</w:t>
      </w:r>
    </w:p>
    <w:p w:rsidRPr="00AC593A" w:rsidR="005D0C59" w:rsidP="00AC593A" w:rsidRDefault="005D0C59">
      <w:pPr>
        <w:pStyle w:val="GENELKURUL"/>
        <w:spacing w:line="240" w:lineRule="auto"/>
        <w:rPr>
          <w:sz w:val="18"/>
        </w:rPr>
      </w:pPr>
      <w:r w:rsidRPr="00AC593A">
        <w:rPr>
          <w:sz w:val="18"/>
        </w:rPr>
        <w:t>Saygıyla arz olunur.</w:t>
      </w:r>
    </w:p>
    <w:p w:rsidRPr="00AC593A" w:rsidR="005D0C59" w:rsidP="00AC593A" w:rsidRDefault="005D0C59">
      <w:pPr>
        <w:pStyle w:val="GENELKURUL"/>
        <w:spacing w:line="240" w:lineRule="auto"/>
        <w:jc w:val="center"/>
        <w:rPr>
          <w:sz w:val="18"/>
        </w:rPr>
      </w:pPr>
      <w:r w:rsidRPr="00AC593A">
        <w:rPr>
          <w:sz w:val="18"/>
        </w:rPr>
        <w:t>Tasnif Komisyonu</w:t>
      </w:r>
    </w:p>
    <w:p w:rsidRPr="00AC593A" w:rsidR="005D0C59" w:rsidP="00AC593A" w:rsidRDefault="005D0C59">
      <w:pPr>
        <w:pStyle w:val="GENELKURUL"/>
        <w:spacing w:line="240" w:lineRule="auto"/>
        <w:jc w:val="center"/>
        <w:rPr>
          <w:sz w:val="18"/>
        </w:rPr>
      </w:pPr>
    </w:p>
    <w:p w:rsidRPr="00AC593A" w:rsidR="005D0C59" w:rsidP="00AC593A" w:rsidRDefault="005D0C59">
      <w:pPr>
        <w:pStyle w:val="3LMZA"/>
        <w:tabs>
          <w:tab w:val="clear" w:pos="1418"/>
          <w:tab w:val="center" w:pos="1843"/>
        </w:tabs>
        <w:spacing w:line="240" w:lineRule="auto"/>
        <w:rPr>
          <w:rFonts w:ascii="Times New Roman" w:hAnsi="Times New Roman" w:cs="Times New Roman"/>
          <w:sz w:val="18"/>
        </w:rPr>
      </w:pPr>
      <w:r w:rsidRPr="00AC593A">
        <w:rPr>
          <w:sz w:val="18"/>
        </w:rPr>
        <w:tab/>
      </w:r>
      <w:r w:rsidRPr="00AC593A">
        <w:rPr>
          <w:rFonts w:ascii="Times New Roman" w:hAnsi="Times New Roman" w:cs="Times New Roman"/>
          <w:sz w:val="18"/>
        </w:rPr>
        <w:t>Kemal Bülbül</w:t>
      </w:r>
      <w:r w:rsidRPr="00AC593A">
        <w:rPr>
          <w:rFonts w:ascii="Times New Roman" w:hAnsi="Times New Roman" w:cs="Times New Roman"/>
          <w:sz w:val="18"/>
        </w:rPr>
        <w:tab/>
        <w:t>Recep Şeker</w:t>
      </w:r>
      <w:r w:rsidRPr="00AC593A">
        <w:rPr>
          <w:rFonts w:ascii="Times New Roman" w:hAnsi="Times New Roman" w:cs="Times New Roman"/>
          <w:sz w:val="18"/>
        </w:rPr>
        <w:tab/>
        <w:t>İsmail Faruk Aksu</w:t>
      </w:r>
    </w:p>
    <w:p w:rsidRPr="00AC593A" w:rsidR="005D0C59" w:rsidP="00AC593A" w:rsidRDefault="005D0C59">
      <w:pPr>
        <w:pStyle w:val="3LMZA"/>
        <w:tabs>
          <w:tab w:val="clear" w:pos="1418"/>
          <w:tab w:val="center" w:pos="1843"/>
        </w:tabs>
        <w:spacing w:line="240" w:lineRule="auto"/>
        <w:rPr>
          <w:rFonts w:ascii="Times New Roman" w:hAnsi="Times New Roman" w:cs="Times New Roman"/>
          <w:sz w:val="18"/>
        </w:rPr>
      </w:pPr>
      <w:r w:rsidRPr="00AC593A">
        <w:rPr>
          <w:rFonts w:ascii="Times New Roman" w:hAnsi="Times New Roman" w:cs="Times New Roman"/>
          <w:sz w:val="18"/>
        </w:rPr>
        <w:tab/>
        <w:t>Antalya</w:t>
      </w:r>
      <w:r w:rsidRPr="00AC593A">
        <w:rPr>
          <w:rFonts w:ascii="Times New Roman" w:hAnsi="Times New Roman" w:cs="Times New Roman"/>
          <w:sz w:val="18"/>
        </w:rPr>
        <w:tab/>
        <w:t>Karaman</w:t>
      </w:r>
      <w:r w:rsidRPr="00AC593A">
        <w:rPr>
          <w:rFonts w:ascii="Times New Roman" w:hAnsi="Times New Roman" w:cs="Times New Roman"/>
          <w:sz w:val="18"/>
        </w:rPr>
        <w:tab/>
        <w:t>İstanbul</w:t>
      </w:r>
    </w:p>
    <w:p w:rsidRPr="00AC593A" w:rsidR="005D0C59" w:rsidP="00AC593A" w:rsidRDefault="005D0C59">
      <w:pPr>
        <w:pStyle w:val="3LMZA"/>
        <w:tabs>
          <w:tab w:val="clear" w:pos="1418"/>
          <w:tab w:val="center" w:pos="1843"/>
        </w:tabs>
        <w:spacing w:line="240" w:lineRule="auto"/>
        <w:rPr>
          <w:rFonts w:ascii="Times New Roman" w:hAnsi="Times New Roman" w:cs="Times New Roman"/>
          <w:sz w:val="18"/>
        </w:rPr>
      </w:pPr>
      <w:r w:rsidRPr="00AC593A">
        <w:rPr>
          <w:rFonts w:ascii="Times New Roman" w:hAnsi="Times New Roman" w:cs="Times New Roman"/>
          <w:sz w:val="18"/>
        </w:rPr>
        <w:tab/>
        <w:t>Tuma Çelik</w:t>
      </w:r>
      <w:r w:rsidRPr="00AC593A">
        <w:rPr>
          <w:rFonts w:ascii="Times New Roman" w:hAnsi="Times New Roman" w:cs="Times New Roman"/>
          <w:sz w:val="18"/>
        </w:rPr>
        <w:tab/>
        <w:t>Hülya Nergis</w:t>
      </w:r>
    </w:p>
    <w:p w:rsidRPr="00AC593A" w:rsidR="005D0C59" w:rsidP="00AC593A" w:rsidRDefault="005D0C59">
      <w:pPr>
        <w:pStyle w:val="3LMZA"/>
        <w:tabs>
          <w:tab w:val="clear" w:pos="1418"/>
          <w:tab w:val="center" w:pos="1843"/>
        </w:tabs>
        <w:spacing w:line="240" w:lineRule="auto"/>
        <w:rPr>
          <w:rFonts w:ascii="Times New Roman" w:hAnsi="Times New Roman" w:cs="Times New Roman"/>
          <w:sz w:val="18"/>
        </w:rPr>
      </w:pPr>
      <w:r w:rsidRPr="00AC593A">
        <w:rPr>
          <w:rFonts w:ascii="Times New Roman" w:hAnsi="Times New Roman" w:cs="Times New Roman"/>
          <w:sz w:val="18"/>
        </w:rPr>
        <w:tab/>
        <w:t>Mardin</w:t>
      </w:r>
      <w:r w:rsidRPr="00AC593A">
        <w:rPr>
          <w:rFonts w:ascii="Times New Roman" w:hAnsi="Times New Roman" w:cs="Times New Roman"/>
          <w:sz w:val="18"/>
        </w:rPr>
        <w:tab/>
        <w:t>Kayseri</w:t>
      </w:r>
    </w:p>
    <w:p w:rsidRPr="00AC593A" w:rsidR="005B43EE" w:rsidP="00AC593A" w:rsidRDefault="005B43EE">
      <w:pPr>
        <w:pStyle w:val="GENELKURUL"/>
        <w:tabs>
          <w:tab w:val="left" w:pos="8222"/>
        </w:tabs>
        <w:spacing w:line="240" w:lineRule="auto"/>
        <w:rPr>
          <w:sz w:val="18"/>
        </w:rPr>
      </w:pPr>
    </w:p>
    <w:p w:rsidRPr="00AC593A" w:rsidR="005D0C59" w:rsidP="00AC593A" w:rsidRDefault="005D0C59">
      <w:pPr>
        <w:pStyle w:val="GENELKURUL"/>
        <w:tabs>
          <w:tab w:val="left" w:pos="8222"/>
        </w:tabs>
        <w:spacing w:line="240" w:lineRule="auto"/>
        <w:rPr>
          <w:sz w:val="18"/>
        </w:rPr>
      </w:pPr>
      <w:r w:rsidRPr="00AC593A">
        <w:rPr>
          <w:sz w:val="18"/>
        </w:rPr>
        <w:t>Gaziantep Milletvekili İmam Hüseyin Filiz</w:t>
      </w:r>
      <w:r w:rsidRPr="00AC593A">
        <w:rPr>
          <w:sz w:val="18"/>
        </w:rPr>
        <w:tab/>
        <w:t>35 oy</w:t>
      </w:r>
    </w:p>
    <w:p w:rsidRPr="00AC593A" w:rsidR="005D0C59" w:rsidP="00AC593A" w:rsidRDefault="005D0C59">
      <w:pPr>
        <w:pStyle w:val="GENELKURUL"/>
        <w:tabs>
          <w:tab w:val="left" w:pos="8222"/>
        </w:tabs>
        <w:spacing w:line="240" w:lineRule="auto"/>
        <w:rPr>
          <w:sz w:val="18"/>
        </w:rPr>
      </w:pPr>
      <w:r w:rsidRPr="00AC593A">
        <w:rPr>
          <w:sz w:val="18"/>
        </w:rPr>
        <w:t>İstanbul Milletvekili Engin Altay</w:t>
      </w:r>
      <w:r w:rsidRPr="00AC593A">
        <w:rPr>
          <w:sz w:val="18"/>
        </w:rPr>
        <w:tab/>
        <w:t>120 oy</w:t>
      </w:r>
    </w:p>
    <w:p w:rsidRPr="00AC593A" w:rsidR="005D0C59" w:rsidP="00AC593A" w:rsidRDefault="005D0C59">
      <w:pPr>
        <w:pStyle w:val="GENELKURUL"/>
        <w:tabs>
          <w:tab w:val="left" w:pos="8222"/>
        </w:tabs>
        <w:spacing w:line="240" w:lineRule="auto"/>
        <w:rPr>
          <w:sz w:val="18"/>
        </w:rPr>
      </w:pPr>
      <w:r w:rsidRPr="00AC593A">
        <w:rPr>
          <w:sz w:val="18"/>
        </w:rPr>
        <w:t>İzmir Milletvekili Serpil Kemalbay Pekgözegü</w:t>
      </w:r>
      <w:r w:rsidRPr="00AC593A">
        <w:rPr>
          <w:sz w:val="18"/>
        </w:rPr>
        <w:tab/>
        <w:t>45 oy</w:t>
      </w:r>
    </w:p>
    <w:p w:rsidRPr="00AC593A" w:rsidR="005D0C59" w:rsidP="00AC593A" w:rsidRDefault="005D0C59">
      <w:pPr>
        <w:pStyle w:val="GENELKURUL"/>
        <w:tabs>
          <w:tab w:val="left" w:pos="8222"/>
        </w:tabs>
        <w:spacing w:line="240" w:lineRule="auto"/>
        <w:rPr>
          <w:sz w:val="18"/>
        </w:rPr>
      </w:pPr>
      <w:r w:rsidRPr="00AC593A">
        <w:rPr>
          <w:sz w:val="18"/>
        </w:rPr>
        <w:t>Tekirdağ Milletvekili Mustafa Şentop</w:t>
      </w:r>
      <w:r w:rsidRPr="00AC593A">
        <w:rPr>
          <w:sz w:val="18"/>
        </w:rPr>
        <w:tab/>
        <w:t>322 oy</w:t>
      </w:r>
    </w:p>
    <w:p w:rsidRPr="00AC593A" w:rsidR="005D0C59" w:rsidP="00AC593A" w:rsidRDefault="005D0C59">
      <w:pPr>
        <w:pStyle w:val="GENELKURUL"/>
        <w:tabs>
          <w:tab w:val="left" w:pos="8222"/>
        </w:tabs>
        <w:spacing w:line="240" w:lineRule="auto"/>
        <w:rPr>
          <w:sz w:val="18"/>
        </w:rPr>
      </w:pPr>
      <w:r w:rsidRPr="00AC593A">
        <w:rPr>
          <w:sz w:val="18"/>
        </w:rPr>
        <w:t>Boş</w:t>
      </w:r>
      <w:r w:rsidRPr="00AC593A">
        <w:rPr>
          <w:sz w:val="18"/>
        </w:rPr>
        <w:tab/>
      </w:r>
      <w:r w:rsidRPr="00AC593A" w:rsidR="003315BD">
        <w:rPr>
          <w:sz w:val="18"/>
        </w:rPr>
        <w:t>Yok</w:t>
      </w:r>
    </w:p>
    <w:p w:rsidRPr="00AC593A" w:rsidR="005D0C59" w:rsidP="00AC593A" w:rsidRDefault="005D0C59">
      <w:pPr>
        <w:pStyle w:val="GENELKURUL"/>
        <w:tabs>
          <w:tab w:val="left" w:pos="8222"/>
        </w:tabs>
        <w:spacing w:line="240" w:lineRule="auto"/>
        <w:rPr>
          <w:sz w:val="18"/>
        </w:rPr>
      </w:pPr>
      <w:r w:rsidRPr="00AC593A">
        <w:rPr>
          <w:sz w:val="18"/>
        </w:rPr>
        <w:t>Geçersiz</w:t>
      </w:r>
      <w:r w:rsidRPr="00AC593A">
        <w:rPr>
          <w:sz w:val="18"/>
        </w:rPr>
        <w:tab/>
        <w:t>6 oy</w:t>
      </w:r>
    </w:p>
    <w:p w:rsidRPr="00AC593A" w:rsidR="005D0C59" w:rsidP="00AC593A" w:rsidRDefault="005D0C59">
      <w:pPr>
        <w:pStyle w:val="GENELKURUL"/>
        <w:tabs>
          <w:tab w:val="left" w:pos="8222"/>
        </w:tabs>
        <w:spacing w:line="240" w:lineRule="auto"/>
        <w:rPr>
          <w:sz w:val="18"/>
        </w:rPr>
      </w:pPr>
      <w:r w:rsidRPr="00AC593A">
        <w:rPr>
          <w:sz w:val="18"/>
        </w:rPr>
        <w:t>Toplam</w:t>
      </w:r>
      <w:r w:rsidRPr="00AC593A">
        <w:rPr>
          <w:sz w:val="18"/>
        </w:rPr>
        <w:tab/>
        <w:t>528 oy</w:t>
      </w:r>
    </w:p>
    <w:p w:rsidRPr="00AC593A" w:rsidR="005D0C59" w:rsidP="00AC593A" w:rsidRDefault="005D0C59">
      <w:pPr>
        <w:pStyle w:val="GENELKURUL"/>
        <w:spacing w:line="240" w:lineRule="auto"/>
        <w:rPr>
          <w:sz w:val="18"/>
        </w:rPr>
      </w:pPr>
      <w:r w:rsidRPr="00AC593A">
        <w:rPr>
          <w:sz w:val="18"/>
        </w:rPr>
        <w:t>BAŞKAN – Sayın milletvekilleri, bu sonuca göre</w:t>
      </w:r>
      <w:r w:rsidRPr="00AC593A" w:rsidR="003315BD">
        <w:rPr>
          <w:sz w:val="18"/>
        </w:rPr>
        <w:t>,</w:t>
      </w:r>
      <w:r w:rsidRPr="00AC593A">
        <w:rPr>
          <w:sz w:val="18"/>
        </w:rPr>
        <w:t xml:space="preserve"> Türkiye Büyük Millet Meclisi Başkanı</w:t>
      </w:r>
      <w:r w:rsidRPr="00AC593A" w:rsidR="003315BD">
        <w:rPr>
          <w:sz w:val="18"/>
        </w:rPr>
        <w:t>nın</w:t>
      </w:r>
      <w:r w:rsidRPr="00AC593A">
        <w:rPr>
          <w:sz w:val="18"/>
        </w:rPr>
        <w:t xml:space="preserve"> seçimi için yapılan 1’inci oylamada Anayasa’da öngörülen üçte 2 oy çoğunluğu bulunamamıştır.</w:t>
      </w:r>
    </w:p>
    <w:p w:rsidRPr="00AC593A" w:rsidR="005D0C59" w:rsidP="00AC593A" w:rsidRDefault="005D0C59">
      <w:pPr>
        <w:pStyle w:val="GENELKURUL"/>
        <w:spacing w:line="240" w:lineRule="auto"/>
        <w:rPr>
          <w:sz w:val="18"/>
        </w:rPr>
      </w:pPr>
      <w:r w:rsidRPr="00AC593A">
        <w:rPr>
          <w:sz w:val="18"/>
        </w:rPr>
        <w:t>Birleşime on dakika ara veriyorum.</w:t>
      </w:r>
    </w:p>
    <w:p w:rsidRPr="00AC593A" w:rsidR="005D0C59" w:rsidP="00AC593A" w:rsidRDefault="005D0C59">
      <w:pPr>
        <w:pStyle w:val="GENELKURUL"/>
        <w:spacing w:line="240" w:lineRule="auto"/>
        <w:jc w:val="right"/>
        <w:rPr>
          <w:sz w:val="18"/>
        </w:rPr>
      </w:pPr>
      <w:r w:rsidRPr="00AC593A">
        <w:rPr>
          <w:sz w:val="18"/>
        </w:rPr>
        <w:t>Kapanma Saati: 13.13</w:t>
      </w:r>
    </w:p>
    <w:p w:rsidRPr="00AC593A" w:rsidR="005D0C59" w:rsidP="00AC593A" w:rsidRDefault="005D0C59">
      <w:pPr>
        <w:widowControl w:val="0"/>
        <w:suppressAutoHyphens/>
        <w:ind w:left="40" w:right="40" w:firstLine="811"/>
        <w:jc w:val="center"/>
        <w:rPr>
          <w:rFonts w:ascii="Arial" w:hAnsi="Arial" w:cs="Arial"/>
          <w:spacing w:val="32"/>
          <w:sz w:val="18"/>
          <w:szCs w:val="22"/>
        </w:rPr>
      </w:pPr>
      <w:r w:rsidRPr="00AC593A">
        <w:rPr>
          <w:rFonts w:ascii="Arial" w:hAnsi="Arial" w:cs="Arial"/>
          <w:spacing w:val="32"/>
          <w:sz w:val="18"/>
          <w:szCs w:val="22"/>
          <w:lang w:val="es-ES"/>
        </w:rPr>
        <w:t>İKİNCİ OTURUM</w:t>
      </w:r>
    </w:p>
    <w:p w:rsidRPr="00AC593A" w:rsidR="005D0C59" w:rsidP="00AC593A" w:rsidRDefault="005D0C59">
      <w:pPr>
        <w:widowControl w:val="0"/>
        <w:suppressAutoHyphens/>
        <w:ind w:left="40" w:right="40" w:firstLine="811"/>
        <w:jc w:val="center"/>
        <w:rPr>
          <w:rFonts w:ascii="Arial" w:hAnsi="Arial" w:cs="Arial"/>
          <w:spacing w:val="32"/>
          <w:sz w:val="18"/>
          <w:szCs w:val="22"/>
        </w:rPr>
      </w:pPr>
      <w:r w:rsidRPr="00AC593A">
        <w:rPr>
          <w:rFonts w:ascii="Arial" w:hAnsi="Arial" w:cs="Arial"/>
          <w:spacing w:val="32"/>
          <w:sz w:val="18"/>
          <w:szCs w:val="22"/>
          <w:lang w:val="es-ES"/>
        </w:rPr>
        <w:t>Açılma Saati: 13.29</w:t>
      </w:r>
    </w:p>
    <w:p w:rsidRPr="00AC593A" w:rsidR="005D0C59" w:rsidP="00AC593A" w:rsidRDefault="005D0C59">
      <w:pPr>
        <w:widowControl w:val="0"/>
        <w:suppressAutoHyphens/>
        <w:ind w:left="40" w:right="40" w:firstLine="811"/>
        <w:jc w:val="center"/>
        <w:rPr>
          <w:rFonts w:ascii="Arial" w:hAnsi="Arial" w:cs="Arial"/>
          <w:spacing w:val="32"/>
          <w:sz w:val="18"/>
          <w:szCs w:val="22"/>
        </w:rPr>
      </w:pPr>
      <w:r w:rsidRPr="00AC593A">
        <w:rPr>
          <w:rFonts w:ascii="Arial" w:hAnsi="Arial" w:cs="Arial"/>
          <w:spacing w:val="32"/>
          <w:sz w:val="18"/>
          <w:szCs w:val="22"/>
          <w:lang w:val="es-ES"/>
        </w:rPr>
        <w:t>BAŞKAN: Geçici Başkan Celal ADAN</w:t>
      </w:r>
    </w:p>
    <w:p w:rsidRPr="00AC593A" w:rsidR="005D0C59" w:rsidP="00AC593A" w:rsidRDefault="005D0C59">
      <w:pPr>
        <w:widowControl w:val="0"/>
        <w:suppressAutoHyphens/>
        <w:ind w:left="40" w:right="40" w:firstLine="811"/>
        <w:jc w:val="center"/>
        <w:rPr>
          <w:spacing w:val="32"/>
          <w:sz w:val="18"/>
          <w:szCs w:val="22"/>
          <w:lang w:val="es-ES"/>
        </w:rPr>
      </w:pPr>
      <w:r w:rsidRPr="00AC593A">
        <w:rPr>
          <w:spacing w:val="32"/>
          <w:sz w:val="18"/>
          <w:szCs w:val="22"/>
          <w:lang w:val="es-ES"/>
        </w:rPr>
        <w:t>KÂTİP ÜYELER: Mustafa AÇIKGÖZ (Nevşehir), Rümeysa KADAK (İstanbul)</w:t>
      </w:r>
    </w:p>
    <w:p w:rsidRPr="00AC593A" w:rsidR="005D0C59" w:rsidP="00AC593A" w:rsidRDefault="005D0C59">
      <w:pPr>
        <w:widowControl w:val="0"/>
        <w:suppressAutoHyphens/>
        <w:ind w:left="40" w:right="40" w:firstLine="811"/>
        <w:jc w:val="center"/>
        <w:rPr>
          <w:rFonts w:ascii="Arial" w:hAnsi="Arial" w:cs="Arial"/>
          <w:spacing w:val="32"/>
          <w:sz w:val="18"/>
          <w:lang w:val="es-ES"/>
        </w:rPr>
      </w:pPr>
      <w:r w:rsidRPr="00AC593A">
        <w:rPr>
          <w:rFonts w:ascii="Arial" w:hAnsi="Arial" w:cs="Arial"/>
          <w:spacing w:val="32"/>
          <w:sz w:val="18"/>
          <w:lang w:val="es-ES"/>
        </w:rPr>
        <w:t>-----0-----</w:t>
      </w:r>
    </w:p>
    <w:p w:rsidRPr="00AC593A" w:rsidR="005D0C59" w:rsidP="00AC593A" w:rsidRDefault="005D0C59">
      <w:pPr>
        <w:pStyle w:val="GENELKURUL"/>
        <w:spacing w:line="240" w:lineRule="auto"/>
        <w:rPr>
          <w:sz w:val="18"/>
        </w:rPr>
      </w:pPr>
      <w:r w:rsidRPr="00AC593A">
        <w:rPr>
          <w:sz w:val="18"/>
        </w:rPr>
        <w:t>BAŞKAN – Sayın milletvekilleri, 57’nci Birleşiminin İkinci Oturumunu açıyorum.</w:t>
      </w:r>
    </w:p>
    <w:p w:rsidRPr="00AC593A" w:rsidR="005D0C59" w:rsidP="00AC593A" w:rsidRDefault="005D0C59">
      <w:pPr>
        <w:pStyle w:val="GENELKURUL"/>
        <w:spacing w:line="240" w:lineRule="auto"/>
        <w:rPr>
          <w:sz w:val="18"/>
        </w:rPr>
      </w:pPr>
      <w:r w:rsidRPr="00AC593A">
        <w:rPr>
          <w:sz w:val="18"/>
        </w:rPr>
        <w:t xml:space="preserve">Türkiye Büyük Millet Meclisi Başkanının seçimine devam ediyoruz. </w:t>
      </w:r>
    </w:p>
    <w:p w:rsidRPr="00AC593A" w:rsidR="005D0C59" w:rsidP="00AC593A" w:rsidRDefault="005D0C59">
      <w:pPr>
        <w:pStyle w:val="GENELKURUL"/>
        <w:spacing w:line="240" w:lineRule="auto"/>
        <w:rPr>
          <w:sz w:val="18"/>
        </w:rPr>
      </w:pPr>
      <w:r w:rsidRPr="00AC593A">
        <w:rPr>
          <w:sz w:val="18"/>
        </w:rPr>
        <w:t xml:space="preserve">Sayın milletvekilleri, şimdi Türkiye Büyük Millet Meclisi Başkanı seçiminde 2’nci oylamayı başlatıyoruz. Bu </w:t>
      </w:r>
      <w:r w:rsidRPr="00AC593A" w:rsidR="003315BD">
        <w:rPr>
          <w:sz w:val="18"/>
        </w:rPr>
        <w:t>oylamada da üye tam sayısının üçt</w:t>
      </w:r>
      <w:r w:rsidRPr="00AC593A">
        <w:rPr>
          <w:sz w:val="18"/>
        </w:rPr>
        <w:t xml:space="preserve">e 2 çoğunluğu, yani en az 400 oy aranacaktır. </w:t>
      </w:r>
    </w:p>
    <w:p w:rsidRPr="00AC593A" w:rsidR="005D0C59" w:rsidP="00AC593A" w:rsidRDefault="005D0C59">
      <w:pPr>
        <w:pStyle w:val="GENELKURUL"/>
        <w:spacing w:line="240" w:lineRule="auto"/>
        <w:rPr>
          <w:sz w:val="18"/>
        </w:rPr>
      </w:pPr>
      <w:r w:rsidRPr="00AC593A">
        <w:rPr>
          <w:sz w:val="18"/>
        </w:rPr>
        <w:t xml:space="preserve">Sayın milletvekilleri, oylamaya ilişkin kurallara ve oylamanın gizliliğine yönelik gerekli açıklamaları ilk oylamada belirtmiştim, gereken hassasiyetin gösterileceğine inanıyorum. </w:t>
      </w:r>
    </w:p>
    <w:p w:rsidRPr="00AC593A" w:rsidR="005D0C59" w:rsidP="00AC593A" w:rsidRDefault="005D0C59">
      <w:pPr>
        <w:pStyle w:val="GENELKURUL"/>
        <w:spacing w:line="240" w:lineRule="auto"/>
        <w:rPr>
          <w:sz w:val="18"/>
        </w:rPr>
      </w:pPr>
      <w:r w:rsidRPr="00AC593A">
        <w:rPr>
          <w:sz w:val="18"/>
        </w:rPr>
        <w:t xml:space="preserve">Şimdi, oylamanın sayım ve dökümü için ad çekmek suretiyle 5 kişilik bir tasnif komisyonu tespit ediyorum. Tasnif komisyonuna seçilen üyeler oylama işlemi bittikten sonra komisyon sıralarındaki yerlerini alacaklardır. </w:t>
      </w:r>
    </w:p>
    <w:p w:rsidRPr="00AC593A" w:rsidR="005D0C59" w:rsidP="00AC593A" w:rsidRDefault="005D0C59">
      <w:pPr>
        <w:pStyle w:val="GENELKURUL"/>
        <w:spacing w:line="240" w:lineRule="auto"/>
        <w:rPr>
          <w:sz w:val="18"/>
        </w:rPr>
      </w:pPr>
      <w:r w:rsidRPr="00AC593A">
        <w:rPr>
          <w:sz w:val="18"/>
        </w:rPr>
        <w:t xml:space="preserve">Asuman Erdoğan, Ankara? Yok. </w:t>
      </w:r>
    </w:p>
    <w:p w:rsidRPr="00AC593A" w:rsidR="005D0C59" w:rsidP="00AC593A" w:rsidRDefault="005D0C59">
      <w:pPr>
        <w:pStyle w:val="GENELKURUL"/>
        <w:spacing w:line="240" w:lineRule="auto"/>
        <w:rPr>
          <w:sz w:val="18"/>
        </w:rPr>
      </w:pPr>
      <w:r w:rsidRPr="00AC593A">
        <w:rPr>
          <w:sz w:val="18"/>
        </w:rPr>
        <w:t>Salih Cora, Trabzon? Yok.</w:t>
      </w:r>
    </w:p>
    <w:p w:rsidRPr="00AC593A" w:rsidR="005D0C59" w:rsidP="00AC593A" w:rsidRDefault="005D0C59">
      <w:pPr>
        <w:pStyle w:val="GENELKURUL"/>
        <w:spacing w:line="240" w:lineRule="auto"/>
        <w:rPr>
          <w:sz w:val="18"/>
        </w:rPr>
      </w:pPr>
      <w:r w:rsidRPr="00AC593A">
        <w:rPr>
          <w:sz w:val="18"/>
        </w:rPr>
        <w:t>Zehra Taşkesenlioğlu, Erzurum? Burada.</w:t>
      </w:r>
    </w:p>
    <w:p w:rsidRPr="00AC593A" w:rsidR="005D0C59" w:rsidP="00AC593A" w:rsidRDefault="005D0C59">
      <w:pPr>
        <w:pStyle w:val="GENELKURUL"/>
        <w:spacing w:line="240" w:lineRule="auto"/>
        <w:rPr>
          <w:sz w:val="18"/>
        </w:rPr>
      </w:pPr>
      <w:r w:rsidRPr="00AC593A">
        <w:rPr>
          <w:sz w:val="18"/>
        </w:rPr>
        <w:t>Hüseyin Yıldız, Aydın?</w:t>
      </w:r>
    </w:p>
    <w:p w:rsidRPr="00AC593A" w:rsidR="005D0C59" w:rsidP="00AC593A" w:rsidRDefault="005D0C59">
      <w:pPr>
        <w:pStyle w:val="GENELKURUL"/>
        <w:spacing w:line="240" w:lineRule="auto"/>
        <w:rPr>
          <w:sz w:val="18"/>
        </w:rPr>
      </w:pPr>
      <w:r w:rsidRPr="00AC593A">
        <w:rPr>
          <w:sz w:val="18"/>
        </w:rPr>
        <w:t>ÖZGÜR ÖZEL (Manisa) – Burada efendim,</w:t>
      </w:r>
      <w:r w:rsidRPr="00AC593A" w:rsidR="003E3CB7">
        <w:rPr>
          <w:sz w:val="18"/>
        </w:rPr>
        <w:t xml:space="preserve"> </w:t>
      </w:r>
      <w:r w:rsidRPr="00AC593A" w:rsidR="003315BD">
        <w:rPr>
          <w:sz w:val="18"/>
        </w:rPr>
        <w:t>g</w:t>
      </w:r>
      <w:r w:rsidRPr="00AC593A">
        <w:rPr>
          <w:sz w:val="18"/>
        </w:rPr>
        <w:t xml:space="preserve">örev yapar, burada. </w:t>
      </w:r>
    </w:p>
    <w:p w:rsidRPr="00AC593A" w:rsidR="005D0C59" w:rsidP="00AC593A" w:rsidRDefault="005D0C59">
      <w:pPr>
        <w:pStyle w:val="GENELKURUL"/>
        <w:spacing w:line="240" w:lineRule="auto"/>
        <w:rPr>
          <w:sz w:val="18"/>
        </w:rPr>
      </w:pPr>
      <w:r w:rsidRPr="00AC593A">
        <w:rPr>
          <w:sz w:val="18"/>
        </w:rPr>
        <w:t>BAŞKAN – Burada mı?</w:t>
      </w:r>
    </w:p>
    <w:p w:rsidRPr="00AC593A" w:rsidR="005D0C59" w:rsidP="00AC593A" w:rsidRDefault="005D0C59">
      <w:pPr>
        <w:pStyle w:val="GENELKURUL"/>
        <w:spacing w:line="240" w:lineRule="auto"/>
        <w:rPr>
          <w:sz w:val="18"/>
        </w:rPr>
      </w:pPr>
      <w:r w:rsidRPr="00AC593A">
        <w:rPr>
          <w:sz w:val="18"/>
        </w:rPr>
        <w:t>ÖZGÜR ÖZEL (Manisa) – Burada efendim, görev yapar.</w:t>
      </w:r>
    </w:p>
    <w:p w:rsidRPr="00AC593A" w:rsidR="005D0C59" w:rsidP="00AC593A" w:rsidRDefault="005D0C59">
      <w:pPr>
        <w:pStyle w:val="GENELKURUL"/>
        <w:spacing w:line="240" w:lineRule="auto"/>
        <w:rPr>
          <w:sz w:val="18"/>
        </w:rPr>
      </w:pPr>
      <w:r w:rsidRPr="00AC593A">
        <w:rPr>
          <w:sz w:val="18"/>
        </w:rPr>
        <w:t>BAŞKAN – Tamam, peki.</w:t>
      </w:r>
    </w:p>
    <w:p w:rsidRPr="00AC593A" w:rsidR="005D0C59" w:rsidP="00AC593A" w:rsidRDefault="005D0C59">
      <w:pPr>
        <w:pStyle w:val="GENELKURUL"/>
        <w:spacing w:line="240" w:lineRule="auto"/>
        <w:rPr>
          <w:sz w:val="18"/>
        </w:rPr>
      </w:pPr>
      <w:r w:rsidRPr="00AC593A">
        <w:rPr>
          <w:sz w:val="18"/>
        </w:rPr>
        <w:t xml:space="preserve">Fuat Köktaş, Samsun? Burada. </w:t>
      </w:r>
    </w:p>
    <w:p w:rsidRPr="00AC593A" w:rsidR="005D0C59" w:rsidP="00AC593A" w:rsidRDefault="005D0C59">
      <w:pPr>
        <w:pStyle w:val="GENELKURUL"/>
        <w:spacing w:line="240" w:lineRule="auto"/>
        <w:rPr>
          <w:sz w:val="18"/>
        </w:rPr>
      </w:pPr>
      <w:r w:rsidRPr="00AC593A">
        <w:rPr>
          <w:sz w:val="18"/>
        </w:rPr>
        <w:t>Ömer Faruk Gergerlioğlu, Kocaeli? Burada.</w:t>
      </w:r>
    </w:p>
    <w:p w:rsidRPr="00AC593A" w:rsidR="005D0C59" w:rsidP="00AC593A" w:rsidRDefault="005D0C59">
      <w:pPr>
        <w:pStyle w:val="GENELKURUL"/>
        <w:spacing w:line="240" w:lineRule="auto"/>
        <w:rPr>
          <w:sz w:val="18"/>
        </w:rPr>
      </w:pPr>
      <w:r w:rsidRPr="00AC593A">
        <w:rPr>
          <w:sz w:val="18"/>
        </w:rPr>
        <w:t xml:space="preserve">Gürsel Tekin, İstanbul? </w:t>
      </w:r>
    </w:p>
    <w:p w:rsidRPr="00AC593A" w:rsidR="005D0C59" w:rsidP="00AC593A" w:rsidRDefault="005D0C59">
      <w:pPr>
        <w:pStyle w:val="GENELKURUL"/>
        <w:spacing w:line="240" w:lineRule="auto"/>
        <w:rPr>
          <w:sz w:val="18"/>
        </w:rPr>
      </w:pPr>
      <w:r w:rsidRPr="00AC593A">
        <w:rPr>
          <w:sz w:val="18"/>
        </w:rPr>
        <w:t xml:space="preserve">ÖZGÜR ÖZEL (Manisa) – Burada efendim, görev yapar. </w:t>
      </w:r>
    </w:p>
    <w:p w:rsidRPr="00AC593A" w:rsidR="005D0C59" w:rsidP="00AC593A" w:rsidRDefault="005D0C59">
      <w:pPr>
        <w:pStyle w:val="GENELKURUL"/>
        <w:spacing w:line="240" w:lineRule="auto"/>
        <w:rPr>
          <w:sz w:val="18"/>
        </w:rPr>
      </w:pPr>
      <w:r w:rsidRPr="00AC593A">
        <w:rPr>
          <w:sz w:val="18"/>
        </w:rPr>
        <w:t>BAŞKAN – Burada.</w:t>
      </w:r>
    </w:p>
    <w:p w:rsidRPr="00AC593A" w:rsidR="005D0C59" w:rsidP="00AC593A" w:rsidRDefault="005D0C59">
      <w:pPr>
        <w:pStyle w:val="GENELKURUL"/>
        <w:spacing w:line="240" w:lineRule="auto"/>
        <w:rPr>
          <w:sz w:val="18"/>
        </w:rPr>
      </w:pPr>
      <w:r w:rsidRPr="00AC593A">
        <w:rPr>
          <w:sz w:val="18"/>
        </w:rPr>
        <w:t>Lütfen, ikinci oylamada kullanılacak zarflar ve mühürlü oy pusulaları kâtip üyelere verilsin.</w:t>
      </w:r>
    </w:p>
    <w:p w:rsidRPr="00AC593A" w:rsidR="005D0C59" w:rsidP="00AC593A" w:rsidRDefault="005D0C59">
      <w:pPr>
        <w:pStyle w:val="GENELKURUL"/>
        <w:spacing w:line="240" w:lineRule="auto"/>
        <w:rPr>
          <w:sz w:val="18"/>
        </w:rPr>
      </w:pPr>
      <w:r w:rsidRPr="00AC593A">
        <w:rPr>
          <w:sz w:val="18"/>
        </w:rPr>
        <w:t>Sayın milletvekilleri, şimdi</w:t>
      </w:r>
      <w:r w:rsidRPr="00AC593A" w:rsidR="003315BD">
        <w:rPr>
          <w:sz w:val="18"/>
        </w:rPr>
        <w:t>,</w:t>
      </w:r>
      <w:r w:rsidRPr="00AC593A">
        <w:rPr>
          <w:sz w:val="18"/>
        </w:rPr>
        <w:t xml:space="preserve"> oylamaya Adana ilinden başlıyoruz. </w:t>
      </w:r>
    </w:p>
    <w:p w:rsidRPr="00AC593A" w:rsidR="005D0C59" w:rsidP="00AC593A" w:rsidRDefault="005D0C59">
      <w:pPr>
        <w:pStyle w:val="GENELKURUL"/>
        <w:spacing w:line="240" w:lineRule="auto"/>
        <w:rPr>
          <w:sz w:val="18"/>
        </w:rPr>
      </w:pPr>
      <w:r w:rsidRPr="00AC593A">
        <w:rPr>
          <w:sz w:val="18"/>
        </w:rPr>
        <w:t>(Oylar toplandı)</w:t>
      </w:r>
    </w:p>
    <w:p w:rsidRPr="00AC593A" w:rsidR="005D0C59" w:rsidP="00AC593A" w:rsidRDefault="005D0C59">
      <w:pPr>
        <w:pStyle w:val="GENELKURUL"/>
        <w:spacing w:line="240" w:lineRule="auto"/>
        <w:rPr>
          <w:sz w:val="18"/>
        </w:rPr>
      </w:pPr>
      <w:r w:rsidRPr="00AC593A">
        <w:rPr>
          <w:sz w:val="18"/>
        </w:rPr>
        <w:t xml:space="preserve">BAŞKAN – Oyunu kullanmayan sayın üye var mı değerli arkadaşlar? Oy kullanmayan yok. </w:t>
      </w:r>
    </w:p>
    <w:p w:rsidRPr="00AC593A" w:rsidR="005D0C59" w:rsidP="00AC593A" w:rsidRDefault="005D0C59">
      <w:pPr>
        <w:pStyle w:val="GENELKURUL"/>
        <w:spacing w:line="240" w:lineRule="auto"/>
        <w:rPr>
          <w:sz w:val="18"/>
        </w:rPr>
      </w:pPr>
      <w:r w:rsidRPr="00AC593A">
        <w:rPr>
          <w:sz w:val="18"/>
        </w:rPr>
        <w:t xml:space="preserve">Oylama işlemi bitmiştir. </w:t>
      </w:r>
    </w:p>
    <w:p w:rsidRPr="00AC593A" w:rsidR="005D0C59" w:rsidP="00AC593A" w:rsidRDefault="005D0C59">
      <w:pPr>
        <w:pStyle w:val="GENELKURUL"/>
        <w:spacing w:line="240" w:lineRule="auto"/>
        <w:rPr>
          <w:sz w:val="18"/>
        </w:rPr>
      </w:pPr>
      <w:r w:rsidRPr="00AC593A">
        <w:rPr>
          <w:sz w:val="18"/>
        </w:rPr>
        <w:t>Oy kupaları kaldırılsın.</w:t>
      </w:r>
      <w:r w:rsidRPr="00AC593A">
        <w:rPr>
          <w:sz w:val="18"/>
        </w:rPr>
        <w:tab/>
      </w:r>
    </w:p>
    <w:p w:rsidRPr="00AC593A" w:rsidR="005D0C59" w:rsidP="00AC593A" w:rsidRDefault="005D0C59">
      <w:pPr>
        <w:pStyle w:val="GENELKURUL"/>
        <w:spacing w:line="240" w:lineRule="auto"/>
        <w:rPr>
          <w:sz w:val="18"/>
        </w:rPr>
      </w:pPr>
      <w:r w:rsidRPr="00AC593A">
        <w:rPr>
          <w:sz w:val="18"/>
        </w:rPr>
        <w:t>Tasnif Komisyonu üyeleri lütfen yerlerini alsınlar.</w:t>
      </w:r>
    </w:p>
    <w:p w:rsidRPr="00AC593A" w:rsidR="005D0C59" w:rsidP="00AC593A" w:rsidRDefault="005D0C59">
      <w:pPr>
        <w:pStyle w:val="GENELKURUL"/>
        <w:spacing w:line="240" w:lineRule="auto"/>
        <w:rPr>
          <w:sz w:val="18"/>
        </w:rPr>
      </w:pPr>
      <w:r w:rsidRPr="00AC593A">
        <w:rPr>
          <w:sz w:val="18"/>
        </w:rPr>
        <w:t xml:space="preserve">Tasnif Komisyonu üyelerinin adlarını tekrar okutuyorum: Zehra Taşkesenlioğlu, Erzurum; Hüseyin Yıldız, Aydın; Fuat Köktaş, Samsun; Ömer Faruk Gergerlioğlu, Kocaeli; Gürsel Tekin, İstanbul. </w:t>
      </w:r>
    </w:p>
    <w:p w:rsidRPr="00AC593A" w:rsidR="005D0C59" w:rsidP="00AC593A" w:rsidRDefault="003315BD">
      <w:pPr>
        <w:pStyle w:val="GENELKURUL"/>
        <w:spacing w:line="240" w:lineRule="auto"/>
        <w:rPr>
          <w:sz w:val="18"/>
        </w:rPr>
      </w:pPr>
      <w:r w:rsidRPr="00AC593A">
        <w:rPr>
          <w:sz w:val="18"/>
        </w:rPr>
        <w:t>(Oyların ayrımı yapıl</w:t>
      </w:r>
      <w:r w:rsidRPr="00AC593A" w:rsidR="005D0C59">
        <w:rPr>
          <w:sz w:val="18"/>
        </w:rPr>
        <w:t>dı)</w:t>
      </w:r>
    </w:p>
    <w:p w:rsidRPr="00AC593A" w:rsidR="005D0C59" w:rsidP="00AC593A" w:rsidRDefault="005D0C59">
      <w:pPr>
        <w:pStyle w:val="GENELKURUL"/>
        <w:spacing w:line="240" w:lineRule="auto"/>
        <w:rPr>
          <w:sz w:val="18"/>
        </w:rPr>
      </w:pPr>
      <w:r w:rsidRPr="00AC593A">
        <w:rPr>
          <w:sz w:val="18"/>
        </w:rPr>
        <w:t>BAŞKAN - Sayın milletvekilleri, Tasnif Komisyonu tutanağı gelmiştir, okutuyorum:</w:t>
      </w:r>
    </w:p>
    <w:p w:rsidRPr="00AC593A" w:rsidR="005D0C59" w:rsidP="00AC593A" w:rsidRDefault="005D0C59">
      <w:pPr>
        <w:widowControl w:val="0"/>
        <w:suppressAutoHyphens/>
        <w:ind w:left="40" w:right="40" w:firstLine="811"/>
        <w:jc w:val="center"/>
        <w:rPr>
          <w:rFonts w:ascii="Arial" w:hAnsi="Arial" w:cs="Arial"/>
          <w:spacing w:val="32"/>
          <w:sz w:val="18"/>
        </w:rPr>
      </w:pPr>
      <w:r w:rsidRPr="00AC593A">
        <w:rPr>
          <w:rFonts w:ascii="Arial" w:hAnsi="Arial" w:cs="Arial"/>
          <w:spacing w:val="32"/>
          <w:sz w:val="18"/>
        </w:rPr>
        <w:t>Türkiye Büyük Millet Meclisi Başkanlığına</w:t>
      </w:r>
    </w:p>
    <w:p w:rsidRPr="00AC593A" w:rsidR="005D0C59" w:rsidP="00AC593A" w:rsidRDefault="005D0C59">
      <w:pPr>
        <w:widowControl w:val="0"/>
        <w:suppressAutoHyphens/>
        <w:ind w:left="40" w:right="40" w:firstLine="811"/>
        <w:jc w:val="both"/>
        <w:rPr>
          <w:rFonts w:ascii="Arial" w:hAnsi="Arial" w:cs="Arial"/>
          <w:spacing w:val="32"/>
          <w:sz w:val="18"/>
        </w:rPr>
      </w:pPr>
      <w:r w:rsidRPr="00AC593A">
        <w:rPr>
          <w:rFonts w:ascii="Arial" w:hAnsi="Arial" w:cs="Arial"/>
          <w:spacing w:val="32"/>
          <w:sz w:val="18"/>
        </w:rPr>
        <w:t>27’nci Yasama Dönemi Türkiye Büyük Millet Meclisi Başkanı seçimi için yapılan 2’nci tur oylamaya 544 üye katılmış, kullanılan oyların dağılımı aşağıda gösterilmiştir.</w:t>
      </w:r>
    </w:p>
    <w:p w:rsidRPr="00AC593A" w:rsidR="005D0C59" w:rsidP="00AC593A" w:rsidRDefault="005D0C59">
      <w:pPr>
        <w:widowControl w:val="0"/>
        <w:suppressAutoHyphens/>
        <w:ind w:left="40" w:right="40" w:firstLine="811"/>
        <w:jc w:val="both"/>
        <w:rPr>
          <w:rFonts w:ascii="Arial" w:hAnsi="Arial" w:cs="Arial"/>
          <w:spacing w:val="32"/>
          <w:sz w:val="18"/>
        </w:rPr>
      </w:pPr>
      <w:r w:rsidRPr="00AC593A">
        <w:rPr>
          <w:rFonts w:ascii="Arial" w:hAnsi="Arial" w:cs="Arial"/>
          <w:spacing w:val="32"/>
          <w:sz w:val="18"/>
        </w:rPr>
        <w:t>Saygıyla arz olunur.</w:t>
      </w:r>
    </w:p>
    <w:p w:rsidRPr="00AC593A" w:rsidR="005D0C59" w:rsidP="00AC593A" w:rsidRDefault="005D0C59">
      <w:pPr>
        <w:widowControl w:val="0"/>
        <w:suppressAutoHyphens/>
        <w:ind w:left="40" w:right="40" w:firstLine="811"/>
        <w:jc w:val="center"/>
        <w:rPr>
          <w:rFonts w:ascii="Arial" w:hAnsi="Arial" w:cs="Arial"/>
          <w:spacing w:val="32"/>
          <w:sz w:val="18"/>
        </w:rPr>
      </w:pPr>
      <w:r w:rsidRPr="00AC593A">
        <w:rPr>
          <w:rFonts w:ascii="Arial" w:hAnsi="Arial" w:cs="Arial"/>
          <w:spacing w:val="32"/>
          <w:sz w:val="18"/>
        </w:rPr>
        <w:t>Tasnif Komisyonu</w:t>
      </w:r>
    </w:p>
    <w:p w:rsidRPr="00AC593A" w:rsidR="005D0C59" w:rsidP="00AC593A" w:rsidRDefault="005D0C59">
      <w:pPr>
        <w:widowControl w:val="0"/>
        <w:suppressAutoHyphens/>
        <w:ind w:left="40" w:right="40" w:firstLine="811"/>
        <w:jc w:val="center"/>
        <w:rPr>
          <w:rFonts w:ascii="Arial" w:hAnsi="Arial" w:cs="Arial"/>
          <w:spacing w:val="32"/>
          <w:sz w:val="18"/>
        </w:rPr>
      </w:pPr>
    </w:p>
    <w:p w:rsidRPr="00AC593A" w:rsidR="005D0C59" w:rsidP="00AC593A" w:rsidRDefault="005D0C59">
      <w:pPr>
        <w:pStyle w:val="3LMZA"/>
        <w:tabs>
          <w:tab w:val="clear" w:pos="1418"/>
          <w:tab w:val="clear" w:pos="4962"/>
          <w:tab w:val="center" w:pos="2268"/>
          <w:tab w:val="center" w:pos="5529"/>
        </w:tabs>
        <w:spacing w:line="240" w:lineRule="auto"/>
        <w:rPr>
          <w:rFonts w:ascii="Times New Roman" w:hAnsi="Times New Roman" w:cs="Times New Roman"/>
          <w:sz w:val="18"/>
        </w:rPr>
      </w:pPr>
      <w:r w:rsidRPr="00AC593A">
        <w:rPr>
          <w:sz w:val="18"/>
        </w:rPr>
        <w:tab/>
      </w:r>
      <w:r w:rsidRPr="00AC593A">
        <w:rPr>
          <w:rFonts w:ascii="Times New Roman" w:hAnsi="Times New Roman" w:cs="Times New Roman"/>
          <w:sz w:val="18"/>
        </w:rPr>
        <w:t>Zehra Taşkesenlioğlu</w:t>
      </w:r>
      <w:r w:rsidRPr="00AC593A">
        <w:rPr>
          <w:rFonts w:ascii="Times New Roman" w:hAnsi="Times New Roman" w:cs="Times New Roman"/>
          <w:sz w:val="18"/>
        </w:rPr>
        <w:tab/>
        <w:t>Hüseyin Yıldız</w:t>
      </w:r>
      <w:r w:rsidRPr="00AC593A">
        <w:rPr>
          <w:rFonts w:ascii="Times New Roman" w:hAnsi="Times New Roman" w:cs="Times New Roman"/>
          <w:sz w:val="18"/>
        </w:rPr>
        <w:tab/>
        <w:t>Fuat Köktaş</w:t>
      </w:r>
    </w:p>
    <w:p w:rsidRPr="00AC593A" w:rsidR="005D0C59" w:rsidP="00AC593A" w:rsidRDefault="005D0C59">
      <w:pPr>
        <w:pStyle w:val="3LMZA"/>
        <w:tabs>
          <w:tab w:val="clear" w:pos="1418"/>
          <w:tab w:val="clear" w:pos="4962"/>
          <w:tab w:val="center" w:pos="2268"/>
          <w:tab w:val="center" w:pos="5529"/>
        </w:tabs>
        <w:spacing w:line="240" w:lineRule="auto"/>
        <w:rPr>
          <w:rFonts w:ascii="Times New Roman" w:hAnsi="Times New Roman" w:cs="Times New Roman"/>
          <w:sz w:val="18"/>
        </w:rPr>
      </w:pPr>
      <w:r w:rsidRPr="00AC593A">
        <w:rPr>
          <w:rFonts w:ascii="Times New Roman" w:hAnsi="Times New Roman" w:cs="Times New Roman"/>
          <w:sz w:val="18"/>
        </w:rPr>
        <w:tab/>
        <w:t>Erzurum</w:t>
      </w:r>
      <w:r w:rsidRPr="00AC593A">
        <w:rPr>
          <w:rFonts w:ascii="Times New Roman" w:hAnsi="Times New Roman" w:cs="Times New Roman"/>
          <w:sz w:val="18"/>
        </w:rPr>
        <w:tab/>
        <w:t>Aydın</w:t>
      </w:r>
      <w:r w:rsidRPr="00AC593A">
        <w:rPr>
          <w:rFonts w:ascii="Times New Roman" w:hAnsi="Times New Roman" w:cs="Times New Roman"/>
          <w:sz w:val="18"/>
        </w:rPr>
        <w:tab/>
        <w:t>Samsun</w:t>
      </w:r>
    </w:p>
    <w:p w:rsidRPr="00AC593A" w:rsidR="005D0C59" w:rsidP="00AC593A" w:rsidRDefault="005D0C59">
      <w:pPr>
        <w:pStyle w:val="3LMZA"/>
        <w:tabs>
          <w:tab w:val="clear" w:pos="1418"/>
          <w:tab w:val="clear" w:pos="4962"/>
          <w:tab w:val="center" w:pos="2268"/>
          <w:tab w:val="center" w:pos="5529"/>
        </w:tabs>
        <w:spacing w:line="240" w:lineRule="auto"/>
        <w:rPr>
          <w:rFonts w:ascii="Times New Roman" w:hAnsi="Times New Roman" w:cs="Times New Roman"/>
          <w:sz w:val="18"/>
        </w:rPr>
      </w:pPr>
      <w:r w:rsidRPr="00AC593A">
        <w:rPr>
          <w:rFonts w:ascii="Times New Roman" w:hAnsi="Times New Roman" w:cs="Times New Roman"/>
          <w:sz w:val="18"/>
        </w:rPr>
        <w:tab/>
        <w:t>Ömer Faruk Gergerlioğlu</w:t>
      </w:r>
      <w:r w:rsidRPr="00AC593A">
        <w:rPr>
          <w:rFonts w:ascii="Times New Roman" w:hAnsi="Times New Roman" w:cs="Times New Roman"/>
          <w:sz w:val="18"/>
        </w:rPr>
        <w:tab/>
        <w:t>Gürsel Tekin</w:t>
      </w:r>
    </w:p>
    <w:p w:rsidRPr="00AC593A" w:rsidR="005D0C59" w:rsidP="00AC593A" w:rsidRDefault="005D0C59">
      <w:pPr>
        <w:pStyle w:val="3LMZA"/>
        <w:tabs>
          <w:tab w:val="clear" w:pos="1418"/>
          <w:tab w:val="clear" w:pos="4962"/>
          <w:tab w:val="center" w:pos="2268"/>
          <w:tab w:val="center" w:pos="5529"/>
        </w:tabs>
        <w:spacing w:line="240" w:lineRule="auto"/>
        <w:rPr>
          <w:rFonts w:ascii="Times New Roman" w:hAnsi="Times New Roman" w:cs="Times New Roman"/>
          <w:sz w:val="18"/>
        </w:rPr>
      </w:pPr>
      <w:r w:rsidRPr="00AC593A">
        <w:rPr>
          <w:rFonts w:ascii="Times New Roman" w:hAnsi="Times New Roman" w:cs="Times New Roman"/>
          <w:sz w:val="18"/>
        </w:rPr>
        <w:tab/>
        <w:t>Kocaeli</w:t>
      </w:r>
      <w:r w:rsidRPr="00AC593A">
        <w:rPr>
          <w:rFonts w:ascii="Times New Roman" w:hAnsi="Times New Roman" w:cs="Times New Roman"/>
          <w:sz w:val="18"/>
        </w:rPr>
        <w:tab/>
        <w:t>İstanbul</w:t>
      </w:r>
    </w:p>
    <w:p w:rsidRPr="00AC593A" w:rsidR="005B43EE" w:rsidP="00AC593A" w:rsidRDefault="005B43EE">
      <w:pPr>
        <w:pStyle w:val="GENELKURUL"/>
        <w:tabs>
          <w:tab w:val="left" w:pos="8505"/>
        </w:tabs>
        <w:spacing w:line="240" w:lineRule="auto"/>
        <w:rPr>
          <w:sz w:val="18"/>
        </w:rPr>
      </w:pPr>
    </w:p>
    <w:p w:rsidRPr="00AC593A" w:rsidR="005D0C59" w:rsidP="00AC593A" w:rsidRDefault="005D0C59">
      <w:pPr>
        <w:pStyle w:val="GENELKURUL"/>
        <w:tabs>
          <w:tab w:val="left" w:pos="8505"/>
        </w:tabs>
        <w:spacing w:line="240" w:lineRule="auto"/>
        <w:rPr>
          <w:sz w:val="18"/>
        </w:rPr>
      </w:pPr>
      <w:r w:rsidRPr="00AC593A">
        <w:rPr>
          <w:sz w:val="18"/>
        </w:rPr>
        <w:t>Gaziantep Milletvekili İmam Hüseyin Filiz</w:t>
      </w:r>
      <w:r w:rsidRPr="00AC593A" w:rsidR="003315BD">
        <w:rPr>
          <w:sz w:val="18"/>
        </w:rPr>
        <w:tab/>
      </w:r>
      <w:r w:rsidRPr="00AC593A">
        <w:rPr>
          <w:sz w:val="18"/>
        </w:rPr>
        <w:t>: 35 oy</w:t>
      </w:r>
    </w:p>
    <w:p w:rsidRPr="00AC593A" w:rsidR="005D0C59" w:rsidP="00AC593A" w:rsidRDefault="005D0C59">
      <w:pPr>
        <w:pStyle w:val="GENELKURUL"/>
        <w:tabs>
          <w:tab w:val="left" w:pos="8505"/>
        </w:tabs>
        <w:spacing w:line="240" w:lineRule="auto"/>
        <w:rPr>
          <w:sz w:val="18"/>
        </w:rPr>
      </w:pPr>
      <w:r w:rsidRPr="00AC593A">
        <w:rPr>
          <w:sz w:val="18"/>
        </w:rPr>
        <w:t>İstanbul Milletvekil</w:t>
      </w:r>
      <w:r w:rsidRPr="00AC593A" w:rsidR="003315BD">
        <w:rPr>
          <w:sz w:val="18"/>
        </w:rPr>
        <w:t>i Engin Altay</w:t>
      </w:r>
      <w:r w:rsidRPr="00AC593A" w:rsidR="003315BD">
        <w:rPr>
          <w:sz w:val="18"/>
        </w:rPr>
        <w:tab/>
      </w:r>
      <w:r w:rsidRPr="00AC593A">
        <w:rPr>
          <w:sz w:val="18"/>
        </w:rPr>
        <w:t>: 126 oy</w:t>
      </w:r>
    </w:p>
    <w:p w:rsidRPr="00AC593A" w:rsidR="005D0C59" w:rsidP="00AC593A" w:rsidRDefault="005D0C59">
      <w:pPr>
        <w:pStyle w:val="GENELKURUL"/>
        <w:tabs>
          <w:tab w:val="left" w:pos="8505"/>
        </w:tabs>
        <w:spacing w:line="240" w:lineRule="auto"/>
        <w:rPr>
          <w:sz w:val="18"/>
        </w:rPr>
      </w:pPr>
      <w:r w:rsidRPr="00AC593A">
        <w:rPr>
          <w:sz w:val="18"/>
        </w:rPr>
        <w:t>İzmir Milletvek</w:t>
      </w:r>
      <w:r w:rsidRPr="00AC593A" w:rsidR="003315BD">
        <w:rPr>
          <w:sz w:val="18"/>
        </w:rPr>
        <w:t>ili Serpil Kemalbay Pekgözegü</w:t>
      </w:r>
      <w:r w:rsidRPr="00AC593A" w:rsidR="003315BD">
        <w:rPr>
          <w:sz w:val="18"/>
        </w:rPr>
        <w:tab/>
      </w:r>
      <w:r w:rsidRPr="00AC593A">
        <w:rPr>
          <w:sz w:val="18"/>
        </w:rPr>
        <w:t>: 46 oy</w:t>
      </w:r>
    </w:p>
    <w:p w:rsidRPr="00AC593A" w:rsidR="005D0C59" w:rsidP="00AC593A" w:rsidRDefault="005D0C59">
      <w:pPr>
        <w:pStyle w:val="GENELKURUL"/>
        <w:tabs>
          <w:tab w:val="left" w:pos="8505"/>
        </w:tabs>
        <w:spacing w:line="240" w:lineRule="auto"/>
        <w:rPr>
          <w:sz w:val="18"/>
        </w:rPr>
      </w:pPr>
      <w:r w:rsidRPr="00AC593A">
        <w:rPr>
          <w:sz w:val="18"/>
        </w:rPr>
        <w:t>Tekirdağ Mill</w:t>
      </w:r>
      <w:r w:rsidRPr="00AC593A" w:rsidR="003315BD">
        <w:rPr>
          <w:sz w:val="18"/>
        </w:rPr>
        <w:t>etvekili Mustafa Şentop</w:t>
      </w:r>
      <w:r w:rsidRPr="00AC593A" w:rsidR="003315BD">
        <w:rPr>
          <w:sz w:val="18"/>
        </w:rPr>
        <w:tab/>
        <w:t>:</w:t>
      </w:r>
      <w:r w:rsidRPr="00AC593A" w:rsidR="005B43EE">
        <w:rPr>
          <w:sz w:val="18"/>
        </w:rPr>
        <w:t xml:space="preserve"> </w:t>
      </w:r>
      <w:r w:rsidRPr="00AC593A">
        <w:rPr>
          <w:sz w:val="18"/>
        </w:rPr>
        <w:t>333 oy</w:t>
      </w:r>
    </w:p>
    <w:p w:rsidRPr="00AC593A" w:rsidR="005D0C59" w:rsidP="00AC593A" w:rsidRDefault="003315BD">
      <w:pPr>
        <w:pStyle w:val="GENELKURUL"/>
        <w:tabs>
          <w:tab w:val="left" w:pos="8505"/>
        </w:tabs>
        <w:spacing w:line="240" w:lineRule="auto"/>
        <w:rPr>
          <w:sz w:val="18"/>
        </w:rPr>
      </w:pPr>
      <w:r w:rsidRPr="00AC593A">
        <w:rPr>
          <w:sz w:val="18"/>
        </w:rPr>
        <w:t>Boş</w:t>
      </w:r>
      <w:r w:rsidRPr="00AC593A">
        <w:rPr>
          <w:sz w:val="18"/>
        </w:rPr>
        <w:tab/>
      </w:r>
      <w:r w:rsidRPr="00AC593A" w:rsidR="005D0C59">
        <w:rPr>
          <w:sz w:val="18"/>
        </w:rPr>
        <w:t>:</w:t>
      </w:r>
      <w:r w:rsidRPr="00AC593A">
        <w:rPr>
          <w:sz w:val="18"/>
        </w:rPr>
        <w:t>Yok</w:t>
      </w:r>
    </w:p>
    <w:p w:rsidRPr="00AC593A" w:rsidR="005D0C59" w:rsidP="00AC593A" w:rsidRDefault="003315BD">
      <w:pPr>
        <w:pStyle w:val="GENELKURUL"/>
        <w:tabs>
          <w:tab w:val="left" w:pos="8505"/>
        </w:tabs>
        <w:spacing w:line="240" w:lineRule="auto"/>
        <w:rPr>
          <w:sz w:val="18"/>
        </w:rPr>
      </w:pPr>
      <w:r w:rsidRPr="00AC593A">
        <w:rPr>
          <w:sz w:val="18"/>
        </w:rPr>
        <w:t>Geçersiz</w:t>
      </w:r>
      <w:r w:rsidRPr="00AC593A">
        <w:rPr>
          <w:sz w:val="18"/>
        </w:rPr>
        <w:tab/>
      </w:r>
      <w:r w:rsidRPr="00AC593A" w:rsidR="005D0C59">
        <w:rPr>
          <w:sz w:val="18"/>
        </w:rPr>
        <w:t>: 4 oy</w:t>
      </w:r>
    </w:p>
    <w:p w:rsidRPr="00AC593A" w:rsidR="005D0C59" w:rsidP="00AC593A" w:rsidRDefault="003315BD">
      <w:pPr>
        <w:pStyle w:val="GENELKURUL"/>
        <w:tabs>
          <w:tab w:val="left" w:pos="8505"/>
        </w:tabs>
        <w:spacing w:line="240" w:lineRule="auto"/>
        <w:rPr>
          <w:sz w:val="18"/>
        </w:rPr>
      </w:pPr>
      <w:r w:rsidRPr="00AC593A">
        <w:rPr>
          <w:sz w:val="18"/>
        </w:rPr>
        <w:t>Toplam</w:t>
      </w:r>
      <w:r w:rsidRPr="00AC593A">
        <w:rPr>
          <w:sz w:val="18"/>
        </w:rPr>
        <w:tab/>
        <w:t>:</w:t>
      </w:r>
      <w:r w:rsidRPr="00AC593A" w:rsidR="005B43EE">
        <w:rPr>
          <w:sz w:val="18"/>
        </w:rPr>
        <w:t xml:space="preserve"> </w:t>
      </w:r>
      <w:r w:rsidRPr="00AC593A" w:rsidR="005D0C59">
        <w:rPr>
          <w:sz w:val="18"/>
        </w:rPr>
        <w:t>544 oy</w:t>
      </w:r>
    </w:p>
    <w:p w:rsidRPr="00AC593A" w:rsidR="005D0C59" w:rsidP="00AC593A" w:rsidRDefault="005D0C59">
      <w:pPr>
        <w:pStyle w:val="GENELKURUL"/>
        <w:spacing w:line="240" w:lineRule="auto"/>
        <w:rPr>
          <w:sz w:val="18"/>
        </w:rPr>
      </w:pPr>
      <w:r w:rsidRPr="00AC593A">
        <w:rPr>
          <w:sz w:val="18"/>
        </w:rPr>
        <w:t>BAŞKAN – Sayın milletvekilleri, bu sonuca göre Türkiye Büyük Millet Meclisi Başkanı seçiminin 2’nci oylamasında Anayasa’da öngörülen üçte 2 oy çoğunluğu bulunamamıştır.</w:t>
      </w:r>
    </w:p>
    <w:p w:rsidRPr="00AC593A" w:rsidR="005D0C59" w:rsidP="00AC593A" w:rsidRDefault="005D0C59">
      <w:pPr>
        <w:pStyle w:val="GENELKURUL"/>
        <w:spacing w:line="240" w:lineRule="auto"/>
        <w:rPr>
          <w:sz w:val="18"/>
        </w:rPr>
      </w:pPr>
      <w:r w:rsidRPr="00AC593A">
        <w:rPr>
          <w:sz w:val="18"/>
        </w:rPr>
        <w:t>Birleşime beş dakika ara veriyorum.</w:t>
      </w:r>
    </w:p>
    <w:p w:rsidRPr="00AC593A" w:rsidR="005D0C59" w:rsidP="00AC593A" w:rsidRDefault="005D0C59">
      <w:pPr>
        <w:pStyle w:val="GENELKURUL"/>
        <w:spacing w:line="240" w:lineRule="auto"/>
        <w:jc w:val="right"/>
        <w:rPr>
          <w:sz w:val="18"/>
        </w:rPr>
      </w:pPr>
      <w:r w:rsidRPr="00AC593A">
        <w:rPr>
          <w:sz w:val="18"/>
        </w:rPr>
        <w:t>Kapanma Saati: 14.26</w:t>
      </w:r>
    </w:p>
    <w:p w:rsidRPr="00AC593A" w:rsidR="005D0C59" w:rsidP="00AC593A" w:rsidRDefault="005D0C59">
      <w:pPr>
        <w:widowControl w:val="0"/>
        <w:suppressAutoHyphens/>
        <w:ind w:left="40" w:right="40" w:firstLine="811"/>
        <w:jc w:val="center"/>
        <w:rPr>
          <w:rFonts w:ascii="Arial" w:hAnsi="Arial" w:cs="Arial"/>
          <w:spacing w:val="32"/>
          <w:sz w:val="18"/>
          <w:szCs w:val="22"/>
        </w:rPr>
      </w:pPr>
      <w:r w:rsidRPr="00AC593A">
        <w:rPr>
          <w:rFonts w:ascii="Arial" w:hAnsi="Arial" w:cs="Arial"/>
          <w:spacing w:val="32"/>
          <w:sz w:val="18"/>
          <w:szCs w:val="22"/>
          <w:lang w:val="es-ES"/>
        </w:rPr>
        <w:t>ÜÇÜNCÜ OTURUM</w:t>
      </w:r>
    </w:p>
    <w:p w:rsidRPr="00AC593A" w:rsidR="005D0C59" w:rsidP="00AC593A" w:rsidRDefault="005D0C59">
      <w:pPr>
        <w:widowControl w:val="0"/>
        <w:suppressAutoHyphens/>
        <w:ind w:left="40" w:right="40" w:firstLine="811"/>
        <w:jc w:val="center"/>
        <w:rPr>
          <w:rFonts w:ascii="Arial" w:hAnsi="Arial" w:cs="Arial"/>
          <w:spacing w:val="32"/>
          <w:sz w:val="18"/>
          <w:szCs w:val="22"/>
        </w:rPr>
      </w:pPr>
      <w:r w:rsidRPr="00AC593A">
        <w:rPr>
          <w:rFonts w:ascii="Arial" w:hAnsi="Arial" w:cs="Arial"/>
          <w:spacing w:val="32"/>
          <w:sz w:val="18"/>
          <w:szCs w:val="22"/>
          <w:lang w:val="es-ES"/>
        </w:rPr>
        <w:t>Açılma Saati: 14.40</w:t>
      </w:r>
    </w:p>
    <w:p w:rsidRPr="00AC593A" w:rsidR="005D0C59" w:rsidP="00AC593A" w:rsidRDefault="005D0C59">
      <w:pPr>
        <w:widowControl w:val="0"/>
        <w:suppressAutoHyphens/>
        <w:ind w:left="40" w:right="40" w:firstLine="811"/>
        <w:jc w:val="center"/>
        <w:rPr>
          <w:rFonts w:ascii="Arial" w:hAnsi="Arial" w:cs="Arial"/>
          <w:spacing w:val="32"/>
          <w:sz w:val="18"/>
          <w:szCs w:val="22"/>
        </w:rPr>
      </w:pPr>
      <w:r w:rsidRPr="00AC593A">
        <w:rPr>
          <w:rFonts w:ascii="Arial" w:hAnsi="Arial" w:cs="Arial"/>
          <w:spacing w:val="32"/>
          <w:sz w:val="18"/>
          <w:szCs w:val="22"/>
          <w:lang w:val="es-ES"/>
        </w:rPr>
        <w:t>BAŞKAN: Geçici Başkan Celal ADAN</w:t>
      </w:r>
    </w:p>
    <w:p w:rsidRPr="00AC593A" w:rsidR="005D0C59" w:rsidP="00AC593A" w:rsidRDefault="005D0C59">
      <w:pPr>
        <w:widowControl w:val="0"/>
        <w:suppressAutoHyphens/>
        <w:ind w:left="40" w:right="40" w:firstLine="811"/>
        <w:jc w:val="center"/>
        <w:rPr>
          <w:spacing w:val="32"/>
          <w:sz w:val="18"/>
          <w:szCs w:val="22"/>
          <w:lang w:val="es-ES"/>
        </w:rPr>
      </w:pPr>
      <w:r w:rsidRPr="00AC593A">
        <w:rPr>
          <w:spacing w:val="32"/>
          <w:sz w:val="18"/>
          <w:szCs w:val="22"/>
          <w:lang w:val="es-ES"/>
        </w:rPr>
        <w:t>KÂTİP ÜYELER: Mustafa AÇIKGÖZ (Nevşehir), Rümeysa KADAK (İstanbul)</w:t>
      </w:r>
    </w:p>
    <w:p w:rsidRPr="00AC593A" w:rsidR="005D0C59" w:rsidP="00AC593A" w:rsidRDefault="005D0C59">
      <w:pPr>
        <w:widowControl w:val="0"/>
        <w:suppressAutoHyphens/>
        <w:ind w:left="40" w:right="40" w:firstLine="811"/>
        <w:jc w:val="center"/>
        <w:rPr>
          <w:rFonts w:ascii="Arial" w:hAnsi="Arial" w:cs="Arial"/>
          <w:spacing w:val="32"/>
          <w:sz w:val="18"/>
          <w:lang w:val="es-ES"/>
        </w:rPr>
      </w:pPr>
      <w:r w:rsidRPr="00AC593A">
        <w:rPr>
          <w:rFonts w:ascii="Arial" w:hAnsi="Arial" w:cs="Arial"/>
          <w:spacing w:val="32"/>
          <w:sz w:val="18"/>
          <w:lang w:val="es-ES"/>
        </w:rPr>
        <w:t>-----0-----</w:t>
      </w:r>
    </w:p>
    <w:p w:rsidRPr="00AC593A" w:rsidR="005D0C59" w:rsidP="00AC593A" w:rsidRDefault="005D0C59">
      <w:pPr>
        <w:pStyle w:val="GENELKURUL"/>
        <w:spacing w:line="240" w:lineRule="auto"/>
        <w:rPr>
          <w:sz w:val="18"/>
        </w:rPr>
      </w:pPr>
      <w:r w:rsidRPr="00AC593A">
        <w:rPr>
          <w:sz w:val="18"/>
        </w:rPr>
        <w:t>BAŞKAN – 57’nci Birleşimin Üçüncü Oturumunu açıyorum.</w:t>
      </w:r>
    </w:p>
    <w:p w:rsidRPr="00AC593A" w:rsidR="005D0C59" w:rsidP="00AC593A" w:rsidRDefault="005D0C59">
      <w:pPr>
        <w:pStyle w:val="GENELKURUL"/>
        <w:spacing w:line="240" w:lineRule="auto"/>
        <w:rPr>
          <w:sz w:val="18"/>
        </w:rPr>
      </w:pPr>
      <w:r w:rsidRPr="00AC593A">
        <w:rPr>
          <w:sz w:val="18"/>
        </w:rPr>
        <w:t xml:space="preserve">Türkiye Büyük Millet Meclisi Başkanı seçimine devam ediyoruz. </w:t>
      </w:r>
    </w:p>
    <w:p w:rsidRPr="00AC593A" w:rsidR="005D0C59" w:rsidP="00AC593A" w:rsidRDefault="005D0C59">
      <w:pPr>
        <w:pStyle w:val="GENELKURUL"/>
        <w:spacing w:line="240" w:lineRule="auto"/>
        <w:rPr>
          <w:sz w:val="18"/>
        </w:rPr>
      </w:pPr>
      <w:r w:rsidRPr="00AC593A">
        <w:rPr>
          <w:sz w:val="18"/>
        </w:rPr>
        <w:t>Sayın milletvekilleri, şimdi Türkiye Büyük Millet Meclisi Başkanı seçiminde 3’üncü oylamaya başlıyoruz. 3’üncü oylamada salt çoğunluk sağlanamazsa, bu oylamada en çok oy alan 2 aday için 4’üncü oylama yapılacak ve 4’üncü oylamada en fazla oy alan aday Başkan seçilmiş olacaktır.</w:t>
      </w:r>
    </w:p>
    <w:p w:rsidRPr="00AC593A" w:rsidR="005D0C59" w:rsidP="00AC593A" w:rsidRDefault="005D0C59">
      <w:pPr>
        <w:pStyle w:val="GENELKURUL"/>
        <w:spacing w:line="240" w:lineRule="auto"/>
        <w:rPr>
          <w:sz w:val="18"/>
        </w:rPr>
      </w:pPr>
      <w:r w:rsidRPr="00AC593A">
        <w:rPr>
          <w:sz w:val="18"/>
        </w:rPr>
        <w:t xml:space="preserve">Sayın milletvekilleri, oylamaya ilişkin kuralları ve oylamanın gizliliğine yönelik gerekli açıklamaları ilk oylamada belirtmiştim, gereken hassasiyetin gösterileceğine inanıyorum. </w:t>
      </w:r>
    </w:p>
    <w:p w:rsidRPr="00AC593A" w:rsidR="005D0C59" w:rsidP="00AC593A" w:rsidRDefault="005D0C59">
      <w:pPr>
        <w:pStyle w:val="GENELKURUL"/>
        <w:spacing w:line="240" w:lineRule="auto"/>
        <w:rPr>
          <w:sz w:val="18"/>
        </w:rPr>
      </w:pPr>
      <w:r w:rsidRPr="00AC593A">
        <w:rPr>
          <w:sz w:val="18"/>
        </w:rPr>
        <w:t xml:space="preserve">Şimdi oylamanın sayımı ve dökümü için ad çekmek suretiyle 5 kişilik bir tasnif komisyonu tespit ediyorum. Tasnif komisyonuna seçilen üyeler oylama işlemi bittikten sonra komisyon sıralarındaki yerlerini alacaklardır. </w:t>
      </w:r>
    </w:p>
    <w:p w:rsidRPr="00AC593A" w:rsidR="005D0C59" w:rsidP="00AC593A" w:rsidRDefault="005D0C59">
      <w:pPr>
        <w:pStyle w:val="GENELKURUL"/>
        <w:spacing w:line="240" w:lineRule="auto"/>
        <w:rPr>
          <w:sz w:val="18"/>
        </w:rPr>
      </w:pPr>
      <w:r w:rsidRPr="00AC593A">
        <w:rPr>
          <w:sz w:val="18"/>
        </w:rPr>
        <w:t>Semiha Ekinci, Sivas? Burada.</w:t>
      </w:r>
    </w:p>
    <w:p w:rsidRPr="00AC593A" w:rsidR="005D0C59" w:rsidP="00AC593A" w:rsidRDefault="005D0C59">
      <w:pPr>
        <w:pStyle w:val="GENELKURUL"/>
        <w:spacing w:line="240" w:lineRule="auto"/>
        <w:rPr>
          <w:sz w:val="18"/>
        </w:rPr>
      </w:pPr>
      <w:r w:rsidRPr="00AC593A">
        <w:rPr>
          <w:sz w:val="18"/>
        </w:rPr>
        <w:t>Hacı Bayram Türkoğlu, Hatay? Burada.</w:t>
      </w:r>
    </w:p>
    <w:p w:rsidRPr="00AC593A" w:rsidR="005D0C59" w:rsidP="00AC593A" w:rsidRDefault="005D0C59">
      <w:pPr>
        <w:pStyle w:val="GENELKURUL"/>
        <w:spacing w:line="240" w:lineRule="auto"/>
        <w:rPr>
          <w:sz w:val="18"/>
        </w:rPr>
      </w:pPr>
      <w:r w:rsidRPr="00AC593A">
        <w:rPr>
          <w:sz w:val="18"/>
        </w:rPr>
        <w:t>Filiz Kerestecioğlu Demir, Ankara? Yok.</w:t>
      </w:r>
    </w:p>
    <w:p w:rsidRPr="00AC593A" w:rsidR="005D0C59" w:rsidP="00AC593A" w:rsidRDefault="005D0C59">
      <w:pPr>
        <w:pStyle w:val="GENELKURUL"/>
        <w:spacing w:line="240" w:lineRule="auto"/>
        <w:rPr>
          <w:sz w:val="18"/>
        </w:rPr>
      </w:pPr>
      <w:r w:rsidRPr="00AC593A">
        <w:rPr>
          <w:sz w:val="18"/>
        </w:rPr>
        <w:t xml:space="preserve">Ceyda Çetin Erenler, Kütahya? Yok. </w:t>
      </w:r>
    </w:p>
    <w:p w:rsidRPr="00AC593A" w:rsidR="005D0C59" w:rsidP="00AC593A" w:rsidRDefault="005D0C59">
      <w:pPr>
        <w:pStyle w:val="GENELKURUL"/>
        <w:spacing w:line="240" w:lineRule="auto"/>
        <w:rPr>
          <w:sz w:val="18"/>
        </w:rPr>
      </w:pPr>
      <w:r w:rsidRPr="00AC593A">
        <w:rPr>
          <w:sz w:val="18"/>
        </w:rPr>
        <w:t>Alev Dedegil, İstanbul? Burada.</w:t>
      </w:r>
    </w:p>
    <w:p w:rsidRPr="00AC593A" w:rsidR="005D0C59" w:rsidP="00AC593A" w:rsidRDefault="005D0C59">
      <w:pPr>
        <w:pStyle w:val="GENELKURUL"/>
        <w:spacing w:line="240" w:lineRule="auto"/>
        <w:rPr>
          <w:sz w:val="18"/>
        </w:rPr>
      </w:pPr>
      <w:r w:rsidRPr="00AC593A">
        <w:rPr>
          <w:sz w:val="18"/>
        </w:rPr>
        <w:t>Mustafa Hilmi Dülger, Kilis? Yok.</w:t>
      </w:r>
    </w:p>
    <w:p w:rsidRPr="00AC593A" w:rsidR="005D0C59" w:rsidP="00AC593A" w:rsidRDefault="005D0C59">
      <w:pPr>
        <w:pStyle w:val="GENELKURUL"/>
        <w:spacing w:line="240" w:lineRule="auto"/>
        <w:rPr>
          <w:sz w:val="18"/>
        </w:rPr>
      </w:pPr>
      <w:r w:rsidRPr="00AC593A">
        <w:rPr>
          <w:sz w:val="18"/>
        </w:rPr>
        <w:t>Şevin Coşkun, Muş? Burada.</w:t>
      </w:r>
    </w:p>
    <w:p w:rsidRPr="00AC593A" w:rsidR="005D0C59" w:rsidP="00AC593A" w:rsidRDefault="005D0C59">
      <w:pPr>
        <w:pStyle w:val="GENELKURUL"/>
        <w:spacing w:line="240" w:lineRule="auto"/>
        <w:rPr>
          <w:sz w:val="18"/>
        </w:rPr>
      </w:pPr>
      <w:r w:rsidRPr="00AC593A">
        <w:rPr>
          <w:sz w:val="18"/>
        </w:rPr>
        <w:t xml:space="preserve">Sevda Erdan Kılıç, İzmir? </w:t>
      </w:r>
    </w:p>
    <w:p w:rsidRPr="00AC593A" w:rsidR="005D0C59" w:rsidP="00AC593A" w:rsidRDefault="005D0C59">
      <w:pPr>
        <w:pStyle w:val="GENELKURUL"/>
        <w:spacing w:line="240" w:lineRule="auto"/>
        <w:rPr>
          <w:sz w:val="18"/>
        </w:rPr>
      </w:pPr>
      <w:r w:rsidRPr="00AC593A">
        <w:rPr>
          <w:sz w:val="18"/>
        </w:rPr>
        <w:t>ÖZGÜR ÖZEL (Manisa) – Burada efendim, burada.</w:t>
      </w:r>
    </w:p>
    <w:p w:rsidRPr="00AC593A" w:rsidR="005D0C59" w:rsidP="00AC593A" w:rsidRDefault="005D0C59">
      <w:pPr>
        <w:pStyle w:val="GENELKURUL"/>
        <w:spacing w:line="240" w:lineRule="auto"/>
        <w:rPr>
          <w:sz w:val="18"/>
        </w:rPr>
      </w:pPr>
      <w:r w:rsidRPr="00AC593A">
        <w:rPr>
          <w:sz w:val="18"/>
        </w:rPr>
        <w:t>BAŞKAN – Lütfen üçüncü oylamada kullanılacak zarflar ve mühürlü oy pusulaları kâtip üyelere verilsin.</w:t>
      </w:r>
    </w:p>
    <w:p w:rsidRPr="00AC593A" w:rsidR="005D0C59" w:rsidP="00AC593A" w:rsidRDefault="005D0C59">
      <w:pPr>
        <w:pStyle w:val="GENELKURUL"/>
        <w:spacing w:line="240" w:lineRule="auto"/>
        <w:rPr>
          <w:sz w:val="18"/>
        </w:rPr>
      </w:pPr>
      <w:r w:rsidRPr="00AC593A">
        <w:rPr>
          <w:sz w:val="18"/>
        </w:rPr>
        <w:t>Sayın milletvekilleri, şimdi oylamaya Adana ilinden başlıyoruz.</w:t>
      </w:r>
    </w:p>
    <w:p w:rsidRPr="00AC593A" w:rsidR="005D0C59" w:rsidP="00AC593A" w:rsidRDefault="005D0C59">
      <w:pPr>
        <w:pStyle w:val="GENELKURUL"/>
        <w:spacing w:line="240" w:lineRule="auto"/>
        <w:rPr>
          <w:sz w:val="18"/>
        </w:rPr>
      </w:pPr>
      <w:r w:rsidRPr="00AC593A">
        <w:rPr>
          <w:sz w:val="18"/>
        </w:rPr>
        <w:t>(Oylar toplandı)</w:t>
      </w:r>
    </w:p>
    <w:p w:rsidRPr="00AC593A" w:rsidR="005D0C59" w:rsidP="00AC593A" w:rsidRDefault="005D0C59">
      <w:pPr>
        <w:pStyle w:val="GENELKURUL"/>
        <w:spacing w:line="240" w:lineRule="auto"/>
        <w:rPr>
          <w:sz w:val="18"/>
        </w:rPr>
      </w:pPr>
      <w:r w:rsidRPr="00AC593A">
        <w:rPr>
          <w:sz w:val="18"/>
        </w:rPr>
        <w:t xml:space="preserve">BAŞKAN – Sayın milletvekilleri, oyunu kullanmayan sayın üye var mı? Yok. </w:t>
      </w:r>
    </w:p>
    <w:p w:rsidRPr="00AC593A" w:rsidR="005D0C59" w:rsidP="00AC593A" w:rsidRDefault="005D0C59">
      <w:pPr>
        <w:pStyle w:val="GENELKURUL"/>
        <w:spacing w:line="240" w:lineRule="auto"/>
        <w:rPr>
          <w:sz w:val="18"/>
        </w:rPr>
      </w:pPr>
      <w:r w:rsidRPr="00AC593A">
        <w:rPr>
          <w:sz w:val="18"/>
        </w:rPr>
        <w:t xml:space="preserve">Oylama işlemi bitmiştir. </w:t>
      </w:r>
    </w:p>
    <w:p w:rsidRPr="00AC593A" w:rsidR="005D0C59" w:rsidP="00AC593A" w:rsidRDefault="005D0C59">
      <w:pPr>
        <w:pStyle w:val="GENELKURUL"/>
        <w:spacing w:line="240" w:lineRule="auto"/>
        <w:rPr>
          <w:sz w:val="18"/>
        </w:rPr>
      </w:pPr>
      <w:r w:rsidRPr="00AC593A">
        <w:rPr>
          <w:sz w:val="18"/>
        </w:rPr>
        <w:t>Oy kupaları kaldırılsın.</w:t>
      </w:r>
    </w:p>
    <w:p w:rsidRPr="00AC593A" w:rsidR="005D0C59" w:rsidP="00AC593A" w:rsidRDefault="005D0C59">
      <w:pPr>
        <w:pStyle w:val="GENELKURUL"/>
        <w:spacing w:line="240" w:lineRule="auto"/>
        <w:rPr>
          <w:sz w:val="18"/>
        </w:rPr>
      </w:pPr>
      <w:r w:rsidRPr="00AC593A">
        <w:rPr>
          <w:sz w:val="18"/>
        </w:rPr>
        <w:t>Tasnif Komisyonu üyeleri lütfen yerlerini alsınlar.</w:t>
      </w:r>
    </w:p>
    <w:p w:rsidRPr="00AC593A" w:rsidR="005D0C59" w:rsidP="00AC593A" w:rsidRDefault="005D0C59">
      <w:pPr>
        <w:pStyle w:val="GENELKURUL"/>
        <w:spacing w:line="240" w:lineRule="auto"/>
        <w:rPr>
          <w:sz w:val="18"/>
        </w:rPr>
      </w:pPr>
      <w:r w:rsidRPr="00AC593A">
        <w:rPr>
          <w:sz w:val="18"/>
        </w:rPr>
        <w:t xml:space="preserve">Tasnif Komisyonu üyelerinin adlarını tekrar okutuyorum: </w:t>
      </w:r>
    </w:p>
    <w:p w:rsidRPr="00AC593A" w:rsidR="005D0C59" w:rsidP="00AC593A" w:rsidRDefault="005D0C59">
      <w:pPr>
        <w:pStyle w:val="GENELKURUL"/>
        <w:spacing w:line="240" w:lineRule="auto"/>
        <w:rPr>
          <w:sz w:val="18"/>
        </w:rPr>
      </w:pPr>
      <w:r w:rsidRPr="00AC593A">
        <w:rPr>
          <w:sz w:val="18"/>
        </w:rPr>
        <w:t>3’üncü tur Tasnif Komisyonu: Semiha Ekinci, Sivas; Hacı Bayram Türkoğlu, Hatay; Alev Dedegil, İstanbul; Şevin Coşkun, Muş; Sevda Erdan Kılıç, İzmir.</w:t>
      </w:r>
    </w:p>
    <w:p w:rsidRPr="00AC593A" w:rsidR="005D0C59" w:rsidP="00AC593A" w:rsidRDefault="005D0C59">
      <w:pPr>
        <w:pStyle w:val="GENELKURUL"/>
        <w:spacing w:line="240" w:lineRule="auto"/>
        <w:rPr>
          <w:sz w:val="18"/>
        </w:rPr>
      </w:pPr>
      <w:r w:rsidRPr="00AC593A">
        <w:rPr>
          <w:sz w:val="18"/>
        </w:rPr>
        <w:t xml:space="preserve">(Oyların ayrımı </w:t>
      </w:r>
      <w:r w:rsidRPr="00AC593A" w:rsidR="003315BD">
        <w:rPr>
          <w:sz w:val="18"/>
        </w:rPr>
        <w:t>yapıl</w:t>
      </w:r>
      <w:r w:rsidRPr="00AC593A">
        <w:rPr>
          <w:sz w:val="18"/>
        </w:rPr>
        <w:t>dı)</w:t>
      </w:r>
    </w:p>
    <w:p w:rsidRPr="00AC593A" w:rsidR="005D0C59" w:rsidP="00AC593A" w:rsidRDefault="005D0C59">
      <w:pPr>
        <w:pStyle w:val="GENELKURUL"/>
        <w:spacing w:line="240" w:lineRule="auto"/>
        <w:rPr>
          <w:sz w:val="18"/>
        </w:rPr>
      </w:pPr>
      <w:r w:rsidRPr="00AC593A">
        <w:rPr>
          <w:sz w:val="18"/>
        </w:rPr>
        <w:t>BAŞKAN - Sayın milletvekilleri, Tasnif Komisyonu tutanağı gelmiştir, okutuyorum:</w:t>
      </w:r>
    </w:p>
    <w:p w:rsidRPr="00AC593A" w:rsidR="005D0C59" w:rsidP="00AC593A" w:rsidRDefault="005D0C59">
      <w:pPr>
        <w:widowControl w:val="0"/>
        <w:suppressAutoHyphens/>
        <w:ind w:left="40" w:right="40" w:firstLine="811"/>
        <w:jc w:val="center"/>
        <w:rPr>
          <w:rFonts w:ascii="Arial" w:hAnsi="Arial" w:cs="Arial"/>
          <w:spacing w:val="32"/>
          <w:sz w:val="18"/>
        </w:rPr>
      </w:pPr>
      <w:r w:rsidRPr="00AC593A">
        <w:rPr>
          <w:rFonts w:ascii="Arial" w:hAnsi="Arial" w:cs="Arial"/>
          <w:spacing w:val="32"/>
          <w:sz w:val="18"/>
        </w:rPr>
        <w:t>Türkiye Büyük Millet Meclisi Başkanlığına</w:t>
      </w:r>
    </w:p>
    <w:p w:rsidRPr="00AC593A" w:rsidR="005D0C59" w:rsidP="00AC593A" w:rsidRDefault="005D0C59">
      <w:pPr>
        <w:pStyle w:val="GENELKURUL"/>
        <w:spacing w:line="240" w:lineRule="auto"/>
        <w:rPr>
          <w:sz w:val="18"/>
        </w:rPr>
      </w:pPr>
      <w:r w:rsidRPr="00AC593A">
        <w:rPr>
          <w:sz w:val="18"/>
        </w:rPr>
        <w:t>27’nci Yasama Dönemi Türkiye Büyük Millet Meclisi Başkanı seçimi için yapılan 3’üncü tur oylamaya 542 üye katılmış, kullanılan oyların dağılımı aşağıda gösterilmiştir.</w:t>
      </w:r>
    </w:p>
    <w:p w:rsidRPr="00AC593A" w:rsidR="005D0C59" w:rsidP="00AC593A" w:rsidRDefault="005D0C59">
      <w:pPr>
        <w:pStyle w:val="GENELKURUL"/>
        <w:spacing w:line="240" w:lineRule="auto"/>
        <w:rPr>
          <w:sz w:val="18"/>
        </w:rPr>
      </w:pPr>
      <w:r w:rsidRPr="00AC593A">
        <w:rPr>
          <w:sz w:val="18"/>
        </w:rPr>
        <w:t>Saygıyla arz olunur.</w:t>
      </w:r>
    </w:p>
    <w:p w:rsidRPr="00AC593A" w:rsidR="005D0C59" w:rsidP="00AC593A" w:rsidRDefault="005D0C59">
      <w:pPr>
        <w:widowControl w:val="0"/>
        <w:suppressAutoHyphens/>
        <w:ind w:left="40" w:right="40" w:firstLine="811"/>
        <w:jc w:val="center"/>
        <w:rPr>
          <w:rFonts w:ascii="Arial" w:hAnsi="Arial" w:cs="Arial"/>
          <w:spacing w:val="32"/>
          <w:sz w:val="18"/>
        </w:rPr>
      </w:pPr>
      <w:r w:rsidRPr="00AC593A">
        <w:rPr>
          <w:rFonts w:ascii="Arial" w:hAnsi="Arial" w:cs="Arial"/>
          <w:spacing w:val="32"/>
          <w:sz w:val="18"/>
        </w:rPr>
        <w:t>Tasnif Komisyonu</w:t>
      </w:r>
    </w:p>
    <w:p w:rsidRPr="00AC593A" w:rsidR="005D0C59" w:rsidP="00AC593A" w:rsidRDefault="005D0C59">
      <w:pPr>
        <w:widowControl w:val="0"/>
        <w:suppressAutoHyphens/>
        <w:ind w:left="40" w:right="40" w:firstLine="811"/>
        <w:jc w:val="center"/>
        <w:rPr>
          <w:rFonts w:ascii="Arial" w:hAnsi="Arial" w:cs="Arial"/>
          <w:spacing w:val="32"/>
          <w:sz w:val="18"/>
        </w:rPr>
      </w:pPr>
    </w:p>
    <w:p w:rsidRPr="00AC593A" w:rsidR="005D0C59" w:rsidP="00AC593A" w:rsidRDefault="005D0C59">
      <w:pPr>
        <w:pStyle w:val="3LMZA"/>
        <w:spacing w:line="240" w:lineRule="auto"/>
        <w:rPr>
          <w:rFonts w:ascii="Times New Roman" w:hAnsi="Times New Roman" w:cs="Times New Roman"/>
          <w:sz w:val="18"/>
        </w:rPr>
      </w:pPr>
      <w:r w:rsidRPr="00AC593A">
        <w:rPr>
          <w:sz w:val="18"/>
        </w:rPr>
        <w:tab/>
      </w:r>
      <w:r w:rsidRPr="00AC593A">
        <w:rPr>
          <w:rFonts w:ascii="Times New Roman" w:hAnsi="Times New Roman" w:cs="Times New Roman"/>
          <w:sz w:val="18"/>
        </w:rPr>
        <w:t>Semiha Ekinci</w:t>
      </w:r>
      <w:r w:rsidRPr="00AC593A">
        <w:rPr>
          <w:rFonts w:ascii="Times New Roman" w:hAnsi="Times New Roman" w:cs="Times New Roman"/>
          <w:sz w:val="18"/>
        </w:rPr>
        <w:tab/>
        <w:t>Hacı Bayram Türkoğlu</w:t>
      </w:r>
      <w:r w:rsidRPr="00AC593A">
        <w:rPr>
          <w:rFonts w:ascii="Times New Roman" w:hAnsi="Times New Roman" w:cs="Times New Roman"/>
          <w:sz w:val="18"/>
        </w:rPr>
        <w:tab/>
        <w:t xml:space="preserve">Alev Dedegil </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Sivas</w:t>
      </w:r>
      <w:r w:rsidRPr="00AC593A">
        <w:rPr>
          <w:rFonts w:ascii="Times New Roman" w:hAnsi="Times New Roman" w:cs="Times New Roman"/>
          <w:sz w:val="18"/>
        </w:rPr>
        <w:tab/>
        <w:t>Hatay</w:t>
      </w:r>
      <w:r w:rsidRPr="00AC593A">
        <w:rPr>
          <w:rFonts w:ascii="Times New Roman" w:hAnsi="Times New Roman" w:cs="Times New Roman"/>
          <w:sz w:val="18"/>
        </w:rPr>
        <w:tab/>
        <w:t>İstanbul</w:t>
      </w:r>
      <w:r w:rsidRPr="00AC593A">
        <w:rPr>
          <w:rFonts w:ascii="Times New Roman" w:hAnsi="Times New Roman" w:cs="Times New Roman"/>
          <w:sz w:val="18"/>
        </w:rPr>
        <w:tab/>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 xml:space="preserve"> Şevin Coşkun</w:t>
      </w:r>
      <w:r w:rsidRPr="00AC593A">
        <w:rPr>
          <w:rFonts w:ascii="Times New Roman" w:hAnsi="Times New Roman" w:cs="Times New Roman"/>
          <w:sz w:val="18"/>
        </w:rPr>
        <w:tab/>
        <w:t>Sevda Erdan Kılıç</w:t>
      </w:r>
    </w:p>
    <w:p w:rsidRPr="00AC593A" w:rsidR="005D0C59" w:rsidP="00AC593A" w:rsidRDefault="005D0C59">
      <w:pPr>
        <w:pStyle w:val="3LMZA"/>
        <w:spacing w:line="240" w:lineRule="auto"/>
        <w:rPr>
          <w:rFonts w:ascii="Times New Roman" w:hAnsi="Times New Roman" w:cs="Times New Roman"/>
          <w:sz w:val="18"/>
        </w:rPr>
      </w:pPr>
      <w:r w:rsidRPr="00AC593A">
        <w:rPr>
          <w:rFonts w:ascii="Times New Roman" w:hAnsi="Times New Roman" w:cs="Times New Roman"/>
          <w:sz w:val="18"/>
        </w:rPr>
        <w:tab/>
        <w:t>Muş</w:t>
      </w:r>
      <w:r w:rsidRPr="00AC593A">
        <w:rPr>
          <w:rFonts w:ascii="Times New Roman" w:hAnsi="Times New Roman" w:cs="Times New Roman"/>
          <w:sz w:val="18"/>
        </w:rPr>
        <w:tab/>
        <w:t>İzmir</w:t>
      </w:r>
    </w:p>
    <w:p w:rsidRPr="00AC593A" w:rsidR="005B43EE" w:rsidP="00AC593A" w:rsidRDefault="005B43EE">
      <w:pPr>
        <w:pStyle w:val="GENELKURUL"/>
        <w:tabs>
          <w:tab w:val="left" w:pos="8364"/>
        </w:tabs>
        <w:spacing w:line="240" w:lineRule="auto"/>
        <w:rPr>
          <w:sz w:val="18"/>
        </w:rPr>
      </w:pPr>
    </w:p>
    <w:p w:rsidRPr="00AC593A" w:rsidR="005D0C59" w:rsidP="00AC593A" w:rsidRDefault="005D0C59">
      <w:pPr>
        <w:pStyle w:val="GENELKURUL"/>
        <w:tabs>
          <w:tab w:val="left" w:pos="8364"/>
        </w:tabs>
        <w:spacing w:line="240" w:lineRule="auto"/>
        <w:rPr>
          <w:sz w:val="18"/>
        </w:rPr>
      </w:pPr>
      <w:r w:rsidRPr="00AC593A">
        <w:rPr>
          <w:sz w:val="18"/>
        </w:rPr>
        <w:t>Gaziantep Milletvekili İmam Hüseyin Filiz</w:t>
      </w:r>
      <w:r w:rsidRPr="00AC593A" w:rsidR="003315BD">
        <w:rPr>
          <w:sz w:val="18"/>
        </w:rPr>
        <w:tab/>
      </w:r>
      <w:r w:rsidRPr="00AC593A">
        <w:rPr>
          <w:sz w:val="18"/>
        </w:rPr>
        <w:t xml:space="preserve">: 33 oy </w:t>
      </w:r>
    </w:p>
    <w:p w:rsidRPr="00AC593A" w:rsidR="005D0C59" w:rsidP="00AC593A" w:rsidRDefault="005D0C59">
      <w:pPr>
        <w:pStyle w:val="GENELKURUL"/>
        <w:tabs>
          <w:tab w:val="left" w:pos="8364"/>
        </w:tabs>
        <w:spacing w:line="240" w:lineRule="auto"/>
        <w:rPr>
          <w:sz w:val="18"/>
        </w:rPr>
      </w:pPr>
      <w:r w:rsidRPr="00AC593A">
        <w:rPr>
          <w:sz w:val="18"/>
        </w:rPr>
        <w:t>İstanbul Milletvekili Engin Altay</w:t>
      </w:r>
      <w:r w:rsidRPr="00AC593A" w:rsidR="003315BD">
        <w:rPr>
          <w:sz w:val="18"/>
        </w:rPr>
        <w:tab/>
      </w:r>
      <w:r w:rsidRPr="00AC593A">
        <w:rPr>
          <w:sz w:val="18"/>
        </w:rPr>
        <w:t xml:space="preserve">: 124 oy </w:t>
      </w:r>
    </w:p>
    <w:p w:rsidRPr="00AC593A" w:rsidR="005D0C59" w:rsidP="00AC593A" w:rsidRDefault="005D0C59">
      <w:pPr>
        <w:pStyle w:val="GENELKURUL"/>
        <w:tabs>
          <w:tab w:val="left" w:pos="8364"/>
        </w:tabs>
        <w:spacing w:line="240" w:lineRule="auto"/>
        <w:rPr>
          <w:sz w:val="18"/>
        </w:rPr>
      </w:pPr>
      <w:r w:rsidRPr="00AC593A">
        <w:rPr>
          <w:sz w:val="18"/>
        </w:rPr>
        <w:t>İzmir Milletvekili Serpil Kemalbay Pekgözegü</w:t>
      </w:r>
      <w:r w:rsidRPr="00AC593A" w:rsidR="003315BD">
        <w:rPr>
          <w:sz w:val="18"/>
        </w:rPr>
        <w:tab/>
      </w:r>
      <w:r w:rsidRPr="00AC593A">
        <w:rPr>
          <w:sz w:val="18"/>
        </w:rPr>
        <w:t>: 46 oy</w:t>
      </w:r>
    </w:p>
    <w:p w:rsidRPr="00AC593A" w:rsidR="005D0C59" w:rsidP="00AC593A" w:rsidRDefault="005D0C59">
      <w:pPr>
        <w:pStyle w:val="GENELKURUL"/>
        <w:tabs>
          <w:tab w:val="left" w:pos="8364"/>
        </w:tabs>
        <w:spacing w:line="240" w:lineRule="auto"/>
        <w:rPr>
          <w:sz w:val="18"/>
        </w:rPr>
      </w:pPr>
      <w:r w:rsidRPr="00AC593A">
        <w:rPr>
          <w:sz w:val="18"/>
        </w:rPr>
        <w:t>Tekirdağ</w:t>
      </w:r>
      <w:r w:rsidRPr="00AC593A" w:rsidR="003315BD">
        <w:rPr>
          <w:sz w:val="18"/>
        </w:rPr>
        <w:t xml:space="preserve"> Milletvekili Mustafa Şentop</w:t>
      </w:r>
      <w:r w:rsidRPr="00AC593A" w:rsidR="003315BD">
        <w:rPr>
          <w:sz w:val="18"/>
        </w:rPr>
        <w:tab/>
      </w:r>
      <w:r w:rsidRPr="00AC593A">
        <w:rPr>
          <w:sz w:val="18"/>
        </w:rPr>
        <w:t>: 336 oy</w:t>
      </w:r>
    </w:p>
    <w:p w:rsidRPr="00AC593A" w:rsidR="005D0C59" w:rsidP="00AC593A" w:rsidRDefault="003315BD">
      <w:pPr>
        <w:pStyle w:val="GENELKURUL"/>
        <w:tabs>
          <w:tab w:val="left" w:pos="8364"/>
        </w:tabs>
        <w:spacing w:line="240" w:lineRule="auto"/>
        <w:rPr>
          <w:sz w:val="18"/>
        </w:rPr>
      </w:pPr>
      <w:r w:rsidRPr="00AC593A">
        <w:rPr>
          <w:sz w:val="18"/>
        </w:rPr>
        <w:t>Boş</w:t>
      </w:r>
      <w:r w:rsidRPr="00AC593A">
        <w:rPr>
          <w:sz w:val="18"/>
        </w:rPr>
        <w:tab/>
      </w:r>
      <w:r w:rsidRPr="00AC593A" w:rsidR="005D0C59">
        <w:rPr>
          <w:sz w:val="18"/>
        </w:rPr>
        <w:t>: Yok</w:t>
      </w:r>
    </w:p>
    <w:p w:rsidRPr="00AC593A" w:rsidR="005D0C59" w:rsidP="00AC593A" w:rsidRDefault="003315BD">
      <w:pPr>
        <w:pStyle w:val="GENELKURUL"/>
        <w:tabs>
          <w:tab w:val="left" w:pos="8364"/>
        </w:tabs>
        <w:spacing w:line="240" w:lineRule="auto"/>
        <w:rPr>
          <w:sz w:val="18"/>
        </w:rPr>
      </w:pPr>
      <w:r w:rsidRPr="00AC593A">
        <w:rPr>
          <w:sz w:val="18"/>
        </w:rPr>
        <w:t>Geçersiz</w:t>
      </w:r>
      <w:r w:rsidRPr="00AC593A">
        <w:rPr>
          <w:sz w:val="18"/>
        </w:rPr>
        <w:tab/>
      </w:r>
      <w:r w:rsidRPr="00AC593A" w:rsidR="005D0C59">
        <w:rPr>
          <w:sz w:val="18"/>
        </w:rPr>
        <w:t xml:space="preserve">: 3 oy </w:t>
      </w:r>
    </w:p>
    <w:p w:rsidRPr="00AC593A" w:rsidR="005D0C59" w:rsidP="00AC593A" w:rsidRDefault="005D0C59">
      <w:pPr>
        <w:widowControl w:val="0"/>
        <w:tabs>
          <w:tab w:val="left" w:pos="8364"/>
          <w:tab w:val="left" w:pos="9072"/>
        </w:tabs>
        <w:suppressAutoHyphens/>
        <w:ind w:left="40" w:right="40" w:firstLine="811"/>
        <w:jc w:val="both"/>
        <w:rPr>
          <w:rFonts w:ascii="Arial" w:hAnsi="Arial" w:cs="Arial"/>
          <w:spacing w:val="32"/>
          <w:sz w:val="18"/>
        </w:rPr>
      </w:pPr>
      <w:r w:rsidRPr="00AC593A">
        <w:rPr>
          <w:rFonts w:ascii="Arial" w:hAnsi="Arial" w:cs="Arial"/>
          <w:spacing w:val="32"/>
          <w:sz w:val="18"/>
        </w:rPr>
        <w:t>T</w:t>
      </w:r>
      <w:r w:rsidRPr="00AC593A" w:rsidR="003315BD">
        <w:rPr>
          <w:rFonts w:ascii="Arial" w:hAnsi="Arial" w:cs="Arial"/>
          <w:spacing w:val="32"/>
          <w:sz w:val="18"/>
        </w:rPr>
        <w:t>oplam</w:t>
      </w:r>
      <w:r w:rsidRPr="00AC593A" w:rsidR="003315BD">
        <w:rPr>
          <w:rFonts w:ascii="Arial" w:hAnsi="Arial" w:cs="Arial"/>
          <w:spacing w:val="32"/>
          <w:sz w:val="18"/>
        </w:rPr>
        <w:tab/>
      </w:r>
      <w:r w:rsidRPr="00AC593A">
        <w:rPr>
          <w:rFonts w:ascii="Arial" w:hAnsi="Arial" w:cs="Arial"/>
          <w:spacing w:val="32"/>
          <w:sz w:val="18"/>
        </w:rPr>
        <w:t>: 542 oy (AK PARTİ sıralarından ayakta alkışlar, MHP sıralarından alkışlar)</w:t>
      </w:r>
    </w:p>
    <w:p w:rsidRPr="00AC593A" w:rsidR="005D0C59" w:rsidP="00AC593A" w:rsidRDefault="005D0C59">
      <w:pPr>
        <w:pStyle w:val="GENELKURUL"/>
        <w:spacing w:line="240" w:lineRule="auto"/>
        <w:rPr>
          <w:sz w:val="18"/>
        </w:rPr>
      </w:pPr>
      <w:r w:rsidRPr="00AC593A">
        <w:rPr>
          <w:sz w:val="18"/>
        </w:rPr>
        <w:t xml:space="preserve">BAŞKAN – Sayın milletvekilleri, bu sonuca göre Tekirdağ Milletvekili Mustafa Şentop 3’üncü oylamada Anayasa’da öngörülen çoğunluğu sağlamış ve 336 oyla Türkiye Büyük Millet Meclisi Başkanı seçilmiştir; kendilerini tebrik eder, başarılar dilerim. (AK PARTİ, CHP, MHP ve İYİ PARTİ sıralarından alkışlar) </w:t>
      </w:r>
    </w:p>
    <w:p w:rsidRPr="00AC593A" w:rsidR="005D0C59" w:rsidP="00AC593A" w:rsidRDefault="005D0C59">
      <w:pPr>
        <w:pStyle w:val="GENELKURUL"/>
        <w:spacing w:line="240" w:lineRule="auto"/>
        <w:rPr>
          <w:sz w:val="18"/>
        </w:rPr>
      </w:pPr>
      <w:r w:rsidRPr="00AC593A">
        <w:rPr>
          <w:sz w:val="18"/>
        </w:rPr>
        <w:t>Sayın Başkan teşekkür için söz istemiştir.</w:t>
      </w:r>
    </w:p>
    <w:p w:rsidRPr="00AC593A" w:rsidR="005D0C59" w:rsidP="00AC593A" w:rsidRDefault="005D0C59">
      <w:pPr>
        <w:pStyle w:val="GENELKURUL"/>
        <w:spacing w:line="240" w:lineRule="auto"/>
        <w:rPr>
          <w:sz w:val="18"/>
        </w:rPr>
      </w:pPr>
      <w:r w:rsidRPr="00AC593A">
        <w:rPr>
          <w:sz w:val="18"/>
        </w:rPr>
        <w:t xml:space="preserve">Buyurun Sayın Şentop. (AK PARTİ, CHP, MHP ve İYİ PARTİ sıralarından alkışlar) </w:t>
      </w:r>
    </w:p>
    <w:p w:rsidRPr="00AC593A" w:rsidR="003315BD" w:rsidP="00AC593A" w:rsidRDefault="003315BD">
      <w:pPr>
        <w:tabs>
          <w:tab w:val="center" w:pos="5100"/>
        </w:tabs>
        <w:suppressAutoHyphens/>
        <w:ind w:left="79" w:right="62" w:firstLine="760"/>
        <w:jc w:val="both"/>
        <w:rPr>
          <w:sz w:val="18"/>
        </w:rPr>
      </w:pPr>
      <w:r w:rsidRPr="00AC593A">
        <w:rPr>
          <w:sz w:val="18"/>
        </w:rPr>
        <w:t>VI.- TEBRİK, TEMENNİ VE TEŞEKKÜRLER</w:t>
      </w:r>
    </w:p>
    <w:p w:rsidRPr="00AC593A" w:rsidR="003315BD" w:rsidP="00AC593A" w:rsidRDefault="003315BD">
      <w:pPr>
        <w:tabs>
          <w:tab w:val="center" w:pos="5100"/>
        </w:tabs>
        <w:suppressAutoHyphens/>
        <w:ind w:left="79" w:right="62" w:firstLine="760"/>
        <w:jc w:val="both"/>
        <w:rPr>
          <w:bCs/>
          <w:sz w:val="18"/>
        </w:rPr>
      </w:pPr>
      <w:r w:rsidRPr="00AC593A">
        <w:rPr>
          <w:sz w:val="18"/>
        </w:rPr>
        <w:t xml:space="preserve">1.- </w:t>
      </w:r>
      <w:r w:rsidRPr="00AC593A">
        <w:rPr>
          <w:bCs/>
          <w:sz w:val="18"/>
        </w:rPr>
        <w:t xml:space="preserve">TBMM Başkanı Mustafa Şentop’un, Başkan seçilmesi dolayısıyla teşekkür konuşması </w:t>
      </w:r>
    </w:p>
    <w:p w:rsidRPr="00AC593A" w:rsidR="005D0C59" w:rsidP="00AC593A" w:rsidRDefault="005D0C59">
      <w:pPr>
        <w:pStyle w:val="GENELKURUL"/>
        <w:spacing w:line="240" w:lineRule="auto"/>
        <w:rPr>
          <w:sz w:val="18"/>
        </w:rPr>
      </w:pPr>
      <w:r w:rsidRPr="00AC593A">
        <w:rPr>
          <w:sz w:val="18"/>
        </w:rPr>
        <w:t xml:space="preserve">TÜRKİYE BÜYÜK MİLLET MECLİSİ BAŞKANI MUSTAFA ŞENTOP (Tekirdağ) – Sayın Başkan, değerli milletvekilleri; her şeyden evvel, dünya tarihinin müstesna siyasi kurumlarının başında gelen Türkiye Büyük Millet Meclisinin Başkanlığına seçmek suretiyle hakkımda göstermiş olduğunuz itimat ve teveccüh için müteşekkirim ve minnettarım. </w:t>
      </w:r>
    </w:p>
    <w:p w:rsidRPr="00AC593A" w:rsidR="005D0C59" w:rsidP="00AC593A" w:rsidRDefault="005D0C59">
      <w:pPr>
        <w:pStyle w:val="GENELKURUL"/>
        <w:spacing w:line="240" w:lineRule="auto"/>
        <w:rPr>
          <w:sz w:val="18"/>
        </w:rPr>
      </w:pPr>
      <w:r w:rsidRPr="00AC593A">
        <w:rPr>
          <w:sz w:val="18"/>
        </w:rPr>
        <w:t>Bu, benim için çok büyük bir mazhariyettir. Bugün yüce heyetinizin oylarında tecelli etmiş olan, aziz milletimizin de itimadıdır. Bunu, hep birlikte giriştiğimiz, millet yolunda hizmet için bahşedilmiş bir vesile, bir zemin olarak görüyorum. Bu millet itimadının bana yüklediği mesuliyet, biliyorum ve hepiniz de bilirsiniz ki pek ağırdır. Sizlerin yardım ve desteğinin devamı, bu ağır mesuliyetin yerine getirilmesinde en büyük yardımcım olacaktır. Cenab-ı Hak ben</w:t>
      </w:r>
      <w:r w:rsidRPr="00AC593A" w:rsidR="003315BD">
        <w:rPr>
          <w:sz w:val="18"/>
        </w:rPr>
        <w:t>i</w:t>
      </w:r>
      <w:r w:rsidRPr="00AC593A">
        <w:rPr>
          <w:sz w:val="18"/>
        </w:rPr>
        <w:t xml:space="preserve"> sizlere ve aziz milletimize karşı mahcup etmesin. (AK PARTİ sıralarından alkışlar) </w:t>
      </w:r>
    </w:p>
    <w:p w:rsidRPr="00AC593A" w:rsidR="005D0C59" w:rsidP="00AC593A" w:rsidRDefault="005D0C59">
      <w:pPr>
        <w:pStyle w:val="GENELKURUL"/>
        <w:spacing w:line="240" w:lineRule="auto"/>
        <w:rPr>
          <w:sz w:val="18"/>
        </w:rPr>
      </w:pPr>
      <w:r w:rsidRPr="00AC593A">
        <w:rPr>
          <w:sz w:val="18"/>
        </w:rPr>
        <w:t>Sayın Başkan, değerli milletvekilleri; şüphesiz bu yüce Meclis çatısı altında bu işi, bu görevi yapacak pek çok değerli arkadaşımız var ama malumunuz, bu seçim süreçlerinin belli bir mekanizması var, o süreçler içerisinde nihayetinde Mecliste tecelli eden irade budur.</w:t>
      </w:r>
    </w:p>
    <w:p w:rsidRPr="00AC593A" w:rsidR="005D0C59" w:rsidP="00AC593A" w:rsidRDefault="005D0C59">
      <w:pPr>
        <w:pStyle w:val="GENELKURUL"/>
        <w:spacing w:line="240" w:lineRule="auto"/>
        <w:rPr>
          <w:sz w:val="18"/>
        </w:rPr>
      </w:pPr>
      <w:r w:rsidRPr="00AC593A">
        <w:rPr>
          <w:sz w:val="18"/>
        </w:rPr>
        <w:t xml:space="preserve">Seçime katılan bütün arkadaşlarımıza, bu işi yapabilecek bütün arkadaşlarımıza ve tabii ki bütün heyetinize ayrıca teşekkür ediyorum. </w:t>
      </w:r>
    </w:p>
    <w:p w:rsidRPr="00AC593A" w:rsidR="005D0C59" w:rsidP="00AC593A" w:rsidRDefault="005D0C59">
      <w:pPr>
        <w:pStyle w:val="GENELKURUL"/>
        <w:spacing w:line="240" w:lineRule="auto"/>
        <w:rPr>
          <w:sz w:val="18"/>
        </w:rPr>
      </w:pPr>
      <w:r w:rsidRPr="00AC593A">
        <w:rPr>
          <w:sz w:val="18"/>
        </w:rPr>
        <w:t>Dünya tarihinde birçok ülkede temel siyasi kurumlar bazı büyük olaylar neticesinde ortaya çıkmıştır. Çoğu zaman devletler kurulmuş, sonra temel siyasi kurumlarını oluşturmuşlardır. Dünya parlamentoları için de aynı durum söz konusudur. Savaşlar, ihtilaller, isyanlar, farklı toplum kesimlerinin çatışması, bilahare anlaşması, uzlaşması suretiyle ortaya çıkan siyasi durumlar sonrasında parlamentolar kurulmuştur. Tabiri caizse önce devlet ve hükûmetler sonra parlamentolar oluşturulmuştur.</w:t>
      </w:r>
    </w:p>
    <w:p w:rsidRPr="00AC593A" w:rsidR="005D0C59" w:rsidP="00AC593A" w:rsidRDefault="005D0C59">
      <w:pPr>
        <w:pStyle w:val="GENELKURUL"/>
        <w:spacing w:line="240" w:lineRule="auto"/>
        <w:rPr>
          <w:sz w:val="18"/>
        </w:rPr>
      </w:pPr>
      <w:r w:rsidRPr="00AC593A">
        <w:rPr>
          <w:sz w:val="18"/>
        </w:rPr>
        <w:t xml:space="preserve">Türkiye Büyük Millet Meclisimizin kaderi ise farklıdır. Önce Meclisimiz oluşmuş sonra siyasi iktidar, Hükûmet ve devlet yeniden teşkil edilmiştir. Bu bakımdan, Türkiye Büyük Millet Meclisi, sadece anayasa hukukundaki teknik anlamıyla bir kurucu Meclis değildir, aynı zamanda hukuku, devleti, siyaseti yeniden inşa eden bir kurucu Meclistir. Yüce Meclisimizi dünyadaki diğer parlamentolardan ayıran en önemli vasıf, fârık vasıf budur. </w:t>
      </w:r>
    </w:p>
    <w:p w:rsidRPr="00AC593A" w:rsidR="005D0C59" w:rsidP="00AC593A" w:rsidRDefault="005D0C59">
      <w:pPr>
        <w:pStyle w:val="GENELKURUL"/>
        <w:spacing w:line="240" w:lineRule="auto"/>
        <w:rPr>
          <w:sz w:val="18"/>
        </w:rPr>
      </w:pPr>
      <w:r w:rsidRPr="00AC593A">
        <w:rPr>
          <w:sz w:val="18"/>
        </w:rPr>
        <w:t xml:space="preserve">Bu Meclis aynı zamanda Gazi Meclistir. Gazilik sıfatını kâmil manada hak ederek taşıyan yegâne Meclis, çatısı altında bulunmakla iftihar ettiğimiz Türkiye Büyük Millet Meclisidir. Başta Gazi Mustafa Kemal Atatürk olmak üzere, istisnasız hepsini rahmetle, minnetle ve şükranla andığımız Birinci Meclisin milletvekilleri sadece bir yasama organı olarak çalışmamış, destansı istiklal mücadelemizi de yönetmiş ve yürütmüşlerdir. Polatlı yakınlarından gelen çatışma ve top sesleri arasında faaliyetlerini sürdüren o müstesna Meclisin üyeleri, her şart altında görev yapmanın, imanın, azmin, kararlılığın ve istiklal iradesinin en güzel örneklerini göstermişlerdir. Yıllar sonra, 15 Temmuz 2016’da yaşanan hain darbe ve işgal girişimi karşısında bu yüce Meclis gazi unvanını nasıl hak ettiğini bir daha göstermiş ve ikinci defa gazilik sıfatını kazanmıştır. Darbeci hainler milleti hedef alırken, milleti gerçek manada temsil eden Türkiye Büyük Millet Meclisine ve milletimizin oylarıyla seçilmiş Cumhurbaşkanlığı makamına saldırmışlardır. Burada hep beraber milletvekillerimiz darbeye karşı ortak duruş sergilemişler, Gazi Meclise yakışan tavra sahip çıkmışlardır. </w:t>
      </w:r>
    </w:p>
    <w:p w:rsidRPr="00AC593A" w:rsidR="005D0C59" w:rsidP="00AC593A" w:rsidRDefault="005D0C59">
      <w:pPr>
        <w:pStyle w:val="GENELKURUL"/>
        <w:spacing w:line="240" w:lineRule="auto"/>
        <w:rPr>
          <w:sz w:val="18"/>
        </w:rPr>
      </w:pPr>
      <w:r w:rsidRPr="00AC593A">
        <w:rPr>
          <w:sz w:val="18"/>
        </w:rPr>
        <w:t xml:space="preserve">Bu vesileyle, millî iradeye ve bizzat vatanımıza yönelen bu alçakça saldırıda şehit olan kardeşlerimize Allah’tan rahmet diliyorum. Bu hain saldırının boşa çıkartılmasında milletimize liderlik eden, Türkiye'nin bağımsızlığını, millî bekasını ve kendisi kalarak büyümesi hedefini bir ufuk olarak hepimizin önüne koyan Cumhurbaşkanımız Sayın Recep Tayyip Erdoğan’a en derin hürmet ve şükranlarımı arz ediyorum. (AK PARTİ sıralarından alkışlar) </w:t>
      </w:r>
    </w:p>
    <w:p w:rsidRPr="00AC593A" w:rsidR="005D0C59" w:rsidP="00AC593A" w:rsidRDefault="005D0C59">
      <w:pPr>
        <w:pStyle w:val="GENELKURUL"/>
        <w:spacing w:line="240" w:lineRule="auto"/>
        <w:rPr>
          <w:sz w:val="18"/>
        </w:rPr>
      </w:pPr>
      <w:r w:rsidRPr="00AC593A">
        <w:rPr>
          <w:sz w:val="18"/>
        </w:rPr>
        <w:t xml:space="preserve">Başlangıcından bugünlere, bütün zor zamanlarda milletimizin ümidi daima bu yüce Meclis olmuştur. Bugün de bu Meclis, aziz milletimizin iradesinin tecelligâhı, en zor zamanlarda ümit bağladığı bir kurum, devletimizin ve siyasetin teminatı, demokrasinin kalbidir. </w:t>
      </w:r>
    </w:p>
    <w:p w:rsidRPr="00AC593A" w:rsidR="005D0C59" w:rsidP="00AC593A" w:rsidRDefault="005D0C59">
      <w:pPr>
        <w:pStyle w:val="GENELKURUL"/>
        <w:spacing w:line="240" w:lineRule="auto"/>
        <w:rPr>
          <w:sz w:val="18"/>
        </w:rPr>
      </w:pPr>
      <w:r w:rsidRPr="00AC593A">
        <w:rPr>
          <w:sz w:val="18"/>
        </w:rPr>
        <w:t xml:space="preserve">Sayın Başkan, değerli milletvekilleri; bize düşen en önemli görev, şanla, şerefle, kahramanlık ve vatanperverlikle mazisi şekillenmiş bu yüce Meclise layık olmak, Meclisimizin itibarını gözümüz gibi korumak, bu itibara halel getirecek her şeyden titizlikle kaçınmaktır. Milletvekilleri olarak bu kutsal mekânı ortak aklın, millet maslahatının ve çözüm üretmenin, medenice konuşmanın ve tartışmanın merkezi hâline getirmek vazifemiz olmalıdır. Faydasız, sonuçsuz tartışmalarla birbirimizi yorarak tükettiğimiz zamanın en önemli kaybımız olduğunu hiçbirimizin unutmaması gerekir. Sizler görevlerinizi yerine getirirken ben de üzerime düşen görevleri Meclisimizin tamamını, hepinizi temsil etme şerefinin gereği olarak adalet ve tarafsızlık anlayışı içerisinde ve yoğun çalışmalarımızın her aşamasında karşılıklı anlayışın canlı tutulması inancıyla yürüteceğim. </w:t>
      </w:r>
    </w:p>
    <w:p w:rsidRPr="00AC593A" w:rsidR="005D0C59" w:rsidP="00AC593A" w:rsidRDefault="005D0C59">
      <w:pPr>
        <w:pStyle w:val="GENELKURUL"/>
        <w:spacing w:line="240" w:lineRule="auto"/>
        <w:rPr>
          <w:sz w:val="18"/>
        </w:rPr>
      </w:pPr>
      <w:r w:rsidRPr="00AC593A">
        <w:rPr>
          <w:sz w:val="18"/>
        </w:rPr>
        <w:t>Sözlerime son verirken Gazi Meclisimizin açıldığı 23 Nisan 1920’den bugüne kadar başta Gazi Mustafa Kemal Atatürk olmak üzere, görev üstlenmiş bütün Meclis başkanlarımızı saygıyla selamlıyorum. Başlangıçtan bugüne yüce Mecliste milletvekili olarak görev yapmış bütün siyasetçilerimizi, ölenlerine Allah'tan rahmet, hayatta olanlarınaysa sağlık ve afiyetler dileyerek şükranla yâd ediyorum. Allah milletimizin yâr ve yardımcısı olsun.</w:t>
      </w:r>
    </w:p>
    <w:p w:rsidRPr="00AC593A" w:rsidR="005D0C59" w:rsidP="00AC593A" w:rsidRDefault="005D0C59">
      <w:pPr>
        <w:pStyle w:val="GENELKURUL"/>
        <w:spacing w:line="240" w:lineRule="auto"/>
        <w:rPr>
          <w:sz w:val="18"/>
        </w:rPr>
      </w:pPr>
      <w:r w:rsidRPr="00AC593A">
        <w:rPr>
          <w:sz w:val="18"/>
        </w:rPr>
        <w:t xml:space="preserve">Yüce heyetinizi ve sizlerin şahsında, egemenliğin kayıtsız ve şartsız sahibi olan aziz milletimizi saygıyla selamlıyorum. </w:t>
      </w:r>
    </w:p>
    <w:p w:rsidRPr="00AC593A" w:rsidR="005D0C59" w:rsidP="00AC593A" w:rsidRDefault="005D0C59">
      <w:pPr>
        <w:pStyle w:val="GENELKURUL"/>
        <w:spacing w:line="240" w:lineRule="auto"/>
        <w:rPr>
          <w:sz w:val="18"/>
        </w:rPr>
      </w:pPr>
      <w:r w:rsidRPr="00AC593A">
        <w:rPr>
          <w:sz w:val="18"/>
        </w:rPr>
        <w:t xml:space="preserve">Teşekkür ederim. (Alkışlar) </w:t>
      </w:r>
    </w:p>
    <w:p w:rsidRPr="00AC593A" w:rsidR="005D0C59" w:rsidP="00AC593A" w:rsidRDefault="005D0C59">
      <w:pPr>
        <w:pStyle w:val="GENELKURUL"/>
        <w:spacing w:line="240" w:lineRule="auto"/>
        <w:rPr>
          <w:sz w:val="18"/>
        </w:rPr>
      </w:pPr>
      <w:r w:rsidRPr="00AC593A">
        <w:rPr>
          <w:sz w:val="18"/>
        </w:rPr>
        <w:t xml:space="preserve">BAŞKAN – Sayın milletvekilleri, gündemimizdeki konular tamamlanmıştır. </w:t>
      </w:r>
    </w:p>
    <w:p w:rsidRPr="00AC593A" w:rsidR="005D0C59" w:rsidP="00AC593A" w:rsidRDefault="005D0C59">
      <w:pPr>
        <w:pStyle w:val="GENELKURUL"/>
        <w:spacing w:line="240" w:lineRule="auto"/>
        <w:rPr>
          <w:sz w:val="18"/>
        </w:rPr>
      </w:pPr>
      <w:r w:rsidRPr="00AC593A">
        <w:rPr>
          <w:sz w:val="18"/>
        </w:rPr>
        <w:t>Alınan karar gereğince, denetim konuları ve kanun teklifleri</w:t>
      </w:r>
      <w:r w:rsidRPr="00AC593A" w:rsidR="003315BD">
        <w:rPr>
          <w:sz w:val="18"/>
        </w:rPr>
        <w:t xml:space="preserve"> i</w:t>
      </w:r>
      <w:r w:rsidRPr="00AC593A">
        <w:rPr>
          <w:sz w:val="18"/>
        </w:rPr>
        <w:t xml:space="preserve">le komisyonlardan gelen diğer işleri sırasıyla görüşmek için 27 Mart 2019 Çarşamba günü saat 14.00’te toplanmak üzere birleşimi kapatıyorum. </w:t>
      </w:r>
    </w:p>
    <w:p w:rsidRPr="00AC593A" w:rsidR="005D0C59" w:rsidP="00AC593A" w:rsidRDefault="005D0C59">
      <w:pPr>
        <w:pStyle w:val="GENELKURUL"/>
        <w:tabs>
          <w:tab w:val="left" w:pos="6804"/>
        </w:tabs>
        <w:spacing w:line="240" w:lineRule="auto"/>
        <w:ind w:left="0"/>
        <w:jc w:val="right"/>
        <w:rPr>
          <w:sz w:val="18"/>
        </w:rPr>
      </w:pPr>
      <w:r w:rsidRPr="00AC593A">
        <w:rPr>
          <w:sz w:val="18"/>
        </w:rPr>
        <w:t>Kapanma Saati: 15.38</w:t>
      </w:r>
    </w:p>
    <w:p w:rsidRPr="00AC593A" w:rsidR="00A671DE" w:rsidP="00AC593A" w:rsidRDefault="00A671DE">
      <w:pPr>
        <w:tabs>
          <w:tab w:val="center" w:pos="5100"/>
        </w:tabs>
        <w:ind w:left="79" w:right="62" w:firstLine="760"/>
        <w:jc w:val="both"/>
        <w:rPr>
          <w:bCs/>
          <w:sz w:val="18"/>
        </w:rPr>
      </w:pPr>
      <w:r w:rsidRPr="00AC593A">
        <w:rPr>
          <w:bCs/>
          <w:sz w:val="18"/>
        </w:rPr>
        <w:t>VII.- KİT KOMİSYONU RAPORU (</w:t>
      </w:r>
      <w:r w:rsidRPr="00AC593A">
        <w:rPr>
          <w:rStyle w:val="FootnoteReference"/>
          <w:bCs/>
          <w:sz w:val="18"/>
        </w:rPr>
        <w:footnoteReference w:customMarkFollows="1" w:id="1"/>
        <w:sym w:font="Symbol" w:char="F043"/>
      </w:r>
      <w:r w:rsidRPr="00AC593A">
        <w:rPr>
          <w:bCs/>
          <w:sz w:val="18"/>
        </w:rPr>
        <w:t>)</w:t>
      </w:r>
    </w:p>
    <w:p w:rsidRPr="00AC593A" w:rsidR="00A671DE" w:rsidP="00AC593A" w:rsidRDefault="00A671DE">
      <w:pPr>
        <w:tabs>
          <w:tab w:val="center" w:pos="5100"/>
        </w:tabs>
        <w:ind w:left="79" w:right="62" w:firstLine="760"/>
        <w:jc w:val="both"/>
        <w:rPr>
          <w:sz w:val="18"/>
          <w:szCs w:val="20"/>
        </w:rPr>
      </w:pPr>
      <w:r w:rsidRPr="00AC593A">
        <w:rPr>
          <w:sz w:val="18"/>
        </w:rPr>
        <w:t>1.- Kamu İktisadi Teşebbüslerinin 2011,2012,2013,2014 Yılları Denetimine İlişkin Raporu</w:t>
      </w:r>
    </w:p>
    <w:p w:rsidRPr="00AC593A" w:rsidR="00A671DE" w:rsidP="00AC593A" w:rsidRDefault="00A671DE">
      <w:pPr>
        <w:tabs>
          <w:tab w:val="center" w:pos="5100"/>
        </w:tabs>
        <w:ind w:left="79" w:right="62" w:firstLine="760"/>
        <w:jc w:val="both"/>
        <w:rPr>
          <w:sz w:val="18"/>
        </w:rPr>
      </w:pPr>
      <w:r w:rsidRPr="00AC593A">
        <w:rPr>
          <w:sz w:val="18"/>
        </w:rPr>
        <w:t>2.- Kamu İktisadi Teşebbüslerinin 2015-2016 Yılları Denetimine İlişkin Raporu</w:t>
      </w:r>
    </w:p>
    <w:sectPr w:rsidRPr="00AC593A" w:rsidR="00A671DE" w:rsidSect="003315BD">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CE2" w:rsidRDefault="00C92CE2">
      <w:r>
        <w:separator/>
      </w:r>
    </w:p>
  </w:endnote>
  <w:endnote w:type="continuationSeparator" w:id="0">
    <w:p w:rsidR="00C92CE2" w:rsidRDefault="00C9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CE2" w:rsidRDefault="00C92CE2">
      <w:r>
        <w:separator/>
      </w:r>
    </w:p>
  </w:footnote>
  <w:footnote w:type="continuationSeparator" w:id="0">
    <w:p w:rsidR="00C92CE2" w:rsidRDefault="00C92CE2">
      <w:r>
        <w:continuationSeparator/>
      </w:r>
    </w:p>
  </w:footnote>
  <w:footnote w:id="1">
    <w:p w:rsidR="00A671DE" w:rsidRDefault="00A671DE">
      <w:pPr>
        <w:pStyle w:val="FootnoteText"/>
      </w:pPr>
      <w:r w:rsidRPr="00A671DE">
        <w:rPr>
          <w:rStyle w:val="FootnoteReference"/>
        </w:rPr>
        <w:sym w:font="Symbol" w:char="F043"/>
      </w:r>
      <w:r>
        <w:t xml:space="preserve"> Kit Komisyonu Raporları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05871"/>
    <w:multiLevelType w:val="hybridMultilevel"/>
    <w:tmpl w:val="2A8EE42A"/>
    <w:lvl w:ilvl="0" w:tplc="B6DA5868">
      <w:start w:val="789"/>
      <w:numFmt w:val="bullet"/>
      <w:lvlText w:val="-"/>
      <w:lvlJc w:val="left"/>
      <w:pPr>
        <w:ind w:left="1271" w:hanging="360"/>
      </w:pPr>
      <w:rPr>
        <w:rFonts w:ascii="Times New Roman" w:eastAsia="Times New Roman" w:hAnsi="Times New Roman" w:cs="Times New Roman" w:hint="default"/>
      </w:rPr>
    </w:lvl>
    <w:lvl w:ilvl="1" w:tplc="041F0003" w:tentative="1">
      <w:start w:val="1"/>
      <w:numFmt w:val="bullet"/>
      <w:lvlText w:val="o"/>
      <w:lvlJc w:val="left"/>
      <w:pPr>
        <w:ind w:left="1991" w:hanging="360"/>
      </w:pPr>
      <w:rPr>
        <w:rFonts w:ascii="Courier New" w:hAnsi="Courier New" w:cs="Courier New" w:hint="default"/>
      </w:rPr>
    </w:lvl>
    <w:lvl w:ilvl="2" w:tplc="041F0005" w:tentative="1">
      <w:start w:val="1"/>
      <w:numFmt w:val="bullet"/>
      <w:lvlText w:val=""/>
      <w:lvlJc w:val="left"/>
      <w:pPr>
        <w:ind w:left="2711" w:hanging="360"/>
      </w:pPr>
      <w:rPr>
        <w:rFonts w:ascii="Wingdings" w:hAnsi="Wingdings" w:hint="default"/>
      </w:rPr>
    </w:lvl>
    <w:lvl w:ilvl="3" w:tplc="041F0001" w:tentative="1">
      <w:start w:val="1"/>
      <w:numFmt w:val="bullet"/>
      <w:lvlText w:val=""/>
      <w:lvlJc w:val="left"/>
      <w:pPr>
        <w:ind w:left="3431" w:hanging="360"/>
      </w:pPr>
      <w:rPr>
        <w:rFonts w:ascii="Symbol" w:hAnsi="Symbol" w:hint="default"/>
      </w:rPr>
    </w:lvl>
    <w:lvl w:ilvl="4" w:tplc="041F0003" w:tentative="1">
      <w:start w:val="1"/>
      <w:numFmt w:val="bullet"/>
      <w:lvlText w:val="o"/>
      <w:lvlJc w:val="left"/>
      <w:pPr>
        <w:ind w:left="4151" w:hanging="360"/>
      </w:pPr>
      <w:rPr>
        <w:rFonts w:ascii="Courier New" w:hAnsi="Courier New" w:cs="Courier New" w:hint="default"/>
      </w:rPr>
    </w:lvl>
    <w:lvl w:ilvl="5" w:tplc="041F0005" w:tentative="1">
      <w:start w:val="1"/>
      <w:numFmt w:val="bullet"/>
      <w:lvlText w:val=""/>
      <w:lvlJc w:val="left"/>
      <w:pPr>
        <w:ind w:left="4871" w:hanging="360"/>
      </w:pPr>
      <w:rPr>
        <w:rFonts w:ascii="Wingdings" w:hAnsi="Wingdings" w:hint="default"/>
      </w:rPr>
    </w:lvl>
    <w:lvl w:ilvl="6" w:tplc="041F0001" w:tentative="1">
      <w:start w:val="1"/>
      <w:numFmt w:val="bullet"/>
      <w:lvlText w:val=""/>
      <w:lvlJc w:val="left"/>
      <w:pPr>
        <w:ind w:left="5591" w:hanging="360"/>
      </w:pPr>
      <w:rPr>
        <w:rFonts w:ascii="Symbol" w:hAnsi="Symbol" w:hint="default"/>
      </w:rPr>
    </w:lvl>
    <w:lvl w:ilvl="7" w:tplc="041F0003" w:tentative="1">
      <w:start w:val="1"/>
      <w:numFmt w:val="bullet"/>
      <w:lvlText w:val="o"/>
      <w:lvlJc w:val="left"/>
      <w:pPr>
        <w:ind w:left="6311" w:hanging="360"/>
      </w:pPr>
      <w:rPr>
        <w:rFonts w:ascii="Courier New" w:hAnsi="Courier New" w:cs="Courier New" w:hint="default"/>
      </w:rPr>
    </w:lvl>
    <w:lvl w:ilvl="8" w:tplc="041F0005" w:tentative="1">
      <w:start w:val="1"/>
      <w:numFmt w:val="bullet"/>
      <w:lvlText w:val=""/>
      <w:lvlJc w:val="left"/>
      <w:pPr>
        <w:ind w:left="70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59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AFA"/>
    <w:rsid w:val="00036CB1"/>
    <w:rsid w:val="000370D1"/>
    <w:rsid w:val="00037DA0"/>
    <w:rsid w:val="00040334"/>
    <w:rsid w:val="00040503"/>
    <w:rsid w:val="00040BFB"/>
    <w:rsid w:val="00041431"/>
    <w:rsid w:val="000419B3"/>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07B"/>
    <w:rsid w:val="00070466"/>
    <w:rsid w:val="00070D95"/>
    <w:rsid w:val="00070E8D"/>
    <w:rsid w:val="00070EF9"/>
    <w:rsid w:val="00070F34"/>
    <w:rsid w:val="000712A1"/>
    <w:rsid w:val="000718FA"/>
    <w:rsid w:val="00071A68"/>
    <w:rsid w:val="00072AA5"/>
    <w:rsid w:val="0007326C"/>
    <w:rsid w:val="00073481"/>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B6"/>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0F"/>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565"/>
    <w:rsid w:val="00114CDE"/>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936"/>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B56"/>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E1"/>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8"/>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D4C"/>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036"/>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127"/>
    <w:rsid w:val="00207945"/>
    <w:rsid w:val="00210495"/>
    <w:rsid w:val="00210BA3"/>
    <w:rsid w:val="002119AC"/>
    <w:rsid w:val="00212580"/>
    <w:rsid w:val="0021273C"/>
    <w:rsid w:val="0021289A"/>
    <w:rsid w:val="00212EA6"/>
    <w:rsid w:val="00213509"/>
    <w:rsid w:val="00214642"/>
    <w:rsid w:val="002149B0"/>
    <w:rsid w:val="00215E48"/>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FDC"/>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11A"/>
    <w:rsid w:val="002753A9"/>
    <w:rsid w:val="00275FE2"/>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3B0"/>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59A"/>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A3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086"/>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6D0"/>
    <w:rsid w:val="00314A3F"/>
    <w:rsid w:val="00314A83"/>
    <w:rsid w:val="00315052"/>
    <w:rsid w:val="00315104"/>
    <w:rsid w:val="0031512F"/>
    <w:rsid w:val="00315579"/>
    <w:rsid w:val="003155E1"/>
    <w:rsid w:val="00315884"/>
    <w:rsid w:val="003159C0"/>
    <w:rsid w:val="00315E7B"/>
    <w:rsid w:val="003162FA"/>
    <w:rsid w:val="00316CA3"/>
    <w:rsid w:val="00317189"/>
    <w:rsid w:val="00317195"/>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5BD"/>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4F95"/>
    <w:rsid w:val="0034595B"/>
    <w:rsid w:val="00345CF6"/>
    <w:rsid w:val="003465F2"/>
    <w:rsid w:val="00346AB5"/>
    <w:rsid w:val="00346F2C"/>
    <w:rsid w:val="0034716C"/>
    <w:rsid w:val="00347FBB"/>
    <w:rsid w:val="00347FF2"/>
    <w:rsid w:val="003502A7"/>
    <w:rsid w:val="00350719"/>
    <w:rsid w:val="003511E5"/>
    <w:rsid w:val="0035138C"/>
    <w:rsid w:val="003514D1"/>
    <w:rsid w:val="003514DA"/>
    <w:rsid w:val="00351A59"/>
    <w:rsid w:val="00351C19"/>
    <w:rsid w:val="00352435"/>
    <w:rsid w:val="0035249C"/>
    <w:rsid w:val="003528DE"/>
    <w:rsid w:val="00352E17"/>
    <w:rsid w:val="00353A4E"/>
    <w:rsid w:val="00354474"/>
    <w:rsid w:val="00354923"/>
    <w:rsid w:val="00355548"/>
    <w:rsid w:val="00355BFB"/>
    <w:rsid w:val="00356D41"/>
    <w:rsid w:val="003571A5"/>
    <w:rsid w:val="003578EA"/>
    <w:rsid w:val="00357B1B"/>
    <w:rsid w:val="003602A9"/>
    <w:rsid w:val="00361335"/>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BD"/>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CB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9A2"/>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29D5"/>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6A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18"/>
    <w:rsid w:val="004A2FA2"/>
    <w:rsid w:val="004A2FF9"/>
    <w:rsid w:val="004A3017"/>
    <w:rsid w:val="004A33B8"/>
    <w:rsid w:val="004A44B4"/>
    <w:rsid w:val="004A4989"/>
    <w:rsid w:val="004A5A65"/>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836"/>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6F5"/>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CDA"/>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3EE"/>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978"/>
    <w:rsid w:val="005D0C59"/>
    <w:rsid w:val="005D1C9A"/>
    <w:rsid w:val="005D1F17"/>
    <w:rsid w:val="005D2462"/>
    <w:rsid w:val="005D27DF"/>
    <w:rsid w:val="005D29C3"/>
    <w:rsid w:val="005D3436"/>
    <w:rsid w:val="005D3487"/>
    <w:rsid w:val="005D3CE2"/>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0D6"/>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34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260"/>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678"/>
    <w:rsid w:val="007127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078"/>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06A"/>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E47"/>
    <w:rsid w:val="0082405D"/>
    <w:rsid w:val="00824255"/>
    <w:rsid w:val="008259C9"/>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5F1D"/>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4FA"/>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830"/>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56"/>
    <w:rsid w:val="008F2FDF"/>
    <w:rsid w:val="008F34BC"/>
    <w:rsid w:val="008F38DE"/>
    <w:rsid w:val="008F3BAE"/>
    <w:rsid w:val="008F4194"/>
    <w:rsid w:val="008F4DE2"/>
    <w:rsid w:val="008F4EBC"/>
    <w:rsid w:val="008F5375"/>
    <w:rsid w:val="008F5B6D"/>
    <w:rsid w:val="008F6738"/>
    <w:rsid w:val="008F67C7"/>
    <w:rsid w:val="008F68CB"/>
    <w:rsid w:val="008F6E95"/>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B12"/>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4F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2E4"/>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031"/>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D41"/>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502"/>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144"/>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539"/>
    <w:rsid w:val="00A22FCD"/>
    <w:rsid w:val="00A23555"/>
    <w:rsid w:val="00A23BB1"/>
    <w:rsid w:val="00A242F0"/>
    <w:rsid w:val="00A24835"/>
    <w:rsid w:val="00A25130"/>
    <w:rsid w:val="00A252BC"/>
    <w:rsid w:val="00A267AE"/>
    <w:rsid w:val="00A26A83"/>
    <w:rsid w:val="00A27371"/>
    <w:rsid w:val="00A27A88"/>
    <w:rsid w:val="00A27F5F"/>
    <w:rsid w:val="00A3053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508"/>
    <w:rsid w:val="00A54DEA"/>
    <w:rsid w:val="00A57159"/>
    <w:rsid w:val="00A60080"/>
    <w:rsid w:val="00A6084F"/>
    <w:rsid w:val="00A609D8"/>
    <w:rsid w:val="00A61EB4"/>
    <w:rsid w:val="00A631BF"/>
    <w:rsid w:val="00A63216"/>
    <w:rsid w:val="00A632A4"/>
    <w:rsid w:val="00A6330C"/>
    <w:rsid w:val="00A6387A"/>
    <w:rsid w:val="00A63E36"/>
    <w:rsid w:val="00A6493A"/>
    <w:rsid w:val="00A65DD5"/>
    <w:rsid w:val="00A65DFC"/>
    <w:rsid w:val="00A65E4B"/>
    <w:rsid w:val="00A66212"/>
    <w:rsid w:val="00A666C7"/>
    <w:rsid w:val="00A6693E"/>
    <w:rsid w:val="00A66EBE"/>
    <w:rsid w:val="00A67112"/>
    <w:rsid w:val="00A671DE"/>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93A"/>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62F"/>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EDA"/>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198"/>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658"/>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1ED2"/>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CE2"/>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ED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08C"/>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E7"/>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0B9"/>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44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A1A"/>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468"/>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C83"/>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463"/>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658"/>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F05"/>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3FC2"/>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E1C"/>
    <w:rsid w:val="00F27046"/>
    <w:rsid w:val="00F27252"/>
    <w:rsid w:val="00F278B3"/>
    <w:rsid w:val="00F30753"/>
    <w:rsid w:val="00F30C41"/>
    <w:rsid w:val="00F30CAE"/>
    <w:rsid w:val="00F31076"/>
    <w:rsid w:val="00F3143F"/>
    <w:rsid w:val="00F31B8C"/>
    <w:rsid w:val="00F31F64"/>
    <w:rsid w:val="00F3229B"/>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49A"/>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934"/>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1CB"/>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4268EEE-EF2D-490E-AD75-A66E6A0F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semiHidden/>
    <w:unhideWhenUsed/>
    <w:rsid w:val="00A671DE"/>
    <w:rPr>
      <w:sz w:val="20"/>
      <w:szCs w:val="20"/>
    </w:rPr>
  </w:style>
  <w:style w:type="character" w:customStyle="1" w:styleId="FootnoteTextChar">
    <w:name w:val="Footnote Text Char"/>
    <w:link w:val="FootnoteText"/>
    <w:semiHidden/>
    <w:rsid w:val="00A671DE"/>
    <w:rPr>
      <w:rFonts w:ascii="Times New Roman" w:hAnsi="Times New Roman"/>
    </w:rPr>
  </w:style>
  <w:style w:type="character" w:styleId="FootnoteReference">
    <w:name w:val="footnote reference"/>
    <w:semiHidden/>
    <w:unhideWhenUsed/>
    <w:rsid w:val="00A67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482395">
      <w:bodyDiv w:val="1"/>
      <w:marLeft w:val="0"/>
      <w:marRight w:val="0"/>
      <w:marTop w:val="0"/>
      <w:marBottom w:val="0"/>
      <w:divBdr>
        <w:top w:val="none" w:sz="0" w:space="0" w:color="auto"/>
        <w:left w:val="none" w:sz="0" w:space="0" w:color="auto"/>
        <w:bottom w:val="none" w:sz="0" w:space="0" w:color="auto"/>
        <w:right w:val="none" w:sz="0" w:space="0" w:color="auto"/>
      </w:divBdr>
      <w:divsChild>
        <w:div w:id="1353188377">
          <w:marLeft w:val="57"/>
          <w:marRight w:val="57"/>
          <w:marTop w:val="0"/>
          <w:marBottom w:val="0"/>
          <w:divBdr>
            <w:top w:val="single" w:sz="8" w:space="0" w:color="auto"/>
            <w:left w:val="none" w:sz="0" w:space="0" w:color="auto"/>
            <w:bottom w:val="single" w:sz="8" w:space="1" w:color="auto"/>
            <w:right w:val="none" w:sz="0" w:space="0" w:color="auto"/>
          </w:divBdr>
        </w:div>
      </w:divsChild>
    </w:div>
    <w:div w:id="1568101779">
      <w:bodyDiv w:val="1"/>
      <w:marLeft w:val="0"/>
      <w:marRight w:val="0"/>
      <w:marTop w:val="0"/>
      <w:marBottom w:val="0"/>
      <w:divBdr>
        <w:top w:val="none" w:sz="0" w:space="0" w:color="auto"/>
        <w:left w:val="none" w:sz="0" w:space="0" w:color="auto"/>
        <w:bottom w:val="none" w:sz="0" w:space="0" w:color="auto"/>
        <w:right w:val="none" w:sz="0" w:space="0" w:color="auto"/>
      </w:divBdr>
    </w:div>
    <w:div w:id="16448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Genel%20Kurul%20&#350;ablonu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Şablonu1.dotx</Template>
  <TotalTime>0</TotalTime>
  <Pages>1</Pages>
  <Words>3582</Words>
  <Characters>20418</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23953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2019-02-24T09:29:00.0000000Z</lastPrinted>
  <dcterms:created xsi:type="dcterms:W3CDTF">2023-01-20T14:00:00.0000000Z</dcterms:created>
  <dcterms:modified xsi:type="dcterms:W3CDTF">2023-01-20T14:00:00.0000000Z</dcterms:modified>
</coreProperties>
</file>