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5914" w:rsidR="009C5914" w:rsidP="009C5914" w:rsidRDefault="009C5914">
      <w:pPr>
        <w:tabs>
          <w:tab w:val="center" w:pos="5000"/>
        </w:tabs>
        <w:spacing w:before="120" w:after="40"/>
        <w:ind w:left="80" w:right="60"/>
        <w:jc w:val="both"/>
        <w:rPr>
          <w:sz w:val="18"/>
          <w:szCs w:val="28"/>
        </w:rPr>
      </w:pPr>
      <w:bookmarkStart w:name="_GoBack" w:id="0"/>
      <w:bookmarkEnd w:id="0"/>
    </w:p>
    <w:p w:rsidRPr="009C5914" w:rsidR="009C5914" w:rsidP="009C5914" w:rsidRDefault="009C5914">
      <w:pPr>
        <w:tabs>
          <w:tab w:val="center" w:pos="5000"/>
        </w:tabs>
        <w:spacing w:before="120" w:after="40"/>
        <w:ind w:left="80" w:right="60"/>
        <w:jc w:val="center"/>
        <w:rPr>
          <w:b/>
          <w:sz w:val="18"/>
          <w:szCs w:val="52"/>
        </w:rPr>
      </w:pPr>
      <w:r w:rsidRPr="009C5914">
        <w:rPr>
          <w:b/>
          <w:sz w:val="18"/>
          <w:szCs w:val="52"/>
        </w:rPr>
        <w:t>TÜRKİYE BÜYÜK MİLLET MECLİSİ</w:t>
      </w:r>
    </w:p>
    <w:p w:rsidRPr="009C5914" w:rsidR="009C5914" w:rsidP="009C5914" w:rsidRDefault="009C5914">
      <w:pPr>
        <w:tabs>
          <w:tab w:val="center" w:pos="4980"/>
        </w:tabs>
        <w:spacing w:before="120" w:after="40"/>
        <w:ind w:left="80" w:right="60"/>
        <w:jc w:val="center"/>
        <w:rPr>
          <w:b/>
          <w:spacing w:val="60"/>
          <w:sz w:val="18"/>
          <w:szCs w:val="60"/>
        </w:rPr>
      </w:pPr>
      <w:r w:rsidRPr="009C5914">
        <w:rPr>
          <w:b/>
          <w:spacing w:val="60"/>
          <w:sz w:val="18"/>
          <w:szCs w:val="52"/>
        </w:rPr>
        <w:t>TUTANAK DERGİSİ</w:t>
      </w:r>
    </w:p>
    <w:p w:rsidRPr="009C5914" w:rsidR="009C5914" w:rsidP="009C5914" w:rsidRDefault="009C5914">
      <w:pPr>
        <w:tabs>
          <w:tab w:val="center" w:pos="5380"/>
        </w:tabs>
        <w:ind w:left="80" w:right="60"/>
        <w:jc w:val="center"/>
        <w:rPr>
          <w:b/>
          <w:spacing w:val="60"/>
          <w:sz w:val="18"/>
          <w:szCs w:val="60"/>
        </w:rPr>
      </w:pPr>
    </w:p>
    <w:p w:rsidRPr="009C5914" w:rsidR="009C5914" w:rsidP="009C5914" w:rsidRDefault="009C5914">
      <w:pPr>
        <w:tabs>
          <w:tab w:val="center" w:pos="5040"/>
        </w:tabs>
        <w:ind w:left="80" w:right="60"/>
        <w:jc w:val="center"/>
        <w:rPr>
          <w:b/>
          <w:sz w:val="18"/>
          <w:szCs w:val="28"/>
        </w:rPr>
      </w:pPr>
      <w:r w:rsidRPr="009C5914">
        <w:rPr>
          <w:b/>
          <w:sz w:val="18"/>
          <w:szCs w:val="28"/>
        </w:rPr>
        <w:t>68’inci Birleşim</w:t>
      </w:r>
    </w:p>
    <w:p w:rsidRPr="009C5914" w:rsidR="009C5914" w:rsidP="009C5914" w:rsidRDefault="009C5914">
      <w:pPr>
        <w:tabs>
          <w:tab w:val="center" w:pos="5000"/>
        </w:tabs>
        <w:ind w:left="80" w:right="60"/>
        <w:jc w:val="center"/>
        <w:rPr>
          <w:b/>
          <w:sz w:val="18"/>
          <w:szCs w:val="28"/>
        </w:rPr>
      </w:pPr>
      <w:r w:rsidRPr="009C5914">
        <w:rPr>
          <w:b/>
          <w:sz w:val="18"/>
          <w:szCs w:val="28"/>
        </w:rPr>
        <w:t>18 Nisan 2019 Perşembe</w:t>
      </w:r>
    </w:p>
    <w:p w:rsidRPr="009C5914" w:rsidR="009C5914" w:rsidP="009C5914" w:rsidRDefault="009C5914">
      <w:pPr>
        <w:tabs>
          <w:tab w:val="center" w:pos="5000"/>
        </w:tabs>
        <w:ind w:left="80" w:right="60"/>
        <w:jc w:val="center"/>
        <w:rPr>
          <w:b/>
          <w:i/>
          <w:sz w:val="18"/>
          <w:szCs w:val="28"/>
        </w:rPr>
      </w:pPr>
    </w:p>
    <w:p w:rsidRPr="009C5914" w:rsidR="009C5914" w:rsidP="009C5914" w:rsidRDefault="009C5914">
      <w:pPr>
        <w:tabs>
          <w:tab w:val="center" w:pos="5000"/>
        </w:tabs>
        <w:ind w:left="79" w:right="62"/>
        <w:jc w:val="center"/>
        <w:rPr>
          <w:i/>
          <w:sz w:val="18"/>
          <w:szCs w:val="22"/>
        </w:rPr>
      </w:pPr>
      <w:r w:rsidRPr="009C5914">
        <w:rPr>
          <w:i/>
          <w:sz w:val="18"/>
          <w:szCs w:val="22"/>
        </w:rPr>
        <w:t>(TBMM Tutanak Hizmetleri Başkanlığı tarafından hazırlanan bu Tutanak Dergisi’nde yer alan ve kâtip üyeler tar</w:t>
      </w:r>
      <w:r w:rsidRPr="009C5914">
        <w:rPr>
          <w:i/>
          <w:sz w:val="18"/>
          <w:szCs w:val="22"/>
        </w:rPr>
        <w:t>a</w:t>
      </w:r>
      <w:r w:rsidRPr="009C5914">
        <w:rPr>
          <w:i/>
          <w:sz w:val="18"/>
          <w:szCs w:val="22"/>
        </w:rPr>
        <w:t>fından okunmuş bulunan her tür belge ile konuşmacılar tarafından ifade edilmiş ve tırnak içinde belirtilmiş alıntı sözler aslına uygun olarak yazılmıştır.)</w:t>
      </w:r>
    </w:p>
    <w:p w:rsidRPr="009C5914" w:rsidR="009C5914" w:rsidP="009C5914" w:rsidRDefault="009C5914">
      <w:pPr>
        <w:tabs>
          <w:tab w:val="center" w:pos="5000"/>
        </w:tabs>
        <w:ind w:left="80" w:right="60"/>
        <w:jc w:val="center"/>
        <w:rPr>
          <w:b/>
          <w:sz w:val="18"/>
          <w:szCs w:val="28"/>
        </w:rPr>
      </w:pPr>
    </w:p>
    <w:p w:rsidRPr="009C5914" w:rsidR="009C5914" w:rsidP="009C5914" w:rsidRDefault="009C5914">
      <w:pPr>
        <w:tabs>
          <w:tab w:val="center" w:pos="5000"/>
        </w:tabs>
        <w:ind w:left="80" w:right="60"/>
        <w:jc w:val="center"/>
        <w:rPr>
          <w:b/>
          <w:sz w:val="18"/>
          <w:szCs w:val="28"/>
        </w:rPr>
      </w:pPr>
    </w:p>
    <w:p w:rsidRPr="009C5914" w:rsidR="009C5914" w:rsidP="009C5914" w:rsidRDefault="009C5914">
      <w:pPr>
        <w:tabs>
          <w:tab w:val="center" w:pos="5000"/>
        </w:tabs>
        <w:ind w:left="80" w:right="60"/>
        <w:jc w:val="center"/>
        <w:rPr>
          <w:b/>
          <w:sz w:val="18"/>
          <w:szCs w:val="28"/>
        </w:rPr>
      </w:pPr>
      <w:r w:rsidRPr="009C5914">
        <w:rPr>
          <w:b/>
          <w:sz w:val="18"/>
          <w:szCs w:val="28"/>
        </w:rPr>
        <w:t>İÇİNDEKİLER</w:t>
      </w:r>
    </w:p>
    <w:p w:rsidRPr="009C5914" w:rsidR="009C5914" w:rsidP="009C5914" w:rsidRDefault="009C5914">
      <w:pPr>
        <w:tabs>
          <w:tab w:val="center" w:pos="5380"/>
        </w:tabs>
        <w:ind w:left="80" w:right="60"/>
        <w:jc w:val="both"/>
        <w:rPr>
          <w:b/>
          <w:sz w:val="18"/>
          <w:szCs w:val="28"/>
        </w:rPr>
      </w:pPr>
    </w:p>
    <w:p w:rsidRPr="009C5914" w:rsidR="009C5914" w:rsidP="009C5914" w:rsidRDefault="009C5914">
      <w:pPr>
        <w:tabs>
          <w:tab w:val="center" w:pos="5100"/>
        </w:tabs>
        <w:ind w:left="80" w:right="60"/>
        <w:jc w:val="both"/>
        <w:rPr>
          <w:sz w:val="18"/>
        </w:rPr>
      </w:pPr>
    </w:p>
    <w:p w:rsidRPr="009C5914" w:rsidR="009C5914" w:rsidP="009C5914" w:rsidRDefault="009C5914">
      <w:pPr>
        <w:tabs>
          <w:tab w:val="center" w:pos="5100"/>
        </w:tabs>
        <w:ind w:left="80" w:right="60"/>
        <w:jc w:val="both"/>
        <w:rPr>
          <w:sz w:val="18"/>
        </w:rPr>
      </w:pPr>
    </w:p>
    <w:p w:rsidRPr="009C5914" w:rsidR="009C5914" w:rsidP="009C5914" w:rsidRDefault="009C5914">
      <w:pPr>
        <w:tabs>
          <w:tab w:val="center" w:pos="5100"/>
        </w:tabs>
        <w:ind w:left="80" w:right="60"/>
        <w:jc w:val="both"/>
        <w:rPr>
          <w:sz w:val="18"/>
        </w:rPr>
      </w:pPr>
    </w:p>
    <w:p w:rsidRPr="009C5914" w:rsidR="009C5914" w:rsidP="009C5914" w:rsidRDefault="009C5914">
      <w:pPr>
        <w:tabs>
          <w:tab w:val="center" w:pos="5100"/>
        </w:tabs>
        <w:ind w:left="80" w:right="60" w:firstLine="760"/>
        <w:jc w:val="both"/>
        <w:rPr>
          <w:sz w:val="18"/>
        </w:rPr>
      </w:pPr>
      <w:r w:rsidRPr="009C5914">
        <w:rPr>
          <w:sz w:val="18"/>
        </w:rPr>
        <w:t>I.- GEÇEN TUTANAK ÖZETİ</w:t>
      </w:r>
    </w:p>
    <w:p w:rsidRPr="009C5914" w:rsidR="009C5914" w:rsidP="009C5914" w:rsidRDefault="009C5914">
      <w:pPr>
        <w:tabs>
          <w:tab w:val="center" w:pos="5100"/>
        </w:tabs>
        <w:ind w:left="80" w:right="60" w:firstLine="760"/>
        <w:jc w:val="both"/>
        <w:rPr>
          <w:sz w:val="18"/>
        </w:rPr>
      </w:pPr>
      <w:r w:rsidRPr="009C5914">
        <w:rPr>
          <w:sz w:val="18"/>
        </w:rPr>
        <w:t>II.- GELEN KÂĞITLAR</w:t>
      </w:r>
    </w:p>
    <w:p w:rsidRPr="009C5914" w:rsidR="009C5914" w:rsidP="009C5914" w:rsidRDefault="009C5914">
      <w:pPr>
        <w:tabs>
          <w:tab w:val="center" w:pos="5100"/>
        </w:tabs>
        <w:ind w:left="80" w:right="60" w:firstLine="760"/>
        <w:jc w:val="both"/>
        <w:rPr>
          <w:sz w:val="18"/>
        </w:rPr>
      </w:pPr>
      <w:r w:rsidRPr="009C5914">
        <w:rPr>
          <w:sz w:val="18"/>
        </w:rPr>
        <w:t>III.- OTURUM BAŞKANLARININ KONUŞMALARI</w:t>
      </w:r>
    </w:p>
    <w:p w:rsidRPr="009C5914" w:rsidR="009C5914" w:rsidP="009C5914" w:rsidRDefault="009C5914">
      <w:pPr>
        <w:tabs>
          <w:tab w:val="center" w:pos="5100"/>
        </w:tabs>
        <w:ind w:left="80" w:right="60" w:firstLine="760"/>
        <w:jc w:val="both"/>
        <w:rPr>
          <w:sz w:val="18"/>
        </w:rPr>
      </w:pPr>
      <w:r w:rsidRPr="009C5914">
        <w:rPr>
          <w:sz w:val="18"/>
        </w:rPr>
        <w:t>1.- Oturum Başkanı TBMM Başkan Vekili Levent Gök'ün, 31 Mart 2019 tarihinde yapılan yerel seçimlerin ülkemize, demokras</w:t>
      </w:r>
      <w:r w:rsidRPr="009C5914">
        <w:rPr>
          <w:sz w:val="18"/>
        </w:rPr>
        <w:t>i</w:t>
      </w:r>
      <w:r w:rsidRPr="009C5914">
        <w:rPr>
          <w:sz w:val="18"/>
        </w:rPr>
        <w:t>mize yararlı sonuçlar getirmesini dilediğine, seçilen belediye başkanlarını kutladığına ve hayatını kaybeden Rize Milletvekili Hayati Yaz</w:t>
      </w:r>
      <w:r w:rsidRPr="009C5914">
        <w:rPr>
          <w:sz w:val="18"/>
        </w:rPr>
        <w:t>ı</w:t>
      </w:r>
      <w:r w:rsidRPr="009C5914">
        <w:rPr>
          <w:sz w:val="18"/>
        </w:rPr>
        <w:t xml:space="preserve">cı’nın babasına Allah’tan rahmet dilediğine ilişkin konuşması </w:t>
      </w:r>
    </w:p>
    <w:p w:rsidRPr="009C5914" w:rsidR="009C5914" w:rsidP="009C5914" w:rsidRDefault="009C5914">
      <w:pPr>
        <w:tabs>
          <w:tab w:val="center" w:pos="5100"/>
        </w:tabs>
        <w:ind w:left="80" w:right="60" w:firstLine="760"/>
        <w:jc w:val="both"/>
        <w:rPr>
          <w:sz w:val="18"/>
        </w:rPr>
      </w:pPr>
    </w:p>
    <w:p w:rsidRPr="009C5914" w:rsidR="009C5914" w:rsidP="009C5914" w:rsidRDefault="009C5914">
      <w:pPr>
        <w:tabs>
          <w:tab w:val="center" w:pos="5100"/>
        </w:tabs>
        <w:ind w:left="80" w:right="60" w:firstLine="760"/>
        <w:jc w:val="both"/>
        <w:rPr>
          <w:sz w:val="18"/>
        </w:rPr>
      </w:pPr>
      <w:r w:rsidRPr="009C5914">
        <w:rPr>
          <w:sz w:val="18"/>
        </w:rPr>
        <w:t>IV.- BAŞKANLIĞIN GENEL KURULA SUNUŞLARI</w:t>
      </w:r>
    </w:p>
    <w:p w:rsidRPr="009C5914" w:rsidR="009C5914" w:rsidP="009C5914" w:rsidRDefault="009C5914">
      <w:pPr>
        <w:tabs>
          <w:tab w:val="center" w:pos="5100"/>
        </w:tabs>
        <w:ind w:left="80" w:right="60" w:firstLine="760"/>
        <w:jc w:val="both"/>
        <w:rPr>
          <w:sz w:val="18"/>
        </w:rPr>
      </w:pPr>
      <w:r w:rsidRPr="009C5914">
        <w:rPr>
          <w:sz w:val="18"/>
        </w:rPr>
        <w:t xml:space="preserve">A) Tezkereler </w:t>
      </w:r>
    </w:p>
    <w:p w:rsidRPr="009C5914" w:rsidR="009C5914" w:rsidP="009C5914" w:rsidRDefault="009C5914">
      <w:pPr>
        <w:tabs>
          <w:tab w:val="center" w:pos="5100"/>
        </w:tabs>
        <w:ind w:left="80" w:right="60" w:firstLine="760"/>
        <w:jc w:val="both"/>
        <w:rPr>
          <w:sz w:val="18"/>
        </w:rPr>
      </w:pPr>
      <w:r w:rsidRPr="009C5914">
        <w:rPr>
          <w:sz w:val="18"/>
        </w:rPr>
        <w:t>1.- Türkiye Büyük Millet Meclisi Başkanlığının, Karadeniz Ekonomik İşbirliği Parlamenter Asamblesi Türk Grubunda Samsun Milletvekili Erhan Usta'dan boşalan üyelik için Milliyetçi Hareket Pa</w:t>
      </w:r>
      <w:r w:rsidRPr="009C5914">
        <w:rPr>
          <w:sz w:val="18"/>
        </w:rPr>
        <w:t>r</w:t>
      </w:r>
      <w:r w:rsidRPr="009C5914">
        <w:rPr>
          <w:sz w:val="18"/>
        </w:rPr>
        <w:t>tisi Grubu Başkanlığınca bildirilen Ordu Milletvekili Cemal Enginyurt'un üyeliğine ilişkin tezkeresi (3/622)</w:t>
      </w:r>
    </w:p>
    <w:p w:rsidRPr="009C5914" w:rsidR="009C5914" w:rsidP="009C5914" w:rsidRDefault="009C5914">
      <w:pPr>
        <w:tabs>
          <w:tab w:val="center" w:pos="5100"/>
        </w:tabs>
        <w:ind w:left="80" w:right="60" w:firstLine="760"/>
        <w:jc w:val="both"/>
        <w:rPr>
          <w:sz w:val="18"/>
        </w:rPr>
      </w:pPr>
      <w:r w:rsidRPr="009C5914">
        <w:rPr>
          <w:sz w:val="18"/>
        </w:rPr>
        <w:t>2.- Türkiye Büyük Millet Meclisi Başkanlığının, TBMM Dışişleri Komisyonu Başkanı ve İstanbul Milletvekili Volkan Bozkır, NATO-PA Türk Delegasyonu Başkanı ve Rize Milletvekili Osman Aşkın Bak, İstanbul Milletvekili Ahmet Ünal Çeviköz, Aydın Milletvekili Aydın Adnan Sezgin ve Erzurum Milletvekili Kamil Aydın'dan oluşan heyetin ABD’ye ziyarette bulunmalarına, Senegal Millî Meclisi Dış İli</w:t>
      </w:r>
      <w:r w:rsidRPr="009C5914">
        <w:rPr>
          <w:sz w:val="18"/>
        </w:rPr>
        <w:t>ş</w:t>
      </w:r>
      <w:r w:rsidRPr="009C5914">
        <w:rPr>
          <w:sz w:val="18"/>
        </w:rPr>
        <w:t>kiler Komisyonu heyetinin, Portekiz Parlamentosu Dış İlişkiler Komisyonu heyetinin, İran İslami Danışma Meclisi Milli Güvenlik ve Dış Politika Komisyonu heyetinin, Norveç Parlamentosu Dışişleri ve Savunma Komisyonu heyetinin ve Bulgaristan Ulusal Meclisi Dışişleri K</w:t>
      </w:r>
      <w:r w:rsidRPr="009C5914">
        <w:rPr>
          <w:sz w:val="18"/>
        </w:rPr>
        <w:t>o</w:t>
      </w:r>
      <w:r w:rsidRPr="009C5914">
        <w:rPr>
          <w:sz w:val="18"/>
        </w:rPr>
        <w:t>misyonu heyetinin ülkemizi ziyaret etm</w:t>
      </w:r>
      <w:r w:rsidRPr="009C5914">
        <w:rPr>
          <w:sz w:val="18"/>
        </w:rPr>
        <w:t>e</w:t>
      </w:r>
      <w:r w:rsidRPr="009C5914">
        <w:rPr>
          <w:sz w:val="18"/>
        </w:rPr>
        <w:t>sine ilişkin tezkeresi (3/623)</w:t>
      </w:r>
    </w:p>
    <w:p w:rsidRPr="009C5914" w:rsidR="009C5914" w:rsidP="009C5914" w:rsidRDefault="009C5914">
      <w:pPr>
        <w:tabs>
          <w:tab w:val="center" w:pos="5100"/>
        </w:tabs>
        <w:ind w:left="80" w:right="60" w:firstLine="760"/>
        <w:jc w:val="both"/>
        <w:rPr>
          <w:sz w:val="18"/>
        </w:rPr>
      </w:pPr>
      <w:r w:rsidRPr="009C5914">
        <w:rPr>
          <w:sz w:val="18"/>
        </w:rPr>
        <w:t>3.- Türkiye Büyük Millet Meclisi Başkanlığının, TBMM Dışişleri Komisyonu Başkanı ve İstanbul Milletvekili Volkan Bozkır ile TBMM Dışişleri Komisyonu üyelerinden oluşan heyetlerin Estonya, Rusya, Sırbistan, Romanya, Karadağ, Sudan ve Tunus ziyaretlerini ge</w:t>
      </w:r>
      <w:r w:rsidRPr="009C5914">
        <w:rPr>
          <w:sz w:val="18"/>
        </w:rPr>
        <w:t>r</w:t>
      </w:r>
      <w:r w:rsidRPr="009C5914">
        <w:rPr>
          <w:sz w:val="18"/>
        </w:rPr>
        <w:t>çekleştirdiğine ilişkin tezkeresi (3/624)</w:t>
      </w:r>
    </w:p>
    <w:p w:rsidRPr="009C5914" w:rsidR="009C5914" w:rsidP="009C5914" w:rsidRDefault="009C5914">
      <w:pPr>
        <w:tabs>
          <w:tab w:val="center" w:pos="5100"/>
        </w:tabs>
        <w:ind w:left="80" w:right="60" w:firstLine="760"/>
        <w:jc w:val="both"/>
        <w:rPr>
          <w:sz w:val="18"/>
        </w:rPr>
      </w:pPr>
      <w:r w:rsidRPr="009C5914">
        <w:rPr>
          <w:sz w:val="18"/>
        </w:rPr>
        <w:t>4.- Türkiye Büyük Millet Meclisi Başkanlığının, 31/3/2019 tarihinde yapılan mahallî idareler genel seçiminde Bolu belediye başk</w:t>
      </w:r>
      <w:r w:rsidRPr="009C5914">
        <w:rPr>
          <w:sz w:val="18"/>
        </w:rPr>
        <w:t>a</w:t>
      </w:r>
      <w:r w:rsidRPr="009C5914">
        <w:rPr>
          <w:sz w:val="18"/>
        </w:rPr>
        <w:t>nı seçilerek mazbatasını alan Bolu Milletvekili Tanju Özcan’ın, Mahalli İdareler ile Mahalle Muhtarlıkları ve İhtiyar Heyeti Seçimi Hakkında Kanun'un 17'nci maddesi uyarınca belediye başkanlığını tercih ederek göreve başladığı tarih itibarıyla Türkiye Büyük Millet Meclisi üyeliğ</w:t>
      </w:r>
      <w:r w:rsidRPr="009C5914">
        <w:rPr>
          <w:sz w:val="18"/>
        </w:rPr>
        <w:t>i</w:t>
      </w:r>
      <w:r w:rsidRPr="009C5914">
        <w:rPr>
          <w:sz w:val="18"/>
        </w:rPr>
        <w:t>nin kendiliğinden sona ermiş bulunduğunun Genel Kurulun bilgisine sunulmasına ilişkin tezkeresi (3/625)</w:t>
      </w:r>
    </w:p>
    <w:p w:rsidRPr="009C5914" w:rsidR="009C5914" w:rsidP="009C5914" w:rsidRDefault="009C5914">
      <w:pPr>
        <w:tabs>
          <w:tab w:val="center" w:pos="5100"/>
        </w:tabs>
        <w:ind w:left="80" w:right="60" w:firstLine="760"/>
        <w:jc w:val="both"/>
        <w:rPr>
          <w:sz w:val="18"/>
        </w:rPr>
      </w:pPr>
      <w:r w:rsidRPr="009C5914">
        <w:rPr>
          <w:sz w:val="18"/>
        </w:rPr>
        <w:t>5.- Türkiye Büyük Millet Meclisi Başkanlığının, Romanya Parlamentosu ve Avrupa Birliği Konseyi Romanya Başkanlığının Pa</w:t>
      </w:r>
      <w:r w:rsidRPr="009C5914">
        <w:rPr>
          <w:sz w:val="18"/>
        </w:rPr>
        <w:t>r</w:t>
      </w:r>
      <w:r w:rsidRPr="009C5914">
        <w:rPr>
          <w:sz w:val="18"/>
        </w:rPr>
        <w:t>lamenter boyutunun himayesinde 1-2 Nisan 2019 tarihlerinde Romanya</w:t>
      </w:r>
      <w:r w:rsidRPr="009C5914">
        <w:rPr>
          <w:sz w:val="18"/>
        </w:rPr>
        <w:t>'</w:t>
      </w:r>
      <w:r w:rsidRPr="009C5914">
        <w:rPr>
          <w:sz w:val="18"/>
        </w:rPr>
        <w:t>nın başkenti Bükreş'te “AB'nin Geleceği” konulu parlamentolar arası konferansa katılım sağlanması hus</w:t>
      </w:r>
      <w:r w:rsidRPr="009C5914">
        <w:rPr>
          <w:sz w:val="18"/>
        </w:rPr>
        <w:t>u</w:t>
      </w:r>
      <w:r w:rsidRPr="009C5914">
        <w:rPr>
          <w:sz w:val="18"/>
        </w:rPr>
        <w:t>suna ilişkin tezkeresi (3/626)</w:t>
      </w:r>
    </w:p>
    <w:p w:rsidRPr="009C5914" w:rsidR="009C5914" w:rsidP="009C5914" w:rsidRDefault="009C5914">
      <w:pPr>
        <w:tabs>
          <w:tab w:val="center" w:pos="5100"/>
        </w:tabs>
        <w:ind w:left="80" w:right="60" w:firstLine="760"/>
        <w:jc w:val="both"/>
        <w:rPr>
          <w:sz w:val="18"/>
        </w:rPr>
      </w:pPr>
      <w:r w:rsidRPr="009C5914">
        <w:rPr>
          <w:sz w:val="18"/>
        </w:rPr>
        <w:t>6.- Türkiye Büyük Millet Meclisi Başkanlığının, Dünya Ticaret Örgütü tarafından 27-29 Mayıs 2019 tarihlerinde Avusturya'nın başkenti Viyana'da Merkezi ve Doğu Avrupa, Orta Asya ve Kafkasya ü</w:t>
      </w:r>
      <w:r w:rsidRPr="009C5914">
        <w:rPr>
          <w:sz w:val="18"/>
        </w:rPr>
        <w:t>l</w:t>
      </w:r>
      <w:r w:rsidRPr="009C5914">
        <w:rPr>
          <w:sz w:val="18"/>
        </w:rPr>
        <w:t>keleri parlamenterlerine yönelik “Parlamenterler İçin Dünya Ticaret Örgütü Bölgesel Ticaret Çalıştayı”na katılım sağlanması hususuna ilişkin tezkeresi (3/627)</w:t>
      </w:r>
    </w:p>
    <w:p w:rsidRPr="009C5914" w:rsidR="009C5914" w:rsidP="009C5914" w:rsidRDefault="009C5914">
      <w:pPr>
        <w:tabs>
          <w:tab w:val="center" w:pos="5100"/>
        </w:tabs>
        <w:ind w:left="80" w:right="60" w:firstLine="760"/>
        <w:jc w:val="both"/>
        <w:rPr>
          <w:sz w:val="18"/>
        </w:rPr>
      </w:pPr>
      <w:r w:rsidRPr="009C5914">
        <w:rPr>
          <w:sz w:val="18"/>
        </w:rPr>
        <w:t>7.- Türkiye Büyük Millet Meclisi Başkanlığının, TBMM Dışişleri Komisyonu Başkanı Volkan Bozkır ve beraberindeki heyetin Rusya Federasyonu Devlet Duması Uluslararası İşler Komisyonu Başkanı Leonid E. Slutskiy'nin davetine icabetle 9-11 Nisan 2019 tarihleri</w:t>
      </w:r>
      <w:r w:rsidRPr="009C5914">
        <w:rPr>
          <w:sz w:val="18"/>
        </w:rPr>
        <w:t>n</w:t>
      </w:r>
      <w:r w:rsidRPr="009C5914">
        <w:rPr>
          <w:sz w:val="18"/>
        </w:rPr>
        <w:t>de Rusya'nın başkenti Moskova'da gerçekleştirilecek “Türkiye-Rusya-İran Parlamentoları Dışişleri Komisyonları Üçlü Toplantısı”na katılım</w:t>
      </w:r>
      <w:r w:rsidRPr="009C5914">
        <w:rPr>
          <w:sz w:val="18"/>
        </w:rPr>
        <w:t>ı</w:t>
      </w:r>
      <w:r w:rsidRPr="009C5914">
        <w:rPr>
          <w:sz w:val="18"/>
        </w:rPr>
        <w:t>na ilişkin tezkeresi (3/628)</w:t>
      </w:r>
    </w:p>
    <w:p w:rsidRPr="009C5914" w:rsidR="009C5914" w:rsidP="009C5914" w:rsidRDefault="009C5914">
      <w:pPr>
        <w:tabs>
          <w:tab w:val="center" w:pos="5100"/>
        </w:tabs>
        <w:ind w:left="80" w:right="60" w:firstLine="760"/>
        <w:jc w:val="both"/>
        <w:rPr>
          <w:sz w:val="18"/>
        </w:rPr>
      </w:pPr>
    </w:p>
    <w:p w:rsidRPr="009C5914" w:rsidR="009C5914" w:rsidP="009C5914" w:rsidRDefault="009C5914">
      <w:pPr>
        <w:tabs>
          <w:tab w:val="center" w:pos="5100"/>
        </w:tabs>
        <w:ind w:left="80" w:right="60" w:firstLine="760"/>
        <w:jc w:val="both"/>
        <w:rPr>
          <w:sz w:val="18"/>
        </w:rPr>
      </w:pPr>
      <w:r w:rsidRPr="009C5914">
        <w:rPr>
          <w:sz w:val="18"/>
        </w:rPr>
        <w:t>V.- ÖNERİLER</w:t>
      </w:r>
    </w:p>
    <w:p w:rsidRPr="009C5914" w:rsidR="009C5914" w:rsidP="009C5914" w:rsidRDefault="009C5914">
      <w:pPr>
        <w:tabs>
          <w:tab w:val="center" w:pos="5100"/>
        </w:tabs>
        <w:ind w:left="80" w:right="60" w:firstLine="760"/>
        <w:jc w:val="both"/>
        <w:rPr>
          <w:sz w:val="18"/>
        </w:rPr>
      </w:pPr>
      <w:r w:rsidRPr="009C5914">
        <w:rPr>
          <w:sz w:val="18"/>
        </w:rPr>
        <w:t>A) Danışma Kurulu Önerileri</w:t>
      </w:r>
    </w:p>
    <w:p w:rsidRPr="009C5914" w:rsidR="009C5914" w:rsidP="009C5914" w:rsidRDefault="009C5914">
      <w:pPr>
        <w:tabs>
          <w:tab w:val="center" w:pos="5100"/>
        </w:tabs>
        <w:ind w:left="80" w:right="60" w:firstLine="760"/>
        <w:jc w:val="both"/>
        <w:rPr>
          <w:sz w:val="18"/>
        </w:rPr>
      </w:pPr>
      <w:r w:rsidRPr="009C5914">
        <w:rPr>
          <w:sz w:val="18"/>
        </w:rPr>
        <w:t>1.- Danışma Kurulunun, Genel Kurulun 18/4/2019 tarihli birleşiminde gündemin "Başkanlığın Genel Kurula Sunuşları” kısmındaki işlerin görüşmelerinin tamamlanmasına kadar çalışmalarını sürdürmesine; Türkiye Büyük Millet Meclisinin kuruluşunun 99’uncu yıl dön</w:t>
      </w:r>
      <w:r w:rsidRPr="009C5914">
        <w:rPr>
          <w:sz w:val="18"/>
        </w:rPr>
        <w:t>ü</w:t>
      </w:r>
      <w:r w:rsidRPr="009C5914">
        <w:rPr>
          <w:sz w:val="18"/>
        </w:rPr>
        <w:t>münün ve Ulusal Egemenlik ve Çocuk Bayramı’nın kutlanması, günün anlam ve öneminin belirtilmesi gayesiyle Genel Kurulda özel günde</w:t>
      </w:r>
      <w:r w:rsidRPr="009C5914">
        <w:rPr>
          <w:sz w:val="18"/>
        </w:rPr>
        <w:t>m</w:t>
      </w:r>
      <w:r w:rsidRPr="009C5914">
        <w:rPr>
          <w:sz w:val="18"/>
        </w:rPr>
        <w:t>le görüşme yapılması için Türkiye Büyük Millet Meclisinin 23 Nisan 2019 Salı günü saat 14.00’te toplanmasına, bu toplantıda yapılacak g</w:t>
      </w:r>
      <w:r w:rsidRPr="009C5914">
        <w:rPr>
          <w:sz w:val="18"/>
        </w:rPr>
        <w:t>ö</w:t>
      </w:r>
      <w:r w:rsidRPr="009C5914">
        <w:rPr>
          <w:sz w:val="18"/>
        </w:rPr>
        <w:t>rüşmelerde Türkiye Büyük Millet Meclisinde temsil edilen siyasi parti grubu başkanlarına onar dakika süreyle ayrıca, grubu bulunmayan siy</w:t>
      </w:r>
      <w:r w:rsidRPr="009C5914">
        <w:rPr>
          <w:sz w:val="18"/>
        </w:rPr>
        <w:t>a</w:t>
      </w:r>
      <w:r w:rsidRPr="009C5914">
        <w:rPr>
          <w:sz w:val="18"/>
        </w:rPr>
        <w:t>si parti temsilcilerinden birer kişiye üçer dakikayı geçmemek üzere söz verilmesine ve bu birleşimde başka konuların görüşülmemesine ilişkin önerisi</w:t>
      </w:r>
    </w:p>
    <w:p w:rsidRPr="009C5914" w:rsidR="009C5914" w:rsidP="009C5914" w:rsidRDefault="009C5914">
      <w:pPr>
        <w:tabs>
          <w:tab w:val="center" w:pos="5100"/>
        </w:tabs>
        <w:ind w:left="80" w:right="60" w:firstLine="760"/>
        <w:jc w:val="both"/>
        <w:rPr>
          <w:sz w:val="18"/>
        </w:rPr>
      </w:pPr>
    </w:p>
    <w:p w:rsidRPr="009C5914" w:rsidR="009C5914" w:rsidP="009C5914" w:rsidRDefault="009C5914">
      <w:pPr>
        <w:tabs>
          <w:tab w:val="center" w:pos="5100"/>
        </w:tabs>
        <w:ind w:left="80" w:right="60" w:firstLine="760"/>
        <w:jc w:val="both"/>
        <w:rPr>
          <w:sz w:val="18"/>
        </w:rPr>
      </w:pPr>
      <w:r w:rsidRPr="009C5914">
        <w:rPr>
          <w:sz w:val="18"/>
        </w:rPr>
        <w:t>VI.- YAZILI SORULAR VE CEVAPLARI</w:t>
      </w:r>
    </w:p>
    <w:p w:rsidRPr="009C5914" w:rsidR="009C5914" w:rsidP="009C5914" w:rsidRDefault="009C5914">
      <w:pPr>
        <w:tabs>
          <w:tab w:val="center" w:pos="5100"/>
        </w:tabs>
        <w:ind w:left="80" w:right="60" w:firstLine="760"/>
        <w:jc w:val="both"/>
        <w:rPr>
          <w:sz w:val="18"/>
        </w:rPr>
      </w:pPr>
      <w:r w:rsidRPr="009C5914">
        <w:rPr>
          <w:sz w:val="18"/>
        </w:rPr>
        <w:t>1.- Giresun Milletvekili Necati Tığlı'nın, son aylarda karayollarındaki yol kenarı aydınlatmalarının azaltıldığı iddiasına ve Giresun sahil şeridindeki ışıklandırma ihtiyacına ilişkin sorusu ve Ulaştırma ve Altyapı Bakanı Mehmet Cahit Turhan’ın cevabı (7/9721)</w:t>
      </w:r>
    </w:p>
    <w:p w:rsidRPr="009C5914" w:rsidR="009C5914" w:rsidP="009C5914" w:rsidRDefault="009C5914">
      <w:pPr>
        <w:tabs>
          <w:tab w:val="center" w:pos="5100"/>
        </w:tabs>
        <w:ind w:left="80" w:right="60" w:firstLine="760"/>
        <w:jc w:val="both"/>
        <w:rPr>
          <w:sz w:val="18"/>
        </w:rPr>
      </w:pPr>
      <w:r w:rsidRPr="009C5914">
        <w:rPr>
          <w:sz w:val="18"/>
        </w:rPr>
        <w:t>2.- Bitlis Milletvekili Mahmut Celadet Gaydalı'nın, Bitlis'te bulunan karayollarındaki trafik kazalarının önlenmesine yönelik çalı</w:t>
      </w:r>
      <w:r w:rsidRPr="009C5914">
        <w:rPr>
          <w:sz w:val="18"/>
        </w:rPr>
        <w:t>ş</w:t>
      </w:r>
      <w:r w:rsidRPr="009C5914">
        <w:rPr>
          <w:sz w:val="18"/>
        </w:rPr>
        <w:t>malara ilişkin sorusu ve Ulaştırma ve Altyapı Bakanı Mehmet Cahit Tu</w:t>
      </w:r>
      <w:r w:rsidRPr="009C5914">
        <w:rPr>
          <w:sz w:val="18"/>
        </w:rPr>
        <w:t>r</w:t>
      </w:r>
      <w:r w:rsidRPr="009C5914">
        <w:rPr>
          <w:sz w:val="18"/>
        </w:rPr>
        <w:t>han’ın cevabı (7/9722)</w:t>
      </w:r>
    </w:p>
    <w:p w:rsidRPr="009C5914" w:rsidR="00A33F00" w:rsidP="009C5914" w:rsidRDefault="00A33F00">
      <w:pPr>
        <w:pStyle w:val="GENELKURUL"/>
        <w:spacing w:line="240" w:lineRule="auto"/>
        <w:jc w:val="center"/>
        <w:rPr>
          <w:sz w:val="18"/>
        </w:rPr>
      </w:pPr>
      <w:r w:rsidRPr="009C5914">
        <w:rPr>
          <w:sz w:val="18"/>
        </w:rPr>
        <w:t>18 Nisan 2019 Perşembe</w:t>
      </w:r>
    </w:p>
    <w:p w:rsidRPr="009C5914" w:rsidR="00A33F00" w:rsidP="009C5914" w:rsidRDefault="00A33F00">
      <w:pPr>
        <w:pStyle w:val="GENELKURUL"/>
        <w:spacing w:line="240" w:lineRule="auto"/>
        <w:jc w:val="center"/>
        <w:rPr>
          <w:sz w:val="18"/>
        </w:rPr>
      </w:pPr>
      <w:r w:rsidRPr="009C5914">
        <w:rPr>
          <w:sz w:val="18"/>
        </w:rPr>
        <w:t>BİRİNCİ OTURUM</w:t>
      </w:r>
    </w:p>
    <w:p w:rsidRPr="009C5914" w:rsidR="00A33F00" w:rsidP="009C5914" w:rsidRDefault="00A33F00">
      <w:pPr>
        <w:pStyle w:val="GENELKURUL"/>
        <w:spacing w:line="240" w:lineRule="auto"/>
        <w:jc w:val="center"/>
        <w:rPr>
          <w:sz w:val="18"/>
        </w:rPr>
      </w:pPr>
      <w:r w:rsidRPr="009C5914">
        <w:rPr>
          <w:sz w:val="18"/>
        </w:rPr>
        <w:t>Açılma Saati: 14.00</w:t>
      </w:r>
    </w:p>
    <w:p w:rsidRPr="009C5914" w:rsidR="00A33F00" w:rsidP="009C5914" w:rsidRDefault="00A33F00">
      <w:pPr>
        <w:pStyle w:val="GENELKURUL"/>
        <w:spacing w:line="240" w:lineRule="auto"/>
        <w:jc w:val="center"/>
        <w:rPr>
          <w:b/>
          <w:sz w:val="18"/>
        </w:rPr>
      </w:pPr>
      <w:r w:rsidRPr="009C5914">
        <w:rPr>
          <w:sz w:val="18"/>
        </w:rPr>
        <w:t xml:space="preserve">BAŞKAN: Başkan Vekili </w:t>
      </w:r>
      <w:r w:rsidRPr="009C5914" w:rsidR="006E271A">
        <w:rPr>
          <w:sz w:val="18"/>
        </w:rPr>
        <w:t>Levent GÖK</w:t>
      </w:r>
    </w:p>
    <w:p w:rsidRPr="009C5914" w:rsidR="006E271A" w:rsidP="009C5914" w:rsidRDefault="006E271A">
      <w:pPr>
        <w:pStyle w:val="GENELKURUL"/>
        <w:spacing w:line="240" w:lineRule="auto"/>
        <w:ind w:firstLine="669"/>
        <w:jc w:val="center"/>
        <w:rPr>
          <w:sz w:val="18"/>
          <w:szCs w:val="22"/>
        </w:rPr>
      </w:pPr>
      <w:r w:rsidRPr="009C5914">
        <w:rPr>
          <w:sz w:val="18"/>
          <w:szCs w:val="22"/>
        </w:rPr>
        <w:t>KÂTİP ÜYELER: Mustafa AÇIKGÖZ (Nevşehir), Rümeysa KADAK (İstanbul)</w:t>
      </w:r>
    </w:p>
    <w:p w:rsidRPr="009C5914" w:rsidR="00A33F00" w:rsidP="009C5914" w:rsidRDefault="00A33F00">
      <w:pPr>
        <w:pStyle w:val="GENELKURUL"/>
        <w:spacing w:line="240" w:lineRule="auto"/>
        <w:jc w:val="center"/>
        <w:rPr>
          <w:sz w:val="18"/>
        </w:rPr>
      </w:pPr>
      <w:r w:rsidRPr="009C5914">
        <w:rPr>
          <w:sz w:val="18"/>
        </w:rPr>
        <w:t>-----0-----</w:t>
      </w:r>
    </w:p>
    <w:p w:rsidRPr="009C5914" w:rsidR="00A33F00" w:rsidP="009C5914" w:rsidRDefault="00A33F00">
      <w:pPr>
        <w:pStyle w:val="GENELKURUL"/>
        <w:spacing w:line="240" w:lineRule="auto"/>
        <w:rPr>
          <w:sz w:val="18"/>
        </w:rPr>
      </w:pPr>
      <w:r w:rsidRPr="009C5914">
        <w:rPr>
          <w:sz w:val="18"/>
        </w:rPr>
        <w:t>BAŞKAN –</w:t>
      </w:r>
      <w:r w:rsidRPr="009C5914" w:rsidR="00232248">
        <w:rPr>
          <w:sz w:val="18"/>
        </w:rPr>
        <w:t xml:space="preserve"> </w:t>
      </w:r>
      <w:r w:rsidRPr="009C5914">
        <w:rPr>
          <w:sz w:val="18"/>
        </w:rPr>
        <w:t>Tü</w:t>
      </w:r>
      <w:r w:rsidRPr="009C5914" w:rsidR="00232248">
        <w:rPr>
          <w:sz w:val="18"/>
        </w:rPr>
        <w:t>rkiye Büyük Millet Meclisinin 68</w:t>
      </w:r>
      <w:r w:rsidRPr="009C5914">
        <w:rPr>
          <w:sz w:val="18"/>
        </w:rPr>
        <w:t>’</w:t>
      </w:r>
      <w:r w:rsidRPr="009C5914" w:rsidR="00232248">
        <w:rPr>
          <w:sz w:val="18"/>
        </w:rPr>
        <w:t>inci</w:t>
      </w:r>
      <w:r w:rsidRPr="009C5914">
        <w:rPr>
          <w:sz w:val="18"/>
        </w:rPr>
        <w:t xml:space="preserve"> Birleşimini açıyorum.</w:t>
      </w:r>
    </w:p>
    <w:p w:rsidRPr="009C5914" w:rsidR="00A33F00" w:rsidP="009C5914" w:rsidRDefault="00232248">
      <w:pPr>
        <w:pStyle w:val="GENELKURUL"/>
        <w:spacing w:line="240" w:lineRule="auto"/>
        <w:rPr>
          <w:sz w:val="18"/>
        </w:rPr>
      </w:pPr>
      <w:r w:rsidRPr="009C5914">
        <w:rPr>
          <w:sz w:val="18"/>
        </w:rPr>
        <w:t xml:space="preserve">Toplantı yeter sayısı vardır, görüşmelere başlıyoruz. </w:t>
      </w:r>
    </w:p>
    <w:p w:rsidRPr="009C5914" w:rsidR="00613E73" w:rsidP="009C5914" w:rsidRDefault="00613E73">
      <w:pPr>
        <w:tabs>
          <w:tab w:val="center" w:pos="5100"/>
        </w:tabs>
        <w:ind w:left="80" w:right="60" w:firstLine="760"/>
        <w:jc w:val="both"/>
        <w:rPr>
          <w:sz w:val="18"/>
        </w:rPr>
      </w:pPr>
      <w:r w:rsidRPr="009C5914">
        <w:rPr>
          <w:sz w:val="18"/>
        </w:rPr>
        <w:t>III.- OTURUM BAŞKANLARININ KONUŞMALARI</w:t>
      </w:r>
    </w:p>
    <w:p w:rsidRPr="009C5914" w:rsidR="00613E73" w:rsidP="009C5914" w:rsidRDefault="00613E73">
      <w:pPr>
        <w:tabs>
          <w:tab w:val="center" w:pos="5100"/>
        </w:tabs>
        <w:ind w:left="80" w:right="60" w:firstLine="760"/>
        <w:jc w:val="both"/>
        <w:rPr>
          <w:sz w:val="18"/>
        </w:rPr>
      </w:pPr>
      <w:r w:rsidRPr="009C5914">
        <w:rPr>
          <w:sz w:val="18"/>
        </w:rPr>
        <w:t>1.- Oturum Başkanı TBMM Başkan Vekili Levent Gök'ün, 31 Mart 2019 tarihinde yapılan yerel seçimlerin ülkemize, demokras</w:t>
      </w:r>
      <w:r w:rsidRPr="009C5914">
        <w:rPr>
          <w:sz w:val="18"/>
        </w:rPr>
        <w:t>i</w:t>
      </w:r>
      <w:r w:rsidRPr="009C5914">
        <w:rPr>
          <w:sz w:val="18"/>
        </w:rPr>
        <w:t>mize yararlı sonuçlar getirmesini dilediğine, seçilen belediye başkanlarını kutladığına ve hayatını kaybeden Rize Milletvekili Hayati Yaz</w:t>
      </w:r>
      <w:r w:rsidRPr="009C5914">
        <w:rPr>
          <w:sz w:val="18"/>
        </w:rPr>
        <w:t>ı</w:t>
      </w:r>
      <w:r w:rsidRPr="009C5914">
        <w:rPr>
          <w:sz w:val="18"/>
        </w:rPr>
        <w:t xml:space="preserve">cı’nın babasına Allah’tan rahmet dilediğine ilişkin konuşması </w:t>
      </w:r>
    </w:p>
    <w:p w:rsidRPr="009C5914" w:rsidR="00084E01" w:rsidP="009C5914" w:rsidRDefault="00232248">
      <w:pPr>
        <w:pStyle w:val="GENELKURUL"/>
        <w:spacing w:line="240" w:lineRule="auto"/>
        <w:rPr>
          <w:sz w:val="18"/>
        </w:rPr>
      </w:pPr>
      <w:r w:rsidRPr="009C5914">
        <w:rPr>
          <w:sz w:val="18"/>
        </w:rPr>
        <w:t>BAŞKAN – Değerli milletvekilleri, Başkanlığın Genel Kurula sunuşlarına geçmeden önce</w:t>
      </w:r>
      <w:r w:rsidRPr="009C5914" w:rsidR="003717F8">
        <w:rPr>
          <w:sz w:val="18"/>
        </w:rPr>
        <w:t>…</w:t>
      </w:r>
      <w:r w:rsidRPr="009C5914">
        <w:rPr>
          <w:sz w:val="18"/>
        </w:rPr>
        <w:t xml:space="preserve"> 31 Mart 2019 tarihinde yapılan yerel seçimlerde ülkemiz demokrasisi açısından önemli bir süreci geride bıraktık. Seçimlerin ülkemize, demokrasimize yararlı sonuçlar getirmesini diliyorum. Seçilen tüm belediye başkanlarımızın, </w:t>
      </w:r>
      <w:r w:rsidRPr="009C5914" w:rsidR="00084E01">
        <w:rPr>
          <w:sz w:val="18"/>
        </w:rPr>
        <w:t>bütün siyasi partilerden değerli belediye başkanlarımızın her birini ayrı ayrı kutluyor</w:t>
      </w:r>
      <w:r w:rsidRPr="009C5914" w:rsidR="003717F8">
        <w:rPr>
          <w:sz w:val="18"/>
        </w:rPr>
        <w:t>,</w:t>
      </w:r>
      <w:r w:rsidRPr="009C5914" w:rsidR="00084E01">
        <w:rPr>
          <w:sz w:val="18"/>
        </w:rPr>
        <w:t xml:space="preserve"> kendilerine başarılar diliyorum. (AK PARTİ ve MHP sıralarından alkışlar)</w:t>
      </w:r>
    </w:p>
    <w:p w:rsidRPr="009C5914" w:rsidR="00084E01" w:rsidP="009C5914" w:rsidRDefault="00084E01">
      <w:pPr>
        <w:pStyle w:val="GENELKURUL"/>
        <w:spacing w:line="240" w:lineRule="auto"/>
        <w:rPr>
          <w:sz w:val="18"/>
        </w:rPr>
      </w:pPr>
      <w:r w:rsidRPr="009C5914">
        <w:rPr>
          <w:sz w:val="18"/>
        </w:rPr>
        <w:t xml:space="preserve">Meclisimiz uzun bir süreden beri yerel seçimler nedeniyle kapalı. Sizleri de ayrıca bu vesileyle bu açılışta bulmaktan ve görmekten büyük bir mutluluk duyduğumu ifade ediyorum. Sizlere de hoş geldiniz diyorum. (AK PARTİ ve MHP sıralarından alkışlar) </w:t>
      </w:r>
    </w:p>
    <w:p w:rsidRPr="009C5914" w:rsidR="00084E01" w:rsidP="009C5914" w:rsidRDefault="00084E01">
      <w:pPr>
        <w:pStyle w:val="GENELKURUL"/>
        <w:spacing w:line="240" w:lineRule="auto"/>
        <w:rPr>
          <w:sz w:val="18"/>
        </w:rPr>
      </w:pPr>
      <w:r w:rsidRPr="009C5914">
        <w:rPr>
          <w:sz w:val="18"/>
        </w:rPr>
        <w:t xml:space="preserve">Değerli milletvekilleri, önceki bakanlarımızdan Sayın Hayati Yazıcı bildiğiniz gibi geçenlerde babasını kaybetti. Sayın Hayati Yazıcı’nın şahsında Yazıcı ailesine başsağlığı diliyorum, babasına da Allah’tan rahmet diliyorum. </w:t>
      </w:r>
    </w:p>
    <w:p w:rsidRPr="009C5914" w:rsidR="00084E01" w:rsidP="009C5914" w:rsidRDefault="00084E01">
      <w:pPr>
        <w:pStyle w:val="GENELKURUL"/>
        <w:spacing w:line="240" w:lineRule="auto"/>
        <w:rPr>
          <w:sz w:val="18"/>
        </w:rPr>
      </w:pPr>
      <w:r w:rsidRPr="009C5914">
        <w:rPr>
          <w:sz w:val="18"/>
        </w:rPr>
        <w:t>Şimdi, Başkanlığımızın Genel Kurula sunuşlarına geçiyoruz.</w:t>
      </w:r>
    </w:p>
    <w:p w:rsidRPr="009C5914" w:rsidR="00084E01" w:rsidP="009C5914" w:rsidRDefault="00084E01">
      <w:pPr>
        <w:pStyle w:val="GENELKURUL"/>
        <w:spacing w:line="240" w:lineRule="auto"/>
        <w:rPr>
          <w:sz w:val="18"/>
        </w:rPr>
      </w:pPr>
      <w:r w:rsidRPr="009C5914">
        <w:rPr>
          <w:sz w:val="18"/>
        </w:rPr>
        <w:t>Türkiye Büyük Millet Meclisi Başkanlığının üç tezkeresi vardır, ayrı ayrı okutup bilgilerinize sunacağım.</w:t>
      </w:r>
    </w:p>
    <w:p w:rsidRPr="009C5914" w:rsidR="00613E73" w:rsidP="009C5914" w:rsidRDefault="00BA3075">
      <w:pPr>
        <w:tabs>
          <w:tab w:val="center" w:pos="5100"/>
        </w:tabs>
        <w:ind w:left="80" w:right="60" w:firstLine="760"/>
        <w:jc w:val="both"/>
        <w:rPr>
          <w:sz w:val="18"/>
        </w:rPr>
      </w:pPr>
      <w:r w:rsidRPr="009C5914">
        <w:rPr>
          <w:sz w:val="18"/>
        </w:rPr>
        <w:t>I</w:t>
      </w:r>
      <w:r w:rsidRPr="009C5914" w:rsidR="00613E73">
        <w:rPr>
          <w:sz w:val="18"/>
        </w:rPr>
        <w:t>V.- BAŞKANLIĞIN GENEL KURULA SUNUŞLARI</w:t>
      </w:r>
    </w:p>
    <w:p w:rsidRPr="009C5914" w:rsidR="00613E73" w:rsidP="009C5914" w:rsidRDefault="00613E73">
      <w:pPr>
        <w:tabs>
          <w:tab w:val="center" w:pos="5100"/>
        </w:tabs>
        <w:ind w:left="80" w:right="60" w:firstLine="760"/>
        <w:jc w:val="both"/>
        <w:rPr>
          <w:sz w:val="18"/>
        </w:rPr>
      </w:pPr>
      <w:r w:rsidRPr="009C5914">
        <w:rPr>
          <w:sz w:val="18"/>
        </w:rPr>
        <w:t xml:space="preserve">A) Tezkereler </w:t>
      </w:r>
    </w:p>
    <w:p w:rsidRPr="009C5914" w:rsidR="00613E73" w:rsidP="009C5914" w:rsidRDefault="00613E73">
      <w:pPr>
        <w:tabs>
          <w:tab w:val="center" w:pos="5100"/>
        </w:tabs>
        <w:ind w:left="80" w:right="60" w:firstLine="760"/>
        <w:jc w:val="both"/>
        <w:rPr>
          <w:sz w:val="18"/>
        </w:rPr>
      </w:pPr>
      <w:r w:rsidRPr="009C5914">
        <w:rPr>
          <w:sz w:val="18"/>
        </w:rPr>
        <w:t>1.- Türkiye Büyük Millet Meclisi Başkanlığının, Karadeniz Ekonomik İşbirliği Parlamenter Asamblesi Türk Grubunda Samsun Milletvekili Erhan Usta'dan boşalan üyelik için Milliyetçi Hareket Pa</w:t>
      </w:r>
      <w:r w:rsidRPr="009C5914">
        <w:rPr>
          <w:sz w:val="18"/>
        </w:rPr>
        <w:t>r</w:t>
      </w:r>
      <w:r w:rsidRPr="009C5914">
        <w:rPr>
          <w:sz w:val="18"/>
        </w:rPr>
        <w:t>tisi Grubu Başkanlığınca bildirilen Ordu Milletvekili Cemal Enginyurt'un üyeliğine ilişkin tezkeresi (3/622)</w:t>
      </w:r>
    </w:p>
    <w:p w:rsidRPr="009C5914" w:rsidR="00084E01" w:rsidP="009C5914" w:rsidRDefault="00084E01">
      <w:pPr>
        <w:pStyle w:val="GENELKURUL"/>
        <w:spacing w:line="240" w:lineRule="auto"/>
        <w:jc w:val="right"/>
        <w:rPr>
          <w:sz w:val="18"/>
        </w:rPr>
      </w:pPr>
      <w:r w:rsidRPr="009C5914">
        <w:rPr>
          <w:sz w:val="18"/>
        </w:rPr>
        <w:t>25/2/2019</w:t>
      </w:r>
    </w:p>
    <w:p w:rsidRPr="009C5914" w:rsidR="00084E01" w:rsidP="009C5914" w:rsidRDefault="00084E01">
      <w:pPr>
        <w:pStyle w:val="GENELKURUL"/>
        <w:spacing w:line="240" w:lineRule="auto"/>
        <w:jc w:val="center"/>
        <w:rPr>
          <w:sz w:val="18"/>
        </w:rPr>
      </w:pPr>
      <w:r w:rsidRPr="009C5914">
        <w:rPr>
          <w:sz w:val="18"/>
        </w:rPr>
        <w:t>Türkiye Büyük Millet Meclisi Genel Kuruluna</w:t>
      </w:r>
    </w:p>
    <w:p w:rsidRPr="009C5914" w:rsidR="00084E01" w:rsidP="009C5914" w:rsidRDefault="00084E01">
      <w:pPr>
        <w:pStyle w:val="GENELKURUL"/>
        <w:spacing w:line="240" w:lineRule="auto"/>
        <w:rPr>
          <w:sz w:val="18"/>
        </w:rPr>
      </w:pPr>
      <w:r w:rsidRPr="009C5914">
        <w:rPr>
          <w:sz w:val="18"/>
        </w:rPr>
        <w:t xml:space="preserve">Karadeniz Ekonomik İşbirliği Parlamenter Asamblesi Türk Grubunda, Samsun Milletvekili Erhan Usta'dan boşalan üyelik için, 28/3/1990 tarihli ve 3620 sayılı Türkiye Büyük Millet Meclisinin Dış İlişkilerinin Düzenlenmesi Hakkında Kanun'un 2'nci maddesine göre Milliyetçi Hareket Partisi Grubu Başkanlığınca bildirilen Ordu Milletvekili Cemal Enginyurt'un üyeliği Genel Kurulun bilgilerine sunulur.  </w:t>
      </w:r>
    </w:p>
    <w:p w:rsidRPr="009C5914" w:rsidR="00084E01" w:rsidP="009C5914" w:rsidRDefault="00084E01">
      <w:pPr>
        <w:pStyle w:val="TEKMZA"/>
        <w:spacing w:line="240" w:lineRule="auto"/>
        <w:rPr>
          <w:sz w:val="18"/>
        </w:rPr>
      </w:pPr>
      <w:r w:rsidRPr="009C5914">
        <w:rPr>
          <w:sz w:val="18"/>
        </w:rPr>
        <w:tab/>
        <w:t>Celal Adan</w:t>
      </w:r>
    </w:p>
    <w:p w:rsidRPr="009C5914" w:rsidR="00084E01" w:rsidP="009C5914" w:rsidRDefault="00084E01">
      <w:pPr>
        <w:pStyle w:val="TEKMZA"/>
        <w:spacing w:line="240" w:lineRule="auto"/>
        <w:rPr>
          <w:sz w:val="18"/>
        </w:rPr>
      </w:pPr>
      <w:r w:rsidRPr="009C5914">
        <w:rPr>
          <w:sz w:val="18"/>
        </w:rPr>
        <w:tab/>
        <w:t>Türkiye Büyük Millet Meclisi</w:t>
      </w:r>
    </w:p>
    <w:p w:rsidRPr="009C5914" w:rsidR="00084E01" w:rsidP="009C5914" w:rsidRDefault="00084E01">
      <w:pPr>
        <w:pStyle w:val="TEKMZA"/>
        <w:spacing w:line="240" w:lineRule="auto"/>
        <w:rPr>
          <w:sz w:val="18"/>
        </w:rPr>
      </w:pPr>
      <w:r w:rsidRPr="009C5914">
        <w:rPr>
          <w:sz w:val="18"/>
        </w:rPr>
        <w:tab/>
        <w:t>Geçici Başkanı</w:t>
      </w:r>
    </w:p>
    <w:p w:rsidRPr="009C5914" w:rsidR="00D03C9D" w:rsidP="009C5914" w:rsidRDefault="00D03C9D">
      <w:pPr>
        <w:tabs>
          <w:tab w:val="center" w:pos="5100"/>
        </w:tabs>
        <w:ind w:left="80" w:right="60" w:firstLine="760"/>
        <w:jc w:val="both"/>
        <w:rPr>
          <w:sz w:val="18"/>
        </w:rPr>
      </w:pPr>
      <w:r w:rsidRPr="009C5914">
        <w:rPr>
          <w:sz w:val="18"/>
        </w:rPr>
        <w:t>2.- Türkiye Büyük Millet Meclisi Başkanlığının, TBMM Dışişleri Komisyonu Başkanı ve İstanbul Milletvekili Volkan Bozkır, NATO-PA Türk Delegasyonu Başkanı ve Rize Milletvekili Osman Aşkın Bak, İstanbul Milletvekili Ahmet Ünal Çeviköz, Aydın Milletvekili Aydın Adnan Sezgin ve Erzurum Milletvekili Kamil Aydın'dan oluşan heyetin ABD’ye ziyarette bulunmalarına, Senegal Millî Meclisi Dış İli</w:t>
      </w:r>
      <w:r w:rsidRPr="009C5914">
        <w:rPr>
          <w:sz w:val="18"/>
        </w:rPr>
        <w:t>ş</w:t>
      </w:r>
      <w:r w:rsidRPr="009C5914">
        <w:rPr>
          <w:sz w:val="18"/>
        </w:rPr>
        <w:t>kiler Komisyonu heyetinin, Portekiz Parlamentosu Dış İlişkiler Komisyonu heyetinin, İran İslami Danışma Meclisi Milli Güvenlik ve Dış Politika Komisyonu heyetinin, Norveç Parlamentosu Dışişleri ve Savunma Komisyonu heyetinin ve Bulgaristan Ulusal Meclisi Dışişleri K</w:t>
      </w:r>
      <w:r w:rsidRPr="009C5914">
        <w:rPr>
          <w:sz w:val="18"/>
        </w:rPr>
        <w:t>o</w:t>
      </w:r>
      <w:r w:rsidRPr="009C5914">
        <w:rPr>
          <w:sz w:val="18"/>
        </w:rPr>
        <w:t>misyonu heyetinin ülkemizi ziyaret etm</w:t>
      </w:r>
      <w:r w:rsidRPr="009C5914">
        <w:rPr>
          <w:sz w:val="18"/>
        </w:rPr>
        <w:t>e</w:t>
      </w:r>
      <w:r w:rsidRPr="009C5914">
        <w:rPr>
          <w:sz w:val="18"/>
        </w:rPr>
        <w:t>sine ilişkin tezkeresi (3/623)</w:t>
      </w:r>
    </w:p>
    <w:p w:rsidRPr="009C5914" w:rsidR="00084E01" w:rsidP="009C5914" w:rsidRDefault="00084E01">
      <w:pPr>
        <w:pStyle w:val="GENELKURUL"/>
        <w:spacing w:line="240" w:lineRule="auto"/>
        <w:jc w:val="center"/>
        <w:rPr>
          <w:sz w:val="18"/>
        </w:rPr>
      </w:pPr>
      <w:r w:rsidRPr="009C5914">
        <w:rPr>
          <w:sz w:val="18"/>
        </w:rPr>
        <w:t>Türkiye Büyük Millet Meclisi Genel Kuruluna</w:t>
      </w:r>
    </w:p>
    <w:p w:rsidRPr="009C5914" w:rsidR="00084E01" w:rsidP="009C5914" w:rsidRDefault="00084E01">
      <w:pPr>
        <w:pStyle w:val="GENELKURUL"/>
        <w:spacing w:line="240" w:lineRule="auto"/>
        <w:rPr>
          <w:sz w:val="18"/>
        </w:rPr>
      </w:pPr>
      <w:r w:rsidRPr="009C5914">
        <w:rPr>
          <w:sz w:val="18"/>
        </w:rPr>
        <w:t xml:space="preserve">TBMM Dışişleri Komisyonu Başkanı ve İstanbul Milletvekili Volkan Bozkır, NATO-PA Türk Delegasyonu Başkanı ve Rize Milletvekili Osman Aşkın Bak, İstanbul Milletvekili Ahmet Ünal Çeviköz, Aydın Milletvekili Aydın Adnan Sezgin ve Erzurum Milletvekili Kamil Aydın'dan oluşan heyetin ABD ziyareti Türkiye Büyük Millet Meclisi Başkanlık Divanının 16 Ocak 2019 </w:t>
      </w:r>
      <w:r w:rsidRPr="009C5914" w:rsidR="003717F8">
        <w:rPr>
          <w:sz w:val="18"/>
        </w:rPr>
        <w:t>t</w:t>
      </w:r>
      <w:r w:rsidRPr="009C5914">
        <w:rPr>
          <w:sz w:val="18"/>
        </w:rPr>
        <w:t xml:space="preserve">arih ve 11 sayılı Kararı, Senegal Milli Meclisi Dış İlişkiler Komisyonu heyetinin ülkemizi ziyaret etmesi Türkiye Büyük Millet Meclisi Başkanlık Divanının 16 Kasım 2018 </w:t>
      </w:r>
      <w:r w:rsidRPr="009C5914" w:rsidR="003717F8">
        <w:rPr>
          <w:sz w:val="18"/>
        </w:rPr>
        <w:t>t</w:t>
      </w:r>
      <w:r w:rsidRPr="009C5914">
        <w:rPr>
          <w:sz w:val="18"/>
        </w:rPr>
        <w:t xml:space="preserve">arih ve 7 </w:t>
      </w:r>
      <w:r w:rsidRPr="009C5914" w:rsidR="003717F8">
        <w:rPr>
          <w:sz w:val="18"/>
        </w:rPr>
        <w:t>s</w:t>
      </w:r>
      <w:r w:rsidRPr="009C5914">
        <w:rPr>
          <w:sz w:val="18"/>
        </w:rPr>
        <w:t xml:space="preserve">ayılı Kararı, Portekiz Parlamentosu Dışişleri Komisyonu heyetinin ülkemizi ziyaret etmesi Türkiye Büyük Millet Meclisi Başkanlık Divanının 26 Ekim 2018 </w:t>
      </w:r>
      <w:r w:rsidRPr="009C5914" w:rsidR="003717F8">
        <w:rPr>
          <w:sz w:val="18"/>
        </w:rPr>
        <w:t>t</w:t>
      </w:r>
      <w:r w:rsidRPr="009C5914">
        <w:rPr>
          <w:sz w:val="18"/>
        </w:rPr>
        <w:t xml:space="preserve">arih ve 6 </w:t>
      </w:r>
      <w:r w:rsidRPr="009C5914" w:rsidR="003717F8">
        <w:rPr>
          <w:sz w:val="18"/>
        </w:rPr>
        <w:t>s</w:t>
      </w:r>
      <w:r w:rsidRPr="009C5914">
        <w:rPr>
          <w:sz w:val="18"/>
        </w:rPr>
        <w:t xml:space="preserve">ayılı Kararı, İran İslami Danışma Meclisi Milli Güvenlik ve Dış Politika Komisyonu heyetinin ülkemizi ziyaret etmesi Türkiye Büyük Millet Meclisi Başkanlık Divanının 16 Ekim 2018 </w:t>
      </w:r>
      <w:r w:rsidRPr="009C5914" w:rsidR="003717F8">
        <w:rPr>
          <w:sz w:val="18"/>
        </w:rPr>
        <w:t>t</w:t>
      </w:r>
      <w:r w:rsidRPr="009C5914">
        <w:rPr>
          <w:sz w:val="18"/>
        </w:rPr>
        <w:t>arih ve 5 sayılı Kararı, Norveç Parlamentosu Dışişleri ve Savunma Komisyonu heyetinin ve Bulgaristan Ulusal Meclisi Dışişleri Komisyonu heyetinin ülkemizi ziyaret etmesi Türkiye Büyük Millet Meclisi Başkanlık Divanının 30 Kasım 2018 tarih ve 9 sayılı Kararı’yla uygun bulunmuştur.</w:t>
      </w:r>
    </w:p>
    <w:p w:rsidRPr="009C5914" w:rsidR="00084E01" w:rsidP="009C5914" w:rsidRDefault="00084E01">
      <w:pPr>
        <w:pStyle w:val="GENELKURUL"/>
        <w:spacing w:line="240" w:lineRule="auto"/>
        <w:rPr>
          <w:sz w:val="18"/>
        </w:rPr>
      </w:pPr>
      <w:r w:rsidRPr="009C5914">
        <w:rPr>
          <w:sz w:val="18"/>
        </w:rPr>
        <w:t>Söz konusu ABD ziyareti Türkiye Büyük Millet Meclisinin Dış İlişkilerinin Düzenlenmesi Hakkında 3620 sayılı Kanun’un 10’uncu maddesi ve Senegal Milli Meclisi Dış İlişkiler Komisyonu heyetinin, Portekiz Parlamentosu Dışişleri Komisyonu heyetinin, İran İslami Danışma Meclisi Milli Güvenlik ve Dış Politika Komisyonu heyetinin, Norveç Parlamentosu Dışişleri ve Savunma Komisyonu heyetinin ve Bulgaristan Ulusal Meclisi Dışişleri Komisyonu heyetinin ülkemizi ziyaretleri Türkiye Büyük Millet Meclisinin Dış İlişkilerinin Düzenlenmesi Hakkında 3620 sayılı Kanun’un 7’nci maddesi gereğince Genel Kurulun bilgilerine sunulur.</w:t>
      </w:r>
    </w:p>
    <w:p w:rsidRPr="009C5914" w:rsidR="00084E01" w:rsidP="009C5914" w:rsidRDefault="00411A67">
      <w:pPr>
        <w:pStyle w:val="TEKMZA"/>
        <w:spacing w:line="240" w:lineRule="auto"/>
        <w:rPr>
          <w:sz w:val="18"/>
        </w:rPr>
      </w:pPr>
      <w:r w:rsidRPr="009C5914">
        <w:rPr>
          <w:sz w:val="18"/>
        </w:rPr>
        <w:tab/>
      </w:r>
      <w:r w:rsidRPr="009C5914" w:rsidR="00084E01">
        <w:rPr>
          <w:sz w:val="18"/>
        </w:rPr>
        <w:t>Mustafa Şentop</w:t>
      </w:r>
    </w:p>
    <w:p w:rsidRPr="009C5914" w:rsidR="00084E01" w:rsidP="009C5914" w:rsidRDefault="00411A67">
      <w:pPr>
        <w:pStyle w:val="TEKMZA"/>
        <w:spacing w:line="240" w:lineRule="auto"/>
        <w:rPr>
          <w:sz w:val="18"/>
        </w:rPr>
      </w:pPr>
      <w:r w:rsidRPr="009C5914">
        <w:rPr>
          <w:sz w:val="18"/>
        </w:rPr>
        <w:tab/>
      </w:r>
      <w:r w:rsidRPr="009C5914" w:rsidR="00084E01">
        <w:rPr>
          <w:sz w:val="18"/>
        </w:rPr>
        <w:t>Türkiye Büyük Millet Meclisi Başkanı</w:t>
      </w:r>
    </w:p>
    <w:p w:rsidRPr="009C5914" w:rsidR="00D03C9D" w:rsidP="009C5914" w:rsidRDefault="00D03C9D">
      <w:pPr>
        <w:tabs>
          <w:tab w:val="center" w:pos="5100"/>
        </w:tabs>
        <w:ind w:left="80" w:right="60" w:firstLine="760"/>
        <w:jc w:val="both"/>
        <w:rPr>
          <w:sz w:val="18"/>
        </w:rPr>
      </w:pPr>
    </w:p>
    <w:p w:rsidRPr="009C5914" w:rsidR="00613E73" w:rsidP="009C5914" w:rsidRDefault="00613E73">
      <w:pPr>
        <w:tabs>
          <w:tab w:val="center" w:pos="5100"/>
        </w:tabs>
        <w:ind w:left="80" w:right="60" w:firstLine="760"/>
        <w:jc w:val="both"/>
        <w:rPr>
          <w:sz w:val="18"/>
        </w:rPr>
      </w:pPr>
      <w:r w:rsidRPr="009C5914">
        <w:rPr>
          <w:sz w:val="18"/>
        </w:rPr>
        <w:t>3.- Türkiye Büyük Millet Meclisi Başkanlığının, TBMM Dışişleri Komisyonu Başkanı ve İstanbul Milletvekili Volkan Bozkır ile TBMM Dışişleri Komisyonu üyelerinden oluşan heyetlerin Estonya, Rusya, Sırbistan, Romanya, Karadağ, Sudan ve Tunus ziyaretlerini ge</w:t>
      </w:r>
      <w:r w:rsidRPr="009C5914">
        <w:rPr>
          <w:sz w:val="18"/>
        </w:rPr>
        <w:t>r</w:t>
      </w:r>
      <w:r w:rsidRPr="009C5914">
        <w:rPr>
          <w:sz w:val="18"/>
        </w:rPr>
        <w:t>çekleştirdiğine ilişkin tezkeresi (3/624)</w:t>
      </w:r>
    </w:p>
    <w:p w:rsidRPr="009C5914" w:rsidR="00084E01" w:rsidP="009C5914" w:rsidRDefault="00084E01">
      <w:pPr>
        <w:pStyle w:val="GENELKURUL"/>
        <w:spacing w:line="240" w:lineRule="auto"/>
        <w:jc w:val="right"/>
        <w:rPr>
          <w:sz w:val="18"/>
        </w:rPr>
      </w:pPr>
      <w:r w:rsidRPr="009C5914">
        <w:rPr>
          <w:sz w:val="18"/>
        </w:rPr>
        <w:t>5/3/2019</w:t>
      </w:r>
    </w:p>
    <w:p w:rsidRPr="009C5914" w:rsidR="00084E01" w:rsidP="009C5914" w:rsidRDefault="00084E01">
      <w:pPr>
        <w:pStyle w:val="GENELKURUL"/>
        <w:spacing w:line="240" w:lineRule="auto"/>
        <w:jc w:val="center"/>
        <w:rPr>
          <w:sz w:val="18"/>
        </w:rPr>
      </w:pPr>
      <w:r w:rsidRPr="009C5914">
        <w:rPr>
          <w:sz w:val="18"/>
        </w:rPr>
        <w:t>Türkiye Büyük Millet Meclisi Genel Kuruluna</w:t>
      </w:r>
    </w:p>
    <w:p w:rsidRPr="009C5914" w:rsidR="00084E01" w:rsidP="009C5914" w:rsidRDefault="00084E01">
      <w:pPr>
        <w:pStyle w:val="GENELKURUL"/>
        <w:spacing w:line="240" w:lineRule="auto"/>
        <w:rPr>
          <w:sz w:val="18"/>
        </w:rPr>
      </w:pPr>
      <w:r w:rsidRPr="009C5914">
        <w:rPr>
          <w:sz w:val="18"/>
        </w:rPr>
        <w:t xml:space="preserve">TBMM Dışişleri Komisyonu heyetleri Türkiye Büyük Millet Meclisinin Dış İlişkilerinin Düzenlenmesi Hakkında 3620 sayılı Kanun’un 6’ncı ve 9’uncu maddeleri gereğince Estonya, Rusya, Sırbistan, Romanya, Karadağ, Sudan ve Tunus ziyaretlerini gerçekleştirmiştir. </w:t>
      </w:r>
    </w:p>
    <w:p w:rsidRPr="009C5914" w:rsidR="00084E01" w:rsidP="009C5914" w:rsidRDefault="00084E01">
      <w:pPr>
        <w:pStyle w:val="GENELKURUL"/>
        <w:spacing w:line="240" w:lineRule="auto"/>
        <w:rPr>
          <w:sz w:val="18"/>
        </w:rPr>
      </w:pPr>
      <w:r w:rsidRPr="009C5914">
        <w:rPr>
          <w:sz w:val="18"/>
        </w:rPr>
        <w:t>Söz konusu Estonya ziyaretine TBMM Dışişleri Komisyonu Başkanı ve İstanbul Milletvekili Volkan Bozkır, Antalya Milletvekili Sena Nur Çelik, Karabük Milletvekili Niyazi Güneş, Hatay Milletvekili Mehmet Güzelmansur, İstanbul Milletvekili Ümit Özdağ; Rusya ziyaretine TBMM Dışişleri Komisyonu Başkanı ve İstanbul Milletvekili Volkan Bozkır, İstanbul Milletvekili Ahmet Berat Çonkar, İstanbul Milletvekili Yunus Emre, Kayseri Milletvekili İsmail Özdemir, Aydın Milletvekili Aydın Adnan Sezgin; Sırbistan ziyaretine TBMM Dışişleri Komisyonu Başkanı ve İstanbul Milletvekili Volkan Bozkır, Bursa Milletvekili Atilla Ödünç, Balıkesir Milletvekili Mustafa Canbey, Eskişehir Milletvekili Utku Çakırözer, Kocaeli Milletvekili Saffet Sancaklı, İstanbul Milletvekili Ümit Özdağ; Romanya-Türkiye-PoIonya Parlamentoları Dışişleri Komisyonları Üçlü Toplantısı’na TBMM Dışişleri Komisyonu Başkanı ve İstanbul Milletvekili Volkan Bozkır, İstanbul Milletvekili Ahmet Berat Çonkar, Ankara Milletvekili Ahmet Haluk Koç, Kayseri Milletvekili İsmail Özdemir; Karadağ ziyaretine TBMM Dışişleri Komisyonu Başkanı ve İstanbul Milletvekili Volkan Bozkır, Denizli Milletvekili Ahmet Yıldız, Kocaeli Milletvekili Radiye Sezer Katırcıoğlu, Eskişehir Milletvekili Utku Çakırözer, Kayseri Milletvekili İsmail Özdemir, Aydın Milletvekili Aydın Adnan Sezgin; Sudan ziyaretine TBMM Dışişleri Komisyonu Başkanı ve İstanbul Milletvekili Volkan Bozkır, Denizli Milletvekili Ahmet Yıldız, İstanbul Milletvekili Ahmet Hamdi Çamlı, Kayseri Milletvekili İsmail Özdemir; Tunus ziyaretine TBMM Dışişleri Komisyonu Başkanı ve İstanbul Milletvekili Volkan Bozkır, Balıkesir Milletvekili Mustafa Canbey, Ankara Milletvekili Asuman Erdoğan, Ankara Milletvekili Ahmet Haluk Koç, Kayseri Milletvekili İsmail Özdemir’in katıldığı Genel Kurulun bilgilerine sunulur.</w:t>
      </w:r>
    </w:p>
    <w:p w:rsidRPr="009C5914" w:rsidR="00084E01" w:rsidP="009C5914" w:rsidRDefault="00084E01">
      <w:pPr>
        <w:pStyle w:val="TEKMZA"/>
        <w:spacing w:line="240" w:lineRule="auto"/>
        <w:rPr>
          <w:sz w:val="18"/>
        </w:rPr>
      </w:pPr>
      <w:r w:rsidRPr="009C5914">
        <w:rPr>
          <w:sz w:val="18"/>
        </w:rPr>
        <w:tab/>
        <w:t>Mustafa Şentop</w:t>
      </w:r>
    </w:p>
    <w:p w:rsidRPr="009C5914" w:rsidR="00084E01" w:rsidP="009C5914" w:rsidRDefault="00084E01">
      <w:pPr>
        <w:pStyle w:val="TEKMZA"/>
        <w:spacing w:line="240" w:lineRule="auto"/>
        <w:rPr>
          <w:sz w:val="18"/>
        </w:rPr>
      </w:pPr>
      <w:r w:rsidRPr="009C5914">
        <w:rPr>
          <w:sz w:val="18"/>
        </w:rPr>
        <w:tab/>
        <w:t>Türkiye Büyük Millet Meclisi Başkanı</w:t>
      </w:r>
    </w:p>
    <w:p w:rsidRPr="009C5914" w:rsidR="003717F8" w:rsidP="009C5914" w:rsidRDefault="003717F8">
      <w:pPr>
        <w:pStyle w:val="GENELKURUL"/>
        <w:spacing w:line="240" w:lineRule="auto"/>
        <w:rPr>
          <w:sz w:val="18"/>
        </w:rPr>
      </w:pPr>
    </w:p>
    <w:p w:rsidRPr="009C5914" w:rsidR="00084E01" w:rsidP="009C5914" w:rsidRDefault="00084E01">
      <w:pPr>
        <w:pStyle w:val="GENELKURUL"/>
        <w:spacing w:line="240" w:lineRule="auto"/>
        <w:rPr>
          <w:sz w:val="18"/>
        </w:rPr>
      </w:pPr>
      <w:r w:rsidRPr="009C5914">
        <w:rPr>
          <w:sz w:val="18"/>
        </w:rPr>
        <w:t>BAŞKAN – Bilgilerinize sunulmuştur.</w:t>
      </w:r>
    </w:p>
    <w:p w:rsidRPr="009C5914" w:rsidR="00084E01" w:rsidP="009C5914" w:rsidRDefault="00084E01">
      <w:pPr>
        <w:pStyle w:val="GENELKURUL"/>
        <w:spacing w:line="240" w:lineRule="auto"/>
        <w:rPr>
          <w:sz w:val="18"/>
        </w:rPr>
      </w:pPr>
      <w:r w:rsidRPr="009C5914">
        <w:rPr>
          <w:sz w:val="18"/>
        </w:rPr>
        <w:t>Sayın milletvekilleri, Bolu Milletvekili Sayın Tanju Özcan 31 Mart 2019 tarihinde yapılan mahallî idareler seçimlerinde Bolu Belediye Başkanı seçilerek mazbatasını almıştır. Sayın Milletvekilinin Mahalli İdareler ile Mahalle Muhtarlıkları ve İhtiyar Heyetleri Seçimi Hakkında Kanun’un 17’nci maddesi gereğince Türkiye Büyük Millet Meclisi Başkanlığına sunmuş olduğu yazıyı okutuyorum:</w:t>
      </w:r>
    </w:p>
    <w:p w:rsidRPr="009C5914" w:rsidR="00084E01" w:rsidP="009C5914" w:rsidRDefault="00613E73">
      <w:pPr>
        <w:tabs>
          <w:tab w:val="center" w:pos="5100"/>
        </w:tabs>
        <w:ind w:left="80" w:right="60" w:firstLine="760"/>
        <w:jc w:val="both"/>
        <w:rPr>
          <w:sz w:val="18"/>
          <w:szCs w:val="20"/>
        </w:rPr>
      </w:pPr>
      <w:r w:rsidRPr="009C5914">
        <w:rPr>
          <w:sz w:val="18"/>
          <w:szCs w:val="20"/>
        </w:rPr>
        <w:t>4.- Türkiye Büyük Millet Meclisi Başkanlığının, 31/3/2019 tarihinde yapılan mahallî idareler genel seçiminde Bolu belediye başk</w:t>
      </w:r>
      <w:r w:rsidRPr="009C5914">
        <w:rPr>
          <w:sz w:val="18"/>
          <w:szCs w:val="20"/>
        </w:rPr>
        <w:t>a</w:t>
      </w:r>
      <w:r w:rsidRPr="009C5914">
        <w:rPr>
          <w:sz w:val="18"/>
          <w:szCs w:val="20"/>
        </w:rPr>
        <w:t>nı seçilerek mazbatasını alan Bolu Milletvekili Tanju Özcan’ın, Mahalli İdareler ile Mahalle Muhtarlıkları ve İhtiyar Heyeti Seçimi Hakkında Kanun'un 17'nci maddesi uyarınca belediye başkanlığını tercih ederek göreve başladığı tarih itibarıyla Türkiye Büyük Millet Meclisi üyeliğ</w:t>
      </w:r>
      <w:r w:rsidRPr="009C5914">
        <w:rPr>
          <w:sz w:val="18"/>
          <w:szCs w:val="20"/>
        </w:rPr>
        <w:t>i</w:t>
      </w:r>
      <w:r w:rsidRPr="009C5914">
        <w:rPr>
          <w:sz w:val="18"/>
          <w:szCs w:val="20"/>
        </w:rPr>
        <w:t>nin kendiliğinden sona ermiş bulunduğunun Genel Kurulun bilgisine sunulmasına ilişkin tezkeresi (3/625</w:t>
      </w:r>
    </w:p>
    <w:p w:rsidRPr="009C5914" w:rsidR="00084E01" w:rsidP="009C5914" w:rsidRDefault="00084E01">
      <w:pPr>
        <w:pStyle w:val="GENELKURUL"/>
        <w:spacing w:line="240" w:lineRule="auto"/>
        <w:jc w:val="center"/>
        <w:rPr>
          <w:sz w:val="18"/>
        </w:rPr>
      </w:pPr>
      <w:r w:rsidRPr="009C5914">
        <w:rPr>
          <w:sz w:val="18"/>
        </w:rPr>
        <w:t>Türkiye Büyük Millet Meclisi Başkanlığına</w:t>
      </w:r>
    </w:p>
    <w:p w:rsidRPr="009C5914" w:rsidR="00084E01" w:rsidP="009C5914" w:rsidRDefault="00084E01">
      <w:pPr>
        <w:pStyle w:val="GENELKURUL"/>
        <w:spacing w:line="240" w:lineRule="auto"/>
        <w:rPr>
          <w:sz w:val="18"/>
        </w:rPr>
      </w:pPr>
      <w:r w:rsidRPr="009C5914">
        <w:rPr>
          <w:sz w:val="18"/>
        </w:rPr>
        <w:t>31 Mart 2019 tarihinde yapılan mahalli idareler genel seçiminde Bolu ilinden Belediye Başkanı seçildim. Belediye başkanı seçilmiş olduğuma dair mazbata örneği ektedir.</w:t>
      </w:r>
    </w:p>
    <w:p w:rsidRPr="009C5914" w:rsidR="00084E01" w:rsidP="009C5914" w:rsidRDefault="00084E01">
      <w:pPr>
        <w:pStyle w:val="GENELKURUL"/>
        <w:spacing w:line="240" w:lineRule="auto"/>
        <w:rPr>
          <w:sz w:val="18"/>
        </w:rPr>
      </w:pPr>
      <w:r w:rsidRPr="009C5914">
        <w:rPr>
          <w:sz w:val="18"/>
        </w:rPr>
        <w:t>Mahalli İdareler ile Mahalle Muhtarlıkları ve İhtiyar Heyet</w:t>
      </w:r>
      <w:r w:rsidRPr="009C5914" w:rsidR="003717F8">
        <w:rPr>
          <w:sz w:val="18"/>
        </w:rPr>
        <w:t>leri</w:t>
      </w:r>
      <w:r w:rsidRPr="009C5914">
        <w:rPr>
          <w:sz w:val="18"/>
        </w:rPr>
        <w:t xml:space="preserve">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10/04/2019 tarihi itibarıyla belediye başkanlığı görevine başlamış olduğumu bilgilerinize arz ederim.</w:t>
      </w:r>
    </w:p>
    <w:p w:rsidRPr="009C5914" w:rsidR="00084E01" w:rsidP="009C5914" w:rsidRDefault="00411A67">
      <w:pPr>
        <w:pStyle w:val="TEKMZA"/>
        <w:spacing w:line="240" w:lineRule="auto"/>
        <w:rPr>
          <w:sz w:val="18"/>
        </w:rPr>
      </w:pPr>
      <w:r w:rsidRPr="009C5914">
        <w:rPr>
          <w:sz w:val="18"/>
        </w:rPr>
        <w:tab/>
      </w:r>
      <w:r w:rsidRPr="009C5914" w:rsidR="00084E01">
        <w:rPr>
          <w:sz w:val="18"/>
        </w:rPr>
        <w:t>Tanju Özcan</w:t>
      </w:r>
    </w:p>
    <w:p w:rsidRPr="009C5914" w:rsidR="00084E01" w:rsidP="009C5914" w:rsidRDefault="00411A67">
      <w:pPr>
        <w:pStyle w:val="TEKMZA"/>
        <w:spacing w:line="240" w:lineRule="auto"/>
        <w:rPr>
          <w:sz w:val="18"/>
        </w:rPr>
      </w:pPr>
      <w:r w:rsidRPr="009C5914">
        <w:rPr>
          <w:sz w:val="18"/>
        </w:rPr>
        <w:tab/>
      </w:r>
      <w:r w:rsidRPr="009C5914" w:rsidR="00084E01">
        <w:rPr>
          <w:sz w:val="18"/>
        </w:rPr>
        <w:t>Bolu</w:t>
      </w:r>
    </w:p>
    <w:p w:rsidRPr="009C5914" w:rsidR="00084E01" w:rsidP="009C5914" w:rsidRDefault="00084E01">
      <w:pPr>
        <w:pStyle w:val="GENELKURUL"/>
        <w:spacing w:line="240" w:lineRule="auto"/>
        <w:rPr>
          <w:sz w:val="18"/>
        </w:rPr>
      </w:pPr>
      <w:r w:rsidRPr="009C5914">
        <w:rPr>
          <w:sz w:val="18"/>
        </w:rPr>
        <w:t>BAŞKAN – Sayın milletvekilleri, bu tercih karşısında Bolu Milletvekili Sayın Tanju Özcan’ın Türkiye Büyük Millet Meclisi üyeliği belediye başkanlığını tercih ederek göreve başladığı tarih itibarıyla daha önceki uygulamalara da uygun olarak kendiliğinden sona ermiş bulunmaktadır.</w:t>
      </w:r>
    </w:p>
    <w:p w:rsidRPr="009C5914" w:rsidR="00084E01" w:rsidP="009C5914" w:rsidRDefault="00084E01">
      <w:pPr>
        <w:pStyle w:val="GENELKURUL"/>
        <w:spacing w:line="240" w:lineRule="auto"/>
        <w:rPr>
          <w:sz w:val="18"/>
        </w:rPr>
      </w:pPr>
      <w:r w:rsidRPr="009C5914">
        <w:rPr>
          <w:sz w:val="18"/>
        </w:rPr>
        <w:t>Bilgilerinize sunulmuştur.</w:t>
      </w:r>
    </w:p>
    <w:p w:rsidRPr="009C5914" w:rsidR="00084E01" w:rsidP="009C5914" w:rsidRDefault="00084E01">
      <w:pPr>
        <w:pStyle w:val="GENELKURUL"/>
        <w:spacing w:line="240" w:lineRule="auto"/>
        <w:rPr>
          <w:sz w:val="18"/>
        </w:rPr>
      </w:pPr>
      <w:r w:rsidRPr="009C5914">
        <w:rPr>
          <w:sz w:val="18"/>
        </w:rPr>
        <w:t>Sayın milletvekilleri, Türkiye Büyük Millet Meclisi Başkanlığının üç tezkeresi daha vardır. Ayrı ayrı okutup oylarınıza sunacağım.</w:t>
      </w:r>
    </w:p>
    <w:p w:rsidRPr="009C5914" w:rsidR="00613E73" w:rsidP="009C5914" w:rsidRDefault="00613E73">
      <w:pPr>
        <w:tabs>
          <w:tab w:val="center" w:pos="5100"/>
        </w:tabs>
        <w:ind w:left="80" w:right="60" w:firstLine="760"/>
        <w:jc w:val="both"/>
        <w:rPr>
          <w:sz w:val="18"/>
        </w:rPr>
      </w:pPr>
      <w:r w:rsidRPr="009C5914">
        <w:rPr>
          <w:sz w:val="18"/>
        </w:rPr>
        <w:t>5.- Türkiye Büyük Millet Meclisi Başkanlığının, Romanya Parlamentosu ve Avrupa Birliği Konseyi Romanya Başkanlığının Pa</w:t>
      </w:r>
      <w:r w:rsidRPr="009C5914">
        <w:rPr>
          <w:sz w:val="18"/>
        </w:rPr>
        <w:t>r</w:t>
      </w:r>
      <w:r w:rsidRPr="009C5914">
        <w:rPr>
          <w:sz w:val="18"/>
        </w:rPr>
        <w:t>lamenter boyutunun himayesinde 1-2 Nisan 2019 tarihlerinde Romanya</w:t>
      </w:r>
      <w:r w:rsidRPr="009C5914">
        <w:rPr>
          <w:sz w:val="18"/>
        </w:rPr>
        <w:t>'</w:t>
      </w:r>
      <w:r w:rsidRPr="009C5914">
        <w:rPr>
          <w:sz w:val="18"/>
        </w:rPr>
        <w:t>nın başkenti Bükreş'te “AB'nin Geleceği” konulu parlamentolar arası konferansa katılım sağlanması hus</w:t>
      </w:r>
      <w:r w:rsidRPr="009C5914">
        <w:rPr>
          <w:sz w:val="18"/>
        </w:rPr>
        <w:t>u</w:t>
      </w:r>
      <w:r w:rsidRPr="009C5914">
        <w:rPr>
          <w:sz w:val="18"/>
        </w:rPr>
        <w:t>suna ilişkin tezkeresi (3/626)</w:t>
      </w:r>
    </w:p>
    <w:p w:rsidRPr="009C5914" w:rsidR="00084E01" w:rsidP="009C5914" w:rsidRDefault="00084E01">
      <w:pPr>
        <w:pStyle w:val="GENELKURUL"/>
        <w:spacing w:line="240" w:lineRule="auto"/>
        <w:jc w:val="center"/>
        <w:rPr>
          <w:sz w:val="18"/>
        </w:rPr>
      </w:pPr>
      <w:r w:rsidRPr="009C5914">
        <w:rPr>
          <w:sz w:val="18"/>
        </w:rPr>
        <w:t>Türkiye Büyük Millet Meclisi Genel Kuruluna</w:t>
      </w:r>
    </w:p>
    <w:p w:rsidRPr="009C5914" w:rsidR="00084E01" w:rsidP="009C5914" w:rsidRDefault="00084E01">
      <w:pPr>
        <w:pStyle w:val="GENELKURUL"/>
        <w:spacing w:line="240" w:lineRule="auto"/>
        <w:rPr>
          <w:sz w:val="18"/>
        </w:rPr>
      </w:pPr>
      <w:r w:rsidRPr="009C5914">
        <w:rPr>
          <w:sz w:val="18"/>
        </w:rPr>
        <w:t>Romanya Parlamentosu ve Avrupa Birliği (AB) Konseyi Romanya Başkanlığının Parlamenter boyutunun himayesinde 1-2 Nisan 2019 tarihlerinde Romanya'nın başkenti Bükreş'te "AB'nin Geleceği” konulu parlamentolar arası konferans düzenlenecektir.</w:t>
      </w:r>
    </w:p>
    <w:p w:rsidRPr="009C5914" w:rsidR="00084E01" w:rsidP="009C5914" w:rsidRDefault="00084E01">
      <w:pPr>
        <w:pStyle w:val="GENELKURUL"/>
        <w:spacing w:line="240" w:lineRule="auto"/>
        <w:rPr>
          <w:sz w:val="18"/>
        </w:rPr>
      </w:pPr>
      <w:r w:rsidRPr="009C5914">
        <w:rPr>
          <w:sz w:val="18"/>
        </w:rPr>
        <w:t>Söz konusu konferansa katılım sağlanması hususu, 28/3/1990 tarihli ve 3620 sayılı Türkiye Büyük Millet Meclisinin Dış İlişkilerinin Düzenlenmesi Hakkında Kanun'un 9'uncu maddesi uyarınca Genel Kurulun tasviplerine sunulur.</w:t>
      </w:r>
    </w:p>
    <w:p w:rsidRPr="009C5914" w:rsidR="00084E01" w:rsidP="009C5914" w:rsidRDefault="00411A67">
      <w:pPr>
        <w:pStyle w:val="TEKMZA"/>
        <w:spacing w:line="240" w:lineRule="auto"/>
        <w:rPr>
          <w:sz w:val="18"/>
        </w:rPr>
      </w:pPr>
      <w:r w:rsidRPr="009C5914">
        <w:rPr>
          <w:sz w:val="18"/>
        </w:rPr>
        <w:tab/>
      </w:r>
      <w:r w:rsidRPr="009C5914" w:rsidR="00084E01">
        <w:rPr>
          <w:sz w:val="18"/>
        </w:rPr>
        <w:t>Mustafa Şentop</w:t>
      </w:r>
    </w:p>
    <w:p w:rsidRPr="009C5914" w:rsidR="00084E01" w:rsidP="009C5914" w:rsidRDefault="00411A67">
      <w:pPr>
        <w:pStyle w:val="TEKMZA"/>
        <w:spacing w:line="240" w:lineRule="auto"/>
        <w:rPr>
          <w:sz w:val="18"/>
        </w:rPr>
      </w:pPr>
      <w:r w:rsidRPr="009C5914">
        <w:rPr>
          <w:sz w:val="18"/>
        </w:rPr>
        <w:tab/>
      </w:r>
      <w:r w:rsidRPr="009C5914" w:rsidR="00084E01">
        <w:rPr>
          <w:sz w:val="18"/>
        </w:rPr>
        <w:t xml:space="preserve">Türkiye Büyük Millet Meclisi </w:t>
      </w:r>
    </w:p>
    <w:p w:rsidRPr="009C5914" w:rsidR="00084E01" w:rsidP="009C5914" w:rsidRDefault="00411A67">
      <w:pPr>
        <w:pStyle w:val="TEKMZA"/>
        <w:spacing w:line="240" w:lineRule="auto"/>
        <w:rPr>
          <w:sz w:val="18"/>
        </w:rPr>
      </w:pPr>
      <w:r w:rsidRPr="009C5914">
        <w:rPr>
          <w:sz w:val="18"/>
        </w:rPr>
        <w:tab/>
      </w:r>
      <w:r w:rsidRPr="009C5914" w:rsidR="00084E01">
        <w:rPr>
          <w:sz w:val="18"/>
        </w:rPr>
        <w:t>Başkanı</w:t>
      </w:r>
    </w:p>
    <w:p w:rsidRPr="009C5914" w:rsidR="00084E01" w:rsidP="009C5914" w:rsidRDefault="00084E01">
      <w:pPr>
        <w:pStyle w:val="GENELKURUL"/>
        <w:spacing w:line="240" w:lineRule="auto"/>
        <w:rPr>
          <w:sz w:val="18"/>
        </w:rPr>
      </w:pPr>
      <w:r w:rsidRPr="009C5914">
        <w:rPr>
          <w:sz w:val="18"/>
        </w:rPr>
        <w:t>BAŞKAN – Kabul edenler… Kabul etmeyenler… Kabul edilmiştir.</w:t>
      </w:r>
    </w:p>
    <w:p w:rsidRPr="009C5914" w:rsidR="00084E01" w:rsidP="009C5914" w:rsidRDefault="00084E01">
      <w:pPr>
        <w:pStyle w:val="GENELKURUL"/>
        <w:spacing w:line="240" w:lineRule="auto"/>
        <w:rPr>
          <w:sz w:val="18"/>
        </w:rPr>
      </w:pPr>
      <w:r w:rsidRPr="009C5914">
        <w:rPr>
          <w:sz w:val="18"/>
        </w:rPr>
        <w:t>Diğer tezkereyi okutuyorum:</w:t>
      </w:r>
    </w:p>
    <w:p w:rsidRPr="009C5914" w:rsidR="00613E73" w:rsidP="009C5914" w:rsidRDefault="00613E73">
      <w:pPr>
        <w:tabs>
          <w:tab w:val="center" w:pos="5100"/>
        </w:tabs>
        <w:ind w:left="80" w:right="60" w:firstLine="760"/>
        <w:jc w:val="both"/>
        <w:rPr>
          <w:sz w:val="18"/>
        </w:rPr>
      </w:pPr>
      <w:r w:rsidRPr="009C5914">
        <w:rPr>
          <w:sz w:val="18"/>
        </w:rPr>
        <w:t>6.- Türkiye Büyük Millet Meclisi Başkanlığının, Dünya Ticaret Örgütü tarafından 27-29 Mayıs 2019 tarihlerinde Avusturya'nın başkenti Viyana'da Merkezi ve Doğu Avrupa, Orta Asya ve Kafkasya ü</w:t>
      </w:r>
      <w:r w:rsidRPr="009C5914">
        <w:rPr>
          <w:sz w:val="18"/>
        </w:rPr>
        <w:t>l</w:t>
      </w:r>
      <w:r w:rsidRPr="009C5914">
        <w:rPr>
          <w:sz w:val="18"/>
        </w:rPr>
        <w:t>keleri parlamenterlerine yönelik “Parlamenterler İçin Dünya Ticaret Örgütü Bölgesel Ticaret Çalıştayı”na katılım sağlanması hususuna ilişkin tezkeresi (3/627)</w:t>
      </w:r>
    </w:p>
    <w:p w:rsidRPr="009C5914" w:rsidR="00084E01" w:rsidP="009C5914" w:rsidRDefault="00084E01">
      <w:pPr>
        <w:pStyle w:val="GENELKURUL"/>
        <w:spacing w:line="240" w:lineRule="auto"/>
        <w:jc w:val="center"/>
        <w:rPr>
          <w:sz w:val="18"/>
        </w:rPr>
      </w:pPr>
      <w:r w:rsidRPr="009C5914">
        <w:rPr>
          <w:sz w:val="18"/>
        </w:rPr>
        <w:t>Türkiye Büyük Millet Meclisi Genel Kuruluna</w:t>
      </w:r>
    </w:p>
    <w:p w:rsidRPr="009C5914" w:rsidR="00084E01" w:rsidP="009C5914" w:rsidRDefault="00084E01">
      <w:pPr>
        <w:pStyle w:val="GENELKURUL"/>
        <w:spacing w:line="240" w:lineRule="auto"/>
        <w:rPr>
          <w:sz w:val="18"/>
        </w:rPr>
      </w:pPr>
      <w:r w:rsidRPr="009C5914">
        <w:rPr>
          <w:sz w:val="18"/>
        </w:rPr>
        <w:t>Dünya Ticaret Örgütü (DTÖ) tarafından 27-29 Mayıs 2019 tarihlerinde Avusturya'nın başkenti Viyana'da Merkezi ve Doğu Avrupa, Orta Asya ve Kafkasya ülkeleri (CEECAC) parlamenterlerine yönelik "Parlamenterler İçin Dünya Ticaret Örgütü Bölgesel Ticaret Çalıştayı” düzenlenecektir.</w:t>
      </w:r>
    </w:p>
    <w:p w:rsidRPr="009C5914" w:rsidR="00084E01" w:rsidP="009C5914" w:rsidRDefault="00084E01">
      <w:pPr>
        <w:pStyle w:val="GENELKURUL"/>
        <w:spacing w:line="240" w:lineRule="auto"/>
        <w:rPr>
          <w:sz w:val="18"/>
        </w:rPr>
      </w:pPr>
      <w:r w:rsidRPr="009C5914">
        <w:rPr>
          <w:sz w:val="18"/>
        </w:rPr>
        <w:t>Söz konusu çalıştaya katılım sağlanması hususu, 28/3/1990 tarihli ve 3620 sayılı Türkiye Büyük Millet Meclisinin Dış İlişkilerinin Düzenlenmesi Hakkında Kanun'un 9'uncu maddesi uyarınca Genel Kurulun tasviplerine sunulur.</w:t>
      </w:r>
    </w:p>
    <w:p w:rsidRPr="009C5914" w:rsidR="00084E01" w:rsidP="009C5914" w:rsidRDefault="00084E01">
      <w:pPr>
        <w:pStyle w:val="TEKMZA"/>
        <w:spacing w:line="240" w:lineRule="auto"/>
        <w:rPr>
          <w:sz w:val="18"/>
        </w:rPr>
      </w:pPr>
      <w:r w:rsidRPr="009C5914">
        <w:rPr>
          <w:sz w:val="18"/>
        </w:rPr>
        <w:tab/>
        <w:t>Mustafa Şentop</w:t>
      </w:r>
    </w:p>
    <w:p w:rsidRPr="009C5914" w:rsidR="00084E01" w:rsidP="009C5914" w:rsidRDefault="00411A67">
      <w:pPr>
        <w:pStyle w:val="TEKMZA"/>
        <w:spacing w:line="240" w:lineRule="auto"/>
        <w:rPr>
          <w:sz w:val="18"/>
        </w:rPr>
      </w:pPr>
      <w:r w:rsidRPr="009C5914">
        <w:rPr>
          <w:sz w:val="18"/>
        </w:rPr>
        <w:tab/>
      </w:r>
      <w:r w:rsidRPr="009C5914" w:rsidR="00084E01">
        <w:rPr>
          <w:sz w:val="18"/>
        </w:rPr>
        <w:t>Türkiye Büyük Millet Meclisi</w:t>
      </w:r>
    </w:p>
    <w:p w:rsidRPr="009C5914" w:rsidR="00084E01" w:rsidP="009C5914" w:rsidRDefault="00411A67">
      <w:pPr>
        <w:pStyle w:val="TEKMZA"/>
        <w:spacing w:line="240" w:lineRule="auto"/>
        <w:rPr>
          <w:sz w:val="18"/>
        </w:rPr>
      </w:pPr>
      <w:r w:rsidRPr="009C5914">
        <w:rPr>
          <w:sz w:val="18"/>
        </w:rPr>
        <w:tab/>
      </w:r>
      <w:r w:rsidRPr="009C5914" w:rsidR="00084E01">
        <w:rPr>
          <w:sz w:val="18"/>
        </w:rPr>
        <w:t>Başkanı</w:t>
      </w:r>
    </w:p>
    <w:p w:rsidRPr="009C5914" w:rsidR="00084E01" w:rsidP="009C5914" w:rsidRDefault="00084E01">
      <w:pPr>
        <w:pStyle w:val="GENELKURUL"/>
        <w:spacing w:line="240" w:lineRule="auto"/>
        <w:rPr>
          <w:sz w:val="18"/>
        </w:rPr>
      </w:pPr>
      <w:r w:rsidRPr="009C5914">
        <w:rPr>
          <w:sz w:val="18"/>
        </w:rPr>
        <w:t>BAŞKAN – Kabul edenler… Kabul etmeyenler… Kabul edilmiştir.</w:t>
      </w:r>
    </w:p>
    <w:p w:rsidRPr="009C5914" w:rsidR="00084E01" w:rsidP="009C5914" w:rsidRDefault="00084E01">
      <w:pPr>
        <w:pStyle w:val="GENELKURUL"/>
        <w:spacing w:line="240" w:lineRule="auto"/>
        <w:rPr>
          <w:sz w:val="18"/>
        </w:rPr>
      </w:pPr>
      <w:r w:rsidRPr="009C5914">
        <w:rPr>
          <w:sz w:val="18"/>
        </w:rPr>
        <w:t xml:space="preserve">Diğer tezkereyi okutuyorum. </w:t>
      </w:r>
    </w:p>
    <w:p w:rsidRPr="009C5914" w:rsidR="00613E73" w:rsidP="009C5914" w:rsidRDefault="00613E73">
      <w:pPr>
        <w:tabs>
          <w:tab w:val="center" w:pos="5100"/>
        </w:tabs>
        <w:ind w:left="80" w:right="60" w:firstLine="760"/>
        <w:jc w:val="both"/>
        <w:rPr>
          <w:sz w:val="18"/>
        </w:rPr>
      </w:pPr>
      <w:r w:rsidRPr="009C5914">
        <w:rPr>
          <w:sz w:val="18"/>
        </w:rPr>
        <w:t>7.- Türkiye Büyük Millet Meclisi Başkanlığının, TBMM Dışişleri Komisyonu Başkanı Volkan Bozkır ve beraberindeki heyetin Rusya Federasyonu Devlet Duması Uluslararası İşler Komisyonu Başkanı Leonid E. Slutskiy'nin davetine icabetle 9-11 Nisan 2019 tarihleri</w:t>
      </w:r>
      <w:r w:rsidRPr="009C5914">
        <w:rPr>
          <w:sz w:val="18"/>
        </w:rPr>
        <w:t>n</w:t>
      </w:r>
      <w:r w:rsidRPr="009C5914">
        <w:rPr>
          <w:sz w:val="18"/>
        </w:rPr>
        <w:t>de Rusya'nın başkenti Moskova'da gerçekleştirilecek “Türkiye-Rusya-İran Parlamentoları Dışişleri Komisyonları Üçlü Toplantısı”na katılım</w:t>
      </w:r>
      <w:r w:rsidRPr="009C5914">
        <w:rPr>
          <w:sz w:val="18"/>
        </w:rPr>
        <w:t>ı</w:t>
      </w:r>
      <w:r w:rsidRPr="009C5914">
        <w:rPr>
          <w:sz w:val="18"/>
        </w:rPr>
        <w:t>na ilişkin tezkeresi (3/628)</w:t>
      </w:r>
    </w:p>
    <w:p w:rsidRPr="009C5914" w:rsidR="00084E01" w:rsidP="009C5914" w:rsidRDefault="00084E01">
      <w:pPr>
        <w:pStyle w:val="GENELKURUL"/>
        <w:spacing w:line="240" w:lineRule="auto"/>
        <w:jc w:val="center"/>
        <w:rPr>
          <w:sz w:val="18"/>
        </w:rPr>
      </w:pPr>
      <w:r w:rsidRPr="009C5914">
        <w:rPr>
          <w:sz w:val="18"/>
        </w:rPr>
        <w:t>Türkiye Büyük Millet Meclisi Genel Kuruluna</w:t>
      </w:r>
    </w:p>
    <w:p w:rsidRPr="009C5914" w:rsidR="00084E01" w:rsidP="009C5914" w:rsidRDefault="00084E01">
      <w:pPr>
        <w:pStyle w:val="GENELKURUL"/>
        <w:spacing w:line="240" w:lineRule="auto"/>
        <w:rPr>
          <w:sz w:val="18"/>
        </w:rPr>
      </w:pPr>
      <w:r w:rsidRPr="009C5914">
        <w:rPr>
          <w:sz w:val="18"/>
        </w:rPr>
        <w:t>Türkiye Büyük Millet Meclisi Dışişleri Komisyonu Başkanı Sayın Volkan Bozkır ve beraberindeki heyetin Rusya Federasyonu Devlet Duması Uluslararası İşler Komisyonu Başkanı Sayın Leonid E. Slutsk</w:t>
      </w:r>
      <w:r w:rsidRPr="009C5914" w:rsidR="003717F8">
        <w:rPr>
          <w:sz w:val="18"/>
        </w:rPr>
        <w:t>i</w:t>
      </w:r>
      <w:r w:rsidRPr="009C5914">
        <w:rPr>
          <w:sz w:val="18"/>
        </w:rPr>
        <w:t>y'nin davetine icabetle 9-11 Nisan 2019 tarihlerinde Rusya'nın başkenti Moskova'da gerçekleştirilecek Türkiye-Rusya-İran Parlamentoları Dışişleri Komisyonları Üçlü Toplantısı'na katılımı öngörülmektedir.</w:t>
      </w:r>
    </w:p>
    <w:p w:rsidRPr="009C5914" w:rsidR="00084E01" w:rsidP="009C5914" w:rsidRDefault="00084E01">
      <w:pPr>
        <w:pStyle w:val="GENELKURUL"/>
        <w:spacing w:line="240" w:lineRule="auto"/>
        <w:rPr>
          <w:sz w:val="18"/>
        </w:rPr>
      </w:pPr>
      <w:r w:rsidRPr="009C5914">
        <w:rPr>
          <w:sz w:val="18"/>
        </w:rPr>
        <w:t>Adı geçen heyetin söz konusu toplantıya katılımı, 28/3/1990 tarihli ve 3620 sayılı Türkiye  Büyük Millet Meclisinin Dış İlişkilerinin Düzenlenmesi Hakkında Kanun'un 9’uncu maddesi uyarınca Genel Kurulun tasviplerine sunulur.</w:t>
      </w:r>
    </w:p>
    <w:p w:rsidRPr="009C5914" w:rsidR="00084E01" w:rsidP="009C5914" w:rsidRDefault="00084E01">
      <w:pPr>
        <w:pStyle w:val="TEKMZA"/>
        <w:spacing w:line="240" w:lineRule="auto"/>
        <w:rPr>
          <w:sz w:val="18"/>
        </w:rPr>
      </w:pPr>
      <w:r w:rsidRPr="009C5914">
        <w:rPr>
          <w:sz w:val="18"/>
        </w:rPr>
        <w:tab/>
        <w:t xml:space="preserve">Mustafa Şentop </w:t>
      </w:r>
    </w:p>
    <w:p w:rsidRPr="009C5914" w:rsidR="00084E01" w:rsidP="009C5914" w:rsidRDefault="00411A67">
      <w:pPr>
        <w:pStyle w:val="TEKMZA"/>
        <w:spacing w:line="240" w:lineRule="auto"/>
        <w:rPr>
          <w:sz w:val="18"/>
        </w:rPr>
      </w:pPr>
      <w:r w:rsidRPr="009C5914">
        <w:rPr>
          <w:sz w:val="18"/>
        </w:rPr>
        <w:tab/>
      </w:r>
      <w:r w:rsidRPr="009C5914" w:rsidR="00084E01">
        <w:rPr>
          <w:sz w:val="18"/>
        </w:rPr>
        <w:t>Türkiye Büyük Millet Meclisi</w:t>
      </w:r>
    </w:p>
    <w:p w:rsidRPr="009C5914" w:rsidR="00084E01" w:rsidP="009C5914" w:rsidRDefault="00411A67">
      <w:pPr>
        <w:pStyle w:val="TEKMZA"/>
        <w:spacing w:line="240" w:lineRule="auto"/>
        <w:rPr>
          <w:sz w:val="18"/>
        </w:rPr>
      </w:pPr>
      <w:r w:rsidRPr="009C5914">
        <w:rPr>
          <w:sz w:val="18"/>
        </w:rPr>
        <w:tab/>
      </w:r>
      <w:r w:rsidRPr="009C5914" w:rsidR="00084E01">
        <w:rPr>
          <w:sz w:val="18"/>
        </w:rPr>
        <w:t>Başkanı</w:t>
      </w:r>
    </w:p>
    <w:p w:rsidRPr="009C5914" w:rsidR="00084E01" w:rsidP="009C5914" w:rsidRDefault="00084E01">
      <w:pPr>
        <w:pStyle w:val="GENELKURUL"/>
        <w:spacing w:line="240" w:lineRule="auto"/>
        <w:rPr>
          <w:sz w:val="18"/>
        </w:rPr>
      </w:pPr>
      <w:r w:rsidRPr="009C5914">
        <w:rPr>
          <w:sz w:val="18"/>
        </w:rPr>
        <w:t xml:space="preserve">BAŞKAN – Kabul edenler… Kabul etmeyenler… Tezkere kabul edilmiştir. </w:t>
      </w:r>
    </w:p>
    <w:p w:rsidRPr="009C5914" w:rsidR="00084E01" w:rsidP="009C5914" w:rsidRDefault="00084E01">
      <w:pPr>
        <w:pStyle w:val="GENELKURUL"/>
        <w:spacing w:line="240" w:lineRule="auto"/>
        <w:rPr>
          <w:sz w:val="18"/>
        </w:rPr>
      </w:pPr>
      <w:r w:rsidRPr="009C5914">
        <w:rPr>
          <w:sz w:val="18"/>
        </w:rPr>
        <w:t xml:space="preserve">Değerli milletvekilleri, Danışma Kurulunun bir önerisi vardır, okutup oylarınıza sunacağım. </w:t>
      </w:r>
    </w:p>
    <w:p w:rsidRPr="009C5914" w:rsidR="00613E73" w:rsidP="009C5914" w:rsidRDefault="00613E73">
      <w:pPr>
        <w:tabs>
          <w:tab w:val="center" w:pos="5100"/>
        </w:tabs>
        <w:ind w:left="80" w:right="60" w:firstLine="760"/>
        <w:jc w:val="both"/>
        <w:rPr>
          <w:sz w:val="18"/>
        </w:rPr>
      </w:pPr>
      <w:r w:rsidRPr="009C5914">
        <w:rPr>
          <w:sz w:val="18"/>
        </w:rPr>
        <w:t>V.- ÖNERİLER</w:t>
      </w:r>
    </w:p>
    <w:p w:rsidRPr="009C5914" w:rsidR="00613E73" w:rsidP="009C5914" w:rsidRDefault="00613E73">
      <w:pPr>
        <w:tabs>
          <w:tab w:val="center" w:pos="5100"/>
        </w:tabs>
        <w:ind w:left="80" w:right="60" w:firstLine="760"/>
        <w:jc w:val="both"/>
        <w:rPr>
          <w:sz w:val="18"/>
        </w:rPr>
      </w:pPr>
      <w:r w:rsidRPr="009C5914">
        <w:rPr>
          <w:sz w:val="18"/>
        </w:rPr>
        <w:t>A) Danışma Kurulu Önerileri</w:t>
      </w:r>
    </w:p>
    <w:p w:rsidRPr="009C5914" w:rsidR="00613E73" w:rsidP="009C5914" w:rsidRDefault="00613E73">
      <w:pPr>
        <w:tabs>
          <w:tab w:val="center" w:pos="5100"/>
        </w:tabs>
        <w:ind w:left="80" w:right="60" w:firstLine="760"/>
        <w:jc w:val="both"/>
        <w:rPr>
          <w:sz w:val="18"/>
        </w:rPr>
      </w:pPr>
      <w:r w:rsidRPr="009C5914">
        <w:rPr>
          <w:sz w:val="18"/>
        </w:rPr>
        <w:t>1.- Danışma Kurulunun, Genel Kurulun 18/4/2019 tarihli birleşiminde gündemin "Başkanlığın Genel Kurula Sunuşları” kısmındaki işlerin görüşmelerinin tamamlanmasına kadar çalışmalarını sürdürmesine; Türkiye Büyük Millet Meclisinin kuruluşunun 99’uncu yıl dön</w:t>
      </w:r>
      <w:r w:rsidRPr="009C5914">
        <w:rPr>
          <w:sz w:val="18"/>
        </w:rPr>
        <w:t>ü</w:t>
      </w:r>
      <w:r w:rsidRPr="009C5914">
        <w:rPr>
          <w:sz w:val="18"/>
        </w:rPr>
        <w:t>münün ve Ulusal Egemenlik ve Çocuk Bayramı’nın kutlanması, günün anlam ve öneminin belirtilmesi gayesiyle Genel Kurulda özel günde</w:t>
      </w:r>
      <w:r w:rsidRPr="009C5914">
        <w:rPr>
          <w:sz w:val="18"/>
        </w:rPr>
        <w:t>m</w:t>
      </w:r>
      <w:r w:rsidRPr="009C5914">
        <w:rPr>
          <w:sz w:val="18"/>
        </w:rPr>
        <w:t>le görüşme yapılması için Türkiye Büyük Millet Meclisinin 23 Nisan 2019 Salı günü saat 14.00’te toplanmasına, bu toplantıda yapılacak g</w:t>
      </w:r>
      <w:r w:rsidRPr="009C5914">
        <w:rPr>
          <w:sz w:val="18"/>
        </w:rPr>
        <w:t>ö</w:t>
      </w:r>
      <w:r w:rsidRPr="009C5914">
        <w:rPr>
          <w:sz w:val="18"/>
        </w:rPr>
        <w:t>rüşmelerde Türkiye Büyük Millet Meclisinde temsil edilen siyasi parti grubu başkanlarına onar dakika süreyle ayrıca, grubu bulunmayan siy</w:t>
      </w:r>
      <w:r w:rsidRPr="009C5914">
        <w:rPr>
          <w:sz w:val="18"/>
        </w:rPr>
        <w:t>a</w:t>
      </w:r>
      <w:r w:rsidRPr="009C5914">
        <w:rPr>
          <w:sz w:val="18"/>
        </w:rPr>
        <w:t>si parti temsilcilerinden birer kişiye üçer dakikayı geçmemek üzere söz verilmesine ve bu birleşimde başka konuların görüşülmemesine ilişkin önerisi</w:t>
      </w:r>
    </w:p>
    <w:p w:rsidRPr="009C5914" w:rsidR="00084E01" w:rsidP="009C5914" w:rsidRDefault="00084E01">
      <w:pPr>
        <w:pStyle w:val="GENELKURUL"/>
        <w:spacing w:line="240" w:lineRule="auto"/>
        <w:jc w:val="center"/>
        <w:rPr>
          <w:sz w:val="18"/>
        </w:rPr>
      </w:pPr>
      <w:r w:rsidRPr="009C5914">
        <w:rPr>
          <w:sz w:val="18"/>
        </w:rPr>
        <w:t>Danışma Kurulu Önerisi</w:t>
      </w:r>
    </w:p>
    <w:p w:rsidRPr="009C5914" w:rsidR="00084E01" w:rsidP="009C5914" w:rsidRDefault="00084E01">
      <w:pPr>
        <w:pStyle w:val="GENELKURUL"/>
        <w:spacing w:line="240" w:lineRule="auto"/>
        <w:rPr>
          <w:sz w:val="18"/>
        </w:rPr>
      </w:pPr>
      <w:r w:rsidRPr="009C5914">
        <w:rPr>
          <w:sz w:val="18"/>
        </w:rPr>
        <w:t>Danışma Kurulunun 18/4/2019 Perşembe günü (Bugün) yaptığı toplantıda, aşağıdaki önerilerin Genel Kurulun onayına sunulması uygun görülmüştür.</w:t>
      </w:r>
    </w:p>
    <w:p w:rsidRPr="009C5914" w:rsidR="00084E01" w:rsidP="009C5914" w:rsidRDefault="00411A67">
      <w:pPr>
        <w:pStyle w:val="TEKMZA"/>
        <w:spacing w:line="240" w:lineRule="auto"/>
        <w:rPr>
          <w:sz w:val="18"/>
        </w:rPr>
      </w:pPr>
      <w:r w:rsidRPr="009C5914">
        <w:rPr>
          <w:sz w:val="18"/>
        </w:rPr>
        <w:tab/>
      </w:r>
      <w:r w:rsidRPr="009C5914" w:rsidR="00084E01">
        <w:rPr>
          <w:sz w:val="18"/>
        </w:rPr>
        <w:t xml:space="preserve">Mustafa Şentop </w:t>
      </w:r>
    </w:p>
    <w:p w:rsidRPr="009C5914" w:rsidR="00084E01" w:rsidP="009C5914" w:rsidRDefault="00411A67">
      <w:pPr>
        <w:pStyle w:val="TEKMZA"/>
        <w:spacing w:line="240" w:lineRule="auto"/>
        <w:rPr>
          <w:sz w:val="18"/>
        </w:rPr>
      </w:pPr>
      <w:r w:rsidRPr="009C5914">
        <w:rPr>
          <w:sz w:val="18"/>
        </w:rPr>
        <w:tab/>
      </w:r>
      <w:r w:rsidRPr="009C5914" w:rsidR="00084E01">
        <w:rPr>
          <w:sz w:val="18"/>
        </w:rPr>
        <w:t>Türkiye Büyük Millet Meclisi</w:t>
      </w:r>
    </w:p>
    <w:p w:rsidRPr="009C5914" w:rsidR="00084E01" w:rsidP="009C5914" w:rsidRDefault="00411A67">
      <w:pPr>
        <w:pStyle w:val="TEKMZA"/>
        <w:spacing w:line="240" w:lineRule="auto"/>
        <w:rPr>
          <w:sz w:val="18"/>
        </w:rPr>
      </w:pPr>
      <w:r w:rsidRPr="009C5914">
        <w:rPr>
          <w:sz w:val="18"/>
        </w:rPr>
        <w:tab/>
      </w:r>
      <w:r w:rsidRPr="009C5914" w:rsidR="00084E01">
        <w:rPr>
          <w:sz w:val="18"/>
        </w:rPr>
        <w:t>Başkanı</w:t>
      </w:r>
    </w:p>
    <w:p w:rsidRPr="009C5914" w:rsidR="00084E01" w:rsidP="009C5914" w:rsidRDefault="00084E01">
      <w:pPr>
        <w:pStyle w:val="GENELKURUL"/>
        <w:spacing w:line="240" w:lineRule="auto"/>
        <w:rPr>
          <w:sz w:val="18"/>
        </w:rPr>
      </w:pPr>
    </w:p>
    <w:p w:rsidRPr="009C5914" w:rsidR="00084E01" w:rsidP="009C5914" w:rsidRDefault="00450D71">
      <w:pPr>
        <w:pStyle w:val="KLMZA"/>
        <w:tabs>
          <w:tab w:val="clear" w:pos="1700"/>
          <w:tab w:val="clear" w:pos="8520"/>
          <w:tab w:val="center" w:pos="2694"/>
          <w:tab w:val="center" w:pos="8080"/>
        </w:tabs>
        <w:spacing w:line="240" w:lineRule="auto"/>
        <w:rPr>
          <w:sz w:val="18"/>
        </w:rPr>
      </w:pPr>
      <w:r w:rsidRPr="009C5914">
        <w:rPr>
          <w:sz w:val="18"/>
        </w:rPr>
        <w:tab/>
      </w:r>
      <w:r w:rsidRPr="009C5914" w:rsidR="00084E01">
        <w:rPr>
          <w:sz w:val="18"/>
        </w:rPr>
        <w:t xml:space="preserve">Adalet ve Kalkınma Partisi </w:t>
      </w:r>
      <w:r w:rsidRPr="009C5914" w:rsidR="00084E01">
        <w:rPr>
          <w:sz w:val="18"/>
        </w:rPr>
        <w:tab/>
      </w:r>
      <w:r w:rsidRPr="009C5914" w:rsidR="00084E01">
        <w:rPr>
          <w:sz w:val="18"/>
        </w:rPr>
        <w:tab/>
        <w:t xml:space="preserve">Cumhuriyet Halk Partisi </w:t>
      </w:r>
    </w:p>
    <w:p w:rsidRPr="009C5914" w:rsidR="00084E01" w:rsidP="009C5914" w:rsidRDefault="00450D71">
      <w:pPr>
        <w:pStyle w:val="KLMZA"/>
        <w:tabs>
          <w:tab w:val="clear" w:pos="1700"/>
          <w:tab w:val="clear" w:pos="8520"/>
          <w:tab w:val="center" w:pos="2694"/>
          <w:tab w:val="center" w:pos="8080"/>
        </w:tabs>
        <w:spacing w:line="240" w:lineRule="auto"/>
        <w:rPr>
          <w:sz w:val="18"/>
        </w:rPr>
      </w:pPr>
      <w:r w:rsidRPr="009C5914">
        <w:rPr>
          <w:sz w:val="18"/>
        </w:rPr>
        <w:tab/>
      </w:r>
      <w:r w:rsidRPr="009C5914" w:rsidR="00084E01">
        <w:rPr>
          <w:sz w:val="18"/>
        </w:rPr>
        <w:t>Grubu Başkan Vekili</w:t>
      </w:r>
      <w:r w:rsidRPr="009C5914" w:rsidR="00084E01">
        <w:rPr>
          <w:sz w:val="18"/>
        </w:rPr>
        <w:tab/>
      </w:r>
      <w:r w:rsidRPr="009C5914" w:rsidR="00084E01">
        <w:rPr>
          <w:sz w:val="18"/>
        </w:rPr>
        <w:tab/>
        <w:t>Grubu Başkan Vekili</w:t>
      </w:r>
    </w:p>
    <w:p w:rsidRPr="009C5914" w:rsidR="00084E01" w:rsidP="009C5914" w:rsidRDefault="00450D71">
      <w:pPr>
        <w:pStyle w:val="KLMZA"/>
        <w:tabs>
          <w:tab w:val="clear" w:pos="1700"/>
          <w:tab w:val="clear" w:pos="8520"/>
          <w:tab w:val="center" w:pos="2694"/>
          <w:tab w:val="center" w:pos="8080"/>
        </w:tabs>
        <w:spacing w:line="240" w:lineRule="auto"/>
        <w:rPr>
          <w:sz w:val="18"/>
        </w:rPr>
      </w:pPr>
      <w:r w:rsidRPr="009C5914">
        <w:rPr>
          <w:sz w:val="18"/>
        </w:rPr>
        <w:tab/>
      </w:r>
      <w:r w:rsidRPr="009C5914" w:rsidR="00084E01">
        <w:rPr>
          <w:sz w:val="18"/>
        </w:rPr>
        <w:t>Mehmet Muş</w:t>
      </w:r>
      <w:r w:rsidRPr="009C5914" w:rsidR="00084E01">
        <w:rPr>
          <w:sz w:val="18"/>
        </w:rPr>
        <w:tab/>
      </w:r>
      <w:r w:rsidRPr="009C5914" w:rsidR="00084E01">
        <w:rPr>
          <w:sz w:val="18"/>
        </w:rPr>
        <w:tab/>
        <w:t>Özgür Özel</w:t>
      </w:r>
    </w:p>
    <w:p w:rsidRPr="009C5914" w:rsidR="00084E01" w:rsidP="009C5914" w:rsidRDefault="00084E01">
      <w:pPr>
        <w:pStyle w:val="KLMZA"/>
        <w:tabs>
          <w:tab w:val="clear" w:pos="1700"/>
          <w:tab w:val="clear" w:pos="8520"/>
          <w:tab w:val="center" w:pos="2694"/>
          <w:tab w:val="center" w:pos="8080"/>
        </w:tabs>
        <w:spacing w:line="240" w:lineRule="auto"/>
        <w:rPr>
          <w:sz w:val="18"/>
        </w:rPr>
      </w:pPr>
    </w:p>
    <w:p w:rsidRPr="009C5914" w:rsidR="00084E01" w:rsidP="009C5914" w:rsidRDefault="00450D71">
      <w:pPr>
        <w:pStyle w:val="KLMZA"/>
        <w:tabs>
          <w:tab w:val="clear" w:pos="1700"/>
          <w:tab w:val="clear" w:pos="8520"/>
          <w:tab w:val="center" w:pos="2694"/>
          <w:tab w:val="center" w:pos="8080"/>
        </w:tabs>
        <w:spacing w:line="240" w:lineRule="auto"/>
        <w:rPr>
          <w:sz w:val="18"/>
        </w:rPr>
      </w:pPr>
      <w:r w:rsidRPr="009C5914">
        <w:rPr>
          <w:sz w:val="18"/>
        </w:rPr>
        <w:tab/>
      </w:r>
      <w:r w:rsidRPr="009C5914" w:rsidR="00084E01">
        <w:rPr>
          <w:sz w:val="18"/>
        </w:rPr>
        <w:t xml:space="preserve">Halkların Demokratik Partisi </w:t>
      </w:r>
      <w:r w:rsidRPr="009C5914" w:rsidR="00084E01">
        <w:rPr>
          <w:sz w:val="18"/>
        </w:rPr>
        <w:tab/>
      </w:r>
      <w:r w:rsidRPr="009C5914" w:rsidR="00084E01">
        <w:rPr>
          <w:sz w:val="18"/>
        </w:rPr>
        <w:tab/>
        <w:t>Milliyetçi Hareket Partisi</w:t>
      </w:r>
    </w:p>
    <w:p w:rsidRPr="009C5914" w:rsidR="00084E01" w:rsidP="009C5914" w:rsidRDefault="00450D71">
      <w:pPr>
        <w:pStyle w:val="KLMZA"/>
        <w:tabs>
          <w:tab w:val="clear" w:pos="1700"/>
          <w:tab w:val="clear" w:pos="8520"/>
          <w:tab w:val="center" w:pos="2694"/>
          <w:tab w:val="center" w:pos="8080"/>
        </w:tabs>
        <w:spacing w:line="240" w:lineRule="auto"/>
        <w:rPr>
          <w:sz w:val="18"/>
        </w:rPr>
      </w:pPr>
      <w:r w:rsidRPr="009C5914">
        <w:rPr>
          <w:sz w:val="18"/>
        </w:rPr>
        <w:tab/>
      </w:r>
      <w:r w:rsidRPr="009C5914" w:rsidR="00084E01">
        <w:rPr>
          <w:sz w:val="18"/>
        </w:rPr>
        <w:t>Grubu Başkan Vekili</w:t>
      </w:r>
      <w:r w:rsidRPr="009C5914" w:rsidR="00084E01">
        <w:rPr>
          <w:sz w:val="18"/>
        </w:rPr>
        <w:tab/>
      </w:r>
      <w:r w:rsidRPr="009C5914" w:rsidR="00084E01">
        <w:rPr>
          <w:sz w:val="18"/>
        </w:rPr>
        <w:tab/>
        <w:t>Grubu Başkan Vekili</w:t>
      </w:r>
    </w:p>
    <w:p w:rsidRPr="009C5914" w:rsidR="00084E01" w:rsidP="009C5914" w:rsidRDefault="00450D71">
      <w:pPr>
        <w:pStyle w:val="KLMZA"/>
        <w:tabs>
          <w:tab w:val="clear" w:pos="1700"/>
          <w:tab w:val="clear" w:pos="8520"/>
          <w:tab w:val="center" w:pos="2694"/>
          <w:tab w:val="center" w:pos="8080"/>
        </w:tabs>
        <w:spacing w:line="240" w:lineRule="auto"/>
        <w:rPr>
          <w:sz w:val="18"/>
        </w:rPr>
      </w:pPr>
      <w:r w:rsidRPr="009C5914">
        <w:rPr>
          <w:sz w:val="18"/>
        </w:rPr>
        <w:tab/>
      </w:r>
      <w:r w:rsidRPr="009C5914" w:rsidR="00084E01">
        <w:rPr>
          <w:sz w:val="18"/>
        </w:rPr>
        <w:t>Fatma Kurtulan</w:t>
      </w:r>
      <w:r w:rsidRPr="009C5914" w:rsidR="00084E01">
        <w:rPr>
          <w:sz w:val="18"/>
        </w:rPr>
        <w:tab/>
      </w:r>
      <w:r w:rsidRPr="009C5914" w:rsidR="00084E01">
        <w:rPr>
          <w:sz w:val="18"/>
        </w:rPr>
        <w:tab/>
        <w:t>Erkan Akçay</w:t>
      </w:r>
    </w:p>
    <w:p w:rsidRPr="009C5914" w:rsidR="00084E01" w:rsidP="009C5914" w:rsidRDefault="00084E01">
      <w:pPr>
        <w:pStyle w:val="KLMZA"/>
        <w:tabs>
          <w:tab w:val="clear" w:pos="1700"/>
          <w:tab w:val="clear" w:pos="8520"/>
          <w:tab w:val="center" w:pos="2694"/>
          <w:tab w:val="center" w:pos="8080"/>
        </w:tabs>
        <w:spacing w:line="240" w:lineRule="auto"/>
        <w:rPr>
          <w:sz w:val="18"/>
        </w:rPr>
      </w:pPr>
    </w:p>
    <w:p w:rsidRPr="009C5914" w:rsidR="00084E01" w:rsidP="009C5914" w:rsidRDefault="00450D71">
      <w:pPr>
        <w:pStyle w:val="KLMZA"/>
        <w:tabs>
          <w:tab w:val="clear" w:pos="1700"/>
          <w:tab w:val="clear" w:pos="8520"/>
          <w:tab w:val="center" w:pos="2694"/>
          <w:tab w:val="center" w:pos="8080"/>
        </w:tabs>
        <w:spacing w:line="240" w:lineRule="auto"/>
        <w:rPr>
          <w:sz w:val="18"/>
        </w:rPr>
      </w:pPr>
      <w:r w:rsidRPr="009C5914">
        <w:rPr>
          <w:sz w:val="18"/>
        </w:rPr>
        <w:tab/>
      </w:r>
      <w:r w:rsidRPr="009C5914" w:rsidR="00084E01">
        <w:rPr>
          <w:sz w:val="18"/>
        </w:rPr>
        <w:t>İYİ Parti Grubu Başkan Vekili</w:t>
      </w:r>
    </w:p>
    <w:p w:rsidRPr="009C5914" w:rsidR="00084E01" w:rsidP="009C5914" w:rsidRDefault="00450D71">
      <w:pPr>
        <w:pStyle w:val="KLMZA"/>
        <w:tabs>
          <w:tab w:val="clear" w:pos="1700"/>
          <w:tab w:val="clear" w:pos="8520"/>
          <w:tab w:val="center" w:pos="2694"/>
          <w:tab w:val="center" w:pos="8080"/>
        </w:tabs>
        <w:spacing w:line="240" w:lineRule="auto"/>
        <w:rPr>
          <w:sz w:val="18"/>
        </w:rPr>
      </w:pPr>
      <w:r w:rsidRPr="009C5914">
        <w:rPr>
          <w:sz w:val="18"/>
        </w:rPr>
        <w:tab/>
      </w:r>
      <w:r w:rsidRPr="009C5914" w:rsidR="00084E01">
        <w:rPr>
          <w:sz w:val="18"/>
        </w:rPr>
        <w:t>Lütfü Türkkan</w:t>
      </w:r>
    </w:p>
    <w:p w:rsidRPr="009C5914" w:rsidR="00084E01" w:rsidP="009C5914" w:rsidRDefault="00084E01">
      <w:pPr>
        <w:pStyle w:val="GENELKURUL"/>
        <w:spacing w:line="240" w:lineRule="auto"/>
        <w:rPr>
          <w:sz w:val="18"/>
        </w:rPr>
      </w:pPr>
      <w:r w:rsidRPr="009C5914">
        <w:rPr>
          <w:sz w:val="18"/>
        </w:rPr>
        <w:t>Öneriler:</w:t>
      </w:r>
    </w:p>
    <w:p w:rsidRPr="009C5914" w:rsidR="00084E01" w:rsidP="009C5914" w:rsidRDefault="00084E01">
      <w:pPr>
        <w:pStyle w:val="GENELKURUL"/>
        <w:spacing w:line="240" w:lineRule="auto"/>
        <w:rPr>
          <w:sz w:val="18"/>
        </w:rPr>
      </w:pPr>
      <w:r w:rsidRPr="009C5914">
        <w:rPr>
          <w:sz w:val="18"/>
        </w:rPr>
        <w:t>Genel Kurulun 18/4/2019 tarihli (Bugün) birleşiminde gündemin; "Başkanlığın Genel Kurula Sunuşları” kısmındaki işlerin görüşmelerinin tamamlanmasına kadar çalışmalarını sürdürmesi;</w:t>
      </w:r>
    </w:p>
    <w:p w:rsidRPr="009C5914" w:rsidR="00084E01" w:rsidP="009C5914" w:rsidRDefault="003717F8">
      <w:pPr>
        <w:pStyle w:val="GENELKURUL"/>
        <w:spacing w:line="240" w:lineRule="auto"/>
        <w:rPr>
          <w:sz w:val="18"/>
        </w:rPr>
      </w:pPr>
      <w:r w:rsidRPr="009C5914">
        <w:rPr>
          <w:sz w:val="18"/>
        </w:rPr>
        <w:t>Türkiye Büyük Millet Meclisi</w:t>
      </w:r>
      <w:r w:rsidRPr="009C5914" w:rsidR="00084E01">
        <w:rPr>
          <w:sz w:val="18"/>
        </w:rPr>
        <w:t>nin kuruluşunun 99’uncu yıl dönümünün ve Ulusal Egemenlik ve Çocuk Bayramı’nın kutlanması, günün anlam ve öneminin belirtilmesi amacıyla Genel Kurulda özel gündemle görüşme yapılması için Türkiye Büyük Millet Meclisinin 23 Nisan 2019 Salı günü saat 14.00'te toplanması, bu toplantıda yapılacak görüşmelerde Türkiye Büyük Millet Meclisinde temsil edilen siyasi parti grubu başkanlarına onar dakika süreyle; ayrıca, Türkiye Büyük Millet Meclisinde grubu bulunmayan siyasi parti temsilcilerinden birer kişiye üçer dakikayı geçmemek üzere söz verilmesi ve bu birleşimde başka konuların görüşülmemesi,</w:t>
      </w:r>
    </w:p>
    <w:p w:rsidRPr="009C5914" w:rsidR="00084E01" w:rsidP="009C5914" w:rsidRDefault="00084E01">
      <w:pPr>
        <w:pStyle w:val="GENELKURUL"/>
        <w:spacing w:line="240" w:lineRule="auto"/>
        <w:rPr>
          <w:sz w:val="18"/>
        </w:rPr>
      </w:pPr>
      <w:r w:rsidRPr="009C5914">
        <w:rPr>
          <w:sz w:val="18"/>
        </w:rPr>
        <w:t>Önerilmiştir.</w:t>
      </w:r>
    </w:p>
    <w:p w:rsidRPr="009C5914" w:rsidR="00084E01" w:rsidP="009C5914" w:rsidRDefault="00084E01">
      <w:pPr>
        <w:pStyle w:val="GENELKURUL"/>
        <w:spacing w:line="240" w:lineRule="auto"/>
        <w:rPr>
          <w:sz w:val="18"/>
        </w:rPr>
      </w:pPr>
      <w:r w:rsidRPr="009C5914">
        <w:rPr>
          <w:sz w:val="18"/>
        </w:rPr>
        <w:t xml:space="preserve">BAŞKAN – Teşekkür ederim. </w:t>
      </w:r>
    </w:p>
    <w:p w:rsidRPr="009C5914" w:rsidR="00084E01" w:rsidP="009C5914" w:rsidRDefault="00084E01">
      <w:pPr>
        <w:pStyle w:val="GENELKURUL"/>
        <w:spacing w:line="240" w:lineRule="auto"/>
        <w:rPr>
          <w:sz w:val="18"/>
        </w:rPr>
      </w:pPr>
      <w:r w:rsidRPr="009C5914">
        <w:rPr>
          <w:sz w:val="18"/>
        </w:rPr>
        <w:t xml:space="preserve">Danışma Kurulunun önerisini oylarınıza sunuyorum: Kabul edenler… Kabul etmeyenler… Öneri kabul edilmiştir. </w:t>
      </w:r>
    </w:p>
    <w:p w:rsidRPr="009C5914" w:rsidR="00084E01" w:rsidP="009C5914" w:rsidRDefault="00084E01">
      <w:pPr>
        <w:pStyle w:val="GENELKURUL"/>
        <w:spacing w:line="240" w:lineRule="auto"/>
        <w:rPr>
          <w:sz w:val="18"/>
        </w:rPr>
      </w:pPr>
      <w:r w:rsidRPr="009C5914">
        <w:rPr>
          <w:sz w:val="18"/>
        </w:rPr>
        <w:t>Bitti değerli arkadaşlar. Aslında hepinizi büyük bir nezaketle bu oturuma katılmanızdan dolayı tekrar kutluyorum. Hepimiz birbirimizi özlemişiz, inşallah, önümüzdeki haftalarda, daha bol zamanlarda Meclisimizi çalıştıracağız.</w:t>
      </w:r>
    </w:p>
    <w:p w:rsidRPr="009C5914" w:rsidR="00084E01" w:rsidP="009C5914" w:rsidRDefault="00084E01">
      <w:pPr>
        <w:pStyle w:val="GENELKURUL"/>
        <w:spacing w:line="240" w:lineRule="auto"/>
        <w:rPr>
          <w:sz w:val="18"/>
        </w:rPr>
      </w:pPr>
      <w:r w:rsidRPr="009C5914">
        <w:rPr>
          <w:sz w:val="18"/>
        </w:rPr>
        <w:t>Değerli milletvekilleri, alınan karar gereğince Türkiye Büyük Millet Meclisinin kuruluşunun 99’uncu yıldönümü ve Ulusal Egemenlik ve Çocuk Bayramı’nın kutlanması ile günün anlam ve öneminin belirtilmesi maksadıyla yapılacak görüşmeler için 23 Nisan 2019 Salı günü saat 14.00’te toplanmak üzere birleşimi kapatıyorum.</w:t>
      </w:r>
    </w:p>
    <w:p w:rsidRPr="009C5914" w:rsidR="00084E01" w:rsidP="009C5914" w:rsidRDefault="00084E01">
      <w:pPr>
        <w:pStyle w:val="GENELKURUL"/>
        <w:spacing w:line="240" w:lineRule="auto"/>
        <w:rPr>
          <w:sz w:val="18"/>
        </w:rPr>
      </w:pPr>
      <w:r w:rsidRPr="009C5914">
        <w:rPr>
          <w:sz w:val="18"/>
        </w:rPr>
        <w:t>Hepinize iyi günler diliyorum.</w:t>
      </w:r>
    </w:p>
    <w:p w:rsidRPr="009C5914" w:rsidR="00084E01" w:rsidP="009C5914" w:rsidRDefault="00084E01">
      <w:pPr>
        <w:pStyle w:val="GENELKURUL"/>
        <w:spacing w:line="240" w:lineRule="auto"/>
        <w:jc w:val="right"/>
        <w:rPr>
          <w:sz w:val="18"/>
        </w:rPr>
      </w:pPr>
      <w:r w:rsidRPr="009C5914">
        <w:rPr>
          <w:sz w:val="18"/>
        </w:rPr>
        <w:t>Kapanma Saati: 14.13</w:t>
      </w:r>
    </w:p>
    <w:sectPr w:rsidRPr="009C5914" w:rsidR="00084E0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306" w:rsidRDefault="00F16306">
      <w:r>
        <w:separator/>
      </w:r>
    </w:p>
  </w:endnote>
  <w:endnote w:type="continuationSeparator" w:id="0">
    <w:p w:rsidR="00F16306" w:rsidRDefault="00F1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306" w:rsidRDefault="00F16306">
      <w:r>
        <w:separator/>
      </w:r>
    </w:p>
  </w:footnote>
  <w:footnote w:type="continuationSeparator" w:id="0">
    <w:p w:rsidR="00F16306" w:rsidRDefault="00F16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EA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E01"/>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588"/>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470"/>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248"/>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DB6"/>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32"/>
    <w:rsid w:val="00364457"/>
    <w:rsid w:val="0036589B"/>
    <w:rsid w:val="00365C93"/>
    <w:rsid w:val="00365DF2"/>
    <w:rsid w:val="003661E4"/>
    <w:rsid w:val="0036651E"/>
    <w:rsid w:val="0036689A"/>
    <w:rsid w:val="00366C54"/>
    <w:rsid w:val="0036792B"/>
    <w:rsid w:val="00367F12"/>
    <w:rsid w:val="00370B81"/>
    <w:rsid w:val="00370F3B"/>
    <w:rsid w:val="00371781"/>
    <w:rsid w:val="003717F8"/>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F2D"/>
    <w:rsid w:val="004068A9"/>
    <w:rsid w:val="00406CE7"/>
    <w:rsid w:val="0040707F"/>
    <w:rsid w:val="004106DD"/>
    <w:rsid w:val="00410A38"/>
    <w:rsid w:val="00411743"/>
    <w:rsid w:val="004117CB"/>
    <w:rsid w:val="00411A67"/>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D71"/>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3BA"/>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AB9"/>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E73"/>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60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71A"/>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B54"/>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2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C0C"/>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914"/>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EAC"/>
    <w:rsid w:val="00A31F2B"/>
    <w:rsid w:val="00A3226B"/>
    <w:rsid w:val="00A32545"/>
    <w:rsid w:val="00A325FA"/>
    <w:rsid w:val="00A32F10"/>
    <w:rsid w:val="00A33338"/>
    <w:rsid w:val="00A3365C"/>
    <w:rsid w:val="00A33785"/>
    <w:rsid w:val="00A337BA"/>
    <w:rsid w:val="00A338E6"/>
    <w:rsid w:val="00A33EDE"/>
    <w:rsid w:val="00A33F00"/>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17"/>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075"/>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197"/>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C9D"/>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A3E"/>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B11"/>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9AC"/>
    <w:rsid w:val="00F12C33"/>
    <w:rsid w:val="00F13E69"/>
    <w:rsid w:val="00F151DC"/>
    <w:rsid w:val="00F15D8B"/>
    <w:rsid w:val="00F16306"/>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863821-C7D2-4449-9F32-7A258F50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3F0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11A67"/>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11A67"/>
    <w:rPr>
      <w:rFonts w:ascii="Times New Roman" w:hAnsi="Times New Roman"/>
      <w:spacing w:val="32"/>
      <w:sz w:val="24"/>
      <w:szCs w:val="24"/>
    </w:rPr>
  </w:style>
  <w:style w:type="paragraph" w:customStyle="1" w:styleId="KLMZA">
    <w:name w:val="İKİLİ İMZA"/>
    <w:basedOn w:val="Normal"/>
    <w:link w:val="KLMZAChar"/>
    <w:autoRedefine/>
    <w:qFormat/>
    <w:rsid w:val="00450D71"/>
    <w:pPr>
      <w:tabs>
        <w:tab w:val="center" w:pos="1700"/>
        <w:tab w:val="center" w:pos="5100"/>
        <w:tab w:val="center" w:pos="8520"/>
      </w:tabs>
      <w:suppressAutoHyphens/>
      <w:spacing w:line="600" w:lineRule="exact"/>
      <w:ind w:left="40" w:right="40"/>
      <w:jc w:val="both"/>
    </w:pPr>
    <w:rPr>
      <w:spacing w:val="32"/>
    </w:rPr>
  </w:style>
  <w:style w:type="character" w:customStyle="1" w:styleId="KLMZAChar">
    <w:name w:val="İKİLİ İMZA Char"/>
    <w:link w:val="KLMZA"/>
    <w:rsid w:val="00450D71"/>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20ye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yeni.dotx</Template>
  <TotalTime>0</TotalTime>
  <Pages>1</Pages>
  <Words>3175</Words>
  <Characters>18099</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21232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2019-04-18T11:25:00.0000000Z</lastPrinted>
  <dcterms:created xsi:type="dcterms:W3CDTF">2023-01-20T13:59:00.0000000Z</dcterms:created>
  <dcterms:modified xsi:type="dcterms:W3CDTF">2023-01-20T13:59:00.0000000Z</dcterms:modified>
</coreProperties>
</file>