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77CF" w:rsidR="000E77CF" w:rsidP="000E77CF" w:rsidRDefault="000E77CF">
      <w:pPr>
        <w:tabs>
          <w:tab w:val="center" w:pos="5000"/>
        </w:tabs>
        <w:spacing w:before="120" w:after="40"/>
        <w:ind w:left="80" w:right="60"/>
        <w:jc w:val="both"/>
        <w:rPr>
          <w:sz w:val="18"/>
          <w:szCs w:val="28"/>
        </w:rPr>
      </w:pPr>
      <w:bookmarkStart w:name="_GoBack" w:id="0"/>
      <w:bookmarkEnd w:id="0"/>
    </w:p>
    <w:p w:rsidRPr="000E77CF" w:rsidR="000E77CF" w:rsidP="000E77CF" w:rsidRDefault="000E77CF">
      <w:pPr>
        <w:tabs>
          <w:tab w:val="center" w:pos="5000"/>
        </w:tabs>
        <w:spacing w:before="120" w:after="40"/>
        <w:ind w:left="80" w:right="60"/>
        <w:jc w:val="center"/>
        <w:rPr>
          <w:b/>
          <w:sz w:val="18"/>
          <w:szCs w:val="52"/>
        </w:rPr>
      </w:pPr>
      <w:r w:rsidRPr="000E77CF">
        <w:rPr>
          <w:b/>
          <w:sz w:val="18"/>
          <w:szCs w:val="52"/>
        </w:rPr>
        <w:t>TÜRKİYE BÜYÜK MİLLET MECLİSİ</w:t>
      </w:r>
    </w:p>
    <w:p w:rsidRPr="000E77CF" w:rsidR="000E77CF" w:rsidP="000E77CF" w:rsidRDefault="000E77CF">
      <w:pPr>
        <w:tabs>
          <w:tab w:val="center" w:pos="4980"/>
        </w:tabs>
        <w:spacing w:before="120" w:after="40"/>
        <w:ind w:left="80" w:right="60"/>
        <w:jc w:val="center"/>
        <w:rPr>
          <w:b/>
          <w:spacing w:val="60"/>
          <w:sz w:val="18"/>
          <w:szCs w:val="60"/>
        </w:rPr>
      </w:pPr>
      <w:r w:rsidRPr="000E77CF">
        <w:rPr>
          <w:b/>
          <w:spacing w:val="60"/>
          <w:sz w:val="18"/>
          <w:szCs w:val="52"/>
        </w:rPr>
        <w:t>TUTANAK DERGİSİ</w:t>
      </w:r>
    </w:p>
    <w:p w:rsidRPr="000E77CF" w:rsidR="000E77CF" w:rsidP="000E77CF" w:rsidRDefault="000E77CF">
      <w:pPr>
        <w:tabs>
          <w:tab w:val="center" w:pos="5380"/>
        </w:tabs>
        <w:ind w:left="80" w:right="60"/>
        <w:jc w:val="center"/>
        <w:rPr>
          <w:b/>
          <w:spacing w:val="60"/>
          <w:sz w:val="18"/>
          <w:szCs w:val="60"/>
        </w:rPr>
      </w:pPr>
    </w:p>
    <w:p w:rsidRPr="000E77CF" w:rsidR="000E77CF" w:rsidP="000E77CF" w:rsidRDefault="000E77CF">
      <w:pPr>
        <w:tabs>
          <w:tab w:val="center" w:pos="5040"/>
        </w:tabs>
        <w:ind w:left="80" w:right="60"/>
        <w:jc w:val="center"/>
        <w:rPr>
          <w:b/>
          <w:sz w:val="18"/>
          <w:szCs w:val="28"/>
        </w:rPr>
      </w:pPr>
      <w:r w:rsidRPr="000E77CF">
        <w:rPr>
          <w:b/>
          <w:sz w:val="18"/>
          <w:szCs w:val="28"/>
        </w:rPr>
        <w:t>1’inci Birleşim</w:t>
      </w:r>
    </w:p>
    <w:p w:rsidRPr="000E77CF" w:rsidR="000E77CF" w:rsidP="000E77CF" w:rsidRDefault="000E77CF">
      <w:pPr>
        <w:tabs>
          <w:tab w:val="center" w:pos="5000"/>
        </w:tabs>
        <w:ind w:left="80" w:right="60"/>
        <w:jc w:val="center"/>
        <w:rPr>
          <w:b/>
          <w:sz w:val="18"/>
          <w:szCs w:val="28"/>
        </w:rPr>
      </w:pPr>
      <w:r w:rsidRPr="000E77CF">
        <w:rPr>
          <w:b/>
          <w:sz w:val="18"/>
          <w:szCs w:val="28"/>
        </w:rPr>
        <w:t>1 Ekim 2019 Salı</w:t>
      </w:r>
    </w:p>
    <w:p w:rsidRPr="000E77CF" w:rsidR="000E77CF" w:rsidP="000E77CF" w:rsidRDefault="000E77CF">
      <w:pPr>
        <w:tabs>
          <w:tab w:val="center" w:pos="5000"/>
        </w:tabs>
        <w:ind w:left="80" w:right="60"/>
        <w:jc w:val="center"/>
        <w:rPr>
          <w:b/>
          <w:i/>
          <w:sz w:val="18"/>
          <w:szCs w:val="28"/>
        </w:rPr>
      </w:pPr>
    </w:p>
    <w:p w:rsidRPr="000E77CF" w:rsidR="000E77CF" w:rsidP="000E77CF" w:rsidRDefault="000E77CF">
      <w:pPr>
        <w:tabs>
          <w:tab w:val="center" w:pos="5000"/>
        </w:tabs>
        <w:ind w:left="79" w:right="62"/>
        <w:jc w:val="center"/>
        <w:rPr>
          <w:i/>
          <w:sz w:val="18"/>
          <w:szCs w:val="22"/>
        </w:rPr>
      </w:pPr>
      <w:r w:rsidRPr="000E77CF">
        <w:rPr>
          <w:i/>
          <w:sz w:val="18"/>
          <w:szCs w:val="22"/>
        </w:rPr>
        <w:t>(TBMM Tutanak Hizmetleri Başkanlığı tarafından hazırlanan bu Tutanak Dergisi’nde yer alan ve kâtip üyeler tar</w:t>
      </w:r>
      <w:r w:rsidRPr="000E77CF">
        <w:rPr>
          <w:i/>
          <w:sz w:val="18"/>
          <w:szCs w:val="22"/>
        </w:rPr>
        <w:t>a</w:t>
      </w:r>
      <w:r w:rsidRPr="000E77CF">
        <w:rPr>
          <w:i/>
          <w:sz w:val="18"/>
          <w:szCs w:val="22"/>
        </w:rPr>
        <w:t>fından okunmuş bulunan her tür belge ile konuşmacılar tarafından ifade edilmiş ve tırnak içinde belirtilmiş alıntı sözler aslına uygun olarak yazılmıştır.)</w:t>
      </w:r>
    </w:p>
    <w:p w:rsidRPr="000E77CF" w:rsidR="000E77CF" w:rsidP="000E77CF" w:rsidRDefault="000E77CF">
      <w:pPr>
        <w:tabs>
          <w:tab w:val="center" w:pos="5000"/>
        </w:tabs>
        <w:ind w:left="80" w:right="60"/>
        <w:jc w:val="center"/>
        <w:rPr>
          <w:b/>
          <w:sz w:val="18"/>
          <w:szCs w:val="28"/>
        </w:rPr>
      </w:pPr>
    </w:p>
    <w:p w:rsidRPr="000E77CF" w:rsidR="000E77CF" w:rsidP="000E77CF" w:rsidRDefault="000E77CF">
      <w:pPr>
        <w:tabs>
          <w:tab w:val="center" w:pos="5000"/>
        </w:tabs>
        <w:ind w:left="80" w:right="60"/>
        <w:jc w:val="center"/>
        <w:rPr>
          <w:b/>
          <w:sz w:val="18"/>
          <w:szCs w:val="28"/>
        </w:rPr>
      </w:pPr>
    </w:p>
    <w:p w:rsidRPr="000E77CF" w:rsidR="000E77CF" w:rsidP="000E77CF" w:rsidRDefault="000E77CF">
      <w:pPr>
        <w:tabs>
          <w:tab w:val="center" w:pos="5000"/>
        </w:tabs>
        <w:ind w:left="80" w:right="60"/>
        <w:jc w:val="center"/>
        <w:rPr>
          <w:b/>
          <w:sz w:val="18"/>
          <w:szCs w:val="28"/>
        </w:rPr>
      </w:pPr>
      <w:r w:rsidRPr="000E77CF">
        <w:rPr>
          <w:b/>
          <w:sz w:val="18"/>
          <w:szCs w:val="28"/>
        </w:rPr>
        <w:t>İÇİNDEKİLER</w:t>
      </w:r>
    </w:p>
    <w:p w:rsidRPr="000E77CF" w:rsidR="000E77CF" w:rsidP="000E77CF" w:rsidRDefault="000E77CF">
      <w:pPr>
        <w:tabs>
          <w:tab w:val="center" w:pos="5380"/>
        </w:tabs>
        <w:ind w:left="80" w:right="60"/>
        <w:jc w:val="center"/>
        <w:rPr>
          <w:b/>
          <w:sz w:val="18"/>
          <w:szCs w:val="28"/>
        </w:rPr>
      </w:pPr>
    </w:p>
    <w:p w:rsidRPr="000E77CF" w:rsidR="000E77CF" w:rsidP="000E77CF" w:rsidRDefault="000E77CF">
      <w:pPr>
        <w:tabs>
          <w:tab w:val="center" w:pos="5100"/>
        </w:tabs>
        <w:ind w:left="80" w:right="60"/>
        <w:jc w:val="center"/>
        <w:rPr>
          <w:sz w:val="18"/>
        </w:rPr>
      </w:pPr>
    </w:p>
    <w:p w:rsidRPr="000E77CF" w:rsidR="000E77CF" w:rsidP="000E77CF" w:rsidRDefault="000E77CF">
      <w:pPr>
        <w:tabs>
          <w:tab w:val="center" w:pos="5100"/>
        </w:tabs>
        <w:ind w:left="80" w:right="60"/>
        <w:jc w:val="center"/>
        <w:rPr>
          <w:sz w:val="18"/>
        </w:rPr>
      </w:pPr>
    </w:p>
    <w:p w:rsidRPr="000E77CF" w:rsidR="000E77CF" w:rsidP="000E77CF" w:rsidRDefault="000E77CF">
      <w:pPr>
        <w:tabs>
          <w:tab w:val="center" w:pos="5100"/>
        </w:tabs>
        <w:ind w:left="80" w:right="60"/>
        <w:jc w:val="center"/>
        <w:rPr>
          <w:sz w:val="18"/>
        </w:rPr>
      </w:pPr>
    </w:p>
    <w:p w:rsidRPr="000E77CF" w:rsidR="000E77CF" w:rsidP="000E77CF" w:rsidRDefault="000E77CF">
      <w:pPr>
        <w:tabs>
          <w:tab w:val="center" w:pos="5100"/>
        </w:tabs>
        <w:ind w:left="80" w:right="60" w:firstLine="760"/>
        <w:jc w:val="both"/>
        <w:rPr>
          <w:sz w:val="18"/>
        </w:rPr>
      </w:pPr>
      <w:r w:rsidRPr="000E77CF">
        <w:rPr>
          <w:sz w:val="18"/>
        </w:rPr>
        <w:t>I.- GELEN KÂĞITLAR</w:t>
      </w:r>
    </w:p>
    <w:p w:rsidRPr="000E77CF" w:rsidR="000E77CF" w:rsidP="000E77CF" w:rsidRDefault="000E77CF">
      <w:pPr>
        <w:tabs>
          <w:tab w:val="center" w:pos="5100"/>
        </w:tabs>
        <w:ind w:left="80" w:right="60" w:firstLine="760"/>
        <w:jc w:val="both"/>
        <w:rPr>
          <w:sz w:val="18"/>
        </w:rPr>
      </w:pPr>
      <w:r w:rsidRPr="000E77CF">
        <w:rPr>
          <w:sz w:val="18"/>
        </w:rPr>
        <w:t>II.- OTURUM BAŞKANLARININ KONUŞMALARI</w:t>
      </w:r>
    </w:p>
    <w:p w:rsidRPr="000E77CF" w:rsidR="000E77CF" w:rsidP="000E77CF" w:rsidRDefault="000E77CF">
      <w:pPr>
        <w:tabs>
          <w:tab w:val="center" w:pos="5100"/>
        </w:tabs>
        <w:ind w:left="80" w:right="60" w:firstLine="760"/>
        <w:jc w:val="both"/>
        <w:rPr>
          <w:sz w:val="18"/>
        </w:rPr>
      </w:pPr>
      <w:r w:rsidRPr="000E77CF">
        <w:rPr>
          <w:sz w:val="18"/>
        </w:rPr>
        <w:t>1.- TBMM Başkanı Mustafa Şentop’un, 27’nci Dönem Üçüncü Yasama Yılının milletimiz, ülk</w:t>
      </w:r>
      <w:r w:rsidRPr="000E77CF">
        <w:rPr>
          <w:sz w:val="18"/>
        </w:rPr>
        <w:t>e</w:t>
      </w:r>
      <w:r w:rsidRPr="000E77CF">
        <w:rPr>
          <w:sz w:val="18"/>
        </w:rPr>
        <w:t>miz ve bütün insanlık için hayırlara vesile olmasını temenni ettiğine ilişkin konuşması</w:t>
      </w: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r w:rsidRPr="000E77CF">
        <w:rPr>
          <w:sz w:val="18"/>
        </w:rPr>
        <w:t>III.- SÖYLEVLER</w:t>
      </w:r>
    </w:p>
    <w:p w:rsidRPr="000E77CF" w:rsidR="000E77CF" w:rsidP="000E77CF" w:rsidRDefault="000E77CF">
      <w:pPr>
        <w:tabs>
          <w:tab w:val="center" w:pos="5100"/>
        </w:tabs>
        <w:ind w:left="80" w:right="60" w:firstLine="760"/>
        <w:jc w:val="both"/>
        <w:rPr>
          <w:sz w:val="18"/>
        </w:rPr>
      </w:pPr>
      <w:r w:rsidRPr="000E77CF">
        <w:rPr>
          <w:sz w:val="18"/>
        </w:rPr>
        <w:t>1.- Cumhurbaşkanı Recep Tayyip Erdoğan’ın, 27’nci Dönem Üçüncü Yasama Yılı açış konuşması</w:t>
      </w: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r w:rsidRPr="000E77CF">
        <w:rPr>
          <w:sz w:val="18"/>
        </w:rPr>
        <w:t>IV.- ÖNERİLER</w:t>
      </w:r>
    </w:p>
    <w:p w:rsidRPr="000E77CF" w:rsidR="000E77CF" w:rsidP="000E77CF" w:rsidRDefault="000E77CF">
      <w:pPr>
        <w:tabs>
          <w:tab w:val="center" w:pos="5100"/>
        </w:tabs>
        <w:ind w:left="80" w:right="60" w:firstLine="760"/>
        <w:jc w:val="both"/>
        <w:rPr>
          <w:sz w:val="18"/>
        </w:rPr>
      </w:pPr>
      <w:r w:rsidRPr="000E77CF">
        <w:rPr>
          <w:sz w:val="18"/>
        </w:rPr>
        <w:t>A) Danışma Kurulu Önerileri</w:t>
      </w:r>
    </w:p>
    <w:p w:rsidRPr="000E77CF" w:rsidR="000E77CF" w:rsidP="000E77CF" w:rsidRDefault="000E77CF">
      <w:pPr>
        <w:tabs>
          <w:tab w:val="center" w:pos="5100"/>
        </w:tabs>
        <w:ind w:left="80" w:right="60" w:firstLine="760"/>
        <w:jc w:val="both"/>
        <w:rPr>
          <w:sz w:val="18"/>
        </w:rPr>
      </w:pPr>
      <w:r w:rsidRPr="000E77CF">
        <w:rPr>
          <w:sz w:val="18"/>
        </w:rPr>
        <w:t>1.- Danışma Kurulunun, Genel Kurulun 1 Ekim 2019 Salı günkü birleşiminde Cumhurbaşkanının, Anayasa’nın 104’üncü maddes</w:t>
      </w:r>
      <w:r w:rsidRPr="000E77CF">
        <w:rPr>
          <w:sz w:val="18"/>
        </w:rPr>
        <w:t>i</w:t>
      </w:r>
      <w:r w:rsidRPr="000E77CF">
        <w:rPr>
          <w:sz w:val="18"/>
        </w:rPr>
        <w:t>ne göre Türkiye Büyük Millet Meclisinin 27’nci Dönem Üçüncü Yasama Yılı açış konuşmasını müteakip başka bir işin görüşülmemesine ilişkin önerisi</w:t>
      </w: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r w:rsidRPr="000E77CF">
        <w:rPr>
          <w:sz w:val="18"/>
        </w:rPr>
        <w:t>V.- YAZILI SORULAR VE CEVAPLARI</w:t>
      </w:r>
    </w:p>
    <w:p w:rsidRPr="000E77CF" w:rsidR="000E77CF" w:rsidP="000E77CF" w:rsidRDefault="000E77CF">
      <w:pPr>
        <w:tabs>
          <w:tab w:val="center" w:pos="5100"/>
        </w:tabs>
        <w:ind w:left="80" w:right="60" w:firstLine="760"/>
        <w:jc w:val="both"/>
        <w:rPr>
          <w:sz w:val="18"/>
        </w:rPr>
      </w:pPr>
      <w:r w:rsidRPr="000E77CF">
        <w:rPr>
          <w:sz w:val="18"/>
        </w:rPr>
        <w:t>1.- Adana Milletvekili İsmail Koncuk’un, 2012 KPSS’de soruların sızdırıldığı tespit edilmesine rağmen sınavın iptal edilmemiş o</w:t>
      </w:r>
      <w:r w:rsidRPr="000E77CF">
        <w:rPr>
          <w:sz w:val="18"/>
        </w:rPr>
        <w:t>l</w:t>
      </w:r>
      <w:r w:rsidRPr="000E77CF">
        <w:rPr>
          <w:sz w:val="18"/>
        </w:rPr>
        <w:t>masına ve 2010 ve 2012 KPSS sınavlarında yaşanan mağduriyetlerin giderilmesine,</w:t>
      </w:r>
    </w:p>
    <w:p w:rsidRPr="000E77CF" w:rsidR="000E77CF" w:rsidP="000E77CF" w:rsidRDefault="000E77CF">
      <w:pPr>
        <w:tabs>
          <w:tab w:val="center" w:pos="5100"/>
        </w:tabs>
        <w:ind w:left="80" w:right="60" w:firstLine="760"/>
        <w:jc w:val="both"/>
        <w:rPr>
          <w:sz w:val="18"/>
        </w:rPr>
      </w:pPr>
      <w:r w:rsidRPr="000E77CF">
        <w:rPr>
          <w:sz w:val="18"/>
        </w:rPr>
        <w:t>-Kocaeli Milletvekili Ömer Faruk Gergerlioğlu’nun, KHK ile kapatılan eğitim kurumlarına peşin olarak yatırılan ücretlerin geri ödemelerine,</w:t>
      </w:r>
    </w:p>
    <w:p w:rsidRPr="000E77CF" w:rsidR="000E77CF" w:rsidP="000E77CF" w:rsidRDefault="000E77CF">
      <w:pPr>
        <w:tabs>
          <w:tab w:val="center" w:pos="5100"/>
        </w:tabs>
        <w:ind w:left="80" w:right="60" w:firstLine="760"/>
        <w:jc w:val="both"/>
        <w:rPr>
          <w:sz w:val="18"/>
        </w:rPr>
      </w:pPr>
      <w:r w:rsidRPr="000E77CF">
        <w:rPr>
          <w:sz w:val="18"/>
        </w:rPr>
        <w:t>Rehabilitasyon merkezlerinde çalışan öğretmenlerin sorunlarına,</w:t>
      </w:r>
    </w:p>
    <w:p w:rsidRPr="000E77CF" w:rsidR="000E77CF" w:rsidP="000E77CF" w:rsidRDefault="000E77CF">
      <w:pPr>
        <w:tabs>
          <w:tab w:val="center" w:pos="5100"/>
        </w:tabs>
        <w:ind w:left="80" w:right="60" w:firstLine="760"/>
        <w:jc w:val="both"/>
        <w:rPr>
          <w:sz w:val="18"/>
        </w:rPr>
      </w:pPr>
      <w:r w:rsidRPr="000E77CF">
        <w:rPr>
          <w:sz w:val="18"/>
        </w:rPr>
        <w:t>-İstanbul Milletvekili Mustafa Sezgin Tanrıkulu’nun, mevsimlik işçilerin çocuklarına yönelik gezici okul modeli çalışması yapılıp yapılmayacağına,</w:t>
      </w:r>
    </w:p>
    <w:p w:rsidRPr="000E77CF" w:rsidR="000E77CF" w:rsidP="000E77CF" w:rsidRDefault="000E77CF">
      <w:pPr>
        <w:tabs>
          <w:tab w:val="center" w:pos="5100"/>
        </w:tabs>
        <w:ind w:left="80" w:right="60" w:firstLine="760"/>
        <w:jc w:val="both"/>
        <w:rPr>
          <w:sz w:val="18"/>
        </w:rPr>
      </w:pPr>
      <w:r w:rsidRPr="000E77CF">
        <w:rPr>
          <w:sz w:val="18"/>
        </w:rPr>
        <w:t>Türkiye’nin 2019 yılı OECD ülkeleri arasında çocukların eğitimi sıralamasına,</w:t>
      </w:r>
    </w:p>
    <w:p w:rsidRPr="000E77CF" w:rsidR="000E77CF" w:rsidP="000E77CF" w:rsidRDefault="000E77CF">
      <w:pPr>
        <w:tabs>
          <w:tab w:val="center" w:pos="5100"/>
        </w:tabs>
        <w:ind w:left="80" w:right="60" w:firstLine="760"/>
        <w:jc w:val="both"/>
        <w:rPr>
          <w:sz w:val="18"/>
        </w:rPr>
      </w:pPr>
      <w:r w:rsidRPr="000E77CF">
        <w:rPr>
          <w:sz w:val="18"/>
        </w:rPr>
        <w:t>İlişkin Cumhurbaşkanı Yardımcısı Fuat Oktay’a soruları ve Millî Eğitim Bakanı Ziya Selçuk’un cevabı (7/13266), (7/13346), (7/13347), (7/13625), (7/14597)</w:t>
      </w:r>
    </w:p>
    <w:p w:rsidRPr="000E77CF" w:rsidR="000E77CF" w:rsidP="000E77CF" w:rsidRDefault="000E77CF">
      <w:pPr>
        <w:tabs>
          <w:tab w:val="center" w:pos="5100"/>
        </w:tabs>
        <w:ind w:left="80" w:right="60" w:firstLine="760"/>
        <w:jc w:val="both"/>
        <w:rPr>
          <w:sz w:val="18"/>
        </w:rPr>
      </w:pPr>
      <w:r w:rsidRPr="000E77CF">
        <w:rPr>
          <w:sz w:val="18"/>
        </w:rPr>
        <w:t>2.- İstanbul Milletvekili Özgür Karabat’ın, İstanbul Havalimanında yaşanan sorunlara ve kış mevsiminde alanda ulaşımın ve traf</w:t>
      </w:r>
      <w:r w:rsidRPr="000E77CF">
        <w:rPr>
          <w:sz w:val="18"/>
        </w:rPr>
        <w:t>i</w:t>
      </w:r>
      <w:r w:rsidRPr="000E77CF">
        <w:rPr>
          <w:sz w:val="18"/>
        </w:rPr>
        <w:t>ğin aksamaması için bir planlama yapılıp yapılmadığına ilişkin Cumhurbaşkanı Yardımcısı Fuat Oktay’a sorusu ve Ulaştırma ve Altyapı B</w:t>
      </w:r>
      <w:r w:rsidRPr="000E77CF">
        <w:rPr>
          <w:sz w:val="18"/>
        </w:rPr>
        <w:t>a</w:t>
      </w:r>
      <w:r w:rsidRPr="000E77CF">
        <w:rPr>
          <w:sz w:val="18"/>
        </w:rPr>
        <w:t>kanı Mehmet Cahit Turhan’ın cevabı (7/13269)</w:t>
      </w:r>
    </w:p>
    <w:p w:rsidRPr="000E77CF" w:rsidR="000E77CF" w:rsidP="000E77CF" w:rsidRDefault="000E77CF">
      <w:pPr>
        <w:tabs>
          <w:tab w:val="center" w:pos="5100"/>
        </w:tabs>
        <w:ind w:left="80" w:right="60" w:firstLine="760"/>
        <w:jc w:val="both"/>
        <w:rPr>
          <w:sz w:val="18"/>
        </w:rPr>
      </w:pPr>
      <w:r w:rsidRPr="000E77CF">
        <w:rPr>
          <w:sz w:val="18"/>
        </w:rPr>
        <w:t>3.- Siirt Milletvekili Meral Danış Beştaş’ın, dizi ve filmlerde kullanılan dil, üslup ve karakterlerin yarattığı olumsuz etkilere ve a</w:t>
      </w:r>
      <w:r w:rsidRPr="000E77CF">
        <w:rPr>
          <w:sz w:val="18"/>
        </w:rPr>
        <w:t>y</w:t>
      </w:r>
      <w:r w:rsidRPr="000E77CF">
        <w:rPr>
          <w:sz w:val="18"/>
        </w:rPr>
        <w:t>rımcı yayınların önlenmesine ilişkin sorusu ve Cumhurbaşkanı Yardımcısı Fuat Oktay’ın cevabı (7/13270)</w:t>
      </w:r>
    </w:p>
    <w:p w:rsidRPr="000E77CF" w:rsidR="000E77CF" w:rsidP="000E77CF" w:rsidRDefault="000E77CF">
      <w:pPr>
        <w:tabs>
          <w:tab w:val="center" w:pos="5100"/>
        </w:tabs>
        <w:ind w:left="80" w:right="60" w:firstLine="760"/>
        <w:jc w:val="both"/>
        <w:rPr>
          <w:sz w:val="18"/>
        </w:rPr>
      </w:pPr>
      <w:r w:rsidRPr="000E77CF">
        <w:rPr>
          <w:sz w:val="18"/>
        </w:rPr>
        <w:t>4.- İzmir Milletvekili Sevda Erdan Kılıç’ın, Türk Hava Yolları Yönetim Kurulu Başkanı ve Yön</w:t>
      </w:r>
      <w:r w:rsidRPr="000E77CF">
        <w:rPr>
          <w:sz w:val="18"/>
        </w:rPr>
        <w:t>e</w:t>
      </w:r>
      <w:r w:rsidRPr="000E77CF">
        <w:rPr>
          <w:sz w:val="18"/>
        </w:rPr>
        <w:t>tim Kurulu Üyesi bir kişi hakkında basında çıkan iddialara ilişkin Cumhurbaşkanı Yardımcısı Fuat Oktay’a sorusu ve Ulaştırma ve Altyapı Bakanı Mehmet Cahit Turhan’ın c</w:t>
      </w:r>
      <w:r w:rsidRPr="000E77CF">
        <w:rPr>
          <w:sz w:val="18"/>
        </w:rPr>
        <w:t>e</w:t>
      </w:r>
      <w:r w:rsidRPr="000E77CF">
        <w:rPr>
          <w:sz w:val="18"/>
        </w:rPr>
        <w:t>vabı (7/13273)</w:t>
      </w:r>
    </w:p>
    <w:p w:rsidRPr="000E77CF" w:rsidR="000E77CF" w:rsidP="000E77CF" w:rsidRDefault="000E77CF">
      <w:pPr>
        <w:tabs>
          <w:tab w:val="center" w:pos="5100"/>
        </w:tabs>
        <w:ind w:left="80" w:right="60" w:firstLine="760"/>
        <w:jc w:val="both"/>
        <w:rPr>
          <w:sz w:val="18"/>
        </w:rPr>
      </w:pPr>
      <w:r w:rsidRPr="000E77CF">
        <w:rPr>
          <w:sz w:val="18"/>
        </w:rPr>
        <w:t>5.- Balıkesir Milletvekili Ahmet Akın’ın, Balıkesir’deki tarım, çayır ve mera arazilerine dair ver</w:t>
      </w:r>
      <w:r w:rsidRPr="000E77CF">
        <w:rPr>
          <w:sz w:val="18"/>
        </w:rPr>
        <w:t>i</w:t>
      </w:r>
      <w:r w:rsidRPr="000E77CF">
        <w:rPr>
          <w:sz w:val="18"/>
        </w:rPr>
        <w:t>lere ve mera arazilerinin satışına,</w:t>
      </w:r>
    </w:p>
    <w:p w:rsidRPr="000E77CF" w:rsidR="000E77CF" w:rsidP="000E77CF" w:rsidRDefault="000E77CF">
      <w:pPr>
        <w:tabs>
          <w:tab w:val="center" w:pos="5100"/>
        </w:tabs>
        <w:ind w:left="80" w:right="60" w:firstLine="760"/>
        <w:jc w:val="both"/>
        <w:rPr>
          <w:sz w:val="18"/>
        </w:rPr>
      </w:pPr>
      <w:r w:rsidRPr="000E77CF">
        <w:rPr>
          <w:sz w:val="18"/>
        </w:rPr>
        <w:t>-Zonguldak Milletvekili Deniz Yavuzyılmaz’ın, enerji kimlik belgesi alan bina ve enerji etüdü yaptıran işletme sayısına,</w:t>
      </w:r>
    </w:p>
    <w:p w:rsidRPr="000E77CF" w:rsidR="000E77CF" w:rsidP="000E77CF" w:rsidRDefault="000E77CF">
      <w:pPr>
        <w:tabs>
          <w:tab w:val="center" w:pos="5100"/>
        </w:tabs>
        <w:ind w:left="80" w:right="60" w:firstLine="760"/>
        <w:jc w:val="both"/>
        <w:rPr>
          <w:sz w:val="18"/>
        </w:rPr>
      </w:pPr>
      <w:r w:rsidRPr="000E77CF">
        <w:rPr>
          <w:sz w:val="18"/>
        </w:rPr>
        <w:t>-İstanbul Milletvekili Mustafa Sezgin Tanrıkulu’nun, Bakanlığa bağlı kurum ve kuruluşlarca ku</w:t>
      </w:r>
      <w:r w:rsidRPr="000E77CF">
        <w:rPr>
          <w:sz w:val="18"/>
        </w:rPr>
        <w:t>l</w:t>
      </w:r>
      <w:r w:rsidRPr="000E77CF">
        <w:rPr>
          <w:sz w:val="18"/>
        </w:rPr>
        <w:t>lanılmakta olan araçlara,</w:t>
      </w:r>
    </w:p>
    <w:p w:rsidRPr="000E77CF" w:rsidR="000E77CF" w:rsidP="000E77CF" w:rsidRDefault="000E77CF">
      <w:pPr>
        <w:tabs>
          <w:tab w:val="center" w:pos="5100"/>
        </w:tabs>
        <w:ind w:left="80" w:right="60" w:firstLine="760"/>
        <w:jc w:val="both"/>
        <w:rPr>
          <w:sz w:val="18"/>
        </w:rPr>
      </w:pPr>
      <w:r w:rsidRPr="000E77CF">
        <w:rPr>
          <w:sz w:val="18"/>
        </w:rPr>
        <w:t>2016-2019 yılları arasında Bakanlık bünyesinde cinsel taciz nedeniyle yapılan şikâyetlere, şikâyet üzerine yapılan işlemlere ve aç</w:t>
      </w:r>
      <w:r w:rsidRPr="000E77CF">
        <w:rPr>
          <w:sz w:val="18"/>
        </w:rPr>
        <w:t>ı</w:t>
      </w:r>
      <w:r w:rsidRPr="000E77CF">
        <w:rPr>
          <w:sz w:val="18"/>
        </w:rPr>
        <w:t>lan davalara,</w:t>
      </w:r>
    </w:p>
    <w:p w:rsidRPr="000E77CF" w:rsidR="000E77CF" w:rsidP="000E77CF" w:rsidRDefault="000E77CF">
      <w:pPr>
        <w:tabs>
          <w:tab w:val="center" w:pos="5100"/>
        </w:tabs>
        <w:ind w:left="80" w:right="60" w:firstLine="760"/>
        <w:jc w:val="both"/>
        <w:rPr>
          <w:sz w:val="18"/>
        </w:rPr>
      </w:pPr>
      <w:r w:rsidRPr="000E77CF">
        <w:rPr>
          <w:sz w:val="18"/>
        </w:rPr>
        <w:t xml:space="preserve">-İzmir Milletvekili Murat Çepni’nin, Gediz Nehri’nin ve Gediz Havzası’nın temizlenmesine yönelik çalışmalara ve bölgede ÇED gerekli değildir raporu verilen işletme sayısına, </w:t>
      </w:r>
    </w:p>
    <w:p w:rsidRPr="000E77CF" w:rsidR="000E77CF" w:rsidP="000E77CF" w:rsidRDefault="000E77CF">
      <w:pPr>
        <w:tabs>
          <w:tab w:val="center" w:pos="5100"/>
        </w:tabs>
        <w:ind w:left="80" w:right="60" w:firstLine="760"/>
        <w:jc w:val="both"/>
        <w:rPr>
          <w:sz w:val="18"/>
        </w:rPr>
      </w:pPr>
      <w:r w:rsidRPr="000E77CF">
        <w:rPr>
          <w:sz w:val="18"/>
        </w:rPr>
        <w:t>-İzmir Milletvekili Kani Beko’nun, İzmir’in Bergama ilçesindeki Çukuralan Altın Madeninde y</w:t>
      </w:r>
      <w:r w:rsidRPr="000E77CF">
        <w:rPr>
          <w:sz w:val="18"/>
        </w:rPr>
        <w:t>a</w:t>
      </w:r>
      <w:r w:rsidRPr="000E77CF">
        <w:rPr>
          <w:sz w:val="18"/>
        </w:rPr>
        <w:t>pılmak istenen kapasite artırımı için alınan ÇED raporunun iptalinin kaldırılmasına yönelik karara,</w:t>
      </w:r>
    </w:p>
    <w:p w:rsidRPr="000E77CF" w:rsidR="000E77CF" w:rsidP="000E77CF" w:rsidRDefault="000E77CF">
      <w:pPr>
        <w:tabs>
          <w:tab w:val="center" w:pos="5100"/>
        </w:tabs>
        <w:ind w:left="80" w:right="60" w:firstLine="760"/>
        <w:jc w:val="both"/>
        <w:rPr>
          <w:sz w:val="18"/>
        </w:rPr>
      </w:pPr>
      <w:r w:rsidRPr="000E77CF">
        <w:rPr>
          <w:sz w:val="18"/>
        </w:rPr>
        <w:t>-Muş Milletvekili Mensur Işık’ın, Muş’un Yukarısızma köyündeki baz istasyonunun aktif hale g</w:t>
      </w:r>
      <w:r w:rsidRPr="000E77CF">
        <w:rPr>
          <w:sz w:val="18"/>
        </w:rPr>
        <w:t>e</w:t>
      </w:r>
      <w:r w:rsidRPr="000E77CF">
        <w:rPr>
          <w:sz w:val="18"/>
        </w:rPr>
        <w:t>tirilmesi talebine,</w:t>
      </w:r>
    </w:p>
    <w:p w:rsidRPr="000E77CF" w:rsidR="000E77CF" w:rsidP="000E77CF" w:rsidRDefault="000E77CF">
      <w:pPr>
        <w:tabs>
          <w:tab w:val="center" w:pos="5100"/>
        </w:tabs>
        <w:ind w:left="80" w:right="60" w:firstLine="760"/>
        <w:jc w:val="both"/>
        <w:rPr>
          <w:sz w:val="18"/>
        </w:rPr>
      </w:pPr>
      <w:r w:rsidRPr="000E77CF">
        <w:rPr>
          <w:sz w:val="18"/>
        </w:rPr>
        <w:t>-Ağrı Milletvekili Dirayet Dilan Taşdemir’in, Ağrı’nın Diyadin ilçesinde meydana gelen sel felaketinde ihmal ve sorumluluğu b</w:t>
      </w:r>
      <w:r w:rsidRPr="000E77CF">
        <w:rPr>
          <w:sz w:val="18"/>
        </w:rPr>
        <w:t>u</w:t>
      </w:r>
      <w:r w:rsidRPr="000E77CF">
        <w:rPr>
          <w:sz w:val="18"/>
        </w:rPr>
        <w:t xml:space="preserve">lunan kurumlara, </w:t>
      </w:r>
    </w:p>
    <w:p w:rsidRPr="000E77CF" w:rsidR="000E77CF" w:rsidP="000E77CF" w:rsidRDefault="000E77CF">
      <w:pPr>
        <w:tabs>
          <w:tab w:val="center" w:pos="5100"/>
        </w:tabs>
        <w:ind w:left="80" w:right="60" w:firstLine="760"/>
        <w:jc w:val="both"/>
        <w:rPr>
          <w:sz w:val="18"/>
        </w:rPr>
      </w:pPr>
      <w:r w:rsidRPr="000E77CF">
        <w:rPr>
          <w:sz w:val="18"/>
        </w:rPr>
        <w:t>İlişkin soruları ve Çevre ve Şehircilik Bakanı Murat Kurum’un cevabı (7/13289), (7/13378), (7/13381), (7/13382), (7/13828), (7/13829), (7/14329), (7/14436)</w:t>
      </w:r>
    </w:p>
    <w:p w:rsidRPr="000E77CF" w:rsidR="000E77CF" w:rsidP="000E77CF" w:rsidRDefault="000E77CF">
      <w:pPr>
        <w:tabs>
          <w:tab w:val="center" w:pos="5100"/>
        </w:tabs>
        <w:ind w:left="80" w:right="60" w:firstLine="760"/>
        <w:jc w:val="both"/>
        <w:rPr>
          <w:sz w:val="18"/>
        </w:rPr>
      </w:pPr>
      <w:r w:rsidRPr="000E77CF">
        <w:rPr>
          <w:sz w:val="18"/>
        </w:rPr>
        <w:t>6.- Yozgat Milletvekili Ali Keven’in, Yozgat ilinde yeni bir stadyum yapılması önerisine ilişkin sorusu ve Gençlik ve Spor Bakanı Mehmet Muharrem Kasapoğlu’nun cevabı (7/13291)</w:t>
      </w:r>
    </w:p>
    <w:p w:rsidRPr="000E77CF" w:rsidR="000E77CF" w:rsidP="000E77CF" w:rsidRDefault="000E77CF">
      <w:pPr>
        <w:tabs>
          <w:tab w:val="center" w:pos="5100"/>
        </w:tabs>
        <w:ind w:left="80" w:right="60" w:firstLine="760"/>
        <w:jc w:val="both"/>
        <w:rPr>
          <w:sz w:val="18"/>
        </w:rPr>
      </w:pPr>
      <w:r w:rsidRPr="000E77CF">
        <w:rPr>
          <w:sz w:val="18"/>
        </w:rPr>
        <w:t>7.- İstanbul Milletvekili Saliha Sera Kadıgil Sütlü’nün, bir tiyatro oyunu için tahsis edilen salonun belediye tarafından iptal edilm</w:t>
      </w:r>
      <w:r w:rsidRPr="000E77CF">
        <w:rPr>
          <w:sz w:val="18"/>
        </w:rPr>
        <w:t>e</w:t>
      </w:r>
      <w:r w:rsidRPr="000E77CF">
        <w:rPr>
          <w:sz w:val="18"/>
        </w:rPr>
        <w:t>sine,</w:t>
      </w:r>
    </w:p>
    <w:p w:rsidRPr="000E77CF" w:rsidR="000E77CF" w:rsidP="000E77CF" w:rsidRDefault="000E77CF">
      <w:pPr>
        <w:tabs>
          <w:tab w:val="center" w:pos="5100"/>
        </w:tabs>
        <w:ind w:left="80" w:right="60" w:firstLine="760"/>
        <w:jc w:val="both"/>
        <w:rPr>
          <w:sz w:val="18"/>
        </w:rPr>
      </w:pPr>
      <w:r w:rsidRPr="000E77CF">
        <w:rPr>
          <w:sz w:val="18"/>
        </w:rPr>
        <w:t>-İzmir Milletvekili Murat Bakan’ın, Bakanlığın Van Gölü’nde kirliliğin önlenmesi ile ilgili çalı</w:t>
      </w:r>
      <w:r w:rsidRPr="000E77CF">
        <w:rPr>
          <w:sz w:val="18"/>
        </w:rPr>
        <w:t>ş</w:t>
      </w:r>
      <w:r w:rsidRPr="000E77CF">
        <w:rPr>
          <w:sz w:val="18"/>
        </w:rPr>
        <w:t xml:space="preserve">malarına, </w:t>
      </w:r>
    </w:p>
    <w:p w:rsidRPr="000E77CF" w:rsidR="000E77CF" w:rsidP="000E77CF" w:rsidRDefault="000E77CF">
      <w:pPr>
        <w:tabs>
          <w:tab w:val="center" w:pos="5100"/>
        </w:tabs>
        <w:ind w:left="80" w:right="60" w:firstLine="760"/>
        <w:jc w:val="both"/>
        <w:rPr>
          <w:sz w:val="18"/>
        </w:rPr>
      </w:pPr>
      <w:r w:rsidRPr="000E77CF">
        <w:rPr>
          <w:sz w:val="18"/>
        </w:rPr>
        <w:t>İlişkin soruları ve Kültür ve Turizm Bakanı Mehmet Nuri Ersoy’un cevabı (7/13310), (7/13742)</w:t>
      </w:r>
    </w:p>
    <w:p w:rsidRPr="000E77CF" w:rsidR="000E77CF" w:rsidP="000E77CF" w:rsidRDefault="000E77CF">
      <w:pPr>
        <w:tabs>
          <w:tab w:val="center" w:pos="5100"/>
        </w:tabs>
        <w:ind w:left="80" w:right="60" w:firstLine="760"/>
        <w:jc w:val="both"/>
        <w:rPr>
          <w:sz w:val="18"/>
        </w:rPr>
      </w:pPr>
      <w:r w:rsidRPr="000E77CF">
        <w:rPr>
          <w:sz w:val="18"/>
        </w:rPr>
        <w:t>8.- Muş Milletvekili Mensur Işık’ın, Ankara Üniversitesi Siyasal Bilgiler Fakültesinde bir sınıfta şiir okuyan öğrencilerin özel g</w:t>
      </w:r>
      <w:r w:rsidRPr="000E77CF">
        <w:rPr>
          <w:sz w:val="18"/>
        </w:rPr>
        <w:t>ü</w:t>
      </w:r>
      <w:r w:rsidRPr="000E77CF">
        <w:rPr>
          <w:sz w:val="18"/>
        </w:rPr>
        <w:t>venlik tarafından kayda alınmasına,</w:t>
      </w:r>
    </w:p>
    <w:p w:rsidRPr="000E77CF" w:rsidR="000E77CF" w:rsidP="000E77CF" w:rsidRDefault="000E77CF">
      <w:pPr>
        <w:tabs>
          <w:tab w:val="center" w:pos="5100"/>
        </w:tabs>
        <w:ind w:left="80" w:right="60" w:firstLine="760"/>
        <w:jc w:val="both"/>
        <w:rPr>
          <w:sz w:val="18"/>
        </w:rPr>
      </w:pPr>
      <w:r w:rsidRPr="000E77CF">
        <w:rPr>
          <w:sz w:val="18"/>
        </w:rPr>
        <w:t>-İzmir Milletvekili Mehmet Ali Çelebi’nin, 2002-2018 yılları arasında Bakanlığın Kars ili için kendi bütçesinden veya AB progra</w:t>
      </w:r>
      <w:r w:rsidRPr="000E77CF">
        <w:rPr>
          <w:sz w:val="18"/>
        </w:rPr>
        <w:t>m</w:t>
      </w:r>
      <w:r w:rsidRPr="000E77CF">
        <w:rPr>
          <w:sz w:val="18"/>
        </w:rPr>
        <w:t xml:space="preserve">ları bütçesinden hazırladığı projelere, </w:t>
      </w:r>
    </w:p>
    <w:p w:rsidRPr="000E77CF" w:rsidR="000E77CF" w:rsidP="000E77CF" w:rsidRDefault="000E77CF">
      <w:pPr>
        <w:tabs>
          <w:tab w:val="center" w:pos="5100"/>
        </w:tabs>
        <w:ind w:left="80" w:right="60" w:firstLine="760"/>
        <w:jc w:val="both"/>
        <w:rPr>
          <w:sz w:val="18"/>
        </w:rPr>
      </w:pPr>
      <w:r w:rsidRPr="000E77CF">
        <w:rPr>
          <w:sz w:val="18"/>
        </w:rPr>
        <w:t>-Balıkesir Milletvekili Ahmet Akın’ın, Balıkesir’de 667 sayılı KHK ile kapatılan kurumlarda isti</w:t>
      </w:r>
      <w:r w:rsidRPr="000E77CF">
        <w:rPr>
          <w:sz w:val="18"/>
        </w:rPr>
        <w:t>h</w:t>
      </w:r>
      <w:r w:rsidRPr="000E77CF">
        <w:rPr>
          <w:sz w:val="18"/>
        </w:rPr>
        <w:t xml:space="preserve">dam edilen kişiler tarafından ilçe millî eğitim müdürlüklerine yapılan müracaatlara, </w:t>
      </w:r>
    </w:p>
    <w:p w:rsidRPr="000E77CF" w:rsidR="000E77CF" w:rsidP="000E77CF" w:rsidRDefault="000E77CF">
      <w:pPr>
        <w:tabs>
          <w:tab w:val="center" w:pos="5100"/>
        </w:tabs>
        <w:ind w:left="80" w:right="60" w:firstLine="760"/>
        <w:jc w:val="both"/>
        <w:rPr>
          <w:sz w:val="18"/>
        </w:rPr>
      </w:pPr>
      <w:r w:rsidRPr="000E77CF">
        <w:rPr>
          <w:sz w:val="18"/>
        </w:rPr>
        <w:t>-İstanbul Milletvekili Ali Kenanoğlu’nun, İstanbul’un Beykoz ilçesinde bulunan Beykoz Anadolu Lisesi’nin binasının bir bölüm</w:t>
      </w:r>
      <w:r w:rsidRPr="000E77CF">
        <w:rPr>
          <w:sz w:val="18"/>
        </w:rPr>
        <w:t>ü</w:t>
      </w:r>
      <w:r w:rsidRPr="000E77CF">
        <w:rPr>
          <w:sz w:val="18"/>
        </w:rPr>
        <w:t xml:space="preserve">nün kiraya verilmesine ve bu konudaki mahkeme kararının icrasına, </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(7/13311), (7/14362), (7/14737), (7/14738)</w:t>
      </w:r>
    </w:p>
    <w:p w:rsidRPr="000E77CF" w:rsidR="000E77CF" w:rsidP="000E77CF" w:rsidRDefault="000E77CF">
      <w:pPr>
        <w:tabs>
          <w:tab w:val="center" w:pos="5100"/>
        </w:tabs>
        <w:ind w:left="80" w:right="60" w:firstLine="760"/>
        <w:jc w:val="both"/>
        <w:rPr>
          <w:sz w:val="18"/>
        </w:rPr>
      </w:pPr>
      <w:r w:rsidRPr="000E77CF">
        <w:rPr>
          <w:sz w:val="18"/>
        </w:rPr>
        <w:t>9.- Mardin Milletvekili Pero Dundar’ın, Mardin Büyükşehir Belediyesi bünyesinde açılacak kurslar için yapılan başvuruların İl Mi</w:t>
      </w:r>
      <w:r w:rsidRPr="000E77CF">
        <w:rPr>
          <w:sz w:val="18"/>
        </w:rPr>
        <w:t>l</w:t>
      </w:r>
      <w:r w:rsidRPr="000E77CF">
        <w:rPr>
          <w:sz w:val="18"/>
        </w:rPr>
        <w:t xml:space="preserve">lî Eğitim Müdürlüğü tarafından durdurulduğu iddiasına, </w:t>
      </w:r>
    </w:p>
    <w:p w:rsidRPr="000E77CF" w:rsidR="000E77CF" w:rsidP="000E77CF" w:rsidRDefault="000E77CF">
      <w:pPr>
        <w:tabs>
          <w:tab w:val="center" w:pos="5100"/>
        </w:tabs>
        <w:ind w:left="80" w:right="60" w:firstLine="760"/>
        <w:jc w:val="both"/>
        <w:rPr>
          <w:sz w:val="18"/>
        </w:rPr>
      </w:pPr>
      <w:r w:rsidRPr="000E77CF">
        <w:rPr>
          <w:sz w:val="18"/>
        </w:rPr>
        <w:t>-Ankara Milletvekili Yıldırım Kaya’nın, İstanbul Eyüpsultan İMKB Lisesinde görev yapan bir ö</w:t>
      </w:r>
      <w:r w:rsidRPr="000E77CF">
        <w:rPr>
          <w:sz w:val="18"/>
        </w:rPr>
        <w:t>ğ</w:t>
      </w:r>
      <w:r w:rsidRPr="000E77CF">
        <w:rPr>
          <w:sz w:val="18"/>
        </w:rPr>
        <w:t>retmen hakkındaki bazı iddialara,</w:t>
      </w:r>
    </w:p>
    <w:p w:rsidRPr="000E77CF" w:rsidR="000E77CF" w:rsidP="000E77CF" w:rsidRDefault="000E77CF">
      <w:pPr>
        <w:tabs>
          <w:tab w:val="center" w:pos="5100"/>
        </w:tabs>
        <w:ind w:left="80" w:right="60" w:firstLine="760"/>
        <w:jc w:val="both"/>
        <w:rPr>
          <w:sz w:val="18"/>
        </w:rPr>
      </w:pPr>
      <w:r w:rsidRPr="000E77CF">
        <w:rPr>
          <w:sz w:val="18"/>
        </w:rPr>
        <w:t>-Manisa Milletvekili Özgür Özel’in, özel eğitim ve rehabilitasyon merkezlerinde çalışan öğretmenlerin özlük haklarının iyileştiri</w:t>
      </w:r>
      <w:r w:rsidRPr="000E77CF">
        <w:rPr>
          <w:sz w:val="18"/>
        </w:rPr>
        <w:t>l</w:t>
      </w:r>
      <w:r w:rsidRPr="000E77CF">
        <w:rPr>
          <w:sz w:val="18"/>
        </w:rPr>
        <w:t>mesi önerisine,</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(7/13313), (7/13314), (7/13315)</w:t>
      </w:r>
    </w:p>
    <w:p w:rsidRPr="000E77CF" w:rsidR="000E77CF" w:rsidP="000E77CF" w:rsidRDefault="000E77CF">
      <w:pPr>
        <w:tabs>
          <w:tab w:val="center" w:pos="5100"/>
        </w:tabs>
        <w:ind w:left="80" w:right="60" w:firstLine="760"/>
        <w:jc w:val="both"/>
        <w:rPr>
          <w:sz w:val="18"/>
        </w:rPr>
      </w:pPr>
      <w:r w:rsidRPr="000E77CF">
        <w:rPr>
          <w:sz w:val="18"/>
        </w:rPr>
        <w:t>10.- Kocaeli Milletvekili Lütfü Türkkan’ın, Kocaeli’nin Körfez ilçesi Yavuz Sultan Selim Mahallesi’nin PTT şubesi ihtiyacına ili</w:t>
      </w:r>
      <w:r w:rsidRPr="000E77CF">
        <w:rPr>
          <w:sz w:val="18"/>
        </w:rPr>
        <w:t>ş</w:t>
      </w:r>
      <w:r w:rsidRPr="000E77CF">
        <w:rPr>
          <w:sz w:val="18"/>
        </w:rPr>
        <w:t>kin sorusu ve Ulaştırma ve Altyapı Bakanı Mehmet Cahit Turhan’ın c</w:t>
      </w:r>
      <w:r w:rsidRPr="000E77CF">
        <w:rPr>
          <w:sz w:val="18"/>
        </w:rPr>
        <w:t>e</w:t>
      </w:r>
      <w:r w:rsidRPr="000E77CF">
        <w:rPr>
          <w:sz w:val="18"/>
        </w:rPr>
        <w:t xml:space="preserve">vabı (7/13320) </w:t>
      </w:r>
    </w:p>
    <w:p w:rsidRPr="000E77CF" w:rsidR="000E77CF" w:rsidP="000E77CF" w:rsidRDefault="000E77CF">
      <w:pPr>
        <w:tabs>
          <w:tab w:val="center" w:pos="5100"/>
        </w:tabs>
        <w:ind w:left="80" w:right="60" w:firstLine="760"/>
        <w:jc w:val="both"/>
        <w:rPr>
          <w:sz w:val="18"/>
        </w:rPr>
      </w:pPr>
      <w:r w:rsidRPr="000E77CF">
        <w:rPr>
          <w:sz w:val="18"/>
        </w:rPr>
        <w:t xml:space="preserve">11.- Mersin Milletvekili Zeki Hakan Sıdalı’nın, ülkemizin medya okuryazarlığı konusunda politika planlarının olup olmadığına, </w:t>
      </w:r>
    </w:p>
    <w:p w:rsidRPr="000E77CF" w:rsidR="000E77CF" w:rsidP="000E77CF" w:rsidRDefault="000E77CF">
      <w:pPr>
        <w:tabs>
          <w:tab w:val="center" w:pos="5100"/>
        </w:tabs>
        <w:ind w:left="80" w:right="60" w:firstLine="760"/>
        <w:jc w:val="both"/>
        <w:rPr>
          <w:sz w:val="18"/>
        </w:rPr>
      </w:pPr>
      <w:r w:rsidRPr="000E77CF">
        <w:rPr>
          <w:sz w:val="18"/>
        </w:rPr>
        <w:t>-Niğde Milletvekili Ömer Fethi Gürer’in, yurt dışında çeşitli seviyelerde öğrenim gören resmi burslu öğrenci sayısına ve bu öğre</w:t>
      </w:r>
      <w:r w:rsidRPr="000E77CF">
        <w:rPr>
          <w:sz w:val="18"/>
        </w:rPr>
        <w:t>n</w:t>
      </w:r>
      <w:r w:rsidRPr="000E77CF">
        <w:rPr>
          <w:sz w:val="18"/>
        </w:rPr>
        <w:t>cilere verilen burs miktarına,</w:t>
      </w:r>
    </w:p>
    <w:p w:rsidRPr="000E77CF" w:rsidR="000E77CF" w:rsidP="000E77CF" w:rsidRDefault="000E77CF">
      <w:pPr>
        <w:tabs>
          <w:tab w:val="center" w:pos="5100"/>
        </w:tabs>
        <w:ind w:left="80" w:right="60" w:firstLine="760"/>
        <w:jc w:val="both"/>
        <w:rPr>
          <w:sz w:val="18"/>
        </w:rPr>
      </w:pPr>
      <w:r w:rsidRPr="000E77CF">
        <w:rPr>
          <w:sz w:val="18"/>
        </w:rPr>
        <w:t>Okullarda internet okuryazarlığı ya da bilgisayarda araştırma teknikleri konulu eğitimler verilm</w:t>
      </w:r>
      <w:r w:rsidRPr="000E77CF">
        <w:rPr>
          <w:sz w:val="18"/>
        </w:rPr>
        <w:t>e</w:t>
      </w:r>
      <w:r w:rsidRPr="000E77CF">
        <w:rPr>
          <w:sz w:val="18"/>
        </w:rPr>
        <w:t xml:space="preserve">sine, </w:t>
      </w:r>
    </w:p>
    <w:p w:rsidRPr="000E77CF" w:rsidR="000E77CF" w:rsidP="000E77CF" w:rsidRDefault="000E77CF">
      <w:pPr>
        <w:tabs>
          <w:tab w:val="center" w:pos="5100"/>
        </w:tabs>
        <w:ind w:left="80" w:right="60" w:firstLine="760"/>
        <w:jc w:val="both"/>
        <w:rPr>
          <w:sz w:val="18"/>
        </w:rPr>
      </w:pPr>
      <w:r w:rsidRPr="000E77CF">
        <w:rPr>
          <w:sz w:val="18"/>
        </w:rPr>
        <w:t xml:space="preserve">Son on yılda eğitime kapanan köy okullarına ve taşımalı eğitimle ilgili bazı verilere ilişkin, </w:t>
      </w:r>
    </w:p>
    <w:p w:rsidRPr="000E77CF" w:rsidR="000E77CF" w:rsidP="000E77CF" w:rsidRDefault="000E77CF">
      <w:pPr>
        <w:tabs>
          <w:tab w:val="center" w:pos="5100"/>
        </w:tabs>
        <w:ind w:left="80" w:right="60" w:firstLine="760"/>
        <w:jc w:val="both"/>
        <w:rPr>
          <w:sz w:val="18"/>
        </w:rPr>
      </w:pPr>
      <w:r w:rsidRPr="000E77CF">
        <w:rPr>
          <w:sz w:val="18"/>
        </w:rPr>
        <w:t>Taşımalı eğitim için kullanılan servis aracı sayısına ve son beş yıl içinde kazaya karışan servis araçlarına,</w:t>
      </w:r>
    </w:p>
    <w:p w:rsidRPr="000E77CF" w:rsidR="000E77CF" w:rsidP="000E77CF" w:rsidRDefault="000E77CF">
      <w:pPr>
        <w:tabs>
          <w:tab w:val="center" w:pos="5100"/>
        </w:tabs>
        <w:ind w:left="80" w:right="60" w:firstLine="760"/>
        <w:jc w:val="both"/>
        <w:rPr>
          <w:sz w:val="18"/>
        </w:rPr>
      </w:pPr>
      <w:r w:rsidRPr="000E77CF">
        <w:rPr>
          <w:sz w:val="18"/>
        </w:rPr>
        <w:t>İlişkin Cumhurbaşkanı Yardımcısı Fuat Oktay’a soruları ve Millî Eğitim Bakanı Ziya Selçuk’un cevabı (7/13322), (7/13341), (7/14242), (7/14243), (7/14247)</w:t>
      </w:r>
    </w:p>
    <w:p w:rsidRPr="000E77CF" w:rsidR="000E77CF" w:rsidP="000E77CF" w:rsidRDefault="000E77CF">
      <w:pPr>
        <w:tabs>
          <w:tab w:val="center" w:pos="5100"/>
        </w:tabs>
        <w:ind w:left="80" w:right="60" w:firstLine="760"/>
        <w:jc w:val="both"/>
        <w:rPr>
          <w:sz w:val="18"/>
        </w:rPr>
      </w:pPr>
      <w:r w:rsidRPr="000E77CF">
        <w:rPr>
          <w:sz w:val="18"/>
        </w:rPr>
        <w:t>12.- İstanbul Milletvekili Mustafa Sezgin Tanrıkulu’nun, görsel ve yazılı basında futbol dışındaki spor dallarıyla ilgili haberlere d</w:t>
      </w:r>
      <w:r w:rsidRPr="000E77CF">
        <w:rPr>
          <w:sz w:val="18"/>
        </w:rPr>
        <w:t>a</w:t>
      </w:r>
      <w:r w:rsidRPr="000E77CF">
        <w:rPr>
          <w:sz w:val="18"/>
        </w:rPr>
        <w:t>ha geniş yer verilmesine ve TRT’de bu sporlara ayrılan yayın sürelerine ilişkin sorusu ve Cumhurbaşkanı Yardımcısı Fuat Oktay’ın cevabı (7/13326)</w:t>
      </w:r>
    </w:p>
    <w:p w:rsidRPr="000E77CF" w:rsidR="000E77CF" w:rsidP="000E77CF" w:rsidRDefault="000E77CF">
      <w:pPr>
        <w:tabs>
          <w:tab w:val="center" w:pos="5100"/>
        </w:tabs>
        <w:ind w:left="80" w:right="60" w:firstLine="760"/>
        <w:jc w:val="both"/>
        <w:rPr>
          <w:sz w:val="18"/>
        </w:rPr>
      </w:pPr>
      <w:r w:rsidRPr="000E77CF">
        <w:rPr>
          <w:sz w:val="18"/>
        </w:rPr>
        <w:t>13.- İstanbul Milletvekili Mustafa Sezgin Tanrıkulu’nun, satılan müzik eserlerinin, kitapların, sinema eserlerinin, bilgisayar oyunl</w:t>
      </w:r>
      <w:r w:rsidRPr="000E77CF">
        <w:rPr>
          <w:sz w:val="18"/>
        </w:rPr>
        <w:t>a</w:t>
      </w:r>
      <w:r w:rsidRPr="000E77CF">
        <w:rPr>
          <w:sz w:val="18"/>
        </w:rPr>
        <w:t>rının ve sinema ve tiyatro biletlerinin sayılarına ilişkin Cumhurbaşkanı Yardımcısı Fuat Oktay’a sorusu ve Kültür ve Turizm Bakanı Mehmet Nuri Ersoy’un cevabı (7/13329)</w:t>
      </w:r>
    </w:p>
    <w:p w:rsidRPr="000E77CF" w:rsidR="000E77CF" w:rsidP="000E77CF" w:rsidRDefault="000E77CF">
      <w:pPr>
        <w:tabs>
          <w:tab w:val="center" w:pos="5100"/>
        </w:tabs>
        <w:ind w:left="80" w:right="60" w:firstLine="760"/>
        <w:jc w:val="both"/>
        <w:rPr>
          <w:sz w:val="18"/>
        </w:rPr>
      </w:pPr>
      <w:r w:rsidRPr="000E77CF">
        <w:rPr>
          <w:sz w:val="18"/>
        </w:rPr>
        <w:t>14.- Mersin Milletvekili Alpay Antmen’in, Kıbrıs’ta bulunan üniversitelerin hukuk bölümü mezunlarına denklik belgesi verilmey</w:t>
      </w:r>
      <w:r w:rsidRPr="000E77CF">
        <w:rPr>
          <w:sz w:val="18"/>
        </w:rPr>
        <w:t>e</w:t>
      </w:r>
      <w:r w:rsidRPr="000E77CF">
        <w:rPr>
          <w:sz w:val="18"/>
        </w:rPr>
        <w:t>ceği iddiasına,</w:t>
      </w:r>
    </w:p>
    <w:p w:rsidRPr="000E77CF" w:rsidR="000E77CF" w:rsidP="000E77CF" w:rsidRDefault="000E77CF">
      <w:pPr>
        <w:tabs>
          <w:tab w:val="center" w:pos="5100"/>
        </w:tabs>
        <w:ind w:left="80" w:right="60" w:firstLine="760"/>
        <w:jc w:val="both"/>
        <w:rPr>
          <w:sz w:val="18"/>
        </w:rPr>
      </w:pPr>
      <w:r w:rsidRPr="000E77CF">
        <w:rPr>
          <w:sz w:val="18"/>
        </w:rPr>
        <w:t>-Batman Milletvekili Ayşe Acar Başaran’ın, Munzur Üniversitesinde görevli bir yöneticiye yön</w:t>
      </w:r>
      <w:r w:rsidRPr="000E77CF">
        <w:rPr>
          <w:sz w:val="18"/>
        </w:rPr>
        <w:t>e</w:t>
      </w:r>
      <w:r w:rsidRPr="000E77CF">
        <w:rPr>
          <w:sz w:val="18"/>
        </w:rPr>
        <w:t>lik iddiaların soruşturulmasına,</w:t>
      </w:r>
    </w:p>
    <w:p w:rsidRPr="000E77CF" w:rsidR="000E77CF" w:rsidP="000E77CF" w:rsidRDefault="000E77CF">
      <w:pPr>
        <w:tabs>
          <w:tab w:val="center" w:pos="5100"/>
        </w:tabs>
        <w:ind w:left="80" w:right="60" w:firstLine="760"/>
        <w:jc w:val="both"/>
        <w:rPr>
          <w:sz w:val="18"/>
        </w:rPr>
      </w:pPr>
      <w:r w:rsidRPr="000E77CF">
        <w:rPr>
          <w:sz w:val="18"/>
        </w:rPr>
        <w:t>-Muş Milletvekili Şevin Coşkun’un, Munzur Üniversitesinde görevli bir yöneticiye yönelik iddi</w:t>
      </w:r>
      <w:r w:rsidRPr="000E77CF">
        <w:rPr>
          <w:sz w:val="18"/>
        </w:rPr>
        <w:t>a</w:t>
      </w:r>
      <w:r w:rsidRPr="000E77CF">
        <w:rPr>
          <w:sz w:val="18"/>
        </w:rPr>
        <w:t>ların soruşturulmasına,</w:t>
      </w:r>
    </w:p>
    <w:p w:rsidRPr="000E77CF" w:rsidR="000E77CF" w:rsidP="000E77CF" w:rsidRDefault="000E77CF">
      <w:pPr>
        <w:tabs>
          <w:tab w:val="center" w:pos="5100"/>
        </w:tabs>
        <w:ind w:left="80" w:right="60" w:firstLine="760"/>
        <w:jc w:val="both"/>
        <w:rPr>
          <w:sz w:val="18"/>
        </w:rPr>
      </w:pPr>
      <w:r w:rsidRPr="000E77CF">
        <w:rPr>
          <w:sz w:val="18"/>
        </w:rPr>
        <w:t>-İstanbul Milletvekili Dilşat Canbaz Kaya’nın, Munzur Üniversitesinde görev yapan bir yönetici hakkındaki iddiaların soruşturu</w:t>
      </w:r>
      <w:r w:rsidRPr="000E77CF">
        <w:rPr>
          <w:sz w:val="18"/>
        </w:rPr>
        <w:t>l</w:t>
      </w:r>
      <w:r w:rsidRPr="000E77CF">
        <w:rPr>
          <w:sz w:val="18"/>
        </w:rPr>
        <w:t>masına,</w:t>
      </w:r>
    </w:p>
    <w:p w:rsidRPr="000E77CF" w:rsidR="000E77CF" w:rsidP="000E77CF" w:rsidRDefault="000E77CF">
      <w:pPr>
        <w:tabs>
          <w:tab w:val="center" w:pos="5100"/>
        </w:tabs>
        <w:ind w:left="80" w:right="60" w:firstLine="760"/>
        <w:jc w:val="both"/>
        <w:rPr>
          <w:sz w:val="18"/>
        </w:rPr>
      </w:pPr>
      <w:r w:rsidRPr="000E77CF">
        <w:rPr>
          <w:sz w:val="18"/>
        </w:rPr>
        <w:t>İlişkin Cumhurbaşkanı Yardımcısı Fuat Oktay’a soruları ve Millî Eğitim Bakanı Ziya Selçuk’un cevabı (7/13331), (7/14416), (7/14417), (7/14420)</w:t>
      </w:r>
    </w:p>
    <w:p w:rsidRPr="000E77CF" w:rsidR="000E77CF" w:rsidP="000E77CF" w:rsidRDefault="000E77CF">
      <w:pPr>
        <w:tabs>
          <w:tab w:val="center" w:pos="5100"/>
        </w:tabs>
        <w:ind w:left="80" w:right="60" w:firstLine="760"/>
        <w:jc w:val="both"/>
        <w:rPr>
          <w:sz w:val="18"/>
        </w:rPr>
      </w:pPr>
      <w:r w:rsidRPr="000E77CF">
        <w:rPr>
          <w:sz w:val="18"/>
        </w:rPr>
        <w:t>15.- İstanbul Milletvekili Mustafa Sezgin Tanrıkulu’nun, sanayide kullanılan elektrik enerjisi fiya</w:t>
      </w:r>
      <w:r w:rsidRPr="000E77CF">
        <w:rPr>
          <w:sz w:val="18"/>
        </w:rPr>
        <w:t>t</w:t>
      </w:r>
      <w:r w:rsidRPr="000E77CF">
        <w:rPr>
          <w:sz w:val="18"/>
        </w:rPr>
        <w:t>larına zam yapılmaması ve enerji piyasasında talep tarafı katılımına dair mevzuat değişikliği önerilerine ilişkin Cumhurbaşkanı Yardımcısı Fuat Oktay’a sorusu ve Enerji ve Tabii Kaynaklar Bakanı Fatih Dö</w:t>
      </w:r>
      <w:r w:rsidRPr="000E77CF">
        <w:rPr>
          <w:sz w:val="18"/>
        </w:rPr>
        <w:t>n</w:t>
      </w:r>
      <w:r w:rsidRPr="000E77CF">
        <w:rPr>
          <w:sz w:val="18"/>
        </w:rPr>
        <w:t xml:space="preserve">mez’in cevabı (7/13334) </w:t>
      </w:r>
    </w:p>
    <w:p w:rsidRPr="000E77CF" w:rsidR="000E77CF" w:rsidP="000E77CF" w:rsidRDefault="000E77CF">
      <w:pPr>
        <w:tabs>
          <w:tab w:val="center" w:pos="5100"/>
        </w:tabs>
        <w:ind w:left="80" w:right="60" w:firstLine="760"/>
        <w:jc w:val="both"/>
        <w:rPr>
          <w:sz w:val="18"/>
        </w:rPr>
      </w:pPr>
      <w:r w:rsidRPr="000E77CF">
        <w:rPr>
          <w:sz w:val="18"/>
        </w:rPr>
        <w:t xml:space="preserve">16.- Niğde Milletvekili Ömer Fethi Gürer’in, Haziran 2019 itibarıyla Türkiye’de faaliyet gösteren yabancı sermayeli firma sayısına ve yabancı yatırımcılar hakkındaki bazı verilere ilişkin Cumhurbaşkanı Yardımcısı Fuat Oktay’a sorusu ve Ticaret Bakanı Ruhsar Pekcan’ın cevabı (7/13337) </w:t>
      </w:r>
    </w:p>
    <w:p w:rsidRPr="000E77CF" w:rsidR="000E77CF" w:rsidP="000E77CF" w:rsidRDefault="000E77CF">
      <w:pPr>
        <w:tabs>
          <w:tab w:val="center" w:pos="5100"/>
        </w:tabs>
        <w:ind w:left="80" w:right="60" w:firstLine="760"/>
        <w:jc w:val="both"/>
        <w:rPr>
          <w:sz w:val="18"/>
        </w:rPr>
      </w:pPr>
      <w:r w:rsidRPr="000E77CF">
        <w:rPr>
          <w:sz w:val="18"/>
        </w:rPr>
        <w:t>17.- Niğde Milletvekili Ömer Fethi Gürer’in, 2017-2019 yılları arasında kredi ya da burs alan öğrenci sayısına ilişkin Cumhurba</w:t>
      </w:r>
      <w:r w:rsidRPr="000E77CF">
        <w:rPr>
          <w:sz w:val="18"/>
        </w:rPr>
        <w:t>ş</w:t>
      </w:r>
      <w:r w:rsidRPr="000E77CF">
        <w:rPr>
          <w:sz w:val="18"/>
        </w:rPr>
        <w:t>kanı Yardımcısı Fuat Oktay’a sorusu ve Gençlik ve Spor Bakanı Mehmet Muharrem Kasapoğlu’nun cevabı (7/13343)</w:t>
      </w:r>
    </w:p>
    <w:p w:rsidRPr="000E77CF" w:rsidR="000E77CF" w:rsidP="000E77CF" w:rsidRDefault="000E77CF">
      <w:pPr>
        <w:tabs>
          <w:tab w:val="center" w:pos="5100"/>
        </w:tabs>
        <w:ind w:left="80" w:right="60" w:firstLine="760"/>
        <w:jc w:val="both"/>
        <w:rPr>
          <w:sz w:val="18"/>
        </w:rPr>
      </w:pPr>
      <w:r w:rsidRPr="000E77CF">
        <w:rPr>
          <w:sz w:val="18"/>
        </w:rPr>
        <w:t>18.- Niğde Milletvekili Ömer Fethi Gürer’in, doğal afet sigortası kapsamında deprem sigortası b</w:t>
      </w:r>
      <w:r w:rsidRPr="000E77CF">
        <w:rPr>
          <w:sz w:val="18"/>
        </w:rPr>
        <w:t>u</w:t>
      </w:r>
      <w:r w:rsidRPr="000E77CF">
        <w:rPr>
          <w:sz w:val="18"/>
        </w:rPr>
        <w:t>lunan yapı sayısına,</w:t>
      </w:r>
    </w:p>
    <w:p w:rsidRPr="000E77CF" w:rsidR="000E77CF" w:rsidP="000E77CF" w:rsidRDefault="000E77CF">
      <w:pPr>
        <w:tabs>
          <w:tab w:val="center" w:pos="5100"/>
        </w:tabs>
        <w:ind w:left="80" w:right="60" w:firstLine="760"/>
        <w:jc w:val="both"/>
        <w:rPr>
          <w:sz w:val="18"/>
        </w:rPr>
      </w:pPr>
      <w:r w:rsidRPr="000E77CF">
        <w:rPr>
          <w:sz w:val="18"/>
        </w:rPr>
        <w:t>-Balıkesir Milletvekili İsmail Ok’un, su kaynaklarının verimli kullanımına yönelik çalışmalara,</w:t>
      </w:r>
    </w:p>
    <w:p w:rsidRPr="000E77CF" w:rsidR="000E77CF" w:rsidP="000E77CF" w:rsidRDefault="000E77CF">
      <w:pPr>
        <w:tabs>
          <w:tab w:val="center" w:pos="5100"/>
        </w:tabs>
        <w:ind w:left="80" w:right="60" w:firstLine="760"/>
        <w:jc w:val="both"/>
        <w:rPr>
          <w:sz w:val="18"/>
        </w:rPr>
      </w:pPr>
      <w:r w:rsidRPr="000E77CF">
        <w:rPr>
          <w:sz w:val="18"/>
        </w:rPr>
        <w:t>İlişkin soruları ve Çevre ve Şehircilik Bakanı Murat Kurum’un cevabı (7/13380), (7/13935)</w:t>
      </w:r>
    </w:p>
    <w:p w:rsidRPr="000E77CF" w:rsidR="000E77CF" w:rsidP="000E77CF" w:rsidRDefault="000E77CF">
      <w:pPr>
        <w:tabs>
          <w:tab w:val="center" w:pos="5100"/>
        </w:tabs>
        <w:ind w:left="80" w:right="60" w:firstLine="760"/>
        <w:jc w:val="both"/>
        <w:rPr>
          <w:sz w:val="18"/>
        </w:rPr>
      </w:pPr>
      <w:r w:rsidRPr="000E77CF">
        <w:rPr>
          <w:sz w:val="18"/>
        </w:rPr>
        <w:t>19.- İstanbul Milletvekili Mustafa Sezgin Tanrıkulu’nun, 2016-2019 yılları arasında Bakanlık bünyesinde cinsel taciz nedeniyle y</w:t>
      </w:r>
      <w:r w:rsidRPr="000E77CF">
        <w:rPr>
          <w:sz w:val="18"/>
        </w:rPr>
        <w:t>a</w:t>
      </w:r>
      <w:r w:rsidRPr="000E77CF">
        <w:rPr>
          <w:sz w:val="18"/>
        </w:rPr>
        <w:t>pılan şikâyetlere, şikâyet üzerine yapılan işlemlere ve açılan davalara ili</w:t>
      </w:r>
      <w:r w:rsidRPr="000E77CF">
        <w:rPr>
          <w:sz w:val="18"/>
        </w:rPr>
        <w:t>ş</w:t>
      </w:r>
      <w:r w:rsidRPr="000E77CF">
        <w:rPr>
          <w:sz w:val="18"/>
        </w:rPr>
        <w:t xml:space="preserve">kin sorusu ve Dışişleri Bakanı Mevlüt Çavuşoğlu’nun cevabı (7/13388) </w:t>
      </w:r>
    </w:p>
    <w:p w:rsidRPr="000E77CF" w:rsidR="000E77CF" w:rsidP="000E77CF" w:rsidRDefault="000E77CF">
      <w:pPr>
        <w:tabs>
          <w:tab w:val="center" w:pos="5100"/>
        </w:tabs>
        <w:ind w:left="80" w:right="60" w:firstLine="760"/>
        <w:jc w:val="both"/>
        <w:rPr>
          <w:sz w:val="18"/>
        </w:rPr>
      </w:pPr>
      <w:r w:rsidRPr="000E77CF">
        <w:rPr>
          <w:sz w:val="18"/>
        </w:rPr>
        <w:t>20.- Muğla Milletvekili Süleyman Girgin’in, maden mühendislerinin sorunlarına ilişkin sorusu ve Enerji ve Tabii Kaynaklar Bakanı Fatih Dönmez’in cevabı (7/13389)</w:t>
      </w:r>
    </w:p>
    <w:p w:rsidRPr="000E77CF" w:rsidR="000E77CF" w:rsidP="000E77CF" w:rsidRDefault="000E77CF">
      <w:pPr>
        <w:tabs>
          <w:tab w:val="center" w:pos="5100"/>
        </w:tabs>
        <w:ind w:left="80" w:right="60" w:firstLine="760"/>
        <w:jc w:val="both"/>
        <w:rPr>
          <w:sz w:val="18"/>
        </w:rPr>
      </w:pPr>
      <w:r w:rsidRPr="000E77CF">
        <w:rPr>
          <w:sz w:val="18"/>
        </w:rPr>
        <w:t>21.- İzmir Milletvekili Murat Bakan’ın, elektrik üretim maliyetlerindeki artışa ilişkin sorusu ve Enerji ve Tabii Kaynaklar Bakanı Fatih Dönmez’in cevabı (7/13390)</w:t>
      </w:r>
    </w:p>
    <w:p w:rsidRPr="000E77CF" w:rsidR="000E77CF" w:rsidP="000E77CF" w:rsidRDefault="000E77CF">
      <w:pPr>
        <w:tabs>
          <w:tab w:val="center" w:pos="5100"/>
        </w:tabs>
        <w:ind w:left="80" w:right="60" w:firstLine="760"/>
        <w:jc w:val="both"/>
        <w:rPr>
          <w:sz w:val="18"/>
        </w:rPr>
      </w:pPr>
      <w:r w:rsidRPr="000E77CF">
        <w:rPr>
          <w:sz w:val="18"/>
        </w:rPr>
        <w:t>22.- İstanbul Milletvekili Turan Aydoğan’ın, Başakşehir’de yıkılan bir yapının elektriğinin kesi</w:t>
      </w:r>
      <w:r w:rsidRPr="000E77CF">
        <w:rPr>
          <w:sz w:val="18"/>
        </w:rPr>
        <w:t>l</w:t>
      </w:r>
      <w:r w:rsidRPr="000E77CF">
        <w:rPr>
          <w:sz w:val="18"/>
        </w:rPr>
        <w:t>memesi nedeniyle 14 yaşındaki bir çocuğun yaralanmasına ilişkin sorusu ve Enerji ve Tabii Kaynaklar Bakanı Fatih Dönmez’in cevabı (7/13392)</w:t>
      </w:r>
    </w:p>
    <w:p w:rsidRPr="000E77CF" w:rsidR="000E77CF" w:rsidP="000E77CF" w:rsidRDefault="000E77CF">
      <w:pPr>
        <w:tabs>
          <w:tab w:val="center" w:pos="5100"/>
        </w:tabs>
        <w:ind w:left="80" w:right="60" w:firstLine="760"/>
        <w:jc w:val="both"/>
        <w:rPr>
          <w:sz w:val="18"/>
        </w:rPr>
      </w:pPr>
      <w:r w:rsidRPr="000E77CF">
        <w:rPr>
          <w:sz w:val="18"/>
        </w:rPr>
        <w:t>23.- İstanbul Milletvekili Engin Altay’ın, İstanbul’un Küçükçekmece ilçesindeki Cenk Sokak’ta bulunan aydınlatma direklerine lamba takılmamasına ilişkin sorusu ve Enerji ve Tabii Kaynaklar Bakanı Fatih Dönmez’in cevabı (7/13393)</w:t>
      </w:r>
    </w:p>
    <w:p w:rsidRPr="000E77CF" w:rsidR="000E77CF" w:rsidP="000E77CF" w:rsidRDefault="000E77CF">
      <w:pPr>
        <w:tabs>
          <w:tab w:val="center" w:pos="5100"/>
        </w:tabs>
        <w:ind w:left="80" w:right="60" w:firstLine="760"/>
        <w:jc w:val="both"/>
        <w:rPr>
          <w:sz w:val="18"/>
        </w:rPr>
      </w:pPr>
      <w:r w:rsidRPr="000E77CF">
        <w:rPr>
          <w:sz w:val="18"/>
        </w:rPr>
        <w:t>24.- Niğde Milletvekili Ömer Fethi Gürer’in, amatör spor kulüpleriyle ilgili çeşitli verilere ilişkin sorusu ve Gençlik ve Spor Bakanı Mehmet Muharrem Kasapoğlu’nun cevabı (7/13395)</w:t>
      </w:r>
    </w:p>
    <w:p w:rsidRPr="000E77CF" w:rsidR="000E77CF" w:rsidP="000E77CF" w:rsidRDefault="000E77CF">
      <w:pPr>
        <w:tabs>
          <w:tab w:val="center" w:pos="5100"/>
        </w:tabs>
        <w:ind w:left="80" w:right="60" w:firstLine="760"/>
        <w:jc w:val="both"/>
        <w:rPr>
          <w:sz w:val="18"/>
        </w:rPr>
      </w:pPr>
      <w:r w:rsidRPr="000E77CF">
        <w:rPr>
          <w:sz w:val="18"/>
        </w:rPr>
        <w:t>25.- İstanbul Milletvekili Mustafa Sezgin Tanrıkulu’nun, büyükşehir belediyeleri ile ilgili kurum ve kuruluşlarca şebeke suyunun iyileştirilmesi, suda adil fiyatlandırma sağlanması ve kayıp ve kaçak ora</w:t>
      </w:r>
      <w:r w:rsidRPr="000E77CF">
        <w:rPr>
          <w:sz w:val="18"/>
        </w:rPr>
        <w:t>n</w:t>
      </w:r>
      <w:r w:rsidRPr="000E77CF">
        <w:rPr>
          <w:sz w:val="18"/>
        </w:rPr>
        <w:t>larının en aza indirilmesi amacıyla yürütülen çalışmalara,</w:t>
      </w:r>
    </w:p>
    <w:p w:rsidRPr="000E77CF" w:rsidR="000E77CF" w:rsidP="000E77CF" w:rsidRDefault="000E77CF">
      <w:pPr>
        <w:tabs>
          <w:tab w:val="center" w:pos="5100"/>
        </w:tabs>
        <w:ind w:left="80" w:right="60" w:firstLine="760"/>
        <w:jc w:val="both"/>
        <w:rPr>
          <w:sz w:val="18"/>
        </w:rPr>
      </w:pPr>
      <w:r w:rsidRPr="000E77CF">
        <w:rPr>
          <w:sz w:val="18"/>
        </w:rPr>
        <w:t>-İstanbul Milletvekili Saliha Sera Kadıgil Sütlü’nün, İSKİ’ye ait taşınmaz sayısı ile bu taşınma</w:t>
      </w:r>
      <w:r w:rsidRPr="000E77CF">
        <w:rPr>
          <w:sz w:val="18"/>
        </w:rPr>
        <w:t>z</w:t>
      </w:r>
      <w:r w:rsidRPr="000E77CF">
        <w:rPr>
          <w:sz w:val="18"/>
        </w:rPr>
        <w:t>larla ilgili tapu ve envanter kayıtları arasındaki karşılaştırmaya,</w:t>
      </w:r>
    </w:p>
    <w:p w:rsidRPr="000E77CF" w:rsidR="000E77CF" w:rsidP="000E77CF" w:rsidRDefault="000E77CF">
      <w:pPr>
        <w:tabs>
          <w:tab w:val="center" w:pos="5100"/>
        </w:tabs>
        <w:ind w:left="80" w:right="60" w:firstLine="760"/>
        <w:jc w:val="both"/>
        <w:rPr>
          <w:sz w:val="18"/>
        </w:rPr>
      </w:pPr>
      <w:r w:rsidRPr="000E77CF">
        <w:rPr>
          <w:sz w:val="18"/>
        </w:rPr>
        <w:t>-Ordu Milletvekili Mustafa Adıgüzel’in, Ordu ili Ulubey ilçesi Çubuklu Mahallesi’nde bulunan köprünün yenilenmesine,</w:t>
      </w:r>
    </w:p>
    <w:p w:rsidRPr="000E77CF" w:rsidR="000E77CF" w:rsidP="000E77CF" w:rsidRDefault="000E77CF">
      <w:pPr>
        <w:tabs>
          <w:tab w:val="center" w:pos="5100"/>
        </w:tabs>
        <w:ind w:left="80" w:right="60" w:firstLine="760"/>
        <w:jc w:val="both"/>
        <w:rPr>
          <w:sz w:val="18"/>
        </w:rPr>
      </w:pPr>
      <w:r w:rsidRPr="000E77CF">
        <w:rPr>
          <w:sz w:val="18"/>
        </w:rPr>
        <w:t>-İstanbul Milletvekili Arzu Erdem’in, itfaiye personelinin can güvenliklerine, özlük haklarına ve belediyelerin itfaiye hizmetleri</w:t>
      </w:r>
      <w:r w:rsidRPr="000E77CF">
        <w:rPr>
          <w:sz w:val="18"/>
        </w:rPr>
        <w:t>n</w:t>
      </w:r>
      <w:r w:rsidRPr="000E77CF">
        <w:rPr>
          <w:sz w:val="18"/>
        </w:rPr>
        <w:t>deki yeterliliğine,</w:t>
      </w:r>
    </w:p>
    <w:p w:rsidRPr="000E77CF" w:rsidR="000E77CF" w:rsidP="000E77CF" w:rsidRDefault="000E77CF">
      <w:pPr>
        <w:tabs>
          <w:tab w:val="center" w:pos="5100"/>
        </w:tabs>
        <w:ind w:left="80" w:right="60" w:firstLine="760"/>
        <w:jc w:val="both"/>
        <w:rPr>
          <w:sz w:val="18"/>
        </w:rPr>
      </w:pPr>
      <w:r w:rsidRPr="000E77CF">
        <w:rPr>
          <w:sz w:val="18"/>
        </w:rPr>
        <w:t>-İstanbul Milletvekili Saliha Sera Kadıgil Sütlü’nün, İSPARK tarafından işletilen İstinye ve Tarabya Tekne Parkları’nın abone say</w:t>
      </w:r>
      <w:r w:rsidRPr="000E77CF">
        <w:rPr>
          <w:sz w:val="18"/>
        </w:rPr>
        <w:t>ı</w:t>
      </w:r>
      <w:r w:rsidRPr="000E77CF">
        <w:rPr>
          <w:sz w:val="18"/>
        </w:rPr>
        <w:t>sına ve son üç yılda elde edilen gelire,</w:t>
      </w:r>
    </w:p>
    <w:p w:rsidRPr="000E77CF" w:rsidR="000E77CF" w:rsidP="000E77CF" w:rsidRDefault="000E77CF">
      <w:pPr>
        <w:tabs>
          <w:tab w:val="center" w:pos="5100"/>
        </w:tabs>
        <w:ind w:left="80" w:right="60" w:firstLine="760"/>
        <w:jc w:val="both"/>
        <w:rPr>
          <w:sz w:val="18"/>
        </w:rPr>
      </w:pPr>
      <w:r w:rsidRPr="000E77CF">
        <w:rPr>
          <w:sz w:val="18"/>
        </w:rPr>
        <w:t>-İstanbul Milletvekili Mahmut Tanal’ın, İstanbul Büyükşehir Belediyesine bağlı İSPARK’ın el terminallerinde yaşanan teknik ar</w:t>
      </w:r>
      <w:r w:rsidRPr="000E77CF">
        <w:rPr>
          <w:sz w:val="18"/>
        </w:rPr>
        <w:t>ı</w:t>
      </w:r>
      <w:r w:rsidRPr="000E77CF">
        <w:rPr>
          <w:sz w:val="18"/>
        </w:rPr>
        <w:t>zayla ilgili iddialara,</w:t>
      </w:r>
    </w:p>
    <w:p w:rsidRPr="000E77CF" w:rsidR="000E77CF" w:rsidP="000E77CF" w:rsidRDefault="000E77CF">
      <w:pPr>
        <w:tabs>
          <w:tab w:val="center" w:pos="5100"/>
        </w:tabs>
        <w:ind w:left="80" w:right="60" w:firstLine="760"/>
        <w:jc w:val="both"/>
        <w:rPr>
          <w:sz w:val="18"/>
        </w:rPr>
      </w:pPr>
      <w:r w:rsidRPr="000E77CF">
        <w:rPr>
          <w:sz w:val="18"/>
        </w:rPr>
        <w:t>-Balıkesir Milletvekili İsmail Ok’un, görev sırasında hayatını kaybeden itfaiye çalışanlarına ve i</w:t>
      </w:r>
      <w:r w:rsidRPr="000E77CF">
        <w:rPr>
          <w:sz w:val="18"/>
        </w:rPr>
        <w:t>t</w:t>
      </w:r>
      <w:r w:rsidRPr="000E77CF">
        <w:rPr>
          <w:sz w:val="18"/>
        </w:rPr>
        <w:t xml:space="preserve">faiye personelinin can güvenliği ile maaş ve özlük haklarına, </w:t>
      </w:r>
    </w:p>
    <w:p w:rsidRPr="000E77CF" w:rsidR="000E77CF" w:rsidP="000E77CF" w:rsidRDefault="000E77CF">
      <w:pPr>
        <w:tabs>
          <w:tab w:val="center" w:pos="5100"/>
        </w:tabs>
        <w:ind w:left="80" w:right="60" w:firstLine="760"/>
        <w:jc w:val="both"/>
        <w:rPr>
          <w:sz w:val="18"/>
        </w:rPr>
      </w:pPr>
      <w:r w:rsidRPr="000E77CF">
        <w:rPr>
          <w:sz w:val="18"/>
        </w:rPr>
        <w:t xml:space="preserve">-Hatay Milletvekili Suzan Şahin’in, sığınmaevlerine yönelik çeşitli verilere, </w:t>
      </w:r>
    </w:p>
    <w:p w:rsidRPr="000E77CF" w:rsidR="000E77CF" w:rsidP="000E77CF" w:rsidRDefault="000E77CF">
      <w:pPr>
        <w:tabs>
          <w:tab w:val="center" w:pos="5100"/>
        </w:tabs>
        <w:ind w:left="80" w:right="60" w:firstLine="760"/>
        <w:jc w:val="both"/>
        <w:rPr>
          <w:sz w:val="18"/>
        </w:rPr>
      </w:pPr>
      <w:r w:rsidRPr="000E77CF">
        <w:rPr>
          <w:sz w:val="18"/>
        </w:rPr>
        <w:t>-Mardin Milletvekili Tuma Çelik’in, Midyat Belediyesinin logosunun değiştirilmesine,</w:t>
      </w:r>
    </w:p>
    <w:p w:rsidRPr="000E77CF" w:rsidR="000E77CF" w:rsidP="000E77CF" w:rsidRDefault="000E77CF">
      <w:pPr>
        <w:tabs>
          <w:tab w:val="center" w:pos="5100"/>
        </w:tabs>
        <w:ind w:left="80" w:right="60" w:firstLine="760"/>
        <w:jc w:val="both"/>
        <w:rPr>
          <w:sz w:val="18"/>
        </w:rPr>
      </w:pPr>
      <w:r w:rsidRPr="000E77CF">
        <w:rPr>
          <w:sz w:val="18"/>
        </w:rPr>
        <w:t>İlişkin soruları ve İçişleri Bakanı Süleyman Soylu’nun cevabı (7/13409), (7/13416), (7/13737), (7/13851), (7/13856), (7/14658), (7/14895), (7/14898), (7/15248)</w:t>
      </w:r>
    </w:p>
    <w:p w:rsidRPr="000E77CF" w:rsidR="000E77CF" w:rsidP="000E77CF" w:rsidRDefault="000E77CF">
      <w:pPr>
        <w:tabs>
          <w:tab w:val="center" w:pos="5100"/>
        </w:tabs>
        <w:ind w:left="80" w:right="60" w:firstLine="760"/>
        <w:jc w:val="both"/>
        <w:rPr>
          <w:sz w:val="18"/>
        </w:rPr>
      </w:pPr>
      <w:r w:rsidRPr="000E77CF">
        <w:rPr>
          <w:sz w:val="18"/>
        </w:rPr>
        <w:t>26.- Niğde Milletvekili Ömer Fethi Gürer’in, son beş yıl içerisinde RTÜK’e Cumhuriyet değerleri ve Atatürk’e hakaret konularında yapılan şikâyet başvurularının sayısına ve verilen cezaların tutarlarına,</w:t>
      </w:r>
    </w:p>
    <w:p w:rsidRPr="000E77CF" w:rsidR="000E77CF" w:rsidP="000E77CF" w:rsidRDefault="000E77CF">
      <w:pPr>
        <w:tabs>
          <w:tab w:val="center" w:pos="5100"/>
        </w:tabs>
        <w:ind w:left="80" w:right="60" w:firstLine="760"/>
        <w:jc w:val="both"/>
        <w:rPr>
          <w:sz w:val="18"/>
        </w:rPr>
      </w:pPr>
      <w:r w:rsidRPr="000E77CF">
        <w:rPr>
          <w:sz w:val="18"/>
        </w:rPr>
        <w:t>-İstanbul Milletvekili Mustafa Sezgin Tanrıkulu’nun, 2016-2019 yılları arasında özel müzelerin sayısına ve ziyaretçi verilerine,</w:t>
      </w:r>
    </w:p>
    <w:p w:rsidRPr="000E77CF" w:rsidR="000E77CF" w:rsidP="000E77CF" w:rsidRDefault="000E77CF">
      <w:pPr>
        <w:tabs>
          <w:tab w:val="center" w:pos="5100"/>
        </w:tabs>
        <w:ind w:left="80" w:right="60" w:firstLine="760"/>
        <w:jc w:val="both"/>
        <w:rPr>
          <w:sz w:val="18"/>
        </w:rPr>
      </w:pPr>
      <w:r w:rsidRPr="000E77CF">
        <w:rPr>
          <w:sz w:val="18"/>
        </w:rPr>
        <w:t>-Niğde Milletvekili Ömer Fethi Gürer’in, Niğde’nin Uluağaç köyünde yapılan gölet ile sular altında kalan mağara oyma kiliselerle ilgili bilimsel çalışma yapılıp yapılmadığına,</w:t>
      </w:r>
    </w:p>
    <w:p w:rsidRPr="000E77CF" w:rsidR="000E77CF" w:rsidP="000E77CF" w:rsidRDefault="000E77CF">
      <w:pPr>
        <w:tabs>
          <w:tab w:val="center" w:pos="5100"/>
        </w:tabs>
        <w:ind w:left="80" w:right="60" w:firstLine="760"/>
        <w:jc w:val="both"/>
        <w:rPr>
          <w:sz w:val="18"/>
        </w:rPr>
      </w:pPr>
      <w:r w:rsidRPr="000E77CF">
        <w:rPr>
          <w:sz w:val="18"/>
        </w:rPr>
        <w:t>Niğde’nin İftiyan bölgesinde toprak altında bulunan yerleşim yerlerine yönelik bilimsel bir kazı ve araştırma çalışması yapılması önerisine,</w:t>
      </w:r>
    </w:p>
    <w:p w:rsidRPr="000E77CF" w:rsidR="000E77CF" w:rsidP="000E77CF" w:rsidRDefault="000E77CF">
      <w:pPr>
        <w:tabs>
          <w:tab w:val="center" w:pos="5100"/>
        </w:tabs>
        <w:ind w:left="80" w:right="60" w:firstLine="760"/>
        <w:jc w:val="both"/>
        <w:rPr>
          <w:sz w:val="18"/>
        </w:rPr>
      </w:pPr>
      <w:r w:rsidRPr="000E77CF">
        <w:rPr>
          <w:sz w:val="18"/>
        </w:rPr>
        <w:t>-İstanbul Milletvekili Mahmut Tanal’ın, Şile’de konut olarak kullanılan bazı yapıların koruma alt</w:t>
      </w:r>
      <w:r w:rsidRPr="000E77CF">
        <w:rPr>
          <w:sz w:val="18"/>
        </w:rPr>
        <w:t>ı</w:t>
      </w:r>
      <w:r w:rsidRPr="000E77CF">
        <w:rPr>
          <w:sz w:val="18"/>
        </w:rPr>
        <w:t>na alındığı yönündeki bilgilere ve yapılacak restorasyon çalışmalarına,</w:t>
      </w:r>
    </w:p>
    <w:p w:rsidRPr="000E77CF" w:rsidR="000E77CF" w:rsidP="000E77CF" w:rsidRDefault="000E77CF">
      <w:pPr>
        <w:tabs>
          <w:tab w:val="center" w:pos="5100"/>
        </w:tabs>
        <w:ind w:left="80" w:right="60" w:firstLine="760"/>
        <w:jc w:val="both"/>
        <w:rPr>
          <w:sz w:val="18"/>
        </w:rPr>
      </w:pPr>
      <w:r w:rsidRPr="000E77CF">
        <w:rPr>
          <w:sz w:val="18"/>
        </w:rPr>
        <w:t>-Niğde Milletvekili Ömer Fethi Gürer’in, Vakıflar Genel Müdürlüğü tarafından yapılan denetiml</w:t>
      </w:r>
      <w:r w:rsidRPr="000E77CF">
        <w:rPr>
          <w:sz w:val="18"/>
        </w:rPr>
        <w:t>e</w:t>
      </w:r>
      <w:r w:rsidRPr="000E77CF">
        <w:rPr>
          <w:sz w:val="18"/>
        </w:rPr>
        <w:t>re,</w:t>
      </w:r>
    </w:p>
    <w:p w:rsidRPr="000E77CF" w:rsidR="000E77CF" w:rsidP="000E77CF" w:rsidRDefault="000E77CF">
      <w:pPr>
        <w:tabs>
          <w:tab w:val="center" w:pos="5100"/>
        </w:tabs>
        <w:ind w:left="80" w:right="60" w:firstLine="760"/>
        <w:jc w:val="both"/>
        <w:rPr>
          <w:sz w:val="18"/>
        </w:rPr>
      </w:pPr>
      <w:r w:rsidRPr="000E77CF">
        <w:rPr>
          <w:sz w:val="18"/>
        </w:rPr>
        <w:t>-İstanbul Milletvekili Mustafa Sezgin Tanrıkulu’nun, 2016-2019 yılları arasında en çok ziyaret edilen müzelere,</w:t>
      </w:r>
    </w:p>
    <w:p w:rsidRPr="000E77CF" w:rsidR="000E77CF" w:rsidP="000E77CF" w:rsidRDefault="000E77CF">
      <w:pPr>
        <w:tabs>
          <w:tab w:val="center" w:pos="5100"/>
        </w:tabs>
        <w:ind w:left="80" w:right="60" w:firstLine="760"/>
        <w:jc w:val="both"/>
        <w:rPr>
          <w:sz w:val="18"/>
        </w:rPr>
      </w:pPr>
      <w:r w:rsidRPr="000E77CF">
        <w:rPr>
          <w:sz w:val="18"/>
        </w:rPr>
        <w:t>2016-2019 yılları arasında müze ve ören yerleri ziyaret verilerine,</w:t>
      </w:r>
    </w:p>
    <w:p w:rsidRPr="000E77CF" w:rsidR="000E77CF" w:rsidP="000E77CF" w:rsidRDefault="000E77CF">
      <w:pPr>
        <w:tabs>
          <w:tab w:val="center" w:pos="5100"/>
        </w:tabs>
        <w:ind w:left="80" w:right="60" w:firstLine="760"/>
        <w:jc w:val="both"/>
        <w:rPr>
          <w:sz w:val="18"/>
        </w:rPr>
      </w:pPr>
      <w:r w:rsidRPr="000E77CF">
        <w:rPr>
          <w:sz w:val="18"/>
        </w:rPr>
        <w:t>-Kocaeli Milletvekili Lütfü Türkkan’ın, Kuzey Marmara Otoyolu Projesi güzergâhında bulunan t</w:t>
      </w:r>
      <w:r w:rsidRPr="000E77CF">
        <w:rPr>
          <w:sz w:val="18"/>
        </w:rPr>
        <w:t>a</w:t>
      </w:r>
      <w:r w:rsidRPr="000E77CF">
        <w:rPr>
          <w:sz w:val="18"/>
        </w:rPr>
        <w:t>rihi ve sit alanların korunmasına,</w:t>
      </w:r>
    </w:p>
    <w:p w:rsidRPr="000E77CF" w:rsidR="000E77CF" w:rsidP="000E77CF" w:rsidRDefault="000E77CF">
      <w:pPr>
        <w:tabs>
          <w:tab w:val="center" w:pos="5100"/>
        </w:tabs>
        <w:ind w:left="80" w:right="60" w:firstLine="760"/>
        <w:jc w:val="both"/>
        <w:rPr>
          <w:sz w:val="18"/>
        </w:rPr>
      </w:pPr>
      <w:r w:rsidRPr="000E77CF">
        <w:rPr>
          <w:sz w:val="18"/>
        </w:rPr>
        <w:t>İlişkin soruları ve Kültür ve Turizm Bakanı Mehmet Nuri Ersoy’un cevabı (7/13421), (7/13422), (7/13426), (7/13427), (7/13428), (7/13429), (7/13430), (7/13431), (7/13432)</w:t>
      </w:r>
    </w:p>
    <w:p w:rsidRPr="000E77CF" w:rsidR="000E77CF" w:rsidP="000E77CF" w:rsidRDefault="000E77CF">
      <w:pPr>
        <w:tabs>
          <w:tab w:val="center" w:pos="5100"/>
        </w:tabs>
        <w:ind w:left="80" w:right="60" w:firstLine="760"/>
        <w:jc w:val="both"/>
        <w:rPr>
          <w:sz w:val="18"/>
        </w:rPr>
      </w:pPr>
      <w:r w:rsidRPr="000E77CF">
        <w:rPr>
          <w:sz w:val="18"/>
        </w:rPr>
        <w:t>27.- Niğde Milletvekili Ömer Fethi Gürer’in, Niğde’nin Kayırlı köyünde yapılan göletin peri bac</w:t>
      </w:r>
      <w:r w:rsidRPr="000E77CF">
        <w:rPr>
          <w:sz w:val="18"/>
        </w:rPr>
        <w:t>a</w:t>
      </w:r>
      <w:r w:rsidRPr="000E77CF">
        <w:rPr>
          <w:sz w:val="18"/>
        </w:rPr>
        <w:t>larına olumsuz etkisine,</w:t>
      </w:r>
    </w:p>
    <w:p w:rsidRPr="000E77CF" w:rsidR="000E77CF" w:rsidP="000E77CF" w:rsidRDefault="000E77CF">
      <w:pPr>
        <w:tabs>
          <w:tab w:val="center" w:pos="5100"/>
        </w:tabs>
        <w:ind w:left="80" w:right="60" w:firstLine="760"/>
        <w:jc w:val="both"/>
        <w:rPr>
          <w:sz w:val="18"/>
        </w:rPr>
      </w:pPr>
      <w:r w:rsidRPr="000E77CF">
        <w:rPr>
          <w:sz w:val="18"/>
        </w:rPr>
        <w:t>-İstanbul Milletvekili Mustafa Sezgin Tanrıkulu’nun, 2016-2019 yıllarında arkeolojik kazı ve araştırmalara ayrılan ödenek miktar</w:t>
      </w:r>
      <w:r w:rsidRPr="000E77CF">
        <w:rPr>
          <w:sz w:val="18"/>
        </w:rPr>
        <w:t>ı</w:t>
      </w:r>
      <w:r w:rsidRPr="000E77CF">
        <w:rPr>
          <w:sz w:val="18"/>
        </w:rPr>
        <w:t>na ve bu ödeneklerden yapılan harcamalara,</w:t>
      </w:r>
    </w:p>
    <w:p w:rsidRPr="000E77CF" w:rsidR="000E77CF" w:rsidP="000E77CF" w:rsidRDefault="000E77CF">
      <w:pPr>
        <w:tabs>
          <w:tab w:val="center" w:pos="5100"/>
        </w:tabs>
        <w:ind w:left="80" w:right="60" w:firstLine="760"/>
        <w:jc w:val="both"/>
        <w:rPr>
          <w:sz w:val="18"/>
        </w:rPr>
      </w:pPr>
      <w:r w:rsidRPr="000E77CF">
        <w:rPr>
          <w:sz w:val="18"/>
        </w:rPr>
        <w:t>-Bursa Milletvekili Erkan Aydın’ın, Devlet Tiyatroları Genel Müdürlüğü’nde sözleşmeli olarak ç</w:t>
      </w:r>
      <w:r w:rsidRPr="000E77CF">
        <w:rPr>
          <w:sz w:val="18"/>
        </w:rPr>
        <w:t>a</w:t>
      </w:r>
      <w:r w:rsidRPr="000E77CF">
        <w:rPr>
          <w:sz w:val="18"/>
        </w:rPr>
        <w:t>lıştırılacak personelin işe alımına,</w:t>
      </w:r>
    </w:p>
    <w:p w:rsidRPr="000E77CF" w:rsidR="000E77CF" w:rsidP="000E77CF" w:rsidRDefault="000E77CF">
      <w:pPr>
        <w:tabs>
          <w:tab w:val="center" w:pos="5100"/>
        </w:tabs>
        <w:ind w:left="80" w:right="60" w:firstLine="760"/>
        <w:jc w:val="both"/>
        <w:rPr>
          <w:sz w:val="18"/>
        </w:rPr>
      </w:pPr>
      <w:r w:rsidRPr="000E77CF">
        <w:rPr>
          <w:sz w:val="18"/>
        </w:rPr>
        <w:t>-Kırklareli Milletvekili Vecdi Gündoğdu’nun, Cumhurbaşkanlığı Hükmet Sistemi sonrası bakanlığın ve bağlı kuruluşlarının pe</w:t>
      </w:r>
      <w:r w:rsidRPr="000E77CF">
        <w:rPr>
          <w:sz w:val="18"/>
        </w:rPr>
        <w:t>r</w:t>
      </w:r>
      <w:r w:rsidRPr="000E77CF">
        <w:rPr>
          <w:sz w:val="18"/>
        </w:rPr>
        <w:t>formansına,</w:t>
      </w:r>
    </w:p>
    <w:p w:rsidRPr="000E77CF" w:rsidR="000E77CF" w:rsidP="000E77CF" w:rsidRDefault="000E77CF">
      <w:pPr>
        <w:tabs>
          <w:tab w:val="center" w:pos="5100"/>
        </w:tabs>
        <w:ind w:left="80" w:right="60" w:firstLine="760"/>
        <w:jc w:val="both"/>
        <w:rPr>
          <w:sz w:val="18"/>
        </w:rPr>
      </w:pPr>
      <w:r w:rsidRPr="000E77CF">
        <w:rPr>
          <w:sz w:val="18"/>
        </w:rPr>
        <w:t>-İzmir Milletvekili Mehmet Ali Çelebi’nin, Rize ilinde Bakanlığa bağlı kurumlarda engelli personel istihdamına ve kurum binalar</w:t>
      </w:r>
      <w:r w:rsidRPr="000E77CF">
        <w:rPr>
          <w:sz w:val="18"/>
        </w:rPr>
        <w:t>ı</w:t>
      </w:r>
      <w:r w:rsidRPr="000E77CF">
        <w:rPr>
          <w:sz w:val="18"/>
        </w:rPr>
        <w:t xml:space="preserve">nın engelli kullanımına uygunluğuna, </w:t>
      </w:r>
    </w:p>
    <w:p w:rsidRPr="000E77CF" w:rsidR="000E77CF" w:rsidP="000E77CF" w:rsidRDefault="000E77CF">
      <w:pPr>
        <w:tabs>
          <w:tab w:val="center" w:pos="5100"/>
        </w:tabs>
        <w:ind w:left="80" w:right="60" w:firstLine="760"/>
        <w:jc w:val="both"/>
        <w:rPr>
          <w:sz w:val="18"/>
        </w:rPr>
      </w:pPr>
      <w:r w:rsidRPr="000E77CF">
        <w:rPr>
          <w:sz w:val="18"/>
        </w:rPr>
        <w:t>Rize ilinde Bakanlığa bağlı kurum ve kuruluşların binaları için depreme dayanıklılık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-Antalya Milletvekili Çetin Osman Budak’ın, Side Antik Tiyatrosu içine mescit, çocuk bakım ve tuvalet üniteleri yapılmasına,</w:t>
      </w:r>
    </w:p>
    <w:p w:rsidRPr="000E77CF" w:rsidR="000E77CF" w:rsidP="000E77CF" w:rsidRDefault="000E77CF">
      <w:pPr>
        <w:tabs>
          <w:tab w:val="center" w:pos="5100"/>
        </w:tabs>
        <w:ind w:left="80" w:right="60" w:firstLine="760"/>
        <w:jc w:val="both"/>
        <w:rPr>
          <w:sz w:val="18"/>
        </w:rPr>
      </w:pPr>
      <w:r w:rsidRPr="000E77CF">
        <w:rPr>
          <w:sz w:val="18"/>
        </w:rPr>
        <w:t>-İstanbul Milletvekili Mustafa Sezgin Tanrıkulu’nun, Bakanlığa bağlı birimlerde kadro verilmeyerek taşeron olarak çalışmaya d</w:t>
      </w:r>
      <w:r w:rsidRPr="000E77CF">
        <w:rPr>
          <w:sz w:val="18"/>
        </w:rPr>
        <w:t>e</w:t>
      </w:r>
      <w:r w:rsidRPr="000E77CF">
        <w:rPr>
          <w:sz w:val="18"/>
        </w:rPr>
        <w:t xml:space="preserve">vam eden kişilere ve kadroya alınmama gerekçelerine, </w:t>
      </w:r>
    </w:p>
    <w:p w:rsidRPr="000E77CF" w:rsidR="000E77CF" w:rsidP="000E77CF" w:rsidRDefault="000E77CF">
      <w:pPr>
        <w:tabs>
          <w:tab w:val="center" w:pos="5100"/>
        </w:tabs>
        <w:ind w:left="80" w:right="60" w:firstLine="760"/>
        <w:jc w:val="both"/>
        <w:rPr>
          <w:sz w:val="18"/>
        </w:rPr>
      </w:pPr>
      <w:r w:rsidRPr="000E77CF">
        <w:rPr>
          <w:sz w:val="18"/>
        </w:rPr>
        <w:t>-Bursa Milletvekili Nurhayat Altaca Kayışoğlu’nun, Bursa Emir Sultan Camii ve Türbesi’nde restorasyon çalışmalarının uzama s</w:t>
      </w:r>
      <w:r w:rsidRPr="000E77CF">
        <w:rPr>
          <w:sz w:val="18"/>
        </w:rPr>
        <w:t>e</w:t>
      </w:r>
      <w:r w:rsidRPr="000E77CF">
        <w:rPr>
          <w:sz w:val="18"/>
        </w:rPr>
        <w:t>bebine ve tarihi taşlara zarar verildiği iddiasına.</w:t>
      </w:r>
    </w:p>
    <w:p w:rsidRPr="000E77CF" w:rsidR="000E77CF" w:rsidP="000E77CF" w:rsidRDefault="000E77CF">
      <w:pPr>
        <w:tabs>
          <w:tab w:val="center" w:pos="5100"/>
        </w:tabs>
        <w:ind w:left="80" w:right="60" w:firstLine="760"/>
        <w:jc w:val="both"/>
        <w:rPr>
          <w:sz w:val="18"/>
        </w:rPr>
      </w:pPr>
      <w:r w:rsidRPr="000E77CF">
        <w:rPr>
          <w:sz w:val="18"/>
        </w:rPr>
        <w:t>İlişkin soruları ve Kültür ve Turizm Bakanı Mehmet Nuri Ersoy’un cevabı (7/13423), (7/14048), (7/14902), (7/15158), (7/15160), (7/15161), (7/16023), (7/16024), (7/16121)</w:t>
      </w:r>
    </w:p>
    <w:p w:rsidRPr="000E77CF" w:rsidR="000E77CF" w:rsidP="000E77CF" w:rsidRDefault="000E77CF">
      <w:pPr>
        <w:tabs>
          <w:tab w:val="center" w:pos="5100"/>
        </w:tabs>
        <w:ind w:left="80" w:right="60" w:firstLine="760"/>
        <w:jc w:val="both"/>
        <w:rPr>
          <w:sz w:val="18"/>
        </w:rPr>
      </w:pPr>
      <w:r w:rsidRPr="000E77CF">
        <w:rPr>
          <w:sz w:val="18"/>
        </w:rPr>
        <w:t>28.- Eskişehir Milletvekili Arslan Kabukcuoğlu’nun, eğitimde fırsat eşitliğini sağlamaya yönelik çalışmalara,</w:t>
      </w:r>
    </w:p>
    <w:p w:rsidRPr="000E77CF" w:rsidR="000E77CF" w:rsidP="000E77CF" w:rsidRDefault="000E77CF">
      <w:pPr>
        <w:tabs>
          <w:tab w:val="center" w:pos="5100"/>
        </w:tabs>
        <w:ind w:left="80" w:right="60" w:firstLine="760"/>
        <w:jc w:val="both"/>
        <w:rPr>
          <w:sz w:val="18"/>
        </w:rPr>
      </w:pPr>
      <w:r w:rsidRPr="000E77CF">
        <w:rPr>
          <w:sz w:val="18"/>
        </w:rPr>
        <w:t>-Niğde Milletvekili Ömer Fethi Gürer’in, son 5 yılda eğitim kurumlarında dikkatsizlik sonucu meydana gelen ölüm ve yaralanma olaylarına,</w:t>
      </w:r>
    </w:p>
    <w:p w:rsidRPr="000E77CF" w:rsidR="000E77CF" w:rsidP="000E77CF" w:rsidRDefault="000E77CF">
      <w:pPr>
        <w:tabs>
          <w:tab w:val="center" w:pos="5100"/>
        </w:tabs>
        <w:ind w:left="80" w:right="60" w:firstLine="760"/>
        <w:jc w:val="both"/>
        <w:rPr>
          <w:sz w:val="18"/>
        </w:rPr>
      </w:pPr>
      <w:r w:rsidRPr="000E77CF">
        <w:rPr>
          <w:sz w:val="18"/>
        </w:rPr>
        <w:t>-İstanbul Milletvekili Mustafa Sezgin Tanrıkulu’nun, 2016-2019 yılları arasında Bakanlık büny</w:t>
      </w:r>
      <w:r w:rsidRPr="000E77CF">
        <w:rPr>
          <w:sz w:val="18"/>
        </w:rPr>
        <w:t>e</w:t>
      </w:r>
      <w:r w:rsidRPr="000E77CF">
        <w:rPr>
          <w:sz w:val="18"/>
        </w:rPr>
        <w:t xml:space="preserve">sinde cinsel taciz nedeniyle yapılan şikâyetlere, şikayet üzerine yapılan işlemlere ve açılan davalara, </w:t>
      </w:r>
    </w:p>
    <w:p w:rsidRPr="000E77CF" w:rsidR="000E77CF" w:rsidP="000E77CF" w:rsidRDefault="000E77CF">
      <w:pPr>
        <w:tabs>
          <w:tab w:val="center" w:pos="5100"/>
        </w:tabs>
        <w:ind w:left="80" w:right="60" w:firstLine="760"/>
        <w:jc w:val="both"/>
        <w:rPr>
          <w:sz w:val="18"/>
        </w:rPr>
      </w:pPr>
      <w:r w:rsidRPr="000E77CF">
        <w:rPr>
          <w:sz w:val="18"/>
        </w:rPr>
        <w:t xml:space="preserve">Spor seyircisi kültürü ve spor etiği konusunda yapılan eğitim çalışmalarına, </w:t>
      </w:r>
    </w:p>
    <w:p w:rsidRPr="000E77CF" w:rsidR="000E77CF" w:rsidP="000E77CF" w:rsidRDefault="000E77CF">
      <w:pPr>
        <w:tabs>
          <w:tab w:val="center" w:pos="5100"/>
        </w:tabs>
        <w:ind w:left="80" w:right="60" w:firstLine="760"/>
        <w:jc w:val="both"/>
        <w:rPr>
          <w:sz w:val="18"/>
        </w:rPr>
      </w:pPr>
      <w:r w:rsidRPr="000E77CF">
        <w:rPr>
          <w:sz w:val="18"/>
        </w:rPr>
        <w:t>Millî Eğitim Bilişim Sistemleri (MEBBİS) için gerçekleştirilen mal ve hizmet alımlarına ilişkin,</w:t>
      </w:r>
    </w:p>
    <w:p w:rsidRPr="000E77CF" w:rsidR="000E77CF" w:rsidP="000E77CF" w:rsidRDefault="000E77CF">
      <w:pPr>
        <w:tabs>
          <w:tab w:val="center" w:pos="5100"/>
        </w:tabs>
        <w:ind w:left="80" w:right="60" w:firstLine="760"/>
        <w:jc w:val="both"/>
        <w:rPr>
          <w:sz w:val="18"/>
        </w:rPr>
      </w:pPr>
      <w:r w:rsidRPr="000E77CF">
        <w:rPr>
          <w:sz w:val="18"/>
        </w:rPr>
        <w:t xml:space="preserve">Bakanlığa bağlı kurum ve kuruluşlarca verilen kurslara, </w:t>
      </w:r>
    </w:p>
    <w:p w:rsidRPr="000E77CF" w:rsidR="000E77CF" w:rsidP="000E77CF" w:rsidRDefault="000E77CF">
      <w:pPr>
        <w:tabs>
          <w:tab w:val="center" w:pos="5100"/>
        </w:tabs>
        <w:ind w:left="80" w:right="60" w:firstLine="760"/>
        <w:jc w:val="both"/>
        <w:rPr>
          <w:sz w:val="18"/>
        </w:rPr>
      </w:pPr>
      <w:r w:rsidRPr="000E77CF">
        <w:rPr>
          <w:sz w:val="18"/>
        </w:rPr>
        <w:t>Halk eğitimine ayrılan bütçe ile halk eğitiminde fiziksel şartların ve personel yetersizliklerinin g</w:t>
      </w:r>
      <w:r w:rsidRPr="000E77CF">
        <w:rPr>
          <w:sz w:val="18"/>
        </w:rPr>
        <w:t>i</w:t>
      </w:r>
      <w:r w:rsidRPr="000E77CF">
        <w:rPr>
          <w:sz w:val="18"/>
        </w:rPr>
        <w:t>derilmesine,</w:t>
      </w:r>
    </w:p>
    <w:p w:rsidRPr="000E77CF" w:rsidR="000E77CF" w:rsidP="000E77CF" w:rsidRDefault="000E77CF">
      <w:pPr>
        <w:tabs>
          <w:tab w:val="center" w:pos="5100"/>
        </w:tabs>
        <w:ind w:left="80" w:right="60" w:firstLine="760"/>
        <w:jc w:val="both"/>
        <w:rPr>
          <w:sz w:val="18"/>
        </w:rPr>
      </w:pPr>
      <w:r w:rsidRPr="000E77CF">
        <w:rPr>
          <w:sz w:val="18"/>
        </w:rPr>
        <w:t xml:space="preserve">Eğitime erişim ve barınma sorunlarının çözümü ile eğitimde cinsiyet eşitsizliklerinin giderilmesine yönelik projelere, </w:t>
      </w:r>
    </w:p>
    <w:p w:rsidRPr="000E77CF" w:rsidR="000E77CF" w:rsidP="000E77CF" w:rsidRDefault="000E77CF">
      <w:pPr>
        <w:tabs>
          <w:tab w:val="center" w:pos="5100"/>
        </w:tabs>
        <w:ind w:left="80" w:right="60" w:firstLine="760"/>
        <w:jc w:val="both"/>
        <w:rPr>
          <w:sz w:val="18"/>
        </w:rPr>
      </w:pPr>
      <w:r w:rsidRPr="000E77CF">
        <w:rPr>
          <w:sz w:val="18"/>
        </w:rPr>
        <w:t>Eğitimden vergi alınmaması ve yatırımlara muafiyet tanınmasına yönelik çalışma yapılıp yapılm</w:t>
      </w:r>
      <w:r w:rsidRPr="000E77CF">
        <w:rPr>
          <w:sz w:val="18"/>
        </w:rPr>
        <w:t>a</w:t>
      </w:r>
      <w:r w:rsidRPr="000E77CF">
        <w:rPr>
          <w:sz w:val="18"/>
        </w:rPr>
        <w:t>dığına,</w:t>
      </w:r>
    </w:p>
    <w:p w:rsidRPr="000E77CF" w:rsidR="000E77CF" w:rsidP="000E77CF" w:rsidRDefault="000E77CF">
      <w:pPr>
        <w:tabs>
          <w:tab w:val="center" w:pos="5100"/>
        </w:tabs>
        <w:ind w:left="80" w:right="60" w:firstLine="760"/>
        <w:jc w:val="both"/>
        <w:rPr>
          <w:sz w:val="18"/>
        </w:rPr>
      </w:pPr>
      <w:r w:rsidRPr="000E77CF">
        <w:rPr>
          <w:sz w:val="18"/>
        </w:rPr>
        <w:t>Evde eğitim hizmetinden yararlanan öğrenci sayısına ve bu olanağın geliştirilmesine yönelik ç</w:t>
      </w:r>
      <w:r w:rsidRPr="000E77CF">
        <w:rPr>
          <w:sz w:val="18"/>
        </w:rPr>
        <w:t>a</w:t>
      </w:r>
      <w:r w:rsidRPr="000E77CF">
        <w:rPr>
          <w:sz w:val="18"/>
        </w:rPr>
        <w:t xml:space="preserve">lışmalara, </w:t>
      </w:r>
    </w:p>
    <w:p w:rsidRPr="000E77CF" w:rsidR="000E77CF" w:rsidP="000E77CF" w:rsidRDefault="000E77CF">
      <w:pPr>
        <w:tabs>
          <w:tab w:val="center" w:pos="5100"/>
        </w:tabs>
        <w:ind w:left="80" w:right="60" w:firstLine="760"/>
        <w:jc w:val="both"/>
        <w:rPr>
          <w:sz w:val="18"/>
        </w:rPr>
      </w:pPr>
      <w:r w:rsidRPr="000E77CF">
        <w:rPr>
          <w:sz w:val="18"/>
        </w:rPr>
        <w:t>Okullarda bulunan geri dönüşüm noktalarına ve geri dönüşüm hakkında yapılan bilgilendirme ç</w:t>
      </w:r>
      <w:r w:rsidRPr="000E77CF">
        <w:rPr>
          <w:sz w:val="18"/>
        </w:rPr>
        <w:t>a</w:t>
      </w:r>
      <w:r w:rsidRPr="000E77CF">
        <w:rPr>
          <w:sz w:val="18"/>
        </w:rPr>
        <w:t xml:space="preserve">lışmalarına, </w:t>
      </w:r>
    </w:p>
    <w:p w:rsidRPr="000E77CF" w:rsidR="000E77CF" w:rsidP="000E77CF" w:rsidRDefault="000E77CF">
      <w:pPr>
        <w:tabs>
          <w:tab w:val="center" w:pos="5100"/>
        </w:tabs>
        <w:ind w:left="80" w:right="60" w:firstLine="760"/>
        <w:jc w:val="both"/>
        <w:rPr>
          <w:sz w:val="18"/>
        </w:rPr>
      </w:pPr>
      <w:r w:rsidRPr="000E77CF">
        <w:rPr>
          <w:sz w:val="18"/>
        </w:rPr>
        <w:t>-Bursa Milletvekili Erkan Aydın’ın, Bursa’da yer alan Gürsu Anadolu İmam Hatip Lisesinin d</w:t>
      </w:r>
      <w:r w:rsidRPr="000E77CF">
        <w:rPr>
          <w:sz w:val="18"/>
        </w:rPr>
        <w:t>u</w:t>
      </w:r>
      <w:r w:rsidRPr="000E77CF">
        <w:rPr>
          <w:sz w:val="18"/>
        </w:rPr>
        <w:t xml:space="preserve">varlarına bazı resimlerin asılmasının mevzuata uygun olup olmadığına, </w:t>
      </w:r>
    </w:p>
    <w:p w:rsidRPr="000E77CF" w:rsidR="000E77CF" w:rsidP="000E77CF" w:rsidRDefault="000E77CF">
      <w:pPr>
        <w:tabs>
          <w:tab w:val="center" w:pos="5100"/>
        </w:tabs>
        <w:ind w:left="80" w:right="60" w:firstLine="760"/>
        <w:jc w:val="both"/>
        <w:rPr>
          <w:sz w:val="18"/>
        </w:rPr>
      </w:pPr>
      <w:r w:rsidRPr="000E77CF">
        <w:rPr>
          <w:sz w:val="18"/>
        </w:rPr>
        <w:t>-Yalova Milletvekili Özcan Özel’in, Liseye Geçiş Sınavı’nda yer alan tartışmalı bir soruya,</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(7/13433), (7/13434), (7/13435), (7/13436), (7/13438), (7/13439), (7/13440), (7/13441), (7/13442), (7/13444), (7/13445), (7/13447), (7/13448)</w:t>
      </w:r>
    </w:p>
    <w:p w:rsidRPr="000E77CF" w:rsidR="000E77CF" w:rsidP="000E77CF" w:rsidRDefault="000E77CF">
      <w:pPr>
        <w:tabs>
          <w:tab w:val="center" w:pos="5100"/>
        </w:tabs>
        <w:ind w:left="80" w:right="60" w:firstLine="760"/>
        <w:jc w:val="both"/>
        <w:rPr>
          <w:sz w:val="18"/>
        </w:rPr>
      </w:pPr>
      <w:r w:rsidRPr="000E77CF">
        <w:rPr>
          <w:sz w:val="18"/>
        </w:rPr>
        <w:t>29.- İstanbul Milletvekili Mustafa Sezgin Tanrıkulu’nun, öğretmen yetiştirme, atama ve özlük hakları ile eğitim alanındaki sorunl</w:t>
      </w:r>
      <w:r w:rsidRPr="000E77CF">
        <w:rPr>
          <w:sz w:val="18"/>
        </w:rPr>
        <w:t>a</w:t>
      </w:r>
      <w:r w:rsidRPr="000E77CF">
        <w:rPr>
          <w:sz w:val="18"/>
        </w:rPr>
        <w:t>rın giderilmesine yönelik çalışmalara,</w:t>
      </w:r>
    </w:p>
    <w:p w:rsidRPr="000E77CF" w:rsidR="000E77CF" w:rsidP="000E77CF" w:rsidRDefault="000E77CF">
      <w:pPr>
        <w:tabs>
          <w:tab w:val="center" w:pos="5100"/>
        </w:tabs>
        <w:ind w:left="80" w:right="60" w:firstLine="760"/>
        <w:jc w:val="both"/>
        <w:rPr>
          <w:sz w:val="18"/>
        </w:rPr>
      </w:pPr>
      <w:r w:rsidRPr="000E77CF">
        <w:rPr>
          <w:sz w:val="18"/>
        </w:rPr>
        <w:t>-İzmir Milletvekili Tamer Osmanağaoğlu’nun, meslek lisesi eğitiminin teşvik edilmesine ve meslek liselerinin altyapılarının gelişt</w:t>
      </w:r>
      <w:r w:rsidRPr="000E77CF">
        <w:rPr>
          <w:sz w:val="18"/>
        </w:rPr>
        <w:t>i</w:t>
      </w:r>
      <w:r w:rsidRPr="000E77CF">
        <w:rPr>
          <w:sz w:val="18"/>
        </w:rPr>
        <w:t>rilmesine,</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(7/13437), (7/14192)</w:t>
      </w:r>
    </w:p>
    <w:p w:rsidRPr="000E77CF" w:rsidR="000E77CF" w:rsidP="000E77CF" w:rsidRDefault="000E77CF">
      <w:pPr>
        <w:tabs>
          <w:tab w:val="center" w:pos="5100"/>
        </w:tabs>
        <w:ind w:left="80" w:right="60" w:firstLine="760"/>
        <w:jc w:val="both"/>
        <w:rPr>
          <w:sz w:val="18"/>
        </w:rPr>
      </w:pPr>
      <w:r w:rsidRPr="000E77CF">
        <w:rPr>
          <w:sz w:val="18"/>
        </w:rPr>
        <w:t>30.- Hatay Milletvekili Serkan Topal’ın, sözleşmeli öğretmenlerin sorunlarına,</w:t>
      </w:r>
    </w:p>
    <w:p w:rsidRPr="000E77CF" w:rsidR="000E77CF" w:rsidP="000E77CF" w:rsidRDefault="000E77CF">
      <w:pPr>
        <w:tabs>
          <w:tab w:val="center" w:pos="5100"/>
        </w:tabs>
        <w:ind w:left="80" w:right="60" w:firstLine="760"/>
        <w:jc w:val="both"/>
        <w:rPr>
          <w:sz w:val="18"/>
        </w:rPr>
      </w:pPr>
      <w:r w:rsidRPr="000E77CF">
        <w:rPr>
          <w:sz w:val="18"/>
        </w:rPr>
        <w:t>-Mardin Milletvekili Tuma Çelik’in, özel eğitim ve rehabilitasyon merkezlerinde çalışan öğre</w:t>
      </w:r>
      <w:r w:rsidRPr="000E77CF">
        <w:rPr>
          <w:sz w:val="18"/>
        </w:rPr>
        <w:t>t</w:t>
      </w:r>
      <w:r w:rsidRPr="000E77CF">
        <w:rPr>
          <w:sz w:val="18"/>
        </w:rPr>
        <w:t>menlerin sorunlarına,</w:t>
      </w:r>
    </w:p>
    <w:p w:rsidRPr="000E77CF" w:rsidR="000E77CF" w:rsidP="000E77CF" w:rsidRDefault="000E77CF">
      <w:pPr>
        <w:tabs>
          <w:tab w:val="center" w:pos="5100"/>
        </w:tabs>
        <w:ind w:left="80" w:right="60" w:firstLine="760"/>
        <w:jc w:val="both"/>
        <w:rPr>
          <w:sz w:val="18"/>
        </w:rPr>
      </w:pPr>
      <w:r w:rsidRPr="000E77CF">
        <w:rPr>
          <w:sz w:val="18"/>
        </w:rPr>
        <w:t>-Kahramanmaraş Milletvekili Ali Öztunç’un, hafta sonları yapılan özel sürücü kurslarının direksiyon sınavlarında görev alan eği</w:t>
      </w:r>
      <w:r w:rsidRPr="000E77CF">
        <w:rPr>
          <w:sz w:val="18"/>
        </w:rPr>
        <w:t>t</w:t>
      </w:r>
      <w:r w:rsidRPr="000E77CF">
        <w:rPr>
          <w:sz w:val="18"/>
        </w:rPr>
        <w:t>menlere ödeme yapılması talebine,</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(7/13443), (7/13579), (7/14051)</w:t>
      </w:r>
    </w:p>
    <w:p w:rsidRPr="000E77CF" w:rsidR="000E77CF" w:rsidP="000E77CF" w:rsidRDefault="000E77CF">
      <w:pPr>
        <w:tabs>
          <w:tab w:val="center" w:pos="5100"/>
        </w:tabs>
        <w:ind w:left="80" w:right="60" w:firstLine="760"/>
        <w:jc w:val="both"/>
        <w:rPr>
          <w:sz w:val="18"/>
        </w:rPr>
      </w:pPr>
      <w:r w:rsidRPr="000E77CF">
        <w:rPr>
          <w:sz w:val="18"/>
        </w:rPr>
        <w:t xml:space="preserve">31.- Adana Milletvekili İsmail Koncuk’un, uzman çavuşların haklarının iyileştirilmesine ilişkin sorusu ve Millî Savunma Bakanı Hulusi Akar’ın cevabı (7/13449) </w:t>
      </w:r>
    </w:p>
    <w:p w:rsidRPr="000E77CF" w:rsidR="000E77CF" w:rsidP="000E77CF" w:rsidRDefault="000E77CF">
      <w:pPr>
        <w:tabs>
          <w:tab w:val="center" w:pos="5100"/>
        </w:tabs>
        <w:ind w:left="80" w:right="60" w:firstLine="760"/>
        <w:jc w:val="both"/>
        <w:rPr>
          <w:sz w:val="18"/>
        </w:rPr>
      </w:pPr>
      <w:r w:rsidRPr="000E77CF">
        <w:rPr>
          <w:sz w:val="18"/>
        </w:rPr>
        <w:t>32.- Diyarbakır Milletvekili İmam Taşçıer’in, 2018-2019 döneminde Bakanlığa örtülü ödenekten para aktarılıp aktarılmadığına ili</w:t>
      </w:r>
      <w:r w:rsidRPr="000E77CF">
        <w:rPr>
          <w:sz w:val="18"/>
        </w:rPr>
        <w:t>ş</w:t>
      </w:r>
      <w:r w:rsidRPr="000E77CF">
        <w:rPr>
          <w:sz w:val="18"/>
        </w:rPr>
        <w:t>kin sorusu ve Millî Savunma Bakanı Hulusi Akar’ın cevabı (7/13451)</w:t>
      </w:r>
    </w:p>
    <w:p w:rsidRPr="000E77CF" w:rsidR="000E77CF" w:rsidP="000E77CF" w:rsidRDefault="000E77CF">
      <w:pPr>
        <w:tabs>
          <w:tab w:val="center" w:pos="5100"/>
        </w:tabs>
        <w:ind w:left="80" w:right="60" w:firstLine="760"/>
        <w:jc w:val="both"/>
        <w:rPr>
          <w:sz w:val="18"/>
        </w:rPr>
      </w:pPr>
      <w:r w:rsidRPr="000E77CF">
        <w:rPr>
          <w:sz w:val="18"/>
        </w:rPr>
        <w:t>33.- İstanbul Milletvekili Mustafa Sezgin Tanrıkulu’nun, 2016-2019 yılları arasında Bakanlık bünyesinde cinsel taciz nedeniyle y</w:t>
      </w:r>
      <w:r w:rsidRPr="000E77CF">
        <w:rPr>
          <w:sz w:val="18"/>
        </w:rPr>
        <w:t>a</w:t>
      </w:r>
      <w:r w:rsidRPr="000E77CF">
        <w:rPr>
          <w:sz w:val="18"/>
        </w:rPr>
        <w:t>pılan şikâyetlere, şikâyet üzerine yapılan işlemlere ve açılan davalara ili</w:t>
      </w:r>
      <w:r w:rsidRPr="000E77CF">
        <w:rPr>
          <w:sz w:val="18"/>
        </w:rPr>
        <w:t>ş</w:t>
      </w:r>
      <w:r w:rsidRPr="000E77CF">
        <w:rPr>
          <w:sz w:val="18"/>
        </w:rPr>
        <w:t xml:space="preserve">kin sorusu ve Sağlık Bakanı Fahrettin Koca’nın cevabı (7/13457) </w:t>
      </w:r>
    </w:p>
    <w:p w:rsidRPr="000E77CF" w:rsidR="000E77CF" w:rsidP="000E77CF" w:rsidRDefault="000E77CF">
      <w:pPr>
        <w:tabs>
          <w:tab w:val="center" w:pos="5100"/>
        </w:tabs>
        <w:ind w:left="80" w:right="60" w:firstLine="760"/>
        <w:jc w:val="both"/>
        <w:rPr>
          <w:sz w:val="18"/>
        </w:rPr>
      </w:pPr>
      <w:r w:rsidRPr="000E77CF">
        <w:rPr>
          <w:sz w:val="18"/>
        </w:rPr>
        <w:t>34.- İstanbul Milletvekili Mustafa Sezgin Tanrıkulu’nun, 2016-2019 yılları arasında Bakanlık bünyesinde cinsel taciz nedeniyle y</w:t>
      </w:r>
      <w:r w:rsidRPr="000E77CF">
        <w:rPr>
          <w:sz w:val="18"/>
        </w:rPr>
        <w:t>a</w:t>
      </w:r>
      <w:r w:rsidRPr="000E77CF">
        <w:rPr>
          <w:sz w:val="18"/>
        </w:rPr>
        <w:t>pılan şikâyetlere, şikâyet üzerine yapılan işlemlere ve açılan davalara ili</w:t>
      </w:r>
      <w:r w:rsidRPr="000E77CF">
        <w:rPr>
          <w:sz w:val="18"/>
        </w:rPr>
        <w:t>ş</w:t>
      </w:r>
      <w:r w:rsidRPr="000E77CF">
        <w:rPr>
          <w:sz w:val="18"/>
        </w:rPr>
        <w:t xml:space="preserve">kin sorusu ve Sanayi ve Teknoloji Bakanı Mustafa Varank’ın cevabı (7/13468) </w:t>
      </w:r>
    </w:p>
    <w:p w:rsidRPr="000E77CF" w:rsidR="000E77CF" w:rsidP="000E77CF" w:rsidRDefault="000E77CF">
      <w:pPr>
        <w:tabs>
          <w:tab w:val="center" w:pos="5100"/>
        </w:tabs>
        <w:ind w:left="80" w:right="60" w:firstLine="760"/>
        <w:jc w:val="both"/>
        <w:rPr>
          <w:sz w:val="18"/>
        </w:rPr>
      </w:pPr>
      <w:r w:rsidRPr="000E77CF">
        <w:rPr>
          <w:sz w:val="18"/>
        </w:rPr>
        <w:t>35.- İstanbul Milletvekili Mustafa Sezgin Tanrıkulu’nun, 2016-2019 yılları arasında AR-GE faaliyetlerini ve patent alımını öze</w:t>
      </w:r>
      <w:r w:rsidRPr="000E77CF">
        <w:rPr>
          <w:sz w:val="18"/>
        </w:rPr>
        <w:t>n</w:t>
      </w:r>
      <w:r w:rsidRPr="000E77CF">
        <w:rPr>
          <w:sz w:val="18"/>
        </w:rPr>
        <w:t>dirmek üzere yapılan çalışmalara ilişkin sorusu ve Sanayi ve Teknoloji B</w:t>
      </w:r>
      <w:r w:rsidRPr="000E77CF">
        <w:rPr>
          <w:sz w:val="18"/>
        </w:rPr>
        <w:t>a</w:t>
      </w:r>
      <w:r w:rsidRPr="000E77CF">
        <w:rPr>
          <w:sz w:val="18"/>
        </w:rPr>
        <w:t>kanı Mustafa Varank’ın cevabı (7/13469)</w:t>
      </w:r>
    </w:p>
    <w:p w:rsidRPr="000E77CF" w:rsidR="000E77CF" w:rsidP="000E77CF" w:rsidRDefault="000E77CF">
      <w:pPr>
        <w:tabs>
          <w:tab w:val="center" w:pos="5100"/>
        </w:tabs>
        <w:ind w:left="80" w:right="60" w:firstLine="760"/>
        <w:jc w:val="both"/>
        <w:rPr>
          <w:sz w:val="18"/>
        </w:rPr>
      </w:pPr>
      <w:r w:rsidRPr="000E77CF">
        <w:rPr>
          <w:sz w:val="18"/>
        </w:rPr>
        <w:t>36.- İstanbul Milletvekili Mustafa Sezgin Tanrıkulu’nun, 2016-2019 yılları arasında kaybolan ya da çalınan nüfus cüzdanı, ehliyet veya pasaport belgeleriyle şirket kurduğu tespit edilenler hakkında yap</w:t>
      </w:r>
      <w:r w:rsidRPr="000E77CF">
        <w:rPr>
          <w:sz w:val="18"/>
        </w:rPr>
        <w:t>ı</w:t>
      </w:r>
      <w:r w:rsidRPr="000E77CF">
        <w:rPr>
          <w:sz w:val="18"/>
        </w:rPr>
        <w:t>lan işlemlere ilişkin sorusu ve Ticaret Bakanı Ruhsar Pekcan’ın cevabı (7/13482)</w:t>
      </w:r>
    </w:p>
    <w:p w:rsidRPr="000E77CF" w:rsidR="000E77CF" w:rsidP="000E77CF" w:rsidRDefault="000E77CF">
      <w:pPr>
        <w:tabs>
          <w:tab w:val="center" w:pos="5100"/>
        </w:tabs>
        <w:ind w:left="80" w:right="60" w:firstLine="760"/>
        <w:jc w:val="both"/>
        <w:rPr>
          <w:sz w:val="18"/>
        </w:rPr>
      </w:pPr>
      <w:r w:rsidRPr="000E77CF">
        <w:rPr>
          <w:sz w:val="18"/>
        </w:rPr>
        <w:t xml:space="preserve">37.- Mersin Milletvekili Zeki Hakan Sıdalı’nın, ücretli otoyollarda bulunan OGS ve HGS cihazı sayısına ve bu cihazların bozuk olmasından kaynaklanan haksız cezalara ilişkin sorusu ve Ulaştırma ve Altyapı Bakanı Mehmet Cahit Turhan’ın cevabı (7/13484) </w:t>
      </w:r>
    </w:p>
    <w:p w:rsidRPr="000E77CF" w:rsidR="000E77CF" w:rsidP="000E77CF" w:rsidRDefault="000E77CF">
      <w:pPr>
        <w:tabs>
          <w:tab w:val="center" w:pos="5100"/>
        </w:tabs>
        <w:ind w:left="80" w:right="60" w:firstLine="760"/>
        <w:jc w:val="both"/>
        <w:rPr>
          <w:sz w:val="18"/>
        </w:rPr>
      </w:pPr>
      <w:r w:rsidRPr="000E77CF">
        <w:rPr>
          <w:sz w:val="18"/>
        </w:rPr>
        <w:t>38.- Kocaeli Milletvekili Haydar Akar’ın, karayollarındaki dinlenme tesislerinin açılma kriterlerine, Ankara-İstanbul otoyolundaki tesis sayısına ve yapılan denetimlere ilişkin sorusu ve Ulaştırma ve Al</w:t>
      </w:r>
      <w:r w:rsidRPr="000E77CF">
        <w:rPr>
          <w:sz w:val="18"/>
        </w:rPr>
        <w:t>t</w:t>
      </w:r>
      <w:r w:rsidRPr="000E77CF">
        <w:rPr>
          <w:sz w:val="18"/>
        </w:rPr>
        <w:t xml:space="preserve">yapı Bakanı Mehmet Cahit Turhan’ın cevabı (7/13485) </w:t>
      </w:r>
    </w:p>
    <w:p w:rsidRPr="000E77CF" w:rsidR="000E77CF" w:rsidP="000E77CF" w:rsidRDefault="000E77CF">
      <w:pPr>
        <w:tabs>
          <w:tab w:val="center" w:pos="5100"/>
        </w:tabs>
        <w:ind w:left="80" w:right="60" w:firstLine="760"/>
        <w:jc w:val="both"/>
        <w:rPr>
          <w:sz w:val="18"/>
        </w:rPr>
      </w:pPr>
      <w:r w:rsidRPr="000E77CF">
        <w:rPr>
          <w:sz w:val="18"/>
        </w:rPr>
        <w:t>39.- İstanbul Milletvekili Mustafa Sezgin Tanrıkulu’nun, 2016-2019 yılları arasında Bakanlık bünyesinde cinsel taciz nedeniyle y</w:t>
      </w:r>
      <w:r w:rsidRPr="000E77CF">
        <w:rPr>
          <w:sz w:val="18"/>
        </w:rPr>
        <w:t>a</w:t>
      </w:r>
      <w:r w:rsidRPr="000E77CF">
        <w:rPr>
          <w:sz w:val="18"/>
        </w:rPr>
        <w:t>pılan şikâyetlere, şikâyet üzerine yapılan işlemlere ve açılan davalara ili</w:t>
      </w:r>
      <w:r w:rsidRPr="000E77CF">
        <w:rPr>
          <w:sz w:val="18"/>
        </w:rPr>
        <w:t>ş</w:t>
      </w:r>
      <w:r w:rsidRPr="000E77CF">
        <w:rPr>
          <w:sz w:val="18"/>
        </w:rPr>
        <w:t xml:space="preserve">kin sorusu ve Ulaştırma ve Altyapı Bakanı Mehmet Cahit Turhan’ın cevabı (7/13486) </w:t>
      </w:r>
    </w:p>
    <w:p w:rsidRPr="000E77CF" w:rsidR="000E77CF" w:rsidP="000E77CF" w:rsidRDefault="000E77CF">
      <w:pPr>
        <w:tabs>
          <w:tab w:val="center" w:pos="5100"/>
        </w:tabs>
        <w:ind w:left="80" w:right="60" w:firstLine="760"/>
        <w:jc w:val="both"/>
        <w:rPr>
          <w:sz w:val="18"/>
        </w:rPr>
      </w:pPr>
      <w:r w:rsidRPr="000E77CF">
        <w:rPr>
          <w:sz w:val="18"/>
        </w:rPr>
        <w:t>40.- İstanbul Milletvekili Mustafa Sezgin Tanrıkulu’nun, bazı sosyal medya platformlarının Türkiye’deki kullanıcılarının ve bu</w:t>
      </w:r>
      <w:r w:rsidRPr="000E77CF">
        <w:rPr>
          <w:sz w:val="18"/>
        </w:rPr>
        <w:t>n</w:t>
      </w:r>
      <w:r w:rsidRPr="000E77CF">
        <w:rPr>
          <w:sz w:val="18"/>
        </w:rPr>
        <w:t>lardan paylaşımları nedeniyle haklarında yasal işlem başlatılanların sayıl</w:t>
      </w:r>
      <w:r w:rsidRPr="000E77CF">
        <w:rPr>
          <w:sz w:val="18"/>
        </w:rPr>
        <w:t>a</w:t>
      </w:r>
      <w:r w:rsidRPr="000E77CF">
        <w:rPr>
          <w:sz w:val="18"/>
        </w:rPr>
        <w:t xml:space="preserve">rına, </w:t>
      </w:r>
    </w:p>
    <w:p w:rsidRPr="000E77CF" w:rsidR="000E77CF" w:rsidP="000E77CF" w:rsidRDefault="000E77CF">
      <w:pPr>
        <w:tabs>
          <w:tab w:val="center" w:pos="5100"/>
        </w:tabs>
        <w:ind w:left="80" w:right="60" w:firstLine="760"/>
        <w:jc w:val="both"/>
        <w:rPr>
          <w:sz w:val="18"/>
        </w:rPr>
      </w:pPr>
      <w:r w:rsidRPr="000E77CF">
        <w:rPr>
          <w:sz w:val="18"/>
        </w:rPr>
        <w:t>Erişim fiyatlarının düşürülerek internet kullanımının yaygınlaştırılması ve internet erişimine sahip olmayan yoksul ailelere erişim hizmeti sunulması önerilerine,</w:t>
      </w:r>
    </w:p>
    <w:p w:rsidRPr="000E77CF" w:rsidR="000E77CF" w:rsidP="000E77CF" w:rsidRDefault="000E77CF">
      <w:pPr>
        <w:tabs>
          <w:tab w:val="center" w:pos="5100"/>
        </w:tabs>
        <w:ind w:left="80" w:right="60" w:firstLine="760"/>
        <w:jc w:val="both"/>
        <w:rPr>
          <w:sz w:val="18"/>
        </w:rPr>
      </w:pPr>
      <w:r w:rsidRPr="000E77CF">
        <w:rPr>
          <w:sz w:val="18"/>
        </w:rPr>
        <w:t>İlişkin soruları ve Ulaştırma ve Altyapı Bakanı Mehmet Cahit Turhan’ın cevabı (7/13487), (7/13489)</w:t>
      </w:r>
    </w:p>
    <w:p w:rsidRPr="000E77CF" w:rsidR="000E77CF" w:rsidP="000E77CF" w:rsidRDefault="000E77CF">
      <w:pPr>
        <w:tabs>
          <w:tab w:val="center" w:pos="5100"/>
        </w:tabs>
        <w:ind w:left="80" w:right="60" w:firstLine="760"/>
        <w:jc w:val="both"/>
        <w:rPr>
          <w:sz w:val="18"/>
        </w:rPr>
      </w:pPr>
      <w:r w:rsidRPr="000E77CF">
        <w:rPr>
          <w:sz w:val="18"/>
        </w:rPr>
        <w:t xml:space="preserve">41.- İzmir Milletvekili Atila Sertel’in, yüksek hızlı tren ve hızlı tren hatlarının uzunluğuna, yolcu kapasitesine ve son beş yılda meydana gelen kazalarda hayatını kaybedenlere ilişkin sorusu ve Ulaştırma ve Altyapı Bakanı Mehmet Cahit Turhan’ın cevabı (7/13488) </w:t>
      </w:r>
    </w:p>
    <w:p w:rsidRPr="000E77CF" w:rsidR="000E77CF" w:rsidP="000E77CF" w:rsidRDefault="000E77CF">
      <w:pPr>
        <w:tabs>
          <w:tab w:val="center" w:pos="5100"/>
        </w:tabs>
        <w:ind w:left="80" w:right="60" w:firstLine="760"/>
        <w:jc w:val="both"/>
        <w:rPr>
          <w:sz w:val="18"/>
        </w:rPr>
      </w:pPr>
      <w:r w:rsidRPr="000E77CF">
        <w:rPr>
          <w:sz w:val="18"/>
        </w:rPr>
        <w:t>42.- İstanbul Milletvekili Mustafa Sezgin Tanrıkulu’nun, 2016-2019 yılları arasında denizlerimi</w:t>
      </w:r>
      <w:r w:rsidRPr="000E77CF">
        <w:rPr>
          <w:sz w:val="18"/>
        </w:rPr>
        <w:t>z</w:t>
      </w:r>
      <w:r w:rsidRPr="000E77CF">
        <w:rPr>
          <w:sz w:val="18"/>
        </w:rPr>
        <w:t>de petrol kirliliğine tedbir alınması adına yürütülen çalışmalara ilişkin sorusu ve Ulaştırma ve Altyapı B</w:t>
      </w:r>
      <w:r w:rsidRPr="000E77CF">
        <w:rPr>
          <w:sz w:val="18"/>
        </w:rPr>
        <w:t>a</w:t>
      </w:r>
      <w:r w:rsidRPr="000E77CF">
        <w:rPr>
          <w:sz w:val="18"/>
        </w:rPr>
        <w:t xml:space="preserve">kanı Mehmet Cahit Turhan’ın cevabı (7/13490) </w:t>
      </w:r>
    </w:p>
    <w:p w:rsidRPr="000E77CF" w:rsidR="000E77CF" w:rsidP="000E77CF" w:rsidRDefault="000E77CF">
      <w:pPr>
        <w:tabs>
          <w:tab w:val="center" w:pos="5100"/>
        </w:tabs>
        <w:ind w:left="80" w:right="60" w:firstLine="760"/>
        <w:jc w:val="both"/>
        <w:rPr>
          <w:sz w:val="18"/>
        </w:rPr>
      </w:pPr>
      <w:r w:rsidRPr="000E77CF">
        <w:rPr>
          <w:sz w:val="18"/>
        </w:rPr>
        <w:t>43.- İstanbul Milletvekili Mahmut Tanal’ın, İstanbul’un Şile ilçesine bağlı Geredeli ve Çelebi M</w:t>
      </w:r>
      <w:r w:rsidRPr="000E77CF">
        <w:rPr>
          <w:sz w:val="18"/>
        </w:rPr>
        <w:t>a</w:t>
      </w:r>
      <w:r w:rsidRPr="000E77CF">
        <w:rPr>
          <w:sz w:val="18"/>
        </w:rPr>
        <w:t xml:space="preserve">hallelerinde cep telefonlarının çekmemesine ilişkin sorusu ve Ulaştırma ve Altyapı Bakanı Mehmet Cahit Turhan’ın cevabı (7/13491) </w:t>
      </w:r>
    </w:p>
    <w:p w:rsidRPr="000E77CF" w:rsidR="000E77CF" w:rsidP="000E77CF" w:rsidRDefault="000E77CF">
      <w:pPr>
        <w:tabs>
          <w:tab w:val="center" w:pos="5100"/>
        </w:tabs>
        <w:ind w:left="80" w:right="60" w:firstLine="760"/>
        <w:jc w:val="both"/>
        <w:rPr>
          <w:sz w:val="18"/>
        </w:rPr>
      </w:pPr>
      <w:r w:rsidRPr="000E77CF">
        <w:rPr>
          <w:sz w:val="18"/>
        </w:rPr>
        <w:t>44.- İstanbul Milletvekili Mahmut Tanal’ın, İstanbul’un Şile ilçesine bağlı Sofular Mahallesine doğrudan otobüs ulaşımı sağlanması önerisine ilişkin sorusu ve Ulaştırma ve Altyapı Bakanı Mehmet C</w:t>
      </w:r>
      <w:r w:rsidRPr="000E77CF">
        <w:rPr>
          <w:sz w:val="18"/>
        </w:rPr>
        <w:t>a</w:t>
      </w:r>
      <w:r w:rsidRPr="000E77CF">
        <w:rPr>
          <w:sz w:val="18"/>
        </w:rPr>
        <w:t xml:space="preserve">hit Turhan’ın cevabı (7/13492) </w:t>
      </w:r>
    </w:p>
    <w:p w:rsidRPr="000E77CF" w:rsidR="000E77CF" w:rsidP="000E77CF" w:rsidRDefault="000E77CF">
      <w:pPr>
        <w:tabs>
          <w:tab w:val="center" w:pos="5100"/>
        </w:tabs>
        <w:ind w:left="80" w:right="60" w:firstLine="760"/>
        <w:jc w:val="both"/>
        <w:rPr>
          <w:sz w:val="18"/>
        </w:rPr>
      </w:pPr>
      <w:r w:rsidRPr="000E77CF">
        <w:rPr>
          <w:sz w:val="18"/>
        </w:rPr>
        <w:t>45.- İstanbul Milletvekili Oya Ersoy’un, İstanbul 15 Temmuz Demokrasi Otogarı işletme sözle</w:t>
      </w:r>
      <w:r w:rsidRPr="000E77CF">
        <w:rPr>
          <w:sz w:val="18"/>
        </w:rPr>
        <w:t>ş</w:t>
      </w:r>
      <w:r w:rsidRPr="000E77CF">
        <w:rPr>
          <w:sz w:val="18"/>
        </w:rPr>
        <w:t xml:space="preserve">mesine ilişkin sorusu ve Ulaştırma ve Altyapı Bakanı Mehmet Cahit Turhan’ın cevabı (7/13494) </w:t>
      </w:r>
    </w:p>
    <w:p w:rsidRPr="000E77CF" w:rsidR="000E77CF" w:rsidP="000E77CF" w:rsidRDefault="000E77CF">
      <w:pPr>
        <w:tabs>
          <w:tab w:val="center" w:pos="5100"/>
        </w:tabs>
        <w:ind w:left="80" w:right="60" w:firstLine="760"/>
        <w:jc w:val="both"/>
        <w:rPr>
          <w:sz w:val="18"/>
        </w:rPr>
      </w:pPr>
      <w:r w:rsidRPr="000E77CF">
        <w:rPr>
          <w:sz w:val="18"/>
        </w:rPr>
        <w:t>46.- İstanbul Milletvekili Ahmet Ünal Çeviköz’ün, Venezuela Ulusal Seçim Konseyi Başkanı’nın İstanbul’a geldiği iddialarına ili</w:t>
      </w:r>
      <w:r w:rsidRPr="000E77CF">
        <w:rPr>
          <w:sz w:val="18"/>
        </w:rPr>
        <w:t>ş</w:t>
      </w:r>
      <w:r w:rsidRPr="000E77CF">
        <w:rPr>
          <w:sz w:val="18"/>
        </w:rPr>
        <w:t xml:space="preserve">kin Cumhurbaşkanı Yardımcısı Fuat Oktay’a sorusu ve Dışişleri Bakanı Mevlüt Çavuşoğlu’nun cevabı (7/13497) </w:t>
      </w:r>
    </w:p>
    <w:p w:rsidRPr="000E77CF" w:rsidR="000E77CF" w:rsidP="000E77CF" w:rsidRDefault="000E77CF">
      <w:pPr>
        <w:tabs>
          <w:tab w:val="center" w:pos="5100"/>
        </w:tabs>
        <w:ind w:left="80" w:right="60" w:firstLine="760"/>
        <w:jc w:val="both"/>
        <w:rPr>
          <w:sz w:val="18"/>
        </w:rPr>
      </w:pPr>
      <w:r w:rsidRPr="000E77CF">
        <w:rPr>
          <w:sz w:val="18"/>
        </w:rPr>
        <w:t>47.- İstanbul Milletvekili Mustafa Sezgin Tanrıkulu’nun, 29 Mayıs 2019 tarihi itibarıyla basın kartı iptal edilen gazeteci sayısına ve Basın Kartı Yönetmeliği’ne göre yapılması gereken Komisyon toplantıs</w:t>
      </w:r>
      <w:r w:rsidRPr="000E77CF">
        <w:rPr>
          <w:sz w:val="18"/>
        </w:rPr>
        <w:t>ı</w:t>
      </w:r>
      <w:r w:rsidRPr="000E77CF">
        <w:rPr>
          <w:sz w:val="18"/>
        </w:rPr>
        <w:t xml:space="preserve">na ilişkin sorusu ve Cumhurbaşkanı Yardımcısı Fuat Oktay’ın cevabı (7/13500) </w:t>
      </w:r>
    </w:p>
    <w:p w:rsidRPr="000E77CF" w:rsidR="000E77CF" w:rsidP="000E77CF" w:rsidRDefault="000E77CF">
      <w:pPr>
        <w:tabs>
          <w:tab w:val="center" w:pos="5100"/>
        </w:tabs>
        <w:ind w:left="80" w:right="60" w:firstLine="760"/>
        <w:jc w:val="both"/>
        <w:rPr>
          <w:sz w:val="18"/>
        </w:rPr>
      </w:pPr>
      <w:r w:rsidRPr="000E77CF">
        <w:rPr>
          <w:sz w:val="18"/>
        </w:rPr>
        <w:t xml:space="preserve">48.- Aydın Milletvekili Aydın Adnan Sezgin’in, Doğu Türkistan’da yaşayan Uygur Türkleri ile ilgili hükmetin tutumuna ilişkin Cumhurbaşkanı Yardımcısı Fuat Oktay’a sorusu ve Dışişleri Bakanı Mevlüt Çavuşoğlu’nun cevabı (7/13508) </w:t>
      </w:r>
    </w:p>
    <w:p w:rsidRPr="000E77CF" w:rsidR="000E77CF" w:rsidP="000E77CF" w:rsidRDefault="000E77CF">
      <w:pPr>
        <w:tabs>
          <w:tab w:val="center" w:pos="5100"/>
        </w:tabs>
        <w:ind w:left="80" w:right="60" w:firstLine="760"/>
        <w:jc w:val="both"/>
        <w:rPr>
          <w:sz w:val="18"/>
        </w:rPr>
      </w:pPr>
      <w:r w:rsidRPr="000E77CF">
        <w:rPr>
          <w:sz w:val="18"/>
        </w:rPr>
        <w:t xml:space="preserve">49.- Ankara Milletvekili Nihat Yeşil’in, Gençlik Parkı’nın Varlık Fonuna devredildiği iddiasına ilişkin sorusu ve Cumhurbaşkanı Yardımcısı Fuat Oktay’ın cevabı (7/13509) </w:t>
      </w:r>
    </w:p>
    <w:p w:rsidRPr="000E77CF" w:rsidR="000E77CF" w:rsidP="000E77CF" w:rsidRDefault="000E77CF">
      <w:pPr>
        <w:tabs>
          <w:tab w:val="center" w:pos="5100"/>
        </w:tabs>
        <w:ind w:left="80" w:right="60" w:firstLine="760"/>
        <w:jc w:val="both"/>
        <w:rPr>
          <w:sz w:val="18"/>
        </w:rPr>
      </w:pPr>
      <w:r w:rsidRPr="000E77CF">
        <w:rPr>
          <w:sz w:val="18"/>
        </w:rPr>
        <w:t xml:space="preserve">50.- Adana Milletvekili Burhanettin Bulut’un, statlar ve spor salonlarında bir siyasi partinin seçim sloganın atılmasına ve konuyla ilgili yaptırım uygulanıp uygulanmayacağına ilişkin sorusu ve Gençlik ve Spor Bakanı Mehmet Muharrem Kasapoğlu’nun cevabı (7/13566) </w:t>
      </w:r>
    </w:p>
    <w:p w:rsidRPr="000E77CF" w:rsidR="000E77CF" w:rsidP="000E77CF" w:rsidRDefault="000E77CF">
      <w:pPr>
        <w:tabs>
          <w:tab w:val="center" w:pos="5100"/>
        </w:tabs>
        <w:ind w:left="80" w:right="60" w:firstLine="760"/>
        <w:jc w:val="both"/>
        <w:rPr>
          <w:sz w:val="18"/>
        </w:rPr>
      </w:pPr>
      <w:r w:rsidRPr="000E77CF">
        <w:rPr>
          <w:sz w:val="18"/>
        </w:rPr>
        <w:t>51.- Ankara Milletvekili Şenol Sunat’ın, yükseköğrenim öğrencilerine sağlanan kredilerin geri ödenmesine ilişkin sorusu ve Gen</w:t>
      </w:r>
      <w:r w:rsidRPr="000E77CF">
        <w:rPr>
          <w:sz w:val="18"/>
        </w:rPr>
        <w:t>ç</w:t>
      </w:r>
      <w:r w:rsidRPr="000E77CF">
        <w:rPr>
          <w:sz w:val="18"/>
        </w:rPr>
        <w:t xml:space="preserve">lik ve Spor Bakanı Mehmet Muharrem Kasapoğlu’nun cevabı (7/13567) </w:t>
      </w:r>
    </w:p>
    <w:p w:rsidRPr="000E77CF" w:rsidR="000E77CF" w:rsidP="000E77CF" w:rsidRDefault="000E77CF">
      <w:pPr>
        <w:tabs>
          <w:tab w:val="center" w:pos="5100"/>
        </w:tabs>
        <w:ind w:left="80" w:right="60" w:firstLine="760"/>
        <w:jc w:val="both"/>
        <w:rPr>
          <w:sz w:val="18"/>
        </w:rPr>
      </w:pPr>
      <w:r w:rsidRPr="000E77CF">
        <w:rPr>
          <w:sz w:val="18"/>
        </w:rPr>
        <w:t xml:space="preserve">52.- Erzurum Milletvekili Muhammet Naci Cinisli’nin, Erzurum’da 10 Mayıs 2019 tarihinde suni kar yapımında kullanılan gölette iki çocuğun boğularak vefat ettiği olaya ilişkin sorusu ve Gençlik ve Spor Bakanı Mehmet Muharrem Kasapoğlu’nun cevabı (7/13568) </w:t>
      </w:r>
    </w:p>
    <w:p w:rsidRPr="000E77CF" w:rsidR="000E77CF" w:rsidP="000E77CF" w:rsidRDefault="000E77CF">
      <w:pPr>
        <w:tabs>
          <w:tab w:val="center" w:pos="5100"/>
        </w:tabs>
        <w:ind w:left="80" w:right="60" w:firstLine="760"/>
        <w:jc w:val="both"/>
        <w:rPr>
          <w:sz w:val="18"/>
        </w:rPr>
      </w:pPr>
      <w:r w:rsidRPr="000E77CF">
        <w:rPr>
          <w:sz w:val="18"/>
        </w:rPr>
        <w:t>53.- İstanbul Milletvekili Mahmut Tanal’ın, İstanbul Fatih’te bulunan Kürkçübaşı Ahmet Şemsettin Camii’nin koruma ve restora</w:t>
      </w:r>
      <w:r w:rsidRPr="000E77CF">
        <w:rPr>
          <w:sz w:val="18"/>
        </w:rPr>
        <w:t>s</w:t>
      </w:r>
      <w:r w:rsidRPr="000E77CF">
        <w:rPr>
          <w:sz w:val="18"/>
        </w:rPr>
        <w:t>yon çalışmalarına ilişkin sorusu ve Kültür ve Turizm Bakanı Mehmet N</w:t>
      </w:r>
      <w:r w:rsidRPr="000E77CF">
        <w:rPr>
          <w:sz w:val="18"/>
        </w:rPr>
        <w:t>u</w:t>
      </w:r>
      <w:r w:rsidRPr="000E77CF">
        <w:rPr>
          <w:sz w:val="18"/>
        </w:rPr>
        <w:t>ri Ersoy’un cevabı (7/13577)</w:t>
      </w:r>
    </w:p>
    <w:p w:rsidRPr="000E77CF" w:rsidR="000E77CF" w:rsidP="000E77CF" w:rsidRDefault="000E77CF">
      <w:pPr>
        <w:tabs>
          <w:tab w:val="center" w:pos="5100"/>
        </w:tabs>
        <w:ind w:left="80" w:right="60" w:firstLine="760"/>
        <w:jc w:val="both"/>
        <w:rPr>
          <w:sz w:val="18"/>
        </w:rPr>
      </w:pPr>
      <w:r w:rsidRPr="000E77CF">
        <w:rPr>
          <w:sz w:val="18"/>
        </w:rPr>
        <w:t>54.- Şanlıurfa Milletvekili Ayşe Sürücü’nün, Şanlıurfa’daki Göbeklitepe girişinde alınan ücretin yüksekliğine ve Bakanlık tarafı</w:t>
      </w:r>
      <w:r w:rsidRPr="000E77CF">
        <w:rPr>
          <w:sz w:val="18"/>
        </w:rPr>
        <w:t>n</w:t>
      </w:r>
      <w:r w:rsidRPr="000E77CF">
        <w:rPr>
          <w:sz w:val="18"/>
        </w:rPr>
        <w:t>dan Göbeklitepe’yi tanıtmak için yapılan çalışmalara,</w:t>
      </w:r>
    </w:p>
    <w:p w:rsidRPr="000E77CF" w:rsidR="000E77CF" w:rsidP="000E77CF" w:rsidRDefault="000E77CF">
      <w:pPr>
        <w:tabs>
          <w:tab w:val="center" w:pos="5100"/>
        </w:tabs>
        <w:ind w:left="80" w:right="60" w:firstLine="760"/>
        <w:jc w:val="both"/>
        <w:rPr>
          <w:sz w:val="18"/>
        </w:rPr>
      </w:pPr>
      <w:r w:rsidRPr="000E77CF">
        <w:rPr>
          <w:sz w:val="18"/>
        </w:rPr>
        <w:t>-Adıyaman Milletvekili Abdurrahman Tutdere’nin, Adıyaman’ın Gölbaşı ilçesinde bulunan tarihi Altınlı Köprü’nün restorasyonuna ve sular altında kalacak olan tarihi eserlere,</w:t>
      </w:r>
    </w:p>
    <w:p w:rsidRPr="000E77CF" w:rsidR="000E77CF" w:rsidP="000E77CF" w:rsidRDefault="000E77CF">
      <w:pPr>
        <w:tabs>
          <w:tab w:val="center" w:pos="5100"/>
        </w:tabs>
        <w:ind w:left="80" w:right="60" w:firstLine="760"/>
        <w:jc w:val="both"/>
        <w:rPr>
          <w:sz w:val="18"/>
        </w:rPr>
      </w:pPr>
      <w:r w:rsidRPr="000E77CF">
        <w:rPr>
          <w:sz w:val="18"/>
        </w:rPr>
        <w:t>İlişkin soruları ve Kültür ve Turizm Bakanı Mehmet Nuri Ersoy’un cevabı (7/13578), (7/14190)</w:t>
      </w:r>
    </w:p>
    <w:p w:rsidRPr="000E77CF" w:rsidR="000E77CF" w:rsidP="000E77CF" w:rsidRDefault="000E77CF">
      <w:pPr>
        <w:tabs>
          <w:tab w:val="center" w:pos="5100"/>
        </w:tabs>
        <w:ind w:left="80" w:right="60" w:firstLine="760"/>
        <w:jc w:val="both"/>
        <w:rPr>
          <w:sz w:val="18"/>
        </w:rPr>
      </w:pPr>
      <w:r w:rsidRPr="000E77CF">
        <w:rPr>
          <w:sz w:val="18"/>
        </w:rPr>
        <w:t xml:space="preserve">55.- Diyarbakır Milletvekili İmam Taşçıer’in, ÖSO ile ilgili çeşitli iddialara ilişkin sorusu ve Millî Savunma Bakanı Hulusi Akar’ın cevabı (7/13580) </w:t>
      </w:r>
    </w:p>
    <w:p w:rsidRPr="000E77CF" w:rsidR="000E77CF" w:rsidP="000E77CF" w:rsidRDefault="000E77CF">
      <w:pPr>
        <w:tabs>
          <w:tab w:val="center" w:pos="5100"/>
        </w:tabs>
        <w:ind w:left="80" w:right="60" w:firstLine="760"/>
        <w:jc w:val="both"/>
        <w:rPr>
          <w:sz w:val="18"/>
        </w:rPr>
      </w:pPr>
      <w:r w:rsidRPr="000E77CF">
        <w:rPr>
          <w:sz w:val="18"/>
        </w:rPr>
        <w:t xml:space="preserve">56.- Şanlıurfa Milletvekili Ömer Öcalan’ın, Şanlıurfa’nın Birecik ilçesini Halfeti ilçesine bağlayan yolun ıslahına ilişkin sorusu ve Ulaştırma ve Altyapı Bakanı Mehmet Cahit Turhan’ın cevabı (7/13590) </w:t>
      </w:r>
    </w:p>
    <w:p w:rsidRPr="000E77CF" w:rsidR="000E77CF" w:rsidP="000E77CF" w:rsidRDefault="000E77CF">
      <w:pPr>
        <w:tabs>
          <w:tab w:val="center" w:pos="5100"/>
        </w:tabs>
        <w:ind w:left="80" w:right="60" w:firstLine="760"/>
        <w:jc w:val="both"/>
        <w:rPr>
          <w:sz w:val="18"/>
        </w:rPr>
      </w:pPr>
      <w:r w:rsidRPr="000E77CF">
        <w:rPr>
          <w:sz w:val="18"/>
        </w:rPr>
        <w:t xml:space="preserve">57.- Denizli Milletvekili Yasin Öztürk’ün, Aydın-Denizli Otoyolu geçiş ücretine ilişkin sorusu ve Ulaştırma ve Altyapı Bakanı Mehmet Cahit Turhan’ın cevabı (7/13591) </w:t>
      </w:r>
    </w:p>
    <w:p w:rsidRPr="000E77CF" w:rsidR="000E77CF" w:rsidP="000E77CF" w:rsidRDefault="000E77CF">
      <w:pPr>
        <w:tabs>
          <w:tab w:val="center" w:pos="5100"/>
        </w:tabs>
        <w:ind w:left="80" w:right="60" w:firstLine="760"/>
        <w:jc w:val="both"/>
        <w:rPr>
          <w:sz w:val="18"/>
        </w:rPr>
      </w:pPr>
      <w:r w:rsidRPr="000E77CF">
        <w:rPr>
          <w:sz w:val="18"/>
        </w:rPr>
        <w:t>58.- İstanbul Milletvekili Züleyha Gülüm’ün, Kuzey Marmara Otoyolu Projesi’nin çevreye olu</w:t>
      </w:r>
      <w:r w:rsidRPr="000E77CF">
        <w:rPr>
          <w:sz w:val="18"/>
        </w:rPr>
        <w:t>m</w:t>
      </w:r>
      <w:r w:rsidRPr="000E77CF">
        <w:rPr>
          <w:sz w:val="18"/>
        </w:rPr>
        <w:t xml:space="preserve">suz etkilerine ilişkin sorusu ve Ulaştırma ve Altyapı Bakanı Mehmet Cahit Turhan’ın cevabı (7/13592) </w:t>
      </w:r>
    </w:p>
    <w:p w:rsidRPr="000E77CF" w:rsidR="000E77CF" w:rsidP="000E77CF" w:rsidRDefault="000E77CF">
      <w:pPr>
        <w:tabs>
          <w:tab w:val="center" w:pos="5100"/>
        </w:tabs>
        <w:ind w:left="80" w:right="60" w:firstLine="760"/>
        <w:jc w:val="both"/>
        <w:rPr>
          <w:sz w:val="18"/>
        </w:rPr>
      </w:pPr>
      <w:r w:rsidRPr="000E77CF">
        <w:rPr>
          <w:sz w:val="18"/>
        </w:rPr>
        <w:t>59.- Gaziantep Milletvekili Mahmut Toğrul’un, Türkiye’de Mavi Balina oyunu nedeniyle gerçekleşen intihar vakalarına ve bu tü</w:t>
      </w:r>
      <w:r w:rsidRPr="000E77CF">
        <w:rPr>
          <w:sz w:val="18"/>
        </w:rPr>
        <w:t>r</w:t>
      </w:r>
      <w:r w:rsidRPr="000E77CF">
        <w:rPr>
          <w:sz w:val="18"/>
        </w:rPr>
        <w:t>den oyunlara erişimin engellenmesine ilişkin sorusu ve Ulaştırma ve Al</w:t>
      </w:r>
      <w:r w:rsidRPr="000E77CF">
        <w:rPr>
          <w:sz w:val="18"/>
        </w:rPr>
        <w:t>t</w:t>
      </w:r>
      <w:r w:rsidRPr="000E77CF">
        <w:rPr>
          <w:sz w:val="18"/>
        </w:rPr>
        <w:t xml:space="preserve">yapı Bakanı Mehmet Cahit Turhan’ın cevabı (7/13593) </w:t>
      </w:r>
    </w:p>
    <w:p w:rsidRPr="000E77CF" w:rsidR="000E77CF" w:rsidP="000E77CF" w:rsidRDefault="000E77CF">
      <w:pPr>
        <w:tabs>
          <w:tab w:val="center" w:pos="5100"/>
        </w:tabs>
        <w:ind w:left="80" w:right="60" w:firstLine="760"/>
        <w:jc w:val="both"/>
        <w:rPr>
          <w:sz w:val="18"/>
        </w:rPr>
      </w:pPr>
      <w:r w:rsidRPr="000E77CF">
        <w:rPr>
          <w:sz w:val="18"/>
        </w:rPr>
        <w:t>60.- İstanbul Milletvekili Mustafa Sezgin Tanrıkulu’nun, çocuk gebeliği vakalarını bildirmediği gerekçesiyle hakkında inceleme başlatılan hastane veya doktorlara ve Sağlık Bakanlığı Hukuk Müşavirl</w:t>
      </w:r>
      <w:r w:rsidRPr="000E77CF">
        <w:rPr>
          <w:sz w:val="18"/>
        </w:rPr>
        <w:t>i</w:t>
      </w:r>
      <w:r w:rsidRPr="000E77CF">
        <w:rPr>
          <w:sz w:val="18"/>
        </w:rPr>
        <w:t xml:space="preserve">ğince on beş yaş üzerindeki hamile çocukların bildirilmemesi yönünde genelge yayımlandığı iddiasına ilişkin Cumhurbaşkanı Yardımcısı Fuat Oktay’a sorusu ve Sağlık Bakanı Fahrettin Koca’nın cevabı (7/13619) </w:t>
      </w:r>
    </w:p>
    <w:p w:rsidRPr="000E77CF" w:rsidR="000E77CF" w:rsidP="000E77CF" w:rsidRDefault="000E77CF">
      <w:pPr>
        <w:tabs>
          <w:tab w:val="center" w:pos="5100"/>
        </w:tabs>
        <w:ind w:left="80" w:right="60" w:firstLine="760"/>
        <w:jc w:val="both"/>
        <w:rPr>
          <w:sz w:val="18"/>
        </w:rPr>
      </w:pPr>
      <w:r w:rsidRPr="000E77CF">
        <w:rPr>
          <w:sz w:val="18"/>
        </w:rPr>
        <w:t>61.- İstanbul Milletvekili Mustafa Sezgin Tanrıkulu’nun, televizyon programlarındaki yedi yaş sınırının düşürülmesine yönelik ç</w:t>
      </w:r>
      <w:r w:rsidRPr="000E77CF">
        <w:rPr>
          <w:sz w:val="18"/>
        </w:rPr>
        <w:t>a</w:t>
      </w:r>
      <w:r w:rsidRPr="000E77CF">
        <w:rPr>
          <w:sz w:val="18"/>
        </w:rPr>
        <w:t xml:space="preserve">lışma yapılıp yapılmadığına ve çocuk programlarına alınan reklamların denetimine ilişkin Cumhurbaşkanı Yardımcısı Fuat Oktay’a sorusu ve Kültür ve Turizm Bakanı Mehmet Nuri Ersoy’un cevabı (7/13647) </w:t>
      </w:r>
    </w:p>
    <w:p w:rsidRPr="000E77CF" w:rsidR="000E77CF" w:rsidP="000E77CF" w:rsidRDefault="000E77CF">
      <w:pPr>
        <w:tabs>
          <w:tab w:val="center" w:pos="5100"/>
        </w:tabs>
        <w:ind w:left="80" w:right="60" w:firstLine="760"/>
        <w:jc w:val="both"/>
        <w:rPr>
          <w:sz w:val="18"/>
        </w:rPr>
      </w:pPr>
      <w:r w:rsidRPr="000E77CF">
        <w:rPr>
          <w:sz w:val="18"/>
        </w:rPr>
        <w:t>62.- Adana Milletvekili Müzeyyen Şevkin’in, Türkiye Deprem Tehlike Haritası ve parametre değerleri hazırlanırken yapılan tespi</w:t>
      </w:r>
      <w:r w:rsidRPr="000E77CF">
        <w:rPr>
          <w:sz w:val="18"/>
        </w:rPr>
        <w:t>t</w:t>
      </w:r>
      <w:r w:rsidRPr="000E77CF">
        <w:rPr>
          <w:sz w:val="18"/>
        </w:rPr>
        <w:t>lere ve Harita’nın ülkemizin deprem gerçeği ile uyuşma durumuna ili</w:t>
      </w:r>
      <w:r w:rsidRPr="000E77CF">
        <w:rPr>
          <w:sz w:val="18"/>
        </w:rPr>
        <w:t>ş</w:t>
      </w:r>
      <w:r w:rsidRPr="000E77CF">
        <w:rPr>
          <w:sz w:val="18"/>
        </w:rPr>
        <w:t>kin Cumhurbaşkanı Yardımcısı Fuat Oktay’a sorusu ve İçişleri Bakanı Süleyman Soylu’nun cevabı (7/13658)</w:t>
      </w:r>
    </w:p>
    <w:p w:rsidRPr="000E77CF" w:rsidR="000E77CF" w:rsidP="000E77CF" w:rsidRDefault="000E77CF">
      <w:pPr>
        <w:tabs>
          <w:tab w:val="center" w:pos="5100"/>
        </w:tabs>
        <w:ind w:left="80" w:right="60" w:firstLine="760"/>
        <w:jc w:val="both"/>
        <w:rPr>
          <w:sz w:val="18"/>
        </w:rPr>
      </w:pPr>
      <w:r w:rsidRPr="000E77CF">
        <w:rPr>
          <w:sz w:val="18"/>
        </w:rPr>
        <w:t>63.- Ankara Milletvekili Murat Emir’in, Cumhurbaşkanlığında çalışan personel sayısına ve son altı ayda çeşitli kalemlerde yapılan harcamalara ilişkin sorusu ve Cumhurbaşkanı Yardımcısı Fuat Oktay’ın cevabı (7/13659)</w:t>
      </w:r>
    </w:p>
    <w:p w:rsidRPr="000E77CF" w:rsidR="000E77CF" w:rsidP="000E77CF" w:rsidRDefault="000E77CF">
      <w:pPr>
        <w:tabs>
          <w:tab w:val="center" w:pos="5100"/>
        </w:tabs>
        <w:ind w:left="80" w:right="60" w:firstLine="760"/>
        <w:jc w:val="both"/>
        <w:rPr>
          <w:sz w:val="18"/>
        </w:rPr>
      </w:pPr>
      <w:r w:rsidRPr="000E77CF">
        <w:rPr>
          <w:sz w:val="18"/>
        </w:rPr>
        <w:t>64.- Ankara Milletvekili İbrahim Halil Oral’ın, Diyanet İşleri Başkanlığı tarafından yayınlanan 2018 yılı faaliyet raporunda zayıf alanlar olarak tespit edilen maddelere ilişkin sorusu ve Cumhurbaşkanı Yardımcısı Fuat Oktay’ın cevabı (7/13665)</w:t>
      </w:r>
    </w:p>
    <w:p w:rsidRPr="000E77CF" w:rsidR="000E77CF" w:rsidP="000E77CF" w:rsidRDefault="000E77CF">
      <w:pPr>
        <w:tabs>
          <w:tab w:val="center" w:pos="5100"/>
        </w:tabs>
        <w:ind w:left="80" w:right="60" w:firstLine="760"/>
        <w:jc w:val="both"/>
        <w:rPr>
          <w:sz w:val="18"/>
        </w:rPr>
      </w:pPr>
      <w:r w:rsidRPr="000E77CF">
        <w:rPr>
          <w:sz w:val="18"/>
        </w:rPr>
        <w:t>65.- Muğla Milletvekili Mürsel Alban’ın, göreve başladığı tarihten itibaren Bakanlık ve bağlı kurum ve kuruluşlar tarafından çıkar</w:t>
      </w:r>
      <w:r w:rsidRPr="000E77CF">
        <w:rPr>
          <w:sz w:val="18"/>
        </w:rPr>
        <w:t>ı</w:t>
      </w:r>
      <w:r w:rsidRPr="000E77CF">
        <w:rPr>
          <w:sz w:val="18"/>
        </w:rPr>
        <w:t xml:space="preserve">lan dergi sayısına ilişkin sorusu ve Dışişleri Bakanı Mevlüt Çavuşoğlu’nun cevabı (7/13701) </w:t>
      </w:r>
    </w:p>
    <w:p w:rsidRPr="000E77CF" w:rsidR="000E77CF" w:rsidP="000E77CF" w:rsidRDefault="000E77CF">
      <w:pPr>
        <w:tabs>
          <w:tab w:val="center" w:pos="5100"/>
        </w:tabs>
        <w:ind w:left="80" w:right="60" w:firstLine="760"/>
        <w:jc w:val="both"/>
        <w:rPr>
          <w:sz w:val="18"/>
        </w:rPr>
      </w:pPr>
      <w:r w:rsidRPr="000E77CF">
        <w:rPr>
          <w:sz w:val="18"/>
        </w:rPr>
        <w:t>66.- Kayseri Milletvekili Çetin Arık’ın, Suudi Arabistan’da bir otel projesinde çalışan ve ekonomik nedenlerle ülkeye dönemeyen Türk işçilerin mağduriyetine ilişkin sorusu ve Dışişleri Bakanı Mevlüt Çavuşoğlu’nun cevabı (7/13702)</w:t>
      </w:r>
    </w:p>
    <w:p w:rsidRPr="000E77CF" w:rsidR="000E77CF" w:rsidP="000E77CF" w:rsidRDefault="000E77CF">
      <w:pPr>
        <w:tabs>
          <w:tab w:val="center" w:pos="5100"/>
        </w:tabs>
        <w:ind w:left="80" w:right="60" w:firstLine="760"/>
        <w:jc w:val="both"/>
        <w:rPr>
          <w:sz w:val="18"/>
        </w:rPr>
      </w:pPr>
      <w:r w:rsidRPr="000E77CF">
        <w:rPr>
          <w:sz w:val="18"/>
        </w:rPr>
        <w:t>67.- Konya Milletvekili Abdulkadir Karaduman’ın, Mısır eski Cumhurbaşkanı Muhammed Mursi’nin vefatının doğal olup olmadığı hakkında Mısır Hükmeti’ne yönelik bir soruşturma talebinde b</w:t>
      </w:r>
      <w:r w:rsidRPr="000E77CF">
        <w:rPr>
          <w:sz w:val="18"/>
        </w:rPr>
        <w:t>u</w:t>
      </w:r>
      <w:r w:rsidRPr="000E77CF">
        <w:rPr>
          <w:sz w:val="18"/>
        </w:rPr>
        <w:t>lunulup bulunulmadığına ilişkin sorusu ve Dışişleri Bakanı Mevlüt Çavuşoğlu’nun cevabı (7/13703)</w:t>
      </w:r>
    </w:p>
    <w:p w:rsidRPr="000E77CF" w:rsidR="000E77CF" w:rsidP="000E77CF" w:rsidRDefault="000E77CF">
      <w:pPr>
        <w:tabs>
          <w:tab w:val="center" w:pos="5100"/>
        </w:tabs>
        <w:ind w:left="80" w:right="60" w:firstLine="760"/>
        <w:jc w:val="both"/>
        <w:rPr>
          <w:sz w:val="18"/>
        </w:rPr>
      </w:pPr>
      <w:r w:rsidRPr="000E77CF">
        <w:rPr>
          <w:sz w:val="18"/>
        </w:rPr>
        <w:t>68.- Muğla Milletvekili Mürsel Alban’ın, göreve başladığı tarihten itibaren Bakanlık ve bağlı kurum ve kuruluşlar tarafından çıkar</w:t>
      </w:r>
      <w:r w:rsidRPr="000E77CF">
        <w:rPr>
          <w:sz w:val="18"/>
        </w:rPr>
        <w:t>ı</w:t>
      </w:r>
      <w:r w:rsidRPr="000E77CF">
        <w:rPr>
          <w:sz w:val="18"/>
        </w:rPr>
        <w:t xml:space="preserve">lan dergi sayısına ilişkin sorusu ve Enerji ve Tabii Kaynaklar Bakanı Fatih Dönmez’in cevabı (7/13704) </w:t>
      </w:r>
    </w:p>
    <w:p w:rsidRPr="000E77CF" w:rsidR="000E77CF" w:rsidP="000E77CF" w:rsidRDefault="000E77CF">
      <w:pPr>
        <w:tabs>
          <w:tab w:val="center" w:pos="5100"/>
        </w:tabs>
        <w:ind w:left="80" w:right="60" w:firstLine="760"/>
        <w:jc w:val="both"/>
        <w:rPr>
          <w:sz w:val="18"/>
        </w:rPr>
      </w:pPr>
      <w:r w:rsidRPr="000E77CF">
        <w:rPr>
          <w:sz w:val="18"/>
        </w:rPr>
        <w:t>69.- İzmir Milletvekili Mehmet Ali Çelebi’nin, 2002-2018 yılları arasında Bakanlığın Bingöl ili için kendi bütçesinden veya AB programları bütçesinden hazırladığı projelere ilişkin sorusu ve Enerji ve Tabii Kaynaklar Bakanı Fatih Dönmez’in cevabı (7/13705)</w:t>
      </w:r>
    </w:p>
    <w:p w:rsidRPr="000E77CF" w:rsidR="000E77CF" w:rsidP="000E77CF" w:rsidRDefault="000E77CF">
      <w:pPr>
        <w:tabs>
          <w:tab w:val="center" w:pos="5100"/>
        </w:tabs>
        <w:ind w:left="80" w:right="60" w:firstLine="760"/>
        <w:jc w:val="both"/>
        <w:rPr>
          <w:sz w:val="18"/>
        </w:rPr>
      </w:pPr>
      <w:r w:rsidRPr="000E77CF">
        <w:rPr>
          <w:sz w:val="18"/>
        </w:rPr>
        <w:t>70.- İzmir Milletvekili Mehmet Ali Çelebi’nin, Bingöl ilinde Bakanlığa bağlı kurumlarda engelli personel istihdamına ve kurum b</w:t>
      </w:r>
      <w:r w:rsidRPr="000E77CF">
        <w:rPr>
          <w:sz w:val="18"/>
        </w:rPr>
        <w:t>i</w:t>
      </w:r>
      <w:r w:rsidRPr="000E77CF">
        <w:rPr>
          <w:sz w:val="18"/>
        </w:rPr>
        <w:t xml:space="preserve">nalarının engelli kullanımına uygunluğuna ilişkin sorusu ve Enerji ve Tabii Kaynaklar Bakanı Fatih Dönmez’in cevabı (7/13706) </w:t>
      </w:r>
    </w:p>
    <w:p w:rsidRPr="000E77CF" w:rsidR="000E77CF" w:rsidP="000E77CF" w:rsidRDefault="000E77CF">
      <w:pPr>
        <w:tabs>
          <w:tab w:val="center" w:pos="5100"/>
        </w:tabs>
        <w:ind w:left="80" w:right="60" w:firstLine="760"/>
        <w:jc w:val="both"/>
        <w:rPr>
          <w:sz w:val="18"/>
        </w:rPr>
      </w:pPr>
      <w:r w:rsidRPr="000E77CF">
        <w:rPr>
          <w:sz w:val="18"/>
        </w:rPr>
        <w:t>71.- İzmir Milletvekili Mehmet Ali Çelebi’nin, Bingöl ilinde Bakanlığa bağlı kurum ve kuruluşların binaları için depreme dayanı</w:t>
      </w:r>
      <w:r w:rsidRPr="000E77CF">
        <w:rPr>
          <w:sz w:val="18"/>
        </w:rPr>
        <w:t>k</w:t>
      </w:r>
      <w:r w:rsidRPr="000E77CF">
        <w:rPr>
          <w:sz w:val="18"/>
        </w:rPr>
        <w:t xml:space="preserve">lılık testi yapılıp yapılmadığına ve depreme karşı alınan önlemlere ilişkin sorusu ve Enerji ve Tabii Kaynaklar Bakanı Fatih Dönmez’in cevabı (7/13707) </w:t>
      </w:r>
    </w:p>
    <w:p w:rsidRPr="000E77CF" w:rsidR="000E77CF" w:rsidP="000E77CF" w:rsidRDefault="000E77CF">
      <w:pPr>
        <w:tabs>
          <w:tab w:val="center" w:pos="5100"/>
        </w:tabs>
        <w:ind w:left="80" w:right="60" w:firstLine="760"/>
        <w:jc w:val="both"/>
        <w:rPr>
          <w:sz w:val="18"/>
        </w:rPr>
      </w:pPr>
      <w:r w:rsidRPr="000E77CF">
        <w:rPr>
          <w:sz w:val="18"/>
        </w:rPr>
        <w:t xml:space="preserve">72.- Ankara Milletvekili Şenol Sunat’ın, Çorum ilinin Dodurga ilçesinde çeltik üreticilerine yeterli su verilmemesine ilişkin sorusu ve Enerji ve Tabii Kaynaklar Bakanı Fatih Dönmez’in cevabı (7/13708) </w:t>
      </w:r>
    </w:p>
    <w:p w:rsidRPr="000E77CF" w:rsidR="000E77CF" w:rsidP="000E77CF" w:rsidRDefault="000E77CF">
      <w:pPr>
        <w:tabs>
          <w:tab w:val="center" w:pos="5100"/>
        </w:tabs>
        <w:ind w:left="80" w:right="60" w:firstLine="760"/>
        <w:jc w:val="both"/>
        <w:rPr>
          <w:sz w:val="18"/>
        </w:rPr>
      </w:pPr>
      <w:r w:rsidRPr="000E77CF">
        <w:rPr>
          <w:sz w:val="18"/>
        </w:rPr>
        <w:t>73.- Zonguldak Milletvekili Ünal Demirtaş’ın, son beş yılda Zonguldak’ta kaçak maden ocakları</w:t>
      </w:r>
      <w:r w:rsidRPr="000E77CF">
        <w:rPr>
          <w:sz w:val="18"/>
        </w:rPr>
        <w:t>n</w:t>
      </w:r>
      <w:r w:rsidRPr="000E77CF">
        <w:rPr>
          <w:sz w:val="18"/>
        </w:rPr>
        <w:t>da hayatını kaybeden işçi sayısına ve ruhsatsız ocak çalışmalarına engel olacak caydırıcı önlemler alınmasına ilişkin sorusu ve Enerji ve Tabii Kaynaklar Bakanı Fatih Dö</w:t>
      </w:r>
      <w:r w:rsidRPr="000E77CF">
        <w:rPr>
          <w:sz w:val="18"/>
        </w:rPr>
        <w:t>n</w:t>
      </w:r>
      <w:r w:rsidRPr="000E77CF">
        <w:rPr>
          <w:sz w:val="18"/>
        </w:rPr>
        <w:t xml:space="preserve">mez’in cevabı (7/13709) </w:t>
      </w:r>
    </w:p>
    <w:p w:rsidRPr="000E77CF" w:rsidR="000E77CF" w:rsidP="000E77CF" w:rsidRDefault="000E77CF">
      <w:pPr>
        <w:tabs>
          <w:tab w:val="center" w:pos="5100"/>
        </w:tabs>
        <w:ind w:left="80" w:right="60" w:firstLine="760"/>
        <w:jc w:val="both"/>
        <w:rPr>
          <w:sz w:val="18"/>
        </w:rPr>
      </w:pPr>
      <w:r w:rsidRPr="000E77CF">
        <w:rPr>
          <w:sz w:val="18"/>
        </w:rPr>
        <w:t>74.- İzmir Milletvekili Mehmet Ali Çelebi’nin, Bingöl ilinde Bakanlığa bağlı bulunan yurt sayısına, yurtların yatak kapasitelerine ve yurtlara başvuran kişi sayılarına ilişkin sorusu ve Gençlik ve Spor B</w:t>
      </w:r>
      <w:r w:rsidRPr="000E77CF">
        <w:rPr>
          <w:sz w:val="18"/>
        </w:rPr>
        <w:t>a</w:t>
      </w:r>
      <w:r w:rsidRPr="000E77CF">
        <w:rPr>
          <w:sz w:val="18"/>
        </w:rPr>
        <w:t xml:space="preserve">kanı Mehmet Muharrem Kasapoğlu’nun cevabı (7/13710) </w:t>
      </w:r>
    </w:p>
    <w:p w:rsidRPr="000E77CF" w:rsidR="000E77CF" w:rsidP="000E77CF" w:rsidRDefault="000E77CF">
      <w:pPr>
        <w:tabs>
          <w:tab w:val="center" w:pos="5100"/>
        </w:tabs>
        <w:ind w:left="80" w:right="60" w:firstLine="760"/>
        <w:jc w:val="both"/>
        <w:rPr>
          <w:sz w:val="18"/>
        </w:rPr>
      </w:pPr>
      <w:r w:rsidRPr="000E77CF">
        <w:rPr>
          <w:sz w:val="18"/>
        </w:rPr>
        <w:t>75.- İstanbul Milletvekili Mustafa Sezgin Tanrıkulu’nun, yetiştirme yurtlarındaki çocuklar ile kimsesiz çocukların yetenekli oldu</w:t>
      </w:r>
      <w:r w:rsidRPr="000E77CF">
        <w:rPr>
          <w:sz w:val="18"/>
        </w:rPr>
        <w:t>k</w:t>
      </w:r>
      <w:r w:rsidRPr="000E77CF">
        <w:rPr>
          <w:sz w:val="18"/>
        </w:rPr>
        <w:t xml:space="preserve">ları spor dallarında yetiştirilmesi önerisine ilişkin sorusu ve Gençlik ve Spor Bakanı Mehmet Muharrem Kasapoğlu’nun cevabı (7/13711) </w:t>
      </w:r>
    </w:p>
    <w:p w:rsidRPr="000E77CF" w:rsidR="000E77CF" w:rsidP="000E77CF" w:rsidRDefault="000E77CF">
      <w:pPr>
        <w:tabs>
          <w:tab w:val="center" w:pos="5100"/>
        </w:tabs>
        <w:ind w:left="80" w:right="60" w:firstLine="760"/>
        <w:jc w:val="both"/>
        <w:rPr>
          <w:sz w:val="18"/>
        </w:rPr>
      </w:pPr>
      <w:r w:rsidRPr="000E77CF">
        <w:rPr>
          <w:sz w:val="18"/>
        </w:rPr>
        <w:t>76.- İstanbul Milletvekili Saliha Sera Kadıgil Sütlü’nün, tarikat ve cemaat yurtlarında kalan öğrenci sayısına ve bu yurtların faal</w:t>
      </w:r>
      <w:r w:rsidRPr="000E77CF">
        <w:rPr>
          <w:sz w:val="18"/>
        </w:rPr>
        <w:t>i</w:t>
      </w:r>
      <w:r w:rsidRPr="000E77CF">
        <w:rPr>
          <w:sz w:val="18"/>
        </w:rPr>
        <w:t>yetleri konusunda bir çalışma yapılıp yapılmadığına ilişkin sorusu ve Gen</w:t>
      </w:r>
      <w:r w:rsidRPr="000E77CF">
        <w:rPr>
          <w:sz w:val="18"/>
        </w:rPr>
        <w:t>ç</w:t>
      </w:r>
      <w:r w:rsidRPr="000E77CF">
        <w:rPr>
          <w:sz w:val="18"/>
        </w:rPr>
        <w:t>lik ve Spor Bakanı Mehmet Muharrem Kasapoğlu’nun cevabı (7/13712)</w:t>
      </w:r>
    </w:p>
    <w:p w:rsidRPr="000E77CF" w:rsidR="000E77CF" w:rsidP="000E77CF" w:rsidRDefault="000E77CF">
      <w:pPr>
        <w:tabs>
          <w:tab w:val="center" w:pos="5100"/>
        </w:tabs>
        <w:ind w:left="80" w:right="60" w:firstLine="760"/>
        <w:jc w:val="both"/>
        <w:rPr>
          <w:sz w:val="18"/>
        </w:rPr>
      </w:pPr>
      <w:r w:rsidRPr="000E77CF">
        <w:rPr>
          <w:sz w:val="18"/>
        </w:rPr>
        <w:t>77.- İzmir Milletvekili Mehmet Ali Çelebi’nin, 2002-2018 yılları arasında Bakanlığın Bingöl ili için kendi bütçesinden veya AB programları bütçesinden hazırladığı projelere ilişkin sorusu ve Gençlik ve Spor Bakanı Mehmet Muharrem Kasapoğlu’nun cevabı (7/13714)</w:t>
      </w:r>
    </w:p>
    <w:p w:rsidRPr="000E77CF" w:rsidR="000E77CF" w:rsidP="000E77CF" w:rsidRDefault="000E77CF">
      <w:pPr>
        <w:tabs>
          <w:tab w:val="center" w:pos="5100"/>
        </w:tabs>
        <w:ind w:left="80" w:right="60" w:firstLine="760"/>
        <w:jc w:val="both"/>
        <w:rPr>
          <w:sz w:val="18"/>
        </w:rPr>
      </w:pPr>
      <w:r w:rsidRPr="000E77CF">
        <w:rPr>
          <w:sz w:val="18"/>
        </w:rPr>
        <w:t>78.- Niğde Milletvekili Ömer Fethi Gürer’in, Spor Toto Teşkilat Başkanlığınca ödenen reklam b</w:t>
      </w:r>
      <w:r w:rsidRPr="000E77CF">
        <w:rPr>
          <w:sz w:val="18"/>
        </w:rPr>
        <w:t>e</w:t>
      </w:r>
      <w:r w:rsidRPr="000E77CF">
        <w:rPr>
          <w:sz w:val="18"/>
        </w:rPr>
        <w:t>dellerine ilişkin sorusu ve Gençlik ve Spor Bakanı Mehmet Muharrem Kasapoğlu’nun cevabı (7/13715)</w:t>
      </w:r>
    </w:p>
    <w:p w:rsidRPr="000E77CF" w:rsidR="000E77CF" w:rsidP="000E77CF" w:rsidRDefault="000E77CF">
      <w:pPr>
        <w:tabs>
          <w:tab w:val="center" w:pos="5100"/>
        </w:tabs>
        <w:ind w:left="80" w:right="60" w:firstLine="760"/>
        <w:jc w:val="both"/>
        <w:rPr>
          <w:sz w:val="18"/>
        </w:rPr>
      </w:pPr>
      <w:r w:rsidRPr="000E77CF">
        <w:rPr>
          <w:sz w:val="18"/>
        </w:rPr>
        <w:t>79.- İzmir Milletvekili Mehmet Ali Çelebi’nin, Bingöl ilindeki spor kulüplerine 2018 yılında yapılan nakdi yardımlara, ildeki enge</w:t>
      </w:r>
      <w:r w:rsidRPr="000E77CF">
        <w:rPr>
          <w:sz w:val="18"/>
        </w:rPr>
        <w:t>l</w:t>
      </w:r>
      <w:r w:rsidRPr="000E77CF">
        <w:rPr>
          <w:sz w:val="18"/>
        </w:rPr>
        <w:t>li spor kulüplerinin ve spor salonlarının sayısına ilişkin sorusu ve Gen</w:t>
      </w:r>
      <w:r w:rsidRPr="000E77CF">
        <w:rPr>
          <w:sz w:val="18"/>
        </w:rPr>
        <w:t>ç</w:t>
      </w:r>
      <w:r w:rsidRPr="000E77CF">
        <w:rPr>
          <w:sz w:val="18"/>
        </w:rPr>
        <w:t>lik ve Spor Bakanı Mehmet Muharrem Kasapoğlu’nun cevabı (7/13716)</w:t>
      </w:r>
    </w:p>
    <w:p w:rsidRPr="000E77CF" w:rsidR="000E77CF" w:rsidP="000E77CF" w:rsidRDefault="000E77CF">
      <w:pPr>
        <w:tabs>
          <w:tab w:val="center" w:pos="5100"/>
        </w:tabs>
        <w:ind w:left="80" w:right="60" w:firstLine="760"/>
        <w:jc w:val="both"/>
        <w:rPr>
          <w:sz w:val="18"/>
        </w:rPr>
      </w:pPr>
      <w:r w:rsidRPr="000E77CF">
        <w:rPr>
          <w:sz w:val="18"/>
        </w:rPr>
        <w:t>80.- İzmir Milletvekili Mehmet Ali Çelebi’nin, Bingöl ilinde Bakanlığa bağlı kurumlarda engelli personel istihdamına ve kurum b</w:t>
      </w:r>
      <w:r w:rsidRPr="000E77CF">
        <w:rPr>
          <w:sz w:val="18"/>
        </w:rPr>
        <w:t>i</w:t>
      </w:r>
      <w:r w:rsidRPr="000E77CF">
        <w:rPr>
          <w:sz w:val="18"/>
        </w:rPr>
        <w:t>nalarının engelli kullanımına uygunluğuna ilişkin sorusu ve Gençlik ve Spor Bakanı Mehmet Muharrem Kasapoğlu’nun cevabı (7/13717)</w:t>
      </w:r>
    </w:p>
    <w:p w:rsidRPr="000E77CF" w:rsidR="000E77CF" w:rsidP="000E77CF" w:rsidRDefault="000E77CF">
      <w:pPr>
        <w:tabs>
          <w:tab w:val="center" w:pos="5100"/>
        </w:tabs>
        <w:ind w:left="80" w:right="60" w:firstLine="760"/>
        <w:jc w:val="both"/>
        <w:rPr>
          <w:sz w:val="18"/>
        </w:rPr>
      </w:pPr>
      <w:r w:rsidRPr="000E77CF">
        <w:rPr>
          <w:sz w:val="18"/>
        </w:rPr>
        <w:t>81.- İzmir Milletvekili Mehmet Ali Çelebi’nin, Bingöl ilinde Bakanlığa bağlı kurum ve kuruluşların binaları için depreme dayanı</w:t>
      </w:r>
      <w:r w:rsidRPr="000E77CF">
        <w:rPr>
          <w:sz w:val="18"/>
        </w:rPr>
        <w:t>k</w:t>
      </w:r>
      <w:r w:rsidRPr="000E77CF">
        <w:rPr>
          <w:sz w:val="18"/>
        </w:rPr>
        <w:t>lılık testi yapılıp yapılmadığına ve depreme karşı alınan önlemlere ilişkin sorusu ve İçişleri Bakanı Süleyman Soylu’nun cevabı (7/13736)</w:t>
      </w:r>
    </w:p>
    <w:p w:rsidRPr="000E77CF" w:rsidR="000E77CF" w:rsidP="000E77CF" w:rsidRDefault="000E77CF">
      <w:pPr>
        <w:tabs>
          <w:tab w:val="center" w:pos="5100"/>
        </w:tabs>
        <w:ind w:left="80" w:right="60" w:firstLine="760"/>
        <w:jc w:val="both"/>
        <w:rPr>
          <w:sz w:val="18"/>
        </w:rPr>
      </w:pPr>
      <w:r w:rsidRPr="000E77CF">
        <w:rPr>
          <w:sz w:val="18"/>
        </w:rPr>
        <w:t>82.- Eskişehir Milletvekili Utku Çakırözer’in, RTÜK’te kıdemli personelin yapılan atamalarla işlevsiz hale getirildiğine dair iddi</w:t>
      </w:r>
      <w:r w:rsidRPr="000E77CF">
        <w:rPr>
          <w:sz w:val="18"/>
        </w:rPr>
        <w:t>a</w:t>
      </w:r>
      <w:r w:rsidRPr="000E77CF">
        <w:rPr>
          <w:sz w:val="18"/>
        </w:rPr>
        <w:t>lara ve Beyaz Masa hizmet birimi kurulmasına ilişkin sorusu ve Kültür ve Turizm Bakanı Mehmet Nuri Ersoy’un cevabı (7/13741)</w:t>
      </w:r>
    </w:p>
    <w:p w:rsidRPr="000E77CF" w:rsidR="000E77CF" w:rsidP="000E77CF" w:rsidRDefault="000E77CF">
      <w:pPr>
        <w:tabs>
          <w:tab w:val="center" w:pos="5100"/>
        </w:tabs>
        <w:ind w:left="80" w:right="60" w:firstLine="760"/>
        <w:jc w:val="both"/>
        <w:rPr>
          <w:sz w:val="18"/>
        </w:rPr>
      </w:pPr>
      <w:r w:rsidRPr="000E77CF">
        <w:rPr>
          <w:sz w:val="18"/>
        </w:rPr>
        <w:t>83.- İzmir Milletvekili Mehmet Ali Çelebi’nin, Bingöl ilinde Bakanlığa bağlı kurumlarda engelli personel istihdamına ve kurum b</w:t>
      </w:r>
      <w:r w:rsidRPr="000E77CF">
        <w:rPr>
          <w:sz w:val="18"/>
        </w:rPr>
        <w:t>i</w:t>
      </w:r>
      <w:r w:rsidRPr="000E77CF">
        <w:rPr>
          <w:sz w:val="18"/>
        </w:rPr>
        <w:t>nalarının engelli kullanımına uygunluğuna ilişkin sorusu ve Kültür ve Turizm Bakanı Mehmet Nuri Ersoy’un cevabı (7/13746)</w:t>
      </w:r>
    </w:p>
    <w:p w:rsidRPr="000E77CF" w:rsidR="000E77CF" w:rsidP="000E77CF" w:rsidRDefault="000E77CF">
      <w:pPr>
        <w:tabs>
          <w:tab w:val="center" w:pos="5100"/>
        </w:tabs>
        <w:ind w:left="80" w:right="60" w:firstLine="760"/>
        <w:jc w:val="both"/>
        <w:rPr>
          <w:sz w:val="18"/>
        </w:rPr>
      </w:pPr>
      <w:r w:rsidRPr="000E77CF">
        <w:rPr>
          <w:sz w:val="18"/>
        </w:rPr>
        <w:t>84.- İstanbul Milletvekili Mustafa Sezgin Tanrıkulu’nun, 2017-2019 yılları arasında okula gid</w:t>
      </w:r>
      <w:r w:rsidRPr="000E77CF">
        <w:rPr>
          <w:sz w:val="18"/>
        </w:rPr>
        <w:t>e</w:t>
      </w:r>
      <w:r w:rsidRPr="000E77CF">
        <w:rPr>
          <w:sz w:val="18"/>
        </w:rPr>
        <w:t>meyen çocuk sayısı ile bu çocukların illere ve cinsiyete göre dağılımına,</w:t>
      </w:r>
    </w:p>
    <w:p w:rsidRPr="000E77CF" w:rsidR="000E77CF" w:rsidP="000E77CF" w:rsidRDefault="000E77CF">
      <w:pPr>
        <w:tabs>
          <w:tab w:val="center" w:pos="5100"/>
        </w:tabs>
        <w:ind w:left="80" w:right="60" w:firstLine="760"/>
        <w:jc w:val="both"/>
        <w:rPr>
          <w:sz w:val="18"/>
        </w:rPr>
      </w:pPr>
      <w:r w:rsidRPr="000E77CF">
        <w:rPr>
          <w:sz w:val="18"/>
        </w:rPr>
        <w:t>-Muğla Milletvekili Mürsel Alban’ın, göreve başladığı tarihten itibaren Bakanlık ve bağlı kurum ve kuruluşlar tarafından çıkarılan dergi sayısına,</w:t>
      </w:r>
    </w:p>
    <w:p w:rsidRPr="000E77CF" w:rsidR="000E77CF" w:rsidP="000E77CF" w:rsidRDefault="000E77CF">
      <w:pPr>
        <w:tabs>
          <w:tab w:val="center" w:pos="5100"/>
        </w:tabs>
        <w:ind w:left="80" w:right="60" w:firstLine="760"/>
        <w:jc w:val="both"/>
        <w:rPr>
          <w:sz w:val="18"/>
        </w:rPr>
      </w:pPr>
      <w:r w:rsidRPr="000E77CF">
        <w:rPr>
          <w:sz w:val="18"/>
        </w:rPr>
        <w:t>-İzmir Milletvekili Mehmet Ali Çelebi’nin, Bingöl ilinde Bakanlığa bağlı kurumlarda engelli personel istihdamına ve kurum binal</w:t>
      </w:r>
      <w:r w:rsidRPr="000E77CF">
        <w:rPr>
          <w:sz w:val="18"/>
        </w:rPr>
        <w:t>a</w:t>
      </w:r>
      <w:r w:rsidRPr="000E77CF">
        <w:rPr>
          <w:sz w:val="18"/>
        </w:rPr>
        <w:t xml:space="preserve">rının engelli kullanımına uygunluğuna, </w:t>
      </w:r>
    </w:p>
    <w:p w:rsidRPr="000E77CF" w:rsidR="000E77CF" w:rsidP="000E77CF" w:rsidRDefault="000E77CF">
      <w:pPr>
        <w:tabs>
          <w:tab w:val="center" w:pos="5100"/>
        </w:tabs>
        <w:ind w:left="80" w:right="60" w:firstLine="760"/>
        <w:jc w:val="both"/>
        <w:rPr>
          <w:sz w:val="18"/>
        </w:rPr>
      </w:pPr>
      <w:r w:rsidRPr="000E77CF">
        <w:rPr>
          <w:sz w:val="18"/>
        </w:rPr>
        <w:t>-Burdur Milletvekili Mehmet Göker’in, Burdur’da 2019-2020 eğitim-öğretim yılında taşımalı eğitim yapması öngörülen öğrenci sayısına ve taşımalı eğitim nedeniyle ortaya çıkan sorunların çözümüne,</w:t>
      </w:r>
    </w:p>
    <w:p w:rsidRPr="000E77CF" w:rsidR="000E77CF" w:rsidP="000E77CF" w:rsidRDefault="000E77CF">
      <w:pPr>
        <w:tabs>
          <w:tab w:val="center" w:pos="5100"/>
        </w:tabs>
        <w:ind w:left="80" w:right="60" w:firstLine="760"/>
        <w:jc w:val="both"/>
        <w:rPr>
          <w:sz w:val="18"/>
        </w:rPr>
      </w:pPr>
      <w:r w:rsidRPr="000E77CF">
        <w:rPr>
          <w:sz w:val="18"/>
        </w:rPr>
        <w:t>-İzmir Milletvekili Mehmet Ali Çelebi’nin, 2002-2018 yılları arasında Bakanlığın Bingöl ili için kendi bütçesinden veya AB pro</w:t>
      </w:r>
      <w:r w:rsidRPr="000E77CF">
        <w:rPr>
          <w:sz w:val="18"/>
        </w:rPr>
        <w:t>g</w:t>
      </w:r>
      <w:r w:rsidRPr="000E77CF">
        <w:rPr>
          <w:sz w:val="18"/>
        </w:rPr>
        <w:t>ramları bütçesinden hazırladığı projelere,</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(7/13748), (7/13749), (7/13750), (7/13751), (7/13752)</w:t>
      </w:r>
    </w:p>
    <w:p w:rsidRPr="000E77CF" w:rsidR="000E77CF" w:rsidP="000E77CF" w:rsidRDefault="000E77CF">
      <w:pPr>
        <w:tabs>
          <w:tab w:val="center" w:pos="5100"/>
        </w:tabs>
        <w:ind w:left="80" w:right="60" w:firstLine="760"/>
        <w:jc w:val="both"/>
        <w:rPr>
          <w:sz w:val="18"/>
        </w:rPr>
      </w:pPr>
      <w:r w:rsidRPr="000E77CF">
        <w:rPr>
          <w:sz w:val="18"/>
        </w:rPr>
        <w:t>85.- İzmir Milletvekili Mehmet Ali Çelebi’nin, Bingöl ilinde Bakanlığa bağlı kurum ve kuruluşların binaları için depreme dayanı</w:t>
      </w:r>
      <w:r w:rsidRPr="000E77CF">
        <w:rPr>
          <w:sz w:val="18"/>
        </w:rPr>
        <w:t>k</w:t>
      </w:r>
      <w:r w:rsidRPr="000E77CF">
        <w:rPr>
          <w:sz w:val="18"/>
        </w:rPr>
        <w:t>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-İzmir Milletvekili Tamer Osmanağaoğlu’nun, GAP ve DAP kapsamında görevli öğretmenlere teşvik getirilmesi ve öğretmenlikle ilgili bazı düzenlemeler yapılması önerisine,</w:t>
      </w:r>
    </w:p>
    <w:p w:rsidRPr="000E77CF" w:rsidR="000E77CF" w:rsidP="000E77CF" w:rsidRDefault="000E77CF">
      <w:pPr>
        <w:tabs>
          <w:tab w:val="center" w:pos="5100"/>
        </w:tabs>
        <w:ind w:left="80" w:right="60" w:firstLine="760"/>
        <w:jc w:val="both"/>
        <w:rPr>
          <w:sz w:val="18"/>
        </w:rPr>
      </w:pPr>
      <w:r w:rsidRPr="000E77CF">
        <w:rPr>
          <w:sz w:val="18"/>
        </w:rPr>
        <w:t xml:space="preserve">-Denizli Milletvekili Yasin Öztürk’ün, Türkiye Maarif Vakfına bağlı okulların bulunduğu ülkelere ve sayısına, </w:t>
      </w:r>
    </w:p>
    <w:p w:rsidRPr="000E77CF" w:rsidR="000E77CF" w:rsidP="000E77CF" w:rsidRDefault="000E77CF">
      <w:pPr>
        <w:tabs>
          <w:tab w:val="center" w:pos="5100"/>
        </w:tabs>
        <w:ind w:left="80" w:right="60" w:firstLine="760"/>
        <w:jc w:val="both"/>
        <w:rPr>
          <w:sz w:val="18"/>
        </w:rPr>
      </w:pPr>
      <w:r w:rsidRPr="000E77CF">
        <w:rPr>
          <w:sz w:val="18"/>
        </w:rPr>
        <w:t>-Artvin Milletvekili Uğur Bayraktutan’ın, 2019 yılı Liselere Geçiş Sınavı’nda bulunan çelişkili bir soruya ve sorunun iptaline yön</w:t>
      </w:r>
      <w:r w:rsidRPr="000E77CF">
        <w:rPr>
          <w:sz w:val="18"/>
        </w:rPr>
        <w:t>e</w:t>
      </w:r>
      <w:r w:rsidRPr="000E77CF">
        <w:rPr>
          <w:sz w:val="18"/>
        </w:rPr>
        <w:t>lik taleplere,</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(7/13754), (7/13861), (7/14050), (7/14193)</w:t>
      </w:r>
    </w:p>
    <w:p w:rsidRPr="000E77CF" w:rsidR="000E77CF" w:rsidP="000E77CF" w:rsidRDefault="000E77CF">
      <w:pPr>
        <w:tabs>
          <w:tab w:val="center" w:pos="5100"/>
        </w:tabs>
        <w:ind w:left="80" w:right="60" w:firstLine="760"/>
        <w:jc w:val="both"/>
        <w:rPr>
          <w:sz w:val="18"/>
        </w:rPr>
      </w:pPr>
      <w:r w:rsidRPr="000E77CF">
        <w:rPr>
          <w:sz w:val="18"/>
        </w:rPr>
        <w:t>86.- İzmir Milletvekili Mehmet Ali Çelebi’nin, Bingöl ilinde Bakanlığa bağlı kurumlarda engelli personel istihdamına ve kurum b</w:t>
      </w:r>
      <w:r w:rsidRPr="000E77CF">
        <w:rPr>
          <w:sz w:val="18"/>
        </w:rPr>
        <w:t>i</w:t>
      </w:r>
      <w:r w:rsidRPr="000E77CF">
        <w:rPr>
          <w:sz w:val="18"/>
        </w:rPr>
        <w:t>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Kars ilinde Bakanlığa bağlı kurumlarda engelli personel istihdamına ve kurum binalarının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İlişkin soruları ve Millî Savunma Bakanı Hulusi Akar’ın cevabı (7/13757), (7/14364)</w:t>
      </w:r>
    </w:p>
    <w:p w:rsidRPr="000E77CF" w:rsidR="000E77CF" w:rsidP="000E77CF" w:rsidRDefault="000E77CF">
      <w:pPr>
        <w:tabs>
          <w:tab w:val="center" w:pos="5100"/>
        </w:tabs>
        <w:ind w:left="80" w:right="60" w:firstLine="760"/>
        <w:jc w:val="both"/>
        <w:rPr>
          <w:sz w:val="18"/>
        </w:rPr>
      </w:pPr>
      <w:r w:rsidRPr="000E77CF">
        <w:rPr>
          <w:sz w:val="18"/>
        </w:rPr>
        <w:t>87.- İzmir Milletvekili Mehmet Ali Çelebi’nin, Bingöl ilinde Bakanlığa bağlı kurum ve kuruluşların binaları için depreme dayanı</w:t>
      </w:r>
      <w:r w:rsidRPr="000E77CF">
        <w:rPr>
          <w:sz w:val="18"/>
        </w:rPr>
        <w:t>k</w:t>
      </w:r>
      <w:r w:rsidRPr="000E77CF">
        <w:rPr>
          <w:sz w:val="18"/>
        </w:rPr>
        <w:t>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Kars ilinde Bakanlığa bağlı kurum ve kuruluşların binaları için depreme dayanıklılık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İlişkin soruları ve Millî Savunma Bakanı Hulusi Akar’ın cevabı (7/13758), (7/14365)</w:t>
      </w:r>
    </w:p>
    <w:p w:rsidRPr="000E77CF" w:rsidR="000E77CF" w:rsidP="000E77CF" w:rsidRDefault="000E77CF">
      <w:pPr>
        <w:tabs>
          <w:tab w:val="center" w:pos="5100"/>
        </w:tabs>
        <w:ind w:left="80" w:right="60" w:firstLine="760"/>
        <w:jc w:val="both"/>
        <w:rPr>
          <w:sz w:val="18"/>
        </w:rPr>
      </w:pPr>
      <w:r w:rsidRPr="000E77CF">
        <w:rPr>
          <w:sz w:val="18"/>
        </w:rPr>
        <w:t>88.- Mersin Milletvekili Alpay Antmen’in, Mersin Üniversitesi Tıp Fakültesi Hastanesinde çalışan kişi sayısına ve hastanenin me</w:t>
      </w:r>
      <w:r w:rsidRPr="000E77CF">
        <w:rPr>
          <w:sz w:val="18"/>
        </w:rPr>
        <w:t>v</w:t>
      </w:r>
      <w:r w:rsidRPr="000E77CF">
        <w:rPr>
          <w:sz w:val="18"/>
        </w:rPr>
        <w:t>cut borç miktarına ilişkin sorusu ve Sağlık Bakanı Fahrettin Koca’nın c</w:t>
      </w:r>
      <w:r w:rsidRPr="000E77CF">
        <w:rPr>
          <w:sz w:val="18"/>
        </w:rPr>
        <w:t>e</w:t>
      </w:r>
      <w:r w:rsidRPr="000E77CF">
        <w:rPr>
          <w:sz w:val="18"/>
        </w:rPr>
        <w:t>vabı (7/13759)</w:t>
      </w:r>
    </w:p>
    <w:p w:rsidRPr="000E77CF" w:rsidR="000E77CF" w:rsidP="000E77CF" w:rsidRDefault="000E77CF">
      <w:pPr>
        <w:tabs>
          <w:tab w:val="center" w:pos="5100"/>
        </w:tabs>
        <w:ind w:left="80" w:right="60" w:firstLine="760"/>
        <w:jc w:val="both"/>
        <w:rPr>
          <w:sz w:val="18"/>
        </w:rPr>
      </w:pPr>
      <w:r w:rsidRPr="000E77CF">
        <w:rPr>
          <w:sz w:val="18"/>
        </w:rPr>
        <w:t>89.- Muğla Milletvekili Mürsel Alban’ın, göreve başladığı tarihten itibaren Bakanlık ve bağlı kurum ve kuruluşlar tarafından çıkar</w:t>
      </w:r>
      <w:r w:rsidRPr="000E77CF">
        <w:rPr>
          <w:sz w:val="18"/>
        </w:rPr>
        <w:t>ı</w:t>
      </w:r>
      <w:r w:rsidRPr="000E77CF">
        <w:rPr>
          <w:sz w:val="18"/>
        </w:rPr>
        <w:t>lan dergi sayısına ilişkin sorusu ve Sanayi ve Teknoloji Bakanı Mustafa Varank’ın cevabı (7/13771)</w:t>
      </w:r>
    </w:p>
    <w:p w:rsidRPr="000E77CF" w:rsidR="000E77CF" w:rsidP="000E77CF" w:rsidRDefault="000E77CF">
      <w:pPr>
        <w:tabs>
          <w:tab w:val="center" w:pos="5100"/>
        </w:tabs>
        <w:ind w:left="80" w:right="60" w:firstLine="760"/>
        <w:jc w:val="both"/>
        <w:rPr>
          <w:sz w:val="18"/>
        </w:rPr>
      </w:pPr>
      <w:r w:rsidRPr="000E77CF">
        <w:rPr>
          <w:sz w:val="18"/>
        </w:rPr>
        <w:t>90.- İzmir Milletvekili Mehmet Ali Çelebi’nin, Bingöl ilinde Bakanlığa bağlı kurumlarda engelli personel istihdamına ve kurum b</w:t>
      </w:r>
      <w:r w:rsidRPr="000E77CF">
        <w:rPr>
          <w:sz w:val="18"/>
        </w:rPr>
        <w:t>i</w:t>
      </w:r>
      <w:r w:rsidRPr="000E77CF">
        <w:rPr>
          <w:sz w:val="18"/>
        </w:rPr>
        <w:t>nalarının engelli kullanımına uygunluğuna ilişkin sorusu ve Sanayi ve Teknoloji Bakanı Mustafa Varank’ın cevabı (7/13772)</w:t>
      </w:r>
    </w:p>
    <w:p w:rsidRPr="000E77CF" w:rsidR="000E77CF" w:rsidP="000E77CF" w:rsidRDefault="000E77CF">
      <w:pPr>
        <w:tabs>
          <w:tab w:val="center" w:pos="5100"/>
        </w:tabs>
        <w:ind w:left="80" w:right="60" w:firstLine="760"/>
        <w:jc w:val="both"/>
        <w:rPr>
          <w:sz w:val="18"/>
        </w:rPr>
      </w:pPr>
      <w:r w:rsidRPr="000E77CF">
        <w:rPr>
          <w:sz w:val="18"/>
        </w:rPr>
        <w:t>91.- İzmir Milletvekili Mehmet Ali Çelebi’nin, 2002-2018 yılları arasında Bakanlığın Bingöl ili için kendi bütçesinden veya AB programları bütçesinden hazırladığı projelere ilişkin sorusu ve Sanayi ve Teknoloji Bakanı Mustafa Varank’ın cevabı (7/13773)</w:t>
      </w:r>
    </w:p>
    <w:p w:rsidRPr="000E77CF" w:rsidR="000E77CF" w:rsidP="000E77CF" w:rsidRDefault="000E77CF">
      <w:pPr>
        <w:tabs>
          <w:tab w:val="center" w:pos="5100"/>
        </w:tabs>
        <w:ind w:left="80" w:right="60" w:firstLine="760"/>
        <w:jc w:val="both"/>
        <w:rPr>
          <w:sz w:val="18"/>
        </w:rPr>
      </w:pPr>
      <w:r w:rsidRPr="000E77CF">
        <w:rPr>
          <w:sz w:val="18"/>
        </w:rPr>
        <w:t>92.- İzmir Milletvekili Mehmet Ali Çelebi’nin, Bingöl ilindeki organize sanayi bölgelerinde sektörlere göre mevcut fabrika ve pe</w:t>
      </w:r>
      <w:r w:rsidRPr="000E77CF">
        <w:rPr>
          <w:sz w:val="18"/>
        </w:rPr>
        <w:t>r</w:t>
      </w:r>
      <w:r w:rsidRPr="000E77CF">
        <w:rPr>
          <w:sz w:val="18"/>
        </w:rPr>
        <w:t>sonel sayılarına ilişkin sorusu ve Sanayi ve Teknoloji Bakanı Mustafa Varank’ın cevabı (7/13774)</w:t>
      </w:r>
    </w:p>
    <w:p w:rsidRPr="000E77CF" w:rsidR="000E77CF" w:rsidP="000E77CF" w:rsidRDefault="000E77CF">
      <w:pPr>
        <w:tabs>
          <w:tab w:val="center" w:pos="5100"/>
        </w:tabs>
        <w:ind w:left="80" w:right="60" w:firstLine="760"/>
        <w:jc w:val="both"/>
        <w:rPr>
          <w:sz w:val="18"/>
        </w:rPr>
      </w:pPr>
      <w:r w:rsidRPr="000E77CF">
        <w:rPr>
          <w:sz w:val="18"/>
        </w:rPr>
        <w:t>93.- İzmir Milletvekili Mehmet Ali Çelebi’nin, Bingöl ilinde Bakanlığa bağlı kurumlarda engelli personel istihdamına ve kurum b</w:t>
      </w:r>
      <w:r w:rsidRPr="000E77CF">
        <w:rPr>
          <w:sz w:val="18"/>
        </w:rPr>
        <w:t>i</w:t>
      </w:r>
      <w:r w:rsidRPr="000E77CF">
        <w:rPr>
          <w:sz w:val="18"/>
        </w:rPr>
        <w:t>nalarının engelli kullanımına uygunluğuna ilişkin sorusu ve Ticaret B</w:t>
      </w:r>
      <w:r w:rsidRPr="000E77CF">
        <w:rPr>
          <w:sz w:val="18"/>
        </w:rPr>
        <w:t>a</w:t>
      </w:r>
      <w:r w:rsidRPr="000E77CF">
        <w:rPr>
          <w:sz w:val="18"/>
        </w:rPr>
        <w:t>kanı Ruhsar Pekcan’ın cevabı (7/13791)</w:t>
      </w:r>
    </w:p>
    <w:p w:rsidRPr="000E77CF" w:rsidR="000E77CF" w:rsidP="000E77CF" w:rsidRDefault="000E77CF">
      <w:pPr>
        <w:tabs>
          <w:tab w:val="center" w:pos="5100"/>
        </w:tabs>
        <w:ind w:left="80" w:right="60" w:firstLine="760"/>
        <w:jc w:val="both"/>
        <w:rPr>
          <w:sz w:val="18"/>
        </w:rPr>
      </w:pPr>
      <w:r w:rsidRPr="000E77CF">
        <w:rPr>
          <w:sz w:val="18"/>
        </w:rPr>
        <w:t>94.- İzmir Milletvekili Mehmet Ali Çelebi’nin, 2002-2018 yılları arasında Bakanlığın Bingöl ili için kendi bütçesinden veya AB programları bütçesinden hazırladığı projelere ilişkin sorusu ve Ticaret B</w:t>
      </w:r>
      <w:r w:rsidRPr="000E77CF">
        <w:rPr>
          <w:sz w:val="18"/>
        </w:rPr>
        <w:t>a</w:t>
      </w:r>
      <w:r w:rsidRPr="000E77CF">
        <w:rPr>
          <w:sz w:val="18"/>
        </w:rPr>
        <w:t>kanı Ruhsar Pekcan’ın cevabı (7/13792)</w:t>
      </w:r>
    </w:p>
    <w:p w:rsidRPr="000E77CF" w:rsidR="000E77CF" w:rsidP="000E77CF" w:rsidRDefault="000E77CF">
      <w:pPr>
        <w:tabs>
          <w:tab w:val="center" w:pos="5100"/>
        </w:tabs>
        <w:ind w:left="80" w:right="60" w:firstLine="760"/>
        <w:jc w:val="both"/>
        <w:rPr>
          <w:sz w:val="18"/>
        </w:rPr>
      </w:pPr>
      <w:r w:rsidRPr="000E77CF">
        <w:rPr>
          <w:sz w:val="18"/>
        </w:rPr>
        <w:t>95.- İzmir Milletvekili Mehmet Ali Çelebi’nin, 2002-2019 yılları arasında Bingöl ilinde tescil ve terkin edilen esnaf ve sanatkâr i</w:t>
      </w:r>
      <w:r w:rsidRPr="000E77CF">
        <w:rPr>
          <w:sz w:val="18"/>
        </w:rPr>
        <w:t>ş</w:t>
      </w:r>
      <w:r w:rsidRPr="000E77CF">
        <w:rPr>
          <w:sz w:val="18"/>
        </w:rPr>
        <w:t>letmelerinin sayısı ile bu tarihler arasında kredi kullanan ve icra takibine uğrayan esnaf ve sanatkâr sayısına ilişkin sorusu ve Ticaret Bakanı Ruhsar Pekcan’ın cevabı (7/13793)</w:t>
      </w:r>
    </w:p>
    <w:p w:rsidRPr="000E77CF" w:rsidR="000E77CF" w:rsidP="000E77CF" w:rsidRDefault="000E77CF">
      <w:pPr>
        <w:tabs>
          <w:tab w:val="center" w:pos="5100"/>
        </w:tabs>
        <w:ind w:left="80" w:right="60" w:firstLine="760"/>
        <w:jc w:val="both"/>
        <w:rPr>
          <w:sz w:val="18"/>
        </w:rPr>
      </w:pPr>
      <w:r w:rsidRPr="000E77CF">
        <w:rPr>
          <w:sz w:val="18"/>
        </w:rPr>
        <w:t>96.- Muğla Milletvekili Mürsel Alban’ın, göreve başladığı tarihten itibaren Bakanlık ve bağlı kurum ve kuruluşlar tarafından çıkar</w:t>
      </w:r>
      <w:r w:rsidRPr="000E77CF">
        <w:rPr>
          <w:sz w:val="18"/>
        </w:rPr>
        <w:t>ı</w:t>
      </w:r>
      <w:r w:rsidRPr="000E77CF">
        <w:rPr>
          <w:sz w:val="18"/>
        </w:rPr>
        <w:t>lan dergi sayısına ilişkin sorusu ve Ticaret Bakanı Ruhsar Pekcan’ın cevabı (7/13794)</w:t>
      </w:r>
    </w:p>
    <w:p w:rsidRPr="000E77CF" w:rsidR="000E77CF" w:rsidP="000E77CF" w:rsidRDefault="000E77CF">
      <w:pPr>
        <w:tabs>
          <w:tab w:val="center" w:pos="5100"/>
        </w:tabs>
        <w:ind w:left="80" w:right="60" w:firstLine="760"/>
        <w:jc w:val="both"/>
        <w:rPr>
          <w:sz w:val="18"/>
        </w:rPr>
      </w:pPr>
      <w:r w:rsidRPr="000E77CF">
        <w:rPr>
          <w:sz w:val="18"/>
        </w:rPr>
        <w:t>97.- İzmir Milletvekili Mehmet Ali Çelebi’nin, Bingöl ilinde Bakanlığa bağlı kurum ve kuruluşların binaları için depreme dayanı</w:t>
      </w:r>
      <w:r w:rsidRPr="000E77CF">
        <w:rPr>
          <w:sz w:val="18"/>
        </w:rPr>
        <w:t>k</w:t>
      </w:r>
      <w:r w:rsidRPr="000E77CF">
        <w:rPr>
          <w:sz w:val="18"/>
        </w:rPr>
        <w:t>lılık testi yapılıp yapılmadığına ve depreme karşı alınan önlemlere ilişkin sorusu ve Ticaret Bakanı Ruhsar Pekcan’ın cevabı (7/13795)</w:t>
      </w:r>
    </w:p>
    <w:p w:rsidRPr="000E77CF" w:rsidR="000E77CF" w:rsidP="000E77CF" w:rsidRDefault="000E77CF">
      <w:pPr>
        <w:tabs>
          <w:tab w:val="center" w:pos="5100"/>
        </w:tabs>
        <w:ind w:left="80" w:right="60" w:firstLine="760"/>
        <w:jc w:val="both"/>
        <w:rPr>
          <w:sz w:val="18"/>
        </w:rPr>
      </w:pPr>
      <w:r w:rsidRPr="000E77CF">
        <w:rPr>
          <w:sz w:val="18"/>
        </w:rPr>
        <w:t>98.- Muğla Milletvekili Mürsel Alban’ın, göreve başladığı tarihten itibaren Bakanlık ve bağlı kurum ve kuruluşlar tarafından çıkar</w:t>
      </w:r>
      <w:r w:rsidRPr="000E77CF">
        <w:rPr>
          <w:sz w:val="18"/>
        </w:rPr>
        <w:t>ı</w:t>
      </w:r>
      <w:r w:rsidRPr="000E77CF">
        <w:rPr>
          <w:sz w:val="18"/>
        </w:rPr>
        <w:t>lan dergi sayısına ilişkin sorusu ve Ulaştırma ve Altyapı Bakanı Me</w:t>
      </w:r>
      <w:r w:rsidRPr="000E77CF">
        <w:rPr>
          <w:sz w:val="18"/>
        </w:rPr>
        <w:t>h</w:t>
      </w:r>
      <w:r w:rsidRPr="000E77CF">
        <w:rPr>
          <w:sz w:val="18"/>
        </w:rPr>
        <w:t>met Cahit Turhan’ın cevabı (7/13796)</w:t>
      </w:r>
    </w:p>
    <w:p w:rsidRPr="000E77CF" w:rsidR="000E77CF" w:rsidP="000E77CF" w:rsidRDefault="000E77CF">
      <w:pPr>
        <w:tabs>
          <w:tab w:val="center" w:pos="5100"/>
        </w:tabs>
        <w:ind w:left="80" w:right="60" w:firstLine="760"/>
        <w:jc w:val="both"/>
        <w:rPr>
          <w:sz w:val="18"/>
        </w:rPr>
      </w:pPr>
      <w:r w:rsidRPr="000E77CF">
        <w:rPr>
          <w:sz w:val="18"/>
        </w:rPr>
        <w:t>99.- İzmir Milletvekili Mehmet Ali Çelebi’nin, Bingöl ilinde Bakanlığa bağlı kurumlarda engelli personel istihdamına ve kurum b</w:t>
      </w:r>
      <w:r w:rsidRPr="000E77CF">
        <w:rPr>
          <w:sz w:val="18"/>
        </w:rPr>
        <w:t>i</w:t>
      </w:r>
      <w:r w:rsidRPr="000E77CF">
        <w:rPr>
          <w:sz w:val="18"/>
        </w:rPr>
        <w:t>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Bingöl ilinde Bakanlığa bağlı kurum ve kuruluşların binaları için depreme dayanıklılık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İlişkin soruları ve Ulaştırma ve Altyapı Bakanı Mehmet Cahit Turhan’ın cevabı (7/13797), (7/13801)</w:t>
      </w:r>
    </w:p>
    <w:p w:rsidRPr="000E77CF" w:rsidR="000E77CF" w:rsidP="000E77CF" w:rsidRDefault="000E77CF">
      <w:pPr>
        <w:tabs>
          <w:tab w:val="center" w:pos="5100"/>
        </w:tabs>
        <w:ind w:left="80" w:right="60" w:firstLine="760"/>
        <w:jc w:val="both"/>
        <w:rPr>
          <w:sz w:val="18"/>
        </w:rPr>
      </w:pPr>
      <w:r w:rsidRPr="000E77CF">
        <w:rPr>
          <w:sz w:val="18"/>
        </w:rPr>
        <w:t>100.- Mersin Milletvekili Cengiz Gökçel’in, Mersin ve Tarsus arasındaki E-982 otoyolunun kull</w:t>
      </w:r>
      <w:r w:rsidRPr="000E77CF">
        <w:rPr>
          <w:sz w:val="18"/>
        </w:rPr>
        <w:t>a</w:t>
      </w:r>
      <w:r w:rsidRPr="000E77CF">
        <w:rPr>
          <w:sz w:val="18"/>
        </w:rPr>
        <w:t>nımının ücretsiz olması talebine ilişkin sorusu ve Ulaştırma ve Altyapı Bakanı Mehmet Cahit Turhan’ın cevabı (7/13798)</w:t>
      </w:r>
    </w:p>
    <w:p w:rsidRPr="000E77CF" w:rsidR="000E77CF" w:rsidP="000E77CF" w:rsidRDefault="000E77CF">
      <w:pPr>
        <w:tabs>
          <w:tab w:val="center" w:pos="5100"/>
        </w:tabs>
        <w:ind w:left="80" w:right="60" w:firstLine="760"/>
        <w:jc w:val="both"/>
        <w:rPr>
          <w:sz w:val="18"/>
        </w:rPr>
      </w:pPr>
      <w:r w:rsidRPr="000E77CF">
        <w:rPr>
          <w:sz w:val="18"/>
        </w:rPr>
        <w:t>101.- Kocaeli Milletvekili Tahsin Tarhan’ın, kapatılan PTT şubelerine ilişkin sorusu ve Ulaştırma ve Altyapı Bakanı Mehmet Cahit Turhan’ın cevabı (7/13799)</w:t>
      </w:r>
    </w:p>
    <w:p w:rsidRPr="000E77CF" w:rsidR="000E77CF" w:rsidP="000E77CF" w:rsidRDefault="000E77CF">
      <w:pPr>
        <w:tabs>
          <w:tab w:val="center" w:pos="5100"/>
        </w:tabs>
        <w:ind w:left="80" w:right="60" w:firstLine="760"/>
        <w:jc w:val="both"/>
        <w:rPr>
          <w:sz w:val="18"/>
        </w:rPr>
      </w:pPr>
      <w:r w:rsidRPr="000E77CF">
        <w:rPr>
          <w:sz w:val="18"/>
        </w:rPr>
        <w:t>102.- İzmir Milletvekili Mehmet Ali Çelebi’nin, 2002-2018 yılları arasında Bakanlığın Bingöl ili için kendi bütçesinden veya AB programları bütçesinden hazırladığı projelere ilişkin sorusu ve Ulaştırma ve Altyapı Bakanı Mehmet Cahit Turhan’ın cevabı (7/13800)</w:t>
      </w:r>
    </w:p>
    <w:p w:rsidRPr="000E77CF" w:rsidR="000E77CF" w:rsidP="000E77CF" w:rsidRDefault="000E77CF">
      <w:pPr>
        <w:tabs>
          <w:tab w:val="center" w:pos="5100"/>
        </w:tabs>
        <w:ind w:left="80" w:right="60" w:firstLine="760"/>
        <w:jc w:val="both"/>
        <w:rPr>
          <w:sz w:val="18"/>
        </w:rPr>
      </w:pPr>
      <w:r w:rsidRPr="000E77CF">
        <w:rPr>
          <w:sz w:val="18"/>
        </w:rPr>
        <w:t>103.- Kütahya Milletvekili Ali Fazıl Kasap’ın, Ankara ve İstanbul’dan Kütahya’ya ulaşım için yüksek hızlı tren planlaması olup olmadığına ilişkin sorusu ve Ulaştırma ve Altyapı Bakanı Mehmet Cahit Turhan’ın cevabı (7/13802)</w:t>
      </w:r>
    </w:p>
    <w:p w:rsidRPr="000E77CF" w:rsidR="000E77CF" w:rsidP="000E77CF" w:rsidRDefault="000E77CF">
      <w:pPr>
        <w:tabs>
          <w:tab w:val="center" w:pos="5100"/>
        </w:tabs>
        <w:ind w:left="80" w:right="60" w:firstLine="760"/>
        <w:jc w:val="both"/>
        <w:rPr>
          <w:sz w:val="18"/>
        </w:rPr>
      </w:pPr>
      <w:r w:rsidRPr="000E77CF">
        <w:rPr>
          <w:sz w:val="18"/>
        </w:rPr>
        <w:t>104.- Zonguldak Milletvekili Ünal Demirtaş’ın, boğazlarda ve limanlarda kullanılan kılavuzluk ve römorkörcülük hizmeti alanında yapılan mevzuat değişikliğine ilişkin sorusu ve Ulaştırma ve Altyapı B</w:t>
      </w:r>
      <w:r w:rsidRPr="000E77CF">
        <w:rPr>
          <w:sz w:val="18"/>
        </w:rPr>
        <w:t>a</w:t>
      </w:r>
      <w:r w:rsidRPr="000E77CF">
        <w:rPr>
          <w:sz w:val="18"/>
        </w:rPr>
        <w:t>kanı Mehmet Cahit Turhan’ın cevabı (7/13803)</w:t>
      </w:r>
    </w:p>
    <w:p w:rsidRPr="000E77CF" w:rsidR="000E77CF" w:rsidP="000E77CF" w:rsidRDefault="000E77CF">
      <w:pPr>
        <w:tabs>
          <w:tab w:val="center" w:pos="5100"/>
        </w:tabs>
        <w:ind w:left="80" w:right="60" w:firstLine="760"/>
        <w:jc w:val="both"/>
        <w:rPr>
          <w:sz w:val="18"/>
        </w:rPr>
      </w:pPr>
      <w:r w:rsidRPr="000E77CF">
        <w:rPr>
          <w:sz w:val="18"/>
        </w:rPr>
        <w:t>105.- İzmir Milletvekili Murat Bakan’ın, kadroya geçirilen taşeron işçilerin özlük haklarına ilişkin Türkiye Büyük Millet Meclisi Başkanından sorusu ve Türkiye Büyük Millet Meclisi Başkanvekili Süreyya Sadi Bilgiç’in cevabı (7/13804)</w:t>
      </w:r>
    </w:p>
    <w:p w:rsidRPr="000E77CF" w:rsidR="000E77CF" w:rsidP="000E77CF" w:rsidRDefault="000E77CF">
      <w:pPr>
        <w:tabs>
          <w:tab w:val="center" w:pos="5100"/>
        </w:tabs>
        <w:ind w:left="80" w:right="60" w:firstLine="760"/>
        <w:jc w:val="both"/>
        <w:rPr>
          <w:sz w:val="18"/>
        </w:rPr>
      </w:pPr>
      <w:r w:rsidRPr="000E77CF">
        <w:rPr>
          <w:sz w:val="18"/>
        </w:rPr>
        <w:t>106.- Kahramanmaraş Milletvekili Ali Öztunç’un, Anadolu Ajansı genel kurulunun ertelenme s</w:t>
      </w:r>
      <w:r w:rsidRPr="000E77CF">
        <w:rPr>
          <w:sz w:val="18"/>
        </w:rPr>
        <w:t>e</w:t>
      </w:r>
      <w:r w:rsidRPr="000E77CF">
        <w:rPr>
          <w:sz w:val="18"/>
        </w:rPr>
        <w:t>bebine ve son üç yılda Hazineden Ajansa aktarılan tutara ilişkin sorusu ve Cumhurbaşkanı Yardımcısı Fuat Oktay’ın cevabı (7/13806)</w:t>
      </w:r>
    </w:p>
    <w:p w:rsidRPr="000E77CF" w:rsidR="000E77CF" w:rsidP="000E77CF" w:rsidRDefault="000E77CF">
      <w:pPr>
        <w:tabs>
          <w:tab w:val="center" w:pos="5100"/>
        </w:tabs>
        <w:ind w:left="80" w:right="60" w:firstLine="760"/>
        <w:jc w:val="both"/>
        <w:rPr>
          <w:sz w:val="18"/>
        </w:rPr>
      </w:pPr>
      <w:r w:rsidRPr="000E77CF">
        <w:rPr>
          <w:sz w:val="18"/>
        </w:rPr>
        <w:t>107.- Kütahya Milletvekili Ali Fazıl Kasap’ın, birinci ve ikinci 100 günlük icraat programı kapsamında hayata geçirilen ve geçir</w:t>
      </w:r>
      <w:r w:rsidRPr="000E77CF">
        <w:rPr>
          <w:sz w:val="18"/>
        </w:rPr>
        <w:t>i</w:t>
      </w:r>
      <w:r w:rsidRPr="000E77CF">
        <w:rPr>
          <w:sz w:val="18"/>
        </w:rPr>
        <w:t>lemeyen projelere ilişkin sorusu ve Cumhurbaşkanı Yardımcısı Fuat O</w:t>
      </w:r>
      <w:r w:rsidRPr="000E77CF">
        <w:rPr>
          <w:sz w:val="18"/>
        </w:rPr>
        <w:t>k</w:t>
      </w:r>
      <w:r w:rsidRPr="000E77CF">
        <w:rPr>
          <w:sz w:val="18"/>
        </w:rPr>
        <w:t>tay’ın cevabı (7/13811)</w:t>
      </w:r>
    </w:p>
    <w:p w:rsidRPr="000E77CF" w:rsidR="000E77CF" w:rsidP="000E77CF" w:rsidRDefault="000E77CF">
      <w:pPr>
        <w:tabs>
          <w:tab w:val="center" w:pos="5100"/>
        </w:tabs>
        <w:ind w:left="80" w:right="60" w:firstLine="760"/>
        <w:jc w:val="both"/>
        <w:rPr>
          <w:sz w:val="18"/>
        </w:rPr>
      </w:pPr>
      <w:r w:rsidRPr="000E77CF">
        <w:rPr>
          <w:sz w:val="18"/>
        </w:rPr>
        <w:t>108.- Kahramanmaraş Milletvekili Sefer Aycan’ın, 2018 ve 2019 yıllarında gerçekleştirilen enerji ve enerji hammaddesi ithalat miktarlarına ve öz kaynaklarla üretilen enerji miktarına ilişkin sorusu ve Enerji ve Tabii Kaynaklar Bakanı Fatih Dönmez’in cevabı (7/13834)</w:t>
      </w:r>
    </w:p>
    <w:p w:rsidRPr="000E77CF" w:rsidR="000E77CF" w:rsidP="000E77CF" w:rsidRDefault="000E77CF">
      <w:pPr>
        <w:tabs>
          <w:tab w:val="center" w:pos="5100"/>
        </w:tabs>
        <w:ind w:left="80" w:right="60" w:firstLine="760"/>
        <w:jc w:val="both"/>
        <w:rPr>
          <w:sz w:val="18"/>
        </w:rPr>
      </w:pPr>
      <w:r w:rsidRPr="000E77CF">
        <w:rPr>
          <w:sz w:val="18"/>
        </w:rPr>
        <w:t>109.- Kahramanmaraş Milletvekili Sefer Aycan’ın, Kahramanmaraş’ta bulunan spor tesislerine, yapılan ulusal ve uluslararası spor organizasyonlarına ve öngörülen spor yatırımlarına ilişkin sorusu ve Gençlik ve Spor Bakanı Mehmet Muharrem Kasapoğlu’nun cevabı (7/13835)</w:t>
      </w:r>
    </w:p>
    <w:p w:rsidRPr="000E77CF" w:rsidR="000E77CF" w:rsidP="000E77CF" w:rsidRDefault="000E77CF">
      <w:pPr>
        <w:tabs>
          <w:tab w:val="center" w:pos="5100"/>
        </w:tabs>
        <w:ind w:left="80" w:right="60" w:firstLine="760"/>
        <w:jc w:val="both"/>
        <w:rPr>
          <w:sz w:val="18"/>
        </w:rPr>
      </w:pPr>
      <w:r w:rsidRPr="000E77CF">
        <w:rPr>
          <w:sz w:val="18"/>
        </w:rPr>
        <w:t>110.- -İzmir Milletvekili Tamer Osmanağaoğlu’nun, Kamu Denetçiliği Kurumunun okul öncesi eğitim kurumlarındaki tavsiye k</w:t>
      </w:r>
      <w:r w:rsidRPr="000E77CF">
        <w:rPr>
          <w:sz w:val="18"/>
        </w:rPr>
        <w:t>a</w:t>
      </w:r>
      <w:r w:rsidRPr="000E77CF">
        <w:rPr>
          <w:sz w:val="18"/>
        </w:rPr>
        <w:t>rarlarına uyulması önerisine,</w:t>
      </w:r>
    </w:p>
    <w:p w:rsidRPr="000E77CF" w:rsidR="000E77CF" w:rsidP="000E77CF" w:rsidRDefault="000E77CF">
      <w:pPr>
        <w:tabs>
          <w:tab w:val="center" w:pos="5100"/>
        </w:tabs>
        <w:ind w:left="80" w:right="60" w:firstLine="760"/>
        <w:jc w:val="both"/>
        <w:rPr>
          <w:sz w:val="18"/>
        </w:rPr>
      </w:pPr>
      <w:r w:rsidRPr="000E77CF">
        <w:rPr>
          <w:sz w:val="18"/>
        </w:rPr>
        <w:t>-Kahramanmaraş Milletvekili Sefer Aycan’ın, Bakanlığa bağlı okulların elektrik, gaz ve su abonelikleri ile 2017-2018 yıllarındaki harcamalara,</w:t>
      </w:r>
    </w:p>
    <w:p w:rsidRPr="000E77CF" w:rsidR="000E77CF" w:rsidP="000E77CF" w:rsidRDefault="000E77CF">
      <w:pPr>
        <w:tabs>
          <w:tab w:val="center" w:pos="5100"/>
        </w:tabs>
        <w:ind w:left="80" w:right="60" w:firstLine="760"/>
        <w:jc w:val="both"/>
        <w:rPr>
          <w:sz w:val="18"/>
        </w:rPr>
      </w:pPr>
      <w:r w:rsidRPr="000E77CF">
        <w:rPr>
          <w:sz w:val="18"/>
        </w:rPr>
        <w:t>-Kırıkkale Milletvekili Ahmet Önal’ın, geçici işçi unvanıyla kadro alan ve sözleşmeleri yazın iki ay askıya alınan MEB çalışanlar</w:t>
      </w:r>
      <w:r w:rsidRPr="000E77CF">
        <w:rPr>
          <w:sz w:val="18"/>
        </w:rPr>
        <w:t>ı</w:t>
      </w:r>
      <w:r w:rsidRPr="000E77CF">
        <w:rPr>
          <w:sz w:val="18"/>
        </w:rPr>
        <w:t xml:space="preserve">nın mağduriyetinin giderilmesine, </w:t>
      </w:r>
    </w:p>
    <w:p w:rsidRPr="000E77CF" w:rsidR="000E77CF" w:rsidP="000E77CF" w:rsidRDefault="000E77CF">
      <w:pPr>
        <w:tabs>
          <w:tab w:val="center" w:pos="5100"/>
        </w:tabs>
        <w:ind w:left="80" w:right="60" w:firstLine="760"/>
        <w:jc w:val="both"/>
        <w:rPr>
          <w:sz w:val="18"/>
        </w:rPr>
      </w:pPr>
      <w:r w:rsidRPr="000E77CF">
        <w:rPr>
          <w:sz w:val="18"/>
        </w:rPr>
        <w:t>-Yozgat Milletvekili Ali Keven’in, Bakanlık bünyesinde kadroya geçirilen işçilerin çalışma sürel</w:t>
      </w:r>
      <w:r w:rsidRPr="000E77CF">
        <w:rPr>
          <w:sz w:val="18"/>
        </w:rPr>
        <w:t>e</w:t>
      </w:r>
      <w:r w:rsidRPr="000E77CF">
        <w:rPr>
          <w:sz w:val="18"/>
        </w:rPr>
        <w:t>rine,</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(7/13860), (7/13862), (7/13864), (7/13865)</w:t>
      </w:r>
    </w:p>
    <w:p w:rsidRPr="000E77CF" w:rsidR="000E77CF" w:rsidP="000E77CF" w:rsidRDefault="000E77CF">
      <w:pPr>
        <w:tabs>
          <w:tab w:val="center" w:pos="5100"/>
        </w:tabs>
        <w:ind w:left="80" w:right="60" w:firstLine="760"/>
        <w:jc w:val="both"/>
        <w:rPr>
          <w:sz w:val="18"/>
        </w:rPr>
      </w:pPr>
      <w:r w:rsidRPr="000E77CF">
        <w:rPr>
          <w:sz w:val="18"/>
        </w:rPr>
        <w:t>111.- Kırıkkale Milletvekili Halil Öztürk’ün, bazı uluslararası firmaların Türkiye’de ve Avrupa’da sattıkları ürünler arasında besin değerleri bakımından farklılıklar bulunmasına ve satışa sunulan ürünlerin denetlenme sıklıklarına ilişkin sorusu ve Sağlık Bakanı Fahrettin Koca’nın cevabı (7/13868)</w:t>
      </w:r>
    </w:p>
    <w:p w:rsidRPr="000E77CF" w:rsidR="000E77CF" w:rsidP="000E77CF" w:rsidRDefault="000E77CF">
      <w:pPr>
        <w:tabs>
          <w:tab w:val="center" w:pos="5100"/>
        </w:tabs>
        <w:ind w:left="80" w:right="60" w:firstLine="760"/>
        <w:jc w:val="both"/>
        <w:rPr>
          <w:sz w:val="18"/>
        </w:rPr>
      </w:pPr>
      <w:r w:rsidRPr="000E77CF">
        <w:rPr>
          <w:sz w:val="18"/>
        </w:rPr>
        <w:t>112.- Malatya Milletvekili Mehmet Celal Fendoğlu’nun, Malatya 1. Organize Sanayi Bölgesi arıtma tesisinin kapasitesinin artırı</w:t>
      </w:r>
      <w:r w:rsidRPr="000E77CF">
        <w:rPr>
          <w:sz w:val="18"/>
        </w:rPr>
        <w:t>l</w:t>
      </w:r>
      <w:r w:rsidRPr="000E77CF">
        <w:rPr>
          <w:sz w:val="18"/>
        </w:rPr>
        <w:t>masına ilişkin sorusu ve Sanayi ve Teknoloji Bakanı Mustafa Varank’ın cevabı (7/13876)</w:t>
      </w:r>
    </w:p>
    <w:p w:rsidRPr="000E77CF" w:rsidR="000E77CF" w:rsidP="000E77CF" w:rsidRDefault="000E77CF">
      <w:pPr>
        <w:tabs>
          <w:tab w:val="center" w:pos="5100"/>
        </w:tabs>
        <w:ind w:left="80" w:right="60" w:firstLine="760"/>
        <w:jc w:val="both"/>
        <w:rPr>
          <w:sz w:val="18"/>
        </w:rPr>
      </w:pPr>
      <w:r w:rsidRPr="000E77CF">
        <w:rPr>
          <w:sz w:val="18"/>
        </w:rPr>
        <w:t>113.- Afyonkarahisar Milletvekili Mehmet Taytak’ın, Irak’ta yumurta ithalatını azaltmak amacıyla yapılan düzenlemeler nedeniyle Afyonkarahisar’daki yumurta üreticilerinin ihracatta yaşadıkları sorunlara ilişkin sorusu ve Ticaret Bakanı Ruhsar Pekcan’ın cevabı (7/13891)</w:t>
      </w:r>
    </w:p>
    <w:p w:rsidRPr="000E77CF" w:rsidR="000E77CF" w:rsidP="000E77CF" w:rsidRDefault="000E77CF">
      <w:pPr>
        <w:tabs>
          <w:tab w:val="center" w:pos="5100"/>
        </w:tabs>
        <w:ind w:left="80" w:right="60" w:firstLine="760"/>
        <w:jc w:val="both"/>
        <w:rPr>
          <w:sz w:val="18"/>
        </w:rPr>
      </w:pPr>
      <w:r w:rsidRPr="000E77CF">
        <w:rPr>
          <w:sz w:val="18"/>
        </w:rPr>
        <w:t>114.- İzmir Milletvekili Murat Bakan’ın, 2009-2019 yılları arasında yıllara ve ülkelere göre ihr</w:t>
      </w:r>
      <w:r w:rsidRPr="000E77CF">
        <w:rPr>
          <w:sz w:val="18"/>
        </w:rPr>
        <w:t>a</w:t>
      </w:r>
      <w:r w:rsidRPr="000E77CF">
        <w:rPr>
          <w:sz w:val="18"/>
        </w:rPr>
        <w:t>cattan geri dönen mutfak eşyalarına ve gıda ürünlerine ilişkin sorusu ve Ticaret Bakanı Ruhsar Pekcan’ın cevabı (7/13892)</w:t>
      </w:r>
    </w:p>
    <w:p w:rsidRPr="000E77CF" w:rsidR="000E77CF" w:rsidP="000E77CF" w:rsidRDefault="000E77CF">
      <w:pPr>
        <w:tabs>
          <w:tab w:val="center" w:pos="5100"/>
        </w:tabs>
        <w:ind w:left="80" w:right="60" w:firstLine="760"/>
        <w:jc w:val="both"/>
        <w:rPr>
          <w:sz w:val="18"/>
        </w:rPr>
      </w:pPr>
      <w:r w:rsidRPr="000E77CF">
        <w:rPr>
          <w:sz w:val="18"/>
        </w:rPr>
        <w:t>115.- Konya Milletvekili Esin Kara’nın, yapımı devam eden Konya Yüksek Hızlı Tren Garı’nın açılış tarihine ilişkin sorusu ve Ulaştırma ve Altyapı Bakanı Mehmet Cahit Turhan’ın cevabı (7/13893)</w:t>
      </w:r>
    </w:p>
    <w:p w:rsidRPr="000E77CF" w:rsidR="000E77CF" w:rsidP="000E77CF" w:rsidRDefault="000E77CF">
      <w:pPr>
        <w:tabs>
          <w:tab w:val="center" w:pos="5100"/>
        </w:tabs>
        <w:ind w:left="80" w:right="60" w:firstLine="760"/>
        <w:jc w:val="both"/>
        <w:rPr>
          <w:sz w:val="18"/>
        </w:rPr>
      </w:pPr>
      <w:r w:rsidRPr="000E77CF">
        <w:rPr>
          <w:sz w:val="18"/>
        </w:rPr>
        <w:t>116.- Kocaeli Milletvekili Lütfü Türkkan’ın, Kuzey Marmara Otoyolu projesinde Körfez ilçesine çıkış verilmemesine ve çıkış inş</w:t>
      </w:r>
      <w:r w:rsidRPr="000E77CF">
        <w:rPr>
          <w:sz w:val="18"/>
        </w:rPr>
        <w:t>a</w:t>
      </w:r>
      <w:r w:rsidRPr="000E77CF">
        <w:rPr>
          <w:sz w:val="18"/>
        </w:rPr>
        <w:t>atının Kocaeli Büyükşehir ve Körfez Belediyelerince üstlenilmesine ili</w:t>
      </w:r>
      <w:r w:rsidRPr="000E77CF">
        <w:rPr>
          <w:sz w:val="18"/>
        </w:rPr>
        <w:t>ş</w:t>
      </w:r>
      <w:r w:rsidRPr="000E77CF">
        <w:rPr>
          <w:sz w:val="18"/>
        </w:rPr>
        <w:t>kin sorusu ve Ulaştırma ve Altyapı Bakanı Mehmet Cahit Turhan’ın cevabı (7/13894)</w:t>
      </w:r>
    </w:p>
    <w:p w:rsidRPr="000E77CF" w:rsidR="000E77CF" w:rsidP="000E77CF" w:rsidRDefault="000E77CF">
      <w:pPr>
        <w:tabs>
          <w:tab w:val="center" w:pos="5100"/>
        </w:tabs>
        <w:ind w:left="80" w:right="60" w:firstLine="760"/>
        <w:jc w:val="both"/>
        <w:rPr>
          <w:sz w:val="18"/>
        </w:rPr>
      </w:pPr>
      <w:r w:rsidRPr="000E77CF">
        <w:rPr>
          <w:sz w:val="18"/>
        </w:rPr>
        <w:t>117.- Hatay Milletvekili Suzan Şahin’in, Hatay ilinin hızlı tren projesine entegre edilmesi önerisine ilişkin sorusu ve Ulaştırma ve Altyapı Bakanı Mehmet Cahit Turhan’ın cevabı (7/13895)</w:t>
      </w:r>
    </w:p>
    <w:p w:rsidRPr="000E77CF" w:rsidR="000E77CF" w:rsidP="000E77CF" w:rsidRDefault="000E77CF">
      <w:pPr>
        <w:tabs>
          <w:tab w:val="center" w:pos="5100"/>
        </w:tabs>
        <w:ind w:left="80" w:right="60" w:firstLine="760"/>
        <w:jc w:val="both"/>
        <w:rPr>
          <w:sz w:val="18"/>
        </w:rPr>
      </w:pPr>
      <w:r w:rsidRPr="000E77CF">
        <w:rPr>
          <w:sz w:val="18"/>
        </w:rPr>
        <w:t>118.- İstanbul Milletvekili Mahmut Tanal’ın, İstanbul Havaalanı’nda çalışan bir güvenlik görevlisinin intihar etmesine ilişkin sor</w:t>
      </w:r>
      <w:r w:rsidRPr="000E77CF">
        <w:rPr>
          <w:sz w:val="18"/>
        </w:rPr>
        <w:t>u</w:t>
      </w:r>
      <w:r w:rsidRPr="000E77CF">
        <w:rPr>
          <w:sz w:val="18"/>
        </w:rPr>
        <w:t>su ve Ulaştırma ve Altyapı Bakanı Mehmet Cahit Turhan’ın cevabı (7/13896)</w:t>
      </w:r>
    </w:p>
    <w:p w:rsidRPr="000E77CF" w:rsidR="000E77CF" w:rsidP="000E77CF" w:rsidRDefault="000E77CF">
      <w:pPr>
        <w:tabs>
          <w:tab w:val="center" w:pos="5100"/>
        </w:tabs>
        <w:ind w:left="80" w:right="60" w:firstLine="760"/>
        <w:jc w:val="both"/>
        <w:rPr>
          <w:sz w:val="18"/>
        </w:rPr>
      </w:pPr>
      <w:r w:rsidRPr="000E77CF">
        <w:rPr>
          <w:sz w:val="18"/>
        </w:rPr>
        <w:t>119.- İstanbul Milletvekili Gamze Akkuş İlgezdi’nin, Devlet Hava Meydanları İşletmesi yönetim kurulu toplantısının yapılmama nedenine ilişkin sorusu ve Ulaştırma ve Altyapı Bakanı Mehmet Cahit Turhan’ın cevabı (7/13897)</w:t>
      </w:r>
    </w:p>
    <w:p w:rsidRPr="000E77CF" w:rsidR="000E77CF" w:rsidP="000E77CF" w:rsidRDefault="000E77CF">
      <w:pPr>
        <w:tabs>
          <w:tab w:val="center" w:pos="5100"/>
        </w:tabs>
        <w:ind w:left="80" w:right="60" w:firstLine="760"/>
        <w:jc w:val="both"/>
        <w:rPr>
          <w:sz w:val="18"/>
        </w:rPr>
      </w:pPr>
      <w:r w:rsidRPr="000E77CF">
        <w:rPr>
          <w:sz w:val="18"/>
        </w:rPr>
        <w:t>120.- Şanlıurfa Milletvekili Nimetullah Erdoğmuş’un, Mardin’in Nusaybin ilçesinde bir cenazenin defninde dini vecibelerin yerine getirilmesine izin verilmediğine dair iddialara ilişkin sorusu ve Cumhu</w:t>
      </w:r>
      <w:r w:rsidRPr="000E77CF">
        <w:rPr>
          <w:sz w:val="18"/>
        </w:rPr>
        <w:t>r</w:t>
      </w:r>
      <w:r w:rsidRPr="000E77CF">
        <w:rPr>
          <w:sz w:val="18"/>
        </w:rPr>
        <w:t>başkanı Yardımcısı Fuat Oktay’ın cevabı (7/13902)</w:t>
      </w:r>
    </w:p>
    <w:p w:rsidRPr="000E77CF" w:rsidR="000E77CF" w:rsidP="000E77CF" w:rsidRDefault="000E77CF">
      <w:pPr>
        <w:tabs>
          <w:tab w:val="center" w:pos="5100"/>
        </w:tabs>
        <w:ind w:left="80" w:right="60" w:firstLine="760"/>
        <w:jc w:val="both"/>
        <w:rPr>
          <w:sz w:val="18"/>
        </w:rPr>
      </w:pPr>
      <w:r w:rsidRPr="000E77CF">
        <w:rPr>
          <w:sz w:val="18"/>
        </w:rPr>
        <w:t>121.- Kocaeli Milletvekili Lütfü Türkkan’ın, Türk Motor Merkezi’nin hizmet kalitesine ve personel yeterliliğine ilişkin Cumhu</w:t>
      </w:r>
      <w:r w:rsidRPr="000E77CF">
        <w:rPr>
          <w:sz w:val="18"/>
        </w:rPr>
        <w:t>r</w:t>
      </w:r>
      <w:r w:rsidRPr="000E77CF">
        <w:rPr>
          <w:sz w:val="18"/>
        </w:rPr>
        <w:t>başkanı Yardımcısı Fuat Oktay’a sorusu ve Ulaştırma ve Altyapı Bakanı Mehmet Cahit Turhan’ın cevabı (7/13903)</w:t>
      </w:r>
    </w:p>
    <w:p w:rsidRPr="000E77CF" w:rsidR="000E77CF" w:rsidP="000E77CF" w:rsidRDefault="000E77CF">
      <w:pPr>
        <w:tabs>
          <w:tab w:val="center" w:pos="5100"/>
        </w:tabs>
        <w:ind w:left="80" w:right="60" w:firstLine="760"/>
        <w:jc w:val="both"/>
        <w:rPr>
          <w:sz w:val="18"/>
        </w:rPr>
      </w:pPr>
      <w:r w:rsidRPr="000E77CF">
        <w:rPr>
          <w:sz w:val="18"/>
        </w:rPr>
        <w:t>122.- İstanbul Milletvekili Mustafa Sezgin Tanrıkulu’nun, taciz iddiasıyla Türkiye Basketbol Federasyonu tarafından hakkında s</w:t>
      </w:r>
      <w:r w:rsidRPr="000E77CF">
        <w:rPr>
          <w:sz w:val="18"/>
        </w:rPr>
        <w:t>ü</w:t>
      </w:r>
      <w:r w:rsidRPr="000E77CF">
        <w:rPr>
          <w:sz w:val="18"/>
        </w:rPr>
        <w:t>resiz men kararı verilen bir antrenörün çocuk spor kulübü çalıştırdığı i</w:t>
      </w:r>
      <w:r w:rsidRPr="000E77CF">
        <w:rPr>
          <w:sz w:val="18"/>
        </w:rPr>
        <w:t>d</w:t>
      </w:r>
      <w:r w:rsidRPr="000E77CF">
        <w:rPr>
          <w:sz w:val="18"/>
        </w:rPr>
        <w:t>diasına ilişkin Cumhurbaşkanı Yardımcısı Fuat Oktay’a sorusu ve Gençlik ve Spor Bakanı Mehmet M</w:t>
      </w:r>
      <w:r w:rsidRPr="000E77CF">
        <w:rPr>
          <w:sz w:val="18"/>
        </w:rPr>
        <w:t>u</w:t>
      </w:r>
      <w:r w:rsidRPr="000E77CF">
        <w:rPr>
          <w:sz w:val="18"/>
        </w:rPr>
        <w:t>harrem Kasapoğlu’nun cevabı (7/13906)</w:t>
      </w:r>
    </w:p>
    <w:p w:rsidRPr="000E77CF" w:rsidR="000E77CF" w:rsidP="000E77CF" w:rsidRDefault="000E77CF">
      <w:pPr>
        <w:tabs>
          <w:tab w:val="center" w:pos="5100"/>
        </w:tabs>
        <w:ind w:left="80" w:right="60" w:firstLine="760"/>
        <w:jc w:val="both"/>
        <w:rPr>
          <w:sz w:val="18"/>
        </w:rPr>
      </w:pPr>
      <w:r w:rsidRPr="000E77CF">
        <w:rPr>
          <w:sz w:val="18"/>
        </w:rPr>
        <w:t>123.- Muğla Milletvekili Mürsel Alban’ın, 11 Temmuz 2018 tarihinden itibaren Bakanlık ile B</w:t>
      </w:r>
      <w:r w:rsidRPr="000E77CF">
        <w:rPr>
          <w:sz w:val="18"/>
        </w:rPr>
        <w:t>a</w:t>
      </w:r>
      <w:r w:rsidRPr="000E77CF">
        <w:rPr>
          <w:sz w:val="18"/>
        </w:rPr>
        <w:t>kanlığa bağlı kurum ve kuruluşlarca yapılan temsil, ağırlama ve tanıtım harcamalarına ilişkin sorusu ve Enerji ve Tabii Kaynaklar Bakanı Fatih Dönmez’in cevabı (7/13940)</w:t>
      </w:r>
    </w:p>
    <w:p w:rsidRPr="000E77CF" w:rsidR="000E77CF" w:rsidP="000E77CF" w:rsidRDefault="000E77CF">
      <w:pPr>
        <w:tabs>
          <w:tab w:val="center" w:pos="5100"/>
        </w:tabs>
        <w:ind w:left="80" w:right="60" w:firstLine="760"/>
        <w:jc w:val="both"/>
        <w:rPr>
          <w:sz w:val="18"/>
        </w:rPr>
      </w:pPr>
      <w:r w:rsidRPr="000E77CF">
        <w:rPr>
          <w:sz w:val="18"/>
        </w:rPr>
        <w:t>124.- Adana Milletvekili İsmail Koncuk’un, Yeni Adana Stadının faaliyete gireceği tarihe ilişkin sorusu ve Gençlik ve Spor Bakanı Mehmet Muharrem Kasapoğlu’nun cevabı (7/13942)</w:t>
      </w: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r w:rsidRPr="000E77CF">
        <w:rPr>
          <w:sz w:val="18"/>
        </w:rPr>
        <w:t>125.- İstanbul Milletvekili Turan Aydoğan’ın, bir ilçe Millî eğitim müdürünün sosyal medya pa</w:t>
      </w:r>
      <w:r w:rsidRPr="000E77CF">
        <w:rPr>
          <w:sz w:val="18"/>
        </w:rPr>
        <w:t>y</w:t>
      </w:r>
      <w:r w:rsidRPr="000E77CF">
        <w:rPr>
          <w:sz w:val="18"/>
        </w:rPr>
        <w:t>laşımlarına,</w:t>
      </w:r>
    </w:p>
    <w:p w:rsidRPr="000E77CF" w:rsidR="000E77CF" w:rsidP="000E77CF" w:rsidRDefault="000E77CF">
      <w:pPr>
        <w:tabs>
          <w:tab w:val="center" w:pos="5100"/>
        </w:tabs>
        <w:ind w:left="80" w:right="60" w:firstLine="760"/>
        <w:jc w:val="both"/>
        <w:rPr>
          <w:sz w:val="18"/>
        </w:rPr>
      </w:pPr>
      <w:r w:rsidRPr="000E77CF">
        <w:rPr>
          <w:sz w:val="18"/>
        </w:rPr>
        <w:t xml:space="preserve">-Ordu Milletvekili Mustafa Adıgüzel’in, Ordu Valisi tarafından bir ilköğretim okulunda yapıldığı iddia edilen toplantıya, </w:t>
      </w:r>
    </w:p>
    <w:p w:rsidRPr="000E77CF" w:rsidR="000E77CF" w:rsidP="000E77CF" w:rsidRDefault="000E77CF">
      <w:pPr>
        <w:tabs>
          <w:tab w:val="center" w:pos="5100"/>
        </w:tabs>
        <w:ind w:left="80" w:right="60" w:firstLine="760"/>
        <w:jc w:val="both"/>
        <w:rPr>
          <w:sz w:val="18"/>
        </w:rPr>
      </w:pPr>
      <w:r w:rsidRPr="000E77CF">
        <w:rPr>
          <w:sz w:val="18"/>
        </w:rPr>
        <w:t>-Kocaeli Milletvekili Lütfü Türkkan’ın, Kocaeli ili Körfez ilçesinde bulunan bir ilköğretim okul</w:t>
      </w:r>
      <w:r w:rsidRPr="000E77CF">
        <w:rPr>
          <w:sz w:val="18"/>
        </w:rPr>
        <w:t>u</w:t>
      </w:r>
      <w:r w:rsidRPr="000E77CF">
        <w:rPr>
          <w:sz w:val="18"/>
        </w:rPr>
        <w:t>nun kapatılmasına,</w:t>
      </w:r>
    </w:p>
    <w:p w:rsidRPr="000E77CF" w:rsidR="000E77CF" w:rsidP="000E77CF" w:rsidRDefault="000E77CF">
      <w:pPr>
        <w:tabs>
          <w:tab w:val="center" w:pos="5100"/>
        </w:tabs>
        <w:ind w:left="80" w:right="60" w:firstLine="760"/>
        <w:jc w:val="both"/>
        <w:rPr>
          <w:sz w:val="18"/>
        </w:rPr>
      </w:pPr>
      <w:r w:rsidRPr="000E77CF">
        <w:rPr>
          <w:sz w:val="18"/>
        </w:rPr>
        <w:t>-Muğla Milletvekili Mürsel Alban’ın, 11 Temmuz 2018 tarihinden itibaren Bakanlık ile Bakanlığa bağlı kurum ve kuruluşlarca y</w:t>
      </w:r>
      <w:r w:rsidRPr="000E77CF">
        <w:rPr>
          <w:sz w:val="18"/>
        </w:rPr>
        <w:t>a</w:t>
      </w:r>
      <w:r w:rsidRPr="000E77CF">
        <w:rPr>
          <w:sz w:val="18"/>
        </w:rPr>
        <w:t>pılan temsil, ağırlama ve tanıtım harcamalarına,</w:t>
      </w:r>
    </w:p>
    <w:p w:rsidRPr="000E77CF" w:rsidR="000E77CF" w:rsidP="000E77CF" w:rsidRDefault="000E77CF">
      <w:pPr>
        <w:tabs>
          <w:tab w:val="center" w:pos="5100"/>
        </w:tabs>
        <w:ind w:left="80" w:right="60" w:firstLine="760"/>
        <w:jc w:val="both"/>
        <w:rPr>
          <w:sz w:val="18"/>
        </w:rPr>
      </w:pPr>
      <w:r w:rsidRPr="000E77CF">
        <w:rPr>
          <w:sz w:val="18"/>
        </w:rPr>
        <w:t>-Adana Milletvekili Ayhan Barut’un, LGS’ye giren öğrencilerle ilgili çeşitli verilere ilişkin,</w:t>
      </w:r>
    </w:p>
    <w:p w:rsidRPr="000E77CF" w:rsidR="000E77CF" w:rsidP="000E77CF" w:rsidRDefault="000E77CF">
      <w:pPr>
        <w:tabs>
          <w:tab w:val="center" w:pos="5100"/>
        </w:tabs>
        <w:ind w:left="80" w:right="60" w:firstLine="760"/>
        <w:jc w:val="both"/>
        <w:rPr>
          <w:sz w:val="18"/>
        </w:rPr>
      </w:pPr>
      <w:r w:rsidRPr="000E77CF">
        <w:rPr>
          <w:sz w:val="18"/>
        </w:rPr>
        <w:t>-Ankara Milletvekili Filiz Kerestecioğlu Demir’in, özel eğitim ve rehabilitasyon merkezlerinde ç</w:t>
      </w:r>
      <w:r w:rsidRPr="000E77CF">
        <w:rPr>
          <w:sz w:val="18"/>
        </w:rPr>
        <w:t>a</w:t>
      </w:r>
      <w:r w:rsidRPr="000E77CF">
        <w:rPr>
          <w:sz w:val="18"/>
        </w:rPr>
        <w:t>lışan öğretmenlerin sorunlarına,</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(7/13968), (7/13969), (7/13970), (7/13971), (7/13972), (7/13973)</w:t>
      </w:r>
    </w:p>
    <w:p w:rsidRPr="000E77CF" w:rsidR="000E77CF" w:rsidP="000E77CF" w:rsidRDefault="000E77CF">
      <w:pPr>
        <w:tabs>
          <w:tab w:val="center" w:pos="5100"/>
        </w:tabs>
        <w:ind w:left="80" w:right="60" w:firstLine="760"/>
        <w:jc w:val="both"/>
        <w:rPr>
          <w:sz w:val="18"/>
        </w:rPr>
      </w:pPr>
      <w:r w:rsidRPr="000E77CF">
        <w:rPr>
          <w:sz w:val="18"/>
        </w:rPr>
        <w:t>126.- Muğla Milletvekili Mürsel Alban’ın, 11 Temmuz 2018 tarihinden itibaren Bakanlık ile B</w:t>
      </w:r>
      <w:r w:rsidRPr="000E77CF">
        <w:rPr>
          <w:sz w:val="18"/>
        </w:rPr>
        <w:t>a</w:t>
      </w:r>
      <w:r w:rsidRPr="000E77CF">
        <w:rPr>
          <w:sz w:val="18"/>
        </w:rPr>
        <w:t>kanlığa bağlı kurum ve kuruluşlarca yapılan temsil, ağırlama ve tanıtım harcamalarına ilişkin sorusu ve Ticaret Bakanı Ruhsar Pekcan’ın cevabı (7/13992)</w:t>
      </w:r>
    </w:p>
    <w:p w:rsidRPr="000E77CF" w:rsidR="000E77CF" w:rsidP="000E77CF" w:rsidRDefault="000E77CF">
      <w:pPr>
        <w:tabs>
          <w:tab w:val="center" w:pos="5100"/>
        </w:tabs>
        <w:ind w:left="80" w:right="60" w:firstLine="760"/>
        <w:jc w:val="both"/>
        <w:rPr>
          <w:sz w:val="18"/>
        </w:rPr>
      </w:pPr>
      <w:r w:rsidRPr="000E77CF">
        <w:rPr>
          <w:sz w:val="18"/>
        </w:rPr>
        <w:t>127.- Ankara Milletvekili Levent Gök’ün, 2014-2019 yılları arasında ABD’ye ihraç edilen yaş ve kuru vişne ve kiraz miktarına ve ABD’li üreticilerin Türk ürünlerine ek vergi getirilmesi taleplerine yönelik girişimlere ilişkin sorusu ve Ticaret Bakanı Ruhsar Pekcan’ın c</w:t>
      </w:r>
      <w:r w:rsidRPr="000E77CF">
        <w:rPr>
          <w:sz w:val="18"/>
        </w:rPr>
        <w:t>e</w:t>
      </w:r>
      <w:r w:rsidRPr="000E77CF">
        <w:rPr>
          <w:sz w:val="18"/>
        </w:rPr>
        <w:t>vabı (7/13993)</w:t>
      </w:r>
    </w:p>
    <w:p w:rsidRPr="000E77CF" w:rsidR="000E77CF" w:rsidP="000E77CF" w:rsidRDefault="000E77CF">
      <w:pPr>
        <w:tabs>
          <w:tab w:val="center" w:pos="5100"/>
        </w:tabs>
        <w:ind w:left="80" w:right="60" w:firstLine="760"/>
        <w:jc w:val="both"/>
        <w:rPr>
          <w:sz w:val="18"/>
        </w:rPr>
      </w:pPr>
      <w:r w:rsidRPr="000E77CF">
        <w:rPr>
          <w:sz w:val="18"/>
        </w:rPr>
        <w:t>128.- İzmir Milletvekili Bedri Serter’in, iş insanlarının THY’nin Ankara-İzmir uçuşlarıyla ilgili taleplerine ve kurumun bilançolar</w:t>
      </w:r>
      <w:r w:rsidRPr="000E77CF">
        <w:rPr>
          <w:sz w:val="18"/>
        </w:rPr>
        <w:t>ı</w:t>
      </w:r>
      <w:r w:rsidRPr="000E77CF">
        <w:rPr>
          <w:sz w:val="18"/>
        </w:rPr>
        <w:t>nın kamuoyu ile paylaşılmasına ilişkin sorusu ve Ulaştırma ve Altyapı Bakanı Mehmet Cahit Turhan’ın cevabı (7/13995)</w:t>
      </w:r>
    </w:p>
    <w:p w:rsidRPr="000E77CF" w:rsidR="000E77CF" w:rsidP="000E77CF" w:rsidRDefault="000E77CF">
      <w:pPr>
        <w:tabs>
          <w:tab w:val="center" w:pos="5100"/>
        </w:tabs>
        <w:ind w:left="80" w:right="60" w:firstLine="760"/>
        <w:jc w:val="both"/>
        <w:rPr>
          <w:sz w:val="18"/>
        </w:rPr>
      </w:pPr>
      <w:r w:rsidRPr="000E77CF">
        <w:rPr>
          <w:sz w:val="18"/>
        </w:rPr>
        <w:t>129.- İstanbul Milletvekili Mustafa Sezgin Tanrıkulu’nun, Lozan Anlaşması kapsamında kabul edilen azınlıklara ait cemaat ve v</w:t>
      </w:r>
      <w:r w:rsidRPr="000E77CF">
        <w:rPr>
          <w:sz w:val="18"/>
        </w:rPr>
        <w:t>a</w:t>
      </w:r>
      <w:r w:rsidRPr="000E77CF">
        <w:rPr>
          <w:sz w:val="18"/>
        </w:rPr>
        <w:t>kıflara iade edilen taşınmazlarla ilgili çeşitli verilere ilişkin Cumhurba</w:t>
      </w:r>
      <w:r w:rsidRPr="000E77CF">
        <w:rPr>
          <w:sz w:val="18"/>
        </w:rPr>
        <w:t>ş</w:t>
      </w:r>
      <w:r w:rsidRPr="000E77CF">
        <w:rPr>
          <w:sz w:val="18"/>
        </w:rPr>
        <w:t>kanı Yardımcısı Fuat Oktay’a sorusu ve Kültür ve Turizm Bakanı Mehmet Nuri Ersoy’un cevabı (7/13998)</w:t>
      </w:r>
    </w:p>
    <w:p w:rsidRPr="000E77CF" w:rsidR="000E77CF" w:rsidP="000E77CF" w:rsidRDefault="000E77CF">
      <w:pPr>
        <w:tabs>
          <w:tab w:val="center" w:pos="5100"/>
        </w:tabs>
        <w:ind w:left="80" w:right="60" w:firstLine="760"/>
        <w:jc w:val="both"/>
        <w:rPr>
          <w:sz w:val="18"/>
        </w:rPr>
      </w:pPr>
      <w:r w:rsidRPr="000E77CF">
        <w:rPr>
          <w:sz w:val="18"/>
        </w:rPr>
        <w:t>130.- Artvin Milletvekili Uğur Bayraktutan’ın, Artvin’in Murgul ilçesindeki yaylalarda cep telef</w:t>
      </w:r>
      <w:r w:rsidRPr="000E77CF">
        <w:rPr>
          <w:sz w:val="18"/>
        </w:rPr>
        <w:t>o</w:t>
      </w:r>
      <w:r w:rsidRPr="000E77CF">
        <w:rPr>
          <w:sz w:val="18"/>
        </w:rPr>
        <w:t>nu hizmeti sağlanmamasına ilişkin Cumhurbaşkanı Yardımcısı Fuat Oktay’a sorusu ve Ulaştırma ve Al</w:t>
      </w:r>
      <w:r w:rsidRPr="000E77CF">
        <w:rPr>
          <w:sz w:val="18"/>
        </w:rPr>
        <w:t>t</w:t>
      </w:r>
      <w:r w:rsidRPr="000E77CF">
        <w:rPr>
          <w:sz w:val="18"/>
        </w:rPr>
        <w:t>yapı Bakanı Mehmet Cahit Turhan’ın cevabı (7/14001)</w:t>
      </w:r>
    </w:p>
    <w:p w:rsidRPr="000E77CF" w:rsidR="000E77CF" w:rsidP="000E77CF" w:rsidRDefault="000E77CF">
      <w:pPr>
        <w:tabs>
          <w:tab w:val="center" w:pos="5100"/>
        </w:tabs>
        <w:ind w:left="80" w:right="60" w:firstLine="760"/>
        <w:jc w:val="both"/>
        <w:rPr>
          <w:sz w:val="18"/>
        </w:rPr>
      </w:pPr>
      <w:r w:rsidRPr="000E77CF">
        <w:rPr>
          <w:sz w:val="18"/>
        </w:rPr>
        <w:t>131.- Niğde Milletvekili Ömer Fethi Gürer’in, ülkemizde bulunan küçük sanayi sitelerinin sayısına ilişkin Cumhurbaşkanı Yardı</w:t>
      </w:r>
      <w:r w:rsidRPr="000E77CF">
        <w:rPr>
          <w:sz w:val="18"/>
        </w:rPr>
        <w:t>m</w:t>
      </w:r>
      <w:r w:rsidRPr="000E77CF">
        <w:rPr>
          <w:sz w:val="18"/>
        </w:rPr>
        <w:t>cısı Fuat Oktay’a sorusu ve Sanayi ve Teknoloji Bakanı Mustafa Varank’ın cevabı (7/14011)</w:t>
      </w:r>
    </w:p>
    <w:p w:rsidRPr="000E77CF" w:rsidR="000E77CF" w:rsidP="000E77CF" w:rsidRDefault="000E77CF">
      <w:pPr>
        <w:tabs>
          <w:tab w:val="center" w:pos="5100"/>
        </w:tabs>
        <w:ind w:left="80" w:right="60" w:firstLine="760"/>
        <w:jc w:val="both"/>
        <w:rPr>
          <w:sz w:val="18"/>
        </w:rPr>
      </w:pPr>
      <w:r w:rsidRPr="000E77CF">
        <w:rPr>
          <w:sz w:val="18"/>
        </w:rPr>
        <w:t>132.- Niğde Milletvekili Ömer Fethi Gürer’in, 2018 ve 2019 yıllarında onarımı yapılan ve devam eden tarihi eser sayısına ilişkin Cumhurbaşkanı Yardımcısı Fuat Oktay’a sorusu ve Kültür ve Turizm B</w:t>
      </w:r>
      <w:r w:rsidRPr="000E77CF">
        <w:rPr>
          <w:sz w:val="18"/>
        </w:rPr>
        <w:t>a</w:t>
      </w:r>
      <w:r w:rsidRPr="000E77CF">
        <w:rPr>
          <w:sz w:val="18"/>
        </w:rPr>
        <w:t>kanı Mehmet Nuri Ersoy’un cevabı (7/14012)</w:t>
      </w:r>
    </w:p>
    <w:p w:rsidRPr="000E77CF" w:rsidR="000E77CF" w:rsidP="000E77CF" w:rsidRDefault="000E77CF">
      <w:pPr>
        <w:tabs>
          <w:tab w:val="center" w:pos="5100"/>
        </w:tabs>
        <w:ind w:left="80" w:right="60" w:firstLine="760"/>
        <w:jc w:val="both"/>
        <w:rPr>
          <w:sz w:val="18"/>
        </w:rPr>
      </w:pPr>
      <w:r w:rsidRPr="000E77CF">
        <w:rPr>
          <w:sz w:val="18"/>
        </w:rPr>
        <w:t>133.- Ankara Milletvekili Levent Gök’ün, Suudi Arabistan’a çalışmaya giden inşaat işçilerinin ü</w:t>
      </w:r>
      <w:r w:rsidRPr="000E77CF">
        <w:rPr>
          <w:sz w:val="18"/>
        </w:rPr>
        <w:t>c</w:t>
      </w:r>
      <w:r w:rsidRPr="000E77CF">
        <w:rPr>
          <w:sz w:val="18"/>
        </w:rPr>
        <w:t>retlerinin ödenmesi ve ülkeye dönme taleplerine ilişkin sorusu ve Dışişleri Bakanı Mevlüt Çavuşoğlu’nun cevabı (7/14038)</w:t>
      </w:r>
    </w:p>
    <w:p w:rsidRPr="000E77CF" w:rsidR="000E77CF" w:rsidP="000E77CF" w:rsidRDefault="000E77CF">
      <w:pPr>
        <w:tabs>
          <w:tab w:val="center" w:pos="5100"/>
        </w:tabs>
        <w:ind w:left="80" w:right="60" w:firstLine="760"/>
        <w:jc w:val="both"/>
        <w:rPr>
          <w:sz w:val="18"/>
        </w:rPr>
      </w:pPr>
      <w:r w:rsidRPr="000E77CF">
        <w:rPr>
          <w:sz w:val="18"/>
        </w:rPr>
        <w:t>134.- Adana Milletvekili Tulay Hatımoğulları Oruç’un, Suudi Arabistan’a çalışmak üzere giden bir grup işçinin ücretlerini alam</w:t>
      </w:r>
      <w:r w:rsidRPr="000E77CF">
        <w:rPr>
          <w:sz w:val="18"/>
        </w:rPr>
        <w:t>a</w:t>
      </w:r>
      <w:r w:rsidRPr="000E77CF">
        <w:rPr>
          <w:sz w:val="18"/>
        </w:rPr>
        <w:t>masına ve kötü çalışma koşullarına maruz kalmalarına ilişkin sorusu ve Dışişleri Bakanı Mevlüt Çavuşoğlu’nun cevabı (7/14039)</w:t>
      </w:r>
    </w:p>
    <w:p w:rsidRPr="000E77CF" w:rsidR="000E77CF" w:rsidP="000E77CF" w:rsidRDefault="000E77CF">
      <w:pPr>
        <w:tabs>
          <w:tab w:val="center" w:pos="5100"/>
        </w:tabs>
        <w:ind w:left="80" w:right="60" w:firstLine="760"/>
        <w:jc w:val="both"/>
        <w:rPr>
          <w:sz w:val="18"/>
        </w:rPr>
      </w:pPr>
      <w:r w:rsidRPr="000E77CF">
        <w:rPr>
          <w:sz w:val="18"/>
        </w:rPr>
        <w:t>135.- Kütahya Milletvekili Ali Fazıl Kasap’ın, Kütahya’nın Emet ilçesi Yarış köyünde meydana gelen elektrik kesintilerine ilişkin sorusu ve Enerji ve Tabii Kaynaklar Bakanı Fatih Dönmez’in cevabı (7/14040)</w:t>
      </w:r>
    </w:p>
    <w:p w:rsidRPr="000E77CF" w:rsidR="000E77CF" w:rsidP="000E77CF" w:rsidRDefault="000E77CF">
      <w:pPr>
        <w:tabs>
          <w:tab w:val="center" w:pos="5100"/>
        </w:tabs>
        <w:ind w:left="80" w:right="60" w:firstLine="760"/>
        <w:jc w:val="both"/>
        <w:rPr>
          <w:sz w:val="18"/>
        </w:rPr>
      </w:pPr>
      <w:r w:rsidRPr="000E77CF">
        <w:rPr>
          <w:sz w:val="18"/>
        </w:rPr>
        <w:t>136.- İstanbul Milletvekili Mustafa Sezgin Tanrıkulu’nun, 2016-2019 yılları arasına ait sinema v</w:t>
      </w:r>
      <w:r w:rsidRPr="000E77CF">
        <w:rPr>
          <w:sz w:val="18"/>
        </w:rPr>
        <w:t>e</w:t>
      </w:r>
      <w:r w:rsidRPr="000E77CF">
        <w:rPr>
          <w:sz w:val="18"/>
        </w:rPr>
        <w:t>rilerine ilişkin sorusu ve Kültür ve Turizm Bakanı Mehmet Nuri Ersoy’un cevabı (7/14047)</w:t>
      </w:r>
    </w:p>
    <w:p w:rsidRPr="000E77CF" w:rsidR="000E77CF" w:rsidP="000E77CF" w:rsidRDefault="000E77CF">
      <w:pPr>
        <w:tabs>
          <w:tab w:val="center" w:pos="5100"/>
        </w:tabs>
        <w:ind w:left="80" w:right="60" w:firstLine="760"/>
        <w:jc w:val="both"/>
        <w:rPr>
          <w:sz w:val="18"/>
        </w:rPr>
      </w:pPr>
      <w:r w:rsidRPr="000E77CF">
        <w:rPr>
          <w:sz w:val="18"/>
        </w:rPr>
        <w:t>137.- Zonguldak Milletvekili Deniz Yavuzyılmaz’ın, navigasyon hizmet sağlayıcılarının önerdiği alternatif yollarla ilgili Bakanlık çalışmalarına ilişkin sorusu ve Ulaştırma ve Altyapı Bakanı Mehmet C</w:t>
      </w:r>
      <w:r w:rsidRPr="000E77CF">
        <w:rPr>
          <w:sz w:val="18"/>
        </w:rPr>
        <w:t>a</w:t>
      </w:r>
      <w:r w:rsidRPr="000E77CF">
        <w:rPr>
          <w:sz w:val="18"/>
        </w:rPr>
        <w:t>hit Turhan’ın cevabı (7/14065)</w:t>
      </w:r>
    </w:p>
    <w:p w:rsidRPr="000E77CF" w:rsidR="000E77CF" w:rsidP="000E77CF" w:rsidRDefault="000E77CF">
      <w:pPr>
        <w:tabs>
          <w:tab w:val="center" w:pos="5100"/>
        </w:tabs>
        <w:ind w:left="80" w:right="60" w:firstLine="760"/>
        <w:jc w:val="both"/>
        <w:rPr>
          <w:sz w:val="18"/>
        </w:rPr>
      </w:pPr>
      <w:r w:rsidRPr="000E77CF">
        <w:rPr>
          <w:sz w:val="18"/>
        </w:rPr>
        <w:t>138.- Gaziantep Milletvekili İrfan Kaplan’ın, Gaziantep’in Araban ilçesindeki köy yollarının yapımının durdurulmasına ilişkin s</w:t>
      </w:r>
      <w:r w:rsidRPr="000E77CF">
        <w:rPr>
          <w:sz w:val="18"/>
        </w:rPr>
        <w:t>o</w:t>
      </w:r>
      <w:r w:rsidRPr="000E77CF">
        <w:rPr>
          <w:sz w:val="18"/>
        </w:rPr>
        <w:t>rusu ve Ulaştırma ve Altyapı Bakanı Mehmet Cahit Turhan’ın cevabı (7/14066)</w:t>
      </w:r>
    </w:p>
    <w:p w:rsidRPr="000E77CF" w:rsidR="000E77CF" w:rsidP="000E77CF" w:rsidRDefault="000E77CF">
      <w:pPr>
        <w:tabs>
          <w:tab w:val="center" w:pos="5100"/>
        </w:tabs>
        <w:ind w:left="80" w:right="60" w:firstLine="760"/>
        <w:jc w:val="both"/>
        <w:rPr>
          <w:sz w:val="18"/>
        </w:rPr>
      </w:pPr>
      <w:r w:rsidRPr="000E77CF">
        <w:rPr>
          <w:sz w:val="18"/>
        </w:rPr>
        <w:t>139.- İstanbul Milletvekili Mahmut Tanal’ın, heyelan nedeniyle zarar gören Birecik-Halfeti karayolunun tamiratına ilişkin sorusu ve Ulaştırma ve Altyapı Bakanı Mehmet Cahit Turhan’ın cevabı (7/14067)</w:t>
      </w:r>
    </w:p>
    <w:p w:rsidRPr="000E77CF" w:rsidR="000E77CF" w:rsidP="000E77CF" w:rsidRDefault="000E77CF">
      <w:pPr>
        <w:tabs>
          <w:tab w:val="center" w:pos="5100"/>
        </w:tabs>
        <w:ind w:left="80" w:right="60" w:firstLine="760"/>
        <w:jc w:val="both"/>
        <w:rPr>
          <w:sz w:val="18"/>
        </w:rPr>
      </w:pPr>
      <w:r w:rsidRPr="000E77CF">
        <w:rPr>
          <w:sz w:val="18"/>
        </w:rPr>
        <w:t>140.- İstanbul Milletvekili Mustafa Sezgin Tanrıkulu’nun, 2016-2019 yılları arasında Türk boğazlarından geçiş yapan gemilere ve gerçekleşen deniz kazalarına ilişkin sorusu ve Ulaştırma ve Altyapı B</w:t>
      </w:r>
      <w:r w:rsidRPr="000E77CF">
        <w:rPr>
          <w:sz w:val="18"/>
        </w:rPr>
        <w:t>a</w:t>
      </w:r>
      <w:r w:rsidRPr="000E77CF">
        <w:rPr>
          <w:sz w:val="18"/>
        </w:rPr>
        <w:t>kanı Mehmet Cahit Turhan’ın cevabı (7/14068)</w:t>
      </w:r>
    </w:p>
    <w:p w:rsidRPr="000E77CF" w:rsidR="000E77CF" w:rsidP="000E77CF" w:rsidRDefault="000E77CF">
      <w:pPr>
        <w:tabs>
          <w:tab w:val="center" w:pos="5100"/>
        </w:tabs>
        <w:ind w:left="80" w:right="60" w:firstLine="760"/>
        <w:jc w:val="both"/>
        <w:rPr>
          <w:sz w:val="18"/>
        </w:rPr>
      </w:pPr>
      <w:r w:rsidRPr="000E77CF">
        <w:rPr>
          <w:sz w:val="18"/>
        </w:rPr>
        <w:t>141.- İstanbul Milletvekili Mustafa Sezgin Tanrıkulu’nun, 2016-2019 yılları arasında yap işlet devret modeli ile ihale edilen ve i</w:t>
      </w:r>
      <w:r w:rsidRPr="000E77CF">
        <w:rPr>
          <w:sz w:val="18"/>
        </w:rPr>
        <w:t>n</w:t>
      </w:r>
      <w:r w:rsidRPr="000E77CF">
        <w:rPr>
          <w:sz w:val="18"/>
        </w:rPr>
        <w:t>şaatı devam eden yat limanı sayısına ilişkin sorusu ve Ulaştırma ve Al</w:t>
      </w:r>
      <w:r w:rsidRPr="000E77CF">
        <w:rPr>
          <w:sz w:val="18"/>
        </w:rPr>
        <w:t>t</w:t>
      </w:r>
      <w:r w:rsidRPr="000E77CF">
        <w:rPr>
          <w:sz w:val="18"/>
        </w:rPr>
        <w:t>yapı Bakanı Mehmet Cahit Turhan’ın cevabı (7/14069)</w:t>
      </w:r>
    </w:p>
    <w:p w:rsidRPr="000E77CF" w:rsidR="000E77CF" w:rsidP="000E77CF" w:rsidRDefault="000E77CF">
      <w:pPr>
        <w:tabs>
          <w:tab w:val="center" w:pos="5100"/>
        </w:tabs>
        <w:ind w:left="80" w:right="60" w:firstLine="760"/>
        <w:jc w:val="both"/>
        <w:rPr>
          <w:sz w:val="18"/>
        </w:rPr>
      </w:pPr>
      <w:r w:rsidRPr="000E77CF">
        <w:rPr>
          <w:sz w:val="18"/>
        </w:rPr>
        <w:t>142.- İstanbul Milletvekili Mustafa Sezgin Tanrıkulu’nun, 2016-2019 yılları arasında yurt dışından getirilen ve IMEI bilgileri e-devlet üzerinden kayıt edilen cep telefonu sayısına ilişkin sorusu ve Ulaştırma ve Altyapı Bakanı Mehmet Cahit Turhan’ın cevabı (7/14070)</w:t>
      </w:r>
    </w:p>
    <w:p w:rsidRPr="000E77CF" w:rsidR="000E77CF" w:rsidP="000E77CF" w:rsidRDefault="000E77CF">
      <w:pPr>
        <w:tabs>
          <w:tab w:val="center" w:pos="5100"/>
        </w:tabs>
        <w:ind w:left="80" w:right="60" w:firstLine="760"/>
        <w:jc w:val="both"/>
        <w:rPr>
          <w:sz w:val="18"/>
        </w:rPr>
      </w:pPr>
      <w:r w:rsidRPr="000E77CF">
        <w:rPr>
          <w:sz w:val="18"/>
        </w:rPr>
        <w:t>143.- Denizli Milletvekili Yasin Öztürk’ün, Karayolları Genel Müdürlüğünün hazırladığı deprem yönetmeliklerine ilişkin sorusu ve Ulaştırma ve Altyapı Bakanı Mehmet Cahit Turhan’ın cevabı (7/14071)</w:t>
      </w:r>
    </w:p>
    <w:p w:rsidRPr="000E77CF" w:rsidR="000E77CF" w:rsidP="000E77CF" w:rsidRDefault="000E77CF">
      <w:pPr>
        <w:tabs>
          <w:tab w:val="center" w:pos="5100"/>
        </w:tabs>
        <w:ind w:left="80" w:right="60" w:firstLine="760"/>
        <w:jc w:val="both"/>
        <w:rPr>
          <w:sz w:val="18"/>
        </w:rPr>
      </w:pPr>
      <w:r w:rsidRPr="000E77CF">
        <w:rPr>
          <w:sz w:val="18"/>
        </w:rPr>
        <w:t>144.- Gaziantep Milletvekili Mahmut Toğrul’un, Gaziantep-Nurdağı karayolunda meydana gelen kazalara ve yolun bölünmüş yol olarak yapılması talebine ilişkin sorusu ve Ulaştırma ve Altyapı Bakanı Mehmet Cahit Turhan’ın cevabı (7/14072)</w:t>
      </w:r>
    </w:p>
    <w:p w:rsidRPr="000E77CF" w:rsidR="000E77CF" w:rsidP="000E77CF" w:rsidRDefault="000E77CF">
      <w:pPr>
        <w:tabs>
          <w:tab w:val="center" w:pos="5100"/>
        </w:tabs>
        <w:ind w:left="80" w:right="60" w:firstLine="760"/>
        <w:jc w:val="both"/>
        <w:rPr>
          <w:sz w:val="18"/>
        </w:rPr>
      </w:pPr>
      <w:r w:rsidRPr="000E77CF">
        <w:rPr>
          <w:sz w:val="18"/>
        </w:rPr>
        <w:t>145.- Siirt Milletvekili Meral Danış Beştaş’ın, Siirt’in yol sorunlarına ilişkin sorusu ve Ulaştırma ve Altyapı Bakanı Mehmet Cahit Turhan’ın cevabı (7/14073)</w:t>
      </w:r>
    </w:p>
    <w:p w:rsidRPr="000E77CF" w:rsidR="000E77CF" w:rsidP="000E77CF" w:rsidRDefault="000E77CF">
      <w:pPr>
        <w:tabs>
          <w:tab w:val="center" w:pos="5100"/>
        </w:tabs>
        <w:ind w:left="80" w:right="60" w:firstLine="760"/>
        <w:jc w:val="both"/>
        <w:rPr>
          <w:sz w:val="18"/>
        </w:rPr>
      </w:pPr>
      <w:r w:rsidRPr="000E77CF">
        <w:rPr>
          <w:sz w:val="18"/>
        </w:rPr>
        <w:t>146.- Mersin Milletvekili Alpay Antmen’in, Türk Hava Yolları tarafından 2019 yılında satın alınan uçak sayısına ilişkin Cumhu</w:t>
      </w:r>
      <w:r w:rsidRPr="000E77CF">
        <w:rPr>
          <w:sz w:val="18"/>
        </w:rPr>
        <w:t>r</w:t>
      </w:r>
      <w:r w:rsidRPr="000E77CF">
        <w:rPr>
          <w:sz w:val="18"/>
        </w:rPr>
        <w:t>başkanı Yardımcısı Fuat Oktay’a sorusu ve Ulaştırma ve Altyapı Bakanı Mehmet Cahit Turhan’ın cevabı (7/14144)</w:t>
      </w:r>
    </w:p>
    <w:p w:rsidRPr="000E77CF" w:rsidR="000E77CF" w:rsidP="000E77CF" w:rsidRDefault="000E77CF">
      <w:pPr>
        <w:tabs>
          <w:tab w:val="center" w:pos="5100"/>
        </w:tabs>
        <w:ind w:left="80" w:right="60" w:firstLine="760"/>
        <w:jc w:val="both"/>
        <w:rPr>
          <w:sz w:val="18"/>
        </w:rPr>
      </w:pPr>
      <w:r w:rsidRPr="000E77CF">
        <w:rPr>
          <w:sz w:val="18"/>
        </w:rPr>
        <w:t>147.- Adıyaman Milletvekili Abdurrahman Tutdere’nin, Adıyaman Panorama ve Arkeoloji Müzesi inşaatının başlama tarihine ili</w:t>
      </w:r>
      <w:r w:rsidRPr="000E77CF">
        <w:rPr>
          <w:sz w:val="18"/>
        </w:rPr>
        <w:t>ş</w:t>
      </w:r>
      <w:r w:rsidRPr="000E77CF">
        <w:rPr>
          <w:sz w:val="18"/>
        </w:rPr>
        <w:t>kin sorusu ve Kültür ve Turizm Bakanı Mehmet Nuri Ersoy’un cevabı (7/14191)</w:t>
      </w:r>
    </w:p>
    <w:p w:rsidRPr="000E77CF" w:rsidR="000E77CF" w:rsidP="000E77CF" w:rsidRDefault="000E77CF">
      <w:pPr>
        <w:tabs>
          <w:tab w:val="center" w:pos="5100"/>
        </w:tabs>
        <w:ind w:left="80" w:right="60" w:firstLine="760"/>
        <w:jc w:val="both"/>
        <w:rPr>
          <w:sz w:val="18"/>
        </w:rPr>
      </w:pPr>
      <w:r w:rsidRPr="000E77CF">
        <w:rPr>
          <w:sz w:val="18"/>
        </w:rPr>
        <w:t>148.- İstanbul Milletvekili Gamze Akkuş İlgezdi’nin, Çorlu tren kazasında kusuru bulunanlar ha</w:t>
      </w:r>
      <w:r w:rsidRPr="000E77CF">
        <w:rPr>
          <w:sz w:val="18"/>
        </w:rPr>
        <w:t>k</w:t>
      </w:r>
      <w:r w:rsidRPr="000E77CF">
        <w:rPr>
          <w:sz w:val="18"/>
        </w:rPr>
        <w:t>kında yapılan idari soruşturmalara ilişkin sorusu ve Ulaştırma ve Altyapı Bakanı Mehmet Cahit Turhan’ın cevabı (7/14212)</w:t>
      </w:r>
    </w:p>
    <w:p w:rsidRPr="000E77CF" w:rsidR="000E77CF" w:rsidP="000E77CF" w:rsidRDefault="000E77CF">
      <w:pPr>
        <w:tabs>
          <w:tab w:val="center" w:pos="5100"/>
        </w:tabs>
        <w:ind w:left="80" w:right="60" w:firstLine="760"/>
        <w:jc w:val="both"/>
        <w:rPr>
          <w:sz w:val="18"/>
        </w:rPr>
      </w:pPr>
      <w:r w:rsidRPr="000E77CF">
        <w:rPr>
          <w:sz w:val="18"/>
        </w:rPr>
        <w:t>149.- Konya Milletvekili Fahrettin Yokuş’un, yükseköğretim kurumlarında çalışan personelin t</w:t>
      </w:r>
      <w:r w:rsidRPr="000E77CF">
        <w:rPr>
          <w:sz w:val="18"/>
        </w:rPr>
        <w:t>a</w:t>
      </w:r>
      <w:r w:rsidRPr="000E77CF">
        <w:rPr>
          <w:sz w:val="18"/>
        </w:rPr>
        <w:t>yin ve nakil sorunlarının çözümüne,</w:t>
      </w:r>
    </w:p>
    <w:p w:rsidRPr="000E77CF" w:rsidR="000E77CF" w:rsidP="000E77CF" w:rsidRDefault="000E77CF">
      <w:pPr>
        <w:tabs>
          <w:tab w:val="center" w:pos="5100"/>
        </w:tabs>
        <w:ind w:left="80" w:right="60" w:firstLine="760"/>
        <w:jc w:val="both"/>
        <w:rPr>
          <w:sz w:val="18"/>
        </w:rPr>
      </w:pPr>
      <w:r w:rsidRPr="000E77CF">
        <w:rPr>
          <w:sz w:val="18"/>
        </w:rPr>
        <w:t xml:space="preserve">-İstanbul Milletvekili Mustafa Sezgin Tanrıkulu’nun, 23 Temmuz 2019 tarihi itibarıyla dernek ve vakıflar tarafından açılan öğrenci yurtlarının sayısına ve kapasitelerine, </w:t>
      </w:r>
    </w:p>
    <w:p w:rsidRPr="000E77CF" w:rsidR="000E77CF" w:rsidP="000E77CF" w:rsidRDefault="000E77CF">
      <w:pPr>
        <w:tabs>
          <w:tab w:val="center" w:pos="5100"/>
        </w:tabs>
        <w:ind w:left="80" w:right="60" w:firstLine="760"/>
        <w:jc w:val="both"/>
        <w:rPr>
          <w:sz w:val="18"/>
        </w:rPr>
      </w:pPr>
      <w:r w:rsidRPr="000E77CF">
        <w:rPr>
          <w:sz w:val="18"/>
        </w:rPr>
        <w:t>-Niğde Milletvekili Ömer Fethi Gürer’in, otizmli çocukların Devletçe desteklenen ders saatinin artırılması ve otizmli bireylerin so</w:t>
      </w:r>
      <w:r w:rsidRPr="000E77CF">
        <w:rPr>
          <w:sz w:val="18"/>
        </w:rPr>
        <w:t>s</w:t>
      </w:r>
      <w:r w:rsidRPr="000E77CF">
        <w:rPr>
          <w:sz w:val="18"/>
        </w:rPr>
        <w:t>yalleşebilecekleri alanlar oluşturulması önerisine,</w:t>
      </w:r>
    </w:p>
    <w:p w:rsidRPr="000E77CF" w:rsidR="000E77CF" w:rsidP="000E77CF" w:rsidRDefault="000E77CF">
      <w:pPr>
        <w:tabs>
          <w:tab w:val="center" w:pos="5100"/>
        </w:tabs>
        <w:ind w:left="80" w:right="60" w:firstLine="760"/>
        <w:jc w:val="both"/>
        <w:rPr>
          <w:sz w:val="18"/>
        </w:rPr>
      </w:pPr>
      <w:r w:rsidRPr="000E77CF">
        <w:rPr>
          <w:sz w:val="18"/>
        </w:rPr>
        <w:t>İlişkin Cumhurbaşkanı Yardımcısı Fuat Oktay’a soruları ve Millî Eğitim Bakanı Ziya Selçuk’un cevabı (7/14214), (7/15979), (7/16073)</w:t>
      </w:r>
    </w:p>
    <w:p w:rsidRPr="000E77CF" w:rsidR="000E77CF" w:rsidP="000E77CF" w:rsidRDefault="000E77CF">
      <w:pPr>
        <w:tabs>
          <w:tab w:val="center" w:pos="5100"/>
        </w:tabs>
        <w:ind w:left="80" w:right="60" w:firstLine="760"/>
        <w:jc w:val="both"/>
        <w:rPr>
          <w:sz w:val="18"/>
        </w:rPr>
      </w:pPr>
      <w:r w:rsidRPr="000E77CF">
        <w:rPr>
          <w:sz w:val="18"/>
        </w:rPr>
        <w:t>150.- Niğde Milletvekili Ömer Fethi Gürer’in, gümrük işlemlerini kolaylaştırmak üzere 154 belgenin dijital ortamda işleneceği u</w:t>
      </w:r>
      <w:r w:rsidRPr="000E77CF">
        <w:rPr>
          <w:sz w:val="18"/>
        </w:rPr>
        <w:t>y</w:t>
      </w:r>
      <w:r w:rsidRPr="000E77CF">
        <w:rPr>
          <w:sz w:val="18"/>
        </w:rPr>
        <w:t>gulamaya katılım oranlarına ve uygulamanın sonuçlarına ilişkin Cumhu</w:t>
      </w:r>
      <w:r w:rsidRPr="000E77CF">
        <w:rPr>
          <w:sz w:val="18"/>
        </w:rPr>
        <w:t>r</w:t>
      </w:r>
      <w:r w:rsidRPr="000E77CF">
        <w:rPr>
          <w:sz w:val="18"/>
        </w:rPr>
        <w:t>başkanı Yardımcısı Fuat Oktay’a sorusu ve Ticaret Bakanı Ruhsar Pekcan’ın cevabı (7/14220)</w:t>
      </w:r>
    </w:p>
    <w:p w:rsidRPr="000E77CF" w:rsidR="000E77CF" w:rsidP="000E77CF" w:rsidRDefault="000E77CF">
      <w:pPr>
        <w:tabs>
          <w:tab w:val="center" w:pos="5100"/>
        </w:tabs>
        <w:ind w:left="80" w:right="60" w:firstLine="760"/>
        <w:jc w:val="both"/>
        <w:rPr>
          <w:sz w:val="18"/>
        </w:rPr>
      </w:pPr>
      <w:r w:rsidRPr="000E77CF">
        <w:rPr>
          <w:sz w:val="18"/>
        </w:rPr>
        <w:t>151.- Niğde Milletvekili Ömer Fethi Gürer’in, Niğde Kalesi ve çevresindeki kamulaştırma çalı</w:t>
      </w:r>
      <w:r w:rsidRPr="000E77CF">
        <w:rPr>
          <w:sz w:val="18"/>
        </w:rPr>
        <w:t>ş</w:t>
      </w:r>
      <w:r w:rsidRPr="000E77CF">
        <w:rPr>
          <w:sz w:val="18"/>
        </w:rPr>
        <w:t xml:space="preserve">malarına, </w:t>
      </w:r>
    </w:p>
    <w:p w:rsidRPr="000E77CF" w:rsidR="000E77CF" w:rsidP="000E77CF" w:rsidRDefault="000E77CF">
      <w:pPr>
        <w:tabs>
          <w:tab w:val="center" w:pos="5100"/>
        </w:tabs>
        <w:ind w:left="80" w:right="60" w:firstLine="760"/>
        <w:jc w:val="both"/>
        <w:rPr>
          <w:sz w:val="18"/>
        </w:rPr>
      </w:pPr>
      <w:r w:rsidRPr="000E77CF">
        <w:rPr>
          <w:sz w:val="18"/>
        </w:rPr>
        <w:t xml:space="preserve">Niğde ili Bor ilçesinde bulunan Cığızoğlu konağının kültürel amaçla değerlendirilmesine, </w:t>
      </w:r>
    </w:p>
    <w:p w:rsidRPr="000E77CF" w:rsidR="000E77CF" w:rsidP="000E77CF" w:rsidRDefault="000E77CF">
      <w:pPr>
        <w:tabs>
          <w:tab w:val="center" w:pos="5100"/>
        </w:tabs>
        <w:ind w:left="80" w:right="60" w:firstLine="760"/>
        <w:jc w:val="both"/>
        <w:rPr>
          <w:sz w:val="18"/>
        </w:rPr>
      </w:pPr>
      <w:r w:rsidRPr="000E77CF">
        <w:rPr>
          <w:sz w:val="18"/>
        </w:rPr>
        <w:t>Kemerhisar ve Dikilitaş yerleşkelerinde bulunan Roma sütunu ve dikilitaşların turizm amaçlı d</w:t>
      </w:r>
      <w:r w:rsidRPr="000E77CF">
        <w:rPr>
          <w:sz w:val="18"/>
        </w:rPr>
        <w:t>e</w:t>
      </w:r>
      <w:r w:rsidRPr="000E77CF">
        <w:rPr>
          <w:sz w:val="18"/>
        </w:rPr>
        <w:t>ğerlendirilmesine,</w:t>
      </w:r>
    </w:p>
    <w:p w:rsidRPr="000E77CF" w:rsidR="000E77CF" w:rsidP="000E77CF" w:rsidRDefault="000E77CF">
      <w:pPr>
        <w:tabs>
          <w:tab w:val="center" w:pos="5100"/>
        </w:tabs>
        <w:ind w:left="80" w:right="60" w:firstLine="760"/>
        <w:jc w:val="both"/>
        <w:rPr>
          <w:sz w:val="18"/>
        </w:rPr>
      </w:pPr>
      <w:r w:rsidRPr="000E77CF">
        <w:rPr>
          <w:sz w:val="18"/>
        </w:rPr>
        <w:t>İlişkin Cumhurbaşkanı Yardımcısı Fuat Oktay’a soruları ve Kültür ve Turizm Bakanı Mehmet N</w:t>
      </w:r>
      <w:r w:rsidRPr="000E77CF">
        <w:rPr>
          <w:sz w:val="18"/>
        </w:rPr>
        <w:t>u</w:t>
      </w:r>
      <w:r w:rsidRPr="000E77CF">
        <w:rPr>
          <w:sz w:val="18"/>
        </w:rPr>
        <w:t>ri Ersoy’un cevabı (7/14223), (7/14228), (7/14230)</w:t>
      </w:r>
    </w:p>
    <w:p w:rsidRPr="000E77CF" w:rsidR="000E77CF" w:rsidP="000E77CF" w:rsidRDefault="000E77CF">
      <w:pPr>
        <w:tabs>
          <w:tab w:val="center" w:pos="5100"/>
        </w:tabs>
        <w:ind w:left="80" w:right="60" w:firstLine="760"/>
        <w:jc w:val="both"/>
        <w:rPr>
          <w:sz w:val="18"/>
        </w:rPr>
      </w:pPr>
      <w:r w:rsidRPr="000E77CF">
        <w:rPr>
          <w:sz w:val="18"/>
        </w:rPr>
        <w:t>152.- Niğde Milletvekili Ömer Fethi Gürer’in, 2017-2019 yılları arasında Alo 175 hattına yapılan ihbar sayısına ve en çok ihbar g</w:t>
      </w:r>
      <w:r w:rsidRPr="000E77CF">
        <w:rPr>
          <w:sz w:val="18"/>
        </w:rPr>
        <w:t>e</w:t>
      </w:r>
      <w:r w:rsidRPr="000E77CF">
        <w:rPr>
          <w:sz w:val="18"/>
        </w:rPr>
        <w:t>len on ile ilişkin Cumhurbaşkanı Yardımcısı Fuat Oktay’a sorusu ve Tic</w:t>
      </w:r>
      <w:r w:rsidRPr="000E77CF">
        <w:rPr>
          <w:sz w:val="18"/>
        </w:rPr>
        <w:t>a</w:t>
      </w:r>
      <w:r w:rsidRPr="000E77CF">
        <w:rPr>
          <w:sz w:val="18"/>
        </w:rPr>
        <w:t>ret Bakanı Ruhsar Pekcan’ın cevabı (7/14224)</w:t>
      </w:r>
    </w:p>
    <w:p w:rsidRPr="000E77CF" w:rsidR="000E77CF" w:rsidP="000E77CF" w:rsidRDefault="000E77CF">
      <w:pPr>
        <w:tabs>
          <w:tab w:val="center" w:pos="5100"/>
        </w:tabs>
        <w:ind w:left="80" w:right="60" w:firstLine="760"/>
        <w:jc w:val="both"/>
        <w:rPr>
          <w:sz w:val="18"/>
        </w:rPr>
      </w:pPr>
      <w:r w:rsidRPr="000E77CF">
        <w:rPr>
          <w:sz w:val="18"/>
        </w:rPr>
        <w:t>153.- Niğde Milletvekili Ömer Fethi Gürer’in, Niğde’deki bazı tarihi yapıların onarımları kaps</w:t>
      </w:r>
      <w:r w:rsidRPr="000E77CF">
        <w:rPr>
          <w:sz w:val="18"/>
        </w:rPr>
        <w:t>a</w:t>
      </w:r>
      <w:r w:rsidRPr="000E77CF">
        <w:rPr>
          <w:sz w:val="18"/>
        </w:rPr>
        <w:t>mında yapılan çalışmalara,</w:t>
      </w:r>
    </w:p>
    <w:p w:rsidRPr="000E77CF" w:rsidR="000E77CF" w:rsidP="000E77CF" w:rsidRDefault="000E77CF">
      <w:pPr>
        <w:tabs>
          <w:tab w:val="center" w:pos="5100"/>
        </w:tabs>
        <w:ind w:left="80" w:right="60" w:firstLine="760"/>
        <w:jc w:val="both"/>
        <w:rPr>
          <w:sz w:val="18"/>
        </w:rPr>
      </w:pPr>
      <w:r w:rsidRPr="000E77CF">
        <w:rPr>
          <w:sz w:val="18"/>
        </w:rPr>
        <w:t>Niğde Merkez’de bulunan Uluağaç tarihi okulunun onarımına ve Bor ilçesinde bulunan Kavuklu köyü kilise cami projesine,</w:t>
      </w:r>
    </w:p>
    <w:p w:rsidRPr="000E77CF" w:rsidR="000E77CF" w:rsidP="000E77CF" w:rsidRDefault="000E77CF">
      <w:pPr>
        <w:tabs>
          <w:tab w:val="center" w:pos="5100"/>
        </w:tabs>
        <w:ind w:left="80" w:right="60" w:firstLine="760"/>
        <w:jc w:val="both"/>
        <w:rPr>
          <w:sz w:val="18"/>
        </w:rPr>
      </w:pPr>
      <w:r w:rsidRPr="000E77CF">
        <w:rPr>
          <w:sz w:val="18"/>
        </w:rPr>
        <w:t>İlişkin Cumhurbaşkanı Yardımcısı Fuat Oktay’a soruları ve Kültür ve Turizm Bakanı Mehmet N</w:t>
      </w:r>
      <w:r w:rsidRPr="000E77CF">
        <w:rPr>
          <w:sz w:val="18"/>
        </w:rPr>
        <w:t>u</w:t>
      </w:r>
      <w:r w:rsidRPr="000E77CF">
        <w:rPr>
          <w:sz w:val="18"/>
        </w:rPr>
        <w:t>ri Ersoy’un cevabı (7/14225), (7/14227)</w:t>
      </w:r>
    </w:p>
    <w:p w:rsidRPr="000E77CF" w:rsidR="000E77CF" w:rsidP="000E77CF" w:rsidRDefault="000E77CF">
      <w:pPr>
        <w:tabs>
          <w:tab w:val="center" w:pos="5100"/>
        </w:tabs>
        <w:ind w:left="80" w:right="60" w:firstLine="760"/>
        <w:jc w:val="both"/>
        <w:rPr>
          <w:sz w:val="18"/>
        </w:rPr>
      </w:pPr>
      <w:r w:rsidRPr="000E77CF">
        <w:rPr>
          <w:sz w:val="18"/>
        </w:rPr>
        <w:t>154.- Niğde Milletvekili Ömer Fethi Gürer’in, Niğde’nin Altunhisar ve Bor ilçelerinde bulunan bazı camilerin bakım ve onarım ç</w:t>
      </w:r>
      <w:r w:rsidRPr="000E77CF">
        <w:rPr>
          <w:sz w:val="18"/>
        </w:rPr>
        <w:t>a</w:t>
      </w:r>
      <w:r w:rsidRPr="000E77CF">
        <w:rPr>
          <w:sz w:val="18"/>
        </w:rPr>
        <w:t>lışmalarına ilişkin sorusu ve Cumhurbaşkanı Yardımcısı Fuat Oktay’ın cevabı (7/14226)</w:t>
      </w:r>
    </w:p>
    <w:p w:rsidRPr="000E77CF" w:rsidR="000E77CF" w:rsidP="000E77CF" w:rsidRDefault="000E77CF">
      <w:pPr>
        <w:tabs>
          <w:tab w:val="center" w:pos="5100"/>
        </w:tabs>
        <w:ind w:left="80" w:right="60" w:firstLine="760"/>
        <w:jc w:val="both"/>
        <w:rPr>
          <w:sz w:val="18"/>
        </w:rPr>
      </w:pPr>
      <w:r w:rsidRPr="000E77CF">
        <w:rPr>
          <w:sz w:val="18"/>
        </w:rPr>
        <w:t>155.- Niğde Milletvekili Ömer Fethi Gürer’in, Niğde’nin Maden Mahallesi’nde bulunan Sulucaova ve Kiçağaç kiliseleri ile ilgili proje ihalelerinin hangi aşamada olduğuna,</w:t>
      </w:r>
    </w:p>
    <w:p w:rsidRPr="000E77CF" w:rsidR="000E77CF" w:rsidP="000E77CF" w:rsidRDefault="000E77CF">
      <w:pPr>
        <w:tabs>
          <w:tab w:val="center" w:pos="5100"/>
        </w:tabs>
        <w:ind w:left="80" w:right="60" w:firstLine="760"/>
        <w:jc w:val="both"/>
        <w:rPr>
          <w:sz w:val="18"/>
        </w:rPr>
      </w:pPr>
      <w:r w:rsidRPr="000E77CF">
        <w:rPr>
          <w:sz w:val="18"/>
        </w:rPr>
        <w:t>Niğde’de bulunan Fertek Hamamı’nın onarımına ve ne zaman kullanıma açılacağına,</w:t>
      </w:r>
    </w:p>
    <w:p w:rsidRPr="000E77CF" w:rsidR="000E77CF" w:rsidP="000E77CF" w:rsidRDefault="000E77CF">
      <w:pPr>
        <w:tabs>
          <w:tab w:val="center" w:pos="5100"/>
        </w:tabs>
        <w:ind w:left="80" w:right="60" w:firstLine="760"/>
        <w:jc w:val="both"/>
        <w:rPr>
          <w:sz w:val="18"/>
        </w:rPr>
      </w:pPr>
      <w:r w:rsidRPr="000E77CF">
        <w:rPr>
          <w:sz w:val="18"/>
        </w:rPr>
        <w:t>İlişkin Cumhurbaşkanı Yardımcısı Fuat Oktay’a soruları ve Kültür ve Turizm Bakanı Mehmet N</w:t>
      </w:r>
      <w:r w:rsidRPr="000E77CF">
        <w:rPr>
          <w:sz w:val="18"/>
        </w:rPr>
        <w:t>u</w:t>
      </w:r>
      <w:r w:rsidRPr="000E77CF">
        <w:rPr>
          <w:sz w:val="18"/>
        </w:rPr>
        <w:t>ri Ersoy’un cevabı (7/14234), (7/14251)</w:t>
      </w:r>
    </w:p>
    <w:p w:rsidRPr="000E77CF" w:rsidR="000E77CF" w:rsidP="000E77CF" w:rsidRDefault="000E77CF">
      <w:pPr>
        <w:tabs>
          <w:tab w:val="center" w:pos="5100"/>
        </w:tabs>
        <w:ind w:left="80" w:right="60" w:firstLine="760"/>
        <w:jc w:val="both"/>
        <w:rPr>
          <w:sz w:val="18"/>
        </w:rPr>
      </w:pPr>
      <w:r w:rsidRPr="000E77CF">
        <w:rPr>
          <w:sz w:val="18"/>
        </w:rPr>
        <w:t>156.- Niğde Milletvekili Ömer Fethi Gürer’in, ülkemizdeki yurt ve pansiyonların sayısı ile 2018 ve 2019 yıllarında buralarda kalan öğrenci sayılarına ilişkin Cumhurbaşkanı Yardımcısı Fuat Oktay’a sorusu ve Gençlik ve Spor Bakanı Mehmet Muharrem Kasapoğlu’nun c</w:t>
      </w:r>
      <w:r w:rsidRPr="000E77CF">
        <w:rPr>
          <w:sz w:val="18"/>
        </w:rPr>
        <w:t>e</w:t>
      </w:r>
      <w:r w:rsidRPr="000E77CF">
        <w:rPr>
          <w:sz w:val="18"/>
        </w:rPr>
        <w:t>vabı (7/14235)</w:t>
      </w:r>
    </w:p>
    <w:p w:rsidRPr="000E77CF" w:rsidR="000E77CF" w:rsidP="000E77CF" w:rsidRDefault="000E77CF">
      <w:pPr>
        <w:tabs>
          <w:tab w:val="center" w:pos="5100"/>
        </w:tabs>
        <w:ind w:left="80" w:right="60" w:firstLine="760"/>
        <w:jc w:val="both"/>
        <w:rPr>
          <w:sz w:val="18"/>
        </w:rPr>
      </w:pPr>
      <w:r w:rsidRPr="000E77CF">
        <w:rPr>
          <w:sz w:val="18"/>
        </w:rPr>
        <w:t>157.- Niğde Milletvekili Ömer Fethi Gürer’in, 2017-2019 yıllarında tüketici hakem heyetlerine yapılan başvurulara ilişkin Cumhu</w:t>
      </w:r>
      <w:r w:rsidRPr="000E77CF">
        <w:rPr>
          <w:sz w:val="18"/>
        </w:rPr>
        <w:t>r</w:t>
      </w:r>
      <w:r w:rsidRPr="000E77CF">
        <w:rPr>
          <w:sz w:val="18"/>
        </w:rPr>
        <w:t>başkanı Yardımcısı Fuat Oktay’a sorusu ve Ticaret Bakanı Ruhsar Pe</w:t>
      </w:r>
      <w:r w:rsidRPr="000E77CF">
        <w:rPr>
          <w:sz w:val="18"/>
        </w:rPr>
        <w:t>k</w:t>
      </w:r>
      <w:r w:rsidRPr="000E77CF">
        <w:rPr>
          <w:sz w:val="18"/>
        </w:rPr>
        <w:t>can’ın cevabı (7/14240)</w:t>
      </w:r>
    </w:p>
    <w:p w:rsidRPr="000E77CF" w:rsidR="000E77CF" w:rsidP="000E77CF" w:rsidRDefault="000E77CF">
      <w:pPr>
        <w:tabs>
          <w:tab w:val="center" w:pos="5100"/>
        </w:tabs>
        <w:ind w:left="80" w:right="60" w:firstLine="760"/>
        <w:jc w:val="both"/>
        <w:rPr>
          <w:sz w:val="18"/>
        </w:rPr>
      </w:pPr>
      <w:r w:rsidRPr="000E77CF">
        <w:rPr>
          <w:sz w:val="18"/>
        </w:rPr>
        <w:t>158.- Niğde Milletvekili Ömer Fethi Gürer’in, yatırım, eğitim ve istihdam planlamalarında sosyal tarafların karar alma süreçlerine katkılarının artırılması önerisine ilişkin sorusu ve Cumhurbaşkanı Ya</w:t>
      </w:r>
      <w:r w:rsidRPr="000E77CF">
        <w:rPr>
          <w:sz w:val="18"/>
        </w:rPr>
        <w:t>r</w:t>
      </w:r>
      <w:r w:rsidRPr="000E77CF">
        <w:rPr>
          <w:sz w:val="18"/>
        </w:rPr>
        <w:t>dımcısı Fuat Oktay’ın cevabı (7/14245)</w:t>
      </w:r>
    </w:p>
    <w:p w:rsidRPr="000E77CF" w:rsidR="000E77CF" w:rsidP="000E77CF" w:rsidRDefault="000E77CF">
      <w:pPr>
        <w:tabs>
          <w:tab w:val="center" w:pos="5100"/>
        </w:tabs>
        <w:ind w:left="80" w:right="60" w:firstLine="760"/>
        <w:jc w:val="both"/>
        <w:rPr>
          <w:sz w:val="18"/>
        </w:rPr>
      </w:pPr>
      <w:r w:rsidRPr="000E77CF">
        <w:rPr>
          <w:sz w:val="18"/>
        </w:rPr>
        <w:t>159.- Hatay Milletvekili Suzan Şahin’in, çocuklar için zararlı oyunlara ve internet sitelerine ilişkin Cumhurbaşkanı Yardımcısı Fuat Oktay’a sorusu ve Ulaştırma ve Altyapı Bakanı Mehmet Cahit Turhan’ın cevabı (7/14260)</w:t>
      </w:r>
    </w:p>
    <w:p w:rsidRPr="000E77CF" w:rsidR="000E77CF" w:rsidP="000E77CF" w:rsidRDefault="000E77CF">
      <w:pPr>
        <w:tabs>
          <w:tab w:val="center" w:pos="5100"/>
        </w:tabs>
        <w:ind w:left="80" w:right="60" w:firstLine="760"/>
        <w:jc w:val="both"/>
        <w:rPr>
          <w:sz w:val="18"/>
        </w:rPr>
      </w:pPr>
      <w:r w:rsidRPr="000E77CF">
        <w:rPr>
          <w:sz w:val="18"/>
        </w:rPr>
        <w:t>160.- Niğde Milletvekili Ömer Fethi Gürer’in, ülkemizden yurt dışına kaçırılan ve farklı müzelerde sergilenen tarihi eserler ile yurt dışından iadesi sağlananlara ilişkin Cumhurbaşkanı Yardımcısı Fuat Oktay’a sorusu ve Kültür ve Turizm Bakanı Mehmet Nuri Ersoy’un c</w:t>
      </w:r>
      <w:r w:rsidRPr="000E77CF">
        <w:rPr>
          <w:sz w:val="18"/>
        </w:rPr>
        <w:t>e</w:t>
      </w:r>
      <w:r w:rsidRPr="000E77CF">
        <w:rPr>
          <w:sz w:val="18"/>
        </w:rPr>
        <w:t>vabı (7/14280)</w:t>
      </w:r>
    </w:p>
    <w:p w:rsidRPr="000E77CF" w:rsidR="000E77CF" w:rsidP="000E77CF" w:rsidRDefault="000E77CF">
      <w:pPr>
        <w:tabs>
          <w:tab w:val="center" w:pos="5100"/>
        </w:tabs>
        <w:ind w:left="80" w:right="60" w:firstLine="760"/>
        <w:jc w:val="both"/>
        <w:rPr>
          <w:sz w:val="18"/>
        </w:rPr>
      </w:pPr>
      <w:r w:rsidRPr="000E77CF">
        <w:rPr>
          <w:sz w:val="18"/>
        </w:rPr>
        <w:t>161.- Ankara Milletvekili İbrahim Halil Oral’ın, Irak Kürt Bölgesel Yönetimi’ndeki Türkmenlerin yaşadığı bazı sıkıntılara ilişkin sorusu ve Dışişleri Bakanı Mevlüt Çavuşoğlu’nun cevabı (7/14331)</w:t>
      </w:r>
    </w:p>
    <w:p w:rsidRPr="000E77CF" w:rsidR="000E77CF" w:rsidP="000E77CF" w:rsidRDefault="000E77CF">
      <w:pPr>
        <w:tabs>
          <w:tab w:val="center" w:pos="5100"/>
        </w:tabs>
        <w:ind w:left="80" w:right="60" w:firstLine="760"/>
        <w:jc w:val="both"/>
        <w:rPr>
          <w:sz w:val="18"/>
        </w:rPr>
      </w:pPr>
      <w:r w:rsidRPr="000E77CF">
        <w:rPr>
          <w:sz w:val="18"/>
        </w:rPr>
        <w:t>162.- İzmir Milletvekili Mehmet Ali Çelebi’nin, Kars ilinde Bakanlığa bağlı kurumlarda engelli personel istihdamına ve kurum b</w:t>
      </w:r>
      <w:r w:rsidRPr="000E77CF">
        <w:rPr>
          <w:sz w:val="18"/>
        </w:rPr>
        <w:t>i</w:t>
      </w:r>
      <w:r w:rsidRPr="000E77CF">
        <w:rPr>
          <w:sz w:val="18"/>
        </w:rPr>
        <w:t>nalarının engelli kullanımına uygunluğuna ilişkin sorusu ve Enerji ve Tabii Kaynaklar Bakanı Fatih Dönmez’in cevabı (7/14332)</w:t>
      </w:r>
    </w:p>
    <w:p w:rsidRPr="000E77CF" w:rsidR="000E77CF" w:rsidP="000E77CF" w:rsidRDefault="000E77CF">
      <w:pPr>
        <w:tabs>
          <w:tab w:val="center" w:pos="5100"/>
        </w:tabs>
        <w:ind w:left="80" w:right="60" w:firstLine="760"/>
        <w:jc w:val="both"/>
        <w:rPr>
          <w:sz w:val="18"/>
        </w:rPr>
      </w:pPr>
      <w:r w:rsidRPr="000E77CF">
        <w:rPr>
          <w:sz w:val="18"/>
        </w:rPr>
        <w:t>163.- İzmir Milletvekili Mehmet Ali Çelebi’nin, 2002-2018 yılları arasında Bakanlığın Kars ili için kendi bütçesinden veya AB programları bütçesinden hazırladığı projelere ilişkin sorusu ve Enerji ve Tabii Kaynaklar Bakanı Fatih Dönmez’in cevabı (7/14333)</w:t>
      </w:r>
    </w:p>
    <w:p w:rsidRPr="000E77CF" w:rsidR="000E77CF" w:rsidP="000E77CF" w:rsidRDefault="000E77CF">
      <w:pPr>
        <w:tabs>
          <w:tab w:val="center" w:pos="5100"/>
        </w:tabs>
        <w:ind w:left="80" w:right="60" w:firstLine="760"/>
        <w:jc w:val="both"/>
        <w:rPr>
          <w:sz w:val="18"/>
        </w:rPr>
      </w:pPr>
      <w:r w:rsidRPr="000E77CF">
        <w:rPr>
          <w:sz w:val="18"/>
        </w:rPr>
        <w:t>164.- İzmir Milletvekili Mehmet Ali Çelebi’nin, Kars ilinde Bakanlığa bağlı kurum ve kuruluşların binaları için depreme dayanıkl</w:t>
      </w:r>
      <w:r w:rsidRPr="000E77CF">
        <w:rPr>
          <w:sz w:val="18"/>
        </w:rPr>
        <w:t>ı</w:t>
      </w:r>
      <w:r w:rsidRPr="000E77CF">
        <w:rPr>
          <w:sz w:val="18"/>
        </w:rPr>
        <w:t>lık testi yapılıp yapılmadığına ve depreme karşı alınan önlemlere ilişkin sorusu ve Enerji ve Tabii Kaynaklar Bakanı Fatih Dönmez’in cevabı (7/14334)</w:t>
      </w:r>
    </w:p>
    <w:p w:rsidRPr="000E77CF" w:rsidR="000E77CF" w:rsidP="000E77CF" w:rsidRDefault="000E77CF">
      <w:pPr>
        <w:tabs>
          <w:tab w:val="center" w:pos="5100"/>
        </w:tabs>
        <w:ind w:left="80" w:right="60" w:firstLine="760"/>
        <w:jc w:val="both"/>
        <w:rPr>
          <w:sz w:val="18"/>
        </w:rPr>
      </w:pPr>
      <w:r w:rsidRPr="000E77CF">
        <w:rPr>
          <w:sz w:val="18"/>
        </w:rPr>
        <w:t>165.- Ankara Milletvekili İbrahim Halil Oral’ın, FETÖ ile ilişkisi sebebiyle kapatılan yurtlardan KYK veya dernek ve vakıflara ta</w:t>
      </w:r>
      <w:r w:rsidRPr="000E77CF">
        <w:rPr>
          <w:sz w:val="18"/>
        </w:rPr>
        <w:t>h</w:t>
      </w:r>
      <w:r w:rsidRPr="000E77CF">
        <w:rPr>
          <w:sz w:val="18"/>
        </w:rPr>
        <w:t>sis edilenlerin sayısına ve kullanım amaçlarına ilişkin sorusu ve Gençlik ve Spor Bakanı Mehmet Muharrem Kasapoğlu’nun cevabı (7/14335)</w:t>
      </w:r>
    </w:p>
    <w:p w:rsidRPr="000E77CF" w:rsidR="000E77CF" w:rsidP="000E77CF" w:rsidRDefault="000E77CF">
      <w:pPr>
        <w:tabs>
          <w:tab w:val="center" w:pos="5100"/>
        </w:tabs>
        <w:ind w:left="80" w:right="60" w:firstLine="760"/>
        <w:jc w:val="both"/>
        <w:rPr>
          <w:sz w:val="18"/>
        </w:rPr>
      </w:pPr>
      <w:r w:rsidRPr="000E77CF">
        <w:rPr>
          <w:sz w:val="18"/>
        </w:rPr>
        <w:t>166.- İzmir Milletvekili Mehmet Ali Çelebi’nin, Kars ilinde Bakanlığa bağlı kurumlarda engelli personel istihdamına ve kurum b</w:t>
      </w:r>
      <w:r w:rsidRPr="000E77CF">
        <w:rPr>
          <w:sz w:val="18"/>
        </w:rPr>
        <w:t>i</w:t>
      </w:r>
      <w:r w:rsidRPr="000E77CF">
        <w:rPr>
          <w:sz w:val="18"/>
        </w:rPr>
        <w:t>nalarının engelli kullanımına uygunluğuna ilişkin sorusu ve Gençlik ve Spor Bakanı Mehmet Muharrem Kasapoğlu’nun cevabı (7/14337)</w:t>
      </w:r>
    </w:p>
    <w:p w:rsidRPr="000E77CF" w:rsidR="000E77CF" w:rsidP="000E77CF" w:rsidRDefault="000E77CF">
      <w:pPr>
        <w:tabs>
          <w:tab w:val="center" w:pos="5100"/>
        </w:tabs>
        <w:ind w:left="80" w:right="60" w:firstLine="760"/>
        <w:jc w:val="both"/>
        <w:rPr>
          <w:sz w:val="18"/>
        </w:rPr>
      </w:pPr>
      <w:r w:rsidRPr="000E77CF">
        <w:rPr>
          <w:sz w:val="18"/>
        </w:rPr>
        <w:t>167.- İzmir Milletvekili Mehmet Ali Çelebi’nin, Kars ilindeki spor kulüplerine ve bu kulüplere y</w:t>
      </w:r>
      <w:r w:rsidRPr="000E77CF">
        <w:rPr>
          <w:sz w:val="18"/>
        </w:rPr>
        <w:t>a</w:t>
      </w:r>
      <w:r w:rsidRPr="000E77CF">
        <w:rPr>
          <w:sz w:val="18"/>
        </w:rPr>
        <w:t>pılan yardımlara ilişkin sorusu ve Gençlik ve Spor Bakanı Mehmet Muharrem Kasapoğlu’nun cevabı (7/14339)</w:t>
      </w:r>
    </w:p>
    <w:p w:rsidRPr="000E77CF" w:rsidR="000E77CF" w:rsidP="000E77CF" w:rsidRDefault="000E77CF">
      <w:pPr>
        <w:tabs>
          <w:tab w:val="center" w:pos="5100"/>
        </w:tabs>
        <w:ind w:left="80" w:right="60" w:firstLine="760"/>
        <w:jc w:val="both"/>
        <w:rPr>
          <w:sz w:val="18"/>
        </w:rPr>
      </w:pPr>
      <w:r w:rsidRPr="000E77CF">
        <w:rPr>
          <w:sz w:val="18"/>
        </w:rPr>
        <w:t>168.- İzmir Milletvekili Mehmet Ali Çelebi’nin, Kars ilinde Bakanlığa bağlı bulunan yurt sayısına, yurtların yatak kapasitelerine ve yurtlara başvuran kişi sayılarına ilişkin sorusu ve Gençlik ve Spor Bakanı Mehmet Muharrem Kasapoğlu’nun cevabı(7/14340)</w:t>
      </w:r>
    </w:p>
    <w:p w:rsidRPr="000E77CF" w:rsidR="000E77CF" w:rsidP="000E77CF" w:rsidRDefault="000E77CF">
      <w:pPr>
        <w:tabs>
          <w:tab w:val="center" w:pos="5100"/>
        </w:tabs>
        <w:ind w:left="80" w:right="60" w:firstLine="760"/>
        <w:jc w:val="both"/>
        <w:rPr>
          <w:sz w:val="18"/>
        </w:rPr>
      </w:pPr>
      <w:r w:rsidRPr="000E77CF">
        <w:rPr>
          <w:sz w:val="18"/>
        </w:rPr>
        <w:t>169.- İzmir Milletvekili Mehmet Ali Çelebi’nin, 2002-2018 yılları arasında Bakanlığın Kars ili için kendi bütçesinden veya AB programları bütçesinden hazırladığı projelere ilişkin sorusu ve Gençlik ve Spor Bakanı Mehmet Muharrem Kasapoğlu’nun cevabı (7/14341)</w:t>
      </w:r>
    </w:p>
    <w:p w:rsidRPr="000E77CF" w:rsidR="000E77CF" w:rsidP="000E77CF" w:rsidRDefault="000E77CF">
      <w:pPr>
        <w:tabs>
          <w:tab w:val="center" w:pos="5100"/>
        </w:tabs>
        <w:ind w:left="80" w:right="60" w:firstLine="760"/>
        <w:jc w:val="both"/>
        <w:rPr>
          <w:sz w:val="18"/>
        </w:rPr>
      </w:pPr>
      <w:r w:rsidRPr="000E77CF">
        <w:rPr>
          <w:sz w:val="18"/>
        </w:rPr>
        <w:t>170.- İzmir Milletvekili Mahir Polat’ın, internet üzerinden yapılan otel rezervasyonlarında doland</w:t>
      </w:r>
      <w:r w:rsidRPr="000E77CF">
        <w:rPr>
          <w:sz w:val="18"/>
        </w:rPr>
        <w:t>ı</w:t>
      </w:r>
      <w:r w:rsidRPr="000E77CF">
        <w:rPr>
          <w:sz w:val="18"/>
        </w:rPr>
        <w:t>rılan yerli ve yabancı turistlere ve konu hakkındaki denetimlere,</w:t>
      </w:r>
    </w:p>
    <w:p w:rsidRPr="000E77CF" w:rsidR="000E77CF" w:rsidP="000E77CF" w:rsidRDefault="000E77CF">
      <w:pPr>
        <w:tabs>
          <w:tab w:val="center" w:pos="5100"/>
        </w:tabs>
        <w:ind w:left="80" w:right="60" w:firstLine="760"/>
        <w:jc w:val="both"/>
        <w:rPr>
          <w:sz w:val="18"/>
        </w:rPr>
      </w:pPr>
      <w:r w:rsidRPr="000E77CF">
        <w:rPr>
          <w:sz w:val="18"/>
        </w:rPr>
        <w:t>-Bursa Milletvekili Nurhayat Altaca Kayışoğlu’nun, Derecik Bazilikası’nın turizme kazandırılması talebine,</w:t>
      </w:r>
    </w:p>
    <w:p w:rsidRPr="000E77CF" w:rsidR="000E77CF" w:rsidP="000E77CF" w:rsidRDefault="000E77CF">
      <w:pPr>
        <w:tabs>
          <w:tab w:val="center" w:pos="5100"/>
        </w:tabs>
        <w:ind w:left="80" w:right="60" w:firstLine="760"/>
        <w:jc w:val="both"/>
        <w:rPr>
          <w:sz w:val="18"/>
        </w:rPr>
      </w:pPr>
      <w:r w:rsidRPr="000E77CF">
        <w:rPr>
          <w:sz w:val="18"/>
        </w:rPr>
        <w:t>İlişkin soruları ve Kültür ve Turizm Bakanı Mehmet Nuri Ersoy’un cevabı (7/14352), (7/14353)</w:t>
      </w:r>
    </w:p>
    <w:p w:rsidRPr="000E77CF" w:rsidR="000E77CF" w:rsidP="000E77CF" w:rsidRDefault="000E77CF">
      <w:pPr>
        <w:tabs>
          <w:tab w:val="center" w:pos="5100"/>
        </w:tabs>
        <w:ind w:left="80" w:right="60" w:firstLine="760"/>
        <w:jc w:val="both"/>
        <w:rPr>
          <w:sz w:val="18"/>
        </w:rPr>
      </w:pPr>
      <w:r w:rsidRPr="000E77CF">
        <w:rPr>
          <w:sz w:val="18"/>
        </w:rPr>
        <w:t>171.- Niğde Milletvekili Ömer Fethi Gürer’in, ortaöğretim, lise, ön lisans ve lisans eğitimi alan öğrenciler için yurt hizmeti veren dernek ve vakıfların sayısına,</w:t>
      </w:r>
    </w:p>
    <w:p w:rsidRPr="000E77CF" w:rsidR="000E77CF" w:rsidP="000E77CF" w:rsidRDefault="000E77CF">
      <w:pPr>
        <w:tabs>
          <w:tab w:val="center" w:pos="5100"/>
        </w:tabs>
        <w:ind w:left="80" w:right="60" w:firstLine="760"/>
        <w:jc w:val="both"/>
        <w:rPr>
          <w:sz w:val="18"/>
        </w:rPr>
      </w:pPr>
      <w:r w:rsidRPr="000E77CF">
        <w:rPr>
          <w:sz w:val="18"/>
        </w:rPr>
        <w:t>-Adana Milletvekili Müzeyyen Şevkin’in, kapatılan köy okullarına ve taşımalı eğitim sistemine dâhil edilen öğrenci sayısına,</w:t>
      </w:r>
    </w:p>
    <w:p w:rsidRPr="000E77CF" w:rsidR="000E77CF" w:rsidP="000E77CF" w:rsidRDefault="000E77CF">
      <w:pPr>
        <w:tabs>
          <w:tab w:val="center" w:pos="5100"/>
        </w:tabs>
        <w:ind w:left="80" w:right="60" w:firstLine="760"/>
        <w:jc w:val="both"/>
        <w:rPr>
          <w:sz w:val="18"/>
        </w:rPr>
      </w:pPr>
      <w:r w:rsidRPr="000E77CF">
        <w:rPr>
          <w:sz w:val="18"/>
        </w:rPr>
        <w:t>-Zonguldak Milletvekili Deniz Yavuzyılmaz’ın, Gökçebey Ortaokulu’nun inşaat sürecine,</w:t>
      </w:r>
    </w:p>
    <w:p w:rsidRPr="000E77CF" w:rsidR="000E77CF" w:rsidP="000E77CF" w:rsidRDefault="000E77CF">
      <w:pPr>
        <w:tabs>
          <w:tab w:val="center" w:pos="5100"/>
        </w:tabs>
        <w:ind w:left="80" w:right="60" w:firstLine="760"/>
        <w:jc w:val="both"/>
        <w:rPr>
          <w:sz w:val="18"/>
        </w:rPr>
      </w:pPr>
      <w:r w:rsidRPr="000E77CF">
        <w:rPr>
          <w:sz w:val="18"/>
        </w:rPr>
        <w:t>-İzmir Milletvekili Mehmet Ali Çelebi’nin, Kars ilinde Bakanlığa bağlı kurumlarda engelli personel istihdamına ve kurum binalar</w:t>
      </w:r>
      <w:r w:rsidRPr="000E77CF">
        <w:rPr>
          <w:sz w:val="18"/>
        </w:rPr>
        <w:t>ı</w:t>
      </w:r>
      <w:r w:rsidRPr="000E77CF">
        <w:rPr>
          <w:sz w:val="18"/>
        </w:rPr>
        <w:t xml:space="preserve">nın engelli kullanımına uygunluğuna, </w:t>
      </w:r>
    </w:p>
    <w:p w:rsidRPr="000E77CF" w:rsidR="000E77CF" w:rsidP="000E77CF" w:rsidRDefault="000E77CF">
      <w:pPr>
        <w:tabs>
          <w:tab w:val="center" w:pos="5100"/>
        </w:tabs>
        <w:ind w:left="80" w:right="60" w:firstLine="760"/>
        <w:jc w:val="both"/>
        <w:rPr>
          <w:sz w:val="18"/>
        </w:rPr>
      </w:pPr>
      <w:r w:rsidRPr="000E77CF">
        <w:rPr>
          <w:sz w:val="18"/>
        </w:rPr>
        <w:t>Kars ilinde Bakanlığa bağlı kurum ve kuruluşların binaları için depreme dayanıklılık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(7/14357), (7/14358), (7/14359), (7/14360), (7/14361)</w:t>
      </w:r>
    </w:p>
    <w:p w:rsidRPr="000E77CF" w:rsidR="000E77CF" w:rsidP="000E77CF" w:rsidRDefault="000E77CF">
      <w:pPr>
        <w:tabs>
          <w:tab w:val="center" w:pos="5100"/>
        </w:tabs>
        <w:ind w:left="80" w:right="60" w:firstLine="760"/>
        <w:jc w:val="both"/>
        <w:rPr>
          <w:sz w:val="18"/>
        </w:rPr>
      </w:pPr>
      <w:r w:rsidRPr="000E77CF">
        <w:rPr>
          <w:sz w:val="18"/>
        </w:rPr>
        <w:t>172.- İzmir Milletvekili Mehmet Ali Çelebi’nin, 2002-2018 yılları arasında Bakanlığın Kars ili için kendi bütçesinden veya AB programları bütçesinden hazırladığı projelere ilişkin sorusu ve Sanayi ve Te</w:t>
      </w:r>
      <w:r w:rsidRPr="000E77CF">
        <w:rPr>
          <w:sz w:val="18"/>
        </w:rPr>
        <w:t>k</w:t>
      </w:r>
      <w:r w:rsidRPr="000E77CF">
        <w:rPr>
          <w:sz w:val="18"/>
        </w:rPr>
        <w:t>noloji Bakanı Mustafa Varank’ın cevabı (7/14376)</w:t>
      </w:r>
    </w:p>
    <w:p w:rsidRPr="000E77CF" w:rsidR="000E77CF" w:rsidP="000E77CF" w:rsidRDefault="000E77CF">
      <w:pPr>
        <w:tabs>
          <w:tab w:val="center" w:pos="5100"/>
        </w:tabs>
        <w:ind w:left="80" w:right="60" w:firstLine="760"/>
        <w:jc w:val="both"/>
        <w:rPr>
          <w:sz w:val="18"/>
        </w:rPr>
      </w:pPr>
      <w:r w:rsidRPr="000E77CF">
        <w:rPr>
          <w:sz w:val="18"/>
        </w:rPr>
        <w:t>173.- İzmir Milletvekili Mehmet Ali Çelebi’nin, Kars ilinde Bakanlığa bağlı kurumlarda engelli personel istihdamına ve kurum b</w:t>
      </w:r>
      <w:r w:rsidRPr="000E77CF">
        <w:rPr>
          <w:sz w:val="18"/>
        </w:rPr>
        <w:t>i</w:t>
      </w:r>
      <w:r w:rsidRPr="000E77CF">
        <w:rPr>
          <w:sz w:val="18"/>
        </w:rPr>
        <w:t>nalarının engelli kullanımına uygunluğuna ilişkin sorusu ve Sanayi ve Teknoloji Bakanı Mustafa Varank’ın cevabı (7/14377)</w:t>
      </w:r>
    </w:p>
    <w:p w:rsidRPr="000E77CF" w:rsidR="000E77CF" w:rsidP="000E77CF" w:rsidRDefault="000E77CF">
      <w:pPr>
        <w:tabs>
          <w:tab w:val="center" w:pos="5100"/>
        </w:tabs>
        <w:ind w:left="80" w:right="60" w:firstLine="760"/>
        <w:jc w:val="both"/>
        <w:rPr>
          <w:sz w:val="18"/>
        </w:rPr>
      </w:pPr>
      <w:r w:rsidRPr="000E77CF">
        <w:rPr>
          <w:sz w:val="18"/>
        </w:rPr>
        <w:t>174.- İzmir Milletvekili Mehmet Ali Çelebi’nin, Kars ilinde bulunan organize sanayi bölgelerindeki fabrika ve istihdam verilerine ilişkin sorusu ve Sanayi ve Teknoloji Bakanı Mustafa Varank’ın cevabı (7/14379)</w:t>
      </w:r>
    </w:p>
    <w:p w:rsidRPr="000E77CF" w:rsidR="000E77CF" w:rsidP="000E77CF" w:rsidRDefault="000E77CF">
      <w:pPr>
        <w:tabs>
          <w:tab w:val="center" w:pos="5100"/>
        </w:tabs>
        <w:ind w:left="80" w:right="60" w:firstLine="760"/>
        <w:jc w:val="both"/>
        <w:rPr>
          <w:sz w:val="18"/>
        </w:rPr>
      </w:pPr>
      <w:r w:rsidRPr="000E77CF">
        <w:rPr>
          <w:sz w:val="18"/>
        </w:rPr>
        <w:t>175.- Ankara Milletvekili Şenol Sunat’ın, Irak Hükmetinin aldığı ithalat yasağı kararının yumurta, sofralık tuz, şehriye ve makarna üreten Türk firmalarını uğratacağı zarara karşı alınacak önlemlere ilişkin sorusu ve Ticaret Bakanı Ruhsar Pekcan’ın cevabı (7/14394)</w:t>
      </w:r>
    </w:p>
    <w:p w:rsidRPr="000E77CF" w:rsidR="000E77CF" w:rsidP="000E77CF" w:rsidRDefault="000E77CF">
      <w:pPr>
        <w:tabs>
          <w:tab w:val="center" w:pos="5100"/>
        </w:tabs>
        <w:ind w:left="80" w:right="60" w:firstLine="760"/>
        <w:jc w:val="both"/>
        <w:rPr>
          <w:sz w:val="18"/>
        </w:rPr>
      </w:pPr>
      <w:r w:rsidRPr="000E77CF">
        <w:rPr>
          <w:sz w:val="18"/>
        </w:rPr>
        <w:t>176.- İzmir Milletvekili Mehmet Ali Çelebi’nin, 2002-2018 yılları arasında Bakanlığın Kars ili için kendi bütçesinden veya AB programları bütçesinden hazırladığı projelere ilişkin sorusu ve Ticaret Bakanı Ruhsar Pekcan’ın cevabı (7/14395)</w:t>
      </w:r>
    </w:p>
    <w:p w:rsidRPr="000E77CF" w:rsidR="000E77CF" w:rsidP="000E77CF" w:rsidRDefault="000E77CF">
      <w:pPr>
        <w:tabs>
          <w:tab w:val="center" w:pos="5100"/>
        </w:tabs>
        <w:ind w:left="80" w:right="60" w:firstLine="760"/>
        <w:jc w:val="both"/>
        <w:rPr>
          <w:sz w:val="18"/>
        </w:rPr>
      </w:pPr>
      <w:r w:rsidRPr="000E77CF">
        <w:rPr>
          <w:sz w:val="18"/>
        </w:rPr>
        <w:t>177.- İzmir Milletvekili Mehmet Ali Çelebi’nin, Kars ilinde Bakanlığa bağlı kurumlarda engelli personel istihdamına ve kurum b</w:t>
      </w:r>
      <w:r w:rsidRPr="000E77CF">
        <w:rPr>
          <w:sz w:val="18"/>
        </w:rPr>
        <w:t>i</w:t>
      </w:r>
      <w:r w:rsidRPr="000E77CF">
        <w:rPr>
          <w:sz w:val="18"/>
        </w:rPr>
        <w:t>nalarının engelli kullanımına uygunluğuna ilişkin sorusu ve Ticaret B</w:t>
      </w:r>
      <w:r w:rsidRPr="000E77CF">
        <w:rPr>
          <w:sz w:val="18"/>
        </w:rPr>
        <w:t>a</w:t>
      </w:r>
      <w:r w:rsidRPr="000E77CF">
        <w:rPr>
          <w:sz w:val="18"/>
        </w:rPr>
        <w:t>kanı Ruhsar Pekcan’ın cevabı (7/14396)</w:t>
      </w:r>
    </w:p>
    <w:p w:rsidRPr="000E77CF" w:rsidR="000E77CF" w:rsidP="000E77CF" w:rsidRDefault="000E77CF">
      <w:pPr>
        <w:tabs>
          <w:tab w:val="center" w:pos="5100"/>
        </w:tabs>
        <w:ind w:left="80" w:right="60" w:firstLine="760"/>
        <w:jc w:val="both"/>
        <w:rPr>
          <w:sz w:val="18"/>
        </w:rPr>
      </w:pPr>
      <w:r w:rsidRPr="000E77CF">
        <w:rPr>
          <w:sz w:val="18"/>
        </w:rPr>
        <w:t>178.- İzmir Milletvekili Mehmet Ali Çelebi’nin, Kars ilinde Bakanlığa bağlı kurum ve kuruluşların binaları için depreme dayanıkl</w:t>
      </w:r>
      <w:r w:rsidRPr="000E77CF">
        <w:rPr>
          <w:sz w:val="18"/>
        </w:rPr>
        <w:t>ı</w:t>
      </w:r>
      <w:r w:rsidRPr="000E77CF">
        <w:rPr>
          <w:sz w:val="18"/>
        </w:rPr>
        <w:t>lık testi yapılıp yapılmadığına ve depreme karşı alınan önlemlere ilişkin sorusu ve Ticaret Bakanı Ruhsar Pekcan’ın cevabı (7/14397)</w:t>
      </w:r>
    </w:p>
    <w:p w:rsidRPr="000E77CF" w:rsidR="000E77CF" w:rsidP="000E77CF" w:rsidRDefault="000E77CF">
      <w:pPr>
        <w:tabs>
          <w:tab w:val="center" w:pos="5100"/>
        </w:tabs>
        <w:ind w:left="80" w:right="60" w:firstLine="760"/>
        <w:jc w:val="both"/>
        <w:rPr>
          <w:sz w:val="18"/>
        </w:rPr>
      </w:pPr>
      <w:r w:rsidRPr="000E77CF">
        <w:rPr>
          <w:sz w:val="18"/>
        </w:rPr>
        <w:t>179.- İzmir Milletvekili Mehmet Ali Çelebi’nin, 2002-2019 yılları arasında Kars ilinde faaliyet gösteren işletmelerin tescil ve terkin sayıları ile esnaf kredisi kullanan ve kredisini ödeyemeyenlerin say</w:t>
      </w:r>
      <w:r w:rsidRPr="000E77CF">
        <w:rPr>
          <w:sz w:val="18"/>
        </w:rPr>
        <w:t>ı</w:t>
      </w:r>
      <w:r w:rsidRPr="000E77CF">
        <w:rPr>
          <w:sz w:val="18"/>
        </w:rPr>
        <w:t>larına ilişkin sorusu ve Ticaret Bakanı Ruhsar Pekcan’ın cevabı (7/14398)</w:t>
      </w:r>
    </w:p>
    <w:p w:rsidRPr="000E77CF" w:rsidR="000E77CF" w:rsidP="000E77CF" w:rsidRDefault="000E77CF">
      <w:pPr>
        <w:tabs>
          <w:tab w:val="center" w:pos="5100"/>
        </w:tabs>
        <w:ind w:left="80" w:right="60" w:firstLine="760"/>
        <w:jc w:val="both"/>
        <w:rPr>
          <w:sz w:val="18"/>
        </w:rPr>
      </w:pPr>
      <w:r w:rsidRPr="000E77CF">
        <w:rPr>
          <w:sz w:val="18"/>
        </w:rPr>
        <w:t>180.- Erzurum Milletvekili Muhammet Naci Cinisli’nin, Erzurum iline yapılan uçak seferlerinin sıklaştırılması ve yeni bir ekonomi sınıfı tavan fiyatı hesaplanması önerisine ilişkin sorusu ve Ulaştırma ve Altyapı Bakanı Mehmet Cahit Turhan’ın cevabı (7/14399)</w:t>
      </w:r>
    </w:p>
    <w:p w:rsidRPr="000E77CF" w:rsidR="000E77CF" w:rsidP="000E77CF" w:rsidRDefault="000E77CF">
      <w:pPr>
        <w:tabs>
          <w:tab w:val="center" w:pos="5100"/>
        </w:tabs>
        <w:ind w:left="80" w:right="60" w:firstLine="760"/>
        <w:jc w:val="both"/>
        <w:rPr>
          <w:sz w:val="18"/>
        </w:rPr>
      </w:pPr>
      <w:r w:rsidRPr="000E77CF">
        <w:rPr>
          <w:sz w:val="18"/>
        </w:rPr>
        <w:t>181.- İstanbul Milletvekili Mahmut Tanal’ın, Düzce Üniversitesi Hastanesi’ne yapılan otobüs seferlerinin azaltılmasına ilişkin sor</w:t>
      </w:r>
      <w:r w:rsidRPr="000E77CF">
        <w:rPr>
          <w:sz w:val="18"/>
        </w:rPr>
        <w:t>u</w:t>
      </w:r>
      <w:r w:rsidRPr="000E77CF">
        <w:rPr>
          <w:sz w:val="18"/>
        </w:rPr>
        <w:t>su ve Ulaştırma ve Altyapı Bakanı Mehmet Cahit Turhan’ın cevabı (7/14400)</w:t>
      </w:r>
    </w:p>
    <w:p w:rsidRPr="000E77CF" w:rsidR="000E77CF" w:rsidP="000E77CF" w:rsidRDefault="000E77CF">
      <w:pPr>
        <w:tabs>
          <w:tab w:val="center" w:pos="5100"/>
        </w:tabs>
        <w:ind w:left="80" w:right="60" w:firstLine="760"/>
        <w:jc w:val="both"/>
        <w:rPr>
          <w:sz w:val="18"/>
        </w:rPr>
      </w:pPr>
      <w:r w:rsidRPr="000E77CF">
        <w:rPr>
          <w:sz w:val="18"/>
        </w:rPr>
        <w:t>182.- İstanbul Milletvekili Mahmut Tanal’ın, Şanlıurfa trambüs projesinin akıbetine ilişkin sorusu ve Ulaştırma ve Altyapı Bakanı Mehmet Cahit Turhan’ın cevabı (7/14401)</w:t>
      </w:r>
    </w:p>
    <w:p w:rsidRPr="000E77CF" w:rsidR="000E77CF" w:rsidP="000E77CF" w:rsidRDefault="000E77CF">
      <w:pPr>
        <w:tabs>
          <w:tab w:val="center" w:pos="5100"/>
        </w:tabs>
        <w:ind w:left="80" w:right="60" w:firstLine="760"/>
        <w:jc w:val="both"/>
        <w:rPr>
          <w:sz w:val="18"/>
        </w:rPr>
      </w:pPr>
      <w:r w:rsidRPr="000E77CF">
        <w:rPr>
          <w:sz w:val="18"/>
        </w:rPr>
        <w:t>183.- İstanbul Milletvekili Mahmut Tanal’ın, Gölyaka ve Kaynaşlı otoyollarının ne zaman kull</w:t>
      </w:r>
      <w:r w:rsidRPr="000E77CF">
        <w:rPr>
          <w:sz w:val="18"/>
        </w:rPr>
        <w:t>a</w:t>
      </w:r>
      <w:r w:rsidRPr="000E77CF">
        <w:rPr>
          <w:sz w:val="18"/>
        </w:rPr>
        <w:t>nıma açılacağına,</w:t>
      </w:r>
    </w:p>
    <w:p w:rsidRPr="000E77CF" w:rsidR="000E77CF" w:rsidP="000E77CF" w:rsidRDefault="000E77CF">
      <w:pPr>
        <w:tabs>
          <w:tab w:val="center" w:pos="5100"/>
        </w:tabs>
        <w:ind w:left="80" w:right="60" w:firstLine="760"/>
        <w:jc w:val="both"/>
        <w:rPr>
          <w:sz w:val="18"/>
        </w:rPr>
      </w:pPr>
      <w:r w:rsidRPr="000E77CF">
        <w:rPr>
          <w:sz w:val="18"/>
        </w:rPr>
        <w:t>Heyelan nedeniyle zarar gören Birecik-Halfeti karayoluna,</w:t>
      </w:r>
    </w:p>
    <w:p w:rsidRPr="000E77CF" w:rsidR="000E77CF" w:rsidP="000E77CF" w:rsidRDefault="000E77CF">
      <w:pPr>
        <w:tabs>
          <w:tab w:val="center" w:pos="5100"/>
        </w:tabs>
        <w:ind w:left="80" w:right="60" w:firstLine="760"/>
        <w:jc w:val="both"/>
        <w:rPr>
          <w:sz w:val="18"/>
        </w:rPr>
      </w:pPr>
      <w:r w:rsidRPr="000E77CF">
        <w:rPr>
          <w:sz w:val="18"/>
        </w:rPr>
        <w:t>İlişkin soruları ve Ulaştırma ve Altyapı Bakanı Mehmet Cahit Turhan’ın cevabı (7/14402), (7/14404)</w:t>
      </w:r>
    </w:p>
    <w:p w:rsidRPr="000E77CF" w:rsidR="000E77CF" w:rsidP="000E77CF" w:rsidRDefault="000E77CF">
      <w:pPr>
        <w:tabs>
          <w:tab w:val="center" w:pos="5100"/>
        </w:tabs>
        <w:ind w:left="80" w:right="60" w:firstLine="760"/>
        <w:jc w:val="both"/>
        <w:rPr>
          <w:sz w:val="18"/>
        </w:rPr>
      </w:pPr>
      <w:r w:rsidRPr="000E77CF">
        <w:rPr>
          <w:sz w:val="18"/>
        </w:rPr>
        <w:t>184.- İzmir Milletvekili Mehmet Ali Çelebi’nin, 2002-2018 yılları arasında Bakanlığın Kars ili için kendi bütçesinden veya AB programları bütçesinden hazırladığı projelere ilişkin sorusu ve Ulaştırma ve Altyapı Bakanı Mehmet Cahit Turhan’ın cevabı (7/14403)</w:t>
      </w:r>
    </w:p>
    <w:p w:rsidRPr="000E77CF" w:rsidR="000E77CF" w:rsidP="000E77CF" w:rsidRDefault="000E77CF">
      <w:pPr>
        <w:tabs>
          <w:tab w:val="center" w:pos="5100"/>
        </w:tabs>
        <w:ind w:left="80" w:right="60" w:firstLine="760"/>
        <w:jc w:val="both"/>
        <w:rPr>
          <w:sz w:val="18"/>
        </w:rPr>
      </w:pPr>
      <w:r w:rsidRPr="000E77CF">
        <w:rPr>
          <w:sz w:val="18"/>
        </w:rPr>
        <w:t>185.- İzmir Milletvekili Mehmet Ali Çelebi’nin, Kars ilinde Bakanlığa bağlı kurumlarda engelli personel istihdamına ve kurum b</w:t>
      </w:r>
      <w:r w:rsidRPr="000E77CF">
        <w:rPr>
          <w:sz w:val="18"/>
        </w:rPr>
        <w:t>i</w:t>
      </w:r>
      <w:r w:rsidRPr="000E77CF">
        <w:rPr>
          <w:sz w:val="18"/>
        </w:rPr>
        <w:t>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 xml:space="preserve">Kars ilinde Bakanlığa bağlı kurum ve kuruluşların binaları için depreme dayanıklılık testi yapılıp yapılmadığına ve depreme karşı alınan önlemlere, </w:t>
      </w:r>
    </w:p>
    <w:p w:rsidRPr="000E77CF" w:rsidR="000E77CF" w:rsidP="000E77CF" w:rsidRDefault="000E77CF">
      <w:pPr>
        <w:tabs>
          <w:tab w:val="center" w:pos="5100"/>
        </w:tabs>
        <w:ind w:left="80" w:right="60" w:firstLine="760"/>
        <w:jc w:val="both"/>
        <w:rPr>
          <w:sz w:val="18"/>
        </w:rPr>
      </w:pPr>
      <w:r w:rsidRPr="000E77CF">
        <w:rPr>
          <w:sz w:val="18"/>
        </w:rPr>
        <w:t>İlişkin soruları ve Ulaştırma ve Altyapı Bakanı Mehmet Cahit Turhan’ın cevabı (7/14405), (7/14406)</w:t>
      </w:r>
    </w:p>
    <w:p w:rsidRPr="000E77CF" w:rsidR="000E77CF" w:rsidP="000E77CF" w:rsidRDefault="000E77CF">
      <w:pPr>
        <w:tabs>
          <w:tab w:val="center" w:pos="5100"/>
        </w:tabs>
        <w:ind w:left="80" w:right="60" w:firstLine="760"/>
        <w:jc w:val="both"/>
        <w:rPr>
          <w:sz w:val="18"/>
        </w:rPr>
      </w:pPr>
      <w:r w:rsidRPr="000E77CF">
        <w:rPr>
          <w:sz w:val="18"/>
        </w:rPr>
        <w:t>186.- Kocaeli Milletvekili Lütfü Türkkan’ın, Kocaeli’nin Gölcük ilçesinin Ulaşlı Mahallesi’ndeki PTT şubesinin kapatılmasına ili</w:t>
      </w:r>
      <w:r w:rsidRPr="000E77CF">
        <w:rPr>
          <w:sz w:val="18"/>
        </w:rPr>
        <w:t>ş</w:t>
      </w:r>
      <w:r w:rsidRPr="000E77CF">
        <w:rPr>
          <w:sz w:val="18"/>
        </w:rPr>
        <w:t>kin sorusu ve Ulaştırma ve Altyapı Bakanı Mehmet Cahit Turhan’ın c</w:t>
      </w:r>
      <w:r w:rsidRPr="000E77CF">
        <w:rPr>
          <w:sz w:val="18"/>
        </w:rPr>
        <w:t>e</w:t>
      </w:r>
      <w:r w:rsidRPr="000E77CF">
        <w:rPr>
          <w:sz w:val="18"/>
        </w:rPr>
        <w:t>vabı (7/14407)</w:t>
      </w:r>
    </w:p>
    <w:p w:rsidRPr="000E77CF" w:rsidR="000E77CF" w:rsidP="000E77CF" w:rsidRDefault="000E77CF">
      <w:pPr>
        <w:tabs>
          <w:tab w:val="center" w:pos="5100"/>
        </w:tabs>
        <w:ind w:left="80" w:right="60" w:firstLine="760"/>
        <w:jc w:val="both"/>
        <w:rPr>
          <w:sz w:val="18"/>
        </w:rPr>
      </w:pPr>
      <w:r w:rsidRPr="000E77CF">
        <w:rPr>
          <w:sz w:val="18"/>
        </w:rPr>
        <w:t>187.- Giresun Milletvekili Necati Tığlı’nın, periyodik araç muayene işlemlerini yürüten TÜVTÜRK ile ilgili şikâyet ve önerilere ilişkin sorusu ve Ulaştırma ve Altyapı Bakanı Mehmet Cahit Turhan’ın cevabı (7/14408)</w:t>
      </w:r>
    </w:p>
    <w:p w:rsidRPr="000E77CF" w:rsidR="000E77CF" w:rsidP="000E77CF" w:rsidRDefault="000E77CF">
      <w:pPr>
        <w:tabs>
          <w:tab w:val="center" w:pos="5100"/>
        </w:tabs>
        <w:ind w:left="80" w:right="60" w:firstLine="760"/>
        <w:jc w:val="both"/>
        <w:rPr>
          <w:sz w:val="18"/>
        </w:rPr>
      </w:pPr>
      <w:r w:rsidRPr="000E77CF">
        <w:rPr>
          <w:sz w:val="18"/>
        </w:rPr>
        <w:t>188.- Ankara Milletvekili Yıldırım Kaya’nın, Dubai’den İstanbul Havalimanına gelen ve cep telefonu kaçakçılığı yaptıkları iddia edilen iki vatandaşın durumuna ilişkin Cumhurbaşkanı Yardımcısı Fuat Oktay’a sorusu ve Ticaret Bakanı Ruhsar Pekcan’ın cevabı (7/14412)</w:t>
      </w: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r w:rsidRPr="000E77CF">
        <w:rPr>
          <w:sz w:val="18"/>
        </w:rPr>
        <w:t>189.- İstanbul Milletvekili Saliha Sera Kadıgil Sütlü’nün, Ankara İl Emniyet Müdürlüğünün gönderdiği yazı nedeniyle bazı öğre</w:t>
      </w:r>
      <w:r w:rsidRPr="000E77CF">
        <w:rPr>
          <w:sz w:val="18"/>
        </w:rPr>
        <w:t>n</w:t>
      </w:r>
      <w:r w:rsidRPr="000E77CF">
        <w:rPr>
          <w:sz w:val="18"/>
        </w:rPr>
        <w:t>cilerin öğrenim kredisi ve burslarının kesildiği ve yurttan çıkarıldığı idd</w:t>
      </w:r>
      <w:r w:rsidRPr="000E77CF">
        <w:rPr>
          <w:sz w:val="18"/>
        </w:rPr>
        <w:t>i</w:t>
      </w:r>
      <w:r w:rsidRPr="000E77CF">
        <w:rPr>
          <w:sz w:val="18"/>
        </w:rPr>
        <w:t>asına ilişkin sorusu ve Gençlik ve Spor Bakanı Mehmet Muharrem Kasapoğlu’nun cevabı (7/14438)</w:t>
      </w:r>
    </w:p>
    <w:p w:rsidRPr="000E77CF" w:rsidR="000E77CF" w:rsidP="000E77CF" w:rsidRDefault="000E77CF">
      <w:pPr>
        <w:tabs>
          <w:tab w:val="center" w:pos="5100"/>
        </w:tabs>
        <w:ind w:left="80" w:right="60" w:firstLine="760"/>
        <w:jc w:val="both"/>
        <w:rPr>
          <w:sz w:val="18"/>
        </w:rPr>
      </w:pPr>
      <w:r w:rsidRPr="000E77CF">
        <w:rPr>
          <w:sz w:val="18"/>
        </w:rPr>
        <w:t>190.- Adana Milletvekili Burhanettin Bulut’un, Hatayspor-Adana Demirspor maçında çıkan olaylara ve Adana Demirspor tarafta</w:t>
      </w:r>
      <w:r w:rsidRPr="000E77CF">
        <w:rPr>
          <w:sz w:val="18"/>
        </w:rPr>
        <w:t>r</w:t>
      </w:r>
      <w:r w:rsidRPr="000E77CF">
        <w:rPr>
          <w:sz w:val="18"/>
        </w:rPr>
        <w:t>larına verilen cezalara ilişkin sorusu ve Gençlik ve Spor Bakanı Mehmet Muharrem Kasapoğlu’nun cevabı (7/14440)</w:t>
      </w:r>
    </w:p>
    <w:p w:rsidRPr="000E77CF" w:rsidR="000E77CF" w:rsidP="000E77CF" w:rsidRDefault="000E77CF">
      <w:pPr>
        <w:tabs>
          <w:tab w:val="center" w:pos="5100"/>
        </w:tabs>
        <w:ind w:left="80" w:right="60" w:firstLine="760"/>
        <w:jc w:val="both"/>
        <w:rPr>
          <w:sz w:val="18"/>
        </w:rPr>
      </w:pPr>
      <w:r w:rsidRPr="000E77CF">
        <w:rPr>
          <w:sz w:val="18"/>
        </w:rPr>
        <w:t>191.- İstanbul Milletvekili Dilşat Canbaz Kaya’nın, bir yürüyüşte gözaltına alınan öğrencilerin burs ve kredilerinin kesilmesine ili</w:t>
      </w:r>
      <w:r w:rsidRPr="000E77CF">
        <w:rPr>
          <w:sz w:val="18"/>
        </w:rPr>
        <w:t>ş</w:t>
      </w:r>
      <w:r w:rsidRPr="000E77CF">
        <w:rPr>
          <w:sz w:val="18"/>
        </w:rPr>
        <w:t>kin sorusu ve Gençlik ve Spor Bakanı Mehmet Muharrem Kasapoğlu’nun cevabı (7/14441)</w:t>
      </w:r>
    </w:p>
    <w:p w:rsidRPr="000E77CF" w:rsidR="000E77CF" w:rsidP="000E77CF" w:rsidRDefault="000E77CF">
      <w:pPr>
        <w:tabs>
          <w:tab w:val="center" w:pos="5100"/>
        </w:tabs>
        <w:ind w:left="80" w:right="60" w:firstLine="760"/>
        <w:jc w:val="both"/>
        <w:rPr>
          <w:sz w:val="18"/>
        </w:rPr>
      </w:pPr>
      <w:r w:rsidRPr="000E77CF">
        <w:rPr>
          <w:sz w:val="18"/>
        </w:rPr>
        <w:t>192.- Denizli Milletvekili Yasin Öztürk’ün, cevaplandırılmayan yazılı soru önergelerine ilişkin s</w:t>
      </w:r>
      <w:r w:rsidRPr="000E77CF">
        <w:rPr>
          <w:sz w:val="18"/>
        </w:rPr>
        <w:t>o</w:t>
      </w:r>
      <w:r w:rsidRPr="000E77CF">
        <w:rPr>
          <w:sz w:val="18"/>
        </w:rPr>
        <w:t>rusu ve İçişleri Bakanı Süleyman Soylu’nun cevabı (7/14443)</w:t>
      </w:r>
    </w:p>
    <w:p w:rsidRPr="000E77CF" w:rsidR="000E77CF" w:rsidP="000E77CF" w:rsidRDefault="000E77CF">
      <w:pPr>
        <w:tabs>
          <w:tab w:val="center" w:pos="5100"/>
        </w:tabs>
        <w:ind w:left="80" w:right="60" w:firstLine="760"/>
        <w:jc w:val="both"/>
        <w:rPr>
          <w:sz w:val="18"/>
        </w:rPr>
      </w:pPr>
      <w:r w:rsidRPr="000E77CF">
        <w:rPr>
          <w:sz w:val="18"/>
        </w:rPr>
        <w:t>193.- Sakarya Milletvekili Ümit Dikbayır’ın, Kırıkkale Üniversitesi Eğitim Fakültesi mezuniyet töreninde İstiklal Marşı okunmad</w:t>
      </w:r>
      <w:r w:rsidRPr="000E77CF">
        <w:rPr>
          <w:sz w:val="18"/>
        </w:rPr>
        <w:t>ı</w:t>
      </w:r>
      <w:r w:rsidRPr="000E77CF">
        <w:rPr>
          <w:sz w:val="18"/>
        </w:rPr>
        <w:t>ğı iddiasına,</w:t>
      </w:r>
    </w:p>
    <w:p w:rsidRPr="000E77CF" w:rsidR="000E77CF" w:rsidP="000E77CF" w:rsidRDefault="000E77CF">
      <w:pPr>
        <w:tabs>
          <w:tab w:val="center" w:pos="5100"/>
        </w:tabs>
        <w:ind w:left="80" w:right="60" w:firstLine="760"/>
        <w:jc w:val="both"/>
        <w:rPr>
          <w:sz w:val="18"/>
        </w:rPr>
      </w:pPr>
      <w:r w:rsidRPr="000E77CF">
        <w:rPr>
          <w:sz w:val="18"/>
        </w:rPr>
        <w:t>-Bursa Milletvekili Yüksel Özkan’ın, beyin göçünün önlenmesi için yapılması gereken çalışmal</w:t>
      </w:r>
      <w:r w:rsidRPr="000E77CF">
        <w:rPr>
          <w:sz w:val="18"/>
        </w:rPr>
        <w:t>a</w:t>
      </w:r>
      <w:r w:rsidRPr="000E77CF">
        <w:rPr>
          <w:sz w:val="18"/>
        </w:rPr>
        <w:t>ra,</w:t>
      </w:r>
    </w:p>
    <w:p w:rsidRPr="000E77CF" w:rsidR="000E77CF" w:rsidP="000E77CF" w:rsidRDefault="000E77CF">
      <w:pPr>
        <w:tabs>
          <w:tab w:val="center" w:pos="5100"/>
        </w:tabs>
        <w:ind w:left="80" w:right="60" w:firstLine="760"/>
        <w:jc w:val="both"/>
        <w:rPr>
          <w:sz w:val="18"/>
        </w:rPr>
      </w:pPr>
      <w:r w:rsidRPr="000E77CF">
        <w:rPr>
          <w:sz w:val="18"/>
        </w:rPr>
        <w:t>İlişkin soruları ve İçişleri Bakanı Süleyman Soylu’nun cevabı (7/14457), (7/15680)</w:t>
      </w:r>
    </w:p>
    <w:p w:rsidRPr="000E77CF" w:rsidR="000E77CF" w:rsidP="000E77CF" w:rsidRDefault="000E77CF">
      <w:pPr>
        <w:tabs>
          <w:tab w:val="center" w:pos="5100"/>
        </w:tabs>
        <w:ind w:left="80" w:right="60" w:firstLine="760"/>
        <w:jc w:val="both"/>
        <w:rPr>
          <w:sz w:val="18"/>
        </w:rPr>
      </w:pPr>
      <w:r w:rsidRPr="000E77CF">
        <w:rPr>
          <w:sz w:val="18"/>
        </w:rPr>
        <w:t>194.- İstanbul Milletvekili Mahmut Tanal’ın, bir özel televizyon kanalının yayınlarıyla ilgili RTÜK’e iletilen şikâyetlere,</w:t>
      </w:r>
    </w:p>
    <w:p w:rsidRPr="000E77CF" w:rsidR="000E77CF" w:rsidP="000E77CF" w:rsidRDefault="000E77CF">
      <w:pPr>
        <w:tabs>
          <w:tab w:val="center" w:pos="5100"/>
        </w:tabs>
        <w:ind w:left="80" w:right="60" w:firstLine="760"/>
        <w:jc w:val="both"/>
        <w:rPr>
          <w:sz w:val="18"/>
        </w:rPr>
      </w:pPr>
      <w:r w:rsidRPr="000E77CF">
        <w:rPr>
          <w:sz w:val="18"/>
        </w:rPr>
        <w:t>-Kahramanmaraş Milletvekili Ali Öztunç’un, RTÜK Başkanı tarafından yapıldığı iddia edilen bazı atamalara,</w:t>
      </w:r>
    </w:p>
    <w:p w:rsidRPr="000E77CF" w:rsidR="000E77CF" w:rsidP="000E77CF" w:rsidRDefault="000E77CF">
      <w:pPr>
        <w:tabs>
          <w:tab w:val="center" w:pos="5100"/>
        </w:tabs>
        <w:ind w:left="80" w:right="60" w:firstLine="760"/>
        <w:jc w:val="both"/>
        <w:rPr>
          <w:sz w:val="18"/>
        </w:rPr>
      </w:pPr>
      <w:r w:rsidRPr="000E77CF">
        <w:rPr>
          <w:sz w:val="18"/>
        </w:rPr>
        <w:t>İlişkin soruları ve Kültür ve Turizm Bakanı Mehmet Nuri Ersoy’un cevabı (7/14467), (7/14665)</w:t>
      </w:r>
    </w:p>
    <w:p w:rsidRPr="000E77CF" w:rsidR="000E77CF" w:rsidP="000E77CF" w:rsidRDefault="000E77CF">
      <w:pPr>
        <w:tabs>
          <w:tab w:val="center" w:pos="5100"/>
        </w:tabs>
        <w:ind w:left="80" w:right="60" w:firstLine="760"/>
        <w:jc w:val="both"/>
        <w:rPr>
          <w:sz w:val="18"/>
        </w:rPr>
      </w:pPr>
      <w:r w:rsidRPr="000E77CF">
        <w:rPr>
          <w:sz w:val="18"/>
        </w:rPr>
        <w:t>195.- Diyarbakır Milletvekili Garo Paylan’ın, Elazığ’ın Maden ilçesinde bulunan Camii Kebir ve minaresi ile Maden Köprüsü’nün restorasyonuna,</w:t>
      </w:r>
    </w:p>
    <w:p w:rsidRPr="000E77CF" w:rsidR="000E77CF" w:rsidP="000E77CF" w:rsidRDefault="000E77CF">
      <w:pPr>
        <w:tabs>
          <w:tab w:val="center" w:pos="5100"/>
        </w:tabs>
        <w:ind w:left="80" w:right="60" w:firstLine="760"/>
        <w:jc w:val="both"/>
        <w:rPr>
          <w:sz w:val="18"/>
        </w:rPr>
      </w:pPr>
      <w:r w:rsidRPr="000E77CF">
        <w:rPr>
          <w:sz w:val="18"/>
        </w:rPr>
        <w:t xml:space="preserve">-Gaziantep Milletvekili Mahmut Toğrul’un, Gaziantep’in Araban ilçesinde bulunan Septimius Severus Köprüsü’nün Karayolları Genel Müdürlüğü tarafından restore edilmesine, </w:t>
      </w:r>
    </w:p>
    <w:p w:rsidRPr="000E77CF" w:rsidR="000E77CF" w:rsidP="000E77CF" w:rsidRDefault="000E77CF">
      <w:pPr>
        <w:tabs>
          <w:tab w:val="center" w:pos="5100"/>
        </w:tabs>
        <w:ind w:left="80" w:right="60" w:firstLine="760"/>
        <w:jc w:val="both"/>
        <w:rPr>
          <w:sz w:val="18"/>
        </w:rPr>
      </w:pPr>
      <w:r w:rsidRPr="000E77CF">
        <w:rPr>
          <w:sz w:val="18"/>
        </w:rPr>
        <w:t>-Giresun Milletvekili Necati Tığlı’nın, Millî Kütüphanenin teşkilat yapısının yeniden düzenlenmesine dair bir çalışma olup olmad</w:t>
      </w:r>
      <w:r w:rsidRPr="000E77CF">
        <w:rPr>
          <w:sz w:val="18"/>
        </w:rPr>
        <w:t>ı</w:t>
      </w:r>
      <w:r w:rsidRPr="000E77CF">
        <w:rPr>
          <w:sz w:val="18"/>
        </w:rPr>
        <w:t>ğına,</w:t>
      </w:r>
    </w:p>
    <w:p w:rsidRPr="000E77CF" w:rsidR="000E77CF" w:rsidP="000E77CF" w:rsidRDefault="000E77CF">
      <w:pPr>
        <w:tabs>
          <w:tab w:val="center" w:pos="5100"/>
        </w:tabs>
        <w:ind w:left="80" w:right="60" w:firstLine="760"/>
        <w:jc w:val="both"/>
        <w:rPr>
          <w:sz w:val="18"/>
        </w:rPr>
      </w:pPr>
      <w:r w:rsidRPr="000E77CF">
        <w:rPr>
          <w:sz w:val="18"/>
        </w:rPr>
        <w:t>-Antalya Milletvekili Hasan Subaşı’nın, Antalya’nın Kumluca ilçesindeki Rhodiapolis Antik Ke</w:t>
      </w:r>
      <w:r w:rsidRPr="000E77CF">
        <w:rPr>
          <w:sz w:val="18"/>
        </w:rPr>
        <w:t>n</w:t>
      </w:r>
      <w:r w:rsidRPr="000E77CF">
        <w:rPr>
          <w:sz w:val="18"/>
        </w:rPr>
        <w:t>ti’nin restorasyonuna,</w:t>
      </w:r>
    </w:p>
    <w:p w:rsidRPr="000E77CF" w:rsidR="000E77CF" w:rsidP="000E77CF" w:rsidRDefault="000E77CF">
      <w:pPr>
        <w:tabs>
          <w:tab w:val="center" w:pos="5100"/>
        </w:tabs>
        <w:ind w:left="80" w:right="60" w:firstLine="760"/>
        <w:jc w:val="both"/>
        <w:rPr>
          <w:sz w:val="18"/>
        </w:rPr>
      </w:pPr>
      <w:r w:rsidRPr="000E77CF">
        <w:rPr>
          <w:sz w:val="18"/>
        </w:rPr>
        <w:t>-İstanbul Milletvekili Mehmet Bekaroğlu’nun, Rize’nin Ambarlık köyünde bulunan tarihi kemer köprünün yıkılma nedeninin beli</w:t>
      </w:r>
      <w:r w:rsidRPr="000E77CF">
        <w:rPr>
          <w:sz w:val="18"/>
        </w:rPr>
        <w:t>r</w:t>
      </w:r>
      <w:r w:rsidRPr="000E77CF">
        <w:rPr>
          <w:sz w:val="18"/>
        </w:rPr>
        <w:t>lenmesine,</w:t>
      </w:r>
    </w:p>
    <w:p w:rsidRPr="000E77CF" w:rsidR="000E77CF" w:rsidP="000E77CF" w:rsidRDefault="000E77CF">
      <w:pPr>
        <w:tabs>
          <w:tab w:val="center" w:pos="5100"/>
        </w:tabs>
        <w:ind w:left="80" w:right="60" w:firstLine="760"/>
        <w:jc w:val="both"/>
        <w:rPr>
          <w:sz w:val="18"/>
        </w:rPr>
      </w:pPr>
      <w:r w:rsidRPr="000E77CF">
        <w:rPr>
          <w:sz w:val="18"/>
        </w:rPr>
        <w:t>-Adıyaman Milletvekili Abdurrahman Tutdere’nin, Bakanlığın üst düzey bürokratlarının yenilenen İstanbul seçimi sürecinde İsta</w:t>
      </w:r>
      <w:r w:rsidRPr="000E77CF">
        <w:rPr>
          <w:sz w:val="18"/>
        </w:rPr>
        <w:t>n</w:t>
      </w:r>
      <w:r w:rsidRPr="000E77CF">
        <w:rPr>
          <w:sz w:val="18"/>
        </w:rPr>
        <w:t>bul’da görevlendirilip görevlendirilmediğine ilişkin,</w:t>
      </w:r>
    </w:p>
    <w:p w:rsidRPr="000E77CF" w:rsidR="000E77CF" w:rsidP="000E77CF" w:rsidRDefault="000E77CF">
      <w:pPr>
        <w:tabs>
          <w:tab w:val="center" w:pos="5100"/>
        </w:tabs>
        <w:ind w:left="80" w:right="60" w:firstLine="760"/>
        <w:jc w:val="both"/>
        <w:rPr>
          <w:sz w:val="18"/>
        </w:rPr>
      </w:pPr>
      <w:r w:rsidRPr="000E77CF">
        <w:rPr>
          <w:sz w:val="18"/>
        </w:rPr>
        <w:t>-İzmir Milletvekili Mehmet Ali Çelebi’nin, Mardin ilinde Bakanlığa bağlı kurumlarda engelli personel istihdamına ve kurum bin</w:t>
      </w:r>
      <w:r w:rsidRPr="000E77CF">
        <w:rPr>
          <w:sz w:val="18"/>
        </w:rPr>
        <w:t>a</w:t>
      </w:r>
      <w:r w:rsidRPr="000E77CF">
        <w:rPr>
          <w:sz w:val="18"/>
        </w:rPr>
        <w:t xml:space="preserve">larının engelli kullanımına uygunluğuna ilişkin, </w:t>
      </w:r>
    </w:p>
    <w:p w:rsidRPr="000E77CF" w:rsidR="000E77CF" w:rsidP="000E77CF" w:rsidRDefault="000E77CF">
      <w:pPr>
        <w:tabs>
          <w:tab w:val="center" w:pos="5100"/>
        </w:tabs>
        <w:ind w:left="80" w:right="60" w:firstLine="760"/>
        <w:jc w:val="both"/>
        <w:rPr>
          <w:sz w:val="18"/>
        </w:rPr>
      </w:pPr>
      <w:r w:rsidRPr="000E77CF">
        <w:rPr>
          <w:sz w:val="18"/>
        </w:rPr>
        <w:t>Şırnak ilinde Bakanlığa bağlı kurumlarda engelli personel istihdamına ve kurum binalarının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-Niğde Milletvekili Ömer Fethi Gürer’in, 2017-2019 yılları arasında sürekli ve geçici görevle yurt dışına gönderilen Bakanlık pe</w:t>
      </w:r>
      <w:r w:rsidRPr="000E77CF">
        <w:rPr>
          <w:sz w:val="18"/>
        </w:rPr>
        <w:t>r</w:t>
      </w:r>
      <w:r w:rsidRPr="000E77CF">
        <w:rPr>
          <w:sz w:val="18"/>
        </w:rPr>
        <w:t>soneline,</w:t>
      </w:r>
    </w:p>
    <w:p w:rsidRPr="000E77CF" w:rsidR="000E77CF" w:rsidP="000E77CF" w:rsidRDefault="000E77CF">
      <w:pPr>
        <w:tabs>
          <w:tab w:val="center" w:pos="5100"/>
        </w:tabs>
        <w:ind w:left="80" w:right="60" w:firstLine="760"/>
        <w:jc w:val="both"/>
        <w:rPr>
          <w:sz w:val="18"/>
        </w:rPr>
      </w:pPr>
      <w:r w:rsidRPr="000E77CF">
        <w:rPr>
          <w:sz w:val="18"/>
        </w:rPr>
        <w:t>İlişkin soruları ve Kültür ve Turizm Bakanı Mehmet Nuri Ersoy’un cevabı (7/14468), (7/14666), (7/15256), (7/15691), (7/15692), (7/15693), (7/15694), (7/15699), (7/15702)</w:t>
      </w:r>
    </w:p>
    <w:p w:rsidRPr="000E77CF" w:rsidR="000E77CF" w:rsidP="000E77CF" w:rsidRDefault="000E77CF">
      <w:pPr>
        <w:tabs>
          <w:tab w:val="center" w:pos="5100"/>
        </w:tabs>
        <w:ind w:left="80" w:right="60" w:firstLine="760"/>
        <w:jc w:val="both"/>
        <w:rPr>
          <w:sz w:val="18"/>
        </w:rPr>
      </w:pPr>
      <w:r w:rsidRPr="000E77CF">
        <w:rPr>
          <w:sz w:val="18"/>
        </w:rPr>
        <w:t>196.- Mersin Milletvekili Alpay Antmen’in, Mersin’de bir lise müdürünün sosyal medya hesabından yaptığı iddia edilen bazı pa</w:t>
      </w:r>
      <w:r w:rsidRPr="000E77CF">
        <w:rPr>
          <w:sz w:val="18"/>
        </w:rPr>
        <w:t>y</w:t>
      </w:r>
      <w:r w:rsidRPr="000E77CF">
        <w:rPr>
          <w:sz w:val="18"/>
        </w:rPr>
        <w:t xml:space="preserve">laşımlara, </w:t>
      </w:r>
    </w:p>
    <w:p w:rsidRPr="000E77CF" w:rsidR="000E77CF" w:rsidP="000E77CF" w:rsidRDefault="000E77CF">
      <w:pPr>
        <w:tabs>
          <w:tab w:val="center" w:pos="5100"/>
        </w:tabs>
        <w:ind w:left="80" w:right="60" w:firstLine="760"/>
        <w:jc w:val="both"/>
        <w:rPr>
          <w:sz w:val="18"/>
        </w:rPr>
      </w:pPr>
      <w:r w:rsidRPr="000E77CF">
        <w:rPr>
          <w:sz w:val="18"/>
        </w:rPr>
        <w:t>-Siirt Milletvekili Meral Danış Beştaş’ın, Liselere Geçiş Sınavı sonuçlarına göre Kürtlerin yoğun olarak bulunduğu illerdeki başarı sıralamasının düşük olmasının nedenlerine,</w:t>
      </w:r>
    </w:p>
    <w:p w:rsidRPr="000E77CF" w:rsidR="000E77CF" w:rsidP="000E77CF" w:rsidRDefault="000E77CF">
      <w:pPr>
        <w:tabs>
          <w:tab w:val="center" w:pos="5100"/>
        </w:tabs>
        <w:ind w:left="80" w:right="60" w:firstLine="760"/>
        <w:jc w:val="both"/>
        <w:rPr>
          <w:sz w:val="18"/>
        </w:rPr>
      </w:pPr>
      <w:r w:rsidRPr="000E77CF">
        <w:rPr>
          <w:sz w:val="18"/>
        </w:rPr>
        <w:t>-İstanbul Milletvekili Ali Kenanoğlu’nun, Din Kültürü ve Ahlak Bilgisi dersinin zorunlu derslerden çıkarılmasına yönelik çalışm</w:t>
      </w:r>
      <w:r w:rsidRPr="000E77CF">
        <w:rPr>
          <w:sz w:val="18"/>
        </w:rPr>
        <w:t>a</w:t>
      </w:r>
      <w:r w:rsidRPr="000E77CF">
        <w:rPr>
          <w:sz w:val="18"/>
        </w:rPr>
        <w:t>ların yapılmamış olmasına,</w:t>
      </w:r>
    </w:p>
    <w:p w:rsidRPr="000E77CF" w:rsidR="000E77CF" w:rsidP="000E77CF" w:rsidRDefault="000E77CF">
      <w:pPr>
        <w:tabs>
          <w:tab w:val="center" w:pos="5100"/>
        </w:tabs>
        <w:ind w:left="80" w:right="60" w:firstLine="760"/>
        <w:jc w:val="both"/>
        <w:rPr>
          <w:sz w:val="18"/>
        </w:rPr>
      </w:pPr>
      <w:r w:rsidRPr="000E77CF">
        <w:rPr>
          <w:sz w:val="18"/>
        </w:rPr>
        <w:t>-İstanbul Milletvekili Mahmut Tanal’ın, Liselere Geçiş Sınavı sonuçlarına göre Şanlıurfa ilinin b</w:t>
      </w:r>
      <w:r w:rsidRPr="000E77CF">
        <w:rPr>
          <w:sz w:val="18"/>
        </w:rPr>
        <w:t>a</w:t>
      </w:r>
      <w:r w:rsidRPr="000E77CF">
        <w:rPr>
          <w:sz w:val="18"/>
        </w:rPr>
        <w:t>şarı durumuna,</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(7/14469), (7/14470), (7/14471), (7/14472)</w:t>
      </w:r>
    </w:p>
    <w:p w:rsidRPr="000E77CF" w:rsidR="000E77CF" w:rsidP="000E77CF" w:rsidRDefault="000E77CF">
      <w:pPr>
        <w:tabs>
          <w:tab w:val="center" w:pos="5100"/>
        </w:tabs>
        <w:ind w:left="80" w:right="60" w:firstLine="760"/>
        <w:jc w:val="both"/>
        <w:rPr>
          <w:sz w:val="18"/>
        </w:rPr>
      </w:pPr>
      <w:r w:rsidRPr="000E77CF">
        <w:rPr>
          <w:sz w:val="18"/>
        </w:rPr>
        <w:t>197.- Eskişehir Milletvekili Arslan Kabukcuoğlu’nun, şeref aylığının sosyal güvencesine bakılmaksızın 1005 sayılı Kanun’a tabi olan gazilere eşit olarak verilmesi önerisine ilişkin sorusu ve Millî S</w:t>
      </w:r>
      <w:r w:rsidRPr="000E77CF">
        <w:rPr>
          <w:sz w:val="18"/>
        </w:rPr>
        <w:t>a</w:t>
      </w:r>
      <w:r w:rsidRPr="000E77CF">
        <w:rPr>
          <w:sz w:val="18"/>
        </w:rPr>
        <w:t>vunma Bakanı Hulusi Akar’ın cevabı (7/14473)</w:t>
      </w:r>
    </w:p>
    <w:p w:rsidRPr="000E77CF" w:rsidR="000E77CF" w:rsidP="000E77CF" w:rsidRDefault="000E77CF">
      <w:pPr>
        <w:tabs>
          <w:tab w:val="center" w:pos="5100"/>
        </w:tabs>
        <w:ind w:left="80" w:right="60" w:firstLine="760"/>
        <w:jc w:val="both"/>
        <w:rPr>
          <w:sz w:val="18"/>
        </w:rPr>
      </w:pPr>
      <w:r w:rsidRPr="000E77CF">
        <w:rPr>
          <w:sz w:val="18"/>
        </w:rPr>
        <w:t>198.- Kocaeli Milletvekili Ömer Faruk Gergerlioğlu’nun, Trabzon’da tutuklanan bir kişinin durumuna ilişkin sorusu ve Sağlık B</w:t>
      </w:r>
      <w:r w:rsidRPr="000E77CF">
        <w:rPr>
          <w:sz w:val="18"/>
        </w:rPr>
        <w:t>a</w:t>
      </w:r>
      <w:r w:rsidRPr="000E77CF">
        <w:rPr>
          <w:sz w:val="18"/>
        </w:rPr>
        <w:t>kanı Fahrettin Koca’nın cevabı (7/14475)</w:t>
      </w:r>
    </w:p>
    <w:p w:rsidRPr="000E77CF" w:rsidR="000E77CF" w:rsidP="000E77CF" w:rsidRDefault="000E77CF">
      <w:pPr>
        <w:tabs>
          <w:tab w:val="center" w:pos="5100"/>
        </w:tabs>
        <w:ind w:left="80" w:right="60" w:firstLine="760"/>
        <w:jc w:val="both"/>
        <w:rPr>
          <w:sz w:val="18"/>
        </w:rPr>
      </w:pPr>
      <w:r w:rsidRPr="000E77CF">
        <w:rPr>
          <w:sz w:val="18"/>
        </w:rPr>
        <w:t>199.- Mersin Milletvekili Ali Mahir Başarır’ın, THY Yönetim Kurulu Başkanı ve üyelerinin aldıkları ücrete ilişkin sorusu ve Ula</w:t>
      </w:r>
      <w:r w:rsidRPr="000E77CF">
        <w:rPr>
          <w:sz w:val="18"/>
        </w:rPr>
        <w:t>ş</w:t>
      </w:r>
      <w:r w:rsidRPr="000E77CF">
        <w:rPr>
          <w:sz w:val="18"/>
        </w:rPr>
        <w:t>tırma ve Altyapı Bakanı Mehmet Cahit Turhan’ın cevabı (7/14484)</w:t>
      </w:r>
    </w:p>
    <w:p w:rsidRPr="000E77CF" w:rsidR="000E77CF" w:rsidP="000E77CF" w:rsidRDefault="000E77CF">
      <w:pPr>
        <w:tabs>
          <w:tab w:val="center" w:pos="5100"/>
        </w:tabs>
        <w:ind w:left="80" w:right="60" w:firstLine="760"/>
        <w:jc w:val="both"/>
        <w:rPr>
          <w:sz w:val="18"/>
        </w:rPr>
      </w:pPr>
      <w:r w:rsidRPr="000E77CF">
        <w:rPr>
          <w:sz w:val="18"/>
        </w:rPr>
        <w:t>200.- Van Milletvekili Muazzez Orhan’ın, 2019 yılında uçak biletleri fiyatlarında gerçekleşen artış oranlarına ve Van’a tahsisli o</w:t>
      </w:r>
      <w:r w:rsidRPr="000E77CF">
        <w:rPr>
          <w:sz w:val="18"/>
        </w:rPr>
        <w:t>l</w:t>
      </w:r>
      <w:r w:rsidRPr="000E77CF">
        <w:rPr>
          <w:sz w:val="18"/>
        </w:rPr>
        <w:t>duğu halde iptal edilen uçak seferi sayısına ilişkin sorusu ve Ulaştırma ve Altyapı Bakanı Mehmet Cahit Turhan’ın cevabı (7/14485)</w:t>
      </w:r>
    </w:p>
    <w:p w:rsidRPr="000E77CF" w:rsidR="000E77CF" w:rsidP="000E77CF" w:rsidRDefault="000E77CF">
      <w:pPr>
        <w:tabs>
          <w:tab w:val="center" w:pos="5100"/>
        </w:tabs>
        <w:ind w:left="80" w:right="60" w:firstLine="760"/>
        <w:jc w:val="both"/>
        <w:rPr>
          <w:sz w:val="18"/>
        </w:rPr>
      </w:pPr>
      <w:r w:rsidRPr="000E77CF">
        <w:rPr>
          <w:sz w:val="18"/>
        </w:rPr>
        <w:t>201.- Gaziantep Milletvekili Mahmut Toğrul’un, Gaziantep’in Araban ilçesinde bulunan bir köy yolunun yapım çalışmalarının du</w:t>
      </w:r>
      <w:r w:rsidRPr="000E77CF">
        <w:rPr>
          <w:sz w:val="18"/>
        </w:rPr>
        <w:t>r</w:t>
      </w:r>
      <w:r w:rsidRPr="000E77CF">
        <w:rPr>
          <w:sz w:val="18"/>
        </w:rPr>
        <w:t>durulmasına ilişkin sorusu ve Ulaştırma ve Altyapı Bakanı Mehmet C</w:t>
      </w:r>
      <w:r w:rsidRPr="000E77CF">
        <w:rPr>
          <w:sz w:val="18"/>
        </w:rPr>
        <w:t>a</w:t>
      </w:r>
      <w:r w:rsidRPr="000E77CF">
        <w:rPr>
          <w:sz w:val="18"/>
        </w:rPr>
        <w:t>hit Turhan’ın cevabı (7/14486)</w:t>
      </w:r>
    </w:p>
    <w:p w:rsidRPr="000E77CF" w:rsidR="000E77CF" w:rsidP="000E77CF" w:rsidRDefault="000E77CF">
      <w:pPr>
        <w:tabs>
          <w:tab w:val="center" w:pos="5100"/>
        </w:tabs>
        <w:ind w:left="80" w:right="60" w:firstLine="760"/>
        <w:jc w:val="both"/>
        <w:rPr>
          <w:sz w:val="18"/>
        </w:rPr>
      </w:pPr>
      <w:r w:rsidRPr="000E77CF">
        <w:rPr>
          <w:sz w:val="18"/>
        </w:rPr>
        <w:t>202.- İstanbul Milletvekili Ümit Beyaz’ın, Atatürk Havalimanının bazı bölümlerinin kullanılmaya devam edilmesine ilişkin sorusu ve Ulaştırma ve Altyapı Bakanı Mehmet Cahit Turhan’ın cevabı (7/14487)</w:t>
      </w:r>
    </w:p>
    <w:p w:rsidRPr="000E77CF" w:rsidR="000E77CF" w:rsidP="000E77CF" w:rsidRDefault="000E77CF">
      <w:pPr>
        <w:tabs>
          <w:tab w:val="center" w:pos="5100"/>
        </w:tabs>
        <w:ind w:left="80" w:right="60" w:firstLine="760"/>
        <w:jc w:val="both"/>
        <w:rPr>
          <w:sz w:val="18"/>
        </w:rPr>
      </w:pPr>
      <w:r w:rsidRPr="000E77CF">
        <w:rPr>
          <w:sz w:val="18"/>
        </w:rPr>
        <w:t>203.- Adana Milletvekili Kemal Peköz’ün, Karayolları Genel Müdürlüğü tarafından bazı konularda hazırlanan deprem yönetmeli</w:t>
      </w:r>
      <w:r w:rsidRPr="000E77CF">
        <w:rPr>
          <w:sz w:val="18"/>
        </w:rPr>
        <w:t>k</w:t>
      </w:r>
      <w:r w:rsidRPr="000E77CF">
        <w:rPr>
          <w:sz w:val="18"/>
        </w:rPr>
        <w:t>lerine ilişkin sorusu ve Ulaştırma ve Altyapı Bakanı Mehmet Cahit Tu</w:t>
      </w:r>
      <w:r w:rsidRPr="000E77CF">
        <w:rPr>
          <w:sz w:val="18"/>
        </w:rPr>
        <w:t>r</w:t>
      </w:r>
      <w:r w:rsidRPr="000E77CF">
        <w:rPr>
          <w:sz w:val="18"/>
        </w:rPr>
        <w:t>han’ın cevabı (7/14488)</w:t>
      </w:r>
    </w:p>
    <w:p w:rsidRPr="000E77CF" w:rsidR="000E77CF" w:rsidP="000E77CF" w:rsidRDefault="000E77CF">
      <w:pPr>
        <w:tabs>
          <w:tab w:val="center" w:pos="5100"/>
        </w:tabs>
        <w:ind w:left="80" w:right="60" w:firstLine="760"/>
        <w:jc w:val="both"/>
        <w:rPr>
          <w:sz w:val="18"/>
        </w:rPr>
      </w:pPr>
      <w:r w:rsidRPr="000E77CF">
        <w:rPr>
          <w:sz w:val="18"/>
        </w:rPr>
        <w:t>204.- Mersin Milletvekili Ali Mahir Başarır’ın, Cumhurbaşkanlığı Politika Kurulları üyelerine ve üyelere yapılan aylık ödemelere ilişkin sorusu ve Cumhurbaşkanı Yardımcısı Fuat Oktay’ın cevabı (7/14513)</w:t>
      </w:r>
    </w:p>
    <w:p w:rsidRPr="000E77CF" w:rsidR="000E77CF" w:rsidP="000E77CF" w:rsidRDefault="000E77CF">
      <w:pPr>
        <w:tabs>
          <w:tab w:val="center" w:pos="5100"/>
        </w:tabs>
        <w:ind w:left="80" w:right="60" w:firstLine="760"/>
        <w:jc w:val="both"/>
        <w:rPr>
          <w:sz w:val="18"/>
        </w:rPr>
      </w:pPr>
      <w:r w:rsidRPr="000E77CF">
        <w:rPr>
          <w:sz w:val="18"/>
        </w:rPr>
        <w:t>205.- Zonguldak Milletvekili Deniz Yavuzyılmaz’ın, Türkiye Futbol Federasyonuna bağlı liglerin yayın hakkı ihalesinin şartlarına ilişkin sorusu ve Gençlik ve Spor Bakanı Mehmet Muharrem Kasapoğlu’nun cevabı (7/14556)</w:t>
      </w:r>
    </w:p>
    <w:p w:rsidRPr="000E77CF" w:rsidR="000E77CF" w:rsidP="000E77CF" w:rsidRDefault="000E77CF">
      <w:pPr>
        <w:tabs>
          <w:tab w:val="center" w:pos="5100"/>
        </w:tabs>
        <w:ind w:left="80" w:right="60" w:firstLine="760"/>
        <w:jc w:val="both"/>
        <w:rPr>
          <w:sz w:val="18"/>
        </w:rPr>
      </w:pPr>
      <w:r w:rsidRPr="000E77CF">
        <w:rPr>
          <w:sz w:val="18"/>
        </w:rPr>
        <w:t>206.- Manisa Milletvekili Bekir Başevirgen’in, Bakanlık bünyesinde ne zaman görevde yükselme ve unvan değişikliği sınavı yap</w:t>
      </w:r>
      <w:r w:rsidRPr="000E77CF">
        <w:rPr>
          <w:sz w:val="18"/>
        </w:rPr>
        <w:t>ı</w:t>
      </w:r>
      <w:r w:rsidRPr="000E77CF">
        <w:rPr>
          <w:sz w:val="18"/>
        </w:rPr>
        <w:t>lacağına ilişkin sorusu ve Gençlik ve Spor Bakanı Mehmet Muharrem Kasapoğlu’nun cevabı (7/14557)</w:t>
      </w:r>
    </w:p>
    <w:p w:rsidRPr="000E77CF" w:rsidR="000E77CF" w:rsidP="000E77CF" w:rsidRDefault="000E77CF">
      <w:pPr>
        <w:tabs>
          <w:tab w:val="center" w:pos="5100"/>
        </w:tabs>
        <w:ind w:left="80" w:right="60" w:firstLine="760"/>
        <w:jc w:val="both"/>
        <w:rPr>
          <w:sz w:val="18"/>
        </w:rPr>
      </w:pPr>
      <w:r w:rsidRPr="000E77CF">
        <w:rPr>
          <w:sz w:val="18"/>
        </w:rPr>
        <w:t>207.- Denizli Milletvekili Gülizar Biçer Karaca’nın, Havuz Suyu Operatörlüğü Modüler Programı eğitimlerine,</w:t>
      </w:r>
    </w:p>
    <w:p w:rsidRPr="000E77CF" w:rsidR="000E77CF" w:rsidP="000E77CF" w:rsidRDefault="000E77CF">
      <w:pPr>
        <w:tabs>
          <w:tab w:val="center" w:pos="5100"/>
        </w:tabs>
        <w:ind w:left="80" w:right="60" w:firstLine="760"/>
        <w:jc w:val="both"/>
        <w:rPr>
          <w:sz w:val="18"/>
        </w:rPr>
      </w:pPr>
      <w:r w:rsidRPr="000E77CF">
        <w:rPr>
          <w:sz w:val="18"/>
        </w:rPr>
        <w:t>-Bursa Milletvekili Nurhayat Altaca Kayışoğlu’nun, Bursa’da deprem riski taşıdığı gerekçesiyle yıkılan okul binalarının yapımına ne zaman başlanacağına,</w:t>
      </w:r>
    </w:p>
    <w:p w:rsidRPr="000E77CF" w:rsidR="000E77CF" w:rsidP="000E77CF" w:rsidRDefault="000E77CF">
      <w:pPr>
        <w:tabs>
          <w:tab w:val="center" w:pos="5100"/>
        </w:tabs>
        <w:ind w:left="80" w:right="60" w:firstLine="760"/>
        <w:jc w:val="both"/>
        <w:rPr>
          <w:sz w:val="18"/>
        </w:rPr>
      </w:pPr>
      <w:r w:rsidRPr="000E77CF">
        <w:rPr>
          <w:sz w:val="18"/>
        </w:rPr>
        <w:t>-Mersin Milletvekili Alpay Antmen’in, Mersin’in Tarsus ilçesinde bir ortaokulda görevli matematik öğretmeni hakkındaki şikâye</w:t>
      </w:r>
      <w:r w:rsidRPr="000E77CF">
        <w:rPr>
          <w:sz w:val="18"/>
        </w:rPr>
        <w:t>t</w:t>
      </w:r>
      <w:r w:rsidRPr="000E77CF">
        <w:rPr>
          <w:sz w:val="18"/>
        </w:rPr>
        <w:t xml:space="preserve">lere ve soruşturmaya, </w:t>
      </w:r>
    </w:p>
    <w:p w:rsidRPr="000E77CF" w:rsidR="000E77CF" w:rsidP="000E77CF" w:rsidRDefault="000E77CF">
      <w:pPr>
        <w:tabs>
          <w:tab w:val="center" w:pos="5100"/>
        </w:tabs>
        <w:ind w:left="80" w:right="60" w:firstLine="760"/>
        <w:jc w:val="both"/>
        <w:rPr>
          <w:sz w:val="18"/>
        </w:rPr>
      </w:pPr>
      <w:r w:rsidRPr="000E77CF">
        <w:rPr>
          <w:sz w:val="18"/>
        </w:rPr>
        <w:t>-Konya Milletvekili Abdulkadir Karaduman’ın, geçici işçi statüsündeki 31 bin işçinin iş sözleşm</w:t>
      </w:r>
      <w:r w:rsidRPr="000E77CF">
        <w:rPr>
          <w:sz w:val="18"/>
        </w:rPr>
        <w:t>e</w:t>
      </w:r>
      <w:r w:rsidRPr="000E77CF">
        <w:rPr>
          <w:sz w:val="18"/>
        </w:rPr>
        <w:t>lerinin yaz döneminde askıya alındığına dair iddialara ve çalışma sürelerinin uzatılması önerisine,</w:t>
      </w:r>
    </w:p>
    <w:p w:rsidRPr="000E77CF" w:rsidR="000E77CF" w:rsidP="000E77CF" w:rsidRDefault="000E77CF">
      <w:pPr>
        <w:tabs>
          <w:tab w:val="center" w:pos="5100"/>
        </w:tabs>
        <w:ind w:left="80" w:right="60" w:firstLine="760"/>
        <w:jc w:val="both"/>
        <w:rPr>
          <w:sz w:val="18"/>
        </w:rPr>
      </w:pPr>
      <w:r w:rsidRPr="000E77CF">
        <w:rPr>
          <w:sz w:val="18"/>
        </w:rPr>
        <w:t>-Antalya Milletvekili Rafet Zeybek’in, Antalya Lisesi’nin tarihi binalarının Dışişleri Bakanlığı tarafından lojman ve konukevi ol</w:t>
      </w:r>
      <w:r w:rsidRPr="000E77CF">
        <w:rPr>
          <w:sz w:val="18"/>
        </w:rPr>
        <w:t>a</w:t>
      </w:r>
      <w:r w:rsidRPr="000E77CF">
        <w:rPr>
          <w:sz w:val="18"/>
        </w:rPr>
        <w:t xml:space="preserve">rak kullanılacağına dair iddialara, </w:t>
      </w:r>
    </w:p>
    <w:p w:rsidRPr="000E77CF" w:rsidR="000E77CF" w:rsidP="000E77CF" w:rsidRDefault="000E77CF">
      <w:pPr>
        <w:tabs>
          <w:tab w:val="center" w:pos="5100"/>
        </w:tabs>
        <w:ind w:left="80" w:right="60" w:firstLine="760"/>
        <w:jc w:val="both"/>
        <w:rPr>
          <w:sz w:val="18"/>
        </w:rPr>
      </w:pPr>
      <w:r w:rsidRPr="000E77CF">
        <w:rPr>
          <w:sz w:val="18"/>
        </w:rPr>
        <w:t>-İzmir Milletvekili Murat Çepni’nin, özel öğretim kurumlarında görev yapan öğretmenlerin soru</w:t>
      </w:r>
      <w:r w:rsidRPr="000E77CF">
        <w:rPr>
          <w:sz w:val="18"/>
        </w:rPr>
        <w:t>n</w:t>
      </w:r>
      <w:r w:rsidRPr="000E77CF">
        <w:rPr>
          <w:sz w:val="18"/>
        </w:rPr>
        <w:t>larına ve kurumların denetimine,</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(7/14560), (7/14561), (7/14562), (7/14668), (7/14669), (7/14670)</w:t>
      </w:r>
    </w:p>
    <w:p w:rsidRPr="000E77CF" w:rsidR="000E77CF" w:rsidP="000E77CF" w:rsidRDefault="000E77CF">
      <w:pPr>
        <w:tabs>
          <w:tab w:val="center" w:pos="5100"/>
        </w:tabs>
        <w:ind w:left="80" w:right="60" w:firstLine="760"/>
        <w:jc w:val="both"/>
        <w:rPr>
          <w:sz w:val="18"/>
        </w:rPr>
      </w:pPr>
      <w:r w:rsidRPr="000E77CF">
        <w:rPr>
          <w:sz w:val="18"/>
        </w:rPr>
        <w:t>208.- Balıkesir Milletvekili İsmail Ok’un, bir albayın teamüllere aykırı olarak İstanbul’dan H</w:t>
      </w:r>
      <w:r w:rsidRPr="000E77CF">
        <w:rPr>
          <w:sz w:val="18"/>
        </w:rPr>
        <w:t>a</w:t>
      </w:r>
      <w:r w:rsidRPr="000E77CF">
        <w:rPr>
          <w:sz w:val="18"/>
        </w:rPr>
        <w:t>tay’a tayin edildiğine dair iddialara ilişkin sorusu ve Millî Savunma Bakanı Hulusi Akar’ın cevabı (7/14563)</w:t>
      </w:r>
    </w:p>
    <w:p w:rsidRPr="000E77CF" w:rsidR="000E77CF" w:rsidP="000E77CF" w:rsidRDefault="000E77CF">
      <w:pPr>
        <w:tabs>
          <w:tab w:val="center" w:pos="5100"/>
        </w:tabs>
        <w:ind w:left="80" w:right="60" w:firstLine="760"/>
        <w:jc w:val="both"/>
        <w:rPr>
          <w:sz w:val="18"/>
        </w:rPr>
      </w:pPr>
      <w:r w:rsidRPr="000E77CF">
        <w:rPr>
          <w:sz w:val="18"/>
        </w:rPr>
        <w:t>209.- Bursa Milletvekili Nurhayat Altaca Kayışoğlu’nun, Mudanya Belediyesinin Mudanya-Tirilye hattında açtığı yeni yolun de</w:t>
      </w:r>
      <w:r w:rsidRPr="000E77CF">
        <w:rPr>
          <w:sz w:val="18"/>
        </w:rPr>
        <w:t>v</w:t>
      </w:r>
      <w:r w:rsidRPr="000E77CF">
        <w:rPr>
          <w:sz w:val="18"/>
        </w:rPr>
        <w:t>rine ilişkin sorusu ve Ulaştırma ve Altyapı Bakanı Mehmet Cahit Turhan’ın cevabı (7/14576)</w:t>
      </w:r>
    </w:p>
    <w:p w:rsidRPr="000E77CF" w:rsidR="000E77CF" w:rsidP="000E77CF" w:rsidRDefault="000E77CF">
      <w:pPr>
        <w:tabs>
          <w:tab w:val="center" w:pos="5100"/>
        </w:tabs>
        <w:ind w:left="80" w:right="60" w:firstLine="760"/>
        <w:jc w:val="both"/>
        <w:rPr>
          <w:sz w:val="18"/>
        </w:rPr>
      </w:pPr>
      <w:r w:rsidRPr="000E77CF">
        <w:rPr>
          <w:sz w:val="18"/>
        </w:rPr>
        <w:t>210.- Samsun Milletvekili Kemal Zeybek’in, Samsun’un Ondokuzmayıs ilçesinde yapılan Dereköy Balıkçı Barınağının kıyı bozu</w:t>
      </w:r>
      <w:r w:rsidRPr="000E77CF">
        <w:rPr>
          <w:sz w:val="18"/>
        </w:rPr>
        <w:t>l</w:t>
      </w:r>
      <w:r w:rsidRPr="000E77CF">
        <w:rPr>
          <w:sz w:val="18"/>
        </w:rPr>
        <w:t>malarına sebep olduğu iddiasına ilişkin sorusu ve Ulaştırma ve Altyapı Bakanı Mehmet Cahit Turhan’ın cevabı (7/14577)</w:t>
      </w:r>
    </w:p>
    <w:p w:rsidRPr="000E77CF" w:rsidR="000E77CF" w:rsidP="000E77CF" w:rsidRDefault="000E77CF">
      <w:pPr>
        <w:tabs>
          <w:tab w:val="center" w:pos="5100"/>
        </w:tabs>
        <w:ind w:left="80" w:right="60" w:firstLine="760"/>
        <w:jc w:val="both"/>
        <w:rPr>
          <w:sz w:val="18"/>
        </w:rPr>
      </w:pPr>
      <w:r w:rsidRPr="000E77CF">
        <w:rPr>
          <w:sz w:val="18"/>
        </w:rPr>
        <w:t>211.- İstanbul Milletvekili Ali Şeker’in, İstanbul Havalimanı uçuş rotasının halk sağlığı üzerine e</w:t>
      </w:r>
      <w:r w:rsidRPr="000E77CF">
        <w:rPr>
          <w:sz w:val="18"/>
        </w:rPr>
        <w:t>t</w:t>
      </w:r>
      <w:r w:rsidRPr="000E77CF">
        <w:rPr>
          <w:sz w:val="18"/>
        </w:rPr>
        <w:t>kisine ilişkin sorusu ve Ulaştırma ve Altyapı Bakanı Mehmet Cahit Turhan’ın cevabı (7/14578)</w:t>
      </w:r>
    </w:p>
    <w:p w:rsidRPr="000E77CF" w:rsidR="000E77CF" w:rsidP="000E77CF" w:rsidRDefault="000E77CF">
      <w:pPr>
        <w:tabs>
          <w:tab w:val="center" w:pos="5100"/>
        </w:tabs>
        <w:ind w:left="80" w:right="60" w:firstLine="760"/>
        <w:jc w:val="both"/>
        <w:rPr>
          <w:sz w:val="18"/>
        </w:rPr>
      </w:pPr>
      <w:r w:rsidRPr="000E77CF">
        <w:rPr>
          <w:sz w:val="18"/>
        </w:rPr>
        <w:t>212.- Artvin Milletvekili Uğur Bayraktutan’ın, 2019 yılında Artvin’de gerçekleşen trafik kazalar</w:t>
      </w:r>
      <w:r w:rsidRPr="000E77CF">
        <w:rPr>
          <w:sz w:val="18"/>
        </w:rPr>
        <w:t>ı</w:t>
      </w:r>
      <w:r w:rsidRPr="000E77CF">
        <w:rPr>
          <w:sz w:val="18"/>
        </w:rPr>
        <w:t>na ve trafik sorunlarının çözülmesi için alınacak önlemlere ilişkin sorusu ve Ulaştırma ve Altyapı Bakanı Mehmet Cahit Turhan’ın cevabı (7/14579)</w:t>
      </w:r>
    </w:p>
    <w:p w:rsidRPr="000E77CF" w:rsidR="000E77CF" w:rsidP="000E77CF" w:rsidRDefault="000E77CF">
      <w:pPr>
        <w:tabs>
          <w:tab w:val="center" w:pos="5100"/>
        </w:tabs>
        <w:ind w:left="80" w:right="60" w:firstLine="760"/>
        <w:jc w:val="both"/>
        <w:rPr>
          <w:sz w:val="18"/>
        </w:rPr>
      </w:pPr>
      <w:r w:rsidRPr="000E77CF">
        <w:rPr>
          <w:sz w:val="18"/>
        </w:rPr>
        <w:t>213.- Şanlıurfa Milletvekili Ömer Öcalan’ın, Şanlıurfa’nın Karaköprü ilçesine bağlı Horzum M</w:t>
      </w:r>
      <w:r w:rsidRPr="000E77CF">
        <w:rPr>
          <w:sz w:val="18"/>
        </w:rPr>
        <w:t>a</w:t>
      </w:r>
      <w:r w:rsidRPr="000E77CF">
        <w:rPr>
          <w:sz w:val="18"/>
        </w:rPr>
        <w:t>hallesi’nin kavşak ihtiyacına ilişkin sorusu ve Ulaştırma ve Altyapı Bakanı Mehmet Cahit Turhan’ın cev</w:t>
      </w:r>
      <w:r w:rsidRPr="000E77CF">
        <w:rPr>
          <w:sz w:val="18"/>
        </w:rPr>
        <w:t>a</w:t>
      </w:r>
      <w:r w:rsidRPr="000E77CF">
        <w:rPr>
          <w:sz w:val="18"/>
        </w:rPr>
        <w:t>bı (7/14580)</w:t>
      </w:r>
    </w:p>
    <w:p w:rsidRPr="000E77CF" w:rsidR="000E77CF" w:rsidP="000E77CF" w:rsidRDefault="000E77CF">
      <w:pPr>
        <w:tabs>
          <w:tab w:val="center" w:pos="5100"/>
        </w:tabs>
        <w:ind w:left="80" w:right="60" w:firstLine="760"/>
        <w:jc w:val="both"/>
        <w:rPr>
          <w:sz w:val="18"/>
        </w:rPr>
      </w:pPr>
      <w:r w:rsidRPr="000E77CF">
        <w:rPr>
          <w:sz w:val="18"/>
        </w:rPr>
        <w:t>214.- Denizli Milletvekili Yasin Öztürk’ün, Cumhurbaşkanlığı Politika Kurullarına ve Cumhu</w:t>
      </w:r>
      <w:r w:rsidRPr="000E77CF">
        <w:rPr>
          <w:sz w:val="18"/>
        </w:rPr>
        <w:t>r</w:t>
      </w:r>
      <w:r w:rsidRPr="000E77CF">
        <w:rPr>
          <w:sz w:val="18"/>
        </w:rPr>
        <w:t>başkanlığı Yüksek İstişare Kuruluna yapılan ve yapılacak olan atamalara ilişkin sorusu ve Cumhurbaşkanı Yardımcısı Fuat Oktay’ın cevabı (7/14582)</w:t>
      </w:r>
    </w:p>
    <w:p w:rsidRPr="000E77CF" w:rsidR="000E77CF" w:rsidP="000E77CF" w:rsidRDefault="000E77CF">
      <w:pPr>
        <w:tabs>
          <w:tab w:val="center" w:pos="5100"/>
        </w:tabs>
        <w:ind w:left="80" w:right="60" w:firstLine="760"/>
        <w:jc w:val="both"/>
        <w:rPr>
          <w:sz w:val="18"/>
        </w:rPr>
      </w:pPr>
      <w:r w:rsidRPr="000E77CF">
        <w:rPr>
          <w:sz w:val="18"/>
        </w:rPr>
        <w:t>215.- İzmir Milletvekili Sevda Erdan Kılıç’ın, TRT Haber kanalında siyasi parti grup toplantılarının yayınlanmasında eşit davranı</w:t>
      </w:r>
      <w:r w:rsidRPr="000E77CF">
        <w:rPr>
          <w:sz w:val="18"/>
        </w:rPr>
        <w:t>l</w:t>
      </w:r>
      <w:r w:rsidRPr="000E77CF">
        <w:rPr>
          <w:sz w:val="18"/>
        </w:rPr>
        <w:t>madığı iddiasına ilişkin sorusu ve Cumhurbaşkanı Yardımcısı Fuat O</w:t>
      </w:r>
      <w:r w:rsidRPr="000E77CF">
        <w:rPr>
          <w:sz w:val="18"/>
        </w:rPr>
        <w:t>k</w:t>
      </w:r>
      <w:r w:rsidRPr="000E77CF">
        <w:rPr>
          <w:sz w:val="18"/>
        </w:rPr>
        <w:t>tay’ın cevabı (7/14588)</w:t>
      </w:r>
    </w:p>
    <w:p w:rsidRPr="000E77CF" w:rsidR="000E77CF" w:rsidP="000E77CF" w:rsidRDefault="000E77CF">
      <w:pPr>
        <w:tabs>
          <w:tab w:val="center" w:pos="5100"/>
        </w:tabs>
        <w:ind w:left="80" w:right="60" w:firstLine="760"/>
        <w:jc w:val="both"/>
        <w:rPr>
          <w:sz w:val="18"/>
        </w:rPr>
      </w:pPr>
      <w:r w:rsidRPr="000E77CF">
        <w:rPr>
          <w:sz w:val="18"/>
        </w:rPr>
        <w:t>216.- Mersin Milletvekili Zeki Hakan Sıdalı’nın, Birleşmiş Milletler Sürdürülebilir Kalkınma Hedefleri’nin ulusal kalkınma stratej</w:t>
      </w:r>
      <w:r w:rsidRPr="000E77CF">
        <w:rPr>
          <w:sz w:val="18"/>
        </w:rPr>
        <w:t>i</w:t>
      </w:r>
      <w:r w:rsidRPr="000E77CF">
        <w:rPr>
          <w:sz w:val="18"/>
        </w:rPr>
        <w:t>lerine entegre edilmesine ilişkin sorusu ve Cumhurbaşkanı Yardımcısı Fuat Oktay’ın cevabı (7/14589)</w:t>
      </w:r>
    </w:p>
    <w:p w:rsidRPr="000E77CF" w:rsidR="000E77CF" w:rsidP="000E77CF" w:rsidRDefault="000E77CF">
      <w:pPr>
        <w:tabs>
          <w:tab w:val="center" w:pos="5100"/>
        </w:tabs>
        <w:ind w:left="80" w:right="60" w:firstLine="760"/>
        <w:jc w:val="both"/>
        <w:rPr>
          <w:sz w:val="18"/>
        </w:rPr>
      </w:pPr>
      <w:r w:rsidRPr="000E77CF">
        <w:rPr>
          <w:sz w:val="18"/>
        </w:rPr>
        <w:t>217.- İstanbul Milletvekili Mehmet Bekaroğlu’nun, On Birinci Beş Yıllık Kalkınma Planının h</w:t>
      </w:r>
      <w:r w:rsidRPr="000E77CF">
        <w:rPr>
          <w:sz w:val="18"/>
        </w:rPr>
        <w:t>a</w:t>
      </w:r>
      <w:r w:rsidRPr="000E77CF">
        <w:rPr>
          <w:sz w:val="18"/>
        </w:rPr>
        <w:t>zırlanmasına ilişkin sorusu ve Cumhurbaşkanı Yardımcısı Fuat Oktay’ın cevabı (7/14595)</w:t>
      </w:r>
    </w:p>
    <w:p w:rsidRPr="000E77CF" w:rsidR="000E77CF" w:rsidP="000E77CF" w:rsidRDefault="000E77CF">
      <w:pPr>
        <w:tabs>
          <w:tab w:val="center" w:pos="5100"/>
        </w:tabs>
        <w:ind w:left="80" w:right="60" w:firstLine="760"/>
        <w:jc w:val="both"/>
        <w:rPr>
          <w:sz w:val="18"/>
        </w:rPr>
      </w:pPr>
      <w:r w:rsidRPr="000E77CF">
        <w:rPr>
          <w:sz w:val="18"/>
        </w:rPr>
        <w:t>218.- Niğde Milletvekili Ömer Fethi Gürer’in, 2019 yılı itibarıyla kapanan, devredilen ve birleşen yerli ve yabancı firma sayısına ilişkin Cumhurbaşkanı Yardımcısı Fuat Oktay’a sorusu ve Ticaret Bakanı Ruhsar Pekcan’ın cevabı (7/14599)</w:t>
      </w:r>
    </w:p>
    <w:p w:rsidRPr="000E77CF" w:rsidR="000E77CF" w:rsidP="000E77CF" w:rsidRDefault="000E77CF">
      <w:pPr>
        <w:tabs>
          <w:tab w:val="center" w:pos="5100"/>
        </w:tabs>
        <w:ind w:left="80" w:right="60" w:firstLine="760"/>
        <w:jc w:val="both"/>
        <w:rPr>
          <w:sz w:val="18"/>
        </w:rPr>
      </w:pPr>
      <w:r w:rsidRPr="000E77CF">
        <w:rPr>
          <w:sz w:val="18"/>
        </w:rPr>
        <w:t>219.- Denizli Milletvekili Yasin Öztürk’ün, katıldığı bir törene ilişkin sorusu ve Dışişleri Bakanı Mevlüt Çavuşoğlu’nun cevabı (7/14648)</w:t>
      </w:r>
    </w:p>
    <w:p w:rsidRPr="000E77CF" w:rsidR="000E77CF" w:rsidP="000E77CF" w:rsidRDefault="000E77CF">
      <w:pPr>
        <w:tabs>
          <w:tab w:val="center" w:pos="5100"/>
        </w:tabs>
        <w:ind w:left="80" w:right="60" w:firstLine="760"/>
        <w:jc w:val="both"/>
        <w:rPr>
          <w:sz w:val="18"/>
        </w:rPr>
      </w:pPr>
      <w:r w:rsidRPr="000E77CF">
        <w:rPr>
          <w:sz w:val="18"/>
        </w:rPr>
        <w:t>220.- Mersin Milletvekili Behiç Çelik’in, bir büyükelçi ile ilgili iddialara ilişkin sorusu ve Dışişleri Bakanı Mevlüt Çavuşoğlu’nun cevabı (7/14649)</w:t>
      </w:r>
    </w:p>
    <w:p w:rsidRPr="000E77CF" w:rsidR="000E77CF" w:rsidP="000E77CF" w:rsidRDefault="000E77CF">
      <w:pPr>
        <w:tabs>
          <w:tab w:val="center" w:pos="5100"/>
        </w:tabs>
        <w:ind w:left="80" w:right="60" w:firstLine="760"/>
        <w:jc w:val="both"/>
        <w:rPr>
          <w:sz w:val="18"/>
        </w:rPr>
      </w:pPr>
      <w:r w:rsidRPr="000E77CF">
        <w:rPr>
          <w:sz w:val="18"/>
        </w:rPr>
        <w:t>221.- Hatay Milletvekili Serkan Topal’ın, Libya’da tutuklu bulunan Türk vatandaşlarına ilişkin sorusu ve Dışişleri Bakanı Mevlüt Çavuşoğlu’nun cevabı (7/14650)</w:t>
      </w:r>
    </w:p>
    <w:p w:rsidRPr="000E77CF" w:rsidR="000E77CF" w:rsidP="000E77CF" w:rsidRDefault="000E77CF">
      <w:pPr>
        <w:tabs>
          <w:tab w:val="center" w:pos="5100"/>
        </w:tabs>
        <w:ind w:left="80" w:right="60" w:firstLine="760"/>
        <w:jc w:val="both"/>
        <w:rPr>
          <w:sz w:val="18"/>
        </w:rPr>
      </w:pPr>
      <w:r w:rsidRPr="000E77CF">
        <w:rPr>
          <w:sz w:val="18"/>
        </w:rPr>
        <w:t>222.- Adana Milletvekili İsmail Koncuk’un, İstihdam Seferberliği 2019 kampanyası kapsamında ülke genelinde ve Adana ilinde i</w:t>
      </w:r>
      <w:r w:rsidRPr="000E77CF">
        <w:rPr>
          <w:sz w:val="18"/>
        </w:rPr>
        <w:t>s</w:t>
      </w:r>
      <w:r w:rsidRPr="000E77CF">
        <w:rPr>
          <w:sz w:val="18"/>
        </w:rPr>
        <w:t>tihdam edilen kişi sayılarına ilişkin sorusu ve Hazine ve Maliye Bakanı Berat Albayrak’ın cevabı (7/14651)</w:t>
      </w:r>
    </w:p>
    <w:p w:rsidRPr="000E77CF" w:rsidR="000E77CF" w:rsidP="000E77CF" w:rsidRDefault="000E77CF">
      <w:pPr>
        <w:tabs>
          <w:tab w:val="center" w:pos="5100"/>
        </w:tabs>
        <w:ind w:left="80" w:right="60" w:firstLine="760"/>
        <w:jc w:val="both"/>
        <w:rPr>
          <w:sz w:val="18"/>
        </w:rPr>
      </w:pPr>
      <w:r w:rsidRPr="000E77CF">
        <w:rPr>
          <w:sz w:val="18"/>
        </w:rPr>
        <w:t>223.- Şırnak Milletvekili Hüseyin Kaçmaz’ın, enflasyon nedeniyle alım gücü azalan hane halkları için alınan tedbirlere ve tanzim satış noktalarının kaldırılmasına ilişkin sorusu ve Hazine ve Maliye Bakanı Berat Albayrak’ın cevabı (7/14653)</w:t>
      </w:r>
    </w:p>
    <w:p w:rsidRPr="000E77CF" w:rsidR="000E77CF" w:rsidP="000E77CF" w:rsidRDefault="000E77CF">
      <w:pPr>
        <w:tabs>
          <w:tab w:val="center" w:pos="5100"/>
        </w:tabs>
        <w:ind w:left="80" w:right="60" w:firstLine="760"/>
        <w:jc w:val="both"/>
        <w:rPr>
          <w:sz w:val="18"/>
        </w:rPr>
      </w:pPr>
      <w:r w:rsidRPr="000E77CF">
        <w:rPr>
          <w:sz w:val="18"/>
        </w:rPr>
        <w:t>224.- Ordu Milletvekili Mustafa Adıgüzel’in, son üç ayda Ordu-Giresun Havalimanında VIP geç</w:t>
      </w:r>
      <w:r w:rsidRPr="000E77CF">
        <w:rPr>
          <w:sz w:val="18"/>
        </w:rPr>
        <w:t>i</w:t>
      </w:r>
      <w:r w:rsidRPr="000E77CF">
        <w:rPr>
          <w:sz w:val="18"/>
        </w:rPr>
        <w:t>şinden geçen yolcu sayısına ve yolcuların görev tanımlarına ilişkin sorusu ve Ulaştırma ve Altyapı Bakanı Mehmet Cahit Turhan’ın cevabı (7/14679)</w:t>
      </w:r>
    </w:p>
    <w:p w:rsidRPr="000E77CF" w:rsidR="000E77CF" w:rsidP="000E77CF" w:rsidRDefault="000E77CF">
      <w:pPr>
        <w:tabs>
          <w:tab w:val="center" w:pos="5100"/>
        </w:tabs>
        <w:ind w:left="80" w:right="60" w:firstLine="760"/>
        <w:jc w:val="both"/>
        <w:rPr>
          <w:sz w:val="18"/>
        </w:rPr>
      </w:pPr>
      <w:r w:rsidRPr="000E77CF">
        <w:rPr>
          <w:sz w:val="18"/>
        </w:rPr>
        <w:t>225.- Van Milletvekili Muazzez Orhan’ın, SBÜ Van Eğitim ve Araştırma Hastanesi önündeki köprülü kavşak yapım işine ilişkin sorusu ve Ulaştırma ve Altyapı Bakanı Mehmet Cahit Turhan’ın cevabı (7/14680)</w:t>
      </w:r>
    </w:p>
    <w:p w:rsidRPr="000E77CF" w:rsidR="000E77CF" w:rsidP="000E77CF" w:rsidRDefault="000E77CF">
      <w:pPr>
        <w:tabs>
          <w:tab w:val="center" w:pos="5100"/>
        </w:tabs>
        <w:ind w:left="80" w:right="60" w:firstLine="760"/>
        <w:jc w:val="both"/>
        <w:rPr>
          <w:sz w:val="18"/>
        </w:rPr>
      </w:pPr>
      <w:r w:rsidRPr="000E77CF">
        <w:rPr>
          <w:sz w:val="18"/>
        </w:rPr>
        <w:t>226.- İstanbul Milletvekili Mustafa Sezgin Tanrıkulu’nun, Türkiye’nin en az lise eğitimi alanların oranı sıralamasında OECD ülk</w:t>
      </w:r>
      <w:r w:rsidRPr="000E77CF">
        <w:rPr>
          <w:sz w:val="18"/>
        </w:rPr>
        <w:t>e</w:t>
      </w:r>
      <w:r w:rsidRPr="000E77CF">
        <w:rPr>
          <w:sz w:val="18"/>
        </w:rPr>
        <w:t>leri arasında 2019 yılındaki yerine,</w:t>
      </w:r>
    </w:p>
    <w:p w:rsidRPr="000E77CF" w:rsidR="000E77CF" w:rsidP="000E77CF" w:rsidRDefault="000E77CF">
      <w:pPr>
        <w:tabs>
          <w:tab w:val="center" w:pos="5100"/>
        </w:tabs>
        <w:ind w:left="80" w:right="60" w:firstLine="760"/>
        <w:jc w:val="both"/>
        <w:rPr>
          <w:sz w:val="18"/>
        </w:rPr>
      </w:pPr>
      <w:r w:rsidRPr="000E77CF">
        <w:rPr>
          <w:sz w:val="18"/>
        </w:rPr>
        <w:t xml:space="preserve">-Niğde Milletvekili Ömer Fethi Gürer’in, taşeron kadro uygulamasından yararlanamayan Millî Eğitim Bakanlığı ve bağlı kuruluş çalışanlarının kadroya alınmasına yönelik düzenleme önerisine, </w:t>
      </w:r>
    </w:p>
    <w:p w:rsidRPr="000E77CF" w:rsidR="000E77CF" w:rsidP="000E77CF" w:rsidRDefault="000E77CF">
      <w:pPr>
        <w:tabs>
          <w:tab w:val="center" w:pos="5100"/>
        </w:tabs>
        <w:ind w:left="80" w:right="60" w:firstLine="760"/>
        <w:jc w:val="both"/>
        <w:rPr>
          <w:sz w:val="18"/>
        </w:rPr>
      </w:pPr>
      <w:r w:rsidRPr="000E77CF">
        <w:rPr>
          <w:sz w:val="18"/>
        </w:rPr>
        <w:t>Millî Eğitim Bakanlığından işten çıkartılan personel sayısına,</w:t>
      </w:r>
    </w:p>
    <w:p w:rsidRPr="000E77CF" w:rsidR="000E77CF" w:rsidP="000E77CF" w:rsidRDefault="000E77CF">
      <w:pPr>
        <w:tabs>
          <w:tab w:val="center" w:pos="5100"/>
        </w:tabs>
        <w:ind w:left="80" w:right="60" w:firstLine="760"/>
        <w:jc w:val="both"/>
        <w:rPr>
          <w:sz w:val="18"/>
        </w:rPr>
      </w:pPr>
      <w:r w:rsidRPr="000E77CF">
        <w:rPr>
          <w:sz w:val="18"/>
        </w:rPr>
        <w:t>Başvurusu onaylanan ücretli öğretmenlerin atamalarının yeniden yapılması yönünde bir çalışma yapılması önerisine,</w:t>
      </w:r>
    </w:p>
    <w:p w:rsidRPr="000E77CF" w:rsidR="000E77CF" w:rsidP="000E77CF" w:rsidRDefault="000E77CF">
      <w:pPr>
        <w:tabs>
          <w:tab w:val="center" w:pos="5100"/>
        </w:tabs>
        <w:ind w:left="80" w:right="60" w:firstLine="760"/>
        <w:jc w:val="both"/>
        <w:rPr>
          <w:sz w:val="18"/>
        </w:rPr>
      </w:pPr>
      <w:r w:rsidRPr="000E77CF">
        <w:rPr>
          <w:sz w:val="18"/>
        </w:rPr>
        <w:t>Mevsimlik çocuk işçilerin eğitime erişimlerinin sağlanabilmesi için yapılan çalışmalara,</w:t>
      </w:r>
    </w:p>
    <w:p w:rsidRPr="000E77CF" w:rsidR="000E77CF" w:rsidP="000E77CF" w:rsidRDefault="000E77CF">
      <w:pPr>
        <w:tabs>
          <w:tab w:val="center" w:pos="5100"/>
        </w:tabs>
        <w:ind w:left="80" w:right="60" w:firstLine="760"/>
        <w:jc w:val="both"/>
        <w:rPr>
          <w:sz w:val="18"/>
        </w:rPr>
      </w:pPr>
      <w:r w:rsidRPr="000E77CF">
        <w:rPr>
          <w:sz w:val="18"/>
        </w:rPr>
        <w:t>İlişkin Cumhurbaşkanı Yardımcısı Fuat Oktay’a soruları ve Millî Eğitim Bakanı Ziya Selçuk’un cevabı (7/14682), ((7/14801), 7/14802), (7/14820), (7/14837)</w:t>
      </w:r>
    </w:p>
    <w:p w:rsidRPr="000E77CF" w:rsidR="000E77CF" w:rsidP="000E77CF" w:rsidRDefault="000E77CF">
      <w:pPr>
        <w:tabs>
          <w:tab w:val="center" w:pos="5100"/>
        </w:tabs>
        <w:ind w:left="80" w:right="60" w:firstLine="760"/>
        <w:jc w:val="both"/>
        <w:rPr>
          <w:sz w:val="18"/>
        </w:rPr>
      </w:pPr>
      <w:r w:rsidRPr="000E77CF">
        <w:rPr>
          <w:sz w:val="18"/>
        </w:rPr>
        <w:t>227.- Ankara Milletvekili Murat Emir’in, CİMER’e yapılan başvurulara ve bunlardan değerle</w:t>
      </w:r>
      <w:r w:rsidRPr="000E77CF">
        <w:rPr>
          <w:sz w:val="18"/>
        </w:rPr>
        <w:t>n</w:t>
      </w:r>
      <w:r w:rsidRPr="000E77CF">
        <w:rPr>
          <w:sz w:val="18"/>
        </w:rPr>
        <w:t>dirmeye alınmayanlara ilişkin sorusu ve Cumhurbaşkanı Yardımcısı Fuat Oktay’ın cevabı (7/14695)</w:t>
      </w:r>
    </w:p>
    <w:p w:rsidRPr="000E77CF" w:rsidR="000E77CF" w:rsidP="000E77CF" w:rsidRDefault="000E77CF">
      <w:pPr>
        <w:tabs>
          <w:tab w:val="center" w:pos="5100"/>
        </w:tabs>
        <w:ind w:left="80" w:right="60" w:firstLine="760"/>
        <w:jc w:val="both"/>
        <w:rPr>
          <w:sz w:val="18"/>
        </w:rPr>
      </w:pPr>
      <w:r w:rsidRPr="000E77CF">
        <w:rPr>
          <w:sz w:val="18"/>
        </w:rPr>
        <w:t>228.- İstanbul Milletvekili Özgür Karabat’ın, Cumhurbaşkanlığı Strateji ve Bütçe Başkanlığı tar</w:t>
      </w:r>
      <w:r w:rsidRPr="000E77CF">
        <w:rPr>
          <w:sz w:val="18"/>
        </w:rPr>
        <w:t>a</w:t>
      </w:r>
      <w:r w:rsidRPr="000E77CF">
        <w:rPr>
          <w:sz w:val="18"/>
        </w:rPr>
        <w:t>fından hazırlanan faaliyet raporuna göre cari transfer ödemesi yapılan vakıf ve derneklere ilişkin sorusu ve Cumhurbaşkanı Yardımcısı Fuat Oktay’ın cevabı (7/14696)</w:t>
      </w:r>
    </w:p>
    <w:p w:rsidRPr="000E77CF" w:rsidR="000E77CF" w:rsidP="000E77CF" w:rsidRDefault="000E77CF">
      <w:pPr>
        <w:tabs>
          <w:tab w:val="center" w:pos="5100"/>
        </w:tabs>
        <w:ind w:left="80" w:right="60" w:firstLine="760"/>
        <w:jc w:val="both"/>
        <w:rPr>
          <w:sz w:val="18"/>
        </w:rPr>
      </w:pPr>
      <w:r w:rsidRPr="000E77CF">
        <w:rPr>
          <w:sz w:val="18"/>
        </w:rPr>
        <w:t>229.- Denizli Milletvekili Yasin Öztürk’ün, Türkiye İşsizlik Fonu’ndan kamu bankalarına kaynak aktarılmasına ve benzer şekilde kamu fonlarından yapılan kaynak aktarımlarına ilişkin Cumhurbaşkanı Yardımcısı Fuat Oktay’a sorusu ve Hazine ve Maliye Bakanı Berat Albayrak’ın cevabı (7/14697)</w:t>
      </w:r>
    </w:p>
    <w:p w:rsidRPr="000E77CF" w:rsidR="000E77CF" w:rsidP="000E77CF" w:rsidRDefault="000E77CF">
      <w:pPr>
        <w:tabs>
          <w:tab w:val="center" w:pos="5100"/>
        </w:tabs>
        <w:ind w:left="80" w:right="60" w:firstLine="760"/>
        <w:jc w:val="both"/>
        <w:rPr>
          <w:sz w:val="18"/>
        </w:rPr>
      </w:pPr>
      <w:r w:rsidRPr="000E77CF">
        <w:rPr>
          <w:sz w:val="18"/>
        </w:rPr>
        <w:t>230.- Denizli Milletvekili Yasin Öztürk’ün, Türkiye Varlık Fonu’na devredilen kurumların Fon’da biriken gelir miktarına ve Fon tarafından yapılan borçlanma işlemlerine ilişkin sorusu ve Cumhurbaşkanı Yardımcısı Fuat Oktay’ın cevabı (7/14698)</w:t>
      </w:r>
    </w:p>
    <w:p w:rsidRPr="000E77CF" w:rsidR="000E77CF" w:rsidP="000E77CF" w:rsidRDefault="000E77CF">
      <w:pPr>
        <w:tabs>
          <w:tab w:val="center" w:pos="5100"/>
        </w:tabs>
        <w:ind w:left="80" w:right="60" w:firstLine="760"/>
        <w:jc w:val="both"/>
        <w:rPr>
          <w:sz w:val="18"/>
        </w:rPr>
      </w:pPr>
      <w:r w:rsidRPr="000E77CF">
        <w:rPr>
          <w:sz w:val="18"/>
        </w:rPr>
        <w:t>231.- İstanbul Milletvekili Mustafa Sezgin Tanrıkulu’nun, Türkiye’nin 2019 yılında insani gelişmişlik endeksi sıralamasında kaçı</w:t>
      </w:r>
      <w:r w:rsidRPr="000E77CF">
        <w:rPr>
          <w:sz w:val="18"/>
        </w:rPr>
        <w:t>n</w:t>
      </w:r>
      <w:r w:rsidRPr="000E77CF">
        <w:rPr>
          <w:sz w:val="18"/>
        </w:rPr>
        <w:t>cı sırada olduğuna ilişkin sorusu ve Cumhurbaşkanı Yardımcısı Fuat Oktay’ın cevabı (7/14700)</w:t>
      </w:r>
    </w:p>
    <w:p w:rsidRPr="000E77CF" w:rsidR="000E77CF" w:rsidP="000E77CF" w:rsidRDefault="000E77CF">
      <w:pPr>
        <w:tabs>
          <w:tab w:val="center" w:pos="5100"/>
        </w:tabs>
        <w:ind w:left="80" w:right="60" w:firstLine="760"/>
        <w:jc w:val="both"/>
        <w:rPr>
          <w:sz w:val="18"/>
        </w:rPr>
      </w:pPr>
      <w:r w:rsidRPr="000E77CF">
        <w:rPr>
          <w:sz w:val="18"/>
        </w:rPr>
        <w:t>232.- İzmir Milletvekili Mehmet Ali Çelebi’nin, Rize’de bulunan spor kulüplerinin sayısına ve bunlara yapılan nakdi yardım mi</w:t>
      </w:r>
      <w:r w:rsidRPr="000E77CF">
        <w:rPr>
          <w:sz w:val="18"/>
        </w:rPr>
        <w:t>k</w:t>
      </w:r>
      <w:r w:rsidRPr="000E77CF">
        <w:rPr>
          <w:sz w:val="18"/>
        </w:rPr>
        <w:t>tarlarına ilişkin sorusu ve Gençlik ve Spor Bakanı Mehmet Muharrem Kasapoğlu’nun cevabı (7/14723)</w:t>
      </w:r>
    </w:p>
    <w:p w:rsidRPr="000E77CF" w:rsidR="000E77CF" w:rsidP="000E77CF" w:rsidRDefault="000E77CF">
      <w:pPr>
        <w:tabs>
          <w:tab w:val="center" w:pos="5100"/>
        </w:tabs>
        <w:ind w:left="80" w:right="60" w:firstLine="760"/>
        <w:jc w:val="both"/>
        <w:rPr>
          <w:sz w:val="18"/>
        </w:rPr>
      </w:pPr>
      <w:r w:rsidRPr="000E77CF">
        <w:rPr>
          <w:sz w:val="18"/>
        </w:rPr>
        <w:t>233.- İzmir Milletvekili Mehmet Ali Çelebi’nin, Rize’de bulunan Bakanlığa bağlı yurt sayısına ilişkin sorusu ve Gençlik ve Spor Bakanı Mehmet Muharrem Kasapoğlu’nun cevabı (7/14724)</w:t>
      </w:r>
    </w:p>
    <w:p w:rsidRPr="000E77CF" w:rsidR="000E77CF" w:rsidP="000E77CF" w:rsidRDefault="000E77CF">
      <w:pPr>
        <w:tabs>
          <w:tab w:val="center" w:pos="5100"/>
        </w:tabs>
        <w:ind w:left="80" w:right="60" w:firstLine="760"/>
        <w:jc w:val="both"/>
        <w:rPr>
          <w:sz w:val="18"/>
        </w:rPr>
      </w:pPr>
      <w:r w:rsidRPr="000E77CF">
        <w:rPr>
          <w:sz w:val="18"/>
        </w:rPr>
        <w:t>234.- Ankara Milletvekili Levent Gök’ün, 2014-2019 yılları arasında doğal taş ihracatıyla ilgili verilere ilişkin sorusu ve Ticaret Bakanı Ruhsar Pekcan’ın cevabı (7/14755)</w:t>
      </w:r>
    </w:p>
    <w:p w:rsidRPr="000E77CF" w:rsidR="000E77CF" w:rsidP="000E77CF" w:rsidRDefault="000E77CF">
      <w:pPr>
        <w:tabs>
          <w:tab w:val="center" w:pos="5100"/>
        </w:tabs>
        <w:ind w:left="80" w:right="60" w:firstLine="760"/>
        <w:jc w:val="both"/>
        <w:rPr>
          <w:sz w:val="18"/>
        </w:rPr>
      </w:pPr>
      <w:r w:rsidRPr="000E77CF">
        <w:rPr>
          <w:sz w:val="18"/>
        </w:rPr>
        <w:t>235.- İzmir Milletvekili Mehmet Ali Çelebi’nin, 2002-2019 döneminde Rize’de tescil ve terkin i</w:t>
      </w:r>
      <w:r w:rsidRPr="000E77CF">
        <w:rPr>
          <w:sz w:val="18"/>
        </w:rPr>
        <w:t>ş</w:t>
      </w:r>
      <w:r w:rsidRPr="000E77CF">
        <w:rPr>
          <w:sz w:val="18"/>
        </w:rPr>
        <w:t>lemi yapılan işletme sayılarına ilişkin sorusu ve Ticaret Bakanı Ruhsar Pekcan’ın cevabı (7/14756)</w:t>
      </w:r>
    </w:p>
    <w:p w:rsidRPr="000E77CF" w:rsidR="000E77CF" w:rsidP="000E77CF" w:rsidRDefault="000E77CF">
      <w:pPr>
        <w:tabs>
          <w:tab w:val="center" w:pos="5100"/>
        </w:tabs>
        <w:ind w:left="80" w:right="60" w:firstLine="760"/>
        <w:jc w:val="both"/>
        <w:rPr>
          <w:sz w:val="18"/>
        </w:rPr>
      </w:pPr>
      <w:r w:rsidRPr="000E77CF">
        <w:rPr>
          <w:sz w:val="18"/>
        </w:rPr>
        <w:t>236.- Ankara Milletvekili Levent Gök’ün, Irak hükmeti tarafından Türkiye’den bazı ürünlerin ithalatına yasak getirilmesine ve ol</w:t>
      </w:r>
      <w:r w:rsidRPr="000E77CF">
        <w:rPr>
          <w:sz w:val="18"/>
        </w:rPr>
        <w:t>u</w:t>
      </w:r>
      <w:r w:rsidRPr="000E77CF">
        <w:rPr>
          <w:sz w:val="18"/>
        </w:rPr>
        <w:t>şacak zarara ilişkin sorusu ve Ticaret Bakanı Ruhsar Pekcan’ın cevabı (7/14757)</w:t>
      </w:r>
    </w:p>
    <w:p w:rsidRPr="000E77CF" w:rsidR="000E77CF" w:rsidP="000E77CF" w:rsidRDefault="000E77CF">
      <w:pPr>
        <w:tabs>
          <w:tab w:val="center" w:pos="5100"/>
        </w:tabs>
        <w:ind w:left="80" w:right="60" w:firstLine="760"/>
        <w:jc w:val="both"/>
        <w:rPr>
          <w:sz w:val="18"/>
        </w:rPr>
      </w:pPr>
      <w:r w:rsidRPr="000E77CF">
        <w:rPr>
          <w:sz w:val="18"/>
        </w:rPr>
        <w:t>237.- Uşak Milletvekili Özkan Yalım’ın, 15 Temmuz Şehitler ve Fatih Sultan Mehmet köprülerindeki onarım çalışmalarının gece saatlerine alınması önerisine ilişkin sorusu ve Ulaştırma ve Altyapı Bak</w:t>
      </w:r>
      <w:r w:rsidRPr="000E77CF">
        <w:rPr>
          <w:sz w:val="18"/>
        </w:rPr>
        <w:t>a</w:t>
      </w:r>
      <w:r w:rsidRPr="000E77CF">
        <w:rPr>
          <w:sz w:val="18"/>
        </w:rPr>
        <w:t>nı Mehmet Cahit Turhan’ın cevabı (7/14758)</w:t>
      </w:r>
    </w:p>
    <w:p w:rsidRPr="000E77CF" w:rsidR="000E77CF" w:rsidP="000E77CF" w:rsidRDefault="000E77CF">
      <w:pPr>
        <w:tabs>
          <w:tab w:val="center" w:pos="5100"/>
        </w:tabs>
        <w:ind w:left="80" w:right="60" w:firstLine="760"/>
        <w:jc w:val="both"/>
        <w:rPr>
          <w:sz w:val="18"/>
        </w:rPr>
      </w:pPr>
      <w:r w:rsidRPr="000E77CF">
        <w:rPr>
          <w:sz w:val="18"/>
        </w:rPr>
        <w:t>238.- Eskişehir Milletvekili Arslan Kabukcuoğlu’nun, Başkent Ekspresi’nin Alpu ve Beylikova ilçesi istasyonlarında durması tal</w:t>
      </w:r>
      <w:r w:rsidRPr="000E77CF">
        <w:rPr>
          <w:sz w:val="18"/>
        </w:rPr>
        <w:t>e</w:t>
      </w:r>
      <w:r w:rsidRPr="000E77CF">
        <w:rPr>
          <w:sz w:val="18"/>
        </w:rPr>
        <w:t>bine ilişkin sorusu ve Ulaştırma ve Altyapı Bakanı Mehmet Cahit Tu</w:t>
      </w:r>
      <w:r w:rsidRPr="000E77CF">
        <w:rPr>
          <w:sz w:val="18"/>
        </w:rPr>
        <w:t>r</w:t>
      </w:r>
      <w:r w:rsidRPr="000E77CF">
        <w:rPr>
          <w:sz w:val="18"/>
        </w:rPr>
        <w:t>han’ın cevabı (7/14759)</w:t>
      </w:r>
    </w:p>
    <w:p w:rsidRPr="000E77CF" w:rsidR="000E77CF" w:rsidP="000E77CF" w:rsidRDefault="000E77CF">
      <w:pPr>
        <w:tabs>
          <w:tab w:val="center" w:pos="5100"/>
        </w:tabs>
        <w:ind w:left="80" w:right="60" w:firstLine="760"/>
        <w:jc w:val="both"/>
        <w:rPr>
          <w:sz w:val="18"/>
        </w:rPr>
      </w:pPr>
      <w:r w:rsidRPr="000E77CF">
        <w:rPr>
          <w:sz w:val="18"/>
        </w:rPr>
        <w:t>239.- Niğde Milletvekili Ömer Fethi Gürer’in, Niğde ilinde petrol bulunduğuna yönelik iddialara ilişkin Cumhurbaşkanı Yardımcısı Fuat Oktay’a sorusu ve Enerji ve Tabii Kaynaklar Bakanı Fatih Dö</w:t>
      </w:r>
      <w:r w:rsidRPr="000E77CF">
        <w:rPr>
          <w:sz w:val="18"/>
        </w:rPr>
        <w:t>n</w:t>
      </w:r>
      <w:r w:rsidRPr="000E77CF">
        <w:rPr>
          <w:sz w:val="18"/>
        </w:rPr>
        <w:t>mez’in cevabı (7/14768)</w:t>
      </w:r>
    </w:p>
    <w:p w:rsidRPr="000E77CF" w:rsidR="000E77CF" w:rsidP="000E77CF" w:rsidRDefault="000E77CF">
      <w:pPr>
        <w:tabs>
          <w:tab w:val="center" w:pos="5100"/>
        </w:tabs>
        <w:ind w:left="80" w:right="60" w:firstLine="760"/>
        <w:jc w:val="both"/>
        <w:rPr>
          <w:sz w:val="18"/>
        </w:rPr>
      </w:pPr>
      <w:r w:rsidRPr="000E77CF">
        <w:rPr>
          <w:sz w:val="18"/>
        </w:rPr>
        <w:t>240.- Niğde Milletvekili Ömer Fethi Gürer’in, Cumhurbaşkanlığına ait araçlara ilişkin sorusu ve Cumhurbaşkanı Yardımcısı Fuat Oktay’ın cevabı (7/14780)</w:t>
      </w:r>
    </w:p>
    <w:p w:rsidRPr="000E77CF" w:rsidR="000E77CF" w:rsidP="000E77CF" w:rsidRDefault="000E77CF">
      <w:pPr>
        <w:tabs>
          <w:tab w:val="center" w:pos="5100"/>
        </w:tabs>
        <w:ind w:left="80" w:right="60" w:firstLine="760"/>
        <w:jc w:val="both"/>
        <w:rPr>
          <w:sz w:val="18"/>
        </w:rPr>
      </w:pPr>
      <w:r w:rsidRPr="000E77CF">
        <w:rPr>
          <w:sz w:val="18"/>
        </w:rPr>
        <w:t>241.- Niğde Milletvekili Ömer Fethi Gürer’in, çağrı merkezi personelinin çalışma koşullarına ve bu koşulların sebep olduğu meslek hastalıklarına ilişkin Cumhurbaşkanı Yardımcısı Fuat Oktay’a sorusu ve Ulaştırma ve Altyapı Bakanı Mehmet Cahit Turhan’ın cevabı (7/14783)</w:t>
      </w:r>
    </w:p>
    <w:p w:rsidRPr="000E77CF" w:rsidR="000E77CF" w:rsidP="000E77CF" w:rsidRDefault="000E77CF">
      <w:pPr>
        <w:tabs>
          <w:tab w:val="center" w:pos="5100"/>
        </w:tabs>
        <w:ind w:left="80" w:right="60" w:firstLine="760"/>
        <w:jc w:val="both"/>
        <w:rPr>
          <w:sz w:val="18"/>
        </w:rPr>
      </w:pPr>
      <w:r w:rsidRPr="000E77CF">
        <w:rPr>
          <w:sz w:val="18"/>
        </w:rPr>
        <w:t>242.- Niğde Milletvekili Ömer Fethi Gürer’in, kamu kuruluşu ve belediyeler tarafından açılan yaz kurslarına ilişkin Cumhurbaşkanı Yardımcısı Fuat Oktay’a sorusu ve Gençlik ve Spor Bakanı Mehmet Muharrem Kasapoğlu’nun cevabı (7/14784)</w:t>
      </w:r>
    </w:p>
    <w:p w:rsidRPr="000E77CF" w:rsidR="000E77CF" w:rsidP="000E77CF" w:rsidRDefault="000E77CF">
      <w:pPr>
        <w:tabs>
          <w:tab w:val="center" w:pos="5100"/>
        </w:tabs>
        <w:ind w:left="80" w:right="60" w:firstLine="760"/>
        <w:jc w:val="both"/>
        <w:rPr>
          <w:sz w:val="18"/>
        </w:rPr>
      </w:pPr>
      <w:r w:rsidRPr="000E77CF">
        <w:rPr>
          <w:sz w:val="18"/>
        </w:rPr>
        <w:t>243.- Niğde Milletvekili Ömer Fethi Gürer’in, futbol kulüplerinin borçlarının yapılandırılmasına ilişkin Cumhurbaşkanı Yardımcısı Fuat Oktay’a sorusu ve Gençlik ve Spor Bakanı Mehmet Muharrem Kasapoğlu’nun cevabı (7/14803)</w:t>
      </w:r>
    </w:p>
    <w:p w:rsidRPr="000E77CF" w:rsidR="000E77CF" w:rsidP="000E77CF" w:rsidRDefault="000E77CF">
      <w:pPr>
        <w:tabs>
          <w:tab w:val="center" w:pos="5100"/>
        </w:tabs>
        <w:ind w:left="80" w:right="60" w:firstLine="760"/>
        <w:jc w:val="both"/>
        <w:rPr>
          <w:sz w:val="18"/>
        </w:rPr>
      </w:pPr>
      <w:r w:rsidRPr="000E77CF">
        <w:rPr>
          <w:sz w:val="18"/>
        </w:rPr>
        <w:t>244.- Niğde Milletvekili Ömer Fethi Gürer’in, taşeron kadro uygulamasından yararlanamayan Gençlik ve Spor Bakanlığı ile bağlı kuruluş çalışanlarının kadroya alınmasına yönelik düzenleme önerisine ilişkin Cumhurbaşkanı Yardımcısı Fuat Oktay’a sorusu ve Gençlik ve Spor Bakanı Mehmet Muharrem Kasapoğlu’nun cevabı (7/14810)</w:t>
      </w:r>
    </w:p>
    <w:p w:rsidRPr="000E77CF" w:rsidR="000E77CF" w:rsidP="000E77CF" w:rsidRDefault="000E77CF">
      <w:pPr>
        <w:tabs>
          <w:tab w:val="center" w:pos="5100"/>
        </w:tabs>
        <w:ind w:left="80" w:right="60" w:firstLine="760"/>
        <w:jc w:val="both"/>
        <w:rPr>
          <w:sz w:val="18"/>
        </w:rPr>
      </w:pPr>
      <w:r w:rsidRPr="000E77CF">
        <w:rPr>
          <w:sz w:val="18"/>
        </w:rPr>
        <w:t>245.- İzmir Milletvekili Murat Bakan’ın, İzmir Buca Metro Hattı projesinin onaylanmamasına ilişkin Cumhurbaşkanı Yardımcısı Fuat Oktay’a sorusu ve Ulaştırma ve Altyapı Bakanı Mehmet Cahit Tu</w:t>
      </w:r>
      <w:r w:rsidRPr="000E77CF">
        <w:rPr>
          <w:sz w:val="18"/>
        </w:rPr>
        <w:t>r</w:t>
      </w:r>
      <w:r w:rsidRPr="000E77CF">
        <w:rPr>
          <w:sz w:val="18"/>
        </w:rPr>
        <w:t>han’ın cevabı (7/14859)</w:t>
      </w:r>
    </w:p>
    <w:p w:rsidRPr="000E77CF" w:rsidR="000E77CF" w:rsidP="000E77CF" w:rsidRDefault="000E77CF">
      <w:pPr>
        <w:tabs>
          <w:tab w:val="center" w:pos="5100"/>
        </w:tabs>
        <w:ind w:left="80" w:right="60" w:firstLine="760"/>
        <w:jc w:val="both"/>
        <w:rPr>
          <w:sz w:val="18"/>
        </w:rPr>
      </w:pPr>
      <w:r w:rsidRPr="000E77CF">
        <w:rPr>
          <w:sz w:val="18"/>
        </w:rPr>
        <w:t>246.- İstanbul Milletvekili Sibel Özdemir’in, 2018 yılında Cumhurbaşkanlığı bütçesinden yardım amacıyla cari transfer ödemesi yapılan dernek, vakıf, birlik ve benzeri teşekküllere ve yapılan ödeme mi</w:t>
      </w:r>
      <w:r w:rsidRPr="000E77CF">
        <w:rPr>
          <w:sz w:val="18"/>
        </w:rPr>
        <w:t>k</w:t>
      </w:r>
      <w:r w:rsidRPr="000E77CF">
        <w:rPr>
          <w:sz w:val="18"/>
        </w:rPr>
        <w:t>tarlarına ilişkin sorusu ve Cumhurbaşkanı Yardımcısı Fuat Oktay’ın cevabı (7/14862)</w:t>
      </w:r>
    </w:p>
    <w:p w:rsidRPr="000E77CF" w:rsidR="000E77CF" w:rsidP="000E77CF" w:rsidRDefault="000E77CF">
      <w:pPr>
        <w:tabs>
          <w:tab w:val="center" w:pos="5100"/>
        </w:tabs>
        <w:ind w:left="80" w:right="60" w:firstLine="760"/>
        <w:jc w:val="both"/>
        <w:rPr>
          <w:sz w:val="18"/>
        </w:rPr>
      </w:pPr>
      <w:r w:rsidRPr="000E77CF">
        <w:rPr>
          <w:sz w:val="18"/>
        </w:rPr>
        <w:t>247.- Ordu Milletvekili Mustafa Adıgüzel’in, Ordu ilinde yapılan sondaj çalışmalarına ilişkin s</w:t>
      </w:r>
      <w:r w:rsidRPr="000E77CF">
        <w:rPr>
          <w:sz w:val="18"/>
        </w:rPr>
        <w:t>o</w:t>
      </w:r>
      <w:r w:rsidRPr="000E77CF">
        <w:rPr>
          <w:sz w:val="18"/>
        </w:rPr>
        <w:t>rusu ve Enerji ve Tabii Kaynaklar Bakanı Fatih Dönmez’in cevabı (7/14880)</w:t>
      </w:r>
    </w:p>
    <w:p w:rsidRPr="000E77CF" w:rsidR="000E77CF" w:rsidP="000E77CF" w:rsidRDefault="000E77CF">
      <w:pPr>
        <w:tabs>
          <w:tab w:val="center" w:pos="5100"/>
        </w:tabs>
        <w:ind w:left="80" w:right="60" w:firstLine="760"/>
        <w:jc w:val="both"/>
        <w:rPr>
          <w:sz w:val="18"/>
        </w:rPr>
      </w:pPr>
      <w:r w:rsidRPr="000E77CF">
        <w:rPr>
          <w:sz w:val="18"/>
        </w:rPr>
        <w:t>248.- Niğde Milletvekili Ömer Fethi Gürer’in, Bakanlık ve bağlı kuruluşlarda çalışan engelli pe</w:t>
      </w:r>
      <w:r w:rsidRPr="000E77CF">
        <w:rPr>
          <w:sz w:val="18"/>
        </w:rPr>
        <w:t>r</w:t>
      </w:r>
      <w:r w:rsidRPr="000E77CF">
        <w:rPr>
          <w:sz w:val="18"/>
        </w:rPr>
        <w:t>sonel sayısına ilişkin sorusu ve Enerji ve Tabii Kaynaklar Bakanı Fatih Dönmez’in cevabı (7/14881)</w:t>
      </w:r>
    </w:p>
    <w:p w:rsidRPr="000E77CF" w:rsidR="000E77CF" w:rsidP="000E77CF" w:rsidRDefault="000E77CF">
      <w:pPr>
        <w:tabs>
          <w:tab w:val="center" w:pos="5100"/>
        </w:tabs>
        <w:ind w:left="80" w:right="60" w:firstLine="760"/>
        <w:jc w:val="both"/>
        <w:rPr>
          <w:sz w:val="18"/>
        </w:rPr>
      </w:pPr>
      <w:r w:rsidRPr="000E77CF">
        <w:rPr>
          <w:sz w:val="18"/>
        </w:rPr>
        <w:t>249.- Bartın Milletvekili Aysu Bankoğlu’nun, Türkiye Taşkömürü Kurumu Amasra Müessesinin kapasitesinin artırılması önerisine ilişkin sorusu ve Enerji ve Tabii Kaynaklar Bakanı Fatih Dönmez’in c</w:t>
      </w:r>
      <w:r w:rsidRPr="000E77CF">
        <w:rPr>
          <w:sz w:val="18"/>
        </w:rPr>
        <w:t>e</w:t>
      </w:r>
      <w:r w:rsidRPr="000E77CF">
        <w:rPr>
          <w:sz w:val="18"/>
        </w:rPr>
        <w:t>vabı (7/14882)</w:t>
      </w:r>
    </w:p>
    <w:p w:rsidRPr="000E77CF" w:rsidR="000E77CF" w:rsidP="000E77CF" w:rsidRDefault="000E77CF">
      <w:pPr>
        <w:tabs>
          <w:tab w:val="center" w:pos="5100"/>
        </w:tabs>
        <w:ind w:left="80" w:right="60" w:firstLine="760"/>
        <w:jc w:val="both"/>
        <w:rPr>
          <w:sz w:val="18"/>
        </w:rPr>
      </w:pPr>
      <w:r w:rsidRPr="000E77CF">
        <w:rPr>
          <w:sz w:val="18"/>
        </w:rPr>
        <w:t>250.- Niğde Milletvekili Ömer Fethi Gürer’in, Bakanlık ve bağlı kuruluşlarda çalışan engelli pe</w:t>
      </w:r>
      <w:r w:rsidRPr="000E77CF">
        <w:rPr>
          <w:sz w:val="18"/>
        </w:rPr>
        <w:t>r</w:t>
      </w:r>
      <w:r w:rsidRPr="000E77CF">
        <w:rPr>
          <w:sz w:val="18"/>
        </w:rPr>
        <w:t>sonel sayısına ilişkin sorusu ve Gençlik ve Spor Bakanı Mehmet Muharrem Kasapoğlu’nun cevabı (7/14885)</w:t>
      </w:r>
    </w:p>
    <w:p w:rsidRPr="000E77CF" w:rsidR="000E77CF" w:rsidP="000E77CF" w:rsidRDefault="000E77CF">
      <w:pPr>
        <w:tabs>
          <w:tab w:val="center" w:pos="5100"/>
        </w:tabs>
        <w:ind w:left="80" w:right="60" w:firstLine="760"/>
        <w:jc w:val="both"/>
        <w:rPr>
          <w:sz w:val="18"/>
        </w:rPr>
      </w:pPr>
      <w:r w:rsidRPr="000E77CF">
        <w:rPr>
          <w:sz w:val="18"/>
        </w:rPr>
        <w:t>251.- Denizli Milletvekili Gülizar Biçer Karaca’nın, KYK yurtlarının sayısına ve kapasitesine, yurt hizmetinden yararlanan öğrenci sayısına ve öğrenci olmadığı halde yurtta kalan kişiler olup olmadığına ilişkin sorusu ve Gençlik ve Spor Bakanı Mehmet Muharrem Kasapoğlu’nun cevabı (7/14887)</w:t>
      </w:r>
    </w:p>
    <w:p w:rsidRPr="000E77CF" w:rsidR="000E77CF" w:rsidP="000E77CF" w:rsidRDefault="000E77CF">
      <w:pPr>
        <w:tabs>
          <w:tab w:val="center" w:pos="5100"/>
        </w:tabs>
        <w:ind w:left="80" w:right="60" w:firstLine="760"/>
        <w:jc w:val="both"/>
        <w:rPr>
          <w:sz w:val="18"/>
        </w:rPr>
      </w:pPr>
      <w:r w:rsidRPr="000E77CF">
        <w:rPr>
          <w:sz w:val="18"/>
        </w:rPr>
        <w:t>252.- İstanbul Milletvekili Züleyha Gülüm’ün, Kredi ve Yurtlar Kurumu tarafından verilen burs ve öğrenim kredilerine ilişkin sor</w:t>
      </w:r>
      <w:r w:rsidRPr="000E77CF">
        <w:rPr>
          <w:sz w:val="18"/>
        </w:rPr>
        <w:t>u</w:t>
      </w:r>
      <w:r w:rsidRPr="000E77CF">
        <w:rPr>
          <w:sz w:val="18"/>
        </w:rPr>
        <w:t>su ve Gençlik ve Spor Bakanı Mehmet Muharrem Kasapoğlu’nun cevabı (7/14888)</w:t>
      </w:r>
    </w:p>
    <w:p w:rsidRPr="000E77CF" w:rsidR="000E77CF" w:rsidP="000E77CF" w:rsidRDefault="000E77CF">
      <w:pPr>
        <w:tabs>
          <w:tab w:val="center" w:pos="5100"/>
        </w:tabs>
        <w:ind w:left="80" w:right="60" w:firstLine="760"/>
        <w:jc w:val="both"/>
        <w:rPr>
          <w:sz w:val="18"/>
        </w:rPr>
      </w:pPr>
      <w:r w:rsidRPr="000E77CF">
        <w:rPr>
          <w:sz w:val="18"/>
        </w:rPr>
        <w:t>253.- Balıkesir Milletvekili İsmail Ok’un, birleşmiş sınıflarda eğitim gören öğrencilerin durumuna,</w:t>
      </w:r>
    </w:p>
    <w:p w:rsidRPr="000E77CF" w:rsidR="000E77CF" w:rsidP="000E77CF" w:rsidRDefault="000E77CF">
      <w:pPr>
        <w:tabs>
          <w:tab w:val="center" w:pos="5100"/>
        </w:tabs>
        <w:ind w:left="80" w:right="60" w:firstLine="760"/>
        <w:jc w:val="both"/>
        <w:rPr>
          <w:sz w:val="18"/>
        </w:rPr>
      </w:pPr>
      <w:r w:rsidRPr="000E77CF">
        <w:rPr>
          <w:sz w:val="18"/>
        </w:rPr>
        <w:t>-İzmir Milletvekili Murat Bakan’ın, Türkiye Maarif Vakfı için bütçeden ayrılan kaynak tutarına,</w:t>
      </w:r>
    </w:p>
    <w:p w:rsidRPr="000E77CF" w:rsidR="000E77CF" w:rsidP="000E77CF" w:rsidRDefault="000E77CF">
      <w:pPr>
        <w:tabs>
          <w:tab w:val="center" w:pos="5100"/>
        </w:tabs>
        <w:ind w:left="80" w:right="60" w:firstLine="760"/>
        <w:jc w:val="both"/>
        <w:rPr>
          <w:sz w:val="18"/>
        </w:rPr>
      </w:pPr>
      <w:r w:rsidRPr="000E77CF">
        <w:rPr>
          <w:sz w:val="18"/>
        </w:rPr>
        <w:t>-İzmir Milletvekili Kani Beko’nun, örgün öğretim müfredatında demokratik toplumda çalışma ilişkilerine dair hak ve özgürlükleri konu alan derslere yer verilmesi önerisine,</w:t>
      </w:r>
    </w:p>
    <w:p w:rsidRPr="000E77CF" w:rsidR="000E77CF" w:rsidP="000E77CF" w:rsidRDefault="000E77CF">
      <w:pPr>
        <w:tabs>
          <w:tab w:val="center" w:pos="5100"/>
        </w:tabs>
        <w:ind w:left="80" w:right="60" w:firstLine="760"/>
        <w:jc w:val="both"/>
        <w:rPr>
          <w:sz w:val="18"/>
        </w:rPr>
      </w:pPr>
      <w:r w:rsidRPr="000E77CF">
        <w:rPr>
          <w:sz w:val="18"/>
        </w:rPr>
        <w:t xml:space="preserve">-Niğde Milletvekili Ömer Fethi Gürer’in, Bakanlık ve bağlı kuruluşlarda çalışan engelli personel sayısına, </w:t>
      </w:r>
    </w:p>
    <w:p w:rsidRPr="000E77CF" w:rsidR="000E77CF" w:rsidP="000E77CF" w:rsidRDefault="000E77CF">
      <w:pPr>
        <w:tabs>
          <w:tab w:val="center" w:pos="5100"/>
        </w:tabs>
        <w:ind w:left="80" w:right="60" w:firstLine="760"/>
        <w:jc w:val="both"/>
        <w:rPr>
          <w:sz w:val="18"/>
        </w:rPr>
      </w:pPr>
      <w:r w:rsidRPr="000E77CF">
        <w:rPr>
          <w:sz w:val="18"/>
        </w:rPr>
        <w:t>-Adıyaman Milletvekili Abdurrahman Tutdere’nin, Adıyaman’ın Kömür beldesine bir lise binası yapılması önerisine ve beldeye ve ile ait eğitime katılım istatistiklerine,</w:t>
      </w:r>
    </w:p>
    <w:p w:rsidRPr="000E77CF" w:rsidR="000E77CF" w:rsidP="000E77CF" w:rsidRDefault="000E77CF">
      <w:pPr>
        <w:tabs>
          <w:tab w:val="center" w:pos="5100"/>
        </w:tabs>
        <w:ind w:left="80" w:right="60" w:firstLine="760"/>
        <w:jc w:val="both"/>
        <w:rPr>
          <w:sz w:val="18"/>
        </w:rPr>
      </w:pPr>
      <w:r w:rsidRPr="000E77CF">
        <w:rPr>
          <w:sz w:val="18"/>
        </w:rPr>
        <w:t xml:space="preserve">-Kırşehir Milletvekili Metin İlhan’ın, fotoğraflı sınav giriş belgeleri olmasına rağmen T.C. kimlik belgelerinde fotoğraf olmadığı için sınav binalarına alınmayan öğrencilerin mağduriyetine, </w:t>
      </w:r>
    </w:p>
    <w:p w:rsidRPr="000E77CF" w:rsidR="000E77CF" w:rsidP="000E77CF" w:rsidRDefault="000E77CF">
      <w:pPr>
        <w:tabs>
          <w:tab w:val="center" w:pos="5100"/>
        </w:tabs>
        <w:ind w:left="80" w:right="60" w:firstLine="760"/>
        <w:jc w:val="both"/>
        <w:rPr>
          <w:sz w:val="18"/>
        </w:rPr>
      </w:pPr>
      <w:r w:rsidRPr="000E77CF">
        <w:rPr>
          <w:sz w:val="18"/>
        </w:rPr>
        <w:t xml:space="preserve">Kırşehir’de anadolu liselerinin nitelikli okul kapsamına alınması önerisine, </w:t>
      </w:r>
    </w:p>
    <w:p w:rsidRPr="000E77CF" w:rsidR="000E77CF" w:rsidP="000E77CF" w:rsidRDefault="000E77CF">
      <w:pPr>
        <w:tabs>
          <w:tab w:val="center" w:pos="5100"/>
        </w:tabs>
        <w:ind w:left="80" w:right="60" w:firstLine="760"/>
        <w:jc w:val="both"/>
        <w:rPr>
          <w:sz w:val="18"/>
        </w:rPr>
      </w:pPr>
      <w:r w:rsidRPr="000E77CF">
        <w:rPr>
          <w:sz w:val="18"/>
        </w:rPr>
        <w:t>-Denizli Milletvekili Gülizar Biçer Karaca’nın, 1919’un 100. yılı dolayısıyla okullarda Atatürk ve Millî Mücadele’yi anlatmak için hazırlanan programlara,</w:t>
      </w:r>
    </w:p>
    <w:p w:rsidRPr="000E77CF" w:rsidR="000E77CF" w:rsidP="000E77CF" w:rsidRDefault="000E77CF">
      <w:pPr>
        <w:tabs>
          <w:tab w:val="center" w:pos="5100"/>
        </w:tabs>
        <w:ind w:left="80" w:right="60" w:firstLine="760"/>
        <w:jc w:val="both"/>
        <w:rPr>
          <w:sz w:val="18"/>
        </w:rPr>
      </w:pPr>
      <w:r w:rsidRPr="000E77CF">
        <w:rPr>
          <w:sz w:val="18"/>
        </w:rPr>
        <w:t>-Konya Milletvekili Esin Kara’nın, siber savunma ve siber güvenlik konularının müfredata ekle</w:t>
      </w:r>
      <w:r w:rsidRPr="000E77CF">
        <w:rPr>
          <w:sz w:val="18"/>
        </w:rPr>
        <w:t>n</w:t>
      </w:r>
      <w:r w:rsidRPr="000E77CF">
        <w:rPr>
          <w:sz w:val="18"/>
        </w:rPr>
        <w:t>mesi önerisine,</w:t>
      </w:r>
    </w:p>
    <w:p w:rsidRPr="000E77CF" w:rsidR="000E77CF" w:rsidP="000E77CF" w:rsidRDefault="000E77CF">
      <w:pPr>
        <w:tabs>
          <w:tab w:val="center" w:pos="5100"/>
        </w:tabs>
        <w:ind w:left="80" w:right="60" w:firstLine="760"/>
        <w:jc w:val="both"/>
        <w:rPr>
          <w:sz w:val="18"/>
        </w:rPr>
      </w:pPr>
      <w:r w:rsidRPr="000E77CF">
        <w:rPr>
          <w:sz w:val="18"/>
        </w:rPr>
        <w:t>-Muş Milletvekili Şevin Coşkun’un, Muş ili ve ilçelerinde kız çocuklarının okullaşma oranına ve bu oranın artırılmasına yönelik ç</w:t>
      </w:r>
      <w:r w:rsidRPr="000E77CF">
        <w:rPr>
          <w:sz w:val="18"/>
        </w:rPr>
        <w:t>a</w:t>
      </w:r>
      <w:r w:rsidRPr="000E77CF">
        <w:rPr>
          <w:sz w:val="18"/>
        </w:rPr>
        <w:t>lışmalara,</w:t>
      </w:r>
    </w:p>
    <w:p w:rsidRPr="000E77CF" w:rsidR="000E77CF" w:rsidP="000E77CF" w:rsidRDefault="000E77CF">
      <w:pPr>
        <w:tabs>
          <w:tab w:val="center" w:pos="5100"/>
        </w:tabs>
        <w:ind w:left="80" w:right="60" w:firstLine="760"/>
        <w:jc w:val="both"/>
        <w:rPr>
          <w:sz w:val="18"/>
        </w:rPr>
      </w:pPr>
      <w:r w:rsidRPr="000E77CF">
        <w:rPr>
          <w:sz w:val="18"/>
        </w:rPr>
        <w:t xml:space="preserve">İlişkin soruları ve Millî Eğitim Bakanı Ziya Selçuk’un cevabı (7/14910), (7/14911), (7/14912), (7/14913), (7/14914), (7/14915), (7/14916), (7/14917), (7/14918), (7/14919) </w:t>
      </w:r>
    </w:p>
    <w:p w:rsidRPr="000E77CF" w:rsidR="000E77CF" w:rsidP="000E77CF" w:rsidRDefault="000E77CF">
      <w:pPr>
        <w:tabs>
          <w:tab w:val="center" w:pos="5100"/>
        </w:tabs>
        <w:ind w:left="80" w:right="60" w:firstLine="760"/>
        <w:jc w:val="both"/>
        <w:rPr>
          <w:sz w:val="18"/>
        </w:rPr>
      </w:pPr>
      <w:r w:rsidRPr="000E77CF">
        <w:rPr>
          <w:sz w:val="18"/>
        </w:rPr>
        <w:t>254.- Denizli Milletvekili Yasin Öztürk’ün, bedeli gönderi başına toplam 22 avroyu geçmeyen eşya için gümrük vergisi muafiyet</w:t>
      </w:r>
      <w:r w:rsidRPr="000E77CF">
        <w:rPr>
          <w:sz w:val="18"/>
        </w:rPr>
        <w:t>i</w:t>
      </w:r>
      <w:r w:rsidRPr="000E77CF">
        <w:rPr>
          <w:sz w:val="18"/>
        </w:rPr>
        <w:t>nin kaldırılmasına ilişkin sorusu ve Ticaret Bakanı Ruhsar Pekcan’ın c</w:t>
      </w:r>
      <w:r w:rsidRPr="000E77CF">
        <w:rPr>
          <w:sz w:val="18"/>
        </w:rPr>
        <w:t>e</w:t>
      </w:r>
      <w:r w:rsidRPr="000E77CF">
        <w:rPr>
          <w:sz w:val="18"/>
        </w:rPr>
        <w:t>vabı (7/14945)</w:t>
      </w:r>
    </w:p>
    <w:p w:rsidRPr="000E77CF" w:rsidR="000E77CF" w:rsidP="000E77CF" w:rsidRDefault="000E77CF">
      <w:pPr>
        <w:tabs>
          <w:tab w:val="center" w:pos="5100"/>
        </w:tabs>
        <w:ind w:left="80" w:right="60" w:firstLine="760"/>
        <w:jc w:val="both"/>
        <w:rPr>
          <w:sz w:val="18"/>
        </w:rPr>
      </w:pPr>
      <w:r w:rsidRPr="000E77CF">
        <w:rPr>
          <w:sz w:val="18"/>
        </w:rPr>
        <w:t>255.- Niğde Milletvekili Ömer Fethi Gürer’in, Bakanlık ve bağlı kuruluşlarda çalışan engelli personel sayısına ilişkin sorusu ve T</w:t>
      </w:r>
      <w:r w:rsidRPr="000E77CF">
        <w:rPr>
          <w:sz w:val="18"/>
        </w:rPr>
        <w:t>i</w:t>
      </w:r>
      <w:r w:rsidRPr="000E77CF">
        <w:rPr>
          <w:sz w:val="18"/>
        </w:rPr>
        <w:t>caret Bakanı Ruhsar Pekcan’ın cevabı (7/14946)</w:t>
      </w:r>
    </w:p>
    <w:p w:rsidRPr="000E77CF" w:rsidR="000E77CF" w:rsidP="000E77CF" w:rsidRDefault="000E77CF">
      <w:pPr>
        <w:tabs>
          <w:tab w:val="center" w:pos="5100"/>
        </w:tabs>
        <w:ind w:left="80" w:right="60" w:firstLine="760"/>
        <w:jc w:val="both"/>
        <w:rPr>
          <w:sz w:val="18"/>
        </w:rPr>
      </w:pPr>
      <w:r w:rsidRPr="000E77CF">
        <w:rPr>
          <w:sz w:val="18"/>
        </w:rPr>
        <w:t>256.- İzmir Milletvekili Mahir Polat’ın, İzmir -Ankara arası direkt uçuş seferlerinin yetersizliğine ilişkin sorusu ve Ulaştırma ve Altyapı Bakanı Mehmet Cahit Turhan’ın cevabı (7/14948)</w:t>
      </w:r>
    </w:p>
    <w:p w:rsidRPr="000E77CF" w:rsidR="000E77CF" w:rsidP="000E77CF" w:rsidRDefault="000E77CF">
      <w:pPr>
        <w:tabs>
          <w:tab w:val="center" w:pos="5100"/>
        </w:tabs>
        <w:ind w:left="80" w:right="60" w:firstLine="760"/>
        <w:jc w:val="both"/>
        <w:rPr>
          <w:sz w:val="18"/>
        </w:rPr>
      </w:pPr>
      <w:r w:rsidRPr="000E77CF">
        <w:rPr>
          <w:sz w:val="18"/>
        </w:rPr>
        <w:t>257.- İstanbul Milletvekili Sibel Özdemir’in, İstanbul’un Çatalca ilçesinden geçen Akalın-Subaşı yolundaki keskin virajların güve</w:t>
      </w:r>
      <w:r w:rsidRPr="000E77CF">
        <w:rPr>
          <w:sz w:val="18"/>
        </w:rPr>
        <w:t>n</w:t>
      </w:r>
      <w:r w:rsidRPr="000E77CF">
        <w:rPr>
          <w:sz w:val="18"/>
        </w:rPr>
        <w:t>liğinin sağlanmasına yönelik çalışmalara ilişkin sorusu ve Ulaştırma ve Altyapı Bakanı Mehmet Cahit Turhan’ın cevabı (7/14949)</w:t>
      </w:r>
    </w:p>
    <w:p w:rsidRPr="000E77CF" w:rsidR="000E77CF" w:rsidP="000E77CF" w:rsidRDefault="000E77CF">
      <w:pPr>
        <w:tabs>
          <w:tab w:val="center" w:pos="5100"/>
        </w:tabs>
        <w:ind w:left="80" w:right="60" w:firstLine="760"/>
        <w:jc w:val="both"/>
        <w:rPr>
          <w:sz w:val="18"/>
        </w:rPr>
      </w:pPr>
      <w:r w:rsidRPr="000E77CF">
        <w:rPr>
          <w:sz w:val="18"/>
        </w:rPr>
        <w:t>258.- Adana Milletvekili Tulay Hatımoğulları Oruç’un, Libya’da alıkonulan iki vatandaşın serbest bırakılması için yürütülen çalı</w:t>
      </w:r>
      <w:r w:rsidRPr="000E77CF">
        <w:rPr>
          <w:sz w:val="18"/>
        </w:rPr>
        <w:t>ş</w:t>
      </w:r>
      <w:r w:rsidRPr="000E77CF">
        <w:rPr>
          <w:sz w:val="18"/>
        </w:rPr>
        <w:t>malara ilişkin sorusu ve Dışişleri Bakanı Mevlüt Çavuşoğlu’nun cevabı (7/15139)</w:t>
      </w:r>
    </w:p>
    <w:p w:rsidRPr="000E77CF" w:rsidR="000E77CF" w:rsidP="000E77CF" w:rsidRDefault="000E77CF">
      <w:pPr>
        <w:tabs>
          <w:tab w:val="center" w:pos="5100"/>
        </w:tabs>
        <w:ind w:left="80" w:right="60" w:firstLine="760"/>
        <w:jc w:val="both"/>
        <w:rPr>
          <w:sz w:val="18"/>
        </w:rPr>
      </w:pPr>
      <w:r w:rsidRPr="000E77CF">
        <w:rPr>
          <w:sz w:val="18"/>
        </w:rPr>
        <w:t>259.- Kırklareli Milletvekili Vecdi Gündoğdu’nun, Cumhurbaşkanlığı Hükmet Sistemi sonrası bakanlığın ve bağlı kuruluşlarının performansına ilişkin sorusu ve Enerji ve Tabii Kaynaklar Bakanı Fatih Dönmez’in cevabı (7/15140)</w:t>
      </w:r>
    </w:p>
    <w:p w:rsidRPr="000E77CF" w:rsidR="000E77CF" w:rsidP="000E77CF" w:rsidRDefault="000E77CF">
      <w:pPr>
        <w:tabs>
          <w:tab w:val="center" w:pos="5100"/>
        </w:tabs>
        <w:ind w:left="80" w:right="60" w:firstLine="760"/>
        <w:jc w:val="both"/>
        <w:rPr>
          <w:sz w:val="18"/>
        </w:rPr>
      </w:pPr>
      <w:r w:rsidRPr="000E77CF">
        <w:rPr>
          <w:sz w:val="18"/>
        </w:rPr>
        <w:t>260.- İzmir Milletvekili Mehmet Ali Çelebi’nin, Rize ilinde Bakanlığa bağlı kurumlarda engelli personel istihdamına ve kurum b</w:t>
      </w:r>
      <w:r w:rsidRPr="000E77CF">
        <w:rPr>
          <w:sz w:val="18"/>
        </w:rPr>
        <w:t>i</w:t>
      </w:r>
      <w:r w:rsidRPr="000E77CF">
        <w:rPr>
          <w:sz w:val="18"/>
        </w:rPr>
        <w:t>nalarının engelli kullanımına uygunluğuna ilişkin sorusu ve Enerji ve Tabii Kaynaklar Bakanı Fatih Dönmez’in cevabı (7/15141)</w:t>
      </w:r>
    </w:p>
    <w:p w:rsidRPr="000E77CF" w:rsidR="000E77CF" w:rsidP="000E77CF" w:rsidRDefault="000E77CF">
      <w:pPr>
        <w:tabs>
          <w:tab w:val="center" w:pos="5100"/>
        </w:tabs>
        <w:ind w:left="80" w:right="60" w:firstLine="760"/>
        <w:jc w:val="both"/>
        <w:rPr>
          <w:sz w:val="18"/>
        </w:rPr>
      </w:pPr>
      <w:r w:rsidRPr="000E77CF">
        <w:rPr>
          <w:sz w:val="18"/>
        </w:rPr>
        <w:t>261.- İzmir Milletvekili Mehmet Ali Çelebi’nin, 2002-2018 yılları arasında Bakanlığın Rize ili için kendi bütçesinden veya AB programları bütçesinden hazırladığı projelere ilişkin sorusu ve Enerji ve Tabii Kaynaklar Bakanı Fatih Dönmez’in cevabı (7/15142)</w:t>
      </w:r>
    </w:p>
    <w:p w:rsidRPr="000E77CF" w:rsidR="000E77CF" w:rsidP="000E77CF" w:rsidRDefault="000E77CF">
      <w:pPr>
        <w:tabs>
          <w:tab w:val="center" w:pos="5100"/>
        </w:tabs>
        <w:ind w:left="80" w:right="60" w:firstLine="760"/>
        <w:jc w:val="both"/>
        <w:rPr>
          <w:sz w:val="18"/>
        </w:rPr>
      </w:pPr>
      <w:r w:rsidRPr="000E77CF">
        <w:rPr>
          <w:sz w:val="18"/>
        </w:rPr>
        <w:t>262.- İzmir Milletvekili Mehmet Ali Çelebi’nin, Rize ilinde Bakanlığa bağlı kurum ve kuruluşların binaları için depreme dayanıkl</w:t>
      </w:r>
      <w:r w:rsidRPr="000E77CF">
        <w:rPr>
          <w:sz w:val="18"/>
        </w:rPr>
        <w:t>ı</w:t>
      </w:r>
      <w:r w:rsidRPr="000E77CF">
        <w:rPr>
          <w:sz w:val="18"/>
        </w:rPr>
        <w:t>lık testi yapılıp yapılmadığına ve depreme karşı alınan önlemlere ilişkin sorusu ve Enerji ve Tabii Kaynaklar Bakanı Fatih Dönmez’in cevabı (7/15143)</w:t>
      </w:r>
    </w:p>
    <w:p w:rsidRPr="000E77CF" w:rsidR="000E77CF" w:rsidP="000E77CF" w:rsidRDefault="000E77CF">
      <w:pPr>
        <w:tabs>
          <w:tab w:val="center" w:pos="5100"/>
        </w:tabs>
        <w:ind w:left="80" w:right="60" w:firstLine="760"/>
        <w:jc w:val="both"/>
        <w:rPr>
          <w:sz w:val="18"/>
        </w:rPr>
      </w:pPr>
      <w:r w:rsidRPr="000E77CF">
        <w:rPr>
          <w:sz w:val="18"/>
        </w:rPr>
        <w:t>263.- İzmir Milletvekili Mehmet Ali Çelebi’nin, Rize ilinde Bakanlığa bağlı kurumlarda engelli personel istihdamına ve kurum b</w:t>
      </w:r>
      <w:r w:rsidRPr="000E77CF">
        <w:rPr>
          <w:sz w:val="18"/>
        </w:rPr>
        <w:t>i</w:t>
      </w:r>
      <w:r w:rsidRPr="000E77CF">
        <w:rPr>
          <w:sz w:val="18"/>
        </w:rPr>
        <w:t>nalarının engelli kullanımına uygunluğuna ilişkin sorusu ve Gençlik ve Spor Bakanı Mehmet Muharrem Kasapoğlu’nun cevabı (7/15146)</w:t>
      </w:r>
    </w:p>
    <w:p w:rsidRPr="000E77CF" w:rsidR="000E77CF" w:rsidP="000E77CF" w:rsidRDefault="000E77CF">
      <w:pPr>
        <w:tabs>
          <w:tab w:val="center" w:pos="5100"/>
        </w:tabs>
        <w:ind w:left="80" w:right="60" w:firstLine="760"/>
        <w:jc w:val="both"/>
        <w:rPr>
          <w:sz w:val="18"/>
        </w:rPr>
      </w:pPr>
      <w:r w:rsidRPr="000E77CF">
        <w:rPr>
          <w:sz w:val="18"/>
        </w:rPr>
        <w:t>264.- İzmir Milletvekili Mehmet Ali Çelebi’nin, 2002-2018 yılları arasında Bakanlığın Rize ili için kendi bütçesinden veya AB programları bütçesinden hazırladığı projelere ilişkin sorusu ve Gençlik ve Spor Bakanı Mehmet Muharrem Kasapoğlu’nun cevabı (7/15147)</w:t>
      </w:r>
    </w:p>
    <w:p w:rsidRPr="000E77CF" w:rsidR="000E77CF" w:rsidP="000E77CF" w:rsidRDefault="000E77CF">
      <w:pPr>
        <w:tabs>
          <w:tab w:val="center" w:pos="5100"/>
        </w:tabs>
        <w:ind w:left="80" w:right="60" w:firstLine="760"/>
        <w:jc w:val="both"/>
        <w:rPr>
          <w:sz w:val="18"/>
        </w:rPr>
      </w:pPr>
      <w:r w:rsidRPr="000E77CF">
        <w:rPr>
          <w:sz w:val="18"/>
        </w:rPr>
        <w:t>265.- İzmir Milletvekili Mehmet Ali Çelebi’nin, Rize ilinde Bakanlığa bağlı kurum ve kuruluşların binaları için depreme dayanıkl</w:t>
      </w:r>
      <w:r w:rsidRPr="000E77CF">
        <w:rPr>
          <w:sz w:val="18"/>
        </w:rPr>
        <w:t>ı</w:t>
      </w:r>
      <w:r w:rsidRPr="000E77CF">
        <w:rPr>
          <w:sz w:val="18"/>
        </w:rPr>
        <w:t>lık testi yapılıp yapılmadığına ve depreme karşı alınan önlemlere ilişkin sorusu ve Gençlik ve Spor Bakanı Mehmet Muharrem Kasapoğlu’nun cevabı (7/15148)</w:t>
      </w:r>
    </w:p>
    <w:p w:rsidRPr="000E77CF" w:rsidR="000E77CF" w:rsidP="000E77CF" w:rsidRDefault="000E77CF">
      <w:pPr>
        <w:tabs>
          <w:tab w:val="center" w:pos="5100"/>
        </w:tabs>
        <w:ind w:left="80" w:right="60" w:firstLine="760"/>
        <w:jc w:val="both"/>
        <w:rPr>
          <w:sz w:val="18"/>
        </w:rPr>
      </w:pPr>
      <w:r w:rsidRPr="000E77CF">
        <w:rPr>
          <w:sz w:val="18"/>
        </w:rPr>
        <w:t>266.- -Kırklareli Milletvekili Vecdi Gündoğdu’nun, Cumhurbaşkanlığı Hükmet Sistemi sonrası bakanlığın ve bağlı kuruluşlarının performansına,</w:t>
      </w:r>
    </w:p>
    <w:p w:rsidRPr="000E77CF" w:rsidR="000E77CF" w:rsidP="000E77CF" w:rsidRDefault="000E77CF">
      <w:pPr>
        <w:tabs>
          <w:tab w:val="center" w:pos="5100"/>
        </w:tabs>
        <w:ind w:left="80" w:right="60" w:firstLine="760"/>
        <w:jc w:val="both"/>
        <w:rPr>
          <w:sz w:val="18"/>
        </w:rPr>
      </w:pPr>
      <w:r w:rsidRPr="000E77CF">
        <w:rPr>
          <w:sz w:val="18"/>
        </w:rPr>
        <w:t>-İzmir Milletvekili Mehmet Ali Çelebi’nin, Rize ilinde Bakanlığa bağlı kurumlarda engelli personel istihdamına ve kurum binalar</w:t>
      </w:r>
      <w:r w:rsidRPr="000E77CF">
        <w:rPr>
          <w:sz w:val="18"/>
        </w:rPr>
        <w:t>ı</w:t>
      </w:r>
      <w:r w:rsidRPr="000E77CF">
        <w:rPr>
          <w:sz w:val="18"/>
        </w:rPr>
        <w:t xml:space="preserve">nın engelli kullanımına uygunluğuna, </w:t>
      </w:r>
    </w:p>
    <w:p w:rsidRPr="000E77CF" w:rsidR="000E77CF" w:rsidP="000E77CF" w:rsidRDefault="000E77CF">
      <w:pPr>
        <w:tabs>
          <w:tab w:val="center" w:pos="5100"/>
        </w:tabs>
        <w:ind w:left="80" w:right="60" w:firstLine="760"/>
        <w:jc w:val="both"/>
        <w:rPr>
          <w:sz w:val="18"/>
        </w:rPr>
      </w:pPr>
      <w:r w:rsidRPr="000E77CF">
        <w:rPr>
          <w:sz w:val="18"/>
        </w:rPr>
        <w:t>2002-2018 yılları arasında Bakanlığın Rize ili için kendi bütçesinden veya AB programları bütç</w:t>
      </w:r>
      <w:r w:rsidRPr="000E77CF">
        <w:rPr>
          <w:sz w:val="18"/>
        </w:rPr>
        <w:t>e</w:t>
      </w:r>
      <w:r w:rsidRPr="000E77CF">
        <w:rPr>
          <w:sz w:val="18"/>
        </w:rPr>
        <w:t xml:space="preserve">sinden hazırladığı projelere, </w:t>
      </w:r>
    </w:p>
    <w:p w:rsidRPr="000E77CF" w:rsidR="000E77CF" w:rsidP="000E77CF" w:rsidRDefault="000E77CF">
      <w:pPr>
        <w:tabs>
          <w:tab w:val="center" w:pos="5100"/>
        </w:tabs>
        <w:ind w:left="80" w:right="60" w:firstLine="760"/>
        <w:jc w:val="both"/>
        <w:rPr>
          <w:sz w:val="18"/>
        </w:rPr>
      </w:pPr>
      <w:r w:rsidRPr="000E77CF">
        <w:rPr>
          <w:sz w:val="18"/>
        </w:rPr>
        <w:t>Rize ilinde Bakanlığa bağlı kurum ve kuruluşların binaları için depreme dayanıklılık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-Kırklareli Milletvekili Vecdi Gündoğdu’nun, Bakanlığın son bir yıllık performansının değerlend</w:t>
      </w:r>
      <w:r w:rsidRPr="000E77CF">
        <w:rPr>
          <w:sz w:val="18"/>
        </w:rPr>
        <w:t>i</w:t>
      </w:r>
      <w:r w:rsidRPr="000E77CF">
        <w:rPr>
          <w:sz w:val="18"/>
        </w:rPr>
        <w:t>rilmesine,</w:t>
      </w:r>
    </w:p>
    <w:p w:rsidRPr="000E77CF" w:rsidR="000E77CF" w:rsidP="000E77CF" w:rsidRDefault="000E77CF">
      <w:pPr>
        <w:tabs>
          <w:tab w:val="center" w:pos="5100"/>
        </w:tabs>
        <w:ind w:left="80" w:right="60" w:firstLine="760"/>
        <w:jc w:val="both"/>
        <w:rPr>
          <w:sz w:val="18"/>
        </w:rPr>
      </w:pPr>
      <w:r w:rsidRPr="000E77CF">
        <w:rPr>
          <w:sz w:val="18"/>
        </w:rPr>
        <w:t>-Eskişehir Milletvekili Metin Nurullah Sazak’ın, üstün zekâlı ve yetenekli çocukların eğitimine,</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(7/15162), (7/15163), (7/15164), (7/15165), (7/15166), (7/15167)</w:t>
      </w:r>
    </w:p>
    <w:p w:rsidRPr="000E77CF" w:rsidR="000E77CF" w:rsidP="000E77CF" w:rsidRDefault="000E77CF">
      <w:pPr>
        <w:tabs>
          <w:tab w:val="center" w:pos="5100"/>
        </w:tabs>
        <w:ind w:left="80" w:right="60" w:firstLine="760"/>
        <w:jc w:val="both"/>
        <w:rPr>
          <w:sz w:val="18"/>
        </w:rPr>
      </w:pPr>
      <w:r w:rsidRPr="000E77CF">
        <w:rPr>
          <w:sz w:val="18"/>
        </w:rPr>
        <w:t>267.- İzmir Milletvekili Mehmet Ali Çelebi’nin, Rize ilinde Bakanlığa bağlı kurumlarda engelli personel istihdamına ve kurum b</w:t>
      </w:r>
      <w:r w:rsidRPr="000E77CF">
        <w:rPr>
          <w:sz w:val="18"/>
        </w:rPr>
        <w:t>i</w:t>
      </w:r>
      <w:r w:rsidRPr="000E77CF">
        <w:rPr>
          <w:sz w:val="18"/>
        </w:rPr>
        <w:t>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Şırnak ilinde Bakanlığa bağlı kurumlarda engelli personel istihdamına ve kurum binalarının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İlişkin soruları ve Ticaret Bakanı Ruhsar Pekcan’ın cevabı (7/15189), (7/15841)</w:t>
      </w:r>
    </w:p>
    <w:p w:rsidRPr="000E77CF" w:rsidR="000E77CF" w:rsidP="000E77CF" w:rsidRDefault="000E77CF">
      <w:pPr>
        <w:tabs>
          <w:tab w:val="center" w:pos="5100"/>
        </w:tabs>
        <w:ind w:left="80" w:right="60" w:firstLine="760"/>
        <w:jc w:val="both"/>
        <w:rPr>
          <w:sz w:val="18"/>
        </w:rPr>
      </w:pPr>
      <w:r w:rsidRPr="000E77CF">
        <w:rPr>
          <w:sz w:val="18"/>
        </w:rPr>
        <w:t>268.- İzmir Milletvekili Mehmet Ali Çelebi’nin, 2002-2018 yılları arasında Bakanlığın Rize ili için kendi bütçesinden veya AB programları bütçesinden hazırladığı projelere ilişkin sorusu ve Ticaret Bakanı Ruhsar Pekcan’ın cevabı (7/15190)</w:t>
      </w:r>
    </w:p>
    <w:p w:rsidRPr="000E77CF" w:rsidR="000E77CF" w:rsidP="000E77CF" w:rsidRDefault="000E77CF">
      <w:pPr>
        <w:tabs>
          <w:tab w:val="center" w:pos="5100"/>
        </w:tabs>
        <w:ind w:left="80" w:right="60" w:firstLine="760"/>
        <w:jc w:val="both"/>
        <w:rPr>
          <w:sz w:val="18"/>
        </w:rPr>
      </w:pPr>
      <w:r w:rsidRPr="000E77CF">
        <w:rPr>
          <w:sz w:val="18"/>
        </w:rPr>
        <w:t>269.- İzmir Milletvekili Mehmet Ali Çelebi’nin, Rize ilinde Bakanlığa bağlı kurum ve kuruluşların binaları için depreme dayanıkl</w:t>
      </w:r>
      <w:r w:rsidRPr="000E77CF">
        <w:rPr>
          <w:sz w:val="18"/>
        </w:rPr>
        <w:t>ı</w:t>
      </w:r>
      <w:r w:rsidRPr="000E77CF">
        <w:rPr>
          <w:sz w:val="18"/>
        </w:rPr>
        <w:t>lık testi yapılıp yapılmadığına ve depreme karşı alınan önlemlere ilişkin sorusu ve Ticaret Bakanı Ruhsar Pekcan’ın cevabı (7/15191)</w:t>
      </w:r>
    </w:p>
    <w:p w:rsidRPr="000E77CF" w:rsidR="000E77CF" w:rsidP="000E77CF" w:rsidRDefault="000E77CF">
      <w:pPr>
        <w:tabs>
          <w:tab w:val="center" w:pos="5100"/>
        </w:tabs>
        <w:ind w:left="80" w:right="60" w:firstLine="760"/>
        <w:jc w:val="both"/>
        <w:rPr>
          <w:sz w:val="18"/>
        </w:rPr>
      </w:pPr>
      <w:r w:rsidRPr="000E77CF">
        <w:rPr>
          <w:sz w:val="18"/>
        </w:rPr>
        <w:t>270.- İzmir Milletvekili Mehmet Ali Çelebi’nin, 2002-2018 yılları arasında Bakanlığın Rize ili için kendi bütçesinden veya AB programları bütçesinden hazırladığı projelere ilişkin sorusu ve Ulaştırma ve Altyapı Bakanı Mehmet Cahit Turhan’ın cevabı (7/15195)</w:t>
      </w:r>
    </w:p>
    <w:p w:rsidRPr="000E77CF" w:rsidR="000E77CF" w:rsidP="000E77CF" w:rsidRDefault="000E77CF">
      <w:pPr>
        <w:tabs>
          <w:tab w:val="center" w:pos="5100"/>
        </w:tabs>
        <w:ind w:left="80" w:right="60" w:firstLine="760"/>
        <w:jc w:val="both"/>
        <w:rPr>
          <w:sz w:val="18"/>
        </w:rPr>
      </w:pPr>
      <w:r w:rsidRPr="000E77CF">
        <w:rPr>
          <w:sz w:val="18"/>
        </w:rPr>
        <w:t>271.- Düzce Milletvekili Ümit Yılmaz’ın, Karadeniz Ereğli-Akçakoca-Düzce güzergâhında kar</w:t>
      </w:r>
      <w:r w:rsidRPr="000E77CF">
        <w:rPr>
          <w:sz w:val="18"/>
        </w:rPr>
        <w:t>a</w:t>
      </w:r>
      <w:r w:rsidRPr="000E77CF">
        <w:rPr>
          <w:sz w:val="18"/>
        </w:rPr>
        <w:t>yolu kantarı yapılması önerisine ilişkin sorusu ve Ulaştırma ve Altyapı Bakanı Mehmet Cahit Turhan’ın cevabı (7/15197)</w:t>
      </w:r>
    </w:p>
    <w:p w:rsidRPr="000E77CF" w:rsidR="000E77CF" w:rsidP="000E77CF" w:rsidRDefault="000E77CF">
      <w:pPr>
        <w:tabs>
          <w:tab w:val="center" w:pos="5100"/>
        </w:tabs>
        <w:ind w:left="80" w:right="60" w:firstLine="760"/>
        <w:jc w:val="both"/>
        <w:rPr>
          <w:sz w:val="18"/>
        </w:rPr>
      </w:pPr>
      <w:r w:rsidRPr="000E77CF">
        <w:rPr>
          <w:sz w:val="18"/>
        </w:rPr>
        <w:t>272.- İzmir Milletvekili Kamil Okyay Sındır’ın, milletvekili araçlarının trafik cezası muafiyetler</w:t>
      </w:r>
      <w:r w:rsidRPr="000E77CF">
        <w:rPr>
          <w:sz w:val="18"/>
        </w:rPr>
        <w:t>i</w:t>
      </w:r>
      <w:r w:rsidRPr="000E77CF">
        <w:rPr>
          <w:sz w:val="18"/>
        </w:rPr>
        <w:t>ne ilişkin sorusu ve Türkiye Büyük Millet Meclisi Başkan Vekili Süreyya Sadi Bilgiç’in cevabı (7/15198)</w:t>
      </w:r>
    </w:p>
    <w:p w:rsidRPr="000E77CF" w:rsidR="000E77CF" w:rsidP="000E77CF" w:rsidRDefault="000E77CF">
      <w:pPr>
        <w:tabs>
          <w:tab w:val="center" w:pos="5100"/>
        </w:tabs>
        <w:ind w:left="80" w:right="60" w:firstLine="760"/>
        <w:jc w:val="both"/>
        <w:rPr>
          <w:sz w:val="18"/>
        </w:rPr>
      </w:pPr>
      <w:r w:rsidRPr="000E77CF">
        <w:rPr>
          <w:sz w:val="18"/>
        </w:rPr>
        <w:t>273.- Manisa Milletvekili Özgür Özel’in, Fethullahçı Terör Örgütünün (FETÖ/PDY) 15 Temmuz 2016 Tarihli Darbe Girişimi İle Bu Terör Örgütünün Faaliyetlerinin Tüm Yönleriyle Araştırılarak Alınması Gereken Önlemlerin Belirlenmesi Amacıyla Kurulan Meclis Ara</w:t>
      </w:r>
      <w:r w:rsidRPr="000E77CF">
        <w:rPr>
          <w:sz w:val="18"/>
        </w:rPr>
        <w:t>ş</w:t>
      </w:r>
      <w:r w:rsidRPr="000E77CF">
        <w:rPr>
          <w:sz w:val="18"/>
        </w:rPr>
        <w:t>tırması Komisyonu Raporuna ve Me</w:t>
      </w:r>
      <w:r w:rsidRPr="000E77CF">
        <w:rPr>
          <w:sz w:val="18"/>
        </w:rPr>
        <w:t>c</w:t>
      </w:r>
      <w:r w:rsidRPr="000E77CF">
        <w:rPr>
          <w:sz w:val="18"/>
        </w:rPr>
        <w:t>lis araştırması komisyonları raporlarının Genel Kurulda görüşülmesine ilişkin sorusu ve Türkiye Büyük Millet Meclisi Başkan Vekili Süreyya Sadi Bilgiç’in cevabı 7/(15199)</w:t>
      </w:r>
    </w:p>
    <w:p w:rsidRPr="000E77CF" w:rsidR="000E77CF" w:rsidP="000E77CF" w:rsidRDefault="000E77CF">
      <w:pPr>
        <w:tabs>
          <w:tab w:val="center" w:pos="5100"/>
        </w:tabs>
        <w:ind w:left="80" w:right="60" w:firstLine="760"/>
        <w:jc w:val="both"/>
        <w:rPr>
          <w:sz w:val="18"/>
        </w:rPr>
      </w:pPr>
      <w:r w:rsidRPr="000E77CF">
        <w:rPr>
          <w:sz w:val="18"/>
        </w:rPr>
        <w:t>274.- Gaziantep Milletvekili Mahmut Toğrul’un, 4.11.2016-23.06.2018 tarihleri arasındaki yasama ve denetim faaliyetlerine ilişkin sorusu ve Türkiye Büyük Millet Meclisi Başkanvekili Süreyya Sadi Bi</w:t>
      </w:r>
      <w:r w:rsidRPr="000E77CF">
        <w:rPr>
          <w:sz w:val="18"/>
        </w:rPr>
        <w:t>l</w:t>
      </w:r>
      <w:r w:rsidRPr="000E77CF">
        <w:rPr>
          <w:sz w:val="18"/>
        </w:rPr>
        <w:t>giç’in cevabı (7/15200)</w:t>
      </w:r>
    </w:p>
    <w:p w:rsidRPr="000E77CF" w:rsidR="000E77CF" w:rsidP="000E77CF" w:rsidRDefault="000E77CF">
      <w:pPr>
        <w:tabs>
          <w:tab w:val="center" w:pos="5100"/>
        </w:tabs>
        <w:ind w:left="80" w:right="60" w:firstLine="760"/>
        <w:jc w:val="both"/>
        <w:rPr>
          <w:sz w:val="18"/>
        </w:rPr>
      </w:pPr>
      <w:r w:rsidRPr="000E77CF">
        <w:rPr>
          <w:sz w:val="18"/>
        </w:rPr>
        <w:t>275.- Giresun Milletvekili Necati Tığlı’nın, elektriğe yapılan zamma ilişkin sorusu ve Enerji ve Tabii Kaynaklar Bakanı Fatih Dönmez’in cevabı (7/15238)</w:t>
      </w:r>
    </w:p>
    <w:p w:rsidRPr="000E77CF" w:rsidR="000E77CF" w:rsidP="000E77CF" w:rsidRDefault="000E77CF">
      <w:pPr>
        <w:tabs>
          <w:tab w:val="center" w:pos="5100"/>
        </w:tabs>
        <w:ind w:left="80" w:right="60" w:firstLine="760"/>
        <w:jc w:val="both"/>
        <w:rPr>
          <w:sz w:val="18"/>
        </w:rPr>
      </w:pPr>
      <w:r w:rsidRPr="000E77CF">
        <w:rPr>
          <w:sz w:val="18"/>
        </w:rPr>
        <w:t>276.- İstanbul Milletvekili Mustafa Sezgin Tanrıkulu’nun, Şırnak’ın Cizre ilçesinde bulunan Merkez Anadolu Lisesi müdür ya</w:t>
      </w:r>
      <w:r w:rsidRPr="000E77CF">
        <w:rPr>
          <w:sz w:val="18"/>
        </w:rPr>
        <w:t>r</w:t>
      </w:r>
      <w:r w:rsidRPr="000E77CF">
        <w:rPr>
          <w:sz w:val="18"/>
        </w:rPr>
        <w:t>dımcısının öğrencilere cinsel istismarda bulunduğu iddiasına,</w:t>
      </w:r>
    </w:p>
    <w:p w:rsidRPr="000E77CF" w:rsidR="000E77CF" w:rsidP="000E77CF" w:rsidRDefault="000E77CF">
      <w:pPr>
        <w:tabs>
          <w:tab w:val="center" w:pos="5100"/>
        </w:tabs>
        <w:ind w:left="80" w:right="60" w:firstLine="760"/>
        <w:jc w:val="both"/>
        <w:rPr>
          <w:sz w:val="18"/>
        </w:rPr>
      </w:pPr>
      <w:r w:rsidRPr="000E77CF">
        <w:rPr>
          <w:sz w:val="18"/>
        </w:rPr>
        <w:t xml:space="preserve">-Gaziantep Milletvekili Mahmut Toğrul’un, Gaziantep ilinin eğitim alanındaki sorunlarına, </w:t>
      </w:r>
    </w:p>
    <w:p w:rsidRPr="000E77CF" w:rsidR="000E77CF" w:rsidP="000E77CF" w:rsidRDefault="000E77CF">
      <w:pPr>
        <w:tabs>
          <w:tab w:val="center" w:pos="5100"/>
        </w:tabs>
        <w:ind w:left="80" w:right="60" w:firstLine="760"/>
        <w:jc w:val="both"/>
        <w:rPr>
          <w:sz w:val="18"/>
        </w:rPr>
      </w:pPr>
      <w:r w:rsidRPr="000E77CF">
        <w:rPr>
          <w:sz w:val="18"/>
        </w:rPr>
        <w:t>-Niğde Milletvekili Ömer Fethi Gürer’in, Bakanlık ve bağlı kurumlarda üst düzey kadrolarda v</w:t>
      </w:r>
      <w:r w:rsidRPr="000E77CF">
        <w:rPr>
          <w:sz w:val="18"/>
        </w:rPr>
        <w:t>e</w:t>
      </w:r>
      <w:r w:rsidRPr="000E77CF">
        <w:rPr>
          <w:sz w:val="18"/>
        </w:rPr>
        <w:t xml:space="preserve">kâleten görev yapan kişi sayısına ve bağlı şirketlerdeki boş yönetici pozisyonlarına, </w:t>
      </w:r>
    </w:p>
    <w:p w:rsidRPr="000E77CF" w:rsidR="000E77CF" w:rsidP="000E77CF" w:rsidRDefault="000E77CF">
      <w:pPr>
        <w:tabs>
          <w:tab w:val="center" w:pos="5100"/>
        </w:tabs>
        <w:ind w:left="80" w:right="60" w:firstLine="760"/>
        <w:jc w:val="both"/>
        <w:rPr>
          <w:sz w:val="18"/>
        </w:rPr>
      </w:pPr>
      <w:r w:rsidRPr="000E77CF">
        <w:rPr>
          <w:sz w:val="18"/>
        </w:rPr>
        <w:t>Bakanlıkta ve bağlı kuruluşlarda farklı istihdam türlerine göre çalışan personel sayısına ve boş kadro bulunup bulunmadığına,</w:t>
      </w:r>
    </w:p>
    <w:p w:rsidRPr="000E77CF" w:rsidR="000E77CF" w:rsidP="000E77CF" w:rsidRDefault="000E77CF">
      <w:pPr>
        <w:tabs>
          <w:tab w:val="center" w:pos="5100"/>
        </w:tabs>
        <w:ind w:left="80" w:right="60" w:firstLine="760"/>
        <w:jc w:val="both"/>
        <w:rPr>
          <w:sz w:val="18"/>
        </w:rPr>
      </w:pPr>
      <w:r w:rsidRPr="000E77CF">
        <w:rPr>
          <w:sz w:val="18"/>
        </w:rPr>
        <w:t>-İzmir Milletvekili Atila Sertel’in, İzmir Bornova Ali Suavi İlkokulunun isminin değiştirilmesinin söz konusu olup olmadığına,</w:t>
      </w:r>
    </w:p>
    <w:p w:rsidRPr="000E77CF" w:rsidR="000E77CF" w:rsidP="000E77CF" w:rsidRDefault="000E77CF">
      <w:pPr>
        <w:tabs>
          <w:tab w:val="center" w:pos="5100"/>
        </w:tabs>
        <w:ind w:left="80" w:right="60" w:firstLine="760"/>
        <w:jc w:val="both"/>
        <w:rPr>
          <w:sz w:val="18"/>
        </w:rPr>
      </w:pPr>
      <w:r w:rsidRPr="000E77CF">
        <w:rPr>
          <w:sz w:val="18"/>
        </w:rPr>
        <w:t>-İzmir Milletvekili Kamil Okyay Sındır’ın, İzmir Bornova Ali Suavi İlkokulunun isminin değiştirilme sebebine ve kararın neden t</w:t>
      </w:r>
      <w:r w:rsidRPr="000E77CF">
        <w:rPr>
          <w:sz w:val="18"/>
        </w:rPr>
        <w:t>a</w:t>
      </w:r>
      <w:r w:rsidRPr="000E77CF">
        <w:rPr>
          <w:sz w:val="18"/>
        </w:rPr>
        <w:t>til döneminde alındığına,</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(7/15258), (7/15259), (7/15390), (7/15391), (7/15950), (7/15951)</w:t>
      </w:r>
    </w:p>
    <w:p w:rsidRPr="000E77CF" w:rsidR="000E77CF" w:rsidP="000E77CF" w:rsidRDefault="000E77CF">
      <w:pPr>
        <w:tabs>
          <w:tab w:val="center" w:pos="5100"/>
        </w:tabs>
        <w:ind w:left="80" w:right="60" w:firstLine="760"/>
        <w:jc w:val="both"/>
        <w:rPr>
          <w:sz w:val="18"/>
        </w:rPr>
      </w:pPr>
      <w:r w:rsidRPr="000E77CF">
        <w:rPr>
          <w:sz w:val="18"/>
        </w:rPr>
        <w:t>277.- Şanlıurfa Milletvekili Aziz Aydınlık’ın, Şanlıurfa-Suruç-Birecik karayolunun duble yol yapılması talebine ilişkin sorusu ve Ulaştırma ve Altyapı Bakanı Mehmet Cahit Turhan’ın cevabı (7/15285)</w:t>
      </w:r>
    </w:p>
    <w:p w:rsidRPr="000E77CF" w:rsidR="000E77CF" w:rsidP="000E77CF" w:rsidRDefault="000E77CF">
      <w:pPr>
        <w:tabs>
          <w:tab w:val="center" w:pos="5100"/>
        </w:tabs>
        <w:ind w:left="80" w:right="60" w:firstLine="760"/>
        <w:jc w:val="both"/>
        <w:rPr>
          <w:sz w:val="18"/>
        </w:rPr>
      </w:pPr>
      <w:r w:rsidRPr="000E77CF">
        <w:rPr>
          <w:sz w:val="18"/>
        </w:rPr>
        <w:t>278.- Niğde Milletvekili Ömer Fethi Gürer’in, Eximbank müşteri sayısının ve müşteriler arasında KOBİ’lerin payının artırılmasına yönelik hedeflere erişilip erişilmediğine ilişkin Cumhurbaşkanı Yardı</w:t>
      </w:r>
      <w:r w:rsidRPr="000E77CF">
        <w:rPr>
          <w:sz w:val="18"/>
        </w:rPr>
        <w:t>m</w:t>
      </w:r>
      <w:r w:rsidRPr="000E77CF">
        <w:rPr>
          <w:sz w:val="18"/>
        </w:rPr>
        <w:t>cısı Fuat Oktay’a sorusu ve Ticaret Bakanı Ruhsar Pekcan’ın cevabı (7/15291)</w:t>
      </w:r>
    </w:p>
    <w:p w:rsidRPr="000E77CF" w:rsidR="000E77CF" w:rsidP="000E77CF" w:rsidRDefault="000E77CF">
      <w:pPr>
        <w:tabs>
          <w:tab w:val="center" w:pos="5100"/>
        </w:tabs>
        <w:ind w:left="80" w:right="60" w:firstLine="760"/>
        <w:jc w:val="both"/>
        <w:rPr>
          <w:sz w:val="18"/>
        </w:rPr>
      </w:pPr>
      <w:r w:rsidRPr="000E77CF">
        <w:rPr>
          <w:sz w:val="18"/>
        </w:rPr>
        <w:t>279.- Niğde Milletvekili Ömer Fethi Gürer’in, 1000 adet maden sahasının ekonomiye kazandırı</w:t>
      </w:r>
      <w:r w:rsidRPr="000E77CF">
        <w:rPr>
          <w:sz w:val="18"/>
        </w:rPr>
        <w:t>l</w:t>
      </w:r>
      <w:r w:rsidRPr="000E77CF">
        <w:rPr>
          <w:sz w:val="18"/>
        </w:rPr>
        <w:t>masına yönelik ihalelerin illere göre dağılımına ilişkin Cumhurbaşkanı Yardımcısı Fuat Oktay’a sorusu ve Enerji ve Tabii Kaynaklar Bakanı Fatih Dönmez’in cevabı (7/15301)</w:t>
      </w:r>
    </w:p>
    <w:p w:rsidRPr="000E77CF" w:rsidR="000E77CF" w:rsidP="000E77CF" w:rsidRDefault="000E77CF">
      <w:pPr>
        <w:tabs>
          <w:tab w:val="center" w:pos="5100"/>
        </w:tabs>
        <w:ind w:left="80" w:right="60" w:firstLine="760"/>
        <w:jc w:val="both"/>
        <w:rPr>
          <w:sz w:val="18"/>
        </w:rPr>
      </w:pPr>
      <w:r w:rsidRPr="000E77CF">
        <w:rPr>
          <w:sz w:val="18"/>
        </w:rPr>
        <w:t>280.- Niğde Milletvekili Ömer Fethi Gürer’in, Bakanlıkta ve bağlı kuruluşlarda farklı istihdam türlerine göre çalışan personel say</w:t>
      </w:r>
      <w:r w:rsidRPr="000E77CF">
        <w:rPr>
          <w:sz w:val="18"/>
        </w:rPr>
        <w:t>ı</w:t>
      </w:r>
      <w:r w:rsidRPr="000E77CF">
        <w:rPr>
          <w:sz w:val="18"/>
        </w:rPr>
        <w:t xml:space="preserve">sına ve boş kadro bulunup bulunmadığına, </w:t>
      </w:r>
    </w:p>
    <w:p w:rsidRPr="000E77CF" w:rsidR="000E77CF" w:rsidP="000E77CF" w:rsidRDefault="000E77CF">
      <w:pPr>
        <w:tabs>
          <w:tab w:val="center" w:pos="5100"/>
        </w:tabs>
        <w:ind w:left="80" w:right="60" w:firstLine="760"/>
        <w:jc w:val="both"/>
        <w:rPr>
          <w:sz w:val="18"/>
        </w:rPr>
      </w:pPr>
      <w:r w:rsidRPr="000E77CF">
        <w:rPr>
          <w:sz w:val="18"/>
        </w:rPr>
        <w:t>Bakanlık ve bağlı kurumlarda üst düzey kadrolarda vekâleten görev yapan kişi sayısına ve bağlı şirketlerdeki boş yönetici pozisyo</w:t>
      </w:r>
      <w:r w:rsidRPr="000E77CF">
        <w:rPr>
          <w:sz w:val="18"/>
        </w:rPr>
        <w:t>n</w:t>
      </w:r>
      <w:r w:rsidRPr="000E77CF">
        <w:rPr>
          <w:sz w:val="18"/>
        </w:rPr>
        <w:t>larına,</w:t>
      </w:r>
    </w:p>
    <w:p w:rsidRPr="000E77CF" w:rsidR="000E77CF" w:rsidP="000E77CF" w:rsidRDefault="000E77CF">
      <w:pPr>
        <w:tabs>
          <w:tab w:val="center" w:pos="5100"/>
        </w:tabs>
        <w:ind w:left="80" w:right="60" w:firstLine="760"/>
        <w:jc w:val="both"/>
        <w:rPr>
          <w:sz w:val="18"/>
        </w:rPr>
      </w:pPr>
      <w:r w:rsidRPr="000E77CF">
        <w:rPr>
          <w:sz w:val="18"/>
        </w:rPr>
        <w:t>İlişkin soruları ve Enerji ve Tabii Kaynaklar Bakanı Fatih Dönmez’in cevabı (7/15375), (7/15376)</w:t>
      </w:r>
    </w:p>
    <w:p w:rsidRPr="000E77CF" w:rsidR="000E77CF" w:rsidP="000E77CF" w:rsidRDefault="000E77CF">
      <w:pPr>
        <w:tabs>
          <w:tab w:val="center" w:pos="5100"/>
        </w:tabs>
        <w:ind w:left="80" w:right="60" w:firstLine="760"/>
        <w:jc w:val="both"/>
        <w:rPr>
          <w:sz w:val="18"/>
        </w:rPr>
      </w:pPr>
      <w:r w:rsidRPr="000E77CF">
        <w:rPr>
          <w:sz w:val="18"/>
        </w:rPr>
        <w:t>281.- Niğde Milletvekili Ömer Fethi Gürer’in, Bakanlık ve bağlı kuruluşlarda 2018 ve 2019 yıll</w:t>
      </w:r>
      <w:r w:rsidRPr="000E77CF">
        <w:rPr>
          <w:sz w:val="18"/>
        </w:rPr>
        <w:t>a</w:t>
      </w:r>
      <w:r w:rsidRPr="000E77CF">
        <w:rPr>
          <w:sz w:val="18"/>
        </w:rPr>
        <w:t>rında tadilat, dekorasyon ve çevre düzenlemesi kapsamında yapılan harcama tutarına ilişkin sorusu ve Enerji ve Tabii Kaynaklar Bakanı Fatih Dönmez’in cevabı (7/15377)</w:t>
      </w:r>
    </w:p>
    <w:p w:rsidRPr="000E77CF" w:rsidR="000E77CF" w:rsidP="000E77CF" w:rsidRDefault="000E77CF">
      <w:pPr>
        <w:tabs>
          <w:tab w:val="center" w:pos="5100"/>
        </w:tabs>
        <w:ind w:left="80" w:right="60" w:firstLine="760"/>
        <w:jc w:val="both"/>
        <w:rPr>
          <w:sz w:val="18"/>
        </w:rPr>
      </w:pPr>
      <w:r w:rsidRPr="000E77CF">
        <w:rPr>
          <w:sz w:val="18"/>
        </w:rPr>
        <w:t>282.- İzmir Milletvekili Murat Çepni’nin, 1. derece sit alanı olan Çağlayan Vadisi’nde HES projesi için ÇED süreci başlatılmasına ilişkin sorusu ve Enerji ve Tabii Kaynaklar Bakanı Fatih Dönmez’in cevabı (7/15378)</w:t>
      </w:r>
    </w:p>
    <w:p w:rsidRPr="000E77CF" w:rsidR="000E77CF" w:rsidP="000E77CF" w:rsidRDefault="000E77CF">
      <w:pPr>
        <w:tabs>
          <w:tab w:val="center" w:pos="5100"/>
        </w:tabs>
        <w:ind w:left="80" w:right="60" w:firstLine="760"/>
        <w:jc w:val="both"/>
        <w:rPr>
          <w:sz w:val="18"/>
        </w:rPr>
      </w:pPr>
      <w:r w:rsidRPr="000E77CF">
        <w:rPr>
          <w:sz w:val="18"/>
        </w:rPr>
        <w:t>283.- Konya Milletvekili Fahrettin Yokuş’un, elektrik ve su faturalarına yansıtılan harcama kalemlere ilişkin sorusu ve Enerji ve Tabii Kaynaklar Bakanı Fatih Dönmez’in cevabı (7/15379)</w:t>
      </w:r>
    </w:p>
    <w:p w:rsidRPr="000E77CF" w:rsidR="000E77CF" w:rsidP="000E77CF" w:rsidRDefault="000E77CF">
      <w:pPr>
        <w:tabs>
          <w:tab w:val="center" w:pos="5100"/>
        </w:tabs>
        <w:ind w:left="80" w:right="60" w:firstLine="760"/>
        <w:jc w:val="both"/>
        <w:rPr>
          <w:sz w:val="18"/>
        </w:rPr>
      </w:pPr>
      <w:r w:rsidRPr="000E77CF">
        <w:rPr>
          <w:sz w:val="18"/>
        </w:rPr>
        <w:t>284.- Niğde Milletvekili Ömer Fethi Gürer’in, Bakanlık ve bağlı kurumlarda üst düzey kadrolarda vekâleten görev yapan kişi say</w:t>
      </w:r>
      <w:r w:rsidRPr="000E77CF">
        <w:rPr>
          <w:sz w:val="18"/>
        </w:rPr>
        <w:t>ı</w:t>
      </w:r>
      <w:r w:rsidRPr="000E77CF">
        <w:rPr>
          <w:sz w:val="18"/>
        </w:rPr>
        <w:t>sına ve bağlı şirketlerdeki boş yönetici pozisyonlarına ilişkin sorusu ve Gençlik ve Spor Bakanı Mehmet Muharrem Kasapoğlu’nun cevabı (7/15380)</w:t>
      </w:r>
    </w:p>
    <w:p w:rsidRPr="000E77CF" w:rsidR="000E77CF" w:rsidP="000E77CF" w:rsidRDefault="000E77CF">
      <w:pPr>
        <w:tabs>
          <w:tab w:val="center" w:pos="5100"/>
        </w:tabs>
        <w:ind w:left="80" w:right="60" w:firstLine="760"/>
        <w:jc w:val="both"/>
        <w:rPr>
          <w:sz w:val="18"/>
        </w:rPr>
      </w:pPr>
      <w:r w:rsidRPr="000E77CF">
        <w:rPr>
          <w:sz w:val="18"/>
        </w:rPr>
        <w:t>285.- Ankara Milletvekili Levent Gök’ün, Türkiye’den yaş meyve-sebze alımını azaltan ülkelere, ihracatı düşen ürünlerin piyasa değerine ve kayıpların nasıl telafi edileceğine ilişkin sorusu ve Ticaret B</w:t>
      </w:r>
      <w:r w:rsidRPr="000E77CF">
        <w:rPr>
          <w:sz w:val="18"/>
        </w:rPr>
        <w:t>a</w:t>
      </w:r>
      <w:r w:rsidRPr="000E77CF">
        <w:rPr>
          <w:sz w:val="18"/>
        </w:rPr>
        <w:t>kanı Ruhsar Pekcan’ın cevabı (7/15416)</w:t>
      </w:r>
    </w:p>
    <w:p w:rsidRPr="000E77CF" w:rsidR="000E77CF" w:rsidP="000E77CF" w:rsidRDefault="000E77CF">
      <w:pPr>
        <w:tabs>
          <w:tab w:val="center" w:pos="5100"/>
        </w:tabs>
        <w:ind w:left="80" w:right="60" w:firstLine="760"/>
        <w:jc w:val="both"/>
        <w:rPr>
          <w:sz w:val="18"/>
        </w:rPr>
      </w:pPr>
      <w:r w:rsidRPr="000E77CF">
        <w:rPr>
          <w:sz w:val="18"/>
        </w:rPr>
        <w:t>286.- Niğde Milletvekili Ömer Fethi Gürer’in, Bakanlık ve bağlı kurum ve kuruluşlarda engellilerle ilgili seminerlere, engelli pe</w:t>
      </w:r>
      <w:r w:rsidRPr="000E77CF">
        <w:rPr>
          <w:sz w:val="18"/>
        </w:rPr>
        <w:t>r</w:t>
      </w:r>
      <w:r w:rsidRPr="000E77CF">
        <w:rPr>
          <w:sz w:val="18"/>
        </w:rPr>
        <w:t>sonel istihdamına ve binaların erişime uygunluğuna ilişkin sorusu ve Tic</w:t>
      </w:r>
      <w:r w:rsidRPr="000E77CF">
        <w:rPr>
          <w:sz w:val="18"/>
        </w:rPr>
        <w:t>a</w:t>
      </w:r>
      <w:r w:rsidRPr="000E77CF">
        <w:rPr>
          <w:sz w:val="18"/>
        </w:rPr>
        <w:t>ret Bakanı Ruhsar Pekcan’ın cevabı (7/15417)</w:t>
      </w:r>
    </w:p>
    <w:p w:rsidRPr="000E77CF" w:rsidR="000E77CF" w:rsidP="000E77CF" w:rsidRDefault="000E77CF">
      <w:pPr>
        <w:tabs>
          <w:tab w:val="center" w:pos="5100"/>
        </w:tabs>
        <w:ind w:left="80" w:right="60" w:firstLine="760"/>
        <w:jc w:val="both"/>
        <w:rPr>
          <w:sz w:val="18"/>
        </w:rPr>
      </w:pPr>
      <w:r w:rsidRPr="000E77CF">
        <w:rPr>
          <w:sz w:val="18"/>
        </w:rPr>
        <w:t>287.- Niğde Milletvekili Ömer Fethi Gürer’in, Bakanlık ve bağlı kurumlarda üst düzey kadrolarda vekâleten görev yapan kişi say</w:t>
      </w:r>
      <w:r w:rsidRPr="000E77CF">
        <w:rPr>
          <w:sz w:val="18"/>
        </w:rPr>
        <w:t>ı</w:t>
      </w:r>
      <w:r w:rsidRPr="000E77CF">
        <w:rPr>
          <w:sz w:val="18"/>
        </w:rPr>
        <w:t>sına ve bağlı şirketlerdeki boş yönetici pozisyonlarına ilişkin sorusu ve T</w:t>
      </w:r>
      <w:r w:rsidRPr="000E77CF">
        <w:rPr>
          <w:sz w:val="18"/>
        </w:rPr>
        <w:t>i</w:t>
      </w:r>
      <w:r w:rsidRPr="000E77CF">
        <w:rPr>
          <w:sz w:val="18"/>
        </w:rPr>
        <w:t>caret Bakanı Ruhsar Pekcan’ın cevabı (7/15418)</w:t>
      </w: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r w:rsidRPr="000E77CF">
        <w:rPr>
          <w:sz w:val="18"/>
        </w:rPr>
        <w:t>288.- -Niğde Milletvekili Ömer Fethi Gürer’in, Bakanlıkta ve bağlı kuruluşlarda farklı istihdam türlerine göre çalışan personel say</w:t>
      </w:r>
      <w:r w:rsidRPr="000E77CF">
        <w:rPr>
          <w:sz w:val="18"/>
        </w:rPr>
        <w:t>ı</w:t>
      </w:r>
      <w:r w:rsidRPr="000E77CF">
        <w:rPr>
          <w:sz w:val="18"/>
        </w:rPr>
        <w:t>sına ve boş kadro bulunup bulunmadığına,</w:t>
      </w:r>
    </w:p>
    <w:p w:rsidRPr="000E77CF" w:rsidR="000E77CF" w:rsidP="000E77CF" w:rsidRDefault="000E77CF">
      <w:pPr>
        <w:tabs>
          <w:tab w:val="center" w:pos="5100"/>
        </w:tabs>
        <w:ind w:left="80" w:right="60" w:firstLine="760"/>
        <w:jc w:val="both"/>
        <w:rPr>
          <w:sz w:val="18"/>
        </w:rPr>
      </w:pPr>
      <w:r w:rsidRPr="000E77CF">
        <w:rPr>
          <w:sz w:val="18"/>
        </w:rPr>
        <w:t>-İstanbul Milletvekili Mustafa Sezgin Tanrıkulu’nun, Bakanlığa bağlı birimlerde kadro verilmeyerek taşeron olarak çalışmaya d</w:t>
      </w:r>
      <w:r w:rsidRPr="000E77CF">
        <w:rPr>
          <w:sz w:val="18"/>
        </w:rPr>
        <w:t>e</w:t>
      </w:r>
      <w:r w:rsidRPr="000E77CF">
        <w:rPr>
          <w:sz w:val="18"/>
        </w:rPr>
        <w:t>vam eden kişilere ve kadroya alınmama gerekçelerine,</w:t>
      </w:r>
    </w:p>
    <w:p w:rsidRPr="000E77CF" w:rsidR="000E77CF" w:rsidP="000E77CF" w:rsidRDefault="000E77CF">
      <w:pPr>
        <w:tabs>
          <w:tab w:val="center" w:pos="5100"/>
        </w:tabs>
        <w:ind w:left="80" w:right="60" w:firstLine="760"/>
        <w:jc w:val="both"/>
        <w:rPr>
          <w:sz w:val="18"/>
        </w:rPr>
      </w:pPr>
      <w:r w:rsidRPr="000E77CF">
        <w:rPr>
          <w:sz w:val="18"/>
        </w:rPr>
        <w:t>İlişkin soruları ve Ticaret Bakanı Ruhsar Pekcan’ın cevabı (7/15419), (7/16044)</w:t>
      </w:r>
    </w:p>
    <w:p w:rsidRPr="000E77CF" w:rsidR="000E77CF" w:rsidP="000E77CF" w:rsidRDefault="000E77CF">
      <w:pPr>
        <w:tabs>
          <w:tab w:val="center" w:pos="5100"/>
        </w:tabs>
        <w:ind w:left="80" w:right="60" w:firstLine="760"/>
        <w:jc w:val="both"/>
        <w:rPr>
          <w:sz w:val="18"/>
        </w:rPr>
      </w:pPr>
      <w:r w:rsidRPr="000E77CF">
        <w:rPr>
          <w:sz w:val="18"/>
        </w:rPr>
        <w:t>289.- Antalya Milletvekili Tuba Vural Çokal’ın, Irak’ın ülkemizden yumurta ithalatını durdurmasına ilişkin sorusu ve Ticaret B</w:t>
      </w:r>
      <w:r w:rsidRPr="000E77CF">
        <w:rPr>
          <w:sz w:val="18"/>
        </w:rPr>
        <w:t>a</w:t>
      </w:r>
      <w:r w:rsidRPr="000E77CF">
        <w:rPr>
          <w:sz w:val="18"/>
        </w:rPr>
        <w:t>kanı Ruhsar Pekcan’ın cevabı (7/15420)</w:t>
      </w:r>
    </w:p>
    <w:p w:rsidRPr="000E77CF" w:rsidR="000E77CF" w:rsidP="000E77CF" w:rsidRDefault="000E77CF">
      <w:pPr>
        <w:tabs>
          <w:tab w:val="center" w:pos="5100"/>
        </w:tabs>
        <w:ind w:left="80" w:right="60" w:firstLine="760"/>
        <w:jc w:val="both"/>
        <w:rPr>
          <w:sz w:val="18"/>
        </w:rPr>
      </w:pPr>
      <w:r w:rsidRPr="000E77CF">
        <w:rPr>
          <w:sz w:val="18"/>
        </w:rPr>
        <w:t>290.- Muş Milletvekili Mensur Işık’ın, Muş iline yönelik havayolu taşımacılığıyla ilgili çeşitli s</w:t>
      </w:r>
      <w:r w:rsidRPr="000E77CF">
        <w:rPr>
          <w:sz w:val="18"/>
        </w:rPr>
        <w:t>o</w:t>
      </w:r>
      <w:r w:rsidRPr="000E77CF">
        <w:rPr>
          <w:sz w:val="18"/>
        </w:rPr>
        <w:t>runlara ilişkin sorusu ve Ulaştırma ve Altyapı Bakanı Mehmet Cahit Turhan’ın cevabı (7/15424)</w:t>
      </w:r>
    </w:p>
    <w:p w:rsidRPr="000E77CF" w:rsidR="000E77CF" w:rsidP="000E77CF" w:rsidRDefault="000E77CF">
      <w:pPr>
        <w:tabs>
          <w:tab w:val="center" w:pos="5100"/>
        </w:tabs>
        <w:ind w:left="80" w:right="60" w:firstLine="760"/>
        <w:jc w:val="both"/>
        <w:rPr>
          <w:sz w:val="18"/>
        </w:rPr>
      </w:pPr>
      <w:r w:rsidRPr="000E77CF">
        <w:rPr>
          <w:sz w:val="18"/>
        </w:rPr>
        <w:t>291.- Adana Milletvekili İsmail Koncuk’un, Aladağ-Akören arasındaki yol yapımının ne zaman tamamlanacağına ilişkin sorusu ve Ulaştırma ve Altyapı Bakanı Mehmet Cahit Turhan’ın cevabı (7/15425)</w:t>
      </w:r>
    </w:p>
    <w:p w:rsidRPr="000E77CF" w:rsidR="000E77CF" w:rsidP="000E77CF" w:rsidRDefault="000E77CF">
      <w:pPr>
        <w:tabs>
          <w:tab w:val="center" w:pos="5100"/>
        </w:tabs>
        <w:ind w:left="80" w:right="60" w:firstLine="760"/>
        <w:jc w:val="both"/>
        <w:rPr>
          <w:sz w:val="18"/>
        </w:rPr>
      </w:pPr>
      <w:r w:rsidRPr="000E77CF">
        <w:rPr>
          <w:sz w:val="18"/>
        </w:rPr>
        <w:t>292.- İzmir Milletvekili Ednan Arslan’ın, İzmir’de Buca-Üçyol Metro Hattı projesine onay verilmesi talebine ilişkin Cumhurbaşk</w:t>
      </w:r>
      <w:r w:rsidRPr="000E77CF">
        <w:rPr>
          <w:sz w:val="18"/>
        </w:rPr>
        <w:t>a</w:t>
      </w:r>
      <w:r w:rsidRPr="000E77CF">
        <w:rPr>
          <w:sz w:val="18"/>
        </w:rPr>
        <w:t>nı Yardımcısı Fuat Oktay’a sorusu ve Ulaştırma ve Altyapı Bakanı Mehmet Cahit Turhan’ın cevabı (7/15429)</w:t>
      </w:r>
    </w:p>
    <w:p w:rsidRPr="000E77CF" w:rsidR="000E77CF" w:rsidP="000E77CF" w:rsidRDefault="000E77CF">
      <w:pPr>
        <w:tabs>
          <w:tab w:val="center" w:pos="5100"/>
        </w:tabs>
        <w:ind w:left="80" w:right="60" w:firstLine="760"/>
        <w:jc w:val="both"/>
        <w:rPr>
          <w:sz w:val="18"/>
        </w:rPr>
      </w:pPr>
      <w:r w:rsidRPr="000E77CF">
        <w:rPr>
          <w:sz w:val="18"/>
        </w:rPr>
        <w:t>293.- İstanbul Milletvekili Gamze Akkuş İlgezdi’nin, Erzincan’da bir tiyatro oyununun sergile</w:t>
      </w:r>
      <w:r w:rsidRPr="000E77CF">
        <w:rPr>
          <w:sz w:val="18"/>
        </w:rPr>
        <w:t>n</w:t>
      </w:r>
      <w:r w:rsidRPr="000E77CF">
        <w:rPr>
          <w:sz w:val="18"/>
        </w:rPr>
        <w:t xml:space="preserve">mesine izin verilmediği iddiasına ilişkin sorusu ve Cumhurbaşkanı Yardımcısı Fuat Oktay’ın cevabı (7/15430) </w:t>
      </w:r>
    </w:p>
    <w:p w:rsidRPr="000E77CF" w:rsidR="000E77CF" w:rsidP="000E77CF" w:rsidRDefault="000E77CF">
      <w:pPr>
        <w:tabs>
          <w:tab w:val="center" w:pos="5100"/>
        </w:tabs>
        <w:ind w:left="80" w:right="60" w:firstLine="760"/>
        <w:jc w:val="both"/>
        <w:rPr>
          <w:sz w:val="18"/>
        </w:rPr>
      </w:pPr>
      <w:r w:rsidRPr="000E77CF">
        <w:rPr>
          <w:sz w:val="18"/>
        </w:rPr>
        <w:t>294.- İstanbul Milletvekili Emine Gülizar Emecan’ın, İstanbul’un Bahçelievler ilçesinde bulunan bir okulun adının değiştirilmesine,</w:t>
      </w:r>
    </w:p>
    <w:p w:rsidRPr="000E77CF" w:rsidR="000E77CF" w:rsidP="000E77CF" w:rsidRDefault="000E77CF">
      <w:pPr>
        <w:tabs>
          <w:tab w:val="center" w:pos="5100"/>
        </w:tabs>
        <w:ind w:left="80" w:right="60" w:firstLine="760"/>
        <w:jc w:val="both"/>
        <w:rPr>
          <w:sz w:val="18"/>
        </w:rPr>
      </w:pPr>
      <w:r w:rsidRPr="000E77CF">
        <w:rPr>
          <w:sz w:val="18"/>
        </w:rPr>
        <w:t>-Afyonkarahisar Milletvekili Burcu Köksal’ın, YLSY programı kapsamında yurt dışına gönderilen bursiyerlerin yaşadığı bazı sıkı</w:t>
      </w:r>
      <w:r w:rsidRPr="000E77CF">
        <w:rPr>
          <w:sz w:val="18"/>
        </w:rPr>
        <w:t>n</w:t>
      </w:r>
      <w:r w:rsidRPr="000E77CF">
        <w:rPr>
          <w:sz w:val="18"/>
        </w:rPr>
        <w:t xml:space="preserve">tılara, </w:t>
      </w:r>
    </w:p>
    <w:p w:rsidRPr="000E77CF" w:rsidR="000E77CF" w:rsidP="000E77CF" w:rsidRDefault="000E77CF">
      <w:pPr>
        <w:tabs>
          <w:tab w:val="center" w:pos="5100"/>
        </w:tabs>
        <w:ind w:left="80" w:right="60" w:firstLine="760"/>
        <w:jc w:val="both"/>
        <w:rPr>
          <w:sz w:val="18"/>
        </w:rPr>
      </w:pPr>
      <w:r w:rsidRPr="000E77CF">
        <w:rPr>
          <w:sz w:val="18"/>
        </w:rPr>
        <w:t>-Ankara Milletvekili Yıldırım Kaya’nın, İstanbul’da bulunan Dr. Kemal Naci Ekşi Anadolu Lisesinin imam hatip lisesine dönüşt</w:t>
      </w:r>
      <w:r w:rsidRPr="000E77CF">
        <w:rPr>
          <w:sz w:val="18"/>
        </w:rPr>
        <w:t>ü</w:t>
      </w:r>
      <w:r w:rsidRPr="000E77CF">
        <w:rPr>
          <w:sz w:val="18"/>
        </w:rPr>
        <w:t xml:space="preserve">rülmesi kararının gerekçesine, </w:t>
      </w:r>
    </w:p>
    <w:p w:rsidRPr="000E77CF" w:rsidR="000E77CF" w:rsidP="000E77CF" w:rsidRDefault="000E77CF">
      <w:pPr>
        <w:tabs>
          <w:tab w:val="center" w:pos="5100"/>
        </w:tabs>
        <w:ind w:left="80" w:right="60" w:firstLine="760"/>
        <w:jc w:val="both"/>
        <w:rPr>
          <w:sz w:val="18"/>
        </w:rPr>
      </w:pPr>
      <w:r w:rsidRPr="000E77CF">
        <w:rPr>
          <w:sz w:val="18"/>
        </w:rPr>
        <w:t>-İstanbul Milletvekili Mahmut Tanal’ın, Şanlıurfa’daki Şair Nabi Ortaokulunda bulunan derslik sayısının yetersizliğine ve yeni bir okul binası inşa edilmesi talebine,</w:t>
      </w:r>
    </w:p>
    <w:p w:rsidRPr="000E77CF" w:rsidR="000E77CF" w:rsidP="000E77CF" w:rsidRDefault="000E77CF">
      <w:pPr>
        <w:tabs>
          <w:tab w:val="center" w:pos="5100"/>
        </w:tabs>
        <w:ind w:left="80" w:right="60" w:firstLine="760"/>
        <w:jc w:val="both"/>
        <w:rPr>
          <w:sz w:val="18"/>
        </w:rPr>
      </w:pPr>
      <w:r w:rsidRPr="000E77CF">
        <w:rPr>
          <w:sz w:val="18"/>
        </w:rPr>
        <w:t>-İstanbul Milletvekili Gamze Akkuş İlgezdi’nin, İstanbul Pendik’te bulunan bir anaokulunda 3-6 yaş grubu çocuklar için kültürel etkinlik olarak kına gecesi düzenlenmesi olayının soruşturulmasına,</w:t>
      </w:r>
    </w:p>
    <w:p w:rsidRPr="000E77CF" w:rsidR="000E77CF" w:rsidP="000E77CF" w:rsidRDefault="000E77CF">
      <w:pPr>
        <w:tabs>
          <w:tab w:val="center" w:pos="5100"/>
        </w:tabs>
        <w:ind w:left="80" w:right="60" w:firstLine="760"/>
        <w:jc w:val="both"/>
        <w:rPr>
          <w:sz w:val="18"/>
        </w:rPr>
      </w:pPr>
      <w:r w:rsidRPr="000E77CF">
        <w:rPr>
          <w:sz w:val="18"/>
        </w:rPr>
        <w:t>-Mardin Milletvekili Tuma Çelik’in, Türkiye Maarif Vakfına yapılan kaynak aktarımına ve azınlık okullarının yaşadığı maddi s</w:t>
      </w:r>
      <w:r w:rsidRPr="000E77CF">
        <w:rPr>
          <w:sz w:val="18"/>
        </w:rPr>
        <w:t>ı</w:t>
      </w:r>
      <w:r w:rsidRPr="000E77CF">
        <w:rPr>
          <w:sz w:val="18"/>
        </w:rPr>
        <w:t>kıntılara,</w:t>
      </w:r>
    </w:p>
    <w:p w:rsidRPr="000E77CF" w:rsidR="000E77CF" w:rsidP="000E77CF" w:rsidRDefault="000E77CF">
      <w:pPr>
        <w:tabs>
          <w:tab w:val="center" w:pos="5100"/>
        </w:tabs>
        <w:ind w:left="80" w:right="60" w:firstLine="760"/>
        <w:jc w:val="both"/>
        <w:rPr>
          <w:sz w:val="18"/>
        </w:rPr>
      </w:pPr>
      <w:r w:rsidRPr="000E77CF">
        <w:rPr>
          <w:sz w:val="18"/>
        </w:rPr>
        <w:t>-Kahramanmaraş Milletvekili Ali Öztunç’un, MEB tarafından yayımlanan 2018 yılı Akademik Becerilerin İzlenmesi ve Değerle</w:t>
      </w:r>
      <w:r w:rsidRPr="000E77CF">
        <w:rPr>
          <w:sz w:val="18"/>
        </w:rPr>
        <w:t>n</w:t>
      </w:r>
      <w:r w:rsidRPr="000E77CF">
        <w:rPr>
          <w:sz w:val="18"/>
        </w:rPr>
        <w:t>dirilmesi Raporuna,</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(7/15477), (7/15478), (7/15479), (7/15480), (7/15481), (7/15482), (7/15484)</w:t>
      </w:r>
    </w:p>
    <w:p w:rsidRPr="000E77CF" w:rsidR="000E77CF" w:rsidP="000E77CF" w:rsidRDefault="000E77CF">
      <w:pPr>
        <w:tabs>
          <w:tab w:val="center" w:pos="5100"/>
        </w:tabs>
        <w:ind w:left="80" w:right="60" w:firstLine="760"/>
        <w:jc w:val="both"/>
        <w:rPr>
          <w:sz w:val="18"/>
        </w:rPr>
      </w:pPr>
      <w:r w:rsidRPr="000E77CF">
        <w:rPr>
          <w:sz w:val="18"/>
        </w:rPr>
        <w:t>295.- İzmir Milletvekili Mahir Polat’ın, Bakanlığa bağlı Bölge Müdürlüğünde çalışan bir kişinin görevden alındığı iddiasına ilişkin sorusu ve Ticaret Bakanı Ruhsar Pekcan’ın cevabı (7/15492)</w:t>
      </w:r>
    </w:p>
    <w:p w:rsidRPr="000E77CF" w:rsidR="000E77CF" w:rsidP="000E77CF" w:rsidRDefault="000E77CF">
      <w:pPr>
        <w:tabs>
          <w:tab w:val="center" w:pos="5100"/>
        </w:tabs>
        <w:ind w:left="80" w:right="60" w:firstLine="760"/>
        <w:jc w:val="both"/>
        <w:rPr>
          <w:sz w:val="18"/>
        </w:rPr>
      </w:pPr>
      <w:r w:rsidRPr="000E77CF">
        <w:rPr>
          <w:sz w:val="18"/>
        </w:rPr>
        <w:t>296.- İstanbul Milletvekili Zeynel Özen’in, Kahramanmaraş’ın Afşin ve Göksun ilçelerine bağlı bazı köylerin ulaşım sorununa ili</w:t>
      </w:r>
      <w:r w:rsidRPr="000E77CF">
        <w:rPr>
          <w:sz w:val="18"/>
        </w:rPr>
        <w:t>ş</w:t>
      </w:r>
      <w:r w:rsidRPr="000E77CF">
        <w:rPr>
          <w:sz w:val="18"/>
        </w:rPr>
        <w:t>kin sorusu ve Ulaştırma ve Altyapı Bakanı Mehmet Cahit Turhan’ın c</w:t>
      </w:r>
      <w:r w:rsidRPr="000E77CF">
        <w:rPr>
          <w:sz w:val="18"/>
        </w:rPr>
        <w:t>e</w:t>
      </w:r>
      <w:r w:rsidRPr="000E77CF">
        <w:rPr>
          <w:sz w:val="18"/>
        </w:rPr>
        <w:t>vabı (7/15493)</w:t>
      </w:r>
    </w:p>
    <w:p w:rsidRPr="000E77CF" w:rsidR="000E77CF" w:rsidP="000E77CF" w:rsidRDefault="000E77CF">
      <w:pPr>
        <w:tabs>
          <w:tab w:val="center" w:pos="5100"/>
        </w:tabs>
        <w:ind w:left="80" w:right="60" w:firstLine="760"/>
        <w:jc w:val="both"/>
        <w:rPr>
          <w:sz w:val="18"/>
        </w:rPr>
      </w:pPr>
      <w:r w:rsidRPr="000E77CF">
        <w:rPr>
          <w:sz w:val="18"/>
        </w:rPr>
        <w:t>297.- Niğde Milletvekili Ömer Fethi Gürer’in, yeni Türkiye Ticaret Merkezlerinin açılacağı ülke ve şehirlerin belirlenmesi sürecine ilişkin Cumhurbaşkanı Yardımcısı Fuat Oktay’a sorusu ve Ticaret B</w:t>
      </w:r>
      <w:r w:rsidRPr="000E77CF">
        <w:rPr>
          <w:sz w:val="18"/>
        </w:rPr>
        <w:t>a</w:t>
      </w:r>
      <w:r w:rsidRPr="000E77CF">
        <w:rPr>
          <w:sz w:val="18"/>
        </w:rPr>
        <w:t>kanı Ruhsar Pekcan’ın cevabı (7/15506)</w:t>
      </w:r>
    </w:p>
    <w:p w:rsidRPr="000E77CF" w:rsidR="000E77CF" w:rsidP="000E77CF" w:rsidRDefault="000E77CF">
      <w:pPr>
        <w:tabs>
          <w:tab w:val="center" w:pos="5100"/>
        </w:tabs>
        <w:ind w:left="80" w:right="60" w:firstLine="760"/>
        <w:jc w:val="both"/>
        <w:rPr>
          <w:sz w:val="18"/>
        </w:rPr>
      </w:pPr>
      <w:r w:rsidRPr="000E77CF">
        <w:rPr>
          <w:sz w:val="18"/>
        </w:rPr>
        <w:t>298.- Niğde Milletvekili Ömer Fethi Gürer’in, Türkiye-Irak ilişkilerinin geliştirilmesine yönelik olarak hudut kapısı açılması ve h</w:t>
      </w:r>
      <w:r w:rsidRPr="000E77CF">
        <w:rPr>
          <w:sz w:val="18"/>
        </w:rPr>
        <w:t>a</w:t>
      </w:r>
      <w:r w:rsidRPr="000E77CF">
        <w:rPr>
          <w:sz w:val="18"/>
        </w:rPr>
        <w:t>vaalanı projelerinin Türk firmalarınca üstlenilmesi girişimlerine ilişkin sorusu ve Dışişleri Bakanı Mevlüt Çavuşoğlu’nun cevabı (7/15634)</w:t>
      </w:r>
    </w:p>
    <w:p w:rsidRPr="000E77CF" w:rsidR="000E77CF" w:rsidP="000E77CF" w:rsidRDefault="000E77CF">
      <w:pPr>
        <w:tabs>
          <w:tab w:val="center" w:pos="5100"/>
        </w:tabs>
        <w:ind w:left="80" w:right="60" w:firstLine="760"/>
        <w:jc w:val="both"/>
        <w:rPr>
          <w:sz w:val="18"/>
        </w:rPr>
      </w:pPr>
      <w:r w:rsidRPr="000E77CF">
        <w:rPr>
          <w:sz w:val="18"/>
        </w:rPr>
        <w:t>299.- Adıyaman Milletvekili Abdurrahman Tutdere’nin, Bakanlığın üst düzey bürokratlarının yenilenen İstanbul seçimi sürecinde İstanbul’da görevlendirilip görevlendirilmediğine ilişkin sorusu ve Ene</w:t>
      </w:r>
      <w:r w:rsidRPr="000E77CF">
        <w:rPr>
          <w:sz w:val="18"/>
        </w:rPr>
        <w:t>r</w:t>
      </w:r>
      <w:r w:rsidRPr="000E77CF">
        <w:rPr>
          <w:sz w:val="18"/>
        </w:rPr>
        <w:t>ji ve Tabii Kaynaklar Bakanı Fatih Dönmez’in cevabı (7/15636)</w:t>
      </w:r>
    </w:p>
    <w:p w:rsidRPr="000E77CF" w:rsidR="000E77CF" w:rsidP="000E77CF" w:rsidRDefault="000E77CF">
      <w:pPr>
        <w:tabs>
          <w:tab w:val="center" w:pos="5100"/>
        </w:tabs>
        <w:ind w:left="80" w:right="60" w:firstLine="760"/>
        <w:jc w:val="both"/>
        <w:rPr>
          <w:sz w:val="18"/>
        </w:rPr>
      </w:pPr>
      <w:r w:rsidRPr="000E77CF">
        <w:rPr>
          <w:sz w:val="18"/>
        </w:rPr>
        <w:t>300.- Aydın Milletvekili Süleyman Bülbül’ün, tarımsal sulama amacıyla kullanım yapan elektrik abonelerine ve tarımsal sulama elektrik fiyatına ilişkin sorusu ve Enerji ve Tabii Kaynaklar Bakanı Fatih Dönmez’in cevabı (7/15638)</w:t>
      </w:r>
    </w:p>
    <w:p w:rsidRPr="000E77CF" w:rsidR="000E77CF" w:rsidP="000E77CF" w:rsidRDefault="000E77CF">
      <w:pPr>
        <w:tabs>
          <w:tab w:val="center" w:pos="5100"/>
        </w:tabs>
        <w:ind w:left="80" w:right="60" w:firstLine="760"/>
        <w:jc w:val="both"/>
        <w:rPr>
          <w:sz w:val="18"/>
        </w:rPr>
      </w:pPr>
      <w:r w:rsidRPr="000E77CF">
        <w:rPr>
          <w:sz w:val="18"/>
        </w:rPr>
        <w:t>301.- Karabük Milletvekili Hüseyin Avni Aksoy’un, Karabük’ün Yenice ilçesine doğalgaz getiri</w:t>
      </w:r>
      <w:r w:rsidRPr="000E77CF">
        <w:rPr>
          <w:sz w:val="18"/>
        </w:rPr>
        <w:t>l</w:t>
      </w:r>
      <w:r w:rsidRPr="000E77CF">
        <w:rPr>
          <w:sz w:val="18"/>
        </w:rPr>
        <w:t>mesine yönelik çalışmalara ilişkin sorusu ve Enerji ve Tabii Kaynaklar Bakanı Fatih Dönmez’in cevabı (7/15639)</w:t>
      </w:r>
    </w:p>
    <w:p w:rsidRPr="000E77CF" w:rsidR="000E77CF" w:rsidP="000E77CF" w:rsidRDefault="000E77CF">
      <w:pPr>
        <w:tabs>
          <w:tab w:val="center" w:pos="5100"/>
        </w:tabs>
        <w:ind w:left="80" w:right="60" w:firstLine="760"/>
        <w:jc w:val="both"/>
        <w:rPr>
          <w:sz w:val="18"/>
        </w:rPr>
      </w:pPr>
      <w:r w:rsidRPr="000E77CF">
        <w:rPr>
          <w:sz w:val="18"/>
        </w:rPr>
        <w:t>302.- Niğde Milletvekili Ömer Fethi Gürer’in, Bakanlık ve bağlı kuruluşlarda engelli hakları al</w:t>
      </w:r>
      <w:r w:rsidRPr="000E77CF">
        <w:rPr>
          <w:sz w:val="18"/>
        </w:rPr>
        <w:t>a</w:t>
      </w:r>
      <w:r w:rsidRPr="000E77CF">
        <w:rPr>
          <w:sz w:val="18"/>
        </w:rPr>
        <w:t>nında yapılan çalışmalara, istihdam edilen engelli personele ve binaların engelli erişimine uygunluğuna ilişkin sorusu ve Enerji ve Tabii Kaynaklar Bakanı Fatih Dönmez’in cev</w:t>
      </w:r>
      <w:r w:rsidRPr="000E77CF">
        <w:rPr>
          <w:sz w:val="18"/>
        </w:rPr>
        <w:t>a</w:t>
      </w:r>
      <w:r w:rsidRPr="000E77CF">
        <w:rPr>
          <w:sz w:val="18"/>
        </w:rPr>
        <w:t>bı (7/15640)</w:t>
      </w:r>
    </w:p>
    <w:p w:rsidRPr="000E77CF" w:rsidR="000E77CF" w:rsidP="000E77CF" w:rsidRDefault="000E77CF">
      <w:pPr>
        <w:tabs>
          <w:tab w:val="center" w:pos="5100"/>
        </w:tabs>
        <w:ind w:left="80" w:right="60" w:firstLine="760"/>
        <w:jc w:val="both"/>
        <w:rPr>
          <w:sz w:val="18"/>
        </w:rPr>
      </w:pPr>
      <w:r w:rsidRPr="000E77CF">
        <w:rPr>
          <w:sz w:val="18"/>
        </w:rPr>
        <w:t>303.- Niğde Milletvekili Ömer Fethi Gürer’in, EPİAŞ bünyesinde testleri yapılan doğalgaz ticaret platformu uygulamasının hayata geçirilmesinde gelinen aşamaya ilişkin sorusu ve Enerji ve Tabii Kayna</w:t>
      </w:r>
      <w:r w:rsidRPr="000E77CF">
        <w:rPr>
          <w:sz w:val="18"/>
        </w:rPr>
        <w:t>k</w:t>
      </w:r>
      <w:r w:rsidRPr="000E77CF">
        <w:rPr>
          <w:sz w:val="18"/>
        </w:rPr>
        <w:t>lar Bakanı Fatih Dönmez’in cevabı (7/15642)</w:t>
      </w:r>
    </w:p>
    <w:p w:rsidRPr="000E77CF" w:rsidR="000E77CF" w:rsidP="000E77CF" w:rsidRDefault="000E77CF">
      <w:pPr>
        <w:tabs>
          <w:tab w:val="center" w:pos="5100"/>
        </w:tabs>
        <w:ind w:left="80" w:right="60" w:firstLine="760"/>
        <w:jc w:val="both"/>
        <w:rPr>
          <w:sz w:val="18"/>
        </w:rPr>
      </w:pPr>
      <w:r w:rsidRPr="000E77CF">
        <w:rPr>
          <w:sz w:val="18"/>
        </w:rPr>
        <w:t>304.- İzmir Milletvekili Mehmet Ali Çelebi’nin, Mardin ilinde Bakanlığa bağlı kurum ve kuruluşların binaları için depreme day</w:t>
      </w:r>
      <w:r w:rsidRPr="000E77CF">
        <w:rPr>
          <w:sz w:val="18"/>
        </w:rPr>
        <w:t>a</w:t>
      </w:r>
      <w:r w:rsidRPr="000E77CF">
        <w:rPr>
          <w:sz w:val="18"/>
        </w:rPr>
        <w:t>nıklılık testi yapılıp yapılmadığına ve depreme karşı alınan önlemlere ili</w:t>
      </w:r>
      <w:r w:rsidRPr="000E77CF">
        <w:rPr>
          <w:sz w:val="18"/>
        </w:rPr>
        <w:t>ş</w:t>
      </w:r>
      <w:r w:rsidRPr="000E77CF">
        <w:rPr>
          <w:sz w:val="18"/>
        </w:rPr>
        <w:t>kin sorusu ve Enerji ve Tabii Kaynaklar Bakanı Fatih Dönmez’in cevabı (7/15643)</w:t>
      </w:r>
    </w:p>
    <w:p w:rsidRPr="000E77CF" w:rsidR="000E77CF" w:rsidP="000E77CF" w:rsidRDefault="000E77CF">
      <w:pPr>
        <w:tabs>
          <w:tab w:val="center" w:pos="5100"/>
        </w:tabs>
        <w:ind w:left="80" w:right="60" w:firstLine="760"/>
        <w:jc w:val="both"/>
        <w:rPr>
          <w:sz w:val="18"/>
        </w:rPr>
      </w:pPr>
      <w:r w:rsidRPr="000E77CF">
        <w:rPr>
          <w:sz w:val="18"/>
        </w:rPr>
        <w:t>305.- İzmir Milletvekili Mehmet Ali Çelebi’nin, Şırnak ilinde Bakanlığa bağlı kurum ve kuruluşların binaları için depreme dayanı</w:t>
      </w:r>
      <w:r w:rsidRPr="000E77CF">
        <w:rPr>
          <w:sz w:val="18"/>
        </w:rPr>
        <w:t>k</w:t>
      </w:r>
      <w:r w:rsidRPr="000E77CF">
        <w:rPr>
          <w:sz w:val="18"/>
        </w:rPr>
        <w:t>lılık testi yapılıp yapılmadığına ve depreme karşı alınan önlemlere ilişkin sorusu ve Enerji ve Tabii Kaynaklar Bakanı Fatih Dönmez’in cevabı (7/15644)</w:t>
      </w:r>
    </w:p>
    <w:p w:rsidRPr="000E77CF" w:rsidR="000E77CF" w:rsidP="000E77CF" w:rsidRDefault="000E77CF">
      <w:pPr>
        <w:tabs>
          <w:tab w:val="center" w:pos="5100"/>
        </w:tabs>
        <w:ind w:left="80" w:right="60" w:firstLine="760"/>
        <w:jc w:val="both"/>
        <w:rPr>
          <w:sz w:val="18"/>
        </w:rPr>
      </w:pPr>
      <w:r w:rsidRPr="000E77CF">
        <w:rPr>
          <w:sz w:val="18"/>
        </w:rPr>
        <w:t>306.- İzmir Milletvekili Mehmet Ali Çelebi’nin, 2002-2018 yılları arasında Bakanlığın Mardin ili için kendi bütçesinden veya AB programları bütçesinden hazırladığı projelere ilişkin sorusu ve Enerji ve Tabii Kaynaklar Bakanı Fatih Dönmez’in cevabı (7/15645)</w:t>
      </w:r>
    </w:p>
    <w:p w:rsidRPr="000E77CF" w:rsidR="000E77CF" w:rsidP="000E77CF" w:rsidRDefault="000E77CF">
      <w:pPr>
        <w:tabs>
          <w:tab w:val="center" w:pos="5100"/>
        </w:tabs>
        <w:ind w:left="80" w:right="60" w:firstLine="760"/>
        <w:jc w:val="both"/>
        <w:rPr>
          <w:sz w:val="18"/>
        </w:rPr>
      </w:pPr>
      <w:r w:rsidRPr="000E77CF">
        <w:rPr>
          <w:sz w:val="18"/>
        </w:rPr>
        <w:t>307.- İzmir Milletvekili Mehmet Ali Çelebi’nin, Mardin ilinde Bakanlığa bağlı kurumlarda engelli personel istihdamına ve kurum binalarının engelli kullanımına uygunluğuna ilişkin sorusu ve Enerji ve Tabii Kaynaklar Bakanı Fatih Dönmez’in cevabı (7/15646)</w:t>
      </w:r>
    </w:p>
    <w:p w:rsidRPr="000E77CF" w:rsidR="000E77CF" w:rsidP="000E77CF" w:rsidRDefault="000E77CF">
      <w:pPr>
        <w:tabs>
          <w:tab w:val="center" w:pos="5100"/>
        </w:tabs>
        <w:ind w:left="80" w:right="60" w:firstLine="760"/>
        <w:jc w:val="both"/>
        <w:rPr>
          <w:sz w:val="18"/>
        </w:rPr>
      </w:pPr>
      <w:r w:rsidRPr="000E77CF">
        <w:rPr>
          <w:sz w:val="18"/>
        </w:rPr>
        <w:t>308.- İzmir Milletvekili Mehmet Ali Çelebi’nin, 2002-2018 yılları arasında Bakanlığın Şırnak ili için kendi bütçesinden veya AB programları bütçesinden hazırladığı projelere ilişkin sorusu ve Enerji ve Tabii Kaynaklar Bakanı Fatih Dönmez’in cevabı (7/15647)</w:t>
      </w:r>
    </w:p>
    <w:p w:rsidRPr="000E77CF" w:rsidR="000E77CF" w:rsidP="000E77CF" w:rsidRDefault="000E77CF">
      <w:pPr>
        <w:tabs>
          <w:tab w:val="center" w:pos="5100"/>
        </w:tabs>
        <w:ind w:left="80" w:right="60" w:firstLine="760"/>
        <w:jc w:val="both"/>
        <w:rPr>
          <w:sz w:val="18"/>
        </w:rPr>
      </w:pPr>
      <w:r w:rsidRPr="000E77CF">
        <w:rPr>
          <w:sz w:val="18"/>
        </w:rPr>
        <w:t>309.- İzmir Milletvekili Mehmet Ali Çelebi’nin, Şırnak ilinde Bakanlığa bağlı kurumlarda engelli personel istihdamına ve kurum binalarının engelli kullanımına uygunluğuna ilişkin sorusu ve Enerji ve Tabii Kaynaklar Bakanı Fatih Dönmez’in cevabı (7/15648)</w:t>
      </w:r>
    </w:p>
    <w:p w:rsidRPr="000E77CF" w:rsidR="000E77CF" w:rsidP="000E77CF" w:rsidRDefault="000E77CF">
      <w:pPr>
        <w:tabs>
          <w:tab w:val="center" w:pos="5100"/>
        </w:tabs>
        <w:ind w:left="80" w:right="60" w:firstLine="760"/>
        <w:jc w:val="both"/>
        <w:rPr>
          <w:sz w:val="18"/>
        </w:rPr>
      </w:pPr>
      <w:r w:rsidRPr="000E77CF">
        <w:rPr>
          <w:sz w:val="18"/>
        </w:rPr>
        <w:t>310.- İzmir Milletvekili Mehmet Ali Çelebi’nin, Mardin ilinde Bakanlığa bağlı kurum ve kuruluşların binaları için depreme day</w:t>
      </w:r>
      <w:r w:rsidRPr="000E77CF">
        <w:rPr>
          <w:sz w:val="18"/>
        </w:rPr>
        <w:t>a</w:t>
      </w:r>
      <w:r w:rsidRPr="000E77CF">
        <w:rPr>
          <w:sz w:val="18"/>
        </w:rPr>
        <w:t>nıklılık testi yapılıp yapılmadığına ve depreme karşı alınan önlemlere ili</w:t>
      </w:r>
      <w:r w:rsidRPr="000E77CF">
        <w:rPr>
          <w:sz w:val="18"/>
        </w:rPr>
        <w:t>ş</w:t>
      </w:r>
      <w:r w:rsidRPr="000E77CF">
        <w:rPr>
          <w:sz w:val="18"/>
        </w:rPr>
        <w:t>kin sorusu ve Gençlik ve Spor Bakanı Mehmet Muharrem Kasapoğlu’nun cevabı (7/15650)</w:t>
      </w:r>
    </w:p>
    <w:p w:rsidRPr="000E77CF" w:rsidR="000E77CF" w:rsidP="000E77CF" w:rsidRDefault="000E77CF">
      <w:pPr>
        <w:tabs>
          <w:tab w:val="center" w:pos="5100"/>
        </w:tabs>
        <w:ind w:left="80" w:right="60" w:firstLine="760"/>
        <w:jc w:val="both"/>
        <w:rPr>
          <w:sz w:val="18"/>
        </w:rPr>
      </w:pPr>
      <w:r w:rsidRPr="000E77CF">
        <w:rPr>
          <w:sz w:val="18"/>
        </w:rPr>
        <w:t>311.- İzmir Milletvekili Mehmet Ali Çelebi’nin, Şırnak ilinde Bakanlığa bağlı kurum ve kuruluşların binaları için depreme dayanı</w:t>
      </w:r>
      <w:r w:rsidRPr="000E77CF">
        <w:rPr>
          <w:sz w:val="18"/>
        </w:rPr>
        <w:t>k</w:t>
      </w:r>
      <w:r w:rsidRPr="000E77CF">
        <w:rPr>
          <w:sz w:val="18"/>
        </w:rPr>
        <w:t>lılık testi yapılıp yapılmadığına ve depreme karşı alınan önlemlere ilişkin sorusu ve Gençlik ve Spor Bakanı Mehmet Muharrem Kasapoğlu’nun cevabı (7/15651)</w:t>
      </w:r>
    </w:p>
    <w:p w:rsidRPr="000E77CF" w:rsidR="000E77CF" w:rsidP="000E77CF" w:rsidRDefault="000E77CF">
      <w:pPr>
        <w:tabs>
          <w:tab w:val="center" w:pos="5100"/>
        </w:tabs>
        <w:ind w:left="80" w:right="60" w:firstLine="760"/>
        <w:jc w:val="both"/>
        <w:rPr>
          <w:sz w:val="18"/>
        </w:rPr>
      </w:pPr>
      <w:r w:rsidRPr="000E77CF">
        <w:rPr>
          <w:sz w:val="18"/>
        </w:rPr>
        <w:t>312.- İzmir Milletvekili Mehmet Ali Çelebi’nin, 2002-2018 yılları arasında Bakanlığın Mardin ili için kendi bütçesinden veya AB programları bütçesinden hazırladığı projelere ilişkin sorusu ve Gençlik ve Spor Bakanı Mehmet Muharrem Kasapoğlu’nun cevabı (7/15655)</w:t>
      </w:r>
    </w:p>
    <w:p w:rsidRPr="000E77CF" w:rsidR="000E77CF" w:rsidP="000E77CF" w:rsidRDefault="000E77CF">
      <w:pPr>
        <w:tabs>
          <w:tab w:val="center" w:pos="5100"/>
        </w:tabs>
        <w:ind w:left="80" w:right="60" w:firstLine="760"/>
        <w:jc w:val="both"/>
        <w:rPr>
          <w:sz w:val="18"/>
        </w:rPr>
      </w:pPr>
      <w:r w:rsidRPr="000E77CF">
        <w:rPr>
          <w:sz w:val="18"/>
        </w:rPr>
        <w:t>313.- İzmir Milletvekili Mehmet Ali Çelebi’nin, Mardin ilinde Bakanlığa bağlı bulunan yurt say</w:t>
      </w:r>
      <w:r w:rsidRPr="000E77CF">
        <w:rPr>
          <w:sz w:val="18"/>
        </w:rPr>
        <w:t>ı</w:t>
      </w:r>
      <w:r w:rsidRPr="000E77CF">
        <w:rPr>
          <w:sz w:val="18"/>
        </w:rPr>
        <w:t>sına, yurtların yatak kapasitelerine ve yurtlara başvuran kişi sayılarına ilişkin sorusu ve Gençlik ve Spor Bakanı Mehmet Muharrem Kasapoğlu’nun cevabı (7/15659)</w:t>
      </w:r>
    </w:p>
    <w:p w:rsidRPr="000E77CF" w:rsidR="000E77CF" w:rsidP="000E77CF" w:rsidRDefault="000E77CF">
      <w:pPr>
        <w:tabs>
          <w:tab w:val="center" w:pos="5100"/>
        </w:tabs>
        <w:ind w:left="80" w:right="60" w:firstLine="760"/>
        <w:jc w:val="both"/>
        <w:rPr>
          <w:sz w:val="18"/>
        </w:rPr>
      </w:pPr>
      <w:r w:rsidRPr="000E77CF">
        <w:rPr>
          <w:sz w:val="18"/>
        </w:rPr>
        <w:t>314.- İzmir Milletvekili Mehmet Ali Çelebi’nin, Şırnak ilinde Bakanlığa bağlı bulunan yurt sayısına, yurtların yatak kapasitelerine ve yurtlara başvuran kişi sayılarına ilişkin sorusu ve Gençlik ve Spor B</w:t>
      </w:r>
      <w:r w:rsidRPr="000E77CF">
        <w:rPr>
          <w:sz w:val="18"/>
        </w:rPr>
        <w:t>a</w:t>
      </w:r>
      <w:r w:rsidRPr="000E77CF">
        <w:rPr>
          <w:sz w:val="18"/>
        </w:rPr>
        <w:t>kanı Mehmet Muharrem Kasapoğlu’nun cevabı (7/15660)</w:t>
      </w:r>
    </w:p>
    <w:p w:rsidRPr="000E77CF" w:rsidR="000E77CF" w:rsidP="000E77CF" w:rsidRDefault="000E77CF">
      <w:pPr>
        <w:tabs>
          <w:tab w:val="center" w:pos="5100"/>
        </w:tabs>
        <w:ind w:left="80" w:right="60" w:firstLine="760"/>
        <w:jc w:val="both"/>
        <w:rPr>
          <w:sz w:val="18"/>
        </w:rPr>
      </w:pPr>
      <w:r w:rsidRPr="000E77CF">
        <w:rPr>
          <w:sz w:val="18"/>
        </w:rPr>
        <w:t>315.- İzmir Milletvekili Mehmet Ali Çelebi’nin, 2002-2018 yılları arasında Bakanlığın Şırnak ili için kendi bütçesinden veya AB programları bütçesinden hazırladığı projelere ilişkin sorusu ve Gençlik ve Spor Bakanı Mehmet Muharrem Kasapoğlu’nun cevabı (7/15661)</w:t>
      </w:r>
    </w:p>
    <w:p w:rsidRPr="000E77CF" w:rsidR="000E77CF" w:rsidP="000E77CF" w:rsidRDefault="000E77CF">
      <w:pPr>
        <w:tabs>
          <w:tab w:val="center" w:pos="5100"/>
        </w:tabs>
        <w:ind w:left="80" w:right="60" w:firstLine="760"/>
        <w:jc w:val="both"/>
        <w:rPr>
          <w:sz w:val="18"/>
        </w:rPr>
      </w:pPr>
      <w:r w:rsidRPr="000E77CF">
        <w:rPr>
          <w:sz w:val="18"/>
        </w:rPr>
        <w:t>316.- Ankara Milletvekili Levent Gök’ün, 2002-2019 yılları arasında birleştirilmiş sınıflarda eğitim gören öğrenci sayısı ile uyg</w:t>
      </w:r>
      <w:r w:rsidRPr="000E77CF">
        <w:rPr>
          <w:sz w:val="18"/>
        </w:rPr>
        <w:t>u</w:t>
      </w:r>
      <w:r w:rsidRPr="000E77CF">
        <w:rPr>
          <w:sz w:val="18"/>
        </w:rPr>
        <w:t>lamanın sona erdirilmesi için ihtiyaç duyulan öğretmen sayısına,</w:t>
      </w:r>
    </w:p>
    <w:p w:rsidRPr="000E77CF" w:rsidR="000E77CF" w:rsidP="000E77CF" w:rsidRDefault="000E77CF">
      <w:pPr>
        <w:tabs>
          <w:tab w:val="center" w:pos="5100"/>
        </w:tabs>
        <w:ind w:left="80" w:right="60" w:firstLine="760"/>
        <w:jc w:val="both"/>
        <w:rPr>
          <w:sz w:val="18"/>
        </w:rPr>
      </w:pPr>
      <w:r w:rsidRPr="000E77CF">
        <w:rPr>
          <w:sz w:val="18"/>
        </w:rPr>
        <w:t>-Adıyaman Milletvekili Abdurrahman Tutdere’nin, 2002-2019 yılları arasında sınıf öğretmenliği bölümünden mezun olan, atanan ve atama bekleyen kişi sayıları ile atanamayan öğretmenler için geliştir</w:t>
      </w:r>
      <w:r w:rsidRPr="000E77CF">
        <w:rPr>
          <w:sz w:val="18"/>
        </w:rPr>
        <w:t>i</w:t>
      </w:r>
      <w:r w:rsidRPr="000E77CF">
        <w:rPr>
          <w:sz w:val="18"/>
        </w:rPr>
        <w:t>len çözüm önerilerine,</w:t>
      </w:r>
    </w:p>
    <w:p w:rsidRPr="000E77CF" w:rsidR="000E77CF" w:rsidP="000E77CF" w:rsidRDefault="000E77CF">
      <w:pPr>
        <w:tabs>
          <w:tab w:val="center" w:pos="5100"/>
        </w:tabs>
        <w:ind w:left="80" w:right="60" w:firstLine="760"/>
        <w:jc w:val="both"/>
        <w:rPr>
          <w:sz w:val="18"/>
        </w:rPr>
      </w:pPr>
      <w:r w:rsidRPr="000E77CF">
        <w:rPr>
          <w:sz w:val="18"/>
        </w:rPr>
        <w:t>-İzmir Milletvekili Mehmet Ali Çelebi’nin, Mardin ilinde Bakanlığa bağlı kurumlarda engelli personel istihdamına ve kurum bin</w:t>
      </w:r>
      <w:r w:rsidRPr="000E77CF">
        <w:rPr>
          <w:sz w:val="18"/>
        </w:rPr>
        <w:t>a</w:t>
      </w:r>
      <w:r w:rsidRPr="000E77CF">
        <w:rPr>
          <w:sz w:val="18"/>
        </w:rPr>
        <w:t>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Mardin ilinde Bakanlığa bağlı kurum ve kuruluşların binaları için depreme dayanıklılık testi yap</w:t>
      </w:r>
      <w:r w:rsidRPr="000E77CF">
        <w:rPr>
          <w:sz w:val="18"/>
        </w:rPr>
        <w:t>ı</w:t>
      </w:r>
      <w:r w:rsidRPr="000E77CF">
        <w:rPr>
          <w:sz w:val="18"/>
        </w:rPr>
        <w:t xml:space="preserve">lıp yapılmadığına ve depreme karşı alınan önlemlere, </w:t>
      </w:r>
    </w:p>
    <w:p w:rsidRPr="000E77CF" w:rsidR="000E77CF" w:rsidP="000E77CF" w:rsidRDefault="000E77CF">
      <w:pPr>
        <w:tabs>
          <w:tab w:val="center" w:pos="5100"/>
        </w:tabs>
        <w:ind w:left="80" w:right="60" w:firstLine="760"/>
        <w:jc w:val="both"/>
        <w:rPr>
          <w:sz w:val="18"/>
        </w:rPr>
      </w:pPr>
      <w:r w:rsidRPr="000E77CF">
        <w:rPr>
          <w:sz w:val="18"/>
        </w:rPr>
        <w:t>Şırnak ilinde Bakanlığa bağlı kurum ve kuruluşların binaları için depreme dayanıklılık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2002-2018 yılları arasında Bakanlığın Mardin ili için kendi bütçesinden veya AB programları bü</w:t>
      </w:r>
      <w:r w:rsidRPr="000E77CF">
        <w:rPr>
          <w:sz w:val="18"/>
        </w:rPr>
        <w:t>t</w:t>
      </w:r>
      <w:r w:rsidRPr="000E77CF">
        <w:rPr>
          <w:sz w:val="18"/>
        </w:rPr>
        <w:t xml:space="preserve">çesinden hazırladığı projelere, </w:t>
      </w:r>
    </w:p>
    <w:p w:rsidRPr="000E77CF" w:rsidR="000E77CF" w:rsidP="000E77CF" w:rsidRDefault="000E77CF">
      <w:pPr>
        <w:tabs>
          <w:tab w:val="center" w:pos="5100"/>
        </w:tabs>
        <w:ind w:left="80" w:right="60" w:firstLine="760"/>
        <w:jc w:val="both"/>
        <w:rPr>
          <w:sz w:val="18"/>
        </w:rPr>
      </w:pPr>
      <w:r w:rsidRPr="000E77CF">
        <w:rPr>
          <w:sz w:val="18"/>
        </w:rPr>
        <w:t>2002-2018 yılları arasında Bakanlığın Şırnak ili için kendi bütçesinden veya AB programları bü</w:t>
      </w:r>
      <w:r w:rsidRPr="000E77CF">
        <w:rPr>
          <w:sz w:val="18"/>
        </w:rPr>
        <w:t>t</w:t>
      </w:r>
      <w:r w:rsidRPr="000E77CF">
        <w:rPr>
          <w:sz w:val="18"/>
        </w:rPr>
        <w:t>çesinden hazırladığı projelere,</w:t>
      </w:r>
    </w:p>
    <w:p w:rsidRPr="000E77CF" w:rsidR="000E77CF" w:rsidP="000E77CF" w:rsidRDefault="000E77CF">
      <w:pPr>
        <w:tabs>
          <w:tab w:val="center" w:pos="5100"/>
        </w:tabs>
        <w:ind w:left="80" w:right="60" w:firstLine="760"/>
        <w:jc w:val="both"/>
        <w:rPr>
          <w:sz w:val="18"/>
        </w:rPr>
      </w:pPr>
      <w:r w:rsidRPr="000E77CF">
        <w:rPr>
          <w:sz w:val="18"/>
        </w:rPr>
        <w:t>-Adıyaman Milletvekili Abdurrahman Tutdere’nin, Bakanlığın üst düzey bürokratlarının yenilenen İstanbul seçimi sürecinde İsta</w:t>
      </w:r>
      <w:r w:rsidRPr="000E77CF">
        <w:rPr>
          <w:sz w:val="18"/>
        </w:rPr>
        <w:t>n</w:t>
      </w:r>
      <w:r w:rsidRPr="000E77CF">
        <w:rPr>
          <w:sz w:val="18"/>
        </w:rPr>
        <w:t xml:space="preserve">bul’da görevlendirilip görevlendirilmediğine, </w:t>
      </w:r>
    </w:p>
    <w:p w:rsidRPr="000E77CF" w:rsidR="000E77CF" w:rsidP="000E77CF" w:rsidRDefault="000E77CF">
      <w:pPr>
        <w:tabs>
          <w:tab w:val="center" w:pos="5100"/>
        </w:tabs>
        <w:ind w:left="80" w:right="60" w:firstLine="760"/>
        <w:jc w:val="both"/>
        <w:rPr>
          <w:sz w:val="18"/>
        </w:rPr>
      </w:pPr>
      <w:r w:rsidRPr="000E77CF">
        <w:rPr>
          <w:sz w:val="18"/>
        </w:rPr>
        <w:t>-İzmir Milletvekili Mehmet Ali Çelebi’nin, Şırnak ilinde Bakanlığa bağlı kurumlarda engelli personel istihdamına ve kurum binal</w:t>
      </w:r>
      <w:r w:rsidRPr="000E77CF">
        <w:rPr>
          <w:sz w:val="18"/>
        </w:rPr>
        <w:t>a</w:t>
      </w:r>
      <w:r w:rsidRPr="000E77CF">
        <w:rPr>
          <w:sz w:val="18"/>
        </w:rPr>
        <w:t xml:space="preserve">rının engelli kullanımına uygunluğuna, </w:t>
      </w:r>
    </w:p>
    <w:p w:rsidRPr="000E77CF" w:rsidR="000E77CF" w:rsidP="000E77CF" w:rsidRDefault="000E77CF">
      <w:pPr>
        <w:tabs>
          <w:tab w:val="center" w:pos="5100"/>
        </w:tabs>
        <w:ind w:left="80" w:right="60" w:firstLine="760"/>
        <w:jc w:val="both"/>
        <w:rPr>
          <w:sz w:val="18"/>
        </w:rPr>
      </w:pPr>
      <w:r w:rsidRPr="000E77CF">
        <w:rPr>
          <w:sz w:val="18"/>
        </w:rPr>
        <w:t>-Karabük Milletvekili Hüseyin Avni Aksoy’un, Karabük’ün Ovacık ilçesinde yer alan Ovacık Spor Lisesine,</w:t>
      </w:r>
    </w:p>
    <w:p w:rsidRPr="000E77CF" w:rsidR="000E77CF" w:rsidP="000E77CF" w:rsidRDefault="000E77CF">
      <w:pPr>
        <w:tabs>
          <w:tab w:val="center" w:pos="5100"/>
        </w:tabs>
        <w:ind w:left="80" w:right="60" w:firstLine="760"/>
        <w:jc w:val="both"/>
        <w:rPr>
          <w:sz w:val="18"/>
        </w:rPr>
      </w:pPr>
      <w:r w:rsidRPr="000E77CF">
        <w:rPr>
          <w:sz w:val="18"/>
        </w:rPr>
        <w:t>-Niğde Milletvekili Ömer Fethi Gürer’in, üniversitelerin yatırım bütçelerinin artırılmasına yönelik düzenleme yapılması önerisine,</w:t>
      </w:r>
    </w:p>
    <w:p w:rsidRPr="000E77CF" w:rsidR="000E77CF" w:rsidP="000E77CF" w:rsidRDefault="000E77CF">
      <w:pPr>
        <w:tabs>
          <w:tab w:val="center" w:pos="5100"/>
        </w:tabs>
        <w:ind w:left="80" w:right="60" w:firstLine="760"/>
        <w:jc w:val="both"/>
        <w:rPr>
          <w:sz w:val="18"/>
        </w:rPr>
      </w:pPr>
      <w:r w:rsidRPr="000E77CF">
        <w:rPr>
          <w:sz w:val="18"/>
        </w:rPr>
        <w:t xml:space="preserve">Yükseköğrenime yönelik yatırımların artırılması önerisine, </w:t>
      </w:r>
    </w:p>
    <w:p w:rsidRPr="000E77CF" w:rsidR="000E77CF" w:rsidP="000E77CF" w:rsidRDefault="000E77CF">
      <w:pPr>
        <w:tabs>
          <w:tab w:val="center" w:pos="5100"/>
        </w:tabs>
        <w:ind w:left="80" w:right="60" w:firstLine="760"/>
        <w:jc w:val="both"/>
        <w:rPr>
          <w:sz w:val="18"/>
        </w:rPr>
      </w:pPr>
      <w:r w:rsidRPr="000E77CF">
        <w:rPr>
          <w:sz w:val="18"/>
        </w:rPr>
        <w:t>Bakanlık ve bağlı kuruluşlarda engelli hakları alanında yapılan çalışmalara, istihdam edilen engelli personele ve binaların engelli erişimine uygunluğuna,</w:t>
      </w:r>
    </w:p>
    <w:p w:rsidRPr="000E77CF" w:rsidR="000E77CF" w:rsidP="000E77CF" w:rsidRDefault="000E77CF">
      <w:pPr>
        <w:tabs>
          <w:tab w:val="center" w:pos="5100"/>
        </w:tabs>
        <w:ind w:left="80" w:right="60" w:firstLine="760"/>
        <w:jc w:val="both"/>
        <w:rPr>
          <w:sz w:val="18"/>
        </w:rPr>
      </w:pPr>
      <w:r w:rsidRPr="000E77CF">
        <w:rPr>
          <w:sz w:val="18"/>
        </w:rPr>
        <w:t>2018 yılında EKPSS sonucu açılan kontenjan sayısına ve sınava giren aday sayısına,</w:t>
      </w:r>
    </w:p>
    <w:p w:rsidRPr="000E77CF" w:rsidR="000E77CF" w:rsidP="000E77CF" w:rsidRDefault="000E77CF">
      <w:pPr>
        <w:tabs>
          <w:tab w:val="center" w:pos="5100"/>
        </w:tabs>
        <w:ind w:left="80" w:right="60" w:firstLine="760"/>
        <w:jc w:val="both"/>
        <w:rPr>
          <w:sz w:val="18"/>
        </w:rPr>
      </w:pPr>
      <w:r w:rsidRPr="000E77CF">
        <w:rPr>
          <w:sz w:val="18"/>
        </w:rPr>
        <w:t>2017-2019 yılları arasında sürekli ve geçici görevle yurt dışına gönderilen Bakanlık personeline,</w:t>
      </w:r>
    </w:p>
    <w:p w:rsidRPr="000E77CF" w:rsidR="000E77CF" w:rsidP="000E77CF" w:rsidRDefault="000E77CF">
      <w:pPr>
        <w:tabs>
          <w:tab w:val="center" w:pos="5100"/>
        </w:tabs>
        <w:ind w:left="80" w:right="60" w:firstLine="760"/>
        <w:jc w:val="both"/>
        <w:rPr>
          <w:sz w:val="18"/>
        </w:rPr>
      </w:pPr>
      <w:r w:rsidRPr="000E77CF">
        <w:rPr>
          <w:sz w:val="18"/>
        </w:rPr>
        <w:t>Bakanlık ve bağlı kuruluşlarda 2018 ve 2019 yıllarında tadilat, dekorasyon ve çevre düzenlemesi kapsamında yapılan harcama tut</w:t>
      </w:r>
      <w:r w:rsidRPr="000E77CF">
        <w:rPr>
          <w:sz w:val="18"/>
        </w:rPr>
        <w:t>a</w:t>
      </w:r>
      <w:r w:rsidRPr="000E77CF">
        <w:rPr>
          <w:sz w:val="18"/>
        </w:rPr>
        <w:t>rına,</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(7/15704), (7/15705), (7/15706), (7/15707), (7/15708), (7/15709), (7/15710), (7/15711), (7/15712), (7/15713), (7/15716), (7/15719), (7/15721), (7/15722), (7/15723), (7/15724)</w:t>
      </w:r>
    </w:p>
    <w:p w:rsidRPr="000E77CF" w:rsidR="000E77CF" w:rsidP="000E77CF" w:rsidRDefault="000E77CF">
      <w:pPr>
        <w:tabs>
          <w:tab w:val="center" w:pos="5100"/>
        </w:tabs>
        <w:ind w:left="80" w:right="60" w:firstLine="760"/>
        <w:jc w:val="both"/>
        <w:rPr>
          <w:sz w:val="18"/>
        </w:rPr>
      </w:pPr>
      <w:r w:rsidRPr="000E77CF">
        <w:rPr>
          <w:sz w:val="18"/>
        </w:rPr>
        <w:t>317.- Niğde Milletvekili Ömer Fethi Gürer’in, 2017-2019 yılları arasında sürekli ve geçici görevle yurt dışına gönderilen Bakanlık personeline ilişkin sorusu ve Sağlık Bakanı Fahrettin Koca’nın cevabı (7/15759)</w:t>
      </w:r>
    </w:p>
    <w:p w:rsidRPr="000E77CF" w:rsidR="000E77CF" w:rsidP="000E77CF" w:rsidRDefault="000E77CF">
      <w:pPr>
        <w:tabs>
          <w:tab w:val="center" w:pos="5100"/>
        </w:tabs>
        <w:ind w:left="80" w:right="60" w:firstLine="760"/>
        <w:jc w:val="both"/>
        <w:rPr>
          <w:sz w:val="18"/>
        </w:rPr>
      </w:pPr>
      <w:r w:rsidRPr="000E77CF">
        <w:rPr>
          <w:sz w:val="18"/>
        </w:rPr>
        <w:t>318.- Niğde Milletvekili Ömer Fethi Gürer’in, takviye edici gıdalar kısıtlı maddeler listesinde bulunan bazı maddelerin insan sağl</w:t>
      </w:r>
      <w:r w:rsidRPr="000E77CF">
        <w:rPr>
          <w:sz w:val="18"/>
        </w:rPr>
        <w:t>ı</w:t>
      </w:r>
      <w:r w:rsidRPr="000E77CF">
        <w:rPr>
          <w:sz w:val="18"/>
        </w:rPr>
        <w:t>ğına etkisine ilişkin sorusu ve Sağlık Bakanı Fahrettin Koca’nın cevabı (7/15760)</w:t>
      </w:r>
    </w:p>
    <w:p w:rsidRPr="000E77CF" w:rsidR="000E77CF" w:rsidP="000E77CF" w:rsidRDefault="000E77CF">
      <w:pPr>
        <w:tabs>
          <w:tab w:val="center" w:pos="5100"/>
        </w:tabs>
        <w:ind w:left="80" w:right="60" w:firstLine="760"/>
        <w:jc w:val="both"/>
        <w:rPr>
          <w:sz w:val="18"/>
        </w:rPr>
      </w:pPr>
      <w:r w:rsidRPr="000E77CF">
        <w:rPr>
          <w:sz w:val="18"/>
        </w:rPr>
        <w:t>319.- İstanbul Milletvekili Mahmut Tanal’ın, Erzurum’un Yakutiye ilçesi Muratpaşa Mahall</w:t>
      </w:r>
      <w:r w:rsidRPr="000E77CF">
        <w:rPr>
          <w:sz w:val="18"/>
        </w:rPr>
        <w:t>e</w:t>
      </w:r>
      <w:r w:rsidRPr="000E77CF">
        <w:rPr>
          <w:sz w:val="18"/>
        </w:rPr>
        <w:t>si’nde kurulan pazarın kurulduğu alandaki site sakinlerine etkisine ilişkin sorusu ve Ticaret Bakanı Ruhsar Pekcan’ın cevabı (7/15832)</w:t>
      </w:r>
    </w:p>
    <w:p w:rsidRPr="000E77CF" w:rsidR="000E77CF" w:rsidP="000E77CF" w:rsidRDefault="000E77CF">
      <w:pPr>
        <w:tabs>
          <w:tab w:val="center" w:pos="5100"/>
        </w:tabs>
        <w:ind w:left="80" w:right="60" w:firstLine="760"/>
        <w:jc w:val="both"/>
        <w:rPr>
          <w:sz w:val="18"/>
        </w:rPr>
      </w:pPr>
      <w:r w:rsidRPr="000E77CF">
        <w:rPr>
          <w:sz w:val="18"/>
        </w:rPr>
        <w:t>320.- Adıyaman Milletvekili Abdurrahman Tutdere’nin, Bakanlığın üst düzey bürokratlarının yenilenen İstanbul seçimi sürecinde İstanbul’da görevlendirilip görevlendirilmediğine ilişkin sorusu ve Tic</w:t>
      </w:r>
      <w:r w:rsidRPr="000E77CF">
        <w:rPr>
          <w:sz w:val="18"/>
        </w:rPr>
        <w:t>a</w:t>
      </w:r>
      <w:r w:rsidRPr="000E77CF">
        <w:rPr>
          <w:sz w:val="18"/>
        </w:rPr>
        <w:t>ret Bakanı Ruhsar Pekcan’ın cevabı (7/15833)</w:t>
      </w:r>
    </w:p>
    <w:p w:rsidRPr="000E77CF" w:rsidR="000E77CF" w:rsidP="000E77CF" w:rsidRDefault="000E77CF">
      <w:pPr>
        <w:tabs>
          <w:tab w:val="center" w:pos="5100"/>
        </w:tabs>
        <w:ind w:left="80" w:right="60" w:firstLine="760"/>
        <w:jc w:val="both"/>
        <w:rPr>
          <w:sz w:val="18"/>
        </w:rPr>
      </w:pPr>
      <w:r w:rsidRPr="000E77CF">
        <w:rPr>
          <w:sz w:val="18"/>
        </w:rPr>
        <w:t>321.- İzmir Milletvekili Mehmet Ali Çelebi’nin, Mardin ilinde Bakanlığa bağlı kurum ve kuruluşların binaları için depreme day</w:t>
      </w:r>
      <w:r w:rsidRPr="000E77CF">
        <w:rPr>
          <w:sz w:val="18"/>
        </w:rPr>
        <w:t>a</w:t>
      </w:r>
      <w:r w:rsidRPr="000E77CF">
        <w:rPr>
          <w:sz w:val="18"/>
        </w:rPr>
        <w:t>nıklılık testi yapılıp yapılmadığına ve depreme karşı alınan önlemlere ili</w:t>
      </w:r>
      <w:r w:rsidRPr="000E77CF">
        <w:rPr>
          <w:sz w:val="18"/>
        </w:rPr>
        <w:t>ş</w:t>
      </w:r>
      <w:r w:rsidRPr="000E77CF">
        <w:rPr>
          <w:sz w:val="18"/>
        </w:rPr>
        <w:t>kin sorusu ve Ticaret Bakanı Ruhsar Pekcan’ın cevabı (7/15834)</w:t>
      </w:r>
    </w:p>
    <w:p w:rsidRPr="000E77CF" w:rsidR="000E77CF" w:rsidP="000E77CF" w:rsidRDefault="000E77CF">
      <w:pPr>
        <w:tabs>
          <w:tab w:val="center" w:pos="5100"/>
        </w:tabs>
        <w:ind w:left="80" w:right="60" w:firstLine="760"/>
        <w:jc w:val="both"/>
        <w:rPr>
          <w:sz w:val="18"/>
        </w:rPr>
      </w:pPr>
      <w:r w:rsidRPr="000E77CF">
        <w:rPr>
          <w:sz w:val="18"/>
        </w:rPr>
        <w:t>322.- İzmir Milletvekili Mehmet Ali Çelebi’nin, Şırnak ilinde Bakanlığa bağlı kurum ve kuruluşların binaları için depreme dayanı</w:t>
      </w:r>
      <w:r w:rsidRPr="000E77CF">
        <w:rPr>
          <w:sz w:val="18"/>
        </w:rPr>
        <w:t>k</w:t>
      </w:r>
      <w:r w:rsidRPr="000E77CF">
        <w:rPr>
          <w:sz w:val="18"/>
        </w:rPr>
        <w:t>lılık testi yapılıp yapılmadığına ve depreme karşı alınan önlemlere ilişkin sorusu ve Ticaret Bakanı Ruhsar Pekcan’ın cevabı (7/15835)</w:t>
      </w:r>
    </w:p>
    <w:p w:rsidRPr="000E77CF" w:rsidR="000E77CF" w:rsidP="000E77CF" w:rsidRDefault="000E77CF">
      <w:pPr>
        <w:tabs>
          <w:tab w:val="center" w:pos="5100"/>
        </w:tabs>
        <w:ind w:left="80" w:right="60" w:firstLine="760"/>
        <w:jc w:val="both"/>
        <w:rPr>
          <w:sz w:val="18"/>
        </w:rPr>
      </w:pPr>
      <w:r w:rsidRPr="000E77CF">
        <w:rPr>
          <w:sz w:val="18"/>
        </w:rPr>
        <w:t>323.- İzmir Milletvekili Mehmet Ali Çelebi’nin, 2002-2018 yılları arasında Bakanlığın Mardin ili için kendi bütçesinden veya AB programları bütçesinden hazırladığı projelere ilişkin sorusu ve Ticaret B</w:t>
      </w:r>
      <w:r w:rsidRPr="000E77CF">
        <w:rPr>
          <w:sz w:val="18"/>
        </w:rPr>
        <w:t>a</w:t>
      </w:r>
      <w:r w:rsidRPr="000E77CF">
        <w:rPr>
          <w:sz w:val="18"/>
        </w:rPr>
        <w:t>kanı Ruhsar Pekcan’ın cevabı (7/15836)</w:t>
      </w: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r w:rsidRPr="000E77CF">
        <w:rPr>
          <w:sz w:val="18"/>
        </w:rPr>
        <w:t>324.- İzmir Milletvekili Mehmet Ali Çelebi’nin, 2002-2019 yılları arasında Şırnak ilinde tescil ve terkin edilen esnaf ve sanatkâr i</w:t>
      </w:r>
      <w:r w:rsidRPr="000E77CF">
        <w:rPr>
          <w:sz w:val="18"/>
        </w:rPr>
        <w:t>ş</w:t>
      </w:r>
      <w:r w:rsidRPr="000E77CF">
        <w:rPr>
          <w:sz w:val="18"/>
        </w:rPr>
        <w:t>letmelerinin sayısı ile bu tarihler arasında kredi kullanan ve icra takibine uğrayan esnaf ve sanatkâr sayısına ilişkin sorusu ve Ticaret Bakanı Ruhsar Pekcan’ın cevabı (7/15837)</w:t>
      </w:r>
    </w:p>
    <w:p w:rsidRPr="000E77CF" w:rsidR="000E77CF" w:rsidP="000E77CF" w:rsidRDefault="000E77CF">
      <w:pPr>
        <w:tabs>
          <w:tab w:val="center" w:pos="5100"/>
        </w:tabs>
        <w:ind w:left="80" w:right="60" w:firstLine="760"/>
        <w:jc w:val="both"/>
        <w:rPr>
          <w:sz w:val="18"/>
        </w:rPr>
      </w:pPr>
      <w:r w:rsidRPr="000E77CF">
        <w:rPr>
          <w:sz w:val="18"/>
        </w:rPr>
        <w:t>325.- İzmir Milletvekili Mehmet Ali Çelebi’nin, Mardin ilinde Bakanlığa bağlı kurumlarda engelli personel istihdamına ve kurum binalarının engelli kullanımına uygunluğuna ilişkin sorusu ve Ticaret B</w:t>
      </w:r>
      <w:r w:rsidRPr="000E77CF">
        <w:rPr>
          <w:sz w:val="18"/>
        </w:rPr>
        <w:t>a</w:t>
      </w:r>
      <w:r w:rsidRPr="000E77CF">
        <w:rPr>
          <w:sz w:val="18"/>
        </w:rPr>
        <w:t>kanı Ruhsar Pekcan’ın cevabı (7/15839)</w:t>
      </w:r>
    </w:p>
    <w:p w:rsidRPr="000E77CF" w:rsidR="000E77CF" w:rsidP="000E77CF" w:rsidRDefault="000E77CF">
      <w:pPr>
        <w:tabs>
          <w:tab w:val="center" w:pos="5100"/>
        </w:tabs>
        <w:ind w:left="80" w:right="60" w:firstLine="760"/>
        <w:jc w:val="both"/>
        <w:rPr>
          <w:sz w:val="18"/>
        </w:rPr>
      </w:pPr>
      <w:r w:rsidRPr="000E77CF">
        <w:rPr>
          <w:sz w:val="18"/>
        </w:rPr>
        <w:t>326.- İzmir Milletvekili Mehmet Ali Çelebi’nin, 2002-2019 yılları arasında Mardin ilinde tescil ve terkin edilen esnaf ve sanatkâr işletmelerinin sayısı ile bu tarihler arasında kredi kullanan ve icra takibine uğrayan esnaf ve sanatkâr sayısına ilişkin sorusu ve Ticaret Bakanı Ruhsar Pekcan’ın cevabı (7/15840)</w:t>
      </w:r>
    </w:p>
    <w:p w:rsidRPr="000E77CF" w:rsidR="000E77CF" w:rsidP="000E77CF" w:rsidRDefault="000E77CF">
      <w:pPr>
        <w:tabs>
          <w:tab w:val="center" w:pos="5100"/>
        </w:tabs>
        <w:ind w:left="80" w:right="60" w:firstLine="760"/>
        <w:jc w:val="both"/>
        <w:rPr>
          <w:sz w:val="18"/>
        </w:rPr>
      </w:pPr>
      <w:r w:rsidRPr="000E77CF">
        <w:rPr>
          <w:sz w:val="18"/>
        </w:rPr>
        <w:t>327.- Niğde Milletvekili Ömer Fethi Gürer’in, 2017-2019 yılları arasında haksız rekabet kapsamında cezai işlem uygulanan firma sayısına ilişkin sorusu ve Ticaret Bakanı Ruhsar Pekcan’ın cevabı (7/15844)</w:t>
      </w:r>
    </w:p>
    <w:p w:rsidRPr="000E77CF" w:rsidR="000E77CF" w:rsidP="000E77CF" w:rsidRDefault="000E77CF">
      <w:pPr>
        <w:tabs>
          <w:tab w:val="center" w:pos="5100"/>
        </w:tabs>
        <w:ind w:left="80" w:right="60" w:firstLine="760"/>
        <w:jc w:val="both"/>
        <w:rPr>
          <w:sz w:val="18"/>
        </w:rPr>
      </w:pPr>
      <w:r w:rsidRPr="000E77CF">
        <w:rPr>
          <w:sz w:val="18"/>
        </w:rPr>
        <w:t>328.- Niğde Milletvekili Ömer Fethi Gürer’in, modern toptancı hallerinin kurulması ve ürün izl</w:t>
      </w:r>
      <w:r w:rsidRPr="000E77CF">
        <w:rPr>
          <w:sz w:val="18"/>
        </w:rPr>
        <w:t>e</w:t>
      </w:r>
      <w:r w:rsidRPr="000E77CF">
        <w:rPr>
          <w:sz w:val="18"/>
        </w:rPr>
        <w:t>nebilirliğinin sağlanmasına yönelik projenin bulunduğu aşamaya ilişkin sorusu ve Ticaret Bakanı Ruhsar Pekcan’ın cevabı (7/15845)</w:t>
      </w:r>
    </w:p>
    <w:p w:rsidRPr="000E77CF" w:rsidR="000E77CF" w:rsidP="000E77CF" w:rsidRDefault="000E77CF">
      <w:pPr>
        <w:tabs>
          <w:tab w:val="center" w:pos="5100"/>
        </w:tabs>
        <w:ind w:left="80" w:right="60" w:firstLine="760"/>
        <w:jc w:val="both"/>
        <w:rPr>
          <w:sz w:val="18"/>
        </w:rPr>
      </w:pPr>
      <w:r w:rsidRPr="000E77CF">
        <w:rPr>
          <w:sz w:val="18"/>
        </w:rPr>
        <w:t>329.- Niğde Milletvekili Ömer Fethi Gürer’in, uzun süreli kiralamalarda lisanslı depo kapasiteler</w:t>
      </w:r>
      <w:r w:rsidRPr="000E77CF">
        <w:rPr>
          <w:sz w:val="18"/>
        </w:rPr>
        <w:t>i</w:t>
      </w:r>
      <w:r w:rsidRPr="000E77CF">
        <w:rPr>
          <w:sz w:val="18"/>
        </w:rPr>
        <w:t>nin artırılmasına ilişkin sorusu ve Ticaret Bakanı Ruhsar Pekcan’ın cevabı (7/15846)</w:t>
      </w:r>
    </w:p>
    <w:p w:rsidRPr="000E77CF" w:rsidR="000E77CF" w:rsidP="000E77CF" w:rsidRDefault="000E77CF">
      <w:pPr>
        <w:tabs>
          <w:tab w:val="center" w:pos="5100"/>
        </w:tabs>
        <w:ind w:left="80" w:right="60" w:firstLine="760"/>
        <w:jc w:val="both"/>
        <w:rPr>
          <w:sz w:val="18"/>
        </w:rPr>
      </w:pPr>
      <w:r w:rsidRPr="000E77CF">
        <w:rPr>
          <w:sz w:val="18"/>
        </w:rPr>
        <w:t>330.- İzmir Milletvekili Kamil Okyay Sındır’ın, İstanbul 3. Havalimanı’nın yapım sürecine ve y</w:t>
      </w:r>
      <w:r w:rsidRPr="000E77CF">
        <w:rPr>
          <w:sz w:val="18"/>
        </w:rPr>
        <w:t>a</w:t>
      </w:r>
      <w:r w:rsidRPr="000E77CF">
        <w:rPr>
          <w:sz w:val="18"/>
        </w:rPr>
        <w:t>pılan uçuşlarla ilgili çeşitli verilere ilişkin sorusu ve Ulaştırma ve Altyapı Bakanı Mehmet Cahit Turhan’ın cevabı (7/15847)</w:t>
      </w:r>
    </w:p>
    <w:p w:rsidRPr="000E77CF" w:rsidR="000E77CF" w:rsidP="000E77CF" w:rsidRDefault="000E77CF">
      <w:pPr>
        <w:tabs>
          <w:tab w:val="center" w:pos="5100"/>
        </w:tabs>
        <w:ind w:left="80" w:right="60" w:firstLine="760"/>
        <w:jc w:val="both"/>
        <w:rPr>
          <w:sz w:val="18"/>
        </w:rPr>
      </w:pPr>
      <w:r w:rsidRPr="000E77CF">
        <w:rPr>
          <w:sz w:val="18"/>
        </w:rPr>
        <w:t>331.- İstanbul Milletvekili Mahmut Tanal’ın, Erzurum’un Tekman ilçesinde on beş köyün yara</w:t>
      </w:r>
      <w:r w:rsidRPr="000E77CF">
        <w:rPr>
          <w:sz w:val="18"/>
        </w:rPr>
        <w:t>r</w:t>
      </w:r>
      <w:r w:rsidRPr="000E77CF">
        <w:rPr>
          <w:sz w:val="18"/>
        </w:rPr>
        <w:t>landığı yolun onarılması talebine ilişkin sorusu ve Ulaştırma ve Altyapı Bakanı Mehmet Cahit Turhan’ın cevabı (7/15848)</w:t>
      </w:r>
    </w:p>
    <w:p w:rsidRPr="000E77CF" w:rsidR="000E77CF" w:rsidP="000E77CF" w:rsidRDefault="000E77CF">
      <w:pPr>
        <w:tabs>
          <w:tab w:val="center" w:pos="5100"/>
        </w:tabs>
        <w:ind w:left="80" w:right="60" w:firstLine="760"/>
        <w:jc w:val="both"/>
        <w:rPr>
          <w:sz w:val="18"/>
        </w:rPr>
      </w:pPr>
      <w:r w:rsidRPr="000E77CF">
        <w:rPr>
          <w:sz w:val="18"/>
        </w:rPr>
        <w:t>332.- Adıyaman Milletvekili Abdurrahman Tutdere’nin, Bakanlığın üst düzey bürokratlarının yenilenen İstanbul seçimi sürecinde İstanbul’da görevlendirilip görevlendirilmediğine ilişkin sorusu ve Ula</w:t>
      </w:r>
      <w:r w:rsidRPr="000E77CF">
        <w:rPr>
          <w:sz w:val="18"/>
        </w:rPr>
        <w:t>ş</w:t>
      </w:r>
      <w:r w:rsidRPr="000E77CF">
        <w:rPr>
          <w:sz w:val="18"/>
        </w:rPr>
        <w:t>tırma ve Altyapı Bakanı Mehmet Cahit Turhan’ın cevabı (7/15849)</w:t>
      </w:r>
    </w:p>
    <w:p w:rsidRPr="000E77CF" w:rsidR="000E77CF" w:rsidP="000E77CF" w:rsidRDefault="000E77CF">
      <w:pPr>
        <w:tabs>
          <w:tab w:val="center" w:pos="5100"/>
        </w:tabs>
        <w:ind w:left="80" w:right="60" w:firstLine="760"/>
        <w:jc w:val="both"/>
        <w:rPr>
          <w:sz w:val="18"/>
        </w:rPr>
      </w:pPr>
      <w:r w:rsidRPr="000E77CF">
        <w:rPr>
          <w:sz w:val="18"/>
        </w:rPr>
        <w:t>333.- Aydın Milletvekili Süleyman Bülbül’ün, Nazilli-Beydağ ve Köşk-Ödemiş yollarının iyileşt</w:t>
      </w:r>
      <w:r w:rsidRPr="000E77CF">
        <w:rPr>
          <w:sz w:val="18"/>
        </w:rPr>
        <w:t>i</w:t>
      </w:r>
      <w:r w:rsidRPr="000E77CF">
        <w:rPr>
          <w:sz w:val="18"/>
        </w:rPr>
        <w:t>rilmesi talebine ilişkin sorusu ve Ulaştırma ve Altyapı Bakanı Mehmet Cahit Turhan’ın cevabı (7/15850)</w:t>
      </w:r>
    </w:p>
    <w:p w:rsidRPr="000E77CF" w:rsidR="000E77CF" w:rsidP="000E77CF" w:rsidRDefault="000E77CF">
      <w:pPr>
        <w:tabs>
          <w:tab w:val="center" w:pos="5100"/>
        </w:tabs>
        <w:ind w:left="80" w:right="60" w:firstLine="760"/>
        <w:jc w:val="both"/>
        <w:rPr>
          <w:sz w:val="18"/>
        </w:rPr>
      </w:pPr>
      <w:r w:rsidRPr="000E77CF">
        <w:rPr>
          <w:sz w:val="18"/>
        </w:rPr>
        <w:t>334.- Samsun Milletvekili Kemal Zeybek’in, Avrasya Tüneli’nin yüklenici firma tarafından işletileceği süreye ve firmaya verilen araç geçiş garantisine ilişkin sorusu ve Ulaştırma ve Altyapı Bakanı Mehmet Cahit Turhan’ın cevabı (7/15851)</w:t>
      </w: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r w:rsidRPr="000E77CF">
        <w:rPr>
          <w:sz w:val="18"/>
        </w:rPr>
        <w:t>335.- Samsun Milletvekili Kemal Zeybek’in, 2003-2019 yılları arasında yapılan bölünmüş yol ve otoban uzunluğuna,</w:t>
      </w:r>
    </w:p>
    <w:p w:rsidRPr="000E77CF" w:rsidR="000E77CF" w:rsidP="000E77CF" w:rsidRDefault="000E77CF">
      <w:pPr>
        <w:tabs>
          <w:tab w:val="center" w:pos="5100"/>
        </w:tabs>
        <w:ind w:left="80" w:right="60" w:firstLine="760"/>
        <w:jc w:val="both"/>
        <w:rPr>
          <w:sz w:val="18"/>
        </w:rPr>
      </w:pPr>
      <w:r w:rsidRPr="000E77CF">
        <w:rPr>
          <w:sz w:val="18"/>
        </w:rPr>
        <w:t xml:space="preserve">Yavuz Sultan Selim Köprüsü’nün yüklenici firma tarafından işletileceği süreye, </w:t>
      </w:r>
    </w:p>
    <w:p w:rsidRPr="000E77CF" w:rsidR="000E77CF" w:rsidP="000E77CF" w:rsidRDefault="000E77CF">
      <w:pPr>
        <w:tabs>
          <w:tab w:val="center" w:pos="5100"/>
        </w:tabs>
        <w:ind w:left="80" w:right="60" w:firstLine="760"/>
        <w:jc w:val="both"/>
        <w:rPr>
          <w:sz w:val="18"/>
        </w:rPr>
      </w:pPr>
      <w:r w:rsidRPr="000E77CF">
        <w:rPr>
          <w:sz w:val="18"/>
        </w:rPr>
        <w:t>Osman Gazi Köprüsü’nün yüklenici firma tarafından işletileceği süreye ve firmaya verilen araç geçiş garantisine,</w:t>
      </w:r>
    </w:p>
    <w:p w:rsidRPr="000E77CF" w:rsidR="000E77CF" w:rsidP="000E77CF" w:rsidRDefault="000E77CF">
      <w:pPr>
        <w:tabs>
          <w:tab w:val="center" w:pos="5100"/>
        </w:tabs>
        <w:ind w:left="80" w:right="60" w:firstLine="760"/>
        <w:jc w:val="both"/>
        <w:rPr>
          <w:sz w:val="18"/>
        </w:rPr>
      </w:pPr>
      <w:r w:rsidRPr="000E77CF">
        <w:rPr>
          <w:sz w:val="18"/>
        </w:rPr>
        <w:t>İlişkin soruları ve Ulaştırma ve Altyapı Bakanı Mehmet Cahit Turhan’ın cevabı (7/15852), (7/15853), (7/15855)</w:t>
      </w:r>
    </w:p>
    <w:p w:rsidRPr="000E77CF" w:rsidR="000E77CF" w:rsidP="000E77CF" w:rsidRDefault="000E77CF">
      <w:pPr>
        <w:tabs>
          <w:tab w:val="center" w:pos="5100"/>
        </w:tabs>
        <w:ind w:left="80" w:right="60" w:firstLine="760"/>
        <w:jc w:val="both"/>
        <w:rPr>
          <w:sz w:val="18"/>
        </w:rPr>
      </w:pPr>
      <w:r w:rsidRPr="000E77CF">
        <w:rPr>
          <w:sz w:val="18"/>
        </w:rPr>
        <w:t>336.- Samsun Milletvekili Kemal Zeybek’in, İstanbul Havalimanı inşaatının bitiş tarihine ve mal</w:t>
      </w:r>
      <w:r w:rsidRPr="000E77CF">
        <w:rPr>
          <w:sz w:val="18"/>
        </w:rPr>
        <w:t>i</w:t>
      </w:r>
      <w:r w:rsidRPr="000E77CF">
        <w:rPr>
          <w:sz w:val="18"/>
        </w:rPr>
        <w:t>yetine ilişkin sorusu ve Ulaştırma ve Altyapı Bakanı Mehmet Cahit Turhan’ın cevabı (7/15854)</w:t>
      </w:r>
    </w:p>
    <w:p w:rsidRPr="000E77CF" w:rsidR="000E77CF" w:rsidP="000E77CF" w:rsidRDefault="000E77CF">
      <w:pPr>
        <w:tabs>
          <w:tab w:val="center" w:pos="5100"/>
        </w:tabs>
        <w:ind w:left="80" w:right="60" w:firstLine="760"/>
        <w:jc w:val="both"/>
        <w:rPr>
          <w:sz w:val="18"/>
        </w:rPr>
      </w:pPr>
      <w:r w:rsidRPr="000E77CF">
        <w:rPr>
          <w:sz w:val="18"/>
        </w:rPr>
        <w:t>337.- Niğde Milletvekili Ömer Fethi Gürer’in, 2017-2019 yılları arasında sürekli ve geçici görevle yurt dışına gönderilen Bakanlık personeline ilişkin sorusu ve Ulaştırma ve Altyapı Bakanı Mehmet Cahit Turhan’ın cevabı (7/15857)</w:t>
      </w:r>
    </w:p>
    <w:p w:rsidRPr="000E77CF" w:rsidR="000E77CF" w:rsidP="000E77CF" w:rsidRDefault="000E77CF">
      <w:pPr>
        <w:tabs>
          <w:tab w:val="center" w:pos="5100"/>
        </w:tabs>
        <w:ind w:left="80" w:right="60" w:firstLine="760"/>
        <w:jc w:val="both"/>
        <w:rPr>
          <w:sz w:val="18"/>
        </w:rPr>
      </w:pPr>
      <w:r w:rsidRPr="000E77CF">
        <w:rPr>
          <w:sz w:val="18"/>
        </w:rPr>
        <w:t>338.- İzmir Milletvekili Mehmet Ali Çelebi’nin, 2002-2018 yılları arasında Bakanlığın Mardin ili için kendi bütçesinden veya AB programları bütçesinden hazırladığı projelere,</w:t>
      </w:r>
    </w:p>
    <w:p w:rsidRPr="000E77CF" w:rsidR="000E77CF" w:rsidP="000E77CF" w:rsidRDefault="000E77CF">
      <w:pPr>
        <w:tabs>
          <w:tab w:val="center" w:pos="5100"/>
        </w:tabs>
        <w:ind w:left="80" w:right="60" w:firstLine="760"/>
        <w:jc w:val="both"/>
        <w:rPr>
          <w:sz w:val="18"/>
        </w:rPr>
      </w:pPr>
      <w:r w:rsidRPr="000E77CF">
        <w:rPr>
          <w:sz w:val="18"/>
        </w:rPr>
        <w:t>2002-2018 yılları arasında Bakanlığın Şırnak ili için kendi bütçesinden veya AB programları bü</w:t>
      </w:r>
      <w:r w:rsidRPr="000E77CF">
        <w:rPr>
          <w:sz w:val="18"/>
        </w:rPr>
        <w:t>t</w:t>
      </w:r>
      <w:r w:rsidRPr="000E77CF">
        <w:rPr>
          <w:sz w:val="18"/>
        </w:rPr>
        <w:t>çesinden hazırladığı projelere,</w:t>
      </w:r>
    </w:p>
    <w:p w:rsidRPr="000E77CF" w:rsidR="000E77CF" w:rsidP="000E77CF" w:rsidRDefault="000E77CF">
      <w:pPr>
        <w:tabs>
          <w:tab w:val="center" w:pos="5100"/>
        </w:tabs>
        <w:ind w:left="80" w:right="60" w:firstLine="760"/>
        <w:jc w:val="both"/>
        <w:rPr>
          <w:sz w:val="18"/>
        </w:rPr>
      </w:pPr>
      <w:r w:rsidRPr="000E77CF">
        <w:rPr>
          <w:sz w:val="18"/>
        </w:rPr>
        <w:t>İlişkin soruları ve Ulaştırma ve Altyapı Bakanı Mehmet Cahit Turhan’ın cevabı (7/15859), (7/15860)</w:t>
      </w:r>
    </w:p>
    <w:p w:rsidRPr="000E77CF" w:rsidR="000E77CF" w:rsidP="000E77CF" w:rsidRDefault="000E77CF">
      <w:pPr>
        <w:tabs>
          <w:tab w:val="center" w:pos="5100"/>
        </w:tabs>
        <w:ind w:left="80" w:right="60" w:firstLine="760"/>
        <w:jc w:val="both"/>
        <w:rPr>
          <w:sz w:val="18"/>
        </w:rPr>
      </w:pPr>
      <w:r w:rsidRPr="000E77CF">
        <w:rPr>
          <w:sz w:val="18"/>
        </w:rPr>
        <w:t>339.- İstanbul Milletvekili Mustafa Sezgin Tanrıkulu’nun, İnsan Haklarını İnceleme Komisyonuna yapılan başvurulara ilişkin sor</w:t>
      </w:r>
      <w:r w:rsidRPr="000E77CF">
        <w:rPr>
          <w:sz w:val="18"/>
        </w:rPr>
        <w:t>u</w:t>
      </w:r>
      <w:r w:rsidRPr="000E77CF">
        <w:rPr>
          <w:sz w:val="18"/>
        </w:rPr>
        <w:t>su ve Türkiye Büyük Millet Meclisi Başkan Vekili Süreyya Sadi Bilgiç’in cevabı (7/15864)</w:t>
      </w:r>
    </w:p>
    <w:p w:rsidRPr="000E77CF" w:rsidR="000E77CF" w:rsidP="000E77CF" w:rsidRDefault="000E77CF">
      <w:pPr>
        <w:tabs>
          <w:tab w:val="center" w:pos="5100"/>
        </w:tabs>
        <w:ind w:left="80" w:right="60" w:firstLine="760"/>
        <w:jc w:val="both"/>
        <w:rPr>
          <w:sz w:val="18"/>
        </w:rPr>
      </w:pPr>
      <w:r w:rsidRPr="000E77CF">
        <w:rPr>
          <w:sz w:val="18"/>
        </w:rPr>
        <w:t>340.- Balıkesir Milletvekili İsmail Ok’un, Milletvekili personelinin özlük haklarına ilişkin sorusu ve Türkiye Büyük Millet Meclisi Başkan Vekili Süreyya Sadi Bilgiç’in cevabı (7/15865)</w:t>
      </w:r>
    </w:p>
    <w:p w:rsidRPr="000E77CF" w:rsidR="000E77CF" w:rsidP="000E77CF" w:rsidRDefault="000E77CF">
      <w:pPr>
        <w:tabs>
          <w:tab w:val="center" w:pos="5100"/>
        </w:tabs>
        <w:ind w:left="80" w:right="60" w:firstLine="760"/>
        <w:jc w:val="both"/>
        <w:rPr>
          <w:sz w:val="18"/>
        </w:rPr>
      </w:pPr>
      <w:r w:rsidRPr="000E77CF">
        <w:rPr>
          <w:sz w:val="18"/>
        </w:rPr>
        <w:t>341.- Balıkesir Milletvekili İsmail Ok’un, 703 sayılı KHK kapsamında mülga Başbakanlıktan atanan 4/D kadrosundaki şoförlerin özlük haklarına ilişkin sorusu ve Türkiye Büyük Millet Meclisi Başkan Vekili Süreyya Sadi Bilgiç’in cevabı (7/15866)</w:t>
      </w:r>
    </w:p>
    <w:p w:rsidRPr="000E77CF" w:rsidR="000E77CF" w:rsidP="000E77CF" w:rsidRDefault="000E77CF">
      <w:pPr>
        <w:tabs>
          <w:tab w:val="center" w:pos="5100"/>
        </w:tabs>
        <w:ind w:left="80" w:right="60" w:firstLine="760"/>
        <w:jc w:val="both"/>
        <w:rPr>
          <w:sz w:val="18"/>
        </w:rPr>
      </w:pPr>
      <w:r w:rsidRPr="000E77CF">
        <w:rPr>
          <w:sz w:val="18"/>
        </w:rPr>
        <w:t>342.- Manisa Milletvekili Özgür Özel’in, Yazılı soru ve Meclis araştırması önergeleri ile kanun teklifi iadelerine ve kanun teklifl</w:t>
      </w:r>
      <w:r w:rsidRPr="000E77CF">
        <w:rPr>
          <w:sz w:val="18"/>
        </w:rPr>
        <w:t>e</w:t>
      </w:r>
      <w:r w:rsidRPr="000E77CF">
        <w:rPr>
          <w:sz w:val="18"/>
        </w:rPr>
        <w:t>rinin komisyonlara havale işlemlerine ilişkin sorusu ve Türkiye Büyük Millet Meclisi Başkan Vekili Süreyya Sadi Bilgiç’in cevabı(7/15867)</w:t>
      </w:r>
    </w:p>
    <w:p w:rsidRPr="000E77CF" w:rsidR="000E77CF" w:rsidP="000E77CF" w:rsidRDefault="000E77CF">
      <w:pPr>
        <w:tabs>
          <w:tab w:val="center" w:pos="5100"/>
        </w:tabs>
        <w:ind w:left="80" w:right="60" w:firstLine="760"/>
        <w:jc w:val="both"/>
        <w:rPr>
          <w:sz w:val="18"/>
        </w:rPr>
      </w:pPr>
      <w:r w:rsidRPr="000E77CF">
        <w:rPr>
          <w:sz w:val="18"/>
        </w:rPr>
        <w:t>343.- Niğde Milletvekili Ömer Fethi Gürer’in, FETÖ ile bağlantısı sebebiyle kapatılan öğrenci yurtlarına ilişkin Cumhurbaşkanı Yardımcısı Fuat Oktay’a sorusu ve Gençlik ve Spor Bakanı Mehmet Muharrem Kasapoğlu’nun cevabı (7/15875)</w:t>
      </w:r>
    </w:p>
    <w:p w:rsidRPr="000E77CF" w:rsidR="000E77CF" w:rsidP="000E77CF" w:rsidRDefault="000E77CF">
      <w:pPr>
        <w:tabs>
          <w:tab w:val="center" w:pos="5100"/>
        </w:tabs>
        <w:ind w:left="80" w:right="60" w:firstLine="760"/>
        <w:jc w:val="both"/>
        <w:rPr>
          <w:sz w:val="18"/>
        </w:rPr>
      </w:pPr>
      <w:r w:rsidRPr="000E77CF">
        <w:rPr>
          <w:sz w:val="18"/>
        </w:rPr>
        <w:t>344.- Denizli Milletvekili Gülizar Biçer Karaca’nın, son beş yılda yapılan HES, RES ve JES sayısına ilişkin sorusu ve Enerji ve T</w:t>
      </w:r>
      <w:r w:rsidRPr="000E77CF">
        <w:rPr>
          <w:sz w:val="18"/>
        </w:rPr>
        <w:t>a</w:t>
      </w:r>
      <w:r w:rsidRPr="000E77CF">
        <w:rPr>
          <w:sz w:val="18"/>
        </w:rPr>
        <w:t>bii Kaynaklar Bakanı Fatih Dönmez’in cevabı (7/15940)</w:t>
      </w:r>
    </w:p>
    <w:p w:rsidRPr="000E77CF" w:rsidR="000E77CF" w:rsidP="000E77CF" w:rsidRDefault="000E77CF">
      <w:pPr>
        <w:tabs>
          <w:tab w:val="center" w:pos="5100"/>
        </w:tabs>
        <w:ind w:left="80" w:right="60" w:firstLine="760"/>
        <w:jc w:val="both"/>
        <w:rPr>
          <w:sz w:val="18"/>
        </w:rPr>
      </w:pPr>
      <w:r w:rsidRPr="000E77CF">
        <w:rPr>
          <w:sz w:val="18"/>
        </w:rPr>
        <w:t>345.- Muğla Milletvekili Burak Erbay’ın, Sarıgerme Spor Kompleksi projesinin bulunduğu aşamaya ilişkin sorusu ve Gençlik ve Spor Bakanı Mehmet Muharrem Kasapoğlu’nun cevabı (7/15941)</w:t>
      </w:r>
    </w:p>
    <w:p w:rsidRPr="000E77CF" w:rsidR="000E77CF" w:rsidP="000E77CF" w:rsidRDefault="000E77CF">
      <w:pPr>
        <w:tabs>
          <w:tab w:val="center" w:pos="5100"/>
        </w:tabs>
        <w:ind w:left="80" w:right="60" w:firstLine="760"/>
        <w:jc w:val="both"/>
        <w:rPr>
          <w:sz w:val="18"/>
        </w:rPr>
      </w:pPr>
      <w:r w:rsidRPr="000E77CF">
        <w:rPr>
          <w:sz w:val="18"/>
        </w:rPr>
        <w:t>346.- Iğdır Milletvekili Yaşar Karadağ’ın, Iğdır-Aralık-Dilucu Sınır Kapısı bitümlü sıcak karışım kaplama projesinin bitiş süresinin uzatılmasına ilişkin sorusu ve Ulaştırma ve Altyapı Bakanı Mehmet C</w:t>
      </w:r>
      <w:r w:rsidRPr="000E77CF">
        <w:rPr>
          <w:sz w:val="18"/>
        </w:rPr>
        <w:t>a</w:t>
      </w:r>
      <w:r w:rsidRPr="000E77CF">
        <w:rPr>
          <w:sz w:val="18"/>
        </w:rPr>
        <w:t>hit Turhan’ın cevabı (7/15967)</w:t>
      </w:r>
    </w:p>
    <w:p w:rsidRPr="000E77CF" w:rsidR="000E77CF" w:rsidP="000E77CF" w:rsidRDefault="000E77CF">
      <w:pPr>
        <w:tabs>
          <w:tab w:val="center" w:pos="5100"/>
        </w:tabs>
        <w:ind w:left="80" w:right="60" w:firstLine="760"/>
        <w:jc w:val="both"/>
        <w:rPr>
          <w:sz w:val="18"/>
        </w:rPr>
      </w:pPr>
      <w:r w:rsidRPr="000E77CF">
        <w:rPr>
          <w:sz w:val="18"/>
        </w:rPr>
        <w:t>347.- Niğde Milletvekili Ömer Fethi Gürer’in, makinistlerin yıpranma payı alması önerisine ilişkin sorusu ve Ulaştırma ve Altyapı Bakanı Mehmet Cahit Turhan’ın cevabı (7/15968)</w:t>
      </w:r>
    </w:p>
    <w:p w:rsidRPr="000E77CF" w:rsidR="000E77CF" w:rsidP="000E77CF" w:rsidRDefault="000E77CF">
      <w:pPr>
        <w:tabs>
          <w:tab w:val="center" w:pos="5100"/>
        </w:tabs>
        <w:ind w:left="80" w:right="60" w:firstLine="760"/>
        <w:jc w:val="both"/>
        <w:rPr>
          <w:sz w:val="18"/>
        </w:rPr>
      </w:pPr>
      <w:r w:rsidRPr="000E77CF">
        <w:rPr>
          <w:sz w:val="18"/>
        </w:rPr>
        <w:t>348.- Bartın Milletvekili Aysu Bankoğlu’nun, Bartın-Arıt-Aydınlar karayolunun yapım sürecine ilişkin sorusu ve Ulaştırma ve Al</w:t>
      </w:r>
      <w:r w:rsidRPr="000E77CF">
        <w:rPr>
          <w:sz w:val="18"/>
        </w:rPr>
        <w:t>t</w:t>
      </w:r>
      <w:r w:rsidRPr="000E77CF">
        <w:rPr>
          <w:sz w:val="18"/>
        </w:rPr>
        <w:t>yapı Bakanı Mehmet Cahit Turhan’ın cevabı (7/15969)</w:t>
      </w:r>
    </w:p>
    <w:p w:rsidRPr="000E77CF" w:rsidR="000E77CF" w:rsidP="000E77CF" w:rsidRDefault="000E77CF">
      <w:pPr>
        <w:tabs>
          <w:tab w:val="center" w:pos="5100"/>
        </w:tabs>
        <w:ind w:left="80" w:right="60" w:firstLine="760"/>
        <w:jc w:val="both"/>
        <w:rPr>
          <w:sz w:val="18"/>
        </w:rPr>
      </w:pPr>
      <w:r w:rsidRPr="000E77CF">
        <w:rPr>
          <w:sz w:val="18"/>
        </w:rPr>
        <w:t>349.- Şanlıurfa Milletvekili Ömer Öcalan’ın, Şanlıurfa’nın Kısas Mahallesi’nde yaşanan bazı al</w:t>
      </w:r>
      <w:r w:rsidRPr="000E77CF">
        <w:rPr>
          <w:sz w:val="18"/>
        </w:rPr>
        <w:t>t</w:t>
      </w:r>
      <w:r w:rsidRPr="000E77CF">
        <w:rPr>
          <w:sz w:val="18"/>
        </w:rPr>
        <w:t>yapı, ulaşım ve çevre sorunlarına ilişkin sorusu ve Ulaştırma ve Altyapı Bakanı Mehmet Cahit Turhan’ın cevabı (7/15970)</w:t>
      </w:r>
    </w:p>
    <w:p w:rsidRPr="000E77CF" w:rsidR="000E77CF" w:rsidP="000E77CF" w:rsidRDefault="000E77CF">
      <w:pPr>
        <w:tabs>
          <w:tab w:val="center" w:pos="5100"/>
        </w:tabs>
        <w:ind w:left="80" w:right="60" w:firstLine="760"/>
        <w:jc w:val="both"/>
        <w:rPr>
          <w:sz w:val="18"/>
        </w:rPr>
      </w:pPr>
      <w:r w:rsidRPr="000E77CF">
        <w:rPr>
          <w:sz w:val="18"/>
        </w:rPr>
        <w:t>350.- İstanbul Milletvekili Mustafa Sezgin Tanrıkulu’nun, helal gıda sertifikalandırma belgesi alan işletme ve ürün sayısına ilişkin Cumhurbaşkanı Yardımcısı Fuat Oktay’a sorusu ve Ticaret Bakanı Ruhsar Pekcan’ın cevabı (7/15978)</w:t>
      </w:r>
    </w:p>
    <w:p w:rsidRPr="000E77CF" w:rsidR="000E77CF" w:rsidP="000E77CF" w:rsidRDefault="000E77CF">
      <w:pPr>
        <w:tabs>
          <w:tab w:val="center" w:pos="5100"/>
        </w:tabs>
        <w:ind w:left="80" w:right="60" w:firstLine="760"/>
        <w:jc w:val="both"/>
        <w:rPr>
          <w:sz w:val="18"/>
        </w:rPr>
      </w:pPr>
      <w:r w:rsidRPr="000E77CF">
        <w:rPr>
          <w:sz w:val="18"/>
        </w:rPr>
        <w:t>351.- Kocaeli Milletvekili Ömer Faruk Gergerlioğlu’nun, işten çıkarılan bir işçinin TPIC ile ilgili iddialarına ilişkin Cumhurbaşkanı Yardımcısı Fuat Oktay’a sorusu ve Enerji ve Tabii Kaynaklar Bakanı Fatih Dönmez’in cevabı (7/15988)</w:t>
      </w:r>
    </w:p>
    <w:p w:rsidRPr="000E77CF" w:rsidR="000E77CF" w:rsidP="000E77CF" w:rsidRDefault="000E77CF">
      <w:pPr>
        <w:tabs>
          <w:tab w:val="center" w:pos="5100"/>
        </w:tabs>
        <w:ind w:left="80" w:right="60" w:firstLine="760"/>
        <w:jc w:val="both"/>
        <w:rPr>
          <w:sz w:val="18"/>
        </w:rPr>
      </w:pPr>
      <w:r w:rsidRPr="000E77CF">
        <w:rPr>
          <w:sz w:val="18"/>
        </w:rPr>
        <w:t>352.- İstanbul Milletvekili Mustafa Sezgin Tanrıkulu’nun, Bakanlığa bağlı birimlerde kadro veri</w:t>
      </w:r>
      <w:r w:rsidRPr="000E77CF">
        <w:rPr>
          <w:sz w:val="18"/>
        </w:rPr>
        <w:t>l</w:t>
      </w:r>
      <w:r w:rsidRPr="000E77CF">
        <w:rPr>
          <w:sz w:val="18"/>
        </w:rPr>
        <w:t>meyerek taşeron olarak çalışmaya devam eden kişilere ve kadroya alınmama gerekçelerine ilişkin sorusu ve Gençlik ve Spor Bakanı Mehmet Muharrem Kasapoğlu’nun cevabı (7/16015)</w:t>
      </w:r>
    </w:p>
    <w:p w:rsidRPr="000E77CF" w:rsidR="000E77CF" w:rsidP="000E77CF" w:rsidRDefault="000E77CF">
      <w:pPr>
        <w:tabs>
          <w:tab w:val="center" w:pos="5100"/>
        </w:tabs>
        <w:ind w:left="80" w:right="60" w:firstLine="760"/>
        <w:jc w:val="both"/>
        <w:rPr>
          <w:sz w:val="18"/>
        </w:rPr>
      </w:pPr>
      <w:r w:rsidRPr="000E77CF">
        <w:rPr>
          <w:sz w:val="18"/>
        </w:rPr>
        <w:t>353.- İstanbul Milletvekili Mustafa Sezgin Tanrıkulu’nun, Kredi ve Yurtlar Kurumundan kredi alan öğrencilere ilişkin sorusu ve Gençlik ve Spor Bakanı Mehmet Muharrem Kasapoğlu’nun cevabı (7/16016)</w:t>
      </w:r>
    </w:p>
    <w:p w:rsidRPr="000E77CF" w:rsidR="000E77CF" w:rsidP="000E77CF" w:rsidRDefault="000E77CF">
      <w:pPr>
        <w:tabs>
          <w:tab w:val="center" w:pos="5100"/>
        </w:tabs>
        <w:ind w:left="80" w:right="60" w:firstLine="760"/>
        <w:jc w:val="both"/>
        <w:rPr>
          <w:sz w:val="18"/>
        </w:rPr>
      </w:pPr>
      <w:r w:rsidRPr="000E77CF">
        <w:rPr>
          <w:sz w:val="18"/>
        </w:rPr>
        <w:t>354.- İstanbul Milletvekili Mustafa Sezgin Tanrıkulu’nun, DMD hastası öğrenci sayısına ve bu ö</w:t>
      </w:r>
      <w:r w:rsidRPr="000E77CF">
        <w:rPr>
          <w:sz w:val="18"/>
        </w:rPr>
        <w:t>ğ</w:t>
      </w:r>
      <w:r w:rsidRPr="000E77CF">
        <w:rPr>
          <w:sz w:val="18"/>
        </w:rPr>
        <w:t>rencilerin sorunlarının çözümüne yönelik çalışmalara,</w:t>
      </w:r>
    </w:p>
    <w:p w:rsidRPr="000E77CF" w:rsidR="000E77CF" w:rsidP="000E77CF" w:rsidRDefault="000E77CF">
      <w:pPr>
        <w:tabs>
          <w:tab w:val="center" w:pos="5100"/>
        </w:tabs>
        <w:ind w:left="80" w:right="60" w:firstLine="760"/>
        <w:jc w:val="both"/>
        <w:rPr>
          <w:sz w:val="18"/>
        </w:rPr>
      </w:pPr>
      <w:r w:rsidRPr="000E77CF">
        <w:rPr>
          <w:sz w:val="18"/>
        </w:rPr>
        <w:t xml:space="preserve">Bakanlığa bağlı birimlerde kadro verilmeyerek taşeron olarak çalışmaya devam eden kişilere ve kadroya alınmama gerekçelerine, </w:t>
      </w:r>
    </w:p>
    <w:p w:rsidRPr="000E77CF" w:rsidR="000E77CF" w:rsidP="000E77CF" w:rsidRDefault="000E77CF">
      <w:pPr>
        <w:tabs>
          <w:tab w:val="center" w:pos="5100"/>
        </w:tabs>
        <w:ind w:left="80" w:right="60" w:firstLine="760"/>
        <w:jc w:val="both"/>
        <w:rPr>
          <w:sz w:val="18"/>
        </w:rPr>
      </w:pPr>
      <w:r w:rsidRPr="000E77CF">
        <w:rPr>
          <w:sz w:val="18"/>
        </w:rPr>
        <w:t>-Balıkesir Milletvekili Ahmet Akın’ın, okullarda ısınma amacıyla kullanılmak üzere ithal kömür alımı ihalesi düzenlenmesine ve yerli kömür kullanılmamasının nedenine,</w:t>
      </w:r>
    </w:p>
    <w:p w:rsidRPr="000E77CF" w:rsidR="000E77CF" w:rsidP="000E77CF" w:rsidRDefault="000E77CF">
      <w:pPr>
        <w:tabs>
          <w:tab w:val="center" w:pos="5100"/>
        </w:tabs>
        <w:ind w:left="80" w:right="60" w:firstLine="760"/>
        <w:jc w:val="both"/>
        <w:rPr>
          <w:sz w:val="18"/>
        </w:rPr>
      </w:pPr>
      <w:r w:rsidRPr="000E77CF">
        <w:rPr>
          <w:sz w:val="18"/>
        </w:rPr>
        <w:t>-Kırşehir Milletvekili Metin İlhan’ın, Kırşehir’de görevli bir öğretmenin bir yıl geçici aylıksız g</w:t>
      </w:r>
      <w:r w:rsidRPr="000E77CF">
        <w:rPr>
          <w:sz w:val="18"/>
        </w:rPr>
        <w:t>ö</w:t>
      </w:r>
      <w:r w:rsidRPr="000E77CF">
        <w:rPr>
          <w:sz w:val="18"/>
        </w:rPr>
        <w:t>revlendirilme talebine,</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(7/16025), (7/16026), (7/16122), (7/16123)</w:t>
      </w:r>
    </w:p>
    <w:p w:rsidRPr="000E77CF" w:rsidR="000E77CF" w:rsidP="000E77CF" w:rsidRDefault="000E77CF">
      <w:pPr>
        <w:tabs>
          <w:tab w:val="center" w:pos="5100"/>
        </w:tabs>
        <w:ind w:left="80" w:right="60" w:firstLine="760"/>
        <w:jc w:val="both"/>
        <w:rPr>
          <w:sz w:val="18"/>
        </w:rPr>
      </w:pPr>
      <w:r w:rsidRPr="000E77CF">
        <w:rPr>
          <w:sz w:val="18"/>
        </w:rPr>
        <w:t>355.- Kocaeli Milletvekili Haydar Akar’ın, İstanbul Havalimanı’nın inşasından önce projenin ÇED raporunda yer alan bazı husu</w:t>
      </w:r>
      <w:r w:rsidRPr="000E77CF">
        <w:rPr>
          <w:sz w:val="18"/>
        </w:rPr>
        <w:t>s</w:t>
      </w:r>
      <w:r w:rsidRPr="000E77CF">
        <w:rPr>
          <w:sz w:val="18"/>
        </w:rPr>
        <w:t>larla ilgili gerekli çalışmaların yapılıp yapılmadığına ilişkin sorusu ve Ula</w:t>
      </w:r>
      <w:r w:rsidRPr="000E77CF">
        <w:rPr>
          <w:sz w:val="18"/>
        </w:rPr>
        <w:t>ş</w:t>
      </w:r>
      <w:r w:rsidRPr="000E77CF">
        <w:rPr>
          <w:sz w:val="18"/>
        </w:rPr>
        <w:t>tırma ve Altyapı Bakanı Mehmet Cahit Turhan’ın cevabı (7/16045)</w:t>
      </w:r>
    </w:p>
    <w:p w:rsidRPr="000E77CF" w:rsidR="000E77CF" w:rsidP="000E77CF" w:rsidRDefault="000E77CF">
      <w:pPr>
        <w:tabs>
          <w:tab w:val="center" w:pos="5100"/>
        </w:tabs>
        <w:ind w:left="80" w:right="60" w:firstLine="760"/>
        <w:jc w:val="both"/>
        <w:rPr>
          <w:sz w:val="18"/>
        </w:rPr>
      </w:pPr>
      <w:r w:rsidRPr="000E77CF">
        <w:rPr>
          <w:sz w:val="18"/>
        </w:rPr>
        <w:t>356.- İstanbul Milletvekili Mustafa Sezgin Tanrıkulu’nun, Bakanlığa bağlı birimlerde kadro veri</w:t>
      </w:r>
      <w:r w:rsidRPr="000E77CF">
        <w:rPr>
          <w:sz w:val="18"/>
        </w:rPr>
        <w:t>l</w:t>
      </w:r>
      <w:r w:rsidRPr="000E77CF">
        <w:rPr>
          <w:sz w:val="18"/>
        </w:rPr>
        <w:t>meyerek taşeron olarak çalışmaya devam eden kişilere ve kadroya alınmama gerekçelerine ilişkin sorusu ve Ulaştırma ve Altyapı Bakanı Mehmet Cahit Turhan’ın cevabı (7/16046)</w:t>
      </w:r>
    </w:p>
    <w:p w:rsidRPr="000E77CF" w:rsidR="000E77CF" w:rsidP="000E77CF" w:rsidRDefault="000E77CF">
      <w:pPr>
        <w:tabs>
          <w:tab w:val="center" w:pos="5100"/>
        </w:tabs>
        <w:ind w:left="80" w:right="60" w:firstLine="760"/>
        <w:jc w:val="both"/>
        <w:rPr>
          <w:sz w:val="18"/>
        </w:rPr>
      </w:pPr>
      <w:r w:rsidRPr="000E77CF">
        <w:rPr>
          <w:sz w:val="18"/>
        </w:rPr>
        <w:t>357.- Niğde Milletvekili Ömer Fethi Gürer’in, 2015-2019 yılları arasında TMSF tarafından el koyulan şirket sayısı ile el koyuldu</w:t>
      </w:r>
      <w:r w:rsidRPr="000E77CF">
        <w:rPr>
          <w:sz w:val="18"/>
        </w:rPr>
        <w:t>k</w:t>
      </w:r>
      <w:r w:rsidRPr="000E77CF">
        <w:rPr>
          <w:sz w:val="18"/>
        </w:rPr>
        <w:t>tan sonra sahibine iade edilen şirket sayısına ilişkin sorusu ve Cumhu</w:t>
      </w:r>
      <w:r w:rsidRPr="000E77CF">
        <w:rPr>
          <w:sz w:val="18"/>
        </w:rPr>
        <w:t>r</w:t>
      </w:r>
      <w:r w:rsidRPr="000E77CF">
        <w:rPr>
          <w:sz w:val="18"/>
        </w:rPr>
        <w:t>başkanı Yardımcısı Fuat Oktay’ın cevabı (7/16064)</w:t>
      </w:r>
    </w:p>
    <w:p w:rsidRPr="000E77CF" w:rsidR="000E77CF" w:rsidP="000E77CF" w:rsidRDefault="000E77CF">
      <w:pPr>
        <w:tabs>
          <w:tab w:val="center" w:pos="5100"/>
        </w:tabs>
        <w:ind w:left="80" w:right="60" w:firstLine="760"/>
        <w:jc w:val="both"/>
        <w:rPr>
          <w:sz w:val="18"/>
        </w:rPr>
      </w:pPr>
      <w:r w:rsidRPr="000E77CF">
        <w:rPr>
          <w:sz w:val="18"/>
        </w:rPr>
        <w:t>358.- Balıkesir Milletvekili İsmail Ok’un, Çin Hükmeti tarafından Uygur Türklerine uygulanan politikalara karşı Bakanlığın çalı</w:t>
      </w:r>
      <w:r w:rsidRPr="000E77CF">
        <w:rPr>
          <w:sz w:val="18"/>
        </w:rPr>
        <w:t>ş</w:t>
      </w:r>
      <w:r w:rsidRPr="000E77CF">
        <w:rPr>
          <w:sz w:val="18"/>
        </w:rPr>
        <w:t>malarına ilişkin sorusu ve Dışişleri Bakanı Mevlüt Çavuşoğlu’nun cevabı (7/16109)</w:t>
      </w:r>
    </w:p>
    <w:p w:rsidRPr="000E77CF" w:rsidR="000E77CF" w:rsidP="000E77CF" w:rsidRDefault="000E77CF">
      <w:pPr>
        <w:tabs>
          <w:tab w:val="center" w:pos="5100"/>
        </w:tabs>
        <w:ind w:left="80" w:right="60" w:firstLine="760"/>
        <w:jc w:val="both"/>
        <w:rPr>
          <w:sz w:val="18"/>
        </w:rPr>
      </w:pPr>
      <w:r w:rsidRPr="000E77CF">
        <w:rPr>
          <w:sz w:val="18"/>
        </w:rPr>
        <w:t>359.- Balıkesir Milletvekili İsmail Ok’un, elektrik faturalarına yansıtılan ek ücretlerin azaltılması ya da kaldırılması yönünde bir ç</w:t>
      </w:r>
      <w:r w:rsidRPr="000E77CF">
        <w:rPr>
          <w:sz w:val="18"/>
        </w:rPr>
        <w:t>a</w:t>
      </w:r>
      <w:r w:rsidRPr="000E77CF">
        <w:rPr>
          <w:sz w:val="18"/>
        </w:rPr>
        <w:t>lışma olup olmadığına ilişkin sorusu ve Enerji ve Tabii Kaynaklar Bakanı Fatih Dönmez’in cevabı (7/16110)</w:t>
      </w:r>
    </w:p>
    <w:p w:rsidRPr="000E77CF" w:rsidR="000E77CF" w:rsidP="000E77CF" w:rsidRDefault="000E77CF">
      <w:pPr>
        <w:tabs>
          <w:tab w:val="center" w:pos="5100"/>
        </w:tabs>
        <w:ind w:left="80" w:right="60" w:firstLine="760"/>
        <w:jc w:val="both"/>
        <w:rPr>
          <w:sz w:val="18"/>
        </w:rPr>
      </w:pPr>
      <w:r w:rsidRPr="000E77CF">
        <w:rPr>
          <w:sz w:val="18"/>
        </w:rPr>
        <w:t>360.- İzmir Milletvekili Sevda Erdan Kılıç’ın, Türkiye Basketbol Federasyonu Başkanının FIBA Avrupa Başkanı seçimlerindeki t</w:t>
      </w:r>
      <w:r w:rsidRPr="000E77CF">
        <w:rPr>
          <w:sz w:val="18"/>
        </w:rPr>
        <w:t>u</w:t>
      </w:r>
      <w:r w:rsidRPr="000E77CF">
        <w:rPr>
          <w:sz w:val="18"/>
        </w:rPr>
        <w:t>tumuna ilişkin Cumhurbaşkanı Yardımcısı Fuat Oktay’a sorusu ve Gen</w:t>
      </w:r>
      <w:r w:rsidRPr="000E77CF">
        <w:rPr>
          <w:sz w:val="18"/>
        </w:rPr>
        <w:t>ç</w:t>
      </w:r>
      <w:r w:rsidRPr="000E77CF">
        <w:rPr>
          <w:sz w:val="18"/>
        </w:rPr>
        <w:t>lik ve Spor Bakanı Mehmet Muharrem Kasapoğlu’nun cevabı (7/16150)</w:t>
      </w:r>
    </w:p>
    <w:p w:rsidRPr="000E77CF" w:rsidR="000E77CF" w:rsidP="000E77CF" w:rsidRDefault="000E77CF">
      <w:pPr>
        <w:tabs>
          <w:tab w:val="center" w:pos="5100"/>
        </w:tabs>
        <w:ind w:left="80" w:right="60" w:firstLine="760"/>
        <w:jc w:val="both"/>
        <w:rPr>
          <w:sz w:val="18"/>
        </w:rPr>
      </w:pPr>
      <w:r w:rsidRPr="000E77CF">
        <w:rPr>
          <w:sz w:val="18"/>
        </w:rPr>
        <w:t>361.- Tekirdağ Milletvekili İlhami Özcan Aygun’un, bir müftü tarafından yapılan sosyal medya paylaşımlarında ve verilen vaazla</w:t>
      </w:r>
      <w:r w:rsidRPr="000E77CF">
        <w:rPr>
          <w:sz w:val="18"/>
        </w:rPr>
        <w:t>r</w:t>
      </w:r>
      <w:r w:rsidRPr="000E77CF">
        <w:rPr>
          <w:sz w:val="18"/>
        </w:rPr>
        <w:t>da kullanıldığı iddia edilen bazı ifadelere ilişkin sorusu ve Cumhurba</w:t>
      </w:r>
      <w:r w:rsidRPr="000E77CF">
        <w:rPr>
          <w:sz w:val="18"/>
        </w:rPr>
        <w:t>ş</w:t>
      </w:r>
      <w:r w:rsidRPr="000E77CF">
        <w:rPr>
          <w:sz w:val="18"/>
        </w:rPr>
        <w:t>kanı Yardımcısı Fuat Oktay’ın cevabı (7/16151)</w:t>
      </w:r>
    </w:p>
    <w:p w:rsidRPr="000E77CF" w:rsidR="000E77CF" w:rsidP="000E77CF" w:rsidRDefault="000E77CF">
      <w:pPr>
        <w:tabs>
          <w:tab w:val="center" w:pos="5100"/>
        </w:tabs>
        <w:ind w:left="80" w:right="60" w:firstLine="760"/>
        <w:jc w:val="both"/>
        <w:rPr>
          <w:sz w:val="18"/>
        </w:rPr>
      </w:pPr>
      <w:r w:rsidRPr="000E77CF">
        <w:rPr>
          <w:sz w:val="18"/>
        </w:rPr>
        <w:t>362.- İstanbul Milletvekili Mahmut Tanal’ın, Göbeklitepe Antik Kent Müzesi giriş ücretlerine yapılan zammın sebebine ilişkin s</w:t>
      </w:r>
      <w:r w:rsidRPr="000E77CF">
        <w:rPr>
          <w:sz w:val="18"/>
        </w:rPr>
        <w:t>o</w:t>
      </w:r>
      <w:r w:rsidRPr="000E77CF">
        <w:rPr>
          <w:sz w:val="18"/>
        </w:rPr>
        <w:t>rusu ve Kültür ve Turizm Bakanı Mehmet Nuri Ersoy’un cevabı (7/16185)</w:t>
      </w:r>
    </w:p>
    <w:p w:rsidRPr="000E77CF" w:rsidR="000E77CF" w:rsidP="000E77CF" w:rsidRDefault="000E77CF">
      <w:pPr>
        <w:tabs>
          <w:tab w:val="center" w:pos="5100"/>
        </w:tabs>
        <w:ind w:left="80" w:right="60" w:firstLine="760"/>
        <w:jc w:val="both"/>
        <w:rPr>
          <w:sz w:val="18"/>
        </w:rPr>
      </w:pPr>
      <w:r w:rsidRPr="000E77CF">
        <w:rPr>
          <w:sz w:val="18"/>
        </w:rPr>
        <w:t>363.- Van Milletvekili Muazzez Orhan’ın, Van’ın Edremit ilçesinde görev yapan bir sınıf öğretmeninin başka bir ilde görevlend</w:t>
      </w:r>
      <w:r w:rsidRPr="000E77CF">
        <w:rPr>
          <w:sz w:val="18"/>
        </w:rPr>
        <w:t>i</w:t>
      </w:r>
      <w:r w:rsidRPr="000E77CF">
        <w:rPr>
          <w:sz w:val="18"/>
        </w:rPr>
        <w:t>rilmesiyle ilgili iddialara ve okullarda verilen Kürtçe seçmeli derslere,</w:t>
      </w:r>
    </w:p>
    <w:p w:rsidRPr="000E77CF" w:rsidR="000E77CF" w:rsidP="000E77CF" w:rsidRDefault="000E77CF">
      <w:pPr>
        <w:tabs>
          <w:tab w:val="center" w:pos="5100"/>
        </w:tabs>
        <w:ind w:left="80" w:right="60" w:firstLine="760"/>
        <w:jc w:val="both"/>
        <w:rPr>
          <w:sz w:val="18"/>
        </w:rPr>
      </w:pPr>
      <w:r w:rsidRPr="000E77CF">
        <w:rPr>
          <w:sz w:val="18"/>
        </w:rPr>
        <w:t xml:space="preserve">-İstanbul Milletvekili Mahmut Tanal’ın, Erzurum’un Yakutiye ilçesindeki bir anaokulunun aidat ve kırtasiye giderlerine, </w:t>
      </w:r>
    </w:p>
    <w:p w:rsidRPr="000E77CF" w:rsidR="000E77CF" w:rsidP="000E77CF" w:rsidRDefault="000E77CF">
      <w:pPr>
        <w:tabs>
          <w:tab w:val="center" w:pos="5100"/>
        </w:tabs>
        <w:ind w:left="80" w:right="60" w:firstLine="760"/>
        <w:jc w:val="both"/>
        <w:rPr>
          <w:sz w:val="18"/>
        </w:rPr>
      </w:pPr>
      <w:r w:rsidRPr="000E77CF">
        <w:rPr>
          <w:sz w:val="18"/>
        </w:rPr>
        <w:t>-Antalya Milletvekili Kemal Bülbül’ün, intihar eden öğretmen adaylarına ve konuya yönelik ç</w:t>
      </w:r>
      <w:r w:rsidRPr="000E77CF">
        <w:rPr>
          <w:sz w:val="18"/>
        </w:rPr>
        <w:t>a</w:t>
      </w:r>
      <w:r w:rsidRPr="000E77CF">
        <w:rPr>
          <w:sz w:val="18"/>
        </w:rPr>
        <w:t xml:space="preserve">lışmalara, </w:t>
      </w:r>
    </w:p>
    <w:p w:rsidRPr="000E77CF" w:rsidR="000E77CF" w:rsidP="000E77CF" w:rsidRDefault="000E77CF">
      <w:pPr>
        <w:tabs>
          <w:tab w:val="center" w:pos="5100"/>
        </w:tabs>
        <w:ind w:left="80" w:right="60" w:firstLine="760"/>
        <w:jc w:val="both"/>
        <w:rPr>
          <w:sz w:val="18"/>
        </w:rPr>
      </w:pPr>
      <w:r w:rsidRPr="000E77CF">
        <w:rPr>
          <w:sz w:val="18"/>
        </w:rPr>
        <w:t>-Burdur Milletvekili Mehmet Göker’in, özel eğitim ve rehabilitasyon merkezlerinde çalışan öğretmenlerin kadroya alınması ve ç</w:t>
      </w:r>
      <w:r w:rsidRPr="000E77CF">
        <w:rPr>
          <w:sz w:val="18"/>
        </w:rPr>
        <w:t>a</w:t>
      </w:r>
      <w:r w:rsidRPr="000E77CF">
        <w:rPr>
          <w:sz w:val="18"/>
        </w:rPr>
        <w:t>lışma koşullarının iyileştirilmesi önerisine.</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(7/16187), (7/16188), (7/16189), (7/16190)</w:t>
      </w:r>
    </w:p>
    <w:p w:rsidRPr="000E77CF" w:rsidR="000E77CF" w:rsidP="000E77CF" w:rsidRDefault="000E77CF">
      <w:pPr>
        <w:tabs>
          <w:tab w:val="center" w:pos="5100"/>
        </w:tabs>
        <w:ind w:left="80" w:right="60" w:firstLine="760"/>
        <w:jc w:val="both"/>
        <w:rPr>
          <w:sz w:val="18"/>
        </w:rPr>
      </w:pPr>
      <w:r w:rsidRPr="000E77CF">
        <w:rPr>
          <w:sz w:val="18"/>
        </w:rPr>
        <w:t>364.- İstanbul Milletvekili Mustafa Sezgin Tanrıkulu’nun, TBMM tarafından gerçekleştirilen yurt dışı ziyaretlerine ilişkin sorusu ve Türkiye Büyük Millet Meclisi Başkan Vekili Süreyya Sadi Bilgiç’in c</w:t>
      </w:r>
      <w:r w:rsidRPr="000E77CF">
        <w:rPr>
          <w:sz w:val="18"/>
        </w:rPr>
        <w:t>e</w:t>
      </w:r>
      <w:r w:rsidRPr="000E77CF">
        <w:rPr>
          <w:sz w:val="18"/>
        </w:rPr>
        <w:t>vabı (7/16204)</w:t>
      </w:r>
    </w:p>
    <w:p w:rsidRPr="000E77CF" w:rsidR="000E77CF" w:rsidP="000E77CF" w:rsidRDefault="000E77CF">
      <w:pPr>
        <w:tabs>
          <w:tab w:val="center" w:pos="5100"/>
        </w:tabs>
        <w:ind w:left="80" w:right="60" w:firstLine="760"/>
        <w:jc w:val="both"/>
        <w:rPr>
          <w:sz w:val="18"/>
        </w:rPr>
      </w:pPr>
      <w:r w:rsidRPr="000E77CF">
        <w:rPr>
          <w:sz w:val="18"/>
        </w:rPr>
        <w:t>365.- Ankara Milletvekili Filiz Kerestecioğlu Demir’in, 27. Yasama Dönemi’nde Başkanlığa sunulan yazılı soru ve Meclis araştı</w:t>
      </w:r>
      <w:r w:rsidRPr="000E77CF">
        <w:rPr>
          <w:sz w:val="18"/>
        </w:rPr>
        <w:t>r</w:t>
      </w:r>
      <w:r w:rsidRPr="000E77CF">
        <w:rPr>
          <w:sz w:val="18"/>
        </w:rPr>
        <w:t>ması önergelerine ilişkin sorusu ve Türkiye Büyük Millet Meclisi Başkan Vekili Süreyya Sadi Bilgiç’in cevabı (7/16205)</w:t>
      </w:r>
    </w:p>
    <w:p w:rsidRPr="000E77CF" w:rsidR="000E77CF" w:rsidP="000E77CF" w:rsidRDefault="000E77CF">
      <w:pPr>
        <w:tabs>
          <w:tab w:val="center" w:pos="5100"/>
        </w:tabs>
        <w:ind w:left="80" w:right="60" w:firstLine="760"/>
        <w:jc w:val="both"/>
        <w:rPr>
          <w:sz w:val="18"/>
        </w:rPr>
      </w:pPr>
      <w:r w:rsidRPr="000E77CF">
        <w:rPr>
          <w:sz w:val="18"/>
        </w:rPr>
        <w:t>366.- Hatay Milletvekili Suzan Şahin’in, Yazılı soru önergelerinin cevaplandırılmasına ilişkin sorusu ve Türkiye Büyük Millet Meclisi Başkan Vekili Süreyya Sadi Bilgiç’in cevabı (7/16207)</w:t>
      </w:r>
    </w:p>
    <w:p w:rsidRPr="000E77CF" w:rsidR="000E77CF" w:rsidP="000E77CF" w:rsidRDefault="000E77CF">
      <w:pPr>
        <w:tabs>
          <w:tab w:val="center" w:pos="5100"/>
        </w:tabs>
        <w:ind w:left="80" w:right="60" w:firstLine="760"/>
        <w:jc w:val="both"/>
        <w:rPr>
          <w:sz w:val="18"/>
        </w:rPr>
      </w:pPr>
      <w:r w:rsidRPr="000E77CF">
        <w:rPr>
          <w:sz w:val="18"/>
        </w:rPr>
        <w:t>367.- Niğde Milletvekili Ömer Fethi Gürer’in, 15 Temmuz Darbe Girişiminin ardından TBMM’de yapılan onarım ve düzenleme çalışmalarına ilişkin sorusu ve Türkiye Büyük Millet Meclisi Başkan Vekili Süreyya Sadi Bilgiç’in cevabı (7/16208)</w:t>
      </w: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r w:rsidRPr="000E77CF">
        <w:rPr>
          <w:sz w:val="18"/>
        </w:rPr>
        <w:t>368.- İzmir Milletvekili Mehmet Ali Çelebi’nin, Isparta ilinde Bakanlığa bağlı kurum ve kuruluşların binaları için depreme day</w:t>
      </w:r>
      <w:r w:rsidRPr="000E77CF">
        <w:rPr>
          <w:sz w:val="18"/>
        </w:rPr>
        <w:t>a</w:t>
      </w:r>
      <w:r w:rsidRPr="000E77CF">
        <w:rPr>
          <w:sz w:val="18"/>
        </w:rPr>
        <w:t>nıklılık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Isparta ilinde Bakanlığa bağlı kurumlarda engelli personel istihdamına ve kurum binalarının enge</w:t>
      </w:r>
      <w:r w:rsidRPr="000E77CF">
        <w:rPr>
          <w:sz w:val="18"/>
        </w:rPr>
        <w:t>l</w:t>
      </w:r>
      <w:r w:rsidRPr="000E77CF">
        <w:rPr>
          <w:sz w:val="18"/>
        </w:rPr>
        <w:t>li kullanımına uygunluğuna.</w:t>
      </w:r>
    </w:p>
    <w:p w:rsidRPr="000E77CF" w:rsidR="000E77CF" w:rsidP="000E77CF" w:rsidRDefault="000E77CF">
      <w:pPr>
        <w:tabs>
          <w:tab w:val="center" w:pos="5100"/>
        </w:tabs>
        <w:ind w:left="80" w:right="60" w:firstLine="760"/>
        <w:jc w:val="both"/>
        <w:rPr>
          <w:sz w:val="18"/>
        </w:rPr>
      </w:pPr>
      <w:r w:rsidRPr="000E77CF">
        <w:rPr>
          <w:sz w:val="18"/>
        </w:rPr>
        <w:t>İlişkin soruları ve Enerji ve Tabii Kaynaklar Bakanı Fatih Dönmez’in cevabı (7/16239), (7/16243)</w:t>
      </w:r>
    </w:p>
    <w:p w:rsidRPr="000E77CF" w:rsidR="000E77CF" w:rsidP="000E77CF" w:rsidRDefault="000E77CF">
      <w:pPr>
        <w:tabs>
          <w:tab w:val="center" w:pos="5100"/>
        </w:tabs>
        <w:ind w:left="80" w:right="60" w:firstLine="760"/>
        <w:jc w:val="both"/>
        <w:rPr>
          <w:sz w:val="18"/>
        </w:rPr>
      </w:pPr>
      <w:r w:rsidRPr="000E77CF">
        <w:rPr>
          <w:sz w:val="18"/>
        </w:rPr>
        <w:t>369.- Artvin Milletvekili Uğur Bayraktutan’ın, Başkent Doğalgaz A.Ş. abonelerinin sorunlarının ve çağrı merkezi ile ilgili sıkıntıl</w:t>
      </w:r>
      <w:r w:rsidRPr="000E77CF">
        <w:rPr>
          <w:sz w:val="18"/>
        </w:rPr>
        <w:t>a</w:t>
      </w:r>
      <w:r w:rsidRPr="000E77CF">
        <w:rPr>
          <w:sz w:val="18"/>
        </w:rPr>
        <w:t>rın çözümüne ilişkin sorusu ve Enerji ve Tabii Kaynaklar Bakanı Fatih Dönmez’in cevabı (7/16240)</w:t>
      </w:r>
    </w:p>
    <w:p w:rsidRPr="000E77CF" w:rsidR="000E77CF" w:rsidP="000E77CF" w:rsidRDefault="000E77CF">
      <w:pPr>
        <w:tabs>
          <w:tab w:val="center" w:pos="5100"/>
        </w:tabs>
        <w:ind w:left="80" w:right="60" w:firstLine="760"/>
        <w:jc w:val="both"/>
        <w:rPr>
          <w:sz w:val="18"/>
        </w:rPr>
      </w:pPr>
      <w:r w:rsidRPr="000E77CF">
        <w:rPr>
          <w:sz w:val="18"/>
        </w:rPr>
        <w:t>370.- İzmir Milletvekili Mehmet Ali Çelebi’nin, Bitlis ilinde Bakanlığa bağlı kurum ve kuruluşların binaları için depreme dayanı</w:t>
      </w:r>
      <w:r w:rsidRPr="000E77CF">
        <w:rPr>
          <w:sz w:val="18"/>
        </w:rPr>
        <w:t>k</w:t>
      </w:r>
      <w:r w:rsidRPr="000E77CF">
        <w:rPr>
          <w:sz w:val="18"/>
        </w:rPr>
        <w:t>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2002-2018 yılları arasında Bakanlığın Bitlis ili için kendi bütçesinden veya AB programları bütç</w:t>
      </w:r>
      <w:r w:rsidRPr="000E77CF">
        <w:rPr>
          <w:sz w:val="18"/>
        </w:rPr>
        <w:t>e</w:t>
      </w:r>
      <w:r w:rsidRPr="000E77CF">
        <w:rPr>
          <w:sz w:val="18"/>
        </w:rPr>
        <w:t xml:space="preserve">sinden hazırladığı projelere, </w:t>
      </w:r>
    </w:p>
    <w:p w:rsidRPr="000E77CF" w:rsidR="000E77CF" w:rsidP="000E77CF" w:rsidRDefault="000E77CF">
      <w:pPr>
        <w:tabs>
          <w:tab w:val="center" w:pos="5100"/>
        </w:tabs>
        <w:ind w:left="80" w:right="60" w:firstLine="760"/>
        <w:jc w:val="both"/>
        <w:rPr>
          <w:sz w:val="18"/>
        </w:rPr>
      </w:pPr>
      <w:r w:rsidRPr="000E77CF">
        <w:rPr>
          <w:sz w:val="18"/>
        </w:rPr>
        <w:t>Bitlis ilinde Bakanlığa bağlı kurumlarda engelli personel istihdamına ve kurum binalarının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İlişkin soruları ve Enerji ve Tabii Kaynaklar Bakanı Fatih Dönmez’in cevabı (7/16241), (7/16242), (7/16245)</w:t>
      </w:r>
    </w:p>
    <w:p w:rsidRPr="000E77CF" w:rsidR="000E77CF" w:rsidP="000E77CF" w:rsidRDefault="000E77CF">
      <w:pPr>
        <w:tabs>
          <w:tab w:val="center" w:pos="5100"/>
        </w:tabs>
        <w:ind w:left="80" w:right="60" w:firstLine="760"/>
        <w:jc w:val="both"/>
        <w:rPr>
          <w:sz w:val="18"/>
        </w:rPr>
      </w:pPr>
      <w:r w:rsidRPr="000E77CF">
        <w:rPr>
          <w:sz w:val="18"/>
        </w:rPr>
        <w:t>371.- İzmir Milletvekili Mehmet Ali Çelebi’nin, 2002-2018 yılları arasında Bakanlığın Isparta ili için kendi bütçesinden veya AB programları bütçesinden hazırladığı projelere ilişkin sorusu ve Enerji ve Tabii Kaynaklar Bakanı Fatih Dönmez’in cevabı (7/16244)</w:t>
      </w:r>
    </w:p>
    <w:p w:rsidRPr="000E77CF" w:rsidR="000E77CF" w:rsidP="000E77CF" w:rsidRDefault="000E77CF">
      <w:pPr>
        <w:tabs>
          <w:tab w:val="center" w:pos="5100"/>
        </w:tabs>
        <w:ind w:left="80" w:right="60" w:firstLine="760"/>
        <w:jc w:val="both"/>
        <w:rPr>
          <w:sz w:val="18"/>
        </w:rPr>
      </w:pPr>
      <w:r w:rsidRPr="000E77CF">
        <w:rPr>
          <w:sz w:val="18"/>
        </w:rPr>
        <w:t>372.- İzmir Milletvekili Mehmet Ali Çelebi’nin, Isparta ilinde Bakanlığa bağlı kurum ve kuruluşların binaları için depreme day</w:t>
      </w:r>
      <w:r w:rsidRPr="000E77CF">
        <w:rPr>
          <w:sz w:val="18"/>
        </w:rPr>
        <w:t>a</w:t>
      </w:r>
      <w:r w:rsidRPr="000E77CF">
        <w:rPr>
          <w:sz w:val="18"/>
        </w:rPr>
        <w:t>nıklılık testi yapılıp yapılmadığına ve depreme karşı alınan önlemlere ilişkin sorusu ve Gençlik ve Spor Bakanı Mehmet Muharrem Kasapoğlu’nun cevabı (7/16247)</w:t>
      </w:r>
    </w:p>
    <w:p w:rsidRPr="000E77CF" w:rsidR="000E77CF" w:rsidP="000E77CF" w:rsidRDefault="000E77CF">
      <w:pPr>
        <w:tabs>
          <w:tab w:val="center" w:pos="5100"/>
        </w:tabs>
        <w:ind w:left="80" w:right="60" w:firstLine="760"/>
        <w:jc w:val="both"/>
        <w:rPr>
          <w:sz w:val="18"/>
        </w:rPr>
      </w:pPr>
      <w:r w:rsidRPr="000E77CF">
        <w:rPr>
          <w:sz w:val="18"/>
        </w:rPr>
        <w:t>373.- İzmir Milletvekili Mehmet Ali Çelebi’nin, Bitlis ilinde Bakanlığa bağlı kurum ve kuruluşların binaları için depreme dayanı</w:t>
      </w:r>
      <w:r w:rsidRPr="000E77CF">
        <w:rPr>
          <w:sz w:val="18"/>
        </w:rPr>
        <w:t>k</w:t>
      </w:r>
      <w:r w:rsidRPr="000E77CF">
        <w:rPr>
          <w:sz w:val="18"/>
        </w:rPr>
        <w:t>lılık testi yapılıp yapılmadığına ve depreme karşı alınan önlemlere ilişkin sorusu ve Gençlik ve Spor Bakanı Mehmet Muharrem Kasapoğlu’nun cevabı (7/16248)</w:t>
      </w:r>
    </w:p>
    <w:p w:rsidRPr="000E77CF" w:rsidR="000E77CF" w:rsidP="000E77CF" w:rsidRDefault="000E77CF">
      <w:pPr>
        <w:tabs>
          <w:tab w:val="center" w:pos="5100"/>
        </w:tabs>
        <w:ind w:left="80" w:right="60" w:firstLine="760"/>
        <w:jc w:val="both"/>
        <w:rPr>
          <w:sz w:val="18"/>
        </w:rPr>
      </w:pPr>
      <w:r w:rsidRPr="000E77CF">
        <w:rPr>
          <w:sz w:val="18"/>
        </w:rPr>
        <w:t>374.- İzmir Milletvekili Mehmet Ali Çelebi’nin, Bitlis ilinde bulunan spor kulübü sayısına ve 2018 yılında bunlara yapılan nakdi yardımlara ilişkin sorusu ve Gençlik ve Spor Bakanı Mehmet Muharrem Kasapoğlu’nun cevabı (7/16249)</w:t>
      </w:r>
    </w:p>
    <w:p w:rsidRPr="000E77CF" w:rsidR="000E77CF" w:rsidP="000E77CF" w:rsidRDefault="000E77CF">
      <w:pPr>
        <w:tabs>
          <w:tab w:val="center" w:pos="5100"/>
        </w:tabs>
        <w:ind w:left="80" w:right="60" w:firstLine="760"/>
        <w:jc w:val="both"/>
        <w:rPr>
          <w:sz w:val="18"/>
        </w:rPr>
      </w:pPr>
      <w:r w:rsidRPr="000E77CF">
        <w:rPr>
          <w:sz w:val="18"/>
        </w:rPr>
        <w:t>375.- İzmir Milletvekili Mehmet Ali Çelebi’nin, Bitlis ilinde Bakanlığa bağlı kurumlarda engelli personel istihdamına ve kurum b</w:t>
      </w:r>
      <w:r w:rsidRPr="000E77CF">
        <w:rPr>
          <w:sz w:val="18"/>
        </w:rPr>
        <w:t>i</w:t>
      </w:r>
      <w:r w:rsidRPr="000E77CF">
        <w:rPr>
          <w:sz w:val="18"/>
        </w:rPr>
        <w:t>nalarının engelli kullanımına uygunluğuna ilişkin sorusu ve Gençlik ve Spor Bakanı Mehmet Muharrem Kasapoğlu’nun cevabı (7/16250)</w:t>
      </w:r>
    </w:p>
    <w:p w:rsidRPr="000E77CF" w:rsidR="000E77CF" w:rsidP="000E77CF" w:rsidRDefault="000E77CF">
      <w:pPr>
        <w:tabs>
          <w:tab w:val="center" w:pos="5100"/>
        </w:tabs>
        <w:ind w:left="80" w:right="60" w:firstLine="760"/>
        <w:jc w:val="both"/>
        <w:rPr>
          <w:sz w:val="18"/>
        </w:rPr>
      </w:pPr>
      <w:r w:rsidRPr="000E77CF">
        <w:rPr>
          <w:sz w:val="18"/>
        </w:rPr>
        <w:t>376.- İzmir Milletvekili Mehmet Ali Çelebi’nin, Bitlis ilinde Bakanlığa bağlı bulunan yurt sayıs</w:t>
      </w:r>
      <w:r w:rsidRPr="000E77CF">
        <w:rPr>
          <w:sz w:val="18"/>
        </w:rPr>
        <w:t>ı</w:t>
      </w:r>
      <w:r w:rsidRPr="000E77CF">
        <w:rPr>
          <w:sz w:val="18"/>
        </w:rPr>
        <w:t>na, yurtların yatak kapasitelerine ve yurtlara başvuran kişi sayılarına ilişkin sorusu ve Gençlik ve Spor B</w:t>
      </w:r>
      <w:r w:rsidRPr="000E77CF">
        <w:rPr>
          <w:sz w:val="18"/>
        </w:rPr>
        <w:t>a</w:t>
      </w:r>
      <w:r w:rsidRPr="000E77CF">
        <w:rPr>
          <w:sz w:val="18"/>
        </w:rPr>
        <w:t>kanı Mehmet Muharrem Kasapoğlu’nun cevabı (7/16251)</w:t>
      </w:r>
    </w:p>
    <w:p w:rsidRPr="000E77CF" w:rsidR="000E77CF" w:rsidP="000E77CF" w:rsidRDefault="000E77CF">
      <w:pPr>
        <w:tabs>
          <w:tab w:val="center" w:pos="5100"/>
        </w:tabs>
        <w:ind w:left="80" w:right="60" w:firstLine="760"/>
        <w:jc w:val="both"/>
        <w:rPr>
          <w:sz w:val="18"/>
        </w:rPr>
      </w:pPr>
      <w:r w:rsidRPr="000E77CF">
        <w:rPr>
          <w:sz w:val="18"/>
        </w:rPr>
        <w:t>377.- İzmir Milletvekili Mehmet Ali Çelebi’nin, Isparta ilinde bulunan spor kulübü sayısına ve 2018 yılında bunlara yapılan nakdi yardımlara ilişkin sorusu ve Gençlik ve Spor Bakanı Mehmet Muha</w:t>
      </w:r>
      <w:r w:rsidRPr="000E77CF">
        <w:rPr>
          <w:sz w:val="18"/>
        </w:rPr>
        <w:t>r</w:t>
      </w:r>
      <w:r w:rsidRPr="000E77CF">
        <w:rPr>
          <w:sz w:val="18"/>
        </w:rPr>
        <w:t>rem Kasapoğlu’nun cevabı (7/16252)</w:t>
      </w:r>
    </w:p>
    <w:p w:rsidRPr="000E77CF" w:rsidR="000E77CF" w:rsidP="000E77CF" w:rsidRDefault="000E77CF">
      <w:pPr>
        <w:tabs>
          <w:tab w:val="center" w:pos="5100"/>
        </w:tabs>
        <w:ind w:left="80" w:right="60" w:firstLine="760"/>
        <w:jc w:val="both"/>
        <w:rPr>
          <w:sz w:val="18"/>
        </w:rPr>
      </w:pPr>
      <w:r w:rsidRPr="000E77CF">
        <w:rPr>
          <w:sz w:val="18"/>
        </w:rPr>
        <w:t>378.- İzmir Milletvekili Mehmet Ali Çelebi’nin, Isparta ilinde Bakanlığa bağlı kurumlarda engelli personel istihdamına ve kurum binalarının engelli kullanımına uygunluğuna ilişkin sorusu ve Gençlik ve Spor Bakanı Mehmet Muharrem Kasapoğlu’nun cevabı (7/16255)</w:t>
      </w:r>
    </w:p>
    <w:p w:rsidRPr="000E77CF" w:rsidR="000E77CF" w:rsidP="000E77CF" w:rsidRDefault="000E77CF">
      <w:pPr>
        <w:tabs>
          <w:tab w:val="center" w:pos="5100"/>
        </w:tabs>
        <w:ind w:left="80" w:right="60" w:firstLine="760"/>
        <w:jc w:val="both"/>
        <w:rPr>
          <w:sz w:val="18"/>
        </w:rPr>
      </w:pPr>
      <w:r w:rsidRPr="000E77CF">
        <w:rPr>
          <w:sz w:val="18"/>
        </w:rPr>
        <w:t>379.- İzmir Milletvekili Mehmet Ali Çelebi’nin, 2002-2018 yılları arasında Bakanlığın Isparta ili için kendi bütçesinden veya AB programları bütçesinden hazırladığı projelere,</w:t>
      </w:r>
    </w:p>
    <w:p w:rsidRPr="000E77CF" w:rsidR="000E77CF" w:rsidP="000E77CF" w:rsidRDefault="000E77CF">
      <w:pPr>
        <w:tabs>
          <w:tab w:val="center" w:pos="5100"/>
        </w:tabs>
        <w:ind w:left="80" w:right="60" w:firstLine="760"/>
        <w:jc w:val="both"/>
        <w:rPr>
          <w:sz w:val="18"/>
        </w:rPr>
      </w:pPr>
      <w:r w:rsidRPr="000E77CF">
        <w:rPr>
          <w:sz w:val="18"/>
        </w:rPr>
        <w:t>Isparta ilinde Bakanlığa bağlı kurumlarda engelli personel istihdamına ve kurum binalarının enge</w:t>
      </w:r>
      <w:r w:rsidRPr="000E77CF">
        <w:rPr>
          <w:sz w:val="18"/>
        </w:rPr>
        <w:t>l</w:t>
      </w:r>
      <w:r w:rsidRPr="000E77CF">
        <w:rPr>
          <w:sz w:val="18"/>
        </w:rPr>
        <w:t xml:space="preserve">li kullanımına uygunluğuna, </w:t>
      </w:r>
    </w:p>
    <w:p w:rsidRPr="000E77CF" w:rsidR="000E77CF" w:rsidP="000E77CF" w:rsidRDefault="000E77CF">
      <w:pPr>
        <w:tabs>
          <w:tab w:val="center" w:pos="5100"/>
        </w:tabs>
        <w:ind w:left="80" w:right="60" w:firstLine="760"/>
        <w:jc w:val="both"/>
        <w:rPr>
          <w:sz w:val="18"/>
        </w:rPr>
      </w:pPr>
      <w:r w:rsidRPr="000E77CF">
        <w:rPr>
          <w:sz w:val="18"/>
        </w:rPr>
        <w:t xml:space="preserve">Isparta ilinde Bakanlığa bağlı kurum ve kuruluşların binaları için depreme dayanıklılık testi yapılıp yapılmadığına ve depreme karşı alınan önlemlere, </w:t>
      </w:r>
    </w:p>
    <w:p w:rsidRPr="000E77CF" w:rsidR="000E77CF" w:rsidP="000E77CF" w:rsidRDefault="000E77CF">
      <w:pPr>
        <w:tabs>
          <w:tab w:val="center" w:pos="5100"/>
        </w:tabs>
        <w:ind w:left="80" w:right="60" w:firstLine="760"/>
        <w:jc w:val="both"/>
        <w:rPr>
          <w:sz w:val="18"/>
        </w:rPr>
      </w:pPr>
      <w:r w:rsidRPr="000E77CF">
        <w:rPr>
          <w:sz w:val="18"/>
        </w:rPr>
        <w:t>Bitlis ilinde Bakanlığa bağlı kurum ve kuruluşların binaları için depreme dayanıklılık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2002-2018 yılları arasında Bakanlığın Bitlis ili için kendi bütçesinden veya AB programları bütç</w:t>
      </w:r>
      <w:r w:rsidRPr="000E77CF">
        <w:rPr>
          <w:sz w:val="18"/>
        </w:rPr>
        <w:t>e</w:t>
      </w:r>
      <w:r w:rsidRPr="000E77CF">
        <w:rPr>
          <w:sz w:val="18"/>
        </w:rPr>
        <w:t>sinden hazırladığı projelere,</w:t>
      </w:r>
    </w:p>
    <w:p w:rsidRPr="000E77CF" w:rsidR="000E77CF" w:rsidP="000E77CF" w:rsidRDefault="000E77CF">
      <w:pPr>
        <w:tabs>
          <w:tab w:val="center" w:pos="5100"/>
        </w:tabs>
        <w:ind w:left="80" w:right="60" w:firstLine="760"/>
        <w:jc w:val="both"/>
        <w:rPr>
          <w:sz w:val="18"/>
        </w:rPr>
      </w:pPr>
      <w:r w:rsidRPr="000E77CF">
        <w:rPr>
          <w:sz w:val="18"/>
        </w:rPr>
        <w:t>Bitlis ilinde Bakanlığa bağlı kurumlarda engelli personel istihdamına ve kurum binalarının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İlişkin soruları ve Millî Eğitim Bakanı Ziya Selçuk’un cevabı (7/16275) (7/16276), (7/16277), (7/16278), (7/16279), (7/16280)</w:t>
      </w:r>
    </w:p>
    <w:p w:rsidRPr="000E77CF" w:rsidR="000E77CF" w:rsidP="000E77CF" w:rsidRDefault="000E77CF">
      <w:pPr>
        <w:tabs>
          <w:tab w:val="center" w:pos="5100"/>
        </w:tabs>
        <w:ind w:left="80" w:right="60" w:firstLine="760"/>
        <w:jc w:val="both"/>
        <w:rPr>
          <w:sz w:val="18"/>
        </w:rPr>
      </w:pPr>
      <w:r w:rsidRPr="000E77CF">
        <w:rPr>
          <w:sz w:val="18"/>
        </w:rPr>
        <w:t>380.- İzmir Milletvekili Mehmet Ali Çelebi’nin, 2002-2018 yılları arasında Bakanlığın Isparta ili için kendi bütçesinden veya AB programları bütçesinden hazırladığı projelere,</w:t>
      </w:r>
    </w:p>
    <w:p w:rsidRPr="000E77CF" w:rsidR="000E77CF" w:rsidP="000E77CF" w:rsidRDefault="000E77CF">
      <w:pPr>
        <w:tabs>
          <w:tab w:val="center" w:pos="5100"/>
        </w:tabs>
        <w:ind w:left="80" w:right="60" w:firstLine="760"/>
        <w:jc w:val="both"/>
        <w:rPr>
          <w:sz w:val="18"/>
        </w:rPr>
      </w:pPr>
      <w:r w:rsidRPr="000E77CF">
        <w:rPr>
          <w:sz w:val="18"/>
        </w:rPr>
        <w:t>2002-2018 yılları arasında Bakanlığın Bitlis ili için kendi bütçesinden veya AB programları bütç</w:t>
      </w:r>
      <w:r w:rsidRPr="000E77CF">
        <w:rPr>
          <w:sz w:val="18"/>
        </w:rPr>
        <w:t>e</w:t>
      </w:r>
      <w:r w:rsidRPr="000E77CF">
        <w:rPr>
          <w:sz w:val="18"/>
        </w:rPr>
        <w:t>sinden hazırladığı projelere,</w:t>
      </w:r>
    </w:p>
    <w:p w:rsidRPr="000E77CF" w:rsidR="000E77CF" w:rsidP="000E77CF" w:rsidRDefault="000E77CF">
      <w:pPr>
        <w:tabs>
          <w:tab w:val="center" w:pos="5100"/>
        </w:tabs>
        <w:ind w:left="80" w:right="60" w:firstLine="760"/>
        <w:jc w:val="both"/>
        <w:rPr>
          <w:sz w:val="18"/>
        </w:rPr>
      </w:pPr>
      <w:r w:rsidRPr="000E77CF">
        <w:rPr>
          <w:sz w:val="18"/>
        </w:rPr>
        <w:t>İlişkin soruları ve Ticaret Bakanı Ruhsar Pekcan’ın cevabı (7/16321), (7/16326)</w:t>
      </w:r>
    </w:p>
    <w:p w:rsidRPr="000E77CF" w:rsidR="000E77CF" w:rsidP="000E77CF" w:rsidRDefault="000E77CF">
      <w:pPr>
        <w:tabs>
          <w:tab w:val="center" w:pos="5100"/>
        </w:tabs>
        <w:ind w:left="80" w:right="60" w:firstLine="760"/>
        <w:jc w:val="both"/>
        <w:rPr>
          <w:sz w:val="18"/>
        </w:rPr>
      </w:pPr>
      <w:r w:rsidRPr="000E77CF">
        <w:rPr>
          <w:sz w:val="18"/>
        </w:rPr>
        <w:t>381.- İzmir Milletvekili Mehmet Ali Çelebi’nin, Isparta ilinde Bakanlığa bağlı kurumlarda engelli personel istihdamına ve kurum binalarının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Bitlis ilinde Bakanlığa bağlı kurumlarda engelli personel istihdamına ve kurum binalarının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İlişkin soruları ve Ticaret Bakanı Ruhsar Pekcan’ın cevabı (7/16322), (7/16327)</w:t>
      </w:r>
    </w:p>
    <w:p w:rsidRPr="000E77CF" w:rsidR="000E77CF" w:rsidP="000E77CF" w:rsidRDefault="000E77CF">
      <w:pPr>
        <w:tabs>
          <w:tab w:val="center" w:pos="5100"/>
        </w:tabs>
        <w:ind w:left="80" w:right="60" w:firstLine="760"/>
        <w:jc w:val="both"/>
        <w:rPr>
          <w:sz w:val="18"/>
        </w:rPr>
      </w:pPr>
      <w:r w:rsidRPr="000E77CF">
        <w:rPr>
          <w:sz w:val="18"/>
        </w:rPr>
        <w:t>382.- İzmir Milletvekili Mehmet Ali Çelebi’nin, 2002-2019 yılları arasında Bitlis ilinde tescil ve terkin edilen esnaf ve sanatkâr i</w:t>
      </w:r>
      <w:r w:rsidRPr="000E77CF">
        <w:rPr>
          <w:sz w:val="18"/>
        </w:rPr>
        <w:t>ş</w:t>
      </w:r>
      <w:r w:rsidRPr="000E77CF">
        <w:rPr>
          <w:sz w:val="18"/>
        </w:rPr>
        <w:t>letmelerinin sayısı ile bu tarihler arasında kredi kullanan ve icra takibine uğrayan esnaf ve sanatkâr sayısına ilişkin sorusu ve Ticaret Bakanı Ruhsar Pekcan’ın cevabı (7/16323)</w:t>
      </w:r>
    </w:p>
    <w:p w:rsidRPr="000E77CF" w:rsidR="000E77CF" w:rsidP="000E77CF" w:rsidRDefault="000E77CF">
      <w:pPr>
        <w:tabs>
          <w:tab w:val="center" w:pos="5100"/>
        </w:tabs>
        <w:ind w:left="80" w:right="60" w:firstLine="760"/>
        <w:jc w:val="both"/>
        <w:rPr>
          <w:sz w:val="18"/>
        </w:rPr>
      </w:pPr>
      <w:r w:rsidRPr="000E77CF">
        <w:rPr>
          <w:sz w:val="18"/>
        </w:rPr>
        <w:t>383.- İzmir Milletvekili Mehmet Ali Çelebi’nin, 2002-2019 yılları arasında Isparta ilinde tescil ve terkin edilen esnaf ve sanatkâr i</w:t>
      </w:r>
      <w:r w:rsidRPr="000E77CF">
        <w:rPr>
          <w:sz w:val="18"/>
        </w:rPr>
        <w:t>ş</w:t>
      </w:r>
      <w:r w:rsidRPr="000E77CF">
        <w:rPr>
          <w:sz w:val="18"/>
        </w:rPr>
        <w:t>letmelerinin sayısı ile bu tarihler arasında kredi kullanan ve icra takibine uğrayan esnaf ve sanatkâr sayısına ilişkin sorusu ve Ticaret Bakanı Ruhsar Pekcan’ın cevabı (7/16324)</w:t>
      </w:r>
    </w:p>
    <w:p w:rsidRPr="000E77CF" w:rsidR="000E77CF" w:rsidP="000E77CF" w:rsidRDefault="000E77CF">
      <w:pPr>
        <w:tabs>
          <w:tab w:val="center" w:pos="5100"/>
        </w:tabs>
        <w:ind w:left="80" w:right="60" w:firstLine="760"/>
        <w:jc w:val="both"/>
        <w:rPr>
          <w:sz w:val="18"/>
        </w:rPr>
      </w:pPr>
      <w:r w:rsidRPr="000E77CF">
        <w:rPr>
          <w:sz w:val="18"/>
        </w:rPr>
        <w:t>384.- İzmir Milletvekili Mehmet Ali Çelebi’nin, Isparta ilinde Bakanlığa bağlı kurum ve kuruluşların binaları için depreme day</w:t>
      </w:r>
      <w:r w:rsidRPr="000E77CF">
        <w:rPr>
          <w:sz w:val="18"/>
        </w:rPr>
        <w:t>a</w:t>
      </w:r>
      <w:r w:rsidRPr="000E77CF">
        <w:rPr>
          <w:sz w:val="18"/>
        </w:rPr>
        <w:t xml:space="preserve">nıklılık testi yapılıp yapılmadığına ve depreme karşı alınan önlemlere, </w:t>
      </w:r>
    </w:p>
    <w:p w:rsidRPr="000E77CF" w:rsidR="000E77CF" w:rsidP="000E77CF" w:rsidRDefault="000E77CF">
      <w:pPr>
        <w:tabs>
          <w:tab w:val="center" w:pos="5100"/>
        </w:tabs>
        <w:ind w:left="80" w:right="60" w:firstLine="760"/>
        <w:jc w:val="both"/>
        <w:rPr>
          <w:sz w:val="18"/>
        </w:rPr>
      </w:pPr>
      <w:r w:rsidRPr="000E77CF">
        <w:rPr>
          <w:sz w:val="18"/>
        </w:rPr>
        <w:t>Bitlis ilinde Bakanlığa bağlı kurum ve kuruluşların binaları için depreme dayanıklılık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 xml:space="preserve">İlişkin soruları ve Ticaret Bakanı Ruhsar Pekcan’ın cevabı (7/16325), (7/16328) </w:t>
      </w:r>
    </w:p>
    <w:p w:rsidRPr="000E77CF" w:rsidR="000E77CF" w:rsidP="000E77CF" w:rsidRDefault="000E77CF">
      <w:pPr>
        <w:tabs>
          <w:tab w:val="center" w:pos="5100"/>
        </w:tabs>
        <w:ind w:left="80" w:right="60" w:firstLine="760"/>
        <w:jc w:val="both"/>
        <w:rPr>
          <w:sz w:val="18"/>
        </w:rPr>
      </w:pPr>
      <w:r w:rsidRPr="000E77CF">
        <w:rPr>
          <w:sz w:val="18"/>
        </w:rPr>
        <w:t>385.- İzmir Milletvekili Mehmet Ali Çelebi’nin, 2002-2018 yılları arasında Bakanlığın Isparta ili için kendi bütçesinden veya AB programları bütçesinden hazırladığı projelere ilişkin sorusu ve Ulaştırma ve Altyapı Bakanı Mehmet Cahit Turhan’ın cevabı (7/16329)</w:t>
      </w:r>
    </w:p>
    <w:p w:rsidRPr="000E77CF" w:rsidR="000E77CF" w:rsidP="000E77CF" w:rsidRDefault="000E77CF">
      <w:pPr>
        <w:tabs>
          <w:tab w:val="center" w:pos="5100"/>
        </w:tabs>
        <w:ind w:left="80" w:right="60" w:firstLine="760"/>
        <w:jc w:val="both"/>
        <w:rPr>
          <w:sz w:val="18"/>
        </w:rPr>
      </w:pPr>
      <w:r w:rsidRPr="000E77CF">
        <w:rPr>
          <w:sz w:val="18"/>
        </w:rPr>
        <w:t>386.- İzmir Milletvekili Mehmet Ali Çelebi’nin, 2002-2018 yılları arasında Bakanlığın Bitlis ili için kendi bütçesinden veya AB programları bütçesinden hazırladığı projelere ilişkin sorusu ve Ulaştırma ve Altyapı Bakanı Mehmet Cahit Turhan’ın cevabı (7/16332)</w:t>
      </w:r>
    </w:p>
    <w:p w:rsidRPr="000E77CF" w:rsidR="000E77CF" w:rsidP="000E77CF" w:rsidRDefault="000E77CF">
      <w:pPr>
        <w:tabs>
          <w:tab w:val="center" w:pos="5100"/>
        </w:tabs>
        <w:ind w:left="80" w:right="60" w:firstLine="760"/>
        <w:jc w:val="both"/>
        <w:rPr>
          <w:sz w:val="18"/>
        </w:rPr>
      </w:pPr>
      <w:r w:rsidRPr="000E77CF">
        <w:rPr>
          <w:sz w:val="18"/>
        </w:rPr>
        <w:t>387.- İstanbul Milletvekili Mahmut Tanal’ın, Merkez Bankası Başkanı’nın görevden alınmasına ilişkin sorusu ve Cumhurbaşkanı Yardımcısı Fuat Oktay’ın cevabı (7/16339)</w:t>
      </w:r>
    </w:p>
    <w:p w:rsidRPr="000E77CF" w:rsidR="000E77CF" w:rsidP="000E77CF" w:rsidRDefault="000E77CF">
      <w:pPr>
        <w:tabs>
          <w:tab w:val="center" w:pos="5100"/>
        </w:tabs>
        <w:ind w:left="80" w:right="60" w:firstLine="760"/>
        <w:jc w:val="both"/>
        <w:rPr>
          <w:sz w:val="18"/>
        </w:rPr>
      </w:pPr>
      <w:r w:rsidRPr="000E77CF">
        <w:rPr>
          <w:sz w:val="18"/>
        </w:rPr>
        <w:t>388.- İstanbul Milletvekili Mahmut Tanal’ın, Türk Kızılayının şube ve kan bağış merkezi sayısı ile yapılan kan bağışı oranlarına ilişkin sorusu ve Sağlık Bakanı Fahrettin Koca’nın cevabı (7/16377)</w:t>
      </w:r>
    </w:p>
    <w:p w:rsidRPr="000E77CF" w:rsidR="000E77CF" w:rsidP="000E77CF" w:rsidRDefault="000E77CF">
      <w:pPr>
        <w:tabs>
          <w:tab w:val="center" w:pos="5100"/>
        </w:tabs>
        <w:ind w:left="80" w:right="60" w:firstLine="760"/>
        <w:jc w:val="both"/>
        <w:rPr>
          <w:sz w:val="18"/>
        </w:rPr>
      </w:pPr>
      <w:r w:rsidRPr="000E77CF">
        <w:rPr>
          <w:sz w:val="18"/>
        </w:rPr>
        <w:t>389.- Şanlıurfa Milletvekili Ömer Öcalan’ın, Şanlıurfa’nın Siverek ilçesinde bulunan Güvercin köyünün su sorununa ilişkin sorusu ve Ulaştırma ve Altyapı Bakanı Mehmet Cahit Turhan’ın cevabı (7/16382)</w:t>
      </w:r>
    </w:p>
    <w:p w:rsidRPr="000E77CF" w:rsidR="000E77CF" w:rsidP="000E77CF" w:rsidRDefault="000E77CF">
      <w:pPr>
        <w:tabs>
          <w:tab w:val="center" w:pos="5100"/>
        </w:tabs>
        <w:ind w:left="80" w:right="60" w:firstLine="760"/>
        <w:jc w:val="both"/>
        <w:rPr>
          <w:sz w:val="18"/>
        </w:rPr>
      </w:pPr>
      <w:r w:rsidRPr="000E77CF">
        <w:rPr>
          <w:sz w:val="18"/>
        </w:rPr>
        <w:t>390.- Adana Milletvekili Müzeyyen Şevkin’in, Adana’da meydana gelen elektrik kesintilerine ili</w:t>
      </w:r>
      <w:r w:rsidRPr="000E77CF">
        <w:rPr>
          <w:sz w:val="18"/>
        </w:rPr>
        <w:t>ş</w:t>
      </w:r>
      <w:r w:rsidRPr="000E77CF">
        <w:rPr>
          <w:sz w:val="18"/>
        </w:rPr>
        <w:t>kin sorusu ve Enerji ve Tabii Kaynaklar Bakanı Fatih Dönmez’in cevabı (7/16460)</w:t>
      </w:r>
    </w:p>
    <w:p w:rsidRPr="000E77CF" w:rsidR="000E77CF" w:rsidP="000E77CF" w:rsidRDefault="000E77CF">
      <w:pPr>
        <w:tabs>
          <w:tab w:val="center" w:pos="5100"/>
        </w:tabs>
        <w:ind w:left="80" w:right="60" w:firstLine="760"/>
        <w:jc w:val="both"/>
        <w:rPr>
          <w:sz w:val="18"/>
        </w:rPr>
      </w:pPr>
      <w:r w:rsidRPr="000E77CF">
        <w:rPr>
          <w:sz w:val="18"/>
        </w:rPr>
        <w:t>391.- Niğde Milletvekili Ömer Fethi Gürer’in, atık suların arındırılarak sulama suyu olarak kullanılmasına yönelik çalışmalara ili</w:t>
      </w:r>
      <w:r w:rsidRPr="000E77CF">
        <w:rPr>
          <w:sz w:val="18"/>
        </w:rPr>
        <w:t>ş</w:t>
      </w:r>
      <w:r w:rsidRPr="000E77CF">
        <w:rPr>
          <w:sz w:val="18"/>
        </w:rPr>
        <w:t>kin sorusu ve Enerji ve Tabii Kaynaklar Bakanı Fatih Dönmez’in cevabı (7/16462)</w:t>
      </w:r>
    </w:p>
    <w:p w:rsidRPr="000E77CF" w:rsidR="000E77CF" w:rsidP="000E77CF" w:rsidRDefault="000E77CF">
      <w:pPr>
        <w:tabs>
          <w:tab w:val="center" w:pos="5100"/>
        </w:tabs>
        <w:ind w:left="80" w:right="60" w:firstLine="760"/>
        <w:jc w:val="both"/>
        <w:rPr>
          <w:sz w:val="18"/>
        </w:rPr>
      </w:pPr>
      <w:r w:rsidRPr="000E77CF">
        <w:rPr>
          <w:sz w:val="18"/>
        </w:rPr>
        <w:t>392.- İstanbul Milletvekili Mustafa Sezgin Tanrıkulu’nun, 30 Temmuz 2019 tarihi itibarıyla Tük</w:t>
      </w:r>
      <w:r w:rsidRPr="000E77CF">
        <w:rPr>
          <w:sz w:val="18"/>
        </w:rPr>
        <w:t>e</w:t>
      </w:r>
      <w:r w:rsidRPr="000E77CF">
        <w:rPr>
          <w:sz w:val="18"/>
        </w:rPr>
        <w:t>tici Hakem Heyetlerine yapılan ve karara bağlanan başvuru sayısına ilişkin sorusu ve Ticaret Bakanı Ruhsar Pekcan’ın cevabı (7/16504)</w:t>
      </w:r>
    </w:p>
    <w:p w:rsidRPr="000E77CF" w:rsidR="000E77CF" w:rsidP="000E77CF" w:rsidRDefault="000E77CF">
      <w:pPr>
        <w:tabs>
          <w:tab w:val="center" w:pos="5100"/>
        </w:tabs>
        <w:ind w:left="80" w:right="60" w:firstLine="760"/>
        <w:jc w:val="both"/>
        <w:rPr>
          <w:sz w:val="18"/>
        </w:rPr>
      </w:pPr>
      <w:r w:rsidRPr="000E77CF">
        <w:rPr>
          <w:sz w:val="18"/>
        </w:rPr>
        <w:t>393.- Kocaeli Milletvekili Tahsin Tarhan’ın, Bakanlığın Tebliği ile yerli üretim logosu bulunan etiketlerde ve fiyat listelerinde ür</w:t>
      </w:r>
      <w:r w:rsidRPr="000E77CF">
        <w:rPr>
          <w:sz w:val="18"/>
        </w:rPr>
        <w:t>e</w:t>
      </w:r>
      <w:r w:rsidRPr="000E77CF">
        <w:rPr>
          <w:sz w:val="18"/>
        </w:rPr>
        <w:t>tim yerinin belirtilmesi zorunluluğunun kaldırılmasına ilişkin sorusu ve Ticaret Bakanı Ruhsar Pekcan’ın cevabı (7/16505)</w:t>
      </w:r>
    </w:p>
    <w:p w:rsidRPr="000E77CF" w:rsidR="000E77CF" w:rsidP="000E77CF" w:rsidRDefault="000E77CF">
      <w:pPr>
        <w:tabs>
          <w:tab w:val="center" w:pos="5100"/>
        </w:tabs>
        <w:ind w:left="80" w:right="60" w:firstLine="760"/>
        <w:jc w:val="both"/>
        <w:rPr>
          <w:sz w:val="18"/>
        </w:rPr>
      </w:pPr>
      <w:r w:rsidRPr="000E77CF">
        <w:rPr>
          <w:sz w:val="18"/>
        </w:rPr>
        <w:t>394.- Ankara Milletvekili Levent Gök’ün, 2002-2019 yılları arasında açılan alışveriş merkezlerine ilişkin sorusu ve Ticaret Bakanı Ruhsar Pekcan’ın cevabı (7/16507)</w:t>
      </w:r>
    </w:p>
    <w:p w:rsidRPr="000E77CF" w:rsidR="000E77CF" w:rsidP="000E77CF" w:rsidRDefault="000E77CF">
      <w:pPr>
        <w:tabs>
          <w:tab w:val="center" w:pos="5100"/>
        </w:tabs>
        <w:ind w:left="80" w:right="60" w:firstLine="760"/>
        <w:jc w:val="both"/>
        <w:rPr>
          <w:sz w:val="18"/>
        </w:rPr>
      </w:pPr>
      <w:r w:rsidRPr="000E77CF">
        <w:rPr>
          <w:sz w:val="18"/>
        </w:rPr>
        <w:t>395.- İstanbul Milletvekili Mustafa Sezgin Tanrıkulu’nun, Bakanlığın merkez ve taşra teşkilatının kullanımında bulunan taşıtlara ilişkin sorusu ve Ulaştırma ve Altyapı Bakanı Mehmet Cahit Turhan’ın c</w:t>
      </w:r>
      <w:r w:rsidRPr="000E77CF">
        <w:rPr>
          <w:sz w:val="18"/>
        </w:rPr>
        <w:t>e</w:t>
      </w:r>
      <w:r w:rsidRPr="000E77CF">
        <w:rPr>
          <w:sz w:val="18"/>
        </w:rPr>
        <w:t>vabı (7/16508)</w:t>
      </w:r>
    </w:p>
    <w:p w:rsidRPr="000E77CF" w:rsidR="000E77CF" w:rsidP="000E77CF" w:rsidRDefault="000E77CF">
      <w:pPr>
        <w:tabs>
          <w:tab w:val="center" w:pos="5100"/>
        </w:tabs>
        <w:ind w:left="80" w:right="60" w:firstLine="760"/>
        <w:jc w:val="both"/>
        <w:rPr>
          <w:sz w:val="18"/>
        </w:rPr>
      </w:pPr>
      <w:r w:rsidRPr="000E77CF">
        <w:rPr>
          <w:sz w:val="18"/>
        </w:rPr>
        <w:t>396.- Sivas Milletvekili Ulaş Karasu’nun, Sivas Nuri Demirağ Havalimanına gerçekleştirilen iç hat sefer sayısının artırılması ve b</w:t>
      </w:r>
      <w:r w:rsidRPr="000E77CF">
        <w:rPr>
          <w:sz w:val="18"/>
        </w:rPr>
        <w:t>i</w:t>
      </w:r>
      <w:r w:rsidRPr="000E77CF">
        <w:rPr>
          <w:sz w:val="18"/>
        </w:rPr>
        <w:t>let fiyatlarının makul seviyelere indirilmesi önerisine ilişkin sorusu ve Ula</w:t>
      </w:r>
      <w:r w:rsidRPr="000E77CF">
        <w:rPr>
          <w:sz w:val="18"/>
        </w:rPr>
        <w:t>ş</w:t>
      </w:r>
      <w:r w:rsidRPr="000E77CF">
        <w:rPr>
          <w:sz w:val="18"/>
        </w:rPr>
        <w:t>tırma ve Altyapı Bakanı Mehmet Cahit Turhan’ın cevabı (7/16510)</w:t>
      </w:r>
    </w:p>
    <w:p w:rsidRPr="000E77CF" w:rsidR="000E77CF" w:rsidP="000E77CF" w:rsidRDefault="000E77CF">
      <w:pPr>
        <w:tabs>
          <w:tab w:val="center" w:pos="5100"/>
        </w:tabs>
        <w:ind w:left="80" w:right="60" w:firstLine="760"/>
        <w:jc w:val="both"/>
        <w:rPr>
          <w:sz w:val="18"/>
        </w:rPr>
      </w:pPr>
      <w:r w:rsidRPr="000E77CF">
        <w:rPr>
          <w:sz w:val="18"/>
        </w:rPr>
        <w:t>397.- Gaziantep Milletvekili Bayram Yılmazkaya’nın, hizmet sınıflarına göre Bakanlık bünyesinde görevli kamu personeli ve e</w:t>
      </w:r>
      <w:r w:rsidRPr="000E77CF">
        <w:rPr>
          <w:sz w:val="18"/>
        </w:rPr>
        <w:t>n</w:t>
      </w:r>
      <w:r w:rsidRPr="000E77CF">
        <w:rPr>
          <w:sz w:val="18"/>
        </w:rPr>
        <w:t>gelli personel sayılarına ilişkin sorusu ve Enerji ve Tabii Kaynaklar Bakanı Fatih Dönmez’in cevabı (7/16585)</w:t>
      </w:r>
    </w:p>
    <w:p w:rsidRPr="000E77CF" w:rsidR="000E77CF" w:rsidP="000E77CF" w:rsidRDefault="000E77CF">
      <w:pPr>
        <w:tabs>
          <w:tab w:val="center" w:pos="5100"/>
        </w:tabs>
        <w:ind w:left="80" w:right="60" w:firstLine="760"/>
        <w:jc w:val="both"/>
        <w:rPr>
          <w:sz w:val="18"/>
        </w:rPr>
      </w:pPr>
      <w:r w:rsidRPr="000E77CF">
        <w:rPr>
          <w:sz w:val="18"/>
        </w:rPr>
        <w:t>398.- İstanbul Milletvekili Mustafa Sezgin Tanrıkulu’nun, Bakanlığa bağlı birimlerin kullanımı</w:t>
      </w:r>
      <w:r w:rsidRPr="000E77CF">
        <w:rPr>
          <w:sz w:val="18"/>
        </w:rPr>
        <w:t>n</w:t>
      </w:r>
      <w:r w:rsidRPr="000E77CF">
        <w:rPr>
          <w:sz w:val="18"/>
        </w:rPr>
        <w:t>daki taşıtlara, bunlardan kiralık olanların sayısına ve yıllık kira giderlerine ilişkin sorusu ve Enerji ve Tabii Kaynaklar Bakanı Fatih Dönmez’in cevabı (7/16586)</w:t>
      </w:r>
    </w:p>
    <w:p w:rsidRPr="000E77CF" w:rsidR="000E77CF" w:rsidP="000E77CF" w:rsidRDefault="000E77CF">
      <w:pPr>
        <w:tabs>
          <w:tab w:val="center" w:pos="5100"/>
        </w:tabs>
        <w:ind w:left="80" w:right="60" w:firstLine="760"/>
        <w:jc w:val="both"/>
        <w:rPr>
          <w:sz w:val="18"/>
        </w:rPr>
      </w:pPr>
      <w:r w:rsidRPr="000E77CF">
        <w:rPr>
          <w:sz w:val="18"/>
        </w:rPr>
        <w:t>399.- İstanbul Milletvekili Mustafa Sezgin Tanrıkulu’nun, Bakanlığa bağlı birimlerin kullanımı</w:t>
      </w:r>
      <w:r w:rsidRPr="000E77CF">
        <w:rPr>
          <w:sz w:val="18"/>
        </w:rPr>
        <w:t>n</w:t>
      </w:r>
      <w:r w:rsidRPr="000E77CF">
        <w:rPr>
          <w:sz w:val="18"/>
        </w:rPr>
        <w:t>daki binalara, bunlardan kiralık olanların sayısına ve yıllık kira giderlerine ilişkin sorusu ve Enerji ve Tabii Kaynaklar Bakanı Fatih Dönmez’in cevabı (7/16587)</w:t>
      </w:r>
    </w:p>
    <w:p w:rsidRPr="000E77CF" w:rsidR="000E77CF" w:rsidP="000E77CF" w:rsidRDefault="000E77CF">
      <w:pPr>
        <w:tabs>
          <w:tab w:val="center" w:pos="5100"/>
        </w:tabs>
        <w:ind w:left="80" w:right="60" w:firstLine="760"/>
        <w:jc w:val="both"/>
        <w:rPr>
          <w:sz w:val="18"/>
        </w:rPr>
      </w:pPr>
      <w:r w:rsidRPr="000E77CF">
        <w:rPr>
          <w:sz w:val="18"/>
        </w:rPr>
        <w:t>400.- İstanbul Milletvekili Mustafa Sezgin Tanrıkulu’nun, Bakanlığa bağlı birimlerde görevli kadrolu personel ve taşeron işçi say</w:t>
      </w:r>
      <w:r w:rsidRPr="000E77CF">
        <w:rPr>
          <w:sz w:val="18"/>
        </w:rPr>
        <w:t>ı</w:t>
      </w:r>
      <w:r w:rsidRPr="000E77CF">
        <w:rPr>
          <w:sz w:val="18"/>
        </w:rPr>
        <w:t>ları ile önümüzdeki üç yıl içinde yapılması planlanan personel istihdamına ilişkin sorusu ve Enerji ve Tabii Kaynaklar Bakanı Fatih Dö</w:t>
      </w:r>
      <w:r w:rsidRPr="000E77CF">
        <w:rPr>
          <w:sz w:val="18"/>
        </w:rPr>
        <w:t>n</w:t>
      </w:r>
      <w:r w:rsidRPr="000E77CF">
        <w:rPr>
          <w:sz w:val="18"/>
        </w:rPr>
        <w:t>mez’in cevabı (7/16588)</w:t>
      </w:r>
    </w:p>
    <w:p w:rsidRPr="000E77CF" w:rsidR="000E77CF" w:rsidP="000E77CF" w:rsidRDefault="000E77CF">
      <w:pPr>
        <w:tabs>
          <w:tab w:val="center" w:pos="5100"/>
        </w:tabs>
        <w:ind w:left="80" w:right="60" w:firstLine="760"/>
        <w:jc w:val="both"/>
        <w:rPr>
          <w:sz w:val="18"/>
        </w:rPr>
      </w:pPr>
      <w:r w:rsidRPr="000E77CF">
        <w:rPr>
          <w:sz w:val="18"/>
        </w:rPr>
        <w:t>401.- Konya Milletvekili Esin Kara’nın, tarımsal sulamada kullanılan elektrik bedellerinin ödenmesinde çiftçilere kolaylık sağla</w:t>
      </w:r>
      <w:r w:rsidRPr="000E77CF">
        <w:rPr>
          <w:sz w:val="18"/>
        </w:rPr>
        <w:t>n</w:t>
      </w:r>
      <w:r w:rsidRPr="000E77CF">
        <w:rPr>
          <w:sz w:val="18"/>
        </w:rPr>
        <w:t>ması önerisine ilişkin sorusu ve Enerji ve Tabii Kaynaklar Bakanı Fatih Dönmez’in cevabı (7/16589)</w:t>
      </w:r>
    </w:p>
    <w:p w:rsidRPr="000E77CF" w:rsidR="000E77CF" w:rsidP="000E77CF" w:rsidRDefault="000E77CF">
      <w:pPr>
        <w:tabs>
          <w:tab w:val="center" w:pos="5100"/>
        </w:tabs>
        <w:ind w:left="80" w:right="60" w:firstLine="760"/>
        <w:jc w:val="both"/>
        <w:rPr>
          <w:sz w:val="18"/>
        </w:rPr>
      </w:pPr>
      <w:r w:rsidRPr="000E77CF">
        <w:rPr>
          <w:sz w:val="18"/>
        </w:rPr>
        <w:t>402.- Samsun Milletvekili Neslihan Hancıoğlu’nun, Samsun’un Terme ilçesinde bulunan Kredi Yurtlar Kurumuna ait bir yurdun kapatılacağı iddialarına ilişkin sorusu ve Gençlik ve Spor Bakanı Me</w:t>
      </w:r>
      <w:r w:rsidRPr="000E77CF">
        <w:rPr>
          <w:sz w:val="18"/>
        </w:rPr>
        <w:t>h</w:t>
      </w:r>
      <w:r w:rsidRPr="000E77CF">
        <w:rPr>
          <w:sz w:val="18"/>
        </w:rPr>
        <w:t>met Muharrem Kasapoğlu’nun cevabı (7/16592)</w:t>
      </w:r>
    </w:p>
    <w:p w:rsidRPr="000E77CF" w:rsidR="000E77CF" w:rsidP="000E77CF" w:rsidRDefault="000E77CF">
      <w:pPr>
        <w:tabs>
          <w:tab w:val="center" w:pos="5100"/>
        </w:tabs>
        <w:ind w:left="80" w:right="60" w:firstLine="760"/>
        <w:jc w:val="both"/>
        <w:rPr>
          <w:sz w:val="18"/>
        </w:rPr>
      </w:pPr>
      <w:r w:rsidRPr="000E77CF">
        <w:rPr>
          <w:sz w:val="18"/>
        </w:rPr>
        <w:t>403.- İstanbul Milletvekili Mustafa Sezgin Tanrıkulu’nun, Bakanlığa bağlı birimlerin kullanımı</w:t>
      </w:r>
      <w:r w:rsidRPr="000E77CF">
        <w:rPr>
          <w:sz w:val="18"/>
        </w:rPr>
        <w:t>n</w:t>
      </w:r>
      <w:r w:rsidRPr="000E77CF">
        <w:rPr>
          <w:sz w:val="18"/>
        </w:rPr>
        <w:t>daki taşıtlara, bunlardan kiralık olanların sayısına ve yıllık kira giderlerine ilişkin sorusu ve Gençlik ve Spor Bakanı Mehmet Muharrem Kasapoğlu’nun cevabı (7/16593)</w:t>
      </w:r>
    </w:p>
    <w:p w:rsidRPr="000E77CF" w:rsidR="000E77CF" w:rsidP="000E77CF" w:rsidRDefault="000E77CF">
      <w:pPr>
        <w:tabs>
          <w:tab w:val="center" w:pos="5100"/>
        </w:tabs>
        <w:ind w:left="80" w:right="60" w:firstLine="760"/>
        <w:jc w:val="both"/>
        <w:rPr>
          <w:sz w:val="18"/>
        </w:rPr>
      </w:pPr>
      <w:r w:rsidRPr="000E77CF">
        <w:rPr>
          <w:sz w:val="18"/>
        </w:rPr>
        <w:t>404.- Niğde Milletvekili Ömer Fethi Gürer’in, çölyak hastalarına yapılan aylık ödemelerde artış yapılıp yapılmayacağına ilişkin s</w:t>
      </w:r>
      <w:r w:rsidRPr="000E77CF">
        <w:rPr>
          <w:sz w:val="18"/>
        </w:rPr>
        <w:t>o</w:t>
      </w:r>
      <w:r w:rsidRPr="000E77CF">
        <w:rPr>
          <w:sz w:val="18"/>
        </w:rPr>
        <w:t>rusu ve Sağlık Bakanı Fahrettin Koca’nın cevabı (7/16639)</w:t>
      </w:r>
    </w:p>
    <w:p w:rsidRPr="000E77CF" w:rsidR="000E77CF" w:rsidP="000E77CF" w:rsidRDefault="000E77CF">
      <w:pPr>
        <w:tabs>
          <w:tab w:val="center" w:pos="5100"/>
        </w:tabs>
        <w:ind w:left="80" w:right="60" w:firstLine="760"/>
        <w:jc w:val="both"/>
        <w:rPr>
          <w:sz w:val="18"/>
        </w:rPr>
      </w:pPr>
      <w:r w:rsidRPr="000E77CF">
        <w:rPr>
          <w:sz w:val="18"/>
        </w:rPr>
        <w:t>405.- İstanbul Milletvekili Mustafa Sezgin Tanrıkulu’nun, Bakanlığa bağlı birimlerde görevli kadrolu personel ve taşeron işçi say</w:t>
      </w:r>
      <w:r w:rsidRPr="000E77CF">
        <w:rPr>
          <w:sz w:val="18"/>
        </w:rPr>
        <w:t>ı</w:t>
      </w:r>
      <w:r w:rsidRPr="000E77CF">
        <w:rPr>
          <w:sz w:val="18"/>
        </w:rPr>
        <w:t>ları ile önümüzdeki üç yıl içinde yapılması planlanan personel istihdamına ilişkin sorusu ve Ticaret Bakanı Ruhsar Pekcan’ın cevabı (7/16672)</w:t>
      </w:r>
    </w:p>
    <w:p w:rsidRPr="000E77CF" w:rsidR="000E77CF" w:rsidP="000E77CF" w:rsidRDefault="000E77CF">
      <w:pPr>
        <w:tabs>
          <w:tab w:val="center" w:pos="5100"/>
        </w:tabs>
        <w:ind w:left="80" w:right="60" w:firstLine="760"/>
        <w:jc w:val="both"/>
        <w:rPr>
          <w:sz w:val="18"/>
        </w:rPr>
      </w:pPr>
      <w:r w:rsidRPr="000E77CF">
        <w:rPr>
          <w:sz w:val="18"/>
        </w:rPr>
        <w:t>406.- Ankara Milletvekili İbrahim Halil Oral’ın, Ankara’nın Gölbaşı ilçesinde bulunan Mogan Gölü’nün dip çamur temizliği çalı</w:t>
      </w:r>
      <w:r w:rsidRPr="000E77CF">
        <w:rPr>
          <w:sz w:val="18"/>
        </w:rPr>
        <w:t>ş</w:t>
      </w:r>
      <w:r w:rsidRPr="000E77CF">
        <w:rPr>
          <w:sz w:val="18"/>
        </w:rPr>
        <w:t>malarının durma sebebine ilişkin sorusu ve Ulaştırma ve Altyapı Bakanı Mehmet Cahit Turhan’ın cevabı (7/16674)</w:t>
      </w:r>
    </w:p>
    <w:p w:rsidRPr="000E77CF" w:rsidR="000E77CF" w:rsidP="000E77CF" w:rsidRDefault="000E77CF">
      <w:pPr>
        <w:tabs>
          <w:tab w:val="center" w:pos="5100"/>
        </w:tabs>
        <w:ind w:left="80" w:right="60" w:firstLine="760"/>
        <w:jc w:val="both"/>
        <w:rPr>
          <w:sz w:val="18"/>
        </w:rPr>
      </w:pPr>
      <w:r w:rsidRPr="000E77CF">
        <w:rPr>
          <w:sz w:val="18"/>
        </w:rPr>
        <w:t>407.- Adana Milletvekili Kemal Peköz’ün, mevsimlik tarım işçilerinin ulaşım ve ulaşım sırasında konaklama konularındaki soru</w:t>
      </w:r>
      <w:r w:rsidRPr="000E77CF">
        <w:rPr>
          <w:sz w:val="18"/>
        </w:rPr>
        <w:t>n</w:t>
      </w:r>
      <w:r w:rsidRPr="000E77CF">
        <w:rPr>
          <w:sz w:val="18"/>
        </w:rPr>
        <w:t>larının çözümüne yönelik çalışmalara ilişkin sorusu ve Ulaştırma ve Alty</w:t>
      </w:r>
      <w:r w:rsidRPr="000E77CF">
        <w:rPr>
          <w:sz w:val="18"/>
        </w:rPr>
        <w:t>a</w:t>
      </w:r>
      <w:r w:rsidRPr="000E77CF">
        <w:rPr>
          <w:sz w:val="18"/>
        </w:rPr>
        <w:t>pı Bakanı Mehmet Cahit Turhan’ın cevabı (7/16676)</w:t>
      </w:r>
    </w:p>
    <w:p w:rsidRPr="000E77CF" w:rsidR="000E77CF" w:rsidP="000E77CF" w:rsidRDefault="000E77CF">
      <w:pPr>
        <w:tabs>
          <w:tab w:val="center" w:pos="5100"/>
        </w:tabs>
        <w:ind w:left="80" w:right="60" w:firstLine="760"/>
        <w:jc w:val="both"/>
        <w:rPr>
          <w:sz w:val="18"/>
        </w:rPr>
      </w:pPr>
      <w:r w:rsidRPr="000E77CF">
        <w:rPr>
          <w:sz w:val="18"/>
        </w:rPr>
        <w:t>408.- İstanbul Milletvekili Mustafa Sezgin Tanrıkulu’nun, Bakanlığa bağlı birimlerin kullanımı</w:t>
      </w:r>
      <w:r w:rsidRPr="000E77CF">
        <w:rPr>
          <w:sz w:val="18"/>
        </w:rPr>
        <w:t>n</w:t>
      </w:r>
      <w:r w:rsidRPr="000E77CF">
        <w:rPr>
          <w:sz w:val="18"/>
        </w:rPr>
        <w:t>daki binalara, bunlardan kiralık olanların sayısına ve yıllık kira giderlerine ilişkin sorusu ve Ulaştırma ve Altyapı Bakanı Mehmet Cahit Turhan’ın cevabı (7/16680)</w:t>
      </w:r>
    </w:p>
    <w:p w:rsidRPr="000E77CF" w:rsidR="000E77CF" w:rsidP="000E77CF" w:rsidRDefault="000E77CF">
      <w:pPr>
        <w:tabs>
          <w:tab w:val="center" w:pos="5100"/>
        </w:tabs>
        <w:ind w:left="80" w:right="60" w:firstLine="760"/>
        <w:jc w:val="both"/>
        <w:rPr>
          <w:sz w:val="18"/>
        </w:rPr>
      </w:pPr>
      <w:r w:rsidRPr="000E77CF">
        <w:rPr>
          <w:sz w:val="18"/>
        </w:rPr>
        <w:t>409.- İstanbul Milletvekili Mustafa Sezgin Tanrıkulu’nun, Bakanlığa bağlı birimlerde görevli kadrolu personel ve taşeron işçi say</w:t>
      </w:r>
      <w:r w:rsidRPr="000E77CF">
        <w:rPr>
          <w:sz w:val="18"/>
        </w:rPr>
        <w:t>ı</w:t>
      </w:r>
      <w:r w:rsidRPr="000E77CF">
        <w:rPr>
          <w:sz w:val="18"/>
        </w:rPr>
        <w:t>ları ile önümüzdeki üç yıl içinde yapılması planlanan personel istihdamına ilişkin sorusu ve Ulaştırma ve Altyapı Bakanı Mehmet Cahit Tu</w:t>
      </w:r>
      <w:r w:rsidRPr="000E77CF">
        <w:rPr>
          <w:sz w:val="18"/>
        </w:rPr>
        <w:t>r</w:t>
      </w:r>
      <w:r w:rsidRPr="000E77CF">
        <w:rPr>
          <w:sz w:val="18"/>
        </w:rPr>
        <w:t>han’ın cevabı (7/16681)</w:t>
      </w:r>
    </w:p>
    <w:p w:rsidRPr="000E77CF" w:rsidR="000E77CF" w:rsidP="000E77CF" w:rsidRDefault="000E77CF">
      <w:pPr>
        <w:tabs>
          <w:tab w:val="center" w:pos="5100"/>
        </w:tabs>
        <w:ind w:left="80" w:right="60" w:firstLine="760"/>
        <w:jc w:val="both"/>
        <w:rPr>
          <w:sz w:val="18"/>
        </w:rPr>
      </w:pPr>
      <w:r w:rsidRPr="000E77CF">
        <w:rPr>
          <w:sz w:val="18"/>
        </w:rPr>
        <w:t>410.- İzmir Milletvekili Mehmet Ali Çelebi’nin, 2002-2018 yılları arasında Bakanlığın Çankırı ili için kendi bütçesinden veya AB programları bütçesinden hazırladığı projelere ilişkin sorusu ve Enerji ve Tabii Kaynaklar Bakanı Fatih Dönmez’in cevabı (7/16796)</w:t>
      </w:r>
    </w:p>
    <w:p w:rsidRPr="000E77CF" w:rsidR="000E77CF" w:rsidP="000E77CF" w:rsidRDefault="000E77CF">
      <w:pPr>
        <w:tabs>
          <w:tab w:val="center" w:pos="5100"/>
        </w:tabs>
        <w:ind w:left="80" w:right="60" w:firstLine="760"/>
        <w:jc w:val="both"/>
        <w:rPr>
          <w:sz w:val="18"/>
        </w:rPr>
      </w:pPr>
      <w:r w:rsidRPr="000E77CF">
        <w:rPr>
          <w:sz w:val="18"/>
        </w:rPr>
        <w:t>411.- İstanbul Milletvekili Mustafa Sezgin Tanrıkulu’nun, 2017-2019 yılları arasında Bakanlıkça protokol imzalanan vakıflara ve imzalanan protokollerin içeriğine ilişkin sorusu ve Enerji ve Tabii Ka</w:t>
      </w:r>
      <w:r w:rsidRPr="000E77CF">
        <w:rPr>
          <w:sz w:val="18"/>
        </w:rPr>
        <w:t>y</w:t>
      </w:r>
      <w:r w:rsidRPr="000E77CF">
        <w:rPr>
          <w:sz w:val="18"/>
        </w:rPr>
        <w:t>naklar Bakanı Fatih Dönmez’in cevabı (7/16799)</w:t>
      </w:r>
    </w:p>
    <w:p w:rsidRPr="000E77CF" w:rsidR="000E77CF" w:rsidP="000E77CF" w:rsidRDefault="000E77CF">
      <w:pPr>
        <w:tabs>
          <w:tab w:val="center" w:pos="5100"/>
        </w:tabs>
        <w:ind w:left="80" w:right="60" w:firstLine="760"/>
        <w:jc w:val="both"/>
        <w:rPr>
          <w:sz w:val="18"/>
        </w:rPr>
      </w:pPr>
      <w:r w:rsidRPr="000E77CF">
        <w:rPr>
          <w:sz w:val="18"/>
        </w:rPr>
        <w:t>412.- İstanbul Milletvekili Mustafa Sezgin Tanrıkulu’nun, 2017-2019 yılları arasında Bakanlığın yabancı firmalardan temin ettiği mal ve hizmetlere ilişkin sorusu ve Enerji ve Tabii Kaynaklar Bakanı F</w:t>
      </w:r>
      <w:r w:rsidRPr="000E77CF">
        <w:rPr>
          <w:sz w:val="18"/>
        </w:rPr>
        <w:t>a</w:t>
      </w:r>
      <w:r w:rsidRPr="000E77CF">
        <w:rPr>
          <w:sz w:val="18"/>
        </w:rPr>
        <w:t>tih Dönmez’in cevabı (7/16801)</w:t>
      </w:r>
    </w:p>
    <w:p w:rsidRPr="000E77CF" w:rsidR="000E77CF" w:rsidP="000E77CF" w:rsidRDefault="000E77CF">
      <w:pPr>
        <w:tabs>
          <w:tab w:val="center" w:pos="5100"/>
        </w:tabs>
        <w:ind w:left="80" w:right="60" w:firstLine="760"/>
        <w:jc w:val="both"/>
        <w:rPr>
          <w:sz w:val="18"/>
        </w:rPr>
      </w:pPr>
      <w:r w:rsidRPr="000E77CF">
        <w:rPr>
          <w:sz w:val="18"/>
        </w:rPr>
        <w:t>413.- İzmir Milletvekili Mehmet Ali Çelebi’nin, Çankırı ilinde Bakanlığa bağlı kurum ve kuruluşların binaları için depreme day</w:t>
      </w:r>
      <w:r w:rsidRPr="000E77CF">
        <w:rPr>
          <w:sz w:val="18"/>
        </w:rPr>
        <w:t>a</w:t>
      </w:r>
      <w:r w:rsidRPr="000E77CF">
        <w:rPr>
          <w:sz w:val="18"/>
        </w:rPr>
        <w:t>nıklılık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Çankırı ilinde Bakanlığa bağlı kurumlarda engelli personel istihdamına ve kurum binalarının e</w:t>
      </w:r>
      <w:r w:rsidRPr="000E77CF">
        <w:rPr>
          <w:sz w:val="18"/>
        </w:rPr>
        <w:t>n</w:t>
      </w:r>
      <w:r w:rsidRPr="000E77CF">
        <w:rPr>
          <w:sz w:val="18"/>
        </w:rPr>
        <w:t xml:space="preserve">gelli kullanımına uygunluğuna, </w:t>
      </w:r>
    </w:p>
    <w:p w:rsidRPr="000E77CF" w:rsidR="000E77CF" w:rsidP="000E77CF" w:rsidRDefault="000E77CF">
      <w:pPr>
        <w:tabs>
          <w:tab w:val="center" w:pos="5100"/>
        </w:tabs>
        <w:ind w:left="80" w:right="60" w:firstLine="760"/>
        <w:jc w:val="both"/>
        <w:rPr>
          <w:sz w:val="18"/>
        </w:rPr>
      </w:pPr>
      <w:r w:rsidRPr="000E77CF">
        <w:rPr>
          <w:sz w:val="18"/>
        </w:rPr>
        <w:t>İlişkin soruları ve Enerji ve Tabii Kaynaklar Bakanı Fatih Dönmez’in cevabı (7/16802), (7/16803)</w:t>
      </w:r>
    </w:p>
    <w:p w:rsidRPr="000E77CF" w:rsidR="000E77CF" w:rsidP="000E77CF" w:rsidRDefault="000E77CF">
      <w:pPr>
        <w:tabs>
          <w:tab w:val="center" w:pos="5100"/>
        </w:tabs>
        <w:ind w:left="80" w:right="60" w:firstLine="760"/>
        <w:jc w:val="both"/>
        <w:rPr>
          <w:sz w:val="18"/>
        </w:rPr>
      </w:pPr>
      <w:r w:rsidRPr="000E77CF">
        <w:rPr>
          <w:sz w:val="18"/>
        </w:rPr>
        <w:t>414.- İzmir Milletvekili Mehmet Ali Çelebi’nin, 2002-2019 yılları arasında Çankırı ilinde tescil ve terkin edilen esnaf ve sanatkâr işletmelerinin sayısı ile bu tarihler arasında kredi kullanan ve icra takibine uğrayan esnaf ve sanatkâr sayısına ilişkin sorusu ve Ticaret Bakanı Ruhsar Pekcan’ın cevabı (7/17010)</w:t>
      </w:r>
    </w:p>
    <w:p w:rsidRPr="000E77CF" w:rsidR="000E77CF" w:rsidP="000E77CF" w:rsidRDefault="000E77CF">
      <w:pPr>
        <w:tabs>
          <w:tab w:val="center" w:pos="5100"/>
        </w:tabs>
        <w:ind w:left="80" w:right="60" w:firstLine="760"/>
        <w:jc w:val="both"/>
        <w:rPr>
          <w:sz w:val="18"/>
        </w:rPr>
      </w:pPr>
      <w:r w:rsidRPr="000E77CF">
        <w:rPr>
          <w:sz w:val="18"/>
        </w:rPr>
        <w:t>415.- İzmir Milletvekili Mehmet Ali Çelebi’nin, 2002-2019 yılları arasında Gümüşhane ilinde tescil ve terkin edilen esnaf ve sana</w:t>
      </w:r>
      <w:r w:rsidRPr="000E77CF">
        <w:rPr>
          <w:sz w:val="18"/>
        </w:rPr>
        <w:t>t</w:t>
      </w:r>
      <w:r w:rsidRPr="000E77CF">
        <w:rPr>
          <w:sz w:val="18"/>
        </w:rPr>
        <w:t>kâr işletmelerinin sayısı ile bu tarihler arasında kredi kullanan ve icra t</w:t>
      </w:r>
      <w:r w:rsidRPr="000E77CF">
        <w:rPr>
          <w:sz w:val="18"/>
        </w:rPr>
        <w:t>a</w:t>
      </w:r>
      <w:r w:rsidRPr="000E77CF">
        <w:rPr>
          <w:sz w:val="18"/>
        </w:rPr>
        <w:t>kibine uğrayan esnaf ve sanatkâr sayısına ilişkin sorusu ve Ticaret Bakanı Ruhsar Pekcan’ın cevabı (7/17012)</w:t>
      </w:r>
    </w:p>
    <w:p w:rsidRPr="000E77CF" w:rsidR="000E77CF" w:rsidP="000E77CF" w:rsidRDefault="000E77CF">
      <w:pPr>
        <w:tabs>
          <w:tab w:val="center" w:pos="5100"/>
        </w:tabs>
        <w:ind w:left="80" w:right="60" w:firstLine="760"/>
        <w:jc w:val="both"/>
        <w:rPr>
          <w:sz w:val="18"/>
        </w:rPr>
      </w:pPr>
      <w:r w:rsidRPr="000E77CF">
        <w:rPr>
          <w:sz w:val="18"/>
        </w:rPr>
        <w:t>416.- İstanbul Milletvekili Mustafa Sezgin Tanrıkulu’nun, 2017-2019 yılları arasında Bakanlığın acil eylem planı kapsamında önc</w:t>
      </w:r>
      <w:r w:rsidRPr="000E77CF">
        <w:rPr>
          <w:sz w:val="18"/>
        </w:rPr>
        <w:t>e</w:t>
      </w:r>
      <w:r w:rsidRPr="000E77CF">
        <w:rPr>
          <w:sz w:val="18"/>
        </w:rPr>
        <w:t>likli gördüğü sorunlara ilişkin sorusu ve Ulaştırma ve Altyapı Bakanı Mehmet Cahit Turhan’ın cevabı (7/17047)</w:t>
      </w:r>
    </w:p>
    <w:p w:rsidRPr="000E77CF" w:rsidR="000E77CF" w:rsidP="000E77CF" w:rsidRDefault="000E77CF">
      <w:pPr>
        <w:tabs>
          <w:tab w:val="center" w:pos="5100"/>
        </w:tabs>
        <w:ind w:left="80" w:right="60" w:firstLine="760"/>
        <w:jc w:val="both"/>
        <w:rPr>
          <w:sz w:val="18"/>
        </w:rPr>
      </w:pPr>
      <w:r w:rsidRPr="000E77CF">
        <w:rPr>
          <w:sz w:val="18"/>
        </w:rPr>
        <w:t>417.- Niğde Milletvekili Ömer Fethi Gürer’in, su kaynaklarının korunmasına ve suyun doğru ku</w:t>
      </w:r>
      <w:r w:rsidRPr="000E77CF">
        <w:rPr>
          <w:sz w:val="18"/>
        </w:rPr>
        <w:t>l</w:t>
      </w:r>
      <w:r w:rsidRPr="000E77CF">
        <w:rPr>
          <w:sz w:val="18"/>
        </w:rPr>
        <w:t>lanılmasına yönelik çalışmalara ilişkin sorusu ve Enerji ve Tabii Kaynaklar Bakanı Fatih Dönmez’in cev</w:t>
      </w:r>
      <w:r w:rsidRPr="000E77CF">
        <w:rPr>
          <w:sz w:val="18"/>
        </w:rPr>
        <w:t>a</w:t>
      </w:r>
      <w:r w:rsidRPr="000E77CF">
        <w:rPr>
          <w:sz w:val="18"/>
        </w:rPr>
        <w:t>bı (7/17254)</w:t>
      </w:r>
    </w:p>
    <w:p w:rsidRPr="000E77CF" w:rsidR="000E77CF" w:rsidP="000E77CF" w:rsidRDefault="000E77CF">
      <w:pPr>
        <w:tabs>
          <w:tab w:val="center" w:pos="5100"/>
        </w:tabs>
        <w:ind w:left="80" w:right="60" w:firstLine="760"/>
        <w:jc w:val="both"/>
        <w:rPr>
          <w:sz w:val="18"/>
        </w:rPr>
      </w:pPr>
      <w:r w:rsidRPr="000E77CF">
        <w:rPr>
          <w:sz w:val="18"/>
        </w:rPr>
        <w:t>418.- İzmir Milletvekili Mehmet Ali Çelebi’nin, 2002-2018 yılları arasında Bakanlığın Muş ili için kendi bütçesinden veya AB programları bütçesinden hazırladığı projelere,</w:t>
      </w:r>
    </w:p>
    <w:p w:rsidRPr="000E77CF" w:rsidR="000E77CF" w:rsidP="000E77CF" w:rsidRDefault="000E77CF">
      <w:pPr>
        <w:tabs>
          <w:tab w:val="center" w:pos="5100"/>
        </w:tabs>
        <w:ind w:left="80" w:right="60" w:firstLine="760"/>
        <w:jc w:val="both"/>
        <w:rPr>
          <w:sz w:val="18"/>
        </w:rPr>
      </w:pPr>
      <w:r w:rsidRPr="000E77CF">
        <w:rPr>
          <w:sz w:val="18"/>
        </w:rPr>
        <w:t>Muş ilinde Bakanlığa bağlı kurum ve kuruluşların binaları için depreme dayanıklılık testi yapılıp yapılmadığına ve depreme karşı alınan önlemlere,</w:t>
      </w:r>
    </w:p>
    <w:p w:rsidRPr="000E77CF" w:rsidR="000E77CF" w:rsidP="000E77CF" w:rsidRDefault="000E77CF">
      <w:pPr>
        <w:tabs>
          <w:tab w:val="center" w:pos="5100"/>
        </w:tabs>
        <w:ind w:left="80" w:right="60" w:firstLine="760"/>
        <w:jc w:val="both"/>
        <w:rPr>
          <w:sz w:val="18"/>
        </w:rPr>
      </w:pPr>
      <w:r w:rsidRPr="000E77CF">
        <w:rPr>
          <w:sz w:val="18"/>
        </w:rPr>
        <w:t>Muş ilinde Bakanlığa bağlı kurumlarda engelli personel istihdamına ve kurum binalarının engelli kullanımına uygunluğuna,</w:t>
      </w:r>
    </w:p>
    <w:p w:rsidRPr="000E77CF" w:rsidR="000E77CF" w:rsidP="000E77CF" w:rsidRDefault="000E77CF">
      <w:pPr>
        <w:tabs>
          <w:tab w:val="center" w:pos="5100"/>
        </w:tabs>
        <w:ind w:left="80" w:right="60" w:firstLine="760"/>
        <w:jc w:val="both"/>
        <w:rPr>
          <w:sz w:val="18"/>
        </w:rPr>
      </w:pPr>
      <w:r w:rsidRPr="000E77CF">
        <w:rPr>
          <w:sz w:val="18"/>
        </w:rPr>
        <w:t>İlişkin soruları ve Enerji ve Tabii Kaynaklar Bakanı Fatih Dönmez’in cevabı (7/17558), (7/17559), (7/17560)</w:t>
      </w:r>
    </w:p>
    <w:p w:rsidRPr="000E77CF" w:rsidR="000E77CF" w:rsidP="000E77CF" w:rsidRDefault="000E77CF">
      <w:pPr>
        <w:tabs>
          <w:tab w:val="center" w:pos="5100"/>
        </w:tabs>
        <w:ind w:left="80" w:right="60" w:firstLine="760"/>
        <w:jc w:val="both"/>
        <w:rPr>
          <w:sz w:val="18"/>
        </w:rPr>
      </w:pPr>
    </w:p>
    <w:p w:rsidRPr="000E77CF" w:rsidR="000E77CF" w:rsidP="000E77CF" w:rsidRDefault="000E77CF">
      <w:pPr>
        <w:tabs>
          <w:tab w:val="center" w:pos="5100"/>
        </w:tabs>
        <w:ind w:left="80" w:right="60" w:firstLine="760"/>
        <w:jc w:val="both"/>
        <w:rPr>
          <w:sz w:val="18"/>
        </w:rPr>
      </w:pPr>
      <w:r w:rsidRPr="000E77CF">
        <w:rPr>
          <w:sz w:val="18"/>
        </w:rPr>
        <w:t>419.- İstanbul Milletvekili Mustafa Sezgin Tanrıkulu’nun, 2017-2019 yılları arasında Türkiye’deki kadın girişimci sayısına ve k</w:t>
      </w:r>
      <w:r w:rsidRPr="000E77CF">
        <w:rPr>
          <w:sz w:val="18"/>
        </w:rPr>
        <w:t>a</w:t>
      </w:r>
      <w:r w:rsidRPr="000E77CF">
        <w:rPr>
          <w:sz w:val="18"/>
        </w:rPr>
        <w:t>dın girişimcilere verilen destek ve teşviklere,</w:t>
      </w:r>
    </w:p>
    <w:p w:rsidRPr="000E77CF" w:rsidR="000E77CF" w:rsidP="000E77CF" w:rsidRDefault="000E77CF">
      <w:pPr>
        <w:tabs>
          <w:tab w:val="center" w:pos="5100"/>
        </w:tabs>
        <w:ind w:left="80" w:right="60" w:firstLine="760"/>
        <w:jc w:val="both"/>
        <w:rPr>
          <w:sz w:val="18"/>
        </w:rPr>
      </w:pPr>
      <w:r w:rsidRPr="000E77CF">
        <w:rPr>
          <w:sz w:val="18"/>
        </w:rPr>
        <w:t>2017-2019 yılları arasında ülkemizde bulunan kadın esnaf ve sanatkârların ve işlettikleri iş yerler</w:t>
      </w:r>
      <w:r w:rsidRPr="000E77CF">
        <w:rPr>
          <w:sz w:val="18"/>
        </w:rPr>
        <w:t>i</w:t>
      </w:r>
      <w:r w:rsidRPr="000E77CF">
        <w:rPr>
          <w:sz w:val="18"/>
        </w:rPr>
        <w:t>nin sayısına,</w:t>
      </w:r>
    </w:p>
    <w:p w:rsidRPr="000E77CF" w:rsidR="000E77CF" w:rsidP="000E77CF" w:rsidRDefault="000E77CF">
      <w:pPr>
        <w:tabs>
          <w:tab w:val="center" w:pos="5100"/>
        </w:tabs>
        <w:ind w:left="80" w:right="60" w:firstLine="760"/>
        <w:jc w:val="both"/>
        <w:rPr>
          <w:sz w:val="18"/>
        </w:rPr>
      </w:pPr>
      <w:r w:rsidRPr="000E77CF">
        <w:rPr>
          <w:sz w:val="18"/>
        </w:rPr>
        <w:t>İlişkin soruları ve Ticaret Bakanı Ruhsar Pekcan’ın cevabı (7/17606), (7/17607)</w:t>
      </w:r>
    </w:p>
    <w:p w:rsidRPr="000E77CF" w:rsidR="000E77CF" w:rsidP="000E77CF" w:rsidRDefault="000E77CF">
      <w:pPr>
        <w:tabs>
          <w:tab w:val="center" w:pos="5100"/>
        </w:tabs>
        <w:ind w:left="80" w:right="60" w:firstLine="760"/>
        <w:jc w:val="both"/>
        <w:rPr>
          <w:sz w:val="18"/>
        </w:rPr>
      </w:pPr>
      <w:r w:rsidRPr="000E77CF">
        <w:rPr>
          <w:sz w:val="18"/>
        </w:rPr>
        <w:t>420.- İzmir Milletvekili Mehmet Ali Çelebi’nin, 2002-2019 yılları arasında Muş ilinde tescil ve terkin edilen esnaf ve sanatkâr i</w:t>
      </w:r>
      <w:r w:rsidRPr="000E77CF">
        <w:rPr>
          <w:sz w:val="18"/>
        </w:rPr>
        <w:t>ş</w:t>
      </w:r>
      <w:r w:rsidRPr="000E77CF">
        <w:rPr>
          <w:sz w:val="18"/>
        </w:rPr>
        <w:t>letmelerinin sayısı ile bu tarihler arasında kredi kullanan ve icra takibine uğrayan esnaf ve sanatkâr sayısına ilişkin sorusu ve Ticaret Bakanı Ruhsar Pekcan’ın cevabı (7/17610)</w:t>
      </w:r>
    </w:p>
    <w:p w:rsidRPr="000E77CF" w:rsidR="000E77CF" w:rsidP="000E77CF" w:rsidRDefault="000E77CF">
      <w:pPr>
        <w:tabs>
          <w:tab w:val="center" w:pos="5100"/>
        </w:tabs>
        <w:ind w:left="80" w:right="60" w:firstLine="760"/>
        <w:jc w:val="both"/>
        <w:rPr>
          <w:sz w:val="18"/>
        </w:rPr>
      </w:pPr>
      <w:r w:rsidRPr="000E77CF">
        <w:rPr>
          <w:sz w:val="18"/>
        </w:rPr>
        <w:t>421.- Niğde Milletvekili Ömer Fethi Gürer’in, Kamu Denetçiliği Kurumuna yapılan başvurulara ve Kurumun kararlarına ilişkin s</w:t>
      </w:r>
      <w:r w:rsidRPr="000E77CF">
        <w:rPr>
          <w:sz w:val="18"/>
        </w:rPr>
        <w:t>o</w:t>
      </w:r>
      <w:r w:rsidRPr="000E77CF">
        <w:rPr>
          <w:sz w:val="18"/>
        </w:rPr>
        <w:t>rusu ve Türkiye Büyük Millet Meclisi Başkan Vekili Süreyya Sadi Bi</w:t>
      </w:r>
      <w:r w:rsidRPr="000E77CF">
        <w:rPr>
          <w:sz w:val="18"/>
        </w:rPr>
        <w:t>l</w:t>
      </w:r>
      <w:r w:rsidRPr="000E77CF">
        <w:rPr>
          <w:sz w:val="18"/>
        </w:rPr>
        <w:t>giç’in cevabı (7/18080)</w:t>
      </w:r>
    </w:p>
    <w:p w:rsidRPr="000E77CF" w:rsidR="000E77CF" w:rsidP="000E77CF" w:rsidRDefault="000E77CF">
      <w:pPr>
        <w:tabs>
          <w:tab w:val="center" w:pos="5100"/>
        </w:tabs>
        <w:ind w:left="80" w:right="60" w:firstLine="760"/>
        <w:jc w:val="both"/>
        <w:rPr>
          <w:sz w:val="18"/>
        </w:rPr>
      </w:pPr>
      <w:r w:rsidRPr="000E77CF">
        <w:rPr>
          <w:sz w:val="18"/>
        </w:rPr>
        <w:t>422.- İstanbul Milletvekili Mahmut Tanal’ın, Türkiye Cumhuriyeti Anayasası ve Türkiye Büyük Millet Meclisi İçtüzüğü kitapçığ</w:t>
      </w:r>
      <w:r w:rsidRPr="000E77CF">
        <w:rPr>
          <w:sz w:val="18"/>
        </w:rPr>
        <w:t>ı</w:t>
      </w:r>
      <w:r w:rsidRPr="000E77CF">
        <w:rPr>
          <w:sz w:val="18"/>
        </w:rPr>
        <w:t>na ilişkin sorusu ve Türkiye Büyük Millet Meclisi Başkan Vekili Süreyya Sadi Bilgiç’in cevabı (7/18081)</w:t>
      </w:r>
    </w:p>
    <w:p w:rsidRPr="000E77CF" w:rsidR="008E66A5" w:rsidP="000E77CF" w:rsidRDefault="008455D1">
      <w:pPr>
        <w:pStyle w:val="GENELKURUL"/>
        <w:spacing w:line="240" w:lineRule="auto"/>
        <w:ind w:left="0" w:firstLine="851"/>
        <w:jc w:val="center"/>
        <w:rPr>
          <w:sz w:val="18"/>
        </w:rPr>
      </w:pPr>
      <w:r w:rsidRPr="000E77CF">
        <w:rPr>
          <w:sz w:val="18"/>
        </w:rPr>
        <w:t>1 Ekim 2019 Salı</w:t>
      </w:r>
    </w:p>
    <w:p w:rsidRPr="000E77CF" w:rsidR="008455D1" w:rsidP="000E77CF" w:rsidRDefault="008455D1">
      <w:pPr>
        <w:pStyle w:val="GENELKURUL"/>
        <w:spacing w:line="240" w:lineRule="auto"/>
        <w:ind w:left="0" w:firstLine="851"/>
        <w:jc w:val="center"/>
        <w:rPr>
          <w:sz w:val="18"/>
        </w:rPr>
      </w:pPr>
      <w:r w:rsidRPr="000E77CF">
        <w:rPr>
          <w:sz w:val="18"/>
        </w:rPr>
        <w:t>BİRİNCİ OTURUM</w:t>
      </w:r>
    </w:p>
    <w:p w:rsidRPr="000E77CF" w:rsidR="008455D1" w:rsidP="000E77CF" w:rsidRDefault="008455D1">
      <w:pPr>
        <w:pStyle w:val="GENELKURUL"/>
        <w:spacing w:line="240" w:lineRule="auto"/>
        <w:ind w:left="0" w:firstLine="851"/>
        <w:jc w:val="center"/>
        <w:rPr>
          <w:sz w:val="18"/>
        </w:rPr>
      </w:pPr>
      <w:r w:rsidRPr="000E77CF">
        <w:rPr>
          <w:sz w:val="18"/>
        </w:rPr>
        <w:t>Açılma Saati: 15.00</w:t>
      </w:r>
    </w:p>
    <w:p w:rsidRPr="000E77CF" w:rsidR="008455D1" w:rsidP="000E77CF" w:rsidRDefault="008455D1">
      <w:pPr>
        <w:pStyle w:val="GENELKURUL"/>
        <w:spacing w:line="240" w:lineRule="auto"/>
        <w:ind w:left="0" w:firstLine="851"/>
        <w:jc w:val="center"/>
        <w:rPr>
          <w:sz w:val="18"/>
        </w:rPr>
      </w:pPr>
      <w:r w:rsidRPr="000E77CF">
        <w:rPr>
          <w:sz w:val="18"/>
        </w:rPr>
        <w:t>BAŞKAN: Mustafa ŞENTOP</w:t>
      </w:r>
    </w:p>
    <w:p w:rsidRPr="000E77CF" w:rsidR="008455D1" w:rsidP="000E77CF" w:rsidRDefault="008455D1">
      <w:pPr>
        <w:pStyle w:val="GENELKURUL"/>
        <w:spacing w:line="240" w:lineRule="auto"/>
        <w:ind w:left="0" w:firstLine="851"/>
        <w:jc w:val="center"/>
        <w:rPr>
          <w:sz w:val="18"/>
        </w:rPr>
      </w:pPr>
      <w:r w:rsidRPr="000E77CF">
        <w:rPr>
          <w:sz w:val="18"/>
        </w:rPr>
        <w:t>KÂTİP ÜYELER:</w:t>
      </w:r>
      <w:r w:rsidRPr="000E77CF" w:rsidR="008E2BB9">
        <w:rPr>
          <w:sz w:val="18"/>
        </w:rPr>
        <w:t xml:space="preserve"> İsmail OK (Balıkesir), Mustafa AÇIKGÖZ (Nevşehir)</w:t>
      </w:r>
    </w:p>
    <w:p w:rsidRPr="000E77CF" w:rsidR="008E2BB9" w:rsidP="000E77CF" w:rsidRDefault="008E2BB9">
      <w:pPr>
        <w:pStyle w:val="GENELKURUL"/>
        <w:spacing w:line="240" w:lineRule="auto"/>
        <w:ind w:left="0" w:firstLine="851"/>
        <w:jc w:val="center"/>
        <w:rPr>
          <w:sz w:val="18"/>
        </w:rPr>
      </w:pPr>
      <w:r w:rsidRPr="000E77CF">
        <w:rPr>
          <w:sz w:val="18"/>
        </w:rPr>
        <w:t>---0---</w:t>
      </w:r>
    </w:p>
    <w:p w:rsidRPr="000E77CF" w:rsidR="008E2BB9" w:rsidP="000E77CF" w:rsidRDefault="008E2BB9">
      <w:pPr>
        <w:pStyle w:val="GENELKURUL"/>
        <w:spacing w:line="240" w:lineRule="auto"/>
        <w:ind w:left="0" w:firstLine="851"/>
        <w:rPr>
          <w:sz w:val="18"/>
        </w:rPr>
      </w:pPr>
      <w:r w:rsidRPr="000E77CF">
        <w:rPr>
          <w:sz w:val="18"/>
        </w:rPr>
        <w:t xml:space="preserve">BAŞKAN – Sayın milletvekilleri, Türkiye Büyük Millet Meclisinin </w:t>
      </w:r>
      <w:r w:rsidRPr="000E77CF" w:rsidR="00EF1BAC">
        <w:rPr>
          <w:sz w:val="18"/>
        </w:rPr>
        <w:t>27’nci Dönem Üçüncü Yasama Yılı</w:t>
      </w:r>
      <w:r w:rsidRPr="000E77CF">
        <w:rPr>
          <w:sz w:val="18"/>
        </w:rPr>
        <w:t xml:space="preserve">nın 1’inci Birleşimini açıyorum. </w:t>
      </w:r>
    </w:p>
    <w:p w:rsidRPr="000E77CF" w:rsidR="008E2BB9" w:rsidP="000E77CF" w:rsidRDefault="008E2BB9">
      <w:pPr>
        <w:pStyle w:val="GENELKURUL"/>
        <w:spacing w:line="240" w:lineRule="auto"/>
        <w:ind w:left="0" w:firstLine="851"/>
        <w:rPr>
          <w:sz w:val="18"/>
        </w:rPr>
      </w:pPr>
      <w:r w:rsidRPr="000E77CF">
        <w:rPr>
          <w:sz w:val="18"/>
        </w:rPr>
        <w:t>Toplantı yeter sayısı vardır, gündeme geçiyoruz.</w:t>
      </w:r>
    </w:p>
    <w:p w:rsidRPr="000E77CF" w:rsidR="00926C1F" w:rsidP="000E77CF" w:rsidRDefault="00926C1F">
      <w:pPr>
        <w:tabs>
          <w:tab w:val="center" w:pos="5100"/>
        </w:tabs>
        <w:ind w:left="80" w:right="60" w:firstLine="851"/>
        <w:jc w:val="both"/>
        <w:rPr>
          <w:sz w:val="18"/>
        </w:rPr>
      </w:pPr>
      <w:r w:rsidRPr="000E77CF">
        <w:rPr>
          <w:sz w:val="18"/>
        </w:rPr>
        <w:t>II.- OTURUM BAŞKANLARININ KONUŞMALARI</w:t>
      </w:r>
    </w:p>
    <w:p w:rsidRPr="000E77CF" w:rsidR="00926C1F" w:rsidP="000E77CF" w:rsidRDefault="00926C1F">
      <w:pPr>
        <w:tabs>
          <w:tab w:val="center" w:pos="5100"/>
        </w:tabs>
        <w:ind w:left="80" w:right="60" w:firstLine="851"/>
        <w:jc w:val="both"/>
        <w:rPr>
          <w:sz w:val="18"/>
        </w:rPr>
      </w:pPr>
      <w:r w:rsidRPr="000E77CF">
        <w:rPr>
          <w:sz w:val="18"/>
        </w:rPr>
        <w:t xml:space="preserve">1.- </w:t>
      </w:r>
      <w:r w:rsidRPr="000E77CF">
        <w:rPr>
          <w:sz w:val="18"/>
        </w:rPr>
        <w:tab/>
        <w:t>TBMM Başkanı Mustafa Şentop'un, 27’nci Dönem Üçüncü Yasama Yılının milletimiz, ülkemiz ve bütün insanlık için hayırl</w:t>
      </w:r>
      <w:r w:rsidRPr="000E77CF">
        <w:rPr>
          <w:sz w:val="18"/>
        </w:rPr>
        <w:t>a</w:t>
      </w:r>
      <w:r w:rsidRPr="000E77CF">
        <w:rPr>
          <w:sz w:val="18"/>
        </w:rPr>
        <w:t>ra vesile olmasını temenni ettiğine ilişkin konuşması</w:t>
      </w:r>
    </w:p>
    <w:p w:rsidRPr="000E77CF" w:rsidR="008E2BB9" w:rsidP="000E77CF" w:rsidRDefault="008E2BB9">
      <w:pPr>
        <w:pStyle w:val="GENELKURUL"/>
        <w:spacing w:line="240" w:lineRule="auto"/>
        <w:rPr>
          <w:sz w:val="18"/>
        </w:rPr>
      </w:pPr>
      <w:r w:rsidRPr="000E77CF">
        <w:rPr>
          <w:sz w:val="18"/>
        </w:rPr>
        <w:t>BAŞKAN – Saygıdeğer milletvekillerimiz, kıymetli misafirler, aziz milletimiz; yeni yasama yılında yüce Meclisimiz tarafından alınacak kararların</w:t>
      </w:r>
      <w:r w:rsidRPr="000E77CF" w:rsidR="008E553E">
        <w:rPr>
          <w:sz w:val="18"/>
        </w:rPr>
        <w:t>,</w:t>
      </w:r>
      <w:r w:rsidRPr="000E77CF">
        <w:rPr>
          <w:sz w:val="18"/>
        </w:rPr>
        <w:t xml:space="preserve"> çıkartılacak kanunların ve gösterilecek gayretin başta Meclisimiz olmak üzere milletimiz ve devletimiz için hayırlar getirmesini temenni ediyorum. </w:t>
      </w:r>
    </w:p>
    <w:p w:rsidRPr="000E77CF" w:rsidR="008E553E" w:rsidP="000E77CF" w:rsidRDefault="008E2BB9">
      <w:pPr>
        <w:pStyle w:val="GENELKURUL"/>
        <w:spacing w:line="240" w:lineRule="auto"/>
        <w:rPr>
          <w:sz w:val="18"/>
        </w:rPr>
      </w:pPr>
      <w:r w:rsidRPr="000E77CF">
        <w:rPr>
          <w:sz w:val="18"/>
        </w:rPr>
        <w:t>Bugün çatısı altında toplanmakla müftehir olduğumuz Türkiye Büyük Millet Meclisi</w:t>
      </w:r>
      <w:r w:rsidRPr="000E77CF" w:rsidR="006C6DE2">
        <w:rPr>
          <w:sz w:val="18"/>
        </w:rPr>
        <w:t>,</w:t>
      </w:r>
      <w:r w:rsidRPr="000E77CF">
        <w:rPr>
          <w:sz w:val="18"/>
        </w:rPr>
        <w:t xml:space="preserve"> yüz yıl önce istila ve ilhak tehdidi karşısında istiklal iradesinin mücessem hâli olarak ortaya çıkan Millî Mücadele’nin karargâhı olmuş ve zaferden sonra kurulan yeni devletimizin kurucu temellerini i</w:t>
      </w:r>
      <w:r w:rsidRPr="000E77CF" w:rsidR="008E553E">
        <w:rPr>
          <w:sz w:val="18"/>
        </w:rPr>
        <w:t>nş</w:t>
      </w:r>
      <w:r w:rsidRPr="000E77CF">
        <w:rPr>
          <w:sz w:val="18"/>
        </w:rPr>
        <w:t xml:space="preserve">a ederek hayati bir görev ifa etmiştir. Bu sebeple bu çatı altında gerçekleşen her oturum, her yasama faaliyeti, Millî Mücadele ruhunda manasını bulan istiklal irademizin bir faslını teşkil etmektedir. </w:t>
      </w:r>
    </w:p>
    <w:p w:rsidRPr="000E77CF" w:rsidR="008E553E" w:rsidP="000E77CF" w:rsidRDefault="008E2BB9">
      <w:pPr>
        <w:pStyle w:val="GENELKURUL"/>
        <w:spacing w:line="240" w:lineRule="auto"/>
        <w:rPr>
          <w:sz w:val="18"/>
        </w:rPr>
      </w:pPr>
      <w:r w:rsidRPr="000E77CF">
        <w:rPr>
          <w:sz w:val="18"/>
        </w:rPr>
        <w:t xml:space="preserve">Açılışını yaptığımız bu yasama yılını diğerlerinden farklı kılan çok ayrıcalıklı bir husus da vardır. Zira bu yasama yılı içerisinde 23 Nisan 2020’de Türkiye Büyük Millet Meclisinin kuruluşunun 100’üncü yıl dönümünü kutlayacağız. Bu yüzden milletimizin istiklal uğruna gösterdiği azim ve kararlılığın 100’üncü yıl dönümünü memleketin dört bir yanında olduğu gibi bu çatı altında idrak edenlerin ayrıca bahtlı olduklarını düşünüyorum. </w:t>
      </w:r>
    </w:p>
    <w:p w:rsidRPr="000E77CF" w:rsidR="001576A1" w:rsidP="000E77CF" w:rsidRDefault="008E553E">
      <w:pPr>
        <w:pStyle w:val="GENELKURUL"/>
        <w:spacing w:line="240" w:lineRule="auto"/>
        <w:rPr>
          <w:sz w:val="18"/>
        </w:rPr>
      </w:pPr>
      <w:r w:rsidRPr="000E77CF">
        <w:rPr>
          <w:sz w:val="18"/>
        </w:rPr>
        <w:t xml:space="preserve">Elbette </w:t>
      </w:r>
      <w:r w:rsidRPr="000E77CF" w:rsidR="008E2BB9">
        <w:rPr>
          <w:sz w:val="18"/>
        </w:rPr>
        <w:t xml:space="preserve">böylesi anlamlı bir yıl dönümünde bu çatı altında olmanın ayrı bir manası var. </w:t>
      </w:r>
      <w:r w:rsidRPr="000E77CF">
        <w:rPr>
          <w:sz w:val="18"/>
        </w:rPr>
        <w:t xml:space="preserve">Bu </w:t>
      </w:r>
      <w:r w:rsidRPr="000E77CF" w:rsidR="008E2BB9">
        <w:rPr>
          <w:sz w:val="18"/>
        </w:rPr>
        <w:t xml:space="preserve">durum bazı sorumlulukları da hepimize yüklemektedir. Her ne kadar kimi zaman sert ve bazen de haksız </w:t>
      </w:r>
      <w:r w:rsidRPr="000E77CF">
        <w:rPr>
          <w:sz w:val="18"/>
        </w:rPr>
        <w:t xml:space="preserve">eleştirilere maruz kalsalar da milletvekillerimiz yoğun bir tempoyla ve zor şartlar altında çalışmaktadır. </w:t>
      </w:r>
      <w:r w:rsidRPr="000E77CF" w:rsidR="001576A1">
        <w:rPr>
          <w:sz w:val="18"/>
        </w:rPr>
        <w:t xml:space="preserve">Bu çalışma temposunun daha da artacağına, daha uyumlu ve gayretli bir yasama yılı geçireceğimize, oturumların ve siyasetin 100’üncü yılın manasına uygun olarak daha da verimli seyredeceğine kanaatim tamdır. </w:t>
      </w:r>
    </w:p>
    <w:p w:rsidRPr="000E77CF" w:rsidR="001576A1" w:rsidP="000E77CF" w:rsidRDefault="001576A1">
      <w:pPr>
        <w:pStyle w:val="GENELKURUL"/>
        <w:spacing w:line="240" w:lineRule="auto"/>
        <w:rPr>
          <w:sz w:val="18"/>
        </w:rPr>
      </w:pPr>
      <w:r w:rsidRPr="000E77CF">
        <w:rPr>
          <w:sz w:val="18"/>
        </w:rPr>
        <w:t xml:space="preserve">Saygıdeğer milletvekilleri, tarihin yeniden şekillendiği, coğrafyaların derin yarılmalar ve altüst oluşlar yaşadığı bir zaman dilimindeyiz. Bu yeni durumun, birçok riskler ve tehditler içerse de milletimiz ve istiklali uğruna çetin mücadeleler verdiğimiz vatanımız için bir hamle çağının müjdecisi olduğuna yürekten inanıyorum. Fakat bu hamleyi gerçekleştirmek için her zamankinden daha çok çalışmaya, takatimizi tüketen kısır çekişmelerden uzak durmaya ve birliğimize kasteden çatışmalara son vermeye mecburuz. Bu mecburiyetin ifasına en çok hizmet edilecek yer de işte burasıdır, Türkiye Büyük Millet Meclisidir. Bugün milletimizin gözü buradadır. Ülkemizin çözüm bekleyen sorunlarının ele alınması, milletimizin geleceğini doğrudan ilgilendiren adımların atılması ve yeni hükûmet sistemine tam olarak intibakın gerçekleştirilmesi sorumluluğu bu Meclistedir. Bu Meclis, şanlı ve ibretlerle dolu mazisiyle olduğu kadar, geleceği inşa edecek güçlü iradenin sahibi olması bakımından da tarihî bir öneme sahiptir. Bu önemin her bir milletvekili arkadaşım tarafından hakkıyla kavrandığına inanıyorum. </w:t>
      </w:r>
    </w:p>
    <w:p w:rsidRPr="000E77CF" w:rsidR="001576A1" w:rsidP="000E77CF" w:rsidRDefault="001576A1">
      <w:pPr>
        <w:pStyle w:val="GENELKURUL"/>
        <w:spacing w:line="240" w:lineRule="auto"/>
        <w:rPr>
          <w:sz w:val="18"/>
        </w:rPr>
      </w:pPr>
      <w:r w:rsidRPr="000E77CF">
        <w:rPr>
          <w:sz w:val="18"/>
        </w:rPr>
        <w:t>Türkiye, sadece çalışkan ve asil milleti, istisnai konumu ve parlak tarihi sebebiyle değil, aynı zamanda köklü demokrasisinden ötürü de örnek bir ülkedir. Yüz yetmiş yılı aşkın seçim, yüz kırk iki yıllık Parlamento tarihi ve yetmiş üç yıllık çok partili siyasi hayatı Türkiye’yi farklı ve öncü kılmaktadır. Bu yüzden, demokrasimizin değerini ve anlamını daha iyi kavramak, demokrasimizin bize kattıklarını hakkıyla değerlendirmek zorundayız. Fakat demokrasimizin değeri ve anlamı üzerinde dururken demokrasi dışı arayışları, özellikle şiddeti siyasi bir yöntem sayan ve bu yolla şiddeti meşrulaştırmaya yönelen çarpık anlayışın içerdiği tehlikeye işaret etmeyi de elzem görüyorum. Gerekçesi, yöntemi ve şekli ne olursa olsun, şiddet demokrasimizin ve siyaset kurumunun en yıkıcı düşmanıdır. İçinde şiddetin yaygınlaştırılmasına ve onaylanmasına dair niyet taşıyan her söylem Türkiye’ye suikasttır ve ortadan kaldırılmayı hak etmektedir. Sırtını şiddete dayayan, varlığını çatışmaya borçlu olan her yapı, milletimizin iradesi karşısında er veya geç ama mutlaka mağlup olacaktır.</w:t>
      </w:r>
    </w:p>
    <w:p w:rsidRPr="000E77CF" w:rsidR="001576A1" w:rsidP="000E77CF" w:rsidRDefault="001576A1">
      <w:pPr>
        <w:pStyle w:val="GENELKURUL"/>
        <w:spacing w:line="240" w:lineRule="auto"/>
        <w:rPr>
          <w:sz w:val="18"/>
        </w:rPr>
      </w:pPr>
      <w:r w:rsidRPr="000E77CF">
        <w:rPr>
          <w:sz w:val="18"/>
        </w:rPr>
        <w:t xml:space="preserve">Değerli arkadaşlarım, bugün sadece aziz milletimizin değil, dünyanın birçok coğrafyasında yaşayan ve gönülleri Türkiye’yle çarpan kardeşlerimizin de gözü buradadır. Nasıl ki bundan dokuz yüz kırk sekiz yıl önce İslam dünyasının camilerinde Sultan Alparslan için dualar edildiyse, nasıl ki bundan yüz yıl önce Gazi Mustafa Kemal Atatürk önderliğinde başlayan Millî Mücadele’nin başarısı için birçok memleketten bu kutlu kıyama destek verildiyse, bugün de Türkiye ve haklı mücadelesi çok geniş bir destek görmektedir. Çeşitli vesilelerle ve birçok defa, doğudan batıya, kuzeyden güneye farklı ülkelerin en üst düzey yöneticilerinden “Türkiye'nin her başarısından iftihar ediyoruz çünkü Türkiye güçlü olduğu sürece biz de güçlüyüz.” tespitine muhatap olduk. Bu tespit ve başarı temennileri elbette boşuna değildir. Türkiye, millet ve devletiyle, bugün dünyanın en gür ve haklı sesi olarak yeryüzündeki adaletsizlikleri teşhir etmekte ve daha yaşanabilir bir dünya kurmanın lüzumuna işaret etmektedir. </w:t>
      </w:r>
    </w:p>
    <w:p w:rsidRPr="000E77CF" w:rsidR="001576A1" w:rsidP="000E77CF" w:rsidRDefault="001576A1">
      <w:pPr>
        <w:pStyle w:val="GENELKURUL"/>
        <w:spacing w:line="240" w:lineRule="auto"/>
        <w:rPr>
          <w:sz w:val="18"/>
        </w:rPr>
      </w:pPr>
      <w:r w:rsidRPr="000E77CF">
        <w:rPr>
          <w:sz w:val="18"/>
        </w:rPr>
        <w:t>Geçtiğimiz hafta Cumhurbaşkanımız Sayın Recep Tayyip Erdoğan’ın etkili ve haklı bir biçimde ifade ettiği, insanlığın büyük bir kesiminde “İyi ki Türkiye var.” dedirten Birleşmiş Milletler konuşması, Türkiye'nin dünya</w:t>
      </w:r>
      <w:r w:rsidRPr="000E77CF" w:rsidR="00526ABD">
        <w:rPr>
          <w:sz w:val="18"/>
        </w:rPr>
        <w:t xml:space="preserve"> </w:t>
      </w:r>
      <w:r w:rsidRPr="000E77CF">
        <w:rPr>
          <w:sz w:val="18"/>
        </w:rPr>
        <w:t>siyaset sahnesinde nerede durduğunu açık bir şekilde ortaya koymaktadır. Türkiye Büyük Millet Meclisi Başkanı olmanın ötesinde, bu ülkenin bir ferdi olarak bu veciz ve tarihî konuşma için kendisine şükranlarımı sunuyor, millet olarak, adaletten yana sergilediği tavrın iftiharla ve daima arkasında durduğumuzu ifade ediyorum. (AK PARTİ sıralarından alkışlar)</w:t>
      </w:r>
    </w:p>
    <w:p w:rsidRPr="000E77CF" w:rsidR="001576A1" w:rsidP="000E77CF" w:rsidRDefault="001576A1">
      <w:pPr>
        <w:pStyle w:val="GENELKURUL"/>
        <w:spacing w:line="240" w:lineRule="auto"/>
        <w:rPr>
          <w:sz w:val="18"/>
        </w:rPr>
      </w:pPr>
      <w:r w:rsidRPr="000E77CF">
        <w:rPr>
          <w:sz w:val="18"/>
        </w:rPr>
        <w:t>Sayın Cumhurbaşkanımızın konuşması esasen milletimizin duygularına ve duruşuna tercüman olmuştur. Zira milletimiz, bundan yüz yıl önce istiklali için ayağa kalktığında kendisini yalnız bırakmayan Hint Müslümanlarının dostluğunu unutmamıştır ve Keşmir meselesinde Pakistan’ın yanında yer almayı vazife addetmektedir. Yine milletimiz, Filistin’de İsrail’in sergilediği devlet terörünü bütün kalbiyle telin etmekte ve Filistinli kardeşlerinin yanında durmaktadır.</w:t>
      </w:r>
    </w:p>
    <w:p w:rsidRPr="000E77CF" w:rsidR="001576A1" w:rsidP="000E77CF" w:rsidRDefault="001576A1">
      <w:pPr>
        <w:pStyle w:val="GENELKURUL"/>
        <w:spacing w:line="240" w:lineRule="auto"/>
        <w:rPr>
          <w:sz w:val="18"/>
        </w:rPr>
      </w:pPr>
      <w:r w:rsidRPr="000E77CF">
        <w:rPr>
          <w:sz w:val="18"/>
        </w:rPr>
        <w:t>Saygıdeğer milletvekilleri, dünyanın büyük dönüşümlere gebe olduğu tarihin önemli bir kavşak noktasındayız. Bu şartlar altında Türkiye, değişmiş, gerçekliğini kaybetmiş, artık var olmayan bir dünyanın yapay dengelerine değil, yeni şartların icabına ve sadece millî çıkarlarına uygun hareket etmek kararındadır. Bu yüzden, Doğu Akdeniz’de, Orta Doğu’da ve bütün coğrafyalarda yegâne ölçümüz, milletimizin şerefini ve menfaatlerini, dünya barışını ve bütün insanlık için adaletin gerçekleşmesini esas alarak hareket etmektir. Yüce Meclisimizin kuruluşunun 100’üncü yıl dönümünde milletimizin bizden beklentisi de fikir ve telakki farklılıklarımıza rağmen bu yolda mutabakatla hareket etmemiz, millî çıkarlarımızın tahakkuku için el birliği yapmamızdır. 100’üncü yılını idrak eden bu yüce ve Gazi Meclisin her bir mensubunun bu beklentiye uygun davranacağına inanıyorum.</w:t>
      </w:r>
    </w:p>
    <w:p w:rsidRPr="000E77CF" w:rsidR="001576A1" w:rsidP="000E77CF" w:rsidRDefault="001576A1">
      <w:pPr>
        <w:pStyle w:val="GENELKURUL"/>
        <w:spacing w:line="240" w:lineRule="auto"/>
        <w:rPr>
          <w:sz w:val="18"/>
        </w:rPr>
      </w:pPr>
      <w:r w:rsidRPr="000E77CF">
        <w:rPr>
          <w:sz w:val="18"/>
        </w:rPr>
        <w:t>Coğrafyaları şekillendiren, tarihe düzen veren milletimizin dünyaya ve insanlığa söyleyeceği söz bitmemiştir. Bilakis milletimiz, kargaşayla malul yeni dünyada sözünün tesiri gittikçe artan ve daha da artacak bir konumdadır. Milletimize ve Türkiye'ye bu gerekçeyle düşmanlığa yeltenenler, kisveleri, gayeleri ve dayanakları ne olursa olsun kaybetmeye mahkûmdurlar. Bu hususta milletimizin cesaretine ve kararlılığına en büyük delil de yüz yıl önce, 19 Mayıs 1919’da Samsun'dan doğup vatanı saran mücadele ve direniş kararlılığıdır. Birçok vesilelerle ifade ettiğimiz gibi, Türkiye, bugün artık sadece bir ülkenin ve bir coğrafyanın adı değildir. Türkiye bugün, kendi sınırlarını aşan bir umudun, bir hamlenin ve insanlık davasının adıdır ve Türkiye bugün, sadece vatanımız değil, aynı zamanda vazifemizdir.</w:t>
      </w:r>
    </w:p>
    <w:p w:rsidRPr="000E77CF" w:rsidR="001576A1" w:rsidP="000E77CF" w:rsidRDefault="001576A1">
      <w:pPr>
        <w:pStyle w:val="GENELKURUL"/>
        <w:spacing w:line="240" w:lineRule="auto"/>
        <w:rPr>
          <w:sz w:val="18"/>
        </w:rPr>
      </w:pPr>
      <w:r w:rsidRPr="000E77CF">
        <w:rPr>
          <w:sz w:val="18"/>
        </w:rPr>
        <w:t>Bu duygu ve düşüncelerle yeni yasama yılının milletimiz, ülkemiz ve bütün insanlık için hayırlara vesile olmasını temenni ediyor, başta cumhuriyetimizin banisi ve Millî Mücadele’nin Önderi Gazi Mustafa Kemal Atatürk ve yol arkadaşları olmak üzere, bu millet için emek vermiş, bu yüce çatı altında hizmet etmiş bütün vatan evlatlarını ve aziz şehitlerimizi rahmetle, minnetle ve şükranla anıyorum. (AK PARTİ ve MHP sıralarından alkışlar)</w:t>
      </w:r>
    </w:p>
    <w:p w:rsidRPr="000E77CF" w:rsidR="001576A1" w:rsidP="000E77CF" w:rsidRDefault="001576A1">
      <w:pPr>
        <w:pStyle w:val="GENELKURUL"/>
        <w:spacing w:line="240" w:lineRule="auto"/>
        <w:rPr>
          <w:sz w:val="18"/>
        </w:rPr>
      </w:pPr>
      <w:r w:rsidRPr="000E77CF">
        <w:rPr>
          <w:sz w:val="18"/>
        </w:rPr>
        <w:t>Sayın milletvekilleri, yeni yasama yılının açılış konuşmasını yapmak üzere Sayın Cumhurbaşkanımız, şu anda Genel Kurul salonunu teşrif etmektedirler. Kendilerine Meclisimiz adına hoş geldiniz diyorum. (AK PARTİ ve MHP sıralarından ayakta alkışlar; İYİ PARTİ sıralarından ayağa kalkmalar)</w:t>
      </w:r>
    </w:p>
    <w:p w:rsidRPr="000E77CF" w:rsidR="001576A1" w:rsidP="000E77CF" w:rsidRDefault="001576A1">
      <w:pPr>
        <w:pStyle w:val="GENELKURUL"/>
        <w:spacing w:line="240" w:lineRule="auto"/>
        <w:rPr>
          <w:sz w:val="18"/>
        </w:rPr>
      </w:pPr>
      <w:r w:rsidRPr="000E77CF">
        <w:rPr>
          <w:sz w:val="18"/>
        </w:rPr>
        <w:t xml:space="preserve">Şimdi İstiklal Marşı’mız okunacaktır. </w:t>
      </w:r>
    </w:p>
    <w:p w:rsidRPr="000E77CF" w:rsidR="001576A1" w:rsidP="000E77CF" w:rsidRDefault="001576A1">
      <w:pPr>
        <w:pStyle w:val="GENELKURUL"/>
        <w:spacing w:line="240" w:lineRule="auto"/>
        <w:rPr>
          <w:sz w:val="18"/>
        </w:rPr>
      </w:pPr>
      <w:r w:rsidRPr="000E77CF">
        <w:rPr>
          <w:sz w:val="18"/>
        </w:rPr>
        <w:t>(İstiklal Marşı)</w:t>
      </w:r>
    </w:p>
    <w:p w:rsidRPr="000E77CF" w:rsidR="001576A1" w:rsidP="000E77CF" w:rsidRDefault="001576A1">
      <w:pPr>
        <w:pStyle w:val="GENELKURUL"/>
        <w:spacing w:line="240" w:lineRule="auto"/>
        <w:rPr>
          <w:sz w:val="18"/>
        </w:rPr>
      </w:pPr>
      <w:r w:rsidRPr="000E77CF">
        <w:rPr>
          <w:sz w:val="18"/>
        </w:rPr>
        <w:t>BAŞKAN – Buyurunuz Sayın Cumhurbaşkanım. (AK PARTİ ve MHP sıralarından ayakta alkışlar)</w:t>
      </w:r>
    </w:p>
    <w:p w:rsidRPr="000E77CF" w:rsidR="00850DD5" w:rsidP="000E77CF" w:rsidRDefault="00850DD5">
      <w:pPr>
        <w:tabs>
          <w:tab w:val="center" w:pos="5100"/>
        </w:tabs>
        <w:ind w:left="80" w:right="60" w:firstLine="760"/>
        <w:jc w:val="both"/>
        <w:rPr>
          <w:sz w:val="18"/>
        </w:rPr>
      </w:pPr>
      <w:r w:rsidRPr="000E77CF">
        <w:rPr>
          <w:sz w:val="18"/>
        </w:rPr>
        <w:t>III.- SÖYLEVLER</w:t>
      </w:r>
    </w:p>
    <w:p w:rsidRPr="000E77CF" w:rsidR="00850DD5" w:rsidP="000E77CF" w:rsidRDefault="00850DD5">
      <w:pPr>
        <w:tabs>
          <w:tab w:val="center" w:pos="5100"/>
        </w:tabs>
        <w:ind w:left="80" w:right="60" w:firstLine="760"/>
        <w:jc w:val="both"/>
        <w:rPr>
          <w:sz w:val="18"/>
        </w:rPr>
      </w:pPr>
      <w:r w:rsidRPr="000E77CF">
        <w:rPr>
          <w:sz w:val="18"/>
        </w:rPr>
        <w:t xml:space="preserve">1.- </w:t>
      </w:r>
      <w:r w:rsidRPr="000E77CF">
        <w:rPr>
          <w:sz w:val="18"/>
        </w:rPr>
        <w:tab/>
        <w:t>Cumhurbaşkanı Recep Tayyip Erdoğan'ın, 27’nci Dönem Üçüncü Yasama Yılı açış konuşması</w:t>
      </w:r>
    </w:p>
    <w:p w:rsidRPr="000E77CF" w:rsidR="001576A1" w:rsidP="000E77CF" w:rsidRDefault="001576A1">
      <w:pPr>
        <w:pStyle w:val="GENELKURUL"/>
        <w:spacing w:line="240" w:lineRule="auto"/>
        <w:rPr>
          <w:sz w:val="18"/>
        </w:rPr>
      </w:pPr>
      <w:r w:rsidRPr="000E77CF">
        <w:rPr>
          <w:sz w:val="18"/>
        </w:rPr>
        <w:t>CUMHURBAŞKANI RECEP TAYYİP ERDOĞAN – Sayın Başkan, değerli milletvekilleri; Türkiye Büyük Millet Meclisinin 27’nci Dönem Üçüncü Yasama Yılının açılışında sizleri en kalbî duygularımla, muhabbetle, hürmetle selamlıyorum. (AK PARTİ sıralarından alkışlar)</w:t>
      </w:r>
    </w:p>
    <w:p w:rsidRPr="000E77CF" w:rsidR="001576A1" w:rsidP="000E77CF" w:rsidRDefault="001576A1">
      <w:pPr>
        <w:pStyle w:val="GENELKURUL"/>
        <w:spacing w:line="240" w:lineRule="auto"/>
        <w:rPr>
          <w:sz w:val="18"/>
        </w:rPr>
      </w:pPr>
      <w:r w:rsidRPr="000E77CF">
        <w:rPr>
          <w:sz w:val="18"/>
        </w:rPr>
        <w:t xml:space="preserve">Büyük Millet Meclisimizin açılışından günümüze kadar bu çatı altında millî iradenin üstünlüğü inancıyla ülkemize hizmet eden tüm milletvekillerimizi saygıyla anıyorum. Hâlen hayatta olan milletvekillerimizin tamamına sağlık ve afiyet, vefat edenlere Allah’tan rahmet diliyorum. </w:t>
      </w:r>
    </w:p>
    <w:p w:rsidRPr="000E77CF" w:rsidR="001576A1" w:rsidP="000E77CF" w:rsidRDefault="001576A1">
      <w:pPr>
        <w:pStyle w:val="GENELKURUL"/>
        <w:spacing w:line="240" w:lineRule="auto"/>
        <w:rPr>
          <w:sz w:val="18"/>
        </w:rPr>
      </w:pPr>
      <w:r w:rsidRPr="000E77CF">
        <w:rPr>
          <w:sz w:val="18"/>
        </w:rPr>
        <w:t xml:space="preserve">İstiklal Harbi’mizin Başkomutanı, Meclisimizin ilk Başkanı Gazi Mustafa Kemal Atatürk ile cumhuriyetimizin bugünlere gelmesinde emeği geçen herkese ülkem ve milletim adına şükranlarımı sunuyorum. </w:t>
      </w:r>
    </w:p>
    <w:p w:rsidRPr="000E77CF" w:rsidR="001576A1" w:rsidP="000E77CF" w:rsidRDefault="001576A1">
      <w:pPr>
        <w:pStyle w:val="GENELKURUL"/>
        <w:spacing w:line="240" w:lineRule="auto"/>
        <w:rPr>
          <w:sz w:val="18"/>
        </w:rPr>
      </w:pPr>
      <w:r w:rsidRPr="000E77CF">
        <w:rPr>
          <w:sz w:val="18"/>
        </w:rPr>
        <w:t>Malazgirt’ten Anadolu Selçuklu ve Osmanlı Devletlerinin kuruluşuna, İstanbul’un fethinden İstiklal Harbi’mize ve terörle mücadele sürecimize kadar bu toprakların vatanımız olması ve ilelebet öyle kalması için mücadele eden, şehit veya gazi olan tüm kahramanlarımızı rahmetle minnetle yâd ediyorum.</w:t>
      </w:r>
    </w:p>
    <w:p w:rsidRPr="000E77CF" w:rsidR="001576A1" w:rsidP="000E77CF" w:rsidRDefault="001576A1">
      <w:pPr>
        <w:pStyle w:val="GENELKURUL"/>
        <w:spacing w:line="240" w:lineRule="auto"/>
        <w:rPr>
          <w:sz w:val="18"/>
        </w:rPr>
      </w:pPr>
      <w:r w:rsidRPr="000E77CF">
        <w:rPr>
          <w:sz w:val="18"/>
        </w:rPr>
        <w:t xml:space="preserve">Hâlen “tek millet, tek bayrak, tek vatan, tek devlet” şiarıyla sınırlarımız içinde ve dışında canları pahasına mücadele eden güvenlik güçlerimizin her birini Rabb’im muhafaza buyursun diyorum. </w:t>
      </w:r>
    </w:p>
    <w:p w:rsidRPr="000E77CF" w:rsidR="001576A1" w:rsidP="000E77CF" w:rsidRDefault="001576A1">
      <w:pPr>
        <w:pStyle w:val="GENELKURUL"/>
        <w:spacing w:line="240" w:lineRule="auto"/>
        <w:rPr>
          <w:sz w:val="18"/>
        </w:rPr>
      </w:pPr>
      <w:r w:rsidRPr="000E77CF">
        <w:rPr>
          <w:sz w:val="18"/>
        </w:rPr>
        <w:t xml:space="preserve">Suriye’de, Irak’ta, Afganistan’da, Katar’da, Somali’de, Lübnan’da, Balkanlarda ve daha pek çok yerde bayrağımızı gururla dalgalandıran güvenlik güçlerimize Mevla’dan başarılar diliyorum. </w:t>
      </w:r>
    </w:p>
    <w:p w:rsidRPr="000E77CF" w:rsidR="001576A1" w:rsidP="000E77CF" w:rsidRDefault="001576A1">
      <w:pPr>
        <w:pStyle w:val="GENELKURUL"/>
        <w:spacing w:line="240" w:lineRule="auto"/>
        <w:rPr>
          <w:sz w:val="18"/>
        </w:rPr>
      </w:pPr>
      <w:r w:rsidRPr="000E77CF">
        <w:rPr>
          <w:sz w:val="18"/>
        </w:rPr>
        <w:t xml:space="preserve">Aynı şekilde, ülkemizin yumuşak gücü olarak dünyanın hemen her köşesinde son derece zor şartlar altında insani yardım ve kalkınma faaliyeti yürüten sivil toplum kuruluşlarımızın temsilcilerine de muvaffakiyetler temenni ediyorum. </w:t>
      </w:r>
    </w:p>
    <w:p w:rsidRPr="000E77CF" w:rsidR="001576A1" w:rsidP="000E77CF" w:rsidRDefault="001576A1">
      <w:pPr>
        <w:pStyle w:val="GENELKURUL"/>
        <w:spacing w:line="240" w:lineRule="auto"/>
        <w:rPr>
          <w:sz w:val="18"/>
        </w:rPr>
      </w:pPr>
      <w:r w:rsidRPr="000E77CF">
        <w:rPr>
          <w:sz w:val="18"/>
        </w:rPr>
        <w:t xml:space="preserve">Bu yıl, İstiklal Harbi’mizin başlamasının 100’üncü yıl dönümü. Bir asır önce Samsun’dan başlayıp Amasya, Erzurum, Sivas duraklarının ardından Ankara’da ilk menziline ulaşan bu kutlu yolculuk, 23 Nisan 1920’de Büyük Millet Meclisinin açılışıyla yeni bir safhaya evrilmiştir. Kurtuluş Savaşı’mızı bizzat sevk ve idare eden Büyük Millet Meclisi, dönemin tüm zorluklarına göğüs gererek bu mücadeleyi zaferle taçlandırmıştır. Altı yüz yıllık bir çınarın yerine dikilen genç Türkiye Cumhuriyeti fidanı, inşallah dört yıl sonra bir asrını geride bırakacaktır. Milletimiz sadece bu topraklardaki bin yıllık varlığı döneminde, Selçuklu, Osmanlı ve Türkiye Cumhuriyeti olarak üç devlet kurmuştur. Cumhurbaşkanlığı forsunda sembolleri yer alan devletlerimize baktığımızda, iki bin iki yüz yılı aşkın bir mirasa sahip olduğumuzu görüyoruz. Dünyada böylesine derin, yaygın ve kesintisiz devlet tecrübesine sahip bir başka millet yoktur. Bu süreklilik aynı zamanda millet olarak bizim hiçbir zaman esareti kabul etmediğimizi, özgürlüğümüze, onurumuza, ideallerimize hep bağlı kaldığımızı ifade ediyor. </w:t>
      </w:r>
    </w:p>
    <w:p w:rsidRPr="000E77CF" w:rsidR="001576A1" w:rsidP="000E77CF" w:rsidRDefault="001576A1">
      <w:pPr>
        <w:pStyle w:val="GENELKURUL"/>
        <w:spacing w:line="240" w:lineRule="auto"/>
        <w:rPr>
          <w:sz w:val="18"/>
        </w:rPr>
      </w:pPr>
      <w:r w:rsidRPr="000E77CF">
        <w:rPr>
          <w:sz w:val="18"/>
        </w:rPr>
        <w:t xml:space="preserve">Türkiye’yi sınırları cetvelle çizilmiş, bağımsızlığı bahşedilmiş, müesseseleri suni olarak kurulmuş, medeniyet müktesebatı, tarihi, kültürü, hedefleri olmayan toplumlar ve devletçiklerle karıştıranlar oluyor. Ülkemizin ve milletimizin kadim geçmişini ve bugünkü gücünü anlamayanlara bu gerçekleri her fırsatta hatırlatmanın görevimiz olduğuna inanıyorum. </w:t>
      </w:r>
    </w:p>
    <w:p w:rsidRPr="000E77CF" w:rsidR="001576A1" w:rsidP="000E77CF" w:rsidRDefault="001576A1">
      <w:pPr>
        <w:pStyle w:val="GENELKURUL"/>
        <w:spacing w:line="240" w:lineRule="auto"/>
        <w:rPr>
          <w:sz w:val="18"/>
        </w:rPr>
      </w:pPr>
      <w:r w:rsidRPr="000E77CF">
        <w:rPr>
          <w:sz w:val="18"/>
        </w:rPr>
        <w:t xml:space="preserve">Bir asır önce “hasta adam” diyerek âdeta gömmeye hazırlandıkları bu millet İstiklal Harbi’yle kıyam etmiş ve hürriyetini tekrar kazanmıştır. Son dönemde de PKK’dan DEAŞ’a ve FETÖ’ye kadar envaiçeşit terör örgütüyle dize getirmeye kalktıkları bu necip millet, bir kez daha kıyam ederek istiklaline ve istikbaline olan bağlılığını göstermiştir. Bu süreçte verdiği mücadeleyle Türkiye Büyük Millet Meclisimiz de ikinci defa “gazilik” unvanıyla şereflenmiştir. 15 Temmuz gecesi bu millete sıkılan her kurşun, atılan her bomba bizi büyük ve güçlü Türkiye'nin inşası yolundan vazgeçirmek bir yana kararlılığımızı daha da perçinlemiştir. İstiklal Marşı “Korkma!” diye başlayan bir milleti darbeyle teslim alacaklarını sananlar, daha gün doğmadan “Hakkıdır, Hakk’a tapan milletimin istiklal.” nidasına teslim olmuşlardır. (AK PARTİ ve MHP sıralarından alkışlar) Şayet bugün geleceğimize çok daha güvenle ve cesaretle bakıyorsak işte bu mücadelenin başarısı sayesindedir. </w:t>
      </w:r>
    </w:p>
    <w:p w:rsidRPr="000E77CF" w:rsidR="001576A1" w:rsidP="000E77CF" w:rsidRDefault="001576A1">
      <w:pPr>
        <w:pStyle w:val="GENELKURUL"/>
        <w:spacing w:line="240" w:lineRule="auto"/>
        <w:rPr>
          <w:sz w:val="18"/>
        </w:rPr>
      </w:pPr>
      <w:r w:rsidRPr="000E77CF">
        <w:rPr>
          <w:sz w:val="18"/>
        </w:rPr>
        <w:t xml:space="preserve">Bu vesileyle, herkesi, milletimizin yakın tarihteki en büyük demokrasi, hak ve özgürlük zaferi olan 15 Temmuzun şanını, şerefini, anlamını koruma hususunda azami hassasiyet göstermeye davet ediyorum. Aynı şekilde, millî iradenin tecelligâhı olan Türkiye Büyük Millet Meclisinin itibarının gözetilmesini de her şeyin üzerinde tutmamız gerekiyor. </w:t>
      </w:r>
    </w:p>
    <w:p w:rsidRPr="000E77CF" w:rsidR="001576A1" w:rsidP="000E77CF" w:rsidRDefault="001576A1">
      <w:pPr>
        <w:pStyle w:val="GENELKURUL"/>
        <w:spacing w:line="240" w:lineRule="auto"/>
        <w:rPr>
          <w:sz w:val="18"/>
        </w:rPr>
      </w:pPr>
      <w:r w:rsidRPr="000E77CF">
        <w:rPr>
          <w:sz w:val="18"/>
        </w:rPr>
        <w:t xml:space="preserve">Çok partili siyasi hayata geçişi sağlayarak ülkemizi demokrasiyle tanıştıran bu Meclise sahip çıkmak millî iradeye ve hukuk devletine de sahip çıkmak demektir. Bu sebeple, millî iradenin üstünlüğü yerine küçük bir azınlığın çıkarlarını korumayı amaçlayan tüm darbelerin, cuntaların, siyaseti ve hukuku örseleyen nice ayak oyunlarının ilk hedefinde hep bu Meclis olmuştur. Hamdolsun, her seferinde millî irade üstün gelmiş, Meclisimiz yeniden millet adına görev üstlenmiştir. Türkiye Büyük Millet Meclisi, İstiklal Harbi’ni yönetirken de 15 Temmuzda darbecilerin karşısına cesaretle dikilirken de milletimiz adına tarihte eşine az rastlanır bir mücadele veriyordu. İnşallah, gelecekte de bu kutlu çatı altında aynı mücadele kararlılıkla verilmeye devam edecektir. (AK PARTİ sıralarından alkışlar) </w:t>
      </w:r>
    </w:p>
    <w:p w:rsidRPr="000E77CF" w:rsidR="001576A1" w:rsidP="000E77CF" w:rsidRDefault="001576A1">
      <w:pPr>
        <w:pStyle w:val="GENELKURUL"/>
        <w:spacing w:line="240" w:lineRule="auto"/>
        <w:rPr>
          <w:sz w:val="18"/>
        </w:rPr>
      </w:pPr>
      <w:r w:rsidRPr="000E77CF">
        <w:rPr>
          <w:sz w:val="18"/>
        </w:rPr>
        <w:t>Siyaset yaparken de Meclis çalışmalarını yürütürken de hepimiz önce bu ülkeye ve millete karşı sorumlu olduğumuzu unutmayacağız. “Önce milletim, önce memleketim” demeyen hiç kimsenin bu kutlu kurumun çatısı altında yer almaya hakkı olmadığını düşünüyorum. (AK PARTİ ve MHP sıralarından alkışlar)</w:t>
      </w:r>
    </w:p>
    <w:p w:rsidRPr="000E77CF" w:rsidR="001576A1" w:rsidP="000E77CF" w:rsidRDefault="001576A1">
      <w:pPr>
        <w:pStyle w:val="GENELKURUL"/>
        <w:spacing w:line="240" w:lineRule="auto"/>
        <w:rPr>
          <w:sz w:val="18"/>
        </w:rPr>
      </w:pPr>
      <w:r w:rsidRPr="000E77CF">
        <w:rPr>
          <w:sz w:val="18"/>
        </w:rPr>
        <w:t xml:space="preserve">Türkiye'nin en büyük gücü, milletiyle ve onu temsil eden kurumlarıyla sergilediği birliktir, beraberliktir, dayanışmadır. Bu öyle bir güçtür ki ne parayla ne teknolojiyle ne de diğer imkânlarla kıyas kabul eder. İşte bunun için her fırsatta bir olacağız, iri olacağız, diri olacağız, kardeş olacağız, hep birlikte Türkiye olacağız diyoruz. (AK PARTİ ve MHP sıralarından alkışlar) İşte bunun için, terörle ve şiddetle arasına mesafe koyan tüm kesimleri millî meselelerde aynı ortak paydada buluşmaya davet ediyoruz. Bu hissiyatla hareket eden herkesle ülkemizin, bölgemizin ve dünyanın tüm meselelerini konuşmaya, görüşmeye, birlikte hareket etmeye hazırız. </w:t>
      </w:r>
    </w:p>
    <w:p w:rsidRPr="000E77CF" w:rsidR="001576A1" w:rsidP="000E77CF" w:rsidRDefault="001576A1">
      <w:pPr>
        <w:pStyle w:val="GENELKURUL"/>
        <w:spacing w:line="240" w:lineRule="auto"/>
        <w:rPr>
          <w:sz w:val="18"/>
        </w:rPr>
      </w:pPr>
      <w:r w:rsidRPr="000E77CF">
        <w:rPr>
          <w:sz w:val="18"/>
        </w:rPr>
        <w:t>Milletimizin ve onların temsilcileri olan siz milletvekillerinin sesine hiçbir zaman kulağımızı ve yüreğimizi kapatmadık, kapatmayacağız. Yeter ki siyasi konulardaki rekabetimizi ve farklılıklarımızı ülkemize ve milletimize karşı olan sorumluluklarımızın önüne geçirmeyelim. İnşallah, önümüzdeki yasama dönemi, Meclis çatısı altında bu yönde örnek bir iş birliği sergileyeceğimiz bir devir olarak tarihe geçecektir.</w:t>
      </w:r>
    </w:p>
    <w:p w:rsidRPr="000E77CF" w:rsidR="001576A1" w:rsidP="000E77CF" w:rsidRDefault="001576A1">
      <w:pPr>
        <w:pStyle w:val="GENELKURUL"/>
        <w:spacing w:line="240" w:lineRule="auto"/>
        <w:rPr>
          <w:sz w:val="18"/>
        </w:rPr>
      </w:pPr>
      <w:r w:rsidRPr="000E77CF">
        <w:rPr>
          <w:sz w:val="18"/>
        </w:rPr>
        <w:t xml:space="preserve">Değerli milletvekilleri, Türkiye, Cumhuriyet Dönemi’nde yeniden ayağa kalkma mücadelesi verirken aynı zamanda, darbeler, vesayet, geri kalmışlık, iş bilmezlik gibi nice sıkıntılarla da boğuşmak zorunda kalmıştır. </w:t>
      </w:r>
    </w:p>
    <w:p w:rsidRPr="000E77CF" w:rsidR="001576A1" w:rsidP="000E77CF" w:rsidRDefault="001576A1">
      <w:pPr>
        <w:pStyle w:val="GENELKURUL"/>
        <w:spacing w:line="240" w:lineRule="auto"/>
        <w:rPr>
          <w:sz w:val="18"/>
        </w:rPr>
      </w:pPr>
      <w:r w:rsidRPr="000E77CF">
        <w:rPr>
          <w:sz w:val="18"/>
        </w:rPr>
        <w:t xml:space="preserve">Şöyle geriye dönüp baktığımızda demokraside, ekonomide, altyapıda, sanayide, ticarette, eğitimde, sağlıkta velhasıl her alanda uzunca bir süre milletimizin oldukça düşük hizmet standartlarına mahkûm edildiğini görüyoruz. Bu durumun elbette pek çok sebebi vardır. En önemli sebeplerden birinin siyaset kurumunun kendi içindeki rekabeti ülkeye hizmetin üzerinde tutması olduğunu düşünüyorum. Bunu gördüğümüz için, yaklaşık on sekiz yıl önce Türkiye’nin yönetimine talip olarak milletimizin huzuruna çıktığımızda ilk önce siyasetin üslubunu ve tarzını değiştirmekle işe başladık. Daha da önemlisi sadece karşımızdaki devasa sorunları görmekle kalmayıp asıl onun gerisindeki büyük potansiyele odaklandık. </w:t>
      </w:r>
    </w:p>
    <w:p w:rsidRPr="000E77CF" w:rsidR="001576A1" w:rsidP="000E77CF" w:rsidRDefault="001576A1">
      <w:pPr>
        <w:pStyle w:val="GENELKURUL"/>
        <w:spacing w:line="240" w:lineRule="auto"/>
        <w:rPr>
          <w:sz w:val="18"/>
        </w:rPr>
      </w:pPr>
      <w:r w:rsidRPr="000E77CF">
        <w:rPr>
          <w:sz w:val="18"/>
        </w:rPr>
        <w:t xml:space="preserve">Evet, biz ülkemize inandık, milletimize inandık, kendimize ve politikalarımıza inandık. Her şeyden önce, Türkiye Büyük Millet Meclisinin sorunları çözme ve ülkemizin önünü açma iradesinin büyüklüğüne inandık. </w:t>
      </w:r>
    </w:p>
    <w:p w:rsidRPr="000E77CF" w:rsidR="001576A1" w:rsidP="000E77CF" w:rsidRDefault="001576A1">
      <w:pPr>
        <w:pStyle w:val="GENELKURUL"/>
        <w:spacing w:line="240" w:lineRule="auto"/>
        <w:rPr>
          <w:sz w:val="18"/>
        </w:rPr>
      </w:pPr>
      <w:r w:rsidRPr="000E77CF">
        <w:rPr>
          <w:sz w:val="18"/>
        </w:rPr>
        <w:t xml:space="preserve">Demokrasimizi, hak ve hürriyetleri tüm kesimler için genişleterek, inanç ve ifade özgürlüğünü gerçek anlamda tesis ederek güçlendirebileceğimize inandık. </w:t>
      </w:r>
    </w:p>
    <w:p w:rsidRPr="000E77CF" w:rsidR="001576A1" w:rsidP="000E77CF" w:rsidRDefault="001576A1">
      <w:pPr>
        <w:pStyle w:val="GENELKURUL"/>
        <w:spacing w:line="240" w:lineRule="auto"/>
        <w:rPr>
          <w:sz w:val="18"/>
        </w:rPr>
      </w:pPr>
      <w:r w:rsidRPr="000E77CF">
        <w:rPr>
          <w:sz w:val="18"/>
        </w:rPr>
        <w:t>Eğitim öğretimde çocuklarımızı 70-80 kişilik sınıflardan 20-30 kişilik sınıflara indirmek suretiyle onları oralardan kurtarabileceğimize, üniversiteye girmek için yaşanan yığılmayı önleyebileceğimize inandık.</w:t>
      </w:r>
    </w:p>
    <w:p w:rsidRPr="000E77CF" w:rsidR="001576A1" w:rsidP="000E77CF" w:rsidRDefault="001576A1">
      <w:pPr>
        <w:pStyle w:val="GENELKURUL"/>
        <w:spacing w:line="240" w:lineRule="auto"/>
        <w:rPr>
          <w:sz w:val="18"/>
        </w:rPr>
      </w:pPr>
      <w:r w:rsidRPr="000E77CF">
        <w:rPr>
          <w:sz w:val="18"/>
        </w:rPr>
        <w:t xml:space="preserve">Sağlıkta vatandaşlarımızı hastane kapılarında eziyet çekmekten kurtarabileceğimize, herkese insanca hizmet sağlayabileceğimize inandık. </w:t>
      </w:r>
    </w:p>
    <w:p w:rsidRPr="000E77CF" w:rsidR="001576A1" w:rsidP="000E77CF" w:rsidRDefault="001576A1">
      <w:pPr>
        <w:pStyle w:val="GENELKURUL"/>
        <w:spacing w:line="240" w:lineRule="auto"/>
        <w:rPr>
          <w:sz w:val="18"/>
        </w:rPr>
      </w:pPr>
      <w:r w:rsidRPr="000E77CF">
        <w:rPr>
          <w:sz w:val="18"/>
        </w:rPr>
        <w:t xml:space="preserve">Sosyal güvenlikte ülkemizde yaşayan istisnasız herkesi kucaklayabilecek sürdürülebilir bir sistemi kurabileceğimize inandık. Kadınlardan gençlere, engellilerden yaşlılara, kimsesizlerden bakıma muhtaçlara kadar herkesin yanında olabileceğimize inandık. </w:t>
      </w:r>
    </w:p>
    <w:p w:rsidRPr="000E77CF" w:rsidR="001576A1" w:rsidP="000E77CF" w:rsidRDefault="001576A1">
      <w:pPr>
        <w:pStyle w:val="GENELKURUL"/>
        <w:spacing w:line="240" w:lineRule="auto"/>
        <w:rPr>
          <w:sz w:val="18"/>
        </w:rPr>
      </w:pPr>
      <w:r w:rsidRPr="000E77CF">
        <w:rPr>
          <w:sz w:val="18"/>
        </w:rPr>
        <w:t xml:space="preserve">Ulaşımda ülkemizin her yerine kara yoluyla, hava yoluyla, demir yoluyla hızlı, konforlu ve güvenli şekilde erişilebilmesini sağlayabileceğimize inandık. </w:t>
      </w:r>
    </w:p>
    <w:p w:rsidRPr="000E77CF" w:rsidR="001576A1" w:rsidP="000E77CF" w:rsidRDefault="001576A1">
      <w:pPr>
        <w:pStyle w:val="GENELKURUL"/>
        <w:spacing w:line="240" w:lineRule="auto"/>
        <w:rPr>
          <w:sz w:val="18"/>
        </w:rPr>
      </w:pPr>
      <w:r w:rsidRPr="000E77CF">
        <w:rPr>
          <w:sz w:val="18"/>
        </w:rPr>
        <w:t>Enerjide kendi su, güneş, rüzgâr, termal ve kömür kaynaklarımızı en etkin şekilde değerIendirebileceğimize inandık.</w:t>
      </w:r>
    </w:p>
    <w:p w:rsidRPr="000E77CF" w:rsidR="001576A1" w:rsidP="000E77CF" w:rsidRDefault="001576A1">
      <w:pPr>
        <w:pStyle w:val="GENELKURUL"/>
        <w:spacing w:line="240" w:lineRule="auto"/>
        <w:rPr>
          <w:sz w:val="18"/>
        </w:rPr>
      </w:pPr>
      <w:r w:rsidRPr="000E77CF">
        <w:rPr>
          <w:sz w:val="18"/>
        </w:rPr>
        <w:t>Bayındırlıkta yerleşim yerlerimizin tamamını insanlarımızın ihtiyaçlarına uygun ve modern bir şehirleşme anlayışıyla dönüştürebileceğimize inandık.</w:t>
      </w:r>
    </w:p>
    <w:p w:rsidRPr="000E77CF" w:rsidR="001576A1" w:rsidP="000E77CF" w:rsidRDefault="001576A1">
      <w:pPr>
        <w:pStyle w:val="GENELKURUL"/>
        <w:spacing w:line="240" w:lineRule="auto"/>
        <w:rPr>
          <w:sz w:val="18"/>
        </w:rPr>
      </w:pPr>
      <w:r w:rsidRPr="000E77CF">
        <w:rPr>
          <w:sz w:val="18"/>
        </w:rPr>
        <w:t>Sanayimizi dünyayla rekabet edebilecek düzeye çıkartabileceğimize inandık. Savunma sanayisinde ülkemizi dışa bağımlılıktan kurtarabileceğimize inandık.</w:t>
      </w:r>
    </w:p>
    <w:p w:rsidRPr="000E77CF" w:rsidR="001576A1" w:rsidP="000E77CF" w:rsidRDefault="001576A1">
      <w:pPr>
        <w:pStyle w:val="GENELKURUL"/>
        <w:spacing w:line="240" w:lineRule="auto"/>
        <w:rPr>
          <w:sz w:val="18"/>
        </w:rPr>
      </w:pPr>
      <w:r w:rsidRPr="000E77CF">
        <w:rPr>
          <w:sz w:val="18"/>
        </w:rPr>
        <w:t>İhracatımızı hem çeşit hem pazar hem de rakam itibarıyla katbekat artırabileceğimize inandık. Büyümemizi ülkemizin potansiyeline ve hedeflerine uygun seviyelere yükseltebileceğimize inandık. İstihdamı herkesin kendisini ve ailesini geçindirebileceği bir iş bulabileceği seviyeye getirebileceğimize inandık.</w:t>
      </w:r>
    </w:p>
    <w:p w:rsidRPr="000E77CF" w:rsidR="001576A1" w:rsidP="000E77CF" w:rsidRDefault="001576A1">
      <w:pPr>
        <w:pStyle w:val="GENELKURUL"/>
        <w:spacing w:line="240" w:lineRule="auto"/>
        <w:rPr>
          <w:sz w:val="18"/>
        </w:rPr>
      </w:pPr>
      <w:r w:rsidRPr="000E77CF">
        <w:rPr>
          <w:sz w:val="18"/>
        </w:rPr>
        <w:t>Adaletten güvenliğe her alanda milletimizi özlemle beklediği hizmetlere kavuşturabileceğimize inandık.</w:t>
      </w:r>
    </w:p>
    <w:p w:rsidRPr="000E77CF" w:rsidR="001576A1" w:rsidP="000E77CF" w:rsidRDefault="001576A1">
      <w:pPr>
        <w:pStyle w:val="GENELKURUL"/>
        <w:spacing w:line="240" w:lineRule="auto"/>
        <w:rPr>
          <w:sz w:val="18"/>
        </w:rPr>
      </w:pPr>
      <w:r w:rsidRPr="000E77CF">
        <w:rPr>
          <w:sz w:val="18"/>
        </w:rPr>
        <w:t>Dış politikada bayrağımızın onurunu, pasaportumuzun ve paramızın değerini, ülkemizin itibarını hak ettiği yere çıkartabileceğimize inandık.</w:t>
      </w:r>
    </w:p>
    <w:p w:rsidRPr="000E77CF" w:rsidR="001576A1" w:rsidP="000E77CF" w:rsidRDefault="001576A1">
      <w:pPr>
        <w:pStyle w:val="GENELKURUL"/>
        <w:spacing w:line="240" w:lineRule="auto"/>
        <w:rPr>
          <w:sz w:val="18"/>
        </w:rPr>
      </w:pPr>
      <w:r w:rsidRPr="000E77CF">
        <w:rPr>
          <w:sz w:val="18"/>
        </w:rPr>
        <w:t>İşte bu inançla yürüttüğümüz Başbakanlık ve Cumhurbaşkanlığı görevlerimiz döneminde ne yaptıysak neyi başardıysak hepsini de yüce Meclisle birlikte, sizlerle birlikte gerçekleştirdik. (AK PARTİ sıralarından alkışlar) Demokrasilerde iktidar kadar muhalefetin de önemli olduğuna inandığımız için, bu başarıyı hiçbir ayrım yapmadan yüce Meclisin tüm milletvekillerine ait görüyoruz.</w:t>
      </w:r>
    </w:p>
    <w:p w:rsidRPr="000E77CF" w:rsidR="001576A1" w:rsidP="000E77CF" w:rsidRDefault="001576A1">
      <w:pPr>
        <w:pStyle w:val="GENELKURUL"/>
        <w:spacing w:line="240" w:lineRule="auto"/>
        <w:rPr>
          <w:sz w:val="18"/>
        </w:rPr>
      </w:pPr>
      <w:r w:rsidRPr="000E77CF">
        <w:rPr>
          <w:sz w:val="18"/>
        </w:rPr>
        <w:t>Demokraside, ekonomide, altyapıda cumhuriyet tarihinin en büyük atılım hamlesinin gerçekleşmesinde icraatıyla, teklifiyle, tenkidiyle emeği olan herkese şükranlarımı sunuyorum.</w:t>
      </w:r>
    </w:p>
    <w:p w:rsidRPr="000E77CF" w:rsidR="001576A1" w:rsidP="000E77CF" w:rsidRDefault="001576A1">
      <w:pPr>
        <w:pStyle w:val="GENELKURUL"/>
        <w:spacing w:line="240" w:lineRule="auto"/>
        <w:rPr>
          <w:sz w:val="18"/>
        </w:rPr>
      </w:pPr>
      <w:r w:rsidRPr="000E77CF">
        <w:rPr>
          <w:sz w:val="18"/>
        </w:rPr>
        <w:t>Türkiye'nin uzun, meşakkatli, zaman zaman kesintili de olsa demokraside bugün geldiği yer, hepimizin ortak zaferidir. Özellikle Cumhurbaşkanlığı hükûmet sisteminin hayata geçirilmesiyle birlikte hepimizi, inşallah, çok daha aydınlık bir gelecek bekliyor. Meclisimizin gayreti, milletimizin takdiriyle hayata geçen yeni yönetim sistemimiz, artık sorunlarımızı herhangi bir müdahaleye meydan vermeden, demokrasinin imkânlarıyla çözebileceğimizin en büyük ispatıdır. Bir yılını geride bıraktığımız Cumhurbaşkanlığı hükûmet sistemini sürekli güncelleyerek, sürekli geliştirerek bizden sonraki nesillere en büyük mirasımız olarak bırakacağımıza inanıyorum.</w:t>
      </w:r>
    </w:p>
    <w:p w:rsidRPr="000E77CF" w:rsidR="001576A1" w:rsidP="000E77CF" w:rsidRDefault="001576A1">
      <w:pPr>
        <w:pStyle w:val="GENELKURUL"/>
        <w:spacing w:line="240" w:lineRule="auto"/>
        <w:rPr>
          <w:sz w:val="18"/>
        </w:rPr>
      </w:pPr>
      <w:r w:rsidRPr="000E77CF">
        <w:rPr>
          <w:sz w:val="18"/>
        </w:rPr>
        <w:t>Değerli milletvekilleri, kadim bir medeniyet ve tarih birikiminin vârisi olmak, bize büyük itibar kazandırma yanında, ağır sorumluluklar da yüklüyor. Bugün bölgemizde ve dünyada kalbiyle ve gözüyle bizi takip eden yüz milyonlarca insan bulunuyor. Türkiye, sadece komşularının değil, onlarla birlikte bugün bize uzak gibi gözükse de aslında aynı tarih ve medeniyet dairesinde birlikte olduğumuz tüm kardeşlerinin ve dostlarının meseleleriyle ilgilenmek zorundadır.</w:t>
      </w:r>
    </w:p>
    <w:p w:rsidRPr="000E77CF" w:rsidR="001576A1" w:rsidP="000E77CF" w:rsidRDefault="001576A1">
      <w:pPr>
        <w:pStyle w:val="GENELKURUL"/>
        <w:spacing w:line="240" w:lineRule="auto"/>
        <w:rPr>
          <w:sz w:val="18"/>
        </w:rPr>
      </w:pPr>
      <w:r w:rsidRPr="000E77CF">
        <w:rPr>
          <w:sz w:val="18"/>
        </w:rPr>
        <w:t xml:space="preserve">Suriye'ye sırtımızı dönemeyeceğimiz gibi, Filistin'e, Libya'ya, Pakistan'a, Afganistan'a, Arakan’a, Türkistan'a da sırtımızı dönemeyiz. Irak’ı, İran’ı görmezden gelemeyeceğimiz gibi, Azerbaycan'dan Kazakistan'a, Özbekistan'dan Türkmenistan'a, Kırgızistan'dan Kırım'a kadar Asya coğrafyasının hiçbir köşesine bigâne kalamayız. Kıbrıs'taki, Yunanistan'daki, Bulgaristan'daki soydaşlarımızın haklarını korumak nasıl vazifemiz ise tüm Balkan ve Avrupa coğrafyasına da aynı gözle bakmakla mükellefiz. </w:t>
      </w:r>
    </w:p>
    <w:p w:rsidRPr="000E77CF" w:rsidR="001576A1" w:rsidP="000E77CF" w:rsidRDefault="001576A1">
      <w:pPr>
        <w:pStyle w:val="GENELKURUL"/>
        <w:spacing w:line="240" w:lineRule="auto"/>
        <w:rPr>
          <w:sz w:val="18"/>
        </w:rPr>
      </w:pPr>
      <w:r w:rsidRPr="000E77CF">
        <w:rPr>
          <w:sz w:val="18"/>
        </w:rPr>
        <w:t>Akdeniz'in, Ege'nin, Karadeniz'in her karışındaki gelişme bizi doğrudan ilgilendirir. Avrupa'dan Kafkaslara, Orta Asya'dan Güney Asya'ya</w:t>
      </w:r>
      <w:r w:rsidRPr="000E77CF" w:rsidR="00526ABD">
        <w:rPr>
          <w:sz w:val="18"/>
        </w:rPr>
        <w:t xml:space="preserve"> </w:t>
      </w:r>
      <w:r w:rsidRPr="000E77CF">
        <w:rPr>
          <w:sz w:val="18"/>
        </w:rPr>
        <w:t>kadar her yerde bu anlayışla varlık gösteriyoruz. Türkiye olarak bu geniş coğrafyada, sadece yaşatmak,</w:t>
      </w:r>
      <w:r w:rsidRPr="000E77CF" w:rsidR="00526ABD">
        <w:rPr>
          <w:sz w:val="18"/>
        </w:rPr>
        <w:t xml:space="preserve"> </w:t>
      </w:r>
      <w:r w:rsidRPr="000E77CF">
        <w:rPr>
          <w:sz w:val="18"/>
        </w:rPr>
        <w:t>yardımcı olmak ve imkân varsa birlikte kazanmak için çalışırız, mücadele ederiz.</w:t>
      </w:r>
    </w:p>
    <w:p w:rsidRPr="000E77CF" w:rsidR="001576A1" w:rsidP="000E77CF" w:rsidRDefault="001576A1">
      <w:pPr>
        <w:pStyle w:val="GENELKURUL"/>
        <w:spacing w:line="240" w:lineRule="auto"/>
        <w:rPr>
          <w:sz w:val="18"/>
        </w:rPr>
      </w:pPr>
      <w:r w:rsidRPr="000E77CF">
        <w:rPr>
          <w:sz w:val="18"/>
        </w:rPr>
        <w:t>Sınırlarımız dışındaki hiçbir faaliyetimiz işgal, ilhak, istismar amaçlı değildir. Kendi güvenliğimiz, huzurumuz ve refahımız adına neyin peşindeysek yakındaki ve uzaktaki tüm dostlarımız için de aynı mücadeleyi veriyoruz. Birileri sınırlarından binlerce kilometre öteye kaynakları</w:t>
      </w:r>
      <w:r w:rsidRPr="000E77CF" w:rsidR="00526ABD">
        <w:rPr>
          <w:sz w:val="18"/>
        </w:rPr>
        <w:t xml:space="preserve"> </w:t>
      </w:r>
      <w:r w:rsidRPr="000E77CF">
        <w:rPr>
          <w:sz w:val="18"/>
        </w:rPr>
        <w:t>sömürmek, bu uğurda gerekirse terör örgütlerini, canileri, diktatörleri desteklemek için gidiyor olabilir. Biz ise çevremize sadece yaşatmak, yardım etmek ve imkân varsa birlikte kazanmak anlayışıyla bakıyoruz. (AK PARTİ sıralarından alkışlar) İnsan merkezli bu anlayışın elbette bir bedeli vardır.</w:t>
      </w:r>
      <w:r w:rsidRPr="000E77CF" w:rsidR="00526ABD">
        <w:rPr>
          <w:sz w:val="18"/>
        </w:rPr>
        <w:t xml:space="preserve"> </w:t>
      </w:r>
      <w:r w:rsidRPr="000E77CF">
        <w:rPr>
          <w:sz w:val="18"/>
        </w:rPr>
        <w:t>Ne bedel ödersek ödeyelim, Türk milletini diğerlerinden ayıran bu insani duruşumuzdan hiçbir zaman</w:t>
      </w:r>
      <w:r w:rsidRPr="000E77CF" w:rsidR="00526ABD">
        <w:rPr>
          <w:sz w:val="18"/>
        </w:rPr>
        <w:t xml:space="preserve"> </w:t>
      </w:r>
      <w:r w:rsidRPr="000E77CF">
        <w:rPr>
          <w:sz w:val="18"/>
        </w:rPr>
        <w:t>vazgeçmedik, vazgeçmeyeceğiz. (AK PARTİ sıralarından alkışlar)</w:t>
      </w:r>
    </w:p>
    <w:p w:rsidRPr="000E77CF" w:rsidR="001576A1" w:rsidP="000E77CF" w:rsidRDefault="001576A1">
      <w:pPr>
        <w:pStyle w:val="GENELKURUL"/>
        <w:spacing w:line="240" w:lineRule="auto"/>
        <w:rPr>
          <w:sz w:val="18"/>
        </w:rPr>
      </w:pPr>
      <w:r w:rsidRPr="000E77CF">
        <w:rPr>
          <w:sz w:val="18"/>
        </w:rPr>
        <w:t>Değerli milletvekilleri, bugün ülkemizde, çeşitli ülkelerden gelen yaklaşık 5 milyon yabancı bulunuyor. Esasen Anadolu nüfusunun kahir ekseriyeti, son 150 yıldır neredeyse kesintisiz bir şekilde, canını ve</w:t>
      </w:r>
      <w:r w:rsidRPr="000E77CF" w:rsidR="00526ABD">
        <w:rPr>
          <w:sz w:val="18"/>
        </w:rPr>
        <w:t xml:space="preserve"> </w:t>
      </w:r>
      <w:r w:rsidRPr="000E77CF">
        <w:rPr>
          <w:sz w:val="18"/>
        </w:rPr>
        <w:t>geleceğini kurtarmak için bu topraklara akın etmiş insanlardan meydana geliyor. Üstelik bu yöneliş yakın tarihte de devam etmiştir. Bundan 30 yıl önce Bulgaristan'dan yüz binlerce</w:t>
      </w:r>
      <w:r w:rsidRPr="000E77CF" w:rsidR="00526ABD">
        <w:rPr>
          <w:sz w:val="18"/>
        </w:rPr>
        <w:t xml:space="preserve"> </w:t>
      </w:r>
      <w:r w:rsidRPr="000E77CF">
        <w:rPr>
          <w:sz w:val="18"/>
        </w:rPr>
        <w:t>soydaşımız sınırlarımıza dayandığında kapıları kapatıp</w:t>
      </w:r>
      <w:r w:rsidRPr="000E77CF" w:rsidR="00526ABD">
        <w:rPr>
          <w:sz w:val="18"/>
        </w:rPr>
        <w:t xml:space="preserve"> </w:t>
      </w:r>
      <w:r w:rsidRPr="000E77CF">
        <w:rPr>
          <w:sz w:val="18"/>
        </w:rPr>
        <w:t>onları zulmün pençesine terk etmek aklımızdan dahi geçmedi. Ardından Irak'taki yüz binlerce Kürt kardeşimiz üzerlerine yağan bombalardan kaçmak için ülkemize sığındığında yine sınırları kapatmayı asla düşünmedik. Orta Asya'dan,Türkistan'dan, Kafkaslardan, Balkanlardan, Kuzey Afrika'dan gelen soydaşlarımızı,</w:t>
      </w:r>
      <w:r w:rsidRPr="000E77CF" w:rsidR="00526ABD">
        <w:rPr>
          <w:sz w:val="18"/>
        </w:rPr>
        <w:t xml:space="preserve"> </w:t>
      </w:r>
      <w:r w:rsidRPr="000E77CF">
        <w:rPr>
          <w:sz w:val="18"/>
        </w:rPr>
        <w:t>dostlarımızı daima bağrımıza bastık. Son olarak, Suriyeli kardeşlerimiz rejimin ve terör örgütlerinin baskısı altında ezildiğinde yine</w:t>
      </w:r>
      <w:r w:rsidRPr="000E77CF" w:rsidR="00526ABD">
        <w:rPr>
          <w:sz w:val="18"/>
        </w:rPr>
        <w:t xml:space="preserve"> </w:t>
      </w:r>
      <w:r w:rsidRPr="000E77CF">
        <w:rPr>
          <w:sz w:val="18"/>
        </w:rPr>
        <w:t xml:space="preserve">gönlümüzün ve sınırlarımızın kapılarını açtık. </w:t>
      </w:r>
    </w:p>
    <w:p w:rsidRPr="000E77CF" w:rsidR="001576A1" w:rsidP="000E77CF" w:rsidRDefault="001576A1">
      <w:pPr>
        <w:pStyle w:val="GENELKURUL"/>
        <w:spacing w:line="240" w:lineRule="auto"/>
        <w:rPr>
          <w:sz w:val="18"/>
        </w:rPr>
      </w:pPr>
      <w:r w:rsidRPr="000E77CF">
        <w:rPr>
          <w:sz w:val="18"/>
        </w:rPr>
        <w:t>Suriye krizi uzadığı için hâlen sınırlarımız içinde yaşayan 3 milyon 650 bin misafirimizin yol açtığı ekonomik, sosyal ve kültürel sınamaların tabii ki farkındayız. Türkiye'den başka böyle bir yükü omuzlayabilecek ve bu kadar uzun süre yönetebilecek bir başka ülke olmadığını da biliyoruz. Bununla birlikte, milyonlarca sığınmacıyı ilanihaye kendi topraklarımızda misafir etmeye devam etmek gibi bir düşüncemiz de yoktur. Yaklaşık sekiz yıldır ülkemizde misafir ettiğimiz bu insanların evleri, yurtları, vatanları zaten vardır. Bize düşen, sığınmacıların, bir an önce, kendi ülkelerinde hayatlarını sürdürebilecekleri güvenli bir iklimi oluşturmaktır. Bu konuda uluslararası topluma şimdiye kadar pek çok çağrıda bulunduk. Mesela, bundan dört yıl önce Antalya'da yapılan G20 Zirvesi’nde, toplantıya katılan tüm liderlere, Suriye'de bir güvenli bölge oluşturmayı ve sığınmacıları kendi topraklarında iskân etmeyi teklif ettim. Söze gelince herkes bu projeyi memnuniyetle karşılarken maalesef hiçbir ülke atılacak somut adımlar konusunda elini taşın altına koymadı. Yine aynı dönemde, ülkemize yönelik Suriye kaynaklı terör tehdidi artık tahammül edilemez boyutlara ulaştı. Bu durum bizi, Suriye topraklarını gerek ülkemiz gerekse mültecileri için güvenli hâle getirme işini bizzat gerçekleştirmeye mecbur bıraktı. Fırat Kalkanı ve Zeytin Dalı Harekâtlarını bu anlayışla hayata geçirdik.</w:t>
      </w:r>
    </w:p>
    <w:p w:rsidRPr="000E77CF" w:rsidR="001576A1" w:rsidP="000E77CF" w:rsidRDefault="001576A1">
      <w:pPr>
        <w:pStyle w:val="GENELKURUL"/>
        <w:spacing w:line="240" w:lineRule="auto"/>
        <w:rPr>
          <w:sz w:val="18"/>
        </w:rPr>
      </w:pPr>
      <w:r w:rsidRPr="000E77CF">
        <w:rPr>
          <w:sz w:val="18"/>
        </w:rPr>
        <w:t xml:space="preserve">İdlib’de Rusya ve İran’la birlikte yürüttüğümüz Astana süreciyle büyük bir insani dramın yaşanmasının önüne geçtik; kolay değil, 4 milyon nüfusu olan bir şehir ve burada zulme uğrayan bu insanlara bizim vermiş olduğumuz destek çok çok insani ve tarihin kayda alacağı bir durumdur. </w:t>
      </w:r>
    </w:p>
    <w:p w:rsidRPr="000E77CF" w:rsidR="001576A1" w:rsidP="000E77CF" w:rsidRDefault="001576A1">
      <w:pPr>
        <w:pStyle w:val="GENELKURUL"/>
        <w:spacing w:line="240" w:lineRule="auto"/>
        <w:rPr>
          <w:sz w:val="18"/>
        </w:rPr>
      </w:pPr>
      <w:r w:rsidRPr="000E77CF">
        <w:rPr>
          <w:sz w:val="18"/>
        </w:rPr>
        <w:t xml:space="preserve">Şimdiye kadar güvenli hâle getirdiğimiz yerlere geri dönen Suriyeli sığınmacı sayısı 360 bini buldu; ağırlıklı olarak, biliyorsunuz, Cerablus. Yaklaşık 4 milyon kişinin yaşadığı İdlib’deki kırılgan durumu kontrol etmek için de tüm taraflarla yakın iş birliği hâlinde çalışıyoruz. Ayrıca, “Fırat’ın doğusu” olarak ifade ettiğimiz bölgeyle ilgili uzun ve zahmetli bir süreç yaşadık. Bugün bulunduğumuz noktaya da işte tüm bu gelişmelerin sonunda geldik. </w:t>
      </w:r>
    </w:p>
    <w:p w:rsidRPr="000E77CF" w:rsidR="001576A1" w:rsidP="000E77CF" w:rsidRDefault="001576A1">
      <w:pPr>
        <w:pStyle w:val="GENELKURUL"/>
        <w:spacing w:line="240" w:lineRule="auto"/>
        <w:rPr>
          <w:sz w:val="18"/>
        </w:rPr>
      </w:pPr>
      <w:r w:rsidRPr="000E77CF">
        <w:rPr>
          <w:sz w:val="18"/>
        </w:rPr>
        <w:t xml:space="preserve">Değerli milletvekillerimiz, öncelikle şu hususu bir kez daha sizlerle, sizlerin şahsında milletimizle, ekranları başında bizi dinleyen milletimizle, tüm dünyayla paylaşmak istiyorum: Türkiye, Suriye’nin toprak bütünlüğünden, Suriye halkının siyasi ve idari birliğinden yanadır. Suriye’deki mevcudiyetimizin tek sebebi, sınırlarımıza yönelik terör tehditlerinin aynı zamanda ülkemizdeki Suriyelilerin geri dönüşlerini de engelleyen bir bariyer hâline dönüşmüş olmasıdır. Biz asla savaştan, çatışmadan, kan dökülmesinden, ölümden, acı çekilmesinden yana değiliz; tam tersine, hem kendimiz hem de Arap’ıyla, Kürt’üyle, Türkmen’iyle, Süryani’siyle, Ezidi’siyle, Hristiyan’ıyla tüm Suriye halkı için güvenli, huzurlu, müreffeh bir gelecek istiyoruz. Buna karşılık birileri, terör ve sığınmacı yükünü ülkemizin omuzlarına yükleyerek âdeta bizi, diz çöktürmeye çalışıyor. </w:t>
      </w:r>
    </w:p>
    <w:p w:rsidRPr="000E77CF" w:rsidR="001576A1" w:rsidP="000E77CF" w:rsidRDefault="001576A1">
      <w:pPr>
        <w:pStyle w:val="GENELKURUL"/>
        <w:spacing w:line="240" w:lineRule="auto"/>
        <w:rPr>
          <w:sz w:val="18"/>
        </w:rPr>
      </w:pPr>
      <w:r w:rsidRPr="000E77CF">
        <w:rPr>
          <w:sz w:val="18"/>
        </w:rPr>
        <w:t xml:space="preserve">Soruyorum sizlere: Türkiye böyle bir dayatmayı, böyle bir şantajı, böyle alçakça bir oyunu kabul edecek kadar âciz bir ülke midir? (AK PARTİ ve MHP sıralarından alkışlar) </w:t>
      </w:r>
    </w:p>
    <w:p w:rsidRPr="000E77CF" w:rsidR="001576A1" w:rsidP="000E77CF" w:rsidRDefault="001576A1">
      <w:pPr>
        <w:pStyle w:val="GENELKURUL"/>
        <w:spacing w:line="240" w:lineRule="auto"/>
        <w:rPr>
          <w:sz w:val="18"/>
        </w:rPr>
      </w:pPr>
      <w:r w:rsidRPr="000E77CF">
        <w:rPr>
          <w:sz w:val="18"/>
        </w:rPr>
        <w:t xml:space="preserve">Türkiye, birtakım nevzuhur devletlere yapıldığı gibi, masabaşında yazılan senaryoların figüranlığını yapacak kadar köksüz bir ülke midir? (AK PARTİ sıralarından “Asla!” sesleri) </w:t>
      </w:r>
    </w:p>
    <w:p w:rsidRPr="000E77CF" w:rsidR="001576A1" w:rsidP="000E77CF" w:rsidRDefault="001576A1">
      <w:pPr>
        <w:pStyle w:val="GENELKURUL"/>
        <w:spacing w:line="240" w:lineRule="auto"/>
        <w:rPr>
          <w:sz w:val="18"/>
        </w:rPr>
      </w:pPr>
      <w:r w:rsidRPr="000E77CF">
        <w:rPr>
          <w:sz w:val="18"/>
        </w:rPr>
        <w:t>Türkiye, ecdadından tevarüs ettiği tüm değerleri bir</w:t>
      </w:r>
      <w:r w:rsidRPr="000E77CF" w:rsidR="00526ABD">
        <w:rPr>
          <w:sz w:val="18"/>
        </w:rPr>
        <w:t xml:space="preserve"> </w:t>
      </w:r>
      <w:r w:rsidRPr="000E77CF">
        <w:rPr>
          <w:sz w:val="18"/>
        </w:rPr>
        <w:t xml:space="preserve">çırpıda kenara atacak, geleceğini başkalarının eline teslim edecek kadar sahipsiz bir ülke midir? Şayet böyle olduğunu düşünenler varsa, hiç kusura bakmasın, milletimizi de, bizi de tanımıyor demektir. (AK PARTİ ve MHP sıralarından alkışlar) </w:t>
      </w:r>
    </w:p>
    <w:p w:rsidRPr="000E77CF" w:rsidR="001576A1" w:rsidP="000E77CF" w:rsidRDefault="001576A1">
      <w:pPr>
        <w:pStyle w:val="GENELKURUL"/>
        <w:spacing w:line="240" w:lineRule="auto"/>
        <w:rPr>
          <w:sz w:val="18"/>
        </w:rPr>
      </w:pPr>
      <w:r w:rsidRPr="000E77CF">
        <w:rPr>
          <w:sz w:val="18"/>
        </w:rPr>
        <w:t>Açık ve net söylüyorum: Biz bu dayatmaya, bu senaryoya rıza göstermeyiz. Millet olarak gerekirse ser veririz ama istiklalimizden ve onurumuzdan kesinlikle taviz vermeyiz. (AK PARTİ ve MHP sıralarından alkışlar) Suriye konusunda karşı karşıya bulunduğumuz durum, tam da işte budur.</w:t>
      </w:r>
    </w:p>
    <w:p w:rsidRPr="000E77CF" w:rsidR="001576A1" w:rsidP="000E77CF" w:rsidRDefault="001576A1">
      <w:pPr>
        <w:pStyle w:val="GENELKURUL"/>
        <w:spacing w:line="240" w:lineRule="auto"/>
        <w:rPr>
          <w:sz w:val="18"/>
        </w:rPr>
      </w:pPr>
      <w:r w:rsidRPr="000E77CF">
        <w:rPr>
          <w:sz w:val="18"/>
        </w:rPr>
        <w:t xml:space="preserve">Değerli milletvekilleri, Türkiye'yi, terör örgütünün tasfiyesi ve Suriye topraklarının sığınmacılar için güvenli hâle getirilmesi konusunda yıllardır oyalayanların bizzat yüzlerine, artık bu oyunun sonunun geldiğini defaatle söyledik. Sınırlarımızın bitişiğindeki sıkıntıyı müttefiklerimizle birlikte çözmek için her yolu denedik, ziyadesiyle sabırlı davrandık, kararlılığımızı da sürekli ifade ettik. Fırat Kalkanı ve Zeytin Dalı Harekâtları, bu konudaki kararlılığımızın somut birer tezahürüdür. Maalesef, özellikle Fırat'ın doğusunda bu yöntemle, arzu ettiğimiz neticelerin hemen hiçbirine ulaşamadık. Türkiye’nin artık bu konuda kaybedecek tek bir günü dahi yoktur. Geldiğimiz noktada kendi yolumuzda devam etmekten başka çaremiz kalmamıştır. Menbic dâhil, Fırat’tan Irak sınırına kadar oluşturacağımız 30 kilometre derinliğindeki güvenli bölgede 1 milyonu yeni yerleşim yerlerinde, 1 milyonu mevcut yerlerde olmak üzere 2 milyon kişiyi iskân etmeyi planlıyoruz. Planlarımız hazır, proje çalışmalarımız hazır ve bunları devlet başkanlarıyla, başbakanlarla, hepsiyle Birleşmiş Milletler Genel Kurulundaki ikili görüşmelerde paylaştım. </w:t>
      </w:r>
    </w:p>
    <w:p w:rsidRPr="000E77CF" w:rsidR="001576A1" w:rsidP="000E77CF" w:rsidRDefault="001576A1">
      <w:pPr>
        <w:pStyle w:val="GENELKURUL"/>
        <w:spacing w:line="240" w:lineRule="auto"/>
        <w:rPr>
          <w:sz w:val="18"/>
        </w:rPr>
      </w:pPr>
      <w:r w:rsidRPr="000E77CF">
        <w:rPr>
          <w:sz w:val="18"/>
        </w:rPr>
        <w:t xml:space="preserve">Uluslararası toplumun desteğiyle inşa edeceğimiz 5 bin nüfuslu 140 köye ve 30 bin nüfuslu 50 ilçeye 1 milyon kişiyi yerleştireceğiz. Kurulacak köyler ve ilçelerle ilgili ön çalışmaları yaptık, yerleri tespit ettik, maliyetleri çıkardık. Diğer bölgelerde de iyileştirme çalışmaları yürüteceğiz. Bölgeyi terör örgütünün işgalinden kurtarır kurtarmaz, inşallah, uluslararası toplumdan alacağımız destekle derhâl işe başlayacağız. Bu bakımdan, bir uluslararası donörler toplantısı yapmak suretiyle bu adımı da atacağız. Hem ülkemizin bekası hem terör örgütleriyle mücadelemizin başarısı hem de Suriyeli misafirlerimizi evlerine huzuru kalple geri döndürmek için bu adımı atmak mecburiyetindeyiz. </w:t>
      </w:r>
    </w:p>
    <w:p w:rsidRPr="000E77CF" w:rsidR="001576A1" w:rsidP="000E77CF" w:rsidRDefault="001576A1">
      <w:pPr>
        <w:pStyle w:val="GENELKURUL"/>
        <w:spacing w:line="240" w:lineRule="auto"/>
        <w:rPr>
          <w:sz w:val="18"/>
        </w:rPr>
      </w:pPr>
      <w:r w:rsidRPr="000E77CF">
        <w:rPr>
          <w:sz w:val="18"/>
        </w:rPr>
        <w:t xml:space="preserve">Tabii, bu arada, daha dört-beş yıl önce sınırlarımızdan içeriye bombalar, roketler yağarken bize hava savunma sistemi satışının reddedildiğini de unutmadık. Tehditlerin önüne geçmek için S400 sistemi satın alma yoluna giderek kendi çözümlerimizi ürettik. NATO’nun bizim bu beyanımızı destekler mahiyetteki açıklamalarına rağmen bu konu bahane edilerek ülkemize karşı gösterilen düşmanca tavrın rasyonel bir açıklaması yoktur. Tüm bu tecrübeler bize atmakta olduğumuz adımın ardından karşı karşıya kalacağımız fotoğrafla ilgili bir fikir veriyor. </w:t>
      </w:r>
    </w:p>
    <w:p w:rsidRPr="000E77CF" w:rsidR="001576A1" w:rsidP="000E77CF" w:rsidRDefault="001576A1">
      <w:pPr>
        <w:pStyle w:val="GENELKURUL"/>
        <w:spacing w:line="240" w:lineRule="auto"/>
        <w:rPr>
          <w:sz w:val="18"/>
        </w:rPr>
      </w:pPr>
      <w:r w:rsidRPr="000E77CF">
        <w:rPr>
          <w:sz w:val="18"/>
        </w:rPr>
        <w:t xml:space="preserve">Türkiye, kendi güvenliğini ve kardeşlerinin geleceğini bölgede hesabı olan güçlerin keyfine terk edecek değildir. (AK PARTİ sıralarından alkışlar) Birlikte çalışma imkânlarını sonuna kadar zorlarız ama bu mümkün değilse de kendi yolumuzu açarız, nitekim şu anda açmaya da başladık. Hiç şüphesiz işimiz kolay olmayacak ama Allah’ın yardımı, milletimizin desteği, mazlumların duası, güvenlik güçlerimizin kahramanlığı sayesinde bu mücadeleden de alnımızın akıyla çıkacağımızdan şüphe duymuyorum. (AK PARTİ ve MHP sıralarından alkışlar) Türkiye Büyük Millet Meclisimizin tüm milletvekilleri ve gruplarıyla bu süreçte devletimizin, Hükûmetimizin, güvenlik güçlerimizin yanında yer alacağına inanıyorum. </w:t>
      </w:r>
    </w:p>
    <w:p w:rsidRPr="000E77CF" w:rsidR="001576A1" w:rsidP="000E77CF" w:rsidRDefault="001576A1">
      <w:pPr>
        <w:pStyle w:val="GENELKURUL"/>
        <w:spacing w:line="240" w:lineRule="auto"/>
        <w:rPr>
          <w:sz w:val="18"/>
        </w:rPr>
      </w:pPr>
      <w:r w:rsidRPr="000E77CF">
        <w:rPr>
          <w:sz w:val="18"/>
        </w:rPr>
        <w:t xml:space="preserve">Değerli milletvekilleri, Türkiye’nin iç ve dış güvenlik konuları yanında, ekonomi başta olmak üzere, birlik ve beraberlik içinde çözüm yolları araması gereken başka meseleleri de var. Bugünün Türkiyesi, diğer alanlarda olduğu gibi ekonomide de 2000 yılı öncesinin Türkiye’si değildir. Makro ekonomik görünümden altyapıya kadar her alanda âdeta çağ atladık. Böylece Türkiye, gelişmekte olan ülkeler grubunda bir üst kategoriye yükseldi. </w:t>
      </w:r>
    </w:p>
    <w:p w:rsidRPr="000E77CF" w:rsidR="001576A1" w:rsidP="000E77CF" w:rsidRDefault="001576A1">
      <w:pPr>
        <w:pStyle w:val="GENELKURUL"/>
        <w:spacing w:line="240" w:lineRule="auto"/>
        <w:rPr>
          <w:sz w:val="18"/>
        </w:rPr>
      </w:pPr>
      <w:r w:rsidRPr="000E77CF">
        <w:rPr>
          <w:sz w:val="18"/>
        </w:rPr>
        <w:t xml:space="preserve">Bununla birlikte ülkemizin, özellikle son yıllarda küresel çaplı spekülatif saldırıların da odağında yer aldığını görüyoruz. Ticaret savaşlarının yıkıcı sonuçları ve Avrupa Birliğinin kendi içindeki sorunlarının tırmanmasıyla bu saldırıların etkileri daha da artmıştır. Her şeye rağmen, bu durum karşısında kararlı ve güçlü bir duruş sergilediğimizin altını çizmek istiyorum. </w:t>
      </w:r>
    </w:p>
    <w:p w:rsidRPr="000E77CF" w:rsidR="001576A1" w:rsidP="000E77CF" w:rsidRDefault="001576A1">
      <w:pPr>
        <w:pStyle w:val="GENELKURUL"/>
        <w:spacing w:line="240" w:lineRule="auto"/>
        <w:rPr>
          <w:sz w:val="18"/>
        </w:rPr>
      </w:pPr>
      <w:r w:rsidRPr="000E77CF">
        <w:rPr>
          <w:sz w:val="18"/>
        </w:rPr>
        <w:t xml:space="preserve">Mesela, geçtiğimiz yılın ağustos ayından itibaren finans sistemimizi hedef alan saldırılar ekonominin kendi dinamikleri içinde gerçekleşen hadiseler değildir; öyle ki bu süreçte, sadece bir gecede 10 milyar dolardan daha fazla, ülkemizdeki cari kurun çok üzerinde döviz satın alma emirleriyle karşılaştığımız durumlar oldu. Döviz kurundaki yükselişle başlayan finansal dalgalanma faizlerden enflasyona, büyümenin negatife dönmesinden işsizliğin artışına kadar pek çok zincirleme etkiye yol açtı. </w:t>
      </w:r>
    </w:p>
    <w:p w:rsidRPr="000E77CF" w:rsidR="001576A1" w:rsidP="000E77CF" w:rsidRDefault="001576A1">
      <w:pPr>
        <w:pStyle w:val="GENELKURUL"/>
        <w:spacing w:line="240" w:lineRule="auto"/>
        <w:rPr>
          <w:sz w:val="18"/>
        </w:rPr>
      </w:pPr>
      <w:r w:rsidRPr="000E77CF">
        <w:rPr>
          <w:sz w:val="18"/>
        </w:rPr>
        <w:t>Ağustos ayındaki sıkıntının ardından ekonomi yönetimimiz bu tür tehditlere karşı pek çok önlem almış, bunları zamanla hem geliştirmiş hem de başarıyla uygulamıştır. Öncelikle, saldırı dalgasının ilk ayağı olan döviz kuru, nispeten istikrarlı bir çizgiye oturtulmuştur. Ardından, ülkemiz ekonomisinin gerçekleriyle orantısız</w:t>
      </w:r>
      <w:r w:rsidRPr="000E77CF" w:rsidR="00526ABD">
        <w:rPr>
          <w:sz w:val="18"/>
        </w:rPr>
        <w:t xml:space="preserve"> </w:t>
      </w:r>
      <w:r w:rsidRPr="000E77CF">
        <w:rPr>
          <w:sz w:val="18"/>
        </w:rPr>
        <w:t>bir şekilde yükseltilmiş olan faizin kademeli olarak aşağıya inmesi için ihtiyaç duyulan adımlar da atılmıştır. Böylece, gelişmekte olan ekonomilerden pozitif</w:t>
      </w:r>
      <w:r w:rsidRPr="000E77CF" w:rsidR="00526ABD">
        <w:rPr>
          <w:sz w:val="18"/>
        </w:rPr>
        <w:t xml:space="preserve"> </w:t>
      </w:r>
      <w:r w:rsidRPr="000E77CF">
        <w:rPr>
          <w:sz w:val="18"/>
        </w:rPr>
        <w:t>yönde ayrılan Türkiye'nin kredi risk puanı iyileşmeye başlamıştır.</w:t>
      </w:r>
    </w:p>
    <w:p w:rsidRPr="000E77CF" w:rsidR="001576A1" w:rsidP="000E77CF" w:rsidRDefault="001576A1">
      <w:pPr>
        <w:pStyle w:val="GENELKURUL"/>
        <w:spacing w:line="240" w:lineRule="auto"/>
        <w:rPr>
          <w:sz w:val="18"/>
        </w:rPr>
      </w:pPr>
      <w:r w:rsidRPr="000E77CF">
        <w:rPr>
          <w:sz w:val="18"/>
        </w:rPr>
        <w:t>Bankacılık sistemimiz güçlü yapısını koruyor ve riskleri rahatlıkla yönetebilecek bir seviyede bulunuyor.</w:t>
      </w:r>
    </w:p>
    <w:p w:rsidRPr="000E77CF" w:rsidR="001576A1" w:rsidP="000E77CF" w:rsidRDefault="001576A1">
      <w:pPr>
        <w:pStyle w:val="GENELKURUL"/>
        <w:spacing w:line="240" w:lineRule="auto"/>
        <w:rPr>
          <w:sz w:val="18"/>
        </w:rPr>
      </w:pPr>
      <w:r w:rsidRPr="000E77CF">
        <w:rPr>
          <w:sz w:val="18"/>
        </w:rPr>
        <w:t>Faizler, bir önceki yıl sonuna göre bugün, ticari</w:t>
      </w:r>
      <w:r w:rsidRPr="000E77CF" w:rsidR="00526ABD">
        <w:rPr>
          <w:sz w:val="18"/>
        </w:rPr>
        <w:t xml:space="preserve"> </w:t>
      </w:r>
      <w:r w:rsidRPr="000E77CF">
        <w:rPr>
          <w:sz w:val="18"/>
        </w:rPr>
        <w:t xml:space="preserve">kredilerde 10 puan, konut kredilerinde 15 puan, ihtiyaç kredilerinde 13 puan gerilemiştir. Faizlerin düşmeye başlamasıyla, konut başta olmak üzere piyasalarda bir canlanma gözlenmiştir. </w:t>
      </w:r>
    </w:p>
    <w:p w:rsidRPr="000E77CF" w:rsidR="001576A1" w:rsidP="000E77CF" w:rsidRDefault="001576A1">
      <w:pPr>
        <w:pStyle w:val="GENELKURUL"/>
        <w:spacing w:line="240" w:lineRule="auto"/>
        <w:rPr>
          <w:sz w:val="18"/>
        </w:rPr>
      </w:pPr>
      <w:r w:rsidRPr="000E77CF">
        <w:rPr>
          <w:sz w:val="18"/>
        </w:rPr>
        <w:t xml:space="preserve">Enflasyonda TÜFE yüzde 25’ten yüzde 15'e, ÜFE ise yüzde 45'ten yüzde 13,5 seviyesine geriledi. Önümüzdeki günlerde yeni verilerin açıklanmasıyla enflasyonun yeniden tek haneli rakama ineceğine inanıyorum. </w:t>
      </w:r>
    </w:p>
    <w:p w:rsidRPr="000E77CF" w:rsidR="001576A1" w:rsidP="000E77CF" w:rsidRDefault="001576A1">
      <w:pPr>
        <w:pStyle w:val="GENELKURUL"/>
        <w:spacing w:line="240" w:lineRule="auto"/>
        <w:rPr>
          <w:sz w:val="18"/>
        </w:rPr>
      </w:pPr>
      <w:r w:rsidRPr="000E77CF">
        <w:rPr>
          <w:sz w:val="18"/>
        </w:rPr>
        <w:t>Enflasyonun da gerileme eğilimine girmesiyle büyüme yeniden olumlu yönde bir seyir izlemeye başladı. Sanayi üretimimiz temmuzda bir önceki aya göre yüzde 4,3 oranında artış kaydetti.</w:t>
      </w:r>
    </w:p>
    <w:p w:rsidRPr="000E77CF" w:rsidR="001576A1" w:rsidP="000E77CF" w:rsidRDefault="001576A1">
      <w:pPr>
        <w:pStyle w:val="GENELKURUL"/>
        <w:spacing w:line="240" w:lineRule="auto"/>
        <w:rPr>
          <w:sz w:val="18"/>
        </w:rPr>
      </w:pPr>
      <w:r w:rsidRPr="000E77CF">
        <w:rPr>
          <w:sz w:val="18"/>
        </w:rPr>
        <w:t>İhracatımız her ay yeni bir rekor kırarak yıllık bazda 170 milyar dolar sınırını geçti. (AK PARTİ sıralarından alkışlar) Buraya nereden geldik? 36 milyar dolardan geldik ve 36 milyar dolar ihracattan şimdi 170 milyar dolar ve daha da artacak.</w:t>
      </w:r>
    </w:p>
    <w:p w:rsidRPr="000E77CF" w:rsidR="001576A1" w:rsidP="000E77CF" w:rsidRDefault="001576A1">
      <w:pPr>
        <w:pStyle w:val="GENELKURUL"/>
        <w:spacing w:line="240" w:lineRule="auto"/>
        <w:rPr>
          <w:sz w:val="18"/>
        </w:rPr>
      </w:pPr>
      <w:r w:rsidRPr="000E77CF">
        <w:rPr>
          <w:sz w:val="18"/>
        </w:rPr>
        <w:t>Turizmde çok bereketli ve kârlı bir sezon geçiriyoruz. Muhtemelen bu yıl tüm zamanların turist rekorunu kıracağız. Turizm gelirlerimiz geçen yıl yüzde 12 artmıştı, bu yıl yüzde 10 daha artacak ve burada da evet, 50 milyon turisti inşallah yakalayacağız.</w:t>
      </w:r>
    </w:p>
    <w:p w:rsidRPr="000E77CF" w:rsidR="001576A1" w:rsidP="000E77CF" w:rsidRDefault="001576A1">
      <w:pPr>
        <w:pStyle w:val="GENELKURUL"/>
        <w:spacing w:line="240" w:lineRule="auto"/>
        <w:rPr>
          <w:sz w:val="18"/>
        </w:rPr>
      </w:pPr>
      <w:r w:rsidRPr="000E77CF">
        <w:rPr>
          <w:sz w:val="18"/>
        </w:rPr>
        <w:t>Uluslararası yatırımlar dünyada azalırken ülkemiz bu konuda oldukça iyi bir konumda yer almayı sürdürüyor. Bir dönem epeyce gerilemiş olan Merkez Bankamızın döviz rezervleri yeniden 100 milyar doların üzerine çıktı. Başbakanlığım döneminde, hatırlayın, 136 milyar dolara ulaşmıştı. Biz demek ki bu rakama alışığız ve yeniden bu rakamları yakalayacağız. (AK PARTİ sıralarından alkışlar)</w:t>
      </w:r>
      <w:r w:rsidRPr="000E77CF" w:rsidR="00526ABD">
        <w:rPr>
          <w:sz w:val="18"/>
        </w:rPr>
        <w:t xml:space="preserve"> </w:t>
      </w:r>
      <w:r w:rsidRPr="000E77CF">
        <w:rPr>
          <w:sz w:val="18"/>
        </w:rPr>
        <w:t xml:space="preserve">Şu aralar 103 milyar dolar seviyesine ulaştı. </w:t>
      </w:r>
    </w:p>
    <w:p w:rsidRPr="000E77CF" w:rsidR="001576A1" w:rsidP="000E77CF" w:rsidRDefault="001576A1">
      <w:pPr>
        <w:pStyle w:val="GENELKURUL"/>
        <w:spacing w:line="240" w:lineRule="auto"/>
        <w:rPr>
          <w:sz w:val="18"/>
        </w:rPr>
      </w:pPr>
      <w:r w:rsidRPr="000E77CF">
        <w:rPr>
          <w:sz w:val="18"/>
        </w:rPr>
        <w:t>Bu gelişmeler sayesinde, ülkemiz ekonomisinin en büyük zaafı olarak gösterilen cari işlemler dengesinde tarihimizde ilk defa 4,4 milyar dolar artıya geçtik. Ekonomik göstergelerin hemen tamamı önümüzdeki dönem için olumlu yönde gelişmelerin yaşanacağına işaret ediyor. Bu gelişmeler OECD, IMF gibi uluslararası kuruluşları da ülkemizin büyüme tahminlerini sürekli olumlu yönde revize etmeye yöneltiyor.</w:t>
      </w:r>
    </w:p>
    <w:p w:rsidRPr="000E77CF" w:rsidR="001576A1" w:rsidP="000E77CF" w:rsidRDefault="001576A1">
      <w:pPr>
        <w:pStyle w:val="GENELKURUL"/>
        <w:spacing w:line="240" w:lineRule="auto"/>
        <w:rPr>
          <w:sz w:val="18"/>
        </w:rPr>
      </w:pPr>
      <w:r w:rsidRPr="000E77CF">
        <w:rPr>
          <w:sz w:val="18"/>
        </w:rPr>
        <w:t>Türkiye, diğer alanlarda olduğu gibi, ekonomide de dimdik ayakta kalmayı başarmıştır. Bu vesileyle ekonomik olmaktan ziyade siyasi kriterlerle perde gerisinden ülkeleri yönetmeye kalkan</w:t>
      </w:r>
      <w:r w:rsidRPr="000E77CF" w:rsidR="00526ABD">
        <w:rPr>
          <w:sz w:val="18"/>
        </w:rPr>
        <w:t xml:space="preserve"> </w:t>
      </w:r>
      <w:r w:rsidRPr="000E77CF">
        <w:rPr>
          <w:sz w:val="18"/>
        </w:rPr>
        <w:t>IMF defterini tekrar açılmamak üzere Mayıs 2013’te kapattık. (AK PARTİ sıralarından alkışlar) Malum, göreve geldiğimizde IMF’e olan borç 23,5 milyar dolardı ve Mayıs 2013’te sıfırladık.</w:t>
      </w:r>
    </w:p>
    <w:p w:rsidRPr="000E77CF" w:rsidR="001576A1" w:rsidP="000E77CF" w:rsidRDefault="001576A1">
      <w:pPr>
        <w:pStyle w:val="GENELKURUL"/>
        <w:spacing w:line="240" w:lineRule="auto"/>
        <w:rPr>
          <w:sz w:val="18"/>
        </w:rPr>
      </w:pPr>
      <w:r w:rsidRPr="000E77CF">
        <w:rPr>
          <w:sz w:val="18"/>
        </w:rPr>
        <w:t>Son yıllarda yaşadığımız hadiseler bize ekonominin dinamik bir alan olduğu, sürekli reformlarla beslenmesi gerektiği, hedeflere ancak yapısal dönüşümlerle ulaşılabileceği gerçeğini elbette unutturmuyor. Dengelenme ve yeniden büyüme sürecini başarıyla yürütüyoruz, mali disiplinden asla taviz vermiyoruz.</w:t>
      </w:r>
    </w:p>
    <w:p w:rsidRPr="000E77CF" w:rsidR="001576A1" w:rsidP="000E77CF" w:rsidRDefault="001576A1">
      <w:pPr>
        <w:pStyle w:val="GENELKURUL"/>
        <w:spacing w:line="240" w:lineRule="auto"/>
        <w:rPr>
          <w:sz w:val="18"/>
        </w:rPr>
      </w:pPr>
      <w:r w:rsidRPr="000E77CF">
        <w:rPr>
          <w:sz w:val="18"/>
        </w:rPr>
        <w:t>Bugün, yaşadığımız bunca hadiseye rağmen, hem bütçe açığımızın hem de borç stokumuzun millî gelirimize oranı, Avrupa Birliği standartlarına göre çok çok iyi bir seviyededir.</w:t>
      </w:r>
    </w:p>
    <w:p w:rsidRPr="000E77CF" w:rsidR="001576A1" w:rsidP="000E77CF" w:rsidRDefault="001576A1">
      <w:pPr>
        <w:pStyle w:val="GENELKURUL"/>
        <w:spacing w:line="240" w:lineRule="auto"/>
        <w:rPr>
          <w:sz w:val="18"/>
        </w:rPr>
      </w:pPr>
      <w:r w:rsidRPr="000E77CF">
        <w:rPr>
          <w:sz w:val="18"/>
        </w:rPr>
        <w:t>2023 hedeflerimize uygun yeni stratejileri ve reformları da kesintisiz sürdürmekte kararlıyız.</w:t>
      </w:r>
    </w:p>
    <w:p w:rsidRPr="000E77CF" w:rsidR="001576A1" w:rsidP="000E77CF" w:rsidRDefault="001576A1">
      <w:pPr>
        <w:pStyle w:val="GENELKURUL"/>
        <w:spacing w:line="240" w:lineRule="auto"/>
        <w:rPr>
          <w:sz w:val="18"/>
        </w:rPr>
      </w:pPr>
      <w:r w:rsidRPr="000E77CF">
        <w:rPr>
          <w:sz w:val="18"/>
        </w:rPr>
        <w:t>Meclisimiz tarafından kabul edilen On Birinci Kalkınma Planı’ndaki yol haritamızı takip ederek, önümüzdeki seçimsiz dört yılı en iyi şekilde değerlendireceğiz.</w:t>
      </w:r>
    </w:p>
    <w:p w:rsidRPr="000E77CF" w:rsidR="001576A1" w:rsidP="000E77CF" w:rsidRDefault="001576A1">
      <w:pPr>
        <w:pStyle w:val="GENELKURUL"/>
        <w:spacing w:line="240" w:lineRule="auto"/>
        <w:rPr>
          <w:sz w:val="18"/>
        </w:rPr>
      </w:pPr>
      <w:r w:rsidRPr="000E77CF">
        <w:rPr>
          <w:sz w:val="18"/>
        </w:rPr>
        <w:t>Ülkemizi dünyanın en büyük 10 ekonomisinden biri hâline getirene kadar durup dinlenmeden çalışmaya devam edeceğiz. (AK PARTİ sıralarından alkışlar)</w:t>
      </w:r>
    </w:p>
    <w:p w:rsidRPr="000E77CF" w:rsidR="001576A1" w:rsidP="000E77CF" w:rsidRDefault="001576A1">
      <w:pPr>
        <w:pStyle w:val="GENELKURUL"/>
        <w:spacing w:line="240" w:lineRule="auto"/>
        <w:rPr>
          <w:sz w:val="18"/>
        </w:rPr>
      </w:pPr>
      <w:r w:rsidRPr="000E77CF">
        <w:rPr>
          <w:sz w:val="18"/>
        </w:rPr>
        <w:t>Değerli milletvekilleri, bilindiği gibi, geçtiğimiz hafta Birleşmiş Milletler Genel Kurulunda “adalet” teması etrafında dünya meselelerinin kapsamlı bir değerlendirmesini yaptım.</w:t>
      </w:r>
    </w:p>
    <w:p w:rsidRPr="000E77CF" w:rsidR="001576A1" w:rsidP="000E77CF" w:rsidRDefault="001576A1">
      <w:pPr>
        <w:pStyle w:val="GENELKURUL"/>
        <w:spacing w:line="240" w:lineRule="auto"/>
        <w:rPr>
          <w:sz w:val="18"/>
        </w:rPr>
      </w:pPr>
      <w:r w:rsidRPr="000E77CF">
        <w:rPr>
          <w:sz w:val="18"/>
        </w:rPr>
        <w:t xml:space="preserve">Birleşmiş Milletler sistemi başta olmak üzere her alanda adaleti savunurken kendi ülkemizde bu konuda geride kalmayı kabul edemeyiz. Bunun için nisan ayında kamuoyumuzla paylaştığımız Yargı Reformu Strateji Belgesi’nin ilk paketinin hazırlıklarını tamamladık. </w:t>
      </w:r>
    </w:p>
    <w:p w:rsidRPr="000E77CF" w:rsidR="001576A1" w:rsidP="000E77CF" w:rsidRDefault="001576A1">
      <w:pPr>
        <w:pStyle w:val="GENELKURUL"/>
        <w:spacing w:line="240" w:lineRule="auto"/>
        <w:rPr>
          <w:sz w:val="18"/>
        </w:rPr>
      </w:pPr>
      <w:r w:rsidRPr="000E77CF">
        <w:rPr>
          <w:sz w:val="18"/>
        </w:rPr>
        <w:t>Böylesine önemli bir konunun Mecliste mümkün olan en geniş uzlaşmayla tartışılması ve kabul edilmesinin önemli olduğunu düşünüyorum. Bunun için, ilk reform paketi tüm milletvekillerimizin değerlendirmesine sunuldu.</w:t>
      </w:r>
    </w:p>
    <w:p w:rsidRPr="000E77CF" w:rsidR="001576A1" w:rsidP="000E77CF" w:rsidRDefault="001576A1">
      <w:pPr>
        <w:pStyle w:val="GENELKURUL"/>
        <w:spacing w:line="240" w:lineRule="auto"/>
        <w:rPr>
          <w:sz w:val="18"/>
        </w:rPr>
      </w:pPr>
      <w:r w:rsidRPr="000E77CF">
        <w:rPr>
          <w:sz w:val="18"/>
        </w:rPr>
        <w:t>Daha çok hak ve özgürlükleri genişletmeyi amaçlayan hususları içeren bu paketi yenileri de takip edecektir. Gerek komisyonlarda gerekse Genel Kurulda bu reform paketlerinin yapıcı bir anlayışla tartışılacağını umut ediyorum.</w:t>
      </w:r>
    </w:p>
    <w:p w:rsidRPr="000E77CF" w:rsidR="001576A1" w:rsidP="000E77CF" w:rsidRDefault="001576A1">
      <w:pPr>
        <w:pStyle w:val="GENELKURUL"/>
        <w:spacing w:line="240" w:lineRule="auto"/>
        <w:rPr>
          <w:sz w:val="18"/>
        </w:rPr>
      </w:pPr>
      <w:r w:rsidRPr="000E77CF">
        <w:rPr>
          <w:sz w:val="18"/>
        </w:rPr>
        <w:t>Yargı yılı açılışında da belirttiğim gibi, hukuk başkadır, adalet başkadır. Meclisin görevi, adaletin tesisine imkân sağlamak için en ideal hukuk düzenlemelerini yapmaktır. Kendimiz ve tüm insanlık için adalet peşinde koşarken, bunun çerçevesini oluşturan kanunlarımızı da sürekli geliştirmek zorundayız.</w:t>
      </w:r>
    </w:p>
    <w:p w:rsidRPr="000E77CF" w:rsidR="001576A1" w:rsidP="000E77CF" w:rsidRDefault="001576A1">
      <w:pPr>
        <w:pStyle w:val="GENELKURUL"/>
        <w:spacing w:line="240" w:lineRule="auto"/>
        <w:rPr>
          <w:sz w:val="18"/>
        </w:rPr>
      </w:pPr>
      <w:r w:rsidRPr="000E77CF">
        <w:rPr>
          <w:sz w:val="18"/>
        </w:rPr>
        <w:t>Anayasa’mıza göre devletin başı, yeni yönetim sistemimize göre de aynı zamanda yürütmenin sorumlusu olarak, yargı reformu çerçevesinde atılacak adımları tüm milletvekillerimizle birlikte gerçekleştirmeye önem veriyoruz. Yasamanın, yürütmenin ve yargının kendi içlerinde bağımsız olmaları, devletin başı olan Cumhurbaşkanının öncülüğünde belirli amaçlar için iş birliği içinde çalışmalarına mâni değildir. Elbette, Cumhurbaşkanı, milletvekillerinin yerine geçip kanun çıkarmaya, hâkimlerin yerine geçip hüküm vermeye kalkacak değildir.</w:t>
      </w:r>
    </w:p>
    <w:p w:rsidRPr="000E77CF" w:rsidR="001576A1" w:rsidP="000E77CF" w:rsidRDefault="001576A1">
      <w:pPr>
        <w:pStyle w:val="GENELKURUL"/>
        <w:spacing w:line="240" w:lineRule="auto"/>
        <w:rPr>
          <w:sz w:val="18"/>
        </w:rPr>
      </w:pPr>
      <w:r w:rsidRPr="000E77CF">
        <w:rPr>
          <w:sz w:val="18"/>
        </w:rPr>
        <w:t xml:space="preserve">GARO PAYLAN (Diyarbakır) – Yapma ya! </w:t>
      </w:r>
    </w:p>
    <w:p w:rsidRPr="000E77CF" w:rsidR="001576A1" w:rsidP="000E77CF" w:rsidRDefault="001576A1">
      <w:pPr>
        <w:pStyle w:val="GENELKURUL"/>
        <w:spacing w:line="240" w:lineRule="auto"/>
        <w:rPr>
          <w:sz w:val="18"/>
        </w:rPr>
      </w:pPr>
      <w:r w:rsidRPr="000E77CF">
        <w:rPr>
          <w:sz w:val="18"/>
        </w:rPr>
        <w:t>CUMHURBAŞKANI RECEP TAYYİP ERDOĞAN - Esasen “kuvvetler ayrılığı” demek, demokrasinin özünü oluşturan güçlerin çatışması değil, makul bir denge içinde aynı hedefler doğrultusunda faaliyetlerini yürütmeleri demektir. (AK PARTİ sıralarından alkışlar) Biz de bu anlayışla, Anayasa’nın verdiği göreve uygun şekilde, tüm kurumlarımızın ahenk içinde çalışmalarını temin gayesiyle çaba gösteriyoruz. İdeolojik saplantılar ve günlük siyasi çıkarlar uğruna bu dengeyi bozmaya yönelik söz ve eylemler içine girenler bize değil, ülkeye ve devlete zarar verdiklerini bilmelidirler. (AK PARTİ sıralarından alkışlar) Milletimizin bizden beklentisinin de uyum içinde çalışmamız olduğuna inanıyorum. Bugüne kadar millet iradesinin üstünlüğü dışındaki tüm yolları reddettim, aksi yöndeki her girişime karşı mücadele verdim. Vesayetin cezaevine attığı, darbecilerin hayatına kast ettiği bir siyaset ve devlet adamı olarak başka bir yolu, yöntemi aklımdan dahi geçirmedim. (AK PARTİ sıralarından alkışlar) Milletimize de dünyaya da sözümüzü öyle kapalı kapılar ardında değil, meydanlarda, kürsülerde, ekranlarda söylemeye devam edeceğiz. (AK PARTİ sıralarından alkışlar)</w:t>
      </w:r>
    </w:p>
    <w:p w:rsidRPr="000E77CF" w:rsidR="001576A1" w:rsidP="000E77CF" w:rsidRDefault="001576A1">
      <w:pPr>
        <w:pStyle w:val="GENELKURUL"/>
        <w:spacing w:line="240" w:lineRule="auto"/>
        <w:rPr>
          <w:sz w:val="18"/>
        </w:rPr>
      </w:pPr>
      <w:r w:rsidRPr="000E77CF">
        <w:rPr>
          <w:sz w:val="18"/>
        </w:rPr>
        <w:t>Değerli milletvekilleri, geçtiğimiz hafta İstanbul'da yaşanan 5,8 büyüklüğündeki deprem bize karşı karşıya bulunduğumuz tehlikeyi bir kez daha hatırlatmıştır.</w:t>
      </w:r>
    </w:p>
    <w:p w:rsidRPr="000E77CF" w:rsidR="001576A1" w:rsidP="000E77CF" w:rsidRDefault="001576A1">
      <w:pPr>
        <w:pStyle w:val="GENELKURUL"/>
        <w:spacing w:line="240" w:lineRule="auto"/>
        <w:rPr>
          <w:sz w:val="18"/>
        </w:rPr>
      </w:pPr>
      <w:r w:rsidRPr="000E77CF">
        <w:rPr>
          <w:sz w:val="18"/>
        </w:rPr>
        <w:t xml:space="preserve">Anadolu coğrafyası binlerce yıldır çok ciddi depremlerle sarsılan, yıkımlar ve acılar yaşayan bir yerdir. Ülkemizin yüzde 70'inin 1’inci veya 2’nci derece deprem bölgesi olduğu ifade ediliyor. Nüfusumuzun ve sanayi tesislerimizin dörtte 3’ü 1’inci ve 2’nci derece deprem bölgelerinde yer alıyor. </w:t>
      </w:r>
    </w:p>
    <w:p w:rsidRPr="000E77CF" w:rsidR="001576A1" w:rsidP="000E77CF" w:rsidRDefault="001576A1">
      <w:pPr>
        <w:pStyle w:val="GENELKURUL"/>
        <w:spacing w:line="240" w:lineRule="auto"/>
        <w:rPr>
          <w:sz w:val="18"/>
        </w:rPr>
      </w:pPr>
      <w:r w:rsidRPr="000E77CF">
        <w:rPr>
          <w:sz w:val="18"/>
        </w:rPr>
        <w:t>Yakın dönemde, 1999 yılında yaşanan İstanbul, Kocaeli, Yalova, Sakarya, Düzce ve Bolu illerimizde çok ciddi yıkımlara, can kayıplarına yol açan depremlerin görüntüleri hafızalarımızda tüm canlılığıyla duruyor.</w:t>
      </w:r>
    </w:p>
    <w:p w:rsidRPr="000E77CF" w:rsidR="001576A1" w:rsidP="000E77CF" w:rsidRDefault="001576A1">
      <w:pPr>
        <w:pStyle w:val="GENELKURUL"/>
        <w:spacing w:line="240" w:lineRule="auto"/>
        <w:rPr>
          <w:sz w:val="18"/>
        </w:rPr>
      </w:pPr>
      <w:r w:rsidRPr="000E77CF">
        <w:rPr>
          <w:sz w:val="18"/>
        </w:rPr>
        <w:t>Sadece 17 Ağustos 1999 Gölcük ve 12 Kasım 1999 Düzce depremlerinde, 2010 yılındaki Meclis Araştırma Komisyonu rakamlarına göre 18 bin 373 canımızı kaybettik. Aynı şekilde, 2011 yılında Van'da, 2003 yılında Bingöl'de, 1998 yılında Adana'da, 1992 yılında Erzincan'da, 1983 yılında Erzurum'da, 1976 yılında Çaldıran'da, 1975 yılında Lice'de, 1971 yılında yine Bingöl'de, 1970 yılında Gediz'de yaşanan depremleri de son elli yılın büyük acıları olarak hatırlıyoruz. Bu depremlerde de on binlerce insanımız hayatını kaybetmiş, yüz binlercesi yaralanmıştır. Hani bir söz var ya “Deprem değil, bina öldürür.” gerçeği, her depremde bir kez daha yüzümüze âdeta şamar gibi inmiştir.</w:t>
      </w:r>
    </w:p>
    <w:p w:rsidRPr="000E77CF" w:rsidR="001576A1" w:rsidP="000E77CF" w:rsidRDefault="001576A1">
      <w:pPr>
        <w:pStyle w:val="GENELKURUL"/>
        <w:spacing w:line="240" w:lineRule="auto"/>
        <w:rPr>
          <w:sz w:val="18"/>
        </w:rPr>
      </w:pPr>
      <w:r w:rsidRPr="000E77CF">
        <w:rPr>
          <w:sz w:val="18"/>
        </w:rPr>
        <w:t>Türkiye'de inşaat faaliyetleri çok uzun yıllar boyunca maalesef sadece estetik ve diğer unsurlar değil, tabii afet faktörü de gözetilmeden özensiz bir şekilde yürütülmüştür. Biz Hükûmete geldikten sonra bu konuyu önceliklerimiz arasına aldık. TOKİ'nin öncülüğünde başlattığımız projelerle ülkemizde ilk defa sistematik ve yaygın bir depreme dayanaklı yapı stoku oluşturmaya başladık. Şu ana kadar TOKİ vasıtasıyla, 4 milyona yakın vatandaşımızın yaşadığı 850 bin güvenli konutu tamamlayıp sahiplerine teslim ettik.</w:t>
      </w:r>
    </w:p>
    <w:p w:rsidRPr="000E77CF" w:rsidR="001576A1" w:rsidP="000E77CF" w:rsidRDefault="001576A1">
      <w:pPr>
        <w:pStyle w:val="GENELKURUL"/>
        <w:spacing w:line="240" w:lineRule="auto"/>
        <w:rPr>
          <w:sz w:val="18"/>
        </w:rPr>
      </w:pPr>
      <w:r w:rsidRPr="000E77CF">
        <w:rPr>
          <w:sz w:val="18"/>
        </w:rPr>
        <w:t>Bununla kalmadık; belediyelerimizle birlikte, ülke genelinde 6,7 milyon yapının çeşitli derecelerde dönüşümünü hedefleyen bir sürece girdik. Bugüne kadar 1 milyon 112 bin yapının dönüşümünü başlattık, önemli bir kısmını da bitirdik.</w:t>
      </w:r>
    </w:p>
    <w:p w:rsidRPr="000E77CF" w:rsidR="001576A1" w:rsidP="000E77CF" w:rsidRDefault="001576A1">
      <w:pPr>
        <w:pStyle w:val="GENELKURUL"/>
        <w:spacing w:line="240" w:lineRule="auto"/>
        <w:rPr>
          <w:sz w:val="18"/>
        </w:rPr>
      </w:pPr>
      <w:r w:rsidRPr="000E77CF">
        <w:rPr>
          <w:sz w:val="18"/>
        </w:rPr>
        <w:t>Ayrıca, projeden malzemeye ve yapı denetimine kadar inşaat sürecine ilişkin tüm alanlarda standartları depreme göre yeniledik, geliştirdik.</w:t>
      </w:r>
    </w:p>
    <w:p w:rsidRPr="000E77CF" w:rsidR="001576A1" w:rsidP="000E77CF" w:rsidRDefault="001576A1">
      <w:pPr>
        <w:pStyle w:val="GENELKURUL"/>
        <w:spacing w:line="240" w:lineRule="auto"/>
        <w:rPr>
          <w:sz w:val="18"/>
        </w:rPr>
      </w:pPr>
      <w:r w:rsidRPr="000E77CF">
        <w:rPr>
          <w:sz w:val="18"/>
        </w:rPr>
        <w:t>Böylece, özel sektörün yaptıklarıyla birlikte, 35 milyon vatandaşımızın güvenli evlerde yaşayabilmesini sağlayan bir dönüşümü gerçekleştirmiş olduk. Şimdi önümüzde yaklaşık 1,5 milyon acil dönüşüm bekleyen yapı var. Her yıl 300 bin konutu devlet ve özel sektör olarak inşa ederek, 5 yılda da bu acil dönüştürülmesi gereken yapıları yenilemeyi planlıyoruz. Kentsel dönüşüm projelerinin hızlı, yerinde ve gönüllülük esasına göre yürütülmesi şart.</w:t>
      </w:r>
    </w:p>
    <w:p w:rsidRPr="000E77CF" w:rsidR="001576A1" w:rsidP="000E77CF" w:rsidRDefault="001576A1">
      <w:pPr>
        <w:pStyle w:val="GENELKURUL"/>
        <w:spacing w:line="240" w:lineRule="auto"/>
        <w:rPr>
          <w:sz w:val="18"/>
        </w:rPr>
      </w:pPr>
      <w:r w:rsidRPr="000E77CF">
        <w:rPr>
          <w:sz w:val="18"/>
        </w:rPr>
        <w:t>Diğer taraftan, pek çok farklı kurum tarafından yürütülen ve maalesef koordinasyon eksikliği sebebiyle imkânların boşa harcanmasına sebep olan afet yönetimi sistemini baştan sona değiştirdik.</w:t>
      </w:r>
    </w:p>
    <w:p w:rsidRPr="000E77CF" w:rsidR="001576A1" w:rsidP="000E77CF" w:rsidRDefault="001576A1">
      <w:pPr>
        <w:pStyle w:val="GENELKURUL"/>
        <w:spacing w:line="240" w:lineRule="auto"/>
        <w:rPr>
          <w:sz w:val="18"/>
        </w:rPr>
      </w:pPr>
      <w:r w:rsidRPr="000E77CF">
        <w:rPr>
          <w:sz w:val="18"/>
        </w:rPr>
        <w:t>Ülkemizde bugün, depremden sele, yangından heyelana kadar tüm afet çalışmaları, 2009 yılında kurduğumuz Afet ve Acil Durum Yönetimi Başkanlığı AFAD tarafından sevk ve idare edilmektedir.</w:t>
      </w:r>
    </w:p>
    <w:p w:rsidRPr="000E77CF" w:rsidR="001576A1" w:rsidP="000E77CF" w:rsidRDefault="001576A1">
      <w:pPr>
        <w:pStyle w:val="GENELKURUL"/>
        <w:spacing w:line="240" w:lineRule="auto"/>
        <w:rPr>
          <w:sz w:val="18"/>
        </w:rPr>
      </w:pPr>
      <w:r w:rsidRPr="000E77CF">
        <w:rPr>
          <w:sz w:val="18"/>
        </w:rPr>
        <w:t>Ayrıca, sığınmacılara geçici barınma hizmeti verilmesi ile sınırlarımız dışındaki afetlere müdahale çalışmaları da bu kurumumuzun sorumluluğundadır.</w:t>
      </w:r>
    </w:p>
    <w:p w:rsidRPr="000E77CF" w:rsidR="001576A1" w:rsidP="000E77CF" w:rsidRDefault="001576A1">
      <w:pPr>
        <w:pStyle w:val="GENELKURUL"/>
        <w:spacing w:line="240" w:lineRule="auto"/>
        <w:rPr>
          <w:sz w:val="18"/>
        </w:rPr>
      </w:pPr>
      <w:r w:rsidRPr="000E77CF">
        <w:rPr>
          <w:sz w:val="18"/>
        </w:rPr>
        <w:t>Hem kriz hem de risk yönetimini birlikte yürüten bir sistemle 81 ilimizin tamamında afetlere karşı hazırlık yapıyor, müdahalede bulunuyoruz.</w:t>
      </w:r>
    </w:p>
    <w:p w:rsidRPr="000E77CF" w:rsidR="001576A1" w:rsidP="000E77CF" w:rsidRDefault="001576A1">
      <w:pPr>
        <w:pStyle w:val="GENELKURUL"/>
        <w:spacing w:line="240" w:lineRule="auto"/>
        <w:rPr>
          <w:sz w:val="18"/>
        </w:rPr>
      </w:pPr>
      <w:r w:rsidRPr="000E77CF">
        <w:rPr>
          <w:sz w:val="18"/>
        </w:rPr>
        <w:t xml:space="preserve">Kızılay başta olmak üzere, sivil toplum kuruluşu mahiyetindeki yardım ve müdahale birimleri de bu kurumumuz tarafından koordine ediliyor. </w:t>
      </w:r>
    </w:p>
    <w:p w:rsidRPr="000E77CF" w:rsidR="001576A1" w:rsidP="000E77CF" w:rsidRDefault="001576A1">
      <w:pPr>
        <w:pStyle w:val="GENELKURUL"/>
        <w:spacing w:line="240" w:lineRule="auto"/>
        <w:rPr>
          <w:sz w:val="18"/>
        </w:rPr>
      </w:pPr>
      <w:r w:rsidRPr="000E77CF">
        <w:rPr>
          <w:sz w:val="18"/>
        </w:rPr>
        <w:t xml:space="preserve">Bir yandan afet risklerinden arındırılmış yerleşim yerleri inşa etme diğer yandan afet öncesi bilinçlendirme ve afet sonrası yardım çalışmalarıyla ilgili güçlü bir kurumsal altyapıyı oluşturmuş bulunuyoruz. </w:t>
      </w:r>
    </w:p>
    <w:p w:rsidRPr="000E77CF" w:rsidR="001576A1" w:rsidP="000E77CF" w:rsidRDefault="001576A1">
      <w:pPr>
        <w:pStyle w:val="GENELKURUL"/>
        <w:spacing w:line="240" w:lineRule="auto"/>
        <w:rPr>
          <w:sz w:val="18"/>
        </w:rPr>
      </w:pPr>
      <w:r w:rsidRPr="000E77CF">
        <w:rPr>
          <w:sz w:val="18"/>
        </w:rPr>
        <w:t xml:space="preserve">Henüz istediğimiz seviyeye ulaşamadığımız bir gerçek olmakla birlikte, bugün Türkiye'nin on yedi yıl öncesine göre afetlere daha hazırlıklı olduğu bir gerçektir. </w:t>
      </w:r>
    </w:p>
    <w:p w:rsidRPr="000E77CF" w:rsidR="001576A1" w:rsidP="000E77CF" w:rsidRDefault="001576A1">
      <w:pPr>
        <w:pStyle w:val="GENELKURUL"/>
        <w:spacing w:line="240" w:lineRule="auto"/>
        <w:rPr>
          <w:sz w:val="18"/>
        </w:rPr>
      </w:pPr>
      <w:r w:rsidRPr="000E77CF">
        <w:rPr>
          <w:sz w:val="18"/>
        </w:rPr>
        <w:t xml:space="preserve">Geçtiğimiz hafta yaşanan deprem bize, bu yöndeki çalışmalarımızı hızlandırmamız ve yaygınlaştırmamız gerektiğini göstermiştir. Biz, bu doğrultuda üzerimize düşenleri kararlılıkla yapmaya devam edeceğiz. </w:t>
      </w:r>
    </w:p>
    <w:p w:rsidRPr="000E77CF" w:rsidR="001576A1" w:rsidP="000E77CF" w:rsidRDefault="001576A1">
      <w:pPr>
        <w:pStyle w:val="GENELKURUL"/>
        <w:spacing w:line="240" w:lineRule="auto"/>
        <w:rPr>
          <w:sz w:val="18"/>
        </w:rPr>
      </w:pPr>
      <w:r w:rsidRPr="000E77CF">
        <w:rPr>
          <w:sz w:val="18"/>
        </w:rPr>
        <w:t xml:space="preserve">Deprem gibi hayati meselelerin siyasetüstü olduğuna ve bu şekilde konuşulması, tartışılması, çalışılması gerektiğine inanıyoruz. (AK PARTİ sıralarından alkışlar) Aksi yöndeki her tavır ve beyan, hiç kimseye, ülkemize zarar vermekten başka, fayda sağlamayacaktır. </w:t>
      </w:r>
    </w:p>
    <w:p w:rsidRPr="000E77CF" w:rsidR="001576A1" w:rsidP="000E77CF" w:rsidRDefault="001576A1">
      <w:pPr>
        <w:pStyle w:val="GENELKURUL"/>
        <w:spacing w:line="240" w:lineRule="auto"/>
        <w:rPr>
          <w:sz w:val="18"/>
        </w:rPr>
      </w:pPr>
      <w:r w:rsidRPr="000E77CF">
        <w:rPr>
          <w:sz w:val="18"/>
        </w:rPr>
        <w:t xml:space="preserve">Rabb’im ülkemizi her türlü tabii afetten muhafaza etsin diyorum. (AK PARTİ sıralarından “Amin.” sesleri) </w:t>
      </w:r>
    </w:p>
    <w:p w:rsidRPr="000E77CF" w:rsidR="001576A1" w:rsidP="000E77CF" w:rsidRDefault="001576A1">
      <w:pPr>
        <w:pStyle w:val="GENELKURUL"/>
        <w:spacing w:line="240" w:lineRule="auto"/>
        <w:rPr>
          <w:sz w:val="18"/>
        </w:rPr>
      </w:pPr>
      <w:r w:rsidRPr="000E77CF">
        <w:rPr>
          <w:sz w:val="18"/>
        </w:rPr>
        <w:t>Bu duygularla, bir kez daha, Türkiye Büyük Millet Meclisinin 27’nci Dönem Üçüncü Yasama Yılının ülkemize, milletimize, tüm milletvekillerimize hayırlı olmasını diliyorum.</w:t>
      </w:r>
    </w:p>
    <w:p w:rsidRPr="000E77CF" w:rsidR="001576A1" w:rsidP="000E77CF" w:rsidRDefault="001576A1">
      <w:pPr>
        <w:pStyle w:val="GENELKURUL"/>
        <w:spacing w:line="240" w:lineRule="auto"/>
        <w:rPr>
          <w:sz w:val="18"/>
        </w:rPr>
      </w:pPr>
      <w:r w:rsidRPr="000E77CF">
        <w:rPr>
          <w:sz w:val="18"/>
        </w:rPr>
        <w:t>Sizlere Meclis çalışmalarında muvaffakiyetler temenni ediyorum.</w:t>
      </w:r>
    </w:p>
    <w:p w:rsidRPr="000E77CF" w:rsidR="001576A1" w:rsidP="000E77CF" w:rsidRDefault="001576A1">
      <w:pPr>
        <w:pStyle w:val="GENELKURUL"/>
        <w:spacing w:line="240" w:lineRule="auto"/>
        <w:rPr>
          <w:sz w:val="18"/>
        </w:rPr>
      </w:pPr>
      <w:r w:rsidRPr="000E77CF">
        <w:rPr>
          <w:sz w:val="18"/>
        </w:rPr>
        <w:t xml:space="preserve">Hepinizi sevgiyle saygıyla selamlıyorum. </w:t>
      </w:r>
    </w:p>
    <w:p w:rsidRPr="000E77CF" w:rsidR="001576A1" w:rsidP="000E77CF" w:rsidRDefault="001576A1">
      <w:pPr>
        <w:pStyle w:val="GENELKURUL"/>
        <w:spacing w:line="240" w:lineRule="auto"/>
        <w:rPr>
          <w:sz w:val="18"/>
        </w:rPr>
      </w:pPr>
      <w:r w:rsidRPr="000E77CF">
        <w:rPr>
          <w:sz w:val="18"/>
        </w:rPr>
        <w:t xml:space="preserve">Kalın sağlıcakla. (AK PARTİ ve MHP sıralarından ayakta alkışlar) </w:t>
      </w:r>
    </w:p>
    <w:p w:rsidRPr="000E77CF" w:rsidR="001576A1" w:rsidP="000E77CF" w:rsidRDefault="001576A1">
      <w:pPr>
        <w:pStyle w:val="GENELKURUL"/>
        <w:spacing w:line="240" w:lineRule="auto"/>
        <w:rPr>
          <w:sz w:val="18"/>
        </w:rPr>
      </w:pPr>
      <w:r w:rsidRPr="000E77CF">
        <w:rPr>
          <w:sz w:val="18"/>
        </w:rPr>
        <w:t>BAŞKAN – Sayın Cumhurbaşkanımıza teşekkürlerimizi sunuyorum.</w:t>
      </w:r>
    </w:p>
    <w:p w:rsidRPr="000E77CF" w:rsidR="001576A1" w:rsidP="000E77CF" w:rsidRDefault="001576A1">
      <w:pPr>
        <w:pStyle w:val="GENELKURUL"/>
        <w:spacing w:line="240" w:lineRule="auto"/>
        <w:rPr>
          <w:sz w:val="18"/>
        </w:rPr>
      </w:pPr>
      <w:r w:rsidRPr="000E77CF">
        <w:rPr>
          <w:sz w:val="18"/>
        </w:rPr>
        <w:t>Sayın milletvekilleri, Danışma Kurulunun bir önerisi vardır, okutup oylarınıza sunacağım.</w:t>
      </w:r>
    </w:p>
    <w:p w:rsidRPr="000E77CF" w:rsidR="001576A1" w:rsidP="000E77CF" w:rsidRDefault="001576A1">
      <w:pPr>
        <w:pStyle w:val="GENELKURUL"/>
        <w:spacing w:line="240" w:lineRule="auto"/>
        <w:rPr>
          <w:sz w:val="18"/>
        </w:rPr>
      </w:pPr>
      <w:r w:rsidRPr="000E77CF">
        <w:rPr>
          <w:sz w:val="18"/>
        </w:rPr>
        <w:t>Buyurun.</w:t>
      </w:r>
    </w:p>
    <w:p w:rsidRPr="000E77CF" w:rsidR="00A5185D" w:rsidP="000E77CF" w:rsidRDefault="00A5185D">
      <w:pPr>
        <w:tabs>
          <w:tab w:val="center" w:pos="5100"/>
        </w:tabs>
        <w:ind w:left="80" w:right="60" w:firstLine="760"/>
        <w:jc w:val="both"/>
        <w:rPr>
          <w:sz w:val="18"/>
        </w:rPr>
      </w:pPr>
      <w:r w:rsidRPr="000E77CF">
        <w:rPr>
          <w:sz w:val="18"/>
        </w:rPr>
        <w:t>IV.- ÖNERİLER</w:t>
      </w:r>
    </w:p>
    <w:p w:rsidRPr="000E77CF" w:rsidR="00A5185D" w:rsidP="000E77CF" w:rsidRDefault="00A5185D">
      <w:pPr>
        <w:tabs>
          <w:tab w:val="center" w:pos="5100"/>
        </w:tabs>
        <w:ind w:left="80" w:right="60" w:firstLine="760"/>
        <w:jc w:val="both"/>
        <w:rPr>
          <w:sz w:val="18"/>
        </w:rPr>
      </w:pPr>
      <w:r w:rsidRPr="000E77CF">
        <w:rPr>
          <w:sz w:val="18"/>
        </w:rPr>
        <w:t>A) Danışma Kurulu Önerileri</w:t>
      </w:r>
    </w:p>
    <w:p w:rsidRPr="000E77CF" w:rsidR="00A5185D" w:rsidP="000E77CF" w:rsidRDefault="00A5185D">
      <w:pPr>
        <w:tabs>
          <w:tab w:val="center" w:pos="5100"/>
        </w:tabs>
        <w:ind w:left="80" w:right="60" w:firstLine="760"/>
        <w:jc w:val="both"/>
        <w:rPr>
          <w:sz w:val="18"/>
        </w:rPr>
      </w:pPr>
      <w:r w:rsidRPr="000E77CF">
        <w:rPr>
          <w:sz w:val="18"/>
        </w:rPr>
        <w:t xml:space="preserve">1.- </w:t>
      </w:r>
      <w:r w:rsidRPr="000E77CF">
        <w:rPr>
          <w:sz w:val="18"/>
        </w:rPr>
        <w:tab/>
        <w:t>Danışma Kurulunun, Genel Kurulun 1 Ekim 2019 Salı günkü birleşiminde Cumhurbaşkanının, Anayasa’nın 104’üncü maddes</w:t>
      </w:r>
      <w:r w:rsidRPr="000E77CF">
        <w:rPr>
          <w:sz w:val="18"/>
        </w:rPr>
        <w:t>i</w:t>
      </w:r>
      <w:r w:rsidRPr="000E77CF">
        <w:rPr>
          <w:sz w:val="18"/>
        </w:rPr>
        <w:t>ne göre Türkiye Büyük Millet Meclisinin 27’nci Dönem Üçüncü Yasama Yılı açış konuşmasını müteakip başka bir işin görüşülmemesine ilişkin önerisi</w:t>
      </w:r>
    </w:p>
    <w:p w:rsidRPr="000E77CF" w:rsidR="001576A1" w:rsidP="000E77CF" w:rsidRDefault="001576A1">
      <w:pPr>
        <w:pStyle w:val="GENELKURUL"/>
        <w:spacing w:line="240" w:lineRule="auto"/>
        <w:ind w:firstLine="851"/>
        <w:jc w:val="center"/>
        <w:rPr>
          <w:sz w:val="18"/>
        </w:rPr>
      </w:pPr>
      <w:r w:rsidRPr="000E77CF">
        <w:rPr>
          <w:sz w:val="18"/>
        </w:rPr>
        <w:t>Danışma Kurulu Önerisi</w:t>
      </w:r>
    </w:p>
    <w:p w:rsidRPr="000E77CF" w:rsidR="001576A1" w:rsidP="000E77CF" w:rsidRDefault="001576A1">
      <w:pPr>
        <w:pStyle w:val="GENELKURUL"/>
        <w:spacing w:line="240" w:lineRule="auto"/>
        <w:ind w:firstLine="851"/>
        <w:rPr>
          <w:sz w:val="18"/>
        </w:rPr>
      </w:pPr>
      <w:r w:rsidRPr="000E77CF">
        <w:rPr>
          <w:sz w:val="18"/>
        </w:rPr>
        <w:t>Danışma Kurulunun 1/10/2019 Salı günü (bugün)</w:t>
      </w:r>
      <w:r w:rsidRPr="000E77CF" w:rsidR="00526ABD">
        <w:rPr>
          <w:sz w:val="18"/>
        </w:rPr>
        <w:t xml:space="preserve"> </w:t>
      </w:r>
      <w:r w:rsidRPr="000E77CF">
        <w:rPr>
          <w:sz w:val="18"/>
        </w:rPr>
        <w:t>yaptığı toplantıda, aşağıdaki önerilerin Genel Kurulun onayına sunulması uygun görülmüştür.</w:t>
      </w:r>
    </w:p>
    <w:p w:rsidRPr="000E77CF" w:rsidR="001576A1" w:rsidP="000E77CF" w:rsidRDefault="001576A1">
      <w:pPr>
        <w:pStyle w:val="TEKMZA"/>
        <w:spacing w:line="240" w:lineRule="auto"/>
        <w:ind w:left="5103" w:firstLine="851"/>
        <w:jc w:val="center"/>
        <w:rPr>
          <w:rFonts w:ascii="Times New Roman" w:hAnsi="Times New Roman" w:cs="Times New Roman"/>
          <w:sz w:val="18"/>
        </w:rPr>
      </w:pPr>
      <w:r w:rsidRPr="000E77CF">
        <w:rPr>
          <w:rFonts w:ascii="Times New Roman" w:hAnsi="Times New Roman" w:cs="Times New Roman"/>
          <w:sz w:val="18"/>
        </w:rPr>
        <w:t>Mustafa Şentop</w:t>
      </w:r>
    </w:p>
    <w:p w:rsidRPr="000E77CF" w:rsidR="001576A1" w:rsidP="000E77CF" w:rsidRDefault="001576A1">
      <w:pPr>
        <w:pStyle w:val="TEKMZA"/>
        <w:spacing w:line="240" w:lineRule="auto"/>
        <w:ind w:left="5103" w:firstLine="851"/>
        <w:jc w:val="center"/>
        <w:rPr>
          <w:rFonts w:ascii="Times New Roman" w:hAnsi="Times New Roman" w:cs="Times New Roman"/>
          <w:sz w:val="18"/>
        </w:rPr>
      </w:pPr>
      <w:r w:rsidRPr="000E77CF">
        <w:rPr>
          <w:rFonts w:ascii="Times New Roman" w:hAnsi="Times New Roman" w:cs="Times New Roman"/>
          <w:sz w:val="18"/>
        </w:rPr>
        <w:t>Türkiye Büyük Millet Meclisi</w:t>
      </w:r>
    </w:p>
    <w:p w:rsidRPr="000E77CF" w:rsidR="001576A1" w:rsidP="000E77CF" w:rsidRDefault="001576A1">
      <w:pPr>
        <w:pStyle w:val="TEKMZA"/>
        <w:spacing w:line="240" w:lineRule="auto"/>
        <w:ind w:left="5103" w:firstLine="851"/>
        <w:jc w:val="center"/>
        <w:rPr>
          <w:rFonts w:ascii="Times New Roman" w:hAnsi="Times New Roman" w:cs="Times New Roman"/>
          <w:sz w:val="18"/>
        </w:rPr>
      </w:pPr>
      <w:r w:rsidRPr="000E77CF">
        <w:rPr>
          <w:rFonts w:ascii="Times New Roman" w:hAnsi="Times New Roman" w:cs="Times New Roman"/>
          <w:sz w:val="18"/>
        </w:rPr>
        <w:t>Başkanı</w:t>
      </w:r>
    </w:p>
    <w:p w:rsidRPr="000E77CF" w:rsidR="001576A1" w:rsidP="000E77CF" w:rsidRDefault="001576A1">
      <w:pPr>
        <w:pStyle w:val="KLMZA"/>
        <w:spacing w:line="240" w:lineRule="auto"/>
        <w:rPr>
          <w:rFonts w:ascii="Times New Roman" w:hAnsi="Times New Roman" w:cs="Times New Roman"/>
          <w:sz w:val="18"/>
        </w:rPr>
      </w:pPr>
      <w:r w:rsidRPr="000E77CF">
        <w:rPr>
          <w:sz w:val="18"/>
        </w:rPr>
        <w:tab/>
      </w:r>
      <w:r w:rsidRPr="000E77CF">
        <w:rPr>
          <w:rFonts w:ascii="Times New Roman" w:hAnsi="Times New Roman" w:cs="Times New Roman"/>
          <w:sz w:val="18"/>
        </w:rPr>
        <w:t>Mehmet Muş</w:t>
      </w:r>
      <w:r w:rsidRPr="000E77CF">
        <w:rPr>
          <w:rFonts w:ascii="Times New Roman" w:hAnsi="Times New Roman" w:cs="Times New Roman"/>
          <w:sz w:val="18"/>
        </w:rPr>
        <w:tab/>
      </w:r>
      <w:r w:rsidRPr="000E77CF">
        <w:rPr>
          <w:rFonts w:ascii="Times New Roman" w:hAnsi="Times New Roman" w:cs="Times New Roman"/>
          <w:sz w:val="18"/>
        </w:rPr>
        <w:tab/>
        <w:t>Engin Altay</w:t>
      </w:r>
    </w:p>
    <w:p w:rsidRPr="000E77CF" w:rsidR="001576A1" w:rsidP="000E77CF" w:rsidRDefault="001576A1">
      <w:pPr>
        <w:pStyle w:val="KLMZA"/>
        <w:spacing w:line="240" w:lineRule="auto"/>
        <w:rPr>
          <w:rFonts w:ascii="Times New Roman" w:hAnsi="Times New Roman" w:cs="Times New Roman"/>
          <w:sz w:val="18"/>
        </w:rPr>
      </w:pPr>
      <w:r w:rsidRPr="000E77CF">
        <w:rPr>
          <w:rFonts w:ascii="Times New Roman" w:hAnsi="Times New Roman" w:cs="Times New Roman"/>
          <w:sz w:val="18"/>
        </w:rPr>
        <w:t xml:space="preserve">Adalet ve Kalkınma Partisi </w:t>
      </w:r>
      <w:r w:rsidRPr="000E77CF">
        <w:rPr>
          <w:rFonts w:ascii="Times New Roman" w:hAnsi="Times New Roman" w:cs="Times New Roman"/>
          <w:sz w:val="18"/>
        </w:rPr>
        <w:tab/>
      </w:r>
      <w:r w:rsidRPr="000E77CF">
        <w:rPr>
          <w:rFonts w:ascii="Times New Roman" w:hAnsi="Times New Roman" w:cs="Times New Roman"/>
          <w:sz w:val="18"/>
        </w:rPr>
        <w:tab/>
        <w:t xml:space="preserve">Cumhuriyet Halk Partisi </w:t>
      </w:r>
    </w:p>
    <w:p w:rsidRPr="000E77CF" w:rsidR="001576A1" w:rsidP="000E77CF" w:rsidRDefault="001576A1">
      <w:pPr>
        <w:pStyle w:val="KLMZA"/>
        <w:spacing w:line="240" w:lineRule="auto"/>
        <w:rPr>
          <w:rFonts w:ascii="Times New Roman" w:hAnsi="Times New Roman" w:cs="Times New Roman"/>
          <w:sz w:val="18"/>
        </w:rPr>
      </w:pPr>
      <w:r w:rsidRPr="000E77CF">
        <w:rPr>
          <w:rFonts w:ascii="Times New Roman" w:hAnsi="Times New Roman" w:cs="Times New Roman"/>
          <w:sz w:val="18"/>
        </w:rPr>
        <w:tab/>
        <w:t>Grubu Başkan Vekili</w:t>
      </w:r>
      <w:r w:rsidRPr="000E77CF">
        <w:rPr>
          <w:rFonts w:ascii="Times New Roman" w:hAnsi="Times New Roman" w:cs="Times New Roman"/>
          <w:sz w:val="18"/>
        </w:rPr>
        <w:tab/>
      </w:r>
      <w:r w:rsidRPr="000E77CF">
        <w:rPr>
          <w:rFonts w:ascii="Times New Roman" w:hAnsi="Times New Roman" w:cs="Times New Roman"/>
          <w:sz w:val="18"/>
        </w:rPr>
        <w:tab/>
        <w:t>Grubu Başkan Vekili</w:t>
      </w:r>
    </w:p>
    <w:p w:rsidRPr="000E77CF" w:rsidR="001576A1" w:rsidP="000E77CF" w:rsidRDefault="001576A1">
      <w:pPr>
        <w:pStyle w:val="KLMZA"/>
        <w:spacing w:line="240" w:lineRule="auto"/>
        <w:rPr>
          <w:rFonts w:ascii="Times New Roman" w:hAnsi="Times New Roman" w:cs="Times New Roman"/>
          <w:sz w:val="18"/>
        </w:rPr>
      </w:pPr>
    </w:p>
    <w:p w:rsidRPr="000E77CF" w:rsidR="001576A1" w:rsidP="000E77CF" w:rsidRDefault="001576A1">
      <w:pPr>
        <w:pStyle w:val="KLMZA"/>
        <w:spacing w:line="240" w:lineRule="auto"/>
        <w:rPr>
          <w:rFonts w:ascii="Times New Roman" w:hAnsi="Times New Roman" w:cs="Times New Roman"/>
          <w:sz w:val="18"/>
        </w:rPr>
      </w:pPr>
      <w:r w:rsidRPr="000E77CF">
        <w:rPr>
          <w:rFonts w:ascii="Times New Roman" w:hAnsi="Times New Roman" w:cs="Times New Roman"/>
          <w:sz w:val="18"/>
        </w:rPr>
        <w:tab/>
        <w:t>Fatma Kurtulan</w:t>
      </w:r>
      <w:r w:rsidRPr="000E77CF">
        <w:rPr>
          <w:rFonts w:ascii="Times New Roman" w:hAnsi="Times New Roman" w:cs="Times New Roman"/>
          <w:sz w:val="18"/>
        </w:rPr>
        <w:tab/>
      </w:r>
      <w:r w:rsidRPr="000E77CF">
        <w:rPr>
          <w:rFonts w:ascii="Times New Roman" w:hAnsi="Times New Roman" w:cs="Times New Roman"/>
          <w:sz w:val="18"/>
        </w:rPr>
        <w:tab/>
        <w:t>Erkan Akçay</w:t>
      </w:r>
    </w:p>
    <w:p w:rsidRPr="000E77CF" w:rsidR="001576A1" w:rsidP="000E77CF" w:rsidRDefault="001576A1">
      <w:pPr>
        <w:pStyle w:val="KLMZA"/>
        <w:spacing w:line="240" w:lineRule="auto"/>
        <w:rPr>
          <w:rFonts w:ascii="Times New Roman" w:hAnsi="Times New Roman" w:cs="Times New Roman"/>
          <w:sz w:val="18"/>
        </w:rPr>
      </w:pPr>
      <w:r w:rsidRPr="000E77CF">
        <w:rPr>
          <w:rFonts w:ascii="Times New Roman" w:hAnsi="Times New Roman" w:cs="Times New Roman"/>
          <w:sz w:val="18"/>
        </w:rPr>
        <w:tab/>
        <w:t>Halkların Demokratik Partisi</w:t>
      </w:r>
      <w:r w:rsidRPr="000E77CF">
        <w:rPr>
          <w:rFonts w:ascii="Times New Roman" w:hAnsi="Times New Roman" w:cs="Times New Roman"/>
          <w:sz w:val="18"/>
        </w:rPr>
        <w:tab/>
      </w:r>
      <w:r w:rsidRPr="000E77CF">
        <w:rPr>
          <w:rFonts w:ascii="Times New Roman" w:hAnsi="Times New Roman" w:cs="Times New Roman"/>
          <w:sz w:val="18"/>
        </w:rPr>
        <w:tab/>
        <w:t>Milliyetçi Hareket Partisi</w:t>
      </w:r>
    </w:p>
    <w:p w:rsidRPr="000E77CF" w:rsidR="001576A1" w:rsidP="000E77CF" w:rsidRDefault="001576A1">
      <w:pPr>
        <w:pStyle w:val="KLMZA"/>
        <w:spacing w:line="240" w:lineRule="auto"/>
        <w:rPr>
          <w:rFonts w:ascii="Times New Roman" w:hAnsi="Times New Roman" w:cs="Times New Roman"/>
          <w:sz w:val="18"/>
        </w:rPr>
      </w:pPr>
      <w:r w:rsidRPr="000E77CF">
        <w:rPr>
          <w:rFonts w:ascii="Times New Roman" w:hAnsi="Times New Roman" w:cs="Times New Roman"/>
          <w:sz w:val="18"/>
        </w:rPr>
        <w:tab/>
        <w:t>Grubu Başkan Vekili</w:t>
      </w:r>
      <w:r w:rsidRPr="000E77CF">
        <w:rPr>
          <w:rFonts w:ascii="Times New Roman" w:hAnsi="Times New Roman" w:cs="Times New Roman"/>
          <w:sz w:val="18"/>
        </w:rPr>
        <w:tab/>
      </w:r>
      <w:r w:rsidRPr="000E77CF">
        <w:rPr>
          <w:rFonts w:ascii="Times New Roman" w:hAnsi="Times New Roman" w:cs="Times New Roman"/>
          <w:sz w:val="18"/>
        </w:rPr>
        <w:tab/>
        <w:t>Grubu Başkan Vekili</w:t>
      </w:r>
    </w:p>
    <w:p w:rsidRPr="000E77CF" w:rsidR="001576A1" w:rsidP="000E77CF" w:rsidRDefault="001576A1">
      <w:pPr>
        <w:pStyle w:val="KLMZA"/>
        <w:spacing w:line="240" w:lineRule="auto"/>
        <w:rPr>
          <w:rFonts w:ascii="Times New Roman" w:hAnsi="Times New Roman" w:cs="Times New Roman"/>
          <w:sz w:val="18"/>
        </w:rPr>
      </w:pPr>
      <w:r w:rsidRPr="000E77CF">
        <w:rPr>
          <w:rFonts w:ascii="Times New Roman" w:hAnsi="Times New Roman" w:cs="Times New Roman"/>
          <w:sz w:val="18"/>
        </w:rPr>
        <w:tab/>
      </w:r>
      <w:r w:rsidRPr="000E77CF">
        <w:rPr>
          <w:rFonts w:ascii="Times New Roman" w:hAnsi="Times New Roman" w:cs="Times New Roman"/>
          <w:sz w:val="18"/>
        </w:rPr>
        <w:tab/>
        <w:t>Dursun Müsavat Dervişoğlu</w:t>
      </w:r>
    </w:p>
    <w:p w:rsidRPr="000E77CF" w:rsidR="001576A1" w:rsidP="000E77CF" w:rsidRDefault="001576A1">
      <w:pPr>
        <w:pStyle w:val="KLMZA"/>
        <w:spacing w:line="240" w:lineRule="auto"/>
        <w:rPr>
          <w:rFonts w:ascii="Times New Roman" w:hAnsi="Times New Roman" w:cs="Times New Roman"/>
          <w:sz w:val="18"/>
        </w:rPr>
      </w:pPr>
      <w:r w:rsidRPr="000E77CF">
        <w:rPr>
          <w:rFonts w:ascii="Times New Roman" w:hAnsi="Times New Roman" w:cs="Times New Roman"/>
          <w:sz w:val="18"/>
        </w:rPr>
        <w:tab/>
      </w:r>
      <w:r w:rsidRPr="000E77CF">
        <w:rPr>
          <w:rFonts w:ascii="Times New Roman" w:hAnsi="Times New Roman" w:cs="Times New Roman"/>
          <w:sz w:val="18"/>
        </w:rPr>
        <w:tab/>
        <w:t xml:space="preserve">İYİ PARTİ </w:t>
      </w:r>
    </w:p>
    <w:p w:rsidRPr="000E77CF" w:rsidR="001576A1" w:rsidP="000E77CF" w:rsidRDefault="001576A1">
      <w:pPr>
        <w:pStyle w:val="KLMZA"/>
        <w:spacing w:line="240" w:lineRule="auto"/>
        <w:rPr>
          <w:rFonts w:ascii="Times New Roman" w:hAnsi="Times New Roman" w:cs="Times New Roman"/>
          <w:sz w:val="18"/>
        </w:rPr>
      </w:pPr>
      <w:r w:rsidRPr="000E77CF">
        <w:rPr>
          <w:rFonts w:ascii="Times New Roman" w:hAnsi="Times New Roman" w:cs="Times New Roman"/>
          <w:sz w:val="18"/>
        </w:rPr>
        <w:tab/>
      </w:r>
      <w:r w:rsidRPr="000E77CF">
        <w:rPr>
          <w:rFonts w:ascii="Times New Roman" w:hAnsi="Times New Roman" w:cs="Times New Roman"/>
          <w:sz w:val="18"/>
        </w:rPr>
        <w:tab/>
        <w:t>Grubu Başkan Vekili</w:t>
      </w:r>
    </w:p>
    <w:p w:rsidRPr="000E77CF" w:rsidR="001576A1" w:rsidP="000E77CF" w:rsidRDefault="001576A1">
      <w:pPr>
        <w:pStyle w:val="GENELKURUL"/>
        <w:spacing w:line="240" w:lineRule="auto"/>
        <w:rPr>
          <w:sz w:val="18"/>
        </w:rPr>
      </w:pPr>
      <w:r w:rsidRPr="000E77CF">
        <w:rPr>
          <w:sz w:val="18"/>
        </w:rPr>
        <w:t xml:space="preserve">Öneri: </w:t>
      </w:r>
    </w:p>
    <w:p w:rsidRPr="000E77CF" w:rsidR="001576A1" w:rsidP="000E77CF" w:rsidRDefault="001576A1">
      <w:pPr>
        <w:pStyle w:val="GENELKURUL"/>
        <w:spacing w:line="240" w:lineRule="auto"/>
        <w:rPr>
          <w:sz w:val="18"/>
        </w:rPr>
      </w:pPr>
      <w:r w:rsidRPr="000E77CF">
        <w:rPr>
          <w:sz w:val="18"/>
        </w:rPr>
        <w:t xml:space="preserve">Genel Kurulun 1 Ekim 2019 Salı günkü (bugün) birleşiminde Cumhurbaşkanının, Anayasa’nın 104’üncü maddesine göre Türkiye Büyük Millet Meclisinin 27’nci Yasama Dönemi Üçüncü Yasama Yılı açılış konuşmasını müteakip başka bir işin görüşülmemesi önerilmiştir. </w:t>
      </w:r>
    </w:p>
    <w:p w:rsidRPr="000E77CF" w:rsidR="001576A1" w:rsidP="000E77CF" w:rsidRDefault="001576A1">
      <w:pPr>
        <w:pStyle w:val="GENELKURUL"/>
        <w:spacing w:line="240" w:lineRule="auto"/>
        <w:rPr>
          <w:sz w:val="18"/>
        </w:rPr>
      </w:pPr>
      <w:r w:rsidRPr="000E77CF">
        <w:rPr>
          <w:sz w:val="18"/>
        </w:rPr>
        <w:t>BAŞKAN – Danışma Kurulu önerisini oylarınıza sunuyorum: Kabul edenler… Kabul etmeyenler…</w:t>
      </w:r>
      <w:r w:rsidRPr="000E77CF" w:rsidR="00526ABD">
        <w:rPr>
          <w:sz w:val="18"/>
        </w:rPr>
        <w:t xml:space="preserve"> </w:t>
      </w:r>
      <w:r w:rsidRPr="000E77CF">
        <w:rPr>
          <w:sz w:val="18"/>
        </w:rPr>
        <w:t xml:space="preserve">Danışma Kurulu önerisi kabul edilmiştir. </w:t>
      </w:r>
    </w:p>
    <w:p w:rsidRPr="000E77CF" w:rsidR="001576A1" w:rsidP="000E77CF" w:rsidRDefault="001576A1">
      <w:pPr>
        <w:pStyle w:val="GENELKURUL"/>
        <w:spacing w:line="240" w:lineRule="auto"/>
        <w:rPr>
          <w:sz w:val="18"/>
        </w:rPr>
      </w:pPr>
      <w:r w:rsidRPr="000E77CF">
        <w:rPr>
          <w:sz w:val="18"/>
        </w:rPr>
        <w:t xml:space="preserve">Alınan karar gereğince bugünkü gündemimizde başka bir konu bulunmadığından, gündemimizde bulunan işleri sırasıyla görüşmek için 2 Ekim 2019 Çarşamba günü saat 14.00’te toplanmak üzere birleşimi kapatıyorum. </w:t>
      </w:r>
    </w:p>
    <w:p w:rsidRPr="000E77CF" w:rsidR="001576A1" w:rsidP="000E77CF" w:rsidRDefault="001576A1">
      <w:pPr>
        <w:pStyle w:val="GENELKURUL"/>
        <w:spacing w:line="240" w:lineRule="auto"/>
        <w:ind w:firstLine="851"/>
        <w:jc w:val="right"/>
        <w:rPr>
          <w:sz w:val="18"/>
        </w:rPr>
      </w:pPr>
      <w:r w:rsidRPr="000E77CF">
        <w:rPr>
          <w:sz w:val="18"/>
        </w:rPr>
        <w:t>Kapanma Saati: 16.04</w:t>
      </w:r>
    </w:p>
    <w:sectPr w:rsidRPr="000E77CF" w:rsidR="001576A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6A3" w:rsidRDefault="002136A3">
      <w:r>
        <w:separator/>
      </w:r>
    </w:p>
  </w:endnote>
  <w:endnote w:type="continuationSeparator" w:id="0">
    <w:p w:rsidR="002136A3" w:rsidRDefault="0021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6A3" w:rsidRDefault="002136A3">
      <w:r>
        <w:separator/>
      </w:r>
    </w:p>
  </w:footnote>
  <w:footnote w:type="continuationSeparator" w:id="0">
    <w:p w:rsidR="002136A3" w:rsidRDefault="00213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8F8"/>
    <w:multiLevelType w:val="hybridMultilevel"/>
    <w:tmpl w:val="3FC615D2"/>
    <w:lvl w:ilvl="0" w:tplc="4F4C8FA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5D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23"/>
    <w:rsid w:val="00011426"/>
    <w:rsid w:val="0001172A"/>
    <w:rsid w:val="00011A57"/>
    <w:rsid w:val="00011E4E"/>
    <w:rsid w:val="000130C3"/>
    <w:rsid w:val="0001441D"/>
    <w:rsid w:val="000149D1"/>
    <w:rsid w:val="00014B55"/>
    <w:rsid w:val="000156E6"/>
    <w:rsid w:val="000163E1"/>
    <w:rsid w:val="000164D6"/>
    <w:rsid w:val="000167F0"/>
    <w:rsid w:val="000176A0"/>
    <w:rsid w:val="000179CC"/>
    <w:rsid w:val="00017E61"/>
    <w:rsid w:val="000228BB"/>
    <w:rsid w:val="000228ED"/>
    <w:rsid w:val="00023172"/>
    <w:rsid w:val="00023BF7"/>
    <w:rsid w:val="0002489F"/>
    <w:rsid w:val="00024C0C"/>
    <w:rsid w:val="0002548A"/>
    <w:rsid w:val="0002599B"/>
    <w:rsid w:val="00025EEC"/>
    <w:rsid w:val="00026C78"/>
    <w:rsid w:val="00027B0B"/>
    <w:rsid w:val="00027FEE"/>
    <w:rsid w:val="0003021C"/>
    <w:rsid w:val="00030A5B"/>
    <w:rsid w:val="00030ADC"/>
    <w:rsid w:val="00030BCB"/>
    <w:rsid w:val="00031746"/>
    <w:rsid w:val="00031E38"/>
    <w:rsid w:val="00032374"/>
    <w:rsid w:val="0003261E"/>
    <w:rsid w:val="00032A82"/>
    <w:rsid w:val="000332F6"/>
    <w:rsid w:val="000337AC"/>
    <w:rsid w:val="00033DDE"/>
    <w:rsid w:val="00033EF7"/>
    <w:rsid w:val="0003540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E9"/>
    <w:rsid w:val="0005102A"/>
    <w:rsid w:val="000511C0"/>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8BF"/>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69"/>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41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46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287"/>
    <w:rsid w:val="000D235F"/>
    <w:rsid w:val="000D2E2D"/>
    <w:rsid w:val="000D3491"/>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7CF"/>
    <w:rsid w:val="000E7ACB"/>
    <w:rsid w:val="000F0181"/>
    <w:rsid w:val="000F1640"/>
    <w:rsid w:val="000F17DD"/>
    <w:rsid w:val="000F2071"/>
    <w:rsid w:val="000F2C0B"/>
    <w:rsid w:val="000F42BF"/>
    <w:rsid w:val="000F467B"/>
    <w:rsid w:val="000F47F3"/>
    <w:rsid w:val="000F4B16"/>
    <w:rsid w:val="000F50C9"/>
    <w:rsid w:val="000F58F9"/>
    <w:rsid w:val="000F685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6E1"/>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7E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9"/>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5D"/>
    <w:rsid w:val="001373C6"/>
    <w:rsid w:val="00137775"/>
    <w:rsid w:val="001378E0"/>
    <w:rsid w:val="00137B9F"/>
    <w:rsid w:val="00137FA2"/>
    <w:rsid w:val="0014036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25C"/>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6A1"/>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3BF"/>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26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9BB"/>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40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1A7"/>
    <w:rsid w:val="001F0224"/>
    <w:rsid w:val="001F0307"/>
    <w:rsid w:val="001F0454"/>
    <w:rsid w:val="001F057E"/>
    <w:rsid w:val="001F0FA4"/>
    <w:rsid w:val="001F1285"/>
    <w:rsid w:val="001F1987"/>
    <w:rsid w:val="001F2A0C"/>
    <w:rsid w:val="001F2A5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47"/>
    <w:rsid w:val="00202CF5"/>
    <w:rsid w:val="00202DB9"/>
    <w:rsid w:val="0020312E"/>
    <w:rsid w:val="0020393F"/>
    <w:rsid w:val="00203D59"/>
    <w:rsid w:val="0020484D"/>
    <w:rsid w:val="00205171"/>
    <w:rsid w:val="0020548B"/>
    <w:rsid w:val="00205FDF"/>
    <w:rsid w:val="002069F5"/>
    <w:rsid w:val="00206EAB"/>
    <w:rsid w:val="00207945"/>
    <w:rsid w:val="00207AF3"/>
    <w:rsid w:val="00210495"/>
    <w:rsid w:val="00210A57"/>
    <w:rsid w:val="00210BA3"/>
    <w:rsid w:val="002119AC"/>
    <w:rsid w:val="00212580"/>
    <w:rsid w:val="0021273C"/>
    <w:rsid w:val="0021289A"/>
    <w:rsid w:val="00212EA6"/>
    <w:rsid w:val="00213509"/>
    <w:rsid w:val="002136A3"/>
    <w:rsid w:val="00214642"/>
    <w:rsid w:val="002149B0"/>
    <w:rsid w:val="002164D2"/>
    <w:rsid w:val="00216853"/>
    <w:rsid w:val="00217ECE"/>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892"/>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7C"/>
    <w:rsid w:val="002673DF"/>
    <w:rsid w:val="00267F3F"/>
    <w:rsid w:val="00270145"/>
    <w:rsid w:val="002703DD"/>
    <w:rsid w:val="00270D9A"/>
    <w:rsid w:val="00271390"/>
    <w:rsid w:val="002713E0"/>
    <w:rsid w:val="0027167D"/>
    <w:rsid w:val="00271BF5"/>
    <w:rsid w:val="00271D9D"/>
    <w:rsid w:val="00272715"/>
    <w:rsid w:val="00272949"/>
    <w:rsid w:val="002738E5"/>
    <w:rsid w:val="00273901"/>
    <w:rsid w:val="00273A50"/>
    <w:rsid w:val="0027489F"/>
    <w:rsid w:val="00274DF7"/>
    <w:rsid w:val="002752CD"/>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B3"/>
    <w:rsid w:val="00284F85"/>
    <w:rsid w:val="00285808"/>
    <w:rsid w:val="002859B4"/>
    <w:rsid w:val="00285A9D"/>
    <w:rsid w:val="002867D9"/>
    <w:rsid w:val="002872D2"/>
    <w:rsid w:val="00290D51"/>
    <w:rsid w:val="00291136"/>
    <w:rsid w:val="002916E4"/>
    <w:rsid w:val="00291950"/>
    <w:rsid w:val="00291CC3"/>
    <w:rsid w:val="00291D30"/>
    <w:rsid w:val="00292D34"/>
    <w:rsid w:val="00293145"/>
    <w:rsid w:val="0029320D"/>
    <w:rsid w:val="00293DA1"/>
    <w:rsid w:val="00294173"/>
    <w:rsid w:val="002945F7"/>
    <w:rsid w:val="00294887"/>
    <w:rsid w:val="00294E65"/>
    <w:rsid w:val="00294F94"/>
    <w:rsid w:val="00295E32"/>
    <w:rsid w:val="00296E56"/>
    <w:rsid w:val="00297520"/>
    <w:rsid w:val="00297FBB"/>
    <w:rsid w:val="002A0570"/>
    <w:rsid w:val="002A0828"/>
    <w:rsid w:val="002A1305"/>
    <w:rsid w:val="002A1A5E"/>
    <w:rsid w:val="002A27B7"/>
    <w:rsid w:val="002A3056"/>
    <w:rsid w:val="002A386E"/>
    <w:rsid w:val="002A3900"/>
    <w:rsid w:val="002A3C60"/>
    <w:rsid w:val="002A3C78"/>
    <w:rsid w:val="002A3D16"/>
    <w:rsid w:val="002A46D9"/>
    <w:rsid w:val="002A47F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B1"/>
    <w:rsid w:val="002B7BC2"/>
    <w:rsid w:val="002C02C9"/>
    <w:rsid w:val="002C04B6"/>
    <w:rsid w:val="002C0861"/>
    <w:rsid w:val="002C114D"/>
    <w:rsid w:val="002C2043"/>
    <w:rsid w:val="002C243F"/>
    <w:rsid w:val="002C28B3"/>
    <w:rsid w:val="002C35B7"/>
    <w:rsid w:val="002C392D"/>
    <w:rsid w:val="002C3A46"/>
    <w:rsid w:val="002C3BD4"/>
    <w:rsid w:val="002C48EA"/>
    <w:rsid w:val="002C548F"/>
    <w:rsid w:val="002C59DD"/>
    <w:rsid w:val="002C5A03"/>
    <w:rsid w:val="002C67D1"/>
    <w:rsid w:val="002C7004"/>
    <w:rsid w:val="002C703F"/>
    <w:rsid w:val="002C77BC"/>
    <w:rsid w:val="002C7AB2"/>
    <w:rsid w:val="002D1394"/>
    <w:rsid w:val="002D14BE"/>
    <w:rsid w:val="002D1861"/>
    <w:rsid w:val="002D1C59"/>
    <w:rsid w:val="002D2B67"/>
    <w:rsid w:val="002D2C4F"/>
    <w:rsid w:val="002D2E40"/>
    <w:rsid w:val="002D3DBE"/>
    <w:rsid w:val="002D4483"/>
    <w:rsid w:val="002D5170"/>
    <w:rsid w:val="002D55E5"/>
    <w:rsid w:val="002D5B02"/>
    <w:rsid w:val="002D5E4E"/>
    <w:rsid w:val="002D6B7B"/>
    <w:rsid w:val="002D6BCF"/>
    <w:rsid w:val="002D6DDE"/>
    <w:rsid w:val="002D6FCA"/>
    <w:rsid w:val="002D7864"/>
    <w:rsid w:val="002D7B11"/>
    <w:rsid w:val="002D7EF2"/>
    <w:rsid w:val="002D7F40"/>
    <w:rsid w:val="002E00FA"/>
    <w:rsid w:val="002E0616"/>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F3A"/>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EAA"/>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FEA"/>
    <w:rsid w:val="003300D8"/>
    <w:rsid w:val="00330490"/>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9F5"/>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8E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4EC"/>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30C"/>
    <w:rsid w:val="003972CD"/>
    <w:rsid w:val="003972E3"/>
    <w:rsid w:val="003A05D1"/>
    <w:rsid w:val="003A05E4"/>
    <w:rsid w:val="003A089B"/>
    <w:rsid w:val="003A14FC"/>
    <w:rsid w:val="003A1AEC"/>
    <w:rsid w:val="003A1E9D"/>
    <w:rsid w:val="003A23B2"/>
    <w:rsid w:val="003A2C3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A7"/>
    <w:rsid w:val="003B76BD"/>
    <w:rsid w:val="003B7761"/>
    <w:rsid w:val="003B781C"/>
    <w:rsid w:val="003B7AF6"/>
    <w:rsid w:val="003C0F14"/>
    <w:rsid w:val="003C10B5"/>
    <w:rsid w:val="003C127B"/>
    <w:rsid w:val="003C181F"/>
    <w:rsid w:val="003C222D"/>
    <w:rsid w:val="003C332D"/>
    <w:rsid w:val="003C34B8"/>
    <w:rsid w:val="003C3527"/>
    <w:rsid w:val="003C3D6E"/>
    <w:rsid w:val="003C3E85"/>
    <w:rsid w:val="003C4575"/>
    <w:rsid w:val="003C5647"/>
    <w:rsid w:val="003C6F1F"/>
    <w:rsid w:val="003C7906"/>
    <w:rsid w:val="003D0665"/>
    <w:rsid w:val="003D09B4"/>
    <w:rsid w:val="003D0A8F"/>
    <w:rsid w:val="003D0ADC"/>
    <w:rsid w:val="003D0F96"/>
    <w:rsid w:val="003D1097"/>
    <w:rsid w:val="003D162F"/>
    <w:rsid w:val="003D18AF"/>
    <w:rsid w:val="003D1966"/>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1BC"/>
    <w:rsid w:val="003E530D"/>
    <w:rsid w:val="003E5502"/>
    <w:rsid w:val="003E57D0"/>
    <w:rsid w:val="003E5F96"/>
    <w:rsid w:val="003E6B8F"/>
    <w:rsid w:val="003E6C0C"/>
    <w:rsid w:val="003E6ECF"/>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4FDE"/>
    <w:rsid w:val="004051AC"/>
    <w:rsid w:val="004052D2"/>
    <w:rsid w:val="004068A9"/>
    <w:rsid w:val="00406CE7"/>
    <w:rsid w:val="0040707F"/>
    <w:rsid w:val="004106DD"/>
    <w:rsid w:val="00410A38"/>
    <w:rsid w:val="0041170A"/>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349"/>
    <w:rsid w:val="00423AF9"/>
    <w:rsid w:val="0042448B"/>
    <w:rsid w:val="00424E35"/>
    <w:rsid w:val="00424E6B"/>
    <w:rsid w:val="004256AE"/>
    <w:rsid w:val="004263A3"/>
    <w:rsid w:val="0042666F"/>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E16"/>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49"/>
    <w:rsid w:val="004770B2"/>
    <w:rsid w:val="004779B1"/>
    <w:rsid w:val="00477DE5"/>
    <w:rsid w:val="0048039A"/>
    <w:rsid w:val="004804B2"/>
    <w:rsid w:val="0048074A"/>
    <w:rsid w:val="00481109"/>
    <w:rsid w:val="00481DE5"/>
    <w:rsid w:val="00481F61"/>
    <w:rsid w:val="004823AF"/>
    <w:rsid w:val="0048280A"/>
    <w:rsid w:val="0048307E"/>
    <w:rsid w:val="00483352"/>
    <w:rsid w:val="00483D45"/>
    <w:rsid w:val="004851DB"/>
    <w:rsid w:val="00485241"/>
    <w:rsid w:val="00485417"/>
    <w:rsid w:val="00485707"/>
    <w:rsid w:val="004859DD"/>
    <w:rsid w:val="00485C7B"/>
    <w:rsid w:val="00485F15"/>
    <w:rsid w:val="00486110"/>
    <w:rsid w:val="00486296"/>
    <w:rsid w:val="0048639D"/>
    <w:rsid w:val="00486F93"/>
    <w:rsid w:val="00486FA2"/>
    <w:rsid w:val="0048742B"/>
    <w:rsid w:val="00487E2F"/>
    <w:rsid w:val="0049143A"/>
    <w:rsid w:val="0049355E"/>
    <w:rsid w:val="0049369C"/>
    <w:rsid w:val="0049600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72"/>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1A"/>
    <w:rsid w:val="004D5DE0"/>
    <w:rsid w:val="004D5E32"/>
    <w:rsid w:val="004D608E"/>
    <w:rsid w:val="004D6500"/>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E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665"/>
    <w:rsid w:val="005060B4"/>
    <w:rsid w:val="005061B6"/>
    <w:rsid w:val="00506554"/>
    <w:rsid w:val="0050680C"/>
    <w:rsid w:val="00506863"/>
    <w:rsid w:val="00506A2D"/>
    <w:rsid w:val="00506B3A"/>
    <w:rsid w:val="0050764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BD3"/>
    <w:rsid w:val="00522596"/>
    <w:rsid w:val="00522C18"/>
    <w:rsid w:val="00523164"/>
    <w:rsid w:val="0052336B"/>
    <w:rsid w:val="0052348B"/>
    <w:rsid w:val="00523648"/>
    <w:rsid w:val="005239A5"/>
    <w:rsid w:val="00523F82"/>
    <w:rsid w:val="00523FF7"/>
    <w:rsid w:val="0052417F"/>
    <w:rsid w:val="005243A9"/>
    <w:rsid w:val="0052483A"/>
    <w:rsid w:val="00524CF1"/>
    <w:rsid w:val="0052540D"/>
    <w:rsid w:val="0052602C"/>
    <w:rsid w:val="00526ABD"/>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0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9B"/>
    <w:rsid w:val="00541A59"/>
    <w:rsid w:val="00541A94"/>
    <w:rsid w:val="00541ACF"/>
    <w:rsid w:val="0054267B"/>
    <w:rsid w:val="00542BC5"/>
    <w:rsid w:val="00542E51"/>
    <w:rsid w:val="00542E7C"/>
    <w:rsid w:val="00542FF2"/>
    <w:rsid w:val="0054416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2FF"/>
    <w:rsid w:val="00562690"/>
    <w:rsid w:val="00562A28"/>
    <w:rsid w:val="00563CF4"/>
    <w:rsid w:val="00563D81"/>
    <w:rsid w:val="0056408D"/>
    <w:rsid w:val="00564871"/>
    <w:rsid w:val="00564BA3"/>
    <w:rsid w:val="00564C6A"/>
    <w:rsid w:val="00564E68"/>
    <w:rsid w:val="005659BB"/>
    <w:rsid w:val="005659E3"/>
    <w:rsid w:val="00565D47"/>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9C2"/>
    <w:rsid w:val="00581168"/>
    <w:rsid w:val="005812BF"/>
    <w:rsid w:val="00581A77"/>
    <w:rsid w:val="00581A81"/>
    <w:rsid w:val="00581BBC"/>
    <w:rsid w:val="00581D7D"/>
    <w:rsid w:val="0058226B"/>
    <w:rsid w:val="00583C3C"/>
    <w:rsid w:val="00583EEB"/>
    <w:rsid w:val="00584380"/>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A7C"/>
    <w:rsid w:val="00590B64"/>
    <w:rsid w:val="00591260"/>
    <w:rsid w:val="00591429"/>
    <w:rsid w:val="00591B84"/>
    <w:rsid w:val="005920D0"/>
    <w:rsid w:val="00592144"/>
    <w:rsid w:val="0059237F"/>
    <w:rsid w:val="00592B9B"/>
    <w:rsid w:val="00593BD0"/>
    <w:rsid w:val="00593DC9"/>
    <w:rsid w:val="00593EA2"/>
    <w:rsid w:val="00593F92"/>
    <w:rsid w:val="00593FE5"/>
    <w:rsid w:val="0059410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824"/>
    <w:rsid w:val="005A4CD0"/>
    <w:rsid w:val="005A4FAE"/>
    <w:rsid w:val="005A569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AB4"/>
    <w:rsid w:val="005B4398"/>
    <w:rsid w:val="005B4953"/>
    <w:rsid w:val="005B538D"/>
    <w:rsid w:val="005B6F08"/>
    <w:rsid w:val="005B7764"/>
    <w:rsid w:val="005B7DAC"/>
    <w:rsid w:val="005C060A"/>
    <w:rsid w:val="005C06FE"/>
    <w:rsid w:val="005C0977"/>
    <w:rsid w:val="005C1753"/>
    <w:rsid w:val="005C1797"/>
    <w:rsid w:val="005C1BDD"/>
    <w:rsid w:val="005C2039"/>
    <w:rsid w:val="005C21C2"/>
    <w:rsid w:val="005C21DC"/>
    <w:rsid w:val="005C2678"/>
    <w:rsid w:val="005C3A20"/>
    <w:rsid w:val="005C3B65"/>
    <w:rsid w:val="005C4819"/>
    <w:rsid w:val="005C4934"/>
    <w:rsid w:val="005C4AC7"/>
    <w:rsid w:val="005C4BEF"/>
    <w:rsid w:val="005C548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05D"/>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ACA"/>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F42"/>
    <w:rsid w:val="00603AE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D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311"/>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CCE"/>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29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E2F"/>
    <w:rsid w:val="00665134"/>
    <w:rsid w:val="006651BC"/>
    <w:rsid w:val="00665419"/>
    <w:rsid w:val="006655FC"/>
    <w:rsid w:val="00665D03"/>
    <w:rsid w:val="00665DB5"/>
    <w:rsid w:val="00667163"/>
    <w:rsid w:val="006674B7"/>
    <w:rsid w:val="00667785"/>
    <w:rsid w:val="0067043B"/>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3AD"/>
    <w:rsid w:val="00685287"/>
    <w:rsid w:val="006862E9"/>
    <w:rsid w:val="006863B0"/>
    <w:rsid w:val="00686B71"/>
    <w:rsid w:val="006904B8"/>
    <w:rsid w:val="0069051A"/>
    <w:rsid w:val="00690784"/>
    <w:rsid w:val="00691292"/>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CA0"/>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19"/>
    <w:rsid w:val="006B13FB"/>
    <w:rsid w:val="006B191C"/>
    <w:rsid w:val="006B1D4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5D"/>
    <w:rsid w:val="006C337D"/>
    <w:rsid w:val="006C3601"/>
    <w:rsid w:val="006C42D3"/>
    <w:rsid w:val="006C43D1"/>
    <w:rsid w:val="006C457D"/>
    <w:rsid w:val="006C583B"/>
    <w:rsid w:val="006C58BF"/>
    <w:rsid w:val="006C59FF"/>
    <w:rsid w:val="006C5FD6"/>
    <w:rsid w:val="006C67D8"/>
    <w:rsid w:val="006C69BA"/>
    <w:rsid w:val="006C6DE2"/>
    <w:rsid w:val="006C7709"/>
    <w:rsid w:val="006C7D76"/>
    <w:rsid w:val="006D0019"/>
    <w:rsid w:val="006D0F55"/>
    <w:rsid w:val="006D1DC9"/>
    <w:rsid w:val="006D1FEC"/>
    <w:rsid w:val="006D2FF1"/>
    <w:rsid w:val="006D3DF5"/>
    <w:rsid w:val="006D4015"/>
    <w:rsid w:val="006D41A6"/>
    <w:rsid w:val="006D4A28"/>
    <w:rsid w:val="006D4B03"/>
    <w:rsid w:val="006D4CB8"/>
    <w:rsid w:val="006D59AD"/>
    <w:rsid w:val="006D7DC9"/>
    <w:rsid w:val="006E088F"/>
    <w:rsid w:val="006E0A79"/>
    <w:rsid w:val="006E0B1E"/>
    <w:rsid w:val="006E0B37"/>
    <w:rsid w:val="006E10DE"/>
    <w:rsid w:val="006E1267"/>
    <w:rsid w:val="006E162D"/>
    <w:rsid w:val="006E1A41"/>
    <w:rsid w:val="006E2000"/>
    <w:rsid w:val="006E215F"/>
    <w:rsid w:val="006E2219"/>
    <w:rsid w:val="006E24DB"/>
    <w:rsid w:val="006E2C78"/>
    <w:rsid w:val="006E2E3A"/>
    <w:rsid w:val="006E32F4"/>
    <w:rsid w:val="006E343C"/>
    <w:rsid w:val="006E351C"/>
    <w:rsid w:val="006E3CC7"/>
    <w:rsid w:val="006E4531"/>
    <w:rsid w:val="006E4A76"/>
    <w:rsid w:val="006E4AC2"/>
    <w:rsid w:val="006E53CB"/>
    <w:rsid w:val="006E5445"/>
    <w:rsid w:val="006E5A13"/>
    <w:rsid w:val="006E5BFC"/>
    <w:rsid w:val="006E6035"/>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1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6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F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66"/>
    <w:rsid w:val="0078095D"/>
    <w:rsid w:val="00780A1E"/>
    <w:rsid w:val="00781F21"/>
    <w:rsid w:val="00782A04"/>
    <w:rsid w:val="00783CE5"/>
    <w:rsid w:val="00785099"/>
    <w:rsid w:val="007850E3"/>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B9"/>
    <w:rsid w:val="007A329C"/>
    <w:rsid w:val="007A3BBB"/>
    <w:rsid w:val="007A4273"/>
    <w:rsid w:val="007A437B"/>
    <w:rsid w:val="007A4CB9"/>
    <w:rsid w:val="007A5526"/>
    <w:rsid w:val="007A5890"/>
    <w:rsid w:val="007A5F9D"/>
    <w:rsid w:val="007A62D8"/>
    <w:rsid w:val="007A73DF"/>
    <w:rsid w:val="007A77B7"/>
    <w:rsid w:val="007A7849"/>
    <w:rsid w:val="007B0AAE"/>
    <w:rsid w:val="007B228C"/>
    <w:rsid w:val="007B23A0"/>
    <w:rsid w:val="007B33EE"/>
    <w:rsid w:val="007B3DA4"/>
    <w:rsid w:val="007B424E"/>
    <w:rsid w:val="007B4304"/>
    <w:rsid w:val="007B4629"/>
    <w:rsid w:val="007B4A6E"/>
    <w:rsid w:val="007B5433"/>
    <w:rsid w:val="007B635D"/>
    <w:rsid w:val="007B6394"/>
    <w:rsid w:val="007B690F"/>
    <w:rsid w:val="007B6C08"/>
    <w:rsid w:val="007B6E0A"/>
    <w:rsid w:val="007B6ED7"/>
    <w:rsid w:val="007B7049"/>
    <w:rsid w:val="007B7677"/>
    <w:rsid w:val="007B79FC"/>
    <w:rsid w:val="007B7FA1"/>
    <w:rsid w:val="007C0403"/>
    <w:rsid w:val="007C0842"/>
    <w:rsid w:val="007C10CD"/>
    <w:rsid w:val="007C11D4"/>
    <w:rsid w:val="007C1400"/>
    <w:rsid w:val="007C1946"/>
    <w:rsid w:val="007C34D6"/>
    <w:rsid w:val="007C3616"/>
    <w:rsid w:val="007C3948"/>
    <w:rsid w:val="007C3D49"/>
    <w:rsid w:val="007C5A20"/>
    <w:rsid w:val="007C5B9C"/>
    <w:rsid w:val="007C5DB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0C7"/>
    <w:rsid w:val="007F025F"/>
    <w:rsid w:val="007F0514"/>
    <w:rsid w:val="007F057C"/>
    <w:rsid w:val="007F066C"/>
    <w:rsid w:val="007F0CF3"/>
    <w:rsid w:val="007F0D0B"/>
    <w:rsid w:val="007F1D41"/>
    <w:rsid w:val="007F2069"/>
    <w:rsid w:val="007F20E6"/>
    <w:rsid w:val="007F241A"/>
    <w:rsid w:val="007F29D4"/>
    <w:rsid w:val="007F2DE6"/>
    <w:rsid w:val="007F2E54"/>
    <w:rsid w:val="007F3122"/>
    <w:rsid w:val="007F3396"/>
    <w:rsid w:val="007F3ABD"/>
    <w:rsid w:val="007F47EA"/>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D50"/>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D7"/>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26"/>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5D1"/>
    <w:rsid w:val="00845F1B"/>
    <w:rsid w:val="00846504"/>
    <w:rsid w:val="00846DAA"/>
    <w:rsid w:val="008471A4"/>
    <w:rsid w:val="0084723C"/>
    <w:rsid w:val="008476F7"/>
    <w:rsid w:val="00850119"/>
    <w:rsid w:val="00850573"/>
    <w:rsid w:val="0085099A"/>
    <w:rsid w:val="00850DD5"/>
    <w:rsid w:val="00850E65"/>
    <w:rsid w:val="008513C4"/>
    <w:rsid w:val="008517DF"/>
    <w:rsid w:val="00851977"/>
    <w:rsid w:val="008538BA"/>
    <w:rsid w:val="00853B7C"/>
    <w:rsid w:val="00853FB3"/>
    <w:rsid w:val="00854708"/>
    <w:rsid w:val="008549A7"/>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605"/>
    <w:rsid w:val="0087229F"/>
    <w:rsid w:val="00872861"/>
    <w:rsid w:val="00872CC2"/>
    <w:rsid w:val="0087331F"/>
    <w:rsid w:val="00873A58"/>
    <w:rsid w:val="00873B17"/>
    <w:rsid w:val="00873BAD"/>
    <w:rsid w:val="00873F01"/>
    <w:rsid w:val="008746EB"/>
    <w:rsid w:val="008747F6"/>
    <w:rsid w:val="0087578E"/>
    <w:rsid w:val="00875F6D"/>
    <w:rsid w:val="00876015"/>
    <w:rsid w:val="00876496"/>
    <w:rsid w:val="00876D10"/>
    <w:rsid w:val="008773AE"/>
    <w:rsid w:val="008774EF"/>
    <w:rsid w:val="008776DE"/>
    <w:rsid w:val="00877780"/>
    <w:rsid w:val="00877CFB"/>
    <w:rsid w:val="008805A0"/>
    <w:rsid w:val="00880945"/>
    <w:rsid w:val="00881717"/>
    <w:rsid w:val="00881861"/>
    <w:rsid w:val="00881A30"/>
    <w:rsid w:val="00881F2E"/>
    <w:rsid w:val="00881FC0"/>
    <w:rsid w:val="0088231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1F"/>
    <w:rsid w:val="0089189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E1"/>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34"/>
    <w:rsid w:val="008C1070"/>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2"/>
    <w:rsid w:val="008D7F47"/>
    <w:rsid w:val="008E01B4"/>
    <w:rsid w:val="008E0320"/>
    <w:rsid w:val="008E05C4"/>
    <w:rsid w:val="008E0E1E"/>
    <w:rsid w:val="008E108B"/>
    <w:rsid w:val="008E125E"/>
    <w:rsid w:val="008E1951"/>
    <w:rsid w:val="008E1B97"/>
    <w:rsid w:val="008E1E77"/>
    <w:rsid w:val="008E286A"/>
    <w:rsid w:val="008E2BB9"/>
    <w:rsid w:val="008E3F1C"/>
    <w:rsid w:val="008E4195"/>
    <w:rsid w:val="008E41A6"/>
    <w:rsid w:val="008E4E63"/>
    <w:rsid w:val="008E4EAA"/>
    <w:rsid w:val="008E553E"/>
    <w:rsid w:val="008E6391"/>
    <w:rsid w:val="008E66A5"/>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C74"/>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7C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1F"/>
    <w:rsid w:val="00926C4A"/>
    <w:rsid w:val="00926CC2"/>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5FD"/>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C7"/>
    <w:rsid w:val="00954502"/>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162"/>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D96"/>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BBD"/>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40"/>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640"/>
    <w:rsid w:val="009E5104"/>
    <w:rsid w:val="009E51FB"/>
    <w:rsid w:val="009E539A"/>
    <w:rsid w:val="009E56D0"/>
    <w:rsid w:val="009E5989"/>
    <w:rsid w:val="009E5CCF"/>
    <w:rsid w:val="009E6B0D"/>
    <w:rsid w:val="009E76F2"/>
    <w:rsid w:val="009F0C5D"/>
    <w:rsid w:val="009F1F80"/>
    <w:rsid w:val="009F2314"/>
    <w:rsid w:val="009F25B9"/>
    <w:rsid w:val="009F32E4"/>
    <w:rsid w:val="009F39A5"/>
    <w:rsid w:val="009F3F64"/>
    <w:rsid w:val="009F4E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29E"/>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A65"/>
    <w:rsid w:val="00A11D3C"/>
    <w:rsid w:val="00A11DDA"/>
    <w:rsid w:val="00A12006"/>
    <w:rsid w:val="00A12143"/>
    <w:rsid w:val="00A13A36"/>
    <w:rsid w:val="00A13CD4"/>
    <w:rsid w:val="00A13E6A"/>
    <w:rsid w:val="00A13EAB"/>
    <w:rsid w:val="00A13FA5"/>
    <w:rsid w:val="00A14819"/>
    <w:rsid w:val="00A14C21"/>
    <w:rsid w:val="00A1502B"/>
    <w:rsid w:val="00A156A9"/>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903"/>
    <w:rsid w:val="00A45D3E"/>
    <w:rsid w:val="00A45EA2"/>
    <w:rsid w:val="00A45EE6"/>
    <w:rsid w:val="00A46E58"/>
    <w:rsid w:val="00A471C3"/>
    <w:rsid w:val="00A474FA"/>
    <w:rsid w:val="00A475A0"/>
    <w:rsid w:val="00A47ACA"/>
    <w:rsid w:val="00A50131"/>
    <w:rsid w:val="00A50751"/>
    <w:rsid w:val="00A50C5D"/>
    <w:rsid w:val="00A50FE1"/>
    <w:rsid w:val="00A5164D"/>
    <w:rsid w:val="00A5185D"/>
    <w:rsid w:val="00A52363"/>
    <w:rsid w:val="00A5245F"/>
    <w:rsid w:val="00A53713"/>
    <w:rsid w:val="00A544C5"/>
    <w:rsid w:val="00A54DEA"/>
    <w:rsid w:val="00A57159"/>
    <w:rsid w:val="00A60129"/>
    <w:rsid w:val="00A6084F"/>
    <w:rsid w:val="00A609D8"/>
    <w:rsid w:val="00A61EB4"/>
    <w:rsid w:val="00A62ACC"/>
    <w:rsid w:val="00A631BF"/>
    <w:rsid w:val="00A63216"/>
    <w:rsid w:val="00A632A4"/>
    <w:rsid w:val="00A6330C"/>
    <w:rsid w:val="00A6387A"/>
    <w:rsid w:val="00A63E36"/>
    <w:rsid w:val="00A6493A"/>
    <w:rsid w:val="00A6520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88"/>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A56"/>
    <w:rsid w:val="00A81D42"/>
    <w:rsid w:val="00A82000"/>
    <w:rsid w:val="00A82990"/>
    <w:rsid w:val="00A83188"/>
    <w:rsid w:val="00A83217"/>
    <w:rsid w:val="00A83A60"/>
    <w:rsid w:val="00A8449A"/>
    <w:rsid w:val="00A849A4"/>
    <w:rsid w:val="00A8565F"/>
    <w:rsid w:val="00A85998"/>
    <w:rsid w:val="00A86459"/>
    <w:rsid w:val="00A87049"/>
    <w:rsid w:val="00A87113"/>
    <w:rsid w:val="00A87754"/>
    <w:rsid w:val="00A87871"/>
    <w:rsid w:val="00A908D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0F"/>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B5"/>
    <w:rsid w:val="00AB3E4B"/>
    <w:rsid w:val="00AB42BC"/>
    <w:rsid w:val="00AB4781"/>
    <w:rsid w:val="00AB487C"/>
    <w:rsid w:val="00AB4C60"/>
    <w:rsid w:val="00AB4F2E"/>
    <w:rsid w:val="00AB533C"/>
    <w:rsid w:val="00AB58E2"/>
    <w:rsid w:val="00AB5E38"/>
    <w:rsid w:val="00AB6033"/>
    <w:rsid w:val="00AB66D7"/>
    <w:rsid w:val="00AB705B"/>
    <w:rsid w:val="00AB7B47"/>
    <w:rsid w:val="00AB7E17"/>
    <w:rsid w:val="00AC111E"/>
    <w:rsid w:val="00AC1672"/>
    <w:rsid w:val="00AC16C7"/>
    <w:rsid w:val="00AC1A8A"/>
    <w:rsid w:val="00AC26BA"/>
    <w:rsid w:val="00AC2A28"/>
    <w:rsid w:val="00AC3A69"/>
    <w:rsid w:val="00AC4259"/>
    <w:rsid w:val="00AC563C"/>
    <w:rsid w:val="00AC7203"/>
    <w:rsid w:val="00AC7D3A"/>
    <w:rsid w:val="00AD188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2F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225"/>
    <w:rsid w:val="00AF7BDA"/>
    <w:rsid w:val="00B0131D"/>
    <w:rsid w:val="00B01AC6"/>
    <w:rsid w:val="00B027E7"/>
    <w:rsid w:val="00B02DB8"/>
    <w:rsid w:val="00B0367F"/>
    <w:rsid w:val="00B04701"/>
    <w:rsid w:val="00B04A30"/>
    <w:rsid w:val="00B04EA1"/>
    <w:rsid w:val="00B0551F"/>
    <w:rsid w:val="00B055C1"/>
    <w:rsid w:val="00B05B8B"/>
    <w:rsid w:val="00B05C4F"/>
    <w:rsid w:val="00B06B4C"/>
    <w:rsid w:val="00B06CF5"/>
    <w:rsid w:val="00B06F6D"/>
    <w:rsid w:val="00B0727B"/>
    <w:rsid w:val="00B0760D"/>
    <w:rsid w:val="00B1003B"/>
    <w:rsid w:val="00B1008B"/>
    <w:rsid w:val="00B10BBB"/>
    <w:rsid w:val="00B118B2"/>
    <w:rsid w:val="00B1190B"/>
    <w:rsid w:val="00B124C8"/>
    <w:rsid w:val="00B12BF6"/>
    <w:rsid w:val="00B13528"/>
    <w:rsid w:val="00B135AB"/>
    <w:rsid w:val="00B13D47"/>
    <w:rsid w:val="00B143F7"/>
    <w:rsid w:val="00B144D3"/>
    <w:rsid w:val="00B14A34"/>
    <w:rsid w:val="00B14C44"/>
    <w:rsid w:val="00B15745"/>
    <w:rsid w:val="00B157C4"/>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2E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40"/>
    <w:rsid w:val="00B50C7C"/>
    <w:rsid w:val="00B50F3E"/>
    <w:rsid w:val="00B51FE9"/>
    <w:rsid w:val="00B523E5"/>
    <w:rsid w:val="00B525D9"/>
    <w:rsid w:val="00B52907"/>
    <w:rsid w:val="00B52921"/>
    <w:rsid w:val="00B52993"/>
    <w:rsid w:val="00B532A2"/>
    <w:rsid w:val="00B53AF3"/>
    <w:rsid w:val="00B53E44"/>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C0"/>
    <w:rsid w:val="00B61E8C"/>
    <w:rsid w:val="00B61E99"/>
    <w:rsid w:val="00B61F32"/>
    <w:rsid w:val="00B6220B"/>
    <w:rsid w:val="00B62662"/>
    <w:rsid w:val="00B62E2A"/>
    <w:rsid w:val="00B631C1"/>
    <w:rsid w:val="00B6329D"/>
    <w:rsid w:val="00B63414"/>
    <w:rsid w:val="00B63972"/>
    <w:rsid w:val="00B63D8E"/>
    <w:rsid w:val="00B63DB3"/>
    <w:rsid w:val="00B64114"/>
    <w:rsid w:val="00B64652"/>
    <w:rsid w:val="00B647F2"/>
    <w:rsid w:val="00B64E35"/>
    <w:rsid w:val="00B660EF"/>
    <w:rsid w:val="00B66708"/>
    <w:rsid w:val="00B669D6"/>
    <w:rsid w:val="00B66A7E"/>
    <w:rsid w:val="00B66E5D"/>
    <w:rsid w:val="00B66E84"/>
    <w:rsid w:val="00B67580"/>
    <w:rsid w:val="00B6772C"/>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0A"/>
    <w:rsid w:val="00B87D94"/>
    <w:rsid w:val="00B87DC4"/>
    <w:rsid w:val="00B90463"/>
    <w:rsid w:val="00B905F7"/>
    <w:rsid w:val="00B9108F"/>
    <w:rsid w:val="00B919B1"/>
    <w:rsid w:val="00B91D8E"/>
    <w:rsid w:val="00B925A6"/>
    <w:rsid w:val="00B92B44"/>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E59"/>
    <w:rsid w:val="00BB74A3"/>
    <w:rsid w:val="00BB76E6"/>
    <w:rsid w:val="00BC06DC"/>
    <w:rsid w:val="00BC197F"/>
    <w:rsid w:val="00BC1FE9"/>
    <w:rsid w:val="00BC2A86"/>
    <w:rsid w:val="00BC4CE1"/>
    <w:rsid w:val="00BC5261"/>
    <w:rsid w:val="00BC62C8"/>
    <w:rsid w:val="00BC6CDC"/>
    <w:rsid w:val="00BC7214"/>
    <w:rsid w:val="00BD0363"/>
    <w:rsid w:val="00BD0D65"/>
    <w:rsid w:val="00BD1493"/>
    <w:rsid w:val="00BD1A40"/>
    <w:rsid w:val="00BD1AC3"/>
    <w:rsid w:val="00BD2206"/>
    <w:rsid w:val="00BD290C"/>
    <w:rsid w:val="00BD347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2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171"/>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CB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BE"/>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64"/>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3EE"/>
    <w:rsid w:val="00C53ABA"/>
    <w:rsid w:val="00C53C6C"/>
    <w:rsid w:val="00C54CC1"/>
    <w:rsid w:val="00C54D18"/>
    <w:rsid w:val="00C5524B"/>
    <w:rsid w:val="00C555BA"/>
    <w:rsid w:val="00C55E65"/>
    <w:rsid w:val="00C56035"/>
    <w:rsid w:val="00C568FC"/>
    <w:rsid w:val="00C5779C"/>
    <w:rsid w:val="00C57AE3"/>
    <w:rsid w:val="00C57D3C"/>
    <w:rsid w:val="00C60056"/>
    <w:rsid w:val="00C602FB"/>
    <w:rsid w:val="00C615DE"/>
    <w:rsid w:val="00C61A3F"/>
    <w:rsid w:val="00C61FBE"/>
    <w:rsid w:val="00C628FF"/>
    <w:rsid w:val="00C62DB4"/>
    <w:rsid w:val="00C63B51"/>
    <w:rsid w:val="00C64590"/>
    <w:rsid w:val="00C65067"/>
    <w:rsid w:val="00C6580D"/>
    <w:rsid w:val="00C66180"/>
    <w:rsid w:val="00C67651"/>
    <w:rsid w:val="00C679D8"/>
    <w:rsid w:val="00C67CC1"/>
    <w:rsid w:val="00C703F7"/>
    <w:rsid w:val="00C706F6"/>
    <w:rsid w:val="00C710EA"/>
    <w:rsid w:val="00C72BC6"/>
    <w:rsid w:val="00C73043"/>
    <w:rsid w:val="00C73228"/>
    <w:rsid w:val="00C733E0"/>
    <w:rsid w:val="00C73FA8"/>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6A"/>
    <w:rsid w:val="00C85DF7"/>
    <w:rsid w:val="00C860F3"/>
    <w:rsid w:val="00C867B0"/>
    <w:rsid w:val="00C86BAA"/>
    <w:rsid w:val="00C86C5F"/>
    <w:rsid w:val="00C86F53"/>
    <w:rsid w:val="00C870E0"/>
    <w:rsid w:val="00C87350"/>
    <w:rsid w:val="00C8739A"/>
    <w:rsid w:val="00C8779C"/>
    <w:rsid w:val="00C87D5D"/>
    <w:rsid w:val="00C900F2"/>
    <w:rsid w:val="00C90795"/>
    <w:rsid w:val="00C90BBF"/>
    <w:rsid w:val="00C90D4C"/>
    <w:rsid w:val="00C91591"/>
    <w:rsid w:val="00C915DE"/>
    <w:rsid w:val="00C91D1C"/>
    <w:rsid w:val="00C91FBB"/>
    <w:rsid w:val="00C91FF8"/>
    <w:rsid w:val="00C92715"/>
    <w:rsid w:val="00C92998"/>
    <w:rsid w:val="00C929B4"/>
    <w:rsid w:val="00C92E09"/>
    <w:rsid w:val="00C93120"/>
    <w:rsid w:val="00C93435"/>
    <w:rsid w:val="00C9365F"/>
    <w:rsid w:val="00C944B7"/>
    <w:rsid w:val="00C94BBF"/>
    <w:rsid w:val="00C95398"/>
    <w:rsid w:val="00C9557D"/>
    <w:rsid w:val="00C957DC"/>
    <w:rsid w:val="00C959F9"/>
    <w:rsid w:val="00C95EF9"/>
    <w:rsid w:val="00C96484"/>
    <w:rsid w:val="00C971E0"/>
    <w:rsid w:val="00C97550"/>
    <w:rsid w:val="00C97970"/>
    <w:rsid w:val="00C97D14"/>
    <w:rsid w:val="00CA0105"/>
    <w:rsid w:val="00CA09C4"/>
    <w:rsid w:val="00CA1499"/>
    <w:rsid w:val="00CA1D18"/>
    <w:rsid w:val="00CA2540"/>
    <w:rsid w:val="00CA2AF7"/>
    <w:rsid w:val="00CA357C"/>
    <w:rsid w:val="00CA374A"/>
    <w:rsid w:val="00CA3D23"/>
    <w:rsid w:val="00CA48C2"/>
    <w:rsid w:val="00CA59A7"/>
    <w:rsid w:val="00CA6119"/>
    <w:rsid w:val="00CA6287"/>
    <w:rsid w:val="00CA6411"/>
    <w:rsid w:val="00CA67CD"/>
    <w:rsid w:val="00CA6A4B"/>
    <w:rsid w:val="00CA718E"/>
    <w:rsid w:val="00CA74C0"/>
    <w:rsid w:val="00CB02B3"/>
    <w:rsid w:val="00CB067D"/>
    <w:rsid w:val="00CB0A46"/>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2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6FD9"/>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64"/>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890"/>
    <w:rsid w:val="00D03AA7"/>
    <w:rsid w:val="00D03D76"/>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B91"/>
    <w:rsid w:val="00D17949"/>
    <w:rsid w:val="00D17B0A"/>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6D"/>
    <w:rsid w:val="00D524F8"/>
    <w:rsid w:val="00D52CD2"/>
    <w:rsid w:val="00D532FC"/>
    <w:rsid w:val="00D53919"/>
    <w:rsid w:val="00D53A77"/>
    <w:rsid w:val="00D53C93"/>
    <w:rsid w:val="00D5442C"/>
    <w:rsid w:val="00D550E0"/>
    <w:rsid w:val="00D56224"/>
    <w:rsid w:val="00D56C84"/>
    <w:rsid w:val="00D5707D"/>
    <w:rsid w:val="00D5726B"/>
    <w:rsid w:val="00D57BDF"/>
    <w:rsid w:val="00D60749"/>
    <w:rsid w:val="00D60D7C"/>
    <w:rsid w:val="00D636BC"/>
    <w:rsid w:val="00D64F5C"/>
    <w:rsid w:val="00D652BB"/>
    <w:rsid w:val="00D653E4"/>
    <w:rsid w:val="00D65474"/>
    <w:rsid w:val="00D6645B"/>
    <w:rsid w:val="00D67219"/>
    <w:rsid w:val="00D67360"/>
    <w:rsid w:val="00D676A7"/>
    <w:rsid w:val="00D678BF"/>
    <w:rsid w:val="00D70346"/>
    <w:rsid w:val="00D71581"/>
    <w:rsid w:val="00D718E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CBA"/>
    <w:rsid w:val="00D84E61"/>
    <w:rsid w:val="00D851A1"/>
    <w:rsid w:val="00D860E1"/>
    <w:rsid w:val="00D86F05"/>
    <w:rsid w:val="00D878C1"/>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23"/>
    <w:rsid w:val="00DA0E3E"/>
    <w:rsid w:val="00DA1315"/>
    <w:rsid w:val="00DA18E0"/>
    <w:rsid w:val="00DA1AB8"/>
    <w:rsid w:val="00DA1CE1"/>
    <w:rsid w:val="00DA1F53"/>
    <w:rsid w:val="00DA280E"/>
    <w:rsid w:val="00DA3534"/>
    <w:rsid w:val="00DA3616"/>
    <w:rsid w:val="00DA461D"/>
    <w:rsid w:val="00DA474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65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B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22C"/>
    <w:rsid w:val="00DD5BB2"/>
    <w:rsid w:val="00DD5C5D"/>
    <w:rsid w:val="00DD645C"/>
    <w:rsid w:val="00DD64AB"/>
    <w:rsid w:val="00DD6500"/>
    <w:rsid w:val="00DD726D"/>
    <w:rsid w:val="00DD72CD"/>
    <w:rsid w:val="00DD7AFC"/>
    <w:rsid w:val="00DD7B18"/>
    <w:rsid w:val="00DD7DCD"/>
    <w:rsid w:val="00DD7DF3"/>
    <w:rsid w:val="00DD7EA0"/>
    <w:rsid w:val="00DE013A"/>
    <w:rsid w:val="00DE0CF5"/>
    <w:rsid w:val="00DE1DEE"/>
    <w:rsid w:val="00DE20C7"/>
    <w:rsid w:val="00DE2248"/>
    <w:rsid w:val="00DE46FC"/>
    <w:rsid w:val="00DE4933"/>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77"/>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70"/>
    <w:rsid w:val="00E057DD"/>
    <w:rsid w:val="00E06490"/>
    <w:rsid w:val="00E06DB1"/>
    <w:rsid w:val="00E0729B"/>
    <w:rsid w:val="00E07BE4"/>
    <w:rsid w:val="00E07E3C"/>
    <w:rsid w:val="00E10E70"/>
    <w:rsid w:val="00E11686"/>
    <w:rsid w:val="00E119F7"/>
    <w:rsid w:val="00E12389"/>
    <w:rsid w:val="00E128E7"/>
    <w:rsid w:val="00E12E96"/>
    <w:rsid w:val="00E13460"/>
    <w:rsid w:val="00E136B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158"/>
    <w:rsid w:val="00E3621F"/>
    <w:rsid w:val="00E3668E"/>
    <w:rsid w:val="00E36B93"/>
    <w:rsid w:val="00E36D7C"/>
    <w:rsid w:val="00E37655"/>
    <w:rsid w:val="00E379E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76"/>
    <w:rsid w:val="00E51382"/>
    <w:rsid w:val="00E521E0"/>
    <w:rsid w:val="00E52D84"/>
    <w:rsid w:val="00E53FF5"/>
    <w:rsid w:val="00E54040"/>
    <w:rsid w:val="00E54191"/>
    <w:rsid w:val="00E54213"/>
    <w:rsid w:val="00E55141"/>
    <w:rsid w:val="00E55259"/>
    <w:rsid w:val="00E55A1E"/>
    <w:rsid w:val="00E55A30"/>
    <w:rsid w:val="00E55A57"/>
    <w:rsid w:val="00E55D4D"/>
    <w:rsid w:val="00E569A2"/>
    <w:rsid w:val="00E569E5"/>
    <w:rsid w:val="00E56CA3"/>
    <w:rsid w:val="00E5730C"/>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994"/>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80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311"/>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C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4B8"/>
    <w:rsid w:val="00EA5A5F"/>
    <w:rsid w:val="00EA5AD5"/>
    <w:rsid w:val="00EA5C2D"/>
    <w:rsid w:val="00EA5C94"/>
    <w:rsid w:val="00EA62EB"/>
    <w:rsid w:val="00EA6882"/>
    <w:rsid w:val="00EA6BE9"/>
    <w:rsid w:val="00EA6E50"/>
    <w:rsid w:val="00EA6FFE"/>
    <w:rsid w:val="00EA7B71"/>
    <w:rsid w:val="00EB02D4"/>
    <w:rsid w:val="00EB03DE"/>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42B"/>
    <w:rsid w:val="00ED1923"/>
    <w:rsid w:val="00ED1C5A"/>
    <w:rsid w:val="00ED2684"/>
    <w:rsid w:val="00ED34B5"/>
    <w:rsid w:val="00ED3C34"/>
    <w:rsid w:val="00ED43CA"/>
    <w:rsid w:val="00ED4DA5"/>
    <w:rsid w:val="00ED5456"/>
    <w:rsid w:val="00ED5705"/>
    <w:rsid w:val="00ED66D7"/>
    <w:rsid w:val="00ED6AFB"/>
    <w:rsid w:val="00ED7D7D"/>
    <w:rsid w:val="00EE081D"/>
    <w:rsid w:val="00EE0924"/>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BAC"/>
    <w:rsid w:val="00EF20DE"/>
    <w:rsid w:val="00EF4590"/>
    <w:rsid w:val="00EF49CC"/>
    <w:rsid w:val="00EF4B93"/>
    <w:rsid w:val="00EF54A7"/>
    <w:rsid w:val="00EF54C2"/>
    <w:rsid w:val="00EF5B4B"/>
    <w:rsid w:val="00EF5CE8"/>
    <w:rsid w:val="00EF633E"/>
    <w:rsid w:val="00EF6440"/>
    <w:rsid w:val="00EF6B4C"/>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3F"/>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528"/>
    <w:rsid w:val="00F20C06"/>
    <w:rsid w:val="00F2120B"/>
    <w:rsid w:val="00F21478"/>
    <w:rsid w:val="00F232CE"/>
    <w:rsid w:val="00F23B37"/>
    <w:rsid w:val="00F23F18"/>
    <w:rsid w:val="00F25FD7"/>
    <w:rsid w:val="00F260DE"/>
    <w:rsid w:val="00F2691D"/>
    <w:rsid w:val="00F26A33"/>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C40"/>
    <w:rsid w:val="00F504DF"/>
    <w:rsid w:val="00F50909"/>
    <w:rsid w:val="00F512D3"/>
    <w:rsid w:val="00F51D53"/>
    <w:rsid w:val="00F5202D"/>
    <w:rsid w:val="00F520E9"/>
    <w:rsid w:val="00F52396"/>
    <w:rsid w:val="00F536F6"/>
    <w:rsid w:val="00F5397C"/>
    <w:rsid w:val="00F5407F"/>
    <w:rsid w:val="00F549AB"/>
    <w:rsid w:val="00F5535C"/>
    <w:rsid w:val="00F554AC"/>
    <w:rsid w:val="00F55BDF"/>
    <w:rsid w:val="00F55F10"/>
    <w:rsid w:val="00F562E6"/>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472"/>
    <w:rsid w:val="00F7283F"/>
    <w:rsid w:val="00F72FA6"/>
    <w:rsid w:val="00F732C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3A9"/>
    <w:rsid w:val="00F83A8F"/>
    <w:rsid w:val="00F83EAE"/>
    <w:rsid w:val="00F84A2F"/>
    <w:rsid w:val="00F84F52"/>
    <w:rsid w:val="00F85034"/>
    <w:rsid w:val="00F851D8"/>
    <w:rsid w:val="00F85383"/>
    <w:rsid w:val="00F85FBC"/>
    <w:rsid w:val="00F86099"/>
    <w:rsid w:val="00F87EFE"/>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740"/>
    <w:rsid w:val="00FA3AA6"/>
    <w:rsid w:val="00FA3E89"/>
    <w:rsid w:val="00FA3E96"/>
    <w:rsid w:val="00FA3EB2"/>
    <w:rsid w:val="00FA4643"/>
    <w:rsid w:val="00FA4695"/>
    <w:rsid w:val="00FA4FD4"/>
    <w:rsid w:val="00FA52E8"/>
    <w:rsid w:val="00FA6DE7"/>
    <w:rsid w:val="00FA7064"/>
    <w:rsid w:val="00FA78FA"/>
    <w:rsid w:val="00FA7C24"/>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0D8"/>
    <w:rsid w:val="00FD62A9"/>
    <w:rsid w:val="00FD675E"/>
    <w:rsid w:val="00FD6FAB"/>
    <w:rsid w:val="00FD7463"/>
    <w:rsid w:val="00FE00E2"/>
    <w:rsid w:val="00FE16E3"/>
    <w:rsid w:val="00FE1B42"/>
    <w:rsid w:val="00FE1F3E"/>
    <w:rsid w:val="00FE225C"/>
    <w:rsid w:val="00FE3CF0"/>
    <w:rsid w:val="00FE3E91"/>
    <w:rsid w:val="00FE49DC"/>
    <w:rsid w:val="00FE4DD0"/>
    <w:rsid w:val="00FE5480"/>
    <w:rsid w:val="00FE55D2"/>
    <w:rsid w:val="00FE568E"/>
    <w:rsid w:val="00FE62AD"/>
    <w:rsid w:val="00FE6372"/>
    <w:rsid w:val="00FE6FE0"/>
    <w:rsid w:val="00FE77F9"/>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A44CA39-1A52-40C5-87C1-F6FD6839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6B0D"/>
    <w:rPr>
      <w:rFonts w:ascii="Times New Roman" w:hAnsi="Times New Roman"/>
      <w:sz w:val="24"/>
      <w:szCs w:val="24"/>
    </w:rPr>
  </w:style>
  <w:style w:type="character" w:default="1" w:styleId="DefaultParagraphFont">
    <w:name w:val="Default Paragraph Font"/>
    <w:uiPriority w:val="1"/>
    <w:semiHidden/>
    <w:unhideWhenUsed/>
    <w:rsid w:val="009E6B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6B0D"/>
  </w:style>
  <w:style w:type="paragraph" w:styleId="Footer">
    <w:name w:val="footer"/>
    <w:basedOn w:val="Normal"/>
    <w:rsid w:val="009E6B0D"/>
    <w:pPr>
      <w:tabs>
        <w:tab w:val="center" w:pos="4536"/>
        <w:tab w:val="right" w:pos="9072"/>
      </w:tabs>
    </w:pPr>
  </w:style>
  <w:style w:type="character" w:styleId="PageNumber">
    <w:name w:val="page number"/>
    <w:rsid w:val="009E6B0D"/>
  </w:style>
  <w:style w:type="paragraph" w:styleId="Header">
    <w:name w:val="header"/>
    <w:basedOn w:val="Normal"/>
    <w:rsid w:val="009E6B0D"/>
    <w:pPr>
      <w:tabs>
        <w:tab w:val="center" w:pos="4536"/>
        <w:tab w:val="right" w:pos="9072"/>
      </w:tabs>
    </w:pPr>
  </w:style>
  <w:style w:type="paragraph" w:customStyle="1" w:styleId="Metinstil">
    <w:name w:val="Metinstil"/>
    <w:basedOn w:val="Normal"/>
    <w:rsid w:val="009E6B0D"/>
    <w:pPr>
      <w:spacing w:line="620" w:lineRule="atLeast"/>
      <w:ind w:left="40" w:right="40" w:firstLine="811"/>
      <w:jc w:val="both"/>
    </w:pPr>
    <w:rPr>
      <w:spacing w:val="20"/>
    </w:rPr>
  </w:style>
  <w:style w:type="paragraph" w:customStyle="1" w:styleId="Tekimzastil">
    <w:name w:val="Tekimzastil"/>
    <w:basedOn w:val="Metinstil"/>
    <w:rsid w:val="009E6B0D"/>
    <w:pPr>
      <w:tabs>
        <w:tab w:val="center" w:pos="8520"/>
      </w:tabs>
      <w:ind w:firstLine="0"/>
    </w:pPr>
  </w:style>
  <w:style w:type="paragraph" w:customStyle="1" w:styleId="Dan-Kur-stil">
    <w:name w:val="Dan-Kur-stil"/>
    <w:basedOn w:val="Metinstil"/>
    <w:rsid w:val="009E6B0D"/>
    <w:pPr>
      <w:tabs>
        <w:tab w:val="center" w:pos="2540"/>
        <w:tab w:val="center" w:pos="7655"/>
      </w:tabs>
      <w:ind w:firstLine="0"/>
    </w:pPr>
  </w:style>
  <w:style w:type="paragraph" w:customStyle="1" w:styleId="okimza-stil">
    <w:name w:val="Çokimza-stil"/>
    <w:basedOn w:val="Metinstil"/>
    <w:link w:val="okimza-stilChar"/>
    <w:rsid w:val="009E6B0D"/>
    <w:pPr>
      <w:tabs>
        <w:tab w:val="center" w:pos="1700"/>
        <w:tab w:val="center" w:pos="5100"/>
        <w:tab w:val="center" w:pos="8520"/>
      </w:tabs>
      <w:ind w:firstLine="0"/>
    </w:pPr>
  </w:style>
  <w:style w:type="paragraph" w:customStyle="1" w:styleId="Balk-stil">
    <w:name w:val="Başlık-stil"/>
    <w:basedOn w:val="Normal"/>
    <w:rsid w:val="009E6B0D"/>
    <w:pPr>
      <w:tabs>
        <w:tab w:val="center" w:pos="5120"/>
      </w:tabs>
      <w:spacing w:line="620" w:lineRule="exact"/>
      <w:ind w:left="40" w:right="40"/>
      <w:jc w:val="both"/>
    </w:pPr>
    <w:rPr>
      <w:spacing w:val="20"/>
    </w:rPr>
  </w:style>
  <w:style w:type="paragraph" w:styleId="BalloonText">
    <w:name w:val="Balloon Text"/>
    <w:basedOn w:val="Normal"/>
    <w:link w:val="BalloonTextChar"/>
    <w:rsid w:val="009E6B0D"/>
    <w:rPr>
      <w:rFonts w:ascii="Segoe UI" w:hAnsi="Segoe UI" w:cs="Segoe UI"/>
      <w:sz w:val="18"/>
      <w:szCs w:val="18"/>
    </w:rPr>
  </w:style>
  <w:style w:type="character" w:customStyle="1" w:styleId="BalloonTextChar">
    <w:name w:val="Balloon Text Char"/>
    <w:link w:val="BalloonText"/>
    <w:rsid w:val="009E6B0D"/>
    <w:rPr>
      <w:rFonts w:ascii="Segoe UI" w:hAnsi="Segoe UI" w:cs="Segoe UI"/>
      <w:sz w:val="18"/>
      <w:szCs w:val="18"/>
    </w:rPr>
  </w:style>
  <w:style w:type="paragraph" w:customStyle="1" w:styleId="TEKMZA">
    <w:name w:val="TEK İMZA"/>
    <w:basedOn w:val="okimza-stil"/>
    <w:link w:val="TEKMZAChar"/>
    <w:autoRedefine/>
    <w:qFormat/>
    <w:rsid w:val="009E6B0D"/>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9E6B0D"/>
    <w:rPr>
      <w:rFonts w:ascii="Arial" w:hAnsi="Arial" w:cs="Arial"/>
      <w:spacing w:val="32"/>
      <w:sz w:val="24"/>
      <w:szCs w:val="24"/>
    </w:rPr>
  </w:style>
  <w:style w:type="paragraph" w:customStyle="1" w:styleId="KLMZA">
    <w:name w:val="İKİLİ İMZA"/>
    <w:basedOn w:val="Normal"/>
    <w:link w:val="KLMZAChar"/>
    <w:autoRedefine/>
    <w:qFormat/>
    <w:rsid w:val="009E6B0D"/>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E6B0D"/>
    <w:rPr>
      <w:rFonts w:ascii="Arial" w:hAnsi="Arial" w:cs="Arial"/>
      <w:spacing w:val="32"/>
      <w:sz w:val="24"/>
      <w:szCs w:val="24"/>
    </w:rPr>
  </w:style>
  <w:style w:type="character" w:customStyle="1" w:styleId="okimza-stilChar">
    <w:name w:val="Çokimza-stil Char"/>
    <w:link w:val="okimza-stil"/>
    <w:rsid w:val="009E6B0D"/>
    <w:rPr>
      <w:rFonts w:ascii="Times New Roman" w:hAnsi="Times New Roman"/>
      <w:spacing w:val="20"/>
      <w:sz w:val="24"/>
      <w:szCs w:val="24"/>
    </w:rPr>
  </w:style>
  <w:style w:type="paragraph" w:customStyle="1" w:styleId="3LMZA">
    <w:name w:val="3 LÜ İMZA"/>
    <w:basedOn w:val="okimza-stil"/>
    <w:link w:val="3LMZAChar"/>
    <w:qFormat/>
    <w:rsid w:val="009E6B0D"/>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E6B0D"/>
    <w:pPr>
      <w:tabs>
        <w:tab w:val="clear" w:pos="8080"/>
        <w:tab w:val="center" w:pos="4395"/>
      </w:tabs>
    </w:pPr>
  </w:style>
  <w:style w:type="character" w:customStyle="1" w:styleId="3LMZAChar">
    <w:name w:val="3 LÜ İMZA Char"/>
    <w:link w:val="3LMZA"/>
    <w:rsid w:val="009E6B0D"/>
    <w:rPr>
      <w:rFonts w:ascii="Arial" w:hAnsi="Arial" w:cs="Arial"/>
      <w:spacing w:val="32"/>
      <w:sz w:val="24"/>
      <w:szCs w:val="24"/>
    </w:rPr>
  </w:style>
  <w:style w:type="paragraph" w:customStyle="1" w:styleId="ORTALIMZA">
    <w:name w:val="ORTALI İMZA"/>
    <w:basedOn w:val="TEKMZA"/>
    <w:link w:val="ORTALIMZAChar"/>
    <w:qFormat/>
    <w:rsid w:val="009E6B0D"/>
    <w:pPr>
      <w:tabs>
        <w:tab w:val="clear" w:pos="8080"/>
        <w:tab w:val="center" w:pos="4536"/>
      </w:tabs>
    </w:pPr>
  </w:style>
  <w:style w:type="character" w:customStyle="1" w:styleId="NERGEMZAChar">
    <w:name w:val="ÖNERGE İMZA Char"/>
    <w:link w:val="NERGEMZA"/>
    <w:rsid w:val="009E6B0D"/>
    <w:rPr>
      <w:rFonts w:ascii="Arial" w:hAnsi="Arial" w:cs="Arial"/>
      <w:spacing w:val="32"/>
      <w:sz w:val="24"/>
      <w:szCs w:val="24"/>
    </w:rPr>
  </w:style>
  <w:style w:type="paragraph" w:customStyle="1" w:styleId="GENELKURUL">
    <w:name w:val="GENEL KURUL"/>
    <w:basedOn w:val="okimza-stil"/>
    <w:link w:val="GENELKURULChar"/>
    <w:qFormat/>
    <w:rsid w:val="009E6B0D"/>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E6B0D"/>
    <w:rPr>
      <w:rFonts w:ascii="Arial" w:hAnsi="Arial" w:cs="Arial"/>
      <w:spacing w:val="32"/>
      <w:sz w:val="24"/>
      <w:szCs w:val="24"/>
    </w:rPr>
  </w:style>
  <w:style w:type="character" w:customStyle="1" w:styleId="GENELKURULChar">
    <w:name w:val="GENEL KURUL Char"/>
    <w:link w:val="GENELKURUL"/>
    <w:rsid w:val="009E6B0D"/>
    <w:rPr>
      <w:rFonts w:ascii="Arial" w:hAnsi="Arial" w:cs="Arial"/>
      <w:spacing w:val="32"/>
      <w:sz w:val="24"/>
      <w:szCs w:val="24"/>
    </w:rPr>
  </w:style>
  <w:style w:type="character" w:styleId="Hyperlink">
    <w:name w:val="Hyperlink"/>
    <w:uiPriority w:val="99"/>
    <w:unhideWhenUsed/>
    <w:rsid w:val="009E6B0D"/>
    <w:rPr>
      <w:color w:val="0000FF"/>
      <w:u w:val="single"/>
    </w:rPr>
  </w:style>
  <w:style w:type="paragraph" w:styleId="FootnoteText">
    <w:name w:val="footnote text"/>
    <w:basedOn w:val="Normal"/>
    <w:link w:val="FootnoteTextChar"/>
    <w:rsid w:val="009E6B0D"/>
    <w:rPr>
      <w:sz w:val="20"/>
      <w:szCs w:val="20"/>
    </w:rPr>
  </w:style>
  <w:style w:type="character" w:customStyle="1" w:styleId="FootnoteTextChar">
    <w:name w:val="Footnote Text Char"/>
    <w:link w:val="FootnoteText"/>
    <w:rsid w:val="009E6B0D"/>
    <w:rPr>
      <w:rFonts w:ascii="Times New Roman" w:hAnsi="Times New Roman"/>
    </w:rPr>
  </w:style>
  <w:style w:type="character" w:styleId="FootnoteReference">
    <w:name w:val="footnote reference"/>
    <w:rsid w:val="009E6B0D"/>
    <w:rPr>
      <w:vertAlign w:val="superscript"/>
    </w:rPr>
  </w:style>
  <w:style w:type="paragraph" w:styleId="BodyTextIndent2">
    <w:name w:val="Body Text Indent 2"/>
    <w:basedOn w:val="Normal"/>
    <w:link w:val="BodyTextIndent2Char"/>
    <w:rsid w:val="009E6B0D"/>
    <w:pPr>
      <w:spacing w:after="120" w:line="480" w:lineRule="auto"/>
      <w:ind w:left="283"/>
    </w:pPr>
  </w:style>
  <w:style w:type="character" w:customStyle="1" w:styleId="BodyTextIndent2Char">
    <w:name w:val="Body Text Indent 2 Char"/>
    <w:link w:val="BodyTextIndent2"/>
    <w:rsid w:val="009E6B0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25760</Words>
  <Characters>146838</Characters>
  <Application>Microsoft Office Word</Application>
  <DocSecurity>0</DocSecurity>
  <Lines>1223</Lines>
  <Paragraphs>344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172254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2019-10-01T12:33:00.0000000Z</lastPrinted>
  <dcterms:created xsi:type="dcterms:W3CDTF">2023-01-20T13:51:00.0000000Z</dcterms:created>
  <dcterms:modified xsi:type="dcterms:W3CDTF">2023-01-20T13:51:00.0000000Z</dcterms:modified>
</coreProperties>
</file>