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25EA" w:rsidR="00F625EA" w:rsidP="00F625EA" w:rsidRDefault="00F625EA">
      <w:pPr>
        <w:tabs>
          <w:tab w:val="center" w:pos="5000"/>
        </w:tabs>
        <w:spacing w:before="120" w:after="40"/>
        <w:ind w:left="80" w:right="60"/>
        <w:jc w:val="both"/>
        <w:rPr>
          <w:sz w:val="18"/>
          <w:szCs w:val="28"/>
        </w:rPr>
      </w:pPr>
      <w:bookmarkStart w:name="_GoBack" w:id="0"/>
      <w:bookmarkEnd w:id="0"/>
      <w:r w:rsidRPr="00F625EA">
        <w:rPr>
          <w:sz w:val="18"/>
          <w:szCs w:val="28"/>
        </w:rPr>
        <w:tab/>
      </w:r>
    </w:p>
    <w:p w:rsidRPr="00F625EA" w:rsidR="00F625EA" w:rsidP="00F625EA" w:rsidRDefault="00F625EA">
      <w:pPr>
        <w:tabs>
          <w:tab w:val="center" w:pos="5000"/>
        </w:tabs>
        <w:spacing w:before="120" w:after="40"/>
        <w:ind w:left="80" w:right="60"/>
        <w:jc w:val="both"/>
        <w:rPr>
          <w:b/>
          <w:sz w:val="18"/>
          <w:szCs w:val="52"/>
        </w:rPr>
      </w:pPr>
      <w:r w:rsidRPr="00F625EA">
        <w:rPr>
          <w:sz w:val="18"/>
          <w:szCs w:val="28"/>
        </w:rPr>
        <w:tab/>
      </w:r>
      <w:r w:rsidRPr="00F625EA">
        <w:rPr>
          <w:b/>
          <w:sz w:val="18"/>
          <w:szCs w:val="52"/>
        </w:rPr>
        <w:t>TÜRKİYE BÜYÜK MİLLET MECLİSİ</w:t>
      </w:r>
    </w:p>
    <w:p w:rsidRPr="00F625EA" w:rsidR="00F625EA" w:rsidP="00F625EA" w:rsidRDefault="00F625EA">
      <w:pPr>
        <w:tabs>
          <w:tab w:val="center" w:pos="4980"/>
        </w:tabs>
        <w:spacing w:before="120" w:after="40"/>
        <w:ind w:left="80" w:right="60"/>
        <w:jc w:val="both"/>
        <w:rPr>
          <w:b/>
          <w:spacing w:val="60"/>
          <w:sz w:val="18"/>
          <w:szCs w:val="60"/>
        </w:rPr>
      </w:pPr>
      <w:r w:rsidRPr="00F625EA">
        <w:rPr>
          <w:b/>
          <w:sz w:val="18"/>
          <w:szCs w:val="52"/>
        </w:rPr>
        <w:tab/>
      </w:r>
      <w:r w:rsidRPr="00F625EA">
        <w:rPr>
          <w:b/>
          <w:spacing w:val="60"/>
          <w:sz w:val="18"/>
          <w:szCs w:val="52"/>
        </w:rPr>
        <w:t>TUTANAK DERGİSİ</w:t>
      </w:r>
    </w:p>
    <w:p w:rsidRPr="00F625EA" w:rsidR="00F625EA" w:rsidP="00F625EA" w:rsidRDefault="00F625EA">
      <w:pPr>
        <w:tabs>
          <w:tab w:val="center" w:pos="5380"/>
        </w:tabs>
        <w:ind w:left="80" w:right="60"/>
        <w:jc w:val="both"/>
        <w:rPr>
          <w:b/>
          <w:spacing w:val="60"/>
          <w:sz w:val="18"/>
          <w:szCs w:val="60"/>
        </w:rPr>
      </w:pPr>
    </w:p>
    <w:p w:rsidRPr="00F625EA" w:rsidR="00F625EA" w:rsidP="00F625EA" w:rsidRDefault="00F625EA">
      <w:pPr>
        <w:tabs>
          <w:tab w:val="center" w:pos="5040"/>
        </w:tabs>
        <w:ind w:left="80" w:right="60"/>
        <w:jc w:val="both"/>
        <w:rPr>
          <w:b/>
          <w:sz w:val="18"/>
          <w:szCs w:val="28"/>
        </w:rPr>
      </w:pPr>
      <w:r w:rsidRPr="00F625EA">
        <w:rPr>
          <w:b/>
          <w:sz w:val="18"/>
          <w:szCs w:val="28"/>
        </w:rPr>
        <w:tab/>
        <w:t>108’inci Birleşim</w:t>
      </w:r>
    </w:p>
    <w:p w:rsidRPr="00F625EA" w:rsidR="00F625EA" w:rsidP="00F625EA" w:rsidRDefault="00F625EA">
      <w:pPr>
        <w:tabs>
          <w:tab w:val="center" w:pos="5000"/>
        </w:tabs>
        <w:ind w:left="80" w:right="60"/>
        <w:jc w:val="both"/>
        <w:rPr>
          <w:b/>
          <w:sz w:val="18"/>
          <w:szCs w:val="28"/>
        </w:rPr>
      </w:pPr>
      <w:r w:rsidRPr="00F625EA">
        <w:rPr>
          <w:b/>
          <w:sz w:val="18"/>
          <w:szCs w:val="28"/>
        </w:rPr>
        <w:tab/>
        <w:t>7 Temmuz 2020 Salı</w:t>
      </w:r>
    </w:p>
    <w:p w:rsidRPr="00F625EA" w:rsidR="00F625EA" w:rsidP="00F625EA" w:rsidRDefault="00F625EA">
      <w:pPr>
        <w:tabs>
          <w:tab w:val="center" w:pos="5000"/>
        </w:tabs>
        <w:ind w:left="80" w:right="60"/>
        <w:jc w:val="both"/>
        <w:rPr>
          <w:b/>
          <w:i/>
          <w:sz w:val="18"/>
          <w:szCs w:val="28"/>
        </w:rPr>
      </w:pPr>
    </w:p>
    <w:p w:rsidRPr="00F625EA" w:rsidR="00F625EA" w:rsidP="00F625EA" w:rsidRDefault="00F625EA">
      <w:pPr>
        <w:tabs>
          <w:tab w:val="center" w:pos="5000"/>
        </w:tabs>
        <w:ind w:left="79" w:right="62"/>
        <w:jc w:val="both"/>
        <w:rPr>
          <w:i/>
          <w:sz w:val="18"/>
          <w:szCs w:val="22"/>
        </w:rPr>
      </w:pPr>
      <w:r w:rsidRPr="00F625EA">
        <w:rPr>
          <w:i/>
          <w:sz w:val="18"/>
          <w:szCs w:val="22"/>
        </w:rPr>
        <w:t>(TBMM Tutanak Hizmetleri Başkanlığı tarafından hazırlanan bu Tutanak Dergisi’nde yer alan ve kâtip üyeler tar</w:t>
      </w:r>
      <w:r w:rsidRPr="00F625EA">
        <w:rPr>
          <w:i/>
          <w:sz w:val="18"/>
          <w:szCs w:val="22"/>
        </w:rPr>
        <w:t>a</w:t>
      </w:r>
      <w:r w:rsidRPr="00F625EA">
        <w:rPr>
          <w:i/>
          <w:sz w:val="18"/>
          <w:szCs w:val="22"/>
        </w:rPr>
        <w:t>fından okunmuş bulunan her tür belge ile konuşmacılar tarafından ifade edilmiş ve tırnak içinde belirtilmiş alıntı sözler aslına uygun olarak yazılmıştır.)</w:t>
      </w:r>
    </w:p>
    <w:p w:rsidRPr="00F625EA" w:rsidR="00F625EA" w:rsidP="00F625EA" w:rsidRDefault="00F625EA">
      <w:pPr>
        <w:tabs>
          <w:tab w:val="center" w:pos="5000"/>
        </w:tabs>
        <w:ind w:left="80" w:right="60"/>
        <w:jc w:val="both"/>
        <w:rPr>
          <w:b/>
          <w:sz w:val="18"/>
          <w:szCs w:val="28"/>
        </w:rPr>
      </w:pPr>
    </w:p>
    <w:p w:rsidRPr="00F625EA" w:rsidR="00F625EA" w:rsidP="00F625EA" w:rsidRDefault="00F625EA">
      <w:pPr>
        <w:tabs>
          <w:tab w:val="center" w:pos="5000"/>
        </w:tabs>
        <w:ind w:left="80" w:right="60"/>
        <w:jc w:val="both"/>
        <w:rPr>
          <w:b/>
          <w:sz w:val="18"/>
          <w:szCs w:val="28"/>
        </w:rPr>
      </w:pPr>
      <w:r w:rsidRPr="00F625EA">
        <w:rPr>
          <w:b/>
          <w:sz w:val="18"/>
          <w:szCs w:val="28"/>
        </w:rPr>
        <w:tab/>
        <w:t>İÇİNDEKİLER</w:t>
      </w:r>
    </w:p>
    <w:p w:rsidRPr="00F625EA" w:rsidR="00F625EA" w:rsidP="00F625EA" w:rsidRDefault="00F625EA">
      <w:pPr>
        <w:tabs>
          <w:tab w:val="center" w:pos="5380"/>
        </w:tabs>
        <w:ind w:left="80" w:right="60"/>
        <w:jc w:val="both"/>
        <w:rPr>
          <w:b/>
          <w:sz w:val="18"/>
          <w:szCs w:val="28"/>
        </w:rPr>
      </w:pPr>
    </w:p>
    <w:p w:rsidRPr="00F625EA" w:rsidR="00F625EA" w:rsidP="00F625EA" w:rsidRDefault="00F625EA">
      <w:pPr>
        <w:tabs>
          <w:tab w:val="center" w:pos="5100"/>
        </w:tabs>
        <w:ind w:left="80" w:right="60"/>
        <w:jc w:val="both"/>
        <w:rPr>
          <w:sz w:val="18"/>
        </w:rPr>
      </w:pPr>
    </w:p>
    <w:p w:rsidRPr="00F625EA" w:rsidR="00F625EA" w:rsidP="00F625EA" w:rsidRDefault="00F625EA">
      <w:pPr>
        <w:tabs>
          <w:tab w:val="center" w:pos="5100"/>
        </w:tabs>
        <w:spacing w:before="60" w:after="60"/>
        <w:ind w:firstLine="851"/>
        <w:jc w:val="both"/>
        <w:rPr>
          <w:sz w:val="18"/>
        </w:rPr>
      </w:pPr>
      <w:r w:rsidRPr="00F625EA">
        <w:rPr>
          <w:sz w:val="18"/>
        </w:rPr>
        <w:t>I.- GEÇEN TUTANAK ÖZETİ</w:t>
      </w:r>
    </w:p>
    <w:p w:rsidRPr="00F625EA" w:rsidR="00F625EA" w:rsidP="00F625EA" w:rsidRDefault="00F625EA">
      <w:pPr>
        <w:tabs>
          <w:tab w:val="center" w:pos="5100"/>
        </w:tabs>
        <w:spacing w:before="60" w:after="60"/>
        <w:ind w:firstLine="851"/>
        <w:jc w:val="both"/>
        <w:rPr>
          <w:sz w:val="18"/>
        </w:rPr>
      </w:pPr>
      <w:r w:rsidRPr="00F625EA">
        <w:rPr>
          <w:sz w:val="18"/>
        </w:rPr>
        <w:t>II.- GELEN KÂĞITLAR</w:t>
      </w:r>
    </w:p>
    <w:p w:rsidRPr="00F625EA" w:rsidR="00F625EA" w:rsidP="00F625EA" w:rsidRDefault="00F625EA">
      <w:pPr>
        <w:tabs>
          <w:tab w:val="center" w:pos="5100"/>
        </w:tabs>
        <w:spacing w:before="60" w:after="60"/>
        <w:ind w:firstLine="851"/>
        <w:jc w:val="both"/>
        <w:rPr>
          <w:sz w:val="18"/>
        </w:rPr>
      </w:pPr>
      <w:r w:rsidRPr="00F625EA">
        <w:rPr>
          <w:sz w:val="18"/>
        </w:rPr>
        <w:t>III.- GÜNDEM DIŞI KONUŞMALAR</w:t>
      </w:r>
    </w:p>
    <w:p w:rsidRPr="00F625EA" w:rsidR="00F625EA" w:rsidP="00F625EA" w:rsidRDefault="00F625EA">
      <w:pPr>
        <w:tabs>
          <w:tab w:val="center" w:pos="5100"/>
        </w:tabs>
        <w:spacing w:before="60" w:after="60"/>
        <w:ind w:firstLine="851"/>
        <w:jc w:val="both"/>
        <w:rPr>
          <w:sz w:val="18"/>
        </w:rPr>
      </w:pPr>
      <w:r w:rsidRPr="00F625EA">
        <w:rPr>
          <w:sz w:val="18"/>
        </w:rPr>
        <w:t>A) Milletvekillerinin Gündem Dışı Konuşmaları</w:t>
      </w:r>
    </w:p>
    <w:p w:rsidRPr="00F625EA" w:rsidR="00F625EA" w:rsidP="00F625EA" w:rsidRDefault="00F625EA">
      <w:pPr>
        <w:tabs>
          <w:tab w:val="center" w:pos="5100"/>
        </w:tabs>
        <w:spacing w:before="60" w:after="60"/>
        <w:ind w:firstLine="851"/>
        <w:jc w:val="both"/>
        <w:rPr>
          <w:sz w:val="18"/>
        </w:rPr>
      </w:pPr>
      <w:r w:rsidRPr="00F625EA">
        <w:rPr>
          <w:sz w:val="18"/>
        </w:rPr>
        <w:t>1.- Ankara Milletvekili Nevin Taşlıçay’ın, Covid-19 süreciyle hız kazanan dijitalleşmenin kadınlar için sunduğu fırsatlara ve kadı</w:t>
      </w:r>
      <w:r w:rsidRPr="00F625EA">
        <w:rPr>
          <w:sz w:val="18"/>
        </w:rPr>
        <w:t>n</w:t>
      </w:r>
      <w:r w:rsidRPr="00F625EA">
        <w:rPr>
          <w:sz w:val="18"/>
        </w:rPr>
        <w:t>ları hedef alan sosyal medyaya ilişkin gündem dışı konuşması</w:t>
      </w:r>
    </w:p>
    <w:p w:rsidRPr="00F625EA" w:rsidR="00F625EA" w:rsidP="00F625EA" w:rsidRDefault="00F625EA">
      <w:pPr>
        <w:tabs>
          <w:tab w:val="center" w:pos="5100"/>
        </w:tabs>
        <w:spacing w:before="60" w:after="60"/>
        <w:ind w:firstLine="851"/>
        <w:jc w:val="both"/>
        <w:rPr>
          <w:sz w:val="18"/>
        </w:rPr>
      </w:pPr>
      <w:r w:rsidRPr="00F625EA">
        <w:rPr>
          <w:sz w:val="18"/>
        </w:rPr>
        <w:t>2.- Yalova Milletvekili Özcan Özel’in, Yalova ili Millet Çiftliği’ne ilişkin gündem dışı konuşması</w:t>
      </w:r>
    </w:p>
    <w:p w:rsidRPr="00F625EA" w:rsidR="00F625EA" w:rsidP="00F625EA" w:rsidRDefault="00F625EA">
      <w:pPr>
        <w:tabs>
          <w:tab w:val="center" w:pos="5100"/>
        </w:tabs>
        <w:spacing w:before="60" w:after="60"/>
        <w:ind w:firstLine="851"/>
        <w:jc w:val="both"/>
        <w:rPr>
          <w:sz w:val="18"/>
        </w:rPr>
      </w:pPr>
      <w:r w:rsidRPr="00F625EA">
        <w:rPr>
          <w:sz w:val="18"/>
        </w:rPr>
        <w:t>3.- Erzincan Milletvekili Süleyman Karaman’ın, 5 Temmuz Başbağlar katliamının 27’nci yıl dönümüne ilişkin gündem dışı konu</w:t>
      </w:r>
      <w:r w:rsidRPr="00F625EA">
        <w:rPr>
          <w:sz w:val="18"/>
        </w:rPr>
        <w:t>ş</w:t>
      </w:r>
      <w:r w:rsidRPr="00F625EA">
        <w:rPr>
          <w:sz w:val="18"/>
        </w:rPr>
        <w:t>ması</w:t>
      </w:r>
    </w:p>
    <w:p w:rsidRPr="00F625EA" w:rsidR="00F625EA" w:rsidP="00F625EA" w:rsidRDefault="00F625EA">
      <w:pPr>
        <w:tabs>
          <w:tab w:val="center" w:pos="5100"/>
        </w:tabs>
        <w:spacing w:before="60" w:after="60"/>
        <w:ind w:firstLine="851"/>
        <w:jc w:val="both"/>
        <w:rPr>
          <w:sz w:val="18"/>
        </w:rPr>
      </w:pPr>
    </w:p>
    <w:p w:rsidRPr="00F625EA" w:rsidR="00F625EA" w:rsidP="00F625EA" w:rsidRDefault="00F625EA">
      <w:pPr>
        <w:tabs>
          <w:tab w:val="center" w:pos="5100"/>
        </w:tabs>
        <w:spacing w:before="60" w:after="60"/>
        <w:ind w:firstLine="851"/>
        <w:jc w:val="both"/>
        <w:rPr>
          <w:sz w:val="18"/>
        </w:rPr>
      </w:pPr>
      <w:r w:rsidRPr="00F625EA">
        <w:rPr>
          <w:sz w:val="18"/>
        </w:rPr>
        <w:t>IV.- AÇIKLAMALAR</w:t>
      </w:r>
    </w:p>
    <w:p w:rsidRPr="00F625EA" w:rsidR="00F625EA" w:rsidP="00F625EA" w:rsidRDefault="00F625EA">
      <w:pPr>
        <w:tabs>
          <w:tab w:val="center" w:pos="5100"/>
        </w:tabs>
        <w:spacing w:before="60" w:after="60"/>
        <w:ind w:firstLine="851"/>
        <w:jc w:val="both"/>
        <w:rPr>
          <w:sz w:val="18"/>
        </w:rPr>
      </w:pPr>
      <w:r w:rsidRPr="00F625EA">
        <w:rPr>
          <w:sz w:val="18"/>
        </w:rPr>
        <w:t>1.- Kocaeli Milletvekili İlyas Şeker’in, Kocaeli iline yapılan yatırımlara ilişkin açıklaması</w:t>
      </w:r>
    </w:p>
    <w:p w:rsidRPr="00F625EA" w:rsidR="00F625EA" w:rsidP="00F625EA" w:rsidRDefault="00F625EA">
      <w:pPr>
        <w:tabs>
          <w:tab w:val="center" w:pos="5100"/>
        </w:tabs>
        <w:spacing w:before="60" w:after="60"/>
        <w:ind w:firstLine="851"/>
        <w:jc w:val="both"/>
        <w:rPr>
          <w:sz w:val="18"/>
        </w:rPr>
      </w:pPr>
      <w:r w:rsidRPr="00F625EA">
        <w:rPr>
          <w:sz w:val="18"/>
        </w:rPr>
        <w:t>2.- Balıkesir Milletvekili Ahmet Akın’ın, coronavirüs pandemisiyle mücadele kapsamında üç ay süreyle elektrik ve doğal gaz saya</w:t>
      </w:r>
      <w:r w:rsidRPr="00F625EA">
        <w:rPr>
          <w:sz w:val="18"/>
        </w:rPr>
        <w:t>ç</w:t>
      </w:r>
      <w:r w:rsidRPr="00F625EA">
        <w:rPr>
          <w:sz w:val="18"/>
        </w:rPr>
        <w:t>larının okunmaması nedeniyle doğacak mağduriyetlerin giderilebilmesi için düzenleme yapılması gerektiğine ilişkin açıklaması</w:t>
      </w:r>
    </w:p>
    <w:p w:rsidRPr="00F625EA" w:rsidR="00F625EA" w:rsidP="00F625EA" w:rsidRDefault="00F625EA">
      <w:pPr>
        <w:tabs>
          <w:tab w:val="center" w:pos="5100"/>
        </w:tabs>
        <w:spacing w:before="60" w:after="60"/>
        <w:ind w:firstLine="851"/>
        <w:jc w:val="both"/>
        <w:rPr>
          <w:sz w:val="18"/>
        </w:rPr>
      </w:pPr>
      <w:r w:rsidRPr="00F625EA">
        <w:rPr>
          <w:sz w:val="18"/>
        </w:rPr>
        <w:t>3.- Gaziantep Milletvekili Bayram Yılmazkaya’nın, Covid-19 salgını nedeniyle turizm sektörünün zor durumda olduğuna ilişkin açıklaması</w:t>
      </w:r>
    </w:p>
    <w:p w:rsidRPr="00F625EA" w:rsidR="00F625EA" w:rsidP="00F625EA" w:rsidRDefault="00F625EA">
      <w:pPr>
        <w:tabs>
          <w:tab w:val="center" w:pos="5100"/>
        </w:tabs>
        <w:spacing w:before="60" w:after="60"/>
        <w:ind w:firstLine="851"/>
        <w:jc w:val="both"/>
        <w:rPr>
          <w:sz w:val="18"/>
        </w:rPr>
      </w:pPr>
      <w:r w:rsidRPr="00F625EA">
        <w:rPr>
          <w:sz w:val="18"/>
        </w:rPr>
        <w:t>4.- Mersin Milletvekili Baki Şimşek’in, Çukurova bölgesinde üzüm üreticilerinin yaşadığı mağduriyetlerin giderilmesi, temmuz ve ağustos aylarına ait Ziraat Bankası ile Tarım Kredi Kooperatiflerine olan çiftçi borçlarının ertelenmesi için Tarım ve Orman Bakanına çağrıda bulunduğuna ilişkin açıklaması</w:t>
      </w:r>
    </w:p>
    <w:p w:rsidRPr="00F625EA" w:rsidR="00F625EA" w:rsidP="00F625EA" w:rsidRDefault="00F625EA">
      <w:pPr>
        <w:tabs>
          <w:tab w:val="center" w:pos="5100"/>
        </w:tabs>
        <w:spacing w:before="60" w:after="60"/>
        <w:ind w:firstLine="851"/>
        <w:jc w:val="both"/>
        <w:rPr>
          <w:sz w:val="18"/>
        </w:rPr>
      </w:pPr>
      <w:r w:rsidRPr="00F625EA">
        <w:rPr>
          <w:sz w:val="18"/>
        </w:rPr>
        <w:t>5.- İzmir Milletvekili Serpil Kemalbay Pekgözegü’nün, Bursa ili Yenişehir ilçesi Kirazlıyayla köyü kadınlarının köydeki madencilik faaliyetlerine karşı verdiği mücadeleye ve kadınların yaşam hakkını s</w:t>
      </w:r>
      <w:r w:rsidRPr="00F625EA">
        <w:rPr>
          <w:sz w:val="18"/>
        </w:rPr>
        <w:t>a</w:t>
      </w:r>
      <w:r w:rsidRPr="00F625EA">
        <w:rPr>
          <w:sz w:val="18"/>
        </w:rPr>
        <w:t>vunmak için eylem yapan Femin Amfi ve Kırkyama Kadın Dayanışması üyelerinin gözaltına alındığına ilişkin açıklaması</w:t>
      </w:r>
    </w:p>
    <w:p w:rsidRPr="00F625EA" w:rsidR="00F625EA" w:rsidP="00F625EA" w:rsidRDefault="00F625EA">
      <w:pPr>
        <w:tabs>
          <w:tab w:val="center" w:pos="5100"/>
        </w:tabs>
        <w:spacing w:before="60" w:after="60"/>
        <w:ind w:firstLine="851"/>
        <w:jc w:val="both"/>
        <w:rPr>
          <w:sz w:val="18"/>
        </w:rPr>
      </w:pPr>
      <w:r w:rsidRPr="00F625EA">
        <w:rPr>
          <w:sz w:val="18"/>
        </w:rPr>
        <w:t>6.- Antalya Milletvekili Aydın Özer’in, Antalya ili Kemer ilçesi Kiriş Koyu’ndaki otelin plajında mermer tozu kullanıldığının otel işletmesi tarafından beyan edildiğine, insan ve çevre sağlığını tehlikeye atan otelin sahibi Bakanı istifaya, Çevre ve Şehircilik Bakanı ile İçişleri Bakanını işlem yapmaya davet e</w:t>
      </w:r>
      <w:r w:rsidRPr="00F625EA">
        <w:rPr>
          <w:sz w:val="18"/>
        </w:rPr>
        <w:t>t</w:t>
      </w:r>
      <w:r w:rsidRPr="00F625EA">
        <w:rPr>
          <w:sz w:val="18"/>
        </w:rPr>
        <w:t>tiklerine ilişkin açıklaması</w:t>
      </w:r>
    </w:p>
    <w:p w:rsidRPr="00F625EA" w:rsidR="00F625EA" w:rsidP="00F625EA" w:rsidRDefault="00F625EA">
      <w:pPr>
        <w:tabs>
          <w:tab w:val="center" w:pos="5100"/>
        </w:tabs>
        <w:spacing w:before="60" w:after="60"/>
        <w:ind w:firstLine="851"/>
        <w:jc w:val="both"/>
        <w:rPr>
          <w:sz w:val="18"/>
        </w:rPr>
      </w:pPr>
      <w:r w:rsidRPr="00F625EA">
        <w:rPr>
          <w:sz w:val="18"/>
        </w:rPr>
        <w:t>7.- Bursa Milletvekili Nurhayat Altaca Kayışoğlu’nun, olimpik kriterlere sahip Bursa Atatürk Spor Salonu’nun yıkılmasından Tü</w:t>
      </w:r>
      <w:r w:rsidRPr="00F625EA">
        <w:rPr>
          <w:sz w:val="18"/>
        </w:rPr>
        <w:t>r</w:t>
      </w:r>
      <w:r w:rsidRPr="00F625EA">
        <w:rPr>
          <w:sz w:val="18"/>
        </w:rPr>
        <w:t>kiye basketbol liglerinde yer alan Tofaş, Bursaspor, Final Spor ve Geçitspor’un olumsuz etkileneceğine ilişkin açıklaması</w:t>
      </w:r>
    </w:p>
    <w:p w:rsidRPr="00F625EA" w:rsidR="00F625EA" w:rsidP="00F625EA" w:rsidRDefault="00F625EA">
      <w:pPr>
        <w:tabs>
          <w:tab w:val="center" w:pos="5100"/>
        </w:tabs>
        <w:spacing w:before="60" w:after="60"/>
        <w:ind w:firstLine="851"/>
        <w:jc w:val="both"/>
        <w:rPr>
          <w:sz w:val="18"/>
        </w:rPr>
      </w:pPr>
      <w:r w:rsidRPr="00F625EA">
        <w:rPr>
          <w:sz w:val="18"/>
        </w:rPr>
        <w:t>8.- Hatay Milletvekili Mehmet Güzelmansur’un, ihraç kaydıyla ülkeye getirilen Afrin zeytinyağlarının iç piyasaya sürülmesiyle y</w:t>
      </w:r>
      <w:r w:rsidRPr="00F625EA">
        <w:rPr>
          <w:sz w:val="18"/>
        </w:rPr>
        <w:t>a</w:t>
      </w:r>
      <w:r w:rsidRPr="00F625EA">
        <w:rPr>
          <w:sz w:val="18"/>
        </w:rPr>
        <w:t>şanılan mağduriyete ilişkin açıklaması</w:t>
      </w:r>
    </w:p>
    <w:p w:rsidRPr="00F625EA" w:rsidR="00F625EA" w:rsidP="00F625EA" w:rsidRDefault="00F625EA">
      <w:pPr>
        <w:tabs>
          <w:tab w:val="center" w:pos="5100"/>
        </w:tabs>
        <w:spacing w:before="60" w:after="60"/>
        <w:ind w:firstLine="851"/>
        <w:jc w:val="both"/>
        <w:rPr>
          <w:sz w:val="18"/>
        </w:rPr>
      </w:pPr>
      <w:r w:rsidRPr="00F625EA">
        <w:rPr>
          <w:sz w:val="18"/>
        </w:rPr>
        <w:t>9.- Kastamonu Milletvekili Hasan Baltacı’nın, 7 Temmuz Rıfat Ilgaz’ın ölümünün 27’nci yıl d</w:t>
      </w:r>
      <w:r w:rsidRPr="00F625EA">
        <w:rPr>
          <w:sz w:val="18"/>
        </w:rPr>
        <w:t>ö</w:t>
      </w:r>
      <w:r w:rsidRPr="00F625EA">
        <w:rPr>
          <w:sz w:val="18"/>
        </w:rPr>
        <w:t>nümüne ilişkin açıklaması</w:t>
      </w:r>
    </w:p>
    <w:p w:rsidRPr="00F625EA" w:rsidR="00F625EA" w:rsidP="00F625EA" w:rsidRDefault="00F625EA">
      <w:pPr>
        <w:tabs>
          <w:tab w:val="center" w:pos="5100"/>
        </w:tabs>
        <w:spacing w:before="60" w:after="60"/>
        <w:ind w:firstLine="851"/>
        <w:jc w:val="both"/>
        <w:rPr>
          <w:sz w:val="18"/>
        </w:rPr>
      </w:pPr>
      <w:r w:rsidRPr="00F625EA">
        <w:rPr>
          <w:sz w:val="18"/>
        </w:rPr>
        <w:t>10.- Çanakkale Milletvekili Özgür Ceylan’ın, Çanakkale ili Gelibolu ilçesi Ilgardere köyü ve Eceabat ilçesi Kumköy ile Yalova kö</w:t>
      </w:r>
      <w:r w:rsidRPr="00F625EA">
        <w:rPr>
          <w:sz w:val="18"/>
        </w:rPr>
        <w:t>y</w:t>
      </w:r>
      <w:r w:rsidRPr="00F625EA">
        <w:rPr>
          <w:sz w:val="18"/>
        </w:rPr>
        <w:t>leri arasındaki ormanlık bölgede çıkan yangının çıkış nedeninin tespit ed</w:t>
      </w:r>
      <w:r w:rsidRPr="00F625EA">
        <w:rPr>
          <w:sz w:val="18"/>
        </w:rPr>
        <w:t>i</w:t>
      </w:r>
      <w:r w:rsidRPr="00F625EA">
        <w:rPr>
          <w:sz w:val="18"/>
        </w:rPr>
        <w:t>lerek sorumluları hakkında en ağır cezai yaptırımların uygulanmasının kamuoyunun beklentisi olduğuna ilişkin açıklaması</w:t>
      </w:r>
    </w:p>
    <w:p w:rsidRPr="00F625EA" w:rsidR="00F625EA" w:rsidP="00F625EA" w:rsidRDefault="00F625EA">
      <w:pPr>
        <w:tabs>
          <w:tab w:val="center" w:pos="5100"/>
        </w:tabs>
        <w:spacing w:before="60" w:after="60"/>
        <w:ind w:firstLine="851"/>
        <w:jc w:val="both"/>
        <w:rPr>
          <w:sz w:val="18"/>
        </w:rPr>
      </w:pPr>
      <w:r w:rsidRPr="00F625EA">
        <w:rPr>
          <w:sz w:val="18"/>
        </w:rPr>
        <w:t>11.- Sivas Milletvekili Semiha Ekinci’nin, 2 Temmuz Sivas katliamının ve 5 Temmuz Başbağlar katliamının 27’nci yıl dönümüne ilişkin açıklaması</w:t>
      </w:r>
    </w:p>
    <w:p w:rsidRPr="00F625EA" w:rsidR="00F625EA" w:rsidP="00F625EA" w:rsidRDefault="00F625EA">
      <w:pPr>
        <w:tabs>
          <w:tab w:val="center" w:pos="5100"/>
        </w:tabs>
        <w:spacing w:before="60" w:after="60"/>
        <w:ind w:firstLine="851"/>
        <w:jc w:val="both"/>
        <w:rPr>
          <w:sz w:val="18"/>
        </w:rPr>
      </w:pPr>
      <w:r w:rsidRPr="00F625EA">
        <w:rPr>
          <w:sz w:val="18"/>
        </w:rPr>
        <w:t>12.- Erzurum Milletvekili İbrahim Aydemir’in, Erzurum ili Aziziye, Pasinler ve Köprüköy ilçelerindeki jeotermal kaynakların d</w:t>
      </w:r>
      <w:r w:rsidRPr="00F625EA">
        <w:rPr>
          <w:sz w:val="18"/>
        </w:rPr>
        <w:t>e</w:t>
      </w:r>
      <w:r w:rsidRPr="00F625EA">
        <w:rPr>
          <w:sz w:val="18"/>
        </w:rPr>
        <w:t>ğerlendirilebilmesi için Enerji ve Tabii Kaynaklar Bakanlığınca yapılan çalışmaların hayat bulmasını temenni ettiklerine ilişkin açıklaması</w:t>
      </w:r>
    </w:p>
    <w:p w:rsidRPr="00F625EA" w:rsidR="00F625EA" w:rsidP="00F625EA" w:rsidRDefault="00F625EA">
      <w:pPr>
        <w:tabs>
          <w:tab w:val="center" w:pos="5100"/>
        </w:tabs>
        <w:spacing w:before="60" w:after="60"/>
        <w:ind w:firstLine="851"/>
        <w:jc w:val="both"/>
        <w:rPr>
          <w:sz w:val="18"/>
        </w:rPr>
      </w:pPr>
      <w:r w:rsidRPr="00F625EA">
        <w:rPr>
          <w:sz w:val="18"/>
        </w:rPr>
        <w:t>13.- Kahramanmaraş Milletvekili İmran Kılıç’ın, orman yangınlarının nedenlerine ve yangınlar n</w:t>
      </w:r>
      <w:r w:rsidRPr="00F625EA">
        <w:rPr>
          <w:sz w:val="18"/>
        </w:rPr>
        <w:t>e</w:t>
      </w:r>
      <w:r w:rsidRPr="00F625EA">
        <w:rPr>
          <w:sz w:val="18"/>
        </w:rPr>
        <w:t>deniyle biyolojik çeşitliliğin zarar gördüğüne ilişkin açıklaması</w:t>
      </w:r>
    </w:p>
    <w:p w:rsidRPr="00F625EA" w:rsidR="00F625EA" w:rsidP="00F625EA" w:rsidRDefault="00F625EA">
      <w:pPr>
        <w:tabs>
          <w:tab w:val="center" w:pos="5100"/>
        </w:tabs>
        <w:spacing w:before="60" w:after="60"/>
        <w:ind w:firstLine="851"/>
        <w:jc w:val="both"/>
        <w:rPr>
          <w:sz w:val="18"/>
        </w:rPr>
      </w:pPr>
      <w:r w:rsidRPr="00F625EA">
        <w:rPr>
          <w:sz w:val="18"/>
        </w:rPr>
        <w:t>14.- Niğde Milletvekili Ömer Fethi Gürer’in, Niğdeli çiftçilerin arazisiz bırakılma tehlikesiyle karşı karşıya olduğuna ilişkin açıkl</w:t>
      </w:r>
      <w:r w:rsidRPr="00F625EA">
        <w:rPr>
          <w:sz w:val="18"/>
        </w:rPr>
        <w:t>a</w:t>
      </w:r>
      <w:r w:rsidRPr="00F625EA">
        <w:rPr>
          <w:sz w:val="18"/>
        </w:rPr>
        <w:t>ması</w:t>
      </w:r>
    </w:p>
    <w:p w:rsidRPr="00F625EA" w:rsidR="00F625EA" w:rsidP="00F625EA" w:rsidRDefault="00F625EA">
      <w:pPr>
        <w:tabs>
          <w:tab w:val="center" w:pos="5100"/>
        </w:tabs>
        <w:spacing w:before="60" w:after="60"/>
        <w:ind w:firstLine="851"/>
        <w:jc w:val="both"/>
        <w:rPr>
          <w:sz w:val="18"/>
        </w:rPr>
      </w:pPr>
      <w:r w:rsidRPr="00F625EA">
        <w:rPr>
          <w:sz w:val="18"/>
        </w:rPr>
        <w:t>15.- Edirne Milletvekili Okan Gaytancıoğlu’nun, emekli olduğu hâlde çalışmak zorunda olan 65 yaş üstü yurttaşların coronavirüs salgını nedeniyle yaşadığı mağduriyetlerin giderilmesi gerektiğine ilişkin açıklaması</w:t>
      </w:r>
    </w:p>
    <w:p w:rsidRPr="00F625EA" w:rsidR="00F625EA" w:rsidP="00F625EA" w:rsidRDefault="00F625EA">
      <w:pPr>
        <w:tabs>
          <w:tab w:val="center" w:pos="5100"/>
        </w:tabs>
        <w:spacing w:before="60" w:after="60"/>
        <w:ind w:firstLine="851"/>
        <w:jc w:val="both"/>
        <w:rPr>
          <w:sz w:val="18"/>
        </w:rPr>
      </w:pPr>
      <w:r w:rsidRPr="00F625EA">
        <w:rPr>
          <w:sz w:val="18"/>
        </w:rPr>
        <w:t>16.- İzmir Milletvekili Dursun Müsavat Dervişoğlu’nun, 5 Temmuz Başbağlar katliamının 27’nci ve Urumçi katliamının 11’inci yıl dönümüne, Çanakkale ili Gelibolu ve Eceabat ilçeleri arasındaki ormanlık alanda çıkan yangının neden olduğu mağduriyetlerin giderilmesi ve olayın terör bağlantısının olup olmadığının araştırılması gerektiğine, TBMM Başkanı ve Divan heyeti seçiminin hayırlar getirmesini Cenab-ı A</w:t>
      </w:r>
      <w:r w:rsidRPr="00F625EA">
        <w:rPr>
          <w:sz w:val="18"/>
        </w:rPr>
        <w:t>l</w:t>
      </w:r>
      <w:r w:rsidRPr="00F625EA">
        <w:rPr>
          <w:sz w:val="18"/>
        </w:rPr>
        <w:t>lah’tan niyaz ettiğine ilişkin açıklaması</w:t>
      </w:r>
    </w:p>
    <w:p w:rsidRPr="00F625EA" w:rsidR="00F625EA" w:rsidP="00F625EA" w:rsidRDefault="00F625EA">
      <w:pPr>
        <w:tabs>
          <w:tab w:val="center" w:pos="5100"/>
        </w:tabs>
        <w:spacing w:before="60" w:after="60"/>
        <w:ind w:firstLine="851"/>
        <w:jc w:val="both"/>
        <w:rPr>
          <w:sz w:val="18"/>
        </w:rPr>
      </w:pPr>
      <w:r w:rsidRPr="00F625EA">
        <w:rPr>
          <w:sz w:val="18"/>
        </w:rPr>
        <w:t>17.- Manisa Milletvekili Erkan Akçay’ın, 5 Temmuz Başbağlar katliamının 27’nci yıl dönümü vesilesiyle terör örgütü PKK’yı lane</w:t>
      </w:r>
      <w:r w:rsidRPr="00F625EA">
        <w:rPr>
          <w:sz w:val="18"/>
        </w:rPr>
        <w:t>t</w:t>
      </w:r>
      <w:r w:rsidRPr="00F625EA">
        <w:rPr>
          <w:sz w:val="18"/>
        </w:rPr>
        <w:t>lediğine ve öldürülen 33 vatandaş ile tüm şehitleri rahmetle andığına, Sakarya ili Hendek ilçesinde havai fişek fabrikasında meydana gelen patlamada hayatını kaybeden 7 vata</w:t>
      </w:r>
      <w:r w:rsidRPr="00F625EA">
        <w:rPr>
          <w:sz w:val="18"/>
        </w:rPr>
        <w:t>n</w:t>
      </w:r>
      <w:r w:rsidRPr="00F625EA">
        <w:rPr>
          <w:sz w:val="18"/>
        </w:rPr>
        <w:t>daşa Allah’tan rahmet dilediğine ve olayla ilgili adli soruşturmanın devam ettiğine, aynı fabrikada 2009, 2011, 2014 ve 2018 yıllarında meydana gelen patlamaların da soruşturma kapsamında değerlendirilmesi gerektiğine, maddi ve manevi zararların karşılanabilmesi için ilgili bakanlıklar tarafından çalışma yürütü</w:t>
      </w:r>
      <w:r w:rsidRPr="00F625EA">
        <w:rPr>
          <w:sz w:val="18"/>
        </w:rPr>
        <w:t>l</w:t>
      </w:r>
      <w:r w:rsidRPr="00F625EA">
        <w:rPr>
          <w:sz w:val="18"/>
        </w:rPr>
        <w:t>düğüne ilişkin açıklaması</w:t>
      </w:r>
    </w:p>
    <w:p w:rsidRPr="00F625EA" w:rsidR="00F625EA" w:rsidP="00F625EA" w:rsidRDefault="00F625EA">
      <w:pPr>
        <w:tabs>
          <w:tab w:val="center" w:pos="5100"/>
        </w:tabs>
        <w:spacing w:before="60" w:after="60"/>
        <w:ind w:firstLine="851"/>
        <w:jc w:val="both"/>
        <w:rPr>
          <w:sz w:val="18"/>
        </w:rPr>
      </w:pPr>
    </w:p>
    <w:p w:rsidRPr="00F625EA" w:rsidR="00F625EA" w:rsidP="00F625EA" w:rsidRDefault="00F625EA">
      <w:pPr>
        <w:tabs>
          <w:tab w:val="center" w:pos="5100"/>
        </w:tabs>
        <w:spacing w:before="60" w:after="60"/>
        <w:ind w:firstLine="851"/>
        <w:jc w:val="both"/>
        <w:rPr>
          <w:sz w:val="18"/>
        </w:rPr>
      </w:pPr>
      <w:r w:rsidRPr="00F625EA">
        <w:rPr>
          <w:sz w:val="18"/>
        </w:rPr>
        <w:t>18.- İstanbul Milletvekili Hakkı Saruhan Oluç’un, 5 Temmuz Başbağlar katliamının 27’nci yıl d</w:t>
      </w:r>
      <w:r w:rsidRPr="00F625EA">
        <w:rPr>
          <w:sz w:val="18"/>
        </w:rPr>
        <w:t>ö</w:t>
      </w:r>
      <w:r w:rsidRPr="00F625EA">
        <w:rPr>
          <w:sz w:val="18"/>
        </w:rPr>
        <w:t>nümüne, Hasankeyf antik kentinin sular altında kalmasıyla 80 binden fazla insanın göç ettiğine, sosyal ve ekonomik tahribatın yaşandığına, dolarizasyon sürecinin devam ettiğine, dış ticaret açıklarının her geçen gün arttığına, Adalet ve Kalkınma Partisi Genel Başkanı Recep Tayyip Erdoğan’ın “Faiz sebep, enflasyon net</w:t>
      </w:r>
      <w:r w:rsidRPr="00F625EA">
        <w:rPr>
          <w:sz w:val="18"/>
        </w:rPr>
        <w:t>i</w:t>
      </w:r>
      <w:r w:rsidRPr="00F625EA">
        <w:rPr>
          <w:sz w:val="18"/>
        </w:rPr>
        <w:t>cedir.” ifadesinin tersi bir süreç yaşandığına ilişkin açıklaması</w:t>
      </w:r>
    </w:p>
    <w:p w:rsidRPr="00F625EA" w:rsidR="00F625EA" w:rsidP="00F625EA" w:rsidRDefault="00F625EA">
      <w:pPr>
        <w:tabs>
          <w:tab w:val="center" w:pos="5100"/>
        </w:tabs>
        <w:spacing w:before="60" w:after="60"/>
        <w:ind w:firstLine="851"/>
        <w:jc w:val="both"/>
        <w:rPr>
          <w:sz w:val="18"/>
        </w:rPr>
      </w:pPr>
      <w:r w:rsidRPr="00F625EA">
        <w:rPr>
          <w:sz w:val="18"/>
        </w:rPr>
        <w:t>19.- Sakarya Milletvekili Engin Özkoç’un, 15 Temmuz şehit yakınları ve gaziler için toplanılan paranın hâlâ hak sahiplerine veri</w:t>
      </w:r>
      <w:r w:rsidRPr="00F625EA">
        <w:rPr>
          <w:sz w:val="18"/>
        </w:rPr>
        <w:t>l</w:t>
      </w:r>
      <w:r w:rsidRPr="00F625EA">
        <w:rPr>
          <w:sz w:val="18"/>
        </w:rPr>
        <w:t>memiş olmasını kınadıklarına ve iktidarın bu konuda sağduyulu olması g</w:t>
      </w:r>
      <w:r w:rsidRPr="00F625EA">
        <w:rPr>
          <w:sz w:val="18"/>
        </w:rPr>
        <w:t>e</w:t>
      </w:r>
      <w:r w:rsidRPr="00F625EA">
        <w:rPr>
          <w:sz w:val="18"/>
        </w:rPr>
        <w:t>rektiğine, Avukatlık Kanunu’nda yapılmak istenen düzenlemeye, Sakarya ili Hendek ilçesindeki havai fişek fabrikasında meydana gelen patlamaya ve patlamanın müsebbiplerinin en ağır şekilde cezalandırılm</w:t>
      </w:r>
      <w:r w:rsidRPr="00F625EA">
        <w:rPr>
          <w:sz w:val="18"/>
        </w:rPr>
        <w:t>a</w:t>
      </w:r>
      <w:r w:rsidRPr="00F625EA">
        <w:rPr>
          <w:sz w:val="18"/>
        </w:rPr>
        <w:t>sı g</w:t>
      </w:r>
      <w:r w:rsidRPr="00F625EA">
        <w:rPr>
          <w:sz w:val="18"/>
        </w:rPr>
        <w:t>e</w:t>
      </w:r>
      <w:r w:rsidRPr="00F625EA">
        <w:rPr>
          <w:sz w:val="18"/>
        </w:rPr>
        <w:t>rektiğine ilişkin açıklaması</w:t>
      </w:r>
    </w:p>
    <w:p w:rsidRPr="00F625EA" w:rsidR="00F625EA" w:rsidP="00F625EA" w:rsidRDefault="00F625EA">
      <w:pPr>
        <w:tabs>
          <w:tab w:val="center" w:pos="5100"/>
        </w:tabs>
        <w:spacing w:before="60" w:after="60"/>
        <w:ind w:firstLine="851"/>
        <w:jc w:val="both"/>
        <w:rPr>
          <w:sz w:val="18"/>
        </w:rPr>
      </w:pPr>
      <w:r w:rsidRPr="00F625EA">
        <w:rPr>
          <w:sz w:val="18"/>
        </w:rPr>
        <w:t>20.- Çanakalele Milletvekili Bülent Turan’ın, yapılacak olan 27’nci Yasama Dönemi ikinci devre TBMM Başkanı ve Başkanlık D</w:t>
      </w:r>
      <w:r w:rsidRPr="00F625EA">
        <w:rPr>
          <w:sz w:val="18"/>
        </w:rPr>
        <w:t>i</w:t>
      </w:r>
      <w:r w:rsidRPr="00F625EA">
        <w:rPr>
          <w:sz w:val="18"/>
        </w:rPr>
        <w:t>vanı üyelikleri seçiminde tüm adaylara başarılar dilediğine, Çanakkale ili Gelibolu ve Eceabat ilçeleri arasındaki ormanlık alanda çıkan yangının söndürüldüğüne ve süreci takip e</w:t>
      </w:r>
      <w:r w:rsidRPr="00F625EA">
        <w:rPr>
          <w:sz w:val="18"/>
        </w:rPr>
        <w:t>t</w:t>
      </w:r>
      <w:r w:rsidRPr="00F625EA">
        <w:rPr>
          <w:sz w:val="18"/>
        </w:rPr>
        <w:t>tiklerine, 5 Temmuz Başbağlar katliamının 27’nci yıl dönümü vesilesiyle hayatını kaybeden 33 vatandaşa Allah’tan rahmet dilediklerine ve PKK başta olmak üzere tüm terör örgütlerini lanetlediklerine, Sakarya Milletvekili Engin Özkoç’un yaptığı açıklamasındaki bazı ifadelerine ilişkin açıklaması</w:t>
      </w:r>
    </w:p>
    <w:p w:rsidRPr="00F625EA" w:rsidR="00F625EA" w:rsidP="00F625EA" w:rsidRDefault="00F625EA">
      <w:pPr>
        <w:tabs>
          <w:tab w:val="center" w:pos="5100"/>
        </w:tabs>
        <w:spacing w:before="60" w:after="60"/>
        <w:ind w:firstLine="851"/>
        <w:jc w:val="both"/>
        <w:rPr>
          <w:sz w:val="18"/>
        </w:rPr>
      </w:pPr>
    </w:p>
    <w:p w:rsidRPr="00F625EA" w:rsidR="00F625EA" w:rsidP="00F625EA" w:rsidRDefault="00F625EA">
      <w:pPr>
        <w:tabs>
          <w:tab w:val="center" w:pos="5100"/>
        </w:tabs>
        <w:spacing w:before="60" w:after="60"/>
        <w:ind w:firstLine="851"/>
        <w:jc w:val="both"/>
        <w:rPr>
          <w:sz w:val="18"/>
        </w:rPr>
      </w:pPr>
      <w:r w:rsidRPr="00F625EA">
        <w:rPr>
          <w:sz w:val="18"/>
        </w:rPr>
        <w:t>V.- BAŞKANLIĞIN GENEL KURULA SUNUŞLARI</w:t>
      </w:r>
    </w:p>
    <w:p w:rsidRPr="00F625EA" w:rsidR="00F625EA" w:rsidP="00F625EA" w:rsidRDefault="00F625EA">
      <w:pPr>
        <w:tabs>
          <w:tab w:val="center" w:pos="5100"/>
        </w:tabs>
        <w:spacing w:before="60" w:after="60"/>
        <w:ind w:firstLine="851"/>
        <w:jc w:val="both"/>
        <w:rPr>
          <w:sz w:val="18"/>
        </w:rPr>
      </w:pPr>
      <w:r w:rsidRPr="00F625EA">
        <w:rPr>
          <w:sz w:val="18"/>
        </w:rPr>
        <w:t>A) Önergeler</w:t>
      </w:r>
    </w:p>
    <w:p w:rsidRPr="00F625EA" w:rsidR="00F625EA" w:rsidP="00F625EA" w:rsidRDefault="00F625EA">
      <w:pPr>
        <w:tabs>
          <w:tab w:val="center" w:pos="5100"/>
        </w:tabs>
        <w:spacing w:before="60" w:after="60"/>
        <w:ind w:firstLine="851"/>
        <w:jc w:val="both"/>
        <w:rPr>
          <w:sz w:val="18"/>
        </w:rPr>
      </w:pPr>
      <w:r w:rsidRPr="00F625EA">
        <w:rPr>
          <w:sz w:val="18"/>
        </w:rPr>
        <w:t>1.- Denizli Milletvekili Yasin Öztürk’ün, (2/2007) esas numaralı Denizli İlinde Altınova Adıyla Bir İlçe Kurulmasına İlişkin Kanun Teklifi’nin doğrudan gündeme alınmasına ilişkin önergesi (4/83)</w:t>
      </w:r>
    </w:p>
    <w:p w:rsidRPr="00F625EA" w:rsidR="00F625EA" w:rsidP="00F625EA" w:rsidRDefault="00F625EA">
      <w:pPr>
        <w:tabs>
          <w:tab w:val="center" w:pos="5100"/>
        </w:tabs>
        <w:spacing w:before="60" w:after="60"/>
        <w:ind w:firstLine="851"/>
        <w:jc w:val="both"/>
        <w:rPr>
          <w:sz w:val="18"/>
        </w:rPr>
      </w:pPr>
    </w:p>
    <w:p w:rsidRPr="00F625EA" w:rsidR="00F625EA" w:rsidP="00F625EA" w:rsidRDefault="00F625EA">
      <w:pPr>
        <w:tabs>
          <w:tab w:val="center" w:pos="5100"/>
        </w:tabs>
        <w:spacing w:before="60" w:after="60"/>
        <w:ind w:firstLine="851"/>
        <w:jc w:val="both"/>
        <w:rPr>
          <w:sz w:val="18"/>
        </w:rPr>
      </w:pPr>
      <w:r w:rsidRPr="00F625EA">
        <w:rPr>
          <w:sz w:val="18"/>
        </w:rPr>
        <w:t>VI.- SEÇİMLER</w:t>
      </w:r>
    </w:p>
    <w:p w:rsidRPr="00F625EA" w:rsidR="00F625EA" w:rsidP="00F625EA" w:rsidRDefault="00F625EA">
      <w:pPr>
        <w:tabs>
          <w:tab w:val="center" w:pos="5100"/>
        </w:tabs>
        <w:spacing w:before="60" w:after="60"/>
        <w:ind w:firstLine="851"/>
        <w:jc w:val="both"/>
        <w:rPr>
          <w:sz w:val="18"/>
        </w:rPr>
      </w:pPr>
      <w:r w:rsidRPr="00F625EA">
        <w:rPr>
          <w:sz w:val="18"/>
        </w:rPr>
        <w:t>1.- Türkiye Büyük Millet Meclisi Başkanı Seçimi</w:t>
      </w:r>
    </w:p>
    <w:p w:rsidRPr="00F625EA" w:rsidR="00F625EA" w:rsidP="00F625EA" w:rsidRDefault="00F625EA">
      <w:pPr>
        <w:tabs>
          <w:tab w:val="center" w:pos="5100"/>
        </w:tabs>
        <w:spacing w:before="60" w:after="60"/>
        <w:ind w:firstLine="851"/>
        <w:jc w:val="both"/>
        <w:rPr>
          <w:sz w:val="18"/>
        </w:rPr>
      </w:pPr>
      <w:r w:rsidRPr="00F625EA">
        <w:rPr>
          <w:sz w:val="18"/>
        </w:rPr>
        <w:t>2.- Başkanlık Divanı Üyeliklerine Seçim</w:t>
      </w:r>
    </w:p>
    <w:p w:rsidRPr="00F625EA" w:rsidR="00F625EA" w:rsidP="00F625EA" w:rsidRDefault="00F625EA">
      <w:pPr>
        <w:tabs>
          <w:tab w:val="center" w:pos="5100"/>
        </w:tabs>
        <w:spacing w:before="60" w:after="60"/>
        <w:ind w:firstLine="851"/>
        <w:jc w:val="both"/>
        <w:rPr>
          <w:sz w:val="18"/>
        </w:rPr>
      </w:pPr>
    </w:p>
    <w:p w:rsidRPr="00F625EA" w:rsidR="00F625EA" w:rsidP="00F625EA" w:rsidRDefault="00F625EA">
      <w:pPr>
        <w:tabs>
          <w:tab w:val="center" w:pos="5100"/>
        </w:tabs>
        <w:spacing w:before="60" w:after="60"/>
        <w:ind w:firstLine="851"/>
        <w:jc w:val="both"/>
        <w:rPr>
          <w:sz w:val="18"/>
        </w:rPr>
      </w:pPr>
      <w:r w:rsidRPr="00F625EA">
        <w:rPr>
          <w:sz w:val="18"/>
        </w:rPr>
        <w:t>VII.- TEBRİK, TEMENNİ VE TEŞEKKÜRLER</w:t>
      </w:r>
    </w:p>
    <w:p w:rsidRPr="00F625EA" w:rsidR="00F625EA" w:rsidP="00F625EA" w:rsidRDefault="00F625EA">
      <w:pPr>
        <w:tabs>
          <w:tab w:val="center" w:pos="5100"/>
        </w:tabs>
        <w:spacing w:before="60" w:after="60"/>
        <w:ind w:firstLine="851"/>
        <w:jc w:val="both"/>
        <w:rPr>
          <w:sz w:val="18"/>
        </w:rPr>
      </w:pPr>
      <w:r w:rsidRPr="00F625EA">
        <w:rPr>
          <w:sz w:val="18"/>
        </w:rPr>
        <w:t>1.- TBMM Başkanı Mustafa Şentop’un, Başkan seçilmesi dolayısıyla teşekkür konuşması</w:t>
      </w:r>
    </w:p>
    <w:p w:rsidRPr="00F625EA" w:rsidR="00F625EA" w:rsidP="00F625EA" w:rsidRDefault="00F625EA">
      <w:pPr>
        <w:tabs>
          <w:tab w:val="center" w:pos="5100"/>
        </w:tabs>
        <w:spacing w:before="60" w:after="60"/>
        <w:ind w:firstLine="851"/>
        <w:jc w:val="both"/>
        <w:rPr>
          <w:sz w:val="18"/>
        </w:rPr>
      </w:pPr>
    </w:p>
    <w:p w:rsidRPr="00F625EA" w:rsidR="00F625EA" w:rsidP="00F625EA" w:rsidRDefault="00F625EA">
      <w:pPr>
        <w:tabs>
          <w:tab w:val="center" w:pos="5100"/>
        </w:tabs>
        <w:spacing w:before="60" w:after="60"/>
        <w:ind w:firstLine="851"/>
        <w:jc w:val="both"/>
        <w:rPr>
          <w:sz w:val="18"/>
        </w:rPr>
      </w:pPr>
      <w:r w:rsidRPr="00F625EA">
        <w:rPr>
          <w:sz w:val="18"/>
        </w:rPr>
        <w:t>VIII.- YAZILI SORULAR VE CEVAPLARI</w:t>
      </w:r>
    </w:p>
    <w:p w:rsidRPr="00F625EA" w:rsidR="00F625EA" w:rsidP="00F625EA" w:rsidRDefault="00F625EA">
      <w:pPr>
        <w:tabs>
          <w:tab w:val="center" w:pos="5100"/>
        </w:tabs>
        <w:spacing w:before="60" w:after="60"/>
        <w:ind w:firstLine="851"/>
        <w:jc w:val="both"/>
        <w:rPr>
          <w:sz w:val="18"/>
        </w:rPr>
      </w:pPr>
      <w:r w:rsidRPr="00F625EA">
        <w:rPr>
          <w:sz w:val="18"/>
        </w:rPr>
        <w:t>1.- İzmir Milletvekili Sevda Erdan Kılıç’ın, hamile kamu personelinin normalleşme sürecinde idari izinli sayılmayıp işe dönmeler</w:t>
      </w:r>
      <w:r w:rsidRPr="00F625EA">
        <w:rPr>
          <w:sz w:val="18"/>
        </w:rPr>
        <w:t>i</w:t>
      </w:r>
      <w:r w:rsidRPr="00F625EA">
        <w:rPr>
          <w:sz w:val="18"/>
        </w:rPr>
        <w:t>ne,</w:t>
      </w:r>
    </w:p>
    <w:p w:rsidRPr="00F625EA" w:rsidR="00F625EA" w:rsidP="00F625EA" w:rsidRDefault="00F625EA">
      <w:pPr>
        <w:tabs>
          <w:tab w:val="center" w:pos="5100"/>
        </w:tabs>
        <w:spacing w:before="60" w:after="60"/>
        <w:ind w:firstLine="851"/>
        <w:jc w:val="both"/>
        <w:rPr>
          <w:sz w:val="18"/>
        </w:rPr>
      </w:pPr>
      <w:r w:rsidRPr="00F625EA">
        <w:rPr>
          <w:sz w:val="18"/>
        </w:rPr>
        <w:t>Hamile kamu personelinin normalleşme sürecinde idari izinli sayılmayıp işe dönmelerine,</w:t>
      </w:r>
    </w:p>
    <w:p w:rsidRPr="00F625EA" w:rsidR="00F625EA" w:rsidP="00F625EA" w:rsidRDefault="00F625EA">
      <w:pPr>
        <w:tabs>
          <w:tab w:val="center" w:pos="5100"/>
        </w:tabs>
        <w:spacing w:before="60" w:after="60"/>
        <w:ind w:firstLine="851"/>
        <w:jc w:val="both"/>
        <w:rPr>
          <w:sz w:val="18"/>
        </w:rPr>
      </w:pPr>
      <w:r w:rsidRPr="00F625EA">
        <w:rPr>
          <w:sz w:val="18"/>
        </w:rPr>
        <w:t>İlişkin soruları ve Cumhurbaşkanı Yardımcısı Fuat Oktay’ın cevabı (7/30308), (7/30309)</w:t>
      </w:r>
    </w:p>
    <w:p w:rsidRPr="00F625EA" w:rsidR="00F625EA" w:rsidP="00F625EA" w:rsidRDefault="00F625EA">
      <w:pPr>
        <w:tabs>
          <w:tab w:val="center" w:pos="5100"/>
        </w:tabs>
        <w:spacing w:before="60" w:after="60"/>
        <w:ind w:firstLine="851"/>
        <w:jc w:val="both"/>
        <w:rPr>
          <w:sz w:val="18"/>
        </w:rPr>
      </w:pPr>
      <w:r w:rsidRPr="00F625EA">
        <w:rPr>
          <w:sz w:val="18"/>
        </w:rPr>
        <w:t>2.- Bursa Milletvekili Nurhayat Altaca Kayışoğlu’nun, sürekli işçi statüsüne geçirilen işçilerin mali ve özlük haklarına ve Bursa BURULAŞ bünyesinde çalışan ve sürekli işçi kadrosuna geçen işçilerin eski alacaklarına yönelik ibra talebinde bulundukları iddiasına ilişkin sorusu ve İçişleri Bakanı Süleyman So</w:t>
      </w:r>
      <w:r w:rsidRPr="00F625EA">
        <w:rPr>
          <w:sz w:val="18"/>
        </w:rPr>
        <w:t>y</w:t>
      </w:r>
      <w:r w:rsidRPr="00F625EA">
        <w:rPr>
          <w:sz w:val="18"/>
        </w:rPr>
        <w:t>lu’nun cevabı 7/30367)</w:t>
      </w:r>
    </w:p>
    <w:p w:rsidRPr="00F625EA" w:rsidR="00F625EA" w:rsidP="00F625EA" w:rsidRDefault="00F625EA">
      <w:pPr>
        <w:tabs>
          <w:tab w:val="center" w:pos="5100"/>
        </w:tabs>
        <w:spacing w:before="60" w:after="60"/>
        <w:ind w:firstLine="851"/>
        <w:jc w:val="both"/>
        <w:rPr>
          <w:sz w:val="18"/>
        </w:rPr>
      </w:pPr>
      <w:r w:rsidRPr="00F625EA">
        <w:rPr>
          <w:sz w:val="18"/>
        </w:rPr>
        <w:t>3.- Niğde Milletvekili Ömer Fethi Gürer’in, C2 yetki belgesi sahiplerinin yalnızca uluslararası eşya taşımacılığı yapması önerisine ilişkin sorusu ve Ulaştırma ve Altyapı Bakanı Adil Karaismailoğlu’nun c</w:t>
      </w:r>
      <w:r w:rsidRPr="00F625EA">
        <w:rPr>
          <w:sz w:val="18"/>
        </w:rPr>
        <w:t>e</w:t>
      </w:r>
      <w:r w:rsidRPr="00F625EA">
        <w:rPr>
          <w:sz w:val="18"/>
        </w:rPr>
        <w:t>vabı (7/30421)</w:t>
      </w:r>
    </w:p>
    <w:p w:rsidRPr="00F625EA" w:rsidR="00F625EA" w:rsidP="00F625EA" w:rsidRDefault="00F625EA">
      <w:pPr>
        <w:tabs>
          <w:tab w:val="center" w:pos="5100"/>
        </w:tabs>
        <w:spacing w:before="60" w:after="60"/>
        <w:ind w:firstLine="851"/>
        <w:jc w:val="both"/>
        <w:rPr>
          <w:sz w:val="18"/>
        </w:rPr>
      </w:pPr>
      <w:r w:rsidRPr="00F625EA">
        <w:rPr>
          <w:sz w:val="18"/>
        </w:rPr>
        <w:t>4.- Gaziantep Milletvekili Mahmut Toğrul’un, çeşitli belediyelere kayyum atanmasına ilişkin sor</w:t>
      </w:r>
      <w:r w:rsidRPr="00F625EA">
        <w:rPr>
          <w:sz w:val="18"/>
        </w:rPr>
        <w:t>u</w:t>
      </w:r>
      <w:r w:rsidRPr="00F625EA">
        <w:rPr>
          <w:sz w:val="18"/>
        </w:rPr>
        <w:t>su ve Cumhurbaşkanı Yardımcısı Fuat Oktay’ın cevabı (7/30548)</w:t>
      </w:r>
    </w:p>
    <w:p w:rsidRPr="00F625EA" w:rsidR="00F625EA" w:rsidP="00F625EA" w:rsidRDefault="00F625EA">
      <w:pPr>
        <w:tabs>
          <w:tab w:val="center" w:pos="5100"/>
        </w:tabs>
        <w:spacing w:before="60" w:after="60"/>
        <w:ind w:firstLine="851"/>
        <w:jc w:val="both"/>
        <w:rPr>
          <w:sz w:val="18"/>
        </w:rPr>
      </w:pPr>
      <w:r w:rsidRPr="00F625EA">
        <w:rPr>
          <w:sz w:val="18"/>
        </w:rPr>
        <w:t>5.- Şanlıurfa Milletvekili Nusrettin Maçin’in, İstanbul Kilyos’ta sit alanında bulunan bir arazinin imar planının değiştirilmesine ve bazı iddialara ilişkin sorusu ve Cumhurbaşkanı Yardımcısı Fuat Oktay’ın cevabı (7/30549)</w:t>
      </w:r>
    </w:p>
    <w:p w:rsidRPr="00F625EA" w:rsidR="00F625EA" w:rsidP="00F625EA" w:rsidRDefault="00F625EA">
      <w:pPr>
        <w:tabs>
          <w:tab w:val="center" w:pos="5100"/>
        </w:tabs>
        <w:spacing w:before="60" w:after="60"/>
        <w:ind w:firstLine="851"/>
        <w:jc w:val="both"/>
        <w:rPr>
          <w:sz w:val="18"/>
        </w:rPr>
      </w:pPr>
      <w:r w:rsidRPr="00F625EA">
        <w:rPr>
          <w:sz w:val="18"/>
        </w:rPr>
        <w:t>6.- Ankara Milletvekili Filiz Kerestecioğlu Demir’in, koronavirüsle mücadele sürecinde getirilen kısıtlamaların esnetilmesine ilişkin sorusu ve Cumhurbaşkanı Yardımcısı Fuat Oktay’ın cevabı (7/30551)</w:t>
      </w:r>
    </w:p>
    <w:p w:rsidRPr="00F625EA" w:rsidR="00F625EA" w:rsidP="00F625EA" w:rsidRDefault="00F625EA">
      <w:pPr>
        <w:tabs>
          <w:tab w:val="center" w:pos="5100"/>
        </w:tabs>
        <w:spacing w:before="60" w:after="60"/>
        <w:ind w:firstLine="851"/>
        <w:jc w:val="both"/>
        <w:rPr>
          <w:sz w:val="18"/>
        </w:rPr>
      </w:pPr>
      <w:r w:rsidRPr="00F625EA">
        <w:rPr>
          <w:sz w:val="18"/>
        </w:rPr>
        <w:t>7.- Niğde Milletvekili Ömer Fethi Gürer’in, 2017 yılından itibaren bünyesinde sığınma evi bulunduran belediyelere ve bu evlerin kapasitelerine ilişkin sorusu ve Cumhurbaşkanı Yardımcısı Fuat Oktay’ın cevabı (7/30553)</w:t>
      </w:r>
    </w:p>
    <w:p w:rsidRPr="00F625EA" w:rsidR="00F625EA" w:rsidP="00F625EA" w:rsidRDefault="00F625EA">
      <w:pPr>
        <w:tabs>
          <w:tab w:val="center" w:pos="5100"/>
        </w:tabs>
        <w:spacing w:before="60" w:after="60"/>
        <w:ind w:firstLine="851"/>
        <w:jc w:val="both"/>
        <w:rPr>
          <w:sz w:val="18"/>
        </w:rPr>
      </w:pPr>
      <w:r w:rsidRPr="00F625EA">
        <w:rPr>
          <w:sz w:val="18"/>
        </w:rPr>
        <w:t>8.- İstanbul Milletvekili Mustafa Sezgin Tanrıkulu’nun, 2017-2020 yılları arasında yıllara göre gözaltına alınan ve tutuklanan mi</w:t>
      </w:r>
      <w:r w:rsidRPr="00F625EA">
        <w:rPr>
          <w:sz w:val="18"/>
        </w:rPr>
        <w:t>l</w:t>
      </w:r>
      <w:r w:rsidRPr="00F625EA">
        <w:rPr>
          <w:sz w:val="18"/>
        </w:rPr>
        <w:t>letvekilleriyle ilgili verilere ilişkin sorusu ve İçişleri Bakanı Süleyman So</w:t>
      </w:r>
      <w:r w:rsidRPr="00F625EA">
        <w:rPr>
          <w:sz w:val="18"/>
        </w:rPr>
        <w:t>y</w:t>
      </w:r>
      <w:r w:rsidRPr="00F625EA">
        <w:rPr>
          <w:sz w:val="18"/>
        </w:rPr>
        <w:t>lu’nun cevabı (7/30608)</w:t>
      </w:r>
    </w:p>
    <w:p w:rsidRPr="00F625EA" w:rsidR="00F625EA" w:rsidP="00F625EA" w:rsidRDefault="00F625EA">
      <w:pPr>
        <w:tabs>
          <w:tab w:val="center" w:pos="5100"/>
        </w:tabs>
        <w:spacing w:before="60" w:after="60"/>
        <w:ind w:firstLine="851"/>
        <w:jc w:val="both"/>
        <w:rPr>
          <w:sz w:val="18"/>
        </w:rPr>
      </w:pPr>
      <w:r w:rsidRPr="00F625EA">
        <w:rPr>
          <w:sz w:val="18"/>
        </w:rPr>
        <w:t>9.- İstanbul Milletvekili Nazır Cihangir İslam’ın, milletvekilliği düşen üye sayısına ilişkin sorusu ve Türkiye Büyük Millet Meclisi Başkan Vekili Süreyya Sadi Bilgiç’in cevabı (7/30666)</w:t>
      </w:r>
    </w:p>
    <w:p w:rsidRPr="00F625EA" w:rsidR="00F625EA" w:rsidP="00F625EA" w:rsidRDefault="00F625EA">
      <w:pPr>
        <w:tabs>
          <w:tab w:val="center" w:pos="5100"/>
        </w:tabs>
        <w:spacing w:before="60" w:after="60"/>
        <w:ind w:firstLine="851"/>
        <w:jc w:val="both"/>
        <w:rPr>
          <w:sz w:val="18"/>
        </w:rPr>
      </w:pPr>
      <w:r w:rsidRPr="00F625EA">
        <w:rPr>
          <w:sz w:val="18"/>
        </w:rPr>
        <w:t>10.- Van Milletvekili Murat Sarısaç’ın, bazı belediyelere kayyum atanmasına ilişkin sorusu ve Cumhurbaşkanı Yardımcısı Fuat O</w:t>
      </w:r>
      <w:r w:rsidRPr="00F625EA">
        <w:rPr>
          <w:sz w:val="18"/>
        </w:rPr>
        <w:t>k</w:t>
      </w:r>
      <w:r w:rsidRPr="00F625EA">
        <w:rPr>
          <w:sz w:val="18"/>
        </w:rPr>
        <w:t>tay’ın cevabı (7/30667)</w:t>
      </w:r>
    </w:p>
    <w:p w:rsidRPr="00F625EA" w:rsidR="00F625EA" w:rsidP="00F625EA" w:rsidRDefault="00F625EA">
      <w:pPr>
        <w:tabs>
          <w:tab w:val="center" w:pos="5100"/>
        </w:tabs>
        <w:spacing w:before="60" w:after="60"/>
        <w:ind w:firstLine="851"/>
        <w:jc w:val="both"/>
        <w:rPr>
          <w:sz w:val="18"/>
        </w:rPr>
      </w:pPr>
      <w:r w:rsidRPr="00F625EA">
        <w:rPr>
          <w:sz w:val="18"/>
        </w:rPr>
        <w:t>11.- İstanbul Milletvekili Ali Kenanoğlu’nun, Heybeliada’da bulunan ve Türkiye’nin ilk sanatoryumu olan hastane binasının Diy</w:t>
      </w:r>
      <w:r w:rsidRPr="00F625EA">
        <w:rPr>
          <w:sz w:val="18"/>
        </w:rPr>
        <w:t>a</w:t>
      </w:r>
      <w:r w:rsidRPr="00F625EA">
        <w:rPr>
          <w:sz w:val="18"/>
        </w:rPr>
        <w:t>net Vakfına devredileceği iddiasına ilişkin sorusu ve Cumhurbaşkanı Ya</w:t>
      </w:r>
      <w:r w:rsidRPr="00F625EA">
        <w:rPr>
          <w:sz w:val="18"/>
        </w:rPr>
        <w:t>r</w:t>
      </w:r>
      <w:r w:rsidRPr="00F625EA">
        <w:rPr>
          <w:sz w:val="18"/>
        </w:rPr>
        <w:t>dımcısı Fuat Oktay’ın cevabı (7/30669)</w:t>
      </w:r>
    </w:p>
    <w:p w:rsidRPr="00F625EA" w:rsidR="00F625EA" w:rsidP="00F625EA" w:rsidRDefault="00F625EA">
      <w:pPr>
        <w:tabs>
          <w:tab w:val="center" w:pos="5100"/>
        </w:tabs>
        <w:spacing w:before="60" w:after="60"/>
        <w:ind w:firstLine="851"/>
        <w:jc w:val="both"/>
        <w:rPr>
          <w:sz w:val="18"/>
        </w:rPr>
      </w:pPr>
      <w:r w:rsidRPr="00F625EA">
        <w:rPr>
          <w:sz w:val="18"/>
        </w:rPr>
        <w:t>12.- İstanbul Milletvekili Saliha Sera Kadıgil Sütlü’nün, Mardin’in Nusaybin ilçesinde çektikleri video nedeniyle bir grup asker hakkında Cumhurbaşkanına hakaret gerekçesiyle dava açıldığı iddiasına ili</w:t>
      </w:r>
      <w:r w:rsidRPr="00F625EA">
        <w:rPr>
          <w:sz w:val="18"/>
        </w:rPr>
        <w:t>ş</w:t>
      </w:r>
      <w:r w:rsidRPr="00F625EA">
        <w:rPr>
          <w:sz w:val="18"/>
        </w:rPr>
        <w:t>kin sorusu ve Cumhurbaşkanı Yardımcısı Fuat Oktay’ın cevabı (7/30670)</w:t>
      </w:r>
    </w:p>
    <w:p w:rsidRPr="00F625EA" w:rsidR="00F625EA" w:rsidP="00F625EA" w:rsidRDefault="00F625EA">
      <w:pPr>
        <w:tabs>
          <w:tab w:val="center" w:pos="5100"/>
        </w:tabs>
        <w:spacing w:before="60" w:after="60"/>
        <w:ind w:firstLine="851"/>
        <w:jc w:val="both"/>
        <w:rPr>
          <w:sz w:val="18"/>
        </w:rPr>
      </w:pPr>
      <w:r w:rsidRPr="00F625EA">
        <w:rPr>
          <w:sz w:val="18"/>
        </w:rPr>
        <w:t>13.- Artvin Milletvekili Uğur Bayraktutan’ın, Yusufeli Barajı aracılığıyla sulama yapılacak tarımsal alanlara ilişkin sorusu ve Cu</w:t>
      </w:r>
      <w:r w:rsidRPr="00F625EA">
        <w:rPr>
          <w:sz w:val="18"/>
        </w:rPr>
        <w:t>m</w:t>
      </w:r>
      <w:r w:rsidRPr="00F625EA">
        <w:rPr>
          <w:sz w:val="18"/>
        </w:rPr>
        <w:t>hurbaşkanı Yardımcısı Fuat Oktay’ın cevabı (7/30671)</w:t>
      </w:r>
    </w:p>
    <w:p w:rsidRPr="00F625EA" w:rsidR="00F625EA" w:rsidP="00F625EA" w:rsidRDefault="00F625EA">
      <w:pPr>
        <w:tabs>
          <w:tab w:val="center" w:pos="5100"/>
        </w:tabs>
        <w:spacing w:before="60" w:after="60"/>
        <w:ind w:firstLine="851"/>
        <w:jc w:val="both"/>
        <w:rPr>
          <w:sz w:val="18"/>
        </w:rPr>
      </w:pPr>
      <w:r w:rsidRPr="00F625EA">
        <w:rPr>
          <w:sz w:val="18"/>
        </w:rPr>
        <w:t>14.- Antalya Milletvekili Rafet Zeybek’in, Antalya ilinin Serik ilçesi ziraat odası seçimlerinin y</w:t>
      </w:r>
      <w:r w:rsidRPr="00F625EA">
        <w:rPr>
          <w:sz w:val="18"/>
        </w:rPr>
        <w:t>a</w:t>
      </w:r>
      <w:r w:rsidRPr="00F625EA">
        <w:rPr>
          <w:sz w:val="18"/>
        </w:rPr>
        <w:t>pılmamasına ilişkin sorusu ve Cumhurbaşkanı Yardımcısı Fuat Oktay’ın cevabı (7/30672)</w:t>
      </w:r>
    </w:p>
    <w:p w:rsidRPr="00F625EA" w:rsidR="00F625EA" w:rsidP="00F625EA" w:rsidRDefault="00F625EA">
      <w:pPr>
        <w:tabs>
          <w:tab w:val="center" w:pos="5100"/>
        </w:tabs>
        <w:spacing w:before="60" w:after="60"/>
        <w:ind w:firstLine="851"/>
        <w:jc w:val="both"/>
        <w:rPr>
          <w:sz w:val="18"/>
        </w:rPr>
      </w:pPr>
      <w:r w:rsidRPr="00F625EA">
        <w:rPr>
          <w:sz w:val="18"/>
        </w:rPr>
        <w:t>15.- Hatay Milletvekili Barış Atay Mengüllüoğlu’nun, çalışmak için Suudi Arabistan’a giden ve uçuşların iptal edilmesinden dolayı orada kalan Türk vatandaşlarının ülkemize getirilmesi için yürütülen çalışmaya ilişkin sorusu ve Cumhurbaşkanı Yardımcısı Fuat Oktay’ın cevabı (7/30674)</w:t>
      </w:r>
    </w:p>
    <w:p w:rsidRPr="00F625EA" w:rsidR="00F625EA" w:rsidP="00F625EA" w:rsidRDefault="00F625EA">
      <w:pPr>
        <w:tabs>
          <w:tab w:val="center" w:pos="5100"/>
        </w:tabs>
        <w:spacing w:before="60" w:after="60"/>
        <w:ind w:firstLine="851"/>
        <w:jc w:val="both"/>
        <w:rPr>
          <w:sz w:val="18"/>
        </w:rPr>
      </w:pPr>
      <w:r w:rsidRPr="00F625EA">
        <w:rPr>
          <w:sz w:val="18"/>
        </w:rPr>
        <w:t>16.- Ankara Milletvekili Yıldırım Kaya’nın, YKS’ye girecek olup kronik hastalığı olan veya kronik hastalığı olan kişilerle birlikte yaşayan öğrenciler için Covid-19 kapsamında alınan önlemlere ilişkin sorusu ve Cumhurbaşkanı Yardımcısı Fuat Oktay’ın cevabı (7/30677)</w:t>
      </w:r>
    </w:p>
    <w:p w:rsidRPr="00F625EA" w:rsidR="00F625EA" w:rsidP="00F625EA" w:rsidRDefault="00F625EA">
      <w:pPr>
        <w:tabs>
          <w:tab w:val="center" w:pos="5100"/>
        </w:tabs>
        <w:spacing w:before="60" w:after="60"/>
        <w:ind w:firstLine="851"/>
        <w:jc w:val="both"/>
        <w:rPr>
          <w:sz w:val="18"/>
        </w:rPr>
      </w:pPr>
      <w:r w:rsidRPr="00F625EA">
        <w:rPr>
          <w:sz w:val="18"/>
        </w:rPr>
        <w:t>17.- Niğde Milletvekili Ömer Fethi Gürer’in, son üç yılda yabancılara yapılan konut ve arsa satışlarına ilişkin sorusu ve Cumhurba</w:t>
      </w:r>
      <w:r w:rsidRPr="00F625EA">
        <w:rPr>
          <w:sz w:val="18"/>
        </w:rPr>
        <w:t>ş</w:t>
      </w:r>
      <w:r w:rsidRPr="00F625EA">
        <w:rPr>
          <w:sz w:val="18"/>
        </w:rPr>
        <w:t>kanı Yardımcısı Fuat Oktay’ın cevabı (7/30684)</w:t>
      </w:r>
    </w:p>
    <w:p w:rsidRPr="00F625EA" w:rsidR="00F625EA" w:rsidP="00F625EA" w:rsidRDefault="00F625EA">
      <w:pPr>
        <w:tabs>
          <w:tab w:val="center" w:pos="5100"/>
        </w:tabs>
        <w:spacing w:before="60" w:after="60"/>
        <w:ind w:firstLine="851"/>
        <w:jc w:val="both"/>
        <w:rPr>
          <w:sz w:val="18"/>
        </w:rPr>
      </w:pPr>
      <w:r w:rsidRPr="00F625EA">
        <w:rPr>
          <w:sz w:val="18"/>
        </w:rPr>
        <w:t>18.- Kütahya Milletvekili Ali Fazıl Kasap’ın, koronavirüs salgını dönemi boyunca yardım gönderilen ülkelere, malzemelerin içer</w:t>
      </w:r>
      <w:r w:rsidRPr="00F625EA">
        <w:rPr>
          <w:sz w:val="18"/>
        </w:rPr>
        <w:t>i</w:t>
      </w:r>
      <w:r w:rsidRPr="00F625EA">
        <w:rPr>
          <w:sz w:val="18"/>
        </w:rPr>
        <w:t>ğine ve yapılan toplam yardım tutarına ilişkin sorusu ve Cumhurbaşkanı Yardımcısı Fuat Oktay’ın cevabı (7/30685)</w:t>
      </w:r>
    </w:p>
    <w:p w:rsidRPr="00F625EA" w:rsidR="00F625EA" w:rsidP="00F625EA" w:rsidRDefault="00F625EA">
      <w:pPr>
        <w:tabs>
          <w:tab w:val="center" w:pos="5100"/>
        </w:tabs>
        <w:spacing w:before="60" w:after="60"/>
        <w:ind w:firstLine="851"/>
        <w:jc w:val="both"/>
        <w:rPr>
          <w:sz w:val="18"/>
        </w:rPr>
      </w:pPr>
      <w:r w:rsidRPr="00F625EA">
        <w:rPr>
          <w:sz w:val="18"/>
        </w:rPr>
        <w:t>19.- Kütahya Milletvekili Ali Fazıl Kasap’ın, Biz Bize Yeteriz Türkiye’m kampanyası kapsamında toplanan bağış miktarından yap</w:t>
      </w:r>
      <w:r w:rsidRPr="00F625EA">
        <w:rPr>
          <w:sz w:val="18"/>
        </w:rPr>
        <w:t>ı</w:t>
      </w:r>
      <w:r w:rsidRPr="00F625EA">
        <w:rPr>
          <w:sz w:val="18"/>
        </w:rPr>
        <w:t>lan harcamalara ilişkin sorusu ve Cumhurbaşkanı Yardımcısı Fuat Oktay’ın cevabı (7/30686)</w:t>
      </w:r>
    </w:p>
    <w:p w:rsidRPr="00F625EA" w:rsidR="00F625EA" w:rsidP="00F625EA" w:rsidRDefault="00F625EA">
      <w:pPr>
        <w:tabs>
          <w:tab w:val="center" w:pos="5100"/>
        </w:tabs>
        <w:spacing w:before="60" w:after="60"/>
        <w:ind w:firstLine="851"/>
        <w:jc w:val="both"/>
        <w:rPr>
          <w:sz w:val="18"/>
        </w:rPr>
      </w:pPr>
      <w:r w:rsidRPr="00F625EA">
        <w:rPr>
          <w:sz w:val="18"/>
        </w:rPr>
        <w:t>20.- İstanbul Milletvekili Oya Ersoy’un, Yunanistan sınırını geçmek isterken kaybolan bir mültecinin akıbetine ilişkin sorusu ve Cumhurbaşkanı Yardımcısı Fuat Oktay’ın cevabı (7/30689)</w:t>
      </w:r>
    </w:p>
    <w:p w:rsidRPr="00F625EA" w:rsidR="00F625EA" w:rsidP="00F625EA" w:rsidRDefault="00F625EA">
      <w:pPr>
        <w:tabs>
          <w:tab w:val="center" w:pos="5100"/>
        </w:tabs>
        <w:spacing w:before="60" w:after="60"/>
        <w:ind w:firstLine="851"/>
        <w:jc w:val="both"/>
        <w:rPr>
          <w:sz w:val="18"/>
        </w:rPr>
      </w:pPr>
      <w:r w:rsidRPr="00F625EA">
        <w:rPr>
          <w:sz w:val="18"/>
        </w:rPr>
        <w:t>21.- İzmir Milletvekili Murat Bakan’ın, Merkez Bankası tarafından basılan paranın enflasyona yol açmaması için alınan önlemlere ilişkin sorusu ve Cumhurbaşkanı Yardımcısı Fuat Oktay’ın cevabı (7/30690)</w:t>
      </w:r>
    </w:p>
    <w:p w:rsidRPr="00F625EA" w:rsidR="00F625EA" w:rsidP="00F625EA" w:rsidRDefault="00F625EA">
      <w:pPr>
        <w:tabs>
          <w:tab w:val="center" w:pos="5100"/>
        </w:tabs>
        <w:spacing w:before="60" w:after="60"/>
        <w:ind w:firstLine="851"/>
        <w:jc w:val="both"/>
        <w:rPr>
          <w:sz w:val="18"/>
        </w:rPr>
      </w:pPr>
      <w:r w:rsidRPr="00F625EA">
        <w:rPr>
          <w:sz w:val="18"/>
        </w:rPr>
        <w:t>22.- Adıyaman Milletvekili Abdurrahman Tutdere’nin, Biz Bize Yeteriz Türkiye’m kampanyası kapsamında toplanan yardımlara ilişkin sorusu ve Cumhurbaşkanı Yardımcısı Fuat Oktay’ın cevabı (7/30691)</w:t>
      </w:r>
    </w:p>
    <w:p w:rsidRPr="00F625EA" w:rsidR="00F625EA" w:rsidP="00F625EA" w:rsidRDefault="00F625EA">
      <w:pPr>
        <w:tabs>
          <w:tab w:val="center" w:pos="5100"/>
        </w:tabs>
        <w:spacing w:before="60" w:after="60"/>
        <w:ind w:firstLine="851"/>
        <w:jc w:val="both"/>
        <w:rPr>
          <w:sz w:val="18"/>
        </w:rPr>
      </w:pPr>
      <w:r w:rsidRPr="00F625EA">
        <w:rPr>
          <w:sz w:val="18"/>
        </w:rPr>
        <w:t>23.- Hatay Milletvekili Barış Atay Mengüllüoğlu’nun, Gezi Parkı eylemleri sırasında hayatını kaybeden bir kişinin ölümü ile ilgili yürütülen soruşturma sürecine ilişkin sorusu ve Adalet Bakanı Abdulhamit Gül’ün cevabı (7/30694)</w:t>
      </w:r>
    </w:p>
    <w:p w:rsidRPr="00F625EA" w:rsidR="00F625EA" w:rsidP="00F625EA" w:rsidRDefault="00F625EA">
      <w:pPr>
        <w:tabs>
          <w:tab w:val="center" w:pos="5100"/>
        </w:tabs>
        <w:spacing w:before="60" w:after="60"/>
        <w:ind w:firstLine="851"/>
        <w:jc w:val="both"/>
        <w:rPr>
          <w:sz w:val="18"/>
        </w:rPr>
      </w:pPr>
      <w:r w:rsidRPr="00F625EA">
        <w:rPr>
          <w:sz w:val="18"/>
        </w:rPr>
        <w:t>24.- İstanbul Milletvekili Saliha Sera Kadıgil Sütlü’nün, Mardin’in Nusaybin ilçesinde çektikleri video nedeniyle bir grup asker hakkında Cumhurbaşkanına hakaret gerekçesiyle dava açıldığı iddiasına ili</w:t>
      </w:r>
      <w:r w:rsidRPr="00F625EA">
        <w:rPr>
          <w:sz w:val="18"/>
        </w:rPr>
        <w:t>ş</w:t>
      </w:r>
      <w:r w:rsidRPr="00F625EA">
        <w:rPr>
          <w:sz w:val="18"/>
        </w:rPr>
        <w:t>kin sorusu ve Adalet Bakanı Abdulhamit Gül’ün cevabı (7/30696)</w:t>
      </w:r>
    </w:p>
    <w:p w:rsidRPr="00F625EA" w:rsidR="00F625EA" w:rsidP="00F625EA" w:rsidRDefault="00F625EA">
      <w:pPr>
        <w:tabs>
          <w:tab w:val="center" w:pos="5100"/>
        </w:tabs>
        <w:spacing w:before="60" w:after="60"/>
        <w:ind w:firstLine="851"/>
        <w:jc w:val="both"/>
        <w:rPr>
          <w:sz w:val="18"/>
        </w:rPr>
      </w:pPr>
      <w:r w:rsidRPr="00F625EA">
        <w:rPr>
          <w:sz w:val="18"/>
        </w:rPr>
        <w:t>25.- Zonguldak Milletvekili Deniz Yavuzyılmaz’ın, Sağlık Bakanı’na yöneltilen yazılı soru önergelerine ilişkin sorusu ve Türkiye Büyük Millet Meclisi Başkan Vekili Süreyya Sadi Bilgiç’in cevabı (7/30844)</w:t>
      </w:r>
    </w:p>
    <w:p w:rsidRPr="00F625EA" w:rsidR="00F625EA" w:rsidP="00F625EA" w:rsidRDefault="00F625EA">
      <w:pPr>
        <w:tabs>
          <w:tab w:val="center" w:pos="5100"/>
        </w:tabs>
        <w:spacing w:before="60" w:after="60"/>
        <w:ind w:firstLine="851"/>
        <w:jc w:val="both"/>
        <w:rPr>
          <w:sz w:val="18"/>
        </w:rPr>
      </w:pPr>
      <w:r w:rsidRPr="00F625EA">
        <w:rPr>
          <w:sz w:val="18"/>
        </w:rPr>
        <w:t>26.- Zonguldak Milletvekili Deniz Yavuzyılmaz’ın, 3’üncü Yasama Yılı’nda verilen yazılı soru önergelerine dair çeşitli verilere ili</w:t>
      </w:r>
      <w:r w:rsidRPr="00F625EA">
        <w:rPr>
          <w:sz w:val="18"/>
        </w:rPr>
        <w:t>ş</w:t>
      </w:r>
      <w:r w:rsidRPr="00F625EA">
        <w:rPr>
          <w:sz w:val="18"/>
        </w:rPr>
        <w:t>kin sorusu ve Türkiye Büyük Millet Meclisi Başkan Vekili Süreyya Sadi Bilgiç’in cevabı (7/30845)</w:t>
      </w:r>
    </w:p>
    <w:p w:rsidRPr="00F625EA" w:rsidR="00F625EA" w:rsidP="00F625EA" w:rsidRDefault="00F625EA">
      <w:pPr>
        <w:tabs>
          <w:tab w:val="center" w:pos="5100"/>
        </w:tabs>
        <w:spacing w:before="60" w:after="60"/>
        <w:ind w:firstLine="851"/>
        <w:jc w:val="both"/>
        <w:rPr>
          <w:sz w:val="18"/>
        </w:rPr>
      </w:pPr>
      <w:r w:rsidRPr="00F625EA">
        <w:rPr>
          <w:sz w:val="18"/>
        </w:rPr>
        <w:t>27.- Antalya Milletvekili Kemal Bülbül’ün, açlık grevi sonrasında yaşamını yitiren bir kişinin c</w:t>
      </w:r>
      <w:r w:rsidRPr="00F625EA">
        <w:rPr>
          <w:sz w:val="18"/>
        </w:rPr>
        <w:t>e</w:t>
      </w:r>
      <w:r w:rsidRPr="00F625EA">
        <w:rPr>
          <w:sz w:val="18"/>
        </w:rPr>
        <w:t>naze töreni sırasında yaşandığı iddia edilen bazı olaylara,</w:t>
      </w:r>
    </w:p>
    <w:p w:rsidRPr="00F625EA" w:rsidR="00F625EA" w:rsidP="00F625EA" w:rsidRDefault="00F625EA">
      <w:pPr>
        <w:tabs>
          <w:tab w:val="center" w:pos="5100"/>
        </w:tabs>
        <w:spacing w:before="60" w:after="60"/>
        <w:ind w:firstLine="851"/>
        <w:jc w:val="both"/>
        <w:rPr>
          <w:sz w:val="18"/>
        </w:rPr>
      </w:pPr>
      <w:r w:rsidRPr="00F625EA">
        <w:rPr>
          <w:sz w:val="18"/>
        </w:rPr>
        <w:t xml:space="preserve">Çeşitli belediyelere kayyum atanmasına ve belediyelerin yürüttükleri faaliyetlere, </w:t>
      </w:r>
    </w:p>
    <w:p w:rsidRPr="00F625EA" w:rsidR="00F625EA" w:rsidP="00F625EA" w:rsidRDefault="00F625EA">
      <w:pPr>
        <w:tabs>
          <w:tab w:val="center" w:pos="5100"/>
        </w:tabs>
        <w:spacing w:before="60" w:after="60"/>
        <w:ind w:firstLine="851"/>
        <w:jc w:val="both"/>
        <w:rPr>
          <w:sz w:val="18"/>
        </w:rPr>
      </w:pPr>
      <w:r w:rsidRPr="00F625EA">
        <w:rPr>
          <w:sz w:val="18"/>
        </w:rPr>
        <w:t>İlişkin soruları ve Cumhurbaşkanı Yardımcısı Fuat Oktay’ın cevabı (7/30846), (7/30850)</w:t>
      </w:r>
    </w:p>
    <w:p w:rsidRPr="00F625EA" w:rsidR="00F625EA" w:rsidP="00F625EA" w:rsidRDefault="00F625EA">
      <w:pPr>
        <w:tabs>
          <w:tab w:val="center" w:pos="5100"/>
        </w:tabs>
        <w:spacing w:before="60" w:after="60"/>
        <w:ind w:firstLine="851"/>
        <w:jc w:val="both"/>
        <w:rPr>
          <w:sz w:val="18"/>
        </w:rPr>
      </w:pPr>
      <w:r w:rsidRPr="00F625EA">
        <w:rPr>
          <w:sz w:val="18"/>
        </w:rPr>
        <w:t>28.- İzmir Milletvekili Murat Çepni’nin, bazı belediyelere kayyum atanmasına ilişkin sorusu ve Cumhurbaşkanı Yardımcısı Fuat Oktay’ın cevabı (7/30847)</w:t>
      </w:r>
    </w:p>
    <w:p w:rsidRPr="00F625EA" w:rsidR="00F625EA" w:rsidP="00F625EA" w:rsidRDefault="00F625EA">
      <w:pPr>
        <w:tabs>
          <w:tab w:val="center" w:pos="5100"/>
        </w:tabs>
        <w:spacing w:before="60" w:after="60"/>
        <w:ind w:firstLine="851"/>
        <w:jc w:val="both"/>
        <w:rPr>
          <w:sz w:val="18"/>
        </w:rPr>
      </w:pPr>
      <w:r w:rsidRPr="00F625EA">
        <w:rPr>
          <w:sz w:val="18"/>
        </w:rPr>
        <w:t>29.- Diyarbakır Milletvekili Remziye Tosun’un, bazı belediyelere kayyum atanmasına ilişkin sor</w:t>
      </w:r>
      <w:r w:rsidRPr="00F625EA">
        <w:rPr>
          <w:sz w:val="18"/>
        </w:rPr>
        <w:t>u</w:t>
      </w:r>
      <w:r w:rsidRPr="00F625EA">
        <w:rPr>
          <w:sz w:val="18"/>
        </w:rPr>
        <w:t>su ve Cumhurbaşkanı Yardımcısı Fuat Oktay’ın cevabı (7/30848)</w:t>
      </w:r>
    </w:p>
    <w:p w:rsidRPr="00F625EA" w:rsidR="00F625EA" w:rsidP="00F625EA" w:rsidRDefault="00F625EA">
      <w:pPr>
        <w:tabs>
          <w:tab w:val="center" w:pos="5100"/>
        </w:tabs>
        <w:spacing w:before="60" w:after="60"/>
        <w:ind w:firstLine="851"/>
        <w:jc w:val="both"/>
        <w:rPr>
          <w:sz w:val="18"/>
        </w:rPr>
      </w:pPr>
      <w:r w:rsidRPr="00F625EA">
        <w:rPr>
          <w:sz w:val="18"/>
        </w:rPr>
        <w:t>30.- Şırnak Milletvekili Hüseyin Kaçmaz’ın, çeşitli mezarların tahrip edildiği iddiasına ilişkin sor</w:t>
      </w:r>
      <w:r w:rsidRPr="00F625EA">
        <w:rPr>
          <w:sz w:val="18"/>
        </w:rPr>
        <w:t>u</w:t>
      </w:r>
      <w:r w:rsidRPr="00F625EA">
        <w:rPr>
          <w:sz w:val="18"/>
        </w:rPr>
        <w:t>su ve Cumhurbaşkanı Yardımcısı Fuat Oktay’ın cevabı (7/30849)</w:t>
      </w:r>
    </w:p>
    <w:p w:rsidRPr="00F625EA" w:rsidR="00F625EA" w:rsidP="00F625EA" w:rsidRDefault="00F625EA">
      <w:pPr>
        <w:tabs>
          <w:tab w:val="center" w:pos="5100"/>
        </w:tabs>
        <w:spacing w:before="60" w:after="60"/>
        <w:ind w:firstLine="851"/>
        <w:jc w:val="both"/>
        <w:rPr>
          <w:sz w:val="18"/>
        </w:rPr>
      </w:pPr>
      <w:r w:rsidRPr="00F625EA">
        <w:rPr>
          <w:sz w:val="18"/>
        </w:rPr>
        <w:t>31.- Şanlıurfa Milletvekili Nusrettin Maçin’in, ülkemizde bulunan göçmenlerin Avrupa’ya geçmeleri için sınır kapılarının açılması ve sonrasında yaşanan gelişmelere,</w:t>
      </w:r>
    </w:p>
    <w:p w:rsidRPr="00F625EA" w:rsidR="00F625EA" w:rsidP="00F625EA" w:rsidRDefault="00F625EA">
      <w:pPr>
        <w:tabs>
          <w:tab w:val="center" w:pos="5100"/>
        </w:tabs>
        <w:spacing w:before="60" w:after="60"/>
        <w:ind w:firstLine="851"/>
        <w:jc w:val="both"/>
        <w:rPr>
          <w:sz w:val="18"/>
        </w:rPr>
      </w:pPr>
      <w:r w:rsidRPr="00F625EA">
        <w:rPr>
          <w:sz w:val="18"/>
        </w:rPr>
        <w:t>Emniyet Genel Müdürlüğünün mühimmat alımı ihalesine,</w:t>
      </w:r>
    </w:p>
    <w:p w:rsidRPr="00F625EA" w:rsidR="00F625EA" w:rsidP="00F625EA" w:rsidRDefault="00F625EA">
      <w:pPr>
        <w:tabs>
          <w:tab w:val="center" w:pos="5100"/>
        </w:tabs>
        <w:spacing w:before="60" w:after="60"/>
        <w:ind w:firstLine="851"/>
        <w:jc w:val="both"/>
        <w:rPr>
          <w:sz w:val="18"/>
        </w:rPr>
      </w:pPr>
      <w:r w:rsidRPr="00F625EA">
        <w:rPr>
          <w:sz w:val="18"/>
        </w:rPr>
        <w:t>İlişkin soruları ve Cumhurbaşkanı Yardımcısı Fuat Oktay’ın cevabı (7/30853), (7/30859)</w:t>
      </w:r>
    </w:p>
    <w:p w:rsidRPr="00F625EA" w:rsidR="00F625EA" w:rsidP="00F625EA" w:rsidRDefault="00F625EA">
      <w:pPr>
        <w:tabs>
          <w:tab w:val="center" w:pos="5100"/>
        </w:tabs>
        <w:spacing w:before="60" w:after="60"/>
        <w:ind w:firstLine="851"/>
        <w:jc w:val="both"/>
        <w:rPr>
          <w:sz w:val="18"/>
        </w:rPr>
      </w:pPr>
      <w:r w:rsidRPr="00F625EA">
        <w:rPr>
          <w:sz w:val="18"/>
        </w:rPr>
        <w:t>32.- Adana Milletvekili Ayhan Barut’un, Yalova ilinde Tarım ve Orman Bakanlığına tahsis edilen Hazineye ait bir taşınmaz üzeri</w:t>
      </w:r>
      <w:r w:rsidRPr="00F625EA">
        <w:rPr>
          <w:sz w:val="18"/>
        </w:rPr>
        <w:t>n</w:t>
      </w:r>
      <w:r w:rsidRPr="00F625EA">
        <w:rPr>
          <w:sz w:val="18"/>
        </w:rPr>
        <w:t>de Millet Bahçesi yapılması gerekçesiyle tahsis değişikliği yapılmasına ilişkin sorusu ve Cumhurbaşkanı Yardımcısı Fuat Oktay’ın cevabı (7/30854)</w:t>
      </w:r>
    </w:p>
    <w:p w:rsidRPr="00F625EA" w:rsidR="00F625EA" w:rsidP="00F625EA" w:rsidRDefault="00F625EA">
      <w:pPr>
        <w:tabs>
          <w:tab w:val="center" w:pos="5100"/>
        </w:tabs>
        <w:spacing w:before="60" w:after="60"/>
        <w:ind w:firstLine="851"/>
        <w:jc w:val="both"/>
        <w:rPr>
          <w:sz w:val="18"/>
        </w:rPr>
      </w:pPr>
      <w:r w:rsidRPr="00F625EA">
        <w:rPr>
          <w:sz w:val="18"/>
        </w:rPr>
        <w:t>33.- Konya Milletvekili Esin Kara’nın, uzman yardımcılığı kadroları için aranan yabancı dil yeterliliğine ilişkin sorusu ve Cumhu</w:t>
      </w:r>
      <w:r w:rsidRPr="00F625EA">
        <w:rPr>
          <w:sz w:val="18"/>
        </w:rPr>
        <w:t>r</w:t>
      </w:r>
      <w:r w:rsidRPr="00F625EA">
        <w:rPr>
          <w:sz w:val="18"/>
        </w:rPr>
        <w:t>başkanı Yardımcısı Fuat Oktay’ın cevabı (7/30857)</w:t>
      </w:r>
    </w:p>
    <w:p w:rsidRPr="00F625EA" w:rsidR="00F625EA" w:rsidP="00F625EA" w:rsidRDefault="00F625EA">
      <w:pPr>
        <w:tabs>
          <w:tab w:val="center" w:pos="5100"/>
        </w:tabs>
        <w:spacing w:before="60" w:after="60"/>
        <w:ind w:firstLine="851"/>
        <w:jc w:val="both"/>
        <w:rPr>
          <w:sz w:val="18"/>
        </w:rPr>
      </w:pPr>
      <w:r w:rsidRPr="00F625EA">
        <w:rPr>
          <w:sz w:val="18"/>
        </w:rPr>
        <w:t>34.- Kocaeli Milletvekili Ömer Faruk Gergerlioğlu’nun, Osmaniye 2 Nolu T Tipi Kapalı Ceza İ</w:t>
      </w:r>
      <w:r w:rsidRPr="00F625EA">
        <w:rPr>
          <w:sz w:val="18"/>
        </w:rPr>
        <w:t>n</w:t>
      </w:r>
      <w:r w:rsidRPr="00F625EA">
        <w:rPr>
          <w:sz w:val="18"/>
        </w:rPr>
        <w:t>faz Kurumunda hayatını kaybeden bir mahkûma dair çeşitli iddialara ilişkin sorusu ve Cumhurbaşkanı Ya</w:t>
      </w:r>
      <w:r w:rsidRPr="00F625EA">
        <w:rPr>
          <w:sz w:val="18"/>
        </w:rPr>
        <w:t>r</w:t>
      </w:r>
      <w:r w:rsidRPr="00F625EA">
        <w:rPr>
          <w:sz w:val="18"/>
        </w:rPr>
        <w:t>dımcısı Fuat Oktay’ın cevabı (7/30858)</w:t>
      </w:r>
    </w:p>
    <w:p w:rsidRPr="00F625EA" w:rsidR="003B780C" w:rsidP="00F625EA" w:rsidRDefault="003B780C">
      <w:pPr>
        <w:pStyle w:val="GENELKURUL"/>
        <w:spacing w:line="240" w:lineRule="auto"/>
        <w:jc w:val="center"/>
        <w:rPr>
          <w:sz w:val="18"/>
          <w:lang w:val="es-ES"/>
        </w:rPr>
      </w:pPr>
      <w:r w:rsidRPr="00F625EA">
        <w:rPr>
          <w:sz w:val="18"/>
        </w:rPr>
        <w:t>7 Temmuz 2020 Salı</w:t>
      </w:r>
    </w:p>
    <w:p w:rsidRPr="00F625EA" w:rsidR="003B780C" w:rsidP="00F625EA" w:rsidRDefault="003B780C">
      <w:pPr>
        <w:pStyle w:val="GENELKURUL"/>
        <w:spacing w:line="240" w:lineRule="auto"/>
        <w:jc w:val="center"/>
        <w:rPr>
          <w:sz w:val="18"/>
        </w:rPr>
      </w:pPr>
      <w:r w:rsidRPr="00F625EA">
        <w:rPr>
          <w:sz w:val="18"/>
          <w:lang w:val="es-ES"/>
        </w:rPr>
        <w:t>BİRİNCİ OTURUM</w:t>
      </w:r>
    </w:p>
    <w:p w:rsidRPr="00F625EA" w:rsidR="003B780C" w:rsidP="00F625EA" w:rsidRDefault="003B780C">
      <w:pPr>
        <w:pStyle w:val="GENELKURUL"/>
        <w:spacing w:line="240" w:lineRule="auto"/>
        <w:jc w:val="center"/>
        <w:rPr>
          <w:sz w:val="18"/>
        </w:rPr>
      </w:pPr>
      <w:r w:rsidRPr="00F625EA">
        <w:rPr>
          <w:sz w:val="18"/>
          <w:lang w:val="es-ES"/>
        </w:rPr>
        <w:t>Açılma Saati: 15.02</w:t>
      </w:r>
    </w:p>
    <w:p w:rsidRPr="00F625EA" w:rsidR="003B780C" w:rsidP="00F625EA" w:rsidRDefault="003B780C">
      <w:pPr>
        <w:pStyle w:val="GENELKURUL"/>
        <w:spacing w:line="240" w:lineRule="auto"/>
        <w:jc w:val="center"/>
        <w:rPr>
          <w:sz w:val="18"/>
        </w:rPr>
      </w:pPr>
      <w:r w:rsidRPr="00F625EA">
        <w:rPr>
          <w:sz w:val="18"/>
          <w:lang w:val="es-ES"/>
        </w:rPr>
        <w:t>BAŞKAN: Başkan Vekili Celal ADAN</w:t>
      </w:r>
    </w:p>
    <w:p w:rsidRPr="00F625EA" w:rsidR="003B780C" w:rsidP="00F625EA" w:rsidRDefault="003B780C">
      <w:pPr>
        <w:pStyle w:val="GENELKURUL"/>
        <w:spacing w:line="240" w:lineRule="auto"/>
        <w:jc w:val="center"/>
        <w:rPr>
          <w:sz w:val="18"/>
          <w:szCs w:val="22"/>
          <w:lang w:val="es-ES"/>
        </w:rPr>
      </w:pPr>
      <w:r w:rsidRPr="00F625EA">
        <w:rPr>
          <w:sz w:val="18"/>
          <w:szCs w:val="22"/>
          <w:lang w:val="es-ES"/>
        </w:rPr>
        <w:t>KÂTİP ÜYELER: Burcu KÖKSAL (Afyonkarahisar), İshak GAZEL (Kütahya)</w:t>
      </w:r>
    </w:p>
    <w:p w:rsidRPr="00F625EA" w:rsidR="003B780C" w:rsidP="00F625EA" w:rsidRDefault="003B780C">
      <w:pPr>
        <w:pStyle w:val="GENELKURUL"/>
        <w:spacing w:line="240" w:lineRule="auto"/>
        <w:jc w:val="center"/>
        <w:rPr>
          <w:sz w:val="18"/>
          <w:lang w:val="es-ES"/>
        </w:rPr>
      </w:pPr>
      <w:r w:rsidRPr="00F625EA">
        <w:rPr>
          <w:sz w:val="18"/>
          <w:lang w:val="es-ES"/>
        </w:rPr>
        <w:t>-----0-----</w:t>
      </w:r>
    </w:p>
    <w:p w:rsidRPr="00F625EA" w:rsidR="003B780C" w:rsidP="00F625EA" w:rsidRDefault="003B780C">
      <w:pPr>
        <w:pStyle w:val="GENELKURUL"/>
        <w:spacing w:line="240" w:lineRule="auto"/>
        <w:rPr>
          <w:sz w:val="18"/>
        </w:rPr>
      </w:pPr>
      <w:r w:rsidRPr="00F625EA">
        <w:rPr>
          <w:sz w:val="18"/>
        </w:rPr>
        <w:t>BAŞKAN – Türkiye Büyük Millet Meclisinin 108’inci Birleşimini açıyorum.</w:t>
      </w:r>
      <w:r w:rsidRPr="00F625EA">
        <w:rPr>
          <w:sz w:val="18"/>
          <w:vertAlign w:val="superscript"/>
        </w:rPr>
        <w:t xml:space="preserve"> </w:t>
      </w:r>
      <w:r w:rsidRPr="00F625EA">
        <w:rPr>
          <w:sz w:val="18"/>
          <w:vertAlign w:val="superscript"/>
        </w:rPr>
        <w:footnoteReference w:customMarkFollows="1" w:id="1"/>
        <w:t>(x)</w:t>
      </w:r>
    </w:p>
    <w:p w:rsidRPr="00F625EA" w:rsidR="003B780C" w:rsidP="00F625EA" w:rsidRDefault="003B780C">
      <w:pPr>
        <w:pStyle w:val="GENELKURUL"/>
        <w:spacing w:line="240" w:lineRule="auto"/>
        <w:rPr>
          <w:sz w:val="18"/>
        </w:rPr>
      </w:pPr>
      <w:r w:rsidRPr="00F625EA">
        <w:rPr>
          <w:sz w:val="18"/>
        </w:rPr>
        <w:t>Toplantı yeter sayısı vardır, görüşmelere başlıyoruz.</w:t>
      </w:r>
    </w:p>
    <w:p w:rsidRPr="00F625EA" w:rsidR="003B780C" w:rsidP="00F625EA" w:rsidRDefault="003B780C">
      <w:pPr>
        <w:pStyle w:val="GENELKURUL"/>
        <w:spacing w:line="240" w:lineRule="auto"/>
        <w:rPr>
          <w:sz w:val="18"/>
        </w:rPr>
      </w:pPr>
      <w:r w:rsidRPr="00F625EA">
        <w:rPr>
          <w:sz w:val="18"/>
        </w:rPr>
        <w:t>Gündeme geçmeden önce 3 sayın milletvekiline gündem dışı söz vereceğim.</w:t>
      </w:r>
    </w:p>
    <w:p w:rsidRPr="00F625EA" w:rsidR="003B780C" w:rsidP="00F625EA" w:rsidRDefault="003B780C">
      <w:pPr>
        <w:pStyle w:val="GENELKURUL"/>
        <w:spacing w:line="240" w:lineRule="auto"/>
        <w:rPr>
          <w:sz w:val="18"/>
        </w:rPr>
      </w:pPr>
      <w:r w:rsidRPr="00F625EA">
        <w:rPr>
          <w:sz w:val="18"/>
        </w:rPr>
        <w:t xml:space="preserve">Bugün yapılacak konuşmalarda bir dakikadan fazla ek süre vermeyeceğimi belirtmek istiyorum. Dolayısıyla, değerli arkadaşlarımızın süreyi kullanmalarını rica ediyorum. </w:t>
      </w:r>
    </w:p>
    <w:p w:rsidRPr="00F625EA" w:rsidR="003B780C" w:rsidP="00F625EA" w:rsidRDefault="003B780C">
      <w:pPr>
        <w:pStyle w:val="GENELKURUL"/>
        <w:spacing w:line="240" w:lineRule="auto"/>
        <w:rPr>
          <w:sz w:val="18"/>
        </w:rPr>
      </w:pPr>
      <w:r w:rsidRPr="00F625EA">
        <w:rPr>
          <w:sz w:val="18"/>
        </w:rPr>
        <w:t xml:space="preserve">Gündem dışı ilk söz, dijital dönüşüm, kadınlar ve Türkiye konusunda söz isteyen Ankara Milletvekili Nevin Taşlıçay’a aittir. </w:t>
      </w:r>
    </w:p>
    <w:p w:rsidRPr="00F625EA" w:rsidR="003B780C" w:rsidP="00F625EA" w:rsidRDefault="003B780C">
      <w:pPr>
        <w:pStyle w:val="GENELKURUL"/>
        <w:spacing w:line="240" w:lineRule="auto"/>
        <w:rPr>
          <w:sz w:val="18"/>
        </w:rPr>
      </w:pPr>
      <w:r w:rsidRPr="00F625EA">
        <w:rPr>
          <w:sz w:val="18"/>
        </w:rPr>
        <w:t>Buyurun Sayın Taşlıçay. (MHP sıralarından alkışlar)</w:t>
      </w:r>
    </w:p>
    <w:p w:rsidRPr="00F625EA" w:rsidR="009312AD" w:rsidP="00F625EA" w:rsidRDefault="009312AD">
      <w:pPr>
        <w:tabs>
          <w:tab w:val="center" w:pos="5100"/>
        </w:tabs>
        <w:suppressAutoHyphens/>
        <w:spacing w:before="60" w:after="60"/>
        <w:ind w:firstLine="851"/>
        <w:jc w:val="both"/>
        <w:rPr>
          <w:noProof/>
          <w:sz w:val="18"/>
        </w:rPr>
      </w:pPr>
      <w:r w:rsidRPr="00F625EA">
        <w:rPr>
          <w:noProof/>
          <w:sz w:val="18"/>
        </w:rPr>
        <w:t>III.- GÜNDEM DIŞI KONUŞMALAR</w:t>
      </w:r>
    </w:p>
    <w:p w:rsidRPr="00F625EA" w:rsidR="009312AD" w:rsidP="00F625EA" w:rsidRDefault="009312AD">
      <w:pPr>
        <w:tabs>
          <w:tab w:val="center" w:pos="5100"/>
        </w:tabs>
        <w:suppressAutoHyphens/>
        <w:spacing w:before="60" w:after="60"/>
        <w:ind w:firstLine="851"/>
        <w:jc w:val="both"/>
        <w:rPr>
          <w:noProof/>
          <w:sz w:val="18"/>
        </w:rPr>
      </w:pPr>
      <w:r w:rsidRPr="00F625EA">
        <w:rPr>
          <w:noProof/>
          <w:sz w:val="18"/>
        </w:rPr>
        <w:t>A) Milletvekillerinin Gündem Dışı Konuşmaları</w:t>
      </w:r>
    </w:p>
    <w:p w:rsidRPr="00F625EA" w:rsidR="009312AD" w:rsidP="00F625EA" w:rsidRDefault="009312AD">
      <w:pPr>
        <w:tabs>
          <w:tab w:val="center" w:pos="5100"/>
        </w:tabs>
        <w:suppressAutoHyphens/>
        <w:spacing w:before="60" w:after="60"/>
        <w:ind w:firstLine="851"/>
        <w:jc w:val="both"/>
        <w:rPr>
          <w:noProof/>
          <w:sz w:val="18"/>
        </w:rPr>
      </w:pPr>
      <w:r w:rsidRPr="00F625EA">
        <w:rPr>
          <w:noProof/>
          <w:sz w:val="18"/>
        </w:rPr>
        <w:t>1.- Ankara Milletvekili Nevin Taşlıçay’ın, Covid-19 süreciyle hız kazanan dijitalleşmenin kadınlar için sunduğu fırsatlara ve kadınları hedef alan sosyal medyaya ilişkin gündem dışı konuşması</w:t>
      </w:r>
    </w:p>
    <w:p w:rsidRPr="00F625EA" w:rsidR="003B780C" w:rsidP="00F625EA" w:rsidRDefault="003B780C">
      <w:pPr>
        <w:pStyle w:val="GENELKURUL"/>
        <w:spacing w:line="240" w:lineRule="auto"/>
        <w:rPr>
          <w:sz w:val="18"/>
        </w:rPr>
      </w:pPr>
      <w:r w:rsidRPr="00F625EA">
        <w:rPr>
          <w:sz w:val="18"/>
        </w:rPr>
        <w:t xml:space="preserve">NEVİN TAŞLIÇAY (Ankara) – Sayın Başkan, kıymetli milletvekilleri; corona süreciyle hız kazanan dijitalleşmede kadınlarımız için ortaya çıkan fırsatları ve yine uzun zamandır tüm ilkesizliği ve acımasızlığıyla en başta kadınlarımızı hedef alan sosyal medya hakkındaki düşüncelerimizi sizlerle paylaşmak için söz almış bulunmaktayım. </w:t>
      </w:r>
    </w:p>
    <w:p w:rsidRPr="00F625EA" w:rsidR="003B780C" w:rsidP="00F625EA" w:rsidRDefault="003B780C">
      <w:pPr>
        <w:pStyle w:val="GENELKURUL"/>
        <w:spacing w:line="240" w:lineRule="auto"/>
        <w:rPr>
          <w:sz w:val="18"/>
        </w:rPr>
      </w:pPr>
      <w:r w:rsidRPr="00F625EA">
        <w:rPr>
          <w:sz w:val="18"/>
        </w:rPr>
        <w:t xml:space="preserve">Yaşanan tüm olumsuzlukların yanı sıra, corona süreciyle birlikte daha fark edilir hâle gelen dijitalleşme, kadınlarımız için çok önemli olanakları ve ne yazık ki bir o kadar da tehditleri bünyesinde bulundurmaktadır. Ancak inanıyorum ki tüm tehditler bertaraf edilecek ve dijital çağ kadınlarımızın çağı olacaktır. </w:t>
      </w:r>
    </w:p>
    <w:p w:rsidRPr="00F625EA" w:rsidR="003B780C" w:rsidP="00F625EA" w:rsidRDefault="003B780C">
      <w:pPr>
        <w:pStyle w:val="GENELKURUL"/>
        <w:spacing w:line="240" w:lineRule="auto"/>
        <w:rPr>
          <w:sz w:val="18"/>
        </w:rPr>
      </w:pPr>
      <w:r w:rsidRPr="00F625EA">
        <w:rPr>
          <w:sz w:val="18"/>
        </w:rPr>
        <w:t xml:space="preserve">İletişim çağının en önemli çıktısı olan devletlerin birbirine eklemlenmiş mekanik ya da organik bağlarla daimî etkileşim içinde olan bir yapıya bürünmesi, devletler ve toplumlar nezdinde inovatif dönüşümlerin dışında ve uzağında kalmamızı olanaksız kılmaktadır. Dünya üzerine etkin bir güce kavuşmanın yolu, tartışılmaz biçimde, yaşanan dijital dönüşüm sürecinin içinde bulunmak ve dahi bu dönüşümü yönetmek ve yönlendirmekle doğru orantılıdır. Bahsettiğimiz değişim ve dönüşüm süreci tamamen teknik terimlerle hayatımıza dâhil olsa da gözden kaçırılmaması gereken en önemli faktör, bu gelişmelerin insan temelli gerçekleşiyor ve ilerliyor oluşudur. Bu sebeple, mezkûr sistemin sağlıklı bir şekilde hayata geçirilmesi, ilerletilmesi, devlet ve toplum hayatına entegre edilmesindeki başarı, şüphesiz ülkelerin insan kaynaklarının kalitesi oranında mümkün olacaktır. </w:t>
      </w:r>
    </w:p>
    <w:p w:rsidRPr="00F625EA" w:rsidR="003B780C" w:rsidP="00F625EA" w:rsidRDefault="003B780C">
      <w:pPr>
        <w:pStyle w:val="GENELKURUL"/>
        <w:spacing w:line="240" w:lineRule="auto"/>
        <w:rPr>
          <w:sz w:val="18"/>
        </w:rPr>
      </w:pPr>
      <w:r w:rsidRPr="00F625EA">
        <w:rPr>
          <w:sz w:val="18"/>
        </w:rPr>
        <w:t xml:space="preserve">Tam da bu noktada, geçmişten günümüze gelişmişliğin ve gücün temel tetikleyicisi olarak görünen ekonomi üzerine yapılan araştırma ve tartışmalar devreye girmektedir. Cumhuriyet Dönemi boyunca sağlamaya ve sürdürülebilir kılmaya çalıştığımız ekonomik kalkınma düşüncesi bizlere bugün ortaya çıkan tablolar üzerinden şunu açıkça göstermektedir: Kadınsız sürdürülebilir ekonomik kalkınma ve toplumsal dönüşüm mümkün değildir. Bahsettiğimiz sorunların giderilmesi noktasında ortaya koyacağımız hassasiyet hem mevcut ekonomik ve sosyal sorunlarımızın çözümünü kolaylaştıracak hem de dijital dünyanın sunduğu fırsatlardan azami ölçüde faydalanarak değişim ve dönüşümün öncü ülkesi olmamızı sağlayacaktır. İnanıyoruz ki bizler üzerimize düşen çaba ve hassasiyeti yeterli düzeyde gösterirsek Türkiye’nin kadınları Türkiye’nin yarınları olacaktır. </w:t>
      </w:r>
    </w:p>
    <w:p w:rsidRPr="00F625EA" w:rsidR="003B780C" w:rsidP="00F625EA" w:rsidRDefault="003B780C">
      <w:pPr>
        <w:pStyle w:val="GENELKURUL"/>
        <w:spacing w:line="240" w:lineRule="auto"/>
        <w:rPr>
          <w:sz w:val="18"/>
        </w:rPr>
      </w:pPr>
      <w:r w:rsidRPr="00F625EA">
        <w:rPr>
          <w:sz w:val="18"/>
        </w:rPr>
        <w:t xml:space="preserve">Dijitalleşme ve teknolojinin ilerlemesi, kadınların ekonomik olarak güçlendirilmesi için çok sayıda yenilikçi ve dinamik fırsatları beraberinde getirmektedir. Finansal piyasalar, iş gücü piyasaları ve girişimcilik arasında toplumsal cinsiyet eşitliği dengesi sağlanması açısından, dijitalleşmenin yadsınamayacak ölçüde katkısı bulunmaktadır. Günümüzde, ucuz maliyeti, çift yönlü iletişim imkânı, paylaşımların hızla güncellenebilmesi ve geniş kitlelere ulaşma imkânı tanıması sayesinde dijital platformlar, kadınlara iletişim boyutunda pek çok fırsatı getirmektedir. Ancak bu fırsatlar, sosyal medyanın bir başka yüzü olan kaotikliği ve sınır tanımazlığı sebebiyle de her gün başka bir seviyesizliği gündemimize taşımaktadır. Kadınlarımız, çocuklarımız ve aile kurumumuz hedeftedir. Ahlaksızlık, ilkesizlik sosyal medyanın yediden yetmişe dayattığı rutin olmuştur. İnsan haklarının ihlal edildiği, kadınlara tacizin sıradanlaştığı, devlet düşmanlığının sistematikleştiği, aile kavramının ve gençliğin doğrudan hedef alındığı bu mecra, toplumun her kesiminin ortak sorunu olmuştur. Sosyal medyada uyuşturucunun özendirilmesi artık sıradanlaşmıştır. Önlem alınmadığı takdirde bu dipsiz kuyuda milletçe hep birlikte boğulacağımız ortadadır. </w:t>
      </w:r>
    </w:p>
    <w:p w:rsidRPr="00F625EA" w:rsidR="003B780C" w:rsidP="00F625EA" w:rsidRDefault="003B780C">
      <w:pPr>
        <w:pStyle w:val="GENELKURUL"/>
        <w:spacing w:line="240" w:lineRule="auto"/>
        <w:rPr>
          <w:sz w:val="18"/>
        </w:rPr>
      </w:pPr>
      <w:r w:rsidRPr="00F625EA">
        <w:rPr>
          <w:sz w:val="18"/>
        </w:rPr>
        <w:t xml:space="preserve">Sosyal medya platformlarının hem çevrim içi hem çevrim dışı denetim altına alınması, özgürlükleri kısıtlamayacak, tersine, hukuku her alana hâkim kılmak anlamına gelecektir. Aksi hâlde, yapılanın, yapanın yanına kâr kaldığı, şahısların ve tüm insani değerlerin hedef alındığı ve tüm terör örgütlerinin kol gezdiği bu mecralar geleceğimizi karartmaya yetecektir. Beka derken, yalnızca toprak bütünlüğümüzü değil, gelenek ve göreneklerimizi, medeniyetimizin tüm kurumlarını ve Türk milletinin evrensel hasletlerini de kastettiğimiz unutulmasın. Özgürlük, sahte hesaplardan itibar suikastına alet olmak, insanlara iftira atmak değildir; özgürlük, söylediğinin arkasında durabilmektir. Yapılması gerekenler yasak olarak addedilmemeli, aksine, temel hakların teslim edilmesi olarak görülmelidir. </w:t>
      </w:r>
    </w:p>
    <w:p w:rsidRPr="00F625EA" w:rsidR="003B780C" w:rsidP="00F625EA" w:rsidRDefault="003B780C">
      <w:pPr>
        <w:pStyle w:val="GENELKURUL"/>
        <w:spacing w:line="240" w:lineRule="auto"/>
        <w:rPr>
          <w:sz w:val="18"/>
        </w:rPr>
      </w:pPr>
      <w:r w:rsidRPr="00F625EA">
        <w:rPr>
          <w:sz w:val="18"/>
        </w:rPr>
        <w:t>(Mikrofon otomatik cihaz tarafından kapatıldı)</w:t>
      </w:r>
    </w:p>
    <w:p w:rsidRPr="00F625EA" w:rsidR="003B780C" w:rsidP="00F625EA" w:rsidRDefault="003B780C">
      <w:pPr>
        <w:pStyle w:val="GENELKURUL"/>
        <w:spacing w:line="240" w:lineRule="auto"/>
        <w:rPr>
          <w:sz w:val="18"/>
        </w:rPr>
      </w:pPr>
      <w:r w:rsidRPr="00F625EA">
        <w:rPr>
          <w:sz w:val="18"/>
        </w:rPr>
        <w:t>BAŞKAN – Buyurun, tamamlayın Sayın Taşlıçay.</w:t>
      </w:r>
    </w:p>
    <w:p w:rsidRPr="00F625EA" w:rsidR="003B780C" w:rsidP="00F625EA" w:rsidRDefault="003B780C">
      <w:pPr>
        <w:pStyle w:val="GENELKURUL"/>
        <w:spacing w:line="240" w:lineRule="auto"/>
        <w:rPr>
          <w:sz w:val="18"/>
        </w:rPr>
      </w:pPr>
      <w:r w:rsidRPr="00F625EA">
        <w:rPr>
          <w:sz w:val="18"/>
        </w:rPr>
        <w:t xml:space="preserve">NEVİN TAŞLIÇAY (Devamla) – Son bir cümlem, “bir dakika” deyince çok hızlı konuşmak zorunda kaldım, tekrar özür diliyorum. </w:t>
      </w:r>
    </w:p>
    <w:p w:rsidRPr="00F625EA" w:rsidR="003B780C" w:rsidP="00F625EA" w:rsidRDefault="003B780C">
      <w:pPr>
        <w:pStyle w:val="GENELKURUL"/>
        <w:spacing w:line="240" w:lineRule="auto"/>
        <w:rPr>
          <w:sz w:val="18"/>
        </w:rPr>
      </w:pPr>
      <w:r w:rsidRPr="00F625EA">
        <w:rPr>
          <w:sz w:val="18"/>
        </w:rPr>
        <w:t>“Lider ülke Türkiye” hedefimizin parıltılı anahtarının bu sorumlulukları hakkıyla yerine getirdiğimiz vakitte avuçlarımızda belireceğine inandığımı ifade ediyor, corona sürecinde kaybettiğimiz vatandaşlarımıza rahmet, yakınlarına başsağlığı diliyor, tüm sosyal medya mağdurlarına geçmiş olsun dileklerimi sunarak Genel Kurulu saygıyla selamlıyorum. (MHP ve AK PARTİ sıralarından alkışlar)</w:t>
      </w:r>
    </w:p>
    <w:p w:rsidRPr="00F625EA" w:rsidR="003B780C" w:rsidP="00F625EA" w:rsidRDefault="003B780C">
      <w:pPr>
        <w:pStyle w:val="GENELKURUL"/>
        <w:spacing w:line="240" w:lineRule="auto"/>
        <w:rPr>
          <w:sz w:val="18"/>
        </w:rPr>
      </w:pPr>
      <w:r w:rsidRPr="00F625EA">
        <w:rPr>
          <w:sz w:val="18"/>
        </w:rPr>
        <w:t>BAŞKAN – Gündem dışı ikinci söz, Yalova çiftliği hakkında söz isteyen Yalova Milletvekili Özcan Özel’e aittir.</w:t>
      </w:r>
    </w:p>
    <w:p w:rsidRPr="00F625EA" w:rsidR="003B780C" w:rsidP="00F625EA" w:rsidRDefault="003B780C">
      <w:pPr>
        <w:pStyle w:val="GENELKURUL"/>
        <w:spacing w:line="240" w:lineRule="auto"/>
        <w:rPr>
          <w:sz w:val="18"/>
        </w:rPr>
      </w:pPr>
      <w:r w:rsidRPr="00F625EA">
        <w:rPr>
          <w:sz w:val="18"/>
        </w:rPr>
        <w:t>Buyurun Sayın Özel. (CHP sıralarından alkışlar)</w:t>
      </w:r>
    </w:p>
    <w:p w:rsidRPr="00F625EA" w:rsidR="009312AD" w:rsidP="00F625EA" w:rsidRDefault="009312AD">
      <w:pPr>
        <w:tabs>
          <w:tab w:val="center" w:pos="5100"/>
        </w:tabs>
        <w:suppressAutoHyphens/>
        <w:spacing w:before="60" w:after="60"/>
        <w:ind w:firstLine="851"/>
        <w:jc w:val="both"/>
        <w:rPr>
          <w:noProof/>
          <w:sz w:val="18"/>
        </w:rPr>
      </w:pPr>
      <w:r w:rsidRPr="00F625EA">
        <w:rPr>
          <w:noProof/>
          <w:sz w:val="18"/>
        </w:rPr>
        <w:t>2.- Yalova Milletvekili Özcan Özel’in, Yalova ili Millet Çiftliği’ne ilişkin gündem dışı konuşması</w:t>
      </w:r>
    </w:p>
    <w:p w:rsidRPr="00F625EA" w:rsidR="003B780C" w:rsidP="00F625EA" w:rsidRDefault="003B780C">
      <w:pPr>
        <w:pStyle w:val="GENELKURUL"/>
        <w:spacing w:line="240" w:lineRule="auto"/>
        <w:rPr>
          <w:sz w:val="18"/>
        </w:rPr>
      </w:pPr>
      <w:r w:rsidRPr="00F625EA">
        <w:rPr>
          <w:sz w:val="18"/>
        </w:rPr>
        <w:t>ÖZCAN ÖZEL (Yalova) – Sayın Başkan, değerli milletvekilleri; Yalova Millet Çiftliği üzerine yapılmak istenen millet bahçesiyle ilgili gündem dışı söz almış bulunuyorum. Yüce Meclisi saygıyla selamlıyorum.</w:t>
      </w:r>
    </w:p>
    <w:p w:rsidRPr="00F625EA" w:rsidR="003B780C" w:rsidP="00F625EA" w:rsidRDefault="003B780C">
      <w:pPr>
        <w:pStyle w:val="GENELKURUL"/>
        <w:spacing w:line="240" w:lineRule="auto"/>
        <w:rPr>
          <w:sz w:val="18"/>
        </w:rPr>
      </w:pPr>
      <w:r w:rsidRPr="00F625EA">
        <w:rPr>
          <w:sz w:val="18"/>
        </w:rPr>
        <w:t xml:space="preserve">Büyük devletler, millî değerlerine, kahramanlarına, kurucularına sahip çıkarak, onların eserlerini ve isimlerini yaşatarak büyük devlet olurlar. Millî kahramanlarını değersizleştirmeye çalışan bir siyasetin, ülkemize, milletimize kazandıracağı bir şey yoktur. </w:t>
      </w:r>
    </w:p>
    <w:p w:rsidRPr="00F625EA" w:rsidR="003B780C" w:rsidP="00F625EA" w:rsidRDefault="003B780C">
      <w:pPr>
        <w:pStyle w:val="GENELKURUL"/>
        <w:spacing w:line="240" w:lineRule="auto"/>
        <w:rPr>
          <w:sz w:val="18"/>
        </w:rPr>
      </w:pPr>
      <w:r w:rsidRPr="00F625EA">
        <w:rPr>
          <w:sz w:val="18"/>
        </w:rPr>
        <w:t xml:space="preserve">İktidarınızla birlikte, Millî Mücadele’mizin başkomutanı, ülkemizin kurucusu Mustafa Kemal Atatürk’ün adını stadyumlardan sildiniz; mücadele arkadaşlarının isimlerini sildiniz; en son, Mustafa Necati’nin yaşadığı evinden adını silip tabelaya Nuri Pakdil’in adını yazdınız; Mamak’ta bulunan okuldan Albay Reşat Çiğiltepe’nin adını sildiniz. </w:t>
      </w:r>
    </w:p>
    <w:p w:rsidRPr="00F625EA" w:rsidR="003B780C" w:rsidP="00F625EA" w:rsidRDefault="003B780C">
      <w:pPr>
        <w:pStyle w:val="GENELKURUL"/>
        <w:spacing w:line="240" w:lineRule="auto"/>
        <w:rPr>
          <w:sz w:val="18"/>
        </w:rPr>
      </w:pPr>
      <w:r w:rsidRPr="00F625EA">
        <w:rPr>
          <w:sz w:val="18"/>
        </w:rPr>
        <w:t xml:space="preserve">Mustafa Necati, genç yaşında vefat ettiğinde Atatürk’ün hıçkırıklarla ağladığı Millî Eğitim Bakanımızdır. Nuri Pakdil’i kendinize, düşünce dünyanıza yakın görebilirsiniz, adını da bir eserde yaşatmak isteyebilirsiniz ama Mustafa Necati’nin evine o adı vermek Millî Mücadele kahramanımız Mustafa Necati’ye saygısızlıktır. </w:t>
      </w:r>
    </w:p>
    <w:p w:rsidRPr="00F625EA" w:rsidR="003B780C" w:rsidP="00F625EA" w:rsidRDefault="003B780C">
      <w:pPr>
        <w:pStyle w:val="GENELKURUL"/>
        <w:spacing w:line="240" w:lineRule="auto"/>
        <w:rPr>
          <w:sz w:val="18"/>
        </w:rPr>
      </w:pPr>
      <w:r w:rsidRPr="00F625EA">
        <w:rPr>
          <w:sz w:val="18"/>
        </w:rPr>
        <w:t xml:space="preserve">“Bastır parayı, değiştir tabelayı” anlayışıyla, vazifesini Mustafa Kemal Atatürk’e verdiği süre içinde yerine getiremediği için intihar eden Albay Reşat Çiğiltepe’nin adını okuldan silmek hangi millî ve yerli anlayışa sığar? Kahramanlarımıza borcumuzu onların adını silerek mi ödüyorsunuz? </w:t>
      </w:r>
    </w:p>
    <w:p w:rsidRPr="00F625EA" w:rsidR="003B780C" w:rsidP="00F625EA" w:rsidRDefault="003B780C">
      <w:pPr>
        <w:pStyle w:val="GENELKURUL"/>
        <w:spacing w:line="240" w:lineRule="auto"/>
        <w:rPr>
          <w:sz w:val="18"/>
        </w:rPr>
      </w:pPr>
      <w:r w:rsidRPr="00F625EA">
        <w:rPr>
          <w:sz w:val="18"/>
        </w:rPr>
        <w:t xml:space="preserve">Sayın Başkan, değerli milletvekilleri; bu örneklere benzer bir süreç de Yalova’da yaşanmaktadır. Yalova Atatürk’ün “Benim kentim.” dediği, cumhuriyetin yazlık başkenti olan ilimizdir. Atatürk’ün Yalova’da kendi parasıyla satın alıp hazineye bağışladığı Millet Çiftliği bugünlerde millet bahçesi yapılmak istenmektedir. </w:t>
      </w:r>
    </w:p>
    <w:p w:rsidRPr="00F625EA" w:rsidR="003B780C" w:rsidP="00F625EA" w:rsidRDefault="003B780C">
      <w:pPr>
        <w:pStyle w:val="GENELKURUL"/>
        <w:spacing w:line="240" w:lineRule="auto"/>
        <w:rPr>
          <w:sz w:val="18"/>
        </w:rPr>
      </w:pPr>
      <w:r w:rsidRPr="00F625EA">
        <w:rPr>
          <w:sz w:val="18"/>
        </w:rPr>
        <w:t xml:space="preserve">Atatürk 1929 yılında, Yalova’ya geldiğinde, parasıyla 2 çiftlik satın aldı. Batıda olan Baltacı Çiftliği, doğudaki Millet Çiftliği’dir. Millet Çiftliği, Atatürk’ün talimatıyla, bahçe bitkileri üzerine çiftçilerimize yeni tür ve çeşitler üreterek onlara üretim, yetiştirme, bakım, işleme tekniklerini öğretmek üzere yapılandırılmıştır. Millet Çiftliği’nde yeni meyve, sebze tür ve çeşitlerinin üretim ve geliştirilmesi için çalışmalar yapılmaktadır. </w:t>
      </w:r>
    </w:p>
    <w:p w:rsidRPr="00F625EA" w:rsidR="003B780C" w:rsidP="00F625EA" w:rsidRDefault="003B780C">
      <w:pPr>
        <w:pStyle w:val="GENELKURUL"/>
        <w:spacing w:line="240" w:lineRule="auto"/>
        <w:rPr>
          <w:sz w:val="18"/>
        </w:rPr>
      </w:pPr>
      <w:r w:rsidRPr="00F625EA">
        <w:rPr>
          <w:sz w:val="18"/>
        </w:rPr>
        <w:t xml:space="preserve">Yalova’nın kesme çiçek ve süs bitkilerinde merkez olmasının temelleri de o yıllarda atılmıştır. Millet Çiftliği, 1961 yılında, meyve, sebze ve süs bitkilerinin yetiştirilmesi, muhafazası ve işlenmesi konularında çalışmak üzere Yalova Atatürk Bahçe Kültürleri Merkez Araştırma Enstitüsü olarak faaliyetlerine devam etti. Enstitü, Türkiye sofralık üzüm araştırmalarının merkezidir. 10 yeni sofralık üzüm çeşidi araştırması burada yapılmıştır. Bu çeşitlerden birisi atasarısı, diğeri Yalova incisidir. Millet bahçesi yapılmak istenen tarım arazisinde yürütülen çalışmalardan bir diğeri, kivi üzerine yapılan çalışmalardır. Bu arazi, Yalova’yı ülkemizin kivi üretim lideri yapmıştır. Türkiye’deki kivi araştırmalarının yapıldığı ilk kivi bahçesi de buradadır ve ürün vermeye devam etmektedir. Buraya millet bahçesi, Genel Başkanınızın tabiriyle yatıp yuvarlanacağınız bir park yapmak istiyorsunuz. Tarım arazilerini imara açarak Türkiye’yi tarım ürünlerini ithal eden, milyarlarca doları yabancı ülkelerin çiftçilerine ödeyen bir ülke hâline getirdiniz. Millet bahçesi yapmak için Yalova’da başka uygun yerler bulabilirsiniz ama sizin derdiniz başka. Siz, Atatürk’ün mirası üzerine millet bahçesi kondurmak, Atatürk’ün eserlerini, izlerini silmek istiyorsunuz. Size tavsiyem, yol yakınken dönün. </w:t>
      </w:r>
    </w:p>
    <w:p w:rsidRPr="00F625EA" w:rsidR="003B780C" w:rsidP="00F625EA" w:rsidRDefault="003B780C">
      <w:pPr>
        <w:pStyle w:val="GENELKURUL"/>
        <w:spacing w:line="240" w:lineRule="auto"/>
        <w:rPr>
          <w:sz w:val="18"/>
        </w:rPr>
      </w:pPr>
      <w:r w:rsidRPr="00F625EA">
        <w:rPr>
          <w:sz w:val="18"/>
        </w:rPr>
        <w:t xml:space="preserve">Burası birinci sınıf tarım arazisidir. 1989 yılında bu arazi başka amaçla kullanılmaya açılmak istenmiş, konu yargıya taşınmıştır. Danıştay 6. Dairesi bu arazinin Araştırma Enstitüsünde kalmasına, kamu yararı olduğuna karar vermiştir. Bu Danıştay kararı, millet bahçesi yapma girişimi için de emsal niteliğindedir. Toprak Koruma Kanunu’na aykırı bir şekilde birinci sınıf tarım arazisini amaç dışı kullanıma açıyorsunuz. Mustafa Kemal Atatürk’ün Türk tarımının geliştirilmesi için millete bağışladığı bu arazi tarımsal araştırma geliştirme faaliyetlerinin yapıldığı bir alandır. </w:t>
      </w:r>
    </w:p>
    <w:p w:rsidRPr="00F625EA" w:rsidR="003B780C" w:rsidP="00F625EA" w:rsidRDefault="003B780C">
      <w:pPr>
        <w:pStyle w:val="GENELKURUL"/>
        <w:spacing w:line="240" w:lineRule="auto"/>
        <w:rPr>
          <w:sz w:val="18"/>
        </w:rPr>
      </w:pPr>
      <w:r w:rsidRPr="00F625EA">
        <w:rPr>
          <w:sz w:val="18"/>
        </w:rPr>
        <w:t>(Mikrofon otomatik cihaz tarafından kapatıldı)</w:t>
      </w:r>
    </w:p>
    <w:p w:rsidRPr="00F625EA" w:rsidR="003B780C" w:rsidP="00F625EA" w:rsidRDefault="003B780C">
      <w:pPr>
        <w:pStyle w:val="GENELKURUL"/>
        <w:spacing w:line="240" w:lineRule="auto"/>
        <w:rPr>
          <w:sz w:val="18"/>
        </w:rPr>
      </w:pPr>
      <w:r w:rsidRPr="00F625EA">
        <w:rPr>
          <w:sz w:val="18"/>
        </w:rPr>
        <w:t>ÖZCAN ÖZEL (Devamla) – Sayın Başkanım, bitiriyorum.</w:t>
      </w:r>
    </w:p>
    <w:p w:rsidRPr="00F625EA" w:rsidR="003B780C" w:rsidP="00F625EA" w:rsidRDefault="003B780C">
      <w:pPr>
        <w:pStyle w:val="GENELKURUL"/>
        <w:spacing w:line="240" w:lineRule="auto"/>
        <w:rPr>
          <w:sz w:val="18"/>
        </w:rPr>
      </w:pPr>
      <w:r w:rsidRPr="00F625EA">
        <w:rPr>
          <w:sz w:val="18"/>
        </w:rPr>
        <w:t>BAŞKAN – Buyurun, toparlayın.</w:t>
      </w:r>
    </w:p>
    <w:p w:rsidRPr="00F625EA" w:rsidR="003B780C" w:rsidP="00F625EA" w:rsidRDefault="003B780C">
      <w:pPr>
        <w:pStyle w:val="GENELKURUL"/>
        <w:spacing w:line="240" w:lineRule="auto"/>
        <w:rPr>
          <w:sz w:val="18"/>
        </w:rPr>
      </w:pPr>
      <w:r w:rsidRPr="00F625EA">
        <w:rPr>
          <w:sz w:val="18"/>
        </w:rPr>
        <w:t>ÖZCAN ÖZEL (Devamla) – Buranın tarım dışı amaçla kullanılması, millet bahçesine dönüştürülmesi, Atatürk’ün mirasına saygısızlık, Yalova’ya, Türkiye’ye ve Türk tarımına ihanettir. Yalova’ya, Türk tarımına bu kötülüğü yapmayın. Kek dağıtmak, yatıp yuvarlanmak için millet bahçesi yapacaksanız yine yapın ama başka yerlere yapın.</w:t>
      </w:r>
    </w:p>
    <w:p w:rsidRPr="00F625EA" w:rsidR="003B780C" w:rsidP="00F625EA" w:rsidRDefault="003B780C">
      <w:pPr>
        <w:pStyle w:val="GENELKURUL"/>
        <w:spacing w:line="240" w:lineRule="auto"/>
        <w:rPr>
          <w:sz w:val="18"/>
        </w:rPr>
      </w:pPr>
      <w:r w:rsidRPr="00F625EA">
        <w:rPr>
          <w:sz w:val="18"/>
        </w:rPr>
        <w:t>Yüce Meclisi saygıyla selamlıyorum. (CHP sıralarından alkışlar)</w:t>
      </w:r>
    </w:p>
    <w:p w:rsidRPr="00F625EA" w:rsidR="003B780C" w:rsidP="00F625EA" w:rsidRDefault="003B780C">
      <w:pPr>
        <w:pStyle w:val="GENELKURUL"/>
        <w:spacing w:line="240" w:lineRule="auto"/>
        <w:rPr>
          <w:sz w:val="18"/>
        </w:rPr>
      </w:pPr>
      <w:r w:rsidRPr="00F625EA">
        <w:rPr>
          <w:sz w:val="18"/>
        </w:rPr>
        <w:t>BAŞKAN – Gündem dışı üçüncü söz, Erzincan Kemaliye Başbağlar’da terör örgütünün gerçekleştirdiği katliamın 27’nci yıl dönümü münasebetiyle söz isteyen Erzincan Milletvekili Süleyman Karaman’a aittir.</w:t>
      </w:r>
    </w:p>
    <w:p w:rsidRPr="00F625EA" w:rsidR="003B780C" w:rsidP="00F625EA" w:rsidRDefault="003B780C">
      <w:pPr>
        <w:pStyle w:val="GENELKURUL"/>
        <w:spacing w:line="240" w:lineRule="auto"/>
        <w:rPr>
          <w:sz w:val="18"/>
        </w:rPr>
      </w:pPr>
      <w:r w:rsidRPr="00F625EA">
        <w:rPr>
          <w:sz w:val="18"/>
        </w:rPr>
        <w:t>Buyurun Sayın Karaman. (AK PARTİ sıralarından alkışlar)</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3.- Erzincan Milletvekili Süleyman Karaman’ın, 5 Temmuz Başbağlar katliamının 27’nci yıl dönümüne ilişkin gündem dışı konuşması</w:t>
      </w:r>
    </w:p>
    <w:p w:rsidRPr="00F625EA" w:rsidR="003B780C" w:rsidP="00F625EA" w:rsidRDefault="003B780C">
      <w:pPr>
        <w:pStyle w:val="GENELKURUL"/>
        <w:spacing w:line="240" w:lineRule="auto"/>
        <w:rPr>
          <w:sz w:val="18"/>
        </w:rPr>
      </w:pPr>
      <w:r w:rsidRPr="00F625EA">
        <w:rPr>
          <w:sz w:val="18"/>
        </w:rPr>
        <w:t>SÜLEYMAN KARAMAN (Erzincan) – Sayın Başkan, Gazi Meclisimizin kıymetli milletvekilleri; hepinizi en içten duygularımla selamlıyorum.</w:t>
      </w:r>
    </w:p>
    <w:p w:rsidRPr="00F625EA" w:rsidR="003B780C" w:rsidP="00F625EA" w:rsidRDefault="003B780C">
      <w:pPr>
        <w:pStyle w:val="GENELKURUL"/>
        <w:spacing w:line="240" w:lineRule="auto"/>
        <w:rPr>
          <w:sz w:val="18"/>
        </w:rPr>
      </w:pPr>
      <w:r w:rsidRPr="00F625EA">
        <w:rPr>
          <w:sz w:val="18"/>
        </w:rPr>
        <w:t xml:space="preserve">Derin bir acımız, yüreğimizdeki dinmeyen sızımız Başbağlar katliamının 27’nci yıl dönümünde söz almış bulunuyorum. Tüm şehitlerimize Cenab-ı Allah’tan rahmet diliyorum. </w:t>
      </w:r>
    </w:p>
    <w:p w:rsidRPr="00F625EA" w:rsidR="003B780C" w:rsidP="00F625EA" w:rsidRDefault="003B780C">
      <w:pPr>
        <w:pStyle w:val="GENELKURUL"/>
        <w:spacing w:line="240" w:lineRule="auto"/>
        <w:rPr>
          <w:sz w:val="18"/>
        </w:rPr>
      </w:pPr>
      <w:r w:rsidRPr="00F625EA">
        <w:rPr>
          <w:sz w:val="18"/>
        </w:rPr>
        <w:t xml:space="preserve">Saygıdeğer milletvekilleri, her yıl olduğu gibi bu 5 Temmuzda da Başbağlar’daydık. Arkadaşım Erzincan Milletvekili Sayın Burhan Çakır, Erzincan Valimiz, Erzincan Belediye Başkanımız, CHP’nin saygıdeğer milletvekilleri, Cem Vakfı Başkanı, kaymakamlarımız, belediye başkanlarımız, çevre il ve ilçelerden gelip acımızı paylaşan dostlarımız, Başbağlar ve çevre köylerden gelen canlarımız, velhasıl, Alevi’siyle Sünni’siyle, Türk’üyle Kürt’üyle hepimiz Başbağlar’daydık. Katliamdan yaralı olarak kurtulup gazi olan Başbağlar Köyü Muhtarı Ali Akarpınar, Başbağlar Köyü Güzelleştirme ve Kalkındırma Derneği Başkanı ve köylülerle birlikte yirmi yedi yıl sonra o günün her anını aynı acıyla, heyecanla, aynı sarsıntı ve dehşetle yaşıyorlardı. Birliğimiz için bu acıyı unutmamamızı ve unutturmamamız gerektiğini devamlı anlatıyorlardı; haklıydılar. </w:t>
      </w:r>
    </w:p>
    <w:p w:rsidRPr="00F625EA" w:rsidR="003B780C" w:rsidP="00F625EA" w:rsidRDefault="003B780C">
      <w:pPr>
        <w:pStyle w:val="GENELKURUL"/>
        <w:spacing w:line="240" w:lineRule="auto"/>
        <w:rPr>
          <w:sz w:val="18"/>
        </w:rPr>
      </w:pPr>
      <w:r w:rsidRPr="00F625EA">
        <w:rPr>
          <w:sz w:val="18"/>
        </w:rPr>
        <w:t>Törenden sonra Başbağlar Şehitliği’ne gittik. Her mezarı ziyaret ederken Başbağlarlı kardeşlerim sözü birbirlerinden alıp heyecan ve acıyla anlatıyorlardı: “Bu kişiyi yaktılar.” “Bu kişinin cesedini hiç bulamadık.” “Bu, babamdı.” “Bu çok gençti.” “Bu, ana oğul beraberdi.” diyerek göz yaşlarına boğuluyorlardı. İnanın, anlatılan acıları hissetmemek mümkün değildi. “Üzülmeyin kardeşlerim. 83 milyon yanınızda ve sizinledir.” dedik. Şehit edilenlerin hepsi masumdu, hiçbir suçları yoktu, 33 kişi de Erzincan’ın yiğit evlatlarıydı.</w:t>
      </w:r>
    </w:p>
    <w:p w:rsidRPr="00F625EA" w:rsidR="003B780C" w:rsidP="00F625EA" w:rsidRDefault="003B780C">
      <w:pPr>
        <w:pStyle w:val="GENELKURUL"/>
        <w:spacing w:line="240" w:lineRule="auto"/>
        <w:rPr>
          <w:sz w:val="18"/>
        </w:rPr>
      </w:pPr>
      <w:r w:rsidRPr="00F625EA">
        <w:rPr>
          <w:sz w:val="18"/>
        </w:rPr>
        <w:t>Değerli milletvekilleri, terör, millî birlik ve kardeşliğimizi bozmak üzere kurgulanmış en alçak yöntemdir. Bundan yirmi yedi yıl önce Erzincan’da terör yine en hain yüzüyle ortaya çıkmıştır. 2 Temmuz günü Sivas’ta sergilenen oyun, üç gün sonra Başbağlar katliamıyla devam etmiştir. 5 Temmuz 1993 günü Erzincan’ın Kemaliye ilçesine bağlı Başbağlar köyünde gerçekleştirilen menfur katliamın acısı kalplerimizde tazeliğini hâlâ korumaktadır. Bölücü ve karanlık odaklar, akşam namazı esnasında 33 masum vatandaşımızın canına kıymış, bu katliamla birlikte vicdanlar da aynı şekilde derin bir yara almıştır. Maksatları ülkemizin birliğine ve dirliğine kastetmek olan bölücüler böylesine korkunç bir saldırıyla aziz milletimizi yıldıracaklarını, korkutacaklarını hesap etmişler ama yanılmışlardır. Şu iyi bilinmelidir ki bu toprakların mayası kardeşliktir. Rengini şehitlerimizin kanından alan bayrağımız ebediyete kadar dalgalanacak ve ay yıldız gölgesinde 83 milyon vatandaşımız huzur, barış ve sükût içinde yaşayacaklardır. Devletimiz bu katliamı yapanların bugün inlerine girmiş, bu bölücülere yurt içi ve yurt dışında tarihin en ağır darbesini vurmuştur. Cumhurbaşkanımız Sayın Recep Tayyip Erdoğan’ın belirlemiş olduğu stratejiyle Allah’a hamdolsun terörün beli kırılmıştır. Yine, Cumhurbaşkanımızın işaret ettiği kardeşlik hukuku çerçevesinde bölge halkının hakkı korunurken insanımızı istismar eden alçak terör örgütünün foyası da ortaya çıkmıştır.</w:t>
      </w:r>
    </w:p>
    <w:p w:rsidRPr="00F625EA" w:rsidR="003B780C" w:rsidP="00F625EA" w:rsidRDefault="003B780C">
      <w:pPr>
        <w:pStyle w:val="GENELKURUL"/>
        <w:spacing w:line="240" w:lineRule="auto"/>
        <w:rPr>
          <w:sz w:val="18"/>
        </w:rPr>
      </w:pPr>
      <w:r w:rsidRPr="00F625EA">
        <w:rPr>
          <w:sz w:val="18"/>
        </w:rPr>
        <w:t xml:space="preserve">Değerli milletvekilleri, her rengin ve her meşrebin kardeşliğinin çatısı olan Anadolu’nun hoşgörü ve kardeşlik şehri Erzincan’dır. Dün karanlık planlarla 33 hemşehrimizi şehit edenler, Türkiye üzerinde mezhepsel, kültürel ve sosyal fay hatları oluşturmak isteyenler sukutuhayale uğradılar, bundan sonra da uğrayacaklardır. Erzincan şehitler diyarıdır, Erzincan gaziler toprağıdır, Erzincan kahramanlar otağıdır, Erzincan vatan için aşkla çarpan kalplerin sunağıdır. </w:t>
      </w:r>
    </w:p>
    <w:p w:rsidRPr="00F625EA" w:rsidR="003B780C" w:rsidP="00F625EA" w:rsidRDefault="003B780C">
      <w:pPr>
        <w:pStyle w:val="GENELKURUL"/>
        <w:spacing w:line="240" w:lineRule="auto"/>
        <w:rPr>
          <w:sz w:val="18"/>
        </w:rPr>
      </w:pPr>
      <w:r w:rsidRPr="00F625EA">
        <w:rPr>
          <w:sz w:val="18"/>
        </w:rPr>
        <w:t>Burada bir özel teşekkürü de son Başbakanımız Sayın Binali Yıldırım Beyefendi’ye etmek istiyorum. Kendileri, büyük bir hassasiyetle, büyüdüğü topraklarda yaşanan Başbağlar katliamı konusunda hep duyarlı oldu. O gün yaşanan derin keder ve elemi her sene Türkiye’ye bir kez daha hatırlatarak şehitlerimizin aziz ruhlarına saygıyla sahip çıktı. Kucaklayıcı bir dil ve büyük acıların bir daha yaşanmaması için çaba sarf etti ve bu gayretlerini sürdürüyor. Kendilerine Erzincanlılar adına şükranlarımı sunuyorum.</w:t>
      </w:r>
    </w:p>
    <w:p w:rsidRPr="00F625EA" w:rsidR="003B780C" w:rsidP="00F625EA" w:rsidRDefault="003B780C">
      <w:pPr>
        <w:pStyle w:val="GENELKURUL"/>
        <w:spacing w:line="240" w:lineRule="auto"/>
        <w:rPr>
          <w:sz w:val="18"/>
        </w:rPr>
      </w:pPr>
      <w:r w:rsidRPr="00F625EA">
        <w:rPr>
          <w:sz w:val="18"/>
        </w:rPr>
        <w:t>Kıymetli milletvekillerimiz, necip milletimiz yüreklerimizde ölümsüzleşen şehitlerimizden aldığı manevi güçle hainlerin, bölücülerin ve katillerin karşısında daha dik ve güçlü bir şekilde ayakta duracaktır.</w:t>
      </w:r>
    </w:p>
    <w:p w:rsidRPr="00F625EA" w:rsidR="003B780C" w:rsidP="00F625EA" w:rsidRDefault="003B780C">
      <w:pPr>
        <w:pStyle w:val="GENELKURUL"/>
        <w:spacing w:line="240" w:lineRule="auto"/>
        <w:rPr>
          <w:sz w:val="18"/>
        </w:rPr>
      </w:pPr>
      <w:r w:rsidRPr="00F625EA">
        <w:rPr>
          <w:sz w:val="18"/>
        </w:rPr>
        <w:t>(Mikrofon otomatik cihaz tarafından kapatıldı)</w:t>
      </w:r>
    </w:p>
    <w:p w:rsidRPr="00F625EA" w:rsidR="003B780C" w:rsidP="00F625EA" w:rsidRDefault="003B780C">
      <w:pPr>
        <w:pStyle w:val="GENELKURUL"/>
        <w:spacing w:line="240" w:lineRule="auto"/>
        <w:rPr>
          <w:sz w:val="18"/>
        </w:rPr>
      </w:pPr>
      <w:r w:rsidRPr="00F625EA">
        <w:rPr>
          <w:sz w:val="18"/>
        </w:rPr>
        <w:t>BAŞKAN – Buyurun, toparlayın.</w:t>
      </w:r>
    </w:p>
    <w:p w:rsidRPr="00F625EA" w:rsidR="003B780C" w:rsidP="00F625EA" w:rsidRDefault="003B780C">
      <w:pPr>
        <w:pStyle w:val="GENELKURUL"/>
        <w:spacing w:line="240" w:lineRule="auto"/>
        <w:rPr>
          <w:sz w:val="18"/>
        </w:rPr>
      </w:pPr>
      <w:r w:rsidRPr="00F625EA">
        <w:rPr>
          <w:sz w:val="18"/>
        </w:rPr>
        <w:t>SÜLEYMAN KARAMAN (Devamla) – Terör ve destekçileri, hiçbir zaman, bu topraklarda amacına ulaşamayacaktır. Bin yıllık kardeşlik hukukumuzu bozmak isteyenler ne yaparlarsa yapsınlar, hangi alçak yöntemlere başvururlarsa başvursunlar, başarısız olmaya mahkûmdurlar. Burada gördüğünüz şehitler için, Başbağlar için yazılmış bir ağıtla sözlerime son vermek istiyorum: “Sen yıllardır içimizdeki ateş / Kimeydi zararın bilinmez kardeş / Karalar giyinmek bize düşer eş / Başbağlar’ım canda tüten dumansın / Ateşler içinde dimdik duransın.”</w:t>
      </w:r>
    </w:p>
    <w:p w:rsidRPr="00F625EA" w:rsidR="003B780C" w:rsidP="00F625EA" w:rsidRDefault="003B780C">
      <w:pPr>
        <w:pStyle w:val="GENELKURUL"/>
        <w:spacing w:line="240" w:lineRule="auto"/>
        <w:rPr>
          <w:sz w:val="18"/>
        </w:rPr>
      </w:pPr>
      <w:r w:rsidRPr="00F625EA">
        <w:rPr>
          <w:sz w:val="18"/>
        </w:rPr>
        <w:t>Yüce Meclisi saygıyla selamlıyorum. (AK PARTİ ve MHP sıralarından alkışlar)</w:t>
      </w:r>
    </w:p>
    <w:p w:rsidRPr="00F625EA" w:rsidR="003B780C" w:rsidP="00F625EA" w:rsidRDefault="003B780C">
      <w:pPr>
        <w:pStyle w:val="GENELKURUL"/>
        <w:spacing w:line="240" w:lineRule="auto"/>
        <w:rPr>
          <w:sz w:val="18"/>
        </w:rPr>
      </w:pPr>
      <w:r w:rsidRPr="00F625EA">
        <w:rPr>
          <w:sz w:val="18"/>
        </w:rPr>
        <w:t>BAŞKAN – Sayın milletvekilleri, şimdi, sisteme giren 15 milletvekiline söz vereceğim.</w:t>
      </w:r>
    </w:p>
    <w:p w:rsidRPr="00F625EA" w:rsidR="003B780C" w:rsidP="00F625EA" w:rsidRDefault="003B780C">
      <w:pPr>
        <w:pStyle w:val="GENELKURUL"/>
        <w:spacing w:line="240" w:lineRule="auto"/>
        <w:rPr>
          <w:sz w:val="18"/>
        </w:rPr>
      </w:pPr>
      <w:r w:rsidRPr="00F625EA">
        <w:rPr>
          <w:sz w:val="18"/>
        </w:rPr>
        <w:t>Sayın Şeker…</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IV.- AÇIKLAMALAR</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1.- Kocaeli Milletvekili İlyas Şeker’in, Kocaeli iline yapılan yatırımlara ilişkin açıklaması</w:t>
      </w:r>
    </w:p>
    <w:p w:rsidRPr="00F625EA" w:rsidR="003B780C" w:rsidP="00F625EA" w:rsidRDefault="003B780C">
      <w:pPr>
        <w:pStyle w:val="GENELKURUL"/>
        <w:spacing w:line="240" w:lineRule="auto"/>
        <w:rPr>
          <w:sz w:val="18"/>
        </w:rPr>
      </w:pPr>
      <w:r w:rsidRPr="00F625EA">
        <w:rPr>
          <w:sz w:val="18"/>
        </w:rPr>
        <w:t>İLYAS ŞEKER (Kocaeli) – Teşekkür ediyorum Sayın Başkan.</w:t>
      </w:r>
    </w:p>
    <w:p w:rsidRPr="00F625EA" w:rsidR="003B780C" w:rsidP="00F625EA" w:rsidRDefault="003B780C">
      <w:pPr>
        <w:pStyle w:val="GENELKURUL"/>
        <w:spacing w:line="240" w:lineRule="auto"/>
        <w:rPr>
          <w:sz w:val="18"/>
        </w:rPr>
      </w:pPr>
      <w:r w:rsidRPr="00F625EA">
        <w:rPr>
          <w:sz w:val="18"/>
        </w:rPr>
        <w:t>Saygıdeğer milletvekilleri, seçim bölgem Kocaeli, yapılan sağlık yatırımları ve bitmek üzere olan, 6 hastaneden oluşan şehir hastanesi sağlık kampüsüyle sağlık turizminde akla gelen ilk şehirlerden biri olacak. Olası İstanbul depreminde de bölge halkına sağlık hizmeti sunacak olan şehir hastanesine Ankara-İstanbul Otoyolu’ndan, İzmit-Kandıra d</w:t>
      </w:r>
      <w:r w:rsidRPr="00F625EA" w:rsidR="006951AB">
        <w:rPr>
          <w:sz w:val="18"/>
        </w:rPr>
        <w:t xml:space="preserve">evlet kara yolundan </w:t>
      </w:r>
      <w:r w:rsidRPr="00F625EA">
        <w:rPr>
          <w:sz w:val="18"/>
        </w:rPr>
        <w:t>ve il merkezinden vatandaşımızın rahat ulaşması için Ulaştırma ve Altyapı Bakanlığı tarafından yapımı devam eden bağlantı yolları eylül ayında inşallah tamamlanacak. Büyükşehir Belediyemizin projelerini yaptığı tramvay hattının yapımını üstlenen Bakanlığımıza şimdiden teşekkür ediyorum. Bu yatırımların Kocaeli’ye yapılmasına ve halkımızın hizmetine sunulmasına karar veren başta Sayın Cumhurbaşkanımız Recep Tayyip Erdoğan olmak üzere tüm yetkililere teşekkür ediyorum, Kocaeli’mize ve bölgemize hayırlı olmasını diliyor, Genel Kurulu saygıyla selamlıyorum.</w:t>
      </w:r>
    </w:p>
    <w:p w:rsidRPr="00F625EA" w:rsidR="003B780C" w:rsidP="00F625EA" w:rsidRDefault="003B780C">
      <w:pPr>
        <w:pStyle w:val="GENELKURUL"/>
        <w:spacing w:line="240" w:lineRule="auto"/>
        <w:rPr>
          <w:sz w:val="18"/>
        </w:rPr>
      </w:pPr>
      <w:r w:rsidRPr="00F625EA">
        <w:rPr>
          <w:sz w:val="18"/>
        </w:rPr>
        <w:t>BAŞKAN – Sayın Akın…</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2.- Balıkesir Milletvekili Ahmet Akın’ın, coronavirüs pandemisiyle mücadele kapsamında üç ay süreyle elektrik ve doğal gaz sayaçlarının okunmaması nedeniyle doğacak mağduriyetlerin giderilebilmesi için düzenleme yapılması gerektiğine ilişkin açıklaması</w:t>
      </w:r>
    </w:p>
    <w:p w:rsidRPr="00F625EA" w:rsidR="003B780C" w:rsidP="00F625EA" w:rsidRDefault="003B780C">
      <w:pPr>
        <w:pStyle w:val="GENELKURUL"/>
        <w:spacing w:line="240" w:lineRule="auto"/>
        <w:rPr>
          <w:sz w:val="18"/>
        </w:rPr>
      </w:pPr>
      <w:r w:rsidRPr="00F625EA">
        <w:rPr>
          <w:sz w:val="18"/>
        </w:rPr>
        <w:t>AHMET AKIN (Balıkesir) – Sayın Başkan, teşekkürler.</w:t>
      </w:r>
    </w:p>
    <w:p w:rsidRPr="00F625EA" w:rsidR="003B780C" w:rsidP="00F625EA" w:rsidRDefault="003B780C">
      <w:pPr>
        <w:pStyle w:val="GENELKURUL"/>
        <w:spacing w:line="240" w:lineRule="auto"/>
        <w:rPr>
          <w:sz w:val="18"/>
        </w:rPr>
      </w:pPr>
      <w:r w:rsidRPr="00F625EA">
        <w:rPr>
          <w:sz w:val="18"/>
        </w:rPr>
        <w:t xml:space="preserve">1 Temmuzda başlayan normalleşme süreci ne yazık ki vatandaş için normalleşme olmadı. Marttan itibaren fatura borçları ötelenen, elektrik ve doğal gazı kesilmeyen vatandaşların borçları tahsil edilmeye başlandı. 21 elektrik dağıtım şirketi ve 72 doğal gaz dağıtım şirketi, tahsilat yapmazsa, vatandaşın elektrik ve doğal gazını kesecek. 2018 ve 2019 yılında elektrik ve doğal gaz borçlarını ödeyemediği için en az bir kez elektrik ve doğal gazı kesilen abone sayısı 10 milyonu aşmıştır. Bu sayıya salgın sürecindeki borçlar dâhil değildir. O nedenle iktidarı buradan uyarıyoruz, doğacak mağduriyetlerden iktidar sorumludur. Vatandaşlarımızın borçları faizsiz olarak en az bir yıl ertelenip borçların en az 12 eşit vadede ödenmesini sağlayacak düzenleme derhâl yapılmalıdır. </w:t>
      </w:r>
    </w:p>
    <w:p w:rsidRPr="00F625EA" w:rsidR="003B780C" w:rsidP="00F625EA" w:rsidRDefault="003B780C">
      <w:pPr>
        <w:pStyle w:val="GENELKURUL"/>
        <w:spacing w:line="240" w:lineRule="auto"/>
        <w:rPr>
          <w:sz w:val="18"/>
        </w:rPr>
      </w:pPr>
      <w:r w:rsidRPr="00F625EA">
        <w:rPr>
          <w:sz w:val="18"/>
        </w:rPr>
        <w:t>BAŞKAN – Sayın Yılmazkaya…</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3.- Gaziantep Milletvekili Bayram Yılmazkaya’nın, Covid-19 salgını nedeniyle turizm sektörünün zor durumda olduğuna ilişkin açıklaması</w:t>
      </w:r>
    </w:p>
    <w:p w:rsidRPr="00F625EA" w:rsidR="003B780C" w:rsidP="00F625EA" w:rsidRDefault="003B780C">
      <w:pPr>
        <w:pStyle w:val="GENELKURUL"/>
        <w:spacing w:line="240" w:lineRule="auto"/>
        <w:rPr>
          <w:sz w:val="18"/>
        </w:rPr>
      </w:pPr>
      <w:r w:rsidRPr="00F625EA">
        <w:rPr>
          <w:sz w:val="18"/>
        </w:rPr>
        <w:t xml:space="preserve">BAYRAM YILMAZKAYA (Gaziantep) – Sayın Başkan, turizm sektörünün durumu kötü. Bacasız sanayi, turizm sektörü Covid-19 salgını nedeniyle bitme noktasında. Avrupa Birliği, seyahat yasağı olan ülkeler arasında ülkemizi de ilan edince sektör iyice iflas durumuna geldi. Ayrıca 1 milyon işsiz açığa çıkacak, işsizlik artacak. </w:t>
      </w:r>
    </w:p>
    <w:p w:rsidRPr="00F625EA" w:rsidR="003B780C" w:rsidP="00F625EA" w:rsidRDefault="003B780C">
      <w:pPr>
        <w:pStyle w:val="GENELKURUL"/>
        <w:spacing w:line="240" w:lineRule="auto"/>
        <w:rPr>
          <w:sz w:val="18"/>
        </w:rPr>
      </w:pPr>
      <w:r w:rsidRPr="00F625EA">
        <w:rPr>
          <w:sz w:val="18"/>
        </w:rPr>
        <w:t xml:space="preserve">Bunlar yetmezmiş gibi Turizm Bakanı ile TÜRSAB Başkanı arasındaki zıtlaşma ve çatışma zaten zorda olan turizmcileri olumsuz bir şekilde etkilemektedir. Bu iki eski dostun şimdilerde aralarının açılması, birbirine zıt tavırları turizm camiasının en çok konuşulan konularından birisi olmuş. </w:t>
      </w:r>
    </w:p>
    <w:p w:rsidRPr="00F625EA" w:rsidR="003B780C" w:rsidP="00F625EA" w:rsidRDefault="003B780C">
      <w:pPr>
        <w:pStyle w:val="GENELKURUL"/>
        <w:spacing w:line="240" w:lineRule="auto"/>
        <w:rPr>
          <w:sz w:val="18"/>
        </w:rPr>
      </w:pPr>
      <w:r w:rsidRPr="00F625EA">
        <w:rPr>
          <w:sz w:val="18"/>
        </w:rPr>
        <w:t xml:space="preserve">Turizm acentelerinin belge devirleriyle ilgili hazırlanan taslak ve denetlemeden tutun da personel özlük haklarıyla ilgili çalışmalara kadar her şeyin Turizm Bakanı tarafından bekletilip onay ve imza edilmediği turizm acenteleri tarafından dillendirilmektedir. </w:t>
      </w:r>
    </w:p>
    <w:p w:rsidRPr="00F625EA" w:rsidR="003B780C" w:rsidP="00F625EA" w:rsidRDefault="003B780C">
      <w:pPr>
        <w:pStyle w:val="GENELKURUL"/>
        <w:spacing w:line="240" w:lineRule="auto"/>
        <w:rPr>
          <w:sz w:val="18"/>
        </w:rPr>
      </w:pPr>
      <w:r w:rsidRPr="00F625EA">
        <w:rPr>
          <w:sz w:val="18"/>
        </w:rPr>
        <w:t>Sayın Bakan ile TÜRSAB Başkanının aralarındaki husumeti bir kenara bırakarak batmakta olan turizm sektörünün sorunlarına odaklanması birinci öncelikleri olmalıdır, yoksa turizm sektörü can çekişiyor.</w:t>
      </w:r>
    </w:p>
    <w:p w:rsidRPr="00F625EA" w:rsidR="003B780C" w:rsidP="00F625EA" w:rsidRDefault="003B780C">
      <w:pPr>
        <w:pStyle w:val="GENELKURUL"/>
        <w:spacing w:line="240" w:lineRule="auto"/>
        <w:rPr>
          <w:sz w:val="18"/>
        </w:rPr>
      </w:pPr>
      <w:r w:rsidRPr="00F625EA">
        <w:rPr>
          <w:sz w:val="18"/>
        </w:rPr>
        <w:t>Teşekkür ederim.</w:t>
      </w:r>
    </w:p>
    <w:p w:rsidRPr="00F625EA" w:rsidR="003B780C" w:rsidP="00F625EA" w:rsidRDefault="003B780C">
      <w:pPr>
        <w:pStyle w:val="GENELKURUL"/>
        <w:spacing w:line="240" w:lineRule="auto"/>
        <w:rPr>
          <w:sz w:val="18"/>
        </w:rPr>
      </w:pPr>
      <w:r w:rsidRPr="00F625EA">
        <w:rPr>
          <w:sz w:val="18"/>
        </w:rPr>
        <w:t>BAŞKAN – Sayın Şimşek…</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4.- Mersin Milletvekili Baki Şimşek’in, Çukurova bölgesinde üzüm üreticilerinin yaşadığı mağduriyetlerin giderilmesi, temmuz ve ağustos aylarına ait Ziraat Bankası ile Tarım Kredi Kooperatiflerine olan çiftçi borçlarının ertelenmesi için Tarım ve Orman Bakanına çağrıda bulunduğuna ilişkin açıklaması</w:t>
      </w:r>
    </w:p>
    <w:p w:rsidRPr="00F625EA" w:rsidR="003B780C" w:rsidP="00F625EA" w:rsidRDefault="003B780C">
      <w:pPr>
        <w:pStyle w:val="GENELKURUL"/>
        <w:spacing w:line="240" w:lineRule="auto"/>
        <w:rPr>
          <w:sz w:val="18"/>
        </w:rPr>
      </w:pPr>
      <w:r w:rsidRPr="00F625EA">
        <w:rPr>
          <w:sz w:val="18"/>
        </w:rPr>
        <w:t>BAKİ ŞİMŞEK (Mersin) – Teşekkür ediyorum Sayın Başkan.</w:t>
      </w:r>
    </w:p>
    <w:p w:rsidRPr="00F625EA" w:rsidR="003B780C" w:rsidP="00F625EA" w:rsidRDefault="003B780C">
      <w:pPr>
        <w:pStyle w:val="GENELKURUL"/>
        <w:spacing w:line="240" w:lineRule="auto"/>
        <w:rPr>
          <w:sz w:val="18"/>
        </w:rPr>
      </w:pPr>
      <w:r w:rsidRPr="00F625EA">
        <w:rPr>
          <w:sz w:val="18"/>
        </w:rPr>
        <w:t xml:space="preserve">Çağrım, Tarım Bakanımıza olacaktır. Çukurova’da yaklaşık bir buçuk aydır üzüm hasadı başlamış; Türkiye’nin ve dünyanın değişik bölgelerine Çukurova’dan üzüm sevkiyatı yapılmaktadır. Yalnız, üzüm taban fiyatı henüz açıklanmamıştır. Sumalık üzümle ilgili taban fiyatın bir an önce açıklanmasını ve üreticinin komisyoncuya ezdirilmemesini, ayrıca bu süreç içerisinde de, mahsul sonuna kadar, elektrik ve su fatura ödemelerinin ertelenmesini talep ediyorum. </w:t>
      </w:r>
    </w:p>
    <w:p w:rsidRPr="00F625EA" w:rsidR="003B780C" w:rsidP="00F625EA" w:rsidRDefault="003B780C">
      <w:pPr>
        <w:pStyle w:val="GENELKURUL"/>
        <w:spacing w:line="240" w:lineRule="auto"/>
        <w:rPr>
          <w:sz w:val="18"/>
          <w:szCs w:val="20"/>
          <w:lang w:eastAsia="x-none"/>
        </w:rPr>
      </w:pPr>
      <w:r w:rsidRPr="00F625EA">
        <w:rPr>
          <w:sz w:val="18"/>
        </w:rPr>
        <w:t xml:space="preserve">Ziraat Bankası ve Tarım Krediye olan borçlar mayıs-haziran ayları itibarıyla ertelenmiştir. Yalnız, </w:t>
      </w:r>
      <w:r w:rsidRPr="00F625EA">
        <w:rPr>
          <w:sz w:val="18"/>
          <w:szCs w:val="20"/>
          <w:lang w:eastAsia="x-none"/>
        </w:rPr>
        <w:t xml:space="preserve">temmuz-ağustos aylarındaki borçların da mutlaka ertelenmesi gerekmektedir çünkü çiftçi, mahsulünü satmamıştır henüz, parasını almamıştır; almadığı bir parayı ödemesi mümkün değildir. Hükûmetimizin, mayıs-haziran aylarıyla ilgili almış olduğu süreyi uzatmasını, temmuz-ağustos aylarını da mutlaka borç erteleme kapsamına almasını talep ediyor, saygılar sunuyorum. </w:t>
      </w:r>
    </w:p>
    <w:p w:rsidRPr="00F625EA" w:rsidR="003B780C" w:rsidP="00F625EA" w:rsidRDefault="003B780C">
      <w:pPr>
        <w:pStyle w:val="GENELKURUL"/>
        <w:spacing w:line="240" w:lineRule="auto"/>
        <w:rPr>
          <w:sz w:val="18"/>
          <w:szCs w:val="20"/>
          <w:lang w:eastAsia="x-none"/>
        </w:rPr>
      </w:pPr>
      <w:r w:rsidRPr="00F625EA">
        <w:rPr>
          <w:sz w:val="18"/>
          <w:szCs w:val="20"/>
          <w:lang w:eastAsia="x-none"/>
        </w:rPr>
        <w:t>BAŞKAN – Sayın Kemalbay Pekgözegü…</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5.- İzmir Milletvekili Serpil Kemalbay Pekgözegü’nün, Bursa ili Yenişehir ilçesi Kirazlıyayla köyü kadınlarının köydeki madencilik faaliyetlerine karşı verdiği mücadeleye ve kadınların yaşam hakkını savunmak için eylem yapan Femin Amfi ve Kırkyama Kadın Dayanışması üyelerinin gözaltına alındığına ilişkin açıklaması</w:t>
      </w:r>
    </w:p>
    <w:p w:rsidRPr="00F625EA" w:rsidR="003B780C" w:rsidP="00F625EA" w:rsidRDefault="003B780C">
      <w:pPr>
        <w:pStyle w:val="GENELKURUL"/>
        <w:spacing w:line="240" w:lineRule="auto"/>
        <w:rPr>
          <w:sz w:val="18"/>
          <w:szCs w:val="20"/>
          <w:lang w:eastAsia="x-none"/>
        </w:rPr>
      </w:pPr>
      <w:r w:rsidRPr="00F625EA">
        <w:rPr>
          <w:sz w:val="18"/>
          <w:szCs w:val="20"/>
          <w:lang w:eastAsia="x-none"/>
        </w:rPr>
        <w:t xml:space="preserve">SERPİL KEMALBAY PEKGÖZEGÜ (İzmir) – Teşekkür ederim Sayın Başkan. </w:t>
      </w:r>
    </w:p>
    <w:p w:rsidRPr="00F625EA" w:rsidR="003B780C" w:rsidP="00F625EA" w:rsidRDefault="003B780C">
      <w:pPr>
        <w:pStyle w:val="GENELKURUL"/>
        <w:spacing w:line="240" w:lineRule="auto"/>
        <w:rPr>
          <w:sz w:val="18"/>
          <w:szCs w:val="20"/>
          <w:lang w:eastAsia="x-none"/>
        </w:rPr>
      </w:pPr>
      <w:r w:rsidRPr="00F625EA">
        <w:rPr>
          <w:sz w:val="18"/>
          <w:szCs w:val="20"/>
          <w:lang w:eastAsia="x-none"/>
        </w:rPr>
        <w:t xml:space="preserve">Bursa’nın Yenişehir ilçesi Kirazlıyayla köyünde madencilik şirketi, jandarma eşliğinde ağaçları kesiyor, meraları, suları kirletiyor, köylünün geçim kaynaklarını elinden alıyor. Dün gece köylü kadınlar, yaşam alanlarını savundukları için gözaltına alındılar ve bugün denetimli serbestlikle bırakıldılar. Aynı şekilde, bugün İstanbul Sözleşmesi hakkında Hükûmetin sözcülerinin söylemlerini protesto etmek ve kadınların yaşam hakkını savunmak için eylem yapan Femin Amfi ve Kırkyama Kadın Dayanışması üyeleri de polis şiddetiyle gözaltına alınmıştır. </w:t>
      </w:r>
    </w:p>
    <w:p w:rsidRPr="00F625EA" w:rsidR="003B780C" w:rsidP="00F625EA" w:rsidRDefault="003B780C">
      <w:pPr>
        <w:pStyle w:val="GENELKURUL"/>
        <w:spacing w:line="240" w:lineRule="auto"/>
        <w:rPr>
          <w:sz w:val="18"/>
          <w:szCs w:val="20"/>
          <w:lang w:eastAsia="x-none"/>
        </w:rPr>
      </w:pPr>
      <w:r w:rsidRPr="00F625EA">
        <w:rPr>
          <w:sz w:val="18"/>
          <w:szCs w:val="20"/>
          <w:lang w:eastAsia="x-none"/>
        </w:rPr>
        <w:t xml:space="preserve">Yaşamlarını, topraklarını, kazanımlarını, İstanbul Sözleşmesi hakkını savunan kadınların polis, jandarma şiddetine maruz kalmasını kınıyor, gözaltına alınanların derhâl serbest bırakılmasını buradan ifade etmek istiyorum. </w:t>
      </w:r>
    </w:p>
    <w:p w:rsidRPr="00F625EA" w:rsidR="003B780C" w:rsidP="00F625EA" w:rsidRDefault="003B780C">
      <w:pPr>
        <w:pStyle w:val="GENELKURUL"/>
        <w:spacing w:line="240" w:lineRule="auto"/>
        <w:rPr>
          <w:sz w:val="18"/>
          <w:szCs w:val="20"/>
          <w:lang w:eastAsia="x-none"/>
        </w:rPr>
      </w:pPr>
      <w:r w:rsidRPr="00F625EA">
        <w:rPr>
          <w:sz w:val="18"/>
          <w:szCs w:val="20"/>
          <w:lang w:eastAsia="x-none"/>
        </w:rPr>
        <w:t>BAŞKAN – Sayın Özer…</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6.- Antalya Milletvekili Aydın Özer’in, Antalya ili Kemer ilçesi Kiriş Koyu’ndaki otelin plajında mermer tozu kullanıldığının otel işletmesi tarafından beyan edildiğine, insan ve çevre sağlığını tehlikeye atan otelin sahibi Bakanı istifaya, Çevre ve Şehircilik Bakanı ile İçişleri Bakanını işlem yapmaya davet ettiklerine ilişkin açıklaması</w:t>
      </w:r>
    </w:p>
    <w:p w:rsidRPr="00F625EA" w:rsidR="003B780C" w:rsidP="00F625EA" w:rsidRDefault="003B780C">
      <w:pPr>
        <w:pStyle w:val="GENELKURUL"/>
        <w:spacing w:line="240" w:lineRule="auto"/>
        <w:rPr>
          <w:sz w:val="18"/>
          <w:szCs w:val="20"/>
          <w:lang w:eastAsia="x-none"/>
        </w:rPr>
      </w:pPr>
      <w:r w:rsidRPr="00F625EA">
        <w:rPr>
          <w:sz w:val="18"/>
          <w:szCs w:val="20"/>
          <w:lang w:eastAsia="x-none"/>
        </w:rPr>
        <w:t>AYDIN ÖZER (Antalya) – Teşekkürler Sayın Başkan.</w:t>
      </w:r>
    </w:p>
    <w:p w:rsidRPr="00F625EA" w:rsidR="003B780C" w:rsidP="00F625EA" w:rsidRDefault="003B780C">
      <w:pPr>
        <w:pStyle w:val="GENELKURUL"/>
        <w:spacing w:line="240" w:lineRule="auto"/>
        <w:rPr>
          <w:sz w:val="18"/>
          <w:szCs w:val="20"/>
          <w:lang w:eastAsia="x-none"/>
        </w:rPr>
      </w:pPr>
      <w:r w:rsidRPr="00F625EA">
        <w:rPr>
          <w:sz w:val="18"/>
          <w:szCs w:val="20"/>
          <w:lang w:eastAsia="x-none"/>
        </w:rPr>
        <w:t xml:space="preserve">Kültür ve Turizm Bakanı Mehmet Nuri Ersoy’un sahibi olduğu, Antalya’nın Kemer ilçesi Kiriş Koyu’ndaki Maxx Royal Kemer Resort Otel, beyaz plajının kalsit maddesinden yani mermer tozundan olduğunu beyan etmiştir. Bu kumların Salda Gölü’nden mi getirildiğini soran gazeteci hakkında hemen savcılığa şikâyette bulunan otel işletmesinin ifadesine göre kalsitli bu kumlar her sene Niğde’deki bir firmadan alınmaktadır. Kim bilir, bugüne kadar halkın sahiline bu maddeden kaç ton döküldü, deniz tabanı ne hâle geldi? Sahilden denize de karışan mermer tozu, insan ve çevre sağlığına zararlıdır, denizin kirlenmesine ve kıyı erozyonuna bile neden olmaktadır. </w:t>
      </w:r>
    </w:p>
    <w:p w:rsidRPr="00F625EA" w:rsidR="003B780C" w:rsidP="00F625EA" w:rsidRDefault="003B780C">
      <w:pPr>
        <w:pStyle w:val="GENELKURUL"/>
        <w:spacing w:line="240" w:lineRule="auto"/>
        <w:rPr>
          <w:sz w:val="18"/>
          <w:szCs w:val="20"/>
          <w:lang w:eastAsia="x-none"/>
        </w:rPr>
      </w:pPr>
      <w:r w:rsidRPr="00F625EA">
        <w:rPr>
          <w:sz w:val="18"/>
          <w:szCs w:val="20"/>
          <w:lang w:eastAsia="x-none"/>
        </w:rPr>
        <w:t>Peki, kendi otelinde insanları ve çevreyi hiçe sayan Bakanın hangi sözüne, hangi işine güvenilir? Otelin sahibi Bakanı istifaya, Çevre ve İçişler Bakanlarını otele ilişkin işlemleri yapmaya davet ediyoruz.</w:t>
      </w:r>
    </w:p>
    <w:p w:rsidRPr="00F625EA" w:rsidR="003B780C" w:rsidP="00F625EA" w:rsidRDefault="003B780C">
      <w:pPr>
        <w:pStyle w:val="GENELKURUL"/>
        <w:spacing w:line="240" w:lineRule="auto"/>
        <w:rPr>
          <w:sz w:val="18"/>
          <w:szCs w:val="20"/>
          <w:lang w:eastAsia="x-none"/>
        </w:rPr>
      </w:pPr>
      <w:r w:rsidRPr="00F625EA">
        <w:rPr>
          <w:sz w:val="18"/>
          <w:szCs w:val="20"/>
          <w:lang w:eastAsia="x-none"/>
        </w:rPr>
        <w:t xml:space="preserve">Genel Kurulu saygıyla selamlıyorum. </w:t>
      </w:r>
    </w:p>
    <w:p w:rsidRPr="00F625EA" w:rsidR="003B780C" w:rsidP="00F625EA" w:rsidRDefault="003B780C">
      <w:pPr>
        <w:pStyle w:val="GENELKURUL"/>
        <w:spacing w:line="240" w:lineRule="auto"/>
        <w:rPr>
          <w:sz w:val="18"/>
          <w:szCs w:val="20"/>
          <w:lang w:eastAsia="x-none"/>
        </w:rPr>
      </w:pPr>
      <w:r w:rsidRPr="00F625EA">
        <w:rPr>
          <w:sz w:val="18"/>
          <w:szCs w:val="20"/>
          <w:lang w:eastAsia="x-none"/>
        </w:rPr>
        <w:t>BAŞKAN – Sayın Altaca Kayışoğlu…</w:t>
      </w:r>
    </w:p>
    <w:p w:rsidRPr="00F625EA" w:rsidR="006951AB" w:rsidP="00F625EA" w:rsidRDefault="006951AB">
      <w:pPr>
        <w:tabs>
          <w:tab w:val="center" w:pos="5100"/>
        </w:tabs>
        <w:suppressAutoHyphens/>
        <w:spacing w:before="60" w:after="60"/>
        <w:ind w:firstLine="851"/>
        <w:jc w:val="both"/>
        <w:rPr>
          <w:noProof/>
          <w:sz w:val="18"/>
        </w:rPr>
      </w:pPr>
      <w:r w:rsidRPr="00F625EA">
        <w:rPr>
          <w:noProof/>
          <w:sz w:val="18"/>
        </w:rPr>
        <w:t>7.- Bursa Milletvekili Nurhayat Altaca Kayışoğlu’nun, olimpik kriterlere sahip Bursa Atatürk Spor Salonu’nun yıkılmasından Türkiye basketbol liglerinde yer alan Tofaş, Bursaspor, Final Spor ve Geçitspor’un olumsuz etkileneceğine ilişkin açıklaması</w:t>
      </w:r>
    </w:p>
    <w:p w:rsidRPr="00F625EA" w:rsidR="003B780C" w:rsidP="00F625EA" w:rsidRDefault="003B780C">
      <w:pPr>
        <w:pStyle w:val="GENELKURUL"/>
        <w:spacing w:line="240" w:lineRule="auto"/>
        <w:rPr>
          <w:sz w:val="18"/>
          <w:szCs w:val="20"/>
          <w:lang w:eastAsia="x-none"/>
        </w:rPr>
      </w:pPr>
      <w:r w:rsidRPr="00F625EA">
        <w:rPr>
          <w:sz w:val="18"/>
          <w:szCs w:val="20"/>
          <w:lang w:eastAsia="x-none"/>
        </w:rPr>
        <w:t xml:space="preserve">NURHAYAT ALTACA KAYIŞOĞLU (Bursa) – Teşekkür ediyorum Sayın Başkan. </w:t>
      </w:r>
    </w:p>
    <w:p w:rsidRPr="00F625EA" w:rsidR="003B780C" w:rsidP="00F625EA" w:rsidRDefault="003B780C">
      <w:pPr>
        <w:pStyle w:val="GENELKURUL"/>
        <w:spacing w:line="240" w:lineRule="auto"/>
        <w:rPr>
          <w:sz w:val="18"/>
        </w:rPr>
      </w:pPr>
      <w:r w:rsidRPr="00F625EA">
        <w:rPr>
          <w:sz w:val="18"/>
          <w:szCs w:val="20"/>
          <w:lang w:eastAsia="x-none"/>
        </w:rPr>
        <w:t xml:space="preserve">Millet bahçesine </w:t>
      </w:r>
      <w:r w:rsidRPr="00F625EA">
        <w:rPr>
          <w:sz w:val="18"/>
        </w:rPr>
        <w:t>ilave edileceği için yıkılması düşünülen Bursa Atatürk Spor Sarayı, şehrin Nilüfer Tofaş Spor Salonu’yla birlikte</w:t>
      </w:r>
      <w:r w:rsidRPr="00F625EA" w:rsidR="006951AB">
        <w:rPr>
          <w:sz w:val="18"/>
        </w:rPr>
        <w:t>,</w:t>
      </w:r>
      <w:r w:rsidRPr="00F625EA">
        <w:rPr>
          <w:sz w:val="18"/>
        </w:rPr>
        <w:t xml:space="preserve"> olimpik kriterlere sahip 2 salonundan 1’</w:t>
      </w:r>
      <w:r w:rsidRPr="00F625EA" w:rsidR="006951AB">
        <w:rPr>
          <w:sz w:val="18"/>
        </w:rPr>
        <w:t>is</w:t>
      </w:r>
      <w:r w:rsidRPr="00F625EA">
        <w:rPr>
          <w:sz w:val="18"/>
        </w:rPr>
        <w:t>idir. Salonun yıkılması hâlinde Bursa’nın Türkiye basketbol liglerinde yer alan 4 takımı Tofaş, Bursaspor, Final Spor, Geçitspor bundan olumsuz etkilenecektir. Tofaş ve Bursaspor, liglerin yanı sıra Bursa’yı bu yıl Avrupa kupalarında da temsil edeceklerdir. Nilüfer’deki salonun herhangi bir nedenle devre dışı kalması durumunda Bursa’da FIBA kriterlerine ait başka salon olmadığı için Bursa takımları maçlarını zorunlu olarak Eskişehir veya Balıkesir</w:t>
      </w:r>
      <w:r w:rsidRPr="00F625EA" w:rsidR="00351A27">
        <w:rPr>
          <w:sz w:val="18"/>
        </w:rPr>
        <w:t xml:space="preserve"> </w:t>
      </w:r>
      <w:r w:rsidRPr="00F625EA">
        <w:rPr>
          <w:sz w:val="18"/>
        </w:rPr>
        <w:t xml:space="preserve">gibi illerde oynamak zorunda kalacaklardır. </w:t>
      </w:r>
    </w:p>
    <w:p w:rsidRPr="00F625EA" w:rsidR="003B780C" w:rsidP="00F625EA" w:rsidRDefault="003B780C">
      <w:pPr>
        <w:pStyle w:val="GENELKURUL"/>
        <w:spacing w:line="240" w:lineRule="auto"/>
        <w:rPr>
          <w:sz w:val="18"/>
        </w:rPr>
      </w:pPr>
      <w:r w:rsidRPr="00F625EA">
        <w:rPr>
          <w:sz w:val="18"/>
        </w:rPr>
        <w:t xml:space="preserve">Yine, bu salonda lig maçlarını oynayan Final Spor ve Geçitspor yeni sezon öncesi salonsuz kalacaklardır. Böyle bir durum sadece Bursa’nın değil, Türkiye’nin de ayıbı ve yüz karası olacaktır. Bursalıların ortak arzusu Atatürk Spor Sarayı’nın yerinde kalmasıdır, yıkıp millet bahçesine dâhil etmek Bursa’ya ihanet olur. Zaten millet bahçesi… </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BAŞKAN – Sayın Güzelmansur…</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8.- Hatay Milletvekili Mehmet Güzelmansur’un, ihraç kaydıyla ülkeye getirilen Afrin zeytinyağlarının iç piyasaya sürülmesiyle yaşanılan mağduriyete ilişkin açıklaması</w:t>
      </w:r>
    </w:p>
    <w:p w:rsidRPr="00F625EA" w:rsidR="003B780C" w:rsidP="00F625EA" w:rsidRDefault="003B780C">
      <w:pPr>
        <w:pStyle w:val="GENELKURUL"/>
        <w:spacing w:line="240" w:lineRule="auto"/>
        <w:rPr>
          <w:sz w:val="18"/>
        </w:rPr>
      </w:pPr>
      <w:r w:rsidRPr="00F625EA">
        <w:rPr>
          <w:sz w:val="18"/>
        </w:rPr>
        <w:t>MEHMET GÜZELMANSUR (Hatay) – Teşekkür ederim Sayın Başkan.</w:t>
      </w:r>
    </w:p>
    <w:p w:rsidRPr="00F625EA" w:rsidR="003B780C" w:rsidP="00F625EA" w:rsidRDefault="003B780C">
      <w:pPr>
        <w:pStyle w:val="GENELKURUL"/>
        <w:spacing w:line="240" w:lineRule="auto"/>
        <w:rPr>
          <w:sz w:val="18"/>
        </w:rPr>
      </w:pPr>
      <w:r w:rsidRPr="00F625EA">
        <w:rPr>
          <w:sz w:val="18"/>
        </w:rPr>
        <w:t>Sayın Başkan, değerli milletvekili arkadaşlarım; Afrin’den getirilen zeytinyağları, bir kez daha yerli zeytinyağı üreticisini mağdur etmeye başladı. Her ne kadar geçen yıldan beri yaptığım uyarılarla Afrin zeytinyağlarıyla ilgili çeşitli tedbirler alınmış olsa da fırsatçılar da boş durmuyor. Bu fırsatçıların şimdi de çeşitli numaralarla Afrin’den getirdikleri yağları iç piyasaya sürdüklerine dair çok sayıda şikâyet ve ihbar alıyorum. Buradan iktidara ve yetkililere sesleniyorum: Fırsatçılara geçit vermemek için, yerli üreticiyi perişan etmemek için, zarara uğratmamak için, bir; Afrin’den zeytinyağlarını getirme konusunda, asit değerlerini ve vasıflarını belirtme şartı getirilsin, iki; bunlar zaten ihraç kaydıyla getirilecekleri için bu yağlar doğrudan serbest bölgeye gönderilsin. Bunu, bir an önce, Hataylı ve tüm yerli zeytinyağı üreticisi ve tüccarı adına bekliyorum.</w:t>
      </w:r>
    </w:p>
    <w:p w:rsidRPr="00F625EA" w:rsidR="003B780C" w:rsidP="00F625EA" w:rsidRDefault="003B780C">
      <w:pPr>
        <w:pStyle w:val="GENELKURUL"/>
        <w:spacing w:line="240" w:lineRule="auto"/>
        <w:rPr>
          <w:sz w:val="18"/>
        </w:rPr>
      </w:pPr>
      <w:r w:rsidRPr="00F625EA">
        <w:rPr>
          <w:sz w:val="18"/>
        </w:rPr>
        <w:t>Teşekkür ediyorum.</w:t>
      </w:r>
    </w:p>
    <w:p w:rsidRPr="00F625EA" w:rsidR="003B780C" w:rsidP="00F625EA" w:rsidRDefault="003B780C">
      <w:pPr>
        <w:pStyle w:val="GENELKURUL"/>
        <w:spacing w:line="240" w:lineRule="auto"/>
        <w:rPr>
          <w:sz w:val="18"/>
        </w:rPr>
      </w:pPr>
      <w:r w:rsidRPr="00F625EA">
        <w:rPr>
          <w:sz w:val="18"/>
        </w:rPr>
        <w:t>BAŞKAN – Sayın Baltacı…</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9.- Kastamonu Milletvekili Hasan Baltacı’nın, 7 Temmuz Rıfat Ilgaz’ın ölümünün 27’nci yıl dönümüne ilişkin açıklaması</w:t>
      </w:r>
    </w:p>
    <w:p w:rsidRPr="00F625EA" w:rsidR="003B780C" w:rsidP="00F625EA" w:rsidRDefault="003B780C">
      <w:pPr>
        <w:pStyle w:val="GENELKURUL"/>
        <w:spacing w:line="240" w:lineRule="auto"/>
        <w:rPr>
          <w:sz w:val="18"/>
        </w:rPr>
      </w:pPr>
      <w:r w:rsidRPr="00F625EA">
        <w:rPr>
          <w:sz w:val="18"/>
        </w:rPr>
        <w:t>HASAN BALTACI (Kastamonu) – Teşekkür ederim Sayın Başkan.</w:t>
      </w:r>
    </w:p>
    <w:p w:rsidRPr="00F625EA" w:rsidR="003B780C" w:rsidP="00F625EA" w:rsidRDefault="003B780C">
      <w:pPr>
        <w:pStyle w:val="GENELKURUL"/>
        <w:spacing w:line="240" w:lineRule="auto"/>
        <w:rPr>
          <w:sz w:val="18"/>
        </w:rPr>
      </w:pPr>
      <w:r w:rsidRPr="00F625EA">
        <w:rPr>
          <w:sz w:val="18"/>
        </w:rPr>
        <w:t xml:space="preserve">Bundan kırk iki sene önce Rıfat Ilgaz “Sarıyazmalı” şiirinde şöyle demişti: </w:t>
      </w:r>
    </w:p>
    <w:p w:rsidRPr="00F625EA" w:rsidR="003B780C" w:rsidP="00F625EA" w:rsidRDefault="003B780C">
      <w:pPr>
        <w:pStyle w:val="GENELKURUL"/>
        <w:spacing w:line="240" w:lineRule="auto"/>
        <w:rPr>
          <w:sz w:val="18"/>
        </w:rPr>
      </w:pPr>
      <w:r w:rsidRPr="00F625EA">
        <w:rPr>
          <w:sz w:val="18"/>
        </w:rPr>
        <w:t xml:space="preserve">“Al paçacıklı, sırtı küfeli, </w:t>
      </w:r>
    </w:p>
    <w:p w:rsidRPr="00F625EA" w:rsidR="003B780C" w:rsidP="00F625EA" w:rsidRDefault="003B780C">
      <w:pPr>
        <w:pStyle w:val="GENELKURUL"/>
        <w:spacing w:line="240" w:lineRule="auto"/>
        <w:rPr>
          <w:sz w:val="18"/>
        </w:rPr>
      </w:pPr>
      <w:r w:rsidRPr="00F625EA">
        <w:rPr>
          <w:sz w:val="18"/>
        </w:rPr>
        <w:t>Başı çifte çifte sarı yazmalı</w:t>
      </w:r>
    </w:p>
    <w:p w:rsidRPr="00F625EA" w:rsidR="003B780C" w:rsidP="00F625EA" w:rsidRDefault="003B780C">
      <w:pPr>
        <w:pStyle w:val="GENELKURUL"/>
        <w:spacing w:line="240" w:lineRule="auto"/>
        <w:rPr>
          <w:sz w:val="18"/>
        </w:rPr>
      </w:pPr>
      <w:r w:rsidRPr="00F625EA">
        <w:rPr>
          <w:sz w:val="18"/>
        </w:rPr>
        <w:t>Siler gibi alın terini çevrene</w:t>
      </w:r>
    </w:p>
    <w:p w:rsidRPr="00F625EA" w:rsidR="003B780C" w:rsidP="00F625EA" w:rsidRDefault="003B780C">
      <w:pPr>
        <w:pStyle w:val="GENELKURUL"/>
        <w:spacing w:line="240" w:lineRule="auto"/>
        <w:rPr>
          <w:sz w:val="18"/>
        </w:rPr>
      </w:pPr>
      <w:r w:rsidRPr="00F625EA">
        <w:rPr>
          <w:sz w:val="18"/>
        </w:rPr>
        <w:t>Bu kara yazıyı alnından silip</w:t>
      </w:r>
    </w:p>
    <w:p w:rsidRPr="00F625EA" w:rsidR="003B780C" w:rsidP="00F625EA" w:rsidRDefault="003B780C">
      <w:pPr>
        <w:pStyle w:val="GENELKURUL"/>
        <w:spacing w:line="240" w:lineRule="auto"/>
        <w:rPr>
          <w:sz w:val="18"/>
        </w:rPr>
      </w:pPr>
      <w:r w:rsidRPr="00F625EA">
        <w:rPr>
          <w:sz w:val="18"/>
        </w:rPr>
        <w:t>Kendi öz yazını kendin yazmalı!”</w:t>
      </w:r>
    </w:p>
    <w:p w:rsidRPr="00F625EA" w:rsidR="003B780C" w:rsidP="00F625EA" w:rsidRDefault="003B780C">
      <w:pPr>
        <w:pStyle w:val="GENELKURUL"/>
        <w:spacing w:line="240" w:lineRule="auto"/>
        <w:rPr>
          <w:sz w:val="18"/>
        </w:rPr>
      </w:pPr>
      <w:r w:rsidRPr="00F625EA">
        <w:rPr>
          <w:sz w:val="18"/>
        </w:rPr>
        <w:t xml:space="preserve">Aramızdan ayrılışının 27’nci yılında, Türk edebiyatının çınarı, Ilgaz Dağı kadar heybetli, Karadeniz kadar engin ve derin, usta yazar, şair, öğretmen ve hemşehrim Rıfat Ilgaz’ı saygıyla, sevgiyle, özlemle ve minnetle anıyorum. (CHP sıralarından alkışlar) </w:t>
      </w:r>
    </w:p>
    <w:p w:rsidRPr="00F625EA" w:rsidR="003B780C" w:rsidP="00F625EA" w:rsidRDefault="003B780C">
      <w:pPr>
        <w:pStyle w:val="GENELKURUL"/>
        <w:spacing w:line="240" w:lineRule="auto"/>
        <w:rPr>
          <w:sz w:val="18"/>
        </w:rPr>
      </w:pPr>
      <w:r w:rsidRPr="00F625EA">
        <w:rPr>
          <w:sz w:val="18"/>
        </w:rPr>
        <w:t>BAŞKAN – Sayın Ceylan…</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10.- Çanakkale Milletvekili Özgür Ceylan’ın, Çanakkale ili Gelibolu ilçesi Ilgardere köyü ve Eceabat ilçesi Kumköy ile Yalova köyleri arasındaki ormanlık bölgede çıkan yangının çıkış nedeninin tespit edilerek sorumluları hakkında en ağır cezai yaptırımların uygulanmasının kamuoyunun beklentisi olduğuna ilişkin açıklaması</w:t>
      </w:r>
    </w:p>
    <w:p w:rsidRPr="00F625EA" w:rsidR="003B780C" w:rsidP="00F625EA" w:rsidRDefault="003B780C">
      <w:pPr>
        <w:pStyle w:val="GENELKURUL"/>
        <w:spacing w:line="240" w:lineRule="auto"/>
        <w:rPr>
          <w:sz w:val="18"/>
        </w:rPr>
      </w:pPr>
      <w:r w:rsidRPr="00F625EA">
        <w:rPr>
          <w:sz w:val="18"/>
        </w:rPr>
        <w:t>ÖZGÜR CEYLAN (Çanakkale) – Sayın Başkan, Gelibolu’nun Ilgardere ve Eceabat’ın Kumköy ve Yalova köylerinde çıkan yangında 500 hektar çam ormanının kül olduğunu büyük bir üzüntüyle öğrendik. Soğutma çalışmalarının ardından yangının çıkış nedeninin bir an önce tespit edilmesi, varsa sorumluları hakkında en ağır cezai yaptırımların uygulanması kamuoyunun beklentisidir. Sayın Pakdemirli’nin felaket bölgesine hareket etmesi ve çok sayıda araç gereçle yangına müdahalenin sağlanması çabası memnuniyet vericidir ancak helikopterlerde gece görüş cihazı bulunmadığından hava karardıktan sonra kullanılamamaktadırlar.</w:t>
      </w:r>
    </w:p>
    <w:p w:rsidRPr="00F625EA" w:rsidR="003B780C" w:rsidP="00F625EA" w:rsidRDefault="003B780C">
      <w:pPr>
        <w:pStyle w:val="GENELKURUL"/>
        <w:spacing w:line="240" w:lineRule="auto"/>
        <w:rPr>
          <w:sz w:val="18"/>
        </w:rPr>
      </w:pPr>
      <w:r w:rsidRPr="00F625EA">
        <w:rPr>
          <w:sz w:val="18"/>
        </w:rPr>
        <w:t>Kumköy’de yaklaşık 3.500 dekar buğday ve 500 dekar zeytinlik, Yalova köyünde 250 dekar buğday ve arpa, Ilgardere’de 70 dekara yakın buğday ve arpa ekili alan yanmıştır. Bu köylerimiz derhâl afet bölgesi ilan edilerek zararları devlet tarafından karşılanmalıdır. Can kaybı yaşanmamış oluşu, bu felaketin tek tesellisidir. Geçmiş olsun dileklerimi iletiyorum.</w:t>
      </w:r>
    </w:p>
    <w:p w:rsidRPr="00F625EA" w:rsidR="003B780C" w:rsidP="00F625EA" w:rsidRDefault="003B780C">
      <w:pPr>
        <w:pStyle w:val="GENELKURUL"/>
        <w:spacing w:line="240" w:lineRule="auto"/>
        <w:rPr>
          <w:sz w:val="18"/>
        </w:rPr>
      </w:pPr>
      <w:r w:rsidRPr="00F625EA">
        <w:rPr>
          <w:sz w:val="18"/>
        </w:rPr>
        <w:t>BAŞKAN – Sayın Ekinci…</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11.- Sivas Milletvekili Semiha Ekinci’nin, 2 Temmuz Sivas katliamının ve 5 Temmuz Başbağlar katliamının 27’nci yıl dönümüne ilişkin açıklaması</w:t>
      </w:r>
    </w:p>
    <w:p w:rsidRPr="00F625EA" w:rsidR="003B780C" w:rsidP="00F625EA" w:rsidRDefault="003B780C">
      <w:pPr>
        <w:pStyle w:val="GENELKURUL"/>
        <w:spacing w:line="240" w:lineRule="auto"/>
        <w:rPr>
          <w:sz w:val="18"/>
        </w:rPr>
      </w:pPr>
      <w:r w:rsidRPr="00F625EA">
        <w:rPr>
          <w:sz w:val="18"/>
        </w:rPr>
        <w:t>SEMİHA EKİNCİ (Sivas) – Teşekkür ediyorum Sayın Başkanım.</w:t>
      </w:r>
    </w:p>
    <w:p w:rsidRPr="00F625EA" w:rsidR="003B780C" w:rsidP="00F625EA" w:rsidRDefault="003B780C">
      <w:pPr>
        <w:pStyle w:val="GENELKURUL"/>
        <w:spacing w:line="240" w:lineRule="auto"/>
        <w:rPr>
          <w:sz w:val="18"/>
        </w:rPr>
      </w:pPr>
      <w:r w:rsidRPr="00F625EA">
        <w:rPr>
          <w:sz w:val="18"/>
        </w:rPr>
        <w:t xml:space="preserve">2 Temmuz Sivas Madımak olayları ve 5 Temmuz Erzincan Başbağlar katliamının 27’nci yıl dönümünde, hayatını kaybedenlerin acısını yüreğimizde hissettiğimizi belirtiyor, hayatını kaybedenlere Allah’tan rahmet diliyorum. </w:t>
      </w:r>
    </w:p>
    <w:p w:rsidRPr="00F625EA" w:rsidR="003B780C" w:rsidP="00F625EA" w:rsidRDefault="003B780C">
      <w:pPr>
        <w:pStyle w:val="GENELKURUL"/>
        <w:spacing w:line="240" w:lineRule="auto"/>
        <w:rPr>
          <w:sz w:val="18"/>
        </w:rPr>
      </w:pPr>
      <w:r w:rsidRPr="00F625EA">
        <w:rPr>
          <w:sz w:val="18"/>
        </w:rPr>
        <w:t>Sivas, barışın, kardeşliğin şehridir. Sivas, cumhuriyete yüz sekiz gün ev sahipliği yapmış yiğitler diyarıdır. Biz hiçbir zaman Alevi-Sünni diye ayrılmadık, etle tırnak gibiyiz ve ayrılmayacağız. Sivas bu olayların faili değil</w:t>
      </w:r>
      <w:r w:rsidRPr="00F625EA" w:rsidR="00724501">
        <w:rPr>
          <w:sz w:val="18"/>
        </w:rPr>
        <w:t>,</w:t>
      </w:r>
      <w:r w:rsidRPr="00F625EA">
        <w:rPr>
          <w:sz w:val="18"/>
        </w:rPr>
        <w:t xml:space="preserve"> mağdurudur. Kirli ellerin ve kirli düşüncelerin karanlık oyunlarıyla, yiğidin harman olduğu sultan şehrimiz Sivas’ımıza gölge düşürmek isteyenlere asla müsaade etmeyeceğiz. </w:t>
      </w:r>
    </w:p>
    <w:p w:rsidRPr="00F625EA" w:rsidR="003B780C" w:rsidP="00F625EA" w:rsidRDefault="003B780C">
      <w:pPr>
        <w:pStyle w:val="GENELKURUL"/>
        <w:spacing w:line="240" w:lineRule="auto"/>
        <w:rPr>
          <w:sz w:val="18"/>
        </w:rPr>
      </w:pPr>
      <w:r w:rsidRPr="00F625EA">
        <w:rPr>
          <w:sz w:val="18"/>
        </w:rPr>
        <w:t xml:space="preserve">Sivas ve Sivaslıyı artık rahat bırakın diyor, hepinizi saygıyla selamlıyorum. (AK PARTİ sıralarından alkışlar) </w:t>
      </w:r>
    </w:p>
    <w:p w:rsidRPr="00F625EA" w:rsidR="003B780C" w:rsidP="00F625EA" w:rsidRDefault="003B780C">
      <w:pPr>
        <w:pStyle w:val="GENELKURUL"/>
        <w:spacing w:line="240" w:lineRule="auto"/>
        <w:rPr>
          <w:sz w:val="18"/>
        </w:rPr>
      </w:pPr>
      <w:r w:rsidRPr="00F625EA">
        <w:rPr>
          <w:sz w:val="18"/>
        </w:rPr>
        <w:t>BAŞKAN – Sayın Aydemir…</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12.- Erzurum Milletvekili İbrahim Aydemir’in, Erzurum ili Aziziye, Pasinler ve Köprüköy ilçelerindeki jeotermal kaynakların değerlendirilebilmesi için Enerji ve Tabii Kaynaklar Bakanlığınca yapılan çalışmaların hayat bulmasını temenni ettiklerine ilişkin açıklaması</w:t>
      </w:r>
    </w:p>
    <w:p w:rsidRPr="00F625EA" w:rsidR="003B780C" w:rsidP="00F625EA" w:rsidRDefault="003B780C">
      <w:pPr>
        <w:pStyle w:val="GENELKURUL"/>
        <w:spacing w:line="240" w:lineRule="auto"/>
        <w:rPr>
          <w:sz w:val="18"/>
        </w:rPr>
      </w:pPr>
      <w:r w:rsidRPr="00F625EA">
        <w:rPr>
          <w:sz w:val="18"/>
        </w:rPr>
        <w:t>İBRAHİM AYDEMİR (Erzurum) – Başkanım “Bizim olması gereken nimetler ancak yaşlanıp onlardan zevk alamayacağımız bir hâle gelince elimize geçer.” diyor bir bilge. Bu durum, bireyler için olduğu kadar toplumlar için de geçerli. Buna dönük örnek çok, mesela, doğa turizminin vazgeçilmezi jeotermal kavramı hudayinabit, Allah vergisi nimetler. Erzurum’dan biliyoruz</w:t>
      </w:r>
      <w:r w:rsidRPr="00F625EA" w:rsidR="00724501">
        <w:rPr>
          <w:sz w:val="18"/>
        </w:rPr>
        <w:t>,</w:t>
      </w:r>
      <w:r w:rsidRPr="00F625EA">
        <w:rPr>
          <w:sz w:val="18"/>
        </w:rPr>
        <w:t xml:space="preserve"> Aziziye ilçemizin Ilıca Mahallesi bu sahada eşsiz bir adres, yine Pasinler öyle, Köprüköy ilçemiz öyle; sıhhat gerekçeleriyle yönelen on binler var. Jeotermal fırsatların sayılamayacak derecede başka faydaları da var. Enerji ve Tabii Kaynaklar Bakanlığımız buna ilişkin özel çalışmalar yapıyor. Beklentiler çok sahici; mesela otoyolların, köprülerin, havalimanı pistlerinin ısıtılması gibi. Özellikle Erzurum gibi soğuk adresler için ciddi bir projeksiyon. Temennimiz hemen hayat bulması.</w:t>
      </w:r>
    </w:p>
    <w:p w:rsidRPr="00F625EA" w:rsidR="003B780C" w:rsidP="00F625EA" w:rsidRDefault="003B780C">
      <w:pPr>
        <w:pStyle w:val="GENELKURUL"/>
        <w:spacing w:line="240" w:lineRule="auto"/>
        <w:rPr>
          <w:sz w:val="18"/>
        </w:rPr>
      </w:pPr>
      <w:r w:rsidRPr="00F625EA">
        <w:rPr>
          <w:sz w:val="18"/>
        </w:rPr>
        <w:t xml:space="preserve">Hepinize saygı sunuyorum. </w:t>
      </w:r>
    </w:p>
    <w:p w:rsidRPr="00F625EA" w:rsidR="003B780C" w:rsidP="00F625EA" w:rsidRDefault="003B780C">
      <w:pPr>
        <w:pStyle w:val="GENELKURUL"/>
        <w:spacing w:line="240" w:lineRule="auto"/>
        <w:rPr>
          <w:sz w:val="18"/>
        </w:rPr>
      </w:pPr>
      <w:r w:rsidRPr="00F625EA">
        <w:rPr>
          <w:sz w:val="18"/>
        </w:rPr>
        <w:t>BAŞKAN – Sayın Kılıç…</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13.- Kahramanmaraş Milletvekili İmran Kılıç’ın, orman yangınlarının nedenlerine ve yangınlar nedeniyle biyolojik çeşitliliğin zarar gördüğüne ilişkin açıklaması</w:t>
      </w:r>
    </w:p>
    <w:p w:rsidRPr="00F625EA" w:rsidR="003B780C" w:rsidP="00F625EA" w:rsidRDefault="003B780C">
      <w:pPr>
        <w:pStyle w:val="GENELKURUL"/>
        <w:spacing w:line="240" w:lineRule="auto"/>
        <w:rPr>
          <w:sz w:val="18"/>
        </w:rPr>
      </w:pPr>
      <w:r w:rsidRPr="00F625EA">
        <w:rPr>
          <w:sz w:val="18"/>
        </w:rPr>
        <w:t>İMRAN KILIÇ (Kahramanmaraş) – Teşekkür ederim Sayın Başkanım.</w:t>
      </w:r>
    </w:p>
    <w:p w:rsidRPr="00F625EA" w:rsidR="003B780C" w:rsidP="00F625EA" w:rsidRDefault="003B780C">
      <w:pPr>
        <w:pStyle w:val="GENELKURUL"/>
        <w:spacing w:line="240" w:lineRule="auto"/>
        <w:rPr>
          <w:sz w:val="18"/>
        </w:rPr>
      </w:pPr>
      <w:r w:rsidRPr="00F625EA">
        <w:rPr>
          <w:sz w:val="18"/>
        </w:rPr>
        <w:t>“Yanmaz da yürekler güneşe atsan / Bir kibrit bir orman yakar, başıboş”</w:t>
      </w:r>
    </w:p>
    <w:p w:rsidRPr="00F625EA" w:rsidR="003B780C" w:rsidP="00F625EA" w:rsidRDefault="003B780C">
      <w:pPr>
        <w:pStyle w:val="GENELKURUL"/>
        <w:spacing w:line="240" w:lineRule="auto"/>
        <w:rPr>
          <w:sz w:val="18"/>
        </w:rPr>
      </w:pPr>
      <w:r w:rsidRPr="00F625EA">
        <w:rPr>
          <w:sz w:val="18"/>
        </w:rPr>
        <w:t xml:space="preserve">Orman yangınlarının nedenleri; ihmal ve dikkatsizlik, ormanda güvenlik tedbiri alınmadan ateş yakılması, yakılan ateşin söndürülmeden bırakılması, sönmemiş sigara izmariti ve kibritin yere atılması, orman içinde veya bitişiğindeki tarlalarda istenmeyen ot veya anızın yakılması, gece aydınlatma için ormanda ateşle dolaşılması, cam ve cam kırıklarının ormanda bırakılması, çocukların orman içinde ateşle oynamaları, kasıtlı çıkarılan orman yangınları, tarla veya otlakları genişletmek için ormanın bilerek yakılması, orman içinde yapılan kanunsuz işleri gizlemek için yangın çıkarılması, birilerinden intikam almak veya bir şeyi sabote etmek için yangın çıkarılması, yabani hayvanları uzaklaştırmak için yangın çıkarılmasıdır. </w:t>
      </w:r>
    </w:p>
    <w:p w:rsidRPr="00F625EA" w:rsidR="003B780C" w:rsidP="00F625EA" w:rsidRDefault="003B780C">
      <w:pPr>
        <w:pStyle w:val="GENELKURUL"/>
        <w:spacing w:line="240" w:lineRule="auto"/>
        <w:rPr>
          <w:sz w:val="18"/>
        </w:rPr>
      </w:pPr>
      <w:r w:rsidRPr="00F625EA">
        <w:rPr>
          <w:sz w:val="18"/>
        </w:rPr>
        <w:t>Orman yangınlarından biyolojik çeşitlilik büyük zarar görür, ormanlarda yaşayan canlıların yaşam alanları yok olur.</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BAŞKAN – Sayın Gürer…</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14.- Niğde Milletvekili Ömer Fethi Gürer’in, Niğdeli çiftçilerin arazisiz bırakılma tehlikesiyle karşı karşıya olduğuna ilişkin açıklaması</w:t>
      </w:r>
    </w:p>
    <w:p w:rsidRPr="00F625EA" w:rsidR="003B780C" w:rsidP="00F625EA" w:rsidRDefault="003B780C">
      <w:pPr>
        <w:pStyle w:val="GENELKURUL"/>
        <w:spacing w:line="240" w:lineRule="auto"/>
        <w:rPr>
          <w:sz w:val="18"/>
        </w:rPr>
      </w:pPr>
      <w:r w:rsidRPr="00F625EA">
        <w:rPr>
          <w:sz w:val="18"/>
        </w:rPr>
        <w:t>ÖMER FETHİ GÜRER (Niğde) – Teşekkürler Sayın Başkan.</w:t>
      </w:r>
    </w:p>
    <w:p w:rsidRPr="00F625EA" w:rsidR="003B780C" w:rsidP="00F625EA" w:rsidRDefault="003B780C">
      <w:pPr>
        <w:pStyle w:val="GENELKURUL"/>
        <w:spacing w:line="240" w:lineRule="auto"/>
        <w:rPr>
          <w:sz w:val="18"/>
        </w:rPr>
      </w:pPr>
      <w:r w:rsidRPr="00F625EA">
        <w:rPr>
          <w:sz w:val="18"/>
        </w:rPr>
        <w:t>Niğde’de verimli tarım arazileri Niğde dışından gelen firmalar ya da yurt dışı firmalarınca toplanıp alınmaktadır. Çiftçi kendi toprağına amele olmak zorunda kalmaktadır. Bu kere, yıllardır çiftçilerin ekip diktiği Millî Emlake ait hazine arazilerinin de ihaleye çıkarılması ve Niğdeli çiftçilerin dışında firmaların ihaleye girmesi ciddi tepki yaratmıştır. İhale kapsamında, Konaklı kasabası çiftçilerinin Maliye önünde toplanıp durumu protesto etmeleri üzerine ihale şimdilik iptal edilmiştir. Çiftçilerin haklı talebi, yıllardır ektikleri hazine arazilerinin kendilerine kiralanmasıdır. Niğde’de çiftçilerin yaşadıkları sorunlara bu kere arazisiz bırakılma tehlikesi eklenmiştir. Çiftçi topraklarını hazineden kiralayarak ekmek üretmek için haklı olarak öncelik beklemektedir. Zor koşullarda ekmeklerinin peşinde olan Konaklı kasabası çiftçileri ve diğer bölge çiftçilerine iktidar haksızlık yapmaktan vazgeçmelidir. Toplulaştırmayla ilgili bölgede yapılan işlemlerde de yoğun şikâyet almaktayız.</w:t>
      </w:r>
    </w:p>
    <w:p w:rsidRPr="00F625EA" w:rsidR="003B780C" w:rsidP="00F625EA" w:rsidRDefault="003B780C">
      <w:pPr>
        <w:pStyle w:val="GENELKURUL"/>
        <w:spacing w:line="240" w:lineRule="auto"/>
        <w:rPr>
          <w:sz w:val="18"/>
        </w:rPr>
      </w:pPr>
      <w:r w:rsidRPr="00F625EA">
        <w:rPr>
          <w:sz w:val="18"/>
        </w:rPr>
        <w:t>(Mikrofon otomatik cihaz tarafından kapatıldı)</w:t>
      </w:r>
    </w:p>
    <w:p w:rsidRPr="00F625EA" w:rsidR="003B780C" w:rsidP="00F625EA" w:rsidRDefault="003B780C">
      <w:pPr>
        <w:pStyle w:val="GENELKURUL"/>
        <w:spacing w:line="240" w:lineRule="auto"/>
        <w:rPr>
          <w:sz w:val="18"/>
        </w:rPr>
      </w:pPr>
      <w:r w:rsidRPr="00F625EA">
        <w:rPr>
          <w:sz w:val="18"/>
        </w:rPr>
        <w:t>BAŞKAN – Sayın Gaytancıoğlu…</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15.- Edirne Milletvekili Okan Gaytancıoğlu’nun, emekli olduğu hâlde çalışmak zorunda olan 65 yaş üstü yurttaşların coronavirüs salgını nedeniyle yaşadığı mağduriyetlerin giderilmesi gerektiğine ilişkin açıklaması</w:t>
      </w:r>
    </w:p>
    <w:p w:rsidRPr="00F625EA" w:rsidR="003B780C" w:rsidP="00F625EA" w:rsidRDefault="003B780C">
      <w:pPr>
        <w:pStyle w:val="GENELKURUL"/>
        <w:spacing w:line="240" w:lineRule="auto"/>
        <w:rPr>
          <w:sz w:val="18"/>
        </w:rPr>
      </w:pPr>
      <w:r w:rsidRPr="00F625EA">
        <w:rPr>
          <w:sz w:val="18"/>
        </w:rPr>
        <w:t>OKAN GAYTANCIOĞLU (Edirne) – Teşekkür ederim Sayın Başkan.</w:t>
      </w:r>
    </w:p>
    <w:p w:rsidRPr="00F625EA" w:rsidR="003B780C" w:rsidP="00F625EA" w:rsidRDefault="003B780C">
      <w:pPr>
        <w:pStyle w:val="GENELKURUL"/>
        <w:spacing w:line="240" w:lineRule="auto"/>
        <w:rPr>
          <w:sz w:val="18"/>
        </w:rPr>
      </w:pPr>
      <w:r w:rsidRPr="00F625EA">
        <w:rPr>
          <w:sz w:val="18"/>
        </w:rPr>
        <w:t xml:space="preserve">Emekli olan birçok yurttaşımız AKP’nin dünyayı kıskandıran ekonomi politikaları sayesinde çalışmak zorundadır. Bu yurttaşlarımız pandemi süresince sokağa çıkamamış, dolayısıyla çalışamamışlardır, çoğu iş yerlerinden ücretsiz izinli sayılmışlardır. Çalıştıkları için emekli aylıklarından kesinti yapılan yurttaşlarımıza devlet tarafından kısa çalışma ödeneği gibi bir ödeme de yapılmamıştır. Emeğiyle çalışan, çalışmak zorunda olan, birçoğu 65 yaş üstündeki bu yurttaşlarımıza hak ettikleri desteklerin verilmesi gerekiyor. Çalışıyor göründükleri için yapılan sosyal güvenlik kesintileri sonlandırılmalı, kısa çalışma ödeneğinden yararlanmaları için gerekli düzenlemeler yapılmalıdır. </w:t>
      </w:r>
    </w:p>
    <w:p w:rsidRPr="00F625EA" w:rsidR="003B780C" w:rsidP="00F625EA" w:rsidRDefault="003B780C">
      <w:pPr>
        <w:pStyle w:val="GENELKURUL"/>
        <w:spacing w:line="240" w:lineRule="auto"/>
        <w:rPr>
          <w:sz w:val="18"/>
        </w:rPr>
      </w:pPr>
      <w:r w:rsidRPr="00F625EA">
        <w:rPr>
          <w:sz w:val="18"/>
        </w:rPr>
        <w:t>Buradan Aile, Çalışma ve Sosyal Hizmetler Bakanına sesleniyorum: Bu yurttaşlarımızın mağduriyetini giderin. Siz Norveç’te bakanlık yapmıyorsunuz, emekliler açlık sınırı altında yaşıyor ve karınlarını doyurmak için çalışmak zorundalar. Hiçbir emekli keyfinden çalışmıyor.</w:t>
      </w:r>
    </w:p>
    <w:p w:rsidRPr="00F625EA" w:rsidR="003B780C" w:rsidP="00F625EA" w:rsidRDefault="003B780C">
      <w:pPr>
        <w:pStyle w:val="GENELKURUL"/>
        <w:spacing w:line="240" w:lineRule="auto"/>
        <w:rPr>
          <w:sz w:val="18"/>
        </w:rPr>
      </w:pPr>
      <w:r w:rsidRPr="00F625EA">
        <w:rPr>
          <w:sz w:val="18"/>
        </w:rPr>
        <w:t>BAŞKAN – Şimdi, söz talep eden Grup Başkan Vekillerine söz vereceğim.</w:t>
      </w:r>
    </w:p>
    <w:p w:rsidRPr="00F625EA" w:rsidR="003B780C" w:rsidP="00F625EA" w:rsidRDefault="003B780C">
      <w:pPr>
        <w:pStyle w:val="GENELKURUL"/>
        <w:spacing w:line="240" w:lineRule="auto"/>
        <w:rPr>
          <w:sz w:val="18"/>
        </w:rPr>
      </w:pPr>
      <w:r w:rsidRPr="00F625EA">
        <w:rPr>
          <w:sz w:val="18"/>
        </w:rPr>
        <w:t>Sayın Dervişoğlu…</w:t>
      </w:r>
    </w:p>
    <w:p w:rsidRPr="00F625EA" w:rsidR="00724501" w:rsidP="00F625EA" w:rsidRDefault="00724501">
      <w:pPr>
        <w:tabs>
          <w:tab w:val="center" w:pos="5100"/>
        </w:tabs>
        <w:suppressAutoHyphens/>
        <w:spacing w:before="60" w:after="60"/>
        <w:ind w:firstLine="851"/>
        <w:jc w:val="both"/>
        <w:rPr>
          <w:noProof/>
          <w:sz w:val="18"/>
        </w:rPr>
      </w:pPr>
      <w:r w:rsidRPr="00F625EA">
        <w:rPr>
          <w:noProof/>
          <w:sz w:val="18"/>
        </w:rPr>
        <w:t>16.- İzmir Milletvekili Dursun Müsavat Dervişoğlu’nun, 5 Temmuz Başbağlar katliamının 27’nci ve Urumçi katliamının 11’inci yıl dönümüne, Çanakkale ili Gelibolu ve Eceabat ilçeleri arasındaki ormanlık alanda çıkan yangının neden olduğu mağduriyetlerin giderilmesi ve olayın terör bağlantısının olup olmadığının araştırılması gerektiğine, TBMM Başkanı ve Divan heyeti seçiminin hayırlar getirmesini Cenab-ı Allah’tan niyaz ettiğine ilişkin açıklaması</w:t>
      </w:r>
    </w:p>
    <w:p w:rsidRPr="00F625EA" w:rsidR="003B780C" w:rsidP="00F625EA" w:rsidRDefault="003B780C">
      <w:pPr>
        <w:pStyle w:val="GENELKURUL"/>
        <w:spacing w:line="240" w:lineRule="auto"/>
        <w:rPr>
          <w:sz w:val="18"/>
        </w:rPr>
      </w:pPr>
      <w:r w:rsidRPr="00F625EA">
        <w:rPr>
          <w:sz w:val="18"/>
        </w:rPr>
        <w:t>DURSUN MÜSAVAT DERVİŞOĞLU (İzmir) – Çok teşekkür ederim Sayın Başkanım.</w:t>
      </w:r>
    </w:p>
    <w:p w:rsidRPr="00F625EA" w:rsidR="003B780C" w:rsidP="00F625EA" w:rsidRDefault="003B780C">
      <w:pPr>
        <w:pStyle w:val="GENELKURUL"/>
        <w:spacing w:line="240" w:lineRule="auto"/>
        <w:rPr>
          <w:sz w:val="18"/>
        </w:rPr>
      </w:pPr>
      <w:r w:rsidRPr="00F625EA">
        <w:rPr>
          <w:sz w:val="18"/>
        </w:rPr>
        <w:t>Genel Kurulu saygılarımla selamlıyorum.</w:t>
      </w:r>
    </w:p>
    <w:p w:rsidRPr="00F625EA" w:rsidR="003B780C" w:rsidP="00F625EA" w:rsidRDefault="003B780C">
      <w:pPr>
        <w:pStyle w:val="GENELKURUL"/>
        <w:spacing w:line="240" w:lineRule="auto"/>
        <w:rPr>
          <w:sz w:val="18"/>
        </w:rPr>
      </w:pPr>
      <w:r w:rsidRPr="00F625EA">
        <w:rPr>
          <w:sz w:val="18"/>
        </w:rPr>
        <w:t>İki gün önce Erzincan’ın Kemaliye ilçesinde gerçekleşen Başbağlar katliamının 27’nci yıl dönümünü idrak ettik. Başbağlar’da toprağın kara bağrına düşen 33 şehidimizi bir kere daha rahmetle anıyorum. Bu vesileyle bir kez daha hain terör örgütü PKK’yı nefretle lanetliyorum. Yüce Allah milletimize bir daha böyle acılar göstermesin. Terör karşısında sıradağlar gibi dimdik duran tüm şehitlerimizin ruhları şad, mekânları cennet olsun.</w:t>
      </w:r>
    </w:p>
    <w:p w:rsidRPr="00F625EA" w:rsidR="003B780C" w:rsidP="00F625EA" w:rsidRDefault="003B780C">
      <w:pPr>
        <w:pStyle w:val="GENELKURUL"/>
        <w:spacing w:line="240" w:lineRule="auto"/>
        <w:rPr>
          <w:sz w:val="18"/>
        </w:rPr>
      </w:pPr>
      <w:r w:rsidRPr="00F625EA">
        <w:rPr>
          <w:sz w:val="18"/>
        </w:rPr>
        <w:t xml:space="preserve">Yine iki gün önce, 5 Temmuzda Doğu Türkistan’ın başkenti Urumçi’de Çin güvenlik güçleri ve silahlı paramilislerin barışçıl gösterilere kanlı müdahalesinin 11’inci yıl dönümüydü. Sürgündeki Doğu Türkistan Millî Meclisine göre 2009 Temmuzundaki olaylarda üç gün içerisinde binlerce Uygur, Çin resmî makamlarına göre ise 197 kişi şehit edildi. On bir yıl önce Urumçi katliamında şehit edilen soydaşlarımızı rahmetle anıyorum, aziz hatıraları önünde saygıyla eğiliyorum. Uygur kardeşlerimizin Türk yurdu Doğu Türkistan’da yıllardır uğradığı zulmün hesabının elbet bir gün sorulacağına da canıgönülden inanıyorum. </w:t>
      </w:r>
    </w:p>
    <w:p w:rsidRPr="00F625EA" w:rsidR="003B780C" w:rsidP="00F625EA" w:rsidRDefault="003B780C">
      <w:pPr>
        <w:pStyle w:val="GENELKURUL"/>
        <w:spacing w:line="240" w:lineRule="auto"/>
        <w:rPr>
          <w:sz w:val="18"/>
        </w:rPr>
      </w:pPr>
      <w:r w:rsidRPr="00F625EA">
        <w:rPr>
          <w:sz w:val="18"/>
        </w:rPr>
        <w:t>Gelibolu ve Eceabat ilçelerinde Ilgardere ve Yalova köyleri yakınındaki ormanlık alanda henüz belirlenemeyen bir nedenle saatlerdir süren bir yangın meydana geldi.</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BAŞKAN – Buyurun.</w:t>
      </w:r>
    </w:p>
    <w:p w:rsidRPr="00F625EA" w:rsidR="003B780C" w:rsidP="00F625EA" w:rsidRDefault="003B780C">
      <w:pPr>
        <w:pStyle w:val="GENELKURUL"/>
        <w:spacing w:line="240" w:lineRule="auto"/>
        <w:rPr>
          <w:sz w:val="18"/>
        </w:rPr>
      </w:pPr>
      <w:r w:rsidRPr="00F625EA">
        <w:rPr>
          <w:sz w:val="18"/>
        </w:rPr>
        <w:t xml:space="preserve">DURSUN MÜSAVAT DERVİŞOĞLU (İzmir) - Rüzgârın da etkisiyle kısa sürede büyüyen ve dumanları Çanakkale kent merkezi ile yarımadanın büyük bölümünden görülen yangının kontrol altına alındığı sabah saatlerinde Tarım Bakanı tarafından açıklandı. Çalışmalara katılan tüm görevli personeli yoğun çabasından dolayı kutluyorum, 450 hektara yaklaşan bir alanın yandığını ise üzülerek öğrenmiş bulunuyoruz. Köylülerin geçim kaynağı olan zeytinliklerin yanması sonucu oluşan mağduriyetlerin giderilmesini Hükûmetten talep ediyoruz. Olayın en ince ayrıntısına kadar araştırılmasını ve terör bağlantılı olup olmadığının ortaya çıkarılmasını İYİ PARTİ Grubu olarak takip edeceğiz, sonuçları da hep birlikte değerlendireceğiz. </w:t>
      </w:r>
    </w:p>
    <w:p w:rsidRPr="00F625EA" w:rsidR="003B780C" w:rsidP="00F625EA" w:rsidRDefault="003B780C">
      <w:pPr>
        <w:pStyle w:val="GENELKURUL"/>
        <w:spacing w:line="240" w:lineRule="auto"/>
        <w:rPr>
          <w:sz w:val="18"/>
        </w:rPr>
      </w:pPr>
      <w:r w:rsidRPr="00F625EA">
        <w:rPr>
          <w:sz w:val="18"/>
        </w:rPr>
        <w:t xml:space="preserve">Yapacak olduğumuz Başkanlık seçiminin ülkemize hayırlar getirmesini de Cenab-ı Allah’tan niyaz ediyor, Genel Kurulu saygıyla selamlıyorum efendim. </w:t>
      </w:r>
    </w:p>
    <w:p w:rsidRPr="00F625EA" w:rsidR="003B780C" w:rsidP="00F625EA" w:rsidRDefault="003B780C">
      <w:pPr>
        <w:pStyle w:val="GENELKURUL"/>
        <w:spacing w:line="240" w:lineRule="auto"/>
        <w:rPr>
          <w:sz w:val="18"/>
        </w:rPr>
      </w:pPr>
      <w:r w:rsidRPr="00F625EA">
        <w:rPr>
          <w:sz w:val="18"/>
        </w:rPr>
        <w:t>BAŞKAN – Buyurun Erkan Bey.</w:t>
      </w:r>
    </w:p>
    <w:p w:rsidRPr="00F625EA" w:rsidR="00A54F19" w:rsidP="00F625EA" w:rsidRDefault="00A54F19">
      <w:pPr>
        <w:tabs>
          <w:tab w:val="center" w:pos="5100"/>
        </w:tabs>
        <w:suppressAutoHyphens/>
        <w:spacing w:before="60" w:after="60"/>
        <w:ind w:firstLine="851"/>
        <w:jc w:val="both"/>
        <w:rPr>
          <w:noProof/>
          <w:sz w:val="18"/>
        </w:rPr>
      </w:pPr>
      <w:r w:rsidRPr="00F625EA">
        <w:rPr>
          <w:noProof/>
          <w:sz w:val="18"/>
        </w:rPr>
        <w:t>17.- Manisa Milletvekili Erkan Akçay’ın, 5 Temmuz Başbağlar katliamının 27’nci yıl dönümü vesilesiyle terör örgütü PKK’yı lanetlediğine ve öldürülen 33 vatandaş ile tüm şehitleri rahmetle andığına, Sakarya ili Hendek ilçesinde havai fişek fabrikasında meydana gelen patlamada hayatını kaybeden 7 vatandaşa Allah’tan rahmet dilediğine ve olayla ilgili adli soruşturmanın devam ettiğine, aynı fabrikada 2009, 2011, 2014 ve 2018 yıllarında meydana gelen patlamaların da soruşturma kapsamında değerlendirilmesi gerektiğine, maddi ve manevi zararların karşılanabilmesi için ilgili bakanlıklar tarafından çalışma yürütüldüğüne ilişkin açıklaması</w:t>
      </w:r>
    </w:p>
    <w:p w:rsidRPr="00F625EA" w:rsidR="003B780C" w:rsidP="00F625EA" w:rsidRDefault="003B780C">
      <w:pPr>
        <w:pStyle w:val="GENELKURUL"/>
        <w:spacing w:line="240" w:lineRule="auto"/>
        <w:rPr>
          <w:sz w:val="18"/>
        </w:rPr>
      </w:pPr>
      <w:r w:rsidRPr="00F625EA">
        <w:rPr>
          <w:sz w:val="18"/>
        </w:rPr>
        <w:t>ERKAN AKÇAY (Manisa) – Teşekkür ederim Sayın Başkan.</w:t>
      </w:r>
    </w:p>
    <w:p w:rsidRPr="00F625EA" w:rsidR="003B780C" w:rsidP="00F625EA" w:rsidRDefault="003B780C">
      <w:pPr>
        <w:pStyle w:val="GENELKURUL"/>
        <w:spacing w:line="240" w:lineRule="auto"/>
        <w:rPr>
          <w:sz w:val="18"/>
        </w:rPr>
      </w:pPr>
      <w:r w:rsidRPr="00F625EA">
        <w:rPr>
          <w:sz w:val="18"/>
        </w:rPr>
        <w:t>Muhterem milletvekilleri, 5 Temmuz 1993’te Erzincan Başbağlar’da PKK’nın alçak saldırısıyla şehit edilen 33 vatandaşımızı rahmetle anıyor ve terör örgütü PKK’yı lanetliyorum ve bütün şehitlerimize rahmet diliyorum.</w:t>
      </w:r>
    </w:p>
    <w:p w:rsidRPr="00F625EA" w:rsidR="003B780C" w:rsidP="00F625EA" w:rsidRDefault="003B780C">
      <w:pPr>
        <w:pStyle w:val="GENELKURUL"/>
        <w:spacing w:line="240" w:lineRule="auto"/>
        <w:rPr>
          <w:sz w:val="18"/>
        </w:rPr>
      </w:pPr>
      <w:r w:rsidRPr="00F625EA">
        <w:rPr>
          <w:sz w:val="18"/>
        </w:rPr>
        <w:t>Sayın Başkan, 3 Temmuzda Sakarya’nın Hendek ilçesinde bir havai fişek fabrikasında meydana gelen patlamada 7 vatandaşımız hayatını kaybetmiş ve 126 vatandaşımız da yaralanmıştı. Hayatını kaybeden vatandaşlarımıza Allah’tan rahmet, yakınlarına başsağlığı diliyorum, aziz milletimizin başı sağ olsun. 126 yaralı vatandaşımızın 121’inin yapılan tetkikler neticesinde hastanelerden taburcu edilmesi hepimizi teselli eden bir gelişme olmuştur. Tedavisi devam eden vatandaşlarımıza şifalar diliyorum. Patlamanın meydana gelmesinden kısa bir süre sonra, başta AFAD, UMKE, JAK olmak üzere çok sayıda arama ve kurtarma ekibi yaralıların kurtarılması için çalışmalar yürütmüştür. Diğer yandan, devlet yetkililerimiz ve Milliyetçi Hareket Partisi Grup Başkan Vekilimiz, Sakarya Milletvekili Sayın Muhamme</w:t>
      </w:r>
      <w:r w:rsidRPr="00F625EA" w:rsidR="00A54F19">
        <w:rPr>
          <w:sz w:val="18"/>
        </w:rPr>
        <w:t>d</w:t>
      </w:r>
      <w:r w:rsidRPr="00F625EA">
        <w:rPr>
          <w:sz w:val="18"/>
        </w:rPr>
        <w:t xml:space="preserve"> Levent Bülbül, il ve ilçe teşkilatlarımız olay yerine intikal ederek vatandaşlarımızın yanında olmuşlardır. Yetkili merciler tarafından olayla ilgili adli soruşturma devam ettirilirken, ilgili bakanlıklar tarafından, hasarların giderilmesi, maddi ve manevi zararların karşılanması için bir çalışma yürütüldüğünü biliyoruz. </w:t>
      </w:r>
    </w:p>
    <w:p w:rsidRPr="00F625EA" w:rsidR="003B780C" w:rsidP="00F625EA" w:rsidRDefault="003B780C">
      <w:pPr>
        <w:pStyle w:val="GENELKURUL"/>
        <w:spacing w:line="240" w:lineRule="auto"/>
        <w:rPr>
          <w:sz w:val="18"/>
        </w:rPr>
      </w:pPr>
      <w:r w:rsidRPr="00F625EA">
        <w:rPr>
          <w:sz w:val="18"/>
        </w:rPr>
        <w:t>Önceki yıllarda, 17 Ağustos 2009, 29 Eylül 2009, 11 Şubat 2011, 14 Aralık 2014 ve 27 Ocak 2018’de aynı fabrikada meydana gelen patlamaların da bu soruşturma kapsamında değerlendirilerek iş yeri niteliklerinin iyileştirilmesi ve denetime tabi tutulması beklentimizdir.</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BAŞKAN – Buyurun.</w:t>
      </w:r>
    </w:p>
    <w:p w:rsidRPr="00F625EA" w:rsidR="003B780C" w:rsidP="00F625EA" w:rsidRDefault="003B780C">
      <w:pPr>
        <w:pStyle w:val="GENELKURUL"/>
        <w:spacing w:line="240" w:lineRule="auto"/>
        <w:rPr>
          <w:sz w:val="18"/>
        </w:rPr>
      </w:pPr>
      <w:r w:rsidRPr="00F625EA">
        <w:rPr>
          <w:sz w:val="18"/>
        </w:rPr>
        <w:t xml:space="preserve">ERKAN AKÇAY (Manisa) – Benzer felaketlerin bir daha yaşanmamasını temenni ediyor, Genel Kurulu saygıyla selamlıyorum. </w:t>
      </w:r>
    </w:p>
    <w:p w:rsidRPr="00F625EA" w:rsidR="003B780C" w:rsidP="00F625EA" w:rsidRDefault="003B780C">
      <w:pPr>
        <w:pStyle w:val="GENELKURUL"/>
        <w:spacing w:line="240" w:lineRule="auto"/>
        <w:rPr>
          <w:sz w:val="18"/>
        </w:rPr>
      </w:pPr>
      <w:r w:rsidRPr="00F625EA">
        <w:rPr>
          <w:sz w:val="18"/>
        </w:rPr>
        <w:t>Teşekkür ederim Sayın Başkan.</w:t>
      </w:r>
    </w:p>
    <w:p w:rsidRPr="00F625EA" w:rsidR="003B780C" w:rsidP="00F625EA" w:rsidRDefault="003B780C">
      <w:pPr>
        <w:pStyle w:val="GENELKURUL"/>
        <w:spacing w:line="240" w:lineRule="auto"/>
        <w:rPr>
          <w:sz w:val="18"/>
        </w:rPr>
      </w:pPr>
      <w:r w:rsidRPr="00F625EA">
        <w:rPr>
          <w:sz w:val="18"/>
        </w:rPr>
        <w:t>BAŞKAN – Sağ olun.</w:t>
      </w:r>
    </w:p>
    <w:p w:rsidRPr="00F625EA" w:rsidR="003B780C" w:rsidP="00F625EA" w:rsidRDefault="003B780C">
      <w:pPr>
        <w:pStyle w:val="GENELKURUL"/>
        <w:spacing w:line="240" w:lineRule="auto"/>
        <w:rPr>
          <w:sz w:val="18"/>
        </w:rPr>
      </w:pPr>
      <w:r w:rsidRPr="00F625EA">
        <w:rPr>
          <w:sz w:val="18"/>
        </w:rPr>
        <w:t>Sayın Hakkı Saruhan Bey, buyurun.</w:t>
      </w:r>
    </w:p>
    <w:p w:rsidRPr="00F625EA" w:rsidR="00A54F19" w:rsidP="00F625EA" w:rsidRDefault="00A54F19">
      <w:pPr>
        <w:tabs>
          <w:tab w:val="center" w:pos="5100"/>
        </w:tabs>
        <w:suppressAutoHyphens/>
        <w:spacing w:before="60" w:after="60"/>
        <w:ind w:firstLine="851"/>
        <w:jc w:val="both"/>
        <w:rPr>
          <w:noProof/>
          <w:sz w:val="18"/>
        </w:rPr>
      </w:pPr>
      <w:r w:rsidRPr="00F625EA">
        <w:rPr>
          <w:noProof/>
          <w:sz w:val="18"/>
        </w:rPr>
        <w:t>18.- İstanbul Milletvekili Hakkı Saruhan Oluç’un, 5 Temmuz Başbağlar katliamının 27’nci yıl dönümüne, Hasankeyf antik kentinin sular altında kalmasıyla 80 binden fazla insanın göç ettiğine, sosyal ve ekonomik tahribatın yaşandığına, dolarizasyon sürecinin devam ettiğine, dış ticaret açıklarının her geçen gün arttığına, Adalet ve Kalkınma Partisi Genel Başkanı Recep Tayyip Erdoğan’ın “Faiz sebep, enflasyon neticedir.” ifadesinin tersi bir süreç yaşandığına ilişkin açıklaması</w:t>
      </w:r>
    </w:p>
    <w:p w:rsidRPr="00F625EA" w:rsidR="003B780C" w:rsidP="00F625EA" w:rsidRDefault="003B780C">
      <w:pPr>
        <w:pStyle w:val="GENELKURUL"/>
        <w:spacing w:line="240" w:lineRule="auto"/>
        <w:rPr>
          <w:sz w:val="18"/>
        </w:rPr>
      </w:pPr>
      <w:r w:rsidRPr="00F625EA">
        <w:rPr>
          <w:sz w:val="18"/>
        </w:rPr>
        <w:t>HAKKI SARUHAN OLUÇ (İstanbul) – Teşekkür ederim Sayın Başkan.</w:t>
      </w:r>
    </w:p>
    <w:p w:rsidRPr="00F625EA" w:rsidR="003B780C" w:rsidP="00F625EA" w:rsidRDefault="003B780C">
      <w:pPr>
        <w:pStyle w:val="GENELKURUL"/>
        <w:spacing w:line="240" w:lineRule="auto"/>
        <w:rPr>
          <w:sz w:val="18"/>
        </w:rPr>
      </w:pPr>
      <w:r w:rsidRPr="00F625EA">
        <w:rPr>
          <w:sz w:val="18"/>
        </w:rPr>
        <w:t>Sayın vekiller, 5 Temmuz 1993’te yaşanan Başbağlar katliamının üzerinden yirmi yedi yıl geçti. Bizler, Başbağlar köyünde katledilen 33 köylünün acısını o gün olduğu gibi bugün de yüreğimizde hissediyor ve toplumun adalet talebini sahipleniyoruz. Kalıcı bir toplumsal barışın inşası için, Başbağlar katliamının “ama”sız, “fakat”sız aydınlatılmasının ve adalet talebinin karşılığını bulmasının çok önemli olduğunu düşünüyoruz.</w:t>
      </w:r>
    </w:p>
    <w:p w:rsidRPr="00F625EA" w:rsidR="003B780C" w:rsidP="00F625EA" w:rsidRDefault="003B780C">
      <w:pPr>
        <w:pStyle w:val="GENELKURUL"/>
        <w:spacing w:line="240" w:lineRule="auto"/>
        <w:rPr>
          <w:sz w:val="18"/>
        </w:rPr>
      </w:pPr>
      <w:r w:rsidRPr="00F625EA">
        <w:rPr>
          <w:sz w:val="18"/>
        </w:rPr>
        <w:t xml:space="preserve">Size şimdi 2 fotoğraf göstereceğim, daha evvel bu konuyu gündeme taşımıştık. Şimdi, bu fotoğraflar Hasankeyf’ten. Bir tanesi eski Hasankeyf yani tarihsel Hasankeyf. Bir tanesi de bugünkü Hasankeyf yani betona bulanmış olan ve su altında kalmış olan Hasankeyf. </w:t>
      </w:r>
    </w:p>
    <w:p w:rsidRPr="00F625EA" w:rsidR="003B780C" w:rsidP="00F625EA" w:rsidRDefault="003B780C">
      <w:pPr>
        <w:pStyle w:val="GENELKURUL"/>
        <w:spacing w:line="240" w:lineRule="auto"/>
        <w:rPr>
          <w:sz w:val="18"/>
        </w:rPr>
      </w:pPr>
      <w:r w:rsidRPr="00F625EA">
        <w:rPr>
          <w:sz w:val="18"/>
        </w:rPr>
        <w:t xml:space="preserve">On iki bin yıldır insanların yaşadığı ve 19’uncu yüzyıla kadar bölgenin en büyük yerleşim yerlerinden birini oluşturan Hasankeyf Antik Kenti sular altında kaldı ve iktidarın iddia ettiği gibi değil, sosyoekonomik çok fazla getirisi olmayan bir proje aslında Hasankeyf’i ortadan kaldırmış oldu. Şu ana kadar 70’in üzerinde köy, 199 yerleşim yeri ve tarım arazileri sular altında kaldı, 80 bin insandan fazlası göç etti, sosyal ve ekonomik açıdan ciddi bir tahribat ortaya çıkmış oldu. </w:t>
      </w:r>
    </w:p>
    <w:p w:rsidRPr="00F625EA" w:rsidR="003B780C" w:rsidP="00F625EA" w:rsidRDefault="003B780C">
      <w:pPr>
        <w:pStyle w:val="GENELKURUL"/>
        <w:spacing w:line="240" w:lineRule="auto"/>
        <w:rPr>
          <w:sz w:val="18"/>
        </w:rPr>
      </w:pPr>
      <w:r w:rsidRPr="00F625EA">
        <w:rPr>
          <w:sz w:val="18"/>
        </w:rPr>
        <w:t xml:space="preserve">On iki bin yıllık bir tarih, onlarca medeniyet ve silinen aslında insanlığın hafızasıdır. Orada yaşanan çok ağır kültürel bir soykırımdır, bütün insanlık hafızasına, değerlere, kültürlere ağır bir saldırıdır. Hasankeyf’i bu hâle getirmiş olanları bir kez daha eleştiriyoruz ve tarih bunu asla affetmeyecektir diyoruz. </w:t>
      </w:r>
    </w:p>
    <w:p w:rsidRPr="00F625EA" w:rsidR="003B780C" w:rsidP="00F625EA" w:rsidRDefault="003B780C">
      <w:pPr>
        <w:pStyle w:val="GENELKURUL"/>
        <w:spacing w:line="240" w:lineRule="auto"/>
        <w:rPr>
          <w:sz w:val="18"/>
        </w:rPr>
      </w:pPr>
      <w:r w:rsidRPr="00F625EA">
        <w:rPr>
          <w:sz w:val="18"/>
        </w:rPr>
        <w:t xml:space="preserve">Şimdi, sayın vekiller, haziran ayındaki bir veriye göre, 26 Haziran haftasında yurttaşların döviz hesaplarındaki toplam tutar bir önceki haftaya göre 575 milyon dolar artmış. </w:t>
      </w:r>
    </w:p>
    <w:p w:rsidRPr="00F625EA" w:rsidR="003B780C" w:rsidP="00F625EA" w:rsidRDefault="003B780C">
      <w:pPr>
        <w:pStyle w:val="GENELKURUL"/>
        <w:spacing w:line="240" w:lineRule="auto"/>
        <w:rPr>
          <w:sz w:val="18"/>
        </w:rPr>
      </w:pPr>
      <w:r w:rsidRPr="00F625EA">
        <w:rPr>
          <w:sz w:val="18"/>
        </w:rPr>
        <w:t>(Mikrofon otomatik cihaz tarafından kapatıldı)</w:t>
      </w:r>
    </w:p>
    <w:p w:rsidRPr="00F625EA" w:rsidR="003B780C" w:rsidP="00F625EA" w:rsidRDefault="003B780C">
      <w:pPr>
        <w:pStyle w:val="GENELKURUL"/>
        <w:spacing w:line="240" w:lineRule="auto"/>
        <w:rPr>
          <w:sz w:val="18"/>
        </w:rPr>
      </w:pPr>
      <w:r w:rsidRPr="00F625EA">
        <w:rPr>
          <w:sz w:val="18"/>
        </w:rPr>
        <w:t xml:space="preserve">BAŞKAN – Buyurun. </w:t>
      </w:r>
    </w:p>
    <w:p w:rsidRPr="00F625EA" w:rsidR="003B780C" w:rsidP="00F625EA" w:rsidRDefault="003B780C">
      <w:pPr>
        <w:pStyle w:val="GENELKURUL"/>
        <w:spacing w:line="240" w:lineRule="auto"/>
        <w:rPr>
          <w:sz w:val="18"/>
        </w:rPr>
      </w:pPr>
      <w:r w:rsidRPr="00F625EA">
        <w:rPr>
          <w:sz w:val="18"/>
        </w:rPr>
        <w:t xml:space="preserve">HAKKI SARUHAN OLUÇ (İstanbul) – Böylelikle Türkiye’deki toplam döviz mevduatı 202 milyar 213 milyon dolara çıkmış. Bu yaşanan o 26 Haziran haftasındaki artışın 273 milyon doları bireysel hesaplardan, 302 milyon doları ise tüzel hesaplardan kaynaklanmış. </w:t>
      </w:r>
    </w:p>
    <w:p w:rsidRPr="00F625EA" w:rsidR="003B780C" w:rsidP="00F625EA" w:rsidRDefault="003B780C">
      <w:pPr>
        <w:pStyle w:val="GENELKURUL"/>
        <w:spacing w:line="240" w:lineRule="auto"/>
        <w:rPr>
          <w:sz w:val="18"/>
        </w:rPr>
      </w:pPr>
      <w:r w:rsidRPr="00F625EA">
        <w:rPr>
          <w:sz w:val="18"/>
        </w:rPr>
        <w:t>Şimdi, bir tür dolarizasyon dediğimiz süreç devam ediyor. Neden acaba? Neden bu süreç</w:t>
      </w:r>
      <w:r w:rsidRPr="00F625EA" w:rsidR="00351A27">
        <w:rPr>
          <w:sz w:val="18"/>
        </w:rPr>
        <w:t xml:space="preserve"> </w:t>
      </w:r>
      <w:r w:rsidRPr="00F625EA">
        <w:rPr>
          <w:sz w:val="18"/>
        </w:rPr>
        <w:t xml:space="preserve">bir türlü kesilemedi? Çünkü bu ülkede yurttaşların ekonomiye olan güvensizlikleri, siyasi iktidarın uygulamalarına ve ekonomi politikalarına yönelik güvensizlikleri asla bitmedi, tam tersine bu güvensizlik artıyor. </w:t>
      </w:r>
    </w:p>
    <w:p w:rsidRPr="00F625EA" w:rsidR="003B780C" w:rsidP="00F625EA" w:rsidRDefault="003B780C">
      <w:pPr>
        <w:pStyle w:val="GENELKURUL"/>
        <w:spacing w:line="240" w:lineRule="auto"/>
        <w:rPr>
          <w:sz w:val="18"/>
        </w:rPr>
      </w:pPr>
      <w:r w:rsidRPr="00F625EA">
        <w:rPr>
          <w:sz w:val="18"/>
        </w:rPr>
        <w:t xml:space="preserve">Bakın, geçen hafta yine bu konuşmamda dış ticaret verileriyle ilgili açıklamalar yapmıştım, son verileri karşılaştırmıştım. Hazine ve Maliye Bakanı bir açıklama yaptı ve dedi ki: “İhracatın ithalatı karşılama oranı yüzde 86,2’ye yükseldi.” Yani aslında kulağını ters eliyle tutmuş oldu. </w:t>
      </w:r>
    </w:p>
    <w:p w:rsidRPr="00F625EA" w:rsidR="003B780C" w:rsidP="00F625EA" w:rsidRDefault="003B780C">
      <w:pPr>
        <w:pStyle w:val="GENELKURUL"/>
        <w:spacing w:line="240" w:lineRule="auto"/>
        <w:rPr>
          <w:sz w:val="18"/>
        </w:rPr>
      </w:pPr>
      <w:r w:rsidRPr="00F625EA">
        <w:rPr>
          <w:sz w:val="18"/>
        </w:rPr>
        <w:t>(Mikrofon otomatik cihaz tarafından kapatıldı)</w:t>
      </w:r>
    </w:p>
    <w:p w:rsidRPr="00F625EA" w:rsidR="003B780C" w:rsidP="00F625EA" w:rsidRDefault="003B780C">
      <w:pPr>
        <w:pStyle w:val="GENELKURUL"/>
        <w:spacing w:line="240" w:lineRule="auto"/>
        <w:rPr>
          <w:sz w:val="18"/>
        </w:rPr>
      </w:pPr>
      <w:r w:rsidRPr="00F625EA">
        <w:rPr>
          <w:sz w:val="18"/>
        </w:rPr>
        <w:t>BAŞKAN – Buyurun toparlayın Sayın Oluç.</w:t>
      </w:r>
    </w:p>
    <w:p w:rsidRPr="00F625EA" w:rsidR="003B780C" w:rsidP="00F625EA" w:rsidRDefault="003B780C">
      <w:pPr>
        <w:pStyle w:val="GENELKURUL"/>
        <w:spacing w:line="240" w:lineRule="auto"/>
        <w:rPr>
          <w:sz w:val="18"/>
        </w:rPr>
      </w:pPr>
      <w:r w:rsidRPr="00F625EA">
        <w:rPr>
          <w:sz w:val="18"/>
        </w:rPr>
        <w:t xml:space="preserve">HAKKI SARUHAN OLUÇ (İstanbul) - Yani buradaki verilere baktığımızda konuşulması gereken şudur: Dış ticaret açığının oranıdır, bu da yüzde 17,4 olmuştur. </w:t>
      </w:r>
    </w:p>
    <w:p w:rsidRPr="00F625EA" w:rsidR="003B780C" w:rsidP="00F625EA" w:rsidRDefault="003B780C">
      <w:pPr>
        <w:pStyle w:val="GENELKURUL"/>
        <w:spacing w:line="240" w:lineRule="auto"/>
        <w:rPr>
          <w:sz w:val="18"/>
        </w:rPr>
      </w:pPr>
      <w:r w:rsidRPr="00F625EA">
        <w:rPr>
          <w:sz w:val="18"/>
        </w:rPr>
        <w:t>Şimdi, Hazine ve Maliye Bakanının dediği gibi eğer her şey dengesini buluyorsa neden Hazine ve Maliye Bakanlığı borçlanma ihtiyacı hissediyor? Neden Varlık Fonu üzerinden sürekli borç aranıyor? Neden Merkez Bankası üzerinden yandaş firmalar sürekli fonlanıyor?</w:t>
      </w:r>
    </w:p>
    <w:p w:rsidRPr="00F625EA" w:rsidR="003B780C" w:rsidP="00F625EA" w:rsidRDefault="003B780C">
      <w:pPr>
        <w:pStyle w:val="GENELKURUL"/>
        <w:spacing w:line="240" w:lineRule="auto"/>
        <w:rPr>
          <w:sz w:val="18"/>
        </w:rPr>
      </w:pPr>
      <w:r w:rsidRPr="00F625EA">
        <w:rPr>
          <w:sz w:val="18"/>
        </w:rPr>
        <w:t xml:space="preserve">Şimdi, baktığımızda 18 Nisan 2020 tarihinden bu yana 4 ek gümrük vergisi artırımıyla 5 binden fazla ürüne ek vergi kondu ve hâlen dış ticaret açıkları açısından iktidarın yönetemediği bir durumla karşı karşıya olduğumuz görünüyor. </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HAKKI SARUHAN OLUÇ (İstanbul) – Toparlıyorum.</w:t>
      </w:r>
    </w:p>
    <w:p w:rsidRPr="00F625EA" w:rsidR="003B780C" w:rsidP="00F625EA" w:rsidRDefault="003B780C">
      <w:pPr>
        <w:pStyle w:val="GENELKURUL"/>
        <w:spacing w:line="240" w:lineRule="auto"/>
        <w:rPr>
          <w:sz w:val="18"/>
        </w:rPr>
      </w:pPr>
      <w:r w:rsidRPr="00F625EA">
        <w:rPr>
          <w:sz w:val="18"/>
        </w:rPr>
        <w:t>BAŞKAN – Buyurun Sayın Oluç.</w:t>
      </w:r>
    </w:p>
    <w:p w:rsidRPr="00F625EA" w:rsidR="003B780C" w:rsidP="00F625EA" w:rsidRDefault="003B780C">
      <w:pPr>
        <w:pStyle w:val="GENELKURUL"/>
        <w:spacing w:line="240" w:lineRule="auto"/>
        <w:rPr>
          <w:sz w:val="18"/>
        </w:rPr>
      </w:pPr>
      <w:r w:rsidRPr="00F625EA">
        <w:rPr>
          <w:sz w:val="18"/>
        </w:rPr>
        <w:t xml:space="preserve">HAKKI SARUHAN OLUÇ (İstanbul) - Dış ticaret verilerine göre, ihracat 2020 yılı Mayıs ayında bir önceki yılın aynı ayına göre yüzde 40,9, ithalat ise yüzde 27,8 azaldı. Yani mayıs ayında dış ticaret açığı yüzde 102,7 artarak 1 milyar 687 milyon dolardan 3 milyar 420 milyon dolara yükseldi; durum bu. Yani ortada pembe tablo çizecek “Her şey dengeleniyor.” denecek bir durum kesinlikle yok. </w:t>
      </w:r>
    </w:p>
    <w:p w:rsidRPr="00F625EA" w:rsidR="003B780C" w:rsidP="00F625EA" w:rsidRDefault="003B780C">
      <w:pPr>
        <w:pStyle w:val="GENELKURUL"/>
        <w:spacing w:line="240" w:lineRule="auto"/>
        <w:rPr>
          <w:sz w:val="18"/>
        </w:rPr>
      </w:pPr>
      <w:r w:rsidRPr="00F625EA">
        <w:rPr>
          <w:sz w:val="18"/>
        </w:rPr>
        <w:t xml:space="preserve">Bakın, bu nasıl bir anlayış? Hani Adalet ve Kalkınma Partisinin Genel Başkanı hep diyordu ya büyük bir icatla “Faiz sebep, enflasyon sonuçtur. Faizler düşerse enflasyon da düşer.” diye. Biz son üç aya baktık, nisan ayında faiz 8,77 puanmış, mayıs ayında 8,25 puan, haziran ayında 7,66 puan, faizlerde sürekli düşüş var. Peki, enflasyon ne oluyor? </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 xml:space="preserve">BAŞKAN – Sayın Oluç, yarın uzun uzadıya konuşuruz. </w:t>
      </w:r>
    </w:p>
    <w:p w:rsidRPr="00F625EA" w:rsidR="003B780C" w:rsidP="00F625EA" w:rsidRDefault="003B780C">
      <w:pPr>
        <w:pStyle w:val="GENELKURUL"/>
        <w:spacing w:line="240" w:lineRule="auto"/>
        <w:rPr>
          <w:sz w:val="18"/>
        </w:rPr>
      </w:pPr>
      <w:r w:rsidRPr="00F625EA">
        <w:rPr>
          <w:sz w:val="18"/>
        </w:rPr>
        <w:t xml:space="preserve">Meclis Başkanı seçimine geçelim. </w:t>
      </w:r>
    </w:p>
    <w:p w:rsidRPr="00F625EA" w:rsidR="003B780C" w:rsidP="00F625EA" w:rsidRDefault="003B780C">
      <w:pPr>
        <w:pStyle w:val="GENELKURUL"/>
        <w:spacing w:line="240" w:lineRule="auto"/>
        <w:rPr>
          <w:sz w:val="18"/>
        </w:rPr>
      </w:pPr>
      <w:r w:rsidRPr="00F625EA">
        <w:rPr>
          <w:sz w:val="18"/>
        </w:rPr>
        <w:t xml:space="preserve">HAKKI SARUHAN OLUÇ (İstanbul) – Bitiriyorum, son cümlem. </w:t>
      </w:r>
    </w:p>
    <w:p w:rsidRPr="00F625EA" w:rsidR="003B780C" w:rsidP="00F625EA" w:rsidRDefault="003B780C">
      <w:pPr>
        <w:pStyle w:val="GENELKURUL"/>
        <w:spacing w:line="240" w:lineRule="auto"/>
        <w:rPr>
          <w:sz w:val="18"/>
        </w:rPr>
      </w:pPr>
      <w:r w:rsidRPr="00F625EA">
        <w:rPr>
          <w:sz w:val="18"/>
        </w:rPr>
        <w:t xml:space="preserve">BAŞKAN - Buyurun toparlayın. </w:t>
      </w:r>
    </w:p>
    <w:p w:rsidRPr="00F625EA" w:rsidR="003B780C" w:rsidP="00F625EA" w:rsidRDefault="003B780C">
      <w:pPr>
        <w:pStyle w:val="GENELKURUL"/>
        <w:spacing w:line="240" w:lineRule="auto"/>
        <w:rPr>
          <w:sz w:val="18"/>
        </w:rPr>
      </w:pPr>
      <w:r w:rsidRPr="00F625EA">
        <w:rPr>
          <w:sz w:val="18"/>
        </w:rPr>
        <w:t>HAKKI SARUHAN OLUÇ (İstanbul) – Teşekkür ederim.</w:t>
      </w:r>
    </w:p>
    <w:p w:rsidRPr="00F625EA" w:rsidR="003B780C" w:rsidP="00F625EA" w:rsidRDefault="003B780C">
      <w:pPr>
        <w:pStyle w:val="GENELKURUL"/>
        <w:spacing w:line="240" w:lineRule="auto"/>
        <w:rPr>
          <w:sz w:val="18"/>
        </w:rPr>
      </w:pPr>
      <w:r w:rsidRPr="00F625EA">
        <w:rPr>
          <w:sz w:val="18"/>
        </w:rPr>
        <w:t xml:space="preserve">Enflasyon nisan ayında 10,94 puan –üstelik bunlar hormonlu TÜİK verileri- mayısta 11,39 puan, haziranda 12,62 puan olmuş. Yani Adalet ve Kalkınma Partisi Genel Başkanının söylediğinin tam tersi bir süreç yaşanıyor. “Faiz sebep, enflasyon sonuçtur.” iddiası tamamen çökmüş vaziyette. Şimdi, aslında, bu anlayış üzerine oluşturulan bir ekonomi politikası bütçe açıklarını, hazine açıklarını rekor düzeylere ulaştırıyor. Dış ticaret açıkları almış başını gidiyor. Bunu bir kez daha hatırlatmış olalım iktidar partisine. </w:t>
      </w:r>
    </w:p>
    <w:p w:rsidRPr="00F625EA" w:rsidR="003B780C" w:rsidP="00F625EA" w:rsidRDefault="003B780C">
      <w:pPr>
        <w:pStyle w:val="GENELKURUL"/>
        <w:spacing w:line="240" w:lineRule="auto"/>
        <w:rPr>
          <w:sz w:val="18"/>
        </w:rPr>
      </w:pPr>
      <w:r w:rsidRPr="00F625EA">
        <w:rPr>
          <w:sz w:val="18"/>
        </w:rPr>
        <w:t>Teşekkür ediyorum.</w:t>
      </w:r>
    </w:p>
    <w:p w:rsidRPr="00F625EA" w:rsidR="003B780C" w:rsidP="00F625EA" w:rsidRDefault="003B780C">
      <w:pPr>
        <w:pStyle w:val="GENELKURUL"/>
        <w:spacing w:line="240" w:lineRule="auto"/>
        <w:rPr>
          <w:sz w:val="18"/>
        </w:rPr>
      </w:pPr>
      <w:r w:rsidRPr="00F625EA">
        <w:rPr>
          <w:sz w:val="18"/>
        </w:rPr>
        <w:t>BAŞKAN – Sayın Özkoç, buyurun.</w:t>
      </w:r>
    </w:p>
    <w:p w:rsidRPr="00F625EA" w:rsidR="00A54F19" w:rsidP="00F625EA" w:rsidRDefault="00A54F19">
      <w:pPr>
        <w:tabs>
          <w:tab w:val="center" w:pos="5100"/>
        </w:tabs>
        <w:suppressAutoHyphens/>
        <w:spacing w:before="60" w:after="60"/>
        <w:ind w:firstLine="851"/>
        <w:jc w:val="both"/>
        <w:rPr>
          <w:noProof/>
          <w:sz w:val="18"/>
        </w:rPr>
      </w:pPr>
      <w:r w:rsidRPr="00F625EA">
        <w:rPr>
          <w:noProof/>
          <w:sz w:val="18"/>
        </w:rPr>
        <w:t>19.- Sakarya Milletvekili Engin Özkoç’un, 15 Temmuz şehit yakınları ve gaziler için toplanılan paranın hâlâ hak sahiplerine verilmemiş olmasını kınadıklarına ve iktidarın bu konuda sağduyulu olması gerektiğine, Avukatlık Kanunu’nda yapılmak istenen düzenlemeye, Sakarya ili Hendek ilçesindeki havai fişek fabrikasında meydana gelen patlamaya ve patlamanın müsebbiplerinin en ağır şekilde cezalandırılması gerektiğine ilişkin açıklaması</w:t>
      </w:r>
    </w:p>
    <w:p w:rsidRPr="00F625EA" w:rsidR="003B780C" w:rsidP="00F625EA" w:rsidRDefault="003B780C">
      <w:pPr>
        <w:pStyle w:val="GENELKURUL"/>
        <w:spacing w:line="240" w:lineRule="auto"/>
        <w:rPr>
          <w:sz w:val="18"/>
        </w:rPr>
      </w:pPr>
      <w:r w:rsidRPr="00F625EA">
        <w:rPr>
          <w:sz w:val="18"/>
        </w:rPr>
        <w:t>ENGİN ÖZKOÇ (Sakarya) – Sayın Başkan, değerli milletvekilli arkadaşlarım; hepinizi saygıyla selamlıyorum.</w:t>
      </w:r>
    </w:p>
    <w:p w:rsidRPr="00F625EA" w:rsidR="003B780C" w:rsidP="00F625EA" w:rsidRDefault="003B780C">
      <w:pPr>
        <w:pStyle w:val="GENELKURUL"/>
        <w:spacing w:line="240" w:lineRule="auto"/>
        <w:rPr>
          <w:sz w:val="18"/>
        </w:rPr>
      </w:pPr>
      <w:r w:rsidRPr="00F625EA">
        <w:rPr>
          <w:sz w:val="18"/>
        </w:rPr>
        <w:t xml:space="preserve">Defalarca gündeme getirdik, 15 Temmuz darbe girişiminin ardından dört yıl geçti, şehit yakınlarıyla ilgili toplanan paranın 309 milyon lira olduğunu ifade etmiştik, yanılmışız. Bu paranın bugün itibarıyla değer kazanıp da 600 milyon lira olması gerekirken Murat Emir’in verdiği soru önergesine cevaben yedi ayda 38 bin lira azalmış olduğu gözükmektedir. Şehit yakınları bu parayı beklerken pandemi sürecinde hâlâ bu parayı vermemekte ısrar eden iktidarı şiddetle kınıyoruz. Bu kardeşlerimizden hakkını hukukunu aramak isteyen 15 Temmuz gazimiz Ufuk Yeğin hakkında soruşturma açılmıştır. Ne zamandan beri Türkiye Cumhuriyeti devleti, kendi gazisi hakkını hukuku aradığı için kendi gazisine dava açma noktasına gelmiştir? Türkiye Cumhuriyeti devleti varlığını şehitleri ve gazilerine borçludur. O yüzden şehidimizi ve gazimizi yargının karşısına değil, vicdanın içerisinde onların hakkını hukukunu verecek ve onlar için milletin verdiği parayı bir an önce onlara göndermenin yolunu arayacak iktidarın sağduyuya sahip olması gerekir. </w:t>
      </w:r>
    </w:p>
    <w:p w:rsidRPr="00F625EA" w:rsidR="003B780C" w:rsidP="00F625EA" w:rsidRDefault="003B780C">
      <w:pPr>
        <w:pStyle w:val="GENELKURUL"/>
        <w:spacing w:line="240" w:lineRule="auto"/>
        <w:rPr>
          <w:sz w:val="18"/>
        </w:rPr>
      </w:pPr>
      <w:r w:rsidRPr="00F625EA">
        <w:rPr>
          <w:sz w:val="18"/>
        </w:rPr>
        <w:t>Değerli arkadaşlar, Avukatlık Kanunu’na dayatılan değişiklik bir ihtiyacın değil, hırsın ve kavganın sonucu olarak ortaya çıkmıştır. Çünkü burada açıkça avukatlık mesleğini daha iyi bir hâle getirecek ya da adaleti sağlayacak bir düzenleme gelmiyor; baroları siyasallaştıracak bir düzenleme geliyor. Bu gelen düzenleme, saray rejiminin hırsının ve kavgasının bir sonucudur.</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BAŞKAN – Buyurun Sayın Özkoç.</w:t>
      </w:r>
    </w:p>
    <w:p w:rsidRPr="00F625EA" w:rsidR="003B780C" w:rsidP="00F625EA" w:rsidRDefault="003B780C">
      <w:pPr>
        <w:pStyle w:val="GENELKURUL"/>
        <w:spacing w:line="240" w:lineRule="auto"/>
        <w:rPr>
          <w:sz w:val="18"/>
        </w:rPr>
      </w:pPr>
      <w:r w:rsidRPr="00F625EA">
        <w:rPr>
          <w:sz w:val="18"/>
        </w:rPr>
        <w:t xml:space="preserve">ENGİN ÖZKOÇ (Sakarya) – Bu yasa Türkiye Cumhuriyeti devletine ihanet, ülkeyi bölme ve parçalama yolunda atılan bir adımdır. </w:t>
      </w:r>
    </w:p>
    <w:p w:rsidRPr="00F625EA" w:rsidR="003B780C" w:rsidP="00F625EA" w:rsidRDefault="003B780C">
      <w:pPr>
        <w:pStyle w:val="GENELKURUL"/>
        <w:spacing w:line="240" w:lineRule="auto"/>
        <w:rPr>
          <w:sz w:val="18"/>
        </w:rPr>
      </w:pPr>
      <w:r w:rsidRPr="00F625EA">
        <w:rPr>
          <w:sz w:val="18"/>
        </w:rPr>
        <w:t>Değerli kardeşlerim, ben Sakarya milletvekiliyim. Sakarya, bu ülkenin hatta dünyanın en güzel kentlerinden bir tanesidir. Ancak Sakarya’da meydana gelen elim kazalar bir değil, iki değil, üç değil. Aynı fabrikanın aynı yöneticilerinin isim değişikliğiyle havai fişek fabrikasını başka yerlerde açması, kendilerinin MÜSİAD üyesi olması ya da MÜSİAD’ın Sakarya Şubesi Başkanı olması… Ayrıcalık tanımadan görev yapan belediye başkanları bu ruhsatı geçersiz olan fabrikaların kurulmasına nasıl izin vermiştir? Kardeşlerimizin ölmesine nasıl göz yumulmuştur? Buradaki, fabrikadaki mesafelerin en az 50 metre olması gerekirken İçişleri Bakanlığının yaptığı açıklamada bütün denetimler yapılmış olmasına rağmen 20 metre ve bitişik nizam olmasına nasıl göz yumulmuştur?</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BAŞKAN – Buyurun toparlayın Sayın Özkoç.</w:t>
      </w:r>
    </w:p>
    <w:p w:rsidRPr="00F625EA" w:rsidR="003B780C" w:rsidP="00F625EA" w:rsidRDefault="003B780C">
      <w:pPr>
        <w:pStyle w:val="GENELKURUL"/>
        <w:spacing w:line="240" w:lineRule="auto"/>
        <w:rPr>
          <w:sz w:val="18"/>
        </w:rPr>
      </w:pPr>
      <w:r w:rsidRPr="00F625EA">
        <w:rPr>
          <w:sz w:val="18"/>
        </w:rPr>
        <w:t>ENGİN ÖZKOÇ (Sakarya) – Gereğinden fazla stok malzemenin orada muhafaza edilip de bunların ısınmasından sebep patlama riski nasıl göze alınmıştır? İşçilerimizin, ustabaşılarımızın dört gündür, beş gündür “Bu malzemeler patlayacak.” demesine rağmen hiç kimse nasıl buna kulak kabartmamıştır?</w:t>
      </w:r>
    </w:p>
    <w:p w:rsidRPr="00F625EA" w:rsidR="003B780C" w:rsidP="00F625EA" w:rsidRDefault="003B780C">
      <w:pPr>
        <w:pStyle w:val="GENELKURUL"/>
        <w:spacing w:line="240" w:lineRule="auto"/>
        <w:rPr>
          <w:sz w:val="18"/>
        </w:rPr>
      </w:pPr>
      <w:r w:rsidRPr="00F625EA">
        <w:rPr>
          <w:sz w:val="18"/>
        </w:rPr>
        <w:t xml:space="preserve">Türkiye Cumhuriyeti’nin Cumhurbaşkanı, AKP Genel Başkanı olarak değil, Cumhurbaşkanı olarak hareket etmelidir. Cumhurbaşkanı, işçilerin cenazesi orada dururken, bu kadar yaralı varken MÜSİAD’ın bölge sorumlusu olan ve bu fabrikanın sahibi olan bu kişiyi arayarak nasıl onun arkasında durmuştur? Bu fabrikanın MÜSİAD’la ilgili olması ve MÜSİAD Genel Başkanının daha cenazeler orada dururken “moral yemeği” adı altında bütün MÜSİAD Başkanlarını Sakarya’da toplayıp verdiği yemek hangi vicdana sığmaktadır? </w:t>
      </w:r>
    </w:p>
    <w:p w:rsidRPr="00F625EA" w:rsidR="003B780C" w:rsidP="00F625EA" w:rsidRDefault="003B780C">
      <w:pPr>
        <w:pStyle w:val="GENELKURUL"/>
        <w:spacing w:line="240" w:lineRule="auto"/>
        <w:rPr>
          <w:sz w:val="18"/>
        </w:rPr>
      </w:pPr>
      <w:r w:rsidRPr="00F625EA">
        <w:rPr>
          <w:sz w:val="18"/>
        </w:rPr>
        <w:t xml:space="preserve">(Mikrofon otomatik cihaz tarafından kapatıldı) </w:t>
      </w:r>
    </w:p>
    <w:p w:rsidRPr="00F625EA" w:rsidR="003B780C" w:rsidP="00F625EA" w:rsidRDefault="003B780C">
      <w:pPr>
        <w:pStyle w:val="GENELKURUL"/>
        <w:spacing w:line="240" w:lineRule="auto"/>
        <w:rPr>
          <w:sz w:val="18"/>
        </w:rPr>
      </w:pPr>
      <w:r w:rsidRPr="00F625EA">
        <w:rPr>
          <w:sz w:val="18"/>
        </w:rPr>
        <w:t>BAŞKAN – Toparlayalım Sayın Özkoç.</w:t>
      </w:r>
    </w:p>
    <w:p w:rsidRPr="00F625EA" w:rsidR="003B780C" w:rsidP="00F625EA" w:rsidRDefault="003B780C">
      <w:pPr>
        <w:pStyle w:val="GENELKURUL"/>
        <w:spacing w:line="240" w:lineRule="auto"/>
        <w:rPr>
          <w:sz w:val="18"/>
        </w:rPr>
      </w:pPr>
      <w:r w:rsidRPr="00F625EA">
        <w:rPr>
          <w:sz w:val="18"/>
        </w:rPr>
        <w:t xml:space="preserve">ENGİN ÖZKOÇ (Sakarya) – Sayın Başkan, değerli milletvekilleri; Sakarya, gerçekten, cenazelerini kaldırmış, yaralıların yarasını sarmış ama vicdanının yarasını saramamıştır. O yüzden, Sakarya’daki bu elim kazanın müsebbipleri ile mağdurları birbirlerinden ayırt edilmelidir. Müsebbipleri en ağır şekilde cezalandırılmalıdır. Bu iş yeri sahibi, müsebbiplerine dava açmaktadır. Onun arkasında hukukçular, onun arkasında MÜSİAD olabilir ama milletimizin arkasında vekilleri, Türkiye Büyük Millet Meclisi ve biz varız; gereği yapılmalıdır. </w:t>
      </w:r>
    </w:p>
    <w:p w:rsidRPr="00F625EA" w:rsidR="003B780C" w:rsidP="00F625EA" w:rsidRDefault="003B780C">
      <w:pPr>
        <w:pStyle w:val="GENELKURUL"/>
        <w:spacing w:line="240" w:lineRule="auto"/>
        <w:rPr>
          <w:sz w:val="18"/>
        </w:rPr>
      </w:pPr>
      <w:r w:rsidRPr="00F625EA">
        <w:rPr>
          <w:sz w:val="18"/>
        </w:rPr>
        <w:t>Saygılar arz ederim. (CHP sıralarından alkışlar)</w:t>
      </w:r>
    </w:p>
    <w:p w:rsidRPr="00F625EA" w:rsidR="003B780C" w:rsidP="00F625EA" w:rsidRDefault="003B780C">
      <w:pPr>
        <w:pStyle w:val="GENELKURUL"/>
        <w:spacing w:line="240" w:lineRule="auto"/>
        <w:rPr>
          <w:sz w:val="18"/>
        </w:rPr>
      </w:pPr>
      <w:r w:rsidRPr="00F625EA">
        <w:rPr>
          <w:sz w:val="18"/>
        </w:rPr>
        <w:t xml:space="preserve">BAŞKAN – Sayın Turan, buyurun. </w:t>
      </w:r>
    </w:p>
    <w:p w:rsidRPr="00F625EA" w:rsidR="00DE4068" w:rsidP="00F625EA" w:rsidRDefault="00DE4068">
      <w:pPr>
        <w:tabs>
          <w:tab w:val="center" w:pos="5100"/>
        </w:tabs>
        <w:suppressAutoHyphens/>
        <w:spacing w:before="60" w:after="60"/>
        <w:ind w:firstLine="851"/>
        <w:jc w:val="both"/>
        <w:rPr>
          <w:noProof/>
          <w:sz w:val="18"/>
        </w:rPr>
      </w:pPr>
      <w:r w:rsidRPr="00F625EA">
        <w:rPr>
          <w:noProof/>
          <w:sz w:val="18"/>
        </w:rPr>
        <w:t>20.- Çanakalele Milletvekili Bülent Turan’ın, yapılacak olan 27’nci Yasama Dönemi ikinci devre TBMM Başkanı ve Başkanlık Divanı üyelikleri seçiminde tüm adaylara başarılar dilediğine, Çanakkale ili Gelibolu ve Eceabat ilçeleri arasındaki ormanlık alanda çıkan yangının söndürüldüğüne ve süreci takip ettiklerine, 5 Temmuz Başbağlar katliamının 27’nci yıl dönümü vesilesiyle hayatını kaybeden 33 vatandaşa Allah’tan rahmet dilediklerine ve PKK başta olmak üzere tüm terör örgütlerini lanetlediklerine, Sakarya Milletvekili Engin Özkoç’un yaptığı açıklamasındaki bazı ifadelerine ilişkin açıklaması</w:t>
      </w:r>
    </w:p>
    <w:p w:rsidRPr="00F625EA" w:rsidR="003B780C" w:rsidP="00F625EA" w:rsidRDefault="003B780C">
      <w:pPr>
        <w:pStyle w:val="GENELKURUL"/>
        <w:spacing w:line="240" w:lineRule="auto"/>
        <w:rPr>
          <w:sz w:val="18"/>
        </w:rPr>
      </w:pPr>
      <w:r w:rsidRPr="00F625EA">
        <w:rPr>
          <w:sz w:val="18"/>
        </w:rPr>
        <w:t xml:space="preserve">BÜLENT TURAN (Çanakkale) – Sayın Başkan, değerli milletvekilleri; hepinizi saygıyla selamlıyorum. </w:t>
      </w:r>
    </w:p>
    <w:p w:rsidRPr="00F625EA" w:rsidR="003B780C" w:rsidP="00F625EA" w:rsidRDefault="003B780C">
      <w:pPr>
        <w:pStyle w:val="GENELKURUL"/>
        <w:spacing w:line="240" w:lineRule="auto"/>
        <w:rPr>
          <w:sz w:val="18"/>
        </w:rPr>
      </w:pPr>
      <w:r w:rsidRPr="00F625EA">
        <w:rPr>
          <w:sz w:val="18"/>
        </w:rPr>
        <w:t xml:space="preserve">Bugün Gazi Meclisimizin önemli bir gündemi var. 27’nci Dönem ikinci devre Meclis Başkanı ve Divan heyetinin seçimini gerçekleştireceğiz. Sorunsuz, Anayasa’ya, İç Tüzük’e uygun bir seçim olmasını ümit ediyorum ve tüm adaylara başarılar diliyorum. </w:t>
      </w:r>
    </w:p>
    <w:p w:rsidRPr="00F625EA" w:rsidR="003B780C" w:rsidP="00F625EA" w:rsidRDefault="003B780C">
      <w:pPr>
        <w:pStyle w:val="GENELKURUL"/>
        <w:spacing w:line="240" w:lineRule="auto"/>
        <w:rPr>
          <w:sz w:val="18"/>
        </w:rPr>
      </w:pPr>
      <w:r w:rsidRPr="00F625EA">
        <w:rPr>
          <w:sz w:val="18"/>
        </w:rPr>
        <w:t xml:space="preserve">Sayın Başkan, vekili olduğum Çanakkale’mizde Gelibolu-Eceabat arasında Tarihî Yarımada’da dün maalesef çok büyük bir yangın çıktı, 450 hektar gibi önemli bir alan maalesef yandı. İlk andan itibaren Bakanımız, vekilimiz, valimiz, tüm ilgililer alanda oldular. 2 uçak, 20 helikopter, 100’den fazla arazözle müdahale edildi, sabaha karşı da söndürüldü. Can kaybı olmaması da en büyük tesellimiz; süreci yakından takip ediyoruz. </w:t>
      </w:r>
    </w:p>
    <w:p w:rsidRPr="00F625EA" w:rsidR="003B780C" w:rsidP="00F625EA" w:rsidRDefault="003B780C">
      <w:pPr>
        <w:pStyle w:val="GENELKURUL"/>
        <w:spacing w:line="240" w:lineRule="auto"/>
        <w:rPr>
          <w:sz w:val="18"/>
        </w:rPr>
      </w:pPr>
      <w:r w:rsidRPr="00F625EA">
        <w:rPr>
          <w:sz w:val="18"/>
        </w:rPr>
        <w:t xml:space="preserve">Sayın Başkan, değerli milletvekilleri; 5 Temmuz Başbağlar katliamının 27’nci yıl dönümüydü. Bu hazin günü hüzünle tekrar yâd ettik, hatırladık. PKK başta olmak üzere tüm terör örgütlerini lanetliyoruz, 33 vatandaşımıza Allah’tan rahmet diliyoruz. </w:t>
      </w:r>
    </w:p>
    <w:p w:rsidRPr="00F625EA" w:rsidR="003B780C" w:rsidP="00F625EA" w:rsidRDefault="003B780C">
      <w:pPr>
        <w:pStyle w:val="GENELKURUL"/>
        <w:spacing w:line="240" w:lineRule="auto"/>
        <w:rPr>
          <w:sz w:val="18"/>
        </w:rPr>
      </w:pPr>
      <w:r w:rsidRPr="00F625EA">
        <w:rPr>
          <w:sz w:val="18"/>
        </w:rPr>
        <w:t>Sayın Başkan, değerli milletvekilleri; gündeme geçmeden Grup Başkan Vekillerine verilen bu süre aslında genel gündemle ilgili. Ancak zaman zaman Grup Başkan Vekillerimizin daha özel gündeme girdiklerini, polemiğe davetiye çıkardıklarını da görüyoruz. Az önce de kıymetli Grup Başkan Vekili, Avukatlık Kanunu’nun bir ihanet olduğunu, buraya getirilemeyeceğini falan ifade ettiler. Biz bu konuya ilişkin görüşlerimizi Avukatlık Kanunu gündeme geldiğinde değerlendireceğiz, o zaman tüm cevaplarımızı vereceğiz. İddia edildiği gibi bir talimatın ürünü falan değil, iki kıymetli partinin, Cumhur İttifakı’nın büyük bir özveriyle hazırladığı, tüm ilgililerin görüşünün alındığı, STK’lerin, ilgililerin kanaatlerini değerlendirdiği reform niteliğinde bir kanundur.</w:t>
      </w:r>
    </w:p>
    <w:p w:rsidRPr="00F625EA" w:rsidR="003B780C" w:rsidP="00F625EA" w:rsidRDefault="003B780C">
      <w:pPr>
        <w:pStyle w:val="GENELKURUL"/>
        <w:spacing w:line="240" w:lineRule="auto"/>
        <w:rPr>
          <w:sz w:val="18"/>
        </w:rPr>
      </w:pPr>
      <w:r w:rsidRPr="00F625EA">
        <w:rPr>
          <w:sz w:val="18"/>
        </w:rPr>
        <w:t>(Mikrofon otomatik cihaz tarafından kapatıldı.)</w:t>
      </w:r>
    </w:p>
    <w:p w:rsidRPr="00F625EA" w:rsidR="003B780C" w:rsidP="00F625EA" w:rsidRDefault="003B780C">
      <w:pPr>
        <w:pStyle w:val="GENELKURUL"/>
        <w:spacing w:line="240" w:lineRule="auto"/>
        <w:rPr>
          <w:sz w:val="18"/>
        </w:rPr>
      </w:pPr>
      <w:r w:rsidRPr="00F625EA">
        <w:rPr>
          <w:sz w:val="18"/>
        </w:rPr>
        <w:t>BAŞKAN – Barolarda tartışırız o konuyu.</w:t>
      </w:r>
    </w:p>
    <w:p w:rsidRPr="00F625EA" w:rsidR="003B780C" w:rsidP="00F625EA" w:rsidRDefault="003B780C">
      <w:pPr>
        <w:pStyle w:val="GENELKURUL"/>
        <w:spacing w:line="240" w:lineRule="auto"/>
        <w:rPr>
          <w:sz w:val="18"/>
        </w:rPr>
      </w:pPr>
      <w:r w:rsidRPr="00F625EA">
        <w:rPr>
          <w:sz w:val="18"/>
        </w:rPr>
        <w:t>BÜLENT TURAN (Çanakkale) – Reform niteliğinde olan bu kanunu gündeme geldiğinde değerlendireceğiz Sayın Başkanı</w:t>
      </w:r>
      <w:r w:rsidRPr="00F625EA" w:rsidR="00DE4068">
        <w:rPr>
          <w:sz w:val="18"/>
        </w:rPr>
        <w:t>m</w:t>
      </w:r>
      <w:r w:rsidRPr="00F625EA">
        <w:rPr>
          <w:sz w:val="18"/>
        </w:rPr>
        <w:t>.</w:t>
      </w:r>
    </w:p>
    <w:p w:rsidRPr="00F625EA" w:rsidR="003B780C" w:rsidP="00F625EA" w:rsidRDefault="003B780C">
      <w:pPr>
        <w:pStyle w:val="GENELKURUL"/>
        <w:spacing w:line="240" w:lineRule="auto"/>
        <w:rPr>
          <w:sz w:val="18"/>
        </w:rPr>
      </w:pPr>
      <w:r w:rsidRPr="00F625EA">
        <w:rPr>
          <w:sz w:val="18"/>
        </w:rPr>
        <w:t>Teşekkür ediyorum.</w:t>
      </w:r>
    </w:p>
    <w:p w:rsidRPr="00F625EA" w:rsidR="003B780C" w:rsidP="00F625EA" w:rsidRDefault="003B780C">
      <w:pPr>
        <w:pStyle w:val="GENELKURUL"/>
        <w:spacing w:line="240" w:lineRule="auto"/>
        <w:rPr>
          <w:sz w:val="18"/>
        </w:rPr>
      </w:pPr>
      <w:r w:rsidRPr="00F625EA">
        <w:rPr>
          <w:sz w:val="18"/>
        </w:rPr>
        <w:t>ÖMER FETHİ GÜRER (Niğde) – Kapının önünden içeri sokulmadılar Meclise.</w:t>
      </w:r>
    </w:p>
    <w:p w:rsidRPr="00F625EA" w:rsidR="003B780C" w:rsidP="00F625EA" w:rsidRDefault="003B780C">
      <w:pPr>
        <w:pStyle w:val="GENELKURUL"/>
        <w:spacing w:line="240" w:lineRule="auto"/>
        <w:rPr>
          <w:sz w:val="18"/>
        </w:rPr>
      </w:pPr>
      <w:r w:rsidRPr="00F625EA">
        <w:rPr>
          <w:sz w:val="18"/>
        </w:rPr>
        <w:t xml:space="preserve">BAŞKAN – Gündeme geçiyoruz. </w:t>
      </w:r>
    </w:p>
    <w:p w:rsidRPr="00F625EA" w:rsidR="003B780C" w:rsidP="00F625EA" w:rsidRDefault="003B780C">
      <w:pPr>
        <w:pStyle w:val="GENELKURUL"/>
        <w:spacing w:line="240" w:lineRule="auto"/>
        <w:rPr>
          <w:sz w:val="18"/>
        </w:rPr>
      </w:pPr>
      <w:r w:rsidRPr="00F625EA">
        <w:rPr>
          <w:sz w:val="18"/>
        </w:rPr>
        <w:t xml:space="preserve">Başkanlığın Genel Kurula sunuşları vardır. </w:t>
      </w:r>
    </w:p>
    <w:p w:rsidRPr="00F625EA" w:rsidR="003B780C" w:rsidP="00F625EA" w:rsidRDefault="003B780C">
      <w:pPr>
        <w:pStyle w:val="GENELKURUL"/>
        <w:spacing w:line="240" w:lineRule="auto"/>
        <w:rPr>
          <w:sz w:val="18"/>
        </w:rPr>
      </w:pPr>
      <w:r w:rsidRPr="00F625EA">
        <w:rPr>
          <w:sz w:val="18"/>
        </w:rPr>
        <w:t>İç Tüzük’ün 37’nci maddesine göre verilmiş bir doğrudan gündeme alınma önergesi vardır, okutup işleme alacağım.</w:t>
      </w:r>
    </w:p>
    <w:p w:rsidRPr="00F625EA" w:rsidR="003B780C" w:rsidP="00F625EA" w:rsidRDefault="003B780C">
      <w:pPr>
        <w:pStyle w:val="GENELKURUL"/>
        <w:spacing w:line="240" w:lineRule="auto"/>
        <w:rPr>
          <w:sz w:val="18"/>
        </w:rPr>
      </w:pPr>
      <w:r w:rsidRPr="00F625EA">
        <w:rPr>
          <w:sz w:val="18"/>
        </w:rPr>
        <w:t>Önergeyi okutuyorum:</w:t>
      </w:r>
    </w:p>
    <w:p w:rsidRPr="00F625EA" w:rsidR="00DE4068" w:rsidP="00F625EA" w:rsidRDefault="00DE4068">
      <w:pPr>
        <w:tabs>
          <w:tab w:val="center" w:pos="5100"/>
        </w:tabs>
        <w:suppressAutoHyphens/>
        <w:spacing w:before="60" w:after="60"/>
        <w:ind w:firstLine="851"/>
        <w:jc w:val="both"/>
        <w:rPr>
          <w:noProof/>
          <w:sz w:val="18"/>
        </w:rPr>
      </w:pPr>
      <w:r w:rsidRPr="00F625EA">
        <w:rPr>
          <w:noProof/>
          <w:sz w:val="18"/>
        </w:rPr>
        <w:t>V.- BAŞKANLIĞIN GENEL KURULA SUNUŞLARI</w:t>
      </w:r>
    </w:p>
    <w:p w:rsidRPr="00F625EA" w:rsidR="00DE4068" w:rsidP="00F625EA" w:rsidRDefault="00DE4068">
      <w:pPr>
        <w:tabs>
          <w:tab w:val="center" w:pos="5100"/>
        </w:tabs>
        <w:suppressAutoHyphens/>
        <w:spacing w:before="60" w:after="60"/>
        <w:ind w:firstLine="851"/>
        <w:jc w:val="both"/>
        <w:rPr>
          <w:noProof/>
          <w:sz w:val="18"/>
        </w:rPr>
      </w:pPr>
      <w:r w:rsidRPr="00F625EA">
        <w:rPr>
          <w:noProof/>
          <w:sz w:val="18"/>
        </w:rPr>
        <w:t>A) Önergeler</w:t>
      </w:r>
    </w:p>
    <w:p w:rsidRPr="00F625EA" w:rsidR="00DE4068" w:rsidP="00F625EA" w:rsidRDefault="00DE4068">
      <w:pPr>
        <w:tabs>
          <w:tab w:val="center" w:pos="5100"/>
        </w:tabs>
        <w:suppressAutoHyphens/>
        <w:spacing w:before="60" w:after="60"/>
        <w:ind w:firstLine="851"/>
        <w:jc w:val="both"/>
        <w:rPr>
          <w:noProof/>
          <w:sz w:val="18"/>
        </w:rPr>
      </w:pPr>
      <w:r w:rsidRPr="00F625EA">
        <w:rPr>
          <w:noProof/>
          <w:sz w:val="18"/>
        </w:rPr>
        <w:t>1.- Denizli Milletvekili Yasin Öztürk’ün, (2/2007) esas numaralı Denizli İlinde Altınova Adıyla Bir İlçe Kurulmasına İlişkin Kanun Teklifi’nin doğrudan gündeme alınmasına ilişkin önergesi (4/83)</w:t>
      </w:r>
    </w:p>
    <w:p w:rsidRPr="00F625EA" w:rsidR="003B780C" w:rsidP="00F625EA" w:rsidRDefault="003B780C">
      <w:pPr>
        <w:pStyle w:val="GENELKURUL"/>
        <w:spacing w:line="240" w:lineRule="auto"/>
        <w:jc w:val="right"/>
        <w:rPr>
          <w:sz w:val="18"/>
        </w:rPr>
      </w:pPr>
      <w:r w:rsidRPr="00F625EA">
        <w:rPr>
          <w:sz w:val="18"/>
        </w:rPr>
        <w:t>18/2/2020</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(2/2007) esas numaralı Denizli İlinde Altınova Adıyla Bir İlçe Kurulmasına İlişkin Kanun Teklifi’min TBMM İçtüzüğü 37’nci maddesi uyarınca doğrudan Genel Kurul gündemine alınması konusunda gereğini arz ederim.</w:t>
      </w:r>
    </w:p>
    <w:p w:rsidRPr="00F625EA" w:rsidR="003B780C" w:rsidP="00F625EA" w:rsidRDefault="003B780C">
      <w:pPr>
        <w:pStyle w:val="GENELKURUL"/>
        <w:spacing w:line="240" w:lineRule="auto"/>
        <w:rPr>
          <w:sz w:val="18"/>
        </w:rPr>
      </w:pPr>
      <w:r w:rsidRPr="00F625EA">
        <w:rPr>
          <w:sz w:val="18"/>
        </w:rPr>
        <w:t>Saygılarımla.</w:t>
      </w:r>
    </w:p>
    <w:p w:rsidRPr="00F625EA" w:rsidR="003B780C" w:rsidP="00F625EA" w:rsidRDefault="003B780C">
      <w:pPr>
        <w:pStyle w:val="TEKMZA"/>
        <w:spacing w:line="240" w:lineRule="auto"/>
        <w:rPr>
          <w:sz w:val="18"/>
        </w:rPr>
      </w:pPr>
      <w:r w:rsidRPr="00F625EA">
        <w:rPr>
          <w:sz w:val="18"/>
        </w:rPr>
        <w:tab/>
        <w:t>Yasin Öztürk</w:t>
      </w:r>
    </w:p>
    <w:p w:rsidRPr="00F625EA" w:rsidR="003B780C" w:rsidP="00F625EA" w:rsidRDefault="003B780C">
      <w:pPr>
        <w:pStyle w:val="TEKMZA"/>
        <w:spacing w:line="240" w:lineRule="auto"/>
        <w:rPr>
          <w:sz w:val="18"/>
        </w:rPr>
      </w:pPr>
      <w:r w:rsidRPr="00F625EA">
        <w:rPr>
          <w:sz w:val="18"/>
        </w:rPr>
        <w:tab/>
        <w:t>Denizli</w:t>
      </w:r>
    </w:p>
    <w:p w:rsidRPr="00F625EA" w:rsidR="003B780C" w:rsidP="00F625EA" w:rsidRDefault="003B780C">
      <w:pPr>
        <w:pStyle w:val="GENELKURUL"/>
        <w:spacing w:line="240" w:lineRule="auto"/>
        <w:rPr>
          <w:sz w:val="18"/>
        </w:rPr>
      </w:pPr>
      <w:r w:rsidRPr="00F625EA">
        <w:rPr>
          <w:sz w:val="18"/>
        </w:rPr>
        <w:t>BAŞKAN – Teklif sahibi Denizli Milletvekili Sayın Yasin Öztürk.</w:t>
      </w:r>
    </w:p>
    <w:p w:rsidRPr="00F625EA" w:rsidR="003B780C" w:rsidP="00F625EA" w:rsidRDefault="003B780C">
      <w:pPr>
        <w:pStyle w:val="GENELKURUL"/>
        <w:spacing w:line="240" w:lineRule="auto"/>
        <w:rPr>
          <w:sz w:val="18"/>
        </w:rPr>
      </w:pPr>
      <w:r w:rsidRPr="00F625EA">
        <w:rPr>
          <w:sz w:val="18"/>
        </w:rPr>
        <w:t>Buyurun Sayın Öztürk. (İYİ PARTİ sıralarından alkışlar)</w:t>
      </w:r>
    </w:p>
    <w:p w:rsidRPr="00F625EA" w:rsidR="003B780C" w:rsidP="00F625EA" w:rsidRDefault="003B780C">
      <w:pPr>
        <w:pStyle w:val="GENELKURUL"/>
        <w:spacing w:line="240" w:lineRule="auto"/>
        <w:rPr>
          <w:sz w:val="18"/>
        </w:rPr>
      </w:pPr>
      <w:r w:rsidRPr="00F625EA">
        <w:rPr>
          <w:sz w:val="18"/>
        </w:rPr>
        <w:t>YASİN ÖZTÜRK (Denizli) – Sayın Başkan, değerli milletvekilleri; Denizli’de Altınova adıyla bir ilçe kurulmasına ilişkin verdiğim kanun teklifi üzerine söz almış bulunmaktayım. Bu vesileyle geçmiş dönemde bu yönde kanun teklifleri vermiş olan Milliyetçi Hareket Partisi Milletvekili Sayın Emin Haluk Ayhan’a saygılar sunuyor, Denizli’mizin duayen siyasetçilerinden ebediyete göç etmiş Doğru Yol Milletvekili Mehmet Gözlükaya’ya da Cenab-ı Allah’tan rahmet diliyorum. Ayrıca Denizlili hemşehrilerimi ve yüce heyetinizi saygıyla selamlıyorum.</w:t>
      </w:r>
    </w:p>
    <w:p w:rsidRPr="00F625EA" w:rsidR="003B780C" w:rsidP="00F625EA" w:rsidRDefault="003B780C">
      <w:pPr>
        <w:pStyle w:val="GENELKURUL"/>
        <w:spacing w:line="240" w:lineRule="auto"/>
        <w:rPr>
          <w:sz w:val="18"/>
        </w:rPr>
      </w:pPr>
      <w:r w:rsidRPr="00F625EA">
        <w:rPr>
          <w:sz w:val="18"/>
        </w:rPr>
        <w:t>Ülkemizde coğrafi haritamızın şekillenmesi 1924’lere dayanmaktadır. Cumhuriyetin kurulduğu ilk yıllarda il, ilçe ve</w:t>
      </w:r>
      <w:r w:rsidRPr="00F625EA" w:rsidR="00351A27">
        <w:rPr>
          <w:sz w:val="18"/>
        </w:rPr>
        <w:t xml:space="preserve"> </w:t>
      </w:r>
      <w:r w:rsidRPr="00F625EA">
        <w:rPr>
          <w:sz w:val="18"/>
        </w:rPr>
        <w:t xml:space="preserve">köy sınırları, arazi şekillerine, akarsu yataklarına, göl ve o zaman kullanılmakta olan yollara göre çizilmiştir. Ancak daha sonra zamanla kuruyan akarsu yatakları, suyu çekilen ve ekime başlanan göller, kullanılamayan yollar nedeniyle sınırlar bir çok yerde tartışmalı hâle gelmiş, sonucunda yerleşim bölgeleri de gelişen ihtiyaçlar doğrultusunda değişmeye başlamıştır. Sanayileşme, ulaşım, eğitim ve en önemlisi göçler de il ve ilçe merkezlerinin değişmesine, yeni il ve ilçelerin kurulmasına aracılık etmiştir. Ancak büyükşehir kanunlarında yapılan değişiklikler sırasında ilçe ve mahalle sınırlarının belirlenmesi hemen hemen her ilimiz ve ilçelerimizde sorunlara neden olmuş, bazen siyasi baskılar, bazen kanun yapıcılarının bölgeye hâkim olamaması idari merkezlerin belirlenmesinde hatalı bir yaklaşımı beraberinde getirmiştir. </w:t>
      </w:r>
    </w:p>
    <w:p w:rsidRPr="00F625EA" w:rsidR="003B780C" w:rsidP="00F625EA" w:rsidRDefault="003B780C">
      <w:pPr>
        <w:pStyle w:val="GENELKURUL"/>
        <w:spacing w:line="240" w:lineRule="auto"/>
        <w:rPr>
          <w:sz w:val="18"/>
        </w:rPr>
      </w:pPr>
      <w:r w:rsidRPr="00F625EA">
        <w:rPr>
          <w:sz w:val="18"/>
        </w:rPr>
        <w:t xml:space="preserve">İlk teklifi yıllar önce, Denizli büyükşehir olmadan önce Doğru Yol Partisi Milletvekili Mehmet Gözlükaya’nın getirdiğini dile getirmiştim. O zaman bitişik, yan yana 2 kasabanın yerel yöneticileri kamu binalarının kendi bölgelerinde olmasını paylaşamamaktan kaynaklı uzlaşamadıklarından ilçe olamamışlardı. Şimdi, bırakın ilçe olmayı beldeleri kapandı, mahalle oldular. Eskiden kapı eşiğindeki belediye başkanına istedikleri talebi söyleyebilirken şimdi ne yazık ki en ufak bir hizmeti alabilmek için karşılarında muhatap bulamamaktan şikâyetçiler. </w:t>
      </w:r>
    </w:p>
    <w:p w:rsidRPr="00F625EA" w:rsidR="003B780C" w:rsidP="00F625EA" w:rsidRDefault="003B780C">
      <w:pPr>
        <w:pStyle w:val="GENELKURUL"/>
        <w:spacing w:line="240" w:lineRule="auto"/>
        <w:rPr>
          <w:sz w:val="18"/>
        </w:rPr>
      </w:pPr>
      <w:r w:rsidRPr="00F625EA">
        <w:rPr>
          <w:sz w:val="18"/>
        </w:rPr>
        <w:t>Altınova’nın ilçe olarak kurulmasını teklif etmemin bir nedeni de büyükşehir sınırları çizilirken göz ardı edilen durumun ihtiyaç ve mecburiyet hâline dönüşmesidir. Şu anki durum itibarıyla bölge coğrafi açıdan yakınında bulunan mahallelerle birlikte dağınık bir görüntü sergilemekte, bu dağınıklık hem hizmetlerden yararlanılması hem de kaynakların doğru kullanılması konusunda yetersiz kalınmasına neden olmaktadır. Kanun teklifimin kabul edilmesi hâlinde Altınova, Çivril ilçesinin 12 mahallesini, Baklan ilçesinin 1 mahallesini bağlayarak Çıtak ve Kıralan Mahalleleri merkez olmak üzere kurulacaktır. Kurulacak ilçede 13 binden fazla vatandaşımız yaşamaktadır. Altınova</w:t>
      </w:r>
      <w:r w:rsidRPr="00F625EA" w:rsidR="00DE4068">
        <w:rPr>
          <w:sz w:val="18"/>
        </w:rPr>
        <w:t>,</w:t>
      </w:r>
      <w:r w:rsidRPr="00F625EA">
        <w:rPr>
          <w:sz w:val="18"/>
        </w:rPr>
        <w:t xml:space="preserve"> kendisine bağlanacak diğer mahallelerin ortasında kurulmuş bir yer olmasından dolayı çevre mahallerde yaşayan vatandaşlarımız için de ekonomik, sosyal yaşam ve çekim merkezi olacaktır. Altınova’nın ilçe olmasıyla birlikte coğrafi bütünlük sağlanacak, eski coğrafi uyumsuzluk ortadan kalkacaktır ve ilçe, Denizli’nin mevcut ilçelerinin 7 tanesinden daha fazla bir nüfusa sahip olacaktır. </w:t>
      </w:r>
    </w:p>
    <w:p w:rsidRPr="00F625EA" w:rsidR="003B780C" w:rsidP="00F625EA" w:rsidRDefault="003B780C">
      <w:pPr>
        <w:pStyle w:val="GENELKURUL"/>
        <w:spacing w:line="240" w:lineRule="auto"/>
        <w:rPr>
          <w:sz w:val="18"/>
        </w:rPr>
      </w:pPr>
      <w:r w:rsidRPr="00F625EA">
        <w:rPr>
          <w:sz w:val="18"/>
        </w:rPr>
        <w:t>Size bölgenin coğrafi konumu hakkında kısa bir bilgi vermek istiyorum. Kurulacak ilçemiz Kuzey Ege’de yer almaktadır. Bu coğrafi konum İç Anadolu ve Kuzey Ege iklimlerinin özelliklerini sergilemesinden dolayı bir avantajdır. Nedir bu bölgeyi avantajlı kılan? Tarımsal zenginlik, hem Ege’de hem İç Anadolu’da yetiştirilebilen tarımsal ürünlerin tamamı neredeyse bu bölgede yetiştirilebilmektedir. Altınova’da arpa, buğday, haşhaş, ay çekirdeği, mısır, şeker pancarı, tütün, nohut, susam, yonca ve fiğ üretimi artarak devam etmektedir. Ayrıca Büyük Menderes Nehri’nin geçtiği topraklarda ceviz, elma, şeftali, badem, kiraz meyvelerinin yetiştiriciliği de yapılmaktadır. Yine tarıma bağlı olarak hububat alım satımı da bölgenin en yoğun ticari faaliyetlerindendir. Halkın en önemli geçim kaynaklarından biri de hayvancılıktır, son dönemlerde besihane ve tavuk çiftliklerinin sayısı artmıştır. Bölgede hayvancılığı desteklemek adına kooperatif kurulmuş ve çevre mahalledeki vatandaşlara da buradan hizmet verilmektedir.</w:t>
      </w:r>
    </w:p>
    <w:p w:rsidRPr="00F625EA" w:rsidR="003B780C" w:rsidP="00F625EA" w:rsidRDefault="003B780C">
      <w:pPr>
        <w:pStyle w:val="GENELKURUL"/>
        <w:spacing w:line="240" w:lineRule="auto"/>
        <w:rPr>
          <w:sz w:val="18"/>
        </w:rPr>
      </w:pPr>
      <w:r w:rsidRPr="00F625EA">
        <w:rPr>
          <w:sz w:val="18"/>
        </w:rPr>
        <w:t>Ege Bölgesi’nde ikinci el traktör alım satımı, Altınova’nın merkezlerinden biri olacak Kıralan’ın en önemli geçim kaynağıdır; ikinci el traktör alım satımının en önemli merkezi Kıralan’dır. Bölge halkının en önemli geçim kaynaklarından biri de nakliyeciliktir. Düşünün; tarım, hayvancılık, nakliyecilik, ticaretin yapılabildiği bir bölgedesiniz ve coğrafi kopukluk ve bağlı olduğunuz ilçenin nüfusunun yoğunluğu nedeniyle yerel ve kamusal hizmetlerden yeterince yararlanamıyorsunuz. Bu, hem başta bölge halkına hem de yerelde bulunduğumuz Denizli’ye yapılan bir haksızlıktır. Bu bölgemizin gelişmişliğinin hak ettiği seviyeye yükselmesi, hem ekonomik hem sosyal anlamda gelecek vaat etmesi ve bölge halkının sağlık, güvenlik, adliye, millî eğitim ve kamu iktisadi kuruluşlarıyla diğer bölgesel kuruluşların hizmetlerinden daha iyi ve ulaşımın daha çabuk olması nedeniyle daha kolay faydalanabilmeleri açısından önemlidir. Ve bu nedenledir ki bölge, ilçe olmayı hak etmektedir.</w:t>
      </w:r>
    </w:p>
    <w:p w:rsidRPr="00F625EA" w:rsidR="003B780C" w:rsidP="00F625EA" w:rsidRDefault="003B780C">
      <w:pPr>
        <w:pStyle w:val="GENELKURUL"/>
        <w:spacing w:line="240" w:lineRule="auto"/>
        <w:rPr>
          <w:sz w:val="18"/>
        </w:rPr>
      </w:pPr>
      <w:r w:rsidRPr="00F625EA">
        <w:rPr>
          <w:sz w:val="18"/>
        </w:rPr>
        <w:t>(Mikrofon otomatik cihaz tarafından kapatıldı)</w:t>
      </w:r>
    </w:p>
    <w:p w:rsidRPr="00F625EA" w:rsidR="003B780C" w:rsidP="00F625EA" w:rsidRDefault="003B780C">
      <w:pPr>
        <w:pStyle w:val="GENELKURUL"/>
        <w:spacing w:line="240" w:lineRule="auto"/>
        <w:rPr>
          <w:sz w:val="18"/>
        </w:rPr>
      </w:pPr>
      <w:r w:rsidRPr="00F625EA">
        <w:rPr>
          <w:sz w:val="18"/>
        </w:rPr>
        <w:t>BAŞKAN – Buyurun, toparlayın Sayın Öztürk.</w:t>
      </w:r>
    </w:p>
    <w:p w:rsidRPr="00F625EA" w:rsidR="003B780C" w:rsidP="00F625EA" w:rsidRDefault="003B780C">
      <w:pPr>
        <w:pStyle w:val="GENELKURUL"/>
        <w:spacing w:line="240" w:lineRule="auto"/>
        <w:rPr>
          <w:sz w:val="18"/>
        </w:rPr>
      </w:pPr>
      <w:r w:rsidRPr="00F625EA">
        <w:rPr>
          <w:sz w:val="18"/>
        </w:rPr>
        <w:t>YASİN ÖZTÜRK (Devamla) – Değerli milletvekilleri, gerçi, şu anda Genel Kurul salonunda sadece Ahmet Bey’i ve Gülizar Hanım’ı görebildim ama buradan öncelikle Denizli milletvekillerimize seslenmek istiyorum: “Altınova” isimli bir ilçe kurulması durumunda bölgenin ne kadar kalkınacağını siz,</w:t>
      </w:r>
      <w:r w:rsidRPr="00F625EA" w:rsidR="00351A27">
        <w:rPr>
          <w:sz w:val="18"/>
        </w:rPr>
        <w:t xml:space="preserve"> </w:t>
      </w:r>
      <w:r w:rsidRPr="00F625EA">
        <w:rPr>
          <w:sz w:val="18"/>
        </w:rPr>
        <w:t xml:space="preserve">diğer milletvekillerimizden daha iyi, daha fazla biliyorsunuz. Geçmiş dönem belde belediye başkanlarımızdan Sayın Bayram Gümüş de Sayın Cumhurbaşkanına ilçe olabilmekle ilgili dosya sunmuştu. Seçim dönemlerinde, iktidara mensup olan Denizli milletvekillerimiz de zaman zaman bölgeye, Altınova ilçesiyle ilgili söz vermişlerdi. </w:t>
      </w:r>
    </w:p>
    <w:p w:rsidRPr="00F625EA" w:rsidR="003B780C" w:rsidP="00F625EA" w:rsidRDefault="003B780C">
      <w:pPr>
        <w:pStyle w:val="GENELKURUL"/>
        <w:spacing w:line="240" w:lineRule="auto"/>
        <w:rPr>
          <w:sz w:val="18"/>
        </w:rPr>
      </w:pPr>
      <w:r w:rsidRPr="00F625EA">
        <w:rPr>
          <w:sz w:val="18"/>
        </w:rPr>
        <w:t xml:space="preserve">İşte size fırsat. Farklı partilerde olduğumuzu unutalım, gelin, hep birlikte Altınova’yı ilçe yapalım diyor, Genel Kurulu saygıyla selamlıyorum. (İYİ PARTİ sıralarından alkışlar) </w:t>
      </w:r>
    </w:p>
    <w:p w:rsidRPr="00F625EA" w:rsidR="003B780C" w:rsidP="00F625EA" w:rsidRDefault="003B780C">
      <w:pPr>
        <w:pStyle w:val="GENELKURUL"/>
        <w:spacing w:line="240" w:lineRule="auto"/>
        <w:rPr>
          <w:sz w:val="18"/>
        </w:rPr>
      </w:pPr>
      <w:r w:rsidRPr="00F625EA">
        <w:rPr>
          <w:sz w:val="18"/>
        </w:rPr>
        <w:t xml:space="preserve">BAŞKAN – Önergeyi oylarınıza sunuyorum: Kabul edenler… Kabul etmeyenler… Kabul edilmemiştir. </w:t>
      </w:r>
    </w:p>
    <w:p w:rsidRPr="00F625EA" w:rsidR="003B780C" w:rsidP="00F625EA" w:rsidRDefault="003B780C">
      <w:pPr>
        <w:pStyle w:val="GENELKURUL"/>
        <w:spacing w:line="240" w:lineRule="auto"/>
        <w:rPr>
          <w:sz w:val="18"/>
        </w:rPr>
      </w:pPr>
      <w:r w:rsidRPr="00F625EA">
        <w:rPr>
          <w:sz w:val="18"/>
        </w:rPr>
        <w:t>Gündemin “Seçim” kısmına geçiyoruz.</w:t>
      </w:r>
    </w:p>
    <w:p w:rsidRPr="00F625EA" w:rsidR="00DE4068" w:rsidP="00F625EA" w:rsidRDefault="00DE4068">
      <w:pPr>
        <w:tabs>
          <w:tab w:val="center" w:pos="5100"/>
        </w:tabs>
        <w:suppressAutoHyphens/>
        <w:spacing w:before="60" w:after="60"/>
        <w:ind w:firstLine="851"/>
        <w:jc w:val="both"/>
        <w:rPr>
          <w:noProof/>
          <w:sz w:val="18"/>
        </w:rPr>
      </w:pPr>
      <w:r w:rsidRPr="00F625EA">
        <w:rPr>
          <w:noProof/>
          <w:sz w:val="18"/>
        </w:rPr>
        <w:t>VI.- SEÇİMLER</w:t>
      </w:r>
    </w:p>
    <w:p w:rsidRPr="00F625EA" w:rsidR="00DE4068" w:rsidP="00F625EA" w:rsidRDefault="00DE4068">
      <w:pPr>
        <w:tabs>
          <w:tab w:val="center" w:pos="5100"/>
        </w:tabs>
        <w:suppressAutoHyphens/>
        <w:spacing w:before="60" w:after="60"/>
        <w:ind w:firstLine="851"/>
        <w:jc w:val="both"/>
        <w:rPr>
          <w:noProof/>
          <w:sz w:val="18"/>
        </w:rPr>
      </w:pPr>
      <w:r w:rsidRPr="00F625EA">
        <w:rPr>
          <w:noProof/>
          <w:sz w:val="18"/>
        </w:rPr>
        <w:t>1.- Türkiye Büyük Millet Meclisi Başkanı Seçimi</w:t>
      </w:r>
    </w:p>
    <w:p w:rsidRPr="00F625EA" w:rsidR="003B780C" w:rsidP="00F625EA" w:rsidRDefault="003B780C">
      <w:pPr>
        <w:pStyle w:val="GENELKURUL"/>
        <w:spacing w:line="240" w:lineRule="auto"/>
        <w:rPr>
          <w:sz w:val="18"/>
        </w:rPr>
      </w:pPr>
      <w:r w:rsidRPr="00F625EA">
        <w:rPr>
          <w:sz w:val="18"/>
        </w:rPr>
        <w:t>BAŞKAN – Gündemimize göre, 27’nci Yasama Dönemi ikinci devre için Türkiye Büyük Millet Meclisi Başkanı seçimini yapacağız.</w:t>
      </w:r>
    </w:p>
    <w:p w:rsidRPr="00F625EA" w:rsidR="003B780C" w:rsidP="00F625EA" w:rsidRDefault="003B780C">
      <w:pPr>
        <w:pStyle w:val="GENELKURUL"/>
        <w:spacing w:line="240" w:lineRule="auto"/>
        <w:rPr>
          <w:sz w:val="18"/>
        </w:rPr>
      </w:pPr>
      <w:r w:rsidRPr="00F625EA">
        <w:rPr>
          <w:sz w:val="18"/>
        </w:rPr>
        <w:t xml:space="preserve">Başkanlık için aday gösterme önergeleri vardır, müracaat sırasına göre okutuyorum: </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 xml:space="preserve">27’nci Yasama Dönemi ikinci devre için TBMM Başkanlığına Gaziantep Milletvekili Sayın İmam Hüseyin Filiz’i aday olarak gösteriyoruz. </w:t>
      </w:r>
    </w:p>
    <w:p w:rsidRPr="00F625EA" w:rsidR="003B780C" w:rsidP="00F625EA" w:rsidRDefault="003B780C">
      <w:pPr>
        <w:pStyle w:val="GENELKURUL"/>
        <w:spacing w:line="240" w:lineRule="auto"/>
        <w:rPr>
          <w:sz w:val="18"/>
        </w:rPr>
      </w:pPr>
      <w:r w:rsidRPr="00F625EA">
        <w:rPr>
          <w:sz w:val="18"/>
        </w:rPr>
        <w:t xml:space="preserve">Gereğini saygılarımızla arz ederiz. </w:t>
      </w:r>
    </w:p>
    <w:p w:rsidRPr="00F625EA" w:rsidR="003B780C" w:rsidP="00F625EA" w:rsidRDefault="003B780C">
      <w:pPr>
        <w:pStyle w:val="2LMZA"/>
        <w:spacing w:line="240" w:lineRule="auto"/>
        <w:rPr>
          <w:sz w:val="18"/>
        </w:rPr>
      </w:pPr>
      <w:r w:rsidRPr="00F625EA">
        <w:rPr>
          <w:sz w:val="18"/>
        </w:rPr>
        <w:tab/>
        <w:t xml:space="preserve">Orhan Çakırlar </w:t>
      </w:r>
      <w:r w:rsidRPr="00F625EA">
        <w:rPr>
          <w:sz w:val="18"/>
        </w:rPr>
        <w:tab/>
        <w:t xml:space="preserve">Lütfü Türkkan </w:t>
      </w:r>
    </w:p>
    <w:p w:rsidRPr="00F625EA" w:rsidR="003B780C" w:rsidP="00F625EA" w:rsidRDefault="003B780C">
      <w:pPr>
        <w:pStyle w:val="2LMZA"/>
        <w:spacing w:line="240" w:lineRule="auto"/>
        <w:rPr>
          <w:sz w:val="18"/>
        </w:rPr>
      </w:pPr>
      <w:r w:rsidRPr="00F625EA">
        <w:rPr>
          <w:sz w:val="18"/>
        </w:rPr>
        <w:tab/>
        <w:t xml:space="preserve">Edirne </w:t>
      </w:r>
      <w:r w:rsidRPr="00F625EA">
        <w:rPr>
          <w:sz w:val="18"/>
        </w:rPr>
        <w:tab/>
        <w:t>Kocaeli</w:t>
      </w:r>
    </w:p>
    <w:p w:rsidRPr="00F625EA" w:rsidR="003B780C" w:rsidP="00F625EA" w:rsidRDefault="003B780C">
      <w:pPr>
        <w:pStyle w:val="GENELKURUL"/>
        <w:spacing w:line="240" w:lineRule="auto"/>
        <w:rPr>
          <w:sz w:val="18"/>
        </w:rPr>
      </w:pPr>
      <w:r w:rsidRPr="00F625EA">
        <w:rPr>
          <w:sz w:val="18"/>
        </w:rPr>
        <w:t>(İzmir Milletvekili Kemal Kılıçdaroğlu’nun Genel Kurul Salonu’nu teşrifi sırasında CHP sıralarından ayakta alkışlar)</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 xml:space="preserve">Anayasa’nın 94’üncü ve TBMM İçtüzüğü’nün 10’uncu maddesi uyarınca, 27’nci Dönem ikinci devre Türkiye Büyük Millet Meclisi Başkanı adayı olarak İstanbul Milletvekilimiz Sayın Erol Katırcıoğlu’nun adaylığını arz ve teklif ederiz. </w:t>
      </w:r>
    </w:p>
    <w:p w:rsidRPr="00F625EA" w:rsidR="003B780C" w:rsidP="00F625EA" w:rsidRDefault="003B780C">
      <w:pPr>
        <w:pStyle w:val="3LMZA"/>
        <w:spacing w:line="240" w:lineRule="auto"/>
        <w:rPr>
          <w:sz w:val="18"/>
        </w:rPr>
      </w:pPr>
      <w:r w:rsidRPr="00F625EA">
        <w:rPr>
          <w:sz w:val="18"/>
        </w:rPr>
        <w:tab/>
        <w:t xml:space="preserve">Fatma Kurtulan </w:t>
      </w:r>
      <w:r w:rsidRPr="00F625EA">
        <w:rPr>
          <w:sz w:val="18"/>
        </w:rPr>
        <w:tab/>
        <w:t xml:space="preserve">Meral Danış Beştaş </w:t>
      </w:r>
      <w:r w:rsidRPr="00F625EA">
        <w:rPr>
          <w:sz w:val="18"/>
        </w:rPr>
        <w:tab/>
        <w:t xml:space="preserve">Ebrü Günay </w:t>
      </w:r>
    </w:p>
    <w:p w:rsidRPr="00F625EA" w:rsidR="003B780C" w:rsidP="00F625EA" w:rsidRDefault="003B780C">
      <w:pPr>
        <w:pStyle w:val="3LMZA"/>
        <w:spacing w:line="240" w:lineRule="auto"/>
        <w:rPr>
          <w:sz w:val="18"/>
        </w:rPr>
      </w:pPr>
      <w:r w:rsidRPr="00F625EA">
        <w:rPr>
          <w:sz w:val="18"/>
        </w:rPr>
        <w:tab/>
        <w:t xml:space="preserve">Mersin </w:t>
      </w:r>
      <w:r w:rsidRPr="00F625EA">
        <w:rPr>
          <w:sz w:val="18"/>
        </w:rPr>
        <w:tab/>
        <w:t xml:space="preserve">Siirt </w:t>
      </w:r>
      <w:r w:rsidRPr="00F625EA">
        <w:rPr>
          <w:sz w:val="18"/>
        </w:rPr>
        <w:tab/>
        <w:t xml:space="preserve">Mardin </w:t>
      </w:r>
    </w:p>
    <w:p w:rsidRPr="00F625EA" w:rsidR="003B780C" w:rsidP="00F625EA" w:rsidRDefault="003B780C">
      <w:pPr>
        <w:pStyle w:val="3LMZA"/>
        <w:spacing w:line="240" w:lineRule="auto"/>
        <w:rPr>
          <w:sz w:val="18"/>
        </w:rPr>
      </w:pPr>
      <w:r w:rsidRPr="00F625EA">
        <w:rPr>
          <w:sz w:val="18"/>
        </w:rPr>
        <w:tab/>
        <w:t xml:space="preserve">Tayip Temel </w:t>
      </w:r>
      <w:r w:rsidRPr="00F625EA">
        <w:rPr>
          <w:sz w:val="18"/>
        </w:rPr>
        <w:tab/>
        <w:t xml:space="preserve">Şevin Coşkun </w:t>
      </w:r>
      <w:r w:rsidRPr="00F625EA">
        <w:rPr>
          <w:sz w:val="18"/>
        </w:rPr>
        <w:tab/>
        <w:t xml:space="preserve">Züleyha Gülüm </w:t>
      </w:r>
    </w:p>
    <w:p w:rsidRPr="00F625EA" w:rsidR="003B780C" w:rsidP="00F625EA" w:rsidRDefault="003B780C">
      <w:pPr>
        <w:pStyle w:val="3LMZA"/>
        <w:spacing w:line="240" w:lineRule="auto"/>
        <w:rPr>
          <w:sz w:val="18"/>
        </w:rPr>
      </w:pPr>
      <w:r w:rsidRPr="00F625EA">
        <w:rPr>
          <w:sz w:val="18"/>
        </w:rPr>
        <w:tab/>
        <w:t xml:space="preserve">Van </w:t>
      </w:r>
      <w:r w:rsidRPr="00F625EA">
        <w:rPr>
          <w:sz w:val="18"/>
        </w:rPr>
        <w:tab/>
        <w:t xml:space="preserve">Muş </w:t>
      </w:r>
      <w:r w:rsidRPr="00F625EA">
        <w:rPr>
          <w:sz w:val="18"/>
        </w:rPr>
        <w:tab/>
        <w:t xml:space="preserve">İstanbul </w:t>
      </w:r>
    </w:p>
    <w:p w:rsidRPr="00F625EA" w:rsidR="003B780C" w:rsidP="00F625EA" w:rsidRDefault="003B780C">
      <w:pPr>
        <w:pStyle w:val="3LMZA"/>
        <w:spacing w:line="240" w:lineRule="auto"/>
        <w:rPr>
          <w:sz w:val="18"/>
        </w:rPr>
      </w:pPr>
      <w:r w:rsidRPr="00F625EA">
        <w:rPr>
          <w:sz w:val="18"/>
        </w:rPr>
        <w:tab/>
        <w:t xml:space="preserve">Hüda Kaya </w:t>
      </w:r>
      <w:r w:rsidRPr="00F625EA">
        <w:rPr>
          <w:sz w:val="18"/>
        </w:rPr>
        <w:tab/>
        <w:t xml:space="preserve">Alican Önlü </w:t>
      </w:r>
      <w:r w:rsidRPr="00F625EA">
        <w:rPr>
          <w:sz w:val="18"/>
        </w:rPr>
        <w:tab/>
        <w:t>Hakkı Saruhan Oluç</w:t>
      </w:r>
    </w:p>
    <w:p w:rsidRPr="00F625EA" w:rsidR="003B780C" w:rsidP="00F625EA" w:rsidRDefault="003B780C">
      <w:pPr>
        <w:pStyle w:val="3LMZA"/>
        <w:spacing w:line="240" w:lineRule="auto"/>
        <w:rPr>
          <w:sz w:val="18"/>
        </w:rPr>
      </w:pPr>
      <w:r w:rsidRPr="00F625EA">
        <w:rPr>
          <w:sz w:val="18"/>
        </w:rPr>
        <w:tab/>
        <w:t xml:space="preserve">İstanbul </w:t>
      </w:r>
      <w:r w:rsidRPr="00F625EA">
        <w:rPr>
          <w:sz w:val="18"/>
        </w:rPr>
        <w:tab/>
        <w:t xml:space="preserve">Tunceli </w:t>
      </w:r>
      <w:r w:rsidRPr="00F625EA">
        <w:rPr>
          <w:sz w:val="18"/>
        </w:rPr>
        <w:tab/>
        <w:t xml:space="preserve">İstanbul </w:t>
      </w:r>
    </w:p>
    <w:p w:rsidRPr="00F625EA" w:rsidR="003B780C" w:rsidP="00F625EA" w:rsidRDefault="003B780C">
      <w:pPr>
        <w:pStyle w:val="GENELKURUL"/>
        <w:spacing w:line="240" w:lineRule="auto"/>
        <w:rPr>
          <w:sz w:val="18"/>
        </w:rPr>
      </w:pPr>
      <w:r w:rsidRPr="00F625EA">
        <w:rPr>
          <w:sz w:val="18"/>
        </w:rPr>
        <w:t>(TBMM Başkanı, Tekirdağ Milletvekili Mustafa Şentop’un Genel Kurul Salonu’nu teşrifi sırasında AK PARTİ sıralarından ayakta alkışlar)</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Anayasa’nın 94’üncü ve TBMM İçtüzüğü’nün 10’uncu maddeleri uyarınca, 27’nci Dönem ikinci devre Türkiye Büyük Millet Meclisi Başkanı seçiminde Ankara Milletvekili Ahmet Haluk Koç’u aday olarak gösteriyoruz.</w:t>
      </w:r>
    </w:p>
    <w:p w:rsidRPr="00F625EA" w:rsidR="003B780C" w:rsidP="00F625EA" w:rsidRDefault="003B780C">
      <w:pPr>
        <w:pStyle w:val="GENELKURUL"/>
        <w:spacing w:line="240" w:lineRule="auto"/>
        <w:rPr>
          <w:sz w:val="18"/>
        </w:rPr>
      </w:pPr>
      <w:r w:rsidRPr="00F625EA">
        <w:rPr>
          <w:sz w:val="18"/>
        </w:rPr>
        <w:t xml:space="preserve">Gereğini arz ve talep ederiz. </w:t>
      </w:r>
    </w:p>
    <w:p w:rsidRPr="00F625EA" w:rsidR="003B780C" w:rsidP="00F625EA" w:rsidRDefault="003B780C">
      <w:pPr>
        <w:pStyle w:val="GENELKURUL"/>
        <w:spacing w:line="240" w:lineRule="auto"/>
        <w:rPr>
          <w:sz w:val="18"/>
        </w:rPr>
      </w:pPr>
      <w:r w:rsidRPr="00F625EA">
        <w:rPr>
          <w:sz w:val="18"/>
        </w:rPr>
        <w:t>Saygılarımızla. (CHP sıralarından alkışlar)</w:t>
      </w:r>
    </w:p>
    <w:p w:rsidRPr="00F625EA" w:rsidR="003B780C" w:rsidP="00F625EA" w:rsidRDefault="003B780C">
      <w:pPr>
        <w:pStyle w:val="3LMZA"/>
        <w:spacing w:line="240" w:lineRule="auto"/>
        <w:rPr>
          <w:sz w:val="18"/>
        </w:rPr>
      </w:pPr>
      <w:r w:rsidRPr="00F625EA">
        <w:rPr>
          <w:sz w:val="18"/>
        </w:rPr>
        <w:tab/>
        <w:t xml:space="preserve">Engin Altay </w:t>
      </w:r>
      <w:r w:rsidRPr="00F625EA">
        <w:rPr>
          <w:sz w:val="18"/>
        </w:rPr>
        <w:tab/>
        <w:t xml:space="preserve">Özgür Özel </w:t>
      </w:r>
      <w:r w:rsidRPr="00F625EA">
        <w:rPr>
          <w:sz w:val="18"/>
        </w:rPr>
        <w:tab/>
        <w:t>Engin Özkoç</w:t>
      </w:r>
    </w:p>
    <w:p w:rsidRPr="00F625EA" w:rsidR="003B780C" w:rsidP="00F625EA" w:rsidRDefault="003B780C">
      <w:pPr>
        <w:pStyle w:val="3LMZA"/>
        <w:spacing w:line="240" w:lineRule="auto"/>
        <w:rPr>
          <w:sz w:val="18"/>
        </w:rPr>
      </w:pPr>
      <w:r w:rsidRPr="00F625EA">
        <w:rPr>
          <w:sz w:val="18"/>
        </w:rPr>
        <w:tab/>
        <w:t xml:space="preserve">İstanbul </w:t>
      </w:r>
      <w:r w:rsidRPr="00F625EA">
        <w:rPr>
          <w:sz w:val="18"/>
        </w:rPr>
        <w:tab/>
        <w:t xml:space="preserve">Manisa </w:t>
      </w:r>
      <w:r w:rsidRPr="00F625EA">
        <w:rPr>
          <w:sz w:val="18"/>
        </w:rPr>
        <w:tab/>
        <w:t xml:space="preserve">Sakarya </w:t>
      </w:r>
    </w:p>
    <w:p w:rsidRPr="00F625EA" w:rsidR="003B780C" w:rsidP="00F625EA" w:rsidRDefault="003B780C">
      <w:pPr>
        <w:pStyle w:val="3LMZA"/>
        <w:spacing w:line="240" w:lineRule="auto"/>
        <w:rPr>
          <w:sz w:val="18"/>
        </w:rPr>
      </w:pPr>
      <w:r w:rsidRPr="00F625EA">
        <w:rPr>
          <w:sz w:val="18"/>
        </w:rPr>
        <w:tab/>
        <w:t xml:space="preserve">Ayhan Barut </w:t>
      </w:r>
      <w:r w:rsidRPr="00F625EA">
        <w:rPr>
          <w:sz w:val="18"/>
        </w:rPr>
        <w:tab/>
        <w:t xml:space="preserve">Burhanettin Bulut </w:t>
      </w:r>
      <w:r w:rsidRPr="00F625EA">
        <w:rPr>
          <w:sz w:val="18"/>
        </w:rPr>
        <w:tab/>
        <w:t>Orhan Sümer</w:t>
      </w:r>
    </w:p>
    <w:p w:rsidRPr="00F625EA" w:rsidR="003B780C" w:rsidP="00F625EA" w:rsidRDefault="003B780C">
      <w:pPr>
        <w:pStyle w:val="3LMZA"/>
        <w:spacing w:line="240" w:lineRule="auto"/>
        <w:rPr>
          <w:sz w:val="18"/>
        </w:rPr>
      </w:pPr>
      <w:r w:rsidRPr="00F625EA">
        <w:rPr>
          <w:sz w:val="18"/>
        </w:rPr>
        <w:tab/>
        <w:t xml:space="preserve">Adana </w:t>
      </w:r>
      <w:r w:rsidRPr="00F625EA">
        <w:rPr>
          <w:sz w:val="18"/>
        </w:rPr>
        <w:tab/>
        <w:t xml:space="preserve">Adana </w:t>
      </w:r>
      <w:r w:rsidRPr="00F625EA">
        <w:rPr>
          <w:sz w:val="18"/>
        </w:rPr>
        <w:tab/>
        <w:t>Adana</w:t>
      </w:r>
    </w:p>
    <w:p w:rsidRPr="00F625EA" w:rsidR="003B780C" w:rsidP="00F625EA" w:rsidRDefault="003B780C">
      <w:pPr>
        <w:pStyle w:val="3LMZA"/>
        <w:spacing w:line="240" w:lineRule="auto"/>
        <w:rPr>
          <w:sz w:val="18"/>
        </w:rPr>
      </w:pPr>
      <w:r w:rsidRPr="00F625EA">
        <w:rPr>
          <w:sz w:val="18"/>
        </w:rPr>
        <w:tab/>
        <w:t xml:space="preserve">Müzeyyen Şevkin </w:t>
      </w:r>
      <w:r w:rsidRPr="00F625EA">
        <w:rPr>
          <w:sz w:val="18"/>
        </w:rPr>
        <w:tab/>
        <w:t xml:space="preserve">Abdurrahman Tutdere </w:t>
      </w:r>
      <w:r w:rsidRPr="00F625EA">
        <w:rPr>
          <w:sz w:val="18"/>
        </w:rPr>
        <w:tab/>
        <w:t>Burcu Köksal</w:t>
      </w:r>
    </w:p>
    <w:p w:rsidRPr="00F625EA" w:rsidR="003B780C" w:rsidP="00F625EA" w:rsidRDefault="003B780C">
      <w:pPr>
        <w:pStyle w:val="3LMZA"/>
        <w:spacing w:line="240" w:lineRule="auto"/>
        <w:rPr>
          <w:sz w:val="18"/>
        </w:rPr>
      </w:pPr>
      <w:r w:rsidRPr="00F625EA">
        <w:rPr>
          <w:sz w:val="18"/>
        </w:rPr>
        <w:tab/>
        <w:t xml:space="preserve">Adana </w:t>
      </w:r>
      <w:r w:rsidRPr="00F625EA">
        <w:rPr>
          <w:sz w:val="18"/>
        </w:rPr>
        <w:tab/>
        <w:t xml:space="preserve">Adıyaman </w:t>
      </w:r>
      <w:r w:rsidRPr="00F625EA">
        <w:rPr>
          <w:sz w:val="18"/>
        </w:rPr>
        <w:tab/>
        <w:t>Afyonkarahisar</w:t>
      </w:r>
    </w:p>
    <w:p w:rsidRPr="00F625EA" w:rsidR="003B780C" w:rsidP="00F625EA" w:rsidRDefault="003B780C">
      <w:pPr>
        <w:pStyle w:val="3LMZA"/>
        <w:spacing w:line="240" w:lineRule="auto"/>
        <w:rPr>
          <w:sz w:val="18"/>
        </w:rPr>
      </w:pPr>
      <w:r w:rsidRPr="00F625EA">
        <w:rPr>
          <w:sz w:val="18"/>
        </w:rPr>
        <w:tab/>
        <w:t xml:space="preserve">Mustafa Tuncer </w:t>
      </w:r>
      <w:r w:rsidRPr="00F625EA">
        <w:rPr>
          <w:sz w:val="18"/>
        </w:rPr>
        <w:tab/>
        <w:t xml:space="preserve">Tekin Bingöl </w:t>
      </w:r>
      <w:r w:rsidRPr="00F625EA">
        <w:rPr>
          <w:sz w:val="18"/>
        </w:rPr>
        <w:tab/>
        <w:t>Murat Emir</w:t>
      </w:r>
    </w:p>
    <w:p w:rsidRPr="00F625EA" w:rsidR="003B780C" w:rsidP="00F625EA" w:rsidRDefault="003B780C">
      <w:pPr>
        <w:pStyle w:val="3LMZA"/>
        <w:spacing w:line="240" w:lineRule="auto"/>
        <w:rPr>
          <w:sz w:val="18"/>
        </w:rPr>
      </w:pPr>
      <w:r w:rsidRPr="00F625EA">
        <w:rPr>
          <w:sz w:val="18"/>
        </w:rPr>
        <w:tab/>
        <w:t xml:space="preserve">Amasya </w:t>
      </w:r>
      <w:r w:rsidRPr="00F625EA">
        <w:rPr>
          <w:sz w:val="18"/>
        </w:rPr>
        <w:tab/>
        <w:t xml:space="preserve">Ankara </w:t>
      </w:r>
      <w:r w:rsidRPr="00F625EA">
        <w:rPr>
          <w:sz w:val="18"/>
        </w:rPr>
        <w:tab/>
        <w:t>Ankara</w:t>
      </w:r>
    </w:p>
    <w:p w:rsidRPr="00F625EA" w:rsidR="003B780C" w:rsidP="00F625EA" w:rsidRDefault="003B780C">
      <w:pPr>
        <w:pStyle w:val="3LMZA"/>
        <w:spacing w:line="240" w:lineRule="auto"/>
        <w:rPr>
          <w:sz w:val="18"/>
        </w:rPr>
      </w:pPr>
      <w:r w:rsidRPr="00F625EA">
        <w:rPr>
          <w:sz w:val="18"/>
        </w:rPr>
        <w:tab/>
        <w:t xml:space="preserve">Levent Gök </w:t>
      </w:r>
      <w:r w:rsidRPr="00F625EA">
        <w:rPr>
          <w:sz w:val="18"/>
        </w:rPr>
        <w:tab/>
        <w:t xml:space="preserve">Ali Haydar Hakverdi </w:t>
      </w:r>
      <w:r w:rsidRPr="00F625EA">
        <w:rPr>
          <w:sz w:val="18"/>
        </w:rPr>
        <w:tab/>
        <w:t xml:space="preserve">Yıldırım Kaya </w:t>
      </w:r>
    </w:p>
    <w:p w:rsidRPr="00F625EA" w:rsidR="003B780C" w:rsidP="00F625EA" w:rsidRDefault="003B780C">
      <w:pPr>
        <w:pStyle w:val="3LMZA"/>
        <w:spacing w:line="240" w:lineRule="auto"/>
        <w:rPr>
          <w:sz w:val="18"/>
        </w:rPr>
      </w:pPr>
      <w:r w:rsidRPr="00F625EA">
        <w:rPr>
          <w:sz w:val="18"/>
        </w:rPr>
        <w:tab/>
        <w:t xml:space="preserve">Ankara </w:t>
      </w:r>
      <w:r w:rsidRPr="00F625EA">
        <w:rPr>
          <w:sz w:val="18"/>
        </w:rPr>
        <w:tab/>
        <w:t xml:space="preserve">Ankara </w:t>
      </w:r>
      <w:r w:rsidRPr="00F625EA">
        <w:rPr>
          <w:sz w:val="18"/>
        </w:rPr>
        <w:tab/>
        <w:t>Ankara</w:t>
      </w:r>
    </w:p>
    <w:p w:rsidRPr="00F625EA" w:rsidR="003B780C" w:rsidP="00F625EA" w:rsidRDefault="003B780C">
      <w:pPr>
        <w:pStyle w:val="3LMZA"/>
        <w:spacing w:line="240" w:lineRule="auto"/>
        <w:rPr>
          <w:sz w:val="18"/>
        </w:rPr>
      </w:pPr>
      <w:r w:rsidRPr="00F625EA">
        <w:rPr>
          <w:sz w:val="18"/>
        </w:rPr>
        <w:tab/>
        <w:t xml:space="preserve">Bülent Kuşoğlu </w:t>
      </w:r>
      <w:r w:rsidRPr="00F625EA">
        <w:rPr>
          <w:sz w:val="18"/>
        </w:rPr>
        <w:tab/>
        <w:t xml:space="preserve">Gamze Taşcıer </w:t>
      </w:r>
      <w:r w:rsidRPr="00F625EA">
        <w:rPr>
          <w:sz w:val="18"/>
        </w:rPr>
        <w:tab/>
        <w:t>Servet Ünsal</w:t>
      </w:r>
    </w:p>
    <w:p w:rsidRPr="00F625EA" w:rsidR="003B780C" w:rsidP="00F625EA" w:rsidRDefault="003B780C">
      <w:pPr>
        <w:pStyle w:val="3LMZA"/>
        <w:spacing w:line="240" w:lineRule="auto"/>
        <w:rPr>
          <w:sz w:val="18"/>
        </w:rPr>
      </w:pPr>
      <w:r w:rsidRPr="00F625EA">
        <w:rPr>
          <w:sz w:val="18"/>
        </w:rPr>
        <w:tab/>
        <w:t xml:space="preserve">Ankara </w:t>
      </w:r>
      <w:r w:rsidRPr="00F625EA">
        <w:rPr>
          <w:sz w:val="18"/>
        </w:rPr>
        <w:tab/>
        <w:t xml:space="preserve">Ankara </w:t>
      </w:r>
      <w:r w:rsidRPr="00F625EA">
        <w:rPr>
          <w:sz w:val="18"/>
        </w:rPr>
        <w:tab/>
        <w:t>Ankara</w:t>
      </w:r>
    </w:p>
    <w:p w:rsidRPr="00F625EA" w:rsidR="003B780C" w:rsidP="00F625EA" w:rsidRDefault="003B780C">
      <w:pPr>
        <w:pStyle w:val="3LMZA"/>
        <w:spacing w:line="240" w:lineRule="auto"/>
        <w:rPr>
          <w:sz w:val="18"/>
        </w:rPr>
      </w:pPr>
      <w:r w:rsidRPr="00F625EA">
        <w:rPr>
          <w:sz w:val="18"/>
        </w:rPr>
        <w:tab/>
        <w:t xml:space="preserve">Nihat Yeşil </w:t>
      </w:r>
      <w:r w:rsidRPr="00F625EA">
        <w:rPr>
          <w:sz w:val="18"/>
        </w:rPr>
        <w:tab/>
        <w:t xml:space="preserve">Cavit Arı </w:t>
      </w:r>
      <w:r w:rsidRPr="00F625EA">
        <w:rPr>
          <w:sz w:val="18"/>
        </w:rPr>
        <w:tab/>
        <w:t>Çetin Osman Budak</w:t>
      </w:r>
    </w:p>
    <w:p w:rsidRPr="00F625EA" w:rsidR="003B780C" w:rsidP="00F625EA" w:rsidRDefault="003B780C">
      <w:pPr>
        <w:pStyle w:val="3LMZA"/>
        <w:spacing w:line="240" w:lineRule="auto"/>
        <w:rPr>
          <w:sz w:val="18"/>
        </w:rPr>
      </w:pPr>
      <w:r w:rsidRPr="00F625EA">
        <w:rPr>
          <w:sz w:val="18"/>
        </w:rPr>
        <w:tab/>
        <w:t xml:space="preserve">Ankara </w:t>
      </w:r>
      <w:r w:rsidRPr="00F625EA">
        <w:rPr>
          <w:sz w:val="18"/>
        </w:rPr>
        <w:tab/>
        <w:t xml:space="preserve">Antalya </w:t>
      </w:r>
      <w:r w:rsidRPr="00F625EA">
        <w:rPr>
          <w:sz w:val="18"/>
        </w:rPr>
        <w:tab/>
        <w:t>Antalya</w:t>
      </w:r>
    </w:p>
    <w:p w:rsidRPr="00F625EA" w:rsidR="003B780C" w:rsidP="00F625EA" w:rsidRDefault="003B780C">
      <w:pPr>
        <w:pStyle w:val="3LMZA"/>
        <w:spacing w:line="240" w:lineRule="auto"/>
        <w:rPr>
          <w:sz w:val="18"/>
        </w:rPr>
      </w:pPr>
      <w:r w:rsidRPr="00F625EA">
        <w:rPr>
          <w:sz w:val="18"/>
        </w:rPr>
        <w:tab/>
        <w:t xml:space="preserve">Aydın Özer </w:t>
      </w:r>
      <w:r w:rsidRPr="00F625EA">
        <w:rPr>
          <w:sz w:val="18"/>
        </w:rPr>
        <w:tab/>
        <w:t xml:space="preserve">Rafet Zeybek </w:t>
      </w:r>
      <w:r w:rsidRPr="00F625EA">
        <w:rPr>
          <w:sz w:val="18"/>
        </w:rPr>
        <w:tab/>
        <w:t xml:space="preserve">Uğur Bayraktutan </w:t>
      </w:r>
    </w:p>
    <w:p w:rsidRPr="00F625EA" w:rsidR="003B780C" w:rsidP="00F625EA" w:rsidRDefault="003B780C">
      <w:pPr>
        <w:pStyle w:val="3LMZA"/>
        <w:spacing w:line="240" w:lineRule="auto"/>
        <w:rPr>
          <w:sz w:val="18"/>
        </w:rPr>
      </w:pPr>
      <w:r w:rsidRPr="00F625EA">
        <w:rPr>
          <w:sz w:val="18"/>
        </w:rPr>
        <w:tab/>
        <w:t xml:space="preserve">Antalya </w:t>
      </w:r>
      <w:r w:rsidRPr="00F625EA">
        <w:rPr>
          <w:sz w:val="18"/>
        </w:rPr>
        <w:tab/>
        <w:t xml:space="preserve">Antalya </w:t>
      </w:r>
      <w:r w:rsidRPr="00F625EA">
        <w:rPr>
          <w:sz w:val="18"/>
        </w:rPr>
        <w:tab/>
        <w:t>Artvin</w:t>
      </w:r>
    </w:p>
    <w:p w:rsidRPr="00F625EA" w:rsidR="003B780C" w:rsidP="00F625EA" w:rsidRDefault="003B780C">
      <w:pPr>
        <w:pStyle w:val="3LMZA"/>
        <w:spacing w:line="240" w:lineRule="auto"/>
        <w:rPr>
          <w:sz w:val="18"/>
        </w:rPr>
      </w:pPr>
      <w:r w:rsidRPr="00F625EA">
        <w:rPr>
          <w:sz w:val="18"/>
        </w:rPr>
        <w:tab/>
        <w:t xml:space="preserve">Süleyman Bülbül </w:t>
      </w:r>
      <w:r w:rsidRPr="00F625EA">
        <w:rPr>
          <w:sz w:val="18"/>
        </w:rPr>
        <w:tab/>
        <w:t xml:space="preserve">Bülent Tezcan </w:t>
      </w:r>
      <w:r w:rsidRPr="00F625EA">
        <w:rPr>
          <w:sz w:val="18"/>
        </w:rPr>
        <w:tab/>
        <w:t xml:space="preserve">Hüseyin Yıldız </w:t>
      </w:r>
    </w:p>
    <w:p w:rsidRPr="00F625EA" w:rsidR="003B780C" w:rsidP="00F625EA" w:rsidRDefault="003B780C">
      <w:pPr>
        <w:pStyle w:val="3LMZA"/>
        <w:spacing w:line="240" w:lineRule="auto"/>
        <w:rPr>
          <w:sz w:val="18"/>
        </w:rPr>
      </w:pPr>
      <w:r w:rsidRPr="00F625EA">
        <w:rPr>
          <w:sz w:val="18"/>
        </w:rPr>
        <w:tab/>
        <w:t xml:space="preserve">Aydın </w:t>
      </w:r>
      <w:r w:rsidRPr="00F625EA">
        <w:rPr>
          <w:sz w:val="18"/>
        </w:rPr>
        <w:tab/>
        <w:t xml:space="preserve">Aydın </w:t>
      </w:r>
      <w:r w:rsidRPr="00F625EA">
        <w:rPr>
          <w:sz w:val="18"/>
        </w:rPr>
        <w:tab/>
        <w:t>Aydın</w:t>
      </w:r>
    </w:p>
    <w:p w:rsidRPr="00F625EA" w:rsidR="003B780C" w:rsidP="00F625EA" w:rsidRDefault="003B780C">
      <w:pPr>
        <w:pStyle w:val="3LMZA"/>
        <w:spacing w:line="240" w:lineRule="auto"/>
        <w:rPr>
          <w:sz w:val="18"/>
        </w:rPr>
      </w:pPr>
      <w:r w:rsidRPr="00F625EA">
        <w:rPr>
          <w:sz w:val="18"/>
        </w:rPr>
        <w:tab/>
        <w:t xml:space="preserve">Ahmet Akın </w:t>
      </w:r>
      <w:r w:rsidRPr="00F625EA">
        <w:rPr>
          <w:sz w:val="18"/>
        </w:rPr>
        <w:tab/>
        <w:t xml:space="preserve">Ensar Aytekin </w:t>
      </w:r>
      <w:r w:rsidRPr="00F625EA">
        <w:rPr>
          <w:sz w:val="18"/>
        </w:rPr>
        <w:tab/>
        <w:t>Fikret Şahin</w:t>
      </w:r>
    </w:p>
    <w:p w:rsidRPr="00F625EA" w:rsidR="003B780C" w:rsidP="00F625EA" w:rsidRDefault="003B780C">
      <w:pPr>
        <w:pStyle w:val="3LMZA"/>
        <w:spacing w:line="240" w:lineRule="auto"/>
        <w:rPr>
          <w:sz w:val="18"/>
        </w:rPr>
      </w:pPr>
      <w:r w:rsidRPr="00F625EA">
        <w:rPr>
          <w:sz w:val="18"/>
        </w:rPr>
        <w:tab/>
        <w:t xml:space="preserve">Balıkesir </w:t>
      </w:r>
      <w:r w:rsidRPr="00F625EA">
        <w:rPr>
          <w:sz w:val="18"/>
        </w:rPr>
        <w:tab/>
        <w:t xml:space="preserve">Balıkesir </w:t>
      </w:r>
      <w:r w:rsidRPr="00F625EA">
        <w:rPr>
          <w:sz w:val="18"/>
        </w:rPr>
        <w:tab/>
        <w:t>Balıkesir</w:t>
      </w:r>
    </w:p>
    <w:p w:rsidRPr="00F625EA" w:rsidR="003B780C" w:rsidP="00F625EA" w:rsidRDefault="003B780C">
      <w:pPr>
        <w:pStyle w:val="3LMZA"/>
        <w:spacing w:line="240" w:lineRule="auto"/>
        <w:rPr>
          <w:sz w:val="18"/>
        </w:rPr>
      </w:pPr>
      <w:r w:rsidRPr="00F625EA">
        <w:rPr>
          <w:sz w:val="18"/>
        </w:rPr>
        <w:tab/>
        <w:t xml:space="preserve">Aysu Bankoğlu </w:t>
      </w:r>
      <w:r w:rsidRPr="00F625EA">
        <w:rPr>
          <w:sz w:val="18"/>
        </w:rPr>
        <w:tab/>
        <w:t xml:space="preserve">Yaşar Tüzün </w:t>
      </w:r>
      <w:r w:rsidRPr="00F625EA">
        <w:rPr>
          <w:sz w:val="18"/>
        </w:rPr>
        <w:tab/>
        <w:t>Mehmet Göker</w:t>
      </w:r>
    </w:p>
    <w:p w:rsidRPr="00F625EA" w:rsidR="003B780C" w:rsidP="00F625EA" w:rsidRDefault="003B780C">
      <w:pPr>
        <w:pStyle w:val="3LMZA"/>
        <w:spacing w:line="240" w:lineRule="auto"/>
        <w:rPr>
          <w:sz w:val="18"/>
        </w:rPr>
      </w:pPr>
      <w:r w:rsidRPr="00F625EA">
        <w:rPr>
          <w:sz w:val="18"/>
        </w:rPr>
        <w:tab/>
        <w:t xml:space="preserve">Bartın </w:t>
      </w:r>
      <w:r w:rsidRPr="00F625EA">
        <w:rPr>
          <w:sz w:val="18"/>
        </w:rPr>
        <w:tab/>
        <w:t xml:space="preserve">Bilecik </w:t>
      </w:r>
      <w:r w:rsidRPr="00F625EA">
        <w:rPr>
          <w:sz w:val="18"/>
        </w:rPr>
        <w:tab/>
        <w:t>Burdur</w:t>
      </w:r>
    </w:p>
    <w:p w:rsidRPr="00F625EA" w:rsidR="003B780C" w:rsidP="00F625EA" w:rsidRDefault="003B780C">
      <w:pPr>
        <w:pStyle w:val="3LMZA"/>
        <w:spacing w:line="240" w:lineRule="auto"/>
        <w:rPr>
          <w:sz w:val="18"/>
        </w:rPr>
      </w:pPr>
      <w:r w:rsidRPr="00F625EA">
        <w:rPr>
          <w:sz w:val="18"/>
        </w:rPr>
        <w:tab/>
        <w:t xml:space="preserve">Nurhayat Altaca Kayışoğlu </w:t>
      </w:r>
      <w:r w:rsidRPr="00F625EA">
        <w:rPr>
          <w:sz w:val="18"/>
        </w:rPr>
        <w:tab/>
        <w:t xml:space="preserve">Erkan Aydın </w:t>
      </w:r>
      <w:r w:rsidRPr="00F625EA">
        <w:rPr>
          <w:sz w:val="18"/>
        </w:rPr>
        <w:tab/>
      </w:r>
      <w:r w:rsidRPr="00F625EA" w:rsidR="00C8580B">
        <w:rPr>
          <w:sz w:val="18"/>
        </w:rPr>
        <w:t>Lale Karabıyık</w:t>
      </w:r>
    </w:p>
    <w:p w:rsidRPr="00F625EA" w:rsidR="003B780C" w:rsidP="00F625EA" w:rsidRDefault="003B780C">
      <w:pPr>
        <w:pStyle w:val="3LMZA"/>
        <w:spacing w:line="240" w:lineRule="auto"/>
        <w:rPr>
          <w:sz w:val="18"/>
        </w:rPr>
      </w:pPr>
      <w:r w:rsidRPr="00F625EA">
        <w:rPr>
          <w:sz w:val="18"/>
        </w:rPr>
        <w:tab/>
        <w:t xml:space="preserve">Bursa </w:t>
      </w:r>
      <w:r w:rsidRPr="00F625EA">
        <w:rPr>
          <w:sz w:val="18"/>
        </w:rPr>
        <w:tab/>
        <w:t xml:space="preserve">Bursa </w:t>
      </w:r>
      <w:r w:rsidRPr="00F625EA">
        <w:rPr>
          <w:sz w:val="18"/>
        </w:rPr>
        <w:tab/>
      </w:r>
      <w:r w:rsidRPr="00F625EA" w:rsidR="00C8580B">
        <w:rPr>
          <w:sz w:val="18"/>
        </w:rPr>
        <w:t>Bursa</w:t>
      </w:r>
    </w:p>
    <w:p w:rsidRPr="00F625EA" w:rsidR="003B780C" w:rsidP="00F625EA" w:rsidRDefault="003B780C">
      <w:pPr>
        <w:pStyle w:val="3LMZA"/>
        <w:spacing w:line="240" w:lineRule="auto"/>
        <w:rPr>
          <w:sz w:val="18"/>
        </w:rPr>
      </w:pPr>
      <w:r w:rsidRPr="00F625EA">
        <w:rPr>
          <w:sz w:val="18"/>
        </w:rPr>
        <w:tab/>
        <w:t>Yüksel Özkan</w:t>
      </w:r>
      <w:r w:rsidRPr="00F625EA" w:rsidR="00C8580B">
        <w:rPr>
          <w:sz w:val="18"/>
        </w:rPr>
        <w:t xml:space="preserve"> </w:t>
      </w:r>
      <w:r w:rsidRPr="00F625EA" w:rsidR="00C8580B">
        <w:rPr>
          <w:sz w:val="18"/>
        </w:rPr>
        <w:tab/>
        <w:t>Orhan Sarıbal</w:t>
      </w:r>
      <w:r w:rsidRPr="00F625EA" w:rsidR="00C8580B">
        <w:rPr>
          <w:sz w:val="18"/>
        </w:rPr>
        <w:tab/>
        <w:t>Özgür Ceylan</w:t>
      </w:r>
    </w:p>
    <w:p w:rsidRPr="00F625EA" w:rsidR="003B780C" w:rsidP="00F625EA" w:rsidRDefault="003B780C">
      <w:pPr>
        <w:pStyle w:val="3LMZA"/>
        <w:spacing w:line="240" w:lineRule="auto"/>
        <w:rPr>
          <w:sz w:val="18"/>
        </w:rPr>
      </w:pPr>
      <w:r w:rsidRPr="00F625EA">
        <w:rPr>
          <w:sz w:val="18"/>
        </w:rPr>
        <w:tab/>
        <w:t>Bursa</w:t>
      </w:r>
      <w:r w:rsidRPr="00F625EA" w:rsidR="00C8580B">
        <w:rPr>
          <w:sz w:val="18"/>
        </w:rPr>
        <w:t xml:space="preserve"> </w:t>
      </w:r>
      <w:r w:rsidRPr="00F625EA" w:rsidR="00C8580B">
        <w:rPr>
          <w:sz w:val="18"/>
        </w:rPr>
        <w:tab/>
        <w:t>Bursa</w:t>
      </w:r>
      <w:r w:rsidRPr="00F625EA" w:rsidR="00C8580B">
        <w:rPr>
          <w:sz w:val="18"/>
        </w:rPr>
        <w:tab/>
        <w:t>Çanakkale</w:t>
      </w:r>
    </w:p>
    <w:p w:rsidRPr="00F625EA" w:rsidR="003B780C" w:rsidP="00F625EA" w:rsidRDefault="003B780C">
      <w:pPr>
        <w:pStyle w:val="3LMZA"/>
        <w:spacing w:line="240" w:lineRule="auto"/>
        <w:rPr>
          <w:sz w:val="18"/>
        </w:rPr>
      </w:pPr>
      <w:r w:rsidRPr="00F625EA">
        <w:rPr>
          <w:sz w:val="18"/>
        </w:rPr>
        <w:tab/>
        <w:t>Muharrem Erkek</w:t>
      </w:r>
      <w:r w:rsidRPr="00F625EA" w:rsidR="00C8580B">
        <w:rPr>
          <w:sz w:val="18"/>
        </w:rPr>
        <w:t xml:space="preserve"> </w:t>
      </w:r>
      <w:r w:rsidRPr="00F625EA" w:rsidR="00C8580B">
        <w:rPr>
          <w:sz w:val="18"/>
        </w:rPr>
        <w:tab/>
        <w:t>Tufan Köse</w:t>
      </w:r>
      <w:r w:rsidRPr="00F625EA" w:rsidR="00C8580B">
        <w:rPr>
          <w:sz w:val="18"/>
        </w:rPr>
        <w:tab/>
        <w:t>Gülizar Biçer Karaca</w:t>
      </w:r>
    </w:p>
    <w:p w:rsidRPr="00F625EA" w:rsidR="003B780C" w:rsidP="00F625EA" w:rsidRDefault="003B780C">
      <w:pPr>
        <w:pStyle w:val="3LMZA"/>
        <w:spacing w:line="240" w:lineRule="auto"/>
        <w:rPr>
          <w:sz w:val="18"/>
        </w:rPr>
      </w:pPr>
      <w:r w:rsidRPr="00F625EA">
        <w:rPr>
          <w:sz w:val="18"/>
        </w:rPr>
        <w:tab/>
        <w:t>Çanakkale</w:t>
      </w:r>
      <w:r w:rsidRPr="00F625EA" w:rsidR="00C8580B">
        <w:rPr>
          <w:sz w:val="18"/>
        </w:rPr>
        <w:t xml:space="preserve"> </w:t>
      </w:r>
      <w:r w:rsidRPr="00F625EA" w:rsidR="00C8580B">
        <w:rPr>
          <w:sz w:val="18"/>
        </w:rPr>
        <w:tab/>
        <w:t>Çorum</w:t>
      </w:r>
      <w:r w:rsidRPr="00F625EA" w:rsidR="00C8580B">
        <w:rPr>
          <w:sz w:val="18"/>
        </w:rPr>
        <w:tab/>
        <w:t>Denizli</w:t>
      </w:r>
    </w:p>
    <w:p w:rsidRPr="00F625EA" w:rsidR="003B780C" w:rsidP="00F625EA" w:rsidRDefault="003B780C">
      <w:pPr>
        <w:pStyle w:val="3LMZA"/>
        <w:spacing w:line="240" w:lineRule="auto"/>
        <w:rPr>
          <w:sz w:val="18"/>
        </w:rPr>
      </w:pPr>
      <w:r w:rsidRPr="00F625EA">
        <w:rPr>
          <w:sz w:val="18"/>
        </w:rPr>
        <w:tab/>
        <w:t>Haşim Teoman Sancar</w:t>
      </w:r>
      <w:r w:rsidRPr="00F625EA" w:rsidR="00C8580B">
        <w:rPr>
          <w:sz w:val="18"/>
        </w:rPr>
        <w:t xml:space="preserve"> </w:t>
      </w:r>
      <w:r w:rsidRPr="00F625EA" w:rsidR="00C8580B">
        <w:rPr>
          <w:sz w:val="18"/>
        </w:rPr>
        <w:tab/>
        <w:t>Okan Gaytancıoğlu</w:t>
      </w:r>
      <w:r w:rsidRPr="00F625EA" w:rsidR="00C8580B">
        <w:rPr>
          <w:sz w:val="18"/>
        </w:rPr>
        <w:tab/>
        <w:t>Gürsel Erol</w:t>
      </w:r>
    </w:p>
    <w:p w:rsidRPr="00F625EA" w:rsidR="003B780C" w:rsidP="00F625EA" w:rsidRDefault="003B780C">
      <w:pPr>
        <w:pStyle w:val="3LMZA"/>
        <w:spacing w:line="240" w:lineRule="auto"/>
        <w:rPr>
          <w:sz w:val="18"/>
        </w:rPr>
      </w:pPr>
      <w:r w:rsidRPr="00F625EA">
        <w:rPr>
          <w:sz w:val="18"/>
        </w:rPr>
        <w:tab/>
        <w:t>Denizli</w:t>
      </w:r>
      <w:r w:rsidRPr="00F625EA" w:rsidR="00C8580B">
        <w:rPr>
          <w:sz w:val="18"/>
        </w:rPr>
        <w:t xml:space="preserve"> </w:t>
      </w:r>
      <w:r w:rsidRPr="00F625EA" w:rsidR="00C8580B">
        <w:rPr>
          <w:sz w:val="18"/>
        </w:rPr>
        <w:tab/>
        <w:t>Edirne</w:t>
      </w:r>
      <w:r w:rsidRPr="00F625EA" w:rsidR="00C8580B">
        <w:rPr>
          <w:sz w:val="18"/>
        </w:rPr>
        <w:tab/>
        <w:t>El</w:t>
      </w:r>
      <w:r w:rsidRPr="00F625EA" w:rsidR="00863BFB">
        <w:rPr>
          <w:sz w:val="18"/>
        </w:rPr>
        <w:t>â</w:t>
      </w:r>
      <w:r w:rsidRPr="00F625EA" w:rsidR="00C8580B">
        <w:rPr>
          <w:sz w:val="18"/>
        </w:rPr>
        <w:t>zığ</w:t>
      </w:r>
    </w:p>
    <w:p w:rsidRPr="00F625EA" w:rsidR="003B780C" w:rsidP="00F625EA" w:rsidRDefault="003B780C">
      <w:pPr>
        <w:pStyle w:val="3LMZA"/>
        <w:spacing w:line="240" w:lineRule="auto"/>
        <w:rPr>
          <w:sz w:val="18"/>
        </w:rPr>
      </w:pPr>
      <w:r w:rsidRPr="00F625EA">
        <w:rPr>
          <w:sz w:val="18"/>
        </w:rPr>
        <w:tab/>
        <w:t>Utku Çakırözer</w:t>
      </w:r>
      <w:r w:rsidRPr="00F625EA" w:rsidR="00C8580B">
        <w:rPr>
          <w:sz w:val="18"/>
        </w:rPr>
        <w:t xml:space="preserve"> </w:t>
      </w:r>
      <w:r w:rsidRPr="00F625EA" w:rsidR="00C8580B">
        <w:rPr>
          <w:sz w:val="18"/>
        </w:rPr>
        <w:tab/>
        <w:t>Jale Nur Süllü</w:t>
      </w:r>
      <w:r w:rsidRPr="00F625EA" w:rsidR="00C8580B">
        <w:rPr>
          <w:sz w:val="18"/>
        </w:rPr>
        <w:tab/>
        <w:t>İrfan Kaplan</w:t>
      </w:r>
    </w:p>
    <w:p w:rsidRPr="00F625EA" w:rsidR="003B780C" w:rsidP="00F625EA" w:rsidRDefault="003B780C">
      <w:pPr>
        <w:pStyle w:val="3LMZA"/>
        <w:spacing w:line="240" w:lineRule="auto"/>
        <w:rPr>
          <w:sz w:val="18"/>
        </w:rPr>
      </w:pPr>
      <w:r w:rsidRPr="00F625EA">
        <w:rPr>
          <w:sz w:val="18"/>
        </w:rPr>
        <w:tab/>
        <w:t>Eskişehir</w:t>
      </w:r>
      <w:r w:rsidRPr="00F625EA" w:rsidR="00C8580B">
        <w:rPr>
          <w:sz w:val="18"/>
        </w:rPr>
        <w:t xml:space="preserve"> </w:t>
      </w:r>
      <w:r w:rsidRPr="00F625EA" w:rsidR="00C8580B">
        <w:rPr>
          <w:sz w:val="18"/>
        </w:rPr>
        <w:tab/>
        <w:t>Eskişehir</w:t>
      </w:r>
      <w:r w:rsidRPr="00F625EA" w:rsidR="00C8580B">
        <w:rPr>
          <w:sz w:val="18"/>
        </w:rPr>
        <w:tab/>
        <w:t>Gaziantep</w:t>
      </w:r>
    </w:p>
    <w:p w:rsidRPr="00F625EA" w:rsidR="003B780C" w:rsidP="00F625EA" w:rsidRDefault="003B780C">
      <w:pPr>
        <w:pStyle w:val="3LMZA"/>
        <w:spacing w:line="240" w:lineRule="auto"/>
        <w:rPr>
          <w:sz w:val="18"/>
        </w:rPr>
      </w:pPr>
      <w:r w:rsidRPr="00F625EA">
        <w:rPr>
          <w:sz w:val="18"/>
        </w:rPr>
        <w:tab/>
        <w:t>Bayram Yılmazkaya</w:t>
      </w:r>
      <w:r w:rsidRPr="00F625EA" w:rsidR="00C8580B">
        <w:rPr>
          <w:sz w:val="18"/>
        </w:rPr>
        <w:t xml:space="preserve"> </w:t>
      </w:r>
      <w:r w:rsidRPr="00F625EA" w:rsidR="00C8580B">
        <w:rPr>
          <w:sz w:val="18"/>
        </w:rPr>
        <w:tab/>
        <w:t>Necati Tığlı</w:t>
      </w:r>
      <w:r w:rsidRPr="00F625EA" w:rsidR="00C8580B">
        <w:rPr>
          <w:sz w:val="18"/>
        </w:rPr>
        <w:tab/>
        <w:t>Mehmet Güzelmansur</w:t>
      </w:r>
    </w:p>
    <w:p w:rsidRPr="00F625EA" w:rsidR="003B780C" w:rsidP="00F625EA" w:rsidRDefault="003B780C">
      <w:pPr>
        <w:pStyle w:val="3LMZA"/>
        <w:spacing w:line="240" w:lineRule="auto"/>
        <w:rPr>
          <w:sz w:val="18"/>
        </w:rPr>
      </w:pPr>
      <w:r w:rsidRPr="00F625EA">
        <w:rPr>
          <w:sz w:val="18"/>
        </w:rPr>
        <w:tab/>
        <w:t>Gaziantep</w:t>
      </w:r>
      <w:r w:rsidRPr="00F625EA" w:rsidR="00C8580B">
        <w:rPr>
          <w:sz w:val="18"/>
        </w:rPr>
        <w:t xml:space="preserve"> </w:t>
      </w:r>
      <w:r w:rsidRPr="00F625EA" w:rsidR="00C8580B">
        <w:rPr>
          <w:sz w:val="18"/>
        </w:rPr>
        <w:tab/>
        <w:t>Giresun</w:t>
      </w:r>
      <w:r w:rsidRPr="00F625EA" w:rsidR="00C8580B">
        <w:rPr>
          <w:sz w:val="18"/>
        </w:rPr>
        <w:tab/>
        <w:t>Hatay</w:t>
      </w:r>
    </w:p>
    <w:p w:rsidRPr="00F625EA" w:rsidR="003B780C" w:rsidP="00F625EA" w:rsidRDefault="003B780C">
      <w:pPr>
        <w:pStyle w:val="3LMZA"/>
        <w:spacing w:line="240" w:lineRule="auto"/>
        <w:rPr>
          <w:sz w:val="18"/>
        </w:rPr>
      </w:pPr>
      <w:r w:rsidRPr="00F625EA">
        <w:rPr>
          <w:sz w:val="18"/>
        </w:rPr>
        <w:tab/>
        <w:t>Suzan Şahin</w:t>
      </w:r>
      <w:r w:rsidRPr="00F625EA" w:rsidR="00C8580B">
        <w:rPr>
          <w:sz w:val="18"/>
        </w:rPr>
        <w:t xml:space="preserve"> </w:t>
      </w:r>
      <w:r w:rsidRPr="00F625EA" w:rsidR="00C8580B">
        <w:rPr>
          <w:sz w:val="18"/>
        </w:rPr>
        <w:tab/>
        <w:t>İsmet Tokdemir</w:t>
      </w:r>
      <w:r w:rsidRPr="00F625EA" w:rsidR="00C8580B">
        <w:rPr>
          <w:sz w:val="18"/>
        </w:rPr>
        <w:tab/>
        <w:t>Serkan Topal</w:t>
      </w:r>
    </w:p>
    <w:p w:rsidRPr="00F625EA" w:rsidR="003B780C" w:rsidP="00F625EA" w:rsidRDefault="003B780C">
      <w:pPr>
        <w:pStyle w:val="3LMZA"/>
        <w:spacing w:line="240" w:lineRule="auto"/>
        <w:rPr>
          <w:sz w:val="18"/>
        </w:rPr>
      </w:pPr>
      <w:r w:rsidRPr="00F625EA">
        <w:rPr>
          <w:sz w:val="18"/>
        </w:rPr>
        <w:tab/>
        <w:t>Hatay</w:t>
      </w:r>
      <w:r w:rsidRPr="00F625EA" w:rsidR="00C8580B">
        <w:rPr>
          <w:sz w:val="18"/>
        </w:rPr>
        <w:t xml:space="preserve"> </w:t>
      </w:r>
      <w:r w:rsidRPr="00F625EA" w:rsidR="00C8580B">
        <w:rPr>
          <w:sz w:val="18"/>
        </w:rPr>
        <w:tab/>
        <w:t>Hatay</w:t>
      </w:r>
      <w:r w:rsidRPr="00F625EA" w:rsidR="00C8580B">
        <w:rPr>
          <w:sz w:val="18"/>
        </w:rPr>
        <w:tab/>
        <w:t>Hatay</w:t>
      </w:r>
    </w:p>
    <w:p w:rsidRPr="00F625EA" w:rsidR="003B780C" w:rsidP="00F625EA" w:rsidRDefault="003B780C">
      <w:pPr>
        <w:pStyle w:val="3LMZA"/>
        <w:spacing w:line="240" w:lineRule="auto"/>
        <w:rPr>
          <w:sz w:val="18"/>
        </w:rPr>
      </w:pPr>
      <w:r w:rsidRPr="00F625EA">
        <w:rPr>
          <w:sz w:val="18"/>
        </w:rPr>
        <w:tab/>
        <w:t>Fethi Açıkel</w:t>
      </w:r>
      <w:r w:rsidRPr="00F625EA" w:rsidR="00C8580B">
        <w:rPr>
          <w:sz w:val="18"/>
        </w:rPr>
        <w:t xml:space="preserve"> </w:t>
      </w:r>
      <w:r w:rsidRPr="00F625EA" w:rsidR="00C8580B">
        <w:rPr>
          <w:sz w:val="18"/>
        </w:rPr>
        <w:tab/>
        <w:t>Onursal Adıgüzel</w:t>
      </w:r>
      <w:r w:rsidRPr="00F625EA" w:rsidR="00C8580B">
        <w:rPr>
          <w:sz w:val="18"/>
        </w:rPr>
        <w:tab/>
        <w:t>Gamze Akkuş İlgezdi</w:t>
      </w:r>
    </w:p>
    <w:p w:rsidRPr="00F625EA" w:rsidR="003B780C" w:rsidP="00F625EA" w:rsidRDefault="003B780C">
      <w:pPr>
        <w:pStyle w:val="3LMZA"/>
        <w:spacing w:line="240" w:lineRule="auto"/>
        <w:rPr>
          <w:sz w:val="18"/>
        </w:rPr>
      </w:pPr>
      <w:r w:rsidRPr="00F625EA">
        <w:rPr>
          <w:sz w:val="18"/>
        </w:rPr>
        <w:tab/>
        <w:t>İstanbul</w:t>
      </w:r>
      <w:r w:rsidRPr="00F625EA" w:rsidR="00C8580B">
        <w:rPr>
          <w:sz w:val="18"/>
        </w:rPr>
        <w:t xml:space="preserve"> </w:t>
      </w:r>
      <w:r w:rsidRPr="00F625EA" w:rsidR="00C8580B">
        <w:rPr>
          <w:sz w:val="18"/>
        </w:rPr>
        <w:tab/>
        <w:t>İstanbul</w:t>
      </w:r>
      <w:r w:rsidRPr="00F625EA" w:rsidR="00C8580B">
        <w:rPr>
          <w:sz w:val="18"/>
        </w:rPr>
        <w:tab/>
        <w:t>İstanbul</w:t>
      </w:r>
    </w:p>
    <w:p w:rsidRPr="00F625EA" w:rsidR="003B780C" w:rsidP="00F625EA" w:rsidRDefault="003B780C">
      <w:pPr>
        <w:pStyle w:val="3LMZA"/>
        <w:spacing w:line="240" w:lineRule="auto"/>
        <w:rPr>
          <w:sz w:val="18"/>
        </w:rPr>
      </w:pPr>
      <w:r w:rsidRPr="00F625EA">
        <w:rPr>
          <w:sz w:val="18"/>
        </w:rPr>
        <w:tab/>
        <w:t>Turan Aydoğan</w:t>
      </w:r>
      <w:r w:rsidRPr="00F625EA" w:rsidR="00C8580B">
        <w:rPr>
          <w:sz w:val="18"/>
        </w:rPr>
        <w:t xml:space="preserve"> </w:t>
      </w:r>
      <w:r w:rsidRPr="00F625EA" w:rsidR="00C8580B">
        <w:rPr>
          <w:sz w:val="18"/>
        </w:rPr>
        <w:tab/>
        <w:t>Mehmet Bekaroğlu</w:t>
      </w:r>
      <w:r w:rsidRPr="00F625EA" w:rsidR="00C8580B">
        <w:rPr>
          <w:sz w:val="18"/>
        </w:rPr>
        <w:tab/>
        <w:t>Ahmet Ünal Çeviköz</w:t>
      </w:r>
    </w:p>
    <w:p w:rsidRPr="00F625EA" w:rsidR="003B780C" w:rsidP="00F625EA" w:rsidRDefault="003B780C">
      <w:pPr>
        <w:pStyle w:val="3LMZA"/>
        <w:spacing w:line="240" w:lineRule="auto"/>
        <w:rPr>
          <w:sz w:val="18"/>
        </w:rPr>
      </w:pPr>
      <w:r w:rsidRPr="00F625EA">
        <w:rPr>
          <w:sz w:val="18"/>
        </w:rPr>
        <w:tab/>
        <w:t xml:space="preserve"> İstanbul</w:t>
      </w:r>
      <w:r w:rsidRPr="00F625EA" w:rsidR="00C8580B">
        <w:rPr>
          <w:sz w:val="18"/>
        </w:rPr>
        <w:t xml:space="preserve"> </w:t>
      </w:r>
      <w:r w:rsidRPr="00F625EA" w:rsidR="00C8580B">
        <w:rPr>
          <w:sz w:val="18"/>
        </w:rPr>
        <w:tab/>
        <w:t>İstanbul</w:t>
      </w:r>
      <w:r w:rsidRPr="00F625EA" w:rsidR="00C8580B">
        <w:rPr>
          <w:sz w:val="18"/>
        </w:rPr>
        <w:tab/>
        <w:t>İstanbul</w:t>
      </w:r>
    </w:p>
    <w:p w:rsidRPr="00F625EA" w:rsidR="003B780C" w:rsidP="00F625EA" w:rsidRDefault="003B780C">
      <w:pPr>
        <w:pStyle w:val="3LMZA"/>
        <w:spacing w:line="240" w:lineRule="auto"/>
        <w:rPr>
          <w:sz w:val="18"/>
        </w:rPr>
      </w:pPr>
      <w:r w:rsidRPr="00F625EA">
        <w:rPr>
          <w:sz w:val="18"/>
        </w:rPr>
        <w:tab/>
        <w:t>Emine Gülizar Emecan</w:t>
      </w:r>
      <w:r w:rsidRPr="00F625EA" w:rsidR="00C8580B">
        <w:rPr>
          <w:sz w:val="18"/>
        </w:rPr>
        <w:t xml:space="preserve"> </w:t>
      </w:r>
      <w:r w:rsidRPr="00F625EA" w:rsidR="00C8580B">
        <w:rPr>
          <w:sz w:val="18"/>
        </w:rPr>
        <w:tab/>
        <w:t>Yunus Emre</w:t>
      </w:r>
      <w:r w:rsidRPr="00F625EA" w:rsidR="00C8580B">
        <w:rPr>
          <w:sz w:val="18"/>
        </w:rPr>
        <w:tab/>
        <w:t>Zeynel Emre</w:t>
      </w:r>
    </w:p>
    <w:p w:rsidRPr="00F625EA" w:rsidR="003B780C" w:rsidP="00F625EA" w:rsidRDefault="003B780C">
      <w:pPr>
        <w:pStyle w:val="3LMZA"/>
        <w:spacing w:line="240" w:lineRule="auto"/>
        <w:rPr>
          <w:sz w:val="18"/>
        </w:rPr>
      </w:pPr>
      <w:r w:rsidRPr="00F625EA">
        <w:rPr>
          <w:sz w:val="18"/>
        </w:rPr>
        <w:tab/>
        <w:t>İstanbul</w:t>
      </w:r>
      <w:r w:rsidRPr="00F625EA" w:rsidR="00C8580B">
        <w:rPr>
          <w:sz w:val="18"/>
        </w:rPr>
        <w:t xml:space="preserve"> </w:t>
      </w:r>
      <w:r w:rsidRPr="00F625EA" w:rsidR="00C8580B">
        <w:rPr>
          <w:sz w:val="18"/>
        </w:rPr>
        <w:tab/>
        <w:t>İstanbul</w:t>
      </w:r>
      <w:r w:rsidRPr="00F625EA" w:rsidR="00C8580B">
        <w:rPr>
          <w:sz w:val="18"/>
        </w:rPr>
        <w:tab/>
        <w:t>İstanbul</w:t>
      </w:r>
    </w:p>
    <w:p w:rsidRPr="00F625EA" w:rsidR="003B780C" w:rsidP="00F625EA" w:rsidRDefault="003B780C">
      <w:pPr>
        <w:pStyle w:val="3LMZA"/>
        <w:spacing w:line="240" w:lineRule="auto"/>
        <w:rPr>
          <w:sz w:val="18"/>
        </w:rPr>
      </w:pPr>
      <w:r w:rsidRPr="00F625EA">
        <w:rPr>
          <w:sz w:val="18"/>
        </w:rPr>
        <w:tab/>
        <w:t>Aykut Erdoğdu</w:t>
      </w:r>
      <w:r w:rsidRPr="00F625EA" w:rsidR="00C8580B">
        <w:rPr>
          <w:sz w:val="18"/>
        </w:rPr>
        <w:t xml:space="preserve"> </w:t>
      </w:r>
      <w:r w:rsidRPr="00F625EA" w:rsidR="00C8580B">
        <w:rPr>
          <w:sz w:val="18"/>
        </w:rPr>
        <w:tab/>
        <w:t>Mehmet Akif Hamzaçebi</w:t>
      </w:r>
      <w:r w:rsidRPr="00F625EA" w:rsidR="00C8580B">
        <w:rPr>
          <w:sz w:val="18"/>
        </w:rPr>
        <w:tab/>
        <w:t>İbrahim Özden Kaboğlu</w:t>
      </w:r>
    </w:p>
    <w:p w:rsidRPr="00F625EA" w:rsidR="003B780C" w:rsidP="00F625EA" w:rsidRDefault="003B780C">
      <w:pPr>
        <w:pStyle w:val="3LMZA"/>
        <w:spacing w:line="240" w:lineRule="auto"/>
        <w:rPr>
          <w:sz w:val="18"/>
        </w:rPr>
      </w:pPr>
      <w:r w:rsidRPr="00F625EA">
        <w:rPr>
          <w:sz w:val="18"/>
        </w:rPr>
        <w:tab/>
        <w:t>İstanbul</w:t>
      </w:r>
      <w:r w:rsidRPr="00F625EA" w:rsidR="00C8580B">
        <w:rPr>
          <w:sz w:val="18"/>
        </w:rPr>
        <w:t xml:space="preserve"> </w:t>
      </w:r>
      <w:r w:rsidRPr="00F625EA" w:rsidR="00C8580B">
        <w:rPr>
          <w:sz w:val="18"/>
        </w:rPr>
        <w:tab/>
        <w:t>İstanbul</w:t>
      </w:r>
      <w:r w:rsidRPr="00F625EA" w:rsidR="00C8580B">
        <w:rPr>
          <w:sz w:val="18"/>
        </w:rPr>
        <w:tab/>
        <w:t>İstanbul</w:t>
      </w:r>
    </w:p>
    <w:p w:rsidRPr="00F625EA" w:rsidR="003B780C" w:rsidP="00F625EA" w:rsidRDefault="003B780C">
      <w:pPr>
        <w:pStyle w:val="3LMZA"/>
        <w:spacing w:line="240" w:lineRule="auto"/>
        <w:rPr>
          <w:sz w:val="18"/>
        </w:rPr>
      </w:pPr>
      <w:r w:rsidRPr="00F625EA">
        <w:rPr>
          <w:sz w:val="18"/>
        </w:rPr>
        <w:tab/>
        <w:t xml:space="preserve">Saliha Sera Kadıgil Sütlü </w:t>
      </w:r>
      <w:r w:rsidRPr="00F625EA" w:rsidR="00C8580B">
        <w:rPr>
          <w:sz w:val="18"/>
        </w:rPr>
        <w:tab/>
        <w:t>Özgür Karabat</w:t>
      </w:r>
      <w:r w:rsidRPr="00F625EA" w:rsidR="00C8580B">
        <w:rPr>
          <w:sz w:val="18"/>
        </w:rPr>
        <w:tab/>
        <w:t>İlhan Kesici</w:t>
      </w:r>
    </w:p>
    <w:p w:rsidRPr="00F625EA" w:rsidR="003B780C" w:rsidP="00F625EA" w:rsidRDefault="003B780C">
      <w:pPr>
        <w:pStyle w:val="3LMZA"/>
        <w:spacing w:line="240" w:lineRule="auto"/>
        <w:rPr>
          <w:sz w:val="18"/>
        </w:rPr>
      </w:pPr>
      <w:r w:rsidRPr="00F625EA">
        <w:rPr>
          <w:sz w:val="18"/>
        </w:rPr>
        <w:tab/>
        <w:t>İstanbul</w:t>
      </w:r>
      <w:r w:rsidRPr="00F625EA" w:rsidR="00C8580B">
        <w:rPr>
          <w:sz w:val="18"/>
        </w:rPr>
        <w:t xml:space="preserve"> </w:t>
      </w:r>
      <w:r w:rsidRPr="00F625EA" w:rsidR="00C8580B">
        <w:rPr>
          <w:sz w:val="18"/>
        </w:rPr>
        <w:tab/>
        <w:t>İstanbul</w:t>
      </w:r>
      <w:r w:rsidRPr="00F625EA" w:rsidR="00C8580B">
        <w:rPr>
          <w:sz w:val="18"/>
        </w:rPr>
        <w:tab/>
        <w:t>İstanbul</w:t>
      </w:r>
    </w:p>
    <w:p w:rsidRPr="00F625EA" w:rsidR="003B780C" w:rsidP="00F625EA" w:rsidRDefault="003B780C">
      <w:pPr>
        <w:pStyle w:val="3LMZA"/>
        <w:spacing w:line="240" w:lineRule="auto"/>
        <w:rPr>
          <w:sz w:val="18"/>
        </w:rPr>
      </w:pPr>
      <w:r w:rsidRPr="00F625EA">
        <w:rPr>
          <w:sz w:val="18"/>
        </w:rPr>
        <w:tab/>
        <w:t>Yüksel Mansur Kılınç</w:t>
      </w:r>
      <w:r w:rsidRPr="00F625EA" w:rsidR="00C8580B">
        <w:rPr>
          <w:sz w:val="18"/>
        </w:rPr>
        <w:t xml:space="preserve"> </w:t>
      </w:r>
      <w:r w:rsidRPr="00F625EA" w:rsidR="00C8580B">
        <w:rPr>
          <w:sz w:val="18"/>
        </w:rPr>
        <w:tab/>
        <w:t>Sibel Özdemir</w:t>
      </w:r>
      <w:r w:rsidRPr="00F625EA" w:rsidR="00C8580B">
        <w:rPr>
          <w:sz w:val="18"/>
        </w:rPr>
        <w:tab/>
        <w:t>Oğuz Kaan Salıcı</w:t>
      </w:r>
    </w:p>
    <w:p w:rsidRPr="00F625EA" w:rsidR="003B780C" w:rsidP="00F625EA" w:rsidRDefault="003B780C">
      <w:pPr>
        <w:pStyle w:val="3LMZA"/>
        <w:spacing w:line="240" w:lineRule="auto"/>
        <w:rPr>
          <w:sz w:val="18"/>
        </w:rPr>
      </w:pPr>
      <w:r w:rsidRPr="00F625EA">
        <w:rPr>
          <w:sz w:val="18"/>
        </w:rPr>
        <w:tab/>
        <w:t>İstanbul</w:t>
      </w:r>
      <w:r w:rsidRPr="00F625EA" w:rsidR="00C8580B">
        <w:rPr>
          <w:sz w:val="18"/>
        </w:rPr>
        <w:t xml:space="preserve"> </w:t>
      </w:r>
      <w:r w:rsidRPr="00F625EA" w:rsidR="00C8580B">
        <w:rPr>
          <w:sz w:val="18"/>
        </w:rPr>
        <w:tab/>
        <w:t>İstanbul</w:t>
      </w:r>
      <w:r w:rsidRPr="00F625EA" w:rsidR="00C8580B">
        <w:rPr>
          <w:sz w:val="18"/>
        </w:rPr>
        <w:tab/>
        <w:t>İstanbul</w:t>
      </w:r>
    </w:p>
    <w:p w:rsidRPr="00F625EA" w:rsidR="003B780C" w:rsidP="00F625EA" w:rsidRDefault="003B780C">
      <w:pPr>
        <w:pStyle w:val="3LMZA"/>
        <w:spacing w:line="240" w:lineRule="auto"/>
        <w:rPr>
          <w:sz w:val="18"/>
        </w:rPr>
      </w:pPr>
      <w:r w:rsidRPr="00F625EA">
        <w:rPr>
          <w:sz w:val="18"/>
        </w:rPr>
        <w:tab/>
        <w:t>Ali Şeker</w:t>
      </w:r>
      <w:r w:rsidRPr="00F625EA" w:rsidR="00C8580B">
        <w:rPr>
          <w:sz w:val="18"/>
        </w:rPr>
        <w:t xml:space="preserve"> </w:t>
      </w:r>
      <w:r w:rsidRPr="00F625EA" w:rsidR="00C8580B">
        <w:rPr>
          <w:sz w:val="18"/>
        </w:rPr>
        <w:tab/>
        <w:t>Mahmut Tanal</w:t>
      </w:r>
      <w:r w:rsidRPr="00F625EA" w:rsidR="00C8580B">
        <w:rPr>
          <w:sz w:val="18"/>
        </w:rPr>
        <w:tab/>
        <w:t>Mustafa Sezgin Tanrıkulu</w:t>
      </w:r>
    </w:p>
    <w:p w:rsidRPr="00F625EA" w:rsidR="003B780C" w:rsidP="00F625EA" w:rsidRDefault="003B780C">
      <w:pPr>
        <w:pStyle w:val="3LMZA"/>
        <w:spacing w:line="240" w:lineRule="auto"/>
        <w:rPr>
          <w:sz w:val="18"/>
        </w:rPr>
      </w:pPr>
      <w:r w:rsidRPr="00F625EA">
        <w:rPr>
          <w:sz w:val="18"/>
        </w:rPr>
        <w:tab/>
        <w:t>İstanbul</w:t>
      </w:r>
      <w:r w:rsidRPr="00F625EA" w:rsidR="00C8580B">
        <w:rPr>
          <w:sz w:val="18"/>
        </w:rPr>
        <w:t xml:space="preserve"> </w:t>
      </w:r>
      <w:r w:rsidRPr="00F625EA" w:rsidR="00C8580B">
        <w:rPr>
          <w:sz w:val="18"/>
        </w:rPr>
        <w:tab/>
        <w:t>İstanbul</w:t>
      </w:r>
      <w:r w:rsidRPr="00F625EA" w:rsidR="00C8580B">
        <w:rPr>
          <w:sz w:val="18"/>
        </w:rPr>
        <w:tab/>
        <w:t>İstanbul</w:t>
      </w:r>
    </w:p>
    <w:p w:rsidRPr="00F625EA" w:rsidR="003B780C" w:rsidP="00F625EA" w:rsidRDefault="003B780C">
      <w:pPr>
        <w:pStyle w:val="3LMZA"/>
        <w:spacing w:line="240" w:lineRule="auto"/>
        <w:rPr>
          <w:sz w:val="18"/>
        </w:rPr>
      </w:pPr>
      <w:r w:rsidRPr="00F625EA">
        <w:rPr>
          <w:sz w:val="18"/>
        </w:rPr>
        <w:tab/>
        <w:t>Gürsel Tekin</w:t>
      </w:r>
      <w:r w:rsidRPr="00F625EA" w:rsidR="00C8580B">
        <w:rPr>
          <w:sz w:val="18"/>
        </w:rPr>
        <w:t xml:space="preserve"> </w:t>
      </w:r>
      <w:r w:rsidRPr="00F625EA" w:rsidR="00C8580B">
        <w:rPr>
          <w:sz w:val="18"/>
        </w:rPr>
        <w:tab/>
        <w:t>Erdoğan Toprak</w:t>
      </w:r>
      <w:r w:rsidRPr="00F625EA" w:rsidR="00C8580B">
        <w:rPr>
          <w:sz w:val="18"/>
        </w:rPr>
        <w:tab/>
        <w:t>Gökan Zeybek</w:t>
      </w:r>
    </w:p>
    <w:p w:rsidRPr="00F625EA" w:rsidR="003B780C" w:rsidP="00F625EA" w:rsidRDefault="003B780C">
      <w:pPr>
        <w:pStyle w:val="3LMZA"/>
        <w:spacing w:line="240" w:lineRule="auto"/>
        <w:rPr>
          <w:sz w:val="18"/>
        </w:rPr>
      </w:pPr>
      <w:r w:rsidRPr="00F625EA">
        <w:rPr>
          <w:sz w:val="18"/>
        </w:rPr>
        <w:tab/>
        <w:t>İstanbul</w:t>
      </w:r>
      <w:r w:rsidRPr="00F625EA" w:rsidR="00C8580B">
        <w:rPr>
          <w:sz w:val="18"/>
        </w:rPr>
        <w:t xml:space="preserve"> </w:t>
      </w:r>
      <w:r w:rsidRPr="00F625EA" w:rsidR="00C8580B">
        <w:rPr>
          <w:sz w:val="18"/>
        </w:rPr>
        <w:tab/>
        <w:t>İstanbul</w:t>
      </w:r>
      <w:r w:rsidRPr="00F625EA" w:rsidR="00C8580B">
        <w:rPr>
          <w:sz w:val="18"/>
        </w:rPr>
        <w:tab/>
        <w:t>İstanbul</w:t>
      </w:r>
    </w:p>
    <w:p w:rsidRPr="00F625EA" w:rsidR="003B780C" w:rsidP="00F625EA" w:rsidRDefault="003B780C">
      <w:pPr>
        <w:pStyle w:val="3LMZA"/>
        <w:spacing w:line="240" w:lineRule="auto"/>
        <w:rPr>
          <w:sz w:val="18"/>
        </w:rPr>
      </w:pPr>
      <w:r w:rsidRPr="00F625EA">
        <w:rPr>
          <w:sz w:val="18"/>
        </w:rPr>
        <w:tab/>
        <w:t>Ednan Arslan</w:t>
      </w:r>
      <w:r w:rsidRPr="00F625EA" w:rsidR="00C8580B">
        <w:rPr>
          <w:sz w:val="18"/>
        </w:rPr>
        <w:t xml:space="preserve"> </w:t>
      </w:r>
      <w:r w:rsidRPr="00F625EA" w:rsidR="00C8580B">
        <w:rPr>
          <w:sz w:val="18"/>
        </w:rPr>
        <w:tab/>
        <w:t>Murat Bakan</w:t>
      </w:r>
      <w:r w:rsidRPr="00F625EA" w:rsidR="00C8580B">
        <w:rPr>
          <w:sz w:val="18"/>
        </w:rPr>
        <w:tab/>
        <w:t>Tacettin Bayır</w:t>
      </w:r>
    </w:p>
    <w:p w:rsidRPr="00F625EA" w:rsidR="003B780C" w:rsidP="00F625EA" w:rsidRDefault="003B780C">
      <w:pPr>
        <w:pStyle w:val="3LMZA"/>
        <w:spacing w:line="240" w:lineRule="auto"/>
        <w:rPr>
          <w:sz w:val="18"/>
        </w:rPr>
      </w:pPr>
      <w:r w:rsidRPr="00F625EA">
        <w:rPr>
          <w:sz w:val="18"/>
        </w:rPr>
        <w:tab/>
        <w:t>İzmir</w:t>
      </w:r>
      <w:r w:rsidRPr="00F625EA" w:rsidR="00C8580B">
        <w:rPr>
          <w:sz w:val="18"/>
        </w:rPr>
        <w:t xml:space="preserve"> </w:t>
      </w:r>
      <w:r w:rsidRPr="00F625EA" w:rsidR="00C8580B">
        <w:rPr>
          <w:sz w:val="18"/>
        </w:rPr>
        <w:tab/>
        <w:t>İzmir</w:t>
      </w:r>
      <w:r w:rsidRPr="00F625EA" w:rsidR="00C8580B">
        <w:rPr>
          <w:sz w:val="18"/>
        </w:rPr>
        <w:tab/>
        <w:t>İzmir</w:t>
      </w:r>
    </w:p>
    <w:p w:rsidRPr="00F625EA" w:rsidR="003B780C" w:rsidP="00F625EA" w:rsidRDefault="003B780C">
      <w:pPr>
        <w:pStyle w:val="3LMZA"/>
        <w:spacing w:line="240" w:lineRule="auto"/>
        <w:rPr>
          <w:sz w:val="18"/>
        </w:rPr>
      </w:pPr>
      <w:r w:rsidRPr="00F625EA">
        <w:rPr>
          <w:sz w:val="18"/>
        </w:rPr>
        <w:tab/>
        <w:t>Kani Beko</w:t>
      </w:r>
      <w:r w:rsidRPr="00F625EA" w:rsidR="00C8580B">
        <w:rPr>
          <w:sz w:val="18"/>
        </w:rPr>
        <w:t xml:space="preserve"> </w:t>
      </w:r>
      <w:r w:rsidRPr="00F625EA" w:rsidR="00C8580B">
        <w:rPr>
          <w:sz w:val="18"/>
        </w:rPr>
        <w:tab/>
        <w:t>Mehmet Ali Çelebi</w:t>
      </w:r>
      <w:r w:rsidRPr="00F625EA" w:rsidR="00C8580B">
        <w:rPr>
          <w:sz w:val="18"/>
        </w:rPr>
        <w:tab/>
        <w:t>Sevda Erdan Kılıç</w:t>
      </w:r>
    </w:p>
    <w:p w:rsidRPr="00F625EA" w:rsidR="003B780C" w:rsidP="00F625EA" w:rsidRDefault="003B780C">
      <w:pPr>
        <w:pStyle w:val="3LMZA"/>
        <w:spacing w:line="240" w:lineRule="auto"/>
        <w:rPr>
          <w:sz w:val="18"/>
        </w:rPr>
      </w:pPr>
      <w:r w:rsidRPr="00F625EA">
        <w:rPr>
          <w:sz w:val="18"/>
        </w:rPr>
        <w:tab/>
        <w:t>İzmir</w:t>
      </w:r>
      <w:r w:rsidRPr="00F625EA" w:rsidR="00C8580B">
        <w:rPr>
          <w:sz w:val="18"/>
        </w:rPr>
        <w:t xml:space="preserve"> </w:t>
      </w:r>
      <w:r w:rsidRPr="00F625EA" w:rsidR="00C8580B">
        <w:rPr>
          <w:sz w:val="18"/>
        </w:rPr>
        <w:tab/>
        <w:t>İzmir</w:t>
      </w:r>
      <w:r w:rsidRPr="00F625EA" w:rsidR="00C8580B">
        <w:rPr>
          <w:sz w:val="18"/>
        </w:rPr>
        <w:tab/>
        <w:t>İzmir</w:t>
      </w:r>
    </w:p>
    <w:p w:rsidRPr="00F625EA" w:rsidR="003B780C" w:rsidP="00F625EA" w:rsidRDefault="003B780C">
      <w:pPr>
        <w:pStyle w:val="3LMZA"/>
        <w:spacing w:line="240" w:lineRule="auto"/>
        <w:rPr>
          <w:sz w:val="18"/>
        </w:rPr>
      </w:pPr>
      <w:r w:rsidRPr="00F625EA">
        <w:rPr>
          <w:sz w:val="18"/>
        </w:rPr>
        <w:tab/>
        <w:t>Ahmet Tuncay Özkan</w:t>
      </w:r>
      <w:r w:rsidRPr="00F625EA" w:rsidR="00C8580B">
        <w:rPr>
          <w:sz w:val="18"/>
        </w:rPr>
        <w:t xml:space="preserve"> </w:t>
      </w:r>
      <w:r w:rsidRPr="00F625EA" w:rsidR="00C8580B">
        <w:rPr>
          <w:sz w:val="18"/>
        </w:rPr>
        <w:tab/>
        <w:t>Mahir Polat</w:t>
      </w:r>
      <w:r w:rsidRPr="00F625EA" w:rsidR="00C8580B">
        <w:rPr>
          <w:sz w:val="18"/>
        </w:rPr>
        <w:tab/>
        <w:t>Özcan Purçu</w:t>
      </w:r>
    </w:p>
    <w:p w:rsidRPr="00F625EA" w:rsidR="003B780C" w:rsidP="00F625EA" w:rsidRDefault="003B780C">
      <w:pPr>
        <w:pStyle w:val="3LMZA"/>
        <w:spacing w:line="240" w:lineRule="auto"/>
        <w:rPr>
          <w:sz w:val="18"/>
        </w:rPr>
      </w:pPr>
      <w:r w:rsidRPr="00F625EA">
        <w:rPr>
          <w:sz w:val="18"/>
        </w:rPr>
        <w:tab/>
        <w:t>İzmir</w:t>
      </w:r>
      <w:r w:rsidRPr="00F625EA" w:rsidR="00C8580B">
        <w:rPr>
          <w:sz w:val="18"/>
        </w:rPr>
        <w:t xml:space="preserve"> </w:t>
      </w:r>
      <w:r w:rsidRPr="00F625EA" w:rsidR="00C8580B">
        <w:rPr>
          <w:sz w:val="18"/>
        </w:rPr>
        <w:tab/>
        <w:t>İzmir</w:t>
      </w:r>
      <w:r w:rsidRPr="00F625EA" w:rsidR="00C8580B">
        <w:rPr>
          <w:sz w:val="18"/>
        </w:rPr>
        <w:tab/>
        <w:t>İzmir</w:t>
      </w:r>
    </w:p>
    <w:p w:rsidRPr="00F625EA" w:rsidR="003B780C" w:rsidP="00F625EA" w:rsidRDefault="003B780C">
      <w:pPr>
        <w:pStyle w:val="3LMZA"/>
        <w:spacing w:line="240" w:lineRule="auto"/>
        <w:rPr>
          <w:sz w:val="18"/>
        </w:rPr>
      </w:pPr>
      <w:r w:rsidRPr="00F625EA">
        <w:rPr>
          <w:sz w:val="18"/>
        </w:rPr>
        <w:tab/>
        <w:t>Selin Sayek Böke</w:t>
      </w:r>
      <w:r w:rsidRPr="00F625EA" w:rsidR="00C8580B">
        <w:rPr>
          <w:sz w:val="18"/>
        </w:rPr>
        <w:t xml:space="preserve"> </w:t>
      </w:r>
      <w:r w:rsidRPr="00F625EA" w:rsidR="00C8580B">
        <w:rPr>
          <w:sz w:val="18"/>
        </w:rPr>
        <w:tab/>
        <w:t>Atila Sertel</w:t>
      </w:r>
      <w:r w:rsidRPr="00F625EA" w:rsidR="00C8580B">
        <w:rPr>
          <w:sz w:val="18"/>
        </w:rPr>
        <w:tab/>
        <w:t>Bedri Serter</w:t>
      </w:r>
    </w:p>
    <w:p w:rsidRPr="00F625EA" w:rsidR="003B780C" w:rsidP="00F625EA" w:rsidRDefault="003B780C">
      <w:pPr>
        <w:pStyle w:val="3LMZA"/>
        <w:spacing w:line="240" w:lineRule="auto"/>
        <w:rPr>
          <w:sz w:val="18"/>
        </w:rPr>
      </w:pPr>
      <w:r w:rsidRPr="00F625EA">
        <w:rPr>
          <w:sz w:val="18"/>
        </w:rPr>
        <w:tab/>
        <w:t>İzmir</w:t>
      </w:r>
      <w:r w:rsidRPr="00F625EA" w:rsidR="00C8580B">
        <w:rPr>
          <w:sz w:val="18"/>
        </w:rPr>
        <w:t xml:space="preserve"> </w:t>
      </w:r>
      <w:r w:rsidRPr="00F625EA" w:rsidR="00C8580B">
        <w:rPr>
          <w:sz w:val="18"/>
        </w:rPr>
        <w:tab/>
        <w:t>İzmir</w:t>
      </w:r>
      <w:r w:rsidRPr="00F625EA" w:rsidR="00C8580B">
        <w:rPr>
          <w:sz w:val="18"/>
        </w:rPr>
        <w:tab/>
        <w:t>İzmir</w:t>
      </w:r>
    </w:p>
    <w:p w:rsidRPr="00F625EA" w:rsidR="003B780C" w:rsidP="00F625EA" w:rsidRDefault="003B780C">
      <w:pPr>
        <w:pStyle w:val="3LMZA"/>
        <w:spacing w:line="240" w:lineRule="auto"/>
        <w:rPr>
          <w:sz w:val="18"/>
        </w:rPr>
      </w:pPr>
      <w:r w:rsidRPr="00F625EA">
        <w:rPr>
          <w:sz w:val="18"/>
        </w:rPr>
        <w:tab/>
        <w:t>Kamil Okyay Sındır</w:t>
      </w:r>
      <w:r w:rsidRPr="00F625EA" w:rsidR="00C8580B">
        <w:rPr>
          <w:sz w:val="18"/>
        </w:rPr>
        <w:t xml:space="preserve"> </w:t>
      </w:r>
      <w:r w:rsidRPr="00F625EA" w:rsidR="00C8580B">
        <w:rPr>
          <w:sz w:val="18"/>
        </w:rPr>
        <w:tab/>
        <w:t>Ali Öztunç</w:t>
      </w:r>
      <w:r w:rsidRPr="00F625EA" w:rsidR="00C8580B">
        <w:rPr>
          <w:sz w:val="18"/>
        </w:rPr>
        <w:tab/>
        <w:t>Hüseyin Avni Aksoy</w:t>
      </w:r>
    </w:p>
    <w:p w:rsidRPr="00F625EA" w:rsidR="003B780C" w:rsidP="00F625EA" w:rsidRDefault="003B780C">
      <w:pPr>
        <w:pStyle w:val="3LMZA"/>
        <w:spacing w:line="240" w:lineRule="auto"/>
        <w:rPr>
          <w:sz w:val="18"/>
        </w:rPr>
      </w:pPr>
      <w:r w:rsidRPr="00F625EA">
        <w:rPr>
          <w:sz w:val="18"/>
        </w:rPr>
        <w:tab/>
        <w:t>İzmir</w:t>
      </w:r>
      <w:r w:rsidRPr="00F625EA" w:rsidR="00C8580B">
        <w:rPr>
          <w:sz w:val="18"/>
        </w:rPr>
        <w:t xml:space="preserve"> </w:t>
      </w:r>
      <w:r w:rsidRPr="00F625EA" w:rsidR="00C8580B">
        <w:rPr>
          <w:sz w:val="18"/>
        </w:rPr>
        <w:tab/>
        <w:t>Kahramanmaraş</w:t>
      </w:r>
      <w:r w:rsidRPr="00F625EA" w:rsidR="00C8580B">
        <w:rPr>
          <w:sz w:val="18"/>
        </w:rPr>
        <w:tab/>
        <w:t>Karabük</w:t>
      </w:r>
    </w:p>
    <w:p w:rsidRPr="00F625EA" w:rsidR="003B780C" w:rsidP="00F625EA" w:rsidRDefault="003B780C">
      <w:pPr>
        <w:pStyle w:val="3LMZA"/>
        <w:spacing w:line="240" w:lineRule="auto"/>
        <w:rPr>
          <w:sz w:val="18"/>
        </w:rPr>
      </w:pPr>
      <w:r w:rsidRPr="00F625EA">
        <w:rPr>
          <w:sz w:val="18"/>
        </w:rPr>
        <w:tab/>
        <w:t>İsmail Atakan Ünver</w:t>
      </w:r>
      <w:r w:rsidRPr="00F625EA" w:rsidR="00C8580B">
        <w:rPr>
          <w:sz w:val="18"/>
        </w:rPr>
        <w:t xml:space="preserve"> </w:t>
      </w:r>
      <w:r w:rsidRPr="00F625EA" w:rsidR="00C8580B">
        <w:rPr>
          <w:sz w:val="18"/>
        </w:rPr>
        <w:tab/>
        <w:t>Hasan Baltacı</w:t>
      </w:r>
      <w:r w:rsidRPr="00F625EA" w:rsidR="00C8580B">
        <w:rPr>
          <w:sz w:val="18"/>
        </w:rPr>
        <w:tab/>
        <w:t>Çetin Arık</w:t>
      </w:r>
    </w:p>
    <w:p w:rsidRPr="00F625EA" w:rsidR="003B780C" w:rsidP="00F625EA" w:rsidRDefault="003B780C">
      <w:pPr>
        <w:pStyle w:val="3LMZA"/>
        <w:spacing w:line="240" w:lineRule="auto"/>
        <w:rPr>
          <w:sz w:val="18"/>
        </w:rPr>
      </w:pPr>
      <w:r w:rsidRPr="00F625EA">
        <w:rPr>
          <w:sz w:val="18"/>
        </w:rPr>
        <w:tab/>
        <w:t>Karaman</w:t>
      </w:r>
      <w:r w:rsidRPr="00F625EA" w:rsidR="00C8580B">
        <w:rPr>
          <w:sz w:val="18"/>
        </w:rPr>
        <w:t xml:space="preserve"> </w:t>
      </w:r>
      <w:r w:rsidRPr="00F625EA" w:rsidR="00C8580B">
        <w:rPr>
          <w:sz w:val="18"/>
        </w:rPr>
        <w:tab/>
        <w:t>Kastamonu</w:t>
      </w:r>
      <w:r w:rsidRPr="00F625EA" w:rsidR="00C8580B">
        <w:rPr>
          <w:sz w:val="18"/>
        </w:rPr>
        <w:tab/>
        <w:t>Kayseri</w:t>
      </w:r>
    </w:p>
    <w:p w:rsidRPr="00F625EA" w:rsidR="003B780C" w:rsidP="00F625EA" w:rsidRDefault="003B780C">
      <w:pPr>
        <w:pStyle w:val="3LMZA"/>
        <w:spacing w:line="240" w:lineRule="auto"/>
        <w:rPr>
          <w:sz w:val="18"/>
        </w:rPr>
      </w:pPr>
      <w:r w:rsidRPr="00F625EA">
        <w:rPr>
          <w:sz w:val="18"/>
        </w:rPr>
        <w:tab/>
        <w:t>Ahmet Önal</w:t>
      </w:r>
      <w:r w:rsidRPr="00F625EA" w:rsidR="00C8580B">
        <w:rPr>
          <w:sz w:val="18"/>
        </w:rPr>
        <w:t xml:space="preserve"> </w:t>
      </w:r>
      <w:r w:rsidRPr="00F625EA" w:rsidR="00C8580B">
        <w:rPr>
          <w:sz w:val="18"/>
        </w:rPr>
        <w:tab/>
        <w:t>Vecdi Gündoğdu</w:t>
      </w:r>
      <w:r w:rsidRPr="00F625EA" w:rsidR="00C8580B">
        <w:rPr>
          <w:sz w:val="18"/>
        </w:rPr>
        <w:tab/>
        <w:t>Türabi Kayan</w:t>
      </w:r>
    </w:p>
    <w:p w:rsidRPr="00F625EA" w:rsidR="003B780C" w:rsidP="00F625EA" w:rsidRDefault="003B780C">
      <w:pPr>
        <w:pStyle w:val="3LMZA"/>
        <w:spacing w:line="240" w:lineRule="auto"/>
        <w:rPr>
          <w:sz w:val="18"/>
        </w:rPr>
      </w:pPr>
      <w:r w:rsidRPr="00F625EA">
        <w:rPr>
          <w:sz w:val="18"/>
        </w:rPr>
        <w:tab/>
        <w:t>Kırıkkale</w:t>
      </w:r>
      <w:r w:rsidRPr="00F625EA" w:rsidR="00C8580B">
        <w:rPr>
          <w:sz w:val="18"/>
        </w:rPr>
        <w:t xml:space="preserve"> </w:t>
      </w:r>
      <w:r w:rsidRPr="00F625EA" w:rsidR="00C8580B">
        <w:rPr>
          <w:sz w:val="18"/>
        </w:rPr>
        <w:tab/>
        <w:t>Kırklareli</w:t>
      </w:r>
      <w:r w:rsidRPr="00F625EA" w:rsidR="00C8580B">
        <w:rPr>
          <w:sz w:val="18"/>
        </w:rPr>
        <w:tab/>
        <w:t>Kırklareli</w:t>
      </w:r>
    </w:p>
    <w:p w:rsidRPr="00F625EA" w:rsidR="003B780C" w:rsidP="00F625EA" w:rsidRDefault="003B780C">
      <w:pPr>
        <w:pStyle w:val="3LMZA"/>
        <w:spacing w:line="240" w:lineRule="auto"/>
        <w:rPr>
          <w:sz w:val="18"/>
        </w:rPr>
      </w:pPr>
      <w:r w:rsidRPr="00F625EA">
        <w:rPr>
          <w:sz w:val="18"/>
        </w:rPr>
        <w:tab/>
        <w:t>Metin İlhan</w:t>
      </w:r>
      <w:r w:rsidRPr="00F625EA" w:rsidR="00C8580B">
        <w:rPr>
          <w:sz w:val="18"/>
        </w:rPr>
        <w:t xml:space="preserve"> </w:t>
      </w:r>
      <w:r w:rsidRPr="00F625EA" w:rsidR="00C8580B">
        <w:rPr>
          <w:sz w:val="18"/>
        </w:rPr>
        <w:tab/>
        <w:t>Haydar Akar</w:t>
      </w:r>
      <w:r w:rsidRPr="00F625EA" w:rsidR="00C8580B">
        <w:rPr>
          <w:sz w:val="18"/>
        </w:rPr>
        <w:tab/>
        <w:t>Tahsin Tarhan</w:t>
      </w:r>
    </w:p>
    <w:p w:rsidRPr="00F625EA" w:rsidR="003B780C" w:rsidP="00F625EA" w:rsidRDefault="003B780C">
      <w:pPr>
        <w:pStyle w:val="3LMZA"/>
        <w:spacing w:line="240" w:lineRule="auto"/>
        <w:rPr>
          <w:sz w:val="18"/>
        </w:rPr>
      </w:pPr>
      <w:r w:rsidRPr="00F625EA">
        <w:rPr>
          <w:sz w:val="18"/>
        </w:rPr>
        <w:tab/>
        <w:t>Kırşehir</w:t>
      </w:r>
      <w:r w:rsidRPr="00F625EA" w:rsidR="00C8580B">
        <w:rPr>
          <w:sz w:val="18"/>
        </w:rPr>
        <w:t xml:space="preserve"> </w:t>
      </w:r>
      <w:r w:rsidRPr="00F625EA" w:rsidR="00C8580B">
        <w:rPr>
          <w:sz w:val="18"/>
        </w:rPr>
        <w:tab/>
        <w:t>Kocaeli</w:t>
      </w:r>
      <w:r w:rsidRPr="00F625EA" w:rsidR="00C8580B">
        <w:rPr>
          <w:sz w:val="18"/>
        </w:rPr>
        <w:tab/>
        <w:t>Kocaeli</w:t>
      </w:r>
    </w:p>
    <w:p w:rsidRPr="00F625EA" w:rsidR="003B780C" w:rsidP="00F625EA" w:rsidRDefault="003B780C">
      <w:pPr>
        <w:pStyle w:val="3LMZA"/>
        <w:spacing w:line="240" w:lineRule="auto"/>
        <w:rPr>
          <w:sz w:val="18"/>
        </w:rPr>
      </w:pPr>
      <w:r w:rsidRPr="00F625EA">
        <w:rPr>
          <w:sz w:val="18"/>
        </w:rPr>
        <w:tab/>
        <w:t>Abdüllatif Şener</w:t>
      </w:r>
      <w:r w:rsidRPr="00F625EA" w:rsidR="00C8580B">
        <w:rPr>
          <w:sz w:val="18"/>
        </w:rPr>
        <w:t xml:space="preserve"> </w:t>
      </w:r>
      <w:r w:rsidRPr="00F625EA" w:rsidR="00C8580B">
        <w:rPr>
          <w:sz w:val="18"/>
        </w:rPr>
        <w:tab/>
        <w:t>Ali Fazıl Kasap</w:t>
      </w:r>
      <w:r w:rsidRPr="00F625EA" w:rsidR="00C8580B">
        <w:rPr>
          <w:sz w:val="18"/>
        </w:rPr>
        <w:tab/>
        <w:t>Veli Ağbaba</w:t>
      </w:r>
    </w:p>
    <w:p w:rsidRPr="00F625EA" w:rsidR="003B780C" w:rsidP="00F625EA" w:rsidRDefault="003B780C">
      <w:pPr>
        <w:pStyle w:val="3LMZA"/>
        <w:spacing w:line="240" w:lineRule="auto"/>
        <w:rPr>
          <w:sz w:val="18"/>
        </w:rPr>
      </w:pPr>
      <w:r w:rsidRPr="00F625EA">
        <w:rPr>
          <w:sz w:val="18"/>
        </w:rPr>
        <w:tab/>
        <w:t>Konya</w:t>
      </w:r>
      <w:r w:rsidRPr="00F625EA" w:rsidR="00C8580B">
        <w:rPr>
          <w:sz w:val="18"/>
        </w:rPr>
        <w:t xml:space="preserve"> </w:t>
      </w:r>
      <w:r w:rsidRPr="00F625EA" w:rsidR="00C8580B">
        <w:rPr>
          <w:sz w:val="18"/>
        </w:rPr>
        <w:tab/>
        <w:t>Kütahya</w:t>
      </w:r>
      <w:r w:rsidRPr="00F625EA" w:rsidR="00C8580B">
        <w:rPr>
          <w:sz w:val="18"/>
        </w:rPr>
        <w:tab/>
        <w:t xml:space="preserve"> Malatya</w:t>
      </w:r>
    </w:p>
    <w:p w:rsidRPr="00F625EA" w:rsidR="003B780C" w:rsidP="00F625EA" w:rsidRDefault="003B780C">
      <w:pPr>
        <w:pStyle w:val="3LMZA"/>
        <w:spacing w:line="240" w:lineRule="auto"/>
        <w:rPr>
          <w:sz w:val="18"/>
        </w:rPr>
      </w:pPr>
      <w:r w:rsidRPr="00F625EA">
        <w:rPr>
          <w:sz w:val="18"/>
        </w:rPr>
        <w:tab/>
        <w:t>Ahmet Vehbi Bakırlıoğlu</w:t>
      </w:r>
      <w:r w:rsidRPr="00F625EA" w:rsidR="00C8580B">
        <w:rPr>
          <w:sz w:val="18"/>
        </w:rPr>
        <w:t xml:space="preserve"> </w:t>
      </w:r>
      <w:r w:rsidRPr="00F625EA" w:rsidR="00C8580B">
        <w:rPr>
          <w:sz w:val="18"/>
        </w:rPr>
        <w:tab/>
        <w:t>Bekir Başevirgen</w:t>
      </w:r>
      <w:r w:rsidRPr="00F625EA" w:rsidR="00C8580B">
        <w:rPr>
          <w:sz w:val="18"/>
        </w:rPr>
        <w:tab/>
        <w:t>Alpay Antmen</w:t>
      </w:r>
    </w:p>
    <w:p w:rsidRPr="00F625EA" w:rsidR="003B780C" w:rsidP="00F625EA" w:rsidRDefault="003B780C">
      <w:pPr>
        <w:pStyle w:val="3LMZA"/>
        <w:spacing w:line="240" w:lineRule="auto"/>
        <w:rPr>
          <w:sz w:val="18"/>
        </w:rPr>
      </w:pPr>
      <w:r w:rsidRPr="00F625EA">
        <w:rPr>
          <w:sz w:val="18"/>
        </w:rPr>
        <w:tab/>
        <w:t>Manisa</w:t>
      </w:r>
      <w:r w:rsidRPr="00F625EA" w:rsidR="00C8580B">
        <w:rPr>
          <w:sz w:val="18"/>
        </w:rPr>
        <w:t xml:space="preserve"> </w:t>
      </w:r>
      <w:r w:rsidRPr="00F625EA" w:rsidR="00C8580B">
        <w:rPr>
          <w:sz w:val="18"/>
        </w:rPr>
        <w:tab/>
        <w:t>Manisa</w:t>
      </w:r>
      <w:r w:rsidRPr="00F625EA" w:rsidR="00C8580B">
        <w:rPr>
          <w:sz w:val="18"/>
        </w:rPr>
        <w:tab/>
        <w:t>Mersin</w:t>
      </w:r>
    </w:p>
    <w:p w:rsidRPr="00F625EA" w:rsidR="003B780C" w:rsidP="00F625EA" w:rsidRDefault="003B780C">
      <w:pPr>
        <w:pStyle w:val="3LMZA"/>
        <w:spacing w:line="240" w:lineRule="auto"/>
        <w:rPr>
          <w:sz w:val="18"/>
        </w:rPr>
      </w:pPr>
      <w:r w:rsidRPr="00F625EA">
        <w:rPr>
          <w:sz w:val="18"/>
        </w:rPr>
        <w:tab/>
        <w:t>Ali Mahir Başarır</w:t>
      </w:r>
      <w:r w:rsidRPr="00F625EA" w:rsidR="00C8580B">
        <w:rPr>
          <w:sz w:val="18"/>
        </w:rPr>
        <w:t xml:space="preserve"> </w:t>
      </w:r>
      <w:r w:rsidRPr="00F625EA" w:rsidR="00C8580B">
        <w:rPr>
          <w:sz w:val="18"/>
        </w:rPr>
        <w:tab/>
        <w:t>Cengiz Gökçel</w:t>
      </w:r>
      <w:r w:rsidRPr="00F625EA" w:rsidR="00C8580B">
        <w:rPr>
          <w:sz w:val="18"/>
        </w:rPr>
        <w:tab/>
        <w:t>Mürsel Alban</w:t>
      </w:r>
    </w:p>
    <w:p w:rsidRPr="00F625EA" w:rsidR="003B780C" w:rsidP="00F625EA" w:rsidRDefault="003B780C">
      <w:pPr>
        <w:pStyle w:val="3LMZA"/>
        <w:spacing w:line="240" w:lineRule="auto"/>
        <w:rPr>
          <w:sz w:val="18"/>
        </w:rPr>
      </w:pPr>
      <w:r w:rsidRPr="00F625EA">
        <w:rPr>
          <w:sz w:val="18"/>
        </w:rPr>
        <w:tab/>
        <w:t>Mersin</w:t>
      </w:r>
      <w:r w:rsidRPr="00F625EA" w:rsidR="00C8580B">
        <w:rPr>
          <w:sz w:val="18"/>
        </w:rPr>
        <w:t xml:space="preserve"> </w:t>
      </w:r>
      <w:r w:rsidRPr="00F625EA" w:rsidR="00C8580B">
        <w:rPr>
          <w:sz w:val="18"/>
        </w:rPr>
        <w:tab/>
        <w:t>Mersin</w:t>
      </w:r>
      <w:r w:rsidRPr="00F625EA" w:rsidR="00C8580B">
        <w:rPr>
          <w:sz w:val="18"/>
        </w:rPr>
        <w:tab/>
        <w:t>Muğla</w:t>
      </w:r>
    </w:p>
    <w:p w:rsidRPr="00F625EA" w:rsidR="003B780C" w:rsidP="00F625EA" w:rsidRDefault="003B780C">
      <w:pPr>
        <w:pStyle w:val="3LMZA"/>
        <w:spacing w:line="240" w:lineRule="auto"/>
        <w:rPr>
          <w:sz w:val="18"/>
        </w:rPr>
      </w:pPr>
      <w:r w:rsidRPr="00F625EA">
        <w:rPr>
          <w:sz w:val="18"/>
        </w:rPr>
        <w:tab/>
        <w:t>Burak Erbay</w:t>
      </w:r>
      <w:r w:rsidRPr="00F625EA" w:rsidR="00C8580B">
        <w:rPr>
          <w:sz w:val="18"/>
        </w:rPr>
        <w:t xml:space="preserve"> </w:t>
      </w:r>
      <w:r w:rsidRPr="00F625EA" w:rsidR="00C8580B">
        <w:rPr>
          <w:sz w:val="18"/>
        </w:rPr>
        <w:tab/>
        <w:t>Süleyman Girgin</w:t>
      </w:r>
      <w:r w:rsidRPr="00F625EA" w:rsidR="00C8580B">
        <w:rPr>
          <w:sz w:val="18"/>
        </w:rPr>
        <w:tab/>
        <w:t>Suat Özcan</w:t>
      </w:r>
    </w:p>
    <w:p w:rsidRPr="00F625EA" w:rsidR="00C8580B" w:rsidP="00F625EA" w:rsidRDefault="003B780C">
      <w:pPr>
        <w:pStyle w:val="3LMZA"/>
        <w:spacing w:line="240" w:lineRule="auto"/>
        <w:rPr>
          <w:sz w:val="18"/>
        </w:rPr>
      </w:pPr>
      <w:r w:rsidRPr="00F625EA">
        <w:rPr>
          <w:sz w:val="18"/>
        </w:rPr>
        <w:tab/>
        <w:t xml:space="preserve">Muğla </w:t>
      </w:r>
      <w:r w:rsidRPr="00F625EA" w:rsidR="00C8580B">
        <w:rPr>
          <w:sz w:val="18"/>
        </w:rPr>
        <w:tab/>
        <w:t>Muğla</w:t>
      </w:r>
      <w:r w:rsidRPr="00F625EA" w:rsidR="00C8580B">
        <w:rPr>
          <w:sz w:val="18"/>
        </w:rPr>
        <w:tab/>
        <w:t>Muğla</w:t>
      </w:r>
    </w:p>
    <w:p w:rsidRPr="00F625EA" w:rsidR="003B780C" w:rsidP="00F625EA" w:rsidRDefault="003B780C">
      <w:pPr>
        <w:pStyle w:val="3LMZA"/>
        <w:spacing w:line="240" w:lineRule="auto"/>
        <w:rPr>
          <w:sz w:val="18"/>
        </w:rPr>
      </w:pPr>
      <w:r w:rsidRPr="00F625EA">
        <w:rPr>
          <w:sz w:val="18"/>
        </w:rPr>
        <w:tab/>
        <w:t>Faruk Sarıaslan</w:t>
      </w:r>
      <w:r w:rsidRPr="00F625EA" w:rsidR="00C8580B">
        <w:rPr>
          <w:sz w:val="18"/>
        </w:rPr>
        <w:t xml:space="preserve"> </w:t>
      </w:r>
      <w:r w:rsidRPr="00F625EA" w:rsidR="00C8580B">
        <w:rPr>
          <w:sz w:val="18"/>
        </w:rPr>
        <w:tab/>
        <w:t>Ömer Fethi Gürer</w:t>
      </w:r>
      <w:r w:rsidRPr="00F625EA" w:rsidR="00C8580B">
        <w:rPr>
          <w:sz w:val="18"/>
        </w:rPr>
        <w:tab/>
        <w:t>Mustafa Adıgüzel</w:t>
      </w:r>
    </w:p>
    <w:p w:rsidRPr="00F625EA" w:rsidR="003B780C" w:rsidP="00F625EA" w:rsidRDefault="003B780C">
      <w:pPr>
        <w:pStyle w:val="3LMZA"/>
        <w:spacing w:line="240" w:lineRule="auto"/>
        <w:rPr>
          <w:sz w:val="18"/>
        </w:rPr>
      </w:pPr>
      <w:r w:rsidRPr="00F625EA">
        <w:rPr>
          <w:sz w:val="18"/>
        </w:rPr>
        <w:tab/>
        <w:t>Nevşehir</w:t>
      </w:r>
      <w:r w:rsidRPr="00F625EA" w:rsidR="00C8580B">
        <w:rPr>
          <w:sz w:val="18"/>
        </w:rPr>
        <w:t xml:space="preserve"> </w:t>
      </w:r>
      <w:r w:rsidRPr="00F625EA" w:rsidR="00C8580B">
        <w:rPr>
          <w:sz w:val="18"/>
        </w:rPr>
        <w:tab/>
        <w:t>Niğde</w:t>
      </w:r>
      <w:r w:rsidRPr="00F625EA" w:rsidR="00C8580B">
        <w:rPr>
          <w:sz w:val="18"/>
        </w:rPr>
        <w:tab/>
        <w:t>Ordu</w:t>
      </w:r>
    </w:p>
    <w:p w:rsidRPr="00F625EA" w:rsidR="003B780C" w:rsidP="00F625EA" w:rsidRDefault="003B780C">
      <w:pPr>
        <w:pStyle w:val="3LMZA"/>
        <w:spacing w:line="240" w:lineRule="auto"/>
        <w:rPr>
          <w:sz w:val="18"/>
        </w:rPr>
      </w:pPr>
      <w:r w:rsidRPr="00F625EA">
        <w:rPr>
          <w:sz w:val="18"/>
        </w:rPr>
        <w:tab/>
        <w:t>Seyit Torun</w:t>
      </w:r>
      <w:r w:rsidRPr="00F625EA" w:rsidR="00C8580B">
        <w:rPr>
          <w:sz w:val="18"/>
        </w:rPr>
        <w:t xml:space="preserve"> </w:t>
      </w:r>
      <w:r w:rsidRPr="00F625EA" w:rsidR="00C8580B">
        <w:rPr>
          <w:sz w:val="18"/>
        </w:rPr>
        <w:tab/>
        <w:t>Baha Ünlü</w:t>
      </w:r>
      <w:r w:rsidRPr="00F625EA" w:rsidR="00C8580B">
        <w:rPr>
          <w:sz w:val="18"/>
        </w:rPr>
        <w:tab/>
        <w:t>Neslihan Hancıoğlu</w:t>
      </w:r>
    </w:p>
    <w:p w:rsidRPr="00F625EA" w:rsidR="003B780C" w:rsidP="00F625EA" w:rsidRDefault="003B780C">
      <w:pPr>
        <w:pStyle w:val="3LMZA"/>
        <w:spacing w:line="240" w:lineRule="auto"/>
        <w:rPr>
          <w:sz w:val="18"/>
        </w:rPr>
      </w:pPr>
      <w:r w:rsidRPr="00F625EA">
        <w:rPr>
          <w:sz w:val="18"/>
        </w:rPr>
        <w:tab/>
        <w:t>Ordu</w:t>
      </w:r>
      <w:r w:rsidRPr="00F625EA" w:rsidR="00C8580B">
        <w:rPr>
          <w:sz w:val="18"/>
        </w:rPr>
        <w:t xml:space="preserve"> </w:t>
      </w:r>
      <w:r w:rsidRPr="00F625EA" w:rsidR="00C8580B">
        <w:rPr>
          <w:sz w:val="18"/>
        </w:rPr>
        <w:tab/>
        <w:t>Osmaniye</w:t>
      </w:r>
      <w:r w:rsidRPr="00F625EA" w:rsidR="00C8580B">
        <w:rPr>
          <w:sz w:val="18"/>
        </w:rPr>
        <w:tab/>
        <w:t>Samsun</w:t>
      </w:r>
    </w:p>
    <w:p w:rsidRPr="00F625EA" w:rsidR="003B780C" w:rsidP="00F625EA" w:rsidRDefault="003B780C">
      <w:pPr>
        <w:pStyle w:val="3LMZA"/>
        <w:spacing w:line="240" w:lineRule="auto"/>
        <w:rPr>
          <w:sz w:val="18"/>
        </w:rPr>
      </w:pPr>
      <w:r w:rsidRPr="00F625EA">
        <w:rPr>
          <w:sz w:val="18"/>
        </w:rPr>
        <w:tab/>
        <w:t>Kemal Zeybek</w:t>
      </w:r>
      <w:r w:rsidRPr="00F625EA" w:rsidR="00C8580B">
        <w:rPr>
          <w:sz w:val="18"/>
        </w:rPr>
        <w:t xml:space="preserve"> </w:t>
      </w:r>
      <w:r w:rsidRPr="00F625EA" w:rsidR="00C8580B">
        <w:rPr>
          <w:sz w:val="18"/>
        </w:rPr>
        <w:tab/>
        <w:t>Barış Karadeniz</w:t>
      </w:r>
      <w:r w:rsidRPr="00F625EA" w:rsidR="00C8580B">
        <w:rPr>
          <w:sz w:val="18"/>
        </w:rPr>
        <w:tab/>
        <w:t>Ulaş Karasu</w:t>
      </w:r>
    </w:p>
    <w:p w:rsidRPr="00F625EA" w:rsidR="003B780C" w:rsidP="00F625EA" w:rsidRDefault="003B780C">
      <w:pPr>
        <w:pStyle w:val="3LMZA"/>
        <w:spacing w:line="240" w:lineRule="auto"/>
        <w:rPr>
          <w:sz w:val="18"/>
        </w:rPr>
      </w:pPr>
      <w:r w:rsidRPr="00F625EA">
        <w:rPr>
          <w:sz w:val="18"/>
        </w:rPr>
        <w:tab/>
        <w:t>Samsun</w:t>
      </w:r>
      <w:r w:rsidRPr="00F625EA" w:rsidR="00C8580B">
        <w:rPr>
          <w:sz w:val="18"/>
        </w:rPr>
        <w:t xml:space="preserve"> </w:t>
      </w:r>
      <w:r w:rsidRPr="00F625EA" w:rsidR="00C8580B">
        <w:rPr>
          <w:sz w:val="18"/>
        </w:rPr>
        <w:tab/>
        <w:t>Sinop</w:t>
      </w:r>
      <w:r w:rsidRPr="00F625EA" w:rsidR="00C8580B">
        <w:rPr>
          <w:sz w:val="18"/>
        </w:rPr>
        <w:tab/>
        <w:t>Sivas</w:t>
      </w:r>
    </w:p>
    <w:p w:rsidRPr="00F625EA" w:rsidR="003B780C" w:rsidP="00F625EA" w:rsidRDefault="003B780C">
      <w:pPr>
        <w:pStyle w:val="3LMZA"/>
        <w:spacing w:line="240" w:lineRule="auto"/>
        <w:rPr>
          <w:sz w:val="18"/>
        </w:rPr>
      </w:pPr>
      <w:r w:rsidRPr="00F625EA">
        <w:rPr>
          <w:sz w:val="18"/>
        </w:rPr>
        <w:tab/>
        <w:t>Aziz Aydınlık</w:t>
      </w:r>
      <w:r w:rsidRPr="00F625EA" w:rsidR="00C8580B">
        <w:rPr>
          <w:sz w:val="18"/>
        </w:rPr>
        <w:t xml:space="preserve"> </w:t>
      </w:r>
      <w:r w:rsidRPr="00F625EA" w:rsidR="00C8580B">
        <w:rPr>
          <w:sz w:val="18"/>
        </w:rPr>
        <w:tab/>
        <w:t>İlhami Özcan Aygun</w:t>
      </w:r>
      <w:r w:rsidRPr="00F625EA" w:rsidR="00C8580B">
        <w:rPr>
          <w:sz w:val="18"/>
        </w:rPr>
        <w:tab/>
        <w:t>Faik Öztrak</w:t>
      </w:r>
    </w:p>
    <w:p w:rsidRPr="00F625EA" w:rsidR="003B780C" w:rsidP="00F625EA" w:rsidRDefault="003B780C">
      <w:pPr>
        <w:pStyle w:val="3LMZA"/>
        <w:spacing w:line="240" w:lineRule="auto"/>
        <w:rPr>
          <w:sz w:val="18"/>
        </w:rPr>
      </w:pPr>
      <w:r w:rsidRPr="00F625EA">
        <w:rPr>
          <w:sz w:val="18"/>
        </w:rPr>
        <w:tab/>
        <w:t>Şanlıurfa</w:t>
      </w:r>
      <w:r w:rsidRPr="00F625EA" w:rsidR="00C8580B">
        <w:rPr>
          <w:sz w:val="18"/>
        </w:rPr>
        <w:t xml:space="preserve"> </w:t>
      </w:r>
      <w:r w:rsidRPr="00F625EA" w:rsidR="00C8580B">
        <w:rPr>
          <w:sz w:val="18"/>
        </w:rPr>
        <w:tab/>
        <w:t>Tekirdağ</w:t>
      </w:r>
      <w:r w:rsidRPr="00F625EA" w:rsidR="00C8580B">
        <w:rPr>
          <w:sz w:val="18"/>
        </w:rPr>
        <w:tab/>
        <w:t>Tekirdağ</w:t>
      </w:r>
    </w:p>
    <w:p w:rsidRPr="00F625EA" w:rsidR="003B780C" w:rsidP="00F625EA" w:rsidRDefault="003B780C">
      <w:pPr>
        <w:pStyle w:val="3LMZA"/>
        <w:spacing w:line="240" w:lineRule="auto"/>
        <w:rPr>
          <w:sz w:val="18"/>
        </w:rPr>
      </w:pPr>
      <w:r w:rsidRPr="00F625EA">
        <w:rPr>
          <w:sz w:val="18"/>
        </w:rPr>
        <w:tab/>
        <w:t>Candan Yüceer</w:t>
      </w:r>
      <w:r w:rsidRPr="00F625EA" w:rsidR="00C8580B">
        <w:rPr>
          <w:sz w:val="18"/>
        </w:rPr>
        <w:t xml:space="preserve"> </w:t>
      </w:r>
      <w:r w:rsidRPr="00F625EA" w:rsidR="00C8580B">
        <w:rPr>
          <w:sz w:val="18"/>
        </w:rPr>
        <w:tab/>
        <w:t>Kadim Durmaz</w:t>
      </w:r>
      <w:r w:rsidRPr="00F625EA" w:rsidR="00C8580B">
        <w:rPr>
          <w:sz w:val="18"/>
        </w:rPr>
        <w:tab/>
        <w:t>Ahmet Kaya</w:t>
      </w:r>
    </w:p>
    <w:p w:rsidRPr="00F625EA" w:rsidR="003B780C" w:rsidP="00F625EA" w:rsidRDefault="003B780C">
      <w:pPr>
        <w:pStyle w:val="3LMZA"/>
        <w:spacing w:line="240" w:lineRule="auto"/>
        <w:rPr>
          <w:sz w:val="18"/>
        </w:rPr>
      </w:pPr>
      <w:r w:rsidRPr="00F625EA">
        <w:rPr>
          <w:sz w:val="18"/>
        </w:rPr>
        <w:tab/>
        <w:t>Tekirdağ</w:t>
      </w:r>
      <w:r w:rsidRPr="00F625EA" w:rsidR="00C8580B">
        <w:rPr>
          <w:sz w:val="18"/>
        </w:rPr>
        <w:t xml:space="preserve"> </w:t>
      </w:r>
      <w:r w:rsidRPr="00F625EA" w:rsidR="00C8580B">
        <w:rPr>
          <w:sz w:val="18"/>
        </w:rPr>
        <w:tab/>
        <w:t>Tokat</w:t>
      </w:r>
      <w:r w:rsidRPr="00F625EA" w:rsidR="00C8580B">
        <w:rPr>
          <w:sz w:val="18"/>
        </w:rPr>
        <w:tab/>
        <w:t>Trabzon</w:t>
      </w:r>
    </w:p>
    <w:p w:rsidRPr="00F625EA" w:rsidR="003B780C" w:rsidP="00F625EA" w:rsidRDefault="003B780C">
      <w:pPr>
        <w:pStyle w:val="3LMZA"/>
        <w:spacing w:line="240" w:lineRule="auto"/>
        <w:rPr>
          <w:sz w:val="18"/>
        </w:rPr>
      </w:pPr>
      <w:r w:rsidRPr="00F625EA">
        <w:rPr>
          <w:sz w:val="18"/>
        </w:rPr>
        <w:tab/>
        <w:t>Polat Şaroğlu</w:t>
      </w:r>
      <w:r w:rsidRPr="00F625EA" w:rsidR="00C8580B">
        <w:rPr>
          <w:sz w:val="18"/>
        </w:rPr>
        <w:t xml:space="preserve"> </w:t>
      </w:r>
      <w:r w:rsidRPr="00F625EA" w:rsidR="00C8580B">
        <w:rPr>
          <w:sz w:val="18"/>
        </w:rPr>
        <w:tab/>
        <w:t>Özkan Yalım</w:t>
      </w:r>
      <w:r w:rsidRPr="00F625EA" w:rsidR="00C8580B">
        <w:rPr>
          <w:sz w:val="18"/>
        </w:rPr>
        <w:tab/>
        <w:t>Özcan Özel</w:t>
      </w:r>
    </w:p>
    <w:p w:rsidRPr="00F625EA" w:rsidR="003B780C" w:rsidP="00F625EA" w:rsidRDefault="003B780C">
      <w:pPr>
        <w:pStyle w:val="3LMZA"/>
        <w:spacing w:line="240" w:lineRule="auto"/>
        <w:rPr>
          <w:sz w:val="18"/>
        </w:rPr>
      </w:pPr>
      <w:r w:rsidRPr="00F625EA">
        <w:rPr>
          <w:sz w:val="18"/>
        </w:rPr>
        <w:tab/>
        <w:t>Tunceli</w:t>
      </w:r>
      <w:r w:rsidRPr="00F625EA" w:rsidR="00C8580B">
        <w:rPr>
          <w:sz w:val="18"/>
        </w:rPr>
        <w:t xml:space="preserve"> </w:t>
      </w:r>
      <w:r w:rsidRPr="00F625EA" w:rsidR="00C8580B">
        <w:rPr>
          <w:sz w:val="18"/>
        </w:rPr>
        <w:tab/>
        <w:t>Uşak</w:t>
      </w:r>
      <w:r w:rsidRPr="00F625EA" w:rsidR="00C8580B">
        <w:rPr>
          <w:sz w:val="18"/>
        </w:rPr>
        <w:tab/>
        <w:t>Yalova</w:t>
      </w:r>
    </w:p>
    <w:p w:rsidRPr="00F625EA" w:rsidR="003B780C" w:rsidP="00F625EA" w:rsidRDefault="003B780C">
      <w:pPr>
        <w:pStyle w:val="3LMZA"/>
        <w:spacing w:line="240" w:lineRule="auto"/>
        <w:rPr>
          <w:sz w:val="18"/>
        </w:rPr>
      </w:pPr>
      <w:r w:rsidRPr="00F625EA">
        <w:rPr>
          <w:sz w:val="18"/>
        </w:rPr>
        <w:tab/>
        <w:t>Ali Keven</w:t>
      </w:r>
      <w:r w:rsidRPr="00F625EA" w:rsidR="00C8580B">
        <w:rPr>
          <w:sz w:val="18"/>
        </w:rPr>
        <w:t xml:space="preserve"> </w:t>
      </w:r>
      <w:r w:rsidRPr="00F625EA" w:rsidR="00C8580B">
        <w:rPr>
          <w:sz w:val="18"/>
        </w:rPr>
        <w:tab/>
        <w:t>Ünal Demirtaş</w:t>
      </w:r>
      <w:r w:rsidRPr="00F625EA" w:rsidR="00C8580B">
        <w:rPr>
          <w:sz w:val="18"/>
        </w:rPr>
        <w:tab/>
        <w:t>Deniz Yavuzyılmaz</w:t>
      </w:r>
    </w:p>
    <w:p w:rsidRPr="00F625EA" w:rsidR="00C8580B" w:rsidP="00F625EA" w:rsidRDefault="003B780C">
      <w:pPr>
        <w:pStyle w:val="3LMZA"/>
        <w:spacing w:line="240" w:lineRule="auto"/>
        <w:rPr>
          <w:sz w:val="18"/>
        </w:rPr>
      </w:pPr>
      <w:r w:rsidRPr="00F625EA">
        <w:rPr>
          <w:sz w:val="18"/>
        </w:rPr>
        <w:tab/>
        <w:t>Yozgat</w:t>
      </w:r>
      <w:r w:rsidRPr="00F625EA" w:rsidR="00C8580B">
        <w:rPr>
          <w:sz w:val="18"/>
        </w:rPr>
        <w:t xml:space="preserve"> </w:t>
      </w:r>
      <w:r w:rsidRPr="00F625EA" w:rsidR="00C8580B">
        <w:rPr>
          <w:sz w:val="18"/>
        </w:rPr>
        <w:tab/>
        <w:t>Zonguldak</w:t>
      </w:r>
      <w:r w:rsidRPr="00F625EA" w:rsidR="00C8580B">
        <w:rPr>
          <w:sz w:val="18"/>
        </w:rPr>
        <w:tab/>
        <w:t>Zonguldak</w:t>
      </w:r>
    </w:p>
    <w:p w:rsidRPr="00F625EA" w:rsidR="003B780C" w:rsidP="00F625EA" w:rsidRDefault="003B780C">
      <w:pPr>
        <w:pStyle w:val="GENELKURUL"/>
        <w:spacing w:line="240" w:lineRule="auto"/>
        <w:rPr>
          <w:sz w:val="18"/>
        </w:rPr>
      </w:pPr>
      <w:r w:rsidRPr="00F625EA">
        <w:rPr>
          <w:sz w:val="18"/>
        </w:rPr>
        <w:t>(İstanbul Milletvekili Pervin Buldan’ın ve Mardin Milletvekili Mithat Sancar’ın Genel Kurul Salonu’nu teşrifi sırasında HDP sıralarından ayakta alkışlar)</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Anayasa’nın 94’üncü ve TBMM İçtüzüğü’nün 10’uncu maddesi uyarınca 27’nci Dönem ikinci devre Türkiye Büyük Millet Meclisi Başkanı adayı olarak Tekirdağ Milletvekili Mustafa Şentop’un adaylığını arz ve teklif ederiz.</w:t>
      </w:r>
    </w:p>
    <w:p w:rsidRPr="00F625EA" w:rsidR="003B780C" w:rsidP="00F625EA" w:rsidRDefault="003B780C">
      <w:pPr>
        <w:pStyle w:val="GENELKURUL"/>
        <w:spacing w:line="240" w:lineRule="auto"/>
        <w:rPr>
          <w:sz w:val="18"/>
        </w:rPr>
      </w:pPr>
      <w:r w:rsidRPr="00F625EA">
        <w:rPr>
          <w:sz w:val="18"/>
        </w:rPr>
        <w:t>Saygılarımızla</w:t>
      </w:r>
    </w:p>
    <w:p w:rsidRPr="00F625EA" w:rsidR="003B780C" w:rsidP="00F625EA" w:rsidRDefault="001A6618">
      <w:pPr>
        <w:pStyle w:val="3LMZA"/>
        <w:spacing w:line="240" w:lineRule="auto"/>
        <w:rPr>
          <w:sz w:val="18"/>
        </w:rPr>
      </w:pPr>
      <w:r w:rsidRPr="00F625EA">
        <w:rPr>
          <w:sz w:val="18"/>
        </w:rPr>
        <w:tab/>
      </w:r>
      <w:r w:rsidRPr="00F625EA" w:rsidR="003B780C">
        <w:rPr>
          <w:sz w:val="18"/>
        </w:rPr>
        <w:t>Mehmet Naci Bostancı</w:t>
      </w:r>
      <w:r w:rsidRPr="00F625EA" w:rsidR="003B780C">
        <w:rPr>
          <w:sz w:val="18"/>
        </w:rPr>
        <w:tab/>
        <w:t xml:space="preserve">Mehmet Muş </w:t>
      </w:r>
      <w:r w:rsidRPr="00F625EA" w:rsidR="003B780C">
        <w:rPr>
          <w:sz w:val="18"/>
        </w:rPr>
        <w:tab/>
        <w:t>Bülent Turan</w:t>
      </w:r>
    </w:p>
    <w:p w:rsidRPr="00F625EA" w:rsidR="003B780C" w:rsidP="00F625EA" w:rsidRDefault="001A6618">
      <w:pPr>
        <w:pStyle w:val="3LMZA"/>
        <w:spacing w:line="240" w:lineRule="auto"/>
        <w:rPr>
          <w:sz w:val="18"/>
        </w:rPr>
      </w:pPr>
      <w:r w:rsidRPr="00F625EA">
        <w:rPr>
          <w:sz w:val="18"/>
        </w:rPr>
        <w:tab/>
      </w:r>
      <w:r w:rsidRPr="00F625EA" w:rsidR="003B780C">
        <w:rPr>
          <w:sz w:val="18"/>
        </w:rPr>
        <w:t>Ankara</w:t>
      </w:r>
      <w:r w:rsidRPr="00F625EA" w:rsidR="003B780C">
        <w:rPr>
          <w:sz w:val="18"/>
        </w:rPr>
        <w:tab/>
        <w:t>İstanbul</w:t>
      </w:r>
      <w:r w:rsidRPr="00F625EA" w:rsidR="003B780C">
        <w:rPr>
          <w:sz w:val="18"/>
        </w:rPr>
        <w:tab/>
        <w:t>Çanakkale</w:t>
      </w:r>
    </w:p>
    <w:p w:rsidRPr="00F625EA" w:rsidR="003B780C" w:rsidP="00F625EA" w:rsidRDefault="001A6618">
      <w:pPr>
        <w:pStyle w:val="3LMZA"/>
        <w:spacing w:line="240" w:lineRule="auto"/>
        <w:rPr>
          <w:sz w:val="18"/>
        </w:rPr>
      </w:pPr>
      <w:r w:rsidRPr="00F625EA">
        <w:rPr>
          <w:sz w:val="18"/>
        </w:rPr>
        <w:tab/>
      </w:r>
      <w:r w:rsidRPr="00F625EA" w:rsidR="003B780C">
        <w:rPr>
          <w:sz w:val="18"/>
        </w:rPr>
        <w:t>Özlem Zengin</w:t>
      </w:r>
      <w:r w:rsidRPr="00F625EA" w:rsidR="003B780C">
        <w:rPr>
          <w:sz w:val="18"/>
        </w:rPr>
        <w:tab/>
        <w:t xml:space="preserve">Muhammet Emin Akbaşoğlu </w:t>
      </w:r>
      <w:r w:rsidRPr="00F625EA" w:rsidR="003B780C">
        <w:rPr>
          <w:sz w:val="18"/>
        </w:rPr>
        <w:tab/>
        <w:t>Cahit Özkan</w:t>
      </w:r>
    </w:p>
    <w:p w:rsidRPr="00F625EA" w:rsidR="003B780C" w:rsidP="00F625EA" w:rsidRDefault="001A6618">
      <w:pPr>
        <w:pStyle w:val="3LMZA"/>
        <w:spacing w:line="240" w:lineRule="auto"/>
        <w:rPr>
          <w:sz w:val="18"/>
        </w:rPr>
      </w:pPr>
      <w:r w:rsidRPr="00F625EA">
        <w:rPr>
          <w:sz w:val="18"/>
        </w:rPr>
        <w:tab/>
      </w:r>
      <w:r w:rsidRPr="00F625EA" w:rsidR="003B780C">
        <w:rPr>
          <w:sz w:val="18"/>
        </w:rPr>
        <w:t>Tokat</w:t>
      </w:r>
      <w:r w:rsidRPr="00F625EA" w:rsidR="003B780C">
        <w:rPr>
          <w:sz w:val="18"/>
        </w:rPr>
        <w:tab/>
        <w:t>Çankırı</w:t>
      </w:r>
      <w:r w:rsidRPr="00F625EA" w:rsidR="003B780C">
        <w:rPr>
          <w:sz w:val="18"/>
        </w:rPr>
        <w:tab/>
        <w:t>Denizli</w:t>
      </w:r>
    </w:p>
    <w:p w:rsidRPr="00F625EA" w:rsidR="003B780C" w:rsidP="00F625EA" w:rsidRDefault="003B780C">
      <w:pPr>
        <w:pStyle w:val="GENELKURUL"/>
        <w:spacing w:line="240" w:lineRule="auto"/>
        <w:rPr>
          <w:sz w:val="18"/>
        </w:rPr>
      </w:pPr>
      <w:r w:rsidRPr="00F625EA">
        <w:rPr>
          <w:sz w:val="18"/>
        </w:rPr>
        <w:t>(AK PARTİ sıralarından alkışlar)</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Anayasa’nın 94’üncü ve TBMM İçtüzüğü’nün 10’uncu maddeleri uyarınca 27’nci Dönem ikinci devre Türkiye Büyük Millet Meclisi Başkanı seçiminde aday olmak istiyorum.</w:t>
      </w:r>
    </w:p>
    <w:p w:rsidRPr="00F625EA" w:rsidR="003B780C" w:rsidP="00F625EA" w:rsidRDefault="003B780C">
      <w:pPr>
        <w:pStyle w:val="GENELKURUL"/>
        <w:spacing w:line="240" w:lineRule="auto"/>
        <w:rPr>
          <w:sz w:val="18"/>
        </w:rPr>
      </w:pPr>
      <w:r w:rsidRPr="00F625EA">
        <w:rPr>
          <w:sz w:val="18"/>
        </w:rPr>
        <w:t>Gereğini arz ederim.</w:t>
      </w:r>
    </w:p>
    <w:p w:rsidRPr="00F625EA" w:rsidR="003B780C" w:rsidP="00F625EA" w:rsidRDefault="003B780C">
      <w:pPr>
        <w:pStyle w:val="GENELKURUL"/>
        <w:spacing w:line="240" w:lineRule="auto"/>
        <w:rPr>
          <w:sz w:val="18"/>
        </w:rPr>
      </w:pPr>
      <w:r w:rsidRPr="00F625EA">
        <w:rPr>
          <w:sz w:val="18"/>
        </w:rPr>
        <w:t>Saygılarımla.</w:t>
      </w:r>
    </w:p>
    <w:p w:rsidRPr="00F625EA" w:rsidR="003B780C" w:rsidP="00F625EA" w:rsidRDefault="003B780C">
      <w:pPr>
        <w:pStyle w:val="TEKMZA"/>
        <w:spacing w:line="240" w:lineRule="auto"/>
        <w:rPr>
          <w:sz w:val="18"/>
        </w:rPr>
      </w:pPr>
      <w:r w:rsidRPr="00F625EA">
        <w:rPr>
          <w:sz w:val="18"/>
        </w:rPr>
        <w:tab/>
        <w:t xml:space="preserve"> Ahmet Haluk Koç </w:t>
      </w:r>
    </w:p>
    <w:p w:rsidRPr="00F625EA" w:rsidR="003B780C" w:rsidP="00F625EA" w:rsidRDefault="003B780C">
      <w:pPr>
        <w:pStyle w:val="TEKMZA"/>
        <w:spacing w:line="240" w:lineRule="auto"/>
        <w:rPr>
          <w:sz w:val="18"/>
        </w:rPr>
      </w:pPr>
      <w:r w:rsidRPr="00F625EA">
        <w:rPr>
          <w:sz w:val="18"/>
        </w:rPr>
        <w:tab/>
        <w:t>Ankara</w:t>
      </w:r>
    </w:p>
    <w:p w:rsidRPr="00F625EA" w:rsidR="003B780C" w:rsidP="00F625EA" w:rsidRDefault="003B780C">
      <w:pPr>
        <w:pStyle w:val="GENELKURUL"/>
        <w:spacing w:line="240" w:lineRule="auto"/>
        <w:rPr>
          <w:sz w:val="18"/>
        </w:rPr>
      </w:pPr>
      <w:r w:rsidRPr="00F625EA">
        <w:rPr>
          <w:sz w:val="18"/>
        </w:rPr>
        <w:t>(CHP sıralarından alkışlar)</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Türkiye Büyük Millet Meclisi Başkanlığı için 7 Temmuz 2020 günü yapılacak olan seçimde aday olmak istiyorum.</w:t>
      </w:r>
    </w:p>
    <w:p w:rsidRPr="00F625EA" w:rsidR="003B780C" w:rsidP="00F625EA" w:rsidRDefault="003B780C">
      <w:pPr>
        <w:pStyle w:val="GENELKURUL"/>
        <w:spacing w:line="240" w:lineRule="auto"/>
        <w:rPr>
          <w:sz w:val="18"/>
        </w:rPr>
      </w:pPr>
      <w:r w:rsidRPr="00F625EA">
        <w:rPr>
          <w:sz w:val="18"/>
        </w:rPr>
        <w:t>Gereğini arz ederim.</w:t>
      </w:r>
    </w:p>
    <w:p w:rsidRPr="00F625EA" w:rsidR="003B780C" w:rsidP="00F625EA" w:rsidRDefault="003B780C">
      <w:pPr>
        <w:pStyle w:val="TEKMZA"/>
        <w:spacing w:line="240" w:lineRule="auto"/>
        <w:rPr>
          <w:sz w:val="18"/>
        </w:rPr>
      </w:pPr>
      <w:r w:rsidRPr="00F625EA">
        <w:rPr>
          <w:sz w:val="18"/>
        </w:rPr>
        <w:tab/>
        <w:t>Mustafa Şentop</w:t>
      </w:r>
    </w:p>
    <w:p w:rsidRPr="00F625EA" w:rsidR="003B780C" w:rsidP="00F625EA" w:rsidRDefault="003B780C">
      <w:pPr>
        <w:pStyle w:val="TEKMZA"/>
        <w:spacing w:line="240" w:lineRule="auto"/>
        <w:rPr>
          <w:sz w:val="18"/>
        </w:rPr>
      </w:pPr>
      <w:r w:rsidRPr="00F625EA">
        <w:rPr>
          <w:sz w:val="18"/>
        </w:rPr>
        <w:tab/>
        <w:t>Tekirdağ</w:t>
      </w:r>
    </w:p>
    <w:p w:rsidRPr="00F625EA" w:rsidR="003B780C" w:rsidP="00F625EA" w:rsidRDefault="003B780C">
      <w:pPr>
        <w:pStyle w:val="GENELKURUL"/>
        <w:spacing w:line="240" w:lineRule="auto"/>
        <w:rPr>
          <w:sz w:val="18"/>
        </w:rPr>
      </w:pPr>
      <w:r w:rsidRPr="00F625EA">
        <w:rPr>
          <w:sz w:val="18"/>
        </w:rPr>
        <w:t>(AK PARTİ sıralarından alkışlar)</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Anayasa’nın 94’üncü ve TBMM İçtüzüğü’nün 10’uncu maddesi uyarınca 27’nci Dönem ikinci devre Türkiye Büyük Millet Meclisi Başkanlığına aday olmak istiyorum.</w:t>
      </w:r>
    </w:p>
    <w:p w:rsidRPr="00F625EA" w:rsidR="003B780C" w:rsidP="00F625EA" w:rsidRDefault="003B780C">
      <w:pPr>
        <w:pStyle w:val="GENELKURUL"/>
        <w:spacing w:line="240" w:lineRule="auto"/>
        <w:rPr>
          <w:sz w:val="18"/>
        </w:rPr>
      </w:pPr>
      <w:r w:rsidRPr="00F625EA">
        <w:rPr>
          <w:sz w:val="18"/>
        </w:rPr>
        <w:t>Gereğinin yapılmasını saygılarımla arz ederim.</w:t>
      </w:r>
    </w:p>
    <w:p w:rsidRPr="00F625EA" w:rsidR="003B780C" w:rsidP="00F625EA" w:rsidRDefault="003B780C">
      <w:pPr>
        <w:pStyle w:val="TEKMZA"/>
        <w:spacing w:line="240" w:lineRule="auto"/>
        <w:rPr>
          <w:sz w:val="18"/>
        </w:rPr>
      </w:pPr>
      <w:r w:rsidRPr="00F625EA">
        <w:rPr>
          <w:sz w:val="18"/>
        </w:rPr>
        <w:tab/>
        <w:t>Erkan Baş</w:t>
      </w:r>
    </w:p>
    <w:p w:rsidRPr="00F625EA" w:rsidR="003B780C" w:rsidP="00F625EA" w:rsidRDefault="003B780C">
      <w:pPr>
        <w:pStyle w:val="TEKMZA"/>
        <w:spacing w:line="240" w:lineRule="auto"/>
        <w:rPr>
          <w:sz w:val="18"/>
        </w:rPr>
      </w:pPr>
      <w:r w:rsidRPr="00F625EA">
        <w:rPr>
          <w:sz w:val="18"/>
        </w:rPr>
        <w:tab/>
        <w:t>İstanbul</w:t>
      </w:r>
    </w:p>
    <w:p w:rsidRPr="00F625EA" w:rsidR="003B780C" w:rsidP="00F625EA" w:rsidRDefault="003B780C">
      <w:pPr>
        <w:pStyle w:val="GENELKURUL"/>
        <w:spacing w:line="240" w:lineRule="auto"/>
        <w:rPr>
          <w:sz w:val="18"/>
        </w:rPr>
      </w:pPr>
      <w:r w:rsidRPr="00F625EA">
        <w:rPr>
          <w:sz w:val="18"/>
        </w:rPr>
        <w:t>(HDP sıralarından alkışlar)</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Anayasa’nın 94’üncü ve TBMM İçtüzüğü’nün 10’uncu maddesi uyarınca 27’nci Dönem ikinci devre Türkiye Büyük Millet Meclisi Başkanlığına aday olmak istiyorum.</w:t>
      </w:r>
    </w:p>
    <w:p w:rsidRPr="00F625EA" w:rsidR="003B780C" w:rsidP="00F625EA" w:rsidRDefault="003B780C">
      <w:pPr>
        <w:pStyle w:val="GENELKURUL"/>
        <w:spacing w:line="240" w:lineRule="auto"/>
        <w:rPr>
          <w:sz w:val="18"/>
        </w:rPr>
      </w:pPr>
      <w:r w:rsidRPr="00F625EA">
        <w:rPr>
          <w:sz w:val="18"/>
        </w:rPr>
        <w:t>Gereğini saygılarımla arz ederim.</w:t>
      </w:r>
    </w:p>
    <w:p w:rsidRPr="00F625EA" w:rsidR="003B780C" w:rsidP="00F625EA" w:rsidRDefault="003B780C">
      <w:pPr>
        <w:pStyle w:val="TEKMZA"/>
        <w:spacing w:line="240" w:lineRule="auto"/>
        <w:rPr>
          <w:sz w:val="18"/>
        </w:rPr>
      </w:pPr>
      <w:r w:rsidRPr="00F625EA">
        <w:rPr>
          <w:sz w:val="18"/>
        </w:rPr>
        <w:tab/>
        <w:t>Abdullah Güler</w:t>
      </w:r>
    </w:p>
    <w:p w:rsidRPr="00F625EA" w:rsidR="003B780C" w:rsidP="00F625EA" w:rsidRDefault="003B780C">
      <w:pPr>
        <w:pStyle w:val="TEKMZA"/>
        <w:spacing w:line="240" w:lineRule="auto"/>
        <w:rPr>
          <w:sz w:val="18"/>
        </w:rPr>
      </w:pPr>
      <w:r w:rsidRPr="00F625EA">
        <w:rPr>
          <w:sz w:val="18"/>
        </w:rPr>
        <w:tab/>
        <w:t>İstanbul</w:t>
      </w:r>
    </w:p>
    <w:p w:rsidRPr="00F625EA" w:rsidR="003B780C" w:rsidP="00F625EA" w:rsidRDefault="003B780C">
      <w:pPr>
        <w:pStyle w:val="GENELKURUL"/>
        <w:spacing w:line="240" w:lineRule="auto"/>
        <w:rPr>
          <w:sz w:val="18"/>
        </w:rPr>
      </w:pPr>
      <w:r w:rsidRPr="00F625EA">
        <w:rPr>
          <w:sz w:val="18"/>
        </w:rPr>
        <w:t>(AK PARTİ sıralarından alkışlar)</w:t>
      </w:r>
    </w:p>
    <w:p w:rsidRPr="00F625EA" w:rsidR="003B780C" w:rsidP="00F625EA" w:rsidRDefault="003B780C">
      <w:pPr>
        <w:pStyle w:val="GENELKURUL"/>
        <w:spacing w:line="240" w:lineRule="auto"/>
        <w:rPr>
          <w:sz w:val="18"/>
        </w:rPr>
      </w:pPr>
      <w:r w:rsidRPr="00F625EA">
        <w:rPr>
          <w:sz w:val="18"/>
        </w:rPr>
        <w:t>BAŞKAN – Bilgilerinize sunulmuştur.</w:t>
      </w:r>
    </w:p>
    <w:p w:rsidRPr="00F625EA" w:rsidR="003B780C" w:rsidP="00F625EA" w:rsidRDefault="003B780C">
      <w:pPr>
        <w:pStyle w:val="GENELKURUL"/>
        <w:spacing w:line="240" w:lineRule="auto"/>
        <w:rPr>
          <w:sz w:val="18"/>
        </w:rPr>
      </w:pPr>
      <w:r w:rsidRPr="00F625EA">
        <w:rPr>
          <w:sz w:val="18"/>
        </w:rPr>
        <w:t>Sayın milletvekilleri, Türkiye Büyük Millet Meclisi Başkan adaylığından çekilmeye dair bir dilekçe vardır, okutuyorum:</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 xml:space="preserve">Türkiye Büyük Millet Meclisi Başkan adaylığından çekiliyorum. </w:t>
      </w:r>
    </w:p>
    <w:p w:rsidRPr="00F625EA" w:rsidR="003B780C" w:rsidP="00F625EA" w:rsidRDefault="003B780C">
      <w:pPr>
        <w:pStyle w:val="GENELKURUL"/>
        <w:spacing w:line="240" w:lineRule="auto"/>
        <w:rPr>
          <w:sz w:val="18"/>
        </w:rPr>
      </w:pPr>
      <w:r w:rsidRPr="00F625EA">
        <w:rPr>
          <w:sz w:val="18"/>
        </w:rPr>
        <w:t>Gereğini arz ederim.</w:t>
      </w:r>
    </w:p>
    <w:p w:rsidRPr="00F625EA" w:rsidR="003B780C" w:rsidP="00F625EA" w:rsidRDefault="003B780C">
      <w:pPr>
        <w:pStyle w:val="TEKMZA"/>
        <w:spacing w:line="240" w:lineRule="auto"/>
        <w:rPr>
          <w:sz w:val="18"/>
        </w:rPr>
      </w:pPr>
      <w:r w:rsidRPr="00F625EA">
        <w:rPr>
          <w:sz w:val="18"/>
        </w:rPr>
        <w:tab/>
        <w:t>Abdullah Güler</w:t>
      </w:r>
    </w:p>
    <w:p w:rsidRPr="00F625EA" w:rsidR="003B780C" w:rsidP="00F625EA" w:rsidRDefault="003B780C">
      <w:pPr>
        <w:pStyle w:val="TEKMZA"/>
        <w:spacing w:line="240" w:lineRule="auto"/>
        <w:rPr>
          <w:sz w:val="18"/>
        </w:rPr>
      </w:pPr>
      <w:r w:rsidRPr="00F625EA">
        <w:rPr>
          <w:sz w:val="18"/>
        </w:rPr>
        <w:tab/>
        <w:t>İstanbul</w:t>
      </w:r>
    </w:p>
    <w:p w:rsidRPr="00F625EA" w:rsidR="003B780C" w:rsidP="00F625EA" w:rsidRDefault="003B780C">
      <w:pPr>
        <w:pStyle w:val="GENELKURUL"/>
        <w:spacing w:line="240" w:lineRule="auto"/>
        <w:rPr>
          <w:sz w:val="18"/>
        </w:rPr>
      </w:pPr>
      <w:r w:rsidRPr="00F625EA">
        <w:rPr>
          <w:sz w:val="18"/>
        </w:rPr>
        <w:t>(AK PARTİ sıralarından alkışlar)</w:t>
      </w:r>
    </w:p>
    <w:p w:rsidRPr="00F625EA" w:rsidR="003B780C" w:rsidP="00F625EA" w:rsidRDefault="003B780C">
      <w:pPr>
        <w:pStyle w:val="GENELKURUL"/>
        <w:spacing w:line="240" w:lineRule="auto"/>
        <w:rPr>
          <w:sz w:val="18"/>
        </w:rPr>
      </w:pPr>
      <w:r w:rsidRPr="00F625EA">
        <w:rPr>
          <w:sz w:val="18"/>
        </w:rPr>
        <w:t>BAŞKAN – Bilgilerinize sunulmuştur.</w:t>
      </w:r>
    </w:p>
    <w:p w:rsidRPr="00F625EA" w:rsidR="003B780C" w:rsidP="00F625EA" w:rsidRDefault="003B780C">
      <w:pPr>
        <w:pStyle w:val="GENELKURUL"/>
        <w:spacing w:line="240" w:lineRule="auto"/>
        <w:rPr>
          <w:sz w:val="18"/>
        </w:rPr>
      </w:pPr>
      <w:r w:rsidRPr="00F625EA">
        <w:rPr>
          <w:sz w:val="18"/>
        </w:rPr>
        <w:t>Meclis Başkanlığı için aday isimlerini, seçim çevrelerinin ve soyadlarının alfabetik sırasına göre mühürlü oy pusulasında yer aldığı şekliyle okutuyorum:</w:t>
      </w:r>
    </w:p>
    <w:p w:rsidRPr="00F625EA" w:rsidR="003B780C" w:rsidP="00F625EA" w:rsidRDefault="003B780C">
      <w:pPr>
        <w:pStyle w:val="GENELKURUL"/>
        <w:tabs>
          <w:tab w:val="left" w:pos="4536"/>
        </w:tabs>
        <w:spacing w:line="240" w:lineRule="auto"/>
        <w:rPr>
          <w:sz w:val="18"/>
        </w:rPr>
      </w:pPr>
      <w:r w:rsidRPr="00F625EA">
        <w:rPr>
          <w:sz w:val="18"/>
        </w:rPr>
        <w:t>Ahmet Haluk Koç</w:t>
      </w:r>
      <w:r w:rsidRPr="00F625EA">
        <w:rPr>
          <w:sz w:val="18"/>
        </w:rPr>
        <w:tab/>
        <w:t>(Ankara)</w:t>
      </w:r>
    </w:p>
    <w:p w:rsidRPr="00F625EA" w:rsidR="003B780C" w:rsidP="00F625EA" w:rsidRDefault="003B780C">
      <w:pPr>
        <w:pStyle w:val="GENELKURUL"/>
        <w:tabs>
          <w:tab w:val="left" w:pos="4536"/>
        </w:tabs>
        <w:spacing w:line="240" w:lineRule="auto"/>
        <w:rPr>
          <w:sz w:val="18"/>
        </w:rPr>
      </w:pPr>
      <w:r w:rsidRPr="00F625EA">
        <w:rPr>
          <w:sz w:val="18"/>
        </w:rPr>
        <w:t>İmam Hüseyin Filiz</w:t>
      </w:r>
      <w:r w:rsidRPr="00F625EA">
        <w:rPr>
          <w:sz w:val="18"/>
        </w:rPr>
        <w:tab/>
        <w:t>(Gaziantep)</w:t>
      </w:r>
    </w:p>
    <w:p w:rsidRPr="00F625EA" w:rsidR="003B780C" w:rsidP="00F625EA" w:rsidRDefault="003B780C">
      <w:pPr>
        <w:pStyle w:val="GENELKURUL"/>
        <w:tabs>
          <w:tab w:val="left" w:pos="4536"/>
        </w:tabs>
        <w:spacing w:line="240" w:lineRule="auto"/>
        <w:rPr>
          <w:sz w:val="18"/>
        </w:rPr>
      </w:pPr>
      <w:r w:rsidRPr="00F625EA">
        <w:rPr>
          <w:sz w:val="18"/>
        </w:rPr>
        <w:t>Erkan Baş</w:t>
      </w:r>
      <w:r w:rsidRPr="00F625EA">
        <w:rPr>
          <w:sz w:val="18"/>
        </w:rPr>
        <w:tab/>
        <w:t xml:space="preserve">(İstanbul) </w:t>
      </w:r>
    </w:p>
    <w:p w:rsidRPr="00F625EA" w:rsidR="003B780C" w:rsidP="00F625EA" w:rsidRDefault="003B780C">
      <w:pPr>
        <w:pStyle w:val="GENELKURUL"/>
        <w:tabs>
          <w:tab w:val="left" w:pos="4536"/>
        </w:tabs>
        <w:spacing w:line="240" w:lineRule="auto"/>
        <w:rPr>
          <w:sz w:val="18"/>
        </w:rPr>
      </w:pPr>
      <w:r w:rsidRPr="00F625EA">
        <w:rPr>
          <w:sz w:val="18"/>
        </w:rPr>
        <w:t>Erol Katırcıoğlu</w:t>
      </w:r>
      <w:r w:rsidRPr="00F625EA">
        <w:rPr>
          <w:sz w:val="18"/>
        </w:rPr>
        <w:tab/>
        <w:t xml:space="preserve">(İstanbul) </w:t>
      </w:r>
    </w:p>
    <w:p w:rsidRPr="00F625EA" w:rsidR="003B780C" w:rsidP="00F625EA" w:rsidRDefault="003B780C">
      <w:pPr>
        <w:pStyle w:val="GENELKURUL"/>
        <w:tabs>
          <w:tab w:val="left" w:pos="4536"/>
        </w:tabs>
        <w:spacing w:line="240" w:lineRule="auto"/>
        <w:rPr>
          <w:sz w:val="18"/>
        </w:rPr>
      </w:pPr>
      <w:r w:rsidRPr="00F625EA">
        <w:rPr>
          <w:sz w:val="18"/>
        </w:rPr>
        <w:t>Mustafa Şentop</w:t>
      </w:r>
      <w:r w:rsidRPr="00F625EA">
        <w:rPr>
          <w:sz w:val="18"/>
        </w:rPr>
        <w:tab/>
        <w:t xml:space="preserve">(Tekirdağ) </w:t>
      </w:r>
    </w:p>
    <w:p w:rsidRPr="00F625EA" w:rsidR="003B780C" w:rsidP="00F625EA" w:rsidRDefault="003B780C">
      <w:pPr>
        <w:pStyle w:val="GENELKURUL"/>
        <w:spacing w:line="240" w:lineRule="auto"/>
        <w:rPr>
          <w:sz w:val="18"/>
        </w:rPr>
      </w:pPr>
      <w:r w:rsidRPr="00F625EA">
        <w:rPr>
          <w:sz w:val="18"/>
        </w:rPr>
        <w:t>BAŞKAN –</w:t>
      </w:r>
      <w:r w:rsidRPr="00F625EA" w:rsidR="00351A27">
        <w:rPr>
          <w:sz w:val="18"/>
        </w:rPr>
        <w:t xml:space="preserve"> </w:t>
      </w:r>
      <w:r w:rsidRPr="00F625EA">
        <w:rPr>
          <w:sz w:val="18"/>
        </w:rPr>
        <w:t>Sayın milletvekilleri, Anayasa’nın 94’üncü maddesinin dördüncü fıkrası uyarınca Başkan seçimi gizli oyla yapılacaktır.</w:t>
      </w:r>
    </w:p>
    <w:p w:rsidRPr="00F625EA" w:rsidR="003B780C" w:rsidP="00F625EA" w:rsidRDefault="003B780C">
      <w:pPr>
        <w:pStyle w:val="GENELKURUL"/>
        <w:spacing w:line="240" w:lineRule="auto"/>
        <w:rPr>
          <w:sz w:val="18"/>
        </w:rPr>
      </w:pPr>
      <w:r w:rsidRPr="00F625EA">
        <w:rPr>
          <w:sz w:val="18"/>
        </w:rPr>
        <w:t>Başkan seçilebilmek için ilk iki oylamada üye tam sayısının üçte 2 çoğunluğunun oyunu yani en az 400 oy almış olmak gerekir; üçüncü oylamada üye tam sayısının salt çoğunluğunun oyunu yani 301 oy almış olmak gerekmektedir. Üçüncü oylamada alınan oylarda salt çoğunluk sağlanamazsa bu oylamada en çok oy alan 2 aday için dördüncü oylama yapılacak ve dördüncü oylamada en fazla oy alan, Başkan seçilmiş olacaktır.</w:t>
      </w:r>
    </w:p>
    <w:p w:rsidRPr="00F625EA" w:rsidR="003B780C" w:rsidP="00F625EA" w:rsidRDefault="003B780C">
      <w:pPr>
        <w:pStyle w:val="GENELKURUL"/>
        <w:spacing w:line="240" w:lineRule="auto"/>
        <w:rPr>
          <w:sz w:val="18"/>
        </w:rPr>
      </w:pPr>
      <w:r w:rsidRPr="00F625EA">
        <w:rPr>
          <w:sz w:val="18"/>
        </w:rPr>
        <w:t>Gizli oylamanın ne şekilde yapılacağını arz ediyorum: Sağımda yer alan Komisyon sıralarından birinci sıradaki Kâtip Üye, Adana’dan başlayarak İstanbul’a kadar, İstanbul dâhil; ikinci sırada yer alan Kâtip Üye, İzmir’den başlayarak Zonguldak’a kadar, Zonguldak dâhil</w:t>
      </w:r>
      <w:r w:rsidRPr="00F625EA" w:rsidR="001A6618">
        <w:rPr>
          <w:sz w:val="18"/>
        </w:rPr>
        <w:t>,</w:t>
      </w:r>
      <w:r w:rsidRPr="00F625EA">
        <w:rPr>
          <w:sz w:val="18"/>
        </w:rPr>
        <w:t xml:space="preserve"> adı okunan milletvekillerine mühürlü oy pusulası ile zarf verecek ve milletvekillerinin adını defterlerine işleyecektir.</w:t>
      </w:r>
    </w:p>
    <w:p w:rsidRPr="00F625EA" w:rsidR="003B780C" w:rsidP="00F625EA" w:rsidRDefault="003B780C">
      <w:pPr>
        <w:pStyle w:val="GENELKURUL"/>
        <w:spacing w:line="240" w:lineRule="auto"/>
        <w:rPr>
          <w:sz w:val="18"/>
        </w:rPr>
      </w:pPr>
      <w:r w:rsidRPr="00F625EA">
        <w:rPr>
          <w:sz w:val="18"/>
        </w:rPr>
        <w:t>Oyunu kullanacak olan sayın milletvekili, mühürlü oy pusulasını ve zarfı aldıktan sonra oy kabinine girecek, oy pusulasında adı yazılı adaylardan hangisine oy verecekse o adayın adının önündeki kareyi çarpı işaretiyle işaretleyip oy pusulasını kabinde zarfa koyduktan sonra Başkanlık Divanı kürsüsünün önüne konulan oy kupalarına atacaktır.</w:t>
      </w:r>
    </w:p>
    <w:p w:rsidRPr="00F625EA" w:rsidR="003B780C" w:rsidP="00F625EA" w:rsidRDefault="003B780C">
      <w:pPr>
        <w:pStyle w:val="GENELKURUL"/>
        <w:spacing w:line="240" w:lineRule="auto"/>
        <w:rPr>
          <w:sz w:val="18"/>
        </w:rPr>
      </w:pPr>
      <w:r w:rsidRPr="00F625EA">
        <w:rPr>
          <w:sz w:val="18"/>
        </w:rPr>
        <w:t>Sayın milletvekillerinin oylamanın gizliliği noktasında gerekli hassasiyeti göstermelerini rica ediyorum.</w:t>
      </w:r>
    </w:p>
    <w:p w:rsidRPr="00F625EA" w:rsidR="003B780C" w:rsidP="00F625EA" w:rsidRDefault="003B780C">
      <w:pPr>
        <w:pStyle w:val="GENELKURUL"/>
        <w:spacing w:line="240" w:lineRule="auto"/>
        <w:rPr>
          <w:sz w:val="18"/>
        </w:rPr>
      </w:pPr>
      <w:r w:rsidRPr="00F625EA">
        <w:rPr>
          <w:sz w:val="18"/>
        </w:rPr>
        <w:t xml:space="preserve">Sayın üyelerin oylamada dikkat edecekleri hususları arz ediyorum: </w:t>
      </w:r>
    </w:p>
    <w:p w:rsidRPr="00F625EA" w:rsidR="003B780C" w:rsidP="00F625EA" w:rsidRDefault="003B780C">
      <w:pPr>
        <w:pStyle w:val="GENELKURUL"/>
        <w:spacing w:line="240" w:lineRule="auto"/>
        <w:rPr>
          <w:sz w:val="18"/>
        </w:rPr>
      </w:pPr>
      <w:r w:rsidRPr="00F625EA">
        <w:rPr>
          <w:sz w:val="18"/>
        </w:rPr>
        <w:t>Oy kullanırken pusuladaki adaylardan sadece birisinin adının önündeki kare işaretlenecek, birden fazla adayın işaretlendiği oy pusulaları geçersiz sayılacaktır.</w:t>
      </w:r>
    </w:p>
    <w:p w:rsidRPr="00F625EA" w:rsidR="003B780C" w:rsidP="00F625EA" w:rsidRDefault="003B780C">
      <w:pPr>
        <w:pStyle w:val="GENELKURUL"/>
        <w:spacing w:line="240" w:lineRule="auto"/>
        <w:rPr>
          <w:sz w:val="18"/>
        </w:rPr>
      </w:pPr>
      <w:r w:rsidRPr="00F625EA">
        <w:rPr>
          <w:sz w:val="18"/>
        </w:rPr>
        <w:t>Kabinlere aynı renk tükenmez kalemler konulmuştur. Sayın üyeler bu kalemleri kullanacaklardır.</w:t>
      </w:r>
    </w:p>
    <w:p w:rsidRPr="00F625EA" w:rsidR="003B780C" w:rsidP="00F625EA" w:rsidRDefault="003B780C">
      <w:pPr>
        <w:pStyle w:val="GENELKURUL"/>
        <w:spacing w:line="240" w:lineRule="auto"/>
        <w:rPr>
          <w:sz w:val="18"/>
        </w:rPr>
      </w:pPr>
      <w:r w:rsidRPr="00F625EA">
        <w:rPr>
          <w:sz w:val="18"/>
        </w:rPr>
        <w:t>Oy pusulasında adayların adının önünde yer alan kare dışında herhangi bir işaret, imza veya karalama bulunması durumunda oy geçersiz sayılacaktır.</w:t>
      </w:r>
    </w:p>
    <w:p w:rsidRPr="00F625EA" w:rsidR="003B780C" w:rsidP="00F625EA" w:rsidRDefault="003B780C">
      <w:pPr>
        <w:pStyle w:val="GENELKURUL"/>
        <w:spacing w:line="240" w:lineRule="auto"/>
        <w:rPr>
          <w:sz w:val="18"/>
        </w:rPr>
      </w:pPr>
      <w:r w:rsidRPr="00F625EA">
        <w:rPr>
          <w:sz w:val="18"/>
        </w:rPr>
        <w:t>Sayın kâtip üyelerin yerlerini almalarını rica ediyorum.</w:t>
      </w:r>
    </w:p>
    <w:p w:rsidRPr="00F625EA" w:rsidR="003B780C" w:rsidP="00F625EA" w:rsidRDefault="003B780C">
      <w:pPr>
        <w:pStyle w:val="GENELKURUL"/>
        <w:spacing w:line="240" w:lineRule="auto"/>
        <w:rPr>
          <w:sz w:val="18"/>
        </w:rPr>
      </w:pPr>
      <w:r w:rsidRPr="00F625EA">
        <w:rPr>
          <w:sz w:val="18"/>
        </w:rPr>
        <w:t>Mühürlü oy pusulaları ve zarfları Sayın Kâtip Üyelere teslim edilsin.</w:t>
      </w:r>
    </w:p>
    <w:p w:rsidRPr="00F625EA" w:rsidR="003B780C" w:rsidP="00F625EA" w:rsidRDefault="003B780C">
      <w:pPr>
        <w:pStyle w:val="GENELKURUL"/>
        <w:spacing w:line="240" w:lineRule="auto"/>
        <w:rPr>
          <w:sz w:val="18"/>
        </w:rPr>
      </w:pPr>
      <w:r w:rsidRPr="00F625EA">
        <w:rPr>
          <w:sz w:val="18"/>
        </w:rPr>
        <w:t xml:space="preserve">Sayın milletvekilleri, oylamanın sayım ve dökümü için ad çekme suretiyle 5 kişilik bir Tasnif Komisyonu tespit edeceğim. Tasnif Komisyonu üyeleri oylama işlemi bittikten sonra komisyon sıralarında yerlerini alacaklardır. </w:t>
      </w:r>
    </w:p>
    <w:p w:rsidRPr="00F625EA" w:rsidR="003B780C" w:rsidP="00F625EA" w:rsidRDefault="003B780C">
      <w:pPr>
        <w:pStyle w:val="GENELKURUL"/>
        <w:spacing w:line="240" w:lineRule="auto"/>
        <w:rPr>
          <w:sz w:val="18"/>
        </w:rPr>
      </w:pPr>
      <w:r w:rsidRPr="00F625EA">
        <w:rPr>
          <w:sz w:val="18"/>
        </w:rPr>
        <w:t>Sayın Recep Uncuoğlu, Sakarya? Yok.</w:t>
      </w:r>
    </w:p>
    <w:p w:rsidRPr="00F625EA" w:rsidR="003B780C" w:rsidP="00F625EA" w:rsidRDefault="003B780C">
      <w:pPr>
        <w:pStyle w:val="GENELKURUL"/>
        <w:spacing w:line="240" w:lineRule="auto"/>
        <w:rPr>
          <w:sz w:val="18"/>
        </w:rPr>
      </w:pPr>
      <w:r w:rsidRPr="00F625EA">
        <w:rPr>
          <w:sz w:val="18"/>
        </w:rPr>
        <w:t>İrfan Kartal, Van? Burada.</w:t>
      </w:r>
    </w:p>
    <w:p w:rsidRPr="00F625EA" w:rsidR="003B780C" w:rsidP="00F625EA" w:rsidRDefault="003B780C">
      <w:pPr>
        <w:pStyle w:val="GENELKURUL"/>
        <w:spacing w:line="240" w:lineRule="auto"/>
        <w:rPr>
          <w:sz w:val="18"/>
        </w:rPr>
      </w:pPr>
      <w:r w:rsidRPr="00F625EA">
        <w:rPr>
          <w:sz w:val="18"/>
        </w:rPr>
        <w:t>Hacı Bayram Türkoğlu, Hatay? Burada.</w:t>
      </w:r>
    </w:p>
    <w:p w:rsidRPr="00F625EA" w:rsidR="003B780C" w:rsidP="00F625EA" w:rsidRDefault="003B780C">
      <w:pPr>
        <w:pStyle w:val="GENELKURUL"/>
        <w:spacing w:line="240" w:lineRule="auto"/>
        <w:rPr>
          <w:sz w:val="18"/>
        </w:rPr>
      </w:pPr>
      <w:r w:rsidRPr="00F625EA">
        <w:rPr>
          <w:sz w:val="18"/>
        </w:rPr>
        <w:t>Ahmet Çelik, İstanbul? Yok.</w:t>
      </w:r>
    </w:p>
    <w:p w:rsidRPr="00F625EA" w:rsidR="003B780C" w:rsidP="00F625EA" w:rsidRDefault="003B780C">
      <w:pPr>
        <w:pStyle w:val="GENELKURUL"/>
        <w:spacing w:line="240" w:lineRule="auto"/>
        <w:rPr>
          <w:sz w:val="18"/>
        </w:rPr>
      </w:pPr>
      <w:r w:rsidRPr="00F625EA">
        <w:rPr>
          <w:sz w:val="18"/>
        </w:rPr>
        <w:t>Utku Çakırözer, Eskişehir? Yok.</w:t>
      </w:r>
    </w:p>
    <w:p w:rsidRPr="00F625EA" w:rsidR="003B780C" w:rsidP="00F625EA" w:rsidRDefault="003B780C">
      <w:pPr>
        <w:pStyle w:val="GENELKURUL"/>
        <w:spacing w:line="240" w:lineRule="auto"/>
        <w:rPr>
          <w:sz w:val="18"/>
        </w:rPr>
      </w:pPr>
      <w:r w:rsidRPr="00F625EA">
        <w:rPr>
          <w:sz w:val="18"/>
        </w:rPr>
        <w:t>Dilşat Canbaz Kaya, İstanbul? Burada.</w:t>
      </w:r>
    </w:p>
    <w:p w:rsidRPr="00F625EA" w:rsidR="003B780C" w:rsidP="00F625EA" w:rsidRDefault="003B780C">
      <w:pPr>
        <w:pStyle w:val="GENELKURUL"/>
        <w:spacing w:line="240" w:lineRule="auto"/>
        <w:rPr>
          <w:sz w:val="18"/>
        </w:rPr>
      </w:pPr>
      <w:r w:rsidRPr="00F625EA">
        <w:rPr>
          <w:sz w:val="18"/>
        </w:rPr>
        <w:t>Uğur Bayraktutan, Artvin? Burada.</w:t>
      </w:r>
    </w:p>
    <w:p w:rsidRPr="00F625EA" w:rsidR="003B780C" w:rsidP="00F625EA" w:rsidRDefault="003B780C">
      <w:pPr>
        <w:pStyle w:val="GENELKURUL"/>
        <w:spacing w:line="240" w:lineRule="auto"/>
        <w:rPr>
          <w:sz w:val="18"/>
        </w:rPr>
      </w:pPr>
      <w:r w:rsidRPr="00F625EA">
        <w:rPr>
          <w:sz w:val="18"/>
        </w:rPr>
        <w:t>Mustafa Baki Ersoy, Kayseri? Yok.</w:t>
      </w:r>
    </w:p>
    <w:p w:rsidRPr="00F625EA" w:rsidR="003B780C" w:rsidP="00F625EA" w:rsidRDefault="003B780C">
      <w:pPr>
        <w:pStyle w:val="GENELKURUL"/>
        <w:spacing w:line="240" w:lineRule="auto"/>
        <w:rPr>
          <w:sz w:val="18"/>
        </w:rPr>
      </w:pPr>
      <w:r w:rsidRPr="00F625EA">
        <w:rPr>
          <w:sz w:val="18"/>
        </w:rPr>
        <w:t>Nusrettin Maçin, Şanlıurfa? Yok.</w:t>
      </w:r>
    </w:p>
    <w:p w:rsidRPr="00F625EA" w:rsidR="003B780C" w:rsidP="00F625EA" w:rsidRDefault="003B780C">
      <w:pPr>
        <w:pStyle w:val="GENELKURUL"/>
        <w:spacing w:line="240" w:lineRule="auto"/>
        <w:rPr>
          <w:sz w:val="18"/>
        </w:rPr>
      </w:pPr>
      <w:r w:rsidRPr="00F625EA">
        <w:rPr>
          <w:sz w:val="18"/>
        </w:rPr>
        <w:t>Mustafa Kendirli, Kırşehir? Burada.</w:t>
      </w:r>
    </w:p>
    <w:p w:rsidRPr="00F625EA" w:rsidR="003B780C" w:rsidP="00F625EA" w:rsidRDefault="003B780C">
      <w:pPr>
        <w:pStyle w:val="GENELKURUL"/>
        <w:spacing w:line="240" w:lineRule="auto"/>
        <w:rPr>
          <w:sz w:val="18"/>
        </w:rPr>
      </w:pPr>
      <w:r w:rsidRPr="00F625EA">
        <w:rPr>
          <w:sz w:val="18"/>
        </w:rPr>
        <w:t>Buyurun.</w:t>
      </w:r>
    </w:p>
    <w:p w:rsidRPr="00F625EA" w:rsidR="003B780C" w:rsidP="00F625EA" w:rsidRDefault="003B780C">
      <w:pPr>
        <w:pStyle w:val="GENELKURUL"/>
        <w:spacing w:line="240" w:lineRule="auto"/>
        <w:rPr>
          <w:sz w:val="18"/>
        </w:rPr>
      </w:pPr>
      <w:r w:rsidRPr="00F625EA">
        <w:rPr>
          <w:sz w:val="18"/>
        </w:rPr>
        <w:t>Sayın Milletvekilleri, şimdi oylamaya Adana ilinden başlıyoruz.</w:t>
      </w:r>
    </w:p>
    <w:p w:rsidRPr="00F625EA" w:rsidR="003B780C" w:rsidP="00F625EA" w:rsidRDefault="003B780C">
      <w:pPr>
        <w:pStyle w:val="GENELKURUL"/>
        <w:spacing w:line="240" w:lineRule="auto"/>
        <w:rPr>
          <w:sz w:val="18"/>
        </w:rPr>
      </w:pPr>
      <w:r w:rsidRPr="00F625EA">
        <w:rPr>
          <w:sz w:val="18"/>
        </w:rPr>
        <w:t>(Oylar toplandı)</w:t>
      </w:r>
    </w:p>
    <w:p w:rsidRPr="00F625EA" w:rsidR="003B780C" w:rsidP="00F625EA" w:rsidRDefault="003B780C">
      <w:pPr>
        <w:pStyle w:val="GENELKURUL"/>
        <w:spacing w:line="240" w:lineRule="auto"/>
        <w:rPr>
          <w:sz w:val="18"/>
        </w:rPr>
      </w:pPr>
      <w:r w:rsidRPr="00F625EA">
        <w:rPr>
          <w:sz w:val="18"/>
        </w:rPr>
        <w:t>BAŞKAN – Sayın milletvekilleri, oyunu kullanmayan sayın üye var mı? Yok.</w:t>
      </w:r>
    </w:p>
    <w:p w:rsidRPr="00F625EA" w:rsidR="003B780C" w:rsidP="00F625EA" w:rsidRDefault="003B780C">
      <w:pPr>
        <w:pStyle w:val="GENELKURUL"/>
        <w:spacing w:line="240" w:lineRule="auto"/>
        <w:rPr>
          <w:sz w:val="18"/>
        </w:rPr>
      </w:pPr>
      <w:r w:rsidRPr="00F625EA">
        <w:rPr>
          <w:sz w:val="18"/>
        </w:rPr>
        <w:t>Oylama işlemi bitmiştir.</w:t>
      </w:r>
    </w:p>
    <w:p w:rsidRPr="00F625EA" w:rsidR="003B780C" w:rsidP="00F625EA" w:rsidRDefault="003B780C">
      <w:pPr>
        <w:pStyle w:val="GENELKURUL"/>
        <w:spacing w:line="240" w:lineRule="auto"/>
        <w:rPr>
          <w:sz w:val="18"/>
        </w:rPr>
      </w:pPr>
      <w:r w:rsidRPr="00F625EA">
        <w:rPr>
          <w:sz w:val="18"/>
        </w:rPr>
        <w:t>Oy kupaları kaldırılsın.</w:t>
      </w:r>
    </w:p>
    <w:p w:rsidRPr="00F625EA" w:rsidR="003B780C" w:rsidP="00F625EA" w:rsidRDefault="003B780C">
      <w:pPr>
        <w:pStyle w:val="GENELKURUL"/>
        <w:spacing w:line="240" w:lineRule="auto"/>
        <w:rPr>
          <w:sz w:val="18"/>
        </w:rPr>
      </w:pPr>
      <w:r w:rsidRPr="00F625EA">
        <w:rPr>
          <w:sz w:val="18"/>
        </w:rPr>
        <w:t>Tasnif Komisyonu üyeleri lütfen yerlerini alsınlar.</w:t>
      </w:r>
    </w:p>
    <w:p w:rsidRPr="00F625EA" w:rsidR="003B780C" w:rsidP="00F625EA" w:rsidRDefault="003B780C">
      <w:pPr>
        <w:pStyle w:val="GENELKURUL"/>
        <w:spacing w:line="240" w:lineRule="auto"/>
        <w:rPr>
          <w:sz w:val="18"/>
        </w:rPr>
      </w:pPr>
      <w:r w:rsidRPr="00F625EA">
        <w:rPr>
          <w:sz w:val="18"/>
        </w:rPr>
        <w:t>Tasnif Komisyonu üyelerinin adlarını tekrar okutuyorum:</w:t>
      </w:r>
    </w:p>
    <w:p w:rsidRPr="00F625EA" w:rsidR="003B780C" w:rsidP="00F625EA" w:rsidRDefault="003B780C">
      <w:pPr>
        <w:pStyle w:val="GENELKURUL"/>
        <w:spacing w:line="240" w:lineRule="auto"/>
        <w:rPr>
          <w:sz w:val="18"/>
        </w:rPr>
      </w:pPr>
      <w:r w:rsidRPr="00F625EA">
        <w:rPr>
          <w:sz w:val="18"/>
        </w:rPr>
        <w:t>İrfan Kartal, Van Milletvekili; Hacı Bayram Türkoğlu, Hatay Milletvekili; Dilşat Canbaz Kaya, İstanbul Milletvekili; Uğur Bayraktutan, Artvin Milletvekili; Mustafa Kendirli, Kırşehir Milletvekili.</w:t>
      </w:r>
    </w:p>
    <w:p w:rsidRPr="00F625EA" w:rsidR="003B780C" w:rsidP="00F625EA" w:rsidRDefault="003B780C">
      <w:pPr>
        <w:pStyle w:val="GENELKURUL"/>
        <w:spacing w:line="240" w:lineRule="auto"/>
        <w:rPr>
          <w:sz w:val="18"/>
        </w:rPr>
      </w:pPr>
      <w:r w:rsidRPr="00F625EA">
        <w:rPr>
          <w:sz w:val="18"/>
        </w:rPr>
        <w:t>(Oyların ayrımı yapıldı)</w:t>
      </w:r>
    </w:p>
    <w:p w:rsidRPr="00F625EA" w:rsidR="003B780C" w:rsidP="00F625EA" w:rsidRDefault="003B780C">
      <w:pPr>
        <w:pStyle w:val="GENELKURUL"/>
        <w:spacing w:line="240" w:lineRule="auto"/>
        <w:rPr>
          <w:sz w:val="18"/>
        </w:rPr>
      </w:pPr>
      <w:r w:rsidRPr="00F625EA">
        <w:rPr>
          <w:sz w:val="18"/>
        </w:rPr>
        <w:t xml:space="preserve">BAŞKAN – Sayın milletvekilleri, Tasnif Komisyonunun tutanağı gelmiştir, okutuyorum: </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27’nci Yasama Dönemi İkinci Devre Türkiye Büyük Millet Meclisi Başkanı seçimi için yapılan 1’inci tur oylamaya (556) üye katılmış, kullanılan oyların dağılımı aşağıda gösterilmiştir.</w:t>
      </w:r>
    </w:p>
    <w:p w:rsidRPr="00F625EA" w:rsidR="003B780C" w:rsidP="00F625EA" w:rsidRDefault="003B780C">
      <w:pPr>
        <w:pStyle w:val="GENELKURUL"/>
        <w:spacing w:line="240" w:lineRule="auto"/>
        <w:rPr>
          <w:sz w:val="18"/>
        </w:rPr>
      </w:pPr>
      <w:r w:rsidRPr="00F625EA">
        <w:rPr>
          <w:sz w:val="18"/>
        </w:rPr>
        <w:t xml:space="preserve">Saygıyla arz olunur. </w:t>
      </w:r>
    </w:p>
    <w:p w:rsidRPr="00F625EA" w:rsidR="003B780C" w:rsidP="00F625EA" w:rsidRDefault="003B780C">
      <w:pPr>
        <w:pStyle w:val="GENELKURUL"/>
        <w:spacing w:line="240" w:lineRule="auto"/>
        <w:rPr>
          <w:sz w:val="18"/>
        </w:rPr>
      </w:pPr>
      <w:r w:rsidRPr="00F625EA">
        <w:rPr>
          <w:sz w:val="18"/>
        </w:rPr>
        <w:t>Tasnif Komisyonu:</w:t>
      </w:r>
    </w:p>
    <w:p w:rsidRPr="00F625EA" w:rsidR="003B780C" w:rsidP="00F625EA" w:rsidRDefault="001A6618">
      <w:pPr>
        <w:pStyle w:val="3LMZA"/>
        <w:spacing w:line="240" w:lineRule="auto"/>
        <w:rPr>
          <w:sz w:val="18"/>
        </w:rPr>
      </w:pPr>
      <w:r w:rsidRPr="00F625EA">
        <w:rPr>
          <w:sz w:val="18"/>
        </w:rPr>
        <w:tab/>
      </w:r>
      <w:r w:rsidRPr="00F625EA" w:rsidR="003B780C">
        <w:rPr>
          <w:sz w:val="18"/>
        </w:rPr>
        <w:t>İrfan Kartal</w:t>
      </w:r>
      <w:r w:rsidRPr="00F625EA" w:rsidR="003B780C">
        <w:rPr>
          <w:sz w:val="18"/>
        </w:rPr>
        <w:tab/>
        <w:t>Hacı Bayram Türkoğlu</w:t>
      </w:r>
      <w:r w:rsidRPr="00F625EA" w:rsidR="003B780C">
        <w:rPr>
          <w:sz w:val="18"/>
        </w:rPr>
        <w:tab/>
        <w:t>Dilşat Canbaz Kaya</w:t>
      </w:r>
    </w:p>
    <w:p w:rsidRPr="00F625EA" w:rsidR="003B780C" w:rsidP="00F625EA" w:rsidRDefault="001A6618">
      <w:pPr>
        <w:pStyle w:val="3LMZA"/>
        <w:spacing w:line="240" w:lineRule="auto"/>
        <w:rPr>
          <w:sz w:val="18"/>
        </w:rPr>
      </w:pPr>
      <w:r w:rsidRPr="00F625EA">
        <w:rPr>
          <w:sz w:val="18"/>
        </w:rPr>
        <w:tab/>
        <w:t>Van</w:t>
      </w:r>
      <w:r w:rsidRPr="00F625EA">
        <w:rPr>
          <w:sz w:val="18"/>
        </w:rPr>
        <w:tab/>
        <w:t>Hatay</w:t>
      </w:r>
      <w:r w:rsidRPr="00F625EA">
        <w:rPr>
          <w:sz w:val="18"/>
        </w:rPr>
        <w:tab/>
      </w:r>
      <w:r w:rsidRPr="00F625EA" w:rsidR="003B780C">
        <w:rPr>
          <w:sz w:val="18"/>
        </w:rPr>
        <w:t>İstanbul</w:t>
      </w:r>
    </w:p>
    <w:p w:rsidRPr="00F625EA" w:rsidR="003B780C" w:rsidP="00F625EA" w:rsidRDefault="001A6618">
      <w:pPr>
        <w:pStyle w:val="3LMZA"/>
        <w:spacing w:line="240" w:lineRule="auto"/>
        <w:rPr>
          <w:sz w:val="18"/>
        </w:rPr>
      </w:pPr>
      <w:r w:rsidRPr="00F625EA">
        <w:rPr>
          <w:sz w:val="18"/>
        </w:rPr>
        <w:tab/>
      </w:r>
      <w:r w:rsidRPr="00F625EA" w:rsidR="003B780C">
        <w:rPr>
          <w:sz w:val="18"/>
        </w:rPr>
        <w:t>Uğur Bayraktutan</w:t>
      </w:r>
      <w:r w:rsidRPr="00F625EA" w:rsidR="003B780C">
        <w:rPr>
          <w:sz w:val="18"/>
        </w:rPr>
        <w:tab/>
      </w:r>
      <w:r w:rsidRPr="00F625EA" w:rsidR="003B780C">
        <w:rPr>
          <w:sz w:val="18"/>
        </w:rPr>
        <w:tab/>
        <w:t>Mustafa Kendirli</w:t>
      </w:r>
    </w:p>
    <w:p w:rsidRPr="00F625EA" w:rsidR="003B780C" w:rsidP="00F625EA" w:rsidRDefault="001A6618">
      <w:pPr>
        <w:pStyle w:val="3LMZA"/>
        <w:spacing w:line="240" w:lineRule="auto"/>
        <w:rPr>
          <w:sz w:val="18"/>
        </w:rPr>
      </w:pPr>
      <w:r w:rsidRPr="00F625EA">
        <w:rPr>
          <w:sz w:val="18"/>
        </w:rPr>
        <w:tab/>
      </w:r>
      <w:r w:rsidRPr="00F625EA" w:rsidR="003B780C">
        <w:rPr>
          <w:sz w:val="18"/>
        </w:rPr>
        <w:t>Artvin</w:t>
      </w:r>
      <w:r w:rsidRPr="00F625EA" w:rsidR="003B780C">
        <w:rPr>
          <w:sz w:val="18"/>
        </w:rPr>
        <w:tab/>
      </w:r>
      <w:r w:rsidRPr="00F625EA" w:rsidR="003B780C">
        <w:rPr>
          <w:sz w:val="18"/>
        </w:rPr>
        <w:tab/>
        <w:t>Kırşehir</w:t>
      </w:r>
    </w:p>
    <w:p w:rsidRPr="00F625EA" w:rsidR="003B780C" w:rsidP="00F625EA" w:rsidRDefault="003B780C">
      <w:pPr>
        <w:pStyle w:val="GENELKURUL"/>
        <w:tabs>
          <w:tab w:val="left" w:pos="7088"/>
          <w:tab w:val="right" w:pos="8364"/>
        </w:tabs>
        <w:spacing w:line="240" w:lineRule="auto"/>
        <w:rPr>
          <w:sz w:val="18"/>
        </w:rPr>
      </w:pPr>
      <w:r w:rsidRPr="00F625EA">
        <w:rPr>
          <w:sz w:val="18"/>
        </w:rPr>
        <w:t>Ankara Milletvekili Ahmet Haluk Koç</w:t>
      </w:r>
      <w:r w:rsidRPr="00F625EA" w:rsidR="005D61BA">
        <w:rPr>
          <w:sz w:val="18"/>
        </w:rPr>
        <w:tab/>
      </w:r>
      <w:r w:rsidRPr="00F625EA">
        <w:rPr>
          <w:sz w:val="18"/>
        </w:rPr>
        <w:t>:</w:t>
      </w:r>
      <w:r w:rsidRPr="00F625EA">
        <w:rPr>
          <w:sz w:val="18"/>
        </w:rPr>
        <w:tab/>
        <w:t>131 oy</w:t>
      </w:r>
    </w:p>
    <w:p w:rsidRPr="00F625EA" w:rsidR="003B780C" w:rsidP="00F625EA" w:rsidRDefault="003B780C">
      <w:pPr>
        <w:pStyle w:val="GENELKURUL"/>
        <w:tabs>
          <w:tab w:val="left" w:pos="7088"/>
          <w:tab w:val="right" w:pos="8364"/>
        </w:tabs>
        <w:spacing w:line="240" w:lineRule="auto"/>
        <w:rPr>
          <w:sz w:val="18"/>
        </w:rPr>
      </w:pPr>
      <w:r w:rsidRPr="00F625EA">
        <w:rPr>
          <w:sz w:val="18"/>
        </w:rPr>
        <w:t>Gaziantep Milletvekili İmam Hüseyin Filiz</w:t>
      </w:r>
      <w:r w:rsidRPr="00F625EA" w:rsidR="005D61BA">
        <w:rPr>
          <w:sz w:val="18"/>
        </w:rPr>
        <w:tab/>
      </w:r>
      <w:r w:rsidRPr="00F625EA">
        <w:rPr>
          <w:sz w:val="18"/>
        </w:rPr>
        <w:t>:</w:t>
      </w:r>
      <w:r w:rsidRPr="00F625EA">
        <w:rPr>
          <w:sz w:val="18"/>
        </w:rPr>
        <w:tab/>
        <w:t>34 oy</w:t>
      </w:r>
    </w:p>
    <w:p w:rsidRPr="00F625EA" w:rsidR="003B780C" w:rsidP="00F625EA" w:rsidRDefault="003B780C">
      <w:pPr>
        <w:pStyle w:val="GENELKURUL"/>
        <w:tabs>
          <w:tab w:val="left" w:pos="7088"/>
          <w:tab w:val="right" w:pos="8364"/>
        </w:tabs>
        <w:spacing w:line="240" w:lineRule="auto"/>
        <w:rPr>
          <w:sz w:val="18"/>
        </w:rPr>
      </w:pPr>
      <w:r w:rsidRPr="00F625EA">
        <w:rPr>
          <w:sz w:val="18"/>
        </w:rPr>
        <w:t>İstanbul Milletvekili Erkan Baş</w:t>
      </w:r>
      <w:r w:rsidRPr="00F625EA" w:rsidR="005D61BA">
        <w:rPr>
          <w:sz w:val="18"/>
        </w:rPr>
        <w:tab/>
      </w:r>
      <w:r w:rsidRPr="00F625EA">
        <w:rPr>
          <w:sz w:val="18"/>
        </w:rPr>
        <w:t>:</w:t>
      </w:r>
      <w:r w:rsidRPr="00F625EA">
        <w:rPr>
          <w:sz w:val="18"/>
        </w:rPr>
        <w:tab/>
        <w:t>9 oy</w:t>
      </w:r>
    </w:p>
    <w:p w:rsidRPr="00F625EA" w:rsidR="003B780C" w:rsidP="00F625EA" w:rsidRDefault="003B780C">
      <w:pPr>
        <w:pStyle w:val="GENELKURUL"/>
        <w:tabs>
          <w:tab w:val="left" w:pos="7088"/>
          <w:tab w:val="right" w:pos="8364"/>
        </w:tabs>
        <w:spacing w:line="240" w:lineRule="auto"/>
        <w:rPr>
          <w:sz w:val="18"/>
        </w:rPr>
      </w:pPr>
      <w:r w:rsidRPr="00F625EA">
        <w:rPr>
          <w:sz w:val="18"/>
        </w:rPr>
        <w:t>İstanbul Milletvekili Erol Katırcıoğlu</w:t>
      </w:r>
      <w:r w:rsidRPr="00F625EA" w:rsidR="005D61BA">
        <w:rPr>
          <w:sz w:val="18"/>
        </w:rPr>
        <w:tab/>
      </w:r>
      <w:r w:rsidRPr="00F625EA">
        <w:rPr>
          <w:sz w:val="18"/>
        </w:rPr>
        <w:t xml:space="preserve">: </w:t>
      </w:r>
      <w:r w:rsidRPr="00F625EA">
        <w:rPr>
          <w:sz w:val="18"/>
        </w:rPr>
        <w:tab/>
        <w:t>50 oy</w:t>
      </w:r>
    </w:p>
    <w:p w:rsidRPr="00F625EA" w:rsidR="003B780C" w:rsidP="00F625EA" w:rsidRDefault="003B780C">
      <w:pPr>
        <w:pStyle w:val="GENELKURUL"/>
        <w:tabs>
          <w:tab w:val="left" w:pos="7088"/>
          <w:tab w:val="right" w:pos="8364"/>
        </w:tabs>
        <w:spacing w:line="240" w:lineRule="auto"/>
        <w:rPr>
          <w:sz w:val="18"/>
        </w:rPr>
      </w:pPr>
      <w:r w:rsidRPr="00F625EA">
        <w:rPr>
          <w:sz w:val="18"/>
        </w:rPr>
        <w:t>Tekirdağ Milletvekili Mustafa Şentop</w:t>
      </w:r>
      <w:r w:rsidRPr="00F625EA" w:rsidR="005D61BA">
        <w:rPr>
          <w:sz w:val="18"/>
        </w:rPr>
        <w:tab/>
      </w:r>
      <w:r w:rsidRPr="00F625EA">
        <w:rPr>
          <w:sz w:val="18"/>
        </w:rPr>
        <w:t xml:space="preserve">: </w:t>
      </w:r>
      <w:r w:rsidRPr="00F625EA">
        <w:rPr>
          <w:sz w:val="18"/>
        </w:rPr>
        <w:tab/>
        <w:t>324 oy</w:t>
      </w:r>
    </w:p>
    <w:p w:rsidRPr="00F625EA" w:rsidR="003B780C" w:rsidP="00F625EA" w:rsidRDefault="001A6618">
      <w:pPr>
        <w:pStyle w:val="GENELKURUL"/>
        <w:tabs>
          <w:tab w:val="left" w:pos="7088"/>
          <w:tab w:val="right" w:pos="8364"/>
        </w:tabs>
        <w:spacing w:line="240" w:lineRule="auto"/>
        <w:rPr>
          <w:sz w:val="18"/>
        </w:rPr>
      </w:pPr>
      <w:r w:rsidRPr="00F625EA">
        <w:rPr>
          <w:sz w:val="18"/>
        </w:rPr>
        <w:t xml:space="preserve">Boş </w:t>
      </w:r>
      <w:r w:rsidRPr="00F625EA" w:rsidR="005D61BA">
        <w:rPr>
          <w:sz w:val="18"/>
        </w:rPr>
        <w:tab/>
      </w:r>
      <w:r w:rsidRPr="00F625EA">
        <w:rPr>
          <w:sz w:val="18"/>
        </w:rPr>
        <w:t>:</w:t>
      </w:r>
      <w:r w:rsidRPr="00F625EA">
        <w:rPr>
          <w:sz w:val="18"/>
        </w:rPr>
        <w:tab/>
      </w:r>
      <w:r w:rsidRPr="00F625EA" w:rsidR="003B780C">
        <w:rPr>
          <w:sz w:val="18"/>
        </w:rPr>
        <w:t>Yok</w:t>
      </w:r>
    </w:p>
    <w:p w:rsidRPr="00F625EA" w:rsidR="003B780C" w:rsidP="00F625EA" w:rsidRDefault="003B780C">
      <w:pPr>
        <w:pStyle w:val="GENELKURUL"/>
        <w:tabs>
          <w:tab w:val="left" w:pos="7088"/>
          <w:tab w:val="right" w:pos="8364"/>
        </w:tabs>
        <w:spacing w:line="240" w:lineRule="auto"/>
        <w:rPr>
          <w:sz w:val="18"/>
        </w:rPr>
      </w:pPr>
      <w:r w:rsidRPr="00F625EA">
        <w:rPr>
          <w:sz w:val="18"/>
        </w:rPr>
        <w:t xml:space="preserve">Geçersiz </w:t>
      </w:r>
      <w:r w:rsidRPr="00F625EA" w:rsidR="005D61BA">
        <w:rPr>
          <w:sz w:val="18"/>
        </w:rPr>
        <w:tab/>
      </w:r>
      <w:r w:rsidRPr="00F625EA">
        <w:rPr>
          <w:sz w:val="18"/>
        </w:rPr>
        <w:t>:</w:t>
      </w:r>
      <w:r w:rsidRPr="00F625EA" w:rsidR="001A6618">
        <w:rPr>
          <w:sz w:val="18"/>
        </w:rPr>
        <w:tab/>
      </w:r>
      <w:r w:rsidRPr="00F625EA">
        <w:rPr>
          <w:sz w:val="18"/>
        </w:rPr>
        <w:t>8 oy</w:t>
      </w:r>
    </w:p>
    <w:p w:rsidRPr="00F625EA" w:rsidR="003B780C" w:rsidP="00F625EA" w:rsidRDefault="003B780C">
      <w:pPr>
        <w:pStyle w:val="GENELKURUL"/>
        <w:tabs>
          <w:tab w:val="left" w:pos="7088"/>
          <w:tab w:val="right" w:pos="8364"/>
        </w:tabs>
        <w:spacing w:line="240" w:lineRule="auto"/>
        <w:rPr>
          <w:sz w:val="18"/>
        </w:rPr>
      </w:pPr>
      <w:r w:rsidRPr="00F625EA">
        <w:rPr>
          <w:sz w:val="18"/>
        </w:rPr>
        <w:t xml:space="preserve">Toplam </w:t>
      </w:r>
      <w:r w:rsidRPr="00F625EA" w:rsidR="005D61BA">
        <w:rPr>
          <w:sz w:val="18"/>
        </w:rPr>
        <w:tab/>
      </w:r>
      <w:r w:rsidRPr="00F625EA">
        <w:rPr>
          <w:sz w:val="18"/>
        </w:rPr>
        <w:t>:</w:t>
      </w:r>
      <w:r w:rsidRPr="00F625EA" w:rsidR="001A6618">
        <w:rPr>
          <w:sz w:val="18"/>
        </w:rPr>
        <w:tab/>
      </w:r>
      <w:r w:rsidRPr="00F625EA">
        <w:rPr>
          <w:sz w:val="18"/>
        </w:rPr>
        <w:t>556 oy</w:t>
      </w:r>
    </w:p>
    <w:p w:rsidRPr="00F625EA" w:rsidR="003B780C" w:rsidP="00F625EA" w:rsidRDefault="003B780C">
      <w:pPr>
        <w:pStyle w:val="GENELKURUL"/>
        <w:spacing w:line="240" w:lineRule="auto"/>
        <w:rPr>
          <w:sz w:val="18"/>
        </w:rPr>
      </w:pPr>
      <w:r w:rsidRPr="00F625EA">
        <w:rPr>
          <w:sz w:val="18"/>
        </w:rPr>
        <w:t>BAŞKAN – Sayın milletvekilleri, bu sonuca göre Türkiye Büyük Millet Meclisi Başkanı seçiminin 1'inci tur oylamasında Anayasa'da öngörülen üçte 2 oy çoğunluğu bulunamamıştır.</w:t>
      </w:r>
    </w:p>
    <w:p w:rsidRPr="00F625EA" w:rsidR="003B780C" w:rsidP="00F625EA" w:rsidRDefault="003B780C">
      <w:pPr>
        <w:pStyle w:val="GENELKURUL"/>
        <w:spacing w:line="240" w:lineRule="auto"/>
        <w:rPr>
          <w:sz w:val="18"/>
        </w:rPr>
      </w:pPr>
      <w:r w:rsidRPr="00F625EA">
        <w:rPr>
          <w:sz w:val="18"/>
        </w:rPr>
        <w:t>Birleşime beş dakika ara veriyorum.</w:t>
      </w:r>
    </w:p>
    <w:p w:rsidRPr="00F625EA" w:rsidR="003B780C" w:rsidP="00F625EA" w:rsidRDefault="003B780C">
      <w:pPr>
        <w:pStyle w:val="GENELKURUL"/>
        <w:spacing w:line="240" w:lineRule="auto"/>
        <w:jc w:val="right"/>
        <w:rPr>
          <w:sz w:val="18"/>
        </w:rPr>
      </w:pPr>
      <w:r w:rsidRPr="00F625EA">
        <w:rPr>
          <w:sz w:val="18"/>
        </w:rPr>
        <w:t>Kapanma Saati: 17.21</w:t>
      </w:r>
    </w:p>
    <w:p w:rsidRPr="00F625EA" w:rsidR="003B780C" w:rsidP="00F625EA" w:rsidRDefault="003B780C">
      <w:pPr>
        <w:pStyle w:val="GENELKURUL"/>
        <w:spacing w:line="240" w:lineRule="auto"/>
        <w:jc w:val="center"/>
        <w:rPr>
          <w:sz w:val="18"/>
        </w:rPr>
      </w:pPr>
      <w:r w:rsidRPr="00F625EA">
        <w:rPr>
          <w:sz w:val="18"/>
          <w:lang w:val="es-ES"/>
        </w:rPr>
        <w:t>İKİNCİ OTURUM</w:t>
      </w:r>
    </w:p>
    <w:p w:rsidRPr="00F625EA" w:rsidR="003B780C" w:rsidP="00F625EA" w:rsidRDefault="003B780C">
      <w:pPr>
        <w:pStyle w:val="GENELKURUL"/>
        <w:spacing w:line="240" w:lineRule="auto"/>
        <w:jc w:val="center"/>
        <w:rPr>
          <w:sz w:val="18"/>
        </w:rPr>
      </w:pPr>
      <w:r w:rsidRPr="00F625EA">
        <w:rPr>
          <w:sz w:val="18"/>
          <w:lang w:val="es-ES"/>
        </w:rPr>
        <w:t>Açılma Saati: 17.31</w:t>
      </w:r>
    </w:p>
    <w:p w:rsidRPr="00F625EA" w:rsidR="003B780C" w:rsidP="00F625EA" w:rsidRDefault="003B780C">
      <w:pPr>
        <w:pStyle w:val="GENELKURUL"/>
        <w:spacing w:line="240" w:lineRule="auto"/>
        <w:jc w:val="center"/>
        <w:rPr>
          <w:sz w:val="18"/>
        </w:rPr>
      </w:pPr>
      <w:r w:rsidRPr="00F625EA">
        <w:rPr>
          <w:sz w:val="18"/>
          <w:lang w:val="es-ES"/>
        </w:rPr>
        <w:t>BAŞKAN: Başkan Vekili Celal ADAN</w:t>
      </w:r>
    </w:p>
    <w:p w:rsidRPr="00F625EA" w:rsidR="003B780C" w:rsidP="00F625EA" w:rsidRDefault="003B780C">
      <w:pPr>
        <w:pStyle w:val="GENELKURUL"/>
        <w:spacing w:line="240" w:lineRule="auto"/>
        <w:jc w:val="center"/>
        <w:rPr>
          <w:sz w:val="18"/>
          <w:szCs w:val="22"/>
          <w:lang w:val="es-ES"/>
        </w:rPr>
      </w:pPr>
      <w:r w:rsidRPr="00F625EA">
        <w:rPr>
          <w:sz w:val="18"/>
          <w:szCs w:val="22"/>
          <w:lang w:val="es-ES"/>
        </w:rPr>
        <w:t>KÂTİP ÜYELER: İshak GAZEL (Kütahya), Burcu KÖKSAL (Afyonkarahisar)</w:t>
      </w:r>
    </w:p>
    <w:p w:rsidRPr="00F625EA" w:rsidR="003B780C" w:rsidP="00F625EA" w:rsidRDefault="003B780C">
      <w:pPr>
        <w:pStyle w:val="GENELKURUL"/>
        <w:spacing w:line="240" w:lineRule="auto"/>
        <w:jc w:val="center"/>
        <w:rPr>
          <w:sz w:val="18"/>
          <w:lang w:val="es-ES"/>
        </w:rPr>
      </w:pPr>
      <w:r w:rsidRPr="00F625EA">
        <w:rPr>
          <w:sz w:val="18"/>
          <w:lang w:val="es-ES"/>
        </w:rPr>
        <w:t>-----0-----</w:t>
      </w:r>
    </w:p>
    <w:p w:rsidRPr="00F625EA" w:rsidR="003B780C" w:rsidP="00F625EA" w:rsidRDefault="003B780C">
      <w:pPr>
        <w:pStyle w:val="GENELKURUL"/>
        <w:spacing w:line="240" w:lineRule="auto"/>
        <w:rPr>
          <w:sz w:val="18"/>
        </w:rPr>
      </w:pPr>
      <w:r w:rsidRPr="00F625EA">
        <w:rPr>
          <w:sz w:val="18"/>
        </w:rPr>
        <w:t>BAŞKAN – Sayın milletvekilleri, Türkiye Büyük Millet Meclisinin 108’inci Birleşiminin İkinci Oturumunu açıyorum.</w:t>
      </w:r>
    </w:p>
    <w:p w:rsidRPr="00F625EA" w:rsidR="003B780C" w:rsidP="00F625EA" w:rsidRDefault="003B780C">
      <w:pPr>
        <w:pStyle w:val="GENELKURUL"/>
        <w:spacing w:line="240" w:lineRule="auto"/>
        <w:rPr>
          <w:sz w:val="18"/>
        </w:rPr>
      </w:pPr>
      <w:r w:rsidRPr="00F625EA">
        <w:rPr>
          <w:sz w:val="18"/>
        </w:rPr>
        <w:t>Sayın milletvekilleri, Türkiye Büyük Millet Meclisi Başkan adaylığından çekilmeye dair bir dilekçe vardır, okutuyorum.</w:t>
      </w:r>
    </w:p>
    <w:p w:rsidRPr="00F625EA" w:rsidR="003B780C" w:rsidP="00F625EA" w:rsidRDefault="003B780C">
      <w:pPr>
        <w:pStyle w:val="GENELKURUL"/>
        <w:spacing w:line="240" w:lineRule="auto"/>
        <w:jc w:val="right"/>
        <w:rPr>
          <w:sz w:val="18"/>
        </w:rPr>
      </w:pPr>
      <w:r w:rsidRPr="00F625EA">
        <w:rPr>
          <w:sz w:val="18"/>
        </w:rPr>
        <w:t>7/7/2020</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Türkiye Büyük Millet Meclisi Başkanlığı seçimlerinde, Anayasa ve İç Tüzük gereği herhangi bir siyasi parti grubunun aday göstermesinin yasaklandığını hatırlatmak, Başkanlık seçiminde kişilerden ve partilerden ziyade fikirlerin yarışması gerektiğine işaret etmek, milletvekillerinin özgür iradelerini kullanmalarına imkân tanıyabilmek, Mecliste grubu olmayan siyasi partilere üye ve bağımsız milletvekillerinin çalışmalara katılma koşullarına dikkat çekmek için ve en önemlisi, Türkiye Büyük Millet Meclisi Başkanlık seçimlerine de bir kez daha emekçi halkın sesini taşımak üzere aday olmuştum. 1’inci tur oylama sonrasında seçim kapsamında amaçlarımıza ulaştığımızdan hareketle adaylıktan çekiliyorum.</w:t>
      </w:r>
    </w:p>
    <w:p w:rsidRPr="00F625EA" w:rsidR="005D61BA" w:rsidP="00F625EA" w:rsidRDefault="003B780C">
      <w:pPr>
        <w:pStyle w:val="GENELKURUL"/>
        <w:spacing w:line="240" w:lineRule="auto"/>
        <w:rPr>
          <w:spacing w:val="20"/>
          <w:sz w:val="18"/>
        </w:rPr>
      </w:pPr>
      <w:r w:rsidRPr="00F625EA">
        <w:rPr>
          <w:sz w:val="18"/>
        </w:rPr>
        <w:t>Gereğini saygılarımla arz ederi</w:t>
      </w:r>
      <w:r w:rsidRPr="00F625EA">
        <w:rPr>
          <w:spacing w:val="20"/>
          <w:sz w:val="18"/>
        </w:rPr>
        <w:t>m</w:t>
      </w:r>
    </w:p>
    <w:p w:rsidRPr="00F625EA" w:rsidR="003B780C" w:rsidP="00F625EA" w:rsidRDefault="003B780C">
      <w:pPr>
        <w:pStyle w:val="TEKMZA"/>
        <w:spacing w:line="240" w:lineRule="auto"/>
        <w:rPr>
          <w:sz w:val="18"/>
        </w:rPr>
      </w:pPr>
      <w:r w:rsidRPr="00F625EA">
        <w:rPr>
          <w:sz w:val="18"/>
        </w:rPr>
        <w:tab/>
        <w:t>Erkan Baş</w:t>
      </w:r>
    </w:p>
    <w:p w:rsidRPr="00F625EA" w:rsidR="003B780C" w:rsidP="00F625EA" w:rsidRDefault="003B780C">
      <w:pPr>
        <w:pStyle w:val="TEKMZA"/>
        <w:spacing w:line="240" w:lineRule="auto"/>
        <w:rPr>
          <w:sz w:val="18"/>
        </w:rPr>
      </w:pPr>
      <w:r w:rsidRPr="00F625EA">
        <w:rPr>
          <w:sz w:val="18"/>
        </w:rPr>
        <w:tab/>
        <w:t>İstanbul</w:t>
      </w:r>
    </w:p>
    <w:p w:rsidRPr="00F625EA" w:rsidR="003B780C" w:rsidP="00F625EA" w:rsidRDefault="003B780C">
      <w:pPr>
        <w:pStyle w:val="GENELKURUL"/>
        <w:spacing w:line="240" w:lineRule="auto"/>
        <w:rPr>
          <w:sz w:val="18"/>
        </w:rPr>
      </w:pPr>
      <w:r w:rsidRPr="00F625EA">
        <w:rPr>
          <w:sz w:val="18"/>
        </w:rPr>
        <w:t xml:space="preserve">BAŞKAN – Bilgilerinize sunulmuştur. </w:t>
      </w:r>
    </w:p>
    <w:p w:rsidRPr="00F625EA" w:rsidR="003B780C" w:rsidP="00F625EA" w:rsidRDefault="003B780C">
      <w:pPr>
        <w:pStyle w:val="GENELKURUL"/>
        <w:spacing w:line="240" w:lineRule="auto"/>
        <w:rPr>
          <w:sz w:val="18"/>
        </w:rPr>
      </w:pPr>
      <w:r w:rsidRPr="00F625EA">
        <w:rPr>
          <w:sz w:val="18"/>
        </w:rPr>
        <w:t xml:space="preserve">Okunan dilekçe doğrultusunda, İstanbul Milletvekili Sayın Erkan Baş Başkan adaylığından çekilmiş bulunmaktadır. </w:t>
      </w:r>
    </w:p>
    <w:p w:rsidRPr="00F625EA" w:rsidR="003B780C" w:rsidP="00F625EA" w:rsidRDefault="003B780C">
      <w:pPr>
        <w:pStyle w:val="GENELKURUL"/>
        <w:spacing w:line="240" w:lineRule="auto"/>
        <w:rPr>
          <w:sz w:val="18"/>
        </w:rPr>
      </w:pPr>
      <w:r w:rsidRPr="00F625EA">
        <w:rPr>
          <w:sz w:val="18"/>
        </w:rPr>
        <w:t>İkinci oylamada Sayın Baş’ın adının işaretleneceği oy pusulalarının geçersiz sayılacağı hususu bilgilerinize sunulur.</w:t>
      </w:r>
    </w:p>
    <w:p w:rsidRPr="00F625EA" w:rsidR="003B780C" w:rsidP="00F625EA" w:rsidRDefault="003B780C">
      <w:pPr>
        <w:pStyle w:val="GENELKURUL"/>
        <w:spacing w:line="240" w:lineRule="auto"/>
        <w:rPr>
          <w:sz w:val="18"/>
        </w:rPr>
      </w:pPr>
      <w:r w:rsidRPr="00F625EA">
        <w:rPr>
          <w:sz w:val="18"/>
        </w:rPr>
        <w:t>Sayın Baş, buyurun.</w:t>
      </w:r>
    </w:p>
    <w:p w:rsidRPr="00F625EA" w:rsidR="003B780C" w:rsidP="00F625EA" w:rsidRDefault="003B780C">
      <w:pPr>
        <w:pStyle w:val="GENELKURUL"/>
        <w:spacing w:line="240" w:lineRule="auto"/>
        <w:rPr>
          <w:sz w:val="18"/>
        </w:rPr>
      </w:pPr>
      <w:r w:rsidRPr="00F625EA">
        <w:rPr>
          <w:sz w:val="18"/>
        </w:rPr>
        <w:t>ERKAN BAŞ (İstanbul) – Teşekkür ediyorum Sayın Başkan.</w:t>
      </w:r>
    </w:p>
    <w:p w:rsidRPr="00F625EA" w:rsidR="003B780C" w:rsidP="00F625EA" w:rsidRDefault="003B780C">
      <w:pPr>
        <w:pStyle w:val="GENELKURUL"/>
        <w:spacing w:line="240" w:lineRule="auto"/>
        <w:rPr>
          <w:sz w:val="18"/>
        </w:rPr>
      </w:pPr>
      <w:r w:rsidRPr="00F625EA">
        <w:rPr>
          <w:sz w:val="18"/>
        </w:rPr>
        <w:t xml:space="preserve">Sayın Başkan, İç Tüzük madde 10 ve Anayasa madde 94 Meclis Başkanının nasıl seçileceğini tarif etmiş; bir tane yasak var: “Siyasi parti grupları aday gösteremez.” diyor, bunun dışında bir yasak yok. </w:t>
      </w:r>
    </w:p>
    <w:p w:rsidRPr="00F625EA" w:rsidR="003B780C" w:rsidP="00F625EA" w:rsidRDefault="003B780C">
      <w:pPr>
        <w:pStyle w:val="GENELKURUL"/>
        <w:spacing w:line="240" w:lineRule="auto"/>
        <w:rPr>
          <w:sz w:val="18"/>
        </w:rPr>
      </w:pPr>
      <w:r w:rsidRPr="00F625EA">
        <w:rPr>
          <w:sz w:val="18"/>
        </w:rPr>
        <w:t>Ben “Takdir edersiniz ki” diye başlayacağım. İlkokulda sınıf başkanı seçilirken bile aday olanların konuşma hakkı vardır, neden aday olduklarını ve hedeflerini açıklarlar. Bizce buna resmî bir engel yok ama böyle bir teamül gelişmediği için Parlamentomuz bunu uygulamıyor, bunun büyük bir eksiklik olduğunu düşünüyorum. Umuyorum, bu yaklaşım “Zaten, milletvekilleri kendi partilerinin gösterdiği adaya oy vermeli.” yaklaşımının bir ürünü değildir. Resmî olarak partilerimiz aday gösteremiyor ama şurada hangi milletvekili arkadaşımıza sorsak “Sizin partinizin adayı kim?” diye, bir isim söyleyecek. Buna işaret etmek istedik.</w:t>
      </w:r>
    </w:p>
    <w:p w:rsidRPr="00F625EA" w:rsidR="003B780C" w:rsidP="00F625EA" w:rsidRDefault="003B780C">
      <w:pPr>
        <w:pStyle w:val="GENELKURUL"/>
        <w:spacing w:line="240" w:lineRule="auto"/>
        <w:rPr>
          <w:sz w:val="18"/>
        </w:rPr>
      </w:pPr>
      <w:r w:rsidRPr="00F625EA">
        <w:rPr>
          <w:sz w:val="18"/>
        </w:rPr>
        <w:t>Önümüzdeki dönem, İç Tüzük düzenlemeleri sırasında, grubu olmayan partilere üye milletvekilleri, bağımsız milletvekilleri ve aslında her milletvekilinin milletvekili olarak çalışmalara katılması için gerekli düzenlemelerin yapılması gerektiğini bir kez daha hatırlatıyorum. Bu düzenleme talebimi kayda geçirmek üzere söz aldım.</w:t>
      </w:r>
    </w:p>
    <w:p w:rsidRPr="00F625EA" w:rsidR="003B780C" w:rsidP="00F625EA" w:rsidRDefault="003B780C">
      <w:pPr>
        <w:pStyle w:val="GENELKURUL"/>
        <w:spacing w:line="240" w:lineRule="auto"/>
        <w:rPr>
          <w:sz w:val="18"/>
        </w:rPr>
      </w:pPr>
      <w:r w:rsidRPr="00F625EA">
        <w:rPr>
          <w:sz w:val="18"/>
        </w:rPr>
        <w:t>Teşekkür ediyorum.</w:t>
      </w:r>
    </w:p>
    <w:p w:rsidRPr="00F625EA" w:rsidR="003B780C" w:rsidP="00F625EA" w:rsidRDefault="003B780C">
      <w:pPr>
        <w:pStyle w:val="GENELKURUL"/>
        <w:spacing w:line="240" w:lineRule="auto"/>
        <w:rPr>
          <w:sz w:val="18"/>
        </w:rPr>
      </w:pPr>
      <w:r w:rsidRPr="00F625EA">
        <w:rPr>
          <w:sz w:val="18"/>
        </w:rPr>
        <w:t>BAŞKAN – Sayın milletvekilleri, şimdi Türkiye Büyük Millet Meclisi Başkanlık seçiminde ikinci oylamaya başlıyoruz. Bu oylamada, üye tam sayısının üçte 2 çoğunluğu yani en az 400 oy alınmış olması aranacaktır.</w:t>
      </w:r>
    </w:p>
    <w:p w:rsidRPr="00F625EA" w:rsidR="003B780C" w:rsidP="00F625EA" w:rsidRDefault="003B780C">
      <w:pPr>
        <w:pStyle w:val="GENELKURUL"/>
        <w:spacing w:line="240" w:lineRule="auto"/>
        <w:rPr>
          <w:sz w:val="18"/>
        </w:rPr>
      </w:pPr>
      <w:r w:rsidRPr="00F625EA">
        <w:rPr>
          <w:sz w:val="18"/>
        </w:rPr>
        <w:t>Sayın milletvekilleri, oylamaya ilişkin kuralları ve oylamanın gizliliğine yönelik gerekli açıklamaları ilk oylamada belirtmiştim. Gereken hassasiyetin gösterileceğine inanıyorum.</w:t>
      </w:r>
    </w:p>
    <w:p w:rsidRPr="00F625EA" w:rsidR="003B780C" w:rsidP="00F625EA" w:rsidRDefault="003B780C">
      <w:pPr>
        <w:pStyle w:val="GENELKURUL"/>
        <w:spacing w:line="240" w:lineRule="auto"/>
        <w:rPr>
          <w:sz w:val="18"/>
        </w:rPr>
      </w:pPr>
      <w:r w:rsidRPr="00F625EA">
        <w:rPr>
          <w:sz w:val="18"/>
        </w:rPr>
        <w:t>Şimdi oylamanın sayım ve dökümü için ad çekme suretiyle 5 kişilik bir Tasnif Komisyonu tespit ediyorum. Tasnif Komisyonu üyeleri oylama işlemi bittikten sonra komisyon sıralarındaki yerlerini alacaklardır.</w:t>
      </w:r>
    </w:p>
    <w:p w:rsidRPr="00F625EA" w:rsidR="003B780C" w:rsidP="00F625EA" w:rsidRDefault="003B780C">
      <w:pPr>
        <w:pStyle w:val="GENELKURUL"/>
        <w:spacing w:line="240" w:lineRule="auto"/>
        <w:rPr>
          <w:sz w:val="18"/>
        </w:rPr>
      </w:pPr>
      <w:r w:rsidRPr="00F625EA">
        <w:rPr>
          <w:sz w:val="18"/>
        </w:rPr>
        <w:t>Aziz Aydınlık, Şanlıurfa? Burada.</w:t>
      </w:r>
    </w:p>
    <w:p w:rsidRPr="00F625EA" w:rsidR="003B780C" w:rsidP="00F625EA" w:rsidRDefault="003B780C">
      <w:pPr>
        <w:pStyle w:val="GENELKURUL"/>
        <w:spacing w:line="240" w:lineRule="auto"/>
        <w:rPr>
          <w:sz w:val="18"/>
        </w:rPr>
      </w:pPr>
      <w:r w:rsidRPr="00F625EA">
        <w:rPr>
          <w:sz w:val="18"/>
        </w:rPr>
        <w:t>İsmail Emrah Karayel, Kayseri? Burada.</w:t>
      </w:r>
    </w:p>
    <w:p w:rsidRPr="00F625EA" w:rsidR="003B780C" w:rsidP="00F625EA" w:rsidRDefault="003B780C">
      <w:pPr>
        <w:pStyle w:val="GENELKURUL"/>
        <w:spacing w:line="240" w:lineRule="auto"/>
        <w:rPr>
          <w:sz w:val="18"/>
        </w:rPr>
      </w:pPr>
      <w:r w:rsidRPr="00F625EA">
        <w:rPr>
          <w:sz w:val="18"/>
        </w:rPr>
        <w:t>Erol Kaya, İstanbul? Yok.</w:t>
      </w:r>
    </w:p>
    <w:p w:rsidRPr="00F625EA" w:rsidR="003B780C" w:rsidP="00F625EA" w:rsidRDefault="003B780C">
      <w:pPr>
        <w:pStyle w:val="GENELKURUL"/>
        <w:spacing w:line="240" w:lineRule="auto"/>
        <w:rPr>
          <w:sz w:val="18"/>
        </w:rPr>
      </w:pPr>
      <w:r w:rsidRPr="00F625EA">
        <w:rPr>
          <w:sz w:val="18"/>
        </w:rPr>
        <w:t>Ali Şeker, İstanbul? Burada.</w:t>
      </w:r>
    </w:p>
    <w:p w:rsidRPr="00F625EA" w:rsidR="003B780C" w:rsidP="00F625EA" w:rsidRDefault="003B780C">
      <w:pPr>
        <w:pStyle w:val="GENELKURUL"/>
        <w:spacing w:line="240" w:lineRule="auto"/>
        <w:rPr>
          <w:sz w:val="18"/>
        </w:rPr>
      </w:pPr>
      <w:r w:rsidRPr="00F625EA">
        <w:rPr>
          <w:sz w:val="18"/>
        </w:rPr>
        <w:t>Süleyman Bülbül, Aydın? Burada.</w:t>
      </w:r>
    </w:p>
    <w:p w:rsidRPr="00F625EA" w:rsidR="003B780C" w:rsidP="00F625EA" w:rsidRDefault="003B780C">
      <w:pPr>
        <w:pStyle w:val="GENELKURUL"/>
        <w:spacing w:line="240" w:lineRule="auto"/>
        <w:rPr>
          <w:sz w:val="18"/>
        </w:rPr>
      </w:pPr>
      <w:r w:rsidRPr="00F625EA">
        <w:rPr>
          <w:sz w:val="18"/>
        </w:rPr>
        <w:t>Yücel Bulut, Tokat? Burada</w:t>
      </w:r>
    </w:p>
    <w:p w:rsidRPr="00F625EA" w:rsidR="003B780C" w:rsidP="00F625EA" w:rsidRDefault="003B780C">
      <w:pPr>
        <w:pStyle w:val="GENELKURUL"/>
        <w:spacing w:line="240" w:lineRule="auto"/>
        <w:rPr>
          <w:sz w:val="18"/>
        </w:rPr>
      </w:pPr>
      <w:r w:rsidRPr="00F625EA">
        <w:rPr>
          <w:sz w:val="18"/>
        </w:rPr>
        <w:t>İkinci oylamada kullanılacak zarflar, mühürlü oy pusulaları Kâtip Üyelere teslim edilsin.</w:t>
      </w:r>
    </w:p>
    <w:p w:rsidRPr="00F625EA" w:rsidR="003B780C" w:rsidP="00F625EA" w:rsidRDefault="003B780C">
      <w:pPr>
        <w:pStyle w:val="GENELKURUL"/>
        <w:spacing w:line="240" w:lineRule="auto"/>
        <w:rPr>
          <w:sz w:val="18"/>
        </w:rPr>
      </w:pPr>
      <w:r w:rsidRPr="00F625EA">
        <w:rPr>
          <w:sz w:val="18"/>
        </w:rPr>
        <w:t>Sayın milletvekilleri, şimdi oylamaya Adana ilinden başlıyoruz.</w:t>
      </w:r>
    </w:p>
    <w:p w:rsidRPr="00F625EA" w:rsidR="003B780C" w:rsidP="00F625EA" w:rsidRDefault="003B780C">
      <w:pPr>
        <w:pStyle w:val="GENELKURUL"/>
        <w:spacing w:line="240" w:lineRule="auto"/>
        <w:rPr>
          <w:sz w:val="18"/>
        </w:rPr>
      </w:pPr>
      <w:r w:rsidRPr="00F625EA">
        <w:rPr>
          <w:sz w:val="18"/>
        </w:rPr>
        <w:t>(Oylar toplandı)</w:t>
      </w:r>
    </w:p>
    <w:p w:rsidRPr="00F625EA" w:rsidR="003B780C" w:rsidP="00F625EA" w:rsidRDefault="003B780C">
      <w:pPr>
        <w:pStyle w:val="GENELKURUL"/>
        <w:spacing w:line="240" w:lineRule="auto"/>
        <w:rPr>
          <w:sz w:val="18"/>
        </w:rPr>
      </w:pPr>
      <w:r w:rsidRPr="00F625EA">
        <w:rPr>
          <w:sz w:val="18"/>
        </w:rPr>
        <w:t>BAŞKAN - Oyunu kullanmayan milletvekilimiz var mı? Yok.</w:t>
      </w:r>
    </w:p>
    <w:p w:rsidRPr="00F625EA" w:rsidR="003B780C" w:rsidP="00F625EA" w:rsidRDefault="003B780C">
      <w:pPr>
        <w:pStyle w:val="GENELKURUL"/>
        <w:spacing w:line="240" w:lineRule="auto"/>
        <w:rPr>
          <w:sz w:val="18"/>
        </w:rPr>
      </w:pPr>
      <w:r w:rsidRPr="00F625EA">
        <w:rPr>
          <w:sz w:val="18"/>
        </w:rPr>
        <w:t>Oylama işlemi bitmiştir, oy kupaları kaldırılsın.</w:t>
      </w:r>
    </w:p>
    <w:p w:rsidRPr="00F625EA" w:rsidR="003B780C" w:rsidP="00F625EA" w:rsidRDefault="003B780C">
      <w:pPr>
        <w:pStyle w:val="GENELKURUL"/>
        <w:spacing w:line="240" w:lineRule="auto"/>
        <w:rPr>
          <w:sz w:val="18"/>
        </w:rPr>
      </w:pPr>
      <w:r w:rsidRPr="00F625EA">
        <w:rPr>
          <w:sz w:val="18"/>
        </w:rPr>
        <w:t>Tasnif Komisyonu üyeleri lütfen yerlerini alsınlar.</w:t>
      </w:r>
    </w:p>
    <w:p w:rsidRPr="00F625EA" w:rsidR="003B780C" w:rsidP="00F625EA" w:rsidRDefault="003B780C">
      <w:pPr>
        <w:pStyle w:val="GENELKURUL"/>
        <w:spacing w:line="240" w:lineRule="auto"/>
        <w:rPr>
          <w:sz w:val="18"/>
        </w:rPr>
      </w:pPr>
      <w:r w:rsidRPr="00F625EA">
        <w:rPr>
          <w:sz w:val="18"/>
        </w:rPr>
        <w:t>Tasnif Komisyonu üyelerinin adlarını tekrar okutuyorum:</w:t>
      </w:r>
    </w:p>
    <w:p w:rsidRPr="00F625EA" w:rsidR="003B780C" w:rsidP="00F625EA" w:rsidRDefault="003B780C">
      <w:pPr>
        <w:pStyle w:val="GENELKURUL"/>
        <w:spacing w:line="240" w:lineRule="auto"/>
        <w:rPr>
          <w:sz w:val="18"/>
        </w:rPr>
      </w:pPr>
      <w:r w:rsidRPr="00F625EA">
        <w:rPr>
          <w:sz w:val="18"/>
        </w:rPr>
        <w:t xml:space="preserve">Aziz Aydınlık, Şanlıurfa; İsmail Emrah Karayel, Kayseri; Yücel Bulut, Tokat; Süleyman Bülbül, Aydın; Ali Şeker, İstanbul milletvekilleri. </w:t>
      </w:r>
    </w:p>
    <w:p w:rsidRPr="00F625EA" w:rsidR="003B780C" w:rsidP="00F625EA" w:rsidRDefault="003B780C">
      <w:pPr>
        <w:pStyle w:val="GENELKURUL"/>
        <w:spacing w:line="240" w:lineRule="auto"/>
        <w:rPr>
          <w:sz w:val="18"/>
        </w:rPr>
      </w:pPr>
      <w:r w:rsidRPr="00F625EA">
        <w:rPr>
          <w:sz w:val="18"/>
        </w:rPr>
        <w:t>(Oyların ayrımı yapıldı)</w:t>
      </w:r>
    </w:p>
    <w:p w:rsidRPr="00F625EA" w:rsidR="003B780C" w:rsidP="00F625EA" w:rsidRDefault="003B780C">
      <w:pPr>
        <w:pStyle w:val="GENELKURUL"/>
        <w:spacing w:line="240" w:lineRule="auto"/>
        <w:rPr>
          <w:sz w:val="18"/>
        </w:rPr>
      </w:pPr>
      <w:r w:rsidRPr="00F625EA">
        <w:rPr>
          <w:sz w:val="18"/>
        </w:rPr>
        <w:t>BAŞKAN – Sayın milletvekilleri, Tasnif Komisyonu tutanağı gelmiştir, okutuyorum:</w:t>
      </w:r>
    </w:p>
    <w:p w:rsidRPr="00F625EA" w:rsidR="003B780C" w:rsidP="00F625EA" w:rsidRDefault="003B780C">
      <w:pPr>
        <w:pStyle w:val="GENELKURUL"/>
        <w:spacing w:line="240" w:lineRule="auto"/>
        <w:jc w:val="center"/>
        <w:rPr>
          <w:sz w:val="18"/>
          <w:szCs w:val="27"/>
        </w:rPr>
      </w:pPr>
      <w:r w:rsidRPr="00F625EA">
        <w:rPr>
          <w:sz w:val="18"/>
        </w:rPr>
        <w:t>Türkiye Büyük Millet Meclisi Başkanlığına</w:t>
      </w:r>
    </w:p>
    <w:p w:rsidRPr="00F625EA" w:rsidR="003B780C" w:rsidP="00F625EA" w:rsidRDefault="003B780C">
      <w:pPr>
        <w:pStyle w:val="GENELKURUL"/>
        <w:spacing w:line="240" w:lineRule="auto"/>
        <w:rPr>
          <w:sz w:val="18"/>
          <w:szCs w:val="27"/>
        </w:rPr>
      </w:pPr>
      <w:r w:rsidRPr="00F625EA">
        <w:rPr>
          <w:sz w:val="18"/>
        </w:rPr>
        <w:t>27’nci Yasama Dönemi ikinci devre Türkiye Büyük Millet Meclisi Başkanı seçimi için yapılan 2’nci tur oylamaya 559 üye katılmış, kullanılan oyların dağılımı aşağıda gösterilmiştir.</w:t>
      </w:r>
    </w:p>
    <w:p w:rsidRPr="00F625EA" w:rsidR="003B780C" w:rsidP="00F625EA" w:rsidRDefault="003B780C">
      <w:pPr>
        <w:pStyle w:val="GENELKURUL"/>
        <w:spacing w:line="240" w:lineRule="auto"/>
        <w:rPr>
          <w:sz w:val="18"/>
          <w:szCs w:val="27"/>
        </w:rPr>
      </w:pPr>
      <w:r w:rsidRPr="00F625EA">
        <w:rPr>
          <w:sz w:val="18"/>
        </w:rPr>
        <w:t>Saygıyla arz olunur.</w:t>
      </w:r>
    </w:p>
    <w:p w:rsidRPr="00F625EA" w:rsidR="003B780C" w:rsidP="00F625EA" w:rsidRDefault="003B780C">
      <w:pPr>
        <w:pStyle w:val="GENELKURUL"/>
        <w:spacing w:line="240" w:lineRule="auto"/>
        <w:jc w:val="center"/>
        <w:rPr>
          <w:sz w:val="18"/>
        </w:rPr>
      </w:pPr>
      <w:r w:rsidRPr="00F625EA">
        <w:rPr>
          <w:sz w:val="18"/>
        </w:rPr>
        <w:t>Tasnif Komisyonu</w:t>
      </w:r>
    </w:p>
    <w:p w:rsidRPr="00F625EA" w:rsidR="003B780C" w:rsidP="00F625EA" w:rsidRDefault="005D61BA">
      <w:pPr>
        <w:pStyle w:val="3LMZA"/>
        <w:spacing w:line="240" w:lineRule="auto"/>
        <w:rPr>
          <w:sz w:val="18"/>
        </w:rPr>
      </w:pPr>
      <w:r w:rsidRPr="00F625EA">
        <w:rPr>
          <w:sz w:val="18"/>
        </w:rPr>
        <w:tab/>
      </w:r>
      <w:r w:rsidRPr="00F625EA" w:rsidR="003B780C">
        <w:rPr>
          <w:sz w:val="18"/>
        </w:rPr>
        <w:t>Aziz Aydınlık</w:t>
      </w:r>
      <w:r w:rsidRPr="00F625EA">
        <w:rPr>
          <w:sz w:val="18"/>
        </w:rPr>
        <w:tab/>
      </w:r>
      <w:r w:rsidRPr="00F625EA" w:rsidR="003B780C">
        <w:rPr>
          <w:sz w:val="18"/>
        </w:rPr>
        <w:t xml:space="preserve">İsmail Emrah Karayel </w:t>
      </w:r>
      <w:r w:rsidRPr="00F625EA">
        <w:rPr>
          <w:sz w:val="18"/>
        </w:rPr>
        <w:tab/>
      </w:r>
      <w:r w:rsidRPr="00F625EA" w:rsidR="003B780C">
        <w:rPr>
          <w:sz w:val="18"/>
        </w:rPr>
        <w:t>Yücel Bulut</w:t>
      </w:r>
    </w:p>
    <w:p w:rsidRPr="00F625EA" w:rsidR="003B780C" w:rsidP="00F625EA" w:rsidRDefault="005D61BA">
      <w:pPr>
        <w:pStyle w:val="3LMZA"/>
        <w:spacing w:line="240" w:lineRule="auto"/>
        <w:rPr>
          <w:sz w:val="18"/>
        </w:rPr>
      </w:pPr>
      <w:r w:rsidRPr="00F625EA">
        <w:rPr>
          <w:sz w:val="18"/>
        </w:rPr>
        <w:tab/>
      </w:r>
      <w:r w:rsidRPr="00F625EA" w:rsidR="003B780C">
        <w:rPr>
          <w:sz w:val="18"/>
        </w:rPr>
        <w:t>Şanlıurfa</w:t>
      </w:r>
      <w:r w:rsidRPr="00F625EA" w:rsidR="003B780C">
        <w:rPr>
          <w:sz w:val="18"/>
        </w:rPr>
        <w:tab/>
        <w:t>Kayseri</w:t>
      </w:r>
      <w:r w:rsidRPr="00F625EA">
        <w:rPr>
          <w:sz w:val="18"/>
        </w:rPr>
        <w:tab/>
      </w:r>
      <w:r w:rsidRPr="00F625EA" w:rsidR="003B780C">
        <w:rPr>
          <w:sz w:val="18"/>
        </w:rPr>
        <w:t>Tokat</w:t>
      </w:r>
    </w:p>
    <w:p w:rsidRPr="00F625EA" w:rsidR="003B780C" w:rsidP="00F625EA" w:rsidRDefault="005D61BA">
      <w:pPr>
        <w:pStyle w:val="3LMZA"/>
        <w:spacing w:line="240" w:lineRule="auto"/>
        <w:rPr>
          <w:sz w:val="18"/>
        </w:rPr>
      </w:pPr>
      <w:r w:rsidRPr="00F625EA">
        <w:rPr>
          <w:sz w:val="18"/>
        </w:rPr>
        <w:tab/>
      </w:r>
      <w:r w:rsidRPr="00F625EA" w:rsidR="003B780C">
        <w:rPr>
          <w:sz w:val="18"/>
        </w:rPr>
        <w:t>Süleyman Bülbül</w:t>
      </w:r>
      <w:r w:rsidRPr="00F625EA">
        <w:rPr>
          <w:sz w:val="18"/>
        </w:rPr>
        <w:tab/>
      </w:r>
      <w:r w:rsidRPr="00F625EA">
        <w:rPr>
          <w:sz w:val="18"/>
        </w:rPr>
        <w:tab/>
      </w:r>
      <w:r w:rsidRPr="00F625EA" w:rsidR="003B780C">
        <w:rPr>
          <w:sz w:val="18"/>
        </w:rPr>
        <w:t>Ali Şeker</w:t>
      </w:r>
    </w:p>
    <w:p w:rsidRPr="00F625EA" w:rsidR="003B780C" w:rsidP="00F625EA" w:rsidRDefault="005D61BA">
      <w:pPr>
        <w:pStyle w:val="3LMZA"/>
        <w:spacing w:line="240" w:lineRule="auto"/>
        <w:rPr>
          <w:sz w:val="18"/>
        </w:rPr>
      </w:pPr>
      <w:r w:rsidRPr="00F625EA">
        <w:rPr>
          <w:sz w:val="18"/>
        </w:rPr>
        <w:tab/>
      </w:r>
      <w:r w:rsidRPr="00F625EA" w:rsidR="003B780C">
        <w:rPr>
          <w:sz w:val="18"/>
        </w:rPr>
        <w:t>Aydın</w:t>
      </w:r>
      <w:r w:rsidRPr="00F625EA" w:rsidR="003B780C">
        <w:rPr>
          <w:sz w:val="18"/>
        </w:rPr>
        <w:tab/>
        <w:t xml:space="preserve"> </w:t>
      </w:r>
      <w:r w:rsidRPr="00F625EA" w:rsidR="003B780C">
        <w:rPr>
          <w:sz w:val="18"/>
        </w:rPr>
        <w:tab/>
        <w:t>İstanbul</w:t>
      </w:r>
    </w:p>
    <w:p w:rsidRPr="00F625EA" w:rsidR="003B780C" w:rsidP="00F625EA" w:rsidRDefault="003B780C">
      <w:pPr>
        <w:pStyle w:val="GENELKURUL"/>
        <w:tabs>
          <w:tab w:val="left" w:pos="7088"/>
          <w:tab w:val="right" w:pos="8364"/>
        </w:tabs>
        <w:spacing w:line="240" w:lineRule="auto"/>
        <w:rPr>
          <w:sz w:val="18"/>
        </w:rPr>
      </w:pPr>
      <w:r w:rsidRPr="00F625EA">
        <w:rPr>
          <w:sz w:val="18"/>
        </w:rPr>
        <w:t>Ankara Milletvekili Ahmet Haluk Koç</w:t>
      </w:r>
      <w:r w:rsidRPr="00F625EA" w:rsidR="005D61BA">
        <w:rPr>
          <w:sz w:val="18"/>
        </w:rPr>
        <w:tab/>
      </w:r>
      <w:r w:rsidRPr="00F625EA">
        <w:rPr>
          <w:sz w:val="18"/>
        </w:rPr>
        <w:t>:</w:t>
      </w:r>
      <w:r w:rsidRPr="00F625EA" w:rsidR="005D61BA">
        <w:rPr>
          <w:sz w:val="18"/>
        </w:rPr>
        <w:tab/>
      </w:r>
      <w:r w:rsidRPr="00F625EA">
        <w:rPr>
          <w:sz w:val="18"/>
        </w:rPr>
        <w:t xml:space="preserve">133 oy </w:t>
      </w:r>
    </w:p>
    <w:p w:rsidRPr="00F625EA" w:rsidR="003B780C" w:rsidP="00F625EA" w:rsidRDefault="003B780C">
      <w:pPr>
        <w:pStyle w:val="GENELKURUL"/>
        <w:tabs>
          <w:tab w:val="left" w:pos="7088"/>
          <w:tab w:val="right" w:pos="8364"/>
        </w:tabs>
        <w:spacing w:line="240" w:lineRule="auto"/>
        <w:rPr>
          <w:sz w:val="18"/>
        </w:rPr>
      </w:pPr>
      <w:r w:rsidRPr="00F625EA">
        <w:rPr>
          <w:sz w:val="18"/>
        </w:rPr>
        <w:t>Gaziantep Milletvekili İmam Hüseyin Filiz</w:t>
      </w:r>
      <w:r w:rsidRPr="00F625EA" w:rsidR="005D61BA">
        <w:rPr>
          <w:sz w:val="18"/>
        </w:rPr>
        <w:tab/>
      </w:r>
      <w:r w:rsidRPr="00F625EA">
        <w:rPr>
          <w:sz w:val="18"/>
        </w:rPr>
        <w:t>:</w:t>
      </w:r>
      <w:r w:rsidRPr="00F625EA" w:rsidR="005D61BA">
        <w:rPr>
          <w:sz w:val="18"/>
        </w:rPr>
        <w:tab/>
      </w:r>
      <w:r w:rsidRPr="00F625EA">
        <w:rPr>
          <w:sz w:val="18"/>
        </w:rPr>
        <w:t>36 oy</w:t>
      </w:r>
    </w:p>
    <w:p w:rsidRPr="00F625EA" w:rsidR="003B780C" w:rsidP="00F625EA" w:rsidRDefault="003B780C">
      <w:pPr>
        <w:pStyle w:val="GENELKURUL"/>
        <w:tabs>
          <w:tab w:val="left" w:pos="7088"/>
          <w:tab w:val="right" w:pos="8364"/>
        </w:tabs>
        <w:spacing w:line="240" w:lineRule="auto"/>
        <w:rPr>
          <w:sz w:val="18"/>
        </w:rPr>
      </w:pPr>
      <w:r w:rsidRPr="00F625EA">
        <w:rPr>
          <w:sz w:val="18"/>
        </w:rPr>
        <w:t>İstanbul Milletvekili Erol Katırcıoğlu</w:t>
      </w:r>
      <w:r w:rsidRPr="00F625EA" w:rsidR="005D61BA">
        <w:rPr>
          <w:sz w:val="18"/>
        </w:rPr>
        <w:tab/>
      </w:r>
      <w:r w:rsidRPr="00F625EA">
        <w:rPr>
          <w:sz w:val="18"/>
        </w:rPr>
        <w:t>:</w:t>
      </w:r>
      <w:r w:rsidRPr="00F625EA" w:rsidR="005D61BA">
        <w:rPr>
          <w:sz w:val="18"/>
        </w:rPr>
        <w:tab/>
      </w:r>
      <w:r w:rsidRPr="00F625EA">
        <w:rPr>
          <w:sz w:val="18"/>
        </w:rPr>
        <w:t xml:space="preserve">53 oy </w:t>
      </w:r>
    </w:p>
    <w:p w:rsidRPr="00F625EA" w:rsidR="003B780C" w:rsidP="00F625EA" w:rsidRDefault="003B780C">
      <w:pPr>
        <w:pStyle w:val="GENELKURUL"/>
        <w:tabs>
          <w:tab w:val="left" w:pos="7088"/>
          <w:tab w:val="right" w:pos="8364"/>
        </w:tabs>
        <w:spacing w:line="240" w:lineRule="auto"/>
        <w:rPr>
          <w:sz w:val="18"/>
        </w:rPr>
      </w:pPr>
      <w:r w:rsidRPr="00F625EA">
        <w:rPr>
          <w:sz w:val="18"/>
        </w:rPr>
        <w:t>Tekirdağ Milletvekili Mustafa Şentop</w:t>
      </w:r>
      <w:r w:rsidRPr="00F625EA" w:rsidR="005D61BA">
        <w:rPr>
          <w:sz w:val="18"/>
        </w:rPr>
        <w:tab/>
      </w:r>
      <w:r w:rsidRPr="00F625EA">
        <w:rPr>
          <w:sz w:val="18"/>
        </w:rPr>
        <w:t>:</w:t>
      </w:r>
      <w:r w:rsidRPr="00F625EA" w:rsidR="005D61BA">
        <w:rPr>
          <w:sz w:val="18"/>
        </w:rPr>
        <w:tab/>
      </w:r>
      <w:r w:rsidRPr="00F625EA">
        <w:rPr>
          <w:sz w:val="18"/>
        </w:rPr>
        <w:t xml:space="preserve">329 oy </w:t>
      </w:r>
    </w:p>
    <w:p w:rsidRPr="00F625EA" w:rsidR="003B780C" w:rsidP="00F625EA" w:rsidRDefault="003B780C">
      <w:pPr>
        <w:pStyle w:val="GENELKURUL"/>
        <w:tabs>
          <w:tab w:val="left" w:pos="7088"/>
          <w:tab w:val="right" w:pos="8364"/>
        </w:tabs>
        <w:spacing w:line="240" w:lineRule="auto"/>
        <w:rPr>
          <w:sz w:val="18"/>
        </w:rPr>
      </w:pPr>
      <w:r w:rsidRPr="00F625EA">
        <w:rPr>
          <w:sz w:val="18"/>
        </w:rPr>
        <w:t>Boş</w:t>
      </w:r>
      <w:r w:rsidRPr="00F625EA" w:rsidR="005D61BA">
        <w:rPr>
          <w:sz w:val="18"/>
        </w:rPr>
        <w:tab/>
      </w:r>
      <w:r w:rsidRPr="00F625EA">
        <w:rPr>
          <w:sz w:val="18"/>
        </w:rPr>
        <w:t>:</w:t>
      </w:r>
      <w:r w:rsidRPr="00F625EA" w:rsidR="005D61BA">
        <w:rPr>
          <w:sz w:val="18"/>
        </w:rPr>
        <w:tab/>
      </w:r>
      <w:r w:rsidRPr="00F625EA">
        <w:rPr>
          <w:sz w:val="18"/>
        </w:rPr>
        <w:t>1 oy</w:t>
      </w:r>
    </w:p>
    <w:p w:rsidRPr="00F625EA" w:rsidR="003B780C" w:rsidP="00F625EA" w:rsidRDefault="003B780C">
      <w:pPr>
        <w:pStyle w:val="GENELKURUL"/>
        <w:tabs>
          <w:tab w:val="left" w:pos="7088"/>
          <w:tab w:val="right" w:pos="8364"/>
        </w:tabs>
        <w:spacing w:line="240" w:lineRule="auto"/>
        <w:rPr>
          <w:sz w:val="18"/>
        </w:rPr>
      </w:pPr>
      <w:r w:rsidRPr="00F625EA">
        <w:rPr>
          <w:sz w:val="18"/>
        </w:rPr>
        <w:t>Geçersiz</w:t>
      </w:r>
      <w:r w:rsidRPr="00F625EA" w:rsidR="005D61BA">
        <w:rPr>
          <w:sz w:val="18"/>
        </w:rPr>
        <w:tab/>
      </w:r>
      <w:r w:rsidRPr="00F625EA">
        <w:rPr>
          <w:sz w:val="18"/>
        </w:rPr>
        <w:t>:</w:t>
      </w:r>
      <w:r w:rsidRPr="00F625EA" w:rsidR="005D61BA">
        <w:rPr>
          <w:sz w:val="18"/>
        </w:rPr>
        <w:tab/>
      </w:r>
      <w:r w:rsidRPr="00F625EA">
        <w:rPr>
          <w:sz w:val="18"/>
        </w:rPr>
        <w:t>7 oy</w:t>
      </w:r>
    </w:p>
    <w:p w:rsidRPr="00F625EA" w:rsidR="003B780C" w:rsidP="00F625EA" w:rsidRDefault="003B780C">
      <w:pPr>
        <w:pStyle w:val="GENELKURUL"/>
        <w:tabs>
          <w:tab w:val="left" w:pos="7088"/>
          <w:tab w:val="right" w:pos="8364"/>
        </w:tabs>
        <w:spacing w:line="240" w:lineRule="auto"/>
        <w:rPr>
          <w:sz w:val="18"/>
        </w:rPr>
      </w:pPr>
      <w:r w:rsidRPr="00F625EA">
        <w:rPr>
          <w:sz w:val="18"/>
        </w:rPr>
        <w:t>Toplam</w:t>
      </w:r>
      <w:r w:rsidRPr="00F625EA" w:rsidR="005D61BA">
        <w:rPr>
          <w:sz w:val="18"/>
        </w:rPr>
        <w:tab/>
      </w:r>
      <w:r w:rsidRPr="00F625EA">
        <w:rPr>
          <w:sz w:val="18"/>
        </w:rPr>
        <w:t>:</w:t>
      </w:r>
      <w:r w:rsidRPr="00F625EA" w:rsidR="005D61BA">
        <w:rPr>
          <w:sz w:val="18"/>
        </w:rPr>
        <w:tab/>
      </w:r>
      <w:r w:rsidRPr="00F625EA">
        <w:rPr>
          <w:sz w:val="18"/>
        </w:rPr>
        <w:t>559 oy</w:t>
      </w:r>
    </w:p>
    <w:p w:rsidRPr="00F625EA" w:rsidR="003B780C" w:rsidP="00F625EA" w:rsidRDefault="003B780C">
      <w:pPr>
        <w:pStyle w:val="GENELKURUL"/>
        <w:spacing w:line="240" w:lineRule="auto"/>
        <w:rPr>
          <w:sz w:val="18"/>
        </w:rPr>
      </w:pPr>
      <w:r w:rsidRPr="00F625EA">
        <w:rPr>
          <w:sz w:val="18"/>
        </w:rPr>
        <w:t xml:space="preserve">BAŞKAN – Sayın milletvekilleri, bu sonuca göre Türkiye Büyük Millet Meclisi Başkanı seçiminin ikinci oylamasında Anayasa’da öngörülen üçte 2 oy çoğunluğu bulunamamıştır. </w:t>
      </w:r>
    </w:p>
    <w:p w:rsidRPr="00F625EA" w:rsidR="003B780C" w:rsidP="00F625EA" w:rsidRDefault="003B780C">
      <w:pPr>
        <w:pStyle w:val="GENELKURUL"/>
        <w:spacing w:line="240" w:lineRule="auto"/>
        <w:rPr>
          <w:sz w:val="18"/>
        </w:rPr>
      </w:pPr>
      <w:r w:rsidRPr="00F625EA">
        <w:rPr>
          <w:sz w:val="18"/>
        </w:rPr>
        <w:t>Sayın milletvekilleri, şimdi Türkiye Büyük Millet Meclisi Başkanı seçiminde</w:t>
      </w:r>
      <w:r w:rsidRPr="00F625EA" w:rsidR="00351A27">
        <w:rPr>
          <w:sz w:val="18"/>
        </w:rPr>
        <w:t xml:space="preserve"> </w:t>
      </w:r>
      <w:r w:rsidRPr="00F625EA">
        <w:rPr>
          <w:sz w:val="18"/>
        </w:rPr>
        <w:t>üçüncü oylamaya başlıyoruz.</w:t>
      </w:r>
    </w:p>
    <w:p w:rsidRPr="00F625EA" w:rsidR="003B780C" w:rsidP="00F625EA" w:rsidRDefault="003B780C">
      <w:pPr>
        <w:pStyle w:val="GENELKURUL"/>
        <w:spacing w:line="240" w:lineRule="auto"/>
        <w:rPr>
          <w:sz w:val="18"/>
        </w:rPr>
      </w:pPr>
      <w:r w:rsidRPr="00F625EA">
        <w:rPr>
          <w:sz w:val="18"/>
        </w:rPr>
        <w:t xml:space="preserve">Üçüncü oylamada üye tamsayısının salt çoğunluğunun oyunu alan aday Başkan seçilmiş olacaktır. </w:t>
      </w:r>
    </w:p>
    <w:p w:rsidRPr="00F625EA" w:rsidR="003B780C" w:rsidP="00F625EA" w:rsidRDefault="003B780C">
      <w:pPr>
        <w:pStyle w:val="GENELKURUL"/>
        <w:spacing w:line="240" w:lineRule="auto"/>
        <w:rPr>
          <w:sz w:val="18"/>
        </w:rPr>
      </w:pPr>
      <w:r w:rsidRPr="00F625EA">
        <w:rPr>
          <w:sz w:val="18"/>
        </w:rPr>
        <w:t>Oylamaya ilişkin kuralları ve oylamanın gizliliğine yönelik gerekli açıklamaları ilk oylamada belirtmiştim, gereken hassasiyetin gösterileceğine inanıyorum.</w:t>
      </w:r>
    </w:p>
    <w:p w:rsidRPr="00F625EA" w:rsidR="003B780C" w:rsidP="00F625EA" w:rsidRDefault="003B780C">
      <w:pPr>
        <w:pStyle w:val="GENELKURUL"/>
        <w:spacing w:line="240" w:lineRule="auto"/>
        <w:rPr>
          <w:sz w:val="18"/>
        </w:rPr>
      </w:pPr>
      <w:r w:rsidRPr="00F625EA">
        <w:rPr>
          <w:sz w:val="18"/>
        </w:rPr>
        <w:t>İstanbul Milletvekili Sayın Erkan Baş Başkan adaylığından çekildiğinden, üçüncü oylamada Sayın Baş’ın adının işaretleneceği oy pusulalarının geçersiz sayılacağı hususu tekrar bilgilerinize sunulur.</w:t>
      </w:r>
    </w:p>
    <w:p w:rsidRPr="00F625EA" w:rsidR="003B780C" w:rsidP="00F625EA" w:rsidRDefault="003B780C">
      <w:pPr>
        <w:pStyle w:val="GENELKURUL"/>
        <w:spacing w:line="240" w:lineRule="auto"/>
        <w:rPr>
          <w:sz w:val="18"/>
        </w:rPr>
      </w:pPr>
      <w:r w:rsidRPr="00F625EA">
        <w:rPr>
          <w:sz w:val="18"/>
        </w:rPr>
        <w:t>Şimdi oylamanın sayım ve dökümü için ad çekme suretiyle 5 kişilik bir Tasnif Komisyonu tespit ediyorum.</w:t>
      </w:r>
      <w:r w:rsidRPr="00F625EA">
        <w:rPr>
          <w:color w:val="000000"/>
          <w:sz w:val="18"/>
          <w:szCs w:val="18"/>
        </w:rPr>
        <w:t xml:space="preserve"> </w:t>
      </w:r>
      <w:r w:rsidRPr="00F625EA">
        <w:rPr>
          <w:sz w:val="18"/>
        </w:rPr>
        <w:t>Tasnif Komisyonu üyeleri oylama işlemi bittikten sonra komisyon sıralarındaki yerlerini alacaklardır.</w:t>
      </w:r>
    </w:p>
    <w:p w:rsidRPr="00F625EA" w:rsidR="003B780C" w:rsidP="00F625EA" w:rsidRDefault="003B780C">
      <w:pPr>
        <w:pStyle w:val="GENELKURUL"/>
        <w:spacing w:line="240" w:lineRule="auto"/>
        <w:rPr>
          <w:sz w:val="18"/>
        </w:rPr>
      </w:pPr>
      <w:r w:rsidRPr="00F625EA">
        <w:rPr>
          <w:sz w:val="18"/>
        </w:rPr>
        <w:t>Aysu Bankoğlu? Burada.</w:t>
      </w:r>
    </w:p>
    <w:p w:rsidRPr="00F625EA" w:rsidR="003B780C" w:rsidP="00F625EA" w:rsidRDefault="003B780C">
      <w:pPr>
        <w:pStyle w:val="GENELKURUL"/>
        <w:spacing w:line="240" w:lineRule="auto"/>
        <w:rPr>
          <w:sz w:val="18"/>
        </w:rPr>
      </w:pPr>
      <w:r w:rsidRPr="00F625EA">
        <w:rPr>
          <w:sz w:val="18"/>
        </w:rPr>
        <w:t>Metin Nurullah Sazak? Burada</w:t>
      </w:r>
    </w:p>
    <w:p w:rsidRPr="00F625EA" w:rsidR="003B780C" w:rsidP="00F625EA" w:rsidRDefault="003B780C">
      <w:pPr>
        <w:pStyle w:val="GENELKURUL"/>
        <w:spacing w:line="240" w:lineRule="auto"/>
        <w:rPr>
          <w:sz w:val="18"/>
        </w:rPr>
      </w:pPr>
      <w:r w:rsidRPr="00F625EA">
        <w:rPr>
          <w:sz w:val="18"/>
        </w:rPr>
        <w:t>Vahit Kiler? Yok.</w:t>
      </w:r>
    </w:p>
    <w:p w:rsidRPr="00F625EA" w:rsidR="003B780C" w:rsidP="00F625EA" w:rsidRDefault="003B780C">
      <w:pPr>
        <w:pStyle w:val="GENELKURUL"/>
        <w:spacing w:line="240" w:lineRule="auto"/>
        <w:rPr>
          <w:sz w:val="18"/>
        </w:rPr>
      </w:pPr>
      <w:r w:rsidRPr="00F625EA">
        <w:rPr>
          <w:sz w:val="18"/>
        </w:rPr>
        <w:t>Ayhan Barut? Burada.</w:t>
      </w:r>
    </w:p>
    <w:p w:rsidRPr="00F625EA" w:rsidR="003B780C" w:rsidP="00F625EA" w:rsidRDefault="003B780C">
      <w:pPr>
        <w:pStyle w:val="GENELKURUL"/>
        <w:spacing w:line="240" w:lineRule="auto"/>
        <w:rPr>
          <w:sz w:val="18"/>
        </w:rPr>
      </w:pPr>
      <w:r w:rsidRPr="00F625EA">
        <w:rPr>
          <w:sz w:val="18"/>
        </w:rPr>
        <w:t>Orhan Atalay? Yok.</w:t>
      </w:r>
      <w:r w:rsidRPr="00F625EA" w:rsidR="00351A27">
        <w:rPr>
          <w:sz w:val="18"/>
        </w:rPr>
        <w:t xml:space="preserve"> </w:t>
      </w:r>
    </w:p>
    <w:p w:rsidRPr="00F625EA" w:rsidR="003B780C" w:rsidP="00F625EA" w:rsidRDefault="003B780C">
      <w:pPr>
        <w:pStyle w:val="GENELKURUL"/>
        <w:spacing w:line="240" w:lineRule="auto"/>
        <w:rPr>
          <w:sz w:val="18"/>
        </w:rPr>
      </w:pPr>
      <w:r w:rsidRPr="00F625EA">
        <w:rPr>
          <w:sz w:val="18"/>
        </w:rPr>
        <w:t>Atila Sertel? Yok.</w:t>
      </w:r>
    </w:p>
    <w:p w:rsidRPr="00F625EA" w:rsidR="003B780C" w:rsidP="00F625EA" w:rsidRDefault="003B780C">
      <w:pPr>
        <w:pStyle w:val="GENELKURUL"/>
        <w:spacing w:line="240" w:lineRule="auto"/>
        <w:rPr>
          <w:sz w:val="18"/>
        </w:rPr>
      </w:pPr>
      <w:r w:rsidRPr="00F625EA">
        <w:rPr>
          <w:sz w:val="18"/>
        </w:rPr>
        <w:t>Abdulkadir Karaduman? Yok.</w:t>
      </w:r>
    </w:p>
    <w:p w:rsidRPr="00F625EA" w:rsidR="003B780C" w:rsidP="00F625EA" w:rsidRDefault="003B780C">
      <w:pPr>
        <w:pStyle w:val="GENELKURUL"/>
        <w:spacing w:line="240" w:lineRule="auto"/>
        <w:rPr>
          <w:sz w:val="18"/>
        </w:rPr>
      </w:pPr>
      <w:r w:rsidRPr="00F625EA">
        <w:rPr>
          <w:sz w:val="18"/>
        </w:rPr>
        <w:t>Hüseyin Yayman? Burada.</w:t>
      </w:r>
    </w:p>
    <w:p w:rsidRPr="00F625EA" w:rsidR="003B780C" w:rsidP="00F625EA" w:rsidRDefault="003B780C">
      <w:pPr>
        <w:pStyle w:val="GENELKURUL"/>
        <w:spacing w:line="240" w:lineRule="auto"/>
        <w:rPr>
          <w:sz w:val="18"/>
        </w:rPr>
      </w:pPr>
      <w:r w:rsidRPr="00F625EA">
        <w:rPr>
          <w:sz w:val="18"/>
        </w:rPr>
        <w:t>Ali İhsan Arslan? Yok.</w:t>
      </w:r>
    </w:p>
    <w:p w:rsidRPr="00F625EA" w:rsidR="003B780C" w:rsidP="00F625EA" w:rsidRDefault="003B780C">
      <w:pPr>
        <w:pStyle w:val="GENELKURUL"/>
        <w:spacing w:line="240" w:lineRule="auto"/>
        <w:rPr>
          <w:sz w:val="18"/>
        </w:rPr>
      </w:pPr>
      <w:r w:rsidRPr="00F625EA">
        <w:rPr>
          <w:sz w:val="18"/>
        </w:rPr>
        <w:t>Ahmet Sorgun? Yok.</w:t>
      </w:r>
    </w:p>
    <w:p w:rsidRPr="00F625EA" w:rsidR="003B780C" w:rsidP="00F625EA" w:rsidRDefault="003B780C">
      <w:pPr>
        <w:pStyle w:val="GENELKURUL"/>
        <w:spacing w:line="240" w:lineRule="auto"/>
        <w:rPr>
          <w:sz w:val="18"/>
        </w:rPr>
      </w:pPr>
      <w:r w:rsidRPr="00F625EA">
        <w:rPr>
          <w:sz w:val="18"/>
        </w:rPr>
        <w:t>Serpil Kemalbay Pekgözegü?</w:t>
      </w:r>
    </w:p>
    <w:p w:rsidRPr="00F625EA" w:rsidR="003B780C" w:rsidP="00F625EA" w:rsidRDefault="003B780C">
      <w:pPr>
        <w:pStyle w:val="GENELKURUL"/>
        <w:spacing w:line="240" w:lineRule="auto"/>
        <w:rPr>
          <w:sz w:val="18"/>
        </w:rPr>
      </w:pPr>
      <w:r w:rsidRPr="00F625EA">
        <w:rPr>
          <w:sz w:val="18"/>
        </w:rPr>
        <w:t>Arzu Erdem?</w:t>
      </w:r>
      <w:r w:rsidRPr="00F625EA" w:rsidR="00351A27">
        <w:rPr>
          <w:sz w:val="18"/>
        </w:rPr>
        <w:t xml:space="preserve"> </w:t>
      </w:r>
      <w:r w:rsidRPr="00F625EA">
        <w:rPr>
          <w:sz w:val="18"/>
        </w:rPr>
        <w:t>Burada.</w:t>
      </w:r>
    </w:p>
    <w:p w:rsidRPr="00F625EA" w:rsidR="003B780C" w:rsidP="00F625EA" w:rsidRDefault="003B780C">
      <w:pPr>
        <w:pStyle w:val="GENELKURUL"/>
        <w:spacing w:line="240" w:lineRule="auto"/>
        <w:rPr>
          <w:sz w:val="18"/>
        </w:rPr>
      </w:pPr>
      <w:r w:rsidRPr="00F625EA">
        <w:rPr>
          <w:sz w:val="18"/>
        </w:rPr>
        <w:t>Lütfen, üçüncü oylamada kullanılacak zarflar ve mühürlü oy pusulaları Kâtip Üyelere teslim edilsin.</w:t>
      </w:r>
    </w:p>
    <w:p w:rsidRPr="00F625EA" w:rsidR="003B780C" w:rsidP="00F625EA" w:rsidRDefault="003B780C">
      <w:pPr>
        <w:pStyle w:val="GENELKURUL"/>
        <w:spacing w:line="240" w:lineRule="auto"/>
        <w:rPr>
          <w:sz w:val="18"/>
        </w:rPr>
      </w:pPr>
      <w:r w:rsidRPr="00F625EA">
        <w:rPr>
          <w:sz w:val="18"/>
        </w:rPr>
        <w:t>Sayın milletvekilleri, şimdi oylamaya Adana ilinden başlıyoruz.</w:t>
      </w:r>
    </w:p>
    <w:p w:rsidRPr="00F625EA" w:rsidR="003B780C" w:rsidP="00F625EA" w:rsidRDefault="003B780C">
      <w:pPr>
        <w:pStyle w:val="GENELKURUL"/>
        <w:spacing w:line="240" w:lineRule="auto"/>
        <w:rPr>
          <w:sz w:val="18"/>
        </w:rPr>
      </w:pPr>
      <w:r w:rsidRPr="00F625EA">
        <w:rPr>
          <w:sz w:val="18"/>
        </w:rPr>
        <w:t>(Oylar toplandı)</w:t>
      </w:r>
    </w:p>
    <w:p w:rsidRPr="00F625EA" w:rsidR="003B780C" w:rsidP="00F625EA" w:rsidRDefault="003B780C">
      <w:pPr>
        <w:pStyle w:val="GENELKURUL"/>
        <w:spacing w:line="240" w:lineRule="auto"/>
        <w:rPr>
          <w:sz w:val="18"/>
        </w:rPr>
      </w:pPr>
      <w:r w:rsidRPr="00F625EA">
        <w:rPr>
          <w:sz w:val="18"/>
        </w:rPr>
        <w:t>BAŞKAN – Oyunu kullanmayan sayın üye var mı? Yok.</w:t>
      </w:r>
    </w:p>
    <w:p w:rsidRPr="00F625EA" w:rsidR="003B780C" w:rsidP="00F625EA" w:rsidRDefault="003B780C">
      <w:pPr>
        <w:pStyle w:val="GENELKURUL"/>
        <w:spacing w:line="240" w:lineRule="auto"/>
        <w:rPr>
          <w:sz w:val="18"/>
        </w:rPr>
      </w:pPr>
      <w:r w:rsidRPr="00F625EA">
        <w:rPr>
          <w:sz w:val="18"/>
        </w:rPr>
        <w:t>Oylama işlemi bitmiştir.</w:t>
      </w:r>
    </w:p>
    <w:p w:rsidRPr="00F625EA" w:rsidR="003B780C" w:rsidP="00F625EA" w:rsidRDefault="003B780C">
      <w:pPr>
        <w:pStyle w:val="GENELKURUL"/>
        <w:spacing w:line="240" w:lineRule="auto"/>
        <w:rPr>
          <w:sz w:val="18"/>
        </w:rPr>
      </w:pPr>
      <w:r w:rsidRPr="00F625EA">
        <w:rPr>
          <w:sz w:val="18"/>
        </w:rPr>
        <w:t>Oy kupaları kaldırılsın.</w:t>
      </w:r>
    </w:p>
    <w:p w:rsidRPr="00F625EA" w:rsidR="003B780C" w:rsidP="00F625EA" w:rsidRDefault="003B780C">
      <w:pPr>
        <w:pStyle w:val="GENELKURUL"/>
        <w:spacing w:line="240" w:lineRule="auto"/>
        <w:rPr>
          <w:sz w:val="18"/>
        </w:rPr>
      </w:pPr>
      <w:r w:rsidRPr="00F625EA">
        <w:rPr>
          <w:sz w:val="18"/>
        </w:rPr>
        <w:t>Tasnif Komisyonu üyeleri lütfen yerlerini alsınlar.</w:t>
      </w:r>
    </w:p>
    <w:p w:rsidRPr="00F625EA" w:rsidR="003B780C" w:rsidP="00F625EA" w:rsidRDefault="003B780C">
      <w:pPr>
        <w:pStyle w:val="GENELKURUL"/>
        <w:spacing w:line="240" w:lineRule="auto"/>
        <w:rPr>
          <w:sz w:val="18"/>
        </w:rPr>
      </w:pPr>
      <w:r w:rsidRPr="00F625EA">
        <w:rPr>
          <w:sz w:val="18"/>
        </w:rPr>
        <w:t>Tasnif Komisyonu üyelerinin adlarını tekrar okutuyorum:</w:t>
      </w:r>
    </w:p>
    <w:p w:rsidRPr="00F625EA" w:rsidR="003B780C" w:rsidP="00F625EA" w:rsidRDefault="003B780C">
      <w:pPr>
        <w:pStyle w:val="GENELKURUL"/>
        <w:spacing w:line="240" w:lineRule="auto"/>
        <w:rPr>
          <w:sz w:val="18"/>
        </w:rPr>
      </w:pPr>
      <w:r w:rsidRPr="00F625EA">
        <w:rPr>
          <w:sz w:val="18"/>
        </w:rPr>
        <w:t>Aysu Bankoğlu, Bartın Milletvekili; Ayhan Barut, Adana Milletvekili; Metin Nurullah Sazak, Eskişehir Milletvekili; Arzu Erdem, İstanbul Milletvekili; Hüseyin Yayman, Hatay Milletvekili.</w:t>
      </w:r>
    </w:p>
    <w:p w:rsidRPr="00F625EA" w:rsidR="003B780C" w:rsidP="00F625EA" w:rsidRDefault="003B780C">
      <w:pPr>
        <w:pStyle w:val="GENELKURUL"/>
        <w:spacing w:line="240" w:lineRule="auto"/>
        <w:rPr>
          <w:sz w:val="18"/>
        </w:rPr>
      </w:pPr>
      <w:r w:rsidRPr="00F625EA">
        <w:rPr>
          <w:sz w:val="18"/>
        </w:rPr>
        <w:t>(Oyların ayrımı yapıldı)</w:t>
      </w:r>
    </w:p>
    <w:p w:rsidRPr="00F625EA" w:rsidR="003B780C" w:rsidP="00F625EA" w:rsidRDefault="003B780C">
      <w:pPr>
        <w:pStyle w:val="GENELKURUL"/>
        <w:spacing w:line="240" w:lineRule="auto"/>
        <w:rPr>
          <w:sz w:val="18"/>
        </w:rPr>
      </w:pPr>
      <w:r w:rsidRPr="00F625EA">
        <w:rPr>
          <w:sz w:val="18"/>
        </w:rPr>
        <w:t>BAŞKAN – Sayın milletvekilleri, Tasnif Komisyonu tutanağı gelmiştir.</w:t>
      </w:r>
    </w:p>
    <w:p w:rsidRPr="00F625EA" w:rsidR="003B780C" w:rsidP="00F625EA" w:rsidRDefault="003B780C">
      <w:pPr>
        <w:pStyle w:val="GENELKURUL"/>
        <w:spacing w:line="240" w:lineRule="auto"/>
        <w:rPr>
          <w:sz w:val="18"/>
        </w:rPr>
      </w:pPr>
      <w:r w:rsidRPr="00F625EA">
        <w:rPr>
          <w:sz w:val="18"/>
        </w:rPr>
        <w:t>Okutuyorum:</w:t>
      </w:r>
    </w:p>
    <w:p w:rsidRPr="00F625EA" w:rsidR="003B780C" w:rsidP="00F625EA" w:rsidRDefault="003B780C">
      <w:pPr>
        <w:pStyle w:val="GENELKURUL"/>
        <w:spacing w:line="240" w:lineRule="auto"/>
        <w:jc w:val="center"/>
        <w:rPr>
          <w:sz w:val="18"/>
        </w:rPr>
      </w:pPr>
      <w:r w:rsidRPr="00F625EA">
        <w:rPr>
          <w:sz w:val="18"/>
        </w:rPr>
        <w:t>Türkiye Büyük Millet Meclisi Başkanlığına</w:t>
      </w:r>
    </w:p>
    <w:p w:rsidRPr="00F625EA" w:rsidR="003B780C" w:rsidP="00F625EA" w:rsidRDefault="003B780C">
      <w:pPr>
        <w:pStyle w:val="GENELKURUL"/>
        <w:spacing w:line="240" w:lineRule="auto"/>
        <w:rPr>
          <w:sz w:val="18"/>
        </w:rPr>
      </w:pPr>
      <w:r w:rsidRPr="00F625EA">
        <w:rPr>
          <w:sz w:val="18"/>
        </w:rPr>
        <w:t>27’nci Yasama Dönemi ikinci devre Türkiye Büyük Millet Meclisi Başkanı seçimi için yapılan 3’üncü tur oylamaya 557 üye katılmış, kullanılan oyların dağılımı aşağıda gösterilmiştir.</w:t>
      </w:r>
    </w:p>
    <w:p w:rsidRPr="00F625EA" w:rsidR="003B780C" w:rsidP="00F625EA" w:rsidRDefault="003B780C">
      <w:pPr>
        <w:pStyle w:val="GENELKURUL"/>
        <w:spacing w:line="240" w:lineRule="auto"/>
        <w:rPr>
          <w:sz w:val="18"/>
        </w:rPr>
      </w:pPr>
      <w:r w:rsidRPr="00F625EA">
        <w:rPr>
          <w:sz w:val="18"/>
        </w:rPr>
        <w:t>Saygıyla arz olunur.</w:t>
      </w:r>
    </w:p>
    <w:p w:rsidRPr="00F625EA" w:rsidR="003B780C" w:rsidP="00F625EA" w:rsidRDefault="003B780C">
      <w:pPr>
        <w:pStyle w:val="GENELKURUL"/>
        <w:spacing w:line="240" w:lineRule="auto"/>
        <w:jc w:val="center"/>
        <w:rPr>
          <w:sz w:val="18"/>
        </w:rPr>
      </w:pPr>
      <w:r w:rsidRPr="00F625EA">
        <w:rPr>
          <w:sz w:val="18"/>
        </w:rPr>
        <w:t>Tasnif Komisyonu</w:t>
      </w:r>
    </w:p>
    <w:p w:rsidRPr="00F625EA" w:rsidR="003B780C" w:rsidP="00F625EA" w:rsidRDefault="003B780C">
      <w:pPr>
        <w:pStyle w:val="3LMZA"/>
        <w:spacing w:line="240" w:lineRule="auto"/>
        <w:rPr>
          <w:sz w:val="18"/>
        </w:rPr>
      </w:pPr>
      <w:r w:rsidRPr="00F625EA">
        <w:rPr>
          <w:sz w:val="18"/>
        </w:rPr>
        <w:tab/>
        <w:t>Aysu Bankoğlu</w:t>
      </w:r>
      <w:r w:rsidRPr="00F625EA">
        <w:rPr>
          <w:sz w:val="18"/>
        </w:rPr>
        <w:tab/>
        <w:t>Ayhan Barut</w:t>
      </w:r>
      <w:r w:rsidRPr="00F625EA">
        <w:rPr>
          <w:sz w:val="18"/>
        </w:rPr>
        <w:tab/>
        <w:t>Metin Nurullah Sazak</w:t>
      </w:r>
    </w:p>
    <w:p w:rsidRPr="00F625EA" w:rsidR="003B780C" w:rsidP="00F625EA" w:rsidRDefault="003B780C">
      <w:pPr>
        <w:pStyle w:val="3LMZA"/>
        <w:spacing w:line="240" w:lineRule="auto"/>
        <w:rPr>
          <w:sz w:val="18"/>
        </w:rPr>
      </w:pPr>
      <w:r w:rsidRPr="00F625EA">
        <w:rPr>
          <w:sz w:val="18"/>
        </w:rPr>
        <w:tab/>
        <w:t>Bartın</w:t>
      </w:r>
      <w:r w:rsidRPr="00F625EA">
        <w:rPr>
          <w:sz w:val="18"/>
        </w:rPr>
        <w:tab/>
        <w:t>Adana</w:t>
      </w:r>
      <w:r w:rsidRPr="00F625EA">
        <w:rPr>
          <w:sz w:val="18"/>
        </w:rPr>
        <w:tab/>
        <w:t>Eskişehir</w:t>
      </w:r>
    </w:p>
    <w:p w:rsidRPr="00F625EA" w:rsidR="003B780C" w:rsidP="00F625EA" w:rsidRDefault="003B780C">
      <w:pPr>
        <w:pStyle w:val="3LMZA"/>
        <w:spacing w:line="240" w:lineRule="auto"/>
        <w:rPr>
          <w:sz w:val="18"/>
        </w:rPr>
      </w:pPr>
      <w:r w:rsidRPr="00F625EA">
        <w:rPr>
          <w:sz w:val="18"/>
        </w:rPr>
        <w:tab/>
        <w:t>Arzu Erdem</w:t>
      </w:r>
      <w:r w:rsidRPr="00F625EA">
        <w:rPr>
          <w:sz w:val="18"/>
        </w:rPr>
        <w:tab/>
      </w:r>
      <w:r w:rsidRPr="00F625EA" w:rsidR="005D61BA">
        <w:rPr>
          <w:sz w:val="18"/>
        </w:rPr>
        <w:tab/>
      </w:r>
      <w:r w:rsidRPr="00F625EA">
        <w:rPr>
          <w:sz w:val="18"/>
        </w:rPr>
        <w:t>Hüseyin Yayman</w:t>
      </w:r>
    </w:p>
    <w:p w:rsidRPr="00F625EA" w:rsidR="003B780C" w:rsidP="00F625EA" w:rsidRDefault="003B780C">
      <w:pPr>
        <w:pStyle w:val="3LMZA"/>
        <w:spacing w:line="240" w:lineRule="auto"/>
        <w:rPr>
          <w:sz w:val="18"/>
        </w:rPr>
      </w:pPr>
      <w:r w:rsidRPr="00F625EA">
        <w:rPr>
          <w:sz w:val="18"/>
        </w:rPr>
        <w:tab/>
        <w:t>İstanbul</w:t>
      </w:r>
      <w:r w:rsidRPr="00F625EA">
        <w:rPr>
          <w:sz w:val="18"/>
        </w:rPr>
        <w:tab/>
      </w:r>
      <w:r w:rsidRPr="00F625EA" w:rsidR="005D61BA">
        <w:rPr>
          <w:sz w:val="18"/>
        </w:rPr>
        <w:tab/>
      </w:r>
      <w:r w:rsidRPr="00F625EA">
        <w:rPr>
          <w:sz w:val="18"/>
        </w:rPr>
        <w:t>Hatay</w:t>
      </w:r>
    </w:p>
    <w:p w:rsidRPr="00F625EA" w:rsidR="00CF0CCD" w:rsidP="00F625EA" w:rsidRDefault="00CF0CCD">
      <w:pPr>
        <w:pStyle w:val="GENELKURUL"/>
        <w:tabs>
          <w:tab w:val="left" w:pos="7088"/>
          <w:tab w:val="right" w:pos="8364"/>
        </w:tabs>
        <w:spacing w:line="240" w:lineRule="auto"/>
        <w:rPr>
          <w:sz w:val="18"/>
        </w:rPr>
      </w:pPr>
      <w:r w:rsidRPr="00F625EA">
        <w:rPr>
          <w:sz w:val="18"/>
        </w:rPr>
        <w:t>Ankara Milletvekili Ahmet Haluk Koç</w:t>
      </w:r>
      <w:r w:rsidRPr="00F625EA">
        <w:rPr>
          <w:sz w:val="18"/>
        </w:rPr>
        <w:tab/>
        <w:t>:</w:t>
      </w:r>
      <w:r w:rsidRPr="00F625EA">
        <w:rPr>
          <w:sz w:val="18"/>
        </w:rPr>
        <w:tab/>
        <w:t xml:space="preserve">134 oy </w:t>
      </w:r>
    </w:p>
    <w:p w:rsidRPr="00F625EA" w:rsidR="00CF0CCD" w:rsidP="00F625EA" w:rsidRDefault="00CF0CCD">
      <w:pPr>
        <w:pStyle w:val="GENELKURUL"/>
        <w:tabs>
          <w:tab w:val="left" w:pos="7088"/>
          <w:tab w:val="right" w:pos="8364"/>
        </w:tabs>
        <w:spacing w:line="240" w:lineRule="auto"/>
        <w:rPr>
          <w:sz w:val="18"/>
        </w:rPr>
      </w:pPr>
      <w:r w:rsidRPr="00F625EA">
        <w:rPr>
          <w:sz w:val="18"/>
        </w:rPr>
        <w:t>Gaziantep Milletvekili İmam Hüseyin Filiz</w:t>
      </w:r>
      <w:r w:rsidRPr="00F625EA">
        <w:rPr>
          <w:sz w:val="18"/>
        </w:rPr>
        <w:tab/>
        <w:t>:</w:t>
      </w:r>
      <w:r w:rsidRPr="00F625EA">
        <w:rPr>
          <w:sz w:val="18"/>
        </w:rPr>
        <w:tab/>
        <w:t>37 oy</w:t>
      </w:r>
    </w:p>
    <w:p w:rsidRPr="00F625EA" w:rsidR="00CF0CCD" w:rsidP="00F625EA" w:rsidRDefault="00CF0CCD">
      <w:pPr>
        <w:pStyle w:val="GENELKURUL"/>
        <w:tabs>
          <w:tab w:val="left" w:pos="7088"/>
          <w:tab w:val="right" w:pos="8364"/>
        </w:tabs>
        <w:spacing w:line="240" w:lineRule="auto"/>
        <w:rPr>
          <w:sz w:val="18"/>
        </w:rPr>
      </w:pPr>
      <w:r w:rsidRPr="00F625EA">
        <w:rPr>
          <w:sz w:val="18"/>
        </w:rPr>
        <w:t>İstanbul Milletvekili Erol Katırcıoğlu</w:t>
      </w:r>
      <w:r w:rsidRPr="00F625EA">
        <w:rPr>
          <w:sz w:val="18"/>
        </w:rPr>
        <w:tab/>
        <w:t>:</w:t>
      </w:r>
      <w:r w:rsidRPr="00F625EA">
        <w:rPr>
          <w:sz w:val="18"/>
        </w:rPr>
        <w:tab/>
        <w:t xml:space="preserve">51 oy </w:t>
      </w:r>
    </w:p>
    <w:p w:rsidRPr="00F625EA" w:rsidR="00CF0CCD" w:rsidP="00F625EA" w:rsidRDefault="00CF0CCD">
      <w:pPr>
        <w:pStyle w:val="GENELKURUL"/>
        <w:tabs>
          <w:tab w:val="left" w:pos="7088"/>
          <w:tab w:val="right" w:pos="8364"/>
        </w:tabs>
        <w:spacing w:line="240" w:lineRule="auto"/>
        <w:rPr>
          <w:sz w:val="18"/>
        </w:rPr>
      </w:pPr>
      <w:r w:rsidRPr="00F625EA">
        <w:rPr>
          <w:sz w:val="18"/>
        </w:rPr>
        <w:t>Tekirdağ Milletvekili Mustafa Şentop</w:t>
      </w:r>
      <w:r w:rsidRPr="00F625EA">
        <w:rPr>
          <w:sz w:val="18"/>
        </w:rPr>
        <w:tab/>
        <w:t>:</w:t>
      </w:r>
      <w:r w:rsidRPr="00F625EA">
        <w:rPr>
          <w:sz w:val="18"/>
        </w:rPr>
        <w:tab/>
        <w:t xml:space="preserve">328 oy </w:t>
      </w:r>
    </w:p>
    <w:p w:rsidRPr="00F625EA" w:rsidR="00CF0CCD" w:rsidP="00F625EA" w:rsidRDefault="00CF0CCD">
      <w:pPr>
        <w:pStyle w:val="GENELKURUL"/>
        <w:tabs>
          <w:tab w:val="left" w:pos="7088"/>
          <w:tab w:val="right" w:pos="8364"/>
        </w:tabs>
        <w:spacing w:line="240" w:lineRule="auto"/>
        <w:rPr>
          <w:sz w:val="18"/>
        </w:rPr>
      </w:pPr>
      <w:r w:rsidRPr="00F625EA">
        <w:rPr>
          <w:sz w:val="18"/>
        </w:rPr>
        <w:t>Boş</w:t>
      </w:r>
      <w:r w:rsidRPr="00F625EA">
        <w:rPr>
          <w:sz w:val="18"/>
        </w:rPr>
        <w:tab/>
        <w:t>:</w:t>
      </w:r>
      <w:r w:rsidRPr="00F625EA">
        <w:rPr>
          <w:sz w:val="18"/>
        </w:rPr>
        <w:tab/>
      </w:r>
      <w:r w:rsidRPr="00F625EA" w:rsidR="00221AD4">
        <w:rPr>
          <w:sz w:val="18"/>
        </w:rPr>
        <w:t>Yok</w:t>
      </w:r>
    </w:p>
    <w:p w:rsidRPr="00F625EA" w:rsidR="00CF0CCD" w:rsidP="00F625EA" w:rsidRDefault="00CF0CCD">
      <w:pPr>
        <w:pStyle w:val="GENELKURUL"/>
        <w:tabs>
          <w:tab w:val="left" w:pos="7088"/>
          <w:tab w:val="right" w:pos="8364"/>
        </w:tabs>
        <w:spacing w:line="240" w:lineRule="auto"/>
        <w:rPr>
          <w:sz w:val="18"/>
        </w:rPr>
      </w:pPr>
      <w:r w:rsidRPr="00F625EA">
        <w:rPr>
          <w:sz w:val="18"/>
        </w:rPr>
        <w:t>Geçersiz</w:t>
      </w:r>
      <w:r w:rsidRPr="00F625EA">
        <w:rPr>
          <w:sz w:val="18"/>
        </w:rPr>
        <w:tab/>
        <w:t>:</w:t>
      </w:r>
      <w:r w:rsidRPr="00F625EA">
        <w:rPr>
          <w:sz w:val="18"/>
        </w:rPr>
        <w:tab/>
        <w:t>7 oy</w:t>
      </w:r>
    </w:p>
    <w:p w:rsidRPr="00F625EA" w:rsidR="00CF0CCD" w:rsidP="00F625EA" w:rsidRDefault="00CF0CCD">
      <w:pPr>
        <w:pStyle w:val="GENELKURUL"/>
        <w:tabs>
          <w:tab w:val="left" w:pos="7088"/>
          <w:tab w:val="right" w:pos="8364"/>
        </w:tabs>
        <w:spacing w:line="240" w:lineRule="auto"/>
        <w:rPr>
          <w:sz w:val="18"/>
        </w:rPr>
      </w:pPr>
      <w:r w:rsidRPr="00F625EA">
        <w:rPr>
          <w:sz w:val="18"/>
        </w:rPr>
        <w:t>Toplam</w:t>
      </w:r>
      <w:r w:rsidRPr="00F625EA">
        <w:rPr>
          <w:sz w:val="18"/>
        </w:rPr>
        <w:tab/>
        <w:t>:</w:t>
      </w:r>
      <w:r w:rsidRPr="00F625EA">
        <w:rPr>
          <w:sz w:val="18"/>
        </w:rPr>
        <w:tab/>
        <w:t>557 oy</w:t>
      </w:r>
    </w:p>
    <w:p w:rsidRPr="00F625EA" w:rsidR="003B780C" w:rsidP="00F625EA" w:rsidRDefault="003B780C">
      <w:pPr>
        <w:pStyle w:val="GENELKURUL"/>
        <w:spacing w:line="240" w:lineRule="auto"/>
        <w:rPr>
          <w:sz w:val="18"/>
        </w:rPr>
      </w:pPr>
      <w:r w:rsidRPr="00F625EA">
        <w:rPr>
          <w:sz w:val="18"/>
        </w:rPr>
        <w:t>(AK PARTİ ve MHP sıralarından alkışlar)</w:t>
      </w:r>
    </w:p>
    <w:p w:rsidRPr="00F625EA" w:rsidR="003B780C" w:rsidP="00F625EA" w:rsidRDefault="003B780C">
      <w:pPr>
        <w:pStyle w:val="GENELKURUL"/>
        <w:spacing w:line="240" w:lineRule="auto"/>
        <w:rPr>
          <w:sz w:val="18"/>
        </w:rPr>
      </w:pPr>
      <w:r w:rsidRPr="00F625EA">
        <w:rPr>
          <w:sz w:val="18"/>
        </w:rPr>
        <w:t>BAŞKAN – Sayın milletvekilleri, bu sonuca göre Tekirdağ Milletvekili Sayın Mustafa Şentop 3’üncü oylamada Anayasa’da öngörülen çoğunluğu sağlamış ve 328 oyla Türkiye Büyük Millet Meclisi Başkanı seçilmiştir. Kendilerini</w:t>
      </w:r>
      <w:r w:rsidRPr="00F625EA" w:rsidR="00351A27">
        <w:rPr>
          <w:sz w:val="18"/>
        </w:rPr>
        <w:t xml:space="preserve"> </w:t>
      </w:r>
      <w:r w:rsidRPr="00F625EA">
        <w:rPr>
          <w:sz w:val="18"/>
        </w:rPr>
        <w:t xml:space="preserve">tebrik ediyorum, başarılar diliyorum. </w:t>
      </w:r>
    </w:p>
    <w:p w:rsidRPr="00F625EA" w:rsidR="003B780C" w:rsidP="00F625EA" w:rsidRDefault="003B780C">
      <w:pPr>
        <w:pStyle w:val="GENELKURUL"/>
        <w:spacing w:line="240" w:lineRule="auto"/>
        <w:rPr>
          <w:sz w:val="18"/>
        </w:rPr>
      </w:pPr>
      <w:r w:rsidRPr="00F625EA">
        <w:rPr>
          <w:sz w:val="18"/>
        </w:rPr>
        <w:t xml:space="preserve">Sayın Başkan, teşekkür etmek için söz talebiniz var. </w:t>
      </w:r>
    </w:p>
    <w:p w:rsidRPr="00F625EA" w:rsidR="003B780C" w:rsidP="00F625EA" w:rsidRDefault="003B780C">
      <w:pPr>
        <w:pStyle w:val="GENELKURUL"/>
        <w:spacing w:line="240" w:lineRule="auto"/>
        <w:rPr>
          <w:sz w:val="18"/>
        </w:rPr>
      </w:pPr>
      <w:r w:rsidRPr="00F625EA">
        <w:rPr>
          <w:sz w:val="18"/>
        </w:rPr>
        <w:t>Buyurun Sayın Şentop. (AK PARTİ ve MHP sıralarından alkışlar)</w:t>
      </w:r>
    </w:p>
    <w:p w:rsidRPr="00F625EA" w:rsidR="00CF0CCD" w:rsidP="00F625EA" w:rsidRDefault="00CF0CCD">
      <w:pPr>
        <w:tabs>
          <w:tab w:val="center" w:pos="5100"/>
        </w:tabs>
        <w:suppressAutoHyphens/>
        <w:spacing w:before="60" w:after="60"/>
        <w:ind w:firstLine="851"/>
        <w:jc w:val="both"/>
        <w:rPr>
          <w:noProof/>
          <w:sz w:val="18"/>
        </w:rPr>
      </w:pPr>
      <w:r w:rsidRPr="00F625EA">
        <w:rPr>
          <w:noProof/>
          <w:sz w:val="18"/>
        </w:rPr>
        <w:t>VII.- TEBRİK, TEMENNİ VE TEŞEKKÜRLER</w:t>
      </w:r>
    </w:p>
    <w:p w:rsidRPr="00F625EA" w:rsidR="00CF0CCD" w:rsidP="00F625EA" w:rsidRDefault="00CF0CCD">
      <w:pPr>
        <w:tabs>
          <w:tab w:val="center" w:pos="5100"/>
        </w:tabs>
        <w:suppressAutoHyphens/>
        <w:spacing w:before="60" w:after="60"/>
        <w:ind w:firstLine="851"/>
        <w:jc w:val="both"/>
        <w:rPr>
          <w:noProof/>
          <w:sz w:val="18"/>
        </w:rPr>
      </w:pPr>
      <w:r w:rsidRPr="00F625EA">
        <w:rPr>
          <w:noProof/>
          <w:sz w:val="18"/>
        </w:rPr>
        <w:t>1.- TBMM Başkanı Mustafa Şentop’un, Başkan seçilmesi dolayısıyla teşekkür konuşması</w:t>
      </w:r>
    </w:p>
    <w:p w:rsidRPr="00F625EA" w:rsidR="003B780C" w:rsidP="00F625EA" w:rsidRDefault="003B780C">
      <w:pPr>
        <w:pStyle w:val="GENELKURUL"/>
        <w:spacing w:line="240" w:lineRule="auto"/>
        <w:rPr>
          <w:sz w:val="18"/>
        </w:rPr>
      </w:pPr>
      <w:r w:rsidRPr="00F625EA">
        <w:rPr>
          <w:sz w:val="18"/>
        </w:rPr>
        <w:t>TÜRKİYE BÜYÜK MİLLET MECLİSİ BAŞKANI MUSTAFA ŞENTOP (Tekirdağ) – Sayın Başkan, değerli milletvekilleri, aziz milletim; Gazi Meclisimizin Başkanlığına tekrar seçilmem münasebetiyle söz aldım. Hepinizi hürmetle selamlıyorum.</w:t>
      </w:r>
    </w:p>
    <w:p w:rsidRPr="00F625EA" w:rsidR="003B780C" w:rsidP="00F625EA" w:rsidRDefault="003B780C">
      <w:pPr>
        <w:pStyle w:val="GENELKURUL"/>
        <w:spacing w:line="240" w:lineRule="auto"/>
        <w:rPr>
          <w:sz w:val="18"/>
        </w:rPr>
      </w:pPr>
      <w:r w:rsidRPr="00F625EA">
        <w:rPr>
          <w:sz w:val="18"/>
        </w:rPr>
        <w:t xml:space="preserve">Beni tekrar bu vazifeye layık gören yüce heyetinize, istisnasız bütün milletvekili arkadaşlarıma ayrı ayrı teşekkür ediyorum. </w:t>
      </w:r>
    </w:p>
    <w:p w:rsidRPr="00F625EA" w:rsidR="003B780C" w:rsidP="00F625EA" w:rsidRDefault="003B780C">
      <w:pPr>
        <w:pStyle w:val="GENELKURUL"/>
        <w:spacing w:line="240" w:lineRule="auto"/>
        <w:rPr>
          <w:sz w:val="18"/>
        </w:rPr>
      </w:pPr>
      <w:r w:rsidRPr="00F625EA">
        <w:rPr>
          <w:sz w:val="18"/>
        </w:rPr>
        <w:t xml:space="preserve">Bu seçimde yarıştığım aday arkadaşlarımı da hem gösterdikleri gayretle demokrasimize yaptıkları katkı hem de siyasi olgunlukları sebebiyle tebrik ediyorum. Aday arkadaşlarıma ve onları destekleyen sayın milletvekillerine çalışmalarında başarılar diliyor, bu anlamlı yarış için kendilerine teşekkür ediyorum. </w:t>
      </w:r>
    </w:p>
    <w:p w:rsidRPr="00F625EA" w:rsidR="003B780C" w:rsidP="00F625EA" w:rsidRDefault="003B780C">
      <w:pPr>
        <w:pStyle w:val="GENELKURUL"/>
        <w:spacing w:line="240" w:lineRule="auto"/>
        <w:rPr>
          <w:sz w:val="18"/>
        </w:rPr>
      </w:pPr>
      <w:r w:rsidRPr="00F625EA">
        <w:rPr>
          <w:sz w:val="18"/>
        </w:rPr>
        <w:t xml:space="preserve">Seçim sürecinde açık destek iradesini ortaya koyan Milliyetçi Hareket Partisi Genel Başkanı Sayın Devlet Bahçeli’ye ve Milliyetçi Hareket Partisi Grubuna mensup milletvekili arkadaşlarıma duydukları itimat için bilhassa teşekkür ediyorum. </w:t>
      </w:r>
    </w:p>
    <w:p w:rsidRPr="00F625EA" w:rsidR="003B780C" w:rsidP="00F625EA" w:rsidRDefault="003B780C">
      <w:pPr>
        <w:pStyle w:val="GENELKURUL"/>
        <w:spacing w:line="240" w:lineRule="auto"/>
        <w:rPr>
          <w:sz w:val="18"/>
        </w:rPr>
      </w:pPr>
      <w:r w:rsidRPr="00F625EA">
        <w:rPr>
          <w:sz w:val="18"/>
        </w:rPr>
        <w:t>Elbette AK PARTİ mensubu kıymetli milletvekili arkadaşlarıma, dostlarıma şükran borçluyum. Sağ olun, var olun. (AK PARTİ sıralarından alkışlar)</w:t>
      </w:r>
    </w:p>
    <w:p w:rsidRPr="00F625EA" w:rsidR="003B780C" w:rsidP="00F625EA" w:rsidRDefault="003B780C">
      <w:pPr>
        <w:pStyle w:val="GENELKURUL"/>
        <w:spacing w:line="240" w:lineRule="auto"/>
        <w:rPr>
          <w:sz w:val="18"/>
        </w:rPr>
      </w:pPr>
      <w:r w:rsidRPr="00F625EA">
        <w:rPr>
          <w:sz w:val="18"/>
        </w:rPr>
        <w:t>Ben</w:t>
      </w:r>
      <w:r w:rsidRPr="00F625EA" w:rsidR="00CF0CCD">
        <w:rPr>
          <w:sz w:val="18"/>
        </w:rPr>
        <w:t>,</w:t>
      </w:r>
      <w:r w:rsidRPr="00F625EA">
        <w:rPr>
          <w:sz w:val="18"/>
        </w:rPr>
        <w:t xml:space="preserve"> hususen siyasete girdiğim ilk günden itibaren yol ve dava arkadaşlığını hayatımın en büyük iftihar sebeplerinden addettiğim AK PARTİ Genel Başkanı, Cumhurbaşkanımız Sayın Recep Tayyip Erdoğan’a tensipleri ve takdirleri sebebiyle şükranlarımı arz ediyorum. (AK PARTİ sıralarından alkışlar) </w:t>
      </w:r>
    </w:p>
    <w:p w:rsidRPr="00F625EA" w:rsidR="003B780C" w:rsidP="00F625EA" w:rsidRDefault="003B780C">
      <w:pPr>
        <w:pStyle w:val="GENELKURUL"/>
        <w:spacing w:line="240" w:lineRule="auto"/>
        <w:rPr>
          <w:sz w:val="18"/>
        </w:rPr>
      </w:pPr>
      <w:r w:rsidRPr="00F625EA">
        <w:rPr>
          <w:sz w:val="18"/>
        </w:rPr>
        <w:t>Değerli arkadaşlarım, şimdi, seçim tamamlanmıştır. Bundan sonra Anayasa, İç Tüzük, diğer hukuk kuralları ve Parlamento teamülleri çerçevesinde adalet ve tarafsızlıkla yüce Meclise hizmet etmeye çalışacağımdan kimsenin şüphesi olmasın.</w:t>
      </w:r>
    </w:p>
    <w:p w:rsidRPr="00F625EA" w:rsidR="003B780C" w:rsidP="00F625EA" w:rsidRDefault="003B780C">
      <w:pPr>
        <w:pStyle w:val="GENELKURUL"/>
        <w:spacing w:line="240" w:lineRule="auto"/>
        <w:rPr>
          <w:sz w:val="18"/>
        </w:rPr>
      </w:pPr>
      <w:r w:rsidRPr="00F625EA">
        <w:rPr>
          <w:sz w:val="18"/>
        </w:rPr>
        <w:t xml:space="preserve">Çatısı altında bulunduğumuz bu yüce Meclis, yüz yıl önce istiklalimiz tehdit altındayken asil ve onurlu bir direniş olarak doğan Millî Mücadele’nin merkezi olmuştur. Başta Gazi Mustafa Kemal Atatürk olmak üzere istisnasız hepsini rahmetle, minnetle ve şükranla andığımız Birinci Meclisin milletvekilleri sadece bir yasama organı olarak çalışmamış, destansı istiklal mücadelemizi de yönetmiş ve yürütmüşlerdir. Bizler bu yıl, bu ulvi vazifeyi bihakkın yerine getiren Türkiye Büyük Millet Meclisinin 100’üncü yıl dönümünü idrak ediyoruz. Aziz milletimiz ve yüreği Türkiye’yle atan bütün dostlarımız için Meclisimizin açılışının 100’üncü yılını bir kere daha tebrik ediyorum. </w:t>
      </w:r>
    </w:p>
    <w:p w:rsidRPr="00F625EA" w:rsidR="003B780C" w:rsidP="00F625EA" w:rsidRDefault="003B780C">
      <w:pPr>
        <w:pStyle w:val="GENELKURUL"/>
        <w:spacing w:line="240" w:lineRule="auto"/>
        <w:rPr>
          <w:sz w:val="18"/>
        </w:rPr>
      </w:pPr>
      <w:r w:rsidRPr="00F625EA">
        <w:rPr>
          <w:sz w:val="18"/>
        </w:rPr>
        <w:t>Türkiye Büyük Millet Meclisinin 100’üncü yıl dönümünde ve bu vesileyle bir kez daha ifade etmek isterim ki asil milletimizin o güne kadar gösterdiği cesaret ve kahramanlığın bir hülasası, o günden sonraki kahramanlıklarının ön sözü sayabileceğimiz Millî Mücadele, tarihin bir döneminde yaşanmış bir hadise ve artık kapanmış bir fasıl değildir. Millî Mücadele yalnızca bir çatışma süreci değil</w:t>
      </w:r>
      <w:r w:rsidRPr="00F625EA" w:rsidR="00CF0CCD">
        <w:rPr>
          <w:sz w:val="18"/>
        </w:rPr>
        <w:t>,</w:t>
      </w:r>
      <w:r w:rsidRPr="00F625EA">
        <w:rPr>
          <w:sz w:val="18"/>
        </w:rPr>
        <w:t xml:space="preserve"> aynı zamanda bir şuurun adıdır ve o şuur, elan milletimizin zihninde ve yüreğinde, bu yüce çatının altında bütün hayatiyetiyle var olmayı sürdürmektedir. O günlerden bugünlere, bütün zor zamanlarda milletimizin ümidi daima bu yüce Mecliste olmuştur. Bugün de bu Meclis milletimizin iradesinin tecelligâhıdır, en zor zamanlarda ümit bağladığı bir kurumdur. Devletimizin ve siyasetin teminatı demokrasinin kalbidir. Bize düşen en önemli görev, şanla, şerefle, kahramanlıkla, fedakârlık ve vatanperverlikle mazisi şekillenmiş bu yüce Meclise layık olmak, Meclisimizin itibarını gözümüz gibi korumak, bu itibara halel getirecek her şeyden titizlikle kaçınmaktır.</w:t>
      </w:r>
    </w:p>
    <w:p w:rsidRPr="00F625EA" w:rsidR="003B780C" w:rsidP="00F625EA" w:rsidRDefault="003B780C">
      <w:pPr>
        <w:pStyle w:val="GENELKURUL"/>
        <w:spacing w:line="240" w:lineRule="auto"/>
        <w:rPr>
          <w:sz w:val="18"/>
        </w:rPr>
      </w:pPr>
      <w:r w:rsidRPr="00F625EA">
        <w:rPr>
          <w:sz w:val="18"/>
        </w:rPr>
        <w:t>Milletvekilleri olarak, bu kutsal mekânı ortak aklın, millet maslahatının ve çözüm üretmenin, medenice konuşmanın ve tartışmanın merkezi hâline getirmek vazifemiz olmalıdır. Faydasız, sonuçsuz tartışmalarla birbirimizi yorarak tükettiğimiz zamanın en önemli kaybımız olduğunu hiçbir zaman unutmamalıyız.</w:t>
      </w:r>
    </w:p>
    <w:p w:rsidRPr="00F625EA" w:rsidR="003B780C" w:rsidP="00F625EA" w:rsidRDefault="003B780C">
      <w:pPr>
        <w:pStyle w:val="GENELKURUL"/>
        <w:spacing w:line="240" w:lineRule="auto"/>
        <w:rPr>
          <w:sz w:val="18"/>
        </w:rPr>
      </w:pPr>
      <w:r w:rsidRPr="00F625EA">
        <w:rPr>
          <w:sz w:val="18"/>
        </w:rPr>
        <w:t>Türkiye Büyük Millet Meclisi, millette karşılığı olan her fikrin, telakkinin ve dünya görüşünün özgürce yer bulduğu bir mekândır. Türkiye’yi hedef almadığı, sivil siyasete kastetmediği ve şiddeti bir yöntem olarak benimsemediği müddetçe her siyasi fikir ve oluşum bu yüce çatı altında var olmayı sürdürecektir.</w:t>
      </w:r>
    </w:p>
    <w:p w:rsidRPr="00F625EA" w:rsidR="003B780C" w:rsidP="00F625EA" w:rsidRDefault="003B780C">
      <w:pPr>
        <w:pStyle w:val="GENELKURUL"/>
        <w:spacing w:line="240" w:lineRule="auto"/>
        <w:rPr>
          <w:sz w:val="18"/>
        </w:rPr>
      </w:pPr>
      <w:r w:rsidRPr="00F625EA">
        <w:rPr>
          <w:sz w:val="18"/>
        </w:rPr>
        <w:t>Yüce Meclisin ve kıymetli milletvekillerinin destek ve takdiriyle seçildiğim bu şerefli görevi yürütürken bu vazifeyi üstlendiğim süre zarfında, Türkiye’nin ali menfaatlerini, milletimizin hukukunu, sivil siyasetin ve demokrasimizin sıhhatini, yüce Meclisimizin izzet ve itibarını korumak için bütün gücümle çalışacağım ve uygulamalarım daima azami bir dikkatle bu istikamette olacaktır.</w:t>
      </w:r>
    </w:p>
    <w:p w:rsidRPr="00F625EA" w:rsidR="003B780C" w:rsidP="00F625EA" w:rsidRDefault="003B780C">
      <w:pPr>
        <w:pStyle w:val="GENELKURUL"/>
        <w:spacing w:line="240" w:lineRule="auto"/>
        <w:rPr>
          <w:sz w:val="18"/>
        </w:rPr>
      </w:pPr>
      <w:r w:rsidRPr="00F625EA">
        <w:rPr>
          <w:sz w:val="18"/>
        </w:rPr>
        <w:t>Sözlerimin sonunda</w:t>
      </w:r>
      <w:r w:rsidRPr="00F625EA" w:rsidR="00CF0CCD">
        <w:rPr>
          <w:sz w:val="18"/>
        </w:rPr>
        <w:t>,</w:t>
      </w:r>
      <w:r w:rsidRPr="00F625EA">
        <w:rPr>
          <w:sz w:val="18"/>
        </w:rPr>
        <w:t xml:space="preserve"> 23 Nisan 1920’den bugüne kadar başta Gazi Mustafa Kemal Atatürk olmak üzere Gazi Meclisimizde görev üstlenmiş bütün Meclis Başkanlarımızın ve milletvekillerimizin aramızdan ayrılanlarını şükranla ve rahmetle anıyorum; hayatta olan Meclis Başkanlarımıza, milletvekillerimize sağlıklı, huzurlu bir ömür diliyorum.</w:t>
      </w:r>
    </w:p>
    <w:p w:rsidRPr="00F625EA" w:rsidR="003B780C" w:rsidP="00F625EA" w:rsidRDefault="003B780C">
      <w:pPr>
        <w:pStyle w:val="GENELKURUL"/>
        <w:spacing w:line="240" w:lineRule="auto"/>
        <w:rPr>
          <w:sz w:val="18"/>
        </w:rPr>
      </w:pPr>
      <w:r w:rsidRPr="00F625EA">
        <w:rPr>
          <w:sz w:val="18"/>
        </w:rPr>
        <w:t>Türkiye Büyük Millet Meclisinin Başkanlığına seçmek suretiyle hakkımda göstermiş olduğunuz itimat ve teveccüh için tekrar hepinize teşekkürlerimi sunuyorum. Bu vazife benim için çok büyük bir mazhariyettir ve yüce heyetinizin oylarında tecelli etmiş olan aziz milletimizin itimadıdır. Cenab-ı Hak beni sizlere ve aziz milletimize karşı mahcup etmesin.</w:t>
      </w:r>
    </w:p>
    <w:p w:rsidRPr="00F625EA" w:rsidR="003B780C" w:rsidP="00F625EA" w:rsidRDefault="003B780C">
      <w:pPr>
        <w:pStyle w:val="GENELKURUL"/>
        <w:spacing w:line="240" w:lineRule="auto"/>
        <w:rPr>
          <w:sz w:val="18"/>
        </w:rPr>
      </w:pPr>
      <w:r w:rsidRPr="00F625EA">
        <w:rPr>
          <w:sz w:val="18"/>
        </w:rPr>
        <w:t xml:space="preserve">Yüce heyetinizi ve sizlerin şahsında egemenliğin kayıtsız ve şartsız sahibi aziz milletimizi hürmetle selamlıyorum. </w:t>
      </w:r>
    </w:p>
    <w:p w:rsidRPr="00F625EA" w:rsidR="003B780C" w:rsidP="00F625EA" w:rsidRDefault="003B780C">
      <w:pPr>
        <w:pStyle w:val="GENELKURUL"/>
        <w:spacing w:line="240" w:lineRule="auto"/>
        <w:rPr>
          <w:sz w:val="18"/>
        </w:rPr>
      </w:pPr>
      <w:r w:rsidRPr="00F625EA">
        <w:rPr>
          <w:sz w:val="18"/>
        </w:rPr>
        <w:t>Teşekkür ederim.(AK PARTİ ve MHP sıralarından alkışlar)</w:t>
      </w:r>
    </w:p>
    <w:p w:rsidRPr="00F625EA" w:rsidR="00CF0CCD" w:rsidP="00F625EA" w:rsidRDefault="00CF0CCD">
      <w:pPr>
        <w:tabs>
          <w:tab w:val="center" w:pos="5100"/>
        </w:tabs>
        <w:suppressAutoHyphens/>
        <w:spacing w:before="60" w:after="60"/>
        <w:ind w:firstLine="851"/>
        <w:jc w:val="both"/>
        <w:rPr>
          <w:noProof/>
          <w:sz w:val="18"/>
        </w:rPr>
      </w:pPr>
      <w:r w:rsidRPr="00F625EA">
        <w:rPr>
          <w:noProof/>
          <w:sz w:val="18"/>
        </w:rPr>
        <w:t>VI.- SEÇİMLER (Devam)</w:t>
      </w:r>
    </w:p>
    <w:p w:rsidRPr="00F625EA" w:rsidR="00CF0CCD" w:rsidP="00F625EA" w:rsidRDefault="00CF0CCD">
      <w:pPr>
        <w:tabs>
          <w:tab w:val="center" w:pos="5100"/>
        </w:tabs>
        <w:suppressAutoHyphens/>
        <w:spacing w:before="60" w:after="60"/>
        <w:ind w:firstLine="851"/>
        <w:jc w:val="both"/>
        <w:rPr>
          <w:noProof/>
          <w:sz w:val="18"/>
        </w:rPr>
      </w:pPr>
      <w:r w:rsidRPr="00F625EA">
        <w:rPr>
          <w:noProof/>
          <w:sz w:val="18"/>
        </w:rPr>
        <w:t>2.- Başkanlık Divanı Üyeliklerine Seçim</w:t>
      </w:r>
    </w:p>
    <w:p w:rsidRPr="00F625EA" w:rsidR="003B780C" w:rsidP="00F625EA" w:rsidRDefault="003B780C">
      <w:pPr>
        <w:pStyle w:val="GENELKURUL"/>
        <w:spacing w:line="240" w:lineRule="auto"/>
        <w:rPr>
          <w:sz w:val="18"/>
        </w:rPr>
      </w:pPr>
      <w:r w:rsidRPr="00F625EA">
        <w:rPr>
          <w:sz w:val="18"/>
        </w:rPr>
        <w:t>BAŞKAN - Sayın milletvekilleri, şimdi 27’nci Dönem ikinci devre Türkiye Büyük Millet Meclisi Başkanlık Divanı üyelikleri için seçim yapacağız.</w:t>
      </w:r>
    </w:p>
    <w:p w:rsidRPr="00F625EA" w:rsidR="003B780C" w:rsidP="00F625EA" w:rsidRDefault="003B780C">
      <w:pPr>
        <w:pStyle w:val="GENELKURUL"/>
        <w:spacing w:line="240" w:lineRule="auto"/>
        <w:rPr>
          <w:sz w:val="18"/>
        </w:rPr>
      </w:pPr>
      <w:r w:rsidRPr="00F625EA">
        <w:rPr>
          <w:sz w:val="18"/>
        </w:rPr>
        <w:t>Başkanlık Divanı üyeliklerine siyasi parti gruplarınca bildirilen adayları gösteren listeyi okutup oylarınıza sunacağım.</w:t>
      </w:r>
    </w:p>
    <w:p w:rsidRPr="00F625EA" w:rsidR="003B780C" w:rsidP="00F625EA" w:rsidRDefault="003B780C">
      <w:pPr>
        <w:pStyle w:val="GENELKURUL"/>
        <w:spacing w:line="240" w:lineRule="auto"/>
        <w:rPr>
          <w:sz w:val="18"/>
        </w:rPr>
      </w:pPr>
      <w:r w:rsidRPr="00F625EA">
        <w:rPr>
          <w:sz w:val="18"/>
        </w:rPr>
        <w:t>Şimdi listeyi okutuyorum:</w:t>
      </w:r>
    </w:p>
    <w:p w:rsidRPr="00F625EA" w:rsidR="003B780C" w:rsidP="00F625EA" w:rsidRDefault="003B780C">
      <w:pPr>
        <w:pStyle w:val="GENELKURUL"/>
        <w:spacing w:line="240" w:lineRule="auto"/>
        <w:jc w:val="center"/>
        <w:rPr>
          <w:spacing w:val="20"/>
          <w:sz w:val="18"/>
        </w:rPr>
      </w:pPr>
      <w:r w:rsidRPr="00F625EA">
        <w:rPr>
          <w:spacing w:val="20"/>
          <w:sz w:val="18"/>
        </w:rPr>
        <w:t>Türkiye Büyük Millet Meclisi 2’nci Devre Başkanlık Divanı Üyelikleri</w:t>
      </w:r>
      <w:r w:rsidRPr="00F625EA" w:rsidR="00221AD4">
        <w:rPr>
          <w:spacing w:val="20"/>
          <w:sz w:val="18"/>
        </w:rPr>
        <w:t xml:space="preserve"> </w:t>
      </w:r>
      <w:r w:rsidRPr="00F625EA">
        <w:rPr>
          <w:spacing w:val="20"/>
          <w:sz w:val="18"/>
        </w:rPr>
        <w:t>Aday Listesi</w:t>
      </w:r>
    </w:p>
    <w:p w:rsidRPr="00F625EA" w:rsidR="003B780C" w:rsidP="00F625EA" w:rsidRDefault="003B780C">
      <w:pPr>
        <w:pStyle w:val="GENELKURUL"/>
        <w:spacing w:line="240" w:lineRule="auto"/>
        <w:jc w:val="center"/>
        <w:rPr>
          <w:spacing w:val="20"/>
          <w:sz w:val="18"/>
        </w:rPr>
      </w:pPr>
      <w:r w:rsidRPr="00F625EA">
        <w:rPr>
          <w:spacing w:val="20"/>
          <w:sz w:val="18"/>
        </w:rPr>
        <w:t>Başkan Vekillikleri</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Süreyya Sadi Bilgiç</w:t>
      </w:r>
      <w:r w:rsidRPr="00F625EA">
        <w:rPr>
          <w:spacing w:val="20"/>
          <w:sz w:val="18"/>
        </w:rPr>
        <w:tab/>
        <w:t>Isparta</w:t>
      </w:r>
      <w:r w:rsidRPr="00F625EA">
        <w:rPr>
          <w:spacing w:val="20"/>
          <w:sz w:val="18"/>
        </w:rPr>
        <w:tab/>
        <w:t>AK PARTİ</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Celal Adan</w:t>
      </w:r>
      <w:r w:rsidRPr="00F625EA">
        <w:rPr>
          <w:spacing w:val="20"/>
          <w:sz w:val="18"/>
        </w:rPr>
        <w:tab/>
        <w:t>İstanbul</w:t>
      </w:r>
      <w:r w:rsidRPr="00F625EA">
        <w:rPr>
          <w:spacing w:val="20"/>
          <w:sz w:val="18"/>
        </w:rPr>
        <w:tab/>
        <w:t>MHP</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Haydar Akar</w:t>
      </w:r>
      <w:r w:rsidRPr="00F625EA">
        <w:rPr>
          <w:spacing w:val="20"/>
          <w:sz w:val="18"/>
        </w:rPr>
        <w:tab/>
        <w:t>Kocaeli</w:t>
      </w:r>
      <w:r w:rsidRPr="00F625EA">
        <w:rPr>
          <w:spacing w:val="20"/>
          <w:sz w:val="18"/>
        </w:rPr>
        <w:tab/>
        <w:t>CHP</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Nimetullah Erdoğmuş</w:t>
      </w:r>
      <w:r w:rsidRPr="00F625EA">
        <w:rPr>
          <w:spacing w:val="20"/>
          <w:sz w:val="18"/>
        </w:rPr>
        <w:tab/>
        <w:t>Şanlıurfa</w:t>
      </w:r>
      <w:r w:rsidRPr="00F625EA">
        <w:rPr>
          <w:spacing w:val="20"/>
          <w:sz w:val="18"/>
        </w:rPr>
        <w:tab/>
        <w:t>HDP</w:t>
      </w:r>
    </w:p>
    <w:p w:rsidRPr="00F625EA" w:rsidR="003B780C" w:rsidP="00F625EA" w:rsidRDefault="003B780C">
      <w:pPr>
        <w:pStyle w:val="GENELKURUL"/>
        <w:spacing w:line="240" w:lineRule="auto"/>
        <w:jc w:val="center"/>
        <w:rPr>
          <w:spacing w:val="20"/>
          <w:sz w:val="18"/>
        </w:rPr>
      </w:pPr>
      <w:r w:rsidRPr="00F625EA">
        <w:rPr>
          <w:spacing w:val="20"/>
          <w:sz w:val="18"/>
        </w:rPr>
        <w:t>Kâtip Üyelikler</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Abdurrahman Tutdere</w:t>
      </w:r>
      <w:r w:rsidRPr="00F625EA">
        <w:rPr>
          <w:spacing w:val="20"/>
          <w:sz w:val="18"/>
        </w:rPr>
        <w:tab/>
        <w:t>Adıyaman</w:t>
      </w:r>
      <w:r w:rsidRPr="00F625EA">
        <w:rPr>
          <w:spacing w:val="20"/>
          <w:sz w:val="18"/>
        </w:rPr>
        <w:tab/>
        <w:t>CHP</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 xml:space="preserve">Bayram Özçelik </w:t>
      </w:r>
      <w:r w:rsidRPr="00F625EA">
        <w:rPr>
          <w:spacing w:val="20"/>
          <w:sz w:val="18"/>
        </w:rPr>
        <w:tab/>
        <w:t>Burdur</w:t>
      </w:r>
      <w:r w:rsidRPr="00F625EA">
        <w:rPr>
          <w:spacing w:val="20"/>
          <w:sz w:val="18"/>
        </w:rPr>
        <w:tab/>
        <w:t>AK PARTİ</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Necati Tığlı</w:t>
      </w:r>
      <w:r w:rsidRPr="00F625EA">
        <w:rPr>
          <w:spacing w:val="20"/>
          <w:sz w:val="18"/>
        </w:rPr>
        <w:tab/>
        <w:t>Giresun</w:t>
      </w:r>
      <w:r w:rsidRPr="00F625EA">
        <w:rPr>
          <w:spacing w:val="20"/>
          <w:sz w:val="18"/>
        </w:rPr>
        <w:tab/>
        <w:t xml:space="preserve">CHP </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 xml:space="preserve">Emine Sare Aydın </w:t>
      </w:r>
      <w:r w:rsidRPr="00F625EA">
        <w:rPr>
          <w:spacing w:val="20"/>
          <w:sz w:val="18"/>
        </w:rPr>
        <w:tab/>
        <w:t>İstanbul</w:t>
      </w:r>
      <w:r w:rsidRPr="00F625EA">
        <w:rPr>
          <w:spacing w:val="20"/>
          <w:sz w:val="18"/>
        </w:rPr>
        <w:tab/>
        <w:t xml:space="preserve">AK PARTİ </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Rümeysa Kadak</w:t>
      </w:r>
      <w:r w:rsidRPr="00F625EA">
        <w:rPr>
          <w:spacing w:val="20"/>
          <w:sz w:val="18"/>
        </w:rPr>
        <w:tab/>
        <w:t>İstanbul</w:t>
      </w:r>
      <w:r w:rsidRPr="00F625EA">
        <w:rPr>
          <w:spacing w:val="20"/>
          <w:sz w:val="18"/>
        </w:rPr>
        <w:tab/>
        <w:t xml:space="preserve">AK PARTİ </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Sibel Özdemir</w:t>
      </w:r>
      <w:r w:rsidRPr="00F625EA">
        <w:rPr>
          <w:spacing w:val="20"/>
          <w:sz w:val="18"/>
        </w:rPr>
        <w:tab/>
        <w:t>İstanbul</w:t>
      </w:r>
      <w:r w:rsidRPr="00F625EA">
        <w:rPr>
          <w:spacing w:val="20"/>
          <w:sz w:val="18"/>
        </w:rPr>
        <w:tab/>
        <w:t xml:space="preserve">CHP </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 xml:space="preserve">İshak Gazel </w:t>
      </w:r>
      <w:r w:rsidRPr="00F625EA">
        <w:rPr>
          <w:spacing w:val="20"/>
          <w:sz w:val="18"/>
        </w:rPr>
        <w:tab/>
        <w:t>Kütahya</w:t>
      </w:r>
      <w:r w:rsidRPr="00F625EA">
        <w:rPr>
          <w:spacing w:val="20"/>
          <w:sz w:val="18"/>
        </w:rPr>
        <w:tab/>
        <w:t xml:space="preserve">AK PARTİ </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Şeyhmus Dinçel</w:t>
      </w:r>
      <w:r w:rsidRPr="00F625EA">
        <w:rPr>
          <w:spacing w:val="20"/>
          <w:sz w:val="18"/>
        </w:rPr>
        <w:tab/>
        <w:t>Mardin</w:t>
      </w:r>
      <w:r w:rsidRPr="00F625EA">
        <w:rPr>
          <w:spacing w:val="20"/>
          <w:sz w:val="18"/>
        </w:rPr>
        <w:tab/>
        <w:t>AK PARTİ</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Mustafa Açıkgöz</w:t>
      </w:r>
      <w:r w:rsidRPr="00F625EA">
        <w:rPr>
          <w:spacing w:val="20"/>
          <w:sz w:val="18"/>
        </w:rPr>
        <w:tab/>
        <w:t>Nevşehir</w:t>
      </w:r>
      <w:r w:rsidRPr="00F625EA">
        <w:rPr>
          <w:spacing w:val="20"/>
          <w:sz w:val="18"/>
        </w:rPr>
        <w:tab/>
        <w:t>AK PARTİ</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Enez Kaplan</w:t>
      </w:r>
      <w:r w:rsidRPr="00F625EA">
        <w:rPr>
          <w:spacing w:val="20"/>
          <w:sz w:val="18"/>
        </w:rPr>
        <w:tab/>
        <w:t>Tekirdağ</w:t>
      </w:r>
      <w:r w:rsidRPr="00F625EA">
        <w:rPr>
          <w:spacing w:val="20"/>
          <w:sz w:val="18"/>
        </w:rPr>
        <w:tab/>
        <w:t xml:space="preserve">İYİ PARTİ </w:t>
      </w:r>
    </w:p>
    <w:p w:rsidRPr="00F625EA" w:rsidR="003B780C" w:rsidP="00F625EA" w:rsidRDefault="003B780C">
      <w:pPr>
        <w:pStyle w:val="GENELKURUL"/>
        <w:spacing w:line="240" w:lineRule="auto"/>
        <w:jc w:val="center"/>
        <w:rPr>
          <w:spacing w:val="20"/>
          <w:sz w:val="18"/>
        </w:rPr>
      </w:pPr>
      <w:r w:rsidRPr="00F625EA">
        <w:rPr>
          <w:spacing w:val="20"/>
          <w:sz w:val="18"/>
        </w:rPr>
        <w:t>İdare Amirlikleri</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 xml:space="preserve">Erkan Haberal </w:t>
      </w:r>
      <w:r w:rsidRPr="00F625EA">
        <w:rPr>
          <w:spacing w:val="20"/>
          <w:sz w:val="18"/>
        </w:rPr>
        <w:tab/>
        <w:t>Ankara</w:t>
      </w:r>
      <w:r w:rsidRPr="00F625EA">
        <w:rPr>
          <w:spacing w:val="20"/>
          <w:sz w:val="18"/>
        </w:rPr>
        <w:tab/>
        <w:t>MHP</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Mehmet Göker</w:t>
      </w:r>
      <w:r w:rsidRPr="00F625EA">
        <w:rPr>
          <w:spacing w:val="20"/>
          <w:sz w:val="18"/>
        </w:rPr>
        <w:tab/>
        <w:t>Burdur</w:t>
      </w:r>
      <w:r w:rsidRPr="00F625EA">
        <w:rPr>
          <w:spacing w:val="20"/>
          <w:sz w:val="18"/>
        </w:rPr>
        <w:tab/>
        <w:t>CHP</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 xml:space="preserve">Ali Şahin </w:t>
      </w:r>
      <w:r w:rsidRPr="00F625EA">
        <w:rPr>
          <w:spacing w:val="20"/>
          <w:sz w:val="18"/>
        </w:rPr>
        <w:tab/>
        <w:t>Gaziantep</w:t>
      </w:r>
      <w:r w:rsidRPr="00F625EA">
        <w:rPr>
          <w:spacing w:val="20"/>
          <w:sz w:val="18"/>
        </w:rPr>
        <w:tab/>
        <w:t>AK PARTİ</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Mahmut Toğrul</w:t>
      </w:r>
      <w:r w:rsidRPr="00F625EA">
        <w:rPr>
          <w:spacing w:val="20"/>
          <w:sz w:val="18"/>
        </w:rPr>
        <w:tab/>
        <w:t xml:space="preserve">Gaziantep </w:t>
      </w:r>
      <w:r w:rsidRPr="00F625EA">
        <w:rPr>
          <w:spacing w:val="20"/>
          <w:sz w:val="18"/>
        </w:rPr>
        <w:tab/>
        <w:t>HDP</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Fehmi Alpay Özalan</w:t>
      </w:r>
      <w:r w:rsidRPr="00F625EA">
        <w:rPr>
          <w:spacing w:val="20"/>
          <w:sz w:val="18"/>
        </w:rPr>
        <w:tab/>
        <w:t>İzmir</w:t>
      </w:r>
      <w:r w:rsidRPr="00F625EA">
        <w:rPr>
          <w:spacing w:val="20"/>
          <w:sz w:val="18"/>
        </w:rPr>
        <w:tab/>
        <w:t>AK PARTİ</w:t>
      </w:r>
    </w:p>
    <w:p w:rsidRPr="00F625EA" w:rsidR="003B780C" w:rsidP="00F625EA" w:rsidRDefault="003B780C">
      <w:pPr>
        <w:pStyle w:val="GENELKURUL"/>
        <w:tabs>
          <w:tab w:val="left" w:pos="4253"/>
          <w:tab w:val="left" w:pos="6521"/>
        </w:tabs>
        <w:spacing w:line="240" w:lineRule="auto"/>
        <w:rPr>
          <w:spacing w:val="20"/>
          <w:sz w:val="18"/>
        </w:rPr>
      </w:pPr>
      <w:r w:rsidRPr="00F625EA">
        <w:rPr>
          <w:spacing w:val="20"/>
          <w:sz w:val="18"/>
        </w:rPr>
        <w:t>Halil Özcan</w:t>
      </w:r>
      <w:r w:rsidRPr="00F625EA">
        <w:rPr>
          <w:spacing w:val="20"/>
          <w:sz w:val="18"/>
        </w:rPr>
        <w:tab/>
        <w:t xml:space="preserve">Şanlıurfa </w:t>
      </w:r>
      <w:r w:rsidRPr="00F625EA">
        <w:rPr>
          <w:spacing w:val="20"/>
          <w:sz w:val="18"/>
        </w:rPr>
        <w:tab/>
        <w:t>AK PARTİ</w:t>
      </w:r>
    </w:p>
    <w:p w:rsidRPr="00F625EA" w:rsidR="003B780C" w:rsidP="00F625EA" w:rsidRDefault="003B780C">
      <w:pPr>
        <w:pStyle w:val="GENELKURUL"/>
        <w:spacing w:line="240" w:lineRule="auto"/>
        <w:rPr>
          <w:sz w:val="18"/>
        </w:rPr>
      </w:pPr>
      <w:r w:rsidRPr="00F625EA">
        <w:rPr>
          <w:sz w:val="18"/>
        </w:rPr>
        <w:t>BAŞKAN – Kabul edenler… Kabul etmeyenler… Kabul edilmiştir.</w:t>
      </w:r>
    </w:p>
    <w:p w:rsidRPr="00F625EA" w:rsidR="003B780C" w:rsidP="00F625EA" w:rsidRDefault="003B780C">
      <w:pPr>
        <w:pStyle w:val="GENELKURUL"/>
        <w:spacing w:line="240" w:lineRule="auto"/>
        <w:rPr>
          <w:sz w:val="18"/>
        </w:rPr>
      </w:pPr>
      <w:r w:rsidRPr="00F625EA">
        <w:rPr>
          <w:sz w:val="18"/>
        </w:rPr>
        <w:t xml:space="preserve">Başkanlık Divanı üyeliklerine seçilen sayın milletvekillerinin görev süresi 16 Temmuz 2020 tarihi itibarıyla başlayacaktır. </w:t>
      </w:r>
    </w:p>
    <w:p w:rsidRPr="00F625EA" w:rsidR="003B780C" w:rsidP="00F625EA" w:rsidRDefault="003B780C">
      <w:pPr>
        <w:pStyle w:val="GENELKURUL"/>
        <w:spacing w:line="240" w:lineRule="auto"/>
        <w:rPr>
          <w:sz w:val="18"/>
        </w:rPr>
      </w:pPr>
      <w:r w:rsidRPr="00F625EA">
        <w:rPr>
          <w:sz w:val="18"/>
        </w:rPr>
        <w:t>Seçilen milletvekillerini kutluyor, başarılar diliyorum. (Alkışlar)</w:t>
      </w:r>
    </w:p>
    <w:p w:rsidRPr="00F625EA" w:rsidR="003B780C" w:rsidP="00F625EA" w:rsidRDefault="003B780C">
      <w:pPr>
        <w:pStyle w:val="GENELKURUL"/>
        <w:spacing w:line="240" w:lineRule="auto"/>
        <w:rPr>
          <w:sz w:val="18"/>
        </w:rPr>
      </w:pPr>
      <w:r w:rsidRPr="00F625EA">
        <w:rPr>
          <w:sz w:val="18"/>
        </w:rPr>
        <w:t xml:space="preserve">Alınan karar gereğince, kanun teklifleri ile komisyonlardan gelen diğer işleri sırasıyla görüşmek için 8 Temmuz 2020 Çarşamba günü saat 14.00’te toplanmak üzere birleşimi kapatıyorum. </w:t>
      </w:r>
    </w:p>
    <w:p w:rsidRPr="00F625EA" w:rsidR="00697A0B" w:rsidP="00F625EA" w:rsidRDefault="003B780C">
      <w:pPr>
        <w:pStyle w:val="GENELKURUL"/>
        <w:spacing w:line="240" w:lineRule="auto"/>
        <w:jc w:val="right"/>
        <w:rPr>
          <w:sz w:val="18"/>
        </w:rPr>
      </w:pPr>
      <w:r w:rsidRPr="00F625EA">
        <w:rPr>
          <w:sz w:val="18"/>
        </w:rPr>
        <w:t>Kapanma Saati: 19.39</w:t>
      </w:r>
    </w:p>
    <w:sectPr w:rsidRPr="00F625EA"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E24" w:rsidRDefault="00881E24">
      <w:r>
        <w:separator/>
      </w:r>
    </w:p>
  </w:endnote>
  <w:endnote w:type="continuationSeparator" w:id="0">
    <w:p w:rsidR="00881E24" w:rsidRDefault="0088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E24" w:rsidRDefault="00881E24">
      <w:r>
        <w:separator/>
      </w:r>
    </w:p>
  </w:footnote>
  <w:footnote w:type="continuationSeparator" w:id="0">
    <w:p w:rsidR="00881E24" w:rsidRDefault="00881E24">
      <w:r>
        <w:continuationSeparator/>
      </w:r>
    </w:p>
  </w:footnote>
  <w:footnote w:id="1">
    <w:p w:rsidR="00863BFB" w:rsidRDefault="00863BFB" w:rsidP="003B780C">
      <w:pPr>
        <w:pStyle w:val="FootnoteText"/>
      </w:pPr>
      <w:r>
        <w:rPr>
          <w:rStyle w:val="FootnoteReference"/>
        </w:rPr>
        <w:t>(x)</w:t>
      </w:r>
      <w:r>
        <w:t xml:space="preserve"> </w:t>
      </w:r>
      <w:r w:rsidRPr="00665FEE">
        <w:t>7/4/2020 tarihli 78’inci Birleşimden itibaren</w:t>
      </w:r>
      <w:r>
        <w:t>,</w:t>
      </w:r>
      <w:r w:rsidRPr="00665FEE">
        <w:t xml:space="preserve"> coronavirüs salgını sebebiyle Genel Kurul Salonu’ndaki Başkanlık Divanı üyel</w:t>
      </w:r>
      <w:r w:rsidRPr="00665FEE">
        <w:t>e</w:t>
      </w:r>
      <w:r w:rsidRPr="00665FEE">
        <w:t>ri, milletvekilleri ve görevli personel maske takarak çalışmalara katılmaktadır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C2C2BE9"/>
    <w:multiLevelType w:val="hybridMultilevel"/>
    <w:tmpl w:val="2A9AC49C"/>
    <w:lvl w:ilvl="0" w:tplc="A04CFC3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362D0D"/>
    <w:multiLevelType w:val="hybridMultilevel"/>
    <w:tmpl w:val="5630DB72"/>
    <w:lvl w:ilvl="0" w:tplc="D75C6C2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30"/>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5"/>
  </w:num>
  <w:num w:numId="17">
    <w:abstractNumId w:val="12"/>
  </w:num>
  <w:num w:numId="18">
    <w:abstractNumId w:val="28"/>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7"/>
  </w:num>
  <w:num w:numId="27">
    <w:abstractNumId w:val="0"/>
  </w:num>
  <w:num w:numId="28">
    <w:abstractNumId w:val="18"/>
  </w:num>
  <w:num w:numId="29">
    <w:abstractNumId w:val="6"/>
  </w:num>
  <w:num w:numId="30">
    <w:abstractNumId w:val="29"/>
  </w:num>
  <w:num w:numId="31">
    <w:abstractNumId w:val="2"/>
  </w:num>
  <w:num w:numId="32">
    <w:abstractNumId w:val="14"/>
  </w:num>
  <w:num w:numId="33">
    <w:abstractNumId w:val="24"/>
  </w:num>
  <w:num w:numId="34">
    <w:abstractNumId w:val="2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BAD"/>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4FB7"/>
    <w:rsid w:val="00005F1C"/>
    <w:rsid w:val="00005F25"/>
    <w:rsid w:val="000064A1"/>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BD9"/>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53"/>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0615"/>
    <w:rsid w:val="0005102A"/>
    <w:rsid w:val="0005149A"/>
    <w:rsid w:val="000515A1"/>
    <w:rsid w:val="0005168C"/>
    <w:rsid w:val="000525DB"/>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AF4"/>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2CC2"/>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3F81"/>
    <w:rsid w:val="000D4030"/>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3EB4"/>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6C4"/>
    <w:rsid w:val="000F6B7B"/>
    <w:rsid w:val="000F6B82"/>
    <w:rsid w:val="000F6C4A"/>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18F"/>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228B"/>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0DE"/>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5E"/>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BDF"/>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4F8"/>
    <w:rsid w:val="0018778D"/>
    <w:rsid w:val="001878A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3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18"/>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29"/>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2E00"/>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981"/>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AD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40B"/>
    <w:rsid w:val="002959F9"/>
    <w:rsid w:val="00295E32"/>
    <w:rsid w:val="0029628B"/>
    <w:rsid w:val="00296686"/>
    <w:rsid w:val="00296D2A"/>
    <w:rsid w:val="00296E56"/>
    <w:rsid w:val="002974EC"/>
    <w:rsid w:val="00297FBB"/>
    <w:rsid w:val="002A0570"/>
    <w:rsid w:val="002A0828"/>
    <w:rsid w:val="002A0BAC"/>
    <w:rsid w:val="002A1305"/>
    <w:rsid w:val="002A1698"/>
    <w:rsid w:val="002A190E"/>
    <w:rsid w:val="002A1A5E"/>
    <w:rsid w:val="002A1D7E"/>
    <w:rsid w:val="002A27B7"/>
    <w:rsid w:val="002A27D6"/>
    <w:rsid w:val="002A3056"/>
    <w:rsid w:val="002A315B"/>
    <w:rsid w:val="002A386E"/>
    <w:rsid w:val="002A3900"/>
    <w:rsid w:val="002A3C60"/>
    <w:rsid w:val="002A3C78"/>
    <w:rsid w:val="002A3D16"/>
    <w:rsid w:val="002A3D93"/>
    <w:rsid w:val="002A42FA"/>
    <w:rsid w:val="002A46A5"/>
    <w:rsid w:val="002A46D9"/>
    <w:rsid w:val="002A4ABE"/>
    <w:rsid w:val="002A4CFF"/>
    <w:rsid w:val="002A4F1B"/>
    <w:rsid w:val="002A5169"/>
    <w:rsid w:val="002A52EC"/>
    <w:rsid w:val="002A5319"/>
    <w:rsid w:val="002A57CB"/>
    <w:rsid w:val="002A5804"/>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063"/>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1F0"/>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617"/>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207"/>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8F5"/>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BEB"/>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1CB"/>
    <w:rsid w:val="00331209"/>
    <w:rsid w:val="0033151D"/>
    <w:rsid w:val="00331904"/>
    <w:rsid w:val="00331AD3"/>
    <w:rsid w:val="00331E4C"/>
    <w:rsid w:val="00332DB5"/>
    <w:rsid w:val="00333829"/>
    <w:rsid w:val="00333E2D"/>
    <w:rsid w:val="00333E66"/>
    <w:rsid w:val="00334047"/>
    <w:rsid w:val="00334777"/>
    <w:rsid w:val="0033485F"/>
    <w:rsid w:val="00334AFA"/>
    <w:rsid w:val="00334CBB"/>
    <w:rsid w:val="00334D69"/>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AD5"/>
    <w:rsid w:val="00347D5C"/>
    <w:rsid w:val="00347FBB"/>
    <w:rsid w:val="00347FC9"/>
    <w:rsid w:val="00347FF2"/>
    <w:rsid w:val="003502A7"/>
    <w:rsid w:val="00350719"/>
    <w:rsid w:val="003511E5"/>
    <w:rsid w:val="0035138C"/>
    <w:rsid w:val="0035148B"/>
    <w:rsid w:val="003514D1"/>
    <w:rsid w:val="00351A27"/>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6BD"/>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8D9"/>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87D8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4C2"/>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0C"/>
    <w:rsid w:val="003B781C"/>
    <w:rsid w:val="003B7A5B"/>
    <w:rsid w:val="003B7AF6"/>
    <w:rsid w:val="003C0A64"/>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0F61"/>
    <w:rsid w:val="003F1397"/>
    <w:rsid w:val="003F1EF7"/>
    <w:rsid w:val="003F1F66"/>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39D"/>
    <w:rsid w:val="0040243F"/>
    <w:rsid w:val="00402A99"/>
    <w:rsid w:val="00402E74"/>
    <w:rsid w:val="004030E5"/>
    <w:rsid w:val="0040348E"/>
    <w:rsid w:val="00403665"/>
    <w:rsid w:val="00403BAF"/>
    <w:rsid w:val="00404287"/>
    <w:rsid w:val="004046E6"/>
    <w:rsid w:val="0040479B"/>
    <w:rsid w:val="00404C4B"/>
    <w:rsid w:val="004051AC"/>
    <w:rsid w:val="004052D2"/>
    <w:rsid w:val="00405470"/>
    <w:rsid w:val="00405541"/>
    <w:rsid w:val="004055F3"/>
    <w:rsid w:val="004061B4"/>
    <w:rsid w:val="0040637F"/>
    <w:rsid w:val="00406692"/>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2CD"/>
    <w:rsid w:val="00412FB2"/>
    <w:rsid w:val="00413A52"/>
    <w:rsid w:val="00413D31"/>
    <w:rsid w:val="00413FC1"/>
    <w:rsid w:val="00414864"/>
    <w:rsid w:val="00414AA8"/>
    <w:rsid w:val="00414BB6"/>
    <w:rsid w:val="00415A26"/>
    <w:rsid w:val="004162A9"/>
    <w:rsid w:val="00416977"/>
    <w:rsid w:val="00416E82"/>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6DA3"/>
    <w:rsid w:val="00437368"/>
    <w:rsid w:val="004377F5"/>
    <w:rsid w:val="00437919"/>
    <w:rsid w:val="00440010"/>
    <w:rsid w:val="004405D6"/>
    <w:rsid w:val="00440742"/>
    <w:rsid w:val="00440E1D"/>
    <w:rsid w:val="0044103B"/>
    <w:rsid w:val="004410AD"/>
    <w:rsid w:val="004416B7"/>
    <w:rsid w:val="004419B7"/>
    <w:rsid w:val="00441CE1"/>
    <w:rsid w:val="00441FF6"/>
    <w:rsid w:val="00442081"/>
    <w:rsid w:val="00442538"/>
    <w:rsid w:val="00442743"/>
    <w:rsid w:val="00442794"/>
    <w:rsid w:val="00442E83"/>
    <w:rsid w:val="004430D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9D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A95"/>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8A"/>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C50"/>
    <w:rsid w:val="004B3E96"/>
    <w:rsid w:val="004B41C8"/>
    <w:rsid w:val="004B4315"/>
    <w:rsid w:val="004B43A3"/>
    <w:rsid w:val="004B46A1"/>
    <w:rsid w:val="004B4E94"/>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CBE"/>
    <w:rsid w:val="004C20E1"/>
    <w:rsid w:val="004C3518"/>
    <w:rsid w:val="004C360B"/>
    <w:rsid w:val="004C3D88"/>
    <w:rsid w:val="004C3FE1"/>
    <w:rsid w:val="004C44CB"/>
    <w:rsid w:val="004C4886"/>
    <w:rsid w:val="004C4B86"/>
    <w:rsid w:val="004C4BE9"/>
    <w:rsid w:val="004C58D0"/>
    <w:rsid w:val="004C5D8A"/>
    <w:rsid w:val="004C6B29"/>
    <w:rsid w:val="004C6C5D"/>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4C"/>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EF0"/>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0D41"/>
    <w:rsid w:val="005015DF"/>
    <w:rsid w:val="0050163D"/>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B7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5D6"/>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AF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B51"/>
    <w:rsid w:val="00523D1B"/>
    <w:rsid w:val="00523F82"/>
    <w:rsid w:val="00523FF7"/>
    <w:rsid w:val="0052417F"/>
    <w:rsid w:val="005243A9"/>
    <w:rsid w:val="0052457B"/>
    <w:rsid w:val="00524603"/>
    <w:rsid w:val="0052483A"/>
    <w:rsid w:val="00524CF1"/>
    <w:rsid w:val="0052519D"/>
    <w:rsid w:val="0052540D"/>
    <w:rsid w:val="00525807"/>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7C"/>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F8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1A5"/>
    <w:rsid w:val="00553241"/>
    <w:rsid w:val="0055327F"/>
    <w:rsid w:val="00553518"/>
    <w:rsid w:val="0055397C"/>
    <w:rsid w:val="00553C4C"/>
    <w:rsid w:val="00553CF3"/>
    <w:rsid w:val="00553D17"/>
    <w:rsid w:val="00553F36"/>
    <w:rsid w:val="00554924"/>
    <w:rsid w:val="005549D5"/>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079"/>
    <w:rsid w:val="0056618F"/>
    <w:rsid w:val="00566611"/>
    <w:rsid w:val="00566C70"/>
    <w:rsid w:val="005700C9"/>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26D"/>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463"/>
    <w:rsid w:val="005A05D5"/>
    <w:rsid w:val="005A10A2"/>
    <w:rsid w:val="005A1140"/>
    <w:rsid w:val="005A157B"/>
    <w:rsid w:val="005A1B70"/>
    <w:rsid w:val="005A1DAF"/>
    <w:rsid w:val="005A1F34"/>
    <w:rsid w:val="005A25A6"/>
    <w:rsid w:val="005A2AC0"/>
    <w:rsid w:val="005A2B9B"/>
    <w:rsid w:val="005A2E81"/>
    <w:rsid w:val="005A3A0D"/>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095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610"/>
    <w:rsid w:val="005B4953"/>
    <w:rsid w:val="005B49AE"/>
    <w:rsid w:val="005B538D"/>
    <w:rsid w:val="005B56E4"/>
    <w:rsid w:val="005B5CFE"/>
    <w:rsid w:val="005B6254"/>
    <w:rsid w:val="005B6970"/>
    <w:rsid w:val="005B6F08"/>
    <w:rsid w:val="005B6FFB"/>
    <w:rsid w:val="005B759D"/>
    <w:rsid w:val="005B7764"/>
    <w:rsid w:val="005B7D42"/>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1BA"/>
    <w:rsid w:val="005D6567"/>
    <w:rsid w:val="005D6AA1"/>
    <w:rsid w:val="005D6F63"/>
    <w:rsid w:val="005D7230"/>
    <w:rsid w:val="005D727C"/>
    <w:rsid w:val="005D7440"/>
    <w:rsid w:val="005D7DFE"/>
    <w:rsid w:val="005D7E6D"/>
    <w:rsid w:val="005E0667"/>
    <w:rsid w:val="005E06C4"/>
    <w:rsid w:val="005E0786"/>
    <w:rsid w:val="005E0BE9"/>
    <w:rsid w:val="005E0BF5"/>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354"/>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02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1B3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7C"/>
    <w:rsid w:val="006102D4"/>
    <w:rsid w:val="00610376"/>
    <w:rsid w:val="0061088D"/>
    <w:rsid w:val="00610AEF"/>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6DA"/>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6EA3"/>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081"/>
    <w:rsid w:val="006458F1"/>
    <w:rsid w:val="00645AA9"/>
    <w:rsid w:val="00645F1E"/>
    <w:rsid w:val="0064640B"/>
    <w:rsid w:val="006464FA"/>
    <w:rsid w:val="0064663C"/>
    <w:rsid w:val="006468A6"/>
    <w:rsid w:val="00646B4E"/>
    <w:rsid w:val="00646F8E"/>
    <w:rsid w:val="00647183"/>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2886"/>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4DD"/>
    <w:rsid w:val="006705F9"/>
    <w:rsid w:val="00670A95"/>
    <w:rsid w:val="00670BE8"/>
    <w:rsid w:val="00670C38"/>
    <w:rsid w:val="00670FFF"/>
    <w:rsid w:val="00671033"/>
    <w:rsid w:val="0067117F"/>
    <w:rsid w:val="00671188"/>
    <w:rsid w:val="00671540"/>
    <w:rsid w:val="00671740"/>
    <w:rsid w:val="00671BD8"/>
    <w:rsid w:val="00672952"/>
    <w:rsid w:val="00672CF9"/>
    <w:rsid w:val="00672E57"/>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34D"/>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1AB"/>
    <w:rsid w:val="006954A9"/>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29E"/>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0E0"/>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6FA4"/>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677"/>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147"/>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959"/>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0E73"/>
    <w:rsid w:val="0070100F"/>
    <w:rsid w:val="007013A8"/>
    <w:rsid w:val="007018FD"/>
    <w:rsid w:val="00701A5D"/>
    <w:rsid w:val="00701A63"/>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17A09"/>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501"/>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AFB"/>
    <w:rsid w:val="00733B6B"/>
    <w:rsid w:val="00733CB8"/>
    <w:rsid w:val="00734162"/>
    <w:rsid w:val="00734D7A"/>
    <w:rsid w:val="0073506E"/>
    <w:rsid w:val="00735206"/>
    <w:rsid w:val="00735A8C"/>
    <w:rsid w:val="00735A94"/>
    <w:rsid w:val="00735BB9"/>
    <w:rsid w:val="00735DB4"/>
    <w:rsid w:val="00736115"/>
    <w:rsid w:val="007361AA"/>
    <w:rsid w:val="007362F5"/>
    <w:rsid w:val="007363F8"/>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C57"/>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6FEA"/>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37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3DA2"/>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608"/>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97F22"/>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07C"/>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7D6"/>
    <w:rsid w:val="007B690F"/>
    <w:rsid w:val="007B6C08"/>
    <w:rsid w:val="007B6CDA"/>
    <w:rsid w:val="007B6CEF"/>
    <w:rsid w:val="007B6E0A"/>
    <w:rsid w:val="007B6ED7"/>
    <w:rsid w:val="007B7049"/>
    <w:rsid w:val="007B71CA"/>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2FC"/>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279"/>
    <w:rsid w:val="007F189D"/>
    <w:rsid w:val="007F1B34"/>
    <w:rsid w:val="007F1D41"/>
    <w:rsid w:val="007F201A"/>
    <w:rsid w:val="007F2069"/>
    <w:rsid w:val="007F20E6"/>
    <w:rsid w:val="007F241A"/>
    <w:rsid w:val="007F2514"/>
    <w:rsid w:val="007F25E4"/>
    <w:rsid w:val="007F2DE6"/>
    <w:rsid w:val="007F2E54"/>
    <w:rsid w:val="007F3122"/>
    <w:rsid w:val="007F3396"/>
    <w:rsid w:val="007F3829"/>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CB8"/>
    <w:rsid w:val="00812E20"/>
    <w:rsid w:val="008133CC"/>
    <w:rsid w:val="00813640"/>
    <w:rsid w:val="00813790"/>
    <w:rsid w:val="00813BFF"/>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25A"/>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5DD"/>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836"/>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936"/>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3BF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847"/>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77FF5"/>
    <w:rsid w:val="0088056F"/>
    <w:rsid w:val="008805A0"/>
    <w:rsid w:val="00880780"/>
    <w:rsid w:val="00880945"/>
    <w:rsid w:val="008810C7"/>
    <w:rsid w:val="00881213"/>
    <w:rsid w:val="00881281"/>
    <w:rsid w:val="00881717"/>
    <w:rsid w:val="00881861"/>
    <w:rsid w:val="00881D3E"/>
    <w:rsid w:val="00881E24"/>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6752"/>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A4C"/>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644"/>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5FF6"/>
    <w:rsid w:val="009064EF"/>
    <w:rsid w:val="0090692D"/>
    <w:rsid w:val="00907238"/>
    <w:rsid w:val="00907A38"/>
    <w:rsid w:val="00907A5F"/>
    <w:rsid w:val="0091043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F83"/>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C67"/>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2AD"/>
    <w:rsid w:val="00931F2A"/>
    <w:rsid w:val="009320AA"/>
    <w:rsid w:val="009324B6"/>
    <w:rsid w:val="009325DB"/>
    <w:rsid w:val="009325F8"/>
    <w:rsid w:val="0093268A"/>
    <w:rsid w:val="009329EA"/>
    <w:rsid w:val="0093322A"/>
    <w:rsid w:val="00933760"/>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0B9F"/>
    <w:rsid w:val="0094125A"/>
    <w:rsid w:val="009427A1"/>
    <w:rsid w:val="009427DF"/>
    <w:rsid w:val="00943031"/>
    <w:rsid w:val="00943298"/>
    <w:rsid w:val="009433F3"/>
    <w:rsid w:val="00943C6D"/>
    <w:rsid w:val="00944045"/>
    <w:rsid w:val="00944603"/>
    <w:rsid w:val="00944AC5"/>
    <w:rsid w:val="009453B2"/>
    <w:rsid w:val="0094542D"/>
    <w:rsid w:val="00945630"/>
    <w:rsid w:val="009460DE"/>
    <w:rsid w:val="0094657D"/>
    <w:rsid w:val="00946727"/>
    <w:rsid w:val="00946DAC"/>
    <w:rsid w:val="0094776B"/>
    <w:rsid w:val="00947ED3"/>
    <w:rsid w:val="00947FBC"/>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2A7"/>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598"/>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6BB4"/>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9E7"/>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2EA5"/>
    <w:rsid w:val="009B301F"/>
    <w:rsid w:val="009B3503"/>
    <w:rsid w:val="009B36FD"/>
    <w:rsid w:val="009B38DE"/>
    <w:rsid w:val="009B40E4"/>
    <w:rsid w:val="009B429F"/>
    <w:rsid w:val="009B4336"/>
    <w:rsid w:val="009B449A"/>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0E6"/>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5EB"/>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5CAC"/>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13B"/>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E7DB0"/>
    <w:rsid w:val="009F0C5D"/>
    <w:rsid w:val="009F1596"/>
    <w:rsid w:val="009F15A0"/>
    <w:rsid w:val="009F17ED"/>
    <w:rsid w:val="009F18E3"/>
    <w:rsid w:val="009F1B61"/>
    <w:rsid w:val="009F1D9A"/>
    <w:rsid w:val="009F1F80"/>
    <w:rsid w:val="009F2314"/>
    <w:rsid w:val="009F24FB"/>
    <w:rsid w:val="009F25B9"/>
    <w:rsid w:val="009F25E6"/>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41D"/>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0FF"/>
    <w:rsid w:val="00A3226B"/>
    <w:rsid w:val="00A32545"/>
    <w:rsid w:val="00A325FA"/>
    <w:rsid w:val="00A327F3"/>
    <w:rsid w:val="00A32D41"/>
    <w:rsid w:val="00A32F10"/>
    <w:rsid w:val="00A33338"/>
    <w:rsid w:val="00A33520"/>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BE5"/>
    <w:rsid w:val="00A43C1E"/>
    <w:rsid w:val="00A43F6C"/>
    <w:rsid w:val="00A4432B"/>
    <w:rsid w:val="00A4444B"/>
    <w:rsid w:val="00A4559F"/>
    <w:rsid w:val="00A45741"/>
    <w:rsid w:val="00A45CD5"/>
    <w:rsid w:val="00A45D3E"/>
    <w:rsid w:val="00A45EA1"/>
    <w:rsid w:val="00A45EA2"/>
    <w:rsid w:val="00A45EE6"/>
    <w:rsid w:val="00A46058"/>
    <w:rsid w:val="00A4624C"/>
    <w:rsid w:val="00A4680F"/>
    <w:rsid w:val="00A46B34"/>
    <w:rsid w:val="00A46E58"/>
    <w:rsid w:val="00A471C3"/>
    <w:rsid w:val="00A473E5"/>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4F19"/>
    <w:rsid w:val="00A550EA"/>
    <w:rsid w:val="00A567FB"/>
    <w:rsid w:val="00A56C11"/>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D10"/>
    <w:rsid w:val="00AB5E38"/>
    <w:rsid w:val="00AB6033"/>
    <w:rsid w:val="00AB61BA"/>
    <w:rsid w:val="00AB66D7"/>
    <w:rsid w:val="00AB6B16"/>
    <w:rsid w:val="00AB705B"/>
    <w:rsid w:val="00AB722C"/>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C7F9C"/>
    <w:rsid w:val="00AD0852"/>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104"/>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7D"/>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B90"/>
    <w:rsid w:val="00B31C72"/>
    <w:rsid w:val="00B31F8E"/>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02"/>
    <w:rsid w:val="00B5041A"/>
    <w:rsid w:val="00B50493"/>
    <w:rsid w:val="00B50751"/>
    <w:rsid w:val="00B50881"/>
    <w:rsid w:val="00B50C7C"/>
    <w:rsid w:val="00B50D21"/>
    <w:rsid w:val="00B50F3E"/>
    <w:rsid w:val="00B5105C"/>
    <w:rsid w:val="00B51072"/>
    <w:rsid w:val="00B5183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777"/>
    <w:rsid w:val="00B76A17"/>
    <w:rsid w:val="00B76B24"/>
    <w:rsid w:val="00B76F43"/>
    <w:rsid w:val="00B773D0"/>
    <w:rsid w:val="00B77728"/>
    <w:rsid w:val="00B7797B"/>
    <w:rsid w:val="00B77B45"/>
    <w:rsid w:val="00B77DAF"/>
    <w:rsid w:val="00B8017D"/>
    <w:rsid w:val="00B801A2"/>
    <w:rsid w:val="00B80B46"/>
    <w:rsid w:val="00B80C3C"/>
    <w:rsid w:val="00B80D12"/>
    <w:rsid w:val="00B813BA"/>
    <w:rsid w:val="00B815EC"/>
    <w:rsid w:val="00B819A5"/>
    <w:rsid w:val="00B81B96"/>
    <w:rsid w:val="00B81CD3"/>
    <w:rsid w:val="00B8205D"/>
    <w:rsid w:val="00B8215F"/>
    <w:rsid w:val="00B82A77"/>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9B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492"/>
    <w:rsid w:val="00BE356F"/>
    <w:rsid w:val="00BE37F8"/>
    <w:rsid w:val="00BE3A31"/>
    <w:rsid w:val="00BE3B1E"/>
    <w:rsid w:val="00BE4121"/>
    <w:rsid w:val="00BE4210"/>
    <w:rsid w:val="00BE42C6"/>
    <w:rsid w:val="00BE438B"/>
    <w:rsid w:val="00BE443F"/>
    <w:rsid w:val="00BE4894"/>
    <w:rsid w:val="00BE4AF8"/>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6F66"/>
    <w:rsid w:val="00C372C1"/>
    <w:rsid w:val="00C37515"/>
    <w:rsid w:val="00C37576"/>
    <w:rsid w:val="00C37F9D"/>
    <w:rsid w:val="00C400E9"/>
    <w:rsid w:val="00C40201"/>
    <w:rsid w:val="00C409E9"/>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785"/>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36B"/>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1E4A"/>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80B"/>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1DE"/>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0FCF"/>
    <w:rsid w:val="00CD10CE"/>
    <w:rsid w:val="00CD10E6"/>
    <w:rsid w:val="00CD1AEB"/>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C75"/>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5988"/>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CCD"/>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2E2"/>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13D"/>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5D"/>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340"/>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10"/>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4E"/>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81"/>
    <w:rsid w:val="00DA18E0"/>
    <w:rsid w:val="00DA1AB8"/>
    <w:rsid w:val="00DA1CB8"/>
    <w:rsid w:val="00DA1F53"/>
    <w:rsid w:val="00DA1FEC"/>
    <w:rsid w:val="00DA280E"/>
    <w:rsid w:val="00DA28C3"/>
    <w:rsid w:val="00DA2AB8"/>
    <w:rsid w:val="00DA3534"/>
    <w:rsid w:val="00DA3616"/>
    <w:rsid w:val="00DA3AB4"/>
    <w:rsid w:val="00DA3DFB"/>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BD6"/>
    <w:rsid w:val="00DB6048"/>
    <w:rsid w:val="00DB6109"/>
    <w:rsid w:val="00DB6663"/>
    <w:rsid w:val="00DB6A9C"/>
    <w:rsid w:val="00DB6EE7"/>
    <w:rsid w:val="00DB71A5"/>
    <w:rsid w:val="00DB7328"/>
    <w:rsid w:val="00DB782D"/>
    <w:rsid w:val="00DB792F"/>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43F"/>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0B1"/>
    <w:rsid w:val="00DE19F7"/>
    <w:rsid w:val="00DE1DEE"/>
    <w:rsid w:val="00DE20C7"/>
    <w:rsid w:val="00DE2248"/>
    <w:rsid w:val="00DE28FA"/>
    <w:rsid w:val="00DE3CB7"/>
    <w:rsid w:val="00DE400A"/>
    <w:rsid w:val="00DE4068"/>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E7FD6"/>
    <w:rsid w:val="00DF0D64"/>
    <w:rsid w:val="00DF1115"/>
    <w:rsid w:val="00DF1139"/>
    <w:rsid w:val="00DF15FE"/>
    <w:rsid w:val="00DF1DFC"/>
    <w:rsid w:val="00DF285F"/>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AA0"/>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697"/>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D48"/>
    <w:rsid w:val="00E30E4B"/>
    <w:rsid w:val="00E31387"/>
    <w:rsid w:val="00E321CB"/>
    <w:rsid w:val="00E323F0"/>
    <w:rsid w:val="00E32C46"/>
    <w:rsid w:val="00E32EA3"/>
    <w:rsid w:val="00E332B1"/>
    <w:rsid w:val="00E33B9B"/>
    <w:rsid w:val="00E35154"/>
    <w:rsid w:val="00E351E1"/>
    <w:rsid w:val="00E355C1"/>
    <w:rsid w:val="00E35626"/>
    <w:rsid w:val="00E35C6E"/>
    <w:rsid w:val="00E360DD"/>
    <w:rsid w:val="00E3621F"/>
    <w:rsid w:val="00E3668E"/>
    <w:rsid w:val="00E36B93"/>
    <w:rsid w:val="00E36D7C"/>
    <w:rsid w:val="00E3710C"/>
    <w:rsid w:val="00E37510"/>
    <w:rsid w:val="00E37655"/>
    <w:rsid w:val="00E37A42"/>
    <w:rsid w:val="00E37A51"/>
    <w:rsid w:val="00E37C29"/>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88"/>
    <w:rsid w:val="00E52611"/>
    <w:rsid w:val="00E52C65"/>
    <w:rsid w:val="00E52D84"/>
    <w:rsid w:val="00E53652"/>
    <w:rsid w:val="00E53F1C"/>
    <w:rsid w:val="00E53FF5"/>
    <w:rsid w:val="00E54040"/>
    <w:rsid w:val="00E540C0"/>
    <w:rsid w:val="00E54191"/>
    <w:rsid w:val="00E54213"/>
    <w:rsid w:val="00E5441B"/>
    <w:rsid w:val="00E546A2"/>
    <w:rsid w:val="00E54D97"/>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890"/>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E6"/>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B51"/>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4CD"/>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5C0"/>
    <w:rsid w:val="00EC67EE"/>
    <w:rsid w:val="00EC6989"/>
    <w:rsid w:val="00EC6B09"/>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489"/>
    <w:rsid w:val="00EE3561"/>
    <w:rsid w:val="00EE37FD"/>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1EFB"/>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65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0DE4"/>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6BAD"/>
    <w:rsid w:val="00F27046"/>
    <w:rsid w:val="00F27252"/>
    <w:rsid w:val="00F278B3"/>
    <w:rsid w:val="00F30665"/>
    <w:rsid w:val="00F30708"/>
    <w:rsid w:val="00F30753"/>
    <w:rsid w:val="00F30C41"/>
    <w:rsid w:val="00F30CAE"/>
    <w:rsid w:val="00F30D39"/>
    <w:rsid w:val="00F30F95"/>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0E8"/>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3D68"/>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5EA"/>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781"/>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0D76"/>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2ED5"/>
    <w:rsid w:val="00FE3360"/>
    <w:rsid w:val="00FE3770"/>
    <w:rsid w:val="00FE3CF0"/>
    <w:rsid w:val="00FE3E91"/>
    <w:rsid w:val="00FE49DC"/>
    <w:rsid w:val="00FE4FCF"/>
    <w:rsid w:val="00FE5147"/>
    <w:rsid w:val="00FE5480"/>
    <w:rsid w:val="00FE55D2"/>
    <w:rsid w:val="00FE568E"/>
    <w:rsid w:val="00FE5BC7"/>
    <w:rsid w:val="00FE5CCB"/>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E98CEB-9F06-41EF-BF27-960FF0E3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BFB"/>
    <w:rPr>
      <w:rFonts w:ascii="Times New Roman" w:hAnsi="Times New Roman"/>
      <w:sz w:val="24"/>
      <w:szCs w:val="24"/>
    </w:rPr>
  </w:style>
  <w:style w:type="character" w:default="1" w:styleId="DefaultParagraphFont">
    <w:name w:val="Default Paragraph Font"/>
    <w:uiPriority w:val="1"/>
    <w:semiHidden/>
    <w:unhideWhenUsed/>
    <w:rsid w:val="00863B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BFB"/>
  </w:style>
  <w:style w:type="paragraph" w:styleId="Footer">
    <w:name w:val="footer"/>
    <w:basedOn w:val="Normal"/>
    <w:rsid w:val="00863BFB"/>
    <w:pPr>
      <w:tabs>
        <w:tab w:val="center" w:pos="4536"/>
        <w:tab w:val="right" w:pos="9072"/>
      </w:tabs>
    </w:pPr>
  </w:style>
  <w:style w:type="character" w:styleId="PageNumber">
    <w:name w:val="page number"/>
    <w:rsid w:val="00863BFB"/>
  </w:style>
  <w:style w:type="paragraph" w:styleId="Header">
    <w:name w:val="header"/>
    <w:basedOn w:val="Normal"/>
    <w:rsid w:val="00863BFB"/>
    <w:pPr>
      <w:tabs>
        <w:tab w:val="center" w:pos="4536"/>
        <w:tab w:val="right" w:pos="9072"/>
      </w:tabs>
    </w:pPr>
  </w:style>
  <w:style w:type="paragraph" w:customStyle="1" w:styleId="Metinstil">
    <w:name w:val="Metinstil"/>
    <w:basedOn w:val="Normal"/>
    <w:rsid w:val="00863BFB"/>
    <w:pPr>
      <w:spacing w:line="620" w:lineRule="atLeast"/>
      <w:ind w:left="40" w:right="40" w:firstLine="811"/>
      <w:jc w:val="both"/>
    </w:pPr>
    <w:rPr>
      <w:spacing w:val="20"/>
    </w:rPr>
  </w:style>
  <w:style w:type="paragraph" w:customStyle="1" w:styleId="Tekimzastil">
    <w:name w:val="Tekimzastil"/>
    <w:basedOn w:val="Metinstil"/>
    <w:rsid w:val="00863BFB"/>
    <w:pPr>
      <w:tabs>
        <w:tab w:val="center" w:pos="8520"/>
      </w:tabs>
      <w:ind w:firstLine="0"/>
    </w:pPr>
  </w:style>
  <w:style w:type="paragraph" w:customStyle="1" w:styleId="Dan-Kur-stil">
    <w:name w:val="Dan-Kur-stil"/>
    <w:basedOn w:val="Metinstil"/>
    <w:rsid w:val="00863BFB"/>
    <w:pPr>
      <w:tabs>
        <w:tab w:val="center" w:pos="2540"/>
        <w:tab w:val="center" w:pos="7655"/>
      </w:tabs>
      <w:ind w:firstLine="0"/>
    </w:pPr>
  </w:style>
  <w:style w:type="paragraph" w:customStyle="1" w:styleId="okimza-stil">
    <w:name w:val="Çokimza-stil"/>
    <w:basedOn w:val="Metinstil"/>
    <w:link w:val="okimza-stilChar"/>
    <w:rsid w:val="00863BFB"/>
    <w:pPr>
      <w:tabs>
        <w:tab w:val="center" w:pos="1700"/>
        <w:tab w:val="center" w:pos="5100"/>
        <w:tab w:val="center" w:pos="8520"/>
      </w:tabs>
      <w:ind w:firstLine="0"/>
    </w:pPr>
  </w:style>
  <w:style w:type="paragraph" w:customStyle="1" w:styleId="Balk-stil">
    <w:name w:val="Başlık-stil"/>
    <w:basedOn w:val="Normal"/>
    <w:rsid w:val="00863BFB"/>
    <w:pPr>
      <w:tabs>
        <w:tab w:val="center" w:pos="5120"/>
      </w:tabs>
      <w:spacing w:line="620" w:lineRule="exact"/>
      <w:ind w:left="40" w:right="40"/>
      <w:jc w:val="both"/>
    </w:pPr>
    <w:rPr>
      <w:spacing w:val="20"/>
    </w:rPr>
  </w:style>
  <w:style w:type="paragraph" w:styleId="BalloonText">
    <w:name w:val="Balloon Text"/>
    <w:basedOn w:val="Normal"/>
    <w:link w:val="BalloonTextChar"/>
    <w:rsid w:val="00863BFB"/>
    <w:rPr>
      <w:rFonts w:ascii="Segoe UI" w:hAnsi="Segoe UI" w:cs="Segoe UI"/>
      <w:sz w:val="18"/>
      <w:szCs w:val="18"/>
    </w:rPr>
  </w:style>
  <w:style w:type="character" w:customStyle="1" w:styleId="BalloonTextChar">
    <w:name w:val="Balloon Text Char"/>
    <w:link w:val="BalloonText"/>
    <w:rsid w:val="00863BFB"/>
    <w:rPr>
      <w:rFonts w:ascii="Segoe UI" w:hAnsi="Segoe UI" w:cs="Segoe UI"/>
      <w:sz w:val="18"/>
      <w:szCs w:val="18"/>
    </w:rPr>
  </w:style>
  <w:style w:type="paragraph" w:customStyle="1" w:styleId="TEKMZA">
    <w:name w:val="TEK İMZA"/>
    <w:basedOn w:val="okimza-stil"/>
    <w:next w:val="GENELKURUL"/>
    <w:link w:val="TEKMZAChar"/>
    <w:qFormat/>
    <w:rsid w:val="00863BFB"/>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863BFB"/>
    <w:rPr>
      <w:rFonts w:ascii="Times New Roman" w:hAnsi="Times New Roman" w:cs="Arial"/>
      <w:sz w:val="24"/>
      <w:szCs w:val="24"/>
    </w:rPr>
  </w:style>
  <w:style w:type="paragraph" w:customStyle="1" w:styleId="KLMZA">
    <w:name w:val="İKİLİ İMZA"/>
    <w:basedOn w:val="Normal"/>
    <w:link w:val="KLMZAChar"/>
    <w:autoRedefine/>
    <w:rsid w:val="00863BFB"/>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863BFB"/>
    <w:rPr>
      <w:rFonts w:ascii="Times New Roman" w:hAnsi="Times New Roman" w:cs="Arial"/>
      <w:spacing w:val="32"/>
      <w:sz w:val="24"/>
      <w:szCs w:val="24"/>
    </w:rPr>
  </w:style>
  <w:style w:type="character" w:customStyle="1" w:styleId="okimza-stilChar">
    <w:name w:val="Çokimza-stil Char"/>
    <w:link w:val="okimza-stil"/>
    <w:rsid w:val="00863BFB"/>
    <w:rPr>
      <w:rFonts w:ascii="Times New Roman" w:hAnsi="Times New Roman"/>
      <w:spacing w:val="20"/>
      <w:sz w:val="24"/>
      <w:szCs w:val="24"/>
    </w:rPr>
  </w:style>
  <w:style w:type="paragraph" w:customStyle="1" w:styleId="3LMZA">
    <w:name w:val="3 LÜ İMZA"/>
    <w:basedOn w:val="okimza-stil"/>
    <w:next w:val="GENELKURUL"/>
    <w:link w:val="3LMZAChar"/>
    <w:qFormat/>
    <w:rsid w:val="00863BFB"/>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863BFB"/>
    <w:pPr>
      <w:tabs>
        <w:tab w:val="clear" w:pos="7655"/>
      </w:tabs>
      <w:jc w:val="right"/>
    </w:pPr>
  </w:style>
  <w:style w:type="character" w:customStyle="1" w:styleId="3LMZAChar">
    <w:name w:val="3 LÜ İMZA Char"/>
    <w:link w:val="3LMZA"/>
    <w:rsid w:val="00863BFB"/>
    <w:rPr>
      <w:rFonts w:ascii="Times New Roman" w:hAnsi="Times New Roman" w:cs="Arial"/>
      <w:sz w:val="24"/>
      <w:szCs w:val="24"/>
    </w:rPr>
  </w:style>
  <w:style w:type="paragraph" w:customStyle="1" w:styleId="ORTALIMZA">
    <w:name w:val="ORTALI İMZA"/>
    <w:basedOn w:val="TEKMZA"/>
    <w:link w:val="ORTALIMZAChar"/>
    <w:qFormat/>
    <w:rsid w:val="00863BFB"/>
    <w:pPr>
      <w:jc w:val="center"/>
    </w:pPr>
  </w:style>
  <w:style w:type="character" w:customStyle="1" w:styleId="NERGEMZAChar">
    <w:name w:val="ÖNERGE İMZA Char"/>
    <w:link w:val="NERGEMZA"/>
    <w:rsid w:val="00863BFB"/>
    <w:rPr>
      <w:rFonts w:ascii="Times New Roman" w:hAnsi="Times New Roman" w:cs="Arial"/>
      <w:sz w:val="24"/>
      <w:szCs w:val="24"/>
    </w:rPr>
  </w:style>
  <w:style w:type="paragraph" w:customStyle="1" w:styleId="GENELKURUL">
    <w:name w:val="GENEL KURUL"/>
    <w:basedOn w:val="okimza-stil"/>
    <w:link w:val="GENELKURULChar"/>
    <w:qFormat/>
    <w:rsid w:val="00863BFB"/>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863BFB"/>
    <w:rPr>
      <w:rFonts w:ascii="Times New Roman" w:hAnsi="Times New Roman" w:cs="Arial"/>
      <w:sz w:val="24"/>
      <w:szCs w:val="24"/>
    </w:rPr>
  </w:style>
  <w:style w:type="character" w:customStyle="1" w:styleId="GENELKURULChar">
    <w:name w:val="GENEL KURUL Char"/>
    <w:link w:val="GENELKURUL"/>
    <w:rsid w:val="00863BFB"/>
    <w:rPr>
      <w:rFonts w:ascii="Arial" w:hAnsi="Arial" w:cs="Arial"/>
      <w:spacing w:val="32"/>
      <w:sz w:val="24"/>
      <w:szCs w:val="24"/>
    </w:rPr>
  </w:style>
  <w:style w:type="character" w:styleId="Hyperlink">
    <w:name w:val="Hyperlink"/>
    <w:uiPriority w:val="99"/>
    <w:unhideWhenUsed/>
    <w:rsid w:val="00863BFB"/>
    <w:rPr>
      <w:color w:val="0000FF"/>
      <w:u w:val="single"/>
    </w:rPr>
  </w:style>
  <w:style w:type="paragraph" w:customStyle="1" w:styleId="ListeParagraf">
    <w:name w:val="Liste Paragraf"/>
    <w:basedOn w:val="Normal"/>
    <w:uiPriority w:val="34"/>
    <w:qFormat/>
    <w:rsid w:val="00863BFB"/>
    <w:pPr>
      <w:spacing w:before="100" w:beforeAutospacing="1" w:after="100" w:afterAutospacing="1"/>
    </w:pPr>
  </w:style>
  <w:style w:type="paragraph" w:styleId="FootnoteText">
    <w:name w:val="footnote text"/>
    <w:basedOn w:val="Normal"/>
    <w:link w:val="FootnoteTextChar"/>
    <w:unhideWhenUsed/>
    <w:rsid w:val="00863BFB"/>
    <w:rPr>
      <w:sz w:val="20"/>
    </w:rPr>
  </w:style>
  <w:style w:type="character" w:customStyle="1" w:styleId="FootnoteTextChar">
    <w:name w:val="Footnote Text Char"/>
    <w:link w:val="FootnoteText"/>
    <w:rsid w:val="00863BFB"/>
    <w:rPr>
      <w:rFonts w:ascii="Times New Roman" w:hAnsi="Times New Roman"/>
      <w:szCs w:val="24"/>
    </w:rPr>
  </w:style>
  <w:style w:type="character" w:styleId="FootnoteReference">
    <w:name w:val="footnote reference"/>
    <w:unhideWhenUsed/>
    <w:rsid w:val="00863BFB"/>
    <w:rPr>
      <w:vertAlign w:val="superscript"/>
    </w:rPr>
  </w:style>
  <w:style w:type="character" w:customStyle="1" w:styleId="Bodytext7">
    <w:name w:val="Body text (7)_"/>
    <w:link w:val="Bodytext70"/>
    <w:rsid w:val="00863BFB"/>
    <w:rPr>
      <w:rFonts w:ascii="Times New Roman" w:hAnsi="Times New Roman"/>
      <w:sz w:val="18"/>
      <w:szCs w:val="18"/>
      <w:shd w:val="clear" w:color="auto" w:fill="FFFFFF"/>
    </w:rPr>
  </w:style>
  <w:style w:type="paragraph" w:customStyle="1" w:styleId="Bodytext70">
    <w:name w:val="Body text (7)"/>
    <w:basedOn w:val="Normal"/>
    <w:link w:val="Bodytext7"/>
    <w:rsid w:val="00863BFB"/>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863BFB"/>
    <w:rPr>
      <w:rFonts w:ascii="Times New Roman" w:hAnsi="Times New Roman" w:cs="Arial"/>
    </w:rPr>
  </w:style>
  <w:style w:type="paragraph" w:customStyle="1" w:styleId="rnekmetinCharChar">
    <w:name w:val="Örnekmetin Char Char"/>
    <w:basedOn w:val="Normal"/>
    <w:next w:val="Normal"/>
    <w:link w:val="rnekmetinCharCharChar"/>
    <w:autoRedefine/>
    <w:rsid w:val="00863BFB"/>
    <w:pPr>
      <w:spacing w:before="90" w:after="120"/>
      <w:ind w:firstLine="567"/>
      <w:jc w:val="both"/>
    </w:pPr>
    <w:rPr>
      <w:rFonts w:cs="Arial"/>
      <w:sz w:val="20"/>
      <w:szCs w:val="20"/>
    </w:rPr>
  </w:style>
  <w:style w:type="character" w:customStyle="1" w:styleId="DipnotmetniChar">
    <w:name w:val="Dipnot metni Char"/>
    <w:link w:val="Dipnotmetni"/>
    <w:locked/>
    <w:rsid w:val="00863BFB"/>
    <w:rPr>
      <w:rFonts w:ascii="Times New Roman" w:hAnsi="Times New Roman"/>
      <w:sz w:val="22"/>
      <w:szCs w:val="22"/>
    </w:rPr>
  </w:style>
  <w:style w:type="paragraph" w:customStyle="1" w:styleId="Dipnotmetni">
    <w:name w:val="Dipnot metni"/>
    <w:basedOn w:val="BodyTextIndent2"/>
    <w:link w:val="DipnotmetniChar"/>
    <w:autoRedefine/>
    <w:rsid w:val="00863BFB"/>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863BFB"/>
    <w:pPr>
      <w:spacing w:after="120" w:line="480" w:lineRule="auto"/>
      <w:ind w:left="283"/>
    </w:pPr>
  </w:style>
  <w:style w:type="character" w:customStyle="1" w:styleId="BodyTextIndent2Char">
    <w:name w:val="Body Text Indent 2 Char"/>
    <w:link w:val="BodyTextIndent2"/>
    <w:semiHidden/>
    <w:rsid w:val="00863BFB"/>
    <w:rPr>
      <w:rFonts w:ascii="Times New Roman" w:hAnsi="Times New Roman"/>
      <w:sz w:val="24"/>
      <w:szCs w:val="24"/>
    </w:rPr>
  </w:style>
  <w:style w:type="character" w:customStyle="1" w:styleId="KOMSYONChar">
    <w:name w:val="KOMİSYON Char"/>
    <w:link w:val="KOMSYON"/>
    <w:locked/>
    <w:rsid w:val="00863BFB"/>
    <w:rPr>
      <w:rFonts w:ascii="Arial" w:hAnsi="Arial" w:cs="Arial"/>
      <w:spacing w:val="20"/>
      <w:sz w:val="24"/>
      <w:szCs w:val="24"/>
    </w:rPr>
  </w:style>
  <w:style w:type="paragraph" w:customStyle="1" w:styleId="KOMSYON">
    <w:name w:val="KOMİSYON"/>
    <w:basedOn w:val="Normal"/>
    <w:link w:val="KOMSYONChar"/>
    <w:autoRedefine/>
    <w:qFormat/>
    <w:rsid w:val="00863BFB"/>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863BFB"/>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14867</Words>
  <Characters>84748</Characters>
  <Application>Microsoft Office Word</Application>
  <DocSecurity>0</DocSecurity>
  <Lines>706</Lines>
  <Paragraphs>198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99417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2020-06-25T07:30:00.0000000Z</lastPrinted>
  <dcterms:created xsi:type="dcterms:W3CDTF">2023-01-20T13:26:00.0000000Z</dcterms:created>
  <dcterms:modified xsi:type="dcterms:W3CDTF">2023-01-20T13:26:00.0000000Z</dcterms:modified>
</coreProperties>
</file>