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A3F0A" w:rsidR="009A3F0A" w:rsidP="009A3F0A" w:rsidRDefault="009A3F0A">
      <w:pPr>
        <w:tabs>
          <w:tab w:val="center" w:pos="5000"/>
        </w:tabs>
        <w:spacing w:before="120" w:after="40"/>
        <w:ind w:left="80" w:right="60"/>
        <w:jc w:val="both"/>
        <w:rPr>
          <w:sz w:val="18"/>
          <w:szCs w:val="28"/>
        </w:rPr>
      </w:pPr>
      <w:bookmarkStart w:name="_GoBack" w:id="0"/>
      <w:bookmarkEnd w:id="0"/>
      <w:r w:rsidRPr="009A3F0A">
        <w:rPr>
          <w:sz w:val="18"/>
          <w:szCs w:val="28"/>
        </w:rPr>
        <w:tab/>
      </w:r>
    </w:p>
    <w:p w:rsidRPr="009A3F0A" w:rsidR="009A3F0A" w:rsidP="009A3F0A" w:rsidRDefault="009A3F0A">
      <w:pPr>
        <w:tabs>
          <w:tab w:val="center" w:pos="5000"/>
        </w:tabs>
        <w:spacing w:before="120" w:after="40"/>
        <w:ind w:left="80" w:right="60"/>
        <w:jc w:val="both"/>
        <w:rPr>
          <w:b/>
          <w:sz w:val="18"/>
          <w:szCs w:val="52"/>
        </w:rPr>
      </w:pPr>
      <w:r w:rsidRPr="009A3F0A">
        <w:rPr>
          <w:sz w:val="18"/>
          <w:szCs w:val="28"/>
        </w:rPr>
        <w:tab/>
      </w:r>
      <w:r w:rsidRPr="009A3F0A">
        <w:rPr>
          <w:b/>
          <w:sz w:val="18"/>
          <w:szCs w:val="52"/>
        </w:rPr>
        <w:t>TÜRKİYE BÜYÜK MİLLET MECLİSİ</w:t>
      </w:r>
    </w:p>
    <w:p w:rsidRPr="009A3F0A" w:rsidR="009A3F0A" w:rsidP="009A3F0A" w:rsidRDefault="009A3F0A">
      <w:pPr>
        <w:tabs>
          <w:tab w:val="center" w:pos="4980"/>
        </w:tabs>
        <w:spacing w:before="120" w:after="40"/>
        <w:ind w:left="80" w:right="60"/>
        <w:jc w:val="both"/>
        <w:rPr>
          <w:b/>
          <w:spacing w:val="60"/>
          <w:sz w:val="18"/>
          <w:szCs w:val="60"/>
        </w:rPr>
      </w:pPr>
      <w:r w:rsidRPr="009A3F0A">
        <w:rPr>
          <w:b/>
          <w:sz w:val="18"/>
          <w:szCs w:val="52"/>
        </w:rPr>
        <w:tab/>
      </w:r>
      <w:r w:rsidRPr="009A3F0A">
        <w:rPr>
          <w:b/>
          <w:spacing w:val="60"/>
          <w:sz w:val="18"/>
          <w:szCs w:val="52"/>
        </w:rPr>
        <w:t>TUTANAK DERGİSİ</w:t>
      </w:r>
    </w:p>
    <w:p w:rsidRPr="009A3F0A" w:rsidR="009A3F0A" w:rsidP="009A3F0A" w:rsidRDefault="009A3F0A">
      <w:pPr>
        <w:tabs>
          <w:tab w:val="center" w:pos="5380"/>
        </w:tabs>
        <w:ind w:left="80" w:right="60"/>
        <w:jc w:val="both"/>
        <w:rPr>
          <w:b/>
          <w:spacing w:val="60"/>
          <w:sz w:val="18"/>
          <w:szCs w:val="60"/>
        </w:rPr>
      </w:pPr>
    </w:p>
    <w:p w:rsidRPr="009A3F0A" w:rsidR="009A3F0A" w:rsidP="009A3F0A" w:rsidRDefault="009A3F0A">
      <w:pPr>
        <w:tabs>
          <w:tab w:val="center" w:pos="5040"/>
        </w:tabs>
        <w:ind w:left="80" w:right="60"/>
        <w:jc w:val="both"/>
        <w:rPr>
          <w:b/>
          <w:sz w:val="18"/>
          <w:szCs w:val="28"/>
        </w:rPr>
      </w:pPr>
      <w:r w:rsidRPr="009A3F0A">
        <w:rPr>
          <w:b/>
          <w:sz w:val="18"/>
          <w:szCs w:val="28"/>
        </w:rPr>
        <w:tab/>
        <w:t>47’nci Birleşim</w:t>
      </w:r>
    </w:p>
    <w:p w:rsidRPr="009A3F0A" w:rsidR="009A3F0A" w:rsidP="009A3F0A" w:rsidRDefault="009A3F0A">
      <w:pPr>
        <w:tabs>
          <w:tab w:val="center" w:pos="5000"/>
        </w:tabs>
        <w:ind w:left="80" w:right="60"/>
        <w:jc w:val="both"/>
        <w:rPr>
          <w:b/>
          <w:sz w:val="18"/>
          <w:szCs w:val="28"/>
        </w:rPr>
      </w:pPr>
      <w:r w:rsidRPr="009A3F0A">
        <w:rPr>
          <w:b/>
          <w:sz w:val="18"/>
          <w:szCs w:val="28"/>
        </w:rPr>
        <w:tab/>
        <w:t>23 Ocak 2020 Perşembe</w:t>
      </w:r>
    </w:p>
    <w:p w:rsidRPr="009A3F0A" w:rsidR="009A3F0A" w:rsidP="009A3F0A" w:rsidRDefault="009A3F0A">
      <w:pPr>
        <w:tabs>
          <w:tab w:val="center" w:pos="5000"/>
        </w:tabs>
        <w:ind w:left="80" w:right="60"/>
        <w:jc w:val="both"/>
        <w:rPr>
          <w:b/>
          <w:i/>
          <w:sz w:val="18"/>
          <w:szCs w:val="28"/>
        </w:rPr>
      </w:pPr>
    </w:p>
    <w:p w:rsidRPr="009A3F0A" w:rsidR="009A3F0A" w:rsidP="009A3F0A" w:rsidRDefault="009A3F0A">
      <w:pPr>
        <w:tabs>
          <w:tab w:val="center" w:pos="5000"/>
        </w:tabs>
        <w:ind w:left="79" w:right="62"/>
        <w:jc w:val="both"/>
        <w:rPr>
          <w:i/>
          <w:sz w:val="18"/>
          <w:szCs w:val="22"/>
        </w:rPr>
      </w:pPr>
      <w:r w:rsidRPr="009A3F0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9A3F0A" w:rsidR="009A3F0A" w:rsidP="009A3F0A" w:rsidRDefault="009A3F0A">
      <w:pPr>
        <w:tabs>
          <w:tab w:val="center" w:pos="5000"/>
        </w:tabs>
        <w:ind w:left="80" w:right="60"/>
        <w:jc w:val="both"/>
        <w:rPr>
          <w:b/>
          <w:sz w:val="18"/>
          <w:szCs w:val="28"/>
        </w:rPr>
      </w:pPr>
    </w:p>
    <w:p w:rsidRPr="009A3F0A" w:rsidR="009A3F0A" w:rsidP="009A3F0A" w:rsidRDefault="009A3F0A">
      <w:pPr>
        <w:tabs>
          <w:tab w:val="center" w:pos="5000"/>
        </w:tabs>
        <w:ind w:left="80" w:right="60"/>
        <w:jc w:val="both"/>
        <w:rPr>
          <w:b/>
          <w:sz w:val="18"/>
          <w:szCs w:val="28"/>
        </w:rPr>
      </w:pPr>
      <w:r w:rsidRPr="009A3F0A">
        <w:rPr>
          <w:b/>
          <w:sz w:val="18"/>
          <w:szCs w:val="28"/>
        </w:rPr>
        <w:tab/>
        <w:t>İÇİNDEKİLER</w:t>
      </w:r>
    </w:p>
    <w:p w:rsidRPr="009A3F0A" w:rsidR="009A3F0A" w:rsidP="009A3F0A" w:rsidRDefault="009A3F0A">
      <w:pPr>
        <w:tabs>
          <w:tab w:val="center" w:pos="5380"/>
        </w:tabs>
        <w:ind w:left="80" w:right="60"/>
        <w:jc w:val="both"/>
        <w:rPr>
          <w:b/>
          <w:sz w:val="18"/>
          <w:szCs w:val="28"/>
        </w:rPr>
      </w:pPr>
    </w:p>
    <w:p w:rsidRPr="009A3F0A" w:rsidR="009A3F0A" w:rsidP="009A3F0A" w:rsidRDefault="009A3F0A">
      <w:pPr>
        <w:tabs>
          <w:tab w:val="center" w:pos="5100"/>
        </w:tabs>
        <w:ind w:left="80" w:right="60"/>
        <w:jc w:val="both"/>
        <w:rPr>
          <w:sz w:val="18"/>
        </w:rPr>
      </w:pPr>
    </w:p>
    <w:p w:rsidRPr="009A3F0A" w:rsidR="009A3F0A" w:rsidP="009A3F0A" w:rsidRDefault="009A3F0A">
      <w:pPr>
        <w:tabs>
          <w:tab w:val="center" w:pos="5100"/>
        </w:tabs>
        <w:ind w:left="79" w:right="62" w:firstLine="760"/>
        <w:jc w:val="both"/>
        <w:rPr>
          <w:sz w:val="18"/>
        </w:rPr>
      </w:pPr>
      <w:r w:rsidRPr="009A3F0A">
        <w:rPr>
          <w:sz w:val="18"/>
        </w:rPr>
        <w:t>I.- GEÇEN TUTANAK ÖZETİ</w:t>
      </w:r>
    </w:p>
    <w:p w:rsidRPr="009A3F0A" w:rsidR="009A3F0A" w:rsidP="009A3F0A" w:rsidRDefault="009A3F0A">
      <w:pPr>
        <w:tabs>
          <w:tab w:val="center" w:pos="5100"/>
        </w:tabs>
        <w:ind w:left="79" w:right="62" w:firstLine="760"/>
        <w:jc w:val="both"/>
        <w:rPr>
          <w:sz w:val="18"/>
        </w:rPr>
      </w:pPr>
      <w:r w:rsidRPr="009A3F0A">
        <w:rPr>
          <w:sz w:val="18"/>
        </w:rPr>
        <w:t>II.- GELEN KÂĞITLAR</w:t>
      </w:r>
    </w:p>
    <w:p w:rsidRPr="009A3F0A" w:rsidR="009A3F0A" w:rsidP="009A3F0A" w:rsidRDefault="009A3F0A">
      <w:pPr>
        <w:tabs>
          <w:tab w:val="center" w:pos="5100"/>
        </w:tabs>
        <w:ind w:left="79" w:right="62" w:firstLine="760"/>
        <w:jc w:val="both"/>
        <w:rPr>
          <w:sz w:val="18"/>
        </w:rPr>
      </w:pPr>
      <w:r w:rsidRPr="009A3F0A">
        <w:rPr>
          <w:sz w:val="18"/>
        </w:rPr>
        <w:t>III.- YAZILI SORULAR VE CEVAPLARI</w:t>
      </w:r>
    </w:p>
    <w:p w:rsidRPr="009A3F0A" w:rsidR="009A3F0A" w:rsidP="009A3F0A" w:rsidRDefault="009A3F0A">
      <w:pPr>
        <w:spacing w:after="120"/>
        <w:ind w:left="113" w:firstLine="738"/>
        <w:rPr>
          <w:sz w:val="18"/>
          <w:szCs w:val="24"/>
        </w:rPr>
      </w:pPr>
      <w:r w:rsidRPr="009A3F0A">
        <w:rPr>
          <w:sz w:val="18"/>
        </w:rPr>
        <w:t xml:space="preserve">1.- </w:t>
      </w:r>
      <w:r w:rsidRPr="009A3F0A">
        <w:rPr>
          <w:sz w:val="18"/>
          <w:szCs w:val="24"/>
        </w:rPr>
        <w:t>İzmir Milletvekili Mahir Polat'ın, Ulusal Enerji Verimliliği Eylem Planı kapsamında 2019 yılı Aralık ayı itibarıyla İzmir ili Aliağa ilçesinde yapılan çalışmalara ilişkin,</w:t>
      </w:r>
    </w:p>
    <w:p w:rsidRPr="009A3F0A" w:rsidR="009A3F0A" w:rsidP="009A3F0A" w:rsidRDefault="009A3F0A">
      <w:pPr>
        <w:spacing w:after="120"/>
        <w:ind w:left="113" w:firstLine="738"/>
        <w:jc w:val="both"/>
        <w:rPr>
          <w:sz w:val="18"/>
          <w:szCs w:val="24"/>
        </w:rPr>
      </w:pPr>
      <w:r w:rsidRPr="009A3F0A">
        <w:rPr>
          <w:sz w:val="18"/>
          <w:szCs w:val="24"/>
        </w:rPr>
        <w:t xml:space="preserve">Ulusal Enerji Verimliliği Eylem Planı kapsamında 2019 yılı Aralık ayı itibarıyla İzmir ili Bayraklı ilçesinde yapılan çalışmalara ilişkin, </w:t>
      </w:r>
    </w:p>
    <w:p w:rsidRPr="009A3F0A" w:rsidR="009A3F0A" w:rsidP="009A3F0A" w:rsidRDefault="009A3F0A">
      <w:pPr>
        <w:spacing w:after="120"/>
        <w:ind w:left="113" w:firstLine="738"/>
        <w:jc w:val="both"/>
        <w:rPr>
          <w:sz w:val="18"/>
          <w:szCs w:val="24"/>
        </w:rPr>
      </w:pPr>
      <w:r w:rsidRPr="009A3F0A">
        <w:rPr>
          <w:sz w:val="18"/>
          <w:szCs w:val="24"/>
        </w:rPr>
        <w:t>Ulusal Enerji Verimliliği Eylem Planı kapsamında 2019 yılı Aralık ayı itibarıyla İzmir ili Bayındır ilçesinde yapılan çalışmalara ilişkin,</w:t>
      </w:r>
    </w:p>
    <w:p w:rsidRPr="009A3F0A" w:rsidR="009A3F0A" w:rsidP="009A3F0A" w:rsidRDefault="009A3F0A">
      <w:pPr>
        <w:spacing w:after="120"/>
        <w:ind w:left="113" w:firstLine="738"/>
        <w:jc w:val="both"/>
        <w:rPr>
          <w:sz w:val="18"/>
          <w:szCs w:val="24"/>
        </w:rPr>
      </w:pPr>
      <w:r w:rsidRPr="009A3F0A">
        <w:rPr>
          <w:sz w:val="18"/>
          <w:szCs w:val="24"/>
        </w:rPr>
        <w:t xml:space="preserve">Ulusal Enerji Verimliliği Eylem Planı kapsamında 2019 yılı Aralık ayı itibarıyla İzmir ili Bergama ilçesinde yapılan çalışmalara ilişkin, </w:t>
      </w:r>
    </w:p>
    <w:p w:rsidRPr="009A3F0A" w:rsidR="009A3F0A" w:rsidP="009A3F0A" w:rsidRDefault="009A3F0A">
      <w:pPr>
        <w:spacing w:after="120"/>
        <w:ind w:left="113" w:firstLine="738"/>
        <w:jc w:val="both"/>
        <w:rPr>
          <w:sz w:val="18"/>
          <w:szCs w:val="24"/>
        </w:rPr>
      </w:pPr>
      <w:r w:rsidRPr="009A3F0A">
        <w:rPr>
          <w:sz w:val="18"/>
          <w:szCs w:val="24"/>
        </w:rPr>
        <w:t xml:space="preserve">Ulusal Enerji Verimliliği Eylem Planı kapsamında 2019 yılı Aralık ayı itibarıyla İzmir ili Beydağ ilçesinde yapılan çalışmalara ilişkin, </w:t>
      </w:r>
    </w:p>
    <w:p w:rsidRPr="009A3F0A" w:rsidR="009A3F0A" w:rsidP="009A3F0A" w:rsidRDefault="009A3F0A">
      <w:pPr>
        <w:spacing w:after="120"/>
        <w:ind w:left="113" w:firstLine="738"/>
        <w:jc w:val="both"/>
        <w:rPr>
          <w:sz w:val="18"/>
          <w:szCs w:val="24"/>
        </w:rPr>
      </w:pPr>
      <w:r w:rsidRPr="009A3F0A">
        <w:rPr>
          <w:sz w:val="18"/>
          <w:szCs w:val="24"/>
        </w:rPr>
        <w:t xml:space="preserve">Ulusal Enerji Verimliliği Eylem Planı kapsamında 2019 yılı Aralık ayı itibarıyla İzmir ili Bornova ilçesinde yapılan çalışmalara ilişkin </w:t>
      </w:r>
    </w:p>
    <w:p w:rsidRPr="009A3F0A" w:rsidR="009A3F0A" w:rsidP="009A3F0A" w:rsidRDefault="009A3F0A">
      <w:pPr>
        <w:spacing w:after="120"/>
        <w:ind w:left="113" w:firstLine="738"/>
        <w:jc w:val="both"/>
        <w:rPr>
          <w:sz w:val="18"/>
          <w:szCs w:val="24"/>
        </w:rPr>
      </w:pPr>
      <w:r w:rsidRPr="009A3F0A">
        <w:rPr>
          <w:sz w:val="18"/>
          <w:szCs w:val="24"/>
        </w:rPr>
        <w:t>Ulusal Enerji Verimliliği Eylem Planı kapsamında 2019 yılı Aralık ayı itibarıyla İzmir ili Çiğli ilçesinde yapılan çalışmalara ilişkin</w:t>
      </w:r>
    </w:p>
    <w:p w:rsidRPr="009A3F0A" w:rsidR="009A3F0A" w:rsidP="009A3F0A" w:rsidRDefault="009A3F0A">
      <w:pPr>
        <w:spacing w:after="120"/>
        <w:ind w:left="113" w:firstLine="738"/>
        <w:jc w:val="both"/>
        <w:rPr>
          <w:sz w:val="18"/>
          <w:szCs w:val="24"/>
        </w:rPr>
      </w:pPr>
      <w:r w:rsidRPr="009A3F0A">
        <w:rPr>
          <w:sz w:val="18"/>
          <w:szCs w:val="24"/>
        </w:rPr>
        <w:t>Ulusal Enerji Verimliliği Eylem Planı kapsamında 2019 yılı Aralık ayı itibarıyla İzmir ili Dikili ilçesinde yapılan çalışmalara ilişkin,</w:t>
      </w:r>
    </w:p>
    <w:p w:rsidRPr="009A3F0A" w:rsidR="009A3F0A" w:rsidP="009A3F0A" w:rsidRDefault="009A3F0A">
      <w:pPr>
        <w:spacing w:after="120"/>
        <w:ind w:left="113" w:firstLine="738"/>
        <w:jc w:val="both"/>
        <w:rPr>
          <w:sz w:val="18"/>
          <w:szCs w:val="24"/>
        </w:rPr>
      </w:pPr>
      <w:r w:rsidRPr="009A3F0A">
        <w:rPr>
          <w:sz w:val="18"/>
          <w:szCs w:val="24"/>
        </w:rPr>
        <w:t xml:space="preserve">Ulusal Enerji Verimliliği Eylem Planı kapsamında 2019 yılı Aralık ayı itibarıyla İzmir ili Foça ilçesinde yapılan çalışmalara ilişkin, </w:t>
      </w:r>
    </w:p>
    <w:p w:rsidRPr="009A3F0A" w:rsidR="009A3F0A" w:rsidP="009A3F0A" w:rsidRDefault="009A3F0A">
      <w:pPr>
        <w:spacing w:after="120"/>
        <w:ind w:left="113" w:firstLine="738"/>
        <w:jc w:val="both"/>
        <w:rPr>
          <w:sz w:val="18"/>
          <w:szCs w:val="24"/>
        </w:rPr>
      </w:pPr>
      <w:r w:rsidRPr="009A3F0A">
        <w:rPr>
          <w:sz w:val="18"/>
          <w:szCs w:val="24"/>
        </w:rPr>
        <w:t xml:space="preserve">Ulusal Enerji Verimliliği Eylem Planı kapsamında 2019 yılı Aralık ayı itibarıyla İzmir ili Kemalpaşa ilçesinde yapılan çalışmalara ilişkin, </w:t>
      </w:r>
    </w:p>
    <w:p w:rsidRPr="009A3F0A" w:rsidR="009A3F0A" w:rsidP="009A3F0A" w:rsidRDefault="009A3F0A">
      <w:pPr>
        <w:spacing w:after="120"/>
        <w:ind w:left="113" w:firstLine="738"/>
        <w:jc w:val="both"/>
        <w:rPr>
          <w:sz w:val="18"/>
          <w:szCs w:val="24"/>
        </w:rPr>
      </w:pPr>
      <w:r w:rsidRPr="009A3F0A">
        <w:rPr>
          <w:sz w:val="18"/>
          <w:szCs w:val="24"/>
        </w:rPr>
        <w:t xml:space="preserve">Ulusal Enerji Verimliliği Eylem Planı kapsamında 2019 yılı Aralık ayı itibarıyla İzmir ili Karşıyaka ilçesinde yapılan çalışmalara ilişkin, </w:t>
      </w:r>
    </w:p>
    <w:p w:rsidRPr="009A3F0A" w:rsidR="009A3F0A" w:rsidP="009A3F0A" w:rsidRDefault="009A3F0A">
      <w:pPr>
        <w:spacing w:after="120"/>
        <w:ind w:left="113" w:firstLine="738"/>
        <w:jc w:val="both"/>
        <w:rPr>
          <w:sz w:val="18"/>
          <w:szCs w:val="24"/>
        </w:rPr>
      </w:pPr>
      <w:r w:rsidRPr="009A3F0A">
        <w:rPr>
          <w:sz w:val="18"/>
          <w:szCs w:val="24"/>
        </w:rPr>
        <w:t xml:space="preserve">Soruları ve </w:t>
      </w:r>
      <w:r w:rsidRPr="009A3F0A">
        <w:rPr>
          <w:bCs/>
          <w:sz w:val="18"/>
          <w:szCs w:val="24"/>
        </w:rPr>
        <w:t xml:space="preserve">Enerji ve Tabii Kaynaklar Bakanı </w:t>
      </w:r>
      <w:r w:rsidRPr="009A3F0A">
        <w:rPr>
          <w:sz w:val="18"/>
          <w:szCs w:val="24"/>
        </w:rPr>
        <w:t>Fatih Dönmez’in cevabı (7/22863), (7/22864), (7/22865), (7/22866), (7/22867), (7/22869), (7/22870), (7/22871), (7/22872), (7/22873), (7/22874)</w:t>
      </w:r>
    </w:p>
    <w:p w:rsidRPr="009A3F0A" w:rsidR="009A3F0A" w:rsidP="009A3F0A" w:rsidRDefault="009A3F0A">
      <w:pPr>
        <w:spacing w:after="120"/>
        <w:ind w:left="113" w:firstLine="738"/>
        <w:jc w:val="both"/>
        <w:rPr>
          <w:sz w:val="18"/>
          <w:szCs w:val="24"/>
        </w:rPr>
      </w:pPr>
      <w:r w:rsidRPr="009A3F0A">
        <w:rPr>
          <w:sz w:val="18"/>
          <w:szCs w:val="24"/>
        </w:rPr>
        <w:t xml:space="preserve">2.- Mersin Milletvekili Alpay Antmen'in, Mersin'de 2009-2019 yılları arasında saldırıya uğrayan sağlık çalışanı sayısına ilişkin sorusu ve </w:t>
      </w:r>
      <w:r w:rsidRPr="009A3F0A">
        <w:rPr>
          <w:bCs/>
          <w:sz w:val="18"/>
          <w:szCs w:val="24"/>
        </w:rPr>
        <w:t>Sağlık Bakanı</w:t>
      </w:r>
      <w:r w:rsidRPr="009A3F0A">
        <w:rPr>
          <w:sz w:val="18"/>
          <w:szCs w:val="24"/>
        </w:rPr>
        <w:t xml:space="preserve"> Fahrettin Koca’nın cevabı (7/23037) </w:t>
      </w:r>
    </w:p>
    <w:p w:rsidRPr="009A3F0A" w:rsidR="009A3F0A" w:rsidP="009A3F0A" w:rsidRDefault="009A3F0A">
      <w:pPr>
        <w:spacing w:after="120"/>
        <w:ind w:left="113" w:firstLine="738"/>
        <w:jc w:val="both"/>
        <w:rPr>
          <w:sz w:val="18"/>
          <w:szCs w:val="24"/>
        </w:rPr>
      </w:pPr>
      <w:r w:rsidRPr="009A3F0A">
        <w:rPr>
          <w:sz w:val="18"/>
          <w:szCs w:val="24"/>
        </w:rPr>
        <w:t xml:space="preserve">3.- Tekirdağ Milletvekili İlhami Özcan Aygun'un, ülkemizde tespit edilen GDO'lu pamuk çeşitlerine ve bazı tohumlarla ilgili GDO incelemesi yapılması önerisine ilişkin sorusu ve </w:t>
      </w:r>
      <w:r w:rsidRPr="009A3F0A">
        <w:rPr>
          <w:bCs/>
          <w:sz w:val="18"/>
          <w:szCs w:val="24"/>
        </w:rPr>
        <w:t xml:space="preserve">Tarım ve Orman Bakanı Bekir Pakdemirli’nin </w:t>
      </w:r>
      <w:r w:rsidRPr="009A3F0A">
        <w:rPr>
          <w:sz w:val="18"/>
          <w:szCs w:val="24"/>
        </w:rPr>
        <w:t>cevabı (7/23159)</w:t>
      </w:r>
    </w:p>
    <w:p w:rsidRPr="009A3F0A" w:rsidR="009A3F0A" w:rsidP="009A3F0A" w:rsidRDefault="009A3F0A">
      <w:pPr>
        <w:spacing w:after="120"/>
        <w:ind w:left="113" w:firstLine="738"/>
        <w:jc w:val="both"/>
        <w:rPr>
          <w:sz w:val="18"/>
          <w:szCs w:val="24"/>
        </w:rPr>
      </w:pPr>
      <w:r w:rsidRPr="009A3F0A">
        <w:rPr>
          <w:sz w:val="18"/>
          <w:szCs w:val="24"/>
        </w:rPr>
        <w:t xml:space="preserve">4.- Ankara Milletvekili Levent Gök'ün, 2019 yılında gerçekleştirilen buğday ithalatı miktarına ilişkin sorusu ve </w:t>
      </w:r>
      <w:r w:rsidRPr="009A3F0A">
        <w:rPr>
          <w:bCs/>
          <w:sz w:val="18"/>
          <w:szCs w:val="24"/>
        </w:rPr>
        <w:t xml:space="preserve">Tarım ve Orman Bakanı Bekir Pakdemirli’nin </w:t>
      </w:r>
      <w:r w:rsidRPr="009A3F0A">
        <w:rPr>
          <w:sz w:val="18"/>
          <w:szCs w:val="24"/>
        </w:rPr>
        <w:t>cevabı (7/23160)</w:t>
      </w:r>
    </w:p>
    <w:p w:rsidRPr="009A3F0A" w:rsidR="009A3F0A" w:rsidP="009A3F0A" w:rsidRDefault="009A3F0A">
      <w:pPr>
        <w:spacing w:after="120"/>
        <w:ind w:left="113" w:firstLine="738"/>
        <w:jc w:val="both"/>
        <w:rPr>
          <w:sz w:val="18"/>
          <w:szCs w:val="24"/>
        </w:rPr>
      </w:pPr>
      <w:r w:rsidRPr="009A3F0A">
        <w:rPr>
          <w:sz w:val="18"/>
          <w:szCs w:val="24"/>
        </w:rPr>
        <w:t xml:space="preserve">5.- İstanbul Milletvekili Gökan Zeybek'in, Melen Barajı Projesi’nin akıbetine ilişkin sorusu ve </w:t>
      </w:r>
      <w:r w:rsidRPr="009A3F0A">
        <w:rPr>
          <w:bCs/>
          <w:sz w:val="18"/>
          <w:szCs w:val="24"/>
        </w:rPr>
        <w:t xml:space="preserve">Tarım ve Orman Bakanı Bekir Pakdemirli’nin </w:t>
      </w:r>
      <w:r w:rsidRPr="009A3F0A">
        <w:rPr>
          <w:sz w:val="18"/>
          <w:szCs w:val="24"/>
        </w:rPr>
        <w:t>cevabı (7/23161)</w:t>
      </w:r>
    </w:p>
    <w:p w:rsidRPr="009A3F0A" w:rsidR="009A3F0A" w:rsidP="009A3F0A" w:rsidRDefault="009A3F0A">
      <w:pPr>
        <w:spacing w:after="120"/>
        <w:ind w:left="113" w:firstLine="738"/>
        <w:jc w:val="both"/>
        <w:rPr>
          <w:sz w:val="18"/>
          <w:szCs w:val="24"/>
        </w:rPr>
      </w:pPr>
      <w:r w:rsidRPr="009A3F0A">
        <w:rPr>
          <w:sz w:val="18"/>
          <w:szCs w:val="24"/>
        </w:rPr>
        <w:t xml:space="preserve">6.- Konya Milletvekili Abdulkadir Karaduman'ın, Trabzon'un farklı ilçelerinde 22 ayrı noktada meydana gelen orman yangınlarına ilişkin sorusu ve </w:t>
      </w:r>
      <w:r w:rsidRPr="009A3F0A">
        <w:rPr>
          <w:bCs/>
          <w:sz w:val="18"/>
          <w:szCs w:val="24"/>
        </w:rPr>
        <w:t xml:space="preserve">Tarım ve Orman Bakanı Bekir Pakdemirli’nin </w:t>
      </w:r>
      <w:r w:rsidRPr="009A3F0A">
        <w:rPr>
          <w:sz w:val="18"/>
          <w:szCs w:val="24"/>
        </w:rPr>
        <w:t>cevabı (7/23171)</w:t>
      </w:r>
    </w:p>
    <w:p w:rsidRPr="009A3F0A" w:rsidR="009A3F0A" w:rsidP="009A3F0A" w:rsidRDefault="009A3F0A">
      <w:pPr>
        <w:spacing w:after="120"/>
        <w:ind w:left="113" w:firstLine="738"/>
        <w:jc w:val="both"/>
        <w:rPr>
          <w:bCs/>
          <w:sz w:val="18"/>
          <w:szCs w:val="24"/>
        </w:rPr>
      </w:pPr>
      <w:r w:rsidRPr="009A3F0A">
        <w:rPr>
          <w:sz w:val="18"/>
          <w:szCs w:val="24"/>
        </w:rPr>
        <w:t xml:space="preserve">7.- Gaziantep Milletvekili İrfan Kaplan'ın, Bakanlığın ve Bakanlığa bağlı kuruluşların kiraladıkları makam araçlarının sayısına ilişkin sorusu ve </w:t>
      </w:r>
      <w:r w:rsidRPr="009A3F0A">
        <w:rPr>
          <w:bCs/>
          <w:sz w:val="18"/>
          <w:szCs w:val="24"/>
        </w:rPr>
        <w:t xml:space="preserve">Tarım ve Orman Bakanı Bekir Pakdemirli’nin </w:t>
      </w:r>
      <w:r w:rsidRPr="009A3F0A">
        <w:rPr>
          <w:sz w:val="18"/>
          <w:szCs w:val="24"/>
        </w:rPr>
        <w:t>cevabı (7/23172)</w:t>
      </w:r>
    </w:p>
    <w:p w:rsidRPr="009A3F0A" w:rsidR="009A3F0A" w:rsidP="009A3F0A" w:rsidRDefault="009A3F0A">
      <w:pPr>
        <w:ind w:left="20" w:right="60" w:firstLine="820"/>
        <w:jc w:val="both"/>
        <w:rPr>
          <w:bCs/>
          <w:sz w:val="18"/>
          <w:szCs w:val="24"/>
        </w:rPr>
      </w:pPr>
      <w:r w:rsidRPr="009A3F0A">
        <w:rPr>
          <w:bCs/>
          <w:sz w:val="18"/>
          <w:szCs w:val="24"/>
        </w:rPr>
        <w:t xml:space="preserve"> </w:t>
      </w:r>
    </w:p>
    <w:p w:rsidRPr="009A3F0A" w:rsidR="009A3F0A" w:rsidP="009A3F0A" w:rsidRDefault="009A3F0A">
      <w:pPr>
        <w:ind w:left="20" w:right="60" w:firstLine="820"/>
        <w:jc w:val="both"/>
        <w:rPr>
          <w:bCs/>
          <w:sz w:val="18"/>
          <w:szCs w:val="24"/>
        </w:rPr>
      </w:pPr>
    </w:p>
    <w:p w:rsidRPr="009A3F0A" w:rsidR="00F649B2" w:rsidP="009A3F0A" w:rsidRDefault="00F649B2">
      <w:pPr>
        <w:pStyle w:val="GENELKURUL"/>
        <w:spacing w:line="240" w:lineRule="auto"/>
        <w:jc w:val="center"/>
        <w:rPr>
          <w:sz w:val="18"/>
        </w:rPr>
      </w:pPr>
      <w:r w:rsidRPr="009A3F0A">
        <w:rPr>
          <w:sz w:val="18"/>
        </w:rPr>
        <w:t>23 Ocak 2020 Perşembe</w:t>
      </w:r>
    </w:p>
    <w:p w:rsidRPr="009A3F0A" w:rsidR="00F649B2" w:rsidP="009A3F0A" w:rsidRDefault="00F649B2">
      <w:pPr>
        <w:pStyle w:val="GENELKURUL"/>
        <w:spacing w:line="240" w:lineRule="auto"/>
        <w:jc w:val="center"/>
        <w:rPr>
          <w:sz w:val="18"/>
        </w:rPr>
      </w:pPr>
      <w:r w:rsidRPr="009A3F0A">
        <w:rPr>
          <w:sz w:val="18"/>
        </w:rPr>
        <w:t>BİRİNCİ OTURUM</w:t>
      </w:r>
    </w:p>
    <w:p w:rsidRPr="009A3F0A" w:rsidR="00F649B2" w:rsidP="009A3F0A" w:rsidRDefault="00F649B2">
      <w:pPr>
        <w:pStyle w:val="GENELKURUL"/>
        <w:spacing w:line="240" w:lineRule="auto"/>
        <w:jc w:val="center"/>
        <w:rPr>
          <w:sz w:val="18"/>
        </w:rPr>
      </w:pPr>
      <w:r w:rsidRPr="009A3F0A">
        <w:rPr>
          <w:sz w:val="18"/>
        </w:rPr>
        <w:t>Açılma Saati: 14.00</w:t>
      </w:r>
    </w:p>
    <w:p w:rsidRPr="009A3F0A" w:rsidR="00F649B2" w:rsidP="009A3F0A" w:rsidRDefault="00F649B2">
      <w:pPr>
        <w:pStyle w:val="GENELKURUL"/>
        <w:spacing w:line="240" w:lineRule="auto"/>
        <w:jc w:val="center"/>
        <w:rPr>
          <w:sz w:val="18"/>
        </w:rPr>
      </w:pPr>
      <w:r w:rsidRPr="009A3F0A">
        <w:rPr>
          <w:sz w:val="18"/>
        </w:rPr>
        <w:t>BAŞKAN: Başkan Vekili Levent GÖK</w:t>
      </w:r>
    </w:p>
    <w:p w:rsidRPr="009A3F0A" w:rsidR="00F649B2" w:rsidP="009A3F0A" w:rsidRDefault="00F649B2">
      <w:pPr>
        <w:pStyle w:val="GENELKURUL"/>
        <w:spacing w:line="240" w:lineRule="auto"/>
        <w:jc w:val="center"/>
        <w:rPr>
          <w:sz w:val="18"/>
        </w:rPr>
      </w:pPr>
      <w:r w:rsidRPr="009A3F0A">
        <w:rPr>
          <w:sz w:val="18"/>
        </w:rPr>
        <w:t>-----0-----</w:t>
      </w:r>
    </w:p>
    <w:p w:rsidRPr="009A3F0A" w:rsidR="00F649B2" w:rsidP="009A3F0A" w:rsidRDefault="00F649B2">
      <w:pPr>
        <w:pStyle w:val="GENELKURUL"/>
        <w:spacing w:line="240" w:lineRule="auto"/>
        <w:rPr>
          <w:sz w:val="18"/>
        </w:rPr>
      </w:pPr>
      <w:r w:rsidRPr="009A3F0A">
        <w:rPr>
          <w:sz w:val="18"/>
        </w:rPr>
        <w:t>BAŞKAN - Türkiye Büyük Millet Meclisinin 47’nci Birleşimini açıyorum.</w:t>
      </w:r>
    </w:p>
    <w:p w:rsidRPr="009A3F0A" w:rsidR="00F649B2" w:rsidP="009A3F0A" w:rsidRDefault="00F649B2">
      <w:pPr>
        <w:pStyle w:val="GENELKURUL"/>
        <w:spacing w:line="240" w:lineRule="auto"/>
        <w:rPr>
          <w:sz w:val="18"/>
        </w:rPr>
      </w:pPr>
      <w:r w:rsidRPr="009A3F0A">
        <w:rPr>
          <w:sz w:val="18"/>
        </w:rPr>
        <w:t>Başkanlık Divanı teşekkül etmediğinden çalışmalarımıza başlayamıyoruz.</w:t>
      </w:r>
    </w:p>
    <w:p w:rsidRPr="009A3F0A" w:rsidR="00F649B2" w:rsidP="009A3F0A" w:rsidRDefault="00F649B2">
      <w:pPr>
        <w:pStyle w:val="GENELKURUL"/>
        <w:spacing w:line="240" w:lineRule="auto"/>
        <w:rPr>
          <w:sz w:val="18"/>
        </w:rPr>
      </w:pPr>
      <w:r w:rsidRPr="009A3F0A">
        <w:rPr>
          <w:sz w:val="18"/>
        </w:rPr>
        <w:t>Bu nedenle, denetim konuları ve kanun teklifleri ile komisyonlardan gelen diğer işleri sırasıyla görüşmek için 28 Ocak 2020 Salı günü saat 15.00'te toplanmak üzere birleşimi kapatıyorum.</w:t>
      </w:r>
    </w:p>
    <w:p w:rsidRPr="009A3F0A" w:rsidR="00F649B2" w:rsidP="009A3F0A" w:rsidRDefault="00F649B2">
      <w:pPr>
        <w:pStyle w:val="GENELKURUL"/>
        <w:spacing w:line="240" w:lineRule="auto"/>
        <w:jc w:val="right"/>
        <w:rPr>
          <w:sz w:val="18"/>
        </w:rPr>
      </w:pPr>
      <w:r w:rsidRPr="009A3F0A">
        <w:rPr>
          <w:sz w:val="18"/>
        </w:rPr>
        <w:t>Kapanma Saati: 14.01</w:t>
      </w:r>
    </w:p>
    <w:sectPr w:rsidRPr="009A3F0A" w:rsidR="00F649B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2D6" w:rsidRDefault="00B962D6">
      <w:r>
        <w:separator/>
      </w:r>
    </w:p>
  </w:endnote>
  <w:endnote w:type="continuationSeparator" w:id="0">
    <w:p w:rsidR="00B962D6" w:rsidRDefault="00B9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2D6" w:rsidRDefault="00B962D6">
      <w:r>
        <w:separator/>
      </w:r>
    </w:p>
  </w:footnote>
  <w:footnote w:type="continuationSeparator" w:id="0">
    <w:p w:rsidR="00B962D6" w:rsidRDefault="00B96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60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EBD"/>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918"/>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E9C"/>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68"/>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993"/>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2C"/>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07B"/>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6D9"/>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94B"/>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FDA"/>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61D"/>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BFB"/>
    <w:rsid w:val="002D1394"/>
    <w:rsid w:val="002D14BE"/>
    <w:rsid w:val="002D1861"/>
    <w:rsid w:val="002D1C59"/>
    <w:rsid w:val="002D2B67"/>
    <w:rsid w:val="002D2C4F"/>
    <w:rsid w:val="002D2E40"/>
    <w:rsid w:val="002D346B"/>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63F"/>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28D"/>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5DD"/>
    <w:rsid w:val="00340D60"/>
    <w:rsid w:val="00341297"/>
    <w:rsid w:val="003417F6"/>
    <w:rsid w:val="0034184F"/>
    <w:rsid w:val="0034204F"/>
    <w:rsid w:val="003420A7"/>
    <w:rsid w:val="00342139"/>
    <w:rsid w:val="003427DB"/>
    <w:rsid w:val="00342FCD"/>
    <w:rsid w:val="00343AD8"/>
    <w:rsid w:val="003444F2"/>
    <w:rsid w:val="0034474C"/>
    <w:rsid w:val="00344EB2"/>
    <w:rsid w:val="003458D5"/>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D1E"/>
    <w:rsid w:val="003567C4"/>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63B"/>
    <w:rsid w:val="00376937"/>
    <w:rsid w:val="00380210"/>
    <w:rsid w:val="0038036D"/>
    <w:rsid w:val="003809A9"/>
    <w:rsid w:val="00380A2A"/>
    <w:rsid w:val="00380AF4"/>
    <w:rsid w:val="00381074"/>
    <w:rsid w:val="00381309"/>
    <w:rsid w:val="00381B8D"/>
    <w:rsid w:val="00381C69"/>
    <w:rsid w:val="003822AA"/>
    <w:rsid w:val="00382CDB"/>
    <w:rsid w:val="00382E1A"/>
    <w:rsid w:val="0038304C"/>
    <w:rsid w:val="00383153"/>
    <w:rsid w:val="003831D0"/>
    <w:rsid w:val="0038488E"/>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416"/>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2BD"/>
    <w:rsid w:val="003C332D"/>
    <w:rsid w:val="003C34B8"/>
    <w:rsid w:val="003C3527"/>
    <w:rsid w:val="003C3D6E"/>
    <w:rsid w:val="003C51A8"/>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496"/>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6D"/>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72B"/>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C14"/>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CAF"/>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001"/>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081"/>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3AA"/>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B0F"/>
    <w:rsid w:val="005454C4"/>
    <w:rsid w:val="00545890"/>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82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879"/>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CE6"/>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5BB"/>
    <w:rsid w:val="005B4398"/>
    <w:rsid w:val="005B4953"/>
    <w:rsid w:val="005B538D"/>
    <w:rsid w:val="005B6987"/>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3B7"/>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80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889"/>
    <w:rsid w:val="00614B0C"/>
    <w:rsid w:val="00614E48"/>
    <w:rsid w:val="00615B43"/>
    <w:rsid w:val="00616315"/>
    <w:rsid w:val="00616FD7"/>
    <w:rsid w:val="006172FE"/>
    <w:rsid w:val="006174FB"/>
    <w:rsid w:val="00617A33"/>
    <w:rsid w:val="00617B35"/>
    <w:rsid w:val="00617BF7"/>
    <w:rsid w:val="0062093F"/>
    <w:rsid w:val="006209E1"/>
    <w:rsid w:val="00620ACD"/>
    <w:rsid w:val="0062129E"/>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44"/>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C4"/>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2DC"/>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D06"/>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72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3DD"/>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AFA"/>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B5B"/>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87E3C"/>
    <w:rsid w:val="00790797"/>
    <w:rsid w:val="00790BBB"/>
    <w:rsid w:val="00790F12"/>
    <w:rsid w:val="007914FF"/>
    <w:rsid w:val="00791FD1"/>
    <w:rsid w:val="0079260D"/>
    <w:rsid w:val="00792901"/>
    <w:rsid w:val="00793936"/>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026"/>
    <w:rsid w:val="007A5526"/>
    <w:rsid w:val="007A5890"/>
    <w:rsid w:val="007A5F9D"/>
    <w:rsid w:val="007A62D8"/>
    <w:rsid w:val="007A73DF"/>
    <w:rsid w:val="007A77B7"/>
    <w:rsid w:val="007A7849"/>
    <w:rsid w:val="007B0538"/>
    <w:rsid w:val="007B0AAE"/>
    <w:rsid w:val="007B23A0"/>
    <w:rsid w:val="007B33EE"/>
    <w:rsid w:val="007B424E"/>
    <w:rsid w:val="007B4A6E"/>
    <w:rsid w:val="007B5433"/>
    <w:rsid w:val="007B60E4"/>
    <w:rsid w:val="007B635D"/>
    <w:rsid w:val="007B6394"/>
    <w:rsid w:val="007B690F"/>
    <w:rsid w:val="007B6C08"/>
    <w:rsid w:val="007B6E0A"/>
    <w:rsid w:val="007B6ED7"/>
    <w:rsid w:val="007B7049"/>
    <w:rsid w:val="007B7677"/>
    <w:rsid w:val="007B79FC"/>
    <w:rsid w:val="007B7FA1"/>
    <w:rsid w:val="007C0188"/>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041"/>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3ED"/>
    <w:rsid w:val="008859D5"/>
    <w:rsid w:val="0088636A"/>
    <w:rsid w:val="0088666C"/>
    <w:rsid w:val="00886DD0"/>
    <w:rsid w:val="00886EAC"/>
    <w:rsid w:val="00887751"/>
    <w:rsid w:val="00887ADB"/>
    <w:rsid w:val="00887C84"/>
    <w:rsid w:val="00890340"/>
    <w:rsid w:val="008910E5"/>
    <w:rsid w:val="00891BE0"/>
    <w:rsid w:val="00892286"/>
    <w:rsid w:val="00892380"/>
    <w:rsid w:val="00892673"/>
    <w:rsid w:val="00892A60"/>
    <w:rsid w:val="0089323F"/>
    <w:rsid w:val="00893439"/>
    <w:rsid w:val="00893595"/>
    <w:rsid w:val="00893ACA"/>
    <w:rsid w:val="00893FF5"/>
    <w:rsid w:val="0089453D"/>
    <w:rsid w:val="008947A5"/>
    <w:rsid w:val="008952F7"/>
    <w:rsid w:val="00895D91"/>
    <w:rsid w:val="00896F56"/>
    <w:rsid w:val="008974EC"/>
    <w:rsid w:val="00897DA4"/>
    <w:rsid w:val="008A0B74"/>
    <w:rsid w:val="008A0C21"/>
    <w:rsid w:val="008A1246"/>
    <w:rsid w:val="008A2431"/>
    <w:rsid w:val="008A2563"/>
    <w:rsid w:val="008A2E2F"/>
    <w:rsid w:val="008A440E"/>
    <w:rsid w:val="008A4743"/>
    <w:rsid w:val="008A5323"/>
    <w:rsid w:val="008A6192"/>
    <w:rsid w:val="008A6AFC"/>
    <w:rsid w:val="008A6F8A"/>
    <w:rsid w:val="008A719B"/>
    <w:rsid w:val="008A76B2"/>
    <w:rsid w:val="008B0470"/>
    <w:rsid w:val="008B04F5"/>
    <w:rsid w:val="008B0A26"/>
    <w:rsid w:val="008B0D83"/>
    <w:rsid w:val="008B2030"/>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85B"/>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6A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D9E"/>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3F0A"/>
    <w:rsid w:val="009A4B2C"/>
    <w:rsid w:val="009A51E7"/>
    <w:rsid w:val="009A584A"/>
    <w:rsid w:val="009A5885"/>
    <w:rsid w:val="009A5D5F"/>
    <w:rsid w:val="009A68F4"/>
    <w:rsid w:val="009A6CF5"/>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072"/>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425"/>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B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150"/>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74A"/>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09"/>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4A"/>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165"/>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9AB"/>
    <w:rsid w:val="00AF6C50"/>
    <w:rsid w:val="00AF6E7D"/>
    <w:rsid w:val="00AF7180"/>
    <w:rsid w:val="00AF7CFB"/>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6F6"/>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82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08"/>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6D"/>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2D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8C6"/>
    <w:rsid w:val="00C27F43"/>
    <w:rsid w:val="00C30D64"/>
    <w:rsid w:val="00C31749"/>
    <w:rsid w:val="00C31A56"/>
    <w:rsid w:val="00C323E8"/>
    <w:rsid w:val="00C32967"/>
    <w:rsid w:val="00C32C06"/>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A0"/>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3F78"/>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96D"/>
    <w:rsid w:val="00CF200F"/>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342"/>
    <w:rsid w:val="00D060FA"/>
    <w:rsid w:val="00D062AA"/>
    <w:rsid w:val="00D06429"/>
    <w:rsid w:val="00D06C6C"/>
    <w:rsid w:val="00D07521"/>
    <w:rsid w:val="00D076DC"/>
    <w:rsid w:val="00D078A7"/>
    <w:rsid w:val="00D079A9"/>
    <w:rsid w:val="00D10713"/>
    <w:rsid w:val="00D108F0"/>
    <w:rsid w:val="00D11747"/>
    <w:rsid w:val="00D11928"/>
    <w:rsid w:val="00D12042"/>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EF6"/>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970"/>
    <w:rsid w:val="00D829C5"/>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5A4"/>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006"/>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392"/>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BB5"/>
    <w:rsid w:val="00E35154"/>
    <w:rsid w:val="00E351E1"/>
    <w:rsid w:val="00E35626"/>
    <w:rsid w:val="00E360DD"/>
    <w:rsid w:val="00E3621F"/>
    <w:rsid w:val="00E3668E"/>
    <w:rsid w:val="00E36B93"/>
    <w:rsid w:val="00E36D7C"/>
    <w:rsid w:val="00E37655"/>
    <w:rsid w:val="00E40840"/>
    <w:rsid w:val="00E41944"/>
    <w:rsid w:val="00E41A32"/>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898"/>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4B7"/>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EB8"/>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D0A"/>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D4A"/>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325"/>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A45"/>
    <w:rsid w:val="00F07B81"/>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131"/>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E78"/>
    <w:rsid w:val="00F55F10"/>
    <w:rsid w:val="00F56AF6"/>
    <w:rsid w:val="00F56B11"/>
    <w:rsid w:val="00F56EA1"/>
    <w:rsid w:val="00F57A69"/>
    <w:rsid w:val="00F57DB1"/>
    <w:rsid w:val="00F57E73"/>
    <w:rsid w:val="00F60454"/>
    <w:rsid w:val="00F60C5D"/>
    <w:rsid w:val="00F6287D"/>
    <w:rsid w:val="00F62AFF"/>
    <w:rsid w:val="00F62FD5"/>
    <w:rsid w:val="00F649B2"/>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A0"/>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0BF7A6A-9A3C-4312-B1C5-8A0637D6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F0A"/>
    <w:rPr>
      <w:rFonts w:ascii="Times New Roman" w:hAnsi="Times New Roman"/>
      <w:noProo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genelkurul0">
    <w:name w:val="genelkurul"/>
    <w:basedOn w:val="Normal"/>
    <w:rsid w:val="00F649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45931">
      <w:bodyDiv w:val="1"/>
      <w:marLeft w:val="0"/>
      <w:marRight w:val="0"/>
      <w:marTop w:val="0"/>
      <w:marBottom w:val="0"/>
      <w:divBdr>
        <w:top w:val="none" w:sz="0" w:space="0" w:color="auto"/>
        <w:left w:val="none" w:sz="0" w:space="0" w:color="auto"/>
        <w:bottom w:val="none" w:sz="0" w:space="0" w:color="auto"/>
        <w:right w:val="none" w:sz="0" w:space="0" w:color="auto"/>
      </w:divBdr>
    </w:div>
    <w:div w:id="17981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570</Words>
  <Characters>3250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3813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2020-01-22T10:49:00.0000000Z</lastPrinted>
  <dcterms:created xsi:type="dcterms:W3CDTF">2023-01-20T13:39:00.0000000Z</dcterms:created>
  <dcterms:modified xsi:type="dcterms:W3CDTF">2023-01-20T13:39:00.0000000Z</dcterms:modified>
</coreProperties>
</file>