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D4E89" w:rsidR="005D4E89" w:rsidP="005D4E89" w:rsidRDefault="005D4E89">
      <w:pPr>
        <w:tabs>
          <w:tab w:val="center" w:pos="5000"/>
        </w:tabs>
        <w:spacing w:before="120" w:after="40"/>
        <w:ind w:left="80" w:right="60" w:firstLine="771"/>
        <w:jc w:val="both"/>
        <w:rPr>
          <w:b/>
          <w:sz w:val="18"/>
          <w:szCs w:val="52"/>
        </w:rPr>
      </w:pPr>
      <w:bookmarkStart w:name="_GoBack" w:id="0"/>
      <w:bookmarkEnd w:id="0"/>
      <w:r w:rsidRPr="005D4E89">
        <w:rPr>
          <w:sz w:val="18"/>
          <w:szCs w:val="28"/>
        </w:rPr>
        <w:tab/>
      </w:r>
      <w:r w:rsidRPr="005D4E89">
        <w:rPr>
          <w:b/>
          <w:sz w:val="18"/>
          <w:szCs w:val="52"/>
        </w:rPr>
        <w:t>TÜRKİYE BÜYÜK MİLLET MECLİSİ</w:t>
      </w:r>
    </w:p>
    <w:p w:rsidRPr="005D4E89" w:rsidR="005D4E89" w:rsidP="005D4E89" w:rsidRDefault="005D4E89">
      <w:pPr>
        <w:tabs>
          <w:tab w:val="center" w:pos="4980"/>
        </w:tabs>
        <w:spacing w:before="120" w:after="40"/>
        <w:ind w:left="80" w:right="60" w:firstLine="771"/>
        <w:jc w:val="both"/>
        <w:rPr>
          <w:b/>
          <w:spacing w:val="60"/>
          <w:sz w:val="18"/>
          <w:szCs w:val="60"/>
        </w:rPr>
      </w:pPr>
      <w:r w:rsidRPr="005D4E89">
        <w:rPr>
          <w:b/>
          <w:sz w:val="18"/>
          <w:szCs w:val="52"/>
        </w:rPr>
        <w:tab/>
      </w:r>
      <w:r w:rsidRPr="005D4E89">
        <w:rPr>
          <w:b/>
          <w:spacing w:val="60"/>
          <w:sz w:val="18"/>
          <w:szCs w:val="52"/>
        </w:rPr>
        <w:t>TUTANAK DERGİSİ</w:t>
      </w:r>
    </w:p>
    <w:p w:rsidRPr="005D4E89" w:rsidR="005D4E89" w:rsidP="005D4E89" w:rsidRDefault="005D4E89">
      <w:pPr>
        <w:tabs>
          <w:tab w:val="center" w:pos="5380"/>
        </w:tabs>
        <w:ind w:left="80" w:right="60" w:firstLine="771"/>
        <w:jc w:val="both"/>
        <w:rPr>
          <w:b/>
          <w:spacing w:val="60"/>
          <w:sz w:val="18"/>
          <w:szCs w:val="60"/>
        </w:rPr>
      </w:pPr>
    </w:p>
    <w:p w:rsidRPr="005D4E89" w:rsidR="005D4E89" w:rsidP="005D4E89" w:rsidRDefault="005D4E89">
      <w:pPr>
        <w:tabs>
          <w:tab w:val="center" w:pos="5040"/>
        </w:tabs>
        <w:ind w:left="80" w:right="60" w:firstLine="771"/>
        <w:jc w:val="both"/>
        <w:rPr>
          <w:b/>
          <w:sz w:val="18"/>
          <w:szCs w:val="28"/>
        </w:rPr>
      </w:pPr>
      <w:r w:rsidRPr="005D4E89">
        <w:rPr>
          <w:b/>
          <w:sz w:val="18"/>
          <w:szCs w:val="28"/>
        </w:rPr>
        <w:tab/>
        <w:t>89’uncu Birleşim</w:t>
      </w:r>
    </w:p>
    <w:p w:rsidRPr="005D4E89" w:rsidR="005D4E89" w:rsidP="005D4E89" w:rsidRDefault="005D4E89">
      <w:pPr>
        <w:tabs>
          <w:tab w:val="center" w:pos="5000"/>
        </w:tabs>
        <w:ind w:left="80" w:right="60" w:firstLine="771"/>
        <w:jc w:val="both"/>
        <w:rPr>
          <w:b/>
          <w:sz w:val="18"/>
          <w:szCs w:val="28"/>
        </w:rPr>
      </w:pPr>
      <w:r w:rsidRPr="005D4E89">
        <w:rPr>
          <w:b/>
          <w:sz w:val="18"/>
          <w:szCs w:val="28"/>
        </w:rPr>
        <w:tab/>
        <w:t>20 Mayıs 2020 Çarşamba</w:t>
      </w:r>
    </w:p>
    <w:p w:rsidRPr="005D4E89" w:rsidR="005D4E89" w:rsidP="005D4E89" w:rsidRDefault="005D4E89">
      <w:pPr>
        <w:tabs>
          <w:tab w:val="center" w:pos="5000"/>
        </w:tabs>
        <w:ind w:left="80" w:right="60" w:firstLine="771"/>
        <w:jc w:val="both"/>
        <w:rPr>
          <w:b/>
          <w:i/>
          <w:sz w:val="18"/>
          <w:szCs w:val="28"/>
        </w:rPr>
      </w:pPr>
    </w:p>
    <w:p w:rsidRPr="005D4E89" w:rsidR="005D4E89" w:rsidP="005D4E89" w:rsidRDefault="005D4E89">
      <w:pPr>
        <w:tabs>
          <w:tab w:val="center" w:pos="5000"/>
        </w:tabs>
        <w:ind w:left="80" w:right="62" w:firstLine="771"/>
        <w:jc w:val="both"/>
        <w:rPr>
          <w:i/>
          <w:sz w:val="18"/>
          <w:szCs w:val="22"/>
        </w:rPr>
      </w:pPr>
      <w:r w:rsidRPr="005D4E89">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5D4E89" w:rsidR="005D4E89" w:rsidP="005D4E89" w:rsidRDefault="005D4E89">
      <w:pPr>
        <w:tabs>
          <w:tab w:val="center" w:pos="5000"/>
        </w:tabs>
        <w:ind w:left="80" w:right="60" w:firstLine="771"/>
        <w:jc w:val="both"/>
        <w:rPr>
          <w:b/>
          <w:sz w:val="18"/>
          <w:szCs w:val="28"/>
        </w:rPr>
      </w:pPr>
    </w:p>
    <w:p w:rsidRPr="005D4E89" w:rsidR="005D4E89" w:rsidP="005D4E89" w:rsidRDefault="005D4E89">
      <w:pPr>
        <w:tabs>
          <w:tab w:val="center" w:pos="5000"/>
        </w:tabs>
        <w:ind w:left="80" w:right="60" w:firstLine="771"/>
        <w:jc w:val="both"/>
        <w:rPr>
          <w:b/>
          <w:sz w:val="18"/>
          <w:szCs w:val="28"/>
        </w:rPr>
      </w:pPr>
      <w:r w:rsidRPr="005D4E89">
        <w:rPr>
          <w:b/>
          <w:sz w:val="18"/>
          <w:szCs w:val="28"/>
        </w:rPr>
        <w:tab/>
        <w:t>İÇİNDEKİLER</w:t>
      </w:r>
    </w:p>
    <w:p w:rsidRPr="005D4E89" w:rsidR="005D4E89" w:rsidP="005D4E89" w:rsidRDefault="005D4E89">
      <w:pPr>
        <w:tabs>
          <w:tab w:val="center" w:pos="5380"/>
        </w:tabs>
        <w:ind w:left="80" w:right="60" w:firstLine="771"/>
        <w:jc w:val="both"/>
        <w:rPr>
          <w:b/>
          <w:sz w:val="18"/>
          <w:szCs w:val="28"/>
        </w:rPr>
      </w:pPr>
    </w:p>
    <w:p w:rsidRPr="005D4E89" w:rsidR="005D4E89" w:rsidP="005D4E89" w:rsidRDefault="005D4E89">
      <w:pPr>
        <w:tabs>
          <w:tab w:val="center" w:pos="5100"/>
        </w:tabs>
        <w:spacing w:after="120"/>
        <w:ind w:left="80" w:right="62" w:firstLine="771"/>
        <w:jc w:val="both"/>
        <w:rPr>
          <w:bCs/>
          <w:sz w:val="18"/>
          <w:szCs w:val="24"/>
        </w:rPr>
      </w:pPr>
      <w:r w:rsidRPr="005D4E89">
        <w:rPr>
          <w:bCs/>
          <w:sz w:val="18"/>
          <w:szCs w:val="24"/>
        </w:rPr>
        <w:t>I.- GEÇEN TUTANAK ÖZETİ</w:t>
      </w:r>
    </w:p>
    <w:p w:rsidRPr="005D4E89" w:rsidR="005D4E89" w:rsidP="005D4E89" w:rsidRDefault="005D4E89">
      <w:pPr>
        <w:tabs>
          <w:tab w:val="center" w:pos="5100"/>
        </w:tabs>
        <w:spacing w:after="120"/>
        <w:ind w:left="80" w:right="62" w:firstLine="771"/>
        <w:jc w:val="both"/>
        <w:rPr>
          <w:bCs/>
          <w:sz w:val="18"/>
          <w:szCs w:val="24"/>
        </w:rPr>
      </w:pPr>
      <w:r w:rsidRPr="005D4E89">
        <w:rPr>
          <w:bCs/>
          <w:sz w:val="18"/>
          <w:szCs w:val="24"/>
        </w:rPr>
        <w:t>II.- GELEN KÂĞITLAR</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III.- YAZILI SORULAR VE CEVAPLARI</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 Tekirdağ Milletvekili İlhami Özcan Aygun'un, tarım sektörünün koronavirüs salgınından olumsuz etkilenmemesi için alınacak önlemlere ve çiftçilerin desteklenmesine ilişkin sorusu ve Tarım ve Orman Bakanı Bekir Pakdemirli’nin cevabı (7/27233)</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2.- Adıyaman Milletvekili Abdurrahman Tutdere'nin, koronavirüsle mücadele kapsamında artan su tüketimini dengelemek için Bakanlıkça alınan önlemlere ilişkin sorusu ve Tarım ve Orman Bakanı Bekir Pakdemirli’nin cevabı (7/27234)</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3.- Muş Milletvekili Şevin Coşkun'un, kayyum atanan belediyeler ile COVID-19 salgınına karşı belediyelerin aldığı önlemlere ilişkin sorusu ve Cumhurbaşkanı Yardımcısı Fuat Oktay’ın cevabı (7/27327)</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4.- Adana Milletvekili İsmail Koncuk'un, Türkiye genelinde ve Adana ilinde çiftçilerin kredi borçlarının tamamının ertelenmesine yönelik çalışmalara ilişkin sorusu ve Cumhurbaşkanı Yardımcısı Fuat Oktay’ın cevabı (7/27328)</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5.- Adana Milletvekili İsmail Koncuk'un, devlet tarafından koronavirüs salgını kapsamında ödeneceği açıklanan kısa çalışma ödeneğine ilişkin sorusu ve Cumhurbaşkanı Yardımcısı Fuat Oktay’ın cevabı (7/27329)</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6.- Batman Milletvekili Feleknas Uca'nın, Batman Belediyesine atanan kayyumun faaliyetlerine ilişkin sorusu ve Cumhurbaşkanı Yardımcısı Fuat Oktay’ın cevabı (7/27330)</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7.- Şırnak Milletvekili Hüseyin Kaçmaz'ın, Şırnak ilinde özel güvenlik bölgesi ilan edilen alanların kapatılmasına ve Cudi Dağı'nda yapılan ağaç kesimlerine ilişkin sorusu ve Cumhurbaşkanı Yardımcısı Fuat Oktay’ın cevabı (7/27331)</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8.- Muş Milletvekili Mensur Işık'ın, Muş ilindeki iş yerlerinde koronavirüs salgınına karşı alınan tedbirlere ve Alpaslan 2 Barajının yapımında çalışan işçilere ücretli izin verilmesi önerisine ilişkin sorusu ve Cumhurbaşkanı Yardımcısı Fuat Oktay’ın cevabı (7/27332)</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9.- Adana Milletvekili İsmail Koncuk'un, koronavirüs salgını nedeniyle idari izinli sayılan ücretli öğretmen ve usta öğreticilere ücret ödenmesine ilişkin sorusu ve Cumhurbaşkanı Yardımcısı Fuat Oktay’ın cevabı (7/27333)</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10.- Adana Milletvekili İsmail Koncuk'un, koronavirüs salgını süresince işten çıkarma ve ücretsiz izin uygulamalarını önlemek ve esnafı desteklemek için alınan tedbirlere ilişkin sorusu ve Cumhurbaşkanı Yardımcısı Fuat Oktay’ın cevabı (7/27334)</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11.- İzmir Milletvekili Aytun Çıray'ın, Heybeliada'da bulunan Çam Limanı ve Sanatoryum'un Diyanet Vakfı'na devredildiği iddiasına ilişkin sorusu ve Cumhurbaşkanı Yardımcısı Fuat Oktay’ın cevabı (7/27335)</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12.- İstanbul Milletvekili Mustafa Sezgin Tanrıkulu'nun, İşsizlik Sigortası Fonu'nda biriken paranın kullanımına yönelik çeşitli iddialara ilişkin sorusu ve Cumhurbaşkanı Yardımcısı Fuat Oktay’ın cevabı (7/27337)</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13.- Muğla Milletvekili Süleyman Girgin'in, koronavirüsün etkileri ile mücadele kapsamında Hazine garantisi verilen projelere yapılacak ödemelerin ertelenmesi önerisine ilişkin sorusu ve Cumhurbaşkanı Yardımcısı Fuat Oktay’ın cevabı (7/27338)</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14.- Eskişehir Milletvekili Utku Çakırözer'in, Eskişehir Osmangazi Üniversitesinde bir akademisyenin silahlı saldırı gerçekleştirmesi kapsamında hazırlanan rapora ve çeşitli iddialara ilişkin sorusu ve Cumhurbaşkanı Yardımcısı Fuat Oktay’ın cevabı (7/27339)</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15.- Artvin Milletvekili Uğur Bayraktutan'ın, atama bekleyen ve 112 istasyonlarında istihdam edilen paramedik uzman sayısına ilişkin sorusu ve Cumhurbaşkanı Yardımcısı Fuat Oktay’ın cevabı (7/27340)</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16.- Artvin Milletvekili Uğur Bayraktutan'ın, muhasebe meslek mensuplarının koronavirüs salgınına karşı korunması adına alınan tedbirlere ilişkin sorusu ve Cumhurbaşkanı Yardımcısı Fuat Oktay’ın cevabı (7/27342)</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17.- Mersin Milletvekili Fatma Kurtulan'ın, çeşitli iş kollarında çalışan işçilerin koronavirüs salgını süresince evde kalabilmelerine yönelik ekonomik desteklere ve koronavirüs nedeniyle meydana gelen işçi ölümlerine ilişkin sorusu ve Cumhurbaşkanı Yardımcısı Fuat Oktay’ın cevabı (7/27344)</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18.- Adana Milletvekili İsmail Koncuk'un, Türkiye genelinde ve Adana ilinde çiftçilerin kredi borçlarının tamamının ertelenmesine yönelik çalışmalara ilişkin sorusu ve Tarım ve Orman Bakanı Bekir Pakdemirli’nin cevabı (7/27428)</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19.- Şanlıurfa Milletvekili Ömer Öcalan'ın, DEDAŞ tarafından çiftçilerin destekleme ödemelerinin bloke edildiği iddialarına ilişkin sorusu ve Tarım ve Orman Bakanı Bekir Pakdemirli’nin cevabı (7/27429)</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20.- Antalya Milletvekili Aydın Özer'in, 2016-2020 yılları arasında yapılan tarımsal destek ödemelerine ilişkin sorusu ve Tarım ve Orman Bakanı Bekir Pakdemirli’nin cevabı (7/27431)</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21.- Hatay Milletvekili İsmet Tokdemir'in, Türkiye genelinde ve Hatay ilinde 65 yaş ve üstü olup çiftçi kayıt sisteminde kaydı bulunan çiftçilere ve tarımsal faaliyetlerin sekteye uğramaması için yapılan çalışmalara ilişkin sorusu ve Tarım ve Orman Bakanı Bekir Pakdemirli’nin cevabı (7/27432)</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22.- Adana Milletvekili Kemal Peköz'ün, koronavirüs salgını süresince yurt dışında yaşamını yitiren vatandaşların cenazelerinin ülkemize getirilmesi konusunda yürütülen çalışmalara ilişkin sorusu ve Ulaştırma ve Altyapı Bakanı Adil Karaismailoğlu’nun cevabı (7/27437)</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23.- İzmir Milletvekili Bedri Serter'in, koronavirüs sebebiyle hayatını kaybedenlerin istatistiklerinin tutulması konusunda TÜİK ile Sağlık Bakanlığı arasında iş birliği yapılıp yapılmayacağına ilişkin sorusu ve Cumhurbaşkanı Yardımcısı Fuat Oktay’ın cevabı (7/27586)</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24.- İzmir Milletvekili Bedri Serter'in, koronavirüs salgınının ülkemize yapılacak yatırımlara olan etkisine ilişkin sorusu ve Cumhurbaşkanı Yardımcısı Fuat Oktay’ın cevabı (7/27587)</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25.- İzmir Milletvekili Bedri Serter'in, son beş yılda ülkemize yapılan yabancı yatırımlara ilişkin sorusu ve Cumhurbaşkanı Yardımcısı Fuat Oktay’ın cevabı (7/27588)</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26.- Adana Milletvekili Ayhan Barut'un, koronavirüs salgınının ekonomik etkilerine karşı minibüsçülere ve esnaflara yönelik alınacak önlemlere ilişkin sorusu ve Cumhurbaşkanı Yardımcısı Fuat Oktay’ın cevabı (7/27589)</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27.- Adana Milletvekili İsmail Koncuk'un, koronavirüs salgınıyla mücadele kapsamında hastanelerde çalışan temizlik personeline yönelik alınan önlemlere,</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Koronavirüs salgınıyla mücadele kapsamında hastanelerde çalışan özel güvenlik görevlilerine yönelik alınan önlemlere,</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İlişkin Soruları ve Cumhurbaşkanı Yardımcısı Fuat Oktay’ın cevabı (7/27590), (7/27591)</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28.- Adana Milletvekili İsmail Koncuk'un, uzaktan eğitime geçilmesi nedeniyle özel yurtlarda kalan üniversite öğrencilerinin yurt ücretlerinden muaf tutulmasına yönelik çalışma yapılması istemine ilişkin sorusu ve Cumhurbaşkanı Yardımcısı Fuat Oktay’ın cevabı (7/27592)</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29.- İstanbul Milletvekili Ümit Beyaz'ın, Biz Bize Yeteriz Kampanyası ile toplanan yardımların kullanımına ilişkin sorusu ve Cumhurbaşkanı Yardımcısı Fuat Oktay’ın cevabı (7/27593)</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30.- Tekirdağ Milletvekili Enez Kaplan'ın, koronavirüs salgını nedeniyle Tekirdağ ilinde alınan önlemlere ilişkin sorusu ve Cumhurbaşkanı Yardımcısı Fuat Oktay’ın cevabı (7/27595)</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31.- Adana Milletvekili Ayhan Barut'un, koronavirüs salgını nedeniyle memleketlerine dönen üniversite öğrencilerinin yurt ücreti ve ev kirası sorunlarının çözümüne ilişkin sorusu ve Cumhurbaşkanı Yardımcısı Fuat Oktay’ın cevabı (7/27597)</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32.- Aydın Milletvekili Süleyman Bülbül'ün, Yunanistan'da karantina altına alınan bir gemideki Türk vatandaşlarının koronavirüs testi sonuçlarına ve karantina süreçlerinin ülkemizde devam ettirilmesi talebine ilişkin sorusu ve Cumhurbaşkanı Yardımcısı Fuat Oktay’ın cevabı (7/27598)</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33.- Mersin Milletvekili Alpay Antmen'in, 1 Ocak 2020 tarihinden bu yana yurt dışına gönderilen yardımlara ilişkin sorusu ve Cumhurbaşkanı Yardımcısı Fuat Oktay’ın cevabı (7/27599)</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34.- Kırşehir Milletvekili Metin İlhan'ın, görevi nedeniyle hayatını kaybeden sağlık çalışanlarının görev şehidi olarak kabul edilmesine yönelik çalışmalara ilişkin sorusu ve Cumhurbaşkanı Yardımcısı Fuat Oktay’ın cevabı (7/27601)</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35.- Hatay Milletvekili Suzan Şahin'in, Covid-19 salgını nedeniyle belediyelere herhangi bir destek sunulup sunulmayacağına,</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 Kastamonu Milletvekili Hasan Baltacı'nın, Kastamonu ili merkez ve ilçe belediyelerinin İller Bankası ve Sosyal Güvenlik Kurumuna olan borçlarına karşılık genel bütçe vergi gelirlerinden ayrılacak paylardan yapılan kesinti miktarına,</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Türkiye genelinde ve Kastamonu ilinde koronavirüs salgını nedeniyle faaliyetleri geçici olarak durdurulan iş yeri sayısına,</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31 Mart 2020 tarihi itibarıyla Türkiye geneli ve Kastamonu ilindeki ceza infaz kurumlarında bulunan hükümlü sayılarına,</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 İstanbul Milletvekili Ali Şeker'in, 2020 yılı Mart ve Nisan aylarında Türkiye ve İstanbul'da ölüm bildirim sistemine kayıtlı vefat sebeplerine ve hastalık kodlama sisteminde kullanılan kodlara,</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İlişkin soruları ve İçişleri Bakanı Süleyman Soylu’nun cevabı (7/27670), (7/28128), (7/28129), (7/28130), (7/28268)</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36.- Adana Milletvekili Ayhan Barut'un, 112 Acil Çağrı Merkezlerindeki fiziksel koşulların iyileştirilmesine yönelik çalışmalara ve koronavirüs bulaşı riskine karşı alınan tedbirlere ilişkin sorusu ve Sağlık Bakanı Fahrettin Koca’nın cevabı (7/27701)</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37.- Kırşehir Milletvekili Metin İlhan'ın, tıbbi malzeme ihracatının ön izne bağlandığı tarihten bu yana yapılan malzeme ihracatına dair bazı verilere ilişkin sorusu ve Sağlık Bakanı Fahrettin Koca’nın cevabı (7/27710)</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38.- İzmir Milletvekili Bedri Serter'in, İzmir ilindeki çiftçilerden gübre ve mazot desteğinden faydalanacak kişilere ilişkin sorusu ve Tarım ve Orman Bakanı Bekir Pakdemirli’nin cevabı (7/27711)</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39.- İzmir Milletvekili Bedri Serter'in, Bakanlığa yapılacak atamalara ilişkin sorusu ve Tarım ve Orman Bakanı Bekir Pakdemirli’nin cevabı (7/27712)</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40.- İzmir Milletvekili Bedri Serter'in, İzmir ili Menemen ilçesindeki çiftçilerden gübre ve mazot desteğinden faydalanacak kişilere ilişkin sorusu ve Tarım ve Orman Bakanı Bekir Pakdemirli’nin cevabı (7/27713)</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41.- İzmir Milletvekili Bedri Serter'in, İzmir ili Ödemiş ilçesindeki çiftçilerden gübre ve mazot desteğinden faydalanacak kişilere ilişkin sorusu ve Tarım ve Orman Bakanı Bekir Pakdemirli’nin cevabı (7/27714)</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42.- İzmir Milletvekili Bedri Serter'in, Bakanlığa yapılacak atamalardan su ürünleri mühendisliği kadrosuna yapılacak alımlara ilişkin sorusu ve Tarım ve Orman Bakanı Bekir Pakdemirli’nin cevabı (7/27715)</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43.- İzmir Milletvekili Kamil Okyay Sındır'ın, ülkemizdeki gıda stokunun durumuna, koronavirüs salgını nedeniyle ithalat ve ihracattaki değişimlere ve gıdaya erişim sorunu yaşanmaması için çiftçilerin desteklenmesine ilişkin sorusu ve Tarım ve Orman Bakanı Bekir Pakdemirli’nin cevabı (7/27716)</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44.- Bursa Milletvekili Orhan Sarıbal'ın, koronavirüs salgını nedeniyle çalışamayan jokey ve aprantilerin Jokey Kaza ve Yardım Sandığından yararlandırılmaları talebine ilişkin sorusu ve Tarım ve Orman Bakanı Bekir Pakdemirli’nin cevabı (7/27717)</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45.- Bursa Milletvekili Orhan Sarıbal'ın, ülkemizin çeşitli ürünler bazındaki gıda stokuna dair verilere ilişkin sorusu ve Tarım ve Orman Bakanı Bekir Pakdemirli’nin cevabı (7/27718)</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46.- Diyarbakır Milletvekili İmam Taşçıer'in, koronavirüs salgını nedeniyle oluşabilecek bir üretim krizini önlemek için çiftçinin ve üretimin desteklenmesine yönelik önerilere ilişkin sorusu ve Tarım ve Orman Bakanı Bekir Pakdemirli’nin cevabı (7/27719)</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47.- Bursa Milletvekili Ahmet Kamil Erozan'ın, Bursa'daki Gölbaşı Sulama Göleti'nde yaşanan ve tarımsal üretimi tehdit eden su sıkıntısının çözümüne ilişkin sorusu ve Tarım ve Orman Bakanı Bekir Pakdemirli’nin cevabı (7/27720)</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48.- Adana Milletvekili İsmail Koncuk'un, koronavirüs salgını nedeniyle ihracat yapamayan yumurta üreticilerinin desteklenmesine ilişkin sorusu ve Tarım ve Orman Bakanı Bekir Pakdemirli’nin cevabı (7/27722)</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49.- Adana Milletvekili İsmail Koncuk'un, koronavirüs salgınının etkilerine karşı tarımsal üretimi ve çiftçileri desteklemeye yönelik alınan ve alınacak olan önlemlere ilişkin sorusu ve Tarım ve Orman Bakanı Bekir Pakdemirli’nin cevabı (7/27723)</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50.- Kahramanmaraş Milletvekili Sefer Aycan'ın, tohum hibesi verilen illerin seçilme kriterlerine ilişkin sorusu ve Tarım ve Orman Bakanı Bekir Pakdemirli’nin cevabı (7/27724)</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51.- Eskişehir Milletvekili Arslan Kabukcuoğlu'nun, koronavirüs salgınından etkilenen tarım sektörüne destek verilmesine yönelik önerilere ilişkin sorusu ve Tarım ve Orman Bakanı Bekir Pakdemirli’nin cevabı (7/27725)</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52.- Antalya Milletvekili Feridun Bahşi'nin, koronavirüs salgınından etkilenen tarım sektörüne destek verilmesine yönelik önerilere ilişkin sorusu ve Tarım ve Orman Bakanı Bekir Pakdemirli’nin cevabı (7/27726)</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53.- Kocaeli Milletvekili Lütfü Türkkan'ın, Türkiye genelindeki ve Kocaeli İl Tarım ve Orman Müdürlüğündeki veteriner hekimlerin ve personelin koronavirüs salgınına karşı koruyucu malzeme eksikliğine ilişkin sorusu ve Tarım ve Orman Bakanı Bekir Pakdemirli’nin cevabı (7/27727)</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54.- Kütahya Milletvekili Ali Fazıl Kasap'ın, Kütahya'nın üreticilere yüzde yetmiş beş oranında tohum desteği verilen iller arasına alınması talebine ilişkin sorusu ve Tarım ve Orman Bakanı Bekir Pakdemirli’nin cevabı (7/27728)</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55.- Niğde Milletvekili Ömer Fethi Gürer'in, 1 Mart 2020 sonrasında koronavirüs salgını nedeniyle kapanan iş yerleri ve üretime ara veren fabrikalar ile bu süreçte işsiz kalan ve işsizlik fonundan yararlanan kişi sayılarına ilişkin sorusu ve Ticaret Bakanı Ruhsar Pekcan’ın cevabı (7/27733)</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56.- Aydın Milletvekili Aydın Adnan Sezgin'in, Kosova'dan yapılacak ayçiçek yağı ithalatında gümrük vergisi oranının sıfıra düşürülmesinin nedenine ilişkin sorusu ve Ticaret Bakanı Ruhsar Pekcan’ın cevabı (7/27735)</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57.- Adana Milletvekili Burhanettin Bulut'un, koronavirüs salgını süresince bankalara yapılan kredi borcu erteleme başvurularına ve bankaların ek ücret talep etmesine ilişkin sorusu ve Ticaret Bakanı Ruhsar Pekcan’ın cevabı (7/27736)</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58.- Eskişehir Milletvekili Arslan Kabukcuoğlu'nun, dış hat uçuşlarının yasaklanmasına karşın ülkemiz ile Katar arasında uçuşların devam ettiği iddiasına ilişkin sorusu ve Ulaştırma ve Altyapı Bakanı Adil Karaismailoğlu’nun cevabı (7/27739)</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59.- Zonguldak Milletvekili Ünal Demirtaş'ın, Zonguldak ilinde görülen koronavirüs vakaları ile mevcut hastane ve sağlık personeline dair bazı verilere ilişkin sorusu ve Cumhurbaşkanı Yardımcısı Fuat Oktay’ın cevabı (7/27743)</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60.- Adana Milletvekili Ayhan Barut'un, emeklilikte yaşa takılanlar olarak bilinen vatandaşların sorunlarının çözümüne ilişkin sorusu ve Cumhurbaşkanı Yardımcısı Fuat Oktay’ın cevabı (7/27744)</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61.- Adana Milletvekili Orhan Sümer'in, bazı kamu kurumlarının çalışanlarından bağış istediği iddialarına ilişkin sorusu ve Cumhurbaşkanı Yardımcısı Fuat Oktay’ın cevabı (7/27745)</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62.- İstanbul Milletvekili Mustafa Sezgin Tanrıkulu'nun, Atatürk Kültür, Dil ve Tarih Yüksek Kurumuna bağlı birimlerde görülen koronavirüs vakalarına,</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Bankacılık Düzenleme ve Denetleme Kuruluna bağlı birimlerde görülen koronavirüs vakalarına,</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Türk Kızılaya bağlı birimlerde görülen koronavirüs vakalarına,</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Yükseköğretim Kuruluna bağlı birimlerde görülen koronavirüs vakalarına,</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Tütün ve Alkol Dairesi Başkanlığına bağlı birimlerde görülen koronavirüs vakalarına,</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Bilgi Teknolojileri ve İletişim Kurumuna bağlı birimlerde görülen koronavirüs vakalarına,</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Hâkimler ve Savcılar Kuruluna bağlı birimlerde görülen koronavirüs vakalarına,</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Enerji Piyasası Düzenleme Kurumuna bağlı birimlerde görülen koronavirüs vakalarına,</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Doğal Afet Sigortalar Kurumuna bağlı birimlerde görülen koronavirüs vakalarına,</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 xml:space="preserve">İlişkin soruları ve Cumhurbaşkanı Yardımcısı Fuat Oktay’ın cevabı (7/27746), (7/27747), (7/27750), (7/27751), (7/27752), (7/27754), (7/27756), (7/27757), (7/27758)  </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63.- İstanbul Milletvekili Mustafa Sezgin Tanrıkulu'nun, kargo şirketlerinin koronavirüs salgınına karşı alınması gereken tedbirler açısından denetlenmesi ve çalışanlara koruyucu malzeme verilmesi talebine ilişkin sorusu ve Cumhurbaşkanı Yardımcısı Fuat Oktay’ın cevabı (7/27749)</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64.- İstanbul Milletvekili Mustafa Sezgin Tanrıkulu'nun, Kişisel Verileri Koruma Kurumuna bağlı birimlerde görülen koronavirüs vakalarına,</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Karayolları Güvenliği Yüksek Kuruluna bağlı birimlerde görülen koronavirüs vakalarına,</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Kamu İhale Kurumuna bağlı birimlerde görülen koronavirüs vakalarına,</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Kamu Gözetimi, Muhasebe ve Denetim Standartları Kurumuna bağlı birimlerde görülen koronavirüs vakalarına,</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Nükleer Düzenleme Kurumuna bağlı birimlerde görülen koronavirüs vakalarına,</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Merkez Bankasına bağlı birimlerde görülen koronavirüs vakalarına,</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Kültür Varlıklarını Koruma Yüksek Kuruluna bağlı birimlerde görülen koronavirüs vakalarına,</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İlişkin soruları ve Cumhurbaşkanı Yardımcısı Fuat Oktay’ın cevabı (7/27759), (7/27760), (7/27761), (7/27762), (7/27763), (7/27764), (7/27765)</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65.- İstanbul Milletvekili Mustafa Sezgin Tanrıkulu'nun, Radyo ve Televizyon Üst Kuruluna bağlı birimlerde görülen koronavirüs vakalarına,</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Rekabet Kurumuna bağlı birimlerde görülen koronavirüs vakalarına,</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 xml:space="preserve">Sermaye Piyasası Kuruluna bağlı birimlerde görülen koronavirüs vakalarına, </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Talim ve Terbiye Kurulu Başkanlığına bağlı birimlerde görülen koronavirüs vakalarına,</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Türkiye Bilimsel ve Teknolojik Araştırma Kurumuna bağlı birimlerde görülen koronavirüs vakalarına,</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Temiz Enerji Vakfına bağlı birimlerde görülen koronavirüs vakalarına,</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İlişkin soruları ve Cumhurbaşkanı Yardımcısı Fuat Oktay’ın cevabı (7/27766), (7/27767), (7/27768), (7/27769), (7/27770), (7/27771)</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66.- İstanbul Milletvekili Saliha Sera Kadıgil Sütlü'nün, Kanal İstanbul Projesi ve Rize Güneysu yol bakım ihalelerinin koronavirüs salgını sürecinde gerçekleştirilmesine ilişkin sorusu ve Cumhurbaşkanı Yardımcısı Fuat Oktay’ın cevabı (7/27774)</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67.- Artvin Milletvekili Uğur Bayraktutan'ın, bazı sağlık kurum ve kuruluşlarının çalışanlarına zorla taahhütname imzalattığı iddialarına ilişkin sorusu ve Cumhurbaşkanı Yardımcısı Fuat Oktay’ın cevabı (7/27775)</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68.- İstanbul Milletvekili Saliha Sera Kadıgil Sütlü'nün, Milli Dayanışma Kampanyasına gönderilmek üzere BOTAŞ personelinin maaşından kesinti yapıldığı iddiasına ilişkin sorusu ve Cumhurbaşkanı Yardımcısı Fuat Oktay’ın cevabı (7/27776)</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69.- İstanbul Milletvekili Mustafa Sezgin Tanrıkulu'nun, 65 yaş üstü vatandaşlara maske ve kolonya dağıtımı çalışmalarına ilişkin sorusu ve Cumhurbaşkanı Yardımcısı Fuat Oktay’ın cevabı (7/27777)</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70.- İstanbul Milletvekili Mustafa Sezgin Tanrıkulu'nun, Milli Dayanışma Kampanyasına gönderilmek üzere Bakanlık personelinin maaşından kesinti yapılıp yapılmadığına ilişkin sorusu ve Çevre ve Şehircilik Bakanı Murat Kurum’un cevabı (7/27811)</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71.- İstanbul Milletvekili Mustafa Sezgin Tanrıkulu'nun, Bakanlığa bağlı birimlerde görülen koronavirüs vakalarına ilişkin sorusu ve Enerji ve Tabii Kaynaklar Bakanı Fatih Dönmez’in cevabı (7/27818)</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72.- İstanbul Milletvekili Mustafa Sezgin Tanrıkulu'nun, Milli Dayanışma Kampanyasına gönderilmek üzere Bakanlık personelinin maaşından kesinti yapılıp yapılmadığına ilişkin sorusu ve Enerji ve Tabii Kaynaklar Bakanı Fatih Dönmez’in cevabı (7/27819)</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73.- Artvin Milletvekili Uğur Bayraktutan'ın, koronavirüs salgını nedeniyle işsiz kalan veya iş yerlerini kapatan vatandaşların mağduriyetine ilişkin sorusu ve Hazine ve Maliye Bakanı Berat Albayrak’ın cevabı (7/27828)</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74.- İstanbul Milletvekili Saliha Sera Kadıgil Sütlü'nün, Milli Dayanışma Kampanyasına gönderilmek üzere BOTAŞ personelinin maaşından kesinti yapıldığı iddiasına ilişkin sorusu ve Hazine ve Maliye Bakanı Berat Albayrak’ın cevabı (7/27829)</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75.- Tekirdağ Milletvekili İlhami Özcan Aygun'un, Et ve Süt Kurumunun Ankara Büyükşehir Belediyesine gıda yardımı yapabilmesi için ucuz et satması önerisine ve talebine ilişkin sorusu ve Tarım ve Orman Bakanı Bekir Pakdemirli’nin cevabı (7/27865)</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76.- Burdur Milletvekili Mehmet Göker'in, COVID-19 salgını süresince tarımsal üretimi sağlamak için çiftçilerin desteklenmesine ilişkin sorusu ve Tarım ve Orman Bakanı Bekir Pakdemirli’nin cevabı (7/27866)</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77.- Konya Milletvekili Abdulkadir Karaduman'ın, tarımsal sulamada kullanılan elektrik fiyatları, fatura dönemleri ve borçların desteklerden tahsil edilmesi nedeniyle çiftçilerin yaşadıkları mağduriyetlerin giderilmesine ilişkin sorusu ve Tarım ve Orman Bakanı Bekir Pakdemirli’nin cevabı (7/27867)</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78.- Hatay Milletvekili Suzan Şahin'in, Hatay'ın çiftçilere verilecek tohum desteği kapsamının dışında bırakılmasının nedenine ve koronavirüs salgını dönemine yönelik projelere ilişkin sorusu ve Tarım ve Orman Bakanı Bekir Pakdemirli’nin cevabı (7/27868)</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79.- Manisa Milletvekili Bekir Başevirgen'in, hazine arazilerinin tarıma açılması ve çiftçilere tohum desteği verilmesine yönelik projelere ilişkin sorusu ve Tarım ve Orman Bakanı Bekir Pakdemirli’nin cevabı (7/27869)</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80.- İstanbul Milletvekili Mustafa Sezgin Tanrıkulu'nun, Milli Dayanışma Kampanyasına gönderilmek üzere Bakanlık personelinin maaşından kesinti yapılıp yapılmadığına ilişkin sorusu ve Tarım ve Orman Bakanı Bekir Pakdemirli’nin cevabı (7/27871)</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81.- Artvin Milletvekili Uğur Bayraktutan'ın, Rize'nin Ardeşen ilçesine bağlı bir köy fidanlığının kapatılmasına ilişkin sorusu ve Tarım ve Orman Bakanı Bekir Pakdemirli’nin cevabı (7/27872)</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82.- Niğde Milletvekili Ömer Fethi Gürer'in, çiftçilerin Bağ-Kur ve SGK borçlarının ertelenmesine yönelik çalışmalara ve tarım işletmelerinin Kredi Garanti Fonu kapsamına alınmasına ilişkin sorusu ve Tarım ve Orman Bakanı Bekir Pakdemirli’nin cevabı (7/27873)</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83.- Niğde Milletvekili Ömer Fethi Gürer'in, 2019 yılı destekleme ödemelerine ve çiftçilerin borçlarına yönelik yapılandırma ve erteleme önerilerine ilişkin sorusu ve Tarım ve Orman Bakanı Bekir Pakdemirli’nin cevabı (7/27874)</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84.- Niğde Milletvekili Ömer Fethi Gürer'in, tarım ürünleri stoklarına ilişkin sorusu ve Tarım ve Orman Bakanı Bekir Pakdemirli’nin cevabı (7/27876)</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85.- Niğde Milletvekili Ömer Fethi Gürer'in, tohumluk desteklerine ilişkin sorusu ve Tarım ve Orman Bakanı Bekir Pakdemirli’nin cevabı (7/27877)</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86.- Niğde Milletvekili Ömer Fethi Gürer'in, hazine arazilerinin tarıma açılması kapsamında yapılan çalışmalara ilişkin sorusu ve Tarım ve Orman Bakanı Bekir Pakdemirli’nin cevabı (7/27878)</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87.- Niğde Milletvekili Ömer Fethi Gürer'in, koronavirüs salgınına karşı perakende satış mekanlarında alınan önlemlere ilişkin sorusu ve Tarım ve Orman Bakanı Bekir Pakdemirli’nin cevabı (7/27879)</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88.- Niğde Milletvekili Ömer Fethi Gürer'in, göç sorununun çözümüne yönelik temel konularda koronavirüs salgınından sonra yapılması planlanan çalışmalara ilişkin sorusu ve Tarım ve Orman Bakanı Bekir Pakdemirli’nin cevabı (7/27880)</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89.- İstanbul Milletvekili Mustafa Sezgin Tanrıkulu'nun, Milli Dayanışma Kampanyasına gönderilmek üzere Bakanlık personelinin maaşından kesinti yapılıp yapılmadığına ilişkin sorusu ve Ticaret Bakanı Ruhsar Pekcan’ın cevabı (7/27882)</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90.- Hatay Milletvekili Suzan Şahin'in, koronavirüs salgınından olumsuz etkilenen berber, kuaför ve güzellik salonlarına yönelik desteklere ilişkin sorusu ve Ticaret Bakanı Ruhsar Pekcan’ın cevabı (7/27883)</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91.- Mersin Milletvekili Alpay Antmen'in, 1 Ocak 2020 tarihinden itibaren ithal ve ihraç edilen, Bakanlık tarafından satın alınan veya kiralanan medikal ürünler ve sağlık ürünlerine ilişkin sorusu ve Ticaret Bakanı Ruhsar Pekcan’ın cevabı (7/27884)</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92.- Uşak Milletvekili Özkan Yalım'ın, koronavirüs salgınından olumsuz etkilenen okul servisi esnafının mağduriyetinin giderilmesine ilişkin sorusu ve Ulaştırma ve Altyapı Bakanı Adil Karaismailoğlu’nun cevabı (7/27888)</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93.- Kırklareli Milletvekili Türabi Kayan'ın, Kırklareli ilinin Pınarhisar ilçesinde bulunan Çayırdere Sulama Barajının devredilme kararına,</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Bitkisel Üretimin Geliştirilmesi Programı kapsamına alınan illere,</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İlişkin soruları ve Cumhurbaşkanı Yardımcısı Fuat Oktay’ın cevabı (7/27890), (7/27891)</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94.- Muğla Milletvekili Metin Ergun'un, Türk Hava Kurumu ile ilgili bazı iddialara ilişkin sorusu ve Cumhurbaşkanı Yardımcısı Fuat Oktay’ın cevabı (7/27892)</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95.- İstanbul Milletvekili Mustafa Sezgin Tanrıkulu'nun, İstanbul'un Sultanbeyli ilçesinde bir inşaatta yaşanan iş kazasına,</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Geçim sıkıntısı nedeniyle intihar ettiği iddia edilen bir kişinin ölümüyle ilgili yapılan bir açıklamaya,</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Bunalıma girerek intihar ettiği iddia edilen bir vatandaşa,</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İlişkin soruları ve Cumhurbaşkanı Yardımcısı Fuat Oktay’ın cevabı (7/27893), (7/27894), (7/27900)</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96.- İstanbul Milletvekili Mustafa Sezgin Tanrıkulu'nun, Ankara-Sivas Yüksek Hızlı Tren Projesinin Kayaş-Elmadağ altyapı ihalesini alan şirkete ve şirketin mühürlenen termik santrallerine ilişkin sorusu ve Cumhurbaşkanı Yardımcısı Fuat Oktay’ın cevabı (7/27895)</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97.- İstanbul Milletvekili Mustafa Sezgin Tanrıkulu'nun, bir belediye başkanının A Milli Kadın Voleybol takımının oyuncularına yönelik sözlerine ilişkin sorusu ve Cumhurbaşkanı Yardımcısı Fuat Oktay’ın cevabı (7/27896)</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98.- İstanbul Milletvekili Mustafa Sezgin Tanrıkulu'nun, maddi sıkıntılarından dolayı intihar ettiği iddia edilen bir vatandaşa ilişkin sorusu ve Cumhurbaşkanı Yardımcısı Fuat Oktay’ın cevabı (7/27897)</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99.- İstanbul Milletvekili Mustafa Sezgin Tanrıkulu'nun, bankaya olan borcundan dolayı intihar ettiği iddia edilen bir vatandaşa ilişkin sorusu ve Cumhurbaşkanı Yardımcısı Fuat Oktay’ın cevabı (7/27898)</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100.- İstanbul Milletvekili Mustafa Sezgin Tanrıkulu'nun, maddi sıkıntılarından dolayı intihar ettiği iddia edilen bir vatandaşa ilişkin sorusu ve Cumhurbaşkanı Yardımcısı Fuat Oktay’ın cevabı (7/27899)</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101.- Adana Milletvekili Ayhan Barut'un, koronavirüs salgınının tarım sektörüne olumsuz etkilerine karşı alınan önlemlere ve destekleme ödemelerine ilişkin sorusu ve Cumhurbaşkanı Yardımcısı Fuat Oktay’ın cevabı (7/27901)</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102.- Mersin Milletvekili Fatma Kurtulan'ın, 10 Nisan 2020 tarihinde ilan edilen sokağa çıkma yasağına ilişkin sorusu ve Cumhurbaşkanı Yardımcısı Fuat Oktay’ın cevabı (7/27903)</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103.- İstanbul Milletvekili Mustafa Sezgin Tanrıkulu'nun, İran ve Türkmenistan arasındaki Lütfabad sınır kapısının koronavirüs nedeniyle kapatılması dolayısıyla Türk şoförlerin sınırda mahsur kaldıkları iddialarına ilişkin sorusu ve Dışişleri Bakanı Mevlüt Çavuşoğlu’nun cevabı (7/27937)</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104.- Adana Milletvekili Orhan Sümer'in, vergi ve SGK borcu olan esnaf sayısı ile esnaflara yönelik desteklere ilişkin sorusu ve Hazine ve Maliye Bakanı Berat Albayrak’ın cevabı (7/27942)</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105.- Balıkesir Milletvekili Fikret Şahin'in, üniversite hastanelerinin borçlarına ilişkin sorusu ve Sağlık Bakanı Fahrettin Koca’nın cevabı (7/27996)</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106.- Kırklareli Milletvekili Vecdi Gündoğdu'nun, Kırklareli'nin üreticilere yüzde 75 oranında tohum desteği verilen iller arasına dahil edilmesi talebine ve tarımsal üretimin artırılması için alınacak tedbirlere ilişkin sorusu ve Tarım ve Orman Bakanı Bekir Pakdemirli’nin cevabı (7/28007)</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107.- Kırklareli Milletvekili Türabi Kayan'ın, Kırklareli ilinin Pınarhisar ilçesinde bulunan Çayırdere Sulama Barajının devredilme kararına ilişkin sorusu ve Tarım ve Orman Bakanı Bekir Pakdemirli’nin cevabı (7/28008)</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108.- Kırklareli Milletvekili Türabi Kayan'ın, Bitkisel Üretimin Geliştirilmesi Programı kapsamına alınan illere ilişkin sorusu ve Tarım ve Orman Bakanı Bekir Pakdemirli’nin cevabı (7/28010)</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109.- Afyonkarahisar Milletvekili Burcu Köksal'ın, Afyonkarahisar'da Büyük Taarruz Savaşı'nın geçtiği ve şehitliklerin bulunduğu alanda DSİ tarafından baraj yapılacağı iddiasına ilişkin sorusu ve Tarım ve Orman Bakanı Bekir Pakdemirli’nin cevabı (7/28012)</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110.- Mardin Milletvekili Tuma Çelik'in, Mardin'deki çiftçilerin tohum hibe destekleri kapsamının dışında bırakılmasına ve bazı tarımsal desteklere elektrik dağıtım şirketi tarafından el konulduğuna dair iddialara ilişkin sorusu ve Tarım ve Orman Bakanı Bekir Pakdemirli’nin cevabı (7/28013)</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111.- Mersin Milletvekili Zeki Hakan Sıdalı'nın, koronavirüs salgını nedeniyle ithalata dayalı ihracatta yaşanacak kayıpların önlenmesine ve yerli üretimin desteklenmesine ilişkin sorusu ve Tarım ve Orman Bakanı Bekir Pakdemirli’nin cevabı (7/28015)</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112.- Mersin Milletvekili Zeki Hakan Sıdalı'nın, koronavirüs salgınının etkilerine karşı süs bitkileri sektörünün desteklenmesine ilişkin sorusu ve Tarım ve Orman Bakanı Bekir Pakdemirli’nin cevabı (7/28016)</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113.- Adana Milletvekili İsmail Koncuk'un, Adana'nın çiftçilere tohum desteği verilecek 21 il içinde bulunmama nedenine ve tüm illerin destek kapsamına alınması önerisine ilişkin sorusu ve Tarım ve Orman Bakanı Bekir Pakdemirli’nin cevabı (7/28017)</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114.- Kayseri Milletvekili Dursun Ataş'ın, Covid-19 salgını süresince tarımsal üretimi desteklemeye yönelik çalışmalara ilişkin sorusu ve Tarım ve Orman Bakanı Bekir Pakdemirli’nin cevabı (7/28018)</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115.- Eskişehir Milletvekili Jale Nur Süllü'nün, Eskişehir'in Bitkisel Üretimin Geliştirilmesi Projesi kapsamına alınmamasına ilişkin sorusu ve Tarım ve Orman Bakanı Bekir Pakdemirli’nin cevabı (7/28020)</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116.- Kayseri Milletvekili Çetin Arık'ın, Bitkisel Üretimin Geliştirilmesi Projesi kapsamında yapılacak tohum dağıtımı ile ilgili iddialara ilişkin sorusu ve Tarım ve Orman Bakanı Bekir Pakdemirli’nin cevabı (7/28021)</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117.- Adana Milletvekili Ayhan Barut'un, koronavirüs salgınının tarım sektörüne olumsuz etkilerine karşı alınan önlemlere ve destekleme ödemelerine ilişkin sorusu ve Tarım ve Orman Bakanı Bekir Pakdemirli’nin cevabı (7/28022)</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118.- Mersin Milletvekili Rıdvan Turan'ın, Bakanlık tarafından açıklanan Bitkisel Üretimin Geliştirilmesi Programına ilişkin sorusu ve Tarım ve Orman Bakanı Bekir Pakdemirli’nin cevabı (7/28023)</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119.- Eskişehir Milletvekili Arslan Kabukcuoğlu'nun, Bitkisel Üretimin Geliştirilmesi Projesi kapsamında yapılacak tohum desteği uygulamasına ilişkin sorusu ve Tarım ve Orman Bakanı Bekir Pakdemirli’nin cevabı (7/28024)</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120.- İzmir Milletvekili Murat Çepni'nin, çay üretimine ve koronavirüs salgını süresince çay işçilerini korumak için alınacak önlemlere ilişkin sorusu ve Tarım ve Orman Bakanı Bekir Pakdemirli’nin cevabı (7/28025)</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121.- Adana Milletvekili Mehmet Metanet Çulhaoğlu'nun, koronavirüs salgınından etkilenen tarım sektörünün desteklenmesi talebine ilişkin sorusu ve Tarım ve Orman Bakanı Bekir Pakdemirli’nin cevabı (7/28026)</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122.- Trabzon Milletvekili Hüseyin Örs'ün, koronavirüs salgınından etkilenen tarım sektörünü desteklemek üzere 21 ilde tohumların yüzde 75'inin hibe edilmesi uygulamasına ilişkin sorusu ve Tarım ve Orman Bakanı Bekir Pakdemirli’nin cevabı (7/28028)</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123.- Trabzon Milletvekili Hüseyin Örs'ün, koronavirüs salgınından etkilenen tarım sektörünün sorunlarına ilişkin sorusu ve Tarım ve Orman Bakanı Bekir Pakdemirli’nin cevabı (7/28029)</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124.- İzmir Milletvekili Mahir Polat'ın, koruyucu, tıbbi ve cerrahi maskelerin ihracatının ön izne bağlanmasından sonra yapılan ihracat başvurularına ve sonuçlarına ilişkin sorusu ve Ticaret Bakanı Ruhsar Pekcan’ın cevabı (7/28030)</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125.- Samsun Milletvekili Neslihan Hancıoğlu'nun, Samsun'da koronavirüs salgınından olumsuz etkilenen esnaf ve sanatkarlara ilişkin sorusu ve Ticaret Bakanı Ruhsar Pekcan’ın cevabı (7/28031)</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126.- Ankara Milletvekili Şenol Sunat'ın, yap-işlet-devret sözleşmelerindeki bazı düzenlemelere ilişkin sorusu ve Cumhurbaşkanı Yardımcısı Fuat Oktay’ın cevabı (7/28033)</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127.- Diyarbakır Milletvekili Remziye Tosun'un, 2017 yılında Tunceli'de hayatını kaybeden bir vatandaşın cenazesinin ailesine uygunsuz bir şekilde teslim edildiği iddialarına ilişkin sorusu ve Cumhurbaşkanı Yardımcısı Fuat Oktay’ın cevabı (7/28034)</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128.- İstanbul Milletvekili Mustafa Sezgin Tanrıkulu'nun, Kanal İstanbul Projesine ayrılacak finansman ile yapılabilecek kamu hizmetlerine ilişkin sorusu ve Cumhurbaşkanı Yardımcısı Fuat Oktay’ın cevabı (7/28035)</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129.- Adana Milletvekili Ayhan Barut'un, hazine arazilerinin tarıma açılmasına ve tarım sektörünün geliştirilmesi için alınan önlemlere ilişkin sorusu ve Cumhurbaşkanı Yardımcısı Fuat Oktay’ın cevabı (7/28036)</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130.- İstanbul Milletvekili Mustafa Sezgin Tanrıkulu'nun, 65 yaş üstü vatandaşlara kolonya ve maske dağıtımı uygulamasına ilişkin sorusu ve Cumhurbaşkanı Yardımcısı Fuat Oktay’ın cevabı (7/28037)</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131.- İstanbul Milletvekili Mustafa Sezgin Tanrıkulu'nun, koronavirüs nedeniyle 10-12 Nisan 2020 tarihlerinde uygulanan sokağa çıkma yasağına ve sahra hastaneleri yapımına ilişkin sorusu ve Cumhurbaşkanı Yardımcısı Fuat Oktay’ın cevabı (7/28038)</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132.- İstanbul Milletvekili Mustafa Sezgin Tanrıkulu'nun, koronavirüs salgını nedeniyle 3 ay işten çıkarmanın yasaklanmasına ve bazı vatandaşların ödemelerinin 3 ay ertelenmesi önerisine ilişkin sorusu ve Cumhurbaşkanı Yardımcısı Fuat Oktay’ın cevabı (7/28040)</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133.- Kırşehir Milletvekili Metin İlhan'ın, koronavirüs salgını sürecinde görev alan tüm sağlık personelinin haklarında iyileştirme yapılması ve sağlık çalışanlarına kadro verilmesi önerisine ilişkin sorusu ve Cumhurbaşkanı Yardımcısı Fuat Oktay’ın cevabı (7/28041)</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134.- Antalya Milletvekili Rafet Zeybek'in, koronavirüs salgını sürecinde çalışmak zorunda kalan engelli, kronik hastalığı olan ve emeklilikte yaşa takılan vatandaşlara ilişkin sorusu ve Cumhurbaşkanı Yardımcısı Fuat Oktay’ın cevabı (7/28042)</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135.- Antalya Milletvekili Rafet Zeybek'in, Tarım ve Orman Bakanlığının 2020 yılı yangın söndürme ihalesi ile Türk Hava Kurumu ile ilgili iddialara ilişkin sorusu ve Cumhurbaşkanı Yardımcısı Fuat Oktay’ın cevabı (7/28043)</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136.- Antalya Milletvekili Rafet Zeybek'in, koronavirüs salgını süresince yörüklerin göç ettiği alanlarda alınacak tedbirlere ve bu kişilere sağlanacak kolaylıklara ilişkin sorusu ve Cumhurbaşkanı Yardımcısı Fuat Oktay’ın cevabı (7/28044)</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137.- Mersin Milletvekili Alpay Antmen'in, Türk Hava Kurumu ile ilgili iddialara ve orman yangınları ile mücadelede Kurumun imkanlarından yararlanılması önerisine ilişkin sorusu ve Cumhurbaşkanı Yardımcısı Fuat Oktay’ın cevabı (7/28045)</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138.- Samsun Milletvekili Neslihan Hancıoğlu'nun, koronavirüs salgını nedeniyle eğitime ara verilmesine rağmen özel yurtların öğrencilerden barınma ücreti talep etmesine ilişkin sorusu ve Cumhurbaşkanı Yardımcısı Fuat Oktay’ın cevabı (7/28048)</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139.- Muş Milletvekili Mensur Işık'ın, Muş'ta yapımı devam eden yeni şehir stadyumuna ve eski stadyumun yıkılmasına ilişkin sorusu ve Cumhurbaşkanı Yardımcısı Fuat Oktay’ın cevabı (7/28049)</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140.- Muğla Milletvekili Süleyman Girgin'in, pazarcı esnafa gelir desteği sağlanması ve bu kişilerin çek, senet, kira ve faturalarının faizsiz ertelenmesi önerilerine ilişkin sorusu ve Hazine ve Maliye Bakanı Berat Albayrak’ın cevabı (7/28110)</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141.- Kastamonu Milletvekili Hasan Baltacı'nın, hizmete giren on şehir hastanesi için ödenen kira ve hizmet bedellerine ilişkin sorusu ve Hazine ve Maliye Bakanı Berat Albayrak’ın cevabı (7/28112)</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142.- Bingöl Milletvekili Erdal Aydemir'in, koronavirüs salgını nedeniyle kapatılan işletmelere ve bu işletmelerde çalışan işçilere maddi destek sağlanması önerisine ilişkin sorusu ve Hazine ve Maliye Bakanı Berat Albayrak’ın cevabı (7/28113)</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143.- Konya Milletvekili Esin Kara'nın, koronavirüs salgını nedeniyle mevsimlik tarım işçileri için alınması gereken seyahat ve sağlık tedbirlerine ilişkin sorusu ve Tarım ve Orman Bakanı Bekir Pakdemirli’nin cevabı (7/28175)</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144.- Konya Milletvekili Esin Kara'nın, Konya iline verilecek tarım desteklerine ilişkin sorusu ve Tarım ve Orman Bakanı Bekir Pakdemirli’nin cevabı (7/28176)</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145.- Mersin Milletvekili Olcay Kılavuz'un, Bitkisel Üretimi Geliştirme Projesi-Yazlık Ekiliş Programına Mersin'in dahil edilmesi önerisine ilişkin sorusu ve Tarım ve Orman Bakanı Bekir Pakdemirli’nin cevabı (7/28177)</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146.- Adana Milletvekili Ayşe Sibel Ersoy'un, Devlet Su İşleri Genel Müdürlüğü bünyesinde görevde yükselme sınavının ne zaman yapılacağına ilişkin sorusu ve Tarım ve Orman Bakanı Bekir Pakdemirli’nin cevabı (7/28178)</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147.- İzmir Milletvekili Hasan Kalyoncu'nun, DDT kullanımının denetlenmesine ilişkin sorusu ve Tarım ve Orman Bakanı Bekir Pakdemirli’nin cevabı (7/28179)</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148.- Kocaeli Milletvekili Lütfü Türkkan'ın, Irak'a gönderilen maske ve gıda yardımı kolilerine ilişkin sorusu ve Cumhurbaşkanı Yardımcısı Fuat Oktay’ın cevabı (7/28191)</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149.- Kırklareli Milletvekili Türabi Kayan'ın, koronavirüs salgını ile mücadele süresince sağlık çalışanlarının maaşlarından vergi alınmaması önerisine ilişkin sorusu ve Cumhurbaşkanı Yardımcısı Fuat Oktay’ın cevabı (7/28193)</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150.- İstanbul Milletvekili Oya Ersoy'un, koronavirüs salgını sürecinde oluşturulan Vefa Sosyal Destek Grubuna ilişkin sorusu ve Cumhurbaşkanı Yardımcısı Fuat Oktay’ın cevabı (7/28194)</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151.- Mersin Milletvekili Alpay Antmen'in, 2010 ila 2020 Nisan ayı arasında RTÜK tarafından televizyon kanallarına ve radyolara uygulanan ceza ve yaptırımlara ilişkin sorusu ve Cumhurbaşkanı Yardımcısı Fuat Oktay’ın cevabı (7/28196)</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152.- İstanbul Milletvekili Mustafa Sezgin Tanrıkulu'nun, 2002 ve 2020 yıllarında Türkiye'de bulunan şeker fabrikası sayılarına ve kapanan şeker fabrikalarına ilişkin sorusu ve Hazine ve Maliye Bakanı Berat Albayrak’ın cevabı (7/28239)</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153.- İstanbul Milletvekili Mustafa Sezgin Tanrıkulu'nun, 2002 ve 2020 yıllarında Türkiye genelinde bulunan makam aracı sayısına ve illere göre dağılımına ilişkin sorusu ve Hazine ve Maliye Bakanı Berat Albayrak’ın cevabı (7/28240)</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154.- İstanbul Milletvekili Mustafa Sezgin Tanrıkulu'nun, sahte içki üretimi ve pazarlamasıyla ilgili verilere ilişkin sorusu ve Hazine ve Maliye Bakanı Berat Albayrak’ın cevabı (7/28247)</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155.- Afyonkarahisar Milletvekili Burcu Köksal'ın, koronavirüs salgınından etkilenen çiçek üreticilerinin desteklenmesi önerisine ilişkin sorusu ve Tarım ve Orman Bakanı Bekir Pakdemirli’nin cevabı (7/28320)</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156.- Afyonkarahisar Milletvekili Burcu Köksal'ın, Bakanlığın ne zaman veteriner hekim alımı yapacağına ilişkin sorusu ve Tarım ve Orman Bakanı Bekir Pakdemirli’nin cevabı (7/28321)</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157.- Adıyaman Milletvekili Abdurrahman Tutdere'nin, mevsimlik tarım işçilerinin koronavirüs salgınına karşı korunması adına alınan önlemlere ilişkin sorusu ve Tarım ve Orman Bakanı Bekir Pakdemirli’nin cevabı (7/28323)</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158.- Mersin Milletvekili Fatma Kurtulan'ın, çocuk işçiliğinin önlenmesine yönelik çalışmalara ilişkin sorusu ve Cumhurbaşkanı Yardımcısı Fuat Oktay’ın cevabı (7/28337)</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159.- Afyonkarahisar Milletvekili Burcu Köksal'ın, vatandaşlara ücretsiz maske dağıtılması uygulamasına ilişkin sorusu ve Cumhurbaşkanı Yardımcısı Fuat Oktay’ın cevabı (7/28338)</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160.- Ankara Milletvekili Yıldırım Kaya'nın, uzaktan eğitim yapamayan üniversitelere ve üniversitelerin sınav takviminin belirlenmesine yönelik çalışmalara ilişkin sorusu ve Cumhurbaşkanı Yardımcısı Fuat Oktay’ın cevabı (7/28339)</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161.- İstanbul Milletvekili Mustafa Sezgin Tanrıkulu'nun, koronavirüs salgını nedeniyle gıda işçilerine yönelik alınan önlemlere ilişkin sorusu ve Cumhurbaşkanı Yardımcısı Fuat Oktay’ın cevabı (7/28340)</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162.- Aydın Milletvekili Süleyman Bülbül'ün, 65 yaş üstü vatandaşlara yapılacak olan kolonya ve maske dağıtımına ve dağıtımla ilgili sorunlara ilişkin sorusu ve Cumhurbaşkanı Yardımcısı Fuat Oktay’ın cevabı (7/28341)</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163.- Adana Milletvekili Ayhan Barut'un, İran'dan karpuz ithal edilmesinin gerekçesine ve karpuz üreticilerinin sorunlarına,</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Pamuk üreticilerinin sorunlarına,</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İlişkin soruları ve Cumhurbaşkanı Yardımcısı Fuat Oktay’ın cevabı (7/28342), (7/28343)</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164.- Kırşehir Milletvekili Metin İlhan'ın, veteriner hekimler ve diğer hayvan sağlığı çalışanlarının haklarının iyileştirilmesi talebine ilişkin sorusu ve Cumhurbaşkanı Yardımcısı Fuat Oktay’ın cevabı (7/28346)</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165.- Eskişehir Milletvekili Jale Nur Süllü'nün, belediyelerin aşevi hesaplarına bloke konulmasının gerekçesine ilişkin sorusu ve Cumhurbaşkanı Yardımcısı Fuat Oktay’ın cevabı (7/28347)</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166.- Muğla Milletvekili Metin Ergun'un, Covid-19 salgını süresince turizm sektörü için alınacak ekonomik tedbirlere ilişkin sorusu ve Hazine ve Maliye Bakanı Berat Albayrak’ın cevabı (7/28404)</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167.- Muğla Milletvekili Metin Ergun'un, Covid-19 salgını süresince kahvehane ve kıraathane esnafına yönelik ekonomik destek planı ve kayıt dışı istihdam edilen kişilere yönelik çalışma olup olmadığına ilişkin sorusu ve Hazine ve Maliye Bakanı Berat Albayrak’ın cevabı (7/28405)</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168.- Ankara Milletvekili Murat Emir'in, Ankara'daki minibüsçülere maske ve dezenfektan dağıtılmadığı iddiasına ilişkin sorusu ve Sağlık Bakanı Fahrettin Koca’nın cevabı (7/28425)</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169.- Muğla Milletvekili Süleyman Girgin'in, ücretsiz maske dağıtımı uygulamasına ilişkin sorusu ve Cumhurbaşkanı Yardımcısı Fuat Oktay’ın cevabı (7/28461)</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170.- İstanbul Milletvekili Oğuz Kaan Salıcı'nın, ülke genelinde sokağa çıkma yasağı ilan edilmemesine ilişkin sorusu ve Cumhurbaşkanı Yardımcısı Fuat Oktay’ın cevabı (7/28462)</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171.- İstanbul Milletvekili Oya Ersoy'un, Zonguldak Valisi tarafından sağlık çalışanlarına yönelik yapılan bir açıklamaya ilişkin sorusu ve Cumhurbaşkanı Yardımcısı Fuat Oktay’ın cevabı (7/28463)</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172.- Manisa Milletvekili Özgür Özel'in, 2017-2020 yılları arasında kamu özel işbirliği projeleri için yapılan ödemelere ilişkin sorusu ve Cumhurbaşkanı Yardımcısı Fuat Oktay’ın cevabı (7/28464)</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173.- Antalya Milletvekili Hasan Subaşı'nın, bir valinin sağlık çalışanlarıyla ilgili açıklamalarına ilişkin sorusu ve Cumhurbaşkanı Yardımcısı Fuat Oktay’ın cevabı (7/28607)</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174.- Bursa Milletvekili Erkan Aydın'ın, 2020 yılı Mart ve Nisan aylarında Biz Bize Yeteriz Türkiyem kampanyasında toplanan yardım miktarına ve bu yardımların dağıtımına ilişkin sorusu ve Cumhurbaşkanı Yardımcısı Fuat Oktay’ın cevabı (7/28608)</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175.- İstanbul Milletvekili Mustafa Sezgin Tanrıkulu'nun, engelli kişilerin bireysel araç alımlarında uygulanan katma değer vergisinin alınma nedenine ilişkin sorusu ve Cumhurbaşkanı Yardımcısı Fuat Oktay’ın cevabı (7/28609)</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176.- İstanbul Milletvekili Gürsel Tekin'in, bazı kişilerin evlerinde koronavirüs testi yaptırdıkları iddialarına ilişkin sorusu ve Cumhurbaşkanı Yardımcısı Fuat Oktay’ın cevabı (7/28611)</w:t>
      </w:r>
    </w:p>
    <w:p w:rsidRPr="005D4E89" w:rsidR="005D4E89" w:rsidP="005D4E89" w:rsidRDefault="005D4E89">
      <w:pPr>
        <w:tabs>
          <w:tab w:val="center" w:pos="5100"/>
        </w:tabs>
        <w:suppressAutoHyphens/>
        <w:ind w:left="80" w:right="60" w:firstLine="771"/>
        <w:jc w:val="both"/>
        <w:rPr>
          <w:noProof w:val="0"/>
          <w:sz w:val="18"/>
        </w:rPr>
      </w:pPr>
      <w:r w:rsidRPr="005D4E89">
        <w:rPr>
          <w:noProof w:val="0"/>
          <w:sz w:val="18"/>
        </w:rPr>
        <w:t>177.- Niğde Milletvekili Ömer Fethi Gürer'in, 1 Mart 2020 tarihine kadar ve halen 1500 TL altında emekli maaşı alan kişi sayılarına ilişkin sorusu ve Cumhurbaşkanı Yardımcısı Fuat Oktay’ın cevabı (7/28612)</w:t>
      </w:r>
    </w:p>
    <w:p w:rsidRPr="005D4E89" w:rsidR="005D4E89" w:rsidP="005D4E89" w:rsidRDefault="005D4E89">
      <w:pPr>
        <w:tabs>
          <w:tab w:val="center" w:pos="5100"/>
        </w:tabs>
        <w:suppressAutoHyphens/>
        <w:ind w:left="80" w:right="60" w:firstLine="771"/>
        <w:jc w:val="both"/>
        <w:rPr>
          <w:bCs/>
          <w:sz w:val="18"/>
          <w:szCs w:val="24"/>
        </w:rPr>
      </w:pPr>
      <w:r w:rsidRPr="005D4E89">
        <w:rPr>
          <w:noProof w:val="0"/>
          <w:sz w:val="18"/>
        </w:rPr>
        <w:t>178.- Afyonkarahisar Milletvekili Burcu Köksal'ın, son bir haftada ülkemize Suriye'den giriş yaptığı iddia edilen kişilere ve bu kişilere koronavirüs testi yapılıp yapılmadığına ilişkin sorusu ve Cumhurbaşkanı Yardımcısı Fuat Oktay’ın cevabı (7/28613)</w:t>
      </w:r>
    </w:p>
    <w:p w:rsidRPr="005D4E89" w:rsidR="009D69B1" w:rsidP="005D4E89" w:rsidRDefault="009D69B1">
      <w:pPr>
        <w:pStyle w:val="GENELKURUL"/>
        <w:spacing w:line="240" w:lineRule="auto"/>
        <w:jc w:val="center"/>
        <w:rPr>
          <w:sz w:val="18"/>
        </w:rPr>
      </w:pPr>
      <w:r w:rsidRPr="005D4E89">
        <w:rPr>
          <w:sz w:val="18"/>
        </w:rPr>
        <w:t>2</w:t>
      </w:r>
      <w:r w:rsidRPr="005D4E89" w:rsidR="00180824">
        <w:rPr>
          <w:sz w:val="18"/>
        </w:rPr>
        <w:t>0</w:t>
      </w:r>
      <w:r w:rsidRPr="005D4E89">
        <w:rPr>
          <w:sz w:val="18"/>
        </w:rPr>
        <w:t xml:space="preserve"> </w:t>
      </w:r>
      <w:r w:rsidRPr="005D4E89" w:rsidR="00180824">
        <w:rPr>
          <w:sz w:val="18"/>
        </w:rPr>
        <w:t>Mayıs</w:t>
      </w:r>
      <w:r w:rsidRPr="005D4E89">
        <w:rPr>
          <w:sz w:val="18"/>
        </w:rPr>
        <w:t xml:space="preserve"> 2020 Çarşamba</w:t>
      </w:r>
    </w:p>
    <w:p w:rsidRPr="005D4E89" w:rsidR="009D69B1" w:rsidP="005D4E89" w:rsidRDefault="009D69B1">
      <w:pPr>
        <w:pStyle w:val="GENELKURUL"/>
        <w:spacing w:line="240" w:lineRule="auto"/>
        <w:jc w:val="center"/>
        <w:rPr>
          <w:sz w:val="18"/>
        </w:rPr>
      </w:pPr>
      <w:r w:rsidRPr="005D4E89">
        <w:rPr>
          <w:sz w:val="18"/>
        </w:rPr>
        <w:t>BİRİNCİ OTURUM</w:t>
      </w:r>
    </w:p>
    <w:p w:rsidRPr="005D4E89" w:rsidR="009D69B1" w:rsidP="005D4E89" w:rsidRDefault="003A75F1">
      <w:pPr>
        <w:pStyle w:val="GENELKURUL"/>
        <w:spacing w:line="240" w:lineRule="auto"/>
        <w:jc w:val="center"/>
        <w:rPr>
          <w:sz w:val="18"/>
        </w:rPr>
      </w:pPr>
      <w:r w:rsidRPr="005D4E89">
        <w:rPr>
          <w:sz w:val="18"/>
        </w:rPr>
        <w:t>Açılma Saati: 14.01</w:t>
      </w:r>
    </w:p>
    <w:p w:rsidRPr="005D4E89" w:rsidR="009D69B1" w:rsidP="005D4E89" w:rsidRDefault="009D69B1">
      <w:pPr>
        <w:pStyle w:val="GENELKURUL"/>
        <w:spacing w:line="240" w:lineRule="auto"/>
        <w:jc w:val="center"/>
        <w:rPr>
          <w:sz w:val="18"/>
        </w:rPr>
      </w:pPr>
      <w:r w:rsidRPr="005D4E89">
        <w:rPr>
          <w:sz w:val="18"/>
        </w:rPr>
        <w:t>BAŞKAN: Başkan Vekili Celal ADAN</w:t>
      </w:r>
    </w:p>
    <w:p w:rsidRPr="005D4E89" w:rsidR="009D69B1" w:rsidP="005D4E89" w:rsidRDefault="009D69B1">
      <w:pPr>
        <w:pStyle w:val="GENELKURUL"/>
        <w:spacing w:line="240" w:lineRule="auto"/>
        <w:jc w:val="center"/>
        <w:rPr>
          <w:sz w:val="18"/>
        </w:rPr>
      </w:pPr>
      <w:r w:rsidRPr="005D4E89">
        <w:rPr>
          <w:sz w:val="18"/>
        </w:rPr>
        <w:t xml:space="preserve">KÂTİP ÜYELER: </w:t>
      </w:r>
      <w:r w:rsidRPr="005D4E89" w:rsidR="00180824">
        <w:rPr>
          <w:sz w:val="18"/>
        </w:rPr>
        <w:t>Nurhayat ALTACA KAYIŞOĞLU (Bursa)</w:t>
      </w:r>
    </w:p>
    <w:p w:rsidRPr="005D4E89" w:rsidR="009D69B1" w:rsidP="005D4E89" w:rsidRDefault="009D69B1">
      <w:pPr>
        <w:pStyle w:val="GENELKURUL"/>
        <w:spacing w:line="240" w:lineRule="auto"/>
        <w:jc w:val="center"/>
        <w:rPr>
          <w:sz w:val="18"/>
        </w:rPr>
      </w:pPr>
      <w:r w:rsidRPr="005D4E89">
        <w:rPr>
          <w:sz w:val="18"/>
        </w:rPr>
        <w:t>-----0-----</w:t>
      </w:r>
    </w:p>
    <w:p w:rsidRPr="005D4E89" w:rsidR="006965AD" w:rsidP="005D4E89" w:rsidRDefault="00CF27FD">
      <w:pPr>
        <w:pStyle w:val="GENELKURUL"/>
        <w:spacing w:line="240" w:lineRule="auto"/>
        <w:rPr>
          <w:sz w:val="18"/>
        </w:rPr>
      </w:pPr>
      <w:r w:rsidRPr="005D4E89">
        <w:rPr>
          <w:sz w:val="18"/>
        </w:rPr>
        <w:t xml:space="preserve">BAŞKAN – </w:t>
      </w:r>
      <w:r w:rsidRPr="005D4E89" w:rsidR="003A75F1">
        <w:rPr>
          <w:sz w:val="18"/>
        </w:rPr>
        <w:t xml:space="preserve">Sayın </w:t>
      </w:r>
      <w:r w:rsidRPr="005D4E89" w:rsidR="00645A8E">
        <w:rPr>
          <w:sz w:val="18"/>
        </w:rPr>
        <w:t>milletvekilleri</w:t>
      </w:r>
      <w:r w:rsidRPr="005D4E89" w:rsidR="003A75F1">
        <w:rPr>
          <w:sz w:val="18"/>
        </w:rPr>
        <w:t xml:space="preserve">, Türkiye Büyük Millet Meclisinin </w:t>
      </w:r>
      <w:r w:rsidRPr="005D4E89" w:rsidR="00180824">
        <w:rPr>
          <w:sz w:val="18"/>
        </w:rPr>
        <w:t>89</w:t>
      </w:r>
      <w:r w:rsidRPr="005D4E89" w:rsidR="003A75F1">
        <w:rPr>
          <w:sz w:val="18"/>
        </w:rPr>
        <w:t>’</w:t>
      </w:r>
      <w:r w:rsidRPr="005D4E89" w:rsidR="00180824">
        <w:rPr>
          <w:sz w:val="18"/>
        </w:rPr>
        <w:t>uncu</w:t>
      </w:r>
      <w:r w:rsidRPr="005D4E89" w:rsidR="003A75F1">
        <w:rPr>
          <w:sz w:val="18"/>
        </w:rPr>
        <w:t xml:space="preserve"> Birleşimini açıyorum.</w:t>
      </w:r>
      <w:r w:rsidRPr="005D4E89" w:rsidR="00302A71">
        <w:rPr>
          <w:rStyle w:val="FootnoteReference"/>
          <w:sz w:val="18"/>
        </w:rPr>
        <w:footnoteReference w:customMarkFollows="1" w:id="1"/>
        <w:t>(</w:t>
      </w:r>
      <w:r w:rsidRPr="005D4E89" w:rsidR="00302A71">
        <w:rPr>
          <w:rStyle w:val="FootnoteReference"/>
          <w:sz w:val="18"/>
        </w:rPr>
        <w:sym w:font="Symbol" w:char="F0B4"/>
      </w:r>
      <w:r w:rsidRPr="005D4E89" w:rsidR="00302A71">
        <w:rPr>
          <w:rStyle w:val="FootnoteReference"/>
          <w:sz w:val="18"/>
        </w:rPr>
        <w:t>)</w:t>
      </w:r>
    </w:p>
    <w:p w:rsidRPr="005D4E89" w:rsidR="003A75F1" w:rsidP="005D4E89" w:rsidRDefault="003A75F1">
      <w:pPr>
        <w:pStyle w:val="GENELKURUL"/>
        <w:spacing w:line="240" w:lineRule="auto"/>
        <w:rPr>
          <w:sz w:val="18"/>
        </w:rPr>
      </w:pPr>
      <w:r w:rsidRPr="005D4E89">
        <w:rPr>
          <w:sz w:val="18"/>
        </w:rPr>
        <w:t xml:space="preserve">Başkanlık Divanı teşekkül etmediğinden çalışmalarımıza başlayamıyoruz. </w:t>
      </w:r>
    </w:p>
    <w:p w:rsidRPr="005D4E89" w:rsidR="003A75F1" w:rsidP="005D4E89" w:rsidRDefault="003A75F1">
      <w:pPr>
        <w:pStyle w:val="GENELKURUL"/>
        <w:spacing w:line="240" w:lineRule="auto"/>
        <w:rPr>
          <w:sz w:val="18"/>
        </w:rPr>
      </w:pPr>
      <w:r w:rsidRPr="005D4E89">
        <w:rPr>
          <w:sz w:val="18"/>
        </w:rPr>
        <w:t xml:space="preserve">Bu </w:t>
      </w:r>
      <w:r w:rsidRPr="005D4E89" w:rsidR="003F5E84">
        <w:rPr>
          <w:sz w:val="18"/>
        </w:rPr>
        <w:t>nedenle,</w:t>
      </w:r>
      <w:r w:rsidRPr="005D4E89" w:rsidR="00180824">
        <w:rPr>
          <w:sz w:val="18"/>
        </w:rPr>
        <w:t xml:space="preserve"> denetim konuları ve </w:t>
      </w:r>
      <w:r w:rsidRPr="005D4E89">
        <w:rPr>
          <w:sz w:val="18"/>
        </w:rPr>
        <w:t xml:space="preserve">kanun teklifleri ile komisyonlardan gelen diğer işleri sırasıyla görüşmek için, </w:t>
      </w:r>
      <w:r w:rsidRPr="005D4E89" w:rsidR="00180824">
        <w:rPr>
          <w:sz w:val="18"/>
        </w:rPr>
        <w:t>21</w:t>
      </w:r>
      <w:r w:rsidRPr="005D4E89">
        <w:rPr>
          <w:sz w:val="18"/>
        </w:rPr>
        <w:t xml:space="preserve"> Ma</w:t>
      </w:r>
      <w:r w:rsidRPr="005D4E89" w:rsidR="00180824">
        <w:rPr>
          <w:sz w:val="18"/>
        </w:rPr>
        <w:t>yıs</w:t>
      </w:r>
      <w:r w:rsidRPr="005D4E89">
        <w:rPr>
          <w:sz w:val="18"/>
        </w:rPr>
        <w:t xml:space="preserve"> 2020 Perşembe günü saat 14.00’te toplanmak üzere birleşimi kapatıyorum.</w:t>
      </w:r>
    </w:p>
    <w:p w:rsidRPr="005D4E89" w:rsidR="003A75F1" w:rsidP="005D4E89" w:rsidRDefault="003A75F1">
      <w:pPr>
        <w:pStyle w:val="GENELKURUL"/>
        <w:spacing w:line="240" w:lineRule="auto"/>
        <w:jc w:val="right"/>
        <w:rPr>
          <w:sz w:val="18"/>
        </w:rPr>
      </w:pPr>
      <w:r w:rsidRPr="005D4E89">
        <w:rPr>
          <w:sz w:val="18"/>
        </w:rPr>
        <w:t>Kapanma Saati: 14.02</w:t>
      </w:r>
    </w:p>
    <w:sectPr w:rsidRPr="005D4E89" w:rsidR="003A75F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AE0" w:rsidRDefault="00B20AE0">
      <w:r>
        <w:separator/>
      </w:r>
    </w:p>
  </w:endnote>
  <w:endnote w:type="continuationSeparator" w:id="0">
    <w:p w:rsidR="00B20AE0" w:rsidRDefault="00B20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AE0" w:rsidRDefault="00B20AE0">
      <w:r>
        <w:separator/>
      </w:r>
    </w:p>
  </w:footnote>
  <w:footnote w:type="continuationSeparator" w:id="0">
    <w:p w:rsidR="00B20AE0" w:rsidRDefault="00B20AE0">
      <w:r>
        <w:continuationSeparator/>
      </w:r>
    </w:p>
  </w:footnote>
  <w:footnote w:id="1">
    <w:p w:rsidR="00302A71" w:rsidRDefault="00302A71">
      <w:pPr>
        <w:pStyle w:val="FootnoteText"/>
      </w:pPr>
      <w:r>
        <w:rPr>
          <w:rStyle w:val="FootnoteReference"/>
        </w:rPr>
        <w:t>(</w:t>
      </w:r>
      <w:r w:rsidRPr="00302A71">
        <w:rPr>
          <w:rStyle w:val="FootnoteReference"/>
        </w:rPr>
        <w:sym w:font="Symbol" w:char="F0B4"/>
      </w:r>
      <w:r>
        <w:rPr>
          <w:rStyle w:val="FootnoteReference"/>
        </w:rPr>
        <w:t>)</w:t>
      </w:r>
      <w:r>
        <w:t xml:space="preserve"> 7/4/2020 tarihli 78’inci Birleşimden itibaren coronavirüs salgını sebebiyle Genel Kurul Salonu’ndaki Başkanlık Divanı üyeleri, milletvekilleri ve görevli personel maske takarak çalışmalara katılmaktadır.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7698"/>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3F2"/>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062"/>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111"/>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57F"/>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0E5"/>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3A2"/>
    <w:rsid w:val="00126D9E"/>
    <w:rsid w:val="001270B9"/>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B1A"/>
    <w:rsid w:val="00137E01"/>
    <w:rsid w:val="00137FA2"/>
    <w:rsid w:val="00140075"/>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CE6"/>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9A9"/>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824"/>
    <w:rsid w:val="0018082D"/>
    <w:rsid w:val="00180BC2"/>
    <w:rsid w:val="00180D3A"/>
    <w:rsid w:val="00181269"/>
    <w:rsid w:val="001812F9"/>
    <w:rsid w:val="001816B1"/>
    <w:rsid w:val="00181952"/>
    <w:rsid w:val="00181ABB"/>
    <w:rsid w:val="00181BA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684"/>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A92"/>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9F"/>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0E9"/>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150"/>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0D"/>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0F"/>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2A71"/>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6CC"/>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1C"/>
    <w:rsid w:val="00320496"/>
    <w:rsid w:val="0032052B"/>
    <w:rsid w:val="003207A6"/>
    <w:rsid w:val="003210F6"/>
    <w:rsid w:val="0032159F"/>
    <w:rsid w:val="00321974"/>
    <w:rsid w:val="00321EEE"/>
    <w:rsid w:val="00322327"/>
    <w:rsid w:val="00322361"/>
    <w:rsid w:val="003227C2"/>
    <w:rsid w:val="003228D0"/>
    <w:rsid w:val="00322AC8"/>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37DA5"/>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0"/>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5F1"/>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5E84"/>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6E2C"/>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17B"/>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9A2"/>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497"/>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AA"/>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4ED"/>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4E89"/>
    <w:rsid w:val="005D579E"/>
    <w:rsid w:val="005D58D8"/>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4A24"/>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680"/>
    <w:rsid w:val="006458F1"/>
    <w:rsid w:val="00645A8E"/>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5AD"/>
    <w:rsid w:val="00696621"/>
    <w:rsid w:val="0069669C"/>
    <w:rsid w:val="006968C1"/>
    <w:rsid w:val="00696A00"/>
    <w:rsid w:val="0069756F"/>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ACC"/>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67B8"/>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DB0"/>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361"/>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5EDD"/>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035"/>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7CB"/>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47B"/>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6246"/>
    <w:rsid w:val="007D74F7"/>
    <w:rsid w:val="007D7545"/>
    <w:rsid w:val="007D765D"/>
    <w:rsid w:val="007D7698"/>
    <w:rsid w:val="007D76BA"/>
    <w:rsid w:val="007E05A4"/>
    <w:rsid w:val="007E08BD"/>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4D33"/>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07973"/>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52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659"/>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2CD7"/>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9BF"/>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758"/>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BD4"/>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69B1"/>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6C23"/>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048"/>
    <w:rsid w:val="00A03184"/>
    <w:rsid w:val="00A0344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80"/>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5DD"/>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2F51"/>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7AC"/>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AE0"/>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899"/>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60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91A"/>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29A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DC2"/>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1DA"/>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7FD"/>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99C"/>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88E"/>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63"/>
    <w:rsid w:val="00D45C96"/>
    <w:rsid w:val="00D45FD0"/>
    <w:rsid w:val="00D46127"/>
    <w:rsid w:val="00D462CA"/>
    <w:rsid w:val="00D476B8"/>
    <w:rsid w:val="00D478B3"/>
    <w:rsid w:val="00D47EE0"/>
    <w:rsid w:val="00D500A6"/>
    <w:rsid w:val="00D50623"/>
    <w:rsid w:val="00D509DE"/>
    <w:rsid w:val="00D50E9F"/>
    <w:rsid w:val="00D512EB"/>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3F95"/>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864"/>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ED"/>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455"/>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66D"/>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7D5"/>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3C0"/>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CEC"/>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698"/>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1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1E"/>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06D8FEC-C8FD-40F5-97E1-980D78E3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4E89"/>
    <w:rPr>
      <w:rFonts w:ascii="Times New Roman" w:hAnsi="Times New Roman"/>
      <w:noProof/>
      <w:sz w:val="24"/>
    </w:rPr>
  </w:style>
  <w:style w:type="character" w:default="1" w:styleId="DefaultParagraphFont">
    <w:name w:val="Default Paragraph Font"/>
    <w:uiPriority w:val="1"/>
    <w:semiHidden/>
    <w:unhideWhenUsed/>
    <w:rsid w:val="001808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0824"/>
  </w:style>
  <w:style w:type="paragraph" w:styleId="Footer">
    <w:name w:val="footer"/>
    <w:basedOn w:val="Normal"/>
    <w:rsid w:val="00180824"/>
    <w:pPr>
      <w:tabs>
        <w:tab w:val="center" w:pos="4536"/>
        <w:tab w:val="right" w:pos="9072"/>
      </w:tabs>
    </w:pPr>
  </w:style>
  <w:style w:type="character" w:styleId="PageNumber">
    <w:name w:val="page number"/>
    <w:rsid w:val="00180824"/>
  </w:style>
  <w:style w:type="paragraph" w:styleId="Header">
    <w:name w:val="header"/>
    <w:basedOn w:val="Normal"/>
    <w:rsid w:val="00180824"/>
    <w:pPr>
      <w:tabs>
        <w:tab w:val="center" w:pos="4536"/>
        <w:tab w:val="right" w:pos="9072"/>
      </w:tabs>
    </w:pPr>
  </w:style>
  <w:style w:type="paragraph" w:customStyle="1" w:styleId="Metinstil">
    <w:name w:val="Metinstil"/>
    <w:basedOn w:val="Normal"/>
    <w:rsid w:val="00180824"/>
    <w:pPr>
      <w:spacing w:line="620" w:lineRule="atLeast"/>
      <w:ind w:left="40" w:right="40" w:firstLine="811"/>
      <w:jc w:val="both"/>
    </w:pPr>
    <w:rPr>
      <w:spacing w:val="20"/>
    </w:rPr>
  </w:style>
  <w:style w:type="paragraph" w:customStyle="1" w:styleId="Tekimzastil">
    <w:name w:val="Tekimzastil"/>
    <w:basedOn w:val="Metinstil"/>
    <w:rsid w:val="00180824"/>
    <w:pPr>
      <w:tabs>
        <w:tab w:val="center" w:pos="8520"/>
      </w:tabs>
      <w:ind w:firstLine="0"/>
    </w:pPr>
  </w:style>
  <w:style w:type="paragraph" w:customStyle="1" w:styleId="Dan-Kur-stil">
    <w:name w:val="Dan-Kur-stil"/>
    <w:basedOn w:val="Metinstil"/>
    <w:rsid w:val="00180824"/>
    <w:pPr>
      <w:tabs>
        <w:tab w:val="center" w:pos="2540"/>
        <w:tab w:val="center" w:pos="7655"/>
      </w:tabs>
      <w:ind w:firstLine="0"/>
    </w:pPr>
  </w:style>
  <w:style w:type="paragraph" w:customStyle="1" w:styleId="okimza-stil">
    <w:name w:val="Çokimza-stil"/>
    <w:basedOn w:val="Metinstil"/>
    <w:link w:val="okimza-stilChar"/>
    <w:rsid w:val="00180824"/>
    <w:pPr>
      <w:tabs>
        <w:tab w:val="center" w:pos="1700"/>
        <w:tab w:val="center" w:pos="5100"/>
        <w:tab w:val="center" w:pos="8520"/>
      </w:tabs>
      <w:ind w:firstLine="0"/>
    </w:pPr>
  </w:style>
  <w:style w:type="paragraph" w:customStyle="1" w:styleId="Balk-stil">
    <w:name w:val="Başlık-stil"/>
    <w:basedOn w:val="Normal"/>
    <w:rsid w:val="00180824"/>
    <w:pPr>
      <w:tabs>
        <w:tab w:val="center" w:pos="5120"/>
      </w:tabs>
      <w:spacing w:line="620" w:lineRule="exact"/>
      <w:ind w:left="40" w:right="40"/>
      <w:jc w:val="both"/>
    </w:pPr>
    <w:rPr>
      <w:spacing w:val="20"/>
    </w:rPr>
  </w:style>
  <w:style w:type="paragraph" w:styleId="BalloonText">
    <w:name w:val="Balloon Text"/>
    <w:basedOn w:val="Normal"/>
    <w:link w:val="BalloonTextChar"/>
    <w:rsid w:val="00180824"/>
    <w:rPr>
      <w:rFonts w:ascii="Segoe UI" w:hAnsi="Segoe UI" w:cs="Segoe UI"/>
      <w:sz w:val="18"/>
      <w:szCs w:val="18"/>
    </w:rPr>
  </w:style>
  <w:style w:type="character" w:customStyle="1" w:styleId="BalloonTextChar">
    <w:name w:val="Balloon Text Char"/>
    <w:link w:val="BalloonText"/>
    <w:rsid w:val="00180824"/>
    <w:rPr>
      <w:rFonts w:ascii="Segoe UI" w:hAnsi="Segoe UI" w:cs="Segoe UI"/>
      <w:sz w:val="18"/>
      <w:szCs w:val="18"/>
    </w:rPr>
  </w:style>
  <w:style w:type="paragraph" w:customStyle="1" w:styleId="TEKMZA">
    <w:name w:val="TEK İMZA"/>
    <w:basedOn w:val="okimza-stil"/>
    <w:next w:val="GENELKURUL"/>
    <w:link w:val="TEKMZAChar"/>
    <w:qFormat/>
    <w:rsid w:val="00180824"/>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180824"/>
    <w:rPr>
      <w:rFonts w:ascii="Times New Roman" w:hAnsi="Times New Roman" w:cs="Arial"/>
      <w:sz w:val="24"/>
      <w:szCs w:val="24"/>
    </w:rPr>
  </w:style>
  <w:style w:type="paragraph" w:customStyle="1" w:styleId="KLMZA">
    <w:name w:val="İKİLİ İMZA"/>
    <w:basedOn w:val="Normal"/>
    <w:link w:val="KLMZAChar"/>
    <w:autoRedefine/>
    <w:rsid w:val="00180824"/>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180824"/>
    <w:rPr>
      <w:rFonts w:ascii="Times New Roman" w:hAnsi="Times New Roman" w:cs="Arial"/>
      <w:spacing w:val="32"/>
      <w:sz w:val="24"/>
      <w:szCs w:val="24"/>
    </w:rPr>
  </w:style>
  <w:style w:type="character" w:customStyle="1" w:styleId="okimza-stilChar">
    <w:name w:val="Çokimza-stil Char"/>
    <w:link w:val="okimza-stil"/>
    <w:rsid w:val="00180824"/>
    <w:rPr>
      <w:rFonts w:ascii="Times New Roman" w:hAnsi="Times New Roman"/>
      <w:spacing w:val="20"/>
      <w:sz w:val="24"/>
      <w:szCs w:val="24"/>
    </w:rPr>
  </w:style>
  <w:style w:type="paragraph" w:customStyle="1" w:styleId="3LMZA">
    <w:name w:val="3 LÜ İMZA"/>
    <w:basedOn w:val="okimza-stil"/>
    <w:next w:val="GENELKURUL"/>
    <w:link w:val="3LMZAChar"/>
    <w:qFormat/>
    <w:rsid w:val="00180824"/>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180824"/>
    <w:pPr>
      <w:tabs>
        <w:tab w:val="clear" w:pos="7655"/>
      </w:tabs>
      <w:jc w:val="right"/>
    </w:pPr>
  </w:style>
  <w:style w:type="character" w:customStyle="1" w:styleId="3LMZAChar">
    <w:name w:val="3 LÜ İMZA Char"/>
    <w:link w:val="3LMZA"/>
    <w:rsid w:val="00180824"/>
    <w:rPr>
      <w:rFonts w:ascii="Times New Roman" w:hAnsi="Times New Roman" w:cs="Arial"/>
      <w:sz w:val="24"/>
      <w:szCs w:val="24"/>
    </w:rPr>
  </w:style>
  <w:style w:type="paragraph" w:customStyle="1" w:styleId="ORTALIMZA">
    <w:name w:val="ORTALI İMZA"/>
    <w:basedOn w:val="TEKMZA"/>
    <w:link w:val="ORTALIMZAChar"/>
    <w:qFormat/>
    <w:rsid w:val="00180824"/>
    <w:pPr>
      <w:jc w:val="center"/>
    </w:pPr>
  </w:style>
  <w:style w:type="character" w:customStyle="1" w:styleId="NERGEMZAChar">
    <w:name w:val="ÖNERGE İMZA Char"/>
    <w:link w:val="NERGEMZA"/>
    <w:rsid w:val="00180824"/>
    <w:rPr>
      <w:rFonts w:ascii="Times New Roman" w:hAnsi="Times New Roman" w:cs="Arial"/>
      <w:sz w:val="24"/>
      <w:szCs w:val="24"/>
    </w:rPr>
  </w:style>
  <w:style w:type="paragraph" w:customStyle="1" w:styleId="GENELKURUL">
    <w:name w:val="GENEL KURUL"/>
    <w:basedOn w:val="okimza-stil"/>
    <w:link w:val="GENELKURULChar"/>
    <w:qFormat/>
    <w:rsid w:val="00180824"/>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180824"/>
    <w:rPr>
      <w:rFonts w:ascii="Times New Roman" w:hAnsi="Times New Roman" w:cs="Arial"/>
      <w:sz w:val="24"/>
      <w:szCs w:val="24"/>
    </w:rPr>
  </w:style>
  <w:style w:type="character" w:customStyle="1" w:styleId="GENELKURULChar">
    <w:name w:val="GENEL KURUL Char"/>
    <w:link w:val="GENELKURUL"/>
    <w:rsid w:val="00180824"/>
    <w:rPr>
      <w:rFonts w:ascii="Arial" w:hAnsi="Arial" w:cs="Arial"/>
      <w:spacing w:val="32"/>
      <w:sz w:val="24"/>
      <w:szCs w:val="24"/>
    </w:rPr>
  </w:style>
  <w:style w:type="character" w:styleId="Hyperlink">
    <w:name w:val="Hyperlink"/>
    <w:uiPriority w:val="99"/>
    <w:unhideWhenUsed/>
    <w:rsid w:val="00180824"/>
    <w:rPr>
      <w:color w:val="0000FF"/>
      <w:u w:val="single"/>
    </w:rPr>
  </w:style>
  <w:style w:type="paragraph" w:customStyle="1" w:styleId="ListeParagraf">
    <w:name w:val="Liste Paragraf"/>
    <w:basedOn w:val="Normal"/>
    <w:uiPriority w:val="34"/>
    <w:qFormat/>
    <w:rsid w:val="00180824"/>
    <w:pPr>
      <w:spacing w:before="100" w:beforeAutospacing="1" w:after="100" w:afterAutospacing="1"/>
    </w:pPr>
  </w:style>
  <w:style w:type="paragraph" w:styleId="FootnoteText">
    <w:name w:val="footnote text"/>
    <w:basedOn w:val="Normal"/>
    <w:link w:val="FootnoteTextChar"/>
    <w:unhideWhenUsed/>
    <w:rsid w:val="00180824"/>
    <w:rPr>
      <w:sz w:val="20"/>
    </w:rPr>
  </w:style>
  <w:style w:type="character" w:customStyle="1" w:styleId="FootnoteTextChar">
    <w:name w:val="Footnote Text Char"/>
    <w:link w:val="FootnoteText"/>
    <w:rsid w:val="00180824"/>
    <w:rPr>
      <w:rFonts w:ascii="Times New Roman" w:hAnsi="Times New Roman"/>
      <w:szCs w:val="24"/>
    </w:rPr>
  </w:style>
  <w:style w:type="character" w:styleId="FootnoteReference">
    <w:name w:val="footnote reference"/>
    <w:unhideWhenUsed/>
    <w:rsid w:val="00180824"/>
    <w:rPr>
      <w:vertAlign w:val="superscript"/>
    </w:rPr>
  </w:style>
  <w:style w:type="character" w:customStyle="1" w:styleId="Bodytext7">
    <w:name w:val="Body text (7)_"/>
    <w:link w:val="Bodytext70"/>
    <w:rsid w:val="00180824"/>
    <w:rPr>
      <w:rFonts w:ascii="Times New Roman" w:hAnsi="Times New Roman"/>
      <w:sz w:val="18"/>
      <w:szCs w:val="18"/>
      <w:shd w:val="clear" w:color="auto" w:fill="FFFFFF"/>
    </w:rPr>
  </w:style>
  <w:style w:type="paragraph" w:customStyle="1" w:styleId="Bodytext70">
    <w:name w:val="Body text (7)"/>
    <w:basedOn w:val="Normal"/>
    <w:link w:val="Bodytext7"/>
    <w:rsid w:val="00180824"/>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180824"/>
    <w:rPr>
      <w:rFonts w:ascii="Times New Roman" w:hAnsi="Times New Roman" w:cs="Arial"/>
    </w:rPr>
  </w:style>
  <w:style w:type="paragraph" w:customStyle="1" w:styleId="rnekmetinCharChar">
    <w:name w:val="Örnekmetin Char Char"/>
    <w:basedOn w:val="Normal"/>
    <w:next w:val="Normal"/>
    <w:link w:val="rnekmetinCharCharChar"/>
    <w:autoRedefine/>
    <w:rsid w:val="00180824"/>
    <w:pPr>
      <w:spacing w:before="90" w:after="120"/>
      <w:ind w:firstLine="567"/>
      <w:jc w:val="both"/>
    </w:pPr>
    <w:rPr>
      <w:rFonts w:cs="Arial"/>
      <w:sz w:val="20"/>
    </w:rPr>
  </w:style>
  <w:style w:type="character" w:customStyle="1" w:styleId="DipnotmetniChar">
    <w:name w:val="Dipnot metni Char"/>
    <w:link w:val="Dipnotmetni"/>
    <w:locked/>
    <w:rsid w:val="00180824"/>
    <w:rPr>
      <w:rFonts w:ascii="Times New Roman" w:hAnsi="Times New Roman"/>
      <w:sz w:val="22"/>
      <w:szCs w:val="22"/>
    </w:rPr>
  </w:style>
  <w:style w:type="paragraph" w:customStyle="1" w:styleId="Dipnotmetni">
    <w:name w:val="Dipnot metni"/>
    <w:basedOn w:val="BodyTextIndent2"/>
    <w:link w:val="DipnotmetniChar"/>
    <w:autoRedefine/>
    <w:rsid w:val="00180824"/>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180824"/>
    <w:pPr>
      <w:spacing w:after="120" w:line="480" w:lineRule="auto"/>
      <w:ind w:left="283"/>
    </w:pPr>
  </w:style>
  <w:style w:type="character" w:customStyle="1" w:styleId="BodyTextIndent2Char">
    <w:name w:val="Body Text Indent 2 Char"/>
    <w:link w:val="BodyTextIndent2"/>
    <w:semiHidden/>
    <w:rsid w:val="00180824"/>
    <w:rPr>
      <w:rFonts w:ascii="Times New Roman" w:hAnsi="Times New Roman"/>
      <w:sz w:val="24"/>
      <w:szCs w:val="24"/>
    </w:rPr>
  </w:style>
  <w:style w:type="character" w:customStyle="1" w:styleId="KOMSYONChar">
    <w:name w:val="KOMİSYON Char"/>
    <w:link w:val="KOMSYON"/>
    <w:locked/>
    <w:rsid w:val="00180824"/>
    <w:rPr>
      <w:rFonts w:ascii="Arial" w:hAnsi="Arial" w:cs="Arial"/>
      <w:spacing w:val="20"/>
      <w:sz w:val="24"/>
      <w:szCs w:val="24"/>
    </w:rPr>
  </w:style>
  <w:style w:type="paragraph" w:customStyle="1" w:styleId="KOMSYON">
    <w:name w:val="KOMİSYON"/>
    <w:basedOn w:val="Normal"/>
    <w:link w:val="KOMSYONChar"/>
    <w:autoRedefine/>
    <w:qFormat/>
    <w:rsid w:val="00180824"/>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180824"/>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4544687">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7037234">
      <w:bodyDiv w:val="1"/>
      <w:marLeft w:val="0"/>
      <w:marRight w:val="0"/>
      <w:marTop w:val="0"/>
      <w:marBottom w:val="0"/>
      <w:divBdr>
        <w:top w:val="none" w:sz="0" w:space="0" w:color="auto"/>
        <w:left w:val="none" w:sz="0" w:space="0" w:color="auto"/>
        <w:bottom w:val="none" w:sz="0" w:space="0" w:color="auto"/>
        <w:right w:val="none" w:sz="0" w:space="0" w:color="auto"/>
      </w:divBdr>
      <w:divsChild>
        <w:div w:id="243153730">
          <w:marLeft w:val="0"/>
          <w:marRight w:val="-94"/>
          <w:marTop w:val="0"/>
          <w:marBottom w:val="0"/>
          <w:divBdr>
            <w:top w:val="none" w:sz="0" w:space="0" w:color="auto"/>
            <w:left w:val="none" w:sz="0" w:space="0" w:color="auto"/>
            <w:bottom w:val="single" w:sz="8" w:space="1" w:color="auto"/>
            <w:right w:val="none" w:sz="0" w:space="0" w:color="auto"/>
          </w:divBdr>
        </w:div>
      </w:divsChild>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69807\Desktop\genel%20kurul\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6395</Words>
  <Characters>36454</Characters>
  <Application>Microsoft Office Word</Application>
  <DocSecurity>0</DocSecurity>
  <Lines>303</Lines>
  <Paragraphs>85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42764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2020-03-25T11:13:00.0000000Z</lastPrinted>
  <dcterms:created xsi:type="dcterms:W3CDTF">2023-01-20T13:30:00.0000000Z</dcterms:created>
  <dcterms:modified xsi:type="dcterms:W3CDTF">2023-01-20T13:30:00.0000000Z</dcterms:modified>
</coreProperties>
</file>