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62F" w:rsidRPr="00C54093" w:rsidRDefault="00FC362F" w:rsidP="00C54093">
      <w:pPr>
        <w:tabs>
          <w:tab w:val="center" w:pos="5000"/>
        </w:tabs>
        <w:spacing w:before="120" w:after="40"/>
        <w:ind w:left="80" w:right="60"/>
        <w:jc w:val="both"/>
        <w:rPr>
          <w:sz w:val="18"/>
          <w:szCs w:val="18"/>
        </w:rPr>
      </w:pPr>
      <w:bookmarkStart w:id="0" w:name="_GoBack"/>
      <w:bookmarkEnd w:id="0"/>
    </w:p>
    <w:p w:rsidR="00FC362F" w:rsidRPr="00C54093" w:rsidRDefault="00FC362F" w:rsidP="00C54093">
      <w:pPr>
        <w:tabs>
          <w:tab w:val="center" w:pos="5000"/>
        </w:tabs>
        <w:spacing w:before="120" w:after="40"/>
        <w:ind w:left="80" w:right="60"/>
        <w:jc w:val="center"/>
        <w:rPr>
          <w:b/>
          <w:sz w:val="18"/>
          <w:szCs w:val="18"/>
        </w:rPr>
      </w:pPr>
      <w:r w:rsidRPr="00C54093">
        <w:rPr>
          <w:b/>
          <w:sz w:val="18"/>
          <w:szCs w:val="18"/>
        </w:rPr>
        <w:t>TÜRKİYE BÜYÜK MİLLET MECLİSİ</w:t>
      </w:r>
    </w:p>
    <w:p w:rsidR="00FC362F" w:rsidRPr="00C54093" w:rsidRDefault="00FC362F" w:rsidP="00C54093">
      <w:pPr>
        <w:tabs>
          <w:tab w:val="center" w:pos="4980"/>
        </w:tabs>
        <w:spacing w:before="120" w:after="40"/>
        <w:ind w:left="80" w:right="60"/>
        <w:jc w:val="center"/>
        <w:rPr>
          <w:b/>
          <w:spacing w:val="60"/>
          <w:sz w:val="18"/>
          <w:szCs w:val="18"/>
        </w:rPr>
      </w:pPr>
      <w:r w:rsidRPr="00C54093">
        <w:rPr>
          <w:b/>
          <w:spacing w:val="60"/>
          <w:sz w:val="18"/>
          <w:szCs w:val="18"/>
        </w:rPr>
        <w:t>TUTANAK DERGİSİ</w:t>
      </w:r>
    </w:p>
    <w:p w:rsidR="00FC362F" w:rsidRPr="00C54093" w:rsidRDefault="00FC362F" w:rsidP="00C54093">
      <w:pPr>
        <w:tabs>
          <w:tab w:val="center" w:pos="5380"/>
        </w:tabs>
        <w:ind w:left="80" w:right="60"/>
        <w:jc w:val="center"/>
        <w:rPr>
          <w:b/>
          <w:spacing w:val="60"/>
          <w:sz w:val="18"/>
          <w:szCs w:val="18"/>
        </w:rPr>
      </w:pPr>
    </w:p>
    <w:p w:rsidR="00FC362F" w:rsidRPr="00C54093" w:rsidRDefault="00FC362F" w:rsidP="00C54093">
      <w:pPr>
        <w:tabs>
          <w:tab w:val="center" w:pos="5040"/>
        </w:tabs>
        <w:ind w:left="80" w:right="60"/>
        <w:jc w:val="center"/>
        <w:rPr>
          <w:b/>
          <w:sz w:val="18"/>
          <w:szCs w:val="18"/>
        </w:rPr>
      </w:pPr>
      <w:r w:rsidRPr="00C54093">
        <w:rPr>
          <w:b/>
          <w:sz w:val="18"/>
          <w:szCs w:val="18"/>
        </w:rPr>
        <w:t>1</w:t>
      </w:r>
      <w:r w:rsidR="00E74C42" w:rsidRPr="00C54093">
        <w:rPr>
          <w:b/>
          <w:sz w:val="18"/>
          <w:szCs w:val="18"/>
        </w:rPr>
        <w:t>’</w:t>
      </w:r>
      <w:r w:rsidRPr="00C54093">
        <w:rPr>
          <w:b/>
          <w:sz w:val="18"/>
          <w:szCs w:val="18"/>
        </w:rPr>
        <w:t>inci Birleşim</w:t>
      </w:r>
    </w:p>
    <w:p w:rsidR="00FC362F" w:rsidRPr="00C54093" w:rsidRDefault="00ED670D" w:rsidP="00C54093">
      <w:pPr>
        <w:tabs>
          <w:tab w:val="center" w:pos="5000"/>
        </w:tabs>
        <w:ind w:left="80" w:right="60"/>
        <w:jc w:val="center"/>
        <w:rPr>
          <w:b/>
          <w:sz w:val="18"/>
          <w:szCs w:val="18"/>
        </w:rPr>
      </w:pPr>
      <w:r w:rsidRPr="00C54093">
        <w:rPr>
          <w:b/>
          <w:sz w:val="18"/>
          <w:szCs w:val="18"/>
        </w:rPr>
        <w:t>1</w:t>
      </w:r>
      <w:r w:rsidR="00FC362F" w:rsidRPr="00C54093">
        <w:rPr>
          <w:b/>
          <w:sz w:val="18"/>
          <w:szCs w:val="18"/>
        </w:rPr>
        <w:t xml:space="preserve"> </w:t>
      </w:r>
      <w:r w:rsidR="008C4AB2" w:rsidRPr="00C54093">
        <w:rPr>
          <w:b/>
          <w:sz w:val="18"/>
          <w:szCs w:val="18"/>
        </w:rPr>
        <w:t>Ekim</w:t>
      </w:r>
      <w:r w:rsidR="00FC362F" w:rsidRPr="00C54093">
        <w:rPr>
          <w:b/>
          <w:sz w:val="18"/>
          <w:szCs w:val="18"/>
        </w:rPr>
        <w:t xml:space="preserve"> 20</w:t>
      </w:r>
      <w:r w:rsidR="000F4CCD" w:rsidRPr="00C54093">
        <w:rPr>
          <w:b/>
          <w:sz w:val="18"/>
          <w:szCs w:val="18"/>
        </w:rPr>
        <w:t>20</w:t>
      </w:r>
      <w:r w:rsidR="00FC362F" w:rsidRPr="00C54093">
        <w:rPr>
          <w:b/>
          <w:sz w:val="18"/>
          <w:szCs w:val="18"/>
        </w:rPr>
        <w:t xml:space="preserve"> </w:t>
      </w:r>
      <w:r w:rsidR="000F4CCD" w:rsidRPr="00C54093">
        <w:rPr>
          <w:b/>
          <w:sz w:val="18"/>
          <w:szCs w:val="18"/>
        </w:rPr>
        <w:t>Perşembe</w:t>
      </w:r>
    </w:p>
    <w:p w:rsidR="00FC362F" w:rsidRPr="00C54093" w:rsidRDefault="00FC362F" w:rsidP="00C54093">
      <w:pPr>
        <w:tabs>
          <w:tab w:val="center" w:pos="5000"/>
        </w:tabs>
        <w:ind w:left="80" w:right="60"/>
        <w:jc w:val="center"/>
        <w:rPr>
          <w:b/>
          <w:i/>
          <w:sz w:val="18"/>
          <w:szCs w:val="18"/>
        </w:rPr>
      </w:pPr>
    </w:p>
    <w:p w:rsidR="00FC362F" w:rsidRPr="00C54093" w:rsidRDefault="00FC362F" w:rsidP="00C54093">
      <w:pPr>
        <w:tabs>
          <w:tab w:val="center" w:pos="5000"/>
        </w:tabs>
        <w:ind w:left="79" w:right="62"/>
        <w:jc w:val="center"/>
        <w:rPr>
          <w:i/>
          <w:sz w:val="18"/>
          <w:szCs w:val="18"/>
        </w:rPr>
      </w:pPr>
      <w:r w:rsidRPr="00C54093">
        <w:rPr>
          <w:i/>
          <w:sz w:val="18"/>
          <w:szCs w:val="18"/>
        </w:rPr>
        <w:t>(TBMM Tutanak Hizmetleri Başkanlığı tarafından hazırlanan bu Tutanak Dergisi</w:t>
      </w:r>
      <w:r w:rsidR="00E74C42" w:rsidRPr="00C54093">
        <w:rPr>
          <w:i/>
          <w:sz w:val="18"/>
          <w:szCs w:val="18"/>
        </w:rPr>
        <w:t>’</w:t>
      </w:r>
      <w:r w:rsidRPr="00C54093">
        <w:rPr>
          <w:i/>
          <w:sz w:val="18"/>
          <w:szCs w:val="18"/>
        </w:rPr>
        <w:t>nde yer alan ve kâtip üyeler tarafından okunmuş bulunan her tür belge ile konuşmacılar tarafından ifade edilmiş ve tırnak içinde belirtilmiş alıntı sözler aslına uygun olarak yazılmıştır.)</w:t>
      </w:r>
    </w:p>
    <w:p w:rsidR="00FC362F" w:rsidRPr="00C54093" w:rsidRDefault="00FC362F" w:rsidP="00C54093">
      <w:pPr>
        <w:tabs>
          <w:tab w:val="center" w:pos="5000"/>
        </w:tabs>
        <w:ind w:left="80" w:right="60"/>
        <w:jc w:val="center"/>
        <w:rPr>
          <w:b/>
          <w:sz w:val="18"/>
          <w:szCs w:val="18"/>
        </w:rPr>
      </w:pPr>
    </w:p>
    <w:p w:rsidR="00FC362F" w:rsidRPr="00C54093" w:rsidRDefault="00FC362F" w:rsidP="00C54093">
      <w:pPr>
        <w:tabs>
          <w:tab w:val="center" w:pos="5000"/>
        </w:tabs>
        <w:ind w:left="80" w:right="60"/>
        <w:jc w:val="center"/>
        <w:rPr>
          <w:b/>
          <w:sz w:val="18"/>
          <w:szCs w:val="18"/>
        </w:rPr>
      </w:pPr>
    </w:p>
    <w:p w:rsidR="00FC362F" w:rsidRPr="00C54093" w:rsidRDefault="00FC362F" w:rsidP="00C54093">
      <w:pPr>
        <w:tabs>
          <w:tab w:val="center" w:pos="5000"/>
        </w:tabs>
        <w:ind w:left="80" w:right="60"/>
        <w:jc w:val="center"/>
        <w:rPr>
          <w:b/>
          <w:sz w:val="18"/>
          <w:szCs w:val="18"/>
        </w:rPr>
      </w:pPr>
      <w:r w:rsidRPr="00C54093">
        <w:rPr>
          <w:b/>
          <w:sz w:val="18"/>
          <w:szCs w:val="18"/>
        </w:rPr>
        <w:t>İÇİNDEKİLER</w:t>
      </w:r>
    </w:p>
    <w:p w:rsidR="00FC362F" w:rsidRPr="00C54093" w:rsidRDefault="00FC362F" w:rsidP="00C54093">
      <w:pPr>
        <w:tabs>
          <w:tab w:val="center" w:pos="5380"/>
        </w:tabs>
        <w:ind w:left="80" w:right="60"/>
        <w:jc w:val="center"/>
        <w:rPr>
          <w:b/>
          <w:sz w:val="18"/>
          <w:szCs w:val="18"/>
        </w:rPr>
      </w:pPr>
    </w:p>
    <w:p w:rsidR="00FC362F" w:rsidRPr="00C54093" w:rsidRDefault="00FC362F" w:rsidP="00C54093">
      <w:pPr>
        <w:tabs>
          <w:tab w:val="center" w:pos="5100"/>
        </w:tabs>
        <w:ind w:left="80" w:right="60"/>
        <w:jc w:val="center"/>
        <w:rPr>
          <w:sz w:val="18"/>
          <w:szCs w:val="18"/>
        </w:rPr>
      </w:pPr>
    </w:p>
    <w:p w:rsidR="00FC362F" w:rsidRPr="00C54093" w:rsidRDefault="00FC362F" w:rsidP="00C54093">
      <w:pPr>
        <w:tabs>
          <w:tab w:val="center" w:pos="5100"/>
        </w:tabs>
        <w:ind w:left="80" w:right="60"/>
        <w:jc w:val="center"/>
        <w:rPr>
          <w:sz w:val="18"/>
          <w:szCs w:val="18"/>
        </w:rPr>
      </w:pPr>
    </w:p>
    <w:p w:rsidR="00FC362F" w:rsidRPr="00C54093" w:rsidRDefault="00FC362F" w:rsidP="00C54093">
      <w:pPr>
        <w:tabs>
          <w:tab w:val="center" w:pos="5100"/>
        </w:tabs>
        <w:ind w:left="80" w:right="60"/>
        <w:jc w:val="center"/>
        <w:rPr>
          <w:sz w:val="18"/>
          <w:szCs w:val="18"/>
        </w:rPr>
      </w:pPr>
    </w:p>
    <w:p w:rsidR="009A7B14" w:rsidRPr="00C54093" w:rsidRDefault="009A7B14" w:rsidP="00C54093">
      <w:pPr>
        <w:tabs>
          <w:tab w:val="center" w:pos="5100"/>
        </w:tabs>
        <w:ind w:left="80" w:right="60" w:firstLine="760"/>
        <w:jc w:val="both"/>
        <w:rPr>
          <w:noProof w:val="0"/>
          <w:sz w:val="18"/>
          <w:szCs w:val="18"/>
        </w:rPr>
      </w:pPr>
      <w:r w:rsidRPr="00C54093">
        <w:rPr>
          <w:noProof w:val="0"/>
          <w:sz w:val="18"/>
          <w:szCs w:val="18"/>
        </w:rPr>
        <w:t>I.- GELEN KÂĞITLAR</w:t>
      </w:r>
    </w:p>
    <w:p w:rsidR="009A7B14" w:rsidRPr="00C54093" w:rsidRDefault="009A7B14" w:rsidP="00C54093">
      <w:pPr>
        <w:tabs>
          <w:tab w:val="center" w:pos="5100"/>
        </w:tabs>
        <w:ind w:left="80" w:right="60" w:firstLine="760"/>
        <w:jc w:val="both"/>
        <w:rPr>
          <w:noProof w:val="0"/>
          <w:sz w:val="18"/>
          <w:szCs w:val="18"/>
        </w:rPr>
      </w:pPr>
      <w:r w:rsidRPr="00C54093">
        <w:rPr>
          <w:noProof w:val="0"/>
          <w:sz w:val="18"/>
          <w:szCs w:val="18"/>
        </w:rPr>
        <w:t>II.- OTURUM BAŞKANLARININ KONUŞMALARI</w:t>
      </w:r>
    </w:p>
    <w:p w:rsidR="009A7B14" w:rsidRPr="00C54093" w:rsidRDefault="009A7B14" w:rsidP="00C54093">
      <w:pPr>
        <w:tabs>
          <w:tab w:val="center" w:pos="5100"/>
        </w:tabs>
        <w:ind w:left="80" w:right="60" w:firstLine="760"/>
        <w:jc w:val="both"/>
        <w:rPr>
          <w:noProof w:val="0"/>
          <w:sz w:val="18"/>
          <w:szCs w:val="18"/>
        </w:rPr>
      </w:pPr>
      <w:r w:rsidRPr="00C54093">
        <w:rPr>
          <w:noProof w:val="0"/>
          <w:sz w:val="18"/>
          <w:szCs w:val="18"/>
        </w:rPr>
        <w:t xml:space="preserve">1.- </w:t>
      </w:r>
      <w:r w:rsidR="000F4CCD" w:rsidRPr="00C54093">
        <w:rPr>
          <w:color w:val="000000"/>
          <w:sz w:val="18"/>
          <w:szCs w:val="18"/>
        </w:rPr>
        <w:t xml:space="preserve">TBMM Başkanı Mustafa Şentop’un, 27’nci Dönem Dördüncü Yasama Yılının milletimiz, ülkemiz ve bütün insanlık için hayırlara vesile olmasını temenni ettiğine, coronavirüs salgınının birçok alanda etkilerinin önümüzdeki dönemlerde yaşanarak görüleceğine, Doğu Akdeniz’de adil bir paylaşımın sağlanması gerektiğinin savunulduğuna, bugüne kadar olduğu gibi bundan sonra da haklı davasında Azerbaycan’ın yanında yer alınacağına ilişkin </w:t>
      </w:r>
      <w:r w:rsidRPr="00C54093">
        <w:rPr>
          <w:noProof w:val="0"/>
          <w:sz w:val="18"/>
          <w:szCs w:val="18"/>
        </w:rPr>
        <w:t>konuşması</w:t>
      </w:r>
    </w:p>
    <w:p w:rsidR="00BA2E3C" w:rsidRPr="00C54093" w:rsidRDefault="00BA2E3C" w:rsidP="00C54093">
      <w:pPr>
        <w:tabs>
          <w:tab w:val="center" w:pos="5100"/>
        </w:tabs>
        <w:ind w:left="80" w:right="60" w:firstLine="760"/>
        <w:jc w:val="both"/>
        <w:rPr>
          <w:noProof w:val="0"/>
          <w:sz w:val="18"/>
          <w:szCs w:val="18"/>
        </w:rPr>
      </w:pPr>
    </w:p>
    <w:p w:rsidR="009A7B14" w:rsidRPr="00C54093" w:rsidRDefault="009A7B14" w:rsidP="00C54093">
      <w:pPr>
        <w:tabs>
          <w:tab w:val="center" w:pos="5100"/>
        </w:tabs>
        <w:ind w:left="80" w:right="60" w:firstLine="760"/>
        <w:jc w:val="both"/>
        <w:rPr>
          <w:noProof w:val="0"/>
          <w:sz w:val="18"/>
          <w:szCs w:val="18"/>
        </w:rPr>
      </w:pPr>
      <w:r w:rsidRPr="00C54093">
        <w:rPr>
          <w:noProof w:val="0"/>
          <w:sz w:val="18"/>
          <w:szCs w:val="18"/>
        </w:rPr>
        <w:t>III.- SÖYLEVLER</w:t>
      </w:r>
    </w:p>
    <w:p w:rsidR="009A7B14" w:rsidRPr="00C54093" w:rsidRDefault="009A7B14" w:rsidP="00C54093">
      <w:pPr>
        <w:tabs>
          <w:tab w:val="center" w:pos="5100"/>
        </w:tabs>
        <w:ind w:left="80" w:right="60" w:firstLine="760"/>
        <w:jc w:val="both"/>
        <w:rPr>
          <w:noProof w:val="0"/>
          <w:sz w:val="18"/>
          <w:szCs w:val="18"/>
        </w:rPr>
      </w:pPr>
      <w:r w:rsidRPr="00C54093">
        <w:rPr>
          <w:noProof w:val="0"/>
          <w:sz w:val="18"/>
          <w:szCs w:val="18"/>
        </w:rPr>
        <w:t>1.- Cumhurbaşkanı Recep Tayyip Erdoğan</w:t>
      </w:r>
      <w:r w:rsidR="00E74C42" w:rsidRPr="00C54093">
        <w:rPr>
          <w:noProof w:val="0"/>
          <w:sz w:val="18"/>
          <w:szCs w:val="18"/>
        </w:rPr>
        <w:t>’</w:t>
      </w:r>
      <w:r w:rsidRPr="00C54093">
        <w:rPr>
          <w:noProof w:val="0"/>
          <w:sz w:val="18"/>
          <w:szCs w:val="18"/>
        </w:rPr>
        <w:t>ın, 27</w:t>
      </w:r>
      <w:r w:rsidR="00E74C42" w:rsidRPr="00C54093">
        <w:rPr>
          <w:noProof w:val="0"/>
          <w:sz w:val="18"/>
          <w:szCs w:val="18"/>
        </w:rPr>
        <w:t>’</w:t>
      </w:r>
      <w:r w:rsidRPr="00C54093">
        <w:rPr>
          <w:noProof w:val="0"/>
          <w:sz w:val="18"/>
          <w:szCs w:val="18"/>
        </w:rPr>
        <w:t xml:space="preserve">nci Dönem </w:t>
      </w:r>
      <w:r w:rsidR="000F4CCD" w:rsidRPr="00C54093">
        <w:rPr>
          <w:noProof w:val="0"/>
          <w:sz w:val="18"/>
          <w:szCs w:val="18"/>
        </w:rPr>
        <w:t>Dördüncü</w:t>
      </w:r>
      <w:r w:rsidRPr="00C54093">
        <w:rPr>
          <w:noProof w:val="0"/>
          <w:sz w:val="18"/>
          <w:szCs w:val="18"/>
        </w:rPr>
        <w:t xml:space="preserve"> Yasama Yılı açış konuşması</w:t>
      </w:r>
    </w:p>
    <w:p w:rsidR="00BA2E3C" w:rsidRPr="00C54093" w:rsidRDefault="00BA2E3C" w:rsidP="00C54093">
      <w:pPr>
        <w:tabs>
          <w:tab w:val="center" w:pos="5100"/>
        </w:tabs>
        <w:ind w:left="80" w:right="60" w:firstLine="760"/>
        <w:jc w:val="both"/>
        <w:rPr>
          <w:noProof w:val="0"/>
          <w:sz w:val="18"/>
          <w:szCs w:val="18"/>
        </w:rPr>
      </w:pPr>
    </w:p>
    <w:p w:rsidR="009A7B14" w:rsidRPr="00C54093" w:rsidRDefault="009A7B14" w:rsidP="00C54093">
      <w:pPr>
        <w:tabs>
          <w:tab w:val="center" w:pos="5100"/>
        </w:tabs>
        <w:ind w:left="80" w:right="60" w:firstLine="760"/>
        <w:jc w:val="both"/>
        <w:rPr>
          <w:noProof w:val="0"/>
          <w:sz w:val="18"/>
          <w:szCs w:val="18"/>
        </w:rPr>
      </w:pPr>
      <w:r w:rsidRPr="00C54093">
        <w:rPr>
          <w:noProof w:val="0"/>
          <w:sz w:val="18"/>
          <w:szCs w:val="18"/>
        </w:rPr>
        <w:t>IV.- ÖNERİLER</w:t>
      </w:r>
    </w:p>
    <w:p w:rsidR="009A7B14" w:rsidRPr="00C54093" w:rsidRDefault="009A7B14" w:rsidP="00C54093">
      <w:pPr>
        <w:tabs>
          <w:tab w:val="center" w:pos="5100"/>
        </w:tabs>
        <w:ind w:left="80" w:right="60" w:firstLine="760"/>
        <w:jc w:val="both"/>
        <w:rPr>
          <w:noProof w:val="0"/>
          <w:sz w:val="18"/>
          <w:szCs w:val="18"/>
        </w:rPr>
      </w:pPr>
      <w:r w:rsidRPr="00C54093">
        <w:rPr>
          <w:noProof w:val="0"/>
          <w:sz w:val="18"/>
          <w:szCs w:val="18"/>
        </w:rPr>
        <w:t>A) Danışma Kurulu Önerileri</w:t>
      </w:r>
    </w:p>
    <w:p w:rsidR="00BA2E3C" w:rsidRPr="00C54093" w:rsidRDefault="009A7B14" w:rsidP="00C54093">
      <w:pPr>
        <w:tabs>
          <w:tab w:val="center" w:pos="5100"/>
        </w:tabs>
        <w:ind w:left="80" w:right="60" w:firstLine="760"/>
        <w:jc w:val="both"/>
        <w:rPr>
          <w:noProof w:val="0"/>
          <w:sz w:val="18"/>
          <w:szCs w:val="18"/>
        </w:rPr>
      </w:pPr>
      <w:r w:rsidRPr="00C54093">
        <w:rPr>
          <w:noProof w:val="0"/>
          <w:sz w:val="18"/>
          <w:szCs w:val="18"/>
        </w:rPr>
        <w:t xml:space="preserve">1.- </w:t>
      </w:r>
      <w:r w:rsidR="000F4CCD" w:rsidRPr="00C54093">
        <w:rPr>
          <w:noProof w:val="0"/>
          <w:sz w:val="18"/>
          <w:szCs w:val="18"/>
        </w:rPr>
        <w:t>Danışma Kurulunun, Genel Kurulun 1 Ekim 2020 Perşembe günkü birleşiminde Cumhurbaşkanının, Anayasa’nın 104’üncü maddesine göre Türkiye Büyük Millet Meclisinin 27’nci Dönem Dördüncü Yasama Yılı açış konuşmasını müteakip başka bir işin görüşülmemesine </w:t>
      </w:r>
      <w:r w:rsidRPr="00C54093">
        <w:rPr>
          <w:noProof w:val="0"/>
          <w:sz w:val="18"/>
          <w:szCs w:val="18"/>
        </w:rPr>
        <w:t>ilişkin önerisi</w:t>
      </w:r>
    </w:p>
    <w:p w:rsidR="00701231" w:rsidRPr="00C54093" w:rsidRDefault="00701231" w:rsidP="00C54093">
      <w:pPr>
        <w:tabs>
          <w:tab w:val="center" w:pos="5100"/>
        </w:tabs>
        <w:ind w:left="80" w:right="60" w:firstLine="760"/>
        <w:jc w:val="both"/>
        <w:rPr>
          <w:noProof w:val="0"/>
          <w:sz w:val="18"/>
          <w:szCs w:val="18"/>
        </w:rPr>
      </w:pPr>
      <w:bookmarkStart w:id="1" w:name="_Hlk53387868"/>
      <w:r w:rsidRPr="00C54093">
        <w:rPr>
          <w:noProof w:val="0"/>
          <w:sz w:val="18"/>
          <w:szCs w:val="18"/>
        </w:rPr>
        <w:t>V.- YAZILI SORULAR VE CEVAPLARI</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 Batman Milletvekili Necdet İpekyüz’ün, Birleşmiş Milletler İşkenceye Karşı Alt Komite ve Avrupa İşkencenin Önlenmesi Komitesi tarafından Türkiye’ye yapılan ziyaretler sonucunda hazırlanan raporlara ilişkin sorusu ve Cumhurbaşkanı Yardımcısı Fuat Oktay’ın cevabı (7/31460)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 Batman Milletvekili Feleknas Uca’nın, 26 Ocak 2020 tarihi itibarıyla basın kartı iptal edilen gazeteci sayısına ve basın kartlarının yenilenmesine ilişkin sorusu ve Cumhurbaşkanı Yardımcısı Fuat Oktay’ın cevabı (7/31461)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 İzmir Milletvekili Murat Çepni’nin, Kürtçe dilinin kullanımına ve konuyla ilgili bazı sorunlara ilişkin sorusu ve Cumhurbaşkanı Yardımcısı Fuat Oktay’ın cevabı (7/31462)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 Sakarya Milletvekili Engin Özkoç’un, Sakarya ilindeki koronavirüs vakalarına ve pandemi nedeniyle alınan önlemlere ilişkin sorusu ve Cumhurbaşkanı Yardımcısı Fuat Oktay’ın cevabı (7/31463)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5.- Samsun Milletvekili Kemal Zeybek’in, salgın döneminde emeklilikte yaşa takılanlar olarak bilinen vatandaşların sorunlarına ilişkin sorusu ve Cumhurbaşkanı Yardımcısı Fuat Oktay’ın cevabı (7/31464)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6.- Adana Milletvekili Müzeyyen Şevkin’in, Türkiye Asbest Kontrolü Stratejik Planı kapsamında yapılan çalışmalara ve alınan önlemlere ilişkin sorusu ve Çevre ve Şehircilik Bakanı Murat Kurum’un cevabı (7/31501)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7.- İstanbul Milletvekili Zeynel Özen’in, bazı belediyelere kayyım atanmasının Avrupa Yerel Yönetimler Özerklik Şartı’na uygun olup olmadığına ilişkin sorusu ve Dışişleri Bakanı Mevlüt Çavuşoğlu’nun cevabı (7/31502)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8.- İstanbul Milletvekili Ali Kenanoğlu’nun, Sivas’ın Kangal ilçesinde bir işletmenin madencilik faaliyetleri için ÇED süreci başlatmasına ilişkin sorusu ve Enerji ve Tabii Kaynaklar Bakanı Fatih Dönmez’in cevabı (7/31503)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9.- Kocaeli Milletvekili Tahsin Tarhan’ın, Kocaeli’nin Derince ilçesinde yapılması planlanan petrol depolama alanına ve olası etkilerine ilişkin sorusu ve Enerji ve Tabii Kaynaklar Bakanı Fatih Dönmez’in cevabı (7/31504)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10.- Balıkesir Milletvekili Fikret Şahin’in, 2019-2020 öğretim yılı dönemine dair öğrenci yurdu verilerine ilişkin sorusu ve Gençlik ve Spor Bakanı Mehmet Muharrem Kasapoğlu’nun cevabı (7/31507)</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11.- Kocaeli Milletvekili Ömer Faruk Gergerlioğlu’nun, KHK ile ihraç edilen bir kişinin bir bankada hesap açmasına izin verilmediği iddiasına ilişkin sorusu ve Hazine ve Maliye Bakanı Berat Albayrak’ın cevabı (7/31508)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12.- İzmir Milletvekili Aytun Çıray’ın, bir GSM operatörünün en büyük hissedarının hisselerini piyasa değerinin altında satmasına ilişkin sorusu ve Hazine ve Maliye Bakanı Berat Albayrak’ın cevabı (7/31509)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13.- Tekirdağ Milletvekili Faik Öztrak’ın, Türk Dil Kurumu ve Türk Tarih Kurumuna İş Bankası’ndan aktarılan gelirlerin tek hazine kurumlar hesabı kapsamında olup olmadığına ilişkin sorusu ve Hazine ve Maliye Bakanı Berat Albayrak’ın cevabı (7/31510)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14.- Antalya Milletvekili Rafet Zeybek’in, Türk Hava Kurumuna ait uçakların ve taşınmazların satışa çıkarılacağı iddiasına ilişkin sorusu ve İçişleri Bakanı Süleyman Soylu’nun cevabı (7/31511)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15.- Ordu Milletvekili Mustafa Adıgüzel’in, Ordu’nun Altınordu ilçesindeki Karaağaç Mahallesi’nin bozuk durumdaki ana yolunun yenilenmesi talebine,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Ordu’nun Gürgentepe ilçesinde bulunan Dere Mahallesi’nin Fatsa ilçesine bağlantı yolunun onarılması talebine,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Ordu’nun İkizce ilçesinin Yoğunoluk Mahallesi’ni ilçe merkezine ve Ünye’ye bağlayan yolun onarılması talebine,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-Yozgat Milletvekili Ali Keven’in, Yozgat Belediyesi bünyesinde bulunan itfaiye araçlarının donanımına ve yaşanan bir yangın vakasına,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-Kocaeli Milletvekili Lütfü Türkkan’ın, Kocaeli’nin Körfez ilçe belediyesi iştiraki olan bir firmada kısa çalışma ödeneğinden yararlandırılan personelin izinli gösterilerek çalıştırılmasına,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-Muğla Milletvekili Suat Özcan’ın, Muğla ili Milas ilçesinde bağlı Güllük Mahallesi’nde uygulanan su tarifesinin yeniden düzenlenmesi talebine,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-Hatay Milletvekili Suzan Şahin’in, belediyelerin bütçeden aldıkları payların artırılması ve çeşitli ekonomik kolaylıklar sağlanması önerisine,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-Antalya Milletvekili Rafet Zeybek’in, Serik Belediyesi’nin 31 Mart 2019’dan bu yana temsil ve ağırlama giderlerine,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Kaş Belediyesi’nin 31 Mart 2019’dan bu yana temsil ve ağırlama giderlerine,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Kepez Belediyesi’nin 31 Mart 2019’dan bu yana temsil ve ağırlama giderlerine,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Aksu Belediyesi’nin 31 Mart 2019’dan bu yana temsil ve ağırlama giderlerine,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Gündoğmuş Belediyesi’nin 31 Mart 2019’dan bu yana temsil ve ağırlama giderlerine,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Akseki Belediyesi’nin 31 Mart 2019’dan bu yana temsil ve ağırlama giderlerine,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-Kayseri Milletvekili İsmail Özdemir’in, ülkemizdeki şehir içi toplu taşıma ücretlerine dair çeşitli verilere,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Milletvekili Arzu Erdem’in, İstanbul ilinde kurallara uygun olarak kullanılan hobi bahçesi sayısına ve yapılan denetimlere,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ilinde yapım aşamasında olan ve hizmete açılan millet bahçesi sayısı ile bu alanlarda sosyal mesafenin korunmasına dair alınan önlemlere,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İlişkin soruları ve İçişleri Bakanı Süleyman Soylu’nun cevabı (7/31566), (7/31567), (7/31568), (7/31631), (7/31743), (7/31747), (7/31951), (7/32109), (7/32110), (7/32111), (7/32112), (7/32113), (7/32114), (7/32245), (7/32247), (7/32249)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16.- Samsun Milletvekili Kemal Zeybek’in, özel okulların telafi eğitimi alamayacak öğrenciler için ücret iadesi yapmaları talebine,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-Ankara Milletvekili Yıldırım Kaya’nın, Trabzon’daki ve Van’daki okullarda bazı öğrencilerin başarısız oldukları gerekçesiyle LGS sınavına alınmadıkları iddiasına,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İlişkin soruları ve Milli Eğitim Bakanı Ziya Selçuk’un cevabı (7/31574), (7/31575)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17.- Tekirdağ Milletvekili Candan Yüceer’in, TARSİM’e kayıtlı tarım arazilerinin miktarına ve 2018 yılından bu yana doğal afetler nedeniyle zarar gören tarım ürünlerine ilişkin sorusu ve Tarım ve Orman Bakanı Bekir Pakdemirli’nin cevabı (7/31585)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18.- Edirne Milletvekili Okan Gaytancıoğlu’nun, Edirne’nin Havsa ilçesinde Zarbun Çiftliği olarak bilinen bölgenin lojistik merkezi yapılmak üzere Edirne Valiliğine devredilmesine ilişkin sorusu ve Tarım ve Orman Bakanı Bekir Pakdemirli’nin cevabı (7/31586)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19.- Mersin Milletvekili Rıdvan Turan’ın, mevsimlik tarım işçilerinin taşınmasında meydana gelen trafik kazalarının önlenmesine ve çalışma koşullarının düzeltilmesine ilişkin sorusu ve Tarım ve Orman Bakanı Bekir Pakdemirli’nin cevabı</w:t>
      </w:r>
      <w:r w:rsidR="00C01A3A" w:rsidRPr="00C54093">
        <w:rPr>
          <w:noProof w:val="0"/>
          <w:sz w:val="18"/>
          <w:szCs w:val="18"/>
        </w:rPr>
        <w:t xml:space="preserve"> </w:t>
      </w:r>
      <w:r w:rsidRPr="00C54093">
        <w:rPr>
          <w:noProof w:val="0"/>
          <w:sz w:val="18"/>
          <w:szCs w:val="18"/>
        </w:rPr>
        <w:t>(7/31587)</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20.- Niğde Milletvekili Ömer Fethi Gürer’in, 2020 yılı Kurban Bayramı için alınan önlemlere ve ülkede yeterli sayıda kurbanlık bulunup bulunmadığına ilişkin sorusu ve Tarım ve Orman Bakanı Bekir Pakdemirli’nin cevabı (7/31588)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21.- Bursa Milletvekili Yüksel Özkan’ın, Bursa’da meydana gelen yoğun yağış sonrasında Yenişehir ilçesindeki bazı bölgelerde DSİ tarafından kurulan pompa sisteminin yetersiz olması nedeniyle su baskınları yaşandığı iddiasına ve bölgeye incelemeye gelen DSİ görevlilerine ilişkin sorusu ve Tarım ve Orman Bakanı Bekir Pakdemirli’nin cevabı (7/31589)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22.- Samsun Milletvekili Kemal Zeybek’in, aşırı sıcaklar nedeniyle zarar gören ürünlerin TARSİM sigorta kapsamına alınması önerisine ilişkin sorusu ve Tarım ve Orman Bakanı Bekir Pakdemirli’nin cevabı (7/31590)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23.- Hatay Milletvekili İsmet Tokdemir’in, lojistik ihracatının artırılması ve desteklenmesi talebine ilişkin sorusu ve Ticaret Bakanı Ruhsar Pekcan’ın cevabı (7/31591)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24.- Samsun Milletvekili Kemal Zeybek’in, Sosyal Destek Programı kapsamında esnaf ve sanatkarlara yapılan destek ödemelerine ilişkin sorusu ve Ticaret Bakanı Ruhsar Pekcan’ın cevabı (7/31592)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25.- Antalya Milletvekili Kemal Bülbül’ün, Covid-19 sebebiyle iptal olan veya ertelenen uçuşların bilet bedellerinin iadesine ilişkin sorusu ve Ulaştırma ve Altyapı Bakanı Adil Karaismailoğlu’nun cevabı (7/31593)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26.- Eskişehir Milletvekili Arslan Kabukcuoğlu’nun, araç muayene istasyonlarının işletilmesinin özelleştirilmesi sonucu tekel ortamı oluştuğu iddiasına ilişkin sorusu ve Ulaştırma ve Altyapı Bakanı Adil Karaismailoğlu’nun cevabı (7/31594)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27.- Kahramanmaraş Milletvekili Ali Öztunç’un, Kahramanmaraş ilinde bir bankanın PTT şubesindeki personel ile anlaşarak usulsüzlük yaptığı iddiasına ilişkin sorusu ve Ulaştırma ve Altyapı Bakanı Adil Karaismailoğlu’nun cevabı (7/31595)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28.- Giresun Milletvekili Necati Tığlı’nın, Giresun ilinin bazı ilçe ve beldelerinde yaşanan mobil iletişim ağı sorunlarına ilişkin sorusu ve Ulaştırma ve Altyapı Bakanı Adil Karaismailoğlu’nun cevabı (7/31596)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29.- Konya Milletvekili Fahrettin Yokuş’un, ÖSYM tarafından yapılan sınavlarda Covid-19’a karşı alınan önlemlere,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ÖSYM tarafından yapılan sınavlarda Covid-19’a karşı alınan önlemlere ve bazı verilere,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ÖSYM tarafından 2020 yılında yapılan bir sınava bir adayın telefonla girmesine,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YKS sınavının yapıldığı bazı illerde adayların sınavdan bitiş saatinden erken çıkarıldığı iddiasına,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İlişkin soruları ve Cumhurbaşkanı Yardımcısı Fuat Oktay’ın cevabı (7/31599), (7/31600), (7/31601), (7/31602)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30.- Bursa Milletvekili Erkan Aydın’ın, Bursa ilinde bulunan Yunuseli Havaalanının akıbetine ilişkin sorusu ve Cumhurbaşkanı Yardımcısı Fuat Oktay’ın cevabı (7/31603)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31.- Kocaeli Milletvekili Lütfü Türkkan’ın, Kocaeli’nin Körfez Belediyesi tarafından bazı yapıların restorasyonu için yüklenici firmalara ödenen tutara ve projelerin akıbetine,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-Adana Milletvekili İsmail Koncuk’un, tıbbi ve aromatik bitkiler ile süs bitkileri yetiştirilmesi için firmalara kiralanan arazilerin çiftçilere verilmesi önerisi ile 2017 yılından bu yana kiraya verilen yerlere,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-Aydın Milletvekili Süleyman Bülbül’ün, Aydın ili Efeler ilçesindeki bir jeotermal tesiste gerçekleşen patlamaya,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İlişkin soruları ve Çevre ve Şehircilik Bakanı Murat Kurum’un cevabı (7/31619), (7/31620), (7/31621)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32.- Adıyaman Milletvekili Abdurrahman Tutdere’nin, Adıyaman’ın Besni ilçesine yapılması planlanan Millet Bahçesi’ne ilişkin sorusu ve Çevre ve Şehircilik Bakanı Murat Kurum’un cevabı (7/31622)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33.- Bursa Milletvekili Nurhayat Altaca Kayışoğlu’nun, Bursa’nın Demirtaş Mahallesi’nde yapılması planlanan Demirtaş FSM hattı ve mesire alanı projelerinin akıbetine ilişkin sorusu ve Çevre ve Şehircilik Bakanı Murat Kurum’un cevabı (7/31623)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34.- Zonguldak Milletvekili Deniz Yavuzyılmaz’ın, Türkiye’nin nükleer silah programı dahilinde bir çalışması olup olmadığına ilişkin sorusu ve Dışişleri Bakanı Mevlüt Çavuşoğlu’nun cevabı (7/31625)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35.- Balıkesir Milletvekili Ensar Aytekin’in, Balıkesir ilindeki RES çalışmalarına ilişkin sorusu ve Enerji ve Tabii Kaynaklar Bakanı Fatih Dönmez’in cevabı (7/31626)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36.- Zonguldak Milletvekili Deniz Yavuzyılmaz’ın, Türkiye’nin nükleer silah programı dahilinde bir çalışması olup olmadığına ilişkin sorusu ve Enerji ve Tabii Kaynaklar Bakanı Fatih Dönmez’in cevabı (7/31627)</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37.- Hatay Milletvekili Mehmet Güzelmansur’un, firmaların devreden KDV alacaklarına ilişkin sorusu ve Hazine ve Maliye Bakanı Berat Albayrak’ın cevabı (7/31628)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38.- İstanbul Milletvekili Gamze Akkuş İlgezdi’nin, Vakıflar Genel Müdürlüğü ile yapılan protokol gereği bir dernek tarafından kullanılan İstanbul Kadıköy’deki bir taşınmazın tahliyesinin talep edilmesine ilişkin sorusu ve Kültür ve Turizm Bakanı Mehmet Nuri Ersoy’un cevabı (7/31634)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39.- Sakarya Milletvekili Ümit Dikbayır’ın, PIKTES projesiyle ilgili verilere ve proje kapsamında görevlendirilen öğretmenlere kadro verilmesi talebine,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-Eskişehir Milletvekili Arslan Kabukcuoğlu’nun, 2020 yılında yapılan merkezi yerleştirme sınavlarında Covid-19’a karşı alınan önlemlere ve bazı iddialara,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-Ankara Milletvekili Murat Emir’in, 10 Mart 2020 tarihinden itibaren özel eğitim kurumlarında sözleşmesi yenilenmeyen veya kısa çalışma ödeneği alan öğretmen sayısına,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İlişkin soruları ve Milli Eğitim Bakanı Ziya Selçuk’un cevabı (7/31635), (7/31637), (7/31638)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40.- Isparta Milletvekili Aylin Cesur’un, Isparta ilindeki kiraz üreticilerinin sorunlarına ilişkin sorusu ve Tarım ve Orman Bakanı Bekir Pakdemirli’nin cevabı (7/31650)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41.- Isparta Milletvekili Aylin Cesur’un, Isparta ilinde meydana gelen doğal afetler nedeniyle ürünleri zarar gören çiftçilerin desteklenmesine ilişkin sorusu ve Tarım ve Orman Bakanı Bekir Pakdemirli’nin cevabı (7/31651)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42.- Isparta Milletvekili Aylin Cesur’un, Isparta ilindeki lavanta üretimine ilişkin sorusu ve Tarım ve Orman Bakanı Bekir Pakdemirli’nin cevabı (7/31652)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43.- Van Milletvekili Murat Sarısaç’ın, Van’da meydana gelen sel felaketi sebebiyle tarım arazileri ve hayvanları zarar gören üreticilerin mağduriyetlerinin giderilmesine ilişkin sorusu ve Tarım ve Orman Bakanı Bekir Pakdemirli’nin cevabı (7/31653)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44.- Konya Milletvekili Fahrettin Yokuş’un, tarımda glifosat maddesinin kullanımından kaynaklanan sağlık sorunlarının tespit edilmesi ve gıda ürünlerinde glifosat kalıntısı olup olmadığının belirlenmesine yönelik çalışmalara ilişkin sorusu ve Tarım ve Orman Bakanı Bekir Pakdemirli’nin cevabı (7/31654)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45.- Erzurum Milletvekili Muhammet Naci Cinisli’nin, Karakurt Barajı ve HES projesinin ne zaman faaliyete geçeceğine ilişkin sorusu ve Tarım ve Orman Bakanı Bekir Pakdemirli’nin cevabı (7/31655)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46.- Konya Milletvekili Fahrettin Yokuş’un, Konya Ovası Projesine ilişkin sorusu ve Tarım ve Orman Bakanı Bekir Pakdemirli’nin cevabı (7/31656)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47.- Eskişehir Milletvekili Arslan Kabukcuoğlu’nun, bir ilaç şirketinin ürettiği tarım ilacının kanserojen madde içermesine ve ilacın ülkemizde kullanımının yasaklanması talebine ilişkin sorusu ve Tarım ve Orman Bakanı Bekir Pakdemirli’nin cevabı (7/31657)</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48.- Eskişehir Milletvekili Arslan Kabukcuoğlu’nun, çiftçilere sağlanacak tarımsal desteklere ilişkin sorusu ve Tarım ve Orman Bakanı Bekir Pakdemirli’nin cevabı (7/31658)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49.- Balıkesir Milletvekili Ensar Aytekin’in, Balıkesir ilinde ve Kapıdağ Yarımadasında rüzgâr enerji santralleri yapılabilmesi için kesilen ağaçlara ilişkin sorusu ve Tarım ve Orman Bakanı Bekir Pakdemirli’nin cevabı (7/31660)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50.- Adıyaman Milletvekili Abdurrahman Tutdere’nin, Adıyaman İl Tarım ve Orman Müdürlüğünün hizmet binasının yapımına ilişkin sorusu ve Tarım ve Orman Bakanı Bekir Pakdemirli’nin cevabı (7/31662)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51.- Adıyaman Milletvekili Abdurrahman Tutdere’nin, Adıyaman ilinde bulunan Koçali ve Gömükan barajlarına ait sulama projelerinin inşaat ihalelerine ve projelerin bitiş tarihine ilişkin sorusu ve Tarım ve Orman Bakanı Bekir Pakdemirli’nin cevabı (7/31663)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52.- Adıyaman Milletvekili Abdurrahman Tutdere’nin, pandemi süreci nedeniyle kapalı kalan iş yerleri ile kapalı kaldıkları gün sayılarına ilişkin sorusu ve Ticaret Bakanı Ruhsar Pekcan’ın cevabı (7/31664)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53.- Denizli Milletvekili Yasin Öztürk’ün, Avrasya Tüneli ile ilgili bazı verilere ve geçiş ücretlerine zam yapılıp yapılmayacağına ilişkin sorusu ve Ulaştırma ve Altyapı Bakanı Adil Karaismailoğlu’nun cevabı (7/31665)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54.- Eskişehir Milletvekili Arslan Kabukcuoğlu’nun, Türkiye’de internet hızının dünya ortalamasının altında olmasına ilişkin sorusu ve Ulaştırma ve Altyapı Bakanı Adil Karaismailoğlu’nun cevabı (7/31666)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55.- Kastamonu Milletvekili Hasan Baltacı’nın, Kastamonu Havalimanı’na uçuşların başlatılmamış olmasına ilişkin sorusu ve Ulaştırma ve Altyapı Bakanı Adil Karaismailoğlu’nun cevabı (7/31667)</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56.- Yozgat Milletvekili Ali Keven’in, Yozgat çevre yolu projesine ilişkin sorusu ve Ulaştırma ve Altyapı Bakanı Adil Karaismailoğlu’nun cevabı (7/31668)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57.- Uşak Milletvekili Özkan Yalım’ın, Bakü-Tiflis-Kars demiryolu hattını işleten kurum veya kuruluşa ve hat üzerinden taşınan yolcu ve yük miktarına ilişkin sorusu ve Ulaştırma ve Altyapı Bakanı Adil Karaismailoğlu’nun cevabı (7/31669)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58.- Şırnak Milletvekili Hüseyin Kaçmaz’ın, Türkiye Wushu Kung Fu Federasyonu Başkanvekili ile ilgili çeşitli iddialara ilişkin sorusu ve Cumhurbaşkanı Yardımcısı Fuat Oktay’ın cevabı (7/31671)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59.- Tekirdağ Milletvekili Candan Yüceer’in, Türkiye Varlık Fonunun bir iletişim ve teknoloji hizmetleri şirketine yatırım yapmasının gerekçelerine ve bir telekomünikasyon şirketinin yatırım yapılan şirketteki hisselerinin piyasa değerinin altında satıldığı iddiasına ilişkin sorusu ve Cumhurbaşkanı Yardımcısı Fuat Oktay’ın </w:t>
      </w:r>
      <w:r w:rsidR="00C01A3A" w:rsidRPr="00C54093">
        <w:rPr>
          <w:noProof w:val="0"/>
          <w:sz w:val="18"/>
          <w:szCs w:val="18"/>
        </w:rPr>
        <w:t>c</w:t>
      </w:r>
      <w:r w:rsidRPr="00C54093">
        <w:rPr>
          <w:noProof w:val="0"/>
          <w:sz w:val="18"/>
          <w:szCs w:val="18"/>
        </w:rPr>
        <w:t>evab</w:t>
      </w:r>
      <w:r w:rsidR="00C01A3A" w:rsidRPr="00C54093">
        <w:rPr>
          <w:noProof w:val="0"/>
          <w:sz w:val="18"/>
          <w:szCs w:val="18"/>
        </w:rPr>
        <w:t>ı</w:t>
      </w:r>
      <w:r w:rsidRPr="00C54093">
        <w:rPr>
          <w:noProof w:val="0"/>
          <w:sz w:val="18"/>
          <w:szCs w:val="18"/>
        </w:rPr>
        <w:t xml:space="preserve"> (7/31672)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60.- Manisa Milletvekili Özgür Özel’in, Başkent Protokolü listesinin güncellenmesine ilişkin sorusu ve Cumhurbaşkanı Yardımcısı Fuat Oktay’ın cevabı (7/31673)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61.- Ankara Milletvekili Yıldırım Kaya’nın, YKS sınavından önce yaşadığı stres nedeniyle intihar ettiği iddia edilen iki kişiye ilişkin sorusu ve Cumhurbaşkanı Yardımcısı Fuat Oktay’ın cevabı (7/31674)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62.- Şırnak Milletvekili Hüseyin Kaçmaz’ın, kaybolan Munzur Üniversitesi öğrencisi bir kadının akıbetine ilişkin sorusu ve Cumhurbaşkanı Yardımcısı Fuat Oktay’ın cevabı (7/31675)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63.- Kocaeli Milletvekili Lütfü Türkkan’ın, Kocaeli’nin Körfez ilçe belediyesi iştiraki olan bir firmada kısa çalışma ödeneğinden yararlandırılan personelin izinli gösterilerek çalıştırılmasına,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Milletvekili Oya Ersoy’un, Filyos Limanı Projesine dair Dünya Bankası’na sunulan rapora,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-Bursa Milletvekili Ahmet Kamil Erozan’ın, Yalova ilinde bulunan Atatürk Bahçe Kültürleri Merkez Araştırma Enstitüsünün arazisi üzerinde Millet Bahçesi kurulması çalışmalarına,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-Mersin Milletvekili Olcay Kılavuz’un, Mersin’de yaşanan hava kirliliğinin önlenmesine yönelik yürütülen çalışmalara,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-Manisa Milletvekili Ahmet Vehbi Bakırlıoğlu’nun, Manisa ilinin Gördes ilçesinde faaliyet gösteren bir maden işletmesine ait atık barajı ile ilgili analizlere,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-İzmir Milletvekili Kani Beko’nun, İzmir’in Bayındır ilçesinde yapılması planlanan maden ocağının çevresel ve ekonomik etkilerine,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İlişkin soruları ve Çevre ve Şehircilik Bakanı Murat Kurum’un cevabı (7/31715) (7/31716), (7/31717), (7/31718), (7/31719), (7/31720)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64.- Ordu Milletvekili Mustafa Adıgüzel’in, Ordu ilinde bulunan Kurşunçal ormanı yakınlarında maden sahası için sondaj çalışmaları yapılacağı iddiasına ilişkin sorusu ve Çevre ve Şehircilik Bakanı Murat Kurum’un cevabı (7/31721)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65.- Niğde Milletvekili Ömer Fethi Gürer’in, ülkemizde son on yıl içinde yabancı uyruklu kişilerce satın alınan arazi, konut ve iş yerlerinin sayısına,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-Zonguldak Milletvekili Deniz Yavuzyılmaz’ın, Zonguldak ilinin Kozlu Sahilinde bulunan evsel ve tıbbi atıkların kaldırılmasına yönelik çalışmalara,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-Batman Milletvekili Mehmet Ruştu Tiryaki’nin, Batman ilinde yaşanan su kesintilerine,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-Batman Milletvekili Feleknas Uca’nın, Batman ilinde yaşanan su kesintilerine,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-Batman Milletvekili Necdet İpekyüz’ün, Batman ilinde yaşanan su kesintilerine,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İlişkin soruları ve Çevre ve Şehircilik Bakanı Murat Kurum’un cevabı (7/31723), (7/31724), (7/31725), (7/31726), (7/31727)</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66.- Bursa Milletvekili Nurhayat Altaca Kayışoğlu’nun, bir firmanın ülkemizde satın aldığı ve faaliyet gösterdiği maden sahalarına ilişkin sorusu ve Enerji ve Tabii Kaynaklar Bakanı Fatih Dönmez’in cevabı (7/31729)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67.- Şırnak Milletvekili Hüseyin Kaçmaz’ın, bir elektrik dağıtım şirketi hakkındaki iddialara ilişkin sorusu ve Enerji ve Tabii Kaynaklar Bakanı Fatih Dönmez’in cevabı (7/31730)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68.- Mersin Milletvekili Olcay Kılavuz’un, Mersin’in Anamur ilçesinde elektrik dağıtımı sağlayan ağaç direklerinin yenilenmesine ilişkin sorusu ve Enerji ve Tabii Kaynaklar Bakanı Fatih Dönmez’in cevabı (7/31731)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69.- Ordu Milletvekili Mustafa Adıgüzel’in, Ordu’nun Korgan ilçesinde yapılması planlanan HES projesine ilişkin sorusu ve Enerji ve Tabii Kaynaklar Bakanı Fatih Dönmez’in cevabı (7/31732)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70.- Ordu Milletvekili Mustafa Adıgüzel’in, Ordu’nun Fatsa ilçesinde bulunan altın madenin genişletileceği iddiasına ilişkin sorusu ve Enerji ve Tabii Kaynaklar Bakanı Fatih Dönmez’in cevabı (7/31733)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71.- Niğde Milletvekili Ömer Fethi Gürer’in, ülkemizde toplanan vergilere ilişkin sorusu ve Hazine ve Maliye Bakanı Berat Albayrak’ın cevabı (7/31737)</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72.- Niğde Milletvekili Ömer Fethi Gürer’in, gelir vergisinden müstesna tutulan kreş ve gündüz bakım evlerinin sayısına ilişkin sorusu ve Hazine ve Maliye Bakanı Berat Albayrak’ın cevabı (7/31739)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73.- Diyarbakır Milletvekili Garo Paylan’ın, döviz kuru politikasına ilişkin sorusu ve Hazine ve Maliye Bakanı Berat Albayrak’ın cevabı (7/31740)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74.- Adana Milletvekili Müzeyyen Şevkin’in, PIKTES Projesi kapsamında çalışan öğretmenlere kadro verilmesi talebine,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-Nevşehir Milletvekili Faruk Sarıaslan’ın, ilkokullarda beden eğitimi ders saatlerinin artırılması ile bu derslere branş öğretmenlerinin girmesi yönündeki çalışmalara,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-Eskişehir Milletvekili Arslan Kabukcuoğlu’nun, Ankara’nın Mamak ilçesinde bulunan Çiğiltepe Ortaokulunun isminin değiştirilmesine,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-Şanlıurfa Milletvekili Ömer Öcalan’ın, YKS yapılacağı sırada rahatsızlandığı için sınava alınmayan bir öğrencinin intihar ettiği iddiasına,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-Ankara Milletvekili Yıldırım Kaya’nın, Ankara ilinde bulunan Çiğiltepe Ortaokulunun isminin değiştirilmesine,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-Kahramanmaraş Milletvekili Sefer Aycan’ın, okul müfredatlarındaki beden eğitimi, resim ve müzik gibi yetenek derslerine,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Bakanlığın 2023 Eğitim Vizyon Belgesinde yer alan Öğretmenlik Mesleği Uzmanlık Programının uygulamasına,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-Uşak Milletvekili Özkan Yalım’ın, 2019 yılı öncesinde mesleki eğitim merkezlerinden mezun olan kişilerin lise diploması alabilmelerine yönelik çalışmalara,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-Kahramanmaraş Milletvekili Ali Öztunç’un, Kahramanmaraş’ın Afşin ilçesinde kapatılma kararı verilen bir okulun mevcut öğrencilerinin mezuniyetine kadar faaliyetlerine devam etmesi önerisine,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İlişkin soruları ve Milli Eğitim Bakanı Ziya Selçuk’un cevabı (7/31757), (7/31758), (7/31759), (7/31760), (7/31761</w:t>
      </w:r>
      <w:r w:rsidR="00D52F51" w:rsidRPr="00C54093">
        <w:rPr>
          <w:noProof w:val="0"/>
          <w:sz w:val="18"/>
          <w:szCs w:val="18"/>
        </w:rPr>
        <w:t>), (</w:t>
      </w:r>
      <w:r w:rsidRPr="00C54093">
        <w:rPr>
          <w:noProof w:val="0"/>
          <w:sz w:val="18"/>
          <w:szCs w:val="18"/>
        </w:rPr>
        <w:t>7/31763), (7/31764), (7/31765), (7/31766)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75.- Mersin Milletvekili Olcay Kılavuz’un, Mersin’de bulunan yükseköğrenim öğrenci yurtlarına ilişkin sorusu ve Milli Eğitim Bakanı Ziya Selçuk’un cevabı (7/31762)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76.- Zonguldak Milletvekili Deniz Yavuzyılmaz’ın, Türkiye’nin nükleer silah programı dahilinde bir çalışması olup olmadığına ilişkin sorusu ve Milli Savunma Bakanı Hulusi Akar’ın cevabı (7/31768)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77.- İstanbul Milletvekili Mehmet Bekaroğlu’nun, ÇAYKUR’un özel firmalara paketsiz kuru çay sattığı iddiasına ilişkin sorusu ve Tarım ve Orman Bakanı Bekir Pakdemirli’nin cevabı (7/31786)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78.- Şırnak Milletvekili Hasan Özgüneş’in, yapılan yasal düzenleme ile Adıyaman ilindeki sarmalık kıyılmış tütün üreticilerinin mağdur edilmesine ilişkin sorusu ve Tarım ve Orman Bakanı Bekir Pakdemirli’nin cevabı (7/31788)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79.- Şanlıurfa Milletvekili Ayşe Sürücü’nün, Şanlıurfa ilinin Ceylanpınar ilçesinde bulunan TİGEM’de ortaya çıkan koronavirüs vakalarına ilişkin sorusu ve Tarım ve Orman Bakanı Bekir Pakdemirli’nin cevabı (7/31789)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80.- Iğdır Milletvekili Habip Eksik’in, Iğdır ilinde bulunan Ünlendi Barajı projesine ilişkin sorusu ve Tarım ve Orman Bakanı Bekir Pakdemirli’nin cevabı (7/31790)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81.- İzmir Milletvekili Tamer Osmanağaoğlu’nun, 2018 ve 2019 yıllarında çölleşmeyle mücadele konusunda yapılan çalışmalara ilişkin sorusu ve Tarım ve Orman Bakanı Bekir Pakdemirli’nin cevabı (7/31791)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82.- Mersin Milletvekili Olcay Kılavuz’un, Mersin’de hayvancılık faaliyetlerinin desteklenmesine ilişkin sorusu ve Tarım ve Orman Bakanı Bekir Pakdemirli’nin cevabı (7/31792)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83.- Mersin Milletvekili Olcay Kılavuz’un, mevsimlik tarım işçilerinin sorunlarına ilişkin sorusu ve Tarım ve Orman Bakanı Bekir Pakdemirli’nin cevabı (7/31793)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84.- Kayseri Milletvekili İsmail Özdemir’in, Kayseri’nin Yeşilhisar ilçesinde 2020 yılı içinde gerçekleşen don ve dolu afetleri sonrasında Bakanlık tarafından yapılan çalışmalara ilişkin sorusu ve Tarım ve Orman Bakanı Bekir Pakdemirli’nin cevabı (7/31794)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85.- Mersin Milletvekili Olcay Kılavuz’un, Mersin ilinde yetişen ve ihraç edilen tarım ürünlerinin girdi maliyetlerinin düşürülmesi ile bu ürünlerin depolama ve işleme aşamalarında yaşanan sorunların çözümüne ilişkin sorusu ve Tarım ve Orman Bakanı Bekir Pakdemirli’nin cevabı (7/31795)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86.- Mersin Milletvekili Olcay Kılavuz’un, Mersin ilindeki tarım arazileri ile çiftçilerin sorunlarına ilişkin sorusu ve Tarım ve Orman Bakanı Bekir Pakdemirli’nin cevabı (7/31796)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87.- Kahramanmaraş Milletvekili Sefer Aycan’ın, gıda israfına ilişkin sorusu ve Tarım ve Orman Bakanı Bekir Pakdemirli’nin cevabı (7/31797)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88.- Niğde Milletvekili Ömer Fethi Gürer’in, tarım kredi kooperatifleri ile Ziraat Bankasının 2020 için kullandırdıkları kredilerin artırılması ve mevcut kredi dosyası üzerinden işlem yapılmasına yönelik çalışmalara ilişkin sorusu ve Tarım ve Orman Bakanı Bekir Pakdemirli’nin cevabı (7/31798)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89.- Niğde Milletvekili Ömer Fethi Gürer’in, yem fiyatlarındaki artışlar için kontrol mekanizması kurulması ve hazır yem için kilo başı destekleme yapılması adına yürütülen çalışmalara ilişkin sorusu ve Tarım ve Orman Bakanı Bekir Pakdemirli’nin cevabı (7/31799)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90.- Niğde Milletvekili Ömer Fethi Gürer’in, Konya Ovası Projesi bölgesinde miras yoluyla su kuyusu devri ve elektrik enerjisi borçlarının yapılandırılması konularında yapılan çalışmalara ilişkin sorusu ve Tarım ve Orman Bakanı Bekir Pakdemirli’nin cevabı (7/31800)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91.- Niğde Milletvekili Ömer Fethi Gürer’in, kaya oyma depolarının yapımının artırılmasına ilişkin sorusu ve Tarım ve Orman Bakanı Bekir Pakdemirli’nin cevabı (7/31801)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92.- Niğde Milletvekili Ömer Fethi Gürer’in, koronavirüs salgını sürecinden olumsuz etkilenen çiftçi ve besicilere destek verilmesine ilişkin sorusu ve Tarım ve Orman Bakanı Bekir Pakdemirli’nin cevabı (7/31802)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93.- Ankara Milletvekili Levent Gök’ün, 2002-2020 yılları arasında Akdeniz kıyılarında ölü bulunan caretta carettaların sayısı ve ölüm nedenleri ile bu konuda alınacak önlemlere ilişkin sorusu ve Tarım ve Orman Bakanı Bekir Pakdemirli’nin cevabı (7/31803)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94.- Ankara Milletvekili Levent Gök’ün, 2002-2020 yılları arasında Tuz Gölü Havzasında yaşanan flamingo ölümlerine ilişkin sorusu ve Tarım ve Orman Bakanı Bekir Pakdemirli’nin cevabı (7/31805)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95.- Kahramanmaraş Milletvekili Ali Öztunç’un, Kahramanmaraş’ta bulunan Zorkun Barajının sulama amaçlı kullanılabilir hale getirilmesine ilişkin sorusu ve Tarım ve Orman Bakanı Bekir Pakdemirli’nin cevabı (7/31806)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96.- Gaziantep Milletvekili İrfan Kaplan’ın, Gaziantep’te mercimek üretiminin artırılmasına ve kuraklığın giderilmesine ilişkin sorusu ve Tarım ve Orman Bakanı Bekir Pakdemirli’nin cevabı (7/31807)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97.- Konya Milletvekili Abdulkadir Karaduman’ın, Devrez Kızlaryolu Barajının yapımına ilişkin sorusu ve Tarım ve Orman Bakanı Bekir Pakdemirli’nin cevabı (7/31808)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98.- Bingöl Milletvekili Erdal Aydemir’in, Bingöl ilinde yer alan Arakonak beldesinde aşırı yağışların oluşturduğu tahribatın önlenmesi için ıslah ve ağaçlandırma çalışması yapılıp yapılmayacağına ilişkin sorusu ve Tarım ve Orman Bakanı Bekir Pakdemirli’nin cevabı (7/31809)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99.- Mersin Milletvekili Olcay Kılavuz’un, Mersin’de tarım sektöründe faaliyet gösteren üreticilerin ihracatta karşılaştıkları sorunların giderilmesi ve Mersin Limanı’nın sorunlarının çözülmesine yönelik yürütülen çalışmalara ilişkin sorusu ve Ticaret Bakanı Ruhsar Pekcan’ın cevabı (7/31810)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100.- İzmir Milletvekili Mahir Polat’ın, son beş yılda Yer Değiştirme Yönetmeliği kapsamında yapılan mazeret beyanlarıyla ilgili çeşitli verilere ilişkin sorusu ve Ticaret Bakanı Ruhsar Pekcan’ın cevabı (7/31811)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101.- İzmir Milletvekili Atila Sertel’in, Ankara-İzmir Yüksek Hızlı Tren Projesinin bitiş tarihine ilişkin sorusu ve Ulaştırma ve Altyapı Bakanı Adil Karaismailoğlu’nun cevabı (7/31812)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102.- İstanbul Milletvekili Musa Piroğlu’nun, engellilerin yüksek hızlı tren seferlerinden ücretsiz yararlanma hakkının kısıtlandığı iddiasına ilişkin sorusu ve Ulaştırma ve Altyapı Bakanı Adil Karaismailoğlu’nun cevabı (7/31813)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103.- Mersin Milletvekili Olcay Kılavuz’un, Mersin ilindeki bazı ulaşım sorunlarına ve Bakanlığın bu kapsamdaki çalışmalarına ilişkin sorusu ve Ulaştırma ve Altyapı Bakanı Adil Karaismailoğlu’nun cevabı (7/31814)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104.- Mersin Milletvekili Olcay Kılavuz’un, Mersin ilinin bazı ilçelerinde cep telefonlarında yaşanan şebeke sorunu ile internet erişimi olmayan bölgelere altyapı kurulmasına yönelik yapılacak çalışmalara ilişkin sorusu ve Ulaştırma ve Altyapı Bakanı Adil Karaismailoğlu’nun cevabı (7/31815)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105.- Kahramanmaraş Milletvekili Ali Öztunç’un, Karayolları Genel Müdürlüğünün 26 Haziran 2020 tarihinde yayınladığı personel alım ilanına ilişkin sorusu ve Ulaştırma ve Altyapı Bakanı Adil Karaismailoğlu’nun cevabı (7/31816)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106.- Muğla Milletvekili Suat Özcan’ın, Söke-Milas karayolundaki çalışmalara ilişkin sorusu ve Ulaştırma ve Altyapı Bakanı Adil Karaismailoğlu’nun cevabı (7/31817)</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107.- Ordu Milletvekili Seyit Torun’un, Fatsa Çevre Yolu ve Ünye-Akkuş-Niksar Yolu projelerinin akıbetine ilişkin sorusu ve Ulaştırma ve Altyapı Bakanı Adil Karaismailoğlu’nun cevabı (7/31818)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108.- Artvin Milletvekili Uğur Bayraktutan’ın, Artvin Şavşat Uluslararası Karayolunda usule aykırı şekilde yol bakım ve onarım çalışması yapıldığı iddiasına ilişkin sorusu ve Ulaştırma ve Altyapı Bakanı Adil Karaismailoğlu’nun cevabı (7/31819)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109.- Artvin Milletvekili Uğur Bayraktutan’ın, Yusufeli Barajı inşaatında çalışanların grev kararı almasına ilişkin sorusu ve Ulaştırma ve Altyapı Bakanı Adil Karaismailoğlu’nun cevabı (7/31820)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110.- İstanbul Milletvekili Mustafa Sezgin Tanrıkulu’nun, TBMM’de görev yapan personelin sağlık durumları ile ilgili çeşitli hususlara ilişkin sorusu ve Türkiye Büyük Millet Meclisi Başkan</w:t>
      </w:r>
      <w:r w:rsidR="005045F2" w:rsidRPr="00C54093">
        <w:rPr>
          <w:noProof w:val="0"/>
          <w:sz w:val="18"/>
          <w:szCs w:val="18"/>
        </w:rPr>
        <w:t xml:space="preserve"> V</w:t>
      </w:r>
      <w:r w:rsidRPr="00C54093">
        <w:rPr>
          <w:noProof w:val="0"/>
          <w:sz w:val="18"/>
          <w:szCs w:val="18"/>
        </w:rPr>
        <w:t>vekili Süreyya Sadi Bilgiç’in cevabı (7/31821)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111.- İzmir Milletvekili Tacettin Bayır’ın, Mavi Bebek adlı sanal oyunun Türkiye’de engellenmesi için yapılan çalışmalara ilişkin sorusu ve Cumhurbaşkanı Yardımcısı Fuat Oktay’ın cevabı (7/31823)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112.- Ankara Milletvekili Yıldırım Kaya’nın, Anadolu Üniversitesi Açık Öğretim Fakültesi bünyesinde yaz okulu açılmaması kararına ilişkin sorusu ve Cumhurbaşkanı Yardımcısı Fuat Oktay’ın cevabı (7/31824)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113.- Kırklareli Milletvekili Türabi Kayan’ın, Devrez Kızlaryolu Barajı Projesinin akıbetine ilişkin sorusu ve Cumhurbaşkanı Yardımcısı Fuat Oktay’ın cevabı (7/31825)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114.- Adıyaman Milletvekili Abdurrahman Tutdere’nin, Adıyaman ilinde bulunan sanayi bölgelerine yeni yer tahsis edilmesi talebine ilişkin sorusu ve Çevre ve Şehircilik Bakanı Murat Kurum’un cevabı (7/31831)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115.- El</w:t>
      </w:r>
      <w:r w:rsidR="00D52F51" w:rsidRPr="00C54093">
        <w:rPr>
          <w:noProof w:val="0"/>
          <w:sz w:val="18"/>
          <w:szCs w:val="18"/>
        </w:rPr>
        <w:t>â</w:t>
      </w:r>
      <w:r w:rsidRPr="00C54093">
        <w:rPr>
          <w:noProof w:val="0"/>
          <w:sz w:val="18"/>
          <w:szCs w:val="18"/>
        </w:rPr>
        <w:t xml:space="preserve">zığ Milletvekili Gürsel Erol’un, </w:t>
      </w:r>
      <w:r w:rsidR="00D52F51" w:rsidRPr="00C54093">
        <w:rPr>
          <w:noProof w:val="0"/>
          <w:sz w:val="18"/>
          <w:szCs w:val="18"/>
        </w:rPr>
        <w:t xml:space="preserve">Elâzığ </w:t>
      </w:r>
      <w:r w:rsidRPr="00C54093">
        <w:rPr>
          <w:noProof w:val="0"/>
          <w:sz w:val="18"/>
          <w:szCs w:val="18"/>
        </w:rPr>
        <w:t>Belediyesinin düzenlediği bazı ihalelere,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-İzmir Milletvekili Tacettin Bayır’ın, bazı illerdeki arsalar için TOKİ tarafından 23 Haziran 2020 tarihinde duyurulan satış ve kira ihalelerine,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-İzmir Milletvekili Mahir Polat’ın, İzmir’in bazı ilçelerindeki arsalar için TOKİ tarafından 23 Haziran 2020 tarihinde duyurulan satış ve kira ihalelerine,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İlişkin soruları ve Çevre ve Şehircilik Bakanı Murat Kurum’un </w:t>
      </w:r>
      <w:r w:rsidR="00D52F51" w:rsidRPr="00C54093">
        <w:rPr>
          <w:noProof w:val="0"/>
          <w:sz w:val="18"/>
          <w:szCs w:val="18"/>
        </w:rPr>
        <w:t>c</w:t>
      </w:r>
      <w:r w:rsidRPr="00C54093">
        <w:rPr>
          <w:noProof w:val="0"/>
          <w:sz w:val="18"/>
          <w:szCs w:val="18"/>
        </w:rPr>
        <w:t>evabı</w:t>
      </w:r>
      <w:r w:rsidR="00D52F51" w:rsidRPr="00C54093">
        <w:rPr>
          <w:noProof w:val="0"/>
          <w:sz w:val="18"/>
          <w:szCs w:val="18"/>
        </w:rPr>
        <w:t xml:space="preserve"> </w:t>
      </w:r>
      <w:r w:rsidRPr="00C54093">
        <w:rPr>
          <w:noProof w:val="0"/>
          <w:sz w:val="18"/>
          <w:szCs w:val="18"/>
        </w:rPr>
        <w:t>(7/31833), (7/31834), (7/31835)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116.- Denizli Milletvekili Gülizar Biçer Karaca’nın, iklim krizi ile mücadeleye,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Milletvekili Mustafa Sezgin Tanrıkulu’nun, 2002-2020 yılları arasında Bakanlığa bağlı tesis ve yatırımların açılışına ve açılış törenlerine yapılan harcamalara,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-Bursa Milletvekili Nurhayat Altaca Kayışoğlu’nun, Bursa ilinin Nilüfer ilçesinde bulunan bir mahallede artan koku üzerine gelen şikayetlere,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İlişkin soruları ve Çevre ve Şehircilik Bakanı Murat Kurum’un cevabı (7/31838), (7/31839), (7/31840)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117.- Karaman Milletvekili İsmail Atakan Ünver’in, tarımsal enerji fiyatlarındaki artışa ve üreticiye daha ucuz enerji sunulması talebine ilişkin sorusu ve Enerji ve Tabii Kaynaklar Bakanı Fatih Dönmez’in cevabı</w:t>
      </w:r>
      <w:r w:rsidR="00D52F51" w:rsidRPr="00C54093">
        <w:rPr>
          <w:noProof w:val="0"/>
          <w:sz w:val="18"/>
          <w:szCs w:val="18"/>
        </w:rPr>
        <w:t xml:space="preserve"> </w:t>
      </w:r>
      <w:r w:rsidRPr="00C54093">
        <w:rPr>
          <w:noProof w:val="0"/>
          <w:sz w:val="18"/>
          <w:szCs w:val="18"/>
        </w:rPr>
        <w:t>(7/31844)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118.- İstanbul Milletvekili Mustafa Sezgin Tanrıkulu’nun, 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İstanbul Büyükşehir Belediyesi tarafından bazı dernek, vakıf ve okullara harcandığı iddia edilen kaynakla yapılabilecek alternatif kamu hizmetlerine,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İstanbul Büyükşehir Belediyesi tarafından bazı dernek, vakıf ve okullara harcandığı iddia edilen kaynakla yapılabilecek alternatif kamu hizmetlerine,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İstanbul Büyükşehir Belediyesi tarafından bazı dernek, vakıf ve okullara harcandığı iddia edilen kaynakla yapılabilecek alternatif kamu hizmetlerine,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İstanbul Büyükşehir Belediyesi tarafından bazı dernek, vakıf ve okullara harcandığı iddia edilen kaynakla yapılabilecek alternatif kamu hizmetlerine,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İstanbul Büyükşehir Belediyesi tarafından bazı dernek, vakıf ve okullara harcandığı iddia edilen kaynakla yapılabilecek alternatif kamu hizmetlerine,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İstanbul Büyükşehir Belediyesi tarafından bazı dernek, vakıf ve okullara harcandığı iddia edilen kaynakla yapılabilecek alternatif kamu hizmetlerine,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İstanbul Büyükşehir Belediyesi tarafından bazı dernek, vakıf ve okullara harcandığı iddia edilen kaynakla yapılabilecek alternatif kamu hizmetlerine,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İstanbul Büyükşehir Belediyesi tarafından bazı dernek, vakıf ve okullara harcandığı iddia edilen kaynakla yapılabilecek alternatif kamu hizmetlerine,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İstanbul Büyükşehir Belediyesi tarafından bazı dernek, vakıf ve okullara harcandığı iddia edilen kaynakla yapılabilecek alternatif kamu hizmetlerine,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İstanbul Büyükşehir Belediyesi tarafından bazı dernek, vakıf ve okullara harcandığı iddia edilen kaynakla yapılabilecek alternatif kamu hizmetlerine,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İstanbul Büyükşehir Belediyesi tarafından bazı dernek, vakıf ve okullara harcandığı iddia edilen kaynakla yapılabilecek alternatif kamu hizmetlerine,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İstanbul Büyükşehir Belediyesi tarafından bazı dernek, vakıf ve okullara harcandığı iddia edilen kaynakla yapılabilecek alternatif kamu hizmetlerine,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Büyükşehir Belediyesi tarafından bazı dernek, vakıf ve okullara harcandığı iddia edilen kaynakla yapılabilecek alternatif kamu hizmetlerine,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İlişkin soruları ve Hazine ve Maliye Bakanı Berat Albayrak’ın cevabı (7/31847), (7/31848), (7/31849), (7/31850), (7/31851), (7/31852), (7/31853), (7/31854), (7/31855), (7/31856), (7/31857), (7/31858), (7/31859), (7/31860), (7/31861), (7/31862), (7/31863), (7/31864), (7/31865), (7/31866), (7/31867), (7/31868), (7/31869), (7/31871), (7/31872), (7/31874), (7/31875), (7/31876), (7/31877), (7/31878), (7/31879), (7/31880), (7/31881), (7/31882), (7/31883), (7/31884), (7/31885), (7/31886), (7/31887), (7/31888), (7/31889), (7/31890), (7/31891), (7/31892), (7/31893), (7/31894), (7/31895), (7/31896), (7/31897), (7/31898), (7/31899), (7/31900), (7/31901), (7/31902), (7/31903), (7/31904), (7/31905), (7/31906), (7/31907), (7/31908), (7/31909), (7/31910), (7/31911), (7/31912), (7/31913), (7/31914), (7/31915), (7/31916), (7/31917), (7/31918), (7/31919), (7/31920), (7/31921), (7/31922), (7/31923), (7/31924), (7/31925), (7/31926), (7/31927), (7/31928), (7/31929), (7/31930), (7/31932), (7/31933), (7/31934), (7/31935), (7/31936), (7/31937), (7/31938), (7/31939), (7/31940), (7/31941), (7/31942), (7/31943), (7/31944), (7/31945), (7/31946), (7/31947), (7/31948)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119.- İstanbul Milletvekili Mustafa Sezgin Tanrıkulu’nun, 2018-2020 yılları arasında Türkiye genelinde kapanan, devredilen ve konkordato ilan eden fabrika, atölye ve işletme sayılarına ilişkin sorusu ve Hazine ve Maliye Bakanı Berat Albayrak’ın cevabı (7/31870)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120.- İstanbul Milletvekili Mustafa Sezgin Tanrıkulu’nun, 2002-2020 yılları arasında Bakanlığa bağlı tesis ve yatırımların açılışına ve açılış törenlerine yapılan harcamalara ilişkin sorusu ve Hazine ve Maliye Bakanı Berat Albayrak’ın cevabı (7/31873)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121.- İstanbul Milletvekili Mustafa Sezgin Tanrıkulu’nun, 19 Haziran 2020 tarihi itibarıyla dernek sayısına ve derneklerle ilgili çeşitli verilere ilişkin sorusu ve Hazine ve Maliye Bakanı Berat Albayrak’ın cevabı (7/31931)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122.- Antalya Milletvekili Feridun Bahşi’nin, kamu bankalarının açıkladığı tatil destek kredisinin yalnızca dört seyahat acentesini kapsamasına ilişkin sorusu ve Hazine ve Maliye Bakanı BeratAlbayrak’ın cevabı (7/31949)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123.- Sivas Milletvekili Ulaş Karasu’nun, Sivas ilinde bulunan ve yıkım kararı alınan bazı okullara,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-İzmir Milletvekili Atila Sertel’in, ülkemizdeki kız çocuklarının okula gitme oranlarına dair çeşitli verilere,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Milletvekili Nazır Cihangir İslam’ın, 2019 yılı öncesinde mesleki eğitim merkezlerinden mezun olan kişilerin lise diploması alabilmesi için düzenleme yapılması önerisine,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-İstanbul Milletvekili Mustafa Sezgin Tanrıkulu’nun, 2002-2020 yılları arasında Bakanlığa bağlı tesis ve yatırımların açılışına ve açılış törenlerine yapılan harcamalara,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-Nevşehir Milletvekili Faruk Sarıaslan’ın, görsel sanatlar dersinin ilkokul birinci sınıftan itibaren verilmesi önerisi ile görsel sanatlar öğretmeni atamalarına,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-Çanakkale Milletvekili Özgür Ceylan’ın, 2018 yılından bugüne kadar kadroya geçen ücretli öğretmenlere ve gerekli şartları sağlayıp atanamayan ücretli öğretmenlere,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-Konya Milletvekili Abdulkadir Karaduman’ın, mesleki eğitim merkezlerinden mezun olan kişilere lise diploması verilmesi yönünde düzenleme yapılması önerisine,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-Eskişehir Milletvekili Arslan Kabukcuoğlu’nun, Sağlık Bakanlığı tarafından yayımlanan çalışma rehberine göre velilerin çocuklarında Covid-19 bulgularına rastlaması halinde okula göndermemeleri yönünde taahhütname imzalatılmasının kararlaştırılmasına,</w:t>
      </w:r>
    </w:p>
    <w:p w:rsidR="00701231" w:rsidRPr="00C54093" w:rsidRDefault="00C05B1E" w:rsidP="00C54093">
      <w:pPr>
        <w:tabs>
          <w:tab w:val="center" w:pos="5100"/>
        </w:tabs>
        <w:ind w:left="80" w:right="60" w:firstLine="760"/>
        <w:jc w:val="both"/>
        <w:rPr>
          <w:noProof w:val="0"/>
          <w:sz w:val="18"/>
          <w:szCs w:val="18"/>
        </w:rPr>
      </w:pPr>
      <w:r w:rsidRPr="00C54093">
        <w:rPr>
          <w:noProof w:val="0"/>
          <w:sz w:val="18"/>
          <w:szCs w:val="18"/>
        </w:rPr>
        <w:t>O</w:t>
      </w:r>
      <w:r w:rsidR="00701231" w:rsidRPr="00C54093">
        <w:rPr>
          <w:noProof w:val="0"/>
          <w:sz w:val="18"/>
          <w:szCs w:val="18"/>
        </w:rPr>
        <w:t>kullarda koronavirüs salgını kapsamında alınacak önlemlere ve okulların açılma tarihine,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İlişkin soruları ve Milli Eğitim Bakanı Ziya Selçuk’un cevabı (7/31965), (7/31968), (7/31969), (7/31972), (7/31973), (7/31976), (7/31977), (7/31978), (7/31979)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124.- Aydın Milletvekili Aydın Adnan Sezgin’in, Libya’da bulunan askerlerin ve sivil görevlilerin koronavirüsten korunmaları için alınan önlemlere ve bazı verilere ilişkin sorusu ve Milli Savunma Bakanı Hulusi Akar’ın cevabı (7/31980)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125.- Muğla Milletvekili Suat Özcan’ın, Muğla’nın Milas ilçesinde mevsim normallerinin üzerindeki sıcaklar nedeniyle mağdur olan zeytin üreticilerine destek verilmesi talebine ilişkin sorusu ve Tarım ve Orman Bakanı Bekir Pakdemirli’nin cevabı (7/31994)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126.- İstanbul Milletvekili Mustafa Sezgin Tanrıkulu’nun, 2002-2020 yılları arasında Bakanlığa bağlı tesis ve yatırımların açılışına ve açılış törenlerine yapılan harcamalara ilişkin sorusu ve Tarım ve Orman Bakanı Bekir Pakdemirli’nin cevabı (7/31995)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127.- Antalya Milletvekili Rafet Zeybek’in, Orman Genel Müdürlüğü’nde çalışan işçilerden sosyal tesislerde kalmak istedikleri ve günlük çalışma saatleri dışında da çalışmayı kabul ettiklerine dair yazı alındığı iddiasına ilişkin sorusu ve Tarım ve Orman Bakanı Bekir Pakdemirli’nin cevabı (7/31996)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128.- Karaman Milletvekili İsmail Atakan Ünver’in, Karaman ilinde eksik olan arılı kovanların tamamlanması ve arıcılara çeşitli hastalık ve zararlılarla mücadele konusunda destek olunması taleplerine ilişkin sorusu ve Tarım ve Orman Bakanı Bekir Pakdemirli’nin cevabı (7/31997)</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129.- Karaman Milletvekili İsmail Atakan Ünver’in, büyükbaş hayvan yetiştiriciliği alanında yaşanan bazı sorunlara ilişkin sorusu ve Tarım ve Orman Bakanı Bekir Pakdemirli’nin cevabı (7/31998)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130.- Karaman Milletvekili İsmail Atakan Ünver’in, küçükbaş hayvan yetiştiriciliği alanında yaşanan bazı sorunlara ilişkin sorusu ve Tarım ve Orman Bakanı Bekir Pakdemirli’nin cevabı (7/31999)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131.- Karaman Milletvekili İsmail Atakan Ünver’in, 2019 yılı için çiftçilere verilecek destekleme ödemelerine ilişkin sorusu ve Tarım ve Orman Bakanı Bekir Pakdemirli’nin cevabı (7/32000)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132.- Karaman Milletvekili İsmail Atakan Ünver’in, elma üreticisinin girdi maliyetlerinin düşürülmesine ve ihracat desteği sağlanması talebine ilişkin sorusu ve Tarım ve Orman Bakanı Bekir Pakdemirli’nin cevabı (7/32001)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133.- Hatay Milletvekili Suzan Şahin’in, Yayladağı ve Cilvegözü sınır kapılarının kapatılmasının Hatay ekonomisine etkilerine ilişkin sorusu ve Ticaret Bakanı Ruhsar Pekcan’ın cevabı (7/32002)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134.- İstanbul Milletvekili Mustafa Sezgin Tanrıkulu’nun, Türkiye’ye kaçak yollarla girdiği tespit edilen dayanıklı tüketim mallarına ilişkin sorusu ve Ticaret Bakanı Ruhsar Pekcan’ın cevabı (7/32003)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135.- İstanbul Milletvekili Mustafa Sezgin Tanrıkulu’nun, 2002-2020 yılları arasında Bakanlığa bağlı tesis ve yatırımların açılışına ve açılış törenlerine yapılan harcamalara ilişkin sorusu ve Ticaret Bakanı Ruhsar Pekcan’ın cevabı (7/32004)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136.- Antalya Milletvekili Çetin Osman Budak’ın, ithalatı sınırlamak için getirilen ilave gümrük vergilerine ilişkin sorusu ve Ticaret Bakanı Ruhsar Pekcan’ın cevabı (7/32005)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137.- Balıkesir Milletvekili Fikret Şahin’in, iş yerini kapatan esnaf sayısına ve Covid-19 kapsamında verilen esnaf destek paketine yapılan başvurulara ilişkin sorusu ve Ticaret Bakanı Ruhsar Pekcan’ın cevabı (7/32006)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138.- Muğla Milletvekili Suat Özcan’ın, Muğla ili Menteşe ilçesi ile Denizli ili Kale ilçelerini birbirine bağlayan yol üzerindeki bakım, onarım ve genişletme çalışmalarına ilişkin sorusu ve Ulaştırma ve Altyapı Bakanı Adil Karaismailoğlu’nun cevabı (7/32007)</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139.- Muğla Milletvekili Suat Özcan’ın, Milas-Yatağan arasındaki yol çalışmalarına ilişkin sorusu ve Ulaştırma ve Altyapı Bakanı Adil Karaismailoğlu’nun cevabı (7/32008)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140.- Bursa Milletvekili Nurhayat Altaca Kayışoğlu’nun, Bursa-Orhaneli Karayolu çalışmasına ilişkin sorusu ve Ulaştırma ve Altyapı Bakanı Adil Karaismailoğlu’nun cevabı (7/32011)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141.- Kırşehir Milletvekili Metin İlhan’ın, Covid-19 kapsamında bazı özel hava yolu şirketlerinde bilet ertelemesi ve iptali konusunda sorunlar yaşandığı iddiasına ilişkin sorusu ve Ulaştırma ve Altyapı Bakanı Adil Karaismailoğlu’nun cevabı (7/32012)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142.- Eskişehir Milletvekili Arslan Kabukcuoğlu’nun, Eskişehir’in Çifteler ilçesine bağlı Belpınar Mahallesine baz istasyonu kurulması talebine ilişkin sorusu ve Ulaştırma ve Altyapı Bakanı Adil Karaismailoğlu’nun cevabı (7/32013)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143.- Mersin Milletvekili Alpay Antmen’in, yazılı soru ve Meclis araştırması önergeleri ile kanun tekliflerine ilişkin sorusu sorusu ve Türkiye Büyük Millet Meclisi Başkan</w:t>
      </w:r>
      <w:r w:rsidR="005045F2" w:rsidRPr="00C54093">
        <w:rPr>
          <w:noProof w:val="0"/>
          <w:sz w:val="18"/>
          <w:szCs w:val="18"/>
        </w:rPr>
        <w:t xml:space="preserve"> V</w:t>
      </w:r>
      <w:r w:rsidRPr="00C54093">
        <w:rPr>
          <w:noProof w:val="0"/>
          <w:sz w:val="18"/>
          <w:szCs w:val="18"/>
        </w:rPr>
        <w:t>ekili Süreyya Sadi Bilgiç’in cevabı (7/32014)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144.- Siirt Milletvekili Meral Danış Beştaş’ın, Tahir Elçi cinayeti ve bu kapsamda yürütülen soruşturmaya ilişkin sorusu ve Cumhurbaşkanı Yardımcısı Fuat Oktay’ın cevabı (7/32016)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145.- İstanbul Milletvekili Mehmet Bekaroğlu’nun, 2020 yılı Merkezi Yönetim Bütçe Kanunu kapsamında belirlenen yasal borçlanma limitinin 2020 yılı </w:t>
      </w:r>
      <w:r w:rsidR="00D52F51" w:rsidRPr="00C54093">
        <w:rPr>
          <w:noProof w:val="0"/>
          <w:sz w:val="18"/>
          <w:szCs w:val="18"/>
        </w:rPr>
        <w:t>Mayıs</w:t>
      </w:r>
      <w:r w:rsidRPr="00C54093">
        <w:rPr>
          <w:noProof w:val="0"/>
          <w:sz w:val="18"/>
          <w:szCs w:val="18"/>
        </w:rPr>
        <w:t xml:space="preserve"> ayı itibarıyla aşılmasına ilişkin sorusu ve Cumhurbaşkanı Yardımcısı Fuat Oktay’ın cevabı (7/32018)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146.- Sakarya Milletvekili Engin Özkoç’un, Sakarya ilindeki bir havai fişek fabrikasında meydana gelen patlamaya ilişkin sorusu ve Cumhurbaşkanı Yardımcısı Fuat Oktay’ın cevabı (7/32019)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147.- Adana Milletvekili Ayhan Barut’un, açıköğretim sınav takviminin değiştirilmesine ilişkin sorusu ve Cumhurbaşkanı Yardımcısı Fuat Oktay’ın cevabı (7/32020)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148.- İstanbul Milletvekili Mahmut Tanal’ın, Şırnak Üniversitesi bünyesinde istihdam edilmek üzere İŞKUR aracılığıyla verilen işçi alımı ilanında adres şartı koşulduğu iddiasına ilişkin sorusu ve Cumhurbaşkanı Yardımcısı Fuat Oktay’ın cevabı (7/32021)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149.- Muş Milletvekili Gülüstan Kılıç Koçyiğit’in, 27 Haziran 2020 tarihinde Van Gölü’nde göçmenleri taşıyan bir balıkçı teknesinin batması olayına ve son beş yılda Van ilinde hayatını kaybeden göçmenlere ilişkin sorusu ve Cumhurbaşkanı Yardımcısı Fuat Oktay’ın cevabı (7/32022)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150.- Tokat Milletvekili Kadim Durmaz’ın, özelleştirilen şeker fabrikalarında çalışan ve statüsü değişen işçilerin durumuna ilişkin sorusu ve Cumhurbaşkanı Yardımcısı Fuat Oktay’ın cevabı (7/32023)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151.- Manisa Milletvekili Özgür Özel’in, bazı firmaların başka firmalarla kurdukları ortaklıklara ve bu ortaklıkların son 15 yılda aldıkları ihalelere ilişkin sorusu ve Cumhurbaşkanı Yardımcısı Fuat Oktay’ın cevabı (7/32024)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152.- İzmir Milletvekili Tacettin Bayır’ın, 17 Nisan 2020 tarihi itibarıyla işten çıkarılan işçilere ilişkin sorusu ve Cumhurbaşkanı Yardımcısı Fuat Oktay’ın cevabı (7/32025)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153.- İstanbul Milletvekili Mustafa Sezgin Tanrıkulu’nun, 10 Mart-10 Temmuz 2020 tarihleri arasında depresyon, kaygı bozukluğu gibi sebeplerle sağlık kuruluşlarına başvuranlar ile 60 yaş üstü kronik rahatsızlığı bulunan ve koronavirüsten hayatını kaybeden Cumhurbaşkanlığı personel sayısına ilişkin sorusu ve Cumhurbaşkanı Yardımcısı Fuat Oktay’ın cevabı (7/32026)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154.- Niğde Milletvekili Ömer Fethi Gürer’in, belediyeler tarafından açılmış sığınma evlerine ve bazı verilere ilişkin sorusu ve Cumhurbaşkanı Yardımcısı Fuat Oktay’ın cevabı (7/32028)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155.- Şırnak Milletvekili Hüseyin Kaçmaz’ın, Şırnak ilinin İdil ilçesinde yaşamını yitiren bir çocuğa ilişkin sorusu ve Adalet Bakanı Abdulhamit Gül’ün cevabı (7/32037)</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156.- İstanbul Milletvekili Mustafa Sezgin Tanrıkulu’nun, 9 Temmuz 2020 tarihi itibarıyla yargıya intikal etmiş olan çocuk istismarı vakaları ile bu nedenle öldürülen çocuk sayısına ilişkin sorusu ve Adalet Bakanı Abdulhamit Gül’ün cevabı (7/32042)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157.- Antalya Milletvekili Aydın Özer’in, Antalya’nın Kemer ilçesinde bulunan ve sahilde mermer tozu kullanan bir otelle ilgili yapılacak işlemlere,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-Bursa Milletvekili Yüksel Özkan’ın, Bursa’nın şehir merkezinde bulunan Yunuseli Havaalanı’nın bulunduğu arazinin imara açılacağı iddiasına,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-Sakarya Milletvekili Engin Özkoç’un, 3 Temmuz 2020 tarihinde Sakarya’da bulunan bir havai fişek fabrikasında meydana gelen patlamanın araştırılmasına,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-Antalya Milletvekili Aydın Özer’in, nesli tükenmekte olan caretta carettalara yönelik alınan önlemlere ve bu hayvanların ölüm oranlarına dair istatistiğe,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İlişkin soruları ve Çevre ve Şehircilik Bakanı Murat Kurum’un cevabı (7/32057), (7/32058), (7/32059), (7/32060)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158.- İstanbul Milletvekili Mustafa Sezgin Tanrıkulu’nun, 10 Mart-10 Temmuz 2020 tarihleri arasında depresyon, kaygı bozukluğu gibi sebeplerle sağlık kuruluşlarına başvuranlar ile 60 yaş üstü kronik rahatsızlığı bulunan ve koronavirüsten hayatını kaybeden Bakanlık personel sayısına,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-Antalya Milletvekili Rafet Zeybek’in, Serik Belediyesi’nin 31 Mart 2019’dan bu yana İller Bankası’ndan aldığı paya ve kredi kullanımına,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Kaş Belediyesi’nin 31 Mart 2019’dan bu yana İller Bankası’ndan aldığı paya ve kredi kullanımına,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Kepez Belediyesi’nin 31 Mart 2019’dan bu yana İller Bankası’ndan aldığı paya ve kredi kullanımına,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Göndoğmuş Belediyesi’nin 31 Mart 2019’dan bu yana İller Bankası’ndan aldığı paya ve kredi kullanımına,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Aksu Belediyesi’nin 31 Mart 2019’dan bu yana İller Bankası’ndan aldığı paya ve kredi kullanımına,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Akseki Belediyesi’nin 31 Mart 2019’dan bu yana İller Bankası’ndan aldığı paya ve kredi kullanımına,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-İzmir Milletvekili Bedri Serter’in, İzmir’in Bergama ilçesinde bulunan Sümerbank tekstil fabrikasının bulunduğu arazinin hazineye devredileceği ve konut arazisine dönüştürüleceği yönünde haberlere,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-Osmaniye Milletvekili Baha Ünlü’nün, Osmaniye ilinin Kadirli ilçesinde yaşanan çevre kirliliği sorununa,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Osmaniye Organize Sanayi Bölgesi’ndeki tesislerin bacalarının filtresiz olduğu iddiası ile bu konu hakkında herhangi bir denetim yapılıp yapılmadığına,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İlişkin soruları ve Çevre ve Şehircilik Bakanı Murat Kurum’un cevabı (7/32062), (7/32063), (7/32064), (7/32065), (7/32066), (7/32067), (7/32068) (7/32069), (7/32070), (7/32071)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159.- İstanbul Milletvekili Mustafa Sezgin Tanrıkulu’nun, çocukların Birleşmiş Milletler Çocuk Hakları Komitesine bireysel başvuru yapabilmesine ilişkin sorusu ve Dışişleri Bakanı Mevlüt Çavuşoğlu’nun cevabı (7/32078)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160.- Şanlıurfa Milletvekili Ömer Öcalan’ın, DEDAŞ tarafından yapılan elektrik kesintileri ile ilgili bazı iddialara ilişkin sorusu ve Enerji ve Tabii Kaynaklar Bakanı Fatih Dönmez’in cevabı (7/32085)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161.- İstanbul Milletvekili Mustafa Sezgin Tanrıkulu’nun, 10 Mart-10 Temmuz 2020 tarihleri arasında depresyon, kaygı bozukluğu gibi sebeplerle sağlık kuruluşlarına başvuranlar ile 60 yaş üstü kronik rahatsızlığı bulunan ve koronavirüsten hayatını kaybeden Bakanlık personel sayısına ilişkin sorusu ve Enerji ve Tabii Kaynaklar Bakanı Fatih Dönmez’in cevabı (7/32091)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162.- İstanbul Milletvekili Mahmut Tanal’ın, Türkiye Futbol Federasyonu Yönetim Kurulunca alınan bir karara ve koronavirüs salgını nedeniyle alınacak önlemlere ilişkin sorusu ve Gençlik ve Spor Bakanı Mehmet Muharrem Kasapoğlu’nun cevabı (7/32092)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163.- Zonguldak Milletvekili Ünal Demirtaş’ın, TÜİK bünyesinde yapılan atamalara ilişkin sorusu ve Hazine ve Maliye Bakanı Berat Albayrak’ın cevabı (7/32094)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164.- İstanbul Milletvekili Mustafa Sezgin Tanrıkulu’nun, 10 Mart-10 Temmuz 2020 tarihleri arasında depresyon, kaygı bozukluğu gibi sebeplerle sağlık kuruluşlarına başvuranlar ile 60 yaş üstü kronik rahatsızlığı bulunan ve koronavirüsten hayatını kaybeden Bakanlık personel sayısına ilişkin sorusu ve Hazine ve Maliye Bakanı Berat Albayrak’ın cevabı (7/32095)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165.- Hatay Milletvekili İsmet Tokdemir’in, koronavirüs salgını nedeniyle mağdur olan kantinci esnafına ilişkin sorusu ve Hazine ve Maliye Bakanı Berat Albayrak’ın cevabı (7/32096)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166.- Eskişehir Milletvekili Arslan Kabukcuoğlu’nun, ilkokul çağı okullaşma oranına,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-Adıyaman Milletvekili Abdurrahman Tutdere’nin, Adıyaman ilinde yıkılan il halk kütüphanesinin yerine yenisinin yapılmasına,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-Mersin Milletvekili Fatma Kurtulan’ın, Mersin Atatürk Mesleki ve Teknik Anadolu Lisesi’nde dezenfektan üretimi sırasında meydan gelen patlamaya,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Milletvekili Mustafa Sezgin Tanrıkulu’nun, 10 Mart-10 Temmuz 2020 tarihleri arasında depresyon, kaygı bozukluğu gibi sebeplerle sağlık kuruluşlarına başvuranlar ile 60 yaş üstü kronik rahatsızlığı bulunan ve koronavirüsten hayatını kaybeden Bakanlık personel sayısına,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-Kahramanmaraş Milletvekili Sefer Aycan’ın, Kahramanmaraş ili sınav başarı seviyesinin düşük olmasının gerekçelerine,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Milletvekili Arzu Erdem’in, gençlerin psikolojisini bozan ve intihara sürükleyen sanal oyunlara ve bu durumla mücadele için Bakanlığın yaptığı çalışmalara,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İlişkin soruları ve Milli Eğitim Bakanı Ziya Selçuk’un cevabı (7/32125), (7/32126), (7/32127), (7/32128), (7/32256), (7/32257)</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167.- Bursa Milletvekili Nurhayat Altaca Kayışoğlu’nun, Uludağ’da yapılan altyapı çalışmalarına ve ağaç kesimine ilişkin sorusu ve Tarım ve Orman Bakanı Bekir Pakdemirli’nin cevabı (7/32146)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168.- Karaman Milletvekili İsmail Atakan Ünver’in, süt üreticilerinin sorunlarına ilişkin sorusu ve Tarım ve Orman Bakanı Bekir Pakdemirli’nin cevabı (7/32148)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169.- Karaman Milletvekili İsmail Atakan Ünver’in, gübre fiyatlarındaki artışa ilişkin sorusu ve Tarım ve Orman Bakanı Bekir Pakdemirli’nin cevabı (7/32149)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170.- Karaman Milletvekili İsmail Atakan Ünver’in, şeker pancarı üretiminde düşüş yaşanmasına ve bu düşüşün sebeplerine ilişkin sorusu ve Tarım ve Orman Bakanı Bekir Pakdemirli’nin cevabı (7/32150)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171.- Antalya Milletvekili Kemal Bülbül’ün, Tunceli ilinde dağ keçilerinin avlanmasına yönelik ihaleye çıkıldığı iddiasına ilişkin sorusu ve Tarım ve Orman Bakanı Bekir Pakdemirli’nin cevabı (7/32151)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172.- Eskişehir Milletvekili Arslan Kabukcuoğlu’nun, 2020 yılının ilk beş ayında ithalatı artan tarım ürünlerine ve yürütülen dış ticaret politikasına ilişkin sorusu ve Tarım ve Orman Bakanı Bekir Pakdemirli’nin cevabı (7/32152)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173.- Niğde Milletvekili Ömer Fethi Gürer’in, Niğde ilindeki tarım alanlarının ilde yaşayan çiftçilere kiralanması önerisine ilişkin sorusu ve Tarım ve Orman Bakanı Bekir Pakdemirli’nin cevabı (7/32153)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174.- Manisa Milletvekili Bekir Başevirgen’in, üreticilere sunulacak yem desteğine ve diğer alım desteklerine ilişkin sorusu ve Tarım ve Orman Bakanı Bekir Pakdemirli’nin cevabı (7/32154)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175.- Yozgat Milletvekili Ali Keven’in, Yozgat ilinin Boğazlıyan ilçesinde yaşanan dolu afeti sonrasında çiftçilere ekonomik destek sağlanması önerisine ilişkin sorusu ve Tarım ve Orman Bakanı Bekir Pakdemirli’nin cevabı (7/32155)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176.- Antalya Milletvekili Aydın Özer’in, Antalya ilinde son on yılda çıkan orman yangınlarına dair çeşitli verilere ilişkin sorusu ve Tarım ve Orman Bakanı Bekir Pakdemirli’nin cevabı (7/32156)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177.- Samsun Milletvekili Kemal Zeybek’in, Genç Çiftçi Projesi kapsamında dağıtılan hayvanlara ilişkin sorusu ve Tarım ve Orman Bakanı Bekir Pakdemirli’nin cevabı (7/32157)</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178.- İstanbul Milletvekili Mustafa Sezgin Tanrıkulu’nun, 10 Mart-10 Temmuz 2020 tarihleri arasında depresyon, kaygı bozukluğu gibi sebeplerle sağlık kuruluşlarına başvuranlar ile 60 yaş üstü kronik rahatsızlığı bulunan ve koronavirüsten hayatını kaybeden Bakanlık personel sayısına ilişkin sorusu ve Tarım ve Orman Bakanı Bekir Pakdemirli’nin cevabı (7/32158)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179.- İstanbul Milletvekili Mahmut Tanal’ın, Mardin ilinde yaşanan elektrik kesintilerine ve 2020 yılında çiftçilere verilecek desteklere ilişkin sorusu ve Tarım ve Orman Bakanı Bekir Pakdemirli’nin cevabı (7/32159)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180.- Niğde Milletvekili Ömer Fethi Gürer’in, Niğde’nin Ulukışla ilçesinde kiraz üretiminde yaşanan sorunlara ilişkin sorusu ve Tarım ve Orman Bakanı Bekir Pakdemirli’nin cevabı (7/32160)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181.- Niğde Milletvekili Ömer Fethi Gürer’in, Niğde ilinin Altunhisar ilçesindeki patates üreticilerinin ürünün satış fiyatının düşüklüğünden dolayı mağdur olmalarına ilişkin sorusu ve Tarım ve Orman Bakanı Bekir Pakdemirli’nin cevabı (7/32161)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182.- Antalya Milletvekili Rafet Zeybek’in, Özel Ağaçlandırma Yönetmeliği ile yönetmelik kapsamında yapılan başvurulara ilişkin sorusu ve Tarım ve Orman Bakanı Bekir Pakdemirli’nin cevabı (7/32162)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183.- Antalya Milletvekili Rafet Zeybek’in, Orman Genel Müdürlüğü tarafından orman şeflerinin görev yerlerinin değiştirilmesine ilişkin sorusu ve Tarım ve Orman Bakanı Bekir Pakdemirli’nin cevabı (7/32163)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184.- Antalya Milletvekili Rafet Zeybek’in, 2010-2020 tarihleri arasında Orman Genel Müdürlüğü bünyesinde yürütülen çalışmalarda ve yangınla mücadelede yaşanan iş kazaları ile bu nedenle yaşamını yitiren kişi sayısına dair verilere ilişkin sorusu ve Tarım ve Orman Bakanı Bekir Pakdemirli’nin cevabı (7/32164)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185.- Antalya Milletvekili Aydın Özer’in, Antalya ili Elmalı ilçesindeki Çayboğazı Sulama Birliğine kayıtlı çiftçi sayısına ve su borcu bulunan çiftçilere ilişkin sorusu ve Tarım ve Orman Bakanı Bekir Pakdemirli’nin cevabı (7/32165)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186.- Antalya Milletvekili Aydın Özer’in, Antalya ili Korkuteli ilçesindeki Korkuteli Sulama Birliğine kayıtlı çiftçi sayısına ve su borcu bulunan çiftçilere ilişkin sorusu ve Tarım ve Orman Bakanı Bekir Pakdemirli’nin cevabı (7/32166)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187.- Antalya Milletvekili Aydın Özer’in, Antalya ili Manavgat ilçesindeki Manavgat Sulama Birliğine kayıtlı çiftçi sayısına ve su borcu bulunan çiftçilere ilişkin sorusu ve Tarım ve Orman Bakanı Bekir Pakdemirli’nin cevabı (7/32168)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188.- Antalya Milletvekili Aydın Özer’in, Türkiye genelinde ve Antalya ilinde sulama birliklerine kayıtlı çiftçi sayısına ve su borcu bulunan çiftçilere ilişkin sorusu ve Tarım ve Orman Bakanı Bekir Pakdemirli’nin cevabı (7/32169)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189.- Antalya Milletvekili Aydın Özer’in, Akdeniz meyve sineği sorunun çözümüne ilişkin sorusu ve Tarım ve Orman Bakanı Bekir Pakdemirli’nin cevabı (7/32170)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190.- Antalya Milletvekili Aydın Özer’in, Antalya ilindeki Boğaçay Sulama Birliğine kayıtlı çiftçi sayısına ve su borcu bulunan çiftçilere ilişkin sorusu ve Tarım ve Orman Bakanı Bekir Pakdemirli’nin cevabı (7/32171)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191.- Antalya Milletvekili Aydın Özer’in, Antalya ilindeki Alanya-Gazipaşa Sulama Birliğine kayıtlı çiftçi sayısına ve su borcu bulunan çiftçilere ilişkin sorusu ve Tarım ve Orman Bakanı Bekir Pakdemirli’nin cevabı (7/32172)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192.- Antalya Milletvekili Aydın Özer’in, Antalya ili Aksu ilçesindeki Aksuçayı Sulama Birliğine kayıtlı çiftçi sayısına ve su borcu bulunan çiftçilere ilişkin sorusu ve Tarım ve Orman Bakanı Bekir Pakdemirli’nin cevabı (7/32173)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193.- İstanbul Milletvekili Mustafa Sezgin Tanrıkulu’nun, 10 Mart-10 Temmuz 2020 tarihleri arasında depresyon, kaygı bozukluğu gibi sebeplerle sağlık kuruluşlarına başvuranlar ile 60 yaş üstü kronik rahatsızlığı bulunan ve koronavirüsten hayatını kaybeden Bakanlık personel sayısına ilişkin sorusu ve Ticaret Bakanı Ruhsar Pekcan’ın cevabı (7/32174)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194.- Yozgat Milletvekili Ali Keven’in, Yozgat’ın Çayıralan ilçesinde PTT Müdürlüğüne ait binanın bir partinin ilçe başkanlığı olarak kullanıldığı iddiasına ilişkin sorusu ve Ulaştırma ve Altyapı Bakanı Adil Karaismailoğlu’nun cevabı (7/32175)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195.- Mersin Milletvekili Ali Mahir Başarır’ın, Çukurova Havalimanı’nın yapımına ilişkin sorusu ve Ulaştırma ve Altyapı Bakanı Adil Karaismailoğlu’nun cevabı (7/32176)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196.- Eskişehir Milletvekili Utku Çakırözer’in, TCDD yolcu taşımacılığında engellilerin ücretsiz ulaşım hakkının askıya alındığı iddiasına ilişkin sorusu ve Ulaştırma ve Altyapı Bakanı Adil Karaismailoğlu’nun cevabı (7/32177)</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197.- Tunceli Milletvekili Alican Önlü’nün, Tunceli ilinin Nazımiye ilçesinde bulunan bir köyün etrafındaki yol çalışmalarına ilişkin sorusu ve Ulaştırma ve Altyapı Bakanı Adil Karaismailoğlu’nun cevabı (7/32178)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198.- Adana Milletvekili İsmail Koncuk’un, DHMİ bünyesinde çalıştırılan işçilerin sınava tabi olmadan istihdam edildiği iddiasına ilişkin sorusu ve Ulaştırma ve Altyapı Bakanı Adil Karaismailoğlu’nun cevabı (7/32179)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199.- Kütahya Milletvekili Ali Fazıl Kasap’ın, Eskişehir-Kütahya karayolunda bulunan Ilıca mevkinde gerçekleşen kazaların önlenmesine yönelik çalışma yapılıp yapılmayacağına ilişkin sorusu ve Ulaştırma ve Altyapı Bakanı Adil Karaismailoğlu’nun cevabı (7/32180)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200.- İstanbul Milletvekili Mustafa Sezgin Tanrıkulu’nun, 10 Mart-10 Temmuz 2020 tarihleri arasında depresyon, kaygı bozukluğu gibi sebeplerle sağlık kuruluşlarına başvuranlar ile 60 yaş üstü kronik rahatsızlığı bulunan ve koronavirüsten hayatını kaybeden Bakanlık personel sayısına ilişkin sorusu ve Ulaştırma ve Altyapı Bakanı Adil Karaismailoğlu’nun cevabı (7/32181)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201.- İzmir Milletvekili Murat Çepni’nin, Şanlıurfa’nın Suruç ilçesinde 33 kişinin hayatını kaybettiği bombalı saldırı olayının yargılama sürecine ilişkin sorusu ve Cumhurbaşkanı Yardımcısı Fuat Oktay’ın cevabı (7/32182)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202.- İstanbul Milletvekili Oya Ersoy’un, Diyanet İşleri Başkanlığı bünyesindeki aile ve dini rehberlik bürolarında görev yapanların şiddet gören kadınlara verdiği tavsiyelere ilişkin sorusu ve Cumhurbaşkanı Yardımcısı Fuat Oktay’ın cevabı (7/32184)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203.- İzmir Milletvekili Murat Çepni’nin, Cumhurbaşkanlığı Strateji ve Bütçe Başkanlığı’nın 2019 Yılı Faaliyet Raporu’nda açıklanan bazı harcamalara ilişkin sorusu ve Cumhurbaşkanı Yardımcısı Fuat Oktay’ın cevabı (7/32185)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204.- İstanbul Milletvekili Dilşat Canbaz Kaya’nın, 2020 yılının ilk altı ayında iş kazalarından dolayı hayatını kaybedenlere ve yapılan denetimlere ilişkin sorusu ve Aile, Çalışma ve Sosyal Hizmetler Bakanı Zehra Zümrüt Selçuk’un cevabı (7/32193)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205.- Muş Milletvekili Mensur Işık’ın, Türkiye genelinde ve Muş ili özelinde 2019-2020 yılları Nisan-Haziran dönemleri arasında işsizlik ödeneğine başvuran kişilere ilişkin sorusu ve Aile, Çalışma ve Sosyal Hizmetler Bakanı Zehra Zümrüt Selçuk’un cevabı (7/32194)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206.- Burdur Milletvekili Mehmet Göker’in, asgari ücretlilerin vergiden muaf tutulması önerisine ilişkin sorusu ve Aile, Çalışma ve Sosyal Hizmetler Bakanı Zehra Zümrüt Selçuk’un cevabı (7/32195)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207.- Antalya Milletvekili Aydın Özer’in, 2015 yılından bu yana Bakanlık tarafından Antalya ilinde yapılan ihalelere ilişkin sorusu ve Aile, Çalışma ve Sosyal Hizmetler Bakanı Zehra Zümrüt Selçuk’un cevabı (7/32196)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208.- Konya Milletvekili Esin Kara’nın, 2018 yılında EKPSS ortaöğretim, ön lisans ve lisans sınavlarına girerek kamu kurumlarına atanan engelli personel sayısına ilişkin sorusu ve Aile, Çalışma ve Sosyal Hizmetler Bakanı Zehra Zümrüt Selçuk’un cevabı (7/32198)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209.- Kayseri Milletvekili İsmail Özdemir’in, 10 Mart-30 Haziran 2020 tarihleri arasında Kayseri’de kapanan ve açılan iş yeri sayısı, işten çıkarılan ve işe alınan kişi sayısı ve kısa çalışma ödeneğinden faydalanan firma sayısına ilişkin sorusu ve Aile, Çalışma ve Sosyal Hizmetler Bakanı Zehra Zümrüt Selçuk’un cevabı (7/32199)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210.- Antalya Milletvekili Aydın Özer’in, dağ keçilerinin avlanmasına dair açılan ihaleye ve nesli tükenmekte olan hayvanlara,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Milletvekili Ali Kenanoğlu’nun, Türkiye’deki plastik atık ithalatına ilişkin,</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-İzmir Milletvekili Murat Çepni’nin, Sakarya’nın Karasu ilçesi Hürriyet Mahallesi’nde yapılması planlanan taş ocağı projesine ve 2003-2019 yılları arasında ruhsat verilen projelere ilişkin,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-Antalya Milletvekili Aydın Özer’in, 2015 yılından bu yana Bakanlık tarafından Antalya ilinde yapılan ihalelere ilişkin soruları ve Çevre ve Şehircilik Bakanı Murat Kurum’un cevabı (7/32205), (7/32206), (7/32207), (7/32208)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211.- Düzce Milletvekili Ümit Yılmaz’ın, konut fiyatlarında görülen artışa ve Haksız Fiyat Değerlendirme Kurulu tarafından bu durumun denetlenmesine,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-Kahramanmaraş Milletvekili Sefer Aycan’ın, Kahramanmaraş’ın Çağlayancerit ilçesinde depreme karşı güvenli bina sayısını artırmaya yönelik çalışmalara,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İlişkin soruları ve Çevre ve Şehircilik Bakanı Murat Kurum’un cevabı (7/32211), (7/32212)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212.- İstanbul Milletvekili Arzu Erdem’in, İstanbul ilinde yapım aşamasında olan ve hizmete açılan millet bahçesi sayısı ile bu alanlarda sosyal mesafenin korunmasına dair alınan önlemlere ilişkin sorusu ve Çevre ve Şehircilik Bakanı Murat Kurum’un cevabı (7/32214)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213.- Kahramanmaraş Milletvekili Sefer Aycan’ın, Kahramanmaraş il merkezinde bulunan bazı mahallelerdeki binaların deprem güvenliği yönünden incelenmesi adına yürütülen çalışmalara,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İzmir Milletvekili Hasan Kalyoncu’nun, İzmir’in Foça ilçesi Atatürk Mahallesi Hacılimanı mevkiinde mera vasfına sahip arazilerin yapılaşmaya açıldığı iddiasına,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 İzmir Milletvekili Tamer Osmanağaoğlu’nun, İzmir Körfezi’nden yayılan kokunun ve kirliliğin önlenmesine,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İzmir ilindeki yatırım ve kentsel dönüşüm programlarına,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İlişkin soruları ve Çevre ve Şehircilik Bakanı Murat Kurum’un cevabı (7/32216), (7/32217), (7/32218), (7/32219)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214.- Antalya Milletvekili Aydın Özer’in, 2015 yılından bu yana Bakanlık tarafından Antalya ilinde yapılan ihalelere ilişkin sorusu ve Dışişleri Bakanı Mevlüt Çavuşoğlu’nun cevabı (7/32220)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215.- Tunceli Milletvekili Alican Önlü’nün, Tunceli ilinde birinci derece arkeolojik sit alanı olan bir bölgeye taş ocağı işletilmesi için ruhsat verildiği iddiasına ilişkin sorusu ve Enerji ve Tabii Kaynaklar Bakanı Fatih Dönmez’in cevabı (7/32221)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216.- Antalya Milletvekili Aydın Özer’in, 2015 yılından bu yana Bakanlık tarafından Antalya ilinde yapılan ihalelere ilişkin sorusu ve Enerji ve Tabii Kaynaklar Bakanı Fatih Dönmez’in cevabı (7/32222)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217.- Şanlıurfa Milletvekili Ömer Öcalan’ın, DEDAŞ’ın elektrik borçları sebebiyle Mardin ve Şanlıurfa’nın bazı yerlerinde elektrik kesintisi yaptığı iddiasına ilişkin sorusu ve Enerji ve Tabii Kaynaklar Bakanı Fatih Dönmez’in cevabı (7/32223)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218.- Konya Milletvekili Esin Kara’nın, tarımsal sulamada kullanılan elektrik bedelinden vergilerin kaldırılması talebine ilişkin sorusu ve Enerji ve Tabii Kaynaklar Bakanı Fatih Dönmez’in cevabı (7/32224)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219.- İzmir Milletvekili Tamer Osmanağaoğlu’nun, KYK kredi borçlarının yeniden yapılandırılması ve borç faizlerinin silinmesine yönelik çalışma yapılıp yapılmadığına ilişkin sorusu ve Gençlik ve Spor Bakanı Mehmet Muharrem Kasapoğlu’nun cevabı (7/32230)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220.- Antalya Milletvekili Aydın Özer’in, 2015 yılından bu yana Bakanlık tarafından Antalya ilinde yapılan ihalelere ilişkin sorusu ve Hazine ve Maliye Bakanı Berat Albayrak’ın cevabı (7/32231)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221.- Kayseri Milletvekili İsmail Özdemir’in, Kayseri ilinde konut, taşıt ve ihtiyaç kredisi başvurusu yapan kişi sayısına ve kullanılan kredi miktarına ilişkin sorusu ve Hazine ve Maliye Bakanı Berat Albayrak’ın cevabı (7/32232)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222.- İzmir Milletvekili Tamer Osmanağaoğlu’nun, Ekonomik İstikrar Paketi kapsamında yapılan kredi başvurularına dair çeşitli verilere ilişkin sorusu ve Hazine ve Maliye Bakanı Berat Albayrak’ın cevabı (7/32233)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223.- İzmir Milletvekili Tamer Osmanağaoğlu’nun, kredi borçlarını ödeyemeyen çiftçilere ve pandemi döneminde çiftçilere sağlanan avans desteği ile ilgili verilere ilişkin sorusu ve Hazine ve Maliye Bakanı Berat Albayrak’ın cevabı (7/32234)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224.- İzmir Milletvekili Tamer Osmanağaoğlu’nun, 1 Milyon İstihdam Uygulaması projesine ilişkin sorusu ve Hazine ve Maliye Bakanı Berat Albayrak’ın cevabı (7/32235)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225.- İzmir Milletvekili Tamer Osmanağaoğlu’nun, Bakanlığa bağlı kuruluş, KİT ve kamu bankalarıyla ilgili verilere ilişkin sorusu ve Hazine ve Maliye Bakanı Berat Albayrak’ın cevabı (7/32236)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226.- İzmir Milletvekili Tamer Osmanağaoğlu’nun, 2019-2023 Stratejik Planında yer alan ve mali disiplinin korunması için alınan önlemler ile ekonomi alanında belirlenen çeşitli hedeflere ulaşmak için Bakanlıkça atılan adımlara ilişkin sorusu ve Hazine ve Maliye Bakanı Berat Albayrak’ın cevabı (7/32237)</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227.- Antalya Milletvekili Aydın Özer’in, 2015 yılından bu yana Bakanlık tarafından Antalya ilinde yapılan ihalelere ilişkin sorusu ve Milli Savunma Bakanı Hulusi Akar’ın cevabı (7/32258)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228.- Balıkesir Milletvekili Ahmet Akın’ın, ülkemizdeki orman yangınlarını önleme ve mücadelede alınan önlemler ile bu yangınların nedenlerine ilişkin sorusu ve Tarım ve Orman Bakanı Bekir Pakdemirli’nin cevabı (7/32271)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229.- Tunceli Milletvekili Polat Şaroğlu’nun, Tunceli ilinde dağ keçilerinin avlanmasına yönelik ihaleye çıkıldığı iddiasına ilişkin sorusu ve Tarım ve Orman Bakanı Bekir Pakdemirli’nin cevabı (7/32272)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230.- Antalya Milletvekili Aydın Özer’in, dağ keçilerinin avlanmasına dair açılan ihaleye ilişkin sorusu ve Tarım ve Orman Bakanı Bekir Pakdemirli’nin cevabı (7/32273)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231.- Muş Milletvekili Gülüstan Kılıç Koçyiğit’in, Tunceli ilinde dağ keçilerinin avlanmasına yönelik ihaleye çıkıldığı iddiasına ilişkin sorusu ve Tarım ve Orman Bakanı Bekir Pakdemirli’nin cevabı (7/32274)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232.- Antalya Milletvekili Aydın Özer’in, 2015 yılından bu yana Bakanlık tarafından Antalya ilinde yapılan ihalelere ilişkin sorusu ve Tarım ve Orman Bakanı Bekir Pakdemirli’nin cevabı (7/32275)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233.- Muğla Milletvekili Metin Ergun’un, Çanakkale’nin Eceabat ilçesinde meydana gelen yangına ve zararların giderilmesine ilişkin sorusu ve Tarım ve Orman Bakanı Bekir Pakdemirli’nin cevabı (7/32276)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234.- Kayseri Milletvekili İsmail Özdemir’in, 2015-2020 yılları arasında Kayseri’de meydana gelen orman yangınlarına ilişkin sorusu ve Tarım ve Orman Bakanı Bekir Pakdemirli’nin cevabı (7/32277)</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235.- Kayseri Milletvekili İsmail Özdemir’in, Kayseri ilinde bulunan Zamantı Irmağı’ndan sulama yapan çiftçilerden ücret talep edildiği iddiasına ilişkin sorusu ve Tarım ve Orman Bakanı Bekir Pakdemirli’nin cevabı (7/32278)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236.- İzmir Milletvekili Tamer Osmanağaoğlu’nun, lahoz balığı türünün korunmasına ilişkin sorusu ve Tarım ve Orman Bakanı Bekir Pakdemirli’nin cevabı (7/32279)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237.- İzmir Milletvekili Tamer Osmanağaoğlu’nun, su ürünleri üretiminde yaşanan artışta kalıcılığın sağlanması ve ihracatın artırılmasına ilişkin sorusu ve Tarım ve Orman Bakanı Bekir Pakdemirli’nin cevabı (7/32280)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238.- İzmir Milletvekili Tamer Osmanağaoğlu’nun, balıkçıların Covid-19 salgını nedeniyle karşılaştığı sorunların çözümüne ve kredilerinin ertelenmesi talebine ilişkin sorusu ve Tarım ve Orman Bakanı Bekir Pakdemirli’nin cevabı (7/32281)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239.- İzmir Milletvekili Tamer Osmanağaoğlu’nun, balıkçılık faaliyetlerinde teknolojinin daha etkin kullanılmasına ilişkin sorusu ve Tarım ve Orman Bakanı Bekir Pakdemirli’nin cevabı (7/32282)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240.- İzmir Milletvekili Tamer Osmanağaoğlu’nun, Ankara Tavukçuluk Araştırma Enstitüsünün çalışmalarına ve damızlık broiler üretimine ilişkin sorusu ve Tarım ve Orman Bakanı Bekir Pakdemirli’nin cevabı (7/32284)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241.- İzmir Milletvekili Tamer Osmanağaoğlu’nun, kanatlı hayvan üretiminin artırılmasına ilişkin sorusu ve Tarım ve Orman Bakanı Bekir Pakdemirli’nin cevabı (7/32285)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242.- İzmir Milletvekili Tamer Osmanağaoğlu’nun, ülkemizde bulunan yerli ırk keçilere dair çeşitli verilere ilişkin sorusu ve Tarım ve Orman Bakanı Bekir Pakdemirli’nin cevabı (7/32286)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243.- İzmir Milletvekili Tamer Osmanağaoğlu’nun, Tarım Kredi Kooperatiflerine borcunu ödeyemeyen çiftçilerin borçlarının yapılandırılmasına ilişkin sorusu ve Tarım ve Orman Bakanı Bekir Pakdemirli’nin cevabı (7/32287)</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244.- İzmir Milletvekili Hasan Kalyoncu’nun, İzmir’in Foça ilçesi Atatürk Mahallesi Hacılimanı mevkiinde mera vasfına sahip arazilerin yapılaşmaya açıldığı iddiasına ilişkin sorusu ve Tarım ve Orman Bakanı Bekir Pakdemirli’nin cevabı (7/32288)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245.- İzmir Milletvekili Tamer Osmanağaoğlu’nun, TARSİM kapsamının genişletilmesi önerisine ve 2019 yılında İzmir ilinde TARSİM aracılığıyla çiftçilere yapılan ödemelere ilişkin sorusu ve Tarım ve Orman Bakanı Bekir Pakdemirli’nin cevabı (7/32289)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246.- İzmir Milletvekili Tamer Osmanağaoğlu’nun, İzmir ilindeki Kınık Kapıkaya Barajı, Dikili Geyikli Barajı ve Kınık Karadere Barajı projelerinin akıbetine ilişkin sorusu ve Tarım ve Orman Bakanı Bekir Pakdemirli’nin cevabı (7/32290)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247.- Antalya Milletvekili Aydın Özer’in, 2015 yılından bu yana Bakanlık tarafından Antalya ilinde yapılan ihalelere ilişkin sorusu ve Ticaret Bakanı Ruhsar Pekcan’ın cevabı (7/32291)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248.- Antalya Milletvekili Aydın Özer’in, 2015 yılından bu yana Bakanlık tarafından Antalya ilinde yapılan ihalelere ilişkin sorusu ve Ulaştırma ve Altyapı Bakanı Adil Karaismailoğlu’nun cevabı (7/32292)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249.- İzmir Milletvekili Tamer Osmanağaoğlu’nun, Urla-Çeşme Devlet Yolu Projesinin son durumuna,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Selçuk-Ortaklar-Aydın karayolu projesinin akıbeti ile yolun yapılması için ayrılan ödenek miktarına,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İlişkin soruları ve Ulaştırma ve Altyapı Bakanı Adil Karaismailoğlu’nun cevabı (7/32293), (7/32295)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250.- İzmir Milletvekili Tamer Osmanağaoğlu’nun, Torbalı-Ödemiş-Çatal-Tire Demiryolu Projesine ilişkin sorusu ve Ulaştırma ve Altyapı Bakanı Adil Karaismailoğlu’nun cevabı (7/32294)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251.- İstanbul Milletvekili Züleyha Gülüm’ün, Munzur Üniversitesi öğrencisi bir kadının kaybolması üzerine yürütülen soruşturmaya ilişkin sorusu ve Cumhurbaşkanı Yardımcısı Fuat Oktay’ın cevabı (7/32296)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252.- Ankara Milletvekili Servet Ünsal’ın, Muğla ilinde bazı plaj, iskele ve koyların özel bir şirkete devredildiği iddiasına ilişkin sorusu ve Cumhurbaşkanı Yardımcısı Fuat Oktay’ın cevabı (7/32297)</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253.- Ankara Milletvekili Yıldırım Kaya’nın, Anadolu Üniversitesinin üç ders sınavı uygulamasını kaldırmasına,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Bazı vakıf yükseköğretim kurumlarının öğretim elemanlarına asgari ücret düzeyinde ücret ödedikleri iddiasına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İlişkin soruları ve Cumhurbaşkanı Yardımcısı Fuat Oktay’ın cevabı (7/32299), (7/32301)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254.- Tekirdağ Milletvekili Candan Yüceer’in, 2010-2020 yılları arasında sosyal medya paylaşımları nedeniyle haklarında işlem yapılan kişi sayısına ilişkin sorusu ve Cumhurbaşkanı Yardımcısı Fuat Oktay’ın cevabı (7/32300)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255.- Eskişehir Milletvekili Utku Çakırözer’in, Cumhurbaşkanlığı Strateji ve Bütçe Başkanlığı bütçesinde yer alan yardım ödeneğinden yararlanan belediye sayısına ilişkin sorusu ve Cumhurbaşkanı Yardımcısı Fuat Oktay’ın cevabı (7/32302)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256.- İstanbul Milletvekili Yunus Emre’nin, vakıf üniversitelerinde çalışan akademisyenlerden işten çıkartılan ya da sözleşmeleri yenilenmeyenlere ilişkin sorusu ve Cumhurbaşkanı Yardımcısı Fuat Oktay’ın cevabı (7/32303)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257.- İzmir Milletvekili Tamer Osmanağaoğlu’nun, Muğla’nın Milas ilçesinde bulunan Geyik Barajı’ndan döşenen isale hattında meydana gelen patlamalar nedeniyle oluşan zararlara,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Akdeniz kıyısındaki plastik atıkların çevreye verdiği zararların giderilmesi ve söz konusu atıkların alternatif enerji üretiminde kullanılması önerisine,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Camilerin ve Kur’an kurslarının depreme dayanıklılığına,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-Konya Milletvekili Esin Kara’nın, Meke Gölü’nde yaşanan kurumanın sebeplerinin araştırılması ve gölün kurtarılması talebine,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İlişkin soruları ve Çevre ve Şehircilik Bakanı Murat Kurum’un cevabı (7/32330), (7/32331), (7/32332), (7/32333)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258.- Kahramanmaraş Milletvekili Ali Öztunç’un, Kahramanmaraş’ın Onikişubat ilçesi Saçaklızade Mahallesinde yaşanan aydınlatma sorununa ilişkin sorusu ve Enerji ve Tabii Kaynaklar Bakanı Fatih Dönmez’in cevabı (7/32336)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259.- Konya Milletvekili Abdulkadir Karaduman’ın, Şanlıurfa, Diyarbakır ve Mardin’de çiftçilerin DEDAŞ’ın yaptığı faturalandırma ve elektrik kesintileri nedeniyle mağdur edildiği iddiasına ilişkin sorusu ve Enerji ve Tabii Kaynaklar Bakanı Fatih Dönmez’in cevabı (7/32338)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260.- İzmir Milletvekili Tamer Osmanağaoğlu’nun, vatandaşların kendi elektriklerini üretmeleri konusunda bilinçlendirilmeleri ile bu konuda devletçe verilen desteklemelere ilişkin sorusu ve Enerji ve Tabii Kaynaklar Bakanı Fatih Dönmez’in cevabı (7/32345)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261.- Edirne Milletvekili Okan Gaytancıoğlu’nun, Türkiye Futbol Federasyonu’nun bölgesel amatör liglerin tescil edilmesi kararına ilişkin sorusu ve Gençlik ve Spor Bakanı Mehmet Muharrem Kasapoğlu’nun cevabı (7/32347)</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262.- Adana Milletvekili Ayhan Barut’un, öğrenim ve katkı kredisi borçlarının silinmesi önerisine ilişkin sorusu ve Gençlik ve Spor Bakanı Mehmet Muharrem Kasapoğlu’nun cevabı (7/32348)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263.- İzmir Milletvekili Ednan Arslan’ın, 2002, 2005, 2010, 2015, 2019 ve 2020 yıllarındaki milli gelir ve gelir dağılımı oranlarına ilişkin sorusu ve Hazine ve Maliye Bakanı Berat Albayrak’ın cevabı (7/32350)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264.- Artvin Milletvekili Uğur Bayraktutan’ın, Ayasofya’nın statüsünün değişmesi dolayısıyla gişe gelirlerini yöneten şirketin tazminat hakkına ilişkin sorusu ve Hazine ve Maliye Bakanı Berat Albayrak’ın cevabı (7/32351)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265.- Malatya Milletvekili Veli Ağbaba’nın, 2019 yılı ile 2020 Ocak-Mart döneminde malullük, yaşlılık ve ölüm sigortaları ile genel sağlık sigortası primi kapsamındaki devlet katkısının zamanında ödenmediği iddiasına ilişkin sorusu ve Hazine ve Maliye Bakanı Berat Albayrak’ın cevabı (7/32352)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266.- Kütahya Milletvekili Ali Fazıl Kasap’ın, cevaplandırılmayan bir yazılı soru önergesine ilişkin sorusu ve Hazine ve Maliye Bakanı Berat Albayrak’ın cevabı (7/32353)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267.- Kırklareli Milletvekili Vecdi Gündoğdu’nun, pandemi sürecinde mağdur olan esnafın ekonomik açıdan desteklenmesi için yapılması önerilen desteklere ilişkin sorusu ve Hazine ve Maliye Bakanı Berat Albayrak’ın cevabı (7/32354)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268.- Giresun Milletvekili Necati Tığlı’nın, desteklerden yararlanmak üzere süresi içinde başvuru yapamayan fındık üreticilerine ilişkin sorusu ve Tarım ve Orman Bakanı Bekir Pakdemirli’nin cevabı (7/32395)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269.- Kırklareli Milletvekili Vecdi Gündoğdu’nun, alkollü içki satışı yapan tekel bayilerinin alkol satış yasağı saatlerinin ve idari para cezalarının yeniden düzenlenmesi önerisine ilişkin sorusu ve Tarım ve Orman Bakanı Bekir Pakdemirli’nin cevabı (7/32396)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270.- Edirne Milletvekili Okan Gaytancıoğlu’nun, sözleşmeli üretim modeliyle üretim yapan ve üretim kaybı nedeniyle zarar eden çiftçilerin zararlarının karşılanması önerisine ilişkin sorusu ve Tarım ve Orman Bakanı Bekir Pakdemirli’nin cevabı (7/32397)</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271.- Konya Milletvekili Esin Kara’nın, TİGEM bünyesindeki at yetiştiriciliğine ilişkin sorusu ve Tarım ve Orman Bakanı Bekir Pakdemirli’nin cevabı (7/32398)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272.- Niğde Milletvekili Ömer Fethi Gürer’in, tarım sektöründe yerli üretimin artırılmasına yönelik çalışmalara ilişkin sorusu ve Tarım ve Orman Bakanı Bekir Pakdemirli’nin cevabı (7/32399)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273.- Niğde Milletvekili Ömer Fethi Gürer’in, Milli Tarım Projesi kapsamında yapılacağı açıklanan bazı desteklemelere ilişkin sorusu ve Tarım ve Orman Bakanı Bekir Pakdemirli’nin cevabı (7/32400)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274.- Niğde Milletvekili Ömer Fethi Gürer’in, hayvancılığı desteklemelere yönelik çalışmalar ile kurbanlık hayvan ithal edilip edilmediğine ilişkin sorusu ve Tarım ve Orman Bakanı Bekir Pakdemirli’nin cevabı (7/32401)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275.- Bursa Milletvekili Yüksel Özkan’ın, Bursa ilinin Yenişehir ilçesine bağlı Marmaracık Köyünde su ve elektrik bulunmamasının oluşturduğu mağduriyetin çözümüne ilişkin sorusu ve Tarım ve Orman Bakanı Bekir Pakdemirli’nin cevabı (7/32402)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276.- Ağrı Milletvekili Abdullah Koç’un, Ağrı ilindeki çiftçilerin borçlarının ertelenmesi ve mahsulleri zarar gören çiftçilerin zararlarının karşılanması talebine ilişkin sorusu ve Tarım ve Orman Bakanı Bekir Pakdemirli’nin cevabı (7/32403)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277.- Aydın Milletvekili Süleyman Bülbül’ün, pandemi nedeniyle mağdur olan esnafın desteklenmesi talebine ilişkin sorusu ve Ticaret Bakanı Ruhsar Pekcan’ın cevabı (7/32404)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278.- Ankara Milletvekili Servet Ünsal’ın, Muğla ilinde bazı plaj, iskele ve koyların özel bir şirkete devredildiği iddiasına ilişkin sorusu ve Ulaştırma ve Altyapı Bakanı Adil Karaismailoğlu’nun cevabı (7/32405)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279.- İstanbul Milletvekili Mahmut Tanal’ın, Türk Hava Yolları’nın filosunda bulunan uçak sayısına ve bazı verilere ilişkin sorusu ve Ulaştırma ve Altyapı Bakanı Adil Karaismailoğlu’nun cevabı (7/32406)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280.- İstanbul Milletvekili Mahmut Tanal’ın, pandemi nedeniyle hizmet vermeyen ya da yarı zamanlı hizmet veren PTT şubelerine ilişkin sorusu ve Ulaştırma ve Altyapı Bakanı Adil Karaismailoğlu’nun cevabı (7/32407)</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281.- Mersin Milletvekili Alpay Antmen’in, Kanal İstanbul güzergahında bulunan arazilerle ilgili çeşitli bilgilere ilişkin sorusu ve Ulaştırma ve Altyapı Bakanı Adil Karaismailoğlu’nun cevabı (7/32408)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282.- İzmir Milletvekili Tamer Osmanağaoğlu’nun, İzmir’de yapılması planlanan Dikili Küçük Tekne Yanaşma Yerleri Projesi’nin akıbetine ilişkin sorusu ve Ulaştırma ve Altyapı Bakanı Adil Karaismailoğlu’nun cevabı (7/32410)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283.- İstanbul Milletvekili Mahmut Tanal’ın, Şanlıurfa ilinde yüksek hızlı tren ve modern raylı sistemlere yönelik bir proje olup olmadığına ve Mersin-Adana-Osmaniye-Gaziantep ve Gaziantep-Şanlıurfa- Mardin hızlı tren hattı projelerine dair bazı iddialara ilişkin sorusu ve Ulaştırma ve Altyapı Bakanı Adil Karaismailoğlu’nun cevabı (7/32411)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284.- Zonguldak Milletvekili Deniz Yavuzyılmaz’ın, havayolu taşımacılığı kısıtlamaları gereği el konulan malzemelere ilişkin sorusu ve Ulaştırma ve Altyapı Bakanı Adil Karaismailoğlu’nun cevabı (7/32412)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285.- Batman Milletvekili Feleknas Uca’nın, uçak yolculukları sırasında sosyal mesafe kuralına uyulmadığı iddiasına ilişkin sorusu ve Ulaştırma ve Altyapı Bakanı Adil Karaismailoğlu’nun cevabı (7/32413)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286.- Balıkesir Milletvekili Ensar Aytekin’in, yazılı soru ve Meclis araştırması önergeleri ile kanun tekliflerine ilişkin sorusu ve Türkiye Büyük Millet Meclisi Başkan</w:t>
      </w:r>
      <w:r w:rsidR="005045F2" w:rsidRPr="00C54093">
        <w:rPr>
          <w:noProof w:val="0"/>
          <w:sz w:val="18"/>
          <w:szCs w:val="18"/>
        </w:rPr>
        <w:t xml:space="preserve"> V</w:t>
      </w:r>
      <w:r w:rsidRPr="00C54093">
        <w:rPr>
          <w:noProof w:val="0"/>
          <w:sz w:val="18"/>
          <w:szCs w:val="18"/>
        </w:rPr>
        <w:t>ekili Süreyya Sadi Bilgiç’in cevabı (7/32414)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287.- Kocaeli Milletvekili Ömer Faruk Gergerlioğlu’nun, TBMM’de koronavirüse karşı alınan önlemlere ilişkin sorusu ve Türkiye Büyük Millet Meclisi Başkan</w:t>
      </w:r>
      <w:r w:rsidR="005045F2" w:rsidRPr="00C54093">
        <w:rPr>
          <w:noProof w:val="0"/>
          <w:sz w:val="18"/>
          <w:szCs w:val="18"/>
        </w:rPr>
        <w:t xml:space="preserve"> V</w:t>
      </w:r>
      <w:r w:rsidRPr="00C54093">
        <w:rPr>
          <w:noProof w:val="0"/>
          <w:sz w:val="18"/>
          <w:szCs w:val="18"/>
        </w:rPr>
        <w:t>ekili Süreyya Sadi Bilgiç’in cevabı (7/32415)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288.- İstanbul Milletvekili Emine Gülizar Emecan’ın, Basın İlan Kurumu tarafından gazetelere verilen ilan kesme cezalarına ilişkin sorusu ve Cumhurbaşkanı Yardımcısı Fuat Oktay’ın cevabı (7/32418)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289.- Kocaeli Milletvekili Ömer Faruk Gergerlioğlu’nun, İstanbul Üniversitesi’nin açıköğretim programına psikoloji bölümünün eklenmesine ilişkin sorusu ve Cumhurbaşkanı Yardımcısı Fuat Oktay’ın cevabı (7/32419)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290.- Kocaeli Milletvekili Ömer Faruk Gergerlioğlu’nun, kamu görevinden ihraç edilen bir kişinin ihraç sebebine ilişkin sorusu ve Cumhurbaşkanı Yardımcısı Fuat Oktay’ın cevabı (7/32420)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291.- Malatya Milletvekili Veli Ağbaba’nın, 24 Ocak 2020 tarihinde meydana gelen deprem nedeniyle hasar gören kamu binalarına ve bu binaların güçlendirme ihalelerine,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İstanbul Milletvekili Mehmet Bekaroğlu’nun, Danıştay Dava Daireleri Kurulu tarafından Karadeniz Bölgesi’ndeki Yeşil Yol Projesi’nin durdurulduğu iddiasına,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İlişkin soruları ve Çevre ve Şehircilik Bakanı Murat Kurum’un cevabı (7/32486), (7/32487)</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292.- Ankara Milletvekili Nihat Yeşil’in, Atatürk Orman Çiftliği arazisine ve bu arazinin imar değişikliği kapsamında yapılaşmaya açılan kısmına ilişkin sorusu ve Çevre ve Şehircilik Bakanı Murat Kurum’un cevabı (7/32489)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293.- Bursa Milletvekili Nurhayat Altaca Kayışoğlu’nun, Bursa ilinin Gürsu ilçesinin Yenidoğan Mahallesi’ne doğalgaz bağlanmasına yönelik bir çalışma yapılıp yapılmadığına ilişkin sorusu ve Enerji ve Tabii Kaynaklar Bakanı Fatih Dönmez’in cevabı (7/32491)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294.- Burdur Milletvekili Mehmet Göker’in, ülkemizin dış borç stokuna ilişkin sorusu ve Hazine ve Maliye Bakanı Berat Albayrak’ın cevabı (7/32493)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295.- Eskişehir Milletvekili Arslan Kabukcuoğlu’nun, Bakanlıkça pandemi döneminde hayata geçirilen ekonomik tedbirlerin yeterliliğine ilişkin sorusu ve Hazine ve Maliye Bakanı Berat Albayrak’ın cevabı (7/32494)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296.- Batman Milletvekili Necdet İpekyüz’ün, Bakanlık tarafından SGK’ya ödenmesi gereken borç miktarına ilişkin sorusu ve Hazine ve Maliye Bakanı Berat Albayrak’ın cevabı (7/32495)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297.- Eskişehir Milletvekili Arslan Kabukcuoğlu’nun, 2019 yılı ile 2020 Ocak-Mart döneminde sosyal güvenlik ve genel sağlık sigortası primi kapsamındaki devlet katkısının ödenmediği iddiasına ilişkin sorusu ve Hazine ve Maliye Bakanı Berat Albayrak’ın cevabı (7/32496)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298.- Eskişehir Milletvekili Arslan Kabukcuoğlu’nun, kamu bankalarının çiftçilere ve esnaflara verdiği finansal desteklere ve son beş yılda gerçekleşen zararlarına ilişkin sorusu ve Hazine ve Maliye Bakanı Berat Albayrak’ın cevabı (7/32497)</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299.- Kocaeli Milletvekili Ömer Faruk Gergerlioğlu’nun, pandemi sürecinde kredi başvurusu yapıp kredi alamayan kişilere ilişkin sorusu ve Hazine ve Maliye Bakanı Berat Albayrak’ın cevabı (7/32498)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300.- Aydın Milletvekili Aydın Adnan Sezgin’in, bir yazılı soru önergesine verilen cevaba ilişkin sorusu ve Tarım ve Orman Bakanı Bekir Pakdemirli’nin cevabı (7/32525)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301.- Gaziantep Milletvekili İmam Hüseyin Filiz’in, bir miktar Hazine arazisinin tarım amaçlı kullanıma açılacağına dair yapılan açıklamaya ve 2020 yılı itibarıyla Gaziantep’te tarımsal kullanıma açılan Hazine arazilerine ilişkin sorusu ve Tarım ve Orman Bakanı Bekir Pakdemirli’nin cevabı (7/32526)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302.- Kocaeli Milletvekili Lütfü Türkkan’ın, bir e-ticaret sitesinde şüpheli ve yasa dışı satış yapıldığı iddiasına ilişkin sorusu ve Ticaret Bakanı Ruhsar Pekcan’ın cevabı (7/32528)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303.- Şırnak Milletvekili Hüseyin Kaçmaz’ın, YHT, ana hat ve bölgesel trenlerde engelli yolculara kısıtlama getirilmesi kararına ilişkin sorusu ve Ulaştırma ve Altyapı Bakanı Adil Karaismailoğlu’nun cevabı (7/32529)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304.- Ağrı Milletvekili Dirayet Dilan Taşdemir’in, Ağrı Belediyesinin bazı uygulamaları nedeniyle dolmuş esnafının yaşadığı mağduriyete ilişkin sorusu ve Ulaştırma ve Altyapı Bakanı Adil Karaismailoğlu’nun cevabı (7/32530)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305.- Bursa Milletvekili Nurhayat Altaca Kayışoğlu’nun, Bursa-Ankara Yüksek Hızlı Tren Projesi’nin ne zaman faaliyete geçeceğine ilişkin sorusu ve Ulaştırma ve Altyapı Bakanı Adil Karaismailoğlu’nun cevabı (7/32531)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306.- İstanbul Milletvekili Aykut Erdoğdu’nun, şehirlerarası tren seferlerinde engellilerin ulaşımının askıya alınmasına ilişkin sorusu ve Ulaştırma ve Altyapı Bakanı Adil Karaismailoğlu’nun cevabı (7/32532)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307.- Şanlıurfa Milletvekili Ayşe Sürücü’nün, Şanlıurfa ilinin Hızlı Demiryolu Projesi kapsamına dahil edilmemesine ilişkin sorusu ve Ulaştırma ve Altyapı Bakanı Adil Karaismailoğlu’nun cevabı (7/32533)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308.- Mersin Milletvekili Behiç Çelik’in, TCDD Taşımacılık A.Ş. tarafından yapılan görevde yükselme ve unvan değişikliği sınavına ait mülakat ve atanma tarihlerine ilişkin sorusu ve Ulaştırma ve Altyapı Bakanı Adil Karaismailoğlu’nun cevabı (7/32534)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309.- Kocaeli Milletvekili Ömer Faruk Gergerlioğlu’nun, Yenişakran Cezaevinde bulunan bir kişinin sağlık durumundan dolayı mağdur olduğu iddiasına ilişkin sorusu ve Cumhurbaşkanı Yardımcısı Fuat Oktay’ın cevabı (7/32536)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310.- Yozgat Milletvekili Ali Keven’in, salgın sebebiyle kapalı olan kahvehane, kıraathane, internet kafe gibi işyerlerini işleten esnafa destek verilmesine ilişkin sorusu ve Cumhurbaşkanı Yardımcısı Fuat Oktay’ın cevabı (7/32539)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311.- Konya Milletvekili Abdulkadir Karaduman’ın, Samsun ilinde yapılması planlanan biyokütle enerji santralinin çevreye etkilerine ilişkin sorusu ve Çevre ve Şehircilik Bakanı Murat Kurum’un cevabı (7/32568)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312.- Karabük Milletvekili Hüseyin Avni Aksoy’un, Karabük ilinde 2017 yılında açılan Eskipazar Devlet Hastane binasının zemininde yaşanan çökme sorununa,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-Balıkesir Milletvekili Ensar Aytekin’in, Covid-19 salgını nedeniyle ertelenen TOKİ ödemelerinin tahsil edilmesine,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-Edirne Milletvekili Okan Gaytancıoğlu’nun, imar barışından yararlananlar ile başvuruları reddedilenlere,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İlişkin soruları ve Çevre ve Şehircilik Bakanı Murat Kurum’un cevabı 7/32570), (7/32571), (7/32572)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313.- Kocaeli Milletvekili Ömer Faruk Gergerlioğlu’nun, İstanbul’da ikamet eden Uygur Türkü bir kişinin ailesinin başka bir ülkede yaşadığı olaylara dair bazı iddialarına ilişkin sorusu ve Dışişleri Bakanı Mevlüt Çavuşoğlu’nun cevabı (7/32579)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314.- Mersin Milletvekili Behiç Çelik’in, Akkuyu Nükleer Güç Santrali inşaat alanında kule vincinin devrildiği iddiasına ilişkin sorusu ve Enerji ve Tabii Kaynaklar Bakanı Fatih Dönmez’in cevabı (7/32580)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315.- Zonguldak Milletvekili Deniz Yavuzyılmaz’ın, Türkiye’nin toryum elementi rezervi ile konuyla ilgili çalışmalara ilişkin sorusu ve Enerji ve Tabii Kaynaklar Bakanı Fatih Dönmez’in cevabı (7/32581)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316.- Adana Milletvekili Orhan Sümer’in, Türkiye’de yüksek gerilim hatlarının uzunluğuna ve son on yılda bunların neden olduğu ölümlere ilişkin sorusu ve Enerji ve Tabii Kaynaklar Bakanı Fatih Dönmez’in cevabı (7/32582)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317.- Ordu Milletvekili Seyit Torun’un, Ordu ilinde yürütülen maden arama çalışmalarına ilişkin sorusu ve Enerji ve Tabii Kaynaklar Bakanı Fatih Dönmez’in cevabı (7/32583)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318.- İstanbul Milletvekili Gürsel Tekin’in, Mali Suçları Araştırma Kurulu’nun sorgulama sisteminin siyasilere kapalı olup olmadığına ilişkin sorusu ve Hazine ve Maliye Bakanı Berat Albayrak’ın cevabı (7/32584)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319.- Ankara Milletvekili Murat Emir’in, koronavirüs pandemisi sürecinde MASAK tarafından haksız fiyat artışı ve stokçuluk yaptığı tespit edilen firmalara ilişkin sorusu ve Hazine ve Maliye Bakanı Berat Albayrak’ın cevabı (7/32585)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320.- Denizli Milletvekili Gülizar Biçer Karaca’nın, Denizli’nin Çal ilçesindeki mısır ve ayçiçeği üreticilerine yeterli su temin edilmediği iddiasına ilişkin sorusu ve Tarım ve Orman Bakanı Bekir Pakdemirli’nin cevabı (7/32624)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321.- Bursa Milletvekili Nurhayat Altaca Kayışoğlu’nun, Bursa’nın Karacabey ilçesine bağlı statüleri değişip mahalle olan bazı köylerin arazilerinin ilçe belediyesi tarafından satılmasına ilişkin sorusu ve Tarım ve Orman Bakanı Bekir Pakdemirli’nin cevabı (7/32625)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322.- Antalya Milletvekili Aydın Özer’in, ülkemizde tarımsal sulama yapılan alan miktarına ilişkin sorusu ve Tarım ve Orman Bakanı Bekir Pakdemirli’nin cevabı (7/32626)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323.- Ordu Milletvekili Mustafa Adıgüzel’in, Ordu ilinin Kumru ilçesinde bulunan bir ormanda ağaçlara işaretleme yapıldığı ve bölgeye taş ocağı yapılacağı iddialarına ilişkin sorusu ve Tarım ve Orman Bakanı Bekir Pakdemirli’nin cevabı (7/32627)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324.- Balıkesir Milletvekili Ensar Aytekin’in, 2012-2020 yılları arasında orman köylerinde kırsal kalkınmayı sağlamak üzere uygulanan proje sayısına ilişkin sorusu ve Tarım ve Orman Bakanı Bekir Pakdemirli’nin cevabı (7/32629)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325.- Karabük Milletvekili Hüseyin Avni Aksoy’un, Karabük ilinin tarım, hayvancılık ve orman ürünlerinden daha çok yararlanması için teşvik verilmesine yönelik çalışmalara ilişkin sorusu ve Tarım ve Orman Bakanı Bekir Pakdemirli’nin cevabı (7/32631)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326.- Eskişehir Milletvekili Jale Nur Süllü’nün, Eskişehir ilindeki mera ıslah çalışmalarına ilişkin sorusu ve Tarım ve Orman Bakanı Bekir Pakdemirli’nin cevabı (7/32634)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327.- Eskişehir Milletvekili Arslan Kabukcuoğlu’nun, Eskişehir’de yaşanan su kesintileri nedeniyle mağdur olan çiftçilere ilişkin sorusu ve Tarım ve Orman Bakanı Bekir Pakdemirli’nin cevabı (7/32635)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328.- Ankara Milletvekili Nihat Yeşil’in, Ankara genelinde kapanan iş yeri sayısı ile esnaflara yönelik destekleme çalışmalarına ilişkin sorusu ve Ticaret Bakanı Ruhsar Pekcan’ın cevabı (7/32636)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329.- Edirne Milletvekili Okan Gaytancıoğlu’nun, Edirne ilinin Uzunköprü ilçesinde bulunan Eskiköy sınır kapısının açılması önerisine ilişkin sorusu ve Ticaret Bakanı Ruhsar Pekcan’ın cevabı (7/32637)</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330.- Zonguldak Milletvekili Deniz Yavuzyılmaz’ın, 30 Kasım 2007 tarihinde İstanbul-Isparta seferini yapan bir yolcu uçağının düştüğü olaya yönelik araştırmalara ilişkin sorusu ve Ulaştırma ve Altyapı Bakanı Adil Karaismailoğlu’nun cevabı (7/32638)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331.- Kastamonu Milletvekili Hasan Baltacı’nın, Karayolları Genel Müdürlüğü bünyesinde aynı işi yapan kamu işçilerinin farklı ücret almalarına ilişkin sorusu ve Ulaştırma ve Altyapı Bakanı Adil Karaismailoğlu’nun cevabı (7/32639)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332.- Tunceli Milletvekili Alican Önlü’nün, Kars ili Sarıkamış ilçesinde bir köye cami yapılmasına ilişkin sorusu ve Cumhurbaşkanı Yardımcısı Fuat Oktay’ın cevabı (7/32641)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333.- Aydın Milletvekili Süleyman Bülbül’ün, bir araştırma sonucuna göre Aydın Adnan Menderes Üniversitesinin memnuniyet kriteri sıralamasında gerilemesine ilişkin sorusu ve Cumhurbaşkanı Yardımcısı Fuat Oktay’ın cevabı (7/32642)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334.- Adana Milletvekili Tulay Hatımoğulları Oruç’un, Adana’nın Karataş ilçesinde tarıma dayalı organize sanayi bölgesi kurulmasına yönelik projeye ilişkin sorusu ve Tarım ve Orman Bakanı Bekir Pakdemirli’nin cevabı (7/32685)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335.- Adana Milletvekili Kemal Peköz’ün, Adana’nın Karataş ilçesinde tarıma dayalı organize sanayi bölgesi kurulmasına yönelik projeye ilişkin sorusu ve Tarım ve Orman Bakanı Bekir Pakdemirli’nin cevabı (7/32686)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336.- Antalya Milletvekili Aydın Özer’in, zirai ilaç satma yetkisine yönelik yapılan yönetmelik değişikliğine ilişkin sorusu ve Tarım ve Orman Bakanı Bekir Pakdemirli’nin cevabı (7/32688)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337.- Burdur Milletvekili Mehmet Göker’in, esnaflar için destek kredi paketlerine ve Burdur’da kredi almak için başvuran esnaf sayısına ilişkin sorusu ve Ticaret Bakanı Ruhsar Pekcan’ın cevabı (7/32690)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338.- Konya Milletvekili Abdulkadir Karaduman’ın, Şanlıurfa iline yapılacağı ifade edilen hızlı tren hattının henüz yapılmamasına ilişkin sorusu ve Ulaştırma ve Altyapı Bakanı Adil Karaismailoğlu’nun cevabı (7/32691)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339.- İstanbul Milletvekili Sibel Özdemir’in, kanun tekliflerine dair çeşitli verilere ilişkin sorusu ve Türkiye Büyük Millet Meclisi Başkan</w:t>
      </w:r>
      <w:r w:rsidR="005045F2" w:rsidRPr="00C54093">
        <w:rPr>
          <w:noProof w:val="0"/>
          <w:sz w:val="18"/>
          <w:szCs w:val="18"/>
        </w:rPr>
        <w:t xml:space="preserve"> V</w:t>
      </w:r>
      <w:r w:rsidRPr="00C54093">
        <w:rPr>
          <w:noProof w:val="0"/>
          <w:sz w:val="18"/>
          <w:szCs w:val="18"/>
        </w:rPr>
        <w:t>ekili Süreyya Sadi Bilgiç’in cevabı (7/32693)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340.- Adana Milletvekili Ayhan Barut’un, askerlerin görev bölgelerine sevkinin demiryolu ve havayolu üzerinden gerçekleştirilmesi önerisine ilişkin sorusu ve Cumhurbaşkanı Yardımcısı Fuat Oktay’ın cevabı (7/32694)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341.- Denizli Milletvekili Yasin Öztürk’ün, Türk Hava Kurumunun sahip olduğu yangın uçağı sayısına ve son on yılda kaç yangına müdahale ettiğine,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Türk Hava Kurumunun gayrimenkulleri ile gelir ve giderlerine,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İlişkin soruları ve Cumhurbaşkanı Yardımcısı Fuat Oktay’ın cevabı (7/32697), (7/32698)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342.- Denizli Milletvekili Yasin Öztürk’ün, psikoloji bölümünün örgün eğitim programlarındaki kontenjan sayısına ve açık öğretim programlarına dahil edilmesine ilişkin sorusu ve Cumhurbaşkanı Yardımcısı Fuat Oktay’ın cevabı (7/32699)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343.- İstanbul Milletvekili Ahmet Ünal Çeviköz’ün, Ayasofya’da bir grubun Taliban bayrağı açmasına ilişkin sorusu ve Cumhurbaşkanı Yardımcısı Fuat Oktay’ın cevabı (7/32700)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344.- Niğde Milletvekili Ömer Fethi Gürer’in, Erzincan’da elektrik borcu nedeniyle sulama suyu kesilen çiftçilere kolaylık sağlanması talebine ilişkin sorusu ve Cumhurbaşkanı Yardımcısı Fuat Oktay’ın cevabı (7/32701)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345.- Antalya Milletvekili Aydın Özer’in, esnaf ve çiftçilerin vergi ve sigorta borçlarının yapılandırılmasına dair bir çalışma yapılıp yapılmadığına ve destek kredilerinden yararlanan kişilere ilişkin sorusu ve Hazine ve Maliye Bakanı Berat Albayrak’ın cevabı (7/32722)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346.- Eskişehir Milletvekili Arslan Kabukcuoğlu’nun, Covid-19 pandemisinden etkilenen turizm sektörünün desteklenmesi önerisine ilişkin sorusu ve Hazine ve Maliye Bakanı Berat Albayrak’ın cevabı (7/32725)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347.- Niğde Milletvekili Ömer Fethi Gürer’in, 2019 yılı ve 2020 yılının ilk 6 ayında gerçek ve tüzel kişilere kesilen ceza tutarına ilişkin sorusu ve Hazine ve Maliye Bakanı Berat Albayrak’ın cevabı (7/32726)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348.- İzmir Milletvekili Tamer Osmanağaoğlu’nun, ülkemizdeki kekik üretiminde yabancı otla mücadeleye ve bu üretimin artırılması konusunda yapılan çalışmalara ilişkin sorusu ve Tarım ve Orman Bakanı Bekir Pakdemirli’nin cevabı (7/32782)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349.- İzmir Milletvekili Tamer Osmanağaoğlu’nun, süs bitkileri sektörünün desteklenmesine ve bu sektörden elde edilmesi öngörülen gelire ilişkin sorusu ve Tarım ve Orman Bakanı Bekir Pakdemirli’nin cevabı (7/32783)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350.- İzmir Milletvekili Tamer Osmanağaoğlu’nun, hayvanların satışının yapıldığı dükkanlarda alınan önlemler ile evcil hayvanlar ile sokak hayvanlarının sahiplendirilmesine yönelik Bakanlıkça yürütülen çalışmalara ilişkin sorusu ve Tarım ve Orman Bakanı Bekir Pakdemirli’nin cevabı (7/32784)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351.- İzmir Milletvekili Tamer Osmanağaoğlu’nun, ülkemizde tarım amaçlı ve evsel su kullanımına dair verilere ve su kullanımında verimin artırılmasına yönelik çalışmalara ilişkin sorusu ve Tarım ve Orman Bakanı Bekir Pakdemirli’nin cevabı (7/32785)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352.- İzmir Milletvekili Tamer Osmanağaoğlu’nun, ülkemizdeki su kaynaklarının azalmasına karşı alınacak önlemlere ilişkin sorusu ve Tarım ve Orman Bakanı Bekir Pakdemirli’nin cevabı (7/32786)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353.- Eskişehir Milletvekili Metin Nurullah Sazak’ın, Eskişehir ilindeki tarım arazilerinin su gereksiniminin karşılanması için yapılması planlanan barajların akıbetine ilişkin sorusu ve Tarım ve Orman Bakanı Bekir Pakdemirli’nin cevabı (7/32788)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354.- Yozgat Milletvekili İbrahim Ethem Sedef’in, 2020 yılı yatırım programında Yozgat-Sorgun Araplı Göleti İkmali Yapım İşi için bir bütçe ayrılıp ayrılmadığına ilişkin sorusu ve Tarım ve Orman Bakanı Bekir Pakdemirli’nin cevabı (7/32789)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355.- Kayseri Milletvekili İsmail Özdemir’in, Kayseri ilinde bulunan hayvan geçici bakımevlerinin ilçelere göre dağılımları ile bakımevlerine yapılan denetimlere ilişkin sorusu ve Tarım ve Orman Bakanı Bekir Pakdemirli’nin cevabı (7/32790)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356.- Kahramanmaraş Milletvekili Sefer Aycan’ın, tarım ilaçlarına dair bazı verilere ilişkin sorusu ve Tarım ve Orman Bakanı Bekir Pakdemirli’nin cevabı (7/32791)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357.- Edirne Milletvekili Orhan Çakırlar’ın, çeltik ekimi yapmak isteyen ancak sıhhi tedbir ve ruhsat ücretlerini ödemeyen üreticilere cezai işlem yapılmaması talebine ilişkin sorusu ve Tarım ve Orman Bakanı Bekir Pakdemirli’nin cevabı (7/32792)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358.- Mersin Milletvekili Behiç Çelik’in, Anamur-Mersin-Girne arasında su isale hattının onarım işine ilişkin sorusu ve Tarım ve Orman Bakanı Bekir Pakdemirli’nin cevabı (7/32793)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359.- Kayseri Milletvekili Dursun Ataş’ın, Kayseri’nin Tomarza ilçesinde DSİ tarafından yapılan toplulaştırma işlemlerine ilişkin sorusu ve Tarım ve Orman Bakanı Bekir Pakdemirli’nin cevabı (7/32794)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360.- Hatay Milletvekili İsmet Tokdemir’in, Hatay ilinde sulama birliklerine kayıtlı ve borcu olan çiftçi sayısına ilişkin sorusu ve Tarım ve Orman Bakanı Bekir Pakdemirli’nin cevabı (7/32795)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361.- Niğde Milletvekili Ömer Fethi Gürer’in, borçları nedeniyle çiftçi desteği ödemelerinde kesinti yapılan çiftçi sayısına ilişkin sorusu ve Tarım ve Orman Bakanı Bekir Pakdemirli’nin cevabı (7/32797)</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362.- Niğde Milletvekili Ömer Fethi Gürer’in, canlı hayvanlar ve hayvansal ürünlerdeki belirli maddeler ile bunların kalıntılarının izlenmesine ilişkin sorusu ve Tarım ve Orman Bakanı Bekir Pakdemirli’nin cevabı (7/32798)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363.- Burdur Milletvekili Mehmet Göker’in, Susuz Ovası’nda tarım yapan çiftçilerin sulama sorunlarına ilişkin sorusu ve Tarım ve Orman Bakanı Bekir Pakdemirli’nin cevabı (7/32800)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364.- Hatay Milletvekili Mehmet Güzelmansur’un, Yarseli Sulama Birliği havzasında bazı çiftçilere sulama hizmeti verilmediği halde fatura kesilmesine ilişkin sorusu ve Tarım ve Orman Bakanı Bekir Pakdemirli’nin cevabı (7/32802)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365.- Ankara Milletvekili Levent Gök’ün, 2015-2020 yılları arasında internetten satışı yapılan gıda takviyelerine ilişkin sorusu ve Ticaret Bakanı Ruhsar Pekcan’ın cevabı (7/32803)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366.- İzmir Milletvekili Tamer Osmanağaoğlu’nun, uluslararası taşımacılık yapan Türkiye plakalı tırlara Türkmenistan’ın sınır kapılarını açması ve Kazakistan’ın </w:t>
      </w:r>
      <w:r w:rsidR="005045F2" w:rsidRPr="00C54093">
        <w:rPr>
          <w:noProof w:val="0"/>
          <w:sz w:val="18"/>
          <w:szCs w:val="18"/>
        </w:rPr>
        <w:t>güzergâh</w:t>
      </w:r>
      <w:r w:rsidRPr="00C54093">
        <w:rPr>
          <w:noProof w:val="0"/>
          <w:sz w:val="18"/>
          <w:szCs w:val="18"/>
        </w:rPr>
        <w:t xml:space="preserve"> izni vermesi yönünde yapılan girişimlere ilişkin sorusu ve Ticaret Bakanı Ruhsar Pekcan’ın cevabı (7/32804)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367.- Ankara Milletvekili Murat Emir’in, 01.08.2020 tarihi itibarıyla yeni nesil yazar kasa kullanmaya başlayan işletmelere ilişkin sorusu ve Ticaret Bakanı Ruhsar Pekcan’ın cevabı (7/32805)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368.- Niğde Milletvekili Ömer Fethi Gürer’in, gıda ve tüketimde israfı önlemeye yönelik çalışmalara ilişkin sorusu ve Cumhurbaşkanı Yardımcısı Fuat Oktay’ın cevabı (7/32810)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369.- İstanbul Milletvekili Ali Şeker’in, pandemi sürecinde mağdur olan kahvehane ve kıraathanelere destek verilmesine ilişkin sorusu ve Cumhurbaşkanı Yardımcısı Fuat Oktay’ın cevabı (7/32811)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370.- İstanbul Milletvekili Yüksel Mansur Kılınç’ın, FETÖ/PDY kapsamında haklarında arama kararı bulunan ve kamudan ödeme aldıkları tespit edilen kişilere ilişkin sorusu ve Hazine ve Maliye Bakanı Berat Albayrak’ın cevabı (7/32862)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371.- Konya Milletvekili Esin Kara’nın, devletten olan alacakların SGK ve </w:t>
      </w:r>
      <w:r w:rsidR="004E3FE6" w:rsidRPr="00C54093">
        <w:rPr>
          <w:noProof w:val="0"/>
          <w:sz w:val="18"/>
          <w:szCs w:val="18"/>
        </w:rPr>
        <w:t xml:space="preserve">BAĞ-KUR </w:t>
      </w:r>
      <w:r w:rsidRPr="00C54093">
        <w:rPr>
          <w:noProof w:val="0"/>
          <w:sz w:val="18"/>
          <w:szCs w:val="18"/>
        </w:rPr>
        <w:t>borçlarına mahsup edilebilmesi önerisine ilişkin sorusu ve Hazine ve Maliye Bakanı Berat Albayrak’ın cevabı (7/32864)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372.- Eskişehir Milletvekili Arslan Kabukcuoğlu’nun, bir ekonomik tahmin ve analiz kuruluşunun Türkiye için hazırladığı raporda yer alan ifadelere ilişkin sorusu ve Hazine ve Maliye Bakanı Berat Albayrak’ın cevabı (7/32865)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373.- İstanbul Milletvekili Mahmut Tanal’ın, Şanlıurfa ilinin Harran ilçesinde bulunan bankalara dair çeşitli verilere ilişkin sorusu ve Hazine ve Maliye Bakanı Berat Albayrak’ın cevabı (7/32866)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374.- Adana Milletvekili İsmail Koncuk’un, döviz kuru ve altın fiyatlarındaki artış nedeniyle istihdam kaybını önlemek için alınan tedbirlere ve KDV oranlarının düşürülmesi önerisine ilişkin sorusu ve Hazine ve Maliye Bakanı Berat Albayrak’ın cevabı (7/32867)</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375.- Nevşehir Milletvekili Faruk Sarıaslan’ın, patates üreticilerinin sorunlarına ilişkin sorusu ve Tarım ve Orman Bakanı Bekir Pakdemirli’nin cevabı (7/32902)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376.- Adana Milletvekili Ayhan Barut’un, mevzuat değişikliği ile tarım arazisi dışına çıkarılan ve tarım dışı kullanım izinli sayılan alanlara ilişkin sorusu ve Tarım ve Orman Bakanı Bekir Pakdemirli’nin cevabı (7/32903)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377.- Niğde Milletvekili Ömer Fethi Gürer’in, ülkemizde yapılan av ihalelerine ilişkin sorusu ve Tarım ve Orman Bakanı Bekir Pakdemirli’nin cevabı (7/32904)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378.- Niğde Milletvekili Ömer Fethi Gürer’in, sera gazı emisyonlarının azaltılmasına ilişkin sorusu ve Tarım ve Orman Bakanı Bekir Pakdemirli’nin cevabı (7/32905)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379.- Niğde Milletvekili Ömer Fethi Gürer’in, tarımsal üretim kooperatiflerine ilişkin sorusu ve Tarım ve Orman Bakanı Bekir Pakdemirli’nin cevabı (7/32906)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380.- Niğde Milletvekili Ömer Fethi Gürer’in, tohum ıslah çalışmalarına ve tescillenen tohum türlerine ilişkin sorusu ve Tarım ve Orman Bakanı Bekir Pakdemirli’nin cevabı (7/32907)</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381.- Niğde Milletvekili Ömer Fethi Gürer’in, anız yakma uygulamasına ilişkin sorusu ve Tarım ve Orman Bakanı Bekir Pakdemirli’nin cevabı (7/32908)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382.- Niğde Milletvekili Ömer Fethi Gürer’in, patates üreticilerinin sorunlarına ilişkin sorusu ve Tarım ve Orman Bakanı Bekir Pakdemirli’nin cevabı (7/32909)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383.- Konya Milletvekili Abdulkadir Karaduman’ın, buğday üretimine ilişkin sorusu ve Tarım ve Orman Bakanı Bekir Pakdemirli’nin cevabı (7/32910)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384.- Kayseri Milletvekili İsmail Özdemir’in, Kayseri ilindeki çayır ve meralar ile yem bitkisi üretimine ilişkin sorusu ve Tarım ve Orman Bakanı Bekir Pakdemirli’nin cevabı (7/32911)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385.- Konya Milletvekili Esin Kara’nın, mevsimlik işçilerin çalışma şartlarının iyileştirilmesi talebine ilişkin sorusu ve Tarım ve Orman Bakanı Bekir Pakdemirli’nin cevabı (7/32912)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386.- Konya Milletvekili Esin Kara’nın, Konya’nın Hüyük ilçesindeki danelik mısır üretimine ilişkin sorusu ve Tarım ve Orman Bakanı Bekir Pakdemirli’nin cevabı (7/32913)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387.- Antalya Milletvekili Feridun Bahşi’nin, gümrük vergisi oranlarının düşürülmesiyle yerli muz üreticilerinin mağdur olmasına ilişkin sorusu ve Tarım ve Orman Bakanı Bekir Pakdemirli’nin cevabı (7/32914)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388.- Manisa Milletvekili Bekir Başevirgen’in, hayvan yetiştiriciliğinde kullanılan saman fiyatlarında yaşanan artışa ilişkin sorusu ve Tarım ve Orman Bakanı Bekir Pakdemirli’nin cevabı (7/32916)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389.- Kırşehir Milletvekili Metin İlhan’ın, Kırşehir ilinde zarara uğrayan çiftçilerin desteklenmesine yönelik çalışmalara ilişkin sorusu ve Tarım ve Orman Bakanı Bekir Pakdemirli’nin cevabı (7/32919)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390.- Niğde Milletvekili Ömer Fethi Gürer’in, tarım makineleri ihracatına ilişkin sorusu ve Ticaret Bakanı Ruhsar Pekcan’ın cevabı (7/32920)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391.- Niğde Milletvekili Ömer Fethi Gürer’in, 2020 yılının ilk 6 ayında ithal edilen gıda ürünlerine,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2020 yılının ilk altı ayında yapılan hububat ve bakliyat ithalatına ve ithalatı yapılan gıda ürünü sayısına,</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İlişkin soruları ve Ticaret Bakanı Ruhsar Pekcan’ın cevabı (7/32921), (7/33232)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392.- Niğde Milletvekili Ömer Fethi Gürer’in, ülkemizdeki pazarlama ve tüketim kooperatifi verilerine,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Ülkemizde bulunan pazarlama ve tüketim kooperatifi sayısına ve bunların denetimine,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İlişkin soruları ve Ticaret Bakanı Ruhsar Pekcan’ın cevabı (7/32922), (7/33231)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393.- Gaziantep Milletvekili Bayram Yılmazkaya’nın, Antep fıstığı üreticisinin desteklenmesine ilişkin sorusu ve Cumhurbaşkanı Yardımcısı Fuat Oktay’ın cevabı (7/32934)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394.- İstanbul Milletvekili Mustafa Sezgin Tanrıkulu’nun, 2002 ve 2020 yıllarında Türkiye genelinde bulunan makam aracı sayısına ve illere göre dağılımına ilişkin sorusu ve Hazine ve Maliye Bakanı Berat Albayrak’ın cevabı (7/32965)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395.- Adana Milletvekili Orhan Sümer’in, son 10 yılda dolar üzerinden yapılan kamu ihalelerine ilişkin sorusu ve Hazine ve Maliye Bakanı Berat Albayrak’ın cevabı (7/32966)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396.- Ankara Milletvekili Levent Gök’ün, 2002-2020 yılları arasındaki dolar kuruna dair verilere ve Türk Lirası’nın değerlenmesine yönelik politikalara ilişkin sorusu ve Hazine ve Maliye Bakanı Berat Albayrak’ın cevabı (7/32967)</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397.- Zonguldak Milletvekili Deniz Yavuzyılmaz’ın, Devlet Malzeme Ofisi tarafından yüklenici firmalar aracılığıyla tedarik edilen tıbbi ürünlere ve firmalar tarafından yapılan bağışlara ilişkin sorusu ve Hazine ve Maliye Bakanı Berat Albayrak’ın cevabı (7/32969)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398.- Gaziantep Milletvekili Bayram Yılmazkaya’nın, Antep fıstığı üreticisinin desteklenmesine ilişkin sorusu ve Tarım ve Orman Bakanı Bekir Pakdemirli’nin cevabı (7/33009)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399.- Zonguldak Milletvekili Deniz Yavuzyılmaz’ın, tarımsal üretimde yasaklanan pestisitlere ve yasaklı ürünlerin satış ve dağıtımının denetlenmesine ilişkin sorusu ve Tarım ve Orman Bakanı Bekir Pakdemirli’nin cevabı (7/33010)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400.- Manisa Milletvekili Ahmet Vehbi Bakırlıoğlu’nun, 2019 ve 2020 yıllarında Tarım ve Orman İl ve İlçe Müdürlüklerine teslim edilen üretim sözleşmelerine ilişkin sorusu ve Tarım ve Orman Bakanı Bekir Pakdemirli’nin cevabı (7/33012)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401.- Edirne Milletvekili Okan Gaytancıoğlu’nun, Çiftçi Mallarını Koruma Başkanlıklarına ilişkin sorusu ve Tarım ve Orman Bakanı Bekir Pakdemirli’nin cevabı (7/33016)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402.- Edirne Milletvekili Okan Gaytancıoğlu’nun, TARSİM’in rüzgâr kaynaklı tarımsal zararı karşılama şartlarına ilişkin sorusu ve Tarım ve Orman Bakanı Bekir Pakdemirli’nin cevabı (7/33017)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403.- Zonguldak Milletvekili Deniz Yavuzyılmaz’ın, Türkiye genelinde ve Zonguldak ilinde 2020 yılında tescil edilen, terkin edilen ve üretime ara veren iş yeri sayılarına ilişkin sorusu ve Ticaret Bakanı Ruhsar Pekcan’ın cevabı (7/33022)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404.- İstanbul Milletvekili Mustafa Sezgin Tanrıkulu’nun, TBMM İçtüzüğü değişikliği çalışmalarına ilişkin sorusu ve Türkiye Büyük Millet Meclisi Başkan</w:t>
      </w:r>
      <w:r w:rsidR="005045F2" w:rsidRPr="00C54093">
        <w:rPr>
          <w:noProof w:val="0"/>
          <w:sz w:val="18"/>
          <w:szCs w:val="18"/>
        </w:rPr>
        <w:t xml:space="preserve"> V</w:t>
      </w:r>
      <w:r w:rsidRPr="00C54093">
        <w:rPr>
          <w:noProof w:val="0"/>
          <w:sz w:val="18"/>
          <w:szCs w:val="18"/>
        </w:rPr>
        <w:t>ekili Süreyya Sadi Bilgiç’in cevabı (7/33028)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405.- İstanbul Milletvekili Mahmut Tanal’ın, Şanlıurfa ili Eyyübiye ilçesinde hasta yakınları misafirhanesi olarak kurulacağı söylenen bir binanın belediyenin hizmet binasına dönüştürülmesine ilişkin sorusu ve Cumhurbaşkanı Yardımcısı Fuat Oktay’ın cevabı (7/33033)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406.- İzmir Milletvekili Bedri Serter’in, 2004-2019 yılları arasında toplanan deprem vergisine ilişkin sorusu ve Cumhurbaşkanı Yardımcısı Fuat Oktay’ın cevabı (7/33036) </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407.- Batman Milletvekili Necdet İpekyüz’ün, bir gazeteciye TCK 216 kapsamında dava açılmasına ilişkin sorusu ve Adalet Bakanı Abdulhamit Gül’ün cevabı (7/33046)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408.- Eskişehir Milletvekili Arslan Kabukcuoğlu’nun, ekonomi alanında yapılan çalışmalara ilişkin sorusu ve Hazine ve Maliye Bakanı Berat Albayrak’ın cevabı (7/33088)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409.- İzmir Milletvekili Bedri Serter’in, 2004-2019 yılları arasında toplanan deprem vergisine ilişkin sorusu ve Hazine ve Maliye Bakanı Berat Albayrak’ın cevabı (7/33089)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410.- Adana Milletvekili Ayhan Barut’un, yapılan yönetmelik değişikliği ile bitki koruma ürünleri satış yetkisi ve depo izninin ziraat mühendisleri dışında başka meslek gruplarına da verilmesine ilişkin sorusu ve Tarım ve Orman Bakanı Bekir Pakdemirli’nin cevabı (7/33155)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411.- Edirne Milletvekili Okan Gaytancıoğlu’nun, Edirne’nin Enez ilçesi Vakıf köyünde bulunan Doğa Koruma ve Milli Parklar Genel Müdürlüğünün sosyal tesislerinin Türkiye Gençlik Vakfına devredilmesine ilişkin sorusu ve Tarım ve Orman Bakanı Bekir Pakdemirli’nin cevabı (7/33156)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412.- Afyonkarahisar Milletvekili Burcu Köksal’ın, patates üreticilerinin sorunlarına ilişkin sorusu ve Tarım ve Orman Bakanı Bekir Pakdemirli’nin cevabı (7/33159)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413.- Afyonkarahisar Milletvekili Burcu Köksal’ın, Afyonkarahisar’da yaşanan don olayı nedeniyle mağdur olan çiftçilerin zararının karşılanmasına ilişkin sorusu ve Tarım ve Orman Bakanı Bekir Pakdemirli’nin cevabı (7/33160)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414.- Diyarbakır Milletvekili Garo Paylan’ın, ceviz üretimine ve ithalatına ilişkin sorusu ve Tarım ve Orman Bakanı Bekir Pakdemirli’nin cevabı (7/33164)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415.- Ankara Milletvekili Gamze Taşcıer’in, internet üzerinden satış yapan bir firma ile ilgili iddialara ilişkin sorusu ve Ticaret Bakanı Ruhsar Pekcan’ın cevabı (7/33166)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416.- Niğde Milletvekili Ömer Fethi Gürer’in, ÖYK kararları ile devredilen bazı işletmelere ve arazilerine ilişkin sorusu ve Cumhurbaşkanı Yardımcısı Fuat Oktay’ın cevabı (7/33172)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417.- Gaziantep Milletvekili Bayram Yılmazkaya’nın, ÖSYM tarafından yapılan sınavlarla ilgili çeşitli verilere ilişkin sorusu ve Cumhurbaşkanı Yardımcısı Fuat Oktay’ın cevabı (7/33173)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418.- Niğde Milletvekili Ömer Fethi Gürer’in, S-400 uzun menzilli bölge hava ve füze savunma sistemi ile F-35 projesinin akıbetine ilişkin sorusu ve Cumhurbaşkanı Yardımcısı Fuat Oktay’ın cevabı (7/33175)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419.- Niğde Milletvekili Ömer Fethi Gürer’in, 2002 yılından bu yana kadına şiddet nedeniyle açılmış davalara ilişkin sorusu ve Adalet Bakanı Abdulhamit Gül’ün cevabı (7/33176)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420.- Niğde Milletvekili Ömer Fethi Gürer’in, gıda ve tüketimde israfı önlemek amacıyla yapılan proje ve çalışmalara ilişkin sorusu ve Tarım ve Orman Bakanı Bekir Pakdemirli’nin cevabı (7/33217)</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421.- Niğde Milletvekili Ömer Fethi Gürer’in, Niğde ilinde devam etmekte olan taşkın koruma inşaatı nedeniyle bir kişinin taşınmazının yolsuz kaldığı iddiasına ilişkin sorusu ve Tarım ve Orman Bakanı Bekir Pakdemirli’nin cevabı (7/33220)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422.- Niğde Milletvekili Ömer Fethi Gürer’in, 2010-2020 yılları arasında Niğde ilinde yürütülen projelere ilişkin sorusu ve Tarım ve Orman Bakanı Bekir Pakdemirli’nin cevabı (7/33222)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423.- Edirne Milletvekili Okan Gaytancıoğlu’nun, İstanbul-Edirne demiryolu hattı inşaatında çıkan hafriyatın meralara dökülmesine ilişkin sorusu ve Tarım ve Orman Bakanı Bekir Pakdemirli’nin cevabı (7/33227)</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424.- Balıkesir Milletvekili Ensar Aytekin’in, Marmara Adası’ndaki meraların kiralanması nedeniyle mağdur olan besicilere ilişkin sorusu ve Tarım ve Orman Bakanı Bekir Pakdemirli’nin cevabı (7/33228)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425.- Şanlıurfa Milletvekili Ayşe Sürücü’nün, Bakanlıkça düzenlenen avlanma ihalelerine ilişkin sorusu ve Tarım ve Orman Bakanı Bekir Pakdemirli’nin cevabı (7/33230)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426.- Niğde Milletvekili Ömer Fethi Gürer’in, lavanta ihracatı ve ithalatına ilişkin sorusu ve Ticaret Bakanı Ruhsar Pekcan’ın cevabı (7/33234)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427.- İstanbul Milletvekili Mustafa Sezgin Tanrıkulu’nun, Bakanlık bütçesinden kâr amacı gütmeyen dernek, birlik, kurum ve kuruluşlara ayrılan toplam bağış ve yardım ödeneği miktarına ilişkin sorusu ve Ticaret Bakanı Ruhsar Pekcan’ın cevabı (7/33235)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428.- Hakkâri Milletvekili Sait Dede’nin, Kocaeli ilinde koronavirüs salgını nedeniyle iflas eden esnaf sayısı ile bu kişilerin yaşadıkları mağduriyetin giderilmesi için alınacak önlemlere,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Niğde ilinde koronavirüs salgını nedeniyle iflas eden esnaf sayısı ile bu kişilerin yaşadıkları mağduriyetin giderilmesi için alınacak önlemlere,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Ağrı ilinde koronavirüs salgını nedeniyle iflas eden esnaf sayısı ile bu kişilerin yaşadıkları mağduriyetin giderilmesi için alınacak önlemlere,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İstanbul ilinde koronavirüs salgını nedeniyle iflas eden esnaf sayısı ile bu kişilerin yaşadıkları mağduriyetin giderilmesi için alınacak önlemlere,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Bingöl ilinde koronavirüs salgını nedeniyle iflas eden esnaf sayısı ile bu kişilerin yaşadıkları mağduriyetin giderilmesi için alınacak önlemlere,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Diyarbakır ilinde koronavirüs salgını nedeniyle iflas eden esnaf sayısı ile bu kişilerin yaşadıkları mağduriyetin giderilmesi için alınacak önlemlere,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Siirt ilinde koronavirüs salgını nedeniyle iflas eden esnaf sayısı ile bu kişilerin yaşadıkları mağduriyetin giderilmesi için alınacak önlemlere,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Şanlıurfa ilinde koronavirüs salgını nedeniyle iflas eden esnaf sayısı ile bu kişilerin yaşadıkları mağduriyetin giderilmesi için alınacak önlemlere,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Iğdır ilinde koronavirüs salgını nedeniyle iflas eden esnaf sayısı ile bu kişilerin yaşadıkları mağduriyetin giderilmesi için alınacak önlemlere,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Batman ilinde koronavirüs salgını nedeniyle iflas eden esnaf sayısı ile bu kişilerin yaşadıkları mağduriyetin giderilmesi için alınacak önlemlere,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Van ilinde koronavirüs salgını nedeniyle iflas eden esnaf sayısı ile bu kişilerin yaşadıkları mağduriyetin giderilmesi için alınacak önlemlere,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Şırnak ilinde koronavirüs salgını nedeniyle iflas eden esnaf sayısı ile bu kişilerin yaşadıkları mağduriyetin giderilmesi için alınacak önlemlere,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Bitlis ilinde koronavirüs salgını nedeniyle iflas eden esnaf sayısı ile bu kişilerin yaşadıkları mağduriyetin giderilmesi için alınacak önlemlere,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Muş ilinde koronavirüs salgını nedeniyle iflas eden esnaf sayısı ile bu kişilerin yaşadıkları mağduriyetin giderilmesi için alınacak önlemlere,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Antalya ilinde koronavirüs salgını nedeniyle iflas eden esnaf sayısı ile bu kişilerin yaşadıkları mağduriyetin giderilmesi için alınacak önlemlere,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Adana ilinde koronavirüs salgını nedeniyle iflas eden esnaf sayısı ile bu kişilerin yaşadıkları mağduriyetin giderilmesi için alınacak önlemlere,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Gaziantep ilinde koronavirüs salgını nedeniyle iflas eden esnaf sayısı ile bu kişilerin yaşadıkları mağduriyetin giderilmesi için alınacak önlemlere,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İzmir ilinde koronavirüs salgını nedeniyle iflas eden esnaf sayısı ile bu kişilerin yaşadıkları mağduriyetin giderilmesi için alınacak önlemlere,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Eskişehir ilinde koronavirüs salgını nedeniyle iflas eden esnaf sayısı ile bu kişilerin yaşadıkları mağduriyetin giderilmesi için alınacak önlemlere,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Mardin ilinde koronavirüs salgını nedeniyle iflas eden esnaf sayısı ile bu kişilerin yaşadıkları mağduriyetin giderilmesi için alınacak önlemlere,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Düzce ilinde koronavirüs salgını nedeniyle iflas eden esnaf sayısı ile bu kişilerin yaşadıkları mağduriyetin giderilmesi için alınacak önlemlere,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Ankara ilinde koronavirüs salgını nedeniyle iflas eden esnaf sayısı ile bu kişilerin yaşadıkları mağduriyetin giderilmesi için alınacak önlemlere,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Tunceli ilinde koronavirüs salgını nedeniyle iflas eden esnaf sayısı ile bu kişilerin yaşadıkları mağduriyetin giderilmesi için alınacak önlemlere,</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İlişkin soruları ve Ticaret Bakanı Ruhsar Pekcan’ın cevabı (7/33236)</w:t>
      </w:r>
      <w:r w:rsidR="00EA59DB" w:rsidRPr="00C54093">
        <w:rPr>
          <w:noProof w:val="0"/>
          <w:sz w:val="18"/>
          <w:szCs w:val="18"/>
        </w:rPr>
        <w:t xml:space="preserve">, </w:t>
      </w:r>
      <w:r w:rsidRPr="00C54093">
        <w:rPr>
          <w:noProof w:val="0"/>
          <w:sz w:val="18"/>
          <w:szCs w:val="18"/>
        </w:rPr>
        <w:t>(7/33237), (7/33238), (7/33239), (7/33240), (7/33241), (7/33242), (7/33243), (7/33244)</w:t>
      </w:r>
      <w:r w:rsidR="00FC1753" w:rsidRPr="00C54093">
        <w:rPr>
          <w:noProof w:val="0"/>
          <w:sz w:val="18"/>
          <w:szCs w:val="18"/>
        </w:rPr>
        <w:t xml:space="preserve">, </w:t>
      </w:r>
      <w:r w:rsidRPr="00C54093">
        <w:rPr>
          <w:noProof w:val="0"/>
          <w:sz w:val="18"/>
          <w:szCs w:val="18"/>
        </w:rPr>
        <w:t>(7/33245), (7/33246), (7/33247), (7/33248), (7/33249), (7/33250), (7/33251), (7/33252), (7/33253</w:t>
      </w:r>
      <w:r w:rsidR="00DF243F" w:rsidRPr="00C54093">
        <w:rPr>
          <w:noProof w:val="0"/>
          <w:sz w:val="18"/>
          <w:szCs w:val="18"/>
        </w:rPr>
        <w:t xml:space="preserve">), </w:t>
      </w:r>
      <w:r w:rsidRPr="00C54093">
        <w:rPr>
          <w:noProof w:val="0"/>
          <w:sz w:val="18"/>
          <w:szCs w:val="18"/>
        </w:rPr>
        <w:t>(7/33254), (7/33255), (7/33256), (7/33257), (7/33258)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429.- İstanbul Milletvekili Mahmut Tanal’ın, personel lojmanlarına ilişkin sorusu ve Türkiye Büyük Millet Meclisi Başkan</w:t>
      </w:r>
      <w:r w:rsidR="005045F2" w:rsidRPr="00C54093">
        <w:rPr>
          <w:noProof w:val="0"/>
          <w:sz w:val="18"/>
          <w:szCs w:val="18"/>
        </w:rPr>
        <w:t xml:space="preserve"> V</w:t>
      </w:r>
      <w:r w:rsidRPr="00C54093">
        <w:rPr>
          <w:noProof w:val="0"/>
          <w:sz w:val="18"/>
          <w:szCs w:val="18"/>
        </w:rPr>
        <w:t>ekili Süreyya Sadi Bilgiç’in cevabı (7/33263)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430.- İzmir Milletvekili Mahir Polat’ın, 11 Mart 2020 tarihinden bu yana sağlık kuruluşlarına verilen mali destek miktarına ilişkin sorusu ve Hazine ve Maliye Bakanı Berat Albayrak’ın cevabı (7/33309)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431.- Kocaeli Milletvekili Tahsin Tarhan’ın, 1999 yılından beri toplanan deprem vergilerine ve Kocaeli ilinde toplanan vergilerle yapılan harcamalara ilişkin sorusu ve Hazine ve Maliye Bakanı Berat Albayrak’ın cevabı (7/33310)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432.- Adana Milletvekili İsmail Koncuk’un, Adli Tıp Kurumu çalışanlarının döner sermaye ve performans ödemelerini alamadıkları yönündeki iddialara ilişkin sorusu ve Hazine ve Maliye Bakanı Berat Albayrak’ın cevabı (7/33312)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433.- Zonguldak Milletvekili Deniz Yavuzyılmaz’ın, bir şans oyunu şirketi ile Türkiye Varlık Fonu arasında imzalanan sözleşmeye ilişkin sorusu ve Hazine ve Maliye Bakanı Berat Albayrak’ın cevabı (7/33313)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434.- Niğde Milletvekili Ömer Fethi Gürer’in, ineklerde görülen üçgün hastalığına ve Bakanlığın bu konudaki çalışmalarına ilişkin sorusu ve Tarım ve Orman Bakanı Bekir Pakdemirli’nin cevabı (7/33356)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435.- Niğde Milletvekili Ömer Fethi Gürer’in, Ziraat Katılım’ın Orta Anadolu illerinde patates alımı yapıp yapmadığına ilişkin sorusu ve Tarım ve Orman Bakanı Bekir Pakdemirli’nin cevabı (7/33357)</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436.- Ankara Milletvekili Levent Gök’ün, glifosat içerikli tarım ilaçlarına ve olumsuz etkilerine ilişkin sorusu ve Tarım ve Orman Bakanı Bekir Pakdemirli’nin cevabı (7/33360)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437.- Niğde Milletvekili Ömer Fethi Gürer’in, Niğde ilinin Ulukışla ilçesinde bulunan Handeresi Göleti’nde kapalı borulu sulama sistemi yapılıp yapılmayacağına ilişkin sorusu ve Tarım ve Orman Bakanı Bekir Pakdemirli’nin cevabı (7/33362)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438.- Niğde Milletvekili Ömer Fethi Gürer’in, yem fiyatlarının düşürülmesi talebine ilişkin sorusu ve Tarım ve Orman Bakanı Bekir Pakdemirli’nin cevabı (7/33363)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439.- Niğde Milletvekili Ömer Fethi Gürer’in, gıda ve ekmek israfına ilişkin sorusu ve Tarım ve Orman Bakanı Bekir Pakdemirli’nin cevabı (7/33364)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440.- Niğde Milletvekili Ömer Fethi Gürer’in, son 20 yılda kuruyan veya bulunan su kaynağı sayısına ilişkin sorusu ve Tarım ve Orman Bakanı Bekir Pakdemirli’nin cevabı (7/33365)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441.- Niğde Milletvekili Ömer Fethi Gürer’in, Niğde Ulukışla Darboğaz Göleti’ne ilişkin sorusu ve Tarım ve Orman Bakanı Bekir Pakdemirli’nin cevabı (7/33366)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442.- Niğde Milletvekili Ömer Fethi Gürer’in, orman köylüsüne kredi sağlanmasına ilişkin sorusu ve Tarım ve Orman Bakanı Bekir Pakdemirli’nin cevabı (7/33367)</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443.- Niğde Milletvekili Ömer Fethi Gürer’in, Türkşeker A.Ş.’nin Niğde ilinden alacağı patates miktarına ilişkin sorusu ve Tarım ve Orman Bakanı Bekir Pakdemirli’nin cevabı (7/33368)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444.- Manisa Milletvekili Bekir Başevirgen’in, tüketilen ve ithal edilen saman miktarı ile saman üreticilerinin desteklenmesi önerisine ilişkin sorusu ve Tarım ve Orman Bakanı Bekir Pakdemirli’nin cevabı (7/33371)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445.- Kayseri Milletvekili Mustafa Baki Ersoy’un, değişen ithalat rejimi nedeniyle kabak çekirdeği üreticilerinin mağdur edilmemesi için alınması gereken tedbirlere ilişkin sorusu ve Ticaret Bakanı Ruhsar Pekcan’ın cevabı (7/33373)</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446.- Bingöl Milletvekili Erdal Aydemir’in, üniversite mezunu olup işsiz olan kişilere ilişkin sorusu ve Hazine ve Maliye Bakanı Berat Albayrak’ın cevabı (7/33427)</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447.- İstanbul Milletvekili Özgür Karabat’ın, yasa dışı kumar ve bahis sitelerine ve bunlara karşı alınan tedbirlere ilişkin sorusu ve Hazine ve Maliye Bakanı Berat Albayrak’ın cevabı (7/33428)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448.- Adana Milletvekili Tulay Hatımoğulları Oruç’un, pandemi sürecinde toplu taşıma esnafının desteklenmesine ilişkin sorusu ve Hazine ve Maliye Bakanı Berat Albayrak’ın cevabı (7/33429)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449.- Kahramanmaraş Milletvekili Ali Öztunç’un, Kahramanmaraş’ın Onikişubat ilçesi Altınova Mahallesi’ndeki tarım arazilerinin sulama sorununa ilişkin sorusu ve Tarım ve Orman Bakanı Bekir Pakdemirli’nin cevabı (7/33496)</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 xml:space="preserve">450.- Nevşehir Milletvekili Faruk Sarıaslan’ın, üzüm üreticilerinin kredi borçlarının ertelenmesi ve düşük faizli kredi </w:t>
      </w:r>
      <w:r w:rsidR="005045F2" w:rsidRPr="00C54093">
        <w:rPr>
          <w:noProof w:val="0"/>
          <w:sz w:val="18"/>
          <w:szCs w:val="18"/>
        </w:rPr>
        <w:t>imkânı</w:t>
      </w:r>
      <w:r w:rsidRPr="00C54093">
        <w:rPr>
          <w:noProof w:val="0"/>
          <w:sz w:val="18"/>
          <w:szCs w:val="18"/>
        </w:rPr>
        <w:t xml:space="preserve"> sağlanması talebine ilişkin sorusu ve Tarım ve Orman Bakanı Bekir Pakdemirli’nin cevabı (7/33497)</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451.- Mersin Milletvekili Cengiz Gökçel’in, Mersin ilindeki ıslah ve taşkın koruma çalışmalarına ilişkin sorusu ve Tarım ve Orman Bakanı Bekir Pakdemirli’nin cevabı (7/33499)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452.- Balıkesir Milletvekili Ahmet Akın’ın, sahte dezenfektan üreten veya satan kişi ve firmaların denetlenmesine ilişkin sorusu ve Ticaret Bakanı Ruhsar Pekcan’ın cevabı (7/33500)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453.- Kocaeli Milletvekili Ömer Faruk Gergerlioğlu’nun, hakkında takipsizlik kararı verilmesine rağmen banka hesabına bloke konulan bir kişinin blokenin kaldırılması talebine ilişkin sorusu ve Hazine ve Maliye Bakanı Berat Albayrak’ın cevabı (7/33528)</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454.- Zonguldak Milletvekili Deniz Yavuzyılmaz’ın, bir şans oyunu şirketi ile Türkiye Varlık Fonu arasında imzalanan sözleşmede taahhüt edilen teminatlara ilişkin sorusu ve Hazine ve Maliye Bakanı Berat Albayrak’ın cevabı (7/33529)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455.- Mersin Milletvekili Olcay Kılavuz’un, çiftçilerin tarım kredilerinin geri ödenmesinde yapılandırmaya gidilmesi ve üretim maliyetlerinin azaltılmasına yönelik çalışmalara ilişkin sorusu ve Hazine ve Maliye Bakanı Berat Albayrak’ın cevabı (7/33530)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456.- Niğde Milletvekili Ömer Fethi Gürer’in, Genç Çiftçilerin Desteklenmesi Programı kapsamında verilen desteklerden yararlanan genç çiftçilere ve bu kapsamda satın alınan hayvanlara dair bazı iddialara ilişkin sorusu ve Tarım ve Orman Bakanı Bekir Pakdemirli’nin cevabı (7/33549)</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457.- Manisa Milletvekili Bekir Başevirgen’in, usulüne uygun gübre üretimi yapmayan firmalara ve verilen cezalara ilişkin sorusu ve Tarım ve Orman Bakanı Bekir Pakdemirli’nin cevabı (7/33554)</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458.- Niğde Milletvekili Ömer Fethi Gürer’in, emekli maaşlarının yeniden düzenlenmesi ve emeklilerin sağlık hizmetinden ücretsiz faydalanması talebine ilişkin sorusu ve Hazine ve Maliye Bakanı Berat Albayrak’ın cevabı (7/33610)</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459.- İstanbul Milletvekili Mustafa Sezgin Tanrıkulu’nun, Bakanlık tarafından 2010-2020 yılları arasında kamu hizmeti için kiralanan araçlara ilişkin sorusu ve Hazine ve Maliye Bakanı Berat Albayrak’ın cevabı (7/33611)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460.- İstanbul Milletvekili Mustafa Sezgin Tanrıkulu’nun, Bakanlık tarafından 2010-2020 yılları arasında kamu hizmeti için kiralanan taşınmazlara ilişkin sorusu ve Hazine ve Maliye Bakanı Berat Albayrak’ın cevabı (7/33612)</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461.- Karaman Milletvekili İsmail Atakan Ünver’in, 2020 yılında Türkiye genelinde ve Karaman ilinde meydana gelen doğal afetler nedeniyle zarar gören tarım arazilerine ve zararların karşılanması için ayrılan ödenek miktarına ilişkin sorusu ve Tarım ve Orman Bakanı Bekir Pakdemirli’nin cevabı (7/33671)</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462.- İstanbul Milletvekili Mahmut Tanal’ın, koronavirüs salgını ile mücadele kapsamında uygulanan esnek veya dönüşümlü çalışma modeline ilişkin sorusu ve Türkiye Büyük Millet Meclisi Başkan</w:t>
      </w:r>
      <w:r w:rsidR="005045F2" w:rsidRPr="00C54093">
        <w:rPr>
          <w:noProof w:val="0"/>
          <w:sz w:val="18"/>
          <w:szCs w:val="18"/>
        </w:rPr>
        <w:t xml:space="preserve"> V</w:t>
      </w:r>
      <w:r w:rsidRPr="00C54093">
        <w:rPr>
          <w:noProof w:val="0"/>
          <w:sz w:val="18"/>
          <w:szCs w:val="18"/>
        </w:rPr>
        <w:t>ekili Süreyya Sadi Bilgiç’in cevabı (7/33695)</w:t>
      </w:r>
    </w:p>
    <w:p w:rsidR="00701231" w:rsidRPr="00C54093" w:rsidRDefault="00701231" w:rsidP="00C54093">
      <w:pPr>
        <w:tabs>
          <w:tab w:val="center" w:pos="5100"/>
        </w:tabs>
        <w:ind w:left="80" w:right="60" w:firstLine="760"/>
        <w:jc w:val="both"/>
        <w:rPr>
          <w:noProof w:val="0"/>
          <w:sz w:val="18"/>
          <w:szCs w:val="18"/>
        </w:rPr>
      </w:pPr>
      <w:r w:rsidRPr="00C54093">
        <w:rPr>
          <w:noProof w:val="0"/>
          <w:sz w:val="18"/>
          <w:szCs w:val="18"/>
        </w:rPr>
        <w:t>463.- İstanbul Milletvekili Mahmut Tanal’ın, TBMM’deki koronavirüs vakalarına ilişkin sorusu ve Türkiye Büyük Millet Meclisi Başkan</w:t>
      </w:r>
      <w:r w:rsidR="005045F2" w:rsidRPr="00C54093">
        <w:rPr>
          <w:noProof w:val="0"/>
          <w:sz w:val="18"/>
          <w:szCs w:val="18"/>
        </w:rPr>
        <w:t xml:space="preserve"> V</w:t>
      </w:r>
      <w:r w:rsidRPr="00C54093">
        <w:rPr>
          <w:noProof w:val="0"/>
          <w:sz w:val="18"/>
          <w:szCs w:val="18"/>
        </w:rPr>
        <w:t>ekili Süreyya Sadi Bilgiç’in cevabı (7/33696)</w:t>
      </w:r>
      <w:bookmarkEnd w:id="1"/>
    </w:p>
    <w:p w:rsidR="00C54093" w:rsidRPr="00C54093" w:rsidRDefault="00C54093" w:rsidP="00C54093">
      <w:pPr>
        <w:widowControl w:val="0"/>
        <w:suppressAutoHyphens/>
        <w:ind w:left="40" w:right="40" w:firstLine="811"/>
        <w:jc w:val="center"/>
        <w:rPr>
          <w:rFonts w:ascii="Arial" w:hAnsi="Arial" w:cs="Arial"/>
          <w:spacing w:val="32"/>
          <w:sz w:val="18"/>
          <w:szCs w:val="18"/>
          <w:lang w:val="es-ES"/>
        </w:rPr>
      </w:pPr>
      <w:r w:rsidRPr="00C54093">
        <w:rPr>
          <w:rFonts w:ascii="Arial" w:hAnsi="Arial" w:cs="Arial"/>
          <w:spacing w:val="32"/>
          <w:sz w:val="18"/>
          <w:szCs w:val="18"/>
          <w:lang w:val="es-ES"/>
        </w:rPr>
        <w:t>1 Ekim 2020 Perşembe</w:t>
      </w:r>
    </w:p>
    <w:p w:rsidR="00C54093" w:rsidRPr="00C54093" w:rsidRDefault="00C54093" w:rsidP="00C54093">
      <w:pPr>
        <w:widowControl w:val="0"/>
        <w:suppressAutoHyphens/>
        <w:ind w:left="40" w:right="40" w:firstLine="811"/>
        <w:jc w:val="center"/>
        <w:rPr>
          <w:rFonts w:ascii="Arial" w:hAnsi="Arial" w:cs="Arial"/>
          <w:spacing w:val="32"/>
          <w:sz w:val="18"/>
          <w:szCs w:val="18"/>
          <w:lang w:val="es-ES"/>
        </w:rPr>
      </w:pPr>
      <w:r w:rsidRPr="00C54093">
        <w:rPr>
          <w:rFonts w:ascii="Arial" w:hAnsi="Arial" w:cs="Arial"/>
          <w:spacing w:val="32"/>
          <w:sz w:val="18"/>
          <w:szCs w:val="18"/>
          <w:lang w:val="es-ES"/>
        </w:rPr>
        <w:t>BİRİNCİ OTURUM</w:t>
      </w:r>
    </w:p>
    <w:p w:rsidR="00C54093" w:rsidRPr="00C54093" w:rsidRDefault="00C54093" w:rsidP="00C54093">
      <w:pPr>
        <w:widowControl w:val="0"/>
        <w:suppressAutoHyphens/>
        <w:ind w:left="40" w:right="40" w:firstLine="811"/>
        <w:jc w:val="center"/>
        <w:rPr>
          <w:rFonts w:ascii="Arial" w:hAnsi="Arial" w:cs="Arial"/>
          <w:spacing w:val="32"/>
          <w:sz w:val="18"/>
          <w:szCs w:val="18"/>
          <w:lang w:val="es-ES"/>
        </w:rPr>
      </w:pPr>
      <w:r w:rsidRPr="00C54093">
        <w:rPr>
          <w:rFonts w:ascii="Arial" w:hAnsi="Arial" w:cs="Arial"/>
          <w:spacing w:val="32"/>
          <w:sz w:val="18"/>
          <w:szCs w:val="18"/>
          <w:lang w:val="es-ES"/>
        </w:rPr>
        <w:t>Açılma Saati: 14.03</w:t>
      </w:r>
    </w:p>
    <w:p w:rsidR="00C54093" w:rsidRPr="00C54093" w:rsidRDefault="00C54093" w:rsidP="00C54093">
      <w:pPr>
        <w:widowControl w:val="0"/>
        <w:suppressAutoHyphens/>
        <w:ind w:left="40" w:right="40" w:firstLine="811"/>
        <w:jc w:val="center"/>
        <w:rPr>
          <w:rFonts w:ascii="Arial" w:hAnsi="Arial" w:cs="Arial"/>
          <w:spacing w:val="32"/>
          <w:sz w:val="18"/>
          <w:szCs w:val="18"/>
          <w:lang w:val="es-ES"/>
        </w:rPr>
      </w:pPr>
      <w:r w:rsidRPr="00C54093">
        <w:rPr>
          <w:rFonts w:ascii="Arial" w:hAnsi="Arial" w:cs="Arial"/>
          <w:spacing w:val="32"/>
          <w:sz w:val="18"/>
          <w:szCs w:val="18"/>
          <w:lang w:val="es-ES"/>
        </w:rPr>
        <w:t>BAŞKAN: Mustafa ŞENTOP</w:t>
      </w:r>
    </w:p>
    <w:p w:rsidR="00C54093" w:rsidRPr="00C54093" w:rsidRDefault="00C54093" w:rsidP="00C54093">
      <w:pPr>
        <w:widowControl w:val="0"/>
        <w:suppressAutoHyphens/>
        <w:ind w:left="40" w:right="40" w:firstLine="811"/>
        <w:jc w:val="center"/>
        <w:rPr>
          <w:spacing w:val="32"/>
          <w:sz w:val="18"/>
          <w:szCs w:val="18"/>
          <w:lang w:val="es-ES"/>
        </w:rPr>
      </w:pPr>
      <w:r w:rsidRPr="00C54093">
        <w:rPr>
          <w:spacing w:val="32"/>
          <w:sz w:val="18"/>
          <w:szCs w:val="18"/>
          <w:lang w:val="es-ES"/>
        </w:rPr>
        <w:t>KÂTİP ÜYELER: Enez KAPLAN (Tekirdağ), Mustafa AÇIKGÖZ (Nevşehir)</w:t>
      </w:r>
    </w:p>
    <w:p w:rsidR="00C54093" w:rsidRPr="00C54093" w:rsidRDefault="00C54093" w:rsidP="00C54093">
      <w:pPr>
        <w:widowControl w:val="0"/>
        <w:suppressAutoHyphens/>
        <w:ind w:left="40" w:right="40" w:firstLine="811"/>
        <w:jc w:val="center"/>
        <w:rPr>
          <w:rFonts w:ascii="Arial" w:hAnsi="Arial" w:cs="Arial"/>
          <w:spacing w:val="32"/>
          <w:sz w:val="18"/>
          <w:szCs w:val="18"/>
          <w:lang w:val="es-ES"/>
        </w:rPr>
      </w:pPr>
      <w:r w:rsidRPr="00C54093">
        <w:rPr>
          <w:rFonts w:ascii="Arial" w:hAnsi="Arial" w:cs="Arial"/>
          <w:spacing w:val="32"/>
          <w:sz w:val="18"/>
          <w:szCs w:val="18"/>
          <w:lang w:val="es-ES"/>
        </w:rPr>
        <w:t>---0---</w:t>
      </w:r>
    </w:p>
    <w:p w:rsidR="00C54093" w:rsidRPr="00C54093" w:rsidRDefault="00C54093" w:rsidP="00C54093">
      <w:pPr>
        <w:pStyle w:val="GENELKURUL"/>
        <w:spacing w:line="240" w:lineRule="auto"/>
        <w:ind w:left="0"/>
        <w:rPr>
          <w:sz w:val="18"/>
          <w:szCs w:val="18"/>
        </w:rPr>
      </w:pPr>
      <w:r w:rsidRPr="00C54093">
        <w:rPr>
          <w:sz w:val="18"/>
          <w:szCs w:val="18"/>
        </w:rPr>
        <w:t>BAŞKAN – Sayın milletvekilleri, Türkiye Büyük Millet Meclisinin 27’nci Dönem Dördüncü Yasama Yılının 1’inci Birleşimini açıyorum.</w:t>
      </w:r>
      <w:r w:rsidRPr="00C54093">
        <w:rPr>
          <w:rStyle w:val="FootnoteReference"/>
          <w:sz w:val="18"/>
          <w:szCs w:val="18"/>
        </w:rPr>
        <w:footnoteReference w:customMarkFollows="1" w:id="1"/>
        <w:t>(X)</w:t>
      </w:r>
    </w:p>
    <w:p w:rsidR="00C54093" w:rsidRPr="00C54093" w:rsidRDefault="00C54093" w:rsidP="00C54093">
      <w:pPr>
        <w:pStyle w:val="GENELKURUL"/>
        <w:spacing w:line="240" w:lineRule="auto"/>
        <w:ind w:left="0"/>
        <w:rPr>
          <w:sz w:val="18"/>
          <w:szCs w:val="18"/>
        </w:rPr>
      </w:pPr>
      <w:r w:rsidRPr="00C54093">
        <w:rPr>
          <w:sz w:val="18"/>
          <w:szCs w:val="18"/>
        </w:rPr>
        <w:t>Toplantı yeter sayımız vardır, gündeme geçiyoruz.</w:t>
      </w:r>
    </w:p>
    <w:p w:rsidR="00C54093" w:rsidRPr="00C54093" w:rsidRDefault="00C54093" w:rsidP="00C54093">
      <w:pPr>
        <w:tabs>
          <w:tab w:val="center" w:pos="5100"/>
        </w:tabs>
        <w:suppressAutoHyphens/>
        <w:ind w:left="80" w:right="60" w:firstLine="811"/>
        <w:jc w:val="both"/>
        <w:rPr>
          <w:sz w:val="18"/>
          <w:szCs w:val="18"/>
        </w:rPr>
      </w:pPr>
      <w:r w:rsidRPr="00C54093">
        <w:rPr>
          <w:sz w:val="18"/>
          <w:szCs w:val="18"/>
        </w:rPr>
        <w:t>II.- OTURUM BAŞKANLARININ KONUŞMALARI</w:t>
      </w:r>
    </w:p>
    <w:p w:rsidR="00C54093" w:rsidRPr="00C54093" w:rsidRDefault="00C54093" w:rsidP="00C54093">
      <w:pPr>
        <w:tabs>
          <w:tab w:val="center" w:pos="5100"/>
        </w:tabs>
        <w:suppressAutoHyphens/>
        <w:ind w:left="80" w:right="60" w:firstLine="811"/>
        <w:jc w:val="both"/>
        <w:rPr>
          <w:sz w:val="18"/>
          <w:szCs w:val="18"/>
        </w:rPr>
      </w:pPr>
      <w:r w:rsidRPr="00C54093">
        <w:rPr>
          <w:sz w:val="18"/>
          <w:szCs w:val="18"/>
        </w:rPr>
        <w:t xml:space="preserve">1.- </w:t>
      </w:r>
      <w:r w:rsidRPr="00C54093">
        <w:rPr>
          <w:color w:val="000000"/>
          <w:sz w:val="18"/>
          <w:szCs w:val="18"/>
        </w:rPr>
        <w:t xml:space="preserve">TBMM Başkanı Mustafa Şentop’un, 27’nci Dönem Dördüncü Yasama Yılının milletimiz, ülkemiz ve bütün insanlık için hayırlara vesile olmasını temenni ettiğine, coronavirüs salgınının birçok alanda etkilerinin önümüzdeki dönemlerde yaşanarak görüleceğine, Doğu Akdeniz’de adil bir paylaşımın sağlanması gerektiğinin savunulduğuna, bugüne kadar olduğu gibi bundan sonra da haklı davasında Azerbaycan’ın yanında yer alınacağına ilişkin </w:t>
      </w:r>
      <w:r w:rsidRPr="00C54093">
        <w:rPr>
          <w:sz w:val="18"/>
          <w:szCs w:val="18"/>
        </w:rPr>
        <w:t>konuşması</w:t>
      </w:r>
    </w:p>
    <w:p w:rsidR="00C54093" w:rsidRPr="00C54093" w:rsidRDefault="00C54093" w:rsidP="00C54093">
      <w:pPr>
        <w:pStyle w:val="GENELKURUL"/>
        <w:spacing w:line="240" w:lineRule="auto"/>
        <w:rPr>
          <w:sz w:val="18"/>
          <w:szCs w:val="18"/>
        </w:rPr>
      </w:pPr>
      <w:r w:rsidRPr="00C54093">
        <w:rPr>
          <w:sz w:val="18"/>
          <w:szCs w:val="18"/>
        </w:rPr>
        <w:t xml:space="preserve">BAŞKAN – Değerli milletvekilleri, kıymetli misafirler, aziz milletimiz; 27’nci Dönem Dördüncü Yasama Yılını açıyorum. Bu yılın siz kıymetli milletvekillerimiz, yüce Meclisimiz, aziz milletimiz ve devletimiz için hayırlı olmasını Cenab-ı Hak’tan diliyorum. Yapacağımız müzakerelerin, alacağımız kararların, çıkaracağımız kanunların, göstereceğimiz gayretin milletimize ve devletimize faydalı sonuçlar getirmesini temenni ediyorum. </w:t>
      </w:r>
    </w:p>
    <w:p w:rsidR="00C54093" w:rsidRPr="00C54093" w:rsidRDefault="00C54093" w:rsidP="00C54093">
      <w:pPr>
        <w:pStyle w:val="GENELKURUL"/>
        <w:spacing w:line="240" w:lineRule="auto"/>
        <w:rPr>
          <w:sz w:val="18"/>
          <w:szCs w:val="18"/>
        </w:rPr>
      </w:pPr>
      <w:r w:rsidRPr="00C54093">
        <w:rPr>
          <w:sz w:val="18"/>
          <w:szCs w:val="18"/>
        </w:rPr>
        <w:t>Sözlerimin başında yüce Meclisimizin açılışından bugüne bu mukaddes çatı altında görev yapan, başta ilk Meclis Başkanımız Gazi Mustafa Kemal Atatürk olmak üzere bütün milletvekillerimizi, siyasetçilerimizi, devlet adamlarımızı şükran ve minnetle anıyorum; vefat edenlere Allah’tan rahmet, hayatta olanlara da sıhhat ve afiyetle uzun ömür diliyorum. Bu yüce Meclisin faaliyetlerini sürdürebilmesi için canla başla gayret gösteren bütün çalışma arkadaşlarımıza da teşekkür ediyorum.</w:t>
      </w:r>
    </w:p>
    <w:p w:rsidR="00C54093" w:rsidRPr="00C54093" w:rsidRDefault="00C54093" w:rsidP="00C54093">
      <w:pPr>
        <w:pStyle w:val="GENELKURUL"/>
        <w:spacing w:line="240" w:lineRule="auto"/>
        <w:rPr>
          <w:sz w:val="18"/>
          <w:szCs w:val="18"/>
        </w:rPr>
      </w:pPr>
      <w:r w:rsidRPr="00C54093">
        <w:rPr>
          <w:sz w:val="18"/>
          <w:szCs w:val="18"/>
        </w:rPr>
        <w:t xml:space="preserve">Siz değerli milletvekillerimizi, misafirlerimizi ve ekranları başında bizi alakayla takip eden aziz milletimizin bütün fertlerini saygı ve sevgiyle selamlıyorum. </w:t>
      </w:r>
    </w:p>
    <w:p w:rsidR="00C54093" w:rsidRPr="00C54093" w:rsidRDefault="00C54093" w:rsidP="00C54093">
      <w:pPr>
        <w:pStyle w:val="GENELKURUL"/>
        <w:spacing w:line="240" w:lineRule="auto"/>
        <w:rPr>
          <w:sz w:val="18"/>
          <w:szCs w:val="18"/>
        </w:rPr>
      </w:pPr>
      <w:r w:rsidRPr="00C54093">
        <w:rPr>
          <w:sz w:val="18"/>
          <w:szCs w:val="18"/>
        </w:rPr>
        <w:t>Değerli milletvekilleri, bu yıl Meclisimizin açılışının 100’üncü yılını idrak ettik. Bu yüce Meclisin nice yüzyıllara güç ve kudretle ulaşmasını, ilelebet var olmasını Cenab-ı Hak’tan niyaz ederim.</w:t>
      </w:r>
    </w:p>
    <w:p w:rsidR="00C54093" w:rsidRPr="00C54093" w:rsidRDefault="00C54093" w:rsidP="00C54093">
      <w:pPr>
        <w:pStyle w:val="GENELKURUL"/>
        <w:spacing w:line="240" w:lineRule="auto"/>
        <w:rPr>
          <w:sz w:val="18"/>
          <w:szCs w:val="18"/>
        </w:rPr>
      </w:pPr>
      <w:r w:rsidRPr="00C54093">
        <w:rPr>
          <w:sz w:val="18"/>
          <w:szCs w:val="18"/>
        </w:rPr>
        <w:t xml:space="preserve">İnsanlık çok zor bir yüzyıl geçirdi. 20’nci yüzyıl insanlık tarihinin belki en kanlı yüzyılıdır. İki büyük dünya savaşı, bağımsızlık savaşları, bölgesel savaş ve çatışmalar, iç savaşlar, katliamlar, öldürülen 100 milyonu aşkın insan, göçler kara bir yüzyıl tablosu çizmektedir. Bu geçtiğimiz yüzyılda aziz milletimizin, Meclisimizin öncülüğünde elde </w:t>
      </w:r>
      <w:r w:rsidRPr="00C54093">
        <w:rPr>
          <w:sz w:val="18"/>
          <w:szCs w:val="18"/>
          <w:highlight w:val="yellow"/>
        </w:rPr>
        <w:t>elde</w:t>
      </w:r>
      <w:r w:rsidRPr="00C54093">
        <w:rPr>
          <w:sz w:val="18"/>
          <w:szCs w:val="18"/>
        </w:rPr>
        <w:t xml:space="preserve"> etmiş olduğu çok büyük ve önemli kazanımlar vardır. Bunlardan birincisi, büyük bedeller ödeyerek kanımız ve canımız pahasına kazandığımız istiklalimizdir, bağımsızlığımızdır. 20’nci yüzyılın sihirli kelimelerinden olan “bağımsızlık” bizim tarihimiz bakımından çok daha vurgulu bir anlam ifade etmektedir. Biz “tam bağımsızlık” diyoruz. Bölgemizde ve yakın coğrafyamızda yaşanan hadiseleri gördükçe bağımsızlığın, özellikle tam bağımsızlığın ifade ettiği anlamın büyüklüğünün farkına daha fazla varıyoruz. </w:t>
      </w:r>
    </w:p>
    <w:p w:rsidR="00C54093" w:rsidRPr="00C54093" w:rsidRDefault="00C54093" w:rsidP="00C54093">
      <w:pPr>
        <w:pStyle w:val="GENELKURUL"/>
        <w:spacing w:line="240" w:lineRule="auto"/>
        <w:rPr>
          <w:sz w:val="18"/>
          <w:szCs w:val="18"/>
        </w:rPr>
      </w:pPr>
      <w:r w:rsidRPr="00C54093">
        <w:rPr>
          <w:sz w:val="18"/>
          <w:szCs w:val="18"/>
        </w:rPr>
        <w:t xml:space="preserve">İkinci önemli kazanım, inkıraza uğrayan, onlarca yıl süren kesintisiz savaşlarla harap olmuş bir büyük devletin küllerinden yeni bir devlet, bir cumhuriyet kurmuş olmamızdır. </w:t>
      </w:r>
    </w:p>
    <w:p w:rsidR="00C54093" w:rsidRPr="00C54093" w:rsidRDefault="00C54093" w:rsidP="00C54093">
      <w:pPr>
        <w:pStyle w:val="GENELKURUL"/>
        <w:spacing w:line="240" w:lineRule="auto"/>
        <w:rPr>
          <w:sz w:val="18"/>
          <w:szCs w:val="18"/>
        </w:rPr>
      </w:pPr>
      <w:r w:rsidRPr="00C54093">
        <w:rPr>
          <w:sz w:val="18"/>
          <w:szCs w:val="18"/>
        </w:rPr>
        <w:t xml:space="preserve">Üçüncüsü ise zaman zaman kesintilere uğramış olsa da kararlılıkla ve milletimizin sonuna kadar sahip çıkmasıyla var ettiğimiz demokrasimizdir. Milletimizin bu büyük ve önemli kazanımlarının elde edilmesinde öncülük hiç şüphesiz Meclisimize aittir. Bu yüce Meclis bağımsızlık savaşını bizzat yürütmüş, “Gazi” unvanını bihakkın almış yegâne Meclistir. Memleketimizin sıkıntılara düçar olduğu, zorluklar yaşadığı dönemlerde de bu öncülük görevini ifa etmekten bir an geri durmamıştır. </w:t>
      </w:r>
    </w:p>
    <w:p w:rsidR="00C54093" w:rsidRPr="00C54093" w:rsidRDefault="00C54093" w:rsidP="00C54093">
      <w:pPr>
        <w:pStyle w:val="GENELKURUL"/>
        <w:spacing w:line="240" w:lineRule="auto"/>
        <w:rPr>
          <w:sz w:val="18"/>
          <w:szCs w:val="18"/>
        </w:rPr>
      </w:pPr>
      <w:r w:rsidRPr="00C54093">
        <w:rPr>
          <w:sz w:val="18"/>
          <w:szCs w:val="18"/>
        </w:rPr>
        <w:t xml:space="preserve">15 Temmuz gecesi hain terör örgütü FETÖ’nün saldırılarına uğrayan ilk kurum Meclisimiz olmuştur. O gece tarihine ve karakterine yakışır bir kararlılıkla bombardıman altında görevini ifa eden ve direnen Meclisimiz ikinci defa “Gazi” unvanını almış, bu unvanı hak ettiğini ve hakkıyla taşıdığını ispat etmiştir. Böyle büyük bir Meclisin mensubu olmak, bu yüce çatı altında görev ifa etmek, Mecliste aziz milletimize hizmet etmek ne büyük bir şereftir. Bu şerefli görevin üzerimize büyük sorumluluklar yüklediği de aşikârdır. Bu sebeple Türkiye Büyük Millet Meclisinin saygınlığının korunması en başta gelen görevimizdir. Demokrasimizin geleceği, demokrasiye duyulan güven buna bağlıdır. </w:t>
      </w:r>
    </w:p>
    <w:p w:rsidR="00C54093" w:rsidRPr="00C54093" w:rsidRDefault="00C54093" w:rsidP="00C54093">
      <w:pPr>
        <w:pStyle w:val="GENELKURUL"/>
        <w:spacing w:line="240" w:lineRule="auto"/>
        <w:rPr>
          <w:sz w:val="18"/>
          <w:szCs w:val="18"/>
        </w:rPr>
      </w:pPr>
      <w:r w:rsidRPr="00C54093">
        <w:rPr>
          <w:sz w:val="18"/>
          <w:szCs w:val="18"/>
        </w:rPr>
        <w:t>Bizler, ülkemizin ve hatta dünyanın bütün sorunlarını bu yüce çatı altında grup toplantılarında, komisyonlarda ve Genel Kurulda usulüyle konuşacağız, tartışacağız ve bir sonuca bağlayacağız. Unutmayalım ki Türkiye Büyük Millet Meclisi milletimizin, cumhuriyetin ve demokrasinin kalbidir. Bu kurumun hepimizin üstünde, bizleri aşan yüce bir kimliği vardır. Söz ve eylemlerimizde, yaptıklarımızda bu gerçeğin ne kadar farkında olursak siyaset kurumu ve milletvekilleri olarak o kadar güç ve saygınlık kazanacağız.</w:t>
      </w:r>
    </w:p>
    <w:p w:rsidR="00C54093" w:rsidRPr="00C54093" w:rsidRDefault="00C54093" w:rsidP="00C54093">
      <w:pPr>
        <w:pStyle w:val="GENELKURUL"/>
        <w:spacing w:line="240" w:lineRule="auto"/>
        <w:rPr>
          <w:sz w:val="18"/>
          <w:szCs w:val="18"/>
        </w:rPr>
      </w:pPr>
      <w:r w:rsidRPr="00C54093">
        <w:rPr>
          <w:sz w:val="18"/>
          <w:szCs w:val="18"/>
        </w:rPr>
        <w:t xml:space="preserve">Değerli milletvekilleri, tarihin önemli bir kavşak noktasından geçiyoruz, önemli bir döneme şahitlik ediyoruz. 20’nci yüzyılın sonlarında başlayan ve içinde bulunduğumuz 21’inci yüzyılın ilk çeyreğinde hızı artarak devam eden bir büyük değişim sürecinin içindeyiz. Siyasi, ekonomik, sosyal, kültürel yapıların, kavramların, kuralların, kurumların, toplumların, devletlerin, coğrafyaların yeniden şekillenmeye başladığı, teknolojinin büyük dönüştürücü etkisinin âdeta kontrolü ele aldığı bir dönemden geçiyoruz. </w:t>
      </w:r>
    </w:p>
    <w:p w:rsidR="00C54093" w:rsidRPr="00C54093" w:rsidRDefault="00C54093" w:rsidP="00C54093">
      <w:pPr>
        <w:pStyle w:val="GENELKURUL"/>
        <w:spacing w:line="240" w:lineRule="auto"/>
        <w:rPr>
          <w:sz w:val="18"/>
          <w:szCs w:val="18"/>
        </w:rPr>
      </w:pPr>
      <w:r w:rsidRPr="00C54093">
        <w:rPr>
          <w:sz w:val="18"/>
          <w:szCs w:val="18"/>
        </w:rPr>
        <w:t xml:space="preserve">Öte yandan, geçtiğimiz yılın son günlerinde Çin’de başlayan ve bütün dünyayı etkisi altına alan bir virüs salgınının bu büyük değişim sürecine katalizör etkisi yaptığını, sadece nicelik bakımından sürecin hızını arttırmakla kalmayıp aynı zamanda mahiyetini de değiştirmeye başladığını takip etmekteyiz. Şurası açıktır ki coronavirüs salgını bundan böyle hayatın her alanında az veya çok etkilerini gösterecektir. Salgının psikolojik, sosyolojik, siyasi, ekonomik, ticari, kültürel ve diğer birçok alanda etkilerini önümüzdeki dönemlerde yaşayarak göreceğiz. </w:t>
      </w:r>
    </w:p>
    <w:p w:rsidR="00C54093" w:rsidRPr="00C54093" w:rsidRDefault="00C54093" w:rsidP="00C54093">
      <w:pPr>
        <w:pStyle w:val="GENELKURUL"/>
        <w:spacing w:line="240" w:lineRule="auto"/>
        <w:rPr>
          <w:sz w:val="18"/>
          <w:szCs w:val="18"/>
        </w:rPr>
      </w:pPr>
      <w:r w:rsidRPr="00C54093">
        <w:rPr>
          <w:sz w:val="18"/>
          <w:szCs w:val="18"/>
        </w:rPr>
        <w:t xml:space="preserve">Öte yandan, bu tablo, zaten uzun zamandır yapıları ve işlevleri tartışılan, üstlendikleri görevlerini yerine getirmekten uzaklaşmış uluslararası kuruluşların durumunu tekrar ve yoğun bir şekilde dünyanın gündemine getirdi. Dünyada uluslararası hukukun uygulanmasını sağlamak, iş birliğini ve barışı hâkim kılmak için kurulmuş olan başta Birleşmiş Milletler olmak üzere birçok uluslararası kuruluş tam manasıyla iflas bayrağı çekmiş durumdadır. Sayın Cumhurbaşkanımızın ilk dile getirdiğinde idealist bir eleştiri gibi görülen, “Dünya 5’ten büyüktür.” ifadesiyle sembolize olan husus artık bütün ülkelerin hatta bizzat Birleşmiş Milletlerin kabul ettiği ve “Yeniden yapılanma” adı altında çalışma başlattığı bir gerçeklik hâline gelmiştir. Ekonomik dengesizlikler, adaletsizlikler, sömürü, insana değer vermeyen kurumsal yaklaşımlar coronavirüs salgınıyla çok daha görünür hâle gelmiştir. Böyle büyük değişim dönemlerinin, tarihin akışının hızlandığı dönüşüm dönemlerinin büyük sıkıntılar, riskler ve tehditler içerdiğini inkâr etmek mümkün değildir ancak böyle dönemlerin bizim gibi tecrübeli devletler, itikatlı, kararlı, iddialı milletler için aynı zamanda büyük imkânlar sunduğunu da belirtmem gerekir. Yüz yıl önce uzun zaman tarihe istikamet veren büyük bir devletin inkıraza uğradığı bir dönemde, onlarca yıl süren savaşlar, göçler, yıkımlar ve kayıplarla ortaya çıkan bir enkazdan büyük imkânsızlıklarla hür ve tam bağımsız bir devlet var etmeye muvaffak olan aziz milletimizin ve ona öncülük eden bu yüce Meclisimizin tarihin bu kavşak noktasında da büyük sorumluluklar taşıdığını ve taşıyacağını ifade etmek isterim. </w:t>
      </w:r>
    </w:p>
    <w:p w:rsidR="00C54093" w:rsidRPr="00C54093" w:rsidRDefault="00C54093" w:rsidP="00C54093">
      <w:pPr>
        <w:pStyle w:val="GENELKURUL"/>
        <w:spacing w:line="240" w:lineRule="auto"/>
        <w:rPr>
          <w:sz w:val="18"/>
          <w:szCs w:val="18"/>
        </w:rPr>
      </w:pPr>
      <w:r w:rsidRPr="00C54093">
        <w:rPr>
          <w:sz w:val="18"/>
          <w:szCs w:val="18"/>
        </w:rPr>
        <w:t xml:space="preserve">Değerli arkadaşlarım, Türkiye, uluslararası alanda daima hukuktan, hakkaniyetten, adaletten, meşruiyetten yana olmuştur. Uluslararası hukuktan ve anlaşmalardan kaynaklanan haklarını yine aynı hassasiyetle, meşru araçlar ve yöntemlerle aramaktan asla vazgeçmemiştir. Türkiye'nin Doğu Akdeniz’deki varlığını, sadece stratejik kaynaklar ve bunlar üzerindeki meşru hakları üzerinden tarif edemeyiz. Türkiye, kendi haklarını aradığı kadar, bu alanda ve sahada adil bir paylaşımın, hakça bir dağılımın olmazsa olmaz bir barış zemininde gerçekleşmesi için vardır. Emeği değil, sömürüyü; hakkı değil, zulmü; paylaşımı değil, el koymayı alışkanlık hâline getirenlerin bunu anlamasını biz zaten beklemiyoruz. </w:t>
      </w:r>
    </w:p>
    <w:p w:rsidR="00C54093" w:rsidRPr="00C54093" w:rsidRDefault="00C54093" w:rsidP="00C54093">
      <w:pPr>
        <w:pStyle w:val="GENELKURUL"/>
        <w:spacing w:line="240" w:lineRule="auto"/>
        <w:rPr>
          <w:sz w:val="18"/>
          <w:szCs w:val="18"/>
        </w:rPr>
      </w:pPr>
      <w:r w:rsidRPr="00C54093">
        <w:rPr>
          <w:sz w:val="18"/>
          <w:szCs w:val="18"/>
        </w:rPr>
        <w:t xml:space="preserve">Yine, bugün, ağır ekonomik sorunlarla boğuşan ve Batı’nın ianeleri ve sadakalarıyla yaşayan bazı küçük ülkelerin tetikçi olarak kullanıldığına şahit oluyoruz. Bölgesel ihtilafları canlı tutmak, eski yaraları kanatmak için bu muhtaç ve basiretsiz ülkelerin yönetimleri istismar edilmektedir. Ayrıca, Batılı bazı devletlerin siyasi acentesi gibi hareket eden, halklarını temsil etmeyen birtakım kukla devlet yönetimlerinin de dünya ve bölge barışı için tehdit teşkil eden tavırlarına da işaret etmek gerekir. </w:t>
      </w:r>
    </w:p>
    <w:p w:rsidR="00C54093" w:rsidRPr="00C54093" w:rsidRDefault="00C54093" w:rsidP="00C54093">
      <w:pPr>
        <w:pStyle w:val="GENELKURUL"/>
        <w:spacing w:line="240" w:lineRule="auto"/>
        <w:rPr>
          <w:sz w:val="18"/>
          <w:szCs w:val="18"/>
        </w:rPr>
      </w:pPr>
      <w:r w:rsidRPr="00C54093">
        <w:rPr>
          <w:sz w:val="18"/>
          <w:szCs w:val="18"/>
        </w:rPr>
        <w:t xml:space="preserve">26 Eylül sabahı Ermenistan’ın yönettiği terör çeteleri eliyle kardeş Azerbaycan’a yönelik saldırılarıyla başlayan hadiselerden büyük bir üzüntü duyduğumuzu ifade etmek isterim. Öncelikle, Ermenistan saldırılarında şehadete yükselen bütün kardeşlerimizi rahmetle anıyor, yaralılarımıza Cenab-ı Hak’tan acil şifalar niyaz ediyorum. </w:t>
      </w:r>
    </w:p>
    <w:p w:rsidR="00C54093" w:rsidRPr="00C54093" w:rsidRDefault="00C54093" w:rsidP="00C54093">
      <w:pPr>
        <w:pStyle w:val="GENELKURUL"/>
        <w:spacing w:line="240" w:lineRule="auto"/>
        <w:rPr>
          <w:sz w:val="18"/>
          <w:szCs w:val="18"/>
        </w:rPr>
      </w:pPr>
      <w:r w:rsidRPr="00C54093">
        <w:rPr>
          <w:sz w:val="18"/>
          <w:szCs w:val="18"/>
        </w:rPr>
        <w:t>Bunu tekrar buradan ifade etmek isterim: Türkiye, bugüne kadar olduğu gibi bundan sonra da haklı davasında, vatan savunmasında Azerbaycan’ın yanında yer alacaktır. Türkiye ve Azerbaycan, dünyada başka iki ülke arasında benzeri olmayan yakın bir ilişkiye sahiptir. “Tek millet, iki devlet” prensibi sadece bir slogan, sadece bir tarihî tespit değildir; aynı zamanda diplomasiden sahaya her alanda Türkiye - Azerbaycan ilişkilerine istikamet veren, yaşayan bir ilkedir. Bu husus ve Türkiye’nin desteği, gelişmelerin her aşamasında Sayın Cumhurbaşkanımız tarafından açık bir şekilde ifade edilmiştir, 28 Eylül Pazartesi günü 4 siyasi partimizin imzasıyla yayınlanan bildiride bu kararlar bir kez daha ortaya konulmuştur, Türkiye Büyük Millet Meclisi olarak Azerbaycan’ın yanında olduğumuz bir daha ifade edilmiştir. Ermenistan’ın bir an önce işgal ettiği Azerbaycan topraklarından çıkmasının, komşularına saldıran ve bölge barışını tehdit eden bir ülke olarak hareket etmekten vazgeçmesinin zaruretini burada bir kere daha ifade etmek isterim.</w:t>
      </w:r>
    </w:p>
    <w:p w:rsidR="00C54093" w:rsidRPr="00C54093" w:rsidRDefault="00C54093" w:rsidP="00C54093">
      <w:pPr>
        <w:pStyle w:val="GENELKURUL"/>
        <w:spacing w:line="240" w:lineRule="auto"/>
        <w:rPr>
          <w:sz w:val="18"/>
          <w:szCs w:val="18"/>
        </w:rPr>
      </w:pPr>
      <w:r w:rsidRPr="00C54093">
        <w:rPr>
          <w:sz w:val="18"/>
          <w:szCs w:val="18"/>
        </w:rPr>
        <w:t xml:space="preserve">Değerli milletvekilleri, Türkiye, sadece çalışkan ve asil milleti, istisnai konumu ve parlak tarihi sebebiyle değil, aynı zamanda köklü demokrasisinden dolayı da örnek bir ülkedir. Yüz yetmiş yılı aşkın seçim, yüz kırk üç yıllık parlamento tarihi ve toplamda doksan yıla yaklaşan çok partili siyasi hayatı Türkiye’yi farklı ve öncü kılmaktadır. Bu yüzden, demokrasimizin değerini daha iyi kavramak, bize kattıklarını hakkıyla değerlendirmek zorundayız. Bu noktada, demokrasimizin değeri üzerinde dururken demokrasi dışı arayışları, özellikle şiddeti ve terörü siyasi bir yöntem sayan ve bu yolla şiddet ve terörü meşrulaştırmaya yönelen çarpık anlayışın içerdiği tehlikeye işaret etmeyi de elzem görüyorum. Gerekçesi, yöntemi ve şekli ne olursa olsun şiddet ve terör demokrasimizin ve siyaset kurumunun en yıkıcı düşmanıdır. İçinde şiddetin ve terörün onaylanmasına dair niyet taşıyan her söylem Türkiye’ye karşı bir suikasttır ve ortadan kaldırılmayı hak etmektedir. </w:t>
      </w:r>
    </w:p>
    <w:p w:rsidR="00C54093" w:rsidRPr="00C54093" w:rsidRDefault="00C54093" w:rsidP="00C54093">
      <w:pPr>
        <w:pStyle w:val="GENELKURUL"/>
        <w:spacing w:line="240" w:lineRule="auto"/>
        <w:rPr>
          <w:sz w:val="18"/>
          <w:szCs w:val="18"/>
        </w:rPr>
      </w:pPr>
      <w:r w:rsidRPr="00C54093">
        <w:rPr>
          <w:sz w:val="18"/>
          <w:szCs w:val="18"/>
        </w:rPr>
        <w:t xml:space="preserve">Tarihin bu önemli dönüm noktasında Türkiye, değişmiş, gerçekliğini kaybetmiş artık var olmayan bir dünyanın yapay dengelerine değil, yeni şartların icabına ve sadece millî çıkarlarına uygun hareket etmek kararındadır. Bu yüzden, Doğu Akdeniz’de, Ortadoğu’da ve bütün coğrafyalarda yegâne ölçümüz, milletimizin şerefini ve menfaatlerini, dünya barışını ve bütün insanlık için adaletin gerçekleşmesini esas alarak hareket etmektir. </w:t>
      </w:r>
    </w:p>
    <w:p w:rsidR="00C54093" w:rsidRPr="00C54093" w:rsidRDefault="00C54093" w:rsidP="00C54093">
      <w:pPr>
        <w:pStyle w:val="GENELKURUL"/>
        <w:spacing w:line="240" w:lineRule="auto"/>
        <w:rPr>
          <w:sz w:val="18"/>
          <w:szCs w:val="18"/>
        </w:rPr>
      </w:pPr>
      <w:r w:rsidRPr="00C54093">
        <w:rPr>
          <w:sz w:val="18"/>
          <w:szCs w:val="18"/>
        </w:rPr>
        <w:t>Yüce Meclisimizin açılışının 100’üncü yıl dönümünde milletimizin bizden beklentisi de fikir ve telakki farklılıklarımıza rağmen bu yolda mutabakatla hareket etmemiz, millî çıkarlarımızın tahakkuku için el birliği yapmamızdır. 100’üncü yılını idrak eden bu yüce ve Gazi Meclisin her bir mensubunun bu beklentiye uygun davranacağına inanıyorum.</w:t>
      </w:r>
    </w:p>
    <w:p w:rsidR="00C54093" w:rsidRPr="00C54093" w:rsidRDefault="00C54093" w:rsidP="00C54093">
      <w:pPr>
        <w:pStyle w:val="GENELKURUL"/>
        <w:spacing w:line="240" w:lineRule="auto"/>
        <w:rPr>
          <w:sz w:val="18"/>
          <w:szCs w:val="18"/>
        </w:rPr>
      </w:pPr>
      <w:r w:rsidRPr="00C54093">
        <w:rPr>
          <w:sz w:val="18"/>
          <w:szCs w:val="18"/>
        </w:rPr>
        <w:t>Bu duygu ve düşüncelerle yeni yasama yılının milletimiz, ülkemiz ve bütün insanlık için hayırlara vesile olmasını temenni ediyor, hepinize sağlık ve başarılı çalışmalar diliyorum. (AK PARTİ, MHP ve İYİ PARTİ sıralarından alkışlar)</w:t>
      </w:r>
    </w:p>
    <w:p w:rsidR="00C54093" w:rsidRPr="00C54093" w:rsidRDefault="00C54093" w:rsidP="00C54093">
      <w:pPr>
        <w:pStyle w:val="GENELKURUL"/>
        <w:spacing w:line="240" w:lineRule="auto"/>
        <w:rPr>
          <w:sz w:val="18"/>
          <w:szCs w:val="18"/>
        </w:rPr>
      </w:pPr>
      <w:r w:rsidRPr="00C54093">
        <w:rPr>
          <w:sz w:val="18"/>
          <w:szCs w:val="18"/>
        </w:rPr>
        <w:t>Sayın milletvekilleri, yeni yasama yılının açılış konuşmasını yapmak üzere Sayın Cumhurbaşkanımız şu anda Genel Kurul salonunu teşrif etmektedirler. Kendilerine Meclisimiz adına hoş geldiniz diyorum. (AK PARTİ, MHP ve İYİ PARTİ sıralarından ayakta alkışlar)</w:t>
      </w:r>
    </w:p>
    <w:p w:rsidR="00C54093" w:rsidRPr="00C54093" w:rsidRDefault="00C54093" w:rsidP="00C54093">
      <w:pPr>
        <w:pStyle w:val="GENELKURUL"/>
        <w:spacing w:line="240" w:lineRule="auto"/>
        <w:rPr>
          <w:sz w:val="18"/>
          <w:szCs w:val="18"/>
        </w:rPr>
      </w:pPr>
      <w:r w:rsidRPr="00C54093">
        <w:rPr>
          <w:sz w:val="18"/>
          <w:szCs w:val="18"/>
        </w:rPr>
        <w:t>Şimdi İstiklal Marşı’mız okunacaktır.</w:t>
      </w:r>
    </w:p>
    <w:p w:rsidR="00C54093" w:rsidRPr="00C54093" w:rsidRDefault="00C54093" w:rsidP="00C54093">
      <w:pPr>
        <w:pStyle w:val="GENELKURUL"/>
        <w:spacing w:line="240" w:lineRule="auto"/>
        <w:rPr>
          <w:sz w:val="18"/>
          <w:szCs w:val="18"/>
        </w:rPr>
      </w:pPr>
      <w:r w:rsidRPr="00C54093">
        <w:rPr>
          <w:sz w:val="18"/>
          <w:szCs w:val="18"/>
        </w:rPr>
        <w:t>(İstiklal Marşı)</w:t>
      </w:r>
    </w:p>
    <w:p w:rsidR="00C54093" w:rsidRPr="00C54093" w:rsidRDefault="00C54093" w:rsidP="00C54093">
      <w:pPr>
        <w:pStyle w:val="GENELKURUL"/>
        <w:spacing w:line="240" w:lineRule="auto"/>
        <w:rPr>
          <w:sz w:val="18"/>
          <w:szCs w:val="18"/>
        </w:rPr>
      </w:pPr>
      <w:r w:rsidRPr="00C54093">
        <w:rPr>
          <w:sz w:val="18"/>
          <w:szCs w:val="18"/>
        </w:rPr>
        <w:t xml:space="preserve">BAŞKAN – Buyurunuz Sayın Cumhurbaşkanım. </w:t>
      </w:r>
    </w:p>
    <w:p w:rsidR="00C54093" w:rsidRPr="00C54093" w:rsidRDefault="00C54093" w:rsidP="00C54093">
      <w:pPr>
        <w:tabs>
          <w:tab w:val="center" w:pos="5100"/>
        </w:tabs>
        <w:suppressAutoHyphens/>
        <w:ind w:left="80" w:right="60" w:firstLine="760"/>
        <w:jc w:val="both"/>
        <w:rPr>
          <w:sz w:val="18"/>
          <w:szCs w:val="18"/>
        </w:rPr>
      </w:pPr>
      <w:r w:rsidRPr="00C54093">
        <w:rPr>
          <w:sz w:val="18"/>
          <w:szCs w:val="18"/>
        </w:rPr>
        <w:t>III.- SÖYLEVLER</w:t>
      </w:r>
    </w:p>
    <w:p w:rsidR="00C54093" w:rsidRPr="00C54093" w:rsidRDefault="00C54093" w:rsidP="00C54093">
      <w:pPr>
        <w:tabs>
          <w:tab w:val="center" w:pos="5100"/>
        </w:tabs>
        <w:suppressAutoHyphens/>
        <w:ind w:left="80" w:right="60" w:firstLine="760"/>
        <w:jc w:val="both"/>
        <w:rPr>
          <w:sz w:val="18"/>
          <w:szCs w:val="18"/>
        </w:rPr>
      </w:pPr>
      <w:r w:rsidRPr="00C54093">
        <w:rPr>
          <w:sz w:val="18"/>
          <w:szCs w:val="18"/>
        </w:rPr>
        <w:t>1.- Cumhurbaşkanı Recep Tayyip Erdoğan’ın, 27’nci Dönem Dördüncü Yasama Yılı açış konuşması</w:t>
      </w:r>
    </w:p>
    <w:p w:rsidR="00C54093" w:rsidRPr="00C54093" w:rsidRDefault="00C54093" w:rsidP="00C54093">
      <w:pPr>
        <w:pStyle w:val="GENELKURUL"/>
        <w:spacing w:line="240" w:lineRule="auto"/>
        <w:rPr>
          <w:sz w:val="18"/>
          <w:szCs w:val="18"/>
        </w:rPr>
      </w:pPr>
      <w:r w:rsidRPr="00C54093">
        <w:rPr>
          <w:sz w:val="18"/>
          <w:szCs w:val="18"/>
        </w:rPr>
        <w:t>CUMHURBAŞKANI RECEP TAYYİP ERDOĞAN – Sayın Başkan, değerli milletvekilleri; sizleri en kalbî duygularımla, hürmetle, muhabbetle, selamlıyorum.</w:t>
      </w:r>
    </w:p>
    <w:p w:rsidR="00C54093" w:rsidRPr="00C54093" w:rsidRDefault="00C54093" w:rsidP="00C54093">
      <w:pPr>
        <w:pStyle w:val="GENELKURUL"/>
        <w:spacing w:line="240" w:lineRule="auto"/>
        <w:rPr>
          <w:sz w:val="18"/>
          <w:szCs w:val="18"/>
        </w:rPr>
      </w:pPr>
      <w:r w:rsidRPr="00C54093">
        <w:rPr>
          <w:sz w:val="18"/>
          <w:szCs w:val="18"/>
        </w:rPr>
        <w:t xml:space="preserve">Türkiye Büyük Millet Meclisinin 27’nci Dönem Dördüncü Yasama Yılının ülkemize, milletimize, bu yüce kuruma, tüm milletvekillerimize hayırlı olmasını Allah’tan diliyorum. </w:t>
      </w:r>
    </w:p>
    <w:p w:rsidR="00C54093" w:rsidRPr="00C54093" w:rsidRDefault="00C54093" w:rsidP="00C54093">
      <w:pPr>
        <w:pStyle w:val="GENELKURUL"/>
        <w:spacing w:line="240" w:lineRule="auto"/>
        <w:rPr>
          <w:sz w:val="18"/>
          <w:szCs w:val="18"/>
        </w:rPr>
      </w:pPr>
      <w:r w:rsidRPr="00C54093">
        <w:rPr>
          <w:sz w:val="18"/>
          <w:szCs w:val="18"/>
        </w:rPr>
        <w:t xml:space="preserve">Açılışından bugüne, Büyük Millet Meclisimizin üyesi sıfatıyla, ülkemize hizmet eden tüm milletvekillerimizi, saygıyla yâd ediyorum. Bir asırdır bu çatı altında görev yapmış milletvekillerimizden, darıbekaya irtihal etmiş olanlara Allah’tan rahmet, hayatta bulunanlara sağlık ve afiyet diliyorum. </w:t>
      </w:r>
    </w:p>
    <w:p w:rsidR="00C54093" w:rsidRPr="00C54093" w:rsidRDefault="00C54093" w:rsidP="00C54093">
      <w:pPr>
        <w:pStyle w:val="GENELKURUL"/>
        <w:spacing w:line="240" w:lineRule="auto"/>
        <w:rPr>
          <w:sz w:val="18"/>
          <w:szCs w:val="18"/>
        </w:rPr>
      </w:pPr>
      <w:r w:rsidRPr="00C54093">
        <w:rPr>
          <w:sz w:val="18"/>
          <w:szCs w:val="18"/>
        </w:rPr>
        <w:t xml:space="preserve">Meclisimizin ilk Başkanı ve cumhuriyetimizin kurucusu Gazi Mustafa Kemal Atatürk ile ülkemizin gelişip kalkınmasında emeği geçen herkese şükranlarımı sunuyorum. </w:t>
      </w:r>
    </w:p>
    <w:p w:rsidR="00C54093" w:rsidRPr="00C54093" w:rsidRDefault="00C54093" w:rsidP="00C54093">
      <w:pPr>
        <w:pStyle w:val="GENELKURUL"/>
        <w:spacing w:line="240" w:lineRule="auto"/>
        <w:rPr>
          <w:sz w:val="18"/>
          <w:szCs w:val="18"/>
        </w:rPr>
      </w:pPr>
      <w:r w:rsidRPr="00C54093">
        <w:rPr>
          <w:sz w:val="18"/>
          <w:szCs w:val="18"/>
        </w:rPr>
        <w:t xml:space="preserve">Bin yıldır üzerinde yaşadığımız bu toprakların vatan hâline dönüştürülmesi için cansiparane mücadele veren aziz şehitlerimizi ve gazilerimizi rahmetle, minnetle, hürmetle anıyorum. </w:t>
      </w:r>
    </w:p>
    <w:p w:rsidR="00C54093" w:rsidRPr="00C54093" w:rsidRDefault="00C54093" w:rsidP="00C54093">
      <w:pPr>
        <w:pStyle w:val="GENELKURUL"/>
        <w:spacing w:line="240" w:lineRule="auto"/>
        <w:rPr>
          <w:sz w:val="18"/>
          <w:szCs w:val="18"/>
        </w:rPr>
      </w:pPr>
      <w:r w:rsidRPr="00C54093">
        <w:rPr>
          <w:sz w:val="18"/>
          <w:szCs w:val="18"/>
        </w:rPr>
        <w:t>Hâlen sınırlarımız içinde ve dışında bu mücadeleyi sürdüren güvenlik ve istihbarat güçlerimize başarılar temenni ediyor, Rabb’im hepsini muhafaza etsin, muzaffer eylesin diyorum. (AK PARTİ sıralarından alkışlar)</w:t>
      </w:r>
    </w:p>
    <w:p w:rsidR="00C54093" w:rsidRPr="00C54093" w:rsidRDefault="00C54093" w:rsidP="00C54093">
      <w:pPr>
        <w:pStyle w:val="GENELKURUL"/>
        <w:spacing w:line="240" w:lineRule="auto"/>
        <w:rPr>
          <w:sz w:val="18"/>
          <w:szCs w:val="18"/>
        </w:rPr>
      </w:pPr>
      <w:r w:rsidRPr="00C54093">
        <w:rPr>
          <w:sz w:val="18"/>
          <w:szCs w:val="18"/>
        </w:rPr>
        <w:t xml:space="preserve">Bu mücadelenin kıyamete kadar süreceğini bilerek daima hazırlıklı, daima güçlü, daima tedbirli olacağız. Cumhuriyetimizin 100’üncü seneidevriyesinde, İstanbul’un fethinin 600’üncü senesi, Malazgirt Zaferi’nin 1.000’inci senesi gibi sembolik yıl dönümlerine, ecdadın maddi ve manevi mirasını yaşatmak için önem veriyoruz. Tarihimizi ne kadar iyi bilir, ona ne kadar iyi sahip çıkarsak geleceğimize o derece güvenle bakabiliriz. Tüm adımlarımızı işte bu anlayışla atıyoruz. Henüz birkaç asırlık geçmişe sahip toplulukların ve devletlerin kendilerine köklü tarihler uydurma gayretlerinin gerisinde işte bu hakikat vardır. </w:t>
      </w:r>
    </w:p>
    <w:p w:rsidR="00C54093" w:rsidRPr="00C54093" w:rsidRDefault="00C54093" w:rsidP="00C54093">
      <w:pPr>
        <w:pStyle w:val="GENELKURUL"/>
        <w:spacing w:line="240" w:lineRule="auto"/>
        <w:rPr>
          <w:sz w:val="18"/>
          <w:szCs w:val="18"/>
        </w:rPr>
      </w:pPr>
      <w:r w:rsidRPr="00C54093">
        <w:rPr>
          <w:sz w:val="18"/>
          <w:szCs w:val="18"/>
        </w:rPr>
        <w:t xml:space="preserve">Türkiye, gerisinde kesintisiz ve çok geniş bir coğrafyaya yayılmış, iki bin iki yüz yılı aşkın devlet geleneği olan dünyadaki nadir ülkelerden biridir. Böyle bir ülke, kökü de geleneği de ahlakı da olmayan, gücünü sömürgecilikten ve açgözlülükten alan devletlerle aynı yöntemleri kullanamaz. Türkiye Büyük Millet Meclisimizin yasama alanında temsilcisi olduğu kadim ve asil duruş, evlatlarımıza bırakacağımız en kıymetli hazinedir. Ülkemizin terörle mücadelesinde ve uluslararası alanda haklarını koruma gayretlerinde net tutum sergileyen Meclisimizin tüm mensuplarına şükranlarımı sunuyorum. Aynı şekilde, Kıbrıs ve Azerbaycan Türklerinden Balkanlar ve Kuzey Afrika’ya kadar her yerde kardeşlerimize samimi destek veren Meclisimiz, milletimizle birlikte tüm dostlarımızın da umut kaynağı olduğunu göstermiştir. </w:t>
      </w:r>
    </w:p>
    <w:p w:rsidR="00C54093" w:rsidRPr="00C54093" w:rsidRDefault="00C54093" w:rsidP="00C54093">
      <w:pPr>
        <w:pStyle w:val="GENELKURUL"/>
        <w:spacing w:line="240" w:lineRule="auto"/>
        <w:rPr>
          <w:sz w:val="18"/>
          <w:szCs w:val="18"/>
        </w:rPr>
      </w:pPr>
      <w:r w:rsidRPr="00C54093">
        <w:rPr>
          <w:sz w:val="18"/>
          <w:szCs w:val="18"/>
        </w:rPr>
        <w:t xml:space="preserve">Değerli milletvekilleri, bu yıl, Büyük Millet Meclisimizin dualarla, tekbirlerle, heyecanla, coşkuyla açılışının 100’üncü yıl dönümüydü. Coranavirüs salgınının yayılma günlerine denk gelmesi sebebiyle bu önemli yıl dönümünü maalesef arzu ettiğimiz görkemde kutlayamadık. İnşallah, cumhuriyetimizin 100’üncü kuruluş yıl dönümünü hedeflerimize de ulaşmış olarak şanına layık kutlamalarla karşılayacağız. </w:t>
      </w:r>
    </w:p>
    <w:p w:rsidR="00C54093" w:rsidRPr="00C54093" w:rsidRDefault="00C54093" w:rsidP="00C54093">
      <w:pPr>
        <w:pStyle w:val="GENELKURUL"/>
        <w:spacing w:line="240" w:lineRule="auto"/>
        <w:rPr>
          <w:sz w:val="18"/>
          <w:szCs w:val="18"/>
        </w:rPr>
      </w:pPr>
      <w:r w:rsidRPr="00C54093">
        <w:rPr>
          <w:sz w:val="18"/>
          <w:szCs w:val="18"/>
        </w:rPr>
        <w:t xml:space="preserve">Bizim Meclisimiz herhangi bir meclis değildir. Burası “Hâkimiyet kayıtsız şartsız milletindir.” ilkesiyle millî iradenin tecelligâhı olmuş yerdir. Burası “Ya istiklal ya ölüm.” şiarıyla ülkemizin İstiklal Harbi’ni bizzat yönetmiş Gazi bir Meclistir. Burası “Hangi çılgın bana zincir vuracakmış? Şaşarım!” meydan okuyuşuyla istiklaline ve istikbaline sahip çıkan bir milletin evidir. Burası, coğrafyamızdaki son sığınağımız Türkiye Cumhuriyeti devletini kuran Meclistir. Türkiye'nin çok partili siyasi hayata geçmesiyle başlayan demokratik dönüşümler de hep Türkiye Büyük Millet Meclisi tarafından gerçekleştirilmiştir. </w:t>
      </w:r>
    </w:p>
    <w:p w:rsidR="00C54093" w:rsidRPr="00C54093" w:rsidRDefault="00C54093" w:rsidP="00C54093">
      <w:pPr>
        <w:pStyle w:val="GENELKURUL"/>
        <w:spacing w:line="240" w:lineRule="auto"/>
        <w:rPr>
          <w:sz w:val="18"/>
          <w:szCs w:val="18"/>
        </w:rPr>
      </w:pPr>
      <w:r w:rsidRPr="00C54093">
        <w:rPr>
          <w:sz w:val="18"/>
          <w:szCs w:val="18"/>
        </w:rPr>
        <w:t xml:space="preserve">Nice darbelere ve darbe girişimlerine, muhtıralara, vesayetin sinsi oyunlarına rağmen, bu kutlu çatı daima temsilcisi olduğu milletin onurunu korumuştur. Elbette burada hatırlamak istemediğimiz kimi müessif hadiseler de yaşanmıştır ama bu durum Meclisimizin temsil ettiği değerlerin yüceliğine halel getirmez. Özellikle 15 Temmuz gecesi bu Meclisin ortaya koyduğu cesur ve kararlı duruş dünya demokrasi tarihine geçmiştir. Türkiye’yi “demokrasiye bedel ödemeden sahip olmuş bir ülke” diye itham edenler, umarız 15 Temmuz gecesi bu bühtanlarından dolayı utanç duymuşlardır. (AK PARTİ sıralarından alkışlar) Milletimizin yaşadığı veya savuşturduğu her sıkıntının ardından millî iradenin tecelligâhı olan Meclisimiz üstlendiği sorumluluğun gereğini yerine getirmeyi bilmiştir. </w:t>
      </w:r>
    </w:p>
    <w:p w:rsidR="00C54093" w:rsidRPr="00C54093" w:rsidRDefault="00C54093" w:rsidP="00C54093">
      <w:pPr>
        <w:pStyle w:val="GENELKURUL"/>
        <w:spacing w:line="240" w:lineRule="auto"/>
        <w:rPr>
          <w:sz w:val="18"/>
          <w:szCs w:val="18"/>
        </w:rPr>
      </w:pPr>
      <w:r w:rsidRPr="00C54093">
        <w:rPr>
          <w:sz w:val="18"/>
          <w:szCs w:val="18"/>
        </w:rPr>
        <w:t>Ülkemizin elde ettiği tüm kazanımlarda en büyük pay sahibi Meclisimizdir. Sadece son on sekiz yılda bu çatı altında gerçekleştirilen reformlar, yapılan düzenlemeler, alınan kararlar, sergilenen takdire şayan tutumlar özellikle, hayranlık verici bir başarı hikâyesidir. İnşallah, önümüzdeki dönemde Meclisimiz çok daha büyük başarılarla tarih yazmayı sürdürecektir. Türkiye'nin 2023 hedeflerine ulaşma yolculuğunda Meclisimize düşen daha çok görevler var. Cumhurbaşkanlığı hükûmet sistemi, diğer kurumlarımız gibi Meclisimizin de kendi alanına yoğunlaşabilmesine imkân sağlamıştır. Elbette böylesine köklü yönetim sistemi değişikliklerinin ideal uygulama seviyesine gelmesi vakit alacaktır. Eski alışkanlıklarla yeni bir sistemi sürdürmenin zorluklarını her alanda yaşıyoruz ama her geçen gün, yasama, yürütme ve yargının yeni sistem doğrultusunda kendini geliştirdiğini görüyoruz. Yeni reformlarla, hukuki ve icrai olarak tespit ettiğimiz aksaklıkları gideriyor, çıtayı sürekli yukarıya taşıyoruz. İnşallah, Türkiye bu konuda da dünyaya örnek olacak başarılara da imza atacaktır. (AK PARTİ sıralarından alkışlar)</w:t>
      </w:r>
    </w:p>
    <w:p w:rsidR="00C54093" w:rsidRPr="00C54093" w:rsidRDefault="00C54093" w:rsidP="00C54093">
      <w:pPr>
        <w:pStyle w:val="GENELKURUL"/>
        <w:spacing w:line="240" w:lineRule="auto"/>
        <w:rPr>
          <w:sz w:val="18"/>
          <w:szCs w:val="18"/>
        </w:rPr>
      </w:pPr>
      <w:r w:rsidRPr="00C54093">
        <w:rPr>
          <w:sz w:val="18"/>
          <w:szCs w:val="18"/>
        </w:rPr>
        <w:t>Meclisimizin, yeni yasama yılında bu çerçevede çok önemli çalışmalar gerçekleştireceğine inanıyorum. Siyasi rekabet ile ülkeye ve millete hizmet yarışı arasındaki çizginin en iyi konulduğu ve korunduğu yerin Meclisimiz olması gerektiğini düşünüyorum. Yeni dönemde Meclis çalışmalarına katkı verecek her partiden milletvekillerimize şimdiden teşekkür ediyorum. (AK PARTİ sıralarından alkışlar)</w:t>
      </w:r>
    </w:p>
    <w:p w:rsidR="00C54093" w:rsidRPr="00C54093" w:rsidRDefault="00C54093" w:rsidP="00C54093">
      <w:pPr>
        <w:pStyle w:val="GENELKURUL"/>
        <w:spacing w:line="240" w:lineRule="auto"/>
        <w:rPr>
          <w:sz w:val="18"/>
          <w:szCs w:val="18"/>
        </w:rPr>
      </w:pPr>
      <w:r w:rsidRPr="00C54093">
        <w:rPr>
          <w:sz w:val="18"/>
          <w:szCs w:val="18"/>
        </w:rPr>
        <w:t xml:space="preserve">Değerli milletvekilleri, sizlerin de dikkatini çekmiştir; millet olarak son dönemde her yılımızı, geçmişte on yıllar boyunca yaşanan gelişmelere ve daha fazlasına şahit olduğumuz bir kesafette geçiriyoruz. Bu durumun iki önemli sebebi vardır. Birincisi, Türkiye'nin istikrarsızlıklar, çekişmeler, kavgalar, krizler sebebiyle uzunca bir süre ihmal ettiği demokratik ve ekonomik atılımları bu dönemde hayata geçirmiş olmasıdır. Tabii bu atılımların her biri, içeride ve dışarıda çıkarları zarar görenlerin çok büyük direnişleriyle, çok büyük saldırılarıyla karşılaştı. Milletimizin ve onun temsilcisi olan Meclisimizin desteğiyle, karşımıza çıkan engelleri birer birer aşarak -hamdolsun- bugünlere geldik. Gelişmelerin bu derece hızlanmasının ikinci sebebi, dünyanın geldiği yeni yol ayrımıdır. İkinci Dünya Savaşı sonrasında galipler tarafından kurulan siyasi ve ekonomik uluslararası düzen artık her alanda çatırdıyor. Salgın döneminde yaşananlar bu yıkılışın çok daha açık şekilde görülmesini sağlamıştır. Birleşmiş Milletlerden başlayarak mevcut küresel düzenin tüm insanlığı kucaklayacak şekilde işleyişinden sorumlu kurumların hemen tamamı tıkanmıştır. Dünyanın karşılaştığı yeni sınamalar, yeni krizler, yeni ihtiyaçlar karşısında etkisiz kalan bu kurumlar kırılganlığı daha da artırıyor. Gelişmiş denilen ülkelerin, gerçek bir kriz durumunda kendi vatandaşlarına dahi hayırlarının dokunamadığı görülmüştür. Velhasıl, koskoca yerkürenin bir avuç muhterisin ipoteği altına alındığı bu çarpık düzenin aynı şekilde devam etme şansı kalmamıştır. Bir süredir her platformda dile getirdiğimiz “Dünya 5’ten büyüktür.” tespiti, işte bu gerçeğin ifadesidir. (AK PARTİ sıralarından alkışlar) Ya mevcut kurumlar güvenliği, istikrarı ve refahı insanlığın tamamına yansıtacak şekilde yeniden yapılanacak ya da bu ihtiyacı karşılayacak yeni kurumlar inşa edilecek. Biz, her şeye rağmen mevcut kurumların hakkaniyete uygun şekilde yeniden yapılanmasıyla bu ihtiyacın karşılanabileceğini düşünüyoruz. Küresel düzenin işleyişinin değişmesi gerektiği tespitimizi ilk söylediğimizde konuya mesafeli yaklaşanlar bulunuyordu. Salgın sürecinde ortaya çıkan tablonun ardından bu kesimlerin de bize destek vermeye başladıklarını görüyoruz. </w:t>
      </w:r>
    </w:p>
    <w:p w:rsidR="00C54093" w:rsidRPr="00C54093" w:rsidRDefault="00C54093" w:rsidP="00C54093">
      <w:pPr>
        <w:pStyle w:val="GENELKURUL"/>
        <w:spacing w:line="240" w:lineRule="auto"/>
        <w:rPr>
          <w:sz w:val="18"/>
          <w:szCs w:val="18"/>
        </w:rPr>
      </w:pPr>
      <w:r w:rsidRPr="00C54093">
        <w:rPr>
          <w:sz w:val="18"/>
          <w:szCs w:val="18"/>
        </w:rPr>
        <w:t xml:space="preserve">Burada bir kez daha tekrarlamak istiyorum. Dünyanın doğusu ve batısıyla, kuzeyi ve güneyiyle her köşesinin güvenliğe ihtiyacı vardır. Dünyanın, nerede yaşarsa yaşasın tüm insanların huzuruna ihtiyacı vardır. Dünyanın herkese yetecek kaynaklarının adaletli şekilde dağılımına ihtiyacı vardır. Dünyanın, Rabb’imizin bize emaneti olan havasının, suyunun, ağacının, tüm güzelliklerinin korunmaya ihtiyacı vardır. Bunları sağlayacak bir küresel yönetim düzeni kurmamız şarttır. Aksi takdirde dünyanın dört bir yanında ucu gelişmiş ülkelere de dokunacak şekilde çatışmaların, acıların, zulümlerin, yağmaların yeniden başlaması kaçınılmaz hâle gelecektir. Türkiye olarak insanlığı işte böyle bir tehditten kurtaracak çözümleri gündeme getirmenin, tartışmanın ve inşallah neticeye ulaştırmanın gayreti içindeyiz. Bu çerçevede Meclisimizin de üzerine düşenleri bihakkın yerine getirdiğini görmekten memnuniyet duyuyoruz. </w:t>
      </w:r>
    </w:p>
    <w:p w:rsidR="00C54093" w:rsidRPr="00C54093" w:rsidRDefault="00C54093" w:rsidP="00C54093">
      <w:pPr>
        <w:pStyle w:val="GENELKURUL"/>
        <w:spacing w:line="240" w:lineRule="auto"/>
        <w:rPr>
          <w:sz w:val="18"/>
          <w:szCs w:val="18"/>
        </w:rPr>
      </w:pPr>
      <w:r w:rsidRPr="00C54093">
        <w:rPr>
          <w:sz w:val="18"/>
          <w:szCs w:val="18"/>
        </w:rPr>
        <w:t xml:space="preserve">Değerli milletvekilleri, ülke olarak küresel krizlerin en çok yaşandığı coğrafyanın tam merkezinde yer alıyoruz. Balkanlarda yaklaşık otuz yıl önce yaşanan trajik katliamların ve çatışmaların izleri hâlâ tazedir, bölgenin kalıcı barışa ve huzura kavuşamadığı da ortadadır. Karadeniz’de, Kırım’ın işgaliyle başlayan kriz her an yeniden tırmanma potansiyeline sahiptir. Kafkasya, her karış toprağıyla yeni çatışma potansiyelini bünyesinde barındıran bir kriz alanı olma vasfını sürdürüyor. Nitekim Dağlık Karabağ’ı işgal eden Ermenilerin Azerbaycan’a saldırısıyla başlayan çatışmalar bunun en somut örneğidir. Burada bir kez daha Azerbaycanlı kardeşlerimizin işgal altındaki topraklarını kurtarma ve vatanlarını koruma mücadelelerinde yanlarında olduğumuzu belirtmek istiyorum. (AK PARTİ, MHP ve İYİ PARTİ sıralarından alkışlar) Özellikle Minsk üçlüsü denilen Amerika, Rusya, Fransa ve bunların hâlâ otuz yıla yakın zamandır bu sorunu ihmal ettikleri için bugünlere yansıyan bu olumsuz gelişmeler karşısında ateşkes arayışı içinde bulunmaları her şeyden önce kabul edilebilir bir şey değildir. Bir şey mi isteniyor? O zaman, işgalcilerin bu topraklardan çıkmaları gerekir ki burada bir çözüme ulaşırız. (AK PARTİ ve MHP sıralarından alkışlar) </w:t>
      </w:r>
    </w:p>
    <w:p w:rsidR="00C54093" w:rsidRPr="00C54093" w:rsidRDefault="00C54093" w:rsidP="00C54093">
      <w:pPr>
        <w:pStyle w:val="GENELKURUL"/>
        <w:spacing w:line="240" w:lineRule="auto"/>
        <w:rPr>
          <w:sz w:val="18"/>
          <w:szCs w:val="18"/>
        </w:rPr>
      </w:pPr>
      <w:r w:rsidRPr="00C54093">
        <w:rPr>
          <w:sz w:val="18"/>
          <w:szCs w:val="18"/>
        </w:rPr>
        <w:t xml:space="preserve">1 milyon kilometrekarelik alandan -evet- ayrılmış olan Azeri kardeşlerimiz şu anda topraklarına dönecekleri günü bekliyor, onun hasreti içerisindeler; buna kimse yanaşmıyor, önce bir defa, bunu masaya bir yatıralım. Bunları, biz, Sayın Putin’le görüştük, Sayın Macron’la da görüştük ama hep oturdular, konuştular, netice yok. İşte, şimdi netice zamanı ve Azeri kardeşlerimiz de kendi göbeklerini kesmenin adımını attılar. (AK PARTİ sıralarından alkışlar) </w:t>
      </w:r>
    </w:p>
    <w:p w:rsidR="00C54093" w:rsidRPr="00C54093" w:rsidRDefault="00C54093" w:rsidP="00C54093">
      <w:pPr>
        <w:pStyle w:val="GENELKURUL"/>
        <w:spacing w:line="240" w:lineRule="auto"/>
        <w:rPr>
          <w:sz w:val="18"/>
          <w:szCs w:val="18"/>
        </w:rPr>
      </w:pPr>
      <w:r w:rsidRPr="00C54093">
        <w:rPr>
          <w:sz w:val="18"/>
          <w:szCs w:val="18"/>
        </w:rPr>
        <w:t xml:space="preserve">Ermenilerin, kadim Azerbaycan toprağı Karabağ’ı işgaline ve gerçekleştirdikleri sivil katliamlarına karşı kör, sağır, dilsiz kalanların, bugün sergiledikleri tavır da ikiyüzlülüktür. (AK PARTİ sıralarından alkışlar) İşgalcilere sessiz kalıp vatanlarını savunanları ve onların yanında yer alanları suçlayanların sözünün bizim nezdimizde kıymeti yoktur. (AK PARTİ sıralarından alkışlar) </w:t>
      </w:r>
    </w:p>
    <w:p w:rsidR="00C54093" w:rsidRPr="00C54093" w:rsidRDefault="00C54093" w:rsidP="00C54093">
      <w:pPr>
        <w:pStyle w:val="GENELKURUL"/>
        <w:spacing w:line="240" w:lineRule="auto"/>
        <w:rPr>
          <w:sz w:val="18"/>
          <w:szCs w:val="18"/>
        </w:rPr>
      </w:pPr>
      <w:r w:rsidRPr="00C54093">
        <w:rPr>
          <w:sz w:val="18"/>
          <w:szCs w:val="18"/>
        </w:rPr>
        <w:t>Türkiye olarak, kendimizi “İki devlet tek millet” olarak gördüğümüz Azerbaycanlı kardeşlerimize tüm imkânlarımızla ve tüm kalbimizle destek vermeyi sürdüreceğiz. (AK PARTİ ve MHP sıralarından alkışlar) Karabağ’ın işgal edildiği dönemde, rahmetli Abdürrahim Karakoç’un şu dizelerinde dile getirdiği hissiyatı, bugün âdeta canlı olarak yaşıyoruz:</w:t>
      </w:r>
    </w:p>
    <w:p w:rsidR="00C54093" w:rsidRPr="00C54093" w:rsidRDefault="00C54093" w:rsidP="00C54093">
      <w:pPr>
        <w:pStyle w:val="GENELKURUL"/>
        <w:spacing w:line="240" w:lineRule="auto"/>
        <w:rPr>
          <w:sz w:val="18"/>
          <w:szCs w:val="18"/>
        </w:rPr>
      </w:pPr>
      <w:r w:rsidRPr="00C54093">
        <w:rPr>
          <w:sz w:val="18"/>
          <w:szCs w:val="18"/>
        </w:rPr>
        <w:t>“Böyle geldi, böyle gitmez bu oyun</w:t>
      </w:r>
    </w:p>
    <w:p w:rsidR="00C54093" w:rsidRPr="00C54093" w:rsidRDefault="00C54093" w:rsidP="00C54093">
      <w:pPr>
        <w:pStyle w:val="GENELKURUL"/>
        <w:spacing w:line="240" w:lineRule="auto"/>
        <w:rPr>
          <w:sz w:val="18"/>
          <w:szCs w:val="18"/>
        </w:rPr>
      </w:pPr>
      <w:r w:rsidRPr="00C54093">
        <w:rPr>
          <w:sz w:val="18"/>
          <w:szCs w:val="18"/>
        </w:rPr>
        <w:t>Zalimleri iflah etmez bu oyun</w:t>
      </w:r>
    </w:p>
    <w:p w:rsidR="00C54093" w:rsidRPr="00C54093" w:rsidRDefault="00C54093" w:rsidP="00C54093">
      <w:pPr>
        <w:pStyle w:val="GENELKURUL"/>
        <w:spacing w:line="240" w:lineRule="auto"/>
        <w:rPr>
          <w:sz w:val="18"/>
          <w:szCs w:val="18"/>
        </w:rPr>
      </w:pPr>
      <w:r w:rsidRPr="00C54093">
        <w:rPr>
          <w:sz w:val="18"/>
          <w:szCs w:val="18"/>
        </w:rPr>
        <w:t>Umdukları gibi bitmez bu oyun</w:t>
      </w:r>
    </w:p>
    <w:p w:rsidR="00C54093" w:rsidRPr="00C54093" w:rsidRDefault="00C54093" w:rsidP="00C54093">
      <w:pPr>
        <w:pStyle w:val="GENELKURUL"/>
        <w:spacing w:line="240" w:lineRule="auto"/>
        <w:rPr>
          <w:sz w:val="18"/>
          <w:szCs w:val="18"/>
        </w:rPr>
      </w:pPr>
      <w:r w:rsidRPr="00C54093">
        <w:rPr>
          <w:sz w:val="18"/>
          <w:szCs w:val="18"/>
        </w:rPr>
        <w:t>Mazlumların ekmeği, tuzu bizdedir</w:t>
      </w:r>
    </w:p>
    <w:p w:rsidR="00C54093" w:rsidRPr="00C54093" w:rsidRDefault="00C54093" w:rsidP="00C54093">
      <w:pPr>
        <w:pStyle w:val="GENELKURUL"/>
        <w:spacing w:line="240" w:lineRule="auto"/>
        <w:rPr>
          <w:sz w:val="18"/>
          <w:szCs w:val="18"/>
        </w:rPr>
      </w:pPr>
      <w:r w:rsidRPr="00C54093">
        <w:rPr>
          <w:sz w:val="18"/>
          <w:szCs w:val="18"/>
        </w:rPr>
        <w:t xml:space="preserve">Sizdeki yaranın özü bizdedir.” </w:t>
      </w:r>
      <w:bookmarkStart w:id="2" w:name="_Hlk52458461"/>
      <w:r w:rsidRPr="00C54093">
        <w:rPr>
          <w:sz w:val="18"/>
          <w:szCs w:val="18"/>
        </w:rPr>
        <w:t>(AK PARTİ ve MHP sıralarından alkışlar)</w:t>
      </w:r>
    </w:p>
    <w:bookmarkEnd w:id="2"/>
    <w:p w:rsidR="00C54093" w:rsidRPr="00C54093" w:rsidRDefault="00C54093" w:rsidP="00C54093">
      <w:pPr>
        <w:pStyle w:val="GENELKURUL"/>
        <w:spacing w:line="240" w:lineRule="auto"/>
        <w:rPr>
          <w:sz w:val="18"/>
          <w:szCs w:val="18"/>
        </w:rPr>
      </w:pPr>
      <w:r w:rsidRPr="00C54093">
        <w:rPr>
          <w:sz w:val="18"/>
          <w:szCs w:val="18"/>
        </w:rPr>
        <w:t>Evet, zalimleri iflah etmeyen bu alçak oyun, inşallah,</w:t>
      </w:r>
      <w:r w:rsidRPr="00C54093">
        <w:rPr>
          <w:b/>
          <w:sz w:val="18"/>
          <w:szCs w:val="18"/>
        </w:rPr>
        <w:t xml:space="preserve"> </w:t>
      </w:r>
      <w:r w:rsidRPr="00C54093">
        <w:rPr>
          <w:sz w:val="18"/>
          <w:szCs w:val="18"/>
        </w:rPr>
        <w:t>bozuluyor. (AK PARTİ ve MHP sıralarından alkışlar) Bu bölgedeki kalıcı barışın yolu, Ermenilerin işgal ettikleri her karış Azerbaycan toprağından geri çekilmelerinden geçiyor. Ermenistan yönetimini, her şeyi bir kenara bırakıp ısrarla Türkiye’ye iftira atma gayreti de kurtaramayacak. Bu haydut devlete destek verenleri, kendilerine insanlığın ortak vicdanı önünde hesap sorulacağı konusunda ikaz ediyorum.</w:t>
      </w:r>
    </w:p>
    <w:p w:rsidR="00C54093" w:rsidRPr="00C54093" w:rsidRDefault="00C54093" w:rsidP="00C54093">
      <w:pPr>
        <w:pStyle w:val="GENELKURUL"/>
        <w:spacing w:line="240" w:lineRule="auto"/>
        <w:rPr>
          <w:sz w:val="18"/>
          <w:szCs w:val="18"/>
        </w:rPr>
      </w:pPr>
      <w:r w:rsidRPr="00C54093">
        <w:rPr>
          <w:sz w:val="18"/>
          <w:szCs w:val="18"/>
        </w:rPr>
        <w:t>Rabb’im Azerbaycanlı kardeşlerimizin yâr ve yardımcısı olsun.(AK PARTİ sıralarından “Amin.” sesleri)</w:t>
      </w:r>
    </w:p>
    <w:p w:rsidR="00C54093" w:rsidRPr="00C54093" w:rsidRDefault="00C54093" w:rsidP="00C54093">
      <w:pPr>
        <w:pStyle w:val="GENELKURUL"/>
        <w:spacing w:line="240" w:lineRule="auto"/>
        <w:rPr>
          <w:sz w:val="18"/>
          <w:szCs w:val="18"/>
        </w:rPr>
      </w:pPr>
      <w:r w:rsidRPr="00C54093">
        <w:rPr>
          <w:sz w:val="18"/>
          <w:szCs w:val="18"/>
        </w:rPr>
        <w:t xml:space="preserve">Bu mücadelede şehit düşenlere Allah’tan rahmet, yaralılara Allah’tan şifalar diliyorum. </w:t>
      </w:r>
    </w:p>
    <w:p w:rsidR="00C54093" w:rsidRPr="00C54093" w:rsidRDefault="00C54093" w:rsidP="00C54093">
      <w:pPr>
        <w:pStyle w:val="GENELKURUL"/>
        <w:spacing w:line="240" w:lineRule="auto"/>
        <w:rPr>
          <w:sz w:val="18"/>
          <w:szCs w:val="18"/>
        </w:rPr>
      </w:pPr>
      <w:r w:rsidRPr="00C54093">
        <w:rPr>
          <w:sz w:val="18"/>
          <w:szCs w:val="18"/>
        </w:rPr>
        <w:t xml:space="preserve">Değerli kardeşlerim, kriz haritasına biraz daha güneye inerek bakmaya devam ettiğimizde, karşımıza Körfez bölgesi çıkıyor. İran-Irak Savaşı’ndan Kuveyt’in işgaline, Yemen’deki çatışmalardan Katar’a yönelik tehditlere kadar pek çok sorunla boğuşan Körfez bölgesi hâlen kaynamaya devam ediyor. </w:t>
      </w:r>
    </w:p>
    <w:p w:rsidR="00C54093" w:rsidRPr="00C54093" w:rsidRDefault="00C54093" w:rsidP="00C54093">
      <w:pPr>
        <w:pStyle w:val="GENELKURUL"/>
        <w:spacing w:line="240" w:lineRule="auto"/>
        <w:rPr>
          <w:sz w:val="18"/>
          <w:szCs w:val="18"/>
        </w:rPr>
      </w:pPr>
      <w:r w:rsidRPr="00C54093">
        <w:rPr>
          <w:sz w:val="18"/>
          <w:szCs w:val="18"/>
        </w:rPr>
        <w:t>Bu vesileyle, önceki gün hayatını kaybeden, bölgenin aklıselim ve sağduyu sahibi yöneticilerinden biri olarak gördüğümüz Kuveyt Emiri El-Ahmet El-Cabir El Sabah’a Allah’tan rahmet diliyorum. Merhum El-Sabah’ın aksine kimi bölge ülkelerinin yöneticilerinin kendilerini inkâr edercesine yürüttükleri, akılla, mantıkla, insafla, vicdanla uyuşmayan politikalar krizi daha da derinleştiriyor. Bu ülkelerin bir kısmı, gerçekleri dile getirdiğimiz, mazlumun ve hakkaniyetin yanında yer aldığımız için bizi hedef alıyor. Unutulmamalıdır ki söz konusu ülkeler dün yoktu, yarın da muhtemelen olmayacaklar. Ama biz, Allah'ın izniyle, bu coğrafyada ilelebet bayrağımızı dalgalandırmayı sürdüreceğiz. (AK PARTİ ve MHP sıralarından alkışlar)</w:t>
      </w:r>
    </w:p>
    <w:p w:rsidR="00C54093" w:rsidRPr="00C54093" w:rsidRDefault="00C54093" w:rsidP="00C54093">
      <w:pPr>
        <w:pStyle w:val="GENELKURUL"/>
        <w:spacing w:line="240" w:lineRule="auto"/>
        <w:rPr>
          <w:sz w:val="18"/>
          <w:szCs w:val="18"/>
        </w:rPr>
      </w:pPr>
      <w:r w:rsidRPr="00C54093">
        <w:rPr>
          <w:sz w:val="18"/>
          <w:szCs w:val="18"/>
        </w:rPr>
        <w:t xml:space="preserve">Irak'ta, Körfez Savaşı’ndan beri süren istikrarsızlıklar en çok ülkemize zarar vermiştir. Bölücü terör örgütü, yıllarca Irak'ın sınırımıza yakın bölgelerini üs olarak kullanıp ülkemizde kanlı eylemler yapmıştır. Son dönemde, terör tehdidini kaynağında kurutma stratejimiz çerçevesinde, Irak sınırındaki örgüt yuvalarını birer birer ortadan kaldırıyoruz. Kuzey Irak Bölgesel Yönetiminin de rahatsız olduğu bu fitne çukurlarını tamamen bitirene kadar operasyonlarımız sürecektir. Bağdat yönetiminin, Türkmen kardeşlerimizin de haklarını gözetecek şekilde, bir an önce ülkede siyasi birliği ve toprak bütünlüğünü sağlaması en büyük temennimizdir. </w:t>
      </w:r>
    </w:p>
    <w:p w:rsidR="00C54093" w:rsidRPr="00C54093" w:rsidRDefault="00C54093" w:rsidP="00C54093">
      <w:pPr>
        <w:pStyle w:val="GENELKURUL"/>
        <w:spacing w:line="240" w:lineRule="auto"/>
        <w:rPr>
          <w:sz w:val="18"/>
          <w:szCs w:val="18"/>
        </w:rPr>
      </w:pPr>
      <w:r w:rsidRPr="00C54093">
        <w:rPr>
          <w:sz w:val="18"/>
          <w:szCs w:val="18"/>
        </w:rPr>
        <w:t>Bölgemizde 10'uncu yılına ulaşan Suriye krizi, hiç şüphesiz coğrafyamızın en trajik, en kanlı, en acı meselesidir. Üstelik bu meselenin her boyutu bizi çok yakından ilgilendiriyor. Öncelikle, bu ülkeyle 911 kilometrelik bir sınıra sahibiz. Sınırın her iki yanında yaşayan halklar, binlerce yıllık bir ortak geçmişi paylaşıyor. Bu köklü geçmişin beraberinde getirdiği çok geniş ve derin insani, kültürel, sosyal ve hatta ekonomik ilişkiler var. Türkiye'nin kırk yıllık terörle mücadelesinde de Suriye, her zaman kritik bir konumda yer almıştır. Üstelik ülkenin istikrarsızlaştığı son on yılda, burada en etkili terör örgütleri DEAŞ ve PKK/YPG olmuş ve bunu hâlâ dirayetle sürdürmeye gayret ediyorlar.</w:t>
      </w:r>
    </w:p>
    <w:p w:rsidR="00C54093" w:rsidRPr="00C54093" w:rsidRDefault="00C54093" w:rsidP="00C54093">
      <w:pPr>
        <w:pStyle w:val="GENELKURUL"/>
        <w:spacing w:line="240" w:lineRule="auto"/>
        <w:rPr>
          <w:sz w:val="18"/>
          <w:szCs w:val="18"/>
        </w:rPr>
      </w:pPr>
      <w:r w:rsidRPr="00C54093">
        <w:rPr>
          <w:sz w:val="18"/>
          <w:szCs w:val="18"/>
        </w:rPr>
        <w:t>Suriye'deki zulüm ve savaştan kaçan 4 milyona yakın insanı şehirlerimizde biz misafir ediyoruz. Aynı şekilde Suriye içindeki 4 milyon mazlumun ihtiyaçlarını da yine biz karşılıyoruz. Dünyada Suriye meselesine her boyutuyla müdahil olma hakkına sahip bir ülke varsa o da Türkiye'dir. (AK PARTİ sıralarından alkışlar)</w:t>
      </w:r>
    </w:p>
    <w:p w:rsidR="00C54093" w:rsidRPr="00C54093" w:rsidRDefault="00C54093" w:rsidP="00C54093">
      <w:pPr>
        <w:pStyle w:val="GENELKURUL"/>
        <w:spacing w:line="240" w:lineRule="auto"/>
        <w:rPr>
          <w:sz w:val="18"/>
          <w:szCs w:val="18"/>
        </w:rPr>
      </w:pPr>
      <w:r w:rsidRPr="00C54093">
        <w:rPr>
          <w:sz w:val="18"/>
          <w:szCs w:val="18"/>
        </w:rPr>
        <w:t>Her kim "Türkiye’nin Suriye'de ne işi var?” diyorsa ya bölgeyi ve tarihini bilmiyordur ya da kafasında başka hesaplar yapıyordur. Türkiye, Suriye'de ülkenin siyasi birliği ve toprak bütünlüğü vesaire temelinde bir çözüm bulunana kadar sınırlarını güvenlik altına almak için her yolu ve yöntemi kullanmayı sürdürecektir. (AK PARTİ sıralarından alkışlar)</w:t>
      </w:r>
    </w:p>
    <w:p w:rsidR="00C54093" w:rsidRPr="00C54093" w:rsidRDefault="00C54093" w:rsidP="00C54093">
      <w:pPr>
        <w:pStyle w:val="GENELKURUL"/>
        <w:spacing w:line="240" w:lineRule="auto"/>
        <w:rPr>
          <w:sz w:val="18"/>
          <w:szCs w:val="18"/>
        </w:rPr>
      </w:pPr>
      <w:r w:rsidRPr="00C54093">
        <w:rPr>
          <w:sz w:val="18"/>
          <w:szCs w:val="18"/>
        </w:rPr>
        <w:t xml:space="preserve">Fırat Kalkanı, Zeytin Dalı, Barış Pınarı Harekâtlarımızı bu amaçla gerçekleştirdik, İdlib’de de bu amaçla bulunuyoruz. Sınırlarımızı terör örgütlerine ve onları maşa olarak kullananlara teslim etmedik, etmeyeceğiz. (AK PARTİ sıralarından alkışlar) </w:t>
      </w:r>
    </w:p>
    <w:p w:rsidR="00C54093" w:rsidRPr="00C54093" w:rsidRDefault="00C54093" w:rsidP="00C54093">
      <w:pPr>
        <w:pStyle w:val="GENELKURUL"/>
        <w:spacing w:line="240" w:lineRule="auto"/>
        <w:rPr>
          <w:sz w:val="18"/>
          <w:szCs w:val="18"/>
        </w:rPr>
      </w:pPr>
      <w:r w:rsidRPr="00C54093">
        <w:rPr>
          <w:sz w:val="18"/>
          <w:szCs w:val="18"/>
        </w:rPr>
        <w:t>Güvenli hâle getirdiğimiz bölgeler dışında kalıp da hâlen ülkemize ve kardeşlerimize yönelik saldırıların kaynağı durumundaki her yerde son teröristi de imha edene kadar harekâtlarımızı sürdüreceğiz. (AK PARTİ ve MHP sıralarından alkışlar)</w:t>
      </w:r>
    </w:p>
    <w:p w:rsidR="00C54093" w:rsidRPr="00C54093" w:rsidRDefault="00C54093" w:rsidP="00C54093">
      <w:pPr>
        <w:pStyle w:val="GENELKURUL"/>
        <w:spacing w:line="240" w:lineRule="auto"/>
        <w:rPr>
          <w:sz w:val="18"/>
          <w:szCs w:val="18"/>
        </w:rPr>
      </w:pPr>
      <w:r w:rsidRPr="00C54093">
        <w:rPr>
          <w:sz w:val="18"/>
          <w:szCs w:val="18"/>
        </w:rPr>
        <w:t xml:space="preserve">Lafa gelince hümanizmi, insan haklarını, ötekine saygıyı dillerinden düşürmeyenlerin sırtlarını döndükleri, ülkelerine sokmamak için her yolu denedikleri mazlumlara sahip çıkmayı biz sürdüreceğiz. (AK PARTİ sıralarından alkışlar) </w:t>
      </w:r>
    </w:p>
    <w:p w:rsidR="00C54093" w:rsidRPr="00C54093" w:rsidRDefault="00C54093" w:rsidP="00C54093">
      <w:pPr>
        <w:pStyle w:val="GENELKURUL"/>
        <w:spacing w:line="240" w:lineRule="auto"/>
        <w:rPr>
          <w:sz w:val="18"/>
          <w:szCs w:val="18"/>
        </w:rPr>
      </w:pPr>
      <w:r w:rsidRPr="00C54093">
        <w:rPr>
          <w:sz w:val="18"/>
          <w:szCs w:val="18"/>
        </w:rPr>
        <w:t xml:space="preserve">Avrupa Parlamentosunda Avrupa'daki 100 binin üzerindeki kayıp mülteci çocuk konusunu gündeme getiren yine ülkemizden bir milletvekilimiz olmuştur. Suriyeli sığınmacıların iaşe, ibate ve barınması için ülkemize -burası çok önemli- 3 milyar avro artı 3 milyar avro sözü veren, sonra kırk dereden su getirerek bunun çoğunun üzerine yatan yine Avrupa Birliği olmuştur ve bir de doğru konuşmuyorlar, dürüst değiller. Biz, onlara her şeyi rakamlarıyla söylüyoruz. İspat mı istiyorsunuz? Buyurun, yaptığımız yatırımları gelin, yerinde görün ama işine gelmiyor. </w:t>
      </w:r>
    </w:p>
    <w:p w:rsidR="00C54093" w:rsidRPr="00C54093" w:rsidRDefault="00C54093" w:rsidP="00C54093">
      <w:pPr>
        <w:pStyle w:val="GENELKURUL"/>
        <w:spacing w:line="240" w:lineRule="auto"/>
        <w:rPr>
          <w:sz w:val="18"/>
          <w:szCs w:val="18"/>
        </w:rPr>
      </w:pPr>
      <w:r w:rsidRPr="00C54093">
        <w:rPr>
          <w:sz w:val="18"/>
          <w:szCs w:val="18"/>
        </w:rPr>
        <w:t>Kendi güvenlik ve refah kaygılarıyla insanlığın asgari şartlarını dahi bir kenara bırakanlardan ülkemizin gösterdiği erdemli tavrı anlamalarını beklemiyoruz. Bugüne kadar 411 bin Suriyelinin gönüllü ve güvenli bir şekilde evlerine dönmesi, ülkemizin doğru olanı yaptığını gösteriyor.</w:t>
      </w:r>
    </w:p>
    <w:p w:rsidR="00C54093" w:rsidRPr="00C54093" w:rsidRDefault="00C54093" w:rsidP="00C54093">
      <w:pPr>
        <w:pStyle w:val="GENELKURUL"/>
        <w:spacing w:line="240" w:lineRule="auto"/>
        <w:rPr>
          <w:sz w:val="18"/>
          <w:szCs w:val="18"/>
        </w:rPr>
      </w:pPr>
      <w:r w:rsidRPr="00C54093">
        <w:rPr>
          <w:sz w:val="18"/>
          <w:szCs w:val="18"/>
        </w:rPr>
        <w:t>Suriye'deki krize siyasi çözüm bulunması için uluslararası platformlarda yürütülen çabaların da en etkin destekçisi Türkiye'dir. İnşallah, o gün gelene kadar hem sınırlarımızı korumayı hem mazlumlara sahip çıkmayı sürdüreceğiz.</w:t>
      </w:r>
    </w:p>
    <w:p w:rsidR="00C54093" w:rsidRPr="00C54093" w:rsidRDefault="00C54093" w:rsidP="00C54093">
      <w:pPr>
        <w:pStyle w:val="GENELKURUL"/>
        <w:spacing w:line="240" w:lineRule="auto"/>
        <w:rPr>
          <w:sz w:val="18"/>
          <w:szCs w:val="18"/>
        </w:rPr>
      </w:pPr>
      <w:r w:rsidRPr="00C54093">
        <w:rPr>
          <w:sz w:val="18"/>
          <w:szCs w:val="18"/>
        </w:rPr>
        <w:t>Değerli milletvekilleri, Doğu Akdeniz'deki gelişmeler, Türkiye'nin son birkaç asırda denizlerde verdiği en önemli mücadeledir. Bu yıl 482'nci yıl dönümüne ulaştığımız Preveze Deniz Zaferi’yle Akdeniz'de kurduğumuz hâkimiyet sayesinde, bölgeye asırlarca barış hâkim olmuştu.</w:t>
      </w:r>
    </w:p>
    <w:p w:rsidR="00C54093" w:rsidRPr="00C54093" w:rsidRDefault="00C54093" w:rsidP="00C54093">
      <w:pPr>
        <w:pStyle w:val="GENELKURUL"/>
        <w:spacing w:line="240" w:lineRule="auto"/>
        <w:rPr>
          <w:sz w:val="18"/>
          <w:szCs w:val="18"/>
        </w:rPr>
      </w:pPr>
      <w:r w:rsidRPr="00C54093">
        <w:rPr>
          <w:sz w:val="18"/>
          <w:szCs w:val="18"/>
        </w:rPr>
        <w:t>Yeniden diriliş destanımızın yazıldığı Çanakkale Harbi’nde karada olduğu gibi denizde de büyük zaferler kazanmıştık. Barbaros Hayrettin Paşa'nın ve diğer kahramanların bıraktığı barış mirasına sahip çıkmak, bu ülkenin her evladının boynunun borcudur.</w:t>
      </w:r>
    </w:p>
    <w:p w:rsidR="00C54093" w:rsidRPr="00C54093" w:rsidRDefault="00C54093" w:rsidP="00C54093">
      <w:pPr>
        <w:pStyle w:val="GENELKURUL"/>
        <w:spacing w:line="240" w:lineRule="auto"/>
        <w:rPr>
          <w:sz w:val="18"/>
          <w:szCs w:val="18"/>
        </w:rPr>
      </w:pPr>
      <w:r w:rsidRPr="00C54093">
        <w:rPr>
          <w:sz w:val="18"/>
          <w:szCs w:val="18"/>
        </w:rPr>
        <w:t>Türkiye olarak Akdeniz'de çatışma, gerilim, haksızlık, hukuksuzluk peşinde asla değiliz. Tek talebimiz ülkemizin haklarına, hukukuna, çıkarlarına saygı gösterilmesidir. Akdeniz'deki siyasi ve ekonomik potansiyelin paylaşımıyla ilgili anlaşmazlıkların hakkaniyet temelinde çözülmesi öncelikli tercihimizdir. Ancak Yunanistan’ın ve Kıbrıs Rum kesiminin 2003 yılından beri ortaya koydukları tavır maalesef bu ilkenin çok uzağındadır. Avrupa Birliği ise Yunanistan ve Kıbrıs Rum kesiminin şımarıklıklarının esiri olarak etkisiz, ufuksuz sığ bir yapı hâline dönüşmüştür. Bölgemizde ortaya çıkmış olup da Avrupa Birliğinin inisiyatifi ve ağırlığıyla çözüme kavuşmuş tek bir sorun yoktur. Tam tersine, Birliğin müdahil olduğu her kriz yeni boyutlar kazanarak büyümüştür. Bu tablo karşısında Türkiye’nin önünde kendi imkânları ve politikalarını kararlılıkla hayata geçirme dışında bir seçenek kalmamıştır.</w:t>
      </w:r>
    </w:p>
    <w:p w:rsidR="00C54093" w:rsidRPr="00C54093" w:rsidRDefault="00C54093" w:rsidP="00C54093">
      <w:pPr>
        <w:pStyle w:val="GENELKURUL"/>
        <w:spacing w:line="240" w:lineRule="auto"/>
        <w:rPr>
          <w:sz w:val="18"/>
          <w:szCs w:val="18"/>
        </w:rPr>
      </w:pPr>
      <w:r w:rsidRPr="00C54093">
        <w:rPr>
          <w:sz w:val="18"/>
          <w:szCs w:val="18"/>
        </w:rPr>
        <w:t>Libya’yla yaptığımız anlaşma ülkemizi Akdeniz’den tamamen tasfiye girişimlerine verdiğimiz cevaplardan sadece bir tanesidir. Kuzey Kıbrıs Türk Cumhuriyeti’nin haklarını korumak için başlattığımız çalışmaları bu anlaşmayla çok daha geniş bir alana yayma imkânı bulduk.</w:t>
      </w:r>
    </w:p>
    <w:p w:rsidR="00C54093" w:rsidRPr="00C54093" w:rsidRDefault="00C54093" w:rsidP="00C54093">
      <w:pPr>
        <w:pStyle w:val="GENELKURUL"/>
        <w:spacing w:line="240" w:lineRule="auto"/>
        <w:rPr>
          <w:sz w:val="18"/>
          <w:szCs w:val="18"/>
        </w:rPr>
      </w:pPr>
      <w:r w:rsidRPr="00C54093">
        <w:rPr>
          <w:sz w:val="18"/>
          <w:szCs w:val="18"/>
        </w:rPr>
        <w:t>Yıllardır bölgede ülkemizi yok sayarak bizi sahillerimize hapsedecek haritalar ve taleplerle karşımıza çıkanlar attığımız adımların ardından önce tehdit ve şantaj dilini denediler. Türkiye’nin siyasi ve diplomatik gücü yanında, kahraman ordumuzun kara, deniz ve hava unsurları ve istihbaratıyla desteklediği kararlı duruşu karşısında ise diyalog yöntemini kabul etmek mecburiyetinde kaldılar. Özellikle Almanya’nın yoğun çabalarıyla gelinen bu noktada meseleyi görüşmeler vasıtasıyla çözmek de gerilimi yeniden tırmandırmak da hatta iş o raddeye gelirse çatışma çıkarmak da karşımızdakilerin tercihidir. Biz diyalog kanallarını açık tutan kararlı duruşumuzu sonuna kadar koruyacağız. Çatışmaların arttığı bir dünyada barış için Türkiye kadar mücadele eden, Türkiye kadar fedakarlık yapan acaba kaç ülke vardır? Dünyanın en büyük ekonomisi olmadığımız hâlde insani yardımlarda ilk sırada yer almamız bunun ispatı değil midir? Sınırlarımızdaki güvenlik risklerine ve ekonomik yüküne rağmen dünyanın en çok sığınmacıya ev sahipliği yapan ülkesi olmamız bunun ispatı değil midir? Birleşmiş Milletlerden İslam İşbirliği Teşkilatına kadar her platformda gücümüzü ve inisiyatiflerimizi hep ara buluculuktan yana kullanmamız bunun ispatı değil midir?</w:t>
      </w:r>
    </w:p>
    <w:p w:rsidR="00C54093" w:rsidRPr="00C54093" w:rsidRDefault="00C54093" w:rsidP="00C54093">
      <w:pPr>
        <w:pStyle w:val="GENELKURUL"/>
        <w:spacing w:line="240" w:lineRule="auto"/>
        <w:rPr>
          <w:sz w:val="18"/>
          <w:szCs w:val="18"/>
        </w:rPr>
      </w:pPr>
      <w:r w:rsidRPr="00C54093">
        <w:rPr>
          <w:sz w:val="18"/>
          <w:szCs w:val="18"/>
        </w:rPr>
        <w:t>Bu gerçekler ışığında, Avrupa Birliği ve komşularımız başta olmak üzere tüm ülkeleri Türkiye'nin verdiği güvenlik ve barış mücadelesini desteklemeye, en azından bu mücadeleye saygı duymaya davet ediyoruz.</w:t>
      </w:r>
    </w:p>
    <w:p w:rsidR="00C54093" w:rsidRPr="00C54093" w:rsidRDefault="00C54093" w:rsidP="00C54093">
      <w:pPr>
        <w:pStyle w:val="GENELKURUL"/>
        <w:spacing w:line="240" w:lineRule="auto"/>
        <w:rPr>
          <w:sz w:val="18"/>
          <w:szCs w:val="18"/>
        </w:rPr>
      </w:pPr>
      <w:r w:rsidRPr="00C54093">
        <w:rPr>
          <w:sz w:val="18"/>
          <w:szCs w:val="18"/>
        </w:rPr>
        <w:t>Ülkemizin ve milletimizin hassasiyetle takip ettiği bir diğer kriz de İsrail'in Filistinlilere yaptığı zulüm ve Kudüs'ün mahremiyetini hiçe sayan fütursuz uygulamalarıdır.</w:t>
      </w:r>
    </w:p>
    <w:p w:rsidR="00C54093" w:rsidRPr="00C54093" w:rsidRDefault="00C54093" w:rsidP="00C54093">
      <w:pPr>
        <w:pStyle w:val="GENELKURUL"/>
        <w:spacing w:line="240" w:lineRule="auto"/>
        <w:rPr>
          <w:sz w:val="18"/>
          <w:szCs w:val="18"/>
        </w:rPr>
      </w:pPr>
      <w:r w:rsidRPr="00C54093">
        <w:rPr>
          <w:sz w:val="18"/>
          <w:szCs w:val="18"/>
        </w:rPr>
        <w:t xml:space="preserve">Burada şu hususun altını özellikle çizmekte fayda görüyorum: Kudüs meselesi bizim için sıradan bir jeopolitik sorun değildir. Her şeyden önce, Kudüs'ün kalbi olan eski şehrin şu andaki fiziki görünümü, surlarıyla, çarşısıyla, pek çok binasıyla Kanuni Sultan Süleyman tarafından inşa ettirilmiştir. Ecdadımız asırlar boyunca bu şehri el üstünde tutup mamur ederek hürmetini göstermiştir. Birinci Dünya Savaşı’nda gözyaşları içinde terk etmek zorunda kaldığımız bu şehirde hâlâ Osmanlının direniş izlerine rastlamak mümkündür. Yani Kudüs bizim şehrimizdir, bizden bir şehirdir. (AK PARTİ ve MHP sıralarından alkışlar) </w:t>
      </w:r>
    </w:p>
    <w:p w:rsidR="00C54093" w:rsidRPr="00C54093" w:rsidRDefault="00C54093" w:rsidP="00C54093">
      <w:pPr>
        <w:pStyle w:val="GENELKURUL"/>
        <w:spacing w:line="240" w:lineRule="auto"/>
        <w:rPr>
          <w:sz w:val="18"/>
          <w:szCs w:val="18"/>
        </w:rPr>
      </w:pPr>
      <w:r w:rsidRPr="00C54093">
        <w:rPr>
          <w:sz w:val="18"/>
          <w:szCs w:val="18"/>
        </w:rPr>
        <w:t xml:space="preserve">İlk kıblemiz Kudüs'teki El Aksa ve Kubbetü’s-Sahra da inancımızın sembol mescitleridir. Ayrıca, bu şehir, Hristiyanlığın ve Museviliğin kutsal mekânlarına da ev sahipliği yapıyor. Kudüs'ün ve bölgenin binlerce yıllık sakinleri olan Filistin halkının topraklarının işgal edilmiş, hak ve hukuklarının çiğnenmiş olması da bu meseleyle yakından ilgilenmemizi gerektiriyor. Asırlarca birlikte yaşadığımız mazlum Filistin halkının her platformda haklarını dile getirmeyi ülkemiz ve milletimiz adına bir şeref kabul ediyoruz. (AK PARTİ sıralarından alkışlar) Bu anlayışla hem küresel vicdanın kanayan yarası Filistin davasının hem de Kudüs davasının sonuna kadar takipçisi olacağız. </w:t>
      </w:r>
    </w:p>
    <w:p w:rsidR="00C54093" w:rsidRPr="00C54093" w:rsidRDefault="00C54093" w:rsidP="00C54093">
      <w:pPr>
        <w:pStyle w:val="GENELKURUL"/>
        <w:spacing w:line="240" w:lineRule="auto"/>
        <w:rPr>
          <w:sz w:val="18"/>
          <w:szCs w:val="18"/>
        </w:rPr>
      </w:pPr>
      <w:r w:rsidRPr="00C54093">
        <w:rPr>
          <w:sz w:val="18"/>
          <w:szCs w:val="18"/>
        </w:rPr>
        <w:t>Değerli milletvekilleri, Türkiye'nin, Gezi olaylarıyla başlayan yoğun saldırı sürecinde en çok hedef alınan unsurlarından biri de malum, ekonomidir.</w:t>
      </w:r>
    </w:p>
    <w:p w:rsidR="00C54093" w:rsidRPr="00C54093" w:rsidRDefault="00C54093" w:rsidP="00C54093">
      <w:pPr>
        <w:pStyle w:val="GENELKURUL"/>
        <w:spacing w:line="240" w:lineRule="auto"/>
        <w:rPr>
          <w:sz w:val="18"/>
          <w:szCs w:val="18"/>
        </w:rPr>
      </w:pPr>
      <w:r w:rsidRPr="00C54093">
        <w:rPr>
          <w:sz w:val="18"/>
          <w:szCs w:val="18"/>
        </w:rPr>
        <w:t xml:space="preserve">Son olarak, 2018 Ağustosunda kur üzerinden ekonomimize kurulan tuzağı bir kez daha bozarak 2019 yılında oldukça güçlü bir görünüme kavuşmuştuk. Nitekim, geçtiğimiz yıl cari işlemler dengesi 8,8 milyar dolar fazla verdi, enflasyon yüzde 11,8’e geriledi, bütçe açığının millî gelire oranı yüzde 3’ün altına indi. Yine, 2019’da 181 milyar doları bulan ihracatımızla dünyanın 50 ülkesi arasında ihracat büyümesi bakımından 6’ncı sırada yer aldık. Böylece, dünya ihracatındaki payımızı da yüzde 1’e yaklaştırmış olduk. </w:t>
      </w:r>
    </w:p>
    <w:p w:rsidR="00C54093" w:rsidRPr="00C54093" w:rsidRDefault="00C54093" w:rsidP="00C54093">
      <w:pPr>
        <w:pStyle w:val="GENELKURUL"/>
        <w:spacing w:line="240" w:lineRule="auto"/>
        <w:rPr>
          <w:sz w:val="18"/>
          <w:szCs w:val="18"/>
        </w:rPr>
      </w:pPr>
      <w:r w:rsidRPr="00C54093">
        <w:rPr>
          <w:sz w:val="18"/>
          <w:szCs w:val="18"/>
        </w:rPr>
        <w:t>Yaşanan tüm olumsuzluklara rağmen yıllık büyüme oranını yüzde 1’e yakın bir seviyede tuttuğumuz 2019 yılının ardından 2020’ye büyük umutlarla başladık. Bu yılın ilk çeyreğinde elde ettiğimiz yüzde 4,4 oranındaki büyüme oranı, hedeflerimize doğru kararlılıkla ilerlediğimizin işaretiydi.</w:t>
      </w:r>
    </w:p>
    <w:p w:rsidR="00C54093" w:rsidRPr="00C54093" w:rsidRDefault="00C54093" w:rsidP="00C54093">
      <w:pPr>
        <w:pStyle w:val="GENELKURUL"/>
        <w:spacing w:line="240" w:lineRule="auto"/>
        <w:rPr>
          <w:sz w:val="18"/>
          <w:szCs w:val="18"/>
        </w:rPr>
      </w:pPr>
      <w:r w:rsidRPr="00C54093">
        <w:rPr>
          <w:sz w:val="18"/>
          <w:szCs w:val="18"/>
        </w:rPr>
        <w:t>Dünyanın tamamıyla birlikte ülkemizi de etkisi altına alan coronavirüs salgınına işte böyle bir iklimde yakalandık. Salgın sürecinde elbette önceliğimiz milletimizin sağlığını korumaktı.</w:t>
      </w:r>
    </w:p>
    <w:p w:rsidR="00C54093" w:rsidRPr="00C54093" w:rsidRDefault="00C54093" w:rsidP="00C54093">
      <w:pPr>
        <w:pStyle w:val="GENELKURUL"/>
        <w:spacing w:line="240" w:lineRule="auto"/>
        <w:rPr>
          <w:sz w:val="18"/>
          <w:szCs w:val="18"/>
        </w:rPr>
      </w:pPr>
      <w:r w:rsidRPr="00C54093">
        <w:rPr>
          <w:sz w:val="18"/>
          <w:szCs w:val="18"/>
        </w:rPr>
        <w:t>Bunun yanında, açıkladığımız destek paketleriyle ekonomimizin salgından en az hasarla çıkmasını temin etmeye çalıştık. Bugüne kadar açıkladığımız desteklerin ve paketlerin toplam ekonomik büyüklüğü 495 milyar lirayı yani millî gelirimizin yaklaşık yüzde 10’unu bulmuştur.</w:t>
      </w:r>
    </w:p>
    <w:p w:rsidR="00C54093" w:rsidRPr="00C54093" w:rsidRDefault="00C54093" w:rsidP="00C54093">
      <w:pPr>
        <w:pStyle w:val="GENELKURUL"/>
        <w:spacing w:line="240" w:lineRule="auto"/>
        <w:rPr>
          <w:sz w:val="18"/>
          <w:szCs w:val="18"/>
        </w:rPr>
      </w:pPr>
      <w:r w:rsidRPr="00C54093">
        <w:rPr>
          <w:sz w:val="18"/>
          <w:szCs w:val="18"/>
        </w:rPr>
        <w:t xml:space="preserve">Sosyal koruma kalkanı çatısı altında milletimize ve ekonomimize 35 milyar lirayı aşkın karşılıksız ödeme yaptık. Bu kapsamda, kısa çalışma ödeneği yoluyla bugüne kadar 19 milyar liraya yakın kaynağı doğrudan çalışanlarımıza aktardık. İstihdamı korumak için devreye aldığımız nakdî ücret desteği için 4,5 milyar liraya yakın bir kaynak kullandık. İşsizlik ödeneğini de aktif şekilde değerlendirerek 3,6 milyar liralık bir desteği halkımızın istifadesine sunduk. </w:t>
      </w:r>
    </w:p>
    <w:p w:rsidR="00C54093" w:rsidRPr="00C54093" w:rsidRDefault="00C54093" w:rsidP="00C54093">
      <w:pPr>
        <w:pStyle w:val="GENELKURUL"/>
        <w:spacing w:line="240" w:lineRule="auto"/>
        <w:rPr>
          <w:sz w:val="18"/>
          <w:szCs w:val="18"/>
        </w:rPr>
      </w:pPr>
      <w:r w:rsidRPr="00C54093">
        <w:rPr>
          <w:sz w:val="18"/>
          <w:szCs w:val="18"/>
        </w:rPr>
        <w:t xml:space="preserve">Ertelediğimiz SGK ve BAĞ-KUR ödemeleri 40 milyar lirayı bulurken vergi ödemeleri de 30 milyar liraya yaklaştı. Vergi indirimleri, mücbir sebep uygulamaları, Kredi Garanti Fonu limit artırımı gibi yöntemlerle ekonomimize destek olduk. Kamu bankalarını teşvik ederek 267 milyar liranın üzerinde bir finansmanın ekonomimize aktarılmasını sağladık. Bireysel ihtiyaç desteği, esnaf desteği, işe devam desteği, kurumsal ve bireysel kredi ertelemesi gibi yöntemlerle her kesimin finansman ihtiyacının giderilmesini temin ettik. </w:t>
      </w:r>
    </w:p>
    <w:p w:rsidR="00C54093" w:rsidRPr="00C54093" w:rsidRDefault="00C54093" w:rsidP="00C54093">
      <w:pPr>
        <w:pStyle w:val="GENELKURUL"/>
        <w:spacing w:line="240" w:lineRule="auto"/>
        <w:rPr>
          <w:sz w:val="18"/>
          <w:szCs w:val="18"/>
        </w:rPr>
      </w:pPr>
      <w:r w:rsidRPr="00C54093">
        <w:rPr>
          <w:sz w:val="18"/>
          <w:szCs w:val="18"/>
        </w:rPr>
        <w:t xml:space="preserve">Yılın ikinci çeyreğinde yaşanan yüzde 9,9’luk eksi büyüme elbette üzüntü vericidir ancak genel tablo itibarıyla bakıldığında, Türkiye, OECD ve Avrupa Birliği ortalamalarının çok altında bir daralmayla bu süreci geride bırakmıştır. </w:t>
      </w:r>
    </w:p>
    <w:p w:rsidR="00C54093" w:rsidRPr="00C54093" w:rsidRDefault="00C54093" w:rsidP="00C54093">
      <w:pPr>
        <w:pStyle w:val="GENELKURUL"/>
        <w:spacing w:line="240" w:lineRule="auto"/>
        <w:rPr>
          <w:sz w:val="18"/>
          <w:szCs w:val="18"/>
        </w:rPr>
      </w:pPr>
      <w:r w:rsidRPr="00C54093">
        <w:rPr>
          <w:sz w:val="18"/>
          <w:szCs w:val="18"/>
        </w:rPr>
        <w:t xml:space="preserve">Üçüncü çeyrekle ilgili tüm öncü göstergeler, hamdolsun, ekonominin hızla toparlandığına ve kayıpların kısa sürede telafi edileceğine işaret ediyor. Açıklanan her endeks ve veri bu tabloyu destekliyor ve ileriye taşıyor. Salgının dünya ekonomisinde yol açtığı dış talep daralmasına rağmen eylül ihracatımız geçen yılın aynı ayına göre 4,8 artarak 16 milyar doları aşmıştır. Bunun cumhuriyet tarihindeki en büyük eylül ayı ihracat rakamı olduğunu da özellikle belirtmek istiyorum. Amacımız “V tipi” bir toparlanmayı sağlayıp bu yılı artı büyümede kapatmaktır. Önümüzdeki yıl için belirlediğimiz büyüme oranı ise yüzde 5,8’dir. Esasen biz daha büyük bir büyüme gerçekleşeceğine inanmamıza rağmen beklentiyi ihtiyatlı bir düzeyde tutmayı tercih ettik. </w:t>
      </w:r>
    </w:p>
    <w:p w:rsidR="00C54093" w:rsidRPr="00C54093" w:rsidRDefault="00C54093" w:rsidP="00C54093">
      <w:pPr>
        <w:pStyle w:val="GENELKURUL"/>
        <w:spacing w:line="240" w:lineRule="auto"/>
        <w:rPr>
          <w:sz w:val="18"/>
          <w:szCs w:val="18"/>
        </w:rPr>
      </w:pPr>
      <w:r w:rsidRPr="00C54093">
        <w:rPr>
          <w:sz w:val="18"/>
          <w:szCs w:val="18"/>
        </w:rPr>
        <w:t xml:space="preserve">Türk ekonomisi, yaşadığı bunca saldırının ve şokun ardından kırılganlıklara karşı daha dayanıklı, krizlere karşı daha hazırlıklı bir yapıya kavuşmuştur. Gelişmiş ülkeler dâhil pek çok devlet salgın döneminde sağlık hizmetlerinde başlayan sarsıntının tüm ekonomilerine ve yeni yönetim sistemlerine sirayet etmesine engel olamamıştır. Türkiye ise tüm bu alanlarda gösterdiği olumlu yönde bir ayrışmayla bölgesinin ve dünyanın yükselen yıldızı konumuna gelmiştir. (AK PARTİ sıralarından alkışlar) OECD, Türk ekonomisini dünyada salgından en az etkilenen 3’üncü ekonomi olarak göstermiştir. Bütçe açığındaki kısmi artış gibi olumsuzluk konusunda dahi, gelişmiş ve gelişmekte olan ülkelerden daha iyi durumdayız. Dünya Bankasının İş Yapma Kolaylığı Endeksi’nde 10 basamak birden yükselerek 33’üncü sıraya çıkmamız yapısal reformlarımızın başarısını gösteriyor. Önümüzdeki üç yıllık dönemi kapsayan Yeni Ekonomi Programı’nı, yenilikçi, yüksek katma değerli, ihracat odaklı ve kapsayıcı bir kalkınma modeli üzerinde inşa ettik. İnşallah, Türkiye’yi, her alanda olduğu gibi ekonomide de 2023 hedeflerimize ulaştıracağız. (AK PARTİ sıralarından alkışlar) </w:t>
      </w:r>
    </w:p>
    <w:p w:rsidR="00C54093" w:rsidRPr="00C54093" w:rsidRDefault="00C54093" w:rsidP="00C54093">
      <w:pPr>
        <w:pStyle w:val="GENELKURUL"/>
        <w:spacing w:line="240" w:lineRule="auto"/>
        <w:rPr>
          <w:sz w:val="18"/>
          <w:szCs w:val="18"/>
        </w:rPr>
      </w:pPr>
      <w:r w:rsidRPr="00C54093">
        <w:rPr>
          <w:sz w:val="18"/>
          <w:szCs w:val="18"/>
        </w:rPr>
        <w:t xml:space="preserve">Değerli milletvekilleri, Çin’de başlayan ve kısa sürede dünyaya yayılan Covid-19 hastalığının henüz kesin bir tedavisi bulunamamıştır. Aşı çalışmaları belirli bir seviyeye gelmiş olmakla birlikte insanlığın tamamını kuşatacak altyapının kurulması için vakte ihtiyaç olduğu açıktır. Türkiye, diğer ülkelerdeki aşı çalışmalarını yakından takip etmenin yanında kendi aşısını üretme konusunda da yoğun bir gayret içindedir. Dünyadaki diğer ülkelerin salgınla mücadele yöntemlerine baktığımızda, Türkiye’nin, bunların çoğunun önünde olduğunu görüyoruz. Tabii, bu olumlu tabloda, son on sekiz yılda sağlık alanında gerçekleştirdiğimiz büyük dönüşümün ve inşa ettiğimiz altyapının çok büyük katkısı vardır. Sadece salgının ülkemize sıçradığı mart ayından bu yana hizmete açtığımız hastanelerin yatak kapasitesi 15 bini geçmiştir. (AK PARTİ sıralarından alkışlar) İnşallah, yarın Konya’da şehir hastanemizin resmî açılışını yaparak sağlıktaki bu güzel tabloyu bir adım daha ileriye taşıyacağız. </w:t>
      </w:r>
    </w:p>
    <w:p w:rsidR="00C54093" w:rsidRPr="00C54093" w:rsidRDefault="00C54093" w:rsidP="00C54093">
      <w:pPr>
        <w:pStyle w:val="GENELKURUL"/>
        <w:spacing w:line="240" w:lineRule="auto"/>
        <w:rPr>
          <w:sz w:val="18"/>
          <w:szCs w:val="18"/>
        </w:rPr>
      </w:pPr>
      <w:r w:rsidRPr="00C54093">
        <w:rPr>
          <w:sz w:val="18"/>
          <w:szCs w:val="18"/>
        </w:rPr>
        <w:t xml:space="preserve">Sağlık çalışanlarımızın sayısı da 1 milyon 100 binle kamudaki en büyük istihdam oranına ulaşmıştır. Şayet Türkiye, sağlık sistemini ve kapasitesini bu denli geliştirmemiş olsaydı -Allah göstermesin- bu salgının altında kalabilirdi. Bu vesileyle, salgın sürecinde fedakârlıkla görev yapan sağlık çalışanlarımıza bir kez daha şükranlarımı sunuyorum. (AK PARTİ sıralarından alkışlar) Yine, bu süreçte ebediyete irtihal eden sağlık çalışanlarımıza Allah’tan rahmet diliyorum. </w:t>
      </w:r>
    </w:p>
    <w:p w:rsidR="00C54093" w:rsidRPr="00C54093" w:rsidRDefault="00C54093" w:rsidP="00C54093">
      <w:pPr>
        <w:pStyle w:val="GENELKURUL"/>
        <w:spacing w:line="240" w:lineRule="auto"/>
        <w:rPr>
          <w:sz w:val="18"/>
          <w:szCs w:val="18"/>
        </w:rPr>
      </w:pPr>
      <w:r w:rsidRPr="00C54093">
        <w:rPr>
          <w:sz w:val="18"/>
          <w:szCs w:val="18"/>
        </w:rPr>
        <w:t xml:space="preserve">Devlet ve millet el ele vererek inşallah bu musibetin de üstesinden geleceğiz. Salgınla mücadele ederken kendi vatandaşlarımıza sunduğumuz hizmetleri kesintisiz sürdürmenin yanında 153 farklı ülkenin ve 8 uluslararası kuruluşun destek çağrısına Türkiye olarak biz cevap verdik. (AK PARTİ sıralarından alkışlar) Ayrıca, dünyanın 141 farklı ülkesinde geçici süreyle bulunan 100 bini aşkın vatandaşımızı kurduğumuz hava, kara ve deniz köprüleriyle ülkemize getirdik. Bunun yanında, 67 farklı ülkeden 5.500 yabancının da ülkelerine dönebilmelerini sağladık. Gelişmiş ülkelerin dahi vatandaşlarını kendi hâllerine terk ettiği salgın döneminde Türkiye, içeride ve dışarıda gerçekten erdemli bir duruş ortaya koymuştur. (AK PARTİ sıralarından alkışlar) </w:t>
      </w:r>
    </w:p>
    <w:p w:rsidR="00C54093" w:rsidRPr="00C54093" w:rsidRDefault="00C54093" w:rsidP="00C54093">
      <w:pPr>
        <w:pStyle w:val="GENELKURUL"/>
        <w:spacing w:line="240" w:lineRule="auto"/>
        <w:rPr>
          <w:sz w:val="18"/>
          <w:szCs w:val="18"/>
        </w:rPr>
      </w:pPr>
      <w:r w:rsidRPr="00C54093">
        <w:rPr>
          <w:sz w:val="18"/>
          <w:szCs w:val="18"/>
        </w:rPr>
        <w:t xml:space="preserve">Ne ülkemiz ne de dünya henüz salgının önüne tamamen geçebilmiş değildir. Ülkemizde vakitlice aldığımız tedbirler ve geliştirdiğimiz etkin tedavi protokolleri sayesinde süreç kontrol altında tutulabilmiştir. Salgının doğal yolla veya ilaç tedavisiyle tehdit olmaktan çıkacağı güne kadar bu mücadeleyi kararlı bir şekilde sürdüreceğiz. Hâlâ en büyük ve etkili salgınla mücadele tedbirimiz “TAMAM” diye ifade ettiğimiz temizlik, maske, mesafe unsurlarıdır. İnşallah bu virüsü hep birlikte yenecek, hep birlikte el ele, kol kola sağlıklı, huzurlu, müreffeh, esenlik dolu bir geleceğe yürümeyi sürdüreceğiz. </w:t>
      </w:r>
    </w:p>
    <w:p w:rsidR="00C54093" w:rsidRPr="00C54093" w:rsidRDefault="00C54093" w:rsidP="00C54093">
      <w:pPr>
        <w:pStyle w:val="GENELKURUL"/>
        <w:spacing w:line="240" w:lineRule="auto"/>
        <w:rPr>
          <w:sz w:val="18"/>
          <w:szCs w:val="18"/>
        </w:rPr>
      </w:pPr>
      <w:r w:rsidRPr="00C54093">
        <w:rPr>
          <w:sz w:val="18"/>
          <w:szCs w:val="18"/>
        </w:rPr>
        <w:t>Bu duygularla, bir kez daha Türkiye Büyük Millet Meclisinin 27’nci Dönem Dördüncü Yasama Yılının ülkemize, milletimize, milletvekillerimize hayırlı olmasını diliyorum. Sizlere Meclis çalışmalarında kolaylıklar temenni ediyorum. Hepinizi sevgiyle saygıyla selamlıyorum.</w:t>
      </w:r>
    </w:p>
    <w:p w:rsidR="00C54093" w:rsidRPr="00C54093" w:rsidRDefault="00C54093" w:rsidP="00C54093">
      <w:pPr>
        <w:pStyle w:val="GENELKURUL"/>
        <w:spacing w:line="240" w:lineRule="auto"/>
        <w:rPr>
          <w:sz w:val="18"/>
          <w:szCs w:val="18"/>
        </w:rPr>
      </w:pPr>
      <w:r w:rsidRPr="00C54093">
        <w:rPr>
          <w:sz w:val="18"/>
          <w:szCs w:val="18"/>
        </w:rPr>
        <w:t>Kalın sağlıcakla. (AK PARTİ ve MHP sıralarından ayakta alkışlar)</w:t>
      </w:r>
    </w:p>
    <w:p w:rsidR="00C54093" w:rsidRPr="00C54093" w:rsidRDefault="00C54093" w:rsidP="00C54093">
      <w:pPr>
        <w:pStyle w:val="GENELKURUL"/>
        <w:spacing w:line="240" w:lineRule="auto"/>
        <w:rPr>
          <w:sz w:val="18"/>
          <w:szCs w:val="18"/>
        </w:rPr>
      </w:pPr>
      <w:r w:rsidRPr="00C54093">
        <w:rPr>
          <w:sz w:val="18"/>
          <w:szCs w:val="18"/>
        </w:rPr>
        <w:t>BAŞKAN – Sayın Cumhurbaşkanımıza teşekkür ediyoruz.</w:t>
      </w:r>
    </w:p>
    <w:p w:rsidR="00C54093" w:rsidRPr="00C54093" w:rsidRDefault="00C54093" w:rsidP="00C54093">
      <w:pPr>
        <w:pStyle w:val="GENELKURUL"/>
        <w:spacing w:line="240" w:lineRule="auto"/>
        <w:rPr>
          <w:sz w:val="18"/>
          <w:szCs w:val="18"/>
        </w:rPr>
      </w:pPr>
      <w:r w:rsidRPr="00C54093">
        <w:rPr>
          <w:sz w:val="18"/>
          <w:szCs w:val="18"/>
        </w:rPr>
        <w:t>Sayın milletvekilleri, Danışma Kurulunun bir önerisi vardır, okutup oylarınıza sunacağım.</w:t>
      </w:r>
    </w:p>
    <w:p w:rsidR="00C54093" w:rsidRPr="00C54093" w:rsidRDefault="00C54093" w:rsidP="00C54093">
      <w:pPr>
        <w:tabs>
          <w:tab w:val="center" w:pos="5100"/>
        </w:tabs>
        <w:suppressAutoHyphens/>
        <w:ind w:left="80" w:right="60" w:firstLine="760"/>
        <w:jc w:val="both"/>
        <w:rPr>
          <w:sz w:val="18"/>
          <w:szCs w:val="18"/>
        </w:rPr>
      </w:pPr>
      <w:r w:rsidRPr="00C54093">
        <w:rPr>
          <w:sz w:val="18"/>
          <w:szCs w:val="18"/>
        </w:rPr>
        <w:t>IV.- ÖNERİLER</w:t>
      </w:r>
    </w:p>
    <w:p w:rsidR="00C54093" w:rsidRPr="00C54093" w:rsidRDefault="00C54093" w:rsidP="00C54093">
      <w:pPr>
        <w:tabs>
          <w:tab w:val="center" w:pos="5100"/>
        </w:tabs>
        <w:suppressAutoHyphens/>
        <w:ind w:left="80" w:right="60" w:firstLine="760"/>
        <w:jc w:val="both"/>
        <w:rPr>
          <w:sz w:val="18"/>
          <w:szCs w:val="18"/>
        </w:rPr>
      </w:pPr>
      <w:r w:rsidRPr="00C54093">
        <w:rPr>
          <w:sz w:val="18"/>
          <w:szCs w:val="18"/>
        </w:rPr>
        <w:t>A) Danışma Kurulu Önerileri</w:t>
      </w:r>
    </w:p>
    <w:p w:rsidR="00C54093" w:rsidRPr="00C54093" w:rsidRDefault="00C54093" w:rsidP="00C54093">
      <w:pPr>
        <w:tabs>
          <w:tab w:val="center" w:pos="5100"/>
        </w:tabs>
        <w:suppressAutoHyphens/>
        <w:ind w:left="80" w:right="60" w:firstLine="760"/>
        <w:jc w:val="both"/>
        <w:rPr>
          <w:sz w:val="18"/>
          <w:szCs w:val="18"/>
        </w:rPr>
      </w:pPr>
      <w:r w:rsidRPr="00C54093">
        <w:rPr>
          <w:sz w:val="18"/>
          <w:szCs w:val="18"/>
        </w:rPr>
        <w:t>1.- Danışma Kurulunun, Genel Kurulun 1 Ekim 2020 Perşembe günkü birleşiminde Cumhurbaşkanının, Anayasa’nın 104’üncü maddesine göre Türkiye Büyük Millet Meclisinin 27’nci Dönem Dördüncü Yasama Yılı açış konuşmasını müteakip başka bir işin görüşülmemesine ilişkin önerisi</w:t>
      </w:r>
    </w:p>
    <w:p w:rsidR="00C54093" w:rsidRPr="00C54093" w:rsidRDefault="00C54093" w:rsidP="00C54093">
      <w:pPr>
        <w:pStyle w:val="GENELKURUL"/>
        <w:spacing w:line="240" w:lineRule="auto"/>
        <w:jc w:val="center"/>
        <w:rPr>
          <w:sz w:val="18"/>
          <w:szCs w:val="18"/>
        </w:rPr>
      </w:pPr>
      <w:r w:rsidRPr="00C54093">
        <w:rPr>
          <w:sz w:val="18"/>
          <w:szCs w:val="18"/>
        </w:rPr>
        <w:t>Danışma Kurulu Önerisi</w:t>
      </w:r>
    </w:p>
    <w:p w:rsidR="00C54093" w:rsidRPr="00C54093" w:rsidRDefault="00C54093" w:rsidP="00C54093">
      <w:pPr>
        <w:pStyle w:val="GENELKURUL"/>
        <w:spacing w:line="240" w:lineRule="auto"/>
        <w:rPr>
          <w:sz w:val="18"/>
          <w:szCs w:val="18"/>
        </w:rPr>
      </w:pPr>
      <w:r w:rsidRPr="00C54093">
        <w:rPr>
          <w:sz w:val="18"/>
          <w:szCs w:val="18"/>
        </w:rPr>
        <w:t>Danışma Kurulunun 1/10/2020 Perşembe günü (bugün) yaptığı toplantıda aşağıdaki önerinin Genel Kurulun onayına sunulması uygun görülmüştür.</w:t>
      </w:r>
    </w:p>
    <w:p w:rsidR="00C54093" w:rsidRPr="00C54093" w:rsidRDefault="00C54093" w:rsidP="00C54093">
      <w:pPr>
        <w:pStyle w:val="TEKMZA"/>
        <w:spacing w:line="240" w:lineRule="auto"/>
        <w:rPr>
          <w:sz w:val="18"/>
          <w:szCs w:val="18"/>
        </w:rPr>
      </w:pPr>
      <w:r w:rsidRPr="00C54093">
        <w:rPr>
          <w:sz w:val="18"/>
          <w:szCs w:val="18"/>
        </w:rPr>
        <w:tab/>
        <w:t>Mustafa Şentop</w:t>
      </w:r>
    </w:p>
    <w:p w:rsidR="00C54093" w:rsidRPr="00C54093" w:rsidRDefault="00C54093" w:rsidP="00C54093">
      <w:pPr>
        <w:pStyle w:val="TEKMZA"/>
        <w:spacing w:line="240" w:lineRule="auto"/>
        <w:rPr>
          <w:sz w:val="18"/>
          <w:szCs w:val="18"/>
        </w:rPr>
      </w:pPr>
      <w:r w:rsidRPr="00C54093">
        <w:rPr>
          <w:sz w:val="18"/>
          <w:szCs w:val="18"/>
        </w:rPr>
        <w:tab/>
        <w:t xml:space="preserve">Türkiye Büyük Millet Meclisi </w:t>
      </w:r>
    </w:p>
    <w:p w:rsidR="00C54093" w:rsidRPr="00C54093" w:rsidRDefault="00C54093" w:rsidP="00C54093">
      <w:pPr>
        <w:pStyle w:val="TEKMZA"/>
        <w:spacing w:line="240" w:lineRule="auto"/>
        <w:rPr>
          <w:sz w:val="18"/>
          <w:szCs w:val="18"/>
        </w:rPr>
      </w:pPr>
      <w:r w:rsidRPr="00C54093">
        <w:rPr>
          <w:sz w:val="18"/>
          <w:szCs w:val="18"/>
        </w:rPr>
        <w:tab/>
        <w:t>Başkanı</w:t>
      </w:r>
    </w:p>
    <w:p w:rsidR="00C54093" w:rsidRPr="00C54093" w:rsidRDefault="00C54093" w:rsidP="00C54093">
      <w:pPr>
        <w:pStyle w:val="KLMZA"/>
        <w:tabs>
          <w:tab w:val="clear" w:pos="1700"/>
          <w:tab w:val="clear" w:pos="8520"/>
          <w:tab w:val="center" w:pos="2268"/>
          <w:tab w:val="center" w:pos="8080"/>
        </w:tabs>
        <w:spacing w:line="240" w:lineRule="auto"/>
        <w:rPr>
          <w:sz w:val="18"/>
          <w:szCs w:val="18"/>
        </w:rPr>
      </w:pPr>
      <w:r w:rsidRPr="00C54093">
        <w:rPr>
          <w:sz w:val="18"/>
          <w:szCs w:val="18"/>
        </w:rPr>
        <w:tab/>
        <w:t xml:space="preserve">Mehmet Muş </w:t>
      </w:r>
      <w:r w:rsidRPr="00C54093">
        <w:rPr>
          <w:sz w:val="18"/>
          <w:szCs w:val="18"/>
        </w:rPr>
        <w:tab/>
      </w:r>
      <w:r w:rsidRPr="00C54093">
        <w:rPr>
          <w:sz w:val="18"/>
          <w:szCs w:val="18"/>
        </w:rPr>
        <w:tab/>
        <w:t>Engin Özkoç</w:t>
      </w:r>
    </w:p>
    <w:p w:rsidR="00C54093" w:rsidRPr="00C54093" w:rsidRDefault="00C54093" w:rsidP="00C54093">
      <w:pPr>
        <w:pStyle w:val="KLMZA"/>
        <w:tabs>
          <w:tab w:val="clear" w:pos="1700"/>
          <w:tab w:val="clear" w:pos="8520"/>
          <w:tab w:val="center" w:pos="2268"/>
          <w:tab w:val="center" w:pos="8080"/>
        </w:tabs>
        <w:spacing w:line="240" w:lineRule="auto"/>
        <w:rPr>
          <w:sz w:val="18"/>
          <w:szCs w:val="18"/>
        </w:rPr>
      </w:pPr>
      <w:r w:rsidRPr="00C54093">
        <w:rPr>
          <w:sz w:val="18"/>
          <w:szCs w:val="18"/>
        </w:rPr>
        <w:tab/>
        <w:t>Adalet ve Kalkınma Partisi</w:t>
      </w:r>
      <w:r w:rsidRPr="00C54093">
        <w:rPr>
          <w:sz w:val="18"/>
          <w:szCs w:val="18"/>
        </w:rPr>
        <w:tab/>
      </w:r>
      <w:r w:rsidRPr="00C54093">
        <w:rPr>
          <w:sz w:val="18"/>
          <w:szCs w:val="18"/>
        </w:rPr>
        <w:tab/>
        <w:t>Cumhuriyet Halk Partisi</w:t>
      </w:r>
    </w:p>
    <w:p w:rsidR="00C54093" w:rsidRPr="00C54093" w:rsidRDefault="00C54093" w:rsidP="00C54093">
      <w:pPr>
        <w:pStyle w:val="KLMZA"/>
        <w:tabs>
          <w:tab w:val="clear" w:pos="1700"/>
          <w:tab w:val="clear" w:pos="8520"/>
          <w:tab w:val="center" w:pos="2268"/>
          <w:tab w:val="center" w:pos="8080"/>
        </w:tabs>
        <w:spacing w:line="240" w:lineRule="auto"/>
        <w:rPr>
          <w:sz w:val="18"/>
          <w:szCs w:val="18"/>
        </w:rPr>
      </w:pPr>
      <w:r w:rsidRPr="00C54093">
        <w:rPr>
          <w:sz w:val="18"/>
          <w:szCs w:val="18"/>
        </w:rPr>
        <w:tab/>
        <w:t>Grubu Başkan Vekili</w:t>
      </w:r>
      <w:r w:rsidRPr="00C54093">
        <w:rPr>
          <w:sz w:val="18"/>
          <w:szCs w:val="18"/>
        </w:rPr>
        <w:tab/>
      </w:r>
      <w:r w:rsidRPr="00C54093">
        <w:rPr>
          <w:sz w:val="18"/>
          <w:szCs w:val="18"/>
        </w:rPr>
        <w:tab/>
        <w:t>Grubu Başkan Vekili</w:t>
      </w:r>
    </w:p>
    <w:p w:rsidR="00C54093" w:rsidRPr="00C54093" w:rsidRDefault="00C54093" w:rsidP="00C54093">
      <w:pPr>
        <w:pStyle w:val="KLMZA"/>
        <w:tabs>
          <w:tab w:val="clear" w:pos="1700"/>
          <w:tab w:val="clear" w:pos="8520"/>
          <w:tab w:val="center" w:pos="2268"/>
          <w:tab w:val="center" w:pos="8080"/>
        </w:tabs>
        <w:spacing w:line="240" w:lineRule="auto"/>
        <w:rPr>
          <w:sz w:val="18"/>
          <w:szCs w:val="18"/>
        </w:rPr>
      </w:pPr>
    </w:p>
    <w:p w:rsidR="00C54093" w:rsidRPr="00C54093" w:rsidRDefault="00C54093" w:rsidP="00C54093">
      <w:pPr>
        <w:pStyle w:val="KLMZA"/>
        <w:tabs>
          <w:tab w:val="clear" w:pos="1700"/>
          <w:tab w:val="clear" w:pos="8520"/>
          <w:tab w:val="center" w:pos="2268"/>
          <w:tab w:val="center" w:pos="8080"/>
        </w:tabs>
        <w:spacing w:line="240" w:lineRule="auto"/>
        <w:rPr>
          <w:sz w:val="18"/>
          <w:szCs w:val="18"/>
        </w:rPr>
      </w:pPr>
      <w:r w:rsidRPr="00C54093">
        <w:rPr>
          <w:sz w:val="18"/>
          <w:szCs w:val="18"/>
        </w:rPr>
        <w:tab/>
        <w:t>Hakkı Saruhan Oluç</w:t>
      </w:r>
      <w:r w:rsidRPr="00C54093">
        <w:rPr>
          <w:sz w:val="18"/>
          <w:szCs w:val="18"/>
        </w:rPr>
        <w:tab/>
      </w:r>
      <w:r w:rsidRPr="00C54093">
        <w:rPr>
          <w:sz w:val="18"/>
          <w:szCs w:val="18"/>
        </w:rPr>
        <w:tab/>
        <w:t>Erkan Akçay</w:t>
      </w:r>
    </w:p>
    <w:p w:rsidR="00C54093" w:rsidRPr="00C54093" w:rsidRDefault="00C54093" w:rsidP="00C54093">
      <w:pPr>
        <w:pStyle w:val="KLMZA"/>
        <w:tabs>
          <w:tab w:val="clear" w:pos="1700"/>
          <w:tab w:val="clear" w:pos="8520"/>
          <w:tab w:val="center" w:pos="2268"/>
          <w:tab w:val="center" w:pos="8080"/>
        </w:tabs>
        <w:spacing w:line="240" w:lineRule="auto"/>
        <w:rPr>
          <w:sz w:val="18"/>
          <w:szCs w:val="18"/>
        </w:rPr>
      </w:pPr>
      <w:r w:rsidRPr="00C54093">
        <w:rPr>
          <w:sz w:val="18"/>
          <w:szCs w:val="18"/>
        </w:rPr>
        <w:t>Halkların Demokratik Partisi</w:t>
      </w:r>
      <w:r w:rsidRPr="00C54093">
        <w:rPr>
          <w:sz w:val="18"/>
          <w:szCs w:val="18"/>
        </w:rPr>
        <w:tab/>
      </w:r>
      <w:r w:rsidRPr="00C54093">
        <w:rPr>
          <w:sz w:val="18"/>
          <w:szCs w:val="18"/>
        </w:rPr>
        <w:tab/>
        <w:t>Milliyetçi Hareket Partisi</w:t>
      </w:r>
    </w:p>
    <w:p w:rsidR="00C54093" w:rsidRPr="00C54093" w:rsidRDefault="00C54093" w:rsidP="00C54093">
      <w:pPr>
        <w:pStyle w:val="KLMZA"/>
        <w:tabs>
          <w:tab w:val="clear" w:pos="1700"/>
          <w:tab w:val="clear" w:pos="8520"/>
          <w:tab w:val="center" w:pos="2268"/>
          <w:tab w:val="center" w:pos="8080"/>
        </w:tabs>
        <w:spacing w:line="240" w:lineRule="auto"/>
        <w:rPr>
          <w:sz w:val="18"/>
          <w:szCs w:val="18"/>
        </w:rPr>
      </w:pPr>
      <w:r w:rsidRPr="00C54093">
        <w:rPr>
          <w:sz w:val="18"/>
          <w:szCs w:val="18"/>
        </w:rPr>
        <w:tab/>
        <w:t>Grubu Başkan Vekili</w:t>
      </w:r>
      <w:r w:rsidRPr="00C54093">
        <w:rPr>
          <w:sz w:val="18"/>
          <w:szCs w:val="18"/>
        </w:rPr>
        <w:tab/>
      </w:r>
      <w:r w:rsidRPr="00C54093">
        <w:rPr>
          <w:sz w:val="18"/>
          <w:szCs w:val="18"/>
        </w:rPr>
        <w:tab/>
        <w:t>Grubu Başkan Vekili</w:t>
      </w:r>
    </w:p>
    <w:p w:rsidR="00C54093" w:rsidRPr="00C54093" w:rsidRDefault="00C54093" w:rsidP="00C54093">
      <w:pPr>
        <w:pStyle w:val="KLMZA"/>
        <w:spacing w:line="240" w:lineRule="auto"/>
        <w:rPr>
          <w:sz w:val="18"/>
          <w:szCs w:val="18"/>
        </w:rPr>
      </w:pPr>
    </w:p>
    <w:p w:rsidR="00C54093" w:rsidRPr="00C54093" w:rsidRDefault="00C54093" w:rsidP="00C54093">
      <w:pPr>
        <w:pStyle w:val="KLMZA"/>
        <w:spacing w:line="240" w:lineRule="auto"/>
        <w:rPr>
          <w:sz w:val="18"/>
          <w:szCs w:val="18"/>
        </w:rPr>
      </w:pPr>
      <w:r w:rsidRPr="00C54093">
        <w:rPr>
          <w:sz w:val="18"/>
          <w:szCs w:val="18"/>
        </w:rPr>
        <w:tab/>
      </w:r>
      <w:r w:rsidRPr="00C54093">
        <w:rPr>
          <w:sz w:val="18"/>
          <w:szCs w:val="18"/>
        </w:rPr>
        <w:tab/>
        <w:t>Lütfü Türkkan</w:t>
      </w:r>
    </w:p>
    <w:p w:rsidR="00C54093" w:rsidRPr="00C54093" w:rsidRDefault="00C54093" w:rsidP="00C54093">
      <w:pPr>
        <w:pStyle w:val="KLMZA"/>
        <w:spacing w:line="240" w:lineRule="auto"/>
        <w:rPr>
          <w:sz w:val="18"/>
          <w:szCs w:val="18"/>
        </w:rPr>
      </w:pPr>
      <w:r w:rsidRPr="00C54093">
        <w:rPr>
          <w:sz w:val="18"/>
          <w:szCs w:val="18"/>
        </w:rPr>
        <w:tab/>
      </w:r>
      <w:r w:rsidRPr="00C54093">
        <w:rPr>
          <w:sz w:val="18"/>
          <w:szCs w:val="18"/>
        </w:rPr>
        <w:tab/>
        <w:t>İYİ PARTİ</w:t>
      </w:r>
    </w:p>
    <w:p w:rsidR="00C54093" w:rsidRPr="00C54093" w:rsidRDefault="00C54093" w:rsidP="00C54093">
      <w:pPr>
        <w:pStyle w:val="KLMZA"/>
        <w:spacing w:line="240" w:lineRule="auto"/>
        <w:rPr>
          <w:sz w:val="18"/>
          <w:szCs w:val="18"/>
        </w:rPr>
      </w:pPr>
      <w:r w:rsidRPr="00C54093">
        <w:rPr>
          <w:sz w:val="18"/>
          <w:szCs w:val="18"/>
        </w:rPr>
        <w:tab/>
      </w:r>
      <w:r w:rsidRPr="00C54093">
        <w:rPr>
          <w:sz w:val="18"/>
          <w:szCs w:val="18"/>
        </w:rPr>
        <w:tab/>
        <w:t>Grubu Başkan Vekili</w:t>
      </w:r>
    </w:p>
    <w:p w:rsidR="00C54093" w:rsidRPr="00C54093" w:rsidRDefault="00C54093" w:rsidP="00C54093">
      <w:pPr>
        <w:pStyle w:val="GENELKURUL"/>
        <w:spacing w:line="240" w:lineRule="auto"/>
        <w:rPr>
          <w:sz w:val="18"/>
          <w:szCs w:val="18"/>
        </w:rPr>
      </w:pPr>
      <w:r w:rsidRPr="00C54093">
        <w:rPr>
          <w:sz w:val="18"/>
          <w:szCs w:val="18"/>
        </w:rPr>
        <w:t>Öneri:</w:t>
      </w:r>
    </w:p>
    <w:p w:rsidR="00C54093" w:rsidRPr="00C54093" w:rsidRDefault="00C54093" w:rsidP="00C54093">
      <w:pPr>
        <w:pStyle w:val="GENELKURUL"/>
        <w:spacing w:line="240" w:lineRule="auto"/>
        <w:rPr>
          <w:sz w:val="18"/>
          <w:szCs w:val="18"/>
        </w:rPr>
      </w:pPr>
      <w:r w:rsidRPr="00C54093">
        <w:rPr>
          <w:sz w:val="18"/>
          <w:szCs w:val="18"/>
        </w:rPr>
        <w:t>Genel Kurulun 1 Ekim 2020 Perşembe günkü (bugün) birleşiminde Cumhurbaşkanının, Anayasa'nın 104'üncü maddesine göre Türkiye Büyük Millet Meclisinin 27'nci Yasama Dönemi Dördüncü Yasama Yılı açılış konuşmasını müteakip başka bir işin görüşülmemesi önerilmiştir.</w:t>
      </w:r>
    </w:p>
    <w:p w:rsidR="00C54093" w:rsidRPr="00C54093" w:rsidRDefault="00C54093" w:rsidP="00C54093">
      <w:pPr>
        <w:pStyle w:val="GENELKURUL"/>
        <w:spacing w:line="240" w:lineRule="auto"/>
        <w:rPr>
          <w:sz w:val="18"/>
          <w:szCs w:val="18"/>
        </w:rPr>
      </w:pPr>
      <w:r w:rsidRPr="00C54093">
        <w:rPr>
          <w:sz w:val="18"/>
          <w:szCs w:val="18"/>
        </w:rPr>
        <w:t>BAŞKAN – Danışma Kurulu önerisini oylarınıza sunuyorum: Kabul edenler… Kabul etmeyenler… Danışma Kurulu önerisi kabul edilmiştir.</w:t>
      </w:r>
    </w:p>
    <w:p w:rsidR="00C54093" w:rsidRPr="00C54093" w:rsidRDefault="00C54093" w:rsidP="00C54093">
      <w:pPr>
        <w:pStyle w:val="GENELKURUL"/>
        <w:spacing w:line="240" w:lineRule="auto"/>
        <w:rPr>
          <w:sz w:val="18"/>
          <w:szCs w:val="18"/>
        </w:rPr>
      </w:pPr>
      <w:r w:rsidRPr="00C54093">
        <w:rPr>
          <w:sz w:val="18"/>
          <w:szCs w:val="18"/>
        </w:rPr>
        <w:t xml:space="preserve">Sayın milletvekilleri, alınan karar gereğince bugün gündemimizde başka bir konu bulunmadığından, gündemimizde bulunan işleri sırasıyla görüşmek için, 6 Ekim 2020 Salı günü saat 15.00’te toplanmak üzere birleşimi kapatıyorum. </w:t>
      </w:r>
    </w:p>
    <w:p w:rsidR="00C54093" w:rsidRPr="00C54093" w:rsidRDefault="00C54093" w:rsidP="00C54093">
      <w:pPr>
        <w:pStyle w:val="GENELKURUL"/>
        <w:spacing w:line="240" w:lineRule="auto"/>
        <w:jc w:val="right"/>
        <w:rPr>
          <w:sz w:val="18"/>
          <w:szCs w:val="18"/>
        </w:rPr>
      </w:pPr>
      <w:r w:rsidRPr="00C54093">
        <w:rPr>
          <w:sz w:val="18"/>
          <w:szCs w:val="18"/>
        </w:rPr>
        <w:t>Kapanma Saati: 15.04</w:t>
      </w:r>
    </w:p>
    <w:p w:rsidR="00C54093" w:rsidRPr="00C54093" w:rsidRDefault="00C54093" w:rsidP="00C54093">
      <w:pPr>
        <w:tabs>
          <w:tab w:val="center" w:pos="5100"/>
        </w:tabs>
        <w:ind w:left="80" w:right="60" w:firstLine="760"/>
        <w:jc w:val="both"/>
        <w:rPr>
          <w:noProof w:val="0"/>
          <w:sz w:val="18"/>
          <w:szCs w:val="18"/>
        </w:rPr>
      </w:pPr>
    </w:p>
    <w:sectPr w:rsidR="00C54093" w:rsidRPr="00C54093" w:rsidSect="00662363">
      <w:type w:val="continuous"/>
      <w:pgSz w:w="11880" w:h="16820"/>
      <w:pgMar w:top="1239" w:right="665" w:bottom="1134" w:left="1285" w:header="737"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712" w:rsidRDefault="003E2712" w:rsidP="00C54093">
      <w:r>
        <w:separator/>
      </w:r>
    </w:p>
  </w:endnote>
  <w:endnote w:type="continuationSeparator" w:id="0">
    <w:p w:rsidR="003E2712" w:rsidRDefault="003E2712" w:rsidP="00C5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712" w:rsidRDefault="003E2712" w:rsidP="00C54093">
      <w:r>
        <w:separator/>
      </w:r>
    </w:p>
  </w:footnote>
  <w:footnote w:type="continuationSeparator" w:id="0">
    <w:p w:rsidR="003E2712" w:rsidRDefault="003E2712" w:rsidP="00C54093">
      <w:r>
        <w:continuationSeparator/>
      </w:r>
    </w:p>
  </w:footnote>
  <w:footnote w:id="1">
    <w:p w:rsidR="00C54093" w:rsidRDefault="00C54093" w:rsidP="00C54093">
      <w:pPr>
        <w:pStyle w:val="FootnoteText"/>
      </w:pPr>
      <w:r>
        <w:rPr>
          <w:rStyle w:val="FootnoteReference"/>
        </w:rPr>
        <w:t>(X)</w:t>
      </w:r>
      <w:r>
        <w:t xml:space="preserve"> </w:t>
      </w:r>
      <w:r>
        <w:rPr>
          <w:color w:val="000000"/>
          <w:szCs w:val="20"/>
        </w:rPr>
        <w:t>7/4/2020 tarihli 78’inci Birleşimden itibaren, coronavirüs salgını sebebiyle Genel Kurul Salonu’ndaki Başkanlık Divanı üyeleri, milletvekilleri ve görevli personel maske takarak çalışmalara katılmaktadır.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41B6"/>
    <w:rsid w:val="000012B0"/>
    <w:rsid w:val="000079DD"/>
    <w:rsid w:val="000108BA"/>
    <w:rsid w:val="00012912"/>
    <w:rsid w:val="0001565F"/>
    <w:rsid w:val="00016210"/>
    <w:rsid w:val="0001668F"/>
    <w:rsid w:val="00022A52"/>
    <w:rsid w:val="00023F69"/>
    <w:rsid w:val="00024993"/>
    <w:rsid w:val="00026700"/>
    <w:rsid w:val="000305DD"/>
    <w:rsid w:val="00031AB6"/>
    <w:rsid w:val="0003482A"/>
    <w:rsid w:val="00034DA0"/>
    <w:rsid w:val="000361BC"/>
    <w:rsid w:val="00040955"/>
    <w:rsid w:val="0004294D"/>
    <w:rsid w:val="000467BD"/>
    <w:rsid w:val="00046D89"/>
    <w:rsid w:val="00055673"/>
    <w:rsid w:val="00056C3E"/>
    <w:rsid w:val="000571CC"/>
    <w:rsid w:val="000633FD"/>
    <w:rsid w:val="00064C3A"/>
    <w:rsid w:val="00070961"/>
    <w:rsid w:val="00071DA1"/>
    <w:rsid w:val="000869F5"/>
    <w:rsid w:val="00095D5B"/>
    <w:rsid w:val="000A0784"/>
    <w:rsid w:val="000A41A0"/>
    <w:rsid w:val="000A6FF5"/>
    <w:rsid w:val="000B00E2"/>
    <w:rsid w:val="000C1F1E"/>
    <w:rsid w:val="000C3173"/>
    <w:rsid w:val="000C3704"/>
    <w:rsid w:val="000C5185"/>
    <w:rsid w:val="000C5564"/>
    <w:rsid w:val="000D0CAD"/>
    <w:rsid w:val="000E517D"/>
    <w:rsid w:val="000F2D2C"/>
    <w:rsid w:val="000F4CCD"/>
    <w:rsid w:val="00100275"/>
    <w:rsid w:val="00102CC0"/>
    <w:rsid w:val="00107E72"/>
    <w:rsid w:val="00110620"/>
    <w:rsid w:val="0011095C"/>
    <w:rsid w:val="0011227D"/>
    <w:rsid w:val="00112BCB"/>
    <w:rsid w:val="00131C15"/>
    <w:rsid w:val="00133866"/>
    <w:rsid w:val="00133AD2"/>
    <w:rsid w:val="00136BAD"/>
    <w:rsid w:val="0014418D"/>
    <w:rsid w:val="0014476C"/>
    <w:rsid w:val="00144B6C"/>
    <w:rsid w:val="00145247"/>
    <w:rsid w:val="00146CF9"/>
    <w:rsid w:val="00151BE2"/>
    <w:rsid w:val="00160895"/>
    <w:rsid w:val="00160BBF"/>
    <w:rsid w:val="001639A2"/>
    <w:rsid w:val="00167165"/>
    <w:rsid w:val="00176134"/>
    <w:rsid w:val="001776D0"/>
    <w:rsid w:val="00177DAA"/>
    <w:rsid w:val="00180813"/>
    <w:rsid w:val="00196877"/>
    <w:rsid w:val="001A2973"/>
    <w:rsid w:val="001A57F9"/>
    <w:rsid w:val="001A7E4A"/>
    <w:rsid w:val="001B053A"/>
    <w:rsid w:val="001B19C1"/>
    <w:rsid w:val="001B2D9E"/>
    <w:rsid w:val="001B790C"/>
    <w:rsid w:val="001C37C5"/>
    <w:rsid w:val="001C3B26"/>
    <w:rsid w:val="001E45AE"/>
    <w:rsid w:val="001F0CBD"/>
    <w:rsid w:val="00202ECF"/>
    <w:rsid w:val="002032E9"/>
    <w:rsid w:val="002037C5"/>
    <w:rsid w:val="00204814"/>
    <w:rsid w:val="002155AB"/>
    <w:rsid w:val="002161C6"/>
    <w:rsid w:val="00221CF8"/>
    <w:rsid w:val="00226BBA"/>
    <w:rsid w:val="0023059F"/>
    <w:rsid w:val="002442B8"/>
    <w:rsid w:val="00246D41"/>
    <w:rsid w:val="00250EC7"/>
    <w:rsid w:val="00251101"/>
    <w:rsid w:val="00251E4B"/>
    <w:rsid w:val="00271514"/>
    <w:rsid w:val="00280613"/>
    <w:rsid w:val="002926E8"/>
    <w:rsid w:val="00292CF1"/>
    <w:rsid w:val="00295B6B"/>
    <w:rsid w:val="002B1207"/>
    <w:rsid w:val="002C0841"/>
    <w:rsid w:val="002C2DA4"/>
    <w:rsid w:val="002C3AED"/>
    <w:rsid w:val="002D1E58"/>
    <w:rsid w:val="002E0953"/>
    <w:rsid w:val="002E3C9E"/>
    <w:rsid w:val="002E4137"/>
    <w:rsid w:val="002E60EC"/>
    <w:rsid w:val="00325332"/>
    <w:rsid w:val="00330AA0"/>
    <w:rsid w:val="003338DE"/>
    <w:rsid w:val="00334A51"/>
    <w:rsid w:val="003360A9"/>
    <w:rsid w:val="00337D8C"/>
    <w:rsid w:val="003433D9"/>
    <w:rsid w:val="003456D9"/>
    <w:rsid w:val="003512FE"/>
    <w:rsid w:val="003535E1"/>
    <w:rsid w:val="003557F5"/>
    <w:rsid w:val="003619EA"/>
    <w:rsid w:val="00361AB3"/>
    <w:rsid w:val="00364003"/>
    <w:rsid w:val="00364DD3"/>
    <w:rsid w:val="003675E6"/>
    <w:rsid w:val="003714E5"/>
    <w:rsid w:val="00371EEA"/>
    <w:rsid w:val="003751C1"/>
    <w:rsid w:val="00391881"/>
    <w:rsid w:val="00392525"/>
    <w:rsid w:val="003A3218"/>
    <w:rsid w:val="003A43EA"/>
    <w:rsid w:val="003B461E"/>
    <w:rsid w:val="003B66D6"/>
    <w:rsid w:val="003B7CB0"/>
    <w:rsid w:val="003C0D6C"/>
    <w:rsid w:val="003C70D0"/>
    <w:rsid w:val="003D38CC"/>
    <w:rsid w:val="003D7B73"/>
    <w:rsid w:val="003E152B"/>
    <w:rsid w:val="003E1668"/>
    <w:rsid w:val="003E2712"/>
    <w:rsid w:val="003E3A00"/>
    <w:rsid w:val="003E604C"/>
    <w:rsid w:val="003E6B96"/>
    <w:rsid w:val="003E6EDE"/>
    <w:rsid w:val="003E73E5"/>
    <w:rsid w:val="003F2C0E"/>
    <w:rsid w:val="00402BA1"/>
    <w:rsid w:val="00406626"/>
    <w:rsid w:val="004210C0"/>
    <w:rsid w:val="00430642"/>
    <w:rsid w:val="004420BC"/>
    <w:rsid w:val="00442828"/>
    <w:rsid w:val="00444193"/>
    <w:rsid w:val="00445240"/>
    <w:rsid w:val="00446116"/>
    <w:rsid w:val="0046055A"/>
    <w:rsid w:val="00461586"/>
    <w:rsid w:val="00476443"/>
    <w:rsid w:val="00477C92"/>
    <w:rsid w:val="00480B6F"/>
    <w:rsid w:val="0048174A"/>
    <w:rsid w:val="004821B8"/>
    <w:rsid w:val="00485EBA"/>
    <w:rsid w:val="004A18F7"/>
    <w:rsid w:val="004A6DBC"/>
    <w:rsid w:val="004B2084"/>
    <w:rsid w:val="004B6EE3"/>
    <w:rsid w:val="004D5385"/>
    <w:rsid w:val="004E2BFC"/>
    <w:rsid w:val="004E3FE6"/>
    <w:rsid w:val="004E697E"/>
    <w:rsid w:val="004F1681"/>
    <w:rsid w:val="004F67D6"/>
    <w:rsid w:val="004F6FF8"/>
    <w:rsid w:val="005045F2"/>
    <w:rsid w:val="00507087"/>
    <w:rsid w:val="0050794B"/>
    <w:rsid w:val="00510370"/>
    <w:rsid w:val="0053026A"/>
    <w:rsid w:val="0053344C"/>
    <w:rsid w:val="0053369D"/>
    <w:rsid w:val="005351FF"/>
    <w:rsid w:val="005479CE"/>
    <w:rsid w:val="00550A7F"/>
    <w:rsid w:val="005524A8"/>
    <w:rsid w:val="00562545"/>
    <w:rsid w:val="005709D0"/>
    <w:rsid w:val="00570F92"/>
    <w:rsid w:val="0057116F"/>
    <w:rsid w:val="00572D01"/>
    <w:rsid w:val="00576A02"/>
    <w:rsid w:val="005823FA"/>
    <w:rsid w:val="005825F3"/>
    <w:rsid w:val="00587BA3"/>
    <w:rsid w:val="00591FA8"/>
    <w:rsid w:val="005939DE"/>
    <w:rsid w:val="005961FA"/>
    <w:rsid w:val="00597C02"/>
    <w:rsid w:val="005A5A04"/>
    <w:rsid w:val="005A687C"/>
    <w:rsid w:val="005B292D"/>
    <w:rsid w:val="005B3174"/>
    <w:rsid w:val="005B4654"/>
    <w:rsid w:val="005B6650"/>
    <w:rsid w:val="005C550A"/>
    <w:rsid w:val="005C6FD9"/>
    <w:rsid w:val="005D1387"/>
    <w:rsid w:val="005D1516"/>
    <w:rsid w:val="005D56A9"/>
    <w:rsid w:val="005E3382"/>
    <w:rsid w:val="005E3660"/>
    <w:rsid w:val="005E6BAE"/>
    <w:rsid w:val="005F2D20"/>
    <w:rsid w:val="005F71B5"/>
    <w:rsid w:val="005F76FE"/>
    <w:rsid w:val="00600435"/>
    <w:rsid w:val="00600E41"/>
    <w:rsid w:val="00603115"/>
    <w:rsid w:val="00603653"/>
    <w:rsid w:val="00607F38"/>
    <w:rsid w:val="0061773C"/>
    <w:rsid w:val="00623FE0"/>
    <w:rsid w:val="0062482A"/>
    <w:rsid w:val="00624E83"/>
    <w:rsid w:val="00626615"/>
    <w:rsid w:val="006312E0"/>
    <w:rsid w:val="00634403"/>
    <w:rsid w:val="00640BC2"/>
    <w:rsid w:val="00644B0D"/>
    <w:rsid w:val="00647726"/>
    <w:rsid w:val="0065069C"/>
    <w:rsid w:val="00651F9E"/>
    <w:rsid w:val="00654AEC"/>
    <w:rsid w:val="00654E77"/>
    <w:rsid w:val="0066032B"/>
    <w:rsid w:val="006617CF"/>
    <w:rsid w:val="00662363"/>
    <w:rsid w:val="00663B6C"/>
    <w:rsid w:val="00664B3C"/>
    <w:rsid w:val="00671E1D"/>
    <w:rsid w:val="00672378"/>
    <w:rsid w:val="00672A4F"/>
    <w:rsid w:val="00676EA7"/>
    <w:rsid w:val="006771DB"/>
    <w:rsid w:val="00690F7D"/>
    <w:rsid w:val="00697B0D"/>
    <w:rsid w:val="006B14EA"/>
    <w:rsid w:val="006B618B"/>
    <w:rsid w:val="006B6DF2"/>
    <w:rsid w:val="006B74ED"/>
    <w:rsid w:val="006C0410"/>
    <w:rsid w:val="006C0736"/>
    <w:rsid w:val="006C271C"/>
    <w:rsid w:val="006C4982"/>
    <w:rsid w:val="006C69FD"/>
    <w:rsid w:val="006D2301"/>
    <w:rsid w:val="006D71F7"/>
    <w:rsid w:val="006D7C28"/>
    <w:rsid w:val="006E1B5F"/>
    <w:rsid w:val="006E6BCE"/>
    <w:rsid w:val="006E7C06"/>
    <w:rsid w:val="006E7E84"/>
    <w:rsid w:val="006F38D4"/>
    <w:rsid w:val="006F5C8E"/>
    <w:rsid w:val="00701231"/>
    <w:rsid w:val="00702DE6"/>
    <w:rsid w:val="00703507"/>
    <w:rsid w:val="00704306"/>
    <w:rsid w:val="00707803"/>
    <w:rsid w:val="00707D8D"/>
    <w:rsid w:val="0071091A"/>
    <w:rsid w:val="007128EF"/>
    <w:rsid w:val="00715305"/>
    <w:rsid w:val="00716E76"/>
    <w:rsid w:val="00721AB9"/>
    <w:rsid w:val="0072531D"/>
    <w:rsid w:val="00725578"/>
    <w:rsid w:val="00725D2F"/>
    <w:rsid w:val="0073545D"/>
    <w:rsid w:val="00735571"/>
    <w:rsid w:val="00743174"/>
    <w:rsid w:val="007437EB"/>
    <w:rsid w:val="007437F9"/>
    <w:rsid w:val="00753F2C"/>
    <w:rsid w:val="00760CB7"/>
    <w:rsid w:val="00762495"/>
    <w:rsid w:val="0076637D"/>
    <w:rsid w:val="00766AA9"/>
    <w:rsid w:val="00771EEF"/>
    <w:rsid w:val="007721F3"/>
    <w:rsid w:val="00777161"/>
    <w:rsid w:val="007801C8"/>
    <w:rsid w:val="00780674"/>
    <w:rsid w:val="00791FC1"/>
    <w:rsid w:val="00795BD5"/>
    <w:rsid w:val="007A04A1"/>
    <w:rsid w:val="007A69C7"/>
    <w:rsid w:val="007A6E84"/>
    <w:rsid w:val="007B0A0C"/>
    <w:rsid w:val="007E25F3"/>
    <w:rsid w:val="007E29B4"/>
    <w:rsid w:val="007E5096"/>
    <w:rsid w:val="007E76F9"/>
    <w:rsid w:val="007F7CD2"/>
    <w:rsid w:val="007F7E21"/>
    <w:rsid w:val="008001D2"/>
    <w:rsid w:val="00800451"/>
    <w:rsid w:val="008078CF"/>
    <w:rsid w:val="008121B4"/>
    <w:rsid w:val="008127BF"/>
    <w:rsid w:val="008308E8"/>
    <w:rsid w:val="00831272"/>
    <w:rsid w:val="0083297E"/>
    <w:rsid w:val="008347C1"/>
    <w:rsid w:val="0083770F"/>
    <w:rsid w:val="008439CD"/>
    <w:rsid w:val="00854366"/>
    <w:rsid w:val="00861024"/>
    <w:rsid w:val="00862618"/>
    <w:rsid w:val="00873D09"/>
    <w:rsid w:val="00875EDA"/>
    <w:rsid w:val="00894E35"/>
    <w:rsid w:val="00896055"/>
    <w:rsid w:val="008A1D91"/>
    <w:rsid w:val="008B1AAA"/>
    <w:rsid w:val="008B5AE4"/>
    <w:rsid w:val="008B781A"/>
    <w:rsid w:val="008C4AB2"/>
    <w:rsid w:val="008C4E2C"/>
    <w:rsid w:val="008D0DDC"/>
    <w:rsid w:val="008D67AB"/>
    <w:rsid w:val="008E0DFB"/>
    <w:rsid w:val="008E5354"/>
    <w:rsid w:val="008F0F3A"/>
    <w:rsid w:val="008F1EBD"/>
    <w:rsid w:val="008F4B89"/>
    <w:rsid w:val="00901963"/>
    <w:rsid w:val="00910415"/>
    <w:rsid w:val="0091500D"/>
    <w:rsid w:val="00922837"/>
    <w:rsid w:val="009246FC"/>
    <w:rsid w:val="00924BAF"/>
    <w:rsid w:val="009303BE"/>
    <w:rsid w:val="00946660"/>
    <w:rsid w:val="0095270E"/>
    <w:rsid w:val="00952CDC"/>
    <w:rsid w:val="00953F8A"/>
    <w:rsid w:val="00964A9E"/>
    <w:rsid w:val="00965B4B"/>
    <w:rsid w:val="00971EE4"/>
    <w:rsid w:val="009730CA"/>
    <w:rsid w:val="00977882"/>
    <w:rsid w:val="00995C83"/>
    <w:rsid w:val="009960F2"/>
    <w:rsid w:val="009A4063"/>
    <w:rsid w:val="009A48D4"/>
    <w:rsid w:val="009A60AB"/>
    <w:rsid w:val="009A7B14"/>
    <w:rsid w:val="009B0321"/>
    <w:rsid w:val="009B657F"/>
    <w:rsid w:val="009C2019"/>
    <w:rsid w:val="009C39DF"/>
    <w:rsid w:val="009C7128"/>
    <w:rsid w:val="009D2ADB"/>
    <w:rsid w:val="009D380D"/>
    <w:rsid w:val="009D60CA"/>
    <w:rsid w:val="009D74A1"/>
    <w:rsid w:val="009F32FE"/>
    <w:rsid w:val="00A008B4"/>
    <w:rsid w:val="00A0313D"/>
    <w:rsid w:val="00A060FA"/>
    <w:rsid w:val="00A1205C"/>
    <w:rsid w:val="00A167CE"/>
    <w:rsid w:val="00A16E21"/>
    <w:rsid w:val="00A25391"/>
    <w:rsid w:val="00A25693"/>
    <w:rsid w:val="00A25DD9"/>
    <w:rsid w:val="00A267D9"/>
    <w:rsid w:val="00A40DF2"/>
    <w:rsid w:val="00A44C65"/>
    <w:rsid w:val="00A61F17"/>
    <w:rsid w:val="00A7040D"/>
    <w:rsid w:val="00A8105D"/>
    <w:rsid w:val="00A838F5"/>
    <w:rsid w:val="00A92483"/>
    <w:rsid w:val="00AA1AC5"/>
    <w:rsid w:val="00AA4F0E"/>
    <w:rsid w:val="00AB1CDC"/>
    <w:rsid w:val="00AC02F6"/>
    <w:rsid w:val="00AD3442"/>
    <w:rsid w:val="00AD6164"/>
    <w:rsid w:val="00AD75B5"/>
    <w:rsid w:val="00AE0CFA"/>
    <w:rsid w:val="00AE3CFA"/>
    <w:rsid w:val="00AE4632"/>
    <w:rsid w:val="00AE496F"/>
    <w:rsid w:val="00AF0175"/>
    <w:rsid w:val="00AF4D8A"/>
    <w:rsid w:val="00B006F1"/>
    <w:rsid w:val="00B05565"/>
    <w:rsid w:val="00B11007"/>
    <w:rsid w:val="00B13269"/>
    <w:rsid w:val="00B16A67"/>
    <w:rsid w:val="00B22935"/>
    <w:rsid w:val="00B274F8"/>
    <w:rsid w:val="00B30B63"/>
    <w:rsid w:val="00B40EE6"/>
    <w:rsid w:val="00B42AA1"/>
    <w:rsid w:val="00B449F0"/>
    <w:rsid w:val="00B50320"/>
    <w:rsid w:val="00B52AAC"/>
    <w:rsid w:val="00B55244"/>
    <w:rsid w:val="00B627C8"/>
    <w:rsid w:val="00B65AC3"/>
    <w:rsid w:val="00B7040B"/>
    <w:rsid w:val="00B748ED"/>
    <w:rsid w:val="00B772E8"/>
    <w:rsid w:val="00B84F87"/>
    <w:rsid w:val="00B907DA"/>
    <w:rsid w:val="00B944D5"/>
    <w:rsid w:val="00BA2E3C"/>
    <w:rsid w:val="00BA52E9"/>
    <w:rsid w:val="00BC47BE"/>
    <w:rsid w:val="00BC51A7"/>
    <w:rsid w:val="00BC62EB"/>
    <w:rsid w:val="00BC72C9"/>
    <w:rsid w:val="00BD6FC5"/>
    <w:rsid w:val="00BE0BCF"/>
    <w:rsid w:val="00BE1F12"/>
    <w:rsid w:val="00BE2995"/>
    <w:rsid w:val="00BE589F"/>
    <w:rsid w:val="00BE5CBB"/>
    <w:rsid w:val="00BE7E0C"/>
    <w:rsid w:val="00BF2B00"/>
    <w:rsid w:val="00C01A3A"/>
    <w:rsid w:val="00C03306"/>
    <w:rsid w:val="00C038BC"/>
    <w:rsid w:val="00C05B1E"/>
    <w:rsid w:val="00C05D87"/>
    <w:rsid w:val="00C122B3"/>
    <w:rsid w:val="00C21CD2"/>
    <w:rsid w:val="00C3440B"/>
    <w:rsid w:val="00C37375"/>
    <w:rsid w:val="00C4340C"/>
    <w:rsid w:val="00C53AC5"/>
    <w:rsid w:val="00C54093"/>
    <w:rsid w:val="00C54487"/>
    <w:rsid w:val="00C568E4"/>
    <w:rsid w:val="00C56A3A"/>
    <w:rsid w:val="00C56B0B"/>
    <w:rsid w:val="00C7096D"/>
    <w:rsid w:val="00C72FBC"/>
    <w:rsid w:val="00C738A0"/>
    <w:rsid w:val="00C73CB5"/>
    <w:rsid w:val="00C76391"/>
    <w:rsid w:val="00C84574"/>
    <w:rsid w:val="00C873BD"/>
    <w:rsid w:val="00C90C09"/>
    <w:rsid w:val="00C91602"/>
    <w:rsid w:val="00CA7552"/>
    <w:rsid w:val="00CB4CA0"/>
    <w:rsid w:val="00CB51F6"/>
    <w:rsid w:val="00CB7E59"/>
    <w:rsid w:val="00CC28F5"/>
    <w:rsid w:val="00CC31BB"/>
    <w:rsid w:val="00CD0F0A"/>
    <w:rsid w:val="00CE1D35"/>
    <w:rsid w:val="00CE3990"/>
    <w:rsid w:val="00D0682D"/>
    <w:rsid w:val="00D13B1E"/>
    <w:rsid w:val="00D174E1"/>
    <w:rsid w:val="00D2143E"/>
    <w:rsid w:val="00D236BC"/>
    <w:rsid w:val="00D25D4B"/>
    <w:rsid w:val="00D262A4"/>
    <w:rsid w:val="00D27D83"/>
    <w:rsid w:val="00D3004E"/>
    <w:rsid w:val="00D30ED4"/>
    <w:rsid w:val="00D31F03"/>
    <w:rsid w:val="00D327EB"/>
    <w:rsid w:val="00D45653"/>
    <w:rsid w:val="00D50786"/>
    <w:rsid w:val="00D526F5"/>
    <w:rsid w:val="00D52F51"/>
    <w:rsid w:val="00D5595C"/>
    <w:rsid w:val="00D67946"/>
    <w:rsid w:val="00D76126"/>
    <w:rsid w:val="00D80F84"/>
    <w:rsid w:val="00D8577F"/>
    <w:rsid w:val="00D85F9D"/>
    <w:rsid w:val="00D9269B"/>
    <w:rsid w:val="00DA4FB4"/>
    <w:rsid w:val="00DB4A19"/>
    <w:rsid w:val="00DB6CCA"/>
    <w:rsid w:val="00DB738C"/>
    <w:rsid w:val="00DC5B5E"/>
    <w:rsid w:val="00DC7B98"/>
    <w:rsid w:val="00DD62F9"/>
    <w:rsid w:val="00DD6D5D"/>
    <w:rsid w:val="00DE2692"/>
    <w:rsid w:val="00DE6850"/>
    <w:rsid w:val="00DF243F"/>
    <w:rsid w:val="00E05705"/>
    <w:rsid w:val="00E05A05"/>
    <w:rsid w:val="00E14666"/>
    <w:rsid w:val="00E16073"/>
    <w:rsid w:val="00E218B9"/>
    <w:rsid w:val="00E21AA5"/>
    <w:rsid w:val="00E233B4"/>
    <w:rsid w:val="00E23E22"/>
    <w:rsid w:val="00E27422"/>
    <w:rsid w:val="00E34FC8"/>
    <w:rsid w:val="00E37B0F"/>
    <w:rsid w:val="00E410D4"/>
    <w:rsid w:val="00E44653"/>
    <w:rsid w:val="00E52450"/>
    <w:rsid w:val="00E541B6"/>
    <w:rsid w:val="00E73B21"/>
    <w:rsid w:val="00E74C42"/>
    <w:rsid w:val="00E81EBF"/>
    <w:rsid w:val="00E832BE"/>
    <w:rsid w:val="00E8645B"/>
    <w:rsid w:val="00E872E9"/>
    <w:rsid w:val="00E87A54"/>
    <w:rsid w:val="00EA00F7"/>
    <w:rsid w:val="00EA3957"/>
    <w:rsid w:val="00EA59DB"/>
    <w:rsid w:val="00EB3798"/>
    <w:rsid w:val="00EB43C7"/>
    <w:rsid w:val="00EC0553"/>
    <w:rsid w:val="00EC1051"/>
    <w:rsid w:val="00ED3F29"/>
    <w:rsid w:val="00ED42BA"/>
    <w:rsid w:val="00ED4395"/>
    <w:rsid w:val="00ED5DEF"/>
    <w:rsid w:val="00ED670D"/>
    <w:rsid w:val="00EE2ABB"/>
    <w:rsid w:val="00EE5BE1"/>
    <w:rsid w:val="00EE7426"/>
    <w:rsid w:val="00EF0AEE"/>
    <w:rsid w:val="00EF7241"/>
    <w:rsid w:val="00F00313"/>
    <w:rsid w:val="00F00DE7"/>
    <w:rsid w:val="00F012FA"/>
    <w:rsid w:val="00F06209"/>
    <w:rsid w:val="00F07044"/>
    <w:rsid w:val="00F10002"/>
    <w:rsid w:val="00F12B43"/>
    <w:rsid w:val="00F1425C"/>
    <w:rsid w:val="00F16B82"/>
    <w:rsid w:val="00F2014E"/>
    <w:rsid w:val="00F24CAE"/>
    <w:rsid w:val="00F2677E"/>
    <w:rsid w:val="00F31767"/>
    <w:rsid w:val="00F34215"/>
    <w:rsid w:val="00F36DE2"/>
    <w:rsid w:val="00F4253E"/>
    <w:rsid w:val="00F64CC0"/>
    <w:rsid w:val="00F700C2"/>
    <w:rsid w:val="00F74E3C"/>
    <w:rsid w:val="00F75147"/>
    <w:rsid w:val="00F80ED8"/>
    <w:rsid w:val="00F91D89"/>
    <w:rsid w:val="00F9739B"/>
    <w:rsid w:val="00FA05D2"/>
    <w:rsid w:val="00FA511A"/>
    <w:rsid w:val="00FB0D5F"/>
    <w:rsid w:val="00FB4267"/>
    <w:rsid w:val="00FB5938"/>
    <w:rsid w:val="00FC1753"/>
    <w:rsid w:val="00FC1E9D"/>
    <w:rsid w:val="00FC3584"/>
    <w:rsid w:val="00FC362F"/>
    <w:rsid w:val="00FC4695"/>
    <w:rsid w:val="00FC7856"/>
    <w:rsid w:val="00FD50C3"/>
    <w:rsid w:val="00FD5CCD"/>
    <w:rsid w:val="00FD629F"/>
    <w:rsid w:val="00FE13B6"/>
    <w:rsid w:val="00FE484D"/>
    <w:rsid w:val="00FE4AEB"/>
    <w:rsid w:val="00FE6C67"/>
    <w:rsid w:val="00FF5013"/>
    <w:rsid w:val="00FF55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EFD5C18-8189-4A14-AA44-6132F5DA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363"/>
    <w:rPr>
      <w:rFonts w:ascii="Times New Roman" w:hAnsi="Times New Roman" w:cs="Tim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etBalk">
    <w:name w:val="Özet Başlık"/>
    <w:basedOn w:val="Normal"/>
    <w:rsid w:val="00100275"/>
    <w:pPr>
      <w:spacing w:line="480" w:lineRule="atLeast"/>
      <w:ind w:left="20" w:right="60" w:firstLine="20"/>
      <w:jc w:val="center"/>
    </w:pPr>
    <w:rPr>
      <w:b/>
      <w:sz w:val="36"/>
    </w:rPr>
  </w:style>
  <w:style w:type="paragraph" w:customStyle="1" w:styleId="zetmetin">
    <w:name w:val="özet metin"/>
    <w:basedOn w:val="Normal"/>
    <w:link w:val="zetmetinChar"/>
    <w:rsid w:val="00100275"/>
    <w:pPr>
      <w:spacing w:line="360" w:lineRule="atLeast"/>
      <w:ind w:left="20" w:right="60" w:firstLine="820"/>
      <w:jc w:val="both"/>
    </w:pPr>
    <w:rPr>
      <w:rFonts w:ascii="Times New (W1)" w:hAnsi="Times New (W1)"/>
    </w:rPr>
  </w:style>
  <w:style w:type="paragraph" w:customStyle="1" w:styleId="zetKatip">
    <w:name w:val="Özet Katip"/>
    <w:basedOn w:val="Normal"/>
    <w:rsid w:val="00100275"/>
    <w:pPr>
      <w:tabs>
        <w:tab w:val="center" w:pos="1660"/>
        <w:tab w:val="center" w:pos="7900"/>
      </w:tabs>
      <w:ind w:firstLine="20"/>
    </w:pPr>
  </w:style>
  <w:style w:type="paragraph" w:customStyle="1" w:styleId="zetKtip">
    <w:name w:val="Özet Kâtip"/>
    <w:basedOn w:val="Normal"/>
    <w:rsid w:val="00100275"/>
    <w:pPr>
      <w:tabs>
        <w:tab w:val="center" w:pos="1660"/>
        <w:tab w:val="center" w:pos="7900"/>
      </w:tabs>
      <w:ind w:firstLine="20"/>
      <w:jc w:val="both"/>
    </w:pPr>
  </w:style>
  <w:style w:type="character" w:customStyle="1" w:styleId="normal10">
    <w:name w:val="normal10"/>
    <w:rsid w:val="00100275"/>
    <w:rPr>
      <w:rFonts w:ascii="Arial" w:hAnsi="Arial"/>
    </w:rPr>
  </w:style>
  <w:style w:type="paragraph" w:styleId="BodyText">
    <w:name w:val="Body Text"/>
    <w:basedOn w:val="Normal"/>
    <w:link w:val="BodyTextChar"/>
    <w:uiPriority w:val="99"/>
    <w:rsid w:val="00100275"/>
    <w:pPr>
      <w:jc w:val="both"/>
    </w:pPr>
    <w:rPr>
      <w:rFonts w:ascii="Times New (W1)" w:hAnsi="Times New (W1)"/>
      <w:noProof w:val="0"/>
      <w:szCs w:val="24"/>
    </w:rPr>
  </w:style>
  <w:style w:type="character" w:customStyle="1" w:styleId="BodyTextChar">
    <w:name w:val="Body Text Char"/>
    <w:link w:val="BodyText"/>
    <w:uiPriority w:val="99"/>
    <w:locked/>
    <w:rsid w:val="00100275"/>
    <w:rPr>
      <w:sz w:val="24"/>
      <w:lang w:val="tr-TR" w:eastAsia="tr-TR"/>
    </w:rPr>
  </w:style>
  <w:style w:type="character" w:customStyle="1" w:styleId="zetmetinChar">
    <w:name w:val="özet metin Char"/>
    <w:link w:val="zetmetin"/>
    <w:locked/>
    <w:rsid w:val="00100275"/>
    <w:rPr>
      <w:noProof/>
      <w:sz w:val="24"/>
      <w:lang w:val="tr-TR" w:eastAsia="tr-TR"/>
    </w:rPr>
  </w:style>
  <w:style w:type="paragraph" w:styleId="BalloonText">
    <w:name w:val="Balloon Text"/>
    <w:basedOn w:val="Normal"/>
    <w:link w:val="BalloonTextChar"/>
    <w:rsid w:val="00B7040B"/>
    <w:rPr>
      <w:rFonts w:ascii="Segoe UI" w:hAnsi="Segoe UI" w:cs="Segoe UI"/>
      <w:sz w:val="18"/>
      <w:szCs w:val="18"/>
    </w:rPr>
  </w:style>
  <w:style w:type="character" w:customStyle="1" w:styleId="BalloonTextChar">
    <w:name w:val="Balloon Text Char"/>
    <w:link w:val="BalloonText"/>
    <w:rsid w:val="00B7040B"/>
    <w:rPr>
      <w:rFonts w:ascii="Segoe UI" w:hAnsi="Segoe UI" w:cs="Segoe UI"/>
      <w:noProof/>
      <w:sz w:val="18"/>
      <w:szCs w:val="18"/>
    </w:rPr>
  </w:style>
  <w:style w:type="paragraph" w:customStyle="1" w:styleId="TEKMZA">
    <w:name w:val="TEK İMZA"/>
    <w:basedOn w:val="Normal"/>
    <w:link w:val="TEKMZAChar"/>
    <w:autoRedefine/>
    <w:qFormat/>
    <w:rsid w:val="00C54093"/>
    <w:pPr>
      <w:tabs>
        <w:tab w:val="center" w:pos="8080"/>
      </w:tabs>
      <w:suppressAutoHyphens/>
      <w:spacing w:line="600" w:lineRule="exact"/>
      <w:ind w:right="40" w:firstLine="851"/>
      <w:jc w:val="both"/>
    </w:pPr>
    <w:rPr>
      <w:rFonts w:ascii="Arial" w:hAnsi="Arial" w:cs="Arial"/>
      <w:noProof w:val="0"/>
      <w:spacing w:val="32"/>
      <w:szCs w:val="24"/>
    </w:rPr>
  </w:style>
  <w:style w:type="character" w:customStyle="1" w:styleId="TEKMZAChar">
    <w:name w:val="TEK İMZA Char"/>
    <w:link w:val="TEKMZA"/>
    <w:rsid w:val="00C54093"/>
    <w:rPr>
      <w:rFonts w:ascii="Arial" w:hAnsi="Arial" w:cs="Arial"/>
      <w:spacing w:val="32"/>
      <w:sz w:val="24"/>
      <w:szCs w:val="24"/>
    </w:rPr>
  </w:style>
  <w:style w:type="paragraph" w:customStyle="1" w:styleId="KLMZA">
    <w:name w:val="İKİLİ İMZA"/>
    <w:basedOn w:val="Normal"/>
    <w:link w:val="KLMZAChar"/>
    <w:autoRedefine/>
    <w:qFormat/>
    <w:rsid w:val="00C54093"/>
    <w:pPr>
      <w:tabs>
        <w:tab w:val="center" w:pos="1700"/>
        <w:tab w:val="center" w:pos="5100"/>
        <w:tab w:val="center" w:pos="8520"/>
      </w:tabs>
      <w:suppressAutoHyphens/>
      <w:spacing w:line="360" w:lineRule="auto"/>
      <w:ind w:left="40" w:right="40"/>
      <w:jc w:val="both"/>
    </w:pPr>
    <w:rPr>
      <w:rFonts w:ascii="Arial" w:hAnsi="Arial" w:cs="Arial"/>
      <w:noProof w:val="0"/>
      <w:spacing w:val="32"/>
      <w:szCs w:val="24"/>
    </w:rPr>
  </w:style>
  <w:style w:type="character" w:customStyle="1" w:styleId="KLMZAChar">
    <w:name w:val="İKİLİ İMZA Char"/>
    <w:link w:val="KLMZA"/>
    <w:rsid w:val="00C54093"/>
    <w:rPr>
      <w:rFonts w:ascii="Arial" w:hAnsi="Arial" w:cs="Arial"/>
      <w:spacing w:val="32"/>
      <w:sz w:val="24"/>
      <w:szCs w:val="24"/>
    </w:rPr>
  </w:style>
  <w:style w:type="paragraph" w:customStyle="1" w:styleId="GENELKURUL">
    <w:name w:val="GENEL KURUL"/>
    <w:basedOn w:val="Normal"/>
    <w:link w:val="GENELKURULChar"/>
    <w:qFormat/>
    <w:rsid w:val="00C54093"/>
    <w:pPr>
      <w:widowControl w:val="0"/>
      <w:suppressAutoHyphens/>
      <w:spacing w:line="600" w:lineRule="exact"/>
      <w:ind w:left="40" w:right="40" w:firstLine="811"/>
      <w:jc w:val="both"/>
    </w:pPr>
    <w:rPr>
      <w:rFonts w:ascii="Arial" w:hAnsi="Arial" w:cs="Arial"/>
      <w:noProof w:val="0"/>
      <w:spacing w:val="32"/>
      <w:szCs w:val="24"/>
    </w:rPr>
  </w:style>
  <w:style w:type="character" w:customStyle="1" w:styleId="GENELKURULChar">
    <w:name w:val="GENEL KURUL Char"/>
    <w:link w:val="GENELKURUL"/>
    <w:rsid w:val="00C54093"/>
    <w:rPr>
      <w:rFonts w:ascii="Arial" w:hAnsi="Arial" w:cs="Arial"/>
      <w:spacing w:val="32"/>
      <w:sz w:val="24"/>
      <w:szCs w:val="24"/>
    </w:rPr>
  </w:style>
  <w:style w:type="paragraph" w:styleId="FootnoteText">
    <w:name w:val="footnote text"/>
    <w:basedOn w:val="Normal"/>
    <w:link w:val="FootnoteTextChar"/>
    <w:unhideWhenUsed/>
    <w:rsid w:val="00C54093"/>
    <w:rPr>
      <w:noProof w:val="0"/>
      <w:sz w:val="20"/>
      <w:szCs w:val="24"/>
    </w:rPr>
  </w:style>
  <w:style w:type="character" w:customStyle="1" w:styleId="FootnoteTextChar">
    <w:name w:val="Footnote Text Char"/>
    <w:link w:val="FootnoteText"/>
    <w:rsid w:val="00C54093"/>
    <w:rPr>
      <w:rFonts w:ascii="Times New Roman" w:hAnsi="Times New Roman" w:cs="Times New Roman"/>
      <w:szCs w:val="24"/>
    </w:rPr>
  </w:style>
  <w:style w:type="character" w:styleId="FootnoteReference">
    <w:name w:val="footnote reference"/>
    <w:unhideWhenUsed/>
    <w:rsid w:val="00C540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300539">
      <w:bodyDiv w:val="1"/>
      <w:marLeft w:val="0"/>
      <w:marRight w:val="0"/>
      <w:marTop w:val="0"/>
      <w:marBottom w:val="0"/>
      <w:divBdr>
        <w:top w:val="none" w:sz="0" w:space="0" w:color="auto"/>
        <w:left w:val="none" w:sz="0" w:space="0" w:color="auto"/>
        <w:bottom w:val="none" w:sz="0" w:space="0" w:color="auto"/>
        <w:right w:val="none" w:sz="0" w:space="0" w:color="auto"/>
      </w:divBdr>
    </w:div>
    <w:div w:id="11126276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6433\My%20Documents\001.B.Tutanak%20Dergis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001.B.Tutanak%20Dergisi.dot</Template>
  <TotalTime>0</TotalTime>
  <Pages>1</Pages>
  <Words>26231</Words>
  <Characters>149517</Characters>
  <Application>Microsoft Office Word</Application>
  <DocSecurity>0</DocSecurity>
  <Lines>1245</Lines>
  <Paragraphs>350</Paragraphs>
  <ScaleCrop>false</ScaleCrop>
  <HeadingPairs>
    <vt:vector size="2" baseType="variant">
      <vt:variant>
        <vt:lpstr>Konu Başlığı</vt:lpstr>
      </vt:variant>
      <vt:variant>
        <vt:i4>1</vt:i4>
      </vt:variant>
    </vt:vector>
  </HeadingPairs>
  <TitlesOfParts>
    <vt:vector size="1" baseType="lpstr">
      <vt:lpstr>Þablon</vt:lpstr>
    </vt:vector>
  </TitlesOfParts>
  <Company>TBMM</Company>
  <LinksUpToDate>false</LinksUpToDate>
  <CharactersWithSpaces>175398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Þablon</dc:title>
  <dc:subject/>
  <dc:creator>Cemal KARADAĞ</dc:creator>
  <cp:keywords/>
  <dc:description/>
  <cp:lastModifiedBy>Nihat Mert UZUNALİOĞLU</cp:lastModifiedBy>
  <cp:revision>2</cp:revision>
  <cp:lastPrinted>2015-11-23T07:43:00Z</cp:lastPrinted>
  <dcterms:created xsi:type="dcterms:W3CDTF">2023-01-23T06:31:00Z</dcterms:created>
  <dcterms:modified xsi:type="dcterms:W3CDTF">2023-01-23T06:31:00Z</dcterms:modified>
</cp:coreProperties>
</file>