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6F04" w:rsidR="00B46F04" w:rsidP="00B46F04" w:rsidRDefault="00B46F04">
      <w:pPr>
        <w:tabs>
          <w:tab w:val="center" w:pos="5000"/>
        </w:tabs>
        <w:suppressAutoHyphens/>
        <w:spacing w:before="120" w:after="40"/>
        <w:ind w:left="80" w:right="60"/>
        <w:jc w:val="center"/>
        <w:rPr>
          <w:sz w:val="18"/>
          <w:szCs w:val="28"/>
        </w:rPr>
      </w:pPr>
      <w:bookmarkStart w:name="_GoBack" w:id="0"/>
      <w:bookmarkEnd w:id="0"/>
    </w:p>
    <w:p w:rsidRPr="00B46F04" w:rsidR="00B46F04" w:rsidP="00B46F04" w:rsidRDefault="00B46F04">
      <w:pPr>
        <w:tabs>
          <w:tab w:val="center" w:pos="5000"/>
        </w:tabs>
        <w:suppressAutoHyphens/>
        <w:spacing w:before="120" w:after="40"/>
        <w:ind w:left="80" w:right="60"/>
        <w:jc w:val="center"/>
        <w:rPr>
          <w:b/>
          <w:sz w:val="18"/>
          <w:szCs w:val="52"/>
        </w:rPr>
      </w:pPr>
      <w:r w:rsidRPr="00B46F04">
        <w:rPr>
          <w:b/>
          <w:sz w:val="18"/>
          <w:szCs w:val="52"/>
        </w:rPr>
        <w:t>TÜRKİYE BÜYÜK MİLLET MECLİSİ</w:t>
      </w:r>
    </w:p>
    <w:p w:rsidRPr="00B46F04" w:rsidR="00B46F04" w:rsidP="00B46F04" w:rsidRDefault="00B46F04">
      <w:pPr>
        <w:tabs>
          <w:tab w:val="center" w:pos="4980"/>
        </w:tabs>
        <w:suppressAutoHyphens/>
        <w:spacing w:before="120" w:after="40"/>
        <w:ind w:left="80" w:right="60"/>
        <w:jc w:val="center"/>
        <w:rPr>
          <w:b/>
          <w:spacing w:val="60"/>
          <w:sz w:val="18"/>
          <w:szCs w:val="60"/>
        </w:rPr>
      </w:pPr>
      <w:r w:rsidRPr="00B46F04">
        <w:rPr>
          <w:b/>
          <w:spacing w:val="60"/>
          <w:sz w:val="18"/>
          <w:szCs w:val="52"/>
        </w:rPr>
        <w:t>TUTANAK DERGİSİ</w:t>
      </w:r>
    </w:p>
    <w:p w:rsidRPr="00B46F04" w:rsidR="00B46F04" w:rsidP="00B46F04" w:rsidRDefault="00B46F04">
      <w:pPr>
        <w:tabs>
          <w:tab w:val="center" w:pos="5380"/>
        </w:tabs>
        <w:suppressAutoHyphens/>
        <w:ind w:left="80" w:right="60"/>
        <w:jc w:val="center"/>
        <w:rPr>
          <w:b/>
          <w:spacing w:val="60"/>
          <w:sz w:val="18"/>
          <w:szCs w:val="60"/>
        </w:rPr>
      </w:pPr>
    </w:p>
    <w:p w:rsidRPr="00B46F04" w:rsidR="00B46F04" w:rsidP="00B46F04" w:rsidRDefault="00B46F04">
      <w:pPr>
        <w:tabs>
          <w:tab w:val="center" w:pos="5040"/>
        </w:tabs>
        <w:suppressAutoHyphens/>
        <w:ind w:left="80" w:right="60"/>
        <w:jc w:val="center"/>
        <w:rPr>
          <w:b/>
          <w:sz w:val="18"/>
          <w:szCs w:val="28"/>
        </w:rPr>
      </w:pPr>
      <w:r w:rsidRPr="00B46F04">
        <w:rPr>
          <w:b/>
          <w:sz w:val="18"/>
          <w:szCs w:val="28"/>
        </w:rPr>
        <w:t>30’uncu Birleşim</w:t>
      </w:r>
    </w:p>
    <w:p w:rsidRPr="00B46F04" w:rsidR="00B46F04" w:rsidP="00B46F04" w:rsidRDefault="00B46F04">
      <w:pPr>
        <w:tabs>
          <w:tab w:val="center" w:pos="5000"/>
        </w:tabs>
        <w:suppressAutoHyphens/>
        <w:ind w:left="80" w:right="60"/>
        <w:jc w:val="center"/>
        <w:rPr>
          <w:b/>
          <w:sz w:val="18"/>
          <w:szCs w:val="28"/>
        </w:rPr>
      </w:pPr>
      <w:r w:rsidRPr="00B46F04">
        <w:rPr>
          <w:b/>
          <w:sz w:val="18"/>
          <w:szCs w:val="28"/>
        </w:rPr>
        <w:t>13 Aralık 2020 Pazar</w:t>
      </w:r>
    </w:p>
    <w:p w:rsidRPr="00B46F04" w:rsidR="00B46F04" w:rsidP="00B46F04" w:rsidRDefault="00B46F04">
      <w:pPr>
        <w:tabs>
          <w:tab w:val="center" w:pos="5000"/>
        </w:tabs>
        <w:suppressAutoHyphens/>
        <w:ind w:left="80" w:right="60"/>
        <w:jc w:val="center"/>
        <w:rPr>
          <w:b/>
          <w:i/>
          <w:sz w:val="18"/>
          <w:szCs w:val="28"/>
        </w:rPr>
      </w:pPr>
    </w:p>
    <w:p w:rsidRPr="00B46F04" w:rsidR="00B46F04" w:rsidP="00B46F04" w:rsidRDefault="00B46F04">
      <w:pPr>
        <w:tabs>
          <w:tab w:val="center" w:pos="5000"/>
        </w:tabs>
        <w:suppressAutoHyphens/>
        <w:ind w:left="79" w:right="62"/>
        <w:jc w:val="center"/>
        <w:rPr>
          <w:i/>
          <w:sz w:val="18"/>
          <w:szCs w:val="22"/>
        </w:rPr>
      </w:pPr>
      <w:r w:rsidRPr="00B46F0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46F04" w:rsidR="00B46F04" w:rsidP="00B46F04" w:rsidRDefault="00B46F04">
      <w:pPr>
        <w:tabs>
          <w:tab w:val="center" w:pos="5000"/>
        </w:tabs>
        <w:suppressAutoHyphens/>
        <w:ind w:left="80" w:right="60"/>
        <w:jc w:val="center"/>
        <w:rPr>
          <w:b/>
          <w:sz w:val="18"/>
          <w:szCs w:val="28"/>
        </w:rPr>
      </w:pPr>
    </w:p>
    <w:p w:rsidRPr="00B46F04" w:rsidR="00B46F04" w:rsidP="00B46F04" w:rsidRDefault="00B46F04">
      <w:pPr>
        <w:tabs>
          <w:tab w:val="center" w:pos="5000"/>
        </w:tabs>
        <w:suppressAutoHyphens/>
        <w:ind w:left="80" w:right="60"/>
        <w:jc w:val="center"/>
        <w:rPr>
          <w:b/>
          <w:sz w:val="18"/>
          <w:szCs w:val="28"/>
        </w:rPr>
      </w:pPr>
    </w:p>
    <w:p w:rsidRPr="00B46F04" w:rsidR="00B46F04" w:rsidP="00B46F04" w:rsidRDefault="00B46F04">
      <w:pPr>
        <w:tabs>
          <w:tab w:val="center" w:pos="5000"/>
        </w:tabs>
        <w:suppressAutoHyphens/>
        <w:ind w:left="80" w:right="60"/>
        <w:jc w:val="center"/>
        <w:rPr>
          <w:b/>
          <w:sz w:val="18"/>
          <w:szCs w:val="28"/>
        </w:rPr>
      </w:pPr>
      <w:r w:rsidRPr="00B46F04">
        <w:rPr>
          <w:b/>
          <w:sz w:val="18"/>
          <w:szCs w:val="28"/>
        </w:rPr>
        <w:t>İÇİNDEKİLER</w:t>
      </w:r>
    </w:p>
    <w:p w:rsidRPr="00B46F04" w:rsidR="00B46F04" w:rsidP="00B46F04" w:rsidRDefault="00B46F04">
      <w:pPr>
        <w:tabs>
          <w:tab w:val="center" w:pos="5380"/>
        </w:tabs>
        <w:suppressAutoHyphens/>
        <w:ind w:left="80" w:right="60"/>
        <w:jc w:val="center"/>
        <w:rPr>
          <w:b/>
          <w:sz w:val="18"/>
          <w:szCs w:val="28"/>
        </w:rPr>
      </w:pPr>
    </w:p>
    <w:p w:rsidRPr="00B46F04" w:rsidR="00B46F04" w:rsidP="00B46F04" w:rsidRDefault="00B46F04">
      <w:pPr>
        <w:tabs>
          <w:tab w:val="center" w:pos="5100"/>
        </w:tabs>
        <w:suppressAutoHyphens/>
        <w:ind w:left="80" w:right="60"/>
        <w:jc w:val="center"/>
        <w:rPr>
          <w:sz w:val="18"/>
        </w:rPr>
      </w:pPr>
    </w:p>
    <w:p w:rsidRPr="00B46F04" w:rsidR="00B46F04" w:rsidP="00B46F04" w:rsidRDefault="00B46F04">
      <w:pPr>
        <w:tabs>
          <w:tab w:val="center" w:pos="5100"/>
        </w:tabs>
        <w:suppressAutoHyphens/>
        <w:ind w:left="80" w:right="60"/>
        <w:jc w:val="center"/>
        <w:rPr>
          <w:sz w:val="18"/>
        </w:rPr>
      </w:pPr>
    </w:p>
    <w:p w:rsidRPr="00B46F04" w:rsidR="00B46F04" w:rsidP="00B46F04" w:rsidRDefault="00B46F04">
      <w:pPr>
        <w:tabs>
          <w:tab w:val="center" w:pos="5100"/>
        </w:tabs>
        <w:suppressAutoHyphens/>
        <w:ind w:left="80" w:right="60"/>
        <w:jc w:val="center"/>
        <w:rPr>
          <w:sz w:val="18"/>
        </w:rPr>
      </w:pPr>
    </w:p>
    <w:p w:rsidRPr="00B46F04" w:rsidR="00B46F04" w:rsidP="00B46F04" w:rsidRDefault="00B46F04">
      <w:pPr>
        <w:tabs>
          <w:tab w:val="center" w:pos="5100"/>
        </w:tabs>
        <w:suppressAutoHyphens/>
        <w:ind w:left="80" w:right="60" w:firstLine="760"/>
        <w:jc w:val="both"/>
        <w:rPr>
          <w:sz w:val="18"/>
        </w:rPr>
      </w:pPr>
      <w:r w:rsidRPr="00B46F04">
        <w:rPr>
          <w:sz w:val="18"/>
        </w:rPr>
        <w:t>I.- GEÇEN TUTANAK ÖZETİ</w:t>
      </w:r>
    </w:p>
    <w:p w:rsidRPr="00B46F04" w:rsidR="00B46F04" w:rsidP="00B46F04" w:rsidRDefault="00B46F04">
      <w:pPr>
        <w:tabs>
          <w:tab w:val="center" w:pos="5100"/>
        </w:tabs>
        <w:suppressAutoHyphens/>
        <w:ind w:left="80" w:right="60" w:firstLine="760"/>
        <w:jc w:val="both"/>
        <w:rPr>
          <w:sz w:val="18"/>
        </w:rPr>
      </w:pPr>
      <w:r w:rsidRPr="00B46F04">
        <w:rPr>
          <w:sz w:val="18"/>
        </w:rPr>
        <w:t>II.- KANUN TEKLİFLERİ İLE KOMİSYONLARDAN GELEN DİĞER İŞLER</w:t>
      </w:r>
    </w:p>
    <w:p w:rsidRPr="00B46F04" w:rsidR="00B46F04" w:rsidP="00B46F04" w:rsidRDefault="00B46F04">
      <w:pPr>
        <w:tabs>
          <w:tab w:val="center" w:pos="5100"/>
        </w:tabs>
        <w:suppressAutoHyphens/>
        <w:ind w:left="80" w:right="60" w:firstLine="760"/>
        <w:jc w:val="both"/>
        <w:rPr>
          <w:sz w:val="18"/>
        </w:rPr>
      </w:pPr>
      <w:r w:rsidRPr="00B46F04">
        <w:rPr>
          <w:sz w:val="18"/>
        </w:rPr>
        <w:t>A) Kanun Teklifleri</w:t>
      </w:r>
    </w:p>
    <w:p w:rsidRPr="00B46F04" w:rsidR="00B46F04" w:rsidP="00B46F04" w:rsidRDefault="00B46F04">
      <w:pPr>
        <w:tabs>
          <w:tab w:val="center" w:pos="5100"/>
        </w:tabs>
        <w:suppressAutoHyphens/>
        <w:ind w:left="80" w:right="60" w:firstLine="760"/>
        <w:jc w:val="both"/>
        <w:rPr>
          <w:sz w:val="18"/>
        </w:rPr>
      </w:pPr>
      <w:r w:rsidRPr="00B46F04">
        <w:rPr>
          <w:sz w:val="18"/>
        </w:rPr>
        <w:t xml:space="preserve">1.- 2021 Yılı Merkezi Yönetim Bütçe Kanun Teklifi (1/281) ile Plan ve Bütçe Komisyonu Raporu (S. Sayısı: 230) (x) </w:t>
      </w:r>
    </w:p>
    <w:p w:rsidRPr="00B46F04" w:rsidR="00B46F04" w:rsidP="00B46F04" w:rsidRDefault="00B46F04">
      <w:pPr>
        <w:tabs>
          <w:tab w:val="center" w:pos="5100"/>
        </w:tabs>
        <w:suppressAutoHyphens/>
        <w:ind w:left="80" w:right="60" w:firstLine="760"/>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(x)</w:t>
      </w:r>
    </w:p>
    <w:p w:rsidRPr="00B46F04" w:rsidR="00B46F04" w:rsidP="00B46F04" w:rsidRDefault="00B46F04">
      <w:pPr>
        <w:tabs>
          <w:tab w:val="center" w:pos="5100"/>
        </w:tabs>
        <w:suppressAutoHyphens/>
        <w:ind w:left="80" w:right="60" w:firstLine="771"/>
        <w:jc w:val="both"/>
        <w:rPr>
          <w:sz w:val="18"/>
        </w:rPr>
      </w:pPr>
      <w:r w:rsidRPr="00B46F04">
        <w:rPr>
          <w:sz w:val="18"/>
        </w:rPr>
        <w:t>A) MİLLÎ EĞİTİM BAKANLIĞI</w:t>
      </w:r>
    </w:p>
    <w:p w:rsidRPr="00B46F04" w:rsidR="00B46F04" w:rsidP="00B46F04" w:rsidRDefault="00B46F04">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B) YÜKSEKÖĞRETİM KURULU</w:t>
      </w:r>
    </w:p>
    <w:p w:rsidRPr="00B46F04" w:rsidR="00B46F04" w:rsidP="00B46F04" w:rsidRDefault="00B46F04">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C) ÖLÇME, SEÇME VE YERLEŞTİRME MERKEZİ BAŞKANLIĞI</w:t>
      </w:r>
    </w:p>
    <w:p w:rsidRPr="00B46F04" w:rsidR="00B46F04" w:rsidP="00B46F04" w:rsidRDefault="00B46F04">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Ç) YÜKSEKÖĞRETİM KALİTE KURULU</w:t>
      </w:r>
    </w:p>
    <w:p w:rsidRPr="00B46F04" w:rsidR="00B46F04" w:rsidP="00B46F04" w:rsidRDefault="00B46F04">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D) ÜNİVERSİTELER</w:t>
      </w:r>
    </w:p>
    <w:p w:rsidRPr="00B46F04" w:rsidR="00B46F04" w:rsidP="00B46F04" w:rsidRDefault="00B46F04">
      <w:pPr>
        <w:tabs>
          <w:tab w:val="center" w:pos="5100"/>
        </w:tabs>
        <w:suppressAutoHyphens/>
        <w:ind w:left="80" w:right="60" w:firstLine="771"/>
        <w:jc w:val="both"/>
        <w:rPr>
          <w:sz w:val="18"/>
        </w:rPr>
      </w:pPr>
      <w:r w:rsidRPr="00B46F04">
        <w:rPr>
          <w:sz w:val="18"/>
        </w:rPr>
        <w:t>1) ANKARA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Ankara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Ankara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 ORTA DOĞU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Orta Doğu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Orta Doğu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 HACETTEPE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Hacettepe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Hacettepe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 GAZİ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Gazi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Gazi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 İSTANBUL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İstanbul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İstanbul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 İSTANBUL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İstanbul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İstanbul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 BOĞAZİÇİ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Boğaziçi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Boğaziçi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 MARMARA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Marmara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Marmara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 YILDIZ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Yıldız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Yıldız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 MİMAR SİNAN GÜZEL SANATLAR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Mimar Sinan Güzel Sanatlar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Mimar Sinan Güzel Sanatlar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 EGE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Ege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Ege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 DOKUZ EYLÜL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Dokuz Eylül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Dokuz Eylül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13) TRAKYA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Trakya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Trakya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14) BURSA ULUDAĞ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Bursa Uludağ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Bursa Uludağ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15) ANADOLU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Anadolu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Anadolu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16) SELÇUK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Selçuk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Selçuk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17) AKDENİZ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Akdeniz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Akdeniz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18) ERCİYES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Erciyes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Erciyes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19) SİVAS CUMHURİYET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Sivas Cumhuriyet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Sivas Cumhuriyet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20) ÇUKUROVA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Çukurova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Çukurova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21) ONDOKUZ MAYIS ÜNİVERSİTESİ</w:t>
      </w:r>
    </w:p>
    <w:p w:rsidRPr="00B46F04" w:rsidR="00B46F04" w:rsidP="00B46F04" w:rsidRDefault="00B46F04">
      <w:pPr>
        <w:tabs>
          <w:tab w:val="center" w:pos="5100"/>
        </w:tabs>
        <w:suppressAutoHyphens/>
        <w:ind w:left="80" w:right="60" w:firstLine="1054"/>
        <w:jc w:val="both"/>
        <w:rPr>
          <w:sz w:val="18"/>
        </w:rPr>
      </w:pPr>
      <w:r w:rsidRPr="00B46F04">
        <w:rPr>
          <w:sz w:val="18"/>
        </w:rPr>
        <w:t>a) Ondokuz Mayıs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Ondokuz Mayıs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22) KARADENİZ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Karadeniz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Karadeniz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23) ATATÜRK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Atatürk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Atatürk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24) İNÖNÜ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İnönü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İnönü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25) FIRAT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Fırat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Fırat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26) DİCLE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Dicle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Dicle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27) VAN YÜZÜNCÜ YIL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Van Yüzüncü Yıl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Van Yüzüncü Yıl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28) GAZİANTEP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Gaziantep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Gaziantep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29) İZMİR YÜKSEK TEKNOLOJİ ENSTİTÜSÜ</w:t>
      </w:r>
    </w:p>
    <w:p w:rsidRPr="00B46F04" w:rsidR="00B46F04" w:rsidP="00B46F04" w:rsidRDefault="00B46F04">
      <w:pPr>
        <w:tabs>
          <w:tab w:val="center" w:pos="5100"/>
        </w:tabs>
        <w:suppressAutoHyphens/>
        <w:ind w:left="80" w:right="60" w:firstLine="1054"/>
        <w:jc w:val="both"/>
        <w:rPr>
          <w:sz w:val="18"/>
        </w:rPr>
      </w:pPr>
      <w:r w:rsidRPr="00B46F04">
        <w:rPr>
          <w:sz w:val="18"/>
        </w:rPr>
        <w:t>a) İzmir Yüksek Teknoloji Enstitüsü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İzmir Yüksek Teknoloji Enstitüsü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30) GEBZE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Gebze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Gebze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31) HARRAN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Harran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Harran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32) SÜLEYMAN DEMİREL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Süleyman Demirel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Süleyman Demirel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33) AYDIN ADNAN MENDERES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Aydın Adnan Menderes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Aydın Adnan Menderes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34) ZONGULDAK BÜLENT ECEVİT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Zonguldak Bülent Ecevit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Zonguldak Bülent Ecevit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35) MERSİN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Mersin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Mersin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36) PAMUKKALE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Pamukkale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Pamukkale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37) BALIKESİR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Balıkesir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Balıkesir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38) KOCAELİ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Kocaeli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Kocaeli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39) SAKARYA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Sakarya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Sakarya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40) MANİSA CELAL BAYAR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Manisa Celal Bayar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Manisa Celal Bayar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41) BOLU ABANT İZZET BAYSAL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Bolu Abant İzzet Baysal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Bolu Abant İzzet Baysal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42) HATAY MUSTAFA KEMAL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Hatay Mustafa Kemal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Hatay Mustafa Kemal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43) AFYON KOCATEPE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Afyon Kocatepe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Afyon Kocatepe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44) KAFKAS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Kafkas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Kafkas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45) ÇANAKKALE ONSEKİZ MART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Çanakkale Onsekiz Mart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Çanakkale Onsekiz Mart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46) NİĞDE ÖMER HALİSDEMİR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Niğde Ömer Halisdemir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Niğde Ömer Halisdemir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47) KÜTAHYA DUMLUPINAR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Kütahya Dumlupınar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Kütahya Dumlupınar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48) TOKAT GAZİOSMANPAŞA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Tokat Gaziosmanpaşa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Tokat Gaziosmanpaşa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49) MUĞLA SITKI KOÇMAN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Muğla Sıtkı Koçman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Muğla Sıtkı Koçman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50) KAHRAMANMARAŞ SÜTÇÜ İMAM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Kahramanmaraş Sütçü İmam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Kahramanmaraş Sütçü İmam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51) KIRIKKALE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Kırıkkale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Kırıkkale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52) ESKİŞEHİR OSMANGAZİ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Eskişehir Osmangazi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Eskişehir Osmangazi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53) GALATASARAY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Galatasaray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Galatasaray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54) KIRŞEHİR AHİ EVRAN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Kırşehir Ahi Evran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Kırşehir Ahi Evran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55) KASTAMONU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Kastamonu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Kastamonu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56) DÜZCE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Düzce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Düzce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57) BURDUR MEHMET AKİF ERSOY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Burdur Mehmet Akif Ersoy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Burdur Mehmet Akif Ersoy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58) UŞAK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Uşak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Uşak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59) RECEP TAYYİP ERDOĞAN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Recep Tayyip Erdoğan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Recep Tayyip Erdoğan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60) TEKİRDAĞ NAMIK KEMAL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Tekirdağ Namık Kemal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Tekirdağ Namık Kemal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61) ERZİNCAN BİNALİ YILDIRIM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Erzincan Binali Yıldırım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Erzincan Binali Yıldırım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62) AKSARAY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Aksaray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Aksaray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63) GİRESUN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Giresun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Giresun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64) HİTİT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Hitit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Hitit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65) YOZGAT BOZOK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Yozgat Bozok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Yozgat Bozok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66) ADIYAMAN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Adıyaman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Adıyaman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67) ORDU ÜNİVERSİTESİ</w:t>
      </w:r>
    </w:p>
    <w:p w:rsidRPr="00B46F04" w:rsidR="00B46F04" w:rsidP="00B46F04" w:rsidRDefault="00B46F04">
      <w:pPr>
        <w:tabs>
          <w:tab w:val="center" w:pos="5100"/>
        </w:tabs>
        <w:suppressAutoHyphens/>
        <w:ind w:left="80" w:right="60" w:firstLine="1054"/>
        <w:jc w:val="both"/>
        <w:rPr>
          <w:sz w:val="18"/>
        </w:rPr>
      </w:pPr>
      <w:r w:rsidRPr="00B46F04">
        <w:rPr>
          <w:sz w:val="18"/>
        </w:rPr>
        <w:t>a) Ordu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Ordu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68) AMASYA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Amasya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Amasya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69) KARAMANOĞLU MEHMETBEY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Karamanoğlu Mehmetbey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Karamanoğlu Mehmetbey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70) AĞRI İBRAHİM ÇEÇEN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Ağrı İbrahim Çeçen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Ağrı İbrahim Çeçen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71) SİNOP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Sinop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Sinop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72) SİİRT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Siirt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Siirt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73) NEVŞEHİR HACI BEKTAŞ VELİ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Nevşehir Hacı Bektaş Veli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Nevşehir Hacı Bektaş Veli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74) KARABÜK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Karabük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Karabük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75) KİLİS 7 ARALIK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Kilis 7 Aralık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Kilis 7 Aralık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76) ÇANKIRI KARATEKİN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Çankırı Karatekin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Çankırı Karatekin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77) ARTVİN ÇORUH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Artvin Çoruh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Artvin Çoruh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78) BİLECİK ŞEYH EDEBALİ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Bilecik Şeyh Edebali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Bilecik Şeyh Edebali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79) BİTLİS EREN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Bitlis Eren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Bitlis Eren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80) KIRKLARELİ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Kırklareli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Kırklareli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81) OSMANİYE KORKUT ATA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Osmaniye Korkut Ata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Osmaniye Korkut Ata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82) BİNGÖL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Bingöl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Bingöl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83) MUŞ ALPARSLAN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Muş Alparslan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Muş Alparslan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84) MARDİN ARTUKLU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Mardin Artuklu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Mardin Artuklu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85) BATMAN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Batman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Batman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86) ARDAHAN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Ardahan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Ardahan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87) BARTIN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Bartın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Bartın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88) BAYBURT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Bayburt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Bayburt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89) GÜMÜŞHANE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Gümüşhane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Gümüşhane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90) HAKKÂRİ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Hakkâri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Hakkâri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91) IĞDIR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Iğdır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Iğdır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92) ŞIRNAK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Şırnak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Şırnak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93) MUNZUR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Munzur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Munzur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94) YALOVA ÜNİVERSİTESİ</w:t>
      </w:r>
    </w:p>
    <w:p w:rsidRPr="00B46F04" w:rsidR="00B46F04" w:rsidP="00B46F04" w:rsidRDefault="00B46F04">
      <w:pPr>
        <w:tabs>
          <w:tab w:val="center" w:pos="5100"/>
        </w:tabs>
        <w:suppressAutoHyphens/>
        <w:ind w:left="80" w:right="60" w:firstLine="1054"/>
        <w:jc w:val="both"/>
        <w:rPr>
          <w:sz w:val="18"/>
        </w:rPr>
      </w:pPr>
      <w:r w:rsidRPr="00B46F04">
        <w:rPr>
          <w:sz w:val="18"/>
        </w:rPr>
        <w:t>a) Yalova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Yalova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95) TÜRK ALMAN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Türk Alman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Türk Alman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96) ANKARA YILDIRIM BEYAZIT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Ankara Yıldırım Beyazıt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Ankara Yıldırım Beyazıt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97) BURSA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Bursa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Bursa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98) İSTANBUL MEDENİYET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İstanbul Medeniyet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İstanbul Medeniyet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99) İZMİR KÂTİP ÇELEBİ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İzmir Kâtip Çelebi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İzmir Kâtip Çelebi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100) NECMETTİN ERBAKAN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Necmettin Erbakan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Necmettin Erbakan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101) ABDULLAH GÜL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Abdullah Gül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Abdullah Gül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102) ERZURUM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Erzurum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Erzurum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103) ADANA ALPARSLAN TÜRKEŞ BİLİM VE TEKNOLOJİ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Adana Alparslan Türkeş Bilim ve Teknoloji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Adana Alparslan Türkeş Bilim ve Teknoloji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104) ANKARA SOSYAL BİLİMLER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Ankara Sosyal Bilimler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 xml:space="preserve">b) Ankara Sosyal Bilimler Üniversitesi 2019 Yılı Merkezî Yönetim Kesin Hesabı </w:t>
      </w:r>
    </w:p>
    <w:p w:rsidRPr="00B46F04" w:rsidR="00B46F04" w:rsidP="00B46F04" w:rsidRDefault="00B46F04">
      <w:pPr>
        <w:tabs>
          <w:tab w:val="center" w:pos="5100"/>
        </w:tabs>
        <w:suppressAutoHyphens/>
        <w:ind w:left="80" w:right="60" w:firstLine="771"/>
        <w:jc w:val="both"/>
        <w:rPr>
          <w:sz w:val="18"/>
        </w:rPr>
      </w:pPr>
      <w:r w:rsidRPr="00B46F04">
        <w:rPr>
          <w:sz w:val="18"/>
        </w:rPr>
        <w:t>105) SAĞLIK BİLİMLERİ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Sağlık Bilimleri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Sağlık Bilimleri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106) BANDIRMA ONYEDİ EYLÜL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Bandırma Onyedi Eylül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Bandırma Onyedi Eylül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107) İSKENDERUN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İskenderun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İskenderun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108) ALANYA ALAADDİN KEYKUBAT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Alanya Alaaddin Keykubat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Alanya Alaaddin Keykubat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109) İZMİR BAKIRÇAY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İzmir Bakırçay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İzmir Bakırçay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110) İZMİR DEMOKRASİ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İzmir Demokrasi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İzmir Demokrasi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111) ANKARA MÜZİK VE GÜZEL SANATLAR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Ankara Müzik ve Güzel Sanatlar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Ankara Müzik ve Güzel Sanatlar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112) GAZİANTEP İSLAM BİLİM VE TEKNOLOJİ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Gaziantep İslam Bilim ve Teknoloji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Gaziantep İslam Bilim ve Teknoloji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113) KONYA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Konya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Konya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114) KÜTAHYA SAĞLIK BİLİMLERİ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Kütahya Sağlık Bilimleri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Kütahya Sağlık Bilimleri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115) MALATYA TURGUT ÖZAL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Malatya Turgut Özal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Malatya Turgut Özal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116) İSTANBUL ÜNİVERSİTESİ-CERRAHPAŞA</w:t>
      </w:r>
    </w:p>
    <w:p w:rsidRPr="00B46F04" w:rsidR="00B46F04" w:rsidP="00B46F04" w:rsidRDefault="00B46F04">
      <w:pPr>
        <w:tabs>
          <w:tab w:val="center" w:pos="5100"/>
        </w:tabs>
        <w:suppressAutoHyphens/>
        <w:ind w:left="80" w:right="60" w:firstLine="1054"/>
        <w:jc w:val="both"/>
        <w:rPr>
          <w:sz w:val="18"/>
        </w:rPr>
      </w:pPr>
      <w:r w:rsidRPr="00B46F04">
        <w:rPr>
          <w:sz w:val="18"/>
        </w:rPr>
        <w:t>a) İstanbul Üniversitesi-Cerrahpaşa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İstanbul Üniversitesi-Cerrahpaşa 2019 Yılı Merkezî Yönetim Kesin Hesabı</w:t>
      </w: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r w:rsidRPr="00B46F04">
        <w:rPr>
          <w:sz w:val="18"/>
        </w:rPr>
        <w:t>117) ANKARA HACI BAYRAM VELİ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Ankara Hacı Bayram Veli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Ankara Hacı Bayram Veli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118) SAKARYA UYGULAMALI BİLİMLER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Sakarya Uygulamalı Bilimler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Sakarya Uygulamalı Bilimler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119) SAMSUN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Samsun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Samsun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120) SİVAS BİLİM VE TEKNOLOJİ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Sivas Bilim ve Teknoloji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Sivas Bilim ve Teknoloji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121) TARSUS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Tarsus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Tarsus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122) TRABZON ÜNİVERSİTESİ</w:t>
      </w:r>
    </w:p>
    <w:p w:rsidRPr="00B46F04" w:rsidR="00B46F04" w:rsidP="00B46F04" w:rsidRDefault="00B46F04">
      <w:pPr>
        <w:tabs>
          <w:tab w:val="center" w:pos="5100"/>
        </w:tabs>
        <w:suppressAutoHyphens/>
        <w:ind w:left="80" w:right="60" w:firstLine="1054"/>
        <w:jc w:val="both"/>
        <w:rPr>
          <w:sz w:val="18"/>
        </w:rPr>
      </w:pPr>
      <w:r w:rsidRPr="00B46F04">
        <w:rPr>
          <w:sz w:val="18"/>
        </w:rPr>
        <w:t>a) Trabzon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Trabzon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123) KAYSERİ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Kayseri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Kayseri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124) KAHRAMANMARAŞ İSTİKLAL ÜNİVERSİTESİ</w:t>
      </w:r>
    </w:p>
    <w:p w:rsidRPr="00B46F04" w:rsidR="00B46F04" w:rsidP="00B46F04" w:rsidRDefault="00B46F04">
      <w:pPr>
        <w:tabs>
          <w:tab w:val="center" w:pos="5100"/>
        </w:tabs>
        <w:suppressAutoHyphens/>
        <w:ind w:left="80" w:right="60" w:firstLine="1054"/>
        <w:jc w:val="both"/>
        <w:rPr>
          <w:sz w:val="18"/>
        </w:rPr>
      </w:pPr>
      <w:r w:rsidRPr="00B46F04">
        <w:rPr>
          <w:sz w:val="18"/>
        </w:rPr>
        <w:t>a) Kahramanmaraş İstiklal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Kahramanmaraş İstiklal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125) ESKİŞEHİR TEKNİK ÜNİVERSİTESİ</w:t>
      </w:r>
    </w:p>
    <w:p w:rsidRPr="00B46F04" w:rsidR="00B46F04" w:rsidP="00B46F04" w:rsidRDefault="00B46F04">
      <w:pPr>
        <w:tabs>
          <w:tab w:val="center" w:pos="5100"/>
        </w:tabs>
        <w:suppressAutoHyphens/>
        <w:ind w:left="80" w:right="60" w:firstLine="1054"/>
        <w:jc w:val="both"/>
        <w:rPr>
          <w:sz w:val="18"/>
        </w:rPr>
      </w:pPr>
      <w:r w:rsidRPr="00B46F04">
        <w:rPr>
          <w:sz w:val="18"/>
        </w:rPr>
        <w:t>a) Eskişehir Teknik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Eskişehir Teknik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126) ISPARTA UYGULAMALI BİLİMLER ÜNİVERSİTESİ</w:t>
      </w:r>
    </w:p>
    <w:p w:rsidRPr="00B46F04" w:rsidR="00B46F04" w:rsidP="00B46F04" w:rsidRDefault="00B46F04">
      <w:pPr>
        <w:tabs>
          <w:tab w:val="center" w:pos="5100"/>
        </w:tabs>
        <w:suppressAutoHyphens/>
        <w:ind w:left="80" w:right="60" w:firstLine="1054"/>
        <w:jc w:val="both"/>
        <w:rPr>
          <w:sz w:val="18"/>
        </w:rPr>
      </w:pPr>
      <w:r w:rsidRPr="00B46F04">
        <w:rPr>
          <w:sz w:val="18"/>
        </w:rPr>
        <w:t>a) Isparta Uygulamalı Bilimler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Isparta Uygulamalı Bilimler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127) AFYONKARAHİSAR SAĞLIK BİLİMLERİ ÜNİVERSİTESİ</w:t>
      </w:r>
    </w:p>
    <w:p w:rsidRPr="00B46F04" w:rsidR="00B46F04" w:rsidP="00B46F04" w:rsidRDefault="00B46F04">
      <w:pPr>
        <w:tabs>
          <w:tab w:val="center" w:pos="5100"/>
        </w:tabs>
        <w:suppressAutoHyphens/>
        <w:ind w:left="80" w:right="60" w:firstLine="1054"/>
        <w:jc w:val="both"/>
        <w:rPr>
          <w:sz w:val="18"/>
        </w:rPr>
      </w:pPr>
      <w:r w:rsidRPr="00B46F04">
        <w:rPr>
          <w:sz w:val="18"/>
        </w:rPr>
        <w:t>a) Afyonkarahisar Sağlık Bilimleri Üniversitesi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b) Afyonkarahisar Sağlık Bilimleri Üniversitesi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E) ULAŞTIRMA VE ALTYAPI BAKANLIĞI</w:t>
      </w:r>
    </w:p>
    <w:p w:rsidRPr="00B46F04" w:rsidR="00B46F04" w:rsidP="00B46F04" w:rsidRDefault="00B46F04">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F) KARAYOLLARI GENEL MÜDÜRLÜĞÜ</w:t>
      </w:r>
    </w:p>
    <w:p w:rsidRPr="00B46F04" w:rsidR="00B46F04" w:rsidP="00B46F04" w:rsidRDefault="00B46F04">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r w:rsidRPr="00B46F04">
        <w:rPr>
          <w:sz w:val="18"/>
        </w:rPr>
        <w:t>G) BİLGİ TEKNOLOJİLERİ VE İLETİŞİM KURUMU</w:t>
      </w:r>
    </w:p>
    <w:p w:rsidRPr="00B46F04" w:rsidR="00B46F04" w:rsidP="00B46F04" w:rsidRDefault="00B46F04">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B46F04" w:rsidP="00B46F04" w:rsidRDefault="00B46F04">
      <w:pPr>
        <w:tabs>
          <w:tab w:val="center" w:pos="5100"/>
        </w:tabs>
        <w:suppressAutoHyphens/>
        <w:ind w:left="80" w:right="60" w:firstLine="771"/>
        <w:jc w:val="both"/>
        <w:rPr>
          <w:sz w:val="18"/>
        </w:rPr>
      </w:pPr>
      <w:r w:rsidRPr="00B46F04">
        <w:rPr>
          <w:sz w:val="18"/>
        </w:rPr>
        <w:t>Ğ) SİVİL HAVACILIK GENEL MÜDÜRLÜĞÜ</w:t>
      </w:r>
    </w:p>
    <w:p w:rsidRPr="00B46F04" w:rsidR="00B46F04" w:rsidP="00B46F04" w:rsidRDefault="00B46F04">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B46F04" w:rsidP="00B46F04" w:rsidRDefault="00B46F04">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r w:rsidRPr="00B46F04">
        <w:rPr>
          <w:sz w:val="18"/>
        </w:rPr>
        <w:t>III.- AÇIKLAMALAR</w:t>
      </w:r>
    </w:p>
    <w:p w:rsidRPr="00B46F04" w:rsidR="00B46F04" w:rsidP="00B46F04" w:rsidRDefault="00B46F04">
      <w:pPr>
        <w:tabs>
          <w:tab w:val="center" w:pos="5100"/>
        </w:tabs>
        <w:suppressAutoHyphens/>
        <w:ind w:left="80" w:right="60" w:firstLine="771"/>
        <w:jc w:val="both"/>
        <w:rPr>
          <w:sz w:val="18"/>
        </w:rPr>
      </w:pPr>
      <w:r w:rsidRPr="00B46F04">
        <w:rPr>
          <w:sz w:val="18"/>
        </w:rPr>
        <w:t>1.- Manisa Milletvekili Özgür Özel’in, 13 Aralık 1980 Erdal Eren’in 40’ıncı ölüm yıl dönümünde başta Erdal Eren olmak üzere siyasi suçlardan idam edilenlerin ve Kurtuluş Savaşı’ndan bugüne bütün şehitlerin hatıraları önünde saygıyla eğildiklerine, Türk edebiyatının en önemli isimlerinden biri olan Yakup Kadri Karaosmanoğlu’nu ölümünün 48’inci, Oğuz Atay’ı ölümünün 45’inci, Behçet Necatigil’i ölümünün 41’inci yıl dönümünde rahmetle andıklarına, AK PARTİ’li hatiplerin kendilerini iktidarın millî eğitim performansını övmek durumunda hissettiklerine, AK PARTİ’nin özellikle kadın seçmeninin en başarısız bulduğu alanın millî eğitim olduğuna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2.- Uşak Milletvekili Özkan Yalım’ın, Uşak ilinde belediye tarafından kanalizasyon çalışması yapılırken bir ana doğal gaz borusunun patlatıldığına ve Uşak ilinde vatandaşların kış şartlarında ciddi sıkıntı içinde olduğuna, konuyla ilgili Ulaştırma ve Altyapı Bakanı ile Enerji ve Tabii Kaynaklar Bakanının desteğine ihtiyaçları olduğuna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3.- Plan ve Bütçe Komisyonu Sözcüsü Uşak Milletvekili İsmail Güneş’in, Uşak ilinde belediyenin çalışması sırasında doğal gaz borusunda meydana gelen patlamadan sonra belediye ekiplerinin ve doğal gaz dağıtım şirketinin tamir çalışmalarının devam ettiğine, doğal gazın tekrar konutlara verilmesi için 47 kişilik bir ekibin hazır bekletildiğine ve gece yarısına doğru Uşak iline doğal gaz verileceğine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4.- Manisa Milletvekili Özgür Özel’in, bir sorun dile getirildiğinde hızla bilgi alınarak ilgili komisyon sözcüsü, milletvekili veya bakan tarafından bilgilendirme yapılmasının çok yerinde olduğuna, YÖK Başkanının mazeretinden dolayı görüşmelere katılamayacağını bildirmesinin son derece nezaketli bir tutum olduğuna, bu tutumdan memnuniyet duyduklarına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5.- Manisa Milletvekili Erkan Akçay’ın, Antalya Milletvekili Kemal Bülbül’ün 230 sıra sayılı 2021 Yılı Bütçe Kanun Teklifi ile 231 sıra sayılı 2019 Yılı Kesin Hesap Kanunu Teklifi’nin altıncı tur görüşmelerinde HDP Grubu adına yaptığı konuşmasındaki bazı ifadelerine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6.- İstanbul Milletvekili Hakkı Saruhan Oluç’un, İstanbul Milletvekili Mehmet Muş’un sataşma nedeniyle yaptığı konuşmasındaki bazı ifadelerine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7.- İstanbul Milletvekili Mehmet Muş’un, İstanbul Milletvekili Hakkı Saruhan Oluç’un yaptığı açıklamasındaki bazı ifadelerine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8.- Manisa Milletvekili Özgür Özel’in, bakanların milletvekillerinin yazılı sorularına anayasal ödevle on beş gün içinde cevap vermeleri gerektiğine, Millî Eğitim Bakanı Ziya Selçuk’un zamanında cevap verme oranının yüzde 9,95; Ulaştırma ve Altyapı Bakanı Cahit Turhan’ın zamanında cevap verme oranının ise yüzde 29,24 olduğuna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9.- İstanbul Milletvekili Mehmet Muş’un, İzmir Milletvekili Atila Sertel’le mahkemelik olduklarına, “Yalan söylüyorsun.” sözünden dolayı yine kendisi hakkında tazminat davası açacağına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10.- Manisa Milletvekili Özgür Özel’in, Ulaştırma ve Altyapı Bakanı Adil Karaismailoğlu’nun 2 milletvekilini yalancılıkla itham ettiğine, bir milletvekiline böyle hakaret edemeyeceğine, bu milletvekillerinin sataşmadan dolayı cevap hakkı istediklerine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11.- İstanbul Milletvekili Hakkı Saruhan Oluç’un, eğitimde geçmişten gelen eşitsizliklerin pandemi döneminde çok ciddi sorunlar yarattığına, muhalefetin itirazlarına rağmen sosyal medyayla ilgili çıkarılan kanunun sonuçlarının görülmeye başlandığına, bu konuda herhangi bir önlem alınmazsa sosyal medya kullanıcılarının ciddi sorunlarla karşılaşacağına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12.- Siirt Milletvekili Meral Danış Beştaş’ın, 20 bin mezun varken 1 Kürtçe öğretmeni atandığına, Dicle Üniversitesi Kürt Dili ve Edebiyatı Bölümünde Kürtçe tez yazılamadığına, EBA’da yaşanan sorunlara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13.- Manisa Milletvekili Özgür Özel’in, AK PARTİ’nin yeni sistemde yürütmenin sadece bütçe teklifi getirebileceğini söylemesine rağmen, bunun böyle olmadığını Millî Eğitim Bakanı Ziya Selçuk’un sözlerinin ispat ettiğine, ilk seçimden sonra Ulaştırma ve Altyapı Bakanlığında yapılacak devir teslim töreninde bulunacağına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14.- Manisa Milletvekili Erkan Akçay’ın, Millî Eğtiim Bakanı Ziya Selçuk ile Ulaştırma ve Altyapı Bakanı Adil Karaismailoğlu’na yaptıkları açıklamalar ve başarılı çalışmaları için teşekkür ettiklerine, başta Başöğretmen Gazi Mustafa Kemal Atatürk olmak üzere ebediyete intikal eden öğretmenleri rahmetle yâd ettiğine, uzaktan eğitimde desteğe ihtiyacı olan öğrenciler için oluşturulan EBA destek noktaları için memnuniyet duyduklarına, mesleki ve teknik eğitim kurumlarında salgın sürecinde ihtiyaç duyulan materyallerin üretimine başlandığını öğrenmekten memnun olduklarına, EBA üzerinden yaklaşık 3 milyon öğrenciye ders verildiğine, öğretmenlerin özlük haklarının iyileştirilmesinde ve öğretmenlik mesleğine özgü kanun çıkarılmasında fayda gördüklerine, hızlı tren, kara yolu, hava yolu, deniz yolu yatırımlarında artış gözlemlemekten memnun olduklarına, Manisa-Akhisar Çevre Yolu’nun açıldığına, 4 Kasım 2020 tarihinde Hakkâri’de çocuklarının rızkı için yol yapım işinde çalışırken öldürülen işçilere Allah’tan rahmet dilediğine, bakanlıkların bütçelerinin hayırlı olmasını dilediğine ilişkin açıklaması</w:t>
      </w:r>
    </w:p>
    <w:p w:rsidRPr="00B46F04" w:rsidR="00B46F04" w:rsidP="00B46F04" w:rsidRDefault="00B46F04">
      <w:pPr>
        <w:tabs>
          <w:tab w:val="center" w:pos="5100"/>
        </w:tabs>
        <w:suppressAutoHyphens/>
        <w:ind w:left="80" w:right="60" w:firstLine="771"/>
        <w:jc w:val="both"/>
        <w:rPr>
          <w:sz w:val="18"/>
        </w:rPr>
      </w:pPr>
      <w:r w:rsidRPr="00B46F04">
        <w:rPr>
          <w:sz w:val="18"/>
        </w:rPr>
        <w:t>15.- İzmir Milletvekili Dursun Müsavat Dervişoğlu’nun, milletvekillerini gösterdikleri yüksek performans için tebrik ettiğine, Millî Eğitim Bakanı Ziya Selçuk ile Ulaştırma ve Altyapı Bakanı Adil Karaismailoğlu’na Meclisi bilgilendirdikleri için şükranlarını sunduğuna ve bütçelerinin hayırlı olmasını dilediğine, karşı olsalar bile doğruların altını çizmeye gayret sarf eden bir siyasi üslubun temsilcileri olduklarına ilişkin açıklaması</w:t>
      </w: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r w:rsidRPr="00B46F04">
        <w:rPr>
          <w:sz w:val="18"/>
        </w:rPr>
        <w:t>IV.- OTURUM BAŞKANLARININ KONUŞMALARI</w:t>
      </w:r>
    </w:p>
    <w:p w:rsidRPr="00B46F04" w:rsidR="00B46F04" w:rsidP="00B46F04" w:rsidRDefault="00B46F04">
      <w:pPr>
        <w:tabs>
          <w:tab w:val="center" w:pos="5100"/>
        </w:tabs>
        <w:suppressAutoHyphens/>
        <w:ind w:left="80" w:right="60" w:firstLine="771"/>
        <w:jc w:val="both"/>
        <w:rPr>
          <w:sz w:val="18"/>
        </w:rPr>
      </w:pPr>
      <w:r w:rsidRPr="00B46F04">
        <w:rPr>
          <w:sz w:val="18"/>
        </w:rPr>
        <w:t>1.- Oturum Başkanı TBMM Başkan Vekili Haydar Akar’ın, Mersin Milletvekili Ali Mahir Başarır’ın vefat eden annesine Allah’tan rahmet dilediğine ilişkin konuşması</w:t>
      </w: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p>
    <w:p w:rsidRPr="00B46F04" w:rsidR="00B46F04" w:rsidP="00B46F04" w:rsidRDefault="00B46F04">
      <w:pPr>
        <w:tabs>
          <w:tab w:val="center" w:pos="5100"/>
        </w:tabs>
        <w:suppressAutoHyphens/>
        <w:ind w:left="80" w:right="60" w:firstLine="771"/>
        <w:jc w:val="both"/>
        <w:rPr>
          <w:sz w:val="18"/>
        </w:rPr>
      </w:pPr>
      <w:r w:rsidRPr="00B46F04">
        <w:rPr>
          <w:sz w:val="18"/>
        </w:rPr>
        <w:t>V.- SATAŞMALARA İLİŞKİN KONUŞMALAR</w:t>
      </w:r>
    </w:p>
    <w:p w:rsidRPr="00B46F04" w:rsidR="00B46F04" w:rsidP="00B46F04" w:rsidRDefault="00B46F04">
      <w:pPr>
        <w:tabs>
          <w:tab w:val="center" w:pos="5100"/>
        </w:tabs>
        <w:suppressAutoHyphens/>
        <w:ind w:left="80" w:right="60" w:firstLine="771"/>
        <w:jc w:val="both"/>
        <w:rPr>
          <w:sz w:val="18"/>
        </w:rPr>
      </w:pPr>
      <w:r w:rsidRPr="00B46F04">
        <w:rPr>
          <w:sz w:val="18"/>
        </w:rPr>
        <w:t>1.- İstanbul Milletvekili Mehmet Muş’un, 230 sıra sayılı 2021 Yılı Bütçe Kanun Teklifi ile 231 sıra sayılı 2019 Yılı Kesin Hesap Kanunu Teklifi’nin altıncı tur görüşmelerinde İYİ PARTİ Grubu adına konuşma yapan konuşmacıların AK PARTİ’ye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2.- İstanbul Milletvekili Mehmet Muş’un, 230 sıra sayılı 2021 Yılı Bütçe Kanun Teklifi ile 231 sıra sayılı 2019 Yılı Kesin Hesap Kanunu Teklifi’nin altıncı tur görüşmelerinde HDP Grubu adına konuşma yapan konuşmacıların AK PARTİ’ye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3.- Siirt Milletvekili Meral Danış Beştaş’ın, İstanbul Milletvekili Mehmet Muş’un sataşma nedeniyle yaptığı konuşmasında HDP’ye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4.- Bursa Milletvekili İsmail Tatlıoğlu’nun,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5.- Zonguldak Milletvekili Deniz Yavuzyılmaz’ın,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6.- Uşak Milletvekili Özkan Yalım’ın,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7.- Erzincan Milletvekili Süleyman Karaman’ın, Muş Milletvekili Şevin Coşkun’un 230 sıra sayılı 2021 Yılı Bütçe Kanun Teklifi ile 231 sıra sayılı 2019 Yılı Kesin Hesap Kanunu Teklifi’nin altıncı tur görüşmelerinde HDP Grubu adına yaptığı konuşmasında AK PARTİ’ye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8.- İstanbul Milletvekili Mehmet Muş’un, Zonguldak Milletvekili Deniz Yavuzyılmaz ve Uşak Milletvekili Özkan Yalım’ın sataşma nedeniyle yaptıkları konuşmalarında AK PARTİ’ye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9.- Siirt Milletvekili Meral Danış Beştaş’ın, Erzincan Milletvekili Süleyman Karaman’ın sataşma nedeniyle yaptığı konuşmasında HDP’ye sataşması nedeniyle konuşması</w:t>
      </w:r>
    </w:p>
    <w:p w:rsidRPr="00B46F04" w:rsidR="00B46F04" w:rsidP="00B46F04" w:rsidRDefault="00B46F04">
      <w:pPr>
        <w:tabs>
          <w:tab w:val="center" w:pos="5100"/>
        </w:tabs>
        <w:suppressAutoHyphens/>
        <w:ind w:left="80" w:right="60" w:firstLine="771"/>
        <w:jc w:val="both"/>
        <w:rPr>
          <w:sz w:val="18"/>
        </w:rPr>
      </w:pPr>
      <w:r w:rsidRPr="00B46F04">
        <w:rPr>
          <w:sz w:val="18"/>
        </w:rPr>
        <w:t>10.- Manisa Milletvekili Özgür Özel’in, Millî Eğitim Bakanı Ziya Selçuk ile Ulaştırma ve Altyapı Bakanı Adil Karaismailoğlu’nun 230 sıra sayılı 2021 Yılı Bütçe Kanun Teklifi ile 231 sıra sayılı 2019 Yılı Kesin Hesap Kanunu Teklifi’nin altıncı tur görüşmelerinde yürütme adına yaptıkları konuşmalarında CHP’ye sataşması nedeniyle konuşması</w:t>
      </w:r>
    </w:p>
    <w:p w:rsidRPr="00B46F04" w:rsidR="000452D3" w:rsidP="00B46F04" w:rsidRDefault="000452D3">
      <w:pPr>
        <w:widowControl w:val="0"/>
        <w:suppressAutoHyphens/>
        <w:ind w:left="40" w:right="40"/>
        <w:jc w:val="center"/>
        <w:rPr>
          <w:rFonts w:ascii="Arial" w:hAnsi="Arial" w:cs="Arial"/>
          <w:spacing w:val="32"/>
          <w:sz w:val="18"/>
        </w:rPr>
      </w:pPr>
      <w:r w:rsidRPr="00B46F04">
        <w:rPr>
          <w:rFonts w:ascii="Arial" w:hAnsi="Arial" w:cs="Arial"/>
          <w:spacing w:val="32"/>
          <w:sz w:val="18"/>
        </w:rPr>
        <w:t>13 Aralık 2020 Pazar</w:t>
      </w:r>
    </w:p>
    <w:p w:rsidRPr="00B46F04" w:rsidR="000452D3" w:rsidP="00B46F04" w:rsidRDefault="000452D3">
      <w:pPr>
        <w:widowControl w:val="0"/>
        <w:suppressAutoHyphens/>
        <w:ind w:left="40" w:right="40"/>
        <w:jc w:val="center"/>
        <w:rPr>
          <w:rFonts w:ascii="Arial" w:hAnsi="Arial" w:cs="Arial"/>
          <w:spacing w:val="32"/>
          <w:sz w:val="18"/>
        </w:rPr>
      </w:pPr>
      <w:r w:rsidRPr="00B46F04">
        <w:rPr>
          <w:rFonts w:ascii="Arial" w:hAnsi="Arial" w:cs="Arial"/>
          <w:spacing w:val="32"/>
          <w:sz w:val="18"/>
        </w:rPr>
        <w:t>BİRİNCİ OTURUM</w:t>
      </w:r>
    </w:p>
    <w:p w:rsidRPr="00B46F04" w:rsidR="000452D3" w:rsidP="00B46F04" w:rsidRDefault="000452D3">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11.0</w:t>
      </w:r>
      <w:r w:rsidRPr="00B46F04" w:rsidR="00923F99">
        <w:rPr>
          <w:rFonts w:ascii="Arial" w:hAnsi="Arial" w:cs="Arial"/>
          <w:spacing w:val="32"/>
          <w:sz w:val="18"/>
        </w:rPr>
        <w:t>0</w:t>
      </w:r>
    </w:p>
    <w:p w:rsidRPr="00B46F04" w:rsidR="000452D3" w:rsidP="00B46F04" w:rsidRDefault="000452D3">
      <w:pPr>
        <w:widowControl w:val="0"/>
        <w:suppressAutoHyphens/>
        <w:ind w:left="40" w:right="40"/>
        <w:jc w:val="center"/>
        <w:rPr>
          <w:rFonts w:ascii="Arial" w:hAnsi="Arial" w:cs="Arial"/>
          <w:spacing w:val="32"/>
          <w:sz w:val="18"/>
        </w:rPr>
      </w:pPr>
      <w:r w:rsidRPr="00B46F04">
        <w:rPr>
          <w:rFonts w:ascii="Arial" w:hAnsi="Arial" w:cs="Arial"/>
          <w:spacing w:val="32"/>
          <w:sz w:val="18"/>
        </w:rPr>
        <w:t xml:space="preserve">BAŞKAN: Başkan Vekili </w:t>
      </w:r>
      <w:r w:rsidRPr="00B46F04" w:rsidR="008F53DD">
        <w:rPr>
          <w:rFonts w:ascii="Arial" w:hAnsi="Arial" w:cs="Arial"/>
          <w:spacing w:val="32"/>
          <w:sz w:val="18"/>
        </w:rPr>
        <w:t>Haydar AKAR</w:t>
      </w:r>
    </w:p>
    <w:p w:rsidRPr="00B46F04" w:rsidR="000452D3" w:rsidP="00B46F04" w:rsidRDefault="000452D3">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 xml:space="preserve">KÂTİP ÜYELER: </w:t>
      </w:r>
      <w:r w:rsidRPr="00B46F04" w:rsidR="00923F99">
        <w:rPr>
          <w:rFonts w:ascii="Arial" w:hAnsi="Arial" w:cs="Arial"/>
          <w:spacing w:val="32"/>
          <w:sz w:val="18"/>
          <w:szCs w:val="20"/>
        </w:rPr>
        <w:t>İshak GAZEL</w:t>
      </w:r>
      <w:r w:rsidRPr="00B46F04">
        <w:rPr>
          <w:rFonts w:ascii="Arial" w:hAnsi="Arial" w:cs="Arial"/>
          <w:spacing w:val="32"/>
          <w:sz w:val="18"/>
          <w:szCs w:val="20"/>
        </w:rPr>
        <w:t xml:space="preserve"> (</w:t>
      </w:r>
      <w:r w:rsidRPr="00B46F04" w:rsidR="00923F99">
        <w:rPr>
          <w:rFonts w:ascii="Arial" w:hAnsi="Arial" w:cs="Arial"/>
          <w:spacing w:val="32"/>
          <w:sz w:val="18"/>
          <w:szCs w:val="20"/>
        </w:rPr>
        <w:t>Kütahya</w:t>
      </w:r>
      <w:r w:rsidRPr="00B46F04">
        <w:rPr>
          <w:rFonts w:ascii="Arial" w:hAnsi="Arial" w:cs="Arial"/>
          <w:spacing w:val="32"/>
          <w:sz w:val="18"/>
          <w:szCs w:val="20"/>
        </w:rPr>
        <w:t xml:space="preserve">), </w:t>
      </w:r>
      <w:r w:rsidRPr="00B46F04" w:rsidR="00923F99">
        <w:rPr>
          <w:rFonts w:ascii="Arial" w:hAnsi="Arial" w:cs="Arial"/>
          <w:spacing w:val="32"/>
          <w:sz w:val="18"/>
          <w:szCs w:val="20"/>
        </w:rPr>
        <w:t>Emine Sare AYDIN</w:t>
      </w:r>
      <w:r w:rsidRPr="00B46F04">
        <w:rPr>
          <w:rFonts w:ascii="Arial" w:hAnsi="Arial" w:cs="Arial"/>
          <w:spacing w:val="32"/>
          <w:sz w:val="18"/>
          <w:szCs w:val="20"/>
        </w:rPr>
        <w:t xml:space="preserve"> (</w:t>
      </w:r>
      <w:r w:rsidRPr="00B46F04" w:rsidR="00923F99">
        <w:rPr>
          <w:rFonts w:ascii="Arial" w:hAnsi="Arial" w:cs="Arial"/>
          <w:spacing w:val="32"/>
          <w:sz w:val="18"/>
          <w:szCs w:val="20"/>
        </w:rPr>
        <w:t>İstanbul</w:t>
      </w:r>
      <w:r w:rsidRPr="00B46F04">
        <w:rPr>
          <w:rFonts w:ascii="Arial" w:hAnsi="Arial" w:cs="Arial"/>
          <w:spacing w:val="32"/>
          <w:sz w:val="18"/>
          <w:szCs w:val="20"/>
        </w:rPr>
        <w:t xml:space="preserve">) </w:t>
      </w:r>
    </w:p>
    <w:p w:rsidRPr="00B46F04" w:rsidR="000452D3" w:rsidP="00B46F04" w:rsidRDefault="000452D3">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0452D3" w:rsidP="00B46F04" w:rsidRDefault="000452D3">
      <w:pPr>
        <w:pStyle w:val="GENELKURUL"/>
        <w:spacing w:line="240" w:lineRule="auto"/>
        <w:rPr>
          <w:sz w:val="18"/>
        </w:rPr>
      </w:pPr>
      <w:r w:rsidRPr="00B46F04">
        <w:rPr>
          <w:sz w:val="18"/>
        </w:rPr>
        <w:t>BAŞKAN – Türkiye Büyük Millet Meclisinin 30’uncu Birleşimini açıyorum.</w:t>
      </w:r>
      <w:r w:rsidRPr="00B46F04">
        <w:rPr>
          <w:sz w:val="18"/>
        </w:rPr>
        <w:footnoteReference w:customMarkFollows="1" w:id="1"/>
        <w:t>(x)</w:t>
      </w:r>
    </w:p>
    <w:p w:rsidRPr="00B46F04" w:rsidR="000452D3" w:rsidP="00B46F04" w:rsidRDefault="000452D3">
      <w:pPr>
        <w:pStyle w:val="GENELKURUL"/>
        <w:spacing w:line="240" w:lineRule="auto"/>
        <w:rPr>
          <w:sz w:val="18"/>
        </w:rPr>
      </w:pPr>
      <w:r w:rsidRPr="00B46F04">
        <w:rPr>
          <w:sz w:val="18"/>
        </w:rPr>
        <w:t>Toplantı yeter sayısı vardır, görüşmelere başlıyoruz.</w:t>
      </w:r>
    </w:p>
    <w:p w:rsidRPr="00B46F04" w:rsidR="000452D3" w:rsidP="00B46F04" w:rsidRDefault="000452D3">
      <w:pPr>
        <w:pStyle w:val="GENELKURUL"/>
        <w:spacing w:line="240" w:lineRule="auto"/>
        <w:rPr>
          <w:sz w:val="18"/>
        </w:rPr>
      </w:pPr>
      <w:r w:rsidRPr="00B46F04">
        <w:rPr>
          <w:sz w:val="18"/>
        </w:rPr>
        <w:t xml:space="preserve">Sayın milletvekilleri, gündemimize göre 2021 Yılı Merkezi Yönetim Bütçe Kanun Teklifi ile 2019 Yılı Merkezi Yönetim Kesin Hesap Kanunu Teklifi üzerinde görüşmelere devam edeceğiz. </w:t>
      </w:r>
    </w:p>
    <w:p w:rsidRPr="00B46F04" w:rsidR="000452D3" w:rsidP="00B46F04" w:rsidRDefault="000452D3">
      <w:pPr>
        <w:pStyle w:val="GENELKURUL"/>
        <w:spacing w:line="240" w:lineRule="auto"/>
        <w:rPr>
          <w:sz w:val="18"/>
        </w:rPr>
      </w:pPr>
      <w:r w:rsidRPr="00B46F04">
        <w:rPr>
          <w:sz w:val="18"/>
        </w:rPr>
        <w:t xml:space="preserve">Program uyarınca bugün </w:t>
      </w:r>
      <w:r w:rsidRPr="00B46F04" w:rsidR="00616E93">
        <w:rPr>
          <w:sz w:val="18"/>
        </w:rPr>
        <w:t>altıncı</w:t>
      </w:r>
      <w:r w:rsidRPr="00B46F04">
        <w:rPr>
          <w:sz w:val="18"/>
        </w:rPr>
        <w:t xml:space="preserve"> turdaki görüşmeleri yapacağız.</w:t>
      </w:r>
    </w:p>
    <w:p w:rsidRPr="00B46F04" w:rsidR="00F52E42" w:rsidP="00B46F04" w:rsidRDefault="00616E93">
      <w:pPr>
        <w:pStyle w:val="GENELKURUL"/>
        <w:spacing w:line="240" w:lineRule="auto"/>
        <w:rPr>
          <w:sz w:val="18"/>
        </w:rPr>
      </w:pPr>
      <w:r w:rsidRPr="00B46F04">
        <w:rPr>
          <w:sz w:val="18"/>
        </w:rPr>
        <w:t>Altıncı turda, Millî Eğitim Bakanlığı, Yükseköğretim Kurulu, Ölçme, Seçme ve Yerleştirme Merkezi Başkanlığı, Yükseköğretim Kalite Kurulu, Üniversiteler, Ulaştırma ve Altyapı Bakanlığı, Kara</w:t>
      </w:r>
      <w:r w:rsidRPr="00B46F04" w:rsidR="00423951">
        <w:rPr>
          <w:sz w:val="18"/>
        </w:rPr>
        <w:t>y</w:t>
      </w:r>
      <w:r w:rsidRPr="00B46F04">
        <w:rPr>
          <w:sz w:val="18"/>
        </w:rPr>
        <w:t xml:space="preserve">olları Genel Müdürlüğü, Bilgi Teknolojileri ve İletişim Kurumu ile </w:t>
      </w:r>
      <w:r w:rsidRPr="00B46F04" w:rsidR="00F52E42">
        <w:rPr>
          <w:sz w:val="18"/>
        </w:rPr>
        <w:t>Sivil Havacılık Genel Müdürlüğünün bütçe ve kesin hesapları yer almaktadır.</w:t>
      </w:r>
    </w:p>
    <w:p w:rsidRPr="00B46F04" w:rsidR="00F52E42" w:rsidP="00B46F04" w:rsidRDefault="00897F78">
      <w:pPr>
        <w:suppressAutoHyphens/>
        <w:spacing w:before="60" w:after="60"/>
        <w:ind w:firstLine="1134"/>
        <w:jc w:val="both"/>
        <w:rPr>
          <w:iCs/>
          <w:color w:val="000000"/>
          <w:sz w:val="18"/>
          <w:szCs w:val="22"/>
        </w:rPr>
      </w:pPr>
      <w:r w:rsidRPr="00B46F04">
        <w:rPr>
          <w:iCs/>
          <w:color w:val="000000"/>
          <w:sz w:val="18"/>
          <w:szCs w:val="22"/>
        </w:rPr>
        <w:t xml:space="preserve">II.- </w:t>
      </w:r>
      <w:r w:rsidRPr="00B46F04" w:rsidR="00F52E42">
        <w:rPr>
          <w:iCs/>
          <w:color w:val="000000"/>
          <w:sz w:val="18"/>
          <w:szCs w:val="22"/>
        </w:rPr>
        <w:t>KANUN TEKLİFLERİ İLE KOMİSYONLARDAN GELEN DİĞER İŞLER</w:t>
      </w:r>
    </w:p>
    <w:p w:rsidRPr="00B46F04" w:rsidR="00F52E42" w:rsidP="00B46F04" w:rsidRDefault="00F52E42">
      <w:pPr>
        <w:suppressAutoHyphens/>
        <w:spacing w:before="60" w:after="60"/>
        <w:ind w:firstLine="1134"/>
        <w:jc w:val="both"/>
        <w:rPr>
          <w:iCs/>
          <w:color w:val="000000"/>
          <w:sz w:val="18"/>
          <w:szCs w:val="22"/>
        </w:rPr>
      </w:pPr>
      <w:r w:rsidRPr="00B46F04">
        <w:rPr>
          <w:iCs/>
          <w:color w:val="000000"/>
          <w:sz w:val="18"/>
          <w:szCs w:val="22"/>
        </w:rPr>
        <w:t>A) Kanun Teklifleri</w:t>
      </w:r>
    </w:p>
    <w:p w:rsidRPr="00B46F04" w:rsidR="00F52E42" w:rsidP="00B46F04" w:rsidRDefault="00F52E42">
      <w:pPr>
        <w:suppressAutoHyphens/>
        <w:spacing w:before="60" w:after="60"/>
        <w:ind w:firstLine="1134"/>
        <w:jc w:val="both"/>
        <w:rPr>
          <w:iCs/>
          <w:color w:val="000000"/>
          <w:sz w:val="18"/>
          <w:szCs w:val="22"/>
        </w:rPr>
      </w:pPr>
      <w:r w:rsidRPr="00B46F04">
        <w:rPr>
          <w:iCs/>
          <w:color w:val="000000"/>
          <w:sz w:val="18"/>
          <w:szCs w:val="22"/>
        </w:rPr>
        <w:t>1.- 2021 Yılı Merkezi Yönetim Bütçe Kanun Teklifi (1/281) ile Plan ve Bütçe Komisyonu Raporu (S.</w:t>
      </w:r>
      <w:r w:rsidRPr="00B46F04" w:rsidR="00897F78">
        <w:rPr>
          <w:iCs/>
          <w:color w:val="000000"/>
          <w:sz w:val="18"/>
          <w:szCs w:val="22"/>
        </w:rPr>
        <w:t xml:space="preserve"> </w:t>
      </w:r>
      <w:r w:rsidRPr="00B46F04">
        <w:rPr>
          <w:iCs/>
          <w:color w:val="000000"/>
          <w:sz w:val="18"/>
          <w:szCs w:val="22"/>
        </w:rPr>
        <w:t xml:space="preserve">Sayısı: 230) </w:t>
      </w:r>
      <w:r w:rsidRPr="00B46F04" w:rsidR="002E5B73">
        <w:rPr>
          <w:iCs/>
          <w:color w:val="000000"/>
          <w:sz w:val="18"/>
          <w:szCs w:val="22"/>
        </w:rPr>
        <w:t>(x)</w:t>
      </w:r>
    </w:p>
    <w:p w:rsidRPr="00B46F04" w:rsidR="00F52E42" w:rsidP="00B46F04" w:rsidRDefault="00F52E42">
      <w:pPr>
        <w:suppressAutoHyphens/>
        <w:spacing w:before="60" w:after="60"/>
        <w:ind w:firstLine="1134"/>
        <w:jc w:val="both"/>
        <w:rPr>
          <w:iCs/>
          <w:color w:val="000000"/>
          <w:sz w:val="18"/>
          <w:szCs w:val="22"/>
        </w:rPr>
      </w:pPr>
      <w:r w:rsidRPr="00B46F04">
        <w:rPr>
          <w:iCs/>
          <w:color w:val="000000"/>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w:t>
      </w:r>
      <w:r w:rsidRPr="00B46F04" w:rsidR="00897F78">
        <w:rPr>
          <w:iCs/>
          <w:color w:val="000000"/>
          <w:sz w:val="18"/>
          <w:szCs w:val="22"/>
        </w:rPr>
        <w:t xml:space="preserve"> </w:t>
      </w:r>
      <w:r w:rsidRPr="00B46F04">
        <w:rPr>
          <w:iCs/>
          <w:color w:val="000000"/>
          <w:sz w:val="18"/>
          <w:szCs w:val="22"/>
        </w:rPr>
        <w:t>Sayısı: 231)</w:t>
      </w:r>
      <w:r w:rsidRPr="00B46F04" w:rsidR="002E5B73">
        <w:rPr>
          <w:iCs/>
          <w:color w:val="000000"/>
          <w:sz w:val="18"/>
          <w:szCs w:val="22"/>
        </w:rPr>
        <w:t xml:space="preserve"> </w:t>
      </w:r>
      <w:r w:rsidRPr="00B46F04" w:rsidR="002E5B73">
        <w:rPr>
          <w:rStyle w:val="FootnoteReference"/>
          <w:iCs/>
          <w:color w:val="000000"/>
          <w:sz w:val="18"/>
          <w:szCs w:val="22"/>
        </w:rPr>
        <w:footnoteReference w:customMarkFollows="1" w:id="2"/>
        <w:t>(x)</w:t>
      </w:r>
    </w:p>
    <w:p w:rsidRPr="00B46F04" w:rsidR="00F52E42" w:rsidP="00B46F04" w:rsidRDefault="00F52E42">
      <w:pPr>
        <w:suppressAutoHyphens/>
        <w:spacing w:after="56"/>
        <w:ind w:firstLine="811"/>
        <w:jc w:val="both"/>
        <w:rPr>
          <w:iCs/>
          <w:color w:val="000000"/>
          <w:sz w:val="18"/>
          <w:szCs w:val="22"/>
        </w:rPr>
      </w:pPr>
      <w:r w:rsidRPr="00B46F04">
        <w:rPr>
          <w:iCs/>
          <w:color w:val="000000"/>
          <w:sz w:val="18"/>
          <w:szCs w:val="22"/>
        </w:rPr>
        <w:t>A) MİLLÎ EĞİTİM BAKANLIĞI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 Millî Eğitim Bakanlığı 2021 Yılı Merkezî Yönetim Bütçesi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 Millî Eğitim Bakanlığı 2019 Yılı Merkezî Yönetim Kesin Hesabı</w:t>
      </w:r>
    </w:p>
    <w:p w:rsidRPr="00B46F04" w:rsidR="00F52E42" w:rsidP="00B46F04" w:rsidRDefault="00F52E42">
      <w:pPr>
        <w:suppressAutoHyphens/>
        <w:spacing w:after="56"/>
        <w:ind w:firstLine="811"/>
        <w:jc w:val="both"/>
        <w:rPr>
          <w:iCs/>
          <w:color w:val="000000"/>
          <w:sz w:val="18"/>
          <w:szCs w:val="22"/>
        </w:rPr>
      </w:pPr>
      <w:r w:rsidRPr="00B46F04">
        <w:rPr>
          <w:iCs/>
          <w:color w:val="000000"/>
          <w:sz w:val="18"/>
          <w:szCs w:val="22"/>
        </w:rPr>
        <w:t>B) YÜKSEKÖĞRETİM KURULU</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 Yükseköğretim Kurulu 2021 Yılı Merkezî Yönetim Bütçesi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 Yükseköğretim Kurulu 2019 Yılı Merkezî Yönetim Kesin Hesabı</w:t>
      </w:r>
    </w:p>
    <w:p w:rsidRPr="00B46F04" w:rsidR="00F52E42" w:rsidP="00B46F04" w:rsidRDefault="00F52E42">
      <w:pPr>
        <w:suppressAutoHyphens/>
        <w:spacing w:after="56"/>
        <w:ind w:firstLine="811"/>
        <w:jc w:val="both"/>
        <w:rPr>
          <w:iCs/>
          <w:color w:val="000000"/>
          <w:sz w:val="18"/>
          <w:szCs w:val="22"/>
        </w:rPr>
      </w:pPr>
      <w:r w:rsidRPr="00B46F04">
        <w:rPr>
          <w:iCs/>
          <w:color w:val="000000"/>
          <w:sz w:val="18"/>
          <w:szCs w:val="22"/>
        </w:rPr>
        <w:t>C) ÖLÇME, SEÇME VE YERLEŞTİRME MERKEZİ BAŞKANLIĞI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 Ölçme, Seçme ve Yerleştirme Merkezi Başkanlığı 2021 Yılı Merkezî Yönetim Bütçesi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 Ölçme, Seçme ve Yerleştirme Merkezi Başkanlığı 2019 Yılı Merkezî Yönetim Kesin Hesabı</w:t>
      </w:r>
    </w:p>
    <w:p w:rsidRPr="00B46F04" w:rsidR="00F52E42" w:rsidP="00B46F04" w:rsidRDefault="00F52E42">
      <w:pPr>
        <w:suppressAutoHyphens/>
        <w:spacing w:after="56"/>
        <w:ind w:firstLine="811"/>
        <w:jc w:val="both"/>
        <w:rPr>
          <w:iCs/>
          <w:color w:val="000000"/>
          <w:sz w:val="18"/>
          <w:szCs w:val="22"/>
        </w:rPr>
      </w:pPr>
      <w:r w:rsidRPr="00B46F04">
        <w:rPr>
          <w:iCs/>
          <w:color w:val="000000"/>
          <w:sz w:val="18"/>
          <w:szCs w:val="22"/>
        </w:rPr>
        <w:t>Ç) YÜKSEKÖĞRETİM KALİTE KURULU</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 Yükseköğretim Kalite Kurulu 2021 Yılı Merkezî Yönetim Bütçesi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 Yükseköğretim Kalite Kurulu 2019 Yılı Merkezî Yönetim Kesin Hesabı</w:t>
      </w:r>
    </w:p>
    <w:p w:rsidRPr="00B46F04" w:rsidR="00F52E42" w:rsidP="00B46F04" w:rsidRDefault="00F52E42">
      <w:pPr>
        <w:suppressAutoHyphens/>
        <w:spacing w:after="56"/>
        <w:ind w:firstLine="811"/>
        <w:jc w:val="both"/>
        <w:rPr>
          <w:iCs/>
          <w:color w:val="000000"/>
          <w:sz w:val="18"/>
          <w:szCs w:val="22"/>
        </w:rPr>
      </w:pPr>
      <w:r w:rsidRPr="00B46F04">
        <w:rPr>
          <w:iCs/>
          <w:color w:val="000000"/>
          <w:sz w:val="18"/>
          <w:szCs w:val="22"/>
        </w:rPr>
        <w:t>D) ÜNİVERSİTELER</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 ANKARA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Ankara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Ankara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 ORTA DOĞU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Orta Doğu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Orta Doğu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 HACETTEPE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Hacettepe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Hacettepe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 GAZİ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Gazi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Gazi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 İSTANBUL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İstanbul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İstanbul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 İSTANBUL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İstanbul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İstanbul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 BOĞAZİÇİ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Boğaziçi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Boğaziçi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 MARMARA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Marmara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Marmara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 YILDIZ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Yıldız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Yıldız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 MİMAR SİNAN GÜZEL SANATLAR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Mimar Sinan Güzel Sanatlar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Mimar Sinan Güzel Sanatlar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 EGE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Ege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Ege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 DOKUZ EYLÜL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Dokuz Eylül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Dokuz Eylül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13) TRAKYA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Trakya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Trakya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14) BURSA ULUDAĞ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Bursa Uludağ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Bursa Uludağ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15) ANADOLU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Anadolu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Anadolu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16) SELÇUK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Selçuk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Selçuk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17) AKDENİZ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Akdeniz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Akdeniz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18) ERCİYES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Erciyes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Erciyes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19) SİVAS CUMHURİYET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Sivas Cumhuriyet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Sivas Cumhuriyet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20) ÇUKUROVA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Çukurova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Çukurova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21) ONDOKUZ MAYIS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Ondokuz Mayıs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Ondokuz Mayıs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22) KARADENİZ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Karadeniz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Karadeniz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23) ATATÜRK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Atatürk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Atatürk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24) İNÖNÜ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İnönü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İnönü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25) FIRAT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Fırat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Fırat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26) DİCLE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Dicle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Dicle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27) VAN YÜZÜNCÜ YIL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Van Yüzüncü Yıl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Van Yüzüncü Yıl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28) GAZİANTEP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Gaziantep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Gaziantep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29) İZMİR YÜKSEK TEKNOLOJİ ENSTİTÜSÜ</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İzmir Yüksek Teknoloji Enstitüsü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İzmir Yüksek Teknoloji Enstitüsü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30) GEBZE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Gebze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Gebze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31) HARRAN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Harran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Harran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32) SÜLEYMAN DEMİREL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Süleyman Demirel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Süleyman Demirel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33) AYDIN ADNAN MENDERES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Aydın Adnan Menderes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Aydın Adnan Menderes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34) ZONGULDAK BÜLENT ECEVİT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Zonguldak Bülent Ecevit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Zonguldak Bülent Ecevit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35) MERSİN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Mersin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Mersin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36) PAMUKKALE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Pamukkale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Pamukkale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37) BALIKESİR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Balıkesir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Balıkesir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38) KOCAELİ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Kocaeli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Kocaeli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39) SAKARYA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Sakarya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Sakarya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40) MANİSA CELAL BAYAR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Manisa Celal Bayar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Manisa Celal Bayar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41) BOLU ABANT İZZET BAYSAL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Bolu Abant İzzet Baysal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Bolu Abant İzzet Baysal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42) HATAY MUSTAFA KEMAL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Hatay Mustafa Kemal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Hatay Mustafa Kemal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43) AFYON KOCATEPE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Afyon Kocatepe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Afyon Kocatepe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44) KAFKAS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Kafkas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Kafkas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45) ÇANAKKALE ONSEKİZ MART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Çanakkale Onsekiz Mart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Çanakkale Onsekiz Mart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46) NİĞDE ÖMER HALİSDEMİR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Niğde Ömer Halisdemir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Niğde Ömer Halisdemir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47) KÜTAHYA DUMLUPINAR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Kütahya Dumlupınar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Kütahya Dumlupınar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48) TOKAT GAZİOSMANPAŞA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Tokat Gaziosmanpaşa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Tokat Gaziosmanpaşa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49) MUĞLA SITKI KOÇMAN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Muğla Sıtkı Koçman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Muğla Sıtkı Koçman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50) KAHRAMANMARAŞ SÜTÇÜ İMAM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Kahramanmaraş Sütçü İmam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Kahramanmaraş Sütçü İmam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51) KIRIKKALE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Kırıkkale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Kırıkkale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52) ESKİŞEHİR OSMANGAZİ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Eskişehir Osmangazi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Eskişehir Osmangazi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53) GALATASARAY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Galatasaray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Galatasaray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54) KIRŞEHİR AHİ EVRAN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Kırşehir Ahi Evran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Kırşehir Ahi Evran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55) KASTAMONU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Kastamonu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Kastamonu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56) DÜZCE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Düzce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Düzce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57) BURDUR MEHMET AKİF ERSOY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Burdur Mehmet Akif Ersoy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Burdur Mehmet Akif Ersoy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58) UŞAK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Uşak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Uşak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59) RECEP TAYYİP ERDOĞAN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Recep Tayyip Erdoğan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Recep Tayyip Erdoğan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60) TEKİRDAĞ NAMIK KEMAL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Tekirdağ Namık Kemal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Tekirdağ Namık Kemal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61) ERZİNCAN BİNALİ YILDIRIM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Erzincan Binali Yıldırım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Erzincan Binali Yıldırım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62) AKSARAY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Aksaray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Aksaray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63) GİRESUN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Giresun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Giresun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64) HİTİT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Hitit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Hitit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65) YOZGAT BOZOK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Yozgat Bozok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Yozgat Bozok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66) ADIYAMAN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Adıyaman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Adıyaman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67) ORDU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Ordu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Ordu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68) AMASYA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Amasya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Amasya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69) KARAMANOĞLU MEHMETBEY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Karamanoğlu Mehmetbey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Karamanoğlu Mehmetbey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70) AĞRI İBRAHİM ÇEÇEN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Ağrı İbrahim Çeçen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Ağrı İbrahim Çeçen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71) SİNOP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Sinop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Sinop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72) SİİRT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Siirt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Siirt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73) NEVŞEHİR HACI BEKTAŞ VELİ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Nevşehir Hacı Bektaş Veli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Nevşehir Hacı Bektaş Veli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74) KARABÜK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Karabük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Karabük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75) KİLİS 7 ARALIK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Kilis 7 Aralık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Kilis 7 Aralık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76) ÇANKIRI KARATEKİN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Çankırı Karatekin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Çankırı Karatekin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77) ARTVİN ÇORUH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Artvin Çoruh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Artvin Çoruh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78) BİLECİK ŞEYH EDEBALİ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Bilecik Şeyh Edebali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Bilecik Şeyh Edebali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79) BİTLİS EREN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Bitlis Eren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Bitlis Eren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80) KIRKLARELİ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Kırklareli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Kırklareli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81) OSMANİYE KORKUT ATA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Osmaniye Korkut Ata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Osmaniye Korkut Ata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82) BİNGÖL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Bingöl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Bingöl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83) MUŞ ALPARSLAN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Muş Alparslan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Muş Alparslan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84) MARDİN ARTUKLU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Mardin Artuklu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Mardin Artuklu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85) BATMAN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Batman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Batman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86) ARDAHAN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Ardahan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Ardahan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87) BARTIN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Bartın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Bartın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88) BAYBURT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Bayburt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Bayburt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89) GÜMÜŞHANE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Gümüşhane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Gümüşhane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90) HAKKARİ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Hakkari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Hakkari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91) IĞDIR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Iğdır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Iğdır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92) ŞIRNAK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Şırnak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Şırnak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93) MUNZUR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Munzur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Munzur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94) YALOVA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Yalova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Yalova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95) TÜRK ALMAN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Türk Alman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Türk Alman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96) ANKARA YILDIRIM BEYAZIT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Ankara Yıldırım Beyazıt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Ankara Yıldırım Beyazıt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97) BURSA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Bursa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Bursa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98) İSTANBUL MEDENİYET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İstanbul Medeniyet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İstanbul Medeniyet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99) İZMİR KÂTİP ÇELEBİ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İzmir Kâtip Çelebi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İzmir Kâtip Çelebi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100) NECMETTİN ERBAKAN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Necmettin Erbakan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Necmettin Erbakan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101) ABDULLAH GÜL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Abdullah Gül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Abdullah Gül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102) ERZURUM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Erzurum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Erzurum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103) ADANA ALPARSLAN TÜRKEŞ BİLİM VE TEKNOLOJİ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Adana Alparslan Türkeş Bilim ve Teknoloji Üniversitesi 2021 Yılı Merkezî Yönetim Bütçesi</w:t>
      </w:r>
    </w:p>
    <w:p w:rsidRPr="00B46F04" w:rsidR="00F52E42" w:rsidP="00B46F04" w:rsidRDefault="00F52E42">
      <w:pPr>
        <w:suppressAutoHyphens/>
        <w:spacing w:after="56"/>
        <w:ind w:firstLine="1418"/>
        <w:jc w:val="both"/>
        <w:rPr>
          <w:iCs/>
          <w:color w:val="000000"/>
          <w:sz w:val="18"/>
          <w:szCs w:val="20"/>
        </w:rPr>
      </w:pPr>
      <w:r w:rsidRPr="00B46F04">
        <w:rPr>
          <w:iCs/>
          <w:color w:val="000000"/>
          <w:sz w:val="18"/>
          <w:szCs w:val="22"/>
        </w:rPr>
        <w:t xml:space="preserve">b) </w:t>
      </w:r>
      <w:r w:rsidRPr="00B46F04">
        <w:rPr>
          <w:iCs/>
          <w:color w:val="000000"/>
          <w:sz w:val="18"/>
          <w:szCs w:val="20"/>
        </w:rPr>
        <w:t>Adana Alparslan Türkeş Bilim ve Teknoloji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104) ANKARA SOSYAL BİLİMLER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Ankara Sosyal Bilimler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 xml:space="preserve">b) Ankara Sosyal Bilimler Üniversitesi 2019 Yılı Merkezî Yönetim Kesin Hesabı </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105) SAĞLIK BİLİMLERİ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Sağlık Bilimleri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Sağlık Bilimleri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106) BANDIRMA ONYEDİ EYLÜL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Bandırma Onyedi Eylül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Bandırma Onyedi Eylül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107) İSKENDERUN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İskenderun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İskenderun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108) ALANYA ALAADDİN KEYKUBAT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Alanya Alaaddin Keykubat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Alanya Alaaddin Keykubat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109) İZMİR BAKIRÇAY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İzmir Bakırçay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İzmir Bakırçay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110) İZMİR DEMOKRASİ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İzmir Demokrasi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İzmir Demokrasi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111) ANKARA MÜZİK VE GÜZEL SANATLAR ÜNİVERSİTESİ</w:t>
      </w:r>
    </w:p>
    <w:p w:rsidRPr="00B46F04" w:rsidR="00F52E42" w:rsidP="00B46F04" w:rsidRDefault="00F52E42">
      <w:pPr>
        <w:tabs>
          <w:tab w:val="left" w:pos="1418"/>
        </w:tabs>
        <w:suppressAutoHyphens/>
        <w:spacing w:after="56"/>
        <w:ind w:firstLine="1418"/>
        <w:jc w:val="both"/>
        <w:rPr>
          <w:iCs/>
          <w:color w:val="000000"/>
          <w:sz w:val="18"/>
          <w:szCs w:val="22"/>
        </w:rPr>
      </w:pPr>
      <w:r w:rsidRPr="00B46F04">
        <w:rPr>
          <w:iCs/>
          <w:color w:val="000000"/>
          <w:sz w:val="18"/>
          <w:szCs w:val="22"/>
        </w:rPr>
        <w:t>a) Ankara Müzik ve Güzel Sanatlar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Ankara Müzik ve Güzel Sanatlar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112) GAZİANTEP İSLAM BİLİM VE TEKNOLOJİ ÜNİVERSİTESİ</w:t>
      </w:r>
    </w:p>
    <w:p w:rsidRPr="00B46F04" w:rsidR="00F52E42" w:rsidP="00B46F04" w:rsidRDefault="00F52E42">
      <w:pPr>
        <w:tabs>
          <w:tab w:val="left" w:pos="1418"/>
        </w:tabs>
        <w:suppressAutoHyphens/>
        <w:spacing w:after="56"/>
        <w:ind w:firstLine="1134"/>
        <w:jc w:val="both"/>
        <w:rPr>
          <w:iCs/>
          <w:color w:val="000000"/>
          <w:sz w:val="18"/>
          <w:szCs w:val="22"/>
        </w:rPr>
      </w:pPr>
      <w:r w:rsidRPr="00B46F04">
        <w:rPr>
          <w:iCs/>
          <w:color w:val="000000"/>
          <w:sz w:val="18"/>
          <w:szCs w:val="22"/>
        </w:rPr>
        <w:tab/>
        <w:t>a) Gaziantep İslam Bilim ve Teknoloji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Gaziantep İslam Bilim ve Teknoloji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113) KONYA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Konya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Konya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114) KÜTAHYA SAĞLIK BİLİMLERİ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Kütahya Sağlık Bilimleri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Kütahya Sağlık Bilimleri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115) MALATYA TURGUT ÖZAL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Malatya Turgut Özal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Malatya Turgut Özal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116) İSTANBUL ÜNİVERSİTESİ-CERRAHPAŞA</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İstanbul Üniversitesi-Cerrahpaşa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İstanbul Üniversitesi-Cerrahpaşa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117) ANKARA HACI BAYRAM VELİ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Ankara Hacı Bayram Veli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Ankara Hacı Bayram Veli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118) SAKARYA UYGULAMALI BİLİMLER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Sakarya Uygulamalı Bilimler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Sakarya Uygulamalı Bilimler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119) SAMSUN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Samsun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Samsun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120) SİVAS BİLİM VE TEKNOLOJİ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Sivas Bilim ve Teknoloji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Sivas Bilim ve Teknoloji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121) TARSUS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Tarsus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Tarsus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122) TRABZON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Trabzon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Trabzon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123) KAYSERİ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Kayseri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Kayseri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124) KAHRAMANMARAŞ İSTİKLAL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Kahramanmaraş İstiklal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Kahramanmaraş İstiklal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125) ESKİŞEHİR TEKNİK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Eskişehir Teknik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Eskişehir Teknik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126) ISPARTA UYGULAMALI BİLİMLER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Isparta Uygulamalı Bilimler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Isparta Uygulamalı Bilimler Üniversitesi 2019 Yılı Merkezî Yönetim Kesin Hesabı</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127) AFYONKARAHİSAR SAĞLIK BİLİMLERİ ÜNİVERSİTESİ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a) Afyonkarahisar Sağlık Bilimleri Üniversitesi 2021 Yılı Merkezî Yönetim Bütçesi</w:t>
      </w:r>
    </w:p>
    <w:p w:rsidRPr="00B46F04" w:rsidR="00F52E42" w:rsidP="00B46F04" w:rsidRDefault="00F52E42">
      <w:pPr>
        <w:suppressAutoHyphens/>
        <w:spacing w:after="56"/>
        <w:ind w:firstLine="1418"/>
        <w:jc w:val="both"/>
        <w:rPr>
          <w:iCs/>
          <w:color w:val="000000"/>
          <w:sz w:val="18"/>
          <w:szCs w:val="22"/>
        </w:rPr>
      </w:pPr>
      <w:r w:rsidRPr="00B46F04">
        <w:rPr>
          <w:iCs/>
          <w:color w:val="000000"/>
          <w:sz w:val="18"/>
          <w:szCs w:val="22"/>
        </w:rPr>
        <w:t>b) Afyonkarahisar Sağlık Bilimleri Üniversitesi 2019 Yılı Merkezî Yönetim Kesin Hesabı</w:t>
      </w:r>
    </w:p>
    <w:p w:rsidRPr="00B46F04" w:rsidR="00F52E42" w:rsidP="00B46F04" w:rsidRDefault="00F52E42">
      <w:pPr>
        <w:suppressAutoHyphens/>
        <w:spacing w:before="60" w:after="60"/>
        <w:ind w:firstLine="811"/>
        <w:jc w:val="both"/>
        <w:rPr>
          <w:rFonts w:eastAsia="Calibri"/>
          <w:iCs/>
          <w:color w:val="000000"/>
          <w:sz w:val="18"/>
          <w:szCs w:val="22"/>
          <w:lang w:eastAsia="en-US"/>
        </w:rPr>
      </w:pPr>
      <w:r w:rsidRPr="00B46F04">
        <w:rPr>
          <w:rFonts w:eastAsia="Calibri"/>
          <w:iCs/>
          <w:color w:val="000000"/>
          <w:sz w:val="18"/>
          <w:szCs w:val="22"/>
          <w:lang w:eastAsia="en-US"/>
        </w:rPr>
        <w:t>E) ULAŞTIRMA VE ALTYAPI BAKANLIĞI</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1) Ulaştırma ve Altyapı Bakanlığı 2021 Yılı Merkezî Yönetim Bütçesi</w:t>
      </w:r>
    </w:p>
    <w:p w:rsidRPr="00B46F04" w:rsidR="00F52E42" w:rsidP="00B46F04" w:rsidRDefault="00F52E42">
      <w:pPr>
        <w:suppressAutoHyphens/>
        <w:spacing w:after="56"/>
        <w:ind w:firstLine="1134"/>
        <w:jc w:val="both"/>
        <w:rPr>
          <w:iCs/>
          <w:color w:val="000000"/>
          <w:sz w:val="18"/>
          <w:szCs w:val="22"/>
        </w:rPr>
      </w:pPr>
      <w:r w:rsidRPr="00B46F04">
        <w:rPr>
          <w:iCs/>
          <w:color w:val="000000"/>
          <w:sz w:val="18"/>
          <w:szCs w:val="22"/>
        </w:rPr>
        <w:t xml:space="preserve">2) </w:t>
      </w:r>
      <w:r w:rsidRPr="00B46F04">
        <w:rPr>
          <w:rFonts w:eastAsia="Calibri"/>
          <w:iCs/>
          <w:color w:val="000000"/>
          <w:sz w:val="18"/>
          <w:szCs w:val="22"/>
          <w:lang w:eastAsia="en-US"/>
        </w:rPr>
        <w:t xml:space="preserve">Ulaştırma ve Altyapı Bakanlığı </w:t>
      </w:r>
      <w:r w:rsidRPr="00B46F04">
        <w:rPr>
          <w:iCs/>
          <w:color w:val="000000"/>
          <w:sz w:val="18"/>
          <w:szCs w:val="22"/>
        </w:rPr>
        <w:t>2019 Yılı Merkezî Yönetim Kesin Hesabı</w:t>
      </w:r>
    </w:p>
    <w:p w:rsidRPr="00B46F04" w:rsidR="00F52E42" w:rsidP="00B46F04" w:rsidRDefault="00F52E42">
      <w:pPr>
        <w:suppressAutoHyphens/>
        <w:spacing w:before="60" w:after="60"/>
        <w:ind w:firstLine="811"/>
        <w:jc w:val="both"/>
        <w:rPr>
          <w:rFonts w:eastAsia="Calibri"/>
          <w:iCs/>
          <w:color w:val="000000"/>
          <w:sz w:val="18"/>
          <w:szCs w:val="22"/>
          <w:lang w:eastAsia="en-US"/>
        </w:rPr>
      </w:pPr>
      <w:r w:rsidRPr="00B46F04">
        <w:rPr>
          <w:rFonts w:eastAsia="Calibri"/>
          <w:iCs/>
          <w:color w:val="000000"/>
          <w:sz w:val="18"/>
          <w:szCs w:val="22"/>
          <w:lang w:eastAsia="en-US"/>
        </w:rPr>
        <w:t>F) KARAYOLLARI GENEL MÜDÜRLÜĞÜ</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1) Karayolları Genel Müdürlüğü 2021 Yılı Merkezî Yönetim Bütçesi</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2) Karayolları Genel Müdürlüğü 2019 Yılı Merkezî Yönetim Kesin Hesabı</w:t>
      </w:r>
    </w:p>
    <w:p w:rsidRPr="00B46F04" w:rsidR="00F52E42" w:rsidP="00B46F04" w:rsidRDefault="00F52E42">
      <w:pPr>
        <w:suppressAutoHyphens/>
        <w:spacing w:before="60" w:after="60"/>
        <w:ind w:firstLine="811"/>
        <w:jc w:val="both"/>
        <w:rPr>
          <w:rFonts w:eastAsia="Calibri"/>
          <w:iCs/>
          <w:color w:val="000000"/>
          <w:sz w:val="18"/>
          <w:szCs w:val="22"/>
          <w:lang w:eastAsia="en-US"/>
        </w:rPr>
      </w:pPr>
      <w:r w:rsidRPr="00B46F04">
        <w:rPr>
          <w:rFonts w:eastAsia="Calibri"/>
          <w:iCs/>
          <w:color w:val="000000"/>
          <w:sz w:val="18"/>
          <w:szCs w:val="22"/>
          <w:lang w:eastAsia="en-US"/>
        </w:rPr>
        <w:t>G) BİLGİ TEKNOLOJİLERİ VE İLETİŞİM KURUMU</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1) Bilgi Teknolojileri ve İletişim Kurumu 2021 Yılı Merkezî Yönetim Bütçesi</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2) Bilgi Teknolojileri ve İletişim Kurumu 2019 Yılı Merkezî Yönetim Kesin Hesabı</w:t>
      </w:r>
    </w:p>
    <w:p w:rsidRPr="00B46F04" w:rsidR="00F52E42" w:rsidP="00B46F04" w:rsidRDefault="00F52E42">
      <w:pPr>
        <w:suppressAutoHyphens/>
        <w:spacing w:before="60" w:after="60"/>
        <w:ind w:firstLine="811"/>
        <w:jc w:val="both"/>
        <w:rPr>
          <w:rFonts w:eastAsia="Calibri"/>
          <w:iCs/>
          <w:color w:val="000000"/>
          <w:sz w:val="18"/>
          <w:szCs w:val="22"/>
          <w:lang w:eastAsia="en-US"/>
        </w:rPr>
      </w:pPr>
      <w:r w:rsidRPr="00B46F04">
        <w:rPr>
          <w:rFonts w:eastAsia="Calibri"/>
          <w:iCs/>
          <w:color w:val="000000"/>
          <w:sz w:val="18"/>
          <w:szCs w:val="22"/>
          <w:lang w:eastAsia="en-US"/>
        </w:rPr>
        <w:t>Ğ) SİVİL HAVACILIK GENEL MÜDÜRLÜĞÜ</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1) Sivil Havacılık Genel Müdürlüğü 2021 Yılı Merkezî Yönetim Bütçesi</w:t>
      </w:r>
    </w:p>
    <w:p w:rsidRPr="00B46F04" w:rsidR="00F52E42" w:rsidP="00B46F04" w:rsidRDefault="00F52E42">
      <w:pPr>
        <w:suppressAutoHyphens/>
        <w:spacing w:before="60" w:after="60"/>
        <w:ind w:firstLine="1134"/>
        <w:jc w:val="both"/>
        <w:rPr>
          <w:rFonts w:eastAsia="Calibri"/>
          <w:iCs/>
          <w:color w:val="000000"/>
          <w:sz w:val="18"/>
          <w:szCs w:val="22"/>
          <w:lang w:eastAsia="en-US"/>
        </w:rPr>
      </w:pPr>
      <w:r w:rsidRPr="00B46F04">
        <w:rPr>
          <w:rFonts w:eastAsia="Calibri"/>
          <w:iCs/>
          <w:color w:val="000000"/>
          <w:sz w:val="18"/>
          <w:szCs w:val="22"/>
          <w:lang w:eastAsia="en-US"/>
        </w:rPr>
        <w:t>2) Sivil Havacılık Genel Müdürlüğü 2019 Yılı Merkezî Yönetim Kesin Hesabı</w:t>
      </w:r>
    </w:p>
    <w:p w:rsidRPr="00B46F04" w:rsidR="00F52E42" w:rsidP="00B46F04" w:rsidRDefault="00F52E42">
      <w:pPr>
        <w:suppressAutoHyphens/>
        <w:spacing w:after="56"/>
        <w:ind w:firstLine="1418"/>
        <w:jc w:val="both"/>
        <w:rPr>
          <w:iCs/>
          <w:color w:val="000000"/>
          <w:sz w:val="18"/>
          <w:szCs w:val="22"/>
        </w:rPr>
      </w:pPr>
    </w:p>
    <w:p w:rsidRPr="00B46F04" w:rsidR="00F52E42" w:rsidP="00B46F04" w:rsidRDefault="00F52E42">
      <w:pPr>
        <w:pStyle w:val="GENELKURUL"/>
        <w:spacing w:line="240" w:lineRule="auto"/>
        <w:rPr>
          <w:sz w:val="18"/>
        </w:rPr>
      </w:pPr>
      <w:r w:rsidRPr="00B46F04">
        <w:rPr>
          <w:sz w:val="18"/>
        </w:rPr>
        <w:t xml:space="preserve">BAŞKAN – Komisyon? Yerinde. </w:t>
      </w:r>
    </w:p>
    <w:p w:rsidRPr="00B46F04" w:rsidR="00F52E42" w:rsidP="00B46F04" w:rsidRDefault="00F52E42">
      <w:pPr>
        <w:pStyle w:val="GENELKURUL"/>
        <w:spacing w:line="240" w:lineRule="auto"/>
        <w:rPr>
          <w:sz w:val="18"/>
        </w:rPr>
      </w:pPr>
      <w:r w:rsidRPr="00B46F04">
        <w:rPr>
          <w:sz w:val="18"/>
        </w:rPr>
        <w:t xml:space="preserve">Sayın milletvekilleri, alınan karar gereğince tur üzerindeki görüşmelerde siyasi parti gruplarına ve İç Tüzük’ün 62’nci maddesi gereğince istemi hâlinde görüşlerini bildirmek üzere yürütmeye altmışar dakika söz verilecek, bu süreler birden fazla konuşmacı tarafından kullanılabilecek ve şahsı adına yapılacak konuşmaların süresi ise beş dakika olacaktır. Ayrıca, konuşmalar tamamlanınca soru-cevap işlemi, on dakika soru, on dakika cevap olarak yapılacak ve sorular gerekçesiz olarak yerinden sorulacaktır. </w:t>
      </w:r>
    </w:p>
    <w:p w:rsidRPr="00B46F04" w:rsidR="00F52E42" w:rsidP="00B46F04" w:rsidRDefault="00F52E42">
      <w:pPr>
        <w:pStyle w:val="GENELKURUL"/>
        <w:spacing w:line="240" w:lineRule="auto"/>
        <w:rPr>
          <w:sz w:val="18"/>
        </w:rPr>
      </w:pPr>
      <w:r w:rsidRPr="00B46F04">
        <w:rPr>
          <w:sz w:val="18"/>
        </w:rPr>
        <w:t xml:space="preserve">Bilgilerinize sunulur. </w:t>
      </w:r>
    </w:p>
    <w:p w:rsidRPr="00B46F04" w:rsidR="00F52E42" w:rsidP="00B46F04" w:rsidRDefault="00F52E42">
      <w:pPr>
        <w:pStyle w:val="GENELKURUL"/>
        <w:spacing w:line="240" w:lineRule="auto"/>
        <w:rPr>
          <w:sz w:val="18"/>
        </w:rPr>
      </w:pPr>
      <w:r w:rsidRPr="00B46F04">
        <w:rPr>
          <w:sz w:val="18"/>
        </w:rPr>
        <w:t xml:space="preserve">Altıncı turda siyasi parti grupları, yürütme ve şahısları adına söz alanların adlarını sırayla okuyorum: </w:t>
      </w:r>
    </w:p>
    <w:p w:rsidRPr="00B46F04" w:rsidR="00F52E42" w:rsidP="00B46F04" w:rsidRDefault="00F52E42">
      <w:pPr>
        <w:pStyle w:val="GENELKURUL"/>
        <w:spacing w:line="240" w:lineRule="auto"/>
        <w:rPr>
          <w:sz w:val="18"/>
        </w:rPr>
      </w:pPr>
      <w:r w:rsidRPr="00B46F04">
        <w:rPr>
          <w:sz w:val="18"/>
        </w:rPr>
        <w:t>AK PARTİ Grubu adına: Emrullah İşler, Orhan Erdem, Nazım Maviş, Asuman Erdoğan, Cemal Taşar, Hacı Ahmet Özdemir, Mehmet Habib Soluk, Jülide İskenderoğlu, Fatih Süleyman Denizolgun, Mücahit Durmuşoğlu, Çiğdem Koncagül, Şamil Ayrım.</w:t>
      </w:r>
    </w:p>
    <w:p w:rsidRPr="00B46F04" w:rsidR="00F52E42" w:rsidP="00B46F04" w:rsidRDefault="00F52E42">
      <w:pPr>
        <w:pStyle w:val="GENELKURUL"/>
        <w:spacing w:line="240" w:lineRule="auto"/>
        <w:rPr>
          <w:sz w:val="18"/>
        </w:rPr>
      </w:pPr>
      <w:r w:rsidRPr="00B46F04">
        <w:rPr>
          <w:sz w:val="18"/>
        </w:rPr>
        <w:t>İYİ PARTİ Grubu adına: Şenol Şunat, Hüseyin Örs, İmam Hüseyin Filiz, Koray Aydın, Hayrettin Nuhoğlu.</w:t>
      </w:r>
    </w:p>
    <w:p w:rsidRPr="00B46F04" w:rsidR="00F52E42" w:rsidP="00B46F04" w:rsidRDefault="00F52E42">
      <w:pPr>
        <w:pStyle w:val="GENELKURUL"/>
        <w:spacing w:line="240" w:lineRule="auto"/>
        <w:rPr>
          <w:sz w:val="18"/>
        </w:rPr>
      </w:pPr>
      <w:r w:rsidRPr="00B46F04">
        <w:rPr>
          <w:sz w:val="18"/>
        </w:rPr>
        <w:t>Milliyetçi Hareket Partisi Grubu adına: Yaşar Karadağ, Mevlüt Karakaya, Baki Şimşek, Mustafa Baki Ersoy.</w:t>
      </w:r>
    </w:p>
    <w:p w:rsidRPr="00B46F04" w:rsidR="00F52E42" w:rsidP="00B46F04" w:rsidRDefault="00F52E42">
      <w:pPr>
        <w:pStyle w:val="GENELKURUL"/>
        <w:spacing w:line="240" w:lineRule="auto"/>
        <w:rPr>
          <w:sz w:val="18"/>
        </w:rPr>
      </w:pPr>
      <w:r w:rsidRPr="00B46F04">
        <w:rPr>
          <w:sz w:val="18"/>
        </w:rPr>
        <w:t xml:space="preserve">Halkların Demokratik Partisi Grubu adına: Kemal Bülbül, Hüseyin Kaçmaz, Hasan Özgüneş, Mahmut Toğrul, Mahmut Celadet Gaydalı, İmam Taşçıer, Şevin Coşkun. </w:t>
      </w:r>
    </w:p>
    <w:p w:rsidRPr="00B46F04" w:rsidR="00F52E42" w:rsidP="00B46F04" w:rsidRDefault="00F52E42">
      <w:pPr>
        <w:pStyle w:val="GENELKURUL"/>
        <w:spacing w:line="240" w:lineRule="auto"/>
        <w:rPr>
          <w:sz w:val="18"/>
        </w:rPr>
      </w:pPr>
      <w:r w:rsidRPr="00B46F04">
        <w:rPr>
          <w:sz w:val="18"/>
        </w:rPr>
        <w:t>Cumhuriyet Halk Partisi Grubu adına: Emine Gülizar Emecan, Yıldırım Kaya, Serkan Topal, Suat Özcan, Özcan Özel, Ali Keven, Hüseyin Yıldız, Ulaş Karasu, Özkan Yalım, Deniz Yavuzyılmaz.</w:t>
      </w:r>
    </w:p>
    <w:p w:rsidRPr="00B46F04" w:rsidR="00F52E42" w:rsidP="00B46F04" w:rsidRDefault="00F52E42">
      <w:pPr>
        <w:pStyle w:val="GENELKURUL"/>
        <w:spacing w:line="240" w:lineRule="auto"/>
        <w:rPr>
          <w:sz w:val="18"/>
        </w:rPr>
      </w:pPr>
      <w:r w:rsidRPr="00B46F04">
        <w:rPr>
          <w:sz w:val="18"/>
        </w:rPr>
        <w:t>Lehinde Zemzem Gülender Açanal şahsı adına konuşacak.</w:t>
      </w:r>
    </w:p>
    <w:p w:rsidRPr="00B46F04" w:rsidR="00F52E42" w:rsidP="00B46F04" w:rsidRDefault="00F52E42">
      <w:pPr>
        <w:pStyle w:val="GENELKURUL"/>
        <w:spacing w:line="240" w:lineRule="auto"/>
        <w:rPr>
          <w:sz w:val="18"/>
        </w:rPr>
      </w:pPr>
      <w:r w:rsidRPr="00B46F04">
        <w:rPr>
          <w:sz w:val="18"/>
        </w:rPr>
        <w:t xml:space="preserve">Yürütme adına: Sayın Millî Eğitim Bakanı Ziya Selçuk, Ulaştırma ve Altyapı Bakanı Adil Karaismailoğlu. </w:t>
      </w:r>
    </w:p>
    <w:p w:rsidRPr="00B46F04" w:rsidR="00F52E42" w:rsidP="00B46F04" w:rsidRDefault="00F52E42">
      <w:pPr>
        <w:pStyle w:val="GENELKURUL"/>
        <w:spacing w:line="240" w:lineRule="auto"/>
        <w:rPr>
          <w:sz w:val="18"/>
        </w:rPr>
      </w:pPr>
      <w:r w:rsidRPr="00B46F04">
        <w:rPr>
          <w:sz w:val="18"/>
        </w:rPr>
        <w:t xml:space="preserve">Aleyhinde Mustafa Yeneroğlu şahsı adına konuşacak. </w:t>
      </w:r>
    </w:p>
    <w:p w:rsidRPr="00B46F04" w:rsidR="00F52E42" w:rsidP="00B46F04" w:rsidRDefault="00F52E42">
      <w:pPr>
        <w:pStyle w:val="GENELKURUL"/>
        <w:spacing w:line="240" w:lineRule="auto"/>
        <w:rPr>
          <w:sz w:val="18"/>
        </w:rPr>
      </w:pPr>
      <w:r w:rsidRPr="00B46F04">
        <w:rPr>
          <w:sz w:val="18"/>
        </w:rPr>
        <w:t xml:space="preserve">Daha sonra soru-cevap işlemleriyle devam edeceğiz. </w:t>
      </w:r>
    </w:p>
    <w:p w:rsidRPr="00B46F04" w:rsidR="00F52E42" w:rsidP="00B46F04" w:rsidRDefault="00F52E42">
      <w:pPr>
        <w:pStyle w:val="GENELKURUL"/>
        <w:spacing w:line="240" w:lineRule="auto"/>
        <w:rPr>
          <w:sz w:val="18"/>
        </w:rPr>
      </w:pPr>
      <w:r w:rsidRPr="00B46F04">
        <w:rPr>
          <w:sz w:val="18"/>
        </w:rPr>
        <w:t xml:space="preserve">Şimdi, ilk sözü vermeden önce bir hatırlatma yapmak istiyorum. Sayın Grup Başkan Vekilleri, konuşmacıların konuşmaları üzerine yapılacak eleştiri veya görüşleriniz için tur sonunda sırasıyla söz vereceğim. Konuşan grubun Grup Başkan Vekiline de en son söz vereceğim. Aynen buradaki sıralamaya uygun olarak Grup Başkan Vekillerine yerinden değil, kürsüden iki dakika söz vereceğim. Bütün arkadaşlarımız buna dikkat ederlerse çok memnun olurum çünkü uzun bir gün olacak bugün. Hep birlikte bunu tamamlayacağız diye düşünüyorum. </w:t>
      </w:r>
    </w:p>
    <w:p w:rsidRPr="00B46F04" w:rsidR="00F52E42" w:rsidP="00B46F04" w:rsidRDefault="00F52E42">
      <w:pPr>
        <w:pStyle w:val="GENELKURUL"/>
        <w:spacing w:line="240" w:lineRule="auto"/>
        <w:rPr>
          <w:sz w:val="18"/>
        </w:rPr>
      </w:pPr>
      <w:r w:rsidRPr="00B46F04">
        <w:rPr>
          <w:sz w:val="18"/>
        </w:rPr>
        <w:t>Şimdi ilk söz, AK PARTİ Grubu adına Ankara Milletvekili Emrullah İşler’de. (AK PARTİ sıralarından “Bravo” sesleri, alkışlar)</w:t>
      </w:r>
    </w:p>
    <w:p w:rsidRPr="00B46F04" w:rsidR="00F52E42" w:rsidP="00B46F04" w:rsidRDefault="00F52E42">
      <w:pPr>
        <w:pStyle w:val="GENELKURUL"/>
        <w:spacing w:line="240" w:lineRule="auto"/>
        <w:rPr>
          <w:sz w:val="18"/>
        </w:rPr>
      </w:pPr>
      <w:r w:rsidRPr="00B46F04">
        <w:rPr>
          <w:sz w:val="18"/>
        </w:rPr>
        <w:t>Buyurun Sayın İşler.</w:t>
      </w:r>
    </w:p>
    <w:p w:rsidRPr="00B46F04" w:rsidR="00F52E42" w:rsidP="00B46F04" w:rsidRDefault="00F52E42">
      <w:pPr>
        <w:pStyle w:val="GENELKURUL"/>
        <w:spacing w:line="240" w:lineRule="auto"/>
        <w:rPr>
          <w:sz w:val="18"/>
        </w:rPr>
      </w:pPr>
      <w:r w:rsidRPr="00B46F04">
        <w:rPr>
          <w:sz w:val="18"/>
        </w:rPr>
        <w:t xml:space="preserve">AK PARTİ GRUBU ADINA EMRULLAH İŞLER (Ankara) – Sayın Başkan, değerli milletvekilleri; 2021 yılı Millî Eğitim Bakanlığı bütçesi üzerine AK PARTİ Grubu adına söz almış bulunuyorum. Yüce Meclisimizi, necip milletimizi, tüm öğretmen ve öğrencilerimizi şahsım ve partim adına hürmet ve muhabbetle selamlıyorum. </w:t>
      </w:r>
    </w:p>
    <w:p w:rsidRPr="00B46F04" w:rsidR="00F52E42" w:rsidP="00B46F04" w:rsidRDefault="00F52E42">
      <w:pPr>
        <w:pStyle w:val="GENELKURUL"/>
        <w:spacing w:line="240" w:lineRule="auto"/>
        <w:rPr>
          <w:sz w:val="18"/>
        </w:rPr>
      </w:pPr>
      <w:r w:rsidRPr="00B46F04">
        <w:rPr>
          <w:sz w:val="18"/>
        </w:rPr>
        <w:t>Konuşmamın başında, Anadolu topraklarında ilim ve irfan tohumlarının yetişip yeşermesi için her türlü fedakârlığa göğüs geren ve bu yolda şehadet şerbeti içen başta Aybüke ve Necmettin öğretmenler olmak üzere tüm şehit öğretmenlerimizi rahmet, minnet ve şükranla anıyorum. (AK PARTİ sıralarından alkışlar)</w:t>
      </w:r>
    </w:p>
    <w:p w:rsidRPr="00B46F04" w:rsidR="00F52E42" w:rsidP="00B46F04" w:rsidRDefault="00F52E42">
      <w:pPr>
        <w:pStyle w:val="GENELKURUL"/>
        <w:spacing w:line="240" w:lineRule="auto"/>
        <w:rPr>
          <w:sz w:val="18"/>
        </w:rPr>
      </w:pPr>
      <w:r w:rsidRPr="00B46F04">
        <w:rPr>
          <w:sz w:val="18"/>
        </w:rPr>
        <w:t xml:space="preserve">Çin’de ortaya çıkan ve kısa sürede dünyayı ve ülkemizi etkisi altına alan salgın, 70 milyondan fazla kişiye bulaşmış ve yeni tip coronavirüsün yol açtığı Covid-19 hastalığının adını duymayan ve ondan etkilenmeyen hiç kimse kalmamıştır. Hastalığın seyrine bakıldığında, Türkiye dâhil bazı ülkelerin, salgını kısmen kontrol altına aldığı görülmektedir. 2019-2020 eğitim öğretim yılından itibaren şimdiye dek yalnızca devletlerin “kötü senaryo” olarak baktıkları ve acil eylem planlarında yer alan pandemi, bir anda gerçekliğimiz oldu. Eğitimin amacından biçimlerine ve ortamlarına dek her şey yeniden gözden geçirilirken öngörülen değişimlerin hayata geçirilmesi zorunluluğu ortaya çıktı. </w:t>
      </w:r>
    </w:p>
    <w:p w:rsidRPr="00B46F04" w:rsidR="00F52E42" w:rsidP="00B46F04" w:rsidRDefault="00F52E42">
      <w:pPr>
        <w:pStyle w:val="GENELKURUL"/>
        <w:spacing w:line="240" w:lineRule="auto"/>
        <w:rPr>
          <w:sz w:val="18"/>
        </w:rPr>
      </w:pPr>
      <w:r w:rsidRPr="00B46F04">
        <w:rPr>
          <w:sz w:val="18"/>
        </w:rPr>
        <w:t>Millî Eğitim Bakanlığı, birdenbire önümüze çıkan pandemi süreciyle ilgili büyük bir fedakârlık ve çabayla hem çağı yakalamak hem de gelecek öngörülerini kararlı bir zemine oturtmak için planlamalar yapmakta ve adım adım uygulamaya koymaktadır. Türkiye’nin</w:t>
      </w:r>
      <w:r w:rsidRPr="00B46F04" w:rsidR="00196ECA">
        <w:rPr>
          <w:sz w:val="18"/>
        </w:rPr>
        <w:t xml:space="preserve"> </w:t>
      </w:r>
      <w:r w:rsidRPr="00B46F04">
        <w:rPr>
          <w:sz w:val="18"/>
        </w:rPr>
        <w:t xml:space="preserve">salgınla mücadelesinde sağlıkta elde edilen başarının bir benzerinin eğitim alanında gerçekleştiğini memnuniyetle belirtmeliyim. </w:t>
      </w:r>
    </w:p>
    <w:p w:rsidRPr="00B46F04" w:rsidR="00F52E42" w:rsidP="00B46F04" w:rsidRDefault="00F52E42">
      <w:pPr>
        <w:pStyle w:val="GENELKURUL"/>
        <w:spacing w:line="240" w:lineRule="auto"/>
        <w:rPr>
          <w:sz w:val="18"/>
        </w:rPr>
      </w:pPr>
      <w:r w:rsidRPr="00B46F04">
        <w:rPr>
          <w:sz w:val="18"/>
        </w:rPr>
        <w:t>Uzaktan eğitim konusunda Avrupa başta olmak üzere</w:t>
      </w:r>
      <w:r w:rsidRPr="00B46F04" w:rsidR="00196ECA">
        <w:rPr>
          <w:sz w:val="18"/>
        </w:rPr>
        <w:t xml:space="preserve"> </w:t>
      </w:r>
      <w:r w:rsidRPr="00B46F04">
        <w:rPr>
          <w:sz w:val="18"/>
        </w:rPr>
        <w:t>dünyada pek çok ülkeden daha hazırlıklı olduğumuzu gördük. Millî Eğitim Bakanlığı tarafından yürütülen EBA sistemi, eğitim öğretime devam eden öğrenci sayısına bakıldığında oldukça sorunsuz ilerliyor. Eğitim Bilişim Ağı (EBA), gelişen teknolojiyle uyumlu şekilde ve 2023 eğitim vizyon hedefleri doğrultusunda yenilenerek 8 milyon civarında öğrencimize, yaklaşık 1 milyon öğretmenimize Covid-19 salgını süresince hizmet vermektedir. Yine, özel okulların da bu süreçte başarılı bir sınav verdiğini rahatlıkla söyleyebilirim.</w:t>
      </w:r>
    </w:p>
    <w:p w:rsidRPr="00B46F04" w:rsidR="00F52E42" w:rsidP="00B46F04" w:rsidRDefault="00F52E42">
      <w:pPr>
        <w:pStyle w:val="GENELKURUL"/>
        <w:spacing w:line="240" w:lineRule="auto"/>
        <w:rPr>
          <w:sz w:val="18"/>
        </w:rPr>
      </w:pPr>
      <w:r w:rsidRPr="00B46F04">
        <w:rPr>
          <w:sz w:val="18"/>
        </w:rPr>
        <w:t xml:space="preserve">Pandemi sürecinde Millî Eğitim Bakanlığının yürüttüğü çaba ve gayretler, eğitimcilerimizin öngörülerindeki isabet oranının yüksekliğini ortaya koymuştur. Pandemi sürecinin önümüze koyduğu zorluk ve zorunlulukları bir kenara koyduğumuzda Millî Eğitim Bakanlığımızın bugünlere nereden ve nasıl geldiğini bilmemiz için 2002 ve 2021 rakamlarını iyi tahlil etmemiz gerekmektedir. </w:t>
      </w:r>
    </w:p>
    <w:p w:rsidRPr="00B46F04" w:rsidR="00F52E42" w:rsidP="00B46F04" w:rsidRDefault="00F52E42">
      <w:pPr>
        <w:pStyle w:val="GENELKURUL"/>
        <w:spacing w:line="240" w:lineRule="auto"/>
        <w:rPr>
          <w:sz w:val="18"/>
        </w:rPr>
      </w:pPr>
      <w:r w:rsidRPr="00B46F04">
        <w:rPr>
          <w:sz w:val="18"/>
        </w:rPr>
        <w:t>Millî Eğitim Bakanlığına genel bütçede ayrılan pay, 2002 yılında 9 milyon 956 bin TL iken 2021 yılında 211 milyar 993 milyon TL yani yüzde</w:t>
      </w:r>
      <w:r w:rsidRPr="00B46F04" w:rsidR="00196ECA">
        <w:rPr>
          <w:sz w:val="18"/>
        </w:rPr>
        <w:t xml:space="preserve"> </w:t>
      </w:r>
      <w:r w:rsidRPr="00B46F04">
        <w:rPr>
          <w:sz w:val="18"/>
        </w:rPr>
        <w:t xml:space="preserve">15,7 olmuştur; 2002’de ise genel bütçeden yüzde 10,1 pay ayrılmaktaydı. Millî Eğitim Bakanlığının öğrencilere doğrudan yaptığı nakdî ve ayni yardım tutarı, 2003 yılında 8 milyar 96 milyon TL iken 2021 yılı bütçesinde bu rakam 30,1 milyar TL olmuştur. </w:t>
      </w:r>
    </w:p>
    <w:p w:rsidRPr="00B46F04" w:rsidR="00F52E42" w:rsidP="00B46F04" w:rsidRDefault="00F52E42">
      <w:pPr>
        <w:pStyle w:val="GENELKURUL"/>
        <w:spacing w:line="240" w:lineRule="auto"/>
        <w:rPr>
          <w:sz w:val="18"/>
        </w:rPr>
      </w:pPr>
      <w:r w:rsidRPr="00B46F04">
        <w:rPr>
          <w:sz w:val="18"/>
        </w:rPr>
        <w:t xml:space="preserve">Öğretmen sayımız 2002 yılında 526.470 iken bugün itibarıyla 974.837 öğretmenimiz bulunmaktadır. Hükûmetlerimiz döneminde atanan öğretmen sayımız, mevcut resmî öğretmen sayısının yüzde 71’ine karşılık gelmektedir. </w:t>
      </w:r>
    </w:p>
    <w:p w:rsidRPr="00B46F04" w:rsidR="00F52E42" w:rsidP="00B46F04" w:rsidRDefault="00F52E42">
      <w:pPr>
        <w:pStyle w:val="GENELKURUL"/>
        <w:spacing w:line="240" w:lineRule="auto"/>
        <w:rPr>
          <w:sz w:val="18"/>
        </w:rPr>
      </w:pPr>
      <w:r w:rsidRPr="00B46F04">
        <w:rPr>
          <w:sz w:val="18"/>
        </w:rPr>
        <w:t xml:space="preserve">Derslik sayımız, 2002-2003 eğitim öğretim yılında 343.194 iken bugün itibarıyla 595.124 adettir. 2002-2003 eğitim öğretim yılında derslik başına düşen öğrenci sayısı, ilköğretimde 36, ortaöğretimde 30 iken bugün ise derslik başına düşen öğrenci sayısı, ilköğretimde 24, ortaöğretimde ise 19’dur. Bu tablo, Hükûmetimizin eğitim alanında kaliteli insan kaynağı yetiştirmeye matuf emin adımlarla yürüdüğünü göstermektedir. </w:t>
      </w:r>
    </w:p>
    <w:p w:rsidRPr="00B46F04" w:rsidR="00F52E42" w:rsidP="00B46F04" w:rsidRDefault="00F52E42">
      <w:pPr>
        <w:pStyle w:val="GENELKURUL"/>
        <w:spacing w:line="240" w:lineRule="auto"/>
        <w:rPr>
          <w:sz w:val="18"/>
        </w:rPr>
      </w:pPr>
      <w:r w:rsidRPr="00B46F04">
        <w:rPr>
          <w:sz w:val="18"/>
        </w:rPr>
        <w:t>Emanet ve sorumluluk bilincini zihnine ve gönlüne yazmış vizyoner nesiller yetiştirerek muasır medeniyet seviyesine koşar adımla yürümek yegâne amacımızdır. Bu vizyoner bakış açısı sayesinde Millî Eğitim Bakanlığı, meslekî ve teknik eğitim öğretim veren okullarda üretilen teknik bilginin patente dönüştürülerek ülke ekonomisinin ve teknolojisinin gelişmesine katkı sağlanması amacıyla, 2019-2020 eğitim ve öğretim yılı temasını “patent, faydalı model, marka ve tasarım yılı” olarak belirlemiştir.</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BAŞKAN – Tamamlayın lütfen.</w:t>
      </w:r>
    </w:p>
    <w:p w:rsidRPr="00B46F04" w:rsidR="00F52E42" w:rsidP="00B46F04" w:rsidRDefault="00F52E42">
      <w:pPr>
        <w:pStyle w:val="GENELKURUL"/>
        <w:spacing w:line="240" w:lineRule="auto"/>
        <w:rPr>
          <w:sz w:val="18"/>
        </w:rPr>
      </w:pPr>
      <w:r w:rsidRPr="00B46F04">
        <w:rPr>
          <w:sz w:val="18"/>
        </w:rPr>
        <w:t>EMRULLAH İŞLER (Devamla) – Bu kapsamda 632 patent, faydalı model, tasarım ve marka başvurusu yapılmıştır. Eğitim ve öğretimde hedefimiz; geçmişi bilen, geleceği ihya etme hayali olan, yeni Türkiye’de yeni şeyler söyleyebilen, yazabilen ve yapabilen erdemli nesiller yetiştirmektir. Cenab-ı Hak, bu yolda bizlere bitmek ve tükenmek bilmeyen azim ve gayret nasip etsin. (AK PARTİ sıralarından alkışlar)</w:t>
      </w:r>
    </w:p>
    <w:p w:rsidRPr="00B46F04" w:rsidR="00F52E42" w:rsidP="00B46F04" w:rsidRDefault="00F52E42">
      <w:pPr>
        <w:pStyle w:val="GENELKURUL"/>
        <w:spacing w:line="240" w:lineRule="auto"/>
        <w:rPr>
          <w:sz w:val="18"/>
        </w:rPr>
      </w:pPr>
      <w:r w:rsidRPr="00B46F04">
        <w:rPr>
          <w:sz w:val="18"/>
        </w:rPr>
        <w:t>Genel bütçeden eğitime en büyük payı ayırma geleneğini başlatan liderimiz ve Cumhurbaşkanımız Sayın Recep Tayyip Erdoğan’a, iyi insan ve ideal vatandaş yetiştirme sürecinde elini taşın altına koyan ve eğitimi ortak memleket meselesi gören tüm milletvekillerimize, Millî Eğitim Bakanımız Sayın Ziya Selçuk’a ve çalışma arkadaşlarına şahsım ve partim adına çok teşekkür ediyorum.</w:t>
      </w:r>
    </w:p>
    <w:p w:rsidRPr="00B46F04" w:rsidR="00F52E42" w:rsidP="00B46F04" w:rsidRDefault="00F52E42">
      <w:pPr>
        <w:pStyle w:val="GENELKURUL"/>
        <w:spacing w:line="240" w:lineRule="auto"/>
        <w:rPr>
          <w:sz w:val="18"/>
        </w:rPr>
      </w:pPr>
      <w:r w:rsidRPr="00B46F04">
        <w:rPr>
          <w:sz w:val="18"/>
        </w:rPr>
        <w:t>Millî Eğitim Bakanlığının 2021 yılı bütçesinin tüm öğretmen ve öğrencilerimize hayırlı olmasını diler, yüce heyetinizi saygıyla selamlarım. (AK PARTİ sıralarından alkışlar)</w:t>
      </w:r>
    </w:p>
    <w:p w:rsidRPr="00B46F04" w:rsidR="00F52E42" w:rsidP="00B46F04" w:rsidRDefault="00F52E42">
      <w:pPr>
        <w:pStyle w:val="GENELKURUL"/>
        <w:spacing w:line="240" w:lineRule="auto"/>
        <w:rPr>
          <w:sz w:val="18"/>
        </w:rPr>
      </w:pPr>
      <w:r w:rsidRPr="00B46F04">
        <w:rPr>
          <w:sz w:val="18"/>
        </w:rPr>
        <w:t>BAŞKAN – Söz sırası, Konya Milletvekili Sayın Orhan Erdem’de.</w:t>
      </w:r>
    </w:p>
    <w:p w:rsidRPr="00B46F04" w:rsidR="00F52E42" w:rsidP="00B46F04" w:rsidRDefault="00F52E42">
      <w:pPr>
        <w:pStyle w:val="GENELKURUL"/>
        <w:spacing w:line="240" w:lineRule="auto"/>
        <w:rPr>
          <w:sz w:val="18"/>
        </w:rPr>
      </w:pPr>
      <w:r w:rsidRPr="00B46F04">
        <w:rPr>
          <w:sz w:val="18"/>
        </w:rPr>
        <w:t>Buyurun Sayın Erdem. (AK PARTİ sıralarından alkışlar)</w:t>
      </w:r>
    </w:p>
    <w:p w:rsidRPr="00B46F04" w:rsidR="00F52E42" w:rsidP="00B46F04" w:rsidRDefault="00F52E42">
      <w:pPr>
        <w:pStyle w:val="GENELKURUL"/>
        <w:spacing w:line="240" w:lineRule="auto"/>
        <w:rPr>
          <w:sz w:val="18"/>
        </w:rPr>
      </w:pPr>
      <w:r w:rsidRPr="00B46F04">
        <w:rPr>
          <w:sz w:val="18"/>
        </w:rPr>
        <w:t>AK PARTİ GRUBU ADINA ORHAN ERDEM (Konya) – Sayın Başkanım, günün ilk konuşmalarını yapıyoruz. Allah’ın rahmeti, bereketi ülkemizin, hepimizin üzerine olsun.</w:t>
      </w:r>
    </w:p>
    <w:p w:rsidRPr="00B46F04" w:rsidR="00F52E42" w:rsidP="00B46F04" w:rsidRDefault="00F52E42">
      <w:pPr>
        <w:pStyle w:val="GENELKURUL"/>
        <w:spacing w:line="240" w:lineRule="auto"/>
        <w:rPr>
          <w:sz w:val="18"/>
        </w:rPr>
      </w:pPr>
      <w:r w:rsidRPr="00B46F04">
        <w:rPr>
          <w:sz w:val="18"/>
        </w:rPr>
        <w:t>Millî Eğitim Bakanlığının 2021 yılı bütçesi üzerinde AK PARTİ Grubu adına söz almış bulunuyorum. Bu vesileyle Genel Kurulu, Sayın Millî Eğitim Bakanımız ve personelini, aziz milletimizi saygıyla selamlıyorum. (AK PARTİ sıralarından alkışlar)</w:t>
      </w:r>
    </w:p>
    <w:p w:rsidRPr="00B46F04" w:rsidR="00F52E42" w:rsidP="00B46F04" w:rsidRDefault="00F52E42">
      <w:pPr>
        <w:pStyle w:val="GENELKURUL"/>
        <w:spacing w:line="240" w:lineRule="auto"/>
        <w:rPr>
          <w:sz w:val="18"/>
        </w:rPr>
      </w:pPr>
      <w:r w:rsidRPr="00B46F04">
        <w:rPr>
          <w:sz w:val="18"/>
        </w:rPr>
        <w:t>Konuşmamın başında, teröre kurban verdiğimiz şehit eğitimcilerimiz başta olmak üzere ebediyete intikal etmiş tüm eğitimcilerimizi saygı ve rahmetle anıyorum.</w:t>
      </w:r>
    </w:p>
    <w:p w:rsidRPr="00B46F04" w:rsidR="00F52E42" w:rsidP="00B46F04" w:rsidRDefault="00F52E42">
      <w:pPr>
        <w:pStyle w:val="GENELKURUL"/>
        <w:spacing w:line="240" w:lineRule="auto"/>
        <w:rPr>
          <w:sz w:val="18"/>
        </w:rPr>
      </w:pPr>
      <w:r w:rsidRPr="00B46F04">
        <w:rPr>
          <w:sz w:val="18"/>
        </w:rPr>
        <w:t>Küresel bir pandemi yaşıyoruz. Gelişmiş ülkelerin sistemlerinin çöktüğü bu zorlu ve sancılı süreçte, Cumhurbaşkanımız Sayın Recep Tayyip Erdoğan liderliğinde ülkemiz, tüm kurumlarıyla tam bir seferberlik hâlinde yoğun bir mücadele veriyor; başta sağlık, eğitim olmak üzere tüm alanlarda milletimizin emanetiyle, on sekiz yıldır atılan adımların, yatırımların karşılığını alıyor. Ülkemiz, krizi iyi yöneterek avantaja dönüştürmeye çalışıyor.</w:t>
      </w:r>
    </w:p>
    <w:p w:rsidRPr="00B46F04" w:rsidR="00F52E42" w:rsidP="00B46F04" w:rsidRDefault="00F52E42">
      <w:pPr>
        <w:pStyle w:val="GENELKURUL"/>
        <w:spacing w:line="240" w:lineRule="auto"/>
        <w:rPr>
          <w:sz w:val="18"/>
        </w:rPr>
      </w:pPr>
      <w:r w:rsidRPr="00B46F04">
        <w:rPr>
          <w:sz w:val="18"/>
        </w:rPr>
        <w:t>AK PARTİ olarak başından bu yana toplumsal kalkınmamızın dinamiğini, bir nesil yetiştirmenin medeniyet inşa etmek olduğunu bilerek eleştirel düşünen, iletişim becerisi yüksek, girişimci ve yapıcı bireyler yetiştirmek ve 2023 vizyonumuzu öncelikle Millî Eğitim Bakanlığımız üzerinden oluşturmak istedik. Bu amaçla, Sayın Cumhurbaşkanımızın öncülüğünde, AK PARTİ hükûmetlerinin eğitimde reform niteliğinde temellerini attıkları çağdaş, felsefi ve pedagojik anlayışların yer aldığı köklü yapısal düzenlemeler, müfredat değişiklikleri, her alanda eğitime destek politikaları, görüyoruz ki ülkemiz adına olumlu sonuçlar doğurmuştur.</w:t>
      </w:r>
    </w:p>
    <w:p w:rsidRPr="00B46F04" w:rsidR="00F52E42" w:rsidP="00B46F04" w:rsidRDefault="00F52E42">
      <w:pPr>
        <w:pStyle w:val="GENELKURUL"/>
        <w:spacing w:line="240" w:lineRule="auto"/>
        <w:rPr>
          <w:sz w:val="18"/>
        </w:rPr>
      </w:pPr>
      <w:r w:rsidRPr="00B46F04">
        <w:rPr>
          <w:sz w:val="18"/>
        </w:rPr>
        <w:t>Bu vesileyle, eğitime hizmeti olan herkese minnetimizi sunuyoruz, bilhassa 2002’den bu yana görev alan millî eğitim bakanlarımıza. On iki yıllık kesintisiz zorunlu eğitime geçiş kanunuyla Ömer Dinçer, Nabi Avcı, İsmet Yılmaz Bakanlarımızın ve bugün başkanlık sistemi içerisinde hedefleri daha yükseğe taşıyan Sayın Ziya Selçuk Bakanımızın idaresinde yapılanların karşılığını almaya başladığımızı da görüyoruz.</w:t>
      </w:r>
    </w:p>
    <w:p w:rsidRPr="00B46F04" w:rsidR="00F52E42" w:rsidP="00B46F04" w:rsidRDefault="00F52E42">
      <w:pPr>
        <w:pStyle w:val="GENELKURUL"/>
        <w:spacing w:line="240" w:lineRule="auto"/>
        <w:rPr>
          <w:sz w:val="18"/>
        </w:rPr>
      </w:pPr>
      <w:r w:rsidRPr="00B46F04">
        <w:rPr>
          <w:sz w:val="18"/>
        </w:rPr>
        <w:t>Hatırlarsınız, PISA 2018 sonuçlarında okuma, matematik ve fen alanlarının her üçünde de Türkiye başarısını artırarak öne çıkan ülkelerden biri olmuştu.</w:t>
      </w:r>
    </w:p>
    <w:p w:rsidRPr="00B46F04" w:rsidR="00F52E42" w:rsidP="00B46F04" w:rsidRDefault="00F52E42">
      <w:pPr>
        <w:pStyle w:val="GENELKURUL"/>
        <w:spacing w:line="240" w:lineRule="auto"/>
        <w:rPr>
          <w:sz w:val="18"/>
        </w:rPr>
      </w:pPr>
      <w:r w:rsidRPr="00B46F04">
        <w:rPr>
          <w:sz w:val="18"/>
        </w:rPr>
        <w:t>Geçtiğimiz günlerde TIMSS 2019 raporu açıklandı, bu rapora göre, ülke olarak tüm alanlarda sıralamamızı yükselttik. Ayrıca sabit başarı ölçüsü kabul edilen 500 puanın üzerine taşıdık. Bu raporda açıklanan verilere göre, 4’üncü sınıf düzeyinde fen alanında 59 ülke arasında İspanya, İtalya, Portekiz, Fransa, Belçika gibi ülkelerden daha yüksek performans göstererek 19’uncu sırada yer aldık. Matematik performansında Kanada, Fransa, İspanya gibi ülkeleri geride bırakarak 23’üncü olduk.(AK PARTİ sıralarından “Bravo” sesleri, alkışlar) 8’inci sınıf düzeyindeyse fen alanında 15’inci, matematik alanında ise 20’nci sıraya yükseldik. Yine bu araştırma sonuçlarına göre, ülkemizin üst yeterlilik ve ileri yeterlilik düzeyindeki öğrenci sayılarımızda önemli artışlar sağlanmıştır. Daha da önemlisi, ülkemizde eğitimde sağlanan bu performans ve iyileşmenin belirli bölgelerimizle sınırlı kalmayıp tüm bölgelerimize yayılmış olduğu raporda da açıklanmıştır.</w:t>
      </w:r>
    </w:p>
    <w:p w:rsidRPr="00B46F04" w:rsidR="00F52E42" w:rsidP="00B46F04" w:rsidRDefault="00F52E42">
      <w:pPr>
        <w:pStyle w:val="GENELKURUL"/>
        <w:spacing w:line="240" w:lineRule="auto"/>
        <w:rPr>
          <w:sz w:val="18"/>
        </w:rPr>
      </w:pPr>
      <w:r w:rsidRPr="00B46F04">
        <w:rPr>
          <w:sz w:val="18"/>
        </w:rPr>
        <w:t>Gelecek adına umutlarımızı artıran diğer bir husus da öğrencilerimizin katıldığı uluslararası yarışmalarda aldıkları sonuçlar oldu. Aralık 2018’de, Çin’de, 30 ülkeden 350 takımın katılımıyla yapılan 2018 MakeX Robotik Yarışması’na ülke olarak damga vurmuştuk. Yine, Aralık 2019’da, Çin’in Şanghay kentinde, önceden tasarım ve kodlamaların bilinmediği Dünya Eğitim Robotları Yarışması’nda 60 ülkeden 10 bin öğrenci katıldı; birinci gün Konya ve ikinci gün Zonguldak’tan fen liselerimiz en iyi takım ödülünü aldı. Ayrıca, pandemi sürecinde öğrencilerimizin ultraviyole ışınlarıyla dezenfeksiyon yapan robotlar geliştirmesi, hava sterilizasyon cihazı üretmesi, 5 lise öğrencimizin “Pranga” adlı roketleriyle üniversiteli ağabeylerini geride bıraktıkları, 1’inci olduklarını görüyoruz. (AK PARTİ sıralarından alkışlar) Eğitimde yapacağımız çok şey olduğunu biliyor, gelinen noktayı önemsiyoruz.</w:t>
      </w:r>
    </w:p>
    <w:p w:rsidRPr="00B46F04" w:rsidR="00F52E42" w:rsidP="00B46F04" w:rsidRDefault="00F52E42">
      <w:pPr>
        <w:pStyle w:val="GENELKURUL"/>
        <w:spacing w:line="240" w:lineRule="auto"/>
        <w:rPr>
          <w:sz w:val="18"/>
        </w:rPr>
      </w:pPr>
      <w:r w:rsidRPr="00B46F04">
        <w:rPr>
          <w:sz w:val="18"/>
        </w:rPr>
        <w:t>Muhalefetin, eğitim veya başka alanlarda daha iyiyi aramak, yönlendirmek için katkıları, yapıcı uyarıları ayrıdır, demokrasi adına çok da önemlidir.</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 xml:space="preserve">ORHAN ERDEM (Devamla) – Ancak, ülkemizin geldiği nokta ve potansiyelimizi muhalefet olma adına görmezden gelmenin, ülkemizi küçük göstermenin de kimseye faydası yoktur. (AK PARTİ sıralarından alkışlar) </w:t>
      </w:r>
    </w:p>
    <w:p w:rsidRPr="00B46F04" w:rsidR="00F52E42" w:rsidP="00B46F04" w:rsidRDefault="00F52E42">
      <w:pPr>
        <w:pStyle w:val="GENELKURUL"/>
        <w:spacing w:line="240" w:lineRule="auto"/>
        <w:rPr>
          <w:sz w:val="18"/>
        </w:rPr>
      </w:pPr>
      <w:r w:rsidRPr="00B46F04">
        <w:rPr>
          <w:sz w:val="18"/>
        </w:rPr>
        <w:t>Sözlerime son verirken, Konya’da 747’nci vuslat yıl dönümünü kutlamaktayız. Hazreti Mevlâna sekiz yüz yıl önce bir dersinde şöyle diyor: “Kendini küçük görmeyi bırak, sen yürüyen evrensin.” Evet, çok şükür, AK PARTİ olarak on sekiz yıllık iktidarımızda, başta eğitim olmak üzere tüm alanlarda ülkemizi ayağa kaldırıp uçuracak kanatlarımız olduğunu, bu inançla, imkân verilirse her bireyin “yürüyen evren” olduğunu gösterdik. Ülkemizin menfaati doğrultusunda, Cumhur İttifakı olarak geleceğe umutla bakıyoruz.</w:t>
      </w:r>
    </w:p>
    <w:p w:rsidRPr="00B46F04" w:rsidR="00F52E42" w:rsidP="00B46F04" w:rsidRDefault="00F52E42">
      <w:pPr>
        <w:pStyle w:val="GENELKURUL"/>
        <w:spacing w:line="240" w:lineRule="auto"/>
        <w:rPr>
          <w:sz w:val="18"/>
        </w:rPr>
      </w:pPr>
      <w:r w:rsidRPr="00B46F04">
        <w:rPr>
          <w:sz w:val="18"/>
        </w:rPr>
        <w:t>Bu vesileyle 2021 yılı bütçemizin ülkemize ve Bakanlığa hayırlı olmasını diliyor, hepinizi saygıyla, hürmetle selamlıyorum. (AK PARTİ ve MHP sıralarından alkışlar)</w:t>
      </w:r>
    </w:p>
    <w:p w:rsidRPr="00B46F04" w:rsidR="00F52E42" w:rsidP="00B46F04" w:rsidRDefault="00F52E42">
      <w:pPr>
        <w:pStyle w:val="GENELKURUL"/>
        <w:spacing w:line="240" w:lineRule="auto"/>
        <w:rPr>
          <w:sz w:val="18"/>
        </w:rPr>
      </w:pPr>
      <w:r w:rsidRPr="00B46F04">
        <w:rPr>
          <w:sz w:val="18"/>
        </w:rPr>
        <w:t>BAŞKAN – Söz sırası</w:t>
      </w:r>
      <w:r w:rsidRPr="00B46F04" w:rsidR="004D3F0F">
        <w:rPr>
          <w:sz w:val="18"/>
        </w:rPr>
        <w:t>,</w:t>
      </w:r>
      <w:r w:rsidRPr="00B46F04">
        <w:rPr>
          <w:sz w:val="18"/>
        </w:rPr>
        <w:t xml:space="preserve"> Sinop Milletvekili Sayın Nazım Maviş’te.</w:t>
      </w:r>
    </w:p>
    <w:p w:rsidRPr="00B46F04" w:rsidR="00F52E42" w:rsidP="00B46F04" w:rsidRDefault="00F52E42">
      <w:pPr>
        <w:pStyle w:val="GENELKURUL"/>
        <w:spacing w:line="240" w:lineRule="auto"/>
        <w:rPr>
          <w:sz w:val="18"/>
        </w:rPr>
      </w:pPr>
      <w:r w:rsidRPr="00B46F04">
        <w:rPr>
          <w:sz w:val="18"/>
        </w:rPr>
        <w:t xml:space="preserve">Buyurun Sayın Maviş. (AK PARTİ sıralarından alkışlar) </w:t>
      </w:r>
    </w:p>
    <w:p w:rsidRPr="00B46F04" w:rsidR="00F52E42" w:rsidP="00B46F04" w:rsidRDefault="00F52E42">
      <w:pPr>
        <w:pStyle w:val="GENELKURUL"/>
        <w:spacing w:line="240" w:lineRule="auto"/>
        <w:rPr>
          <w:sz w:val="18"/>
        </w:rPr>
      </w:pPr>
      <w:r w:rsidRPr="00B46F04">
        <w:rPr>
          <w:sz w:val="18"/>
        </w:rPr>
        <w:t>AK PARTİ GRUBU ADINA NAZIM MAVİŞ (Sinop) – Sayın Başkan, değerli milletvekilleri; YÖK bütçesi hakkında AK PARTİ Grubumuz adına söz almış bulunuyorum. Bu vesileyle Genel Kurulu ve aziz milletimizi saygıyla selamlıyorum.</w:t>
      </w:r>
    </w:p>
    <w:p w:rsidRPr="00B46F04" w:rsidR="00F52E42" w:rsidP="00B46F04" w:rsidRDefault="00F52E42">
      <w:pPr>
        <w:pStyle w:val="GENELKURUL"/>
        <w:spacing w:line="240" w:lineRule="auto"/>
        <w:rPr>
          <w:sz w:val="18"/>
        </w:rPr>
      </w:pPr>
      <w:r w:rsidRPr="00B46F04">
        <w:rPr>
          <w:sz w:val="18"/>
        </w:rPr>
        <w:t xml:space="preserve">Biliyoruz ki Büyük Selçuklu medeniyetinin arkasında Nizamiye medreseleri vardı. Fatih’in kurduğu Sahn-ı Semân, Kanuni’nin kurduğu Süleymaniye medreseleri, Osmanlı inkişafının en önemli kaynakları olmuştur. Bugün de ülkemizin inkişafının en önemli kaynağı olarak üniversitelerimizi görüyoruz, politikalarımızın temelinde bu bakış açısı hâkimdir. </w:t>
      </w:r>
    </w:p>
    <w:p w:rsidRPr="00B46F04" w:rsidR="00F52E42" w:rsidP="00B46F04" w:rsidRDefault="00F52E42">
      <w:pPr>
        <w:pStyle w:val="GENELKURUL"/>
        <w:spacing w:line="240" w:lineRule="auto"/>
        <w:rPr>
          <w:sz w:val="18"/>
        </w:rPr>
      </w:pPr>
      <w:r w:rsidRPr="00B46F04">
        <w:rPr>
          <w:sz w:val="18"/>
        </w:rPr>
        <w:t>Değerli milletvekilleri, Şırnak’taki vatandaşımızın çocuğu Şırnak’ta, Sinop’taki vatandaşımızın çocuğu da Sinop’ta okuyabilsin diye her ile üniversite açtık. Türkiye şehirleştikçe, zenginleştikçe, genç nüfusu arttıkça üniversiteleşmeye olan ihtiyaç da arttı. Her ile üniversite açmamız, bu büyük dinamizmin sonucudur. Her ile üniversite açtıkça akademisyen ve bilim insanı sayımız arttı, doktora eğitimine erişim kolaylaştı, araştırma için daha çok kaynak sağlandı. Bilim ve düşünce hayatımız, elitizmin kıskacından, sınıfsal, etnik, ideolojik kast yapısından uzaklaştı. Yetenekleri ne olursa olsun inanç ve kimlikleri nedeniyle Anadolu çocuklarının bir kısmına kapalı olan bilim yapma, düşünce üretme imkânı herkese sağlanmış oldu. Böylece düşünce dünyamız çoğulculaştı, çeşitlendi ve demokratikleşti. Üniversite sayısı arttıkça akademimiz toplumla, şehirlerle bütünleşti; sadece ülkemizin değil, şehirlerimizin de gelişmesine, sanayisine, kültür ve sanatına, sosyal hayatına katkı sağladı. Yaptıkları iş birlikleri ve AR-GE çalışmalarıyla şehirlerimizin büyüme ve değişim hızını daha da artırdı. Üniversiteler şehir şehir kalkınmamızın önemli kaldıracı oldu.</w:t>
      </w:r>
    </w:p>
    <w:p w:rsidRPr="00B46F04" w:rsidR="00F52E42" w:rsidP="00B46F04" w:rsidRDefault="00F52E42">
      <w:pPr>
        <w:pStyle w:val="GENELKURUL"/>
        <w:spacing w:line="240" w:lineRule="auto"/>
        <w:rPr>
          <w:sz w:val="18"/>
        </w:rPr>
      </w:pPr>
      <w:r w:rsidRPr="00B46F04">
        <w:rPr>
          <w:sz w:val="18"/>
        </w:rPr>
        <w:t xml:space="preserve">Değerli milletvekilleri, AK PARTİ iktidarlarıyla üniversiteler asli işlere döndü. Artık üniversitelerimiz, binbir zahmetle, zorlukla, üniversitelerin kapısına gelen Anadolu çocuklarının başörtülerini başlarından açmak için uğraşmıyor. (AK PARTİ sıralarından alkışlar) Mezuniyet programlarında diploması verilmeyen, kürsüye çıkarılmayan, çıksa bile yaka paça indirilen başörtülü öğrenciler yok artık. Sırf sahip olduğu siyasal kimlik nedeniyle ya da imam-hatip lisesi mezunu olduğu için yüksek lisans ve doktora mülakatları ya da yeterlilik sınavlarından kimse elenmiyor. Üniversiteler memleketin çocuklarına katsayı engelleriyle kapılarını kapatmıyor. İmam-hatip öğrencilerini engelleyebilmek için meslek liselerini de yok eden bir yükseköğretim anlayışı yok artık. </w:t>
      </w:r>
    </w:p>
    <w:p w:rsidRPr="00B46F04" w:rsidR="00F52E42" w:rsidP="00B46F04" w:rsidRDefault="00F52E42">
      <w:pPr>
        <w:pStyle w:val="GENELKURUL"/>
        <w:spacing w:line="240" w:lineRule="auto"/>
        <w:rPr>
          <w:sz w:val="18"/>
        </w:rPr>
      </w:pPr>
      <w:r w:rsidRPr="00B46F04">
        <w:rPr>
          <w:sz w:val="18"/>
        </w:rPr>
        <w:t xml:space="preserve">Bu ülkede birçok iktidar geldi geçti, birçok hükûmet kuruldu ama ailelerin üzerindeki harç yükünü biz kaldırdık. AK PARTİ iktidarında, YÖK, milletiyle, milletin değerleriyle, bu ülkenin çocuklarıyla didişmekle değil, kaliteli eğitimle uğraşıyorlar. (AK PARTİ sıralarından alkışlar) </w:t>
      </w:r>
    </w:p>
    <w:p w:rsidRPr="00B46F04" w:rsidR="00F52E42" w:rsidP="00B46F04" w:rsidRDefault="00F52E42">
      <w:pPr>
        <w:pStyle w:val="GENELKURUL"/>
        <w:spacing w:line="240" w:lineRule="auto"/>
        <w:rPr>
          <w:sz w:val="18"/>
        </w:rPr>
      </w:pPr>
      <w:r w:rsidRPr="00B46F04">
        <w:rPr>
          <w:sz w:val="18"/>
        </w:rPr>
        <w:t xml:space="preserve">Şimdi, üniversitelerimizin kalitesine odaklanmamız gerekiyor. Üniversitelerimizi bilim üretiminde, düşünce üretiminde hem kendi üniversitelerimizle hem de dünyanın önemli üniversiteleriyle rekabet edebilir, yarışabilir hâle getirmemiz lazım. İşte, şimdi, YÖK ve üniversitelerden beklentimiz budur. Ben yakından takip ettiğim için biliyorum. YÖK ve üniversitelerimiz bunu yapacak, bunu başaracak çok önemli adımlar attı ve atmaya devam ediyor. </w:t>
      </w:r>
    </w:p>
    <w:p w:rsidRPr="00B46F04" w:rsidR="00F52E42" w:rsidP="00B46F04" w:rsidRDefault="00F52E42">
      <w:pPr>
        <w:pStyle w:val="GENELKURUL"/>
        <w:spacing w:line="240" w:lineRule="auto"/>
        <w:rPr>
          <w:sz w:val="18"/>
        </w:rPr>
      </w:pPr>
      <w:r w:rsidRPr="00B46F04">
        <w:rPr>
          <w:sz w:val="18"/>
        </w:rPr>
        <w:t xml:space="preserve">Kalite Kurulunun kurulmuş olmasını bu nedenle önemsiyorum. Üniversitelerimizde ihtisaslaşma uygulamasını çok doğru buluyorum. Bu çerçevede, bölgesel kalkınma üniversiteleri, tematik üniversiteler, mesleki eğitime dayalı üniversiteler, araştırma üniversiteleri bu hedefin önemli aparatları olacaktır. Hele hele 100/2000 Doktora Projesi tüm bu hedeflerimiz için çok daha kıymetli bir uygulama. Bu program, güçlü Türkiye hedefi için insan kaynağı ihtiyacımıza çok büyük katkı sağlayacaktır, doktora eğitimine hem disiplin hem de nitelik kazandıracaktır. Ayrıca, geleceğin 100 popüler mesleği alanında yapılacak olması da ayrı bir önem taşıyor. </w:t>
      </w:r>
    </w:p>
    <w:p w:rsidRPr="00B46F04" w:rsidR="00F52E42" w:rsidP="00B46F04" w:rsidRDefault="00F52E42">
      <w:pPr>
        <w:pStyle w:val="GENELKURUL"/>
        <w:spacing w:line="240" w:lineRule="auto"/>
        <w:rPr>
          <w:sz w:val="18"/>
        </w:rPr>
      </w:pPr>
      <w:r w:rsidRPr="00B46F04">
        <w:rPr>
          <w:sz w:val="18"/>
        </w:rPr>
        <w:t xml:space="preserve">Değerli milletvekilleri, şahsen özel olarak ilgilendiğim, çok önemsediğim bir diğer alan da yükseköğretimde uluslararasılaşma meselesidir. Ben bu konuyu ülkemizin ve milletimizin stratejik hedefleriyle bağı açısından önemsiyorum. Türkiye'nin büyük ve güçlü ülke olma hedefi, aynı zamanda bölgesel ve küresel alanda da güçlü olmasını zorunlu kılmaktadır. Biz, uluslararası öğrencileri, ülkemizin stratejik hedefleri için en önemli yumuşak güç olarak görüyoruz, insan kaynağımızın ihtiyacı için de bir fırsat olarak değerlendiriyoruz. Türkiye'nin kültür elçisi olma ve kültürel diplomasisine katkı açısından önemli bir fırsat olduğunu düşünüyorum. Bu açıdan, Sayın Cumhurbaşkanımızın 2023’te 350 bin misafir öğrenci hedefi bu vizyona çok önemli katkılar sunmaktadır.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 xml:space="preserve">BAŞKAN – Tamamlayalım lütfen. </w:t>
      </w:r>
    </w:p>
    <w:p w:rsidRPr="00B46F04" w:rsidR="00F52E42" w:rsidP="00B46F04" w:rsidRDefault="00F52E42">
      <w:pPr>
        <w:pStyle w:val="GENELKURUL"/>
        <w:spacing w:line="240" w:lineRule="auto"/>
        <w:rPr>
          <w:sz w:val="18"/>
        </w:rPr>
      </w:pPr>
      <w:r w:rsidRPr="00B46F04">
        <w:rPr>
          <w:sz w:val="18"/>
        </w:rPr>
        <w:t>NAZIM MAVİŞ (Devamla) – Sayın milletvekilleri, sözlerimi tüm öğretmenlerimiz adına bir üzüntümü paylaşarak bitirmek istiyorum. Sayın Kılıçdaroğlu, 24 Kasım Öğretmenler Günü’nde talihsiz bir konuşma yaptı, kendilerine oy vermeyen bütün öğretmenleri ötekileştirici, tahkir edici ayrımcı ifadeler kullandı. Bu sözlerine de “Kusura bakmasınlar…” diye başladı. Kusura bakıyoruz değerli arkadaşlar. (AK PARTİ sıralarından alkışlar) “Bana bir harf öğretenin kırk yıl kölesi olurum.” demeyi şiar edinmiş bir terbiyenin mensupları olarak, siyasi tercihlerine bakmaksızın, hangi partiye oy verirlerse versinler, bütün öğretmenlerimizi yalnız öğretmen oldukları için seviyor ve kıymet veriyoruz. Böyle yapmaya da devam edeceğiz. Bu vesileyle de bütün öğretmenlerimizin huzurunda, karşısında saygıyla eğiliyorum. (AK PARTİ sıralarından alkışlar, CHP sıralarından gürültüler)</w:t>
      </w:r>
    </w:p>
    <w:p w:rsidRPr="00B46F04" w:rsidR="00F52E42" w:rsidP="00B46F04" w:rsidRDefault="00F52E42">
      <w:pPr>
        <w:pStyle w:val="GENELKURUL"/>
        <w:spacing w:line="240" w:lineRule="auto"/>
        <w:rPr>
          <w:sz w:val="18"/>
        </w:rPr>
      </w:pPr>
      <w:r w:rsidRPr="00B46F04">
        <w:rPr>
          <w:sz w:val="18"/>
        </w:rPr>
        <w:t xml:space="preserve">Sözlerimi bitirirken, her zaman eğitime en büyük payı ayırdığımız bütçelerimizle eğitimi çok iyi yerlere taşıdık, bu bütçemizde de en önemli payı ayırdık. </w:t>
      </w:r>
    </w:p>
    <w:p w:rsidRPr="00B46F04" w:rsidR="00F52E42" w:rsidP="00B46F04" w:rsidRDefault="00F52E42">
      <w:pPr>
        <w:pStyle w:val="GENELKURUL"/>
        <w:spacing w:line="240" w:lineRule="auto"/>
        <w:rPr>
          <w:sz w:val="18"/>
        </w:rPr>
      </w:pPr>
      <w:r w:rsidRPr="00B46F04">
        <w:rPr>
          <w:sz w:val="18"/>
        </w:rPr>
        <w:t xml:space="preserve">Bütçemizin ülkemize, milletimize hayırlı olmasını diliyor, hepinizi saygıyla, sevgiyle selamlıyorum. (AK PARTİ sıralarından “Bravo” sesleri, alkışlar, CHP sıralarından gürültüler) </w:t>
      </w:r>
    </w:p>
    <w:p w:rsidRPr="00B46F04" w:rsidR="00F52E42" w:rsidP="00B46F04" w:rsidRDefault="00F52E42">
      <w:pPr>
        <w:pStyle w:val="GENELKURUL"/>
        <w:spacing w:line="240" w:lineRule="auto"/>
        <w:rPr>
          <w:sz w:val="18"/>
        </w:rPr>
      </w:pPr>
      <w:r w:rsidRPr="00B46F04">
        <w:rPr>
          <w:sz w:val="18"/>
        </w:rPr>
        <w:t xml:space="preserve">ATİLA SERTEL (İzmir) – Yirmi yıllık öğretmen 4 bin lira maaş alıyor, 4 bin lira. Utanın ya, utanın! </w:t>
      </w:r>
    </w:p>
    <w:p w:rsidRPr="00B46F04" w:rsidR="00F52E42" w:rsidP="00B46F04" w:rsidRDefault="00F52E42">
      <w:pPr>
        <w:pStyle w:val="GENELKURUL"/>
        <w:spacing w:line="240" w:lineRule="auto"/>
        <w:rPr>
          <w:sz w:val="18"/>
        </w:rPr>
      </w:pPr>
      <w:r w:rsidRPr="00B46F04">
        <w:rPr>
          <w:sz w:val="18"/>
        </w:rPr>
        <w:t>SÜLEYMAN KARAMAN (Erzincan) – Bağırma, bağırma.</w:t>
      </w:r>
    </w:p>
    <w:p w:rsidRPr="00B46F04" w:rsidR="00F52E42" w:rsidP="00B46F04" w:rsidRDefault="00F52E42">
      <w:pPr>
        <w:pStyle w:val="GENELKURUL"/>
        <w:spacing w:line="240" w:lineRule="auto"/>
        <w:rPr>
          <w:sz w:val="18"/>
        </w:rPr>
      </w:pPr>
      <w:r w:rsidRPr="00B46F04">
        <w:rPr>
          <w:sz w:val="18"/>
        </w:rPr>
        <w:t>BAŞKAN – Sayın milletvekilleri, söz sırası Ankara Milletvekili Sayın Asuman Erdoğan’da.</w:t>
      </w:r>
    </w:p>
    <w:p w:rsidRPr="00B46F04" w:rsidR="00F52E42" w:rsidP="00B46F04" w:rsidRDefault="00F52E42">
      <w:pPr>
        <w:pStyle w:val="GENELKURUL"/>
        <w:spacing w:line="240" w:lineRule="auto"/>
        <w:rPr>
          <w:sz w:val="18"/>
        </w:rPr>
      </w:pPr>
      <w:r w:rsidRPr="00B46F04">
        <w:rPr>
          <w:sz w:val="18"/>
        </w:rPr>
        <w:t xml:space="preserve">Buyurun Sayın Erdoğan. (AK PARTİ sıralarından alkışlar) </w:t>
      </w:r>
    </w:p>
    <w:p w:rsidRPr="00B46F04" w:rsidR="00F52E42" w:rsidP="00B46F04" w:rsidRDefault="005315EA">
      <w:pPr>
        <w:pStyle w:val="GENELKURUL"/>
        <w:spacing w:line="240" w:lineRule="auto"/>
        <w:rPr>
          <w:sz w:val="18"/>
        </w:rPr>
      </w:pPr>
      <w:r>
        <w:rPr>
          <w:sz w:val="18"/>
        </w:rPr>
        <w:t xml:space="preserve">AK PARTİ GRUBU ADINA </w:t>
      </w:r>
      <w:r w:rsidRPr="00B46F04" w:rsidR="00F52E42">
        <w:rPr>
          <w:sz w:val="18"/>
        </w:rPr>
        <w:t xml:space="preserve">ASUMAN ERDOĞAN (Ankara) – Sayın Başkan, değerli milletvekilleri; 2021 Yılı Merkezi Yönetim Bütçe Kanun Teklifi’nin, Ölçme, Seçme ve Yerleştirme Merkezi Başkanlığı bütçesi üzerine grubum adına söz almış bulunmaktayım. Gazi Meclisimizi saygıyla selamlıyorum. (AK PARTİ sıralarından alkışlar) </w:t>
      </w:r>
    </w:p>
    <w:p w:rsidRPr="00B46F04" w:rsidR="00F52E42" w:rsidP="00B46F04" w:rsidRDefault="00F52E42">
      <w:pPr>
        <w:pStyle w:val="GENELKURUL"/>
        <w:spacing w:line="240" w:lineRule="auto"/>
        <w:rPr>
          <w:sz w:val="18"/>
        </w:rPr>
      </w:pPr>
      <w:r w:rsidRPr="00B46F04">
        <w:rPr>
          <w:sz w:val="18"/>
        </w:rPr>
        <w:t>Sözlerime başlamadan önce, dünyaca ünlü Kırgız yazar, siyasetçi, devlet adamı Cengiz Aytmatov’u, doğumunun 92’nci yılı vesilesiyle rahmet ve minnetle yâd etmek istiyorum. (AK PARTİ sıralarından alkışlar)</w:t>
      </w:r>
    </w:p>
    <w:p w:rsidRPr="00B46F04" w:rsidR="00F52E42" w:rsidP="00B46F04" w:rsidRDefault="00F52E42">
      <w:pPr>
        <w:pStyle w:val="GENELKURUL"/>
        <w:spacing w:line="240" w:lineRule="auto"/>
        <w:rPr>
          <w:sz w:val="18"/>
        </w:rPr>
      </w:pPr>
      <w:r w:rsidRPr="00B46F04">
        <w:rPr>
          <w:sz w:val="18"/>
        </w:rPr>
        <w:t>Geçtiğimiz cuma günü ilkini bizzat Cengiz Aytmatov’un 1986 yılında gerçekleştirdiği Issık Göl Forumu’nun 4’üncüsünün ilk oturumunu gerçekleştirdik. Adını, Aytmatov’un romanlarında “mehtabın yeryüzünde en güzel şekilde seyredildiği yer” olarak duyduğumuz, Orta Asya’nın önemli turizm merkezlerinden Issık Gölü’nden alan forumun 2’nci ve 3’üncü oturumları da 2021 Haziran ayında inşallah Türkiye’de gerçekleşecek. (AK PARTİ sıralarından alkışlar) Projeye verdiği büyük desteklerden dolayı başta Cumhurbaşkanımız Sayın Recep Tayyip Erdoğan’a ve Kültür ve Turizm Bakanlığımıza teşekkürlerimi sunmak istiyorum.</w:t>
      </w:r>
    </w:p>
    <w:p w:rsidRPr="00B46F04" w:rsidR="00F52E42" w:rsidP="00B46F04" w:rsidRDefault="00F52E42">
      <w:pPr>
        <w:pStyle w:val="GENELKURUL"/>
        <w:spacing w:line="240" w:lineRule="auto"/>
        <w:rPr>
          <w:sz w:val="18"/>
        </w:rPr>
      </w:pPr>
      <w:r w:rsidRPr="00B46F04">
        <w:rPr>
          <w:sz w:val="18"/>
        </w:rPr>
        <w:t xml:space="preserve">Sayın Başkan, değerli milletvekilleri; eğitim hakkı, her insanın bilgiye, erdeme ve mesleğe ulaşması için gerekli olan en temel haklardan biridir. Nitelikli bir eğitim ve eğitimde fırsat eşitliği, AK PARTİ hükûmetlerimizin değişmez ve daimî ilkesi hâline gelmiştir. On sekiz yıllık iktidarımız döneminde eğitim alanında çok büyük ilerlemeler katettik. Özellikle eğitimin bütçeden aldığı paya baktığımızda, bu katettiğimiz mesafeyi çok iyi görebiliriz. 2002 yılında bu pay yüzde 9,4 iken biz bu payı yüzde 15,7’ye çıkardık ve bütçede en büyük payı almasını sağladık. (AK PARTİ sıralarından alkışlar) </w:t>
      </w:r>
    </w:p>
    <w:p w:rsidRPr="00B46F04" w:rsidR="00F52E42" w:rsidP="00B46F04" w:rsidRDefault="00F52E42">
      <w:pPr>
        <w:pStyle w:val="GENELKURUL"/>
        <w:spacing w:line="240" w:lineRule="auto"/>
        <w:rPr>
          <w:sz w:val="18"/>
        </w:rPr>
      </w:pPr>
      <w:r w:rsidRPr="00B46F04">
        <w:rPr>
          <w:sz w:val="18"/>
        </w:rPr>
        <w:t xml:space="preserve">Eğitime yapılan yatırımın ve ayrılan payın büyüklüğü, genç nesillerin daha iyi öğrenim görmeleri, gelişen ve değişen bu çağda tüm dünya gençleriyle aynı fırsatlara sahip olması açısından bizim için çok önemli. Evet, hepimiz hatırlarız, ülkemizde yıllarca süren eğitim sistemindeki tıkanmışlığın en önemli sebebi, ortaöğretimden yükseköğretime geçişteki problemlerdi. Bu alandaki tıkanmışlık, başta dershaneler olmak üzere birçok yan sıkıntının ortaya çıkmasına neden oluyordu. Biz bu tıkanmışlığı ortadan kaldırmak için ilk olarak üniversite sayılarımızı artırdık. Bakın, 2002’de üniversite sayımız sadece 76’yken biz bunu 207’ye yükselttik; böylelikle “her ilimize en az bir üniversite” sözümüzü yerine getirdik, çok şükür. Katsayı, okul katkı payı, kitap listeleri gibi ne kadar engel varsa kaldırarak her öğrencinin, adaletli bir şekilde, ücretsiz kitap ve kurslardan, hatta son zamanlarda Bakanlığımızın çok kaliteli bir şekilde hazırladığı ücretsiz soru desteğinden faydalanmasını sağlayarak eşit şartlar altında yükseköğrenime geçişini temin ettik. </w:t>
      </w:r>
    </w:p>
    <w:p w:rsidRPr="00B46F04" w:rsidR="00F52E42" w:rsidP="00B46F04" w:rsidRDefault="00F52E42">
      <w:pPr>
        <w:pStyle w:val="GENELKURUL"/>
        <w:spacing w:line="240" w:lineRule="auto"/>
        <w:rPr>
          <w:sz w:val="18"/>
        </w:rPr>
      </w:pPr>
      <w:r w:rsidRPr="00B46F04">
        <w:rPr>
          <w:sz w:val="18"/>
        </w:rPr>
        <w:t xml:space="preserve">Şimdi, bunları anlatırken laf atanlar da oldu. </w:t>
      </w:r>
    </w:p>
    <w:p w:rsidRPr="00B46F04" w:rsidR="00F52E42" w:rsidP="00B46F04" w:rsidRDefault="00F52E42">
      <w:pPr>
        <w:pStyle w:val="GENELKURUL"/>
        <w:spacing w:line="240" w:lineRule="auto"/>
        <w:rPr>
          <w:sz w:val="18"/>
        </w:rPr>
      </w:pPr>
      <w:r w:rsidRPr="00B46F04">
        <w:rPr>
          <w:sz w:val="18"/>
        </w:rPr>
        <w:t>AYHAN EREL (Aksaray) – Laf atan olmadı ki.</w:t>
      </w:r>
    </w:p>
    <w:p w:rsidRPr="00B46F04" w:rsidR="00F52E42" w:rsidP="00B46F04" w:rsidRDefault="00F52E42">
      <w:pPr>
        <w:pStyle w:val="GENELKURUL"/>
        <w:spacing w:line="240" w:lineRule="auto"/>
        <w:rPr>
          <w:sz w:val="18"/>
        </w:rPr>
      </w:pPr>
      <w:r w:rsidRPr="00B46F04">
        <w:rPr>
          <w:sz w:val="18"/>
        </w:rPr>
        <w:t xml:space="preserve">ASUMAN ERDOĞAN (Devamla) - Belki size masal gibi geliyor olabilir ama bu ülkede gerçekten acı gerçekler, acı hikâyeler yaşandı ve çok büyük mağduriyetler yaşandı. Bu mağduriyetlerin sonuçlarını şu andaki hayatında bile devam ettiren, hak ettiği eğitimi alamadığı için istediği mesleği yapamayan bir sürü arkadaşımız var. Yine, bu dönemin mağdurları olan başörtülü kız çocukları, bırakın üniversiteye gitmeyi, üniversite sınavlarına bile giremediler. Maalesef, eğitimde fırsat eşitliğine tamamen ters düşecek şekilde “başı örtülü-başı açık” diye kızlarımızı ayırdılar, ayrıştırdılar. </w:t>
      </w:r>
    </w:p>
    <w:p w:rsidRPr="00B46F04" w:rsidR="00F52E42" w:rsidP="00B46F04" w:rsidRDefault="00F52E42">
      <w:pPr>
        <w:pStyle w:val="GENELKURUL"/>
        <w:spacing w:line="240" w:lineRule="auto"/>
        <w:rPr>
          <w:sz w:val="18"/>
        </w:rPr>
      </w:pPr>
      <w:r w:rsidRPr="00B46F04">
        <w:rPr>
          <w:sz w:val="18"/>
        </w:rPr>
        <w:t xml:space="preserve">Şimdi, bazen başka siyasi partilerden arkadaşları, başka siyasetçileri gördüğümde içimden şunu söylemek geçiyor: Aslında, sizler de AK PARTİ’ye teşekkür etmelisiniz çünkü sizleri bu utançlardan biz kurtardık. (AK PARTİ sıralarından alkışlar) Bu, büyük bir utançtı, hepimiz için arkadaşlar ve bu utanca biz son verdik. Sadece üniversiteye gitmekle gitmemekle bitmiyordu bu haksızlıklar, bu adaletsizlikler; üniversiteye gittikten sonra yurt dışı bursları, yurt dışı eğitimleri, burslar, staj hakları gibi birçok haksızlık vardı. Çok şükür, AK PARTİ öncülüğünde, milletimizin ferasetiyle biz bu haksızlıklara son verdik. Hâlâ eski günlere özlemle bakıp başörtülü-başörtüsüz ayrımı yapan, özel sektörde olsun, bazı kesimlerde çatlak sesler geliyor bazen kulaklarımıza ama biliyoruz ki biz milletimizin ferasetiyle bu köhne zihniyeti tarihin karanlık sayfalarına gömdük. (AK PARTİ sıralarından alkışlar) Yaptığımız bu yükseköğretim yatırımları ve özgürlük iklimi sayesinde, 1,5 milyon olan üniversite öğrenci sayımızı bugün 8 milyona kadar çıkarttık; öğretim elemanı sayımız da 70 binden 176 bine çıktı. Yine, bizim kaldığımız dönemlerdeki yurtları düşündüğümüzde, bugünkü yurtların imkânlarını hayal bile edemezdik. Öğrenim kredileri ve burslar; 45 liraydı, ne kadar komik bir rakam ki ben de bu bursu alıyordum; şu an, 550 TL’ye çıkardık. Türk solunun bir ütopyası olan ücretsiz üniversite eğitimini işte biz başardık.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 xml:space="preserve">ASUMAN ERDOĞAN (Devamla) – Harçları kaldırdık ve ücretsiz üniversite eğitiminin gerçek anlamda gerçekleşmesini sağladık. </w:t>
      </w:r>
    </w:p>
    <w:p w:rsidRPr="00B46F04" w:rsidR="00F52E42" w:rsidP="00B46F04" w:rsidRDefault="00F52E42">
      <w:pPr>
        <w:pStyle w:val="GENELKURUL"/>
        <w:spacing w:line="240" w:lineRule="auto"/>
        <w:rPr>
          <w:sz w:val="18"/>
        </w:rPr>
      </w:pPr>
      <w:r w:rsidRPr="00B46F04">
        <w:rPr>
          <w:sz w:val="18"/>
        </w:rPr>
        <w:t xml:space="preserve">Üzerinde konuşmak için söz aldığım ÖSYM kurumumuza bütçemizin hayırlar getirmesini diliyorum. Gerek normal süreçlerde yürüttüğü başarılı sınav uygulamaları gerekse pandemide sınava girenlerin sağlığı için düşündüğü ince ayrıntılar için hem kurum başkanımıza hem kurum çalışanlarımıza teşekkürlerimi sunuyorum ve kutluyorum. Şehit ve gazi çocuklarımızdan ve yakınlarımızdan sınav ücreti alınmaması da oldukça anlamlı ve değerli bir çalışma benim için. </w:t>
      </w:r>
    </w:p>
    <w:p w:rsidRPr="00B46F04" w:rsidR="00F52E42" w:rsidP="00B46F04" w:rsidRDefault="00F52E42">
      <w:pPr>
        <w:pStyle w:val="GENELKURUL"/>
        <w:spacing w:line="240" w:lineRule="auto"/>
        <w:rPr>
          <w:sz w:val="18"/>
        </w:rPr>
      </w:pPr>
      <w:r w:rsidRPr="00B46F04">
        <w:rPr>
          <w:sz w:val="18"/>
        </w:rPr>
        <w:t xml:space="preserve">Sözlerime son verirken, bütçemizin milletimize, devletimize hayırlı olmasını diliyorum. Bu bütçe, vatanını, milletini seven; eğitimli, donanımlı genç nesillerin yetiştirilmesine hizmet edecek. </w:t>
      </w:r>
    </w:p>
    <w:p w:rsidRPr="00B46F04" w:rsidR="00F52E42" w:rsidP="00B46F04" w:rsidRDefault="00F52E42">
      <w:pPr>
        <w:pStyle w:val="GENELKURUL"/>
        <w:spacing w:line="240" w:lineRule="auto"/>
        <w:rPr>
          <w:sz w:val="18"/>
        </w:rPr>
      </w:pPr>
      <w:r w:rsidRPr="00B46F04">
        <w:rPr>
          <w:sz w:val="18"/>
        </w:rPr>
        <w:t>Genel Kurulu saygıyla selamlıyorum. (AK PARTİ sıralarından alkışlar)</w:t>
      </w:r>
    </w:p>
    <w:p w:rsidRPr="00B46F04" w:rsidR="00F52E42" w:rsidP="00B46F04" w:rsidRDefault="00F52E42">
      <w:pPr>
        <w:pStyle w:val="GENELKURUL"/>
        <w:spacing w:line="240" w:lineRule="auto"/>
        <w:rPr>
          <w:sz w:val="18"/>
        </w:rPr>
      </w:pPr>
      <w:r w:rsidRPr="00B46F04">
        <w:rPr>
          <w:sz w:val="18"/>
        </w:rPr>
        <w:t>BAŞKAN – Söz sırası Bitlis Milletvekili Sayın Cemal Taşar’da.</w:t>
      </w:r>
    </w:p>
    <w:p w:rsidRPr="00B46F04" w:rsidR="00F52E42" w:rsidP="00B46F04" w:rsidRDefault="00F52E42">
      <w:pPr>
        <w:pStyle w:val="GENELKURUL"/>
        <w:spacing w:line="240" w:lineRule="auto"/>
        <w:rPr>
          <w:sz w:val="18"/>
        </w:rPr>
      </w:pPr>
      <w:r w:rsidRPr="00B46F04">
        <w:rPr>
          <w:sz w:val="18"/>
        </w:rPr>
        <w:t>Buyurun Sayın Taşar. (AK PARTİ sıralarından alkışlar)</w:t>
      </w:r>
    </w:p>
    <w:p w:rsidRPr="00B46F04" w:rsidR="00F52E42" w:rsidP="00B46F04" w:rsidRDefault="00F52E42">
      <w:pPr>
        <w:pStyle w:val="GENELKURUL"/>
        <w:spacing w:line="240" w:lineRule="auto"/>
        <w:rPr>
          <w:sz w:val="18"/>
        </w:rPr>
      </w:pPr>
      <w:r w:rsidRPr="00B46F04">
        <w:rPr>
          <w:sz w:val="18"/>
        </w:rPr>
        <w:t>AK PARTİ GRUBU ADINA CEMAL TAŞAR (Bitlis) – Sayın Başkan, değerli milletvekilleri; 2021 Yılı Merkezi Yönetim Bütçe Kanun Teklifi’nin Yükseköğretim Kalite Kurulu bütçesi üzerinde grubumuz adına söz almış bulunmaktayım. Gazi Meclisimizi, bugün bütçelerini görüşeceğimiz Sayın Bakanlarımızı ve çalışma arkadaşlarını saygıyla selamlıyorum.</w:t>
      </w:r>
    </w:p>
    <w:p w:rsidRPr="00B46F04" w:rsidR="00F52E42" w:rsidP="00B46F04" w:rsidRDefault="00F52E42">
      <w:pPr>
        <w:pStyle w:val="GENELKURUL"/>
        <w:spacing w:line="240" w:lineRule="auto"/>
        <w:rPr>
          <w:rFonts w:eastAsia="Calibri"/>
          <w:sz w:val="18"/>
        </w:rPr>
      </w:pPr>
      <w:r w:rsidRPr="00B46F04">
        <w:rPr>
          <w:sz w:val="18"/>
        </w:rPr>
        <w:t xml:space="preserve">Sayın Başkan, sayın milletvekilleri; AK PARTİ olarak on sekiz yıldır her alanda olduğu gibi eğitimde de birçok başarıya imza attık. Allah’ın izniyle, milletimizin teveccühüyle aralıksız 19’uncu </w:t>
      </w:r>
      <w:r w:rsidRPr="00B46F04">
        <w:rPr>
          <w:rFonts w:eastAsia="Calibri"/>
          <w:sz w:val="18"/>
        </w:rPr>
        <w:t>bütçemizi hazırladık. Daha nice on dokuz yıllara inşallah hep birlikte. (AK PARTİ sıralarından alkışlar)</w:t>
      </w:r>
    </w:p>
    <w:p w:rsidRPr="00B46F04" w:rsidR="00F52E42" w:rsidP="00B46F04" w:rsidRDefault="00F52E42">
      <w:pPr>
        <w:pStyle w:val="GENELKURUL"/>
        <w:spacing w:line="240" w:lineRule="auto"/>
        <w:rPr>
          <w:rFonts w:eastAsia="Calibri"/>
          <w:sz w:val="18"/>
        </w:rPr>
      </w:pPr>
      <w:r w:rsidRPr="00B46F04">
        <w:rPr>
          <w:rFonts w:eastAsia="Calibri"/>
          <w:sz w:val="18"/>
        </w:rPr>
        <w:t>Değerli milletvekilleri, sadece savaşları ve fetihleriyle anmanın büyük haksızlık olduğunu düşündüğüm ecdadımızın ilme ve insanlığa olan katkıları, Müslüman bilim insanlarının yaptığı çalışmalar, keşifler ve icatlar hayranlık uyandırıcı niteliktedir. Taklitçilik mevcudun ardından gitmek demektir, bize lazım olan ilhamını gelenekten alan yenilikçiliktir. Aklı hür, fikri hür, vicdanı hür nesiller yetiştirmek için yönümüz kendi ilmimiz olmalıdır. Biz de geleneğimiz ve geçmişimizden aldığımız ilhamla milletimizin ve inancımızın binlerce yıllık birikimini modern dünyanın sunduğu imkânlarla harmanlayarak eğitim alanında çok daha büyük hedefler peşinde koşacağız. On sekiz yıldır eğitimde daha iyi olmak için var gücümüzle çalıştık, bundan sonra da çalışmaya devam edeceğiz.</w:t>
      </w:r>
    </w:p>
    <w:p w:rsidRPr="00B46F04" w:rsidR="00F52E42" w:rsidP="00B46F04" w:rsidRDefault="00F52E42">
      <w:pPr>
        <w:pStyle w:val="GENELKURUL"/>
        <w:spacing w:line="240" w:lineRule="auto"/>
        <w:rPr>
          <w:rFonts w:eastAsia="Calibri"/>
          <w:sz w:val="18"/>
        </w:rPr>
      </w:pPr>
      <w:r w:rsidRPr="00B46F04">
        <w:rPr>
          <w:rFonts w:eastAsia="Calibri"/>
          <w:sz w:val="18"/>
        </w:rPr>
        <w:t>Değerli milletvekilleri, eğitimin ülkemizin yarınını şekillendiren en önemli unsur ve insana dair yapılacak yatırımların en değerlisi olduğunun bilinciyle, her zaman olduğu gibi bu yıl da eğitime aktarılan katkı bütçe kalemleri içerisinde en büyük payı aldı. “En iyi yatırım insana yapılan yatırımdır.” düsturundan hareketle eğitime ayrılan kaynak miktarı yüzde 20 artışla, toplamda 211,4 milyar liraya yükseltilmiştir; bu kapsamda yükseköğretim programına da 52,2 milyar lira ayrılmıştır.</w:t>
      </w:r>
    </w:p>
    <w:p w:rsidRPr="00B46F04" w:rsidR="00F52E42" w:rsidP="00B46F04" w:rsidRDefault="00F52E42">
      <w:pPr>
        <w:pStyle w:val="GENELKURUL"/>
        <w:spacing w:line="240" w:lineRule="auto"/>
        <w:rPr>
          <w:sz w:val="18"/>
        </w:rPr>
      </w:pPr>
      <w:r w:rsidRPr="00B46F04">
        <w:rPr>
          <w:rFonts w:eastAsia="Calibri"/>
          <w:sz w:val="18"/>
        </w:rPr>
        <w:t xml:space="preserve">Değerli milletvekilleri, ülkemizde, yükseköğretim sisteminde 2000’li yıllardan bu yana kalite güvencesi alanında çeşitli çalışmalar yürütülmüş, 2015 yılında yükseköğretimimizde yeni bir kalite güvencesi sisteminin, Yükseköğretim Kalite Kurulunun kurulmasıyla kısa süre içerisinde önemli mesafeler katedilmiştir. Yükseköğretimdeki bu değişim nicel verilere de yansımış, 2002 yılında ülkemizde 76 olan üniversite sayısı </w:t>
      </w:r>
      <w:r w:rsidRPr="00B46F04">
        <w:rPr>
          <w:sz w:val="18"/>
        </w:rPr>
        <w:t>bizim iktidarımızda 203’e yükseltilmiştir. Dünyanın en büyük 10 ekonomisi arasında yer almayı kendisine hedef olarak belirleyen ülkemiz, bu hedefine ilk olarak yükseköğretim alanında ulaşmış</w:t>
      </w:r>
      <w:r w:rsidRPr="00B46F04" w:rsidR="00196ECA">
        <w:rPr>
          <w:sz w:val="18"/>
        </w:rPr>
        <w:t xml:space="preserve"> </w:t>
      </w:r>
      <w:r w:rsidRPr="00B46F04">
        <w:rPr>
          <w:sz w:val="18"/>
        </w:rPr>
        <w:t xml:space="preserve">-yabancı öğrenci sayısı 200 bini aşarak- Türkiye dünyada en çok uluslararası öğrenci çeken ilk 10 ülke arasına girmiştir. Ülkemizde yükseköğretime erişim ve yükseköğretim alanındaki okullaşma oranının artırılması 2000’li yılların öncesinde çözümlenmesi gereken en öncelikli konu iken hükûmetlerimiz döneminde yaşanan büyümeyle, başta yükseköğretime erişim olmak üzere, birçok alanda önemli ilerlemeler kaydedilmiştir. 2000 yılında 1,5 milyon olan üniversite öğrenci sayısı hükûmetlerimiz döneminde 5 kattan fazla artırılarak 8 milyonu aşmış, istihdam edilen öğretim elemanı sayısı 70 binden 176 bine çıkmıştır. </w:t>
      </w:r>
    </w:p>
    <w:p w:rsidRPr="00B46F04" w:rsidR="00F52E42" w:rsidP="00B46F04" w:rsidRDefault="00F52E42">
      <w:pPr>
        <w:pStyle w:val="GENELKURUL"/>
        <w:spacing w:line="240" w:lineRule="auto"/>
        <w:rPr>
          <w:sz w:val="18"/>
        </w:rPr>
      </w:pPr>
      <w:r w:rsidRPr="00B46F04">
        <w:rPr>
          <w:sz w:val="18"/>
        </w:rPr>
        <w:t>Değerli milletvekilleri, mabet bir milletin kalbi ise üniversite beyni demektir. Milletin ilim ve kültür merkezidir üniversitelerimiz. Burada bir parantez açarak belirtmek istediğim çok önemli bir konu var: Doğu ve Güneydoğu Anadolu’da terörün azaldığını ve bunun temelinde ise bu bölgelerimizde üniversite sayısının ve yükseköğretime katılımdaki artışın etkili olduğunu görüyoruz. AK PARTİ hükûmetleri olarak mazeretlerin arkasına sığınmadık, her ilde açılan üniversitelerle, artırılan kontenjanlarla isteyen her öğrencimize eğitim hakkı tanıyarak eğitimde fırsat eşitliğini sözde olmaktan çıkarıp uygulamada hayata geçirmiş olduk.</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CEMAL TAŞAR (Devamla) – Eğitim alanında yaptığımız tüm çalışmaların hedefi, gelecek nesillere ayakları yere sağlam basan, millî ve manevi değerlere sahip güçlü bir Türkiye mirası bırakmaktır. “Her şey gençlerimiz için.” dedik, helalühoş olsun.</w:t>
      </w:r>
    </w:p>
    <w:p w:rsidRPr="00B46F04" w:rsidR="00F52E42" w:rsidP="00B46F04" w:rsidRDefault="00F52E42">
      <w:pPr>
        <w:pStyle w:val="GENELKURUL"/>
        <w:spacing w:line="240" w:lineRule="auto"/>
        <w:rPr>
          <w:sz w:val="18"/>
        </w:rPr>
      </w:pPr>
      <w:r w:rsidRPr="00B46F04">
        <w:rPr>
          <w:sz w:val="18"/>
        </w:rPr>
        <w:t xml:space="preserve">Konuşmama burada son verirken memleket meselesi görerek bütçeden en büyük payı eğitime ayırma geleneğini başlatan ve sürekli artıran Cumhurbaşkanımız Sayın Recep Tayyip Erdoğan Beyefendi başta olmak üzere Millî Eğitim Bakanımız ve bu sürece destek veren herkese teşekkürlerimi sunmak istiyorum. </w:t>
      </w:r>
    </w:p>
    <w:p w:rsidRPr="00B46F04" w:rsidR="00F52E42" w:rsidP="00B46F04" w:rsidRDefault="00F52E42">
      <w:pPr>
        <w:pStyle w:val="GENELKURUL"/>
        <w:spacing w:line="240" w:lineRule="auto"/>
        <w:rPr>
          <w:sz w:val="18"/>
        </w:rPr>
      </w:pPr>
      <w:r w:rsidRPr="00B46F04">
        <w:rPr>
          <w:sz w:val="18"/>
        </w:rPr>
        <w:t xml:space="preserve">Bu vesileyle 2021 yılı bütçesinin ülkemize, milletimize hayır ve bereket getirmesini diliyor, emeği geçenlere teşekkürlerimi iletiyorum. </w:t>
      </w:r>
    </w:p>
    <w:p w:rsidRPr="00B46F04" w:rsidR="00F52E42" w:rsidP="00B46F04" w:rsidRDefault="00F52E42">
      <w:pPr>
        <w:pStyle w:val="GENELKURUL"/>
        <w:spacing w:line="240" w:lineRule="auto"/>
        <w:rPr>
          <w:sz w:val="18"/>
        </w:rPr>
      </w:pPr>
      <w:r w:rsidRPr="00B46F04">
        <w:rPr>
          <w:sz w:val="18"/>
        </w:rPr>
        <w:t>Gazi Meclisi saygıyla selamlıyorum. (AK PARTİ sıralarından alkışlar)</w:t>
      </w:r>
    </w:p>
    <w:p w:rsidRPr="00B46F04" w:rsidR="00F52E42" w:rsidP="00B46F04" w:rsidRDefault="00F52E42">
      <w:pPr>
        <w:pStyle w:val="GENELKURUL"/>
        <w:spacing w:line="240" w:lineRule="auto"/>
        <w:rPr>
          <w:sz w:val="18"/>
        </w:rPr>
      </w:pPr>
      <w:r w:rsidRPr="00B46F04">
        <w:rPr>
          <w:sz w:val="18"/>
        </w:rPr>
        <w:t>BAŞKAN – Söz sırası Konya Milletvekili Sayın Hacı Ahmet Özdemir’de.</w:t>
      </w:r>
    </w:p>
    <w:p w:rsidRPr="00B46F04" w:rsidR="00F52E42" w:rsidP="00B46F04" w:rsidRDefault="00F52E42">
      <w:pPr>
        <w:pStyle w:val="GENELKURUL"/>
        <w:spacing w:line="240" w:lineRule="auto"/>
        <w:rPr>
          <w:sz w:val="18"/>
        </w:rPr>
      </w:pPr>
      <w:r w:rsidRPr="00B46F04">
        <w:rPr>
          <w:sz w:val="18"/>
        </w:rPr>
        <w:t>Buyurun Sayın Özdemir. (AK PARTİ sıralarından alkışlar)</w:t>
      </w:r>
    </w:p>
    <w:p w:rsidRPr="00B46F04" w:rsidR="00F52E42" w:rsidP="00B46F04" w:rsidRDefault="00F52E42">
      <w:pPr>
        <w:pStyle w:val="GENELKURUL"/>
        <w:spacing w:line="240" w:lineRule="auto"/>
        <w:rPr>
          <w:sz w:val="18"/>
        </w:rPr>
      </w:pPr>
      <w:r w:rsidRPr="00B46F04">
        <w:rPr>
          <w:sz w:val="18"/>
        </w:rPr>
        <w:t>AK PARTİ GRUBU ADINA HACI AHMET ÖZDEMİR (Konya) – Sayın Başkan, kıymetli Genel Kurul üyeleri ve bizleri ekranları başında izleyen çok değerli vatandaşlarımız; hepinizi sevgiyle saygıyla selamlıyorum.</w:t>
      </w:r>
    </w:p>
    <w:p w:rsidRPr="00B46F04" w:rsidR="00F52E42" w:rsidP="00B46F04" w:rsidRDefault="00F52E42">
      <w:pPr>
        <w:pStyle w:val="GENELKURUL"/>
        <w:spacing w:line="240" w:lineRule="auto"/>
        <w:rPr>
          <w:sz w:val="18"/>
        </w:rPr>
      </w:pPr>
      <w:r w:rsidRPr="00B46F04">
        <w:rPr>
          <w:sz w:val="18"/>
        </w:rPr>
        <w:t>Üç gün sonra Mevlâna Celâlettin Rûmi hazretlerinin Şebiarus’u. İbni Haldun’un “Coğrafya kaderdir.” sözünü çok tekrarlıyoruz. Evet, coğrafya kaderdir, ben bu coğrafyadan çok memnunum, bu coğrafyada dünyaya gelmekten çok memnunum. (AK PARTİ sıralarından alkışlar) Şunu hatırlıyorum Şebiarus deyince: Kur’an-ı Kerim’de, Allah’ın, âdemi yarattığından bahseden ayetlerden bir yerde, bir bahsedişte şöyle geçer: "Ey iblis, benim iki elimle hamurunu yoğurduğum ve yarattığım âdeme seni secde etmekten alıkoyan nedir?” diye sorar Allah. Sonra da bir başka ayette “Biz insana ruhumuzdan üfürdük.” der. Biliyorsunuz, ölürken de Azrail’e (AS) bu ruhu teslim ederiz. İnsan hakikaten o kadar mukaddes bir varlıktır ki, doğarken Cenab-ı Hakk’ın kudret eliyle hamuru yoğurulmuş, Allah’ın kendisine ruh üflediği, ölürken de meleğin eliyle bu dünyadan göçüp giden bir varlıktır ve Mevlâna da bu ölümü Şebiarus olarak anlatırken işte bütün bu gerçeklere temas etme lüzumu hissetmiştir. Dolayısıyla ben Şebiarus’un ve Mevlâna anlayışının, Mevlâna hazretlerinin bu topraklara katkılarının yâd edilmesini sizlere bir kez daha hatırlatarak sözlerime devam etmek istiyorum.</w:t>
      </w:r>
    </w:p>
    <w:p w:rsidRPr="00B46F04" w:rsidR="00F52E42" w:rsidP="00B46F04" w:rsidRDefault="00F52E42">
      <w:pPr>
        <w:pStyle w:val="GENELKURUL"/>
        <w:spacing w:line="240" w:lineRule="auto"/>
        <w:rPr>
          <w:sz w:val="18"/>
        </w:rPr>
      </w:pPr>
      <w:r w:rsidRPr="00B46F04">
        <w:rPr>
          <w:sz w:val="18"/>
        </w:rPr>
        <w:t>İster istemez muhalefet iktidarı eleştirir fakat eleştiri ile hakaret arasında da derin bir uçurum vardır. (AK PARTİ sıralarından alkışlar) Yapıcı eleştiriye sonunu kadar “Evet.” fakat hakaretin en küçüğüne bile “Hayır.”</w:t>
      </w:r>
    </w:p>
    <w:p w:rsidRPr="00B46F04" w:rsidR="00F52E42" w:rsidP="00B46F04" w:rsidRDefault="00F52E42">
      <w:pPr>
        <w:pStyle w:val="GENELKURUL"/>
        <w:spacing w:line="240" w:lineRule="auto"/>
        <w:rPr>
          <w:sz w:val="18"/>
        </w:rPr>
      </w:pPr>
      <w:r w:rsidRPr="00B46F04">
        <w:rPr>
          <w:sz w:val="18"/>
        </w:rPr>
        <w:t>Bakın, “‘AK PARTİ’den önce hiçbir şey yoktu, AK PARTİ geldikten sonra her şey oldu.’ Siz öyle bir söylem geliştirdiniz.” şeklinde bize ısrarla ithamlarda bulunan arkadaşlarımıza ben rakamlarla seslenmek istiyorum: Devlet üniversitesi sayısı 53 iken 129’a çıkmış yani icraatımızı anlatmayalım mı? “2002’de biz iktidara geldiğimizde devlet üniversitesi olarak 53 tane üniversite vardı, bugün 129 üniversiteye çıktı.” demeyelim mi? “Vakıf üniversitesi 23 iken 78’e çıktı.” demeyelim mi? “Toplam üniversite sayısı 76 iken 207’yi buldu.” demeyelim mi? “Fakülte sayısı 550 iken 1.900 oldu.” demeyelim mi? “Enstitü sayısı 280 iken 600 oldu.” demeyelim mi? (AK PARTİ sıralarından “Bravo” sesleri, alkışlar) “Yüksekokul sayısı 170 iken 400 oldu.” demeyelim mi? “Meslek yüksekokulu sayısı 450 iken 1.000 oldu.” demeyelim mi? “Profesör sayısı 9 bin iken 29 bin oldu.” demeyelim mi? (AK PARTİ sıralarından alkışlar) “Doçent sayısı 5 bin iken 17 bin oldu.” demeyelim mi? “Doktora öğretim üyesi sayısı 11 bin iken 41 bin oldu.” demeyelim mi? “Doçent ve doktor öğretim üyesi sayısı 16 bin iken 58 bin oldu, bizim politikalarımız sayesinde, bizim icraatlarımız sayesinde.” demeyelim mi? İcraatlarımızı vatandaşa söylemeyelim mi, anlatmayalım mı? Toplam akademik personel sayımızın da 70 binden 175 bine çıktığından yine burada bu vesileyle söz etmeyelim mi? Üniversite öğrenci sayısını az önce Asuman Hanım söyledi, bir kez de ben hatırlatmış olayım; “1 milyon 650 bin iken 8 milyon oldu.” demeyelim mi? Yabancı uluslararası öğrencilerin Türk üniversitelerini tercihine de işaret ederek “15 bin öğrenci varken bugün 200 bin öğrenciyle biz bütün dünyayı eğitiyoruz ve dünya üzerinde en çok tercih edilen üniversiteler arasında Türk üniversiteleri var ve bu Türk üniversiteleri şu anda ilk 10’a girdiler.” demeyelim mi? (AK PARTİ sıralarından alkışlar)</w:t>
      </w:r>
    </w:p>
    <w:p w:rsidRPr="00B46F04" w:rsidR="00F52E42" w:rsidP="00B46F04" w:rsidRDefault="00F52E42">
      <w:pPr>
        <w:pStyle w:val="GENELKURUL"/>
        <w:spacing w:line="240" w:lineRule="auto"/>
        <w:rPr>
          <w:sz w:val="18"/>
        </w:rPr>
      </w:pPr>
      <w:r w:rsidRPr="00B46F04">
        <w:rPr>
          <w:sz w:val="18"/>
        </w:rPr>
        <w:t>DURSUN MÜSAVAT DERVİŞOĞLU (İzmir) – Hangileri ya?</w:t>
      </w:r>
    </w:p>
    <w:p w:rsidRPr="00B46F04" w:rsidR="00F52E42" w:rsidP="00B46F04" w:rsidRDefault="00F52E42">
      <w:pPr>
        <w:pStyle w:val="GENELKURUL"/>
        <w:spacing w:line="240" w:lineRule="auto"/>
        <w:rPr>
          <w:sz w:val="18"/>
        </w:rPr>
      </w:pPr>
      <w:r w:rsidRPr="00B46F04">
        <w:rPr>
          <w:sz w:val="18"/>
        </w:rPr>
        <w:t>HACI AHMET ÖZDEMİR (Devamla) - Bunları diyeceğiz ama biz desek de demesek de ben sadece kendi şehrimden, Konya’dan bir misal vereceğim. Konya’da 2002 yılında bir tek Selçuk Üniversitesi varken hemen 2010 yılında Necmettin Erbakan Üniversitesinin kurulduğunu, yine 2010 yılında Konya Ticaret Odası Karatay Üniversitesinin kurulduğunu ve 2013 yılında Konya Gıda ve Tarım Üniversitesinin kurulduğunu…</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HACI AHMET ÖZDEMİR (Devamla) - …2018 yılında da nihayet, bizim arkadaşlarımızın çok özverili gayretleriyle, Cumhurbaşkanımızın âdeta bir Konya milletvekili gibi konuya duyarlı yaklaşımıyla ve zamanın Millî Eğitim Bakanının, YÖK Başkanının yaklaşımlarıyla, olumlu tutum ve davranışlarıyla Konya Teknik Üniversitesinin kurulduğunu, 1 üniversiteye sahip olan şehrimin bugün 5 üniversiteye sahip olduğunu Konyalı zaten görüyor. (AK PARTİ sıralarından alkışlar)</w:t>
      </w:r>
    </w:p>
    <w:p w:rsidRPr="00B46F04" w:rsidR="00F52E42" w:rsidP="00B46F04" w:rsidRDefault="00F52E42">
      <w:pPr>
        <w:pStyle w:val="GENELKURUL"/>
        <w:spacing w:line="240" w:lineRule="auto"/>
        <w:rPr>
          <w:sz w:val="18"/>
        </w:rPr>
      </w:pPr>
      <w:r w:rsidRPr="00B46F04">
        <w:rPr>
          <w:sz w:val="18"/>
        </w:rPr>
        <w:t>Şimdi, şu kadarını söyleyeyim: Muhtemelen, muhalefet şunu da söyleyecek, ben onu da onlar söylemeden cevaplandırmış olayım, diyecekler ki: “Hep nicelik, hep nicelik, biraz da nitelikten bahset.” Nitelikten bahsetmek için Başkandan belki bir beş dakika daha istemem lazım ama sözlerimi bir espriyle ben noktalamış olayım. Nitelikle ilgili çalışmalarımız da devam ediyor. Bugün sizi biraz yoracağız çünkü AK PARTİ iktidarındasınız. Üniversitelerin sayısı 203, 4 tane de meslek yüksekokulu var, 207…</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Teşekkür ediyoruz Sayın Özdemir.</w:t>
      </w:r>
    </w:p>
    <w:p w:rsidRPr="00B46F04" w:rsidR="00F52E42" w:rsidP="00B46F04" w:rsidRDefault="00F52E42">
      <w:pPr>
        <w:pStyle w:val="GENELKURUL"/>
        <w:spacing w:line="240" w:lineRule="auto"/>
        <w:rPr>
          <w:sz w:val="18"/>
        </w:rPr>
      </w:pPr>
      <w:r w:rsidRPr="00B46F04">
        <w:rPr>
          <w:sz w:val="18"/>
        </w:rPr>
        <w:t>HACI AHMET ÖZDEMİR (Devamla) – Hemen bunu noktalayayım.</w:t>
      </w:r>
    </w:p>
    <w:p w:rsidRPr="00B46F04" w:rsidR="00F52E42" w:rsidP="00B46F04" w:rsidRDefault="00F52E42">
      <w:pPr>
        <w:pStyle w:val="GENELKURUL"/>
        <w:spacing w:line="240" w:lineRule="auto"/>
        <w:rPr>
          <w:sz w:val="18"/>
        </w:rPr>
      </w:pPr>
      <w:r w:rsidRPr="00B46F04">
        <w:rPr>
          <w:sz w:val="18"/>
        </w:rPr>
        <w:t xml:space="preserve">AYHAN EREL (Aksaray) – Üniversite mezunu genç işsiz sayısından haberiniz var mı? </w:t>
      </w:r>
    </w:p>
    <w:p w:rsidRPr="00B46F04" w:rsidR="00F52E42" w:rsidP="00B46F04" w:rsidRDefault="00F52E42">
      <w:pPr>
        <w:pStyle w:val="GENELKURUL"/>
        <w:spacing w:line="240" w:lineRule="auto"/>
        <w:rPr>
          <w:sz w:val="18"/>
        </w:rPr>
      </w:pPr>
      <w:r w:rsidRPr="00B46F04">
        <w:rPr>
          <w:sz w:val="18"/>
        </w:rPr>
        <w:t>HACI AHMET ÖZDEMİR (Devamla) – Bugün biraz elleriniz fazla kalkıp inecek, bu bütçeleri oylamak biraz uzun sürecek. (AK PARTİ sıralarından alkışlar)</w:t>
      </w:r>
    </w:p>
    <w:p w:rsidRPr="00B46F04" w:rsidR="00F52E42" w:rsidP="00B46F04" w:rsidRDefault="00F52E42">
      <w:pPr>
        <w:pStyle w:val="GENELKURUL"/>
        <w:spacing w:line="240" w:lineRule="auto"/>
        <w:rPr>
          <w:sz w:val="18"/>
        </w:rPr>
      </w:pPr>
      <w:r w:rsidRPr="00B46F04">
        <w:rPr>
          <w:sz w:val="18"/>
        </w:rPr>
        <w:t>ZÜLEYHA GÜLÜM (İstanbul) – Düşünmeyen, tartışmayan, sorgulamayan üniversiteler.</w:t>
      </w:r>
    </w:p>
    <w:p w:rsidRPr="00B46F04" w:rsidR="00F52E42" w:rsidP="00B46F04" w:rsidRDefault="00F52E42">
      <w:pPr>
        <w:pStyle w:val="GENELKURUL"/>
        <w:spacing w:line="240" w:lineRule="auto"/>
        <w:rPr>
          <w:sz w:val="18"/>
        </w:rPr>
      </w:pPr>
      <w:r w:rsidRPr="00B46F04">
        <w:rPr>
          <w:sz w:val="18"/>
        </w:rPr>
        <w:t xml:space="preserve">BAŞKAN – Sivas Milletvekili Sayın Mehmet Habib Soluk, buyurun.(AK PARTİ sıralarından alkışlar) </w:t>
      </w:r>
    </w:p>
    <w:p w:rsidRPr="00B46F04" w:rsidR="00F52E42" w:rsidP="00B46F04" w:rsidRDefault="00F52E42">
      <w:pPr>
        <w:pStyle w:val="GENELKURUL"/>
        <w:spacing w:line="240" w:lineRule="auto"/>
        <w:rPr>
          <w:sz w:val="18"/>
        </w:rPr>
      </w:pPr>
      <w:r w:rsidRPr="00B46F04">
        <w:rPr>
          <w:sz w:val="18"/>
        </w:rPr>
        <w:t>HALİL ETYEMEZ (Konya) – Eğitimi hallettik, şimdi, yolları yapacağız.</w:t>
      </w:r>
    </w:p>
    <w:p w:rsidRPr="00B46F04" w:rsidR="00F52E42" w:rsidP="00B46F04" w:rsidRDefault="00F52E42">
      <w:pPr>
        <w:pStyle w:val="GENELKURUL"/>
        <w:spacing w:line="240" w:lineRule="auto"/>
        <w:rPr>
          <w:sz w:val="18"/>
        </w:rPr>
      </w:pPr>
      <w:r w:rsidRPr="00B46F04">
        <w:rPr>
          <w:sz w:val="18"/>
        </w:rPr>
        <w:t>AK PARTİ GRUBU ADINA MEHMET HABİB SOLUK (Sivas) – Sayın Başkan, değerli milletvekilleri; Ulaştırma ve Altyapı Bakanlığının 2021 yılı bütçesi üzerinde AK PARTİ Grubu adına söz almış bulunuyorum.</w:t>
      </w:r>
      <w:r w:rsidRPr="00B46F04" w:rsidR="00196ECA">
        <w:rPr>
          <w:sz w:val="18"/>
        </w:rPr>
        <w:t xml:space="preserve"> </w:t>
      </w:r>
      <w:r w:rsidRPr="00B46F04">
        <w:rPr>
          <w:sz w:val="18"/>
        </w:rPr>
        <w:t xml:space="preserve">Gazi Meclisi saygıyla selamlıyorum. (AK PARTİ sıralarından alkışlar) </w:t>
      </w:r>
    </w:p>
    <w:p w:rsidRPr="00B46F04" w:rsidR="00F52E42" w:rsidP="00B46F04" w:rsidRDefault="00F52E42">
      <w:pPr>
        <w:pStyle w:val="GENELKURUL"/>
        <w:spacing w:line="240" w:lineRule="auto"/>
        <w:rPr>
          <w:sz w:val="18"/>
        </w:rPr>
      </w:pPr>
      <w:r w:rsidRPr="00B46F04">
        <w:rPr>
          <w:sz w:val="18"/>
        </w:rPr>
        <w:t xml:space="preserve">Bu toprakları mübarek kanlarıyla bize yurt yapan dünden bugüne tüm şehitlerimize Allah’tan rahmet, gazilerimize sağlık dilerim. Vatan toprakları üzerinde taş üstüne taş koyan, hizmet eden herkesi minnetle, şükranla anıyorum. (AK PARTİ sıralarından “Bravo” sesleri, alkışlar) Ayrıca, bize, 19 kere bütçe yapma imkânı veren aziz milletimize teşekkür ediyorum. </w:t>
      </w:r>
    </w:p>
    <w:p w:rsidRPr="00B46F04" w:rsidR="00F52E42" w:rsidP="00B46F04" w:rsidRDefault="00F52E42">
      <w:pPr>
        <w:pStyle w:val="GENELKURUL"/>
        <w:spacing w:line="240" w:lineRule="auto"/>
        <w:rPr>
          <w:sz w:val="18"/>
        </w:rPr>
      </w:pPr>
      <w:r w:rsidRPr="00B46F04">
        <w:rPr>
          <w:sz w:val="18"/>
        </w:rPr>
        <w:t>Ülkemizi küresel alanda gelişen ve yeniden şekillenen dünyaya entegre ederek hedefimize ulaşmak için milletimizin verdiği destek ve yetkiyle durmadan, yorulmadan çalışıyoruz. Ülkemizin coğrafi koşullarının sağladığı fırsatları ekonomik ve ticari avantaja dönüştürebilmek için ulaşım modları arasındaki entegrasyonu sağlamak öncelikli hedefimiz oldu. AK PARTİ hükûmetlerimizce önceliklerine göre tespit edilen projeler dâhilinde 78 ilimizi bölünmüş yollarla, bölgeleri ise çelik raylarla birbirine bağladık ve limanlarla buluşturduk. Böylece refahın ve ticaretin olmazsa olmazı olan ulaşım ve erişim altyapı yatırımlarıyla, şahlanan kalkınmanın sarsılmaz temellerini attık. Ülkemizin ulaşımını daha güvenli ve konforlu hâle getirmek için doğu-batı, kuzey-güney koridorlarının yeni yatırımlarla standartlarını yükselttik. Bölünmüş ve otoyol uzunluğumuzu 6.101 kilometreden 28 bine çıkardık. Ülkemizin zor coğrafi koşullarına rağmen, dünya standartlarında denizin altından tünellerle, demir raylarla kıtaları birleştirdik. (AK PARTİ sıralarından “Bravo” sesleri, alkışlar) Demir yolları, limanlar, havalimanları, tüneller, viyadüklerle, köprülerle şehirleri birbirine yaklaştırdık. Yavuz Sultan Selim’den Osmangazi’ye, Çapakçur’dan Kömürhan Köprüsü’ne, Ilgaz 15 Temmuz İstiklal Tüneli’nden Cankurtaran’a, Sünebeli’den Ovit’e, Ulaş’tan Havza’ya, Konak’tan Göksun Tüneli’ne ve daha nicelerine; Karakurt Viyadüğü’nden Bornova’ya, Altıntaş’tan Devegeçidi Viyadüğü’ne kadar destanlaşan eserler ile dünyadaki 10 mega projenin -Marmararay ve İstanbul Havalimanı başta olmak üzere- 6’sını ülkemizde yaparak milletimizin hizmetine sunduk. (AK PARTİ sıralarından alkışlar) 87 binden 413 bin kilometre fiber ağa, sadece 21 geniş bant aboneden 81 milyona ulaştık. 2023’e kadar 550 bin kilometre fiber altyapıya</w:t>
      </w:r>
      <w:r w:rsidRPr="00B46F04">
        <w:rPr>
          <w:b/>
          <w:sz w:val="18"/>
        </w:rPr>
        <w:t xml:space="preserve"> </w:t>
      </w:r>
      <w:r w:rsidRPr="00B46F04">
        <w:rPr>
          <w:sz w:val="18"/>
        </w:rPr>
        <w:t xml:space="preserve">ulaşmayı, her yerden herkese geniş bant sağlamayı hedefliyoruz. E-devlet üzerinden 5.334 kamu hizmetine 51 milyon 700 bin vatandaşımız erişebiliyor. Bu hizmetlerin pandemi döneminde ne kadar önemli olduğuna hep birlikte şahit olduk. Böylece 700 kamu kurum ve kuruluşunun hizmetine zamandan ve mekândan bağımsız erişebiliyoruz. Tamamı millî imkânlarla üretilen yerli haberleşme uydusu TÜRKSAT 6A’yı 2022’de fırlatarak dünyada haberleşme uydusu yapan 10 ülkeden 1’i Türkiye olacaktır. (AK PARTİ sıralarından alkışlar) </w:t>
      </w:r>
    </w:p>
    <w:p w:rsidRPr="00B46F04" w:rsidR="00F52E42" w:rsidP="00B46F04" w:rsidRDefault="00F52E42">
      <w:pPr>
        <w:pStyle w:val="GENELKURUL"/>
        <w:spacing w:line="240" w:lineRule="auto"/>
        <w:rPr>
          <w:sz w:val="18"/>
        </w:rPr>
      </w:pPr>
      <w:r w:rsidRPr="00B46F04">
        <w:rPr>
          <w:sz w:val="18"/>
        </w:rPr>
        <w:t xml:space="preserve">Gazi Mustafa Kemal Atatürk’ün “Vatanın bütün bölgeleri çelik raylarla birbirine bağlanacaktır. Demir yolları Türk milletinin refah ve medeniyet yoludur.” olarak gösterdiği hedefin maalesef çok uzağında kalınarak 1950’den 2003’e kadar sadece 945 kilometre demir yolu yapılmış, var olanlar kaderine terk edilmiş. Genel Başkanımız, Cumhurbaşkanımız Sayın Recep Tayyip Erdoğan’ın talimatlarıyla demir yolları yeniden devlet politikası olarak öncelikli yatırımlar arasında yerini almış, on sekiz yılda 1.213 kilometresi yüksek hızlı tren olmak üzere, 2.149 kilometrelik sinyalli demir yolu hattı inşa edilmiş, 3.500 kilometre de çalışılmaktadır. Ayrıca, kent içinde hizmete sunulan, yapımı devam eden metrolar ile yük potansiyeli olan fabrika, liman, OSB, endüstri serbest bölgesi ile üretim tesisleri lojistik merkezlerine demir yolu iltisak hakları yapılmaktadır. 22 adet lojistik merkezin 11’i hizmete sokulmuştur. </w:t>
      </w:r>
    </w:p>
    <w:p w:rsidRPr="00B46F04" w:rsidR="00F52E42" w:rsidP="00B46F04" w:rsidRDefault="00F52E42">
      <w:pPr>
        <w:pStyle w:val="GENELKURUL"/>
        <w:spacing w:line="240" w:lineRule="auto"/>
        <w:rPr>
          <w:sz w:val="18"/>
        </w:rPr>
      </w:pPr>
      <w:r w:rsidRPr="00B46F04">
        <w:rPr>
          <w:sz w:val="18"/>
        </w:rPr>
        <w:t>Devam eden projelerden Ankara-İzmir Yüksek Hızlı Tren Projesi’yle hat 824 kilometreden 525 kilometreye, seyahat süresi de on dört saatten üç buçuk saate düşecektir. Çin’den başlayıp anahtar ülke Türkiye üzerinden asrın projesi Marmaray’la kesintisiz Avrupa’ya ulaşan İpek Yolu ekonomi kuşağı orta koridor hattı üzerinde; kuzey-güney, doğu-batı demir yolu koridorlarının kilit noktası sultan şehir Sivas’ımızın yüksek hızlı trenle buluşmasına gün sayımına başlanıldı. Ankara-Sivas arası on iki saatten iki saate düşecektir.</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MEHMET HABİB SOLUK (Devamla) – Sayın Başkan, değerli milletvekilleri; Cumhurbaşkanımız Sayın Recep Tayyip Erdoğan’ın</w:t>
      </w:r>
      <w:r w:rsidRPr="00B46F04" w:rsidR="00196ECA">
        <w:rPr>
          <w:sz w:val="18"/>
        </w:rPr>
        <w:t xml:space="preserve"> </w:t>
      </w:r>
      <w:r w:rsidRPr="00B46F04">
        <w:rPr>
          <w:sz w:val="18"/>
        </w:rPr>
        <w:t>talimatlarıyla, destanlaşan hizmetlerin başmimarı son Başbakanımız Sayın Binali Yıldırım başta olmak üzere, Sayın İsmet Yılmaz, Sayın Lütfi Elvan, Sayın Ahmet Arslan, Sayın Mehmet Cahit Turhan, Sayın Adil Karaismailoğlu ve çalışma arkadaşlarına yüce Meclisin huzurunda şükranlarımı arz ederim. (AK PARTİ sıralarından “Bravo” sesleri, alkışlar)</w:t>
      </w:r>
    </w:p>
    <w:p w:rsidRPr="00B46F04" w:rsidR="00F52E42" w:rsidP="00B46F04" w:rsidRDefault="00F52E42">
      <w:pPr>
        <w:pStyle w:val="GENELKURUL"/>
        <w:spacing w:line="240" w:lineRule="auto"/>
        <w:rPr>
          <w:sz w:val="18"/>
        </w:rPr>
      </w:pPr>
      <w:r w:rsidRPr="00B46F04">
        <w:rPr>
          <w:sz w:val="18"/>
        </w:rPr>
        <w:t xml:space="preserve">AK PARTİ olarak hedefimiz gelişmiş, müreffeh, büyük Türkiye’dir. Bizim siyaset anlayışımızda lafla değil icraatlarımızla millete hizmet ve eserler sunmak vardır. Biz, aziz milletimizin huzuruna sözlerimizle değil eserlerimizle çıkıyoruz, ana yurdumuzu demir ağlarla örmeye devam ediyoruz. (AK PARTİ sıralarından alkışlar) Cumhuriyetimizin kurucusu Gazi Mustafa Kemal Atatürk’ün gösterdiği muasır medeniyet hedefine ve cumhuriyete sahip çıkmak lafla değil eser üzerine eser üretmekle olsa gerekir diye düşünüyorum. </w:t>
      </w:r>
    </w:p>
    <w:p w:rsidRPr="00B46F04" w:rsidR="00F52E42" w:rsidP="00B46F04" w:rsidRDefault="00F52E42">
      <w:pPr>
        <w:pStyle w:val="GENELKURUL"/>
        <w:spacing w:line="240" w:lineRule="auto"/>
        <w:rPr>
          <w:sz w:val="18"/>
        </w:rPr>
      </w:pPr>
      <w:r w:rsidRPr="00B46F04">
        <w:rPr>
          <w:sz w:val="18"/>
        </w:rPr>
        <w:t>Gazi Mecliste bugüne kadar bütçe yapan tüm milletvekillerimizi, emeği geçen herkesi şükran ve saygıyla anıyorum. Bakanlığımızın bütçesinin hayırlı olmasını diliyor, Sayın Bakanımızın şahsında tüm çalışma arkadaşlarına -ve çalışma arkadaşlarıma- selam ve şükranlarımı sunuyorum. (AK PARTİ sıralarından alkışlar)</w:t>
      </w:r>
    </w:p>
    <w:p w:rsidRPr="00B46F04" w:rsidR="00F52E42" w:rsidP="00B46F04" w:rsidRDefault="00F52E42">
      <w:pPr>
        <w:pStyle w:val="GENELKURUL"/>
        <w:spacing w:line="240" w:lineRule="auto"/>
        <w:rPr>
          <w:sz w:val="18"/>
        </w:rPr>
      </w:pPr>
      <w:r w:rsidRPr="00B46F04">
        <w:rPr>
          <w:sz w:val="18"/>
        </w:rPr>
        <w:t>BAŞKAN – Teşekkür ediyoruz Sayın Soluk.</w:t>
      </w:r>
    </w:p>
    <w:p w:rsidRPr="00B46F04" w:rsidR="00F52E42" w:rsidP="00B46F04" w:rsidRDefault="00F52E42">
      <w:pPr>
        <w:pStyle w:val="GENELKURUL"/>
        <w:spacing w:line="240" w:lineRule="auto"/>
        <w:rPr>
          <w:sz w:val="18"/>
        </w:rPr>
      </w:pPr>
      <w:r w:rsidRPr="00B46F04">
        <w:rPr>
          <w:sz w:val="18"/>
        </w:rPr>
        <w:t>Söz sırası Çanakkale Milletvekili Sayın Jülide İskenderoğlu’nda.</w:t>
      </w:r>
    </w:p>
    <w:p w:rsidRPr="00B46F04" w:rsidR="00F52E42" w:rsidP="00B46F04" w:rsidRDefault="00F52E42">
      <w:pPr>
        <w:pStyle w:val="GENELKURUL"/>
        <w:spacing w:line="240" w:lineRule="auto"/>
        <w:rPr>
          <w:sz w:val="18"/>
        </w:rPr>
      </w:pPr>
      <w:r w:rsidRPr="00B46F04">
        <w:rPr>
          <w:sz w:val="18"/>
        </w:rPr>
        <w:t xml:space="preserve">Buyurun Sayın İskenderoğlu. (AK PARTİ sıralarından alkışlar) </w:t>
      </w:r>
    </w:p>
    <w:p w:rsidRPr="00B46F04" w:rsidR="00F52E42" w:rsidP="00B46F04" w:rsidRDefault="00F52E42">
      <w:pPr>
        <w:pStyle w:val="GENELKURUL"/>
        <w:spacing w:line="240" w:lineRule="auto"/>
        <w:rPr>
          <w:sz w:val="18"/>
        </w:rPr>
      </w:pPr>
      <w:r w:rsidRPr="00B46F04">
        <w:rPr>
          <w:sz w:val="18"/>
        </w:rPr>
        <w:t>AK PARTİ GRUBU ADINA JÜLİDE İSKENDEROĞLU (Çanakkale) – Sayın Başkan, değerli milletvekilleri; Ulaştırma ve Altyapı Bakanlığımızın 2021 yılı bütçesi için AK PARTİ Grubumuz adına söz almış bulunuyorum. Hepinizi sevgiyle, saygıyla selamlıyorum. (AK PARTİ sıralarından alkışlar)</w:t>
      </w:r>
    </w:p>
    <w:p w:rsidRPr="00B46F04" w:rsidR="00F52E42" w:rsidP="00B46F04" w:rsidRDefault="00F52E42">
      <w:pPr>
        <w:pStyle w:val="GENELKURUL"/>
        <w:spacing w:line="240" w:lineRule="auto"/>
        <w:rPr>
          <w:sz w:val="18"/>
        </w:rPr>
      </w:pPr>
      <w:r w:rsidRPr="00B46F04">
        <w:rPr>
          <w:sz w:val="18"/>
        </w:rPr>
        <w:t>Öncelikle, bütçemizin hayırlı olmasını ve tüm Meclis için sağlıklı bir şekilde tamamlanmasını diliyorum.</w:t>
      </w:r>
    </w:p>
    <w:p w:rsidRPr="00B46F04" w:rsidR="00F52E42" w:rsidP="00B46F04" w:rsidRDefault="00F52E42">
      <w:pPr>
        <w:pStyle w:val="GENELKURUL"/>
        <w:spacing w:line="240" w:lineRule="auto"/>
        <w:rPr>
          <w:sz w:val="18"/>
        </w:rPr>
      </w:pPr>
      <w:r w:rsidRPr="00B46F04">
        <w:rPr>
          <w:sz w:val="18"/>
        </w:rPr>
        <w:t>Bütçeler, bir ülkenin her anlamda yatırım ve projelerinin kalkınmasını, izleyeceği rotayı belirler. On sekiz yıldır bütçemizi milletimizin çizdiği rotaya ve ihtiyaçlarına, ülkemizin vizyonuna göre planladık. 2021 yılı bütçesi -geçen yıla oranla yüzde 23 artış gösterdi- 1 trilyon 346 milyar liradır. Tüm dünyanın Covid-19 ve ekonomik krizlerle boğuştuğu bu dönemde, yüzde 23 artış çok çok kıymetlidir. Bu bütçenin yaklaşık 49,1 milyar lirası Ulaştırma ve Altyapı Bakanlığımıza ayrılmıştır. Ulaşım projelerini, bir ülkenin gelişmesinin ve kalkınmasının temel altyapısı olarak görüyoruz.</w:t>
      </w:r>
    </w:p>
    <w:p w:rsidRPr="00B46F04" w:rsidR="00F52E42" w:rsidP="00B46F04" w:rsidRDefault="00F52E42">
      <w:pPr>
        <w:pStyle w:val="GENELKURUL"/>
        <w:spacing w:line="240" w:lineRule="auto"/>
        <w:rPr>
          <w:sz w:val="18"/>
        </w:rPr>
      </w:pPr>
      <w:r w:rsidRPr="00B46F04">
        <w:rPr>
          <w:sz w:val="18"/>
        </w:rPr>
        <w:t xml:space="preserve">Sayın Başkan, değerli milletvekilleri; vicdanı olan, gönül gözüyle bakmayı bilen taraflı tarafsız herkes, yaşadığı şehre yapılan duble yollardan, demir yollarından, limanlardan, tünellerden tutun da havaalanlarına kadar tüm alanlarda ne hizmetler yapıldığını gayet net bir şekilde görür. “Yol, medeniyettir.” anlayışımız neticesinde 2003 yılında 6.101 kilometre olan bölünmüş yol uzunluğumuzu yaklaşık 28 bin kilometreye çıkardık. (AK PARTİ sıralarından alkışlar) </w:t>
      </w:r>
    </w:p>
    <w:p w:rsidRPr="00B46F04" w:rsidR="00F52E42" w:rsidP="00B46F04" w:rsidRDefault="00F52E42">
      <w:pPr>
        <w:pStyle w:val="GENELKURUL"/>
        <w:spacing w:line="240" w:lineRule="auto"/>
        <w:rPr>
          <w:sz w:val="18"/>
        </w:rPr>
      </w:pPr>
      <w:r w:rsidRPr="00B46F04">
        <w:rPr>
          <w:sz w:val="18"/>
        </w:rPr>
        <w:t>Biz, kadim bir medeniyetin evlatlarıyız. Biliyorsunuz, geçtiğimiz hafta cumartesi günü Türkiye’den Çin’e gidecek ilk ihracat trenimiz İstanbul’dan hareket etti. Bu duruma sevinmek yerine trenin güzergâhını takip edenlerin düştükleri acınası durumu ise üzülerek izledik. (AK PARTİ sıralarından alkışlar) Bu tren, Marmaray’dan geçerek Bakü-Tiflis-Kars Demir Yolu ve orta koridor üzerinden Çin’e ulaşacak. Tren 8.683 kilometre yol alacak, dile kolay; 2 kıta, 2 deniz, 5 ülke geçerek Çin’e on iki günde yükünü teslim edecek. Çalışmalarımızı, bulunduğumuz coğrafyanın avantajlarını dikkate alarak yapıyoruz. Tüm yatırımların lokomotifi olan ulaştırma ve altyapıda ve buna bağlı tüm hizmet alanlarında devrim ve dönüşüm gerçekleştirdik, yapılamaz denilen projeleri yaptık, hayalleri gerçeğe dönüştürdük. Çok şükür, hızlı trenimiz var. Cumhuriyetimizin, ana yurdumuzu demir ağlarla örmesi vizyonuna biz sahip çıktık, memleketimizin her yerini demir ağlarla örüyoruz. 2002 yılında 10.948 kilometre olan toplam demir ağı uzunluğumuzu, 2020 yılında 12.803 kilometreye çıkarttık, demir yolu hattımızın yüzde 45’ini de elektrikli hâle getirdik.</w:t>
      </w:r>
    </w:p>
    <w:p w:rsidRPr="00B46F04" w:rsidR="00F52E42" w:rsidP="00B46F04" w:rsidRDefault="00F52E42">
      <w:pPr>
        <w:pStyle w:val="GENELKURUL"/>
        <w:spacing w:line="240" w:lineRule="auto"/>
        <w:rPr>
          <w:sz w:val="18"/>
        </w:rPr>
      </w:pPr>
      <w:r w:rsidRPr="00B46F04">
        <w:rPr>
          <w:sz w:val="18"/>
        </w:rPr>
        <w:t xml:space="preserve">Hava yolunu halkın yolu yaptık, 2002 yılında uçuşa açık havaalanı sayımız 26 iken, 2019 yılı sonu itibarıyla 56’ya yükseldi, önümüzdeki dönemde de 63 olacak. Bu sayede uçak ambulanslarımız, ambulans helikopterlerimiz Türkiye’nin her yerine gidip hizmet verebiliyor. Yaşadığımız bir örneği sizlerle paylaşmak istiyorum değerli vekillerim. 23 Kasımda ağır bir kalp rahatsızlığından dolayı Gökçeada Devlet Hastanesine gelen bir hemşehrimiz acil nakil için başvurdu. Hastamız 17.01’de ambulans helikopterimizle alındı, 17.28’de Çanakkale Mehmet Akif Ersoy Devlet Hastanemize geldi ve şükürler olsun ki kurtarıldı. (AK PARTİ sıralarından alkışlar) Bu vesileyle, gerek Çanakkale’mizde gerek ülkemizin dört bir yanında fedakârca görev yapan tüm sağlık çalışanlarına minnetlerimi sunuyorum. </w:t>
      </w:r>
    </w:p>
    <w:p w:rsidRPr="00B46F04" w:rsidR="00F52E42" w:rsidP="00B46F04" w:rsidRDefault="00F52E42">
      <w:pPr>
        <w:pStyle w:val="GENELKURUL"/>
        <w:spacing w:line="240" w:lineRule="auto"/>
        <w:rPr>
          <w:sz w:val="18"/>
        </w:rPr>
      </w:pPr>
      <w:r w:rsidRPr="00B46F04">
        <w:rPr>
          <w:sz w:val="18"/>
        </w:rPr>
        <w:t xml:space="preserve">İnsansız hava araçlarımızın sayısı 45 bine yükseldi. Marmaray’ı, Avrasya Tüneli’ni, dünyanın en büyük havaalanını inşa ettik. Biz laf üstüne laf koymanın değil, taş üstüne taş koymanın derdindeyiz. (AK PARTİ sıralarından “Bravo” sesleri, alkışlar) Şimdi, 1915 Çanakkale Köprümüzle birlikte yeni bir başarı hikâyesi yazıyoruz. Çanakkale özel bir yer, burada 81 il vekilinin kendini bulduğu, aslında cumhuriyetin ön sözünün yazıldığı bu özel topraklarda, yakışırsa bu köprü, 1915 Çanakkale Köprüsü en güzel Çanakkale’ye yakışır diyoruz. (AK PARTİ sıralarından alkışlar) Çanakkale Köprüsü, renklerin, figürlerin, simgelerin köprüsü tüm özellikleriyle. Kırmızı beyaz al bayrağımızın renkleriyle süslüyoruz boğazımızın gerdanını.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 xml:space="preserve">JÜLİDE İSKENDEROĞLU (Devamla) – Köprümüzün her detayında Çanakkale ruhu var, istiklalimiz var, istikbalimiz var, tarihimiz var, vizyonumuz var. Köprümüzün 2 ayak aralığı 2023 metre, cumhuriyetimizin 100’üncü yılını temsil ediyor. Köprümüzün ayak uzunluğu 318 metre, 1918 Mart ayını temsil ediyor. Övünmek gibi olmasın ama Paris’in simgesi 300 metrelik Eyfel Kulesi’ni geçtik bile. (AK PARTİ sıralarından alkışlar) </w:t>
      </w:r>
    </w:p>
    <w:p w:rsidRPr="00B46F04" w:rsidR="00F52E42" w:rsidP="00B46F04" w:rsidRDefault="00F52E42">
      <w:pPr>
        <w:pStyle w:val="GENELKURUL"/>
        <w:spacing w:line="240" w:lineRule="auto"/>
        <w:rPr>
          <w:sz w:val="18"/>
        </w:rPr>
      </w:pPr>
      <w:r w:rsidRPr="00B46F04">
        <w:rPr>
          <w:sz w:val="18"/>
        </w:rPr>
        <w:t>HALİL ETYEMEZ (Konya) – Övünün, övünün.</w:t>
      </w:r>
    </w:p>
    <w:p w:rsidRPr="00B46F04" w:rsidR="00F52E42" w:rsidP="00B46F04" w:rsidRDefault="00F52E42">
      <w:pPr>
        <w:pStyle w:val="GENELKURUL"/>
        <w:spacing w:line="240" w:lineRule="auto"/>
        <w:rPr>
          <w:sz w:val="18"/>
        </w:rPr>
      </w:pPr>
      <w:r w:rsidRPr="00B46F04">
        <w:rPr>
          <w:sz w:val="18"/>
        </w:rPr>
        <w:t xml:space="preserve">JÜLİDE İSKENDEROĞLU (Devamla) – Gemiyle yaklaşık otuz beş dakika süren yolculuğumuz inşallah altı dakikaya düşecek. Köprümüzün bölgemize, tarım, turizm ve sanayimize büyük katkılar sağlayacağına inanıyoruz. İnşallah, tüm vekillerimizi, tüm vatandaşlarımızı 18 Mart 2022 tarihinde Sayın Cumhurbaşkanımız Recep Tayyip Erdoğan’ın önderliğinde açılışına da bekliyoruz. (AK PARTİ sıralarından alkışlar) </w:t>
      </w:r>
    </w:p>
    <w:p w:rsidRPr="00B46F04" w:rsidR="00F52E42" w:rsidP="00B46F04" w:rsidRDefault="00F52E42">
      <w:pPr>
        <w:pStyle w:val="GENELKURUL"/>
        <w:spacing w:line="240" w:lineRule="auto"/>
        <w:rPr>
          <w:sz w:val="18"/>
        </w:rPr>
      </w:pPr>
      <w:r w:rsidRPr="00B46F04">
        <w:rPr>
          <w:sz w:val="18"/>
        </w:rPr>
        <w:t xml:space="preserve">Yine, içinde 91 fabrikayı barındıracak ve binlerce istihdama yol açacak Ezine Gıda OSB’miz hızla ilerliyor.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 xml:space="preserve">SEMİHA EKİNCİ (Sivas) – Jülideciğim, anlatmakla bitmez yapılan hizmetler, beş dakika yetmez. </w:t>
      </w:r>
    </w:p>
    <w:p w:rsidRPr="00B46F04" w:rsidR="00F52E42" w:rsidP="00B46F04" w:rsidRDefault="00F52E42">
      <w:pPr>
        <w:pStyle w:val="GENELKURUL"/>
        <w:spacing w:line="240" w:lineRule="auto"/>
        <w:rPr>
          <w:sz w:val="18"/>
        </w:rPr>
      </w:pPr>
      <w:r w:rsidRPr="00B46F04">
        <w:rPr>
          <w:sz w:val="18"/>
        </w:rPr>
        <w:t xml:space="preserve">JÜLİDE İSKENDEROĞLU (Devamla) – Doğru diyorsun. </w:t>
      </w:r>
    </w:p>
    <w:p w:rsidRPr="00B46F04" w:rsidR="00F52E42" w:rsidP="00B46F04" w:rsidRDefault="00F52E42">
      <w:pPr>
        <w:pStyle w:val="GENELKURUL"/>
        <w:spacing w:line="240" w:lineRule="auto"/>
        <w:rPr>
          <w:sz w:val="18"/>
        </w:rPr>
      </w:pPr>
      <w:r w:rsidRPr="00B46F04">
        <w:rPr>
          <w:sz w:val="18"/>
        </w:rPr>
        <w:t xml:space="preserve">BAŞKAN – Peki, selamlamak için size ekstra bir süre veriyorum. </w:t>
      </w:r>
    </w:p>
    <w:p w:rsidRPr="00B46F04" w:rsidR="00F52E42" w:rsidP="00B46F04" w:rsidRDefault="00F52E42">
      <w:pPr>
        <w:pStyle w:val="GENELKURUL"/>
        <w:spacing w:line="240" w:lineRule="auto"/>
        <w:rPr>
          <w:sz w:val="18"/>
        </w:rPr>
      </w:pPr>
      <w:r w:rsidRPr="00B46F04">
        <w:rPr>
          <w:sz w:val="18"/>
        </w:rPr>
        <w:t>JÜLİDE İSKENDEROĞLU (Devamla) – Çanakkale’nin hatırına ek süre verdiğiniz için teşekkür ediyorum.</w:t>
      </w:r>
    </w:p>
    <w:p w:rsidRPr="00B46F04" w:rsidR="00F52E42" w:rsidP="00B46F04" w:rsidRDefault="00F52E42">
      <w:pPr>
        <w:pStyle w:val="GENELKURUL"/>
        <w:spacing w:line="240" w:lineRule="auto"/>
        <w:rPr>
          <w:sz w:val="18"/>
        </w:rPr>
      </w:pPr>
      <w:r w:rsidRPr="00B46F04">
        <w:rPr>
          <w:sz w:val="18"/>
        </w:rPr>
        <w:t xml:space="preserve">Bu tarihî destanlar şehrinde Recep Tayyip Erdoğan’ın önderliğinde, biz, devler gibi eserler bırakmak için karıncalar gibi çalışmaya devam edeceğiz. (AK PARTİ sıralarından alkışlar) </w:t>
      </w:r>
    </w:p>
    <w:p w:rsidRPr="00B46F04" w:rsidR="00F52E42" w:rsidP="00B46F04" w:rsidRDefault="00F52E42">
      <w:pPr>
        <w:pStyle w:val="GENELKURUL"/>
        <w:spacing w:line="240" w:lineRule="auto"/>
        <w:rPr>
          <w:sz w:val="18"/>
        </w:rPr>
      </w:pPr>
      <w:r w:rsidRPr="00B46F04">
        <w:rPr>
          <w:sz w:val="18"/>
        </w:rPr>
        <w:t>Konuşmamı tamamlarken Ulaştırma ve Altyapı Bakanlığı bütçesinin hazırlanmasında ve ülke sathında hizmetlerin yürütülmesindeki emeklerinden dolayı Sayın Bakanımız Adil Karaismailoğlu’na ve önceki dönemlerdeki bakanlarımıza ve bürokratlarımıza teşekkür etmek istiyorum.</w:t>
      </w:r>
    </w:p>
    <w:p w:rsidRPr="00B46F04" w:rsidR="00F52E42" w:rsidP="00B46F04" w:rsidRDefault="00F52E42">
      <w:pPr>
        <w:pStyle w:val="GENELKURUL"/>
        <w:spacing w:line="240" w:lineRule="auto"/>
        <w:rPr>
          <w:sz w:val="18"/>
        </w:rPr>
      </w:pPr>
      <w:r w:rsidRPr="00B46F04">
        <w:rPr>
          <w:sz w:val="18"/>
        </w:rPr>
        <w:t xml:space="preserve">2021 yılı bütçemiz ülkemize ve Çanakkale’mize hayırlar getirsin. </w:t>
      </w:r>
    </w:p>
    <w:p w:rsidRPr="00B46F04" w:rsidR="00F52E42" w:rsidP="00B46F04" w:rsidRDefault="00F52E42">
      <w:pPr>
        <w:pStyle w:val="GENELKURUL"/>
        <w:spacing w:line="240" w:lineRule="auto"/>
        <w:rPr>
          <w:sz w:val="18"/>
        </w:rPr>
      </w:pPr>
      <w:r w:rsidRPr="00B46F04">
        <w:rPr>
          <w:sz w:val="18"/>
        </w:rPr>
        <w:t xml:space="preserve">Şahsım ve AK PARTİ Grubum adına hepinizi saygıyla selamlıyorum. (AK PARTİ sıralarından alkışlar) </w:t>
      </w:r>
    </w:p>
    <w:p w:rsidRPr="00B46F04" w:rsidR="00F52E42" w:rsidP="00B46F04" w:rsidRDefault="00F52E42">
      <w:pPr>
        <w:pStyle w:val="GENELKURUL"/>
        <w:spacing w:line="240" w:lineRule="auto"/>
        <w:rPr>
          <w:sz w:val="18"/>
        </w:rPr>
      </w:pPr>
      <w:r w:rsidRPr="00B46F04">
        <w:rPr>
          <w:sz w:val="18"/>
        </w:rPr>
        <w:t xml:space="preserve">ATİLA SERTEL (İzmir) – 30 kilometrelik Tire-Belevi yolunu yapamadınız ya. Ahmet Arslan burada, Ahmet Arslan iki sene önce yolu açacaktı, hâlâ yol yarım; 10 kilometre zor yaptınız ya! Tire-Belevi yolunu yapamadınız ya; ayıp ayıp! </w:t>
      </w:r>
    </w:p>
    <w:p w:rsidRPr="00B46F04" w:rsidR="00F52E42" w:rsidP="00B46F04" w:rsidRDefault="00F52E42">
      <w:pPr>
        <w:pStyle w:val="GENELKURUL"/>
        <w:spacing w:line="240" w:lineRule="auto"/>
        <w:rPr>
          <w:sz w:val="18"/>
        </w:rPr>
      </w:pPr>
      <w:r w:rsidRPr="00B46F04">
        <w:rPr>
          <w:sz w:val="18"/>
        </w:rPr>
        <w:t>BAŞKAN – Söz sırası İstanbul Milletvekili Sayın Fatih Süleyman Denizolgun.</w:t>
      </w:r>
    </w:p>
    <w:p w:rsidRPr="00B46F04" w:rsidR="00F52E42" w:rsidP="00B46F04" w:rsidRDefault="00F52E42">
      <w:pPr>
        <w:pStyle w:val="GENELKURUL"/>
        <w:spacing w:line="240" w:lineRule="auto"/>
        <w:rPr>
          <w:sz w:val="18"/>
        </w:rPr>
      </w:pPr>
      <w:r w:rsidRPr="00B46F04">
        <w:rPr>
          <w:sz w:val="18"/>
        </w:rPr>
        <w:t>Buyurun Sayın Denizolgun…</w:t>
      </w:r>
    </w:p>
    <w:p w:rsidRPr="00B46F04" w:rsidR="00F52E42" w:rsidP="00B46F04" w:rsidRDefault="00F52E42">
      <w:pPr>
        <w:pStyle w:val="GENELKURUL"/>
        <w:spacing w:line="240" w:lineRule="auto"/>
        <w:rPr>
          <w:sz w:val="18"/>
        </w:rPr>
      </w:pPr>
      <w:r w:rsidRPr="00B46F04">
        <w:rPr>
          <w:sz w:val="18"/>
        </w:rPr>
        <w:t>ATİLA SERTEL (İzmir) – Bir Tire-Belevi yolunu yapamadınız.</w:t>
      </w:r>
    </w:p>
    <w:p w:rsidRPr="00B46F04" w:rsidR="00F52E42" w:rsidP="00B46F04" w:rsidRDefault="00F52E42">
      <w:pPr>
        <w:pStyle w:val="GENELKURUL"/>
        <w:spacing w:line="240" w:lineRule="auto"/>
        <w:rPr>
          <w:sz w:val="18"/>
        </w:rPr>
      </w:pPr>
      <w:r w:rsidRPr="00B46F04">
        <w:rPr>
          <w:sz w:val="18"/>
        </w:rPr>
        <w:t>AHMET ARSLAN (Kars) - Yol açmaktan başımız döndü, başımız.</w:t>
      </w:r>
    </w:p>
    <w:p w:rsidRPr="00B46F04" w:rsidR="00F52E42" w:rsidP="00B46F04" w:rsidRDefault="00F52E42">
      <w:pPr>
        <w:pStyle w:val="GENELKURUL"/>
        <w:spacing w:line="240" w:lineRule="auto"/>
        <w:rPr>
          <w:sz w:val="18"/>
        </w:rPr>
      </w:pPr>
      <w:r w:rsidRPr="00B46F04">
        <w:rPr>
          <w:sz w:val="18"/>
        </w:rPr>
        <w:t>ATİLA SERTEL (İzmir) – Bir Tire-Belevi yolunu yapamadılar.</w:t>
      </w:r>
    </w:p>
    <w:p w:rsidRPr="00B46F04" w:rsidR="00F52E42" w:rsidP="00B46F04" w:rsidRDefault="00F52E42">
      <w:pPr>
        <w:pStyle w:val="GENELKURUL"/>
        <w:spacing w:line="240" w:lineRule="auto"/>
        <w:rPr>
          <w:sz w:val="18"/>
        </w:rPr>
      </w:pPr>
      <w:r w:rsidRPr="00B46F04">
        <w:rPr>
          <w:sz w:val="18"/>
        </w:rPr>
        <w:t>AHMET ARSLAN (Kars) – Ayıp bunları görmeyenlerin...</w:t>
      </w:r>
    </w:p>
    <w:p w:rsidRPr="00B46F04" w:rsidR="00F52E42" w:rsidP="00B46F04" w:rsidRDefault="00F52E42">
      <w:pPr>
        <w:pStyle w:val="GENELKURUL"/>
        <w:spacing w:line="240" w:lineRule="auto"/>
        <w:rPr>
          <w:sz w:val="18"/>
        </w:rPr>
      </w:pPr>
      <w:r w:rsidRPr="00B46F04">
        <w:rPr>
          <w:sz w:val="18"/>
        </w:rPr>
        <w:t>BAŞKAN – Arkadaşlar, hatip kürsüde. Lütfen, hatip konuşmaya başlayacak, dinleyelim hep birlikte.</w:t>
      </w:r>
    </w:p>
    <w:p w:rsidRPr="00B46F04" w:rsidR="00F52E42" w:rsidP="00B46F04" w:rsidRDefault="00F52E42">
      <w:pPr>
        <w:pStyle w:val="GENELKURUL"/>
        <w:spacing w:line="240" w:lineRule="auto"/>
        <w:rPr>
          <w:sz w:val="18"/>
        </w:rPr>
      </w:pPr>
      <w:r w:rsidRPr="00B46F04">
        <w:rPr>
          <w:sz w:val="18"/>
        </w:rPr>
        <w:t>ATİLA SERTEL (İzmir) – Hatibe laf atmıyoruz.</w:t>
      </w:r>
    </w:p>
    <w:p w:rsidRPr="00B46F04" w:rsidR="00F52E42" w:rsidP="00B46F04" w:rsidRDefault="00F52E42">
      <w:pPr>
        <w:pStyle w:val="GENELKURUL"/>
        <w:spacing w:line="240" w:lineRule="auto"/>
        <w:rPr>
          <w:sz w:val="18"/>
        </w:rPr>
      </w:pPr>
      <w:r w:rsidRPr="00B46F04">
        <w:rPr>
          <w:sz w:val="18"/>
        </w:rPr>
        <w:t>BAŞKAN – Buyurun. (AK PARTİ sıralarından alkışlar)</w:t>
      </w:r>
    </w:p>
    <w:p w:rsidRPr="00B46F04" w:rsidR="00F52E42" w:rsidP="00B46F04" w:rsidRDefault="00F52E42">
      <w:pPr>
        <w:pStyle w:val="GENELKURUL"/>
        <w:spacing w:line="240" w:lineRule="auto"/>
        <w:rPr>
          <w:sz w:val="18"/>
        </w:rPr>
      </w:pPr>
      <w:r w:rsidRPr="00B46F04">
        <w:rPr>
          <w:sz w:val="18"/>
        </w:rPr>
        <w:t xml:space="preserve">AK PARTİ GRUBU ADINA FATİH SÜLEYMAN DENİZOLGUN (İstanbul) – Sayın Başkan, çok kıymetli milletvekilleri; 2021 Merkezi Yönetim Bütçe Kanun Teklifi görüşmeleri kapsamında Karayolları Genel Müdürlüğümüzün bütçeleri üzerine AK PARTİ Grubu adına söz almış bulunmaktayım. Yüce heyeti ve aziz milletimizi saygıyla selamlıyorum. (AK PARTİ sıralarından alkışlar) </w:t>
      </w:r>
    </w:p>
    <w:p w:rsidRPr="00B46F04" w:rsidR="00F52E42" w:rsidP="00B46F04" w:rsidRDefault="00F52E42">
      <w:pPr>
        <w:pStyle w:val="GENELKURUL"/>
        <w:spacing w:line="240" w:lineRule="auto"/>
        <w:rPr>
          <w:sz w:val="18"/>
        </w:rPr>
      </w:pPr>
      <w:r w:rsidRPr="00B46F04">
        <w:rPr>
          <w:sz w:val="18"/>
        </w:rPr>
        <w:t xml:space="preserve">Yollar mevzusunun tüm insanlık tarihindeki gelmiş geçmiş tüm medeniyetlerin kuruluşunda, oluşumunda, gelişiminde, zenginlik ve refah seviyelerinin artmasında birbirleriyle olan kültürel veya her türlü etkileşimindeki stratejik önemi, etkisi, katkısı, bizatihi tüm problemlerin çözümünde ilk ele alınması gereken en kritik meselelerden biri olması hiç şüphesiz ki kimse tarafından yadsınamaz. Tarihte iz bırakmış tüm medeniyetlerin yollarla çok sıkı, yakın ve derin bir ilişkisi vardır ve her zaman da olmuştur; dünya ve insanlık yaşadıkça da bu ilişki önemini hiç yitirmeden hatta önemi daha da artarak her zaman devam edecektir. </w:t>
      </w:r>
    </w:p>
    <w:p w:rsidRPr="00B46F04" w:rsidR="00F52E42" w:rsidP="00B46F04" w:rsidRDefault="00F52E42">
      <w:pPr>
        <w:pStyle w:val="GENELKURUL"/>
        <w:spacing w:line="240" w:lineRule="auto"/>
        <w:rPr>
          <w:sz w:val="18"/>
        </w:rPr>
      </w:pPr>
      <w:r w:rsidRPr="00B46F04">
        <w:rPr>
          <w:sz w:val="18"/>
        </w:rPr>
        <w:t xml:space="preserve">Bu medeniyetlerden birisi de dünyanın en gelişmiş ve en uzun kara yolu ağını mükemmel şekilde inşa eden Romalılar olmuştur. Bugünkü modern yol yapım prensiplerinin temeli Roma yollarına dayanmaktadır. Bu ağ sayesinde Roma İmparatorluğu kendine bağlı çok uzaktaki bölgeleri dahi çok rahat kontrol edebilmekteydi. 1453 yılına kadar şehirlerin mesafeleri İstanbul’daki Milion Taşı referans alınarak ölçüldüğünden “Her yol Roma’ya çıkar.” sözü aslında İstanbul kastedilerek söylenmiş bir söz idi. Bu cümleden çıkarılması gereken en önemli mesaj ise yolların medeniyetlerin dolaşım sistemleri olduğudur. Bu dolaşım sistemini planlı, rasyonel şekilde oluşturmak, sağlıklı hâlde tutmak için gerekli bakım ve onarımları yapmak amacıyla görev tevdi edilerek 1950 yılında kurulan Karayolları Genel Müdürlüğümüzün; çağımızın ileri teknolojilerini kullanarak, kendini güncelleyerek potansiyelini etkin ve verimli kullanması ancak 2002 yılında AK PARTİ’mizin milletimizden emaneti alarak iş başına geldikten sonra mümkün olmuştur. 19’uncu yılına girdiğimiz iktidarımız döneminde Karayolları Genel Müdürlüğümüz; eski on yıllarla mukayese edilmeyecek ölçüde çok büyük mesafeler katetmiş, artan bir ivmeyle çok büyük işler başarmıştır. </w:t>
      </w:r>
    </w:p>
    <w:p w:rsidRPr="00B46F04" w:rsidR="00F52E42" w:rsidP="00B46F04" w:rsidRDefault="00F52E42">
      <w:pPr>
        <w:pStyle w:val="GENELKURUL"/>
        <w:spacing w:line="240" w:lineRule="auto"/>
        <w:rPr>
          <w:sz w:val="18"/>
        </w:rPr>
      </w:pPr>
      <w:r w:rsidRPr="00B46F04">
        <w:rPr>
          <w:sz w:val="18"/>
        </w:rPr>
        <w:t xml:space="preserve">Ulaşım sistemleri konusu, on dokuz yıllık iktidarımız döneminde en iddialı olduğumuz alanların başında gelmektedir. Gösterebileceğimiz çok kriter ve çok veri mevcut, fakat farklı şekilde bir veri verecek olursak Tunnel Market Survey 2019 verilerini inceleyebiliriz. Bu verilere göre, Türkiye, Avrupa ülkeleriyle mukayese edildiğinde, 7 milyar 144 milyon euroluk tünel üretimi için yatırım yaparak Avrupa sıralamasında 1’inci sıraya yükselmiştir. Yine aynı araştırmaya göre, Türkiye, 2019 yılında 190 kilometre tünel kazarak yine 1’inci sıradadır. Bu veri, Hükûmetimizin dünya tarafından da tescil edilmiş başarılarından sadece birisidir. Sadece yaptığımız ilave yeni olarak 21.613 kilometrelik duble yollardan, şahsımın da inşaat yüksek mühendisi olarak proje koordinasyonundan sorumlu olarak üç yıl boyunca bilfiil emek-yoğun çalışıp bizatihi kritik tüm süreçlerine, tüm zorluklarına şahit olduğum Kuzey Marmara Otoyolu’nu, Avrasya Tüneli’ni, Marmaray’ı, Çanakkale Köprüsü’nü, İzmir Otoyolu’nu anlatmaya çalışsak dahi sabahlara kadar konuşmamız gerekecek. </w:t>
      </w:r>
    </w:p>
    <w:p w:rsidRPr="00B46F04" w:rsidR="00F52E42" w:rsidP="00B46F04" w:rsidRDefault="00F52E42">
      <w:pPr>
        <w:pStyle w:val="GENELKURUL"/>
        <w:spacing w:line="240" w:lineRule="auto"/>
        <w:rPr>
          <w:sz w:val="18"/>
        </w:rPr>
      </w:pPr>
      <w:r w:rsidRPr="00B46F04">
        <w:rPr>
          <w:sz w:val="18"/>
        </w:rPr>
        <w:t xml:space="preserve">Binaenaleyh, bu konuşmamda özel bir konu olan akıllı ulaşım sistemlerinden de kısaca bahsetmek isterim; yol, sürüş ve trafik güvenliğini artırmak, trafik kazalarını azaltmak, enerji tüketiminde tasarruf sağlamak, trafik sıkışıklığını azaltarak zaman kayıplarının önüne geçmek için akıllı ulaşım sistemlerinin yaygınlaştırılması kara yolları politikalarımızın en önemli unsuru hâline gelmiştir. Bu bağlamda, Ankara-Niğde Otoyolu’nda ve Kuzey Marmara Otoyolu’nda da bu akıllı sistemleri tercih ettik; böylelikle bu yollarımız geleceğimizin otoyolları olacaktır. Bu yolumuzla Edirne’den Urfa’ya kesintisiz ulaşım sağlanabilecektir. Bu yola döşenen fiber iletişim ağlarıyla, 500 trafik sensörüyle, meteorolojik ölçüm istasyonlarıyla, 208 algılama kamerasıyla, veri ve kontrol merkezleriyle tam bir akıllı yol olarak tasarlanmıştır. Değişken işaretler sayesinde yönlendirmeler yapılarak otoyolumuzun güvenliği sağlanacaktır, sürücüler akıllı işaretlemelerle uyarılacaktır.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 xml:space="preserve">BAŞKAN – Tamamlayalım lütfen. </w:t>
      </w:r>
    </w:p>
    <w:p w:rsidRPr="00B46F04" w:rsidR="00F52E42" w:rsidP="00B46F04" w:rsidRDefault="00F52E42">
      <w:pPr>
        <w:pStyle w:val="GENELKURUL"/>
        <w:spacing w:line="240" w:lineRule="auto"/>
        <w:rPr>
          <w:sz w:val="18"/>
        </w:rPr>
      </w:pPr>
      <w:r w:rsidRPr="00B46F04">
        <w:rPr>
          <w:sz w:val="18"/>
        </w:rPr>
        <w:t>FATİH SÜLEYMAN DENİZOLGUN (Devamla) - Otoyolda bir kaza meydana geldiğinde, yolda bir araç durduğunda, bir yaya veya bir hayvan görüldüğünde akıllı sistem devreye girerek ilgili ekiplerimiz hızlı bir şekilde operasyona başlayacaktır. Durum şartlarına göre polislerimiz, 112 veya itfaiyemiz hızlı bir şekilde koordine edilecektir. Bu saiklerle, ülkemizde toplamda 505 kilometrelik akıllı yolu milletimizin hizmetine sunduk.</w:t>
      </w:r>
    </w:p>
    <w:p w:rsidRPr="00B46F04" w:rsidR="00F52E42" w:rsidP="00B46F04" w:rsidRDefault="00F52E42">
      <w:pPr>
        <w:pStyle w:val="GENELKURUL"/>
        <w:spacing w:line="240" w:lineRule="auto"/>
        <w:rPr>
          <w:sz w:val="18"/>
        </w:rPr>
      </w:pPr>
      <w:r w:rsidRPr="00B46F04">
        <w:rPr>
          <w:sz w:val="18"/>
        </w:rPr>
        <w:t>Motorlu taşıtlarımızın sayısında, 2003 yılından bugüne</w:t>
      </w:r>
      <w:r w:rsidRPr="00B46F04" w:rsidR="00196ECA">
        <w:rPr>
          <w:sz w:val="18"/>
        </w:rPr>
        <w:t xml:space="preserve"> </w:t>
      </w:r>
      <w:r w:rsidRPr="00B46F04">
        <w:rPr>
          <w:sz w:val="18"/>
        </w:rPr>
        <w:t xml:space="preserve">yüzde 160 artış olmasına rağmen trafik kazaları verilerine baktığımızda can kayıpları 2019 yılında yüzde 79 azalmıştır. Sadece, bölünmüş yollardan dolayı yıllık olarak 18,5 milyar TL’lik tasarruf sağladık. Zaman tasarrufu kazancı olarak da 306 milyon saat yani 11 milyar 596 milyon TL’lik tasarruf ettik. Yollar konusunda ne kadar konuşursak konuşalım, süre değil beş dakika, beş saat veya beş gün olsa dahi, nihai kertede varacağımız tek bir nokta var.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BAŞKAN – Selamlayalım.</w:t>
      </w:r>
    </w:p>
    <w:p w:rsidRPr="00B46F04" w:rsidR="00F52E42" w:rsidP="00B46F04" w:rsidRDefault="00F52E42">
      <w:pPr>
        <w:pStyle w:val="GENELKURUL"/>
        <w:spacing w:line="240" w:lineRule="auto"/>
        <w:rPr>
          <w:sz w:val="18"/>
        </w:rPr>
      </w:pPr>
      <w:r w:rsidRPr="00B46F04">
        <w:rPr>
          <w:sz w:val="18"/>
        </w:rPr>
        <w:t>FATİH SÜLEYMAN DENİZOLGUN (Devamla) -</w:t>
      </w:r>
      <w:r w:rsidRPr="00B46F04" w:rsidR="00196ECA">
        <w:rPr>
          <w:sz w:val="18"/>
        </w:rPr>
        <w:t xml:space="preserve"> </w:t>
      </w:r>
      <w:r w:rsidRPr="00B46F04">
        <w:rPr>
          <w:sz w:val="18"/>
        </w:rPr>
        <w:t>Selamlayacağım.</w:t>
      </w:r>
    </w:p>
    <w:p w:rsidRPr="00B46F04" w:rsidR="00F52E42" w:rsidP="00B46F04" w:rsidRDefault="00F52E42">
      <w:pPr>
        <w:pStyle w:val="GENELKURUL"/>
        <w:spacing w:line="240" w:lineRule="auto"/>
        <w:rPr>
          <w:sz w:val="18"/>
        </w:rPr>
      </w:pPr>
      <w:r w:rsidRPr="00B46F04">
        <w:rPr>
          <w:sz w:val="18"/>
        </w:rPr>
        <w:t>Bu nokta da Sayın Cumhurbaşkanımızın ilgili her platformda defalarca ifade ettiği gibi “Yol hayattır, yol medeniyettir.”</w:t>
      </w:r>
      <w:r w:rsidRPr="00B46F04" w:rsidR="00196ECA">
        <w:rPr>
          <w:sz w:val="18"/>
        </w:rPr>
        <w:t xml:space="preserve"> </w:t>
      </w:r>
      <w:r w:rsidRPr="00B46F04">
        <w:rPr>
          <w:sz w:val="18"/>
        </w:rPr>
        <w:t xml:space="preserve">(AK PARTİ sıralarından alkışlar) </w:t>
      </w:r>
    </w:p>
    <w:p w:rsidRPr="00B46F04" w:rsidR="00F52E42" w:rsidP="00B46F04" w:rsidRDefault="00F52E42">
      <w:pPr>
        <w:pStyle w:val="GENELKURUL"/>
        <w:spacing w:line="240" w:lineRule="auto"/>
        <w:rPr>
          <w:sz w:val="18"/>
        </w:rPr>
      </w:pPr>
      <w:r w:rsidRPr="00B46F04">
        <w:rPr>
          <w:sz w:val="18"/>
        </w:rPr>
        <w:t>Cenab-ı Hakk’a, namütenahi sonsuz şükürler olsun ki bu bilince, bu vizyona sahip, azimle, istikrarla, kararlılıkla, cesaretle ülkemize sayısız icraatlar kazandıran, fiziki icraatlar dışında hem de manevi olarak gönül köprülerimizi imar ve mamur eden, millet ile devleti barıştıran bir Cumhurbaşkanımız, bir liderimiz var.</w:t>
      </w:r>
    </w:p>
    <w:p w:rsidRPr="00B46F04" w:rsidR="00F52E42" w:rsidP="00B46F04" w:rsidRDefault="00F52E42">
      <w:pPr>
        <w:pStyle w:val="GENELKURUL"/>
        <w:spacing w:line="240" w:lineRule="auto"/>
        <w:rPr>
          <w:sz w:val="18"/>
        </w:rPr>
      </w:pPr>
      <w:r w:rsidRPr="00B46F04">
        <w:rPr>
          <w:sz w:val="18"/>
        </w:rPr>
        <w:t xml:space="preserve">Başta, Sayın Cumhurbaşkanımıza, Ulaştırma ve Altyapı Bakanımız, Adil Karaismailoğlu’na, Karayolları Genel Müdürümüz Abudulkadir Uraloğlu’na, Karayolları Genel Müdürlüğümüzün tüm yöneticilerine, mühendis ve işçi olmak üzere tüm çalışanlarına grubumuz ve milletimiz adına şükranlarımı sunuyorum. </w:t>
      </w:r>
    </w:p>
    <w:p w:rsidRPr="00B46F04" w:rsidR="00F52E42" w:rsidP="00B46F04" w:rsidRDefault="00F52E42">
      <w:pPr>
        <w:pStyle w:val="GENELKURUL"/>
        <w:spacing w:line="240" w:lineRule="auto"/>
        <w:rPr>
          <w:sz w:val="18"/>
        </w:rPr>
      </w:pPr>
      <w:r w:rsidRPr="00B46F04">
        <w:rPr>
          <w:sz w:val="18"/>
        </w:rPr>
        <w:t xml:space="preserve">2021 yılı bütçemizin tüm bakanlıklarımıza, tüm kurumlarımıza, milletimize ve ülkemize hayırlar getirmesini diliyorum, Genel Kurulu saygıyla selamlıyorum. (AK PARTİ sıralarından alkışlar) </w:t>
      </w:r>
    </w:p>
    <w:p w:rsidRPr="00B46F04" w:rsidR="00F52E42" w:rsidP="00B46F04" w:rsidRDefault="00F52E42">
      <w:pPr>
        <w:pStyle w:val="GENELKURUL"/>
        <w:spacing w:line="240" w:lineRule="auto"/>
        <w:rPr>
          <w:sz w:val="18"/>
        </w:rPr>
      </w:pPr>
      <w:r w:rsidRPr="00B46F04">
        <w:rPr>
          <w:sz w:val="18"/>
        </w:rPr>
        <w:t>ATİLA SERTEL (İzmir) – 30 kilometrelik Tire-Belevi yolunu yapamadınız.</w:t>
      </w:r>
    </w:p>
    <w:p w:rsidRPr="00B46F04" w:rsidR="00F52E42" w:rsidP="00B46F04" w:rsidRDefault="00F52E42">
      <w:pPr>
        <w:pStyle w:val="GENELKURUL"/>
        <w:spacing w:line="240" w:lineRule="auto"/>
        <w:rPr>
          <w:sz w:val="18"/>
        </w:rPr>
      </w:pPr>
      <w:r w:rsidRPr="00B46F04">
        <w:rPr>
          <w:sz w:val="18"/>
        </w:rPr>
        <w:t xml:space="preserve">BURCU KÖKSAL (Afyonkarahisar) – 28 kilometreyi beş senede yapamadınız. </w:t>
      </w:r>
    </w:p>
    <w:p w:rsidRPr="00B46F04" w:rsidR="00F52E42" w:rsidP="00B46F04" w:rsidRDefault="00F52E42">
      <w:pPr>
        <w:pStyle w:val="GENELKURUL"/>
        <w:spacing w:line="240" w:lineRule="auto"/>
        <w:rPr>
          <w:sz w:val="18"/>
        </w:rPr>
      </w:pPr>
      <w:r w:rsidRPr="00B46F04">
        <w:rPr>
          <w:sz w:val="18"/>
        </w:rPr>
        <w:t>ATİLA SERTEL (İzmir) – Ahmet Arslan iki sene önce kurdele kesecekti!</w:t>
      </w:r>
    </w:p>
    <w:p w:rsidRPr="00B46F04" w:rsidR="00F52E42" w:rsidP="00B46F04" w:rsidRDefault="00F52E42">
      <w:pPr>
        <w:pStyle w:val="GENELKURUL"/>
        <w:spacing w:line="240" w:lineRule="auto"/>
        <w:rPr>
          <w:sz w:val="18"/>
        </w:rPr>
      </w:pPr>
      <w:r w:rsidRPr="00B46F04">
        <w:rPr>
          <w:sz w:val="18"/>
        </w:rPr>
        <w:t>BAŞKAN – Söz sırası Osmaniye Milletvekili Sayın Mücahit Durmuşoğlu’nda.</w:t>
      </w:r>
    </w:p>
    <w:p w:rsidRPr="00B46F04" w:rsidR="00F52E42" w:rsidP="00B46F04" w:rsidRDefault="00F52E42">
      <w:pPr>
        <w:pStyle w:val="GENELKURUL"/>
        <w:spacing w:line="240" w:lineRule="auto"/>
        <w:rPr>
          <w:sz w:val="18"/>
        </w:rPr>
      </w:pPr>
      <w:r w:rsidRPr="00B46F04">
        <w:rPr>
          <w:sz w:val="18"/>
        </w:rPr>
        <w:t xml:space="preserve">Buyurun Sayın Durmuşoğlu. (AK PARTİ sıralarından alkışlar) </w:t>
      </w:r>
    </w:p>
    <w:p w:rsidRPr="00B46F04" w:rsidR="00F52E42" w:rsidP="00B46F04" w:rsidRDefault="009A2CE6">
      <w:pPr>
        <w:pStyle w:val="GENELKURUL"/>
        <w:spacing w:line="240" w:lineRule="auto"/>
        <w:rPr>
          <w:sz w:val="18"/>
        </w:rPr>
      </w:pPr>
      <w:r w:rsidRPr="00B46F04">
        <w:rPr>
          <w:sz w:val="18"/>
        </w:rPr>
        <w:t xml:space="preserve">AK PARTİ GRUBU ADINA </w:t>
      </w:r>
      <w:r w:rsidRPr="00B46F04" w:rsidR="00F52E42">
        <w:rPr>
          <w:sz w:val="18"/>
        </w:rPr>
        <w:t xml:space="preserve">MÜCAHİT DURMUŞOĞLU (Osmaniye) – Sayın Başkan, değerli milletvekilleri; Karayolları Genel Müdürlüğünün 2021 mali yılı bütçesi üzerine AK PARTİ grubum adına söz almış bulunmaktayım. Bu vesileyle Gazi Meclisimizin siz değerli üyelerini, Osmaniyeli hemşehrilerimizi ve aziz milletimizi saygıyla selamlıyorum. (AK PARTİ sıralarından alkışlar) </w:t>
      </w:r>
    </w:p>
    <w:p w:rsidRPr="00B46F04" w:rsidR="00F52E42" w:rsidP="00B46F04" w:rsidRDefault="00F52E42">
      <w:pPr>
        <w:pStyle w:val="GENELKURUL"/>
        <w:spacing w:line="240" w:lineRule="auto"/>
        <w:rPr>
          <w:sz w:val="18"/>
        </w:rPr>
      </w:pPr>
      <w:r w:rsidRPr="00B46F04">
        <w:rPr>
          <w:sz w:val="18"/>
        </w:rPr>
        <w:t xml:space="preserve">Türkiye, Cumhurbaşkanımız Sayın Recep Tayyip Erdoğan liderliğinde hayata geçirilen dev projelerle bölgesinde güçlü, uluslararası alanda da ses getiren bir ülke konumuna geldi. </w:t>
      </w:r>
    </w:p>
    <w:p w:rsidRPr="00B46F04" w:rsidR="00F52E42" w:rsidP="00B46F04" w:rsidRDefault="00F52E42">
      <w:pPr>
        <w:pStyle w:val="GENELKURUL"/>
        <w:spacing w:line="240" w:lineRule="auto"/>
        <w:rPr>
          <w:sz w:val="18"/>
        </w:rPr>
      </w:pPr>
      <w:r w:rsidRPr="00B46F04">
        <w:rPr>
          <w:sz w:val="18"/>
        </w:rPr>
        <w:t>2002 yılında AK PARTİ’nin iktidara gelmesiyle beraber birçok alanda olduğu gibi kara yollarında da cumhuriyet tarihinin en büyük yatırım seferberliği başlatıldı. “Yol medeniyettir” düsturuyla Anadolu’nun dört bir yanı artık ulaşılmaz olmaktan çıktı. Devreye alınan otoyol projeleriyle ülkemiz; konforlu, güvenli, çevreci, akaryakıttan ve zamandan tasarruf sağlayan yollara kavuştu.</w:t>
      </w:r>
    </w:p>
    <w:p w:rsidRPr="00B46F04" w:rsidR="00F52E42" w:rsidP="00B46F04" w:rsidRDefault="00F52E42">
      <w:pPr>
        <w:pStyle w:val="GENELKURUL"/>
        <w:spacing w:line="240" w:lineRule="auto"/>
        <w:rPr>
          <w:sz w:val="18"/>
        </w:rPr>
      </w:pPr>
      <w:r w:rsidRPr="00B46F04">
        <w:rPr>
          <w:sz w:val="18"/>
        </w:rPr>
        <w:t>Sayın Başkan, değerli milletvekilleri;</w:t>
      </w:r>
      <w:r w:rsidRPr="00B46F04" w:rsidR="00196ECA">
        <w:rPr>
          <w:sz w:val="18"/>
        </w:rPr>
        <w:t xml:space="preserve"> </w:t>
      </w:r>
      <w:r w:rsidRPr="00B46F04">
        <w:rPr>
          <w:sz w:val="18"/>
        </w:rPr>
        <w:t>on sekiz yıllık iktidarımız döneminde ülkemizde bölünmüş yollarla birbirine bağlı il sayısı; 6’dan 77’ye, bölünmüş yol uzunluğu; 6.101 kilometreden 27.859 kilometreye, otoyol uzunluğu 1.714 kilometreden 3.325 kilometreye ulaştırıldı, tünel uzunluğu 50 kilometreden -10 kattan fazla artış sağlanarak- 554 kilometreye, köprü ve viyadük uzunluğu ise 311 kilometreden 681 kilometreye çıkartıldı. Herkesin imkânsız olarak gördüğü mega projeler hayata geçirildi. Bu kapsamda; yap-işlet-devret modeliyle ihale edilen büyük otoyol projesi olan İstanbul-İzmir Otoyolu yapım çalışmaları başarıyla tamamlandı. İstanbul-Gebze-Yalova-Bursa ve Balıkesir-Manisa-İzmir illerini birbirine bağlayan ve üzerinde 2.682 metre uzunluğundaki 1.550 metre orta açıklık uzunluğu ile dünyanın 6’ncı büyük köprüsü olan Osmangazi Köprüsü’nün de yer aldığı otoyolun tamamı 4 Ağustos 2019 tarihinde aziz milletimizin hizmetine açıldı.</w:t>
      </w:r>
      <w:r w:rsidRPr="00B46F04" w:rsidR="00196ECA">
        <w:rPr>
          <w:sz w:val="18"/>
        </w:rPr>
        <w:t xml:space="preserve"> </w:t>
      </w:r>
    </w:p>
    <w:p w:rsidRPr="00B46F04" w:rsidR="00F52E42" w:rsidP="00B46F04" w:rsidRDefault="00F52E42">
      <w:pPr>
        <w:pStyle w:val="GENELKURUL"/>
        <w:spacing w:line="240" w:lineRule="auto"/>
        <w:rPr>
          <w:sz w:val="18"/>
        </w:rPr>
      </w:pPr>
      <w:r w:rsidRPr="00B46F04">
        <w:rPr>
          <w:sz w:val="18"/>
        </w:rPr>
        <w:t>Marmara Bölgesi’nde bir otoyol ringiyle alternatif ulaşım koridorları oluşturularak Kuzey Marmara Otoyolu ve Yavuz Sultan Selim Köprüsü ile Boğaz’ın iki yakası bir kez daha birleştirildi. Boğazı 3’üncü kez denizin üstünden birleştiren ve iktidarımız döneminde yapımına başlanan ve tamamlanan Yavuz Sultan Selim Köprüsü’nün yanı sıra, denizin altından birleştiren Avrasya tüp Tüneli de Aralık 2016’da hizmete açıldı. Tamamlandığında dünyanın en uzun orta açıklığa sahip asma köprüsü olacak 1915 Çanakkale Boğaz Köprüsü,</w:t>
      </w:r>
      <w:r w:rsidRPr="00B46F04" w:rsidR="00196ECA">
        <w:rPr>
          <w:sz w:val="18"/>
        </w:rPr>
        <w:t xml:space="preserve"> </w:t>
      </w:r>
      <w:r w:rsidRPr="00B46F04">
        <w:rPr>
          <w:sz w:val="18"/>
        </w:rPr>
        <w:t xml:space="preserve">cumhuriyetimizin 100’üncü kuruluş yılında inşallah hizmet vermeye başlayacak. </w:t>
      </w:r>
    </w:p>
    <w:p w:rsidRPr="00B46F04" w:rsidR="00F52E42" w:rsidP="00B46F04" w:rsidRDefault="00F52E42">
      <w:pPr>
        <w:pStyle w:val="GENELKURUL"/>
        <w:spacing w:line="240" w:lineRule="auto"/>
        <w:rPr>
          <w:sz w:val="18"/>
        </w:rPr>
      </w:pPr>
      <w:r w:rsidRPr="00B46F04">
        <w:rPr>
          <w:sz w:val="18"/>
        </w:rPr>
        <w:t xml:space="preserve">Arazi yapıları nedeniyle zorlu bir topografyaya sahip yol kesimlerinde önemli tünel projeleri hayata geçirildi. Bu kapsamda, Rize-Erzurum yolu üzerindeki Türkiye’nin ve Avrupa’nın 1’inci, dünyanın ise 3’üncü en uzun çift tüplü kara yolu tüneli olan Ovit Tüneli hizmete açıldı. Mega projelerimizden İstanbul-Bursa-İzmir Otoyolu’nda yer alan Orhangazi (Samanlı) Tüneli, Selçukgazi Tüneli, Belkahve Tüneli; Menemen-Aliağa-Çandarlı Otoyolu’ndaki Buruncuk Tüneli ve Kuzey Marmara Otoyolu’nda yer alan Çamlık Tüneli, Riva Tüneli, Çatalca-2 Tüneli tamamlandı. Kuzey Marmara Otoyolu’nda dünyanın en geniş tünellerini tamamladık. 10 adet 2x4 şeritli ve toplam 15,7 kilometre uzunluğundaki bu tünellerin genişliği 21,5 metredir. </w:t>
      </w:r>
    </w:p>
    <w:p w:rsidRPr="00B46F04" w:rsidR="00F52E42" w:rsidP="00B46F04" w:rsidRDefault="00F52E42">
      <w:pPr>
        <w:pStyle w:val="GENELKURUL"/>
        <w:spacing w:line="240" w:lineRule="auto"/>
        <w:rPr>
          <w:sz w:val="18"/>
        </w:rPr>
      </w:pPr>
      <w:r w:rsidRPr="00B46F04">
        <w:rPr>
          <w:sz w:val="18"/>
        </w:rPr>
        <w:t>Sadece otoyollarımızda değil devlet ve il yollarımızda da önemli köprü</w:t>
      </w:r>
      <w:r w:rsidRPr="00B46F04" w:rsidR="00196ECA">
        <w:rPr>
          <w:sz w:val="18"/>
        </w:rPr>
        <w:t xml:space="preserve"> </w:t>
      </w:r>
      <w:r w:rsidRPr="00B46F04">
        <w:rPr>
          <w:sz w:val="18"/>
        </w:rPr>
        <w:t>yatırımlarını tamamladık. Malatya-Elâzığ illeri arasındaki -türküler yazılan- Kömürhan Köprüsü’ne, Bitlis-Siirt illeri arasındaki Beğendik Köprüsü’ne, Artvin-Erzurum arasındaki Morkaya Köprüsü’ne, Mudanya-Bursa arasındaki Altıntaş Viyadüğü’ne ve diğerlerine özellikle dikkatlerinizi çekiyorum. Saydığım bu köprülerin yapımı, tasarımı ve kontrolü yüzde yüz yerli ve millîdir; tamamen Türk mühendisleri ve işçileri tarafından inşa edilmiştir. (AK PARTİ sıralarından alkışlar)</w:t>
      </w:r>
      <w:r w:rsidRPr="00B46F04" w:rsidR="00196ECA">
        <w:rPr>
          <w:sz w:val="18"/>
        </w:rPr>
        <w:t xml:space="preserve"> </w:t>
      </w:r>
    </w:p>
    <w:p w:rsidRPr="00B46F04" w:rsidR="00F52E42" w:rsidP="00B46F04" w:rsidRDefault="00F52E42">
      <w:pPr>
        <w:pStyle w:val="GENELKURUL"/>
        <w:spacing w:line="240" w:lineRule="auto"/>
        <w:rPr>
          <w:sz w:val="18"/>
        </w:rPr>
      </w:pPr>
      <w:r w:rsidRPr="00B46F04">
        <w:rPr>
          <w:sz w:val="18"/>
        </w:rPr>
        <w:t>Sayın Başkan, değerli milletvekilleri; önemli bir hususun altını özellikle çizmek istiyorum. Son yıllarda artan trafik yoğunluğunun oluşturduğu olumsuz etkiler yapılan bu yatırımlar sayesinde büyük ölçüde azaltıldı. Seyahatlerdeki artış dikkate alındığında, kazalarda hayatını kaybeden vatandaşların sayısında yüzde 79’luk bir azalma oldu. Bölünmüş yollar sayesinde 6 milyar 905 milyon lira akaryakıt tasarrufu, 11 milyar 596 milyon lira da iş gücü tasarrufu sağlandı. İllerimizde lokal trafikle yerel trafiği birbirinden ayırarak kent merkezindeki trafik yoğunluğunu rahatlatan çevre yollarının yapımı gerçekleştirildi. Takdir edersiniz ki bu başarının arkasında dur durak bilmeden ve ilk günkü heyecanını kaybetmeden büyük bir kararlılık ve azimle çalışan AK PARTİ iktidarları ve Sayın Recep Tayyip Erdoğan vardır. (AK PARTİ sıralarından alkışlar)</w:t>
      </w:r>
    </w:p>
    <w:p w:rsidRPr="00B46F04" w:rsidR="00F52E42" w:rsidP="00B46F04" w:rsidRDefault="00F52E42">
      <w:pPr>
        <w:pStyle w:val="GENELKURUL"/>
        <w:spacing w:line="240" w:lineRule="auto"/>
        <w:rPr>
          <w:sz w:val="18"/>
        </w:rPr>
      </w:pPr>
      <w:r w:rsidRPr="00B46F04">
        <w:rPr>
          <w:sz w:val="18"/>
        </w:rPr>
        <w:t xml:space="preserve">Sayın Başkan, değerli milletvekilleri; yeri gelmişken seçim bölgem Osmaniye’de yapılan kara yolları yatırımlarını da sizlerle kısaca paylaşmak istiyorum.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BAŞKAN – Tamamlayalım Sayın Durmuşoğlu.</w:t>
      </w:r>
    </w:p>
    <w:p w:rsidRPr="00B46F04" w:rsidR="00F52E42" w:rsidP="00B46F04" w:rsidRDefault="00F52E42">
      <w:pPr>
        <w:pStyle w:val="GENELKURUL"/>
        <w:spacing w:line="240" w:lineRule="auto"/>
        <w:rPr>
          <w:sz w:val="18"/>
        </w:rPr>
      </w:pPr>
      <w:r w:rsidRPr="00B46F04">
        <w:rPr>
          <w:sz w:val="18"/>
        </w:rPr>
        <w:t>MÜCAHİT DURMUŞOĞLU (Devamla) – Teşekkürler Sayın Başkan.</w:t>
      </w:r>
    </w:p>
    <w:p w:rsidRPr="00B46F04" w:rsidR="00F52E42" w:rsidP="00B46F04" w:rsidRDefault="00F52E42">
      <w:pPr>
        <w:pStyle w:val="GENELKURUL"/>
        <w:spacing w:line="240" w:lineRule="auto"/>
        <w:rPr>
          <w:sz w:val="18"/>
        </w:rPr>
      </w:pPr>
      <w:r w:rsidRPr="00B46F04">
        <w:rPr>
          <w:sz w:val="18"/>
        </w:rPr>
        <w:t>Osmaniye ilimizde daha önceki yıllardan başlayıp 2002 yılı sonuna kadar toplam 106 kilometre bölünmüş yol tamamlanmışken 2003-2020 yılları arasında yüzde 46 artışla 49 kilometre daha bölünmüş yol yapılmıştır. “Yol medeniyettir.” sloganının yanına Osmaniye’de bir de “Yol berekettir.” sloganını eklemiş durumdayız; zira, yapılan bu yolların da katkısıyla Çukurova’nın parlayan yıldızı, yiğitler ve şehitler diyarı Osmaniye ilimizin son yıllarda göstermiş olduğu ihracat performansı rekor düzeyde artmıştır. Bu başarılı ihracat performansını devam ettirmek, daha fazla yatırımcının bölgeye gelmesini sağlamak amacıyla lojistik ağın önemi her geçen gün daha çok önem kazanmıştır. Bu kapsamda da 9 adet yol yapım ve onarım projesi devam etmektedir.</w:t>
      </w:r>
    </w:p>
    <w:p w:rsidRPr="00B46F04" w:rsidR="00F52E42" w:rsidP="00B46F04" w:rsidRDefault="00F52E42">
      <w:pPr>
        <w:pStyle w:val="GENELKURUL"/>
        <w:spacing w:line="240" w:lineRule="auto"/>
        <w:rPr>
          <w:sz w:val="18"/>
        </w:rPr>
      </w:pPr>
      <w:r w:rsidRPr="00B46F04">
        <w:rPr>
          <w:sz w:val="18"/>
        </w:rPr>
        <w:t>Sayın Başkan, değerli milletvekilleri; Allah’a şükürler olsun ki AK PARTİ iktidarıyla cumhuriyet tarihimizin en büyük yatırımlarını gerçekleştirdik ve gerçekleştirmeye de devam ediyoruz. 2023 hedeflerine her geçen gün daha da yaklaştığımız bugünlerde 2053 ve 2071 vizyonumuzu oluşturmak için her zamankinden daha fazla çalışacağımızı bir kez daha vurgulamak istiyorum.</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MÜCAHİT DURMUŞOĞLU (Devamla) – Sayın Başkanım, selamlayabilir miyim?</w:t>
      </w:r>
    </w:p>
    <w:p w:rsidRPr="00B46F04" w:rsidR="00F52E42" w:rsidP="00B46F04" w:rsidRDefault="00F52E42">
      <w:pPr>
        <w:pStyle w:val="GENELKURUL"/>
        <w:spacing w:line="240" w:lineRule="auto"/>
        <w:rPr>
          <w:sz w:val="18"/>
        </w:rPr>
      </w:pPr>
      <w:r w:rsidRPr="00B46F04">
        <w:rPr>
          <w:sz w:val="18"/>
        </w:rPr>
        <w:t>BAŞKAN – Buyurun.</w:t>
      </w:r>
    </w:p>
    <w:p w:rsidRPr="00B46F04" w:rsidR="00F52E42" w:rsidP="00B46F04" w:rsidRDefault="00F52E42">
      <w:pPr>
        <w:pStyle w:val="GENELKURUL"/>
        <w:spacing w:line="240" w:lineRule="auto"/>
        <w:rPr>
          <w:sz w:val="18"/>
        </w:rPr>
      </w:pPr>
      <w:r w:rsidRPr="00B46F04">
        <w:rPr>
          <w:sz w:val="18"/>
        </w:rPr>
        <w:t>MÜCAHİT DURMUŞOĞLU (Devamla) – Teşekkürler Sayın Başkan.</w:t>
      </w:r>
    </w:p>
    <w:p w:rsidRPr="00B46F04" w:rsidR="00F52E42" w:rsidP="00B46F04" w:rsidRDefault="00F52E42">
      <w:pPr>
        <w:pStyle w:val="GENELKURUL"/>
        <w:spacing w:line="240" w:lineRule="auto"/>
        <w:rPr>
          <w:sz w:val="18"/>
        </w:rPr>
      </w:pPr>
      <w:r w:rsidRPr="00B46F04">
        <w:rPr>
          <w:sz w:val="18"/>
        </w:rPr>
        <w:t>Sözlerime son verirken</w:t>
      </w:r>
      <w:r w:rsidRPr="00B46F04" w:rsidR="001E0BC0">
        <w:rPr>
          <w:sz w:val="18"/>
        </w:rPr>
        <w:t>,</w:t>
      </w:r>
      <w:r w:rsidRPr="00B46F04">
        <w:rPr>
          <w:sz w:val="18"/>
        </w:rPr>
        <w:t xml:space="preserve"> bu dev yatırımların vatandaşlarımızın hizmetine sunulmasına vesile olan başta Cumhurbaşkanımız Sayın Recep Tayyip Erdoğan olmak üzere, Ulaştırma ve Altyapı Bakanlarımıza, Karayolları Genel Müdürlerimize, mühendisinden operatörüne, işçisinden memuruna kadar emeği geçen herkese şükranlarımı sunuyorum. </w:t>
      </w:r>
    </w:p>
    <w:p w:rsidRPr="00B46F04" w:rsidR="00F52E42" w:rsidP="00B46F04" w:rsidRDefault="00F52E42">
      <w:pPr>
        <w:pStyle w:val="GENELKURUL"/>
        <w:spacing w:line="240" w:lineRule="auto"/>
        <w:rPr>
          <w:sz w:val="18"/>
        </w:rPr>
      </w:pPr>
      <w:r w:rsidRPr="00B46F04">
        <w:rPr>
          <w:sz w:val="18"/>
        </w:rPr>
        <w:t>Karayolları Genel Müdürlüğünün 2021 Yılı Merkezî Yönetim Bütçe Kanun Teklifi’nin hayırlı ve uğurlu olmasını diliyor, yüce heyetinizi ve ekranları başında bizi izleyen aziz vatandaşlarımızı saygıyla, sevgiyle, muhabbetle selamlıyorum. (AK PARTİ sıralarından alkışlar)</w:t>
      </w:r>
    </w:p>
    <w:p w:rsidRPr="00B46F04" w:rsidR="00F52E42" w:rsidP="00B46F04" w:rsidRDefault="00F52E42">
      <w:pPr>
        <w:pStyle w:val="GENELKURUL"/>
        <w:spacing w:line="240" w:lineRule="auto"/>
        <w:rPr>
          <w:sz w:val="18"/>
        </w:rPr>
      </w:pPr>
      <w:r w:rsidRPr="00B46F04">
        <w:rPr>
          <w:sz w:val="18"/>
        </w:rPr>
        <w:t>Teşekkür ediyorum.</w:t>
      </w:r>
    </w:p>
    <w:p w:rsidRPr="00B46F04" w:rsidR="00F52E42" w:rsidP="00B46F04" w:rsidRDefault="00F52E42">
      <w:pPr>
        <w:pStyle w:val="GENELKURUL"/>
        <w:spacing w:line="240" w:lineRule="auto"/>
        <w:rPr>
          <w:sz w:val="18"/>
        </w:rPr>
      </w:pPr>
      <w:r w:rsidRPr="00B46F04">
        <w:rPr>
          <w:sz w:val="18"/>
        </w:rPr>
        <w:t xml:space="preserve">ATİLA SERTEL (İzmir) – Mücahit, bir de Tire-Belevi yolunu anlatsaydın, Tire-Belevi. Tire-Belevi yoluna sahip çık biraz da. </w:t>
      </w:r>
    </w:p>
    <w:p w:rsidRPr="00B46F04" w:rsidR="00F52E42" w:rsidP="00B46F04" w:rsidRDefault="00F52E42">
      <w:pPr>
        <w:pStyle w:val="GENELKURUL"/>
        <w:spacing w:line="240" w:lineRule="auto"/>
        <w:rPr>
          <w:sz w:val="18"/>
        </w:rPr>
      </w:pPr>
      <w:r w:rsidRPr="00B46F04">
        <w:rPr>
          <w:sz w:val="18"/>
        </w:rPr>
        <w:t>MÜCAHİT DURMUŞOĞLU (Osmaniye) – Çıkarız.</w:t>
      </w:r>
    </w:p>
    <w:p w:rsidRPr="00B46F04" w:rsidR="00F52E42" w:rsidP="00B46F04" w:rsidRDefault="00F52E42">
      <w:pPr>
        <w:pStyle w:val="GENELKURUL"/>
        <w:spacing w:line="240" w:lineRule="auto"/>
        <w:rPr>
          <w:sz w:val="18"/>
        </w:rPr>
      </w:pPr>
      <w:r w:rsidRPr="00B46F04">
        <w:rPr>
          <w:sz w:val="18"/>
        </w:rPr>
        <w:t>BAŞKAN – Söz sırası Tekirdağ Milletvekili Sayın Çiğdem Koncagül’de. (AK PARTİ sıralarından alkışlar)</w:t>
      </w:r>
    </w:p>
    <w:p w:rsidRPr="00B46F04" w:rsidR="00F52E42" w:rsidP="00B46F04" w:rsidRDefault="00F52E42">
      <w:pPr>
        <w:pStyle w:val="GENELKURUL"/>
        <w:spacing w:line="240" w:lineRule="auto"/>
        <w:rPr>
          <w:sz w:val="18"/>
        </w:rPr>
      </w:pPr>
      <w:r w:rsidRPr="00B46F04">
        <w:rPr>
          <w:sz w:val="18"/>
        </w:rPr>
        <w:t>Buyurun Sayın Koncagül.</w:t>
      </w:r>
    </w:p>
    <w:p w:rsidRPr="00B46F04" w:rsidR="00F52E42" w:rsidP="00B46F04" w:rsidRDefault="00F52E42">
      <w:pPr>
        <w:pStyle w:val="GENELKURUL"/>
        <w:spacing w:line="240" w:lineRule="auto"/>
        <w:rPr>
          <w:sz w:val="18"/>
        </w:rPr>
      </w:pPr>
      <w:r w:rsidRPr="00B46F04">
        <w:rPr>
          <w:sz w:val="18"/>
        </w:rPr>
        <w:t>AK PARTİ GRUBU ADINA ÇİĞDEM KONCAGÜL (Tekirdağ) – Sayın Başkan, değerli milletvekilleri; Ulaştırma ve Altyapı Bakanlığımıza bağlı Bilgi Teknolojileri ve İletişim Kurumunun 2021 yılı bütçesi üzerine AK PARTİ Grubum adına söz almış bulunuyorum. Bu vesileyle, ekranları başında bizi izleyen aziz milletimizi ve Tekirdağlı hemşehrilerimi saygıyla selamlıyorum. (AK PARTİ sıralarından alkışlar)</w:t>
      </w:r>
    </w:p>
    <w:p w:rsidRPr="00B46F04" w:rsidR="00F52E42" w:rsidP="00B46F04" w:rsidRDefault="00F52E42">
      <w:pPr>
        <w:pStyle w:val="GENELKURUL"/>
        <w:spacing w:line="240" w:lineRule="auto"/>
        <w:rPr>
          <w:sz w:val="18"/>
        </w:rPr>
      </w:pPr>
      <w:r w:rsidRPr="00B46F04">
        <w:rPr>
          <w:sz w:val="18"/>
        </w:rPr>
        <w:t xml:space="preserve">Sayın Başkan, değerli milletvekilleri; 2000 yılında kurulan Bilgi Teknolojileri ve İletişim Kurumu (BTK), elektronik haberleşme, posta sektörlerini düzenleme ve denetleme görevlerini yürütmektedir. Haberleşme hizmetlerinin vatandaşlarımıza sağlıklı bir şekilde sunulabilmesi için BTK’nin ülkemiz ekonomik ve sosyal kalkınmasındaki yeri de gün geçtikçe artmaktadır. Tüm dünyanın mücadele ettiği Covid-19 salgını, güçlü bir internet ağı ve mobil teknolojiye sahip olmanın önemini hepimize gösterdi. E-alışverişten on-line eğitime, sosyal mesafeli çalışmalardan uluslararası toplantılara kadar uzakları yakın eden en güçlü araç, sahip olduğumuz internet ağı. Bugün, kısa çalışma, on-line çalışmalar gibi sistemleri anında kurabilen sistemlerimiz varsa bunu güçlü internet altyapımıza borçluyuz. Tekirdağ’dan Yozgat’a, Manisa’dan Şırnak’a uzanan mobil altyapımız, yaptığımız çalışmalara temel oluşturuyor. </w:t>
      </w:r>
    </w:p>
    <w:p w:rsidRPr="00B46F04" w:rsidR="00F52E42" w:rsidP="00B46F04" w:rsidRDefault="00F52E42">
      <w:pPr>
        <w:pStyle w:val="GENELKURUL"/>
        <w:spacing w:line="240" w:lineRule="auto"/>
        <w:rPr>
          <w:sz w:val="18"/>
        </w:rPr>
      </w:pPr>
      <w:r w:rsidRPr="00B46F04">
        <w:rPr>
          <w:sz w:val="18"/>
        </w:rPr>
        <w:t xml:space="preserve">Üreten Türkiye için Hükûmetimiz on sekiz yıldır gece gündüz çalışıyor. Üretmek, değer katmak, mevcut kaynaklardan maksimum fayda elde etmek temel prensibimiz. Türkiye’nin ekonomik altyapısı bugün başka ülkelere örnek olacak projelerle ilerliyor. Ülkemizin, elektronik haberleşme sektöründe çok hızlı bir değişim ve gelişim yaşadığını görüyoruz. Bu gelişimi rakamlarla ifade edecek olursak, 2019 yılı bilgi ve iletişim teknolojileri sektörü büyüklüğü bir önceki yıla göre yüzde 14 oranında artış sağlamıştır. Elektronik haberleşme hizmeti veren operatörlerin gelirleri, 2019 yılında yüzde 13 büyüme kaydetmiştir. Elektronik haberleşmenin yanı sıra, hayatımızın her alanında etkin kullandığımız e-Devlet Kapısı, 668 kurumla ve 5.121 uygulamayla vatandaşlarımıza hizmet veriyor. (AK PARTİ sıralarından alkışlar) 2020 yılının ilk on ayında 4,60 milyarı aşkın hizmet e-devlet kullanarak gerçekleştirilmiş, sadece yerleşim yeri belgesi sorgulama 403 milyon tasarruf sağlamıştır. </w:t>
      </w:r>
    </w:p>
    <w:p w:rsidRPr="00B46F04" w:rsidR="00F52E42" w:rsidP="00B46F04" w:rsidRDefault="00F52E42">
      <w:pPr>
        <w:pStyle w:val="GENELKURUL"/>
        <w:spacing w:line="240" w:lineRule="auto"/>
        <w:rPr>
          <w:sz w:val="18"/>
        </w:rPr>
      </w:pPr>
      <w:r w:rsidRPr="00B46F04">
        <w:rPr>
          <w:sz w:val="18"/>
        </w:rPr>
        <w:t xml:space="preserve">Teknoloji ve altyapı geliştirme çalışmalarına devam ediyoruz. Ülkemizi, bölgesinin uydu yer istasyonları merkezi hâline getirmeyi hedefliyoruz. BTK Uydu Vadisi Projesi, bu anlamda çok önemlidir. Yine, ülkemiz TÜRKSAT 5A, 5B ve 6A’nın devreye girmesiyle 6 adet haberleşme uydusuna sahip olacaktır ki bunun ilk adımı olan TÜRKSAT 5A uydumuzu da iki gün sonra yani 15 Aralıkta uzaya fırlatacağız. (AK PARTİ sıralarından alkışlar) TÜRKSAT 5A uydumuzun ardından uydu seviye testlerine başladığımız TÜRKSAT 5B’yi de inşallah 2021 yılının ikinci çeyreğinde uzaya fırlatacağız. Böylelikle, 5B ile internet hızımızın 56 gigabayta çıkmasının ilk adımı atılmış olacaktır. </w:t>
      </w:r>
    </w:p>
    <w:p w:rsidRPr="00B46F04" w:rsidR="00F52E42" w:rsidP="00B46F04" w:rsidRDefault="00F52E42">
      <w:pPr>
        <w:pStyle w:val="GENELKURUL"/>
        <w:spacing w:line="240" w:lineRule="auto"/>
        <w:rPr>
          <w:sz w:val="18"/>
        </w:rPr>
      </w:pPr>
      <w:r w:rsidRPr="00B46F04">
        <w:rPr>
          <w:sz w:val="18"/>
        </w:rPr>
        <w:t xml:space="preserve">BTK, aynı zamanda Türkiye’yi siber saldırı ve tehditlerden koruyabilmek için titiz bir çalışma yürütmektedir. Siber güvenliğin sağlanmasında da yerli ve millî ürünlerin geliştirilmesi ve kullanılmasına öncelik veriyoruz. Tamamen yerli ve millî kaynaklarla üretilen KASIRGA, AVCI ve AZAD siber güvenlik uygulamaları, alanlarında son derece başarılı olmuşlardır. (AK PARTİ sıralarından alkışlar) </w:t>
      </w:r>
    </w:p>
    <w:p w:rsidRPr="00B46F04" w:rsidR="00F52E42" w:rsidP="00B46F04" w:rsidRDefault="00F52E42">
      <w:pPr>
        <w:pStyle w:val="GENELKURUL"/>
        <w:spacing w:line="240" w:lineRule="auto"/>
        <w:rPr>
          <w:sz w:val="18"/>
        </w:rPr>
      </w:pPr>
      <w:r w:rsidRPr="00B46F04">
        <w:rPr>
          <w:sz w:val="18"/>
        </w:rPr>
        <w:t>Türkiye’nin geleceğine katkı sağlayan her çalışma bu topraklarda karşılığını</w:t>
      </w:r>
      <w:r w:rsidRPr="00B46F04" w:rsidR="00196ECA">
        <w:rPr>
          <w:sz w:val="18"/>
        </w:rPr>
        <w:t xml:space="preserve"> </w:t>
      </w:r>
      <w:r w:rsidRPr="00B46F04">
        <w:rPr>
          <w:sz w:val="18"/>
        </w:rPr>
        <w:t xml:space="preserve">alıyor elhamdülillah; Türkiye’nin yolu ve bahtı açık olsun duasını eden milyonlar var. Kalkınma, altyapı, gelişme gibi konularla ülkemize yeni bir ufuk kazandıran Sayın Cumhurbaşkanıma şükranlarımı sunuyorum. (AK PARTİ sıralarından alkışlar) </w:t>
      </w:r>
    </w:p>
    <w:p w:rsidRPr="00B46F04" w:rsidR="00F52E42" w:rsidP="00B46F04" w:rsidRDefault="00F52E42">
      <w:pPr>
        <w:pStyle w:val="GENELKURUL"/>
        <w:spacing w:line="240" w:lineRule="auto"/>
        <w:rPr>
          <w:sz w:val="18"/>
        </w:rPr>
      </w:pPr>
      <w:r w:rsidRPr="00B46F04">
        <w:rPr>
          <w:sz w:val="18"/>
        </w:rPr>
        <w:t xml:space="preserve">Elbette ülkemizdeki tüm bu gelişmeler yalnızca teknolojik değişimlerle izah edilemez. Bu hâl, yalnız teknolojik anlamdaki yerlileşmenin değil her daim halkın içinde ve yanında olan Cumhurbaşkanımız Sayın Recep Tayyip Erdoğan’ın başlattığı zihnî ve akli millileşmenin sonucudur. (AK PARTİ sıralarından alkışlar) </w:t>
      </w:r>
    </w:p>
    <w:p w:rsidRPr="00B46F04" w:rsidR="00F52E42" w:rsidP="00B46F04" w:rsidRDefault="00F52E42">
      <w:pPr>
        <w:pStyle w:val="GENELKURUL"/>
        <w:spacing w:line="240" w:lineRule="auto"/>
        <w:rPr>
          <w:sz w:val="18"/>
        </w:rPr>
      </w:pPr>
      <w:r w:rsidRPr="00B46F04">
        <w:rPr>
          <w:sz w:val="18"/>
        </w:rPr>
        <w:t xml:space="preserve">Bu duygu ve düşüncelerle sözlerime son verirken, 2021 yılı bütçemizin hayırlı olmasını diliyor, hepinizi sevgi ve saygıyla selamlıyorum. (AK PARTİ sıralarından “Bravo” sesleri, alkışlar) </w:t>
      </w:r>
    </w:p>
    <w:p w:rsidRPr="00B46F04" w:rsidR="00F52E42" w:rsidP="00B46F04" w:rsidRDefault="00F52E42">
      <w:pPr>
        <w:pStyle w:val="GENELKURUL"/>
        <w:spacing w:line="240" w:lineRule="auto"/>
        <w:rPr>
          <w:sz w:val="18"/>
        </w:rPr>
      </w:pPr>
      <w:r w:rsidRPr="00B46F04">
        <w:rPr>
          <w:sz w:val="18"/>
        </w:rPr>
        <w:t>BAŞKAN – AK PARTİ Grubu adına son konuşmacı, İstanbul Milletvekili Sayın Şamil Ayrım.</w:t>
      </w:r>
    </w:p>
    <w:p w:rsidRPr="00B46F04" w:rsidR="00F52E42" w:rsidP="00B46F04" w:rsidRDefault="00F52E42">
      <w:pPr>
        <w:pStyle w:val="GENELKURUL"/>
        <w:spacing w:line="240" w:lineRule="auto"/>
        <w:rPr>
          <w:sz w:val="18"/>
        </w:rPr>
      </w:pPr>
      <w:r w:rsidRPr="00B46F04">
        <w:rPr>
          <w:sz w:val="18"/>
        </w:rPr>
        <w:t xml:space="preserve">Buyurun Sayın Ayrım. (AK PARTİ sıralarından alkışlar) </w:t>
      </w:r>
    </w:p>
    <w:p w:rsidRPr="00B46F04" w:rsidR="00F52E42" w:rsidP="00B46F04" w:rsidRDefault="00F52E42">
      <w:pPr>
        <w:pStyle w:val="GENELKURUL"/>
        <w:spacing w:line="240" w:lineRule="auto"/>
        <w:rPr>
          <w:sz w:val="18"/>
        </w:rPr>
      </w:pPr>
      <w:r w:rsidRPr="00B46F04">
        <w:rPr>
          <w:sz w:val="18"/>
        </w:rPr>
        <w:t xml:space="preserve">AK PARTİ GRUBU ADINA ŞAMİL AYRIM (İstanbul) – Sayın Başkan, değerli milletvekilleri; Ulaştırma ve Altyapı Bakanlığına bağlı Sivil Havacılık Genel Müdürlüğünün 2021 yılı bütçesi üzerine grubum adına söz almış bulunmaktayım. Gazi Meclisimizi ve ekranları başında bizi izleyen aziz milletimizi saygı ve muhabbetle selamlıyorum. (AK PARTİ sıralarından “Bravo” sesleri, alkışlar) </w:t>
      </w:r>
    </w:p>
    <w:p w:rsidRPr="00B46F04" w:rsidR="00F52E42" w:rsidP="00B46F04" w:rsidRDefault="00F52E42">
      <w:pPr>
        <w:pStyle w:val="GENELKURUL"/>
        <w:spacing w:line="240" w:lineRule="auto"/>
        <w:rPr>
          <w:sz w:val="18"/>
        </w:rPr>
      </w:pPr>
      <w:r w:rsidRPr="00B46F04">
        <w:rPr>
          <w:sz w:val="18"/>
        </w:rPr>
        <w:t xml:space="preserve">Bu vesileyle kesintisiz AK PARTİ hükûmetlerimizin 19’uncu, Cumhurbaşkanlığı hükûmet sistemimizin 3’üncü bütçesinin, milletimizin bütçesinin milletimize hayırlı olmasını diliyorum. (AK PARTİ sıralarından “Bravo” sesleri, alkışlar) </w:t>
      </w:r>
    </w:p>
    <w:p w:rsidRPr="00B46F04" w:rsidR="00F52E42" w:rsidP="00B46F04" w:rsidRDefault="00F52E42">
      <w:pPr>
        <w:pStyle w:val="GENELKURUL"/>
        <w:spacing w:line="240" w:lineRule="auto"/>
        <w:rPr>
          <w:sz w:val="18"/>
        </w:rPr>
      </w:pPr>
      <w:r w:rsidRPr="00B46F04">
        <w:rPr>
          <w:sz w:val="18"/>
        </w:rPr>
        <w:t>Sayın Başkan, değerli milletvekilleri; sivil havacılık faaliyetleri günümüzde küresel ağın ve uluslararası ticaretin en önemli unsurlarından, olmazsa olmazsa olmazlarından biridir. Sivil Havacılık Genel Müdürlüğü 2003 yılından itibaren hükûmetlerimiz döneminde yapılan reformlar ve desteklerle önemli adımlara imza atmış olup, sivil havacılık alanında Türkiye, dünyada sayılı ülkeler arasına girmiştir. Bu hususta millî gururumuz olan Türk Hava Yolları, dünya markası hâline gelmiştir. Diğer taraftan, üretimi temel alan politikalarımızla yerli ve millî araçlarımız gökyüzüyle kucaklaşmıştır. (AK PARTİ sıralarından alkışlar)</w:t>
      </w:r>
    </w:p>
    <w:p w:rsidRPr="00B46F04" w:rsidR="00F52E42" w:rsidP="00B46F04" w:rsidRDefault="00F52E42">
      <w:pPr>
        <w:pStyle w:val="GENELKURUL"/>
        <w:spacing w:line="240" w:lineRule="auto"/>
        <w:rPr>
          <w:sz w:val="18"/>
        </w:rPr>
      </w:pPr>
      <w:r w:rsidRPr="00B46F04">
        <w:rPr>
          <w:sz w:val="18"/>
        </w:rPr>
        <w:t>HALİL ETYEMEZ (Konya) – Bravo!</w:t>
      </w:r>
    </w:p>
    <w:p w:rsidRPr="00B46F04" w:rsidR="00F52E42" w:rsidP="00B46F04" w:rsidRDefault="00F52E42">
      <w:pPr>
        <w:pStyle w:val="GENELKURUL"/>
        <w:spacing w:line="240" w:lineRule="auto"/>
        <w:rPr>
          <w:sz w:val="18"/>
        </w:rPr>
      </w:pPr>
      <w:r w:rsidRPr="00B46F04">
        <w:rPr>
          <w:sz w:val="18"/>
        </w:rPr>
        <w:t>ŞAMİL AYRIM (Devamla) – Sayın Başkan, değerli milletvekilleri; doğal bir merkez olan İstanbul’dan üç saatlik bir uçuşla 40 ülkeye, beş saatlik bir uçuşla 60 ülkeye ulaşabiliyoruz. Hükûmetimizin cesaretli politikaları sayesinde “Hava yolu, halkın yolu.” ve “Dünyada ulaşamayacağımız hiçbir nokta kalmayacak.” sloganlarıyla başlattığımız çalışmalar bugün rakamlarda kendini hamdolsun göstermektedir. (AK PARTİ sıralarından “Bravo!” sesleri, alkışlar) Bakınız, 2003 yılında 162 olan uçak sayımız 553’e, koltuk kapasitemiz 27 binden 104 bine, yine kargo kapasitemiz yüzde 720 artışla 2 milyon 500 bin kilograma yükselmiştir.</w:t>
      </w:r>
    </w:p>
    <w:p w:rsidRPr="00B46F04" w:rsidR="00F52E42" w:rsidP="00B46F04" w:rsidRDefault="00F52E42">
      <w:pPr>
        <w:pStyle w:val="GENELKURUL"/>
        <w:spacing w:line="240" w:lineRule="auto"/>
        <w:rPr>
          <w:sz w:val="18"/>
        </w:rPr>
      </w:pPr>
      <w:bookmarkStart w:name="_Hlk58756557" w:id="1"/>
      <w:r w:rsidRPr="00B46F04">
        <w:rPr>
          <w:sz w:val="18"/>
        </w:rPr>
        <w:t xml:space="preserve">HALİL ETYEMEZ (Konya) – </w:t>
      </w:r>
      <w:bookmarkEnd w:id="1"/>
      <w:r w:rsidRPr="00B46F04">
        <w:rPr>
          <w:sz w:val="18"/>
        </w:rPr>
        <w:t>Kıskananlar çatlasın!</w:t>
      </w:r>
    </w:p>
    <w:p w:rsidRPr="00B46F04" w:rsidR="00F52E42" w:rsidP="00B46F04" w:rsidRDefault="00F52E42">
      <w:pPr>
        <w:pStyle w:val="GENELKURUL"/>
        <w:spacing w:line="240" w:lineRule="auto"/>
        <w:rPr>
          <w:sz w:val="18"/>
        </w:rPr>
      </w:pPr>
      <w:r w:rsidRPr="00B46F04">
        <w:rPr>
          <w:sz w:val="18"/>
        </w:rPr>
        <w:t>ŞAMİL AYRIM (Devamla) – Hava yolu işletmeleri 10, hava taksi işletmesi 39, balon işletme sayısı 45’tir. Bugün bakım ve eğitim işletme sayısı 278 ve yer hizmetleri çalışma ruhsatı şirketi sayısı 40’a ulaşmıştır. (AK PARTİ sıralarından alkışlar)</w:t>
      </w:r>
    </w:p>
    <w:p w:rsidRPr="00B46F04" w:rsidR="00F52E42" w:rsidP="00B46F04" w:rsidRDefault="00F52E42">
      <w:pPr>
        <w:pStyle w:val="GENELKURUL"/>
        <w:spacing w:line="240" w:lineRule="auto"/>
        <w:rPr>
          <w:sz w:val="18"/>
        </w:rPr>
      </w:pPr>
      <w:r w:rsidRPr="00B46F04">
        <w:rPr>
          <w:sz w:val="18"/>
        </w:rPr>
        <w:t>Bakınız, istihdamda büyüme sağlanarak 2003 yılında 65 bin olan çalışan sayısı bugün 2019 yılı itibarıyla 295 bine ulaşmıştır. (AK PARTİ sıralarından “Helal olsun” sesleri, alkışlar) 2003 yılında 26 aktif havalimanı sayısı bugün itibarıyla 56’ya ulaşmıştır. Tabii ki bunlar arasında gururumuz olan İstanbul Havalimanı da var. Evet, 3’üncü fazı 4/6/2020 tarihinde tamamlandı; inşallah, pandemi dönemi bittikten sonra 90 milyon insana hizmet edecek bir havaalanı.</w:t>
      </w:r>
    </w:p>
    <w:p w:rsidRPr="00B46F04" w:rsidR="00F52E42" w:rsidP="00B46F04" w:rsidRDefault="00F52E42">
      <w:pPr>
        <w:pStyle w:val="GENELKURUL"/>
        <w:spacing w:line="240" w:lineRule="auto"/>
        <w:rPr>
          <w:sz w:val="18"/>
        </w:rPr>
      </w:pPr>
      <w:r w:rsidRPr="00B46F04">
        <w:rPr>
          <w:sz w:val="18"/>
        </w:rPr>
        <w:t xml:space="preserve">HALİL ETYEMEZ (Konya) – Kıskananlar çatlasın! </w:t>
      </w:r>
    </w:p>
    <w:p w:rsidRPr="00B46F04" w:rsidR="00F52E42" w:rsidP="00B46F04" w:rsidRDefault="00F52E42">
      <w:pPr>
        <w:pStyle w:val="GENELKURUL"/>
        <w:spacing w:line="240" w:lineRule="auto"/>
        <w:rPr>
          <w:sz w:val="18"/>
        </w:rPr>
      </w:pPr>
      <w:r w:rsidRPr="00B46F04">
        <w:rPr>
          <w:sz w:val="18"/>
        </w:rPr>
        <w:t xml:space="preserve">ŞAMİL AYRIM (Devamla) – Değerli milletvekilleri, gerçekten bu Bakanlığımızın hizmetleri saymakla bitmez. Beş dakikada neler söyleyeceğini insan düşünemiyor ama ben şunu ifade etmek istiyorum: Sivil Havacılık Genel Müdürlüğümüz yaptığı çalışmalarla başlangıçta 81 olan anlaşma yaptığımız ülke sayısını 173’e yükseltmiş; yine, 60 olan dış uçuş noktası bugün 127 ülkede 329’a ulaşmıştır. Sertifikasyon çalışmaları başarıyla devam etmiş, TAI’nin üretmiş olduğu HÜRKUŞ eğitim uçağı sertifika almıştır. </w:t>
      </w:r>
    </w:p>
    <w:p w:rsidRPr="00B46F04" w:rsidR="00F52E42" w:rsidP="00B46F04" w:rsidRDefault="00F52E42">
      <w:pPr>
        <w:pStyle w:val="GENELKURUL"/>
        <w:spacing w:line="240" w:lineRule="auto"/>
        <w:rPr>
          <w:sz w:val="18"/>
        </w:rPr>
      </w:pPr>
      <w:r w:rsidRPr="00B46F04">
        <w:rPr>
          <w:sz w:val="18"/>
        </w:rPr>
        <w:t xml:space="preserve">Sayın Başkan, değerli milletvekilleri; Covid-19 pandemisinin en çok etkilediği sektörlerden birisi maalesef sivil havacılık sektörü olmuştur. Ama uluslararası kuruluşlarla temaslarını devam ettiren, onlarla uyumlu bir şekilde çalışan Sivil Havacılık Genel Müdürlüğümüz, almış olduğu tedbirlerle pandemi döneminde en hızlı şekilde normalleşmenin başlamasına vesile olmuştur.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ŞAMİL AYRIM (Devamla) – Dünya havacılığında yüzde 60 küçülme yaşandığı bir dönemde özellikle yolcu uçaklarının kargo taşımacılığında kullanılması amacıyla yapılan düzenlemelerle Türk Hava Yolları, süratle kargo taşımacılığına ağırlık vermiş ve EUROCONTROL raporlarında İstanbul Havalimanı ve Türk Hava Yolları, gururumuz olan Türk Hava Yolları kendi kategorilerinden 1’inci olmuştur.</w:t>
      </w:r>
    </w:p>
    <w:p w:rsidRPr="00B46F04" w:rsidR="00F52E42" w:rsidP="00B46F04" w:rsidRDefault="00F52E42">
      <w:pPr>
        <w:pStyle w:val="GENELKURUL"/>
        <w:spacing w:line="240" w:lineRule="auto"/>
        <w:rPr>
          <w:sz w:val="18"/>
        </w:rPr>
      </w:pPr>
      <w:r w:rsidRPr="00B46F04">
        <w:rPr>
          <w:sz w:val="18"/>
        </w:rPr>
        <w:t>Sözlerime son verirken “Dünya, 5’ten büyüktür.” diyen Cumhurbaşkanımız Recep Tayyip Erdoğan’ın liderliğinde dünyada her alanda rekabetçi bir ülke olma konumuna gelen Türkiye, hava yolu sektöründe öncü hâle gelerek gururumuz olmuştur. Ben bu vesileyle bu güne kadar görev alan bütün Sayın Bakanlarımıza, Başbakanımız</w:t>
      </w:r>
      <w:r w:rsidRPr="00B46F04" w:rsidR="00196ECA">
        <w:rPr>
          <w:sz w:val="18"/>
        </w:rPr>
        <w:t xml:space="preserve"> </w:t>
      </w:r>
      <w:r w:rsidRPr="00B46F04">
        <w:rPr>
          <w:sz w:val="18"/>
        </w:rPr>
        <w:t xml:space="preserve">Binali Yıldırım’a, Sayın Ahmet Arslan’a, Sayın İsmet Yılmaz’a, Sayın Habib Soluk’a, Sayın Lütfi Elvan’a, Sayın Mehmet Cahit Turhan’a ve şimdi görevi alıp heyecanla bu görevi devam ettiren Değerli Bakanımız Adil Karaismailoğlu’na yürekten teşekkür ediyorum. (AK PARTİ sıralarından alkışlar)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ŞAMİL AYRIM (Devamla) – Çalışanlara ve Ulaştırma Bakanlığının değerli mensuplarına, Sivil Havacılığın Değerli Genel Müdürüne ve personeline çok teşekkür ediyorum.</w:t>
      </w:r>
    </w:p>
    <w:p w:rsidRPr="00B46F04" w:rsidR="00F52E42" w:rsidP="00B46F04" w:rsidRDefault="00F52E42">
      <w:pPr>
        <w:pStyle w:val="GENELKURUL"/>
        <w:spacing w:line="240" w:lineRule="auto"/>
        <w:rPr>
          <w:sz w:val="18"/>
        </w:rPr>
      </w:pPr>
      <w:r w:rsidRPr="00B46F04">
        <w:rPr>
          <w:sz w:val="18"/>
        </w:rPr>
        <w:t>HALİL ETYEMEZ (Konya) – Karabağ’a selam olsun.</w:t>
      </w:r>
    </w:p>
    <w:p w:rsidRPr="00B46F04" w:rsidR="00F52E42" w:rsidP="00B46F04" w:rsidRDefault="00F52E42">
      <w:pPr>
        <w:pStyle w:val="GENELKURUL"/>
        <w:spacing w:line="240" w:lineRule="auto"/>
        <w:rPr>
          <w:sz w:val="18"/>
        </w:rPr>
      </w:pPr>
      <w:r w:rsidRPr="00B46F04">
        <w:rPr>
          <w:sz w:val="18"/>
        </w:rPr>
        <w:t>ŞAMİL AYRIM (Devamla) – Gazi Meclisimizi saygıyla selamlıyorum. 2020 bütçemizin ülkemize, milletimize hayırlı, uğurlu olmasını diliyorum. Yüce Meclisi tekrar yürekten saygıyla selamlıyorum. (AK PARTİ sıralarından “Bravo” sesleri, alkışlar)</w:t>
      </w:r>
    </w:p>
    <w:p w:rsidRPr="00B46F04" w:rsidR="00F52E42" w:rsidP="00B46F04" w:rsidRDefault="00F52E42">
      <w:pPr>
        <w:pStyle w:val="GENELKURUL"/>
        <w:spacing w:line="240" w:lineRule="auto"/>
        <w:rPr>
          <w:sz w:val="18"/>
        </w:rPr>
      </w:pPr>
      <w:r w:rsidRPr="00B46F04">
        <w:rPr>
          <w:sz w:val="18"/>
        </w:rPr>
        <w:t>ORHAN SÜMER (Adana) – Şamil Bey, Adana’ya uçak yok yalnız. Bakanımıza söyle, Adana’ya bir uçak seferi koysun. Adana’ya uçak yok.</w:t>
      </w:r>
    </w:p>
    <w:p w:rsidRPr="00B46F04" w:rsidR="00F52E42" w:rsidP="00B46F04" w:rsidRDefault="00F52E42">
      <w:pPr>
        <w:pStyle w:val="GENELKURUL"/>
        <w:spacing w:line="240" w:lineRule="auto"/>
        <w:rPr>
          <w:sz w:val="18"/>
        </w:rPr>
      </w:pPr>
      <w:r w:rsidRPr="00B46F04">
        <w:rPr>
          <w:sz w:val="18"/>
        </w:rPr>
        <w:t>BAŞKAN – Altıncı turda AK PARTİ Grubu adına söz talepleri tamamlanmıştır.</w:t>
      </w:r>
    </w:p>
    <w:p w:rsidRPr="00B46F04" w:rsidR="00F52E42" w:rsidP="00B46F04" w:rsidRDefault="00F52E42">
      <w:pPr>
        <w:pStyle w:val="GENELKURUL"/>
        <w:spacing w:line="240" w:lineRule="auto"/>
        <w:rPr>
          <w:sz w:val="18"/>
        </w:rPr>
      </w:pPr>
      <w:r w:rsidRPr="00B46F04">
        <w:rPr>
          <w:sz w:val="18"/>
        </w:rPr>
        <w:t>Şimdi talep eden Grup Başkan Vekillerine kürsüden iki dakika söz vereceğim ve son sözü de konuşan Grup Başkan Vekiline vereceğim.</w:t>
      </w:r>
    </w:p>
    <w:p w:rsidRPr="00B46F04" w:rsidR="00F52E42" w:rsidP="00B46F04" w:rsidRDefault="00F52E42">
      <w:pPr>
        <w:pStyle w:val="GENELKURUL"/>
        <w:spacing w:line="240" w:lineRule="auto"/>
        <w:rPr>
          <w:sz w:val="18"/>
        </w:rPr>
      </w:pPr>
      <w:r w:rsidRPr="00B46F04">
        <w:rPr>
          <w:sz w:val="18"/>
        </w:rPr>
        <w:t>Buyurun Sayın Özel, süreniz iki dakika. (CHP sıralarından alkışlar)</w:t>
      </w:r>
    </w:p>
    <w:p w:rsidRPr="00B46F04" w:rsidR="00F52E42" w:rsidP="00B46F04" w:rsidRDefault="00F52E42">
      <w:pPr>
        <w:pStyle w:val="GENELKURUL"/>
        <w:spacing w:line="240" w:lineRule="auto"/>
        <w:rPr>
          <w:sz w:val="18"/>
        </w:rPr>
      </w:pPr>
      <w:r w:rsidRPr="00B46F04">
        <w:rPr>
          <w:sz w:val="18"/>
        </w:rPr>
        <w:t xml:space="preserve">Bir sataşmaya mahal vermezseniz memnun oluruz. </w:t>
      </w:r>
    </w:p>
    <w:p w:rsidRPr="00B46F04" w:rsidR="001E0BC0" w:rsidP="00B46F04" w:rsidRDefault="001E0BC0">
      <w:pPr>
        <w:tabs>
          <w:tab w:val="center" w:pos="5100"/>
        </w:tabs>
        <w:suppressAutoHyphens/>
        <w:ind w:left="80" w:right="60" w:firstLine="771"/>
        <w:jc w:val="both"/>
        <w:rPr>
          <w:sz w:val="18"/>
        </w:rPr>
      </w:pPr>
      <w:r w:rsidRPr="00B46F04">
        <w:rPr>
          <w:sz w:val="18"/>
        </w:rPr>
        <w:t>III.- AÇIKLAMALAR</w:t>
      </w:r>
    </w:p>
    <w:p w:rsidRPr="00B46F04" w:rsidR="001E0BC0" w:rsidP="00B46F04" w:rsidRDefault="001E0BC0">
      <w:pPr>
        <w:tabs>
          <w:tab w:val="center" w:pos="5100"/>
        </w:tabs>
        <w:suppressAutoHyphens/>
        <w:ind w:left="80" w:right="60" w:firstLine="771"/>
        <w:jc w:val="both"/>
        <w:rPr>
          <w:sz w:val="18"/>
        </w:rPr>
      </w:pPr>
      <w:r w:rsidRPr="00B46F04">
        <w:rPr>
          <w:sz w:val="18"/>
        </w:rPr>
        <w:t>1.- Manisa Milletvekili Özgür Özel’in, 13 Aralık 1980 Erdal Eren’in 40’ıncı ölüm yıl dönümünde başta Erdal Eren olmak üzere siyasi suçlardan idam edilenlerin ve Kurtuluş Savaşı’ndan bugüne bütün şehitlerin hatıraları önünde saygıyla eğildiklerine, Türk edebiyatının en önemli isimlerinden biri olan Yakup Kadri Karaosmanoğlu’nu ölümünün 48’inci, Oğuz Atay’ı ölümünün 45’inci, Behçet Necatigil’i ölümünün 41’inci yıl dönümünde rahmetle andıklarına, AK PARTİ’li hatiplerin kendilerini iktidarın millî eğitim performansını övmek durumunda hissettiklerine, AK PARTİ’nin özellikle kadın seçmeninin en başarısız bulduğu alanın millî eğitim olduğuna ilişkin açıklaması</w:t>
      </w:r>
    </w:p>
    <w:p w:rsidRPr="00B46F04" w:rsidR="00F52E42" w:rsidP="00B46F04" w:rsidRDefault="00F52E42">
      <w:pPr>
        <w:pStyle w:val="GENELKURUL"/>
        <w:spacing w:line="240" w:lineRule="auto"/>
        <w:rPr>
          <w:sz w:val="18"/>
        </w:rPr>
      </w:pPr>
      <w:r w:rsidRPr="00B46F04">
        <w:rPr>
          <w:sz w:val="18"/>
        </w:rPr>
        <w:t>ÖZGÜR ÖZEL (Manisa) – Teşekkür ederim Sayın Başkan.</w:t>
      </w:r>
    </w:p>
    <w:p w:rsidRPr="00B46F04" w:rsidR="00F52E42" w:rsidP="00B46F04" w:rsidRDefault="00F52E42">
      <w:pPr>
        <w:pStyle w:val="GENELKURUL"/>
        <w:spacing w:line="240" w:lineRule="auto"/>
        <w:rPr>
          <w:sz w:val="18"/>
        </w:rPr>
      </w:pPr>
      <w:r w:rsidRPr="00B46F04">
        <w:rPr>
          <w:sz w:val="18"/>
        </w:rPr>
        <w:t xml:space="preserve">Öncelikle, bugün -günün ilk kürsüsü olduğu için- 13 Aralık, 1980’de 12 Eylül faşist cuntasının yaşını büyüterek idam ettiği Erdal Eren’imizin ölümünün 40’ıncı yılı. Erdal Eren başta olmak üzere siyasi suçlardan idam cezasıyla cezalandırılan, hayatını kaybeden bütün devrim şehitlerinin, bütün mücadele şehitlerinin ve cumhuriyetin kurulduğu günden, cumhuriyetin Kurtuluş Savaşı’ndan bugüne bütün şehitlerimizin hatıraları önünde saygıyla eğiliyoruz. (CHP sıralarından alkışlar) </w:t>
      </w:r>
    </w:p>
    <w:p w:rsidRPr="00B46F04" w:rsidR="00F52E42" w:rsidP="00B46F04" w:rsidRDefault="00F52E42">
      <w:pPr>
        <w:pStyle w:val="GENELKURUL"/>
        <w:spacing w:line="240" w:lineRule="auto"/>
        <w:rPr>
          <w:sz w:val="18"/>
        </w:rPr>
      </w:pPr>
      <w:r w:rsidRPr="00B46F04">
        <w:rPr>
          <w:sz w:val="18"/>
        </w:rPr>
        <w:t>Bugün, bu Meclis çatısı altında Yakup Kadri’yi anmadan geçmek olmaz. Kendisi hem ulusal kurtuluş mücadelemize katkısıyla hem de daha sonra memleketim Manisa’dan iki dönem, toplam dört dönem Mecliste görev yapmasıyla… Yakup Kadri Karaosmanoğlu, Türk edebiyatının en önemli isimlerinden birisi, onu da saygıyla, rahmetle anıyoruz. Oğuz Atay ve Behçet Necatigil’in de bugün ölüm yıl dönümleri, onları da rahmetle anıyoruz.</w:t>
      </w:r>
    </w:p>
    <w:p w:rsidRPr="00B46F04" w:rsidR="00F52E42" w:rsidP="00B46F04" w:rsidRDefault="00F52E42">
      <w:pPr>
        <w:pStyle w:val="GENELKURUL"/>
        <w:spacing w:line="240" w:lineRule="auto"/>
        <w:rPr>
          <w:sz w:val="18"/>
        </w:rPr>
      </w:pPr>
      <w:r w:rsidRPr="00B46F04">
        <w:rPr>
          <w:sz w:val="18"/>
        </w:rPr>
        <w:t xml:space="preserve">İktidar partisinin değerli hatiplerini dinledik, en zor işlerden birini yapıyorlar, Adalet ve Kalkınma Partisinin millî eğitim performansını övmek durumunda hissediyorlar kendilerini. Dikkatle dinlediğimizde, örneğin TIMSS’te alınan bu son sonuçlarla ilgili büyük bir memnuniyet, büyük bir başarı öyküsü gibi anlatıyorlar. Çocuklarımız, hangi siyasi görüşten olursak olalım, okuduğunu anlıyorsa, matematik, fen becerileri iyiye gidiyorsa, bu, iktidar partisi değil, her birimiz için övünç vesilesidir. </w:t>
      </w:r>
    </w:p>
    <w:p w:rsidRPr="00B46F04" w:rsidR="00F52E42" w:rsidP="00B46F04" w:rsidRDefault="00F52E42">
      <w:pPr>
        <w:pStyle w:val="GENELKURUL"/>
        <w:spacing w:line="240" w:lineRule="auto"/>
        <w:rPr>
          <w:sz w:val="18"/>
        </w:rPr>
      </w:pPr>
      <w:r w:rsidRPr="00B46F04">
        <w:rPr>
          <w:sz w:val="18"/>
        </w:rPr>
        <w:t>Dikkatle baktığınızda, anketlerde, Adalet ve Kalkınma Partisinin seçmeninin, özellikle kadın seçmeninin, Adalet ve Kalkınma Partisinden en rahatsız olduğu, en başarısız bulduğu alan millî eğitim.</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ÖZGÜR ÖZEL (Devamla) – Çünkü hiçbir anne…</w:t>
      </w:r>
    </w:p>
    <w:p w:rsidRPr="00B46F04" w:rsidR="00F52E42" w:rsidP="00B46F04" w:rsidRDefault="00F52E42">
      <w:pPr>
        <w:pStyle w:val="GENELKURUL"/>
        <w:spacing w:line="240" w:lineRule="auto"/>
        <w:rPr>
          <w:sz w:val="18"/>
        </w:rPr>
      </w:pPr>
      <w:r w:rsidRPr="00B46F04">
        <w:rPr>
          <w:sz w:val="18"/>
        </w:rPr>
        <w:t>BAŞKAN – Sayın Özel, uzatmayacağız ama…</w:t>
      </w:r>
    </w:p>
    <w:p w:rsidRPr="00B46F04" w:rsidR="00F52E42" w:rsidP="00B46F04" w:rsidRDefault="00F52E42">
      <w:pPr>
        <w:pStyle w:val="GENELKURUL"/>
        <w:spacing w:line="240" w:lineRule="auto"/>
        <w:rPr>
          <w:sz w:val="18"/>
        </w:rPr>
      </w:pPr>
      <w:r w:rsidRPr="00B46F04">
        <w:rPr>
          <w:sz w:val="18"/>
        </w:rPr>
        <w:t>ÖZGÜR ÖZEL (Devamla) – Bir dakika süre vermiyor musunuz Başkanım?</w:t>
      </w:r>
    </w:p>
    <w:p w:rsidRPr="00B46F04" w:rsidR="00F52E42" w:rsidP="00B46F04" w:rsidRDefault="00F52E42">
      <w:pPr>
        <w:pStyle w:val="GENELKURUL"/>
        <w:spacing w:line="240" w:lineRule="auto"/>
        <w:rPr>
          <w:sz w:val="18"/>
        </w:rPr>
      </w:pPr>
      <w:r w:rsidRPr="00B46F04">
        <w:rPr>
          <w:sz w:val="18"/>
        </w:rPr>
        <w:t>BAŞKAN – Yok, iki dakikayla sınırladık.</w:t>
      </w:r>
    </w:p>
    <w:p w:rsidRPr="00B46F04" w:rsidR="00F52E42" w:rsidP="00B46F04" w:rsidRDefault="00F52E42">
      <w:pPr>
        <w:pStyle w:val="GENELKURUL"/>
        <w:spacing w:line="240" w:lineRule="auto"/>
        <w:rPr>
          <w:sz w:val="18"/>
        </w:rPr>
      </w:pPr>
      <w:r w:rsidRPr="00B46F04">
        <w:rPr>
          <w:sz w:val="18"/>
        </w:rPr>
        <w:t>ÖZGÜR ÖZEL (Devamla) – Sayın Başkan, şöyle: Dün 2+1 uygulanıyordu hep.</w:t>
      </w:r>
    </w:p>
    <w:p w:rsidRPr="00B46F04" w:rsidR="00F52E42" w:rsidP="00B46F04" w:rsidRDefault="00F52E42">
      <w:pPr>
        <w:pStyle w:val="GENELKURUL"/>
        <w:spacing w:line="240" w:lineRule="auto"/>
        <w:rPr>
          <w:sz w:val="18"/>
        </w:rPr>
      </w:pPr>
      <w:r w:rsidRPr="00B46F04">
        <w:rPr>
          <w:sz w:val="18"/>
        </w:rPr>
        <w:t>MAHMUT TOĞRUL (Gaziantep) – 2+1 olsun Sayın Başkan.</w:t>
      </w:r>
    </w:p>
    <w:p w:rsidRPr="00B46F04" w:rsidR="00F52E42" w:rsidP="00B46F04" w:rsidRDefault="00F52E42">
      <w:pPr>
        <w:pStyle w:val="GENELKURUL"/>
        <w:spacing w:line="240" w:lineRule="auto"/>
        <w:rPr>
          <w:sz w:val="18"/>
        </w:rPr>
      </w:pPr>
      <w:r w:rsidRPr="00B46F04">
        <w:rPr>
          <w:sz w:val="18"/>
        </w:rPr>
        <w:t>FEHMİ ALPAY ÖZALAN (İzmir) – İki dakika efendim. Bir dahaki sefere efendim, bir dahaki sefere.</w:t>
      </w:r>
    </w:p>
    <w:p w:rsidRPr="00B46F04" w:rsidR="00F52E42" w:rsidP="00B46F04" w:rsidRDefault="00F52E42">
      <w:pPr>
        <w:pStyle w:val="GENELKURUL"/>
        <w:spacing w:line="240" w:lineRule="auto"/>
        <w:rPr>
          <w:sz w:val="18"/>
        </w:rPr>
      </w:pPr>
      <w:r w:rsidRPr="00B46F04">
        <w:rPr>
          <w:sz w:val="18"/>
        </w:rPr>
        <w:t>BAŞKAN – Onu Sayın Bilgiç uyguluyor ama bir kez süre vereyim, bu da şey olmasın… Bundan sonraki süreçte sadece iki dakika uygulayacağız.</w:t>
      </w:r>
    </w:p>
    <w:p w:rsidRPr="00B46F04" w:rsidR="00F52E42" w:rsidP="00B46F04" w:rsidRDefault="00F52E42">
      <w:pPr>
        <w:pStyle w:val="GENELKURUL"/>
        <w:spacing w:line="240" w:lineRule="auto"/>
        <w:rPr>
          <w:sz w:val="18"/>
        </w:rPr>
      </w:pPr>
      <w:r w:rsidRPr="00B46F04">
        <w:rPr>
          <w:sz w:val="18"/>
        </w:rPr>
        <w:t>Buyurun, son bir dakika</w:t>
      </w:r>
      <w:r w:rsidRPr="00B46F04" w:rsidR="001E0BC0">
        <w:rPr>
          <w:sz w:val="18"/>
        </w:rPr>
        <w:t>…</w:t>
      </w:r>
    </w:p>
    <w:p w:rsidRPr="00B46F04" w:rsidR="00F52E42" w:rsidP="00B46F04" w:rsidRDefault="00F52E42">
      <w:pPr>
        <w:pStyle w:val="GENELKURUL"/>
        <w:spacing w:line="240" w:lineRule="auto"/>
        <w:rPr>
          <w:sz w:val="18"/>
        </w:rPr>
      </w:pPr>
      <w:r w:rsidRPr="00B46F04">
        <w:rPr>
          <w:sz w:val="18"/>
        </w:rPr>
        <w:t>FEHMİ ALPAY ÖZALAN (İzmir) – Bundan sonra da süre vermeniz lazım.</w:t>
      </w:r>
    </w:p>
    <w:p w:rsidRPr="00B46F04" w:rsidR="00F52E42" w:rsidP="00B46F04" w:rsidRDefault="00F52E42">
      <w:pPr>
        <w:pStyle w:val="GENELKURUL"/>
        <w:spacing w:line="240" w:lineRule="auto"/>
        <w:rPr>
          <w:sz w:val="18"/>
        </w:rPr>
      </w:pPr>
      <w:r w:rsidRPr="00B46F04">
        <w:rPr>
          <w:sz w:val="18"/>
        </w:rPr>
        <w:t>BAŞKAN – Arkadaşlar…</w:t>
      </w:r>
    </w:p>
    <w:p w:rsidRPr="00B46F04" w:rsidR="00F52E42" w:rsidP="00B46F04" w:rsidRDefault="00F52E42">
      <w:pPr>
        <w:pStyle w:val="GENELKURUL"/>
        <w:spacing w:line="240" w:lineRule="auto"/>
        <w:rPr>
          <w:sz w:val="18"/>
        </w:rPr>
      </w:pPr>
      <w:r w:rsidRPr="00B46F04">
        <w:rPr>
          <w:sz w:val="18"/>
        </w:rPr>
        <w:t>ÖZGÜR ÖZEL (Devamla) – Teşekkür ederim.</w:t>
      </w:r>
    </w:p>
    <w:p w:rsidRPr="00B46F04" w:rsidR="00F52E42" w:rsidP="00B46F04" w:rsidRDefault="00F52E42">
      <w:pPr>
        <w:pStyle w:val="GENELKURUL"/>
        <w:spacing w:line="240" w:lineRule="auto"/>
        <w:rPr>
          <w:sz w:val="18"/>
        </w:rPr>
      </w:pPr>
      <w:r w:rsidRPr="00B46F04">
        <w:rPr>
          <w:sz w:val="18"/>
        </w:rPr>
        <w:t xml:space="preserve">BAŞKAN – Bir saniye Sayın Özel, bir saniye… </w:t>
      </w:r>
    </w:p>
    <w:p w:rsidRPr="00B46F04" w:rsidR="00F52E42" w:rsidP="00B46F04" w:rsidRDefault="00F52E42">
      <w:pPr>
        <w:pStyle w:val="GENELKURUL"/>
        <w:spacing w:line="240" w:lineRule="auto"/>
        <w:rPr>
          <w:sz w:val="18"/>
        </w:rPr>
      </w:pPr>
      <w:r w:rsidRPr="00B46F04">
        <w:rPr>
          <w:sz w:val="18"/>
        </w:rPr>
        <w:t>Biraz evvel AKP Grubundaki arkadaşlara toplamda on dört dakika fazla süre kullandırdım arkadaşlar. Onun için, müsaade edin, ben eşit şartlarda, herkese eşit bir şekilde de kullandırmaya çalışayım. Kimseye özel bir şeyim yok.</w:t>
      </w:r>
    </w:p>
    <w:p w:rsidRPr="00B46F04" w:rsidR="00F52E42" w:rsidP="00B46F04" w:rsidRDefault="00F52E42">
      <w:pPr>
        <w:pStyle w:val="GENELKURUL"/>
        <w:spacing w:line="240" w:lineRule="auto"/>
        <w:rPr>
          <w:sz w:val="18"/>
        </w:rPr>
      </w:pPr>
      <w:r w:rsidRPr="00B46F04">
        <w:rPr>
          <w:sz w:val="18"/>
        </w:rPr>
        <w:t>ÖMER FETHİ GÜRER (Niğde) – Onlar eşitlikten anlamaz.</w:t>
      </w:r>
    </w:p>
    <w:p w:rsidRPr="00B46F04" w:rsidR="00F52E42" w:rsidP="00B46F04" w:rsidRDefault="00F52E42">
      <w:pPr>
        <w:pStyle w:val="GENELKURUL"/>
        <w:spacing w:line="240" w:lineRule="auto"/>
        <w:rPr>
          <w:sz w:val="18"/>
        </w:rPr>
      </w:pPr>
      <w:r w:rsidRPr="00B46F04">
        <w:rPr>
          <w:sz w:val="18"/>
        </w:rPr>
        <w:t xml:space="preserve">BAŞKAN – Buyurun Sayın Özel. </w:t>
      </w:r>
    </w:p>
    <w:p w:rsidRPr="00B46F04" w:rsidR="00F52E42" w:rsidP="00B46F04" w:rsidRDefault="00F52E42">
      <w:pPr>
        <w:pStyle w:val="GENELKURUL"/>
        <w:spacing w:line="240" w:lineRule="auto"/>
        <w:rPr>
          <w:sz w:val="18"/>
        </w:rPr>
      </w:pPr>
      <w:r w:rsidRPr="00B46F04">
        <w:rPr>
          <w:sz w:val="18"/>
        </w:rPr>
        <w:t>ÖZGÜR ÖZEL (Devamla) – Adalet ve Kalkınma Partili seçmen, kadın seçmen AK PARTİ’yi en çok millî eğitimde başarısız buluyor. En çok bakan değiştirilen birkaç bakanlıktan bir tanesi. Her gelen bakan “reform” diyor. Şimdi milletvekilliği sırasında oturan İsmet Yılmaz, örneğin, büyük bir reform olarak, büyük bir başarıyla anlatılmaya çalışılan el yazısının ne büyük bir hata olduğunu anlatıyor ilk göreve geldiği günlerde. O yüzden bu iş zor.</w:t>
      </w:r>
    </w:p>
    <w:p w:rsidRPr="00B46F04" w:rsidR="00F52E42" w:rsidP="00B46F04" w:rsidRDefault="00F52E42">
      <w:pPr>
        <w:pStyle w:val="GENELKURUL"/>
        <w:spacing w:line="240" w:lineRule="auto"/>
        <w:rPr>
          <w:sz w:val="18"/>
        </w:rPr>
      </w:pPr>
      <w:r w:rsidRPr="00B46F04">
        <w:rPr>
          <w:sz w:val="18"/>
        </w:rPr>
        <w:t>Bakın, “PISA sonuçları” deniliyor ya, 2003-2018 karşılaştırmasına bakın, şu anda şununla seviniliyor: Efendim, iki sene önceye göre yükselme var PISA’da ama iktidara geldiğiniz gün okuma becerisinde 35’inciyken 50’ye kadar gerilemişiz, 40’a mutlu oluyor arkadaşlar. Matematikte 35’ten 49’a gerilemişiz 60 ülkede, 42’ye indi şimdi, “Başarı.” diyor arkadaşlar. Geldiğinizde fende 33’üncüydük, 52’ye kadar gerilemişiz üç yılda bir, 39’u başarı görüyor arkadaşlar.</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ÖZGÜR ÖZEL (Devamla) -</w:t>
      </w:r>
      <w:r w:rsidRPr="00B46F04" w:rsidR="00196ECA">
        <w:rPr>
          <w:sz w:val="18"/>
        </w:rPr>
        <w:t xml:space="preserve"> </w:t>
      </w:r>
      <w:r w:rsidRPr="00B46F04">
        <w:rPr>
          <w:sz w:val="18"/>
        </w:rPr>
        <w:t>Buradan bir başarı hikâyesi çıkmaz. Bu konuşmalar, olsa olsa on sekiz-on dokuz yıllık AK PARTİ iktidarının öz eleştiri konuşmalarıdır.</w:t>
      </w:r>
    </w:p>
    <w:p w:rsidRPr="00B46F04" w:rsidR="00F52E42" w:rsidP="00B46F04" w:rsidRDefault="00F52E42">
      <w:pPr>
        <w:pStyle w:val="GENELKURUL"/>
        <w:spacing w:line="240" w:lineRule="auto"/>
        <w:rPr>
          <w:sz w:val="18"/>
        </w:rPr>
      </w:pPr>
      <w:r w:rsidRPr="00B46F04">
        <w:rPr>
          <w:sz w:val="18"/>
        </w:rPr>
        <w:t>Hepinize teşekkür ediyorum. (CHP sıralarından alkışlar)</w:t>
      </w:r>
    </w:p>
    <w:p w:rsidRPr="00B46F04" w:rsidR="00F52E42" w:rsidP="00B46F04" w:rsidRDefault="00F52E42">
      <w:pPr>
        <w:pStyle w:val="GENELKURUL"/>
        <w:spacing w:line="240" w:lineRule="auto"/>
        <w:rPr>
          <w:sz w:val="18"/>
        </w:rPr>
      </w:pPr>
      <w:r w:rsidRPr="00B46F04">
        <w:rPr>
          <w:sz w:val="18"/>
        </w:rPr>
        <w:t>BAŞKAN – Teşekkür ediyorum.</w:t>
      </w:r>
    </w:p>
    <w:p w:rsidRPr="00B46F04" w:rsidR="00F52E42" w:rsidP="00B46F04" w:rsidRDefault="00F52E42">
      <w:pPr>
        <w:pStyle w:val="GENELKURUL"/>
        <w:spacing w:line="240" w:lineRule="auto"/>
        <w:rPr>
          <w:sz w:val="18"/>
        </w:rPr>
      </w:pPr>
      <w:r w:rsidRPr="00B46F04">
        <w:rPr>
          <w:sz w:val="18"/>
        </w:rPr>
        <w:t>Başka söz talebi yok gördüğüm kadarıyla.</w:t>
      </w:r>
    </w:p>
    <w:p w:rsidRPr="00B46F04" w:rsidR="00F52E42" w:rsidP="00B46F04" w:rsidRDefault="00F52E42">
      <w:pPr>
        <w:pStyle w:val="GENELKURUL"/>
        <w:spacing w:line="240" w:lineRule="auto"/>
        <w:rPr>
          <w:sz w:val="18"/>
        </w:rPr>
      </w:pPr>
      <w:r w:rsidRPr="00B46F04">
        <w:rPr>
          <w:sz w:val="18"/>
        </w:rPr>
        <w:t>Birleşime beş dakika ara veriyorum.</w:t>
      </w:r>
    </w:p>
    <w:p w:rsidRPr="00B46F04" w:rsidR="00F52E42" w:rsidP="00B46F04" w:rsidRDefault="00F52E42">
      <w:pPr>
        <w:pStyle w:val="GENELKURUL"/>
        <w:spacing w:line="240" w:lineRule="auto"/>
        <w:jc w:val="right"/>
        <w:rPr>
          <w:sz w:val="18"/>
        </w:rPr>
      </w:pPr>
      <w:r w:rsidRPr="00B46F04">
        <w:rPr>
          <w:sz w:val="18"/>
        </w:rPr>
        <w:t>Kapanma Saati: 12.33</w:t>
      </w:r>
    </w:p>
    <w:p w:rsidRPr="00B46F04" w:rsidR="00F52E42" w:rsidP="00B46F04" w:rsidRDefault="00F52E42">
      <w:pPr>
        <w:widowControl w:val="0"/>
        <w:suppressAutoHyphens/>
        <w:ind w:left="40" w:right="40"/>
        <w:jc w:val="center"/>
        <w:rPr>
          <w:rFonts w:ascii="Arial" w:hAnsi="Arial" w:cs="Arial"/>
          <w:spacing w:val="32"/>
          <w:sz w:val="18"/>
        </w:rPr>
      </w:pPr>
      <w:r w:rsidRPr="00B46F04">
        <w:rPr>
          <w:rFonts w:ascii="Arial" w:hAnsi="Arial" w:cs="Arial"/>
          <w:spacing w:val="32"/>
          <w:sz w:val="18"/>
        </w:rPr>
        <w:t>İKİNCİ OTURUM</w:t>
      </w:r>
    </w:p>
    <w:p w:rsidRPr="00B46F04" w:rsidR="00F52E42" w:rsidP="00B46F04" w:rsidRDefault="00F52E42">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12.44</w:t>
      </w:r>
    </w:p>
    <w:p w:rsidRPr="00B46F04" w:rsidR="00F52E42" w:rsidP="00B46F04" w:rsidRDefault="00F52E42">
      <w:pPr>
        <w:widowControl w:val="0"/>
        <w:suppressAutoHyphens/>
        <w:ind w:left="40" w:right="40"/>
        <w:jc w:val="center"/>
        <w:rPr>
          <w:rFonts w:ascii="Arial" w:hAnsi="Arial" w:cs="Arial"/>
          <w:spacing w:val="32"/>
          <w:sz w:val="18"/>
        </w:rPr>
      </w:pPr>
      <w:r w:rsidRPr="00B46F04">
        <w:rPr>
          <w:rFonts w:ascii="Arial" w:hAnsi="Arial" w:cs="Arial"/>
          <w:spacing w:val="32"/>
          <w:sz w:val="18"/>
        </w:rPr>
        <w:t>BAŞKAN: Başkan Vekili Haydar AKAR</w:t>
      </w:r>
    </w:p>
    <w:p w:rsidRPr="00B46F04" w:rsidR="00F52E42" w:rsidP="00B46F04" w:rsidRDefault="00F52E42">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 xml:space="preserve">KÂTİP ÜYELER: İshak GAZEL (Kütahya), Enez KAPLAN (Tekirdağ) </w:t>
      </w:r>
    </w:p>
    <w:p w:rsidRPr="00B46F04" w:rsidR="00F52E42" w:rsidP="00B46F04" w:rsidRDefault="00F52E42">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F52E42" w:rsidP="00B46F04" w:rsidRDefault="00F52E42">
      <w:pPr>
        <w:pStyle w:val="GENELKURUL"/>
        <w:spacing w:line="240" w:lineRule="auto"/>
        <w:rPr>
          <w:sz w:val="18"/>
          <w:vertAlign w:val="superscript"/>
        </w:rPr>
      </w:pPr>
      <w:r w:rsidRPr="00B46F04">
        <w:rPr>
          <w:sz w:val="18"/>
        </w:rPr>
        <w:t>BAŞKAN – Sayın milletvekilleri, Türkiye Büyük Millet Meclisinin 30’uncu Birleşiminin İkinci Oturumunu açıyorum.</w:t>
      </w:r>
    </w:p>
    <w:p w:rsidRPr="00B46F04" w:rsidR="00F52E42" w:rsidP="00B46F04" w:rsidRDefault="00F52E42">
      <w:pPr>
        <w:pStyle w:val="GENELKURUL"/>
        <w:spacing w:line="240" w:lineRule="auto"/>
        <w:rPr>
          <w:sz w:val="18"/>
        </w:rPr>
      </w:pPr>
      <w:r w:rsidRPr="00B46F04">
        <w:rPr>
          <w:sz w:val="18"/>
        </w:rPr>
        <w:t xml:space="preserve">2021 Yılı Merkezi Yönetim Bütçe Kanun Teklifi ile 2019 Yılı Merkezi Yönetim Kesin Hesap Kanunu Teklifi’nin görüşmelerine kaldığımız yerden devam edeceğiz. </w:t>
      </w:r>
    </w:p>
    <w:p w:rsidRPr="00B46F04" w:rsidR="00F52E42" w:rsidP="00B46F04" w:rsidRDefault="00F52E42">
      <w:pPr>
        <w:pStyle w:val="GENELKURUL"/>
        <w:spacing w:line="240" w:lineRule="auto"/>
        <w:rPr>
          <w:sz w:val="18"/>
        </w:rPr>
      </w:pPr>
      <w:r w:rsidRPr="00B46F04">
        <w:rPr>
          <w:sz w:val="18"/>
          <w:lang w:eastAsia="en-US"/>
        </w:rPr>
        <w:t>Komisyon yerinde.</w:t>
      </w:r>
    </w:p>
    <w:p w:rsidRPr="00B46F04" w:rsidR="001E0BC0" w:rsidP="00B46F04" w:rsidRDefault="001E0BC0">
      <w:pPr>
        <w:tabs>
          <w:tab w:val="center" w:pos="5100"/>
        </w:tabs>
        <w:suppressAutoHyphens/>
        <w:ind w:left="80" w:right="60" w:firstLine="771"/>
        <w:jc w:val="both"/>
        <w:rPr>
          <w:sz w:val="18"/>
        </w:rPr>
      </w:pPr>
      <w:r w:rsidRPr="00B46F04">
        <w:rPr>
          <w:sz w:val="18"/>
        </w:rPr>
        <w:t>IV.- OTURUM BAŞKANLARININ KONUŞMALARI</w:t>
      </w:r>
    </w:p>
    <w:p w:rsidRPr="00B46F04" w:rsidR="001E0BC0" w:rsidP="00B46F04" w:rsidRDefault="001E0BC0">
      <w:pPr>
        <w:tabs>
          <w:tab w:val="center" w:pos="5100"/>
        </w:tabs>
        <w:suppressAutoHyphens/>
        <w:ind w:left="80" w:right="60" w:firstLine="771"/>
        <w:jc w:val="both"/>
        <w:rPr>
          <w:sz w:val="18"/>
        </w:rPr>
      </w:pPr>
      <w:r w:rsidRPr="00B46F04">
        <w:rPr>
          <w:sz w:val="18"/>
        </w:rPr>
        <w:t>1.- Oturum Başkanı TBMM Başkan Vekili Haydar Akar’ın, Mersin Milletvekili Ali Mahir Başarır’ın vefat eden annesine Allah’tan rahmet dilediğine ilişkin konuşması</w:t>
      </w:r>
    </w:p>
    <w:p w:rsidRPr="00B46F04" w:rsidR="00F52E42" w:rsidP="00B46F04" w:rsidRDefault="00F52E42">
      <w:pPr>
        <w:pStyle w:val="GENELKURUL"/>
        <w:spacing w:line="240" w:lineRule="auto"/>
        <w:rPr>
          <w:sz w:val="18"/>
        </w:rPr>
      </w:pPr>
      <w:r w:rsidRPr="00B46F04">
        <w:rPr>
          <w:sz w:val="18"/>
          <w:lang w:eastAsia="en-US"/>
        </w:rPr>
        <w:t>BAŞKAN - Görüşmelere başlamadan önce, Mersin Milletvekilimiz Sayın</w:t>
      </w:r>
      <w:r w:rsidRPr="00B46F04">
        <w:rPr>
          <w:sz w:val="18"/>
        </w:rPr>
        <w:t xml:space="preserve"> </w:t>
      </w:r>
      <w:r w:rsidRPr="00B46F04">
        <w:rPr>
          <w:sz w:val="18"/>
          <w:lang w:eastAsia="en-US"/>
        </w:rPr>
        <w:t xml:space="preserve">Ali Mahir Başarır’ın annesi Gülseren Başarır geçirdiği kalp krizi sonucu vefat etmiştir. Kendisine </w:t>
      </w:r>
      <w:r w:rsidRPr="00B46F04">
        <w:rPr>
          <w:sz w:val="18"/>
        </w:rPr>
        <w:t xml:space="preserve">Allah’tan rahmet, milletvekilimiz ve ailesine de sabırlar diliyorum. </w:t>
      </w:r>
    </w:p>
    <w:p w:rsidRPr="00B46F04" w:rsidR="001E0BC0" w:rsidP="00B46F04" w:rsidRDefault="001E0BC0">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1E0BC0" w:rsidP="00B46F04" w:rsidRDefault="001E0BC0">
      <w:pPr>
        <w:tabs>
          <w:tab w:val="center" w:pos="5100"/>
        </w:tabs>
        <w:suppressAutoHyphens/>
        <w:ind w:left="80" w:right="60" w:firstLine="771"/>
        <w:jc w:val="both"/>
        <w:rPr>
          <w:sz w:val="18"/>
        </w:rPr>
      </w:pPr>
      <w:r w:rsidRPr="00B46F04">
        <w:rPr>
          <w:sz w:val="18"/>
        </w:rPr>
        <w:t>A) Kanun Teklifleri (Devam)</w:t>
      </w:r>
    </w:p>
    <w:p w:rsidRPr="00B46F04" w:rsidR="001E0BC0" w:rsidP="00B46F04" w:rsidRDefault="001E0BC0">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1E0BC0" w:rsidP="00B46F04" w:rsidRDefault="001E0BC0">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1E0BC0" w:rsidP="00B46F04" w:rsidRDefault="001E0BC0">
      <w:pPr>
        <w:tabs>
          <w:tab w:val="center" w:pos="5100"/>
        </w:tabs>
        <w:suppressAutoHyphens/>
        <w:ind w:left="80" w:right="60" w:firstLine="771"/>
        <w:jc w:val="both"/>
        <w:rPr>
          <w:sz w:val="18"/>
        </w:rPr>
      </w:pPr>
      <w:r w:rsidRPr="00B46F04">
        <w:rPr>
          <w:sz w:val="18"/>
        </w:rPr>
        <w:t>A) MİLLÎ EĞİTİM BAKANLIĞI (Devam)</w:t>
      </w:r>
    </w:p>
    <w:p w:rsidRPr="00B46F04" w:rsidR="001E0BC0" w:rsidP="00B46F04" w:rsidRDefault="001E0BC0">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B) YÜKSEKÖĞRETİM KURULU (Devam)</w:t>
      </w:r>
    </w:p>
    <w:p w:rsidRPr="00B46F04" w:rsidR="001E0BC0" w:rsidP="00B46F04" w:rsidRDefault="001E0BC0">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C) ÖLÇME, SEÇME VE YERLEŞTİRME MERKEZİ BAŞKANLIĞI (Devam)</w:t>
      </w:r>
    </w:p>
    <w:p w:rsidRPr="00B46F04" w:rsidR="001E0BC0" w:rsidP="00B46F04" w:rsidRDefault="001E0BC0">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Ç) YÜKSEKÖĞRETİM KALİTE KURULU (Devam)</w:t>
      </w:r>
    </w:p>
    <w:p w:rsidRPr="00B46F04" w:rsidR="001E0BC0" w:rsidP="00B46F04" w:rsidRDefault="001E0BC0">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D) ÜNİVERSİTELER (Devam)</w:t>
      </w:r>
    </w:p>
    <w:p w:rsidRPr="00B46F04" w:rsidR="001E0BC0" w:rsidP="00B46F04" w:rsidRDefault="001E0BC0">
      <w:pPr>
        <w:tabs>
          <w:tab w:val="center" w:pos="5100"/>
        </w:tabs>
        <w:suppressAutoHyphens/>
        <w:ind w:left="80" w:right="60" w:firstLine="771"/>
        <w:jc w:val="both"/>
        <w:rPr>
          <w:sz w:val="18"/>
        </w:rPr>
      </w:pPr>
      <w:r w:rsidRPr="00B46F04">
        <w:rPr>
          <w:sz w:val="18"/>
        </w:rPr>
        <w:t>E) ULAŞTIRMA VE ALTYAPI BAKANLIĞI (Devam)</w:t>
      </w:r>
    </w:p>
    <w:p w:rsidRPr="00B46F04" w:rsidR="001E0BC0" w:rsidP="00B46F04" w:rsidRDefault="001E0BC0">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F) KARAYOLLARI GENEL MÜDÜRLÜĞÜ (Devam)</w:t>
      </w:r>
    </w:p>
    <w:p w:rsidRPr="00B46F04" w:rsidR="001E0BC0" w:rsidP="00B46F04" w:rsidRDefault="001E0BC0">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G) BİLGİ TEKNOLOJİLERİ VE İLETİŞİM KURUMU(Devam)</w:t>
      </w:r>
    </w:p>
    <w:p w:rsidRPr="00B46F04" w:rsidR="001E0BC0" w:rsidP="00B46F04" w:rsidRDefault="001E0BC0">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1E0BC0" w:rsidP="00B46F04" w:rsidRDefault="001E0BC0">
      <w:pPr>
        <w:tabs>
          <w:tab w:val="center" w:pos="5100"/>
        </w:tabs>
        <w:suppressAutoHyphens/>
        <w:ind w:left="80" w:right="60" w:firstLine="771"/>
        <w:jc w:val="both"/>
        <w:rPr>
          <w:sz w:val="18"/>
        </w:rPr>
      </w:pPr>
      <w:r w:rsidRPr="00B46F04">
        <w:rPr>
          <w:sz w:val="18"/>
        </w:rPr>
        <w:t>Ğ) SİVİL HAVACILIK GENEL MÜDÜRLÜĞÜ (Devam)</w:t>
      </w:r>
    </w:p>
    <w:p w:rsidRPr="00B46F04" w:rsidR="001E0BC0" w:rsidP="00B46F04" w:rsidRDefault="001E0BC0">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1E0BC0" w:rsidP="00B46F04" w:rsidRDefault="001E0BC0">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F52E42" w:rsidP="00B46F04" w:rsidRDefault="00F52E42">
      <w:pPr>
        <w:pStyle w:val="GENELKURUL"/>
        <w:spacing w:line="240" w:lineRule="auto"/>
        <w:rPr>
          <w:sz w:val="18"/>
        </w:rPr>
      </w:pPr>
      <w:r w:rsidRPr="00B46F04">
        <w:rPr>
          <w:sz w:val="18"/>
        </w:rPr>
        <w:t xml:space="preserve">BAŞKAN – Şimdi, altıncı turda, İYİ PARTİ Grubunun söz taleplerini karşılayacağız. </w:t>
      </w:r>
    </w:p>
    <w:p w:rsidRPr="00B46F04" w:rsidR="00F52E42" w:rsidP="00B46F04" w:rsidRDefault="00F52E42">
      <w:pPr>
        <w:pStyle w:val="GENELKURUL"/>
        <w:spacing w:line="240" w:lineRule="auto"/>
        <w:rPr>
          <w:sz w:val="18"/>
        </w:rPr>
      </w:pPr>
      <w:r w:rsidRPr="00B46F04">
        <w:rPr>
          <w:sz w:val="18"/>
        </w:rPr>
        <w:t xml:space="preserve">İlk konuşmacı, Ankara Milletvekili Sayın Şenol Sunat. </w:t>
      </w:r>
    </w:p>
    <w:p w:rsidRPr="00B46F04" w:rsidR="00F52E42" w:rsidP="00B46F04" w:rsidRDefault="00F52E42">
      <w:pPr>
        <w:pStyle w:val="GENELKURUL"/>
        <w:spacing w:line="240" w:lineRule="auto"/>
        <w:rPr>
          <w:sz w:val="18"/>
        </w:rPr>
      </w:pPr>
      <w:r w:rsidRPr="00B46F04">
        <w:rPr>
          <w:sz w:val="18"/>
        </w:rPr>
        <w:t xml:space="preserve">Buyurun Sayın Sunat. (İYİ PARTİ sıralarından alkışlar) </w:t>
      </w:r>
    </w:p>
    <w:p w:rsidRPr="00B46F04" w:rsidR="00F52E42" w:rsidP="00B46F04" w:rsidRDefault="00F52E42">
      <w:pPr>
        <w:pStyle w:val="GENELKURUL"/>
        <w:spacing w:line="240" w:lineRule="auto"/>
        <w:rPr>
          <w:sz w:val="18"/>
        </w:rPr>
      </w:pPr>
      <w:r w:rsidRPr="00B46F04">
        <w:rPr>
          <w:sz w:val="18"/>
        </w:rPr>
        <w:t xml:space="preserve">İYİ PARTİ GRUBU ADINA ŞENOL SUNAT (Ankara) – Sayın Başkan, değerli milletvekilleri; Millî Eğitim bütçesi üzerine İYİ PARTİ Grubu adına söz almış bulunmaktayım. Gazi Meclisi saygılarımla selamlarım. </w:t>
      </w:r>
    </w:p>
    <w:p w:rsidRPr="00B46F04" w:rsidR="00F52E42" w:rsidP="00B46F04" w:rsidRDefault="00F52E42">
      <w:pPr>
        <w:pStyle w:val="GENELKURUL"/>
        <w:spacing w:line="240" w:lineRule="auto"/>
        <w:rPr>
          <w:sz w:val="18"/>
        </w:rPr>
      </w:pPr>
      <w:r w:rsidRPr="00B46F04">
        <w:rPr>
          <w:sz w:val="18"/>
        </w:rPr>
        <w:t xml:space="preserve">Sayın milletvekilleri, ülkelerin ekonomik, sosyal ve siyasal gelişmişlik düzeyini belirleyen en önemli faktörlerden biri tabii ki eğitimdir. Hükûmetin de en başarısız olduğu alanlardan biri eğitimdir; on sekiz yılda 7 bakan -ki çoğunluğu eğitimci değil- 20 kez değişen sistem ve müfredat. Bu yapı başarılı olabilir mi? “Ben yaptım oldu” anlayışıyla yazboz tahtasına çevrilen millî eğitim sistemi, cumhuriyet tarihimizin en başarısız dönemini yaşıyor. Eğitim sistemimizin önündeki en büyük engel, bu ülkeyi yöneten AKP iktidarıdır. Gençlerimizin ve öğrencilerimizin bu kötü gidişatta sorumlulukları yok, telafisi güç mağduriyetleri vardır. Sorun, ülkeyi yönetenlerde, millî eğitim sistemini katledenlerdedir. Gazi Mustafa Kemal Atatürk’ümüzün belirttiği gibi; fikri hür, vicdanı hür, irfanı hür nesiller yetiştirmeden asla başarıyı yakalayamayız. (İYİ PARTİ sıralarından alkışlar) </w:t>
      </w:r>
    </w:p>
    <w:p w:rsidRPr="00B46F04" w:rsidR="00F52E42" w:rsidP="00B46F04" w:rsidRDefault="00F52E42">
      <w:pPr>
        <w:pStyle w:val="GENELKURUL"/>
        <w:spacing w:line="240" w:lineRule="auto"/>
        <w:rPr>
          <w:sz w:val="18"/>
        </w:rPr>
      </w:pPr>
      <w:r w:rsidRPr="00B46F04">
        <w:rPr>
          <w:sz w:val="18"/>
        </w:rPr>
        <w:t>Sayın milletvekilleri, Millî Eğitim Bakanlığı bütçesinden söz ediyoruz. Asla yeterli değil fakat her konuda, biraz önce çıkan hatipleri de gördüğümde, 2002’yle mukayese etmek gerçekten trajikomik. Böyle, bir yere varamazsınız. İkili eğitimin sonlandırılması, okullaşma oranlarının artırılması, eğitimin niteliğinin geliştirilmesi gibi hedeflerin gerçekleştirilmesi için daha fazla kaynak aktarılması gerekiyor.</w:t>
      </w:r>
    </w:p>
    <w:p w:rsidRPr="00B46F04" w:rsidR="00F52E42" w:rsidP="00B46F04" w:rsidRDefault="00F52E42">
      <w:pPr>
        <w:pStyle w:val="GENELKURUL"/>
        <w:spacing w:line="240" w:lineRule="auto"/>
        <w:rPr>
          <w:sz w:val="18"/>
        </w:rPr>
      </w:pPr>
      <w:r w:rsidRPr="00B46F04">
        <w:rPr>
          <w:sz w:val="18"/>
        </w:rPr>
        <w:t xml:space="preserve">Evet, sayın milletvekilleri, yükseköğretime bir bakın. Hiç durmadan böbürleniyorsunuz, övünüyorsunuz, “İkiye katladık.” diyorsunuz, “207 üniversitemiz var.” diyorsunuz. Marifet, açmak değil; marifet, üniversiteleri kaliteli hâle getirmek; marifet, üniversiteden çıkanları meslek sahibi etmek demek. Böylelikle siz güya işsizliği öteliyorsunuz üniversite öğrencileriyle. Gençlerimiz, üniversite mezunu olup işsiz kalmaları yetmezmiş gibi bir de aldıkları KYK borçlarının 2 katına çıktığını görüyorlar. Genç işsizliğin yüzde 35-40’lara dayandığı ve büyük çoğunluğunun üniversite mezunu olduğu düşünüldüğünde aslında iktidar milletvekillerinin başlarını önlerine eğmeleri gerekiyor, hicap duymaları gerekiyor. Plansız, programsız bölümler açıp mezun ettiğiniz gençleri ortada bırakan bir sistem nasıl sürdürülebilir, bunu düşünmeniz gerekiyor. Hiçbir öğretim üyesi olmayan, aynı tip fakülte, öğrenci ve onlarca bölüm var, yine -basına yansıdığı kadar- 273 bölümde hiçbir öğretim üyesi yok. Hiçbir gelişmiş ülkede böyle bir plansızlık, programsızlık ve adaletsizlik görmek mümkün değil sayın milletvekilleri. Üniversiteler ve öğretim üyeleri, bu iktidar döneminde her kurum gibi değersizleştirilmiştir. Akademik kariyer yapıp kadroya geçmek isteyenlerin yollarının saraydan ve sarayın atadığı rektörlerden mi geçmesi gerek sayın milletvekilleri? Çarpık siyasi kadrolaşma isteğiniz yüzünden üniversitelere de kıydınız her kurumda olduğu gibi. Yandaş birini rektör atamak için rektörlük şartları değiştirildi bu ülkede. 4+4+4 sistemi maalesef sizin ideolojik yapılanmanıza göre şekillendi, bütün eğitimciler bunun doğru olmadığını söylediği hâlde. Tüm liseleri Anadolu lisesi hâline getirip sonra “nitelikli ve niteliksiz” olarak ayırdınız. Matematik ve fen olmadan kalkınmanın olmayacağı genel kabul iken fen liselerini ve Anadolu liselerini neden değersiz hâle getirdiniz? </w:t>
      </w:r>
    </w:p>
    <w:p w:rsidRPr="00B46F04" w:rsidR="00F52E42" w:rsidP="00B46F04" w:rsidRDefault="00F52E42">
      <w:pPr>
        <w:pStyle w:val="GENELKURUL"/>
        <w:spacing w:line="240" w:lineRule="auto"/>
        <w:rPr>
          <w:sz w:val="18"/>
        </w:rPr>
      </w:pPr>
      <w:r w:rsidRPr="00B46F04">
        <w:rPr>
          <w:sz w:val="18"/>
        </w:rPr>
        <w:t xml:space="preserve">Evet, Sayın Bakan hafta başında bir açıklama yaptı TIMSS’in 2019 sonuçları hakkında, başarılı olduğumuzu açıkladı. 4’üncü sınıflarda matematikte 58 ülke arasında 23’üncü olmuşuz. Açıklamalardan öğrendik ki biz 4’üncü sınıf öğrencisi yerine 5’inci sınıfları sınava sokmuşuz. Yani bizim gibi de Güney Afrika ve Norveç var bu durumda olan. Bizim öğrenciler, diğer öğrencilere nazaran yarım yaş daha büyük ve bir yıl daha fazla eğitim almışlar. </w:t>
      </w:r>
    </w:p>
    <w:p w:rsidRPr="00B46F04" w:rsidR="00F52E42" w:rsidP="00B46F04" w:rsidRDefault="00F52E42">
      <w:pPr>
        <w:pStyle w:val="GENELKURUL"/>
        <w:spacing w:line="240" w:lineRule="auto"/>
        <w:rPr>
          <w:sz w:val="18"/>
        </w:rPr>
      </w:pPr>
      <w:r w:rsidRPr="00B46F04">
        <w:rPr>
          <w:sz w:val="18"/>
        </w:rPr>
        <w:t xml:space="preserve">Sayın Bakan, yıllardır 4’üncü sınıfları sokarak TIMSS sınavı üzerinden yapılan ölçümleme yeteneği, veri setinin bozulması ve ortadan kalkmasına sebep teşkil etmeyecek mi? 5’inci sınıf öğrencilerimizin 4’üncü sınıf öğrencileriyle girmesi ve orta sırada yer bulması da başarı mı? Yine, TÜİK ve Sağlık Bakanlığı gibi Millî Eğitim Bakanlığı verilerinin tartışmaya açık hâle getirilmesinin eğitim açısından nasıl bir kamu menfaati vardır bu konuda, bunu da sormak istiyorum. </w:t>
      </w:r>
    </w:p>
    <w:p w:rsidRPr="00B46F04" w:rsidR="00F52E42" w:rsidP="00B46F04" w:rsidRDefault="00F52E42">
      <w:pPr>
        <w:pStyle w:val="GENELKURUL"/>
        <w:spacing w:line="240" w:lineRule="auto"/>
        <w:rPr>
          <w:sz w:val="18"/>
        </w:rPr>
      </w:pPr>
      <w:r w:rsidRPr="00B46F04">
        <w:rPr>
          <w:sz w:val="18"/>
        </w:rPr>
        <w:t>Tabii ki hem TIMSS hem de PISA sonuçlarında öğrencilerimizin ilk sıralarda yer alması en büyük hedef olmalı, hepimiz de onur duyarız. PISA’da da ufak da olsa başarı sağlanmış ama PISA, biliyorsunuz ki akademik başarıyı ölçmüyor sadece. Okul iklimi ve öğrencilerin iyi olma hâline ilişkin verilerdeyse yani örneğin, zorbalık, disiplin, öğretmen coşkusu, desteği, okula aidiyet, öz yeterlilik ve başarısızlık korkusu gibi durumlarda ise sınıfta kalmışız.</w:t>
      </w:r>
    </w:p>
    <w:p w:rsidRPr="00B46F04" w:rsidR="00F52E42" w:rsidP="00B46F04" w:rsidRDefault="00F52E42">
      <w:pPr>
        <w:pStyle w:val="GENELKURUL"/>
        <w:spacing w:line="240" w:lineRule="auto"/>
        <w:rPr>
          <w:sz w:val="18"/>
        </w:rPr>
      </w:pPr>
      <w:r w:rsidRPr="00B46F04">
        <w:rPr>
          <w:sz w:val="18"/>
        </w:rPr>
        <w:t xml:space="preserve">Sayın milletvekilleri, kıt yer altı kaynaklarına sahip ülkelerde en önemli güç yetişmiş insan gücüdür, Almanya ve Japonya örneğindeki gibi. Öğretmen yetiştirme sistemini yeniden ele almak zorundayız. En zeki öğrencilerimizi öğretmenliğe yönlendirmeliyiz ve öğretmenlerimize hak ettikleri özlük hakları ve saygınlıklarını kazandırmalıyız. </w:t>
      </w:r>
    </w:p>
    <w:p w:rsidRPr="00B46F04" w:rsidR="00F52E42" w:rsidP="00B46F04" w:rsidRDefault="00F52E42">
      <w:pPr>
        <w:pStyle w:val="GENELKURUL"/>
        <w:spacing w:line="240" w:lineRule="auto"/>
        <w:rPr>
          <w:sz w:val="18"/>
        </w:rPr>
      </w:pPr>
      <w:r w:rsidRPr="00B46F04">
        <w:rPr>
          <w:sz w:val="18"/>
        </w:rPr>
        <w:t xml:space="preserve">Sayın Bakan, aynı dersleri alan, aynı özveriyi gösteren, aynı fakülteden mezun kişilerin farklı unvanlarda öğretmenlik yapması onur kırıcıdır. Sözleşmeli, ücretli öğretmenliği kaldırın, kadroya alın bu öğretmenleri. Ülkenin dört bir yanında öğretmen bekleyen okullar ve öğrenciler var, Sayıştay raporlarına da geçti, en az 60 bin öğretmen atanmalıdır bu yıl. </w:t>
      </w:r>
    </w:p>
    <w:p w:rsidRPr="00B46F04" w:rsidR="00F52E42" w:rsidP="00B46F04" w:rsidRDefault="00F52E42">
      <w:pPr>
        <w:pStyle w:val="GENELKURUL"/>
        <w:spacing w:line="240" w:lineRule="auto"/>
        <w:rPr>
          <w:sz w:val="18"/>
        </w:rPr>
      </w:pPr>
      <w:r w:rsidRPr="00B46F04">
        <w:rPr>
          <w:sz w:val="18"/>
        </w:rPr>
        <w:t>Sayın milletvekilleri, Millî Eğitim Bakanlığı ve il, ilçe müdürlükleri bugüne kadar hangi tarikat, vakıf ve derneklerle iş birliği yaptı, biliyor musunuz? Sayın Bakan, tekrar ediyorum: Vazgeçin bu anlayıştan, siyasi baskılara boyun da eğmeyin. Yeniden, değerler eğitimi dersini koyun, yurttaşlık bilincini verin öğrencilere ve Andımız’ı yeniden çocuklarımıza armağan edin. “Türk’üm, doğruyum, çalışkanım.” sözlerinden kim rahatsız olur bu ülkede? (İYİ PARTİ sıralarından alkışlar)</w:t>
      </w:r>
    </w:p>
    <w:p w:rsidRPr="00B46F04" w:rsidR="00F52E42" w:rsidP="00B46F04" w:rsidRDefault="00F52E42">
      <w:pPr>
        <w:pStyle w:val="GENELKURUL"/>
        <w:spacing w:line="240" w:lineRule="auto"/>
        <w:rPr>
          <w:sz w:val="18"/>
        </w:rPr>
      </w:pPr>
      <w:r w:rsidRPr="00B46F04">
        <w:rPr>
          <w:sz w:val="18"/>
        </w:rPr>
        <w:t xml:space="preserve">Okulları nasıl denetliyorsunuz Sayın Bakan? Okul ve öğretmen sayısı bu kadar yüksek iken 500 Bakanlık müfettişi denetim için yeterli mi? Maarif müfettişleri arasındaki bu özlük haklarını eşitlemeyi düşünmüyor musunuz? Her seçim döneminde söz verdiniz, 3600 ek gösterge en kısa sürede de verilmelidir. Öğretmenlerimizle ilgili, “Öğretmenlik meslek kanununu çıkarın.” dedik. Okul yöneticilerini, Millî Eğitim Bakanlığı görevlilerini liyakate göre atayın. PİCTES öğretmenleri var, bunları kadroya alın, proje çerçevesinden çıkarın. Eğitim fakültelerinin kontenjanlarını öğretmen ihtiyacına göre planlayın. Öğretmen atamalarında kullanılan sınavların geçerliliklerini ve mülakatları tekrar gözden geçirin. </w:t>
      </w:r>
    </w:p>
    <w:p w:rsidRPr="00B46F04" w:rsidR="00F52E42" w:rsidP="00B46F04" w:rsidRDefault="00F52E42">
      <w:pPr>
        <w:pStyle w:val="GENELKURUL"/>
        <w:spacing w:line="240" w:lineRule="auto"/>
        <w:rPr>
          <w:sz w:val="18"/>
        </w:rPr>
      </w:pPr>
      <w:r w:rsidRPr="00B46F04">
        <w:rPr>
          <w:sz w:val="18"/>
        </w:rPr>
        <w:t xml:space="preserve">Sayın Bakan, pandemiden önce zaten imkân ve fırsat eşitliği yönünden olabildiğince adaletsizlikler vardı, şimdi ise bunlara ek dijital uçurum yaşıyoruz. Okul öncesinden üniversiteye, öğrenme kayıplarını tespit edebiliyor musunuz acaba? 18 milyon K12 öğrencisi, 8 milyonu aşkın üniversite öğrencisi… İnterneti olmayan, dijital cihazı olmayan ve uzaktan eğitime ulaşamayan ne kadar öğrenci var tespit ettiniz mi? Söylüyorum, en az 6 milyon öğrenci uzaktan eğitime devam etmiyor, takipteyiz ve bu çalışmaları da yapıyoruz. </w:t>
      </w:r>
    </w:p>
    <w:p w:rsidRPr="00B46F04" w:rsidR="00F52E42" w:rsidP="00B46F04" w:rsidRDefault="00F52E42">
      <w:pPr>
        <w:pStyle w:val="GENELKURUL"/>
        <w:spacing w:line="240" w:lineRule="auto"/>
        <w:rPr>
          <w:sz w:val="18"/>
        </w:rPr>
      </w:pPr>
      <w:r w:rsidRPr="00B46F04">
        <w:rPr>
          <w:sz w:val="18"/>
        </w:rPr>
        <w:t xml:space="preserve">BTK’nin 2020 Raporu’na göre, Türkiye’de hanelerin yüzde 53’ünde sabit internet yok sayın milletvekilleri. Evinde sabit interneti olmayanların mobil internet ücretini dokuz ay boyunca ödeyebilmeleri mümkün mü? Evinde bir cihazı bulunan bir ailede, bu ailenin çok çocuklu olması hâlinde bu çocuklar uzaktan eğitimi nasıl takip edecek? </w:t>
      </w:r>
    </w:p>
    <w:p w:rsidRPr="00B46F04" w:rsidR="00F52E42" w:rsidP="00B46F04" w:rsidRDefault="00F52E42">
      <w:pPr>
        <w:pStyle w:val="GENELKURUL"/>
        <w:spacing w:line="240" w:lineRule="auto"/>
        <w:rPr>
          <w:sz w:val="18"/>
        </w:rPr>
      </w:pPr>
      <w:r w:rsidRPr="00B46F04">
        <w:rPr>
          <w:sz w:val="18"/>
        </w:rPr>
        <w:t xml:space="preserve">Evet, internet yapımızın fiber optik açısından yetersiz olduğu ortada. “4.5G” diyorlar, biraz önce vekiller de söylüyor, 5G’den bahsediyorlar. Türkiye’de ortalama hız 3G bile değil. 178 ülke içinde, sabit internette, ortalama internet hızına göre 101’inci sıradayız değerli milletvekilleri. 77 ülke arasında, çalışmak için bilgisayarı olan öğrenciler listesinde 64, internet bağlantısına erişimi olan öğrenciler arasında ise 70’inci sıradayız. Yahu, bırakın köyleri, Iğdır’ı, İstanbul’da altyapı sorunu nedeniyle internet olmayan yerler var. Devlet ne için var sayın milletvekilleri? </w:t>
      </w:r>
    </w:p>
    <w:p w:rsidRPr="00B46F04" w:rsidR="00F52E42" w:rsidP="00B46F04" w:rsidRDefault="00F52E42">
      <w:pPr>
        <w:pStyle w:val="GENELKURUL"/>
        <w:spacing w:line="240" w:lineRule="auto"/>
        <w:rPr>
          <w:sz w:val="18"/>
        </w:rPr>
      </w:pPr>
      <w:r w:rsidRPr="00B46F04">
        <w:rPr>
          <w:sz w:val="18"/>
        </w:rPr>
        <w:t xml:space="preserve">Evet, EBA üzerinde çok durmak istemiyorum ama EBA’da da aynı anda kullanan kullanıcı sayısı 1 milyon olduğunda server çöküyor, Sayın Bakan “Ne güzel, ilgi var.” diyor. Sayın Bakan, sosyal medyada yaptığınız her açıklamanın altında, cihazı ve interneti olmayan veliler ve öğrenciler sizden yardım bekliyor, yardım istiyor, bu çığlıkları inşallah duyuyorsunuz. Evet, oradan buradan… Bütçede neden yok bu cihazlar ve internet konusu? Yardım kampanyalarıyla mı bunları çözmeyi düşünüyorsunuz? Kızılaya kaldıysa yandık. Bu öğrencilere cihaz, tablet, internet gelinceye kadar gerçekleşecek öğrenme kayıpları nasıl telafi edilecek? Bu Evrensel Hizmet Fonu’nda toplanan paraları soruyoruz, cevap yok. Hiçbir fon neden bu ülkede amacına uygun kullanılmaz? Evet, mağdur olan öğrencilerimize internet ücretsiz verilmeli ve cihaz anında temin edilmelidir. Eğer bunlar yapılmazsa eğitim hakkı ihlal ediliyor demektir. Devlet bunları sağlamak için vardır. </w:t>
      </w:r>
    </w:p>
    <w:p w:rsidRPr="00B46F04" w:rsidR="00F52E42" w:rsidP="00B46F04" w:rsidRDefault="00F52E42">
      <w:pPr>
        <w:pStyle w:val="GENELKURUL"/>
        <w:spacing w:line="240" w:lineRule="auto"/>
        <w:rPr>
          <w:sz w:val="18"/>
        </w:rPr>
      </w:pPr>
      <w:r w:rsidRPr="00B46F04">
        <w:rPr>
          <w:sz w:val="18"/>
        </w:rPr>
        <w:t xml:space="preserve">Bir an önce tüm ilgili STK’lerin, öğrencilerin, ebeveynlerin ve öğretmenlerin temsil edildiği bir eğitim, bilim konseyini oluşturmalısınız. Yurt genelinde takip edilecek genel politikayı bu konsey belirlemeli. Öyle tek tip, merkeziyetçi çözümden öte bu pandemi sürecinde sorumluluğu biraz da il ve ilçe millî eğitim müdürlüklerine bırakın. </w:t>
      </w:r>
    </w:p>
    <w:p w:rsidRPr="00B46F04" w:rsidR="00F52E42" w:rsidP="00B46F04" w:rsidRDefault="00F52E42">
      <w:pPr>
        <w:pStyle w:val="GENELKURUL"/>
        <w:spacing w:line="240" w:lineRule="auto"/>
        <w:rPr>
          <w:sz w:val="18"/>
        </w:rPr>
      </w:pPr>
      <w:r w:rsidRPr="00B46F04">
        <w:rPr>
          <w:sz w:val="18"/>
        </w:rPr>
        <w:t xml:space="preserve">Ne güzel sevinmiştik Sayın Bakan, köy okulları açılmıştı ve bu taşımalı öğretim de kademeli olarak ortadan kalkmalıydı. Bu iktidar döneminde 20 bin köy okulu kapatıldı ve köylerden şehirlere göç yaşandı. Köylerde kimse kalmadı zaten, büyükşehirlerde de mahalle oldular. 1,5 milyon öğrenciye taşımalı sistemle eğitim yaptırıyorsunuz, vazgeçin bunlardan. Yeterli yurt ve pansiyon olmadığı için öğrencilerimiz tarikatların, vakıfların, derneklerin yurtlarında ve pansiyonlarında kalıyor. Hiç mi ders almadık geçmişten, yakın geçmişten? </w:t>
      </w:r>
    </w:p>
    <w:p w:rsidRPr="00B46F04" w:rsidR="00F52E42" w:rsidP="00B46F04" w:rsidRDefault="00F52E42">
      <w:pPr>
        <w:pStyle w:val="GENELKURUL"/>
        <w:spacing w:line="240" w:lineRule="auto"/>
        <w:rPr>
          <w:sz w:val="18"/>
        </w:rPr>
      </w:pPr>
      <w:r w:rsidRPr="00B46F04">
        <w:rPr>
          <w:sz w:val="18"/>
        </w:rPr>
        <w:t xml:space="preserve">Bu pandemi sürecinde her okula bir bilişim öğretmeni ve sağlık görevlisi mutlaka atanmalıdır. Yönetişim sorunumuz var Sayın Bakan. Öğretmenler dijital ders konusunda tecrübesiz, öğrencilere nasıl destek olacaklarını bilmiyorlar. Liyakatsiz atanan idareciler öğretmenlere duyuru bile yapamıyorlar, birbirlerine soruyorlar öğretmenler öğrenmek için. </w:t>
      </w:r>
    </w:p>
    <w:p w:rsidRPr="00B46F04" w:rsidR="00F52E42" w:rsidP="00B46F04" w:rsidRDefault="00F52E42">
      <w:pPr>
        <w:pStyle w:val="GENELKURUL"/>
        <w:spacing w:line="240" w:lineRule="auto"/>
        <w:rPr>
          <w:sz w:val="18"/>
          <w:highlight w:val="lightGray"/>
        </w:rPr>
      </w:pPr>
      <w:r w:rsidRPr="00B46F04">
        <w:rPr>
          <w:sz w:val="18"/>
        </w:rPr>
        <w:t>Kendi kendine öğrenme becerileri gelişmeyen çocukların velileri de yeterli değilse çocukların gelişmesi çok zorda bu süreçte, özellikle 1’inci sınıflardan söz ediyorum. Okuma yazma ve sayısal okuryazarlık gibi temel alanlarda öğrenme kayıpları ve eksik öğrenmeler daha sonraki dönemlerde bilişsel gelişime ket vurur, bunu biliyorsunuz. Sayın Bakan, Sosyal Hizmetlere bağlı kreşler, bakımevleri, gündüzevleri açıldı da Millî Eğitime bağlı özellikle özel kreşler ve anaokulları neden açılmadı? Bunu da sormak istiyorum.</w:t>
      </w:r>
    </w:p>
    <w:p w:rsidRPr="00B46F04" w:rsidR="00F52E42" w:rsidP="00B46F04" w:rsidRDefault="00F52E42">
      <w:pPr>
        <w:pStyle w:val="GENELKURUL"/>
        <w:spacing w:line="240" w:lineRule="auto"/>
        <w:rPr>
          <w:sz w:val="18"/>
        </w:rPr>
      </w:pPr>
      <w:r w:rsidRPr="00B46F04">
        <w:rPr>
          <w:sz w:val="18"/>
        </w:rPr>
        <w:t>Meslek lisesi öğrencilerinin yaşadığı zorluklar özellikle çıraklar ve meslek öğrencilerinin stajları çok zor durumda, bu konuda ne düşünüyorsunuz?</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ŞENOL SUNAT (Devamla) - Bu çocukların mağduriyetleri nasıl giderilecek? Evet, bazı lise öğrencileri hem okuyup hem çalışmak zorunda kalıyor. Bu süreçte eğitimi ile sağlığı arasında seçim yapmak zorunda kalan kaç öğrenci var, tespit ettiniz mi? Açık liselere kaydını aldıran öğrenci oranı ne -ki bu pandemiden önce başladı, çok önemli bir konudur- Sayın Bakan? Özel eğitim ihtiyacı olan öğrenciler için bu süreçte neler yapılıyor? Engelli öğretmenler neden atanmadı? Okul terklerine karşı nasıl bir önlem alıyorsunuz? Çocuk işçiliği böyle zamanlarda ortaya çıkar. Okulları bir ara açtınız, bildiğiniz gibi “İsteyen veli yollasın.” dediniz. Ya Sayın Bakan, kaygı değil güven ortamı hazırlayacaksınız, veliye de bu sorumluluğu bırakmayacaksınız. Öğrenme kayıplarının tespitine yönelik bir çalışma yok ama imtihanların, müfredatın tamamından sorumlu tutulacağı açıklamasını yaptınız. Bunlara açıklama getirmeniz gerekir diye düşünüyorum.</w:t>
      </w:r>
    </w:p>
    <w:p w:rsidRPr="00B46F04" w:rsidR="00F52E42" w:rsidP="00B46F04" w:rsidRDefault="00F52E42">
      <w:pPr>
        <w:pStyle w:val="GENELKURUL"/>
        <w:spacing w:line="240" w:lineRule="auto"/>
        <w:rPr>
          <w:sz w:val="18"/>
        </w:rPr>
      </w:pPr>
      <w:r w:rsidRPr="00B46F04">
        <w:rPr>
          <w:sz w:val="18"/>
        </w:rPr>
        <w:t>Hepinizi saygı ve sevgilerle selamlıyorum. (İYİ PARTİ ve CHP sıralarından alkışlar)</w:t>
      </w:r>
    </w:p>
    <w:p w:rsidRPr="00B46F04" w:rsidR="00F52E42" w:rsidP="00B46F04" w:rsidRDefault="00F52E42">
      <w:pPr>
        <w:pStyle w:val="GENELKURUL"/>
        <w:spacing w:line="240" w:lineRule="auto"/>
        <w:rPr>
          <w:sz w:val="18"/>
        </w:rPr>
      </w:pPr>
      <w:r w:rsidRPr="00B46F04">
        <w:rPr>
          <w:sz w:val="18"/>
        </w:rPr>
        <w:t>BAŞKAN – Şimdi söz sırası Trabzon Milletvekili Sayın Hüseyin Örs’ün.</w:t>
      </w:r>
    </w:p>
    <w:p w:rsidRPr="00B46F04" w:rsidR="00F52E42" w:rsidP="00B46F04" w:rsidRDefault="00F52E42">
      <w:pPr>
        <w:pStyle w:val="GENELKURUL"/>
        <w:spacing w:line="240" w:lineRule="auto"/>
        <w:rPr>
          <w:sz w:val="18"/>
        </w:rPr>
      </w:pPr>
      <w:r w:rsidRPr="00B46F04">
        <w:rPr>
          <w:sz w:val="18"/>
        </w:rPr>
        <w:t>Sayın Örs, buyurun. (İYİ PARTİ sıralarından alkışlar)</w:t>
      </w:r>
    </w:p>
    <w:p w:rsidRPr="00B46F04" w:rsidR="00F52E42" w:rsidP="00B46F04" w:rsidRDefault="00F52E42">
      <w:pPr>
        <w:pStyle w:val="GENELKURUL"/>
        <w:spacing w:line="240" w:lineRule="auto"/>
        <w:rPr>
          <w:sz w:val="18"/>
        </w:rPr>
      </w:pPr>
      <w:r w:rsidRPr="00B46F04">
        <w:rPr>
          <w:sz w:val="18"/>
        </w:rPr>
        <w:t>İYİ PARTİ GRUBU ADINA HÜSEYİN ÖRS (Trabzon) – Sayın Başkan, çok değerli milletvekilleri, Yükseköğretim Kurulu; Ölçme, Seçme ve Yerleştirme Merkezi Başkanlığı, Yükseköğretim Kalite Kurulu bütçeleriyle ilgili görüşlerimizi ifade etmek için İYİ PARTİ Grubu adına söz aldım. Genel Kurulu saygılarımla selamlıyorum.</w:t>
      </w:r>
    </w:p>
    <w:p w:rsidRPr="00B46F04" w:rsidR="00F52E42" w:rsidP="00B46F04" w:rsidRDefault="00F52E42">
      <w:pPr>
        <w:pStyle w:val="GENELKURUL"/>
        <w:spacing w:line="240" w:lineRule="auto"/>
        <w:rPr>
          <w:sz w:val="18"/>
        </w:rPr>
      </w:pPr>
      <w:r w:rsidRPr="00B46F04">
        <w:rPr>
          <w:sz w:val="18"/>
        </w:rPr>
        <w:t>Değerli milletvekilleri, 2021 yılı bütçesini müzakere ediyoruz ama bu bütçede EYT’liye bir şey yok, çalışana 3600 ek gösterge yok, pandemiden dükkânı kapanan, tezgâhını açamayan esnafa, evine hapsolmuş servis şoförüne, Tarım Kredi Kooperatiflerine borcunu ödeyemediği için haczedilen üreticiye can suyu bile yok. Bunu da baştan söyleyeyim. (İYİ PARTİ sıralarından alkışlar)</w:t>
      </w:r>
    </w:p>
    <w:p w:rsidRPr="00B46F04" w:rsidR="00F52E42" w:rsidP="00B46F04" w:rsidRDefault="00F52E42">
      <w:pPr>
        <w:pStyle w:val="GENELKURUL"/>
        <w:spacing w:line="240" w:lineRule="auto"/>
        <w:rPr>
          <w:sz w:val="18"/>
        </w:rPr>
      </w:pPr>
      <w:r w:rsidRPr="00B46F04">
        <w:rPr>
          <w:sz w:val="18"/>
        </w:rPr>
        <w:t xml:space="preserve">Değerli arkadaşlar, eğitim temel bir insan hakkıdır ve diğer hakları güvence altına almak için bir temeldir. Barış, hoşgörü, insani tatmin ve sürdürülebilir kalkınma için de bir gerekliliktir. Ayrıca eğitimin tam istihdam ve yoksulluğun ortadan kaldırılmasının anahtarı olduğunu da unutmamak gerekir. Bu nedenle ülkelerin en önemli hedeflerinden biri yaşam boyu öğrenme yaklaşımı içinde; eğitime erişim, eğitimde eşitlik, eğitimde kalite ve öğrenme çıktılarına odaklanmaktır. </w:t>
      </w:r>
    </w:p>
    <w:p w:rsidRPr="00B46F04" w:rsidR="00F52E42" w:rsidP="00B46F04" w:rsidRDefault="00F52E42">
      <w:pPr>
        <w:pStyle w:val="GENELKURUL"/>
        <w:spacing w:line="240" w:lineRule="auto"/>
        <w:rPr>
          <w:sz w:val="18"/>
        </w:rPr>
      </w:pPr>
      <w:r w:rsidRPr="00B46F04">
        <w:rPr>
          <w:sz w:val="18"/>
        </w:rPr>
        <w:t xml:space="preserve">Değerli arkadaşlar, eğitime erişim ve eğitimde fırsat eşitliğinde var olan adaletsizlikleri yıllardır tartışıyoruz. Pandemiden sonra eğitime erişim ve fırsat eşitliğinde var olan sorunlara bir de uzaktan eğitime ulaşamayan öğrenciler sorunu eklenmiştir. Her olumsuzluğu pandemiye bağlama kolaycılığına kaçmadan gerçeklerle yüzleşmeliyiz. Bakanlık “1,5 milyon” diye dile getirmişti ama eğitimciler bunun 3-4 katı öğrencimizin uzaktan eğitime gerçekte ulaşamadığını ifade ediyorlar. Ya, bilgisayar yok; ya, tablet yok, hatta televizyon yok televizyon, internet bağlantısı yok. Geçim darlığı çeken çok çocuklu ailelerin farklı sınıflarda okuyan çocukları tek televizyondan EBA’yı veya tek bilgisayardan uzaktan eğitim desteğini nasıl izlesinler ki? </w:t>
      </w:r>
    </w:p>
    <w:p w:rsidRPr="00B46F04" w:rsidR="00F52E42" w:rsidP="00B46F04" w:rsidRDefault="00F52E42">
      <w:pPr>
        <w:pStyle w:val="GENELKURUL"/>
        <w:spacing w:line="240" w:lineRule="auto"/>
        <w:rPr>
          <w:sz w:val="18"/>
        </w:rPr>
      </w:pPr>
      <w:r w:rsidRPr="00B46F04">
        <w:rPr>
          <w:sz w:val="18"/>
        </w:rPr>
        <w:t>Değerli arkadaşlar, uzaktan eğitim en çok dar gelirli vatandaşlarımızın evlatlarını vurdu. Bir yanda, çocuklarına özel öğretmen tutan, her türlü teknolojik imkâna ulaşacak mali durumu olan ailelerin çocukları; diğer yanda, salgından dolayı işsiz kalıp evine ekmek götüremeyen, telefonunda interneti bile olmayan dar gelirli ailelerin çocukları var. Hülasa, bu süreçte öğrenme uçurumu derinleştikçe derinleşmiştir.</w:t>
      </w:r>
    </w:p>
    <w:p w:rsidRPr="00B46F04" w:rsidR="00F52E42" w:rsidP="00B46F04" w:rsidRDefault="00F52E42">
      <w:pPr>
        <w:pStyle w:val="GENELKURUL"/>
        <w:spacing w:line="240" w:lineRule="auto"/>
        <w:rPr>
          <w:sz w:val="18"/>
        </w:rPr>
      </w:pPr>
      <w:r w:rsidRPr="00B46F04">
        <w:rPr>
          <w:sz w:val="18"/>
        </w:rPr>
        <w:t>Değerli arkadaşlarım, apartmanlarda üniversite açmayı “büyük eğitim hamlesi” olarak sunan bu iktidarın “eğitimde büyük atılım” diye gazetelerinde, televizyonlarında çarşaf çarşaf pazarladığı bir projesi vardı; neydi onun adı? FATİH Projesi. Bakanlığın resmî internet sitesinde bu projeyle ilgili aynen şöyle deniliyordu: “FATİH Projesi, fırsatları artırma ve teknolojiyi iyileştirme hareketi. Her öğrencimizin en iyi eğitime kavuşması, en kaliteli eğitim içeriklerine ulaşması ve eğitimde fırsat eşitliğinin sağlanması için tasarlanmış olan FATİH Projesi, eğitimde teknoloji kullanımıyla ilgili dünyada uygulamaya konulan -dikkat edin- en büyük ve en kapsamlı eğitim hareketidir.” Merak ediyorum, bu proje için kaç milyar harcandı, bu projeden geriye ne kaldı? “Yüzyılın projesi” diye pazarladığınız “dünyada uygulamaya konulan en büyük ve kapsamlı eğitim projesi”nden geriye evlerimizde dolapların üstüne, çekmecelerin içine atılmış tabletler ve boşa giden milyarlar ile zenginleşen, zenginleştirilen birtakım yandaşlar kalmıştır arkadaşlar. (İYİ PARTİ sıralarından alkışlar)</w:t>
      </w:r>
    </w:p>
    <w:p w:rsidRPr="00B46F04" w:rsidR="00F52E42" w:rsidP="00B46F04" w:rsidRDefault="00F52E42">
      <w:pPr>
        <w:pStyle w:val="GENELKURUL"/>
        <w:spacing w:line="240" w:lineRule="auto"/>
        <w:rPr>
          <w:sz w:val="18"/>
        </w:rPr>
      </w:pPr>
      <w:r w:rsidRPr="00B46F04">
        <w:rPr>
          <w:sz w:val="18"/>
        </w:rPr>
        <w:t xml:space="preserve">Değerli milletvekilleri, yükseköğretim sistemimize baktığımızda birçok yapısal sorun olduğunu görüyor, bu sorunların bir kısmının da ortaöğretimden geldiğini biliyoruz. Yükseköğretimde meslek edinimini hedefleyen tıp, mühendislik, teknoloji, iktisadi ve idari bilimler, eğitim ve sağlık fakülteleri mezunlarının okudukları bölüm ile istihdam edilebilmeleri arasındaki ilişki oldukça zayıftır. Bunun için sahanın taleplerine uygun ve gerçekçi bir projeksiyon çizilememiştir. Mesela atama bekleyen öğretmenler; işsiz iktisat, işletme fakültesi mezunları bunun en bariz örnekleridir. </w:t>
      </w:r>
    </w:p>
    <w:p w:rsidRPr="00B46F04" w:rsidR="00F52E42" w:rsidP="00B46F04" w:rsidRDefault="00F52E42">
      <w:pPr>
        <w:pStyle w:val="GENELKURUL"/>
        <w:spacing w:line="240" w:lineRule="auto"/>
        <w:rPr>
          <w:sz w:val="18"/>
        </w:rPr>
      </w:pPr>
      <w:r w:rsidRPr="00B46F04">
        <w:rPr>
          <w:sz w:val="18"/>
        </w:rPr>
        <w:t xml:space="preserve">Değerli arkadaşlar, öğretmen adayı gençlerimiz sözleşmeli öğretmenlik sistemiyle aynı işi yaptıkları meslektaşlarından daha az maaşla çalışmakta ve birçok haktan da mahrum kalmaktadırlar. Yine, işsiz kalan öğretmenlerimiz özel eğitim kurumlarında asgari ücretin altında çalışmaya razı olmaktadırlar. </w:t>
      </w:r>
    </w:p>
    <w:p w:rsidRPr="00B46F04" w:rsidR="00F52E42" w:rsidP="00B46F04" w:rsidRDefault="00F52E42">
      <w:pPr>
        <w:pStyle w:val="GENELKURUL"/>
        <w:spacing w:line="240" w:lineRule="auto"/>
        <w:rPr>
          <w:sz w:val="18"/>
        </w:rPr>
      </w:pPr>
      <w:r w:rsidRPr="00B46F04">
        <w:rPr>
          <w:sz w:val="18"/>
        </w:rPr>
        <w:t xml:space="preserve">2003-2019 yılları arasında KPSS’ye giren ve ataması yapılan öğretmen sayısına baktığımızda bugün burada ataması yapılmayan öğretmenler sorununu neden konuştuğumuzu daha iyi anlayabiliriz. Her yıl KPSS sınavına girenlerin küçük bir kısmı atanırken büyük bir bölümü ataması yapılmayan, işsiz öğretmenler ordusuna dâhil edilmektedir. </w:t>
      </w:r>
    </w:p>
    <w:p w:rsidRPr="00B46F04" w:rsidR="00F52E42" w:rsidP="00B46F04" w:rsidRDefault="00F52E42">
      <w:pPr>
        <w:pStyle w:val="GENELKURUL"/>
        <w:spacing w:line="240" w:lineRule="auto"/>
        <w:rPr>
          <w:sz w:val="18"/>
        </w:rPr>
      </w:pPr>
      <w:r w:rsidRPr="00B46F04">
        <w:rPr>
          <w:sz w:val="18"/>
        </w:rPr>
        <w:t>Sayın Bakanım, 2019 yılında KPSS’ye giren öğretmen adaylarının ekstra bir mağduriyeti söz konusudur, bunu da arz etmek istiyorum. Bu kardeşlerimizin girmiş olduğu KPSS soru sayısı ile 2017 ve 2018 yıllarında yapılan</w:t>
      </w:r>
      <w:r w:rsidRPr="00B46F04" w:rsidR="00196ECA">
        <w:rPr>
          <w:sz w:val="18"/>
        </w:rPr>
        <w:t xml:space="preserve"> </w:t>
      </w:r>
      <w:r w:rsidRPr="00B46F04">
        <w:rPr>
          <w:sz w:val="18"/>
        </w:rPr>
        <w:t>KPSS soru sayısı farklıdır. 2019 yılında öğretmen adayları için yapılan sınavdaki soru sayısı 2017 ve 2018 yıllarındaki KPSS’deki soru sayısından fazladır. Öğretmen adayları farklı soru sayısına ve farklı puan hesaplamasına tabi tutulmuştur ancak adaylara aynı sınava girmiş gibi sıralama yapılmıştır. 2017 ve 2018 KPSS sınavları ile 2019 KPSS sınavının soru sayılarındaki farklılık sebebiyle öğretmen adaylarının puanları arasındaki denkleştirme yapılmadığından atamalarda da adaletsizlikler ortaya çıkmıştır. Bu mağduriyet, yapılan atamalara ek olarak yeni bir atama daha yapılarak ancak giderilebilir, bunu da arz etmek istiyorum.</w:t>
      </w:r>
    </w:p>
    <w:p w:rsidRPr="00B46F04" w:rsidR="00F52E42" w:rsidP="00B46F04" w:rsidRDefault="00F52E42">
      <w:pPr>
        <w:pStyle w:val="GENELKURUL"/>
        <w:spacing w:line="240" w:lineRule="auto"/>
        <w:rPr>
          <w:rFonts w:eastAsia="Calibri"/>
          <w:sz w:val="18"/>
        </w:rPr>
      </w:pPr>
      <w:r w:rsidRPr="00B46F04">
        <w:rPr>
          <w:sz w:val="18"/>
        </w:rPr>
        <w:t xml:space="preserve">Değerli milletvekilleri, iktisadi ve idari bilimler fakülteleri Türkiye'nin en çok mezun veren ama mezunları en çok işsiz kalan fakülteleridir. Birçok üniversitede maliyeti düşük diye kurulan iktisadi ve idari bilimler fakültelerinden mezunların sayısı 400 bini geçmiştir. İktisat, ekonometri, işletme, maliye, uluslararası ilişkiler, kamu yönetimi gibi alanlarda eğitim alan mezunlar, </w:t>
      </w:r>
      <w:r w:rsidRPr="00B46F04">
        <w:rPr>
          <w:rFonts w:eastAsia="Calibri"/>
          <w:sz w:val="18"/>
        </w:rPr>
        <w:t>kamuya yerleşebilmek umuduyla KPSS’ye girerken, açılmayan veya çok az açılan kadrolar nedeniyle işsiz kalıyorlar. Kendimin de milletvekili olmadan önce Karadeniz Teknik Üniversitesinde hocalığını yaptığım iktisadi ve idari bilimler fakültesi mezunlarının istihdam sorununu burada sizlerin dikkatine sunuyorum. Türkiye’de genç işsizlere baktığımızda bunun büyük bir kısmını ne yazık ki iktisadi ve idari bilimler fakültesi mezunları oluşturmaktadır. İktisadi ve idari bilimler fakültesi mezunu genç kardeşlerimiz aldıkları eğitimle hak ettikleri kadrolara yerleşmek istiyorlar. Bizim bunların sesine kulak vermemiz gerekir çünkü İİBF mezunları imtiyaz değil, adalet istiyorlar; İİBF mezunları torpil, iltimas değil, atanabilecekleri kadroların ilan edilmesini istiyorlar. (İYİ PARTİ sıralarından alkışlar) İİBF mezunları KPSS sonrası kurum mülakatlarının şeffaf olmasını, sınavların ve mülakatların belli bir planlama dâhilinde yapılmasını, sınav yapılacak merkezlerin çoğaltılmasını, mezun sayısının kontrol altına alınmasını ve İİBF mezunlarının girebileceği alanlara diğer bölümlerden mezun olanların alınmasını önleyen bir düzenlemenin yapılmasını istiyorlar.</w:t>
      </w:r>
    </w:p>
    <w:p w:rsidRPr="00B46F04" w:rsidR="00F52E42" w:rsidP="00B46F04" w:rsidRDefault="00F52E42">
      <w:pPr>
        <w:pStyle w:val="GENELKURUL"/>
        <w:spacing w:line="240" w:lineRule="auto"/>
        <w:rPr>
          <w:rFonts w:eastAsia="Calibri"/>
          <w:sz w:val="18"/>
        </w:rPr>
      </w:pPr>
      <w:r w:rsidRPr="00B46F04">
        <w:rPr>
          <w:rFonts w:eastAsia="Calibri"/>
          <w:sz w:val="18"/>
        </w:rPr>
        <w:t>Değerli milletvekilleri, yükseköğretimi konuşurken bir hususa dikkatlerinizi çekmek isterim: Üniversitelerimizde son yıllarda giderek artan boş kontenjanları göz ardı etmeyelim. Boş kontenjanları yüksek eğitimde kalite sorununu işaret eden bir uyarı olarak almalıyız. Birçok öğrencinin tekrar tekrar üniversite sınavına girmeleri, bir üniversiteyi değil, kaliteli kabul ettikleri bir üniversite veya bölümü talep ettiklerinin göstergesidir. Türkiye’nin prestijli kabul edilen fen, sosyal bilimler, Anadolu ve proje imam-hatip liselerinden mezun olan çocuklarımızın ilk sınava girdiklerinde yerleşmeyip tekrar sınava girmeleri de bunu teyit etmektedir.</w:t>
      </w:r>
    </w:p>
    <w:p w:rsidRPr="00B46F04" w:rsidR="00F52E42" w:rsidP="00B46F04" w:rsidRDefault="00F52E42">
      <w:pPr>
        <w:pStyle w:val="GENELKURUL"/>
        <w:spacing w:line="240" w:lineRule="auto"/>
        <w:rPr>
          <w:sz w:val="18"/>
        </w:rPr>
      </w:pPr>
      <w:r w:rsidRPr="00B46F04">
        <w:rPr>
          <w:rFonts w:eastAsia="Calibri"/>
          <w:sz w:val="18"/>
        </w:rPr>
        <w:t xml:space="preserve">Değerli arkadaşlar, yükseköğretimde eğitim ve öğretimden sorumlu insan kaynağı olan öğretim elemanlarının beceri aktarım odaklı öğretme ve sahaya yönelik eğitim verebilme konusunda </w:t>
      </w:r>
      <w:r w:rsidRPr="00B46F04">
        <w:rPr>
          <w:sz w:val="18"/>
        </w:rPr>
        <w:t xml:space="preserve">ciddi eksiklikleri vardır.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HÜSEYİN ÖRS (Devamla) – Çok özür dilerim Başkanım.</w:t>
      </w:r>
    </w:p>
    <w:p w:rsidRPr="00B46F04" w:rsidR="00F52E42" w:rsidP="00B46F04" w:rsidRDefault="00F52E42">
      <w:pPr>
        <w:pStyle w:val="GENELKURUL"/>
        <w:spacing w:line="240" w:lineRule="auto"/>
        <w:rPr>
          <w:sz w:val="18"/>
        </w:rPr>
      </w:pPr>
      <w:r w:rsidRPr="00B46F04">
        <w:rPr>
          <w:sz w:val="18"/>
        </w:rPr>
        <w:t>BAŞKAN – Tamamlayalım lütfen.</w:t>
      </w:r>
    </w:p>
    <w:p w:rsidRPr="00B46F04" w:rsidR="00F52E42" w:rsidP="00B46F04" w:rsidRDefault="00F52E42">
      <w:pPr>
        <w:pStyle w:val="GENELKURUL"/>
        <w:spacing w:line="240" w:lineRule="auto"/>
        <w:rPr>
          <w:sz w:val="18"/>
        </w:rPr>
      </w:pPr>
      <w:r w:rsidRPr="00B46F04">
        <w:rPr>
          <w:sz w:val="18"/>
        </w:rPr>
        <w:t>HÜSEYİN ÖRS (Devamla) – Öğretim üyelerine öğretmeye başlamadan önce ve sonrasında pedagojik eğitim veya destek verilmemektedir. Mühendislik, mimarlık, teknoloji, tıp gibi alanlarda öğretim üyesi olarak görev yapanların öğretmenlik mesleğine –tırnak içinde söylüyorum- dair hiçbir eğitim almadığını da unutmayalım.</w:t>
      </w:r>
    </w:p>
    <w:p w:rsidRPr="00B46F04" w:rsidR="00F52E42" w:rsidP="00B46F04" w:rsidRDefault="00F52E42">
      <w:pPr>
        <w:pStyle w:val="GENELKURUL"/>
        <w:spacing w:line="240" w:lineRule="auto"/>
        <w:rPr>
          <w:sz w:val="18"/>
        </w:rPr>
      </w:pPr>
      <w:r w:rsidRPr="00B46F04">
        <w:rPr>
          <w:sz w:val="18"/>
        </w:rPr>
        <w:t>Değerli arkadaşlar, konuşmamın son bölümünde Genel Başkanımız Sayın Meral Akşener’in sözleriyle bizleri ekranları başında izleyen gençlerimize seslenmek istiyorum: “Sevgili genç kardeşlerim, sizler bizim gururumuz, Türk milletinin umudusunuz. ‘Her üniversite mezunu iş bulacak diye bir şey yok.’ diyen bir anlayışla değil, ‘Herkes en kaliteli eğitim almalı, kimse işsiz kalmamalı.’ düsturuyla yönetilen bir Türkiye’de yaşamayı hak ediyorsunuz. (İYİ PARTİ ve CHP sıralarından alkışlar)</w:t>
      </w:r>
      <w:r w:rsidRPr="00B46F04" w:rsidR="00196ECA">
        <w:rPr>
          <w:sz w:val="18"/>
        </w:rPr>
        <w:t xml:space="preserve"> </w:t>
      </w:r>
      <w:r w:rsidRPr="00B46F04">
        <w:rPr>
          <w:sz w:val="18"/>
        </w:rPr>
        <w:t xml:space="preserve">Hiç merak etmeyin, bunu birlikte başaracağız. Biliyorum, tablo kötü, sıkıntı büyük ama inanın, Türkiye bu sorunları aşacak kadar büyüktür; Türkiye’nin imkânları var, kaynakları var, zenginlikleri var. Zenginin çocuğu hangi haklara sahipse tüm çocuklara aynı hakları vereceğiz.” (İYİ PARTİ ve CHP sıralarından alkışlar) </w:t>
      </w:r>
    </w:p>
    <w:p w:rsidRPr="00B46F04" w:rsidR="00F52E42" w:rsidP="00B46F04" w:rsidRDefault="00F52E42">
      <w:pPr>
        <w:pStyle w:val="GENELKURUL"/>
        <w:spacing w:line="240" w:lineRule="auto"/>
        <w:rPr>
          <w:sz w:val="18"/>
        </w:rPr>
      </w:pPr>
      <w:r w:rsidRPr="00B46F04">
        <w:rPr>
          <w:sz w:val="18"/>
        </w:rPr>
        <w:t>(Mikrofon otomatik cihaz tarafından kapatıldı)</w:t>
      </w:r>
    </w:p>
    <w:p w:rsidRPr="00B46F04" w:rsidR="00F52E42" w:rsidP="00B46F04" w:rsidRDefault="00F52E42">
      <w:pPr>
        <w:pStyle w:val="GENELKURUL"/>
        <w:spacing w:line="240" w:lineRule="auto"/>
        <w:rPr>
          <w:sz w:val="18"/>
        </w:rPr>
      </w:pPr>
      <w:r w:rsidRPr="00B46F04">
        <w:rPr>
          <w:sz w:val="18"/>
        </w:rPr>
        <w:t>BAŞKAN – Selamlayalım.</w:t>
      </w:r>
    </w:p>
    <w:p w:rsidRPr="00B46F04" w:rsidR="002A309B" w:rsidP="00B46F04" w:rsidRDefault="00F52E42">
      <w:pPr>
        <w:pStyle w:val="GENELKURUL"/>
        <w:spacing w:line="240" w:lineRule="auto"/>
        <w:rPr>
          <w:sz w:val="18"/>
        </w:rPr>
      </w:pPr>
      <w:r w:rsidRPr="00B46F04">
        <w:rPr>
          <w:sz w:val="18"/>
        </w:rPr>
        <w:t xml:space="preserve">HÜSEYİN ÖRS (Devamla) – “İYİ PARTİ’nin adalet anlayışı budur. İYİ PARTİ iktidarında biz bunu başaracağız.” </w:t>
      </w:r>
    </w:p>
    <w:p w:rsidRPr="00B46F04" w:rsidR="00F52E42" w:rsidP="00B46F04" w:rsidRDefault="00F52E42">
      <w:pPr>
        <w:pStyle w:val="GENELKURUL"/>
        <w:spacing w:line="240" w:lineRule="auto"/>
        <w:rPr>
          <w:sz w:val="18"/>
        </w:rPr>
      </w:pPr>
      <w:r w:rsidRPr="00B46F04">
        <w:rPr>
          <w:sz w:val="18"/>
        </w:rPr>
        <w:t xml:space="preserve">Başaracağız, başaracağız diyorum, Genel Kurulu saygılarımla selamlıyorum. (İYİ PARTİ ve CHP sıralarından alkışlar) </w:t>
      </w:r>
    </w:p>
    <w:p w:rsidRPr="00B46F04" w:rsidR="00F52E42" w:rsidP="00B46F04" w:rsidRDefault="00F52E42">
      <w:pPr>
        <w:pStyle w:val="GENELKURUL"/>
        <w:spacing w:line="240" w:lineRule="auto"/>
        <w:rPr>
          <w:sz w:val="18"/>
        </w:rPr>
      </w:pPr>
      <w:r w:rsidRPr="00B46F04">
        <w:rPr>
          <w:sz w:val="18"/>
        </w:rPr>
        <w:t>BAŞKAN – Söz sırası, Gaziantep Milletvekili Sayın İmam Hüseyin Filiz’de.</w:t>
      </w:r>
    </w:p>
    <w:p w:rsidRPr="00B46F04" w:rsidR="00F52E42" w:rsidP="00B46F04" w:rsidRDefault="00F52E42">
      <w:pPr>
        <w:pStyle w:val="GENELKURUL"/>
        <w:spacing w:line="240" w:lineRule="auto"/>
        <w:rPr>
          <w:sz w:val="18"/>
        </w:rPr>
      </w:pPr>
      <w:r w:rsidRPr="00B46F04">
        <w:rPr>
          <w:sz w:val="18"/>
        </w:rPr>
        <w:t xml:space="preserve">Buyurun Sayın Filiz. (İYİ PARTİ sıralarından alkışlar) </w:t>
      </w:r>
    </w:p>
    <w:p w:rsidRPr="00B46F04" w:rsidR="00F52E42" w:rsidP="00B46F04" w:rsidRDefault="00F52E42">
      <w:pPr>
        <w:pStyle w:val="GENELKURUL"/>
        <w:spacing w:line="240" w:lineRule="auto"/>
        <w:rPr>
          <w:sz w:val="18"/>
        </w:rPr>
      </w:pPr>
      <w:r w:rsidRPr="00B46F04">
        <w:rPr>
          <w:sz w:val="18"/>
        </w:rPr>
        <w:t>İYİ PARTİ GRUBU ADINA İMAM HÜSEYİN FİLİZ (Gaziantep) – Sayın Başkan, değerli milletvekilleri; 2021 yılı Millî Eğitim Bakanlığı bütçesi içinde yer alan üniversiteler bütçesiyle ilgili söz almış bulunmaktayım. Genel Kurulu ve yüce Türk milletini saygılarımla selamlıyorum.</w:t>
      </w:r>
    </w:p>
    <w:p w:rsidRPr="00B46F04" w:rsidR="00F52E42" w:rsidP="00B46F04" w:rsidRDefault="00F52E42">
      <w:pPr>
        <w:pStyle w:val="GENELKURUL"/>
        <w:spacing w:line="240" w:lineRule="auto"/>
        <w:rPr>
          <w:sz w:val="18"/>
        </w:rPr>
      </w:pPr>
      <w:r w:rsidRPr="00B46F04">
        <w:rPr>
          <w:sz w:val="18"/>
        </w:rPr>
        <w:t>Değerli milletvekilleri, üniversitelerle ilgili olarak daha önceki yaptığım konuşmalarda üniversitelerin bütçelerinin yetersizliğinden, öğretim üyelerinin ders yüklerinin fazlalığından, öğretim üyesi başına düşen öğrenci sayısının olağanüstü fazlalığından, öğretim elemanlarının özlük haklarından, bölüm kontenjanlarının ihtiyaca göre ve istihdam alanları göz önüne alınmadan artırıldığından, üniversite mezunlarının iş bulamadıklarından, sayıları 1 milyonu çoktan aşmış işsiz üniversite mezunlarından, nitelikli eğitim almış gençlerimizin yurt dışına çıkmak istediklerinden ve hatta gittiklerinden, yeteri kadar öğretim üyesi olmayan bölümlerin kapatılması gerektiğinden, eğitimin kalitesinin düşüklüğünden, meslek yüksekokullarının ve mühendislik fakültelerinin ders müfredatlarının dijital teknolojiye uyum açısından güncellenmesi gerektiğinden, nitelikli araştırma ortamının yaratılmadığından, yapılan tezlerde nitelik sorunu olduğundan, dünya üniversiteleri sıralamasında ilk 500’e giremeyen üniversitelerimizden ve atamalardaki haksızlık ve hukuksuzluktan bahsetmiştim. Bu sorunlar maalesef aynen devam ediyor. Bugün diğer bazı sorunlardan bahsedeceğim.</w:t>
      </w:r>
    </w:p>
    <w:p w:rsidRPr="00B46F04" w:rsidR="00F52E42" w:rsidP="00B46F04" w:rsidRDefault="00F52E42">
      <w:pPr>
        <w:pStyle w:val="GENELKURUL"/>
        <w:spacing w:line="240" w:lineRule="auto"/>
        <w:rPr>
          <w:sz w:val="18"/>
        </w:rPr>
      </w:pPr>
      <w:r w:rsidRPr="00B46F04">
        <w:rPr>
          <w:sz w:val="18"/>
        </w:rPr>
        <w:t>Değerli milletvekilleri, üniversitelerden bazılarının kişiye özel kadro ilanları verdikleriyle ilgili haberler okuyoruz. Öyle şartlar var ki bir tek alacakları adayların isimlerini yazmamışlar. Bu hastalık, coronavirüs gibi üniversitelerin bir bölümüne dalga dalga yayılmış görünüyor. Açıkça rekabet ortamı ortadan kaldırılıyor ve yetkiler kötüye kullanılıyor. Sayın YÖK Başkanının üniversiteleri bu konuda yazıyla uyarması yerinde olmuştur ama adrese teslim ilanlar devam ediyor.</w:t>
      </w:r>
    </w:p>
    <w:p w:rsidRPr="00B46F04" w:rsidR="00F52E42" w:rsidP="00B46F04" w:rsidRDefault="00F52E42">
      <w:pPr>
        <w:pStyle w:val="GENELKURUL"/>
        <w:spacing w:line="240" w:lineRule="auto"/>
        <w:rPr>
          <w:sz w:val="18"/>
        </w:rPr>
      </w:pPr>
      <w:r w:rsidRPr="00B46F04">
        <w:rPr>
          <w:sz w:val="18"/>
        </w:rPr>
        <w:t>Değerli milletvekilleri, akademik kadrolara atanma ve yükselmelerde nesnel ölçütlerin bazı üniversitelerde belirlenmemiş olması, gerçek bir bilimsel rekabetin oluşturulmaması; eş dost, aynı siyasi düşünce, cemaat ve tarikat mensuplarına öncelik verilmesi üniversitelerde nitelikli öğretim elemanı sayısının artmasının önündeki engellerden biridir. Bir diğer engel de siyasetin üniversiteler üzerindeki baskın rolüdür.</w:t>
      </w:r>
    </w:p>
    <w:p w:rsidRPr="00B46F04" w:rsidR="00F52E42" w:rsidP="00B46F04" w:rsidRDefault="00F52E42">
      <w:pPr>
        <w:pStyle w:val="GENELKURUL"/>
        <w:spacing w:line="240" w:lineRule="auto"/>
        <w:rPr>
          <w:sz w:val="18"/>
        </w:rPr>
      </w:pPr>
      <w:r w:rsidRPr="00B46F04">
        <w:rPr>
          <w:sz w:val="18"/>
        </w:rPr>
        <w:t xml:space="preserve">Değerli milletvekilleri, bir sorundan daha bahsedeyim: Ülkemizde belirli bir ücretle tez, diploma projesi hazırlama ve yazım merkezleri oluşmuş. Bu merkezleri internet ortamında siz de görebilirsiniz. Tezi kaç sayfa istiyorsanız, ona göre ücret istiyorlar. Tez ya da proje konusuna göre literatür taraması yapıyorlar, analiz yapıyorlar, sonuçları veriyorlar ama en önemlisi mezun olma garantisi veriyorlar. Bu nasıl bir şey? Demek ki jüriler de ayarlanıyor. Bunu yapanlar bedavadan unvan sahibi olacak, sonra yine bir yolunu bularak devlette bir kuruma yerleşecek ya da üniversiteye bir şekilde kapağı atıp gençlerimize ders verecek. Bu tür kişilerin yetiştirdikleri de kendilerine benzeyen, örneklerini çok gördüğümüz, neme lazımcı, referans merkezini kaybetmiş insanlar olur. Bu ahlaksızlıkları engelleyemeyenlerin vebali de çok büyüktür, bunun hesabını veremezler. </w:t>
      </w:r>
    </w:p>
    <w:p w:rsidRPr="00B46F04" w:rsidR="00F52E42" w:rsidP="00B46F04" w:rsidRDefault="00F52E42">
      <w:pPr>
        <w:pStyle w:val="GENELKURUL"/>
        <w:spacing w:line="240" w:lineRule="auto"/>
        <w:rPr>
          <w:sz w:val="18"/>
        </w:rPr>
      </w:pPr>
      <w:r w:rsidRPr="00B46F04">
        <w:rPr>
          <w:sz w:val="18"/>
        </w:rPr>
        <w:t xml:space="preserve">Bir diğer sorun, bazı akademisyenlerimizin idarecilik sevdası. Gelişmiş ülkelerde öğretim elemanları “Araştırma çalışmalarına engel olur,” diye yöneticilikten uzak dururlar. Bizde ise ana bilim dalı başkanlığı için bile büyük mücadeleler var. Bu mücadelenin bir kısmının altında yatan gerçek, devlet kurumlarını ele geçirmek ve devletin imkânlarını şu ya da bu şekilde kendi menfaatlerine ya da cemaatlerinin ya da siyasi gruplarının menfaatine kullanmaktır. </w:t>
      </w:r>
    </w:p>
    <w:p w:rsidRPr="00B46F04" w:rsidR="00F52E42" w:rsidP="00B46F04" w:rsidRDefault="00F52E42">
      <w:pPr>
        <w:pStyle w:val="GENELKURUL"/>
        <w:spacing w:line="240" w:lineRule="auto"/>
        <w:rPr>
          <w:sz w:val="18"/>
        </w:rPr>
      </w:pPr>
      <w:r w:rsidRPr="00B46F04">
        <w:rPr>
          <w:sz w:val="18"/>
        </w:rPr>
        <w:t xml:space="preserve">Değerli milletvekilleri, bu yanlışlıkları önlemenin yolu, en üst kademeden yani rektörden başlamak üzere, bütün idari makamlara atamalarda ölçü, liyakat ve ahlak olmalıdır. Bilimsel nitelikten yoksun, uluslararası endekslerce taranan dergilerde yurt dışı yayını olmayan ya da hiç atıf almamış kişileri, haftada bir gün üniversiteye uğrayan, devletin zaten kıt olan kaynaklarını keyfine göre harcayıp israf eden, atandığında da ilk işi makam odasının tefrişatını yenilemek olan kişiler rektör olarak atanırsa, anlattığım sorunlar daha da kötüleşerek devam eder, bunları bilip de gereğini yapmayanlar da yapılan hatalara ortak olurlar. </w:t>
      </w:r>
    </w:p>
    <w:p w:rsidRPr="00B46F04" w:rsidR="00F52E42" w:rsidP="00B46F04" w:rsidRDefault="00F52E42">
      <w:pPr>
        <w:pStyle w:val="GENELKURUL"/>
        <w:spacing w:line="240" w:lineRule="auto"/>
        <w:rPr>
          <w:sz w:val="18"/>
        </w:rPr>
      </w:pPr>
      <w:r w:rsidRPr="00B46F04">
        <w:rPr>
          <w:sz w:val="18"/>
        </w:rPr>
        <w:t xml:space="preserve">(Mikrofon otomatik cihaz tarafından kapatıldı) </w:t>
      </w:r>
    </w:p>
    <w:p w:rsidRPr="00B46F04" w:rsidR="00F52E42" w:rsidP="00B46F04" w:rsidRDefault="00F52E42">
      <w:pPr>
        <w:pStyle w:val="GENELKURUL"/>
        <w:spacing w:line="240" w:lineRule="auto"/>
        <w:rPr>
          <w:sz w:val="18"/>
        </w:rPr>
      </w:pPr>
      <w:r w:rsidRPr="00B46F04">
        <w:rPr>
          <w:sz w:val="18"/>
        </w:rPr>
        <w:t xml:space="preserve">BAŞKAN – Tamamlayalım lütfen. </w:t>
      </w:r>
    </w:p>
    <w:p w:rsidRPr="00B46F04" w:rsidR="00F52E42" w:rsidP="00B46F04" w:rsidRDefault="00F52E42">
      <w:pPr>
        <w:pStyle w:val="GENELKURUL"/>
        <w:spacing w:line="240" w:lineRule="auto"/>
        <w:rPr>
          <w:sz w:val="18"/>
        </w:rPr>
      </w:pPr>
      <w:r w:rsidRPr="00B46F04">
        <w:rPr>
          <w:sz w:val="18"/>
        </w:rPr>
        <w:t xml:space="preserve">İMAM HÜSEYİN FİLİZ (Devamla) – Değerli milletvekilleri, üniversitelerin araştırma ve bölge üniversiteleri olarak ayrılmaları ve birçok sorunun düzeltilmesi konusunda YÖK Başkanımızın gayretlerini görüyor ve teşekkür ediyoruz. Ama bugün YÖK Başkanımızı da aramızda görmek isterdik. </w:t>
      </w:r>
    </w:p>
    <w:p w:rsidRPr="00B46F04" w:rsidR="00F52E42" w:rsidP="00B46F04" w:rsidRDefault="00F52E42">
      <w:pPr>
        <w:pStyle w:val="GENELKURUL"/>
        <w:spacing w:line="240" w:lineRule="auto"/>
        <w:rPr>
          <w:sz w:val="18"/>
        </w:rPr>
      </w:pPr>
      <w:r w:rsidRPr="00B46F04">
        <w:rPr>
          <w:sz w:val="18"/>
        </w:rPr>
        <w:t>Sayın Millî Eğitim Bakanım, bilimin rehberliğinde fikri hür, vicdanı hür, irfanı hür nesiller yetiştirme konusunda göstereceğiniz gayretlerde daima yanınızdayız ama sizden bir şey istiyoruz: Yargı kararını uygulayın ve Andımız’ı tekrar okutun, milletimizin talebini yerine getirin. (İYİ PARTİ sıralarından alkışlar)</w:t>
      </w:r>
    </w:p>
    <w:p w:rsidRPr="00B46F04" w:rsidR="00F52E42" w:rsidP="00B46F04" w:rsidRDefault="00F52E42">
      <w:pPr>
        <w:pStyle w:val="GENELKURUL"/>
        <w:spacing w:line="240" w:lineRule="auto"/>
        <w:rPr>
          <w:sz w:val="18"/>
        </w:rPr>
      </w:pPr>
      <w:r w:rsidRPr="00B46F04">
        <w:rPr>
          <w:sz w:val="18"/>
        </w:rPr>
        <w:t>Sözlerime son verirken 2021 yılı bütçesinin hayırlı olmasını diliyor, yüce Meclisimizi ve Türk milletini saygıyla selamlıyorum. (İYİ PARTİ sıralarından alkışlar)</w:t>
      </w:r>
    </w:p>
    <w:p w:rsidRPr="00B46F04" w:rsidR="00F52E42" w:rsidP="00B46F04" w:rsidRDefault="00F52E42">
      <w:pPr>
        <w:pStyle w:val="GENELKURUL"/>
        <w:spacing w:line="240" w:lineRule="auto"/>
        <w:rPr>
          <w:sz w:val="18"/>
        </w:rPr>
      </w:pPr>
      <w:r w:rsidRPr="00B46F04">
        <w:rPr>
          <w:sz w:val="18"/>
        </w:rPr>
        <w:t xml:space="preserve">BAŞKAN - Söz sırası Ankara Milletvekili Sayın Koray Aydın’da. </w:t>
      </w:r>
    </w:p>
    <w:p w:rsidRPr="00B46F04" w:rsidR="00F52E42" w:rsidP="00B46F04" w:rsidRDefault="00F52E42">
      <w:pPr>
        <w:pStyle w:val="GENELKURUL"/>
        <w:spacing w:line="240" w:lineRule="auto"/>
        <w:rPr>
          <w:sz w:val="18"/>
        </w:rPr>
      </w:pPr>
      <w:r w:rsidRPr="00B46F04">
        <w:rPr>
          <w:sz w:val="18"/>
        </w:rPr>
        <w:t>Buyurun Sayın Aydın. (İYİ PARTİ sıralarından alkışlar)</w:t>
      </w:r>
    </w:p>
    <w:p w:rsidRPr="00B46F04" w:rsidR="00F52E42" w:rsidP="00B46F04" w:rsidRDefault="00F52E42">
      <w:pPr>
        <w:pStyle w:val="GENELKURUL"/>
        <w:spacing w:line="240" w:lineRule="auto"/>
        <w:rPr>
          <w:sz w:val="18"/>
        </w:rPr>
      </w:pPr>
      <w:r w:rsidRPr="00B46F04">
        <w:rPr>
          <w:sz w:val="18"/>
        </w:rPr>
        <w:t xml:space="preserve">İYİ PARTİ GRUBU ADINA KORAY AYDIN (Ankara) – Sayın Başkan, değerli milletvekilleri; Ulaştırma ve Altyapı Bakanlığının 2021 yılı bütçesi üzerinde İYİ PARTİ Grubu adına söz almış bulunuyorum. Bu vesileyle yüce Meclisi ve ekranları başında bizi izleyen aziz milletimizi saygılarımla selamlıyorum. </w:t>
      </w:r>
    </w:p>
    <w:p w:rsidRPr="00B46F04" w:rsidR="00F52E42" w:rsidP="00B46F04" w:rsidRDefault="00F52E42">
      <w:pPr>
        <w:pStyle w:val="GENELKURUL"/>
        <w:spacing w:line="240" w:lineRule="auto"/>
        <w:rPr>
          <w:sz w:val="18"/>
        </w:rPr>
      </w:pPr>
      <w:r w:rsidRPr="00B46F04">
        <w:rPr>
          <w:sz w:val="18"/>
        </w:rPr>
        <w:t xml:space="preserve">Değerli arkadaşlar, AK PARTİ iktidarının yıllar yılı ezberi hâline gelmiş bir söylemi var: “Bizden öncekiler hiçbir şey yapmadılar.” Bu, neredeyse ana söylemleri hâline gelmiş durumda. Deprem olur, aynı söylem; sel olur, aynı söylem; yol açarlar, aynı söylem; tünel açarlar, aynı söylem. AK PARTİ sözcülerine göre, Türkiye’de AK PARTİ’den önce yol yoktu, tünel yoktu, havalimanı yoktu. Sanırsınız, Türkiye, AK PARTİ öncesi Taş Devri’ni yaşıyordu. İktidarın bu inkârcılığını asla kabul etmiyoruz. </w:t>
      </w:r>
    </w:p>
    <w:p w:rsidRPr="00B46F04" w:rsidR="00F52E42" w:rsidP="00B46F04" w:rsidRDefault="00F52E42">
      <w:pPr>
        <w:pStyle w:val="GENELKURUL"/>
        <w:spacing w:line="240" w:lineRule="auto"/>
        <w:rPr>
          <w:sz w:val="18"/>
        </w:rPr>
      </w:pPr>
      <w:r w:rsidRPr="00B46F04">
        <w:rPr>
          <w:sz w:val="18"/>
        </w:rPr>
        <w:t>Değerli AK PARTİ’li arkadaşlar, sizden önceki hükûmetler ne mi yaptı? Sizin sattıklarınızı yaptı. (İYİ PARTİ sıralarından alkışlar) Siz ne yaptınız? Uçulmayan havalimanları, geçilmeyen köprüler, gidilmeyen otoyollar yaptınız. Yanlış anlaşılmasın; hiç geçilmiyor, hiç uçulmuyor değil ama müşteri garantisine asla erişilemiyor. Bu yüzden de hazine düzenli olarak zarar ediyor. Yapılan duble yollar iyi yapılamadığı için sürekli inşa hâlinde. Bu yüzden kazalar oluyor, can ve mal kaybına uğruyoruz. Sizin zaten iktidar olarak yaptıklarınızı anlatma sorununuz yok. Yasama, yürütme ve yargı derken basını da zaten tek sesli hâle getirdiniz; tek adam rejimine uymayan ve tek sesliliği bozan basının sesini de zaten anında kısıyorsunuz.</w:t>
      </w:r>
    </w:p>
    <w:p w:rsidRPr="00B46F04" w:rsidR="00F52E42" w:rsidP="00B46F04" w:rsidRDefault="00F52E42">
      <w:pPr>
        <w:pStyle w:val="GENELKURUL"/>
        <w:spacing w:line="240" w:lineRule="auto"/>
        <w:rPr>
          <w:sz w:val="18"/>
        </w:rPr>
      </w:pPr>
      <w:r w:rsidRPr="00B46F04">
        <w:rPr>
          <w:sz w:val="18"/>
        </w:rPr>
        <w:t>Değerli arkadaşlar, geçenlerde modernize edilen Sivas-Samsun demir yolu açılış töreninde konuşan Sayın Cumhurbaşkanımız “Göreve geldiğimizde patates deposu olması tartışılan Bolu Tüneli’ni açmak bize nasip oldu.” dedi; güler misin, ağlar mısın! Koskoca Cumhurbaşkanı “Siyaset yapacağım.” diye açıkça gerçekleri kapatıyor. O zamanlar “Patates yapalım.” önerisini getiren kişi AK PARTİ’nin Bolu Belediye Başkanı Alaaddin Yılmaz idi. Üstelik öneri götürdüğü bölüm de daha önce açılan ve çökme nedeniyle güzergâh değişikliğine gidilen, kullanılmayan tünelin atıl kalan bölümü idi. Ben Bakanlığa geldiğimde projeyi sahiplenip devam ettirdim ve hedef koydum; hedefimiz 2002 yılı sonunda tüneli açmaktı. AK PARTİ Hükûmeti tüm bu projeleri kendisine mal etmek için bir süre durdurdu, şantiyeleri kapattı; tıpkı diğer projelerde olduğu gibi, örneğin, Karadeniz Sahil Yolu’nda olduğu gibi. Daha sonra çalışmalar başladı ve nihayet Bolu Tüneli 2007 yılı Ocak ayında açıldı yani işi durdurarak açılışı tam iki yıl geciktirdiniz. Demek ki siz bitmek üzere olan Bolu Tüneli’ni sadece ve sadece tamamladınız.</w:t>
      </w:r>
    </w:p>
    <w:p w:rsidRPr="00B46F04" w:rsidR="00052CC2" w:rsidP="00B46F04" w:rsidRDefault="00F52E42">
      <w:pPr>
        <w:pStyle w:val="GENELKURUL"/>
        <w:spacing w:line="240" w:lineRule="auto"/>
        <w:rPr>
          <w:sz w:val="18"/>
        </w:rPr>
      </w:pPr>
      <w:r w:rsidRPr="00B46F04">
        <w:rPr>
          <w:sz w:val="18"/>
        </w:rPr>
        <w:t xml:space="preserve">Sayın Başkan, değerli milletvekilleri; tıpkı Bolu Tüneli gibi iktidarın kendine mal ettiği Marmaray Projesi’ne de değinmek istiyorum. Demir yoluyla kıtaları birleştiren ve asrın projesi olarak </w:t>
      </w:r>
      <w:r w:rsidRPr="00B46F04" w:rsidR="00052CC2">
        <w:rPr>
          <w:sz w:val="18"/>
        </w:rPr>
        <w:t>takdim edilen Marmaray Projesi’nin kredi temini, müşavirlik ve mühendislik hizmetleri ile inşaat ön ihalesi 57’nci Cumhuriyet Hükûmeti döneminde gerçekleştirilmiştir. (İYİ PARTİ sıralarından alkışlar) Evet, yani proje sizden önce başlatılmış; bir proje değil. Sizin projeyle ilgili kalan kısmında, sadece onu hayata geçirdiğiniz gerçeğini asla unutmayın. 15 Temmuz 2000 tarihinde onaylanan 41 milyar Japon yeni tutarındaki kredi anlaşmasının altında benim de Bayındırlık ve İskân Bakanı olarak imzam var, o zaman ki bütün Kabinenin imzası var. 15 Şubat 2000 tarihi ve 23965 sayılı Resmî Gazete’ye bakabilirsiniz. İsimleri âdeta yok sayılan, 57’nci Cumhuriyet Hükûmetinin Ulaştırma Bakanları, Sayın Enis Öksüz ve Sayın Oktay Vural başta olmak üzere projeye emeği geçen ve tamamlanmasını sağlayan herkese teşekkür ediyoruz. (İYİ PARTİ sıralarından alkışlar) Demek ki sizden önce başlatılan Marmaray Projesi’ni, siz, sadece tamamladınız çünkü devlette devamlılık var. Devlet aklı, devlet planlaması böyle bir projeyi önceden planlamış, kredisini temin etmiş, mühendislik hizmetleriyle ilgili bütün çalışmaları yapmış, siz de gelip devamını sağlamışsınız.</w:t>
      </w:r>
    </w:p>
    <w:p w:rsidRPr="00B46F04" w:rsidR="00052CC2" w:rsidP="00B46F04" w:rsidRDefault="00052CC2">
      <w:pPr>
        <w:pStyle w:val="GENELKURUL"/>
        <w:spacing w:line="240" w:lineRule="auto"/>
        <w:rPr>
          <w:sz w:val="18"/>
        </w:rPr>
      </w:pPr>
      <w:r w:rsidRPr="00B46F04">
        <w:rPr>
          <w:sz w:val="18"/>
        </w:rPr>
        <w:t>MEHMET MUŞ (İstanbul) – Hiçbir şey yapmamışız biz</w:t>
      </w:r>
      <w:r w:rsidRPr="00B46F04" w:rsidR="002A309B">
        <w:rPr>
          <w:sz w:val="18"/>
        </w:rPr>
        <w:t>(</w:t>
      </w:r>
      <w:r w:rsidRPr="00B46F04">
        <w:rPr>
          <w:sz w:val="18"/>
        </w:rPr>
        <w:t>!</w:t>
      </w:r>
      <w:r w:rsidRPr="00B46F04" w:rsidR="002A309B">
        <w:rPr>
          <w:sz w:val="18"/>
        </w:rPr>
        <w:t>)</w:t>
      </w:r>
      <w:r w:rsidRPr="00B46F04">
        <w:rPr>
          <w:sz w:val="18"/>
        </w:rPr>
        <w:t xml:space="preserve"> </w:t>
      </w:r>
    </w:p>
    <w:p w:rsidRPr="00B46F04" w:rsidR="00052CC2" w:rsidP="00B46F04" w:rsidRDefault="00052CC2">
      <w:pPr>
        <w:pStyle w:val="GENELKURUL"/>
        <w:spacing w:line="240" w:lineRule="auto"/>
        <w:rPr>
          <w:sz w:val="18"/>
        </w:rPr>
      </w:pPr>
      <w:r w:rsidRPr="00B46F04">
        <w:rPr>
          <w:sz w:val="18"/>
        </w:rPr>
        <w:t xml:space="preserve">KORAY AYDIN (Devamla) - Sayın Başkan, değerli milletvekilleri; şimdiki adıyla “Osmangazi Köprüsü” de önceki hükûmetler tarafından planlanan, projelendirilen ve hatta ihalesi yapılan bir projedir. Bayındırlık ve İskân Bakanı olduğum dönemde o zamanki adıyla “İzmit Körfez Geçişi Projesi” 30 Kasım 2000 tarihinde basına açık olarak ihale edilmişti. Şimdiki iktidarın dilinden düşürmediği “yerlilik ve millîlik” söylemini, biz, o zamanlar sadece söylem olarak değil, eylem olarak da gerçekleştirdik ve ihaleyi Fransa’ya tavır koyarak Ocak 2001’de iptal ettik. 1 Şubat 2001 tarihinde basına yansıyan açıklamamızda aynen şöyle demiştik: “Fransa Cumhurbaşkanlığınca sözde soykırım yasasının onaylanmasından sonra Bakanlığımızca İzmit Körfez Geçişi Projesi ihalesi yeniden gözden geçirilmiş olup ihaleye teklif veren her 2 konsorsiyumun yabancı ortaklarının da Fransız şirketleri olması nedeniyle İzmit Körfez Geçişi Projesi ihalesinin iptaline karar verilmiştir. (İYİ PARTİ sıralarından alkışlar) Hükûmetimizin Fransa’ya uyguladığı yaptırımlar devam ettiği sürece Bakanlığımız konuyla ilgili kararlı tutumunu büyük bir titizlik ve hassasiyetle sonuna kadar sürdürecektir. Türk ve dünya kamuoyuna duyurulur.” Açıklama aynen böyle. Demek ki projesi ve her şeyi hazır olan Körfez geçişini siz sadece on üç yıl geciktirdiniz, bir de “bizim projemiz” diye caka satıyor, milletimize bir de yalan söylüyorsunuz. (İYİ PARTİ sıralarından alkışlar) Demek ki devlette devamlılık var, demek ki devletin bunu çok önceden projelendirdiği ve ilgili dönemin bakanları tarafından hayata dönem dönem geçirildiği bu projenin siz sadece devamını sağlamış oldunuz. </w:t>
      </w:r>
    </w:p>
    <w:p w:rsidRPr="00B46F04" w:rsidR="00052CC2" w:rsidP="00B46F04" w:rsidRDefault="00052CC2">
      <w:pPr>
        <w:pStyle w:val="GENELKURUL"/>
        <w:spacing w:line="240" w:lineRule="auto"/>
        <w:rPr>
          <w:sz w:val="18"/>
        </w:rPr>
      </w:pPr>
      <w:r w:rsidRPr="00B46F04">
        <w:rPr>
          <w:sz w:val="18"/>
        </w:rPr>
        <w:t>Şimdi, buradan, “yerli ve millî” söylemlerini dilinden düşürmeyen iktidara bir çağrıda bulunmak istiyorum: Fransa’yla yaptığınız uçak alımı, füze savunma sistemi gibi anlaşmaları iptal edecek misiniz? Çıkın, bu millete açıklayın. Fransa’ya karşı hamasetten öte somut hangi adımları atacaksınız? Biz de görmüş olalım, milletimiz de görmüş olsun.</w:t>
      </w:r>
    </w:p>
    <w:p w:rsidRPr="00B46F04" w:rsidR="00052CC2" w:rsidP="00B46F04" w:rsidRDefault="00052CC2">
      <w:pPr>
        <w:pStyle w:val="GENELKURUL"/>
        <w:spacing w:line="240" w:lineRule="auto"/>
        <w:rPr>
          <w:sz w:val="18"/>
        </w:rPr>
      </w:pPr>
      <w:r w:rsidRPr="00B46F04">
        <w:rPr>
          <w:sz w:val="18"/>
        </w:rPr>
        <w:t>Değerli arkadaşlar, o dönemde İstanbul’daki köprü ve viyadüklerin depreme karşı güçlendirilmesi için gerekli adımları atmış, projelerini hazırlamış, Japonya’ya gidip Japon Bayındırlık Bakanıyla görüşüp kredi anlaşmalarını yapmış ve çalışmalara 2001 yılında başlamıştık. Depremden sonra köprü ve viyadükler üzerinde büyük bir tartışma yaşanmıştı, o zaman kendi mühendislerimizle yaptığımız incelemede sıkıntı görüldü, tespit edildi, Amerika’dan bir heyet getirilip onlara da baktırıldı, olumsuz rapor üzerine bu konuda Çin’den de uzman bir grup mühendis ekibi getirilerek yapılan tetkik neticesinde bu sıkıntının olduğu görülerek hemen gereği yapıldı, gidip Japonya’yla yapılan anlaşmayla kredisine kadar her şeyi ayarlandı.</w:t>
      </w:r>
    </w:p>
    <w:p w:rsidRPr="00B46F04" w:rsidR="00052CC2" w:rsidP="00B46F04" w:rsidRDefault="00052CC2">
      <w:pPr>
        <w:pStyle w:val="GENELKURUL"/>
        <w:spacing w:line="240" w:lineRule="auto"/>
        <w:rPr>
          <w:sz w:val="18"/>
        </w:rPr>
      </w:pPr>
      <w:r w:rsidRPr="00B46F04">
        <w:rPr>
          <w:sz w:val="18"/>
        </w:rPr>
        <w:t xml:space="preserve">Değerli arkadaşlar; AK PARTİ iktidarının, bizim başlattığımız, İstanbul’daki köprü ve viyadüklerin güçlendirilmesi projesini tamamlaması yıllar aldı. On bir yıl sonra, 2012 yılında boğaz köprülerinin güçlendirilmesine ancak sıra geldi. Dolayısıyla hemen her projemizi on yıl geriden takip eden iktidarın, muhtemel İstanbul depremi için ne gibi hazırlık yaptığını düşünmek dahi istemiyoruz çünkü İstanbul depremi için bugüne kadar hazırlık babında neredeyse doğru dürüst hiçbir şey yapılmadı. </w:t>
      </w:r>
    </w:p>
    <w:p w:rsidRPr="00B46F04" w:rsidR="00052CC2" w:rsidP="00B46F04" w:rsidRDefault="00052CC2">
      <w:pPr>
        <w:pStyle w:val="GENELKURUL"/>
        <w:spacing w:line="240" w:lineRule="auto"/>
        <w:rPr>
          <w:sz w:val="18"/>
        </w:rPr>
      </w:pPr>
      <w:r w:rsidRPr="00B46F04">
        <w:rPr>
          <w:sz w:val="18"/>
        </w:rPr>
        <w:t>Sayın Başkan, değerli milletvekilleri; bizim hükûmet ve devlet anlayışımızda kılı kırk yarmak, devletin kıt imkânlarını yerli yerinde harcamak ve bir öncelikler stratejisi belirlemek vardır. AK PARTİ iktidarı geçmiş dönemlerde de planlamaya hiç dikkat etmedi ama özellikle Cumhurbaşkanlığı hükûmet sistemine geçildikten sonra yönetimin bir numaralı adımı olan planlama rafa kaldırıldı. Yatırımlar artık ülkenin ve milletin ihtiyaçlarına ve önceliklerine göre değil, iktidarın yandaş müteahhitlerinin menfaatlerine göre belirlenir oldu. Özellikle, bu kapsamda ülkemizin geleceğini ipotek altına alan müşteri garantili yatırımlara da değinmek istiyorum.</w:t>
      </w:r>
    </w:p>
    <w:p w:rsidRPr="00B46F04" w:rsidR="00052CC2" w:rsidP="00B46F04" w:rsidRDefault="00052CC2">
      <w:pPr>
        <w:pStyle w:val="GENELKURUL"/>
        <w:spacing w:line="240" w:lineRule="auto"/>
        <w:rPr>
          <w:sz w:val="18"/>
        </w:rPr>
      </w:pPr>
      <w:r w:rsidRPr="00B46F04">
        <w:rPr>
          <w:sz w:val="18"/>
        </w:rPr>
        <w:t>Değerli arkadaşlar, müşteri garantili yatırım adı altında sırf yandaşlara kazandırmak için bu millete dayatılan bu düzenin adı Deli Dumrul düzenidir. Deli Dumrul da kuru derenin üzerine köprü kurmuş, geçenden 30, geçmeyenden de 40 akçe alıyordu. İşte, iktidarın müşteri garantili yatırım düzeninin adı aslında tam bir Deli Dumrul düzenidir. Örnekler çok fazla, burada sadece bir kaçını saymakla yetineceğim: 15 Temmuz Çanakkale Köprüsü, demin sayın milletvekili arkadaşımız övgüler yağdırdı; bunun için hazine, günlük 45 bin araç garantisi vermiş, geçiş ücreti de KDV hariç 15 euro olmuş. On altı yıl iki ay köprüyü işletecek olan şirket köprünün parasını yaklaşık üç yılda çıkarıyor. Geriye kalan on üç yıl iki ay boyunca -araç geçsin geçmesin- her gün 45 bin araç geçmiş gibi köprü şirket için para basacak. Mübarek, sanki Merkez Bankası</w:t>
      </w:r>
      <w:r w:rsidRPr="00B46F04" w:rsidR="002A309B">
        <w:rPr>
          <w:sz w:val="18"/>
        </w:rPr>
        <w:t>.</w:t>
      </w:r>
      <w:r w:rsidRPr="00B46F04">
        <w:rPr>
          <w:sz w:val="18"/>
        </w:rPr>
        <w:t xml:space="preserve"> El insaf! Bu parayla en az 3 tane Çanakkale Köprüsü yapılır. Az araç geçerse devlet 45 bine tamamlayacak, fazla araç geçerse de şirket fazla parayı cebine atacak. Oh, ne güzel(!) (İYİ PARTİ sıralarından alkışlar) Böyle bir kazanma düzenini kimse başaramaz, maşallah(!) Sizin için de durmak yok, yola devam. (İYİ PARTİ sıralarından alkışlar) Aynı çarpık düzen müşteri garantili tüm projelerde geçerli arkadaşlar, hemen hemen tamamında geçerli. Yani</w:t>
      </w:r>
      <w:r w:rsidRPr="00B46F04" w:rsidR="00196ECA">
        <w:rPr>
          <w:sz w:val="18"/>
        </w:rPr>
        <w:t xml:space="preserve"> </w:t>
      </w:r>
      <w:r w:rsidRPr="00B46F04">
        <w:rPr>
          <w:sz w:val="18"/>
        </w:rPr>
        <w:t>devlet zarara ortak ama</w:t>
      </w:r>
      <w:r w:rsidRPr="00B46F04" w:rsidR="00196ECA">
        <w:rPr>
          <w:sz w:val="18"/>
        </w:rPr>
        <w:t xml:space="preserve"> </w:t>
      </w:r>
      <w:r w:rsidRPr="00B46F04">
        <w:rPr>
          <w:sz w:val="18"/>
        </w:rPr>
        <w:t xml:space="preserve">kazanca ortak değil. Bu nasıl anlaşmadır böyle, Allah aşkına? Hiç mi vicdan yok? Hiç mi insaf yok? Hiç mi hesap bilmiyorsunuz? </w:t>
      </w:r>
    </w:p>
    <w:p w:rsidRPr="00B46F04" w:rsidR="00052CC2" w:rsidP="00B46F04" w:rsidRDefault="00052CC2">
      <w:pPr>
        <w:pStyle w:val="GENELKURUL"/>
        <w:spacing w:line="240" w:lineRule="auto"/>
        <w:rPr>
          <w:rFonts w:eastAsia="Calibri"/>
          <w:sz w:val="18"/>
        </w:rPr>
      </w:pPr>
      <w:r w:rsidRPr="00B46F04">
        <w:rPr>
          <w:sz w:val="18"/>
        </w:rPr>
        <w:t xml:space="preserve">Değerli arkadaşlar “Devlet nasıl zarara uğratılır?” konusunda çok örnek var ama bizim Fransa’yı protesto için ihalesini iptal ettiğimiz Osmangazi Köprüsü en çarpıcı olanı. Grup Başkanımız Sayın İsmail Tatlıoğlu, bütçenin tümü üzerinde yaptığı konuşmada Osmangazi Köprüsü’ndeki vurgunu bütün açıklığıyla ortaya koydu. Osmangazi Köprüsü’nün yapım maliyeti yaklaşık 1 milyar 200 milyon dolar, sonuçta da 1 milyar 430 milyon dolara köprü bitmiş. Şirket daha yer teslimi ve resmî prosedürü beklemeden işe başlıyor, köprüyü erken bitiriyor, köprü bin üç yüz elli dört gün erken, 1 Temmuz 2016 tarihinde hemen işletmeye alınıyor. Oysa köprünün resmî işletme süresi mukavelelerde 15 Mart 2020 tarihinde başlıyor. Böylece şirket daha resmî işletme süresi başlamadan 2 milyar 130 milyon doları kazanmış oluyor; alıyor, cebine atıyor. Bu rakam maliyetin yaklaşık 2 katı arkadaşlar, maliyetin 2 katı. (İYİ PARTİ sıralarından alkışlar) Köprü 2035 yılında devletin olacak. Sonuçta sadece köprü, evet, sadece köprü devlete tam 13 milyar 15 milyon dolara mal olacak. 1 milyar 430 milyon dolar harca, 13 milyar 15 milyon lira kazan. Bu nasıl soygun düzenidir Allah aşkına arkadaşlar? Tam 9 katı, tam 9 katı. Evet, “Bu rakamlar yanlış.” diyorsanız çıkın, bunları yalanlayın. Doğrusu nedir? Doğru belgelerle, resmî belgelerle hem Türkiye Büyük Millet Meclisindeki milletvekillerimize gösterin hem de </w:t>
      </w:r>
      <w:r w:rsidRPr="00B46F04">
        <w:rPr>
          <w:rFonts w:eastAsia="Calibri"/>
          <w:sz w:val="18"/>
        </w:rPr>
        <w:t xml:space="preserve">bunu aziz milletimizin görmesini sağlayın. Çünkü, aksi takdirde, bu vurgunun ve bu soygunun hesabını ne bu dünyada ne de öteki dünyada veremezsiniz. (İYİ PARTİ sıralarından alkışlar) </w:t>
      </w:r>
    </w:p>
    <w:p w:rsidRPr="00B46F04" w:rsidR="00052CC2" w:rsidP="00B46F04" w:rsidRDefault="00052CC2">
      <w:pPr>
        <w:pStyle w:val="GENELKURUL"/>
        <w:spacing w:line="240" w:lineRule="auto"/>
        <w:rPr>
          <w:rFonts w:eastAsia="Calibri"/>
          <w:sz w:val="18"/>
        </w:rPr>
      </w:pPr>
      <w:r w:rsidRPr="00B46F04">
        <w:rPr>
          <w:rFonts w:eastAsia="Calibri"/>
          <w:sz w:val="18"/>
        </w:rPr>
        <w:t>Sayın Başkan, değerli milletvekilleri; en çarpıcı örneği sona bıraktım. Kütahya ilimizde bir Zafer Havalimanı var; adını şanlı ecdadımızın kazandığı zaferlerden alıyor ama maalesef ülkemiz için tam bir hezimet hâline gelmiş bulunuyor. Yıllık yolcu garantisi Kütahya, Uşak, Afyonkarahisar’ın nüfusu kadar; şaka gibi. Havalimanı 2012’de açıldı, yolcu garantileri hiçbir zaman tutmadı, hazineden şimdiye kadar da 44 milyon euro ödendi. İşletme süresi yirmi dokuz yıl on bir ay olan havalimanı için, devlet hazinesinden uçmayan yolcular nedeniyle 21 Mart 2044’e kadar 205 milyon euro para çıkacak. Şirket gelecek yılın sonunda 50 milyon euroya ulaşmış olacak ve maliyetini çıkaracak, sonraki yirmi üç yılda ise aldığı paranın hepsini kazanç olarak kendi hanesine yazacak. Projede hesaplanan yolcuda yanılma payı, değerli arkadaşlar, yüzde 95 civarında. (İYİ PARTİ sıralarından alkışlar) Bu yıl salgın dolayısıyla yanılma payını da üstüne katarsak herhâlde yüzde 99’ları bulur.</w:t>
      </w:r>
    </w:p>
    <w:p w:rsidRPr="00B46F04" w:rsidR="00052CC2" w:rsidP="00B46F04" w:rsidRDefault="00052CC2">
      <w:pPr>
        <w:pStyle w:val="GENELKURUL"/>
        <w:spacing w:line="240" w:lineRule="auto"/>
        <w:rPr>
          <w:rFonts w:eastAsia="Calibri"/>
          <w:sz w:val="18"/>
        </w:rPr>
      </w:pPr>
      <w:r w:rsidRPr="00B46F04">
        <w:rPr>
          <w:rFonts w:eastAsia="Calibri"/>
          <w:sz w:val="18"/>
        </w:rPr>
        <w:t xml:space="preserve">(Mikrofon otomatik cihaz tarafından kapatıldı) </w:t>
      </w:r>
    </w:p>
    <w:p w:rsidRPr="00B46F04" w:rsidR="00052CC2" w:rsidP="00B46F04" w:rsidRDefault="00052CC2">
      <w:pPr>
        <w:pStyle w:val="GENELKURUL"/>
        <w:spacing w:line="240" w:lineRule="auto"/>
        <w:rPr>
          <w:rFonts w:eastAsia="Calibri"/>
          <w:sz w:val="18"/>
        </w:rPr>
      </w:pPr>
      <w:r w:rsidRPr="00B46F04">
        <w:rPr>
          <w:rFonts w:eastAsia="Calibri"/>
          <w:sz w:val="18"/>
        </w:rPr>
        <w:t>BAŞKAN – Tamamlayalım lütfen.</w:t>
      </w:r>
    </w:p>
    <w:p w:rsidRPr="00B46F04" w:rsidR="00052CC2" w:rsidP="00B46F04" w:rsidRDefault="00052CC2">
      <w:pPr>
        <w:pStyle w:val="GENELKURUL"/>
        <w:spacing w:line="240" w:lineRule="auto"/>
        <w:rPr>
          <w:rFonts w:eastAsia="Calibri"/>
          <w:sz w:val="18"/>
        </w:rPr>
      </w:pPr>
      <w:r w:rsidRPr="00B46F04">
        <w:rPr>
          <w:rFonts w:eastAsia="Calibri"/>
          <w:sz w:val="18"/>
        </w:rPr>
        <w:t xml:space="preserve">KORAY AYDIN (Devamla) – Bir bakanlık, bir hükûmet, bir devlet nasıl bu kadar yanılabilir arkadaşlar? Buna yanılma mı yoksa bilerek yanılma mı diyeceğiz? Bu, nasıl bir yağma düzenidir? Bu, düpedüz vatandaşlarımızın helal paralarıyla ödedikleri vergileri yandaşlara türlü hileli yollarla dağıtmaktır. Ama unutmayın: “Hak sillesinin sadası yoktur, bir vurdu mu devası çoktur.” (İYİ PARTİ sıralarından alkışlar) </w:t>
      </w:r>
    </w:p>
    <w:p w:rsidRPr="00B46F04" w:rsidR="00052CC2" w:rsidP="00B46F04" w:rsidRDefault="00052CC2">
      <w:pPr>
        <w:pStyle w:val="GENELKURUL"/>
        <w:spacing w:line="240" w:lineRule="auto"/>
        <w:rPr>
          <w:rFonts w:eastAsia="Calibri"/>
          <w:sz w:val="18"/>
        </w:rPr>
      </w:pPr>
      <w:r w:rsidRPr="00B46F04">
        <w:rPr>
          <w:rFonts w:eastAsia="Calibri"/>
          <w:sz w:val="18"/>
        </w:rPr>
        <w:t>MEHMET MUŞ (İstanbul) – Aynen öyle.</w:t>
      </w:r>
    </w:p>
    <w:p w:rsidRPr="00B46F04" w:rsidR="00052CC2" w:rsidP="00B46F04" w:rsidRDefault="00052CC2">
      <w:pPr>
        <w:pStyle w:val="GENELKURUL"/>
        <w:spacing w:line="240" w:lineRule="auto"/>
        <w:rPr>
          <w:rFonts w:eastAsia="Calibri"/>
          <w:sz w:val="18"/>
        </w:rPr>
      </w:pPr>
      <w:r w:rsidRPr="00B46F04">
        <w:rPr>
          <w:rFonts w:eastAsia="Calibri"/>
          <w:sz w:val="18"/>
        </w:rPr>
        <w:t>KORAY AYDIN (Devamla) – Bunu yakın gelecek günlerde de hep birlikte yaşayacağız.</w:t>
      </w:r>
    </w:p>
    <w:p w:rsidRPr="00B46F04" w:rsidR="00052CC2" w:rsidP="00B46F04" w:rsidRDefault="00052CC2">
      <w:pPr>
        <w:pStyle w:val="GENELKURUL"/>
        <w:spacing w:line="240" w:lineRule="auto"/>
        <w:rPr>
          <w:rFonts w:eastAsia="Calibri"/>
          <w:sz w:val="18"/>
        </w:rPr>
      </w:pPr>
      <w:r w:rsidRPr="00B46F04">
        <w:rPr>
          <w:rFonts w:eastAsia="Calibri"/>
          <w:sz w:val="18"/>
        </w:rPr>
        <w:t xml:space="preserve">Değerli arkadaşlar, Hazreti Ömer’in mumu -devletin mumu- kıssalarını anlatarak gelen bu arkadaşlarımızın geldiği yer burası olmamalıydı. Bu nasıl bir israf ve soygun düzenidir? Bu ne hesap bilmezliktir? Bu ne sorumsuzluktur? Bu ne gaflettir? Ülkenin hazinesine ve geleceğine karşı büyük bir ihanettir. </w:t>
      </w:r>
    </w:p>
    <w:p w:rsidRPr="00B46F04" w:rsidR="00052CC2" w:rsidP="00B46F04" w:rsidRDefault="00052CC2">
      <w:pPr>
        <w:pStyle w:val="GENELKURUL"/>
        <w:spacing w:line="240" w:lineRule="auto"/>
        <w:rPr>
          <w:sz w:val="18"/>
        </w:rPr>
      </w:pPr>
      <w:r w:rsidRPr="00B46F04">
        <w:rPr>
          <w:rFonts w:eastAsia="Calibri"/>
          <w:sz w:val="18"/>
        </w:rPr>
        <w:t xml:space="preserve">Değerli arkadaşlar, süreyi de dikkate alarak bir de </w:t>
      </w:r>
      <w:r w:rsidRPr="00B46F04">
        <w:rPr>
          <w:sz w:val="18"/>
        </w:rPr>
        <w:t>salgın ve ekonomik kriz nedeniyle milletimizin açlık ve sefaletle boğuştuğu bu günlerin arifesinde, bugünkü şartlarda…</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Sayın Aydın, son bir selamlama için uzatıyorum.</w:t>
      </w:r>
    </w:p>
    <w:p w:rsidRPr="00B46F04" w:rsidR="00052CC2" w:rsidP="00B46F04" w:rsidRDefault="00052CC2">
      <w:pPr>
        <w:pStyle w:val="GENELKURUL"/>
        <w:spacing w:line="240" w:lineRule="auto"/>
        <w:rPr>
          <w:sz w:val="18"/>
        </w:rPr>
      </w:pPr>
      <w:r w:rsidRPr="00B46F04">
        <w:rPr>
          <w:sz w:val="18"/>
        </w:rPr>
        <w:t>Selamlayalım lütfen.</w:t>
      </w:r>
    </w:p>
    <w:p w:rsidRPr="00B46F04" w:rsidR="00052CC2" w:rsidP="00B46F04" w:rsidRDefault="00052CC2">
      <w:pPr>
        <w:pStyle w:val="GENELKURUL"/>
        <w:spacing w:line="240" w:lineRule="auto"/>
        <w:rPr>
          <w:sz w:val="18"/>
        </w:rPr>
      </w:pPr>
      <w:r w:rsidRPr="00B46F04">
        <w:rPr>
          <w:sz w:val="18"/>
        </w:rPr>
        <w:t xml:space="preserve">KORAY AYDIN (Devamla) – Neyse… Kanal İstanbul’dan vazgeçin diyecektim, hakikaten vazgeçin. Dönün yüzünüzü milletin isteklerine göre, İstanbul’da yapılacak bir depreme verin. (İYİ PARTİ sıralarından alkışlar) </w:t>
      </w:r>
    </w:p>
    <w:p w:rsidRPr="00B46F04" w:rsidR="00052CC2" w:rsidP="00B46F04" w:rsidRDefault="00052CC2">
      <w:pPr>
        <w:pStyle w:val="GENELKURUL"/>
        <w:spacing w:line="240" w:lineRule="auto"/>
        <w:rPr>
          <w:sz w:val="18"/>
        </w:rPr>
      </w:pPr>
      <w:r w:rsidRPr="00B46F04">
        <w:rPr>
          <w:sz w:val="18"/>
        </w:rPr>
        <w:t xml:space="preserve">Bu vesileyle bütçemizin hayırlı uğurlu olmasını diliyor, bütçenin de yerli yerinde harcanmasını ümit ediyor; İYİ PARTİ Grubu adına hepinizi saygılarımla selamlıyorum. (İYİ PARTİ sıralarından alkışlar) </w:t>
      </w:r>
    </w:p>
    <w:p w:rsidRPr="00B46F04" w:rsidR="00052CC2" w:rsidP="00B46F04" w:rsidRDefault="00052CC2">
      <w:pPr>
        <w:pStyle w:val="GENELKURUL"/>
        <w:spacing w:line="240" w:lineRule="auto"/>
        <w:rPr>
          <w:sz w:val="18"/>
        </w:rPr>
      </w:pPr>
      <w:r w:rsidRPr="00B46F04">
        <w:rPr>
          <w:sz w:val="18"/>
        </w:rPr>
        <w:t>BAŞKAN – İYİ PARTİ Grubu adına son konuşmacı, İstanbul Milletvekili Sayın Hayrettin Nuhoğlu.</w:t>
      </w:r>
    </w:p>
    <w:p w:rsidRPr="00B46F04" w:rsidR="00052CC2" w:rsidP="00B46F04" w:rsidRDefault="00052CC2">
      <w:pPr>
        <w:pStyle w:val="GENELKURUL"/>
        <w:spacing w:line="240" w:lineRule="auto"/>
        <w:rPr>
          <w:sz w:val="18"/>
        </w:rPr>
      </w:pPr>
      <w:r w:rsidRPr="00B46F04">
        <w:rPr>
          <w:sz w:val="18"/>
        </w:rPr>
        <w:t xml:space="preserve">Buyurun Sayın Nuhoğlu. (İYİ PARTİ sıralarından alkışlar) </w:t>
      </w:r>
    </w:p>
    <w:p w:rsidRPr="00B46F04" w:rsidR="00052CC2" w:rsidP="00B46F04" w:rsidRDefault="00052CC2">
      <w:pPr>
        <w:pStyle w:val="GENELKURUL"/>
        <w:spacing w:line="240" w:lineRule="auto"/>
        <w:rPr>
          <w:sz w:val="18"/>
        </w:rPr>
      </w:pPr>
      <w:r w:rsidRPr="00B46F04">
        <w:rPr>
          <w:sz w:val="18"/>
        </w:rPr>
        <w:t>İYİ PARTİ GRUBU ADINA HAYRETTİN NUHOĞLU (İstanbul) – Sayın Başkan, değerli milletvekilleri; 2021 Yılı Bütçe Kanun Teklifi görüşmelerinde İYİ PARTİ Grubu adına söz aldım, selamlarımı sunarak başlıyorum.</w:t>
      </w:r>
    </w:p>
    <w:p w:rsidRPr="00B46F04" w:rsidR="00052CC2" w:rsidP="00B46F04" w:rsidRDefault="00052CC2">
      <w:pPr>
        <w:pStyle w:val="GENELKURUL"/>
        <w:spacing w:line="240" w:lineRule="auto"/>
        <w:rPr>
          <w:sz w:val="18"/>
        </w:rPr>
      </w:pPr>
      <w:r w:rsidRPr="00B46F04">
        <w:rPr>
          <w:sz w:val="18"/>
        </w:rPr>
        <w:t>Bütçenin etkinliği Türk insanına getireceği refahla ne kadar ilgili olduğuna bağlıdır. Böyle bakınca yatırımların bütçenin en önemli gider kalemlerini teşkil etmesi gerekirken ne yazık ki yatırım yok. Bu bütçe yatırım için değil, borç ve faiz ödemek için hazırlanmış bir bütçedir. Hiç kimse salgın hastalığın arkasına saklanmaya kalkmasın, bu durumun esas sebebi bütçe kaynaklarının yanlış kullanılmasıdır. Bunun örneği, kamu-özel sektör iş birliği sözleşmeleri yoluyla verilen otoyol, köprü, tünel, havalimanları ve hastanelerdeki garantiler nedeniyle yapılan soygundur.</w:t>
      </w:r>
    </w:p>
    <w:p w:rsidRPr="00B46F04" w:rsidR="00052CC2" w:rsidP="00B46F04" w:rsidRDefault="00052CC2">
      <w:pPr>
        <w:pStyle w:val="GENELKURUL"/>
        <w:spacing w:line="240" w:lineRule="auto"/>
        <w:rPr>
          <w:sz w:val="18"/>
        </w:rPr>
      </w:pPr>
      <w:r w:rsidRPr="00B46F04">
        <w:rPr>
          <w:sz w:val="18"/>
        </w:rPr>
        <w:t xml:space="preserve">Değerli milletvekilleri, “Yatırım yok, o hâlde Kanal İstanbul da yok, bu tehlikeden kurtulduk.” diye düşünenler olabilir. Bütçede yok ama konuşmalarda var. Kanal İstanbul denilen hayalî proje, son on yıldır olduğu gibi gündemde tutularak rant kapısı olarak kullanılmaktadır. ÇED raporunda ve internet sitesinde yazılana göre amaç, gemi boyutlarının büyümesi ve tanker geçişlerinin artmasıyla oluşan tehdide karşı boğazın korunması için alternatif su yolu yapmak ve depreme dayanıklı yerleşim alanı oluşturmaktır. </w:t>
      </w:r>
    </w:p>
    <w:p w:rsidRPr="00B46F04" w:rsidR="00052CC2" w:rsidP="00B46F04" w:rsidRDefault="00052CC2">
      <w:pPr>
        <w:pStyle w:val="GENELKURUL"/>
        <w:spacing w:line="240" w:lineRule="auto"/>
        <w:rPr>
          <w:sz w:val="18"/>
        </w:rPr>
      </w:pPr>
      <w:r w:rsidRPr="00B46F04">
        <w:rPr>
          <w:sz w:val="18"/>
        </w:rPr>
        <w:t>Amaç hakkında, Cumhurbaşkanı bir konuşmasında “Kanal İstanbul dünyada çok ciddi bir sükse yapacak.” demiştir. Bakanlardan bazıları “İstanbul Boğazı’nı kazalardan kurtaracak projedir. Boğazı koruma ve kollama projesidir. Stratejik bir güvenlik</w:t>
      </w:r>
      <w:r w:rsidRPr="00B46F04" w:rsidR="00196ECA">
        <w:rPr>
          <w:sz w:val="18"/>
        </w:rPr>
        <w:t xml:space="preserve"> </w:t>
      </w:r>
      <w:r w:rsidRPr="00B46F04">
        <w:rPr>
          <w:sz w:val="18"/>
        </w:rPr>
        <w:t>meselesidir.” derken AKP Grup Başkan Vekili Akbaşoğlu “Avrupa Kıtası’nın sınırını değiştireceğiz.” demek suretiyle farklı bir ipucu vermiştir. Tek taraflı algı operasyonlarına rağmen halkın büyük bir çoğunluğu, Kanal İstanbul’un bir ihtiyaç olmadığını, oraya harcanacak paralarla faydalı birçok iş yapılabileceğini anlamıştır fakat bir kesim de “Cumhurbaşkanı istediğine göre faydalıdır, oradan para kazanacağız, İstanbul tehlikelere karşı korunmuş olacaktır.” şeklinde düşünebilmektedir.</w:t>
      </w:r>
    </w:p>
    <w:p w:rsidRPr="00B46F04" w:rsidR="00052CC2" w:rsidP="00B46F04" w:rsidRDefault="00052CC2">
      <w:pPr>
        <w:pStyle w:val="GENELKURUL"/>
        <w:spacing w:line="240" w:lineRule="auto"/>
        <w:rPr>
          <w:sz w:val="18"/>
        </w:rPr>
      </w:pPr>
      <w:r w:rsidRPr="00B46F04">
        <w:rPr>
          <w:sz w:val="18"/>
        </w:rPr>
        <w:t xml:space="preserve">Projeyle ilgili esas bilgiler konuşulmadı, birçok üniversitedeki bilim adamlarının ve mühendis odalarının çok değerli çalışmaları kamuoyuyla paylaşılamadı. Halkın bilgilendirilmesinde ciddi eksiklikler yaşanmaktadır. Buna rağmen kamuoyu araştırma şirketlerinin araştırmalarında, Kanal İstanbul Projesi’ne destek yüzde 21’lere kadar düşmektedir. İBB’nin İstanbul’da yaşayan vatandaşların bakışını değerlendirmek için ağustos ayında düzenlediği Kanal İstanbul anketi sonuçlarına göre, Kanal İstanbul’un İstanbul’a faydalı olmayacağını düşünenlerin oranı yüzde 63,2 “İstanbul’un acilen çözülmesi gereken sorunlarından biri midir?” sorusuna “Hayır.” diyenlerin oranı yüzde 67,1 “Kanal İstanbul Projesi’ni destekliyor musunuz?” sorusuna “Hayır.” diyenlerin oranı yüzde 64,2 olmuştur. </w:t>
      </w:r>
    </w:p>
    <w:p w:rsidRPr="00B46F04" w:rsidR="00052CC2" w:rsidP="00B46F04" w:rsidRDefault="00052CC2">
      <w:pPr>
        <w:pStyle w:val="GENELKURUL"/>
        <w:spacing w:line="240" w:lineRule="auto"/>
        <w:rPr>
          <w:sz w:val="18"/>
        </w:rPr>
      </w:pPr>
      <w:r w:rsidRPr="00B46F04">
        <w:rPr>
          <w:sz w:val="18"/>
        </w:rPr>
        <w:t>Değerli milletvekilleri, boğazın güvenliği söz konusu olunca meydana gelen kazaları inceledik. Boğazda tek yönlü geçiş uygulaması başladıktan sonra, kazaların yüzde 40 azaldığını gördük. Resmî internet sitesinde “İstanbul Boğazı’ndan geçen gemilere dair istatistikler, Kanal İstanbul Projesi’nin zorunluluğunu gözler önüne sermektedir.” ifadesi yer almakta ve gemi geçiş sayısının 2070’te 85 bine çıkacağı öngörülmektedir. Gerçekte ise son on beş yılda gemi geçiş sayıları sürekli düşmektedir. 2006 yılında 55 bin olan gemi geçiş sayısı 2019’da 41 bine düşmüştür, 2020 yılı sonunda sayının 38 bin olacağı tahmin edilmektedir. Bu düşüş devam edecektir çünkü petrol ve doğal gaz ihracatçısı Rusya’nın ihracatını büyük ölçüde Baltık Denizi limanlarına kaydırması, Kuzey Denizi’nde yeni geçiş yollarının oluşması ve asıl önemlisi, boru hattı projelerinin devreye girmesiyle gemi geçiş sayısının düşeceği öngörülmelidir. Sonuç itibarıyla, gelecek yıllarda gemi geçişlerinin artmasıyla kaza risklerinin artacağı ve İstanbul Boğazı için tehlike oluşturacağı iddiası hiçbir bilimsel veriye dayanmamaktadır. (İYİ PARTİ sıralarından alkışlar)</w:t>
      </w:r>
    </w:p>
    <w:p w:rsidRPr="00B46F04" w:rsidR="00052CC2" w:rsidP="00B46F04" w:rsidRDefault="00052CC2">
      <w:pPr>
        <w:pStyle w:val="GENELKURUL"/>
        <w:spacing w:line="240" w:lineRule="auto"/>
        <w:rPr>
          <w:sz w:val="18"/>
        </w:rPr>
      </w:pPr>
      <w:r w:rsidRPr="00B46F04">
        <w:rPr>
          <w:sz w:val="18"/>
        </w:rPr>
        <w:t>Boğazda tek yönlü geçişlerin başlamasıyla artan bekleme süresinin gemi geçişleri azalmaya devam ettikçe kısalacağını da söylemek gerekir. “Gemi boyutlarının büyümesi boğaz üzerinde tehdit oluşturmakta.” söylemi de yeni bir su yolu yapılmasına gerekçe teşkil edemez. Zira en dar yeri 675 metre olan İstanbul Boğazı’ndan geçerken kaza riskini artıran büyük gemiler, 275 metre genişliğindeki kanaldan geçerken risk oluşturmayacak mı? Amaçlar arasında belirtilen, depreme dayanıklı modern bir yerleşim alanı oluşturulması fikri mevcut tehlikeli duruma çare bulmadan, İstanbul’da yaşayan 16 milyona ihanet niteliğindedir. (İYİ PARTİ sıralarından alkışlar) “Dünyada çok ciddi bir sükse yapacak.” şeklindeki açıklama ise üzüntü vericidir. “İtibardan tasarruf olunmaz.” diyerek lüks ve şatafat içerisinde yaşayarak hâlâ sükse peşinde olanlara dünyada kimse itibar etmiyor. (İYİ PARTİ sıralarından alkışlar)</w:t>
      </w:r>
    </w:p>
    <w:p w:rsidRPr="00B46F04" w:rsidR="00052CC2" w:rsidP="00B46F04" w:rsidRDefault="00052CC2">
      <w:pPr>
        <w:pStyle w:val="GENELKURUL"/>
        <w:spacing w:line="240" w:lineRule="auto"/>
        <w:rPr>
          <w:sz w:val="18"/>
        </w:rPr>
      </w:pPr>
      <w:r w:rsidRPr="00B46F04">
        <w:rPr>
          <w:sz w:val="18"/>
        </w:rPr>
        <w:t>Cumhurbaşkanı bir konuşmasında Kanal İstanbul’la ilgili çalışma yapan 7 üniversitenin adını vermiştir. Bu üniversiteler; Boğaziçi, ODTÜ, İTÜ, Gazi, Başkent, Atılım ve Çankırı Üniversiteleridir. Bu üniversitelerin resmî internet sitelerinin tamamını inceledik, sadece Çankırı Üniversitesinde bir açıklama gördük. Bir hukuk profesörü olan rektörün ilginç değerlendirmelerinden bazıları şöyledir: “Büyük deprem senaryosuna ilişkin bölge dört yüz yetmiş beş ve iki bin dört yüz yetmiş beş yıl tekerrür periyotlu olarak incelenmiş, jeolojik açıdan bir problem olmayacağı ve güzergâh boyunca yer altı su seviyesinin olumsuz etkilenmeyeceği öngörülmüştür.” Bu şekilde 17 madde sıralandıktan sonra şu ifadeye yer verilmiştir: “7 üniversiteyle birlikte 55 kurumun sekiz yılı aşkın süre ayrıntılı araştırmalarının sonucu kamuoyuna duyurulmuş ve önemli getirileri olan çok yeni bir medeniyet projesi olarak takdim edilmiştir.”</w:t>
      </w:r>
    </w:p>
    <w:p w:rsidRPr="00B46F04" w:rsidR="00052CC2" w:rsidP="00B46F04" w:rsidRDefault="00052CC2">
      <w:pPr>
        <w:pStyle w:val="GENELKURUL"/>
        <w:spacing w:line="240" w:lineRule="auto"/>
        <w:rPr>
          <w:sz w:val="18"/>
        </w:rPr>
      </w:pPr>
      <w:r w:rsidRPr="00B46F04">
        <w:rPr>
          <w:sz w:val="18"/>
        </w:rPr>
        <w:t xml:space="preserve">Şimdi soruyorum: Açıklama görevi niçin isimleri zikredilen önemli üniversitelerden birine değil de bilimsel yönden gelişememiş bir üniversiteye verilmiştir? Sekiz yılı aşkın bir süre çalışmayı yürüten 55 kurumun adı nedir? Bu 55 kurumun içinde bulunan ve 7 üniversitemizde çalışmaları yürüten bilim adamları kimlerdir? Sonuçlara hangi çalışmalarla ulaşılmıştır? Kanal İstanbul projesine karşı olduğu bilinen ünlü bilim adamlarının görüşlerini de almak neden düşünülmemiştir? Bu medeniyet projesinin ülke için önemli getirileri nelerdir? </w:t>
      </w:r>
    </w:p>
    <w:p w:rsidRPr="00B46F04" w:rsidR="00052CC2" w:rsidP="00B46F04" w:rsidRDefault="00052CC2">
      <w:pPr>
        <w:pStyle w:val="GENELKURUL"/>
        <w:spacing w:line="240" w:lineRule="auto"/>
        <w:rPr>
          <w:sz w:val="18"/>
        </w:rPr>
      </w:pPr>
      <w:r w:rsidRPr="00B46F04">
        <w:rPr>
          <w:sz w:val="18"/>
        </w:rPr>
        <w:t xml:space="preserve">Değerli milletvekilleri, Plan Bütçe Komisyonundaki görüşmelerde Kanal İstanbul’la ilgili görüş belirten Ulaştırma ve Altyapı Bakanı yüz yıllık hayalleri olduğunu Bütçe Komisyonundaki konuşmasında ifade etmiş; diyor ki: “Biz Türkiye’nin yüz yıllık kaderini belirleyecek atılımlar yapıyoruz. Dünyadaki yük akışının yüzde 90’ı deniz yoluyla gerçekleştirilmektedir. 2020 yılında 12 milyon ton yük hareketinin 2100 yılında 150 milyon ton olacağı hesaplanmıştır. Kanal İstanbul, bu stratejik konumun önemli bir yapı taşıdır. Bu İstanbul projesi değil, dünya projesidir.” Cumhurbaşkanı da 27 Kasımda “En büyük proje, benim çılgın projemdir. Projeyle ilgili yoğun bir şekilde talepler artıyor. Yerli ve küresel olanlar var. Projenin mimari boyutu hazırdır. Teknik bütün boyutları hazırdır. İş ihale safhasına gelmiştir.” demek suretiyle konuyu gündemde tutmaya devam etmiştir. </w:t>
      </w:r>
    </w:p>
    <w:p w:rsidRPr="00B46F04" w:rsidR="00052CC2" w:rsidP="00B46F04" w:rsidRDefault="00052CC2">
      <w:pPr>
        <w:pStyle w:val="GENELKURUL"/>
        <w:spacing w:line="240" w:lineRule="auto"/>
        <w:rPr>
          <w:sz w:val="18"/>
        </w:rPr>
      </w:pPr>
      <w:r w:rsidRPr="00B46F04">
        <w:rPr>
          <w:sz w:val="18"/>
        </w:rPr>
        <w:t xml:space="preserve">Kanal İstanbul konusu doğrudan İstanbul Büyükşehir Belediyesini ilgilendirmektedir. Ulaştırma ve Altyapı Bakanlığı ile Çevre ve Şehircilik Bakanlığını da ilgilendirir ama İBB’nin devre dışı bırakılarak konuşulması hukuken ve siyaseten doğru değildir. Kanalın yapılacağı yerin Belediye Başkanı, projeyi “safsata” olarak nitelemekte ve yüzde 55 oy alarak seçilen Belediye Başkanı olarak projeye karşı çıkmaktadır. Bu tavır, İstanbulluların tavrıdır. (İYİ PARTİ sıralarından alkışlar) </w:t>
      </w:r>
    </w:p>
    <w:p w:rsidRPr="00B46F04" w:rsidR="00052CC2" w:rsidP="00B46F04" w:rsidRDefault="00052CC2">
      <w:pPr>
        <w:pStyle w:val="GENELKURUL"/>
        <w:spacing w:line="240" w:lineRule="auto"/>
        <w:rPr>
          <w:sz w:val="18"/>
        </w:rPr>
      </w:pPr>
      <w:r w:rsidRPr="00B46F04">
        <w:rPr>
          <w:sz w:val="18"/>
        </w:rPr>
        <w:t xml:space="preserve">Kanal dolayısıyla İstanbul’da çok önemli imar değişiklikleri yapılmaktadır, Çevre Düzeni Planı değiştirilmiştir. Bu plan, en üst düzey plandır ve bütün alt ölçekli planlar bu plana uymak zorundadır; yerleşim alanları, ana bağlantı yolları ve bütün yatırımlar buna göre planlanır. Plan, 2009 yılında hazırlanmış, Büyükşehir Belediye Meclisinde kabul edilmiş ve Belediye Başkanı tarafından da onaylanmıştı. Bu 1/100.000 ölçekli İstanbul Çevre Düzeni Planı, İstanbul şehrinin anayasasıdır. Bu anayasayı aynı yollarla revize etmek yerine Çevre ve Şehircilik Bakanlığı revize ediyorsa bu yapılana “darbe” denir. Külliyenin talimatıyla İstanbul’un anayasası hiçbir kurala uyulmadan darbeyle değiştirilmiştir. (İYİ PARTİ sıralarından alkışlar) </w:t>
      </w:r>
    </w:p>
    <w:p w:rsidRPr="00B46F04" w:rsidR="00052CC2" w:rsidP="00B46F04" w:rsidRDefault="00052CC2">
      <w:pPr>
        <w:pStyle w:val="GENELKURUL"/>
        <w:spacing w:line="240" w:lineRule="auto"/>
        <w:rPr>
          <w:sz w:val="18"/>
        </w:rPr>
      </w:pPr>
      <w:r w:rsidRPr="00B46F04">
        <w:rPr>
          <w:sz w:val="18"/>
        </w:rPr>
        <w:t>Darbeyle değiştirilen, İstanbul’un 1/100.000 ölçekli anayasası ne diyordu? Kuzeydeki hassas ekosistemlerin korunması amacıyla kuzeye gelişme eğilimi gösteren kent gelişiminin kontrol altına alınarak doğu-batı aksında ve Marmara Denizi boyunca, çok merkezli ve sıçramalı gelişimin sağlanmasından söz ediyordu. TEM’in kuzeyinin sanayi alanlarından arındırılmasını, doğal kaynakların yoğunlaştığı kuzey bölgesinde kentsel gelişimin önlenmesi ilkesini ifade ediyordu. Bu değişikliğe askı süresi içerisinde itirazlarımızı yaptık, ne yazık ki cevap bile alamadık.</w:t>
      </w:r>
    </w:p>
    <w:p w:rsidRPr="00B46F04" w:rsidR="00052CC2" w:rsidP="00B46F04" w:rsidRDefault="00052CC2">
      <w:pPr>
        <w:pStyle w:val="GENELKURUL"/>
        <w:spacing w:line="240" w:lineRule="auto"/>
        <w:rPr>
          <w:sz w:val="18"/>
        </w:rPr>
      </w:pPr>
      <w:r w:rsidRPr="00B46F04">
        <w:rPr>
          <w:sz w:val="18"/>
        </w:rPr>
        <w:t xml:space="preserve">Değerli milletvekilleri, bu kanalın kaç liraya mal olacağını bilen var mı? ÇED raporunda ve açıklamalarda net bir bedel görmek mümkün değildir. 75 milyardan 300 milyara kadar bedeller konuşuldu, gerçek bedelin çok daha yüksek olacağını raporu inceleyen her mühendis görebilir. Para nereden sağlanacak? Bütçe kaynaklarında böyle bir kalem yok. Denilebilir ki; dünyadaki finans kuruluşlarından temin edilecek ya da yap-işlet-devret modeliyle veya ilk defa deneneceğini zannettiğim BOOT modeliyle, yani bölgeden toprak vererek onun karşılığında gerçekleştirilecek. Dünyada hiçbir ciddi kuruluş bu ÇED raporuyla yatırıma girmez veya kaynak sağlamaz. Çelişkilerle dolu, güvenilir olmaktan uzak bu ÇED raporunun var olmasının, ihalenin uluslararası boyutta yapılamayacağının garantisi olduğunu rahatlıkla söylüyorum. (İYİ PARTİ sıralarından alkışlar) Rapora bakmadan, hatır için toprak karşılığı bu işe girecek ülke varsa bunun bedeli veren için de alan için de çok ağır olur. (İYİ PARTİ sıralarından alkışlar) </w:t>
      </w:r>
    </w:p>
    <w:p w:rsidRPr="00B46F04" w:rsidR="00052CC2" w:rsidP="00B46F04" w:rsidRDefault="00052CC2">
      <w:pPr>
        <w:pStyle w:val="GENELKURUL"/>
        <w:spacing w:line="240" w:lineRule="auto"/>
        <w:rPr>
          <w:sz w:val="18"/>
        </w:rPr>
      </w:pPr>
      <w:r w:rsidRPr="00B46F04">
        <w:rPr>
          <w:sz w:val="18"/>
        </w:rPr>
        <w:t xml:space="preserve">Şayet kaynak bulunabiliyorsa o parayla çok daha faydalı işlerin yapılabileceğini de ifade etmeliyiz. İstihdam sağlayarak işsizliği azaltacak, üretim yaparak dışa bağımlılığı da azaltacak, katma değeri yüksek yatırımlar yapmak çok daha önemlidir. O paranın çok az bir kısmıyla 3600 ek gösterge konusu çözülebilir, EYT’lilerin çektikleri çileye son verilebilir, pandemiyle daha da çöken esnafa destek olunup orta direk kurtarılabilir, KOBİ’lere destek sağlanarak işsiz gençlere iş kapıları açılabilir; kısaca, birçok hayırlı iş yapılabilir. </w:t>
      </w:r>
    </w:p>
    <w:p w:rsidRPr="00B46F04" w:rsidR="00052CC2" w:rsidP="00B46F04" w:rsidRDefault="00052CC2">
      <w:pPr>
        <w:pStyle w:val="GENELKURUL"/>
        <w:spacing w:line="240" w:lineRule="auto"/>
        <w:rPr>
          <w:sz w:val="18"/>
        </w:rPr>
      </w:pPr>
      <w:r w:rsidRPr="00B46F04">
        <w:rPr>
          <w:sz w:val="18"/>
        </w:rPr>
        <w:t>Sırası gelmişken, tekrar depreme değinmek istiyorum. Yaklaşmakta olan büyük İstanbul depreminin kaçınılmaz olduğu ve bu duyarsız bekleyişle, bilimsel çevrelerin de ifade ettiği gibi, yıkımın çok büyük olacağı gerçeği kabul edilmelidir. Hükûmet; İstanbul Büyükşehir Belediyesi, teknik üniversiteler ve mühendis odalarıyla hemen çalışmaya başlamalıdır. 11 Temmuzda Çevre ve Şehircilik Bakanının yaptığı bir açıklamada, İstanbul’da 300 bin, Türkiye genelinde ise 1,5 milyon konutun acilen dönüştürülmesi gerektiği ifade edilmiştir. O hâlde neyi bekliyorsunuz? İşte Kanal İstanbul için harcayacağınız paranın bir kısmıyla bu 300 bin konutu yenileyin, Türkiye genelinde 1,5 milyon konutu da yenilemek için sıraya koyun</w:t>
      </w:r>
      <w:r w:rsidRPr="00B46F04" w:rsidR="00E82D27">
        <w:rPr>
          <w:sz w:val="18"/>
        </w:rPr>
        <w:t>;</w:t>
      </w:r>
      <w:r w:rsidRPr="00B46F04">
        <w:rPr>
          <w:sz w:val="18"/>
        </w:rPr>
        <w:t xml:space="preserve"> geriye kalan parayla da okullar, hastaneler başta olmak üzere bütün yapılar depreme dayanıklı hâle getirilebilir.</w:t>
      </w:r>
    </w:p>
    <w:p w:rsidRPr="00B46F04" w:rsidR="00052CC2" w:rsidP="00B46F04" w:rsidRDefault="00052CC2">
      <w:pPr>
        <w:pStyle w:val="GENELKURUL"/>
        <w:spacing w:line="240" w:lineRule="auto"/>
        <w:rPr>
          <w:sz w:val="18"/>
        </w:rPr>
      </w:pPr>
      <w:r w:rsidRPr="00B46F04">
        <w:rPr>
          <w:sz w:val="18"/>
        </w:rPr>
        <w:t>Deprem paralarını harcadığınız anlaşıldı, sosyal devlet anlayışı çerçevesinde bu dönüşümü Kanal İstanbul’a harcanacak paraların bir kısmıyla gerçekleştirmek yerinde bir davranış olacaktır çünkü dönüştürülmesi zorunlu hâle gelen konutlarda oturan ailelerin geçim zorluğu vardır, konutlarını güvenli hâle getirmeleri mümkün değildir. Birçok parametrenin bilinmediği, bilim çevrelerinde gerektiği kadar çalışılmadığı, kamuoyunda yeterince anlaşılmadığı, geri dönüşü olmayan riskler taşıdığı, çok büyük bir bütçenin söz konusu olduğu, buna karşılık önemli bir getirisinin henüz net olarak ifade edilmediği büyük bir girişimin oldubitti anlayışıyla uygulamaya konulmasının ağır bedeller ödemeyi gerektireceğini hatırlatmak istiyorum.</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HAYRETTİN NUHOĞLU (Devamla) – Değerli milletvekilleri, iktidarın içinde her şeyi bilen, takip eden değerli kişilerin artık suskun kalmamalarını ve yanlış işlere engel olmalarını bekliyoruz. Büyük yanlışlıklar yapıldıktan sonra “Millet affetsin.” “Allah affetsin.” demek kimseyi kurtaramaz. Hele İstanbul’a ihanet etmeye devam edilirse af dilemeye imkân da kalmaz.</w:t>
      </w:r>
    </w:p>
    <w:p w:rsidRPr="00B46F04" w:rsidR="00052CC2" w:rsidP="00B46F04" w:rsidRDefault="00052CC2">
      <w:pPr>
        <w:pStyle w:val="GENELKURUL"/>
        <w:spacing w:line="240" w:lineRule="auto"/>
        <w:rPr>
          <w:sz w:val="18"/>
        </w:rPr>
      </w:pPr>
      <w:r w:rsidRPr="00B46F04">
        <w:rPr>
          <w:sz w:val="18"/>
        </w:rPr>
        <w:t>Türk milletini çok yordunuz. Size açıkça öneride bulunuyoruz</w:t>
      </w:r>
      <w:r w:rsidRPr="00B46F04" w:rsidR="00E82D27">
        <w:rPr>
          <w:sz w:val="18"/>
        </w:rPr>
        <w:t>:</w:t>
      </w:r>
      <w:r w:rsidRPr="00B46F04">
        <w:rPr>
          <w:sz w:val="18"/>
        </w:rPr>
        <w:t xml:space="preserve"> </w:t>
      </w:r>
      <w:r w:rsidRPr="00B46F04" w:rsidR="00E82D27">
        <w:rPr>
          <w:sz w:val="18"/>
        </w:rPr>
        <w:t>S</w:t>
      </w:r>
      <w:r w:rsidRPr="00B46F04">
        <w:rPr>
          <w:sz w:val="18"/>
        </w:rPr>
        <w:t>öylediklerimizi dikkate alın, Türk insanını mutlu, Türk gençliğini umutlu kılmak için 2021’e iyi bir başlangıç yapın, bu dünyada da öbür dünyada da hesabınız hafiflesin. (İYİ PARTİ sıralarından alkışlar) Bu büyük yanlıştan dönüleceğini, Kanal İstanbul değil, deprem İstanbul için çalışılacağını umuyor ve bekliyorum. Şayet inada devam edilirse bu çılgınlığa fırsat bulamadan çekip gideceklerine olan inancımı da ifade ediyor, saygılar sunuyorum. (İYİ PARTİ sıralarından alkışlar)</w:t>
      </w:r>
    </w:p>
    <w:p w:rsidRPr="00B46F04" w:rsidR="00052CC2" w:rsidP="00B46F04" w:rsidRDefault="00052CC2">
      <w:pPr>
        <w:pStyle w:val="GENELKURUL"/>
        <w:spacing w:line="240" w:lineRule="auto"/>
        <w:rPr>
          <w:sz w:val="18"/>
        </w:rPr>
      </w:pPr>
      <w:r w:rsidRPr="00B46F04">
        <w:rPr>
          <w:sz w:val="18"/>
        </w:rPr>
        <w:t>ÖZKAN YALIM (Uşak) – Sayın Başkan…</w:t>
      </w:r>
    </w:p>
    <w:p w:rsidRPr="00B46F04" w:rsidR="00052CC2" w:rsidP="00B46F04" w:rsidRDefault="00052CC2">
      <w:pPr>
        <w:pStyle w:val="GENELKURUL"/>
        <w:spacing w:line="240" w:lineRule="auto"/>
        <w:rPr>
          <w:sz w:val="18"/>
        </w:rPr>
      </w:pPr>
      <w:r w:rsidRPr="00B46F04">
        <w:rPr>
          <w:sz w:val="18"/>
        </w:rPr>
        <w:t>BAŞKAN – Sayın Yalım…</w:t>
      </w:r>
    </w:p>
    <w:p w:rsidRPr="00B46F04" w:rsidR="00E82D27" w:rsidP="00B46F04" w:rsidRDefault="00E82D27">
      <w:pPr>
        <w:tabs>
          <w:tab w:val="center" w:pos="5100"/>
        </w:tabs>
        <w:suppressAutoHyphens/>
        <w:ind w:left="80" w:right="60" w:firstLine="771"/>
        <w:jc w:val="both"/>
        <w:rPr>
          <w:sz w:val="18"/>
        </w:rPr>
      </w:pPr>
      <w:r w:rsidRPr="00B46F04">
        <w:rPr>
          <w:sz w:val="18"/>
        </w:rPr>
        <w:t>III.- AÇIKLAMALAR (Devam)</w:t>
      </w:r>
    </w:p>
    <w:p w:rsidRPr="00B46F04" w:rsidR="00E82D27" w:rsidP="00B46F04" w:rsidRDefault="00E82D27">
      <w:pPr>
        <w:tabs>
          <w:tab w:val="center" w:pos="5100"/>
        </w:tabs>
        <w:suppressAutoHyphens/>
        <w:ind w:left="80" w:right="60" w:firstLine="771"/>
        <w:jc w:val="both"/>
        <w:rPr>
          <w:sz w:val="18"/>
        </w:rPr>
      </w:pPr>
      <w:r w:rsidRPr="00B46F04">
        <w:rPr>
          <w:sz w:val="18"/>
        </w:rPr>
        <w:t>2.- Uşak Milletvekili Özkan Yalım’ın, Uşak ilinde belediye tarafından kanalizasyon çalışması yapılırken bir ana doğal gaz borusunun patlatıldığına ve Uşak ilinde vatandaşların kış şartlarında ciddi sıkıntı içinde olduğuna, konuyla ilgili Ulaştırma ve Altyapı Bakanı ile Enerji ve Tabii Kaynaklar Bakanının desteğine ihtiyaçları olduğuna ilişkin açıklaması</w:t>
      </w:r>
    </w:p>
    <w:p w:rsidRPr="00B46F04" w:rsidR="00052CC2" w:rsidP="00B46F04" w:rsidRDefault="00052CC2">
      <w:pPr>
        <w:pStyle w:val="GENELKURUL"/>
        <w:spacing w:line="240" w:lineRule="auto"/>
        <w:rPr>
          <w:sz w:val="18"/>
        </w:rPr>
      </w:pPr>
      <w:r w:rsidRPr="00B46F04">
        <w:rPr>
          <w:sz w:val="18"/>
        </w:rPr>
        <w:t>ÖZKAN YALIM (Uşak) – Teşekkür ederim Sayın Başkan.</w:t>
      </w:r>
    </w:p>
    <w:p w:rsidRPr="00B46F04" w:rsidR="00052CC2" w:rsidP="00B46F04" w:rsidRDefault="00052CC2">
      <w:pPr>
        <w:pStyle w:val="GENELKURUL"/>
        <w:spacing w:line="240" w:lineRule="auto"/>
        <w:rPr>
          <w:sz w:val="18"/>
        </w:rPr>
      </w:pPr>
      <w:r w:rsidRPr="00B46F04">
        <w:rPr>
          <w:sz w:val="18"/>
        </w:rPr>
        <w:t xml:space="preserve">Önemli bir konu olduğu için özellikle söz talep ettim. İlk önce, Sayın Ulaştırma ve Altyapı Bakanımızın bu konuyla alakalı bir desteğine ihtiyacımız var. </w:t>
      </w:r>
    </w:p>
    <w:p w:rsidRPr="00B46F04" w:rsidR="00052CC2" w:rsidP="00B46F04" w:rsidRDefault="00052CC2">
      <w:pPr>
        <w:pStyle w:val="GENELKURUL"/>
        <w:spacing w:line="240" w:lineRule="auto"/>
        <w:rPr>
          <w:sz w:val="18"/>
        </w:rPr>
      </w:pPr>
      <w:r w:rsidRPr="00B46F04">
        <w:rPr>
          <w:sz w:val="18"/>
        </w:rPr>
        <w:t>Sayın Bakanım, şu anda Uşak ilimizde maalesef belediyemiz bir kanalizasyon kazı çalışması yaparken hatayla bir ana doğal gaz borusu patlatılıyor. Maalesef, tüm Uşak ilinde bu kış gününde doğal gaz yok yani vatandaşımız ciddi anlamda sıkıntı içerisinde;</w:t>
      </w:r>
      <w:r w:rsidRPr="00B46F04" w:rsidR="00196ECA">
        <w:rPr>
          <w:sz w:val="18"/>
        </w:rPr>
        <w:t xml:space="preserve"> </w:t>
      </w:r>
      <w:r w:rsidRPr="00B46F04">
        <w:rPr>
          <w:sz w:val="18"/>
        </w:rPr>
        <w:t>hasta olan –ne diyelim- büyüklerimizi ve de çocuklarımızı da özellikle düşündüğümüz zaman.</w:t>
      </w:r>
    </w:p>
    <w:p w:rsidRPr="00B46F04" w:rsidR="00052CC2" w:rsidP="00B46F04" w:rsidRDefault="00052CC2">
      <w:pPr>
        <w:pStyle w:val="GENELKURUL"/>
        <w:spacing w:line="240" w:lineRule="auto"/>
        <w:rPr>
          <w:sz w:val="18"/>
        </w:rPr>
      </w:pPr>
      <w:r w:rsidRPr="00B46F04">
        <w:rPr>
          <w:sz w:val="18"/>
        </w:rPr>
        <w:t xml:space="preserve">Bu işlem… Birkaç doğal gaz müdürümüzden aldığım bilgiye göre gün içinde ana borunun tamir edileceği bilgisini aldım ancak ana boru tamir edildikten sonra bütün abonelerin evlerine tek tek girilmesi gerekiyor çünkü her saat kendini güvenliğe alıyor. Bu güvenliğin kaldırılması adına bütün bu uzman kişilerin Uşak’taki tüm abonelerin evlerine girmesi gerekiyor. </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Tamamlayın, önemli bir konu.</w:t>
      </w:r>
    </w:p>
    <w:p w:rsidRPr="00B46F04" w:rsidR="00052CC2" w:rsidP="00B46F04" w:rsidRDefault="00052CC2">
      <w:pPr>
        <w:pStyle w:val="GENELKURUL"/>
        <w:spacing w:line="240" w:lineRule="auto"/>
        <w:rPr>
          <w:sz w:val="18"/>
        </w:rPr>
      </w:pPr>
      <w:r w:rsidRPr="00B46F04">
        <w:rPr>
          <w:sz w:val="18"/>
        </w:rPr>
        <w:t>ÖZKAN YALIM (Uşak) – Teşekkür ederim Sayın Başkan.</w:t>
      </w:r>
    </w:p>
    <w:p w:rsidRPr="00B46F04" w:rsidR="00052CC2" w:rsidP="00B46F04" w:rsidRDefault="00052CC2">
      <w:pPr>
        <w:pStyle w:val="GENELKURUL"/>
        <w:spacing w:line="240" w:lineRule="auto"/>
        <w:rPr>
          <w:sz w:val="18"/>
        </w:rPr>
      </w:pPr>
      <w:r w:rsidRPr="00B46F04">
        <w:rPr>
          <w:sz w:val="18"/>
        </w:rPr>
        <w:t xml:space="preserve">Bu sebepten dolayı, bu günler sürebileceğinden dolayı, Sayın Bakanım, Enerji Bakanımla görüşüp çevre illerdeki bu konuyla ilgili uzman olan kişilerin bir an önce Uşak’a gelip tüm abonelerimizin güvenlik sistemlerinin açılıp bir an önce vatandaşlarımızın ısınma eylemine tekrar geçebilmesi için, evlerinin ısıtılabilmesi için sizden ve özellikle de Sayın Enerji Bakanımdan bu konuyla ilgili acil destek bekliyorum. </w:t>
      </w:r>
    </w:p>
    <w:p w:rsidRPr="00B46F04" w:rsidR="00052CC2" w:rsidP="00B46F04" w:rsidRDefault="00052CC2">
      <w:pPr>
        <w:pStyle w:val="GENELKURUL"/>
        <w:spacing w:line="240" w:lineRule="auto"/>
        <w:rPr>
          <w:sz w:val="18"/>
        </w:rPr>
      </w:pPr>
      <w:r w:rsidRPr="00B46F04">
        <w:rPr>
          <w:sz w:val="18"/>
        </w:rPr>
        <w:t>Teşekkür ederim.</w:t>
      </w:r>
    </w:p>
    <w:p w:rsidRPr="00B46F04" w:rsidR="00052CC2" w:rsidP="00B46F04" w:rsidRDefault="00052CC2">
      <w:pPr>
        <w:pStyle w:val="GENELKURUL"/>
        <w:spacing w:line="240" w:lineRule="auto"/>
        <w:rPr>
          <w:sz w:val="18"/>
        </w:rPr>
      </w:pPr>
      <w:r w:rsidRPr="00B46F04">
        <w:rPr>
          <w:sz w:val="18"/>
        </w:rPr>
        <w:t>BAŞKAN – Biz teşekkür ederiz Sayın Özkan.</w:t>
      </w:r>
    </w:p>
    <w:p w:rsidRPr="00B46F04" w:rsidR="00052CC2" w:rsidP="00B46F04" w:rsidRDefault="00052CC2">
      <w:pPr>
        <w:pStyle w:val="GENELKURUL"/>
        <w:spacing w:line="240" w:lineRule="auto"/>
        <w:rPr>
          <w:sz w:val="18"/>
        </w:rPr>
      </w:pPr>
      <w:r w:rsidRPr="00B46F04">
        <w:rPr>
          <w:sz w:val="18"/>
        </w:rPr>
        <w:t xml:space="preserve">Sayın Muş, kürsüye alayım sizi. (AK PARTİ sıralarından alkışlar) </w:t>
      </w:r>
    </w:p>
    <w:p w:rsidRPr="00B46F04" w:rsidR="00E82D27" w:rsidP="00B46F04" w:rsidRDefault="00E82D27">
      <w:pPr>
        <w:tabs>
          <w:tab w:val="center" w:pos="5100"/>
        </w:tabs>
        <w:suppressAutoHyphens/>
        <w:ind w:left="80" w:right="60" w:firstLine="771"/>
        <w:jc w:val="both"/>
        <w:rPr>
          <w:sz w:val="18"/>
        </w:rPr>
      </w:pPr>
      <w:r w:rsidRPr="00B46F04">
        <w:rPr>
          <w:sz w:val="18"/>
        </w:rPr>
        <w:t>V.- SATAŞMALARA İLİŞKİN KONUŞMALAR</w:t>
      </w:r>
    </w:p>
    <w:p w:rsidRPr="00B46F04" w:rsidR="00E82D27" w:rsidP="00B46F04" w:rsidRDefault="00E82D27">
      <w:pPr>
        <w:tabs>
          <w:tab w:val="center" w:pos="5100"/>
        </w:tabs>
        <w:suppressAutoHyphens/>
        <w:ind w:left="80" w:right="60" w:firstLine="771"/>
        <w:jc w:val="both"/>
        <w:rPr>
          <w:sz w:val="18"/>
        </w:rPr>
      </w:pPr>
      <w:r w:rsidRPr="00B46F04">
        <w:rPr>
          <w:sz w:val="18"/>
        </w:rPr>
        <w:t>1.- İstanbul Milletvekili Mehmet Muş’un, 230 sıra sayılı 2021 Yılı Bütçe Kanun Teklifi ile 231 sıra sayılı 2019 Yılı Kesin Hesap Kanunu Teklifi’nin altıncı tur görüşmelerinde İYİ PARTİ Grubu adına konuşma yapan konuşmacıların AK PARTİ’ye sataşması nedeniyle konuşması</w:t>
      </w:r>
    </w:p>
    <w:p w:rsidRPr="00B46F04" w:rsidR="00052CC2" w:rsidP="00B46F04" w:rsidRDefault="00052CC2">
      <w:pPr>
        <w:pStyle w:val="GENELKURUL"/>
        <w:spacing w:line="240" w:lineRule="auto"/>
        <w:rPr>
          <w:sz w:val="18"/>
        </w:rPr>
      </w:pPr>
      <w:r w:rsidRPr="00B46F04">
        <w:rPr>
          <w:sz w:val="18"/>
        </w:rPr>
        <w:t>MEHMET MUŞ (İstanbul) – Sayın Başkan, değerli milletvekilleri; İYİ PARTİ Grubunun hatiplerini dinledim -kendi değerlendirmeleridir- eleştirilerini dinledim. Burada mutlaka bakanlarımız da notlarını almışlardır; ayakları yere basan, makul gördüklerimizi mutlaka değerlendireceğiz, bakacağız fakat bazı konularda katılmadığımızı ifade etmek isterim. Bir de muhalefet sadece eleştirmek değil, aynı zamanda ne yapacağını da söyleme yeridir.</w:t>
      </w:r>
    </w:p>
    <w:p w:rsidRPr="00B46F04" w:rsidR="00052CC2" w:rsidP="00B46F04" w:rsidRDefault="00052CC2">
      <w:pPr>
        <w:pStyle w:val="GENELKURUL"/>
        <w:spacing w:line="240" w:lineRule="auto"/>
        <w:rPr>
          <w:sz w:val="18"/>
        </w:rPr>
      </w:pPr>
      <w:r w:rsidRPr="00B46F04">
        <w:rPr>
          <w:sz w:val="18"/>
        </w:rPr>
        <w:t xml:space="preserve">Şimdi, bu sistem… 4+4+4 sistemini eleştirdiler. Arkadaşlar, ben kendi hayatımdan örnek vereceğim size. Türkiye’nin güzel bir sistemi vardı: 5+3+3; biz bu sistemle okuduk. 99’da bu sistem değiştirildi; 8 yapıldı, katsayı uygulamaları yapıldı. Ben, sırf katsayıdan dolayı üniversiteye gidemedim; hiçbiriniz tek laf etmiyorsunuz buna. Gidemedim arkadaşlar; Kıbrıs’a gitmek zorunda kaldım ben, Kıbrıs. </w:t>
      </w:r>
    </w:p>
    <w:p w:rsidRPr="00B46F04" w:rsidR="00052CC2" w:rsidP="00B46F04" w:rsidRDefault="00052CC2">
      <w:pPr>
        <w:pStyle w:val="GENELKURUL"/>
        <w:spacing w:line="240" w:lineRule="auto"/>
        <w:rPr>
          <w:sz w:val="18"/>
        </w:rPr>
      </w:pPr>
      <w:r w:rsidRPr="00B46F04">
        <w:rPr>
          <w:sz w:val="18"/>
        </w:rPr>
        <w:t>Şimdi, katsayı uygulaması; 0,5’le çarpılıyor yanımdaki arkadaşımın, benimki 0,2’yle çarpılıyor. Nasıl kapatacağım ben o arayı? “Ya, bırak; ekstra puan istemiyoruz, fazla bir şey istemiyoruz. Kim, ne kadar soru yapıyorsa, aynı puanla girelim üniversiteye.” “Yok, giremezsiniz.” Şimdi “O zaman çok müthiş bir sistem vardı, çok güzel bir sistem vardı. Yeni getirilen sistem çok kötü; battık, bittik.”</w:t>
      </w:r>
    </w:p>
    <w:p w:rsidRPr="00B46F04" w:rsidR="00052CC2" w:rsidP="00B46F04" w:rsidRDefault="00052CC2">
      <w:pPr>
        <w:pStyle w:val="GENELKURUL"/>
        <w:spacing w:line="240" w:lineRule="auto"/>
        <w:rPr>
          <w:sz w:val="18"/>
        </w:rPr>
      </w:pPr>
      <w:r w:rsidRPr="00B46F04">
        <w:rPr>
          <w:sz w:val="18"/>
        </w:rPr>
        <w:t>Sayın Başkan, bakın, Koray Bey’i de dinledim. Koray Bey bu ülkede Bakanlık yapmış birisi. Şimdi “Yalan söylüyorsunuz, soygun düzeni...” Bu ifadeleri bir kere, reddediyorum. Bu lisanla konuşabilirim Sayın Aydın, size karşı, bu lisanla konuşabilirim ama konuşmayacağım.</w:t>
      </w:r>
    </w:p>
    <w:p w:rsidRPr="00B46F04" w:rsidR="00052CC2" w:rsidP="00B46F04" w:rsidRDefault="00052CC2">
      <w:pPr>
        <w:pStyle w:val="GENELKURUL"/>
        <w:spacing w:line="240" w:lineRule="auto"/>
        <w:rPr>
          <w:sz w:val="18"/>
        </w:rPr>
      </w:pPr>
      <w:r w:rsidRPr="00B46F04">
        <w:rPr>
          <w:sz w:val="18"/>
        </w:rPr>
        <w:t xml:space="preserve">Şimdi, Marmaray Abdülhamit zamanından planlanmış, Abdülhamit zamanından planlanmış; o zamana kadar yapılmamış. Biz, bizden önce hiçbir şey yapılmadı demedik. Projeler tozlu raflarda bekliyordu, Marmaray da planlanmış öncesinde. Bakın, Bolu Tüneli; yüzde 38’i tamamlanmış arkadaşlar, yüzde 38. 92’de ihale yapılmış, 93’te inşaatı başlamış; bizim zamanımıza kadar 38’i tamamlanmış. Depremden dolayı viyadük ayaklarında dönmeler olmuş, bunlar hariç; Bakan mutlaka cevap verecektir. Dolayısıyla bu “yalan” ifadesini kabul etmiyoruz, reddediyoruz. </w:t>
      </w:r>
    </w:p>
    <w:p w:rsidRPr="00B46F04" w:rsidR="00052CC2" w:rsidP="00B46F04" w:rsidRDefault="00052CC2">
      <w:pPr>
        <w:pStyle w:val="GENELKURUL"/>
        <w:spacing w:line="240" w:lineRule="auto"/>
        <w:rPr>
          <w:sz w:val="18"/>
        </w:rPr>
      </w:pPr>
      <w:r w:rsidRPr="00B46F04">
        <w:rPr>
          <w:sz w:val="18"/>
        </w:rPr>
        <w:t>Bir şey daha, bu yerlilik, millîlik konusunda; burada yerlilik, millîlik konusunda eleştirilecek olan en son insan Sayın Cumhurbaşkanımızdır.</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MEHMET MUŞ (Devamla) – Burada, Fransa’ya karşı İslamofobya üzerinden söylediklerimiz çok açık ve nettir, ortadadır. Dolayısıyla ne şekilde tavrımızı koyduğumuzu ifade etmek isterim. Azerbaycan konusundaki duruşumuz da nettir, Doğu Akdeniz konusunda da.</w:t>
      </w:r>
    </w:p>
    <w:p w:rsidRPr="00B46F04" w:rsidR="00052CC2" w:rsidP="00B46F04" w:rsidRDefault="00052CC2">
      <w:pPr>
        <w:pStyle w:val="GENELKURUL"/>
        <w:spacing w:line="240" w:lineRule="auto"/>
        <w:rPr>
          <w:sz w:val="18"/>
        </w:rPr>
      </w:pPr>
      <w:r w:rsidRPr="00B46F04">
        <w:rPr>
          <w:sz w:val="18"/>
        </w:rPr>
        <w:t>Şunu da söyleyeyim: Kanal İstanbul’a eleştirileriniz olabilir, buna bir itirazım olmaz. Dersiniz ki: “Biz onu yapmayacağız, biz başka bir şey yapacağız.” Bu bir siyasi partinin söyleyeceği bir şeydir, buna hiçbir itirazım olmaz.</w:t>
      </w:r>
    </w:p>
    <w:p w:rsidRPr="00B46F04" w:rsidR="00052CC2" w:rsidP="00B46F04" w:rsidRDefault="00052CC2">
      <w:pPr>
        <w:pStyle w:val="GENELKURUL"/>
        <w:spacing w:line="240" w:lineRule="auto"/>
        <w:rPr>
          <w:sz w:val="18"/>
        </w:rPr>
      </w:pPr>
      <w:r w:rsidRPr="00B46F04">
        <w:rPr>
          <w:sz w:val="18"/>
        </w:rPr>
        <w:t>BAŞKAN – Teşekkür ediyoruz Sayın Muş.</w:t>
      </w:r>
    </w:p>
    <w:p w:rsidRPr="00B46F04" w:rsidR="00052CC2" w:rsidP="00B46F04" w:rsidRDefault="00052CC2">
      <w:pPr>
        <w:pStyle w:val="GENELKURUL"/>
        <w:spacing w:line="240" w:lineRule="auto"/>
        <w:rPr>
          <w:sz w:val="18"/>
        </w:rPr>
      </w:pPr>
      <w:r w:rsidRPr="00B46F04">
        <w:rPr>
          <w:sz w:val="18"/>
        </w:rPr>
        <w:t>MEHMET MUŞ (Devamla) – Yok “Toprak vererek mi yapacaksınız?” yok “Başka…” Arkadaşlar, merak etmeyin; bu ülkede kimin aklından öyle bir şey geçiyorsa önce biz karşısına çıkarız. (AK PARTİ sıralarından alkışlar)</w:t>
      </w:r>
    </w:p>
    <w:p w:rsidRPr="00B46F04" w:rsidR="00052CC2" w:rsidP="00B46F04" w:rsidRDefault="00052CC2">
      <w:pPr>
        <w:pStyle w:val="GENELKURUL"/>
        <w:spacing w:line="240" w:lineRule="auto"/>
        <w:rPr>
          <w:sz w:val="18"/>
        </w:rPr>
      </w:pPr>
      <w:r w:rsidRPr="00B46F04">
        <w:rPr>
          <w:sz w:val="18"/>
        </w:rPr>
        <w:t>BAŞKAN – Peki, teşekkür ediyoruz.</w:t>
      </w:r>
    </w:p>
    <w:p w:rsidRPr="00B46F04" w:rsidR="00052CC2" w:rsidP="00B46F04" w:rsidRDefault="00052CC2">
      <w:pPr>
        <w:pStyle w:val="GENELKURUL"/>
        <w:spacing w:line="240" w:lineRule="auto"/>
        <w:rPr>
          <w:sz w:val="18"/>
        </w:rPr>
      </w:pPr>
      <w:r w:rsidRPr="00B46F04">
        <w:rPr>
          <w:sz w:val="18"/>
        </w:rPr>
        <w:t xml:space="preserve">MEHMET MUŞ (Devamla) – Şehit kanlarıyla ıslanmış topraklar hiçbir şekilde başkasına verilmez. Ütopyada olmayın, dalmayın ütopyalara. (AK PARTİ sıralarından alkışlar) </w:t>
      </w:r>
    </w:p>
    <w:p w:rsidRPr="00B46F04" w:rsidR="00052CC2" w:rsidP="00B46F04" w:rsidRDefault="00052CC2">
      <w:pPr>
        <w:pStyle w:val="GENELKURUL"/>
        <w:spacing w:line="240" w:lineRule="auto"/>
        <w:rPr>
          <w:sz w:val="18"/>
        </w:rPr>
      </w:pPr>
      <w:r w:rsidRPr="00B46F04">
        <w:rPr>
          <w:sz w:val="18"/>
        </w:rPr>
        <w:t>BAŞKAN – Evet, Uşak Milletvekili Sayın İsmail Güneş, siz de Uşak’la ilgili bir şey söyleyeceksiniz herhâlde.</w:t>
      </w:r>
    </w:p>
    <w:p w:rsidRPr="00B46F04" w:rsidR="00052CC2" w:rsidP="00B46F04" w:rsidRDefault="00052CC2">
      <w:pPr>
        <w:pStyle w:val="GENELKURUL"/>
        <w:spacing w:line="240" w:lineRule="auto"/>
        <w:rPr>
          <w:sz w:val="18"/>
        </w:rPr>
      </w:pPr>
      <w:r w:rsidRPr="00B46F04">
        <w:rPr>
          <w:sz w:val="18"/>
        </w:rPr>
        <w:t>PLAN VE BÜTÇE KOMİSYONU SÖZCÜSÜ İSMAİL GÜNEŞ (Uşak) – Evet.</w:t>
      </w:r>
    </w:p>
    <w:p w:rsidRPr="00B46F04" w:rsidR="00052CC2" w:rsidP="00B46F04" w:rsidRDefault="00052CC2">
      <w:pPr>
        <w:pStyle w:val="GENELKURUL"/>
        <w:spacing w:line="240" w:lineRule="auto"/>
        <w:rPr>
          <w:sz w:val="18"/>
        </w:rPr>
      </w:pPr>
      <w:r w:rsidRPr="00B46F04">
        <w:rPr>
          <w:sz w:val="18"/>
        </w:rPr>
        <w:t xml:space="preserve">BAŞKAN – Bir dakika süreniz. </w:t>
      </w:r>
    </w:p>
    <w:p w:rsidRPr="00B46F04" w:rsidR="00E82D27" w:rsidP="00B46F04" w:rsidRDefault="00E82D27">
      <w:pPr>
        <w:tabs>
          <w:tab w:val="center" w:pos="5100"/>
        </w:tabs>
        <w:suppressAutoHyphens/>
        <w:ind w:left="80" w:right="60" w:firstLine="771"/>
        <w:jc w:val="both"/>
        <w:rPr>
          <w:sz w:val="18"/>
        </w:rPr>
      </w:pPr>
      <w:r w:rsidRPr="00B46F04">
        <w:rPr>
          <w:sz w:val="18"/>
        </w:rPr>
        <w:t>III.- AÇIKLAMALAR (Devam)</w:t>
      </w:r>
    </w:p>
    <w:p w:rsidRPr="00B46F04" w:rsidR="00E82D27" w:rsidP="00B46F04" w:rsidRDefault="00E82D27">
      <w:pPr>
        <w:tabs>
          <w:tab w:val="center" w:pos="5100"/>
        </w:tabs>
        <w:suppressAutoHyphens/>
        <w:ind w:left="80" w:right="60" w:firstLine="771"/>
        <w:jc w:val="both"/>
        <w:rPr>
          <w:sz w:val="18"/>
        </w:rPr>
      </w:pPr>
      <w:r w:rsidRPr="00B46F04">
        <w:rPr>
          <w:sz w:val="18"/>
        </w:rPr>
        <w:t>3.- Plan ve Bütçe Komisyonu Sözcüsü Uşak Milletvekili İsmail Güneş’in, Uşak ilinde belediyenin çalışması sırasında doğal gaz borusunda meydana gelen patlamadan sonra belediye ekiplerinin ve doğal gaz dağıtım şirketinin tamir çalışmalarının devam ettiğine, doğal gazın tekrar konutlara verilmesi için 47 kişilik bir ekibin hazır bekletildiğine ve gece yarısına doğru Uşak iline doğal gaz verileceğine ilişkin açıklaması</w:t>
      </w:r>
    </w:p>
    <w:p w:rsidRPr="00B46F04" w:rsidR="00052CC2" w:rsidP="00B46F04" w:rsidRDefault="00052CC2">
      <w:pPr>
        <w:pStyle w:val="GENELKURUL"/>
        <w:spacing w:line="240" w:lineRule="auto"/>
        <w:rPr>
          <w:sz w:val="18"/>
        </w:rPr>
      </w:pPr>
      <w:r w:rsidRPr="00B46F04">
        <w:rPr>
          <w:sz w:val="18"/>
        </w:rPr>
        <w:t xml:space="preserve">PLAN VE BÜTÇE KOMİSYONU SÖZCÜSÜ İSMAİL GÜNEŞ (Uşak) – Teşekkür ederim Başkanım. </w:t>
      </w:r>
    </w:p>
    <w:p w:rsidRPr="00B46F04" w:rsidR="00052CC2" w:rsidP="00B46F04" w:rsidRDefault="00052CC2">
      <w:pPr>
        <w:pStyle w:val="GENELKURUL"/>
        <w:spacing w:line="240" w:lineRule="auto"/>
        <w:rPr>
          <w:sz w:val="18"/>
        </w:rPr>
      </w:pPr>
      <w:r w:rsidRPr="00B46F04">
        <w:rPr>
          <w:sz w:val="18"/>
        </w:rPr>
        <w:t xml:space="preserve">Uşak ilimizde bugün, saat on buçuk sıralarında, belediyenin kazı çalışmaları sırasında doğal gaz borusunda bir patlama meydana gelmiş ve şimdilik hem belediye ekiplerimiz hem de orada doğal gazın dağıtımını yapan şirket bununla ilgili düzeltme çalışmalarını devam ettirmektedir. Yaklaşık üç saat içinde bunun tamir edileceği öngörülmekte olup, Sayın Vekilimizin de söylediği gibi, doğal gaz kesildikten sonra tekrar verilmesi ile evlerdeki doğal gaz saatlerinin aktive edilmesi için bu şirket tarafından 47 kişilik ekip hazır olarak tutulmaktadır. Doğal gaz verilip bu ekip sahaya çıktıktan sonra, yaklaşık olarak bu gece yarısına doğru tüm Uşak’ın doğal gazını vereceklerdir diyorum. </w:t>
      </w:r>
    </w:p>
    <w:p w:rsidRPr="00B46F04" w:rsidR="00052CC2" w:rsidP="00B46F04" w:rsidRDefault="00052CC2">
      <w:pPr>
        <w:pStyle w:val="GENELKURUL"/>
        <w:spacing w:line="240" w:lineRule="auto"/>
        <w:rPr>
          <w:sz w:val="18"/>
        </w:rPr>
      </w:pPr>
      <w:r w:rsidRPr="00B46F04">
        <w:rPr>
          <w:sz w:val="18"/>
        </w:rPr>
        <w:t xml:space="preserve">Teşekkür ederim. </w:t>
      </w:r>
    </w:p>
    <w:p w:rsidRPr="00B46F04" w:rsidR="00052CC2" w:rsidP="00B46F04" w:rsidRDefault="00052CC2">
      <w:pPr>
        <w:pStyle w:val="GENELKURUL"/>
        <w:spacing w:line="240" w:lineRule="auto"/>
        <w:rPr>
          <w:sz w:val="18"/>
        </w:rPr>
      </w:pPr>
      <w:r w:rsidRPr="00B46F04">
        <w:rPr>
          <w:sz w:val="18"/>
        </w:rPr>
        <w:t xml:space="preserve">BAŞKAN – Uşak ilimizin soğuktan üşümesini istemeyiz, orada yaşayan vatandaşlarımızın. </w:t>
      </w:r>
    </w:p>
    <w:p w:rsidRPr="00B46F04" w:rsidR="00052CC2" w:rsidP="00B46F04" w:rsidRDefault="00052CC2">
      <w:pPr>
        <w:pStyle w:val="GENELKURUL"/>
        <w:spacing w:line="240" w:lineRule="auto"/>
        <w:rPr>
          <w:sz w:val="18"/>
        </w:rPr>
      </w:pPr>
      <w:r w:rsidRPr="00B46F04">
        <w:rPr>
          <w:sz w:val="18"/>
        </w:rPr>
        <w:t xml:space="preserve">Her 2 milletvekilimize teşekkür ediyoruz. Aynı hassasiyeti göstereceklerini düşünüyorum. Ama teknik tarafını hep beraber geçelim. </w:t>
      </w:r>
    </w:p>
    <w:p w:rsidRPr="00B46F04" w:rsidR="00052CC2" w:rsidP="00B46F04" w:rsidRDefault="00052CC2">
      <w:pPr>
        <w:pStyle w:val="GENELKURUL"/>
        <w:spacing w:line="240" w:lineRule="auto"/>
        <w:rPr>
          <w:sz w:val="18"/>
        </w:rPr>
      </w:pPr>
      <w:r w:rsidRPr="00B46F04">
        <w:rPr>
          <w:sz w:val="18"/>
        </w:rPr>
        <w:t xml:space="preserve">ÖZGÜR ÖZEL (Manisa) – Sayın Başkan… </w:t>
      </w:r>
    </w:p>
    <w:p w:rsidRPr="00B46F04" w:rsidR="00052CC2" w:rsidP="00B46F04" w:rsidRDefault="00052CC2">
      <w:pPr>
        <w:pStyle w:val="GENELKURUL"/>
        <w:spacing w:line="240" w:lineRule="auto"/>
        <w:rPr>
          <w:sz w:val="18"/>
        </w:rPr>
      </w:pPr>
      <w:r w:rsidRPr="00B46F04">
        <w:rPr>
          <w:sz w:val="18"/>
        </w:rPr>
        <w:t xml:space="preserve">BAŞKAN – Sayın Özel, buyurun. </w:t>
      </w:r>
    </w:p>
    <w:p w:rsidRPr="00B46F04" w:rsidR="00052CC2" w:rsidP="00B46F04" w:rsidRDefault="00052CC2">
      <w:pPr>
        <w:pStyle w:val="GENELKURUL"/>
        <w:spacing w:line="240" w:lineRule="auto"/>
        <w:rPr>
          <w:sz w:val="18"/>
        </w:rPr>
      </w:pPr>
      <w:r w:rsidRPr="00B46F04">
        <w:rPr>
          <w:sz w:val="18"/>
        </w:rPr>
        <w:t>ÖZGÜR ÖZEL (Manisa) – İç Tüzük 60’a göre bir dakika söz istiyorum bu konuda.</w:t>
      </w:r>
    </w:p>
    <w:p w:rsidRPr="00B46F04" w:rsidR="00052CC2" w:rsidP="00B46F04" w:rsidRDefault="00052CC2">
      <w:pPr>
        <w:pStyle w:val="GENELKURUL"/>
        <w:spacing w:line="240" w:lineRule="auto"/>
        <w:rPr>
          <w:sz w:val="18"/>
        </w:rPr>
      </w:pPr>
      <w:r w:rsidRPr="00B46F04">
        <w:rPr>
          <w:sz w:val="18"/>
        </w:rPr>
        <w:t xml:space="preserve">BAŞKAN – Buyurun. </w:t>
      </w:r>
    </w:p>
    <w:p w:rsidRPr="00B46F04" w:rsidR="00E82D27" w:rsidP="00B46F04" w:rsidRDefault="00E82D27">
      <w:pPr>
        <w:tabs>
          <w:tab w:val="center" w:pos="5100"/>
        </w:tabs>
        <w:suppressAutoHyphens/>
        <w:ind w:left="80" w:right="60" w:firstLine="771"/>
        <w:jc w:val="both"/>
        <w:rPr>
          <w:sz w:val="18"/>
        </w:rPr>
      </w:pPr>
      <w:r w:rsidRPr="00B46F04">
        <w:rPr>
          <w:sz w:val="18"/>
        </w:rPr>
        <w:t>4.- Manisa Milletvekili Özgür Özel’in, bir sorun dile getirildiğinde hızla bilgi alınarak ilgili komisyon sözcüsü, milletvekili veya bakan tarafından bilgilendirme yapılmasının çok yerinde olduğuna, YÖK Başkanının mazeretinden dolayı görüşmelere katılamayacağını bildirmesinin son derece nezaketli bir tutum olduğuna, bu tutumdan memnuniyet duyduklarına ilişkin açıklaması</w:t>
      </w:r>
    </w:p>
    <w:p w:rsidRPr="00B46F04" w:rsidR="00052CC2" w:rsidP="00B46F04" w:rsidRDefault="00052CC2">
      <w:pPr>
        <w:pStyle w:val="GENELKURUL"/>
        <w:spacing w:line="240" w:lineRule="auto"/>
        <w:rPr>
          <w:sz w:val="18"/>
        </w:rPr>
      </w:pPr>
      <w:r w:rsidRPr="00B46F04">
        <w:rPr>
          <w:sz w:val="18"/>
        </w:rPr>
        <w:t xml:space="preserve">ÖZGÜR ÖZEL (Manisa) – Çok teşekkürler. </w:t>
      </w:r>
    </w:p>
    <w:p w:rsidRPr="00B46F04" w:rsidR="00052CC2" w:rsidP="00B46F04" w:rsidRDefault="00052CC2">
      <w:pPr>
        <w:pStyle w:val="GENELKURUL"/>
        <w:spacing w:line="240" w:lineRule="auto"/>
        <w:rPr>
          <w:sz w:val="18"/>
        </w:rPr>
      </w:pPr>
      <w:r w:rsidRPr="00B46F04">
        <w:rPr>
          <w:sz w:val="18"/>
        </w:rPr>
        <w:t xml:space="preserve">Öncelikle Mecliste 2 şeye teşekkür edeceğim. </w:t>
      </w:r>
    </w:p>
    <w:p w:rsidRPr="00B46F04" w:rsidR="00052CC2" w:rsidP="00B46F04" w:rsidRDefault="00052CC2">
      <w:pPr>
        <w:pStyle w:val="GENELKURUL"/>
        <w:spacing w:line="240" w:lineRule="auto"/>
        <w:rPr>
          <w:sz w:val="18"/>
        </w:rPr>
      </w:pPr>
      <w:r w:rsidRPr="00B46F04">
        <w:rPr>
          <w:sz w:val="18"/>
        </w:rPr>
        <w:t xml:space="preserve">Birincisi: Böyle olması lazım yani bir sorun dile getirildiğinde hızla bilgi alınması ve ilgili komisyon sözcüsü, milletvekili veya bakan tarafından bilgi verilmesi çok yerinde olur. Bize verilen bilgi, bu işlemin bir hafta süreceğiydi. Bir gün sürecekse sorun yok ama biz, diğer illerden bir takviyeyle çözülürse diye düşündük. </w:t>
      </w:r>
    </w:p>
    <w:p w:rsidRPr="00B46F04" w:rsidR="00052CC2" w:rsidP="00B46F04" w:rsidRDefault="00052CC2">
      <w:pPr>
        <w:pStyle w:val="GENELKURUL"/>
        <w:spacing w:line="240" w:lineRule="auto"/>
        <w:rPr>
          <w:sz w:val="18"/>
        </w:rPr>
      </w:pPr>
      <w:r w:rsidRPr="00B46F04">
        <w:rPr>
          <w:sz w:val="18"/>
        </w:rPr>
        <w:t xml:space="preserve">Bir ikinci teşekkürü daha yapalım pazar sabahının bu saatinde: Biraz önce YÖK Başkan Vekilimiz geldi ve “YÖK Başkanımız mazeretinden dolayı katılamıyor. Kendisinin katılması gerektiğini değerlendiriyordu ama babasının sağlık durumu yüzünden katılamıyor.” dedi. Bu da Meclise karşı son derece nezaketli bir tutumdur. Dün yaşanan birtakım olaylardan sonra, Meclise karşı yapılan saygısızlıklar… Buraya yapılan saygısızlık, seçilmişe yapılan saygısızlık milletin ta kendisine yapılmış saygısızlıktır. Biz YÖK Başkanını çok eleştirebiliriz, AK PARTİ’nin politikalarını eleştirebiliriz… </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 xml:space="preserve">ÖZGÜR ÖZEL (Manisa) – Bitiriyorum. </w:t>
      </w:r>
    </w:p>
    <w:p w:rsidRPr="00B46F04" w:rsidR="00052CC2" w:rsidP="00B46F04" w:rsidRDefault="00052CC2">
      <w:pPr>
        <w:pStyle w:val="GENELKURUL"/>
        <w:spacing w:line="240" w:lineRule="auto"/>
        <w:rPr>
          <w:sz w:val="18"/>
        </w:rPr>
      </w:pPr>
      <w:r w:rsidRPr="00B46F04">
        <w:rPr>
          <w:sz w:val="18"/>
        </w:rPr>
        <w:t>BAŞKAN – Açamıyoruz. Söyleyin, tutanaklara geçsin.</w:t>
      </w:r>
    </w:p>
    <w:p w:rsidRPr="00B46F04" w:rsidR="00052CC2" w:rsidP="00B46F04" w:rsidRDefault="00052CC2">
      <w:pPr>
        <w:pStyle w:val="GENELKURUL"/>
        <w:spacing w:line="240" w:lineRule="auto"/>
        <w:rPr>
          <w:sz w:val="18"/>
        </w:rPr>
      </w:pPr>
      <w:r w:rsidRPr="00B46F04">
        <w:rPr>
          <w:sz w:val="18"/>
        </w:rPr>
        <w:t xml:space="preserve">ÖZGÜR ÖZEL (Manisa) – Bu şartlar altında, babası hastanede tedavi oluyorken Meclise karşı yapılan bu saygılı tutumdan memnuniyet duyduğumuzu ifade etmek istedim. </w:t>
      </w:r>
    </w:p>
    <w:p w:rsidRPr="00B46F04" w:rsidR="00052CC2" w:rsidP="00B46F04" w:rsidRDefault="00052CC2">
      <w:pPr>
        <w:pStyle w:val="GENELKURUL"/>
        <w:spacing w:line="240" w:lineRule="auto"/>
        <w:rPr>
          <w:sz w:val="18"/>
        </w:rPr>
      </w:pPr>
      <w:r w:rsidRPr="00B46F04">
        <w:rPr>
          <w:sz w:val="18"/>
        </w:rPr>
        <w:t xml:space="preserve">BAŞKAN – Peki, teşekkür ediyorum. </w:t>
      </w:r>
    </w:p>
    <w:p w:rsidRPr="00B46F04" w:rsidR="00E82D27" w:rsidP="00B46F04" w:rsidRDefault="00E82D27">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E82D27" w:rsidP="00B46F04" w:rsidRDefault="00E82D27">
      <w:pPr>
        <w:tabs>
          <w:tab w:val="center" w:pos="5100"/>
        </w:tabs>
        <w:suppressAutoHyphens/>
        <w:ind w:left="80" w:right="60" w:firstLine="771"/>
        <w:jc w:val="both"/>
        <w:rPr>
          <w:sz w:val="18"/>
        </w:rPr>
      </w:pPr>
      <w:r w:rsidRPr="00B46F04">
        <w:rPr>
          <w:sz w:val="18"/>
        </w:rPr>
        <w:t>A) Kanun Teklifleri (Devam)</w:t>
      </w:r>
    </w:p>
    <w:p w:rsidRPr="00B46F04" w:rsidR="00E82D27" w:rsidP="00B46F04" w:rsidRDefault="00E82D27">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E82D27" w:rsidP="00B46F04" w:rsidRDefault="00E82D27">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E82D27" w:rsidP="00B46F04" w:rsidRDefault="00E82D27">
      <w:pPr>
        <w:tabs>
          <w:tab w:val="center" w:pos="5100"/>
        </w:tabs>
        <w:suppressAutoHyphens/>
        <w:ind w:left="80" w:right="60" w:firstLine="771"/>
        <w:jc w:val="both"/>
        <w:rPr>
          <w:sz w:val="18"/>
        </w:rPr>
      </w:pPr>
      <w:r w:rsidRPr="00B46F04">
        <w:rPr>
          <w:sz w:val="18"/>
        </w:rPr>
        <w:t>A) MİLLÎ EĞİTİM BAKANLIĞI (Devam)</w:t>
      </w:r>
    </w:p>
    <w:p w:rsidRPr="00B46F04" w:rsidR="00E82D27" w:rsidP="00B46F04" w:rsidRDefault="00E82D27">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B) YÜKSEKÖĞRETİM KURULU (Devam)</w:t>
      </w:r>
    </w:p>
    <w:p w:rsidRPr="00B46F04" w:rsidR="00E82D27" w:rsidP="00B46F04" w:rsidRDefault="00E82D27">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C) ÖLÇME, SEÇME VE YERLEŞTİRME MERKEZİ BAŞKANLIĞI (Devam)</w:t>
      </w:r>
    </w:p>
    <w:p w:rsidRPr="00B46F04" w:rsidR="00E82D27" w:rsidP="00B46F04" w:rsidRDefault="00E82D27">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Ç) YÜKSEKÖĞRETİM KALİTE KURULU (Devam)</w:t>
      </w:r>
    </w:p>
    <w:p w:rsidRPr="00B46F04" w:rsidR="00E82D27" w:rsidP="00B46F04" w:rsidRDefault="00E82D27">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D) ÜNİVERSİTELER (Devam)</w:t>
      </w:r>
    </w:p>
    <w:p w:rsidRPr="00B46F04" w:rsidR="00E82D27" w:rsidP="00B46F04" w:rsidRDefault="00E82D27">
      <w:pPr>
        <w:tabs>
          <w:tab w:val="center" w:pos="5100"/>
        </w:tabs>
        <w:suppressAutoHyphens/>
        <w:ind w:left="80" w:right="60" w:firstLine="771"/>
        <w:jc w:val="both"/>
        <w:rPr>
          <w:sz w:val="18"/>
        </w:rPr>
      </w:pPr>
      <w:r w:rsidRPr="00B46F04">
        <w:rPr>
          <w:sz w:val="18"/>
        </w:rPr>
        <w:t>E) ULAŞTIRMA VE ALTYAPI BAKANLIĞI (Devam)</w:t>
      </w:r>
    </w:p>
    <w:p w:rsidRPr="00B46F04" w:rsidR="00E82D27" w:rsidP="00B46F04" w:rsidRDefault="00E82D27">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F) KARAYOLLARI GENEL MÜDÜRLÜĞÜ (Devam)</w:t>
      </w:r>
    </w:p>
    <w:p w:rsidRPr="00B46F04" w:rsidR="00E82D27" w:rsidP="00B46F04" w:rsidRDefault="00E82D27">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G) BİLGİ TEKNOLOJİLERİ VE İLETİŞİM KURUMU(Devam)</w:t>
      </w:r>
    </w:p>
    <w:p w:rsidRPr="00B46F04" w:rsidR="00E82D27" w:rsidP="00B46F04" w:rsidRDefault="00E82D27">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E82D27" w:rsidP="00B46F04" w:rsidRDefault="00E82D27">
      <w:pPr>
        <w:tabs>
          <w:tab w:val="center" w:pos="5100"/>
        </w:tabs>
        <w:suppressAutoHyphens/>
        <w:ind w:left="80" w:right="60" w:firstLine="771"/>
        <w:jc w:val="both"/>
        <w:rPr>
          <w:sz w:val="18"/>
        </w:rPr>
      </w:pPr>
      <w:r w:rsidRPr="00B46F04">
        <w:rPr>
          <w:sz w:val="18"/>
        </w:rPr>
        <w:t>Ğ) SİVİL HAVACILIK GENEL MÜDÜRLÜĞÜ (Devam)</w:t>
      </w:r>
    </w:p>
    <w:p w:rsidRPr="00B46F04" w:rsidR="00E82D27" w:rsidP="00B46F04" w:rsidRDefault="00E82D27">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E82D27" w:rsidP="00B46F04" w:rsidRDefault="00E82D27">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052CC2" w:rsidP="00B46F04" w:rsidRDefault="00052CC2">
      <w:pPr>
        <w:pStyle w:val="GENELKURUL"/>
        <w:spacing w:line="240" w:lineRule="auto"/>
        <w:rPr>
          <w:sz w:val="18"/>
        </w:rPr>
      </w:pPr>
      <w:r w:rsidRPr="00B46F04">
        <w:rPr>
          <w:sz w:val="18"/>
        </w:rPr>
        <w:t>BAŞKAN – Evet, İYİ PARTİ Grubu adına yapılan konuşmalar tamamlanmıştır.</w:t>
      </w:r>
    </w:p>
    <w:p w:rsidRPr="00B46F04" w:rsidR="00052CC2" w:rsidP="00B46F04" w:rsidRDefault="00052CC2">
      <w:pPr>
        <w:pStyle w:val="GENELKURUL"/>
        <w:spacing w:line="240" w:lineRule="auto"/>
        <w:rPr>
          <w:sz w:val="18"/>
        </w:rPr>
      </w:pPr>
      <w:r w:rsidRPr="00B46F04">
        <w:rPr>
          <w:sz w:val="18"/>
        </w:rPr>
        <w:t xml:space="preserve">Şimdi, Milliyetçi Hareket Partisi konuşmacılarının söz talebini karşılayacağım. </w:t>
      </w:r>
    </w:p>
    <w:p w:rsidRPr="00B46F04" w:rsidR="00052CC2" w:rsidP="00B46F04" w:rsidRDefault="00052CC2">
      <w:pPr>
        <w:pStyle w:val="GENELKURUL"/>
        <w:spacing w:line="240" w:lineRule="auto"/>
        <w:rPr>
          <w:sz w:val="18"/>
        </w:rPr>
      </w:pPr>
      <w:r w:rsidRPr="00B46F04">
        <w:rPr>
          <w:sz w:val="18"/>
        </w:rPr>
        <w:t xml:space="preserve">İlk sırada Iğdır Milletvekili Sayın Yaşar Karadağ var. </w:t>
      </w:r>
    </w:p>
    <w:p w:rsidRPr="00B46F04" w:rsidR="00052CC2" w:rsidP="00B46F04" w:rsidRDefault="00052CC2">
      <w:pPr>
        <w:pStyle w:val="GENELKURUL"/>
        <w:spacing w:line="240" w:lineRule="auto"/>
        <w:rPr>
          <w:sz w:val="18"/>
        </w:rPr>
      </w:pPr>
      <w:r w:rsidRPr="00B46F04">
        <w:rPr>
          <w:sz w:val="18"/>
        </w:rPr>
        <w:t xml:space="preserve">Buyurun Sayın Karadağ. (MHP sıralarından alkışlar) </w:t>
      </w:r>
    </w:p>
    <w:p w:rsidRPr="00B46F04" w:rsidR="00052CC2" w:rsidP="00B46F04" w:rsidRDefault="00052CC2">
      <w:pPr>
        <w:pStyle w:val="GENELKURUL"/>
        <w:spacing w:line="240" w:lineRule="auto"/>
        <w:rPr>
          <w:sz w:val="18"/>
        </w:rPr>
      </w:pPr>
      <w:r w:rsidRPr="00B46F04">
        <w:rPr>
          <w:sz w:val="18"/>
        </w:rPr>
        <w:t>MHP GRUBU ADINA YAŞAR KARADAĞ (Iğdır) -</w:t>
      </w:r>
      <w:r w:rsidRPr="00B46F04" w:rsidR="00196ECA">
        <w:rPr>
          <w:sz w:val="18"/>
        </w:rPr>
        <w:t xml:space="preserve"> </w:t>
      </w:r>
      <w:r w:rsidRPr="00B46F04">
        <w:rPr>
          <w:sz w:val="18"/>
        </w:rPr>
        <w:t>Teşekkür ederim Sayın Başkan.</w:t>
      </w:r>
    </w:p>
    <w:p w:rsidRPr="00B46F04" w:rsidR="00D2598E" w:rsidP="00B46F04" w:rsidRDefault="00052CC2">
      <w:pPr>
        <w:pStyle w:val="GENELKURUL"/>
        <w:spacing w:line="240" w:lineRule="auto"/>
        <w:rPr>
          <w:sz w:val="18"/>
        </w:rPr>
      </w:pPr>
      <w:r w:rsidRPr="00B46F04">
        <w:rPr>
          <w:sz w:val="18"/>
        </w:rPr>
        <w:t>Sayın Başkan, değerli milletvekilleri; Millî Eğitim Bakanlığının 2021 yılı bütçesi üzerine Milliyetçi Hareket Partisi Grubum adına söz almış bulunmaktayım. Gazi Meclisimizi ve aziz Türk milletini saygıyla selamlıyorum.</w:t>
      </w:r>
    </w:p>
    <w:p w:rsidRPr="00B46F04" w:rsidR="00052CC2" w:rsidP="00B46F04" w:rsidRDefault="00052CC2">
      <w:pPr>
        <w:pStyle w:val="GENELKURUL"/>
        <w:spacing w:line="240" w:lineRule="auto"/>
        <w:rPr>
          <w:sz w:val="18"/>
        </w:rPr>
      </w:pPr>
      <w:r w:rsidRPr="00B46F04">
        <w:rPr>
          <w:sz w:val="18"/>
        </w:rPr>
        <w:t xml:space="preserve">Değerli milletvekilleri, başöğretmenimiz Gazi Mustafa Kemal Atatürk’ün “Gençliği yetiştiriniz, onlara ilim ve irfanın müspet fikirlerini veriniz. İstikbalin aydınlığına onlarla kavuşacaksınız. Hür fikirler tatbik mevkiine konduğu vakit, Türk milleti yükselecektir.” sözünden hareketle millî eğitim istikbalin inşası, istiklalin güvencesidir. Millîlik binlerce yıllık devlet ve millet geleneğini ifade eder. Eğitim alanındaki millîlik milleti millet yapan değerlerin bütününe işaret eder. Eğitim politikamız, Türk milletine mensubiyetin gurur ve şuuruna sahip, manevi ve ahlaki değerlerimize bağlı, çağımızın bilimsel gerçeklerine açık, analiz eden, üreten, problem çözen, kültürlü, inançlı, toplumsal duyarlılığı olan nesiller yetiştirmek olmalıdır. Millî bir eğitimin gerçekleşmesi için çağımızın gereklerine uygun planlamalar yapılması ve bunların tatbik edilmesinin yanında, değerlerimizin yozlaşmasına karşı bu topraklarda ortaya çıkan bilginin, hikmetin rehber olarak öğretilmesi, genç kuşaklara aktarılması sağlanmalıdır. Çocuklarımızın manevi ve kültürel değerlerimizi özümsemesine yardımcı olacak millî içerikle zenginleştirilmiş yayın, film ve benzeri eğitim araç ve gereçlerin üretimi desteklenmeli ve kullanımı sağlanmalıdır. Türklüğün ve İslam’ın millî ve manevi değerlerini yaşayan ve yaşatan Hoca Ahmet Yesevi, Hacı Bektaş Veli, Mevlâna, Hacı Bayram Veli ve Yunus Emre gibi önder şahsiyetlerin hayatı ve felsefesi ortaöğretimde seçmeli ders olarak okutulmalıdır. Manevi ve kültürel yozlaşmaya karşı Anadolu’da mayalanan bilgi ve hikmet genç kuşaklara aktarılmalıdır. Din kisvesi altında sapkın akımlara karşı çocuklarımızı korumak için Anadolu’nun irfanını öne çıkaran bir din eğitimi benimsenmelidir. Binlerce yıllık tarih, kültür, bilgi ve medeniyet birikimine sahip bu milletin elbette kendine özgü bir millî eğitim sistemini kurup işletmesi şarttır. Bu hepimizin omuzlarına yüklenmiş bir yüktür. </w:t>
      </w:r>
    </w:p>
    <w:p w:rsidRPr="00B46F04" w:rsidR="00052CC2" w:rsidP="00B46F04" w:rsidRDefault="00052CC2">
      <w:pPr>
        <w:pStyle w:val="GENELKURUL"/>
        <w:spacing w:line="240" w:lineRule="auto"/>
        <w:rPr>
          <w:sz w:val="18"/>
        </w:rPr>
      </w:pPr>
      <w:r w:rsidRPr="00B46F04">
        <w:rPr>
          <w:sz w:val="18"/>
        </w:rPr>
        <w:t xml:space="preserve">Değerli milletvekilleri, tüm dünyayı saran Covid-19 salgınından en çok etkilenen alanlardan biri de eğitim olmuştur. Milyonlarca öğrenci, öğretmen ve aile bu süreçten yakından etkilenmiştir. Daha önce karşılaşılmamış olan böyle bir süreç eğitim sisteminde ileriye dönük yapısal birtakım düzenlemelerin yapılmasını da gerekli hâle getirmiştir. Bakanlığımızın salgın sürecinde ortaya koyduğu performans, almış olduğu önlemler, yürüttüğü kriz yönetimi takdire şayandır. Ayrıca bu süreçte büyük bir özveriyle filyasyon ekiplerinde ve vefa destek gruplarında görev alan, uzaktan eğitim sürecini başarıyla yürüten öğretmenlerimize çok teşekkür ediyorum. Covid-19 aşılanma programında öğretmenlerimizin öncelikli olarak değerlendirilmesi yerinde olacaktır. </w:t>
      </w:r>
    </w:p>
    <w:p w:rsidRPr="00B46F04" w:rsidR="00052CC2" w:rsidP="00B46F04" w:rsidRDefault="00052CC2">
      <w:pPr>
        <w:pStyle w:val="GENELKURUL"/>
        <w:spacing w:line="240" w:lineRule="auto"/>
        <w:rPr>
          <w:sz w:val="18"/>
        </w:rPr>
      </w:pPr>
      <w:r w:rsidRPr="00B46F04">
        <w:rPr>
          <w:sz w:val="18"/>
        </w:rPr>
        <w:t>Millî bütçeden eğitime, imkânlar ölçüsünde, önemli bir pay ayırıyoruz. 2021 yılında 211,7 milyar TL’yle bütçe giderlerinin yüzde 15,7’si eğitime ayrılmıştır. Kuşkusuz bu payın daha da artırılması eğitimde kalitenin de artırılmasına katkı sunacaktır.</w:t>
      </w:r>
    </w:p>
    <w:p w:rsidRPr="00B46F04" w:rsidR="00052CC2" w:rsidP="00B46F04" w:rsidRDefault="00052CC2">
      <w:pPr>
        <w:pStyle w:val="GENELKURUL"/>
        <w:spacing w:line="240" w:lineRule="auto"/>
        <w:ind w:firstLine="0"/>
        <w:rPr>
          <w:sz w:val="18"/>
        </w:rPr>
      </w:pPr>
      <w:r w:rsidRPr="00B46F04">
        <w:rPr>
          <w:sz w:val="18"/>
        </w:rPr>
        <w:t xml:space="preserve">Saygıdeğer milletvekilleri, günümüzde 70 bin civarında okulumuzda, 1 milyonun üzerinde öğretmenle, yaklaşık 18 milyon öğrencimize eğitim öğretim verilmektedir. Buradan da anlaşılacağı üzere, Millî Eğitim Bakanlığı tüm ülke nüfusunu ilgilendiren ve ülkemizin geleceğini şekillendiren bir Bakanlıktır. Bu kadar kapsamlı ve insan odaklı bir Bakanlığın sorunlarla karşı karşıya kalması elbette ki kaçınılmazdır. Ancak bu sorunların çözümü noktasında ivedilikle çalışmaların yapılması için milliyetçi gerekmektedir. Milliyetçi Hareket Partisi olarak bu sorunların çözümünde Bakanlığımızın sonuna kadar yanında olup destek vereceğimizi belirtmek istiyorum. </w:t>
      </w:r>
    </w:p>
    <w:p w:rsidRPr="00B46F04" w:rsidR="00052CC2" w:rsidP="00B46F04" w:rsidRDefault="00052CC2">
      <w:pPr>
        <w:pStyle w:val="GENELKURUL"/>
        <w:spacing w:line="240" w:lineRule="auto"/>
        <w:rPr>
          <w:sz w:val="18"/>
        </w:rPr>
      </w:pPr>
      <w:r w:rsidRPr="00B46F04">
        <w:rPr>
          <w:sz w:val="18"/>
        </w:rPr>
        <w:t xml:space="preserve">Millî Eğitim Bakanlığımızın en büyük sorunlarından biri, ortaöğretimden yükseköğretime geçişteki yığılma ve sınav sistemidir. Gençlerimiz sınav karmaşasından kurtarılmalıdır. Gençlerimizin beceri, yetenek, eğilim ve arzuları istikametinde istediği fakültelere girebileceği bir yükseköğretim giriş sisteminin geliştirilmesi ertelenemez bir gerekliliktir. Üniversitelerin ülkemizin ihtiyaç duyduğu insan gücünü yetiştiren, araştırma yaparak bilim ve teknoloji üreten, toplumsal gelişmeye önderlik eden, bilimsel yönetmelerle meselelere çözüm üreten, dünya üniversiteleriyle yarışan eğitim kurumları hâline gelmesi esas olmalıdır. </w:t>
      </w:r>
    </w:p>
    <w:p w:rsidRPr="00B46F04" w:rsidR="00052CC2" w:rsidP="00B46F04" w:rsidRDefault="00052CC2">
      <w:pPr>
        <w:pStyle w:val="GENELKURUL"/>
        <w:spacing w:line="240" w:lineRule="auto"/>
        <w:rPr>
          <w:sz w:val="18"/>
        </w:rPr>
      </w:pPr>
      <w:r w:rsidRPr="00B46F04">
        <w:rPr>
          <w:sz w:val="18"/>
        </w:rPr>
        <w:t xml:space="preserve">Hâlihazırda 207 üniversitemizde 8 milyonun üzerinde öğrencimize 175 bin civarında öğretim elemanıyla eğitim verilmektedir. </w:t>
      </w:r>
    </w:p>
    <w:p w:rsidRPr="00B46F04" w:rsidR="00E82D27" w:rsidP="00B46F04" w:rsidRDefault="00052CC2">
      <w:pPr>
        <w:pStyle w:val="GENELKURUL"/>
        <w:spacing w:line="240" w:lineRule="auto"/>
        <w:rPr>
          <w:sz w:val="18"/>
        </w:rPr>
      </w:pPr>
      <w:r w:rsidRPr="00B46F04">
        <w:rPr>
          <w:sz w:val="18"/>
        </w:rPr>
        <w:t>Üniversitelerimize değinmişken ülkemizin Türk dünyasına açılan kapısı Iğdır’ımızda bulunan Iğdır Üniversitesiyle ilgili birkaç hususu dile getirmek istiyorum. Üniversitemizin ve şehrimizin hukuk fakültesi, tıp fakültesi, eğitim fakültesi, diş hekimliği fakültesi gibi, YÖK’te bekleyen talepleri var. Uluslararası bir üniversite konumunda olması gereken -bulunduğu konum itibarıyla diyorum bunu- üniversitemizin bu taleplerinin en kısa zamanda YÖK Başkanlığımız tarafından yerine getirilmesini bekliyoruz.</w:t>
      </w:r>
    </w:p>
    <w:p w:rsidRPr="00B46F04" w:rsidR="00052CC2" w:rsidP="00B46F04" w:rsidRDefault="00052CC2">
      <w:pPr>
        <w:pStyle w:val="GENELKURUL"/>
        <w:spacing w:line="240" w:lineRule="auto"/>
        <w:rPr>
          <w:sz w:val="18"/>
        </w:rPr>
      </w:pPr>
      <w:r w:rsidRPr="00B46F04">
        <w:rPr>
          <w:sz w:val="18"/>
        </w:rPr>
        <w:t>Değerli milletvekilleri, hepimizin üzerinde büyük emekleri bulunan cefakâr öğretmenlerimizin çözüme kavuşturulmasını bekledikleri önemli sorunları bulunmaktadır. Mevcut insan kaynağının en verimli şekilde değerlendirilmesi ve aidiyetin güçlendirilmesi için öğretmen ve idarecilerin hakları konusunda gerekli duyarlılık gösterilerek öğretmen ve okul yöneticilerinin atamaları ve çalışma şartları, görevde yükselmeleri, özlük hakları ve benzeri gibi hususları içeren öğretmenlik meslek kanununun bir an önce çıkarılması, öğretmenlerimizin toplumsal statüsünün mutlaka yükseltilmesi gerekmektedir. Bu kanun kapsamı içerisine öğretmenlerimizin, millî eğitim sistemimizin karşı karşıya kaldığı problemlerin giderilmesine yönelik çalışmalar mutlaka eklenmelidir.</w:t>
      </w:r>
    </w:p>
    <w:p w:rsidRPr="00B46F04" w:rsidR="00052CC2" w:rsidP="00B46F04" w:rsidRDefault="00052CC2">
      <w:pPr>
        <w:pStyle w:val="GENELKURUL"/>
        <w:spacing w:line="240" w:lineRule="auto"/>
        <w:rPr>
          <w:sz w:val="18"/>
        </w:rPr>
      </w:pPr>
      <w:r w:rsidRPr="00B46F04">
        <w:rPr>
          <w:sz w:val="18"/>
        </w:rPr>
        <w:t xml:space="preserve">Değerli milletvekilleri, öğretmenlerimizin en büyük sorunlarından bir tanesi de öğretmenlere şiddet konusudur. Yapılan araştırmalara göre maalesef öğretmenlerimizin yüzde 29,3’ü şiddete maruz kalıyor. Milliyetçi Hareket Partisi olarak bu konunun çözümü noktasında ve yaptırımların artırılması için gerekli kanun teklifimizi Meclis Başkanlığımıza sunduk. Bu konunun, kanun teklifimizin bir an önce öne çıkarılması taraftarıyız. Yine, öğretmenlerimizin 3600 ek göstergeyle ilgili beklentileri var, bu konudaki düzenlemenin de bir an önce yapılmasını arzu ediyoruz. Bununla birlikte, her yıl eğitim öğretim yılı başında öğretmenlere ödenen eğitim öğretime hazırlık ödeneği iyileştirilmeli ve hizmet sınıfı ayrımı yapılmadan MEB ve yükseköğretim personelinin tamamına ödenmelidir. </w:t>
      </w:r>
    </w:p>
    <w:p w:rsidRPr="00B46F04" w:rsidR="00052CC2" w:rsidP="00B46F04" w:rsidRDefault="00052CC2">
      <w:pPr>
        <w:pStyle w:val="GENELKURUL"/>
        <w:spacing w:line="240" w:lineRule="auto"/>
        <w:rPr>
          <w:sz w:val="18"/>
        </w:rPr>
      </w:pPr>
      <w:r w:rsidRPr="00B46F04">
        <w:rPr>
          <w:sz w:val="18"/>
        </w:rPr>
        <w:t xml:space="preserve">Değerli milletvekilleri, bizim her zaman söylediğimiz bir şey var: Öğretmenin ücretlisi, sözleşmelisi olmaz; öğretmen kadrolu olmalıdır. Öğretmenlik meslek kanunuyla birlikte bu konunun da mutlaka çözüme kavuşturulmasını beklemekteyiz. Atama bekleyen öğretmenlerimizin de atama sorunları gerekli planlamalar ve mevcut ihtiyaçlar doğrultusunda kademeli olarak giderilmelidir. Özellikle pandemi sürecinde oluşan öğrenme kayıplarının tespit ve telafi edilmesi nedeniyle ayrıca 2021 yılında -Sayıştayın da raporu var- 60 bin civarında öğretmen ataması yapılması uygun olacaktır. </w:t>
      </w:r>
    </w:p>
    <w:p w:rsidRPr="00B46F04" w:rsidR="00052CC2" w:rsidP="00B46F04" w:rsidRDefault="00052CC2">
      <w:pPr>
        <w:pStyle w:val="GENELKURUL"/>
        <w:spacing w:line="240" w:lineRule="auto"/>
        <w:rPr>
          <w:sz w:val="18"/>
        </w:rPr>
      </w:pPr>
      <w:r w:rsidRPr="00B46F04">
        <w:rPr>
          <w:sz w:val="18"/>
        </w:rPr>
        <w:t xml:space="preserve">Tayin ve terfi yer değiştirmelerinde liyakat, hakkaniyet ve adalet prensipleri esas alınmalıdır. Öğretmen kariyer basamakları yeniden düzenlenmeli, hizmet yılı ölçü alınarak on yılını doldurmuş öğretmenlerimiz uzman öğretmen, yirmi yılını doldurmuş öğretmenlerimiz başöğretmen olarak kabul edilmelidir. Öğretmenlere ve memurlara hiçbir kamu zararına meydan vermeyecek olan becayiş hakkı verilmelidir. İl içi ve özür grubu yer değiştirmeleri sıraya alınarak sıraya bağlı atamalar dönem dönem yapılmalıdır ve ayrıca zorunlu hizmet kapsamında elverişsiz koşulların hâkim olduğu bölgelerde görev yapan öğretmenlere zorunlu hizmet tazminatının verilmesi uygun olacaktır. Ve yine öğretmenlerimizin talebi, tüm öğretmenlerimizin maaş karşılığı ders saatleri on beş saat olarak eşitlenmelidir. Bunun dışında, 920 civarındaki mağdur ücretli öğretmenlerimizin mağduriyetleri giderilmeli, Millî Eğitim Bakanlığı ve diğer tüm kurumlardaki engelli memur kontenjanları da artırılmalıdır. </w:t>
      </w:r>
    </w:p>
    <w:p w:rsidRPr="00B46F04" w:rsidR="00052CC2" w:rsidP="00B46F04" w:rsidRDefault="00052CC2">
      <w:pPr>
        <w:pStyle w:val="GENELKURUL"/>
        <w:spacing w:line="240" w:lineRule="auto"/>
        <w:rPr>
          <w:sz w:val="18"/>
        </w:rPr>
      </w:pPr>
      <w:r w:rsidRPr="00B46F04">
        <w:rPr>
          <w:sz w:val="18"/>
        </w:rPr>
        <w:t xml:space="preserve">Değerli milletvekilleri, coğrafi bilgi bir nevi yeryüzünün kullanma kılavuzudur. Coğrafya bilimi, insana yaşadığı çevreyi en ince ayrıntılarına göre tanıması ve ondan en doğru şekilde istifade edebilmesi için gerekli kılavuz bilgiyi sunmaktadır. Buradan hareketle, coğrafya bir bilim olarak değerlendirilip, okullarda coğrafya ders saatleri artırılarak zorunlu hâle getirilmeli, tüm konu içerikleri farklı branşlara dağıtılmadan coğrafya öğretmenleri tarafından verilmeli ve buna göre yeteri kadar coğrafya öğretmeni ataması yapılmalıdır. </w:t>
      </w:r>
    </w:p>
    <w:p w:rsidRPr="00B46F04" w:rsidR="00052CC2" w:rsidP="00B46F04" w:rsidRDefault="00052CC2">
      <w:pPr>
        <w:pStyle w:val="GENELKURUL"/>
        <w:spacing w:line="240" w:lineRule="auto"/>
        <w:rPr>
          <w:sz w:val="18"/>
        </w:rPr>
      </w:pPr>
      <w:r w:rsidRPr="00B46F04">
        <w:rPr>
          <w:sz w:val="18"/>
        </w:rPr>
        <w:t>Bunun yanı sıra, yine, Suriyeli Çocukların Türk Eğitim Sistemine Entegrasyonunun Desteklenmesi Projesi (PIKTES) kapsamında görev yapan değerli öğretmenlerimizin bu proje bittikten sonraki genel durumları değerlendirilmeli ve bu öğretmenlerimiz mağdur olmamalıdır.</w:t>
      </w:r>
    </w:p>
    <w:p w:rsidRPr="00B46F04" w:rsidR="00052CC2" w:rsidP="00B46F04" w:rsidRDefault="00052CC2">
      <w:pPr>
        <w:pStyle w:val="GENELKURUL"/>
        <w:spacing w:line="240" w:lineRule="auto"/>
        <w:rPr>
          <w:sz w:val="18"/>
        </w:rPr>
      </w:pPr>
      <w:r w:rsidRPr="00B46F04">
        <w:rPr>
          <w:sz w:val="18"/>
        </w:rPr>
        <w:t>Değerli milletvekilleri, daha önce de defalarca belirttiğimiz gibi, denetimin olmadığı yerde, devletin koyduğu kuralların bazı kesimlerce ihlal edileceği kesindir. 120 bin civarında resmî ve özel kurumun 500 Bakanlık maarif müfettişiyle denetlenmesi mümkün değildir. Konunun ciddiyetine binaen, şahsa bağlı kadroyla illerde bekletilmekte olan 1.300 civarındaki maarif müfettişinin de ivedilikle Bakanlık maarif müfettişliği kadrosuna geçirilmesi şarttır.</w:t>
      </w:r>
    </w:p>
    <w:p w:rsidRPr="00B46F04" w:rsidR="00052CC2" w:rsidP="00B46F04" w:rsidRDefault="00052CC2">
      <w:pPr>
        <w:pStyle w:val="GENELKURUL"/>
        <w:spacing w:line="240" w:lineRule="auto"/>
        <w:rPr>
          <w:sz w:val="18"/>
        </w:rPr>
      </w:pPr>
      <w:r w:rsidRPr="00B46F04">
        <w:rPr>
          <w:sz w:val="18"/>
        </w:rPr>
        <w:t xml:space="preserve">Değerli milletvekilleri, yurt dışında okul öncesinden üniversiteye kadar örgün ve yaygın eğitim hizmeti vermek amacıyla kurulan ve kısa sürede bir eğitim markası hâline gelen Türkiye Maarif Vakfı, Türkiye’nin eğitimde ülke dışındaki bayrak taşıyıcısı olarak faaliyetlerini sürdürüyor. 2016’da faaliyetlerine başlayan vakıf, kurulduğu günden bugüne 104 ülkeyle resmî temas kurmuş, 52 ülkede temsilcilik açmıştır. 19 ülkedeki FETÖ/PDY iltisaklı 214 okul Maarif Vakfı tarafından devralınmıştır. </w:t>
      </w:r>
    </w:p>
    <w:p w:rsidRPr="00B46F04" w:rsidR="00052CC2" w:rsidP="00B46F04" w:rsidRDefault="00052CC2">
      <w:pPr>
        <w:pStyle w:val="GENELKURUL"/>
        <w:spacing w:line="240" w:lineRule="auto"/>
        <w:rPr>
          <w:sz w:val="18"/>
        </w:rPr>
      </w:pPr>
      <w:r w:rsidRPr="00B46F04">
        <w:rPr>
          <w:sz w:val="18"/>
        </w:rPr>
        <w:t>Türk eğitim sisteminin uluslararası alanda önemli görevini yerine getiren ve Türkiye’yi uluslararası eğitimde bir cazibe merkezi yapmayı hedefleyen Maarif Vakfı Başkanına ve tüm çalışanlarına, üstlenmiş oldukları bu görevlerde başarılar diliyor ve vermiş oldukları emeklerden dolayı teşekkür ediyorum.</w:t>
      </w:r>
    </w:p>
    <w:p w:rsidRPr="00B46F04" w:rsidR="00052CC2" w:rsidP="00B46F04" w:rsidRDefault="00052CC2">
      <w:pPr>
        <w:pStyle w:val="GENELKURUL"/>
        <w:spacing w:line="240" w:lineRule="auto"/>
        <w:rPr>
          <w:sz w:val="18"/>
        </w:rPr>
      </w:pPr>
      <w:r w:rsidRPr="00B46F04">
        <w:rPr>
          <w:sz w:val="18"/>
        </w:rPr>
        <w:t>Sözlerime son verirken, görevi başında şehit düşen Aybüke öğretmenimizi, Necmettin öğretmenimizi ve tüm şehit öğretmenlerimizi rahmet ve minnetle anıyor, 2021 yılı Milli Eğitim Bakanlığı bütçesinin ülkemize ve milletimize hayırlı uğurlu olmasını diliyorum. (MHP sıralarından alkışlar)</w:t>
      </w:r>
    </w:p>
    <w:p w:rsidRPr="00B46F04" w:rsidR="00052CC2" w:rsidP="00B46F04" w:rsidRDefault="00052CC2">
      <w:pPr>
        <w:pStyle w:val="GENELKURUL"/>
        <w:spacing w:line="240" w:lineRule="auto"/>
        <w:rPr>
          <w:sz w:val="18"/>
        </w:rPr>
      </w:pPr>
      <w:r w:rsidRPr="00B46F04">
        <w:rPr>
          <w:sz w:val="18"/>
        </w:rPr>
        <w:t>BAŞKAN – Söz sırası Ankara Milletvekili Sayın Mevlüt Karakaya’da.</w:t>
      </w:r>
    </w:p>
    <w:p w:rsidRPr="00B46F04" w:rsidR="00052CC2" w:rsidP="00B46F04" w:rsidRDefault="00052CC2">
      <w:pPr>
        <w:pStyle w:val="GENELKURUL"/>
        <w:spacing w:line="240" w:lineRule="auto"/>
        <w:rPr>
          <w:sz w:val="18"/>
        </w:rPr>
      </w:pPr>
      <w:r w:rsidRPr="00B46F04">
        <w:rPr>
          <w:sz w:val="18"/>
        </w:rPr>
        <w:t>Buyurun Sayın Karakaya. (MHP sıralarından alkışlar)</w:t>
      </w:r>
    </w:p>
    <w:p w:rsidRPr="00B46F04" w:rsidR="00052CC2" w:rsidP="00B46F04" w:rsidRDefault="00052CC2">
      <w:pPr>
        <w:pStyle w:val="GENELKURUL"/>
        <w:spacing w:line="240" w:lineRule="auto"/>
        <w:rPr>
          <w:sz w:val="18"/>
        </w:rPr>
      </w:pPr>
      <w:r w:rsidRPr="00B46F04">
        <w:rPr>
          <w:sz w:val="18"/>
        </w:rPr>
        <w:t>MHP GRUBU ADINA MEVLÜT KARAKAYA (Ankara) – Sayın Başkan, değerli milletvekilleri; YÖK, ÖSYM, Yükseköğretim Kalite Kurulu ve üniversitelerin bütçeleri üzerinde Milliyetçi Hareket Partisi Grubu adına söz almış bulunuyorum. Yüce heyetinizi saygıyla selamlıyorum.</w:t>
      </w:r>
    </w:p>
    <w:p w:rsidRPr="00B46F04" w:rsidR="00052CC2" w:rsidP="00B46F04" w:rsidRDefault="00052CC2">
      <w:pPr>
        <w:pStyle w:val="GENELKURUL"/>
        <w:spacing w:line="240" w:lineRule="auto"/>
        <w:rPr>
          <w:sz w:val="18"/>
        </w:rPr>
      </w:pPr>
      <w:r w:rsidRPr="00B46F04">
        <w:rPr>
          <w:sz w:val="18"/>
        </w:rPr>
        <w:t>Değerli arkadaşlar, 2020, insanlık âlemi için kolay bir yıl olmadı. Birçoğu kronikleşmiş, çatışma, uluslararası terörizm, göç hareketleri, çevre sorunları, sağlık sorunları, ekonomik müdahaleler, ırkçılık, yabancı düşmanlığı gibi beşerî krizlerle çevrelenmiş olan ülkemiz ve küremiz 2020 yılında, 2019 coronavirüs salgınıyla, beklenmedik bir biçimde, küresel ölçekte, topyekûn, toplumsal bir krizle karşı karşıya kalmıştır. Bu kriz, toplumun tüm alanlarında olduğu gibi eğitim alanında da önceliklerin yeniden tanımlanmasını ve bu yönde bir değişimi gerekli kılmıştır; bunun doğrudan muhatabı da Millî Eğitim Bakanlığımız olmuştur.</w:t>
      </w:r>
    </w:p>
    <w:p w:rsidRPr="00B46F04" w:rsidR="00052CC2" w:rsidP="00B46F04" w:rsidRDefault="00052CC2">
      <w:pPr>
        <w:pStyle w:val="GENELKURUL"/>
        <w:spacing w:line="240" w:lineRule="auto"/>
        <w:rPr>
          <w:sz w:val="18"/>
        </w:rPr>
      </w:pPr>
      <w:r w:rsidRPr="00B46F04">
        <w:rPr>
          <w:sz w:val="18"/>
        </w:rPr>
        <w:t>Millî Eğitim Bakanlığının öteden beri gelen bir hantal yapısı olduğunu hepimiz biliyoruz ve bu kürsüden de bunlar sürekli, geçmişten bugüne dillendirildi. Bugün de eleştireceğimiz elbette çok sayıda konu başlığı mevcuttur; bunları dillendiriyoruz, dillendirmeye de devam edeceğiz ancak müsaade ederseniz, içinde bulunduğumuz süreçle ilgili bir hakkı öncelikli olarak teslim etmek istiyorum. Zira, marifet iltifata tabi; tabii ki bizim görevimiz sadece iltifatta bulunmak değil ancak doğruya da “Doğru.” demek gibi bir mesuliyetimizin olduğunu ifade etmek istiyorum.</w:t>
      </w:r>
    </w:p>
    <w:p w:rsidRPr="00B46F04" w:rsidR="00052CC2" w:rsidP="00B46F04" w:rsidRDefault="00052CC2">
      <w:pPr>
        <w:pStyle w:val="GENELKURUL"/>
        <w:spacing w:line="240" w:lineRule="auto"/>
        <w:rPr>
          <w:sz w:val="18"/>
        </w:rPr>
      </w:pPr>
      <w:r w:rsidRPr="00B46F04">
        <w:rPr>
          <w:sz w:val="18"/>
        </w:rPr>
        <w:t>Millî eğitim, faaliyetler, aktiviteler itibarıyla yaşadığımız bu beşerî krizden en fazla etkilenen alanlardan birisi olmuştur. Nitekim küresel salgın nedeniyle alınan tedbirler kapsamında daha 16 Mart 2020 tarihinde Bilim Kurulunun önerileri doğrultusunda yüz yüze eğitime derhâl ara verilmek zorunda kalınmıştır. Bu, o gün itibarıyla yerinde, alınması gereken bir karardır, lakin ileride ortaya çıkacak etki ve sonuçları itibarıyla beşerî kaynak kalitesini ciddi ölçüde düşürecek riskleri de beraberinde getiren bir durum. Zira, eğitim, beşerî kaynak veya sermayeyi oluşturan ve geliştiren yegâne aktiviteler bütünüdür. Bu faaliyetlerin zamanında yapılamaması veya inkıtaya uğratılması ileride telafisi mümkün olmayan sorunları da beraberinde getirebilir. Özellikle okul çağına gelmiş olan çocuklarımız fiziksel, ruhsal ve sosyal anlamda değişim ve gelişim göstermekte ve okul öncesi dönemden farklı gereksinimlere ihtiyaç duymaktadır. Bu çağda öğretmen, arkadaş gibi diğer kişiler de çocuğun gelişmesine ciddi katkılar sunmaktadır. Akran etkisi, bedensel değişim, cinsiyet farkındalığı, grup oyunları, bireysel gelişim bu dönemin önde gelen özelliklerindendir. Hülasa, eğitim, beşerî yönüyle bir çağ yani yaş meselesidir; en alt basamağından en üstüne kadar, amaçları ve hedefleri belli olan, zamana dayalı bir süreçtir. Belirlenen amaç ve hedeflere ulaşmanın temel şartı, çağında yani zamanında eğitimin verilmesidir.</w:t>
      </w:r>
    </w:p>
    <w:p w:rsidRPr="00B46F04" w:rsidR="00052CC2" w:rsidP="00B46F04" w:rsidRDefault="00052CC2">
      <w:pPr>
        <w:pStyle w:val="GENELKURUL"/>
        <w:spacing w:line="240" w:lineRule="auto"/>
        <w:rPr>
          <w:sz w:val="18"/>
        </w:rPr>
      </w:pPr>
      <w:r w:rsidRPr="00B46F04">
        <w:rPr>
          <w:sz w:val="18"/>
        </w:rPr>
        <w:t xml:space="preserve">Sayın Başkan, değerli milletvekilleri; bunları şunun için söylüyorum: 16 Mart 2020 tarihinde alınan tedbirler kapsamında yüz yüze eğitime ara vermek zorunda kaldık. Bunun üzerine, öğretim faaliyetlerinin sürdürülebilirliğinin sağlanması için kurulan TRT’deki EBA TV kanalıyla 23 Mart 2020 tarihinde yani yedi gün içerisinde 18 milyonun üzerinde öğrenci için uzaktan eğitim faaliyeti başlatıldı. Çoğu gelişmiş ülkelerde dahi yapılamayan böyle bir organizasyonun kısa bir süre içerisinde yapılabilmesi, başarıyla uygulamaya konulması elbette bir öngörünün sonucuydu. 23 Ekim 2018 tarihinde kamuoyuyla paylaşılan eğitimin yol haritası niteliğindeki 2023 Eğitim Vizyonu Belgesi’nin bunda önemli bir rehber olduğunu düşünüyorum. Bu belgede “Öğrenme süreçlerinde dijital içerik ve beceri destekli dönüşüm” başlığı altında yapılan tespitler ve gösterilen hedefler doğrultusunda Bakanlık tarafından başlatılan çalışmalar, eğitim faaliyetlerinin bir kesintiye uğratılmadan devamını önemli ölçüde sağlamıştır. </w:t>
      </w:r>
    </w:p>
    <w:p w:rsidRPr="00B46F04" w:rsidR="00052CC2" w:rsidP="00B46F04" w:rsidRDefault="00052CC2">
      <w:pPr>
        <w:pStyle w:val="GENELKURUL"/>
        <w:spacing w:line="240" w:lineRule="auto"/>
        <w:rPr>
          <w:sz w:val="18"/>
        </w:rPr>
      </w:pPr>
      <w:r w:rsidRPr="00B46F04">
        <w:rPr>
          <w:sz w:val="18"/>
        </w:rPr>
        <w:t xml:space="preserve">Burada bir hususu da çok önemsediğimizi ifade etmek istiyorum. Bizim aslında, hem millet olarak hem de kamu yönetiminde, gelenekselleşmiş bir hastalığımız var. Bu, tedbir yerine telafi yaklaşımını benimsememizdir yani riskleri önceden belirleme ve buna ilişkin tedbirleri zamanında alma yerine, bekleriz, zarar ziyan oluşur, kriz ortaya çıkar, biz de başarımızı bu krizleri çözme ve zarar ziyanları giderme yönünde gösteririz. Oysa telafi, her zaman, tedbirden daha külfetli bir sonuca gebedir. Bu konudaki öngörüden ve kısa süre içerisinde yapılan organizasyondan dolayı Sayın Bakana ve yakın çalışma arkadaşlarına, sistemi başarıyla uygulayan başta öğretmenlerimize, Bakanlık teknik personeline ve emeği geçen tüm kişi ve kurumlara Türk milleti adına teşekkür etmeliyiz. Elbette, diğer alanlarda olduğu gibi bu alanda da hızlı, zamanında, ihtiyaca uygun karar alma ve kontrolün altyapısını oluşturan Cumhurbaşkanlığı hükûmet sistemi ve onun çalışma ofis ve kurullarını da unutmamak gerekir. </w:t>
      </w:r>
    </w:p>
    <w:p w:rsidRPr="00B46F04" w:rsidR="00052CC2" w:rsidP="00B46F04" w:rsidRDefault="00052CC2">
      <w:pPr>
        <w:pStyle w:val="GENELKURUL"/>
        <w:spacing w:line="240" w:lineRule="auto"/>
        <w:rPr>
          <w:sz w:val="18"/>
        </w:rPr>
      </w:pPr>
      <w:r w:rsidRPr="00B46F04">
        <w:rPr>
          <w:sz w:val="18"/>
        </w:rPr>
        <w:t xml:space="preserve">Bir eğitimci olarak Millî Eğitim Bakanlığımızın yüz yüze eğitime bir an önce dönme konusundaki gayret ve çabalarını da yerinde bulduğumuzu ve pedagojik açıdan bunun bir gereklilik olduğunu da ifade etmek istiyorum. Burada detaylara girecek durumda değiliz ancak okullarda alınan fiziki tedbirler, konuya ilişkin farkındalık eğitimleri dikkate alındığında, genel tedbirler içerisinde, şartların el verdiği ölçü ve nispette bir an evvel yüz yüze eğitime geçilmesinde fayda olduğunu da ifade etmeliyiz. </w:t>
      </w:r>
    </w:p>
    <w:p w:rsidRPr="00B46F04" w:rsidR="00052CC2" w:rsidP="00B46F04" w:rsidRDefault="00052CC2">
      <w:pPr>
        <w:pStyle w:val="GENELKURUL"/>
        <w:spacing w:line="240" w:lineRule="auto"/>
        <w:rPr>
          <w:sz w:val="18"/>
        </w:rPr>
      </w:pPr>
      <w:r w:rsidRPr="00B46F04">
        <w:rPr>
          <w:sz w:val="18"/>
        </w:rPr>
        <w:t>Çalışma hayatının çok önemli bir kısmını üniversite hocalığında geçirmiş bir kardeşiniz olarak, bu süreçte, üniversitelerimizdeki eğitim faaliyetlerini de mümkün olduğu kadar yakından izlemeye çalıştım. Özellikle bu konuda, uzaktan eğitim konusunda çok ciddi çalışmalar yürüten YÖK Yürütme Kurulu Üyesi Sayın Profesör Doktor Naci Gündoğan Hoca’yla da zaman zaman görüşerek Türkiye genelindeki bu eğitim faaliyetleri hakkında bilgi edindim. Bu anlamda, üniversitelerimizde de uzaktan eğitim konusunda eğitim faaliyetlerinin, şartların el verdiği ölçüde</w:t>
      </w:r>
      <w:r w:rsidRPr="00B46F04" w:rsidR="004C058E">
        <w:rPr>
          <w:sz w:val="18"/>
        </w:rPr>
        <w:t>,</w:t>
      </w:r>
      <w:r w:rsidRPr="00B46F04">
        <w:rPr>
          <w:sz w:val="18"/>
        </w:rPr>
        <w:t xml:space="preserve"> aksamadan yürütüldüğünü de ifade etmek istiyorum. Bu anlamda da Yükseköğretim Kurulumuza ve bu faaliyetleri aksatmadan yürütmeyi gerçekleştiren, buna emek veren değerli çalışanlara, tüm üniversite mensuplarına da teşekkür ediyorum.</w:t>
      </w:r>
    </w:p>
    <w:p w:rsidRPr="00B46F04" w:rsidR="00052CC2" w:rsidP="00B46F04" w:rsidRDefault="00052CC2">
      <w:pPr>
        <w:pStyle w:val="GENELKURUL"/>
        <w:spacing w:line="240" w:lineRule="auto"/>
        <w:rPr>
          <w:sz w:val="18"/>
        </w:rPr>
      </w:pPr>
      <w:r w:rsidRPr="00B46F04">
        <w:rPr>
          <w:sz w:val="18"/>
        </w:rPr>
        <w:t xml:space="preserve">Değerli arkadaşlar, tabii, bunların içerisinde bir önemli husus da şudur: Millî Eğitim Bakanlığı bu uzaktan eğitim faaliyetlerini yürütürken zaman zaman “canlı sınıf” uygulamalarında sorunlarla karşılaştı. Bunların önemli bir kısmı basına, medyaya da yansıdı. Arka planına bakıldığında bu aksaklıkların, canlı sınıf uygulamalarında ortaya çıkan sorunların önemli bir nedeninin aslında teknik olduğu da ortaya çıkıyor çünkü Türkiye’nin yurt dışı internet çıkışı, bant genişliğiyle alakalı bir durum olduğu gözüküyor. </w:t>
      </w:r>
    </w:p>
    <w:p w:rsidRPr="00B46F04" w:rsidR="00052CC2" w:rsidP="00B46F04" w:rsidRDefault="00052CC2">
      <w:pPr>
        <w:pStyle w:val="GENELKURUL"/>
        <w:spacing w:line="240" w:lineRule="auto"/>
        <w:rPr>
          <w:sz w:val="18"/>
        </w:rPr>
      </w:pPr>
      <w:r w:rsidRPr="00B46F04">
        <w:rPr>
          <w:sz w:val="18"/>
        </w:rPr>
        <w:t xml:space="preserve">Millî Eğitim Bakanlığı uzaktan eğitim kapsamında günlük 3 milyon ders gerçekleştiriyor ancak bunun yapılabilmesi için canlı sınıfların, uzaktan eğitim formasyonuna uygun canlı sınıfların uygulanabilmesi için internet ağından yurt dışı veri alanlarına da giriş çıkışlar gerekiyor. Tabii, pandemi öncesi Türkiye’nin yurt dışı internet çıkış bant genişliği yeterliydi; bu, 10 terabit saniye civarında bir bant genişliği. Ancak pandemi dönemiyle birlikte dijital yaşamın çok daha yukarılarda olması, aktivitelerin çok daha fazla olması, bu anlamda, önemli bazı sorunları da beraberinde getirmeye başladı. </w:t>
      </w:r>
    </w:p>
    <w:p w:rsidRPr="00B46F04" w:rsidR="00052CC2" w:rsidP="00B46F04" w:rsidRDefault="00052CC2">
      <w:pPr>
        <w:pStyle w:val="GENELKURUL"/>
        <w:spacing w:line="240" w:lineRule="auto"/>
        <w:rPr>
          <w:sz w:val="18"/>
        </w:rPr>
      </w:pPr>
      <w:r w:rsidRPr="00B46F04">
        <w:rPr>
          <w:sz w:val="18"/>
        </w:rPr>
        <w:t>Yine, benim yaptığım araştırmada Millî Eğitim Bakanlığının gerçekten uzaktan eğitim formasyonunu layıkıveçhile yerine getirebilmesi için asgari 4 terabit saniyelik bir internet çıkış bant genişliğini kullanması gerekiyor. Oysa, bugün yine, bendeki veriler doğruysa, Millî Eğitim Bakanlığı bu faaliyetlerini yerine getirebilmek için ancak 1 terabit saniyelik bir bant genişliği kullanıyor çünkü Türkiye’nin toplam kapasitesi 10 terabit civarında; diğer alanları, ticareti, ödeme sistemlerini, finansmanı, diğer haberleşme ve iletişim alanlarını da düşündüğümüz de ki bunlar da hayati derecede önemli olan alanlar, bu alanları da sıkıntıya sokmama açısından zaman zaman bizim de burada eleştirdiğimiz EBA uygulamasıyla ilgili sorunlarla karşılaşılabiliyor. Onun için bizim buradan tabii ki önemli bir dilek ve talebimiz, Türkiye’nin dijital dönüşümü konusunda -gelecekle ilgili trendi, gelişmeleri de dikkate alarak- bu yönde gerekli altyapı çalışmalarının bir an önce yapılması ve Millî Eğitim Bakanlığına da gerekli olan bant genişliğinin tanınarak faaliyetlerin gerçekten olması gerektiği bir biçimde yapılmasını sağlamaktır.</w:t>
      </w:r>
    </w:p>
    <w:p w:rsidRPr="00B46F04" w:rsidR="00052CC2" w:rsidP="00B46F04" w:rsidRDefault="00052CC2">
      <w:pPr>
        <w:pStyle w:val="GENELKURUL"/>
        <w:spacing w:line="240" w:lineRule="auto"/>
        <w:rPr>
          <w:sz w:val="18"/>
        </w:rPr>
      </w:pPr>
      <w:r w:rsidRPr="00B46F04">
        <w:rPr>
          <w:sz w:val="18"/>
        </w:rPr>
        <w:t>Değerli arkadaşlar, biz Milliyetçi Hareket Partisi olarak yine Millî Eğitimle, Millî Eğitim mensuplarıyla ilgili, öğretmenlerimizle ilgili birçok konuyu buradan dillendiriyoruz. Biraz önce Iğdır Milletvekilimiz Sayın Yaşar Karadağ bu konularla ilgili birçok istekleri, talepleri, öğretmenlerimizin beklentilerini dillendirdi. Ben tekrar bunun tekrarına girmeyeceğim ama şu hususun da altını çizmekte fayda olduğunu düşünüyorum: 2023 Eğitim Vizyonu, gerçekten bizim, Milliyetçi Hareket Partisinin de bugüne kadar seçim beyannamelerimizde ifade ettiğimiz eğitim politikalarımızla bire bir uyumlu birçok içeriği kapsamakta; onun için, biz bu Eğitim Vizyonunu destekliyoruz. Bunun içerisinde özellikle öğretmenlik meslek kanununun çıkarılması… Gerçekten büyük bir eksikliktir. Bu eksikliğin bir an önce giderilmesi gerekiyor. Türkiye Büyük Millet Meclisi olarak, milletvekilleri olarak bizim bu konuda elimizden gelen her şeyi yapmamız gerekir. Bugün öğretmenlerin birçok sorununu buradan dillendiriyoruz ama bu sorunların önemli bir kısmını ortadan kaldıracak ya da azaltacak yegâne şey öğretmenlik meslek kanununun çıkarılmasıdır. Sayın Bakanın da bu konuda çalışmaları, gayretleri olduğunu biliyorum. Yine benzer şekilde Sayın Cumhurbaşkanının 2023 Eğitim Vizyonu açıklamasında da bu konu gündeme gelmişti. Ben öğretmenlik meslek kanununun bir an önce dikkate alınması gerektiğini ifade ediyorum.</w:t>
      </w:r>
    </w:p>
    <w:p w:rsidRPr="00B46F04" w:rsidR="00052CC2" w:rsidP="00B46F04" w:rsidRDefault="00052CC2">
      <w:pPr>
        <w:pStyle w:val="GENELKURUL"/>
        <w:spacing w:line="240" w:lineRule="auto"/>
        <w:rPr>
          <w:sz w:val="18"/>
        </w:rPr>
      </w:pPr>
      <w:r w:rsidRPr="00B46F04">
        <w:rPr>
          <w:sz w:val="18"/>
        </w:rPr>
        <w:t>Son cümle olarak da -bugün YÖK Başkanımız gelemedi, babası için acil şifalar diliyoruz, Başkan Vekilimiz burada- üniversitelerdeki şu kadro sorunlarına da bir an önce el atılıp çözülmesi gerektiğini ifade ediyor, yüce heyetinizi tekrar saygıyla selamlıyorum. (MHP ve AK PARTİ sıralarından alkışlar)</w:t>
      </w:r>
    </w:p>
    <w:p w:rsidRPr="00B46F04" w:rsidR="00052CC2" w:rsidP="00B46F04" w:rsidRDefault="00052CC2">
      <w:pPr>
        <w:pStyle w:val="GENELKURUL"/>
        <w:spacing w:line="240" w:lineRule="auto"/>
        <w:rPr>
          <w:sz w:val="18"/>
        </w:rPr>
      </w:pPr>
      <w:r w:rsidRPr="00B46F04">
        <w:rPr>
          <w:sz w:val="18"/>
        </w:rPr>
        <w:t>MAHMUT TANAL (İstanbul) – Sayın Başkan…</w:t>
      </w:r>
    </w:p>
    <w:p w:rsidRPr="00B46F04" w:rsidR="00052CC2" w:rsidP="00B46F04" w:rsidRDefault="00052CC2">
      <w:pPr>
        <w:pStyle w:val="GENELKURUL"/>
        <w:spacing w:line="240" w:lineRule="auto"/>
        <w:rPr>
          <w:sz w:val="18"/>
        </w:rPr>
      </w:pPr>
      <w:r w:rsidRPr="00B46F04">
        <w:rPr>
          <w:sz w:val="18"/>
        </w:rPr>
        <w:t>BAŞKAN – Buyurun Mahmut Bey.</w:t>
      </w:r>
    </w:p>
    <w:p w:rsidRPr="00B46F04" w:rsidR="00052CC2" w:rsidP="00B46F04" w:rsidRDefault="00052CC2">
      <w:pPr>
        <w:pStyle w:val="GENELKURUL"/>
        <w:spacing w:line="240" w:lineRule="auto"/>
        <w:rPr>
          <w:sz w:val="18"/>
        </w:rPr>
      </w:pPr>
      <w:r w:rsidRPr="00B46F04">
        <w:rPr>
          <w:sz w:val="18"/>
        </w:rPr>
        <w:t>MAHMUT TANAL (İstanbul) – Sayın Başkanım, hakikaten</w:t>
      </w:r>
      <w:r w:rsidRPr="00B46F04" w:rsidR="004C058E">
        <w:rPr>
          <w:sz w:val="18"/>
        </w:rPr>
        <w:t>,</w:t>
      </w:r>
      <w:r w:rsidRPr="00B46F04">
        <w:rPr>
          <w:sz w:val="18"/>
        </w:rPr>
        <w:t xml:space="preserve"> konuşmacılar çok faydalı, çok verimli konuşmalar yapıyorlar, hepsine ben ayrı ayrı teşekkür ediyorum. Ancak, bütçeyi görüşüyoruz, çok önemli bir konu fakat bakıyoruz, bu bütçe görüşmelerinde, hakikaten kutluyorum çok güzel… </w:t>
      </w:r>
    </w:p>
    <w:p w:rsidRPr="00B46F04" w:rsidR="00052CC2" w:rsidP="00B46F04" w:rsidRDefault="00052CC2">
      <w:pPr>
        <w:pStyle w:val="GENELKURUL"/>
        <w:spacing w:line="240" w:lineRule="auto"/>
        <w:rPr>
          <w:sz w:val="18"/>
        </w:rPr>
      </w:pPr>
      <w:r w:rsidRPr="00B46F04">
        <w:rPr>
          <w:sz w:val="18"/>
        </w:rPr>
        <w:t>ERKAN AKÇAY (Manisa) – Böyle bir üslup yok Sayın Başkan.</w:t>
      </w:r>
    </w:p>
    <w:p w:rsidRPr="00B46F04" w:rsidR="00052CC2" w:rsidP="00B46F04" w:rsidRDefault="00052CC2">
      <w:pPr>
        <w:pStyle w:val="GENELKURUL"/>
        <w:spacing w:line="240" w:lineRule="auto"/>
        <w:rPr>
          <w:sz w:val="18"/>
        </w:rPr>
      </w:pPr>
      <w:r w:rsidRPr="00B46F04">
        <w:rPr>
          <w:sz w:val="18"/>
        </w:rPr>
        <w:t>MAHMUT TANAL (İstanbul) – …verimli, eğitici, öğretici ama bakıyoruz AK PARTİ Grubunda gene kimse yok; oylama sırasında gelip oy kullanacaklar. (AK PARTİ sıralarından gürültüler)</w:t>
      </w:r>
    </w:p>
    <w:p w:rsidRPr="00B46F04" w:rsidR="00052CC2" w:rsidP="00B46F04" w:rsidRDefault="00052CC2">
      <w:pPr>
        <w:pStyle w:val="GENELKURUL"/>
        <w:spacing w:line="240" w:lineRule="auto"/>
        <w:rPr>
          <w:sz w:val="18"/>
        </w:rPr>
      </w:pPr>
      <w:r w:rsidRPr="00B46F04">
        <w:rPr>
          <w:sz w:val="18"/>
        </w:rPr>
        <w:t>BAŞKAN – Sayın Tanal, konuşmalar canlı olarak yayınlanıyor şu anda.</w:t>
      </w:r>
    </w:p>
    <w:p w:rsidRPr="00B46F04" w:rsidR="00052CC2" w:rsidP="00B46F04" w:rsidRDefault="00052CC2">
      <w:pPr>
        <w:pStyle w:val="GENELKURUL"/>
        <w:spacing w:line="240" w:lineRule="auto"/>
        <w:rPr>
          <w:sz w:val="18"/>
        </w:rPr>
      </w:pPr>
      <w:r w:rsidRPr="00B46F04">
        <w:rPr>
          <w:sz w:val="18"/>
        </w:rPr>
        <w:t>Teşekkür ediyorum.</w:t>
      </w:r>
    </w:p>
    <w:p w:rsidRPr="00B46F04" w:rsidR="00052CC2" w:rsidP="00B46F04" w:rsidRDefault="00052CC2">
      <w:pPr>
        <w:pStyle w:val="GENELKURUL"/>
        <w:spacing w:line="240" w:lineRule="auto"/>
        <w:rPr>
          <w:sz w:val="18"/>
        </w:rPr>
      </w:pPr>
      <w:r w:rsidRPr="00B46F04">
        <w:rPr>
          <w:sz w:val="18"/>
        </w:rPr>
        <w:t>Birleşime otuz dakika ara veriyorum.</w:t>
      </w:r>
    </w:p>
    <w:p w:rsidRPr="00B46F04" w:rsidR="00052CC2" w:rsidP="00B46F04" w:rsidRDefault="00052CC2">
      <w:pPr>
        <w:pStyle w:val="GENELKURUL"/>
        <w:spacing w:line="240" w:lineRule="auto"/>
        <w:jc w:val="right"/>
        <w:rPr>
          <w:sz w:val="18"/>
        </w:rPr>
      </w:pPr>
      <w:r w:rsidRPr="00B46F04">
        <w:rPr>
          <w:sz w:val="18"/>
        </w:rPr>
        <w:t xml:space="preserve">Kapanma </w:t>
      </w:r>
      <w:r w:rsidRPr="00B46F04" w:rsidR="006B206E">
        <w:rPr>
          <w:sz w:val="18"/>
        </w:rPr>
        <w:t>S</w:t>
      </w:r>
      <w:r w:rsidRPr="00B46F04">
        <w:rPr>
          <w:sz w:val="18"/>
        </w:rPr>
        <w:t>aati: 14.34</w:t>
      </w:r>
    </w:p>
    <w:p w:rsidRPr="00B46F04" w:rsidR="00052CC2" w:rsidP="00B46F04" w:rsidRDefault="00052CC2">
      <w:pPr>
        <w:widowControl w:val="0"/>
        <w:suppressAutoHyphens/>
        <w:ind w:left="40" w:right="40"/>
        <w:jc w:val="center"/>
        <w:rPr>
          <w:rFonts w:ascii="Arial" w:hAnsi="Arial" w:cs="Arial"/>
          <w:spacing w:val="32"/>
          <w:sz w:val="18"/>
        </w:rPr>
      </w:pPr>
      <w:r w:rsidRPr="00B46F04">
        <w:rPr>
          <w:rFonts w:ascii="Arial" w:hAnsi="Arial" w:cs="Arial"/>
          <w:spacing w:val="32"/>
          <w:sz w:val="18"/>
        </w:rPr>
        <w:t>ÜÇÜNCÜ OTURUM</w:t>
      </w:r>
    </w:p>
    <w:p w:rsidRPr="00B46F04" w:rsidR="00052CC2" w:rsidP="00B46F04" w:rsidRDefault="00052CC2">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15.06</w:t>
      </w:r>
    </w:p>
    <w:p w:rsidRPr="00B46F04" w:rsidR="00052CC2" w:rsidP="00B46F04" w:rsidRDefault="00052CC2">
      <w:pPr>
        <w:widowControl w:val="0"/>
        <w:suppressAutoHyphens/>
        <w:ind w:left="40" w:right="40"/>
        <w:jc w:val="center"/>
        <w:rPr>
          <w:rFonts w:ascii="Arial" w:hAnsi="Arial" w:cs="Arial"/>
          <w:spacing w:val="32"/>
          <w:sz w:val="18"/>
        </w:rPr>
      </w:pPr>
      <w:r w:rsidRPr="00B46F04">
        <w:rPr>
          <w:rFonts w:ascii="Arial" w:hAnsi="Arial" w:cs="Arial"/>
          <w:spacing w:val="32"/>
          <w:sz w:val="18"/>
        </w:rPr>
        <w:t>BAŞKAN: Başkan Vekili Haydar AKAR</w:t>
      </w:r>
    </w:p>
    <w:p w:rsidRPr="00B46F04" w:rsidR="00052CC2" w:rsidP="00B46F04" w:rsidRDefault="00052CC2">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KÂTİP ÜYELER: İshak GAZEL (Kütahya), Emine Sare AYDIN (İstanbul)</w:t>
      </w:r>
    </w:p>
    <w:p w:rsidRPr="00B46F04" w:rsidR="00052CC2" w:rsidP="00B46F04" w:rsidRDefault="00052CC2">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052CC2" w:rsidP="00B46F04" w:rsidRDefault="00052CC2">
      <w:pPr>
        <w:pStyle w:val="GENELKURUL"/>
        <w:spacing w:line="240" w:lineRule="auto"/>
        <w:rPr>
          <w:sz w:val="18"/>
        </w:rPr>
      </w:pPr>
      <w:r w:rsidRPr="00B46F04">
        <w:rPr>
          <w:sz w:val="18"/>
        </w:rPr>
        <w:t xml:space="preserve">BAŞKAN – Sayın milletvekilleri, Türkiye Büyük Millet Meclisinin 30’uncu Birleşiminin Üçüncü Oturumunu açıyorum. </w:t>
      </w:r>
    </w:p>
    <w:p w:rsidRPr="00B46F04" w:rsidR="00052CC2" w:rsidP="00B46F04" w:rsidRDefault="00052CC2">
      <w:pPr>
        <w:pStyle w:val="GENELKURUL"/>
        <w:spacing w:line="240" w:lineRule="auto"/>
        <w:rPr>
          <w:sz w:val="18"/>
        </w:rPr>
      </w:pPr>
      <w:r w:rsidRPr="00B46F04">
        <w:rPr>
          <w:sz w:val="18"/>
        </w:rPr>
        <w:t>2021 Yılı Merkezi Yönetim Bütçe Kanun Teklifi ile 2019 Yılı Merkezi Yönetim Kesin Hesap Kanunu Teklifi’nin görüşmelerine kaldığımız yerden devam edeceğiz.</w:t>
      </w:r>
    </w:p>
    <w:p w:rsidRPr="00B46F04" w:rsidR="00052CC2" w:rsidP="00B46F04" w:rsidRDefault="00052CC2">
      <w:pPr>
        <w:pStyle w:val="GENELKURUL"/>
        <w:spacing w:line="240" w:lineRule="auto"/>
        <w:rPr>
          <w:sz w:val="18"/>
        </w:rPr>
      </w:pPr>
      <w:r w:rsidRPr="00B46F04">
        <w:rPr>
          <w:sz w:val="18"/>
        </w:rPr>
        <w:t>Komisyon yerinde.</w:t>
      </w:r>
    </w:p>
    <w:p w:rsidRPr="00B46F04" w:rsidR="00052CC2" w:rsidP="00B46F04" w:rsidRDefault="00052CC2">
      <w:pPr>
        <w:pStyle w:val="GENELKURUL"/>
        <w:spacing w:line="240" w:lineRule="auto"/>
        <w:rPr>
          <w:sz w:val="18"/>
        </w:rPr>
      </w:pPr>
      <w:r w:rsidRPr="00B46F04">
        <w:rPr>
          <w:sz w:val="18"/>
        </w:rPr>
        <w:t xml:space="preserve">Altıncı tura, Milliyetçi Hareket Partisi Grubu adına yapılan konuşmalarla devam ediyoruz. </w:t>
      </w:r>
    </w:p>
    <w:p w:rsidRPr="00B46F04" w:rsidR="00052CC2" w:rsidP="00B46F04" w:rsidRDefault="00052CC2">
      <w:pPr>
        <w:pStyle w:val="GENELKURUL"/>
        <w:spacing w:line="240" w:lineRule="auto"/>
        <w:rPr>
          <w:sz w:val="18"/>
        </w:rPr>
      </w:pPr>
      <w:r w:rsidRPr="00B46F04">
        <w:rPr>
          <w:sz w:val="18"/>
        </w:rPr>
        <w:t>Söz sırası Mersin Milletvekili Sayın Baki Şimşek’e aittir.</w:t>
      </w:r>
    </w:p>
    <w:p w:rsidRPr="00B46F04" w:rsidR="00052CC2" w:rsidP="00B46F04" w:rsidRDefault="00052CC2">
      <w:pPr>
        <w:pStyle w:val="GENELKURUL"/>
        <w:spacing w:line="240" w:lineRule="auto"/>
        <w:rPr>
          <w:sz w:val="18"/>
        </w:rPr>
      </w:pPr>
      <w:r w:rsidRPr="00B46F04">
        <w:rPr>
          <w:sz w:val="18"/>
        </w:rPr>
        <w:t>Buyurun Sayın Şimşek. (MHP sıralarından alkışlar)</w:t>
      </w:r>
    </w:p>
    <w:p w:rsidRPr="00B46F04" w:rsidR="00052CC2" w:rsidP="00B46F04" w:rsidRDefault="00052CC2">
      <w:pPr>
        <w:pStyle w:val="GENELKURUL"/>
        <w:spacing w:line="240" w:lineRule="auto"/>
        <w:rPr>
          <w:sz w:val="18"/>
        </w:rPr>
      </w:pPr>
      <w:r w:rsidRPr="00B46F04">
        <w:rPr>
          <w:sz w:val="18"/>
        </w:rPr>
        <w:t xml:space="preserve">Süreniz yirmi dakikadır. </w:t>
      </w:r>
    </w:p>
    <w:p w:rsidRPr="00B46F04" w:rsidR="00052CC2" w:rsidP="00B46F04" w:rsidRDefault="00052CC2">
      <w:pPr>
        <w:pStyle w:val="GENELKURUL"/>
        <w:spacing w:line="240" w:lineRule="auto"/>
        <w:rPr>
          <w:sz w:val="18"/>
        </w:rPr>
      </w:pPr>
      <w:r w:rsidRPr="00B46F04">
        <w:rPr>
          <w:sz w:val="18"/>
        </w:rPr>
        <w:t>MHP GRUBU ADINA BAKİ ŞİMŞEK (Mersin) – Sayın Başkan, değerli milletvekilleri; 2021 Yılı Merkezi Yönetim Bütçe Kanun Teklifi ile 2019 Yılı Merkezi Yönetim Kesin Hesap Kanunu Teklifi’nin Türkiye Büyük Millet Meclisi Genel Kurul görüşmelerinde Ulaştırma ve Altyapı Bakanlığı bütçesi üzerine Milliyetçi Hareket Partisi Grubu adına söz almış bulunmaktayım. Bu vesileyle, yüce Meclisi ve aziz Türk milletini saygılarımla selamlıyorum.</w:t>
      </w:r>
    </w:p>
    <w:p w:rsidRPr="00B46F04" w:rsidR="00052CC2" w:rsidP="00B46F04" w:rsidRDefault="00052CC2">
      <w:pPr>
        <w:pStyle w:val="GENELKURUL"/>
        <w:spacing w:line="240" w:lineRule="auto"/>
        <w:rPr>
          <w:sz w:val="18"/>
        </w:rPr>
      </w:pPr>
      <w:r w:rsidRPr="00B46F04">
        <w:rPr>
          <w:sz w:val="18"/>
        </w:rPr>
        <w:t xml:space="preserve">Görüşmelerimizi dünyayı ve ülkemizi etkisi altına alan Covid-19 salgınının vurduğu zorlu bir yılın sonunda gerçekleştiriyoruz. İnsanlığın sağlığını ve varlığını direkt hedef alan çok tehlikeli bir salgın bütün ülkeleri meşgul etmenin yanında, ağır bir mesele olarak gündemdeki sıcaklığını korumaktadır. Yeni tip coronavirüse karşı verilen mücadelenin sorumluluğu ve sonuçları, siyasetten ekonomiye, sosyal hayattan milletler ve devletler arası ilişkilere kadar pek çok alanda derin izler bırakmaktadır. Covid-19 salgını hemen hemen bütün ülkelerin zaaf ve zayıflıklarını açığa çıkarmıştır. Türkiye Cumhuriyeti, seferberlik ruhuyla hem ülke içinde hem ülke dışında yerleşik tüm vatandaşlarımıza anında yardım elini uzatmış, merhametli ve müşfik yüzünü zorda kalan her ülkeye çevirecek kadar da duyarlı ve dirayetli olduğunu tüm dünyaya göstermiştir. </w:t>
      </w:r>
    </w:p>
    <w:p w:rsidRPr="00B46F04" w:rsidR="00052CC2" w:rsidP="00B46F04" w:rsidRDefault="00052CC2">
      <w:pPr>
        <w:pStyle w:val="GENELKURUL"/>
        <w:spacing w:line="240" w:lineRule="auto"/>
        <w:rPr>
          <w:sz w:val="18"/>
        </w:rPr>
      </w:pPr>
      <w:r w:rsidRPr="00B46F04">
        <w:rPr>
          <w:sz w:val="18"/>
        </w:rPr>
        <w:t xml:space="preserve">Covid-19 salgınının neden olduğu sıkıntı ve belirsizlikler dalga boyu hem artmakta hem de yeni boyutlar kazanmaktadır. Yeni tip coronavirüs salgını hayatın akışkanlığını bozmanın yanı sıra, siyasetten ekonomiye, ticaretten sosyal ilişkilere, sanattan spora, kısacası pek çok alanda olumsuz tesirlerini göstermektedir. Türkiye ekonomisi de bu süreçten şüphesiz etkilenmiştir. Buna karşılık sağlık, güvenlik ve ekonomi başta olmak üzere her alanda tarihî ve tesirli önlemler alınmış, salgına karşı makul ölçüde bir direniş sergilenmiştir. Bu kapsamda kısa çalışma ödeneği, işten çıkarma yasağı, kredi ertelemeleri gibi tedbirlerle toplumun her kesimi koruma altına alınmaya çalışılmıştır. </w:t>
      </w:r>
    </w:p>
    <w:p w:rsidRPr="00B46F04" w:rsidR="00052CC2" w:rsidP="00B46F04" w:rsidRDefault="00052CC2">
      <w:pPr>
        <w:pStyle w:val="GENELKURUL"/>
        <w:spacing w:line="240" w:lineRule="auto"/>
        <w:rPr>
          <w:sz w:val="18"/>
        </w:rPr>
      </w:pPr>
      <w:r w:rsidRPr="00B46F04">
        <w:rPr>
          <w:sz w:val="18"/>
        </w:rPr>
        <w:t xml:space="preserve">Fakir fukaranın, garibin, kimsesizin, yaşlının, işsizin, asgari ücretlinin, emeklinin derdi derdimizdir. Özellikle bu pandemi süreci içerisinde alt gelir grubundaki insanlarımıza sosyal yardımlara devam edilmeli, asgari ücretle geçinen ve düşük maaş alan emeklilerimiz gözetilmelidir. Ayrıca bu süreçte gece gündüz çalışan, üreten çiftçilerimize de kolaylık sağlanmalı, Tarım Kredi ve Ziraat Bankası borçları mutlaka ertelenmelidir. </w:t>
      </w:r>
    </w:p>
    <w:p w:rsidRPr="00B46F04" w:rsidR="00052CC2" w:rsidP="00B46F04" w:rsidRDefault="00052CC2">
      <w:pPr>
        <w:pStyle w:val="GENELKURUL"/>
        <w:spacing w:line="240" w:lineRule="auto"/>
        <w:rPr>
          <w:sz w:val="18"/>
        </w:rPr>
      </w:pPr>
      <w:r w:rsidRPr="00B46F04">
        <w:rPr>
          <w:sz w:val="18"/>
        </w:rPr>
        <w:t>Türkiye, yeni tip coronavirüsle her cephede mücadele etmiş, etmeye devam edecektir. Ülkemizde 2020 yılında başta Covid-19 salgını, doğal afetler, orman yangınları ile ekonomik ve siyasi pek çok sorun varlığını göstermiştir. Terörist saldırılar, iç ve dış komplolar, ekonomi üzerinde oynanan oyunlar, Suriye’den Libya’ya, Ege’den Doğu Akdeniz’e, Orta</w:t>
      </w:r>
      <w:r w:rsidRPr="00B46F04" w:rsidR="00196ECA">
        <w:rPr>
          <w:sz w:val="18"/>
        </w:rPr>
        <w:t xml:space="preserve"> </w:t>
      </w:r>
      <w:r w:rsidRPr="00B46F04">
        <w:rPr>
          <w:sz w:val="18"/>
        </w:rPr>
        <w:t xml:space="preserve">Doğu’dan Kafkaslara kadar egemenlik haklarımıza yönelik saldırılar, yakın coğrafyalardaki kaos ortamı 2020 yılına damgasını vurmuştur. </w:t>
      </w:r>
    </w:p>
    <w:p w:rsidRPr="00B46F04" w:rsidR="00052CC2" w:rsidP="00B46F04" w:rsidRDefault="00052CC2">
      <w:pPr>
        <w:pStyle w:val="GENELKURUL"/>
        <w:spacing w:line="240" w:lineRule="auto"/>
        <w:rPr>
          <w:sz w:val="18"/>
        </w:rPr>
      </w:pPr>
      <w:r w:rsidRPr="00B46F04">
        <w:rPr>
          <w:sz w:val="18"/>
        </w:rPr>
        <w:t>Böylesine ağır bir dönemde, tüm dünyada tarihî bir bunalım etkisi yaratan salgının damga vurduğu bu süreçte Türkiye pek çok sorunla mücadele etmiştir, siyasi ve ekonomik baskılara maruz kalmış, hain terör saldırılarına uğramıştır. Türkiye, tarihî bir eşikten muazzam bir direniş bilinciyle geçmektedir. İnsanlık tarihinin bugün feci bir hastalıkla pençeleştiği bir dönemde sadece kendi kaderini değil, bir bakıma insanlığın kaderini dert ve mesele edecek bir liderlik anlayışına ihtiyaç vardır. 2023’ün lider ülke Türkiye hedefi ise bu ihtiyaca cevap verecektir. Doğu Akdeniz’de, Libya’da, Kıbrıs’ta, Ege’de, Suriye’de, Irak’ta, Orta Doğu ve Kafkaslarda hukuka uygun, meşru politikalarla bekamıza, egemenliğimize ve tarihî mirasımıza sahip çıkmaya devam edeceğiz. Bu sebeple Milliyetçi Hareket Partisi olarak Türkiye’nin büyümesi ve gelişmesi, daha güçlü bir ülke olması için demokrasi, insan hakları ve hukukun üstünlüğü esasında, ekonomik ve sosyal olarak süratle yol alabilmemiz için atılacak adımları destekliyor ve Türkiye’nin gücüne güç katacağımıza inanıyoruz.</w:t>
      </w:r>
    </w:p>
    <w:p w:rsidRPr="00B46F04" w:rsidR="00FE2D1B" w:rsidP="00B46F04" w:rsidRDefault="00052CC2">
      <w:pPr>
        <w:pStyle w:val="GENELKURUL"/>
        <w:spacing w:line="240" w:lineRule="auto"/>
        <w:rPr>
          <w:sz w:val="18"/>
        </w:rPr>
      </w:pPr>
      <w:r w:rsidRPr="00B46F04">
        <w:rPr>
          <w:sz w:val="18"/>
        </w:rPr>
        <w:t>Değerli milletvekilleri, Türkiye, son yıllarda ulaştırma ve altyapıya ilişkin olarak dünya çapındaki büyük projeleri hayata geçirmiştir; Avrasya Tüneli, Marmaray, Osmangazi Köprüsü, Yavuz Sultan Selim Köprüsü, İstanbul Havalimanı bunlardan bazılarıdır. Kuzey Marmara Otoyolu tamamlanarak kısa mesafeli giriş-çıkış ve gişelere farklı çözümler üretilmeli, ulaşım kesintisiz devam ettirilmelidir. 1915 Çanakkale 18 Mart Köprüsü ve yol bağlantıları sağlandığında Türkiye önemli hedeflerinden birine daha ulaşmış olacaktır. Türkiye’nin batısında otoyolu entegrasyonu tamamlanacak, İstanbul Boğazı geçişine yeni bir alternatif oluşturulacaktır. İzmir-Aydın-Denizli Otoyolu, Antalya’ya kadar bitirilmeli. Ankara çıkışı, Gölbaşı içerisindeki alt geçit ve üst geçit çalışmaları yıllardır devam ediyor.</w:t>
      </w:r>
    </w:p>
    <w:p w:rsidRPr="00B46F04" w:rsidR="00052CC2" w:rsidP="00B46F04" w:rsidRDefault="00052CC2">
      <w:pPr>
        <w:pStyle w:val="GENELKURUL"/>
        <w:spacing w:line="240" w:lineRule="auto"/>
        <w:rPr>
          <w:sz w:val="18"/>
        </w:rPr>
      </w:pPr>
      <w:r w:rsidRPr="00B46F04">
        <w:rPr>
          <w:sz w:val="18"/>
        </w:rPr>
        <w:t>Buraya öncelik verilmelidir Sayın Bakanım ve Ankara’ya yakışan bir yol burada bir an önce milletimizin hizmetine sunulmalıdır. Ulaştırma, altyapı sistemlerinin birbirlerini tamamlayıcı nitelikte olmasına önem verilmelidir. Deniz yolu-kara yolu, deniz yolu-demir yolu kombine taşımacılığını geliştirecek projelere öncelik verilmeli, deniz ulaşımı imkânlarının olmadığı durumlarda ise demir yolu-kara yolu kombine taşımacılık sistemlerine yönelinmelidir. Kombine yük taşımacılığı hizmetleri İle kombine yük terminalleri ve aktarma merkezlerinin idari ve mali teşvikine yönelik program hazırlanmalıdır.</w:t>
      </w:r>
    </w:p>
    <w:p w:rsidRPr="00B46F04" w:rsidR="00052CC2" w:rsidP="00B46F04" w:rsidRDefault="00052CC2">
      <w:pPr>
        <w:pStyle w:val="GENELKURUL"/>
        <w:spacing w:line="240" w:lineRule="auto"/>
        <w:rPr>
          <w:sz w:val="18"/>
        </w:rPr>
      </w:pPr>
      <w:r w:rsidRPr="00B46F04">
        <w:rPr>
          <w:sz w:val="18"/>
        </w:rPr>
        <w:t xml:space="preserve">Edirne’den Şanlıurfa’ya kadar kesintisiz bir otoyol bağlantısı sağlayacak olan ve Türkiye nüfusunun yaklaşık yarısının kullanacağı Ankara-Niğde-Mersin-Adana Otoyolu için milletim adına teşekkür ediyorum ancak burada otoyol ücreti biraz daha makul seviyelere çekilerek vatandaşlarımızın bu otoyolu daha çok kullanmaları sağlanmalıdır. </w:t>
      </w:r>
    </w:p>
    <w:p w:rsidRPr="00B46F04" w:rsidR="00052CC2" w:rsidP="00B46F04" w:rsidRDefault="00052CC2">
      <w:pPr>
        <w:pStyle w:val="GENELKURUL"/>
        <w:spacing w:line="240" w:lineRule="auto"/>
        <w:rPr>
          <w:sz w:val="18"/>
        </w:rPr>
      </w:pPr>
      <w:r w:rsidRPr="00B46F04">
        <w:rPr>
          <w:sz w:val="18"/>
        </w:rPr>
        <w:t>Mersin, Türkiye'nin nüfus olarak 6’ncı sırasında yer alan, Türkiye'nin en büyük, dünyanın sayılı limanlarına sahip, 320 kilometrelik sahili, eşsiz doğası, tarihî ve kültürel değerleriyle dinlerin, dillerin ve medeniyetlerin kesiştiği bir noktada bulunmaktadır. Ulaşımla ilgili sorunları çözüldüğünde turizmle de şahlanacak; tarım, ticaret, turizm ve taşımacılıkla beraber Türkiye ekonomisine daha büyük katma değer katacaktır. Özellikle, seçim bölgem olan Mersin’de şehir içi ve şehirler arası yolların bir an önce tamamlanmasını talep ediyor, Mersin’in ulaştırmayla ilgili projelerine sahip çıkılmasını sizlerden bekliyorum.</w:t>
      </w:r>
    </w:p>
    <w:p w:rsidRPr="00B46F04" w:rsidR="00052CC2" w:rsidP="00B46F04" w:rsidRDefault="00052CC2">
      <w:pPr>
        <w:pStyle w:val="GENELKURUL"/>
        <w:spacing w:line="240" w:lineRule="auto"/>
        <w:rPr>
          <w:sz w:val="18"/>
        </w:rPr>
      </w:pPr>
      <w:r w:rsidRPr="00B46F04">
        <w:rPr>
          <w:sz w:val="18"/>
        </w:rPr>
        <w:t>Mersin-Antalya yoluyla ilgili biraz daha gayret istiyoruz Sayın Bakanım. Özellikle Anamur-Gazipaşa arasındaki tünel ve yolların bir an önce tamamlanmasını bekliyoruz. Mersin ile Antalya, Türkiye’de birbirine komşu olup en uzak olan iki ilimizdir. Bu yolun bitmesiyle beraber Mersin-Antalya arası üç saate düşecek, hem ticaret hem turizm canlanacaktır.</w:t>
      </w:r>
    </w:p>
    <w:p w:rsidRPr="00B46F04" w:rsidR="00052CC2" w:rsidP="00B46F04" w:rsidRDefault="00052CC2">
      <w:pPr>
        <w:pStyle w:val="GENELKURUL"/>
        <w:spacing w:line="240" w:lineRule="auto"/>
        <w:rPr>
          <w:sz w:val="18"/>
        </w:rPr>
      </w:pPr>
      <w:r w:rsidRPr="00B46F04">
        <w:rPr>
          <w:sz w:val="18"/>
        </w:rPr>
        <w:t xml:space="preserve">Bizim en önemli yollarımız Mersin-Antalya, Silifke-Mut-Karaman yollarıdır. Mersin’e ayrılan ödeneklerden en önemli payın bu iki yola, iki ana artere ayrılmasının uygun olacağını düşünüyorum. Çeşmeli-Taşucu Otoyol Projesi’ne başlanması gerekmektedir. Yazın, Çeşmeli-Taşucu arasındaki yirmi dakikalık yol üç dört saati bulabiliyor. Aynı şekilde, 30 kilometresi tamamlanan Çamlıyayla yolunun Tarsus-Ulaş ve Sarıkoyak-Çamlıyayla kısımlarının tamamlanıp hayata geçirilmesini bekliyoruz. Gülnar-Aydıncık yolunun kalan kısmının da hizmete açılmasını bekliyoruz. Silifke-Gülnar yolunun da tamamlanması Silifkeli hemşehrilerimin beklentisidir. </w:t>
      </w:r>
    </w:p>
    <w:p w:rsidRPr="00B46F04" w:rsidR="00052CC2" w:rsidP="00B46F04" w:rsidRDefault="00052CC2">
      <w:pPr>
        <w:pStyle w:val="GENELKURUL"/>
        <w:spacing w:line="240" w:lineRule="auto"/>
        <w:rPr>
          <w:sz w:val="18"/>
        </w:rPr>
      </w:pPr>
      <w:r w:rsidRPr="00B46F04">
        <w:rPr>
          <w:sz w:val="18"/>
        </w:rPr>
        <w:t xml:space="preserve">Sayın Bakanım, Akkuyu Santrali’yle ilgili dev bir proje devam etmektedir. Akkuyu bölgesinde, Büyükeceli bölgesinde ve yine Taşucu bölgesinde binlerce çalışan yaşamakta ve hayatlarını burada devam ettirmektedir. Bu uzun yıllar sürecektir ve belki de bu insanların birçoğu bu bölgeye yerleşecektir. Bu bölgenin yol ve altyapı çalışmalarıyla ilgili, kanalizasyon çalışmalarıyla ilgili hem Gülnar’mıza hem Akkuyu’nun, santralin bulunduğu civar beldelerimize Bakanlığınızdan destek bekliyoruz. Bu bölgedeki altyapı projelerinin tamamlanması, bölgenin kalkınmasına katkı sunacaktır. </w:t>
      </w:r>
    </w:p>
    <w:p w:rsidRPr="00B46F04" w:rsidR="00052CC2" w:rsidP="00B46F04" w:rsidRDefault="00052CC2">
      <w:pPr>
        <w:pStyle w:val="GENELKURUL"/>
        <w:spacing w:line="240" w:lineRule="auto"/>
        <w:rPr>
          <w:sz w:val="18"/>
        </w:rPr>
      </w:pPr>
      <w:r w:rsidRPr="00B46F04">
        <w:rPr>
          <w:sz w:val="18"/>
        </w:rPr>
        <w:t xml:space="preserve">Mersin’in içerisinden geçmekte olan 15 tane alt geçit ve köprülü kavşak projesi vardır. Bunlardan 2 tanesi Karayolları tarafından, 3 tanesi de geçtiğimiz dönem Milliyetçi Hareket Partili Büyükşehir Belediyesi tarafından yapılmıştır ama en az 10 tane daha köprülü kavşak ve alt geçit yapılması gerekmektedir. </w:t>
      </w:r>
    </w:p>
    <w:p w:rsidRPr="00B46F04" w:rsidR="00052CC2" w:rsidP="00B46F04" w:rsidRDefault="00052CC2">
      <w:pPr>
        <w:pStyle w:val="GENELKURUL"/>
        <w:spacing w:line="240" w:lineRule="auto"/>
        <w:rPr>
          <w:sz w:val="18"/>
        </w:rPr>
      </w:pPr>
      <w:r w:rsidRPr="00B46F04">
        <w:rPr>
          <w:sz w:val="18"/>
        </w:rPr>
        <w:t xml:space="preserve">Mersin’de en çok kullanılan yollardan bir tanesi olan Adana-Mersin arası yol mutlaka 8 şeride çıkarılarak trafik rahatlatılmalıdır. </w:t>
      </w:r>
    </w:p>
    <w:p w:rsidRPr="00B46F04" w:rsidR="00052CC2" w:rsidP="00B46F04" w:rsidRDefault="00052CC2">
      <w:pPr>
        <w:pStyle w:val="GENELKURUL"/>
        <w:spacing w:line="240" w:lineRule="auto"/>
        <w:rPr>
          <w:sz w:val="18"/>
        </w:rPr>
      </w:pPr>
      <w:r w:rsidRPr="00B46F04">
        <w:rPr>
          <w:sz w:val="18"/>
        </w:rPr>
        <w:t xml:space="preserve">Bu projelerin, öncelik sırasına göre, Karayolları tarafından desteklenip Mersin şehir içi trafiğinin rahatlatılmasını, gerekli adımların atılmasını bekliyoruz. </w:t>
      </w:r>
    </w:p>
    <w:p w:rsidRPr="00B46F04" w:rsidR="00052CC2" w:rsidP="00B46F04" w:rsidRDefault="00052CC2">
      <w:pPr>
        <w:pStyle w:val="GENELKURUL"/>
        <w:spacing w:line="240" w:lineRule="auto"/>
        <w:rPr>
          <w:sz w:val="18"/>
        </w:rPr>
      </w:pPr>
      <w:r w:rsidRPr="00B46F04">
        <w:rPr>
          <w:sz w:val="18"/>
        </w:rPr>
        <w:t>Mersin Şehir Hastanesine mutlaka otoyoldan direkt bir çıkış istiyoruz. Burada, biz yetkililerle görüştüğümüz zaman, ara mesafenin çıkışlar arası kilometreyi kurtarmadığı söyleniyor -1.800-2.000 metre civarı bir mesafe- ama burada bir esneklik gösterilebilir çünkü Mersin Şehir Hastanesi bölgenin en büyük hastanesi, çok kullanılan bir hastane. Gerek Tarsus’tan gerek diğer ilçelerden buraya mutlaka otoyoldan bir çıkış istiyoruz Sayın Bakanım.</w:t>
      </w:r>
    </w:p>
    <w:p w:rsidRPr="00B46F04" w:rsidR="00052CC2" w:rsidP="00B46F04" w:rsidRDefault="00052CC2">
      <w:pPr>
        <w:pStyle w:val="GENELKURUL"/>
        <w:spacing w:line="240" w:lineRule="auto"/>
        <w:rPr>
          <w:sz w:val="18"/>
        </w:rPr>
      </w:pPr>
      <w:r w:rsidRPr="00B46F04">
        <w:rPr>
          <w:sz w:val="18"/>
        </w:rPr>
        <w:t xml:space="preserve">Otoyol-Tarsus-OSB bağlantısı mutlaka bitirilmelidir. Pandemiden dolayı kapatılan Adana-Mersin tren seferlerinin tekrar başlatılmasını talep ediyoruz. Tekir-Tarsus-Damlama otoyolunda gün geçmiyor ki bir trafik kazası olmasın. Bu yolun adı bölgede “ölüm yolu” olarak adlandırılıyor, “kara nokta” olarak adlandırılıyor. Bu otoyolda bir hata varsa bu hatanın giderilerek daha sıkı tedbirler alınmasını ve bu yoldaki kazaların azaltılmasını istiyoruz. </w:t>
      </w:r>
    </w:p>
    <w:p w:rsidRPr="00B46F04" w:rsidR="00052CC2" w:rsidP="00B46F04" w:rsidRDefault="00052CC2">
      <w:pPr>
        <w:pStyle w:val="GENELKURUL"/>
        <w:spacing w:line="240" w:lineRule="auto"/>
        <w:rPr>
          <w:sz w:val="18"/>
        </w:rPr>
      </w:pPr>
      <w:r w:rsidRPr="00B46F04">
        <w:rPr>
          <w:sz w:val="18"/>
        </w:rPr>
        <w:t xml:space="preserve">Tarsus-Mersin arası otobanın mutlaka ücretsiz hâle getirilmesini istiyoruz. Baktığımız zaman Adana şehir içi ücretsiz, Dörtyol-İskenderun ücretsiz ama Tarsus-Mersin ücretli. </w:t>
      </w:r>
    </w:p>
    <w:p w:rsidRPr="00B46F04" w:rsidR="00052CC2" w:rsidP="00B46F04" w:rsidRDefault="00052CC2">
      <w:pPr>
        <w:pStyle w:val="GENELKURUL"/>
        <w:spacing w:line="240" w:lineRule="auto"/>
        <w:rPr>
          <w:sz w:val="18"/>
        </w:rPr>
      </w:pPr>
      <w:r w:rsidRPr="00B46F04">
        <w:rPr>
          <w:sz w:val="18"/>
        </w:rPr>
        <w:t>350 bin nüfuslu Tarsus’ta araç muayene istasyonu yok. Tarsus’a mutlaka bir araç muayene istasyonunun kurulması Tarsuslu hemşehrilerimizin beklentisidir. Biz bunu belirttiğimiz zaman, Tarsus-Mersin arasında Huzurkent’te bulunan araç muayene istasyonunun Tarsus’un talebini karşılayacağı söyleniyor. Orası hem otopark olarak hem trafik olarak... Hem araçlarda küçük bir arıza çıktığı zaman -sanayisi olmadığı için- insanlar yeniden Tarsus’a ya da Mersin’e gitmek zorunda kalıyorlar. Türkiye’de 54 ilden büyük olan bir ilçede mutlaka araç muayene istasyonunun bulunması gerekiyor Sayın Bakanım, bununla ilgili de adım atmanızı bekliyoruz.</w:t>
      </w:r>
    </w:p>
    <w:p w:rsidRPr="00B46F04" w:rsidR="00052CC2" w:rsidP="00B46F04" w:rsidRDefault="00052CC2">
      <w:pPr>
        <w:pStyle w:val="GENELKURUL"/>
        <w:spacing w:line="240" w:lineRule="auto"/>
        <w:rPr>
          <w:sz w:val="18"/>
        </w:rPr>
      </w:pPr>
      <w:r w:rsidRPr="00B46F04">
        <w:rPr>
          <w:sz w:val="18"/>
        </w:rPr>
        <w:t xml:space="preserve">Çukurova Havalimanı hem yolcu kapasitesiyle hem de Çukurova’da yetişen ürünlerin dünyaya pazarlanmasıyla ilgili kullanılacak, hem bölgeye hem de ülkeye katma değer sunacaktır. Ülkeye ekonomik katkı sunacak olan dev bir proje. Ülkemizde 300-500 bin yolcuya hitap edecek havalimanları tamamlanırken Çukurova Havalimanı’nın bir an önce tamamlanmasını heyecanla bekliyoruz Sayın Bakanım. Sayın Bakanımızdan Çukurova Havalimanı’yla ilgili bir açılış tarihi bugün istiyoruz. </w:t>
      </w:r>
    </w:p>
    <w:p w:rsidRPr="00B46F04" w:rsidR="00052CC2" w:rsidP="00B46F04" w:rsidRDefault="00052CC2">
      <w:pPr>
        <w:pStyle w:val="GENELKURUL"/>
        <w:spacing w:line="240" w:lineRule="auto"/>
        <w:rPr>
          <w:sz w:val="18"/>
        </w:rPr>
      </w:pPr>
      <w:r w:rsidRPr="00B46F04">
        <w:rPr>
          <w:sz w:val="18"/>
        </w:rPr>
        <w:t>Ayrıca Erdemli-Ayrancı arası yolun büyük bir kısmı tamamlanmış, kalan kısmının da hizmete açılmasını hem Erdemli hem Ayrancılı hemşehrilerimiz beklemektedir. Bu yol bittiği zaman Mut-Silifke-Karaman yolunda da trafik rahatlayacaktır.</w:t>
      </w:r>
    </w:p>
    <w:p w:rsidRPr="00B46F04" w:rsidR="00052CC2" w:rsidP="00B46F04" w:rsidRDefault="00052CC2">
      <w:pPr>
        <w:pStyle w:val="GENELKURUL"/>
        <w:spacing w:line="240" w:lineRule="auto"/>
        <w:rPr>
          <w:sz w:val="18"/>
        </w:rPr>
      </w:pPr>
      <w:r w:rsidRPr="00B46F04">
        <w:rPr>
          <w:sz w:val="18"/>
        </w:rPr>
        <w:t xml:space="preserve">Değerli milletvekilleri, Gazi Mustafa Kemal Atatürk’ün “Arkadaşlar, Toros Dağlarına gidip bakınız, bir tek Yörük çadırı varsa ve dumanı tütüyorsa bu ülkeyi hiç kimse yıkamaz.” dediği Yörükler, Torosların bekçiliğini yapmakta ve yaz aylarında Toros Dağlarında binlerce Yörük kardeşimiz yaşamaktadır. Burada kışın çok kar yağdığı için sabit cep telefonu sinyal istasyonu kurulamamaktır. Yaz aylarında Bakanlığımızın burada kuracağı mobil araçlarla cep telefonu vericileri kurmasını ve burada yaşayan binlerce Yörük kardeşimize bu hizmetin sunulmasını bekliyoruz. </w:t>
      </w:r>
    </w:p>
    <w:p w:rsidRPr="00B46F04" w:rsidR="00052CC2" w:rsidP="00B46F04" w:rsidRDefault="00052CC2">
      <w:pPr>
        <w:pStyle w:val="GENELKURUL"/>
        <w:spacing w:line="240" w:lineRule="auto"/>
        <w:rPr>
          <w:sz w:val="18"/>
        </w:rPr>
      </w:pPr>
      <w:r w:rsidRPr="00B46F04">
        <w:rPr>
          <w:sz w:val="18"/>
        </w:rPr>
        <w:t xml:space="preserve">Mersin-Adana-Konya-Aksaray-Niğde bölgesi yeni bir Marmara olmaya adaydır. İstanbul, gerek nüfus yoğunluğu gerek trafik olarak artık yaşanılamaz bir hâle gelmiştir. Yeni yapılacak olan yatırımların, yeni organize sanayi bölgelerinin bu bölgeye kaydırılması Akdeniz’den ve Anadolu’dan İstanbul’a göçü durduracaktır. Marmara, nüfus yoğunluğu olarak artık aşırı bir duruma gelmiş; ne kadar yol, ne kadar otoyol, ne kadar köprü yapsak bu göç devam ettiği süre içerisinde Marmara Bölgesi’ndeki trafik yoğunluğunu azaltamayız. Mutlaka tersine bir göçü başlatacak yatırımlar Orta Anadolu ve Akdeniz’e kaydırılarak bu problem kökünden çözülmelidir. </w:t>
      </w:r>
    </w:p>
    <w:p w:rsidRPr="00B46F04" w:rsidR="00052CC2" w:rsidP="00B46F04" w:rsidRDefault="00052CC2">
      <w:pPr>
        <w:pStyle w:val="GENELKURUL"/>
        <w:spacing w:line="240" w:lineRule="auto"/>
        <w:rPr>
          <w:sz w:val="18"/>
        </w:rPr>
      </w:pPr>
      <w:r w:rsidRPr="00B46F04">
        <w:rPr>
          <w:sz w:val="18"/>
        </w:rPr>
        <w:t xml:space="preserve">Ankara, Karaman, Ulukışla, Mersin, Adana hızlı tren projelerinin bir an önce hayata geçirilmesini bekliyoruz. Çukurova Havaalanı ve organize sanayi bölgelerine ve Tarsus Gıda OSB’ye demir yolu bağlantısı mutlaka yapılmalıdır; çok yakındır demir yolu güzergâhına ve buradaki ticareti canlandıracaktır. Taşımacılıkta demir yoluna daha çok önem verilmelidir. </w:t>
      </w:r>
    </w:p>
    <w:p w:rsidRPr="00B46F04" w:rsidR="00052CC2" w:rsidP="00B46F04" w:rsidRDefault="00052CC2">
      <w:pPr>
        <w:pStyle w:val="GENELKURUL"/>
        <w:spacing w:line="240" w:lineRule="auto"/>
        <w:rPr>
          <w:sz w:val="18"/>
        </w:rPr>
      </w:pPr>
      <w:r w:rsidRPr="00B46F04">
        <w:rPr>
          <w:sz w:val="18"/>
        </w:rPr>
        <w:t>Değerli milletvekilleri, 100 ceza puanını doldurmuş olan, hız sınırından dolayı ehliyetine el konulan ya da trafik cezaları bulunan sürücüler ehliyet affı bekliyorlar. Bu pandemi süreci içerisinde bu vatandaşlarımızın meslekleri şoförlük olduğu için iş bulamadıklarını, kalan cezalarının paraya çevrilmesini istiyorlar. Bu sebeple sadece ceza puanından dolayı ehliyetine el</w:t>
      </w:r>
      <w:r w:rsidRPr="00B46F04" w:rsidR="00196ECA">
        <w:rPr>
          <w:sz w:val="18"/>
        </w:rPr>
        <w:t xml:space="preserve"> </w:t>
      </w:r>
      <w:r w:rsidRPr="00B46F04">
        <w:rPr>
          <w:sz w:val="18"/>
        </w:rPr>
        <w:t xml:space="preserve">konulan, herhangi bir cana kastetmemiş olanlara bir defaya mahsus bir ehliyet affının çıkarılması talebimizdir. </w:t>
      </w:r>
    </w:p>
    <w:p w:rsidRPr="00B46F04" w:rsidR="00052CC2" w:rsidP="00B46F04" w:rsidRDefault="00052CC2">
      <w:pPr>
        <w:pStyle w:val="GENELKURUL"/>
        <w:spacing w:line="240" w:lineRule="auto"/>
        <w:rPr>
          <w:sz w:val="18"/>
        </w:rPr>
      </w:pPr>
      <w:r w:rsidRPr="00B46F04">
        <w:rPr>
          <w:sz w:val="18"/>
        </w:rPr>
        <w:t>Sayın Bakanım, benim geçtiğimiz bütçe görüşmelerinde dile getirdiğim bu yediemin depolarında haciz ve icra işlemlerinden dolayı bekletilen araçlarla ilgili bir kez daha size hatırlatmada bulunmak istiyorum. Türkiye’de binlerce, yüz binlerce araç, yüz binlerce motosiklet bürokrasiden dolayı, mahkemelerin sonuçlanamamasından dolayı on yıldır, yirmi yıldır, otuz yıldır yediemin depolarında bekletilmektedir. Burada hem millî servet yok olmakta hem de bu mallar değerini kaybetmektedir. Bununla ilgili de Adalet Bakanlığıyla ve Maliye Bakanlığıyla bir uzlaşma yapılarak yediemin depolarına değişik sebeplerden dolayı, borcundan veya trafik cezalarından dolayı çekilen araçların en az altı ay bir yıl gibi bir süre içerisinde yeniden satışının yapılabilmesi hem devletimizin buralardan olan alacağının tahsilatına hem vatandaşlarımızın borçlarının azalmasına sebebiyet verecek hem de Türkiye yıllardır milyarlarca dolarlık hurda ithalatı yapıyor, bunların bir kısmının da geri dönüşümünün sağlanarak hurda ithalatını azaltacağını düşünüyorum. Bunu mutlaka Hükûmetin gündemine almasını bekliyorum. Yapılacak olan işlem basit: Uyuşmazlık hâlinde en geç bir yıl içerisinde araç satılmalı ve paraya çevrilmelidir. Bu satış süreci hızlandırıldığında araçlar çürümekten kurtulacak, erken satılacağı için de değer kaybı olmayacaktır. Devletin alacağı varsa tahsil edilmiş olacak, vatandaşın borcu azalacak, ekonomiye katkı sunulacak. Satış da mezat salonlarında değil, e-ihaleyle internet ortamında yapılmalı ve herkese açık olmalıdır.</w:t>
      </w:r>
    </w:p>
    <w:p w:rsidRPr="00B46F04" w:rsidR="00052CC2" w:rsidP="00B46F04" w:rsidRDefault="00052CC2">
      <w:pPr>
        <w:pStyle w:val="GENELKURUL"/>
        <w:spacing w:line="240" w:lineRule="auto"/>
        <w:rPr>
          <w:sz w:val="18"/>
        </w:rPr>
      </w:pPr>
      <w:r w:rsidRPr="00B46F04">
        <w:rPr>
          <w:sz w:val="18"/>
        </w:rPr>
        <w:t xml:space="preserve">Değerli milletvekilleri, otoyolda geçiş ücretlerine indirim yapılmasının uygun olacağını düşünüyoruz. </w:t>
      </w:r>
    </w:p>
    <w:p w:rsidRPr="00B46F04" w:rsidR="00052CC2" w:rsidP="00B46F04" w:rsidRDefault="00052CC2">
      <w:pPr>
        <w:pStyle w:val="GENELKURUL"/>
        <w:spacing w:line="240" w:lineRule="auto"/>
        <w:rPr>
          <w:sz w:val="18"/>
        </w:rPr>
      </w:pPr>
      <w:r w:rsidRPr="00B46F04">
        <w:rPr>
          <w:sz w:val="18"/>
        </w:rPr>
        <w:t xml:space="preserve">EBA TV internet erişiminde sıkıntı yaşayanlara çözüm üretilmesini ve gerekirse cep telefonu vericileri üzerinden erişim sağlanmasını ve öğrencilerimizin bunun üzerinden derslerine devam etmesini bekliyoruz. </w:t>
      </w:r>
    </w:p>
    <w:p w:rsidRPr="00B46F04" w:rsidR="00052CC2" w:rsidP="00B46F04" w:rsidRDefault="00052CC2">
      <w:pPr>
        <w:pStyle w:val="GENELKURUL"/>
        <w:spacing w:line="240" w:lineRule="auto"/>
        <w:rPr>
          <w:sz w:val="18"/>
        </w:rPr>
      </w:pPr>
      <w:r w:rsidRPr="00B46F04">
        <w:rPr>
          <w:sz w:val="18"/>
        </w:rPr>
        <w:t xml:space="preserve">Kamuda çalışan sözleşmeli personelin tamamına kadro verilmelidir. Özellikle belediyelerde çalışanların kaderi, belediye başkanlarının ağzından çıkacak tek bir kelimeye bağlı olmamalıdır. Belediye başkanı değiştiği zaman birçok sözleşmeli personel işinden olmaktadır. Aynı şekilde, kanun hükmünde kararnameyle taşerondan kadroya geçen işçilerimiz de siyasi sebeplerden dolayı işlerinden atılmakta, yüzlercesi mahkemeden işe iade kararı olmasına rağmen belediye başkanları tarafından işlerine iade edilmemektedir. Adana’da, Mersin’de, Antalya’da, Ankara’da, İstanbul’da bunun binlerce örnekleri vardır. Türkiye Cumhuriyeti mahkemesinin vermiş olduğu bir kararı uygulamak ya da uygulamamak bir belediye başkanının inisiyatifinde olmamalıdır, mahkeme kararını bütün belediye başkanları uygulamalıdır. Pandemi süreci içerisinde bu insanlar maalesef işlerinden oldukları için evlerine ekmek götüremiyorlar. Bu konuda Bakanlığınızın ve Hükûmetimizin bir girişimde bulunmasını bekliyoruz. </w:t>
      </w:r>
    </w:p>
    <w:p w:rsidRPr="00B46F04" w:rsidR="00052CC2" w:rsidP="00B46F04" w:rsidRDefault="00052CC2">
      <w:pPr>
        <w:pStyle w:val="GENELKURUL"/>
        <w:spacing w:line="240" w:lineRule="auto"/>
        <w:rPr>
          <w:sz w:val="18"/>
        </w:rPr>
      </w:pPr>
      <w:r w:rsidRPr="00B46F04">
        <w:rPr>
          <w:sz w:val="18"/>
        </w:rPr>
        <w:t xml:space="preserve">Pandemi süreci içerisinde önceliğimiz insanımızın sağlığıdır. Bu bağlamda en büyük projemiz “İnsanı yaşat ki devlet yaşasın.” olmalıdır. Bu süreçte özellikle canları pahasına gece gündüz demeden çalışan sağlık çalışanlarımıza, doktorlarımıza, hemşirelerimize, hasta bakıcılarımıza Türk milleti adına şükranlarımı sunuyorum. Sizler için ne yapsak azdır. Hayatını kaybedenlere Allah’tan rahmet diliyorum. Haklarının ödenemez olduğunu belirtiyor ve her zaman yanlarında olacağımızı önemle vurguluyorum. Sınır boylarımızda nöbet tutan askerimize, polisimize, güvenlik güçlerimize, bu ülke için çalışan her bir insanımıza, işçimize, çiftçimize, köylümüze -bir kamyoncu çocuğu olarak- direksiyon sallayan kamyoncu kardeşlerimize şükranlarımı sunuyorum. Eksiklerimiz elbette vardır, el birliğiyle tamamlamanın mücadelesini hep birlikte yapacağız. </w:t>
      </w:r>
    </w:p>
    <w:p w:rsidRPr="00B46F04" w:rsidR="00052CC2" w:rsidP="00B46F04" w:rsidRDefault="00052CC2">
      <w:pPr>
        <w:pStyle w:val="GENELKURUL"/>
        <w:spacing w:line="240" w:lineRule="auto"/>
        <w:rPr>
          <w:sz w:val="18"/>
        </w:rPr>
      </w:pPr>
      <w:r w:rsidRPr="00B46F04">
        <w:rPr>
          <w:sz w:val="18"/>
        </w:rPr>
        <w:t>Genel Başkanımız, liderimiz, Türkmen Beyi’miz Devlet Bahçeli’nin belirttiği gibi, hiçbir sözümüzü unutmayacak, hiçbir taahhüdümüzden sapma göstermeyeceğiz. Türkiye, düşmeyecek ve teslim olmayacaktır. Türkiye, küresel oyunları bozacak, bütün mazlumların sesi ve soluğu olacaktır.</w:t>
      </w:r>
    </w:p>
    <w:p w:rsidRPr="00B46F04" w:rsidR="00052CC2" w:rsidP="00B46F04" w:rsidRDefault="00052CC2">
      <w:pPr>
        <w:pStyle w:val="GENELKURUL"/>
        <w:spacing w:line="240" w:lineRule="auto"/>
        <w:rPr>
          <w:sz w:val="18"/>
        </w:rPr>
      </w:pPr>
      <w:r w:rsidRPr="00B46F04">
        <w:rPr>
          <w:sz w:val="18"/>
        </w:rPr>
        <w:t xml:space="preserve">Sayın Bakanım, değerli milletvekilleri; Ayasofya’nın ibadete açılması, Karabağ’da, Şuşa’da, Laçın’da ezan seslerinin yükselmesi, kapalı Maraş’ta piknik yapılması gönülleri fethetmiş, milletimizin yüzünü güldürmüştür. Emeği geçen herkese teşekkür ediyorum. Gün, birlik ve beraberlik günüdür. Bu zorlu süreçte “İnadına birlik, inadına beraberlik, inadına kardeşlik!” diyecek, sırtlanların ve çakalların dolaştığı bu coğrafyada hür ve bağımsız yaşayacak, Fırat’ın mazlumlarını çakallara yem etmeyeceğiz. Doğu Türkistan’da, Musul’da, Kerkük’te, Halep’te, Şam’da, Filistin’de ve Bosna’da, bize dair umut taşıyan her yerde zalimlerin karşısında, mazlumların yanında duracak, 84 milyon vatandaşımızın yüzünü güldüreceğiz. El birliği yapacağız, iş birliği yapacağız, güç birliği yapacağız, cumhuriyetimiz 100’üncü yılına “lider ülke Türkiye” olarak girecek ve milletimizin yüzünü güldüreceğiz. </w:t>
      </w:r>
    </w:p>
    <w:p w:rsidRPr="00B46F04" w:rsidR="00052CC2" w:rsidP="00B46F04" w:rsidRDefault="00052CC2">
      <w:pPr>
        <w:pStyle w:val="GENELKURUL"/>
        <w:spacing w:line="240" w:lineRule="auto"/>
        <w:rPr>
          <w:sz w:val="18"/>
        </w:rPr>
      </w:pPr>
      <w:r w:rsidRPr="00B46F04">
        <w:rPr>
          <w:sz w:val="18"/>
        </w:rPr>
        <w:t xml:space="preserve">Değerli milletvekilleri, her türlü doğa şartlarında, karda kışta, pandemide yirmi dört saat çalışan demir yolu işçilerimize, kara yolları çalışanlarımıza, Türkiye’nin ihracatta yükünü çeken Türkiye Cumhuriyeti Devlet Demiryolları Taşımacılık AŞ çalışanlarına, PTT çalışanlarına, liman ve hava yolu çalışanlarına, bu mega projeleri hazırlayan ve Türk milletinin hizmetine sunan Türk mühendislerine şükranlarımı sunuyor, başarılar diliyorum. </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 xml:space="preserve">BAKİ ŞİMŞEK (Devamla) – Bu duygu ve düşüncelerle, Ulaştırma Bakanlığı bütçesinin hayırlara vesile olmasını temenni ediyor, saygılar sunuyorum. (MHP ve AK PARTİ sıralarından alkışlar) </w:t>
      </w:r>
    </w:p>
    <w:p w:rsidRPr="00B46F04" w:rsidR="00052CC2" w:rsidP="00B46F04" w:rsidRDefault="00052CC2">
      <w:pPr>
        <w:pStyle w:val="GENELKURUL"/>
        <w:spacing w:line="240" w:lineRule="auto"/>
        <w:rPr>
          <w:sz w:val="18"/>
        </w:rPr>
      </w:pPr>
      <w:r w:rsidRPr="00B46F04">
        <w:rPr>
          <w:sz w:val="18"/>
        </w:rPr>
        <w:t>BAŞKAN – Milliyetçi Hareket Partisi Grubu adına son konuşmacı Kayseri Milletvekili Sayın Mustafa Baki Ersoy.</w:t>
      </w:r>
    </w:p>
    <w:p w:rsidRPr="00B46F04" w:rsidR="00052CC2" w:rsidP="00B46F04" w:rsidRDefault="00052CC2">
      <w:pPr>
        <w:pStyle w:val="GENELKURUL"/>
        <w:spacing w:line="240" w:lineRule="auto"/>
        <w:rPr>
          <w:sz w:val="18"/>
        </w:rPr>
      </w:pPr>
      <w:r w:rsidRPr="00B46F04">
        <w:rPr>
          <w:sz w:val="18"/>
        </w:rPr>
        <w:t xml:space="preserve">Buyurun Sayın Ersoy. (MHP ve AK PARTİ sıralarından alkışlar) </w:t>
      </w:r>
    </w:p>
    <w:p w:rsidRPr="00B46F04" w:rsidR="00052CC2" w:rsidP="00B46F04" w:rsidRDefault="00052CC2">
      <w:pPr>
        <w:pStyle w:val="GENELKURUL"/>
        <w:spacing w:line="240" w:lineRule="auto"/>
        <w:rPr>
          <w:sz w:val="18"/>
        </w:rPr>
      </w:pPr>
      <w:r w:rsidRPr="00B46F04">
        <w:rPr>
          <w:sz w:val="18"/>
        </w:rPr>
        <w:t>MHP GRUBU ADINA MUSTAFA BAKİ ERSOY (Kayseri) – Sayın Başkan, değerli milletvekilleri; 2021 Yılı Merkezi Yönetim Bütçe Kanun Teklifi ile 2019 Yılı Merkezi Yönetim Kesin Hesap Kanun</w:t>
      </w:r>
      <w:r w:rsidRPr="00B46F04" w:rsidR="00DF05F3">
        <w:rPr>
          <w:sz w:val="18"/>
        </w:rPr>
        <w:t>u</w:t>
      </w:r>
      <w:r w:rsidRPr="00B46F04">
        <w:rPr>
          <w:sz w:val="18"/>
        </w:rPr>
        <w:t xml:space="preserve"> Teklifi’nin Genel Kurul görüşmelerinde Bilgi Teknolojileri ve İletişim Kurumu, Sivil Havacılık Genel Müdürlüğü bütçeleri üzerine Milliyetçi Hareket Partisi Grubu adına konuşma yapmak üzere söz hakkı almış bulunuyorum. Genel Kurulumuzu ve ekran başında bizleri izleyen yüce Türk milletinin tüm fertlerini saygılarımla selamlıyorum. 2021 yılı merkezî yönetim bütçemizin ülkemiz, milletimiz ve tüm kurumlarımız için hayırlı ve bereketli olmasını diliyorum. </w:t>
      </w:r>
    </w:p>
    <w:p w:rsidRPr="00B46F04" w:rsidR="00052CC2" w:rsidP="00B46F04" w:rsidRDefault="00052CC2">
      <w:pPr>
        <w:pStyle w:val="GENELKURUL"/>
        <w:spacing w:line="240" w:lineRule="auto"/>
        <w:rPr>
          <w:sz w:val="18"/>
        </w:rPr>
      </w:pPr>
      <w:r w:rsidRPr="00B46F04">
        <w:rPr>
          <w:sz w:val="18"/>
        </w:rPr>
        <w:t xml:space="preserve">Sözlerime başlamadan önce, Covid-19 salgınıyla mücadelede fedakârca, canla başla çalışan sağlık çalışanlarımıza şükranlarımı sunuyor, bu uğurda hayatlarını kaybedenlere ise Yüce Allah’tan rahmet diliyorum. Salgında, deprem ve çığ felaketlerinde hayatını kaybeden vatandaşlarımızı rahmetle anıyor, ailelerine ve aziz milletimize başsağlığı diliyorum. Terörle mücadelede başarıyla destan yazan güvenlik güçlerimizi tebrik ediyor, her birini Yüce Allah’a emanet ediyorum. </w:t>
      </w:r>
    </w:p>
    <w:p w:rsidRPr="00B46F04" w:rsidR="00052CC2" w:rsidP="00B46F04" w:rsidRDefault="00052CC2">
      <w:pPr>
        <w:pStyle w:val="GENELKURUL"/>
        <w:spacing w:line="240" w:lineRule="auto"/>
        <w:rPr>
          <w:sz w:val="18"/>
        </w:rPr>
      </w:pPr>
      <w:r w:rsidRPr="00B46F04">
        <w:rPr>
          <w:sz w:val="18"/>
        </w:rPr>
        <w:t xml:space="preserve">Türk’ün sınavı tarihten bu yana her daim çetin olmuş, şanlı ecdadımız cennet topraklarımızın bedeli olarak her zaman mücadele içinde yaşamış ve hamdolsun ki zorlukların üstesinden gelmeyi daima alnımızın akıyla başarmışızdır. Bu yıl bütçe görüşmelerini, sadece ülkemizde değil, dünyada da zorlu geçen bir yılın sonunda gerçekleştirmekteyiz. Dünyayı ve ülkemizi etkisi altına alan Covid-19 salgını, kararlı bir şekilde devam ettiğimiz terörle mücadele, dış politikada bekamızı hedef alan tehditler, ülkemize diz çöktürmeye yönelik ekonomik saldırılar gündemin ve hâliyle de bütçemizin öne çıkan başlıkları olmuş ve bütçemiz bu şartlarda şekillenmek durumunda kalmıştır. </w:t>
      </w:r>
    </w:p>
    <w:p w:rsidRPr="00B46F04" w:rsidR="00052CC2" w:rsidP="00B46F04" w:rsidRDefault="00052CC2">
      <w:pPr>
        <w:pStyle w:val="GENELKURUL"/>
        <w:spacing w:line="240" w:lineRule="auto"/>
        <w:rPr>
          <w:sz w:val="18"/>
        </w:rPr>
      </w:pPr>
      <w:r w:rsidRPr="00B46F04">
        <w:rPr>
          <w:sz w:val="18"/>
        </w:rPr>
        <w:t xml:space="preserve">2020 yılına genel olarak baktığımız zaman, ülkemizin terör, afet, virüs faktörleriyle birlikte küresel güçlerin öncülüğünde kur ve faiz üzerinden ekonomik saldırılara da maruz kaldığını ve Türkiye ekonomisinin çökertilmesinin hedeflendiğini görüyoruz. Özellikle de 2018 yılı Ağustos ayından itibaren finans sistemimizi hedef alan saldırılar sonucu döviz kurundaki yükselişle başlayan finansal dalgalanma faizlerden enflasyona bir dizi zincirleme etkiye yol açmıştır. Bu ortamda Cumhurbaşkanlığı hükûmet sisteminin sağlamış olduğu avantaj devreye girmiş ve her alanda hızlı ve etkili karar mekanizmasının gücüyle Türkiye, vesayet odaklarından arındırılmış, dış mihrakların kötü emel ve arzularının aksine, güçlü teknolojisi ve dirayetiyle ayak bağlarından kurtulmuş, tüm basiretiyle Doğu Akdeniz’de, Libya’da, Kıbrıs’ta, Ege’de, Suriye’de, Irak’ta, Orta Doğu ve Kafkaslarda söz sahibi olmuş ve haklı mücadelesinden bir adım dahi geri atmamıştır. Bir ülkenin kalkınması, gelişmesi ve bekası, ancak ve ancak güçlü teknolojiyle mümkündür. </w:t>
      </w:r>
    </w:p>
    <w:p w:rsidRPr="00B46F04" w:rsidR="00052CC2" w:rsidP="00B46F04" w:rsidRDefault="00052CC2">
      <w:pPr>
        <w:pStyle w:val="GENELKURUL"/>
        <w:spacing w:line="240" w:lineRule="auto"/>
        <w:rPr>
          <w:sz w:val="18"/>
        </w:rPr>
      </w:pPr>
      <w:r w:rsidRPr="00B46F04">
        <w:rPr>
          <w:sz w:val="18"/>
        </w:rPr>
        <w:t xml:space="preserve">Bugün, tüm dünya, Karabağ’ın azatlığına yol arkadaşlığı yapmış millî SİHA’larımızı, İHA’larımızı ve TİHA’larımızı konuşmaktadır. Türk’ün Turan ülküsüne yürüdüğü yolda emeği geçen herkese selam olsun. Mücadelemizi zaferle kutsayan Yüce Allah’a hamdolsun. </w:t>
      </w:r>
    </w:p>
    <w:p w:rsidRPr="00B46F04" w:rsidR="00052CC2" w:rsidP="00B46F04" w:rsidRDefault="00052CC2">
      <w:pPr>
        <w:pStyle w:val="GENELKURUL"/>
        <w:spacing w:line="240" w:lineRule="auto"/>
        <w:rPr>
          <w:sz w:val="18"/>
        </w:rPr>
      </w:pPr>
      <w:r w:rsidRPr="00B46F04">
        <w:rPr>
          <w:sz w:val="18"/>
        </w:rPr>
        <w:t xml:space="preserve">Sürdürülebilir kalkınma hedeflerini ve devletlerin devamlılığını etkileyen temel unsurlardan biri de lojistik ve ulaştırma hizmetidir. Bugün, burada Gazi Meclisimizde bütçe görüşmelerinin yedinci gününde Ulaştırma ve Altyapı Bakanlığımızın bütçesi üzerine değerlendirmeler yapmaktayız. Günümüzde ülkeler arasında rekabeti etkileyecek en önemli parametrenin, bilgi ve iletişim teknolojileri ve bu alana yapılacak yatırımlar olduğu bir gerçektir. </w:t>
      </w:r>
    </w:p>
    <w:p w:rsidRPr="00B46F04" w:rsidR="00052CC2" w:rsidP="00B46F04" w:rsidRDefault="00052CC2">
      <w:pPr>
        <w:pStyle w:val="GENELKURUL"/>
        <w:spacing w:line="240" w:lineRule="auto"/>
        <w:rPr>
          <w:sz w:val="18"/>
        </w:rPr>
      </w:pPr>
      <w:r w:rsidRPr="00B46F04">
        <w:rPr>
          <w:sz w:val="18"/>
        </w:rPr>
        <w:t>Bilgi Teknolojileri ve İletişim Kurumunun görev alanı, genel itibarıyla haberleşme ve posta sektörüdür. Kurumun özellikle haberleşme alanında yaptığı önemli çalışmalarından bir tanesi, mobil ve sabit telefon numaralarının taşınabilir hâle getirilmesi, 3G ve 4.5G internet hizmeti gibi hayatımızı kolaylaştıran projelerdir. Kurum, bir taraftan 4.5G hizmetiyle halkımıza kablosuz, yüksek hızlı internet kullanma imkânı sunarken diğer taraftan 4.5G altyapısında kullanılan yazılım ve donanım ürünlerinin yüzde 45’inin de yerli ve millî ürün olması nedeniyle, şebekede ithalata bağımlılığın azalmasına vesile olmuş ve yerlilik oranını da önemli derecede artırmıştır. Bu çalışmalar, aynı zamanda 5G ve ötesi haberleşme hizmetlerinin de altyapısını oluşturması açısından oldukça önemlidir.</w:t>
      </w:r>
    </w:p>
    <w:p w:rsidRPr="00B46F04" w:rsidR="00052CC2" w:rsidP="00B46F04" w:rsidRDefault="00052CC2">
      <w:pPr>
        <w:pStyle w:val="GENELKURUL"/>
        <w:spacing w:line="240" w:lineRule="auto"/>
        <w:rPr>
          <w:sz w:val="18"/>
        </w:rPr>
      </w:pPr>
      <w:r w:rsidRPr="00B46F04">
        <w:rPr>
          <w:sz w:val="18"/>
        </w:rPr>
        <w:t>Bir diğer alt kurum olan Sivil Havacılık Genel Müdürlüğü, Ulaştırma ve Altyapı Bakanlığımıza bağlı olarak faaliyet yürüten Türk sivil havacılık otoritesidir. Ülkemiz, sivil havacılık alanında özellikle de son yıllarda gösterdiği büyümeyle dünyada ve özellikle bölgemizde sivil havacılık sektörünün gelişmesine önemli katkılar sağlamaktadır. Uluslararası havacılık kuruluşlarının yayımladığı birçok raporda ülkemizin son yıllardaki gelişimini ve dünya havacılık sektöründe üst sıralarda yer aldığını görmekteyiz. Ülkemiz, 2009-2019 yılları arasındaki dönemde yeni açtığı hatlar ve uçuş ağına eklediği yeni noktalarla havacılıkta doğrudan ve dolaylı bağlantılarını en fazla geliştiren ülke hâline gelmiştir.</w:t>
      </w:r>
    </w:p>
    <w:p w:rsidRPr="00B46F04" w:rsidR="00052CC2" w:rsidP="00B46F04" w:rsidRDefault="00052CC2">
      <w:pPr>
        <w:pStyle w:val="GENELKURUL"/>
        <w:spacing w:line="240" w:lineRule="auto"/>
        <w:rPr>
          <w:sz w:val="18"/>
        </w:rPr>
      </w:pPr>
      <w:r w:rsidRPr="00B46F04">
        <w:rPr>
          <w:sz w:val="18"/>
        </w:rPr>
        <w:t xml:space="preserve">Sayın Bakanım, Ulaştırma ve Altyapı Bakanlığınızın Plan ve Bütçe Komisyonundaki bütçe görüşmelerinde bir cümleniz dikkatimi çekmişti: “Hareketlilik, özgürlük demektir. Temel amacımız, hareketliliğin önündeki sınırları kaldırmaktır.” demiştiniz. Seçim bölgem olan Kayseri, coğrafi olarak Türkiye haritasının tam ortasındaki şehir olma özelliğini taşımaktadır. Jeolojik özellikleriyle düz bir ova olan Kayseri, Orta Anadolu Bölgesi’nin en önemli ticaret merkezidir. Çevre illerden en çok göç alan Orta Anadolu ili olma özelliğini de taşıyan kadim şehrimiz, aynı zamanda yine bölgenin en geniş sağlık imkânlarına sahip olan vilayetidir. Fakat gelin, görün ki engebesiz arazisine ve ülkemiz açısından da oldukça önemli jeopolitik konuma sahip olmasına rağmen Kayseri’ye ulaşım imkânları oldukça sınırlıdır. Kısacası, Kayserili hemşehrilerimizin ve bir şekilde yolu Kayseri’yle kesişen vatandaşlarımızın önünde sizin tabirinizle “sınırlar” bulunmaktadır ve bu sınırların kaldırılarak Kayseri’ye hareket özgürlüğünün getirilmesi, sizden temel beklentimizdir. </w:t>
      </w:r>
    </w:p>
    <w:p w:rsidRPr="00B46F04" w:rsidR="00052CC2" w:rsidP="00B46F04" w:rsidRDefault="00052CC2">
      <w:pPr>
        <w:pStyle w:val="GENELKURUL"/>
        <w:spacing w:line="240" w:lineRule="auto"/>
        <w:rPr>
          <w:sz w:val="18"/>
        </w:rPr>
      </w:pPr>
      <w:r w:rsidRPr="00B46F04">
        <w:rPr>
          <w:sz w:val="18"/>
        </w:rPr>
        <w:t>İç Anadolu Bölgesi’nin fiziki yapısı, yüksek hızlı tren ağının rahatlıkla oluşturulabilmesine oldukça uygundur. Şehrimiz, coğrafi konumu gereği hem kara hem demir yolu hem de hava yolu ulaşımına son derece elverişli bir şehirdir. Bunların bir bütünlük içerisinde, koordineli bir şekilde planlanması ve uygulaması yapılarak ulaşım koridorları ve ağı oluşturulması, şehrimizin kalkınması açısından oldukça önemlidir.</w:t>
      </w:r>
    </w:p>
    <w:p w:rsidRPr="00B46F04" w:rsidR="00052CC2" w:rsidP="00B46F04" w:rsidRDefault="00052CC2">
      <w:pPr>
        <w:pStyle w:val="GENELKURUL"/>
        <w:spacing w:line="240" w:lineRule="auto"/>
        <w:rPr>
          <w:sz w:val="18"/>
        </w:rPr>
      </w:pPr>
      <w:r w:rsidRPr="00B46F04">
        <w:rPr>
          <w:sz w:val="18"/>
        </w:rPr>
        <w:t>Sayın Bakanım, Kayserili hemşehrilerimiz “hızlı tren” kavramıyla ilk kez 2011 yılında, verilen bir sözle tanıştı. Cumhurbaşkanımız Sayın Recep Tayyip Erdoğan ve dönemin Başbakanı Sayın Binali Yıldırım’ın, meydan mitinglerinde “Yerköy-Kayseri hızlı tren hattı hayırlı olsun.” ifadeleriyle Kayseri halkına müjdeledikleri hızlı tren projesini son olarak, sizlerin bir dizi açılış için şehrimize ziyarette bulunduğunuz gün yani 21 Kasım 2020 tarihinde sizlerden de müjde olarak işittik. Konuşmanızda “Kayseri’yi hızlı demir yoluyla tanıştıracağız; Ankara yüksek hızlı tren hattına bağlantılı olarak, Yerköy-Şefaatli-Kayseri arasına 142 kilometre uzunluğunda tren hattı inşa edeceğiz.” sözleriniz bizleri son derece mutlu etse de Kayseri halkı, büyük ümitlerle tarih vermenizi ve hatta geçmişte ihalesi iptal edilen projenin, yeniden 2021 yılı içerisinde ihaleye çıkarılmasını ve bir an evvel yapımına başlanmasını, tabiri caizse yüksek hızlı trende tünelin ucunu görmeyi beklemektedir.</w:t>
      </w:r>
    </w:p>
    <w:p w:rsidRPr="00B46F04" w:rsidR="00052CC2" w:rsidP="00B46F04" w:rsidRDefault="00052CC2">
      <w:pPr>
        <w:pStyle w:val="GENELKURUL"/>
        <w:spacing w:line="240" w:lineRule="auto"/>
        <w:rPr>
          <w:sz w:val="18"/>
        </w:rPr>
      </w:pPr>
      <w:r w:rsidRPr="00B46F04">
        <w:rPr>
          <w:sz w:val="18"/>
        </w:rPr>
        <w:t>Evimde 4 öğrenci bulunuyor; bir babayım, bir veliyim. Bu manada, sözlerime son vermeden Sayın Millî Eğitim Bakanımız Ziya Selçuk’a bu zorlu süreçte vermiş olduğu çetin mücadele ve azminden dolayı teşekkürlerimi sunuyor, başarılarının devamını diliyorum. (MHP sıralarından alkışlar)</w:t>
      </w:r>
    </w:p>
    <w:p w:rsidRPr="00B46F04" w:rsidR="00052CC2" w:rsidP="00B46F04" w:rsidRDefault="00052CC2">
      <w:pPr>
        <w:pStyle w:val="GENELKURUL"/>
        <w:spacing w:line="240" w:lineRule="auto"/>
        <w:rPr>
          <w:sz w:val="18"/>
        </w:rPr>
      </w:pPr>
      <w:r w:rsidRPr="00B46F04">
        <w:rPr>
          <w:sz w:val="18"/>
        </w:rPr>
        <w:t>Ayrıca, Ulaştırma ve Altyapı Bakanımız Sayın Adil Karaismailoğlu’na emeklerinden dolayı teşekkür ediyor; Bilgi Teknolojileri ve İletişim Kurumu ve Sivil Havacılık Genel Müdürlüğünün bütçe tekliflerini olumlu değerlendiriyor; bu duygu ve düşüncelerle, 2021 yılı bütçemizin hayırlara vesile olmasını Cenab-ı Allah’tan niyaz ediyorum, Genel Kurulu saygıyla selamlıyorum. (MHP ve AK PARTİ sıralarından alkışlar)</w:t>
      </w:r>
    </w:p>
    <w:p w:rsidRPr="00B46F04" w:rsidR="00052CC2" w:rsidP="00B46F04" w:rsidRDefault="00052CC2">
      <w:pPr>
        <w:pStyle w:val="GENELKURUL"/>
        <w:spacing w:line="240" w:lineRule="auto"/>
        <w:rPr>
          <w:sz w:val="18"/>
        </w:rPr>
      </w:pPr>
      <w:r w:rsidRPr="00B46F04">
        <w:rPr>
          <w:sz w:val="18"/>
        </w:rPr>
        <w:t>BAŞKAN – Altıncı turda Milliyetçi Hareket Partisi Grubu adına yapılan konuşmalar tamamlanmıştır.</w:t>
      </w:r>
    </w:p>
    <w:p w:rsidRPr="00B46F04" w:rsidR="00052CC2" w:rsidP="00B46F04" w:rsidRDefault="00052CC2">
      <w:pPr>
        <w:pStyle w:val="GENELKURUL"/>
        <w:spacing w:line="240" w:lineRule="auto"/>
        <w:rPr>
          <w:sz w:val="18"/>
        </w:rPr>
      </w:pPr>
      <w:r w:rsidRPr="00B46F04">
        <w:rPr>
          <w:sz w:val="18"/>
        </w:rPr>
        <w:t xml:space="preserve">Şimdi sıra, Halkların Demokratik Partisi Grubu adına yapılacak konuşmalarda. </w:t>
      </w:r>
    </w:p>
    <w:p w:rsidRPr="00B46F04" w:rsidR="00052CC2" w:rsidP="00B46F04" w:rsidRDefault="00052CC2">
      <w:pPr>
        <w:pStyle w:val="GENELKURUL"/>
        <w:spacing w:line="240" w:lineRule="auto"/>
        <w:rPr>
          <w:sz w:val="18"/>
        </w:rPr>
      </w:pPr>
      <w:r w:rsidRPr="00B46F04">
        <w:rPr>
          <w:sz w:val="18"/>
        </w:rPr>
        <w:t>İlk söz, Antalya Milletvekili Sayın Kemal Bülbül’ün.</w:t>
      </w:r>
    </w:p>
    <w:p w:rsidRPr="00B46F04" w:rsidR="00052CC2" w:rsidP="00B46F04" w:rsidRDefault="00052CC2">
      <w:pPr>
        <w:pStyle w:val="GENELKURUL"/>
        <w:spacing w:line="240" w:lineRule="auto"/>
        <w:rPr>
          <w:sz w:val="18"/>
        </w:rPr>
      </w:pPr>
      <w:r w:rsidRPr="00B46F04">
        <w:rPr>
          <w:sz w:val="18"/>
        </w:rPr>
        <w:t>Buyurun Sayın Bülbül. (HDP sıralarından alkışlar)</w:t>
      </w:r>
    </w:p>
    <w:p w:rsidRPr="00B46F04" w:rsidR="00052CC2" w:rsidP="00B46F04" w:rsidRDefault="00052CC2">
      <w:pPr>
        <w:pStyle w:val="GENELKURUL"/>
        <w:spacing w:line="240" w:lineRule="auto"/>
        <w:rPr>
          <w:sz w:val="18"/>
        </w:rPr>
      </w:pPr>
      <w:r w:rsidRPr="00B46F04">
        <w:rPr>
          <w:sz w:val="18"/>
        </w:rPr>
        <w:t xml:space="preserve">HDP GRUBU ADINA KEMAL BÜLBÜL (Antalya) – Sayın Başkan, Genel Kurulun değerli üyeleri, Sayın Millî Eğitim Bakanı, Sayın Ulaştırma Bakanı; herkese sevgi ve saygılar sunuyorum. Öncelikle Alevi toplumunun eşit yurttaşlık ve inanç özgürlüğü taleplerini dile getirdiğimiz için bizi mezhepçilikle, bölücülükle suçlayanlara Nesimi babanın diliyle cevap vereceğiz, muhtemeldir ki o da bölücülükle suçlanmıştı, bakın, ne demişti: </w:t>
      </w:r>
    </w:p>
    <w:p w:rsidRPr="00B46F04" w:rsidR="00052CC2" w:rsidP="00B46F04" w:rsidRDefault="00052CC2">
      <w:pPr>
        <w:pStyle w:val="GENELKURUL"/>
        <w:spacing w:line="240" w:lineRule="auto"/>
        <w:rPr>
          <w:sz w:val="18"/>
        </w:rPr>
      </w:pPr>
      <w:r w:rsidRPr="00B46F04">
        <w:rPr>
          <w:sz w:val="18"/>
        </w:rPr>
        <w:t>“Sorma bre gafil mezhebimizi</w:t>
      </w:r>
    </w:p>
    <w:p w:rsidRPr="00B46F04" w:rsidR="00052CC2" w:rsidP="00B46F04" w:rsidRDefault="00052CC2">
      <w:pPr>
        <w:pStyle w:val="GENELKURUL"/>
        <w:spacing w:line="240" w:lineRule="auto"/>
        <w:rPr>
          <w:sz w:val="18"/>
        </w:rPr>
      </w:pPr>
      <w:r w:rsidRPr="00B46F04">
        <w:rPr>
          <w:sz w:val="18"/>
        </w:rPr>
        <w:t>Biz mezhep bilmeyiz, yolumuz vardır</w:t>
      </w:r>
    </w:p>
    <w:p w:rsidRPr="00B46F04" w:rsidR="00052CC2" w:rsidP="00B46F04" w:rsidRDefault="00052CC2">
      <w:pPr>
        <w:pStyle w:val="GENELKURUL"/>
        <w:spacing w:line="240" w:lineRule="auto"/>
        <w:rPr>
          <w:sz w:val="18"/>
        </w:rPr>
      </w:pPr>
      <w:r w:rsidRPr="00B46F04">
        <w:rPr>
          <w:sz w:val="18"/>
        </w:rPr>
        <w:t>Çağırma meclis-i riyaya bizi</w:t>
      </w:r>
    </w:p>
    <w:p w:rsidRPr="00B46F04" w:rsidR="00052CC2" w:rsidP="00B46F04" w:rsidRDefault="00052CC2">
      <w:pPr>
        <w:pStyle w:val="GENELKURUL"/>
        <w:spacing w:line="240" w:lineRule="auto"/>
        <w:rPr>
          <w:sz w:val="18"/>
        </w:rPr>
      </w:pPr>
      <w:r w:rsidRPr="00B46F04">
        <w:rPr>
          <w:sz w:val="18"/>
        </w:rPr>
        <w:t>Biz şerbet içmeyiz, dolumuz vardır</w:t>
      </w:r>
    </w:p>
    <w:p w:rsidRPr="00B46F04" w:rsidR="00052CC2" w:rsidP="00B46F04" w:rsidRDefault="00052CC2">
      <w:pPr>
        <w:pStyle w:val="GENELKURUL"/>
        <w:spacing w:line="240" w:lineRule="auto"/>
        <w:rPr>
          <w:sz w:val="18"/>
        </w:rPr>
      </w:pPr>
      <w:r w:rsidRPr="00B46F04">
        <w:rPr>
          <w:sz w:val="18"/>
        </w:rPr>
        <w:t>Biz müftü bilmeyiz, fetva bilmeyiz</w:t>
      </w:r>
    </w:p>
    <w:p w:rsidRPr="00B46F04" w:rsidR="00052CC2" w:rsidP="00B46F04" w:rsidRDefault="00052CC2">
      <w:pPr>
        <w:pStyle w:val="GENELKURUL"/>
        <w:spacing w:line="240" w:lineRule="auto"/>
        <w:rPr>
          <w:sz w:val="18"/>
        </w:rPr>
      </w:pPr>
      <w:r w:rsidRPr="00B46F04">
        <w:rPr>
          <w:sz w:val="18"/>
        </w:rPr>
        <w:t>Kıyl-ü kal bilmeyiz, itfa bilmeyiz</w:t>
      </w:r>
    </w:p>
    <w:p w:rsidRPr="00B46F04" w:rsidR="00052CC2" w:rsidP="00B46F04" w:rsidRDefault="00052CC2">
      <w:pPr>
        <w:pStyle w:val="GENELKURUL"/>
        <w:spacing w:line="240" w:lineRule="auto"/>
        <w:rPr>
          <w:sz w:val="18"/>
        </w:rPr>
      </w:pPr>
      <w:r w:rsidRPr="00B46F04">
        <w:rPr>
          <w:sz w:val="18"/>
        </w:rPr>
        <w:t>Hakikat şehrinde hata bilmeyiz</w:t>
      </w:r>
    </w:p>
    <w:p w:rsidRPr="00B46F04" w:rsidR="00052CC2" w:rsidP="00B46F04" w:rsidRDefault="00052CC2">
      <w:pPr>
        <w:pStyle w:val="GENELKURUL"/>
        <w:spacing w:line="240" w:lineRule="auto"/>
        <w:rPr>
          <w:sz w:val="18"/>
        </w:rPr>
      </w:pPr>
      <w:r w:rsidRPr="00B46F04">
        <w:rPr>
          <w:sz w:val="18"/>
        </w:rPr>
        <w:t xml:space="preserve">Şah-ı Merdan gibi Ali’miz vardır.” (HDP ve CHP sıralarından alkışlar) </w:t>
      </w:r>
    </w:p>
    <w:p w:rsidRPr="00B46F04" w:rsidR="00052CC2" w:rsidP="00B46F04" w:rsidRDefault="00052CC2">
      <w:pPr>
        <w:pStyle w:val="GENELKURUL"/>
        <w:spacing w:line="240" w:lineRule="auto"/>
        <w:rPr>
          <w:sz w:val="18"/>
        </w:rPr>
      </w:pPr>
      <w:r w:rsidRPr="00B46F04">
        <w:rPr>
          <w:sz w:val="18"/>
        </w:rPr>
        <w:t>“Nesimi, özünü faş etme sakın</w:t>
      </w:r>
    </w:p>
    <w:p w:rsidRPr="00B46F04" w:rsidR="00052CC2" w:rsidP="00B46F04" w:rsidRDefault="00052CC2">
      <w:pPr>
        <w:pStyle w:val="GENELKURUL"/>
        <w:spacing w:line="240" w:lineRule="auto"/>
        <w:rPr>
          <w:sz w:val="18"/>
        </w:rPr>
      </w:pPr>
      <w:r w:rsidRPr="00B46F04">
        <w:rPr>
          <w:sz w:val="18"/>
        </w:rPr>
        <w:t>Ne bilsin ham ervah likasın Hakk'ın</w:t>
      </w:r>
    </w:p>
    <w:p w:rsidRPr="00B46F04" w:rsidR="00052CC2" w:rsidP="00B46F04" w:rsidRDefault="00052CC2">
      <w:pPr>
        <w:pStyle w:val="GENELKURUL"/>
        <w:spacing w:line="240" w:lineRule="auto"/>
        <w:rPr>
          <w:sz w:val="18"/>
        </w:rPr>
      </w:pPr>
      <w:r w:rsidRPr="00B46F04">
        <w:rPr>
          <w:sz w:val="18"/>
        </w:rPr>
        <w:t>Hakk'ı bilmeyene Hakk olmaz yakın</w:t>
      </w:r>
    </w:p>
    <w:p w:rsidRPr="00B46F04" w:rsidR="00052CC2" w:rsidP="00B46F04" w:rsidRDefault="00052CC2">
      <w:pPr>
        <w:pStyle w:val="GENELKURUL"/>
        <w:spacing w:line="240" w:lineRule="auto"/>
        <w:rPr>
          <w:sz w:val="18"/>
        </w:rPr>
      </w:pPr>
      <w:r w:rsidRPr="00B46F04">
        <w:rPr>
          <w:sz w:val="18"/>
        </w:rPr>
        <w:t>Bizim Hakk katında elimiz vardır.” Eyvallah Nesimi baba. (HDP ve CHP sıralarından alkışlar)</w:t>
      </w:r>
    </w:p>
    <w:p w:rsidRPr="00B46F04" w:rsidR="00052CC2" w:rsidP="00B46F04" w:rsidRDefault="00052CC2">
      <w:pPr>
        <w:pStyle w:val="GENELKURUL"/>
        <w:spacing w:line="240" w:lineRule="auto"/>
        <w:rPr>
          <w:sz w:val="18"/>
        </w:rPr>
      </w:pPr>
      <w:r w:rsidRPr="00B46F04">
        <w:rPr>
          <w:sz w:val="18"/>
        </w:rPr>
        <w:t>Şimdi, bu vesileyle, 21 Aralık Pazartesi günü Maraş Yörükselim Mahallesi Cemevi’nde yapılacak Maraş katliamı anmasına bütün Alevi kurumlarını, can dostları davet ediyorum. Bu koşullar nedeniyle gelemeyecek olanlar; kentlerinde, meydanlarda anma yapmalı, cemevleri dolup taşmalı; evlerde Maraş’ta katledilenler uğruna çerağ uyandırılmalıdır; bu çağrıyı yapıyorum.</w:t>
      </w:r>
    </w:p>
    <w:p w:rsidRPr="00B46F04" w:rsidR="00052CC2" w:rsidP="00B46F04" w:rsidRDefault="00052CC2">
      <w:pPr>
        <w:pStyle w:val="GENELKURUL"/>
        <w:spacing w:line="240" w:lineRule="auto"/>
        <w:rPr>
          <w:sz w:val="18"/>
        </w:rPr>
      </w:pPr>
      <w:r w:rsidRPr="00B46F04">
        <w:rPr>
          <w:sz w:val="18"/>
        </w:rPr>
        <w:t xml:space="preserve">“Buraya bakın, burada, bu kara mermerin altında, </w:t>
      </w:r>
    </w:p>
    <w:p w:rsidRPr="00B46F04" w:rsidR="00052CC2" w:rsidP="00B46F04" w:rsidRDefault="00052CC2">
      <w:pPr>
        <w:pStyle w:val="GENELKURUL"/>
        <w:spacing w:line="240" w:lineRule="auto"/>
        <w:rPr>
          <w:sz w:val="18"/>
        </w:rPr>
      </w:pPr>
      <w:r w:rsidRPr="00B46F04">
        <w:rPr>
          <w:sz w:val="18"/>
        </w:rPr>
        <w:t xml:space="preserve">Bir teneffüs daha yaşasaydı, </w:t>
      </w:r>
    </w:p>
    <w:p w:rsidRPr="00B46F04" w:rsidR="00052CC2" w:rsidP="00B46F04" w:rsidRDefault="00052CC2">
      <w:pPr>
        <w:pStyle w:val="GENELKURUL"/>
        <w:spacing w:line="240" w:lineRule="auto"/>
        <w:rPr>
          <w:sz w:val="18"/>
        </w:rPr>
      </w:pPr>
      <w:r w:rsidRPr="00B46F04">
        <w:rPr>
          <w:sz w:val="18"/>
        </w:rPr>
        <w:t>Tabiattan tahtaya kalkacak bir çocuk gömülüdür.” adı Erdal Eren’dir. (HDP ve CHP sıralarından alkışlar) Erdal Eren’i, Erdal Eren şahsında Deniz Gezmiş, Hüseyin İnan, Yusuf Aslan, Mahir, İbo yoldaşları sevgiyle, saygıyla anıyorum. (HDP ve CHP sıralarından alkışlar) Bugün hepimiz Erdal’ız, bugün hepimiz 17 yaşındayız. Erdal’ım Eren’im canım benim unutmadık seni, unutmayacağız da.</w:t>
      </w:r>
    </w:p>
    <w:p w:rsidRPr="00B46F04" w:rsidR="00052CC2" w:rsidP="00B46F04" w:rsidRDefault="00052CC2">
      <w:pPr>
        <w:pStyle w:val="GENELKURUL"/>
        <w:spacing w:line="240" w:lineRule="auto"/>
        <w:rPr>
          <w:sz w:val="18"/>
        </w:rPr>
      </w:pPr>
      <w:r w:rsidRPr="00B46F04">
        <w:rPr>
          <w:sz w:val="18"/>
        </w:rPr>
        <w:t>İSMAİL GÜNEŞ (Uşak) – Hiçbir samimiyet görmüyoruz yalnız.</w:t>
      </w:r>
    </w:p>
    <w:p w:rsidRPr="00B46F04" w:rsidR="00052CC2" w:rsidP="00B46F04" w:rsidRDefault="00052CC2">
      <w:pPr>
        <w:pStyle w:val="GENELKURUL"/>
        <w:spacing w:line="240" w:lineRule="auto"/>
        <w:rPr>
          <w:rFonts w:eastAsia="Calibri"/>
          <w:sz w:val="18"/>
        </w:rPr>
      </w:pPr>
      <w:r w:rsidRPr="00B46F04">
        <w:rPr>
          <w:sz w:val="18"/>
        </w:rPr>
        <w:t xml:space="preserve">KEMAL BÜLBÜL (Devamla) – </w:t>
      </w:r>
      <w:r w:rsidRPr="00B46F04">
        <w:rPr>
          <w:rFonts w:eastAsia="Calibri"/>
          <w:sz w:val="18"/>
        </w:rPr>
        <w:t>Samimiyeti öğreneceksin, öğreneceksin. Bak, laf atma, laf atma lütfen.</w:t>
      </w:r>
    </w:p>
    <w:p w:rsidRPr="00B46F04" w:rsidR="00052CC2" w:rsidP="00B46F04" w:rsidRDefault="00052CC2">
      <w:pPr>
        <w:pStyle w:val="GENELKURUL"/>
        <w:spacing w:line="240" w:lineRule="auto"/>
        <w:rPr>
          <w:rFonts w:eastAsia="Calibri"/>
          <w:sz w:val="18"/>
        </w:rPr>
      </w:pPr>
      <w:r w:rsidRPr="00B46F04">
        <w:rPr>
          <w:rFonts w:eastAsia="Calibri"/>
          <w:sz w:val="18"/>
        </w:rPr>
        <w:t>ÖZGÜR ÖZEL (Manisa) - Recep Tayyip Erdoğan okuyup okuyup ağlıyordu.</w:t>
      </w:r>
    </w:p>
    <w:p w:rsidRPr="00B46F04" w:rsidR="00052CC2" w:rsidP="00B46F04" w:rsidRDefault="00052CC2">
      <w:pPr>
        <w:pStyle w:val="GENELKURUL"/>
        <w:spacing w:line="240" w:lineRule="auto"/>
        <w:rPr>
          <w:rFonts w:eastAsia="Calibri"/>
          <w:sz w:val="18"/>
        </w:rPr>
      </w:pPr>
      <w:r w:rsidRPr="00B46F04">
        <w:rPr>
          <w:rFonts w:eastAsia="Calibri"/>
          <w:sz w:val="18"/>
        </w:rPr>
        <w:t>KEMAL BÜLBÜL (Devamla) – Kürtler ve Türkiye halkları, ana dilinde eğitim istiyor Sayın Bakan. Ana dilinde eğitimi ihlal etmek bir suçtur. Alevi toplumu; zorunlu din dersinin kaldırılmasını, eğitimin tek tipleştirilmesini, dinîleştirilmesi uygulamasının kaldırılmasını istiyor. Eğitimde kullanılan şiddet ve nefret diline bir an önce son verilmesini istiyor.</w:t>
      </w:r>
    </w:p>
    <w:p w:rsidRPr="00B46F04" w:rsidR="00052CC2" w:rsidP="00B46F04" w:rsidRDefault="00052CC2">
      <w:pPr>
        <w:pStyle w:val="GENELKURUL"/>
        <w:spacing w:line="240" w:lineRule="auto"/>
        <w:rPr>
          <w:rFonts w:eastAsia="Calibri"/>
          <w:sz w:val="18"/>
        </w:rPr>
      </w:pPr>
      <w:r w:rsidRPr="00B46F04">
        <w:rPr>
          <w:rFonts w:eastAsia="Calibri"/>
          <w:sz w:val="18"/>
        </w:rPr>
        <w:t>Sabahtan beri telefonlarımız susmuyor, 60 bin tane mesaj geldi; 60 bin öğretmen atama bekliyor. 3600 ek gösterge niye uygulanmıyor? Öğretmenlik meslek yasası niye çıkarılmıyor? Çocuk Hakları Sözleşmesi’ne niye imza konulmuyor? Mülteci hakları, mülteci çocukların hakları niye yeterince gözetilmiyor?</w:t>
      </w:r>
    </w:p>
    <w:p w:rsidRPr="00B46F04" w:rsidR="00052CC2" w:rsidP="00B46F04" w:rsidRDefault="00052CC2">
      <w:pPr>
        <w:pStyle w:val="GENELKURUL"/>
        <w:spacing w:line="240" w:lineRule="auto"/>
        <w:rPr>
          <w:rFonts w:eastAsia="Calibri"/>
          <w:sz w:val="18"/>
        </w:rPr>
      </w:pPr>
      <w:r w:rsidRPr="00B46F04">
        <w:rPr>
          <w:rFonts w:eastAsia="Calibri"/>
          <w:sz w:val="18"/>
        </w:rPr>
        <w:t>Sizin kadrolarınızın bazıları neye benziyor, biliyor musunuz Sayın Bakan? Yaşar Kemal -rahmetli, sevgiyle saygıyla anıyorum- bir Anadolu kasabasına gitmiş, otele gitmiş, otelde kalacak, sevgili vekiller. Oteldeki resepsiyon görevlisi sormuş, demiş ki: “Ne iş yapıyorsunuz?” Demiş ki: “Yazarım.” “Yazar ne ya? Siz yaşamınızı neyle kazanıyorsunuz?” demiş, “Kalemimle kazanıyorum.” demiş. Otel görevlisi yazmış oraya: “Kalem tüccarı.” (HDP ve CHP sıralarından alkışlar) Şimdi, Millî Eğitim Bakanlığının birçok bürokratı ne yazık ki bu durumda.</w:t>
      </w:r>
    </w:p>
    <w:p w:rsidRPr="00B46F04" w:rsidR="00052CC2" w:rsidP="00B46F04" w:rsidRDefault="00052CC2">
      <w:pPr>
        <w:pStyle w:val="GENELKURUL"/>
        <w:spacing w:line="240" w:lineRule="auto"/>
        <w:rPr>
          <w:rFonts w:eastAsia="Calibri"/>
          <w:sz w:val="18"/>
        </w:rPr>
      </w:pPr>
      <w:r w:rsidRPr="00B46F04">
        <w:rPr>
          <w:rFonts w:eastAsia="Calibri"/>
          <w:sz w:val="18"/>
        </w:rPr>
        <w:t>Sevgili Musa Eroğlu -tedavi görüyor, biraz rahatsız; Musa ağabeye buradan sevgi ve saygılar iletiyorum, çok geçmiş olsun- kendisi anlattı bana. Şimdi rahmetli olmuş, adını söylemeyeyim, bir Kültür Bakanıyla Musa Eroğlu’nu tanıştırıyor birisi, ismini de söylüyor. Kültür Bakanı, Musa Eroğlu’na diyor ki: “Siz ne iş yapıyorsunuz?” Musa ağabey de diyor ki: “Ben kereste tüccarıyım.” (HDP ve CHP sıralarından gülüşmeler, alkışlar) Bakar mısınız, böyle bir kültür, böyle bir eğitim politikasıyla karşı karşıyayız.</w:t>
      </w:r>
    </w:p>
    <w:p w:rsidRPr="00B46F04" w:rsidR="00052CC2" w:rsidP="00B46F04" w:rsidRDefault="00052CC2">
      <w:pPr>
        <w:pStyle w:val="GENELKURUL"/>
        <w:spacing w:line="240" w:lineRule="auto"/>
        <w:rPr>
          <w:sz w:val="18"/>
        </w:rPr>
      </w:pPr>
      <w:r w:rsidRPr="00B46F04">
        <w:rPr>
          <w:rFonts w:eastAsia="Calibri"/>
          <w:sz w:val="18"/>
        </w:rPr>
        <w:t xml:space="preserve">Şimdi, bunun dışında değerli arkadaşlar, burada bir sürü spekülasyon yapılıyor. Sevgili dostlar, herkese şu kitabı okumasını öneririm: Büyük Selçuklu İmparatorluğu’nda Oğuz İsyanı, Ergin Ayan. Bunu okuduklarında Türk halkının, Oğuzların 1105 ile 1118 arasında aslında bir Magna Carta ürettiğini ve bu geleneğin mazlum Türk halkında olduğunu, yine Magna Carta üretip bu iktidara son vereceğini görecekler. </w:t>
      </w:r>
      <w:r w:rsidRPr="00B46F04">
        <w:rPr>
          <w:sz w:val="18"/>
        </w:rPr>
        <w:t xml:space="preserve">(HDP ve CHP sıralarından alkışlar) </w:t>
      </w:r>
    </w:p>
    <w:p w:rsidRPr="00B46F04" w:rsidR="00052CC2" w:rsidP="00B46F04" w:rsidRDefault="00052CC2">
      <w:pPr>
        <w:pStyle w:val="GENELKURUL"/>
        <w:spacing w:line="240" w:lineRule="auto"/>
        <w:rPr>
          <w:sz w:val="18"/>
        </w:rPr>
      </w:pPr>
      <w:r w:rsidRPr="00B46F04">
        <w:rPr>
          <w:sz w:val="18"/>
        </w:rPr>
        <w:t>İki: Türk Tarih Kurumu yayınları bakın</w:t>
      </w:r>
      <w:r w:rsidRPr="00B46F04" w:rsidR="00DF05F3">
        <w:rPr>
          <w:sz w:val="18"/>
        </w:rPr>
        <w:t>;</w:t>
      </w:r>
      <w:r w:rsidRPr="00B46F04">
        <w:rPr>
          <w:sz w:val="18"/>
        </w:rPr>
        <w:t xml:space="preserve"> “Tarihte Türkler ve Kürtler Sempozyumu.” Bu sempozyum 4 ciltten oluşuyor, birçok bildirge sunulmuş. Bildirgelerden birinin başlığını okuyorum: Profesör Doktor Orhan Kılıç, “Kürdistan Tabirinin Osmanlı Uygulamasındaki Muhtevası Üzerine Bazı Tespitler.” Türk Tarih Kurumunun 4 ciltlik kitabı, “Türkler ve Kürtler Sempozyumu.” 2014 yılında yapılmış bu.</w:t>
      </w:r>
    </w:p>
    <w:p w:rsidRPr="00B46F04" w:rsidR="00052CC2" w:rsidP="00B46F04" w:rsidRDefault="00052CC2">
      <w:pPr>
        <w:pStyle w:val="GENELKURUL"/>
        <w:spacing w:line="240" w:lineRule="auto"/>
        <w:rPr>
          <w:sz w:val="18"/>
        </w:rPr>
      </w:pPr>
      <w:r w:rsidRPr="00B46F04">
        <w:rPr>
          <w:sz w:val="18"/>
        </w:rPr>
        <w:t>Yine, Diyanet İşleri Başkanlığı tarafından yayınlanan Alevi klasikleri -17 taneydi yanlış hatırlamıyorsam- burada, bakın, ne diyor: “Hacı Bektaş Veli birçok yere uğradıktan sonra yolda Kürdistan’a da uğradı, oradan Anadolu’ya geldi.” Bunu söyleyen, Diyanet İşleri Başkanlığı.</w:t>
      </w:r>
    </w:p>
    <w:p w:rsidRPr="00B46F04" w:rsidR="00052CC2" w:rsidP="00B46F04" w:rsidRDefault="00052CC2">
      <w:pPr>
        <w:pStyle w:val="GENELKURUL"/>
        <w:spacing w:line="240" w:lineRule="auto"/>
        <w:rPr>
          <w:sz w:val="18"/>
        </w:rPr>
      </w:pPr>
      <w:r w:rsidRPr="00B46F04">
        <w:rPr>
          <w:sz w:val="18"/>
        </w:rPr>
        <w:t xml:space="preserve">Şimdi, sevgili dostlar, ben burada dedim ki: “Alevi toplumuna yüz kırk beş yıllık borcunuz var.” Bazıları hemen zıpladı. Niye söyledim bunu? 1876’dan bu yana Türkiye, Anayasa’yla yönetiliyor, Anayasa’nın bir gereği olarak bütçe yapılıyor. 1876’dan bu yana tüm bütçelerde Alevi toplumundan alınan vergiler, camilere harcanmış; Kürt halkından alınan vergiler, Türkçe eğitime harcanmış. Romanlar, Domlar görmezden gelinmiş; Çerkezler, Araplar, Süryaniler görmezden gelinmiş. Bu ülkede var olan Musa kelamullaha, onun kitabına inanan Museviler aşağılanıyor. Bu ülkede var olan İsa ruhullaha, havarilere ve Meryem Ana’nın hakkına ve hakikatine inanan Ermeniler, Hristiyanlar aşağılanıyor ve bütün bu yapılırken bir inkâr ve nefret suçuyla yapılıyor. </w:t>
      </w:r>
    </w:p>
    <w:p w:rsidRPr="00B46F04" w:rsidR="00052CC2" w:rsidP="00B46F04" w:rsidRDefault="00052CC2">
      <w:pPr>
        <w:pStyle w:val="GENELKURUL"/>
        <w:spacing w:line="240" w:lineRule="auto"/>
        <w:rPr>
          <w:sz w:val="18"/>
        </w:rPr>
      </w:pPr>
      <w:r w:rsidRPr="00B46F04">
        <w:rPr>
          <w:sz w:val="18"/>
        </w:rPr>
        <w:t xml:space="preserve">En büyük inkâr ve nefret suçunu dün burada bütçe görüşmelerini sabote eden Süleyman Soylu işledi. Süleyman Soylu değil de sanki kürsüde Yeşil vardı, sanki kürsüde Esat Oktay Yıldıran vardı. (HDP sıralarından alkışlar) Esat Oktay Yıldıran gibi bizi, grubumuzu, Kürt halkını, muhalefeti tehdit edene şunu söylüyoruz: Sen Esat Oktay Yıldıran’san biz de Kemal Pir’iz; bunu bilesin ve bunu bir yere yazasın. (HDP sıralarından alkışlar) Bir daha haddini aşıp, gelip burada seçilmişleri tehdit ederken, burayı sabote ederken bir üçüncü sınıf Emniyet görevlisi sıfatıyla değil, bir Bakan sıfatıyla konuşasın. </w:t>
      </w:r>
    </w:p>
    <w:p w:rsidRPr="00B46F04" w:rsidR="00052CC2" w:rsidP="00B46F04" w:rsidRDefault="00052CC2">
      <w:pPr>
        <w:pStyle w:val="GENELKURUL"/>
        <w:spacing w:line="240" w:lineRule="auto"/>
        <w:rPr>
          <w:sz w:val="18"/>
        </w:rPr>
      </w:pPr>
      <w:r w:rsidRPr="00B46F04">
        <w:rPr>
          <w:sz w:val="18"/>
        </w:rPr>
        <w:t xml:space="preserve">Şunu bilesiniz: Bakın, sizde bu entelektüel, siyasal donanım yoktur; sizde sanatsal, kültürel donanım yoktur; olsa olsa soldan devşirdiğiniz İsmet Özel gibi birkaç kişi vardır. Siz Necip Fazıl Kısakürek’i de anlayamamışsınız, siz Mehmet Âkif’i de anlayamamışsınız. Siz bunları anlamış olsaydınız eğer, bu kadar şiddet ve nefret dili kullanmaz, hakkı, hakikati ve adaleti kabul ederdiniz. Bu nefret ve şiddet dilinden vazgeçeceksiniz; hakkın, hakikatin, adaletin dilini kullanacaksınız. </w:t>
      </w:r>
    </w:p>
    <w:p w:rsidRPr="00B46F04" w:rsidR="00052CC2" w:rsidP="00B46F04" w:rsidRDefault="00052CC2">
      <w:pPr>
        <w:pStyle w:val="GENELKURUL"/>
        <w:spacing w:line="240" w:lineRule="auto"/>
        <w:rPr>
          <w:sz w:val="18"/>
        </w:rPr>
      </w:pPr>
      <w:r w:rsidRPr="00B46F04">
        <w:rPr>
          <w:sz w:val="18"/>
        </w:rPr>
        <w:t>BEKİR KUVVET ERİM (Aydın) – Terörle hiçbir yere varamazsınız.</w:t>
      </w:r>
    </w:p>
    <w:p w:rsidRPr="00B46F04" w:rsidR="00052CC2" w:rsidP="00B46F04" w:rsidRDefault="00052CC2">
      <w:pPr>
        <w:pStyle w:val="GENELKURUL"/>
        <w:spacing w:line="240" w:lineRule="auto"/>
        <w:rPr>
          <w:sz w:val="18"/>
        </w:rPr>
      </w:pPr>
      <w:r w:rsidRPr="00B46F04">
        <w:rPr>
          <w:sz w:val="18"/>
        </w:rPr>
        <w:t xml:space="preserve">KEMAL BÜLBÜL (Devamla) – Bakınız, Denizlerden söz ettim. İdama giderken Deniz Gezmiş, Hüseyin İnan’a dedi ki: “Hüseyin, yoksa çekiniyor musun?” Hüseyin ne dedi biliyor musun? “Deniz’im, biz korkuyu Kerbelâ’da bıraktık.” (HDP sıralarından alkışlar) Biz korkuyu Kerbelâ’da bıraktık, biz korkuyu Pir Sultan Abdal idama giderken bıraktık, biz korkuyu Hünkâr Hacı Bektaş tek başına gelip Anadolu topraklarına yerleştiğinde bıraktık, biz korkuyu Madımak’ta bıraktık. </w:t>
      </w:r>
    </w:p>
    <w:p w:rsidRPr="00B46F04" w:rsidR="00052CC2" w:rsidP="00B46F04" w:rsidRDefault="00052CC2">
      <w:pPr>
        <w:pStyle w:val="GENELKURUL"/>
        <w:spacing w:line="240" w:lineRule="auto"/>
        <w:rPr>
          <w:sz w:val="18"/>
        </w:rPr>
      </w:pPr>
      <w:r w:rsidRPr="00B46F04">
        <w:rPr>
          <w:sz w:val="18"/>
        </w:rPr>
        <w:t xml:space="preserve">Ve bu vesileyle, biraz önce “burada, bu kara mermerin altında, gömülü bulunan çocuk, tahtaya kalkabilseydi” dedim ya; buradan Koray Kaya’yı, buradan Uğur Kaymaz’ı, buradan Berkin Elvan’ı, buradan Ali İsmail Korkmaz’ı, buradan adını sayamadığım kadar çok, “devlet dersinde öldürülmüş” ve hâlâ, maalesef, ne yazık ki, ne utanç verici ki öldürme potansiyeli olanları görüyoruz. Onları sevgiyle, saygıyla anıyoruz. (HDP sıralarından alkışlar) </w:t>
      </w:r>
    </w:p>
    <w:p w:rsidRPr="00B46F04" w:rsidR="00052CC2" w:rsidP="00B46F04" w:rsidRDefault="00052CC2">
      <w:pPr>
        <w:pStyle w:val="GENELKURUL"/>
        <w:spacing w:line="240" w:lineRule="auto"/>
        <w:rPr>
          <w:sz w:val="18"/>
        </w:rPr>
      </w:pPr>
      <w:r w:rsidRPr="00B46F04">
        <w:rPr>
          <w:sz w:val="18"/>
        </w:rPr>
        <w:t>Ve bir gün… Sevgili Türkiye halkları, Alevi toplumu, Kürt halkı, Türk halkı; hiç umutsuzluğa kapılmayın. Çok yakında bu ırkçı, tekçi sisteme son vereceğiz; çoğulcu, katılımcı, inançsal, kültürel olarak herkesin kendini, adıyla, inancıyla, sıfatıyla ifade ettiği…</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 xml:space="preserve">BAŞKAN – Tamamlayalım lütfen. </w:t>
      </w:r>
    </w:p>
    <w:p w:rsidRPr="00B46F04" w:rsidR="00052CC2" w:rsidP="00B46F04" w:rsidRDefault="00052CC2">
      <w:pPr>
        <w:pStyle w:val="GENELKURUL"/>
        <w:spacing w:line="240" w:lineRule="auto"/>
        <w:rPr>
          <w:sz w:val="18"/>
        </w:rPr>
      </w:pPr>
      <w:r w:rsidRPr="00B46F04">
        <w:rPr>
          <w:sz w:val="18"/>
        </w:rPr>
        <w:t>SALİH CORA (Trabzon) – Demagoji yapma!</w:t>
      </w:r>
    </w:p>
    <w:p w:rsidRPr="00B46F04" w:rsidR="00052CC2" w:rsidP="00B46F04" w:rsidRDefault="00052CC2">
      <w:pPr>
        <w:pStyle w:val="GENELKURUL"/>
        <w:spacing w:line="240" w:lineRule="auto"/>
        <w:rPr>
          <w:sz w:val="18"/>
        </w:rPr>
      </w:pPr>
      <w:r w:rsidRPr="00B46F04">
        <w:rPr>
          <w:sz w:val="18"/>
        </w:rPr>
        <w:t xml:space="preserve">KEMAL BÜLBÜL (Devamla) – Demagoji yapan, sensin! Yalan söyleyen, sensin! </w:t>
      </w:r>
    </w:p>
    <w:p w:rsidRPr="00B46F04" w:rsidR="00052CC2" w:rsidP="00B46F04" w:rsidRDefault="00052CC2">
      <w:pPr>
        <w:pStyle w:val="GENELKURUL"/>
        <w:spacing w:line="240" w:lineRule="auto"/>
        <w:rPr>
          <w:sz w:val="18"/>
        </w:rPr>
      </w:pPr>
      <w:r w:rsidRPr="00B46F04">
        <w:rPr>
          <w:sz w:val="18"/>
        </w:rPr>
        <w:t xml:space="preserve">BAŞKAN – Genel Kurula hitap edelim. </w:t>
      </w:r>
    </w:p>
    <w:p w:rsidRPr="00B46F04" w:rsidR="00052CC2" w:rsidP="00B46F04" w:rsidRDefault="00052CC2">
      <w:pPr>
        <w:pStyle w:val="GENELKURUL"/>
        <w:spacing w:line="240" w:lineRule="auto"/>
        <w:rPr>
          <w:sz w:val="18"/>
        </w:rPr>
      </w:pPr>
      <w:r w:rsidRPr="00B46F04">
        <w:rPr>
          <w:sz w:val="18"/>
        </w:rPr>
        <w:t xml:space="preserve">KEMAL BÜLBÜL (Devamla) – Hakaret eden, sensin! Cahil sensin! </w:t>
      </w:r>
    </w:p>
    <w:p w:rsidRPr="00B46F04" w:rsidR="00052CC2" w:rsidP="00B46F04" w:rsidRDefault="00052CC2">
      <w:pPr>
        <w:pStyle w:val="GENELKURUL"/>
        <w:spacing w:line="240" w:lineRule="auto"/>
        <w:rPr>
          <w:sz w:val="18"/>
        </w:rPr>
      </w:pPr>
      <w:r w:rsidRPr="00B46F04">
        <w:rPr>
          <w:sz w:val="18"/>
        </w:rPr>
        <w:t xml:space="preserve">FEHMİ ALPAY ÖZALAN (İzmir) – Cahil sensin! </w:t>
      </w:r>
    </w:p>
    <w:p w:rsidRPr="00B46F04" w:rsidR="00052CC2" w:rsidP="00B46F04" w:rsidRDefault="00052CC2">
      <w:pPr>
        <w:pStyle w:val="GENELKURUL"/>
        <w:spacing w:line="240" w:lineRule="auto"/>
        <w:rPr>
          <w:sz w:val="18"/>
        </w:rPr>
      </w:pPr>
      <w:r w:rsidRPr="00B46F04">
        <w:rPr>
          <w:sz w:val="18"/>
        </w:rPr>
        <w:t>ZÜLFÜ DEMİRBAĞ (Elâzığ) – Cahil sensin!</w:t>
      </w:r>
    </w:p>
    <w:p w:rsidRPr="00B46F04" w:rsidR="00052CC2" w:rsidP="00B46F04" w:rsidRDefault="00052CC2">
      <w:pPr>
        <w:pStyle w:val="GENELKURUL"/>
        <w:spacing w:line="240" w:lineRule="auto"/>
        <w:rPr>
          <w:sz w:val="18"/>
        </w:rPr>
      </w:pPr>
      <w:r w:rsidRPr="00B46F04">
        <w:rPr>
          <w:sz w:val="18"/>
        </w:rPr>
        <w:t xml:space="preserve">KEMAL BÜLBÜL (Devamla) – Önde gidenisin hem de! </w:t>
      </w:r>
    </w:p>
    <w:p w:rsidRPr="00B46F04" w:rsidR="00052CC2" w:rsidP="00B46F04" w:rsidRDefault="00052CC2">
      <w:pPr>
        <w:pStyle w:val="GENELKURUL"/>
        <w:spacing w:line="240" w:lineRule="auto"/>
        <w:rPr>
          <w:sz w:val="18"/>
        </w:rPr>
      </w:pPr>
      <w:r w:rsidRPr="00B46F04">
        <w:rPr>
          <w:sz w:val="18"/>
        </w:rPr>
        <w:t xml:space="preserve">BAŞKAN – Sayın Bülbül, Genel Kurula hitap edelim. </w:t>
      </w:r>
    </w:p>
    <w:p w:rsidRPr="00B46F04" w:rsidR="00052CC2" w:rsidP="00B46F04" w:rsidRDefault="00052CC2">
      <w:pPr>
        <w:pStyle w:val="GENELKURUL"/>
        <w:spacing w:line="240" w:lineRule="auto"/>
        <w:rPr>
          <w:sz w:val="18"/>
        </w:rPr>
      </w:pPr>
      <w:r w:rsidRPr="00B46F04">
        <w:rPr>
          <w:sz w:val="18"/>
        </w:rPr>
        <w:t xml:space="preserve">ZÜLFÜ DEMİRBAĞ (Elâzığ) – Terbiyeli ol! </w:t>
      </w:r>
    </w:p>
    <w:p w:rsidRPr="00B46F04" w:rsidR="00052CC2" w:rsidP="00B46F04" w:rsidRDefault="00052CC2">
      <w:pPr>
        <w:pStyle w:val="GENELKURUL"/>
        <w:spacing w:line="240" w:lineRule="auto"/>
        <w:rPr>
          <w:sz w:val="18"/>
        </w:rPr>
      </w:pPr>
      <w:r w:rsidRPr="00B46F04">
        <w:rPr>
          <w:sz w:val="18"/>
        </w:rPr>
        <w:t xml:space="preserve">KEMAL BÜLBÜL (Devamla) – Teşekkür ediyorum Başkan. </w:t>
      </w:r>
    </w:p>
    <w:p w:rsidRPr="00B46F04" w:rsidR="00052CC2" w:rsidP="00B46F04" w:rsidRDefault="00052CC2">
      <w:pPr>
        <w:pStyle w:val="GENELKURUL"/>
        <w:spacing w:line="240" w:lineRule="auto"/>
        <w:rPr>
          <w:sz w:val="18"/>
        </w:rPr>
      </w:pPr>
      <w:r w:rsidRPr="00B46F04">
        <w:rPr>
          <w:sz w:val="18"/>
        </w:rPr>
        <w:t xml:space="preserve">Dolayısıyla sevgili Türkiye halkları, biz varız, vardık, var olacağız. </w:t>
      </w:r>
    </w:p>
    <w:p w:rsidRPr="00B46F04" w:rsidR="00052CC2" w:rsidP="00B46F04" w:rsidRDefault="00052CC2">
      <w:pPr>
        <w:pStyle w:val="GENELKURUL"/>
        <w:spacing w:line="240" w:lineRule="auto"/>
        <w:rPr>
          <w:sz w:val="18"/>
        </w:rPr>
      </w:pPr>
      <w:r w:rsidRPr="00B46F04">
        <w:rPr>
          <w:sz w:val="18"/>
        </w:rPr>
        <w:t>SALİH CORA (Trabzon) – Cahil sensin!</w:t>
      </w:r>
    </w:p>
    <w:p w:rsidRPr="00B46F04" w:rsidR="00052CC2" w:rsidP="00B46F04" w:rsidRDefault="00052CC2">
      <w:pPr>
        <w:pStyle w:val="GENELKURUL"/>
        <w:spacing w:line="240" w:lineRule="auto"/>
        <w:rPr>
          <w:sz w:val="18"/>
        </w:rPr>
      </w:pPr>
      <w:r w:rsidRPr="00B46F04">
        <w:rPr>
          <w:sz w:val="18"/>
        </w:rPr>
        <w:t xml:space="preserve">BAŞKAN – Sayın Cora, lütfen. </w:t>
      </w:r>
    </w:p>
    <w:p w:rsidRPr="00B46F04" w:rsidR="00052CC2" w:rsidP="00B46F04" w:rsidRDefault="00052CC2">
      <w:pPr>
        <w:pStyle w:val="GENELKURUL"/>
        <w:spacing w:line="240" w:lineRule="auto"/>
        <w:rPr>
          <w:sz w:val="18"/>
        </w:rPr>
      </w:pPr>
      <w:r w:rsidRPr="00B46F04">
        <w:rPr>
          <w:sz w:val="18"/>
        </w:rPr>
        <w:t>KEMAL BÜLBÜL (Devamla) – Muhalefeti büyüteceğiz. Ortak aklı sağlayacağız. Kürtler, Aleviler, emekçiler, kadınlar, öğrenciler, gençler, yoksullar, işsizler, kimsesizler, Trakya’daki sevgili Romanlar, Gürcaniler, Bedreddiniler</w:t>
      </w:r>
      <w:r w:rsidRPr="00B46F04" w:rsidR="00DC204B">
        <w:rPr>
          <w:sz w:val="18"/>
        </w:rPr>
        <w:t>;</w:t>
      </w:r>
      <w:r w:rsidRPr="00B46F04">
        <w:rPr>
          <w:sz w:val="18"/>
        </w:rPr>
        <w:t xml:space="preserve"> aşk olsun size, yakında niyazınıza geleceğiz. </w:t>
      </w:r>
    </w:p>
    <w:p w:rsidRPr="00B46F04" w:rsidR="00052CC2" w:rsidP="00B46F04" w:rsidRDefault="00052CC2">
      <w:pPr>
        <w:pStyle w:val="GENELKURUL"/>
        <w:spacing w:line="240" w:lineRule="auto"/>
        <w:rPr>
          <w:sz w:val="18"/>
        </w:rPr>
      </w:pPr>
      <w:r w:rsidRPr="00B46F04">
        <w:rPr>
          <w:sz w:val="18"/>
        </w:rPr>
        <w:t xml:space="preserve">Herkesi sevgiyle, saygıyla selamlıyorum. </w:t>
      </w:r>
    </w:p>
    <w:p w:rsidRPr="00B46F04" w:rsidR="00052CC2" w:rsidP="00B46F04" w:rsidRDefault="00052CC2">
      <w:pPr>
        <w:pStyle w:val="GENELKURUL"/>
        <w:spacing w:line="240" w:lineRule="auto"/>
        <w:rPr>
          <w:sz w:val="18"/>
        </w:rPr>
      </w:pPr>
      <w:r w:rsidRPr="00B46F04">
        <w:rPr>
          <w:sz w:val="18"/>
        </w:rPr>
        <w:t xml:space="preserve">Çok teşekkür ediyorum. (HDP sıralarından alkışlar) </w:t>
      </w:r>
    </w:p>
    <w:p w:rsidRPr="00B46F04" w:rsidR="00052CC2" w:rsidP="00B46F04" w:rsidRDefault="00052CC2">
      <w:pPr>
        <w:pStyle w:val="GENELKURUL"/>
        <w:spacing w:line="240" w:lineRule="auto"/>
        <w:rPr>
          <w:sz w:val="18"/>
        </w:rPr>
      </w:pPr>
      <w:r w:rsidRPr="00B46F04">
        <w:rPr>
          <w:sz w:val="18"/>
        </w:rPr>
        <w:t>HASAN ÇİLEZ (Amasya) – Sayın Bülbül, âlim olduğunuzu söylediniz ama ilmiyle amel etmenin de ne kadar önemli olduğunu…</w:t>
      </w:r>
    </w:p>
    <w:p w:rsidRPr="00B46F04" w:rsidR="00052CC2" w:rsidP="00B46F04" w:rsidRDefault="00052CC2">
      <w:pPr>
        <w:pStyle w:val="GENELKURUL"/>
        <w:spacing w:line="240" w:lineRule="auto"/>
        <w:rPr>
          <w:sz w:val="18"/>
        </w:rPr>
      </w:pPr>
      <w:r w:rsidRPr="00B46F04">
        <w:rPr>
          <w:sz w:val="18"/>
        </w:rPr>
        <w:t xml:space="preserve">MERAL DANIŞ BEŞTAŞ (Siirt) – Ağzını kapat, ağzını! Ağzından corona çıktı. </w:t>
      </w:r>
    </w:p>
    <w:p w:rsidRPr="00B46F04" w:rsidR="00052CC2" w:rsidP="00B46F04" w:rsidRDefault="00052CC2">
      <w:pPr>
        <w:pStyle w:val="GENELKURUL"/>
        <w:spacing w:line="240" w:lineRule="auto"/>
        <w:rPr>
          <w:sz w:val="18"/>
        </w:rPr>
      </w:pPr>
      <w:r w:rsidRPr="00B46F04">
        <w:rPr>
          <w:sz w:val="18"/>
        </w:rPr>
        <w:t xml:space="preserve">BAŞKAN – Sıradaki konuşmacı, Şırnak Milletvekili Sayın Hüseyin Kaçmaz. </w:t>
      </w:r>
    </w:p>
    <w:p w:rsidRPr="00B46F04" w:rsidR="00052CC2" w:rsidP="00B46F04" w:rsidRDefault="00052CC2">
      <w:pPr>
        <w:pStyle w:val="GENELKURUL"/>
        <w:spacing w:line="240" w:lineRule="auto"/>
        <w:rPr>
          <w:sz w:val="18"/>
        </w:rPr>
      </w:pPr>
      <w:r w:rsidRPr="00B46F04">
        <w:rPr>
          <w:sz w:val="18"/>
        </w:rPr>
        <w:t xml:space="preserve">HASAN ÇİLEZ (Amasya) – Kerbelâ’dan bahsediyorsun, bil ki 72 masum var orada. (HDP sıralarından gürültüler) </w:t>
      </w:r>
    </w:p>
    <w:p w:rsidRPr="00B46F04" w:rsidR="00052CC2" w:rsidP="00B46F04" w:rsidRDefault="00052CC2">
      <w:pPr>
        <w:pStyle w:val="GENELKURUL"/>
        <w:spacing w:line="240" w:lineRule="auto"/>
        <w:rPr>
          <w:sz w:val="18"/>
        </w:rPr>
      </w:pPr>
      <w:r w:rsidRPr="00B46F04">
        <w:rPr>
          <w:sz w:val="18"/>
        </w:rPr>
        <w:t>BAŞKAN – Sayın Cilez, lütfen.</w:t>
      </w:r>
    </w:p>
    <w:p w:rsidRPr="00B46F04" w:rsidR="00052CC2" w:rsidP="00B46F04" w:rsidRDefault="00052CC2">
      <w:pPr>
        <w:pStyle w:val="GENELKURUL"/>
        <w:spacing w:line="240" w:lineRule="auto"/>
        <w:rPr>
          <w:sz w:val="18"/>
        </w:rPr>
      </w:pPr>
      <w:r w:rsidRPr="00B46F04">
        <w:rPr>
          <w:sz w:val="18"/>
        </w:rPr>
        <w:t>HASAN ÇİLEZ (Amasya) – Efendim, çok hakaret edici bir üslup…</w:t>
      </w:r>
    </w:p>
    <w:p w:rsidRPr="00B46F04" w:rsidR="00052CC2" w:rsidP="00B46F04" w:rsidRDefault="00052CC2">
      <w:pPr>
        <w:pStyle w:val="GENELKURUL"/>
        <w:spacing w:line="240" w:lineRule="auto"/>
        <w:rPr>
          <w:sz w:val="18"/>
        </w:rPr>
      </w:pPr>
      <w:r w:rsidRPr="00B46F04">
        <w:rPr>
          <w:sz w:val="18"/>
        </w:rPr>
        <w:t>BAŞKAN - Kürsüden cevap vermek istiyorsanız sizi kürsüye davet ederim, lütfen.</w:t>
      </w:r>
    </w:p>
    <w:p w:rsidRPr="00B46F04" w:rsidR="00052CC2" w:rsidP="00B46F04" w:rsidRDefault="00052CC2">
      <w:pPr>
        <w:pStyle w:val="GENELKURUL"/>
        <w:spacing w:line="240" w:lineRule="auto"/>
        <w:rPr>
          <w:sz w:val="18"/>
        </w:rPr>
      </w:pPr>
      <w:r w:rsidRPr="00B46F04">
        <w:rPr>
          <w:sz w:val="18"/>
        </w:rPr>
        <w:t xml:space="preserve">HASAN ÇİLEZ (Amasya) – Çok bölücü bir dil kullandı. </w:t>
      </w:r>
    </w:p>
    <w:p w:rsidRPr="00B46F04" w:rsidR="00052CC2" w:rsidP="00B46F04" w:rsidRDefault="00052CC2">
      <w:pPr>
        <w:pStyle w:val="GENELKURUL"/>
        <w:spacing w:line="240" w:lineRule="auto"/>
        <w:rPr>
          <w:sz w:val="18"/>
        </w:rPr>
      </w:pPr>
      <w:r w:rsidRPr="00B46F04">
        <w:rPr>
          <w:sz w:val="18"/>
        </w:rPr>
        <w:t>BAŞKAN – Lütfen, birbirimize saygı göstereceğiz.</w:t>
      </w:r>
    </w:p>
    <w:p w:rsidRPr="00B46F04" w:rsidR="00052CC2" w:rsidP="00B46F04" w:rsidRDefault="00052CC2">
      <w:pPr>
        <w:pStyle w:val="GENELKURUL"/>
        <w:spacing w:line="240" w:lineRule="auto"/>
        <w:rPr>
          <w:sz w:val="18"/>
        </w:rPr>
      </w:pPr>
      <w:r w:rsidRPr="00B46F04">
        <w:rPr>
          <w:sz w:val="18"/>
        </w:rPr>
        <w:t xml:space="preserve">HASAN ÇİLEZ (Amasya) – Gaflet hâlinde, uyandırmak için böyle söyledim, affınıza sığınıyoruz, uyanabilirse. </w:t>
      </w:r>
    </w:p>
    <w:p w:rsidRPr="00B46F04" w:rsidR="00052CC2" w:rsidP="00B46F04" w:rsidRDefault="00052CC2">
      <w:pPr>
        <w:pStyle w:val="GENELKURUL"/>
        <w:spacing w:line="240" w:lineRule="auto"/>
        <w:rPr>
          <w:sz w:val="18"/>
        </w:rPr>
      </w:pPr>
      <w:r w:rsidRPr="00B46F04">
        <w:rPr>
          <w:sz w:val="18"/>
        </w:rPr>
        <w:t xml:space="preserve">BAŞKAN - Kürsüde konuşmak istiyorsanız, ben size zaman veririm. </w:t>
      </w:r>
    </w:p>
    <w:p w:rsidRPr="00B46F04" w:rsidR="00052CC2" w:rsidP="00B46F04" w:rsidRDefault="00052CC2">
      <w:pPr>
        <w:pStyle w:val="GENELKURUL"/>
        <w:spacing w:line="240" w:lineRule="auto"/>
        <w:rPr>
          <w:sz w:val="18"/>
        </w:rPr>
      </w:pPr>
      <w:r w:rsidRPr="00B46F04">
        <w:rPr>
          <w:sz w:val="18"/>
        </w:rPr>
        <w:t>HASAN ÇİLEZ (Amasya) – Uyanabilsin o kardeşimiz, onun için söylüyoruz.</w:t>
      </w:r>
    </w:p>
    <w:p w:rsidRPr="00B46F04" w:rsidR="00052CC2" w:rsidP="00B46F04" w:rsidRDefault="00052CC2">
      <w:pPr>
        <w:pStyle w:val="GENELKURUL"/>
        <w:spacing w:line="240" w:lineRule="auto"/>
        <w:rPr>
          <w:sz w:val="18"/>
        </w:rPr>
      </w:pPr>
      <w:r w:rsidRPr="00B46F04">
        <w:rPr>
          <w:sz w:val="18"/>
        </w:rPr>
        <w:t xml:space="preserve">BAŞKAN - Buyurun Sayın Kaçmaz. (HDP sıralarından alkışlar) </w:t>
      </w:r>
    </w:p>
    <w:p w:rsidRPr="00B46F04" w:rsidR="00052CC2" w:rsidP="00B46F04" w:rsidRDefault="00052CC2">
      <w:pPr>
        <w:pStyle w:val="GENELKURUL"/>
        <w:spacing w:line="240" w:lineRule="auto"/>
        <w:rPr>
          <w:sz w:val="18"/>
        </w:rPr>
      </w:pPr>
      <w:r w:rsidRPr="00B46F04">
        <w:rPr>
          <w:sz w:val="18"/>
        </w:rPr>
        <w:t>HDP GRUBU ADINA HÜSEYİN KAÇMAZ (Şırnak) – Sayın Başkan, değerli milletvekilleri; tabii, Kemal Vekilimden sonra hakikaten konuşmak zor; bu kadar dolu, bu kadar gerçeğin olduğu bir konuşma, iktidar partisini tabii ki hakikaten sinirlendirdi, sinirlerini bozdu</w:t>
      </w:r>
    </w:p>
    <w:p w:rsidRPr="00B46F04" w:rsidR="00052CC2" w:rsidP="00B46F04" w:rsidRDefault="00052CC2">
      <w:pPr>
        <w:pStyle w:val="GENELKURUL"/>
        <w:spacing w:line="240" w:lineRule="auto"/>
        <w:rPr>
          <w:sz w:val="18"/>
        </w:rPr>
      </w:pPr>
      <w:r w:rsidRPr="00B46F04">
        <w:rPr>
          <w:sz w:val="18"/>
        </w:rPr>
        <w:t xml:space="preserve">HASAN ÇİLEZ (Amasya) – Yok, yok, sinirlenmiyoruz, sinir değil. </w:t>
      </w:r>
    </w:p>
    <w:p w:rsidRPr="00B46F04" w:rsidR="00052CC2" w:rsidP="00B46F04" w:rsidRDefault="00052CC2">
      <w:pPr>
        <w:pStyle w:val="GENELKURUL"/>
        <w:spacing w:line="240" w:lineRule="auto"/>
        <w:rPr>
          <w:sz w:val="18"/>
        </w:rPr>
      </w:pPr>
      <w:r w:rsidRPr="00B46F04">
        <w:rPr>
          <w:sz w:val="18"/>
        </w:rPr>
        <w:t xml:space="preserve">HÜSEYİN KAÇMAZ (Devamla) – Ama şunu söyleyeyim: Sizler sözünü söyleyen ötekini sürekli ötekileştirmeyle mağdur bıraktığınız için buna alışık değilsiniz ama size söyleyeyim: Biz “ötekiler” olarak sürekli sözümüzü dillendirmeye devam edeceğiz, gerçekleri size karşı söylemeye devam edeceğiz. (HDP sıralarından alkışlar) </w:t>
      </w:r>
    </w:p>
    <w:p w:rsidRPr="00B46F04" w:rsidR="00052CC2" w:rsidP="00B46F04" w:rsidRDefault="00052CC2">
      <w:pPr>
        <w:pStyle w:val="GENELKURUL"/>
        <w:spacing w:line="240" w:lineRule="auto"/>
        <w:rPr>
          <w:sz w:val="18"/>
        </w:rPr>
      </w:pPr>
      <w:r w:rsidRPr="00B46F04">
        <w:rPr>
          <w:sz w:val="18"/>
        </w:rPr>
        <w:t>13 Aralık 1980 tarihinde Erdal Eren’i katleden zihniyetle 1938 yılında Reşik Hüseyin’le babası Seyit Rıza’yı katleden zihniyet, aynı zihniyettir.</w:t>
      </w:r>
    </w:p>
    <w:p w:rsidRPr="00B46F04" w:rsidR="00052CC2" w:rsidP="00B46F04" w:rsidRDefault="00052CC2">
      <w:pPr>
        <w:pStyle w:val="GENELKURUL"/>
        <w:spacing w:line="240" w:lineRule="auto"/>
        <w:rPr>
          <w:sz w:val="18"/>
        </w:rPr>
      </w:pPr>
      <w:r w:rsidRPr="00B46F04">
        <w:rPr>
          <w:sz w:val="18"/>
        </w:rPr>
        <w:t xml:space="preserve">ABDULLAH GÜLER (İstanbul) – Aybüke öğretmeni katleden zihniyet? </w:t>
      </w:r>
    </w:p>
    <w:p w:rsidRPr="00B46F04" w:rsidR="00052CC2" w:rsidP="00B46F04" w:rsidRDefault="00052CC2">
      <w:pPr>
        <w:pStyle w:val="GENELKURUL"/>
        <w:spacing w:line="240" w:lineRule="auto"/>
        <w:rPr>
          <w:sz w:val="18"/>
        </w:rPr>
      </w:pPr>
      <w:r w:rsidRPr="00B46F04">
        <w:rPr>
          <w:sz w:val="18"/>
        </w:rPr>
        <w:t>BAŞKAN – Abdullah Bey…</w:t>
      </w:r>
    </w:p>
    <w:p w:rsidRPr="00B46F04" w:rsidR="00052CC2" w:rsidP="00B46F04" w:rsidRDefault="00052CC2">
      <w:pPr>
        <w:pStyle w:val="GENELKURUL"/>
        <w:spacing w:line="240" w:lineRule="auto"/>
        <w:rPr>
          <w:sz w:val="18"/>
        </w:rPr>
      </w:pPr>
      <w:r w:rsidRPr="00B46F04">
        <w:rPr>
          <w:sz w:val="18"/>
        </w:rPr>
        <w:t>HÜSEYİN KAÇMAZ (Devamla) – O dönemde Seyit Rıza’nın yaşı küçültülmüş, Reşik Hüseyin’in ise yaşı büyütülmüş ve idam edilmiştir. Bu zihniyet, aynı zihniyettir; hukuk tanımayan, hakkaniyet tanımayan zihniyettir. Erdal Eren, hâlâ 17 yaşında… Erdal Eren’i katleden darbeci zihniyeti, katilleri lanetliyor ve tüm devrim şehitlerini saygıyla anıyorum. (HDP sıralarından alkışlar)</w:t>
      </w:r>
    </w:p>
    <w:p w:rsidRPr="00B46F04" w:rsidR="00052CC2" w:rsidP="00B46F04" w:rsidRDefault="00052CC2">
      <w:pPr>
        <w:pStyle w:val="GENELKURUL"/>
        <w:spacing w:line="240" w:lineRule="auto"/>
        <w:rPr>
          <w:sz w:val="18"/>
        </w:rPr>
      </w:pPr>
      <w:r w:rsidRPr="00B46F04">
        <w:rPr>
          <w:sz w:val="18"/>
        </w:rPr>
        <w:t>Değerli milletvekilleri, aslında YÖK üzerine biraz konuşma yapacaktım ama tümden vazgeçtim çünkü Kürt meselesi</w:t>
      </w:r>
      <w:r w:rsidRPr="00B46F04" w:rsidR="00DC204B">
        <w:rPr>
          <w:sz w:val="18"/>
        </w:rPr>
        <w:t>,</w:t>
      </w:r>
      <w:r w:rsidRPr="00B46F04">
        <w:rPr>
          <w:sz w:val="18"/>
        </w:rPr>
        <w:t xml:space="preserve"> bu ülkede çözülmediği sürece, siz -iyi niyetli olanları da dâhil ederek söylüyorum, Kürtleri anlamayan, anlamak istemeyenleri de dâhil ediyorum- Kürtleri anlamadığınız sürece bu sorunu çözemezsiniz, bu sorunu çözmediğiniz sürece de bu ülkenin ne ekonomisini ne demokrasisini ne diplomasisini ne adaletini, hiçbir şeyi düzeltemezsiniz. Onu net bir şekilde size söyleyeyim. </w:t>
      </w:r>
    </w:p>
    <w:p w:rsidRPr="00B46F04" w:rsidR="00052CC2" w:rsidP="00B46F04" w:rsidRDefault="00052CC2">
      <w:pPr>
        <w:pStyle w:val="GENELKURUL"/>
        <w:spacing w:line="240" w:lineRule="auto"/>
        <w:rPr>
          <w:sz w:val="18"/>
        </w:rPr>
      </w:pPr>
      <w:r w:rsidRPr="00B46F04">
        <w:rPr>
          <w:sz w:val="18"/>
        </w:rPr>
        <w:t>Değerli milletvekilleri, size sadece kendi yaşadığım birkaç örnekle bu durumu anlatmaya çalışacağım: Türkiye Cumhuriyeti’nde okula başlayan bir Kürt’ün yaşadıkları nelerdir? Ben Hüseyin Kaçmaz, okula dört gün boyunca gittiğim hâlde “yok” yazıldım. Niye “yok” yazıldım? Çünkü ana dilimde eğitim verilmiyordu, ismimin Hüseyin Kaçmaz olduğunu dahi bilmiyordum. Sadece biraz empati kurun, empati. Sizi Fransızca, İtalyanca, İspanyolca eğitim veren bir okula verselerdi ne hissederdiniz? 90’lı yıllarda, neredeyse her gece çatışmalar olurdu ve her patlama sesinde “İnşallah, bizim okul yıkılmıştır.” diye düşünürdüm. Niye? Okuldan nefret ediyorduk çünkü. Çünkü orada bilmediğimiz bir dilde zorla bize bir şey dayatılıyordu sanki. Ve oydu… Hani eşit yurttaşlık? Hani bin yıllık kardeşlik? Lafta olmuyor arkadaşlar, lafta olmuyor. Ha, bizim bunu propaganda aracı olarak kullandığımızı mı düşünüyorsunuz? Buyurun, halledin -defalarca söyledik size- buyurun, ana dilinde eğitim hakkını Kürtlere tanıyın, diğer halklara tanıyın dedik. Ya, arkadaşlar, eşit yurttaşlık varsa ilk başta ben ana dilimde eğitim göreceğim, benim çocuğum ana dilinde eğitim görecek, diğer halkların da çocukları ana dillerinde eğitim görecek. Kürt meselesini oluşturan, Kürt meselesinin doğumuna, var oluşuna sebep olan, bu ırkçı, tekçi zihniyettir. Eğer hep birlikte bu zihniyetten kurtulamazsak -net bir şekilde söyleyeyim- bütün emeklerimiz, bütün gücümüz, bütçemiz heba olmuş olacak.</w:t>
      </w:r>
    </w:p>
    <w:p w:rsidRPr="00B46F04" w:rsidR="00052CC2" w:rsidP="00B46F04" w:rsidRDefault="00052CC2">
      <w:pPr>
        <w:pStyle w:val="GENELKURUL"/>
        <w:spacing w:line="240" w:lineRule="auto"/>
        <w:rPr>
          <w:sz w:val="18"/>
        </w:rPr>
      </w:pPr>
      <w:r w:rsidRPr="00B46F04">
        <w:rPr>
          <w:sz w:val="18"/>
        </w:rPr>
        <w:t>Görüyoruz; yaratılan bu hukuksuz ortamda halkın bütçesi yandaşlara nasıl peşkeş çekiliyor; hukuk, hakkaniyet nasıl ayaklar altına alınıyor. Yargının geldiği durum ortada ve tüm bunların kaynağı, Kürt meselesindeki çözümsüzlükteki ısrardır çünkü Kürt meselesi, iktidarlara her seferinde hukukun dışına çıkmaya icazet veriyor ve birileri de bunları destekliyor ve bir defa hukukun dışına çıktınız mı arkadaşlar, sürekli çıkmaya başlarsınız çünkü alışırsınız. Nasıl ki ilk haram lokma en zor lokmaysa ilk hukuksuzluk da en zor olandır, diğeri peşi sıra gelir; bunlar, her zaman böyle oldu.</w:t>
      </w:r>
    </w:p>
    <w:p w:rsidRPr="00B46F04" w:rsidR="00052CC2" w:rsidP="00B46F04" w:rsidRDefault="00052CC2">
      <w:pPr>
        <w:pStyle w:val="GENELKURUL"/>
        <w:spacing w:line="240" w:lineRule="auto"/>
        <w:rPr>
          <w:sz w:val="18"/>
        </w:rPr>
      </w:pPr>
      <w:r w:rsidRPr="00B46F04">
        <w:rPr>
          <w:sz w:val="18"/>
        </w:rPr>
        <w:t xml:space="preserve">Her seferinde “Kürdistan” ya da “Kürtlerin yaşadığı iller” denilen sözlere sürekli itirazlar ediliyor arkadaşlar. Ya, önceki dönem bakanlarından bir Bakanımızın yazdığı “Osmanlı Maliyesinin Şeffaflaşması” adlı eserine de baktığımızda “Kürdistan eyaletinin mali raporları” tane tane yazılmış. </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 xml:space="preserve">HÜSEYİN KAÇMAZ (Devamla) – Lafa gelince “Biz Osmanlı bakiyesiyiz.” diyorsunuz ama değerli arkadaşlar, şunu kabul edin: Evet, kurucu felsefe, kurucu irade; o gün bir karar verdi, o gün tercihlerini farklı kullandı ama yüz yıldır devam eden bu sorunu bizden sonraki nesillere bırakmaya hakkımız yok. Eğer ki sizler, bizler, bu Mecliste çalışan herkes, emek sarf eden herkes, bu ülkedeki tüm halkların, tüm inançların iyiliğini istiyorsak hep birlikte bu sorunlarla yüzleşmek zorundayız. </w:t>
      </w:r>
    </w:p>
    <w:p w:rsidRPr="00B46F04" w:rsidR="00052CC2" w:rsidP="00B46F04" w:rsidRDefault="00052CC2">
      <w:pPr>
        <w:pStyle w:val="GENELKURUL"/>
        <w:spacing w:line="240" w:lineRule="auto"/>
        <w:rPr>
          <w:sz w:val="18"/>
        </w:rPr>
      </w:pPr>
      <w:r w:rsidRPr="00B46F04">
        <w:rPr>
          <w:sz w:val="18"/>
        </w:rPr>
        <w:t xml:space="preserve">Son olarak şunu söylemek istiyorum: Sürekli bize saldırıldı, sürekli. Sürekli ötekileştiriliyoruz, sürekli “terörist” ilan ediliyoruz, “hain” ilan ediliyoruz. Hoş, artık, ülkenin yarısından fazlası da “hain” ilan ediliyor. </w:t>
      </w:r>
    </w:p>
    <w:p w:rsidRPr="00B46F04" w:rsidR="00052CC2" w:rsidP="00B46F04" w:rsidRDefault="00052CC2">
      <w:pPr>
        <w:pStyle w:val="GENELKURUL"/>
        <w:spacing w:line="240" w:lineRule="auto"/>
        <w:rPr>
          <w:sz w:val="18"/>
        </w:rPr>
      </w:pPr>
      <w:r w:rsidRPr="00B46F04">
        <w:rPr>
          <w:sz w:val="18"/>
        </w:rPr>
        <w:t>Değerli arkadaşlar,</w:t>
      </w:r>
      <w:r w:rsidRPr="00B46F04" w:rsidR="00196ECA">
        <w:rPr>
          <w:sz w:val="18"/>
        </w:rPr>
        <w:t xml:space="preserve"> </w:t>
      </w:r>
      <w:r w:rsidRPr="00B46F04">
        <w:rPr>
          <w:sz w:val="18"/>
        </w:rPr>
        <w:t>bakın, adaletin olmadığı yerde ahlak da yoktur, ahlak ve bu durum da ahlaksızlığın göstergesidir. (HDP sıralarından alkışlar)</w:t>
      </w:r>
    </w:p>
    <w:p w:rsidRPr="00B46F04" w:rsidR="00052CC2" w:rsidP="00B46F04" w:rsidRDefault="00052CC2">
      <w:pPr>
        <w:pStyle w:val="GENELKURUL"/>
        <w:spacing w:line="240" w:lineRule="auto"/>
        <w:rPr>
          <w:sz w:val="18"/>
        </w:rPr>
      </w:pPr>
      <w:r w:rsidRPr="00B46F04">
        <w:rPr>
          <w:sz w:val="18"/>
        </w:rPr>
        <w:t>ZÜLFÜ DEMİRBAĞ (Elâzığ) – Sizde olmayan şeyden bahsediyorsunuz.</w:t>
      </w:r>
    </w:p>
    <w:p w:rsidRPr="00B46F04" w:rsidR="00052CC2" w:rsidP="00B46F04" w:rsidRDefault="00052CC2">
      <w:pPr>
        <w:pStyle w:val="GENELKURUL"/>
        <w:spacing w:line="240" w:lineRule="auto"/>
        <w:rPr>
          <w:sz w:val="18"/>
        </w:rPr>
      </w:pPr>
      <w:r w:rsidRPr="00B46F04">
        <w:rPr>
          <w:sz w:val="18"/>
        </w:rPr>
        <w:t>HÜSEYİN KAÇMAZ (Şırnak) – Sizde olmayanı söyledim zaten.</w:t>
      </w:r>
    </w:p>
    <w:p w:rsidRPr="00B46F04" w:rsidR="00052CC2" w:rsidP="00B46F04" w:rsidRDefault="00052CC2">
      <w:pPr>
        <w:pStyle w:val="GENELKURUL"/>
        <w:spacing w:line="240" w:lineRule="auto"/>
        <w:rPr>
          <w:sz w:val="18"/>
        </w:rPr>
      </w:pPr>
      <w:r w:rsidRPr="00B46F04">
        <w:rPr>
          <w:sz w:val="18"/>
        </w:rPr>
        <w:t>ZÜLFÜ DEMİRBAĞ (Elâzığ) – Sizde olmayan şeyden bahsediyorsunuz! Ahlak ne gezer sende?</w:t>
      </w:r>
    </w:p>
    <w:p w:rsidRPr="00B46F04" w:rsidR="00052CC2" w:rsidP="00B46F04" w:rsidRDefault="00052CC2">
      <w:pPr>
        <w:pStyle w:val="GENELKURUL"/>
        <w:spacing w:line="240" w:lineRule="auto"/>
        <w:rPr>
          <w:sz w:val="18"/>
        </w:rPr>
      </w:pPr>
      <w:r w:rsidRPr="00B46F04">
        <w:rPr>
          <w:sz w:val="18"/>
        </w:rPr>
        <w:t>BAŞKAN – Söz sırası, Şırnak Milletvekili Sayın Hasan Özgüneş’te.</w:t>
      </w:r>
    </w:p>
    <w:p w:rsidRPr="00B46F04" w:rsidR="00052CC2" w:rsidP="00B46F04" w:rsidRDefault="00052CC2">
      <w:pPr>
        <w:pStyle w:val="GENELKURUL"/>
        <w:spacing w:line="240" w:lineRule="auto"/>
        <w:rPr>
          <w:sz w:val="18"/>
        </w:rPr>
      </w:pPr>
      <w:r w:rsidRPr="00B46F04">
        <w:rPr>
          <w:sz w:val="18"/>
        </w:rPr>
        <w:t>Buyurun Sayın Özgüneş…</w:t>
      </w:r>
    </w:p>
    <w:p w:rsidRPr="00B46F04" w:rsidR="00052CC2" w:rsidP="00B46F04" w:rsidRDefault="00052CC2">
      <w:pPr>
        <w:pStyle w:val="GENELKURUL"/>
        <w:spacing w:line="240" w:lineRule="auto"/>
        <w:rPr>
          <w:sz w:val="18"/>
        </w:rPr>
      </w:pPr>
      <w:r w:rsidRPr="00B46F04">
        <w:rPr>
          <w:sz w:val="18"/>
        </w:rPr>
        <w:t xml:space="preserve">ZÜLFÜ DEMİRBAĞ (Elâzığ) – Ahlak merkezi misiniz? </w:t>
      </w:r>
    </w:p>
    <w:p w:rsidRPr="00B46F04" w:rsidR="00052CC2" w:rsidP="00B46F04" w:rsidRDefault="00052CC2">
      <w:pPr>
        <w:pStyle w:val="GENELKURUL"/>
        <w:spacing w:line="240" w:lineRule="auto"/>
        <w:rPr>
          <w:sz w:val="18"/>
        </w:rPr>
      </w:pPr>
      <w:r w:rsidRPr="00B46F04">
        <w:rPr>
          <w:sz w:val="18"/>
        </w:rPr>
        <w:t>HÜSEYİN KAÇMAZ (Şırnak) – Aa, siz misiniz? Pardon, pardon... Sıkıntı değil… Doktor “Karışma buna.” dedi.</w:t>
      </w:r>
    </w:p>
    <w:p w:rsidRPr="00B46F04" w:rsidR="00052CC2" w:rsidP="00B46F04" w:rsidRDefault="00052CC2">
      <w:pPr>
        <w:pStyle w:val="GENELKURUL"/>
        <w:spacing w:line="240" w:lineRule="auto"/>
        <w:rPr>
          <w:sz w:val="18"/>
        </w:rPr>
      </w:pPr>
      <w:r w:rsidRPr="00B46F04">
        <w:rPr>
          <w:sz w:val="18"/>
        </w:rPr>
        <w:t>ZÜLFÜ DEMİRBAĞ (Elâzığ) – Sende ahlak ne geziyor? Sizde ne geziyor ahlak?</w:t>
      </w:r>
    </w:p>
    <w:p w:rsidRPr="00B46F04" w:rsidR="00052CC2" w:rsidP="00B46F04" w:rsidRDefault="00052CC2">
      <w:pPr>
        <w:pStyle w:val="GENELKURUL"/>
        <w:spacing w:line="240" w:lineRule="auto"/>
        <w:rPr>
          <w:sz w:val="18"/>
        </w:rPr>
      </w:pPr>
      <w:r w:rsidRPr="00B46F04">
        <w:rPr>
          <w:sz w:val="18"/>
        </w:rPr>
        <w:t>BAŞKAN – Sayın Demirbağ… Sayın Demirbağ… Lütfen… Hatibi kürsüye çağırdım.</w:t>
      </w:r>
    </w:p>
    <w:p w:rsidRPr="00B46F04" w:rsidR="00052CC2" w:rsidP="00B46F04" w:rsidRDefault="00052CC2">
      <w:pPr>
        <w:pStyle w:val="GENELKURUL"/>
        <w:spacing w:line="240" w:lineRule="auto"/>
        <w:rPr>
          <w:sz w:val="18"/>
        </w:rPr>
      </w:pPr>
      <w:r w:rsidRPr="00B46F04">
        <w:rPr>
          <w:sz w:val="18"/>
        </w:rPr>
        <w:t>ZÜLFÜ DEMİRBAĞ (Elâzığ) – Herkes haddini bilsin. Son dakikada lafını söyleyip gidiyor.</w:t>
      </w:r>
    </w:p>
    <w:p w:rsidRPr="00B46F04" w:rsidR="00052CC2" w:rsidP="00B46F04" w:rsidRDefault="00052CC2">
      <w:pPr>
        <w:pStyle w:val="GENELKURUL"/>
        <w:spacing w:line="240" w:lineRule="auto"/>
        <w:rPr>
          <w:sz w:val="18"/>
        </w:rPr>
      </w:pPr>
      <w:r w:rsidRPr="00B46F04">
        <w:rPr>
          <w:sz w:val="18"/>
        </w:rPr>
        <w:t>BAŞKAN - Sayın Demirbağ, Grup Başkan Vekilleriniz var, Grup Başkanınız var.</w:t>
      </w:r>
    </w:p>
    <w:p w:rsidRPr="00B46F04" w:rsidR="00052CC2" w:rsidP="00B46F04" w:rsidRDefault="00052CC2">
      <w:pPr>
        <w:pStyle w:val="GENELKURUL"/>
        <w:spacing w:line="240" w:lineRule="auto"/>
        <w:rPr>
          <w:sz w:val="18"/>
        </w:rPr>
      </w:pPr>
      <w:r w:rsidRPr="00B46F04">
        <w:rPr>
          <w:sz w:val="18"/>
        </w:rPr>
        <w:t>HABİP EKSİK (Iğdır) – Ayıp, ayıp ya! Meclise uygun davranın!</w:t>
      </w:r>
    </w:p>
    <w:p w:rsidRPr="00B46F04" w:rsidR="00052CC2" w:rsidP="00B46F04" w:rsidRDefault="00052CC2">
      <w:pPr>
        <w:pStyle w:val="GENELKURUL"/>
        <w:spacing w:line="240" w:lineRule="auto"/>
        <w:rPr>
          <w:sz w:val="18"/>
        </w:rPr>
      </w:pPr>
      <w:r w:rsidRPr="00B46F04">
        <w:rPr>
          <w:sz w:val="18"/>
        </w:rPr>
        <w:t xml:space="preserve">ZÜLFÜ DEMİRBAĞ (Elâzığ) – Böyle bir ahlaksızlık var mı? </w:t>
      </w:r>
    </w:p>
    <w:p w:rsidRPr="00B46F04" w:rsidR="00052CC2" w:rsidP="00B46F04" w:rsidRDefault="00052CC2">
      <w:pPr>
        <w:pStyle w:val="GENELKURUL"/>
        <w:spacing w:line="240" w:lineRule="auto"/>
        <w:rPr>
          <w:sz w:val="18"/>
        </w:rPr>
      </w:pPr>
      <w:r w:rsidRPr="00B46F04">
        <w:rPr>
          <w:sz w:val="18"/>
        </w:rPr>
        <w:t>BAŞKAN - Sayın Demirbağ, cevap verilmesi gerekiyorsa onlar verecektir sizin adınıza.</w:t>
      </w:r>
    </w:p>
    <w:p w:rsidRPr="00B46F04" w:rsidR="00052CC2" w:rsidP="00B46F04" w:rsidRDefault="00052CC2">
      <w:pPr>
        <w:pStyle w:val="GENELKURUL"/>
        <w:spacing w:line="240" w:lineRule="auto"/>
        <w:rPr>
          <w:sz w:val="18"/>
        </w:rPr>
      </w:pPr>
      <w:r w:rsidRPr="00B46F04">
        <w:rPr>
          <w:sz w:val="18"/>
        </w:rPr>
        <w:t>Sayın Özgüneş, buyurun. (HDP sıralarından alkışlar)</w:t>
      </w:r>
      <w:r w:rsidRPr="00B46F04">
        <w:rPr>
          <w:sz w:val="18"/>
        </w:rPr>
        <w:tab/>
      </w:r>
    </w:p>
    <w:p w:rsidRPr="00B46F04" w:rsidR="00052CC2" w:rsidP="00B46F04" w:rsidRDefault="00052CC2">
      <w:pPr>
        <w:pStyle w:val="GENELKURUL"/>
        <w:spacing w:line="240" w:lineRule="auto"/>
        <w:rPr>
          <w:sz w:val="18"/>
        </w:rPr>
      </w:pPr>
      <w:r w:rsidRPr="00B46F04">
        <w:rPr>
          <w:sz w:val="18"/>
        </w:rPr>
        <w:t>HDP GRUBU ADINA HASAN ÖZGÜNEŞ (Şırnak) – Sayın Başkan, değerli Meclisimiz; hepinizi saygıyla selamlıyorum.</w:t>
      </w:r>
    </w:p>
    <w:p w:rsidRPr="00B46F04" w:rsidR="00052CC2" w:rsidP="00B46F04" w:rsidRDefault="00052CC2">
      <w:pPr>
        <w:pStyle w:val="GENELKURUL"/>
        <w:spacing w:line="240" w:lineRule="auto"/>
        <w:rPr>
          <w:sz w:val="18"/>
        </w:rPr>
      </w:pPr>
      <w:r w:rsidRPr="00B46F04">
        <w:rPr>
          <w:sz w:val="18"/>
        </w:rPr>
        <w:t xml:space="preserve">Şimdi, biz, Millî Eğitim Bakanlığının bütçesini tartışıyoruz. Değerli arkadaşlar, millî eğitim… Eğitim denen şey; bilim, demokrasi, laiklik ve ana dilinde eğitimi gerektirir. Eğer çağdaş bir ülke istiyorsak bu temel ilkeyi kabul edeceğiz. Şimdi, AKP -yani eleştiri olarak da söylemiyorum- zihniyet olarak geri olduğu için bilimselliği ve laikliği kabul edemiyor, ana diliyle eğitimi kabul edemiyor. (HDP sıralarından alkışlar) Örnek vereceğim: Şimdi Sayın Bakan burada, meslektaşız. On sekiz yılda 15 kez millî eğitim sistemini değiştirmişler. Çocuklarda yazboz oyunu var. Bu, şu anlama geliyor: AKP’liler millî eğitimi, yönetimi yazboza dönüştürmüşler, zihinsel olarak çocukluk dönemini yaşıyorlar. (HDP sıralarından alkışlar) Şimdi, biz, sizi göndereceğiz yani bu ülkeyi çocukluk zihniyetiyle yürütemeyiz. </w:t>
      </w:r>
    </w:p>
    <w:p w:rsidRPr="00B46F04" w:rsidR="00052CC2" w:rsidP="00B46F04" w:rsidRDefault="00052CC2">
      <w:pPr>
        <w:pStyle w:val="GENELKURUL"/>
        <w:spacing w:line="240" w:lineRule="auto"/>
        <w:rPr>
          <w:sz w:val="18"/>
        </w:rPr>
      </w:pPr>
      <w:r w:rsidRPr="00B46F04">
        <w:rPr>
          <w:sz w:val="18"/>
        </w:rPr>
        <w:t>Değerli arkadaşlar, Erdoğan şöyle bir şey demişti: “Asimilasyon</w:t>
      </w:r>
      <w:r w:rsidRPr="00B46F04" w:rsidR="00DC204B">
        <w:rPr>
          <w:sz w:val="18"/>
        </w:rPr>
        <w:t>,</w:t>
      </w:r>
      <w:r w:rsidRPr="00B46F04">
        <w:rPr>
          <w:sz w:val="18"/>
        </w:rPr>
        <w:t xml:space="preserve"> insanlık suçudur.” Bakın, güzel şey söylediğinizde destekliyoruz. Muhteşem bir söz. Meral Akşener’in de güzel bir sözü var “Dil, bir milletin şerefidir ancak şerefini koruyan milletler dünyada ciddiye alınır. Dil olmazsa kültür olmaz, kültür olmazsa kimlik, kimlik olmazsa haysiyet ve şeref olmaz.” diyor. Buna itirazınız var mı? </w:t>
      </w:r>
    </w:p>
    <w:p w:rsidRPr="00B46F04" w:rsidR="00052CC2" w:rsidP="00B46F04" w:rsidRDefault="00052CC2">
      <w:pPr>
        <w:pStyle w:val="GENELKURUL"/>
        <w:spacing w:line="240" w:lineRule="auto"/>
        <w:rPr>
          <w:sz w:val="18"/>
        </w:rPr>
      </w:pPr>
      <w:r w:rsidRPr="00B46F04">
        <w:rPr>
          <w:sz w:val="18"/>
        </w:rPr>
        <w:t xml:space="preserve">MEHMET RUŞTU TİRYAKİ (Batman) – Biz destekliyoruz. </w:t>
      </w:r>
    </w:p>
    <w:p w:rsidRPr="00B46F04" w:rsidR="00052CC2" w:rsidP="00B46F04" w:rsidRDefault="00052CC2">
      <w:pPr>
        <w:pStyle w:val="GENELKURUL"/>
        <w:spacing w:line="240" w:lineRule="auto"/>
        <w:rPr>
          <w:sz w:val="18"/>
        </w:rPr>
      </w:pPr>
      <w:r w:rsidRPr="00B46F04">
        <w:rPr>
          <w:sz w:val="18"/>
        </w:rPr>
        <w:t xml:space="preserve">HASAN ÖZGÜNEŞ (Devamla) - Eğer, siz ile biz kardeşsek, aynı babanın çocuklarıysak, birisi kendisini şerefli, diğerlerini tırnak içinde görüyorsa işte insan olmamanın, terörist olmanın en büyük göstergesi budur. (HDP sıralarından alkışlar) Şöyle yapıyorsunuz: Bu Meclisin yarısı terörist. Peki, biz de size diyoruz ki: “O zaman yazın şuraya ‘Bu meclis teröristlerin meclisidir.’” Güzel mi? İstiyor musunuz? </w:t>
      </w:r>
    </w:p>
    <w:p w:rsidRPr="00B46F04" w:rsidR="00052CC2" w:rsidP="00B46F04" w:rsidRDefault="00052CC2">
      <w:pPr>
        <w:pStyle w:val="GENELKURUL"/>
        <w:spacing w:line="240" w:lineRule="auto"/>
        <w:rPr>
          <w:sz w:val="18"/>
        </w:rPr>
      </w:pPr>
      <w:r w:rsidRPr="00B46F04">
        <w:rPr>
          <w:sz w:val="18"/>
        </w:rPr>
        <w:t>Değerli arkadaşlar, “YÖK” diye bir ucube kurum koymuşsunuz. Tabii, bu gerici zihniyetin despotik kurumu. Kim yaptı YÖK’ü? Kenan Evren. Siz kaldırabiliyor musunuz? Bilimsel, demokratik, laik eğitimin önünde en büyük ucube kurum</w:t>
      </w:r>
      <w:r w:rsidRPr="00B46F04" w:rsidR="00DC204B">
        <w:rPr>
          <w:sz w:val="18"/>
        </w:rPr>
        <w:t>,</w:t>
      </w:r>
      <w:r w:rsidRPr="00B46F04">
        <w:rPr>
          <w:sz w:val="18"/>
        </w:rPr>
        <w:t xml:space="preserve"> bu değil mi? Bilim insanları yetiştirebiliyor muyuz? Varsa bir demokrat, laik akademisyen onu da uzaklaştırıyorsunuz ve bu bağlamda, akademilerde öğretmenlerden 54 intihar var.</w:t>
      </w:r>
    </w:p>
    <w:p w:rsidRPr="00B46F04" w:rsidR="00052CC2" w:rsidP="00B46F04" w:rsidRDefault="00052CC2">
      <w:pPr>
        <w:pStyle w:val="GENELKURUL"/>
        <w:spacing w:line="240" w:lineRule="auto"/>
        <w:rPr>
          <w:sz w:val="18"/>
        </w:rPr>
      </w:pPr>
      <w:r w:rsidRPr="00B46F04">
        <w:rPr>
          <w:sz w:val="18"/>
        </w:rPr>
        <w:t>Değerli arkadaşlar, ana dille eğitim: “Biz kardeşiz.” diyorsunuz, bu yıl Kürtçe öğretmenliğine 1 öğretmen ataması yapılmış, 1. Bu, utanç verici değil mi? 20 milyona yakın Kürt var. Hani bizim dilimiz, hani bizim kurumlarımız, hani bizim vergi verdiklerimiz nerede?</w:t>
      </w:r>
    </w:p>
    <w:p w:rsidRPr="00B46F04" w:rsidR="00052CC2" w:rsidP="00B46F04" w:rsidRDefault="00052CC2">
      <w:pPr>
        <w:pStyle w:val="GENELKURUL"/>
        <w:spacing w:line="240" w:lineRule="auto"/>
        <w:rPr>
          <w:sz w:val="18"/>
        </w:rPr>
      </w:pPr>
      <w:r w:rsidRPr="00B46F04">
        <w:rPr>
          <w:sz w:val="18"/>
        </w:rPr>
        <w:t xml:space="preserve">Şimdi, değerli arkadaşlar, dünyada çok dilli ülkeler var, örnek vereyim: Hindistan 27 dilde resmî dil eğitimi veriyor, İsviçre -kaç milyonluk- 4 dilde veriyor, İngiltere 4 dilde veriyor, Avrupa’da Fransa hariç her ülke farklı, birden çok dilde eğitim veriyor. </w:t>
      </w:r>
    </w:p>
    <w:p w:rsidRPr="00B46F04" w:rsidR="00052CC2" w:rsidP="00B46F04" w:rsidRDefault="00052CC2">
      <w:pPr>
        <w:pStyle w:val="GENELKURUL"/>
        <w:spacing w:line="240" w:lineRule="auto"/>
        <w:rPr>
          <w:sz w:val="18"/>
        </w:rPr>
      </w:pPr>
      <w:r w:rsidRPr="00B46F04">
        <w:rPr>
          <w:sz w:val="18"/>
        </w:rPr>
        <w:t xml:space="preserve">Şimdi, Kürt halkı ve diğer halklar kendi dilleriyle eğitim gördüğü zaman bu ülke bölünmez. Aslında tekçiliği dayattığınız zaman bölücülük olur ve Allah’ın kelamına karşı gelmektir. (HDP sıralarından alkışlar) Çünkü Allah’ın bir ayeti var, diyor ki: “Biz, sizi farklı renklerde, farklı dillerde yarattık ki birbirinize saygı gösteresiniz ve anlayasınız.” Şimdi, siz her gün bize dinden, imandan bahsediyorsunuz. Hadi Batılılar, hadi gidiler, hadi gidiler. (HDP sıralarından alkışlar) Gidin oradan. </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 xml:space="preserve">HASAN ÖZGÜNEŞ (Devamla) – Değerli arkadaşlar, öğretmenlik kutsal bir meslektir. 60 bin öğretmen atama bekliyor. Bütçeye baktım, bütçe küçük bir bütçe değildir. Sayın meslektaşıma şunu söylüyorum: Lise mezunu öğrencileri getirip öğretmen yapacağınıza bu 60 bin öğretmeni atayın, atama bekleyenleri atayın. Bir de ana dille eğitimi kabul edin. </w:t>
      </w:r>
    </w:p>
    <w:p w:rsidRPr="00B46F04" w:rsidR="00052CC2" w:rsidP="00B46F04" w:rsidRDefault="00052CC2">
      <w:pPr>
        <w:pStyle w:val="GENELKURUL"/>
        <w:spacing w:line="240" w:lineRule="auto"/>
        <w:rPr>
          <w:sz w:val="18"/>
        </w:rPr>
      </w:pPr>
      <w:r w:rsidRPr="00B46F04">
        <w:rPr>
          <w:sz w:val="18"/>
        </w:rPr>
        <w:t xml:space="preserve">Bakın, ben milletvekiliyim. Ben kızımın adını -Kürtçede- “Jiyan.” koydum, kabul etmediler, “Cihan” yaptık. “Arzu” Kürtçede “Viyan” demektir, “Viyan” koyduk, kabul etmediler, “Arzu” yaptık. Bu halka sizin bunu yapmanız işte terördür. Osmanlı Dönemi’nden bahsediyoruz, Osmanlı sizden beş yüz sene ilerideydi bu alanda. 26 Kürt beyliğinde özerk yönetim vardı. Hepsinin hukuku da vardı, askeri de vardı, medreseleri de vardı. İnşallah bir gün oraya gelirsiniz. </w:t>
      </w:r>
    </w:p>
    <w:p w:rsidRPr="00B46F04" w:rsidR="00052CC2" w:rsidP="00B46F04" w:rsidRDefault="00052CC2">
      <w:pPr>
        <w:pStyle w:val="GENELKURUL"/>
        <w:spacing w:line="240" w:lineRule="auto"/>
        <w:rPr>
          <w:sz w:val="18"/>
        </w:rPr>
      </w:pPr>
      <w:r w:rsidRPr="00B46F04">
        <w:rPr>
          <w:sz w:val="18"/>
        </w:rPr>
        <w:t>Saygılar sunuyorum. (HDP sıralarından alkışlar)</w:t>
      </w:r>
    </w:p>
    <w:p w:rsidRPr="00B46F04" w:rsidR="00052CC2" w:rsidP="00B46F04" w:rsidRDefault="00052CC2">
      <w:pPr>
        <w:pStyle w:val="GENELKURUL"/>
        <w:spacing w:line="240" w:lineRule="auto"/>
        <w:rPr>
          <w:sz w:val="18"/>
        </w:rPr>
      </w:pPr>
      <w:r w:rsidRPr="00B46F04">
        <w:rPr>
          <w:sz w:val="18"/>
        </w:rPr>
        <w:t>BAŞKAN – Şimdi, konuşma sırası Gaziantep Milletvekili Sayın Mahmut Toğrul’un.</w:t>
      </w:r>
    </w:p>
    <w:p w:rsidRPr="00B46F04" w:rsidR="00052CC2" w:rsidP="00B46F04" w:rsidRDefault="00052CC2">
      <w:pPr>
        <w:pStyle w:val="GENELKURUL"/>
        <w:spacing w:line="240" w:lineRule="auto"/>
        <w:rPr>
          <w:sz w:val="18"/>
        </w:rPr>
      </w:pPr>
      <w:r w:rsidRPr="00B46F04">
        <w:rPr>
          <w:sz w:val="18"/>
        </w:rPr>
        <w:t xml:space="preserve">Buyurun Sayın Toğrul. (HDP sıralarından alkışlar) </w:t>
      </w:r>
    </w:p>
    <w:p w:rsidRPr="00B46F04" w:rsidR="00052CC2" w:rsidP="00B46F04" w:rsidRDefault="00052CC2">
      <w:pPr>
        <w:pStyle w:val="GENELKURUL"/>
        <w:spacing w:line="240" w:lineRule="auto"/>
        <w:rPr>
          <w:sz w:val="18"/>
        </w:rPr>
      </w:pPr>
      <w:r w:rsidRPr="00B46F04">
        <w:rPr>
          <w:sz w:val="18"/>
        </w:rPr>
        <w:t>HDP GRUBU ADINA MAHMUT TOĞRUL (Gaziantep) – Teşekkür ederim Sayın Başkan.</w:t>
      </w:r>
    </w:p>
    <w:p w:rsidRPr="00B46F04" w:rsidR="00052CC2" w:rsidP="00B46F04" w:rsidRDefault="00052CC2">
      <w:pPr>
        <w:pStyle w:val="GENELKURUL"/>
        <w:spacing w:line="240" w:lineRule="auto"/>
        <w:rPr>
          <w:sz w:val="18"/>
        </w:rPr>
      </w:pPr>
      <w:r w:rsidRPr="00B46F04">
        <w:rPr>
          <w:sz w:val="18"/>
        </w:rPr>
        <w:t xml:space="preserve">Değerli milletvekilleri, ben de grubum adına YÖK, üniversiteler, ÖSYM ve Yükseköğretim Kalite Kurulu bütçeleri üzerine söz aldım. Bu vesileyle Genel Kurulu saygıyla selamlıyorum. </w:t>
      </w:r>
    </w:p>
    <w:p w:rsidRPr="00B46F04" w:rsidR="00052CC2" w:rsidP="00B46F04" w:rsidRDefault="00052CC2">
      <w:pPr>
        <w:pStyle w:val="GENELKURUL"/>
        <w:spacing w:line="240" w:lineRule="auto"/>
        <w:rPr>
          <w:rFonts w:eastAsia="Calibri"/>
          <w:sz w:val="18"/>
        </w:rPr>
      </w:pPr>
      <w:r w:rsidRPr="00B46F04">
        <w:rPr>
          <w:sz w:val="18"/>
        </w:rPr>
        <w:t xml:space="preserve">Değerli arkadaşlar, biraz önce vekilimiz söyledi, AKP, ilk iktidara doğru giderken 12 Eylül vesayet kurumlarıyla ilgili olarak “Biz vesayete karşı çıkacağız.” dedi ama arkadaşlar, YÖK’ü görünce “Bu ballı börekmiş, ben bundan nasıl vazgeçerim. Bunun üzerinden cemaatlere, tarikatlara, vakıflara her birini teslim ederim, dolayısıyla onları kendimle yürümeye zorlarım.” dedi ve nitekim yaptı. Şu anda, değerli arkadaşlar, her ilde bir YÖK var ve -dikkat edin- biliyorsunuz bir gece yarısı operasyonuyla rektörlük seçimlerini Cumhurbaşkanlığına bağlamak için bir torba yasaya bir madde koydular. Biz son anda fark ettik ve muhalefetin gayretiyle geçmeyen o madde daha sonra bir gece yarısı KHK’yle getirildi ve rektörler doğrudan Cumhurbaşkanına bağlandı, Cumhurbaşkanı atıyor. Şimdi ne yapıyorlar? Her bir üniversiteyi bir cemaate, bir tarikata, bir vakfa teslim ediyorlar. Peki, rektörlerin üniversite bileşenlerine karşı bir sorumluluğu var mı? Tek bir sorumluluğu yok. Akademik tüm kurullar lağvedilmiş durumda değerli arkadaşlar. Şu anda tek söz rektörlerde. </w:t>
      </w:r>
      <w:r w:rsidRPr="00B46F04">
        <w:rPr>
          <w:rFonts w:eastAsia="Calibri"/>
          <w:sz w:val="18"/>
        </w:rPr>
        <w:t>Hani ülkede tek adam var ya, üniversitelerde de tek adamın tek adamı var, tek adamın tek adamı. (HDP sıralarından alkışlar) Bakın, idari personelin, teknik personelin, öğrencinin, öğretim üyesinin tek bir söz hakkı yok. Fakülte kurulları çalışıyor mu sayın YÖK? Üniversite senatosunu da bir maddeyle daralttılar. Çünkü niye? Öğretim üyelerinin seçtiği temsilciler senatoya gidebiliyordu. Yetkileri aldılar, üniversite yönetim kurullarına verdiler. Yönetim kurulunu kim belirliyor? Rektör belirliyor.</w:t>
      </w:r>
    </w:p>
    <w:p w:rsidRPr="00B46F04" w:rsidR="00052CC2" w:rsidP="00B46F04" w:rsidRDefault="00052CC2">
      <w:pPr>
        <w:pStyle w:val="GENELKURUL"/>
        <w:spacing w:line="240" w:lineRule="auto"/>
        <w:rPr>
          <w:rFonts w:eastAsia="Calibri"/>
          <w:sz w:val="18"/>
        </w:rPr>
      </w:pPr>
      <w:r w:rsidRPr="00B46F04">
        <w:rPr>
          <w:rFonts w:eastAsia="Calibri"/>
          <w:sz w:val="18"/>
        </w:rPr>
        <w:t>Değerli arkadaşlar, kadro atamaları tamamen rektörlüğün iki dudağı arasında. Öğretim üyesi, ya rektöre biat etmek zorunda ya da orası, yaşam onun için zehir olur. İşte böyle bir ortamda yükseköğretimden bahsediyoruz.</w:t>
      </w:r>
    </w:p>
    <w:p w:rsidRPr="00B46F04" w:rsidR="00052CC2" w:rsidP="00B46F04" w:rsidRDefault="00052CC2">
      <w:pPr>
        <w:pStyle w:val="GENELKURUL"/>
        <w:spacing w:line="240" w:lineRule="auto"/>
        <w:rPr>
          <w:rFonts w:eastAsia="Calibri"/>
          <w:sz w:val="18"/>
        </w:rPr>
      </w:pPr>
      <w:r w:rsidRPr="00B46F04">
        <w:rPr>
          <w:rFonts w:eastAsia="Calibri"/>
          <w:sz w:val="18"/>
        </w:rPr>
        <w:t xml:space="preserve">Değerli arkadaşlar, şimdi, peki, rektörler öğrenciler için bir şey yapıyorlar mı? Yaptıkları tek bir şey yok. “Ben öğrenci yetiştiriyorum.” diyorlar, mezun ettiklerinde “Durumları nedir?” diye merak ediyorlar mı? Merak etmiyorlar. Bugün mezun olmuş 1,5 milyon üniversite mezunu işsiz, iş bulamıyor ve yine 5 milyon civarında mezun olan öğrenciye biz iş vermiyoruz ama verdiğimiz kredinin takibine başlıyoruz, o kredi borcunun peşine düşüyoruz, o kredi için icrayı gönderiyoruz öğrenciye, işsiz mezunun evine. </w:t>
      </w:r>
    </w:p>
    <w:p w:rsidRPr="00B46F04" w:rsidR="00052CC2" w:rsidP="00B46F04" w:rsidRDefault="00052CC2">
      <w:pPr>
        <w:pStyle w:val="GENELKURUL"/>
        <w:spacing w:line="240" w:lineRule="auto"/>
        <w:rPr>
          <w:rFonts w:eastAsia="Calibri"/>
          <w:sz w:val="18"/>
        </w:rPr>
      </w:pPr>
      <w:r w:rsidRPr="00B46F04">
        <w:rPr>
          <w:rFonts w:eastAsia="Calibri"/>
          <w:sz w:val="18"/>
        </w:rPr>
        <w:t xml:space="preserve">Sayın yetkililer, Sayın Millî Eğitim Bakanı, sayın YÖK; ya bu gençlere iş verin ya da bu borçları silin; ya iş verin, borcunu ödesin bu gençler ama iş vermiyorsunuz, borcu tahsil etmeye kalkıyorsunuz. Bu, kabul edilebilir bir şey değil değerli arkadaşlar. </w:t>
      </w:r>
    </w:p>
    <w:p w:rsidRPr="00B46F04" w:rsidR="00052CC2" w:rsidP="00B46F04" w:rsidRDefault="00052CC2">
      <w:pPr>
        <w:pStyle w:val="GENELKURUL"/>
        <w:spacing w:line="240" w:lineRule="auto"/>
        <w:rPr>
          <w:sz w:val="18"/>
        </w:rPr>
      </w:pPr>
      <w:r w:rsidRPr="00B46F04">
        <w:rPr>
          <w:rFonts w:eastAsia="Calibri"/>
          <w:sz w:val="18"/>
        </w:rPr>
        <w:t xml:space="preserve">Hükûmetin konuşmacılarını sabahleyin dinledim değerli arkadaşlar. Övündükleri tek bir şey var: “Üniversite sayısını artırdık.” Üniversite sayısını artırdılar, doğru. Bakkal dükkânı gibi her ile, ilçeye “üniversite” adı altında yerler açıldı, apartman binalarında üniversiteler açıldı. </w:t>
      </w:r>
      <w:r w:rsidRPr="00B46F04">
        <w:rPr>
          <w:sz w:val="18"/>
        </w:rPr>
        <w:t>Altyapı var mı? Yok. Kütüphane var mı? Yok. Araştırma yapacak laboratuvar var mı? Yok. Öğrenci var mı? Yok. Değerli arkadaşlar, şu anda hayalet üniversiteler dönemini yaşıyoruz. Çoğu bölümün… YÖK her şeye o kadar burnunu sokuyor ama bir puanlama yapmıyor, “Hangi meslekte, hangi alanda ne kadar öğrenciye ihtiyacımız var.” bununla hiç uğraşmıyor. Onun için birçok bölüm kapalı değerli arkadaşlar, kapalı. Birçok bölüm öğrenci tarafından tercih edilmiyor ama oralarda üniversite var mı? Var. Hani bir hikâye vardır ya “Bir köy var uzakta, gitmeksek de gelmesek de o köy bizim köyümüz.” diye; gitmesek de, bütçesi olmasa da, öğretim üyesi olmasa da, öğrencisi olmasa da evet, üniversite var.</w:t>
      </w:r>
    </w:p>
    <w:p w:rsidRPr="00B46F04" w:rsidR="00052CC2" w:rsidP="00B46F04" w:rsidRDefault="00052CC2">
      <w:pPr>
        <w:pStyle w:val="GENELKURUL"/>
        <w:spacing w:line="240" w:lineRule="auto"/>
        <w:rPr>
          <w:sz w:val="18"/>
        </w:rPr>
      </w:pPr>
      <w:r w:rsidRPr="00B46F04">
        <w:rPr>
          <w:sz w:val="18"/>
        </w:rPr>
        <w:t xml:space="preserve">Değerli arkadaşlar, şimdi gelelim üniversitelerdeki öğretim üyesi meselesine. “Sayıyı artırdık.” diyorlardı ya, değerli arkadaşlar, öğrenci sayımız 5 kat arttı, üniversite sayısı 3 kat arttı. Bütçedeki artışı size söylüyorum: 2002’de gayrisafi yurt içi hasıladan aldığı pay 0,94, yıl olmuş 2020, gayrisafi millî hasıladan aldığı pay 0,99, yani on sekiz yılda on binde 5. Şimdi bu bütçeyle öğretim üyesi bu baskı ortamında ne yapsın? Üretim yapsın! Akademik ortamı yok ettiniz, akademik özgürlüğü yok ettiniz. Değerli arkadaşlar, öğretim üyeleri bilimin özgür olduğu bir ortamda yetişir. Bilimin özgürlüğü olmazsa o üniversitede bilim yapılıyor denemez. </w:t>
      </w:r>
    </w:p>
    <w:p w:rsidRPr="00B46F04" w:rsidR="00052CC2" w:rsidP="00B46F04" w:rsidRDefault="00052CC2">
      <w:pPr>
        <w:pStyle w:val="GENELKURUL"/>
        <w:spacing w:line="240" w:lineRule="auto"/>
        <w:rPr>
          <w:sz w:val="18"/>
        </w:rPr>
      </w:pPr>
      <w:r w:rsidRPr="00B46F04">
        <w:rPr>
          <w:sz w:val="18"/>
        </w:rPr>
        <w:t xml:space="preserve">Akademisyenler, sayın arkadaşlar, değerli milletvekilleri; bir şey söyleyeceğim: Bu ülkenin hukuksal en üst kurumu kimdir? Anayasa Mahkemesi. Şimdi, barış imzacılarına Anayasa Mahkemesi “Hak ihlali.” dedi, sizin attığınız, bir KHK’yle attığınız akademisyenler için “Hak ihlali." dedi, yerel mahkemeleri “Tamamen beraat." dedi. Sayın YÖK, Sayın Millî Eğitim Bakanı; bu insanların göreve dönmesi için daha hangi makamdan cevap gelmesini bekliyorsunuz? Adalet, hukuk nerede? Bu insanlar ne yapacak? Hangi hukuk mercisi “Evet, suçsuzdur.” diyecek ve siz görevine iade edeceksiniz? Yapmıyorsunuz. </w:t>
      </w:r>
    </w:p>
    <w:p w:rsidRPr="00B46F04" w:rsidR="00052CC2" w:rsidP="00B46F04" w:rsidRDefault="00052CC2">
      <w:pPr>
        <w:pStyle w:val="GENELKURUL"/>
        <w:spacing w:line="240" w:lineRule="auto"/>
        <w:rPr>
          <w:sz w:val="18"/>
        </w:rPr>
      </w:pPr>
      <w:r w:rsidRPr="00B46F04">
        <w:rPr>
          <w:sz w:val="18"/>
        </w:rPr>
        <w:t>Değerli arkadaşlar, bir diğer önemli şey: AKP Hükûmeti, sürekli “Kürtler bizim kardeşimiz. Kürdoloji bölümü açtık, TRT Şeş’i açtık.” diyor. Şimdi ben size bir şey söyleyeyim değerli arkadaşlar: Kürt Dili ve Edebiyatı Bölümünde Kürtçe tez yazmayı yasakladınız. Ben size diyeyim ki: Rus Dili ve Edebiyatında, İngiliz Dili ve Edebiyatında, Alman Dili ve Edebiyatında</w:t>
      </w:r>
      <w:r w:rsidRPr="00B46F04" w:rsidR="00196ECA">
        <w:rPr>
          <w:sz w:val="18"/>
        </w:rPr>
        <w:t xml:space="preserve"> </w:t>
      </w:r>
      <w:r w:rsidRPr="00B46F04">
        <w:rPr>
          <w:sz w:val="18"/>
        </w:rPr>
        <w:t xml:space="preserve">-aklınıza hangi şey geliyorsa- tezler Türkçe yapılıyor mu? Niye Kürt Dili ve Edebiyatında Kürtçe tez yazılmasına karşı çıkıyorsunuz? Ya, bir dil ve edebiyatın tezi kendi dilinde yapılmazsa, o nasıl başka dilde yapılabilir? Bu akıl alır bir şey mi? Yani İngiliz Dili ve Edebiyatı Bölümünde siz yüksek lisans, doktora yapacaksınız, tezinizi Türkçe yazacaksınız. Bunu ondan istemiyorsunuz ama 25 milyon yurttaşınızdan istiyorsunuz değerli arkadaşlar. Diyorsunuz ki: Sen kendi dilinde... Çünkü siyaseten var gibi gösterip ama fiilen “Hiçbir hakkınız yok, bu dili geliştirme ihtiyacı yok.” diyorsunuz. </w:t>
      </w:r>
    </w:p>
    <w:p w:rsidRPr="00B46F04" w:rsidR="00052CC2" w:rsidP="00B46F04" w:rsidRDefault="00052CC2">
      <w:pPr>
        <w:pStyle w:val="GENELKURUL"/>
        <w:spacing w:line="240" w:lineRule="auto"/>
        <w:rPr>
          <w:sz w:val="18"/>
        </w:rPr>
      </w:pPr>
      <w:r w:rsidRPr="00B46F04">
        <w:rPr>
          <w:sz w:val="18"/>
        </w:rPr>
        <w:t xml:space="preserve">Değerli arkadaşlar, Sayın Millî Eğitim Bakanımız; isterseniz bugün sosyal medyaya bakın, Millî Eğitim Bakanlığından öğretmenler bir müjde bekliyor. 60 bin öğretmen diyor ki: “Artık, ‘sözleşmeli öğretmen’, yok bilmem ‘şu öğretmen’ demekten vazgeçin.” İhtiyacınız da var, ihtiyacınız var, öğretmen ihtiyacı olduğu tüm raporlarda tespit edilmiş. 60 bin öğretmen alacağınızın müjdesini bugün buradan gençlerimize verin, gençlerimiz sizden bunu bekliyor. </w:t>
      </w:r>
    </w:p>
    <w:p w:rsidRPr="00B46F04" w:rsidR="00052CC2" w:rsidP="00B46F04" w:rsidRDefault="00052CC2">
      <w:pPr>
        <w:pStyle w:val="GENELKURUL"/>
        <w:spacing w:line="240" w:lineRule="auto"/>
        <w:rPr>
          <w:sz w:val="18"/>
        </w:rPr>
      </w:pPr>
      <w:r w:rsidRPr="00B46F04">
        <w:rPr>
          <w:sz w:val="18"/>
        </w:rPr>
        <w:t xml:space="preserve">Değerli arkadaşlar, şimdi, akademik özgürlükleri yok ettiniz. TÜBİTAK ve TÜBA’yı artık tamamen siyasal bir alana çevirdiniz. TÜBİTAK ve TÜBA, artık siyasi partinin arka bahçesi. Oradaki atamalar tamamen siyaseten yapılıyor. </w:t>
      </w:r>
    </w:p>
    <w:p w:rsidRPr="00B46F04" w:rsidR="00052CC2" w:rsidP="00B46F04" w:rsidRDefault="00052CC2">
      <w:pPr>
        <w:pStyle w:val="GENELKURUL"/>
        <w:spacing w:line="240" w:lineRule="auto"/>
        <w:rPr>
          <w:sz w:val="18"/>
        </w:rPr>
      </w:pPr>
      <w:r w:rsidRPr="00B46F04">
        <w:rPr>
          <w:sz w:val="18"/>
        </w:rPr>
        <w:t>Öğrencilerin barınma, beslenme, burs, sosyal yaşamında ilerleme olmadığı gibi, öğrencileri neredeyse her gün üniversitede fişliyorsunuz, tutukluyorsunuz. Şu anda, kesin rakamlar belli olmamakla birlikte, 70 bin civarında öğrencinin tutuklu olduğu söyleniyor.</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MAHMUT TOĞRUL (Devamla) – Tamamlayayım Başkanım.</w:t>
      </w:r>
    </w:p>
    <w:p w:rsidRPr="00B46F04" w:rsidR="00052CC2" w:rsidP="00B46F04" w:rsidRDefault="00052CC2">
      <w:pPr>
        <w:pStyle w:val="GENELKURUL"/>
        <w:spacing w:line="240" w:lineRule="auto"/>
        <w:rPr>
          <w:sz w:val="18"/>
        </w:rPr>
      </w:pPr>
      <w:r w:rsidRPr="00B46F04">
        <w:rPr>
          <w:sz w:val="18"/>
        </w:rPr>
        <w:t>Artık üniversitede sivil veya resmî polis cirit atıyor. Akademik özgürlük yok.</w:t>
      </w:r>
    </w:p>
    <w:p w:rsidRPr="00B46F04" w:rsidR="00052CC2" w:rsidP="00B46F04" w:rsidRDefault="00052CC2">
      <w:pPr>
        <w:pStyle w:val="GENELKURUL"/>
        <w:spacing w:line="240" w:lineRule="auto"/>
        <w:rPr>
          <w:sz w:val="18"/>
        </w:rPr>
      </w:pPr>
      <w:r w:rsidRPr="00B46F04">
        <w:rPr>
          <w:sz w:val="18"/>
        </w:rPr>
        <w:t xml:space="preserve">Değerli arkadaşlar, ÖSYM’yi tamamen bir çiftliğe çevirdiniz, bir ranta çevirdiniz. Her yıl 20 milyon insan ÖSYM’nin sınavlarına giriyor. ÖSYM’nin sınavları artık bir rant kapısı hâline dönüşmüş ve bu sınavlardan geçenler, maalesef, doğru dürüst bir işe atanmıyor. </w:t>
      </w:r>
    </w:p>
    <w:p w:rsidRPr="00B46F04" w:rsidR="00052CC2" w:rsidP="00B46F04" w:rsidRDefault="00052CC2">
      <w:pPr>
        <w:pStyle w:val="GENELKURUL"/>
        <w:spacing w:line="240" w:lineRule="auto"/>
        <w:rPr>
          <w:sz w:val="18"/>
        </w:rPr>
      </w:pPr>
      <w:r w:rsidRPr="00B46F04">
        <w:rPr>
          <w:sz w:val="18"/>
        </w:rPr>
        <w:t xml:space="preserve">Üniversite Yükseköğretim Kalite Kuruluyla ilgili 2 şey söyleyeyim değerli arkadaşlar. Üniversitede doğru dürüst yayın yapılmıyor ama kaliteli yayın hiç yapılmıyor. Bakın, değerli arkadaşlar, Boğaziçi Üniversitesinde bir araştırma yapılmış. Türkiye’de yapılan tezlerin vakıf üniversitelerinde yüzde 50’si intihal yani çalıntı; kamu üniversitelerinde ise bu oran yüzde 37’lerde. Değerli arkadaşlar, internet siteleri kurulmuş, tez yazım internet siteleri. Şimdi, durum bu iken bu kurul kaliteyi nasıl geliştiriyor, bu bütçe onlara niye veriliyor; ben gerçekten şaşırmış durumdayım. Neyin kalitesinden bahsediliyor? </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BAŞKAN – Sayın Toğrul, selamlayalım lütfen.</w:t>
      </w:r>
    </w:p>
    <w:p w:rsidRPr="00B46F04" w:rsidR="00052CC2" w:rsidP="00B46F04" w:rsidRDefault="00052CC2">
      <w:pPr>
        <w:pStyle w:val="GENELKURUL"/>
        <w:spacing w:line="240" w:lineRule="auto"/>
        <w:rPr>
          <w:sz w:val="18"/>
        </w:rPr>
      </w:pPr>
      <w:r w:rsidRPr="00B46F04">
        <w:rPr>
          <w:sz w:val="18"/>
        </w:rPr>
        <w:t>MAHMUT TOĞRUL (Devamla) – Bir şey, Sayın Başkanım.</w:t>
      </w:r>
    </w:p>
    <w:p w:rsidRPr="00B46F04" w:rsidR="00052CC2" w:rsidP="00B46F04" w:rsidRDefault="00052CC2">
      <w:pPr>
        <w:pStyle w:val="GENELKURUL"/>
        <w:spacing w:line="240" w:lineRule="auto"/>
        <w:rPr>
          <w:sz w:val="18"/>
        </w:rPr>
      </w:pPr>
      <w:r w:rsidRPr="00B46F04">
        <w:rPr>
          <w:sz w:val="18"/>
        </w:rPr>
        <w:t>Şimdi, değerli arkadaşlar, üniversitelerin en önemli yükünü çekenlerden bir grup da araştırma görevlisidir. Değerli arkadaşlar, araştırma görevlisinin bir tanımı yapılmadığı gibi bir kararnameyle güvenceli olan kadro, 33/a’daki araştırma görevlilerinin tamamının kadrosu önce 50/d’ye geçirildi, sonra 33/a’ya geri dönmeyi de rektörlüğün iznine bıraktılar. Yani rektöre yakınsanız güvenceli kadro, rektöre uzaksanız güvencesiz kadro. Bir kararnameyle özel öğrenci yetiştiren programdaki araştırma görevlilerinin kadrolarını iptal ettiniz ve bu araştırma görevlilerinin göreve dönüp dönmemesini yine rektörün iki dudağı arasına bıraktınız.</w:t>
      </w:r>
    </w:p>
    <w:p w:rsidRPr="00B46F04" w:rsidR="00052CC2" w:rsidP="00B46F04" w:rsidRDefault="00052CC2">
      <w:pPr>
        <w:pStyle w:val="GENELKURUL"/>
        <w:spacing w:line="240" w:lineRule="auto"/>
        <w:rPr>
          <w:sz w:val="18"/>
        </w:rPr>
      </w:pPr>
      <w:r w:rsidRPr="00B46F04">
        <w:rPr>
          <w:sz w:val="18"/>
        </w:rPr>
        <w:t>Değerli arkadaşlar, üniversiteler en kötü dönemini yaşıyor; üniversiteler en çorak dönemini yaşıyor; üniversiteler araştırma, bilim üretmenin en çoraklaştığı dönemini yaşıyor; en mutsuz dönemini yaşıyorlar ve üretmiyorlar. Şu pandemi koşullarında üniversitenin araştırma alanlarını belirlemeye kalktınız Sayın Bakan. Bu nasıl bilimsel özgürlüktür?</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BAŞKAN –</w:t>
      </w:r>
      <w:r w:rsidRPr="00B46F04" w:rsidR="00196ECA">
        <w:rPr>
          <w:sz w:val="18"/>
        </w:rPr>
        <w:t xml:space="preserve"> </w:t>
      </w:r>
      <w:r w:rsidRPr="00B46F04">
        <w:rPr>
          <w:sz w:val="18"/>
        </w:rPr>
        <w:t>Sayın Toğrul, teşekkür ediyoruz.</w:t>
      </w:r>
    </w:p>
    <w:p w:rsidRPr="00B46F04" w:rsidR="00DC204B" w:rsidP="00B46F04" w:rsidRDefault="00052CC2">
      <w:pPr>
        <w:pStyle w:val="GENELKURUL"/>
        <w:spacing w:line="240" w:lineRule="auto"/>
        <w:rPr>
          <w:sz w:val="18"/>
        </w:rPr>
      </w:pPr>
      <w:r w:rsidRPr="00B46F04">
        <w:rPr>
          <w:sz w:val="18"/>
        </w:rPr>
        <w:t>MAHMUT TOĞRUL (Devamla) – Ben, bu vesileyle Genel Kurulu saygıyla selamlıyorum. Umut ediyorum ki bu konularda bizi dinleyenler de bunu anlar, bir iki şey alır ve düzeltme yoluna giderler diyor, saygılar sunuyorum.</w:t>
      </w:r>
    </w:p>
    <w:p w:rsidRPr="00B46F04" w:rsidR="00052CC2" w:rsidP="00B46F04" w:rsidRDefault="00052CC2">
      <w:pPr>
        <w:pStyle w:val="GENELKURUL"/>
        <w:spacing w:line="240" w:lineRule="auto"/>
        <w:rPr>
          <w:sz w:val="18"/>
        </w:rPr>
      </w:pPr>
      <w:r w:rsidRPr="00B46F04">
        <w:rPr>
          <w:sz w:val="18"/>
        </w:rPr>
        <w:t>Sayın Başkan teşekkür ediyorum. (HDP sıralarından alkışlar)</w:t>
      </w:r>
    </w:p>
    <w:p w:rsidRPr="00B46F04" w:rsidR="00052CC2" w:rsidP="00B46F04" w:rsidRDefault="00052CC2">
      <w:pPr>
        <w:pStyle w:val="GENELKURUL"/>
        <w:spacing w:line="240" w:lineRule="auto"/>
        <w:rPr>
          <w:sz w:val="18"/>
        </w:rPr>
      </w:pPr>
      <w:r w:rsidRPr="00B46F04">
        <w:rPr>
          <w:sz w:val="18"/>
        </w:rPr>
        <w:t>BAŞKAN – Konuşma sırası Bitlis Milletvekili Sayın Mahmut Celadet Gaydalı’da.</w:t>
      </w:r>
    </w:p>
    <w:p w:rsidRPr="00B46F04" w:rsidR="00052CC2" w:rsidP="00B46F04" w:rsidRDefault="00052CC2">
      <w:pPr>
        <w:pStyle w:val="GENELKURUL"/>
        <w:spacing w:line="240" w:lineRule="auto"/>
        <w:rPr>
          <w:sz w:val="18"/>
        </w:rPr>
      </w:pPr>
      <w:r w:rsidRPr="00B46F04">
        <w:rPr>
          <w:sz w:val="18"/>
        </w:rPr>
        <w:t>Buyurun Sayın Gaydalı. (HDP sıralarından alkışlar)</w:t>
      </w:r>
    </w:p>
    <w:p w:rsidRPr="00B46F04" w:rsidR="00052CC2" w:rsidP="00B46F04" w:rsidRDefault="00052CC2">
      <w:pPr>
        <w:pStyle w:val="GENELKURUL"/>
        <w:spacing w:line="240" w:lineRule="auto"/>
        <w:rPr>
          <w:sz w:val="18"/>
        </w:rPr>
      </w:pPr>
      <w:r w:rsidRPr="00B46F04">
        <w:rPr>
          <w:sz w:val="18"/>
        </w:rPr>
        <w:t xml:space="preserve">HDP GRUBU ADINA MAHMUT CELADET GAYDALI (Bitlis) – Teşekkür ederim Sayın Başkan. </w:t>
      </w:r>
    </w:p>
    <w:p w:rsidRPr="00B46F04" w:rsidR="00052CC2" w:rsidP="00B46F04" w:rsidRDefault="00052CC2">
      <w:pPr>
        <w:pStyle w:val="GENELKURUL"/>
        <w:spacing w:line="240" w:lineRule="auto"/>
        <w:rPr>
          <w:sz w:val="18"/>
        </w:rPr>
      </w:pPr>
      <w:r w:rsidRPr="00B46F04">
        <w:rPr>
          <w:sz w:val="18"/>
        </w:rPr>
        <w:t>Değerli milletvekilleri, Ulaştırma ve Altyapı Bakanlığının 2021 yılı bütçesi üzerine söz almış bulunmaktayım. Sizleri ve kamuoyunu saygıyla selamlarım.</w:t>
      </w:r>
    </w:p>
    <w:p w:rsidRPr="00B46F04" w:rsidR="00052CC2" w:rsidP="00B46F04" w:rsidRDefault="00052CC2">
      <w:pPr>
        <w:pStyle w:val="GENELKURUL"/>
        <w:spacing w:line="240" w:lineRule="auto"/>
        <w:rPr>
          <w:sz w:val="18"/>
        </w:rPr>
      </w:pPr>
      <w:r w:rsidRPr="00B46F04">
        <w:rPr>
          <w:sz w:val="18"/>
        </w:rPr>
        <w:t>Sözlerime başlamadan önce siyasi tutuklu Eş Başkanlarımız Figen Yüksekdağ, Selahattin Demirtaş, Çağlar Demirel, İdris Baluken ve diğer arkadaşlarım ile Bitlis Belediye Başkanlarımız Hüseyin Olan, İhsan Uğur, Mehmet Emin Özkan, Özcan Birlik, Felemez Aydın, Servin Karakoç, Ahmet Demir ve burada ismini sayamadığım binlerce arkadaşıma selam ve saygılarımı gönderiyorum. (HDP sıralarından alkışlar)</w:t>
      </w:r>
    </w:p>
    <w:p w:rsidRPr="00B46F04" w:rsidR="00052CC2" w:rsidP="00B46F04" w:rsidRDefault="00052CC2">
      <w:pPr>
        <w:pStyle w:val="GENELKURUL"/>
        <w:spacing w:line="240" w:lineRule="auto"/>
        <w:rPr>
          <w:sz w:val="18"/>
        </w:rPr>
      </w:pPr>
      <w:r w:rsidRPr="00B46F04">
        <w:rPr>
          <w:sz w:val="18"/>
        </w:rPr>
        <w:t>Konuşmama değişik başlıklar altında politikalarınızı eleştirerek devam edeceğim. Sizin savunma konsepti politikanızla olası bir saldırıya karşı önlem almak için S-400 savunma sistemine 2,5 milyar dolar para ödendi. Peki, bunu ne için yaptınız, kimi ve kimleri korumak için? Diyeceksin ki: “Vatanı korumak için.” Peki, vatan, halksız neyi ifade eder? Hiçbir şeyi. Demek ki halkı korumak için ağzınıza pelesenk ettiğiniz “İnsanı yaşat ki devlet yaşasın.” sloganınız da böylece boşa çıkıyor. Çünkü bugün olası değil, tüm halkımız gerçek bir saldırı altındadır ve buna karşı ne bir önlem alınmıştır ne</w:t>
      </w:r>
      <w:r w:rsidRPr="00B46F04" w:rsidR="00196ECA">
        <w:rPr>
          <w:sz w:val="18"/>
        </w:rPr>
        <w:t xml:space="preserve"> </w:t>
      </w:r>
      <w:r w:rsidRPr="00B46F04">
        <w:rPr>
          <w:sz w:val="18"/>
        </w:rPr>
        <w:t xml:space="preserve">hiçbir savunma sistemi düşünülmüş ne de gerçekleştirilmiştir; bu da Covid-19 saldırısıdır. Hâlâ hamasi nutuklarla önlem alıyormuş gibi yapıp geçiştiriyorsunuz. Yoksa söyleminiz “İnsanlar ölsün ki saray yaşasın.” sloganına mı döndü? (HDP sıralarından alkışlar) </w:t>
      </w:r>
    </w:p>
    <w:p w:rsidRPr="00B46F04" w:rsidR="00052CC2" w:rsidP="00B46F04" w:rsidRDefault="00052CC2">
      <w:pPr>
        <w:pStyle w:val="GENELKURUL"/>
        <w:spacing w:line="240" w:lineRule="auto"/>
        <w:rPr>
          <w:sz w:val="18"/>
        </w:rPr>
      </w:pPr>
      <w:r w:rsidRPr="00B46F04">
        <w:rPr>
          <w:sz w:val="18"/>
        </w:rPr>
        <w:t>Eğer bir bütçe şeffaf, sorgulanabilir ve denetlenebilir değilse buna halkın bütçesi, daha doğrusu bütçe demek mümkün değildir ve bu kadar kâğıtlar, cetveller doldurmanıza da gerek yok. “Toplam bütçe budur, tek adam, istediği yere istediği kadar verebilir ve bunun için de hiç kimse soru soramaz.” dersiniz, olur biter. Daha doğrusu bütçenin tümünü örtülü ödeneğin içine alırsınız. “Ben yaptım oldu.” mantığıyla nasıl olsa gereken yere, gereken parayı harcıyorsunuz, her harcamaya da ya “ticari sır” ya da “devlet sırrı” diye hiçbir cevap vermiyorsunuz.</w:t>
      </w:r>
    </w:p>
    <w:p w:rsidRPr="00B46F04" w:rsidR="00052CC2" w:rsidP="00B46F04" w:rsidRDefault="00052CC2">
      <w:pPr>
        <w:pStyle w:val="GENELKURUL"/>
        <w:spacing w:line="240" w:lineRule="auto"/>
        <w:rPr>
          <w:sz w:val="18"/>
        </w:rPr>
      </w:pPr>
      <w:r w:rsidRPr="00B46F04">
        <w:rPr>
          <w:sz w:val="18"/>
        </w:rPr>
        <w:t xml:space="preserve">“Devleti anonim şirket gibi yöneteceğiz.” dediniz ve böyle de yapmaya çalışıyorsunuz ama şunu unutmayın ki dünyanın hiçbir yerinde, çok ortaklı bir anonim şirkette, pozisyonunuz ne olursa olsun -ister genel müdür ister CEO ister yönetim kurulu başkanı olsun- siz sorgulandığınız zaman “Gerekli yere harcadım, size açıklamaya vaktim yok, ben iş yapıyorum.” dediğiniz anda sizi o koltukta yirmi dört saat tutmazlar, alaşağı ederler. Ama diyeceksiniz ki: “Bu, Türk tipi anonim şirket; burada hesap sorulmaz ve hesap verilmez.” </w:t>
      </w:r>
    </w:p>
    <w:p w:rsidRPr="00B46F04" w:rsidR="00052CC2" w:rsidP="00B46F04" w:rsidRDefault="00052CC2">
      <w:pPr>
        <w:pStyle w:val="GENELKURUL"/>
        <w:spacing w:line="240" w:lineRule="auto"/>
        <w:rPr>
          <w:sz w:val="18"/>
        </w:rPr>
      </w:pPr>
      <w:r w:rsidRPr="00B46F04">
        <w:rPr>
          <w:sz w:val="18"/>
        </w:rPr>
        <w:t xml:space="preserve">“Yap-işlet-devret projelerini cebimizden bir kuruş çıkmadan yaptık.” diyorsunuz, çok doğru çünkü bu projelerin hiçbirinde ne kuruş ne lira ödendi, bunların tamamına ya dolar ya da avro ödendi, ödeniyor, ödenecek. (HDP sıralarından alkışlar) Allayıp pullayıp popülist bir isim altında “Türk modeli” olarak topluma yutturmaya çalıştığınız bu yandaş müteahhitlik düzeni aslında talanın, rantın, yalanın, israfın ve rüşvetin yüzünü örtme çabasından başka bir şey değildir. Dolar kurunda 1 lira artış mega projelerde verilen garantilerin ekonomi üzerindeki yükünü 153,8 milyar TL artırmaktadır. Bu sistem bozuktur, çürümüştür ve dokunduğu her şeyi okside etmektedir ve çürütmektedir. Küçük bir hikâyeyle size anlatayım: Geçmiş zamanda bir Arap emiri yaptırdığı muhteşem sarayı göstermek için İslam felsefesiyle hemhâl olmuş bir bilge dostunu saraya davet eder. İhtişamlı sarayı gezdikten sonra emir, bilge dostuna yorumunu sorar. Kısa bir sessizlikten sonra bilge kişi “Eğer bunu kendi paranla yaptıysan haramdır, eğer bunu halkın parasıyla yaptıysan ihanettir.” der. </w:t>
      </w:r>
    </w:p>
    <w:p w:rsidRPr="00B46F04" w:rsidR="00052CC2" w:rsidP="00B46F04" w:rsidRDefault="00052CC2">
      <w:pPr>
        <w:pStyle w:val="GENELKURUL"/>
        <w:spacing w:line="240" w:lineRule="auto"/>
        <w:rPr>
          <w:sz w:val="18"/>
        </w:rPr>
      </w:pPr>
      <w:r w:rsidRPr="00B46F04">
        <w:rPr>
          <w:sz w:val="18"/>
        </w:rPr>
        <w:t xml:space="preserve">Bilindiği gibi, 4 Aralık tarihinde Çin’e ihracat treni yola çıkarıldı, daha doğrusu; çıkıyormuş gibi yaptı, herhâlde mehter takımıyla uğurlandı ki iki ileri bir geri adım atarak yol alıyor. (HDP sıralarından alkışlar) Sayın Bakan, işinizi düzgün yapmazsanız işte bu duruma düşersiniz. Demir yollarıyla ilgili birçok sorun var. En mühimi, yetersiz sinyalizasyon sonucu olan kazalar ve Ulaştırma ve Altyapı Bakanlığı için kara bir leke olarak kalmaya devam edecek olan Çorlu tren kazasıdır. </w:t>
      </w:r>
    </w:p>
    <w:p w:rsidRPr="00B46F04" w:rsidR="00052CC2" w:rsidP="00B46F04" w:rsidRDefault="00052CC2">
      <w:pPr>
        <w:pStyle w:val="GENELKURUL"/>
        <w:spacing w:line="240" w:lineRule="auto"/>
        <w:rPr>
          <w:sz w:val="18"/>
        </w:rPr>
      </w:pPr>
      <w:r w:rsidRPr="00B46F04">
        <w:rPr>
          <w:sz w:val="18"/>
        </w:rPr>
        <w:t xml:space="preserve">Soru önergelerimize cevap politikalarınıza gelince, gerçi her partiden şikâyetler geldi ama birkaç tane de ben sıralayayım: Bir Bakana sondaj faaliyetleriyle ilgili sorular sordum. Sorularım aynen şu: Biri Akdeniz’de yaptığınız 4 sondaj kuyusunda herhangi bir rezerve rastlanmış mıdır ve sondaj maliyeti nedir? İki: Bu gemiler her sondaj bitiminde bakıma alınacak mıdır, bakım maliyetleri nedir? Üç: Barbaros ve Oruç Reis sismik gemilerinin maliyeti nedir? </w:t>
      </w:r>
    </w:p>
    <w:p w:rsidRPr="00B46F04" w:rsidR="00052CC2" w:rsidP="00B46F04" w:rsidRDefault="00052CC2">
      <w:pPr>
        <w:pStyle w:val="GENELKURUL"/>
        <w:spacing w:line="240" w:lineRule="auto"/>
        <w:rPr>
          <w:sz w:val="18"/>
        </w:rPr>
      </w:pPr>
      <w:r w:rsidRPr="00B46F04">
        <w:rPr>
          <w:sz w:val="18"/>
        </w:rPr>
        <w:t>Gelen cevaplara bakın: “Adı geçen kuyularda faaliyetler planlandığı gibi tamamlanmış olup değerlendirme çalışmaları devam etmektedir.” Şunu hatırlatayım ki bu sondajlar bir yıl önce yapıldı. Peki, Karadeniz’de bir tek sondajla rezerv kapasitesini nasıl belirliyorsunuz? Barbaros Hayreddin Paşa ve Oruç Reis gemileri yeni alım olmayıp Barbaros Hayreddin Paşa gemisi 2013 yılında temin edilmiştir. Ee, peki, bedava mı, ganimet mi, gasp mı, Katar hediyesi mi? Oruç Reis gemisi ise yerli bir tersanede yapımı tamamlanarak 2017 yılında hizmete sunulmuştur. Peki, bunda da malzeme nasıl temin edildi? Gasp mı, hediye mi? Gerçi işçilik ve emeğin değeri sizce olmadığından bunu sorgulamıyoruz. Nasıl olsa kaynak için kullanılan enerji de “kayıp kaçak bedeli” adı altında halka ödetilmiştir.</w:t>
      </w:r>
    </w:p>
    <w:p w:rsidRPr="00B46F04" w:rsidR="00052CC2" w:rsidP="00B46F04" w:rsidRDefault="00052CC2">
      <w:pPr>
        <w:pStyle w:val="GENELKURUL"/>
        <w:spacing w:line="240" w:lineRule="auto"/>
        <w:rPr>
          <w:sz w:val="18"/>
        </w:rPr>
      </w:pPr>
      <w:r w:rsidRPr="00B46F04">
        <w:rPr>
          <w:sz w:val="18"/>
        </w:rPr>
        <w:t>Komisyon toplantılarında İller Bankası Genel Müdürü gürültü bariyeri inşaatlarına başladıklarını beyan edince ülkemiz için yeni bir konu olan bu şey üzerine ben de teknik detaylarını sorguladım. “Vaktin darlığı nedeniyle yazılı olarak ileteceğim.” demesini memnuniyetle karşıladım ama gelen cevap aynen: “…falan yerde şu malzemeler kullanılarak bariyer yaptık.” Sayın Genel Müdür eğer teknik personel ise acaba hangi fakültenin hangi kapısından girip hangi kapısından çıktığının farkında mı? (HDP sıralarından alkışlar) Eğer değil ise kendisinin son derece liyakatsiz ve beceriksiz bir personel olduğunu söyleyebilirim. Bu beyefendi daha “gürültü kirliliğini” bile telaffuz etmesini bile beceremezken ben kırk yıl önce yurt dışında bu konuya vâkıf çalışmaları inceledim. Belki bir katkım olur diye sormuştum ama siz yandaşa para aktarmak için sözde bir proje yaptırdıysanız çok tabii ki bunu açıklayacak ne teknik bir bilginiz olur ne de donanımınız olur.</w:t>
      </w:r>
    </w:p>
    <w:p w:rsidRPr="00B46F04" w:rsidR="00052CC2" w:rsidP="00B46F04" w:rsidRDefault="00052CC2">
      <w:pPr>
        <w:pStyle w:val="GENELKURUL"/>
        <w:spacing w:line="240" w:lineRule="auto"/>
        <w:rPr>
          <w:sz w:val="18"/>
        </w:rPr>
      </w:pPr>
      <w:r w:rsidRPr="00B46F04">
        <w:rPr>
          <w:sz w:val="18"/>
        </w:rPr>
        <w:t>Bilim, ilim ve sanat iltifat görmediği yerden kaçar, göç eder; bu kürsüden arkadaşımız Sayın Garo Paylan çok güzel örneklerle göç etmiş Türk kökenli bilim adamlarının Almanya ve Amerika’daki başarı örneklerini anlattı. Bu güzel insanları tebrik ediyorum ve onlarla bütün dünya gurur duyuyor, iyi ki varlar ve iyi ki göç etmişler. (HDP sıralarından alkışlar) Eğer kökleri üzerine kalmış olsalardı ya bir baltanın saldırısına veya bir haysiyet celladının saldırısına uğruyor olabilirlerdi veya ağaç kökü, ağaç kabuğu yeme cezasına çarptırılırlardı. (HDP sıralarından alkışlar)</w:t>
      </w:r>
    </w:p>
    <w:p w:rsidRPr="00B46F04" w:rsidR="00052CC2" w:rsidP="00B46F04" w:rsidRDefault="00052CC2">
      <w:pPr>
        <w:pStyle w:val="GENELKURUL"/>
        <w:spacing w:line="240" w:lineRule="auto"/>
        <w:rPr>
          <w:sz w:val="18"/>
        </w:rPr>
      </w:pPr>
      <w:r w:rsidRPr="00B46F04">
        <w:rPr>
          <w:sz w:val="18"/>
        </w:rPr>
        <w:t xml:space="preserve">Milliyeti, dili, dini, ırkı, rengi, mezhebi ne olursa olsun Rabb’im böyle insanları çoğaltsın; insanlıktan nasibini almamış, haysiyet celladı, yalancı, iftiracı, şerefsiz, namert insanların da Allah belasını versin, Allah kökünü kurutsun. (HDP sıralarından alkışlar) </w:t>
      </w:r>
    </w:p>
    <w:p w:rsidRPr="00B46F04" w:rsidR="00052CC2" w:rsidP="00B46F04" w:rsidRDefault="00052CC2">
      <w:pPr>
        <w:pStyle w:val="GENELKURUL"/>
        <w:spacing w:line="240" w:lineRule="auto"/>
        <w:rPr>
          <w:sz w:val="18"/>
        </w:rPr>
      </w:pPr>
      <w:r w:rsidRPr="00B46F04">
        <w:rPr>
          <w:sz w:val="18"/>
        </w:rPr>
        <w:t xml:space="preserve">On sekiz yıllık iktidarınız döneminde Baykan-Kermete arasındaki Bitlis transit yolunu bir türlü tamamlayamadınız, beş yıldır Bitlis deresi üstünde kısa bir viyadüğü hâlâ tamamlayamadınız, Tatvan Çevre Yolu’nu bir türlü yapamadınız, beş yıldır Bitlis-Muş-Tatvan, Bitlis-Tatvan-Ahlat kavşaklarında 2 adet köprülü kavşağı bir türlü yapamadınız. Her iki kavşakta da her yıl onlarca ölümlü kazalar oluyor; yoksa bu inşaatlar için bir ölüm kotası mı koydunuz? Ölü sayıları dolmayıncaya kadar bunları yapmaya niyetiniz yok mu? </w:t>
      </w:r>
    </w:p>
    <w:p w:rsidRPr="00B46F04" w:rsidR="00052CC2" w:rsidP="00B46F04" w:rsidRDefault="00052CC2">
      <w:pPr>
        <w:pStyle w:val="GENELKURUL"/>
        <w:spacing w:line="240" w:lineRule="auto"/>
        <w:rPr>
          <w:sz w:val="18"/>
        </w:rPr>
      </w:pPr>
      <w:r w:rsidRPr="00B46F04">
        <w:rPr>
          <w:sz w:val="18"/>
        </w:rPr>
        <w:t xml:space="preserve">Bütçenin komisyon görüşmeleri sırasında Mustafa Varank çıkıp “Ergene Sanayi Sitesinin arıtma sistemini tamamladık, tertemiz suyu derin deşarjla denize vereceğiz.” müjdesini veriyor. Sayın Bakan, tertemiz su direkt deşarjla denize verilir, siz burada bile bir uyanıklık yapıyorsunuz. Diğer taraftan, Tatvan Belediyesi, kanalizasyon suyunu direkt deşarjla Van Gölü’ne veriyor, bundan haberiniz var mı acaba? </w:t>
      </w:r>
    </w:p>
    <w:p w:rsidRPr="00B46F04" w:rsidR="00052CC2" w:rsidP="00B46F04" w:rsidRDefault="00052CC2">
      <w:pPr>
        <w:pStyle w:val="GENELKURUL"/>
        <w:spacing w:line="240" w:lineRule="auto"/>
        <w:rPr>
          <w:sz w:val="18"/>
        </w:rPr>
      </w:pPr>
      <w:r w:rsidRPr="00B46F04">
        <w:rPr>
          <w:sz w:val="18"/>
        </w:rPr>
        <w:t>HABER-SEN “Taşeron işçiler gece gündüz hatta hafta tatillerinde çalışıyor, aksi takdirde işten çıkarılıyor, kronik hastalığı olan arkadaşlarımız çalıştırılmaya zorlanıyor. Durum böyle olunca salgın PTT’de tüm hızıyla yayılıyor, uyarılarımız, taleplerimiz dikkate alınmıyor.” demiştir.</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BAŞKAN – Tamamlayalım lütfen.</w:t>
      </w:r>
    </w:p>
    <w:p w:rsidRPr="00B46F04" w:rsidR="00052CC2" w:rsidP="00B46F04" w:rsidRDefault="00052CC2">
      <w:pPr>
        <w:pStyle w:val="GENELKURUL"/>
        <w:spacing w:line="240" w:lineRule="auto"/>
        <w:rPr>
          <w:sz w:val="18"/>
        </w:rPr>
      </w:pPr>
      <w:r w:rsidRPr="00B46F04">
        <w:rPr>
          <w:sz w:val="18"/>
        </w:rPr>
        <w:t xml:space="preserve">MAHMUT CELADET GAYDALI (Devamla) – Sayın Bakan, bu hususta hiçbir girişiminiz oldu mu? </w:t>
      </w:r>
    </w:p>
    <w:p w:rsidRPr="00B46F04" w:rsidR="00052CC2" w:rsidP="00B46F04" w:rsidRDefault="00052CC2">
      <w:pPr>
        <w:pStyle w:val="GENELKURUL"/>
        <w:spacing w:line="240" w:lineRule="auto"/>
        <w:rPr>
          <w:sz w:val="18"/>
        </w:rPr>
      </w:pPr>
      <w:r w:rsidRPr="00B46F04">
        <w:rPr>
          <w:sz w:val="18"/>
        </w:rPr>
        <w:t xml:space="preserve">Biz, yap-işlet-devretle Türkiye halklarının alın terinin birkaç yandaş şirkete teslimini sağlayacak bu Bakanlık bütçesine “Hayır.” diyoruz. Biz, liyakatin değil, torpilin ve kayırmacılığın hüküm sürdüğü, tren kazalarında yitirilen canların hesabının dahi verilemediği bu Bakanlığın bütçesine “Hayır.” diyoruz. Biz, limanda işçiyi yok sayan, belli başlı sermaye gruplarının insafına terk edilen emekçiler adına bu bütçeye “Hayır.” diyoruz. (HDP sıralarından alkışlar) Biz, güvencesiz ve sağlıktan uzak, zorla çalıştırılan PTT işçilerinin adına bu bütçeye “Hayır.” diyoruz. (HDP sıralarından alkışlar) </w:t>
      </w:r>
    </w:p>
    <w:p w:rsidRPr="00B46F04" w:rsidR="00052CC2" w:rsidP="00B46F04" w:rsidRDefault="00052CC2">
      <w:pPr>
        <w:pStyle w:val="GENELKURUL"/>
        <w:spacing w:line="240" w:lineRule="auto"/>
        <w:rPr>
          <w:sz w:val="18"/>
        </w:rPr>
      </w:pPr>
      <w:r w:rsidRPr="00B46F04">
        <w:rPr>
          <w:sz w:val="18"/>
        </w:rPr>
        <w:t xml:space="preserve">Platon’un güzel bir sözüyle sözlerimi tamamlayacağım. Platon: “Güçlünün haklı çıktığı yerde adalet bekleme, güce tapan insanların olduğu yerde de huzur bekleme.” demiştir. </w:t>
      </w:r>
    </w:p>
    <w:p w:rsidRPr="00B46F04" w:rsidR="00052CC2" w:rsidP="00B46F04" w:rsidRDefault="00052CC2">
      <w:pPr>
        <w:pStyle w:val="GENELKURUL"/>
        <w:spacing w:line="240" w:lineRule="auto"/>
        <w:rPr>
          <w:sz w:val="18"/>
        </w:rPr>
      </w:pPr>
      <w:r w:rsidRPr="00B46F04">
        <w:rPr>
          <w:sz w:val="18"/>
        </w:rPr>
        <w:t>Hepinizi saygıyla selamlıyorum. (HDP sıralarından “Bravo” sesleri, alkışlar)</w:t>
      </w:r>
    </w:p>
    <w:p w:rsidRPr="00B46F04" w:rsidR="00052CC2" w:rsidP="00B46F04" w:rsidRDefault="00052CC2">
      <w:pPr>
        <w:pStyle w:val="GENELKURUL"/>
        <w:spacing w:line="240" w:lineRule="auto"/>
        <w:rPr>
          <w:sz w:val="18"/>
        </w:rPr>
      </w:pPr>
      <w:r w:rsidRPr="00B46F04">
        <w:rPr>
          <w:sz w:val="18"/>
        </w:rPr>
        <w:t>BAŞKAN – Söz sırası Diyarbakır Milletvekili Sayın İmam Taşçıer’de.</w:t>
      </w:r>
    </w:p>
    <w:p w:rsidRPr="00B46F04" w:rsidR="00052CC2" w:rsidP="00B46F04" w:rsidRDefault="00052CC2">
      <w:pPr>
        <w:pStyle w:val="GENELKURUL"/>
        <w:spacing w:line="240" w:lineRule="auto"/>
        <w:rPr>
          <w:sz w:val="18"/>
        </w:rPr>
      </w:pPr>
      <w:r w:rsidRPr="00B46F04">
        <w:rPr>
          <w:sz w:val="18"/>
        </w:rPr>
        <w:t xml:space="preserve">Buyurun Sayın Taşçıer. (HDP sıralarından alkışlar) </w:t>
      </w:r>
    </w:p>
    <w:p w:rsidRPr="00B46F04" w:rsidR="00052CC2" w:rsidP="00B46F04" w:rsidRDefault="00052CC2">
      <w:pPr>
        <w:pStyle w:val="GENELKURUL"/>
        <w:spacing w:line="240" w:lineRule="auto"/>
        <w:rPr>
          <w:sz w:val="18"/>
        </w:rPr>
      </w:pPr>
      <w:r w:rsidRPr="00B46F04">
        <w:rPr>
          <w:sz w:val="18"/>
        </w:rPr>
        <w:t xml:space="preserve">HDP GRUBU ADINA İMAM TAŞÇIER (Diyarbakır) – Sayın Başkan, değerli milletvekilleri; hepinizi saygıyla selamlıyorum. (HDP sıralarından alkışlar) </w:t>
      </w:r>
    </w:p>
    <w:p w:rsidRPr="00B46F04" w:rsidR="00052CC2" w:rsidP="00B46F04" w:rsidRDefault="00052CC2">
      <w:pPr>
        <w:pStyle w:val="GENELKURUL"/>
        <w:spacing w:line="240" w:lineRule="auto"/>
        <w:rPr>
          <w:sz w:val="18"/>
        </w:rPr>
      </w:pPr>
      <w:r w:rsidRPr="00B46F04">
        <w:rPr>
          <w:sz w:val="18"/>
        </w:rPr>
        <w:t xml:space="preserve">Bütçenin adil ve eşit olabilmesi için o ülkede demokrasi olması lazım, hukukun herkese eşit olarak uygulanması lazım; hukukun üstünlüğü gerekiyor. Bunun için, bütçe ancak o şekilde amacına ulaşabilir. Ama biz bugün dahi Van’ın Bahçesaray ilçesine ulaşım olmadığını görüyoruz, her yıl onlarca Kürt’ün çığ altında öldüğüne şahidiz. Buraya kadar, bütçenin ne kadar adil olduğunu görüyoruz. </w:t>
      </w:r>
    </w:p>
    <w:p w:rsidRPr="00B46F04" w:rsidR="00052CC2" w:rsidP="00B46F04" w:rsidRDefault="00052CC2">
      <w:pPr>
        <w:pStyle w:val="GENELKURUL"/>
        <w:spacing w:line="240" w:lineRule="auto"/>
        <w:rPr>
          <w:sz w:val="18"/>
        </w:rPr>
      </w:pPr>
      <w:r w:rsidRPr="00B46F04">
        <w:rPr>
          <w:sz w:val="18"/>
        </w:rPr>
        <w:t>Türkiye’de demokratik bir yönetim şekli olmadığı sürece, Kürt sorunu çözülmediği sürece demokrasinin gelmesi imkânsız çünkü Kürt sorunu gerekçe gösterilerek çoğu sorunun üstü kapatılıyor, üstü örtülüyor; güvenlikçi politikalar öne çıkıyor “Türkiye bölünüyor, parçalanıyor.” gibi söylemler toplumu ayrıştırıyor. Irkçı, şoven söylemler öne çıkıyor; iktidarı eleştiren, eksikliklerini kamuoyuna anlatan, deşifre edenler ise</w:t>
      </w:r>
      <w:r w:rsidRPr="00B46F04" w:rsidR="00196ECA">
        <w:rPr>
          <w:sz w:val="18"/>
        </w:rPr>
        <w:t xml:space="preserve"> </w:t>
      </w:r>
      <w:r w:rsidRPr="00B46F04">
        <w:rPr>
          <w:sz w:val="18"/>
        </w:rPr>
        <w:t>-bunların içinde partiler, sivil toplum kuruluşları, şahsiyetler- terörist ilan ediliyor.</w:t>
      </w:r>
      <w:r w:rsidRPr="00B46F04" w:rsidR="00196ECA">
        <w:rPr>
          <w:sz w:val="18"/>
        </w:rPr>
        <w:t xml:space="preserve"> </w:t>
      </w:r>
    </w:p>
    <w:p w:rsidRPr="00B46F04" w:rsidR="00052CC2" w:rsidP="00B46F04" w:rsidRDefault="00052CC2">
      <w:pPr>
        <w:pStyle w:val="GENELKURUL"/>
        <w:spacing w:line="240" w:lineRule="auto"/>
        <w:rPr>
          <w:sz w:val="18"/>
        </w:rPr>
      </w:pPr>
      <w:r w:rsidRPr="00B46F04">
        <w:rPr>
          <w:sz w:val="18"/>
        </w:rPr>
        <w:t xml:space="preserve">Türkiye'de 25 milyonun üzerinde Kürt yaşıyor ama bu Kürtlerin hiçbir hak ve hukukları yok. Peki, bir bakalım Kürtlerin yaşadığı coğrafyadaki durumlarına. Kürtler, kendi coğrafyalarında on binlerce yıl yaşamışlar ve orada kendi kendilerini yönetmişler, başkaları onları yönetmemiş; dillerini, kültürlerini asimile etmemiş. (HDP sıralarından alkışlar) </w:t>
      </w:r>
    </w:p>
    <w:p w:rsidRPr="00B46F04" w:rsidR="00052CC2" w:rsidP="00B46F04" w:rsidRDefault="00052CC2">
      <w:pPr>
        <w:pStyle w:val="GENELKURUL"/>
        <w:spacing w:line="240" w:lineRule="auto"/>
        <w:rPr>
          <w:sz w:val="18"/>
        </w:rPr>
      </w:pPr>
      <w:r w:rsidRPr="00B46F04">
        <w:rPr>
          <w:sz w:val="18"/>
        </w:rPr>
        <w:t xml:space="preserve">ERKAN AKÇAY (Manisa) – Manisa’da da var, orada da var… Her yerde yaşıyoruz hep beraber. Ne o öyle! </w:t>
      </w:r>
    </w:p>
    <w:p w:rsidRPr="00B46F04" w:rsidR="00DC204B" w:rsidP="00B46F04" w:rsidRDefault="00052CC2">
      <w:pPr>
        <w:pStyle w:val="GENELKURUL"/>
        <w:spacing w:line="240" w:lineRule="auto"/>
        <w:rPr>
          <w:sz w:val="18"/>
        </w:rPr>
      </w:pPr>
      <w:r w:rsidRPr="00B46F04">
        <w:rPr>
          <w:sz w:val="18"/>
        </w:rPr>
        <w:t>İMAM TAŞÇIER (Devamla) - Bu kendi kendilerini yönetmede büyük bilim adamları çıkmış -mesela Salahaddin Eyyubi- büyük yazarlar çıkmış</w:t>
      </w:r>
      <w:r w:rsidRPr="00B46F04" w:rsidR="00196ECA">
        <w:rPr>
          <w:sz w:val="18"/>
        </w:rPr>
        <w:t xml:space="preserve"> </w:t>
      </w:r>
      <w:r w:rsidRPr="00B46F04">
        <w:rPr>
          <w:sz w:val="18"/>
        </w:rPr>
        <w:t>-Ahmedi Hani- ünlü filozoflar çıkmış. Kendi ana dilleriyle kendi coğrafyalarında kendi kendilerini yöneterek bu şekilde gelişmişler. Osmanlı Dönemi’ndeyse, yine bilindiği gibi, Kürtler, beylikler şeklinde, birlikler şeklinde onlarca yıl, yüzlerce yıl kendilerini idare etmişler. Cizre Beyliği 1500’lerden başlamış ta 1900’lü yılların başına kadar devem eden bir beylik olarak kendi kendini yönetmiş. Ama 1924 Anayasası’yla Kürtlerin bütün hakları ellerinden alınmış, ana dilleri yasaklanmış ve inkâr edilmişler, asimilasyona tabi tutulmuşlar.</w:t>
      </w:r>
    </w:p>
    <w:p w:rsidRPr="00B46F04" w:rsidR="00052CC2" w:rsidP="00B46F04" w:rsidRDefault="00052CC2">
      <w:pPr>
        <w:pStyle w:val="GENELKURUL"/>
        <w:spacing w:line="240" w:lineRule="auto"/>
        <w:rPr>
          <w:sz w:val="18"/>
        </w:rPr>
      </w:pPr>
      <w:r w:rsidRPr="00B46F04">
        <w:rPr>
          <w:sz w:val="18"/>
        </w:rPr>
        <w:t>1924 Anayasası’ndan bugüne kadar gelen süreç birbirini bu şekilde takip etmiştir. Süre içinde, 1940’lı yıllarda Kürtçe konuşandan para alınmış; şehirde Kürtçe konuşandan, Diyarbakır merkezde, şehirde konuşandan ya da başka bir Kürt şehrinde, para alınmış, ceza verilmiş. Bu yetmiyor, 1925’li yıllardan ta 1940’lı yılların sonuna kadar yine Dersim’de, Koçgiri’de, Zilan’da, Ağrı’da Kürt gençleri, kadınları, çocukları öldürülmüş ve buna istinaden de bir şey okuyacağım. 23 Kasım 2011 tarihinde partisinin il başkanları toplantısında konuşan Recep Tayyip Erdoğan şunu diyor: “Dersim’de binlerce insanın, kadının, çocuğun katledildiğini, zorunlu göçe tabi tutulduğunu biliyoruz ve gerekirse devlet adına özür diliyoruz.”</w:t>
      </w:r>
    </w:p>
    <w:p w:rsidRPr="00B46F04" w:rsidR="00052CC2" w:rsidP="00B46F04" w:rsidRDefault="00052CC2">
      <w:pPr>
        <w:pStyle w:val="GENELKURUL"/>
        <w:spacing w:line="240" w:lineRule="auto"/>
        <w:rPr>
          <w:sz w:val="18"/>
        </w:rPr>
      </w:pPr>
      <w:r w:rsidRPr="00B46F04">
        <w:rPr>
          <w:sz w:val="18"/>
        </w:rPr>
        <w:t>Bu uygulamalar Kürt sorununu çözdü mü? Hayır. Mecburi iskânlar, Şark İstiklal Mahkemeleri çözdü mü? Hayır. Kürt sorunu katmerleşe katmerleşe bugüne kadar geldi ve şu an devam eder durumda. Kürt sorununu “Ben çözeceğim.” diyen iktidarlar her daim bir önceki iktidarı aratır duruma getirdi. Bu, 1950’lerde öyle oldu, 1960’larda, 1970’lerde ve en iyi hatırladığım</w:t>
      </w:r>
      <w:r w:rsidRPr="00B46F04" w:rsidR="00196ECA">
        <w:rPr>
          <w:sz w:val="18"/>
        </w:rPr>
        <w:t xml:space="preserve"> </w:t>
      </w:r>
      <w:r w:rsidRPr="00B46F04">
        <w:rPr>
          <w:sz w:val="18"/>
        </w:rPr>
        <w:t>12 Eylül 1980 darbesiyle beraber yine Kürt gençleri cezaevine konuldu. 50 genç cezaevinde öldürüldü ve devamında 12 Eylül faşist diktatörlüğü Türkiye’yi onlarca yıl geriye itti. Neden? Kürt politikasından kaynaklı olarak bunu yaptı. Sonrasında gelen iktidarlar kimlerdi? Özal iktidarı ve 1990’lı yıllarda birkaç tane Çiller, Mesut Yılmaz ve benzeri iktidarlar döneminde ne oldu? Yine “Kürt sorununu ben çözeceğim.” “Kürt sorunu Diyarbakır’dan geçer.” “Federasyon tartışılabilir.” söylemleriyle Kürtlere tekrar belli bir süre sonra katliamlara gidildi. 90’lı yıllarda 17.500 tane faili meçhul işlendi; sokakta yürüyen Kürt’ün ensesine kurşun sıkıldı, Kürtler asit kuyularına atıldı. Bunu hepimiz biliyoruz ve bu konu uluslararası mahkemelere taşındı. O yetmedi, yine 1930’lardaki gibi mecburi iskâna tabi tutuldu. 4 bin tane köy boşaltıldı Kürt coğrafyasında. Mecburi iskâna tabi tutuldu; 4 milyon insan göç etti; 1925’lere gelindi. Yine devamında süregelen iktidarlar “Ben bu Kürt sorununu çözeceğim, bunlar çözemedi. Kürt sorunu benim sorunumdur.” dedi, AKP Genel Başkanı. Diyarbakır’a geldi, bunu söyledi ve köye dönüşler organize edilmeye başlandı. Sonuç ne oldu? Yine 1940’lara geldik. Ki bu Mecliste Kürtçe konuşmak yasaklandı. Kürtçe bir kelime söylüyoruz “x” çıkıyor, “Kürtçe” dahi denilmiyor, “x” deniliyor. O yetmedi “Kürt” “kürdistan” kelimesini kullandığımız için burada insanlara para cezası verildi, aynen 1940’lı yıllardaki gibi. O yetmiyor, aynen 12 Eylül 1980’ler gibi cezaevleri doldu siyasetçiyle; Kürt kimliğiyle siyaset yapan insanlar cezaevine konuldu. Hâlen devam ediyor, on binlerin üzerinde insan cezaevinde. Buna en basit örnek, HDP Genel Başkanımız Selahattin Demirtaş, Figen Yüksekdağ, İdris Baluken, Çağlar Demirel. Bunların isimlerini anarken de saygılarımı sunuyorum kendilerine. Bu Parlamentoda beraber görev yaptık. Hâlen niye cezaevinde oldukları belli değil, atıldı. Yani 12 Eylülü çok çok aranır duruma getirdik, Kenan Evren’i aranır duruma getirdik. Kürt kelimesini ağzımıza alamıyoruz, herhangi bir yerde Kürtçe şarkı söylendiği zaman insanlar rahatsız oluyor. Toplum ayrıştırıldı, toplum bölüştürüldü yani sözü geçen 1924’lere gelindi. Anayasa, 24 Anayasası’nın aynısı, onlarca kez değiştirilmesine rağmen ana dille eğitim yok, Anayasa’da yasak, diyor ki: “Ana dille eğitim yapılmaz.” Biraz önce arkadaşlarım da dile getirdiler, dünyanın hangi ülkesinde 25 milyon Kürt kendi ana diliyle eğitim yapamıyor.</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 xml:space="preserve">BAŞKAN – Tamamlayalım lütfen. </w:t>
      </w:r>
    </w:p>
    <w:p w:rsidRPr="00B46F04" w:rsidR="00052CC2" w:rsidP="00B46F04" w:rsidRDefault="00052CC2">
      <w:pPr>
        <w:pStyle w:val="GENELKURUL"/>
        <w:spacing w:line="240" w:lineRule="auto"/>
        <w:rPr>
          <w:sz w:val="18"/>
        </w:rPr>
      </w:pPr>
      <w:r w:rsidRPr="00B46F04">
        <w:rPr>
          <w:sz w:val="18"/>
        </w:rPr>
        <w:t xml:space="preserve">İMAM TAŞÇIER (Devamla) - Benim bu anlattığım sorunların hepsini bu Meclis çözebilir. Demokratik yol yöntemlerle, demokratik bir siyasetle Mecliste tartışılır, Kürt sorunu Mecliste çözülür. Eğer Kürt sorunu Mecliste çözülürse demokrasi sorunumuz da çözülmüş olur çünkü Kürt sorunu çözülmeden Türkiye’nin demokratik bir ortama ulaşması imkânsızdır. Bunu son on sekiz yılda net olarak bu AKP iktidarında gördük. Bizim önümüzdeki hedef bu olmalı; tartışmalıyız, konuşmalıyız, bütün yolları denemeliyiz. Demokratik yol ve yöntemlerle biz Kürt sorununu çözebiliriz. Kürtlerin kimliğinin kabulüdür Kürt sorununu çözmemizin bir tanesi, Kürtlerin kendi kendini yönetmeleridir, Kürtlerin eğitimleridir, kültürlerini yaşatmalarıdır. Bunun ötesinde bir şey yok. Kürtlerin başka bir ülkede yaşama diye bir dertleri yok. </w:t>
      </w:r>
    </w:p>
    <w:p w:rsidRPr="00B46F04" w:rsidR="00052CC2" w:rsidP="00B46F04" w:rsidRDefault="00052CC2">
      <w:pPr>
        <w:pStyle w:val="GENELKURUL"/>
        <w:spacing w:line="240" w:lineRule="auto"/>
        <w:rPr>
          <w:sz w:val="18"/>
        </w:rPr>
      </w:pPr>
      <w:r w:rsidRPr="00B46F04">
        <w:rPr>
          <w:sz w:val="18"/>
        </w:rPr>
        <w:t xml:space="preserve">(Mikrofon otomatik cihaz tarafından kapatıldı) </w:t>
      </w:r>
    </w:p>
    <w:p w:rsidRPr="00B46F04" w:rsidR="00052CC2" w:rsidP="00B46F04" w:rsidRDefault="00052CC2">
      <w:pPr>
        <w:pStyle w:val="GENELKURUL"/>
        <w:spacing w:line="240" w:lineRule="auto"/>
        <w:rPr>
          <w:sz w:val="18"/>
        </w:rPr>
      </w:pPr>
      <w:r w:rsidRPr="00B46F04">
        <w:rPr>
          <w:sz w:val="18"/>
        </w:rPr>
        <w:t xml:space="preserve">ERKAN AKÇAY (Manisa) – Ayrı devlet kuralım diyorsun yani. </w:t>
      </w:r>
    </w:p>
    <w:p w:rsidRPr="00B46F04" w:rsidR="00052CC2" w:rsidP="00B46F04" w:rsidRDefault="00052CC2">
      <w:pPr>
        <w:pStyle w:val="GENELKURUL"/>
        <w:spacing w:line="240" w:lineRule="auto"/>
        <w:rPr>
          <w:sz w:val="18"/>
        </w:rPr>
      </w:pPr>
      <w:r w:rsidRPr="00B46F04">
        <w:rPr>
          <w:sz w:val="18"/>
        </w:rPr>
        <w:t xml:space="preserve">BAŞKAN – Teşekkür ediyoruz. </w:t>
      </w:r>
    </w:p>
    <w:p w:rsidRPr="00B46F04" w:rsidR="00052CC2" w:rsidP="00B46F04" w:rsidRDefault="00052CC2">
      <w:pPr>
        <w:pStyle w:val="GENELKURUL"/>
        <w:spacing w:line="240" w:lineRule="auto"/>
        <w:rPr>
          <w:sz w:val="18"/>
        </w:rPr>
      </w:pPr>
      <w:r w:rsidRPr="00B46F04">
        <w:rPr>
          <w:sz w:val="18"/>
        </w:rPr>
        <w:t xml:space="preserve">Selamlayın lütfen. </w:t>
      </w:r>
    </w:p>
    <w:p w:rsidRPr="00B46F04" w:rsidR="00052CC2" w:rsidP="00B46F04" w:rsidRDefault="00052CC2">
      <w:pPr>
        <w:pStyle w:val="GENELKURUL"/>
        <w:spacing w:line="240" w:lineRule="auto"/>
        <w:rPr>
          <w:sz w:val="18"/>
        </w:rPr>
      </w:pPr>
      <w:r w:rsidRPr="00B46F04">
        <w:rPr>
          <w:sz w:val="18"/>
        </w:rPr>
        <w:t xml:space="preserve">İMAM TAŞÇIER (Devamla) – Kaldıkları coğrafyada yaşayıp kardeşçe geçinmek istiyorlar ama maalesef, Kürt olduğu için </w:t>
      </w:r>
      <w:r w:rsidRPr="00B46F04" w:rsidR="00F84A8C">
        <w:rPr>
          <w:sz w:val="18"/>
        </w:rPr>
        <w:t>G</w:t>
      </w:r>
      <w:r w:rsidRPr="00B46F04">
        <w:rPr>
          <w:sz w:val="18"/>
        </w:rPr>
        <w:t xml:space="preserve">üney Kürdistan’da, </w:t>
      </w:r>
      <w:r w:rsidRPr="00B46F04" w:rsidR="00F84A8C">
        <w:rPr>
          <w:sz w:val="18"/>
        </w:rPr>
        <w:t>F</w:t>
      </w:r>
      <w:r w:rsidRPr="00B46F04">
        <w:rPr>
          <w:sz w:val="18"/>
        </w:rPr>
        <w:t>edere Kürt bölgesinde….</w:t>
      </w:r>
    </w:p>
    <w:p w:rsidRPr="00B46F04" w:rsidR="00052CC2" w:rsidP="00B46F04" w:rsidRDefault="00052CC2">
      <w:pPr>
        <w:pStyle w:val="GENELKURUL"/>
        <w:spacing w:line="240" w:lineRule="auto"/>
        <w:rPr>
          <w:sz w:val="18"/>
        </w:rPr>
      </w:pPr>
      <w:r w:rsidRPr="00B46F04">
        <w:rPr>
          <w:sz w:val="18"/>
        </w:rPr>
        <w:t>ERKAN AKÇAY (Manisa) – Kürt sorunu yok; PKK ve HDP sorunu var.</w:t>
      </w:r>
    </w:p>
    <w:p w:rsidRPr="00B46F04" w:rsidR="00052CC2" w:rsidP="00B46F04" w:rsidRDefault="00052CC2">
      <w:pPr>
        <w:pStyle w:val="GENELKURUL"/>
        <w:spacing w:line="240" w:lineRule="auto"/>
        <w:rPr>
          <w:sz w:val="18"/>
        </w:rPr>
      </w:pPr>
      <w:r w:rsidRPr="00B46F04">
        <w:rPr>
          <w:sz w:val="18"/>
        </w:rPr>
        <w:t>İMAM TAŞÇIER (Devamla) – Kürt sorunu vardır çünkü ben Kürt’üm. Burada, batıda da Kürtler var, kendi ağzıyla konuşabiliyor mu?</w:t>
      </w:r>
    </w:p>
    <w:p w:rsidRPr="00B46F04" w:rsidR="00052CC2" w:rsidP="00B46F04" w:rsidRDefault="00052CC2">
      <w:pPr>
        <w:pStyle w:val="GENELKURUL"/>
        <w:spacing w:line="240" w:lineRule="auto"/>
        <w:rPr>
          <w:sz w:val="18"/>
        </w:rPr>
      </w:pPr>
      <w:r w:rsidRPr="00B46F04">
        <w:rPr>
          <w:sz w:val="18"/>
        </w:rPr>
        <w:t>(Mikrofon otomatik cihaz tarafından kapatıldı)</w:t>
      </w:r>
    </w:p>
    <w:p w:rsidRPr="00B46F04" w:rsidR="00052CC2" w:rsidP="00B46F04" w:rsidRDefault="00052CC2">
      <w:pPr>
        <w:pStyle w:val="GENELKURUL"/>
        <w:spacing w:line="240" w:lineRule="auto"/>
        <w:rPr>
          <w:sz w:val="18"/>
        </w:rPr>
      </w:pPr>
      <w:r w:rsidRPr="00B46F04">
        <w:rPr>
          <w:sz w:val="18"/>
        </w:rPr>
        <w:t>BAŞKAN – Sayın</w:t>
      </w:r>
      <w:r w:rsidRPr="00B46F04" w:rsidR="00196ECA">
        <w:rPr>
          <w:sz w:val="18"/>
        </w:rPr>
        <w:t xml:space="preserve"> </w:t>
      </w:r>
      <w:r w:rsidRPr="00B46F04">
        <w:rPr>
          <w:sz w:val="18"/>
        </w:rPr>
        <w:t xml:space="preserve">Taşçıer, selamlayın lütfen, sürenizin sonuna geldiniz; selamlayın Genel Kurulu. </w:t>
      </w:r>
    </w:p>
    <w:p w:rsidRPr="00B46F04" w:rsidR="00052CC2" w:rsidP="00B46F04" w:rsidRDefault="00052CC2">
      <w:pPr>
        <w:pStyle w:val="GENELKURUL"/>
        <w:spacing w:line="240" w:lineRule="auto"/>
        <w:rPr>
          <w:sz w:val="18"/>
        </w:rPr>
      </w:pPr>
      <w:r w:rsidRPr="00B46F04">
        <w:rPr>
          <w:sz w:val="18"/>
        </w:rPr>
        <w:t>İMAM TAŞÇIER (Devamla) – Tamam, teşekkür ediyorum. (HDP sıralarından alkışlar)</w:t>
      </w:r>
    </w:p>
    <w:p w:rsidRPr="00B46F04" w:rsidR="00052CC2" w:rsidP="00B46F04" w:rsidRDefault="00052CC2">
      <w:pPr>
        <w:pStyle w:val="GENELKURUL"/>
        <w:spacing w:line="240" w:lineRule="auto"/>
        <w:rPr>
          <w:sz w:val="18"/>
        </w:rPr>
      </w:pPr>
      <w:r w:rsidRPr="00B46F04">
        <w:rPr>
          <w:sz w:val="18"/>
        </w:rPr>
        <w:t>BAŞKAN -</w:t>
      </w:r>
      <w:r w:rsidRPr="00B46F04" w:rsidR="00196ECA">
        <w:rPr>
          <w:sz w:val="18"/>
        </w:rPr>
        <w:t xml:space="preserve"> </w:t>
      </w:r>
      <w:r w:rsidRPr="00B46F04">
        <w:rPr>
          <w:sz w:val="18"/>
        </w:rPr>
        <w:t>Evet, Halkların Demokratik Partisi adına son konuşmacı, Muş Milletvekili Sayın Şevin Coşkun.</w:t>
      </w:r>
    </w:p>
    <w:p w:rsidRPr="00B46F04" w:rsidR="00052CC2" w:rsidP="00B46F04" w:rsidRDefault="00052CC2">
      <w:pPr>
        <w:pStyle w:val="GENELKURUL"/>
        <w:spacing w:line="240" w:lineRule="auto"/>
        <w:rPr>
          <w:sz w:val="18"/>
        </w:rPr>
      </w:pPr>
      <w:r w:rsidRPr="00B46F04">
        <w:rPr>
          <w:sz w:val="18"/>
        </w:rPr>
        <w:t>Buyurun Sayın Coşkun. (HDP sıralarından alkışlar)</w:t>
      </w:r>
    </w:p>
    <w:p w:rsidRPr="00B46F04" w:rsidR="00052CC2" w:rsidP="00B46F04" w:rsidRDefault="00052CC2">
      <w:pPr>
        <w:pStyle w:val="GENELKURUL"/>
        <w:spacing w:line="240" w:lineRule="auto"/>
        <w:rPr>
          <w:sz w:val="18"/>
        </w:rPr>
      </w:pPr>
      <w:r w:rsidRPr="00B46F04">
        <w:rPr>
          <w:sz w:val="18"/>
        </w:rPr>
        <w:t xml:space="preserve">HDP GRUBU ADINA ŞEVİN COŞKUN (Muş) – Sayın Başkan, değerli milletvekilleri; konuşmama başlarken önceki dönem Eş Genel Başkanlarımız Sayın Selahattin Demirtaş, Sayın Figen Yüksekdağ şahsında cezaevlerinde tutulan binlerce yurtsever halkımızı selamlıyorum. (HDP sıralarından alkışlar) Ayrıca, yaşı büyütülerek idam edilen 17 yaşındaki Erdal Eren’i de saygıyla anıyorum. (HDP sıralarından alkışlar) </w:t>
      </w:r>
    </w:p>
    <w:p w:rsidRPr="00B46F04" w:rsidR="00052CC2" w:rsidP="00B46F04" w:rsidRDefault="00052CC2">
      <w:pPr>
        <w:pStyle w:val="GENELKURUL"/>
        <w:spacing w:line="240" w:lineRule="auto"/>
        <w:rPr>
          <w:sz w:val="18"/>
        </w:rPr>
      </w:pPr>
      <w:r w:rsidRPr="00B46F04">
        <w:rPr>
          <w:sz w:val="18"/>
        </w:rPr>
        <w:t xml:space="preserve">Değerli milletvekilleri, 2020 yılı itibarıyla içinde bulunduğumuz ekonomik kriz karanlık bir tünelin sonundaki felakete yaklaşmakta olduğumuzu göstermiştir. Bu yönüyle siyasi ve kurucu fikirleri içeren bütçe tekliflerinin iktidarların tercihi olduğunu biliyor ve AKP, MHP ittifakının Türkiye halklarını bu bütçe teklifiyle de büyük bir çöküşe götürdüğünü bir kez daha ifade ediyoruz. </w:t>
      </w:r>
    </w:p>
    <w:p w:rsidRPr="00B46F04" w:rsidR="00052CC2" w:rsidP="00B46F04" w:rsidRDefault="00052CC2">
      <w:pPr>
        <w:pStyle w:val="GENELKURUL"/>
        <w:spacing w:line="240" w:lineRule="auto"/>
        <w:rPr>
          <w:sz w:val="18"/>
        </w:rPr>
      </w:pPr>
      <w:r w:rsidRPr="00B46F04">
        <w:rPr>
          <w:sz w:val="18"/>
        </w:rPr>
        <w:t xml:space="preserve">Değerli milletvekilleri, 2021 yılı bütçe teklifinin Plan ve Bütçe Komisyonu aşamasındaki görüşmelerini Şubat 2020’den bu yana tüm dünyada devam eden Covid-19 salgının gölgesinde tamamladık. Bu görüşmelerde de sonuç her yıl olduğu gibi bu yıl da değişmedi. İktidar, halkın bütçesini halktan kaçırmayı, saraya, savaşa ve sermayeye aktarmayı uygun gördü. 2021 yılı merkezi yönetim bütçesi yaklaşık 1,3 trilyon liralık bir harcama ve 1,1 trilyon liralık bir gelirin; 245 milyar liralık bütçe açığının hedeflendiği bir iktisadi ve siyasi belge olarak Meclise sunulmuştur. Bu teklifin önemli onarıcı etkilere sahip olması beklenirken aksine toplumun temel ekonomik sorunlarının yok sayıldığı, harcamaların güvenlik politikalarına ve AKP iktidarının etrafında kümelenmiş sermaye çevrelerine aktarıldığı görülmektedir. </w:t>
      </w:r>
    </w:p>
    <w:p w:rsidRPr="00B46F04" w:rsidR="00052CC2" w:rsidP="00B46F04" w:rsidRDefault="00052CC2">
      <w:pPr>
        <w:pStyle w:val="GENELKURUL"/>
        <w:spacing w:line="240" w:lineRule="auto"/>
        <w:rPr>
          <w:sz w:val="18"/>
        </w:rPr>
      </w:pPr>
      <w:r w:rsidRPr="00B46F04">
        <w:rPr>
          <w:sz w:val="18"/>
        </w:rPr>
        <w:t>Değerli milletvekilleri, böylesi ciddi toplumsal etkilere sahip bir ekonomik kaynağın nasıl kullanılacağına ilişkin toplumun rızasının alınması ve ayrıca, bu işlemlerin her aşamada sıkı bir biçimde denetlenmesi gerekmektedir ancak AKP iktidarı bu teklifi</w:t>
      </w:r>
      <w:r w:rsidRPr="00B46F04" w:rsidR="00F84A8C">
        <w:rPr>
          <w:sz w:val="18"/>
        </w:rPr>
        <w:t>,</w:t>
      </w:r>
      <w:r w:rsidRPr="00B46F04">
        <w:rPr>
          <w:sz w:val="18"/>
        </w:rPr>
        <w:t xml:space="preserve"> âdeta bütçe hazırlama sürecini halktan kaçırmıştır. Bu yönüyle, bütçe görüşmelerinin şeffaf ve katılımcı olmadığı açıktır. </w:t>
      </w:r>
    </w:p>
    <w:p w:rsidRPr="00B46F04" w:rsidR="00052CC2" w:rsidP="00B46F04" w:rsidRDefault="00052CC2">
      <w:pPr>
        <w:pStyle w:val="GENELKURUL"/>
        <w:spacing w:line="240" w:lineRule="auto"/>
        <w:rPr>
          <w:sz w:val="18"/>
        </w:rPr>
      </w:pPr>
      <w:r w:rsidRPr="00B46F04">
        <w:rPr>
          <w:sz w:val="18"/>
        </w:rPr>
        <w:t>Değerli milletvekilleri,</w:t>
      </w:r>
      <w:r w:rsidRPr="00B46F04" w:rsidR="00196ECA">
        <w:rPr>
          <w:sz w:val="18"/>
        </w:rPr>
        <w:t xml:space="preserve"> </w:t>
      </w:r>
      <w:r w:rsidRPr="00B46F04">
        <w:rPr>
          <w:sz w:val="18"/>
        </w:rPr>
        <w:t xml:space="preserve">iktidarın onlarca itiraza rağmen çıkardığı bir Sosyal Medya Yasası var. Facebook, Twitter, İnstagram gibi sosyal medya platformlarında son çare olarak sesini yükseltenlere bu yasayla ilk cezalar kesildi. Düşünce kuruluşu Freedom House’un yayınladığı “İnternette Özgürlük” Raporu’na göre Türkiye, 2020’de özgür olmayan ülkeler arasındaki yerini aldı. Raporda sadece mart ayında gazeteciler ve doktorlar da dâhil olmak üzere 400’den fazla kişi salgınla ilgili kışkırtıcı ve taciz edici sosyal medya paylaşımları gerekçe gösterilerek gözaltına alındı. Aynı zamanda, Türkiye'de internet özgürlüğünün -Hükûmetin sosyal medya platformlarını geçici olarak engellemesinin- ve Kürt illerinde yaşayan yurttaşların temel altyapı hizmetlerine ve araçlarına erişiminin de bu yıl daha fazla düştüğü ifade edildi. </w:t>
      </w:r>
    </w:p>
    <w:p w:rsidRPr="00B46F04" w:rsidR="00052CC2" w:rsidP="00B46F04" w:rsidRDefault="00052CC2">
      <w:pPr>
        <w:pStyle w:val="GENELKURUL"/>
        <w:spacing w:line="240" w:lineRule="auto"/>
        <w:rPr>
          <w:sz w:val="18"/>
        </w:rPr>
      </w:pPr>
      <w:r w:rsidRPr="00B46F04">
        <w:rPr>
          <w:sz w:val="18"/>
        </w:rPr>
        <w:t>Muhalif olan, iktidarı eleştiren her kesim halkı terörize etmekle suçlandı ve bitmedi değerli milletvekilleri,</w:t>
      </w:r>
      <w:r w:rsidRPr="00B46F04" w:rsidR="00196ECA">
        <w:rPr>
          <w:sz w:val="18"/>
        </w:rPr>
        <w:t xml:space="preserve"> </w:t>
      </w:r>
      <w:r w:rsidRPr="00B46F04">
        <w:rPr>
          <w:sz w:val="18"/>
        </w:rPr>
        <w:t>çok daha fazlası kapımızda; belki de yasanın bir getirisi olarak bu sosyal medya mecralarının, yani yurttaşların son nefes boruları da kesilecek ve bu Bakanlık buna dair tek bir söz kurmuş değil.</w:t>
      </w:r>
    </w:p>
    <w:p w:rsidRPr="00B46F04" w:rsidR="00052CC2" w:rsidP="00B46F04" w:rsidRDefault="00052CC2">
      <w:pPr>
        <w:pStyle w:val="GENELKURUL"/>
        <w:spacing w:line="240" w:lineRule="auto"/>
        <w:rPr>
          <w:sz w:val="18"/>
        </w:rPr>
      </w:pPr>
      <w:r w:rsidRPr="00B46F04">
        <w:rPr>
          <w:sz w:val="18"/>
        </w:rPr>
        <w:t>Değerli milletvekilleri, vergi alımlarında bir adım geri atmayan iktidar</w:t>
      </w:r>
      <w:r w:rsidRPr="00B46F04" w:rsidR="007B2D76">
        <w:rPr>
          <w:sz w:val="18"/>
        </w:rPr>
        <w:t>,</w:t>
      </w:r>
      <w:r w:rsidRPr="00B46F04">
        <w:rPr>
          <w:sz w:val="18"/>
        </w:rPr>
        <w:t xml:space="preserve"> yoksulun yediği ekmeğe dahi göz koyarken kendinden olmayana hizmet götürmemeyi de kendine hak görüyor, bölgesel eşitsizliği giderecek hiçbir çalışmaya imza atmıyor. “Kilometrelerce yol yaptık.” diyenlere buradan sormak istiyoruz: Örneğin; bugün Erzincan’da, Maraş’ta Alevilerin yaşadığı köylere neden ulaşım sağlayabileceğimiz yollar yok? Kürtlerin çoğunlukta yaşadığı kentlerde yol yapım ihaleleri neden sadece maddi ilişkilere dayanıyor?</w:t>
      </w:r>
    </w:p>
    <w:p w:rsidRPr="00B46F04" w:rsidR="00052CC2" w:rsidP="00B46F04" w:rsidRDefault="00052CC2">
      <w:pPr>
        <w:pStyle w:val="GENELKURUL"/>
        <w:spacing w:line="240" w:lineRule="auto"/>
        <w:rPr>
          <w:sz w:val="18"/>
        </w:rPr>
      </w:pPr>
      <w:r w:rsidRPr="00B46F04">
        <w:rPr>
          <w:sz w:val="18"/>
        </w:rPr>
        <w:t xml:space="preserve">HABİBE ÖÇAL (Kahramanmaraş) – Maraş’ın bütün yolları yapıldı. </w:t>
      </w:r>
    </w:p>
    <w:p w:rsidRPr="00B46F04" w:rsidR="00052CC2" w:rsidP="00B46F04" w:rsidRDefault="00052CC2">
      <w:pPr>
        <w:pStyle w:val="GENELKURUL"/>
        <w:spacing w:line="240" w:lineRule="auto"/>
        <w:rPr>
          <w:sz w:val="18"/>
        </w:rPr>
      </w:pPr>
      <w:r w:rsidRPr="00B46F04">
        <w:rPr>
          <w:sz w:val="18"/>
        </w:rPr>
        <w:t xml:space="preserve">ŞEVİN ÇOŞKUN (Devamla) – Biz neden Muş’un bir yerinden başka bir yerine, hatta bir sokağından başka bir sokağına geçmekte güçlük çekiyoruz? Her seçim dönemi vadettiğiniz Batman-Sason-Muş yolunu neden şimdiye kadar bitirmediniz? Yıllardır bitmek bilmeyen bir başka yol, Batman-Diyarbakır yolu. Bölgenin belki de en fazla kullanılan yolunda her sene yeni bir ihale, her sene yeni bir yol yapım çalışması var ama ortada ne yazık ki tamamlanmış bir yol yok. Sayın Bakana sormak istiyorum: Orada yaşayan bölge halkı bu devlete vergi vermiyor mu? Orada yaşayan insanlar bu devletin yurttaşı değil mi? Bu ayrımcı, ayrılıkçı zihniyetiniz ne zaman sona erecek? </w:t>
      </w:r>
    </w:p>
    <w:p w:rsidRPr="00B46F04" w:rsidR="00052CC2" w:rsidP="00B46F04" w:rsidRDefault="00052CC2">
      <w:pPr>
        <w:pStyle w:val="GENELKURUL"/>
        <w:spacing w:line="240" w:lineRule="auto"/>
        <w:rPr>
          <w:sz w:val="18"/>
        </w:rPr>
      </w:pPr>
      <w:r w:rsidRPr="00B46F04">
        <w:rPr>
          <w:sz w:val="18"/>
        </w:rPr>
        <w:t>Değerli milletvekilleri, ulaştırma ve altyapı sorunlarımızın en önemlisi, internet</w:t>
      </w:r>
      <w:r w:rsidRPr="00B46F04" w:rsidR="00196ECA">
        <w:rPr>
          <w:sz w:val="18"/>
        </w:rPr>
        <w:t xml:space="preserve"> </w:t>
      </w:r>
      <w:r w:rsidRPr="00B46F04">
        <w:rPr>
          <w:sz w:val="18"/>
        </w:rPr>
        <w:t>erişilebilirliğidir. 16 Mart 2020 itibarıyla eğitime ara verilmiş, daha sonra Millî Eğitim Bakanlığının uygulamaya koyduğu Eğitim Bilişim Ağı yani EBA’yla öğrencilerin evlerinden televizyon ve internet</w:t>
      </w:r>
      <w:r w:rsidRPr="00B46F04" w:rsidR="00196ECA">
        <w:rPr>
          <w:sz w:val="18"/>
        </w:rPr>
        <w:t xml:space="preserve"> </w:t>
      </w:r>
      <w:r w:rsidRPr="00B46F04">
        <w:rPr>
          <w:sz w:val="18"/>
        </w:rPr>
        <w:t xml:space="preserve">aracılığıyla eğitim alması hedeflenmiştir. </w:t>
      </w:r>
    </w:p>
    <w:p w:rsidRPr="00B46F04" w:rsidR="00052CC2" w:rsidP="00B46F04" w:rsidRDefault="00052CC2">
      <w:pPr>
        <w:pStyle w:val="GENELKURUL"/>
        <w:spacing w:line="240" w:lineRule="auto"/>
        <w:rPr>
          <w:sz w:val="18"/>
        </w:rPr>
      </w:pPr>
      <w:r w:rsidRPr="00B46F04">
        <w:rPr>
          <w:sz w:val="18"/>
        </w:rPr>
        <w:t xml:space="preserve">Millî Eğitim Bakanlığının açıkladığı istatistiklere göre: 2019-2020 yılında devlet okullarında toplam 18 milyon 241 bin 881 öğrenci eğitim gördü. Bu öğrencilerin yalnızca yaklaşık 8 milyonu 31 Ağustos itibarıyla ne yazık ki en 1 kez EBA sistemiyle ders alma imkânına sahip oldu. Bunun en önemli nedenlerinden biri altyapı eksikliğidir. Kırsal kesimler başta olmak üzere birçok bölgede okumaya çalışan öğrencilerimizin internete erişimi ne yazık ki sağlanamıyor. </w:t>
      </w:r>
    </w:p>
    <w:p w:rsidRPr="00B46F04" w:rsidR="00052CC2" w:rsidP="00B46F04" w:rsidRDefault="00052CC2">
      <w:pPr>
        <w:pStyle w:val="GENELKURUL"/>
        <w:spacing w:line="240" w:lineRule="auto"/>
        <w:rPr>
          <w:sz w:val="18"/>
        </w:rPr>
      </w:pPr>
      <w:r w:rsidRPr="00B46F04">
        <w:rPr>
          <w:sz w:val="18"/>
        </w:rPr>
        <w:t>Sayın Bakan, velilerimiz bizi arıyor ve öğrencilerin ne kadar zor durumda olduğunu bize aktarıyor. Sadece altyapı yetersizliğinden kaynaklı -internet</w:t>
      </w:r>
      <w:r w:rsidRPr="00B46F04" w:rsidR="00196ECA">
        <w:rPr>
          <w:sz w:val="18"/>
        </w:rPr>
        <w:t xml:space="preserve"> </w:t>
      </w:r>
      <w:r w:rsidRPr="00B46F04">
        <w:rPr>
          <w:sz w:val="18"/>
        </w:rPr>
        <w:t xml:space="preserve">çağı dediğimiz bir dönemde- eğitime devam edemeyen öğrencilerin varlığı dahi Ulaştırma ve Altyapı Bakanlığının utanç tablosu olmaya yeterdir. </w:t>
      </w:r>
    </w:p>
    <w:p w:rsidRPr="00B46F04" w:rsidR="004A074C" w:rsidP="00B46F04" w:rsidRDefault="004A074C">
      <w:pPr>
        <w:pStyle w:val="GENELKURUL"/>
        <w:spacing w:line="240" w:lineRule="auto"/>
        <w:rPr>
          <w:sz w:val="18"/>
        </w:rPr>
      </w:pPr>
      <w:r w:rsidRPr="00B46F04">
        <w:rPr>
          <w:sz w:val="18"/>
        </w:rPr>
        <w:t xml:space="preserve">Değerli milletvekilleri, bu ülke çok vahim olaylara tanıklık etti. İhmallerden kaynaklı, son yıllarda yaşanan tren kazalarında da görüldüğü üzere, demir yolu inşaatı altyapı çalışmaları ne yazık ki yetersiz. Seçim propagandası olacak diye alelacele, zamansız açılan hatlar onlarca canımızı kaybetmemize neden oldu. Bunlardan en can alıcı olanı, 2014 yılında yaşanan ve 41 kişinin yaşamını yitirdiği Pamukova tren kazasıdır. </w:t>
      </w:r>
    </w:p>
    <w:p w:rsidRPr="00B46F04" w:rsidR="004A074C" w:rsidP="00B46F04" w:rsidRDefault="004A074C">
      <w:pPr>
        <w:pStyle w:val="GENELKURUL"/>
        <w:spacing w:line="240" w:lineRule="auto"/>
        <w:rPr>
          <w:sz w:val="18"/>
        </w:rPr>
      </w:pPr>
      <w:r w:rsidRPr="00B46F04">
        <w:rPr>
          <w:sz w:val="18"/>
        </w:rPr>
        <w:t xml:space="preserve">Yine, Temmuz 2018’de meydana gelen, 7’si çocuk 25 kişinin yaşamını yitirdiği, 238 kişinin de yaralandığı Çorlu tren kazasının 4 Kasımda duruşması görüldü. Bu katliama ilişkin haklarında kamu davası açılan 4 sanığın yargılanması sürerken ne yazık ki Devlet Demiryolları bu davaya mağdur olarak müdahil olma talebinde bulundu. Anayasa Mahkemesi önünde acılı aileleri coplatanlar, iki buçuk yıldır mahkeme kapılarında acılı aileleri perişan edenler yargılanmıyor. Bu katliamın tek sorumlusu “tasarruf” adı altında yol bekçiliğini kaldıran ve hatalı sinyalizasyon sistemini övenlerdir. Halkın bütçesini yandaşa reva görenler insan hayatı söz konusu olduğunda tasarrufa gitmeyi daha uygun görüyor. Buradan biz bir kez daha sesleniyoruz: Bu katliamda yaşamını yitiren 9 yaşındaki Oğuz Arda Sel’in katilleri yargılansın. (HDP sıralarından alkışlar) </w:t>
      </w:r>
    </w:p>
    <w:p w:rsidRPr="00B46F04" w:rsidR="004A074C" w:rsidP="00B46F04" w:rsidRDefault="004A074C">
      <w:pPr>
        <w:pStyle w:val="GENELKURUL"/>
        <w:spacing w:line="240" w:lineRule="auto"/>
        <w:rPr>
          <w:sz w:val="18"/>
        </w:rPr>
      </w:pPr>
      <w:r w:rsidRPr="00B46F04">
        <w:rPr>
          <w:sz w:val="18"/>
        </w:rPr>
        <w:t>Değerli milletvekilleri, 2020 Yılı Cumhurbaşkanlığı Yıllık Programı’na göre, Ulaştırma Bakanlığının kamu-özel iş birliği projelerinde şirketlere 8,3 milyar lira ödenek ayrılmıştı. Bu tutarda köprü, tünel ve otoyolların yanı sıra çok sayıda havalimanı ve tren garı ödemesi bulunmasına rağmen İstanbul Havalimanı için yapılan ödeme bu hesaplama içerisinde bulunmamaktadır. Yine, 2019 yılının ilk yarısında, sadece Yavuz Sultan Selim Köprüsü için iş yapan konsorsiyuma hazineden 1 miyar 450 milyon lira ödenmiş, yılın ikinci yarısı için ödenecek tutarın ise 1 milyar 650 milyon lira civarında olacağı hesaplanmıştır. Bu ödemelerle, şirkete yurttaşların cebinden bir yıl içinde ödenen para 3 milyar 50 milyon lirayı bulmaktadır yani ilgili köprü ve yolları hiç kullanmayan yurttaşın vergileriyle devlet, müteahhitlere 3 milyar 650 milyon lira ödeme yapmıştır. Milyarlarca lira müteahhitlere dağıtılırken, Cengiz Holding kendisine 47 milyonluk jet alırken bu ülkenin yurttaşlarına düşen ne? Ne yazık ki eline “aş” ve “ekmek” yazıp yaşamına son vermek. İşte, sizin iktidarınızın yurttaşına reva gördüğü budur. (HDP sıralarından alkışlar)</w:t>
      </w:r>
    </w:p>
    <w:p w:rsidRPr="00B46F04" w:rsidR="004A074C" w:rsidP="00B46F04" w:rsidRDefault="004A074C">
      <w:pPr>
        <w:pStyle w:val="GENELKURUL"/>
        <w:spacing w:line="240" w:lineRule="auto"/>
        <w:rPr>
          <w:sz w:val="18"/>
        </w:rPr>
      </w:pPr>
      <w:r w:rsidRPr="00B46F04">
        <w:rPr>
          <w:sz w:val="18"/>
        </w:rPr>
        <w:t xml:space="preserve">Değerli milletvekilleri, peki, bütün bu yolsuzlukları, hukuksuzlukları ve her türlü ihlali bulup açığa çıkartan, haberini yapan özgür basın çalışanlarına reva görülen ne? Tutuklanmak. </w:t>
      </w:r>
    </w:p>
    <w:p w:rsidRPr="00B46F04" w:rsidR="004A074C" w:rsidP="00B46F04" w:rsidRDefault="004A074C">
      <w:pPr>
        <w:pStyle w:val="GENELKURUL"/>
        <w:spacing w:line="240" w:lineRule="auto"/>
        <w:rPr>
          <w:sz w:val="18"/>
        </w:rPr>
      </w:pPr>
      <w:r w:rsidRPr="00B46F04">
        <w:rPr>
          <w:sz w:val="18"/>
        </w:rPr>
        <w:t>(Mikrofon otomatik cihaz tarafından kapatıldı)</w:t>
      </w:r>
    </w:p>
    <w:p w:rsidRPr="00B46F04" w:rsidR="004A074C" w:rsidP="00B46F04" w:rsidRDefault="004A074C">
      <w:pPr>
        <w:pStyle w:val="GENELKURUL"/>
        <w:spacing w:line="240" w:lineRule="auto"/>
        <w:rPr>
          <w:sz w:val="18"/>
        </w:rPr>
      </w:pPr>
      <w:r w:rsidRPr="00B46F04">
        <w:rPr>
          <w:sz w:val="18"/>
        </w:rPr>
        <w:t>BAŞKAN – Tamamlayalım lütfen.</w:t>
      </w:r>
    </w:p>
    <w:p w:rsidRPr="00B46F04" w:rsidR="004A074C" w:rsidP="00B46F04" w:rsidRDefault="004A074C">
      <w:pPr>
        <w:pStyle w:val="GENELKURUL"/>
        <w:spacing w:line="240" w:lineRule="auto"/>
        <w:rPr>
          <w:sz w:val="18"/>
        </w:rPr>
      </w:pPr>
      <w:r w:rsidRPr="00B46F04">
        <w:rPr>
          <w:sz w:val="18"/>
        </w:rPr>
        <w:t xml:space="preserve">ŞEVİN COŞKUN (Devamla) - En son, Van’da Servet Turgut ve Osman Şiban’ın işkence edilerek helikopterden atıldığını tüm dünyaya duyuran Mezopotamya Ajansının muhabirlerinden Adnan Bilen, Cemil Uğur, Dindar Karataş, Jinnews muhabiri Şehriban Abi ve gazeteci Nazan Sala iki ay önce tutuklandı. Bu ve benzeri onlarca haberden kaynaklı yüzlerce gazeteci ne yazık ki gazetecilik faaliyetleri gerekçe gösterilerek şu an cezaevlerinde tutuluyor. Onlar haber yapmasaydı biz bilmeyecektik. Halkın haber alma hakkını ve basın çalışanlarının gazetecilik faaliyetlerini durduramayacaksınız. Kalemini Ape Musa’dan devralan özgür basın çalışanlarını susturamayacaksınız. </w:t>
      </w:r>
    </w:p>
    <w:p w:rsidRPr="00B46F04" w:rsidR="004A074C" w:rsidP="00B46F04" w:rsidRDefault="004A074C">
      <w:pPr>
        <w:pStyle w:val="GENELKURUL"/>
        <w:spacing w:line="240" w:lineRule="auto"/>
        <w:rPr>
          <w:sz w:val="18"/>
        </w:rPr>
      </w:pPr>
      <w:r w:rsidRPr="00B46F04">
        <w:rPr>
          <w:sz w:val="18"/>
        </w:rPr>
        <w:t>Konuşmamı sonlandırırken cezaevlerinde tutuklu bulunan tüm özgür basın çalışanlarını buradan bir kere daha selamlıyorum. (HDP sıralarından alkışlar)</w:t>
      </w:r>
    </w:p>
    <w:p w:rsidRPr="00B46F04" w:rsidR="004A074C" w:rsidP="00B46F04" w:rsidRDefault="004A074C">
      <w:pPr>
        <w:pStyle w:val="GENELKURUL"/>
        <w:spacing w:line="240" w:lineRule="auto"/>
        <w:rPr>
          <w:sz w:val="18"/>
        </w:rPr>
      </w:pPr>
      <w:r w:rsidRPr="00B46F04">
        <w:rPr>
          <w:sz w:val="18"/>
        </w:rPr>
        <w:t>BAŞKAN - Halkların Demokratik Partisi adına yapılan konuşmalar tamamlanmıştır.</w:t>
      </w:r>
    </w:p>
    <w:p w:rsidRPr="00B46F04" w:rsidR="004A074C" w:rsidP="00B46F04" w:rsidRDefault="004A074C">
      <w:pPr>
        <w:pStyle w:val="GENELKURUL"/>
        <w:spacing w:line="240" w:lineRule="auto"/>
        <w:rPr>
          <w:sz w:val="18"/>
        </w:rPr>
      </w:pPr>
      <w:r w:rsidRPr="00B46F04">
        <w:rPr>
          <w:sz w:val="18"/>
        </w:rPr>
        <w:t>MEHMET MUŞ (İstanbul) – Sayın Başkan, grubumuza sataşma vardı.</w:t>
      </w:r>
    </w:p>
    <w:p w:rsidRPr="00B46F04" w:rsidR="004A074C" w:rsidP="00B46F04" w:rsidRDefault="004A074C">
      <w:pPr>
        <w:pStyle w:val="GENELKURUL"/>
        <w:spacing w:line="240" w:lineRule="auto"/>
        <w:rPr>
          <w:sz w:val="18"/>
        </w:rPr>
      </w:pPr>
      <w:r w:rsidRPr="00B46F04">
        <w:rPr>
          <w:sz w:val="18"/>
        </w:rPr>
        <w:t>BAŞKAN – Sayın Muş, buyurun. (AK PARTİ sıralarından alkışlar)</w:t>
      </w:r>
    </w:p>
    <w:p w:rsidRPr="00B46F04" w:rsidR="004A074C" w:rsidP="00B46F04" w:rsidRDefault="004A074C">
      <w:pPr>
        <w:pStyle w:val="GENELKURUL"/>
        <w:spacing w:line="240" w:lineRule="auto"/>
        <w:rPr>
          <w:sz w:val="18"/>
        </w:rPr>
      </w:pPr>
      <w:r w:rsidRPr="00B46F04">
        <w:rPr>
          <w:sz w:val="18"/>
        </w:rPr>
        <w:t>Süreniz iki dakika.</w:t>
      </w:r>
    </w:p>
    <w:p w:rsidRPr="00B46F04" w:rsidR="007B2D76" w:rsidP="00B46F04" w:rsidRDefault="007B2D76">
      <w:pPr>
        <w:tabs>
          <w:tab w:val="center" w:pos="5100"/>
        </w:tabs>
        <w:suppressAutoHyphens/>
        <w:ind w:left="80" w:right="60" w:firstLine="771"/>
        <w:jc w:val="both"/>
        <w:rPr>
          <w:sz w:val="18"/>
        </w:rPr>
      </w:pPr>
      <w:r w:rsidRPr="00B46F04">
        <w:rPr>
          <w:sz w:val="18"/>
        </w:rPr>
        <w:t>V.- SATAŞMALARA İLİŞKİN KONUŞMALAR (Devam)</w:t>
      </w:r>
    </w:p>
    <w:p w:rsidRPr="00B46F04" w:rsidR="007B2D76" w:rsidP="00B46F04" w:rsidRDefault="007B2D76">
      <w:pPr>
        <w:tabs>
          <w:tab w:val="center" w:pos="5100"/>
        </w:tabs>
        <w:suppressAutoHyphens/>
        <w:ind w:left="80" w:right="60" w:firstLine="771"/>
        <w:jc w:val="both"/>
        <w:rPr>
          <w:sz w:val="18"/>
        </w:rPr>
      </w:pPr>
      <w:r w:rsidRPr="00B46F04">
        <w:rPr>
          <w:sz w:val="18"/>
        </w:rPr>
        <w:t>2.- İstanbul Milletvekili Mehmet Muş’un, 230 sıra sayılı 2021 Yılı Bütçe Kanun Teklifi ile 231 sıra sayılı 2019 Yılı Kesin Hesap Kanunu Teklifi’nin altıncı tur görüşmelerinde HDP Grubu adına konuşma yapan konuşmacıların AK PARTİ’ye sataşması nedeniyle konuşması</w:t>
      </w:r>
    </w:p>
    <w:p w:rsidRPr="00B46F04" w:rsidR="004A074C" w:rsidP="00B46F04" w:rsidRDefault="004A074C">
      <w:pPr>
        <w:pStyle w:val="GENELKURUL"/>
        <w:spacing w:line="240" w:lineRule="auto"/>
        <w:rPr>
          <w:sz w:val="18"/>
        </w:rPr>
      </w:pPr>
      <w:r w:rsidRPr="00B46F04">
        <w:rPr>
          <w:sz w:val="18"/>
        </w:rPr>
        <w:t xml:space="preserve">MEHMET MUŞ (İstanbul) - Sayın Başkan, değerli milletvekilleri; buraya çıkan hatiplerden bir kısmı “Sanattan, edebiyattan anlamıyorsunuz.” diyerek, gruba dönüp güya çok demokrat, böyle çok iyi niyetli bizi aşağılıyor. </w:t>
      </w:r>
    </w:p>
    <w:p w:rsidRPr="00B46F04" w:rsidR="004A074C" w:rsidP="00B46F04" w:rsidRDefault="004A074C">
      <w:pPr>
        <w:pStyle w:val="GENELKURUL"/>
        <w:spacing w:line="240" w:lineRule="auto"/>
        <w:rPr>
          <w:sz w:val="18"/>
        </w:rPr>
      </w:pPr>
      <w:r w:rsidRPr="00B46F04">
        <w:rPr>
          <w:sz w:val="18"/>
        </w:rPr>
        <w:t>ABDULLAH KOÇ (Ağrı) – Yalan mı? Yalan mı?</w:t>
      </w:r>
    </w:p>
    <w:p w:rsidRPr="00B46F04" w:rsidR="004A074C" w:rsidP="00B46F04" w:rsidRDefault="004A074C">
      <w:pPr>
        <w:pStyle w:val="GENELKURUL"/>
        <w:spacing w:line="240" w:lineRule="auto"/>
        <w:rPr>
          <w:sz w:val="18"/>
        </w:rPr>
      </w:pPr>
      <w:r w:rsidRPr="00B46F04">
        <w:rPr>
          <w:sz w:val="18"/>
        </w:rPr>
        <w:t xml:space="preserve">MEHMET MUŞ (Devamla) – “Irkçı, tekçi zihniyet” diyor, kendilerini tarif ediyor. Bunlara ne zaman bir laf söyleseniz “Ülkenin yarısına ‘terörist’ diyorsunuz.” diyorlar. Hiç öyle bir derdimiz yok arkadaşlar, biz PKK’ya laf söylüyoruz, siz bağırıyorsunuz; bizim söylediğimiz laflar size geliyor, ülkenin yarısına değil. (AK PARTİ sıralarından “Bravo” sesleri, alkışlar) </w:t>
      </w:r>
    </w:p>
    <w:p w:rsidRPr="00B46F04" w:rsidR="004A074C" w:rsidP="00B46F04" w:rsidRDefault="004A074C">
      <w:pPr>
        <w:pStyle w:val="GENELKURUL"/>
        <w:spacing w:line="240" w:lineRule="auto"/>
        <w:rPr>
          <w:sz w:val="18"/>
        </w:rPr>
      </w:pPr>
      <w:r w:rsidRPr="00B46F04">
        <w:rPr>
          <w:sz w:val="18"/>
        </w:rPr>
        <w:t>GÜLÜSTAN KILIÇ KOÇYİĞİT (Muş) – Yeni bir şey söyle, yeni bir şey.</w:t>
      </w:r>
    </w:p>
    <w:p w:rsidRPr="00B46F04" w:rsidR="004A074C" w:rsidP="00B46F04" w:rsidRDefault="004A074C">
      <w:pPr>
        <w:pStyle w:val="GENELKURUL"/>
        <w:spacing w:line="240" w:lineRule="auto"/>
        <w:rPr>
          <w:sz w:val="18"/>
        </w:rPr>
      </w:pPr>
      <w:r w:rsidRPr="00B46F04">
        <w:rPr>
          <w:sz w:val="18"/>
        </w:rPr>
        <w:t xml:space="preserve">MEHMET MUŞ (Devamla) – Şimdi, Hacı Bektaş Veli diyor ki: “İnsan, dilinin arkasında saklıdır.” Sizin kullandığınız dil aslında sizi gösteriyor. Hacı Bektaş Veli “İncinsen de incitme.” diyor ama siz öyle değilsiniz. Bakın, üstat Necip Fazıl bu muhalefet anlayışı için “Bu muhalefet anlayışı, iktidarı düşürmek için vatanı bile düşürmeye razıdır.” diyor, bunlar için. (AK PARTİ sıralarından alkışlar) </w:t>
      </w:r>
    </w:p>
    <w:p w:rsidRPr="00B46F04" w:rsidR="004A074C" w:rsidP="00B46F04" w:rsidRDefault="004A074C">
      <w:pPr>
        <w:pStyle w:val="GENELKURUL"/>
        <w:spacing w:line="240" w:lineRule="auto"/>
        <w:rPr>
          <w:sz w:val="18"/>
        </w:rPr>
      </w:pPr>
      <w:r w:rsidRPr="00B46F04">
        <w:rPr>
          <w:sz w:val="18"/>
        </w:rPr>
        <w:t>Dün, Süleyman Soylu bu kürsüdeydi, size gerekenleri söyledi.</w:t>
      </w:r>
    </w:p>
    <w:p w:rsidRPr="00B46F04" w:rsidR="004A074C" w:rsidP="00B46F04" w:rsidRDefault="004A074C">
      <w:pPr>
        <w:pStyle w:val="GENELKURUL"/>
        <w:spacing w:line="240" w:lineRule="auto"/>
        <w:rPr>
          <w:sz w:val="18"/>
        </w:rPr>
      </w:pPr>
      <w:r w:rsidRPr="00B46F04">
        <w:rPr>
          <w:sz w:val="18"/>
        </w:rPr>
        <w:t>GÜLÜSTAN KILIÇ KOÇYİĞİT (Muş) – Aynısını iade ettik. Aynısını iade ettik biz de. Milyonlarca defa iade ettik aynısını.</w:t>
      </w:r>
    </w:p>
    <w:p w:rsidRPr="00B46F04" w:rsidR="004A074C" w:rsidP="00B46F04" w:rsidRDefault="004A074C">
      <w:pPr>
        <w:pStyle w:val="GENELKURUL"/>
        <w:spacing w:line="240" w:lineRule="auto"/>
        <w:rPr>
          <w:sz w:val="18"/>
        </w:rPr>
      </w:pPr>
      <w:r w:rsidRPr="00B46F04">
        <w:rPr>
          <w:sz w:val="18"/>
        </w:rPr>
        <w:t>MEHMET MUŞ (Devamla) – Şimdi, burada, yok Yeşil’e benzetiyor, yok Esat Oktay Yıldıran’a benzetiyor. (HDP sıralarından gürültüler)</w:t>
      </w:r>
    </w:p>
    <w:p w:rsidRPr="00B46F04" w:rsidR="004A074C" w:rsidP="00B46F04" w:rsidRDefault="004A074C">
      <w:pPr>
        <w:pStyle w:val="GENELKURUL"/>
        <w:spacing w:line="240" w:lineRule="auto"/>
        <w:rPr>
          <w:sz w:val="18"/>
        </w:rPr>
      </w:pPr>
      <w:r w:rsidRPr="00B46F04">
        <w:rPr>
          <w:sz w:val="18"/>
        </w:rPr>
        <w:t>BAŞKAN – Sayın milletvekilleri…</w:t>
      </w:r>
    </w:p>
    <w:p w:rsidRPr="00B46F04" w:rsidR="004A074C" w:rsidP="00B46F04" w:rsidRDefault="004A074C">
      <w:pPr>
        <w:pStyle w:val="GENELKURUL"/>
        <w:spacing w:line="240" w:lineRule="auto"/>
        <w:rPr>
          <w:sz w:val="18"/>
        </w:rPr>
      </w:pPr>
      <w:r w:rsidRPr="00B46F04">
        <w:rPr>
          <w:sz w:val="18"/>
        </w:rPr>
        <w:t xml:space="preserve">MEHMET MUŞ (Devamla) –Arkadaşlar, çok hoşunuza gittiyse davet ederiz, bir daha size söyler gerekenleri; yani bundan çekinmeyin. (AK PARTİ sıralarından alkışlar) </w:t>
      </w:r>
    </w:p>
    <w:p w:rsidRPr="00B46F04" w:rsidR="004A074C" w:rsidP="00B46F04" w:rsidRDefault="004A074C">
      <w:pPr>
        <w:pStyle w:val="GENELKURUL"/>
        <w:spacing w:line="240" w:lineRule="auto"/>
        <w:rPr>
          <w:sz w:val="18"/>
        </w:rPr>
      </w:pPr>
      <w:r w:rsidRPr="00B46F04">
        <w:rPr>
          <w:sz w:val="18"/>
        </w:rPr>
        <w:t>Bakın, “Biz Kemal Pir’iz.” diyor. Kim biliyor musunuz Kemal Pir? PKK’nın kurucularından. Diyarbakır’da açlık grevindeyken ölmüş; PKK’nın kurucularından. “Biz Kemal Pir’iz.” diyor. Bakın, siz Kemal Pir’seniz biz Ahmet Çamur’uz. Kim biliyor musunuz Ahmet Çamur? Sur’daki terör operasyonlarında şehit düştü, 3 kız çocuğunu geride yetim bıraktı.</w:t>
      </w:r>
    </w:p>
    <w:p w:rsidRPr="00B46F04" w:rsidR="004A074C" w:rsidP="00B46F04" w:rsidRDefault="004A074C">
      <w:pPr>
        <w:pStyle w:val="GENELKURUL"/>
        <w:spacing w:line="240" w:lineRule="auto"/>
        <w:rPr>
          <w:sz w:val="18"/>
        </w:rPr>
      </w:pPr>
      <w:r w:rsidRPr="00B46F04">
        <w:rPr>
          <w:sz w:val="18"/>
        </w:rPr>
        <w:t xml:space="preserve">GÜLÜSTAN KILIÇ KOÇYİĞİT (Muş) – Sayenizde. </w:t>
      </w:r>
    </w:p>
    <w:p w:rsidRPr="00B46F04" w:rsidR="004A074C" w:rsidP="00B46F04" w:rsidRDefault="004A074C">
      <w:pPr>
        <w:pStyle w:val="GENELKURUL"/>
        <w:spacing w:line="240" w:lineRule="auto"/>
        <w:rPr>
          <w:sz w:val="18"/>
        </w:rPr>
      </w:pPr>
      <w:r w:rsidRPr="00B46F04">
        <w:rPr>
          <w:sz w:val="18"/>
        </w:rPr>
        <w:t>MEHMET MUŞ (Devamla) – Biz, Abdulselam Özatak’ız. Biliyor musunuz Abdulselam Özatak’ı? Hakkârili Jandarma Teğmendi, 9 kardeşine bakıyordu.</w:t>
      </w:r>
    </w:p>
    <w:p w:rsidRPr="00B46F04" w:rsidR="004A074C" w:rsidP="00B46F04" w:rsidRDefault="004A074C">
      <w:pPr>
        <w:pStyle w:val="GENELKURUL"/>
        <w:spacing w:line="240" w:lineRule="auto"/>
        <w:rPr>
          <w:sz w:val="18"/>
        </w:rPr>
      </w:pPr>
      <w:r w:rsidRPr="00B46F04">
        <w:rPr>
          <w:sz w:val="18"/>
        </w:rPr>
        <w:t>GÜLÜSTAN KILIÇ KOÇYİĞİT (Muş) – Ne işi vardı Suriye’de? Suriye’de ne işi var, Suriye’de?</w:t>
      </w:r>
    </w:p>
    <w:p w:rsidRPr="00B46F04" w:rsidR="004A074C" w:rsidP="00B46F04" w:rsidRDefault="004A074C">
      <w:pPr>
        <w:pStyle w:val="GENELKURUL"/>
        <w:spacing w:line="240" w:lineRule="auto"/>
        <w:rPr>
          <w:sz w:val="18"/>
        </w:rPr>
      </w:pPr>
      <w:r w:rsidRPr="00B46F04">
        <w:rPr>
          <w:sz w:val="18"/>
        </w:rPr>
        <w:t>MEHMET MUŞ (Devamla) – Biz Tufan Kansuva’yız eğer siz Kemal Pir’seniz. Biz Gökhan Kılıç’ız; kendisini hiç görmeyen 2 kız çocuğunu yetim bıraktı geride.</w:t>
      </w:r>
    </w:p>
    <w:p w:rsidRPr="00B46F04" w:rsidR="004A074C" w:rsidP="00B46F04" w:rsidRDefault="004A074C">
      <w:pPr>
        <w:pStyle w:val="GENELKURUL"/>
        <w:spacing w:line="240" w:lineRule="auto"/>
        <w:rPr>
          <w:sz w:val="18"/>
        </w:rPr>
      </w:pPr>
      <w:r w:rsidRPr="00B46F04">
        <w:rPr>
          <w:sz w:val="18"/>
        </w:rPr>
        <w:t>GÜLÜSTAN KILIÇ KOÇYİĞİT (Muş) – Sayenizde.</w:t>
      </w:r>
    </w:p>
    <w:p w:rsidRPr="00B46F04" w:rsidR="004A074C" w:rsidP="00B46F04" w:rsidRDefault="004A074C">
      <w:pPr>
        <w:pStyle w:val="GENELKURUL"/>
        <w:spacing w:line="240" w:lineRule="auto"/>
        <w:rPr>
          <w:sz w:val="18"/>
        </w:rPr>
      </w:pPr>
      <w:r w:rsidRPr="00B46F04">
        <w:rPr>
          <w:sz w:val="18"/>
        </w:rPr>
        <w:t xml:space="preserve">MEHMET MUŞ (Devamla) – Biz Aydoğan Aydın’ız arkadaşlar eğer siz Kemal Pir’seniz. </w:t>
      </w:r>
    </w:p>
    <w:p w:rsidRPr="00B46F04" w:rsidR="004A074C" w:rsidP="00B46F04" w:rsidRDefault="004A074C">
      <w:pPr>
        <w:pStyle w:val="GENELKURUL"/>
        <w:spacing w:line="240" w:lineRule="auto"/>
        <w:rPr>
          <w:sz w:val="18"/>
        </w:rPr>
      </w:pPr>
      <w:r w:rsidRPr="00B46F04">
        <w:rPr>
          <w:sz w:val="18"/>
        </w:rPr>
        <w:t>Bakın, Türkiye’de bir sorun var, o da PKK sorunudur. Kürtlerin ve Türklerin en büyük düşmanı PKK’dır. (AK PARTİ sıralarından alkışlar) Buna laf edeceksiniz. (HDP sıralarından gürültüler)</w:t>
      </w:r>
    </w:p>
    <w:p w:rsidRPr="00B46F04" w:rsidR="004A074C" w:rsidP="00B46F04" w:rsidRDefault="004A074C">
      <w:pPr>
        <w:pStyle w:val="GENELKURUL"/>
        <w:spacing w:line="240" w:lineRule="auto"/>
        <w:rPr>
          <w:sz w:val="18"/>
        </w:rPr>
      </w:pPr>
      <w:r w:rsidRPr="00B46F04">
        <w:rPr>
          <w:sz w:val="18"/>
        </w:rPr>
        <w:t xml:space="preserve">Sayın Başkan, ana dilde eğitim meselesi… Özel kurslar açıldı Türkiye’de; AK PARTİ ciddi bir rahatlama getirdi ama kanunlarımızda resmî dil, resmiyetin dili Türkçedir. </w:t>
      </w:r>
    </w:p>
    <w:p w:rsidRPr="00B46F04" w:rsidR="004A074C" w:rsidP="00B46F04" w:rsidRDefault="004A074C">
      <w:pPr>
        <w:pStyle w:val="GENELKURUL"/>
        <w:spacing w:line="240" w:lineRule="auto"/>
        <w:rPr>
          <w:sz w:val="18"/>
        </w:rPr>
      </w:pPr>
      <w:r w:rsidRPr="00B46F04">
        <w:rPr>
          <w:sz w:val="18"/>
        </w:rPr>
        <w:t>(Mikrofon otomatik cihaz tarafından kapatıldı)</w:t>
      </w:r>
    </w:p>
    <w:p w:rsidRPr="00B46F04" w:rsidR="004A074C" w:rsidP="00B46F04" w:rsidRDefault="004A074C">
      <w:pPr>
        <w:pStyle w:val="GENELKURUL"/>
        <w:spacing w:line="240" w:lineRule="auto"/>
        <w:rPr>
          <w:sz w:val="18"/>
        </w:rPr>
      </w:pPr>
      <w:r w:rsidRPr="00B46F04">
        <w:rPr>
          <w:sz w:val="18"/>
        </w:rPr>
        <w:t>MEHMET MUŞ (Devamla) – Ha, siz bunu değiştirmek mi istiyorsunuz? Gönül dostlarınızla birlikte buyurun, Parlamentoya getirin, demokratik bir usulle değiştirme imkânınız varsa buyurun değiştirin. Gönül dostlarınızla yapın, buyurun. Kimsenin karşı çıktığı yok, Parlamentoya her türlü öneriyi getirebilirsiniz.</w:t>
      </w:r>
    </w:p>
    <w:p w:rsidRPr="00B46F04" w:rsidR="004A074C" w:rsidP="00B46F04" w:rsidRDefault="004A074C">
      <w:pPr>
        <w:pStyle w:val="GENELKURUL"/>
        <w:spacing w:line="240" w:lineRule="auto"/>
        <w:rPr>
          <w:sz w:val="18"/>
        </w:rPr>
      </w:pPr>
      <w:r w:rsidRPr="00B46F04">
        <w:rPr>
          <w:sz w:val="18"/>
        </w:rPr>
        <w:t>BAŞKAN – Teşekkür ediyorum Sayın Muş.</w:t>
      </w:r>
    </w:p>
    <w:p w:rsidRPr="00B46F04" w:rsidR="004A074C" w:rsidP="00B46F04" w:rsidRDefault="004A074C">
      <w:pPr>
        <w:pStyle w:val="GENELKURUL"/>
        <w:spacing w:line="240" w:lineRule="auto"/>
        <w:rPr>
          <w:sz w:val="18"/>
        </w:rPr>
      </w:pPr>
      <w:r w:rsidRPr="00B46F04">
        <w:rPr>
          <w:sz w:val="18"/>
        </w:rPr>
        <w:t>MEHMET MUŞ (Devamla) – Ama şunu unutmayın: Sizin derdiniz ayrı bir bölge kurmak, ayrı bir yönetim kurmak.</w:t>
      </w:r>
    </w:p>
    <w:p w:rsidRPr="00B46F04" w:rsidR="004A074C" w:rsidP="00B46F04" w:rsidRDefault="004A074C">
      <w:pPr>
        <w:pStyle w:val="GENELKURUL"/>
        <w:spacing w:line="240" w:lineRule="auto"/>
        <w:rPr>
          <w:sz w:val="18"/>
        </w:rPr>
      </w:pPr>
      <w:r w:rsidRPr="00B46F04">
        <w:rPr>
          <w:sz w:val="18"/>
        </w:rPr>
        <w:t>GÜLÜSTAN KILIÇ KOÇYİĞİT (Muş) – Ya, evet, evet!</w:t>
      </w:r>
    </w:p>
    <w:p w:rsidRPr="00B46F04" w:rsidR="004A074C" w:rsidP="00B46F04" w:rsidRDefault="004A074C">
      <w:pPr>
        <w:pStyle w:val="GENELKURUL"/>
        <w:spacing w:line="240" w:lineRule="auto"/>
        <w:rPr>
          <w:sz w:val="18"/>
        </w:rPr>
      </w:pPr>
      <w:r w:rsidRPr="00B46F04">
        <w:rPr>
          <w:sz w:val="18"/>
        </w:rPr>
        <w:t>MEHMET MUŞ (Devamla) – Bunu rüyanızda görürsünüz, buna müsaade etmeyeceğiz. (AK PARTİ sıralarından alkışlar)</w:t>
      </w:r>
    </w:p>
    <w:p w:rsidRPr="00B46F04" w:rsidR="004A074C" w:rsidP="00B46F04" w:rsidRDefault="004A074C">
      <w:pPr>
        <w:pStyle w:val="GENELKURUL"/>
        <w:spacing w:line="240" w:lineRule="auto"/>
        <w:rPr>
          <w:sz w:val="18"/>
        </w:rPr>
      </w:pPr>
      <w:r w:rsidRPr="00B46F04">
        <w:rPr>
          <w:sz w:val="18"/>
        </w:rPr>
        <w:t>BAŞKAN – Sayın Danış, buyurun.</w:t>
      </w:r>
    </w:p>
    <w:p w:rsidRPr="00B46F04" w:rsidR="004A074C" w:rsidP="00B46F04" w:rsidRDefault="004A074C">
      <w:pPr>
        <w:pStyle w:val="GENELKURUL"/>
        <w:spacing w:line="240" w:lineRule="auto"/>
        <w:rPr>
          <w:sz w:val="18"/>
        </w:rPr>
      </w:pPr>
      <w:r w:rsidRPr="00B46F04">
        <w:rPr>
          <w:sz w:val="18"/>
        </w:rPr>
        <w:t>Süreniz iki dakika.</w:t>
      </w:r>
    </w:p>
    <w:p w:rsidRPr="00B46F04" w:rsidR="007B2D76" w:rsidP="00B46F04" w:rsidRDefault="007B2D76">
      <w:pPr>
        <w:tabs>
          <w:tab w:val="center" w:pos="5100"/>
        </w:tabs>
        <w:suppressAutoHyphens/>
        <w:ind w:left="80" w:right="60" w:firstLine="771"/>
        <w:jc w:val="both"/>
        <w:rPr>
          <w:sz w:val="18"/>
        </w:rPr>
      </w:pPr>
      <w:r w:rsidRPr="00B46F04">
        <w:rPr>
          <w:sz w:val="18"/>
        </w:rPr>
        <w:t>3.- Siirt Milletvekili Meral Danış Beştaş’ın, İstanbul Milletvekili Mehmet Muş’un sataşma nedeniyle yaptığı konuşmasında HDP’ye sataşması nedeniyle konuşması</w:t>
      </w:r>
    </w:p>
    <w:p w:rsidRPr="00B46F04" w:rsidR="004A074C" w:rsidP="00B46F04" w:rsidRDefault="004A074C">
      <w:pPr>
        <w:pStyle w:val="GENELKURUL"/>
        <w:spacing w:line="240" w:lineRule="auto"/>
        <w:rPr>
          <w:sz w:val="18"/>
        </w:rPr>
      </w:pPr>
      <w:r w:rsidRPr="00B46F04">
        <w:rPr>
          <w:sz w:val="18"/>
        </w:rPr>
        <w:t>MERAL DANIŞ BEŞTAŞ (Siirt) – Teşekkürler Sayın Başkan.</w:t>
      </w:r>
    </w:p>
    <w:p w:rsidRPr="00B46F04" w:rsidR="004A074C" w:rsidP="00B46F04" w:rsidRDefault="004A074C">
      <w:pPr>
        <w:pStyle w:val="GENELKURUL"/>
        <w:spacing w:line="240" w:lineRule="auto"/>
        <w:rPr>
          <w:sz w:val="18"/>
        </w:rPr>
      </w:pPr>
      <w:r w:rsidRPr="00B46F04">
        <w:rPr>
          <w:sz w:val="18"/>
        </w:rPr>
        <w:t>Evet, Sayın Muş’un Süleyman Soylu ekibinde olduğunu öğrendik. Liderlik yarışında tarafını belli etti; tebrik ediyorum. (HDP sıralarından alkışlar)</w:t>
      </w:r>
    </w:p>
    <w:p w:rsidRPr="00B46F04" w:rsidR="004A074C" w:rsidP="00B46F04" w:rsidRDefault="004A074C">
      <w:pPr>
        <w:pStyle w:val="GENELKURUL"/>
        <w:spacing w:line="240" w:lineRule="auto"/>
        <w:rPr>
          <w:sz w:val="18"/>
        </w:rPr>
      </w:pPr>
      <w:r w:rsidRPr="00B46F04">
        <w:rPr>
          <w:sz w:val="18"/>
        </w:rPr>
        <w:t xml:space="preserve">Dün, Süleyman Soylu burada yirminci dakikaya kadar bir liderlik yarışında olduğunu ilan etmişti ama bizim itirazlarımız sonrası insicamı bozuldu ve gerçek kimliğine döndü. (HDP sıralarından alkışlar) Ben altı yıldır buradayım, Meclisteki seviyesizliğin dibini gördük, düzeysizliğin dibini gördük. (HDP sıralarından alkışlar) Bu Meclisin vakarına, halkın izlemesine takılmadan “haysiyetsiz” lafını kullandı, Grup Başkan Vekilimiz iade etmişti, belki duymadınız, bir daha iade edeyim. (HDP sıralarından alkışlar) 20 milyon kere “haysiyetsiz” lafını iade ediyoruz, ona da, onu savunanlara da ve onu alkışlayanlara da, bunu bir kere daha söyleyelim. (HDP sıralarından alkışlar) </w:t>
      </w:r>
    </w:p>
    <w:p w:rsidRPr="00B46F04" w:rsidR="004A074C" w:rsidP="00B46F04" w:rsidRDefault="004A074C">
      <w:pPr>
        <w:pStyle w:val="GENELKURUL"/>
        <w:spacing w:line="240" w:lineRule="auto"/>
        <w:rPr>
          <w:sz w:val="18"/>
        </w:rPr>
      </w:pPr>
      <w:r w:rsidRPr="00B46F04">
        <w:rPr>
          <w:sz w:val="18"/>
        </w:rPr>
        <w:t>ERKAN AKÇAY (Manisa) – Püh! Size 500 milyon kere iade ediyorum!</w:t>
      </w:r>
    </w:p>
    <w:p w:rsidRPr="00B46F04" w:rsidR="004A074C" w:rsidP="00B46F04" w:rsidRDefault="004A074C">
      <w:pPr>
        <w:pStyle w:val="GENELKURUL"/>
        <w:spacing w:line="240" w:lineRule="auto"/>
        <w:rPr>
          <w:sz w:val="18"/>
        </w:rPr>
      </w:pPr>
      <w:r w:rsidRPr="00B46F04">
        <w:rPr>
          <w:sz w:val="18"/>
        </w:rPr>
        <w:t>MERAL DANIŞ BEŞTAŞ (Devamla) – Aslında bu seviye bizim seviyemiz değil, bizim seviyemiz asla bu değil ve olmayacak; sadece iade etmek için söylüyoruz.</w:t>
      </w:r>
    </w:p>
    <w:p w:rsidRPr="00B46F04" w:rsidR="004A074C" w:rsidP="00B46F04" w:rsidRDefault="004A074C">
      <w:pPr>
        <w:pStyle w:val="GENELKURUL"/>
        <w:spacing w:line="240" w:lineRule="auto"/>
        <w:rPr>
          <w:sz w:val="18"/>
        </w:rPr>
      </w:pPr>
      <w:r w:rsidRPr="00B46F04">
        <w:rPr>
          <w:sz w:val="18"/>
        </w:rPr>
        <w:t>Diğeri</w:t>
      </w:r>
      <w:r w:rsidRPr="00B46F04" w:rsidR="007B2D76">
        <w:rPr>
          <w:sz w:val="18"/>
        </w:rPr>
        <w:t>;</w:t>
      </w:r>
      <w:r w:rsidRPr="00B46F04">
        <w:rPr>
          <w:sz w:val="18"/>
        </w:rPr>
        <w:t xml:space="preserve"> sevgili Türk halkı, sevgili Türkiye halkı, HDP’nin vallahi de billahi de bu ülkeyi bölme gibi bir niyeti yok. (HDP sıralarından alkışlar) HDP bu ülkede barışı, kardeşliği, huzuru, eşitliği getirmek için mücadele ediyor, demokrasi mücadelesi veriyor. Onlar, HDP’nin sesini duymayasınız diye burada her gün “törörö” demeye devam ediyor ama siz bizim sesimizi duyun; biz “haysiyetsiz” diyenlere, haysiyet cellatlarına burada direniyoruz, burada, Esat Oktay Yıldıranlara karşı Kemal Pir oluyoruz, evet. (HDP sıralarından alkışlar) </w:t>
      </w:r>
    </w:p>
    <w:p w:rsidRPr="00B46F04" w:rsidR="004A074C" w:rsidP="00B46F04" w:rsidRDefault="004A074C">
      <w:pPr>
        <w:pStyle w:val="GENELKURUL"/>
        <w:spacing w:line="240" w:lineRule="auto"/>
        <w:rPr>
          <w:sz w:val="18"/>
        </w:rPr>
      </w:pPr>
      <w:r w:rsidRPr="00B46F04">
        <w:rPr>
          <w:sz w:val="18"/>
        </w:rPr>
        <w:t>MEHMET MUŞ (İstanbul) – PKK’lı o; kim olduğunu da söyle.</w:t>
      </w:r>
    </w:p>
    <w:p w:rsidRPr="00B46F04" w:rsidR="004A074C" w:rsidP="00B46F04" w:rsidRDefault="004A074C">
      <w:pPr>
        <w:pStyle w:val="GENELKURUL"/>
        <w:spacing w:line="240" w:lineRule="auto"/>
        <w:rPr>
          <w:sz w:val="18"/>
        </w:rPr>
      </w:pPr>
      <w:r w:rsidRPr="00B46F04">
        <w:rPr>
          <w:sz w:val="18"/>
        </w:rPr>
        <w:t>MERAL DANIŞ BEŞTAŞ (Devamla) - Faşizme direndi o biliyor musunuz? 12 Eylül işkencelerine direndi. Sizin Cumhurbaşkanınızın sözleriyle…</w:t>
      </w:r>
    </w:p>
    <w:p w:rsidRPr="00B46F04" w:rsidR="004A074C" w:rsidP="00B46F04" w:rsidRDefault="004A074C">
      <w:pPr>
        <w:pStyle w:val="GENELKURUL"/>
        <w:spacing w:line="240" w:lineRule="auto"/>
        <w:rPr>
          <w:sz w:val="18"/>
        </w:rPr>
      </w:pPr>
      <w:r w:rsidRPr="00B46F04">
        <w:rPr>
          <w:sz w:val="18"/>
        </w:rPr>
        <w:t>(Mikrofon otomatik cihaz tarafından kapatıldı)</w:t>
      </w:r>
    </w:p>
    <w:p w:rsidRPr="00B46F04" w:rsidR="004A074C" w:rsidP="00B46F04" w:rsidRDefault="004A074C">
      <w:pPr>
        <w:pStyle w:val="GENELKURUL"/>
        <w:spacing w:line="240" w:lineRule="auto"/>
        <w:rPr>
          <w:sz w:val="18"/>
        </w:rPr>
      </w:pPr>
      <w:r w:rsidRPr="00B46F04">
        <w:rPr>
          <w:sz w:val="18"/>
        </w:rPr>
        <w:t>MERAL DANIŞ BEŞTAŞ (Devamla) – Sayın Başkan iki dakika daha…</w:t>
      </w:r>
    </w:p>
    <w:p w:rsidRPr="00B46F04" w:rsidR="004A074C" w:rsidP="00B46F04" w:rsidRDefault="004A074C">
      <w:pPr>
        <w:pStyle w:val="GENELKURUL"/>
        <w:spacing w:line="240" w:lineRule="auto"/>
        <w:rPr>
          <w:sz w:val="18"/>
        </w:rPr>
      </w:pPr>
      <w:r w:rsidRPr="00B46F04">
        <w:rPr>
          <w:sz w:val="18"/>
        </w:rPr>
        <w:t xml:space="preserve">BAŞKAN – Teşekkür ediyorum Sayın Beştaş. </w:t>
      </w:r>
    </w:p>
    <w:p w:rsidRPr="00B46F04" w:rsidR="004A074C" w:rsidP="00B46F04" w:rsidRDefault="004A074C">
      <w:pPr>
        <w:pStyle w:val="GENELKURUL"/>
        <w:spacing w:line="240" w:lineRule="auto"/>
        <w:rPr>
          <w:sz w:val="18"/>
        </w:rPr>
      </w:pPr>
      <w:r w:rsidRPr="00B46F04">
        <w:rPr>
          <w:sz w:val="18"/>
        </w:rPr>
        <w:t>MERAL DANIŞ BEŞTAŞ (Devamla) - O zaman kayıtlara geçsin.</w:t>
      </w:r>
    </w:p>
    <w:p w:rsidRPr="00B46F04" w:rsidR="004A074C" w:rsidP="00B46F04" w:rsidRDefault="004A074C">
      <w:pPr>
        <w:pStyle w:val="GENELKURUL"/>
        <w:spacing w:line="240" w:lineRule="auto"/>
        <w:rPr>
          <w:sz w:val="18"/>
        </w:rPr>
      </w:pPr>
      <w:r w:rsidRPr="00B46F04">
        <w:rPr>
          <w:sz w:val="18"/>
        </w:rPr>
        <w:t xml:space="preserve">BAŞKAN – Peki. </w:t>
      </w:r>
    </w:p>
    <w:p w:rsidRPr="00B46F04" w:rsidR="004A074C" w:rsidP="00B46F04" w:rsidRDefault="004A074C">
      <w:pPr>
        <w:pStyle w:val="GENELKURUL"/>
        <w:spacing w:line="240" w:lineRule="auto"/>
        <w:rPr>
          <w:sz w:val="18"/>
        </w:rPr>
      </w:pPr>
      <w:r w:rsidRPr="00B46F04">
        <w:rPr>
          <w:sz w:val="18"/>
        </w:rPr>
        <w:t xml:space="preserve">MERAL DANIŞ BEŞTAŞ (Devamla) – Cumhurbaşkanı 2010 Eylülünde Diyarbakır’da ne demişti biliyor musunuz? “Ah şu Diyarbakır Cezaevi, 12 Eylül sonrasında yaşananları bir anlatsa. Ah şu 5’inci Koğuşun duvarları dile gelse de nasıl işkenceler yapıldı bir anlatsa… </w:t>
      </w:r>
    </w:p>
    <w:p w:rsidRPr="00B46F04" w:rsidR="004A074C" w:rsidP="00B46F04" w:rsidRDefault="004A074C">
      <w:pPr>
        <w:pStyle w:val="GENELKURUL"/>
        <w:spacing w:line="240" w:lineRule="auto"/>
        <w:rPr>
          <w:sz w:val="18"/>
        </w:rPr>
      </w:pPr>
      <w:r w:rsidRPr="00B46F04">
        <w:rPr>
          <w:sz w:val="18"/>
        </w:rPr>
        <w:t xml:space="preserve">METİN GÜNDOĞDU (Ordu) – Kim yaptı? Kim yaptı? </w:t>
      </w:r>
    </w:p>
    <w:p w:rsidRPr="00B46F04" w:rsidR="004A074C" w:rsidP="00B46F04" w:rsidRDefault="004A074C">
      <w:pPr>
        <w:pStyle w:val="GENELKURUL"/>
        <w:spacing w:line="240" w:lineRule="auto"/>
        <w:rPr>
          <w:sz w:val="18"/>
        </w:rPr>
      </w:pPr>
      <w:r w:rsidRPr="00B46F04">
        <w:rPr>
          <w:sz w:val="18"/>
        </w:rPr>
        <w:t>MERAL DANIŞ BEŞTAŞ (Devamla) – …evet kapatıyoruz; sürekli 12 Eylül’ü hatırlatmasın.” diyor.</w:t>
      </w:r>
    </w:p>
    <w:p w:rsidRPr="00B46F04" w:rsidR="004A074C" w:rsidP="00B46F04" w:rsidRDefault="004A074C">
      <w:pPr>
        <w:pStyle w:val="GENELKURUL"/>
        <w:spacing w:line="240" w:lineRule="auto"/>
        <w:rPr>
          <w:sz w:val="18"/>
        </w:rPr>
      </w:pPr>
      <w:r w:rsidRPr="00B46F04">
        <w:rPr>
          <w:sz w:val="18"/>
        </w:rPr>
        <w:t>METİN GÜNDOĞDU (Ordu) – İşkenceyi yapan kim onu bir söylesene, işkenceyi yapan kim?</w:t>
      </w:r>
    </w:p>
    <w:p w:rsidRPr="00B46F04" w:rsidR="004A074C" w:rsidP="00B46F04" w:rsidRDefault="004A074C">
      <w:pPr>
        <w:pStyle w:val="GENELKURUL"/>
        <w:spacing w:line="240" w:lineRule="auto"/>
        <w:rPr>
          <w:sz w:val="18"/>
        </w:rPr>
      </w:pPr>
      <w:r w:rsidRPr="00B46F04">
        <w:rPr>
          <w:sz w:val="18"/>
        </w:rPr>
        <w:t>BAŞKAN – Teşekkür ediyorum Sayın Beştaş.</w:t>
      </w:r>
    </w:p>
    <w:p w:rsidRPr="00B46F04" w:rsidR="004A074C" w:rsidP="00B46F04" w:rsidRDefault="004A074C">
      <w:pPr>
        <w:pStyle w:val="GENELKURUL"/>
        <w:spacing w:line="240" w:lineRule="auto"/>
        <w:rPr>
          <w:sz w:val="18"/>
        </w:rPr>
      </w:pPr>
      <w:r w:rsidRPr="00B46F04">
        <w:rPr>
          <w:sz w:val="18"/>
        </w:rPr>
        <w:t>MERAL DANIŞ BEŞTAŞ (Devamla) – Evet Kemal Pir 12 Eylülde Esat Oktay Yıldıran’a</w:t>
      </w:r>
      <w:r w:rsidRPr="00B46F04" w:rsidR="00196ECA">
        <w:rPr>
          <w:sz w:val="18"/>
        </w:rPr>
        <w:t xml:space="preserve"> </w:t>
      </w:r>
      <w:r w:rsidRPr="00B46F04">
        <w:rPr>
          <w:sz w:val="18"/>
        </w:rPr>
        <w:t xml:space="preserve">direnen bir insandı ve ölüm orucunda yaşamını yitirdi. İşte biz bunu söylüyoruz. (HDP sıralarından “Bravo” sesleri, alkışlar) </w:t>
      </w:r>
    </w:p>
    <w:p w:rsidRPr="00B46F04" w:rsidR="004A074C" w:rsidP="00B46F04" w:rsidRDefault="004A074C">
      <w:pPr>
        <w:pStyle w:val="GENELKURUL"/>
        <w:spacing w:line="240" w:lineRule="auto"/>
        <w:rPr>
          <w:sz w:val="18"/>
        </w:rPr>
      </w:pPr>
      <w:r w:rsidRPr="00B46F04">
        <w:rPr>
          <w:sz w:val="18"/>
        </w:rPr>
        <w:t xml:space="preserve">METİN GÜNDOĞDU (Ordu) – Kim yaptı? 12 Eylül 1980 yılında PKK’nın… </w:t>
      </w:r>
    </w:p>
    <w:p w:rsidRPr="00B46F04" w:rsidR="004A074C" w:rsidP="00B46F04" w:rsidRDefault="004A074C">
      <w:pPr>
        <w:pStyle w:val="GENELKURUL"/>
        <w:spacing w:line="240" w:lineRule="auto"/>
        <w:rPr>
          <w:sz w:val="18"/>
        </w:rPr>
      </w:pPr>
      <w:r w:rsidRPr="00B46F04">
        <w:rPr>
          <w:sz w:val="18"/>
        </w:rPr>
        <w:t>BAŞKAN – Arkadaşlar lütfen…</w:t>
      </w:r>
    </w:p>
    <w:p w:rsidRPr="00B46F04" w:rsidR="004A074C" w:rsidP="00B46F04" w:rsidRDefault="004A074C">
      <w:pPr>
        <w:pStyle w:val="GENELKURUL"/>
        <w:spacing w:line="240" w:lineRule="auto"/>
        <w:rPr>
          <w:sz w:val="18"/>
        </w:rPr>
      </w:pPr>
      <w:r w:rsidRPr="00B46F04">
        <w:rPr>
          <w:sz w:val="18"/>
        </w:rPr>
        <w:t>ERKAN AKÇAY (Manisa) – Sayın Başkan…</w:t>
      </w:r>
    </w:p>
    <w:p w:rsidRPr="00B46F04" w:rsidR="004A074C" w:rsidP="00B46F04" w:rsidRDefault="004A074C">
      <w:pPr>
        <w:pStyle w:val="GENELKURUL"/>
        <w:spacing w:line="240" w:lineRule="auto"/>
        <w:rPr>
          <w:sz w:val="18"/>
        </w:rPr>
      </w:pPr>
      <w:r w:rsidRPr="00B46F04">
        <w:rPr>
          <w:sz w:val="18"/>
        </w:rPr>
        <w:t>BAŞKAN – Buyurun Sayın Akçay.</w:t>
      </w:r>
    </w:p>
    <w:p w:rsidRPr="00B46F04" w:rsidR="004A074C" w:rsidP="00B46F04" w:rsidRDefault="004A074C">
      <w:pPr>
        <w:pStyle w:val="GENELKURUL"/>
        <w:spacing w:line="240" w:lineRule="auto"/>
        <w:rPr>
          <w:sz w:val="18"/>
        </w:rPr>
      </w:pPr>
      <w:r w:rsidRPr="00B46F04">
        <w:rPr>
          <w:sz w:val="18"/>
        </w:rPr>
        <w:t>Süreniz iki dakika.</w:t>
      </w:r>
    </w:p>
    <w:p w:rsidRPr="00B46F04" w:rsidR="007B2D76" w:rsidP="00B46F04" w:rsidRDefault="007B2D76">
      <w:pPr>
        <w:tabs>
          <w:tab w:val="center" w:pos="5100"/>
        </w:tabs>
        <w:suppressAutoHyphens/>
        <w:ind w:left="80" w:right="60" w:firstLine="771"/>
        <w:jc w:val="both"/>
        <w:rPr>
          <w:sz w:val="18"/>
        </w:rPr>
      </w:pPr>
      <w:r w:rsidRPr="00B46F04">
        <w:rPr>
          <w:sz w:val="18"/>
        </w:rPr>
        <w:t>III.- AÇIKLAMALAR (Devam)</w:t>
      </w:r>
    </w:p>
    <w:p w:rsidRPr="00B46F04" w:rsidR="007B2D76" w:rsidP="00B46F04" w:rsidRDefault="007B2D76">
      <w:pPr>
        <w:tabs>
          <w:tab w:val="center" w:pos="5100"/>
        </w:tabs>
        <w:suppressAutoHyphens/>
        <w:ind w:left="80" w:right="60" w:firstLine="771"/>
        <w:jc w:val="both"/>
        <w:rPr>
          <w:sz w:val="18"/>
        </w:rPr>
      </w:pPr>
      <w:r w:rsidRPr="00B46F04">
        <w:rPr>
          <w:sz w:val="18"/>
        </w:rPr>
        <w:t>5.- Manisa Milletvekili Erkan Akçay’ın, Antalya Milletvekili Kemal Bülbül’ün 230 sıra sayılı 2021 Yılı Bütçe Kanun Teklifi ile 231 sıra sayılı 2019 Yılı Kesin Hesap Kanunu Teklifi’nin altıncı tur görüşmelerinde HDP Grubu adına yaptığı konuşmasındaki bazı ifadelerine ilişkin açıklaması</w:t>
      </w:r>
    </w:p>
    <w:p w:rsidRPr="00B46F04" w:rsidR="004A074C" w:rsidP="00B46F04" w:rsidRDefault="004A074C">
      <w:pPr>
        <w:pStyle w:val="GENELKURUL"/>
        <w:spacing w:line="240" w:lineRule="auto"/>
        <w:rPr>
          <w:sz w:val="18"/>
        </w:rPr>
      </w:pPr>
      <w:r w:rsidRPr="00B46F04">
        <w:rPr>
          <w:sz w:val="18"/>
        </w:rPr>
        <w:t>ERKAN AKÇAY (Manisa) – Teşekkür ederim Sayın Başkan.</w:t>
      </w:r>
    </w:p>
    <w:p w:rsidRPr="00B46F04" w:rsidR="004A074C" w:rsidP="00B46F04" w:rsidRDefault="004A074C">
      <w:pPr>
        <w:pStyle w:val="GENELKURUL"/>
        <w:spacing w:line="240" w:lineRule="auto"/>
        <w:rPr>
          <w:sz w:val="18"/>
        </w:rPr>
      </w:pPr>
      <w:r w:rsidRPr="00B46F04">
        <w:rPr>
          <w:sz w:val="18"/>
        </w:rPr>
        <w:t>Gerçekten bağnazlığın, kin ve nefret dolu tutum ve söylemlerin dibini buldular, bundan ötesi olmaz ve tahammülsüzlük o kadar olmuş ki bir konuşmayı alkışlayanlara bile her türlü hakareti edecek kadar kendinizden geçmişsiniz. (HDP sıralarından gürültüler)</w:t>
      </w:r>
    </w:p>
    <w:p w:rsidRPr="00B46F04" w:rsidR="004A074C" w:rsidP="00B46F04" w:rsidRDefault="004A074C">
      <w:pPr>
        <w:pStyle w:val="GENELKURUL"/>
        <w:spacing w:line="240" w:lineRule="auto"/>
        <w:rPr>
          <w:sz w:val="18"/>
        </w:rPr>
      </w:pPr>
      <w:r w:rsidRPr="00B46F04">
        <w:rPr>
          <w:sz w:val="18"/>
        </w:rPr>
        <w:t>ARZU ERDEM (İstanbul) – Dinle, dinle!</w:t>
      </w:r>
    </w:p>
    <w:p w:rsidRPr="00B46F04" w:rsidR="004A074C" w:rsidP="00B46F04" w:rsidRDefault="004A074C">
      <w:pPr>
        <w:pStyle w:val="GENELKURUL"/>
        <w:spacing w:line="240" w:lineRule="auto"/>
        <w:rPr>
          <w:sz w:val="18"/>
        </w:rPr>
      </w:pPr>
      <w:r w:rsidRPr="00B46F04">
        <w:rPr>
          <w:sz w:val="18"/>
        </w:rPr>
        <w:t>ÜMİT YILMAZ (Düzce) – Hatibi dinle hatibi!</w:t>
      </w:r>
    </w:p>
    <w:p w:rsidRPr="00B46F04" w:rsidR="004A074C" w:rsidP="00B46F04" w:rsidRDefault="004A074C">
      <w:pPr>
        <w:pStyle w:val="GENELKURUL"/>
        <w:spacing w:line="240" w:lineRule="auto"/>
        <w:rPr>
          <w:sz w:val="18"/>
        </w:rPr>
      </w:pPr>
      <w:r w:rsidRPr="00B46F04">
        <w:rPr>
          <w:sz w:val="18"/>
        </w:rPr>
        <w:t>ERKAN AKÇAY (Manisa) – Buradan Süleyman Soylu’yu da tebrik ediyorum. (MHP ve AK PARTİ sıralarından “Bravo” sesleri, alkışlar) İade ettiğiniz o sözleri de milyar kere biz de iade ediyoruz size. (MHP ve AK PARTİ sıralarından “Bravo” sesleri, alkışlar)</w:t>
      </w:r>
    </w:p>
    <w:p w:rsidRPr="00B46F04" w:rsidR="004A074C" w:rsidP="00B46F04" w:rsidRDefault="004A074C">
      <w:pPr>
        <w:pStyle w:val="GENELKURUL"/>
        <w:spacing w:line="240" w:lineRule="auto"/>
        <w:rPr>
          <w:sz w:val="18"/>
        </w:rPr>
      </w:pPr>
      <w:r w:rsidRPr="00B46F04">
        <w:rPr>
          <w:sz w:val="18"/>
        </w:rPr>
        <w:t>Şimdi, Anayasa’nın temel niteliklerine, milletin, ülkenin, devletin birlik bütünlüğüne her türlü aykırı sözü burada işittik, hele bir konuşmacı, bu kadar bağnaz, kin ve nefret dolu, kendinden başkasını hep tahkir eden, ötekileştiren, hatta terörize eden üslubunu Hacı Bayram Velilerin, Pir Sultan Abdalların, Hacı Bektaş Veli’nin sözleriyle maskeleyip soslayıp en önce bu büyük zatların ruhunu incitti. Şimdi, Deniz Gezmiş, Hüseyin İnan, Yusuf Aslan, Mahir Çayan, “İbo” lakabıyla bilinen o Kaypakkaya’yı, eli silahlı örgütçü teröristleri anıp övgüler düzdükten sonra “Biz Kemal Pir’iz.” demek “Biz PKK’yız.” demektir. PKK’dan başka bir şey yok ki! (MHP ve AK PARTİ sıralarından alkışlar) Biz de sizi terörist destekçisi olarak söylüyoruz ama noksan söylemişiz; siz bizatihi PKK’nın ta kendisi olmuşsunuz! (MHP ve AK PARTİ sıralarından alkışlar)</w:t>
      </w:r>
    </w:p>
    <w:p w:rsidRPr="00B46F04" w:rsidR="004A074C" w:rsidP="00B46F04" w:rsidRDefault="004A074C">
      <w:pPr>
        <w:pStyle w:val="GENELKURUL"/>
        <w:spacing w:line="240" w:lineRule="auto"/>
        <w:rPr>
          <w:sz w:val="18"/>
        </w:rPr>
      </w:pPr>
      <w:r w:rsidRPr="00B46F04">
        <w:rPr>
          <w:sz w:val="18"/>
        </w:rPr>
        <w:t>BAŞKAN – Birleşime on dakika ara veriyorum.</w:t>
      </w:r>
    </w:p>
    <w:p w:rsidRPr="00B46F04" w:rsidR="004A074C" w:rsidP="00B46F04" w:rsidRDefault="004A074C">
      <w:pPr>
        <w:pStyle w:val="GENELKURUL"/>
        <w:spacing w:line="240" w:lineRule="auto"/>
        <w:jc w:val="right"/>
        <w:rPr>
          <w:sz w:val="18"/>
        </w:rPr>
      </w:pPr>
      <w:r w:rsidRPr="00B46F04">
        <w:rPr>
          <w:sz w:val="18"/>
        </w:rPr>
        <w:t>Kapanma Saati: 17.01</w:t>
      </w:r>
    </w:p>
    <w:p w:rsidRPr="00B46F04" w:rsidR="004A074C" w:rsidP="00B46F04" w:rsidRDefault="004A074C">
      <w:pPr>
        <w:pStyle w:val="GENELKURUL"/>
        <w:spacing w:line="240" w:lineRule="auto"/>
        <w:ind w:firstLine="0"/>
        <w:jc w:val="center"/>
        <w:rPr>
          <w:sz w:val="18"/>
        </w:rPr>
      </w:pPr>
      <w:r w:rsidRPr="00B46F04">
        <w:rPr>
          <w:sz w:val="18"/>
        </w:rPr>
        <w:t>DÖRDÜNCÜ OTURUM</w:t>
      </w:r>
    </w:p>
    <w:p w:rsidRPr="00B46F04" w:rsidR="004A074C" w:rsidP="00B46F04" w:rsidRDefault="004A074C">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17.20</w:t>
      </w:r>
    </w:p>
    <w:p w:rsidRPr="00B46F04" w:rsidR="004A074C" w:rsidP="00B46F04" w:rsidRDefault="004A074C">
      <w:pPr>
        <w:widowControl w:val="0"/>
        <w:suppressAutoHyphens/>
        <w:ind w:left="40" w:right="40"/>
        <w:jc w:val="center"/>
        <w:rPr>
          <w:rFonts w:ascii="Arial" w:hAnsi="Arial" w:cs="Arial"/>
          <w:spacing w:val="32"/>
          <w:sz w:val="18"/>
        </w:rPr>
      </w:pPr>
      <w:r w:rsidRPr="00B46F04">
        <w:rPr>
          <w:rFonts w:ascii="Arial" w:hAnsi="Arial" w:cs="Arial"/>
          <w:spacing w:val="32"/>
          <w:sz w:val="18"/>
        </w:rPr>
        <w:t>BAŞKAN: Başkan Vekili Haydar AKAR</w:t>
      </w:r>
    </w:p>
    <w:p w:rsidRPr="00B46F04" w:rsidR="004A074C" w:rsidP="00B46F04" w:rsidRDefault="004A074C">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KÂTİP ÜYELER: İshak GAZEL (Kütahya), Emine Sare AYDIN (İstanbul)</w:t>
      </w:r>
    </w:p>
    <w:p w:rsidRPr="00B46F04" w:rsidR="004A074C" w:rsidP="00B46F04" w:rsidRDefault="004A074C">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4A074C" w:rsidP="00B46F04" w:rsidRDefault="004A074C">
      <w:pPr>
        <w:pStyle w:val="GENELKURUL"/>
        <w:spacing w:line="240" w:lineRule="auto"/>
        <w:rPr>
          <w:sz w:val="18"/>
        </w:rPr>
      </w:pPr>
      <w:r w:rsidRPr="00B46F04">
        <w:rPr>
          <w:sz w:val="18"/>
        </w:rPr>
        <w:t>BAŞKAN - Sayın milletvekilleri, Türkiye Büyük Millet Meclisinin 30’uncu Birleşiminin Dördüncü Oturumunu açıyorum.</w:t>
      </w:r>
    </w:p>
    <w:p w:rsidRPr="00B46F04" w:rsidR="004A074C" w:rsidP="00B46F04" w:rsidRDefault="004A074C">
      <w:pPr>
        <w:pStyle w:val="GENELKURUL"/>
        <w:spacing w:line="240" w:lineRule="auto"/>
        <w:rPr>
          <w:sz w:val="18"/>
        </w:rPr>
      </w:pPr>
      <w:r w:rsidRPr="00B46F04">
        <w:rPr>
          <w:sz w:val="18"/>
        </w:rPr>
        <w:t>2021 Yılı Merkezi Yönetim Bütçe Kanun Teklifi ile 2019 Yılı Merkezi Yönetim Kesin Hesap Kanunu Teklifi’nin görüşmelerine kaldığımız yerden devam edeceğiz.</w:t>
      </w:r>
    </w:p>
    <w:p w:rsidRPr="00B46F04" w:rsidR="00D56629" w:rsidP="00B46F04" w:rsidRDefault="00D56629">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D56629" w:rsidP="00B46F04" w:rsidRDefault="00D56629">
      <w:pPr>
        <w:tabs>
          <w:tab w:val="center" w:pos="5100"/>
        </w:tabs>
        <w:suppressAutoHyphens/>
        <w:ind w:left="80" w:right="60" w:firstLine="771"/>
        <w:jc w:val="both"/>
        <w:rPr>
          <w:sz w:val="18"/>
        </w:rPr>
      </w:pPr>
      <w:r w:rsidRPr="00B46F04">
        <w:rPr>
          <w:sz w:val="18"/>
        </w:rPr>
        <w:t>A) Kanun Teklifleri (Devam)</w:t>
      </w:r>
    </w:p>
    <w:p w:rsidRPr="00B46F04" w:rsidR="00D56629" w:rsidP="00B46F04" w:rsidRDefault="00D56629">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D56629" w:rsidP="00B46F04" w:rsidRDefault="00D56629">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D56629" w:rsidP="00B46F04" w:rsidRDefault="00D56629">
      <w:pPr>
        <w:tabs>
          <w:tab w:val="center" w:pos="5100"/>
        </w:tabs>
        <w:suppressAutoHyphens/>
        <w:ind w:left="80" w:right="60" w:firstLine="771"/>
        <w:jc w:val="both"/>
        <w:rPr>
          <w:sz w:val="18"/>
        </w:rPr>
      </w:pPr>
      <w:r w:rsidRPr="00B46F04">
        <w:rPr>
          <w:sz w:val="18"/>
        </w:rPr>
        <w:t>A) MİLLÎ EĞİTİM BAKANLIĞI (Devam)</w:t>
      </w:r>
    </w:p>
    <w:p w:rsidRPr="00B46F04" w:rsidR="00D56629" w:rsidP="00B46F04" w:rsidRDefault="00D56629">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B) YÜKSEKÖĞRETİM KURULU (Devam)</w:t>
      </w:r>
    </w:p>
    <w:p w:rsidRPr="00B46F04" w:rsidR="00D56629" w:rsidP="00B46F04" w:rsidRDefault="00D56629">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C) ÖLÇME, SEÇME VE YERLEŞTİRME MERKEZİ BAŞKANLIĞI (Devam)</w:t>
      </w:r>
    </w:p>
    <w:p w:rsidRPr="00B46F04" w:rsidR="00D56629" w:rsidP="00B46F04" w:rsidRDefault="00D56629">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Ç) YÜKSEKÖĞRETİM KALİTE KURULU (Devam)</w:t>
      </w:r>
    </w:p>
    <w:p w:rsidRPr="00B46F04" w:rsidR="00D56629" w:rsidP="00B46F04" w:rsidRDefault="00D56629">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D) ÜNİVERSİTELER (Devam)</w:t>
      </w:r>
    </w:p>
    <w:p w:rsidRPr="00B46F04" w:rsidR="00D56629" w:rsidP="00B46F04" w:rsidRDefault="00D56629">
      <w:pPr>
        <w:tabs>
          <w:tab w:val="center" w:pos="5100"/>
        </w:tabs>
        <w:suppressAutoHyphens/>
        <w:ind w:left="80" w:right="60" w:firstLine="771"/>
        <w:jc w:val="both"/>
        <w:rPr>
          <w:sz w:val="18"/>
        </w:rPr>
      </w:pPr>
      <w:r w:rsidRPr="00B46F04">
        <w:rPr>
          <w:sz w:val="18"/>
        </w:rPr>
        <w:t>E) ULAŞTIRMA VE ALTYAPI BAKANLIĞI (Devam)</w:t>
      </w:r>
    </w:p>
    <w:p w:rsidRPr="00B46F04" w:rsidR="00D56629" w:rsidP="00B46F04" w:rsidRDefault="00D56629">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F) KARAYOLLARI GENEL MÜDÜRLÜĞÜ (Devam)</w:t>
      </w:r>
    </w:p>
    <w:p w:rsidRPr="00B46F04" w:rsidR="00D56629" w:rsidP="00B46F04" w:rsidRDefault="00D56629">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G) BİLGİ TEKNOLOJİLERİ VE İLETİŞİM KURUMU(Devam)</w:t>
      </w:r>
    </w:p>
    <w:p w:rsidRPr="00B46F04" w:rsidR="00D56629" w:rsidP="00B46F04" w:rsidRDefault="00D56629">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D56629" w:rsidP="00B46F04" w:rsidRDefault="00D56629">
      <w:pPr>
        <w:tabs>
          <w:tab w:val="center" w:pos="5100"/>
        </w:tabs>
        <w:suppressAutoHyphens/>
        <w:ind w:left="80" w:right="60" w:firstLine="771"/>
        <w:jc w:val="both"/>
        <w:rPr>
          <w:sz w:val="18"/>
        </w:rPr>
      </w:pPr>
      <w:r w:rsidRPr="00B46F04">
        <w:rPr>
          <w:sz w:val="18"/>
        </w:rPr>
        <w:t>Ğ) SİVİL HAVACILIK GENEL MÜDÜRLÜĞÜ (Devam)</w:t>
      </w:r>
    </w:p>
    <w:p w:rsidRPr="00B46F04" w:rsidR="00D56629" w:rsidP="00B46F04" w:rsidRDefault="00D56629">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D56629" w:rsidP="00B46F04" w:rsidRDefault="00D56629">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4A074C" w:rsidP="00B46F04" w:rsidRDefault="004A074C">
      <w:pPr>
        <w:pStyle w:val="GENELKURUL"/>
        <w:spacing w:line="240" w:lineRule="auto"/>
        <w:rPr>
          <w:sz w:val="18"/>
        </w:rPr>
      </w:pPr>
      <w:r w:rsidRPr="00B46F04">
        <w:rPr>
          <w:sz w:val="18"/>
        </w:rPr>
        <w:t>BAŞKAN – Komisyon yerinde.</w:t>
      </w:r>
    </w:p>
    <w:p w:rsidRPr="00B46F04" w:rsidR="004A074C" w:rsidP="00B46F04" w:rsidRDefault="004A074C">
      <w:pPr>
        <w:pStyle w:val="GENELKURUL"/>
        <w:spacing w:line="240" w:lineRule="auto"/>
        <w:rPr>
          <w:sz w:val="18"/>
        </w:rPr>
      </w:pPr>
      <w:r w:rsidRPr="00B46F04">
        <w:rPr>
          <w:sz w:val="18"/>
        </w:rPr>
        <w:t>Altıncı turda Cumhuriyet Halk Partisi Grubu adına yapılacak konuşmalara başlıyoruz.</w:t>
      </w:r>
    </w:p>
    <w:p w:rsidRPr="00B46F04" w:rsidR="004A074C" w:rsidP="00B46F04" w:rsidRDefault="004A074C">
      <w:pPr>
        <w:pStyle w:val="GENELKURUL"/>
        <w:spacing w:line="240" w:lineRule="auto"/>
        <w:rPr>
          <w:sz w:val="18"/>
        </w:rPr>
      </w:pPr>
      <w:r w:rsidRPr="00B46F04">
        <w:rPr>
          <w:sz w:val="18"/>
        </w:rPr>
        <w:t>İlk söz İstanbul Milletvekili Sayın Emine Gülizar Emecan’a aittir.</w:t>
      </w:r>
    </w:p>
    <w:p w:rsidRPr="00B46F04" w:rsidR="004A074C" w:rsidP="00B46F04" w:rsidRDefault="004A074C">
      <w:pPr>
        <w:pStyle w:val="GENELKURUL"/>
        <w:spacing w:line="240" w:lineRule="auto"/>
        <w:rPr>
          <w:sz w:val="18"/>
        </w:rPr>
      </w:pPr>
      <w:r w:rsidRPr="00B46F04">
        <w:rPr>
          <w:sz w:val="18"/>
        </w:rPr>
        <w:t>Buyurun Sayın Emecan. (CHP sıralarından alkışlar)</w:t>
      </w:r>
      <w:r w:rsidRPr="00B46F04" w:rsidR="00196ECA">
        <w:rPr>
          <w:sz w:val="18"/>
        </w:rPr>
        <w:t xml:space="preserve"> </w:t>
      </w:r>
    </w:p>
    <w:p w:rsidRPr="00B46F04" w:rsidR="004A074C" w:rsidP="00B46F04" w:rsidRDefault="004A074C">
      <w:pPr>
        <w:pStyle w:val="GENELKURUL"/>
        <w:spacing w:line="240" w:lineRule="auto"/>
        <w:rPr>
          <w:sz w:val="18"/>
        </w:rPr>
      </w:pPr>
      <w:r w:rsidRPr="00B46F04">
        <w:rPr>
          <w:sz w:val="18"/>
        </w:rPr>
        <w:t>CHP GRUBU ADINA EMİNE GÜLİZAR EMECAN (İstanbul) – Teşekkür ederim Sayın Başkan.</w:t>
      </w:r>
    </w:p>
    <w:p w:rsidRPr="00B46F04" w:rsidR="004A074C" w:rsidP="00B46F04" w:rsidRDefault="004A074C">
      <w:pPr>
        <w:pStyle w:val="GENELKURUL"/>
        <w:spacing w:line="240" w:lineRule="auto"/>
        <w:rPr>
          <w:sz w:val="18"/>
        </w:rPr>
      </w:pPr>
      <w:r w:rsidRPr="00B46F04">
        <w:rPr>
          <w:sz w:val="18"/>
        </w:rPr>
        <w:t>Sayın Başkan, değerli milletvekilleri, Sayın Bakanlar, değerli bürokratlar ve ekranları başında bizleri izleyen izleyicilerimiz; öncelikle herkesi saygıyla selamlıyorum.</w:t>
      </w:r>
    </w:p>
    <w:p w:rsidRPr="00B46F04" w:rsidR="004A074C" w:rsidP="00B46F04" w:rsidRDefault="004A074C">
      <w:pPr>
        <w:pStyle w:val="GENELKURUL"/>
        <w:spacing w:line="240" w:lineRule="auto"/>
        <w:rPr>
          <w:sz w:val="18"/>
        </w:rPr>
      </w:pPr>
      <w:r w:rsidRPr="00B46F04">
        <w:rPr>
          <w:sz w:val="18"/>
        </w:rPr>
        <w:t xml:space="preserve">Bugün Ulaştırma ve Altyapı Bakanlığı ile Millî Eğitim Bakanlığı 2019 kesin hesap ve 2021 bütçesini görüşmekteyiz. Bakanlık bütçelerine geçmeden önce biraz genel duruma değinmek istiyorum. 2021 bütçesi pandemi gölgesinde görüşülen bir bütçedir ancak iktidarın yanlış ülke yönetimi nedeniyle bütçe pandemiye çok daha önce girmiştir. 2021 bütçesinde, Cumhurbaşkanlığı sisteminin son iki yılında millî gelirimizin 145 milyar dolar azaldığını görüyoruz, kişi başına millî gelirimizin de 10 bin dolarlardan 8.908 dolara düştüğünü görüyoruz. Son iki yılda devletin borcu 700 milyar TL artışla tam 1,8 katrilyona, şirketlerin borçları 2,8 katrilyona, vatandaşların borçları ise 700 milyar liraya ulaşmıştır. Yüzde 60’ın üzerine çıkan dış borcumuzla birlikte artık biz kocaman bir borç devletiyiz. Gerçek işsiz sayısı 10 milyonu aştı, son iki yılda 2 milyondan fazla kişi de işini kaybetti, işsiz kaldı. Böyle bir tablo karşısında iktidarlardan ne beklenir? Halkın bütçe hakkını, devlette birtakım tasarruflara gidilerek kamu israfını azaltmasını, pandemi döneminde işini kaybeden, giderek daha fazla yoksullaşan halk kesimlerinden yana kullanmasını bekleriz ama 2021 bütçesi öyle bir bütçe değil değerli arkadaşlar. Karşımızda, saraya, saltanata daha fazla bütçe ayıran, bunun yanında, esnafa kredi ve borç ertelemeyi bir başarı, bir destek zanneden, çalışan işçisine günde 39 lirayı reva gören, bir de üstüne, vatandaşına IBAN veren bir anlayış, bir zihniyetle karşı karşıyayız. </w:t>
      </w:r>
    </w:p>
    <w:p w:rsidRPr="00B46F04" w:rsidR="004A074C" w:rsidP="00B46F04" w:rsidRDefault="004A074C">
      <w:pPr>
        <w:pStyle w:val="GENELKURUL"/>
        <w:spacing w:line="240" w:lineRule="auto"/>
        <w:rPr>
          <w:sz w:val="18"/>
        </w:rPr>
      </w:pPr>
      <w:r w:rsidRPr="00B46F04">
        <w:rPr>
          <w:sz w:val="18"/>
        </w:rPr>
        <w:t>Bu iktidarda, şeffaflık ve hesap verebilirlik de sıfırın altında. Bizden bilgi kaçırıyorlar, gizliyorlar. İktidarın on altı yıl boyunca örtülü ödenek harcaması 17,5 kat artmış. Varlık Fonu altındaki birçok şirketin, birçok kurumun Sayıştay denetiminden kaçırıldığını görüyoruz. Özellikle kamu-özel iş birliği gibi, bazı harcamaları toplumdan gizlemek için bütçe sistemi ve bütçe sınıflandırması bu süreçte değiştirildi, bütçe zamanında sunulmadı ve sahipsiz bırakıldı. Tüm bunlar, bu iktidar tarafından, Parlamentonun yani aslında bizi buraya getiren milletin iradesinin hiçe sayıldığının da bir göstergesidir.</w:t>
      </w:r>
    </w:p>
    <w:p w:rsidRPr="00B46F04" w:rsidR="004A074C" w:rsidP="00B46F04" w:rsidRDefault="004A074C">
      <w:pPr>
        <w:pStyle w:val="GENELKURUL"/>
        <w:spacing w:line="240" w:lineRule="auto"/>
        <w:rPr>
          <w:sz w:val="18"/>
        </w:rPr>
      </w:pPr>
      <w:r w:rsidRPr="00B46F04">
        <w:rPr>
          <w:sz w:val="18"/>
        </w:rPr>
        <w:t>Ulaştırma Bakanlığından bir hatırlatmayla başlamak istiyorum değerli arkadaşlar. Ulaştırma ve Altyapı Bakanlığı bir yatırım bakanlığıdır ve ulaşım hizmetleri, bir ülkenin uygarlık ve gelişmişlik düzeyini belirleyici hizmetlerindendir diyebiliriz, evet. Bu nedenle, Cumhuriyet Halk Partisi, hiçbir zaman, sizlerin iddia ettiği gibi yatırımlara karşı olan bir parti değildir; tam</w:t>
      </w:r>
      <w:r w:rsidRPr="00B46F04" w:rsidR="00196ECA">
        <w:rPr>
          <w:sz w:val="18"/>
        </w:rPr>
        <w:t xml:space="preserve"> </w:t>
      </w:r>
      <w:r w:rsidRPr="00B46F04">
        <w:rPr>
          <w:sz w:val="18"/>
        </w:rPr>
        <w:t xml:space="preserve">tersine, yatırımları destekleyen bir partidir. Bizim itirazımız, kullanılan yanlış yöntemlere ve bu yatırımların devleti zarara uğratarak yapılmasınadır. Baktığımızda da ulaştırma sektöründeki yatırım tercihlerinin, ülkenin gereksinimlerinden çok, iktidara yakın müteahhitlik firmalarının ve yatırımcıların gereksinimlerine göre yapıldığını görüyoruz maalesef. Öyle bir sistem getirdi ki bu iktidar, bu yönetim, kamunun ihtiyacı olmayan ne kadar mega proje varsa -otoyollar, tüneller, köprüler- ihaleleri Kamu İhale Kanunu’nun 21/b maddesiyle şeffaflıktan uzak, pazarlık usulüyle yapılıyor ve ödemeler maalesef kamunun yani vatandaşın cebinden hep aynı 5-10 tane şirkete yapılıyor. </w:t>
      </w:r>
    </w:p>
    <w:p w:rsidRPr="00B46F04" w:rsidR="004A074C" w:rsidP="00B46F04" w:rsidRDefault="004A074C">
      <w:pPr>
        <w:pStyle w:val="GENELKURUL"/>
        <w:spacing w:line="240" w:lineRule="auto"/>
        <w:rPr>
          <w:sz w:val="18"/>
        </w:rPr>
      </w:pPr>
      <w:r w:rsidRPr="00B46F04">
        <w:rPr>
          <w:sz w:val="18"/>
        </w:rPr>
        <w:t xml:space="preserve">Yöntem olarak kullanılan kamu-özel iş birliği de kamuya çok yüksek maliyetler yüklüyor ve kamuyu zarara uğratıyor. Ülkemizde yapılan ve toplam yatırım tutarı 77,3 milyar dolar olan kamu-özel iş birliği projelerinin 46,3 milyar doları ulaştırma sektöründedir. “Tek kuruş ödemiyoruz.” diyerek, “Vatandaşın cebinden tek kuruş almıyoruz.” diyerek büyük şovlarla, büyük açılışlarla yapılan projelerin altında devletin ve vatandaşın sırtına binen milyarlarca dolar para var. Örneğin, birincisi: 2012 yılından bu yana 7 ulaştırma projesi için kullanılan 17,2 milyar dolarlık borç, şirketlerin geri ödemesini yapmaması hâlinde hazine tarafından üstleniliyor yani vatandaşın vergileriyle. İkinci yük: KÖİ projeleri dolar ve euro üzerinden trafik ve yolcu garantisi verilerek yapılıyor. Şimdi, bu modelle yaptırılan köprü, otoyol, tünel gibi projelerin, havaalanı gibi altyapı projelerinin işletmeye alınmasından sonra, başlangıçta öngörülen bu trafik ve yolcu sayılarına da ulaşılamadığını görüyoruz. Devletin gelecek yıllara yönelik olarak ne kadar büyük bir yükümlülük altına girdiği tam olarak bilinmemekle birlikte, verilen gelir garantisinin 37 milyar dolar yani yaklaşık 290 milyar lira olarak hesaplandığını da görüyoruz, bunu da bir not olarak düşelim. Buna bir de döviz kurunun yüzde 5 artması hâlinde gelen 35 milyar TL’lik ek yükü ekleyin, işte o zaman milyarlarca dolar bütçe açığını büyüteceği için dolaylı olarak bu açıklar da yine hazinenin üzerine bir yük olarak binecektir. </w:t>
      </w:r>
    </w:p>
    <w:p w:rsidRPr="00B46F04" w:rsidR="004A074C" w:rsidP="00B46F04" w:rsidRDefault="004A074C">
      <w:pPr>
        <w:pStyle w:val="GENELKURUL"/>
        <w:spacing w:line="240" w:lineRule="auto"/>
        <w:rPr>
          <w:sz w:val="18"/>
        </w:rPr>
      </w:pPr>
      <w:r w:rsidRPr="00B46F04">
        <w:rPr>
          <w:sz w:val="18"/>
        </w:rPr>
        <w:t>Şimdi, vatandaşın ücretsiz maskesini bile dağıtamayan bir iktidarın, vatandaşını böylesine büyük bir borç yükü altına sokması hangi yatırım anlayışıyla uyuşur, hangi vicdana sığar? Yani bunu anlamak mümkün değil, bu hakikaten anlaşılır gibi değil. Görüyoruz ki bu vicdansızlıktan, bu zihniyetten bugün de vazgeçmiyorsunuz Sayın Bakan ve demir yolu ulaştırma/taşıma projelerini de aynı yöntemle yapmaya çalışıyorsunuz.</w:t>
      </w:r>
    </w:p>
    <w:p w:rsidRPr="00B46F04" w:rsidR="004A074C" w:rsidP="00B46F04" w:rsidRDefault="004A074C">
      <w:pPr>
        <w:pStyle w:val="GENELKURUL"/>
        <w:spacing w:line="240" w:lineRule="auto"/>
        <w:rPr>
          <w:sz w:val="18"/>
        </w:rPr>
      </w:pPr>
      <w:r w:rsidRPr="00B46F04">
        <w:rPr>
          <w:sz w:val="18"/>
        </w:rPr>
        <w:t>Sayın Bakan, Türkiye sizin iktidarınızın çiftliği değil; eşinizin, arkadaşınızın, akrabalarınızın şirketlerini zengin etme, yandaşa para, kaynak aktarma alanı değil. Ama bakın, bunların hesabını yakında millet size soracak, uğranılan bu kamu zararlarıyla Yüce Divan soruşturmalarına bile konu olacaksınız.</w:t>
      </w:r>
    </w:p>
    <w:p w:rsidRPr="00B46F04" w:rsidR="004A074C" w:rsidP="00B46F04" w:rsidRDefault="004A074C">
      <w:pPr>
        <w:pStyle w:val="GENELKURUL"/>
        <w:spacing w:line="240" w:lineRule="auto"/>
        <w:rPr>
          <w:sz w:val="18"/>
        </w:rPr>
      </w:pPr>
      <w:r w:rsidRPr="00B46F04">
        <w:rPr>
          <w:sz w:val="18"/>
        </w:rPr>
        <w:t xml:space="preserve">Şimdi bir de, bir Kanal İstanbul Projesi var ki sormayın. Tarihte, Osmanlı da dâhil, Osmanlı İmparatorluğu da dâhil birçok imparatorluk ve krallığın yöneticilerinin gerileme dönemlerinde büyük eserler bırakma davranışı içine girdiğini görürüz, Türkiye’de de yaşanan maalesef bu. Bir ulaştırma projesi değil de bir emlak ve rant projesi olan Kanal İstanbul aynı zamanda tek adamın da bir prestij projesidir, Roma’yı yakan Neron’un yaptığı gibi bir kötülük projesidir. Sizler bari aklıselim düşünüp, sizler değerli arkadaşlarım, Sayın Bakanlar sizler, Sayın Cumhurbaşkanını lütfen bu sevdadan artık vazgeçirin ve bu ülkeye bu kötülüğü yapmasına engel olun. </w:t>
      </w:r>
    </w:p>
    <w:p w:rsidRPr="00B46F04" w:rsidR="004A074C" w:rsidP="00B46F04" w:rsidRDefault="004A074C">
      <w:pPr>
        <w:pStyle w:val="GENELKURUL"/>
        <w:spacing w:line="240" w:lineRule="auto"/>
        <w:rPr>
          <w:sz w:val="18"/>
        </w:rPr>
      </w:pPr>
      <w:r w:rsidRPr="00B46F04">
        <w:rPr>
          <w:sz w:val="18"/>
        </w:rPr>
        <w:t>Bunca zarara uğratılan Ulaştırma Bakanlığından sonra biraz da Millî Eğitim Bakanlığına değinmek istiyorum. Millî Eğitim Bakanlığı, her bakan değiştiğinde en fazla yazboz tahtasına dönen bakanlıklardan biri. Onlar için eğitim alanı bir deney, çocuklar da birer denek maalesef, bütçesi de sürekli geriliyor tabii, bu arada. Yatırımlara ayrılan paya baktığımızda da AKP’nin iktidar olduğu 2002 yılında Millî Eğitim Bakanlığı bütçesinden eğitim yatırımlarına ayrılan pay yüzde 17,18 iken bu oran şu anda yüzde 4,65’e gerilemiştir. Ulaşımın aksine, eğitimde yatırıma ayrılan pay düzenli olarak düşme eğilimindedir yani ayrılan bütçe aslında samimi bir bütçe değildir. Ülkemizde yıllar içerisinde eğitimde fırsat eşitsizlikleri giderek arttı, eğitim kalitesi düştü, çocukları geleceğe taşıyacak teknoloji odaklı bilimsel eğitim, yerini, Cumhurbaşkanının dindar nesil yetiştirme hayalleri ile ideolojik eğitime bıraktı. Siz “değerler eğitimi” “daha çok imam-hatip okulu” vesaire derken çocuklar nitelikli eğitimden, gençler dinden, toplum da ahlaki değerlerinden uzaklaştı. Örneğin, Danıştayın Din Öğretimi Genel Müdürlüğü ile Türkiye Gençlik Vakfı (TÜGVA) arasında imzalanan ve TÜGVA’nın okullarda etkinlik düzenlemesinin önünü açan Değerler Eğitimi Protokolü’nün yürütmesinin durdurulması kararı alması önemlidir ve dikkatte alınmalıdır.</w:t>
      </w:r>
    </w:p>
    <w:p w:rsidRPr="00B46F04" w:rsidR="004A074C" w:rsidP="00B46F04" w:rsidRDefault="004A074C">
      <w:pPr>
        <w:pStyle w:val="GENELKURUL"/>
        <w:spacing w:line="240" w:lineRule="auto"/>
        <w:rPr>
          <w:sz w:val="18"/>
        </w:rPr>
      </w:pPr>
      <w:r w:rsidRPr="00B46F04">
        <w:rPr>
          <w:sz w:val="18"/>
        </w:rPr>
        <w:t>Eğitimde fırsat eşitliği konusuna da çok kısa değinmek istiyorum. Bakın, en zengin yüzde 20’lik dilim ile en yoksul yüzde 20’lik dilimde bulunan ailelerin ayırdıkları paylar arasında TÜİK verilerine göre 20,5 kat fark oluşmuş çünkü yoksul aileler gıda ve barınma ihtiyaçlarına daha fazla pay ayırmak zorunda kalıyorlar. Yine, 4+4 eğitim sistemi geldiğinden bu yana okullaşma oranı düşmüş, ilköğretimde 600 bine yakın öğrenci eğitim dışı kalmış; yine bu sistem geldikten sonra özel okulda okuyan öğrenci sayısı yüzde 174 artmıştır yani eşitsizlik de daha fazla artmıştır.</w:t>
      </w:r>
    </w:p>
    <w:p w:rsidRPr="00B46F04" w:rsidR="004A074C" w:rsidP="00B46F04" w:rsidRDefault="004A074C">
      <w:pPr>
        <w:pStyle w:val="GENELKURUL"/>
        <w:spacing w:line="240" w:lineRule="auto"/>
        <w:rPr>
          <w:sz w:val="18"/>
        </w:rPr>
      </w:pPr>
      <w:r w:rsidRPr="00B46F04">
        <w:rPr>
          <w:sz w:val="18"/>
        </w:rPr>
        <w:t>Bir de iktidarın bir taşımalı eğitim sevdası var ki onu da sormayın.</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 xml:space="preserve">BAŞKAN – Tamamlayalım lütfen. </w:t>
      </w:r>
    </w:p>
    <w:p w:rsidRPr="00B46F04" w:rsidR="004A074C" w:rsidP="00B46F04" w:rsidRDefault="004A074C">
      <w:pPr>
        <w:pStyle w:val="GENELKURUL"/>
        <w:spacing w:line="240" w:lineRule="auto"/>
        <w:rPr>
          <w:sz w:val="18"/>
        </w:rPr>
      </w:pPr>
      <w:r w:rsidRPr="00B46F04">
        <w:rPr>
          <w:sz w:val="18"/>
        </w:rPr>
        <w:t>EMİNE GÜLİZAR EMECAN (Devamla) – AKP iktidara geldiğinden bugüne tam 17 bin tane köy okulunu kapattı. Bugün eğitim için toplam 1 milyon 218 bin 581 öğrenci taşınmakta, belki de bugün bu sayı daha da arttı. Eğitimde fırsat eşitsizliği yaratan ve öğrenciler için tam bir eziyet olan bu uygulama 21’inci yüzyıl Türkiyesi için Sayın Bakan, utanç vericidir. Servis bulamayan çocuklar var. Traktör sırtında okuluna giden çocuk görüntülerini basından görüyoruz. Bu, Türkiye’ye, 21’inci yüzyılda artık bu görüntüler yakışmıyor, sizden bu taşımalı eğitimden artık kademeli olarak vazgeçmenizi bekliyoruz. Bu uygulama bir yandan da özellikle yoksul aile çocuklarının denetlenmeyen vakıf, dernek, cemaat ve tarikat yurtlarına ve okullarına teslim edilmelerine neden olmuştur. Aladağ’da tarikat yurdunda yanan küçücük kız çocuklarımızı henüz unutmadık.</w:t>
      </w:r>
    </w:p>
    <w:p w:rsidRPr="00B46F04" w:rsidR="004A074C" w:rsidP="00B46F04" w:rsidRDefault="004A074C">
      <w:pPr>
        <w:pStyle w:val="GENELKURUL"/>
        <w:spacing w:line="240" w:lineRule="auto"/>
        <w:rPr>
          <w:sz w:val="18"/>
        </w:rPr>
      </w:pPr>
      <w:r w:rsidRPr="00B46F04">
        <w:rPr>
          <w:sz w:val="18"/>
        </w:rPr>
        <w:t>Covid-19 salgını sürecinde de eğitimde fırsat eşitsizliklerinin arttığını görüyoruz.</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EMİNE GÜLİZAR EMECAN (Devamla) – Bitiriyorum Başkanım.</w:t>
      </w:r>
    </w:p>
    <w:p w:rsidRPr="00B46F04" w:rsidR="004A074C" w:rsidP="00B46F04" w:rsidRDefault="004A074C">
      <w:pPr>
        <w:pStyle w:val="GENELKURUL"/>
        <w:spacing w:line="240" w:lineRule="auto"/>
        <w:rPr>
          <w:sz w:val="18"/>
        </w:rPr>
      </w:pPr>
      <w:r w:rsidRPr="00B46F04">
        <w:rPr>
          <w:sz w:val="18"/>
        </w:rPr>
        <w:t>BAŞKAN – Selamlamanız için süre veriyorum.</w:t>
      </w:r>
    </w:p>
    <w:p w:rsidRPr="00B46F04" w:rsidR="004A074C" w:rsidP="00B46F04" w:rsidRDefault="004A074C">
      <w:pPr>
        <w:pStyle w:val="GENELKURUL"/>
        <w:spacing w:line="240" w:lineRule="auto"/>
        <w:rPr>
          <w:sz w:val="18"/>
        </w:rPr>
      </w:pPr>
      <w:r w:rsidRPr="00B46F04">
        <w:rPr>
          <w:sz w:val="18"/>
        </w:rPr>
        <w:t>EMİNE GÜLİZAR EMECAN (Devamla) – Teşekkür ederim.</w:t>
      </w:r>
    </w:p>
    <w:p w:rsidRPr="00B46F04" w:rsidR="004A074C" w:rsidP="00B46F04" w:rsidRDefault="004A074C">
      <w:pPr>
        <w:pStyle w:val="GENELKURUL"/>
        <w:spacing w:line="240" w:lineRule="auto"/>
        <w:rPr>
          <w:sz w:val="18"/>
        </w:rPr>
      </w:pPr>
      <w:r w:rsidRPr="00B46F04">
        <w:rPr>
          <w:sz w:val="18"/>
        </w:rPr>
        <w:t>Uzaktan Eğitim Projesi’nde yaklaşık 3 milyon öğrencinin internet, yaklaşık 759 bin öğrencinin de televizyon ihtiyacı karşılanamamıştır.</w:t>
      </w:r>
    </w:p>
    <w:p w:rsidRPr="00B46F04" w:rsidR="004A074C" w:rsidP="00B46F04" w:rsidRDefault="004A074C">
      <w:pPr>
        <w:pStyle w:val="GENELKURUL"/>
        <w:spacing w:line="240" w:lineRule="auto"/>
        <w:rPr>
          <w:sz w:val="18"/>
        </w:rPr>
      </w:pPr>
      <w:r w:rsidRPr="00B46F04">
        <w:rPr>
          <w:sz w:val="18"/>
        </w:rPr>
        <w:t xml:space="preserve">Sonuç olarak, eğitim bütçesi her yönüyle eğitimdeki bu sorunları çözmeye yetmeyecektir. Atanmayı bekleyen 60 bin öğretmen var, bu öğretmenlerin bir an önce atanması, köy okullarının açılması, öğretmenlerin meslek kanununun çıkarılması gerekmektedir. </w:t>
      </w:r>
    </w:p>
    <w:p w:rsidRPr="00B46F04" w:rsidR="004A074C" w:rsidP="00B46F04" w:rsidRDefault="004A074C">
      <w:pPr>
        <w:pStyle w:val="GENELKURUL"/>
        <w:spacing w:line="240" w:lineRule="auto"/>
        <w:rPr>
          <w:sz w:val="18"/>
        </w:rPr>
      </w:pPr>
      <w:r w:rsidRPr="00B46F04">
        <w:rPr>
          <w:sz w:val="18"/>
        </w:rPr>
        <w:t xml:space="preserve">Türkiye’de atama bekleyen bu öğretmenlerin sorunları… Aslında, baktığımız zaman, bir yanda atama bekleyen öğretmenler var, bir tarafta öğretmen açığı var Sayıştay raporlarına göre, bir tarafta da öğretmen fazlası var yani aslında, önümüzdeki süreçte öğretmen planlamasının doğru bir şekilde yapılması eğitime çok büyük katkıda bulunacaktır. </w:t>
      </w:r>
    </w:p>
    <w:p w:rsidRPr="00B46F04" w:rsidR="004A074C" w:rsidP="00B46F04" w:rsidRDefault="004A074C">
      <w:pPr>
        <w:pStyle w:val="GENELKURUL"/>
        <w:spacing w:line="240" w:lineRule="auto"/>
        <w:rPr>
          <w:sz w:val="18"/>
        </w:rPr>
      </w:pPr>
      <w:r w:rsidRPr="00B46F04">
        <w:rPr>
          <w:sz w:val="18"/>
        </w:rPr>
        <w:t xml:space="preserve">Bu anlamda, hem eğitimde hem de Ulaştırma Bakanlığında bütçenin daha iyi projelerde ve milletin bütçe hakkı gözetilerek daha adil, daha şeffaf kullanılmasını diliyor, Genel Kurulu saygıyla selamlıyorum. (CHP sıralarından alkışlar) </w:t>
      </w:r>
    </w:p>
    <w:p w:rsidRPr="00B46F04" w:rsidR="004A074C" w:rsidP="00B46F04" w:rsidRDefault="004A074C">
      <w:pPr>
        <w:pStyle w:val="GENELKURUL"/>
        <w:spacing w:line="240" w:lineRule="auto"/>
        <w:rPr>
          <w:sz w:val="18"/>
        </w:rPr>
      </w:pPr>
      <w:r w:rsidRPr="00B46F04">
        <w:rPr>
          <w:sz w:val="18"/>
        </w:rPr>
        <w:t xml:space="preserve">BAŞKAN – Söz sırası Ankara Milletvekili Sayın Yıldırım Kaya’da. </w:t>
      </w:r>
    </w:p>
    <w:p w:rsidRPr="00B46F04" w:rsidR="004A074C" w:rsidP="00B46F04" w:rsidRDefault="004A074C">
      <w:pPr>
        <w:pStyle w:val="GENELKURUL"/>
        <w:spacing w:line="240" w:lineRule="auto"/>
        <w:rPr>
          <w:sz w:val="18"/>
        </w:rPr>
      </w:pPr>
      <w:r w:rsidRPr="00B46F04">
        <w:rPr>
          <w:sz w:val="18"/>
        </w:rPr>
        <w:t xml:space="preserve">Buyurun Sayın Kaya. (CHP sıralarından alkışlar) </w:t>
      </w:r>
    </w:p>
    <w:p w:rsidRPr="00B46F04" w:rsidR="004A074C" w:rsidP="00B46F04" w:rsidRDefault="004A074C">
      <w:pPr>
        <w:pStyle w:val="GENELKURUL"/>
        <w:spacing w:line="240" w:lineRule="auto"/>
        <w:rPr>
          <w:sz w:val="18"/>
        </w:rPr>
      </w:pPr>
      <w:r w:rsidRPr="00B46F04">
        <w:rPr>
          <w:sz w:val="18"/>
        </w:rPr>
        <w:t xml:space="preserve">CHP GRUBU ADINA YILDIRIM KAYA (Ankara) – Sayın Başkan, değerli milletvekilleri, bizleri ekranları başında izleyen sevgili öğretmenler, öğrenciler, veliler ve değerli halkımız; hepinizi saygıyla selamlıyorum. </w:t>
      </w:r>
    </w:p>
    <w:p w:rsidRPr="00B46F04" w:rsidR="004A074C" w:rsidP="00B46F04" w:rsidRDefault="004A074C">
      <w:pPr>
        <w:pStyle w:val="GENELKURUL"/>
        <w:spacing w:line="240" w:lineRule="auto"/>
        <w:rPr>
          <w:sz w:val="18"/>
        </w:rPr>
      </w:pPr>
      <w:r w:rsidRPr="00B46F04">
        <w:rPr>
          <w:sz w:val="18"/>
        </w:rPr>
        <w:t xml:space="preserve">Mersin Milletvekilimiz Ali Mahir Başarır annesini kaybetti. Buradan Ali Mahir Başarır’a başsağlığı, annesine rahmetler diliyorum, mekânı cennet olsun. </w:t>
      </w:r>
    </w:p>
    <w:p w:rsidRPr="00B46F04" w:rsidR="004A074C" w:rsidP="00B46F04" w:rsidRDefault="004A074C">
      <w:pPr>
        <w:pStyle w:val="GENELKURUL"/>
        <w:spacing w:line="240" w:lineRule="auto"/>
        <w:rPr>
          <w:sz w:val="18"/>
        </w:rPr>
      </w:pPr>
      <w:r w:rsidRPr="00B46F04">
        <w:rPr>
          <w:sz w:val="18"/>
        </w:rPr>
        <w:t>Anayasa ve yasaları ayaklar altına aldığınız… Şu an aramızda olmayan İstanbul Milletvekili Enis Berberoğlu’na, halkın bütçesini yapacağımız günlerin sözünü bu kürsüden veriyorum. Selam olsun Enis yoldaş sana! (CHP sıralarından alkışlar) Selam olsun halkın oylarıyla seçilip hukuk darbesiyle milletvekillikleri ellerinden alınan halkın vekillerine!</w:t>
      </w:r>
      <w:r w:rsidRPr="00B46F04" w:rsidR="00196ECA">
        <w:rPr>
          <w:sz w:val="18"/>
        </w:rPr>
        <w:t xml:space="preserve"> </w:t>
      </w:r>
    </w:p>
    <w:p w:rsidRPr="00B46F04" w:rsidR="004A074C" w:rsidP="00B46F04" w:rsidRDefault="004A074C">
      <w:pPr>
        <w:pStyle w:val="GENELKURUL"/>
        <w:spacing w:line="240" w:lineRule="auto"/>
        <w:rPr>
          <w:sz w:val="18"/>
        </w:rPr>
      </w:pPr>
      <w:r w:rsidRPr="00B46F04">
        <w:rPr>
          <w:sz w:val="18"/>
        </w:rPr>
        <w:t>Değerli milletvekilleri, bugün 13 Aralık. Birçok arkadaşımız bahsetti, 17 yaşındaki Erdal Eren, 12 Eylül askerî faşist darbesinde yaşı büyütülerek idam edildi. Erdal Eren’i de onu yaşını büyüterek idam edenleri de asla unutmayacağız, 12 Eylül hukukuyla mutlaka hesaplaşacağız. (CHP ve HDP sıralarından alkışlar)</w:t>
      </w:r>
    </w:p>
    <w:p w:rsidRPr="00B46F04" w:rsidR="004A074C" w:rsidP="00B46F04" w:rsidRDefault="004A074C">
      <w:pPr>
        <w:pStyle w:val="GENELKURUL"/>
        <w:spacing w:line="240" w:lineRule="auto"/>
        <w:rPr>
          <w:sz w:val="18"/>
        </w:rPr>
      </w:pPr>
      <w:r w:rsidRPr="00B46F04">
        <w:rPr>
          <w:sz w:val="18"/>
        </w:rPr>
        <w:t xml:space="preserve">Babil Kralı Hammurabi, milattan önce 1754 yılında Hammurabi Kanunlarını taşa yazar ve bunlar günümüze taşınır. Üç bin sekiz yüz yıl önce tahtını asla bırakmayacağını düşünen Hammurabi’nin adalet anlayışı, 21’inci yüzyıldaki Adalet ve Kalkınma Partisinin adalet anlayışından daha adildi, bunu unutmayın. Günümüzde adalet dağıtmak bir yana, adaleti gasbeden hâkimler ve onları seyreden idarecilerle geçiniyoruz. </w:t>
      </w:r>
    </w:p>
    <w:p w:rsidRPr="00B46F04" w:rsidR="004A074C" w:rsidP="00B46F04" w:rsidRDefault="004A074C">
      <w:pPr>
        <w:pStyle w:val="GENELKURUL"/>
        <w:spacing w:line="240" w:lineRule="auto"/>
        <w:rPr>
          <w:sz w:val="18"/>
        </w:rPr>
      </w:pPr>
      <w:r w:rsidRPr="00B46F04">
        <w:rPr>
          <w:sz w:val="18"/>
        </w:rPr>
        <w:t xml:space="preserve">Değerli milletvekilleri, yıllardır yapılan yanlışları ve eksiklikleri bir bir anlattık, neyin nasıl yapılması gerektiğini söylüyoruz ancak söylenenlerin tersini yapmaktan geri durmuyorlar. 2019 ve 2020 bütçesinde Millî Eğitim Bakanlığı bütçesi üzerine konuşmalar yaptım. Bu konuşmalarda da madde madde yapmadıklarını anlattım. Biz artık anlatmaktan bıktık ama siz yanlış yapmaktan bıkmadınız. </w:t>
      </w:r>
    </w:p>
    <w:p w:rsidRPr="00B46F04" w:rsidR="004A074C" w:rsidP="00B46F04" w:rsidRDefault="004A074C">
      <w:pPr>
        <w:pStyle w:val="GENELKURUL"/>
        <w:spacing w:line="240" w:lineRule="auto"/>
        <w:rPr>
          <w:sz w:val="18"/>
        </w:rPr>
      </w:pPr>
      <w:r w:rsidRPr="00B46F04">
        <w:rPr>
          <w:sz w:val="18"/>
        </w:rPr>
        <w:t xml:space="preserve">Bugün öğrencilere, öğretmenlere, velilere ve eğitim dünyasına seslenmek istiyorum: Sevgili öğrenciler, değerli öğretmenlerim, kıymetli veliler, saygıdeğer eğitimciler; Adalet ve Kalkınma Partisinin on sekiz yıllık iktidarında eğitimde geldiği noktada mutlu bir öğretmen, mutlu bir öğrenci, mutlu bir veli bulan varsa söyleyin, gideyim ellerini öpeyim bunların. Ne mutlu bir öğretmen var ne mutlu bir öğrenci var ne de mutlu bir veli var, geldiğiniz nokta bu. (CHP sıralarından alkışlar) Ama sevgili öğretmenlerim, umudunuzu kaybetmeyin, umut her zaman var. Umut var oldukça gelecek günler aydınlık yarınlara gebe. Eğitimde çözülmeyecek sorun yok, yeter ki sizler umudunuzu kaybetmeyin. Her türlü sorunla başa çıkacak azmimiz, bilgi ve birikimimiz var. </w:t>
      </w:r>
    </w:p>
    <w:p w:rsidRPr="00B46F04" w:rsidR="004A074C" w:rsidP="00B46F04" w:rsidRDefault="004A074C">
      <w:pPr>
        <w:pStyle w:val="GENELKURUL"/>
        <w:spacing w:line="240" w:lineRule="auto"/>
        <w:rPr>
          <w:sz w:val="18"/>
        </w:rPr>
      </w:pPr>
      <w:r w:rsidRPr="00B46F04">
        <w:rPr>
          <w:sz w:val="18"/>
        </w:rPr>
        <w:t>Yüz elli yıl önce İtalya’nın ilk kadın doktoru, pedagog ve antropoloji profesörü Maria Montessori, her çocuğun bireyselliğine azami ölçüde uyan bir pedagojiyi geliştirir. 1899’da eğittiği zekâ geriliği olan çocukların zihinsel engellerine rağmen uyguladığı eğitim metoduyla velilerin umudu olmuştur. İşte bu umut dolu sistemi Mustafa Kemal Atatürk İtalya’dan alarak, Sakarya Meydan Savaşı devam ederken, 15 Temmuz – 21 Temmuz 1921 yılında Ankara’da toplanan Muallimler Şûrası’na katılır ve cumhuriyetin ilk temellerini atacak olan oradaki öğretmenlere der ki: “Bakın, bu, Montessori’nin İtalya’dan getirdiğimiz Osmanlıca bir kitabıdır, eğitim metot kitabıdır.” Bunu öğretmenlere dağıtır. Daha sonra bununla yetinmez, cumhuriyet ilan edildikten sonra Türkçeye çevirir, bunu dağıtır. Bununla da yetinmez, Beyaz Zambaklar Ülkesinde kitabını askerlere dağıtır çünkü askerleri köylerde eğitmen olarak değerlendirecektir. İşte, İtalya’dan aldığı bu modeli günümüze taşıyan Mustafa Kemal Atatürk’e selam olsun! (CHP sıralarından alkışlar)</w:t>
      </w:r>
    </w:p>
    <w:p w:rsidRPr="00B46F04" w:rsidR="004A074C" w:rsidP="00B46F04" w:rsidRDefault="004A074C">
      <w:pPr>
        <w:pStyle w:val="GENELKURUL"/>
        <w:spacing w:line="240" w:lineRule="auto"/>
        <w:rPr>
          <w:sz w:val="18"/>
        </w:rPr>
      </w:pPr>
      <w:r w:rsidRPr="00B46F04">
        <w:rPr>
          <w:sz w:val="18"/>
        </w:rPr>
        <w:t xml:space="preserve">1924 yılında dünyanın önde gelen eğitim bilimcilerini Türkiye’ye davet eder. Çağdaş eğitim sisteminin evrensel ilkeler doğrultusunda nasıl yapılacağını anlatır. Cumhuriyetin ilk yıllarında okuma yazma oranı yüzde 5 bile değildir. Nüfusun yüzde 80’inin üzeri köylerde yaşamaktadır. 1937 yılında Köy Eğitmenleri Yasası çıkarılır, 1940 yılında Türkiye’nin 21 yerinde köy enstitüleri kurulur. Dünyaya örnek olan bu model, eğitimciler tarafından takdirle karşılanır. Başöğretmen Atatürk ve Türk devrimlerinin aydınlanmacı öğretmenlerinden Mustafa Necati -hani o adını sildiğiniz var ya, Mustafa Necati Uğural, işte o- Hasan Ali Yücel, İsmail Hakkı Tonguç, Fakir Baykurt cumhuriyetin yetiştirdiği en önemli değerlerdir. (CHP sıralarından alkışlar) </w:t>
      </w:r>
    </w:p>
    <w:p w:rsidRPr="00B46F04" w:rsidR="004A074C" w:rsidP="00B46F04" w:rsidRDefault="004A074C">
      <w:pPr>
        <w:pStyle w:val="GENELKURUL"/>
        <w:spacing w:line="240" w:lineRule="auto"/>
        <w:rPr>
          <w:sz w:val="18"/>
        </w:rPr>
      </w:pPr>
      <w:r w:rsidRPr="00B46F04">
        <w:rPr>
          <w:sz w:val="18"/>
        </w:rPr>
        <w:t xml:space="preserve">Geçmişte TÖS’ten TÖB-DER’e, dünyanın en önemli örgütü olan öğretmen örgütü... Bugün siz kendi sarı sendikalarınıza öğretmenleri emanet ettiniz. </w:t>
      </w:r>
    </w:p>
    <w:p w:rsidRPr="00B46F04" w:rsidR="004A074C" w:rsidP="00B46F04" w:rsidRDefault="004A074C">
      <w:pPr>
        <w:pStyle w:val="GENELKURUL"/>
        <w:spacing w:line="240" w:lineRule="auto"/>
        <w:rPr>
          <w:sz w:val="18"/>
        </w:rPr>
      </w:pPr>
      <w:r w:rsidRPr="00B46F04">
        <w:rPr>
          <w:sz w:val="18"/>
        </w:rPr>
        <w:t>Öğretmenler, Fakir</w:t>
      </w:r>
      <w:r w:rsidRPr="00B46F04" w:rsidR="00196ECA">
        <w:rPr>
          <w:sz w:val="18"/>
        </w:rPr>
        <w:t xml:space="preserve"> </w:t>
      </w:r>
      <w:r w:rsidRPr="00B46F04">
        <w:rPr>
          <w:sz w:val="18"/>
        </w:rPr>
        <w:t xml:space="preserve">Baykurt der ki: “Sevgili öğretmenler, öğretmen yalvarmaz, öğretmen boyun eğmez, öğretmen el açmaz, öğretmen ders verir.” Geçmişte yaptık, yine yaparız. Sevgili öğretmenlerim, umutsuzluğu sınıfınızdan içeri koymayın. Hep birlikte umudu iktidara taşıyacağız. Tıpkı cumhuriyetin ilk yıllarında başardığımız gibi şimdi de başaracağız. </w:t>
      </w:r>
    </w:p>
    <w:p w:rsidRPr="00B46F04" w:rsidR="004A074C" w:rsidP="00B46F04" w:rsidRDefault="004A074C">
      <w:pPr>
        <w:pStyle w:val="GENELKURUL"/>
        <w:spacing w:line="240" w:lineRule="auto"/>
        <w:rPr>
          <w:sz w:val="18"/>
        </w:rPr>
      </w:pPr>
      <w:r w:rsidRPr="00B46F04">
        <w:rPr>
          <w:sz w:val="18"/>
        </w:rPr>
        <w:t>Burada, Adalet ve Kalkınma Partisinin yapmadıklarını, yapamadıklarını anlatmaktan bıktım; şimdi, Cumhuriyet Halk Partisinin iktidarında yapacaklarımızı sizinle paylaşmak istiyorum</w:t>
      </w:r>
      <w:r w:rsidRPr="00B46F04" w:rsidR="001F09F0">
        <w:rPr>
          <w:sz w:val="18"/>
        </w:rPr>
        <w:t>:</w:t>
      </w:r>
    </w:p>
    <w:p w:rsidRPr="00B46F04" w:rsidR="004A074C" w:rsidP="00B46F04" w:rsidRDefault="004A074C">
      <w:pPr>
        <w:pStyle w:val="GENELKURUL"/>
        <w:spacing w:line="240" w:lineRule="auto"/>
        <w:rPr>
          <w:sz w:val="18"/>
        </w:rPr>
      </w:pPr>
      <w:r w:rsidRPr="00B46F04">
        <w:rPr>
          <w:sz w:val="18"/>
        </w:rPr>
        <w:t xml:space="preserve">Değerli halkımız, yapılacak ilk seçimde halkın iktidarını kuracağız. Eğitim yazboz tahtası olmaktan çıkacak. Siyasal iktidarlara göre şekillenen bir eğitim değil, millî bir eğitim politikasını hayata geçireceğiz. Öğretmenler meslek kanununu çıkaracağız. Öğretmenlerin toplumsal itibarını yeniden kazandıracağız. (CHP sıralarından alkışlar) Bütün öğretmenler kadrolu olacak; ücretli, sözleşmeli, engelli, engelsiz öğretmen ayrımına son vereceğiz. Öğretmen tayinlerinde adil davranacağız, buluşamayan eşleri buluşturacağız. İllerin yeniden tayin atamasına açılmasını sağlayacağız. 24 Kasımda bir maaş ikramiye vereceğiz. 3600 ek göstergeyi çıkaracağız. (CHP sıralarından alkışlar) </w:t>
      </w:r>
    </w:p>
    <w:p w:rsidRPr="00B46F04" w:rsidR="004A074C" w:rsidP="00B46F04" w:rsidRDefault="004A074C">
      <w:pPr>
        <w:pStyle w:val="GENELKURUL"/>
        <w:spacing w:line="240" w:lineRule="auto"/>
        <w:rPr>
          <w:sz w:val="18"/>
        </w:rPr>
      </w:pPr>
      <w:r w:rsidRPr="00B46F04">
        <w:rPr>
          <w:sz w:val="18"/>
        </w:rPr>
        <w:t xml:space="preserve">Adalet ve Kalkınma Partisi iktidara geldiğinde eğitim yatırımlarına ayrılan pay yüzde 17,18’di, bugün getirdikleri pay nedir? 7,36. Biz bunu yüzde 18’e ilk iktidarımızda çıkaracağız. (CHP sıralarından alkışlar) </w:t>
      </w:r>
    </w:p>
    <w:p w:rsidRPr="00B46F04" w:rsidR="004A074C" w:rsidP="00B46F04" w:rsidRDefault="004A074C">
      <w:pPr>
        <w:pStyle w:val="GENELKURUL"/>
        <w:spacing w:line="240" w:lineRule="auto"/>
        <w:rPr>
          <w:sz w:val="18"/>
        </w:rPr>
      </w:pPr>
      <w:r w:rsidRPr="00B46F04">
        <w:rPr>
          <w:sz w:val="18"/>
        </w:rPr>
        <w:t>Köy okulları yeniden açılacak. Nerede öğrenci varsa orada okul olacak, öğretmen olacak. Her okulun ayrı bir bütçesi olacak. Okul aile birlikleri yeniden düzenlenecek. Eğitimin bileşenleriyle eğitimi birlikte tartışacağız, onlarla birlikte uygulayacağız. Eğitim-üretim ilişkisini yeniden kuracağız. Eğitim olmadan üretim olmaz, üretim olmadan da eğitim olmaz. Köy enstitülerinde olduğu gibi okul kooperatiflerini yeniden kuracağız, kırsal kalkınmada birer eğitim kurumu olarak kooperatifleri canlandıracağız. Organize sanayilerinde teknoloji liseleri kuracağız, katma değeri yüksek ürünler üretecek öğrenci yetiştireceğiz. Eğitim hakkından yararlanmanın önündeki en büyük engel olan 4+4+4 ucube sistemini kaldıracağız; okul öncesi eğitim de dâhil olmak üzere, laik, demokratik, bilimsel bir eğitim anlayışını hayata geçireceğiz. (CHP sıralarından alkışlar) Ders kitaplarındaki o ırkçı, cinsiyetçi anlayışa son vereceğiz; 21’inci yüzyılın dünyasına uygun ders kitapları çıkarıp öğrencilere ücretsiz vereceğiz. (CHP sıralarından alkışlar)</w:t>
      </w:r>
    </w:p>
    <w:p w:rsidRPr="00B46F04" w:rsidR="004A074C" w:rsidP="00B46F04" w:rsidRDefault="004A074C">
      <w:pPr>
        <w:pStyle w:val="GENELKURUL"/>
        <w:spacing w:line="240" w:lineRule="auto"/>
        <w:rPr>
          <w:sz w:val="18"/>
        </w:rPr>
      </w:pPr>
      <w:r w:rsidRPr="00B46F04">
        <w:rPr>
          <w:sz w:val="18"/>
        </w:rPr>
        <w:t>Eğitimde eşitlik ilkesini hayata geçireceğiz. Eğitim parasız olacak, öğrenciden ve veliden para almayacağız. Taşımalı eğitime son vereceğiz, gerekirse öğretmenleri öğrencinin ayağına taşıyacağız. Birleştirilmiş sınıflar, ikili eğitim, bunlar tarihe karışacak, normal eğitime geçeceğiz. Öğretmen Yetiştirme Programı’nı yeniden dizayn edeceğiz. Mevcut öğretmenlerin tamamını hizmet içi eğitimden geçireceğiz. Çalışan öğretmenlerin, eşlerden birine dönüşümlü olarak eğitim izni vereceğiz. Yönetici atamaları, iktidar partisinin iki dudağı arasında olmayacak, eğitimde liyakate dayalı atama yapacağız. (CHP sıralarından alkışlar) İlk bir yıl içerisinde, 250 bin öğretmeni atayacağız. Ama sizin gücünüz yetiyorsa, iradeniz varsa 60 bin öğretmeni şimdi atayın. (CHP sıralarından alkışlar)</w:t>
      </w:r>
    </w:p>
    <w:p w:rsidRPr="00B46F04" w:rsidR="004A074C" w:rsidP="00B46F04" w:rsidRDefault="004A074C">
      <w:pPr>
        <w:pStyle w:val="GENELKURUL"/>
        <w:spacing w:line="240" w:lineRule="auto"/>
        <w:rPr>
          <w:sz w:val="18"/>
        </w:rPr>
      </w:pPr>
      <w:r w:rsidRPr="00B46F04">
        <w:rPr>
          <w:sz w:val="18"/>
        </w:rPr>
        <w:t xml:space="preserve">Buradan Milliyetçi Hareket Partisinin konuşmacılarına da çağrı yapmak istiyorum: Öğretmenler konusundaki konuşmalarınızın altına imza atıyorum. Gelin, önergeyi verin, Cumhuriyet Halk Partisi olarak biz destekleyeceğiz. (CHP sıralarından alkışlar) Var mısınız 3600 ek göstergeyi çıkarmaya? Var mısınız öğretmenlik meslek kanununu çıkarmaya? Var mısınız eşleriyle buluşamayan öğretmenleri buluşturmaya? PIKTES öğretmenlerinin sorunlarını çözmeye var mısınız? </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BAŞKAN – Tamamlayalım lütfen.</w:t>
      </w:r>
    </w:p>
    <w:p w:rsidRPr="00B46F04" w:rsidR="004A074C" w:rsidP="00B46F04" w:rsidRDefault="004A074C">
      <w:pPr>
        <w:pStyle w:val="GENELKURUL"/>
        <w:spacing w:line="240" w:lineRule="auto"/>
        <w:rPr>
          <w:sz w:val="18"/>
        </w:rPr>
      </w:pPr>
      <w:r w:rsidRPr="00B46F04">
        <w:rPr>
          <w:sz w:val="18"/>
        </w:rPr>
        <w:t xml:space="preserve">YILDIRIM KAYA (Devamla) – İktidarın küçük ortağısınız, biz 138 milletvekili sizin arkanızda dimdik durmaya hazırız. Burada gelin, hep birlikte bunu yapalım. </w:t>
      </w:r>
    </w:p>
    <w:p w:rsidRPr="00B46F04" w:rsidR="004A074C" w:rsidP="00B46F04" w:rsidRDefault="004A074C">
      <w:pPr>
        <w:pStyle w:val="GENELKURUL"/>
        <w:spacing w:line="240" w:lineRule="auto"/>
        <w:rPr>
          <w:sz w:val="18"/>
        </w:rPr>
      </w:pPr>
      <w:r w:rsidRPr="00B46F04">
        <w:rPr>
          <w:sz w:val="18"/>
        </w:rPr>
        <w:t>BAKİ ŞİMŞEK (Mersin) – Biz size mi soracağız? Bizim programımız belli.</w:t>
      </w:r>
    </w:p>
    <w:p w:rsidRPr="00B46F04" w:rsidR="004A074C" w:rsidP="00B46F04" w:rsidRDefault="004A074C">
      <w:pPr>
        <w:pStyle w:val="GENELKURUL"/>
        <w:spacing w:line="240" w:lineRule="auto"/>
        <w:rPr>
          <w:sz w:val="18"/>
        </w:rPr>
      </w:pPr>
      <w:r w:rsidRPr="00B46F04">
        <w:rPr>
          <w:sz w:val="18"/>
        </w:rPr>
        <w:t>YILDIRIM KAYA (Devamla) – Sayın Millî Eğitim Bakanı, okullarda çalışan, özellikle temizlik işleri yapan on aylık çalışan ile bir yıllık çalışan arasındaki fiyat, ücret farkını lütfen giderin, ağlıyorlar. Siz iktidara geldiğinizde 72 bin atanmayan öğretmen vardı, bugün, 600 bin atanmayan öğretmen var, bu reva değil.</w:t>
      </w:r>
    </w:p>
    <w:p w:rsidRPr="00B46F04" w:rsidR="004A074C" w:rsidP="00B46F04" w:rsidRDefault="004A074C">
      <w:pPr>
        <w:pStyle w:val="GENELKURUL"/>
        <w:spacing w:line="240" w:lineRule="auto"/>
        <w:rPr>
          <w:sz w:val="18"/>
        </w:rPr>
      </w:pPr>
      <w:r w:rsidRPr="00B46F04">
        <w:rPr>
          <w:sz w:val="18"/>
        </w:rPr>
        <w:t>Değerli milletvekilleri, 1933’te Üniversite Reformunu gerçekleştiren Türkiye, dönemin Nazi Almanyasından kaçan bilim insanlarını kabul ederken, Albert Einstein, 17 Kasım 1933’te Atatürk’e bir mektup yazar,</w:t>
      </w:r>
      <w:r w:rsidRPr="00B46F04" w:rsidR="00196ECA">
        <w:rPr>
          <w:sz w:val="18"/>
        </w:rPr>
        <w:t xml:space="preserve"> </w:t>
      </w:r>
      <w:r w:rsidRPr="00B46F04">
        <w:rPr>
          <w:sz w:val="18"/>
        </w:rPr>
        <w:t>-mektubun orijinali de, Türkçesi de burada- diyor ki: “Bizde bilim insanları yok oluyor, bunları ülkenize kabul edin.”</w:t>
      </w:r>
      <w:r w:rsidRPr="00B46F04">
        <w:rPr>
          <w:color w:val="FF0000"/>
          <w:sz w:val="18"/>
        </w:rPr>
        <w:t xml:space="preserve"> </w:t>
      </w:r>
      <w:r w:rsidRPr="00B46F04">
        <w:rPr>
          <w:sz w:val="18"/>
        </w:rPr>
        <w:t xml:space="preserve">Ama şimdi öğrencilerin yüzde 76’sı ülkeyi terk ediyor, bilim insanları bu ülkeyi terk ediyor. </w:t>
      </w:r>
    </w:p>
    <w:p w:rsidRPr="00B46F04" w:rsidR="004A074C" w:rsidP="00B46F04" w:rsidRDefault="004A074C">
      <w:pPr>
        <w:pStyle w:val="GENELKURUL"/>
        <w:spacing w:line="240" w:lineRule="auto"/>
        <w:rPr>
          <w:sz w:val="18"/>
        </w:rPr>
      </w:pPr>
      <w:r w:rsidRPr="00B46F04">
        <w:rPr>
          <w:sz w:val="18"/>
        </w:rPr>
        <w:t>Biz, YÖK’ü kaldıracağız, üniversitelerde tarikat ve cemaat yapılanmalarına son vereceğiz.</w:t>
      </w:r>
    </w:p>
    <w:p w:rsidRPr="00B46F04" w:rsidR="004A074C" w:rsidP="00B46F04" w:rsidRDefault="004A074C">
      <w:pPr>
        <w:pStyle w:val="GENELKURUL"/>
        <w:spacing w:line="240" w:lineRule="auto"/>
        <w:rPr>
          <w:sz w:val="18"/>
        </w:rPr>
      </w:pPr>
      <w:r w:rsidRPr="00B46F04">
        <w:rPr>
          <w:sz w:val="18"/>
        </w:rPr>
        <w:t>(Mikrofon otomatik cihaz tarafından kapatıldı)</w:t>
      </w:r>
    </w:p>
    <w:p w:rsidRPr="00B46F04" w:rsidR="004A074C" w:rsidP="00B46F04" w:rsidRDefault="004A074C">
      <w:pPr>
        <w:pStyle w:val="GENELKURUL"/>
        <w:spacing w:line="240" w:lineRule="auto"/>
        <w:rPr>
          <w:sz w:val="18"/>
        </w:rPr>
      </w:pPr>
      <w:r w:rsidRPr="00B46F04">
        <w:rPr>
          <w:sz w:val="18"/>
        </w:rPr>
        <w:t>BAŞKAN – Selamlayalım lütfen.</w:t>
      </w:r>
    </w:p>
    <w:p w:rsidRPr="00B46F04" w:rsidR="004A074C" w:rsidP="00B46F04" w:rsidRDefault="004A074C">
      <w:pPr>
        <w:pStyle w:val="GENELKURUL"/>
        <w:spacing w:line="240" w:lineRule="auto"/>
        <w:rPr>
          <w:sz w:val="18"/>
        </w:rPr>
      </w:pPr>
      <w:r w:rsidRPr="00B46F04">
        <w:rPr>
          <w:sz w:val="18"/>
        </w:rPr>
        <w:t>YILDIRIM KAYA (Devamla) - Rektörleri bizzat hocalar, öğrenci temsilcileri ve üniversite çalışanları seçecek. KYK borçlarını tamamen sileceğiz. İhtiyacı olan tüm öğrencilere karşılıksız burs vereceğiz. (CHP sıralarından alkışlar) KHK’yle işinden atılan eğitim emekçilerinin geriye dönük haklarını yeniden iade edeceğiz.</w:t>
      </w:r>
    </w:p>
    <w:p w:rsidRPr="00B46F04" w:rsidR="004A074C" w:rsidP="00B46F04" w:rsidRDefault="004A074C">
      <w:pPr>
        <w:pStyle w:val="GENELKURUL"/>
        <w:spacing w:line="240" w:lineRule="auto"/>
        <w:rPr>
          <w:sz w:val="18"/>
        </w:rPr>
      </w:pPr>
      <w:r w:rsidRPr="00B46F04">
        <w:rPr>
          <w:sz w:val="18"/>
        </w:rPr>
        <w:t>Uzaktan eğitimi beceremediniz; altyapı eksikliği var, tablet ihtiyacı var, bilgisayar ihtiyacı var. Adalet ve Kalkınma Partisi Genel Başkanı Sayın Recep Tayyip Erdoğan’a sesleniyorum: 600 bin tablet dağıtacağını söylüyordu, Allah için 6 tablet dağıt da Konya’da çocuğuna tablet veremeyen Kıbrıs gazisi ağlamaktan vazgeçsin. (CHP sıralarından alkışlar)</w:t>
      </w:r>
    </w:p>
    <w:p w:rsidRPr="00B46F04" w:rsidR="004A074C" w:rsidP="00B46F04" w:rsidRDefault="004A074C">
      <w:pPr>
        <w:pStyle w:val="GENELKURUL"/>
        <w:spacing w:line="240" w:lineRule="auto"/>
        <w:rPr>
          <w:sz w:val="18"/>
        </w:rPr>
      </w:pPr>
      <w:r w:rsidRPr="00B46F04">
        <w:rPr>
          <w:sz w:val="18"/>
        </w:rPr>
        <w:t xml:space="preserve">Sayın milletvekilleri, milattan önce 384-322 yılları arasında yaşamış ünlü filozof Aristoteles “Yoksulluk, devrimin ve suçun anası.” der. Siz, iki bin dört yıl sonra hâlâ bu sözü hayata geçirmek için uğraşıyorsunuz; insanları açlıkla, yoksullukla imtihan etmeye kalkıyorsunuz. </w:t>
      </w:r>
    </w:p>
    <w:p w:rsidRPr="00B46F04" w:rsidR="004A074C" w:rsidP="00B46F04" w:rsidRDefault="004A074C">
      <w:pPr>
        <w:pStyle w:val="GENELKURUL"/>
        <w:spacing w:line="240" w:lineRule="auto"/>
        <w:rPr>
          <w:sz w:val="18"/>
        </w:rPr>
      </w:pPr>
      <w:r w:rsidRPr="00B46F04">
        <w:rPr>
          <w:sz w:val="18"/>
        </w:rPr>
        <w:t>(Mikrofon otomatik cihaz tarafından kapatıldı)</w:t>
      </w:r>
    </w:p>
    <w:p w:rsidRPr="00B46F04" w:rsidR="004A074C" w:rsidP="00B46F04" w:rsidRDefault="004A074C">
      <w:pPr>
        <w:pStyle w:val="GENELKURUL"/>
        <w:spacing w:line="240" w:lineRule="auto"/>
        <w:rPr>
          <w:sz w:val="18"/>
        </w:rPr>
      </w:pPr>
      <w:r w:rsidRPr="00B46F04">
        <w:rPr>
          <w:sz w:val="18"/>
        </w:rPr>
        <w:t>BAŞKAN – Teşekkür ederiz Sayın Kaya.</w:t>
      </w:r>
    </w:p>
    <w:p w:rsidRPr="00B46F04" w:rsidR="004A074C" w:rsidP="00B46F04" w:rsidRDefault="004A074C">
      <w:pPr>
        <w:pStyle w:val="GENELKURUL"/>
        <w:spacing w:line="240" w:lineRule="auto"/>
        <w:rPr>
          <w:sz w:val="18"/>
        </w:rPr>
      </w:pPr>
      <w:r w:rsidRPr="00B46F04">
        <w:rPr>
          <w:sz w:val="18"/>
        </w:rPr>
        <w:t>YILDIRIM KAYA (Devamla) – Selamlıyorum.</w:t>
      </w:r>
    </w:p>
    <w:p w:rsidRPr="00B46F04" w:rsidR="004A074C" w:rsidP="00B46F04" w:rsidRDefault="004A074C">
      <w:pPr>
        <w:pStyle w:val="GENELKURUL"/>
        <w:spacing w:line="240" w:lineRule="auto"/>
        <w:rPr>
          <w:sz w:val="18"/>
        </w:rPr>
      </w:pPr>
      <w:r w:rsidRPr="00B46F04">
        <w:rPr>
          <w:sz w:val="18"/>
        </w:rPr>
        <w:t>BAŞKAN - Devam edin, bağlayın sözünüzü.</w:t>
      </w:r>
    </w:p>
    <w:p w:rsidRPr="00B46F04" w:rsidR="004A074C" w:rsidP="00B46F04" w:rsidRDefault="004A074C">
      <w:pPr>
        <w:pStyle w:val="GENELKURUL"/>
        <w:spacing w:line="240" w:lineRule="auto"/>
        <w:rPr>
          <w:sz w:val="18"/>
        </w:rPr>
      </w:pPr>
      <w:r w:rsidRPr="00B46F04">
        <w:rPr>
          <w:sz w:val="18"/>
        </w:rPr>
        <w:t xml:space="preserve">YILDIRIM KAYA (Devamla) - Ancak unutmayın ki insanlık, zulme karşı adaleti, insan haklarını ve eşitliği sağlamak için tarihte büyük devrimleri gerçekleştirmiştir. Demokrasi devrimini gerçekleştirmek için yolumuz açık olsun, yolunuz açık olsun. </w:t>
      </w:r>
    </w:p>
    <w:p w:rsidRPr="00B46F04" w:rsidR="004A074C" w:rsidP="00B46F04" w:rsidRDefault="004A074C">
      <w:pPr>
        <w:pStyle w:val="GENELKURUL"/>
        <w:spacing w:line="240" w:lineRule="auto"/>
        <w:rPr>
          <w:sz w:val="18"/>
        </w:rPr>
      </w:pPr>
      <w:r w:rsidRPr="00B46F04">
        <w:rPr>
          <w:sz w:val="18"/>
        </w:rPr>
        <w:t>Hepinize saygı ve selamlarımı sunuyorum. (CHP sıralarından alkışlar)</w:t>
      </w:r>
    </w:p>
    <w:p w:rsidRPr="00B46F04" w:rsidR="004A074C" w:rsidP="00B46F04" w:rsidRDefault="004A074C">
      <w:pPr>
        <w:pStyle w:val="GENELKURUL"/>
        <w:spacing w:line="240" w:lineRule="auto"/>
        <w:rPr>
          <w:sz w:val="18"/>
        </w:rPr>
      </w:pPr>
      <w:r w:rsidRPr="00B46F04">
        <w:rPr>
          <w:sz w:val="18"/>
        </w:rPr>
        <w:t>BAŞKAN – Şimdi, konuşma sırası Hatay Milletvekili Sayın Serkan Topal’da.</w:t>
      </w:r>
    </w:p>
    <w:p w:rsidRPr="00B46F04" w:rsidR="004A074C" w:rsidP="00B46F04" w:rsidRDefault="004A074C">
      <w:pPr>
        <w:pStyle w:val="GENELKURUL"/>
        <w:spacing w:line="240" w:lineRule="auto"/>
        <w:rPr>
          <w:sz w:val="18"/>
        </w:rPr>
      </w:pPr>
      <w:r w:rsidRPr="00B46F04">
        <w:rPr>
          <w:sz w:val="18"/>
        </w:rPr>
        <w:t>Buyurun Sayın Topal. (CHP sıralarından alkışlar)</w:t>
      </w:r>
    </w:p>
    <w:p w:rsidRPr="00B46F04" w:rsidR="004A074C" w:rsidP="00B46F04" w:rsidRDefault="004A074C">
      <w:pPr>
        <w:pStyle w:val="GENELKURUL"/>
        <w:spacing w:line="240" w:lineRule="auto"/>
        <w:rPr>
          <w:sz w:val="18"/>
        </w:rPr>
      </w:pPr>
      <w:r w:rsidRPr="00B46F04">
        <w:rPr>
          <w:sz w:val="18"/>
        </w:rPr>
        <w:t>CHP GRUBU ADINA SERKAN TOPAL (Hatay) – Sayın Başkan, değerli milletvekili arkadaşlarım; Millî Eğitim Bakanlığı bütçesi üzerine grubum adına söz aldım. Hepinizi saygıyla selamlıyorum.</w:t>
      </w:r>
    </w:p>
    <w:p w:rsidRPr="00B46F04" w:rsidR="004A074C" w:rsidP="00B46F04" w:rsidRDefault="004A074C">
      <w:pPr>
        <w:pStyle w:val="GENELKURUL"/>
        <w:spacing w:line="240" w:lineRule="auto"/>
        <w:rPr>
          <w:sz w:val="18"/>
        </w:rPr>
      </w:pPr>
      <w:r w:rsidRPr="00B46F04">
        <w:rPr>
          <w:sz w:val="18"/>
        </w:rPr>
        <w:t>Öncelikle, başta Hatay olmak üzere bütün ülkemizde Covid nedeniyle hayatını kaybeden bütün vatandaşlarımıza bir kez daha Allah’tan rahmet diliyorum, mekânları cennet olsun; hasta olan vatandaşlarımıza acil şifalar diliyorum. Zaten Hatay’daki pandemiyle ilgili ciddi sıkıntı var, bunu konuşmamın sonunda da ifade edeceğim.</w:t>
      </w:r>
    </w:p>
    <w:p w:rsidRPr="00B46F04" w:rsidR="004A074C" w:rsidP="00B46F04" w:rsidRDefault="004A074C">
      <w:pPr>
        <w:pStyle w:val="GENELKURUL"/>
        <w:spacing w:line="240" w:lineRule="auto"/>
        <w:rPr>
          <w:sz w:val="18"/>
        </w:rPr>
      </w:pPr>
      <w:r w:rsidRPr="00B46F04">
        <w:rPr>
          <w:sz w:val="18"/>
        </w:rPr>
        <w:t>Sayın Başkan, değerli milletvekili arkadaşlarım; özellikle AK PARTİ Grubu konuşmalarında sürekli “eski Türkiye” diyor. Tabii, kendilerinin deyimiyle</w:t>
      </w:r>
      <w:r w:rsidRPr="00B46F04" w:rsidR="00196ECA">
        <w:rPr>
          <w:sz w:val="18"/>
        </w:rPr>
        <w:t xml:space="preserve"> </w:t>
      </w:r>
      <w:r w:rsidRPr="00B46F04">
        <w:rPr>
          <w:sz w:val="18"/>
        </w:rPr>
        <w:t>“eski Türkiye” bizde “genç cumhuriyet” yani “Türkiye” dediğimiz… Millî Eğitim Bakanlığını Mustafa Kemal Atatürk ne zaman kurmuş, biliyor musunuz arkadaşlar? Cumhuriyet kurulmadan, Türkiye Büyük Millet Meclisi kurulduktan tam dokuz gün sonra yani eğitime verdiği önemi bir kez daha hatırlatmak istiyorum. O dönemlerde öğrenciler devlet bursuyla yurt dışına gönderiliyor, okuyor ve burada, ülkemizde ilimlerini paylaşıyorlar, bilim insanları olarak geri dönüyorlardı. Oysa bugün</w:t>
      </w:r>
      <w:r w:rsidRPr="00B46F04" w:rsidR="00196ECA">
        <w:rPr>
          <w:sz w:val="18"/>
        </w:rPr>
        <w:t xml:space="preserve"> </w:t>
      </w:r>
      <w:r w:rsidRPr="00B46F04">
        <w:rPr>
          <w:sz w:val="18"/>
        </w:rPr>
        <w:t xml:space="preserve">-hatırlatmak istiyorum- gidenler geri dönüyor mu? Neden geri dönmüyor? </w:t>
      </w:r>
    </w:p>
    <w:p w:rsidRPr="00B46F04" w:rsidR="004A074C" w:rsidP="00B46F04" w:rsidRDefault="004A074C">
      <w:pPr>
        <w:pStyle w:val="GENELKURUL"/>
        <w:spacing w:line="240" w:lineRule="auto"/>
        <w:rPr>
          <w:sz w:val="18"/>
        </w:rPr>
      </w:pPr>
      <w:r w:rsidRPr="00B46F04">
        <w:rPr>
          <w:sz w:val="18"/>
        </w:rPr>
        <w:t xml:space="preserve">Şimdi, aslında, az önce iktidarımızda Millî Eğitimle ilgili olan bütün yapacaklarımızı Milletvekilimiz Sayın Yıldırım Kaya çok güzel bir şekilde izah etti, ben onlara fazla değinmeyeceğim. Ancak burada Millî Eğitim bütçesi üzerinde konuşan AK PARTİ’li hatiplerin hepsi de çok değerli, Komisyonda da görev yaptığım arkadaşlar, hiçbir şekilde de husumetimiz yok; katkıları da olmuştur, teşekkür ediyorum. Ancak Hükûmetin yaptıklarıyla ilgili çoğunu da doğru bulmuyorum, yanlış buluyorum. Mesela, Sayın Asuman Erdoğan, burada, az önce şunu söyledi, diyor ki: “ Öğrenim kredileri ve burslar o zamanlarda 45 liraydı, ne kadar komik bir rakam -ki ben de burs alıyordum- şu an 550 TL.” Sayın Erdoğan, şunu hatırlatmak istiyorum: O dönem, o 45 lira 2 çeyrek altın alıyordu; bugünkü 550 lira ancak 1 çeyrek alabiliyor yani o günkü dolar ile bugünkü doları bir kıyaslayın. O günkü burs bir öğrenciye bir ay yetiyordu, bugün oraya bir gidin bir sorun bakalım öğrencilere yetiyor mu yetmiyor mu? (CHP sıralarından alkışlar) </w:t>
      </w:r>
    </w:p>
    <w:p w:rsidRPr="00B46F04" w:rsidR="004A074C" w:rsidP="00B46F04" w:rsidRDefault="004A074C">
      <w:pPr>
        <w:pStyle w:val="GENELKURUL"/>
        <w:spacing w:line="240" w:lineRule="auto"/>
        <w:rPr>
          <w:sz w:val="18"/>
        </w:rPr>
      </w:pPr>
      <w:r w:rsidRPr="00B46F04">
        <w:rPr>
          <w:sz w:val="18"/>
        </w:rPr>
        <w:t xml:space="preserve">Bakın, yine, AK PARTİ Grubu adına Sayın Cemal Taşar burada, diyor ki: “2000 yılında 1,5 milyon olan üniversite öğrenci sayısı Hükûmetlerimiz döneminde 5 kattan fazla artırılarak 8 milyonu aşmış.” Ya, Sayın Taşar, keşke bu 8 milyonun içerisinde atanamayan 700 bin kişiden bahsetseydiniz -sadece öğretmenlerden bahsediyorum- yani daha atanamayan sağlık çalışanları ve diğer fakültelerden mezun olan atanamayan üniversite öğrencilerinden daha bahsetmediler ve özellikle, bakın, 2002 yılında 68 bindi; bugün, 700 bin atanamayan öğretmen Sayın Taşar. Ayrıca keşke hani, Sinop’ta atanamayıp intihar eden Gamze Filiz Arslan’dan bahsetseydiniz, keşke Balıkesir Burhaniye’de atanamayıp intihar eden Selma Koşan’dan, Aydın’da Alim Koç’tan bahsetseydiniz ve nicelerinden bahsetseydiniz Sayın Taşar. </w:t>
      </w:r>
    </w:p>
    <w:p w:rsidRPr="00B46F04" w:rsidR="004A074C" w:rsidP="00B46F04" w:rsidRDefault="004A074C">
      <w:pPr>
        <w:pStyle w:val="GENELKURUL"/>
        <w:spacing w:line="240" w:lineRule="auto"/>
        <w:rPr>
          <w:sz w:val="18"/>
        </w:rPr>
      </w:pPr>
      <w:r w:rsidRPr="00B46F04">
        <w:rPr>
          <w:sz w:val="18"/>
        </w:rPr>
        <w:t>Bakın, burada, yine, Sayın Hacı Ahmet Özdemir diyor ki: “Bizim dönemimizde vakıf üniversitesi sayısı 23’ken 78, fakülte sayısı 550’yken 1.900 falan oldu.” Ya, Sayın Değerli Hocam, sizi takip ediyoruz ancak yani sadece binaları dikiyorsunuz, onun üzerinde… Nitelikten bahsedin nitelik. Nicelik mi önemli nitelik mi önemli? Bakın, sizin kurduğunuz üniversitede</w:t>
      </w:r>
      <w:r w:rsidRPr="00B46F04">
        <w:rPr>
          <w:color w:val="FF0000"/>
          <w:sz w:val="18"/>
        </w:rPr>
        <w:t xml:space="preserve"> </w:t>
      </w:r>
      <w:r w:rsidRPr="00B46F04">
        <w:rPr>
          <w:sz w:val="18"/>
        </w:rPr>
        <w:t xml:space="preserve">Faruk Saraç Tasarım Meslek Yüksekokulunun 627 öğrencisi olmasına rağmen kadrolu hiçbir öğretim üyesi yok. Bakın, yine; Yeni Yüzyıl, AKEV, Biruni, Medipol, İstanbul Aydın Üniversitelerinde ise öğrenci başına düşen kitap sayısı sadece 1. </w:t>
      </w:r>
    </w:p>
    <w:p w:rsidRPr="00B46F04" w:rsidR="004A074C" w:rsidP="00B46F04" w:rsidRDefault="004A074C">
      <w:pPr>
        <w:pStyle w:val="GENELKURUL"/>
        <w:spacing w:line="240" w:lineRule="auto"/>
        <w:rPr>
          <w:sz w:val="18"/>
        </w:rPr>
      </w:pPr>
      <w:r w:rsidRPr="00B46F04">
        <w:rPr>
          <w:sz w:val="18"/>
        </w:rPr>
        <w:t xml:space="preserve">Şimdi, Sayın Nazım Maviş aynen dedi ki: “Sayın Kılıçdaroğlu 24 Kasım Öğretmenler Günü’nde talihsiz bir konuşma yaptı. Kendilerine oy vermeyen bütün öğretmenleri ötekileştirici, tahkir edici, ayrımcı ifadeler kullandı.” Sayın Maviş, siz Sayın Genel Başkanımızı dinlemişsiniz de anlayamamışsınız, siz dinlemeye devam edin zaten milletimiz anlıyor. Burada, şunu ifade etmek istedi: Ötekileştiren kim biliyor musunuz? Yani “kadrolu” “sözleşmeli” “ücretli” diye ayrım yapan kim? Biz miyiz, AK PARTİ Hükûmeti mi? </w:t>
      </w:r>
    </w:p>
    <w:p w:rsidRPr="00B46F04" w:rsidR="004A074C" w:rsidP="00B46F04" w:rsidRDefault="004A074C">
      <w:pPr>
        <w:pStyle w:val="GENELKURUL"/>
        <w:spacing w:line="240" w:lineRule="auto"/>
        <w:rPr>
          <w:sz w:val="18"/>
        </w:rPr>
      </w:pPr>
      <w:r w:rsidRPr="00B46F04">
        <w:rPr>
          <w:sz w:val="18"/>
        </w:rPr>
        <w:t>MUSTAFA AÇIKGÖZ (Nevşehir) – Biz değiliz.</w:t>
      </w:r>
    </w:p>
    <w:p w:rsidRPr="00B46F04" w:rsidR="004A074C" w:rsidP="00B46F04" w:rsidRDefault="004A074C">
      <w:pPr>
        <w:pStyle w:val="GENELKURUL"/>
        <w:spacing w:line="240" w:lineRule="auto"/>
        <w:rPr>
          <w:sz w:val="18"/>
        </w:rPr>
      </w:pPr>
      <w:r w:rsidRPr="00B46F04">
        <w:rPr>
          <w:sz w:val="18"/>
        </w:rPr>
        <w:t>SERKAN TOPAL (Devamla) - El insaf, el insaf! Şimdi, siz merak etmeyin, bakın, şurada şunu söylemek istiyorum.</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 xml:space="preserve">BAŞKAN – Tamamlayalım lütfen. </w:t>
      </w:r>
    </w:p>
    <w:p w:rsidRPr="00B46F04" w:rsidR="004A074C" w:rsidP="00B46F04" w:rsidRDefault="004A074C">
      <w:pPr>
        <w:pStyle w:val="GENELKURUL"/>
        <w:spacing w:line="240" w:lineRule="auto"/>
        <w:rPr>
          <w:sz w:val="18"/>
        </w:rPr>
      </w:pPr>
      <w:r w:rsidRPr="00B46F04">
        <w:rPr>
          <w:sz w:val="18"/>
        </w:rPr>
        <w:t>SERKAN TOPAL (Devamla) – Teşekkür ediyorum Sayın Başkan.</w:t>
      </w:r>
    </w:p>
    <w:p w:rsidRPr="00B46F04" w:rsidR="004A074C" w:rsidP="00B46F04" w:rsidRDefault="004A074C">
      <w:pPr>
        <w:pStyle w:val="GENELKURUL"/>
        <w:spacing w:line="240" w:lineRule="auto"/>
        <w:rPr>
          <w:sz w:val="18"/>
        </w:rPr>
      </w:pPr>
      <w:r w:rsidRPr="00B46F04">
        <w:rPr>
          <w:sz w:val="18"/>
        </w:rPr>
        <w:t>Bir de Sayın Orhan Erdem burada diyor ki: “Muhalefetin söyledikleri, yapıcı uyarıları önemlidir demokrasi adına, elbette önemli ama ülkemizin geldiği nokta ve potansiyelimizi</w:t>
      </w:r>
      <w:r w:rsidRPr="00B46F04">
        <w:rPr>
          <w:color w:val="000000"/>
          <w:sz w:val="18"/>
          <w:szCs w:val="18"/>
        </w:rPr>
        <w:t> </w:t>
      </w:r>
      <w:r w:rsidRPr="00B46F04">
        <w:rPr>
          <w:sz w:val="18"/>
        </w:rPr>
        <w:t>muhalefet olma adına görmezden gelmenin, ülkemizi küçük düşürmenin de kimseye faydası yok.” Elbette kimseye faydası yoktur Sayın Erdem. Biz söylediklerimizi söylüyoruz. Bakın, rahmetli Kamer Genç burada doğruları söyleye söyleye… Siz üzerine yürüdünüz onlarca defa, onlarca defa… 2010 yılında soruları çalan o FETÖ’ye o kurumları kim teslim etti? Elbette siz teslim ettiniz. Biz hiç kimsenin dizinde de, orada durmadık; ötekileştiren de biz olmadık. Biz birleştiren olduk. Ha, bizim düşüncelerimizi önemsiyorsanız biz şunu söylüyoruz: Bir söz verdiniz. Kime söz verdiniz? Öğretmenlere, polise, hemşirelere, din görevlilerine 3600 ek gösterge için söz verdiniz. Biz de diyoruz ki: “Evet.” Hatta astsubay uzmanları da unutmayın. Gelin, o sözü yerine getirin, biz de size destek olalım. (CHP sıralarından alkışlar)</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SERKAN TOPAL (Devamla) – Sayın Başkanım…</w:t>
      </w:r>
    </w:p>
    <w:p w:rsidRPr="00B46F04" w:rsidR="004A074C" w:rsidP="00B46F04" w:rsidRDefault="004A074C">
      <w:pPr>
        <w:pStyle w:val="GENELKURUL"/>
        <w:spacing w:line="240" w:lineRule="auto"/>
        <w:rPr>
          <w:sz w:val="18"/>
        </w:rPr>
      </w:pPr>
      <w:r w:rsidRPr="00B46F04">
        <w:rPr>
          <w:sz w:val="18"/>
        </w:rPr>
        <w:t xml:space="preserve">BAŞKAN – Selamlayalım lütfen. </w:t>
      </w:r>
    </w:p>
    <w:p w:rsidRPr="00B46F04" w:rsidR="004A074C" w:rsidP="00B46F04" w:rsidRDefault="004A074C">
      <w:pPr>
        <w:pStyle w:val="GENELKURUL"/>
        <w:spacing w:line="240" w:lineRule="auto"/>
        <w:rPr>
          <w:sz w:val="18"/>
        </w:rPr>
      </w:pPr>
      <w:r w:rsidRPr="00B46F04">
        <w:rPr>
          <w:sz w:val="18"/>
        </w:rPr>
        <w:t>SERKAN TOPAL (Devamla) – Şunu soruyorum: Siz söz verdiniz mi vermediniz mi? Eğer söz verdiyseniz, Sayın Bakanım, bu sözü yerine getirecek misiniz getirmeyecek misiniz? Öğretmenlerimiz bunu bekliyor, atanamayan öğretmenlerimiz bunu bekliyor, diğerleri bunu bekliyor, bunun cevabını bekliyorlar değerli arkadaşlarımız.</w:t>
      </w:r>
    </w:p>
    <w:p w:rsidRPr="00B46F04" w:rsidR="004A074C" w:rsidP="00B46F04" w:rsidRDefault="004A074C">
      <w:pPr>
        <w:pStyle w:val="GENELKURUL"/>
        <w:spacing w:line="240" w:lineRule="auto"/>
        <w:rPr>
          <w:sz w:val="18"/>
        </w:rPr>
      </w:pPr>
      <w:r w:rsidRPr="00B46F04">
        <w:rPr>
          <w:sz w:val="18"/>
        </w:rPr>
        <w:t>Gerçekten eğitimle ilgili o kadar çok konuşacak şey var ki az sonra da diğer arkadaşlarımız konuşacak. Şimdi, son olarak şunu söylemek istiyorum değerli arkadaşlarımız: Şimdi, Hatay’la ilgili çok ciddi bir sıkıntı var, bunu hepimiz çok iyi biliyoruz. Bakın, değerli arkadaşlar, Hatay’da, 10 Eylülde -abartısız söylüyorum, resmî kayıtlara bakabilirsiniz- 20 kişi, 10 Aralıkta, tam üç ay sonra 84 kişi hayatını kaybetti ve sadece yüzde 100 değil, yüzde 400’ün üzerinde bir artış oldu. Mutlaka bir karantina uygulanması gerektiğini ifade ettik, Sayın Sağlık Bakanıyla dün de bunu görüştük, bunu değerlendireceklerini ifade ettiler. 2 Sayın Bakana da bu konuda bir kez daha sesleniyorum: Bakanlar Kurulunda bunu mutlaka konuşmaları gerektiğini, değerlendirmeleri gerektiğini ve Hatay’ın yani Çin’in Wuhan kentine…</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SERKAN TOPAL (Devamla) – Son olarak… Gerçekten Hatay’la ilgili ciddi bir sıkıntı var. Son olarak, rica ediyorum…</w:t>
      </w:r>
    </w:p>
    <w:p w:rsidRPr="00B46F04" w:rsidR="004A074C" w:rsidP="00B46F04" w:rsidRDefault="004A074C">
      <w:pPr>
        <w:pStyle w:val="GENELKURUL"/>
        <w:spacing w:line="240" w:lineRule="auto"/>
        <w:rPr>
          <w:sz w:val="18"/>
        </w:rPr>
      </w:pPr>
      <w:r w:rsidRPr="00B46F04">
        <w:rPr>
          <w:sz w:val="18"/>
        </w:rPr>
        <w:t>BAŞKAN – Peki, son kez ilave süre veriyorum, tamamlayın lütfen.</w:t>
      </w:r>
    </w:p>
    <w:p w:rsidRPr="00B46F04" w:rsidR="004A074C" w:rsidP="00B46F04" w:rsidRDefault="004A074C">
      <w:pPr>
        <w:pStyle w:val="GENELKURUL"/>
        <w:spacing w:line="240" w:lineRule="auto"/>
        <w:rPr>
          <w:sz w:val="18"/>
        </w:rPr>
      </w:pPr>
      <w:r w:rsidRPr="00B46F04">
        <w:rPr>
          <w:sz w:val="18"/>
        </w:rPr>
        <w:t>SERKAN TOPAL (Devamla) – Teşekkür ediyorum Sayın Başkanım.</w:t>
      </w:r>
    </w:p>
    <w:p w:rsidRPr="00B46F04" w:rsidR="004A074C" w:rsidP="00B46F04" w:rsidRDefault="004A074C">
      <w:pPr>
        <w:pStyle w:val="GENELKURUL"/>
        <w:spacing w:line="240" w:lineRule="auto"/>
        <w:rPr>
          <w:sz w:val="18"/>
        </w:rPr>
      </w:pPr>
      <w:r w:rsidRPr="00B46F04">
        <w:rPr>
          <w:sz w:val="18"/>
        </w:rPr>
        <w:t>Gerçekten Çin’in Wuhan kenti olan Hatay’ı kurtaralım. Alınan önlemlerin yetersiz olduğunu ifade ediyorum. Bu yüzden bir kez daha bunun değerlendirilmesi gerektiğini ve Hatay’da… Bakın, Wuhan kentinde üç ay boyunca önlemler alındı ve şu anda vaka sayısı sıfır. Bu yüzden lütfen, Hatay’daki cinayetleri önleyelim, Hatay’daki insanların hayatlarını kurtaralım.</w:t>
      </w:r>
    </w:p>
    <w:p w:rsidRPr="00B46F04" w:rsidR="004A074C" w:rsidP="00B46F04" w:rsidRDefault="004A074C">
      <w:pPr>
        <w:pStyle w:val="GENELKURUL"/>
        <w:spacing w:line="240" w:lineRule="auto"/>
        <w:rPr>
          <w:sz w:val="18"/>
        </w:rPr>
      </w:pPr>
      <w:r w:rsidRPr="00B46F04">
        <w:rPr>
          <w:sz w:val="18"/>
        </w:rPr>
        <w:t xml:space="preserve">Son olarak, yine, Hatay’la ilgili Sayın Ulaştırma Bakanına: Antakya-Samandağ duble yolu, Antakya-Yayladağı duble yolu, Antakya-Altınözü duble yolu, Antakya-Reyhanlı beton asfalt tamamlanmadı, Samandağ Çevre Yolu tamamlanmadı. Hassa Tüneli ne oldu, ne zaman olacak? Otoban Belen’e kadar geldi, Antakya’ya kadar gelmedi. Ayrıca, hızlı tren Antep’e kadar geliyor, Antakya’ya gelecek mi gelmeyecek mi? Bütün bu soruları olumlu bir şekilde cevaplamanızı diliyorum, hepinize saygılarımı sunuyorum. (CHP sıralarından alkışlar) </w:t>
      </w:r>
    </w:p>
    <w:p w:rsidRPr="00B46F04" w:rsidR="004A074C" w:rsidP="00B46F04" w:rsidRDefault="004A074C">
      <w:pPr>
        <w:pStyle w:val="GENELKURUL"/>
        <w:spacing w:line="240" w:lineRule="auto"/>
        <w:rPr>
          <w:sz w:val="18"/>
        </w:rPr>
      </w:pPr>
      <w:r w:rsidRPr="00B46F04">
        <w:rPr>
          <w:sz w:val="18"/>
        </w:rPr>
        <w:t>BAŞKAN – Teşekkür ediyorum.</w:t>
      </w:r>
    </w:p>
    <w:p w:rsidRPr="00B46F04" w:rsidR="004A074C" w:rsidP="00B46F04" w:rsidRDefault="004A074C">
      <w:pPr>
        <w:pStyle w:val="GENELKURUL"/>
        <w:spacing w:line="240" w:lineRule="auto"/>
        <w:rPr>
          <w:sz w:val="18"/>
        </w:rPr>
      </w:pPr>
      <w:r w:rsidRPr="00B46F04">
        <w:rPr>
          <w:sz w:val="18"/>
        </w:rPr>
        <w:t>Söz sırası,</w:t>
      </w:r>
      <w:r w:rsidRPr="00B46F04" w:rsidR="00196ECA">
        <w:rPr>
          <w:sz w:val="18"/>
        </w:rPr>
        <w:t xml:space="preserve"> </w:t>
      </w:r>
      <w:r w:rsidRPr="00B46F04">
        <w:rPr>
          <w:sz w:val="18"/>
        </w:rPr>
        <w:t>Muğla Milletvekili Sayın Suat Özcan’da.</w:t>
      </w:r>
    </w:p>
    <w:p w:rsidRPr="00B46F04" w:rsidR="004A074C" w:rsidP="00B46F04" w:rsidRDefault="004A074C">
      <w:pPr>
        <w:pStyle w:val="GENELKURUL"/>
        <w:spacing w:line="240" w:lineRule="auto"/>
        <w:rPr>
          <w:sz w:val="18"/>
        </w:rPr>
      </w:pPr>
      <w:r w:rsidRPr="00B46F04">
        <w:rPr>
          <w:sz w:val="18"/>
        </w:rPr>
        <w:t>Buyurun Sayın Özcan.</w:t>
      </w:r>
    </w:p>
    <w:p w:rsidRPr="00B46F04" w:rsidR="004A074C" w:rsidP="00B46F04" w:rsidRDefault="004A074C">
      <w:pPr>
        <w:pStyle w:val="GENELKURUL"/>
        <w:spacing w:line="240" w:lineRule="auto"/>
        <w:rPr>
          <w:sz w:val="18"/>
        </w:rPr>
      </w:pPr>
      <w:r w:rsidRPr="00B46F04">
        <w:rPr>
          <w:sz w:val="18"/>
        </w:rPr>
        <w:t xml:space="preserve">CHP GRUBU ADINA SUAT ÖZCAN (Muğla) – Sayın Başkan, değerli milletvekilleri; Millî Eğitim Bakanlığı ve Yükseköğretim Kalite Kurulu bütçesi hakkında grubum adına söz almış bulunuyorum. Sizleri saygıyla selamlıyorum. (CHP sıralarından alkışlar) </w:t>
      </w:r>
    </w:p>
    <w:p w:rsidRPr="00B46F04" w:rsidR="004A074C" w:rsidP="00B46F04" w:rsidRDefault="004A074C">
      <w:pPr>
        <w:pStyle w:val="GENELKURUL"/>
        <w:spacing w:line="240" w:lineRule="auto"/>
        <w:rPr>
          <w:rFonts w:eastAsia="Calibri"/>
          <w:sz w:val="18"/>
        </w:rPr>
      </w:pPr>
      <w:r w:rsidRPr="00B46F04">
        <w:rPr>
          <w:sz w:val="18"/>
        </w:rPr>
        <w:t xml:space="preserve">1 trilyon 346 milyar 100 milyon lira olan merkezî yönetim bütçesinden 211,4 milyar lira Millî Eğitim bütçesine, 45,4 milyar lira da Yükseköğretim bütçesine ayrılmıştır. Her yıl azalan bir şekilde enflasyona ezdirilen öğretim üyelerinin, öğretmenlerin ve personel maaşları ile temel hizmetler karşılanabilir bu bütçeyle. Yükseköğretim Kalite Kurulunun görevi olarak yükseköğretim kurumlarının dış denetimlerini yapmak, akreditasyon kuruluşlarının yetkilendirilmesi ve tanınması süreçlerini yürütmek ve yükseköğretim kurumlarında </w:t>
      </w:r>
      <w:r w:rsidRPr="00B46F04">
        <w:rPr>
          <w:rFonts w:eastAsia="Calibri"/>
          <w:sz w:val="18"/>
        </w:rPr>
        <w:t>kalite güvencesi kültürünün içselleştirilmesi ve yaygınlaştırılmasını sağlamak olan işlevinin ne kadarını yerine getirdiği tartışılır. Devlet üniversiteleri arasındaki farklılıkların, eşitsizliklerin giderilmesi, kalitelerinin artırılması için kurula daha çok önem verilmeli, işlevi artırılmalıdır.</w:t>
      </w:r>
    </w:p>
    <w:p w:rsidRPr="00B46F04" w:rsidR="004A074C" w:rsidP="00B46F04" w:rsidRDefault="004A074C">
      <w:pPr>
        <w:pStyle w:val="GENELKURUL"/>
        <w:spacing w:line="240" w:lineRule="auto"/>
        <w:rPr>
          <w:rFonts w:eastAsia="Calibri"/>
          <w:sz w:val="18"/>
        </w:rPr>
      </w:pPr>
      <w:r w:rsidRPr="00B46F04">
        <w:rPr>
          <w:rFonts w:eastAsia="Calibri"/>
          <w:sz w:val="18"/>
        </w:rPr>
        <w:t>“Üniversitelerin eğitime katkısı nedir? Eğitimin üniversitelerden beklentisi nedir?” sorularına karşılık beklerken, geçtiğimiz yıllarda Sayın Cumhurbaşkanı rektörleri doğrudan ve liyakatsiz atayarak yükseköğretim kurumlarının bilimsel ve akademik özgürlüğünü sarsmış, üniversite kadrolarına sadakat, siyaset ve “bizim adamımız” anlayışını yerleştirmiştir. En köklü üniversiteler nefret söylemlerinin hedefi olmuş, binaları ve yerleşkeleri işgal edilmiş, üniversite yönetimleri üzerinde baskı kurulmuştur. On sekiz yılda 7 Millî Eğitim Bakanı toplam 16 kez sistemde köklü değişiklikler yapmış,</w:t>
      </w:r>
      <w:r w:rsidRPr="00B46F04">
        <w:rPr>
          <w:rFonts w:eastAsia="Calibri"/>
          <w:b/>
          <w:sz w:val="18"/>
        </w:rPr>
        <w:t xml:space="preserve"> </w:t>
      </w:r>
      <w:r w:rsidRPr="00B46F04">
        <w:rPr>
          <w:rFonts w:eastAsia="Calibri"/>
          <w:sz w:val="18"/>
        </w:rPr>
        <w:t>buna rağmen bu değişiklikler temel eğitim yasasının amaçlarına ve ilkelerine hizmet etmekten uzak kalmıştır. Eğitimde seksen yılda büyük mücadelelerle elde edilen cumhuriyetin birikimlerini değersizleştirdiniz; kendi dilinde okuduğunu anlayamayan, yazı yazamayan bir nesil yetiştirdiniz; 4+4+4 yapılanmasıyla da ülkeyi yönetenler olarak dinin ve kinin sahibi bireyler yetiştirmeyi hedeflediniz.</w:t>
      </w:r>
    </w:p>
    <w:p w:rsidRPr="00B46F04" w:rsidR="004A074C" w:rsidP="00B46F04" w:rsidRDefault="004A074C">
      <w:pPr>
        <w:pStyle w:val="GENELKURUL"/>
        <w:spacing w:line="240" w:lineRule="auto"/>
        <w:rPr>
          <w:rFonts w:eastAsia="Calibri"/>
          <w:sz w:val="18"/>
        </w:rPr>
      </w:pPr>
      <w:r w:rsidRPr="00B46F04">
        <w:rPr>
          <w:rFonts w:eastAsia="Calibri"/>
          <w:sz w:val="18"/>
        </w:rPr>
        <w:t>Bu bütçe bölgeler arası eşitliği, bireysel eğitimi, bireyin ve toplumun ihtiyaçlarını karşılayan anlayıştan uzaktır. TIMSS sonuçlarıyla, her ne kadar bir iyileşme görülse de başarısızlığı teyit edecek olan PISA sonuçlarındaki katılımcı ülkeler arasında son sırada yer aldık. Millî Eğitim Bakanlığı “ABİDE” adını verdiği araştırmada ise, 4’üncü ve 8’inci sınıflarda uygulanan ölçümlerde 10 öğrenciden 4’ünün okuduğunu anlamadığı, fen bilimlerde yüzde 86’sının orta ve alt düzeyde olduğu görülmektedir. TEDMEM’in 2020 raporunda, ilköğretim çağındaki yaklaşık 156 bin, ortaöğretim çağında ise yaklaşık 316 bin çocuğun ve özellikle kız çocuklarının okul dışında kaldığı görülmektedir. Bu sonuçlara rağmen, üniversitelerle iş birliği yerine, gençlerimizin gelişimi ve yetiştirilmesi Millî Eğitim Bakanlığı tarafından “TÜGVA, TÜRGEV” gibi cemaat ve vakıflara teslim edilmiş, okullar imam-hatipleştirilmiştir.</w:t>
      </w:r>
    </w:p>
    <w:p w:rsidRPr="00B46F04" w:rsidR="004A074C" w:rsidP="00B46F04" w:rsidRDefault="004A074C">
      <w:pPr>
        <w:pStyle w:val="GENELKURUL"/>
        <w:spacing w:line="240" w:lineRule="auto"/>
        <w:rPr>
          <w:sz w:val="18"/>
        </w:rPr>
      </w:pPr>
      <w:r w:rsidRPr="00B46F04">
        <w:rPr>
          <w:rFonts w:eastAsia="Calibri"/>
          <w:sz w:val="18"/>
        </w:rPr>
        <w:t xml:space="preserve">Covid-19 salgını nedeniyle </w:t>
      </w:r>
      <w:r w:rsidRPr="00B46F04">
        <w:rPr>
          <w:sz w:val="18"/>
        </w:rPr>
        <w:t xml:space="preserve">yüz yüze eğitim yerine, teknolojik altyapı eksiklikleriyle mağduriyetleri de yaşatan uzaktan eğitim yapılmıştır. Sayın Bakana sorum şudur: Salgın süresi bittiğinde yüz yüze eğitim yapılamaması nedeniyle akademik, psikolojik, sosyal, kültürel ve sportif eksiklikleri, öğrencilerin mağduriyetlerini giderecek program ve takviminiz var mıdır? </w:t>
      </w:r>
    </w:p>
    <w:p w:rsidRPr="00B46F04" w:rsidR="004A074C" w:rsidP="00B46F04" w:rsidRDefault="004A074C">
      <w:pPr>
        <w:pStyle w:val="GENELKURUL"/>
        <w:spacing w:line="240" w:lineRule="auto"/>
        <w:rPr>
          <w:sz w:val="18"/>
        </w:rPr>
      </w:pPr>
      <w:r w:rsidRPr="00B46F04">
        <w:rPr>
          <w:sz w:val="18"/>
        </w:rPr>
        <w:t>Sayın Cumhurbaşkanı 2002 yılında Gaziantep, Samsun, İstanbul ve İzmir’de yaptığı konuşmalarda “Birçok gencimiz, özellikle öğretmen adaylarımız işsiz kaldı. Ülkede eğitim çökmüş, köy okulları kapanmış, merkezdeki okullar bile ‘öğretmen’ diye can çekişiyor. Sen, sınavla öğretmen almaya çalışıyorsun. Bıraksana genç öğretmenlerimiz gitsin, çalışsın. O kadar sene beklet, sonra al. O adamda artık heves mi kalır? Öğretmenlik mesleği yapılabilir mi? Ama inşallah biz iktidar olunca öğretmenler okulun bittiği gün hazırlıklarını yapacak, ertesi gün görev aşkıyla okula gidecek. Hiç merak etmeyin.” (CHP sıralarından alkışlar)</w:t>
      </w:r>
      <w:r w:rsidRPr="00B46F04" w:rsidR="00196ECA">
        <w:rPr>
          <w:sz w:val="18"/>
        </w:rPr>
        <w:t xml:space="preserve"> </w:t>
      </w:r>
      <w:r w:rsidRPr="00B46F04">
        <w:rPr>
          <w:sz w:val="18"/>
        </w:rPr>
        <w:t>Peki, öğretmenler okulu bitirdiği günün ertesi günü sınavsız olarak görevine başladı mı? Yanıtını verebilirsiniz sizler de: Tabii ki hayır.</w:t>
      </w:r>
    </w:p>
    <w:p w:rsidRPr="00B46F04" w:rsidR="004A074C" w:rsidP="00B46F04" w:rsidRDefault="004A074C">
      <w:pPr>
        <w:pStyle w:val="GENELKURUL"/>
        <w:spacing w:line="240" w:lineRule="auto"/>
        <w:rPr>
          <w:sz w:val="18"/>
        </w:rPr>
      </w:pPr>
      <w:r w:rsidRPr="00B46F04">
        <w:rPr>
          <w:sz w:val="18"/>
        </w:rPr>
        <w:t xml:space="preserve">(Mikrofon otomatik cihaz tarafından kapatıldı) </w:t>
      </w:r>
    </w:p>
    <w:p w:rsidRPr="00B46F04" w:rsidR="004A074C" w:rsidP="00B46F04" w:rsidRDefault="004A074C">
      <w:pPr>
        <w:pStyle w:val="GENELKURUL"/>
        <w:spacing w:line="240" w:lineRule="auto"/>
        <w:rPr>
          <w:sz w:val="18"/>
        </w:rPr>
      </w:pPr>
      <w:r w:rsidRPr="00B46F04">
        <w:rPr>
          <w:sz w:val="18"/>
        </w:rPr>
        <w:t>BAŞKAN – Tamamlayalım lütfen.</w:t>
      </w:r>
    </w:p>
    <w:p w:rsidRPr="00B46F04" w:rsidR="004A074C" w:rsidP="00B46F04" w:rsidRDefault="004A074C">
      <w:pPr>
        <w:pStyle w:val="GENELKURUL"/>
        <w:spacing w:line="240" w:lineRule="auto"/>
        <w:rPr>
          <w:sz w:val="18"/>
        </w:rPr>
      </w:pPr>
      <w:r w:rsidRPr="00B46F04">
        <w:rPr>
          <w:sz w:val="18"/>
        </w:rPr>
        <w:t xml:space="preserve">SUAT ÖZCAN (Devamla) – Sayın Başkan, değerli milletvekilleri; bu bütçede öğretmen, öğrenci ve veli yok; öğretmen meslek kanunu yok, 3600 ek gösterge yok, emekli öğretmenlerin yaşam standartlarını iyileştirme yok, okul ve derslik ihtiyacını giderecek yatırımlar yok, deprem raporları olumsuz olan okulların yerine yapılacak projeler yok, çocuğunun giysisini alamadığı için intihar eden anne ve babalara destek yok, üniversiteyi kazanıp da üniversiteye yerleşen öğrencilere yurt yok; akıl yok, bilim yok, liyakat yok, felsefe yok; bizden de destek yok. (CHP sıralarından alkışlar) </w:t>
      </w:r>
    </w:p>
    <w:p w:rsidRPr="00B46F04" w:rsidR="004A074C" w:rsidP="00B46F04" w:rsidRDefault="004A074C">
      <w:pPr>
        <w:pStyle w:val="GENELKURUL"/>
        <w:spacing w:line="240" w:lineRule="auto"/>
        <w:rPr>
          <w:sz w:val="18"/>
        </w:rPr>
      </w:pPr>
      <w:r w:rsidRPr="00B46F04">
        <w:rPr>
          <w:sz w:val="18"/>
        </w:rPr>
        <w:t>Sayın Başkan, değerli milletvekilleri; Cumhuriyet Halk Partisi iktidarında Anayasa’nın eğitimle ilgili 42’nci maddesi, İnsan Hakları Evrensel Bildirgesi’nin 26’ncı maddesinin rehberliğinde Büyük Önder Mustafa Kemal Atatürk’ün, cumhuriyetin istediği fikrî hür, vicdanı hür, irfanı hür gençleri yetiştirecek eğitim sistemini getireceğiz.</w:t>
      </w:r>
    </w:p>
    <w:p w:rsidRPr="00B46F04" w:rsidR="004A074C" w:rsidP="00B46F04" w:rsidRDefault="004A074C">
      <w:pPr>
        <w:pStyle w:val="GENELKURUL"/>
        <w:spacing w:line="240" w:lineRule="auto"/>
        <w:rPr>
          <w:sz w:val="18"/>
        </w:rPr>
      </w:pPr>
      <w:r w:rsidRPr="00B46F04">
        <w:rPr>
          <w:sz w:val="18"/>
        </w:rPr>
        <w:t xml:space="preserve">Teşekkür ediyor, Genel Kurulu saygıyla selamlıyorum. (CHP sıralarından alkışlar) </w:t>
      </w:r>
    </w:p>
    <w:p w:rsidRPr="00B46F04" w:rsidR="004A074C" w:rsidP="00B46F04" w:rsidRDefault="004A074C">
      <w:pPr>
        <w:pStyle w:val="GENELKURUL"/>
        <w:spacing w:line="240" w:lineRule="auto"/>
        <w:rPr>
          <w:sz w:val="18"/>
        </w:rPr>
      </w:pPr>
      <w:r w:rsidRPr="00B46F04">
        <w:rPr>
          <w:sz w:val="18"/>
        </w:rPr>
        <w:t>BAŞKAN – Söz sırası Yalova Milletvekili Sayın Özcan Özel’dedir.</w:t>
      </w:r>
    </w:p>
    <w:p w:rsidRPr="00B46F04" w:rsidR="004A074C" w:rsidP="00B46F04" w:rsidRDefault="004A074C">
      <w:pPr>
        <w:pStyle w:val="GENELKURUL"/>
        <w:spacing w:line="240" w:lineRule="auto"/>
        <w:rPr>
          <w:sz w:val="18"/>
        </w:rPr>
      </w:pPr>
      <w:r w:rsidRPr="00B46F04">
        <w:rPr>
          <w:sz w:val="18"/>
        </w:rPr>
        <w:t xml:space="preserve">Buyurun Sayın Özel. (CHP sıralarından alkışlar) </w:t>
      </w:r>
    </w:p>
    <w:p w:rsidRPr="00B46F04" w:rsidR="004A074C" w:rsidP="00B46F04" w:rsidRDefault="004A074C">
      <w:pPr>
        <w:pStyle w:val="GENELKURUL"/>
        <w:spacing w:line="240" w:lineRule="auto"/>
        <w:rPr>
          <w:sz w:val="18"/>
        </w:rPr>
      </w:pPr>
      <w:r w:rsidRPr="00B46F04">
        <w:rPr>
          <w:sz w:val="18"/>
        </w:rPr>
        <w:t>CHP GRUBU ADINA ÖZCAN ÖZEL (Yalova) – Sayın Başkan, değerli milletvekilleri; 2021 bütçesi, YÖK ve üniversite bütçeleri üzerine grubum adına söz aldım. Yüce Meclisi saygıyla selamlıyorum.</w:t>
      </w:r>
    </w:p>
    <w:p w:rsidRPr="00B46F04" w:rsidR="004A074C" w:rsidP="00B46F04" w:rsidRDefault="004A074C">
      <w:pPr>
        <w:pStyle w:val="GENELKURUL"/>
        <w:spacing w:line="240" w:lineRule="auto"/>
        <w:rPr>
          <w:sz w:val="18"/>
        </w:rPr>
      </w:pPr>
      <w:r w:rsidRPr="00B46F04">
        <w:rPr>
          <w:sz w:val="18"/>
        </w:rPr>
        <w:t xml:space="preserve">Üniversitelerimiz; araştırma, sorgulama, nitelikli insan kaynağı yetiştirme, toplumsal sorunlara çözüm üretme gibi temel işlevleri yerine getiren kurumlarımızdır. On sekiz yılda üniversite sayımız arttı, üniversite öğrenci sayımız arttı, görece olarak daha az olmasına rağmen öğretim üyesi sayımız da arttı ama Türkiye'de eğitim sistemi çöktü, üniversitelerimizin pek çoğu üniversite olmaktan çıktı. Bütçeleri yetersiz. 129 devlet üniversitesinin ve YÖK’ün bütçesini topla, hepsinin bütçesi dünyada adından söz ettiren bir üniversitenin bütçesi etmiyor. Üniversitelerin bütçe sorunu var, fiziki altyapı sorunu var, bina sorunu var, idari ve akademik özgürlük sorunları var. </w:t>
      </w:r>
    </w:p>
    <w:p w:rsidRPr="00B46F04" w:rsidR="000E00FF" w:rsidP="00B46F04" w:rsidRDefault="004A074C">
      <w:pPr>
        <w:pStyle w:val="GENELKURUL"/>
        <w:spacing w:line="240" w:lineRule="auto"/>
        <w:rPr>
          <w:sz w:val="18"/>
        </w:rPr>
      </w:pPr>
      <w:r w:rsidRPr="00B46F04">
        <w:rPr>
          <w:sz w:val="18"/>
        </w:rPr>
        <w:t xml:space="preserve">Rektörler seçimle iş başına geliyordu, üniversitede seçim yapılıyordu. İleri demokrasi düzeninde rektörlük seçimlerini de kaldırdınız. Tek yetkili Cumhurbaşkanı, partinizin Genel Başkanı oldu. Rektör olabilmek için en az üç yıl profesör olmak gerekirken kaldırdınız, bir gün sonra, profesörlükte geçirdiği süre üç yıl olmayan bir kişiyi rektör olarak atadınız. Atadığınız rektörlere bakın: Biri çıkıyor “Ben Genel Başkanımızın ildeki temsilcisiyim.” diyor, diğeri </w:t>
      </w:r>
      <w:r w:rsidRPr="00B46F04" w:rsidR="000E00FF">
        <w:rPr>
          <w:sz w:val="18"/>
        </w:rPr>
        <w:t>“Cumhurbaşkanına itaat etmek farzıayndır, karşı gelmek de harpten kaçmak manasına gelir, haramdır .” diyor. Bilim dünyası için büyük kazanç olan bu rektörleri çok mu arıyorsunuz, merak ediyoruz. Üniversitelerde yürüttüğünüz siyasal ve yandaş kadrolaşma, üniversiteleri üniversite olmaktan çıkarmış, akademiyi iflasa sürüklemiştir.</w:t>
      </w:r>
    </w:p>
    <w:p w:rsidRPr="00B46F04" w:rsidR="000E00FF" w:rsidP="00B46F04" w:rsidRDefault="000E00FF">
      <w:pPr>
        <w:pStyle w:val="GENELKURUL"/>
        <w:spacing w:line="240" w:lineRule="auto"/>
        <w:rPr>
          <w:sz w:val="18"/>
        </w:rPr>
      </w:pPr>
      <w:r w:rsidRPr="00B46F04">
        <w:rPr>
          <w:sz w:val="18"/>
        </w:rPr>
        <w:t>Kişiye özel rektör düzenlemesi yapılır da kişiye özel, adrese teslim akademisyen ilanı olmaz mı? Maalesef üniversiteler bu konuda uzmanlaştı. Atıf alan yayın konusunda değil, adrese teslim ilan yazma konusunda ordinaryüs profesör oldular. Yerli tohum merkezine dozerle dalan rektör, eşine özel kadro ilanı yayınladı. Bir rektörün 3 kızı, damadı, yeğeni, o üniversitede görev yapıyor. Yerel yönetimler programı için ilan yayınlandı, aranan şart: Müzik eğitimi lisans mezunu olmak; şaka gibi.</w:t>
      </w:r>
    </w:p>
    <w:p w:rsidRPr="00B46F04" w:rsidR="000E00FF" w:rsidP="00B46F04" w:rsidRDefault="000E00FF">
      <w:pPr>
        <w:pStyle w:val="GENELKURUL"/>
        <w:spacing w:line="240" w:lineRule="auto"/>
        <w:rPr>
          <w:sz w:val="18"/>
        </w:rPr>
      </w:pPr>
      <w:r w:rsidRPr="00B46F04">
        <w:rPr>
          <w:sz w:val="18"/>
        </w:rPr>
        <w:t>Sayıştayın 2019 Denetim Raporu’nda “Bir üniversiteyle ilgili ilanların büyük çoğunluğunda özel ve belli bir kişiyi çağrıştıran şartlar istenmiş; alım yapılacak toplam 195 kadronun tamamı için sadece birer kişi başvuru yapabilmiş ve aynı kişiler kadrolara alınmış.” denmektedir. Devleti şirket gibi yönetecektiniz; yönetiyorsunuz ama aile şirketi gibi. Osmanlı’da bir dönem “beşik ulemalığı” sistemi vardı, çöküşe götüren; şimdi üniversitelerde bunu inşa ediyorsunuz. Onlarca üniversitede adrese teslim kadrolar, akraba öğretim üyeleri var.</w:t>
      </w:r>
    </w:p>
    <w:p w:rsidRPr="00B46F04" w:rsidR="000E00FF" w:rsidP="00B46F04" w:rsidRDefault="000E00FF">
      <w:pPr>
        <w:pStyle w:val="GENELKURUL"/>
        <w:spacing w:line="240" w:lineRule="auto"/>
        <w:rPr>
          <w:sz w:val="18"/>
        </w:rPr>
      </w:pPr>
      <w:r w:rsidRPr="00B46F04">
        <w:rPr>
          <w:sz w:val="18"/>
        </w:rPr>
        <w:t xml:space="preserve">Üniversitelere ayırabildiğimiz bütçe, zaten dünyadaki birçok üniversitenin gerisinde, o bütçeler de böylesine verimsiz kullanılırsa bilim gelişmez, bilimsel çalışma yapılmaz, akademi iflas eder. Üniversiteyi üniversite yapan bilgidir; liyakat yoksa bilgi olmaz. Tüm Türkiye’de, tüm kurumlarda olduğu gibi, üniversitelerde de liyakati yok ettiniz. Bu rektörlerle mi; bu, kişiye özel adrese teslim üye alımlarıyla mı ilk 500’e gireceksiniz? (CHP sıralarından alkışlar) AR-GE yapacağız, bilimle öne çıkacağız. Bu yaşananlardan daha vahimi de bu sistemin kanıksanması ve sürdürülmesidir. Bir tarafta, ataması yapılmadığı için intihar eden öğretmenler var, sokakta kabak çekirdeği satarak geçinmeye çalışan doktoralı insanlar var, çöpten yemek toplayanlar var; diğer tarafta ise saray düzeni var, lale devri var. Millete “kemer sıkma” “acı reçete” denirken saraylarda oturup devleti temsil için pahalı uçaklara, arabalara biniyorsunuz. Refah ve medeniyet göstergesi sizin oturduğunuz saray değil, bindiğiniz pahalı otomobiller değil, uçtuğunuz uçaklar değil; telefonu olmayan, tableti, bilgisayarı, televizyonu olmayan, internet kotası yetmeyen milletin evlatlarına nitelikli eğitim verebilmektir.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Tamamlayalım lütfen Sayın Özel.</w:t>
      </w:r>
    </w:p>
    <w:p w:rsidRPr="00B46F04" w:rsidR="000E00FF" w:rsidP="00B46F04" w:rsidRDefault="000E00FF">
      <w:pPr>
        <w:pStyle w:val="GENELKURUL"/>
        <w:spacing w:line="240" w:lineRule="auto"/>
        <w:rPr>
          <w:sz w:val="18"/>
        </w:rPr>
      </w:pPr>
      <w:r w:rsidRPr="00B46F04">
        <w:rPr>
          <w:sz w:val="18"/>
        </w:rPr>
        <w:t xml:space="preserve">ÖZCAN ÖZEL (Devamla) – On sekiz yıldır yönettiğiniz bu ülkenin çocukları geleceğini yurt dışına gitmekte görüyorsa; işsizliğe, umutsuzluğa, mutsuzluğa mahkûm edilmişse bu, eğitimden sağlığa, devlet yönetiminden ekonomiye, adaletten maliyeye her alanda yaptığınız hataların faturasıdır. </w:t>
      </w:r>
    </w:p>
    <w:p w:rsidRPr="00B46F04" w:rsidR="000E00FF" w:rsidP="00B46F04" w:rsidRDefault="000E00FF">
      <w:pPr>
        <w:pStyle w:val="GENELKURUL"/>
        <w:spacing w:line="240" w:lineRule="auto"/>
        <w:rPr>
          <w:sz w:val="18"/>
        </w:rPr>
      </w:pPr>
      <w:r w:rsidRPr="00B46F04">
        <w:rPr>
          <w:sz w:val="18"/>
        </w:rPr>
        <w:t xml:space="preserve">Sarayda lale, üniversitelerde sülale devri yaşanırken 500 bin ataması yapılmayan öğretmenimiz, Sayıştay raporlarına göre 138 bin öğretmen ihtiyacımız var. Bu sene en azından 60 bin öğretmen atamasını yapın. Öğretmenleri “sözleşmeli” “ücretli” “kadrolu” diye ayırmaktan vazgeçin. Öğretmenlere verdiğiniz 3600 sözünü yerine getirin. Mülakatı başarıyla ve hakkıyla geçen, tercihlerini yapan 920 ücretli öğretmeni atayın. </w:t>
      </w:r>
    </w:p>
    <w:p w:rsidRPr="00B46F04" w:rsidR="000E00FF" w:rsidP="00B46F04" w:rsidRDefault="000E00FF">
      <w:pPr>
        <w:pStyle w:val="GENELKURUL"/>
        <w:spacing w:line="240" w:lineRule="auto"/>
        <w:rPr>
          <w:sz w:val="18"/>
        </w:rPr>
      </w:pPr>
      <w:r w:rsidRPr="00B46F04">
        <w:rPr>
          <w:sz w:val="18"/>
        </w:rPr>
        <w:t xml:space="preserve">Seçim yaklaşıyor, sayılı gün çabuk gelip geçer. Seçim ile senedin günü çabuk gelir. Bu yaptıklarınızın faturasını millet sandıkta size ödetecektir. </w:t>
      </w:r>
    </w:p>
    <w:p w:rsidRPr="00B46F04" w:rsidR="000E00FF" w:rsidP="00B46F04" w:rsidRDefault="000E00FF">
      <w:pPr>
        <w:pStyle w:val="GENELKURUL"/>
        <w:spacing w:line="240" w:lineRule="auto"/>
        <w:rPr>
          <w:sz w:val="18"/>
        </w:rPr>
      </w:pPr>
      <w:r w:rsidRPr="00B46F04">
        <w:rPr>
          <w:sz w:val="18"/>
        </w:rPr>
        <w:t>Yüce Meclisi saygıyla selamlıyorum. (CHP sıralarından alkışlar)</w:t>
      </w:r>
    </w:p>
    <w:p w:rsidRPr="00B46F04" w:rsidR="000E00FF" w:rsidP="00B46F04" w:rsidRDefault="000E00FF">
      <w:pPr>
        <w:pStyle w:val="GENELKURUL"/>
        <w:spacing w:line="240" w:lineRule="auto"/>
        <w:rPr>
          <w:sz w:val="18"/>
        </w:rPr>
      </w:pPr>
      <w:r w:rsidRPr="00B46F04">
        <w:rPr>
          <w:sz w:val="18"/>
        </w:rPr>
        <w:t xml:space="preserve">BAŞKAN – Konuşma sırası Yozgat Milletvekili Sayın Ali Keven’de. </w:t>
      </w:r>
    </w:p>
    <w:p w:rsidRPr="00B46F04" w:rsidR="000E00FF" w:rsidP="00B46F04" w:rsidRDefault="000E00FF">
      <w:pPr>
        <w:pStyle w:val="GENELKURUL"/>
        <w:spacing w:line="240" w:lineRule="auto"/>
        <w:rPr>
          <w:sz w:val="18"/>
        </w:rPr>
      </w:pPr>
      <w:r w:rsidRPr="00B46F04">
        <w:rPr>
          <w:sz w:val="18"/>
        </w:rPr>
        <w:t xml:space="preserve">Buyurun Sayın Keven. </w:t>
      </w:r>
    </w:p>
    <w:p w:rsidRPr="00B46F04" w:rsidR="000E00FF" w:rsidP="00B46F04" w:rsidRDefault="000E00FF">
      <w:pPr>
        <w:pStyle w:val="GENELKURUL"/>
        <w:spacing w:line="240" w:lineRule="auto"/>
        <w:rPr>
          <w:sz w:val="18"/>
        </w:rPr>
      </w:pPr>
      <w:r w:rsidRPr="00B46F04">
        <w:rPr>
          <w:sz w:val="18"/>
        </w:rPr>
        <w:t>CHP GRUBU ADINA ALİ KEVEN (Yozgat) – Sayın Başkan, değerli milletvekilleri; Millî Eğitim Bakanlığı ve Yükseköğretim bütçesi hakkında Cumhuriyet Halk Partisi Grubu adına söz almış bulunuyorum. Bizleri ekran başında izleyen halkımızı ve sevgili Genel Kurulu saygıyla selamlıyorum.</w:t>
      </w:r>
    </w:p>
    <w:p w:rsidRPr="00B46F04" w:rsidR="000E00FF" w:rsidP="00B46F04" w:rsidRDefault="000E00FF">
      <w:pPr>
        <w:pStyle w:val="GENELKURUL"/>
        <w:spacing w:line="240" w:lineRule="auto"/>
        <w:rPr>
          <w:sz w:val="18"/>
        </w:rPr>
      </w:pPr>
      <w:r w:rsidRPr="00B46F04">
        <w:rPr>
          <w:sz w:val="18"/>
        </w:rPr>
        <w:t>Sözlerime başlamadan önce, bakanlara verdiğimiz soru önergelerine gelen bomboş cevap yazılarını takdirlerinize bırakıyorum.</w:t>
      </w:r>
    </w:p>
    <w:p w:rsidRPr="00B46F04" w:rsidR="000E00FF" w:rsidP="00B46F04" w:rsidRDefault="000E00FF">
      <w:pPr>
        <w:pStyle w:val="GENELKURUL"/>
        <w:spacing w:line="240" w:lineRule="auto"/>
        <w:rPr>
          <w:sz w:val="18"/>
        </w:rPr>
      </w:pPr>
      <w:r w:rsidRPr="00B46F04">
        <w:rPr>
          <w:sz w:val="18"/>
        </w:rPr>
        <w:t>Geçen hafta Millî Eğitim Bakanı Sayın Ziya Selçuk’a soru önergesi vererek Bakanlık bütçesinden 2019 yılında dernek ve vakıflara aktarılan 428 milyon liranın hangi dernek ve vakıflara aktarıldığını sordum ama içinde cevabını bulamadığım bir yazı geldi. Bugün burada tekrar soruyorum: Sayın Bakan, 2019 yılında dernek ve vakıflara 428 milyon lira aktardınız mı, aktardıysanız hangi vakıf ve derneklere aktardınız? Lütfen, açıklayın. (CHP sıralarından alkışlar)</w:t>
      </w:r>
    </w:p>
    <w:p w:rsidRPr="00B46F04" w:rsidR="000E00FF" w:rsidP="00B46F04" w:rsidRDefault="000E00FF">
      <w:pPr>
        <w:pStyle w:val="GENELKURUL"/>
        <w:spacing w:line="240" w:lineRule="auto"/>
        <w:rPr>
          <w:sz w:val="18"/>
        </w:rPr>
      </w:pPr>
      <w:r w:rsidRPr="00B46F04">
        <w:rPr>
          <w:sz w:val="18"/>
        </w:rPr>
        <w:t>Sayın Bakan, 2021 bütçe teklifinde yine bütçesi faize yenik düşmüş bir Bakanlığın başındasınız maalesef. Bir tarafta faize ayrılan 179 milyar liralık bir tablo var, diğer tarafta en yoksul kesimin eğitim harcaması ile en zengin kesimin eğitim harcaması arasındaki farkın tam 20 katına yükseldiği bir tablo var. Yozgat’ta köyünde internet olmadığı için, evinde interneti bulunmadığı için derslerine katılamayan Şefaatli’nin Arife köyünden 35 öğrenci, merkez ilçemizde Kavurgalı köyümüzden 35 öğrenci “Bakan amcamıza selam söyle Sayın Vekilim, biz hâlâ EBA’yı izleyemiyoruz.” dediler, sizlere selamları var ayrıca. Sayın Bakan, eğitimde fırsat eşitliğini böyle mi sağlayacaksınız, merak ediyorum.</w:t>
      </w:r>
    </w:p>
    <w:p w:rsidRPr="00B46F04" w:rsidR="000E00FF" w:rsidP="00B46F04" w:rsidRDefault="000E00FF">
      <w:pPr>
        <w:pStyle w:val="GENELKURUL"/>
        <w:spacing w:line="240" w:lineRule="auto"/>
        <w:rPr>
          <w:sz w:val="18"/>
        </w:rPr>
      </w:pPr>
      <w:r w:rsidRPr="00B46F04">
        <w:rPr>
          <w:sz w:val="18"/>
        </w:rPr>
        <w:t>Sayın Başkan, değerli milletvekilleri; “Önümüzdeki 2021 yılında kaç öğretmen atanacak?” diye soruyoruz; maalesef cevap yok. Kamuoyu, öğretmen atama sayısı hakkında aydınlatılmalı. KPSS’ye giren 500 bin öğretmen meslektaşımız bulunuyor. Sayıştayın tespit ettiği öğretmen açığımız ise 138 bin civarında. Meslektaşlarımız şu an acil 60 bin öğretmen ataması bekliyor.</w:t>
      </w:r>
    </w:p>
    <w:p w:rsidRPr="00B46F04" w:rsidR="000E00FF" w:rsidP="00B46F04" w:rsidRDefault="000E00FF">
      <w:pPr>
        <w:pStyle w:val="GENELKURUL"/>
        <w:spacing w:line="240" w:lineRule="auto"/>
        <w:rPr>
          <w:sz w:val="18"/>
        </w:rPr>
      </w:pPr>
      <w:r w:rsidRPr="00B46F04">
        <w:rPr>
          <w:sz w:val="18"/>
        </w:rPr>
        <w:t>Sayın Başkan, değerli milletvekilleri; üniversitelerimiz maalesef en karanlık dönemini yaşamaktadır. AKP eski milletvekillerinin rektör olarak atandığı üniversiteler dönemini yaşıyoruz. Güç sarhoşluğuyla yapılmış liyakatsiz atamalarla sık sık gündem olan, kadro çiftliğine dönüştürülmüş yükseköğretim kurumları dönemini yaşıyoruz.</w:t>
      </w:r>
    </w:p>
    <w:p w:rsidRPr="00B46F04" w:rsidR="000E00FF" w:rsidP="00B46F04" w:rsidRDefault="000E00FF">
      <w:pPr>
        <w:pStyle w:val="GENELKURUL"/>
        <w:spacing w:line="240" w:lineRule="auto"/>
        <w:rPr>
          <w:sz w:val="18"/>
        </w:rPr>
      </w:pPr>
      <w:r w:rsidRPr="00B46F04">
        <w:rPr>
          <w:sz w:val="18"/>
        </w:rPr>
        <w:t xml:space="preserve">Bakınız, Sayın Bakan; Bingöl Üniversitesi, Baytaş üniversitesi hâline getirildi. Rektörün soy ismi Baytaş, rektör yardımcısının soy ismi Baytaş, 2 öğretim görevlisinin soy ismi Baytaş, 2 doçent Baytaş soy ismini taşıyor. Sivas Cumhuriyet Üniversitesi, maalesef, bir aile üniversitesi hâline getirildi. Orada yapılan sınavların tamamında, orada çalışan öğretim görevlilerinin eşi, çolu çocuğu, gelini işe başlatılıyor. Demokratik bir üniversite yönetimine sahip olmayan ülkemizde, tek adamın atadığı rektörler istibdat rejimiyle üniversiteleri yönetiyor. Sayısının çokluğuyla övünülen üniversitelerin birçoğu akademik başarı sıralamalarında sonlarda yer alıyor. 68 rektörün tek bir uluslararası yayını olmadığı ve sıfır çektiği bilinen bir gerçek. Üniversiteleri bilimin kalesi olmaktan çıkardınız, iktidarınızın gözcüleri hâline getirdiniz. Cumhuriyet Halk Partisi iktidarında, üniversiteler, iktidarın gözcüleri değil, sözcüleri olacaktır. </w:t>
      </w:r>
    </w:p>
    <w:p w:rsidRPr="00B46F04" w:rsidR="000E00FF" w:rsidP="00B46F04" w:rsidRDefault="000E00FF">
      <w:pPr>
        <w:pStyle w:val="GENELKURUL"/>
        <w:spacing w:line="240" w:lineRule="auto"/>
        <w:rPr>
          <w:sz w:val="18"/>
        </w:rPr>
      </w:pPr>
      <w:r w:rsidRPr="00B46F04">
        <w:rPr>
          <w:sz w:val="18"/>
        </w:rPr>
        <w:t>Sayın Başkan, değerli milletvekilleri; 12 Eylül darbecilerinin ürünü YÖK, üniversite hocalarının, öğrencilerin, akademinin, bilimin üstünde Demokles’in kılıcı gibi sallamaya devam ediyor. Eleştirel ve özgür düşünceyi yok eden YÖK’e ilave olarak, OHAL uygulaması ve KHK’lerle gelinen sonuç, ülke gerçeklerini görmezden gelen, yükseköğretimin sorunlarını bile bile dile getirmekten kaçınan susturulmuş bir akademi cephesidir. Sevgili arkadaşlar, bilim ve akademi ancak demokratik mekanizmaların işlediği ortamlarda gelişir, İbrahim Kaboğlu gibi profesörlerin ihraç edildiği ortamlarda gelişmez. 20 Temmuz darbesiyle haksız ve hukuksuz ihraç ettiğiniz eğitim emekçilerini açlıkla terbiye ettiğiniz bir ortamda bilim ve akademi gelişmez.</w:t>
      </w:r>
    </w:p>
    <w:p w:rsidRPr="00B46F04" w:rsidR="000E00FF" w:rsidP="00B46F04" w:rsidRDefault="000E00FF">
      <w:pPr>
        <w:pStyle w:val="GENELKURUL"/>
        <w:spacing w:line="240" w:lineRule="auto"/>
        <w:rPr>
          <w:sz w:val="18"/>
        </w:rPr>
      </w:pPr>
      <w:r w:rsidRPr="00B46F04">
        <w:rPr>
          <w:sz w:val="18"/>
        </w:rPr>
        <w:t xml:space="preserve">Sayın Başkan, değerli milletvekilleri; burada, AKP sözcüleri çok fazla sayıda üniversite açmakla övünüyor. Evet, çokça üniversite var ama çokça işsiz üniversite mezunumuz var. Şu an her 4 üniversite mezunundan 1’i işsiz. Kimdir bunlar? Öğretmen, avukat -maalesef avukat- mühendis. Bununla da övünüyor musunuz? Neden bunları konuşmuyorsunuz? 2019 yılı itibarıyla 350 bin üniversite arasında Türkiye maalesef yok. Lise açar gibi üniversite açarsanız ülkenin geleceği nokta bu! </w:t>
      </w:r>
    </w:p>
    <w:p w:rsidRPr="00B46F04" w:rsidR="000E00FF" w:rsidP="00B46F04" w:rsidRDefault="000E00FF">
      <w:pPr>
        <w:pStyle w:val="GENELKURUL"/>
        <w:spacing w:line="240" w:lineRule="auto"/>
        <w:rPr>
          <w:sz w:val="18"/>
        </w:rPr>
      </w:pPr>
      <w:r w:rsidRPr="00B46F04">
        <w:rPr>
          <w:sz w:val="18"/>
        </w:rPr>
        <w:t>Sayın Bakan, Almanya’nın nüfusu 85 milyon, üniversite öğrenci sayısı 2 milyon 800; İngiltere’nin nüfusu 67 milyon, üniversite öğrenci sayısı 2 milyon 380; bizim nüfusumuz 83 milyon, 8 milyona yakın üniversite öğrencimiz var.</w:t>
      </w:r>
    </w:p>
    <w:p w:rsidRPr="00B46F04" w:rsidR="000E00FF" w:rsidP="00B46F04" w:rsidRDefault="000E00FF">
      <w:pPr>
        <w:pStyle w:val="GENELKURUL"/>
        <w:spacing w:line="240" w:lineRule="auto"/>
        <w:rPr>
          <w:sz w:val="18"/>
        </w:rPr>
      </w:pPr>
      <w:r w:rsidRPr="00B46F04">
        <w:rPr>
          <w:sz w:val="18"/>
        </w:rPr>
        <w:t>(Mikrofon otomatik cihaz tarafından kapatıldı)</w:t>
      </w:r>
    </w:p>
    <w:p w:rsidRPr="00B46F04" w:rsidR="000E00FF" w:rsidP="00B46F04" w:rsidRDefault="000E00FF">
      <w:pPr>
        <w:pStyle w:val="GENELKURUL"/>
        <w:spacing w:line="240" w:lineRule="auto"/>
        <w:rPr>
          <w:sz w:val="18"/>
        </w:rPr>
      </w:pPr>
      <w:r w:rsidRPr="00B46F04">
        <w:rPr>
          <w:sz w:val="18"/>
        </w:rPr>
        <w:t>BAŞKAN – Tamamlayalım lütfen.</w:t>
      </w:r>
    </w:p>
    <w:p w:rsidRPr="00B46F04" w:rsidR="000E00FF" w:rsidP="00B46F04" w:rsidRDefault="000E00FF">
      <w:pPr>
        <w:pStyle w:val="GENELKURUL"/>
        <w:spacing w:line="240" w:lineRule="auto"/>
        <w:rPr>
          <w:sz w:val="18"/>
        </w:rPr>
      </w:pPr>
      <w:r w:rsidRPr="00B46F04">
        <w:rPr>
          <w:sz w:val="18"/>
        </w:rPr>
        <w:t>ALİ KEVEN (Devamla) – Acaba, hangi ülkenin tercih ettiği doğru?</w:t>
      </w:r>
    </w:p>
    <w:p w:rsidRPr="00B46F04" w:rsidR="000E00FF" w:rsidP="00B46F04" w:rsidRDefault="000E00FF">
      <w:pPr>
        <w:pStyle w:val="GENELKURUL"/>
        <w:spacing w:line="240" w:lineRule="auto"/>
        <w:rPr>
          <w:sz w:val="18"/>
        </w:rPr>
      </w:pPr>
      <w:r w:rsidRPr="00B46F04">
        <w:rPr>
          <w:sz w:val="18"/>
        </w:rPr>
        <w:t>Sayın Başkan, değerli milletvekilleri; 2020 tercihlerinde eğitim fakültelerine 43 bin kontenjan ayrıldı. Şu an ülkemizde atama bekleyen 700 bin öğretmen var. Mühendislik fakültelerine 80 bin kontenjan ayrıldı. Şu an ülkemizde mevcut 110 bin işsiz mimar ve mühendis var. Mesleğini yapamadığı için kargo firmalarında çalışan üniversite mezunlarımız var; barlarda, restoranlarda barmenlik yapan, garsonluk yapan üniversite mezunu insanlarımız var, bir de “İş beğenmiyor.” dediğiniz üniversite mezunu işsizlerimiz var. Bu çocuklarımızın hepinizin üzerinde ahı olduğunu unutmayın.</w:t>
      </w:r>
    </w:p>
    <w:p w:rsidRPr="00B46F04" w:rsidR="000E00FF" w:rsidP="00B46F04" w:rsidRDefault="000E00FF">
      <w:pPr>
        <w:pStyle w:val="GENELKURUL"/>
        <w:spacing w:line="240" w:lineRule="auto"/>
        <w:rPr>
          <w:sz w:val="18"/>
        </w:rPr>
      </w:pPr>
      <w:r w:rsidRPr="00B46F04">
        <w:rPr>
          <w:sz w:val="18"/>
        </w:rPr>
        <w:t>Bu verilerin ciddi bir şekilde sorgulanmasını diliyor, Genel Kurulu saygıyla selamlıyorum. (CHP sıralarından alkışlar)</w:t>
      </w:r>
    </w:p>
    <w:p w:rsidRPr="00B46F04" w:rsidR="000E00FF" w:rsidP="00B46F04" w:rsidRDefault="000E00FF">
      <w:pPr>
        <w:pStyle w:val="GENELKURUL"/>
        <w:spacing w:line="240" w:lineRule="auto"/>
        <w:rPr>
          <w:sz w:val="18"/>
        </w:rPr>
      </w:pPr>
      <w:r w:rsidRPr="00B46F04">
        <w:rPr>
          <w:sz w:val="18"/>
        </w:rPr>
        <w:t>BAŞKAN – Söz sırası Aydın Milletvekili Sayın Hüseyin Yıldız’da.</w:t>
      </w:r>
    </w:p>
    <w:p w:rsidRPr="00B46F04" w:rsidR="000E00FF" w:rsidP="00B46F04" w:rsidRDefault="000E00FF">
      <w:pPr>
        <w:pStyle w:val="GENELKURUL"/>
        <w:spacing w:line="240" w:lineRule="auto"/>
        <w:rPr>
          <w:sz w:val="18"/>
        </w:rPr>
      </w:pPr>
      <w:r w:rsidRPr="00B46F04">
        <w:rPr>
          <w:sz w:val="18"/>
        </w:rPr>
        <w:t>Buyurun Sayın Yıldız. (CHP sıralarından alkışlar)</w:t>
      </w:r>
    </w:p>
    <w:p w:rsidRPr="00B46F04" w:rsidR="000E00FF" w:rsidP="00B46F04" w:rsidRDefault="000E00FF">
      <w:pPr>
        <w:pStyle w:val="GENELKURUL"/>
        <w:spacing w:line="240" w:lineRule="auto"/>
        <w:rPr>
          <w:sz w:val="18"/>
        </w:rPr>
      </w:pPr>
      <w:r w:rsidRPr="00B46F04">
        <w:rPr>
          <w:sz w:val="18"/>
        </w:rPr>
        <w:t>CHP GRUBU ADINA HÜSEYİN YILDIZ (Aydın) – Sayın Başkan, değerli milletvekilleri, Sayın Bakan, bürokratlar; hepinizi saygıyla selamlıyorum.</w:t>
      </w:r>
    </w:p>
    <w:p w:rsidRPr="00B46F04" w:rsidR="000E00FF" w:rsidP="00B46F04" w:rsidRDefault="000E00FF">
      <w:pPr>
        <w:pStyle w:val="GENELKURUL"/>
        <w:spacing w:line="240" w:lineRule="auto"/>
        <w:rPr>
          <w:sz w:val="18"/>
        </w:rPr>
      </w:pPr>
      <w:r w:rsidRPr="00B46F04">
        <w:rPr>
          <w:sz w:val="18"/>
        </w:rPr>
        <w:t xml:space="preserve">Değerli arkadaşlar, sabah Ulaştırma Bakanlığında AKP milletvekillerini dinlerken hayretler içinde kaldım. Jülide Hanım’la beş yıldan beri aynı komisyonda görev yapıyoruz; Çanakkale Köprüsü’nü anlatırken sanki devlet yapıyormuş gibi, sanki oradan gariban, yoksul vatandaşlar geçecekmiş gibi anlattı. </w:t>
      </w:r>
    </w:p>
    <w:p w:rsidRPr="00B46F04" w:rsidR="000E00FF" w:rsidP="00B46F04" w:rsidRDefault="000E00FF">
      <w:pPr>
        <w:pStyle w:val="GENELKURUL"/>
        <w:spacing w:line="240" w:lineRule="auto"/>
        <w:rPr>
          <w:sz w:val="18"/>
        </w:rPr>
      </w:pPr>
      <w:r w:rsidRPr="00B46F04">
        <w:rPr>
          <w:sz w:val="18"/>
        </w:rPr>
        <w:t>Değerli arkadaşlar, yap-işlet-devret modeli maalesef, Türkiye’de yap-işlet-soy devleti olmuştur, yap-işlet-soy. (CHP sıralarından alkışlar) Size bir örnek vereceğim, örnek; Osmangazi, Yavuz Selim, diğer otoyolların dışında, kendi bölgemden. Daha yeni, Aydın ile Denizli arasında on sekiz yıldır beklediğimiz otoyolun ihalesi yapıldı. Biz de on sekiz yıldır bekliyoruz, AKP bu yolu yapacak, Aydınlı vatandaşlar Denizli’ye giderken rahat rahat gidecekler, 6 lira para ödeyecekler. “Niye 6 lira ödüyorum, niye?” diyorum çünkü İzmir ile Aydın arasına yapılan otoyol artı çift gidiş-dönüş tünel var. Ben, İzmir’den arabamla Aydın’a giderken 6 lira ödüyorum ama bir ihale oldu, bir inceleme yaptım, bir baktım ki ne 6 lirası, ne 7 lirası, ne 8 lirası; tamı tamına 60 lira yapmışlar, 60 lira yani 10 katı. 125 kilometre Aydın-İzmir, 125 kilometre Aydın-Denizli arası arkadaşlar. 60 lira! O yolun maliyetine bakıyorum, 400 ila 450 milyon euro maliyeti var. Yani Ulaştırma Bakanı onu ihaleye çıkarsaydı, bir açık ihale olsaydı belki de 350’ye de yapılabilirdi. O zaman Aydın vatandaşı, Türkiye Cumhuriyeti vatandaşları oraya 60 lira değil de 6 lira ödeyeceklerdi. Bu yetmiyormuş gibi 35 bin araba garantisi verdiniz, 35 bin. Bu, yılda ne yapıyor biliyor musunuz arkadaşlar? 92 milyon euro yapıyor, 92 milyon euro. Bu bir yılla yetmiyor, tam on yedi yıl yandaş müteahhide Türkiye Cumhuriyeti vatandaşı olarak her yıl 92 milyon euro para ödemek zorundayız. O yetmiyor, 35 bini geçtikten sonra, farz edelim üç yıl sonra 50 bin araba geçti oradan, 15 bin araba farkı yine o müteahhidin cebine giriyor yani devlete girmeyecek. Bu da bu sistemle resmen yap-işlet-soy modeli olarak önümüze getiriliyor.</w:t>
      </w:r>
    </w:p>
    <w:p w:rsidRPr="00B46F04" w:rsidR="000E00FF" w:rsidP="00B46F04" w:rsidRDefault="000E00FF">
      <w:pPr>
        <w:pStyle w:val="GENELKURUL"/>
        <w:spacing w:line="240" w:lineRule="auto"/>
        <w:rPr>
          <w:sz w:val="18"/>
        </w:rPr>
      </w:pPr>
      <w:r w:rsidRPr="00B46F04">
        <w:rPr>
          <w:sz w:val="18"/>
        </w:rPr>
        <w:t>Değerli arkadaşlar, yap-işlet-devret modelinde yaptığınız bütün işlerin hepsinde yanlışlık var. Neden var? Şimdi, hesapladım, aşağı yukarı yap-işlet-devret modelinde 150 milyar lira, 83 milyon yani Hazine kefil olmuş şirketlere. Bu şirketler iflas ettiği takdirde hiçbir ödeme zorluğu çekmiyorlar, hazine ödüyor; yani o ihaleyi alan firma cebinden bir kuruş para koymadan, on yedi yıl içinde tam tamına 1 milyar 200 milyon euro cebine para koyuyor. Sayın Bakanım, bu ne demek biliyor musunuz? 10 katrilyon demek. Siz, koskoca Türkiye Cumhuriyeti olarak esnafa 6 bin lira para dağıttınız, 6 bin lira! Bir adamın cebine tam 10 katrilyon para koyuyorsunuz. İşte sizinle aramızdaki fark bu. İşte onun için Cumhuriyet Halk Partisinin Genel Başkanı, Sayın Genel Başkanımız Kemal Kılıçdaroğlu diyor ki: “Ben gelir gelmez Cumhuriyet Halk Partisi iktidarında yap-işlet-devret modellerinin hepsini kamulaştıracağım.” Evet, bunu yapmak zorundayız.</w:t>
      </w:r>
    </w:p>
    <w:p w:rsidRPr="00B46F04" w:rsidR="000E00FF" w:rsidP="00B46F04" w:rsidRDefault="000E00FF">
      <w:pPr>
        <w:pStyle w:val="GENELKURUL"/>
        <w:spacing w:line="240" w:lineRule="auto"/>
        <w:rPr>
          <w:sz w:val="18"/>
        </w:rPr>
      </w:pPr>
      <w:r w:rsidRPr="00B46F04">
        <w:rPr>
          <w:sz w:val="18"/>
        </w:rPr>
        <w:t xml:space="preserve">Değerli arkadaşlar, II. Abdülhamit, demir yollarını İngilizlere verdi yani Avrupalı yatırımcılara verdi 99 yılında. Umumiye geldi, kurdular, hazinenin gelirini elinden aldılar, o borçları ödediler; Osmanlı’nın çöküşü oldu. Siz, şimdi, biz… O dönemin Cumhuriyet Halk Partisinin 2’nci Genel Başkanı, 2’nci Cumhurbaşkanı İsmet İnönü, Londra’da söke söke kapitülasyonları kaldırdı, kamulaştırdı, kamulaştırdı. (CHP sıralarından alkışlar) Şimdi, sıra… Siz kapitülasyonları getirdiniz buraya, tekrar bu ülkeye soktunuz. O yandaş müteahhitlere sesleniyorum: Cumhuriyet Halk Partisi iktidarında hepsini kamulaştıracağız. </w:t>
      </w:r>
    </w:p>
    <w:p w:rsidRPr="00B46F04" w:rsidR="000E00FF" w:rsidP="00B46F04" w:rsidRDefault="000E00FF">
      <w:pPr>
        <w:pStyle w:val="GENELKURUL"/>
        <w:spacing w:line="240" w:lineRule="auto"/>
        <w:rPr>
          <w:sz w:val="18"/>
        </w:rPr>
      </w:pPr>
      <w:r w:rsidRPr="00B46F04">
        <w:rPr>
          <w:sz w:val="18"/>
        </w:rPr>
        <w:t>Değerli arkadaşlar, düşünün yani 1 lira koyuyor, 9 lira kazanıyor. Bu parayı kim veriyor? Cebinizden mi ödüyorsunuz Sayın Bakanlar, size soruyorum. Sizden önceki Bakan neden görevden alındı Sayın Bakan? Soru soruyorum: Sizden önceki Bakan Sayın Turhan’ı neden görevden aldınız, biliyor musunuz? Haksızlığa tahammül edemedi, sarayın talimatına uymadığı için görevden alındı.</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Tamamlayalım lütfen.</w:t>
      </w:r>
    </w:p>
    <w:p w:rsidRPr="00B46F04" w:rsidR="000E00FF" w:rsidP="00B46F04" w:rsidRDefault="000E00FF">
      <w:pPr>
        <w:pStyle w:val="GENELKURUL"/>
        <w:spacing w:line="240" w:lineRule="auto"/>
        <w:rPr>
          <w:sz w:val="18"/>
        </w:rPr>
      </w:pPr>
      <w:r w:rsidRPr="00B46F04">
        <w:rPr>
          <w:sz w:val="18"/>
        </w:rPr>
        <w:t>HÜSEYİN YILDIZ (Devamla) – Yani içinizde… Ben özellikle AKP’li milletvekillerini tenzih ediyorum; bu para hiçbirinizin yanında geçmez, biliyorum. Niye bağırıyorum? Ben neden bağırıyorum, biliyor musunuz? Atanmayan öğretmenler için bağırıyorum; 140 bin esnaf, kepengi kapalı, ekmek götürmeyen esnafım için bağırıyorum. Evine ekmek götürmeyip de kendi intihar eden o baba için bağırıyorum, gerçekte işsiz olan 10 milyon insan için bağırıyorum ben burada, onların sesi olmak istiyorum; elinizi vicdanınıza koyun değerli arkadaşlar, elinizi vicdanınıza koyun! (CHP sıralarından alkışlar)</w:t>
      </w:r>
    </w:p>
    <w:p w:rsidRPr="00B46F04" w:rsidR="000E00FF" w:rsidP="00B46F04" w:rsidRDefault="000E00FF">
      <w:pPr>
        <w:pStyle w:val="GENELKURUL"/>
        <w:spacing w:line="240" w:lineRule="auto"/>
        <w:rPr>
          <w:rFonts w:eastAsia="Calibri"/>
          <w:sz w:val="18"/>
        </w:rPr>
      </w:pPr>
      <w:r w:rsidRPr="00B46F04">
        <w:rPr>
          <w:sz w:val="18"/>
        </w:rPr>
        <w:t xml:space="preserve">Demin, yine, Jülide Hanım dedi ki: “Biz gelmeden önce 26 tane havaalanı vardı.” Evet, doğru söylüyor. “Geldikten sonra 52’ye çıkardık.” O da doğru. O 26 tane havaalanı bizlere yani 83 milyon insana aitti. Ama sonra ne yaptınız, biliyor musunuz? O 26 tane havaalanını yandaşlara verdiniz, yetmiyormuş gibi 26 tane de yine yandaşlar yaptı. Bize ait olan, hazineye ait olan… Hiçbir havaalanı </w:t>
      </w:r>
      <w:r w:rsidRPr="00B46F04">
        <w:rPr>
          <w:rFonts w:eastAsia="Calibri"/>
          <w:sz w:val="18"/>
        </w:rPr>
        <w:t>bize ait değil, değerli arkadaşlar. Onun için burada bağırıyoruz. Bir an önce bu yap-işlet-devret modelini ortadan kaldırın.</w:t>
      </w:r>
    </w:p>
    <w:p w:rsidRPr="00B46F04" w:rsidR="000E00FF" w:rsidP="00B46F04" w:rsidRDefault="000E00FF">
      <w:pPr>
        <w:pStyle w:val="GENELKURUL"/>
        <w:spacing w:line="240" w:lineRule="auto"/>
        <w:rPr>
          <w:rFonts w:eastAsia="Calibri"/>
          <w:sz w:val="18"/>
        </w:rPr>
      </w:pPr>
      <w:r w:rsidRPr="00B46F04">
        <w:rPr>
          <w:rFonts w:eastAsia="Calibri"/>
          <w:sz w:val="18"/>
        </w:rPr>
        <w:t xml:space="preserve">Hepinizi saygıyla selamlıyorum. (CHP sıralarından alkışlar) </w:t>
      </w:r>
    </w:p>
    <w:p w:rsidRPr="00B46F04" w:rsidR="000E00FF" w:rsidP="00B46F04" w:rsidRDefault="000E00FF">
      <w:pPr>
        <w:pStyle w:val="GENELKURUL"/>
        <w:spacing w:line="240" w:lineRule="auto"/>
        <w:rPr>
          <w:rFonts w:eastAsia="Calibri"/>
          <w:sz w:val="18"/>
        </w:rPr>
      </w:pPr>
      <w:r w:rsidRPr="00B46F04">
        <w:rPr>
          <w:rFonts w:eastAsia="Calibri"/>
          <w:sz w:val="18"/>
        </w:rPr>
        <w:t>BAŞKAN – Teşekkür ediyorum.</w:t>
      </w:r>
    </w:p>
    <w:p w:rsidRPr="00B46F04" w:rsidR="000E00FF" w:rsidP="00B46F04" w:rsidRDefault="000E00FF">
      <w:pPr>
        <w:pStyle w:val="GENELKURUL"/>
        <w:spacing w:line="240" w:lineRule="auto"/>
        <w:rPr>
          <w:rFonts w:eastAsia="Calibri"/>
          <w:sz w:val="18"/>
        </w:rPr>
      </w:pPr>
      <w:r w:rsidRPr="00B46F04">
        <w:rPr>
          <w:rFonts w:eastAsia="Calibri"/>
          <w:sz w:val="18"/>
        </w:rPr>
        <w:t>Şimdi söz sırası Sivas Milletvekili Sayın Ulaş Karasu’da.</w:t>
      </w:r>
    </w:p>
    <w:p w:rsidRPr="00B46F04" w:rsidR="000E00FF" w:rsidP="00B46F04" w:rsidRDefault="000E00FF">
      <w:pPr>
        <w:pStyle w:val="GENELKURUL"/>
        <w:spacing w:line="240" w:lineRule="auto"/>
        <w:rPr>
          <w:rFonts w:eastAsia="Calibri"/>
          <w:sz w:val="18"/>
        </w:rPr>
      </w:pPr>
      <w:r w:rsidRPr="00B46F04">
        <w:rPr>
          <w:rFonts w:eastAsia="Calibri"/>
          <w:sz w:val="18"/>
        </w:rPr>
        <w:t xml:space="preserve">Buyurun Sayın Karasu. (CHP sıralarından alkışlar) </w:t>
      </w:r>
    </w:p>
    <w:p w:rsidRPr="00B46F04" w:rsidR="000E00FF" w:rsidP="00B46F04" w:rsidRDefault="000E00FF">
      <w:pPr>
        <w:pStyle w:val="GENELKURUL"/>
        <w:spacing w:line="240" w:lineRule="auto"/>
        <w:rPr>
          <w:rFonts w:eastAsia="Calibri"/>
          <w:sz w:val="18"/>
        </w:rPr>
      </w:pPr>
      <w:r w:rsidRPr="00B46F04">
        <w:rPr>
          <w:rFonts w:eastAsia="Calibri"/>
          <w:sz w:val="18"/>
        </w:rPr>
        <w:t>CHP GRUBU ADINA ULAŞ KARASU (Sivas) – Sayın Başkan, değerli milletvekilleri; hepinizi saygıyla selamlıyorum.</w:t>
      </w:r>
    </w:p>
    <w:p w:rsidRPr="00B46F04" w:rsidR="000E00FF" w:rsidP="00B46F04" w:rsidRDefault="000E00FF">
      <w:pPr>
        <w:pStyle w:val="GENELKURUL"/>
        <w:spacing w:line="240" w:lineRule="auto"/>
        <w:rPr>
          <w:rFonts w:eastAsia="Calibri"/>
          <w:sz w:val="18"/>
        </w:rPr>
      </w:pPr>
      <w:r w:rsidRPr="00B46F04">
        <w:rPr>
          <w:rFonts w:eastAsia="Calibri"/>
          <w:sz w:val="18"/>
        </w:rPr>
        <w:t xml:space="preserve">Sözlerime başlamadan önce, 12 Eylül faşist cuntasının, yaşını büyüterek kırk yıl önce bugün idam sehpasına gönderdiği Erdal Eren’i ve “Yaşasın tam bağımsız Türkiye! Kahrolsun emperyalizm!” diyerek bu memleket için can veren tüm devrimcileri saygıyla selamlıyorum. (CHP sıralarından alkışlar) </w:t>
      </w:r>
    </w:p>
    <w:p w:rsidRPr="00B46F04" w:rsidR="000E00FF" w:rsidP="00B46F04" w:rsidRDefault="000E00FF">
      <w:pPr>
        <w:pStyle w:val="GENELKURUL"/>
        <w:spacing w:line="240" w:lineRule="auto"/>
        <w:rPr>
          <w:rFonts w:eastAsia="Calibri"/>
          <w:sz w:val="18"/>
        </w:rPr>
      </w:pPr>
      <w:r w:rsidRPr="00B46F04">
        <w:rPr>
          <w:rFonts w:eastAsia="Calibri"/>
          <w:sz w:val="18"/>
        </w:rPr>
        <w:t xml:space="preserve">Bugün Sayın Millî Eğitim Bakanı ve Ulaştırma Bakanı yan yana oturuyor. İletişim çağını konuştuğumuz, teknolojinin, haberleşmenin, dünyada 5G’nin kullanıldığı dönemde, Sayın Selçuk, ben merak ediyorum, yanınızda oturan Ulaştırma Bakanına bir kez olsun “Anadolu’nun köylerinde, ilçelerinde neden böyle bir tablo yaşanıyor? Bu ülkenin çocukları 2020 yılında, internete bağlanmak için neden dağ tepe tırmanmak zorunda? İnternet altyapısı neden yetersiz?” diye sordunuz mu acaba? Çocuklarımızın geleceğinin ve emeğinin vebali, Borsa İstanbulun satışını bugün nasıl alkışlıyorsanız on beş sene önce TÜRK TELEKOM’un satışını alkışlayan sizlerin omuzlarındadır. (CHP sıralarından alkışlar) </w:t>
      </w:r>
    </w:p>
    <w:p w:rsidRPr="00B46F04" w:rsidR="000E00FF" w:rsidP="00B46F04" w:rsidRDefault="000E00FF">
      <w:pPr>
        <w:pStyle w:val="GENELKURUL"/>
        <w:spacing w:line="240" w:lineRule="auto"/>
        <w:rPr>
          <w:sz w:val="18"/>
        </w:rPr>
      </w:pPr>
      <w:r w:rsidRPr="00B46F04">
        <w:rPr>
          <w:rFonts w:eastAsia="Calibri"/>
          <w:sz w:val="18"/>
        </w:rPr>
        <w:t xml:space="preserve">Değerli milletvekilleri, Ulaştırma Bakanlığı bünyesinde Bilgi Teknolojileri ve İletişim Kurumu var ki evlere şenlik. Bu BTK, muhalif medyayı susturmak için o kadar yoğun bir çaba harcıyor ki gözü ne iletişim altyapısını ne depremi ne uzaktan eğitimi görüyor. Kendi işlerini güçlerini bıraktılar, internet zabıtasına döndüler. </w:t>
      </w:r>
      <w:r w:rsidRPr="00B46F04">
        <w:rPr>
          <w:sz w:val="18"/>
        </w:rPr>
        <w:t xml:space="preserve">Bir haber sitesi Cumhurbaşkanıyla ilgili haber yayınladı. Anında talimat yargısı ve BTK devreye giriyor, erişim engeli getiriyor; haber doğru mu değil mi hiç önemli değil, saraydan emir geliyor, BTK şalteri indiriyor. </w:t>
      </w:r>
    </w:p>
    <w:p w:rsidRPr="00B46F04" w:rsidR="000E00FF" w:rsidP="00B46F04" w:rsidRDefault="000E00FF">
      <w:pPr>
        <w:pStyle w:val="GENELKURUL"/>
        <w:spacing w:line="240" w:lineRule="auto"/>
        <w:rPr>
          <w:sz w:val="18"/>
        </w:rPr>
      </w:pPr>
      <w:r w:rsidRPr="00B46F04">
        <w:rPr>
          <w:sz w:val="18"/>
        </w:rPr>
        <w:t xml:space="preserve">Oda TV uydurulmuş bir suçla 283 gündür kapalı. Hepimiz biliyoruz ki Oda TV devlette kadrolaşan cemaatleri, tarikatları işaret ettiği için kapatıldı. Dün FETÖ’ye dokunanlar yanıyordu, bugün başka tarikatlara dokunanlar yanıyor. Dava sürecinde tutuklu gazeteci kalmadı ama Oda TV hâlâ kapalı. Sayın Bakan, Oda TV niçin kapalı? Saray isteyince erişim engeli getiren BTK, Bakan isteyince getirmiyor mu? Tabii ki getiriyor. </w:t>
      </w:r>
    </w:p>
    <w:p w:rsidRPr="00B46F04" w:rsidR="000E00FF" w:rsidP="00B46F04" w:rsidRDefault="000E00FF">
      <w:pPr>
        <w:pStyle w:val="GENELKURUL"/>
        <w:spacing w:line="240" w:lineRule="auto"/>
        <w:rPr>
          <w:sz w:val="18"/>
        </w:rPr>
      </w:pPr>
      <w:r w:rsidRPr="00B46F04">
        <w:rPr>
          <w:sz w:val="18"/>
        </w:rPr>
        <w:t>Bakın, İstanbul Büyükşehir Belediyesi, Sayın Bakanın Genel Sekreter Yardımcısı olduğu dönemde yapılan bir işlem için savcılığa suç duyurusunda bulundu. Buna karşı Sayın Bakan ne yaptı? Bu haberle ilgili tam 297 linke erişim engeli istedi.</w:t>
      </w:r>
    </w:p>
    <w:p w:rsidRPr="00B46F04" w:rsidR="000E00FF" w:rsidP="00B46F04" w:rsidRDefault="000E00FF">
      <w:pPr>
        <w:pStyle w:val="GENELKURUL"/>
        <w:spacing w:line="240" w:lineRule="auto"/>
        <w:rPr>
          <w:sz w:val="18"/>
        </w:rPr>
      </w:pPr>
      <w:r w:rsidRPr="00B46F04">
        <w:rPr>
          <w:sz w:val="18"/>
        </w:rPr>
        <w:t xml:space="preserve">ULAŞTIRMA VE ALTYAPI BAKANI ADİL KARAİSMAİLOĞLU – Yalan söylüyor… </w:t>
      </w:r>
    </w:p>
    <w:p w:rsidRPr="00B46F04" w:rsidR="000E00FF" w:rsidP="00B46F04" w:rsidRDefault="000E00FF">
      <w:pPr>
        <w:pStyle w:val="GENELKURUL"/>
        <w:spacing w:line="240" w:lineRule="auto"/>
        <w:rPr>
          <w:sz w:val="18"/>
        </w:rPr>
      </w:pPr>
      <w:r w:rsidRPr="00B46F04">
        <w:rPr>
          <w:sz w:val="18"/>
        </w:rPr>
        <w:t>ULAŞ KARASU (Devamla) – Gerekçe ne? Gerekçe ne?</w:t>
      </w:r>
    </w:p>
    <w:p w:rsidRPr="00B46F04" w:rsidR="000E00FF" w:rsidP="00B46F04" w:rsidRDefault="000E00FF">
      <w:pPr>
        <w:pStyle w:val="GENELKURUL"/>
        <w:spacing w:line="240" w:lineRule="auto"/>
        <w:rPr>
          <w:sz w:val="18"/>
        </w:rPr>
      </w:pPr>
      <w:r w:rsidRPr="00B46F04">
        <w:rPr>
          <w:sz w:val="18"/>
        </w:rPr>
        <w:t>ÖZGÜR ÖZEL (Manisa) – Sen sus! Sen milletvekiline laf atamazsın. Sakın yapma bunu, sakın! Çıkar konuşursun. Sakın yapma! (CHP sıralarından gürültüler)</w:t>
      </w:r>
    </w:p>
    <w:p w:rsidRPr="00B46F04" w:rsidR="000E00FF" w:rsidP="00B46F04" w:rsidRDefault="000E00FF">
      <w:pPr>
        <w:pStyle w:val="GENELKURUL"/>
        <w:spacing w:line="240" w:lineRule="auto"/>
        <w:rPr>
          <w:sz w:val="18"/>
        </w:rPr>
      </w:pPr>
      <w:r w:rsidRPr="00B46F04">
        <w:rPr>
          <w:sz w:val="18"/>
        </w:rPr>
        <w:t xml:space="preserve">ULAŞ KARASU (Devamla) – Mahkeme kararı yanımda, mahkeme kararı yanımda. Sus! </w:t>
      </w:r>
    </w:p>
    <w:p w:rsidRPr="00B46F04" w:rsidR="000E00FF" w:rsidP="00B46F04" w:rsidRDefault="000E00FF">
      <w:pPr>
        <w:pStyle w:val="GENELKURUL"/>
        <w:spacing w:line="240" w:lineRule="auto"/>
        <w:rPr>
          <w:sz w:val="18"/>
        </w:rPr>
      </w:pPr>
      <w:r w:rsidRPr="00B46F04">
        <w:rPr>
          <w:sz w:val="18"/>
        </w:rPr>
        <w:t>BAŞKAN – Sayın Bakan… Sayın Özel…</w:t>
      </w:r>
    </w:p>
    <w:p w:rsidRPr="00B46F04" w:rsidR="000E00FF" w:rsidP="00B46F04" w:rsidRDefault="000E00FF">
      <w:pPr>
        <w:pStyle w:val="GENELKURUL"/>
        <w:spacing w:line="240" w:lineRule="auto"/>
        <w:rPr>
          <w:sz w:val="18"/>
        </w:rPr>
      </w:pPr>
      <w:r w:rsidRPr="00B46F04">
        <w:rPr>
          <w:sz w:val="18"/>
        </w:rPr>
        <w:t xml:space="preserve">ULAŞ KARASU (Devamla) – Sen bana “Yalan söylüyorsun.” diyemezsin Bakan. Haddini bileceksin! Seçilen milletvekiline karşı konuşmayı bileceksiniz. </w:t>
      </w:r>
    </w:p>
    <w:p w:rsidRPr="00B46F04" w:rsidR="000E00FF" w:rsidP="00B46F04" w:rsidRDefault="000E00FF">
      <w:pPr>
        <w:pStyle w:val="GENELKURUL"/>
        <w:spacing w:line="240" w:lineRule="auto"/>
        <w:rPr>
          <w:sz w:val="18"/>
        </w:rPr>
      </w:pPr>
      <w:r w:rsidRPr="00B46F04">
        <w:rPr>
          <w:sz w:val="18"/>
        </w:rPr>
        <w:t xml:space="preserve">Aynen okuyorum, aynen okuyorum: “…talepte bulunanın Ulaştırma ve Altyapı Bakanı olarak görev yapmakta olduğu, talebe konu haber içeriklerinde itibarının ve saygınlığının zedelelenmesi...” Sayın Bakan, İmamoğlu mazbatasını aldığı gün, siz gidip bu usulsüz ödemenin altına imza atarken saygınlığınız zedelenmedi de gazeteler bunu haber yapınca mı saygınlığınız zedelendi. (CHP sıralarından “Bravo” sesleri, alkışlar) Neyin hesabını vermekten çekiniyorsunuz Sayın Bakan? İtibar ve saygınlık hassasiyetiniz varsa, çamur medyasında muhalif isimler için yapılan iftiralara, hakaretlere, tehditlere neden aynı hassasiyeti göstermiyorsunuz. </w:t>
      </w:r>
    </w:p>
    <w:p w:rsidRPr="00B46F04" w:rsidR="000E00FF" w:rsidP="00B46F04" w:rsidRDefault="000E00FF">
      <w:pPr>
        <w:pStyle w:val="GENELKURUL"/>
        <w:spacing w:line="240" w:lineRule="auto"/>
        <w:rPr>
          <w:sz w:val="18"/>
        </w:rPr>
      </w:pPr>
      <w:r w:rsidRPr="00B46F04">
        <w:rPr>
          <w:sz w:val="18"/>
        </w:rPr>
        <w:t>Değerli milletvekilleri, bugün ülkemizin en önemli sorunu işsizlik. Üniversite mezunu milyonlarca gencimiz iş arıyor, yüzde 25’leri aşmış durumda işsiz oranı. Meslektaşlarım, inşaat mühendisleri sosyal medyadan yaptıkları etkinlikle seslerini duyurmaya çalışıyor, Karayollarında Bakanlık bünyesinde atama bekliyor ama Bakanlığın umurunda mı? Sayın Bakan ne yapıyor? Yüzlerce gencimizi anında sosyal medyadan engelliyor. Ne yaptı bu arkadaşlar</w:t>
      </w:r>
      <w:r w:rsidRPr="00B46F04" w:rsidR="003C2439">
        <w:rPr>
          <w:sz w:val="18"/>
        </w:rPr>
        <w:t>;</w:t>
      </w:r>
      <w:r w:rsidRPr="00B46F04">
        <w:rPr>
          <w:sz w:val="18"/>
        </w:rPr>
        <w:t xml:space="preserve"> hırsızlık mı yaptı, arsızlık mı yaptı? Allah aşkına, bu nasıl bir devlet geleneğidir? Korkmayın Sayın Bakan, sizin göreviniz meslektaşlarınıza iş imkânı yaratmaktır. </w:t>
      </w:r>
    </w:p>
    <w:p w:rsidRPr="00B46F04" w:rsidR="000E00FF" w:rsidP="00B46F04" w:rsidRDefault="000E00FF">
      <w:pPr>
        <w:pStyle w:val="GENELKURUL"/>
        <w:spacing w:line="240" w:lineRule="auto"/>
        <w:rPr>
          <w:sz w:val="18"/>
        </w:rPr>
      </w:pPr>
      <w:r w:rsidRPr="00B46F04">
        <w:rPr>
          <w:sz w:val="18"/>
        </w:rPr>
        <w:t xml:space="preserve">Değerli milletvekilleri, Bakanlığa ait 2 fonda toplamda 4,2 milyar kayıp yani eski hesapla 4,2 katrilyon; internet altyapısını geliştirmek için kullanılması gereken Evrensel Hizmet Fonu’nda 1,4 milyar, araştırma ve geliştirme için kullanılan AR-GE Fonu’nda ise 2,8 milyarın akıbeti bilinmiyor.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 xml:space="preserve">BAŞKAN – Tamamlayalım lütfen. </w:t>
      </w:r>
    </w:p>
    <w:p w:rsidRPr="00B46F04" w:rsidR="000E00FF" w:rsidP="00B46F04" w:rsidRDefault="000E00FF">
      <w:pPr>
        <w:pStyle w:val="GENELKURUL"/>
        <w:spacing w:line="240" w:lineRule="auto"/>
        <w:rPr>
          <w:sz w:val="18"/>
        </w:rPr>
      </w:pPr>
      <w:r w:rsidRPr="00B46F04">
        <w:rPr>
          <w:sz w:val="18"/>
        </w:rPr>
        <w:t>ULAŞ KARASU (Devamla) – 15 Temmuz şehitleri için toplanan parayı iç ettiniz, Merkez Bankasını boşalttınız, İşsizlik Fonu’nu yediniz, şimdi sıra bu 2 fona geldi. 4,2 milyar nerede Sayın Bakan?</w:t>
      </w:r>
    </w:p>
    <w:p w:rsidRPr="00B46F04" w:rsidR="000E00FF" w:rsidP="00B46F04" w:rsidRDefault="000E00FF">
      <w:pPr>
        <w:pStyle w:val="GENELKURUL"/>
        <w:spacing w:line="240" w:lineRule="auto"/>
        <w:rPr>
          <w:sz w:val="18"/>
        </w:rPr>
      </w:pPr>
      <w:r w:rsidRPr="00B46F04">
        <w:rPr>
          <w:sz w:val="18"/>
        </w:rPr>
        <w:t>Bu 2 fotoğrafa iyi bakın, bu 2 fotoğraf aynı gün düştü ajanslara. Biri ihalelerinizle semirttiğiniz Cengiz İnşaatın 47 milyon dolarlık jeti, diğeri eline “iş, aş” yazıp intihar eden vatandaşımız. Bu tablo, ülkeyi getirdiğiniz hâlin, yarattığınız adaletsiz düzenin fotoğrafı, bu getirdiğiniz bütçenin fotoğrafı.</w:t>
      </w:r>
    </w:p>
    <w:p w:rsidRPr="00B46F04" w:rsidR="000E00FF" w:rsidP="00B46F04" w:rsidRDefault="000E00FF">
      <w:pPr>
        <w:pStyle w:val="GENELKURUL"/>
        <w:spacing w:line="240" w:lineRule="auto"/>
        <w:rPr>
          <w:sz w:val="18"/>
        </w:rPr>
      </w:pPr>
      <w:r w:rsidRPr="00B46F04">
        <w:rPr>
          <w:sz w:val="18"/>
        </w:rPr>
        <w:t xml:space="preserve">Sayın Bakan, Karayollarında, Hava Yollarında, YHT hatlarında ihaleleri bir bir kapan beşli çeteyi, bir de işsizlikten intihar eden vatandaşlarımızı düşünün. Düşünün ki gece başınızı yastığa rahat koymayın. Bizim uykularımız kaçıyor Sayın Bakan, vatandaşın hâlini gördükçe uykularımız kaçıyor. Bu çetenin sömürdüğü o havalimanlarını, otoyolları, köprüleri kamulaştırana kadar da uykularımız kaçacak. (CHP sıralarından alkışlar) Kamulaştırıp hepsini 83 milyonun hizmetine sununcaya kadar uykularımız kaçacak. Tek bir çocuğumuz yatağa aç girmeyinceye kadar uykularımız kaçacak. Ama milletimize söz veriyoruz: Bu çürümüş düzeni değiştireceğiz, haramilerin saltanatını mutlaka yıkacağız. (CHP sıralarından alkışlar) </w:t>
      </w:r>
    </w:p>
    <w:p w:rsidRPr="00B46F04" w:rsidR="000E00FF" w:rsidP="00B46F04" w:rsidRDefault="000E00FF">
      <w:pPr>
        <w:pStyle w:val="GENELKURUL"/>
        <w:spacing w:line="240" w:lineRule="auto"/>
        <w:rPr>
          <w:sz w:val="18"/>
        </w:rPr>
      </w:pPr>
      <w:r w:rsidRPr="00B46F04">
        <w:rPr>
          <w:sz w:val="18"/>
        </w:rPr>
        <w:t xml:space="preserve">ÖZGÜR ÖZEL (Manisa) – Ulaş, fotoğrafları göster. </w:t>
      </w:r>
    </w:p>
    <w:p w:rsidRPr="00B46F04" w:rsidR="000E00FF" w:rsidP="00B46F04" w:rsidRDefault="000E00FF">
      <w:pPr>
        <w:pStyle w:val="GENELKURUL"/>
        <w:spacing w:line="240" w:lineRule="auto"/>
        <w:rPr>
          <w:sz w:val="18"/>
        </w:rPr>
      </w:pPr>
      <w:r w:rsidRPr="00B46F04">
        <w:rPr>
          <w:sz w:val="18"/>
        </w:rPr>
        <w:t xml:space="preserve">BAŞKAN – Söz sırası, Uşak Milletvekili Sayın Özkan Yalım’da. </w:t>
      </w:r>
    </w:p>
    <w:p w:rsidRPr="00B46F04" w:rsidR="000E00FF" w:rsidP="00B46F04" w:rsidRDefault="000E00FF">
      <w:pPr>
        <w:pStyle w:val="GENELKURUL"/>
        <w:spacing w:line="240" w:lineRule="auto"/>
        <w:rPr>
          <w:sz w:val="18"/>
        </w:rPr>
      </w:pPr>
      <w:r w:rsidRPr="00B46F04">
        <w:rPr>
          <w:sz w:val="18"/>
        </w:rPr>
        <w:t xml:space="preserve">Buyurun Sayın Yalım. (CHP sıralarından alkışlar) </w:t>
      </w:r>
    </w:p>
    <w:p w:rsidRPr="00B46F04" w:rsidR="000E00FF" w:rsidP="00B46F04" w:rsidRDefault="000E00FF">
      <w:pPr>
        <w:pStyle w:val="GENELKURUL"/>
        <w:spacing w:line="240" w:lineRule="auto"/>
        <w:rPr>
          <w:sz w:val="18"/>
        </w:rPr>
      </w:pPr>
      <w:r w:rsidRPr="00B46F04">
        <w:rPr>
          <w:sz w:val="18"/>
        </w:rPr>
        <w:t>CHP GRUBU ADINA ÖZKAN YALIM (Uşak) – Teşekkür ederim Sayın Başkan.</w:t>
      </w:r>
    </w:p>
    <w:p w:rsidRPr="00B46F04" w:rsidR="000E00FF" w:rsidP="00B46F04" w:rsidRDefault="000E00FF">
      <w:pPr>
        <w:pStyle w:val="GENELKURUL"/>
        <w:spacing w:line="240" w:lineRule="auto"/>
        <w:rPr>
          <w:sz w:val="18"/>
        </w:rPr>
      </w:pPr>
      <w:r w:rsidRPr="00B46F04">
        <w:rPr>
          <w:sz w:val="18"/>
        </w:rPr>
        <w:t xml:space="preserve">Genel Kurula ve bizi izleyen tüm vatandaşlarımıza saygı ve sevgilerimi sunuyorum. </w:t>
      </w:r>
    </w:p>
    <w:p w:rsidRPr="00B46F04" w:rsidR="000E00FF" w:rsidP="00B46F04" w:rsidRDefault="000E00FF">
      <w:pPr>
        <w:pStyle w:val="GENELKURUL"/>
        <w:spacing w:line="240" w:lineRule="auto"/>
        <w:rPr>
          <w:sz w:val="18"/>
        </w:rPr>
      </w:pPr>
      <w:r w:rsidRPr="00B46F04">
        <w:rPr>
          <w:sz w:val="18"/>
        </w:rPr>
        <w:t>Sayın Bakan, öğle saatlerinde sizden bir destek istemiştik. Biliyorsunuz, Uşak’taki ana dağıtım doğal gaz borusu patladığından dolayı sizden destek istemiştim. Sizlerin de desteğiyle Afyon’dan 2 ekip, İzmir’den 2 ekip, Denizli’den 2 ekip, Kütahya’dan 2 ekip ve Uşak’taki iç tesisat firmalarından 20 ekip, UDAŞ’a ait 17 ekiple toplam 45 ekip şu anda Uşak’ta çalışmaktadırlar. Ancak bir doğal gaz sayacının reaktivasyonu yani tekrar geri çalışabilmesi için her görevlinin yaklaşık 10 dakika bir işlem yapması gerekiyor. Bunun da yaklaşık 17 bin abonenin olduğu bir ilde ne kazar zaman süreceğini sizlerin takdirlerine bırakıyorum. Bu sebepten dolayı, Sayın Bakan, sizden tekrar çevre illerden ek ekipleri özellikle talep ediyorum tüm Uşak halkı adına.</w:t>
      </w:r>
    </w:p>
    <w:p w:rsidRPr="00B46F04" w:rsidR="000E00FF" w:rsidP="00B46F04" w:rsidRDefault="000E00FF">
      <w:pPr>
        <w:pStyle w:val="GENELKURUL"/>
        <w:spacing w:line="240" w:lineRule="auto"/>
        <w:rPr>
          <w:sz w:val="18"/>
        </w:rPr>
      </w:pPr>
      <w:r w:rsidRPr="00B46F04">
        <w:rPr>
          <w:sz w:val="18"/>
        </w:rPr>
        <w:t>Sayın Bakan, bütçe konuşmama gelmeden önce, Kütahya Karayolları şefliklerinde kiralık çalışan şoförler iki buçuk aydır maaşlarını alamıyorlar. Buradan onlardan gelen mesajı da size iletmek istiyorum.</w:t>
      </w:r>
    </w:p>
    <w:p w:rsidRPr="00B46F04" w:rsidR="000E00FF" w:rsidP="00B46F04" w:rsidRDefault="000E00FF">
      <w:pPr>
        <w:pStyle w:val="GENELKURUL"/>
        <w:spacing w:line="240" w:lineRule="auto"/>
        <w:rPr>
          <w:sz w:val="18"/>
        </w:rPr>
      </w:pPr>
      <w:r w:rsidRPr="00B46F04">
        <w:rPr>
          <w:sz w:val="18"/>
        </w:rPr>
        <w:t>Diğer taraftan, sizden üç dönem önce Sayın Binali Yıldırım Ulaştırma Bakanı iken Uşak Çevre Yolu ihalesi yapıldı. Sözleşmeye göre iki buçuk yılda bitecekti ancak iki buçuk değil, yedi buçuk yıl oldu, hâlâ bitmedi çünkü yeterli bütçeyi vermiyorsunuz. Onun için, yapıcı firma hâlâ bu çevre yolunu bitiremiyor.</w:t>
      </w:r>
    </w:p>
    <w:p w:rsidRPr="00B46F04" w:rsidR="000E00FF" w:rsidP="00B46F04" w:rsidRDefault="000E00FF">
      <w:pPr>
        <w:pStyle w:val="GENELKURUL"/>
        <w:spacing w:line="240" w:lineRule="auto"/>
        <w:rPr>
          <w:sz w:val="18"/>
        </w:rPr>
      </w:pPr>
      <w:r w:rsidRPr="00B46F04">
        <w:rPr>
          <w:sz w:val="18"/>
        </w:rPr>
        <w:t>Bunun yanında, Uşak Havalimanı… Biliyorsunuz, Uşak’ta 2 tane tekstil, 1 tane de tekstil, karma organize sanayilerimiz var. İş adamlarımız İstanbul ayağına maalesef kara yoluyla gidip geliyorlar. Dokuz aydır Uşak Havalimanı kapalı. Artık bunun da takdirini size bırakıyorum.</w:t>
      </w:r>
    </w:p>
    <w:p w:rsidRPr="00B46F04" w:rsidR="000E00FF" w:rsidP="00B46F04" w:rsidRDefault="000E00FF">
      <w:pPr>
        <w:pStyle w:val="GENELKURUL"/>
        <w:spacing w:line="240" w:lineRule="auto"/>
        <w:rPr>
          <w:sz w:val="18"/>
        </w:rPr>
      </w:pPr>
      <w:r w:rsidRPr="00B46F04">
        <w:rPr>
          <w:sz w:val="18"/>
        </w:rPr>
        <w:t>Diğer taraftan, Sayın Bakan, K1 belgesine</w:t>
      </w:r>
      <w:r w:rsidRPr="00B46F04" w:rsidR="00196ECA">
        <w:rPr>
          <w:sz w:val="18"/>
        </w:rPr>
        <w:t xml:space="preserve"> </w:t>
      </w:r>
      <w:r w:rsidRPr="00B46F04">
        <w:rPr>
          <w:sz w:val="18"/>
        </w:rPr>
        <w:t xml:space="preserve">sahip olan firmalar yeni araç almaya kalktıklarında maalesef leasing yaptıramıyorlar çünkü kanunda bankaların eli kolu, ayağı bağlı, leasing yapamıyorlar. K1 belgesi olan firmalara da leasing yapmalarını sağlayacak olan gerekli değişikliği sizden talep ediyoruz. </w:t>
      </w:r>
    </w:p>
    <w:p w:rsidRPr="00B46F04" w:rsidR="000E00FF" w:rsidP="00B46F04" w:rsidRDefault="000E00FF">
      <w:pPr>
        <w:pStyle w:val="GENELKURUL"/>
        <w:spacing w:line="240" w:lineRule="auto"/>
        <w:rPr>
          <w:sz w:val="18"/>
        </w:rPr>
      </w:pPr>
      <w:r w:rsidRPr="00B46F04">
        <w:rPr>
          <w:sz w:val="18"/>
        </w:rPr>
        <w:t>Şimdi, gelelim bir de İstanbul’la ilgili küçük bir sorun var, ondan sonra… Aslında küçük değil oldukça büyük bir sorun. Sayın Bakan, siz İstanbul Belediyesinde ulaştırmadan sorumluydunuz ancak ne olduysa İstanbul Belediyesi Cumhuriyet Halk Partisi belediyesi olduğundan itibaren bir şeyler değişti. İstanbul Kart’la puantajını yaptıktan sonra, 3,5 TL’yi ödedikten sonra, Marmaray’a da aynı şekilde 3,5 TL’ye binebiliyordu ancak buna siz, belediyeyi kaybettikten sonra, demir yolları para kaybediyor diye dava açtırdınız ve de İstanbul’da yaşayan vatandaşlarımız işe gelip giderken 3,5, 3,5 daha 7 TL, her gün fazladan para ödüyor. Siz, İstanbul Belediyesinde bunca yıl görev yaptınız ancak siz görevi bıraktıktan sonra da vatandaşa böyle bir zulüm getirdiniz. Bunu da İstanbul halkının takdirine bırakıyorum. (CHP sıralarından alkışlar)</w:t>
      </w:r>
    </w:p>
    <w:p w:rsidRPr="00B46F04" w:rsidR="000E00FF" w:rsidP="00B46F04" w:rsidRDefault="000E00FF">
      <w:pPr>
        <w:pStyle w:val="GENELKURUL"/>
        <w:spacing w:line="240" w:lineRule="auto"/>
        <w:rPr>
          <w:sz w:val="18"/>
        </w:rPr>
      </w:pPr>
      <w:r w:rsidRPr="00B46F04">
        <w:rPr>
          <w:sz w:val="18"/>
        </w:rPr>
        <w:t>Şimdi, Sayın Bakan, gelelim TÜVTÜRK’le alakalı… Bugün Türkiye’de sadece Doğuş Grubunun ve de 2 tane ortak firmasıyla birlikte, Akfen ve TÜV SÜD’le birlikte 550 milyon dolara alınmış olan bir TÜVTÜRK var. Bu da yaklaşık, şu an itibarıyla -2007- on üç yıldır devam ediyorlar ancak tek, biliyorsunuz. Gerçi sizler tek adamla yönetildiğiniz için TÜVTÜRK’ü de tek şirketle yönettirmeye çalışıyorsunuz. Bu da vatandaşımıza ciddi anlamda zulüm getiriyor. Bakın, bugün sadece bir otomobile, beş veya on dakikalık bir süreçte, 340 TL artı 80 TL egzoz emisyonuyla birlikte 420 TL… Bugün birçok Avrupa ülkesinde bu rakam 150, 200, 250, en fazla 300 TL. Siz, Türkiye’deki vatandaşımız Avrupa’daki vatandaşlardan çok daha mı zengin de tek adamlık sayesinde yine tek adam rejimiyle, tek adam firmasıyla vatandaşı soyduruyorsunuz? Buradan, özellikle şunun da altını çiziyorum, vatandaşımızı soydurmayı artık bırakın diyorum. Almanya’da bile yaklaşık… Bakın, sadece 3-5 tanesini sayacağım; TÜV KÜS, DEKRA, TÜV NORD, MEDİTÜV, SGS TÜV, TÜV Rheinland, TÜV SÜD, GTÜ TÜV</w:t>
      </w:r>
      <w:r w:rsidRPr="00B46F04" w:rsidR="00196ECA">
        <w:rPr>
          <w:sz w:val="18"/>
        </w:rPr>
        <w:t xml:space="preserve"> </w:t>
      </w:r>
      <w:r w:rsidRPr="00B46F04">
        <w:rPr>
          <w:sz w:val="18"/>
        </w:rPr>
        <w:t>ve buna benzer daha bir çok firma var. Demek ki Almanya’da bile birden fazla TÜV firması olabildiğine göre Türkiye’de de olması lazım. Neden TÜV’e giden bir vatandaşa eğer aracı ilk seferinde geçmezse ikinci seferi için uzun randevular, uzun günler veriliyor? Bu arada hem iş kaybı hem de insanlar gerçekten eziyetle karşı karşıya… En önemlisi de tek firma olduğundan dolayı Rekabet Kurumuna da aykırı</w:t>
      </w:r>
      <w:r w:rsidRPr="00B46F04" w:rsidR="003C2439">
        <w:rPr>
          <w:sz w:val="18"/>
        </w:rPr>
        <w:t>.</w:t>
      </w:r>
      <w:r w:rsidRPr="00B46F04">
        <w:rPr>
          <w:sz w:val="18"/>
        </w:rPr>
        <w:t xml:space="preserve"> </w:t>
      </w:r>
      <w:r w:rsidRPr="00B46F04" w:rsidR="003C2439">
        <w:rPr>
          <w:sz w:val="18"/>
        </w:rPr>
        <w:t>V</w:t>
      </w:r>
      <w:r w:rsidRPr="00B46F04">
        <w:rPr>
          <w:sz w:val="18"/>
        </w:rPr>
        <w:t>atandaşı da soydurmaya devam ediyorsunuz.</w:t>
      </w:r>
    </w:p>
    <w:p w:rsidRPr="00B46F04" w:rsidR="000E00FF" w:rsidP="00B46F04" w:rsidRDefault="000E00FF">
      <w:pPr>
        <w:pStyle w:val="GENELKURUL"/>
        <w:spacing w:line="240" w:lineRule="auto"/>
        <w:rPr>
          <w:sz w:val="18"/>
        </w:rPr>
      </w:pPr>
      <w:r w:rsidRPr="00B46F04">
        <w:rPr>
          <w:sz w:val="18"/>
        </w:rPr>
        <w:t>Gelelim şimdi, Sayın Bakan, bunu özellikle size soracağım, Adapazarı…</w:t>
      </w:r>
    </w:p>
    <w:p w:rsidRPr="00B46F04" w:rsidR="000E00FF" w:rsidP="00B46F04" w:rsidRDefault="000E00FF">
      <w:pPr>
        <w:pStyle w:val="GENELKURUL"/>
        <w:spacing w:line="240" w:lineRule="auto"/>
        <w:rPr>
          <w:sz w:val="18"/>
        </w:rPr>
      </w:pPr>
      <w:r w:rsidRPr="00B46F04">
        <w:rPr>
          <w:sz w:val="18"/>
        </w:rPr>
        <w:t>Sürem bitmek üzere ama yenileyeceğim; Sayın Başkanım, sizden destek isteyeceğim bu konuda.</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Tamamlayalım lütfen.</w:t>
      </w:r>
    </w:p>
    <w:p w:rsidRPr="00B46F04" w:rsidR="000E00FF" w:rsidP="00B46F04" w:rsidRDefault="000E00FF">
      <w:pPr>
        <w:pStyle w:val="GENELKURUL"/>
        <w:spacing w:line="240" w:lineRule="auto"/>
        <w:rPr>
          <w:sz w:val="18"/>
        </w:rPr>
      </w:pPr>
      <w:r w:rsidRPr="00B46F04">
        <w:rPr>
          <w:sz w:val="18"/>
        </w:rPr>
        <w:t>ÖZKAN YALIM (Devamla) – Teşekkür ederim Sayın Başkan.</w:t>
      </w:r>
    </w:p>
    <w:p w:rsidRPr="00B46F04" w:rsidR="000E00FF" w:rsidP="00B46F04" w:rsidRDefault="000E00FF">
      <w:pPr>
        <w:pStyle w:val="GENELKURUL"/>
        <w:spacing w:line="240" w:lineRule="auto"/>
        <w:rPr>
          <w:sz w:val="18"/>
        </w:rPr>
      </w:pPr>
      <w:r w:rsidRPr="00B46F04">
        <w:rPr>
          <w:sz w:val="18"/>
        </w:rPr>
        <w:t>Sayın Ulaştırma Bakanı, özellikle size sesleniyorum: Sayıştayın raporlarına göre, Adapazarı-Karasu limanları ve sanayi tesisleri demir yolu bağlantısı altyapı inşaatında firmaya, 73 milyonluk iş için 752 milyon TL fazla ödeme yapıldığı tespit edildi. Size tekrar soruyorum: Sayıştayın raporlarındaki bu rakamlardan ve Sayıştayın kontrolünden sonra 751 milyon 538 bin TL neden fazla ödendi? Bununla ilgili ciddi bir açıklama bekliyoruz tüm vatandaşlarımız adına.</w:t>
      </w:r>
    </w:p>
    <w:p w:rsidRPr="00B46F04" w:rsidR="000E00FF" w:rsidP="00B46F04" w:rsidRDefault="000E00FF">
      <w:pPr>
        <w:pStyle w:val="GENELKURUL"/>
        <w:spacing w:line="240" w:lineRule="auto"/>
        <w:rPr>
          <w:sz w:val="18"/>
        </w:rPr>
      </w:pPr>
      <w:r w:rsidRPr="00B46F04">
        <w:rPr>
          <w:sz w:val="18"/>
        </w:rPr>
        <w:t>Gelelim şimdi Çanakkale Köprüsü’ne. Sayın milletvekili arkadaşlarımız, özellikle Çanakkale milletvekili arkadaşlarımız, biz hiçbir zaman yapılan doğru işlerin karşısında değiliz, kesinlikle yanındayız, 1915 Çanakkale Köprüsü’nün de Avrasya Tüneli’nin de Osmangazi Köprüsü’nün de Yavuz Sultan Selim Köprüsü’nün de. Ancak, burada yapılan yanlış ne? Yapılan, verilen garanti ve de yapılma şekli, yapıldıktan sonra da işletilme şekli. Milleti soyduruyorsunuz, hazineyi resmen peşkeş çekiyorsunuz. 5 tane çete var, 5 tane, biliyorsunuz. (CHP sıralarından alkışlar) Bunların isimlerini tek tek saymama gerek yok. Bu 5’li çete maalesef hazinemizde…</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Evet, selamlayalım lütfen Sayın Yalım.</w:t>
      </w:r>
    </w:p>
    <w:p w:rsidRPr="00B46F04" w:rsidR="000E00FF" w:rsidP="00B46F04" w:rsidRDefault="000E00FF">
      <w:pPr>
        <w:pStyle w:val="GENELKURUL"/>
        <w:spacing w:line="240" w:lineRule="auto"/>
        <w:rPr>
          <w:sz w:val="18"/>
        </w:rPr>
      </w:pPr>
      <w:r w:rsidRPr="00B46F04">
        <w:rPr>
          <w:sz w:val="18"/>
        </w:rPr>
        <w:t>ÖZKAN YALIM (Devamla) – Teşekkür ederim Sayın Başkan.</w:t>
      </w:r>
    </w:p>
    <w:p w:rsidRPr="00B46F04" w:rsidR="000E00FF" w:rsidP="00B46F04" w:rsidRDefault="000E00FF">
      <w:pPr>
        <w:pStyle w:val="GENELKURUL"/>
        <w:spacing w:line="240" w:lineRule="auto"/>
        <w:rPr>
          <w:sz w:val="18"/>
        </w:rPr>
      </w:pPr>
      <w:r w:rsidRPr="00B46F04">
        <w:rPr>
          <w:sz w:val="18"/>
        </w:rPr>
        <w:t xml:space="preserve">Bu 5’li çete, yapılan bu büyük yatırımların işletmelerini alan firmalar. Tabii, Zafer Havalimanı da var, en büyük zarar eden havalimanımız; 50 milyon euroya yapıldı, 39 kat para kazanacak süresi boyunca. Bakın, burada, diğerleri yapıldı, devam ediyor. Şimdi yapılan, 2022’de açılacak olan Çanakkale Köprüsü’yle alakalı, günde 45 bin geçiş garantisi verilmiş 15 euro artı yüzde 8 KDV’den yani 160 TL’ye. Bugün vapurla 35-40 TL’ye geçiliyor, artı, günlük ortalama geçiş sayısı 5-6 bin araç civarında, siz 45 bin araç garantisi veriyorsunuz. Yani, bakın, geçmeyecek olan rakamı niye garanti veriyorsunuz ki? Böyle bir ihale taktiği olmaz, böyle bir ihale şartı olmaz. Resmen hazineyi, bu 5’li çeteye kene gibi yapıştırdınız, kene gibi soyduruyorsunuz, kanını emdiriyorsunuz hazinenin (CHP sıralarından alkışlar) </w:t>
      </w:r>
    </w:p>
    <w:p w:rsidRPr="00B46F04" w:rsidR="000E00FF" w:rsidP="00B46F04" w:rsidRDefault="000E00FF">
      <w:pPr>
        <w:pStyle w:val="GENELKURUL"/>
        <w:spacing w:line="240" w:lineRule="auto"/>
        <w:rPr>
          <w:sz w:val="18"/>
        </w:rPr>
      </w:pPr>
      <w:r w:rsidRPr="00B46F04">
        <w:rPr>
          <w:sz w:val="18"/>
        </w:rPr>
        <w:t>BAŞKAN – Teşekkür ederiz.</w:t>
      </w:r>
    </w:p>
    <w:p w:rsidRPr="00B46F04" w:rsidR="000E00FF" w:rsidP="00B46F04" w:rsidRDefault="000E00FF">
      <w:pPr>
        <w:pStyle w:val="GENELKURUL"/>
        <w:spacing w:line="240" w:lineRule="auto"/>
        <w:rPr>
          <w:sz w:val="18"/>
        </w:rPr>
      </w:pPr>
      <w:r w:rsidRPr="00B46F04">
        <w:rPr>
          <w:sz w:val="18"/>
        </w:rPr>
        <w:t>ÖZKAN YALIM (Devamla) – Yani, biraz önce Ulaş kardeşimin söylediği gibi, biz iktidara geldiğimizde göreceksiniz Sayın Bakan, bu 5’li çeteden biz bu milleti kurtaracağız.</w:t>
      </w:r>
      <w:r w:rsidRPr="00B46F04" w:rsidR="00196ECA">
        <w:rPr>
          <w:sz w:val="18"/>
        </w:rPr>
        <w:t xml:space="preserve"> </w:t>
      </w:r>
      <w:r w:rsidRPr="00B46F04">
        <w:rPr>
          <w:sz w:val="18"/>
        </w:rPr>
        <w:t>[CHP sıralarında alkışlar, Ulaştırma ve Altyapı Bakanı Adil Karaismailoğlu tarafından alkışlar(!)]</w:t>
      </w:r>
    </w:p>
    <w:p w:rsidRPr="00B46F04" w:rsidR="000E00FF" w:rsidP="00B46F04" w:rsidRDefault="000E00FF">
      <w:pPr>
        <w:pStyle w:val="GENELKURUL"/>
        <w:spacing w:line="240" w:lineRule="auto"/>
        <w:rPr>
          <w:sz w:val="18"/>
        </w:rPr>
      </w:pPr>
      <w:r w:rsidRPr="00B46F04">
        <w:rPr>
          <w:sz w:val="18"/>
        </w:rPr>
        <w:t>(Mikrofon otomatik cihaz tarafından kapatıldı)</w:t>
      </w:r>
    </w:p>
    <w:p w:rsidRPr="00B46F04" w:rsidR="000E00FF" w:rsidP="00B46F04" w:rsidRDefault="000E00FF">
      <w:pPr>
        <w:pStyle w:val="GENELKURUL"/>
        <w:spacing w:line="240" w:lineRule="auto"/>
        <w:rPr>
          <w:sz w:val="18"/>
        </w:rPr>
      </w:pPr>
      <w:r w:rsidRPr="00B46F04">
        <w:rPr>
          <w:sz w:val="18"/>
        </w:rPr>
        <w:t xml:space="preserve">ÖZKAN YALIM (Devamla) – Teşekkür ederim alkışlar için ama bu alkıştan dolayı da ben de size teşekkürü… Biraz önce de dediğim gibi, İstanbul halkını da 3,5 TL 3,5 TL, 7TL her gün soydurduğunuzdan dolayı da İstanbul halkı… [Ulaştırma ve Altyapı Bakanı Adil Karaismailoğlu tarafından alkışlar(!)] </w:t>
      </w:r>
    </w:p>
    <w:p w:rsidRPr="00B46F04" w:rsidR="000E00FF" w:rsidP="00B46F04" w:rsidRDefault="000E00FF">
      <w:pPr>
        <w:pStyle w:val="GENELKURUL"/>
        <w:spacing w:line="240" w:lineRule="auto"/>
        <w:rPr>
          <w:sz w:val="18"/>
        </w:rPr>
      </w:pPr>
      <w:r w:rsidRPr="00B46F04">
        <w:rPr>
          <w:sz w:val="18"/>
        </w:rPr>
        <w:t xml:space="preserve">BAŞKAN – Teşekkür ederim Sayın Yalım. </w:t>
      </w:r>
    </w:p>
    <w:p w:rsidRPr="00B46F04" w:rsidR="000E00FF" w:rsidP="00B46F04" w:rsidRDefault="000E00FF">
      <w:pPr>
        <w:pStyle w:val="GENELKURUL"/>
        <w:spacing w:line="240" w:lineRule="auto"/>
        <w:rPr>
          <w:sz w:val="18"/>
        </w:rPr>
      </w:pPr>
      <w:r w:rsidRPr="00B46F04">
        <w:rPr>
          <w:sz w:val="18"/>
        </w:rPr>
        <w:t xml:space="preserve">ÖZKAN YALIM (Devamla) – Sizler soyduruyorsunuz, vatandaşı soyduruyorsunuz! </w:t>
      </w:r>
    </w:p>
    <w:p w:rsidRPr="00B46F04" w:rsidR="000E00FF" w:rsidP="00B46F04" w:rsidRDefault="000E00FF">
      <w:pPr>
        <w:pStyle w:val="GENELKURUL"/>
        <w:spacing w:line="240" w:lineRule="auto"/>
        <w:rPr>
          <w:sz w:val="18"/>
        </w:rPr>
      </w:pPr>
      <w:r w:rsidRPr="00B46F04">
        <w:rPr>
          <w:sz w:val="18"/>
        </w:rPr>
        <w:t>ULAŞTIRMA VE ALTYAPI BAKANI ADİL KARAİSMAİLOĞLU – Oraya bak, oraya bak!</w:t>
      </w:r>
    </w:p>
    <w:p w:rsidRPr="00B46F04" w:rsidR="000E00FF" w:rsidP="00B46F04" w:rsidRDefault="000E00FF">
      <w:pPr>
        <w:pStyle w:val="GENELKURUL"/>
        <w:spacing w:line="240" w:lineRule="auto"/>
        <w:rPr>
          <w:sz w:val="18"/>
        </w:rPr>
      </w:pPr>
      <w:r w:rsidRPr="00B46F04">
        <w:rPr>
          <w:sz w:val="18"/>
        </w:rPr>
        <w:t>BAŞKAN – Sayın Yalım… Sayın Bakan…</w:t>
      </w:r>
    </w:p>
    <w:p w:rsidRPr="00B46F04" w:rsidR="000E00FF" w:rsidP="00B46F04" w:rsidRDefault="000E00FF">
      <w:pPr>
        <w:pStyle w:val="GENELKURUL"/>
        <w:spacing w:line="240" w:lineRule="auto"/>
        <w:rPr>
          <w:sz w:val="18"/>
        </w:rPr>
      </w:pPr>
      <w:r w:rsidRPr="00B46F04">
        <w:rPr>
          <w:sz w:val="18"/>
        </w:rPr>
        <w:t xml:space="preserve">ULAŞTIRMA VE ALTYAPI BAKANI ADİL KARAİSMAİLOĞLU – Bana bakıyor, bana bakıyor! </w:t>
      </w:r>
    </w:p>
    <w:p w:rsidRPr="00B46F04" w:rsidR="000E00FF" w:rsidP="00B46F04" w:rsidRDefault="000E00FF">
      <w:pPr>
        <w:pStyle w:val="GENELKURUL"/>
        <w:spacing w:line="240" w:lineRule="auto"/>
        <w:rPr>
          <w:sz w:val="18"/>
        </w:rPr>
      </w:pPr>
      <w:r w:rsidRPr="00B46F04">
        <w:rPr>
          <w:sz w:val="18"/>
        </w:rPr>
        <w:t>BAŞKAN – Sayın Bakanlar, biraz sonra…</w:t>
      </w:r>
    </w:p>
    <w:p w:rsidRPr="00B46F04" w:rsidR="000E00FF" w:rsidP="00B46F04" w:rsidRDefault="000E00FF">
      <w:pPr>
        <w:pStyle w:val="GENELKURUL"/>
        <w:spacing w:line="240" w:lineRule="auto"/>
        <w:rPr>
          <w:sz w:val="18"/>
        </w:rPr>
      </w:pPr>
      <w:r w:rsidRPr="00B46F04">
        <w:rPr>
          <w:sz w:val="18"/>
        </w:rPr>
        <w:t>ÖZGÜR ÖZEL (Manisa) – Bak, Sayın Bakan</w:t>
      </w:r>
      <w:r w:rsidRPr="00B46F04" w:rsidR="003C2439">
        <w:rPr>
          <w:sz w:val="18"/>
        </w:rPr>
        <w:t>,</w:t>
      </w:r>
      <w:r w:rsidRPr="00B46F04">
        <w:rPr>
          <w:sz w:val="18"/>
        </w:rPr>
        <w:t xml:space="preserve"> yapma bunu! Yapma bunu! Yapma! Yapma! Yapma bunu! Olmaz yahu! (CHP sıralarından gürültüler) Milletvekiline oradan laf atılmaz.</w:t>
      </w:r>
    </w:p>
    <w:p w:rsidRPr="00B46F04" w:rsidR="000E00FF" w:rsidP="00B46F04" w:rsidRDefault="000E00FF">
      <w:pPr>
        <w:pStyle w:val="GENELKURUL"/>
        <w:spacing w:line="240" w:lineRule="auto"/>
        <w:rPr>
          <w:sz w:val="18"/>
        </w:rPr>
      </w:pPr>
      <w:r w:rsidRPr="00B46F04">
        <w:rPr>
          <w:sz w:val="18"/>
        </w:rPr>
        <w:t>BAŞKAN – Müsaade eder misiniz? Müsaade eder misiniz?</w:t>
      </w:r>
    </w:p>
    <w:p w:rsidRPr="00B46F04" w:rsidR="000E00FF" w:rsidP="00B46F04" w:rsidRDefault="000E00FF">
      <w:pPr>
        <w:pStyle w:val="GENELKURUL"/>
        <w:spacing w:line="240" w:lineRule="auto"/>
        <w:rPr>
          <w:sz w:val="18"/>
        </w:rPr>
      </w:pPr>
      <w:r w:rsidRPr="00B46F04">
        <w:rPr>
          <w:sz w:val="18"/>
        </w:rPr>
        <w:t>ÖZKAN YALIM (Uşak) – Servisçi esnafı kontak açmadı ama 9,11 TL zam… Adam kontak açmadı.</w:t>
      </w:r>
    </w:p>
    <w:p w:rsidRPr="00B46F04" w:rsidR="000E00FF" w:rsidP="00B46F04" w:rsidRDefault="000E00FF">
      <w:pPr>
        <w:pStyle w:val="GENELKURUL"/>
        <w:spacing w:line="240" w:lineRule="auto"/>
        <w:rPr>
          <w:sz w:val="18"/>
        </w:rPr>
      </w:pPr>
      <w:r w:rsidRPr="00B46F04">
        <w:rPr>
          <w:sz w:val="18"/>
        </w:rPr>
        <w:t>BAŞKAN – Sayın Yalım, teşekkür ederiz, buyurun.</w:t>
      </w:r>
    </w:p>
    <w:p w:rsidRPr="00B46F04" w:rsidR="000E00FF" w:rsidP="00B46F04" w:rsidRDefault="000E00FF">
      <w:pPr>
        <w:pStyle w:val="GENELKURUL"/>
        <w:spacing w:line="240" w:lineRule="auto"/>
        <w:rPr>
          <w:sz w:val="18"/>
        </w:rPr>
      </w:pPr>
      <w:r w:rsidRPr="00B46F04">
        <w:rPr>
          <w:sz w:val="18"/>
        </w:rPr>
        <w:t>ÖZKAN YALIM (Uşak) – Servisçi esnafı kontak açmadı, kontak! Kontak açmayan servisçi esnafına hem TÜV’de hem de motorlu taşıtlar vergisinde ekstra zam getiriyorsunuz. Çalışmayan adama niye zam getiriyorsunuz!</w:t>
      </w:r>
    </w:p>
    <w:p w:rsidRPr="00B46F04" w:rsidR="000E00FF" w:rsidP="00B46F04" w:rsidRDefault="000E00FF">
      <w:pPr>
        <w:pStyle w:val="GENELKURUL"/>
        <w:spacing w:line="240" w:lineRule="auto"/>
        <w:rPr>
          <w:sz w:val="18"/>
        </w:rPr>
      </w:pPr>
      <w:r w:rsidRPr="00B46F04">
        <w:rPr>
          <w:sz w:val="18"/>
        </w:rPr>
        <w:t>BAŞKAN – Sayın Yalım, Sayın Yalım… Sayın Yalım, lütfen.</w:t>
      </w:r>
    </w:p>
    <w:p w:rsidRPr="00B46F04" w:rsidR="000E00FF" w:rsidP="00B46F04" w:rsidRDefault="000E00FF">
      <w:pPr>
        <w:pStyle w:val="GENELKURUL"/>
        <w:spacing w:line="240" w:lineRule="auto"/>
        <w:rPr>
          <w:sz w:val="18"/>
        </w:rPr>
      </w:pPr>
      <w:r w:rsidRPr="00B46F04">
        <w:rPr>
          <w:sz w:val="18"/>
        </w:rPr>
        <w:t>ÖZKAN YALIM (Uşak) – Hem ulaştırma sektörü hem İstanbul halkı bunun hesabını sizden soracak! (CHP sıralarından alkışlar)</w:t>
      </w:r>
    </w:p>
    <w:p w:rsidRPr="00B46F04" w:rsidR="000E00FF" w:rsidP="00B46F04" w:rsidRDefault="000E00FF">
      <w:pPr>
        <w:pStyle w:val="GENELKURUL"/>
        <w:spacing w:line="240" w:lineRule="auto"/>
        <w:rPr>
          <w:sz w:val="18"/>
        </w:rPr>
      </w:pPr>
      <w:r w:rsidRPr="00B46F04">
        <w:rPr>
          <w:sz w:val="18"/>
        </w:rPr>
        <w:t>BAŞKAN – Sayın Yalım…</w:t>
      </w:r>
    </w:p>
    <w:p w:rsidRPr="00B46F04" w:rsidR="000E00FF" w:rsidP="00B46F04" w:rsidRDefault="000E00FF">
      <w:pPr>
        <w:pStyle w:val="GENELKURUL"/>
        <w:spacing w:line="240" w:lineRule="auto"/>
        <w:rPr>
          <w:sz w:val="18"/>
        </w:rPr>
      </w:pPr>
      <w:r w:rsidRPr="00B46F04">
        <w:rPr>
          <w:sz w:val="18"/>
        </w:rPr>
        <w:t>RAVZA KAVAKCI KAN (İstanbul) – Ayıp, ayıp!</w:t>
      </w:r>
    </w:p>
    <w:p w:rsidRPr="00B46F04" w:rsidR="000E00FF" w:rsidP="00B46F04" w:rsidRDefault="000E00FF">
      <w:pPr>
        <w:pStyle w:val="GENELKURUL"/>
        <w:spacing w:line="240" w:lineRule="auto"/>
        <w:rPr>
          <w:sz w:val="18"/>
        </w:rPr>
      </w:pPr>
      <w:r w:rsidRPr="00B46F04">
        <w:rPr>
          <w:sz w:val="18"/>
        </w:rPr>
        <w:t>ÖZKAN YALIM (Uşak) – Ne ayıbı! Gerçek bunlar! Açmadı, çalıştırmadı.</w:t>
      </w:r>
    </w:p>
    <w:p w:rsidRPr="00B46F04" w:rsidR="000E00FF" w:rsidP="00B46F04" w:rsidRDefault="000E00FF">
      <w:pPr>
        <w:pStyle w:val="GENELKURUL"/>
        <w:spacing w:line="240" w:lineRule="auto"/>
        <w:rPr>
          <w:sz w:val="18"/>
        </w:rPr>
      </w:pPr>
      <w:r w:rsidRPr="00B46F04">
        <w:rPr>
          <w:sz w:val="18"/>
        </w:rPr>
        <w:t>BAŞKAN – Sayın Yalım… Çok rica ediyorum.</w:t>
      </w:r>
    </w:p>
    <w:p w:rsidRPr="00B46F04" w:rsidR="000E00FF" w:rsidP="00B46F04" w:rsidRDefault="000E00FF">
      <w:pPr>
        <w:pStyle w:val="GENELKURUL"/>
        <w:spacing w:line="240" w:lineRule="auto"/>
        <w:rPr>
          <w:sz w:val="18"/>
        </w:rPr>
      </w:pPr>
      <w:r w:rsidRPr="00B46F04">
        <w:rPr>
          <w:sz w:val="18"/>
        </w:rPr>
        <w:t>RAVZA KAVAKCI KAN (İstanbul) – Arkadaşınız konuşacak, kendi grubunuzu da engelliyorsunuz.</w:t>
      </w:r>
    </w:p>
    <w:p w:rsidRPr="00B46F04" w:rsidR="000E00FF" w:rsidP="00B46F04" w:rsidRDefault="000E00FF">
      <w:pPr>
        <w:pStyle w:val="GENELKURUL"/>
        <w:spacing w:line="240" w:lineRule="auto"/>
        <w:rPr>
          <w:sz w:val="18"/>
        </w:rPr>
      </w:pPr>
      <w:r w:rsidRPr="00B46F04">
        <w:rPr>
          <w:sz w:val="18"/>
        </w:rPr>
        <w:t>ÖZKAN YALIM (Uşak) – Ayıp ya! Yazık ya! Vatandaşın yanında olun biraz!</w:t>
      </w:r>
    </w:p>
    <w:p w:rsidRPr="00B46F04" w:rsidR="000E00FF" w:rsidP="00B46F04" w:rsidRDefault="000E00FF">
      <w:pPr>
        <w:pStyle w:val="GENELKURUL"/>
        <w:spacing w:line="240" w:lineRule="auto"/>
        <w:rPr>
          <w:sz w:val="18"/>
        </w:rPr>
      </w:pPr>
      <w:r w:rsidRPr="00B46F04">
        <w:rPr>
          <w:sz w:val="18"/>
        </w:rPr>
        <w:t>RAVZA KAVAKCI KAN (İstanbul) – Size ayıp!</w:t>
      </w:r>
    </w:p>
    <w:p w:rsidRPr="00B46F04" w:rsidR="000E00FF" w:rsidP="00B46F04" w:rsidRDefault="000E00FF">
      <w:pPr>
        <w:pStyle w:val="GENELKURUL"/>
        <w:spacing w:line="240" w:lineRule="auto"/>
        <w:rPr>
          <w:sz w:val="18"/>
        </w:rPr>
      </w:pPr>
      <w:r w:rsidRPr="00B46F04">
        <w:rPr>
          <w:sz w:val="18"/>
        </w:rPr>
        <w:t>BAŞKAN – Söz sırası Zonguldak Milletvekili Sayın Deniz Yavuzyılmaz’da.</w:t>
      </w:r>
    </w:p>
    <w:p w:rsidRPr="00B46F04" w:rsidR="000E00FF" w:rsidP="00B46F04" w:rsidRDefault="000E00FF">
      <w:pPr>
        <w:pStyle w:val="GENELKURUL"/>
        <w:spacing w:line="240" w:lineRule="auto"/>
        <w:rPr>
          <w:sz w:val="18"/>
        </w:rPr>
      </w:pPr>
      <w:r w:rsidRPr="00B46F04">
        <w:rPr>
          <w:sz w:val="18"/>
        </w:rPr>
        <w:t xml:space="preserve">Buyurun Sayın Deniz Yavuzyılmaz. (CHP sıralarından alkışlar) </w:t>
      </w:r>
    </w:p>
    <w:p w:rsidRPr="00B46F04" w:rsidR="000E00FF" w:rsidP="00B46F04" w:rsidRDefault="000E00FF">
      <w:pPr>
        <w:pStyle w:val="GENELKURUL"/>
        <w:spacing w:line="240" w:lineRule="auto"/>
        <w:rPr>
          <w:sz w:val="18"/>
        </w:rPr>
      </w:pPr>
      <w:r w:rsidRPr="00B46F04">
        <w:rPr>
          <w:sz w:val="18"/>
        </w:rPr>
        <w:t>CHP GRUBU ADINA DENİZ YAVUZYILMAZ (Zonguldak) – Sayın Başkan, değerli milletvekilleri; yap-işlet-devret. Türkiye’de neden ekonomik kriz olduğunun yanıtı işte bu 3 kelimede saklı: “Yap” “işlet” “devret</w:t>
      </w:r>
      <w:r w:rsidRPr="00B46F04" w:rsidR="003C2439">
        <w:rPr>
          <w:sz w:val="18"/>
        </w:rPr>
        <w:t>.</w:t>
      </w:r>
      <w:r w:rsidRPr="00B46F04">
        <w:rPr>
          <w:sz w:val="18"/>
        </w:rPr>
        <w:t xml:space="preserve">” AK PARTİ bu modeli dünyada eşi benzeri görülmemiş bir kepazelikle uyguluyor. </w:t>
      </w:r>
    </w:p>
    <w:p w:rsidRPr="00B46F04" w:rsidR="000E00FF" w:rsidP="00B46F04" w:rsidRDefault="000E00FF">
      <w:pPr>
        <w:pStyle w:val="GENELKURUL"/>
        <w:spacing w:line="240" w:lineRule="auto"/>
        <w:rPr>
          <w:sz w:val="18"/>
        </w:rPr>
      </w:pPr>
      <w:r w:rsidRPr="00B46F04">
        <w:rPr>
          <w:sz w:val="18"/>
        </w:rPr>
        <w:t xml:space="preserve">Şimdi, size bu rantı, bu talanı resmî verilerle ispat edeceğim: Örnek, Osmangazi Köprüsü, maliyeti 1 milyar 300 milyon dolar, şirketin kasasına girecek toplam tutar en az 10 milyar 508 milyon dolar, şirketin elde edeceği kâr yüzde 600 yani 6 köprü parasıyla sadece 1 köprü yaptınız. Esnaf kepenk kapatırken, gençler iş bulamazken, millet ekonomik krizle boğuşurken sizin hiç uykularınız kaçmıyor, içiniz sızlamıyor değil mi? </w:t>
      </w:r>
    </w:p>
    <w:p w:rsidRPr="00B46F04" w:rsidR="000E00FF" w:rsidP="00B46F04" w:rsidRDefault="000E00FF">
      <w:pPr>
        <w:pStyle w:val="GENELKURUL"/>
        <w:spacing w:line="240" w:lineRule="auto"/>
        <w:rPr>
          <w:sz w:val="18"/>
        </w:rPr>
      </w:pPr>
      <w:r w:rsidRPr="00B46F04">
        <w:rPr>
          <w:sz w:val="18"/>
        </w:rPr>
        <w:t xml:space="preserve">Bakın, öyle ucube bir sistem kurdunuz ki vatandaş geçmediği köprünün, girmediği tünelin, binmediği trenin, inmediği havalimanının ücretini ödemeye, yoksullaşmaya devam ediyor. Sayıştay raporlarına göre, hazinenin yandaş şirketlere yaptığı garanti ödemelerine ilave olarak bir de kur farkı ödediniz, 2014-2019 yılları arasında ödenen kur farkı 61 milyar 719 milyon TL. </w:t>
      </w:r>
    </w:p>
    <w:p w:rsidRPr="00B46F04" w:rsidR="000E00FF" w:rsidP="00B46F04" w:rsidRDefault="000E00FF">
      <w:pPr>
        <w:pStyle w:val="GENELKURUL"/>
        <w:spacing w:line="240" w:lineRule="auto"/>
        <w:rPr>
          <w:sz w:val="18"/>
        </w:rPr>
      </w:pPr>
      <w:r w:rsidRPr="00B46F04">
        <w:rPr>
          <w:sz w:val="18"/>
        </w:rPr>
        <w:t xml:space="preserve">Bakın, bu parayla neler yapmak mümkündü: 14 Avrasya Tüneli yapmak mümkündü, 12 Osmangazi Köprüsü, 8 Çanakkale Köprüsü, 6 Yavuz Sultan Selim Köprüsü yapmak mümkündü. </w:t>
      </w:r>
    </w:p>
    <w:p w:rsidRPr="00B46F04" w:rsidR="000E00FF" w:rsidP="00B46F04" w:rsidRDefault="000E00FF">
      <w:pPr>
        <w:pStyle w:val="GENELKURUL"/>
        <w:spacing w:line="240" w:lineRule="auto"/>
        <w:rPr>
          <w:sz w:val="18"/>
        </w:rPr>
      </w:pPr>
      <w:r w:rsidRPr="00B46F04">
        <w:rPr>
          <w:sz w:val="18"/>
        </w:rPr>
        <w:t xml:space="preserve">Sayın milletvekilleri, bir de, buz dağının görünmeyen kısmı var. Sayıştay raporlarında belirtilen bu 61 milyar 719 milyon TL’lik kur farkı yapılan dolar bazlı sözleşme hükümleri gereği ilgili yıllardaki dolar kurundan TL’ye çevrilerek hesaplanmıştır yani bu beş senede hazinenin kasasından ödenen kur farkı tutarı aslında 18 milyar 434 milyon dolardır, bugünün kuruyla tam olarak 143 milyar liradır. Peki, bu 143 milyar lirayla neler yapılabilirdi? Bakın, asgari ücreti 3.500 TL yapmak mümkündü, 2 milyon esnafa coronavirüs sürecinde yetmişer bin TL hibe vermek mümkündü, 6 milyon kiracıya bir yıl boyunca ayda ikişer bin TL yardım yapmak mümkündü, 1,5 milyon EYT’liyi emekli etmek mümkündü, öğrencilerin KYK borçlarını ödemek, 138 bin atanamayan öğretmeni atamak mümkündü. </w:t>
      </w:r>
    </w:p>
    <w:p w:rsidRPr="00B46F04" w:rsidR="000E00FF" w:rsidP="00B46F04" w:rsidRDefault="000E00FF">
      <w:pPr>
        <w:pStyle w:val="GENELKURUL"/>
        <w:spacing w:line="240" w:lineRule="auto"/>
        <w:rPr>
          <w:sz w:val="18"/>
        </w:rPr>
      </w:pPr>
      <w:r w:rsidRPr="00B46F04">
        <w:rPr>
          <w:sz w:val="18"/>
        </w:rPr>
        <w:t xml:space="preserve">Sayın milletvekilleri “Her seçiş bir vazgeçiştir.” derler; AK PARTİ olarak siz, yandaşı seçtiniz, vatandaştan çoktan vazgeçtiniz. (CHP sıralarından alkışlar) </w:t>
      </w:r>
    </w:p>
    <w:p w:rsidRPr="00B46F04" w:rsidR="000E00FF" w:rsidP="00B46F04" w:rsidRDefault="000E00FF">
      <w:pPr>
        <w:pStyle w:val="GENELKURUL"/>
        <w:spacing w:line="240" w:lineRule="auto"/>
        <w:rPr>
          <w:sz w:val="18"/>
        </w:rPr>
      </w:pPr>
      <w:r w:rsidRPr="00B46F04">
        <w:rPr>
          <w:sz w:val="18"/>
        </w:rPr>
        <w:t>Şimdi gelelim Zafer Havalimanı’na yani namıdiğer israfın zafer anıtına. İşin maliyeti 50 milyon avro, şirketin kasasına girecek Hazine garantili para 205 milyon avro, şirketin kârı yüzde 300, 2020 yılı için garanti edilen yolcu sayısı 1 milyon 279 bin, havalimanını kullanan yolcu sayısı 7.233, AK PARTİ’nin hata payı yüzde 99,43, sadece 2020 yılında zarar 65 milyon TL. Yani, Zafer Havalimanı, plansızlığın, hesapsızlığın, öngörüsüzlüğün anıtıdır. (CHP sıralarından “Bravo” sesleri, alkışlar)</w:t>
      </w:r>
      <w:r w:rsidRPr="00B46F04" w:rsidR="00196ECA">
        <w:rPr>
          <w:sz w:val="18"/>
        </w:rPr>
        <w:t xml:space="preserve">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Tamamlayalım lütfen.</w:t>
      </w:r>
    </w:p>
    <w:p w:rsidRPr="00B46F04" w:rsidR="000E00FF" w:rsidP="00B46F04" w:rsidRDefault="000E00FF">
      <w:pPr>
        <w:pStyle w:val="GENELKURUL"/>
        <w:spacing w:line="240" w:lineRule="auto"/>
        <w:rPr>
          <w:sz w:val="18"/>
        </w:rPr>
      </w:pPr>
      <w:r w:rsidRPr="00B46F04">
        <w:rPr>
          <w:sz w:val="18"/>
        </w:rPr>
        <w:t>DENİZ YAVUZYILMAZ (Devamla) – Sayın milletvekilleri, yol, köprü, tünel, havalimanı demişken, görüldüğü gibi, AK PARTİ Hükûmeti adalet yolundan çıkmış, sırat köprüsünden önceki son çıkışı kaçırmıştır. Girdiği günah tünelinin ucunda da ışık görülmemektedir.</w:t>
      </w:r>
    </w:p>
    <w:p w:rsidRPr="00B46F04" w:rsidR="000E00FF" w:rsidP="00B46F04" w:rsidRDefault="000E00FF">
      <w:pPr>
        <w:pStyle w:val="GENELKURUL"/>
        <w:spacing w:line="240" w:lineRule="auto"/>
        <w:rPr>
          <w:sz w:val="18"/>
        </w:rPr>
      </w:pPr>
      <w:r w:rsidRPr="00B46F04">
        <w:rPr>
          <w:sz w:val="18"/>
        </w:rPr>
        <w:t>Sayın milletvekilleri, AK PARTİ’nin bu veda bütçesini, vatandaşın AK PARTİ’ye bir mesajıyla tamamlamak istiyorum: “Son cüzdan kuruduğunda, son esnaf battığında, son fabrika kapandığında, son banka satıldığında, uzun adam, politikalarının 5 para etmediğini anlayacak.” (CHP sıralarından alkışlar)</w:t>
      </w:r>
    </w:p>
    <w:p w:rsidRPr="00B46F04" w:rsidR="000E00FF" w:rsidP="00B46F04" w:rsidRDefault="000E00FF">
      <w:pPr>
        <w:pStyle w:val="GENELKURUL"/>
        <w:spacing w:line="240" w:lineRule="auto"/>
        <w:rPr>
          <w:sz w:val="18"/>
        </w:rPr>
      </w:pPr>
      <w:r w:rsidRPr="00B46F04">
        <w:rPr>
          <w:sz w:val="18"/>
        </w:rPr>
        <w:t xml:space="preserve">En derin kaygılarımla saygılar sunuyorum. (CHP sıralarından alkışlar) </w:t>
      </w:r>
    </w:p>
    <w:p w:rsidRPr="00B46F04" w:rsidR="000E00FF" w:rsidP="00B46F04" w:rsidRDefault="000E00FF">
      <w:pPr>
        <w:pStyle w:val="GENELKURUL"/>
        <w:spacing w:line="240" w:lineRule="auto"/>
        <w:rPr>
          <w:sz w:val="18"/>
        </w:rPr>
      </w:pPr>
      <w:r w:rsidRPr="00B46F04">
        <w:rPr>
          <w:sz w:val="18"/>
        </w:rPr>
        <w:t>MEHMET RUŞTU TİRYAKİ (Batman) – Başkan…</w:t>
      </w:r>
    </w:p>
    <w:p w:rsidRPr="00B46F04" w:rsidR="000E00FF" w:rsidP="00B46F04" w:rsidRDefault="000E00FF">
      <w:pPr>
        <w:pStyle w:val="GENELKURUL"/>
        <w:spacing w:line="240" w:lineRule="auto"/>
        <w:rPr>
          <w:sz w:val="18"/>
        </w:rPr>
      </w:pPr>
      <w:r w:rsidRPr="00B46F04">
        <w:rPr>
          <w:sz w:val="18"/>
        </w:rPr>
        <w:t>HAKKI SARUHAN OLUÇ (İstanbul) – Sayın Başkan…</w:t>
      </w:r>
    </w:p>
    <w:p w:rsidRPr="00B46F04" w:rsidR="000E00FF" w:rsidP="00B46F04" w:rsidRDefault="000E00FF">
      <w:pPr>
        <w:pStyle w:val="GENELKURUL"/>
        <w:spacing w:line="240" w:lineRule="auto"/>
        <w:rPr>
          <w:sz w:val="18"/>
        </w:rPr>
      </w:pPr>
      <w:r w:rsidRPr="00B46F04">
        <w:rPr>
          <w:sz w:val="18"/>
        </w:rPr>
        <w:t>BAŞKAN – Evet, altıncı turda Cumhuriyet Halk Partisi sözcülerinin talepleri karşılanmış, konuşmalar tamamlanmıştır.</w:t>
      </w:r>
    </w:p>
    <w:p w:rsidRPr="00B46F04" w:rsidR="000E00FF" w:rsidP="00B46F04" w:rsidRDefault="000E00FF">
      <w:pPr>
        <w:pStyle w:val="GENELKURUL"/>
        <w:spacing w:line="240" w:lineRule="auto"/>
        <w:rPr>
          <w:sz w:val="18"/>
        </w:rPr>
      </w:pPr>
      <w:r w:rsidRPr="00B46F04">
        <w:rPr>
          <w:sz w:val="18"/>
        </w:rPr>
        <w:t>ŞAHİN TİN (Denizli) – Sayın Başkan…</w:t>
      </w:r>
    </w:p>
    <w:p w:rsidRPr="00B46F04" w:rsidR="000E00FF" w:rsidP="00B46F04" w:rsidRDefault="000E00FF">
      <w:pPr>
        <w:pStyle w:val="GENELKURUL"/>
        <w:spacing w:line="240" w:lineRule="auto"/>
        <w:rPr>
          <w:sz w:val="18"/>
        </w:rPr>
      </w:pPr>
      <w:r w:rsidRPr="00B46F04">
        <w:rPr>
          <w:sz w:val="18"/>
        </w:rPr>
        <w:t>HACI AHMET ÖZDEMİR (Konya) – Sayın Başkan, adımı anarak, Serkan Bey bir sataşmada bulundu. 60’a göre söz istiyorum.</w:t>
      </w:r>
    </w:p>
    <w:p w:rsidRPr="00B46F04" w:rsidR="000E00FF" w:rsidP="00B46F04" w:rsidRDefault="000E00FF">
      <w:pPr>
        <w:pStyle w:val="GENELKURUL"/>
        <w:spacing w:line="240" w:lineRule="auto"/>
        <w:rPr>
          <w:sz w:val="18"/>
        </w:rPr>
      </w:pPr>
      <w:r w:rsidRPr="00B46F04">
        <w:rPr>
          <w:sz w:val="18"/>
        </w:rPr>
        <w:t>BAŞKAN – Öyle bir şey mümkün değil şu anda çünkü Sayın Oluç’a vereceğim sözü.</w:t>
      </w:r>
    </w:p>
    <w:p w:rsidRPr="00B46F04" w:rsidR="000E00FF" w:rsidP="00B46F04" w:rsidRDefault="000E00FF">
      <w:pPr>
        <w:pStyle w:val="GENELKURUL"/>
        <w:spacing w:line="240" w:lineRule="auto"/>
        <w:rPr>
          <w:sz w:val="18"/>
        </w:rPr>
      </w:pPr>
      <w:r w:rsidRPr="00B46F04">
        <w:rPr>
          <w:sz w:val="18"/>
        </w:rPr>
        <w:t>ŞAHİN TİN (Denizli) – Ama vereceksiniz değil mi daha sonra?</w:t>
      </w:r>
    </w:p>
    <w:p w:rsidRPr="00B46F04" w:rsidR="000E00FF" w:rsidP="00B46F04" w:rsidRDefault="000E00FF">
      <w:pPr>
        <w:pStyle w:val="GENELKURUL"/>
        <w:spacing w:line="240" w:lineRule="auto"/>
        <w:rPr>
          <w:sz w:val="18"/>
        </w:rPr>
      </w:pPr>
      <w:r w:rsidRPr="00B46F04">
        <w:rPr>
          <w:sz w:val="18"/>
        </w:rPr>
        <w:t>HACI AHMET ÖZDEMİR (Konya) – Daha sonra vereceksiniz değil mi? Daha sonra verecek misiniz? Söz verecek misiniz daha sonra?</w:t>
      </w:r>
    </w:p>
    <w:p w:rsidRPr="00B46F04" w:rsidR="000E00FF" w:rsidP="00B46F04" w:rsidRDefault="000E00FF">
      <w:pPr>
        <w:pStyle w:val="GENELKURUL"/>
        <w:spacing w:line="240" w:lineRule="auto"/>
        <w:rPr>
          <w:sz w:val="18"/>
        </w:rPr>
      </w:pPr>
      <w:r w:rsidRPr="00B46F04">
        <w:rPr>
          <w:sz w:val="18"/>
        </w:rPr>
        <w:t>BAŞKAN – Sayın Oluç, buyurun.</w:t>
      </w:r>
    </w:p>
    <w:p w:rsidRPr="00B46F04" w:rsidR="0039275C" w:rsidP="00B46F04" w:rsidRDefault="0039275C">
      <w:pPr>
        <w:tabs>
          <w:tab w:val="center" w:pos="5100"/>
        </w:tabs>
        <w:suppressAutoHyphens/>
        <w:ind w:left="80" w:right="60" w:firstLine="771"/>
        <w:jc w:val="both"/>
        <w:rPr>
          <w:sz w:val="18"/>
        </w:rPr>
      </w:pPr>
      <w:r w:rsidRPr="00B46F04">
        <w:rPr>
          <w:sz w:val="18"/>
        </w:rPr>
        <w:t>III.- AÇIKLAMALAR (Devam)</w:t>
      </w:r>
    </w:p>
    <w:p w:rsidRPr="00B46F04" w:rsidR="0039275C" w:rsidP="00B46F04" w:rsidRDefault="0039275C">
      <w:pPr>
        <w:tabs>
          <w:tab w:val="center" w:pos="5100"/>
        </w:tabs>
        <w:suppressAutoHyphens/>
        <w:ind w:left="80" w:right="60" w:firstLine="771"/>
        <w:jc w:val="both"/>
        <w:rPr>
          <w:sz w:val="18"/>
        </w:rPr>
      </w:pPr>
      <w:r w:rsidRPr="00B46F04">
        <w:rPr>
          <w:sz w:val="18"/>
        </w:rPr>
        <w:t>6.- İstanbul Milletvekili Hakkı Saruhan Oluç’un, İstanbul Milletvekili Mehmet Muş’un sataşma nedeniyle yaptığı konuşmasındaki bazı ifadelerine ilişkin açıklaması</w:t>
      </w:r>
    </w:p>
    <w:p w:rsidRPr="00B46F04" w:rsidR="000E00FF" w:rsidP="00B46F04" w:rsidRDefault="000E00FF">
      <w:pPr>
        <w:pStyle w:val="GENELKURUL"/>
        <w:spacing w:line="240" w:lineRule="auto"/>
        <w:rPr>
          <w:sz w:val="18"/>
        </w:rPr>
      </w:pPr>
      <w:r w:rsidRPr="00B46F04">
        <w:rPr>
          <w:sz w:val="18"/>
        </w:rPr>
        <w:t xml:space="preserve">HAKKI SARUHAN OLUÇ (İstanbul) – Teşekkür ederim Sayın Başkan. </w:t>
      </w:r>
    </w:p>
    <w:p w:rsidRPr="00B46F04" w:rsidR="000E00FF" w:rsidP="00B46F04" w:rsidRDefault="000E00FF">
      <w:pPr>
        <w:pStyle w:val="GENELKURUL"/>
        <w:spacing w:line="240" w:lineRule="auto"/>
        <w:rPr>
          <w:sz w:val="18"/>
        </w:rPr>
      </w:pPr>
      <w:r w:rsidRPr="00B46F04">
        <w:rPr>
          <w:sz w:val="18"/>
        </w:rPr>
        <w:t>Sayın vekiller, biraz evvel, Adalet ve Kalkınma Partisi Grubuyla bir tartışma yaşadık. Bu tartışmada bizim bir algılamamız oldu, ona ilişkin bir soru sormak istiyorum. Bu, Sayın Muş’un yaptığı konuşmada biz, grubumuza yönelik bir hakaret olduğunu algıladık. Gerçekten böyle mi değil mi bunu öğrenmek istiyoruz. Sayın Muş’tan rica ediyoruz; buyurun.</w:t>
      </w:r>
    </w:p>
    <w:p w:rsidRPr="00B46F04" w:rsidR="000E00FF" w:rsidP="00B46F04" w:rsidRDefault="000E00FF">
      <w:pPr>
        <w:pStyle w:val="GENELKURUL"/>
        <w:spacing w:line="240" w:lineRule="auto"/>
        <w:rPr>
          <w:sz w:val="18"/>
        </w:rPr>
      </w:pPr>
      <w:r w:rsidRPr="00B46F04">
        <w:rPr>
          <w:sz w:val="18"/>
        </w:rPr>
        <w:t>BAŞKAN – Sayın Muş…</w:t>
      </w:r>
    </w:p>
    <w:p w:rsidRPr="00B46F04" w:rsidR="0039275C" w:rsidP="00B46F04" w:rsidRDefault="0039275C">
      <w:pPr>
        <w:tabs>
          <w:tab w:val="center" w:pos="5100"/>
        </w:tabs>
        <w:suppressAutoHyphens/>
        <w:ind w:left="80" w:right="60" w:firstLine="771"/>
        <w:jc w:val="both"/>
        <w:rPr>
          <w:sz w:val="18"/>
        </w:rPr>
      </w:pPr>
      <w:r w:rsidRPr="00B46F04">
        <w:rPr>
          <w:sz w:val="18"/>
        </w:rPr>
        <w:t>7.- İstanbul Milletvekili Mehmet Muş’un, İstanbul Milletvekili Hakkı Saruhan Oluç’un yaptığı açıklamasındaki bazı ifadelerine ilişkin açıklaması</w:t>
      </w:r>
    </w:p>
    <w:p w:rsidRPr="00B46F04" w:rsidR="000E00FF" w:rsidP="00B46F04" w:rsidRDefault="000E00FF">
      <w:pPr>
        <w:pStyle w:val="GENELKURUL"/>
        <w:spacing w:line="240" w:lineRule="auto"/>
        <w:rPr>
          <w:sz w:val="18"/>
        </w:rPr>
      </w:pPr>
      <w:r w:rsidRPr="00B46F04">
        <w:rPr>
          <w:sz w:val="18"/>
        </w:rPr>
        <w:t xml:space="preserve">MEHMET MUŞ (İstanbul) – Sayın Başkan, değerli milletvekilleri; ben, Parlamentoda 2016’dan beri Grup Başkan Vekilliği yapıyorum. O zamandan bu zamana kadar geçen süredeki bütün konuşmalarıma bakın, siyasi partilere burada her türlü eleştiriyi, ne gerekiyorsa söylemişimdir ama burada siyaset yapan insanların şahsına, kendilerine, haysiyetlerine, şereflerine, insanların hiçbirine hiçbir şey söylememişimdir, böyle bir kastım asla olmamıştır, olmaz da. </w:t>
      </w:r>
    </w:p>
    <w:p w:rsidRPr="00B46F04" w:rsidR="000E00FF" w:rsidP="00B46F04" w:rsidRDefault="000E00FF">
      <w:pPr>
        <w:pStyle w:val="GENELKURUL"/>
        <w:spacing w:line="240" w:lineRule="auto"/>
        <w:rPr>
          <w:sz w:val="18"/>
        </w:rPr>
      </w:pPr>
      <w:r w:rsidRPr="00B46F04">
        <w:rPr>
          <w:sz w:val="18"/>
        </w:rPr>
        <w:t xml:space="preserve">ATİLA SERTEL (İzmir) Yalan söylüyorsun, yalan! </w:t>
      </w:r>
    </w:p>
    <w:p w:rsidRPr="00B46F04" w:rsidR="000E00FF" w:rsidP="00B46F04" w:rsidRDefault="000E00FF">
      <w:pPr>
        <w:pStyle w:val="GENELKURUL"/>
        <w:spacing w:line="240" w:lineRule="auto"/>
        <w:rPr>
          <w:sz w:val="18"/>
        </w:rPr>
      </w:pPr>
      <w:r w:rsidRPr="00B46F04">
        <w:rPr>
          <w:sz w:val="18"/>
        </w:rPr>
        <w:t>MEHMET MUŞ (İstanbul) – Çünkü biz siyaset yapıyoruz. Burada politikalar eleştirilir, burada siyasi partilerin durduğu noktalar eleştirilir</w:t>
      </w:r>
      <w:r w:rsidRPr="00B46F04" w:rsidR="0039275C">
        <w:rPr>
          <w:sz w:val="18"/>
        </w:rPr>
        <w:t>;</w:t>
      </w:r>
      <w:r w:rsidRPr="00B46F04">
        <w:rPr>
          <w:sz w:val="18"/>
        </w:rPr>
        <w:t xml:space="preserve"> siyasi partilerde görev yapan veya siyaset yapan insanların şahsiyetiyle uğraşılmaz. Kastım budur, dolayısıyla yaklaşımım budur. Hakaret, hiçbir zaman tasvip ettiğim, edeceğim bir şey değildir. </w:t>
      </w:r>
    </w:p>
    <w:p w:rsidRPr="00B46F04" w:rsidR="000E00FF" w:rsidP="00B46F04" w:rsidRDefault="000E00FF">
      <w:pPr>
        <w:pStyle w:val="GENELKURUL"/>
        <w:spacing w:line="240" w:lineRule="auto"/>
        <w:rPr>
          <w:sz w:val="18"/>
        </w:rPr>
      </w:pPr>
      <w:r w:rsidRPr="00B46F04">
        <w:rPr>
          <w:sz w:val="18"/>
        </w:rPr>
        <w:t xml:space="preserve">BAŞKAN – Peki, teşekkür ederim. </w:t>
      </w:r>
    </w:p>
    <w:p w:rsidRPr="00B46F04" w:rsidR="000E00FF" w:rsidP="00B46F04" w:rsidRDefault="000E00FF">
      <w:pPr>
        <w:pStyle w:val="GENELKURUL"/>
        <w:spacing w:line="240" w:lineRule="auto"/>
        <w:rPr>
          <w:sz w:val="18"/>
        </w:rPr>
      </w:pPr>
      <w:r w:rsidRPr="00B46F04">
        <w:rPr>
          <w:sz w:val="18"/>
        </w:rPr>
        <w:t>ÖZGÜR ÖZEL (Manisa) – Sayın Başkan…</w:t>
      </w:r>
    </w:p>
    <w:p w:rsidRPr="00B46F04" w:rsidR="000E00FF" w:rsidP="00B46F04" w:rsidRDefault="000E00FF">
      <w:pPr>
        <w:pStyle w:val="GENELKURUL"/>
        <w:spacing w:line="240" w:lineRule="auto"/>
        <w:rPr>
          <w:sz w:val="18"/>
        </w:rPr>
      </w:pPr>
      <w:r w:rsidRPr="00B46F04">
        <w:rPr>
          <w:sz w:val="18"/>
        </w:rPr>
        <w:t xml:space="preserve">BAŞKAN – Buyurun Sayın Özel. </w:t>
      </w:r>
    </w:p>
    <w:p w:rsidRPr="00B46F04" w:rsidR="000E00FF" w:rsidP="00B46F04" w:rsidRDefault="000E00FF">
      <w:pPr>
        <w:pStyle w:val="GENELKURUL"/>
        <w:spacing w:line="240" w:lineRule="auto"/>
        <w:rPr>
          <w:sz w:val="18"/>
        </w:rPr>
      </w:pPr>
      <w:r w:rsidRPr="00B46F04">
        <w:rPr>
          <w:sz w:val="18"/>
        </w:rPr>
        <w:t>MEHMET MUŞ (İstanbul) – “Yalan söylüyorsun!” diyen kim?</w:t>
      </w:r>
    </w:p>
    <w:p w:rsidRPr="00B46F04" w:rsidR="000E00FF" w:rsidP="00B46F04" w:rsidRDefault="000E00FF">
      <w:pPr>
        <w:pStyle w:val="GENELKURUL"/>
        <w:spacing w:line="240" w:lineRule="auto"/>
        <w:rPr>
          <w:sz w:val="18"/>
        </w:rPr>
      </w:pPr>
      <w:r w:rsidRPr="00B46F04">
        <w:rPr>
          <w:sz w:val="18"/>
        </w:rPr>
        <w:t>ATİLA SERTEL (İzmir) – Yalan söylüyorsun! Yalan söylüyorsun!</w:t>
      </w:r>
    </w:p>
    <w:p w:rsidRPr="00B46F04" w:rsidR="000E00FF" w:rsidP="00B46F04" w:rsidRDefault="000E00FF">
      <w:pPr>
        <w:pStyle w:val="GENELKURUL"/>
        <w:spacing w:line="240" w:lineRule="auto"/>
        <w:rPr>
          <w:sz w:val="18"/>
        </w:rPr>
      </w:pPr>
      <w:r w:rsidRPr="00B46F04">
        <w:rPr>
          <w:sz w:val="18"/>
        </w:rPr>
        <w:t xml:space="preserve">MEHMET MUŞ (İstanbul) – Mahkemede aldın mı sonucunu? Mahkemede sonucunu aldın! </w:t>
      </w:r>
    </w:p>
    <w:p w:rsidRPr="00B46F04" w:rsidR="000E00FF" w:rsidP="00B46F04" w:rsidRDefault="000E00FF">
      <w:pPr>
        <w:pStyle w:val="GENELKURUL"/>
        <w:spacing w:line="240" w:lineRule="auto"/>
        <w:rPr>
          <w:sz w:val="18"/>
        </w:rPr>
      </w:pPr>
      <w:r w:rsidRPr="00B46F04">
        <w:rPr>
          <w:sz w:val="18"/>
        </w:rPr>
        <w:t>ATİLA SERTEL (İzmir) – Hakaret ettin! Hakaret ettin!</w:t>
      </w:r>
      <w:r w:rsidRPr="00B46F04" w:rsidR="00196ECA">
        <w:rPr>
          <w:sz w:val="18"/>
        </w:rPr>
        <w:t xml:space="preserve"> </w:t>
      </w:r>
    </w:p>
    <w:p w:rsidRPr="00B46F04" w:rsidR="000E00FF" w:rsidP="00B46F04" w:rsidRDefault="000E00FF">
      <w:pPr>
        <w:pStyle w:val="GENELKURUL"/>
        <w:spacing w:line="240" w:lineRule="auto"/>
        <w:rPr>
          <w:sz w:val="18"/>
        </w:rPr>
      </w:pPr>
      <w:r w:rsidRPr="00B46F04">
        <w:rPr>
          <w:sz w:val="18"/>
        </w:rPr>
        <w:t xml:space="preserve">MEHMET MUŞ (İstanbul) – Mahkemede aldın sonucu, ben kazandım mahkemeyi. </w:t>
      </w:r>
    </w:p>
    <w:p w:rsidRPr="00B46F04" w:rsidR="000E00FF" w:rsidP="00B46F04" w:rsidRDefault="000E00FF">
      <w:pPr>
        <w:pStyle w:val="GENELKURUL"/>
        <w:spacing w:line="240" w:lineRule="auto"/>
        <w:rPr>
          <w:sz w:val="18"/>
        </w:rPr>
      </w:pPr>
      <w:r w:rsidRPr="00B46F04">
        <w:rPr>
          <w:sz w:val="18"/>
        </w:rPr>
        <w:t xml:space="preserve">ATİLA SERTEL (İzmir) – Siz hâkimleri satın aldınız, ondan. </w:t>
      </w:r>
    </w:p>
    <w:p w:rsidRPr="00B46F04" w:rsidR="000E00FF" w:rsidP="00B46F04" w:rsidRDefault="000E00FF">
      <w:pPr>
        <w:pStyle w:val="GENELKURUL"/>
        <w:spacing w:line="240" w:lineRule="auto"/>
        <w:rPr>
          <w:sz w:val="18"/>
        </w:rPr>
      </w:pPr>
      <w:r w:rsidRPr="00B46F04">
        <w:rPr>
          <w:sz w:val="18"/>
        </w:rPr>
        <w:t xml:space="preserve">MEHMET MUŞ (İstanbul) – Niye, sen kazanınca öyle mi oluyordu? </w:t>
      </w:r>
    </w:p>
    <w:p w:rsidRPr="00B46F04" w:rsidR="000E00FF" w:rsidP="00B46F04" w:rsidRDefault="000E00FF">
      <w:pPr>
        <w:pStyle w:val="GENELKURUL"/>
        <w:spacing w:line="240" w:lineRule="auto"/>
        <w:rPr>
          <w:sz w:val="18"/>
        </w:rPr>
      </w:pPr>
      <w:r w:rsidRPr="00B46F04">
        <w:rPr>
          <w:sz w:val="18"/>
        </w:rPr>
        <w:t>ÖZGÜR ÖZEL (Manisa) – Sayın Başkan…</w:t>
      </w:r>
    </w:p>
    <w:p w:rsidRPr="00B46F04" w:rsidR="000E00FF" w:rsidP="00B46F04" w:rsidRDefault="000E00FF">
      <w:pPr>
        <w:pStyle w:val="GENELKURUL"/>
        <w:spacing w:line="240" w:lineRule="auto"/>
        <w:rPr>
          <w:sz w:val="18"/>
        </w:rPr>
      </w:pPr>
      <w:r w:rsidRPr="00B46F04">
        <w:rPr>
          <w:sz w:val="18"/>
        </w:rPr>
        <w:t xml:space="preserve">BAŞKAN – Buyurun Sayın Özel. </w:t>
      </w:r>
    </w:p>
    <w:p w:rsidRPr="00B46F04" w:rsidR="000E00FF" w:rsidP="00B46F04" w:rsidRDefault="000E00FF">
      <w:pPr>
        <w:pStyle w:val="GENELKURUL"/>
        <w:spacing w:line="240" w:lineRule="auto"/>
        <w:rPr>
          <w:sz w:val="18"/>
        </w:rPr>
      </w:pPr>
      <w:r w:rsidRPr="00B46F04">
        <w:rPr>
          <w:sz w:val="18"/>
        </w:rPr>
        <w:t xml:space="preserve">ATİLA SERTEL (İzmir) – Mahkemeleri ayarttınız, hâkimleri ayarttınız. </w:t>
      </w:r>
    </w:p>
    <w:p w:rsidRPr="00B46F04" w:rsidR="000E00FF" w:rsidP="00B46F04" w:rsidRDefault="000E00FF">
      <w:pPr>
        <w:pStyle w:val="GENELKURUL"/>
        <w:spacing w:line="240" w:lineRule="auto"/>
        <w:rPr>
          <w:sz w:val="18"/>
        </w:rPr>
      </w:pPr>
      <w:r w:rsidRPr="00B46F04">
        <w:rPr>
          <w:sz w:val="18"/>
        </w:rPr>
        <w:t xml:space="preserve">MEHMET MUŞ (İstanbul) – Tabii, tabii, öyle! </w:t>
      </w:r>
    </w:p>
    <w:p w:rsidRPr="00B46F04" w:rsidR="000E00FF" w:rsidP="00B46F04" w:rsidRDefault="000E00FF">
      <w:pPr>
        <w:pStyle w:val="GENELKURUL"/>
        <w:spacing w:line="240" w:lineRule="auto"/>
        <w:rPr>
          <w:sz w:val="18"/>
        </w:rPr>
      </w:pPr>
      <w:r w:rsidRPr="00B46F04">
        <w:rPr>
          <w:sz w:val="18"/>
        </w:rPr>
        <w:t>BAŞKAN – Sayın Sertel…</w:t>
      </w:r>
    </w:p>
    <w:p w:rsidRPr="00B46F04" w:rsidR="000E00FF" w:rsidP="00B46F04" w:rsidRDefault="000E00FF">
      <w:pPr>
        <w:pStyle w:val="GENELKURUL"/>
        <w:spacing w:line="240" w:lineRule="auto"/>
        <w:rPr>
          <w:sz w:val="18"/>
        </w:rPr>
      </w:pPr>
      <w:r w:rsidRPr="00B46F04">
        <w:rPr>
          <w:sz w:val="18"/>
        </w:rPr>
        <w:t xml:space="preserve">Buyurun Sayın Özel. </w:t>
      </w:r>
    </w:p>
    <w:p w:rsidRPr="00B46F04" w:rsidR="0039275C" w:rsidP="00B46F04" w:rsidRDefault="0039275C">
      <w:pPr>
        <w:tabs>
          <w:tab w:val="center" w:pos="5100"/>
        </w:tabs>
        <w:suppressAutoHyphens/>
        <w:ind w:left="80" w:right="60" w:firstLine="771"/>
        <w:jc w:val="both"/>
        <w:rPr>
          <w:sz w:val="18"/>
        </w:rPr>
      </w:pPr>
      <w:r w:rsidRPr="00B46F04">
        <w:rPr>
          <w:sz w:val="18"/>
        </w:rPr>
        <w:t>8.- Manisa Milletvekili Özgür Özel’in, bakanların milletvekillerinin yazılı sorularına anayasal ödevle on beş gün içinde cevap vermeleri gerektiğine, Millî Eğitim Bakanı Ziya Selçuk’un zamanında cevap verme oranının yüzde 9,95; Ulaştırma ve Altyapı Bakanı Cahit Turhan’ın zamanında cevap verme oranının ise yüzde 29,24 olduğuna ilişkin açıklaması</w:t>
      </w:r>
    </w:p>
    <w:p w:rsidRPr="00B46F04" w:rsidR="000E00FF" w:rsidP="00B46F04" w:rsidRDefault="000E00FF">
      <w:pPr>
        <w:pStyle w:val="GENELKURUL"/>
        <w:spacing w:line="240" w:lineRule="auto"/>
        <w:rPr>
          <w:sz w:val="18"/>
        </w:rPr>
      </w:pPr>
      <w:r w:rsidRPr="00B46F04">
        <w:rPr>
          <w:sz w:val="18"/>
        </w:rPr>
        <w:t>ÖZGÜR ÖZEL (Manisa) -</w:t>
      </w:r>
      <w:r w:rsidRPr="00B46F04" w:rsidR="00196ECA">
        <w:rPr>
          <w:sz w:val="18"/>
        </w:rPr>
        <w:t xml:space="preserve"> </w:t>
      </w:r>
      <w:r w:rsidRPr="00B46F04">
        <w:rPr>
          <w:sz w:val="18"/>
        </w:rPr>
        <w:t xml:space="preserve">Sayın Başkan, şayet iki dakikalık kürsü konuşmaları olsaydı orada değerlendirecektim ama bizim, Sayın Bakanlara, konuşmalarından önce hatırlatmak istediğimiz bir husus var, o da şu: Adalet ve Kalkınma Partisi “güçlü Parlamento” diyerek rejime kasteden 16 Nisan Anayasa değişikliğinde Parlamentoya verilen önemin artacağını söylüyordu. Sözlü soruların kalkmış olmasından rahatsızlığımızı ve diğer hususları hatırlatmıyorum ama yazılı soru önergelerine süresi içerisinde cevap verme oranı yüzde 11,92. Her Bakanda hatırlatıyorum, Sayın Ziya Selçuk’un da süresi içerisinde cevaplama oranı yüzde 9,95, Sayın Cahit Turhan’ın 29,24; ikisi de çok az. </w:t>
      </w:r>
    </w:p>
    <w:p w:rsidRPr="00B46F04" w:rsidR="000E00FF" w:rsidP="00B46F04" w:rsidRDefault="000E00FF">
      <w:pPr>
        <w:pStyle w:val="GENELKURUL"/>
        <w:spacing w:line="240" w:lineRule="auto"/>
        <w:rPr>
          <w:sz w:val="18"/>
        </w:rPr>
      </w:pPr>
      <w:r w:rsidRPr="00B46F04">
        <w:rPr>
          <w:sz w:val="18"/>
        </w:rPr>
        <w:t>(Mikrofon otomatik cihaz tarafından kapatıldı)</w:t>
      </w:r>
    </w:p>
    <w:p w:rsidRPr="00B46F04" w:rsidR="000E00FF" w:rsidP="00B46F04" w:rsidRDefault="000E00FF">
      <w:pPr>
        <w:pStyle w:val="GENELKURUL"/>
        <w:spacing w:line="240" w:lineRule="auto"/>
        <w:rPr>
          <w:sz w:val="18"/>
        </w:rPr>
      </w:pPr>
      <w:r w:rsidRPr="00B46F04">
        <w:rPr>
          <w:sz w:val="18"/>
        </w:rPr>
        <w:t xml:space="preserve">ÖZGÜR ÖZEL (Manisa) – Bitiriyorum. </w:t>
      </w:r>
    </w:p>
    <w:p w:rsidRPr="00B46F04" w:rsidR="000E00FF" w:rsidP="00B46F04" w:rsidRDefault="000E00FF">
      <w:pPr>
        <w:pStyle w:val="GENELKURUL"/>
        <w:spacing w:line="240" w:lineRule="auto"/>
        <w:rPr>
          <w:sz w:val="18"/>
        </w:rPr>
      </w:pPr>
      <w:r w:rsidRPr="00B46F04">
        <w:rPr>
          <w:sz w:val="18"/>
        </w:rPr>
        <w:t xml:space="preserve">BAŞKAN – Buyurun. </w:t>
      </w:r>
    </w:p>
    <w:p w:rsidRPr="00B46F04" w:rsidR="000E00FF" w:rsidP="00B46F04" w:rsidRDefault="000E00FF">
      <w:pPr>
        <w:pStyle w:val="GENELKURUL"/>
        <w:spacing w:line="240" w:lineRule="auto"/>
        <w:rPr>
          <w:sz w:val="18"/>
        </w:rPr>
      </w:pPr>
      <w:r w:rsidRPr="00B46F04">
        <w:rPr>
          <w:sz w:val="18"/>
        </w:rPr>
        <w:t xml:space="preserve">ÖZGÜR ÖZEL (Manisa) – Sayın Cahit Turhan, Ruhsar Pekcan’dan sonra -ki o yüzde 43,95’le yanıtlıyor- en kısa sürede yanıtlayan 2’nci Bakan; yüzde 29,24’üne süresi içerisinde cevap vermiş, Sayın Ziya Selçuk yüzde 9,9; AKP ortalaması yüzde 11,92. Parlamentoya karşı Sayın Bakanların, milletvekillerinin anayasal güvencede ve cevap süresinin anayasal ödevle on beş gün olduğu bu sürede bu soruları yanıtlamaları gerekiyor. Bu konuda ciddi bir eksiklik var. Bunu bilgilerinize sunuyorum. </w:t>
      </w:r>
    </w:p>
    <w:p w:rsidRPr="00B46F04" w:rsidR="000E00FF" w:rsidP="00B46F04" w:rsidRDefault="000E00FF">
      <w:pPr>
        <w:pStyle w:val="GENELKURUL"/>
        <w:spacing w:line="240" w:lineRule="auto"/>
        <w:rPr>
          <w:sz w:val="18"/>
        </w:rPr>
      </w:pPr>
      <w:r w:rsidRPr="00B46F04">
        <w:rPr>
          <w:sz w:val="18"/>
        </w:rPr>
        <w:t>Son olarak da şunu hatırlatıyorum: AK PARTİ öncesi koalisyon hükûmeti yüzde 86,94’le yanıtlıyordu; İlk AK PARTİ Hükûmeti yüzde 62’yle, devamında yüzde 49, yüzde 22’ye düştü ve bundan önceki dönemde de azalarak azalarak yüzde 11,92’ye geldik. Bu konuya hassasiyet gösterilmesi…</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 xml:space="preserve">ÖZGÜR ÖZEL (Manisa) – İlk başta, Parlamentoya YÖK Başkanının gösterdiği nezakete teşekkür etmiştik ama bakanların seçilmiş milletvekillerine gösterdikleri saygının metrik ölçülerinin en önemlisi yazılı soru önergelerine şeffaf, açık, lafı dolandırmayan, topu taca atmayan ve süresi içinde verilen cevaplardır. </w:t>
      </w:r>
    </w:p>
    <w:p w:rsidRPr="00B46F04" w:rsidR="000E00FF" w:rsidP="00B46F04" w:rsidRDefault="000E00FF">
      <w:pPr>
        <w:pStyle w:val="GENELKURUL"/>
        <w:spacing w:line="240" w:lineRule="auto"/>
        <w:rPr>
          <w:sz w:val="18"/>
        </w:rPr>
      </w:pPr>
      <w:r w:rsidRPr="00B46F04">
        <w:rPr>
          <w:sz w:val="18"/>
        </w:rPr>
        <w:t>Teşekkür ediyorum Sayın Başkanım.</w:t>
      </w:r>
    </w:p>
    <w:p w:rsidRPr="00B46F04" w:rsidR="000E00FF" w:rsidP="00B46F04" w:rsidRDefault="000E00FF">
      <w:pPr>
        <w:pStyle w:val="GENELKURUL"/>
        <w:spacing w:line="240" w:lineRule="auto"/>
        <w:rPr>
          <w:sz w:val="18"/>
        </w:rPr>
      </w:pPr>
      <w:r w:rsidRPr="00B46F04">
        <w:rPr>
          <w:sz w:val="18"/>
        </w:rPr>
        <w:t>ATİLA SERTEL (İzmir) – Sayın Başkanım, bir söz alabilir miyim?</w:t>
      </w:r>
    </w:p>
    <w:p w:rsidRPr="00B46F04" w:rsidR="000E00FF" w:rsidP="00B46F04" w:rsidRDefault="000E00FF">
      <w:pPr>
        <w:pStyle w:val="GENELKURUL"/>
        <w:spacing w:line="240" w:lineRule="auto"/>
        <w:rPr>
          <w:sz w:val="18"/>
        </w:rPr>
      </w:pPr>
      <w:r w:rsidRPr="00B46F04">
        <w:rPr>
          <w:sz w:val="18"/>
        </w:rPr>
        <w:t>BAŞKAN – Efendim?</w:t>
      </w:r>
    </w:p>
    <w:p w:rsidRPr="00B46F04" w:rsidR="000E00FF" w:rsidP="00B46F04" w:rsidRDefault="000E00FF">
      <w:pPr>
        <w:pStyle w:val="GENELKURUL"/>
        <w:spacing w:line="240" w:lineRule="auto"/>
        <w:rPr>
          <w:sz w:val="18"/>
        </w:rPr>
      </w:pPr>
      <w:r w:rsidRPr="00B46F04">
        <w:rPr>
          <w:sz w:val="18"/>
        </w:rPr>
        <w:t>ATİLA SERTEL (İzmir) – Bir söz alabilir miyim?</w:t>
      </w:r>
    </w:p>
    <w:p w:rsidRPr="00B46F04" w:rsidR="000E00FF" w:rsidP="00B46F04" w:rsidRDefault="000E00FF">
      <w:pPr>
        <w:pStyle w:val="GENELKURUL"/>
        <w:spacing w:line="240" w:lineRule="auto"/>
        <w:rPr>
          <w:sz w:val="18"/>
        </w:rPr>
      </w:pPr>
      <w:r w:rsidRPr="00B46F04">
        <w:rPr>
          <w:sz w:val="18"/>
        </w:rPr>
        <w:t>BAŞKAN – Ne için?</w:t>
      </w:r>
    </w:p>
    <w:p w:rsidRPr="00B46F04" w:rsidR="000E00FF" w:rsidP="00B46F04" w:rsidRDefault="000E00FF">
      <w:pPr>
        <w:pStyle w:val="GENELKURUL"/>
        <w:spacing w:line="240" w:lineRule="auto"/>
        <w:rPr>
          <w:sz w:val="18"/>
        </w:rPr>
      </w:pPr>
      <w:r w:rsidRPr="00B46F04">
        <w:rPr>
          <w:sz w:val="18"/>
        </w:rPr>
        <w:t xml:space="preserve">ATİLA SERTEL (İzmir) – Mehmet Muş demin açıkça yalan söyledi. Benim şahsıma hakaret etti, kendisiyle mahkemeleştik ve ilk mahkemeyi kaybetti, sonra istinafa gitti ve istinafta hâkimleri ayarlayarak kaybettiği mahkemeyi kazandı. </w:t>
      </w:r>
    </w:p>
    <w:p w:rsidRPr="00B46F04" w:rsidR="000E00FF" w:rsidP="00B46F04" w:rsidRDefault="000E00FF">
      <w:pPr>
        <w:pStyle w:val="GENELKURUL"/>
        <w:spacing w:line="240" w:lineRule="auto"/>
        <w:rPr>
          <w:sz w:val="18"/>
        </w:rPr>
      </w:pPr>
      <w:r w:rsidRPr="00B46F04">
        <w:rPr>
          <w:sz w:val="18"/>
        </w:rPr>
        <w:t>MEHMET MUŞ (İstanbul) – Başkanım, böyle bir usul mü var? Şahsi bir meseleyi Genel Kurula taşıyor.</w:t>
      </w:r>
    </w:p>
    <w:p w:rsidRPr="00B46F04" w:rsidR="000E00FF" w:rsidP="00B46F04" w:rsidRDefault="000E00FF">
      <w:pPr>
        <w:pStyle w:val="GENELKURUL"/>
        <w:spacing w:line="240" w:lineRule="auto"/>
        <w:rPr>
          <w:sz w:val="18"/>
        </w:rPr>
      </w:pPr>
      <w:r w:rsidRPr="00B46F04">
        <w:rPr>
          <w:sz w:val="18"/>
        </w:rPr>
        <w:t>BAŞKAN - Sayın Sertel, çok rica ediyorum.</w:t>
      </w:r>
    </w:p>
    <w:p w:rsidRPr="00B46F04" w:rsidR="000E00FF" w:rsidP="00B46F04" w:rsidRDefault="000E00FF">
      <w:pPr>
        <w:pStyle w:val="GENELKURUL"/>
        <w:spacing w:line="240" w:lineRule="auto"/>
        <w:rPr>
          <w:sz w:val="18"/>
        </w:rPr>
      </w:pPr>
      <w:r w:rsidRPr="00B46F04">
        <w:rPr>
          <w:sz w:val="18"/>
        </w:rPr>
        <w:t>MEHMET MUŞ (İstanbul) -</w:t>
      </w:r>
      <w:r w:rsidRPr="00B46F04" w:rsidR="00196ECA">
        <w:rPr>
          <w:sz w:val="18"/>
        </w:rPr>
        <w:t xml:space="preserve"> </w:t>
      </w:r>
      <w:r w:rsidRPr="00B46F04">
        <w:rPr>
          <w:sz w:val="18"/>
        </w:rPr>
        <w:t>Şahsi bir meseleyi Genel Kurula taşıyor.</w:t>
      </w:r>
    </w:p>
    <w:p w:rsidRPr="00B46F04" w:rsidR="000E00FF" w:rsidP="00B46F04" w:rsidRDefault="000E00FF">
      <w:pPr>
        <w:pStyle w:val="GENELKURUL"/>
        <w:spacing w:line="240" w:lineRule="auto"/>
        <w:rPr>
          <w:sz w:val="18"/>
        </w:rPr>
      </w:pPr>
      <w:r w:rsidRPr="00B46F04">
        <w:rPr>
          <w:sz w:val="18"/>
        </w:rPr>
        <w:t xml:space="preserve">ATİLA SERTEL (İzmir) – Onu yalancılıkla itham ediyorum, hayatı soytarılıkla geçmiştir. </w:t>
      </w:r>
    </w:p>
    <w:p w:rsidRPr="00B46F04" w:rsidR="000E00FF" w:rsidP="00B46F04" w:rsidRDefault="000E00FF">
      <w:pPr>
        <w:pStyle w:val="GENELKURUL"/>
        <w:spacing w:line="240" w:lineRule="auto"/>
        <w:rPr>
          <w:sz w:val="18"/>
        </w:rPr>
      </w:pPr>
      <w:r w:rsidRPr="00B46F04">
        <w:rPr>
          <w:sz w:val="18"/>
        </w:rPr>
        <w:t>BAŞKAN – Sayın Sertel, lütfen.</w:t>
      </w:r>
    </w:p>
    <w:p w:rsidRPr="00B46F04" w:rsidR="000E00FF" w:rsidP="00B46F04" w:rsidRDefault="000E00FF">
      <w:pPr>
        <w:pStyle w:val="GENELKURUL"/>
        <w:spacing w:line="240" w:lineRule="auto"/>
        <w:rPr>
          <w:sz w:val="18"/>
        </w:rPr>
      </w:pPr>
      <w:r w:rsidRPr="00B46F04">
        <w:rPr>
          <w:sz w:val="18"/>
        </w:rPr>
        <w:t>MEHMET MUŞ (İstanbul) -</w:t>
      </w:r>
      <w:r w:rsidRPr="00B46F04" w:rsidR="00196ECA">
        <w:rPr>
          <w:sz w:val="18"/>
        </w:rPr>
        <w:t xml:space="preserve"> </w:t>
      </w:r>
      <w:r w:rsidRPr="00B46F04">
        <w:rPr>
          <w:sz w:val="18"/>
        </w:rPr>
        <w:t>Sayın Başkanım…</w:t>
      </w:r>
    </w:p>
    <w:p w:rsidRPr="00B46F04" w:rsidR="000E00FF" w:rsidP="00B46F04" w:rsidRDefault="000E00FF">
      <w:pPr>
        <w:pStyle w:val="GENELKURUL"/>
        <w:spacing w:line="240" w:lineRule="auto"/>
        <w:rPr>
          <w:sz w:val="18"/>
        </w:rPr>
      </w:pPr>
      <w:r w:rsidRPr="00B46F04">
        <w:rPr>
          <w:sz w:val="18"/>
        </w:rPr>
        <w:t>BAŞKAN – Buyurun Sayın Muş.</w:t>
      </w:r>
    </w:p>
    <w:p w:rsidRPr="00B46F04" w:rsidR="000E00FF" w:rsidP="00B46F04" w:rsidRDefault="000E00FF">
      <w:pPr>
        <w:pStyle w:val="GENELKURUL"/>
        <w:spacing w:line="240" w:lineRule="auto"/>
        <w:rPr>
          <w:sz w:val="18"/>
        </w:rPr>
      </w:pPr>
      <w:r w:rsidRPr="00B46F04">
        <w:rPr>
          <w:sz w:val="18"/>
        </w:rPr>
        <w:t>MEHMET MUŞ (İstanbul) -</w:t>
      </w:r>
      <w:r w:rsidRPr="00B46F04" w:rsidR="00196ECA">
        <w:rPr>
          <w:sz w:val="18"/>
        </w:rPr>
        <w:t xml:space="preserve"> </w:t>
      </w:r>
      <w:r w:rsidRPr="00B46F04">
        <w:rPr>
          <w:sz w:val="18"/>
        </w:rPr>
        <w:t>Bir cevap hakkım var değil mi Sayın Başkanım?</w:t>
      </w:r>
    </w:p>
    <w:p w:rsidRPr="00B46F04" w:rsidR="000E00FF" w:rsidP="00B46F04" w:rsidRDefault="000E00FF">
      <w:pPr>
        <w:pStyle w:val="GENELKURUL"/>
        <w:spacing w:line="240" w:lineRule="auto"/>
        <w:rPr>
          <w:sz w:val="18"/>
        </w:rPr>
      </w:pPr>
      <w:r w:rsidRPr="00B46F04">
        <w:rPr>
          <w:sz w:val="18"/>
        </w:rPr>
        <w:t>BAŞKAN – Evet, evet, buyurun.</w:t>
      </w:r>
    </w:p>
    <w:p w:rsidRPr="00B46F04" w:rsidR="0039275C" w:rsidP="00B46F04" w:rsidRDefault="0039275C">
      <w:pPr>
        <w:tabs>
          <w:tab w:val="center" w:pos="5100"/>
        </w:tabs>
        <w:suppressAutoHyphens/>
        <w:ind w:left="80" w:right="60" w:firstLine="771"/>
        <w:jc w:val="both"/>
        <w:rPr>
          <w:sz w:val="18"/>
        </w:rPr>
      </w:pPr>
      <w:r w:rsidRPr="00B46F04">
        <w:rPr>
          <w:sz w:val="18"/>
        </w:rPr>
        <w:t>9.- İstanbul Milletvekili Mehmet Muş’un, İzmir Milletvekili Atila Sertel’le mahkemelik olduklarına, “Yalan söylüyorsun.” sözünden dolayı yine kendisi hakkında tazminat davası açacağına ilişkin açıklaması</w:t>
      </w:r>
    </w:p>
    <w:p w:rsidRPr="00B46F04" w:rsidR="000E00FF" w:rsidP="00B46F04" w:rsidRDefault="000E00FF">
      <w:pPr>
        <w:pStyle w:val="GENELKURUL"/>
        <w:spacing w:line="240" w:lineRule="auto"/>
        <w:rPr>
          <w:sz w:val="18"/>
        </w:rPr>
      </w:pPr>
      <w:r w:rsidRPr="00B46F04">
        <w:rPr>
          <w:sz w:val="18"/>
        </w:rPr>
        <w:t>MEHMET MUŞ (İstanbul) -</w:t>
      </w:r>
      <w:r w:rsidRPr="00B46F04" w:rsidR="00196ECA">
        <w:rPr>
          <w:sz w:val="18"/>
        </w:rPr>
        <w:t xml:space="preserve"> </w:t>
      </w:r>
      <w:r w:rsidRPr="00B46F04">
        <w:rPr>
          <w:sz w:val="18"/>
        </w:rPr>
        <w:t xml:space="preserve">Sayın Başkanım, tabii, konuyu, ne dediğimi de söylerse Atila Bey, Genel Kurulla paylaşabilir. Kendisiyle bir mahkemelik sürecimiz oldu; ben ona hakaret etmişim diye bir tazminat davası açtı. İlk derece mahkemesini kendisi kazandı, istinafta karar bozuldu. Şimdi kendisi kazanınca mahkemeler bağımsız, istinaf benim lehime kararı verince mahkemeleri ayarlamışım. </w:t>
      </w:r>
    </w:p>
    <w:p w:rsidRPr="00B46F04" w:rsidR="000E00FF" w:rsidP="00B46F04" w:rsidRDefault="000E00FF">
      <w:pPr>
        <w:pStyle w:val="GENELKURUL"/>
        <w:spacing w:line="240" w:lineRule="auto"/>
        <w:rPr>
          <w:sz w:val="18"/>
        </w:rPr>
      </w:pPr>
      <w:r w:rsidRPr="00B46F04">
        <w:rPr>
          <w:sz w:val="18"/>
        </w:rPr>
        <w:t>Sayın Başkan, böyle bir şey olabilir mi? Bu ifadesinden dolayı bir tazminat davası daha açacağım kendisine çünkü bana “Yalan söylüyorsun.” ifadesini kullanmıştır.</w:t>
      </w:r>
    </w:p>
    <w:p w:rsidRPr="00B46F04" w:rsidR="000E00FF" w:rsidP="00B46F04" w:rsidRDefault="000E00FF">
      <w:pPr>
        <w:pStyle w:val="GENELKURUL"/>
        <w:spacing w:line="240" w:lineRule="auto"/>
        <w:rPr>
          <w:sz w:val="18"/>
        </w:rPr>
      </w:pPr>
      <w:r w:rsidRPr="00B46F04">
        <w:rPr>
          <w:sz w:val="18"/>
        </w:rPr>
        <w:t xml:space="preserve">ATİLA SERTEL (İzmir) – Sayın Başkanım, aynı sözü bana kullanmıştı, aynen iade ettim. Hayatı soytarılıkla geçmiştir. </w:t>
      </w:r>
    </w:p>
    <w:p w:rsidRPr="00B46F04" w:rsidR="0039275C" w:rsidP="00B46F04" w:rsidRDefault="0039275C">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39275C" w:rsidP="00B46F04" w:rsidRDefault="0039275C">
      <w:pPr>
        <w:tabs>
          <w:tab w:val="center" w:pos="5100"/>
        </w:tabs>
        <w:suppressAutoHyphens/>
        <w:ind w:left="80" w:right="60" w:firstLine="771"/>
        <w:jc w:val="both"/>
        <w:rPr>
          <w:sz w:val="18"/>
        </w:rPr>
      </w:pPr>
      <w:r w:rsidRPr="00B46F04">
        <w:rPr>
          <w:sz w:val="18"/>
        </w:rPr>
        <w:t>A) Kanun Teklifleri (Devam)</w:t>
      </w:r>
    </w:p>
    <w:p w:rsidRPr="00B46F04" w:rsidR="0039275C" w:rsidP="00B46F04" w:rsidRDefault="0039275C">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39275C" w:rsidP="00B46F04" w:rsidRDefault="0039275C">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39275C" w:rsidP="00B46F04" w:rsidRDefault="0039275C">
      <w:pPr>
        <w:tabs>
          <w:tab w:val="center" w:pos="5100"/>
        </w:tabs>
        <w:suppressAutoHyphens/>
        <w:ind w:left="80" w:right="60" w:firstLine="771"/>
        <w:jc w:val="both"/>
        <w:rPr>
          <w:sz w:val="18"/>
        </w:rPr>
      </w:pPr>
      <w:r w:rsidRPr="00B46F04">
        <w:rPr>
          <w:sz w:val="18"/>
        </w:rPr>
        <w:t>A) MİLLÎ EĞİTİM BAKANLIĞI (Devam)</w:t>
      </w:r>
    </w:p>
    <w:p w:rsidRPr="00B46F04" w:rsidR="0039275C" w:rsidP="00B46F04" w:rsidRDefault="0039275C">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B) YÜKSEKÖĞRETİM KURULU (Devam)</w:t>
      </w:r>
    </w:p>
    <w:p w:rsidRPr="00B46F04" w:rsidR="0039275C" w:rsidP="00B46F04" w:rsidRDefault="0039275C">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C) ÖLÇME, SEÇME VE YERLEŞTİRME MERKEZİ BAŞKANLIĞI (Devam)</w:t>
      </w:r>
    </w:p>
    <w:p w:rsidRPr="00B46F04" w:rsidR="0039275C" w:rsidP="00B46F04" w:rsidRDefault="0039275C">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Ç) YÜKSEKÖĞRETİM KALİTE KURULU (Devam)</w:t>
      </w:r>
    </w:p>
    <w:p w:rsidRPr="00B46F04" w:rsidR="0039275C" w:rsidP="00B46F04" w:rsidRDefault="0039275C">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D) ÜNİVERSİTELER (Devam)</w:t>
      </w:r>
    </w:p>
    <w:p w:rsidRPr="00B46F04" w:rsidR="0039275C" w:rsidP="00B46F04" w:rsidRDefault="0039275C">
      <w:pPr>
        <w:tabs>
          <w:tab w:val="center" w:pos="5100"/>
        </w:tabs>
        <w:suppressAutoHyphens/>
        <w:ind w:left="80" w:right="60" w:firstLine="771"/>
        <w:jc w:val="both"/>
        <w:rPr>
          <w:sz w:val="18"/>
        </w:rPr>
      </w:pPr>
      <w:r w:rsidRPr="00B46F04">
        <w:rPr>
          <w:sz w:val="18"/>
        </w:rPr>
        <w:t>E) ULAŞTIRMA VE ALTYAPI BAKANLIĞI (Devam)</w:t>
      </w:r>
    </w:p>
    <w:p w:rsidRPr="00B46F04" w:rsidR="0039275C" w:rsidP="00B46F04" w:rsidRDefault="0039275C">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F) KARAYOLLARI GENEL MÜDÜRLÜĞÜ (Devam)</w:t>
      </w:r>
    </w:p>
    <w:p w:rsidRPr="00B46F04" w:rsidR="0039275C" w:rsidP="00B46F04" w:rsidRDefault="0039275C">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G) BİLGİ TEKNOLOJİLERİ VE İLETİŞİM KURUMU(Devam)</w:t>
      </w:r>
    </w:p>
    <w:p w:rsidRPr="00B46F04" w:rsidR="0039275C" w:rsidP="00B46F04" w:rsidRDefault="0039275C">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39275C" w:rsidP="00B46F04" w:rsidRDefault="0039275C">
      <w:pPr>
        <w:tabs>
          <w:tab w:val="center" w:pos="5100"/>
        </w:tabs>
        <w:suppressAutoHyphens/>
        <w:ind w:left="80" w:right="60" w:firstLine="771"/>
        <w:jc w:val="both"/>
        <w:rPr>
          <w:sz w:val="18"/>
        </w:rPr>
      </w:pPr>
      <w:r w:rsidRPr="00B46F04">
        <w:rPr>
          <w:sz w:val="18"/>
        </w:rPr>
        <w:t>Ğ) SİVİL HAVACILIK GENEL MÜDÜRLÜĞÜ (Devam)</w:t>
      </w:r>
    </w:p>
    <w:p w:rsidRPr="00B46F04" w:rsidR="0039275C" w:rsidP="00B46F04" w:rsidRDefault="0039275C">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39275C" w:rsidP="00B46F04" w:rsidRDefault="0039275C">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0E00FF" w:rsidP="00B46F04" w:rsidRDefault="000E00FF">
      <w:pPr>
        <w:pStyle w:val="GENELKURUL"/>
        <w:spacing w:line="240" w:lineRule="auto"/>
        <w:rPr>
          <w:sz w:val="18"/>
        </w:rPr>
      </w:pPr>
      <w:r w:rsidRPr="00B46F04">
        <w:rPr>
          <w:sz w:val="18"/>
        </w:rPr>
        <w:t xml:space="preserve">BAŞKAN – Evet, şahısları adına ilk söz, lehinde olmak üzere Şanlıurfa Milletvekili Sayın Zemzem Gülender Açanal’ın. </w:t>
      </w:r>
    </w:p>
    <w:p w:rsidRPr="00B46F04" w:rsidR="000E00FF" w:rsidP="00B46F04" w:rsidRDefault="000E00FF">
      <w:pPr>
        <w:pStyle w:val="GENELKURUL"/>
        <w:spacing w:line="240" w:lineRule="auto"/>
        <w:rPr>
          <w:sz w:val="18"/>
        </w:rPr>
      </w:pPr>
      <w:r w:rsidRPr="00B46F04">
        <w:rPr>
          <w:sz w:val="18"/>
        </w:rPr>
        <w:t>(AK PARTİ ve CHP sıraları arasında karşılıklı laf atmalar)</w:t>
      </w:r>
    </w:p>
    <w:p w:rsidRPr="00B46F04" w:rsidR="000E00FF" w:rsidP="00B46F04" w:rsidRDefault="000E00FF">
      <w:pPr>
        <w:pStyle w:val="GENELKURUL"/>
        <w:spacing w:line="240" w:lineRule="auto"/>
        <w:rPr>
          <w:sz w:val="18"/>
        </w:rPr>
      </w:pPr>
      <w:r w:rsidRPr="00B46F04">
        <w:rPr>
          <w:sz w:val="18"/>
        </w:rPr>
        <w:t>BAŞKAN - Arkadaşlar… Arkadaşlar… Sayın milletvekilleri…</w:t>
      </w:r>
    </w:p>
    <w:p w:rsidRPr="00B46F04" w:rsidR="000E00FF" w:rsidP="00B46F04" w:rsidRDefault="000E00FF">
      <w:pPr>
        <w:pStyle w:val="GENELKURUL"/>
        <w:spacing w:line="240" w:lineRule="auto"/>
        <w:rPr>
          <w:sz w:val="18"/>
        </w:rPr>
      </w:pPr>
      <w:r w:rsidRPr="00B46F04">
        <w:rPr>
          <w:sz w:val="18"/>
        </w:rPr>
        <w:t>ATİLA SERTEL (İzmir) – Aynısını kullandın sen! Aynısını kullandın sen! Hayatı soytarılık bu adamın!</w:t>
      </w:r>
    </w:p>
    <w:p w:rsidRPr="00B46F04" w:rsidR="000E00FF" w:rsidP="00B46F04" w:rsidRDefault="000E00FF">
      <w:pPr>
        <w:pStyle w:val="GENELKURUL"/>
        <w:spacing w:line="240" w:lineRule="auto"/>
        <w:rPr>
          <w:sz w:val="18"/>
        </w:rPr>
      </w:pPr>
      <w:r w:rsidRPr="00B46F04">
        <w:rPr>
          <w:sz w:val="18"/>
        </w:rPr>
        <w:t>MUHAMMED FATİH TOPRAK (Adıyaman) – Soytarı sensin, otur yerine!</w:t>
      </w:r>
    </w:p>
    <w:p w:rsidRPr="00B46F04" w:rsidR="000E00FF" w:rsidP="00B46F04" w:rsidRDefault="000E00FF">
      <w:pPr>
        <w:pStyle w:val="GENELKURUL"/>
        <w:spacing w:line="240" w:lineRule="auto"/>
        <w:rPr>
          <w:sz w:val="18"/>
        </w:rPr>
      </w:pPr>
      <w:r w:rsidRPr="00B46F04">
        <w:rPr>
          <w:sz w:val="18"/>
        </w:rPr>
        <w:t>BAŞKAN – Sayın milletvekilleri…</w:t>
      </w:r>
    </w:p>
    <w:p w:rsidRPr="00B46F04" w:rsidR="000E00FF" w:rsidP="00B46F04" w:rsidRDefault="000E00FF">
      <w:pPr>
        <w:pStyle w:val="GENELKURUL"/>
        <w:spacing w:line="240" w:lineRule="auto"/>
        <w:rPr>
          <w:sz w:val="18"/>
        </w:rPr>
      </w:pPr>
      <w:r w:rsidRPr="00B46F04">
        <w:rPr>
          <w:sz w:val="18"/>
        </w:rPr>
        <w:t>SALİH CORA (Trabzon) – Hadi bakalım?</w:t>
      </w:r>
    </w:p>
    <w:p w:rsidRPr="00B46F04" w:rsidR="000E00FF" w:rsidP="00B46F04" w:rsidRDefault="000E00FF">
      <w:pPr>
        <w:pStyle w:val="GENELKURUL"/>
        <w:spacing w:line="240" w:lineRule="auto"/>
        <w:rPr>
          <w:sz w:val="18"/>
        </w:rPr>
      </w:pPr>
      <w:r w:rsidRPr="00B46F04">
        <w:rPr>
          <w:sz w:val="18"/>
        </w:rPr>
        <w:t>BAŞKAN – Sayın Cora, oturur musunuz lütfen?</w:t>
      </w:r>
    </w:p>
    <w:p w:rsidRPr="00B46F04" w:rsidR="000E00FF" w:rsidP="00B46F04" w:rsidRDefault="000E00FF">
      <w:pPr>
        <w:pStyle w:val="GENELKURUL"/>
        <w:spacing w:line="240" w:lineRule="auto"/>
        <w:rPr>
          <w:sz w:val="18"/>
        </w:rPr>
      </w:pPr>
      <w:r w:rsidRPr="00B46F04">
        <w:rPr>
          <w:sz w:val="18"/>
        </w:rPr>
        <w:t>(AK PARTİ ve CHP sıraları arasında karşılıklı laf atmalar)</w:t>
      </w:r>
    </w:p>
    <w:p w:rsidRPr="00B46F04" w:rsidR="000E00FF" w:rsidP="00B46F04" w:rsidRDefault="000E00FF">
      <w:pPr>
        <w:pStyle w:val="GENELKURUL"/>
        <w:spacing w:line="240" w:lineRule="auto"/>
        <w:rPr>
          <w:sz w:val="18"/>
        </w:rPr>
      </w:pPr>
      <w:r w:rsidRPr="00B46F04">
        <w:rPr>
          <w:sz w:val="18"/>
        </w:rPr>
        <w:t>BAŞKAN – Evet, açalım mikrofonu.</w:t>
      </w:r>
    </w:p>
    <w:p w:rsidRPr="00B46F04" w:rsidR="000E00FF" w:rsidP="00B46F04" w:rsidRDefault="000E00FF">
      <w:pPr>
        <w:pStyle w:val="GENELKURUL"/>
        <w:spacing w:line="240" w:lineRule="auto"/>
        <w:rPr>
          <w:sz w:val="18"/>
        </w:rPr>
      </w:pPr>
      <w:r w:rsidRPr="00B46F04">
        <w:rPr>
          <w:sz w:val="18"/>
        </w:rPr>
        <w:t>Buyurun.</w:t>
      </w:r>
    </w:p>
    <w:p w:rsidRPr="00B46F04" w:rsidR="000E00FF" w:rsidP="00B46F04" w:rsidRDefault="000E00FF">
      <w:pPr>
        <w:pStyle w:val="GENELKURUL"/>
        <w:spacing w:line="240" w:lineRule="auto"/>
        <w:rPr>
          <w:sz w:val="18"/>
        </w:rPr>
      </w:pPr>
      <w:r w:rsidRPr="00B46F04">
        <w:rPr>
          <w:sz w:val="18"/>
        </w:rPr>
        <w:t xml:space="preserve">ZEMZEM GÜLENDER AÇANAL (Şanlıurfa) – Sayın Başkan, değerli milletvekilleri; 2021 yılı Merkezi Yönetim Bütçe Kanun Teklifi Millî Eğitim Bakanlığı bütçesi üzerine AK PARTİ Grubumuz adına söz almış bulunuyorum. </w:t>
      </w:r>
    </w:p>
    <w:p w:rsidRPr="00B46F04" w:rsidR="000E00FF" w:rsidP="00B46F04" w:rsidRDefault="000E00FF">
      <w:pPr>
        <w:pStyle w:val="GENELKURUL"/>
        <w:spacing w:line="240" w:lineRule="auto"/>
        <w:rPr>
          <w:sz w:val="18"/>
        </w:rPr>
      </w:pPr>
      <w:r w:rsidRPr="00B46F04">
        <w:rPr>
          <w:sz w:val="18"/>
        </w:rPr>
        <w:t>Bizleri izleyen Şanlıurfalı hemşehrilerim başta olmak üzere aziz milletimizi ve Gazi Meclisimizi saygıyla selamlıyorum.</w:t>
      </w:r>
    </w:p>
    <w:p w:rsidRPr="00B46F04" w:rsidR="000E00FF" w:rsidP="00B46F04" w:rsidRDefault="000E00FF">
      <w:pPr>
        <w:pStyle w:val="GENELKURUL"/>
        <w:spacing w:line="240" w:lineRule="auto"/>
        <w:rPr>
          <w:sz w:val="18"/>
        </w:rPr>
      </w:pPr>
      <w:r w:rsidRPr="00B46F04">
        <w:rPr>
          <w:sz w:val="18"/>
        </w:rPr>
        <w:t xml:space="preserve">1739 Millî Eğitim Temel Kanunu’na göre Türk millî eğitim sisteminin temel amacı, toplumun bütün fertlerinin refah ve mutluluğunu artırmaya çalışmak, insan haklarına saygılı, devletine karşı görev ve sorumluluklarını bilen ve bunları davranış hâline getirmiş bireyler yetiştirmek, millî birlik ve bütünlük içinde sosyal, kültürel ve iktisadi kalkınmayı desteklemek, bu alandaki çalışmaları hızlandırmak ve çağdaş uygarlığın yapıcı, yaratıcı ve seçkin bir ortağı yapmaya çalışmaktır. </w:t>
      </w:r>
    </w:p>
    <w:p w:rsidRPr="00B46F04" w:rsidR="000E00FF" w:rsidP="00B46F04" w:rsidRDefault="000E00FF">
      <w:pPr>
        <w:pStyle w:val="GENELKURUL"/>
        <w:spacing w:line="240" w:lineRule="auto"/>
        <w:rPr>
          <w:sz w:val="18"/>
        </w:rPr>
      </w:pPr>
      <w:r w:rsidRPr="00B46F04">
        <w:rPr>
          <w:sz w:val="18"/>
        </w:rPr>
        <w:t xml:space="preserve">Değerli milletvekilleri, atalarımızın yüzyıllarca önem verdiği pozitif bilimler bir sistem dahilinde cumhuriyetle hız kazanmış, son on sekiz yıldaysa millî ve manevi değerleri de içinde barındıran, teknolojiye ayak uyduran bir eğitim sistemi bugün de gelişim ve dönüşümünü devam ettirmektedir. Eğitimin ülkelerin gelecekleri için en önemli yatırım olduğu hatırlanırsa öğretmenin de sistem içerisindeki rolünün önemi daha iyi anlaşılır. Dolayısıyla her ne olursa olsun, hangi partiye destek olursa olsun, hangi düşüncede olursa olsun öğretmenlerimize saygı duymalı ve talihsiz açıklamalardan kaçınmalıyız. Genel Başkanımız ve Cumhurbaşkanımız Sayın Recep Tayyip Erdoğan’ın tensipleriyle işi ehline vermenin nasıl başarılı sonuçlar verdiğini Bakanımızın bir öğretmen olması sayesinde her gün yaşayarak öğreniyoruz. Öğrenmeyi zorunlu görev kabul eden öğreniciler yani öğrenciler değil de öğrenmeyi arzuyla talep eden talebeler yani talibiilm evlatlar yetiştiren sistemimiz için Sayın Bakanımıza şahsım ve grubum adına teşekkür ediyorum. (AK PARTİ sıralarından alkışlar) </w:t>
      </w:r>
    </w:p>
    <w:p w:rsidRPr="00B46F04" w:rsidR="000E00FF" w:rsidP="00B46F04" w:rsidRDefault="000E00FF">
      <w:pPr>
        <w:pStyle w:val="GENELKURUL"/>
        <w:spacing w:line="240" w:lineRule="auto"/>
        <w:rPr>
          <w:sz w:val="18"/>
        </w:rPr>
      </w:pPr>
      <w:r w:rsidRPr="00B46F04">
        <w:rPr>
          <w:sz w:val="18"/>
        </w:rPr>
        <w:t xml:space="preserve">Urfa’mdan getirip masasında muhafaza ettiği kâğıt lale hâlâ gönüllerimizi ısıtıyor Sayın Bakanım. </w:t>
      </w:r>
    </w:p>
    <w:p w:rsidRPr="00B46F04" w:rsidR="000E00FF" w:rsidP="00B46F04" w:rsidRDefault="000E00FF">
      <w:pPr>
        <w:pStyle w:val="GENELKURUL"/>
        <w:spacing w:line="240" w:lineRule="auto"/>
        <w:rPr>
          <w:sz w:val="18"/>
        </w:rPr>
      </w:pPr>
      <w:r w:rsidRPr="00B46F04">
        <w:rPr>
          <w:sz w:val="18"/>
        </w:rPr>
        <w:t xml:space="preserve">Değerli milletvekilleri, sadece eğitim alanında değil, sağlık, sanayi, tarım, ticaret, ekonomi, ulaşım alanlarında da AK PARTİ hükûmetlerinin on sekiz yıldır yaptıklarını listelemeye kalksam buradan sıralarınıza kadar değil, Urfa’ma kadar yol olur. </w:t>
      </w:r>
    </w:p>
    <w:p w:rsidRPr="00B46F04" w:rsidR="000E00FF" w:rsidP="00B46F04" w:rsidRDefault="000E00FF">
      <w:pPr>
        <w:pStyle w:val="GENELKURUL"/>
        <w:spacing w:line="240" w:lineRule="auto"/>
        <w:rPr>
          <w:sz w:val="18"/>
        </w:rPr>
      </w:pPr>
      <w:r w:rsidRPr="00B46F04">
        <w:rPr>
          <w:sz w:val="18"/>
        </w:rPr>
        <w:t>CAVİT ARI (Antalya) – Bir tane gösterin, bir tane.</w:t>
      </w:r>
      <w:r w:rsidRPr="00B46F04" w:rsidR="00196ECA">
        <w:rPr>
          <w:sz w:val="18"/>
        </w:rPr>
        <w:t xml:space="preserve"> </w:t>
      </w:r>
    </w:p>
    <w:p w:rsidRPr="00B46F04" w:rsidR="000E00FF" w:rsidP="00B46F04" w:rsidRDefault="000E00FF">
      <w:pPr>
        <w:pStyle w:val="GENELKURUL"/>
        <w:spacing w:line="240" w:lineRule="auto"/>
        <w:rPr>
          <w:sz w:val="18"/>
        </w:rPr>
      </w:pPr>
      <w:bookmarkStart w:name="_Hlk58780071" w:id="2"/>
      <w:r w:rsidRPr="00B46F04">
        <w:rPr>
          <w:sz w:val="18"/>
        </w:rPr>
        <w:t xml:space="preserve">ZEMZEM GÜLENDER AÇANAL (Devamla) – </w:t>
      </w:r>
      <w:bookmarkEnd w:id="2"/>
      <w:r w:rsidRPr="00B46F04">
        <w:rPr>
          <w:sz w:val="18"/>
        </w:rPr>
        <w:t xml:space="preserve">Bir de “On sekiz yıldır ne yaptınız ki?” diyenler oluyor. Onlara da sormak istiyorum: Yani siz bu millete hiçbir şey yapmayan bir yönetimi tekrar tekrar seçtiklerini mi kastediyorsunuz? Bu, apaçık, millet iradesini yok saymaktır; aziz milletimiz bunun farkındadır çünkü AK PARTİ halkın bizatihi kendisidir. </w:t>
      </w:r>
    </w:p>
    <w:p w:rsidRPr="00B46F04" w:rsidR="000E00FF" w:rsidP="00B46F04" w:rsidRDefault="000E00FF">
      <w:pPr>
        <w:pStyle w:val="GENELKURUL"/>
        <w:spacing w:line="240" w:lineRule="auto"/>
        <w:rPr>
          <w:sz w:val="18"/>
        </w:rPr>
      </w:pPr>
      <w:r w:rsidRPr="00B46F04">
        <w:rPr>
          <w:sz w:val="18"/>
        </w:rPr>
        <w:t xml:space="preserve">Sayın Bakanımız hizmetleri detaylı bir şekilde anlatacağından ben sadece pandemi sürecinde eğitimin aksamaması için yapılanlara değinmek istiyorum. </w:t>
      </w:r>
    </w:p>
    <w:p w:rsidRPr="00B46F04" w:rsidR="000E00FF" w:rsidP="00B46F04" w:rsidRDefault="000E00FF">
      <w:pPr>
        <w:pStyle w:val="GENELKURUL"/>
        <w:spacing w:line="240" w:lineRule="auto"/>
        <w:rPr>
          <w:sz w:val="18"/>
        </w:rPr>
      </w:pPr>
      <w:r w:rsidRPr="00B46F04">
        <w:rPr>
          <w:sz w:val="18"/>
        </w:rPr>
        <w:t>ÖMER ÖCALAN (Şanlıurfa) – Sondan 2’nci sırada Urfa.</w:t>
      </w:r>
    </w:p>
    <w:p w:rsidRPr="00B46F04" w:rsidR="000E00FF" w:rsidP="00B46F04" w:rsidRDefault="000E00FF">
      <w:pPr>
        <w:pStyle w:val="GENELKURUL"/>
        <w:spacing w:line="240" w:lineRule="auto"/>
        <w:rPr>
          <w:sz w:val="18"/>
        </w:rPr>
      </w:pPr>
      <w:r w:rsidRPr="00B46F04">
        <w:rPr>
          <w:sz w:val="18"/>
        </w:rPr>
        <w:t xml:space="preserve">ZEMZEM GÜLENDER AÇANAL (Devamla) – Eğitim Bilişim Ağı (EBA) 10 milyar 332 milyon 185 bin 714 tıklanmayla dünyada en çok ziyaret edilen eğitim “web” sitesi oldu. Millî Eğitim Bakanlığı İletişim Merkezî (MEBİM) dünya çağrı merkezi, çağrı merkezleri sektöründe en iyi iletişim merkezi kategorisinde dünya 2’ncisi oldu. Uluslararası Matematik Ve Fen Eğilimleri Araştırması (TIMMS) sonuçlarına göre, ülkemiz her iki alanda da 500 puanı aştı. </w:t>
      </w:r>
    </w:p>
    <w:p w:rsidRPr="00B46F04" w:rsidR="000E00FF" w:rsidP="00B46F04" w:rsidRDefault="000E00FF">
      <w:pPr>
        <w:pStyle w:val="GENELKURUL"/>
        <w:spacing w:line="240" w:lineRule="auto"/>
        <w:rPr>
          <w:sz w:val="18"/>
        </w:rPr>
      </w:pPr>
      <w:r w:rsidRPr="00B46F04">
        <w:rPr>
          <w:sz w:val="18"/>
        </w:rPr>
        <w:t xml:space="preserve">Malumunuz deprem bölgesiyiz; ileri düzey afet eğitimimizin meyvesi olan deprem anında yapılacakları anlatan “Çök! Kapan! Tutun!” kitabı Japonya Uluslararası İşbirliği Ajansı (JICA) tarafından 1’inci seçildi. </w:t>
      </w:r>
    </w:p>
    <w:p w:rsidRPr="00B46F04" w:rsidR="000E00FF" w:rsidP="00B46F04" w:rsidRDefault="000E00FF">
      <w:pPr>
        <w:pStyle w:val="GENELKURUL"/>
        <w:spacing w:line="240" w:lineRule="auto"/>
        <w:rPr>
          <w:sz w:val="18"/>
        </w:rPr>
      </w:pPr>
      <w:r w:rsidRPr="00B46F04">
        <w:rPr>
          <w:sz w:val="18"/>
        </w:rPr>
        <w:t xml:space="preserve">Salgın sürecinde engelli çocuklarımız ve ailelerine destek için geliştirilen “özelim eğitimdeyim” mobil uygulaması OECD tarafından tüm dünyaya örnek gösterildi. </w:t>
      </w:r>
    </w:p>
    <w:p w:rsidRPr="00B46F04" w:rsidR="000E00FF" w:rsidP="00B46F04" w:rsidRDefault="000E00FF">
      <w:pPr>
        <w:pStyle w:val="GENELKURUL"/>
        <w:spacing w:line="240" w:lineRule="auto"/>
        <w:rPr>
          <w:sz w:val="18"/>
        </w:rPr>
      </w:pPr>
      <w:r w:rsidRPr="00B46F04">
        <w:rPr>
          <w:sz w:val="18"/>
        </w:rPr>
        <w:t>Değerli milletvekilleri, şehit ailelerinin, gazilerin, emekçinin, emeklinin, kadının, yaşlının, sağlıkçının, yatırımcının ve tüm dezavantajlı grupların hakkını gözeten 2021 Yılı Merkezi Yönetim Bütçe Kanun Teklifi’mizin milletimize hayırlı olmasını diliyorum.</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Tamamlayalım.</w:t>
      </w:r>
    </w:p>
    <w:p w:rsidRPr="00B46F04" w:rsidR="000E00FF" w:rsidP="00B46F04" w:rsidRDefault="000E00FF">
      <w:pPr>
        <w:pStyle w:val="GENELKURUL"/>
        <w:spacing w:line="240" w:lineRule="auto"/>
        <w:rPr>
          <w:sz w:val="18"/>
        </w:rPr>
      </w:pPr>
      <w:r w:rsidRPr="00B46F04">
        <w:rPr>
          <w:sz w:val="18"/>
        </w:rPr>
        <w:t>ZEMZEM GÜLENDER AÇANAL (Devamla) – Üstadın dediği gibi “Üzülme, bu davanın sahibi Hak’tır. Hak olan davada zafer muhakkaktır.” diyor, yüce Meclisi saygıyla selamlıyorum. (AK PARTİ sıralarından alkışlar)</w:t>
      </w:r>
    </w:p>
    <w:p w:rsidRPr="00B46F04" w:rsidR="000E00FF" w:rsidP="00B46F04" w:rsidRDefault="000E00FF">
      <w:pPr>
        <w:pStyle w:val="GENELKURUL"/>
        <w:spacing w:line="240" w:lineRule="auto"/>
        <w:rPr>
          <w:sz w:val="18"/>
        </w:rPr>
      </w:pPr>
      <w:r w:rsidRPr="00B46F04">
        <w:rPr>
          <w:sz w:val="18"/>
        </w:rPr>
        <w:t>BAŞKAN – Birleşime beş dakika ara veriyorum.</w:t>
      </w:r>
    </w:p>
    <w:p w:rsidRPr="00B46F04" w:rsidR="000E00FF" w:rsidP="00B46F04" w:rsidRDefault="000E00FF">
      <w:pPr>
        <w:pStyle w:val="GENELKURUL"/>
        <w:spacing w:line="240" w:lineRule="auto"/>
        <w:jc w:val="right"/>
        <w:rPr>
          <w:sz w:val="18"/>
        </w:rPr>
      </w:pPr>
      <w:r w:rsidRPr="00B46F04">
        <w:rPr>
          <w:sz w:val="18"/>
        </w:rPr>
        <w:t>Kapanma Saati:18.58</w:t>
      </w:r>
    </w:p>
    <w:p w:rsidRPr="00B46F04" w:rsidR="000E00FF" w:rsidP="00B46F04" w:rsidRDefault="000E00FF">
      <w:pPr>
        <w:pStyle w:val="GENELKURUL"/>
        <w:spacing w:line="240" w:lineRule="auto"/>
        <w:ind w:firstLine="0"/>
        <w:jc w:val="center"/>
        <w:rPr>
          <w:sz w:val="18"/>
        </w:rPr>
      </w:pPr>
      <w:r w:rsidRPr="00B46F04">
        <w:rPr>
          <w:sz w:val="18"/>
        </w:rPr>
        <w:t>BEŞİNCİ OTURUM</w:t>
      </w:r>
    </w:p>
    <w:p w:rsidRPr="00B46F04" w:rsidR="000E00FF" w:rsidP="00B46F04" w:rsidRDefault="000E00FF">
      <w:pPr>
        <w:pStyle w:val="GENELKURUL"/>
        <w:spacing w:line="240" w:lineRule="auto"/>
        <w:ind w:firstLine="0"/>
        <w:jc w:val="center"/>
        <w:rPr>
          <w:sz w:val="18"/>
        </w:rPr>
      </w:pPr>
      <w:r w:rsidRPr="00B46F04">
        <w:rPr>
          <w:sz w:val="18"/>
        </w:rPr>
        <w:t>Açılma Saati: 19.07</w:t>
      </w:r>
    </w:p>
    <w:p w:rsidRPr="00B46F04" w:rsidR="000E00FF" w:rsidP="00B46F04" w:rsidRDefault="000E00FF">
      <w:pPr>
        <w:pStyle w:val="GENELKURUL"/>
        <w:spacing w:line="240" w:lineRule="auto"/>
        <w:ind w:firstLine="0"/>
        <w:jc w:val="center"/>
        <w:rPr>
          <w:sz w:val="18"/>
        </w:rPr>
      </w:pPr>
      <w:r w:rsidRPr="00B46F04">
        <w:rPr>
          <w:sz w:val="18"/>
        </w:rPr>
        <w:t>BAŞKAN: Başkan Vekili Haydar AKAR</w:t>
      </w:r>
    </w:p>
    <w:p w:rsidRPr="00B46F04" w:rsidR="000E00FF" w:rsidP="00B46F04" w:rsidRDefault="000E00FF">
      <w:pPr>
        <w:pStyle w:val="GENELKURUL"/>
        <w:spacing w:line="240" w:lineRule="auto"/>
        <w:ind w:firstLine="0"/>
        <w:jc w:val="center"/>
        <w:rPr>
          <w:sz w:val="18"/>
          <w:szCs w:val="20"/>
        </w:rPr>
      </w:pPr>
      <w:r w:rsidRPr="00B46F04">
        <w:rPr>
          <w:sz w:val="18"/>
          <w:szCs w:val="20"/>
        </w:rPr>
        <w:t>KÂTİP ÜYELER: İshak GAZEL (Kütahya), Mustafa AÇIKGÖZ (Nevşehir)</w:t>
      </w:r>
    </w:p>
    <w:p w:rsidRPr="00B46F04" w:rsidR="000E00FF" w:rsidP="00B46F04" w:rsidRDefault="000E00FF">
      <w:pPr>
        <w:pStyle w:val="GENELKURUL"/>
        <w:spacing w:line="240" w:lineRule="auto"/>
        <w:ind w:firstLine="0"/>
        <w:jc w:val="center"/>
        <w:rPr>
          <w:sz w:val="18"/>
        </w:rPr>
      </w:pPr>
      <w:r w:rsidRPr="00B46F04">
        <w:rPr>
          <w:sz w:val="18"/>
        </w:rPr>
        <w:t>-----0-----</w:t>
      </w:r>
    </w:p>
    <w:p w:rsidRPr="00B46F04" w:rsidR="000E00FF" w:rsidP="00B46F04" w:rsidRDefault="000E00FF">
      <w:pPr>
        <w:pStyle w:val="GENELKURUL"/>
        <w:spacing w:line="240" w:lineRule="auto"/>
        <w:rPr>
          <w:sz w:val="18"/>
          <w:vertAlign w:val="superscript"/>
        </w:rPr>
      </w:pPr>
      <w:r w:rsidRPr="00B46F04">
        <w:rPr>
          <w:sz w:val="18"/>
        </w:rPr>
        <w:t>BAŞKAN – Sayın milletvekilleri, Türkiye Büyük Millet Meclisinin 30’uncu Birleşiminin Beşinci Oturumunu açıyorum.</w:t>
      </w:r>
    </w:p>
    <w:p w:rsidRPr="00B46F04" w:rsidR="000E00FF" w:rsidP="00B46F04" w:rsidRDefault="000E00FF">
      <w:pPr>
        <w:pStyle w:val="GENELKURUL"/>
        <w:spacing w:line="240" w:lineRule="auto"/>
        <w:rPr>
          <w:sz w:val="18"/>
        </w:rPr>
      </w:pPr>
      <w:r w:rsidRPr="00B46F04">
        <w:rPr>
          <w:sz w:val="18"/>
        </w:rPr>
        <w:t xml:space="preserve">2021 Yılı Merkezi Yönetim Bütçe Kanun Teklifi ile 2019 Yılı Merkezi Yönetim Kesin Hesap Kanunu Teklifi’nin görüşmelerine kaldığımız yerden devam edeceğiz. </w:t>
      </w:r>
    </w:p>
    <w:p w:rsidRPr="00B46F04" w:rsidR="000E00FF" w:rsidP="00B46F04" w:rsidRDefault="000E00FF">
      <w:pPr>
        <w:pStyle w:val="GENELKURUL"/>
        <w:spacing w:line="240" w:lineRule="auto"/>
        <w:rPr>
          <w:sz w:val="18"/>
        </w:rPr>
      </w:pPr>
      <w:r w:rsidRPr="00B46F04">
        <w:rPr>
          <w:sz w:val="18"/>
          <w:lang w:eastAsia="en-US"/>
        </w:rPr>
        <w:t xml:space="preserve">Komisyon? Yerinde. </w:t>
      </w:r>
    </w:p>
    <w:p w:rsidRPr="00B46F04" w:rsidR="000E00FF" w:rsidP="00B46F04" w:rsidRDefault="000E00FF">
      <w:pPr>
        <w:pStyle w:val="GENELKURUL"/>
        <w:spacing w:line="240" w:lineRule="auto"/>
        <w:rPr>
          <w:sz w:val="18"/>
          <w:lang w:eastAsia="en-US"/>
        </w:rPr>
      </w:pPr>
      <w:r w:rsidRPr="00B46F04">
        <w:rPr>
          <w:sz w:val="18"/>
          <w:lang w:eastAsia="en-US"/>
        </w:rPr>
        <w:t xml:space="preserve">Altıncı turda yürütme adına yapılacak konuşmalara başlıyoruz. </w:t>
      </w:r>
    </w:p>
    <w:p w:rsidRPr="00B46F04" w:rsidR="000E00FF" w:rsidP="00B46F04" w:rsidRDefault="000E00FF">
      <w:pPr>
        <w:pStyle w:val="GENELKURUL"/>
        <w:spacing w:line="240" w:lineRule="auto"/>
        <w:rPr>
          <w:sz w:val="18"/>
          <w:lang w:eastAsia="en-US"/>
        </w:rPr>
      </w:pPr>
      <w:r w:rsidRPr="00B46F04">
        <w:rPr>
          <w:sz w:val="18"/>
          <w:lang w:eastAsia="en-US"/>
        </w:rPr>
        <w:t xml:space="preserve">İlk söz Millî Eğitim Bakanı Sayın Ziya Selçuk’a aittir. </w:t>
      </w:r>
    </w:p>
    <w:p w:rsidRPr="00B46F04" w:rsidR="000E00FF" w:rsidP="00B46F04" w:rsidRDefault="000E00FF">
      <w:pPr>
        <w:pStyle w:val="GENELKURUL"/>
        <w:spacing w:line="240" w:lineRule="auto"/>
        <w:rPr>
          <w:sz w:val="18"/>
          <w:lang w:eastAsia="en-US"/>
        </w:rPr>
      </w:pPr>
      <w:r w:rsidRPr="00B46F04">
        <w:rPr>
          <w:sz w:val="18"/>
          <w:lang w:eastAsia="en-US"/>
        </w:rPr>
        <w:t xml:space="preserve">Buyurun Sayın Bakan. (AK PARTİ sıralarından alkışlar) </w:t>
      </w:r>
    </w:p>
    <w:p w:rsidRPr="00B46F04" w:rsidR="000E00FF" w:rsidP="00B46F04" w:rsidRDefault="000E00FF">
      <w:pPr>
        <w:pStyle w:val="GENELKURUL"/>
        <w:spacing w:line="240" w:lineRule="auto"/>
        <w:rPr>
          <w:sz w:val="18"/>
          <w:lang w:eastAsia="en-US"/>
        </w:rPr>
      </w:pPr>
      <w:r w:rsidRPr="00B46F04">
        <w:rPr>
          <w:sz w:val="18"/>
          <w:lang w:eastAsia="en-US"/>
        </w:rPr>
        <w:t>Süreniz otuz dakikadır.</w:t>
      </w:r>
    </w:p>
    <w:p w:rsidRPr="00B46F04" w:rsidR="000E00FF" w:rsidP="00B46F04" w:rsidRDefault="000E00FF">
      <w:pPr>
        <w:pStyle w:val="GENELKURUL"/>
        <w:spacing w:line="240" w:lineRule="auto"/>
        <w:rPr>
          <w:sz w:val="18"/>
        </w:rPr>
      </w:pPr>
      <w:r w:rsidRPr="00B46F04">
        <w:rPr>
          <w:sz w:val="18"/>
        </w:rPr>
        <w:t xml:space="preserve">MİLLÎ EĞİTİM BAKANI ZİYA SELÇUK – Sayın Başkan, çok değerli milletvekilleri; Millî Eğitim Bakanlığı, Yükseköğretim Kurulu, Yükseköğretim Kalite Kurulu, Ölçme, Seçme ve Yerleştirme Merkezi Başkanlığı, üniversitelerin program bütçeye uygun olarak hazırlanan 2021 Yılı Merkezi Yönetim Bütçe Kanun Teklifi ile 2019 Yılı Merkezi Yönetim Kesin Hesap Kanunu Teklifi’ini sunmak ve Bakanlık faaliyetlerimizle ilgili hedeflerimiz hakkında bilgi vermek üzere huzurlarınızda bulunmaktayım. Bu vesileyle Genel Kurulumuzun Sayın Başkan ve tüm üyelerini saygıyla selamlıyorum. (AK PARTİ sıralarından alkışlar) </w:t>
      </w:r>
    </w:p>
    <w:p w:rsidRPr="00B46F04" w:rsidR="000E00FF" w:rsidP="00B46F04" w:rsidRDefault="000E00FF">
      <w:pPr>
        <w:pStyle w:val="GENELKURUL"/>
        <w:spacing w:line="240" w:lineRule="auto"/>
        <w:rPr>
          <w:sz w:val="18"/>
        </w:rPr>
      </w:pPr>
      <w:r w:rsidRPr="00B46F04">
        <w:rPr>
          <w:sz w:val="18"/>
        </w:rPr>
        <w:t>Sayın Başkan, çok değerli milletvekilleri; Millî Eğitim Bakanlığı olarak herkesin eğitim öğretime adil şartlar altında erişmesi, çağın gerektirdiği bilgi, beceri, tutum ve davranışı kazanması, millî ve evrensel değerleri içselleştirmesi, öğrenmeye açık, sağlıklı, mutlu bireyler yetişmesi önceliklerimizdir. Milletin temsilcisi olarak</w:t>
      </w:r>
      <w:r w:rsidRPr="00B46F04" w:rsidR="00196ECA">
        <w:rPr>
          <w:sz w:val="18"/>
        </w:rPr>
        <w:t xml:space="preserve"> </w:t>
      </w:r>
      <w:r w:rsidRPr="00B46F04">
        <w:rPr>
          <w:sz w:val="18"/>
        </w:rPr>
        <w:t xml:space="preserve">Türkiye Büyük Millet Meclisinin her bir üyesinin de bu milletin çocuklarının geleceği için aynı hedef ve öncelikler içinde olduğunun farkındayız. Bu güvence içinde tarihsel birikimimizle güncel olanı yerel, millî değerlerimizle, evrensel olanı birlikte ele alarak yolumuza devam ediyoruz. Elbette eğitim çok büyük bir gemi gibi derinlik ve zaman isteyen bir surette hareket ediyor. Önemli olan istikamet ve bu doğrultuda yapılacak sağlamalar. Bunu yaparken çocuğun üstün yararını kollamak, yaradılışına hürmet etmek, bilimin ölçütleri doğrultusunda kararlar almak son derece önemli. </w:t>
      </w:r>
    </w:p>
    <w:p w:rsidRPr="00B46F04" w:rsidR="000E00FF" w:rsidP="00B46F04" w:rsidRDefault="000E00FF">
      <w:pPr>
        <w:pStyle w:val="GENELKURUL"/>
        <w:spacing w:line="240" w:lineRule="auto"/>
        <w:rPr>
          <w:sz w:val="18"/>
        </w:rPr>
      </w:pPr>
      <w:r w:rsidRPr="00B46F04">
        <w:rPr>
          <w:sz w:val="18"/>
        </w:rPr>
        <w:t>İş ve işlemlerimizdeki ölçütlerimizin uluslararası standartlar açısından değerlendirilmesini ve bu standartlar doğrultusunda yorumlanmasını önemsiyoruz. İçinde bulunduğumuz şartlar bunu daha da zorunlu kılıyor. Bu çatının ve duvarların uzun zamandır görmediği zorlu bir</w:t>
      </w:r>
      <w:r w:rsidRPr="00B46F04" w:rsidR="00196ECA">
        <w:rPr>
          <w:sz w:val="18"/>
        </w:rPr>
        <w:t xml:space="preserve"> </w:t>
      </w:r>
      <w:r w:rsidRPr="00B46F04">
        <w:rPr>
          <w:sz w:val="18"/>
        </w:rPr>
        <w:t xml:space="preserve">gündemi, salgın gündemini bütün dünyayla birlikte paylaşıyoruz. Salgın hepimize yeni mecburiyetler getirdi ve çalışmalarımızın seyrini, günlük hayatımızın akışını değiştirdi. Bununla birlikte, vatandaşlarımızın ve özellikle de çocuklarımızın yüksek yararı için alınan, uygulanan kararlara ilişkin çözüm önerileri, getirilen eleştiriler, çocuklarımızın, öğretmenlerimizin yüksek menfaati için çaba gösterilmesi bizi mutlu ediyor, memnun ediyor; bunun için, bütün getirilen öneriler ve eleştiriler için teşekkür ediyoruz. </w:t>
      </w:r>
    </w:p>
    <w:p w:rsidRPr="00B46F04" w:rsidR="000E00FF" w:rsidP="00B46F04" w:rsidRDefault="000E00FF">
      <w:pPr>
        <w:pStyle w:val="GENELKURUL"/>
        <w:spacing w:line="240" w:lineRule="auto"/>
        <w:rPr>
          <w:sz w:val="18"/>
        </w:rPr>
      </w:pPr>
      <w:r w:rsidRPr="00B46F04">
        <w:rPr>
          <w:sz w:val="18"/>
        </w:rPr>
        <w:t xml:space="preserve">Temsil ettiğiniz her ilimizde, ilçemizde, köyümüzde Millî Eğitim Bakanlığının bir öğretmeni, bir öğrencisi, bir velisi var. Öğretmenlerimiz ve eğitim çalışanlarımız bizim nezdimizde bambaşka bir anlam ve yere sahipler. Öğretmenlerimizi ayırmadan, ötekileştirmeden, her birini eğitim ailemizin değerli ve saygın fertleri olarak görüyoruz, her öğretmenimizin emeğinin kutsallığına inanıyoruz. Öğrencilerimiz ve velilerimiz de mevcudumuzu temsil eden sayılar değildir bizim için; her biri üzerinde tek tek düşünülmesi, ilgilenilmesi, dikkate alınması gereken bireylerdir, Millî Eğitim Bakanlığının da varlık gayesidir. </w:t>
      </w:r>
    </w:p>
    <w:p w:rsidRPr="00B46F04" w:rsidR="000E00FF" w:rsidP="00B46F04" w:rsidRDefault="000E00FF">
      <w:pPr>
        <w:pStyle w:val="GENELKURUL"/>
        <w:spacing w:line="240" w:lineRule="auto"/>
        <w:rPr>
          <w:sz w:val="18"/>
        </w:rPr>
      </w:pPr>
      <w:r w:rsidRPr="00B46F04">
        <w:rPr>
          <w:sz w:val="18"/>
        </w:rPr>
        <w:t xml:space="preserve">Salgın, her bireyin hayatında çözülmesi gereken yepyeni sorunlar ortaya çıkardı. Bu yeni ve öngörülemeyeceğini kabul edeceğinizi düşündüğüm sorunlar bizim yeni çözüm önerileri bulmamızı, bulduğumuz çözümleri uygulamak için yeni çalışmalara yönelmemizi ve bunları uygulamaya koymamızı da sağladı. Bazı sorunlar hızlıca çözüme kavuşup uygulamaya alınırken bazı kararların uygulanması teknik imkânlar, fiziki koşullar ve altyapı hazırlıkları dolayısıyla zaman aldı. Gerek burada düzenlediğimiz nöbet saatlerinde gerekse telefonla, kendi temsilindeki ilin eğitim sorunlarıyla yakından ilgilenerek süreç hakkında bilgi alan vekillerimizin ilgisi ve takipleri için ayrıca teşekkür etmek isterim; iş birliğinizle, sorunlarımızın, eksiklerimizin üstesinden hep birlikte geleceğimize kaniyim. </w:t>
      </w:r>
    </w:p>
    <w:p w:rsidRPr="00B46F04" w:rsidR="000E00FF" w:rsidP="00B46F04" w:rsidRDefault="000E00FF">
      <w:pPr>
        <w:pStyle w:val="GENELKURUL"/>
        <w:spacing w:line="240" w:lineRule="auto"/>
        <w:rPr>
          <w:sz w:val="18"/>
        </w:rPr>
      </w:pPr>
      <w:r w:rsidRPr="00B46F04">
        <w:rPr>
          <w:sz w:val="18"/>
        </w:rPr>
        <w:t xml:space="preserve">Eğitimi bir sorundan ziyade çözüm alanı olarak gören bir bakış açısıyla, çocuklarımızın ve öğretmenlerimizin başarısıyla ilgili güzel haberleri de paylaşıyoruz. 2019 Aralıktaki PISA sonuçları her şekilde, bütün dünyayla karşılaştırıldığında ya da ülkemizin kendi içindeki seyri dikkate alındığında büyük bir ilerlemeyi gösteriyor. </w:t>
      </w:r>
    </w:p>
    <w:p w:rsidRPr="00B46F04" w:rsidR="000E00FF" w:rsidP="00B46F04" w:rsidRDefault="000E00FF">
      <w:pPr>
        <w:pStyle w:val="GENELKURUL"/>
        <w:spacing w:line="240" w:lineRule="auto"/>
        <w:rPr>
          <w:sz w:val="18"/>
        </w:rPr>
      </w:pPr>
      <w:r w:rsidRPr="00B46F04">
        <w:rPr>
          <w:sz w:val="18"/>
        </w:rPr>
        <w:t xml:space="preserve">Diğer yandan, geçen hafta TIMSS’le ilgili burada sayın milletvekillerimiz çeşitli değerlendirmelerde bulundular, teşekkür ederim bu konuyu gündeme getirdikleri için. TIMSS 2019’da Türkiye tüm alanlarda puanlarını artırdı. Burada önemli olan şu: Bizim ülkemiz içerisinde yaptığımız izleme ve değerlendirme çalışmaları var ve bu çalışmaları da belli aralıklarla yayımlıyoruz. Ülke içinde yapılan değerlendirmelerin subjektif olarak algılanması ya da çeşitli şekillerde yorumlanması ihtimali söz konusu olabilir fakat iş uluslararası değerlendirmelere gelince bu biraz daha farklı ve çok daha objektif olarak değerlendirilmesi mümkün olan sonuçları ihtiva ediyor. Elbette bu TIMSS konusundaki ilerleme, bütün dünya ülkeleri içerisinde –burada tek tek rakamları söylemeyeceğim ama- çok ciddi bir sıçramayı ve 500 puanın üstüne, ortalamanın üstüne ilk kez çıkan bir durumu gösteriyor. </w:t>
      </w:r>
    </w:p>
    <w:p w:rsidRPr="00B46F04" w:rsidR="000E00FF" w:rsidP="00B46F04" w:rsidRDefault="000E00FF">
      <w:pPr>
        <w:pStyle w:val="GENELKURUL"/>
        <w:spacing w:line="240" w:lineRule="auto"/>
        <w:rPr>
          <w:sz w:val="18"/>
        </w:rPr>
      </w:pPr>
      <w:r w:rsidRPr="00B46F04">
        <w:rPr>
          <w:sz w:val="18"/>
        </w:rPr>
        <w:t>Bu arada TIMSS’e 5’inci sınıfın girmesi meselesine de çok kısaca açıklık getirmek isterim. Burada önemli olan yaş gruplarıdır ve Türkiye’de çeşitli nedenlerden dolayı 4’üncü sınıftaki çocuklarımızın yaş ortalaması 9,5 civarındadır ancak TIMSS ortalaması 10,2’dir. Bu yüzden bazı ülkeler</w:t>
      </w:r>
      <w:r w:rsidRPr="00B46F04" w:rsidR="00196ECA">
        <w:rPr>
          <w:sz w:val="18"/>
        </w:rPr>
        <w:t xml:space="preserve"> </w:t>
      </w:r>
      <w:r w:rsidRPr="00B46F04">
        <w:rPr>
          <w:sz w:val="18"/>
        </w:rPr>
        <w:t>2015’te de olduğu gibi -İngiltere gibi, Norveç gibi, Güney Afrika gibi, Yeni Zelanda gibi birçok ülke- 5’inci sınıfta ve hatta bu sene de 9’uncu sınıfta öğrencilerini soktular, 8’inci sınıfta sokmadılar, 9’da soktular yaştan dolayı. O yüzden, biz yaşa baktığımızda, 10 yaşta elbette şu anda 5’inci sınıf çocuklarımız girdiler, 8’ler zaten normal sınıflarında girdiler. Bundan dolayı da burada herhangi bir bilimsel ölçütte bir sıkıntı olmadığını da ifade etmek isterim.</w:t>
      </w:r>
    </w:p>
    <w:p w:rsidRPr="00B46F04" w:rsidR="000E00FF" w:rsidP="00B46F04" w:rsidRDefault="000E00FF">
      <w:pPr>
        <w:pStyle w:val="GENELKURUL"/>
        <w:spacing w:line="240" w:lineRule="auto"/>
        <w:rPr>
          <w:sz w:val="18"/>
        </w:rPr>
      </w:pPr>
      <w:r w:rsidRPr="00B46F04">
        <w:rPr>
          <w:sz w:val="18"/>
        </w:rPr>
        <w:t>Eğitimde kalite artışımızın bu şekilde uluslararası standartlarda tescillenmesi elbette bizim açımızdan çok önemli ve bize bu gururu yaşatan ülkemin güzel çocuklarına, fedakâr öğretmenlerine, onların ailelerine ve tüm Millî Eğitim camiasına teşekkürü bir borç bilirim. (AK PARTİ ve MHP sıralarından alkışlar)</w:t>
      </w:r>
    </w:p>
    <w:p w:rsidRPr="00B46F04" w:rsidR="000E00FF" w:rsidP="00B46F04" w:rsidRDefault="000E00FF">
      <w:pPr>
        <w:pStyle w:val="GENELKURUL"/>
        <w:spacing w:line="240" w:lineRule="auto"/>
        <w:rPr>
          <w:sz w:val="18"/>
        </w:rPr>
      </w:pPr>
      <w:r w:rsidRPr="00B46F04">
        <w:rPr>
          <w:sz w:val="18"/>
        </w:rPr>
        <w:t xml:space="preserve">Uluslararası verilerde ve ulusal verilerde yükselişe geçmek, sistematik uygulamalar ve bilimsel yöntemlerle güç değildir. Bunu kanıtlamış olmak ve uluslararası arenada kanıtlamış olmak bizi memnun ediyor ve umutlarımızı artırıyor. 2023 Eğitim Vizyonu Belgesi’nde de hangi konuda hangi sene hangi ay nereye geleceğimiz fizibilitesiyle ortaya konmuş durumda. Dolayısıyla, kaliteli ve evrensel manada rekabet edebilir bir eğitim sistemi için adım adım, yirmi yıl, otuz yıl sonrasını biçimlendiren politikalarla ilgili çalışmaya devam ediyoruz ve bunun bireysel olan ve sosyoteknik olan arka planını da çalışıyoruz. </w:t>
      </w:r>
    </w:p>
    <w:p w:rsidRPr="00B46F04" w:rsidR="000E00FF" w:rsidP="00B46F04" w:rsidRDefault="000E00FF">
      <w:pPr>
        <w:pStyle w:val="GENELKURUL"/>
        <w:spacing w:line="240" w:lineRule="auto"/>
        <w:rPr>
          <w:sz w:val="18"/>
        </w:rPr>
      </w:pPr>
      <w:r w:rsidRPr="00B46F04">
        <w:rPr>
          <w:sz w:val="18"/>
        </w:rPr>
        <w:t xml:space="preserve">Sayın Başkan, değerli milletvekilleri; bildiğiniz gibi, eğitim bütçemiz 211 milyar 993 milyon 156 bin Türk lirası olarak belirlenmiştir. Bu rakam 2021 yılı merkezî yönetim bütçesinin yüzde 15,7’sini oluşturmaktadır. 2021 program bütçemizde bulunan 67 adet performans göstergesi ile programlar yıllık belirlenen ölçülebilir hedeflerle takip edilecek ve bunun için de özel bir yazılım geliştirdik. Yazılımın otomasyonu bize bir kolaylık sağlıyor. Tekli eğitime geçiş, okul öncesi eğitimdeki zorunluluk hedefi, uzaktan eğitime ilişkin birtakım standartların geliştirilmesi, depremle ilgili güçlendirme faaliyetleri ve meslek liselerinin atölye altyapısı gibi çok özel önem verdiğimiz alanlar için yatırım bütçemizi 5,8 milyar Türk lirasından 11,3 milyar Türk lirasına çıkarıyoruz; bu da yüzde 94 oranında bir artışı gösteriyor. </w:t>
      </w:r>
    </w:p>
    <w:p w:rsidRPr="00B46F04" w:rsidR="000E00FF" w:rsidP="00B46F04" w:rsidRDefault="000E00FF">
      <w:pPr>
        <w:pStyle w:val="GENELKURUL"/>
        <w:spacing w:line="240" w:lineRule="auto"/>
        <w:rPr>
          <w:sz w:val="18"/>
        </w:rPr>
      </w:pPr>
      <w:r w:rsidRPr="00B46F04">
        <w:rPr>
          <w:sz w:val="18"/>
        </w:rPr>
        <w:t xml:space="preserve">2021 yılında Bakanlığımıza tahsis edilen bütçeyle, e-öğrenme sisteminin etkin kullanımıyla dijitalleşme stratejisine uygun müfredat düzenlemesine, öğrenme kazanımları itibarıyla uluslararası standartların yakalanması amacıyla ölçme değerlendirme kapasitesinin güçlendirilmesine, güvenli eğitim ortamlarının sağlanmasına, okul öncesi eğitimin daha da yaygınlaştırılmasına, öğrencilerin ruhsal ve bedensel gelişimlerini gözeten eğitim ortamlarının geliştirilmesine, tasarım, beceri atölyelerinin Türkiye çapında yaygınlaştırılmasına, yabancı dil eğitiminde ihtiyaç temelli ve katmanlı bir yapı oluşturulmasına, öğretmenlerin mesleki gelişiminin desteklenmesine öncelik verilecektir. </w:t>
      </w:r>
    </w:p>
    <w:p w:rsidRPr="00B46F04" w:rsidR="000E00FF" w:rsidP="00B46F04" w:rsidRDefault="000E00FF">
      <w:pPr>
        <w:pStyle w:val="GENELKURUL"/>
        <w:spacing w:line="240" w:lineRule="auto"/>
        <w:rPr>
          <w:sz w:val="18"/>
        </w:rPr>
      </w:pPr>
      <w:r w:rsidRPr="00B46F04">
        <w:rPr>
          <w:sz w:val="18"/>
        </w:rPr>
        <w:t>Diğer taraftan, 2021 yılı bütçemizden öğrencilerimize doğrudan nakdî ve ayni olarak önemli destekler sağlamayı da sürdüreceğiz. Ortaöğretim kurumlarının her türlü ihtiyacının karşılanması, tüm öğrencilere ücretsiz ders kitabı verilmesi, pansiyon hizmetlerinin kalitesinin artırılması ve burs imkânları için de 2021 yılı bütçemizde ortaöğretim programına 42 milyar 478 milyon Türk lirası kaynak ayrılmıştır.</w:t>
      </w:r>
    </w:p>
    <w:p w:rsidRPr="00B46F04" w:rsidR="000E00FF" w:rsidP="00B46F04" w:rsidRDefault="000E00FF">
      <w:pPr>
        <w:pStyle w:val="GENELKURUL"/>
        <w:spacing w:line="240" w:lineRule="auto"/>
        <w:rPr>
          <w:sz w:val="18"/>
        </w:rPr>
      </w:pPr>
      <w:r w:rsidRPr="00B46F04">
        <w:rPr>
          <w:sz w:val="18"/>
        </w:rPr>
        <w:t xml:space="preserve">Sayın Başkan, çok değerli milletvekilleri; yaşamakta olduğumuz salgın sürecinde okullarımızın ne denli büyük bir toplumsal işleve sahip olduğunu bir kez daha idrak etmiş olduk. Salgının başından beri dünyadaki tüm gelişmeleri günlük olarak, haftalık olarak izliyor ve buna uygun da süreç planlamalarımızı yürütüyoruz. Ülkemizdeki salgının seyri konusunda Sağlık Bakanlığı ve Bilim Kurulunun tavsiyeleri neticesinde alınmış olan kararlar doğrultusunda da biliyorsunuz, 23 Kasım Pazartesi gününden itibaren TRT EBA, EBA platformu ve canlı sınıf uygulamaları, basılı ve dijital yardımcı kaynaklarla 4 Ocak 2021’e kadar uzaktan eğitim sürecini başlatmış olduk. Önümüzdeki tüm konular, salgın sürecinin seyrine göre değerlendirilecek ve ayrıca duyurulacaktır. Burada bizim için esas olanın yüz yüze eğitim olduğunu ve bir an önce de yüz yüze eğitime geçilmesi için şartların olgunlaşmasını beklediğimizi ifade etmek isterim. Çocuklarımızın yüz yüze eğitimle daha fazla avantajlar elde edebilmesi için de bildiğiniz gibi köy okullarının ve benzeri durumdaki çocuklarımızın okullarının beş gün açılması konusunda hususi kararlar da almıştık. Bu kararlara uygun zamanlarda tekrar devam edeceğiz. </w:t>
      </w:r>
    </w:p>
    <w:p w:rsidRPr="00B46F04" w:rsidR="000E00FF" w:rsidP="00B46F04" w:rsidRDefault="000E00FF">
      <w:pPr>
        <w:pStyle w:val="GENELKURUL"/>
        <w:spacing w:line="240" w:lineRule="auto"/>
        <w:rPr>
          <w:sz w:val="18"/>
        </w:rPr>
      </w:pPr>
      <w:r w:rsidRPr="00B46F04">
        <w:rPr>
          <w:sz w:val="18"/>
        </w:rPr>
        <w:t xml:space="preserve">Uzaktan eğitimin ana mecrası olan TRT EBA’da çocuklarımızın tüm eğitim sistemi için, öğrenme hayatı için, sınavlar için ne gerekiyorsa yani sınavların içeriğinde ne varsa TRT EBA’nın içeriğinde o var. Yani çocuklarımızın televizyon izleyerek tüm ihtiyaçlarını gidermesi noktasında çabalarımız devam ediyor, ders ve etkinlik çekimlerimiz sürüyor. Bu arada ders videoları EBA internet portalına hem de TRT İzle platformuna yükleniyor tekrar izlenebilmesi için. </w:t>
      </w:r>
    </w:p>
    <w:p w:rsidRPr="00B46F04" w:rsidR="000E00FF" w:rsidP="00B46F04" w:rsidRDefault="000E00FF">
      <w:pPr>
        <w:pStyle w:val="GENELKURUL"/>
        <w:spacing w:line="240" w:lineRule="auto"/>
        <w:rPr>
          <w:sz w:val="18"/>
        </w:rPr>
      </w:pPr>
      <w:r w:rsidRPr="00B46F04">
        <w:rPr>
          <w:sz w:val="18"/>
        </w:rPr>
        <w:t xml:space="preserve">EBA internet platformunun anlık erişim kapasitesinin artırılmasına da hız veriyoruz. EBA platformunda bugün 1.700’den fazla ders, 40 binin üzerinde zenginleştirilmiş etkileşimli içerik öğrencilerimizin kullanımına sunulmuş durumda. EBA’da konu ve kazanımlarla eşleştirilmiş videolu veya etkileşimli anlatımlar, alıştırmalar, özetler, infografikler, proje dokümanları, öğretmenlere özel içerikler, 5 binden fazla kitap, 240 binden fazla soru çocuklarımızın, öğretmenlerimizin hizmetinde. </w:t>
      </w:r>
    </w:p>
    <w:p w:rsidRPr="00B46F04" w:rsidR="000E00FF" w:rsidP="00B46F04" w:rsidRDefault="000E00FF">
      <w:pPr>
        <w:pStyle w:val="GENELKURUL"/>
        <w:spacing w:line="240" w:lineRule="auto"/>
        <w:rPr>
          <w:sz w:val="18"/>
        </w:rPr>
      </w:pPr>
      <w:r w:rsidRPr="00B46F04">
        <w:rPr>
          <w:sz w:val="18"/>
        </w:rPr>
        <w:t>Salgın sürecinde uzaktan eğitimin başladığı 23 Mart tarihinden itibaren bugüne kadar 12 milyar 249 milyon kez ziyaret edilen bir EBA platformundan söz ediyoruz. Dünyada da eğitim kategorisinde öğretmenler ve öğrenciler tarafından en fazla kullanılan eğitim sitesi olarak karşımızda duruyor. Canlı sınıf ve alternatif uygulamaların sisteme entegrasyonuyla EBA’da günlük yaklaşık 3 milyon ders yapabiliyoruz yani öğrenci sayısı tabii ki 3 milyon değil, açılan ders sayısı 3 milyon.</w:t>
      </w:r>
    </w:p>
    <w:p w:rsidRPr="00B46F04" w:rsidR="000E00FF" w:rsidP="00B46F04" w:rsidRDefault="000E00FF">
      <w:pPr>
        <w:pStyle w:val="GENELKURUL"/>
        <w:spacing w:line="240" w:lineRule="auto"/>
        <w:rPr>
          <w:sz w:val="18"/>
        </w:rPr>
      </w:pPr>
      <w:r w:rsidRPr="00B46F04">
        <w:rPr>
          <w:sz w:val="18"/>
        </w:rPr>
        <w:t xml:space="preserve">Her ülkenin EBA ve benzeri siteleri var ancak dünyada öğretmen ve öğrenciler tarafından en sık kullanılan, en fazla kullanılan site olarak EBA’nın uluslararası standartlı olduğunu da ifade etmek isterim. Şimdi, tekrar veriye dayalı olarak ifade ediyorum: Dünyada sadece 4 ülkede öğretim kademeleri için 3 ayrı televizyon kanalı kurulabildi, bunlardan birisi de Türkiye ve bunu da çok kısa bir süre içinde hayata geçirdik. </w:t>
      </w:r>
    </w:p>
    <w:p w:rsidRPr="00B46F04" w:rsidR="000E00FF" w:rsidP="00B46F04" w:rsidRDefault="000E00FF">
      <w:pPr>
        <w:pStyle w:val="GENELKURUL"/>
        <w:spacing w:line="240" w:lineRule="auto"/>
        <w:rPr>
          <w:sz w:val="18"/>
        </w:rPr>
      </w:pPr>
      <w:r w:rsidRPr="00B46F04">
        <w:rPr>
          <w:sz w:val="18"/>
        </w:rPr>
        <w:t xml:space="preserve">Salgın döneminde topluma verilen hizmet kalitesi için geçtiğimiz haftalarda çağrı merkezimiz dünya 2’nciliği ödülü aldı kitleye verilen salgın dönemi hizmeti için. Yapay zekâ destekli sanal robotumuz EBA Asistan ise dünya 1’inciliği ödülünü aldı. EBA Asistan hâlen dünyanın en fazla kullanılan sanal asistanları arasında yer alıyor. </w:t>
      </w:r>
    </w:p>
    <w:p w:rsidRPr="00B46F04" w:rsidR="000E00FF" w:rsidP="00B46F04" w:rsidRDefault="000E00FF">
      <w:pPr>
        <w:pStyle w:val="GENELKURUL"/>
        <w:spacing w:line="240" w:lineRule="auto"/>
        <w:rPr>
          <w:sz w:val="18"/>
        </w:rPr>
      </w:pPr>
      <w:r w:rsidRPr="00B46F04">
        <w:rPr>
          <w:sz w:val="18"/>
        </w:rPr>
        <w:t xml:space="preserve">Sunduğumuz tüm bu eğitim hizmetlerine adil erişim için de yoğun şekilde çalışıyoruz. Bilgisayar ve internet erişimi konusunda desteğe ihtiyacı olan öğrencilerimiz için Türkiye genelinde 13.900 salon hazırladık ve bunların her birinde asgari 8-10 bilgisayar olan EBA destek merkezleri söz konusu. 162 mobil EBA destek aracı da ilgili yerlerde dolaşıyor, hizmet vermeye gayret ediyor. EBA destek noktalarımızın sayısını da en kısa zamanda 20 bine çıkarmaya kararlıyız. Öğrencilerimiz ve velilerimiz kendilerine en yakın, evlerine en yakın destek noktasına giderek buradan istedikleri kadar hizmeti ücretsiz alabilirler. </w:t>
      </w:r>
    </w:p>
    <w:p w:rsidRPr="00B46F04" w:rsidR="000E00FF" w:rsidP="00B46F04" w:rsidRDefault="000E00FF">
      <w:pPr>
        <w:pStyle w:val="GENELKURUL"/>
        <w:spacing w:line="240" w:lineRule="auto"/>
        <w:rPr>
          <w:sz w:val="18"/>
        </w:rPr>
      </w:pPr>
      <w:r w:rsidRPr="00B46F04">
        <w:rPr>
          <w:sz w:val="18"/>
        </w:rPr>
        <w:t xml:space="preserve">Sayın Cumhurbaşkanımızın liderliğinde, ihtiyaç sahibi olan öğrencilerimizin uzaktan eğitim sürecindeki tablet ve bilgisayar gereksinimleri için de çalışıyoruz. Şimdiye kadar çeşitli kuruluşların desteğiyle 150 bin civarında tablet dağıtıldı. Bakanlık olarak çalışmalarımız devam ediyor. 21 Aralık tarihine kadar 200 bin tableti daha dağıtmış olacağız, yarın da başlıyoruz bu sürece tekrar 2021 Ocak ortasına kadar da 300 bin ilave tableti daha dağıtmış olacağız. Bu tabletlerin tamamı internet bağlantılı yani çocuklarımız tableti aldıktan sonra bağlantı sorunu çekmesinler diye. Çocuklarımızın kardeş sayılarına göre, yüz yüze eğitime devam etme durumuna göre, özel eğitime gereksinimi olup olmadığına göre ve bazı kıstaslar açısından bu tabletlerin öncelikli olarak kimlere verileceği noktasında bazı ölçüler de belirlemiş olduk ve tabletlerle ilgili çalışmalarımız bu 500 bin tabletten sonra yine devam edecek. Ayrıca yerel yönetimler, sivil toplum kuruluşları, kamu ve özel sektör kuruluşlarıyla da ayni ve nakdî bilgisayar destekleri konusunda iş birliğimiz devam ediyor. </w:t>
      </w:r>
    </w:p>
    <w:p w:rsidRPr="00B46F04" w:rsidR="000E00FF" w:rsidP="00B46F04" w:rsidRDefault="000E00FF">
      <w:pPr>
        <w:pStyle w:val="GENELKURUL"/>
        <w:spacing w:line="240" w:lineRule="auto"/>
        <w:rPr>
          <w:sz w:val="18"/>
        </w:rPr>
      </w:pPr>
      <w:r w:rsidRPr="00B46F04">
        <w:rPr>
          <w:sz w:val="18"/>
        </w:rPr>
        <w:t xml:space="preserve">Sayın Başkan, değerli milletvekilleri; eğitim sistemimizin başarısı büyük ölçüde öğretmenlerimizin ve okul yöneticilerimizin mesleki yeterlilikleri ve adanmışlıklarına bağlı. Bu kapsamda Türk eğitim tarihinin en kapsamlı öğretmen eğitimi çalışmasını da başlatmış olduk. Öğretmenlerimiz için oluşturduğumuz bu yeni mesleki gelişim sürecinde fen eğitiminden matematikte yeni eğilimlere, drama eğitiminden masal anlatıcılığına, müze eğitiminden afet eğitimine, bilgi işlemsel düşünme eğitiminden Türkçenin doğru kullanımı ve diksiyon eğitimine, rehberlik eğitiminden teknoloji eğitimlerine kadar birçok alanda ulusal ve uluslararası sertifikalar vermek suretiyle bu hizmetleri yürütüyoruz ve salgın koşullarına rağmen 1 milyon öğretmenimizle 1 milyon 46 bin 809 mesleki gelişim eğitimini de başarıyla gerçekleştirdik. </w:t>
      </w:r>
    </w:p>
    <w:p w:rsidRPr="00B46F04" w:rsidR="000E00FF" w:rsidP="00B46F04" w:rsidRDefault="000E00FF">
      <w:pPr>
        <w:pStyle w:val="GENELKURUL"/>
        <w:spacing w:line="240" w:lineRule="auto"/>
        <w:rPr>
          <w:sz w:val="18"/>
        </w:rPr>
      </w:pPr>
      <w:r w:rsidRPr="00B46F04">
        <w:rPr>
          <w:sz w:val="18"/>
        </w:rPr>
        <w:t>Her fırsatta ifade ediyorum, zor bir dönem, zor bir iş ve uzaktan eğitim yüz yüze eğitimden çok daha zorlayıcı. Bu vesileyle, her gün ekran başına geçip öğrencilerin eğitimi için çabalayan, evinin her yanını sınıfa çeviren öğretmenlerimize sizlerin huzurunda bir kez daha teşekkür etmek isterim. (AK PARTİ sıralarından alkışlar)</w:t>
      </w:r>
    </w:p>
    <w:p w:rsidRPr="00B46F04" w:rsidR="000E00FF" w:rsidP="00B46F04" w:rsidRDefault="000E00FF">
      <w:pPr>
        <w:pStyle w:val="GENELKURUL"/>
        <w:spacing w:line="240" w:lineRule="auto"/>
        <w:rPr>
          <w:sz w:val="18"/>
        </w:rPr>
      </w:pPr>
      <w:r w:rsidRPr="00B46F04">
        <w:rPr>
          <w:sz w:val="18"/>
        </w:rPr>
        <w:t>Sayın Başkan, Bakanlığımıza bağlı resmî eğitim kurumlarında görev yapan 974.837 öğretmenimiz bulunmaktadır. Hükûmetlerimiz döneminde atanan öğretmen sayımız, mevcut resmî öğretmen sayısının yüzde 71’ine karşılık gelmektedir. Bu, aynı zamanda genç bir öğretmen kadrosuna sahip olduğumuzu gösterir. Nitekim 40 yaş ve altındaki öğretmen sayımız, toplam öğretmen sayımızın yüzde 62’sine tekabül etmektedir. Bu süre içinde öğretmen başına düşen öğrenci sayımız ilköğretimde 28’den 16’ya, ortaöğretimde ise 18’den 11’e düşmüştür. Ülkemizin tüm coğrafi bölgelerindeki öğretmen doluluk oranı birbirine yakın bir seviyeye de gelmiştir. Norm kadro doluluk oranları Doğu Anadolu Bölgesi’nde yüzde 95, Güneydoğu Anadolu Bölgesi’nde yüzde 93, ülke genelinde ise yüzde 92 seviyesindedir.</w:t>
      </w:r>
    </w:p>
    <w:p w:rsidRPr="00B46F04" w:rsidR="000E00FF" w:rsidP="00B46F04" w:rsidRDefault="000E00FF">
      <w:pPr>
        <w:pStyle w:val="GENELKURUL"/>
        <w:spacing w:line="240" w:lineRule="auto"/>
        <w:rPr>
          <w:sz w:val="18"/>
        </w:rPr>
      </w:pPr>
      <w:r w:rsidRPr="00B46F04">
        <w:rPr>
          <w:sz w:val="18"/>
        </w:rPr>
        <w:t>Öğretmenlerimizin mali ve sosyal haklarında da önemli iyileştirmeler yapılmış olup 1/7/2020 tarihi itibarıyla Bakanlığımız bünyesinde göreve başlayan 9’uncu derece 1’inci kademedeki bir öğretmenimizin maaşı da 4.369 TL’dir, ek ders ücretinin saati de net 18,22 TL’dir. Ayrıca tüm öğretmenlere her eğitim öğretim yılı başında da 1.210 lira ödenek verilmektedir. Bakanlığımızın üst yönetimine ilişkin hizmetler, yardımcı hizmetler, hukuki danışmanlık, muhakemat hizmetleri, insan kaynakları yönetimi, idari ve mali hizmetler, danışma ve denetimleri içeren 2021 yılı bütçemizin yönetim destek programına 11 milyar 225 milyon lira kaynak ayrılmıştır.</w:t>
      </w:r>
    </w:p>
    <w:p w:rsidRPr="00B46F04" w:rsidR="000E00FF" w:rsidP="00B46F04" w:rsidRDefault="000E00FF">
      <w:pPr>
        <w:pStyle w:val="GENELKURUL"/>
        <w:spacing w:line="240" w:lineRule="auto"/>
        <w:rPr>
          <w:sz w:val="18"/>
        </w:rPr>
      </w:pPr>
      <w:r w:rsidRPr="00B46F04">
        <w:rPr>
          <w:sz w:val="18"/>
        </w:rPr>
        <w:t>Sayın Başkan, çok değerli milletvekilleri; Bakanlığımız 2023 Eğitim Vizyonu çerçevesinde veriye dayalı bir yönetim anlayışını tercih ettiği için Bakanlığımıza ait konum, imar planı, mülkiyet, tapu, yüz ölçümü, bina temel bilgileri, okul türü gibi tüm taşınmaz bilgileri Coğrafi Bilgi Sistemi’yle elektronik ortama taşınmıştır. Böylece Bakanlık bilgi sistemlerinin konumsal altyapısı da tamamlanmıştır. Bu kapsamda 43.235 eğitim alanı, 183.811 eğitim parseli, 45.093 kampüs, 132.500 bina kayıt altına alınmıştır. Bu çerçevede, 2003 yılından bugüne kadar 53.601 adedi hayırseverler tarafından olmak üzere toplam 336.355 yeni dersliğin yapımı da tamamlanmıştır. Bütün bu çalışmalar sonrasında derslik başına düşen öğrenci sayısı ilköğretimde 36’dan 24’e, ortaöğretimde 30’dan 19’a düşmüştür.</w:t>
      </w:r>
    </w:p>
    <w:p w:rsidRPr="00B46F04" w:rsidR="000E00FF" w:rsidP="00B46F04" w:rsidRDefault="000E00FF">
      <w:pPr>
        <w:pStyle w:val="GENELKURUL"/>
        <w:spacing w:line="240" w:lineRule="auto"/>
        <w:rPr>
          <w:sz w:val="18"/>
        </w:rPr>
      </w:pPr>
      <w:r w:rsidRPr="00B46F04">
        <w:rPr>
          <w:sz w:val="18"/>
        </w:rPr>
        <w:t>Sayın Başkan, çok değerli milletvekilleri; sadece bilen değil, yapabilen çocuklar yetiştirmek için okullarımızda tasarım beceri atölyeleri oluşturduk. Çocuklarımız okullarda aldıkları akademik bilgileri atölye ortamlarında üretime dönüştürebilsin diye bu atölyeleri kuruyoruz. Çocuklarımızın gelişiminde düşünce, duygu ve eylem bütünlüğünü sağlamaya çalışıyoruz. Atölyelerimizi bilhassa öz kaynakları yetersiz, okul aile bütçeleri sınırlı olan okullarımızda oluşturuyoruz çünkü eğitimde adaleti sağlamak için öncelikle bu okullara temas etmek gerekiyor. Okullarda robotik, ahşap, seramik, teknoloji, drama, bahçe, hayvan bakımı, tarım gibi alanlar başta olmak üzere 9.479 tasarım beceri atölyesini tamamlamış bulunuyoruz, bunu da 100 bin atölyeye çıkarmayı hedef olarak görüyoruz.</w:t>
      </w:r>
    </w:p>
    <w:p w:rsidRPr="00B46F04" w:rsidR="000E00FF" w:rsidP="00B46F04" w:rsidRDefault="000E00FF">
      <w:pPr>
        <w:pStyle w:val="GENELKURUL"/>
        <w:spacing w:line="240" w:lineRule="auto"/>
        <w:rPr>
          <w:sz w:val="18"/>
        </w:rPr>
      </w:pPr>
      <w:r w:rsidRPr="00B46F04">
        <w:rPr>
          <w:sz w:val="18"/>
        </w:rPr>
        <w:t xml:space="preserve">Öğrenme süreçlerinin teknolojik altyapıyla desteklenmesi için bugüne kadar yarım milyona yakın etkileşimli tahta “FATİH Projesi” çerçevesinde okullarımıza kurulmuştur. 2020 yılı sonuna kadar da 1.350 okul için 26 bin adet etkileşimli tahtanın kurulumu tamamlanmış olacaktır. 15 binden fazla okulda okul içi ağ yapısı tesis edilerek 1 milyonun üzerinde ağ ucu kurulumu yapılmıştır. Bu kapsamda 13.800 okulumuza VPN hizmeti sağlanmış olup, bu hizmet 13 bin civarındaki okulumuzda aktif olarak şu anda kullanılmaktadır. 2021 yılı içerisinde de 3.500 okulumuza daha ağ altyapısı kurmayı hedefliyoruz. Yine, 2021 yılı içerisinde 23 bin etkileşimli tahta alım ihalesi yapılması ve yıl sonuna kadar da bunların kurulması hedeflenmiş bulunuyor. 2012 yılında kurulumu yapılan ve birinci faz olarak planlanmış olan 20 bin tahtanın da donanım iyileştirmesi yapılıyor. </w:t>
      </w:r>
    </w:p>
    <w:p w:rsidRPr="00B46F04" w:rsidR="000E00FF" w:rsidP="00B46F04" w:rsidRDefault="000E00FF">
      <w:pPr>
        <w:pStyle w:val="GENELKURUL"/>
        <w:spacing w:line="240" w:lineRule="auto"/>
        <w:rPr>
          <w:sz w:val="18"/>
        </w:rPr>
      </w:pPr>
      <w:r w:rsidRPr="00B46F04">
        <w:rPr>
          <w:sz w:val="18"/>
        </w:rPr>
        <w:t xml:space="preserve">Sayın Başkan, değerli milletvekilleri; mesleki ve teknik eğitimin beşerî ve fiziki teknolojik altyapısı ile yönetim organizasyonunu iyileştirmek adına da adımlar atmaya gayret ediyoruz. Sektörlerle kapsamlı ve güçlü iş birlikleri kurduk, müfredatı ulusal meslek standartlarıyla uyumlu hâle getirdik. Mesleki ve teknik eğitimde kalite güvence sistemi kurduk ve sektör temsilcilerinin bu sürece aktif olarak katılımlarını sağladık. Sektörlerin güçlü temsilcileriyle birlikte attığımız adımlar kısa sürede sonuç verdi, mesleki ve teknik eğitimi tercih edip bu okullara yerleşen öğrenci sayısı yüzde 63 arttı. Meslek alan ve atölye öğretmenlerimize yönelik işbaşı ve mesleki gelişim öğretmenlerimizin yüzde 85’ine de bu eğitim imkânını sağlamış olduk. Ayrıca yüzde 1’lik başarı dilimine sahip öğrenci alan okullarımızın sayısı da hızla artıyor mesleki okullarda. </w:t>
      </w:r>
    </w:p>
    <w:p w:rsidRPr="00B46F04" w:rsidR="000E00FF" w:rsidP="00B46F04" w:rsidRDefault="000E00FF">
      <w:pPr>
        <w:pStyle w:val="GENELKURUL"/>
        <w:spacing w:line="240" w:lineRule="auto"/>
        <w:rPr>
          <w:sz w:val="18"/>
        </w:rPr>
      </w:pPr>
      <w:r w:rsidRPr="00B46F04">
        <w:rPr>
          <w:sz w:val="18"/>
        </w:rPr>
        <w:t xml:space="preserve">Eğitim-öğretim-istihdam ilişkisini güçlendirmek için dış paydaşların da katılımıyla teknolojik altyapısı güçlendirilmiş, yerli ve millî altyapıya sahip 40 AR-GE merkezi 20 ilde kuruldu ve bu merkezlerin üretim yapacağı ürünler belirlendi. Yani hangi merkezde hangi ürünü üreteceğiz, bunlar planlandı. Döner sermaye işletmeleri aracılığıyla öğrenciler, sektörün talep ettiği becerileri gerçek iş ortamlarında kalıcı ve sağlam bir şekilde kazanarak istihdama hazır bir mezuniyeti de görecekler. Bu nedenle de mesleki ve teknik öğretim kurumlarının döner sermaye gelirlerinden alınan yüzde 15’lik hazine kesintisi yüzde 1’e düşürüldü ve daha fazla öğrencinin gerçek iş ortamında işe dayalı bir eğitimle öğrenim görmesinin önü açılmış oldu. Döner sermaye gelirleri bir önceki yıla göre yüzde 43 oranında artış gösterdi. </w:t>
      </w:r>
    </w:p>
    <w:p w:rsidRPr="00B46F04" w:rsidR="000E00FF" w:rsidP="00B46F04" w:rsidRDefault="000E00FF">
      <w:pPr>
        <w:pStyle w:val="GENELKURUL"/>
        <w:spacing w:line="240" w:lineRule="auto"/>
        <w:rPr>
          <w:sz w:val="18"/>
        </w:rPr>
      </w:pPr>
      <w:r w:rsidRPr="00B46F04">
        <w:rPr>
          <w:sz w:val="18"/>
        </w:rPr>
        <w:t>Salgınla mücadeleye destek kapsamında, Bakanlığımıza bağlı mesleki teknik eğitim okul ve kurumlarında da çok çeşitli malzemeler üretildi; n95 maskeler, yüz koruyucu siperlikler, solunum cihazları ürettik ve bu üretimler devam ediyor. Yüzey temizleyici, dezenfektanlar vesaire hepsi hız kesmeden devam ediyor ve artık ihracata yönelmiş olan okullarımız da var. Ayrıca salgın sürecinde ihtiyaç duyulan diğer ürünlerin üretilmesini sağlamak amacıyla da altyapısı güçlü merkezlerimizde, meslek liselerimizde solunum cihazı, UVC hava sterilizasyon cihazı, video laringoskop cihazı, izole numune alma ünitesi, temassız kızılötesi termometre cihazı, yoğun bakım yatağı gibi çok sayıda ürünü okullarımız hâlen üretiyor ve bunun satışı da yapılıyor.</w:t>
      </w:r>
    </w:p>
    <w:p w:rsidRPr="00B46F04" w:rsidR="000E00FF" w:rsidP="00B46F04" w:rsidRDefault="000E00FF">
      <w:pPr>
        <w:pStyle w:val="GENELKURUL"/>
        <w:spacing w:line="240" w:lineRule="auto"/>
        <w:rPr>
          <w:sz w:val="18"/>
        </w:rPr>
      </w:pPr>
      <w:r w:rsidRPr="00B46F04">
        <w:rPr>
          <w:sz w:val="18"/>
        </w:rPr>
        <w:t xml:space="preserve">Sayın Başkan, çok değerli milletvekilleri; bizim eğitim kurumlarımızda 3 yaşından 80 yaşına kadar her yaştan öğrencimiz var; her bir vatandaşımızın hayat boyu öğrenmede bulunmasını çok önemsiyoruz ve bunu 2007 yılında 1,8 olan hayat boyu öğrenmeye katılım oranımız, yüzde 222 oranında artarak 2019 yılında yüzde 5,8’e ulaşmış oldu. </w:t>
      </w:r>
    </w:p>
    <w:p w:rsidRPr="00B46F04" w:rsidR="000E00FF" w:rsidP="00B46F04" w:rsidRDefault="000E00FF">
      <w:pPr>
        <w:pStyle w:val="GENELKURUL"/>
        <w:spacing w:line="240" w:lineRule="auto"/>
        <w:rPr>
          <w:sz w:val="18"/>
        </w:rPr>
      </w:pPr>
      <w:r w:rsidRPr="00B46F04">
        <w:rPr>
          <w:sz w:val="18"/>
        </w:rPr>
        <w:t>Millî Eğitim Bakanlığı olarak özel eğitim ihtiyacı olan öğrencilerimize bireysel yetenekleri doğrultusunda ihtiyaç duydukları alanlarda kendilerini geliştirmeleri için de destek olmaya gayret ediyoruz. Salgın nedeniyle eğitim faaliyetlerimizi uzaktan eğitim döneminde özel eğitim ihtiyacı olan çocuklarımızın ihtiyaçlarına uygun içerikleri hazırlıyoruz. Mobil uygulamalar gerçekleştiriyoruz, bu da dünyada ödül alan uygulamalarımızdan bir tanesi “Özelim Eğitimdeyim” adlı mobil uygulama. Ayrıca özel eğitim ihtiyacı olan öğrencilerin eğitim süreçlerini eğitim araçlarıyla zenginleştirmek, somutlaştırmak, öğrencilerin yaparak öğrenmelerini sağlamak için “Özel Çocuklara Özel Materyaller” adı altında bazı kitler de oluşturmuş durumdayız.</w:t>
      </w:r>
    </w:p>
    <w:p w:rsidRPr="00B46F04" w:rsidR="000E00FF" w:rsidP="00B46F04" w:rsidRDefault="000E00FF">
      <w:pPr>
        <w:pStyle w:val="GENELKURUL"/>
        <w:spacing w:line="240" w:lineRule="auto"/>
        <w:rPr>
          <w:sz w:val="18"/>
        </w:rPr>
      </w:pPr>
      <w:r w:rsidRPr="00B46F04">
        <w:rPr>
          <w:sz w:val="18"/>
        </w:rPr>
        <w:t>Ayrıca üstün yeteneklilere, özel yeteneklilere ilişkin birtakım çalışmalarımız var, bu kapsamda 2020 yılında 17 yeni bilim ve sanat merkezini hizmete sunduk. Toplamda 183 bilim sanat merkezinde 62 bin özel yetenekli öğrencimiz de bu hizmetten yararlanıyor. Engelli vatandaşlarımızın eğitim ve rehabilitasyon hizmetlerinden yararlanabilmeleri, öncelik verdiğimiz konulardan biridir. Görme, işitme, zihinsel, bedensel yetersizliği olan bireyler ile dil, konuşma, özel öğrenme güçlüğü, otizm spektrum bozukluğu olan bireylerden Özel Eğitim Değerlendirme Kurulları tarafından destek almaları uygun görülenlerin giderleri, Bakanlığımız tarafından karşılanmaktadır.</w:t>
      </w:r>
    </w:p>
    <w:p w:rsidRPr="00B46F04" w:rsidR="000E00FF" w:rsidP="00B46F04" w:rsidRDefault="000E00FF">
      <w:pPr>
        <w:pStyle w:val="GENELKURUL"/>
        <w:spacing w:line="240" w:lineRule="auto"/>
        <w:rPr>
          <w:sz w:val="18"/>
        </w:rPr>
      </w:pPr>
      <w:r w:rsidRPr="00B46F04">
        <w:rPr>
          <w:sz w:val="18"/>
        </w:rPr>
        <w:t>HABİP EKSİK (Iğdır) – Bu çocuklar, bu pandemi döneminde nasıl eğitim alıyorlar Sayın Bakan?</w:t>
      </w:r>
    </w:p>
    <w:p w:rsidRPr="00B46F04" w:rsidR="000E00FF" w:rsidP="00B46F04" w:rsidRDefault="000E00FF">
      <w:pPr>
        <w:pStyle w:val="GENELKURUL"/>
        <w:spacing w:line="240" w:lineRule="auto"/>
        <w:rPr>
          <w:sz w:val="18"/>
        </w:rPr>
      </w:pPr>
      <w:r w:rsidRPr="00B46F04">
        <w:rPr>
          <w:sz w:val="18"/>
        </w:rPr>
        <w:t>MİLLÎ EĞİTİM BAKANI ZİYA SELÇUK (Devamla) - 2021 yılı bütçemizde engellilerin toplumsal hayata katılımı ve özel eğitim programına 7 milyar 568 milyon TL kaynak ayrılmıştır. 2020-2021 yılında örgün eğitimin tüm kademelerinde toplam 14.466 özel okul bulunmaktadır. Özel okullarda kayıtlı öğrencilerin toplam öğrenci sayısına oranı yüzde 8,8’dir. 2018-2019 eğitim öğretim yılında özel okullarda öğrenim gören öğrencilere yönelik, eğitim öğretim desteği uygulamasının kademeli olarak kaldırıldığını biliyorsunuz. 2019-2020, 2020-2021 döneminde de eğitim öğretim desteği kapsamına yeni öğrenciler dâhil edilmedi.</w:t>
      </w:r>
    </w:p>
    <w:p w:rsidRPr="00B46F04" w:rsidR="000E00FF" w:rsidP="00B46F04" w:rsidRDefault="000E00FF">
      <w:pPr>
        <w:pStyle w:val="GENELKURUL"/>
        <w:spacing w:line="240" w:lineRule="auto"/>
        <w:rPr>
          <w:sz w:val="18"/>
        </w:rPr>
      </w:pPr>
      <w:r w:rsidRPr="00B46F04">
        <w:rPr>
          <w:sz w:val="18"/>
        </w:rPr>
        <w:t>Eğitim sürecinin önemli boyutlarından birisi de şüphesiz ölçme değerlendirmedir. Bakanlık olarak, ölçme ve değerlendirme çalışmalarımızın İSO 9001 Kalite Yönetim Sistemi ve İSO 27001 Bilgi Güvenliği Yönetim Sistemi’ne sahip olması için adım attık ve Millî Eğitim Bakanlığı olarak, bu her iki belgeyi de aldık. Çocuklarımızın izlenmesi, değerlendirilmesi, yönlendirilmesi, geliştirilmesi amacıyla da e-Portfolyolar oluşturuldu, bunların dijital altyapıları kuruldu. Çocuklarımızın kendilerini tanımaları için oluşturulan bu sistemde, öğrencinin ilgi ve merakı yıllar itibarıyla izlenip her birine, kişiye özel rehberlik yapılma imkânı da oluşturulmuş oldu. Tüm bu alanlarda, eğitim kademelerinde öğrencilerimizin yeterliklerini izlenmesi için de değerlendirilmesi için de ölçme, seçme ve yerleştirme programımızda 69 milyon 132 bin Türk lirası kaynak ayrılmıştır.</w:t>
      </w:r>
    </w:p>
    <w:p w:rsidRPr="00B46F04" w:rsidR="000E00FF" w:rsidP="00B46F04" w:rsidRDefault="000E00FF">
      <w:pPr>
        <w:pStyle w:val="GENELKURUL"/>
        <w:spacing w:line="240" w:lineRule="auto"/>
        <w:rPr>
          <w:sz w:val="18"/>
        </w:rPr>
      </w:pPr>
      <w:r w:rsidRPr="00B46F04">
        <w:rPr>
          <w:sz w:val="18"/>
        </w:rPr>
        <w:t>Sayın Başkan, değerli milletvekilleri; 2021 yılı bütçemizde uluslararası eğitim iş birlikleri ve yurt dışı eğitim programına 1 milyar 645 milyon lira kaynak ayrılmıştır. Ayrıca, yurt dışında yaşayan vatandaşlarımızın ve soydaşlarımızın eğitim çağındaki çocuklarının ülkemizle bağlarını korumak, Türkçeye, Türk kültürüne dair eğitim ihtiyaçlarını karşılamak da bizim için önemli. Bu amaç doğrultusunda 61 ülkede toplam 89 temsilciliğimiz var ve Türkiye Türkçesi öğretim merkezi toplam 65 okul ve kurumumuzla da bu hizmetler devam ediyor.</w:t>
      </w:r>
    </w:p>
    <w:p w:rsidRPr="00B46F04" w:rsidR="000E00FF" w:rsidP="00B46F04" w:rsidRDefault="000E00FF">
      <w:pPr>
        <w:pStyle w:val="GENELKURUL"/>
        <w:spacing w:line="240" w:lineRule="auto"/>
        <w:rPr>
          <w:sz w:val="18"/>
        </w:rPr>
      </w:pPr>
      <w:r w:rsidRPr="00B46F04">
        <w:rPr>
          <w:sz w:val="18"/>
        </w:rPr>
        <w:t>1416 sayılı Kanun kapsamında,</w:t>
      </w:r>
      <w:r w:rsidRPr="00B46F04" w:rsidR="00196ECA">
        <w:rPr>
          <w:sz w:val="18"/>
        </w:rPr>
        <w:t xml:space="preserve"> </w:t>
      </w:r>
      <w:r w:rsidRPr="00B46F04">
        <w:rPr>
          <w:sz w:val="18"/>
        </w:rPr>
        <w:t xml:space="preserve">ülkemizin yetişmiş insan kaynağı ihtiyacını karşılamak amacıyla da yurt dışına, biliyorsunuz, yüksek lisans ve doktora öğrencileri gönderiyoruz. Bu öğrencilerin geri dönüş oranı yüzde 97 yani yüksek lisans ve doktoraya giden öğrencilerimizin geri dönüş oranı yüzde 97.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 xml:space="preserve">BAŞKAN – Sayın Bakan, tamamlayalım lütfen. </w:t>
      </w:r>
    </w:p>
    <w:p w:rsidRPr="00B46F04" w:rsidR="000E00FF" w:rsidP="00B46F04" w:rsidRDefault="000E00FF">
      <w:pPr>
        <w:pStyle w:val="GENELKURUL"/>
        <w:spacing w:line="240" w:lineRule="auto"/>
        <w:rPr>
          <w:sz w:val="18"/>
        </w:rPr>
      </w:pPr>
      <w:r w:rsidRPr="00B46F04">
        <w:rPr>
          <w:sz w:val="18"/>
        </w:rPr>
        <w:t xml:space="preserve">MİLLÎ EĞİTİM BAKANI ZİYA SELÇUK (Devamla) – 2020 yılında 503 farklı alanda 1.250 kontenjan ayrıldı. </w:t>
      </w:r>
    </w:p>
    <w:p w:rsidRPr="00B46F04" w:rsidR="000E00FF" w:rsidP="00B46F04" w:rsidRDefault="000E00FF">
      <w:pPr>
        <w:pStyle w:val="GENELKURUL"/>
        <w:spacing w:line="240" w:lineRule="auto"/>
        <w:rPr>
          <w:sz w:val="18"/>
        </w:rPr>
      </w:pPr>
      <w:r w:rsidRPr="00B46F04">
        <w:rPr>
          <w:sz w:val="18"/>
        </w:rPr>
        <w:t>Bilindiği gibi, Türkiye Cumhuriyeti devleti adına yurt dışında, insanlığın ortak birikim ve değerlerini esas alarak, örgün ve yaygın eğitim hizmetleri vermek amacıyla 2016 yılında Türkiye Maarif Vakfını kurduk. Bugün itibarıyla, Maarif Vakfı 104 ülkeyle resmî temas sağlamış, 67 ülkede faaliyet gösteriyor, 52 ülkede de temsilcilik açmıştır. Bizim bütçeden</w:t>
      </w:r>
      <w:r w:rsidRPr="00B46F04" w:rsidR="00196ECA">
        <w:rPr>
          <w:sz w:val="18"/>
        </w:rPr>
        <w:t xml:space="preserve"> </w:t>
      </w:r>
      <w:r w:rsidRPr="00B46F04">
        <w:rPr>
          <w:sz w:val="18"/>
        </w:rPr>
        <w:t xml:space="preserve">-vakıflar üzerinden- 422 milyon civarında bir ödemeden söz edildi. Maarif Vakfı dışında herhangi bir vakfa 1 TL ödeme yapmamız söz konusu değil. Bunu da Maarif Vakfını anlatırken ifade etmek isterim. </w:t>
      </w:r>
    </w:p>
    <w:p w:rsidRPr="00B46F04" w:rsidR="000E00FF" w:rsidP="00B46F04" w:rsidRDefault="000E00FF">
      <w:pPr>
        <w:pStyle w:val="GENELKURUL"/>
        <w:spacing w:line="240" w:lineRule="auto"/>
        <w:rPr>
          <w:sz w:val="18"/>
        </w:rPr>
      </w:pPr>
      <w:r w:rsidRPr="00B46F04">
        <w:rPr>
          <w:sz w:val="18"/>
        </w:rPr>
        <w:t xml:space="preserve">ÖMER FETHİ GÜRER (Niğde) – AK PARTİ’liler sizi dinlemiyor, hiç alkışlayan yok Sayın Bakan. </w:t>
      </w:r>
    </w:p>
    <w:p w:rsidRPr="00B46F04" w:rsidR="000E00FF" w:rsidP="00B46F04" w:rsidRDefault="000E00FF">
      <w:pPr>
        <w:pStyle w:val="GENELKURUL"/>
        <w:spacing w:line="240" w:lineRule="auto"/>
        <w:rPr>
          <w:sz w:val="18"/>
        </w:rPr>
      </w:pPr>
      <w:r w:rsidRPr="00B46F04">
        <w:rPr>
          <w:sz w:val="18"/>
        </w:rPr>
        <w:t xml:space="preserve">MİLLÎ EĞİTİM BAKANI ZİYA SELÇUK (Devamla) – Sayın Başkan, değerli milletvekilleri; Sayıştay Başkanlığınca hesap verme sorumluluğu çerçevesinde gerçekleştirilen denetimleri, Bakanlığımızdaki eksiklerin görülmesi ve giderilmesi için bir fırsat olarak görüyoruz.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 xml:space="preserve">BAŞKAN – Sayın Bakan, tamamlayalım lütfen. </w:t>
      </w:r>
    </w:p>
    <w:p w:rsidRPr="00B46F04" w:rsidR="000E00FF" w:rsidP="00B46F04" w:rsidRDefault="000E00FF">
      <w:pPr>
        <w:pStyle w:val="GENELKURUL"/>
        <w:spacing w:line="240" w:lineRule="auto"/>
        <w:rPr>
          <w:sz w:val="18"/>
        </w:rPr>
      </w:pPr>
      <w:r w:rsidRPr="00B46F04">
        <w:rPr>
          <w:sz w:val="18"/>
        </w:rPr>
        <w:t xml:space="preserve">MİLLÎ EĞİTİM BAKANI ZİYA SELÇUK (Devamla) – Toparlıyorum. </w:t>
      </w:r>
    </w:p>
    <w:p w:rsidRPr="00B46F04" w:rsidR="000E00FF" w:rsidP="00B46F04" w:rsidRDefault="000E00FF">
      <w:pPr>
        <w:pStyle w:val="GENELKURUL"/>
        <w:spacing w:line="240" w:lineRule="auto"/>
        <w:rPr>
          <w:sz w:val="18"/>
        </w:rPr>
      </w:pPr>
      <w:r w:rsidRPr="00B46F04">
        <w:rPr>
          <w:sz w:val="18"/>
        </w:rPr>
        <w:t xml:space="preserve">Sayıştay denetim raporunda yer alan bulgular Bakanlığımız tarafından detaylı bir şekilde inceleniyor ve gerekli tedbirler alınıyor, istişareler yapılıyor. Burada, Sayıştay raporunda yer alan birçok konuda hangi tedbirlerin alındığı konusunda ayrıntılar var ama bunu çeşitli şekillerde paylaşma imkânımız söz konusu. </w:t>
      </w:r>
    </w:p>
    <w:p w:rsidRPr="00B46F04" w:rsidR="000E00FF" w:rsidP="00B46F04" w:rsidRDefault="000E00FF">
      <w:pPr>
        <w:pStyle w:val="GENELKURUL"/>
        <w:spacing w:line="240" w:lineRule="auto"/>
        <w:rPr>
          <w:sz w:val="18"/>
        </w:rPr>
      </w:pPr>
      <w:r w:rsidRPr="00B46F04">
        <w:rPr>
          <w:sz w:val="18"/>
        </w:rPr>
        <w:t xml:space="preserve">Sayın Başkan, değerli milletvekilleri; 2019 yılı Bakanlığımız kesin hesap verilerinden bahsetmek isterim. 2019 yıl sonu itibarıyla, 81 milyar 750 milyon personel gideri, 12 milyar 881 milyon Sosyal Güvenlik Kurumu giderleri, 12 milyar 617 milyon mal ve hizmet alım giderleri, 3 milyar 604 milyon cari giderler, 7 milyar 278 milyon sermaye giderleri, 21 milyon 952 bin lira da sermaye transferleri olmak üzere, toplam 118 milyar 155 milyon TL harcama yapılmıştır. </w:t>
      </w:r>
    </w:p>
    <w:p w:rsidRPr="00B46F04" w:rsidR="000E00FF" w:rsidP="00B46F04" w:rsidRDefault="000E00FF">
      <w:pPr>
        <w:pStyle w:val="GENELKURUL"/>
        <w:spacing w:line="240" w:lineRule="auto"/>
        <w:rPr>
          <w:sz w:val="18"/>
        </w:rPr>
      </w:pPr>
      <w:r w:rsidRPr="00B46F04">
        <w:rPr>
          <w:sz w:val="18"/>
        </w:rPr>
        <w:t xml:space="preserve">Bir diğer konuya geçecek olursam, bugün itibarıyla da 129’u devlet, 74’ü vakıf olmak üzere 203 üniversitemiz var. </w:t>
      </w:r>
    </w:p>
    <w:p w:rsidRPr="00B46F04" w:rsidR="000E00FF" w:rsidP="00B46F04" w:rsidRDefault="000E00FF">
      <w:pPr>
        <w:pStyle w:val="GENELKURUL"/>
        <w:spacing w:line="240" w:lineRule="auto"/>
        <w:rPr>
          <w:sz w:val="18"/>
        </w:rPr>
      </w:pPr>
      <w:r w:rsidRPr="00B46F04">
        <w:rPr>
          <w:sz w:val="18"/>
        </w:rPr>
        <w:t xml:space="preserve">(Mikrofon otomatik cihaz tarafından kapatıldı) </w:t>
      </w:r>
    </w:p>
    <w:p w:rsidRPr="00B46F04" w:rsidR="000E00FF" w:rsidP="00B46F04" w:rsidRDefault="000E00FF">
      <w:pPr>
        <w:pStyle w:val="GENELKURUL"/>
        <w:spacing w:line="240" w:lineRule="auto"/>
        <w:rPr>
          <w:sz w:val="18"/>
        </w:rPr>
      </w:pPr>
      <w:r w:rsidRPr="00B46F04">
        <w:rPr>
          <w:sz w:val="18"/>
        </w:rPr>
        <w:t>BAŞKAN – Sayın Bakan, son kez bir dakika daha açıyorum.</w:t>
      </w:r>
    </w:p>
    <w:p w:rsidRPr="00B46F04" w:rsidR="000E00FF" w:rsidP="00B46F04" w:rsidRDefault="000E00FF">
      <w:pPr>
        <w:pStyle w:val="GENELKURUL"/>
        <w:spacing w:line="240" w:lineRule="auto"/>
        <w:rPr>
          <w:sz w:val="18"/>
        </w:rPr>
      </w:pPr>
      <w:r w:rsidRPr="00B46F04">
        <w:rPr>
          <w:sz w:val="18"/>
        </w:rPr>
        <w:t>MİLLÎ EĞİTİM BAKANI ZİYA SELÇUK (Devamla) – Peki.</w:t>
      </w:r>
    </w:p>
    <w:p w:rsidRPr="00B46F04" w:rsidR="000E00FF" w:rsidP="00B46F04" w:rsidRDefault="000E00FF">
      <w:pPr>
        <w:pStyle w:val="GENELKURUL"/>
        <w:spacing w:line="240" w:lineRule="auto"/>
        <w:rPr>
          <w:sz w:val="18"/>
        </w:rPr>
      </w:pPr>
      <w:r w:rsidRPr="00B46F04">
        <w:rPr>
          <w:sz w:val="18"/>
        </w:rPr>
        <w:t xml:space="preserve">Sayın Başkan, değerli milletvekilleri; bu kapsamda yapacağımız faaliyetler için bütçenin ayrıntılarını daha önce paylaşmıştık ve bu ayrıntılara girmeden, eğitimin, ülkemiz için yarınları şekillendiren çok mühim bir unsur olduğunu tekrar etmek isterim. Hükûmetimiz bu bilinçle hareket etmekte, eğitim alanına yönelik yatırımlarını bilimsel ve pedagojik gerekçelerle sürdürmektedir. </w:t>
      </w:r>
    </w:p>
    <w:p w:rsidRPr="00B46F04" w:rsidR="000E00FF" w:rsidP="00B46F04" w:rsidRDefault="000E00FF">
      <w:pPr>
        <w:pStyle w:val="GENELKURUL"/>
        <w:spacing w:line="240" w:lineRule="auto"/>
        <w:rPr>
          <w:sz w:val="18"/>
        </w:rPr>
      </w:pPr>
      <w:r w:rsidRPr="00B46F04">
        <w:rPr>
          <w:sz w:val="18"/>
        </w:rPr>
        <w:t xml:space="preserve">Millî Eğitim Bakanı olarak şahsım, eğitim camiamız ve milletimiz adına, Cumhurbaşkanımız Sayın Recep Tayyip Erdoğan başta olmak üzere bu sürece katkısı olan ve bize destek veren herkese teşekkür ediyorum. </w:t>
      </w:r>
    </w:p>
    <w:p w:rsidRPr="00B46F04" w:rsidR="000E00FF" w:rsidP="00B46F04" w:rsidRDefault="000E00FF">
      <w:pPr>
        <w:pStyle w:val="GENELKURUL"/>
        <w:spacing w:line="240" w:lineRule="auto"/>
        <w:rPr>
          <w:sz w:val="18"/>
        </w:rPr>
      </w:pPr>
      <w:r w:rsidRPr="00B46F04">
        <w:rPr>
          <w:sz w:val="18"/>
        </w:rPr>
        <w:t>Eğitimin ortak memleket meselesi olarak kabul edilmesinin ve sürdürülmesinin önemli olduğunu tekrar ifade etmek isterim. Genel Kurulumuzun da bu desteği sağlayacağına olan inancım tamdır. Vereceğiniz destek için tekrar teşekkür ediyorum.</w:t>
      </w:r>
    </w:p>
    <w:p w:rsidRPr="00B46F04" w:rsidR="000E00FF" w:rsidP="00B46F04" w:rsidRDefault="000E00FF">
      <w:pPr>
        <w:pStyle w:val="GENELKURUL"/>
        <w:spacing w:line="240" w:lineRule="auto"/>
        <w:rPr>
          <w:sz w:val="18"/>
        </w:rPr>
      </w:pPr>
      <w:r w:rsidRPr="00B46F04">
        <w:rPr>
          <w:sz w:val="18"/>
        </w:rPr>
        <w:t>Bütçemizin hayırlı uğurlu olmasını diliyorum.</w:t>
      </w:r>
    </w:p>
    <w:p w:rsidRPr="00B46F04" w:rsidR="000E00FF" w:rsidP="00B46F04" w:rsidRDefault="000E00FF">
      <w:pPr>
        <w:pStyle w:val="GENELKURUL"/>
        <w:spacing w:line="240" w:lineRule="auto"/>
        <w:rPr>
          <w:sz w:val="18"/>
        </w:rPr>
      </w:pPr>
      <w:r w:rsidRPr="00B46F04">
        <w:rPr>
          <w:sz w:val="18"/>
        </w:rPr>
        <w:t>Saygılarımı sunuyorum. (AK PARTİ ve MHP sıralarından alkışlar)</w:t>
      </w:r>
    </w:p>
    <w:p w:rsidRPr="00B46F04" w:rsidR="000E00FF" w:rsidP="00B46F04" w:rsidRDefault="000E00FF">
      <w:pPr>
        <w:pStyle w:val="GENELKURUL"/>
        <w:spacing w:line="240" w:lineRule="auto"/>
        <w:rPr>
          <w:sz w:val="18"/>
        </w:rPr>
      </w:pPr>
      <w:r w:rsidRPr="00B46F04">
        <w:rPr>
          <w:sz w:val="18"/>
        </w:rPr>
        <w:t>BAŞKAN – Sayın milletvekilleri, bugün 2 Bakanlığı görüşüyoruz; Millî Eğitim Bakanlığını, Ulaştırma ve Altyapı Bakanlığını görüşüyoruz. Çok sayıda soru talebi var. Bu nedenle de soruları kırk saniyeyle sınırladık, daha çok arkadaşa soru sorma imkânı verebilmek için. Bu arkadaşlarımız da bu kırk saniyelik sürede yetişecek şekilde sorularını düzenlerlerse memnun olurum.</w:t>
      </w:r>
    </w:p>
    <w:p w:rsidRPr="00B46F04" w:rsidR="000E00FF" w:rsidP="00B46F04" w:rsidRDefault="000E00FF">
      <w:pPr>
        <w:pStyle w:val="GENELKURUL"/>
        <w:spacing w:line="240" w:lineRule="auto"/>
        <w:rPr>
          <w:sz w:val="18"/>
        </w:rPr>
      </w:pPr>
      <w:r w:rsidRPr="00B46F04">
        <w:rPr>
          <w:sz w:val="18"/>
        </w:rPr>
        <w:t xml:space="preserve">Şimdi söz sırası, yürütme adına Ulaştırma ve Altyapı Bakanı Sayın Adil Karaismailoğlu’nun. (AK PARTİ sıralarından alkışlar) </w:t>
      </w:r>
    </w:p>
    <w:p w:rsidRPr="00B46F04" w:rsidR="000E00FF" w:rsidP="00B46F04" w:rsidRDefault="000E00FF">
      <w:pPr>
        <w:pStyle w:val="GENELKURUL"/>
        <w:spacing w:line="240" w:lineRule="auto"/>
        <w:rPr>
          <w:sz w:val="18"/>
        </w:rPr>
      </w:pPr>
      <w:r w:rsidRPr="00B46F04">
        <w:rPr>
          <w:sz w:val="18"/>
        </w:rPr>
        <w:t xml:space="preserve">ULAŞTIRMA VE ALTYAPI BAKANI ADİL KARAİSMAİLOĞLU – Sayın Başkan, Gazi Meclisimizin değerli milletvekilleri; 2021 yılı bütçesi Meclis Genel Kurulu görüşmeleri çerçevesinde Bakanlığımız, Bakanlığımızın bağlı, ilgili ve ilişkili kuruluşlarıyla yürütülen çalışmaları ve detaylarını sizlere arz etmek için huzurlarınızdayım. Hepinizi saygıyla selamlıyorum. (AK PARTİ sıralarından alkışlar) </w:t>
      </w:r>
    </w:p>
    <w:p w:rsidRPr="00B46F04" w:rsidR="000E00FF" w:rsidP="00B46F04" w:rsidRDefault="000E00FF">
      <w:pPr>
        <w:pStyle w:val="GENELKURUL"/>
        <w:spacing w:line="240" w:lineRule="auto"/>
        <w:rPr>
          <w:sz w:val="18"/>
        </w:rPr>
      </w:pPr>
      <w:r w:rsidRPr="00B46F04">
        <w:rPr>
          <w:sz w:val="18"/>
        </w:rPr>
        <w:t>Görüşmelerimizin ülkemize ve milletimize hayırlı olmasını diliyorum.</w:t>
      </w:r>
    </w:p>
    <w:p w:rsidRPr="00B46F04" w:rsidR="000E00FF" w:rsidP="00B46F04" w:rsidRDefault="000E00FF">
      <w:pPr>
        <w:pStyle w:val="GENELKURUL"/>
        <w:spacing w:line="240" w:lineRule="auto"/>
        <w:rPr>
          <w:sz w:val="18"/>
        </w:rPr>
      </w:pPr>
      <w:r w:rsidRPr="00B46F04">
        <w:rPr>
          <w:sz w:val="18"/>
        </w:rPr>
        <w:t xml:space="preserve">Türkiye, büyük hedefleri olan geleceği parlak bir ülke. Bu inançla, özellikle son on sekiz yılda yüzümüzü geleceğe dönerek aklın ve bilimin ışığında hep en iyi ve en yeniyi hayata geçirdik. İhmal edilen her noktaya temas ettik. Hiçbir alanda mevcut olanla yetinmedik. Daima sorguladık, çözüm ürettik, hedef yükselttik. </w:t>
      </w:r>
    </w:p>
    <w:p w:rsidRPr="00B46F04" w:rsidR="000E00FF" w:rsidP="00B46F04" w:rsidRDefault="000E00FF">
      <w:pPr>
        <w:pStyle w:val="GENELKURUL"/>
        <w:spacing w:line="240" w:lineRule="auto"/>
        <w:rPr>
          <w:sz w:val="18"/>
        </w:rPr>
      </w:pPr>
      <w:r w:rsidRPr="00B46F04">
        <w:rPr>
          <w:sz w:val="18"/>
        </w:rPr>
        <w:t xml:space="preserve">Bugün de Ulaştırma ve Altyapı Bakanı olarak coğrafyamızın kaderini yeniden şekillendiren atılımcı geleneğimizi güçlendirerek geleceğe taşıma sorumluluğumuzu omuzlarımızda hissediyoruz. Sayın Cumhurbaşkanımızın liderliğinde bu vazifeyi şevkle yerine getirerek pek çok projeyi tamamlıyor, pek çok yeniliğin de temellerini atıyoruz. </w:t>
      </w:r>
    </w:p>
    <w:p w:rsidRPr="00B46F04" w:rsidR="000E00FF" w:rsidP="00B46F04" w:rsidRDefault="000E00FF">
      <w:pPr>
        <w:pStyle w:val="GENELKURUL"/>
        <w:spacing w:line="240" w:lineRule="auto"/>
        <w:rPr>
          <w:sz w:val="18"/>
        </w:rPr>
      </w:pPr>
      <w:r w:rsidRPr="00B46F04">
        <w:rPr>
          <w:sz w:val="18"/>
        </w:rPr>
        <w:t xml:space="preserve">Bu büyük işlerin yanı sıra ülkemizin dört bir yanında kalkınmada doğu-batı arasında eşitliği sağlayacak, memleketin her bir köyüne kadar ekonomik canlılığı taşıyacak projelerimizi durmaksızın ve büyük bir titizlikle sürdürüyoruz. İnsanımıza iş, aş, eğitim, sosyal ve kültürel zenginlikler taşıyacak demir yollarını, kara yollarını, hava limanlarını inşa ediyoruz. Bu süreçte ortaya koyulan Marmaray, Avrasya Tüneli, Kuzey Marmara Otoyolu, İstanbul Havalimanı, Osmangazi Köprüsü, Nissibi Köprüsü, Van-Hakkâri yolu, Cizre-Şırnak yolu, Cudi Dağı tünelleri, Botan Çayı Beğendik Köprüsü, Yavuz Sultan Selim Köprüsü, 1915 Çanakkale Köprüsü, Kömürhan Köprüsü gibi dünya çapında eserler hepimiz için gurur vesilesidir. (AK PARTİ sıralarından alkışlar) </w:t>
      </w:r>
    </w:p>
    <w:p w:rsidRPr="00B46F04" w:rsidR="000E00FF" w:rsidP="00B46F04" w:rsidRDefault="000E00FF">
      <w:pPr>
        <w:pStyle w:val="GENELKURUL"/>
        <w:spacing w:line="240" w:lineRule="auto"/>
        <w:rPr>
          <w:sz w:val="18"/>
        </w:rPr>
      </w:pPr>
      <w:r w:rsidRPr="00B46F04">
        <w:rPr>
          <w:sz w:val="18"/>
        </w:rPr>
        <w:t>Üretmekten ve geliştirmekten asla vazgeçmiyoruz. Bu sayede, on sekiz yıldır ülkemizin istisnasız her noktasında insanımızın ihtiyaçlarına karşılık veren projeleri hayata geçirdik. Günümüzde dünya ticaretinin değişen ekseni, Türkiye’ye çok daha büyük fırsatları doğurmaktadır. Avrasya’nın merkezinde Yeni İpek Yolu’nun kalbinde yer alan ülkemiz, ticaretin seyrini belirleyecek bölgesel bir ekonomik lider olmanın ötesinde dünya ekonomisinin oyun kurucularından biri hâline geleceği tarihî bir dönemeçtedir. Bu nedenledir ki insan, yük ve veri ulaştırmada değişen ihtiyaçlara cevap vermek ve dünya sathında sürekli kendini yenileyen sistemlere eş güdümlü dâhil olma yolunda ilerliyoruz. Attığımız her adım, bu büyük stratejimizin bir parçasıdır. 3 binden fazla aktif şantiyemiz, vizyonumuzu yansıtan stratejimize uygun projelerin üretildiği alanlardır. Bugünümüz kadar geleceği de tasarlayan, ülke ekonomisine omuz veren, insan odaklı, çevreye duyarlı, kaynaklarımızı verimli şekilde kullanan, sürdürülebilirlik mekanizmaları oluşturulmuş bir yol haritası dâhilinde kararlılıkla ilerliyoruz.</w:t>
      </w:r>
    </w:p>
    <w:p w:rsidRPr="00B46F04" w:rsidR="000E00FF" w:rsidP="00B46F04" w:rsidRDefault="000E00FF">
      <w:pPr>
        <w:pStyle w:val="GENELKURUL"/>
        <w:spacing w:line="240" w:lineRule="auto"/>
        <w:rPr>
          <w:sz w:val="18"/>
        </w:rPr>
      </w:pPr>
      <w:r w:rsidRPr="00B46F04">
        <w:rPr>
          <w:sz w:val="18"/>
        </w:rPr>
        <w:t xml:space="preserve">Sayın Başkan, değerli milletvekilleri; ulaştırma ve altyapı alanı, irfan sahibi gözlerle bakıldığında, odağında insan olan bir hizmet alanıdır. Yaptığımız her iş, her proje; insanımızın rahatı, konforu, yaşam kalitesinin artması, istihdam olanaklarına kavuşması ve ülkemizin köyden kente bütünsel kalkınması içindir. Türkiye, tam ekonomik bağımsızlığını son on sekiz yılda her alanda yapılan devrim niteliğinde atılımlar sayesinde kazandı. Topyekûn kalkınma seferberliği, zamanla, sürdürülebilir kalkınma akımına dönüştü. Türkiye, uzun vadeli planlamalar yapmaya, 2023, 2053, 2071 hedeflerini ortaya koymaya başladı. “İnsanı yaşat ki devlet yaşasın.” </w:t>
      </w:r>
      <w:r w:rsidRPr="00B46F04" w:rsidR="00E2083F">
        <w:rPr>
          <w:sz w:val="18"/>
        </w:rPr>
        <w:t>y</w:t>
      </w:r>
      <w:r w:rsidRPr="00B46F04">
        <w:rPr>
          <w:sz w:val="18"/>
        </w:rPr>
        <w:t>aklaşımı, bizim için esas olandır. (AK PARTİ sıralarından alkışlar)</w:t>
      </w:r>
    </w:p>
    <w:p w:rsidRPr="00B46F04" w:rsidR="000E00FF" w:rsidP="00B46F04" w:rsidRDefault="000E00FF">
      <w:pPr>
        <w:pStyle w:val="GENELKURUL"/>
        <w:spacing w:line="240" w:lineRule="auto"/>
        <w:rPr>
          <w:sz w:val="18"/>
        </w:rPr>
      </w:pPr>
      <w:r w:rsidRPr="00B46F04">
        <w:rPr>
          <w:sz w:val="18"/>
        </w:rPr>
        <w:t xml:space="preserve">Bu bağlamda, Bakanlığımızın sorumluluğundaki yatırımların tamamı hayata ilişkin oldu. İnsanımıza dokunan yatırımlarla, ekonominin, ticaretin, sağlık hizmetlerinin gelişmesine katkıda bulunurken turizmin, sanayinin ve üretimin artmasını, sosyalleşmenin gelişmesini, eğitimin niteliğini, milletimizin hayat kalitesinin artmasını sağladık. Bundan on sekiz yıl önce, ülkemizde Cumhurbaşkanımız Sayın Recep Tayyip Erdoğan’ın önderliğinde başlayan yeni ulaşım ve iletişim çağı, yenilenme ve dönüşüm süreciyle devam ediyor. Bu dönüşüm, ulaşım ve haberleşme alanlarında yapılan yeni ve etkin atılımlarla, mobilite, dijitalleşme, lojistik odağında, bütünsel kalkınma hedefi doğrultusunda şekillendirilerek dünyayı, coğrafyamıza entegre etmeyi hedefleyen iddialı bir sürece işaret ediyor. Bu iddialı hedeflere odaklanıp projelerimizle ülkemizi daha ileriye taşımaya gayret ediyoruz. Dünyanın en büyük 10 ekonomisi arasına girerken, Türkiye'nin en büyük hizmetkârlarından biri, yine Ulaştırma ve Altyapı Bakanlığı olacak. </w:t>
      </w:r>
    </w:p>
    <w:p w:rsidRPr="00B46F04" w:rsidR="000E00FF" w:rsidP="00B46F04" w:rsidRDefault="000E00FF">
      <w:pPr>
        <w:pStyle w:val="GENELKURUL"/>
        <w:spacing w:line="240" w:lineRule="auto"/>
        <w:rPr>
          <w:sz w:val="18"/>
        </w:rPr>
      </w:pPr>
      <w:r w:rsidRPr="00B46F04">
        <w:rPr>
          <w:sz w:val="18"/>
        </w:rPr>
        <w:t xml:space="preserve">Sayın Başkan, değerli milletvekilleri; Bakanlığımızın faaliyet alanındaki tüm çalışmalarımız, Türkiye'nin bütünsel kalkınması için gerekli altyapının temel ayaklarını oluşturuyor. Sorumluluklarımızın her zaman bilincinde olduk. Bugünkü hedeflerimize ulaşmak için halkımızın ihtiyacına yönelik hedeflerimizin sağlam zeminlerini oluşturacak projeler ürettik. “Yol bizi nereye götürürse?” demedik, demiyoruz. Gideceğimiz yolu, Türkiye'nin gelecek perspektiflerine göre çizerek hedeflerimiz doğrultusunda kararlı bir tavırla yürüyoruz. (AK PARTİ sıralarından alkışlar) </w:t>
      </w:r>
    </w:p>
    <w:p w:rsidRPr="00B46F04" w:rsidR="000E00FF" w:rsidP="00B46F04" w:rsidRDefault="000E00FF">
      <w:pPr>
        <w:pStyle w:val="GENELKURUL"/>
        <w:spacing w:line="240" w:lineRule="auto"/>
        <w:rPr>
          <w:sz w:val="18"/>
        </w:rPr>
      </w:pPr>
      <w:r w:rsidRPr="00B46F04">
        <w:rPr>
          <w:sz w:val="18"/>
        </w:rPr>
        <w:t xml:space="preserve">2003 yılından bu yana, ulaşım ve iletişim alanında ürettiğimiz çok büyük ve önemli projeleri 910,3 milyar TL yatırım yaparak hayata geçirdik. Yatırımların daha hızlı tamamlanarak vatandaşlarımızın hizmetine sunulabilmesi son derece önemli, o nedenle alternatif finansman kaynaklarını da değerlendiriyoruz. Bunun için özel sektörün dinamizmini de harekete geçirdik. Toplam 215 milyar TL’lik kamu-özel iş birliği projesini başlattık, söz konusu yatırımların yüzde 86’sı tamamlandı. Tamamlanan tüm projelerimizin yüzde 18’ini kamu-özel iş birliği modeli çerçevesinde hayata geçirdik. Şu anda devam eden yatırım portföyümüzde 463 proje var. Bu projelerimizin toplam büyüklüğü 640 milyar TL, bunda yaklaşık 264 milyarlık nakdî gerçekleşme yapıldı. Bunca titiz ve teknik çalışmayı, eş zamanlı sürdürülebilirlikle ortaya dev eserler çıkarabilmek için, uzmanlaşmış ve geniş bir ekiple çalışıyoruz. Ülke sathında 3.200 şantiyede çalışmalarımız sürerken yaklaşık 700 bin kişi Bakanlığımız bünyesindeki iş imkânlarından faydalanıyor. </w:t>
      </w:r>
    </w:p>
    <w:p w:rsidRPr="00B46F04" w:rsidR="000E00FF" w:rsidP="00B46F04" w:rsidRDefault="000E00FF">
      <w:pPr>
        <w:pStyle w:val="GENELKURUL"/>
        <w:spacing w:line="240" w:lineRule="auto"/>
        <w:rPr>
          <w:sz w:val="18"/>
        </w:rPr>
      </w:pPr>
      <w:r w:rsidRPr="00B46F04">
        <w:rPr>
          <w:sz w:val="18"/>
        </w:rPr>
        <w:t>Türkiye sadece coğrafi değil, tarihsel, sosyal, kültürel ve ekonomik avantajlarıyla da dünyanın en kıymetli bölgelerinden biri üzerinde yer alıyor. Hepimiz biliyoruz ki, ulaştırma ve haberleşme yatırımlarının ekonomik etkileri çok fazla. 2003-2019 yılları arasında yapılan kamu ve KÖİ yatırımlarının yatırım ve faaliyet dönemindeki ekonomik etkileri ile faaliyet dönemindeki tasarruf etkilerinin analizini sizlerle paylaşmak istiyorum: Kara yolu, demir yolu, hava yolu, deniz yolu ve haberleşme yatırımlarımızın ülkemize getirileri net bir şekilde görülmektedir.</w:t>
      </w:r>
      <w:r w:rsidRPr="00B46F04" w:rsidR="00196ECA">
        <w:rPr>
          <w:sz w:val="18"/>
        </w:rPr>
        <w:t xml:space="preserve"> </w:t>
      </w:r>
      <w:r w:rsidRPr="00B46F04">
        <w:rPr>
          <w:sz w:val="18"/>
        </w:rPr>
        <w:t xml:space="preserve">2003-2019 yılları arasında bu yatırımların gayri safi yurt içi hasılaya toplam 386 milyar dolar ve üretime 818 milyar dolar etkisi oldu; bu yatırımların toplam istihdama etkisi, yıllık ortalama 703 bin kişi olarak gerçekleşti. Yatırımlarımız sayesinde ülkemizin hem beşerî hem de maddi kaynaklarının verimli kullanılması sonucu, sadece 2019 yılında yakıttan, zamandan, araç bakım ve işletme maliyetlerinden toplam 13,4 milyar dolar tasarruf elde ettik. (AK PARTİ sıralarından alkışlar) </w:t>
      </w:r>
    </w:p>
    <w:p w:rsidRPr="00B46F04" w:rsidR="000E00FF" w:rsidP="00B46F04" w:rsidRDefault="000E00FF">
      <w:pPr>
        <w:pStyle w:val="GENELKURUL"/>
        <w:spacing w:line="240" w:lineRule="auto"/>
        <w:rPr>
          <w:sz w:val="18"/>
        </w:rPr>
      </w:pPr>
      <w:r w:rsidRPr="00B46F04">
        <w:rPr>
          <w:sz w:val="18"/>
        </w:rPr>
        <w:t>Ayrıca kısalan yollar, kent içi raylı sistem hatları ve yüksek hızlı trenle, çevre dostu taşıma modlarına geçişle 10,3 milyon dolar değerinde karbon emisyonu tasarrufu ve kamu hizmetlerinin kâğıtsız ortama taşınmasıyla da 20 milyon dolar kâğıt tasarrufu sağladık. Ayrıca vatandaşlarımızın</w:t>
      </w:r>
      <w:r w:rsidRPr="00B46F04" w:rsidR="00196ECA">
        <w:rPr>
          <w:sz w:val="18"/>
        </w:rPr>
        <w:t xml:space="preserve"> </w:t>
      </w:r>
      <w:r w:rsidRPr="00B46F04">
        <w:rPr>
          <w:sz w:val="18"/>
        </w:rPr>
        <w:t xml:space="preserve">e-devleti kullanmasıyla kamu kurumlarına gitmeden işlemlerini tamamlayabilmesinden 1,8 milyar dolarlık zaman tasarrufu sağlanmış ve kamu iş gücü verimliliğine de artış olarak yansımıştır. </w:t>
      </w:r>
    </w:p>
    <w:p w:rsidRPr="00B46F04" w:rsidR="000E00FF" w:rsidP="00B46F04" w:rsidRDefault="000E00FF">
      <w:pPr>
        <w:pStyle w:val="GENELKURUL"/>
        <w:spacing w:line="240" w:lineRule="auto"/>
        <w:rPr>
          <w:sz w:val="18"/>
        </w:rPr>
      </w:pPr>
      <w:r w:rsidRPr="00B46F04">
        <w:rPr>
          <w:sz w:val="18"/>
        </w:rPr>
        <w:t xml:space="preserve">Asya ve Avrupa’nın arasında köprü görevi gören ülkemizin coğrafi konumunun sağladığı fırsatların ekonomik, ticari avantaja dönüşebilmesi için yarım asrı aşan bir süre ihmal edilen demir yollarında yeni bir atılım başlattık. 2003’ten itibaren multimodal taşımacılığın sağlanması amacıyla demir yollarımız yeni bir anlayışla ele alındı. Demir yollarında 2003’te başlayan atılım dönemi bugün ivmelenerek devam ediyor. Yeni hat yapımının yanı sıra mevcut konvansiyonel hatları da yeniledik. Yerli ve Millî Sinyalizasyon Projesi’ni uygulamaya geçirdik. Demir yollarında ilk defa, tasarımları millî olan çeken ve çekilen araçları üretmeye başladık. Demir yollarının rekabet gücünü artırmak için lojistik merkezler, yeni iltisak hatları yaptık. 1.213 kilometresi yüksek hızlı tren olmak üzere 2.115 kilometre yeni hat yaptık. Demir yolu ağımızı 12.803 kilometreye çıkardık. Sinyalli hatlarımızı yüzde 161, elektrikli hatlarımızı yüzde 176 artırdık. </w:t>
      </w:r>
    </w:p>
    <w:p w:rsidRPr="00B46F04" w:rsidR="000E00FF" w:rsidP="00B46F04" w:rsidRDefault="000E00FF">
      <w:pPr>
        <w:pStyle w:val="GENELKURUL"/>
        <w:spacing w:line="240" w:lineRule="auto"/>
        <w:rPr>
          <w:sz w:val="18"/>
        </w:rPr>
      </w:pPr>
      <w:r w:rsidRPr="00B46F04">
        <w:rPr>
          <w:sz w:val="18"/>
        </w:rPr>
        <w:t xml:space="preserve">2020’de salgına rağmen demir yoluyla yurt içi yük taşımalarında gerileme olmadı. Ayrıca temassız taşımacılık avantajından dolayı uluslararası taşımalarda önemli artış sağlandı. Özellikle uluslararası taşımacılıkta Bakü-Tiflis-Kars hattında yüzde 116 artış, İran hattında yüzde 63 artış ve Avrupa hattında yüzde 15 artış bekliyoruz. </w:t>
      </w:r>
    </w:p>
    <w:p w:rsidRPr="00B46F04" w:rsidR="00372BA2" w:rsidP="00B46F04" w:rsidRDefault="000E00FF">
      <w:pPr>
        <w:pStyle w:val="GENELKURUL"/>
        <w:spacing w:line="240" w:lineRule="auto"/>
        <w:rPr>
          <w:sz w:val="18"/>
        </w:rPr>
      </w:pPr>
      <w:r w:rsidRPr="00B46F04">
        <w:rPr>
          <w:sz w:val="18"/>
        </w:rPr>
        <w:t xml:space="preserve">Sayın Başkan, değerli milletvekilleri; coğrafi konumumuzun sağladığı avantajların ekonomik ve ticari kazanımlara dönüşebilmesi için demir yollarına yaptığımız yatırımlara hız kesmeden devam etmemiz gerekiyor. Ülkemizden geçen orta koridor; Pekin’den başlıyor, Hazar Denizi’ni geçip Türkiye’ye geliyor, buradan da Avrupa’ya ulaşıyor. Marmaray’ı yaptık, Pekin-Londra arasını kesintisiz demir yolu ağıyla bağladık. Asya-Avrupa arasındaki ticaret yollarına alternatif olduk. 4 Aralık tarihinde ilk blok ihracat trenimizi İstanbul’dan Çin’e uğurladık. Trenimiz, Bakü-Tiflis-Kars Demir İpek Yolu üzerinden Avrupa’da </w:t>
      </w:r>
      <w:r w:rsidRPr="00B46F04" w:rsidR="00372BA2">
        <w:rPr>
          <w:sz w:val="18"/>
        </w:rPr>
        <w:t xml:space="preserve">Marmaray’ı kullanarak Çin’e giden ilk ihracat treni olarak tarihe geçti. (AK PARTİ sıralarından “Bravo!” sesleri, alkışlar) Ülkemiz sınırları içerisinde 2.323 kilometrelik yolunu 8 Aralık günü tamamladı; bugün ise yolculuğuna Kazakistan-Shalkara’dan devam ediyor. Toplamda 8.693 kilometre yol katedecek olan trenimiz Gürcistan, Azerbaycan, Hazar Denizi, Kazakistan ve son olarak Çin’in Xi’an şehrine ulaşarak yurt dışı parkurunu tamamlayarak kesintisiz bir şekilde Çerkezköy’den Xi’an’a ulaşmış olacak. (AK PARTİ sıralarından “Bravo!” sesleri, alkışlar) </w:t>
      </w:r>
    </w:p>
    <w:p w:rsidRPr="00B46F04" w:rsidR="00372BA2" w:rsidP="00B46F04" w:rsidRDefault="00372BA2">
      <w:pPr>
        <w:pStyle w:val="GENELKURUL"/>
        <w:spacing w:line="240" w:lineRule="auto"/>
        <w:rPr>
          <w:sz w:val="18"/>
        </w:rPr>
      </w:pPr>
      <w:r w:rsidRPr="00B46F04">
        <w:rPr>
          <w:sz w:val="18"/>
        </w:rPr>
        <w:t xml:space="preserve">Yeni ihracat trenlerimizin hazırlıklarını da sürdürüyoruz. İlerleyen yıllarda “kuzey hat” olarak belirtilen Çin-Rusya üzerinden Avrupa’ya gerçekleşen yıllık 5 bin blok trenin yüzde 30’unun geçişini Türkiye’ye kaydırmak için çalışıyoruz. Kars-Tiflis-Bakü demir yolunun yıllık 1 milyon yolcu ve 6,5 milyon ton yük taşıma kapasitesini 2024 yılı sonunda 3 milyon yolcuya ve 20 milyon ton yük taşımaya yükseltmeyi hedefliyoruz. Ulaştırma ve Lojistik Master Planı çalışmaları kapsamında planladığımız projelerle demir yolunun payını ilk etapta yüzde 5’ten yüzde 10’a ve üzerine çıkarmayı hedefliyoruz. </w:t>
      </w:r>
    </w:p>
    <w:p w:rsidRPr="00B46F04" w:rsidR="00372BA2" w:rsidP="00B46F04" w:rsidRDefault="00372BA2">
      <w:pPr>
        <w:pStyle w:val="GENELKURUL"/>
        <w:spacing w:line="240" w:lineRule="auto"/>
        <w:rPr>
          <w:sz w:val="18"/>
        </w:rPr>
      </w:pPr>
      <w:r w:rsidRPr="00B46F04">
        <w:rPr>
          <w:sz w:val="18"/>
        </w:rPr>
        <w:t xml:space="preserve">Sayın Başkan, değerli milletvekilleri; yapımı devam eden 3.872 kilometrelik hattın 3.515 kilometresi hızlı tren ve 357 kilometresi ise konvansiyonel hatlardan oluşuyor. </w:t>
      </w:r>
    </w:p>
    <w:p w:rsidRPr="00B46F04" w:rsidR="00372BA2" w:rsidP="00B46F04" w:rsidRDefault="00372BA2">
      <w:pPr>
        <w:pStyle w:val="GENELKURUL"/>
        <w:spacing w:line="240" w:lineRule="auto"/>
        <w:rPr>
          <w:sz w:val="18"/>
        </w:rPr>
      </w:pPr>
      <w:r w:rsidRPr="00B46F04">
        <w:rPr>
          <w:sz w:val="18"/>
        </w:rPr>
        <w:t xml:space="preserve">Kırıkkale-Yerköy-Sivas kesiminde yükleme tesislerine başladık; en kısa sürede hizmete almak için yoğun çabalarımız sürüyor. </w:t>
      </w:r>
    </w:p>
    <w:p w:rsidRPr="00B46F04" w:rsidR="00372BA2" w:rsidP="00B46F04" w:rsidRDefault="00372BA2">
      <w:pPr>
        <w:pStyle w:val="GENELKURUL"/>
        <w:spacing w:line="240" w:lineRule="auto"/>
        <w:rPr>
          <w:sz w:val="18"/>
        </w:rPr>
      </w:pPr>
      <w:r w:rsidRPr="00B46F04">
        <w:rPr>
          <w:sz w:val="18"/>
        </w:rPr>
        <w:t xml:space="preserve">Ankara-İzmir hızlı tren hattı altyapı çalışmalarında yüzde 35 fiziksel ilerleme kaydettik. </w:t>
      </w:r>
    </w:p>
    <w:p w:rsidRPr="00B46F04" w:rsidR="00372BA2" w:rsidP="00B46F04" w:rsidRDefault="00372BA2">
      <w:pPr>
        <w:pStyle w:val="GENELKURUL"/>
        <w:spacing w:line="240" w:lineRule="auto"/>
        <w:rPr>
          <w:sz w:val="18"/>
        </w:rPr>
      </w:pPr>
      <w:r w:rsidRPr="00B46F04">
        <w:rPr>
          <w:sz w:val="18"/>
        </w:rPr>
        <w:t>229 kilometrelik Halkalı-Kapıkule projesinin ilk etabı olan 153 kilometre uzunluğundaki Çerkezköy-Kapıkule kesiminde yüzde 13 fiziksel ilerleme sağladık. 76 kilometrelik Halkalı-Çerkezköy kesiminin ise ihale çalışmaları devam ediyor.</w:t>
      </w:r>
    </w:p>
    <w:p w:rsidRPr="00B46F04" w:rsidR="00372BA2" w:rsidP="00B46F04" w:rsidRDefault="00372BA2">
      <w:pPr>
        <w:pStyle w:val="GENELKURUL"/>
        <w:spacing w:line="240" w:lineRule="auto"/>
        <w:rPr>
          <w:sz w:val="18"/>
        </w:rPr>
      </w:pPr>
      <w:r w:rsidRPr="00B46F04">
        <w:rPr>
          <w:sz w:val="18"/>
        </w:rPr>
        <w:t xml:space="preserve">Ankara-İstanbul yüksek hızlı tren hattına entegre olacak Bursa-Yenişehir-Osmaneli hattının çalışmaları devam ediyor. </w:t>
      </w:r>
    </w:p>
    <w:p w:rsidRPr="00B46F04" w:rsidR="00372BA2" w:rsidP="00B46F04" w:rsidRDefault="00372BA2">
      <w:pPr>
        <w:pStyle w:val="GENELKURUL"/>
        <w:spacing w:line="240" w:lineRule="auto"/>
        <w:rPr>
          <w:sz w:val="18"/>
        </w:rPr>
      </w:pPr>
      <w:r w:rsidRPr="00B46F04">
        <w:rPr>
          <w:sz w:val="18"/>
        </w:rPr>
        <w:t xml:space="preserve">Konya-Karaman arasını işletmeciliğe açıyoruz. Karaman-Ulukışla arasında ise altyapı yapım çalışmalarında yüzde 66 fiziki ilerleme sağladık. </w:t>
      </w:r>
    </w:p>
    <w:p w:rsidRPr="00B46F04" w:rsidR="00372BA2" w:rsidP="00B46F04" w:rsidRDefault="00372BA2">
      <w:pPr>
        <w:pStyle w:val="GENELKURUL"/>
        <w:spacing w:line="240" w:lineRule="auto"/>
        <w:rPr>
          <w:sz w:val="18"/>
        </w:rPr>
      </w:pPr>
      <w:r w:rsidRPr="00B46F04">
        <w:rPr>
          <w:sz w:val="18"/>
        </w:rPr>
        <w:t>Mersin’den Gaziantep’e uzanan hızlı tren hattımızda da çalışmalarımız hummalı bir şekilde devam ediyor.</w:t>
      </w:r>
    </w:p>
    <w:p w:rsidRPr="00B46F04" w:rsidR="00372BA2" w:rsidP="00B46F04" w:rsidRDefault="00372BA2">
      <w:pPr>
        <w:pStyle w:val="GENELKURUL"/>
        <w:spacing w:line="240" w:lineRule="auto"/>
        <w:rPr>
          <w:sz w:val="18"/>
        </w:rPr>
      </w:pPr>
      <w:r w:rsidRPr="00B46F04">
        <w:rPr>
          <w:sz w:val="18"/>
        </w:rPr>
        <w:t xml:space="preserve">Türkiye’nin en büyük demir yolu modernizasyon projesi olan Samsun-Sivas projesini tamamladık. Hattın açılışı 1 Kasım günü Sayın Cumhurbaşkanımız tarafından yapıldı. (AK PARTİ sıralarından “Bravo!” sesleri, alkışlar) </w:t>
      </w:r>
    </w:p>
    <w:p w:rsidRPr="00B46F04" w:rsidR="00372BA2" w:rsidP="00B46F04" w:rsidRDefault="00372BA2">
      <w:pPr>
        <w:pStyle w:val="GENELKURUL"/>
        <w:spacing w:line="240" w:lineRule="auto"/>
        <w:rPr>
          <w:sz w:val="18"/>
        </w:rPr>
      </w:pPr>
      <w:r w:rsidRPr="00B46F04">
        <w:rPr>
          <w:sz w:val="18"/>
        </w:rPr>
        <w:t>Fabrika, liman, organize sanayi bölgeleri gibi yük merkezlerinin demir yolu</w:t>
      </w:r>
      <w:r w:rsidRPr="00B46F04" w:rsidR="00196ECA">
        <w:rPr>
          <w:sz w:val="18"/>
        </w:rPr>
        <w:t xml:space="preserve"> </w:t>
      </w:r>
      <w:r w:rsidRPr="00B46F04">
        <w:rPr>
          <w:sz w:val="18"/>
        </w:rPr>
        <w:t xml:space="preserve">bağlantısının sağlanması, taşıma maliyet ve miktarında daha rekabetçi olma açısından yük potansiyeli olan bu merkezlere iltisak hatları yapım çalışmalarımız tüm hızıyla sürüyor. 83,5 kilometre uzunluğunda 5 iltisak hattının yapımı devam ediyor. 294 kilometrelik iltisak hattı yapmayı hedefliyoruz. Türkiye, bölgesel yük taşımacılığında önemli bir ticaret hacmine sahip. Bu potansiyeli lojistik merkezler yaparak da artıracağız. Planladığımız 25 lojistik merkezden 11’ini işletmeye aldık. </w:t>
      </w:r>
    </w:p>
    <w:p w:rsidRPr="00B46F04" w:rsidR="00372BA2" w:rsidP="00B46F04" w:rsidRDefault="00372BA2">
      <w:pPr>
        <w:pStyle w:val="GENELKURUL"/>
        <w:spacing w:line="240" w:lineRule="auto"/>
        <w:rPr>
          <w:sz w:val="18"/>
        </w:rPr>
      </w:pPr>
      <w:r w:rsidRPr="00B46F04">
        <w:rPr>
          <w:sz w:val="18"/>
        </w:rPr>
        <w:t xml:space="preserve">Bakanlık olarak kentlerimizde toplu taşımayı dünya standartlarına ulaştıracak sistemler kurmayı sürdürüyoruz. İstanbul’da Marmaray, Ankara’da Başkentray, İzmir’de İZBAN Hattı, Konya’da Konyaray projeleri başta olmak üzere bugüne kadar 312,2 kilometre kent içi raylı sistem hattını tamamlayıp milletimizin hizmetine sunduk. 4 ilde üstlendiğimiz 7 metro projesiyle Türkiye'nin ekonomisine 16,5 milyar TL katkı sağladık. İstanbul, Ankara, Kocaeli, Antalya’da hayata geçirdiğimiz metrolarla bugüne kadar 874 milyon yolcu taşıdık. Zamandan 270 milyon saat, yakıttan 250 bin ton tasarruf ettik, karbon emisyonunda 138 bin ton azalma sağladık. </w:t>
      </w:r>
    </w:p>
    <w:p w:rsidRPr="00B46F04" w:rsidR="00372BA2" w:rsidP="00B46F04" w:rsidRDefault="00372BA2">
      <w:pPr>
        <w:pStyle w:val="GENELKURUL"/>
        <w:spacing w:line="240" w:lineRule="auto"/>
        <w:rPr>
          <w:sz w:val="18"/>
        </w:rPr>
      </w:pPr>
      <w:r w:rsidRPr="00B46F04">
        <w:rPr>
          <w:sz w:val="18"/>
        </w:rPr>
        <w:t xml:space="preserve">6 ilde daha yapımı süren 9 projemiz. 37,5 kilometrelik Gayrettepe-İstanbul Havalimanı metrosunda çalışmalarımız hızla devam ediyor. Kâğıthane-Havalimanı arasını 2021’in Mayısında, Gayrettepe-Havalimanı arasını ise Aralık 2021’de hizmete açmayı hedefliyoruz. Bir diğer hattımız da 31,5 kilometrelik Halkalı-İstanbul Havalimanı metrosu; bu hattı da 2022’nin ilk yarısında açmayı hedefliyoruz. Kadıköy-Kartal-Kaynarca raylı sistem hattını 7,4 kilometre uzunluğundaki hatla Sabiha Gökçen Havalimanı’na 2021 yılı sonunda bağlayacağız. Mevcut Kirazlı-Başakşehir hattının doğrudan Bakırköy Sahili’yle bağlantısının yapılmasını sağlayacak metro projesini Eylül 2022’de hizmete alacağız. </w:t>
      </w:r>
    </w:p>
    <w:p w:rsidRPr="00B46F04" w:rsidR="00372BA2" w:rsidP="00B46F04" w:rsidRDefault="00372BA2">
      <w:pPr>
        <w:pStyle w:val="GENELKURUL"/>
        <w:spacing w:line="240" w:lineRule="auto"/>
        <w:rPr>
          <w:rFonts w:eastAsia="Calibri"/>
          <w:sz w:val="18"/>
        </w:rPr>
      </w:pPr>
      <w:r w:rsidRPr="00B46F04">
        <w:rPr>
          <w:sz w:val="18"/>
        </w:rPr>
        <w:t xml:space="preserve">Başakşehir Çam ve Sakura Hastanesine ulaşmak için ihtiyaç olan yolları yapması gerekenler yapmadığı için bir ay gibi kısa bir sürede biz yaptık. (AK PARTİ sıralarından “Bravo” sesleri, alkışlar) Yolu yapmayanlar metrosunu da </w:t>
      </w:r>
      <w:r w:rsidRPr="00B46F04">
        <w:rPr>
          <w:rFonts w:eastAsia="Calibri"/>
          <w:sz w:val="18"/>
        </w:rPr>
        <w:t>yapmadı, onu da biz yapıyoruz. (AK PARTİ sıralarından “Bravo” sesleri, alkışlar; CHP sıralarından gürültüler)</w:t>
      </w:r>
    </w:p>
    <w:p w:rsidRPr="00B46F04" w:rsidR="00372BA2" w:rsidP="00B46F04" w:rsidRDefault="00372BA2">
      <w:pPr>
        <w:pStyle w:val="GENELKURUL"/>
        <w:spacing w:line="240" w:lineRule="auto"/>
        <w:rPr>
          <w:rFonts w:eastAsia="Calibri"/>
          <w:sz w:val="18"/>
        </w:rPr>
      </w:pPr>
      <w:r w:rsidRPr="00B46F04">
        <w:rPr>
          <w:rFonts w:eastAsia="Calibri"/>
          <w:sz w:val="18"/>
        </w:rPr>
        <w:t>Başakşehir Çam ve Sakura Hastanesine hizmet edecek Başakşehir-Kayaşehir metrosunu da aynı hızla, on sekiz ay gibi kısa bir sürede tamamlamayı hedefliyoruz. (AK PARTİ sıralarından “Bravo” sesleri, alkışlar) Hastaneye yol yapmak, metro yolu yapmak herkese nasip olmaz.</w:t>
      </w:r>
    </w:p>
    <w:p w:rsidRPr="00B46F04" w:rsidR="00372BA2" w:rsidP="00B46F04" w:rsidRDefault="00372BA2">
      <w:pPr>
        <w:pStyle w:val="GENELKURUL"/>
        <w:spacing w:line="240" w:lineRule="auto"/>
        <w:rPr>
          <w:rFonts w:eastAsia="Calibri"/>
          <w:sz w:val="18"/>
        </w:rPr>
      </w:pPr>
      <w:r w:rsidRPr="00B46F04">
        <w:rPr>
          <w:rFonts w:eastAsia="Calibri"/>
          <w:sz w:val="18"/>
        </w:rPr>
        <w:t>Bakanlığımız, şehirlerimizin kent içi ulaşım problemlerini çözme yolunda da birçok adım atıyor; Ankara’da, Kocaeli’de, Kayseri’de, Bursa’da, Gaziantep’te raylı sistem çalışmalarını sürdürüyoruz. TÜLOMSAŞ, TÜDEMSAŞ ve TÜVASAŞ’ı TÜRASAŞ çatısı altında birleştirdik. Türkiye raylı sistem sektöründe, demir yolu araçlarının üretiminde sektör paydaşlarını bir çatı altında toplayarak sinerji oluşturmayı amaçladık. Millî tasarıma sahip ürünleri geliştirerek bu ürünleri dünya pazarına açıp marka değerini yükselttik.</w:t>
      </w:r>
      <w:r w:rsidRPr="00B46F04">
        <w:rPr>
          <w:rFonts w:eastAsia="Calibri"/>
          <w:b/>
          <w:sz w:val="18"/>
        </w:rPr>
        <w:t xml:space="preserve"> </w:t>
      </w:r>
      <w:r w:rsidRPr="00B46F04">
        <w:rPr>
          <w:rFonts w:eastAsia="Calibri"/>
          <w:sz w:val="18"/>
        </w:rPr>
        <w:t>Prototipini tamamladığımız millî elektrikli tren setleri</w:t>
      </w:r>
      <w:r w:rsidRPr="00B46F04" w:rsidR="00196ECA">
        <w:rPr>
          <w:rFonts w:eastAsia="Calibri"/>
          <w:sz w:val="18"/>
        </w:rPr>
        <w:t xml:space="preserve"> </w:t>
      </w:r>
      <w:r w:rsidRPr="00B46F04">
        <w:rPr>
          <w:rFonts w:eastAsia="Calibri"/>
          <w:sz w:val="18"/>
        </w:rPr>
        <w:t>-üretim çalışmalarında edinilen tecrübelerle 225 kilometre/saat hızında elektrikli tren seti projesi- çalışmalarını başlattık.</w:t>
      </w:r>
    </w:p>
    <w:p w:rsidRPr="00B46F04" w:rsidR="00372BA2" w:rsidP="00B46F04" w:rsidRDefault="00372BA2">
      <w:pPr>
        <w:pStyle w:val="GENELKURUL"/>
        <w:spacing w:line="240" w:lineRule="auto"/>
        <w:rPr>
          <w:rFonts w:eastAsia="Calibri"/>
          <w:sz w:val="18"/>
        </w:rPr>
      </w:pPr>
      <w:r w:rsidRPr="00B46F04">
        <w:rPr>
          <w:rFonts w:eastAsia="Calibri"/>
          <w:sz w:val="18"/>
        </w:rPr>
        <w:t>Sayın Başkan, değerli milletvekilleri; kara yolu için belirlediğimiz akıllı, çevreci ve bütünsel kalkınmaya katkı sağlayacak politikalar çerçevesinde yatırım faaliyetlerimizi artırıyoruz. KÖİ modelini kullanarak, özel sektörün de katkısıyla önemli projeleri hızla tamamlıyoruz. Ülkemizin ana kara yolu ulaşım aksları olan doğu batı, kuzey güney koridorlarının tamamına yakınının yapımını gerçekleştirdik. Yollarımızı daha güvenli ve konforlu hâle getirdik.</w:t>
      </w:r>
    </w:p>
    <w:p w:rsidRPr="00B46F04" w:rsidR="00372BA2" w:rsidP="00B46F04" w:rsidRDefault="00372BA2">
      <w:pPr>
        <w:pStyle w:val="GENELKURUL"/>
        <w:spacing w:line="240" w:lineRule="auto"/>
        <w:rPr>
          <w:rFonts w:eastAsia="Calibri"/>
          <w:sz w:val="18"/>
        </w:rPr>
      </w:pPr>
      <w:r w:rsidRPr="00B46F04">
        <w:rPr>
          <w:rFonts w:eastAsia="Calibri"/>
          <w:sz w:val="18"/>
        </w:rPr>
        <w:t>Ülkemizin zor coğrafi koşullarını tüneller, köprüler ve viyadüklerle aşıyoruz. 2003 yılında 6.100 kilometre olan bölünmüş yol uzunluğunu 28 bin kilometreye çıkardık, bu sayede yıllık 18,5 milyar TL tasarruf sağladık; ayrıca, yaklaşık 3,9 milyon ton daha az karbon emisyonu gerçekleşti; iş gücündense yaklaşık 306 milyon saat, bir başka deyişle 11 milyar 596 milyon TL tasarruf ettik.</w:t>
      </w:r>
    </w:p>
    <w:p w:rsidRPr="00B46F04" w:rsidR="00372BA2" w:rsidP="00B46F04" w:rsidRDefault="00372BA2">
      <w:pPr>
        <w:pStyle w:val="GENELKURUL"/>
        <w:spacing w:line="240" w:lineRule="auto"/>
        <w:rPr>
          <w:rFonts w:eastAsia="Calibri"/>
          <w:sz w:val="18"/>
        </w:rPr>
      </w:pPr>
      <w:r w:rsidRPr="00B46F04">
        <w:rPr>
          <w:rFonts w:eastAsia="Calibri"/>
          <w:sz w:val="18"/>
        </w:rPr>
        <w:t>İnsanımızın seyahat kalitesini artırmakla kalmadık, ölümle sonuçlanan kazalarda büyük düşüş sağladık. Taşıt hareketliliği yüzde 160 oranında artmasına rağmen 100 milyon taşıt/kilometre başına can kaybı yüzde 79 oranında azaldı. (AK PARTİ sıralarından “Bravo” sesleri, alkışlar) Faaliyete geçirdiğimiz teknoloji ve yenilik odaklı çözümler, ulaşımda önceliğimiz olan insan hayatını kazanmamızı sağladı.</w:t>
      </w:r>
    </w:p>
    <w:p w:rsidRPr="00B46F04" w:rsidR="00372BA2" w:rsidP="00B46F04" w:rsidRDefault="00372BA2">
      <w:pPr>
        <w:pStyle w:val="GENELKURUL"/>
        <w:spacing w:line="240" w:lineRule="auto"/>
        <w:rPr>
          <w:sz w:val="18"/>
        </w:rPr>
      </w:pPr>
      <w:r w:rsidRPr="00B46F04">
        <w:rPr>
          <w:rFonts w:eastAsia="Calibri"/>
          <w:sz w:val="18"/>
        </w:rPr>
        <w:t xml:space="preserve">Trafik güvenliğini artıran çözümlerimizin yanı sıra taşıt </w:t>
      </w:r>
      <w:r w:rsidRPr="00B46F04">
        <w:rPr>
          <w:sz w:val="18"/>
        </w:rPr>
        <w:t xml:space="preserve">işletme giderlerinde tasarruf sağladık, seyahat konforunu artırdık ve süresini kısalttık, ortalama hızı 40 kilometreden 88 kilometreye çıkardık. Tüm bu veriler ışığında, Ulaşım Ana Planı çerçevesinde planlamamıza ve imalatlarımıza devam ediyoruz. </w:t>
      </w:r>
    </w:p>
    <w:p w:rsidRPr="00B46F04" w:rsidR="00372BA2" w:rsidP="00B46F04" w:rsidRDefault="00372BA2">
      <w:pPr>
        <w:pStyle w:val="GENELKURUL"/>
        <w:spacing w:line="240" w:lineRule="auto"/>
        <w:rPr>
          <w:sz w:val="18"/>
        </w:rPr>
      </w:pPr>
      <w:r w:rsidRPr="00B46F04">
        <w:rPr>
          <w:sz w:val="18"/>
        </w:rPr>
        <w:t>2003 öncesi 50 kilometre olan toplam kara yolu tünel uzunluğunu 11 kat artırarak 554 kilometreye çıkardık.</w:t>
      </w:r>
    </w:p>
    <w:p w:rsidRPr="00B46F04" w:rsidR="00372BA2" w:rsidP="00B46F04" w:rsidRDefault="00372BA2">
      <w:pPr>
        <w:pStyle w:val="GENELKURUL"/>
        <w:spacing w:line="240" w:lineRule="auto"/>
        <w:rPr>
          <w:sz w:val="18"/>
        </w:rPr>
      </w:pPr>
      <w:r w:rsidRPr="00B46F04">
        <w:rPr>
          <w:sz w:val="18"/>
        </w:rPr>
        <w:t xml:space="preserve">2020 yılı içerisinde Başakşehir Çam ve Sakura Hastanesi yolları, Beğendik Botan Köprüsü, Amasya Çevre Yolu Ankara-Niğde Otoyolu 1’nci ve 3’üncü kesim, Kuzey Marmara Otoyolu Gebze-İzmit etabı, Konya Çevre Yolu, Cizre-Şırnak yolu Cudi Dağı tünelleri, Kahramanmaraş-Göksun (Kayseri) yolu, Tekirdağ-Hayrabolu yolu, Sarıkamış-Karakurt-Horasan yolu ve son olarak da Akhisar Çevre Yolu açılışlarını gerçekleştirdiğimiz projelerden sadece bazıları. (AK PARTİ sıralarından alkışlar) </w:t>
      </w:r>
    </w:p>
    <w:p w:rsidRPr="00B46F04" w:rsidR="00372BA2" w:rsidP="00B46F04" w:rsidRDefault="00372BA2">
      <w:pPr>
        <w:pStyle w:val="GENELKURUL"/>
        <w:spacing w:line="240" w:lineRule="auto"/>
        <w:rPr>
          <w:sz w:val="18"/>
        </w:rPr>
      </w:pPr>
      <w:r w:rsidRPr="00B46F04">
        <w:rPr>
          <w:sz w:val="18"/>
        </w:rPr>
        <w:t>ATİLA SERTEL (İzmir) – 30 kilometrelik Tire-Belevi yolunu yapamadınız, 30 kilometre! Ayıp, insanlar ölüyor! 30 kilometrelik yolu dört yılda yapamadınız!</w:t>
      </w:r>
    </w:p>
    <w:p w:rsidRPr="00B46F04" w:rsidR="00372BA2" w:rsidP="00B46F04" w:rsidRDefault="00372BA2">
      <w:pPr>
        <w:pStyle w:val="GENELKURUL"/>
        <w:spacing w:line="240" w:lineRule="auto"/>
        <w:rPr>
          <w:sz w:val="18"/>
        </w:rPr>
      </w:pPr>
      <w:r w:rsidRPr="00B46F04">
        <w:rPr>
          <w:sz w:val="18"/>
        </w:rPr>
        <w:t>ULAŞTIRMA VE ALTYAPI BAKANI ADİL KARAİSMAİLOĞLU (Devamla) – Ankara-Niğde Otoyolu 2’nci kesimini 16 Aralıkta, Kuzey Marmara Otoyolu İzmit-Akyazı kesimini 19 Aralıkta, Elâzığ-Malatya yolu Kömürhan Köprüsü, Ankara Gölbaşı şehir geçişi, Diyarbakır Devegeçidi</w:t>
      </w:r>
      <w:r w:rsidRPr="00B46F04" w:rsidR="00196ECA">
        <w:rPr>
          <w:sz w:val="18"/>
        </w:rPr>
        <w:t xml:space="preserve"> </w:t>
      </w:r>
      <w:r w:rsidRPr="00B46F04">
        <w:rPr>
          <w:sz w:val="18"/>
        </w:rPr>
        <w:t>Köprüsü, Eruh-Siirt yolu Zarova Köprüsü, Tohma Köprüsü, Kızılcahamam-Çerkeş Tüneli’nin açılışlarını önümüzdeki günlerde gerçekleştireceğiz. (AK PARTİ sıralarından alkışlar)</w:t>
      </w:r>
    </w:p>
    <w:p w:rsidRPr="00B46F04" w:rsidR="00372BA2" w:rsidP="00B46F04" w:rsidRDefault="00372BA2">
      <w:pPr>
        <w:pStyle w:val="GENELKURUL"/>
        <w:spacing w:line="240" w:lineRule="auto"/>
        <w:rPr>
          <w:sz w:val="18"/>
        </w:rPr>
      </w:pPr>
      <w:r w:rsidRPr="00B46F04">
        <w:rPr>
          <w:sz w:val="18"/>
        </w:rPr>
        <w:t>Ülkemizin sanayi ve ticaretinin en büyük kısmının gerçekleştiği Marmara Bölgesi’nde bu hacme uygun bir ulaşım altyapısı için Marmara Otoyol ringini tamamlıyoruz. Avrasya’nın lokomotifi, Marmara Bölgesi’nin itici gücü Kuzey Marmara Otoyolu olacak. Kuzey Marmara Otoyolu’yla etkileşim hâlinde 9 ilimiz var. 1915 Çanakkale Köprüsü</w:t>
      </w:r>
      <w:r w:rsidRPr="00B46F04" w:rsidR="00196ECA">
        <w:rPr>
          <w:sz w:val="18"/>
        </w:rPr>
        <w:t xml:space="preserve"> </w:t>
      </w:r>
      <w:r w:rsidRPr="00B46F04">
        <w:rPr>
          <w:sz w:val="18"/>
        </w:rPr>
        <w:t>ve Malkara-Çanakkale Otoyolu Projesi’yle, hem bölgenin yoğun trafiğini rahatlatacak hem de iki kıta arasında alternatif sağlayacak bir çevre yolu oluşturuyoruz.</w:t>
      </w:r>
    </w:p>
    <w:p w:rsidRPr="00B46F04" w:rsidR="00372BA2" w:rsidP="00B46F04" w:rsidRDefault="00372BA2">
      <w:pPr>
        <w:pStyle w:val="GENELKURUL"/>
        <w:spacing w:line="240" w:lineRule="auto"/>
        <w:rPr>
          <w:sz w:val="18"/>
        </w:rPr>
      </w:pPr>
      <w:r w:rsidRPr="00B46F04">
        <w:rPr>
          <w:sz w:val="18"/>
        </w:rPr>
        <w:t xml:space="preserve">Deniz altından kıtaları kavuşturduğumuz Avrasya Tüneli Projesi, Marmaray’dan sonra İstanbul Boğazı’nda deniz altından yapılan ikinci geçiştir. Açılışından bugüne kadar Avrasya Tüneli’nden yapılan geçiş sayısı 48 milyonu aştı. Proje, sağladığı yakıt ve zaman tasarrufunun yanı sıra çevre dostu kimliğiyle de ön plana çıkıyor. Avrasya Tüneli’nin 2017 ve 2020 yıllarında sağladığı toplam fayda 5 milyar 23 milyon TL’dir. </w:t>
      </w:r>
    </w:p>
    <w:p w:rsidRPr="00B46F04" w:rsidR="00372BA2" w:rsidP="00B46F04" w:rsidRDefault="00372BA2">
      <w:pPr>
        <w:pStyle w:val="GENELKURUL"/>
        <w:spacing w:line="240" w:lineRule="auto"/>
        <w:rPr>
          <w:sz w:val="18"/>
        </w:rPr>
      </w:pPr>
      <w:r w:rsidRPr="00B46F04">
        <w:rPr>
          <w:sz w:val="18"/>
        </w:rPr>
        <w:t>Marmara Bölgesi’nde oluşturulan otoyol ringinin önemli bir parçası olan 400 kilometre uzunluğundaki Kuzey Marmara Otoyolu’yla transit ve yük trafiğini İstanbul, Kocaeli ve Sakarya şehir merkezlerinden uzaklaştırmış olduk. (CHP sıralarından gürültüler)</w:t>
      </w:r>
    </w:p>
    <w:p w:rsidRPr="00B46F04" w:rsidR="00372BA2" w:rsidP="00B46F04" w:rsidRDefault="00372BA2">
      <w:pPr>
        <w:pStyle w:val="GENELKURUL"/>
        <w:spacing w:line="240" w:lineRule="auto"/>
        <w:rPr>
          <w:sz w:val="18"/>
        </w:rPr>
      </w:pPr>
      <w:r w:rsidRPr="00B46F04">
        <w:rPr>
          <w:sz w:val="18"/>
        </w:rPr>
        <w:t xml:space="preserve">HÜSEYİN YILDIZ (Aydın) – Hazinenin kur farkı kaç paraymış bakın, 61 milyar oraya ödediniz, 61 milyar; 8 köprü parasını ödediniz. </w:t>
      </w:r>
    </w:p>
    <w:p w:rsidRPr="00B46F04" w:rsidR="00372BA2" w:rsidP="00B46F04" w:rsidRDefault="00372BA2">
      <w:pPr>
        <w:pStyle w:val="GENELKURUL"/>
        <w:spacing w:line="240" w:lineRule="auto"/>
        <w:rPr>
          <w:sz w:val="18"/>
        </w:rPr>
      </w:pPr>
      <w:r w:rsidRPr="00B46F04">
        <w:rPr>
          <w:sz w:val="18"/>
        </w:rPr>
        <w:t>ZÜLFÜ DEMİRBAĞ (Elâzığ) – Evet, Gezi Parkı gürültü ekibi devrede.</w:t>
      </w:r>
    </w:p>
    <w:p w:rsidRPr="00B46F04" w:rsidR="00372BA2" w:rsidP="00B46F04" w:rsidRDefault="00372BA2">
      <w:pPr>
        <w:pStyle w:val="GENELKURUL"/>
        <w:spacing w:line="240" w:lineRule="auto"/>
        <w:rPr>
          <w:sz w:val="18"/>
        </w:rPr>
      </w:pPr>
      <w:r w:rsidRPr="00B46F04">
        <w:rPr>
          <w:sz w:val="18"/>
        </w:rPr>
        <w:t xml:space="preserve">ÖZGÜR ÖZEL (Manisa) – Ne diyorsun ya!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Marmara Otoyolu’nun son kesimini de 19 Aralık 2020 tarihinde işletmeye açıyoruz. (AK PARTİ sıralarından alkışlar) </w:t>
      </w:r>
    </w:p>
    <w:p w:rsidRPr="00B46F04" w:rsidR="00372BA2" w:rsidP="00B46F04" w:rsidRDefault="00372BA2">
      <w:pPr>
        <w:pStyle w:val="GENELKURUL"/>
        <w:spacing w:line="240" w:lineRule="auto"/>
        <w:rPr>
          <w:sz w:val="18"/>
        </w:rPr>
      </w:pPr>
      <w:r w:rsidRPr="00B46F04">
        <w:rPr>
          <w:sz w:val="18"/>
        </w:rPr>
        <w:t>Ülkemizin iki kıtaya yayılan topraklarında İstanbul Boğazı Karayolu Geçişi’ne alternatif olacak 1915 Çanakkale Köprüsü -Malkara-Çanakkale kesimi 101 kilometrelik otoyolun bir parçası olan 1915 Çanakkale Köprüsü- 2.023 metreyle dünyanın en büyük orta açıklığa sahip asma köprüsü olacak. (AK PARTİ sıralarından alkışlar)</w:t>
      </w:r>
    </w:p>
    <w:p w:rsidRPr="00B46F04" w:rsidR="00372BA2" w:rsidP="00B46F04" w:rsidRDefault="00372BA2">
      <w:pPr>
        <w:pStyle w:val="GENELKURUL"/>
        <w:spacing w:line="240" w:lineRule="auto"/>
        <w:rPr>
          <w:sz w:val="18"/>
        </w:rPr>
      </w:pPr>
      <w:r w:rsidRPr="00B46F04">
        <w:rPr>
          <w:sz w:val="18"/>
        </w:rPr>
        <w:t>HÜSEYİN YILDIZ (Aydın) – Kaç paraya mal olacak? Onu söyle. Hazineye ne kadar yük getirecek? Onu söyle.</w:t>
      </w:r>
      <w:r w:rsidRPr="00B46F04" w:rsidR="00196ECA">
        <w:rPr>
          <w:sz w:val="18"/>
        </w:rPr>
        <w:t xml:space="preserve"> </w:t>
      </w:r>
    </w:p>
    <w:p w:rsidRPr="00B46F04" w:rsidR="00372BA2" w:rsidP="00B46F04" w:rsidRDefault="00372BA2">
      <w:pPr>
        <w:pStyle w:val="GENELKURUL"/>
        <w:spacing w:line="240" w:lineRule="auto"/>
        <w:rPr>
          <w:sz w:val="18"/>
        </w:rPr>
      </w:pPr>
      <w:r w:rsidRPr="00B46F04">
        <w:rPr>
          <w:sz w:val="18"/>
        </w:rPr>
        <w:t>ULAŞTIRMA VE ALTYAPI BAKANI ADİL KARAİSMAİLOĞLU (Devamla) – Marmara ringinin önemli projelerinden bir diğeri, 426 kilometre uzunluğunda, üzerinde Osmangazi Köprüsü’nün de yer aldığı Gebze-Osmangazi-İzmir Otoyolu’dur. Projenin tamamlanmasıyla İstanbul-İzmir arası 100 kilometre kısaldı, ulaşım sekiz buçuk saatten üç saate indi.</w:t>
      </w:r>
    </w:p>
    <w:p w:rsidRPr="00B46F04" w:rsidR="00372BA2" w:rsidP="00B46F04" w:rsidRDefault="00372BA2">
      <w:pPr>
        <w:pStyle w:val="GENELKURUL"/>
        <w:spacing w:line="240" w:lineRule="auto"/>
        <w:rPr>
          <w:sz w:val="18"/>
        </w:rPr>
      </w:pPr>
      <w:r w:rsidRPr="00B46F04">
        <w:rPr>
          <w:sz w:val="18"/>
        </w:rPr>
        <w:t>ATİLA SERTEL (İzmir) – Parayı halk ödüyor, halk.</w:t>
      </w:r>
    </w:p>
    <w:p w:rsidRPr="00B46F04" w:rsidR="00372BA2" w:rsidP="00B46F04" w:rsidRDefault="00372BA2">
      <w:pPr>
        <w:pStyle w:val="GENELKURUL"/>
        <w:spacing w:line="240" w:lineRule="auto"/>
        <w:rPr>
          <w:sz w:val="18"/>
        </w:rPr>
      </w:pPr>
      <w:r w:rsidRPr="00B46F04">
        <w:rPr>
          <w:sz w:val="18"/>
        </w:rPr>
        <w:t xml:space="preserve">HÜSEYİN YILDIZ (Aydın) – Kaç para maliyeti? Onu söyle Sayın Bakan. </w:t>
      </w:r>
    </w:p>
    <w:p w:rsidRPr="00B46F04" w:rsidR="00372BA2" w:rsidP="00B46F04" w:rsidRDefault="00372BA2">
      <w:pPr>
        <w:pStyle w:val="GENELKURUL"/>
        <w:spacing w:line="240" w:lineRule="auto"/>
        <w:rPr>
          <w:sz w:val="18"/>
        </w:rPr>
      </w:pPr>
      <w:r w:rsidRPr="00B46F04">
        <w:rPr>
          <w:sz w:val="18"/>
        </w:rPr>
        <w:t>ULAŞTIRMA VE ALTYAPI BAKANI ADİL KARAİSMAİLOĞLU (Devamla) –</w:t>
      </w:r>
      <w:r w:rsidRPr="00B46F04" w:rsidR="00196ECA">
        <w:rPr>
          <w:sz w:val="18"/>
        </w:rPr>
        <w:t xml:space="preserve"> </w:t>
      </w:r>
      <w:r w:rsidRPr="00B46F04">
        <w:rPr>
          <w:sz w:val="18"/>
        </w:rPr>
        <w:t>İstanbul-İzmir Otoyolu gerçekleşmemiş olsaydı devlet yolu güzergâhı kapasitesini doldurduğundan seyahat hızı 40 kilometre/saatin altına düşecek, seyahat süresi sekiz buçuk saatten on iki saate çıkacaktı.</w:t>
      </w:r>
    </w:p>
    <w:p w:rsidRPr="00B46F04" w:rsidR="00372BA2" w:rsidP="00B46F04" w:rsidRDefault="00372BA2">
      <w:pPr>
        <w:pStyle w:val="GENELKURUL"/>
        <w:spacing w:line="240" w:lineRule="auto"/>
        <w:rPr>
          <w:sz w:val="18"/>
        </w:rPr>
      </w:pPr>
      <w:r w:rsidRPr="00B46F04">
        <w:rPr>
          <w:sz w:val="18"/>
        </w:rPr>
        <w:t xml:space="preserve">ATİLA SERTEL (İzmir) – İzmir-Ankara tren yolu ne oldu?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İzmir Otoyolu ve Osmangazi Köprüsü için gerçek veriler burada, sizlerle paylaşıyorum. (AK PARTİ sıralarından alkışlar) Pandemiye rağmen garanti sayılarının hepsi üzerinde gerçekleşiyor. Bunu kullanan bizim vatandaşımız. </w:t>
      </w:r>
    </w:p>
    <w:p w:rsidRPr="00B46F04" w:rsidR="00372BA2" w:rsidP="00B46F04" w:rsidRDefault="00372BA2">
      <w:pPr>
        <w:pStyle w:val="GENELKURUL"/>
        <w:spacing w:line="240" w:lineRule="auto"/>
        <w:rPr>
          <w:sz w:val="18"/>
        </w:rPr>
      </w:pPr>
      <w:r w:rsidRPr="00B46F04">
        <w:rPr>
          <w:sz w:val="18"/>
        </w:rPr>
        <w:t>HÜSEYİN YILDIZ (Aydın) – Kaç para maliyeti var Sayın Bakan?</w:t>
      </w:r>
    </w:p>
    <w:p w:rsidRPr="00B46F04" w:rsidR="00372BA2" w:rsidP="00B46F04" w:rsidRDefault="00372BA2">
      <w:pPr>
        <w:pStyle w:val="GENELKURUL"/>
        <w:spacing w:line="240" w:lineRule="auto"/>
        <w:rPr>
          <w:b/>
          <w:sz w:val="18"/>
        </w:rPr>
      </w:pPr>
      <w:r w:rsidRPr="00B46F04">
        <w:rPr>
          <w:sz w:val="18"/>
        </w:rPr>
        <w:t>ATİLA SERTEL (İzmir) – İzmir-Ankara tren yolu ne oldu?</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Rakamlar burada. (AK PARTİ sıralarından alkışlar) Bugün, biraz önce 5 kişi burada aynı konuyu konuştu, 5 tane farklı rakam verildi. Nereden uyduruyorsunuz, hayretler içinde izliyoruz. (AK PARTİ sıralarından alkışlar) </w:t>
      </w:r>
    </w:p>
    <w:p w:rsidRPr="00B46F04" w:rsidR="00372BA2" w:rsidP="00B46F04" w:rsidRDefault="00372BA2">
      <w:pPr>
        <w:pStyle w:val="GENELKURUL"/>
        <w:spacing w:line="240" w:lineRule="auto"/>
        <w:rPr>
          <w:sz w:val="18"/>
        </w:rPr>
      </w:pPr>
      <w:r w:rsidRPr="00B46F04">
        <w:rPr>
          <w:sz w:val="18"/>
        </w:rPr>
        <w:t xml:space="preserve">Salgın dönemine rağmen temmuz-ekim ayları ortalamasına ait otoyol ve köprü geçiş sayılarının verilen garanti sayılarının üzerinde olduğunu belirtmek istiyorum özellikle. </w:t>
      </w:r>
    </w:p>
    <w:p w:rsidRPr="00B46F04" w:rsidR="00372BA2" w:rsidP="00B46F04" w:rsidRDefault="00372BA2">
      <w:pPr>
        <w:pStyle w:val="GENELKURUL"/>
        <w:spacing w:line="240" w:lineRule="auto"/>
        <w:rPr>
          <w:sz w:val="18"/>
        </w:rPr>
      </w:pPr>
      <w:r w:rsidRPr="00B46F04">
        <w:rPr>
          <w:sz w:val="18"/>
        </w:rPr>
        <w:t>Bir diğer husus ise, kamuoyunu yanıltıcı bilgiler için yapım bedelleri hakkında.</w:t>
      </w:r>
    </w:p>
    <w:p w:rsidRPr="00B46F04" w:rsidR="00372BA2" w:rsidP="00B46F04" w:rsidRDefault="00372BA2">
      <w:pPr>
        <w:pStyle w:val="GENELKURUL"/>
        <w:spacing w:line="240" w:lineRule="auto"/>
        <w:rPr>
          <w:sz w:val="18"/>
        </w:rPr>
      </w:pPr>
      <w:r w:rsidRPr="00B46F04">
        <w:rPr>
          <w:sz w:val="18"/>
        </w:rPr>
        <w:t>DENİZ YAVUZYILMAZ (Zonguldak) – Köprünün geçiş bedeli 300 TL, 300. Ayıp ya!</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Köprü ve otoyol yapım bedeli 6,7 milyar dolar, işletmeci tarafından yapılan kamulaştırma bedeli 248 milyon dolar; bakım, işletme, yenileme maliyeti 2 milyar dolar, finansman maliyeti 4,6 milyar dolar ve yedi yıl yapım, on beş yıl işletme süreci boyunca harcanacak bedel 13,6 milyar dolar. (AK PARTİ sıralarından “Bravo!” sesleri, alkışlar; CHP sıralarından gürültüler) </w:t>
      </w:r>
    </w:p>
    <w:p w:rsidRPr="00B46F04" w:rsidR="00372BA2" w:rsidP="00B46F04" w:rsidRDefault="00372BA2">
      <w:pPr>
        <w:pStyle w:val="GENELKURUL"/>
        <w:spacing w:line="240" w:lineRule="auto"/>
        <w:rPr>
          <w:sz w:val="18"/>
        </w:rPr>
      </w:pPr>
      <w:r w:rsidRPr="00B46F04">
        <w:rPr>
          <w:sz w:val="18"/>
        </w:rPr>
        <w:t>BAŞKAN – Sayın milletvekilleri…</w:t>
      </w:r>
    </w:p>
    <w:p w:rsidRPr="00B46F04" w:rsidR="00372BA2" w:rsidP="00B46F04" w:rsidRDefault="00372BA2">
      <w:pPr>
        <w:pStyle w:val="GENELKURUL"/>
        <w:spacing w:line="240" w:lineRule="auto"/>
        <w:rPr>
          <w:sz w:val="18"/>
        </w:rPr>
      </w:pPr>
      <w:r w:rsidRPr="00B46F04">
        <w:rPr>
          <w:sz w:val="18"/>
        </w:rPr>
        <w:t xml:space="preserve">DENİZ YAVUZYILMAZ (Zonguldak) – 568 milyon TL kamulaştırma bedeli borcu var. Sayın Bakan, halkı soyuyorsunuz. </w:t>
      </w:r>
    </w:p>
    <w:p w:rsidRPr="00B46F04" w:rsidR="004E0392" w:rsidP="00B46F04" w:rsidRDefault="00372BA2">
      <w:pPr>
        <w:pStyle w:val="GENELKURUL"/>
        <w:spacing w:line="240" w:lineRule="auto"/>
        <w:rPr>
          <w:sz w:val="18"/>
        </w:rPr>
      </w:pPr>
      <w:r w:rsidRPr="00B46F04">
        <w:rPr>
          <w:sz w:val="18"/>
        </w:rPr>
        <w:t>ULAŞTIRMA VE ALTYAPI BAKANI ADİL KARAİSMAİLOĞLU (Devamla) – Buna karşın, garanti edilen bedel 12,9 milyar dolar.</w:t>
      </w:r>
    </w:p>
    <w:p w:rsidRPr="00B46F04" w:rsidR="00372BA2" w:rsidP="00B46F04" w:rsidRDefault="00372BA2">
      <w:pPr>
        <w:pStyle w:val="GENELKURUL"/>
        <w:spacing w:line="240" w:lineRule="auto"/>
        <w:rPr>
          <w:sz w:val="18"/>
        </w:rPr>
      </w:pPr>
      <w:r w:rsidRPr="00B46F04">
        <w:rPr>
          <w:sz w:val="18"/>
        </w:rPr>
        <w:t xml:space="preserve">Beyninden konuş, beyninden! (CHP sıralarından gürültüler) </w:t>
      </w:r>
    </w:p>
    <w:p w:rsidRPr="00B46F04" w:rsidR="00372BA2" w:rsidP="00B46F04" w:rsidRDefault="00372BA2">
      <w:pPr>
        <w:pStyle w:val="GENELKURUL"/>
        <w:spacing w:line="240" w:lineRule="auto"/>
        <w:rPr>
          <w:sz w:val="18"/>
        </w:rPr>
      </w:pPr>
      <w:r w:rsidRPr="00B46F04">
        <w:rPr>
          <w:sz w:val="18"/>
        </w:rPr>
        <w:t>ÖZGÜR ÖZEL (Manisa) – Hop hop, sen nasıl konuşuyorsun!</w:t>
      </w:r>
    </w:p>
    <w:p w:rsidRPr="00B46F04" w:rsidR="00372BA2" w:rsidP="00B46F04" w:rsidRDefault="00372BA2">
      <w:pPr>
        <w:pStyle w:val="GENELKURUL"/>
        <w:spacing w:line="240" w:lineRule="auto"/>
        <w:rPr>
          <w:sz w:val="18"/>
        </w:rPr>
      </w:pPr>
      <w:r w:rsidRPr="00B46F04">
        <w:rPr>
          <w:sz w:val="18"/>
        </w:rPr>
        <w:t>BURCU KÖKSAL (Afyonkarahisar) – Hakaret edemezsin!</w:t>
      </w:r>
    </w:p>
    <w:p w:rsidRPr="00B46F04" w:rsidR="00372BA2" w:rsidP="00B46F04" w:rsidRDefault="00372BA2">
      <w:pPr>
        <w:pStyle w:val="GENELKURUL"/>
        <w:spacing w:line="240" w:lineRule="auto"/>
        <w:rPr>
          <w:sz w:val="18"/>
        </w:rPr>
      </w:pPr>
      <w:r w:rsidRPr="00B46F04">
        <w:rPr>
          <w:sz w:val="18"/>
        </w:rPr>
        <w:t>BAŞKAN – Sayın Bakan…</w:t>
      </w:r>
    </w:p>
    <w:p w:rsidRPr="00B46F04" w:rsidR="00372BA2" w:rsidP="00B46F04" w:rsidRDefault="00372BA2">
      <w:pPr>
        <w:pStyle w:val="GENELKURUL"/>
        <w:spacing w:line="240" w:lineRule="auto"/>
        <w:rPr>
          <w:sz w:val="18"/>
        </w:rPr>
      </w:pPr>
      <w:r w:rsidRPr="00B46F04">
        <w:rPr>
          <w:sz w:val="18"/>
        </w:rPr>
        <w:t xml:space="preserve">ÖZGÜR ÖZEL (Manisa) – Nasıl konuşuyorsun!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Aynı şekilde, Aydın-Denizli yolu… </w:t>
      </w:r>
    </w:p>
    <w:p w:rsidRPr="00B46F04" w:rsidR="00372BA2" w:rsidP="00B46F04" w:rsidRDefault="00372BA2">
      <w:pPr>
        <w:pStyle w:val="GENELKURUL"/>
        <w:spacing w:line="240" w:lineRule="auto"/>
        <w:rPr>
          <w:sz w:val="18"/>
        </w:rPr>
      </w:pPr>
      <w:r w:rsidRPr="00B46F04">
        <w:rPr>
          <w:sz w:val="18"/>
        </w:rPr>
        <w:t>BAŞKAN – Sayın Bakan…</w:t>
      </w:r>
    </w:p>
    <w:p w:rsidRPr="00B46F04" w:rsidR="00372BA2" w:rsidP="00B46F04" w:rsidRDefault="00372BA2">
      <w:pPr>
        <w:pStyle w:val="GENELKURUL"/>
        <w:spacing w:line="240" w:lineRule="auto"/>
        <w:rPr>
          <w:sz w:val="18"/>
        </w:rPr>
      </w:pPr>
      <w:r w:rsidRPr="00B46F04">
        <w:rPr>
          <w:sz w:val="18"/>
        </w:rPr>
        <w:t xml:space="preserve">ÖZGÜR ÖZEL (Manisa) – Nasıl konuşuyorsun!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Hayır, oturun o zaman. </w:t>
      </w:r>
    </w:p>
    <w:p w:rsidRPr="00B46F04" w:rsidR="00372BA2" w:rsidP="00B46F04" w:rsidRDefault="00372BA2">
      <w:pPr>
        <w:pStyle w:val="GENELKURUL"/>
        <w:spacing w:line="240" w:lineRule="auto"/>
        <w:rPr>
          <w:sz w:val="18"/>
        </w:rPr>
      </w:pPr>
      <w:r w:rsidRPr="00B46F04">
        <w:rPr>
          <w:sz w:val="18"/>
        </w:rPr>
        <w:t xml:space="preserve">ÖZGÜR ÖZEL (Manisa) – Sakın ha! </w:t>
      </w:r>
    </w:p>
    <w:p w:rsidRPr="00B46F04" w:rsidR="00372BA2" w:rsidP="00B46F04" w:rsidRDefault="00372BA2">
      <w:pPr>
        <w:pStyle w:val="GENELKURUL"/>
        <w:spacing w:line="240" w:lineRule="auto"/>
        <w:rPr>
          <w:sz w:val="18"/>
        </w:rPr>
      </w:pPr>
      <w:r w:rsidRPr="00B46F04">
        <w:rPr>
          <w:sz w:val="18"/>
        </w:rPr>
        <w:t>BAŞKAN –Müsaade eder misiniz Sayın Bakan.</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Aydın-Denizli otoyolu… (AK PARTİ ve CHP sıralarından gürültüler) </w:t>
      </w:r>
    </w:p>
    <w:p w:rsidRPr="00B46F04" w:rsidR="00372BA2" w:rsidP="00B46F04" w:rsidRDefault="00372BA2">
      <w:pPr>
        <w:pStyle w:val="GENELKURUL"/>
        <w:spacing w:line="240" w:lineRule="auto"/>
        <w:rPr>
          <w:sz w:val="18"/>
        </w:rPr>
      </w:pPr>
      <w:r w:rsidRPr="00B46F04">
        <w:rPr>
          <w:sz w:val="18"/>
        </w:rPr>
        <w:t xml:space="preserve">BAŞKAN – Sayın Bakan, müsaade eder misiniz? </w:t>
      </w:r>
    </w:p>
    <w:p w:rsidRPr="00B46F04" w:rsidR="00372BA2" w:rsidP="00B46F04" w:rsidRDefault="00372BA2">
      <w:pPr>
        <w:pStyle w:val="GENELKURUL"/>
        <w:spacing w:line="240" w:lineRule="auto"/>
        <w:rPr>
          <w:sz w:val="18"/>
        </w:rPr>
      </w:pPr>
      <w:r w:rsidRPr="00B46F04">
        <w:rPr>
          <w:sz w:val="18"/>
        </w:rPr>
        <w:t>ÖZGÜR ÖZEL (Manisa) – Sakın ha, sakın! Sakın deneme!</w:t>
      </w:r>
    </w:p>
    <w:p w:rsidRPr="00B46F04" w:rsidR="00372BA2" w:rsidP="00B46F04" w:rsidRDefault="00372BA2">
      <w:pPr>
        <w:pStyle w:val="GENELKURUL"/>
        <w:spacing w:line="240" w:lineRule="auto"/>
        <w:rPr>
          <w:sz w:val="18"/>
        </w:rPr>
      </w:pPr>
      <w:r w:rsidRPr="00B46F04">
        <w:rPr>
          <w:sz w:val="18"/>
        </w:rPr>
        <w:t>BAŞKAN - Sayın milletvekilleri…</w:t>
      </w:r>
    </w:p>
    <w:p w:rsidRPr="00B46F04" w:rsidR="00372BA2" w:rsidP="00B46F04" w:rsidRDefault="00372BA2">
      <w:pPr>
        <w:pStyle w:val="GENELKURUL"/>
        <w:spacing w:line="240" w:lineRule="auto"/>
        <w:rPr>
          <w:sz w:val="18"/>
        </w:rPr>
      </w:pPr>
      <w:r w:rsidRPr="00B46F04">
        <w:rPr>
          <w:sz w:val="18"/>
        </w:rPr>
        <w:t>ÖZGÜR ÖZEL (Manisa) – Milletin vekiline hakaret edemezsin, sakın!</w:t>
      </w:r>
    </w:p>
    <w:p w:rsidRPr="00B46F04" w:rsidR="00372BA2" w:rsidP="00B46F04" w:rsidRDefault="00372BA2">
      <w:pPr>
        <w:pStyle w:val="GENELKURUL"/>
        <w:spacing w:line="240" w:lineRule="auto"/>
        <w:rPr>
          <w:sz w:val="18"/>
        </w:rPr>
      </w:pPr>
      <w:r w:rsidRPr="00B46F04">
        <w:rPr>
          <w:sz w:val="18"/>
        </w:rPr>
        <w:t xml:space="preserve">BURCU KÖKSAL (Afyonkarahisar) – Atanmışlar halkın oyuyla seçilmiş milletvekiline hakaret edemez! </w:t>
      </w:r>
    </w:p>
    <w:p w:rsidRPr="00B46F04" w:rsidR="00372BA2" w:rsidP="00B46F04" w:rsidRDefault="00372BA2">
      <w:pPr>
        <w:pStyle w:val="GENELKURUL"/>
        <w:spacing w:line="240" w:lineRule="auto"/>
        <w:rPr>
          <w:sz w:val="18"/>
        </w:rPr>
      </w:pPr>
      <w:r w:rsidRPr="00B46F04">
        <w:rPr>
          <w:sz w:val="18"/>
        </w:rPr>
        <w:t>BAŞKAN - Sayın milletvekilleri…</w:t>
      </w:r>
    </w:p>
    <w:p w:rsidRPr="00B46F04" w:rsidR="00372BA2" w:rsidP="00B46F04" w:rsidRDefault="00372BA2">
      <w:pPr>
        <w:pStyle w:val="GENELKURUL"/>
        <w:spacing w:line="240" w:lineRule="auto"/>
        <w:rPr>
          <w:sz w:val="18"/>
        </w:rPr>
      </w:pPr>
      <w:r w:rsidRPr="00B46F04">
        <w:rPr>
          <w:sz w:val="18"/>
        </w:rPr>
        <w:t xml:space="preserve">ÖZGÜR ÖZEL (Manisa) – Sakın, böyle bir şey yok! </w:t>
      </w:r>
    </w:p>
    <w:p w:rsidRPr="00B46F04" w:rsidR="00372BA2" w:rsidP="00B46F04" w:rsidRDefault="00372BA2">
      <w:pPr>
        <w:pStyle w:val="GENELKURUL"/>
        <w:spacing w:line="240" w:lineRule="auto"/>
        <w:rPr>
          <w:sz w:val="18"/>
        </w:rPr>
      </w:pPr>
      <w:r w:rsidRPr="00B46F04">
        <w:rPr>
          <w:sz w:val="18"/>
        </w:rPr>
        <w:t>ULAŞTIRMA VE ALTYAPI BAKANI ADİL KARAİSMAİLOĞLU (Devamla) – Ya, tamam söyleyeceğim, otursunlar, tamam.</w:t>
      </w:r>
    </w:p>
    <w:p w:rsidRPr="00B46F04" w:rsidR="00372BA2" w:rsidP="00B46F04" w:rsidRDefault="00372BA2">
      <w:pPr>
        <w:pStyle w:val="GENELKURUL"/>
        <w:spacing w:line="240" w:lineRule="auto"/>
        <w:rPr>
          <w:sz w:val="18"/>
        </w:rPr>
      </w:pPr>
      <w:r w:rsidRPr="00B46F04">
        <w:rPr>
          <w:sz w:val="18"/>
        </w:rPr>
        <w:t xml:space="preserve">ÖZGÜR ÖZEL (Manisa) – Sakın deneme, akıllı ol! </w:t>
      </w:r>
    </w:p>
    <w:p w:rsidRPr="00B46F04" w:rsidR="00372BA2" w:rsidP="00B46F04" w:rsidRDefault="00372BA2">
      <w:pPr>
        <w:pStyle w:val="GENELKURUL"/>
        <w:spacing w:line="240" w:lineRule="auto"/>
        <w:rPr>
          <w:sz w:val="18"/>
        </w:rPr>
      </w:pPr>
      <w:r w:rsidRPr="00B46F04">
        <w:rPr>
          <w:sz w:val="18"/>
        </w:rPr>
        <w:t>ULAŞTIRMA VE ALTYAPI BAKANI ADİL KARAİSMAİLOĞLU (Devamla) – Tamam, oturun!</w:t>
      </w:r>
    </w:p>
    <w:p w:rsidRPr="00B46F04" w:rsidR="00372BA2" w:rsidP="00B46F04" w:rsidRDefault="00372BA2">
      <w:pPr>
        <w:pStyle w:val="GENELKURUL"/>
        <w:spacing w:line="240" w:lineRule="auto"/>
        <w:rPr>
          <w:sz w:val="18"/>
        </w:rPr>
      </w:pPr>
      <w:r w:rsidRPr="00B46F04">
        <w:rPr>
          <w:sz w:val="18"/>
        </w:rPr>
        <w:t xml:space="preserve">ÖZGÜR ÖZEL (Manisa) – Akıllı ol! Sakın ha! Asla böyle bir şey yok! </w:t>
      </w:r>
    </w:p>
    <w:p w:rsidRPr="00B46F04" w:rsidR="00372BA2" w:rsidP="00B46F04" w:rsidRDefault="00372BA2">
      <w:pPr>
        <w:pStyle w:val="GENELKURUL"/>
        <w:spacing w:line="240" w:lineRule="auto"/>
        <w:rPr>
          <w:sz w:val="18"/>
        </w:rPr>
      </w:pPr>
      <w:r w:rsidRPr="00B46F04">
        <w:rPr>
          <w:sz w:val="18"/>
        </w:rPr>
        <w:t xml:space="preserve">BURCU KÖKSAL (Afyonkarahisar) – Atanmışlar seçilmişlere, grubumuza hakaret edemez! </w:t>
      </w:r>
    </w:p>
    <w:p w:rsidRPr="00B46F04" w:rsidR="00372BA2" w:rsidP="00B46F04" w:rsidRDefault="00372BA2">
      <w:pPr>
        <w:pStyle w:val="GENELKURUL"/>
        <w:spacing w:line="240" w:lineRule="auto"/>
        <w:rPr>
          <w:sz w:val="18"/>
        </w:rPr>
      </w:pPr>
      <w:r w:rsidRPr="00B46F04">
        <w:rPr>
          <w:sz w:val="18"/>
        </w:rPr>
        <w:t xml:space="preserve">BAŞKAN – Sayın milletvekilleri, müsaade edin Sayın Bakana. </w:t>
      </w:r>
    </w:p>
    <w:p w:rsidRPr="00B46F04" w:rsidR="00372BA2" w:rsidP="00B46F04" w:rsidRDefault="00372BA2">
      <w:pPr>
        <w:pStyle w:val="GENELKURUL"/>
        <w:spacing w:line="240" w:lineRule="auto"/>
        <w:rPr>
          <w:sz w:val="18"/>
        </w:rPr>
      </w:pPr>
      <w:r w:rsidRPr="00B46F04">
        <w:rPr>
          <w:sz w:val="18"/>
        </w:rPr>
        <w:t xml:space="preserve">ÖZGÜR ÖZEL (Manisa) – Böyle bir üslup yok! </w:t>
      </w:r>
    </w:p>
    <w:p w:rsidRPr="00B46F04" w:rsidR="00372BA2" w:rsidP="00B46F04" w:rsidRDefault="00372BA2">
      <w:pPr>
        <w:pStyle w:val="GENELKURUL"/>
        <w:spacing w:line="240" w:lineRule="auto"/>
        <w:rPr>
          <w:sz w:val="18"/>
        </w:rPr>
      </w:pPr>
      <w:r w:rsidRPr="00B46F04">
        <w:rPr>
          <w:sz w:val="18"/>
        </w:rPr>
        <w:t>BURCU KÖKSAL (Afyonkarahisar) – Atanmışlar seçilmişlere</w:t>
      </w:r>
      <w:r w:rsidRPr="00B46F04" w:rsidR="004E0392">
        <w:rPr>
          <w:sz w:val="18"/>
        </w:rPr>
        <w:t>, grubumuza</w:t>
      </w:r>
      <w:r w:rsidRPr="00B46F04">
        <w:rPr>
          <w:sz w:val="18"/>
        </w:rPr>
        <w:t xml:space="preserve"> hakaret edemez! </w:t>
      </w:r>
    </w:p>
    <w:p w:rsidRPr="00B46F04" w:rsidR="00372BA2" w:rsidP="00B46F04" w:rsidRDefault="00372BA2">
      <w:pPr>
        <w:pStyle w:val="GENELKURUL"/>
        <w:spacing w:line="240" w:lineRule="auto"/>
        <w:rPr>
          <w:sz w:val="18"/>
        </w:rPr>
      </w:pPr>
      <w:r w:rsidRPr="00B46F04">
        <w:rPr>
          <w:sz w:val="18"/>
        </w:rPr>
        <w:t>BAŞKAN - Sayın Köksal…</w:t>
      </w:r>
    </w:p>
    <w:p w:rsidRPr="00B46F04" w:rsidR="00372BA2" w:rsidP="00B46F04" w:rsidRDefault="00372BA2">
      <w:pPr>
        <w:pStyle w:val="GENELKURUL"/>
        <w:spacing w:line="240" w:lineRule="auto"/>
        <w:rPr>
          <w:sz w:val="18"/>
        </w:rPr>
      </w:pPr>
      <w:r w:rsidRPr="00B46F04">
        <w:rPr>
          <w:sz w:val="18"/>
        </w:rPr>
        <w:t xml:space="preserve">BURCU KÖKSAL (Afyonkarahisar) – Atanmışlar seçilmişlere hakaret edemez bu Mecliste! </w:t>
      </w:r>
    </w:p>
    <w:p w:rsidRPr="00B46F04" w:rsidR="00372BA2" w:rsidP="00B46F04" w:rsidRDefault="00372BA2">
      <w:pPr>
        <w:pStyle w:val="GENELKURUL"/>
        <w:spacing w:line="240" w:lineRule="auto"/>
        <w:rPr>
          <w:sz w:val="18"/>
        </w:rPr>
      </w:pPr>
      <w:r w:rsidRPr="00B46F04">
        <w:rPr>
          <w:sz w:val="18"/>
        </w:rPr>
        <w:t>ULAŞTIRMA VE ALTYAPI BAKANI ADİL KARAİSMAİLOĞLU (Devamla) – Arkadaşlar, bakın, yanlış bir şey söylediğim zaman özür dilerim ben, tamam mı!</w:t>
      </w:r>
    </w:p>
    <w:p w:rsidRPr="00B46F04" w:rsidR="00372BA2" w:rsidP="00B46F04" w:rsidRDefault="00372BA2">
      <w:pPr>
        <w:pStyle w:val="GENELKURUL"/>
        <w:spacing w:line="240" w:lineRule="auto"/>
        <w:rPr>
          <w:sz w:val="18"/>
        </w:rPr>
      </w:pPr>
      <w:r w:rsidRPr="00B46F04">
        <w:rPr>
          <w:sz w:val="18"/>
        </w:rPr>
        <w:t xml:space="preserve">BURCU KÖKSAL (Afyonkarahisar) – Özür dileyin! </w:t>
      </w:r>
    </w:p>
    <w:p w:rsidRPr="00B46F04" w:rsidR="00372BA2" w:rsidP="00B46F04" w:rsidRDefault="00372BA2">
      <w:pPr>
        <w:pStyle w:val="GENELKURUL"/>
        <w:spacing w:line="240" w:lineRule="auto"/>
        <w:rPr>
          <w:sz w:val="18"/>
        </w:rPr>
      </w:pPr>
      <w:r w:rsidRPr="00B46F04">
        <w:rPr>
          <w:sz w:val="18"/>
        </w:rPr>
        <w:t xml:space="preserve">BAŞKAN – Sayın Bakan, siz de üslubunuza dikkat edin lütfen. </w:t>
      </w:r>
    </w:p>
    <w:p w:rsidRPr="00B46F04" w:rsidR="00372BA2" w:rsidP="00B46F04" w:rsidRDefault="00372BA2">
      <w:pPr>
        <w:pStyle w:val="GENELKURUL"/>
        <w:spacing w:line="240" w:lineRule="auto"/>
        <w:rPr>
          <w:sz w:val="18"/>
        </w:rPr>
      </w:pPr>
      <w:r w:rsidRPr="00B46F04">
        <w:rPr>
          <w:sz w:val="18"/>
        </w:rPr>
        <w:t xml:space="preserve">BURCU KÖKSAL (Afyonkarahisar) – Özür dileyin! </w:t>
      </w:r>
      <w:r w:rsidRPr="00B46F04" w:rsidR="004E0392">
        <w:rPr>
          <w:sz w:val="18"/>
        </w:rPr>
        <w:t>Özür dileyin!</w:t>
      </w:r>
    </w:p>
    <w:p w:rsidRPr="00B46F04" w:rsidR="00372BA2" w:rsidP="00B46F04" w:rsidRDefault="00372BA2">
      <w:pPr>
        <w:pStyle w:val="GENELKURUL"/>
        <w:spacing w:line="240" w:lineRule="auto"/>
        <w:rPr>
          <w:sz w:val="18"/>
        </w:rPr>
      </w:pPr>
      <w:r w:rsidRPr="00B46F04">
        <w:rPr>
          <w:sz w:val="18"/>
        </w:rPr>
        <w:t>ULAŞTIRMA VE ALTYAPI BAKANI ADİL KARAİSMAİLOĞLU (Devamla) – Ama sabahtan beri yalanlar konuşuyor burada ya!</w:t>
      </w:r>
    </w:p>
    <w:p w:rsidRPr="00B46F04" w:rsidR="00372BA2" w:rsidP="00B46F04" w:rsidRDefault="00372BA2">
      <w:pPr>
        <w:pStyle w:val="GENELKURUL"/>
        <w:spacing w:line="240" w:lineRule="auto"/>
        <w:rPr>
          <w:sz w:val="18"/>
        </w:rPr>
      </w:pPr>
      <w:r w:rsidRPr="00B46F04">
        <w:rPr>
          <w:sz w:val="18"/>
        </w:rPr>
        <w:t>BAŞKAN – Sayın Bakan…</w:t>
      </w:r>
    </w:p>
    <w:p w:rsidRPr="00B46F04" w:rsidR="00372BA2" w:rsidP="00B46F04" w:rsidRDefault="00372BA2">
      <w:pPr>
        <w:pStyle w:val="GENELKURUL"/>
        <w:spacing w:line="240" w:lineRule="auto"/>
        <w:rPr>
          <w:sz w:val="18"/>
        </w:rPr>
      </w:pPr>
      <w:r w:rsidRPr="00B46F04">
        <w:rPr>
          <w:sz w:val="18"/>
        </w:rPr>
        <w:t xml:space="preserve">ÖZGÜR ÖZEL (Manisa) – Hayır, o ifadeyi geri al, o ifadeyi geri al!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Bakın kardeşim, burada, rakamlar burada. </w:t>
      </w:r>
    </w:p>
    <w:p w:rsidRPr="00B46F04" w:rsidR="00372BA2" w:rsidP="00B46F04" w:rsidRDefault="00372BA2">
      <w:pPr>
        <w:pStyle w:val="GENELKURUL"/>
        <w:spacing w:line="240" w:lineRule="auto"/>
        <w:rPr>
          <w:sz w:val="18"/>
        </w:rPr>
      </w:pPr>
      <w:r w:rsidRPr="00B46F04">
        <w:rPr>
          <w:sz w:val="18"/>
        </w:rPr>
        <w:t xml:space="preserve">ÖZGÜR ÖZEL (Manisa) – “Beyninden konuş!” ifadesini geri al. Milletvekiline söylediğin o lafı geri al! </w:t>
      </w:r>
    </w:p>
    <w:p w:rsidRPr="00B46F04" w:rsidR="00372BA2" w:rsidP="00B46F04" w:rsidRDefault="00372BA2">
      <w:pPr>
        <w:pStyle w:val="GENELKURUL"/>
        <w:spacing w:line="240" w:lineRule="auto"/>
        <w:rPr>
          <w:sz w:val="18"/>
        </w:rPr>
      </w:pPr>
      <w:r w:rsidRPr="00B46F04">
        <w:rPr>
          <w:sz w:val="18"/>
        </w:rPr>
        <w:t>BAŞKAN – Sayın Bakan…</w:t>
      </w:r>
    </w:p>
    <w:p w:rsidRPr="00B46F04" w:rsidR="00372BA2" w:rsidP="00B46F04" w:rsidRDefault="00372BA2">
      <w:pPr>
        <w:pStyle w:val="GENELKURUL"/>
        <w:spacing w:line="240" w:lineRule="auto"/>
        <w:rPr>
          <w:sz w:val="18"/>
        </w:rPr>
      </w:pPr>
      <w:r w:rsidRPr="00B46F04">
        <w:rPr>
          <w:sz w:val="18"/>
        </w:rPr>
        <w:t>ÖZGÜR ÖZEL (Manisa) – Bak, milletvekiline söylediğin o lafı geri al!</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Rakamlar burada. </w:t>
      </w:r>
    </w:p>
    <w:p w:rsidRPr="00B46F04" w:rsidR="00372BA2" w:rsidP="00B46F04" w:rsidRDefault="00372BA2">
      <w:pPr>
        <w:pStyle w:val="GENELKURUL"/>
        <w:spacing w:line="240" w:lineRule="auto"/>
        <w:rPr>
          <w:sz w:val="18"/>
        </w:rPr>
      </w:pPr>
      <w:r w:rsidRPr="00B46F04">
        <w:rPr>
          <w:sz w:val="18"/>
        </w:rPr>
        <w:t xml:space="preserve">ÖZGÜR ÖZEL (Manisa) – Rakamına bir şey demiyoruz. </w:t>
      </w:r>
    </w:p>
    <w:p w:rsidRPr="00B46F04" w:rsidR="00372BA2" w:rsidP="00B46F04" w:rsidRDefault="00372BA2">
      <w:pPr>
        <w:pStyle w:val="GENELKURUL"/>
        <w:spacing w:line="240" w:lineRule="auto"/>
        <w:rPr>
          <w:sz w:val="18"/>
        </w:rPr>
      </w:pPr>
      <w:r w:rsidRPr="00B46F04">
        <w:rPr>
          <w:sz w:val="18"/>
        </w:rPr>
        <w:t>BAŞKAN – Sayın Bakan…</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rakamlar burada. </w:t>
      </w:r>
    </w:p>
    <w:p w:rsidRPr="00B46F04" w:rsidR="00372BA2" w:rsidP="00B46F04" w:rsidRDefault="00372BA2">
      <w:pPr>
        <w:pStyle w:val="GENELKURUL"/>
        <w:spacing w:line="240" w:lineRule="auto"/>
        <w:rPr>
          <w:sz w:val="18"/>
        </w:rPr>
      </w:pPr>
      <w:r w:rsidRPr="00B46F04">
        <w:rPr>
          <w:sz w:val="18"/>
        </w:rPr>
        <w:t xml:space="preserve">BAŞKAN- Sayın Bakan, hiçbir arkadaşımıza “Yalan konuşuyorsunuz!” diyemezsiniz. </w:t>
      </w:r>
    </w:p>
    <w:p w:rsidRPr="00B46F04" w:rsidR="00372BA2" w:rsidP="00B46F04" w:rsidRDefault="00372BA2">
      <w:pPr>
        <w:pStyle w:val="GENELKURUL"/>
        <w:spacing w:line="240" w:lineRule="auto"/>
        <w:rPr>
          <w:sz w:val="18"/>
        </w:rPr>
      </w:pPr>
      <w:r w:rsidRPr="00B46F04">
        <w:rPr>
          <w:sz w:val="18"/>
        </w:rPr>
        <w:t xml:space="preserve">ÖZGÜR ÖZEL (Manisa) – Sayın Bakan, bak, rakama bir şey demiyoruz. </w:t>
      </w:r>
    </w:p>
    <w:p w:rsidRPr="00B46F04" w:rsidR="00372BA2" w:rsidP="00B46F04" w:rsidRDefault="00372BA2">
      <w:pPr>
        <w:pStyle w:val="GENELKURUL"/>
        <w:spacing w:line="240" w:lineRule="auto"/>
        <w:rPr>
          <w:sz w:val="18"/>
        </w:rPr>
      </w:pPr>
      <w:r w:rsidRPr="00B46F04">
        <w:rPr>
          <w:sz w:val="18"/>
        </w:rPr>
        <w:t xml:space="preserve">BAŞKAN - Müsaade edin, müsaade edin!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Sayın Başkan, tamam. </w:t>
      </w:r>
    </w:p>
    <w:p w:rsidRPr="00B46F04" w:rsidR="00372BA2" w:rsidP="00B46F04" w:rsidRDefault="00372BA2">
      <w:pPr>
        <w:pStyle w:val="GENELKURUL"/>
        <w:spacing w:line="240" w:lineRule="auto"/>
        <w:rPr>
          <w:sz w:val="18"/>
        </w:rPr>
      </w:pPr>
      <w:r w:rsidRPr="00B46F04">
        <w:rPr>
          <w:sz w:val="18"/>
        </w:rPr>
        <w:t xml:space="preserve">BAŞKAN – Söyledikleri rakamlar doğru değilse, siz bunun için buradasınız, lütfen kürsüden düzeltin.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w:t>
      </w:r>
    </w:p>
    <w:p w:rsidRPr="00B46F04" w:rsidR="00372BA2" w:rsidP="00B46F04" w:rsidRDefault="00372BA2">
      <w:pPr>
        <w:pStyle w:val="GENELKURUL"/>
        <w:spacing w:line="240" w:lineRule="auto"/>
        <w:rPr>
          <w:sz w:val="18"/>
        </w:rPr>
      </w:pPr>
      <w:r w:rsidRPr="00B46F04">
        <w:rPr>
          <w:sz w:val="18"/>
        </w:rPr>
        <w:t xml:space="preserve">ÖZGÜR ÖZEL (Manisa) – Sayın Bakan, milletvekiline söylediğin lafı geri al! </w:t>
      </w:r>
    </w:p>
    <w:p w:rsidRPr="00B46F04" w:rsidR="00372BA2" w:rsidP="00B46F04" w:rsidRDefault="00372BA2">
      <w:pPr>
        <w:pStyle w:val="GENELKURUL"/>
        <w:spacing w:line="240" w:lineRule="auto"/>
        <w:rPr>
          <w:sz w:val="18"/>
        </w:rPr>
      </w:pPr>
      <w:r w:rsidRPr="00B46F04">
        <w:rPr>
          <w:sz w:val="18"/>
        </w:rPr>
        <w:t>BAŞKAN – Sayın Özel…</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Ya, otur ya, söyleyeceğim, otur otur, tamam! </w:t>
      </w:r>
    </w:p>
    <w:p w:rsidRPr="00B46F04" w:rsidR="00372BA2" w:rsidP="00B46F04" w:rsidRDefault="00372BA2">
      <w:pPr>
        <w:pStyle w:val="GENELKURUL"/>
        <w:spacing w:line="240" w:lineRule="auto"/>
        <w:rPr>
          <w:sz w:val="18"/>
        </w:rPr>
      </w:pPr>
      <w:r w:rsidRPr="00B46F04">
        <w:rPr>
          <w:sz w:val="18"/>
        </w:rPr>
        <w:t xml:space="preserve">ÖZGÜR ÖZEL (Manisa) – Özür dileyeceksin! </w:t>
      </w:r>
    </w:p>
    <w:p w:rsidRPr="00B46F04" w:rsidR="00372BA2" w:rsidP="00B46F04" w:rsidRDefault="00372BA2">
      <w:pPr>
        <w:pStyle w:val="GENELKURUL"/>
        <w:spacing w:line="240" w:lineRule="auto"/>
        <w:rPr>
          <w:sz w:val="18"/>
        </w:rPr>
      </w:pPr>
      <w:r w:rsidRPr="00B46F04">
        <w:rPr>
          <w:sz w:val="18"/>
        </w:rPr>
        <w:t>ATİLA SERTEL (İzmir) – Atanmışsın sen.</w:t>
      </w:r>
    </w:p>
    <w:p w:rsidRPr="00B46F04" w:rsidR="00372BA2" w:rsidP="00B46F04" w:rsidRDefault="00372BA2">
      <w:pPr>
        <w:pStyle w:val="GENELKURUL"/>
        <w:spacing w:line="240" w:lineRule="auto"/>
        <w:rPr>
          <w:sz w:val="18"/>
        </w:rPr>
      </w:pPr>
      <w:r w:rsidRPr="00B46F04">
        <w:rPr>
          <w:sz w:val="18"/>
        </w:rPr>
        <w:t>BAŞKAN – Sayın Özel…</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Ya, otursun da konuşalım, konuşalım! </w:t>
      </w:r>
    </w:p>
    <w:p w:rsidRPr="00B46F04" w:rsidR="00372BA2" w:rsidP="00B46F04" w:rsidRDefault="00372BA2">
      <w:pPr>
        <w:pStyle w:val="GENELKURUL"/>
        <w:spacing w:line="240" w:lineRule="auto"/>
        <w:rPr>
          <w:sz w:val="18"/>
        </w:rPr>
      </w:pPr>
      <w:r w:rsidRPr="00B46F04">
        <w:rPr>
          <w:sz w:val="18"/>
        </w:rPr>
        <w:t xml:space="preserve">BAŞKAN – Tamam arkadaşlar, lütfen oturun.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konuşalım. </w:t>
      </w:r>
    </w:p>
    <w:p w:rsidRPr="00B46F04" w:rsidR="00372BA2" w:rsidP="00B46F04" w:rsidRDefault="00372BA2">
      <w:pPr>
        <w:pStyle w:val="GENELKURUL"/>
        <w:spacing w:line="240" w:lineRule="auto"/>
        <w:rPr>
          <w:sz w:val="18"/>
        </w:rPr>
      </w:pPr>
      <w:r w:rsidRPr="00B46F04">
        <w:rPr>
          <w:sz w:val="18"/>
        </w:rPr>
        <w:t xml:space="preserve">BAŞKAN – Lütfen oturun. </w:t>
      </w:r>
    </w:p>
    <w:p w:rsidRPr="00B46F04" w:rsidR="00372BA2" w:rsidP="00B46F04" w:rsidRDefault="00372BA2">
      <w:pPr>
        <w:pStyle w:val="GENELKURUL"/>
        <w:spacing w:line="240" w:lineRule="auto"/>
        <w:rPr>
          <w:sz w:val="18"/>
        </w:rPr>
      </w:pPr>
      <w:r w:rsidRPr="00B46F04">
        <w:rPr>
          <w:sz w:val="18"/>
        </w:rPr>
        <w:t xml:space="preserve">ÖZGÜR ÖZEL (Manisa) – Özür dileyeceksin!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siz yalan söyleyince bir şey yok, ben yalan söyleyince özür diliyorum. </w:t>
      </w:r>
    </w:p>
    <w:p w:rsidRPr="00B46F04" w:rsidR="00372BA2" w:rsidP="00B46F04" w:rsidRDefault="00372BA2">
      <w:pPr>
        <w:pStyle w:val="GENELKURUL"/>
        <w:spacing w:line="240" w:lineRule="auto"/>
        <w:rPr>
          <w:sz w:val="18"/>
        </w:rPr>
      </w:pPr>
      <w:r w:rsidRPr="00B46F04">
        <w:rPr>
          <w:sz w:val="18"/>
        </w:rPr>
        <w:t>BAŞKAN – Lütfen…</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Ben size “Burada, rakamlar burada.” diyorum ya! Rakamlar burada, uydurmayın rakamları o zaman. </w:t>
      </w:r>
    </w:p>
    <w:p w:rsidRPr="00B46F04" w:rsidR="00372BA2" w:rsidP="00B46F04" w:rsidRDefault="00372BA2">
      <w:pPr>
        <w:pStyle w:val="GENELKURUL"/>
        <w:spacing w:line="240" w:lineRule="auto"/>
        <w:rPr>
          <w:sz w:val="18"/>
        </w:rPr>
      </w:pPr>
      <w:r w:rsidRPr="00B46F04">
        <w:rPr>
          <w:sz w:val="18"/>
        </w:rPr>
        <w:t xml:space="preserve">OSMAN AŞKIN BAK (Rize) – Rakamları söylüyor. </w:t>
      </w:r>
    </w:p>
    <w:p w:rsidRPr="00B46F04" w:rsidR="00372BA2" w:rsidP="00B46F04" w:rsidRDefault="00372BA2">
      <w:pPr>
        <w:pStyle w:val="GENELKURUL"/>
        <w:spacing w:line="240" w:lineRule="auto"/>
        <w:rPr>
          <w:sz w:val="18"/>
        </w:rPr>
      </w:pPr>
      <w:r w:rsidRPr="00B46F04">
        <w:rPr>
          <w:sz w:val="18"/>
        </w:rPr>
        <w:t>ÖZGÜR ÖZEL (Manisa) – Rakama laf yok, hakaret etti, özür dileyecek</w:t>
      </w:r>
      <w:r w:rsidRPr="00B46F04" w:rsidR="00CE6241">
        <w:rPr>
          <w:sz w:val="18"/>
        </w:rPr>
        <w:t>!</w:t>
      </w:r>
    </w:p>
    <w:p w:rsidRPr="00B46F04" w:rsidR="00372BA2" w:rsidP="00B46F04" w:rsidRDefault="00372BA2">
      <w:pPr>
        <w:pStyle w:val="GENELKURUL"/>
        <w:spacing w:line="240" w:lineRule="auto"/>
        <w:rPr>
          <w:sz w:val="18"/>
        </w:rPr>
      </w:pPr>
      <w:r w:rsidRPr="00B46F04">
        <w:rPr>
          <w:sz w:val="18"/>
        </w:rPr>
        <w:t xml:space="preserve">BAŞKAN – Sayın Bakan, evet, düzeltin rakamları, sizin bakış açınızla düzeltebilirsiniz.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düzeltiyorum, niye rahatsız oluyorlar o zaman? </w:t>
      </w:r>
    </w:p>
    <w:p w:rsidRPr="00B46F04" w:rsidR="00372BA2" w:rsidP="00B46F04" w:rsidRDefault="00372BA2">
      <w:pPr>
        <w:pStyle w:val="GENELKURUL"/>
        <w:spacing w:line="240" w:lineRule="auto"/>
        <w:rPr>
          <w:sz w:val="18"/>
        </w:rPr>
      </w:pPr>
      <w:r w:rsidRPr="00B46F04">
        <w:rPr>
          <w:sz w:val="18"/>
        </w:rPr>
        <w:t xml:space="preserve">BAŞKAN – “Siyaseten doğru değil.” diyebilirsiniz.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Düzeltiyorum, niye rahatsız oluyorlar? </w:t>
      </w:r>
    </w:p>
    <w:p w:rsidRPr="00B46F04" w:rsidR="00372BA2" w:rsidP="00B46F04" w:rsidRDefault="00372BA2">
      <w:pPr>
        <w:pStyle w:val="GENELKURUL"/>
        <w:spacing w:line="240" w:lineRule="auto"/>
        <w:rPr>
          <w:sz w:val="18"/>
        </w:rPr>
      </w:pPr>
      <w:r w:rsidRPr="00B46F04">
        <w:rPr>
          <w:sz w:val="18"/>
        </w:rPr>
        <w:t xml:space="preserve">BAŞKAN – Ama hiçbir milletvekilini yalan söylemekle itham etmeyin lütfen. </w:t>
      </w:r>
    </w:p>
    <w:p w:rsidRPr="00B46F04" w:rsidR="00372BA2" w:rsidP="00B46F04" w:rsidRDefault="00372BA2">
      <w:pPr>
        <w:pStyle w:val="GENELKURUL"/>
        <w:spacing w:line="240" w:lineRule="auto"/>
        <w:rPr>
          <w:sz w:val="18"/>
        </w:rPr>
      </w:pPr>
      <w:r w:rsidRPr="00B46F04">
        <w:rPr>
          <w:sz w:val="18"/>
        </w:rPr>
        <w:t>ULAŞTIRMA VE ALTYAPI BAKANI ADİL KARAİSMAİLOĞLU (Devamla) – Ya, onlar söyledi ama!</w:t>
      </w:r>
    </w:p>
    <w:p w:rsidRPr="00B46F04" w:rsidR="00372BA2" w:rsidP="00B46F04" w:rsidRDefault="00372BA2">
      <w:pPr>
        <w:pStyle w:val="GENELKURUL"/>
        <w:spacing w:line="240" w:lineRule="auto"/>
        <w:rPr>
          <w:sz w:val="18"/>
        </w:rPr>
      </w:pPr>
      <w:r w:rsidRPr="00B46F04">
        <w:rPr>
          <w:sz w:val="18"/>
        </w:rPr>
        <w:t xml:space="preserve">BAŞKAN – Buyurun. </w:t>
      </w:r>
    </w:p>
    <w:p w:rsidRPr="00B46F04" w:rsidR="00372BA2" w:rsidP="00B46F04" w:rsidRDefault="00372BA2">
      <w:pPr>
        <w:pStyle w:val="GENELKURUL"/>
        <w:spacing w:line="240" w:lineRule="auto"/>
        <w:rPr>
          <w:sz w:val="18"/>
        </w:rPr>
      </w:pPr>
      <w:r w:rsidRPr="00B46F04">
        <w:rPr>
          <w:sz w:val="18"/>
        </w:rPr>
        <w:t xml:space="preserve">İSMAİL TATLIOĞLU (Bursa) – Sözleşme yok, sözleşme. </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Tamam, özür dilerim, tamam. (AK PARTİ ve CHP sıralarından karşılıklı laf atmalar, gürültüler) </w:t>
      </w:r>
    </w:p>
    <w:p w:rsidRPr="00B46F04" w:rsidR="00372BA2" w:rsidP="00B46F04" w:rsidRDefault="00372BA2">
      <w:pPr>
        <w:pStyle w:val="GENELKURUL"/>
        <w:spacing w:line="240" w:lineRule="auto"/>
        <w:rPr>
          <w:sz w:val="18"/>
        </w:rPr>
      </w:pPr>
      <w:r w:rsidRPr="00B46F04">
        <w:rPr>
          <w:sz w:val="18"/>
        </w:rPr>
        <w:t>BAŞKAN - Ya, Allah aşkına ya!</w:t>
      </w:r>
    </w:p>
    <w:p w:rsidRPr="00B46F04" w:rsidR="00372BA2" w:rsidP="00B46F04" w:rsidRDefault="00372BA2">
      <w:pPr>
        <w:pStyle w:val="GENELKURUL"/>
        <w:spacing w:line="240" w:lineRule="auto"/>
        <w:rPr>
          <w:sz w:val="18"/>
        </w:rPr>
      </w:pPr>
      <w:r w:rsidRPr="00B46F04">
        <w:rPr>
          <w:sz w:val="18"/>
        </w:rPr>
        <w:t>ULAŞTIRMA VE ALTYAPI BAKANI ADİL KARAİSMAİLOĞLU (Devamla) – Rakamlar burada ya. (AK PARTİ ve CHP sıralarından gürültüler)</w:t>
      </w:r>
    </w:p>
    <w:p w:rsidRPr="00B46F04" w:rsidR="00372BA2" w:rsidP="00B46F04" w:rsidRDefault="00372BA2">
      <w:pPr>
        <w:pStyle w:val="GENELKURUL"/>
        <w:spacing w:line="240" w:lineRule="auto"/>
        <w:rPr>
          <w:sz w:val="18"/>
        </w:rPr>
      </w:pPr>
      <w:r w:rsidRPr="00B46F04">
        <w:rPr>
          <w:sz w:val="18"/>
        </w:rPr>
        <w:t xml:space="preserve">ÖZGÜR ÖZEL (Manisa)- Hakaret etti, özür dileyecek. </w:t>
      </w:r>
    </w:p>
    <w:p w:rsidRPr="00B46F04" w:rsidR="00372BA2" w:rsidP="00B46F04" w:rsidRDefault="00372BA2">
      <w:pPr>
        <w:pStyle w:val="GENELKURUL"/>
        <w:spacing w:line="240" w:lineRule="auto"/>
        <w:rPr>
          <w:sz w:val="18"/>
        </w:rPr>
      </w:pPr>
      <w:r w:rsidRPr="00B46F04">
        <w:rPr>
          <w:sz w:val="18"/>
        </w:rPr>
        <w:t xml:space="preserve">FUAT KÖKTAŞ (Samsun) – Yalancıya “yalancı” diyecek. </w:t>
      </w:r>
    </w:p>
    <w:p w:rsidRPr="00B46F04" w:rsidR="00372BA2" w:rsidP="00B46F04" w:rsidRDefault="00372BA2">
      <w:pPr>
        <w:pStyle w:val="GENELKURUL"/>
        <w:spacing w:line="240" w:lineRule="auto"/>
        <w:rPr>
          <w:sz w:val="18"/>
        </w:rPr>
      </w:pPr>
      <w:r w:rsidRPr="00B46F04">
        <w:rPr>
          <w:sz w:val="18"/>
        </w:rPr>
        <w:t xml:space="preserve">BAŞKAN - Ya, şimdi beni konuşturtma burada. Lütfen, müsaade edin arkadaşlar. </w:t>
      </w:r>
    </w:p>
    <w:p w:rsidRPr="00B46F04" w:rsidR="00372BA2" w:rsidP="00B46F04" w:rsidRDefault="00372BA2">
      <w:pPr>
        <w:pStyle w:val="GENELKURUL"/>
        <w:spacing w:line="240" w:lineRule="auto"/>
        <w:rPr>
          <w:sz w:val="18"/>
        </w:rPr>
      </w:pPr>
      <w:r w:rsidRPr="00B46F04">
        <w:rPr>
          <w:sz w:val="18"/>
        </w:rPr>
        <w:t>OSMAN AŞKIN BAK (Rize) – Rakamları görün işte!</w:t>
      </w:r>
    </w:p>
    <w:p w:rsidRPr="00B46F04" w:rsidR="00372BA2" w:rsidP="00B46F04" w:rsidRDefault="00372BA2">
      <w:pPr>
        <w:pStyle w:val="GENELKURUL"/>
        <w:spacing w:line="240" w:lineRule="auto"/>
        <w:rPr>
          <w:sz w:val="18"/>
        </w:rPr>
      </w:pPr>
      <w:r w:rsidRPr="00B46F04">
        <w:rPr>
          <w:sz w:val="18"/>
        </w:rPr>
        <w:t xml:space="preserve">FUAT KÖKTAŞ (Samsun) – “Yalan” denilen rakamları söyledi. </w:t>
      </w:r>
    </w:p>
    <w:p w:rsidRPr="00B46F04" w:rsidR="00372BA2" w:rsidP="00B46F04" w:rsidRDefault="00372BA2">
      <w:pPr>
        <w:pStyle w:val="GENELKURUL"/>
        <w:spacing w:line="240" w:lineRule="auto"/>
        <w:rPr>
          <w:sz w:val="18"/>
        </w:rPr>
      </w:pPr>
      <w:r w:rsidRPr="00B46F04">
        <w:rPr>
          <w:sz w:val="18"/>
        </w:rPr>
        <w:t>BAŞKAN - Sayın Bak… Sayın arkadaşlar… Oturun lütfen, oturun.</w:t>
      </w:r>
    </w:p>
    <w:p w:rsidRPr="00B46F04" w:rsidR="00372BA2" w:rsidP="00B46F04" w:rsidRDefault="00372BA2">
      <w:pPr>
        <w:pStyle w:val="GENELKURUL"/>
        <w:spacing w:line="240" w:lineRule="auto"/>
        <w:rPr>
          <w:sz w:val="18"/>
        </w:rPr>
      </w:pPr>
      <w:r w:rsidRPr="00B46F04">
        <w:rPr>
          <w:sz w:val="18"/>
        </w:rPr>
        <w:t xml:space="preserve">Devam edelim Sayın Bakan. Genel Kurula hitap edin lütfen. </w:t>
      </w:r>
    </w:p>
    <w:p w:rsidRPr="00B46F04" w:rsidR="00372BA2" w:rsidP="00B46F04" w:rsidRDefault="00372BA2">
      <w:pPr>
        <w:pStyle w:val="GENELKURUL"/>
        <w:spacing w:line="240" w:lineRule="auto"/>
        <w:rPr>
          <w:sz w:val="18"/>
        </w:rPr>
      </w:pPr>
      <w:r w:rsidRPr="00B46F04">
        <w:rPr>
          <w:sz w:val="18"/>
        </w:rPr>
        <w:t>OSMAN AŞKIN BAK (Rize) – Bakanım, devam et.</w:t>
      </w:r>
    </w:p>
    <w:p w:rsidRPr="00B46F04" w:rsidR="00372BA2" w:rsidP="00B46F04" w:rsidRDefault="00372BA2">
      <w:pPr>
        <w:pStyle w:val="GENELKURUL"/>
        <w:spacing w:line="240" w:lineRule="auto"/>
        <w:rPr>
          <w:sz w:val="18"/>
        </w:rPr>
      </w:pPr>
      <w:r w:rsidRPr="00B46F04">
        <w:rPr>
          <w:sz w:val="18"/>
        </w:rPr>
        <w:t xml:space="preserve">ULAŞTIRMA VE ALTYAPI BAKANI ADİL KARAİSMAİLOĞLU (Devamla) – Arkadaşlar, İstanbul il trafik yoğunluk haritası. (AK PARTİ sıralarından alkışlar, CHP sıralarından gürültüler) Marmaray, Yavuz Sultan Selim Köprüsü, görüyorsunuz. Daha önce neydi, ne oldu. Burada Avrasya Tüneli, Marmaray ve Yavuz Sultan Selim Köprüsü var. Yapılmasaydı ne olurdu, biliyor musunuz? Evet, bu olurdu, bu; duran ve sıkışan, kilitlenen bir trafik olurdu. (AK PARTİ sıralarından alkışlar) </w:t>
      </w:r>
    </w:p>
    <w:p w:rsidRPr="00B46F04" w:rsidR="00372BA2" w:rsidP="00B46F04" w:rsidRDefault="00372BA2">
      <w:pPr>
        <w:pStyle w:val="GENELKURUL"/>
        <w:spacing w:line="240" w:lineRule="auto"/>
        <w:rPr>
          <w:sz w:val="18"/>
        </w:rPr>
      </w:pPr>
      <w:r w:rsidRPr="00B46F04">
        <w:rPr>
          <w:sz w:val="18"/>
        </w:rPr>
        <w:t xml:space="preserve">Menemen-Aliağa-Çandarlı yolunu hizmete açtık. Ankara-Niğde Otoyolu’nun 1’inci ve 3’üncü kesimlerini açtık, çarşamba günü 2’nci kesimini hizmete alıyoruz. Aydın-Denizli Otoyolu Projesi’ni yap-işlet-devret modeliyle ihale ettik ve temel atma törenini gerçekleştirdik. </w:t>
      </w:r>
    </w:p>
    <w:p w:rsidRPr="00B46F04" w:rsidR="00372BA2" w:rsidP="00B46F04" w:rsidRDefault="00372BA2">
      <w:pPr>
        <w:pStyle w:val="GENELKURUL"/>
        <w:spacing w:line="240" w:lineRule="auto"/>
        <w:rPr>
          <w:sz w:val="18"/>
        </w:rPr>
      </w:pPr>
      <w:r w:rsidRPr="00B46F04">
        <w:rPr>
          <w:sz w:val="18"/>
        </w:rPr>
        <w:t>Bütün dünyada olduğu gibi ülkemizde de Akıllı Ulaşım Sistemi’yle çalışmalarımızı önceliyoruz. Akıllı ulaşım sistemleriyle yollar, kullanıcılar ve araçları bağlı haberleşme teknolojileri vasıtasıyla izliyoruz ve ölçüyoruz; analiz edip güvenli, konforlu ve hızlı ulaşım sağlıyoruz. Mikrohareketlilik araçları kullanımını hem kullanıcısı hem de yolu kullanan araçlar</w:t>
      </w:r>
      <w:r w:rsidRPr="00B46F04">
        <w:rPr>
          <w:b/>
          <w:sz w:val="18"/>
        </w:rPr>
        <w:t xml:space="preserve"> </w:t>
      </w:r>
      <w:r w:rsidRPr="00B46F04">
        <w:rPr>
          <w:sz w:val="18"/>
        </w:rPr>
        <w:t>ve sairler</w:t>
      </w:r>
      <w:r w:rsidRPr="00B46F04">
        <w:rPr>
          <w:b/>
          <w:sz w:val="18"/>
        </w:rPr>
        <w:t xml:space="preserve"> </w:t>
      </w:r>
      <w:r w:rsidRPr="00B46F04">
        <w:rPr>
          <w:sz w:val="18"/>
        </w:rPr>
        <w:t xml:space="preserve">için, güvenli bir zemine oturtmak için çalışmalarımız devam ediyor. </w:t>
      </w:r>
    </w:p>
    <w:p w:rsidRPr="00B46F04" w:rsidR="00372BA2" w:rsidP="00B46F04" w:rsidRDefault="00372BA2">
      <w:pPr>
        <w:pStyle w:val="GENELKURUL"/>
        <w:spacing w:line="240" w:lineRule="auto"/>
        <w:rPr>
          <w:sz w:val="18"/>
        </w:rPr>
      </w:pPr>
      <w:r w:rsidRPr="00B46F04">
        <w:rPr>
          <w:sz w:val="18"/>
        </w:rPr>
        <w:t xml:space="preserve">Engelli vatandaşlarımızın en iyi hizmeti alabilmesi için Yolcu Taşımacılığı Hizmetlerinin Erişilebilirliği Projesi’ni başlattık. Haberleşme sektöründe bilgi ve iletişim altyapısının güçlendirilmesini ve yaygınlaştırılmasını, fiber ve genişbant altyapısının ve kullanımının yaygınlaştırılmasını, sektörde etkin rekabetin ve tüketici refahının geliştirilmesini, yerli ve millî üretimin desteklenmesini, siber güvenliğin geliştirilmesini hedefleyerek çalışmalarımızı sürdürüyoruz. </w:t>
      </w:r>
    </w:p>
    <w:p w:rsidRPr="00B46F04" w:rsidR="00D10608" w:rsidP="00B46F04" w:rsidRDefault="00372BA2">
      <w:pPr>
        <w:pStyle w:val="GENELKURUL"/>
        <w:spacing w:line="240" w:lineRule="auto"/>
        <w:rPr>
          <w:sz w:val="18"/>
        </w:rPr>
      </w:pPr>
      <w:r w:rsidRPr="00B46F04">
        <w:rPr>
          <w:sz w:val="18"/>
        </w:rPr>
        <w:t xml:space="preserve">Vatandaşın hizmetine sunduğumuz 4,5G hizmetinden faydalanan abone sayısı 75 milyonu aştı. Genişbant kapasitesi, bilgi toplumuna geçişin temel unsurudur dedik. Bu sebeple “Her yerden herkese geniş bant” hedefiyle Ulusal Genişbant Stratejisi ve Eylem Planı’nı yürürlüğe koyduk, ulusal siber güvenlik organizasyonunu oluşturduk. Dijital uygulamaları </w:t>
      </w:r>
      <w:r w:rsidRPr="00B46F04" w:rsidR="00D10608">
        <w:rPr>
          <w:sz w:val="18"/>
        </w:rPr>
        <w:t>yoğunlukla tercih ettik. Covid-19 pandemi sürecinde de ek önlemler almayı sürdürüyoruz.</w:t>
      </w:r>
    </w:p>
    <w:p w:rsidRPr="00B46F04" w:rsidR="00D10608" w:rsidP="00B46F04" w:rsidRDefault="00D10608">
      <w:pPr>
        <w:pStyle w:val="GENELKURUL"/>
        <w:spacing w:line="240" w:lineRule="auto"/>
        <w:rPr>
          <w:sz w:val="18"/>
        </w:rPr>
      </w:pPr>
      <w:r w:rsidRPr="00B46F04">
        <w:rPr>
          <w:sz w:val="18"/>
        </w:rPr>
        <w:t xml:space="preserve">Uçtan Uca Yerli ve Milli 5G Haberleşme Şebekesi Projesi’yle elektronik haberleşme altyapısında dışa bağımlılığımızı ortadan kaldırmak istiyoruz. E-devlet kapısını kullanan kişi sayısı 50 milyona yaklaştı. Vatandaşlarımız artık kamu binalarına gitmeden sadece tek tıkla birçok hizmete kolaylıkla erişebiliyor. Kamu hizmetlerinin elektronik ortamda 7/24 kesintisiz bir şekilde zamandan ve mekândan bağımsız olarak sunulabilmesi imkânı sağlayan e-devlet hizmetlerinin önemi karantina günlerinde daha da anlaşıldı. </w:t>
      </w:r>
    </w:p>
    <w:p w:rsidRPr="00B46F04" w:rsidR="00D10608" w:rsidP="00B46F04" w:rsidRDefault="00D10608">
      <w:pPr>
        <w:pStyle w:val="GENELKURUL"/>
        <w:spacing w:line="240" w:lineRule="auto"/>
        <w:rPr>
          <w:sz w:val="18"/>
        </w:rPr>
      </w:pPr>
      <w:r w:rsidRPr="00B46F04">
        <w:rPr>
          <w:sz w:val="18"/>
        </w:rPr>
        <w:t>369 metreyle Avrupa’nın en yüksek kulesi olan Küçük Çamlıca TV-Radyo Kulesi dünyada bir ilki gerçekleştirerek tek noktadan 100 FM yayınıyla radyolara hizmet vermeye başladı. (AK PARTİ sıralarından “Bravo” sesleri, alkışlar) Böylelikle bir dünya şehri ve turizm merkezi olan İstanbul’un Çamlıca Tepeleri’ndeki antenler nedeniyle oluşan görüntü kirliliğini de ortadan kaldırmış olduk. Aynı şekilde Çanakkale’nin silüetini geliştirip güzelleştirecek Çanakkale TV-Radyo Kulesi yapım çalışmaları da devam ediyor.</w:t>
      </w:r>
    </w:p>
    <w:p w:rsidRPr="00B46F04" w:rsidR="00D10608" w:rsidP="00B46F04" w:rsidRDefault="00D10608">
      <w:pPr>
        <w:pStyle w:val="GENELKURUL"/>
        <w:spacing w:line="240" w:lineRule="auto"/>
        <w:rPr>
          <w:sz w:val="18"/>
        </w:rPr>
      </w:pPr>
      <w:r w:rsidRPr="00B46F04">
        <w:rPr>
          <w:sz w:val="18"/>
        </w:rPr>
        <w:t>PTT’nin bölgesel ölçekte e-ticaret faaliyetlerini ve lojistik hizmetlerini geliştirerek uluslararası bir marka olarak konumlandırıyoruz. Haberleşme alanındaki faaliyetlerimiz uzayda da sürüyor ve geliştiriyoruz, uydu haberleşme kapasitemizi geliştirmeye devam ediyoruz. TÜRKSAT 5A’yı 2020 sonunda, 5B’yi 2021’in ilk yarısında fırlatıyoruz. Türkiye’nin en büyük AR-GE projesi yerli haberleşme uydusu TÜRKSAT 6A da 2022 yılında hizmet vermeye başlayacak. (AK PARTİ sıralarından “Bravo” sesleri, alkışlar)</w:t>
      </w:r>
    </w:p>
    <w:p w:rsidRPr="00B46F04" w:rsidR="00D10608" w:rsidP="00B46F04" w:rsidRDefault="00D10608">
      <w:pPr>
        <w:pStyle w:val="GENELKURUL"/>
        <w:spacing w:line="240" w:lineRule="auto"/>
        <w:rPr>
          <w:sz w:val="18"/>
        </w:rPr>
      </w:pPr>
      <w:r w:rsidRPr="00B46F04">
        <w:rPr>
          <w:sz w:val="18"/>
        </w:rPr>
        <w:t xml:space="preserve">Denizlerimize “mavi vatan” dedik; bu kavram denizlerimize duyduğumuz sevginin ortak bir ifadesi olarak her kesimin mutabakatıyla kalplerimize yerleşti. Üç tarafı denizlerle çevrili ülkemizin denizci kimliğini ön plana çıkarmak için yoğun çabalar gerçekleştiriyoruz. Denizciliğimizi desteklemek için altyapı yatırımlarına da devam ediyoruz.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Tamamlayalım lütfen.</w:t>
      </w:r>
    </w:p>
    <w:p w:rsidRPr="00B46F04" w:rsidR="00D10608" w:rsidP="00B46F04" w:rsidRDefault="00D10608">
      <w:pPr>
        <w:pStyle w:val="GENELKURUL"/>
        <w:spacing w:line="240" w:lineRule="auto"/>
        <w:rPr>
          <w:sz w:val="18"/>
        </w:rPr>
      </w:pPr>
      <w:r w:rsidRPr="00B46F04">
        <w:rPr>
          <w:sz w:val="18"/>
        </w:rPr>
        <w:t>ULAŞTIRMA VE ALTYAPI BAKANI ADİL KARAİSMAİLOĞLU (Devamla) – Bu kapsamda gerçekleştirdiğimiz nihai olarak 25 milyon ton/yıl kapasitesiyle Filyos Limanı önemli projelerimizden biri. Yürüttüğümüz faaliyetlerle denizlerimizde seyir, can, mal, çevre emniyetiyle deniz güvenliğini en üst seviyede sağlıyoruz. 2002 yılından önce yurt dışından hizmet alırken bugün deniz hava araçlarının karşılaştığı acil durumlarda Türk Görev Kontrol Merkezi servis sahası içinde 5 ülkeye hizmet veriyoruz. Deniz yolu kombine taşımacılığında ülkeler arası ilişkiler önem taşıyor. Bu kapsamda bugüne kadar pek çok ülkeyle anlaşma yaptık.</w:t>
      </w:r>
    </w:p>
    <w:p w:rsidRPr="00B46F04" w:rsidR="00D10608" w:rsidP="00B46F04" w:rsidRDefault="00D10608">
      <w:pPr>
        <w:pStyle w:val="GENELKURUL"/>
        <w:spacing w:line="240" w:lineRule="auto"/>
        <w:rPr>
          <w:sz w:val="18"/>
        </w:rPr>
      </w:pPr>
      <w:r w:rsidRPr="00B46F04">
        <w:rPr>
          <w:sz w:val="18"/>
        </w:rPr>
        <w:t>Biz, Türkiye'nin sadece beş yılını, on yılını değil, değişen dünya, ekonomik ve ticari hareketlerine uygun bir şekilde Türkiye'nin yüz yıllık kaderini belirleyecek atılımları yapıyoruz. Bu anlamda, özellikle, dünyada güçlenen kuzey-güney ekonomik koridorları ve büyüyen doğu-batı aksındaki orta koridor ülkemiz için çok önemlidir. Dünyadaki yük akışı yıllara sâri olarak artmaktadır. 2020 yılında 12 milyar ton, 2030 yılında 25 milyar ton, 2050 yılında 95 milyar ton, 2100 yılında 150 milyar ton yük hareketi olacağını öngörmekteyiz. (AK PARTİ sıralarından “Bravo” sesleri, alkışlar)</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BAŞKAN – Sayın Bakan, tamamlayalım.</w:t>
      </w:r>
    </w:p>
    <w:p w:rsidRPr="00B46F04" w:rsidR="00D10608" w:rsidP="00B46F04" w:rsidRDefault="00D10608">
      <w:pPr>
        <w:pStyle w:val="GENELKURUL"/>
        <w:spacing w:line="240" w:lineRule="auto"/>
        <w:rPr>
          <w:sz w:val="18"/>
        </w:rPr>
      </w:pPr>
      <w:r w:rsidRPr="00B46F04">
        <w:rPr>
          <w:sz w:val="18"/>
        </w:rPr>
        <w:t>ULAŞTIRMA VE ALTYAPI BAKANI ADİL KARAİSMAİLOĞLU (Devamla)</w:t>
      </w:r>
      <w:r w:rsidRPr="00B46F04" w:rsidR="00196ECA">
        <w:rPr>
          <w:sz w:val="18"/>
        </w:rPr>
        <w:t xml:space="preserve"> </w:t>
      </w:r>
      <w:r w:rsidRPr="00B46F04">
        <w:rPr>
          <w:sz w:val="18"/>
        </w:rPr>
        <w:t>- Bu yük akışının yüzde 90’ı deniz yoluyla gerçekleşmektedir. Bu açıdan, Avrupa-Asya-Afrika üçgenindeki koridorlarda Ege, Karadeniz, Hazar deniz yolları çok önem arz etmektedir.</w:t>
      </w:r>
    </w:p>
    <w:p w:rsidRPr="00B46F04" w:rsidR="00D10608" w:rsidP="00B46F04" w:rsidRDefault="00D10608">
      <w:pPr>
        <w:pStyle w:val="GENELKURUL"/>
        <w:spacing w:line="240" w:lineRule="auto"/>
        <w:rPr>
          <w:sz w:val="18"/>
        </w:rPr>
      </w:pPr>
      <w:r w:rsidRPr="00B46F04">
        <w:rPr>
          <w:sz w:val="18"/>
        </w:rPr>
        <w:t>ATİLA SERTEL (İzmir) – Yanlış tablo o, yanlış!</w:t>
      </w:r>
    </w:p>
    <w:p w:rsidRPr="00B46F04" w:rsidR="00D10608" w:rsidP="00B46F04" w:rsidRDefault="00D10608">
      <w:pPr>
        <w:pStyle w:val="GENELKURUL"/>
        <w:spacing w:line="240" w:lineRule="auto"/>
        <w:rPr>
          <w:sz w:val="18"/>
        </w:rPr>
      </w:pPr>
      <w:r w:rsidRPr="00B46F04">
        <w:rPr>
          <w:sz w:val="18"/>
        </w:rPr>
        <w:t>ULAŞTIRMA VE ALTYAPI BAKANI ADİL KARAİSMAİLOĞLU (Devamla)</w:t>
      </w:r>
      <w:r w:rsidRPr="00B46F04" w:rsidR="00196ECA">
        <w:rPr>
          <w:sz w:val="18"/>
        </w:rPr>
        <w:t xml:space="preserve"> </w:t>
      </w:r>
      <w:r w:rsidRPr="00B46F04">
        <w:rPr>
          <w:sz w:val="18"/>
        </w:rPr>
        <w:t>- Özellikle, Karadeniz bu yük akışının önemli bir lojistik gölü olacaktır. Karadeniz’de bulunan limanlara, bu sebeple çok ciddi yatırımlar yapılmaktadır. Kuzey-güney aksının merkezinde bulunan deniz bağlantısıyla Türkiye çok stratejik bir konumda bulunmaktadır. Bu stratejik konumdan doğru bir şekilde faydalanmak için Türkiye Lojistik Master Planı kapsamında Kanal İstanbul Projesi’ni gerçekleştiriyoruz. (AK PARTİ sıralarından alkışlar)</w:t>
      </w:r>
    </w:p>
    <w:p w:rsidRPr="00B46F04" w:rsidR="00D10608" w:rsidP="00B46F04" w:rsidRDefault="00D10608">
      <w:pPr>
        <w:pStyle w:val="GENELKURUL"/>
        <w:spacing w:line="240" w:lineRule="auto"/>
        <w:rPr>
          <w:sz w:val="18"/>
        </w:rPr>
      </w:pPr>
      <w:r w:rsidRPr="00B46F04">
        <w:rPr>
          <w:sz w:val="18"/>
        </w:rPr>
        <w:t>ATİLA SERTEL (İzmir) – O da yalan!</w:t>
      </w:r>
    </w:p>
    <w:p w:rsidRPr="00B46F04" w:rsidR="00D10608" w:rsidP="00B46F04" w:rsidRDefault="00D10608">
      <w:pPr>
        <w:pStyle w:val="GENELKURUL"/>
        <w:spacing w:line="240" w:lineRule="auto"/>
        <w:rPr>
          <w:sz w:val="18"/>
        </w:rPr>
      </w:pPr>
      <w:r w:rsidRPr="00B46F04">
        <w:rPr>
          <w:sz w:val="18"/>
        </w:rPr>
        <w:t>ULAŞTIRMA VE ALTYAPI BAKANI ADİL KARAİSMAİLOĞLU (Devamla)</w:t>
      </w:r>
      <w:r w:rsidRPr="00B46F04" w:rsidR="00196ECA">
        <w:rPr>
          <w:sz w:val="18"/>
        </w:rPr>
        <w:t xml:space="preserve"> </w:t>
      </w:r>
      <w:r w:rsidRPr="00B46F04">
        <w:rPr>
          <w:sz w:val="18"/>
        </w:rPr>
        <w:t>- Kanal İstanbul, bu planın en önemli</w:t>
      </w:r>
      <w:r w:rsidRPr="00B46F04" w:rsidR="00196ECA">
        <w:rPr>
          <w:sz w:val="18"/>
        </w:rPr>
        <w:t xml:space="preserve"> </w:t>
      </w:r>
      <w:r w:rsidRPr="00B46F04">
        <w:rPr>
          <w:sz w:val="18"/>
        </w:rPr>
        <w:t>yapı taşıdır. İstanbul Havalimanı kara yolu ve demir yolu bağlantısı, lojistik merkezleri ve buradan geçecek bir su yolu olacak Kanal İstanbul bir dünya projesidir.</w:t>
      </w:r>
    </w:p>
    <w:p w:rsidRPr="00B46F04" w:rsidR="00D10608" w:rsidP="00B46F04" w:rsidRDefault="00D10608">
      <w:pPr>
        <w:pStyle w:val="GENELKURUL"/>
        <w:spacing w:line="240" w:lineRule="auto"/>
        <w:rPr>
          <w:sz w:val="18"/>
        </w:rPr>
      </w:pPr>
      <w:r w:rsidRPr="00B46F04">
        <w:rPr>
          <w:sz w:val="18"/>
        </w:rPr>
        <w:t>MURAT ÇEPNİ (İzmir) – Katar projesi o, Katar!</w:t>
      </w:r>
    </w:p>
    <w:p w:rsidRPr="00B46F04" w:rsidR="00D10608" w:rsidP="00B46F04" w:rsidRDefault="00D10608">
      <w:pPr>
        <w:pStyle w:val="GENELKURUL"/>
        <w:spacing w:line="240" w:lineRule="auto"/>
        <w:rPr>
          <w:sz w:val="18"/>
        </w:rPr>
      </w:pPr>
      <w:r w:rsidRPr="00B46F04">
        <w:rPr>
          <w:sz w:val="18"/>
        </w:rPr>
        <w:t>BEKİR BAŞEVİRGEN (Manisa) – Katar projesi!</w:t>
      </w:r>
    </w:p>
    <w:p w:rsidRPr="00B46F04" w:rsidR="00D10608" w:rsidP="00B46F04" w:rsidRDefault="00D10608">
      <w:pPr>
        <w:pStyle w:val="GENELKURUL"/>
        <w:spacing w:line="240" w:lineRule="auto"/>
        <w:rPr>
          <w:sz w:val="18"/>
        </w:rPr>
      </w:pPr>
      <w:r w:rsidRPr="00B46F04">
        <w:rPr>
          <w:sz w:val="18"/>
        </w:rPr>
        <w:t>ULAŞTIRMA VE ALTYAPI BAKANI ADİL KARAİSMAİLOĞLU (Devamla)</w:t>
      </w:r>
      <w:r w:rsidRPr="00B46F04" w:rsidR="00196ECA">
        <w:rPr>
          <w:sz w:val="18"/>
        </w:rPr>
        <w:t xml:space="preserve"> </w:t>
      </w:r>
      <w:r w:rsidRPr="00B46F04">
        <w:rPr>
          <w:sz w:val="18"/>
        </w:rPr>
        <w:t>-</w:t>
      </w:r>
      <w:r w:rsidRPr="00B46F04" w:rsidR="00196ECA">
        <w:rPr>
          <w:sz w:val="18"/>
        </w:rPr>
        <w:t xml:space="preserve"> </w:t>
      </w:r>
      <w:r w:rsidRPr="00B46F04">
        <w:rPr>
          <w:sz w:val="18"/>
        </w:rPr>
        <w:t xml:space="preserve">İstanbul kanalı ve oluşturduğu ekosistem sayesinde Türkiye, bilimin, teknolojinin, sanatın ve ekonominin kalbi olacaktır. Bu bilinçle çalışmalarımız aralıksız sürüyor.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Sayın Bakan, son kez bir dakika uzatıyorum ve bitiriyorum.</w:t>
      </w:r>
    </w:p>
    <w:p w:rsidRPr="00B46F04" w:rsidR="00D10608" w:rsidP="00B46F04" w:rsidRDefault="00D10608">
      <w:pPr>
        <w:pStyle w:val="GENELKURUL"/>
        <w:spacing w:line="240" w:lineRule="auto"/>
        <w:rPr>
          <w:sz w:val="18"/>
        </w:rPr>
      </w:pPr>
      <w:r w:rsidRPr="00B46F04">
        <w:rPr>
          <w:sz w:val="18"/>
        </w:rPr>
        <w:t>Buyurun.</w:t>
      </w:r>
    </w:p>
    <w:p w:rsidRPr="00B46F04" w:rsidR="00D10608" w:rsidP="00B46F04" w:rsidRDefault="00D10608">
      <w:pPr>
        <w:pStyle w:val="GENELKURUL"/>
        <w:spacing w:line="240" w:lineRule="auto"/>
        <w:rPr>
          <w:sz w:val="18"/>
        </w:rPr>
      </w:pPr>
      <w:r w:rsidRPr="00B46F04">
        <w:rPr>
          <w:sz w:val="18"/>
        </w:rPr>
        <w:t>MURAT ÇEPNİ (İzmir) – Katar projesi o, Katar!</w:t>
      </w:r>
    </w:p>
    <w:p w:rsidRPr="00B46F04" w:rsidR="00D10608" w:rsidP="00B46F04" w:rsidRDefault="00D10608">
      <w:pPr>
        <w:pStyle w:val="GENELKURUL"/>
        <w:spacing w:line="240" w:lineRule="auto"/>
        <w:rPr>
          <w:sz w:val="18"/>
        </w:rPr>
      </w:pPr>
      <w:r w:rsidRPr="00B46F04">
        <w:rPr>
          <w:sz w:val="18"/>
        </w:rPr>
        <w:t xml:space="preserve">ULAŞTIRMA VE ALTYAPI BAKANI ADİL KARAİSMAİLOĞLU (Devamla) - Dünyanın transit ticaret merkezi olan ülkemizde, 2003 yılında 2 merkezden 26 noktaya yapılan iç hat uçuşlarımız, bugün 7 merkezden 56 noktaya gerçekleştiriliyor. 2003 yılında 56 ülkede 60 noktaya uçuş gerçekleştirilirken bugün 127 ülkede 329 noktaya ulaştık. </w:t>
      </w:r>
    </w:p>
    <w:p w:rsidRPr="00B46F04" w:rsidR="00D10608" w:rsidP="00B46F04" w:rsidRDefault="00D10608">
      <w:pPr>
        <w:pStyle w:val="GENELKURUL"/>
        <w:spacing w:line="240" w:lineRule="auto"/>
        <w:rPr>
          <w:sz w:val="18"/>
        </w:rPr>
      </w:pPr>
      <w:r w:rsidRPr="00B46F04">
        <w:rPr>
          <w:sz w:val="18"/>
        </w:rPr>
        <w:t xml:space="preserve">Bakanlığımız, Sivil Havacılık Genel Müdürlüğü, Karayolları Genel Müdürlüğü ve BTK 2021 yılı toplam bütçe ödeneğini yaklaşık 58 milyar TL olarak öngörüyoruz. </w:t>
      </w:r>
    </w:p>
    <w:p w:rsidRPr="00B46F04" w:rsidR="00D10608" w:rsidP="00B46F04" w:rsidRDefault="00D10608">
      <w:pPr>
        <w:pStyle w:val="GENELKURUL"/>
        <w:spacing w:line="240" w:lineRule="auto"/>
        <w:rPr>
          <w:sz w:val="18"/>
        </w:rPr>
      </w:pPr>
      <w:r w:rsidRPr="00B46F04">
        <w:rPr>
          <w:sz w:val="18"/>
        </w:rPr>
        <w:t>Dünya ticaretindeki üretim ve tedarik merkezleri Uzak Doğu’dan bölgemize doğru kayarken ülkemiz, Afrika–Avrupa-Asya üçgeninin tam ortasında, yeni İpek Yolu’nun köprüsü konumunda. Bu avantajı değerlendirmek zorundayız. Kara yolu, demir yolu, deniz yolu, hava yolu ve haberleşme projelerimizle ülkemizin merkezinde yer aldığı ticari koridorları oluşturuyoruz.</w:t>
      </w:r>
    </w:p>
    <w:p w:rsidRPr="00B46F04" w:rsidR="00D10608" w:rsidP="00B46F04" w:rsidRDefault="00D10608">
      <w:pPr>
        <w:pStyle w:val="GENELKURUL"/>
        <w:spacing w:line="240" w:lineRule="auto"/>
        <w:rPr>
          <w:sz w:val="18"/>
        </w:rPr>
      </w:pPr>
      <w:r w:rsidRPr="00B46F04">
        <w:rPr>
          <w:sz w:val="18"/>
        </w:rPr>
        <w:t xml:space="preserve">ATİLA SERTEL (İzmir) – Ya, siz, 30 kilometrelik Tire-Belevi yolunu yapamadınız be! 30 kilometrelik yolu dört yılda yapamadınız. </w:t>
      </w:r>
    </w:p>
    <w:p w:rsidRPr="00B46F04" w:rsidR="00D10608" w:rsidP="00B46F04" w:rsidRDefault="00D10608">
      <w:pPr>
        <w:pStyle w:val="GENELKURUL"/>
        <w:spacing w:line="240" w:lineRule="auto"/>
        <w:rPr>
          <w:sz w:val="18"/>
        </w:rPr>
      </w:pPr>
      <w:r w:rsidRPr="00B46F04">
        <w:rPr>
          <w:sz w:val="18"/>
        </w:rPr>
        <w:t>ULAŞTIRMA VE ALTYAPI BAKANI ADİL KARAİSMAİLOĞLU (Devamla) – Türkiye'nin gelecek vizyonuna uygun ve önüne çıkan tarihî fırsatları değerlendirmeyi sağlayacak bir ulaştırma ve altyapı inşasının önemine, bu mealde yaptığımız çalışmalara dikkate çekmek istedik. Ülkemiz için gurur, dünya için örnek projeler yapmaya devam edeceğiz. (AK PARTİ ve MHP sıralarından alkışlar)</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BAŞKAN – Teşekkür ediyoruz Sayın Bakan.</w:t>
      </w:r>
    </w:p>
    <w:p w:rsidRPr="00B46F04" w:rsidR="00D10608" w:rsidP="00B46F04" w:rsidRDefault="00D10608">
      <w:pPr>
        <w:pStyle w:val="GENELKURUL"/>
        <w:spacing w:line="240" w:lineRule="auto"/>
        <w:rPr>
          <w:sz w:val="18"/>
        </w:rPr>
      </w:pPr>
      <w:r w:rsidRPr="00B46F04">
        <w:rPr>
          <w:sz w:val="18"/>
        </w:rPr>
        <w:t>ATİLA SERTEL (İzmir) – Dört yılda yapamadınız 30 kilometrelik yolu.</w:t>
      </w:r>
    </w:p>
    <w:p w:rsidRPr="00B46F04" w:rsidR="00D10608" w:rsidP="00B46F04" w:rsidRDefault="00D10608">
      <w:pPr>
        <w:pStyle w:val="GENELKURUL"/>
        <w:spacing w:line="240" w:lineRule="auto"/>
        <w:rPr>
          <w:sz w:val="18"/>
        </w:rPr>
      </w:pPr>
      <w:r w:rsidRPr="00B46F04">
        <w:rPr>
          <w:sz w:val="18"/>
        </w:rPr>
        <w:t>ULAŞTIRMA VE ALTYAPI BAKANI ADİL KARAİSMAİLOĞLU (Devamla) – Dinlediğiniz için Bakanlığım adına hepinize teşekkür ederim.</w:t>
      </w:r>
    </w:p>
    <w:p w:rsidRPr="00B46F04" w:rsidR="00D10608" w:rsidP="00B46F04" w:rsidRDefault="00D10608">
      <w:pPr>
        <w:pStyle w:val="GENELKURUL"/>
        <w:spacing w:line="240" w:lineRule="auto"/>
        <w:rPr>
          <w:sz w:val="18"/>
        </w:rPr>
      </w:pPr>
      <w:r w:rsidRPr="00B46F04">
        <w:rPr>
          <w:sz w:val="18"/>
        </w:rPr>
        <w:t>Bu ülkenin ulaşım ve iletişim altyapısı için elini taşın altına koyan işçisinden memuruna, mühendisinden bürokratına, herkese teşekkür ediyorum.</w:t>
      </w:r>
    </w:p>
    <w:p w:rsidRPr="00B46F04" w:rsidR="00D10608" w:rsidP="00B46F04" w:rsidRDefault="00D10608">
      <w:pPr>
        <w:pStyle w:val="GENELKURUL"/>
        <w:spacing w:line="240" w:lineRule="auto"/>
        <w:rPr>
          <w:sz w:val="18"/>
        </w:rPr>
      </w:pPr>
      <w:r w:rsidRPr="00B46F04">
        <w:rPr>
          <w:sz w:val="18"/>
        </w:rPr>
        <w:t>Aziz milletimizi ve yüce Meclisimizi saygıyla selamlıyorum. (AK PARTİ ve MHP sıralarından alkışlar)</w:t>
      </w:r>
    </w:p>
    <w:p w:rsidRPr="00B46F04" w:rsidR="00D10608" w:rsidP="00B46F04" w:rsidRDefault="00D10608">
      <w:pPr>
        <w:pStyle w:val="GENELKURUL"/>
        <w:spacing w:line="240" w:lineRule="auto"/>
        <w:rPr>
          <w:sz w:val="18"/>
        </w:rPr>
      </w:pPr>
      <w:r w:rsidRPr="00B46F04">
        <w:rPr>
          <w:sz w:val="18"/>
        </w:rPr>
        <w:t>OSMAN AŞKIN BAK (Rize) – Yapmış da yapmış, yapmış da yapmış.</w:t>
      </w:r>
    </w:p>
    <w:p w:rsidRPr="00B46F04" w:rsidR="00D10608" w:rsidP="00B46F04" w:rsidRDefault="00D10608">
      <w:pPr>
        <w:pStyle w:val="GENELKURUL"/>
        <w:spacing w:line="240" w:lineRule="auto"/>
        <w:rPr>
          <w:sz w:val="18"/>
        </w:rPr>
      </w:pPr>
      <w:r w:rsidRPr="00B46F04">
        <w:rPr>
          <w:sz w:val="18"/>
        </w:rPr>
        <w:t xml:space="preserve">BAŞKAN – Sayın Bak, müsaade ederseniz, izninizle görüşmelere devam edeceğiz. </w:t>
      </w:r>
    </w:p>
    <w:p w:rsidRPr="00B46F04" w:rsidR="00D10608" w:rsidP="00B46F04" w:rsidRDefault="00D10608">
      <w:pPr>
        <w:pStyle w:val="GENELKURUL"/>
        <w:spacing w:line="240" w:lineRule="auto"/>
        <w:rPr>
          <w:sz w:val="18"/>
        </w:rPr>
      </w:pPr>
      <w:r w:rsidRPr="00B46F04">
        <w:rPr>
          <w:sz w:val="18"/>
        </w:rPr>
        <w:t>ÖZGÜR ÖZEL (Manisa) – Sayın Başkan…</w:t>
      </w:r>
    </w:p>
    <w:p w:rsidRPr="00B46F04" w:rsidR="00D10608" w:rsidP="00B46F04" w:rsidRDefault="00D10608">
      <w:pPr>
        <w:pStyle w:val="GENELKURUL"/>
        <w:spacing w:line="240" w:lineRule="auto"/>
        <w:rPr>
          <w:sz w:val="18"/>
        </w:rPr>
      </w:pPr>
      <w:r w:rsidRPr="00B46F04">
        <w:rPr>
          <w:sz w:val="18"/>
        </w:rPr>
        <w:t>BAŞKAN – Şimdi, Grup Başkan Vekillerinin söz taleplerini…</w:t>
      </w:r>
    </w:p>
    <w:p w:rsidRPr="00B46F04" w:rsidR="00D10608" w:rsidP="00B46F04" w:rsidRDefault="00D10608">
      <w:pPr>
        <w:pStyle w:val="GENELKURUL"/>
        <w:spacing w:line="240" w:lineRule="auto"/>
        <w:rPr>
          <w:sz w:val="18"/>
        </w:rPr>
      </w:pPr>
      <w:r w:rsidRPr="00B46F04">
        <w:rPr>
          <w:sz w:val="18"/>
        </w:rPr>
        <w:t>ÖZGÜR ÖZEL (Manisa) – Sayın Başkanım, müsaade ederseniz…</w:t>
      </w:r>
    </w:p>
    <w:p w:rsidRPr="00B46F04" w:rsidR="00D10608" w:rsidP="00B46F04" w:rsidRDefault="00D10608">
      <w:pPr>
        <w:pStyle w:val="GENELKURUL"/>
        <w:spacing w:line="240" w:lineRule="auto"/>
        <w:rPr>
          <w:sz w:val="18"/>
        </w:rPr>
      </w:pPr>
      <w:r w:rsidRPr="00B46F04">
        <w:rPr>
          <w:sz w:val="18"/>
        </w:rPr>
        <w:t>BAŞKAN – Buyurun.</w:t>
      </w:r>
    </w:p>
    <w:p w:rsidRPr="00B46F04" w:rsidR="004E0392" w:rsidP="00B46F04" w:rsidRDefault="004E0392">
      <w:pPr>
        <w:tabs>
          <w:tab w:val="center" w:pos="5100"/>
        </w:tabs>
        <w:suppressAutoHyphens/>
        <w:ind w:left="80" w:right="60" w:firstLine="771"/>
        <w:jc w:val="both"/>
        <w:rPr>
          <w:sz w:val="18"/>
        </w:rPr>
      </w:pPr>
      <w:r w:rsidRPr="00B46F04">
        <w:rPr>
          <w:sz w:val="18"/>
        </w:rPr>
        <w:t>III.- AÇIKLAMALAR (Devam)</w:t>
      </w:r>
    </w:p>
    <w:p w:rsidRPr="00B46F04" w:rsidR="004E0392" w:rsidP="00B46F04" w:rsidRDefault="004E0392">
      <w:pPr>
        <w:tabs>
          <w:tab w:val="center" w:pos="5100"/>
        </w:tabs>
        <w:suppressAutoHyphens/>
        <w:ind w:left="80" w:right="60" w:firstLine="771"/>
        <w:jc w:val="both"/>
        <w:rPr>
          <w:sz w:val="18"/>
        </w:rPr>
      </w:pPr>
      <w:r w:rsidRPr="00B46F04">
        <w:rPr>
          <w:sz w:val="18"/>
        </w:rPr>
        <w:t>10.- Manisa Milletvekili Özgür Özel’in, Ulaştırma ve Altyapı Bakanı Adil Karaismailoğlu’nun 2 milletvekilini yalancılıkla itham ettiğine, bir milletvekiline böyle hakaret edemeyeceğine, bu milletvekillerinin sataşmadan dolayı cevap hakkı istediklerine ilişkin açıklaması</w:t>
      </w:r>
    </w:p>
    <w:p w:rsidRPr="00B46F04" w:rsidR="00D10608" w:rsidP="00B46F04" w:rsidRDefault="00D10608">
      <w:pPr>
        <w:pStyle w:val="GENELKURUL"/>
        <w:spacing w:line="240" w:lineRule="auto"/>
        <w:rPr>
          <w:sz w:val="18"/>
        </w:rPr>
      </w:pPr>
      <w:r w:rsidRPr="00B46F04">
        <w:rPr>
          <w:sz w:val="18"/>
        </w:rPr>
        <w:t xml:space="preserve">ÖZGÜR ÖZEL (Manisa) – Sayın Başkanım, öncelikle, sabahtan beri tavrımızı ortaya koyduk. Ben, Sayın Bakanın kürsüye sataşmasına da tepki göstermiştim, daha sonra mevkidaşlarımıza da bu konudaki hassasiyeti de söyledik. </w:t>
      </w:r>
    </w:p>
    <w:p w:rsidRPr="00B46F04" w:rsidR="00D10608" w:rsidP="00B46F04" w:rsidRDefault="00D10608">
      <w:pPr>
        <w:pStyle w:val="GENELKURUL"/>
        <w:spacing w:line="240" w:lineRule="auto"/>
        <w:rPr>
          <w:sz w:val="18"/>
        </w:rPr>
      </w:pPr>
      <w:r w:rsidRPr="00B46F04">
        <w:rPr>
          <w:sz w:val="18"/>
        </w:rPr>
        <w:t>Sayın Millî Eğitim Bakanının nasıl bir üslupta konuştuğuna ve nasıl dinlenildiğine hepimiz şahidiz. Sayın Bakanın da konuşmasında verdiği rakamlara, yapacağı coşkulu konuşmaya, iktidar grubundan alacağı reaksiyona kimsenin bir itirazı olamaz ancak kullandığı kelimeyi tekrar etmeyeceğim, özrü açısından kıymetlidir, iki kez “Özür diliyorum.” dedi. Bir milletvekiline öyle hakaret edemez ancak o hakaret kelimesini geri aldığı için tekrarlamıyorum ama rakamları gösterip grubumuz adına konuşan 2 sayın milletvekilimize ayrı ayrı “Burada yalan söylediniz…” Yalancılıkla itham etti ki sizin de dikkatinizi çekti uyardınız, bu yüzden arkadaşlar… (AK PARTİ sıralarından gürültüler)</w:t>
      </w:r>
    </w:p>
    <w:p w:rsidRPr="00B46F04" w:rsidR="00D10608" w:rsidP="00B46F04" w:rsidRDefault="00D10608">
      <w:pPr>
        <w:pStyle w:val="GENELKURUL"/>
        <w:spacing w:line="240" w:lineRule="auto"/>
        <w:rPr>
          <w:sz w:val="18"/>
        </w:rPr>
      </w:pPr>
      <w:r w:rsidRPr="00B46F04">
        <w:rPr>
          <w:sz w:val="18"/>
        </w:rPr>
        <w:t>BAŞKAN – Arkadaşlar, müsaade eder misiniz.</w:t>
      </w:r>
    </w:p>
    <w:p w:rsidRPr="00B46F04" w:rsidR="00D10608" w:rsidP="00B46F04" w:rsidRDefault="00D10608">
      <w:pPr>
        <w:pStyle w:val="GENELKURUL"/>
        <w:spacing w:line="240" w:lineRule="auto"/>
        <w:rPr>
          <w:sz w:val="18"/>
        </w:rPr>
      </w:pPr>
      <w:r w:rsidRPr="00B46F04">
        <w:rPr>
          <w:sz w:val="18"/>
        </w:rPr>
        <w:t xml:space="preserve">ÖZGÜR ÖZEL (Manisa) – Bakın, bir diyalog kuruyoruz. </w:t>
      </w:r>
    </w:p>
    <w:p w:rsidRPr="00B46F04" w:rsidR="00D10608" w:rsidP="00B46F04" w:rsidRDefault="00D10608">
      <w:pPr>
        <w:pStyle w:val="GENELKURUL"/>
        <w:spacing w:line="240" w:lineRule="auto"/>
        <w:rPr>
          <w:sz w:val="18"/>
        </w:rPr>
      </w:pPr>
      <w:r w:rsidRPr="00B46F04">
        <w:rPr>
          <w:sz w:val="18"/>
        </w:rPr>
        <w:t>BAŞKAN - Sayın milletvekilleri, müsaade eder misiniz.</w:t>
      </w:r>
    </w:p>
    <w:p w:rsidRPr="00B46F04" w:rsidR="00D10608" w:rsidP="00B46F04" w:rsidRDefault="00D10608">
      <w:pPr>
        <w:pStyle w:val="GENELKURUL"/>
        <w:spacing w:line="240" w:lineRule="auto"/>
        <w:rPr>
          <w:sz w:val="18"/>
        </w:rPr>
      </w:pPr>
      <w:r w:rsidRPr="00B46F04">
        <w:rPr>
          <w:sz w:val="18"/>
        </w:rPr>
        <w:t>ÖZGÜR ÖZEL (Manisa) - Sayın Başkan, bu 2 arkadaşımız yalancılıkla itham edilmiştir. Bütün gruplara vereceğiniz haklar, onunla ilgili tasarrufunuzun dışında İç Tüzük’ün 69’uncu maddesi uyarınca 2 arkadaşımıza, Sayın Bakanın direkt kendilerini işaret ederek “Sabahtan beri burada yalan söylüyorsunuz.” ifadesinden dolayı şahsi sataşma hakkından iki dakika kürsüde cevap hakkı istiyorum. (AK PARTİ sıralarından gürültüler)</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ARİFE POLAT DÜZGÜN (Ankara) – “Baştan sona yalan söylüyorsunuz.” dediler Bakana.</w:t>
      </w:r>
    </w:p>
    <w:p w:rsidRPr="00B46F04" w:rsidR="00D10608" w:rsidP="00B46F04" w:rsidRDefault="00D10608">
      <w:pPr>
        <w:pStyle w:val="GENELKURUL"/>
        <w:spacing w:line="240" w:lineRule="auto"/>
        <w:rPr>
          <w:sz w:val="18"/>
        </w:rPr>
      </w:pPr>
      <w:r w:rsidRPr="00B46F04">
        <w:rPr>
          <w:sz w:val="18"/>
        </w:rPr>
        <w:t xml:space="preserve">DERYA BAKBAK (Gaziantep) – İsim vermedi, sadece doğruyu söyledi, doğru konuşursanız kimse itiraz etmez. </w:t>
      </w:r>
    </w:p>
    <w:p w:rsidRPr="00B46F04" w:rsidR="00D10608" w:rsidP="00B46F04" w:rsidRDefault="00D10608">
      <w:pPr>
        <w:pStyle w:val="GENELKURUL"/>
        <w:spacing w:line="240" w:lineRule="auto"/>
        <w:rPr>
          <w:sz w:val="18"/>
        </w:rPr>
      </w:pPr>
      <w:r w:rsidRPr="00B46F04">
        <w:rPr>
          <w:sz w:val="18"/>
        </w:rPr>
        <w:t xml:space="preserve">BAŞKAN – Anlaşıldı. </w:t>
      </w:r>
    </w:p>
    <w:p w:rsidRPr="00B46F04" w:rsidR="00D10608" w:rsidP="00B46F04" w:rsidRDefault="00D10608">
      <w:pPr>
        <w:pStyle w:val="GENELKURUL"/>
        <w:spacing w:line="240" w:lineRule="auto"/>
        <w:rPr>
          <w:sz w:val="18"/>
        </w:rPr>
      </w:pPr>
      <w:r w:rsidRPr="00B46F04">
        <w:rPr>
          <w:sz w:val="18"/>
        </w:rPr>
        <w:t>Sayın İsmail Tatlıoğlu, buyurun, kürsüden.</w:t>
      </w:r>
    </w:p>
    <w:p w:rsidRPr="00B46F04" w:rsidR="00D10608" w:rsidP="00B46F04" w:rsidRDefault="00D10608">
      <w:pPr>
        <w:pStyle w:val="GENELKURUL"/>
        <w:spacing w:line="240" w:lineRule="auto"/>
        <w:rPr>
          <w:sz w:val="18"/>
        </w:rPr>
      </w:pPr>
      <w:r w:rsidRPr="00B46F04">
        <w:rPr>
          <w:sz w:val="18"/>
        </w:rPr>
        <w:t>İki dakika süreniz.</w:t>
      </w:r>
    </w:p>
    <w:p w:rsidRPr="00B46F04" w:rsidR="00842CC3" w:rsidP="00B46F04" w:rsidRDefault="00842CC3">
      <w:pPr>
        <w:tabs>
          <w:tab w:val="center" w:pos="5100"/>
        </w:tabs>
        <w:suppressAutoHyphens/>
        <w:ind w:left="80" w:right="60" w:firstLine="771"/>
        <w:jc w:val="both"/>
        <w:rPr>
          <w:sz w:val="18"/>
        </w:rPr>
      </w:pPr>
      <w:r w:rsidRPr="00B46F04">
        <w:rPr>
          <w:sz w:val="18"/>
        </w:rPr>
        <w:t>V.- SATAŞMALARA İLİŞKİN KONUŞMALAR (Devam)</w:t>
      </w:r>
    </w:p>
    <w:p w:rsidRPr="00B46F04" w:rsidR="00842CC3" w:rsidP="00B46F04" w:rsidRDefault="00842CC3">
      <w:pPr>
        <w:tabs>
          <w:tab w:val="center" w:pos="5100"/>
        </w:tabs>
        <w:suppressAutoHyphens/>
        <w:ind w:left="80" w:right="60" w:firstLine="771"/>
        <w:jc w:val="both"/>
        <w:rPr>
          <w:sz w:val="18"/>
        </w:rPr>
      </w:pPr>
      <w:r w:rsidRPr="00B46F04">
        <w:rPr>
          <w:sz w:val="18"/>
        </w:rPr>
        <w:t>4.- Bursa Milletvekili İsmail Tatlıoğlu’nun,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D10608" w:rsidP="00B46F04" w:rsidRDefault="00D10608">
      <w:pPr>
        <w:pStyle w:val="GENELKURUL"/>
        <w:spacing w:line="240" w:lineRule="auto"/>
        <w:rPr>
          <w:sz w:val="18"/>
        </w:rPr>
      </w:pPr>
      <w:r w:rsidRPr="00B46F04">
        <w:rPr>
          <w:sz w:val="18"/>
        </w:rPr>
        <w:t xml:space="preserve">İSMAİL TATLIOĞLU (Bursa) – Sayın Başkan, değerli Parlamentomuzun kıymetli mensupları; Osmangazi Köprüsü’nü, İstanbul- İzmir Otoyolu’nu burada ben dile getirdim. </w:t>
      </w:r>
    </w:p>
    <w:p w:rsidRPr="00B46F04" w:rsidR="00D10608" w:rsidP="00B46F04" w:rsidRDefault="00D10608">
      <w:pPr>
        <w:pStyle w:val="GENELKURUL"/>
        <w:spacing w:line="240" w:lineRule="auto"/>
        <w:rPr>
          <w:sz w:val="18"/>
        </w:rPr>
      </w:pPr>
      <w:r w:rsidRPr="00B46F04">
        <w:rPr>
          <w:sz w:val="18"/>
        </w:rPr>
        <w:t>Öncelikle, şunu söylemek istiyorum: Sayın Bakanın konuşma çizgisiyle milletin Parlamentosu üzerinde oluşturulmaya çalışılan yeni vesayeti külliyen reddediyoruz. (İYİ PARTİ ve CHP sıralarından alkışlar) Böyle bir dil yok. Bizim kullandığımız gibi bir dil var. Alın bakın görüntülere nezaket ve saygı dolu bir dil içerisinde konuştuk ve talebimiz şuydu…</w:t>
      </w:r>
    </w:p>
    <w:p w:rsidRPr="00B46F04" w:rsidR="00D10608" w:rsidP="00B46F04" w:rsidRDefault="00D10608">
      <w:pPr>
        <w:pStyle w:val="GENELKURUL"/>
        <w:spacing w:line="240" w:lineRule="auto"/>
        <w:rPr>
          <w:sz w:val="18"/>
        </w:rPr>
      </w:pPr>
      <w:r w:rsidRPr="00B46F04">
        <w:rPr>
          <w:sz w:val="18"/>
        </w:rPr>
        <w:t>DERYA BAKBAK (Gaziantep) – Doğru konuşursanız kimse itiraz etmez.</w:t>
      </w:r>
    </w:p>
    <w:p w:rsidRPr="00B46F04" w:rsidR="00D10608" w:rsidP="00B46F04" w:rsidRDefault="00D10608">
      <w:pPr>
        <w:pStyle w:val="GENELKURUL"/>
        <w:spacing w:line="240" w:lineRule="auto"/>
        <w:rPr>
          <w:sz w:val="18"/>
        </w:rPr>
      </w:pPr>
      <w:r w:rsidRPr="00B46F04">
        <w:rPr>
          <w:sz w:val="18"/>
        </w:rPr>
        <w:t xml:space="preserve">İSMAİL TATLIOĞLU (Devamla) – Bir dakika, dinlerseniz… </w:t>
      </w:r>
    </w:p>
    <w:p w:rsidRPr="00B46F04" w:rsidR="00D10608" w:rsidP="00B46F04" w:rsidRDefault="00D10608">
      <w:pPr>
        <w:pStyle w:val="GENELKURUL"/>
        <w:spacing w:line="240" w:lineRule="auto"/>
        <w:rPr>
          <w:sz w:val="18"/>
        </w:rPr>
      </w:pPr>
      <w:r w:rsidRPr="00B46F04">
        <w:rPr>
          <w:sz w:val="18"/>
        </w:rPr>
        <w:t>BAŞKAN – Müsaade eder misiniz. (AK PARTİ sıralarından “Yalan söyledi.” sesi)</w:t>
      </w:r>
    </w:p>
    <w:p w:rsidRPr="00B46F04" w:rsidR="00D10608" w:rsidP="00B46F04" w:rsidRDefault="00D10608">
      <w:pPr>
        <w:pStyle w:val="GENELKURUL"/>
        <w:spacing w:line="240" w:lineRule="auto"/>
        <w:rPr>
          <w:sz w:val="18"/>
        </w:rPr>
      </w:pPr>
      <w:r w:rsidRPr="00B46F04">
        <w:rPr>
          <w:sz w:val="18"/>
        </w:rPr>
        <w:t>Genel Kurula hitap edin lütfen.</w:t>
      </w:r>
    </w:p>
    <w:p w:rsidRPr="00B46F04" w:rsidR="00D10608" w:rsidP="00B46F04" w:rsidRDefault="00D10608">
      <w:pPr>
        <w:pStyle w:val="GENELKURUL"/>
        <w:spacing w:line="240" w:lineRule="auto"/>
        <w:rPr>
          <w:sz w:val="18"/>
        </w:rPr>
      </w:pPr>
      <w:r w:rsidRPr="00B46F04">
        <w:rPr>
          <w:sz w:val="18"/>
        </w:rPr>
        <w:t xml:space="preserve">İSMAİL TATLIOĞLU (Devamla) – Yalancıyı Allah lanet etsin. Yalancıyı Allah lanet etsin. (İYİ PARTİ sıralarından “Bravo” sesleri, alkışlar; AK PARTİ sıralarından “Âmin.” Sesleri, gürültüler) </w:t>
      </w:r>
    </w:p>
    <w:p w:rsidRPr="00B46F04" w:rsidR="00D10608" w:rsidP="00B46F04" w:rsidRDefault="00D10608">
      <w:pPr>
        <w:pStyle w:val="GENELKURUL"/>
        <w:spacing w:line="240" w:lineRule="auto"/>
        <w:rPr>
          <w:sz w:val="18"/>
        </w:rPr>
      </w:pPr>
      <w:r w:rsidRPr="00B46F04">
        <w:rPr>
          <w:sz w:val="18"/>
        </w:rPr>
        <w:t>BAŞKAN – Genel Kurula hitap edin lütfen.</w:t>
      </w:r>
    </w:p>
    <w:p w:rsidRPr="00B46F04" w:rsidR="00D10608" w:rsidP="00B46F04" w:rsidRDefault="00D10608">
      <w:pPr>
        <w:pStyle w:val="GENELKURUL"/>
        <w:spacing w:line="240" w:lineRule="auto"/>
        <w:rPr>
          <w:sz w:val="18"/>
        </w:rPr>
      </w:pPr>
      <w:r w:rsidRPr="00B46F04">
        <w:rPr>
          <w:sz w:val="18"/>
        </w:rPr>
        <w:t xml:space="preserve">İSMAİL TATLIOĞLU (Devamla) – Şimdi, değerli arkadaşlar, bakın, o gün Fuat Oktay Bey de bu rakamları söyledi ve bizim dediklerimizi “Köprünün erken teslimi nedeniyle 2 milyar 130 milyon doların ödendiğini.” söyledi. </w:t>
      </w:r>
    </w:p>
    <w:p w:rsidRPr="00B46F04" w:rsidR="00D10608" w:rsidP="00B46F04" w:rsidRDefault="00D10608">
      <w:pPr>
        <w:pStyle w:val="GENELKURUL"/>
        <w:spacing w:line="240" w:lineRule="auto"/>
        <w:rPr>
          <w:sz w:val="18"/>
        </w:rPr>
      </w:pPr>
      <w:r w:rsidRPr="00B46F04">
        <w:rPr>
          <w:sz w:val="18"/>
        </w:rPr>
        <w:t>ŞAMİL AYRIM (İstanbul) – Hayır, öyle söylemedi.</w:t>
      </w:r>
    </w:p>
    <w:p w:rsidRPr="00B46F04" w:rsidR="00D10608" w:rsidP="00B46F04" w:rsidRDefault="00D10608">
      <w:pPr>
        <w:pStyle w:val="GENELKURUL"/>
        <w:spacing w:line="240" w:lineRule="auto"/>
        <w:rPr>
          <w:sz w:val="18"/>
        </w:rPr>
      </w:pPr>
      <w:r w:rsidRPr="00B46F04">
        <w:rPr>
          <w:sz w:val="18"/>
        </w:rPr>
        <w:t>İSMAİL TATLIOĞLU (Devamla) – Tutanakta böyle değilse…</w:t>
      </w:r>
    </w:p>
    <w:p w:rsidRPr="00B46F04" w:rsidR="00D10608" w:rsidP="00B46F04" w:rsidRDefault="00D10608">
      <w:pPr>
        <w:pStyle w:val="GENELKURUL"/>
        <w:spacing w:line="240" w:lineRule="auto"/>
        <w:rPr>
          <w:sz w:val="18"/>
        </w:rPr>
      </w:pPr>
      <w:r w:rsidRPr="00B46F04">
        <w:rPr>
          <w:sz w:val="18"/>
        </w:rPr>
        <w:t xml:space="preserve">BAŞKAN – Siz devam edin lütfen, cevap vermeyin, devam edin. </w:t>
      </w:r>
    </w:p>
    <w:p w:rsidRPr="00B46F04" w:rsidR="00D10608" w:rsidP="00B46F04" w:rsidRDefault="00D10608">
      <w:pPr>
        <w:pStyle w:val="GENELKURUL"/>
        <w:spacing w:line="240" w:lineRule="auto"/>
        <w:rPr>
          <w:sz w:val="18"/>
        </w:rPr>
      </w:pPr>
      <w:r w:rsidRPr="00B46F04">
        <w:rPr>
          <w:sz w:val="18"/>
        </w:rPr>
        <w:t>İSMAİL TATLIOĞLU (Devamla) – Bakın, tutanaklara Mustafa Şentop Bey şahit olsun… Mehmet Muş Bey şahit olsun, alsın tutanakları, hakem o olsun. Hakem Mehmet Muş olsun; alın, gelin tutanakları; hakem Mehmet Muş Bey olsun.</w:t>
      </w:r>
    </w:p>
    <w:p w:rsidRPr="00B46F04" w:rsidR="00D10608" w:rsidP="00B46F04" w:rsidRDefault="00D10608">
      <w:pPr>
        <w:pStyle w:val="GENELKURUL"/>
        <w:spacing w:line="240" w:lineRule="auto"/>
        <w:rPr>
          <w:sz w:val="18"/>
        </w:rPr>
      </w:pPr>
      <w:r w:rsidRPr="00B46F04">
        <w:rPr>
          <w:sz w:val="18"/>
        </w:rPr>
        <w:t>ATİLA SERTEL (İzmir) – Tutanağı da değiştirirler.</w:t>
      </w:r>
    </w:p>
    <w:p w:rsidRPr="00B46F04" w:rsidR="00D10608" w:rsidP="00B46F04" w:rsidRDefault="00D10608">
      <w:pPr>
        <w:pStyle w:val="GENELKURUL"/>
        <w:spacing w:line="240" w:lineRule="auto"/>
        <w:rPr>
          <w:sz w:val="18"/>
        </w:rPr>
      </w:pPr>
      <w:r w:rsidRPr="00B46F04">
        <w:rPr>
          <w:sz w:val="18"/>
        </w:rPr>
        <w:t>İSMAİL TATLIOĞLU (Devamla) – Şimdi, değerli arkadaşlar, Parlamentonun, bizim, Sayın Bakandan, bu yükü üzerine alanlardan elbette ki bilgi talep etme -Cumhurbaşkanı veya onun adına resmî sözleşmeye dayalı bilgi vermeye mecburdur- hakkımız vardır. Dolayısıyla bu köprü, bakın, şimdi 13 milyar dolara çıktı proje yani hani biraz daha sıkıştırsak 17’ye çıkacak zaten.</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ŞENOL SUNAT (Ankara) – Bir dakika daha verin.</w:t>
      </w:r>
    </w:p>
    <w:p w:rsidRPr="00B46F04" w:rsidR="00D10608" w:rsidP="00B46F04" w:rsidRDefault="00D10608">
      <w:pPr>
        <w:pStyle w:val="GENELKURUL"/>
        <w:spacing w:line="240" w:lineRule="auto"/>
        <w:rPr>
          <w:sz w:val="18"/>
        </w:rPr>
      </w:pPr>
      <w:r w:rsidRPr="00B46F04">
        <w:rPr>
          <w:sz w:val="18"/>
        </w:rPr>
        <w:t>SALİH CORA (Trabzon) – Yok öyle bir şey.</w:t>
      </w:r>
    </w:p>
    <w:p w:rsidRPr="00B46F04" w:rsidR="00D10608" w:rsidP="00B46F04" w:rsidRDefault="00D10608">
      <w:pPr>
        <w:pStyle w:val="GENELKURUL"/>
        <w:spacing w:line="240" w:lineRule="auto"/>
        <w:rPr>
          <w:sz w:val="18"/>
        </w:rPr>
      </w:pPr>
      <w:r w:rsidRPr="00B46F04">
        <w:rPr>
          <w:sz w:val="18"/>
        </w:rPr>
        <w:t>İSMAİL TATLIOĞLU (Devamla) – Bir dakika…</w:t>
      </w:r>
    </w:p>
    <w:p w:rsidRPr="00B46F04" w:rsidR="00D10608" w:rsidP="00B46F04" w:rsidRDefault="00D10608">
      <w:pPr>
        <w:pStyle w:val="GENELKURUL"/>
        <w:spacing w:line="240" w:lineRule="auto"/>
        <w:rPr>
          <w:sz w:val="18"/>
        </w:rPr>
      </w:pPr>
      <w:r w:rsidRPr="00B46F04">
        <w:rPr>
          <w:sz w:val="18"/>
        </w:rPr>
        <w:t>BAŞKAN – Toparlayın lütfen.</w:t>
      </w:r>
    </w:p>
    <w:p w:rsidRPr="00B46F04" w:rsidR="00D10608" w:rsidP="00B46F04" w:rsidRDefault="00D10608">
      <w:pPr>
        <w:pStyle w:val="GENELKURUL"/>
        <w:spacing w:line="240" w:lineRule="auto"/>
        <w:rPr>
          <w:sz w:val="18"/>
        </w:rPr>
      </w:pPr>
      <w:r w:rsidRPr="00B46F04">
        <w:rPr>
          <w:sz w:val="18"/>
        </w:rPr>
        <w:t>İSMAİL TATLIOĞLU (Devamla) – Önden, yukarıdan da baksak, aşağıdan da baksak önemli olan bu projeye milletin ödediği para. Geçen, geçmeyen, ne kadar hazine ödedi, ne kadar millet ödedi değil, önemli olan buna milletin ödediği para 13 milyar 130 milyon dolardır 2035 itibarıyla.</w:t>
      </w:r>
    </w:p>
    <w:p w:rsidRPr="00B46F04" w:rsidR="00D10608" w:rsidP="00B46F04" w:rsidRDefault="00D10608">
      <w:pPr>
        <w:pStyle w:val="GENELKURUL"/>
        <w:spacing w:line="240" w:lineRule="auto"/>
        <w:rPr>
          <w:sz w:val="18"/>
        </w:rPr>
      </w:pPr>
      <w:r w:rsidRPr="00B46F04">
        <w:rPr>
          <w:sz w:val="18"/>
        </w:rPr>
        <w:t xml:space="preserve">Saygılar sunarım. (İYİ PARTİ sıralarından alkışlar) </w:t>
      </w:r>
    </w:p>
    <w:p w:rsidRPr="00B46F04" w:rsidR="00D10608" w:rsidP="00B46F04" w:rsidRDefault="00D10608">
      <w:pPr>
        <w:pStyle w:val="GENELKURUL"/>
        <w:spacing w:line="240" w:lineRule="auto"/>
        <w:rPr>
          <w:sz w:val="18"/>
        </w:rPr>
      </w:pPr>
      <w:r w:rsidRPr="00B46F04">
        <w:rPr>
          <w:sz w:val="18"/>
        </w:rPr>
        <w:t xml:space="preserve">ÖZGÜR ÖZEL (Manisa) – 2 milletvekili şahsına yapılan sataşmadan dolayı… </w:t>
      </w:r>
    </w:p>
    <w:p w:rsidRPr="00B46F04" w:rsidR="00D10608" w:rsidP="00B46F04" w:rsidRDefault="00D10608">
      <w:pPr>
        <w:pStyle w:val="GENELKURUL"/>
        <w:spacing w:line="240" w:lineRule="auto"/>
        <w:rPr>
          <w:sz w:val="18"/>
        </w:rPr>
      </w:pPr>
      <w:r w:rsidRPr="00B46F04">
        <w:rPr>
          <w:sz w:val="18"/>
        </w:rPr>
        <w:t>BAŞKAN – Hangi 2 milletvekili?</w:t>
      </w:r>
    </w:p>
    <w:p w:rsidRPr="00B46F04" w:rsidR="00D10608" w:rsidP="00B46F04" w:rsidRDefault="00D10608">
      <w:pPr>
        <w:pStyle w:val="GENELKURUL"/>
        <w:spacing w:line="240" w:lineRule="auto"/>
        <w:rPr>
          <w:sz w:val="18"/>
        </w:rPr>
      </w:pPr>
      <w:r w:rsidRPr="00B46F04">
        <w:rPr>
          <w:sz w:val="18"/>
        </w:rPr>
        <w:t>ÖZGÜR ÖZEL (Manisa) - Sayın Deniz Yavuzyılmaz ile Özkan Yalım.</w:t>
      </w:r>
    </w:p>
    <w:p w:rsidRPr="00B46F04" w:rsidR="00D10608" w:rsidP="00B46F04" w:rsidRDefault="00D10608">
      <w:pPr>
        <w:pStyle w:val="GENELKURUL"/>
        <w:spacing w:line="240" w:lineRule="auto"/>
        <w:rPr>
          <w:sz w:val="18"/>
        </w:rPr>
      </w:pPr>
      <w:r w:rsidRPr="00B46F04">
        <w:rPr>
          <w:sz w:val="18"/>
        </w:rPr>
        <w:t>BAŞKAN – Evet, milletvekillerini direkt itham ettiği için Sayın Bakan, önce Deniz Yavuzyılmaz’a söz vereceğim sataşmadan, daha sonra da Özkan Yalım’a söz vereceğim.</w:t>
      </w:r>
    </w:p>
    <w:p w:rsidRPr="00B46F04" w:rsidR="00D10608" w:rsidP="00B46F04" w:rsidRDefault="00D10608">
      <w:pPr>
        <w:pStyle w:val="GENELKURUL"/>
        <w:spacing w:line="240" w:lineRule="auto"/>
        <w:rPr>
          <w:sz w:val="18"/>
        </w:rPr>
      </w:pPr>
      <w:r w:rsidRPr="00B46F04">
        <w:rPr>
          <w:sz w:val="18"/>
        </w:rPr>
        <w:t>AHMET AYDIN (Adıyaman) –</w:t>
      </w:r>
      <w:r w:rsidRPr="00B46F04" w:rsidR="00196ECA">
        <w:rPr>
          <w:sz w:val="18"/>
        </w:rPr>
        <w:t xml:space="preserve"> </w:t>
      </w:r>
      <w:r w:rsidRPr="00B46F04">
        <w:rPr>
          <w:sz w:val="18"/>
        </w:rPr>
        <w:t xml:space="preserve">Ya, her konuşana olur mu Sayın Başkanım. Böyle bir usul yok Sayın Başkanım. </w:t>
      </w:r>
    </w:p>
    <w:p w:rsidRPr="00B46F04" w:rsidR="00D10608" w:rsidP="00B46F04" w:rsidRDefault="00D10608">
      <w:pPr>
        <w:pStyle w:val="GENELKURUL"/>
        <w:spacing w:line="240" w:lineRule="auto"/>
        <w:rPr>
          <w:sz w:val="18"/>
        </w:rPr>
      </w:pPr>
      <w:r w:rsidRPr="00B46F04">
        <w:rPr>
          <w:sz w:val="18"/>
        </w:rPr>
        <w:t>BAŞKAN - Sayın Yavuzyılmaz, buyurun.</w:t>
      </w:r>
    </w:p>
    <w:p w:rsidRPr="00B46F04" w:rsidR="00D10608" w:rsidP="00B46F04" w:rsidRDefault="00D10608">
      <w:pPr>
        <w:pStyle w:val="GENELKURUL"/>
        <w:spacing w:line="240" w:lineRule="auto"/>
        <w:rPr>
          <w:sz w:val="18"/>
        </w:rPr>
      </w:pPr>
      <w:r w:rsidRPr="00B46F04">
        <w:rPr>
          <w:sz w:val="18"/>
        </w:rPr>
        <w:t>Süreniz iki dakika.</w:t>
      </w:r>
    </w:p>
    <w:p w:rsidRPr="00B46F04" w:rsidR="00842CC3" w:rsidP="00B46F04" w:rsidRDefault="00842CC3">
      <w:pPr>
        <w:tabs>
          <w:tab w:val="center" w:pos="5100"/>
        </w:tabs>
        <w:suppressAutoHyphens/>
        <w:ind w:left="80" w:right="60" w:firstLine="771"/>
        <w:jc w:val="both"/>
        <w:rPr>
          <w:sz w:val="18"/>
        </w:rPr>
      </w:pPr>
      <w:r w:rsidRPr="00B46F04">
        <w:rPr>
          <w:sz w:val="18"/>
        </w:rPr>
        <w:t>5.- Zonguldak Milletvekili Deniz Yavuzyılmaz’ın,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D10608" w:rsidP="00B46F04" w:rsidRDefault="00D10608">
      <w:pPr>
        <w:pStyle w:val="GENELKURUL"/>
        <w:spacing w:line="240" w:lineRule="auto"/>
        <w:rPr>
          <w:sz w:val="18"/>
        </w:rPr>
      </w:pPr>
      <w:r w:rsidRPr="00B46F04">
        <w:rPr>
          <w:sz w:val="18"/>
        </w:rPr>
        <w:t>DENİZ YAVUZYILMAZ (Zonguldak) – Sayın Başkan, değerli milletvekilleri; öncelikle Sayın Bakan, bu üslubunuzu hiç yakıştıramadım. Ben bu konuşmayı yaparken sizin seviyenize düşmeden konuşmamı tamamlayacağım. (AK PARTİ sıralarından gürültüler)</w:t>
      </w:r>
    </w:p>
    <w:p w:rsidRPr="00B46F04" w:rsidR="00D10608" w:rsidP="00B46F04" w:rsidRDefault="00D10608">
      <w:pPr>
        <w:pStyle w:val="GENELKURUL"/>
        <w:spacing w:line="240" w:lineRule="auto"/>
        <w:rPr>
          <w:sz w:val="18"/>
        </w:rPr>
      </w:pPr>
      <w:r w:rsidRPr="00B46F04">
        <w:rPr>
          <w:sz w:val="18"/>
        </w:rPr>
        <w:t>YAVUZ SUBAŞI (Balıkesir) – Kendi seviyene bak!</w:t>
      </w:r>
    </w:p>
    <w:p w:rsidRPr="00B46F04" w:rsidR="00D10608" w:rsidP="00B46F04" w:rsidRDefault="00D10608">
      <w:pPr>
        <w:pStyle w:val="GENELKURUL"/>
        <w:spacing w:line="240" w:lineRule="auto"/>
        <w:rPr>
          <w:sz w:val="18"/>
        </w:rPr>
      </w:pPr>
      <w:r w:rsidRPr="00B46F04">
        <w:rPr>
          <w:sz w:val="18"/>
        </w:rPr>
        <w:t>OSMAN AŞKIN BAK (Rize) – Sen kendi seviyene bak!</w:t>
      </w:r>
    </w:p>
    <w:p w:rsidRPr="00B46F04" w:rsidR="00D10608" w:rsidP="00B46F04" w:rsidRDefault="00D10608">
      <w:pPr>
        <w:pStyle w:val="GENELKURUL"/>
        <w:spacing w:line="240" w:lineRule="auto"/>
        <w:rPr>
          <w:sz w:val="18"/>
        </w:rPr>
      </w:pPr>
      <w:r w:rsidRPr="00B46F04">
        <w:rPr>
          <w:sz w:val="18"/>
        </w:rPr>
        <w:t>ÖZGÜR ÖZEL (Manisa) – Konuşma!</w:t>
      </w:r>
    </w:p>
    <w:p w:rsidRPr="00B46F04" w:rsidR="00D10608" w:rsidP="00B46F04" w:rsidRDefault="00D10608">
      <w:pPr>
        <w:pStyle w:val="GENELKURUL"/>
        <w:spacing w:line="240" w:lineRule="auto"/>
        <w:rPr>
          <w:sz w:val="18"/>
        </w:rPr>
      </w:pPr>
      <w:r w:rsidRPr="00B46F04">
        <w:rPr>
          <w:sz w:val="18"/>
        </w:rPr>
        <w:t>ZÜLFÜ DEMİRBAĞ (Elâzığ) – Ne seviyesinden bahsediyorsun!</w:t>
      </w:r>
    </w:p>
    <w:p w:rsidRPr="00B46F04" w:rsidR="00D10608" w:rsidP="00B46F04" w:rsidRDefault="00D10608">
      <w:pPr>
        <w:pStyle w:val="GENELKURUL"/>
        <w:spacing w:line="240" w:lineRule="auto"/>
        <w:rPr>
          <w:rFonts w:eastAsia="Calibri"/>
          <w:sz w:val="18"/>
        </w:rPr>
      </w:pPr>
      <w:r w:rsidRPr="00B46F04">
        <w:rPr>
          <w:sz w:val="18"/>
        </w:rPr>
        <w:t xml:space="preserve">DENİZ YAVUZYILMAZ (Devamla) – Sayın milletvekilleri, neden bağırıyorsunuz, söyleniyorsunuz anlamıyorum. </w:t>
      </w:r>
      <w:r w:rsidRPr="00B46F04">
        <w:rPr>
          <w:rFonts w:eastAsia="Calibri"/>
          <w:sz w:val="18"/>
        </w:rPr>
        <w:t xml:space="preserve">Bakın, bu gürültüler, bu bağırmalar suçluluk psikolojinizden ileri geliyor. Bakın, size bir teklifim var; Adalet ve Kalkınma Partisi dönemi bitti, bitiyor. (AK PARTİ sıralarından gürültüler) </w:t>
      </w:r>
    </w:p>
    <w:p w:rsidRPr="00B46F04" w:rsidR="00D10608" w:rsidP="00B46F04" w:rsidRDefault="00D10608">
      <w:pPr>
        <w:pStyle w:val="GENELKURUL"/>
        <w:spacing w:line="240" w:lineRule="auto"/>
        <w:rPr>
          <w:rFonts w:eastAsia="Calibri"/>
          <w:sz w:val="18"/>
        </w:rPr>
      </w:pPr>
      <w:r w:rsidRPr="00B46F04">
        <w:rPr>
          <w:rFonts w:eastAsia="Calibri"/>
          <w:sz w:val="18"/>
        </w:rPr>
        <w:t>OSMAN AŞKIN BAK (Rize) – Hadi oradan, hadi!</w:t>
      </w:r>
    </w:p>
    <w:p w:rsidRPr="00B46F04" w:rsidR="00D10608" w:rsidP="00B46F04" w:rsidRDefault="00D10608">
      <w:pPr>
        <w:pStyle w:val="GENELKURUL"/>
        <w:spacing w:line="240" w:lineRule="auto"/>
        <w:rPr>
          <w:rFonts w:eastAsia="Calibri"/>
          <w:sz w:val="18"/>
        </w:rPr>
      </w:pPr>
      <w:r w:rsidRPr="00B46F04">
        <w:rPr>
          <w:rFonts w:eastAsia="Calibri"/>
          <w:sz w:val="18"/>
        </w:rPr>
        <w:t>HALİL ETYEMEZ (Konya) - Hadi oradan ya!</w:t>
      </w:r>
    </w:p>
    <w:p w:rsidRPr="00B46F04" w:rsidR="00D10608" w:rsidP="00B46F04" w:rsidRDefault="00D10608">
      <w:pPr>
        <w:pStyle w:val="GENELKURUL"/>
        <w:spacing w:line="240" w:lineRule="auto"/>
        <w:rPr>
          <w:rFonts w:eastAsia="Calibri"/>
          <w:sz w:val="18"/>
        </w:rPr>
      </w:pPr>
      <w:r w:rsidRPr="00B46F04">
        <w:rPr>
          <w:rFonts w:eastAsia="Calibri"/>
          <w:sz w:val="18"/>
        </w:rPr>
        <w:t xml:space="preserve">DENİZ YAVUZYILMAZ (Devamla) – O nedenle, size yeni bir parti gerekiyor, ismi şimdiden de hazır; adalet ve kalkınma işini yapamadığınıza göre “zeytinyağı ve üste çıkma partisi” olsun. (CHP sıralarından alkışlar, AK PARTİ sıralarından gürültüler) </w:t>
      </w:r>
    </w:p>
    <w:p w:rsidRPr="00B46F04" w:rsidR="00D10608" w:rsidP="00B46F04" w:rsidRDefault="00D10608">
      <w:pPr>
        <w:pStyle w:val="GENELKURUL"/>
        <w:spacing w:line="240" w:lineRule="auto"/>
        <w:rPr>
          <w:rFonts w:eastAsia="Calibri"/>
          <w:sz w:val="18"/>
        </w:rPr>
      </w:pPr>
      <w:r w:rsidRPr="00B46F04">
        <w:rPr>
          <w:rFonts w:eastAsia="Calibri"/>
          <w:sz w:val="18"/>
        </w:rPr>
        <w:t>FUAT KÖKTAŞ (Samsun) – Hangi seviyeye düşüyorsun sen bu cümlelerle ya!</w:t>
      </w:r>
    </w:p>
    <w:p w:rsidRPr="00B46F04" w:rsidR="00D10608" w:rsidP="00B46F04" w:rsidRDefault="00D10608">
      <w:pPr>
        <w:pStyle w:val="GENELKURUL"/>
        <w:spacing w:line="240" w:lineRule="auto"/>
        <w:rPr>
          <w:rFonts w:eastAsia="Calibri"/>
          <w:sz w:val="18"/>
        </w:rPr>
      </w:pPr>
      <w:r w:rsidRPr="00B46F04">
        <w:rPr>
          <w:rFonts w:eastAsia="Calibri"/>
          <w:sz w:val="18"/>
        </w:rPr>
        <w:t>OSMAN AŞKIN BAK (Rize) – Muharrem İnce geliyor, Muharrem İnce.</w:t>
      </w:r>
    </w:p>
    <w:p w:rsidRPr="00B46F04" w:rsidR="00D10608" w:rsidP="00B46F04" w:rsidRDefault="00D10608">
      <w:pPr>
        <w:pStyle w:val="GENELKURUL"/>
        <w:spacing w:line="240" w:lineRule="auto"/>
        <w:rPr>
          <w:rFonts w:eastAsia="Calibri"/>
          <w:sz w:val="18"/>
        </w:rPr>
      </w:pPr>
      <w:r w:rsidRPr="00B46F04">
        <w:rPr>
          <w:rFonts w:eastAsia="Calibri"/>
          <w:sz w:val="18"/>
        </w:rPr>
        <w:t xml:space="preserve">DENİZ YAVUZYILMAZ (Devamla) – Şimdi gelelim konuya. Sayın Bakana şu soruyu soruyorum: Sayın Bakan, Avrasya Tüneli’nin maliyeti 1 milyar 250 milyon dolar, Avrasya Tüneli’nin hizmete açıldığı tarih 26 Aralık 2016; Osmangazi Köprüsü’nün maliyeti de neredeyse aynı, 1 milyar 300 milyon dolar, hizmete açılış tarihi de 30 Haziran 2016. Maliyetler neredeyse aynı, hizmete açıldıkları tarih aynı ama Avrasya Tüneli’nin kârı yüzde 100, Osmangazi Köprüsü’nün kârı en az yüzde 600. Bunu bir açıklayın bakalım. İkisine de mi peşkeş çektiniz, yoksa o Osmangazi Köprüsü’nü işletenler yandaşın da yandaşı daha yandaş mı? (CHP sıralarından alkışlar) </w:t>
      </w:r>
    </w:p>
    <w:p w:rsidRPr="00B46F04" w:rsidR="00D10608" w:rsidP="00B46F04" w:rsidRDefault="00D10608">
      <w:pPr>
        <w:pStyle w:val="GENELKURUL"/>
        <w:spacing w:line="240" w:lineRule="auto"/>
        <w:rPr>
          <w:rFonts w:eastAsia="Calibri"/>
          <w:sz w:val="18"/>
        </w:rPr>
      </w:pPr>
      <w:r w:rsidRPr="00B46F04">
        <w:rPr>
          <w:rFonts w:eastAsia="Calibri"/>
          <w:sz w:val="18"/>
        </w:rPr>
        <w:t xml:space="preserve">(Mikrofon otomatik cihaz tarafından kapatıldı) </w:t>
      </w:r>
    </w:p>
    <w:p w:rsidRPr="00B46F04" w:rsidR="00D10608" w:rsidP="00B46F04" w:rsidRDefault="00D10608">
      <w:pPr>
        <w:pStyle w:val="GENELKURUL"/>
        <w:spacing w:line="240" w:lineRule="auto"/>
        <w:rPr>
          <w:rFonts w:eastAsia="Calibri"/>
          <w:sz w:val="18"/>
        </w:rPr>
      </w:pPr>
      <w:r w:rsidRPr="00B46F04">
        <w:rPr>
          <w:rFonts w:eastAsia="Calibri"/>
          <w:sz w:val="18"/>
        </w:rPr>
        <w:t>BAŞKAN – Teşekkür ediyorum Sayın Yavuzyılmaz. Sataşmadan iki dakika…</w:t>
      </w:r>
    </w:p>
    <w:p w:rsidRPr="00B46F04" w:rsidR="00D10608" w:rsidP="00B46F04" w:rsidRDefault="00D10608">
      <w:pPr>
        <w:pStyle w:val="GENELKURUL"/>
        <w:spacing w:line="240" w:lineRule="auto"/>
        <w:rPr>
          <w:rFonts w:eastAsia="Calibri"/>
          <w:sz w:val="18"/>
        </w:rPr>
      </w:pPr>
      <w:r w:rsidRPr="00B46F04">
        <w:rPr>
          <w:rFonts w:eastAsia="Calibri"/>
          <w:sz w:val="18"/>
        </w:rPr>
        <w:t>DENİZ YAVUZYILMAZ (Devamla) – Bir konuyu daha arz edeceğim.</w:t>
      </w:r>
    </w:p>
    <w:p w:rsidRPr="00B46F04" w:rsidR="00D10608" w:rsidP="00B46F04" w:rsidRDefault="00D10608">
      <w:pPr>
        <w:pStyle w:val="GENELKURUL"/>
        <w:spacing w:line="240" w:lineRule="auto"/>
        <w:rPr>
          <w:rFonts w:eastAsia="Calibri"/>
          <w:sz w:val="18"/>
        </w:rPr>
      </w:pPr>
      <w:r w:rsidRPr="00B46F04">
        <w:rPr>
          <w:rFonts w:eastAsia="Calibri"/>
          <w:sz w:val="18"/>
        </w:rPr>
        <w:t>OSMAN AŞKIN BAK (Rize) – Sayın Başkan, hayır...</w:t>
      </w:r>
    </w:p>
    <w:p w:rsidRPr="00B46F04" w:rsidR="00D10608" w:rsidP="00B46F04" w:rsidRDefault="00D10608">
      <w:pPr>
        <w:pStyle w:val="GENELKURUL"/>
        <w:spacing w:line="240" w:lineRule="auto"/>
        <w:rPr>
          <w:rFonts w:eastAsia="Calibri"/>
          <w:sz w:val="18"/>
        </w:rPr>
      </w:pPr>
      <w:r w:rsidRPr="00B46F04">
        <w:rPr>
          <w:rFonts w:eastAsia="Calibri"/>
          <w:sz w:val="18"/>
        </w:rPr>
        <w:t xml:space="preserve">BAŞKAN – Hayır, hayır, iki dakika… </w:t>
      </w:r>
    </w:p>
    <w:p w:rsidRPr="00B46F04" w:rsidR="00D10608" w:rsidP="00B46F04" w:rsidRDefault="00D10608">
      <w:pPr>
        <w:pStyle w:val="GENELKURUL"/>
        <w:spacing w:line="240" w:lineRule="auto"/>
        <w:rPr>
          <w:rFonts w:eastAsia="Calibri"/>
          <w:sz w:val="18"/>
        </w:rPr>
      </w:pPr>
      <w:r w:rsidRPr="00B46F04">
        <w:rPr>
          <w:rFonts w:eastAsia="Calibri"/>
          <w:sz w:val="18"/>
        </w:rPr>
        <w:t>OSMAN AŞKIN BAK (Rize) – Hayır, efendim, 69’a göre söz verdiniz.</w:t>
      </w:r>
    </w:p>
    <w:p w:rsidRPr="00B46F04" w:rsidR="00D10608" w:rsidP="00B46F04" w:rsidRDefault="00D10608">
      <w:pPr>
        <w:pStyle w:val="GENELKURUL"/>
        <w:spacing w:line="240" w:lineRule="auto"/>
        <w:rPr>
          <w:rFonts w:eastAsia="Calibri"/>
          <w:sz w:val="18"/>
        </w:rPr>
      </w:pPr>
      <w:r w:rsidRPr="00B46F04">
        <w:rPr>
          <w:rFonts w:eastAsia="Calibri"/>
          <w:sz w:val="18"/>
        </w:rPr>
        <w:t xml:space="preserve">BAŞKAN - Sayın Bak, lütfen... </w:t>
      </w:r>
    </w:p>
    <w:p w:rsidRPr="00B46F04" w:rsidR="00D10608" w:rsidP="00B46F04" w:rsidRDefault="00D10608">
      <w:pPr>
        <w:pStyle w:val="GENELKURUL"/>
        <w:spacing w:line="240" w:lineRule="auto"/>
        <w:rPr>
          <w:rFonts w:eastAsia="Calibri"/>
          <w:sz w:val="18"/>
        </w:rPr>
      </w:pPr>
      <w:r w:rsidRPr="00B46F04">
        <w:rPr>
          <w:rFonts w:eastAsia="Calibri"/>
          <w:sz w:val="18"/>
        </w:rPr>
        <w:t>DENİZ YAVUZYILMAZ (Devamla) – Sayın Başkan…</w:t>
      </w:r>
    </w:p>
    <w:p w:rsidRPr="00B46F04" w:rsidR="00D10608" w:rsidP="00B46F04" w:rsidRDefault="00D10608">
      <w:pPr>
        <w:pStyle w:val="GENELKURUL"/>
        <w:spacing w:line="240" w:lineRule="auto"/>
        <w:rPr>
          <w:rFonts w:eastAsia="Calibri"/>
          <w:sz w:val="18"/>
        </w:rPr>
      </w:pPr>
      <w:r w:rsidRPr="00B46F04">
        <w:rPr>
          <w:rFonts w:eastAsia="Calibri"/>
          <w:sz w:val="18"/>
        </w:rPr>
        <w:t>BAŞKAN - Lütfen rica ediyorum…</w:t>
      </w:r>
    </w:p>
    <w:p w:rsidRPr="00B46F04" w:rsidR="00D10608" w:rsidP="00B46F04" w:rsidRDefault="00D10608">
      <w:pPr>
        <w:pStyle w:val="GENELKURUL"/>
        <w:spacing w:line="240" w:lineRule="auto"/>
        <w:rPr>
          <w:rFonts w:eastAsia="Calibri"/>
          <w:sz w:val="18"/>
        </w:rPr>
      </w:pPr>
      <w:r w:rsidRPr="00B46F04">
        <w:rPr>
          <w:rFonts w:eastAsia="Calibri"/>
          <w:sz w:val="18"/>
        </w:rPr>
        <w:t>OSMAN AŞKIN BAK (Rize) – Tamam, teşekkür ederiz Başkan.</w:t>
      </w:r>
    </w:p>
    <w:p w:rsidRPr="00B46F04" w:rsidR="00D10608" w:rsidP="00B46F04" w:rsidRDefault="00D10608">
      <w:pPr>
        <w:pStyle w:val="GENELKURUL"/>
        <w:spacing w:line="240" w:lineRule="auto"/>
        <w:rPr>
          <w:rFonts w:eastAsia="Calibri"/>
          <w:sz w:val="18"/>
        </w:rPr>
      </w:pPr>
      <w:r w:rsidRPr="00B46F04">
        <w:rPr>
          <w:rFonts w:eastAsia="Calibri"/>
          <w:sz w:val="18"/>
        </w:rPr>
        <w:t>BAŞKAN – Lütfen… Yoksa görüşmeleri sürdüreceğiz böyle karşılıklı.</w:t>
      </w:r>
    </w:p>
    <w:p w:rsidRPr="00B46F04" w:rsidR="00D10608" w:rsidP="00B46F04" w:rsidRDefault="00D10608">
      <w:pPr>
        <w:pStyle w:val="GENELKURUL"/>
        <w:spacing w:line="240" w:lineRule="auto"/>
        <w:rPr>
          <w:rFonts w:eastAsia="Calibri"/>
          <w:sz w:val="18"/>
        </w:rPr>
      </w:pPr>
      <w:r w:rsidRPr="00B46F04">
        <w:rPr>
          <w:rFonts w:eastAsia="Calibri"/>
          <w:sz w:val="18"/>
        </w:rPr>
        <w:t xml:space="preserve">Sayın Yalım, buyurun. (CHP sıralarından alkışlar) </w:t>
      </w:r>
    </w:p>
    <w:p w:rsidRPr="00B46F04" w:rsidR="00D10608" w:rsidP="00B46F04" w:rsidRDefault="00D10608">
      <w:pPr>
        <w:pStyle w:val="GENELKURUL"/>
        <w:spacing w:line="240" w:lineRule="auto"/>
        <w:rPr>
          <w:rFonts w:eastAsia="Calibri"/>
          <w:sz w:val="18"/>
        </w:rPr>
      </w:pPr>
      <w:r w:rsidRPr="00B46F04">
        <w:rPr>
          <w:rFonts w:eastAsia="Calibri"/>
          <w:sz w:val="18"/>
        </w:rPr>
        <w:t>Sizin de süreniz iki dakika.</w:t>
      </w:r>
    </w:p>
    <w:p w:rsidRPr="00B46F04" w:rsidR="00842CC3" w:rsidP="00B46F04" w:rsidRDefault="00842CC3">
      <w:pPr>
        <w:tabs>
          <w:tab w:val="center" w:pos="5100"/>
        </w:tabs>
        <w:suppressAutoHyphens/>
        <w:ind w:left="80" w:right="60" w:firstLine="771"/>
        <w:jc w:val="both"/>
        <w:rPr>
          <w:sz w:val="18"/>
        </w:rPr>
      </w:pPr>
      <w:r w:rsidRPr="00B46F04">
        <w:rPr>
          <w:sz w:val="18"/>
        </w:rPr>
        <w:t>6.- Uşak Milletvekili Özkan Yalım’ın, Ulaştırma ve Altyapı Bakanı Adil Karaismailoğlu’nun 230 sıra sayılı 2021 Yılı Bütçe Kanun Teklifi ile 231 sıra sayılı 2019 Yılı Kesin Hesap Kanunu Teklifi’nin altıncı tur görüşmelerinde yürütme adına yaptığı konuşmasında şahsına sataşması nedeniyle konuşması</w:t>
      </w:r>
    </w:p>
    <w:p w:rsidRPr="00B46F04" w:rsidR="00D10608" w:rsidP="00B46F04" w:rsidRDefault="00D10608">
      <w:pPr>
        <w:pStyle w:val="GENELKURUL"/>
        <w:spacing w:line="240" w:lineRule="auto"/>
        <w:rPr>
          <w:rFonts w:eastAsia="Calibri"/>
          <w:sz w:val="18"/>
        </w:rPr>
      </w:pPr>
      <w:r w:rsidRPr="00B46F04">
        <w:rPr>
          <w:rFonts w:eastAsia="Calibri"/>
          <w:sz w:val="18"/>
        </w:rPr>
        <w:t>ÖZKAN YALIM (Uşak) – Teşekkür ederim Sayın Başkan.</w:t>
      </w:r>
    </w:p>
    <w:p w:rsidRPr="00B46F04" w:rsidR="00D10608" w:rsidP="00B46F04" w:rsidRDefault="00D10608">
      <w:pPr>
        <w:pStyle w:val="GENELKURUL"/>
        <w:spacing w:line="240" w:lineRule="auto"/>
        <w:rPr>
          <w:sz w:val="18"/>
        </w:rPr>
      </w:pPr>
      <w:r w:rsidRPr="00B46F04">
        <w:rPr>
          <w:rFonts w:eastAsia="Calibri"/>
          <w:sz w:val="18"/>
        </w:rPr>
        <w:t xml:space="preserve">Sayın Bakan, ben ilk önce sunumunuzdan dolayı teşekkür ederim. Bakın, yaptıklarınızı, yapacaklarınızı, açılacak olanları, açılmış olanları; hepsini anlattınız, teşekkür ederiz. Biz Zafer Havalimanı’na, Osmangazi Köprüsü’ne, Yavuz Sultan Selim Köprüsü’ne, Avrasya Tüneli’ne karşı filan değiliz. Siz hâlâ meseleyi anlamakta </w:t>
      </w:r>
      <w:r w:rsidRPr="00B46F04">
        <w:rPr>
          <w:sz w:val="18"/>
        </w:rPr>
        <w:t xml:space="preserve">zorluk çekiyorsunuz. Bakın, 50 milyon euroya mal oldu Zafer Havalimanı, Uşak, Afyon ve Kütahya için. Toplam nüfusu 1 milyon 200 bin, siz garanti veriyorsunuz 1 milyon 200 binlik. Olmayan, binmeyecek veya uçmayacak vatandaş sayısı kadar garanti veriyorsunuz. Biz bu yanlışları dile getiriyoruz. Osmangazi yapıldığından dolayı bir aracın 88 kilometre kazandığını hepimiz biliyoruz, bu bir avantaj ancak 260 TL, 280 TL’ye büyük bir araç geçmiyor. Bakın, 35 dolar artı KDV, toplam 41 dolar yapıyor, 41 dolara hiçbir otomobil oradan geçmiyor. Geçmediğinden dolayı rakamları indirdiniz ve de bundan dolayı da bütçeden karşılıyorsunuz, karşılamaya da devam ediyorsunuz. Yani, sonuçta yapılan, verilen garantilerdeki yolsuzluk, yanlışlık. </w:t>
      </w:r>
    </w:p>
    <w:p w:rsidRPr="00B46F04" w:rsidR="00D10608" w:rsidP="00B46F04" w:rsidRDefault="00D10608">
      <w:pPr>
        <w:pStyle w:val="GENELKURUL"/>
        <w:spacing w:line="240" w:lineRule="auto"/>
        <w:rPr>
          <w:sz w:val="18"/>
        </w:rPr>
      </w:pPr>
      <w:r w:rsidRPr="00B46F04">
        <w:rPr>
          <w:sz w:val="18"/>
        </w:rPr>
        <w:t>Aynı şekilde 1915 Çanakkale Köprüsü. Bayramlarda ve öncesi, arife ve birkaç gün öncesi karşıdan karşıya vapurla geçen araç günde sadece</w:t>
      </w:r>
      <w:r w:rsidRPr="00B46F04" w:rsidR="00196ECA">
        <w:rPr>
          <w:sz w:val="18"/>
        </w:rPr>
        <w:t xml:space="preserve"> </w:t>
      </w:r>
      <w:r w:rsidRPr="00B46F04">
        <w:rPr>
          <w:sz w:val="18"/>
        </w:rPr>
        <w:t>5-6 bin tane ama 45 bin tane geçiş garantisi nasıl veriyorsunuz Sayın Bakan? Bu, milletin bütçesi. O 5 tane çeteyi, maalesef hazineye kene gibi yapıştırdınız, kanını emdiriyorsunuz Türkiye Cumhuriyeti’nin. (CHP sıralarından alkışlar) Yani hazineyi emdiriyorsunuz, artı, Sayın Bakan, bunun yanında…</w:t>
      </w:r>
    </w:p>
    <w:p w:rsidRPr="00B46F04" w:rsidR="00D10608" w:rsidP="00B46F04" w:rsidRDefault="00D10608">
      <w:pPr>
        <w:pStyle w:val="GENELKURUL"/>
        <w:spacing w:line="240" w:lineRule="auto"/>
        <w:rPr>
          <w:sz w:val="18"/>
        </w:rPr>
      </w:pPr>
      <w:r w:rsidRPr="00B46F04">
        <w:rPr>
          <w:sz w:val="18"/>
        </w:rPr>
        <w:t xml:space="preserve">AHMET ARSLAN (Kars) – Çanakkale’nin belediyesi CHP’li, CHP’li. </w:t>
      </w:r>
    </w:p>
    <w:p w:rsidRPr="00B46F04" w:rsidR="00D10608" w:rsidP="00B46F04" w:rsidRDefault="00D10608">
      <w:pPr>
        <w:pStyle w:val="GENELKURUL"/>
        <w:spacing w:line="240" w:lineRule="auto"/>
        <w:rPr>
          <w:sz w:val="18"/>
        </w:rPr>
      </w:pPr>
      <w:r w:rsidRPr="00B46F04">
        <w:rPr>
          <w:sz w:val="18"/>
        </w:rPr>
        <w:t>BAŞKAN – Sayın Arslan, lütfen…</w:t>
      </w:r>
    </w:p>
    <w:p w:rsidRPr="00B46F04" w:rsidR="00D10608" w:rsidP="00B46F04" w:rsidRDefault="00D10608">
      <w:pPr>
        <w:pStyle w:val="GENELKURUL"/>
        <w:spacing w:line="240" w:lineRule="auto"/>
        <w:rPr>
          <w:sz w:val="18"/>
        </w:rPr>
      </w:pPr>
      <w:r w:rsidRPr="00B46F04">
        <w:rPr>
          <w:sz w:val="18"/>
        </w:rPr>
        <w:t>SÜLEYMAN KARAMAN (Erzincan) – Sayın Başkan…</w:t>
      </w:r>
    </w:p>
    <w:p w:rsidRPr="00B46F04" w:rsidR="00D10608" w:rsidP="00B46F04" w:rsidRDefault="00D10608">
      <w:pPr>
        <w:pStyle w:val="GENELKURUL"/>
        <w:spacing w:line="240" w:lineRule="auto"/>
        <w:rPr>
          <w:sz w:val="18"/>
        </w:rPr>
      </w:pPr>
      <w:r w:rsidRPr="00B46F04">
        <w:rPr>
          <w:sz w:val="18"/>
        </w:rPr>
        <w:t>ÖZKAN YALIM (Devamla) – … bakın, siz, hiçbir okul servisçisine destek vermiyorsunuz, sıfır destek veriyorsunuz. Sayın Cumhurbaşkanı 5 milyon dolar Tunus’a, 3,5 milyon dolar da…</w:t>
      </w:r>
    </w:p>
    <w:p w:rsidRPr="00B46F04" w:rsidR="00D10608" w:rsidP="00B46F04" w:rsidRDefault="00D10608">
      <w:pPr>
        <w:pStyle w:val="GENELKURUL"/>
        <w:spacing w:line="240" w:lineRule="auto"/>
        <w:rPr>
          <w:sz w:val="18"/>
        </w:rPr>
      </w:pPr>
      <w:r w:rsidRPr="00B46F04">
        <w:rPr>
          <w:sz w:val="18"/>
        </w:rPr>
        <w:t>ÖZGÜR ÖZEL (Manisa) – Somali.</w:t>
      </w:r>
    </w:p>
    <w:p w:rsidRPr="00B46F04" w:rsidR="00D10608" w:rsidP="00B46F04" w:rsidRDefault="00D10608">
      <w:pPr>
        <w:pStyle w:val="GENELKURUL"/>
        <w:spacing w:line="240" w:lineRule="auto"/>
        <w:rPr>
          <w:sz w:val="18"/>
        </w:rPr>
      </w:pPr>
      <w:r w:rsidRPr="00B46F04">
        <w:rPr>
          <w:sz w:val="18"/>
        </w:rPr>
        <w:t xml:space="preserve">ÖZKAN YALIM (Devamla) – …Somali’ye… Bakın, bunlar 8,5 milyon dolar yani 85 milyon TL. </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ÖZKAN YALIM (Devamla) – 85 milyon TL demek 85 bin tane esnafa biner liralık destek demektir.</w:t>
      </w:r>
    </w:p>
    <w:p w:rsidRPr="00B46F04" w:rsidR="00D10608" w:rsidP="00B46F04" w:rsidRDefault="00D10608">
      <w:pPr>
        <w:pStyle w:val="GENELKURUL"/>
        <w:spacing w:line="240" w:lineRule="auto"/>
        <w:rPr>
          <w:sz w:val="18"/>
        </w:rPr>
      </w:pPr>
      <w:r w:rsidRPr="00B46F04">
        <w:rPr>
          <w:sz w:val="18"/>
        </w:rPr>
        <w:t>BAŞKAN – Teşekkür ediyorum.</w:t>
      </w:r>
    </w:p>
    <w:p w:rsidRPr="00B46F04" w:rsidR="00D10608" w:rsidP="00B46F04" w:rsidRDefault="00D10608">
      <w:pPr>
        <w:pStyle w:val="GENELKURUL"/>
        <w:spacing w:line="240" w:lineRule="auto"/>
        <w:rPr>
          <w:sz w:val="18"/>
        </w:rPr>
      </w:pPr>
      <w:r w:rsidRPr="00B46F04">
        <w:rPr>
          <w:sz w:val="18"/>
        </w:rPr>
        <w:t xml:space="preserve">ÖZKAN YALIM (Devamla) – Ben daha ne deyim. Ben daha ne diyeyim Sayın Bakan. (CHP sıralarından alkışlar) </w:t>
      </w:r>
    </w:p>
    <w:p w:rsidRPr="00B46F04" w:rsidR="00D10608" w:rsidP="00B46F04" w:rsidRDefault="00D10608">
      <w:pPr>
        <w:pStyle w:val="GENELKURUL"/>
        <w:spacing w:line="240" w:lineRule="auto"/>
        <w:rPr>
          <w:sz w:val="18"/>
        </w:rPr>
      </w:pPr>
      <w:r w:rsidRPr="00B46F04">
        <w:rPr>
          <w:sz w:val="18"/>
        </w:rPr>
        <w:t>MEHMET MUŞ (İstanbul) – Sayın Başkan…</w:t>
      </w:r>
    </w:p>
    <w:p w:rsidRPr="00B46F04" w:rsidR="00D10608" w:rsidP="00B46F04" w:rsidRDefault="00D10608">
      <w:pPr>
        <w:pStyle w:val="GENELKURUL"/>
        <w:spacing w:line="240" w:lineRule="auto"/>
        <w:rPr>
          <w:sz w:val="18"/>
        </w:rPr>
      </w:pPr>
      <w:r w:rsidRPr="00B46F04">
        <w:rPr>
          <w:sz w:val="18"/>
        </w:rPr>
        <w:t>BAŞKAN – Şimdi, Sayın Muş, sizden önce Sayın Karaman’a bir dakika söz vereceğim. Eski Devlet Demiryolları Genel Müdürü olduğu için herhâlde doğru rakamları söyleyecek.</w:t>
      </w:r>
    </w:p>
    <w:p w:rsidRPr="00B46F04" w:rsidR="00D10608" w:rsidP="00B46F04" w:rsidRDefault="00D10608">
      <w:pPr>
        <w:pStyle w:val="GENELKURUL"/>
        <w:spacing w:line="240" w:lineRule="auto"/>
        <w:rPr>
          <w:sz w:val="18"/>
        </w:rPr>
      </w:pPr>
      <w:r w:rsidRPr="00B46F04">
        <w:rPr>
          <w:sz w:val="18"/>
        </w:rPr>
        <w:t>Buyurun Sayın Karaman.</w:t>
      </w:r>
    </w:p>
    <w:p w:rsidRPr="00B46F04" w:rsidR="00842CC3" w:rsidP="00B46F04" w:rsidRDefault="00842CC3">
      <w:pPr>
        <w:tabs>
          <w:tab w:val="center" w:pos="5100"/>
        </w:tabs>
        <w:suppressAutoHyphens/>
        <w:ind w:left="80" w:right="60" w:firstLine="771"/>
        <w:jc w:val="both"/>
        <w:rPr>
          <w:sz w:val="18"/>
        </w:rPr>
      </w:pPr>
      <w:r w:rsidRPr="00B46F04">
        <w:rPr>
          <w:sz w:val="18"/>
        </w:rPr>
        <w:t>7.- Erzincan Milletvekili Süleyman Karaman’ın, Muş Milletvekili Şevin Coşkun’un 230 sıra sayılı 2021 Yılı Bütçe Kanun Teklifi ile 231 sıra sayılı 2019 Yılı Kesin Hesap Kanunu Teklifi’nin altıncı tur görüşmelerinde HDP Grubu adına yaptığı konuşmasında AK PARTİ’ye sataşması nedeniyle konuşması</w:t>
      </w:r>
    </w:p>
    <w:p w:rsidRPr="00B46F04" w:rsidR="00D10608" w:rsidP="00B46F04" w:rsidRDefault="00D10608">
      <w:pPr>
        <w:pStyle w:val="GENELKURUL"/>
        <w:spacing w:line="240" w:lineRule="auto"/>
        <w:rPr>
          <w:sz w:val="18"/>
        </w:rPr>
      </w:pPr>
      <w:r w:rsidRPr="00B46F04">
        <w:rPr>
          <w:sz w:val="18"/>
        </w:rPr>
        <w:t xml:space="preserve">SÜLEYMAN KARAMAN (Erzincan) – Sayın Başkan, teşekkür ederim. </w:t>
      </w:r>
    </w:p>
    <w:p w:rsidRPr="00B46F04" w:rsidR="00D10608" w:rsidP="00B46F04" w:rsidRDefault="00D10608">
      <w:pPr>
        <w:pStyle w:val="GENELKURUL"/>
        <w:spacing w:line="240" w:lineRule="auto"/>
        <w:rPr>
          <w:sz w:val="18"/>
        </w:rPr>
      </w:pPr>
      <w:r w:rsidRPr="00B46F04">
        <w:rPr>
          <w:sz w:val="18"/>
        </w:rPr>
        <w:t>Muş Milletvekili Sayın Şevin Çoşkun, konuşmasında “Erzincan köy yollarında ayrımcılık yapılıyor.” ifadesi kullanmıştır. Bu, tamamen ayrımcılığa yönelik bir ifadedir, reddediyorum. Erzincan dostluğun, kardeşliğin, hoşgörünün şehridir. Kürtler, Türkler, Sünniler, Aleviler bir arada kardeşçe yaşarlar, ayrımcılık yoktur. Kürt, Türk, Sünni ve Alevi köyleri tespih tanesi gibi hepsi birbirine komşudur. Dolayısıyla böyle bir ayrımcılık olamaz, yapılamaz, kaldı ki tüm köylerimizin yolu vardır. Daha da iyileştirmek için çalışmalar sürüyor. Erzincanlı yolda ayrımcılık yapmaz çünkü yol yapımında dünyaya örnek gösterilen Sayın Binali Yıldırım Erzincanlıdır. Ne Türkiye’de ne de Erzincan’da ayrılık yapılmamıştır.</w:t>
      </w:r>
    </w:p>
    <w:p w:rsidRPr="00B46F04" w:rsidR="00D10608" w:rsidP="00B46F04" w:rsidRDefault="00D10608">
      <w:pPr>
        <w:pStyle w:val="GENELKURUL"/>
        <w:spacing w:line="240" w:lineRule="auto"/>
        <w:rPr>
          <w:sz w:val="18"/>
        </w:rPr>
      </w:pPr>
      <w:r w:rsidRPr="00B46F04">
        <w:rPr>
          <w:sz w:val="18"/>
        </w:rPr>
        <w:t>GÜLÜSTAN KILIÇ KOÇYİĞİT (Muş) - Varto’nun bütün</w:t>
      </w:r>
      <w:r w:rsidRPr="00B46F04" w:rsidR="00196ECA">
        <w:rPr>
          <w:sz w:val="18"/>
        </w:rPr>
        <w:t xml:space="preserve"> </w:t>
      </w:r>
      <w:r w:rsidRPr="00B46F04">
        <w:rPr>
          <w:sz w:val="18"/>
        </w:rPr>
        <w:t>köy yolları bozuk ya! Sırf “HDP’ye oy veriyor.” diye yapmıyorsunuz.</w:t>
      </w:r>
    </w:p>
    <w:p w:rsidRPr="00B46F04" w:rsidR="00D10608" w:rsidP="00B46F04" w:rsidRDefault="00D10608">
      <w:pPr>
        <w:pStyle w:val="GENELKURUL"/>
        <w:spacing w:line="240" w:lineRule="auto"/>
        <w:rPr>
          <w:sz w:val="18"/>
        </w:rPr>
      </w:pPr>
      <w:r w:rsidRPr="00B46F04">
        <w:rPr>
          <w:sz w:val="18"/>
        </w:rPr>
        <w:t xml:space="preserve">SÜLEYMAN KARAMAN (Erzincan) – Buradan, Sayın Cumhurbaşkanımız liderliğinde hiçbir ayrım yapılmadan yapılan yollar dolayısıyla, başta Sayın Binali Yıldırım olmak üzere, bütün Ulaştırma Bakanlarımıza, Sayın Adil Karaismailoğlu’na ve ekibine teşekkür ediyor, yüce Meclisi saygıyla selamlıyorum. (AK PARTİ sıralarından alkışlar) </w:t>
      </w:r>
    </w:p>
    <w:p w:rsidRPr="00B46F04" w:rsidR="00D10608" w:rsidP="00B46F04" w:rsidRDefault="00D10608">
      <w:pPr>
        <w:pStyle w:val="GENELKURUL"/>
        <w:spacing w:line="240" w:lineRule="auto"/>
        <w:rPr>
          <w:sz w:val="18"/>
        </w:rPr>
      </w:pPr>
      <w:r w:rsidRPr="00B46F04">
        <w:rPr>
          <w:sz w:val="18"/>
        </w:rPr>
        <w:t>MEHMET MUŞ (İstanbul) – Sayın Başkan...</w:t>
      </w:r>
    </w:p>
    <w:p w:rsidRPr="00B46F04" w:rsidR="00D10608" w:rsidP="00B46F04" w:rsidRDefault="00D10608">
      <w:pPr>
        <w:pStyle w:val="GENELKURUL"/>
        <w:spacing w:line="240" w:lineRule="auto"/>
        <w:rPr>
          <w:sz w:val="18"/>
        </w:rPr>
      </w:pPr>
      <w:r w:rsidRPr="00B46F04">
        <w:rPr>
          <w:sz w:val="18"/>
        </w:rPr>
        <w:t xml:space="preserve">BAŞKAN – Sayın Muş, buyurun. (AK PARTİ sıralarından alkışlar) </w:t>
      </w:r>
    </w:p>
    <w:p w:rsidRPr="00B46F04" w:rsidR="00842CC3" w:rsidP="00B46F04" w:rsidRDefault="00842CC3">
      <w:pPr>
        <w:tabs>
          <w:tab w:val="center" w:pos="5100"/>
        </w:tabs>
        <w:suppressAutoHyphens/>
        <w:ind w:left="80" w:right="60" w:firstLine="771"/>
        <w:jc w:val="both"/>
        <w:rPr>
          <w:sz w:val="18"/>
        </w:rPr>
      </w:pPr>
      <w:r w:rsidRPr="00B46F04">
        <w:rPr>
          <w:sz w:val="18"/>
        </w:rPr>
        <w:t>8.- İstanbul Milletvekili Mehmet Muş’un, Zonguldak Milletvekili Deniz Yavuzyılmaz ve Uşak Milletvekili Özkan Yalım’ın sataşma nedeniyle yaptıkları konuşmalarında AK PARTİ’ye sataşması nedeniyle konuşması</w:t>
      </w:r>
    </w:p>
    <w:p w:rsidRPr="00B46F04" w:rsidR="00D10608" w:rsidP="00B46F04" w:rsidRDefault="00D10608">
      <w:pPr>
        <w:pStyle w:val="GENELKURUL"/>
        <w:spacing w:line="240" w:lineRule="auto"/>
        <w:rPr>
          <w:sz w:val="18"/>
        </w:rPr>
      </w:pPr>
      <w:r w:rsidRPr="00B46F04">
        <w:rPr>
          <w:sz w:val="18"/>
        </w:rPr>
        <w:t xml:space="preserve">MEHMET MUŞ (İstanbul) – Sayın Başkanım, değerli milletvekilleri; bugün Hükûmet sunuşlarını yaptı fakat değerli arkadaşlar, şöyle bir şey var: Bakın, biz herkesi dinledik. Şimdi, Bakan Bey çıktı, konuşacak, sürekli bir laf atma var, ben de orada oturuyorum, duymakta zorluk çekiyorum. Arkadaşlar, laf attığınız zaman Bakanın söylediğini anlayamıyorsunuz yani duyulmuyor. </w:t>
      </w:r>
    </w:p>
    <w:p w:rsidRPr="00B46F04" w:rsidR="00D10608" w:rsidP="00B46F04" w:rsidRDefault="00D10608">
      <w:pPr>
        <w:pStyle w:val="GENELKURUL"/>
        <w:spacing w:line="240" w:lineRule="auto"/>
        <w:rPr>
          <w:sz w:val="18"/>
        </w:rPr>
      </w:pPr>
      <w:r w:rsidRPr="00B46F04">
        <w:rPr>
          <w:sz w:val="18"/>
        </w:rPr>
        <w:t xml:space="preserve">DENİZ YAVUZYILMAZ (Zonguldak) - Hakaret etti. </w:t>
      </w:r>
    </w:p>
    <w:p w:rsidRPr="00B46F04" w:rsidR="00D10608" w:rsidP="00B46F04" w:rsidRDefault="00D10608">
      <w:pPr>
        <w:pStyle w:val="GENELKURUL"/>
        <w:spacing w:line="240" w:lineRule="auto"/>
        <w:rPr>
          <w:sz w:val="18"/>
        </w:rPr>
      </w:pPr>
      <w:r w:rsidRPr="00B46F04">
        <w:rPr>
          <w:sz w:val="18"/>
        </w:rPr>
        <w:t xml:space="preserve">MEHMET MUŞ (Devamla) – Bir dakika arkadaş, öyle değil. </w:t>
      </w:r>
    </w:p>
    <w:p w:rsidRPr="00B46F04" w:rsidR="00D10608" w:rsidP="00B46F04" w:rsidRDefault="00D10608">
      <w:pPr>
        <w:pStyle w:val="GENELKURUL"/>
        <w:spacing w:line="240" w:lineRule="auto"/>
        <w:rPr>
          <w:sz w:val="18"/>
        </w:rPr>
      </w:pPr>
      <w:r w:rsidRPr="00B46F04">
        <w:rPr>
          <w:sz w:val="18"/>
        </w:rPr>
        <w:t>Mesela oradan “Yalan söylüyorsun.” diye Bakana laf atılıyor. Şimdi, milletvekili Bakana yalan söylüyorsun diyebilir, Bakan buna karşılık verdiği zaman “Böyle bir şey yok.” deniyor.</w:t>
      </w:r>
      <w:r w:rsidRPr="00B46F04" w:rsidR="00196ECA">
        <w:rPr>
          <w:sz w:val="18"/>
        </w:rPr>
        <w:t xml:space="preserve"> </w:t>
      </w:r>
      <w:r w:rsidRPr="00B46F04">
        <w:rPr>
          <w:sz w:val="18"/>
        </w:rPr>
        <w:t>Arkadaşlar, nezaketi ve saygıyı önce siz göstereceksiniz ki karşı taraf</w:t>
      </w:r>
      <w:r w:rsidRPr="00B46F04" w:rsidR="00196ECA">
        <w:rPr>
          <w:sz w:val="18"/>
        </w:rPr>
        <w:t xml:space="preserve"> </w:t>
      </w:r>
      <w:r w:rsidRPr="00B46F04">
        <w:rPr>
          <w:sz w:val="18"/>
        </w:rPr>
        <w:t>size göstersin.</w:t>
      </w:r>
    </w:p>
    <w:p w:rsidRPr="00B46F04" w:rsidR="00D10608" w:rsidP="00B46F04" w:rsidRDefault="00D10608">
      <w:pPr>
        <w:pStyle w:val="GENELKURUL"/>
        <w:spacing w:line="240" w:lineRule="auto"/>
        <w:rPr>
          <w:sz w:val="18"/>
        </w:rPr>
      </w:pPr>
      <w:r w:rsidRPr="00B46F04">
        <w:rPr>
          <w:sz w:val="18"/>
        </w:rPr>
        <w:t>DENİZ YAVUZYILMAZ (Zonguldak) – Hakaret etti.</w:t>
      </w:r>
    </w:p>
    <w:p w:rsidRPr="00B46F04" w:rsidR="00D10608" w:rsidP="00B46F04" w:rsidRDefault="00D10608">
      <w:pPr>
        <w:pStyle w:val="GENELKURUL"/>
        <w:spacing w:line="240" w:lineRule="auto"/>
        <w:rPr>
          <w:sz w:val="18"/>
        </w:rPr>
      </w:pPr>
      <w:r w:rsidRPr="00B46F04">
        <w:rPr>
          <w:sz w:val="18"/>
        </w:rPr>
        <w:t xml:space="preserve">MEHMET MUŞ (Devamla) – Arkadaş, bir dur ya, bir dur. </w:t>
      </w:r>
    </w:p>
    <w:p w:rsidRPr="00B46F04" w:rsidR="00D10608" w:rsidP="00B46F04" w:rsidRDefault="00D10608">
      <w:pPr>
        <w:pStyle w:val="GENELKURUL"/>
        <w:spacing w:line="240" w:lineRule="auto"/>
        <w:rPr>
          <w:sz w:val="18"/>
        </w:rPr>
      </w:pPr>
      <w:r w:rsidRPr="00B46F04">
        <w:rPr>
          <w:sz w:val="18"/>
        </w:rPr>
        <w:t>Nezaket ve saygı çerçevesinde yaparsanız işimiz daha rahat yürür.</w:t>
      </w:r>
    </w:p>
    <w:p w:rsidRPr="00B46F04" w:rsidR="00D10608" w:rsidP="00B46F04" w:rsidRDefault="00D10608">
      <w:pPr>
        <w:pStyle w:val="GENELKURUL"/>
        <w:spacing w:line="240" w:lineRule="auto"/>
        <w:rPr>
          <w:sz w:val="18"/>
        </w:rPr>
      </w:pPr>
      <w:r w:rsidRPr="00B46F04">
        <w:rPr>
          <w:sz w:val="18"/>
        </w:rPr>
        <w:t xml:space="preserve">Bakın, ben 2011’den beri burada milletvekiliyim, buradan çok arkadaş geldi geçti, çok bağrışmalar oldu, laf atmalar oldu. Yani bu şekilde yönetime gelinmiyor arkadaşlar, bu şekilde olmuyor bu iş. </w:t>
      </w:r>
    </w:p>
    <w:p w:rsidRPr="00B46F04" w:rsidR="00D10608" w:rsidP="00B46F04" w:rsidRDefault="00D10608">
      <w:pPr>
        <w:pStyle w:val="GENELKURUL"/>
        <w:spacing w:line="240" w:lineRule="auto"/>
        <w:rPr>
          <w:sz w:val="18"/>
        </w:rPr>
      </w:pPr>
      <w:r w:rsidRPr="00B46F04">
        <w:rPr>
          <w:sz w:val="18"/>
        </w:rPr>
        <w:t>Bakan Bey ilk defa bir bütçe konuşması yapıyor -insicamı bozuluyor- müsaade edin rakamları açıklasın, sonra dersiniz ki: Siz konuştunuz... Vatandaş izliyor şimdi, bizi de izliyor, sizi de izliyor, Bakanı da izliyor.</w:t>
      </w:r>
    </w:p>
    <w:p w:rsidRPr="00B46F04" w:rsidR="00D10608" w:rsidP="00B46F04" w:rsidRDefault="00D10608">
      <w:pPr>
        <w:pStyle w:val="GENELKURUL"/>
        <w:spacing w:line="240" w:lineRule="auto"/>
        <w:rPr>
          <w:sz w:val="18"/>
        </w:rPr>
      </w:pPr>
      <w:r w:rsidRPr="00B46F04">
        <w:rPr>
          <w:sz w:val="18"/>
        </w:rPr>
        <w:t xml:space="preserve">DENİZ YAVUZYILMAZ (Zonguldak) – “Sözleşmeler gizli.” diye açıklamıyor. </w:t>
      </w:r>
    </w:p>
    <w:p w:rsidRPr="00B46F04" w:rsidR="00D10608" w:rsidP="00B46F04" w:rsidRDefault="00D10608">
      <w:pPr>
        <w:pStyle w:val="GENELKURUL"/>
        <w:spacing w:line="240" w:lineRule="auto"/>
        <w:rPr>
          <w:sz w:val="18"/>
        </w:rPr>
      </w:pPr>
      <w:r w:rsidRPr="00B46F04">
        <w:rPr>
          <w:sz w:val="18"/>
        </w:rPr>
        <w:t xml:space="preserve">MEHMET MUŞ (Devamla) - Siz açıkladınız, Bakan da açıkladı, açıklamadıklarına vatandaş şüpheyle bakıyor, bunların hepsini topluyor, değerliyor, derliyor, sandık başına gidince bir karar veriyor. Dolayısıyla, bırakın da herkes muradını anlatsın. </w:t>
      </w:r>
    </w:p>
    <w:p w:rsidRPr="00B46F04" w:rsidR="00D10608" w:rsidP="00B46F04" w:rsidRDefault="00D10608">
      <w:pPr>
        <w:pStyle w:val="GENELKURUL"/>
        <w:spacing w:line="240" w:lineRule="auto"/>
        <w:rPr>
          <w:sz w:val="18"/>
        </w:rPr>
      </w:pPr>
      <w:r w:rsidRPr="00B46F04">
        <w:rPr>
          <w:sz w:val="18"/>
        </w:rPr>
        <w:t>“Suçluluk psikolojisiyle yapıyorsunuz.” “Zeytinyağı gibi üste çıkıyorsunuz...” Değerli arkadaşlar, merak etmeyin, 2023’te seçimler var.</w:t>
      </w:r>
    </w:p>
    <w:p w:rsidRPr="00B46F04" w:rsidR="00D10608" w:rsidP="00B46F04" w:rsidRDefault="00D10608">
      <w:pPr>
        <w:pStyle w:val="GENELKURUL"/>
        <w:spacing w:line="240" w:lineRule="auto"/>
        <w:rPr>
          <w:sz w:val="18"/>
        </w:rPr>
      </w:pPr>
      <w:r w:rsidRPr="00B46F04">
        <w:rPr>
          <w:sz w:val="18"/>
        </w:rPr>
        <w:t>GÜLÜSTAN KILIÇ KOÇYİĞİT (Muş) – Daha erken, daha erken!</w:t>
      </w:r>
    </w:p>
    <w:p w:rsidRPr="00B46F04" w:rsidR="00D10608" w:rsidP="00B46F04" w:rsidRDefault="00D10608">
      <w:pPr>
        <w:pStyle w:val="GENELKURUL"/>
        <w:spacing w:line="240" w:lineRule="auto"/>
        <w:rPr>
          <w:sz w:val="18"/>
        </w:rPr>
      </w:pPr>
      <w:r w:rsidRPr="00B46F04">
        <w:rPr>
          <w:sz w:val="18"/>
        </w:rPr>
        <w:t xml:space="preserve">MEHMET MUŞ (Devamla) – O seçimlerde millet, kime hangi yetkiyi veriyorsa o görevine devam edecek. </w:t>
      </w:r>
    </w:p>
    <w:p w:rsidRPr="00B46F04" w:rsidR="00D10608" w:rsidP="00B46F04" w:rsidRDefault="00D10608">
      <w:pPr>
        <w:pStyle w:val="GENELKURUL"/>
        <w:spacing w:line="240" w:lineRule="auto"/>
        <w:rPr>
          <w:sz w:val="18"/>
        </w:rPr>
      </w:pPr>
      <w:r w:rsidRPr="00B46F04">
        <w:rPr>
          <w:sz w:val="18"/>
        </w:rPr>
        <w:t xml:space="preserve">“Biz gelince bunları kamulaştıracağız.” Geldiğiniz zaman; bu, bir politikadır, sizin politikanız bu yönde olur. Tabii ki millet size yönetimi verdiği zaman, siz hukuk dairesi çerçevesinde kalmak suretiyle politika geliştirebilirsiniz, buna kimsenin itirazı yok. Alırsınız yetkiyi vatandaştan, gelirsiniz hangi şartlarda kamulaştırılacaksa kamulaştırırsınız. </w:t>
      </w:r>
    </w:p>
    <w:p w:rsidRPr="00B46F04" w:rsidR="00D10608" w:rsidP="00B46F04" w:rsidRDefault="00D10608">
      <w:pPr>
        <w:pStyle w:val="GENELKURUL"/>
        <w:spacing w:line="240" w:lineRule="auto"/>
        <w:rPr>
          <w:sz w:val="18"/>
        </w:rPr>
      </w:pPr>
      <w:r w:rsidRPr="00B46F04">
        <w:rPr>
          <w:sz w:val="18"/>
        </w:rPr>
        <w:t xml:space="preserve">ÖZKAN YALIM (Uşak) – Öyle olacak zaten. </w:t>
      </w:r>
    </w:p>
    <w:p w:rsidRPr="00B46F04" w:rsidR="00D10608" w:rsidP="00B46F04" w:rsidRDefault="00D10608">
      <w:pPr>
        <w:pStyle w:val="GENELKURUL"/>
        <w:spacing w:line="240" w:lineRule="auto"/>
        <w:rPr>
          <w:sz w:val="18"/>
        </w:rPr>
      </w:pPr>
      <w:r w:rsidRPr="00B46F04">
        <w:rPr>
          <w:sz w:val="18"/>
        </w:rPr>
        <w:t>MEHMET MUŞ (Devamla) – Yani eğer bu politikayla millet sizi iktidara getirerek size yetki verirse biz de ona her zaman saygı duyarız, başımızın üstünde. Ama incitmeye gerek yok değerli arkadaşlar, kırmaya gerek yok; birbirimizin yüzüne bakıyoruz. Zaman geçtikçe bunları insan öğreniyor, içselleştiriyor.</w:t>
      </w:r>
    </w:p>
    <w:p w:rsidRPr="00B46F04" w:rsidR="00D10608" w:rsidP="00B46F04" w:rsidRDefault="00D10608">
      <w:pPr>
        <w:pStyle w:val="GENELKURUL"/>
        <w:spacing w:line="240" w:lineRule="auto"/>
        <w:rPr>
          <w:sz w:val="18"/>
        </w:rPr>
      </w:pPr>
      <w:r w:rsidRPr="00B46F04">
        <w:rPr>
          <w:sz w:val="18"/>
        </w:rPr>
        <w:t>Teşekkür ediyorum. (AK PARTİ sıralarından alkışlar)</w:t>
      </w:r>
    </w:p>
    <w:p w:rsidRPr="00B46F04" w:rsidR="00D10608" w:rsidP="00B46F04" w:rsidRDefault="00D10608">
      <w:pPr>
        <w:pStyle w:val="GENELKURUL"/>
        <w:spacing w:line="240" w:lineRule="auto"/>
        <w:rPr>
          <w:sz w:val="18"/>
        </w:rPr>
      </w:pPr>
      <w:r w:rsidRPr="00B46F04">
        <w:rPr>
          <w:sz w:val="18"/>
        </w:rPr>
        <w:t>BAŞKAN – Teşekkür ediyorum Sayın Muş.</w:t>
      </w:r>
    </w:p>
    <w:p w:rsidRPr="00B46F04" w:rsidR="00D10608" w:rsidP="00B46F04" w:rsidRDefault="00D10608">
      <w:pPr>
        <w:pStyle w:val="GENELKURUL"/>
        <w:spacing w:line="240" w:lineRule="auto"/>
        <w:rPr>
          <w:sz w:val="18"/>
        </w:rPr>
      </w:pPr>
      <w:r w:rsidRPr="00B46F04">
        <w:rPr>
          <w:sz w:val="18"/>
        </w:rPr>
        <w:t>MERAL DANIŞ BEŞTAŞ (Siirt) – Sayın Başkan…</w:t>
      </w:r>
    </w:p>
    <w:p w:rsidRPr="00B46F04" w:rsidR="00D10608" w:rsidP="00B46F04" w:rsidRDefault="00D10608">
      <w:pPr>
        <w:pStyle w:val="GENELKURUL"/>
        <w:spacing w:line="240" w:lineRule="auto"/>
        <w:rPr>
          <w:sz w:val="18"/>
        </w:rPr>
      </w:pPr>
      <w:r w:rsidRPr="00B46F04">
        <w:rPr>
          <w:sz w:val="18"/>
        </w:rPr>
        <w:t>BAŞKAN – Sayın Beştaş…</w:t>
      </w:r>
    </w:p>
    <w:p w:rsidRPr="00B46F04" w:rsidR="00D10608" w:rsidP="00B46F04" w:rsidRDefault="00D10608">
      <w:pPr>
        <w:pStyle w:val="GENELKURUL"/>
        <w:spacing w:line="240" w:lineRule="auto"/>
        <w:rPr>
          <w:sz w:val="18"/>
        </w:rPr>
      </w:pPr>
      <w:r w:rsidRPr="00B46F04">
        <w:rPr>
          <w:sz w:val="18"/>
        </w:rPr>
        <w:t>MERAL DANIŞ BEŞTAŞ (Siirt) – Grubumuz adına söz alacağız. Ben, sataşmadan söz istiyorum. Yani hatibimize sataşıldı, ben ona cevap vereceğim.</w:t>
      </w:r>
    </w:p>
    <w:p w:rsidRPr="00B46F04" w:rsidR="00D10608" w:rsidP="00B46F04" w:rsidRDefault="00D10608">
      <w:pPr>
        <w:pStyle w:val="GENELKURUL"/>
        <w:spacing w:line="240" w:lineRule="auto"/>
        <w:rPr>
          <w:sz w:val="18"/>
        </w:rPr>
      </w:pPr>
      <w:r w:rsidRPr="00B46F04">
        <w:rPr>
          <w:sz w:val="18"/>
        </w:rPr>
        <w:t>BAŞKAN – Siz, sataşmadan dolayı, buyurun.</w:t>
      </w:r>
    </w:p>
    <w:p w:rsidRPr="00B46F04" w:rsidR="00842CC3" w:rsidP="00B46F04" w:rsidRDefault="00842CC3">
      <w:pPr>
        <w:tabs>
          <w:tab w:val="center" w:pos="5100"/>
        </w:tabs>
        <w:suppressAutoHyphens/>
        <w:ind w:left="80" w:right="60" w:firstLine="771"/>
        <w:jc w:val="both"/>
        <w:rPr>
          <w:sz w:val="18"/>
        </w:rPr>
      </w:pPr>
      <w:r w:rsidRPr="00B46F04">
        <w:rPr>
          <w:sz w:val="18"/>
        </w:rPr>
        <w:t>9.- Siirt Milletvekili Meral Danış Beştaş’ın, Erzincan Milletvekili Süleyman Karaman’ın sataşma nedeniyle yaptığı konuşmasında HDP’ye sataşması nedeniyle konuşması</w:t>
      </w:r>
    </w:p>
    <w:p w:rsidRPr="00B46F04" w:rsidR="00D10608" w:rsidP="00B46F04" w:rsidRDefault="00D10608">
      <w:pPr>
        <w:pStyle w:val="GENELKURUL"/>
        <w:spacing w:line="240" w:lineRule="auto"/>
        <w:rPr>
          <w:sz w:val="18"/>
        </w:rPr>
      </w:pPr>
      <w:r w:rsidRPr="00B46F04">
        <w:rPr>
          <w:sz w:val="18"/>
        </w:rPr>
        <w:t>MERAL DANIŞ BEŞTAŞ (Siirt) – Teşekkürler Sayın Başkan.</w:t>
      </w:r>
    </w:p>
    <w:p w:rsidRPr="00B46F04" w:rsidR="00D10608" w:rsidP="00B46F04" w:rsidRDefault="00D10608">
      <w:pPr>
        <w:pStyle w:val="GENELKURUL"/>
        <w:spacing w:line="240" w:lineRule="auto"/>
        <w:rPr>
          <w:sz w:val="18"/>
        </w:rPr>
      </w:pPr>
      <w:r w:rsidRPr="00B46F04">
        <w:rPr>
          <w:sz w:val="18"/>
        </w:rPr>
        <w:t>Doğrusu, Sayın Vekil daha önce Karayolları Genel Müdürüymüş galiba, o sebeple söz aldı.</w:t>
      </w:r>
    </w:p>
    <w:p w:rsidRPr="00B46F04" w:rsidR="00D10608" w:rsidP="00B46F04" w:rsidRDefault="00D10608">
      <w:pPr>
        <w:pStyle w:val="GENELKURUL"/>
        <w:spacing w:line="240" w:lineRule="auto"/>
        <w:rPr>
          <w:sz w:val="18"/>
        </w:rPr>
      </w:pPr>
      <w:r w:rsidRPr="00B46F04">
        <w:rPr>
          <w:sz w:val="18"/>
        </w:rPr>
        <w:t>BAŞKAN – Yok, Devlet Demiryolları...</w:t>
      </w:r>
    </w:p>
    <w:p w:rsidRPr="00B46F04" w:rsidR="00D10608" w:rsidP="00B46F04" w:rsidRDefault="00D10608">
      <w:pPr>
        <w:pStyle w:val="GENELKURUL"/>
        <w:spacing w:line="240" w:lineRule="auto"/>
        <w:rPr>
          <w:sz w:val="18"/>
        </w:rPr>
      </w:pPr>
      <w:r w:rsidRPr="00B46F04">
        <w:rPr>
          <w:sz w:val="18"/>
        </w:rPr>
        <w:t>FUAT KÖKTAŞ (Samsun) – PKK…</w:t>
      </w:r>
    </w:p>
    <w:p w:rsidRPr="00B46F04" w:rsidR="00D10608" w:rsidP="00B46F04" w:rsidRDefault="00D10608">
      <w:pPr>
        <w:pStyle w:val="GENELKURUL"/>
        <w:spacing w:line="240" w:lineRule="auto"/>
        <w:rPr>
          <w:sz w:val="18"/>
        </w:rPr>
      </w:pPr>
      <w:r w:rsidRPr="00B46F04">
        <w:rPr>
          <w:sz w:val="18"/>
        </w:rPr>
        <w:t xml:space="preserve">MERAL DANIŞ BEŞTAŞ (Devamla) – Devlet Demiryollarında da mı “törörö” demeye başladınız? </w:t>
      </w:r>
    </w:p>
    <w:p w:rsidRPr="00B46F04" w:rsidR="00D10608" w:rsidP="00B46F04" w:rsidRDefault="00D10608">
      <w:pPr>
        <w:pStyle w:val="GENELKURUL"/>
        <w:spacing w:line="240" w:lineRule="auto"/>
        <w:rPr>
          <w:sz w:val="18"/>
        </w:rPr>
      </w:pPr>
      <w:r w:rsidRPr="00B46F04">
        <w:rPr>
          <w:sz w:val="18"/>
        </w:rPr>
        <w:t>HALİL ETYEMEZ (Konya) – Aynı zamanda Erzincan Milletvekili.</w:t>
      </w:r>
    </w:p>
    <w:p w:rsidRPr="00B46F04" w:rsidR="00D10608" w:rsidP="00B46F04" w:rsidRDefault="00D10608">
      <w:pPr>
        <w:pStyle w:val="GENELKURUL"/>
        <w:spacing w:line="240" w:lineRule="auto"/>
        <w:rPr>
          <w:sz w:val="18"/>
        </w:rPr>
      </w:pPr>
      <w:r w:rsidRPr="00B46F04">
        <w:rPr>
          <w:sz w:val="18"/>
        </w:rPr>
        <w:t xml:space="preserve">MERAL DANIŞ BEŞTAŞ (Devamla) – Şimdi, şöyle… Ben anlatayım da, cidden dinleyin. </w:t>
      </w:r>
    </w:p>
    <w:p w:rsidRPr="00B46F04" w:rsidR="00D10608" w:rsidP="00B46F04" w:rsidRDefault="00D10608">
      <w:pPr>
        <w:pStyle w:val="GENELKURUL"/>
        <w:spacing w:line="240" w:lineRule="auto"/>
        <w:rPr>
          <w:sz w:val="18"/>
        </w:rPr>
      </w:pPr>
      <w:r w:rsidRPr="00B46F04">
        <w:rPr>
          <w:sz w:val="18"/>
        </w:rPr>
        <w:t>BAŞKAN – Genel Kurula hitap edin lütfen.</w:t>
      </w:r>
    </w:p>
    <w:p w:rsidRPr="00B46F04" w:rsidR="00D10608" w:rsidP="00B46F04" w:rsidRDefault="00D10608">
      <w:pPr>
        <w:pStyle w:val="GENELKURUL"/>
        <w:spacing w:line="240" w:lineRule="auto"/>
        <w:rPr>
          <w:sz w:val="18"/>
        </w:rPr>
      </w:pPr>
      <w:r w:rsidRPr="00B46F04">
        <w:rPr>
          <w:sz w:val="18"/>
        </w:rPr>
        <w:t>MERAL DANIŞ BEŞTAŞ (Devamla) – “Ayrımcılık yapılıyor.” derken “Ayrımcılık</w:t>
      </w:r>
      <w:r w:rsidRPr="00B46F04" w:rsidR="00196ECA">
        <w:rPr>
          <w:sz w:val="18"/>
        </w:rPr>
        <w:t xml:space="preserve"> </w:t>
      </w:r>
      <w:r w:rsidRPr="00B46F04">
        <w:rPr>
          <w:sz w:val="18"/>
        </w:rPr>
        <w:t xml:space="preserve">yapıyorsunuz.” denilmesi takdire şayan gerçekten. Biz diyoruz ki yolların yapımında ayrımcılık yapılıyor, bunu ezbere söylemiyoruz. Bunu bütün Türkiye’ye söyleyeyim. Hani, biz Erzincan’a hiç gitmedik, Maraş’a hiç gitmedik ya da Batman’a hiç gitmedik değil; görmediğimiz yerin yollarını tarif etmiyoruz. </w:t>
      </w:r>
    </w:p>
    <w:p w:rsidRPr="00B46F04" w:rsidR="00D10608" w:rsidP="00B46F04" w:rsidRDefault="00D10608">
      <w:pPr>
        <w:pStyle w:val="GENELKURUL"/>
        <w:spacing w:line="240" w:lineRule="auto"/>
        <w:rPr>
          <w:sz w:val="18"/>
        </w:rPr>
      </w:pPr>
      <w:r w:rsidRPr="00B46F04">
        <w:rPr>
          <w:sz w:val="18"/>
        </w:rPr>
        <w:t>MEHMET MUŞ (İstanbul) – Yolları bana söyleyin. Ben müdahale edeceğim.</w:t>
      </w:r>
    </w:p>
    <w:p w:rsidRPr="00B46F04" w:rsidR="00D10608" w:rsidP="00B46F04" w:rsidRDefault="00D10608">
      <w:pPr>
        <w:pStyle w:val="GENELKURUL"/>
        <w:spacing w:line="240" w:lineRule="auto"/>
        <w:rPr>
          <w:sz w:val="18"/>
        </w:rPr>
      </w:pPr>
      <w:r w:rsidRPr="00B46F04">
        <w:rPr>
          <w:sz w:val="18"/>
        </w:rPr>
        <w:t>ZÜLFÜ DEMİRBAĞ (Elâzığ) – Öyle bir ayrımcılık yok.</w:t>
      </w:r>
    </w:p>
    <w:p w:rsidRPr="00B46F04" w:rsidR="00D10608" w:rsidP="00B46F04" w:rsidRDefault="00D10608">
      <w:pPr>
        <w:pStyle w:val="GENELKURUL"/>
        <w:spacing w:line="240" w:lineRule="auto"/>
        <w:rPr>
          <w:sz w:val="18"/>
        </w:rPr>
      </w:pPr>
      <w:r w:rsidRPr="00B46F04">
        <w:rPr>
          <w:sz w:val="18"/>
        </w:rPr>
        <w:t>MERAL DANIŞ BEŞTAŞ (Devamla) – Ben çalışmalarda, parti çalışmalarında bizatihi gittiğim yollarda bölgeler arası, iller arası, köyler arası, ilçeler arası yol farklılıklarını size saatlerce anlatabilirim. Birkaç ölçü var, bir tanesini söyleyeyim: İktidara oy vermiş mi vermemiş mi? İktidara oy vermişse yollar dümdüz, yağ gibi. İkincisi: Aleviler… Alevilere ilişkin ayrımcılık o kadar bariz ki… (AK PARTİ sıralarından gürültüler)</w:t>
      </w:r>
    </w:p>
    <w:p w:rsidRPr="00B46F04" w:rsidR="00D10608" w:rsidP="00B46F04" w:rsidRDefault="00D10608">
      <w:pPr>
        <w:pStyle w:val="GENELKURUL"/>
        <w:spacing w:line="240" w:lineRule="auto"/>
        <w:rPr>
          <w:sz w:val="18"/>
        </w:rPr>
      </w:pPr>
      <w:r w:rsidRPr="00B46F04">
        <w:rPr>
          <w:sz w:val="18"/>
        </w:rPr>
        <w:t>Ben kendi vekili olduğum ili anlattım defalarca. Diyorum ki Tillo’da yağ gibi yol, Eruh’un yolu altmış yıldır yapılmıyor. Bu konuda iktidarın yollara ilişkin de tutumu katiyen ayrımcıdır. Kendisine destek olup olmamasına göre, kimliğine göre, inancına göre ayrım yapıyor. Bu konuda ben</w:t>
      </w:r>
      <w:r w:rsidRPr="00B46F04" w:rsidR="00196ECA">
        <w:rPr>
          <w:sz w:val="18"/>
        </w:rPr>
        <w:t xml:space="preserve"> </w:t>
      </w:r>
      <w:r w:rsidRPr="00B46F04">
        <w:rPr>
          <w:sz w:val="18"/>
        </w:rPr>
        <w:t>size isterseniz belgelerin adını söyleyeyim, köylerin adını söyleyeyim. Ya, Kurtalan-Siirt arasındaki yol neden yapılmıyor? Bakana sormam lazım: Ya da Erzincan ve Maraş’ın yollarından neden gidemiyoruz midemiz bulanmadan, böyle rahatsız olmadan?</w:t>
      </w:r>
    </w:p>
    <w:p w:rsidRPr="00B46F04" w:rsidR="00D10608" w:rsidP="00B46F04" w:rsidRDefault="00D10608">
      <w:pPr>
        <w:pStyle w:val="GENELKURUL"/>
        <w:spacing w:line="240" w:lineRule="auto"/>
        <w:rPr>
          <w:sz w:val="18"/>
        </w:rPr>
      </w:pPr>
      <w:r w:rsidRPr="00B46F04">
        <w:rPr>
          <w:sz w:val="18"/>
        </w:rPr>
        <w:t xml:space="preserve">SÜLEYMAN KARAMAN (Erzincan) – Ya, Erzincan’dan bahsediyorsun. Ben Erzincan Milletvekiliyim. </w:t>
      </w:r>
    </w:p>
    <w:p w:rsidRPr="00B46F04" w:rsidR="00D10608" w:rsidP="00B46F04" w:rsidRDefault="00D10608">
      <w:pPr>
        <w:pStyle w:val="GENELKURUL"/>
        <w:spacing w:line="240" w:lineRule="auto"/>
        <w:rPr>
          <w:sz w:val="18"/>
        </w:rPr>
      </w:pPr>
      <w:r w:rsidRPr="00B46F04">
        <w:rPr>
          <w:sz w:val="18"/>
        </w:rPr>
        <w:t>MERAL DANIŞ BEŞTAŞ (Devamla) – Ayrımcılığı yapan sizsiniz, biz değiliz; bunu Sayın Bakana atfen söylüyorum.</w:t>
      </w:r>
    </w:p>
    <w:p w:rsidRPr="00B46F04" w:rsidR="00D10608" w:rsidP="00B46F04" w:rsidRDefault="00D10608">
      <w:pPr>
        <w:pStyle w:val="GENELKURUL"/>
        <w:spacing w:line="240" w:lineRule="auto"/>
        <w:rPr>
          <w:sz w:val="18"/>
        </w:rPr>
      </w:pPr>
      <w:r w:rsidRPr="00B46F04">
        <w:rPr>
          <w:sz w:val="18"/>
        </w:rPr>
        <w:t>Teşekkür ediyorum. (HDP sıralarından alkışlar)</w:t>
      </w:r>
    </w:p>
    <w:p w:rsidRPr="00B46F04" w:rsidR="00D10608" w:rsidP="00B46F04" w:rsidRDefault="00D10608">
      <w:pPr>
        <w:pStyle w:val="GENELKURUL"/>
        <w:spacing w:line="240" w:lineRule="auto"/>
        <w:rPr>
          <w:sz w:val="18"/>
        </w:rPr>
      </w:pPr>
      <w:r w:rsidRPr="00B46F04">
        <w:rPr>
          <w:sz w:val="18"/>
        </w:rPr>
        <w:t>BAŞKAN – Teşekkür ederim Sayın Beştaş.</w:t>
      </w:r>
    </w:p>
    <w:p w:rsidRPr="00B46F04" w:rsidR="00D10608" w:rsidP="00B46F04" w:rsidRDefault="00D10608">
      <w:pPr>
        <w:pStyle w:val="GENELKURUL"/>
        <w:spacing w:line="240" w:lineRule="auto"/>
        <w:rPr>
          <w:sz w:val="18"/>
        </w:rPr>
      </w:pPr>
      <w:r w:rsidRPr="00B46F04">
        <w:rPr>
          <w:sz w:val="18"/>
        </w:rPr>
        <w:t>Buyurun Sayın Muş.</w:t>
      </w:r>
    </w:p>
    <w:p w:rsidRPr="00B46F04" w:rsidR="00D10608" w:rsidP="00B46F04" w:rsidRDefault="00D10608">
      <w:pPr>
        <w:pStyle w:val="GENELKURUL"/>
        <w:spacing w:line="240" w:lineRule="auto"/>
        <w:rPr>
          <w:sz w:val="18"/>
        </w:rPr>
      </w:pPr>
      <w:r w:rsidRPr="00B46F04">
        <w:rPr>
          <w:sz w:val="18"/>
        </w:rPr>
        <w:t>MEHMET MUŞ (İstanbul) – Sayın Başkan, tekrar söz almayacağım. Yani sizin belirlediğiniz bir usul var onu bozmak istemiyorum. Ben samimi bir şekilde… Konuşmada diyor ki “Erzincan’daki Alevi köylerine bilinçli olarak yol yapılmadı, oradaki yollar baypas edildi.” (AK PARTİ sıralarından gürültüler)</w:t>
      </w:r>
    </w:p>
    <w:p w:rsidRPr="00B46F04" w:rsidR="00D10608" w:rsidP="00B46F04" w:rsidRDefault="00D10608">
      <w:pPr>
        <w:pStyle w:val="GENELKURUL"/>
        <w:spacing w:line="240" w:lineRule="auto"/>
        <w:rPr>
          <w:sz w:val="18"/>
        </w:rPr>
      </w:pPr>
      <w:r w:rsidRPr="00B46F04">
        <w:rPr>
          <w:sz w:val="18"/>
        </w:rPr>
        <w:t>BAŞKAN – Arkadaşlar dinleyelim. Grup Başkan Vekiliniz konuşuyor, duyalım.</w:t>
      </w:r>
    </w:p>
    <w:p w:rsidRPr="00B46F04" w:rsidR="00D10608" w:rsidP="00B46F04" w:rsidRDefault="00D10608">
      <w:pPr>
        <w:pStyle w:val="GENELKURUL"/>
        <w:spacing w:line="240" w:lineRule="auto"/>
        <w:rPr>
          <w:sz w:val="18"/>
        </w:rPr>
      </w:pPr>
      <w:r w:rsidRPr="00B46F04">
        <w:rPr>
          <w:sz w:val="18"/>
        </w:rPr>
        <w:t xml:space="preserve">MEHMET MUŞ (İstanbul) – Ben Sayın Beştaş kürsüdeyken dedim ki: “Sayın Beştaş, samimi olarak söylüyorum, siz, hangileriyse -bilinçli- ‘Bir tanesi işte Alevi köyü, bir tanesi değil; onunkini yaptılar diğerini yapmadılar’ dediniz; bunları bildirin.” </w:t>
      </w:r>
    </w:p>
    <w:p w:rsidRPr="00B46F04" w:rsidR="00D10608" w:rsidP="00B46F04" w:rsidRDefault="00D10608">
      <w:pPr>
        <w:pStyle w:val="GENELKURUL"/>
        <w:spacing w:line="240" w:lineRule="auto"/>
        <w:rPr>
          <w:sz w:val="18"/>
        </w:rPr>
      </w:pPr>
      <w:r w:rsidRPr="00B46F04">
        <w:rPr>
          <w:sz w:val="18"/>
        </w:rPr>
        <w:t>MAHMUT TOĞRUL (Gaziantep)</w:t>
      </w:r>
      <w:r w:rsidRPr="00B46F04" w:rsidR="00196ECA">
        <w:rPr>
          <w:sz w:val="18"/>
        </w:rPr>
        <w:t xml:space="preserve"> </w:t>
      </w:r>
      <w:r w:rsidRPr="00B46F04">
        <w:rPr>
          <w:sz w:val="18"/>
        </w:rPr>
        <w:t>– 10 tane köy sayayım Maraş Pazarcık’ta, 10 tane köy sayayım.</w:t>
      </w:r>
    </w:p>
    <w:p w:rsidRPr="00B46F04" w:rsidR="00D10608" w:rsidP="00B46F04" w:rsidRDefault="00D10608">
      <w:pPr>
        <w:pStyle w:val="GENELKURUL"/>
        <w:spacing w:line="240" w:lineRule="auto"/>
        <w:rPr>
          <w:sz w:val="18"/>
        </w:rPr>
      </w:pPr>
      <w:r w:rsidRPr="00B46F04">
        <w:rPr>
          <w:sz w:val="18"/>
        </w:rPr>
        <w:t>BAŞKAN – Tamam Toğrul, listeyi verin. Listeyi verin Sayın Muş’a. Listeyi verin beraber takip edelim.</w:t>
      </w:r>
    </w:p>
    <w:p w:rsidRPr="00B46F04" w:rsidR="00D10608" w:rsidP="00B46F04" w:rsidRDefault="00D10608">
      <w:pPr>
        <w:pStyle w:val="GENELKURUL"/>
        <w:spacing w:line="240" w:lineRule="auto"/>
        <w:rPr>
          <w:sz w:val="18"/>
        </w:rPr>
      </w:pPr>
      <w:r w:rsidRPr="00B46F04">
        <w:rPr>
          <w:sz w:val="18"/>
        </w:rPr>
        <w:t>MAHMUT TOĞRUL (Gaziantep)</w:t>
      </w:r>
      <w:r w:rsidRPr="00B46F04" w:rsidR="00196ECA">
        <w:rPr>
          <w:sz w:val="18"/>
        </w:rPr>
        <w:t xml:space="preserve"> </w:t>
      </w:r>
      <w:r w:rsidRPr="00B46F04">
        <w:rPr>
          <w:sz w:val="18"/>
        </w:rPr>
        <w:t>– Tamam, verelim. Burada kürsüden söyledik yapılmadı, Maraş milletvekillerine söyledik yapılmadı.</w:t>
      </w:r>
    </w:p>
    <w:p w:rsidRPr="00B46F04" w:rsidR="00D10608" w:rsidP="00B46F04" w:rsidRDefault="00D10608">
      <w:pPr>
        <w:pStyle w:val="GENELKURUL"/>
        <w:spacing w:line="240" w:lineRule="auto"/>
        <w:rPr>
          <w:sz w:val="18"/>
        </w:rPr>
      </w:pPr>
      <w:r w:rsidRPr="00B46F04">
        <w:rPr>
          <w:sz w:val="18"/>
        </w:rPr>
        <w:t>HALİL ETYEMEZ (Konya) – Ya, Erzincan Milletvekili olarak konuşuyor. Başka yerleri örnek veriyorsunuz ya!</w:t>
      </w:r>
    </w:p>
    <w:p w:rsidRPr="00B46F04" w:rsidR="00D10608" w:rsidP="00B46F04" w:rsidRDefault="00D10608">
      <w:pPr>
        <w:pStyle w:val="GENELKURUL"/>
        <w:spacing w:line="240" w:lineRule="auto"/>
        <w:rPr>
          <w:sz w:val="18"/>
        </w:rPr>
      </w:pPr>
      <w:r w:rsidRPr="00B46F04">
        <w:rPr>
          <w:sz w:val="18"/>
        </w:rPr>
        <w:t xml:space="preserve">MEHMET MUŞ (İstanbul) –Arkadaşlar, Erzincan’la alakalı ben dedim ki: “Bu köyleri bana bildirin ben müdahalede bulunacağım.” Bana bildirin köylerin isimlerini. </w:t>
      </w:r>
    </w:p>
    <w:p w:rsidRPr="00B46F04" w:rsidR="00D10608" w:rsidP="00B46F04" w:rsidRDefault="00D10608">
      <w:pPr>
        <w:pStyle w:val="GENELKURUL"/>
        <w:spacing w:line="240" w:lineRule="auto"/>
        <w:rPr>
          <w:sz w:val="18"/>
        </w:rPr>
      </w:pPr>
      <w:r w:rsidRPr="00B46F04">
        <w:rPr>
          <w:sz w:val="18"/>
        </w:rPr>
        <w:t xml:space="preserve">BAŞKAN – Teşekkür ederiz. </w:t>
      </w:r>
    </w:p>
    <w:p w:rsidRPr="00B46F04" w:rsidR="00D10608" w:rsidP="00B46F04" w:rsidRDefault="00D10608">
      <w:pPr>
        <w:pStyle w:val="GENELKURUL"/>
        <w:spacing w:line="240" w:lineRule="auto"/>
        <w:rPr>
          <w:sz w:val="18"/>
        </w:rPr>
      </w:pPr>
      <w:r w:rsidRPr="00B46F04">
        <w:rPr>
          <w:sz w:val="18"/>
        </w:rPr>
        <w:t>Sayın Toğrul, listeyi verin Sayın Muş’a hep birlikte takip edelim. Bana da verin bir örneğini lütfen.</w:t>
      </w:r>
    </w:p>
    <w:p w:rsidRPr="00B46F04" w:rsidR="00D10608" w:rsidP="00B46F04" w:rsidRDefault="00D10608">
      <w:pPr>
        <w:pStyle w:val="GENELKURUL"/>
        <w:spacing w:line="240" w:lineRule="auto"/>
        <w:rPr>
          <w:sz w:val="18"/>
        </w:rPr>
      </w:pPr>
      <w:r w:rsidRPr="00B46F04">
        <w:rPr>
          <w:sz w:val="18"/>
        </w:rPr>
        <w:t>MERAL DANIŞ BEŞTAŞ (Siirt) – Sayın Başkan, ben kayıtlara geçsin diye söylüyorum, Ulaştırma Bakanı burada. Biz onlara bir liste hazırlayalım.</w:t>
      </w:r>
    </w:p>
    <w:p w:rsidRPr="00B46F04" w:rsidR="00D10608" w:rsidP="00B46F04" w:rsidRDefault="00D10608">
      <w:pPr>
        <w:pStyle w:val="GENELKURUL"/>
        <w:spacing w:line="240" w:lineRule="auto"/>
        <w:rPr>
          <w:sz w:val="18"/>
        </w:rPr>
      </w:pPr>
      <w:r w:rsidRPr="00B46F04">
        <w:rPr>
          <w:sz w:val="18"/>
        </w:rPr>
        <w:t>BAŞKAN – Tamam.</w:t>
      </w:r>
    </w:p>
    <w:p w:rsidRPr="00B46F04" w:rsidR="00D10608" w:rsidP="00B46F04" w:rsidRDefault="00D10608">
      <w:pPr>
        <w:pStyle w:val="GENELKURUL"/>
        <w:spacing w:line="240" w:lineRule="auto"/>
        <w:rPr>
          <w:sz w:val="18"/>
        </w:rPr>
      </w:pPr>
      <w:r w:rsidRPr="00B46F04">
        <w:rPr>
          <w:sz w:val="18"/>
        </w:rPr>
        <w:t>MERAL DANIŞ BEŞTAŞ (Siirt) – Hangi köyler, oy oranları, hangi kimlik, hangi inanç ağırlıklı oturuyor ve yolların fotoğraflarıyla, Google haritalarıyla birlikte sunalım ve soralım; bize cevap verirse, görelim.</w:t>
      </w:r>
    </w:p>
    <w:p w:rsidRPr="00B46F04" w:rsidR="00D10608" w:rsidP="00B46F04" w:rsidRDefault="00D10608">
      <w:pPr>
        <w:pStyle w:val="GENELKURUL"/>
        <w:spacing w:line="240" w:lineRule="auto"/>
        <w:rPr>
          <w:sz w:val="18"/>
        </w:rPr>
      </w:pPr>
      <w:r w:rsidRPr="00B46F04">
        <w:rPr>
          <w:sz w:val="18"/>
        </w:rPr>
        <w:t>BAŞKAN –</w:t>
      </w:r>
      <w:r w:rsidRPr="00B46F04" w:rsidR="00196ECA">
        <w:rPr>
          <w:sz w:val="18"/>
        </w:rPr>
        <w:t xml:space="preserve"> </w:t>
      </w:r>
      <w:r w:rsidRPr="00B46F04">
        <w:rPr>
          <w:sz w:val="18"/>
        </w:rPr>
        <w:t xml:space="preserve">Tamam. Mehmet Muş’a… Sayın Grup Başkan Vekili de aynı şeyi söylüyor. </w:t>
      </w:r>
    </w:p>
    <w:p w:rsidRPr="00B46F04" w:rsidR="00D10608" w:rsidP="00B46F04" w:rsidRDefault="00D10608">
      <w:pPr>
        <w:pStyle w:val="GENELKURUL"/>
        <w:spacing w:line="240" w:lineRule="auto"/>
        <w:rPr>
          <w:sz w:val="18"/>
        </w:rPr>
      </w:pPr>
      <w:r w:rsidRPr="00B46F04">
        <w:rPr>
          <w:sz w:val="18"/>
        </w:rPr>
        <w:t>GÜLÜSTAN KILIÇ KOÇYİĞİT (Muş) – Sayın Başkan, ben daha bir ay olmadı önergeyle sordum Muş’un köy yollarını, niye yapılmıyor diye; biliyor Sayın Bakan. Daha bir ay olmadı soru önergesi verdim.</w:t>
      </w:r>
    </w:p>
    <w:p w:rsidRPr="00B46F04" w:rsidR="00D10608" w:rsidP="00B46F04" w:rsidRDefault="00D10608">
      <w:pPr>
        <w:pStyle w:val="GENELKURUL"/>
        <w:spacing w:line="240" w:lineRule="auto"/>
        <w:rPr>
          <w:sz w:val="18"/>
        </w:rPr>
      </w:pPr>
      <w:r w:rsidRPr="00B46F04">
        <w:rPr>
          <w:sz w:val="18"/>
        </w:rPr>
        <w:t xml:space="preserve">BAŞKAN – Tamam peki. </w:t>
      </w:r>
    </w:p>
    <w:p w:rsidRPr="00B46F04" w:rsidR="00D10608" w:rsidP="00B46F04" w:rsidRDefault="00D10608">
      <w:pPr>
        <w:pStyle w:val="GENELKURUL"/>
        <w:spacing w:line="240" w:lineRule="auto"/>
        <w:rPr>
          <w:sz w:val="18"/>
        </w:rPr>
      </w:pPr>
      <w:r w:rsidRPr="00B46F04">
        <w:rPr>
          <w:sz w:val="18"/>
        </w:rPr>
        <w:t>Sayın Oluç, talebiniz mi var?</w:t>
      </w:r>
    </w:p>
    <w:p w:rsidRPr="00B46F04" w:rsidR="00D10608" w:rsidP="00B46F04" w:rsidRDefault="00D10608">
      <w:pPr>
        <w:pStyle w:val="GENELKURUL"/>
        <w:spacing w:line="240" w:lineRule="auto"/>
        <w:rPr>
          <w:sz w:val="18"/>
        </w:rPr>
      </w:pPr>
      <w:r w:rsidRPr="00B46F04">
        <w:rPr>
          <w:sz w:val="18"/>
        </w:rPr>
        <w:t>İki dakika kürsüden söz vereceğim size.</w:t>
      </w:r>
    </w:p>
    <w:p w:rsidRPr="00B46F04" w:rsidR="00D10608" w:rsidP="00B46F04" w:rsidRDefault="00D10608">
      <w:pPr>
        <w:pStyle w:val="GENELKURUL"/>
        <w:spacing w:line="240" w:lineRule="auto"/>
        <w:rPr>
          <w:sz w:val="18"/>
        </w:rPr>
      </w:pPr>
      <w:r w:rsidRPr="00B46F04">
        <w:rPr>
          <w:sz w:val="18"/>
        </w:rPr>
        <w:t>Buyurun.</w:t>
      </w:r>
    </w:p>
    <w:p w:rsidRPr="00B46F04" w:rsidR="00842CC3" w:rsidP="00B46F04" w:rsidRDefault="00842CC3">
      <w:pPr>
        <w:tabs>
          <w:tab w:val="center" w:pos="5100"/>
        </w:tabs>
        <w:suppressAutoHyphens/>
        <w:ind w:left="80" w:right="60" w:firstLine="771"/>
        <w:jc w:val="both"/>
        <w:rPr>
          <w:sz w:val="18"/>
        </w:rPr>
      </w:pPr>
      <w:r w:rsidRPr="00B46F04">
        <w:rPr>
          <w:sz w:val="18"/>
        </w:rPr>
        <w:t>III.- AÇIKLAMALAR (Devam)</w:t>
      </w:r>
    </w:p>
    <w:p w:rsidRPr="00B46F04" w:rsidR="00842CC3" w:rsidP="00B46F04" w:rsidRDefault="00842CC3">
      <w:pPr>
        <w:tabs>
          <w:tab w:val="center" w:pos="5100"/>
        </w:tabs>
        <w:suppressAutoHyphens/>
        <w:ind w:left="80" w:right="60" w:firstLine="771"/>
        <w:jc w:val="both"/>
        <w:rPr>
          <w:sz w:val="18"/>
        </w:rPr>
      </w:pPr>
      <w:r w:rsidRPr="00B46F04">
        <w:rPr>
          <w:sz w:val="18"/>
        </w:rPr>
        <w:t>11.- İstanbul Milletvekili Hakkı Saruhan Oluç’un, eğitimde geçmişten gelen eşitsizliklerin pandemi döneminde çok ciddi sorunlar yarattığına, muhalefetin itirazlarına rağmen sosyal medyayla ilgili çıkarılan kanunun sonuçlarının görülmeye başlandığına, bu konuda herhangi bir önlem alınmazsa sosyal medya kullanıcılarının ciddi sorunlarla karşılaşacağına ilişkin açıklaması</w:t>
      </w:r>
    </w:p>
    <w:p w:rsidRPr="00B46F04" w:rsidR="00D10608" w:rsidP="00B46F04" w:rsidRDefault="00D10608">
      <w:pPr>
        <w:pStyle w:val="GENELKURUL"/>
        <w:spacing w:line="240" w:lineRule="auto"/>
        <w:rPr>
          <w:sz w:val="18"/>
        </w:rPr>
      </w:pPr>
      <w:r w:rsidRPr="00B46F04">
        <w:rPr>
          <w:sz w:val="18"/>
        </w:rPr>
        <w:t xml:space="preserve">HAKKI SARUHAN OLUÇ (İstanbul) – Sayın Başkan, sayın vekiller; çok kısa iki noktaya değineceğim. Birincisi, eğitim alanıyla ilgili. Şüphesiz Sayın Bakan yani bundan evvel Türkiye’deki eğitim alanında yaşanan sorunların hepsinden sorumlu değilsiniz, öyle bir iddiayla söylemiyorum bunu fakat sizin yaptığınız sunumda da bizim eksik gördüğümüz iki konu var, onlara değinmek istiyorum. Özellikle pandemi döneminde daha belirgin olarak ortaya çıktığı için bu sorunlara işaret etmek istiyorum. </w:t>
      </w:r>
    </w:p>
    <w:p w:rsidRPr="00B46F04" w:rsidR="00D10608" w:rsidP="00B46F04" w:rsidRDefault="00D10608">
      <w:pPr>
        <w:pStyle w:val="GENELKURUL"/>
        <w:spacing w:line="240" w:lineRule="auto"/>
        <w:rPr>
          <w:sz w:val="18"/>
        </w:rPr>
      </w:pPr>
      <w:r w:rsidRPr="00B46F04">
        <w:rPr>
          <w:sz w:val="18"/>
        </w:rPr>
        <w:t>Bir tanesi, zaten eğitimde geçmişten beri gelen bölgesel eşitsizlikler vardır ve pandemi döneminde teknoloji kullanılarak uzaktan eğitim yapılması ihtiyacı ortaya çıktığında, bu bölgesel eşitsizliklerin çok ciddi sorunlar yarattığı görüldü ve buna ilişkin Bakanlığın, henüz bu eşitsizlikleri aşabilecek bir önlem getirdiğini görmedik doğrusu.</w:t>
      </w:r>
    </w:p>
    <w:p w:rsidRPr="00B46F04" w:rsidR="00D10608" w:rsidP="00B46F04" w:rsidRDefault="00D10608">
      <w:pPr>
        <w:pStyle w:val="GENELKURUL"/>
        <w:spacing w:line="240" w:lineRule="auto"/>
        <w:rPr>
          <w:sz w:val="18"/>
        </w:rPr>
      </w:pPr>
      <w:r w:rsidRPr="00B46F04">
        <w:rPr>
          <w:sz w:val="18"/>
        </w:rPr>
        <w:t>İkincisi de yine pandemi döneminde görünen, eğitimde, geçmişte de var olan sosyoekonomik eşitsizliklerin aşılması doğrultusunda</w:t>
      </w:r>
      <w:r w:rsidRPr="00B46F04" w:rsidR="00196ECA">
        <w:rPr>
          <w:sz w:val="18"/>
        </w:rPr>
        <w:t xml:space="preserve"> </w:t>
      </w:r>
      <w:r w:rsidRPr="00B46F04">
        <w:rPr>
          <w:sz w:val="18"/>
        </w:rPr>
        <w:t xml:space="preserve">da herhangi bir önlem alındığını doğrusu görmedik, planlama da olmadı. Buna tekrar işaret etmek istiyoruz ve bunun çok önemli bir sorun olduğuna vurgu yapmak istiyoruz. </w:t>
      </w:r>
    </w:p>
    <w:p w:rsidRPr="00B46F04" w:rsidR="00D10608" w:rsidP="00B46F04" w:rsidRDefault="00D10608">
      <w:pPr>
        <w:pStyle w:val="GENELKURUL"/>
        <w:spacing w:line="240" w:lineRule="auto"/>
        <w:rPr>
          <w:sz w:val="18"/>
        </w:rPr>
      </w:pPr>
      <w:r w:rsidRPr="00B46F04">
        <w:rPr>
          <w:sz w:val="18"/>
        </w:rPr>
        <w:t>Zaman çok kısıtlı olduğu için Ulaştırma Bakanlığıyla ilgili bir alana da çok kısa değinmek istiyorum. Burada bizim eleştirilerimiz ile hep birlikte muhalefetin itirazlarına rağmen hatırlarsanız, sosyal medyayı ilgilendiren bir kanun teklifi kabul edildi ve onun sonuçları şu anda ilerliyor. Yani 1’inci ceza kesildi sosyal medya alanındaki çeşitli platformlara, 2’nci ceza da kesildi; bu süreç devam ediyor ve bu süreçle ilgili Ulaştırma Bakanı herhangi bir söz etmedi. Bu tehlikeli bir gidiş çünkü tam da bizim muhalefetin o zaman öngördüğü gibi sosyal medya mecraları temsilcilik açmayı kabul etmedi ve süreç bir kapanmaya doğru, kısıtlamaya doğru gidiyor. Bu konuda herhangi bir önlem alınmazsa sosyal medya kullanıcıları çok büyük sorunlarla karşı karşıya kalacaklar. Bunu da söylemiş olayım. (HDP sıralarından alkışlar)</w:t>
      </w:r>
    </w:p>
    <w:p w:rsidRPr="00B46F04" w:rsidR="00D10608" w:rsidP="00B46F04" w:rsidRDefault="00D10608">
      <w:pPr>
        <w:pStyle w:val="GENELKURUL"/>
        <w:spacing w:line="240" w:lineRule="auto"/>
        <w:rPr>
          <w:sz w:val="18"/>
        </w:rPr>
      </w:pPr>
      <w:r w:rsidRPr="00B46F04">
        <w:rPr>
          <w:sz w:val="18"/>
        </w:rPr>
        <w:t>BAŞKAN – Sayın Özel, buyurun. (CHP sıralarından alkışlar)</w:t>
      </w:r>
    </w:p>
    <w:p w:rsidRPr="00B46F04" w:rsidR="00842CC3" w:rsidP="00B46F04" w:rsidRDefault="00842CC3">
      <w:pPr>
        <w:tabs>
          <w:tab w:val="center" w:pos="5100"/>
        </w:tabs>
        <w:suppressAutoHyphens/>
        <w:ind w:left="80" w:right="60" w:firstLine="771"/>
        <w:jc w:val="both"/>
        <w:rPr>
          <w:sz w:val="18"/>
        </w:rPr>
      </w:pPr>
      <w:r w:rsidRPr="00B46F04">
        <w:rPr>
          <w:sz w:val="18"/>
        </w:rPr>
        <w:t>III.- SATAŞMALARA İLİŞKİN KONUŞMALAR (Devam)</w:t>
      </w:r>
    </w:p>
    <w:p w:rsidRPr="00B46F04" w:rsidR="00842CC3" w:rsidP="00B46F04" w:rsidRDefault="00842CC3">
      <w:pPr>
        <w:tabs>
          <w:tab w:val="center" w:pos="5100"/>
        </w:tabs>
        <w:suppressAutoHyphens/>
        <w:ind w:left="80" w:right="60" w:firstLine="771"/>
        <w:jc w:val="both"/>
        <w:rPr>
          <w:sz w:val="18"/>
        </w:rPr>
      </w:pPr>
      <w:r w:rsidRPr="00B46F04">
        <w:rPr>
          <w:sz w:val="18"/>
        </w:rPr>
        <w:t>10.- Manisa Milletvekili Özgür Özel’in, Millî Eğitim Bakanı Ziya Selçuk ile Ulaştırma ve Altyapı Bakanı Adil Karaismailoğlu’nun 230 sıra sayılı 2021 Yılı Bütçe Kanun Teklifi ile 231 sıra sayılı 2019 Yılı Kesin Hesap Kanunu Teklifi’nin altıncı tur görüşmelerinde yürütme adına yaptıkları konuşmalarında CHP’ye sataşması nedeniyle konuşması</w:t>
      </w:r>
    </w:p>
    <w:p w:rsidRPr="00B46F04" w:rsidR="00D10608" w:rsidP="00B46F04" w:rsidRDefault="00D10608">
      <w:pPr>
        <w:pStyle w:val="GENELKURUL"/>
        <w:spacing w:line="240" w:lineRule="auto"/>
        <w:rPr>
          <w:sz w:val="18"/>
        </w:rPr>
      </w:pPr>
      <w:r w:rsidRPr="00B46F04">
        <w:rPr>
          <w:sz w:val="18"/>
        </w:rPr>
        <w:t xml:space="preserve">ÖZGÜR ÖZEL (Manisa) – Şimdi, Sayın Bakanı dinledik; Ulaştırma Bakanını, Adalet ve Kalkınma Partisini; geçmişi takip etmiyor olsak… Şu çok etkili bir ifade, alkış da aldı, diyor ki: “Şehir hastanesine gidecek metro hattını siz yapmadınız, biz yaptık.” Kadir Topbaş, 10 tane metro hattıyla ilgili ihaleye çıktı. Kadir Topbaş -işte, metal yorgunluğu diye formüle edilen süreçte, polemiğe girmeyeyim- gidip Mevlüt Uysal, gelince: önce, bu 10 metro ihalesini iptal etti, daha sonra yüzde 10’luk cayma hakları hatırlatılınca “Devam edeceğiz.” dediler ama bilerek, örneğin bu bahsedilen metro hattı için sadece yüzde 1’ini yaptılar. Bu yapılırken ihale sırasında Adil Karaismailoğlu Raylı Sistemler Daire Başkanı, cayılma sırasında Genel Sekreter Yardımcısı İBB’de ve görevi Ekrem İmamoğlu’na milletimiz verip devir teslimi yapana kadar o metro hattının sadece yüzde 1’ini yapmışlar. Yani “Siz yapmadınız, biz yaptık.” diyor ama yapmayan kendi dönemleri, kendi iktidarları. </w:t>
      </w:r>
    </w:p>
    <w:p w:rsidRPr="00B46F04" w:rsidR="00D10608" w:rsidP="00B46F04" w:rsidRDefault="00D10608">
      <w:pPr>
        <w:pStyle w:val="GENELKURUL"/>
        <w:spacing w:line="240" w:lineRule="auto"/>
        <w:rPr>
          <w:sz w:val="18"/>
        </w:rPr>
      </w:pPr>
      <w:r w:rsidRPr="00B46F04">
        <w:rPr>
          <w:sz w:val="18"/>
        </w:rPr>
        <w:t xml:space="preserve">Peki, Ekrem İmamoğlu ne yapmış? Ekrem İmamoğlu geldi, bu 10 metro ihalesinden 7’sini yapmaya karar verdi, dışarıdan ucuz maliyetli, uzun vadeli kredi buldu, bu 7 tanenin 3 tanesini onlarla yapıyordu, geçtiğimiz hafta 580 milyon dolarlık -Türkiye’nin borçlanamadığı bir dönemde- dışarıdan kaynak buldu ve diğer 3’ünü de yapacak parayı buldu, bunu yapıyor. (CHP sıralarından alkışlar) Şimdi diyorsunuz ki: “Siz yapmadınız, biz yaptık.” Birazcık karşınızdakilerin aklıyla alay etmemeyi, bizim de süreçleri takip ettiğimizi, milletin de neyin ne olduğunu bildiğini göz önünde bulundurun. </w:t>
      </w:r>
    </w:p>
    <w:p w:rsidRPr="00B46F04" w:rsidR="00D10608" w:rsidP="00B46F04" w:rsidRDefault="00D10608">
      <w:pPr>
        <w:pStyle w:val="GENELKURUL"/>
        <w:spacing w:line="240" w:lineRule="auto"/>
        <w:rPr>
          <w:sz w:val="18"/>
        </w:rPr>
      </w:pPr>
      <w:r w:rsidRPr="00B46F04">
        <w:rPr>
          <w:sz w:val="18"/>
        </w:rPr>
        <w:t xml:space="preserve">Gelelim Sayın Millî Eğitim Bakanına; Sayın Millî Eğitim Bakanının konuşmasında ne 600 bin tane…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ÖZGÜR ÖZEL (Devamla) – Sayın Başkanım, bir dakika rica edeceğim.</w:t>
      </w:r>
    </w:p>
    <w:p w:rsidRPr="00B46F04" w:rsidR="00D10608" w:rsidP="00B46F04" w:rsidRDefault="00D10608">
      <w:pPr>
        <w:pStyle w:val="GENELKURUL"/>
        <w:spacing w:line="240" w:lineRule="auto"/>
        <w:rPr>
          <w:sz w:val="18"/>
        </w:rPr>
      </w:pPr>
      <w:r w:rsidRPr="00B46F04">
        <w:rPr>
          <w:sz w:val="18"/>
        </w:rPr>
        <w:t>BAŞKAN – Diğer Grup Başkan Vekillerine de söz vermedim Sayın Özel.</w:t>
      </w:r>
    </w:p>
    <w:p w:rsidRPr="00B46F04" w:rsidR="00D10608" w:rsidP="00B46F04" w:rsidRDefault="00D10608">
      <w:pPr>
        <w:pStyle w:val="GENELKURUL"/>
        <w:spacing w:line="240" w:lineRule="auto"/>
        <w:rPr>
          <w:sz w:val="18"/>
        </w:rPr>
      </w:pPr>
      <w:r w:rsidRPr="00B46F04">
        <w:rPr>
          <w:sz w:val="18"/>
        </w:rPr>
        <w:t xml:space="preserve">ÖZGÜR ÖZEL (Devamla) – Hayır verdiniz, vermediniz mi? </w:t>
      </w:r>
    </w:p>
    <w:p w:rsidRPr="00B46F04" w:rsidR="00D10608" w:rsidP="00B46F04" w:rsidRDefault="00D10608">
      <w:pPr>
        <w:pStyle w:val="GENELKURUL"/>
        <w:spacing w:line="240" w:lineRule="auto"/>
        <w:rPr>
          <w:sz w:val="18"/>
        </w:rPr>
      </w:pPr>
      <w:r w:rsidRPr="00B46F04">
        <w:rPr>
          <w:sz w:val="18"/>
        </w:rPr>
        <w:t xml:space="preserve">BAŞKAN – Vermedim, onun için… </w:t>
      </w:r>
    </w:p>
    <w:p w:rsidRPr="00B46F04" w:rsidR="00D10608" w:rsidP="00B46F04" w:rsidRDefault="00D10608">
      <w:pPr>
        <w:pStyle w:val="GENELKURUL"/>
        <w:spacing w:line="240" w:lineRule="auto"/>
        <w:rPr>
          <w:sz w:val="18"/>
        </w:rPr>
      </w:pPr>
      <w:r w:rsidRPr="00B46F04">
        <w:rPr>
          <w:sz w:val="18"/>
        </w:rPr>
        <w:t xml:space="preserve">Şimdi Mehmet Muş da zaten söz istiyor anladığım kadarıyla, birazdan size sataşacak. </w:t>
      </w:r>
    </w:p>
    <w:p w:rsidRPr="00B46F04" w:rsidR="00D10608" w:rsidP="00B46F04" w:rsidRDefault="00D10608">
      <w:pPr>
        <w:pStyle w:val="GENELKURUL"/>
        <w:spacing w:line="240" w:lineRule="auto"/>
        <w:rPr>
          <w:sz w:val="18"/>
        </w:rPr>
      </w:pPr>
      <w:r w:rsidRPr="00B46F04">
        <w:rPr>
          <w:sz w:val="18"/>
        </w:rPr>
        <w:t>ÖZGÜR ÖZEL (Devamla) – Şöyle, Mehmet Bey’e de söz verin çünkü…</w:t>
      </w:r>
    </w:p>
    <w:p w:rsidRPr="00B46F04" w:rsidR="00D10608" w:rsidP="00B46F04" w:rsidRDefault="00D10608">
      <w:pPr>
        <w:pStyle w:val="GENELKURUL"/>
        <w:spacing w:line="240" w:lineRule="auto"/>
        <w:rPr>
          <w:sz w:val="18"/>
        </w:rPr>
      </w:pPr>
      <w:r w:rsidRPr="00B46F04">
        <w:rPr>
          <w:sz w:val="18"/>
        </w:rPr>
        <w:t>BAŞKAN – Peki, devam edin; bir dakika daha veriyorum.</w:t>
      </w:r>
    </w:p>
    <w:p w:rsidRPr="00B46F04" w:rsidR="00D10608" w:rsidP="00B46F04" w:rsidRDefault="00D10608">
      <w:pPr>
        <w:pStyle w:val="GENELKURUL"/>
        <w:spacing w:line="240" w:lineRule="auto"/>
        <w:rPr>
          <w:sz w:val="18"/>
        </w:rPr>
      </w:pPr>
      <w:r w:rsidRPr="00B46F04">
        <w:rPr>
          <w:sz w:val="18"/>
        </w:rPr>
        <w:t>Tamamlayın lütfen.</w:t>
      </w:r>
    </w:p>
    <w:p w:rsidRPr="00B46F04" w:rsidR="00D10608" w:rsidP="00B46F04" w:rsidRDefault="00D10608">
      <w:pPr>
        <w:pStyle w:val="GENELKURUL"/>
        <w:spacing w:line="240" w:lineRule="auto"/>
        <w:rPr>
          <w:sz w:val="18"/>
        </w:rPr>
      </w:pPr>
      <w:r w:rsidRPr="00B46F04">
        <w:rPr>
          <w:sz w:val="18"/>
        </w:rPr>
        <w:t>ÖZGÜR ÖZEL (Devamla) – Sayın Millî Eğitim Bakanı, 21 Eylül ile 4 Aralık tarihleri arasında 3 milyon 247 bin 964 öğrenci EBA’ya hiç erişemedi. Yani “eğitimde fırsat eşitliği” temel mottomuz terk edilmek durumunda kaldı. Diyorsunuz ki: “FATİH’te dünya 1’incisiyiz.” “FATİH’te dünya 1’incisiyiz.” diyorsunuz, Sayıştay şöyle yazıyor, diyor ki: “Bazı okullarda etkileşimli tahta var, ağ bağlantısı yok, kullanılmıyor, 6.059 okul. Birinde etkileşimli tahta yok ama ağ bağlantısı var, yine olmuyor, 1.498 okul. Toplam 7.557 okulda yatırımlar diğeri olmadığı için atıl duruyor.” Buna bir şey söylemiyorsunuz ve dönüyorsunuz, dolaşıyorsunuz, “Tablet vereceğiz.”</w:t>
      </w:r>
    </w:p>
    <w:p w:rsidRPr="00B46F04" w:rsidR="00D10608" w:rsidP="00B46F04" w:rsidRDefault="00D10608">
      <w:pPr>
        <w:pStyle w:val="GENELKURUL"/>
        <w:spacing w:line="240" w:lineRule="auto"/>
        <w:rPr>
          <w:sz w:val="18"/>
        </w:rPr>
      </w:pPr>
      <w:r w:rsidRPr="00B46F04">
        <w:rPr>
          <w:sz w:val="18"/>
        </w:rPr>
        <w:t>Sayın Bakan, 22 Mayıs 2015’te Recep Tayyip Erdoğan “10 milyon 600 bin tabletin ihalesi şu anda yapıldı, ilan edilecek.” dedi, bu ihale o gün de yapılmamıştı, hâlen daha yapılmadı; bu eksiklikten dolayı da çocuklarımız bu sıkıntıları çekiyorlar.</w:t>
      </w:r>
    </w:p>
    <w:p w:rsidRPr="00B46F04" w:rsidR="00D10608" w:rsidP="00B46F04" w:rsidRDefault="00D10608">
      <w:pPr>
        <w:pStyle w:val="GENELKURUL"/>
        <w:spacing w:line="240" w:lineRule="auto"/>
        <w:rPr>
          <w:sz w:val="18"/>
        </w:rPr>
      </w:pPr>
      <w:r w:rsidRPr="00B46F04">
        <w:rPr>
          <w:sz w:val="18"/>
        </w:rPr>
        <w:t>Teşekkür ediyorum. (CHP sıralarından alkışlar)</w:t>
      </w:r>
    </w:p>
    <w:p w:rsidRPr="00B46F04" w:rsidR="00D10608" w:rsidP="00B46F04" w:rsidRDefault="00D10608">
      <w:pPr>
        <w:pStyle w:val="GENELKURUL"/>
        <w:spacing w:line="240" w:lineRule="auto"/>
        <w:rPr>
          <w:sz w:val="18"/>
        </w:rPr>
      </w:pPr>
      <w:r w:rsidRPr="00B46F04">
        <w:rPr>
          <w:sz w:val="18"/>
        </w:rPr>
        <w:t>BAŞKAN – Birleşime…</w:t>
      </w:r>
    </w:p>
    <w:p w:rsidRPr="00B46F04" w:rsidR="00D10608" w:rsidP="00B46F04" w:rsidRDefault="00D10608">
      <w:pPr>
        <w:pStyle w:val="GENELKURUL"/>
        <w:spacing w:line="240" w:lineRule="auto"/>
        <w:rPr>
          <w:sz w:val="18"/>
        </w:rPr>
      </w:pPr>
      <w:r w:rsidRPr="00B46F04">
        <w:rPr>
          <w:sz w:val="18"/>
        </w:rPr>
        <w:t>ÖZGÜR ÖZEL (Manisa) – Ama Mehmet Bey…</w:t>
      </w:r>
    </w:p>
    <w:p w:rsidRPr="00B46F04" w:rsidR="00D10608" w:rsidP="00B46F04" w:rsidRDefault="00D10608">
      <w:pPr>
        <w:pStyle w:val="GENELKURUL"/>
        <w:spacing w:line="240" w:lineRule="auto"/>
        <w:rPr>
          <w:sz w:val="18"/>
        </w:rPr>
      </w:pPr>
      <w:r w:rsidRPr="00B46F04">
        <w:rPr>
          <w:sz w:val="18"/>
        </w:rPr>
        <w:t>MEHMET MUŞ (İstanbul) – Yok, hayır.</w:t>
      </w:r>
    </w:p>
    <w:p w:rsidRPr="00B46F04" w:rsidR="00D10608" w:rsidP="00B46F04" w:rsidRDefault="00D10608">
      <w:pPr>
        <w:pStyle w:val="GENELKURUL"/>
        <w:spacing w:line="240" w:lineRule="auto"/>
        <w:rPr>
          <w:sz w:val="18"/>
        </w:rPr>
      </w:pPr>
      <w:r w:rsidRPr="00B46F04">
        <w:rPr>
          <w:sz w:val="18"/>
        </w:rPr>
        <w:t>BAŞKAN – İstemiyor.</w:t>
      </w:r>
    </w:p>
    <w:p w:rsidRPr="00B46F04" w:rsidR="00D10608" w:rsidP="00B46F04" w:rsidRDefault="00D10608">
      <w:pPr>
        <w:pStyle w:val="GENELKURUL"/>
        <w:spacing w:line="240" w:lineRule="auto"/>
        <w:rPr>
          <w:sz w:val="18"/>
        </w:rPr>
      </w:pPr>
      <w:r w:rsidRPr="00B46F04">
        <w:rPr>
          <w:sz w:val="18"/>
        </w:rPr>
        <w:t>Yarım saat ara veriyorum.</w:t>
      </w:r>
    </w:p>
    <w:p w:rsidRPr="00B46F04" w:rsidR="00D10608" w:rsidP="00B46F04" w:rsidRDefault="00D10608">
      <w:pPr>
        <w:pStyle w:val="GENELKURUL"/>
        <w:spacing w:line="240" w:lineRule="auto"/>
        <w:jc w:val="right"/>
        <w:rPr>
          <w:sz w:val="18"/>
        </w:rPr>
      </w:pPr>
      <w:r w:rsidRPr="00B46F04">
        <w:rPr>
          <w:sz w:val="18"/>
        </w:rPr>
        <w:t>Kapanma Saati: 20.41</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ALTINCI OTURUM</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21.11</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BAŞKAN: Başkan Vekili Haydar AKAR</w:t>
      </w:r>
    </w:p>
    <w:p w:rsidRPr="00B46F04" w:rsidR="00D10608" w:rsidP="00B46F04" w:rsidRDefault="00D10608">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 xml:space="preserve">KÂTİP ÜYELER: İshak GAZEL (Kütahya), Emine Sare AYDIN (İstanbul) </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D10608" w:rsidP="00B46F04" w:rsidRDefault="00D10608">
      <w:pPr>
        <w:pStyle w:val="GENELKURUL"/>
        <w:spacing w:line="240" w:lineRule="auto"/>
        <w:rPr>
          <w:sz w:val="18"/>
        </w:rPr>
      </w:pPr>
      <w:r w:rsidRPr="00B46F04">
        <w:rPr>
          <w:sz w:val="18"/>
        </w:rPr>
        <w:t>BAŞKAN – Sayın milletvekilleri, Türkiye Büyük Millet Meclisinin 30’uncu Birleşiminin Altıncı Oturumunu açıyorum.</w:t>
      </w:r>
    </w:p>
    <w:p w:rsidRPr="00B46F04" w:rsidR="00D10608" w:rsidP="00B46F04" w:rsidRDefault="00D10608">
      <w:pPr>
        <w:pStyle w:val="GENELKURUL"/>
        <w:spacing w:line="240" w:lineRule="auto"/>
        <w:rPr>
          <w:sz w:val="18"/>
        </w:rPr>
      </w:pPr>
      <w:r w:rsidRPr="00B46F04">
        <w:rPr>
          <w:sz w:val="18"/>
        </w:rPr>
        <w:t xml:space="preserve">2021 Yılı Merkezi Yönetim Bütçe Kanun Teklifi ile 2019 Yılı Merkezi Yönetim Kesin Hesap Kanunu Teklifi’nin görüşmelerine kaldığımız yerden devam edeceğiz. </w:t>
      </w:r>
    </w:p>
    <w:p w:rsidRPr="00B46F04" w:rsidR="00680CBD" w:rsidP="00B46F04" w:rsidRDefault="00680CBD">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680CBD" w:rsidP="00B46F04" w:rsidRDefault="00680CBD">
      <w:pPr>
        <w:tabs>
          <w:tab w:val="center" w:pos="5100"/>
        </w:tabs>
        <w:suppressAutoHyphens/>
        <w:ind w:left="80" w:right="60" w:firstLine="771"/>
        <w:jc w:val="both"/>
        <w:rPr>
          <w:sz w:val="18"/>
        </w:rPr>
      </w:pPr>
      <w:r w:rsidRPr="00B46F04">
        <w:rPr>
          <w:sz w:val="18"/>
        </w:rPr>
        <w:t>A) Kanun Teklifleri (Devam)</w:t>
      </w:r>
    </w:p>
    <w:p w:rsidRPr="00B46F04" w:rsidR="00680CBD" w:rsidP="00B46F04" w:rsidRDefault="00680CBD">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680CBD" w:rsidP="00B46F04" w:rsidRDefault="00680CBD">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680CBD" w:rsidP="00B46F04" w:rsidRDefault="00680CBD">
      <w:pPr>
        <w:tabs>
          <w:tab w:val="center" w:pos="5100"/>
        </w:tabs>
        <w:suppressAutoHyphens/>
        <w:ind w:left="80" w:right="60" w:firstLine="771"/>
        <w:jc w:val="both"/>
        <w:rPr>
          <w:sz w:val="18"/>
        </w:rPr>
      </w:pPr>
      <w:r w:rsidRPr="00B46F04">
        <w:rPr>
          <w:sz w:val="18"/>
        </w:rPr>
        <w:t>A) MİLLÎ EĞİTİM BAKANLIĞI (Devam)</w:t>
      </w:r>
    </w:p>
    <w:p w:rsidRPr="00B46F04" w:rsidR="00680CBD" w:rsidP="00B46F04" w:rsidRDefault="00680CBD">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B) YÜKSEKÖĞRETİM KURULU (Devam)</w:t>
      </w:r>
    </w:p>
    <w:p w:rsidRPr="00B46F04" w:rsidR="00680CBD" w:rsidP="00B46F04" w:rsidRDefault="00680CBD">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C) ÖLÇME, SEÇME VE YERLEŞTİRME MERKEZİ BAŞKANLIĞI (Devam)</w:t>
      </w:r>
    </w:p>
    <w:p w:rsidRPr="00B46F04" w:rsidR="00680CBD" w:rsidP="00B46F04" w:rsidRDefault="00680CBD">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Ç) YÜKSEKÖĞRETİM KALİTE KURULU (Devam)</w:t>
      </w:r>
    </w:p>
    <w:p w:rsidRPr="00B46F04" w:rsidR="00680CBD" w:rsidP="00B46F04" w:rsidRDefault="00680CBD">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D) ÜNİVERSİTELER (Devam)</w:t>
      </w:r>
    </w:p>
    <w:p w:rsidRPr="00B46F04" w:rsidR="00680CBD" w:rsidP="00B46F04" w:rsidRDefault="00680CBD">
      <w:pPr>
        <w:tabs>
          <w:tab w:val="center" w:pos="5100"/>
        </w:tabs>
        <w:suppressAutoHyphens/>
        <w:ind w:left="80" w:right="60" w:firstLine="771"/>
        <w:jc w:val="both"/>
        <w:rPr>
          <w:sz w:val="18"/>
        </w:rPr>
      </w:pPr>
      <w:r w:rsidRPr="00B46F04">
        <w:rPr>
          <w:sz w:val="18"/>
        </w:rPr>
        <w:t>E) ULAŞTIRMA VE ALTYAPI BAKANLIĞI (Devam)</w:t>
      </w:r>
    </w:p>
    <w:p w:rsidRPr="00B46F04" w:rsidR="00680CBD" w:rsidP="00B46F04" w:rsidRDefault="00680CBD">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F) KARAYOLLARI GENEL MÜDÜRLÜĞÜ (Devam)</w:t>
      </w:r>
    </w:p>
    <w:p w:rsidRPr="00B46F04" w:rsidR="00680CBD" w:rsidP="00B46F04" w:rsidRDefault="00680CBD">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G) BİLGİ TEKNOLOJİLERİ VE İLETİŞİM KURUMU(Devam)</w:t>
      </w:r>
    </w:p>
    <w:p w:rsidRPr="00B46F04" w:rsidR="00680CBD" w:rsidP="00B46F04" w:rsidRDefault="00680CBD">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680CBD" w:rsidP="00B46F04" w:rsidRDefault="00680CBD">
      <w:pPr>
        <w:tabs>
          <w:tab w:val="center" w:pos="5100"/>
        </w:tabs>
        <w:suppressAutoHyphens/>
        <w:ind w:left="80" w:right="60" w:firstLine="771"/>
        <w:jc w:val="both"/>
        <w:rPr>
          <w:sz w:val="18"/>
        </w:rPr>
      </w:pPr>
      <w:r w:rsidRPr="00B46F04">
        <w:rPr>
          <w:sz w:val="18"/>
        </w:rPr>
        <w:t>Ğ) SİVİL HAVACILIK GENEL MÜDÜRLÜĞÜ (Devam)</w:t>
      </w:r>
    </w:p>
    <w:p w:rsidRPr="00B46F04" w:rsidR="00680CBD" w:rsidP="00B46F04" w:rsidRDefault="00680CBD">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680CBD" w:rsidP="00B46F04" w:rsidRDefault="00680CBD">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D10608" w:rsidP="00B46F04" w:rsidRDefault="00D10608">
      <w:pPr>
        <w:pStyle w:val="GENELKURUL"/>
        <w:spacing w:line="240" w:lineRule="auto"/>
        <w:rPr>
          <w:sz w:val="18"/>
          <w:lang w:eastAsia="en-US"/>
        </w:rPr>
      </w:pPr>
      <w:r w:rsidRPr="00B46F04">
        <w:rPr>
          <w:sz w:val="18"/>
          <w:lang w:eastAsia="en-US"/>
        </w:rPr>
        <w:t xml:space="preserve">BAŞKAN - Komisyon yerinde. </w:t>
      </w:r>
    </w:p>
    <w:p w:rsidRPr="00B46F04" w:rsidR="00D10608" w:rsidP="00B46F04" w:rsidRDefault="00D10608">
      <w:pPr>
        <w:pStyle w:val="GENELKURUL"/>
        <w:spacing w:line="240" w:lineRule="auto"/>
        <w:rPr>
          <w:sz w:val="18"/>
          <w:lang w:eastAsia="en-US"/>
        </w:rPr>
      </w:pPr>
      <w:r w:rsidRPr="00B46F04">
        <w:rPr>
          <w:sz w:val="18"/>
          <w:lang w:eastAsia="en-US"/>
        </w:rPr>
        <w:t>Altıncı turda son konuşmacıda kalmıştık.</w:t>
      </w:r>
    </w:p>
    <w:p w:rsidRPr="00B46F04" w:rsidR="00D10608" w:rsidP="00B46F04" w:rsidRDefault="00D10608">
      <w:pPr>
        <w:pStyle w:val="GENELKURUL"/>
        <w:spacing w:line="240" w:lineRule="auto"/>
        <w:rPr>
          <w:sz w:val="18"/>
          <w:lang w:eastAsia="en-US"/>
        </w:rPr>
      </w:pPr>
      <w:r w:rsidRPr="00B46F04">
        <w:rPr>
          <w:sz w:val="18"/>
          <w:lang w:eastAsia="en-US"/>
        </w:rPr>
        <w:t>Şahsı adına aleyhte olmak üzere İstanbul Milletvekili Sayın Mustafa Yeneroğlu konuşacaktır.</w:t>
      </w:r>
    </w:p>
    <w:p w:rsidRPr="00B46F04" w:rsidR="00D10608" w:rsidP="00B46F04" w:rsidRDefault="00D10608">
      <w:pPr>
        <w:pStyle w:val="GENELKURUL"/>
        <w:spacing w:line="240" w:lineRule="auto"/>
        <w:rPr>
          <w:sz w:val="18"/>
          <w:lang w:eastAsia="en-US"/>
        </w:rPr>
      </w:pPr>
      <w:r w:rsidRPr="00B46F04">
        <w:rPr>
          <w:sz w:val="18"/>
          <w:lang w:eastAsia="en-US"/>
        </w:rPr>
        <w:t xml:space="preserve">Buyurun Sayın Yeneroğlu. (CHP sıralarından alkışlar) </w:t>
      </w:r>
    </w:p>
    <w:p w:rsidRPr="00B46F04" w:rsidR="00D10608" w:rsidP="00B46F04" w:rsidRDefault="00D10608">
      <w:pPr>
        <w:pStyle w:val="GENELKURUL"/>
        <w:spacing w:line="240" w:lineRule="auto"/>
        <w:rPr>
          <w:sz w:val="18"/>
          <w:lang w:eastAsia="en-US"/>
        </w:rPr>
      </w:pPr>
      <w:r w:rsidRPr="00B46F04">
        <w:rPr>
          <w:sz w:val="18"/>
          <w:lang w:eastAsia="en-US"/>
        </w:rPr>
        <w:t>Süreniz beş dakikadır.</w:t>
      </w:r>
    </w:p>
    <w:p w:rsidRPr="00B46F04" w:rsidR="00D10608" w:rsidP="00B46F04" w:rsidRDefault="00D10608">
      <w:pPr>
        <w:pStyle w:val="GENELKURUL"/>
        <w:spacing w:line="240" w:lineRule="auto"/>
        <w:rPr>
          <w:sz w:val="18"/>
          <w:lang w:eastAsia="en-US"/>
        </w:rPr>
      </w:pPr>
      <w:r w:rsidRPr="00B46F04">
        <w:rPr>
          <w:sz w:val="18"/>
          <w:lang w:eastAsia="en-US"/>
        </w:rPr>
        <w:t>MUSTAFA YENEROĞLU (İstanbul) – Çok Değerli Başkan, çok saygıdeğer milletvekilleri, bizi izleyen değerli vatandaşlarımız; hepinizi saygıyla, muhabbetle selamlıyorum.</w:t>
      </w:r>
    </w:p>
    <w:p w:rsidRPr="00B46F04" w:rsidR="00D10608" w:rsidP="00B46F04" w:rsidRDefault="00D10608">
      <w:pPr>
        <w:pStyle w:val="GENELKURUL"/>
        <w:spacing w:line="240" w:lineRule="auto"/>
        <w:rPr>
          <w:sz w:val="18"/>
          <w:lang w:eastAsia="en-US"/>
        </w:rPr>
      </w:pPr>
      <w:r w:rsidRPr="00B46F04">
        <w:rPr>
          <w:sz w:val="18"/>
          <w:lang w:eastAsia="en-US"/>
        </w:rPr>
        <w:t xml:space="preserve">Bütçe kanun teklifiyle ilgili, DEVA Partisi adına kısaca görüşlerimi paylaşmak istiyorum. </w:t>
      </w:r>
    </w:p>
    <w:p w:rsidRPr="00B46F04" w:rsidR="00D10608" w:rsidP="00B46F04" w:rsidRDefault="00D10608">
      <w:pPr>
        <w:pStyle w:val="GENELKURUL"/>
        <w:spacing w:line="240" w:lineRule="auto"/>
        <w:rPr>
          <w:sz w:val="18"/>
        </w:rPr>
      </w:pPr>
      <w:r w:rsidRPr="00B46F04">
        <w:rPr>
          <w:sz w:val="18"/>
          <w:lang w:eastAsia="en-US"/>
        </w:rPr>
        <w:t xml:space="preserve">Malum, bütçelerin en önemli iki fonksiyonu vardır: Birincisi; vatandaşımızın, iş dünyasının ve yatırımcıların ekonomi politikalarına olan güvenini artırarak makroekonomik istikrara katkıda bulunmaktır. İkincisi; ülke kaynaklarını doğru ve ihtiyaç duyulan alanlara tahsis ederek ülke kalkınmasına, yoksulluğun giderilmesine ve gelirin dağılımının iyileştirilmesine katkıda </w:t>
      </w:r>
      <w:r w:rsidRPr="00B46F04">
        <w:rPr>
          <w:sz w:val="18"/>
        </w:rPr>
        <w:t>bulunmaktır. Ancak bütçe kanun teklifini inceleyen herkes görecektir ki 2021 bütçesi bu işlevleri yerine getirmekten çok uzaktır çünkü bu bütçenin dayandığı varsayımlar ve ortaya koyduğu hedefler daha Meclise sevk edildiği gün hükümsüz hâle gelmiştir. Bütçede 2021 yılı için öngörülen yüzde 5,8 oranındaki büyüme gerçeklikten kopuktur, yüzde 8 oranındaki enflasyon varsayımı daha mürekkebi kurumadan geçersiz hâle gelmiştir, bütçede esas alınan kur varsayımı gerçekliğini kaybetmiştir. Dolayısıyla, bu bütçenin gelir, harcama ve açık tahminleri anlamını yitirmiştir.</w:t>
      </w:r>
    </w:p>
    <w:p w:rsidRPr="00B46F04" w:rsidR="00D10608" w:rsidP="00B46F04" w:rsidRDefault="00D10608">
      <w:pPr>
        <w:pStyle w:val="GENELKURUL"/>
        <w:spacing w:line="240" w:lineRule="auto"/>
        <w:rPr>
          <w:sz w:val="18"/>
        </w:rPr>
      </w:pPr>
      <w:r w:rsidRPr="00B46F04">
        <w:rPr>
          <w:sz w:val="18"/>
        </w:rPr>
        <w:t xml:space="preserve">Saygıdeğer milletvekilleri, 2021 bütçesi, bütçe açığının endişe verici düzeylere çıkacağını ilan etmektedir. 2015 yılında 24 milyar lirada olan bütçe açığı 10 kattan fazla artarak 2021 yılı bütçesinde 245 milyar liraya çıkacaktır. Bu bütçe, Türkiye’nin tekrar borç-faiz sarmalına girdiğini tescil etmektedir çünkü 2021 bütçesinde faiz 180 milyar liraya yükselecektir. Bu bütçe, kara delikleri kapatmak yerine daha da büyütmektedir. Bu bütçe, ülkemizin kaynaklarını doğru ve ihtiyaç duyulan alanlar için kullanmamaktadır. </w:t>
      </w:r>
    </w:p>
    <w:p w:rsidRPr="00B46F04" w:rsidR="00D10608" w:rsidP="00B46F04" w:rsidRDefault="00D10608">
      <w:pPr>
        <w:pStyle w:val="GENELKURUL"/>
        <w:spacing w:line="240" w:lineRule="auto"/>
        <w:rPr>
          <w:sz w:val="18"/>
        </w:rPr>
      </w:pPr>
      <w:r w:rsidRPr="00B46F04">
        <w:rPr>
          <w:sz w:val="18"/>
        </w:rPr>
        <w:t xml:space="preserve">Bakın, 84 milyonu ilgilendiren bir Bakanlığın bütçesini görüşüyoruz ama bütçedeki eğitime ayrılan kaynak son derece yetersizdir. Sayısız insan, bugün ekranları başında bizlerden öğretmen açığının kapatılmasını beklemektedir. Bütçe teklifi, ne yazık ki bu ihtiyaçları karşılamamaktadır. </w:t>
      </w:r>
    </w:p>
    <w:p w:rsidRPr="00B46F04" w:rsidR="00D10608" w:rsidP="00B46F04" w:rsidRDefault="00D10608">
      <w:pPr>
        <w:pStyle w:val="GENELKURUL"/>
        <w:spacing w:line="240" w:lineRule="auto"/>
        <w:rPr>
          <w:sz w:val="18"/>
        </w:rPr>
      </w:pPr>
      <w:r w:rsidRPr="00B46F04">
        <w:rPr>
          <w:sz w:val="18"/>
        </w:rPr>
        <w:t xml:space="preserve">Yine, çocuklarımız arasında eğitimde fırsat eşitliği tamamen lafta kalmıştır. Uzaktan eğitime erişemeyen milyonlarca öğrencimiz vardır. Öte yandan, bu bütçe çalışanlarımıza da bir umut vadetmiyor, bu bütçe çiftçilerimize de umut vermiyor. Netice olarak bu bütçe, Hükûmetin, yönetim krizini bütün açıklığıyla itiraf ettiği tarihî bir metindir. Yoksulluğu gidermeyen, gelirin dağılımını iyileştirmeyen, istihdam yaratmayan, araştırma ve geliştirme faaliyetlerine, eğitime yeterli kaynak ayırmayan bu bütçeyle ülkemin kalkınması mümkün değildir. </w:t>
      </w:r>
    </w:p>
    <w:p w:rsidRPr="00B46F04" w:rsidR="00D10608" w:rsidP="00B46F04" w:rsidRDefault="00D10608">
      <w:pPr>
        <w:pStyle w:val="GENELKURUL"/>
        <w:spacing w:line="240" w:lineRule="auto"/>
        <w:rPr>
          <w:sz w:val="18"/>
        </w:rPr>
      </w:pPr>
      <w:r w:rsidRPr="00B46F04">
        <w:rPr>
          <w:sz w:val="18"/>
        </w:rPr>
        <w:t>Değerli milletvekilleri, 2021 bütçe teklifinde sanayiye, araştırmaya, geliştirmeye, gençlerimize, kadınımıza ve insan haklarına ayrılan tüm paranın toplamı kamu-özel iş birliği garanti ödemeleri kadar dahi değildir. Yani bu bütçe, yönetimsizliğin ve hukuksuzluğun bütçesidir ve bu bütçe, refahı toplumla değil, bir avuç azınlıkla paylaşan bütçedir. Toplumla paylaştığı tek şey, ekmek derdinde olan vatandaşımızın kafasına fırlatılan keyif çayı ile “uçuyoruz” “kaçıyoruz” “kıskanıyorlar” masalları.</w:t>
      </w:r>
    </w:p>
    <w:p w:rsidRPr="00B46F04" w:rsidR="00D10608" w:rsidP="00B46F04" w:rsidRDefault="00D10608">
      <w:pPr>
        <w:pStyle w:val="GENELKURUL"/>
        <w:spacing w:line="240" w:lineRule="auto"/>
        <w:rPr>
          <w:sz w:val="18"/>
        </w:rPr>
      </w:pPr>
      <w:r w:rsidRPr="00B46F04">
        <w:rPr>
          <w:sz w:val="18"/>
        </w:rPr>
        <w:t xml:space="preserve">Saygıdeğer milletvekilleri, bugün, dünyada, nüfusuna göre yurt dışına en fazla servet kaçırılan ülke Türkiye'dir. Demokrasi ve hukuk devletinin esas alındığı dönemlerde Orta Doğu ve Avrupa’dan yabancı yatırımcıları çekerken ülkemizle övünüyorduk, bugün ise vatandaşlarımızın dahi servetini kaçırdığı bir ülke hâline gelmekten utanıyoruz. </w:t>
      </w:r>
    </w:p>
    <w:p w:rsidRPr="00B46F04" w:rsidR="00D10608" w:rsidP="00B46F04" w:rsidRDefault="00D10608">
      <w:pPr>
        <w:pStyle w:val="GENELKURUL"/>
        <w:spacing w:line="240" w:lineRule="auto"/>
        <w:rPr>
          <w:sz w:val="18"/>
        </w:rPr>
      </w:pPr>
      <w:r w:rsidRPr="00B46F04">
        <w:rPr>
          <w:sz w:val="18"/>
        </w:rPr>
        <w:t>Arkadaşlar, zenginlerimiz varlıklarını yurt dışına çıkarıyorsa, gençlerimizin neredeyse yüzde 80’i Türkiye'de yaşamak istemiyorsa artık bunun sebeplerini başkalarında aramak yerine gerçekten aynaya bakmamız lazım. Hepimiz biliyoruz ki sebep, kuvvetler ayrılığını ve hukukun üstünlüğünü reddeden keyfî yönetimdir, tezahürü de dün maalesef alkışladığınız o bağıran adamın ucuz popülizmi ve hukuk devletini tanımayan faşizan eğilimleridir. (CHP ve HDP sıralarından alkışlar)</w:t>
      </w:r>
      <w:r w:rsidRPr="00B46F04" w:rsidR="00196ECA">
        <w:rPr>
          <w:sz w:val="18"/>
        </w:rPr>
        <w:t xml:space="preserve"> </w:t>
      </w:r>
      <w:r w:rsidRPr="00B46F04">
        <w:rPr>
          <w:sz w:val="18"/>
        </w:rPr>
        <w:t xml:space="preserve">Tek adam yerine geçmek için şehitlerimizin üzerinde yürüttüğü zehirli siyasettir. Sözlerini bu sebepten dolayı ciddiye almıyoruz.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 xml:space="preserve">BAŞKAN – Tamamlayalım lütfen. </w:t>
      </w:r>
    </w:p>
    <w:p w:rsidRPr="00B46F04" w:rsidR="00D10608" w:rsidP="00B46F04" w:rsidRDefault="00D10608">
      <w:pPr>
        <w:pStyle w:val="GENELKURUL"/>
        <w:spacing w:line="240" w:lineRule="auto"/>
        <w:rPr>
          <w:sz w:val="18"/>
        </w:rPr>
      </w:pPr>
      <w:r w:rsidRPr="00B46F04">
        <w:rPr>
          <w:sz w:val="18"/>
        </w:rPr>
        <w:t xml:space="preserve">MUSTAFA YENEROĞLU (Devamla) – Onu acziyetiyle baş başa bırakıyoruz. </w:t>
      </w:r>
    </w:p>
    <w:p w:rsidRPr="00B46F04" w:rsidR="00D10608" w:rsidP="00B46F04" w:rsidRDefault="00D10608">
      <w:pPr>
        <w:pStyle w:val="GENELKURUL"/>
        <w:spacing w:line="240" w:lineRule="auto"/>
        <w:rPr>
          <w:sz w:val="18"/>
        </w:rPr>
      </w:pPr>
      <w:r w:rsidRPr="00B46F04">
        <w:rPr>
          <w:sz w:val="18"/>
        </w:rPr>
        <w:t>Buradan vatandaşlarımıza da sesleniyorum: Ülkemizin ekonomik sorunlarının asıl nedeni kaynak yetersizliği değildir. Dış mihraklar masalları, faiz lobisi, döviz lobisi hikâyeleri, bunlar beceriksizliğin bahanesidir. Türkiye'nin yeterli kaynağı var; dinamik, çalışkan, genç bir nüfusu da var; bütün sorun iktidarın kötü yönetimidir, demokrasiyi ve hukuku esir almış olmasıdır, devletin imkânlarından herkese eşit imkân sunulmamasıdır, kaynakları dağıtırken uygulanan adaletsizliktir. Bu sebeplerden dolayı son yıllarda dünyada Türkiye’den daha fazla fakirleşen ülke yoktur. Türkiye, Hukukun Üstünlüğü Endeksi’nde Afganistan, Mısır, Venezuela ve Kamboçya’nın sınıfındadır.</w:t>
      </w:r>
    </w:p>
    <w:p w:rsidRPr="00B46F04" w:rsidR="00D10608" w:rsidP="00B46F04" w:rsidRDefault="00D10608">
      <w:pPr>
        <w:pStyle w:val="GENELKURUL"/>
        <w:spacing w:line="240" w:lineRule="auto"/>
        <w:rPr>
          <w:sz w:val="18"/>
        </w:rPr>
      </w:pPr>
      <w:r w:rsidRPr="00B46F04">
        <w:rPr>
          <w:sz w:val="18"/>
        </w:rPr>
        <w:t xml:space="preserve">Değerli milletvekilleri, DEVA Partisi olarak hayatın her alanına yayılan tüm bu adaletsizliklere son vermek için bu yola çıktık. Amacımız, tüm vatandaşlarımızın insan onuruna yaraşır bir hayat sürmesidir ve bu adaletsizliklerin son bulmasıdır. </w:t>
      </w:r>
    </w:p>
    <w:p w:rsidRPr="00B46F04" w:rsidR="00D10608" w:rsidP="00B46F04" w:rsidRDefault="00D10608">
      <w:pPr>
        <w:pStyle w:val="GENELKURUL"/>
        <w:spacing w:line="240" w:lineRule="auto"/>
        <w:rPr>
          <w:sz w:val="18"/>
        </w:rPr>
      </w:pPr>
      <w:r w:rsidRPr="00B46F04">
        <w:rPr>
          <w:sz w:val="18"/>
        </w:rPr>
        <w:t xml:space="preserve">Hepinizi saygıyla selamlıyorum. (CHP sıralarından alkışlar) </w:t>
      </w:r>
    </w:p>
    <w:p w:rsidRPr="00B46F04" w:rsidR="00D10608" w:rsidP="00B46F04" w:rsidRDefault="00D10608">
      <w:pPr>
        <w:pStyle w:val="GENELKURUL"/>
        <w:spacing w:line="240" w:lineRule="auto"/>
        <w:rPr>
          <w:sz w:val="18"/>
        </w:rPr>
      </w:pPr>
      <w:r w:rsidRPr="00B46F04">
        <w:rPr>
          <w:sz w:val="18"/>
        </w:rPr>
        <w:t xml:space="preserve">BAŞKAN – Sayın milletvekilleri, altıncı turdaki konuşmalar tamamlanmıştır. </w:t>
      </w:r>
    </w:p>
    <w:p w:rsidRPr="00B46F04" w:rsidR="00D10608" w:rsidP="00B46F04" w:rsidRDefault="00D10608">
      <w:pPr>
        <w:pStyle w:val="GENELKURUL"/>
        <w:spacing w:line="240" w:lineRule="auto"/>
        <w:rPr>
          <w:sz w:val="18"/>
        </w:rPr>
      </w:pPr>
      <w:r w:rsidRPr="00B46F04">
        <w:rPr>
          <w:sz w:val="18"/>
        </w:rPr>
        <w:t>Şimdi, soru-cevap işlemine geçiyoruz.</w:t>
      </w:r>
    </w:p>
    <w:p w:rsidRPr="00B46F04" w:rsidR="00D10608" w:rsidP="00B46F04" w:rsidRDefault="00D10608">
      <w:pPr>
        <w:pStyle w:val="GENELKURUL"/>
        <w:spacing w:line="240" w:lineRule="auto"/>
        <w:rPr>
          <w:sz w:val="18"/>
        </w:rPr>
      </w:pPr>
      <w:r w:rsidRPr="00B46F04">
        <w:rPr>
          <w:sz w:val="18"/>
        </w:rPr>
        <w:t>Sayın Aydın…</w:t>
      </w:r>
    </w:p>
    <w:p w:rsidRPr="00B46F04" w:rsidR="00D10608" w:rsidP="00B46F04" w:rsidRDefault="00D10608">
      <w:pPr>
        <w:pStyle w:val="GENELKURUL"/>
        <w:spacing w:line="240" w:lineRule="auto"/>
        <w:rPr>
          <w:sz w:val="18"/>
        </w:rPr>
      </w:pPr>
      <w:r w:rsidRPr="00B46F04">
        <w:rPr>
          <w:sz w:val="18"/>
        </w:rPr>
        <w:t>KAMİL AYDIN (Erzurum) – Sayın Ulaştırma Bakanım, kıtalar arası ulaşım ağının önemli bir bölümünü içeren ve Çin’e kadar uzanan ticari ve stratejik önemi haiz demir yolları ağı, aynı şekilde ülke içi ulaşım noktasında da büyük mesafeler kat etmiştir. Ankara-İstanbul, Ankara-Eskişehir, Ankara-Konya gibi Ankara-Yozgat-Sivas yüksek hızlı tren hattının bitirilmek üzere olması ve Erzincan’a kadar uzatılması Erzurum Milletvekili olarak bizleri ziyadesiyle mutlu kılmıştır. Fakat bu hattın kadük bırakılmadan, klasik tarihî nihai güzergâhı olan Erzurum ve Kars’a kadar programa alınmasını tüm Erzurumlular ve Karslılar ve genelde bütün Doğu Anadolulular adına…</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Sayın Gürer…</w:t>
      </w:r>
    </w:p>
    <w:p w:rsidRPr="00B46F04" w:rsidR="00D10608" w:rsidP="00B46F04" w:rsidRDefault="00D10608">
      <w:pPr>
        <w:pStyle w:val="GENELKURUL"/>
        <w:spacing w:line="240" w:lineRule="auto"/>
        <w:rPr>
          <w:sz w:val="18"/>
        </w:rPr>
      </w:pPr>
      <w:r w:rsidRPr="00B46F04">
        <w:rPr>
          <w:sz w:val="18"/>
        </w:rPr>
        <w:t xml:space="preserve">ÖMER FETHİ GÜRER (Niğde) – Millî Eğitim Bakanlığında 32 bin hizmetli ve güvenlik çalışanı on ay çalışıp iki ay zorunlu izne çıkarılmaktadır. Bu işçiler sürekli işçi kadrosuna alınacak mıdır? Toplum yararı projesiyle işe alınanlar kadroya alınacak mıdır? Mesleki teknik öğretmen, felsefe, bilişim, okul öncesi, tarih, coğrafya, branş öğretmenleri, engelli öğretmenler ve 60 bin öğretmen ataması yapılacak mıdır? Sözleşmeli öğretmenlere kadro verilecek midir? PICTES öğretmenlerine, usta öğreticilere, rehabilitasyon eğitimcilerine öğretmen kadrosu verilecek midir? Ulaştırma Bakanlığı, kamuda kiralık araç şoförlerine, KİT çalışanlarına, Karayollarında, Demiryollarında, PTT’de, taşeron firmada çalışanlara kadro verilecek midir? Öğretmenlere 3600 ek gösterge… (CHP sıralarından alkışlar)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Sayın Fendoğlu…</w:t>
      </w:r>
    </w:p>
    <w:p w:rsidRPr="00B46F04" w:rsidR="00D10608" w:rsidP="00B46F04" w:rsidRDefault="00D10608">
      <w:pPr>
        <w:pStyle w:val="GENELKURUL"/>
        <w:spacing w:line="240" w:lineRule="auto"/>
        <w:rPr>
          <w:sz w:val="18"/>
        </w:rPr>
      </w:pPr>
      <w:r w:rsidRPr="00B46F04">
        <w:rPr>
          <w:sz w:val="18"/>
        </w:rPr>
        <w:t xml:space="preserve">MEHMET CELAL FENDOĞLU (Malatya) – Teşekkür ederim Başkanım. </w:t>
      </w:r>
    </w:p>
    <w:p w:rsidRPr="00B46F04" w:rsidR="00D10608" w:rsidP="00B46F04" w:rsidRDefault="00D10608">
      <w:pPr>
        <w:pStyle w:val="GENELKURUL"/>
        <w:spacing w:line="240" w:lineRule="auto"/>
        <w:rPr>
          <w:sz w:val="18"/>
        </w:rPr>
      </w:pPr>
      <w:r w:rsidRPr="00B46F04">
        <w:rPr>
          <w:sz w:val="18"/>
        </w:rPr>
        <w:t>Sorum Sayın Ulaştırma Bakanımıza. Bitmek</w:t>
      </w:r>
      <w:r w:rsidRPr="00B46F04" w:rsidR="00196ECA">
        <w:rPr>
          <w:sz w:val="18"/>
        </w:rPr>
        <w:t xml:space="preserve"> </w:t>
      </w:r>
      <w:r w:rsidRPr="00B46F04">
        <w:rPr>
          <w:sz w:val="18"/>
        </w:rPr>
        <w:t xml:space="preserve">üzere olan Kömürhan Köprüsü, ekim ayında ihalesi yapılan yeni havalimanı terminal binası ve birçok projeye vermiş olduğu destek için Malatyalılar adına kendisine teşekkür ederiz. </w:t>
      </w:r>
    </w:p>
    <w:p w:rsidRPr="00B46F04" w:rsidR="00D10608" w:rsidP="00B46F04" w:rsidRDefault="00D10608">
      <w:pPr>
        <w:pStyle w:val="GENELKURUL"/>
        <w:spacing w:line="240" w:lineRule="auto"/>
        <w:rPr>
          <w:sz w:val="18"/>
        </w:rPr>
      </w:pPr>
      <w:r w:rsidRPr="00B46F04">
        <w:rPr>
          <w:sz w:val="18"/>
        </w:rPr>
        <w:t xml:space="preserve">Malatya’mızın yıllardır sorunu olan ve sizin de desteğinizle çalışmalarına başlanan Kuzey Çevre Yolu’nun son ödenek durumu nedir? Üç yıl önce tamamlanan Sivas-Çetinkaya-Malatya hızlı tren hattına ilişkin son durum nedir? 4 Eylül Mavi Treni’nin sefere başlama tarihi nedir? Stratejik öneme sahip Beylerderesi Viyadüğü’ne alternatif bir yol yapımı planı var mıdır? </w:t>
      </w:r>
    </w:p>
    <w:p w:rsidRPr="00B46F04" w:rsidR="00D10608" w:rsidP="00B46F04" w:rsidRDefault="00D10608">
      <w:pPr>
        <w:pStyle w:val="GENELKURUL"/>
        <w:spacing w:line="240" w:lineRule="auto"/>
        <w:rPr>
          <w:sz w:val="18"/>
        </w:rPr>
      </w:pPr>
      <w:r w:rsidRPr="00B46F04">
        <w:rPr>
          <w:sz w:val="18"/>
        </w:rPr>
        <w:t>Teşekkür ederim.</w:t>
      </w:r>
    </w:p>
    <w:p w:rsidRPr="00B46F04" w:rsidR="00D10608" w:rsidP="00B46F04" w:rsidRDefault="00D10608">
      <w:pPr>
        <w:pStyle w:val="GENELKURUL"/>
        <w:spacing w:line="240" w:lineRule="auto"/>
        <w:rPr>
          <w:sz w:val="18"/>
        </w:rPr>
      </w:pPr>
      <w:r w:rsidRPr="00B46F04">
        <w:rPr>
          <w:sz w:val="18"/>
        </w:rPr>
        <w:t>Bütçemiz hayırlı olsun.</w:t>
      </w:r>
    </w:p>
    <w:p w:rsidRPr="00B46F04" w:rsidR="00D10608" w:rsidP="00B46F04" w:rsidRDefault="00D10608">
      <w:pPr>
        <w:pStyle w:val="GENELKURUL"/>
        <w:spacing w:line="240" w:lineRule="auto"/>
        <w:rPr>
          <w:sz w:val="18"/>
        </w:rPr>
      </w:pPr>
      <w:r w:rsidRPr="00B46F04">
        <w:rPr>
          <w:sz w:val="18"/>
        </w:rPr>
        <w:t>BAŞKAN – Sayın Altaca Kayışoğlu…</w:t>
      </w:r>
    </w:p>
    <w:p w:rsidRPr="00B46F04" w:rsidR="00D10608" w:rsidP="00B46F04" w:rsidRDefault="00D10608">
      <w:pPr>
        <w:pStyle w:val="GENELKURUL"/>
        <w:spacing w:line="240" w:lineRule="auto"/>
        <w:rPr>
          <w:sz w:val="18"/>
        </w:rPr>
      </w:pPr>
      <w:r w:rsidRPr="00B46F04">
        <w:rPr>
          <w:sz w:val="18"/>
        </w:rPr>
        <w:t xml:space="preserve">NURHAYAT ALTACA KAYIŞOĞLU (Bursa) – Ulaştırma Bakanına soruyorum: 2012 yılında temeli atılan, 2016’da biteceği söylenen Bursa hızlı treni nerede ve ne zaman bitecek? Çöpe giden 430 milyon TL harcama dışında yapılan harcama var mı? Ağustos 2020’de gizli kapaklı Kalyona verilen projenin ihale bedeline vergi istisnası da dâhil mi? </w:t>
      </w:r>
    </w:p>
    <w:p w:rsidRPr="00B46F04" w:rsidR="00D10608" w:rsidP="00B46F04" w:rsidRDefault="00D10608">
      <w:pPr>
        <w:pStyle w:val="GENELKURUL"/>
        <w:spacing w:line="240" w:lineRule="auto"/>
        <w:rPr>
          <w:sz w:val="18"/>
        </w:rPr>
      </w:pPr>
      <w:r w:rsidRPr="00B46F04">
        <w:rPr>
          <w:sz w:val="18"/>
        </w:rPr>
        <w:t>Sayın Bakan, Bursa’ya hava yoluyla gelmeyi denediniz mi? Gelemezsiniz çünkü havaalanı işlemiyor. Yunuseli Havaalanı’na verilen küçük uçakların iniş kalkış izni neden iptal edildi, burası imara mı açılacak?</w:t>
      </w:r>
    </w:p>
    <w:p w:rsidRPr="00B46F04" w:rsidR="00D10608" w:rsidP="00B46F04" w:rsidRDefault="00D10608">
      <w:pPr>
        <w:pStyle w:val="GENELKURUL"/>
        <w:spacing w:line="240" w:lineRule="auto"/>
        <w:rPr>
          <w:sz w:val="18"/>
        </w:rPr>
      </w:pPr>
      <w:r w:rsidRPr="00B46F04">
        <w:rPr>
          <w:sz w:val="18"/>
        </w:rPr>
        <w:t xml:space="preserve">Millî Eğitim Bakanına soruyorum: 2019’da verdiğim soru önergesine verdiğiniz cevapta, 12 okulun deprem nedeniyle yıkıldığı, projelerinin yapıldığı söylenmişti ama hâlâ bu projelerden bir ses seda yok. Demirtaşpaşa Mesleki Lisesi yüz yıllık tarihi olan bir okul ve 3 ayrı okulla ortak binayı kullanmak zorunda kalıyor. Kaç okul yıkıldı, ne zaman yapılacak? </w:t>
      </w:r>
    </w:p>
    <w:p w:rsidRPr="00B46F04" w:rsidR="00D10608" w:rsidP="00B46F04" w:rsidRDefault="00D10608">
      <w:pPr>
        <w:pStyle w:val="GENELKURUL"/>
        <w:spacing w:line="240" w:lineRule="auto"/>
        <w:rPr>
          <w:sz w:val="18"/>
        </w:rPr>
      </w:pPr>
      <w:r w:rsidRPr="00B46F04">
        <w:rPr>
          <w:sz w:val="18"/>
        </w:rPr>
        <w:t xml:space="preserve">Sayın Bakan, Bursa’da EĞİTİM-İŞ’in çalışmasına göre 100 öğrenciden 55’i canlı derslere düzenli giremiyor, ilimizin internet bağlantısı yok. </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BAŞKAN – Sayın Gaytancıoğlu…</w:t>
      </w:r>
    </w:p>
    <w:p w:rsidRPr="00B46F04" w:rsidR="00D10608" w:rsidP="00B46F04" w:rsidRDefault="00D10608">
      <w:pPr>
        <w:pStyle w:val="GENELKURUL"/>
        <w:spacing w:line="240" w:lineRule="auto"/>
        <w:rPr>
          <w:sz w:val="18"/>
        </w:rPr>
      </w:pPr>
      <w:r w:rsidRPr="00B46F04">
        <w:rPr>
          <w:sz w:val="18"/>
        </w:rPr>
        <w:t>OKAN GAYTANCIOĞLU (Edirne) – Teşekkür ederim Sayın Başkan.</w:t>
      </w:r>
    </w:p>
    <w:p w:rsidRPr="00B46F04" w:rsidR="00D10608" w:rsidP="00B46F04" w:rsidRDefault="00D10608">
      <w:pPr>
        <w:pStyle w:val="GENELKURUL"/>
        <w:spacing w:line="240" w:lineRule="auto"/>
        <w:rPr>
          <w:sz w:val="18"/>
        </w:rPr>
      </w:pPr>
      <w:r w:rsidRPr="00B46F04">
        <w:rPr>
          <w:sz w:val="18"/>
        </w:rPr>
        <w:t xml:space="preserve">Edirne’nin Meriç ilçesinde Akçadam köyündeki ilkokul kapatılmıştır. Bu okulun öğrencilerinin tamamı dezavantajlı Roman çocuklarıdır. Okula devamlılıklarını sağlamak için büyük çaba harcanmış ve başarılı olunmuştur. Şimdi, bu çocukları taşımalı eğitimle başka bir yere götürmeye çalışmak onları okuldan koparmak demektir. Bizim çağrılarımızdan sonra, Millî Eğitim, okulun 2019 Deprem Yönetmeliği’ne uygun olmamasını bahane etmiştir. Şimdi soruyorum: Türkiye genelinde ve Edirne’de 2019 Deprem Yönetmeliği’ne aykırı olmasına rağmen eğitime devam eden kaç okul vardır? </w:t>
      </w:r>
    </w:p>
    <w:p w:rsidRPr="00B46F04" w:rsidR="00D10608" w:rsidP="00B46F04" w:rsidRDefault="00D10608">
      <w:pPr>
        <w:pStyle w:val="GENELKURUL"/>
        <w:spacing w:line="240" w:lineRule="auto"/>
        <w:rPr>
          <w:sz w:val="18"/>
        </w:rPr>
      </w:pPr>
      <w:r w:rsidRPr="00B46F04">
        <w:rPr>
          <w:sz w:val="18"/>
        </w:rPr>
        <w:t>Bir diğer sorum: Sizin bürokratlar okuduğunu anlama dersinden sınıfta kalıyorlar. Bu cevapların altında…</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BAŞKAN – Sayın Şaroğlu…</w:t>
      </w:r>
    </w:p>
    <w:p w:rsidRPr="00B46F04" w:rsidR="00D10608" w:rsidP="00B46F04" w:rsidRDefault="00D10608">
      <w:pPr>
        <w:pStyle w:val="GENELKURUL"/>
        <w:spacing w:line="240" w:lineRule="auto"/>
        <w:rPr>
          <w:sz w:val="18"/>
        </w:rPr>
      </w:pPr>
      <w:r w:rsidRPr="00B46F04">
        <w:rPr>
          <w:sz w:val="18"/>
        </w:rPr>
        <w:t xml:space="preserve">POLAT ŞAROĞLU (Tunceli) – Sayın Bakan, seçim bölgem Tunceli’de Pertek ilçesi ile Elâzığ ilimize ulaşım sağlayan araba feribotu taşımacılığı ihtiyaçları karşılayamamaktadır, yol çilesi devam etmektedir. Pertek Köprüsü proje çalışmalarının 2019 yılı yatırım programında yer aldığı belirtilmesine rağmen hâlihazırda herhangi bir girişimde bulunulmamıştır. Pertek Köprüsü projesi Bakanlığımızın 2021 yılı yatırım programında yer almakta mıdır? </w:t>
      </w:r>
    </w:p>
    <w:p w:rsidRPr="00B46F04" w:rsidR="00D10608" w:rsidP="00B46F04" w:rsidRDefault="00D10608">
      <w:pPr>
        <w:pStyle w:val="GENELKURUL"/>
        <w:spacing w:line="240" w:lineRule="auto"/>
        <w:rPr>
          <w:sz w:val="18"/>
        </w:rPr>
      </w:pPr>
      <w:r w:rsidRPr="00B46F04">
        <w:rPr>
          <w:sz w:val="18"/>
        </w:rPr>
        <w:t>Önemli bir geçiş güzergâhı olan Tunceli-Erzincan kara yolu yapım projesi de yıllardır çözülemeyen bir sorun olarak beklemektedir. Tunceli-Erzincan kara yolu yapımına ilişkin ihale süreci başlamış mıdır?</w:t>
      </w:r>
    </w:p>
    <w:p w:rsidRPr="00B46F04" w:rsidR="00D10608" w:rsidP="00B46F04" w:rsidRDefault="00D10608">
      <w:pPr>
        <w:pStyle w:val="GENELKURUL"/>
        <w:spacing w:line="240" w:lineRule="auto"/>
        <w:rPr>
          <w:sz w:val="18"/>
        </w:rPr>
      </w:pPr>
      <w:r w:rsidRPr="00B46F04">
        <w:rPr>
          <w:sz w:val="18"/>
        </w:rPr>
        <w:t>BAŞKAN – Sayın Kılıç…</w:t>
      </w:r>
    </w:p>
    <w:p w:rsidRPr="00B46F04" w:rsidR="00D10608" w:rsidP="00B46F04" w:rsidRDefault="00D10608">
      <w:pPr>
        <w:pStyle w:val="GENELKURUL"/>
        <w:spacing w:line="240" w:lineRule="auto"/>
        <w:rPr>
          <w:sz w:val="18"/>
        </w:rPr>
      </w:pPr>
      <w:r w:rsidRPr="00B46F04">
        <w:rPr>
          <w:sz w:val="18"/>
        </w:rPr>
        <w:t xml:space="preserve">İMRAN KILIÇ (Kahramanmaraş) – Teşekkür ederim Sayın Başkanım. </w:t>
      </w:r>
    </w:p>
    <w:p w:rsidRPr="00B46F04" w:rsidR="00D10608" w:rsidP="00B46F04" w:rsidRDefault="00D10608">
      <w:pPr>
        <w:pStyle w:val="GENELKURUL"/>
        <w:spacing w:line="240" w:lineRule="auto"/>
        <w:rPr>
          <w:sz w:val="18"/>
        </w:rPr>
      </w:pPr>
      <w:r w:rsidRPr="00B46F04">
        <w:rPr>
          <w:sz w:val="18"/>
        </w:rPr>
        <w:t xml:space="preserve">Kahramanmaraş Göksun’un Kayseri güzergâhındaki 64 kilometrelik Edebiyat Yolu’muzun Göksun aksında gidiş geliş 128 kilometrede toplam uzunluğu 32,5 kilometre olan 11 adet çift tüplü tünel, 570 metrelik 2 viyadük, 145 metrelik 3 köprü ile 734 metre uzunluğunda 6 köprülü kavşak bulunuyor. Yolculuk süresini otuz dokuz dakika kısaltacak olan bu yol, yılda 160 milyon lira tasarruf sağlayacaktır. Bu yolu ve diğer yolları Alevi, Sünni, Kürt, Türk, Arap, Çerkez, Çeçen herkes beraber kullanıyoruz. Ayrım yoktur, ayrımcılık çağ dışıdır. </w:t>
      </w:r>
    </w:p>
    <w:p w:rsidRPr="00B46F04" w:rsidR="00D10608" w:rsidP="00B46F04" w:rsidRDefault="00D10608">
      <w:pPr>
        <w:pStyle w:val="GENELKURUL"/>
        <w:spacing w:line="240" w:lineRule="auto"/>
        <w:rPr>
          <w:sz w:val="18"/>
        </w:rPr>
      </w:pPr>
      <w:r w:rsidRPr="00B46F04">
        <w:rPr>
          <w:sz w:val="18"/>
        </w:rPr>
        <w:t>BAŞKAN – Sayın Şanverdi…</w:t>
      </w:r>
    </w:p>
    <w:p w:rsidRPr="00B46F04" w:rsidR="00D10608" w:rsidP="00B46F04" w:rsidRDefault="00D10608">
      <w:pPr>
        <w:pStyle w:val="GENELKURUL"/>
        <w:spacing w:line="240" w:lineRule="auto"/>
        <w:rPr>
          <w:sz w:val="18"/>
        </w:rPr>
      </w:pPr>
      <w:r w:rsidRPr="00B46F04">
        <w:rPr>
          <w:sz w:val="18"/>
        </w:rPr>
        <w:t xml:space="preserve">HÜSEYİN ŞANVERDİ (Hatay) – Sayın Başkan, değerli milletvekilleri; hepinizi saygıyla selamlıyorum. </w:t>
      </w:r>
    </w:p>
    <w:p w:rsidRPr="00B46F04" w:rsidR="00D10608" w:rsidP="00B46F04" w:rsidRDefault="00D10608">
      <w:pPr>
        <w:pStyle w:val="GENELKURUL"/>
        <w:spacing w:line="240" w:lineRule="auto"/>
        <w:rPr>
          <w:sz w:val="18"/>
        </w:rPr>
      </w:pPr>
      <w:r w:rsidRPr="00B46F04">
        <w:rPr>
          <w:sz w:val="18"/>
        </w:rPr>
        <w:t xml:space="preserve">2021 yılı bütçemizin ülkemize hayırlar getirmesini Yüce Rabb’imden temenni ediyorum. </w:t>
      </w:r>
    </w:p>
    <w:p w:rsidRPr="00B46F04" w:rsidR="00D10608" w:rsidP="00B46F04" w:rsidRDefault="00D10608">
      <w:pPr>
        <w:pStyle w:val="GENELKURUL"/>
        <w:spacing w:line="240" w:lineRule="auto"/>
        <w:rPr>
          <w:sz w:val="18"/>
        </w:rPr>
      </w:pPr>
      <w:r w:rsidRPr="00B46F04">
        <w:rPr>
          <w:sz w:val="18"/>
        </w:rPr>
        <w:t>Türkiye Maarif Vakfı, 17 Haziran 2016’da Türkiye Büyük Millet Meclisinde kabul edilen 6721 sayılı Kanun’la kurulmuş bir kamu vakfıdır. Maarif Vakfı, 52 ülkede temsilcilik açmış, 42 ülkede ise eğitim kurumları kurmuştur. 339 eğitim kurumuyla 40 bin öğrenciye eğitim vermektedir. Türkiye Maarif Vakfı, devletimizin FETÖ’yle mücadelesinde önemli görevler üstlenmiştir. Üniversiteye giriş sınavlarında pek çok ülkede…</w:t>
      </w:r>
    </w:p>
    <w:p w:rsidRPr="00B46F04" w:rsidR="00D10608" w:rsidP="00B46F04" w:rsidRDefault="00D10608">
      <w:pPr>
        <w:pStyle w:val="GENELKURUL"/>
        <w:spacing w:line="240" w:lineRule="auto"/>
        <w:rPr>
          <w:sz w:val="18"/>
        </w:rPr>
      </w:pPr>
      <w:r w:rsidRPr="00B46F04">
        <w:rPr>
          <w:sz w:val="18"/>
        </w:rPr>
        <w:t xml:space="preserve">(Mikrofon otomatik cihaz tarafından kapatıldı) </w:t>
      </w:r>
    </w:p>
    <w:p w:rsidRPr="00B46F04" w:rsidR="00D10608" w:rsidP="00B46F04" w:rsidRDefault="00D10608">
      <w:pPr>
        <w:pStyle w:val="GENELKURUL"/>
        <w:spacing w:line="240" w:lineRule="auto"/>
        <w:rPr>
          <w:sz w:val="18"/>
        </w:rPr>
      </w:pPr>
      <w:r w:rsidRPr="00B46F04">
        <w:rPr>
          <w:sz w:val="18"/>
        </w:rPr>
        <w:t>BAŞKAN – Sayın Özcan…</w:t>
      </w:r>
    </w:p>
    <w:p w:rsidRPr="00B46F04" w:rsidR="00D10608" w:rsidP="00B46F04" w:rsidRDefault="00D10608">
      <w:pPr>
        <w:pStyle w:val="GENELKURUL"/>
        <w:spacing w:line="240" w:lineRule="auto"/>
        <w:rPr>
          <w:sz w:val="18"/>
        </w:rPr>
      </w:pPr>
      <w:r w:rsidRPr="00B46F04">
        <w:rPr>
          <w:sz w:val="18"/>
        </w:rPr>
        <w:t xml:space="preserve">SUAT ÖZCAN (Muğla) – Teşekkür ederim Sayın Başkan. </w:t>
      </w:r>
    </w:p>
    <w:p w:rsidRPr="00B46F04" w:rsidR="00D10608" w:rsidP="00B46F04" w:rsidRDefault="00D10608">
      <w:pPr>
        <w:pStyle w:val="GENELKURUL"/>
        <w:spacing w:line="240" w:lineRule="auto"/>
        <w:rPr>
          <w:sz w:val="18"/>
        </w:rPr>
      </w:pPr>
      <w:r w:rsidRPr="00B46F04">
        <w:rPr>
          <w:sz w:val="18"/>
        </w:rPr>
        <w:t>Muğla, birinci derece deprem bölgesidir. Muğla’da yapılan testler sonucu olumsuz deprem raporu alan okul sayısı kaçtır, kaç okulun yapımına karar verilmiştir?</w:t>
      </w:r>
    </w:p>
    <w:p w:rsidRPr="00B46F04" w:rsidR="00D10608" w:rsidP="00B46F04" w:rsidRDefault="00D10608">
      <w:pPr>
        <w:pStyle w:val="GENELKURUL"/>
        <w:spacing w:line="240" w:lineRule="auto"/>
        <w:rPr>
          <w:sz w:val="18"/>
        </w:rPr>
      </w:pPr>
      <w:r w:rsidRPr="00B46F04">
        <w:rPr>
          <w:sz w:val="18"/>
        </w:rPr>
        <w:t xml:space="preserve">Ulaştırma Bakanlığına; Denizli ili Kale ve Muğla kara yolu, Aydın Didim Kavşağı, Milas kara yolu çalışmaları ne zaman tamamlanacaktır? Muğla ili Milas ilçesi çevre yolu, Milas, Ören, Bodrum, Yalıkavak yolları 2021 programında bulunmakta mıdır? </w:t>
      </w:r>
    </w:p>
    <w:p w:rsidRPr="00B46F04" w:rsidR="00D10608" w:rsidP="00B46F04" w:rsidRDefault="00D10608">
      <w:pPr>
        <w:pStyle w:val="GENELKURUL"/>
        <w:spacing w:line="240" w:lineRule="auto"/>
        <w:rPr>
          <w:sz w:val="18"/>
        </w:rPr>
      </w:pPr>
      <w:r w:rsidRPr="00B46F04">
        <w:rPr>
          <w:sz w:val="18"/>
        </w:rPr>
        <w:t>BAŞKAN -</w:t>
      </w:r>
      <w:r w:rsidRPr="00B46F04" w:rsidR="00196ECA">
        <w:rPr>
          <w:sz w:val="18"/>
        </w:rPr>
        <w:t xml:space="preserve"> </w:t>
      </w:r>
      <w:r w:rsidRPr="00B46F04">
        <w:rPr>
          <w:sz w:val="18"/>
        </w:rPr>
        <w:t>Sayın Aycan…</w:t>
      </w:r>
    </w:p>
    <w:p w:rsidRPr="00B46F04" w:rsidR="00D10608" w:rsidP="00B46F04" w:rsidRDefault="00D10608">
      <w:pPr>
        <w:pStyle w:val="GENELKURUL"/>
        <w:spacing w:line="240" w:lineRule="auto"/>
        <w:rPr>
          <w:sz w:val="18"/>
        </w:rPr>
      </w:pPr>
      <w:r w:rsidRPr="00B46F04">
        <w:rPr>
          <w:sz w:val="18"/>
        </w:rPr>
        <w:t>SEFER AYCAN (Kahramanmaraş) – Sayın Başkan, Sayın Millî Eğitim Bakanı; okullarımızda ne kadar öğretmen açığı vardır? 2021 yılında kaç öğretmen ataması yapılacaktır? Sözleşmeli öğretmenleri kadroya geçirmeyi düşünüyor musunuz? En azından, sözleşmeli öğretmenlere eş durumu tayin hakkı vermeyi düşünüyor musunuz? Ders ücreti karşılığı çalışan öğretmen sayısı kadar kadro açıp ders ücreti karşılığı uygulamayı kaldırmayı düşünüyor musunuz? Ana sınıflarında, ilkokullarda beden eğitimi, müzik, resim derslerine branş öğretmenlerinin girmesi konusunda ne düşünüyorsunuz? Organize sanayi bölgelerinde meslek lisesi açmayı destekliyoruz. 2021 yılında kaç meslek lisesi açılacaktır?</w:t>
      </w:r>
    </w:p>
    <w:p w:rsidRPr="00B46F04" w:rsidR="00D10608" w:rsidP="00B46F04" w:rsidRDefault="00D10608">
      <w:pPr>
        <w:pStyle w:val="GENELKURUL"/>
        <w:spacing w:line="240" w:lineRule="auto"/>
        <w:rPr>
          <w:sz w:val="18"/>
        </w:rPr>
      </w:pPr>
      <w:r w:rsidRPr="00B46F04">
        <w:rPr>
          <w:sz w:val="18"/>
        </w:rPr>
        <w:t>Teşekkür ederim.</w:t>
      </w:r>
    </w:p>
    <w:p w:rsidRPr="00B46F04" w:rsidR="00D10608" w:rsidP="00B46F04" w:rsidRDefault="00D10608">
      <w:pPr>
        <w:pStyle w:val="GENELKURUL"/>
        <w:spacing w:line="240" w:lineRule="auto"/>
        <w:rPr>
          <w:sz w:val="18"/>
        </w:rPr>
      </w:pPr>
      <w:r w:rsidRPr="00B46F04">
        <w:rPr>
          <w:sz w:val="18"/>
        </w:rPr>
        <w:t>BAŞKAN – Sayın Sümer…</w:t>
      </w:r>
    </w:p>
    <w:p w:rsidRPr="00B46F04" w:rsidR="00D10608" w:rsidP="00B46F04" w:rsidRDefault="00D10608">
      <w:pPr>
        <w:pStyle w:val="GENELKURUL"/>
        <w:spacing w:line="240" w:lineRule="auto"/>
        <w:rPr>
          <w:sz w:val="18"/>
        </w:rPr>
      </w:pPr>
      <w:r w:rsidRPr="00B46F04">
        <w:rPr>
          <w:sz w:val="18"/>
        </w:rPr>
        <w:t>ORHAN SÜMER (Adana) – Teşekkür ederim Sayın Başkan.</w:t>
      </w:r>
    </w:p>
    <w:p w:rsidRPr="00B46F04" w:rsidR="00D10608" w:rsidP="00B46F04" w:rsidRDefault="00D10608">
      <w:pPr>
        <w:pStyle w:val="GENELKURUL"/>
        <w:spacing w:line="240" w:lineRule="auto"/>
        <w:rPr>
          <w:sz w:val="18"/>
        </w:rPr>
      </w:pPr>
      <w:r w:rsidRPr="00B46F04">
        <w:rPr>
          <w:sz w:val="18"/>
        </w:rPr>
        <w:t>Sorum, Millî Eğitim Bakanına</w:t>
      </w:r>
      <w:r w:rsidRPr="00B46F04" w:rsidR="00AB198F">
        <w:rPr>
          <w:sz w:val="18"/>
        </w:rPr>
        <w:t>:</w:t>
      </w:r>
      <w:r w:rsidRPr="00B46F04">
        <w:rPr>
          <w:sz w:val="18"/>
        </w:rPr>
        <w:t xml:space="preserve"> Sayın Bakan, dönemin Hazine ve Maliye Bakanıyla beraber nisan ayında açıklama yapmıştınız. Siz her 2 Bakan da ücretli öğretmenler ve usta eğitici öğretmenlerin maaşlarının kesilmeyeceğini söylediniz ancak öyle olmadı. 120 bin usta öğretici öğretmen yaklaşık on aydır maaş alamıyor. “Kurslar açılacak.” denildi, birçok kurs açılmadı. “SGK çıkışı verilmeyecek” denildi, SGK çıkışı verildi. Uzaktan eğitim hâlâ yeterli seviyede işlemiyor. Öğrenciler bilgisayar alırken vergi ödememeli. Öğretmenin uzmanı, ücretlisi, vekili olmaz; öğretmen öğretmendir ve hepsi kadrolu olmalıdır. 60 bin öğretmen ataması derhâl yapılmalıdır. 3600 ek gösterge verilmelidir. Öğretmenlerin eş durumu tayinlerine kolaylık sağlanmalıdır.</w:t>
      </w:r>
    </w:p>
    <w:p w:rsidRPr="00B46F04" w:rsidR="00D10608" w:rsidP="00B46F04" w:rsidRDefault="00D10608">
      <w:pPr>
        <w:pStyle w:val="GENELKURUL"/>
        <w:spacing w:line="240" w:lineRule="auto"/>
        <w:rPr>
          <w:sz w:val="18"/>
        </w:rPr>
      </w:pPr>
      <w:r w:rsidRPr="00B46F04">
        <w:rPr>
          <w:sz w:val="18"/>
        </w:rPr>
        <w:t>BAŞKAN – Sayın Köksal…</w:t>
      </w:r>
    </w:p>
    <w:p w:rsidRPr="00B46F04" w:rsidR="00D10608" w:rsidP="00B46F04" w:rsidRDefault="00D10608">
      <w:pPr>
        <w:pStyle w:val="GENELKURUL"/>
        <w:spacing w:line="240" w:lineRule="auto"/>
        <w:rPr>
          <w:sz w:val="18"/>
        </w:rPr>
      </w:pPr>
      <w:r w:rsidRPr="00B46F04">
        <w:rPr>
          <w:sz w:val="18"/>
        </w:rPr>
        <w:t>BURCU KÖKSAL (Afyonkarahisar) – Ulaştırma Bakanına soruyorum: Yıllardır yapımı devam eden Ankara-Afyonkarahisar yüksek hızlı tren hattının önce 2015, sonra 2018, daha sonra 2019’da biteceği belirtildi. Sizden önceki Bakan Sayın Turhan “2020 yılı sonu veya 2021 başı hizmete geçecek.” dedi. Siz “2021’de hizmete açacağız.” diyorsunuz. Biz kime inanacağız? Yılan hikâyesine dönen yüksek hızlı tren hattının gerçekten ne zaman hizmete açılacağını merak ediyoruz. Beş yıldır yapımı bitmeyen 28 kilometrelik Afyonkarahisar-Şuhut yolu ne zaman açılacak?</w:t>
      </w:r>
    </w:p>
    <w:p w:rsidRPr="00B46F04" w:rsidR="00D10608" w:rsidP="00B46F04" w:rsidRDefault="00D10608">
      <w:pPr>
        <w:pStyle w:val="GENELKURUL"/>
        <w:spacing w:line="240" w:lineRule="auto"/>
        <w:rPr>
          <w:sz w:val="18"/>
        </w:rPr>
      </w:pPr>
      <w:r w:rsidRPr="00B46F04">
        <w:rPr>
          <w:sz w:val="18"/>
        </w:rPr>
        <w:t>Millî Eğitim Bakanına, atama bekleyen öğretmenler adına soruyorum: En az 60 bin öğretmen ataması yapacak mısınız? Engelli öğretmenlerin tamamı ne zaman atanacak? PICTES’li öğretmenlere kadro verilecek mi?</w:t>
      </w:r>
    </w:p>
    <w:p w:rsidRPr="00B46F04" w:rsidR="00D10608" w:rsidP="00B46F04" w:rsidRDefault="00D10608">
      <w:pPr>
        <w:pStyle w:val="GENELKURUL"/>
        <w:spacing w:line="240" w:lineRule="auto"/>
        <w:rPr>
          <w:sz w:val="18"/>
        </w:rPr>
      </w:pPr>
      <w:r w:rsidRPr="00B46F04">
        <w:rPr>
          <w:sz w:val="18"/>
        </w:rPr>
        <w:t>BAŞKAN -</w:t>
      </w:r>
      <w:r w:rsidRPr="00B46F04" w:rsidR="00196ECA">
        <w:rPr>
          <w:sz w:val="18"/>
        </w:rPr>
        <w:t xml:space="preserve"> </w:t>
      </w:r>
      <w:r w:rsidRPr="00B46F04">
        <w:rPr>
          <w:sz w:val="18"/>
        </w:rPr>
        <w:t>Sayın Ersoy…</w:t>
      </w:r>
    </w:p>
    <w:p w:rsidRPr="00B46F04" w:rsidR="00D10608" w:rsidP="00B46F04" w:rsidRDefault="00D10608">
      <w:pPr>
        <w:pStyle w:val="GENELKURUL"/>
        <w:spacing w:line="240" w:lineRule="auto"/>
        <w:rPr>
          <w:sz w:val="18"/>
        </w:rPr>
      </w:pPr>
      <w:r w:rsidRPr="00B46F04">
        <w:rPr>
          <w:sz w:val="18"/>
        </w:rPr>
        <w:t>AYŞE SİBEL ERSOY (Adana) – Sayın Bakanım, öğretmenlerimizin sizden bir isteği bulunmakta. Tüm öğretmenlerimiz, maaş karşılığı ders saatlerinin on beş saat olarak eşitlenmesini talep ediyorlar. Bunun yanında, engelli öğretmenlerimiz kendilerine ayrılan kontenjanların artırılmasını ve yaklaşık 920 civarındaki mağdur ücretli öğretmenimiz atanmayı beklemekteler. Öğretmenlerimizin bu talepleriyle ilgili, Bakanlığınızın bir çalışması bulunmakta mıdır?</w:t>
      </w:r>
    </w:p>
    <w:p w:rsidRPr="00B46F04" w:rsidR="00D10608" w:rsidP="00B46F04" w:rsidRDefault="00D10608">
      <w:pPr>
        <w:pStyle w:val="GENELKURUL"/>
        <w:spacing w:line="240" w:lineRule="auto"/>
        <w:rPr>
          <w:sz w:val="18"/>
        </w:rPr>
      </w:pPr>
      <w:r w:rsidRPr="00B46F04">
        <w:rPr>
          <w:sz w:val="18"/>
        </w:rPr>
        <w:t>BAŞKAN – Sayın Karadağ…</w:t>
      </w:r>
    </w:p>
    <w:p w:rsidRPr="00B46F04" w:rsidR="00D10608" w:rsidP="00B46F04" w:rsidRDefault="00D10608">
      <w:pPr>
        <w:pStyle w:val="GENELKURUL"/>
        <w:spacing w:line="240" w:lineRule="auto"/>
        <w:rPr>
          <w:sz w:val="18"/>
        </w:rPr>
      </w:pPr>
      <w:r w:rsidRPr="00B46F04">
        <w:rPr>
          <w:sz w:val="18"/>
        </w:rPr>
        <w:t>YAŞAR KARADAĞ (Iğdır) - Soru Ulaştırma ve Altyapı Bakanımıza: Sayın Bakanım, Iğdır ilimiz Türkiye’ye sınır olması nedeniyle uluslararası bir geçiş güzergâhı üzerindedir. İnşallah, Zengezur Koridoru’nun açılmasıyla birlikte, ülkemizin, Nahçıvan-Bakü üzerinden Türk dünyasıyla bağlantısını sağlayacaktır. Sayın Bakanım, ancak Iğdır’ımızın henüz bir şehir çevre yolu yok. Uluslararası trafik şehrin içerisinden geçmektedir, bu da başta hava kirliliği olmak üzere bir çok büyük sıkıntıya neden olmaktadır. Iğdırlı hemşehrilerimiz sizlerden demir yolumuzla birlikte şehir çevre yolumuzun müjdesini beklemektedir.</w:t>
      </w:r>
    </w:p>
    <w:p w:rsidRPr="00B46F04" w:rsidR="00D10608" w:rsidP="00B46F04" w:rsidRDefault="00D10608">
      <w:pPr>
        <w:pStyle w:val="GENELKURUL"/>
        <w:spacing w:line="240" w:lineRule="auto"/>
        <w:rPr>
          <w:sz w:val="18"/>
        </w:rPr>
      </w:pPr>
      <w:r w:rsidRPr="00B46F04">
        <w:rPr>
          <w:sz w:val="18"/>
        </w:rPr>
        <w:t xml:space="preserve">Saygılarımla. </w:t>
      </w:r>
    </w:p>
    <w:p w:rsidRPr="00B46F04" w:rsidR="00D10608" w:rsidP="00B46F04" w:rsidRDefault="00D10608">
      <w:pPr>
        <w:pStyle w:val="GENELKURUL"/>
        <w:spacing w:line="240" w:lineRule="auto"/>
        <w:rPr>
          <w:sz w:val="18"/>
        </w:rPr>
      </w:pPr>
      <w:r w:rsidRPr="00B46F04">
        <w:rPr>
          <w:sz w:val="18"/>
        </w:rPr>
        <w:t xml:space="preserve">BAŞKAN – Sayın Subaşı… </w:t>
      </w:r>
    </w:p>
    <w:p w:rsidRPr="00B46F04" w:rsidR="00D10608" w:rsidP="00B46F04" w:rsidRDefault="00D10608">
      <w:pPr>
        <w:pStyle w:val="GENELKURUL"/>
        <w:spacing w:line="240" w:lineRule="auto"/>
        <w:rPr>
          <w:sz w:val="18"/>
        </w:rPr>
      </w:pPr>
      <w:r w:rsidRPr="00B46F04">
        <w:rPr>
          <w:sz w:val="18"/>
        </w:rPr>
        <w:t xml:space="preserve">YAVUZ SUBAŞI (Balıkesir) – Teşekkür ediyorum Sayın Başkanım. </w:t>
      </w:r>
    </w:p>
    <w:p w:rsidRPr="00B46F04" w:rsidR="00D10608" w:rsidP="00B46F04" w:rsidRDefault="00D10608">
      <w:pPr>
        <w:pStyle w:val="GENELKURUL"/>
        <w:spacing w:line="240" w:lineRule="auto"/>
        <w:rPr>
          <w:sz w:val="18"/>
        </w:rPr>
      </w:pPr>
      <w:r w:rsidRPr="00B46F04">
        <w:rPr>
          <w:sz w:val="18"/>
        </w:rPr>
        <w:t xml:space="preserve">Sayın Millî Eğitim Bakanım, Balıkesir’de deprem hasarlı okulların yenilenmesinin 2021 yılında da devam etmesini diliyorum. </w:t>
      </w:r>
    </w:p>
    <w:p w:rsidRPr="00B46F04" w:rsidR="00D10608" w:rsidP="00B46F04" w:rsidRDefault="00D10608">
      <w:pPr>
        <w:pStyle w:val="GENELKURUL"/>
        <w:spacing w:line="240" w:lineRule="auto"/>
        <w:rPr>
          <w:sz w:val="18"/>
        </w:rPr>
      </w:pPr>
      <w:r w:rsidRPr="00B46F04">
        <w:rPr>
          <w:sz w:val="18"/>
        </w:rPr>
        <w:t xml:space="preserve">Sayın Ulaştırma Bakanım, yapımı sürmekte olan Dursunbey, Savaştepe yollarımızın 2021 yılında tamamlanmasını, Erdek ilçemizin çevre yolu ve liman düzenlemesiyle merkez trafiğini rahatlatacak projeyi sizinle daha önce görüşmüştük. Bandırma’da da yapımı devam eden kavşak projeleri için desteklerinizi bekliyor, teşekkür ediyorum. </w:t>
      </w:r>
    </w:p>
    <w:p w:rsidRPr="00B46F04" w:rsidR="00D10608" w:rsidP="00B46F04" w:rsidRDefault="00D10608">
      <w:pPr>
        <w:pStyle w:val="GENELKURUL"/>
        <w:spacing w:line="240" w:lineRule="auto"/>
        <w:rPr>
          <w:sz w:val="18"/>
        </w:rPr>
      </w:pPr>
      <w:r w:rsidRPr="00B46F04">
        <w:rPr>
          <w:sz w:val="18"/>
        </w:rPr>
        <w:t xml:space="preserve">Balıkesir tren projemiz ve İstanbul-İzmir Otoyolu’yla Balıkesir- İstanbul âdeta çay içimi mesafesinde oldu. Yaptıklarınız ve yapımı devam eden projeler için şahsınıza, Sayın Bakanlarımıza, Sayın Cumhurbaşkanımız Recep Tayyip Erdoğan’a şehrim adına teşekkürlerimi arz ediyorum. </w:t>
      </w:r>
    </w:p>
    <w:p w:rsidRPr="00B46F04" w:rsidR="00D10608" w:rsidP="00B46F04" w:rsidRDefault="00D10608">
      <w:pPr>
        <w:pStyle w:val="GENELKURUL"/>
        <w:spacing w:line="240" w:lineRule="auto"/>
        <w:rPr>
          <w:sz w:val="18"/>
        </w:rPr>
      </w:pPr>
      <w:r w:rsidRPr="00B46F04">
        <w:rPr>
          <w:sz w:val="18"/>
        </w:rPr>
        <w:t xml:space="preserve">ORHAN SÜMER (Adana) – Sayın Ulaştırma Bakanım, uzaya tren yolladınız, Çin’e tren yolladınız, uzaya da yakında gönderecektiniz. Yalnız, Adana 490 kilometre, dört aydır uçak inmiyor, dört aydır. Ne Adana’dan ne Ankara’dan. </w:t>
      </w:r>
    </w:p>
    <w:p w:rsidRPr="00B46F04" w:rsidR="00D10608" w:rsidP="00B46F04" w:rsidRDefault="00D10608">
      <w:pPr>
        <w:pStyle w:val="GENELKURUL"/>
        <w:spacing w:line="240" w:lineRule="auto"/>
        <w:rPr>
          <w:sz w:val="18"/>
        </w:rPr>
      </w:pPr>
      <w:r w:rsidRPr="00B46F04">
        <w:rPr>
          <w:sz w:val="18"/>
        </w:rPr>
        <w:t xml:space="preserve">ÖMER FETHİ GÜRER (Niğde) – Yılda bir kere bakan geliyor, ona da kırk saniyede soru sorma hakkı tanınmıyor. Bu nasıl bir şey? </w:t>
      </w:r>
    </w:p>
    <w:p w:rsidRPr="00B46F04" w:rsidR="00D10608" w:rsidP="00B46F04" w:rsidRDefault="00D10608">
      <w:pPr>
        <w:pStyle w:val="GENELKURUL"/>
        <w:spacing w:line="240" w:lineRule="auto"/>
        <w:rPr>
          <w:sz w:val="18"/>
        </w:rPr>
      </w:pPr>
      <w:r w:rsidRPr="00B46F04">
        <w:rPr>
          <w:sz w:val="18"/>
        </w:rPr>
        <w:t xml:space="preserve">BAŞKAN – Evet, cevapları alalım. </w:t>
      </w:r>
    </w:p>
    <w:p w:rsidRPr="00B46F04" w:rsidR="00D10608" w:rsidP="00B46F04" w:rsidRDefault="00D10608">
      <w:pPr>
        <w:pStyle w:val="GENELKURUL"/>
        <w:spacing w:line="240" w:lineRule="auto"/>
        <w:rPr>
          <w:sz w:val="18"/>
        </w:rPr>
      </w:pPr>
      <w:r w:rsidRPr="00B46F04">
        <w:rPr>
          <w:sz w:val="18"/>
        </w:rPr>
        <w:t xml:space="preserve">Sayın Bakan, Buyurun. </w:t>
      </w:r>
    </w:p>
    <w:p w:rsidRPr="00B46F04" w:rsidR="00D10608" w:rsidP="00B46F04" w:rsidRDefault="00D10608">
      <w:pPr>
        <w:pStyle w:val="GENELKURUL"/>
        <w:spacing w:line="240" w:lineRule="auto"/>
        <w:rPr>
          <w:sz w:val="18"/>
        </w:rPr>
      </w:pPr>
      <w:r w:rsidRPr="00B46F04">
        <w:rPr>
          <w:sz w:val="18"/>
        </w:rPr>
        <w:t>ULAŞTIRMA VE ALTYAPI BAKANI ADİL KARAİSMAİLOĞLU – Sayın Başkan, değerli milletvekilleri; öncelikle Başakşehir Çam ve Sakura Şehir Hastanesindeki mevzuda, biz bıraktığımızda yüzde 10’lardaydı ve metro hattında çalışmalar devam ediyordu. 10 metro hattı değil, konusu olan 5 metro hattıydı. Zaten hepsinde şantiyeler kapalı şu anda. Bütün çalışanlar, on binlerce kişi işsiz zaten. Eğer Belediye Başkanımızı arayacaksanız garajlarda yatan otobüsleri de yarın servise çıkarmasını söylerseniz İstanbul’la biraz ilgilenmiş olur.</w:t>
      </w:r>
    </w:p>
    <w:p w:rsidRPr="00B46F04" w:rsidR="00D10608" w:rsidP="00B46F04" w:rsidRDefault="00D10608">
      <w:pPr>
        <w:pStyle w:val="GENELKURUL"/>
        <w:spacing w:line="240" w:lineRule="auto"/>
        <w:rPr>
          <w:sz w:val="18"/>
        </w:rPr>
      </w:pPr>
      <w:r w:rsidRPr="00B46F04">
        <w:rPr>
          <w:sz w:val="18"/>
        </w:rPr>
        <w:t>DENİZ YAVUZYILMAZ (Zonguldak) – Bakanlık yap, bakanlık.</w:t>
      </w:r>
      <w:r w:rsidRPr="00B46F04" w:rsidR="00196ECA">
        <w:rPr>
          <w:sz w:val="18"/>
        </w:rPr>
        <w:t xml:space="preserve"> </w:t>
      </w:r>
    </w:p>
    <w:p w:rsidRPr="00B46F04" w:rsidR="00D10608" w:rsidP="00B46F04" w:rsidRDefault="00D10608">
      <w:pPr>
        <w:pStyle w:val="GENELKURUL"/>
        <w:spacing w:line="240" w:lineRule="auto"/>
        <w:rPr>
          <w:sz w:val="18"/>
        </w:rPr>
      </w:pPr>
      <w:r w:rsidRPr="00B46F04">
        <w:rPr>
          <w:sz w:val="18"/>
        </w:rPr>
        <w:t xml:space="preserve">AYKUT ERDOĞDU (İstanbul) – Ekrem İmamoğlu burada değil ki. Ayıp değil mi kardeşim ya? </w:t>
      </w:r>
    </w:p>
    <w:p w:rsidRPr="00B46F04" w:rsidR="00D10608" w:rsidP="00B46F04" w:rsidRDefault="00D10608">
      <w:pPr>
        <w:pStyle w:val="GENELKURUL"/>
        <w:spacing w:line="240" w:lineRule="auto"/>
        <w:rPr>
          <w:sz w:val="18"/>
        </w:rPr>
      </w:pPr>
      <w:r w:rsidRPr="00B46F04">
        <w:rPr>
          <w:sz w:val="18"/>
        </w:rPr>
        <w:t>DENİZ YAVUZYILMAZ (Zonguldak) - Milletvekili olsaydın AK PARTİ’den.</w:t>
      </w:r>
    </w:p>
    <w:p w:rsidRPr="00B46F04" w:rsidR="00D10608" w:rsidP="00B46F04" w:rsidRDefault="00D10608">
      <w:pPr>
        <w:pStyle w:val="GENELKURUL"/>
        <w:spacing w:line="240" w:lineRule="auto"/>
        <w:rPr>
          <w:sz w:val="18"/>
        </w:rPr>
      </w:pPr>
      <w:r w:rsidRPr="00B46F04">
        <w:rPr>
          <w:sz w:val="18"/>
        </w:rPr>
        <w:t xml:space="preserve">ULAŞTIRMA VE ALTYAPI BAKANI ADİL KARAİSMAİLOĞLU – Arkadaşlar, burada 5 arkadaş konuştu, 5 farklı rakam verdiler aynı iş için. O yüzden biz de açıklamak zorunda kalıyoruz burada. Bakın, lütfen, bu teknik konuları siyasetinize karıştırmayın, teknik konular bunlar. Biraz daha iyi niyetli olursanız size tek tek izah ederiz hepsini ama sonuçta bunlar, bu yatırımlar memleketimize, vatandaşımıza, milletimize hizmet eden yatırımlar. Bunlar yüzyıllar boyunca yapıldı. Ya, lütfen, muhalif olabilirsiniz ama lütfen yatırım düşmanı olmayın. </w:t>
      </w:r>
    </w:p>
    <w:p w:rsidRPr="00B46F04" w:rsidR="00D10608" w:rsidP="00B46F04" w:rsidRDefault="00D10608">
      <w:pPr>
        <w:pStyle w:val="GENELKURUL"/>
        <w:spacing w:line="240" w:lineRule="auto"/>
        <w:rPr>
          <w:sz w:val="18"/>
        </w:rPr>
      </w:pPr>
      <w:r w:rsidRPr="00B46F04">
        <w:rPr>
          <w:sz w:val="18"/>
        </w:rPr>
        <w:t xml:space="preserve">Teşekkür ediyorum Sayın Başkanım. (AK PARTİ sıralarından alkışlar, CHP sıralarından gürültüler) </w:t>
      </w:r>
    </w:p>
    <w:p w:rsidRPr="00B46F04" w:rsidR="00D10608" w:rsidP="00B46F04" w:rsidRDefault="00D10608">
      <w:pPr>
        <w:pStyle w:val="GENELKURUL"/>
        <w:spacing w:line="240" w:lineRule="auto"/>
        <w:rPr>
          <w:sz w:val="18"/>
        </w:rPr>
      </w:pPr>
      <w:r w:rsidRPr="00B46F04">
        <w:rPr>
          <w:sz w:val="18"/>
        </w:rPr>
        <w:t>CAVİT ARI (Antalya) – Yatırım düşmanı olan sizsiniz!</w:t>
      </w:r>
    </w:p>
    <w:p w:rsidRPr="00B46F04" w:rsidR="00D10608" w:rsidP="00B46F04" w:rsidRDefault="00D10608">
      <w:pPr>
        <w:pStyle w:val="GENELKURUL"/>
        <w:spacing w:line="240" w:lineRule="auto"/>
        <w:rPr>
          <w:sz w:val="18"/>
        </w:rPr>
      </w:pPr>
      <w:r w:rsidRPr="00B46F04">
        <w:rPr>
          <w:sz w:val="18"/>
        </w:rPr>
        <w:t>OKAN GAYTANCIOĞLU (Edirne) – Sen bir bürokratsın, bürokrat gibi konuş!</w:t>
      </w:r>
    </w:p>
    <w:p w:rsidRPr="00B46F04" w:rsidR="00D10608" w:rsidP="00B46F04" w:rsidRDefault="00D10608">
      <w:pPr>
        <w:pStyle w:val="GENELKURUL"/>
        <w:spacing w:line="240" w:lineRule="auto"/>
        <w:rPr>
          <w:sz w:val="18"/>
        </w:rPr>
      </w:pPr>
      <w:r w:rsidRPr="00B46F04">
        <w:rPr>
          <w:sz w:val="18"/>
        </w:rPr>
        <w:t>ULAŞTIRMA VE ALTYAPI BAKANI ADİL KARAİSMAİLOĞLU – Diğer sorulara yazılı olarak gerekli şekilde cevap vereceğiz Sayın Başkanım.</w:t>
      </w:r>
    </w:p>
    <w:p w:rsidRPr="00B46F04" w:rsidR="00D10608" w:rsidP="00B46F04" w:rsidRDefault="00D10608">
      <w:pPr>
        <w:pStyle w:val="GENELKURUL"/>
        <w:spacing w:line="240" w:lineRule="auto"/>
        <w:rPr>
          <w:sz w:val="18"/>
        </w:rPr>
      </w:pPr>
      <w:r w:rsidRPr="00B46F04">
        <w:rPr>
          <w:sz w:val="18"/>
        </w:rPr>
        <w:t>OKAN GAYTANCIOĞLU (Edirne) – Bürokratsınız, bürokrat!</w:t>
      </w:r>
    </w:p>
    <w:p w:rsidRPr="00B46F04" w:rsidR="00D10608" w:rsidP="00B46F04" w:rsidRDefault="00D10608">
      <w:pPr>
        <w:pStyle w:val="GENELKURUL"/>
        <w:spacing w:line="240" w:lineRule="auto"/>
        <w:rPr>
          <w:sz w:val="18"/>
        </w:rPr>
      </w:pPr>
      <w:r w:rsidRPr="00B46F04">
        <w:rPr>
          <w:sz w:val="18"/>
        </w:rPr>
        <w:t xml:space="preserve">DENİZ YAVUZYILMAZ (Zonguldak) – Osmangazi Köprüsü’ndeki kamulaştırma bedelini neden almıyorsunuz? Sayıştay raporunda yazıyor; 568 milyon TL. </w:t>
      </w:r>
    </w:p>
    <w:p w:rsidRPr="00B46F04" w:rsidR="00D10608" w:rsidP="00B46F04" w:rsidRDefault="00D10608">
      <w:pPr>
        <w:pStyle w:val="GENELKURUL"/>
        <w:spacing w:line="240" w:lineRule="auto"/>
        <w:rPr>
          <w:sz w:val="18"/>
        </w:rPr>
      </w:pPr>
      <w:r w:rsidRPr="00B46F04">
        <w:rPr>
          <w:sz w:val="18"/>
        </w:rPr>
        <w:t>ORHAN SÜMER (Adana) – Milletvekiline nasıl yapıyorsun öyle ya?</w:t>
      </w:r>
    </w:p>
    <w:p w:rsidRPr="00B46F04" w:rsidR="00D10608" w:rsidP="00B46F04" w:rsidRDefault="00D10608">
      <w:pPr>
        <w:pStyle w:val="GENELKURUL"/>
        <w:spacing w:line="240" w:lineRule="auto"/>
        <w:rPr>
          <w:sz w:val="18"/>
        </w:rPr>
      </w:pPr>
      <w:r w:rsidRPr="00B46F04">
        <w:rPr>
          <w:sz w:val="18"/>
        </w:rPr>
        <w:t xml:space="preserve">ÖZGÜR ÖZEL (Manisa) – Yapma onu, yapma onu! </w:t>
      </w:r>
    </w:p>
    <w:p w:rsidRPr="00B46F04" w:rsidR="00D10608" w:rsidP="00B46F04" w:rsidRDefault="00D10608">
      <w:pPr>
        <w:pStyle w:val="GENELKURUL"/>
        <w:spacing w:line="240" w:lineRule="auto"/>
        <w:rPr>
          <w:sz w:val="18"/>
        </w:rPr>
      </w:pPr>
      <w:r w:rsidRPr="00B46F04">
        <w:rPr>
          <w:sz w:val="18"/>
        </w:rPr>
        <w:t>ULAŞTIRMA VE ALTYAPI BAKANI ADİL KARAİSMAİLOĞLU – O yapıyor, aynı şeyi o yapıyor. El sallıyor oradan.</w:t>
      </w:r>
    </w:p>
    <w:p w:rsidRPr="00B46F04" w:rsidR="00D10608" w:rsidP="00B46F04" w:rsidRDefault="00D10608">
      <w:pPr>
        <w:pStyle w:val="GENELKURUL"/>
        <w:spacing w:line="240" w:lineRule="auto"/>
        <w:rPr>
          <w:sz w:val="18"/>
        </w:rPr>
      </w:pPr>
      <w:r w:rsidRPr="00B46F04">
        <w:rPr>
          <w:sz w:val="18"/>
        </w:rPr>
        <w:t>ÖZGÜR ÖZEL (Manisa) – Yapmıyor! Ne yapıyor? Ne yapıyor?</w:t>
      </w:r>
    </w:p>
    <w:p w:rsidRPr="00B46F04" w:rsidR="00D10608" w:rsidP="00B46F04" w:rsidRDefault="00D10608">
      <w:pPr>
        <w:pStyle w:val="GENELKURUL"/>
        <w:spacing w:line="240" w:lineRule="auto"/>
        <w:rPr>
          <w:sz w:val="18"/>
        </w:rPr>
      </w:pPr>
      <w:r w:rsidRPr="00B46F04">
        <w:rPr>
          <w:sz w:val="18"/>
        </w:rPr>
        <w:t xml:space="preserve">ULAŞTIRMA VE ALTYAPI BAKANI ADİL KARAİSMAİLOĞLU – El sallıyor yahu! </w:t>
      </w:r>
    </w:p>
    <w:p w:rsidRPr="00B46F04" w:rsidR="00D10608" w:rsidP="00B46F04" w:rsidRDefault="00D10608">
      <w:pPr>
        <w:pStyle w:val="GENELKURUL"/>
        <w:spacing w:line="240" w:lineRule="auto"/>
        <w:rPr>
          <w:sz w:val="18"/>
        </w:rPr>
      </w:pPr>
      <w:r w:rsidRPr="00B46F04">
        <w:rPr>
          <w:sz w:val="18"/>
        </w:rPr>
        <w:t xml:space="preserve">ÖZGÜR ÖZEL (Manisa) – Vallahi olmaz. </w:t>
      </w:r>
    </w:p>
    <w:p w:rsidRPr="00B46F04" w:rsidR="00D10608" w:rsidP="00B46F04" w:rsidRDefault="00D10608">
      <w:pPr>
        <w:pStyle w:val="GENELKURUL"/>
        <w:spacing w:line="240" w:lineRule="auto"/>
        <w:rPr>
          <w:sz w:val="18"/>
        </w:rPr>
      </w:pPr>
      <w:r w:rsidRPr="00B46F04">
        <w:rPr>
          <w:sz w:val="18"/>
        </w:rPr>
        <w:t>ÖMER FETHİ GÜRER (Niğde) – Memursun, atanmışsın, milletvekiline el kol hareketi yapma!</w:t>
      </w:r>
    </w:p>
    <w:p w:rsidRPr="00B46F04" w:rsidR="00D10608" w:rsidP="00B46F04" w:rsidRDefault="00D10608">
      <w:pPr>
        <w:pStyle w:val="GENELKURUL"/>
        <w:spacing w:line="240" w:lineRule="auto"/>
        <w:rPr>
          <w:sz w:val="18"/>
        </w:rPr>
      </w:pPr>
      <w:r w:rsidRPr="00B46F04">
        <w:rPr>
          <w:sz w:val="18"/>
        </w:rPr>
        <w:t>ULAŞTIRMA VE ALTYAPI BAKANI ADİL KARAİSMAİLOĞLU – El sallıyor oradan yahu!</w:t>
      </w:r>
    </w:p>
    <w:p w:rsidRPr="00B46F04" w:rsidR="00D10608" w:rsidP="00B46F04" w:rsidRDefault="00D10608">
      <w:pPr>
        <w:pStyle w:val="GENELKURUL"/>
        <w:spacing w:line="240" w:lineRule="auto"/>
        <w:rPr>
          <w:sz w:val="18"/>
        </w:rPr>
      </w:pPr>
      <w:r w:rsidRPr="00B46F04">
        <w:rPr>
          <w:sz w:val="18"/>
        </w:rPr>
        <w:t xml:space="preserve">BAŞKAN – Millî Eğitim Bakanında herhâlde söz. </w:t>
      </w:r>
    </w:p>
    <w:p w:rsidRPr="00B46F04" w:rsidR="00D10608" w:rsidP="00B46F04" w:rsidRDefault="00D10608">
      <w:pPr>
        <w:pStyle w:val="GENELKURUL"/>
        <w:spacing w:line="240" w:lineRule="auto"/>
        <w:rPr>
          <w:sz w:val="18"/>
        </w:rPr>
      </w:pPr>
      <w:r w:rsidRPr="00B46F04">
        <w:rPr>
          <w:sz w:val="18"/>
        </w:rPr>
        <w:t>Buyurun Sayın Bakan.</w:t>
      </w:r>
    </w:p>
    <w:p w:rsidRPr="00B46F04" w:rsidR="00D10608" w:rsidP="00B46F04" w:rsidRDefault="00D10608">
      <w:pPr>
        <w:pStyle w:val="GENELKURUL"/>
        <w:spacing w:line="240" w:lineRule="auto"/>
        <w:rPr>
          <w:sz w:val="18"/>
        </w:rPr>
      </w:pPr>
      <w:r w:rsidRPr="00B46F04">
        <w:rPr>
          <w:sz w:val="18"/>
        </w:rPr>
        <w:t xml:space="preserve">MİLLÎ EĞİTİM BAKANI ZİYA SELÇUK – Teşekkür ederim. </w:t>
      </w:r>
    </w:p>
    <w:p w:rsidRPr="00B46F04" w:rsidR="00D10608" w:rsidP="00B46F04" w:rsidRDefault="00D10608">
      <w:pPr>
        <w:pStyle w:val="GENELKURUL"/>
        <w:spacing w:line="240" w:lineRule="auto"/>
        <w:rPr>
          <w:sz w:val="18"/>
        </w:rPr>
      </w:pPr>
      <w:r w:rsidRPr="00B46F04">
        <w:rPr>
          <w:sz w:val="18"/>
        </w:rPr>
        <w:t xml:space="preserve">Öncelikle bu afet riskini azaltmak için yapılan çalışmalarla ilgili bilgi paylaşmak isterim. </w:t>
      </w:r>
    </w:p>
    <w:p w:rsidRPr="00B46F04" w:rsidR="00D10608" w:rsidP="00B46F04" w:rsidRDefault="00D10608">
      <w:pPr>
        <w:pStyle w:val="GENELKURUL"/>
        <w:spacing w:line="240" w:lineRule="auto"/>
        <w:rPr>
          <w:sz w:val="18"/>
        </w:rPr>
      </w:pPr>
      <w:r w:rsidRPr="00B46F04">
        <w:rPr>
          <w:sz w:val="18"/>
        </w:rPr>
        <w:t>Yapılan deprem tahkikleri sonucunda Deprem Yönetmeliği’ne göre deprem performans kriterlerini karşılamayan binalar üzerinde çalışmalar yapılıyor ve yapılmaya devam ediyor. 2020 yılı içerisinde deprem tahkiki sonucu güçlendirme kararı verilen eğitim kurumlarına ait binalardan 263 binada güçlendirme çalışması yapılmıştır. 140 adet eğitim binası için ihale ilanına çıkılmıştır. Yıl sonuna kadar sözleşmeleri imzalanarak güçlendirme çalışmasına başlanacaktır. 403 eğitim binası için ise ihale öncesi çalışmalar tamamlanmıştır. 2019 yılında 123, 2020 yılında 288 olmak üzere 411 eğitim kurumunun yeniden yapım çalışmalarına başlanmıştır. 48 projenin inşaatı tamamlanmıştır. 57 projenin inşaatı hâlen devam etmektedir. 40 projenin ihale ilanına çıkılmıştır. 266 projenin de ihale dosyasının hazırlanma süreci devam etmektedir. 346 okulumuzun da 2021 yılında planlanarak yeniden yapım çalışmasına başlanacaktır.</w:t>
      </w:r>
    </w:p>
    <w:p w:rsidRPr="00B46F04" w:rsidR="00D10608" w:rsidP="00B46F04" w:rsidRDefault="00D10608">
      <w:pPr>
        <w:pStyle w:val="GENELKURUL"/>
        <w:spacing w:line="240" w:lineRule="auto"/>
        <w:rPr>
          <w:sz w:val="18"/>
        </w:rPr>
      </w:pPr>
      <w:r w:rsidRPr="00B46F04">
        <w:rPr>
          <w:sz w:val="18"/>
        </w:rPr>
        <w:t>Bunun dışında bazı sorular vardı, onlara da kısaca değinmek isterim müsaadenizle. Maarif müfettişleri konusunda sorulan bir soru vardı. Kanun taslağı Meclise sunulmak üzere Cumhurbaşkanlığımıza iletilmiştir, bu konuyla ilgili bunu söyleyebilirim.</w:t>
      </w:r>
    </w:p>
    <w:p w:rsidRPr="00B46F04" w:rsidR="00D10608" w:rsidP="00B46F04" w:rsidRDefault="00D10608">
      <w:pPr>
        <w:pStyle w:val="GENELKURUL"/>
        <w:spacing w:line="240" w:lineRule="auto"/>
        <w:rPr>
          <w:sz w:val="18"/>
        </w:rPr>
      </w:pPr>
      <w:r w:rsidRPr="00B46F04">
        <w:rPr>
          <w:sz w:val="18"/>
        </w:rPr>
        <w:t xml:space="preserve">Sözleşmeli öğretmenler yasal süreyi tamamladıklarında kanun gereği, elbette tayinlerini isteyip bölgeden ayrılmaktadır ancak burada, daha önceki dönemde tayini yapılan öğretmenlerimizin yaklaşık olarak yüzde 70’i o bölgeden bir yıl içinde ayrılmaktadır. O yüzden böyle bir süreç birçok meslekte olduğu gibi öğretmenlikte de hayata geçirilmektedir. </w:t>
      </w:r>
    </w:p>
    <w:p w:rsidRPr="00B46F04" w:rsidR="00D10608" w:rsidP="00B46F04" w:rsidRDefault="00D10608">
      <w:pPr>
        <w:pStyle w:val="GENELKURUL"/>
        <w:spacing w:line="240" w:lineRule="auto"/>
        <w:rPr>
          <w:sz w:val="18"/>
        </w:rPr>
      </w:pPr>
      <w:r w:rsidRPr="00B46F04">
        <w:rPr>
          <w:sz w:val="18"/>
        </w:rPr>
        <w:t xml:space="preserve">Mesleki teknik eğitime ilişkin olarak bir soru vardı “Öğrenci çıraklar, öğrenciler işletmelerde mesleki eğitim, staj uygulamalarını yapamıyor.” diye. Onlarla ilgili ayrıntılı görüşmeler yapıldı ve işletmenin de talebi söz konusuysa yani oluru varsa birlikte yapılan değerlendirmeler sonucunda, hâlihazırda öğrenci velisinin onayıyla çocuklarımız bu stajları yapabiliyorlar; bunu ifade etmek isterim. </w:t>
      </w:r>
    </w:p>
    <w:p w:rsidRPr="00B46F04" w:rsidR="00D10608" w:rsidP="00B46F04" w:rsidRDefault="00D10608">
      <w:pPr>
        <w:pStyle w:val="GENELKURUL"/>
        <w:spacing w:line="240" w:lineRule="auto"/>
        <w:rPr>
          <w:sz w:val="18"/>
        </w:rPr>
      </w:pPr>
      <w:r w:rsidRPr="00B46F04">
        <w:rPr>
          <w:sz w:val="18"/>
        </w:rPr>
        <w:t xml:space="preserve">Organize sanayi bölgeleriyle ilgili bir soru vardı. Özel mesleki ve teknik Anadolu lisesi açılmış olup bu okullarda hâlihazırda 40.910 öğrenci bulunmaktadır. </w:t>
      </w:r>
    </w:p>
    <w:p w:rsidRPr="00B46F04" w:rsidR="00D10608" w:rsidP="00B46F04" w:rsidRDefault="00D10608">
      <w:pPr>
        <w:pStyle w:val="GENELKURUL"/>
        <w:spacing w:line="240" w:lineRule="auto"/>
        <w:rPr>
          <w:sz w:val="18"/>
        </w:rPr>
      </w:pPr>
      <w:r w:rsidRPr="00B46F04">
        <w:rPr>
          <w:sz w:val="18"/>
        </w:rPr>
        <w:t>Kürtçe tez hazırlanması konusunda bir soru vardı. Bu soruya ilişkin olarak da şu söylenebilir: Hâlen, yüksek lisans ve doktora tezlerinin olduğu YÖK’teki ilgili birimde 301 adet Kürtçe tez görünmektedir. Müracaat eden…</w:t>
      </w:r>
    </w:p>
    <w:p w:rsidRPr="00B46F04" w:rsidR="00D10608" w:rsidP="00B46F04" w:rsidRDefault="00D10608">
      <w:pPr>
        <w:pStyle w:val="GENELKURUL"/>
        <w:spacing w:line="240" w:lineRule="auto"/>
        <w:rPr>
          <w:sz w:val="18"/>
        </w:rPr>
      </w:pPr>
      <w:r w:rsidRPr="00B46F04">
        <w:rPr>
          <w:sz w:val="18"/>
        </w:rPr>
        <w:t xml:space="preserve">MAHMUT TOĞRUL (Gaziantep) – Şimdi yasakladınız Sayın Bakan, yeni yasakladınız. Geçmişe yönelik var, biz de biliyoruz ama zaten şimdi yasakladınız. </w:t>
      </w:r>
    </w:p>
    <w:p w:rsidRPr="00B46F04" w:rsidR="00D10608" w:rsidP="00B46F04" w:rsidRDefault="00D10608">
      <w:pPr>
        <w:pStyle w:val="GENELKURUL"/>
        <w:spacing w:line="240" w:lineRule="auto"/>
        <w:rPr>
          <w:sz w:val="18"/>
        </w:rPr>
      </w:pPr>
      <w:r w:rsidRPr="00B46F04">
        <w:rPr>
          <w:sz w:val="18"/>
        </w:rPr>
        <w:t xml:space="preserve">MERAL DANIŞ BEŞTAŞ (Siirt) – Yeni yeni; geçmiş değil, yeni. </w:t>
      </w:r>
    </w:p>
    <w:p w:rsidRPr="00B46F04" w:rsidR="00D10608" w:rsidP="00B46F04" w:rsidRDefault="00D10608">
      <w:pPr>
        <w:pStyle w:val="GENELKURUL"/>
        <w:spacing w:line="240" w:lineRule="auto"/>
        <w:rPr>
          <w:sz w:val="18"/>
        </w:rPr>
      </w:pPr>
      <w:r w:rsidRPr="00B46F04">
        <w:rPr>
          <w:sz w:val="18"/>
        </w:rPr>
        <w:t>MİLLÎ EĞİTİM BAKANI ZİYA SELÇUK – Maarif Vakfıyla ilgili bir konu vardı. 422…</w:t>
      </w:r>
    </w:p>
    <w:p w:rsidRPr="00B46F04" w:rsidR="00D10608" w:rsidP="00B46F04" w:rsidRDefault="00D10608">
      <w:pPr>
        <w:pStyle w:val="GENELKURUL"/>
        <w:spacing w:line="240" w:lineRule="auto"/>
        <w:rPr>
          <w:sz w:val="18"/>
        </w:rPr>
      </w:pPr>
      <w:r w:rsidRPr="00B46F04">
        <w:rPr>
          <w:sz w:val="18"/>
        </w:rPr>
        <w:t xml:space="preserve">MEHMET MUŞ (İstanbul) – Değil değil; ulaşılamıyor, sisteme ulaşılamıyor. </w:t>
      </w:r>
    </w:p>
    <w:p w:rsidRPr="00B46F04" w:rsidR="00D10608" w:rsidP="00B46F04" w:rsidRDefault="00D10608">
      <w:pPr>
        <w:pStyle w:val="GENELKURUL"/>
        <w:spacing w:line="240" w:lineRule="auto"/>
        <w:rPr>
          <w:sz w:val="18"/>
        </w:rPr>
      </w:pPr>
      <w:r w:rsidRPr="00B46F04">
        <w:rPr>
          <w:sz w:val="18"/>
        </w:rPr>
        <w:t>MAHMUT TOĞRUL (Gaziantep) – Ama yanlış bilgi veriyor.</w:t>
      </w:r>
    </w:p>
    <w:p w:rsidRPr="00B46F04" w:rsidR="00D10608" w:rsidP="00B46F04" w:rsidRDefault="00D10608">
      <w:pPr>
        <w:pStyle w:val="GENELKURUL"/>
        <w:spacing w:line="240" w:lineRule="auto"/>
        <w:rPr>
          <w:sz w:val="18"/>
        </w:rPr>
      </w:pPr>
      <w:r w:rsidRPr="00B46F04">
        <w:rPr>
          <w:sz w:val="18"/>
        </w:rPr>
        <w:t>MERAL DANIŞ BEŞTAŞ (Siirt) – Yasakladınız mı yasaklamadınız mı Sayın Bakan?</w:t>
      </w:r>
    </w:p>
    <w:p w:rsidRPr="00B46F04" w:rsidR="00D10608" w:rsidP="00B46F04" w:rsidRDefault="00D10608">
      <w:pPr>
        <w:pStyle w:val="GENELKURUL"/>
        <w:spacing w:line="240" w:lineRule="auto"/>
        <w:rPr>
          <w:sz w:val="18"/>
        </w:rPr>
      </w:pPr>
      <w:r w:rsidRPr="00B46F04">
        <w:rPr>
          <w:sz w:val="18"/>
        </w:rPr>
        <w:t>MAHMUT TOĞRUL (Gaziantep) – Yasaklandı mı yasaklanmadı mı Bakanım?</w:t>
      </w:r>
    </w:p>
    <w:p w:rsidRPr="00B46F04" w:rsidR="00D10608" w:rsidP="00B46F04" w:rsidRDefault="00D10608">
      <w:pPr>
        <w:pStyle w:val="GENELKURUL"/>
        <w:spacing w:line="240" w:lineRule="auto"/>
        <w:rPr>
          <w:sz w:val="18"/>
        </w:rPr>
      </w:pPr>
      <w:r w:rsidRPr="00B46F04">
        <w:rPr>
          <w:sz w:val="18"/>
        </w:rPr>
        <w:t>MERAL DANIŞ BEŞTAŞ (Siirt) – Sadece, yasaklandı mı?</w:t>
      </w:r>
    </w:p>
    <w:p w:rsidRPr="00B46F04" w:rsidR="00D10608" w:rsidP="00B46F04" w:rsidRDefault="00D10608">
      <w:pPr>
        <w:pStyle w:val="GENELKURUL"/>
        <w:spacing w:line="240" w:lineRule="auto"/>
        <w:rPr>
          <w:sz w:val="18"/>
        </w:rPr>
      </w:pPr>
      <w:r w:rsidRPr="00B46F04">
        <w:rPr>
          <w:sz w:val="18"/>
        </w:rPr>
        <w:t>MİLLÎ EĞİTİM BAKANI ZİYA SELÇUK – Şu anda, Van Yüzüncü Yıl Üniversitesi, mesela somut…</w:t>
      </w:r>
    </w:p>
    <w:p w:rsidRPr="00B46F04" w:rsidR="00D10608" w:rsidP="00B46F04" w:rsidRDefault="00D10608">
      <w:pPr>
        <w:pStyle w:val="GENELKURUL"/>
        <w:spacing w:line="240" w:lineRule="auto"/>
        <w:rPr>
          <w:sz w:val="18"/>
        </w:rPr>
      </w:pPr>
      <w:r w:rsidRPr="00B46F04">
        <w:rPr>
          <w:sz w:val="18"/>
        </w:rPr>
        <w:t>MAHMUT TOĞRUL (Gaziantep) – Mesela Dicle Üniversitesinde yasaklandı mı yasaklanmadı mı?</w:t>
      </w:r>
    </w:p>
    <w:p w:rsidRPr="00B46F04" w:rsidR="00D10608" w:rsidP="00B46F04" w:rsidRDefault="00D10608">
      <w:pPr>
        <w:pStyle w:val="GENELKURUL"/>
        <w:spacing w:line="240" w:lineRule="auto"/>
        <w:rPr>
          <w:sz w:val="18"/>
        </w:rPr>
      </w:pPr>
      <w:r w:rsidRPr="00B46F04">
        <w:rPr>
          <w:sz w:val="18"/>
        </w:rPr>
        <w:t xml:space="preserve">MİLLÎ EĞİTİM BAKANI ZİYA SELÇUK - Somut olarak Van Yüzüncü Yıl Üniversitesini söyleyebilirim, hâlen devam ediyor. </w:t>
      </w:r>
    </w:p>
    <w:p w:rsidRPr="00B46F04" w:rsidR="00D10608" w:rsidP="00B46F04" w:rsidRDefault="00D10608">
      <w:pPr>
        <w:pStyle w:val="GENELKURUL"/>
        <w:spacing w:line="240" w:lineRule="auto"/>
        <w:rPr>
          <w:sz w:val="18"/>
        </w:rPr>
      </w:pPr>
      <w:r w:rsidRPr="00B46F04">
        <w:rPr>
          <w:sz w:val="18"/>
        </w:rPr>
        <w:t>MAHMUT TOĞRUL (Gaziantep) – Başkanım, Sayın Bakanım; Dicle Üniversitesinde yasaklandı mı yasaklanmadı mı?</w:t>
      </w:r>
    </w:p>
    <w:p w:rsidRPr="00B46F04" w:rsidR="00D10608" w:rsidP="00B46F04" w:rsidRDefault="00D10608">
      <w:pPr>
        <w:pStyle w:val="GENELKURUL"/>
        <w:spacing w:line="240" w:lineRule="auto"/>
        <w:rPr>
          <w:sz w:val="18"/>
        </w:rPr>
      </w:pPr>
      <w:r w:rsidRPr="00B46F04">
        <w:rPr>
          <w:sz w:val="18"/>
        </w:rPr>
        <w:t xml:space="preserve">MİLLÎ EĞİTİM BAKANI ZİYA SELÇUK – Bakın, “yasak” kelimesini kullanırsanız bununla ilgili birimlerle görüşüp size de yazılı olarak açıklama göndeririz. </w:t>
      </w:r>
    </w:p>
    <w:p w:rsidRPr="00B46F04" w:rsidR="00D10608" w:rsidP="00B46F04" w:rsidRDefault="00D10608">
      <w:pPr>
        <w:pStyle w:val="GENELKURUL"/>
        <w:spacing w:line="240" w:lineRule="auto"/>
        <w:rPr>
          <w:sz w:val="18"/>
        </w:rPr>
      </w:pPr>
      <w:r w:rsidRPr="00B46F04">
        <w:rPr>
          <w:sz w:val="18"/>
        </w:rPr>
        <w:t>MAHMUT TOĞRUL (Gaziantep) – Yasaklandı ama.</w:t>
      </w:r>
    </w:p>
    <w:p w:rsidRPr="00B46F04" w:rsidR="00D10608" w:rsidP="00B46F04" w:rsidRDefault="00D10608">
      <w:pPr>
        <w:pStyle w:val="GENELKURUL"/>
        <w:spacing w:line="240" w:lineRule="auto"/>
        <w:rPr>
          <w:sz w:val="18"/>
        </w:rPr>
      </w:pPr>
      <w:r w:rsidRPr="00B46F04">
        <w:rPr>
          <w:sz w:val="18"/>
        </w:rPr>
        <w:t>MERAL DANIŞ BEŞTAŞ (Siirt) – Sayın Bakan, böyle bir usul yok. Sayın Başkan, çok özür diliyorum…</w:t>
      </w:r>
    </w:p>
    <w:p w:rsidRPr="00B46F04" w:rsidR="00D10608" w:rsidP="00B46F04" w:rsidRDefault="00D10608">
      <w:pPr>
        <w:pStyle w:val="GENELKURUL"/>
        <w:spacing w:line="240" w:lineRule="auto"/>
        <w:rPr>
          <w:sz w:val="18"/>
        </w:rPr>
      </w:pPr>
      <w:r w:rsidRPr="00B46F04">
        <w:rPr>
          <w:sz w:val="18"/>
        </w:rPr>
        <w:t>İSMAİL KAYA (Osmaniye) – Sordunuz, söylüyor.</w:t>
      </w:r>
    </w:p>
    <w:p w:rsidRPr="00B46F04" w:rsidR="00D10608" w:rsidP="00B46F04" w:rsidRDefault="00D10608">
      <w:pPr>
        <w:pStyle w:val="GENELKURUL"/>
        <w:spacing w:line="240" w:lineRule="auto"/>
        <w:rPr>
          <w:sz w:val="18"/>
        </w:rPr>
      </w:pPr>
      <w:r w:rsidRPr="00B46F04">
        <w:rPr>
          <w:sz w:val="18"/>
        </w:rPr>
        <w:t>DERSİM DAĞ (Diyarbakır) – Yanlış söylüyor, yanlış bilgi söylüyor.</w:t>
      </w:r>
    </w:p>
    <w:p w:rsidRPr="00B46F04" w:rsidR="00D10608" w:rsidP="00B46F04" w:rsidRDefault="00D10608">
      <w:pPr>
        <w:pStyle w:val="GENELKURUL"/>
        <w:spacing w:line="240" w:lineRule="auto"/>
        <w:rPr>
          <w:sz w:val="18"/>
        </w:rPr>
      </w:pPr>
      <w:r w:rsidRPr="00B46F04">
        <w:rPr>
          <w:sz w:val="18"/>
        </w:rPr>
        <w:t xml:space="preserve">MİLLÎ EĞİTİM BAKANI ZİYA SELÇUK – Şimdi, bir başka konu, pandemi süresince EBA’nın kullanılmasıyla ilgili bir konu var. Bazı istatistikler var burada, EBA televizyonunun kullanılmasına ilişkin bir soru gelmiş. Yaklaşık olarak üç bin iki saat yayın yapılmış, bunu ifade etmek isterim. </w:t>
      </w:r>
    </w:p>
    <w:p w:rsidRPr="00B46F04" w:rsidR="00D10608" w:rsidP="00B46F04" w:rsidRDefault="00D10608">
      <w:pPr>
        <w:pStyle w:val="GENELKURUL"/>
        <w:spacing w:line="240" w:lineRule="auto"/>
        <w:rPr>
          <w:sz w:val="18"/>
        </w:rPr>
      </w:pPr>
      <w:r w:rsidRPr="00B46F04">
        <w:rPr>
          <w:sz w:val="18"/>
        </w:rPr>
        <w:t xml:space="preserve">Bunun dışında, iller arası yer değiştirmeyle ilgili bir konu var. 2019 yılında iller arası 38 bin öğretmenimiz yer değiştirmiş, 2020 yılında da 39.379 öğretmenimiz yer değiştirmiş, il içinde de -yaklaşık olarak 40 bin civarında- 39.286 öğretmenimiz yer değiştirmiş. </w:t>
      </w:r>
    </w:p>
    <w:p w:rsidRPr="00B46F04" w:rsidR="00D10608" w:rsidP="00B46F04" w:rsidRDefault="00D10608">
      <w:pPr>
        <w:pStyle w:val="GENELKURUL"/>
        <w:spacing w:line="240" w:lineRule="auto"/>
        <w:rPr>
          <w:sz w:val="18"/>
        </w:rPr>
      </w:pPr>
      <w:r w:rsidRPr="00B46F04">
        <w:rPr>
          <w:sz w:val="18"/>
        </w:rPr>
        <w:t>Bunun ötesinde, önümdeki notlar bunlar, diğer sorularla ilgili yazılı olarak cevap vereceğiz.</w:t>
      </w:r>
    </w:p>
    <w:p w:rsidRPr="00B46F04" w:rsidR="00D10608" w:rsidP="00B46F04" w:rsidRDefault="00D10608">
      <w:pPr>
        <w:pStyle w:val="GENELKURUL"/>
        <w:spacing w:line="240" w:lineRule="auto"/>
        <w:rPr>
          <w:sz w:val="18"/>
        </w:rPr>
      </w:pPr>
      <w:r w:rsidRPr="00B46F04">
        <w:rPr>
          <w:sz w:val="18"/>
        </w:rPr>
        <w:t>MAHMUT TOĞRUL (Gaziantep) – Sayın Bakanım, öğretmen atamasıyla ilgili bir şey söylemediniz. Atama takvimi var mı?</w:t>
      </w:r>
    </w:p>
    <w:p w:rsidRPr="00B46F04" w:rsidR="00D10608" w:rsidP="00B46F04" w:rsidRDefault="00D10608">
      <w:pPr>
        <w:pStyle w:val="GENELKURUL"/>
        <w:spacing w:line="240" w:lineRule="auto"/>
        <w:rPr>
          <w:sz w:val="18"/>
        </w:rPr>
      </w:pPr>
      <w:r w:rsidRPr="00B46F04">
        <w:rPr>
          <w:sz w:val="18"/>
        </w:rPr>
        <w:t>BURCU KÖKSAL (Afyonkarahisar) – Din kültürü ve ahlak bilgisi öğretmenleri atama yapılmadığı için mağdur Sayın Bakanım. Öğretmenler branşlarında atama yapılmadığı için mağdur.</w:t>
      </w:r>
    </w:p>
    <w:p w:rsidRPr="00B46F04" w:rsidR="00D10608" w:rsidP="00B46F04" w:rsidRDefault="00D10608">
      <w:pPr>
        <w:pStyle w:val="GENELKURUL"/>
        <w:spacing w:line="240" w:lineRule="auto"/>
        <w:rPr>
          <w:sz w:val="18"/>
        </w:rPr>
      </w:pPr>
      <w:r w:rsidRPr="00B46F04">
        <w:rPr>
          <w:sz w:val="18"/>
        </w:rPr>
        <w:t xml:space="preserve">BAŞKAN – Şimdi, zamanımız olduğu için… </w:t>
      </w:r>
    </w:p>
    <w:p w:rsidRPr="00B46F04" w:rsidR="00D10608" w:rsidP="00B46F04" w:rsidRDefault="00D10608">
      <w:pPr>
        <w:pStyle w:val="GENELKURUL"/>
        <w:spacing w:line="240" w:lineRule="auto"/>
        <w:rPr>
          <w:sz w:val="18"/>
        </w:rPr>
      </w:pPr>
      <w:r w:rsidRPr="00B46F04">
        <w:rPr>
          <w:sz w:val="18"/>
        </w:rPr>
        <w:t>MAHMUT TOĞRUL (Gaziantep) – Sayın Başkanım…</w:t>
      </w:r>
    </w:p>
    <w:p w:rsidRPr="00B46F04" w:rsidR="00D10608" w:rsidP="00B46F04" w:rsidRDefault="00D10608">
      <w:pPr>
        <w:pStyle w:val="GENELKURUL"/>
        <w:spacing w:line="240" w:lineRule="auto"/>
        <w:rPr>
          <w:sz w:val="18"/>
        </w:rPr>
      </w:pPr>
      <w:r w:rsidRPr="00B46F04">
        <w:rPr>
          <w:sz w:val="18"/>
        </w:rPr>
        <w:t>BAŞKAN - Sayın Orhan Işık? Yok.</w:t>
      </w:r>
    </w:p>
    <w:p w:rsidRPr="00B46F04" w:rsidR="00D10608" w:rsidP="00B46F04" w:rsidRDefault="00D10608">
      <w:pPr>
        <w:pStyle w:val="GENELKURUL"/>
        <w:spacing w:line="240" w:lineRule="auto"/>
        <w:rPr>
          <w:sz w:val="18"/>
        </w:rPr>
      </w:pPr>
      <w:r w:rsidRPr="00B46F04">
        <w:rPr>
          <w:sz w:val="18"/>
        </w:rPr>
        <w:t>Sayın Dağlı? Yok.</w:t>
      </w:r>
    </w:p>
    <w:p w:rsidRPr="00B46F04" w:rsidR="00D10608" w:rsidP="00B46F04" w:rsidRDefault="00D10608">
      <w:pPr>
        <w:pStyle w:val="GENELKURUL"/>
        <w:spacing w:line="240" w:lineRule="auto"/>
        <w:rPr>
          <w:sz w:val="18"/>
        </w:rPr>
      </w:pPr>
      <w:r w:rsidRPr="00B46F04">
        <w:rPr>
          <w:sz w:val="18"/>
        </w:rPr>
        <w:t>Sayın Erim? Yok.</w:t>
      </w:r>
    </w:p>
    <w:p w:rsidRPr="00B46F04" w:rsidR="00D10608" w:rsidP="00B46F04" w:rsidRDefault="00D10608">
      <w:pPr>
        <w:pStyle w:val="GENELKURUL"/>
        <w:spacing w:line="240" w:lineRule="auto"/>
        <w:rPr>
          <w:sz w:val="18"/>
        </w:rPr>
      </w:pPr>
      <w:r w:rsidRPr="00B46F04">
        <w:rPr>
          <w:sz w:val="18"/>
        </w:rPr>
        <w:t xml:space="preserve">Bu arkadaşlar soru sorabilirler, vaktimiz var. </w:t>
      </w:r>
      <w:r w:rsidRPr="00B46F04">
        <w:rPr>
          <w:sz w:val="18"/>
        </w:rPr>
        <w:tab/>
      </w:r>
    </w:p>
    <w:p w:rsidRPr="00B46F04" w:rsidR="00D10608" w:rsidP="00B46F04" w:rsidRDefault="00D10608">
      <w:pPr>
        <w:pStyle w:val="GENELKURUL"/>
        <w:spacing w:line="240" w:lineRule="auto"/>
        <w:rPr>
          <w:sz w:val="18"/>
        </w:rPr>
      </w:pPr>
      <w:r w:rsidRPr="00B46F04">
        <w:rPr>
          <w:sz w:val="18"/>
        </w:rPr>
        <w:t xml:space="preserve">MAHMUT TOĞRUL (Gaziantep) – Sayın Başkan, biz soralım. </w:t>
      </w:r>
    </w:p>
    <w:p w:rsidRPr="00B46F04" w:rsidR="00D10608" w:rsidP="00B46F04" w:rsidRDefault="00D10608">
      <w:pPr>
        <w:pStyle w:val="GENELKURUL"/>
        <w:spacing w:line="240" w:lineRule="auto"/>
        <w:rPr>
          <w:sz w:val="18"/>
        </w:rPr>
      </w:pPr>
      <w:r w:rsidRPr="00B46F04">
        <w:rPr>
          <w:sz w:val="18"/>
        </w:rPr>
        <w:t>BURCU KÖKSAL (Afyonkarahisar) – Biz varız Başkanım.</w:t>
      </w:r>
    </w:p>
    <w:p w:rsidRPr="00B46F04" w:rsidR="00D10608" w:rsidP="00B46F04" w:rsidRDefault="00D10608">
      <w:pPr>
        <w:pStyle w:val="GENELKURUL"/>
        <w:spacing w:line="240" w:lineRule="auto"/>
        <w:rPr>
          <w:sz w:val="18"/>
        </w:rPr>
      </w:pPr>
      <w:r w:rsidRPr="00B46F04">
        <w:rPr>
          <w:sz w:val="18"/>
        </w:rPr>
        <w:t>BAŞKAN - Sayın Ceylan? Yok.</w:t>
      </w:r>
    </w:p>
    <w:p w:rsidRPr="00B46F04" w:rsidR="00D10608" w:rsidP="00B46F04" w:rsidRDefault="00D10608">
      <w:pPr>
        <w:pStyle w:val="GENELKURUL"/>
        <w:spacing w:line="240" w:lineRule="auto"/>
        <w:rPr>
          <w:sz w:val="18"/>
        </w:rPr>
      </w:pPr>
      <w:r w:rsidRPr="00B46F04">
        <w:rPr>
          <w:sz w:val="18"/>
        </w:rPr>
        <w:t>Sayın Sürücü? Yok.</w:t>
      </w:r>
    </w:p>
    <w:p w:rsidRPr="00B46F04" w:rsidR="00D10608" w:rsidP="00B46F04" w:rsidRDefault="00D10608">
      <w:pPr>
        <w:pStyle w:val="GENELKURUL"/>
        <w:spacing w:line="240" w:lineRule="auto"/>
        <w:rPr>
          <w:sz w:val="18"/>
        </w:rPr>
      </w:pPr>
      <w:r w:rsidRPr="00B46F04">
        <w:rPr>
          <w:sz w:val="18"/>
        </w:rPr>
        <w:t>ŞENOL SUNAT (Ankara) – Sayın Başkan, ben de…</w:t>
      </w:r>
    </w:p>
    <w:p w:rsidRPr="00B46F04" w:rsidR="00D10608" w:rsidP="00B46F04" w:rsidRDefault="00D10608">
      <w:pPr>
        <w:pStyle w:val="GENELKURUL"/>
        <w:spacing w:line="240" w:lineRule="auto"/>
        <w:rPr>
          <w:sz w:val="18"/>
        </w:rPr>
      </w:pPr>
      <w:r w:rsidRPr="00B46F04">
        <w:rPr>
          <w:sz w:val="18"/>
        </w:rPr>
        <w:t>BAŞKAN – Efendim, sıraya göre veriyorum, burada benim tercihim söz konusu değil, ekrandaki sıraya göre veriyorum.</w:t>
      </w:r>
    </w:p>
    <w:p w:rsidRPr="00B46F04" w:rsidR="00D10608" w:rsidP="00B46F04" w:rsidRDefault="00D10608">
      <w:pPr>
        <w:pStyle w:val="GENELKURUL"/>
        <w:spacing w:line="240" w:lineRule="auto"/>
        <w:rPr>
          <w:sz w:val="18"/>
        </w:rPr>
      </w:pPr>
      <w:r w:rsidRPr="00B46F04">
        <w:rPr>
          <w:sz w:val="18"/>
        </w:rPr>
        <w:t>Sayın Ayrım? Yok.</w:t>
      </w:r>
    </w:p>
    <w:p w:rsidRPr="00B46F04" w:rsidR="00D10608" w:rsidP="00B46F04" w:rsidRDefault="00D10608">
      <w:pPr>
        <w:pStyle w:val="GENELKURUL"/>
        <w:spacing w:line="240" w:lineRule="auto"/>
        <w:rPr>
          <w:sz w:val="18"/>
        </w:rPr>
      </w:pPr>
      <w:r w:rsidRPr="00B46F04">
        <w:rPr>
          <w:sz w:val="18"/>
        </w:rPr>
        <w:t>Sayın Kaya, buyurun.</w:t>
      </w:r>
    </w:p>
    <w:p w:rsidRPr="00B46F04" w:rsidR="00D10608" w:rsidP="00B46F04" w:rsidRDefault="00D10608">
      <w:pPr>
        <w:pStyle w:val="GENELKURUL"/>
        <w:spacing w:line="240" w:lineRule="auto"/>
        <w:rPr>
          <w:sz w:val="18"/>
        </w:rPr>
      </w:pPr>
      <w:r w:rsidRPr="00B46F04">
        <w:rPr>
          <w:sz w:val="18"/>
        </w:rPr>
        <w:t>YILDIRIM KAYA (Ankara) – Sayın Bakan, 60 bin atama bekleyen öğretmen, bir müjdeyi buradan, sizden dört gözle bekliyor. Lütfen, öğretmenlerimize bu müjdeyi hep birlikte verelim. Çocuklarımızı da, öğretmenlerimizi de, öğrenci velilerimizi de sevindirelim. Bu konuda sizden bir açıklamayı bekliyoruz. Lütfen…</w:t>
      </w:r>
    </w:p>
    <w:p w:rsidRPr="00B46F04" w:rsidR="00D10608" w:rsidP="00B46F04" w:rsidRDefault="00D10608">
      <w:pPr>
        <w:pStyle w:val="GENELKURUL"/>
        <w:spacing w:line="240" w:lineRule="auto"/>
        <w:rPr>
          <w:sz w:val="18"/>
        </w:rPr>
      </w:pPr>
      <w:r w:rsidRPr="00B46F04">
        <w:rPr>
          <w:sz w:val="18"/>
        </w:rPr>
        <w:t>BURCU KÖKSAL (Afyonkarahisar) – Dokuz saattir televizyon başında bekliyor bu insanlar.</w:t>
      </w:r>
    </w:p>
    <w:p w:rsidRPr="00B46F04" w:rsidR="00D10608" w:rsidP="00B46F04" w:rsidRDefault="00D10608">
      <w:pPr>
        <w:pStyle w:val="GENELKURUL"/>
        <w:spacing w:line="240" w:lineRule="auto"/>
        <w:rPr>
          <w:sz w:val="18"/>
        </w:rPr>
      </w:pPr>
      <w:r w:rsidRPr="00B46F04">
        <w:rPr>
          <w:sz w:val="18"/>
        </w:rPr>
        <w:t xml:space="preserve">BAŞKAN – Evet, Sayın Bakan, son soruyu cevaplayacaksanız size bir otuz saniye veya bir dakika verebilirim çünkü arkadaşları ararken zaman geçti. </w:t>
      </w:r>
    </w:p>
    <w:p w:rsidRPr="00B46F04" w:rsidR="00D10608" w:rsidP="00B46F04" w:rsidRDefault="00D10608">
      <w:pPr>
        <w:pStyle w:val="GENELKURUL"/>
        <w:spacing w:line="240" w:lineRule="auto"/>
        <w:rPr>
          <w:sz w:val="18"/>
        </w:rPr>
      </w:pPr>
      <w:r w:rsidRPr="00B46F04">
        <w:rPr>
          <w:sz w:val="18"/>
        </w:rPr>
        <w:t>Buyurun.</w:t>
      </w:r>
    </w:p>
    <w:p w:rsidRPr="00B46F04" w:rsidR="00D10608" w:rsidP="00B46F04" w:rsidRDefault="00D10608">
      <w:pPr>
        <w:pStyle w:val="GENELKURUL"/>
        <w:spacing w:line="240" w:lineRule="auto"/>
        <w:rPr>
          <w:sz w:val="18"/>
        </w:rPr>
      </w:pPr>
      <w:r w:rsidRPr="00B46F04">
        <w:rPr>
          <w:sz w:val="18"/>
        </w:rPr>
        <w:t xml:space="preserve">MİLLÎ EĞİTİM BAKANI ZİYA SELÇUK – Şimdi, bu konular yani öğretmen atamasının sayısı ve benzeri konular, kurumlar arası görüşmeler ve imkânlar ölçüsünde değerlendirilip birlikte karar verilen konular. Dolayısıyla bu, Millî Eğitim Bakanlığının bugün için “şu kadar sayı” veya “şu kadar sayı” diye değerlendirebileceği bir konu… Bu mali hususlarla ilgili, mevzuatla ilgili ve birçok konu var bununla ilgili. Elbette zamanı gelince bunlar açıklanacak. </w:t>
      </w:r>
    </w:p>
    <w:p w:rsidRPr="00B46F04" w:rsidR="00D10608" w:rsidP="00B46F04" w:rsidRDefault="00D10608">
      <w:pPr>
        <w:pStyle w:val="GENELKURUL"/>
        <w:spacing w:line="240" w:lineRule="auto"/>
        <w:rPr>
          <w:sz w:val="18"/>
        </w:rPr>
      </w:pPr>
      <w:r w:rsidRPr="00B46F04">
        <w:rPr>
          <w:sz w:val="18"/>
        </w:rPr>
        <w:t xml:space="preserve">MAHMUT TOĞRUL (Gaziantep) – Takvim yok mu Sayın Bakanım? Takvimi soruyoruz. </w:t>
      </w:r>
    </w:p>
    <w:p w:rsidRPr="00B46F04" w:rsidR="00D10608" w:rsidP="00B46F04" w:rsidRDefault="00D10608">
      <w:pPr>
        <w:pStyle w:val="GENELKURUL"/>
        <w:spacing w:line="240" w:lineRule="auto"/>
        <w:rPr>
          <w:sz w:val="18"/>
        </w:rPr>
      </w:pPr>
      <w:r w:rsidRPr="00B46F04">
        <w:rPr>
          <w:sz w:val="18"/>
        </w:rPr>
        <w:t>NURHAYAT ALTACA KAYIŞOĞLU (Bursa) – Sayın Bakanım, kadın cinayetlerini önlemenin temeli sizin Bakanlığınızdan geçiyor. Ders müfredatlarını toplumsal cinsiyet eşitliğine ne zaman uyarlayacaksınız?</w:t>
      </w:r>
    </w:p>
    <w:p w:rsidRPr="00B46F04" w:rsidR="00D10608" w:rsidP="00B46F04" w:rsidRDefault="00D10608">
      <w:pPr>
        <w:pStyle w:val="GENELKURUL"/>
        <w:spacing w:line="240" w:lineRule="auto"/>
        <w:rPr>
          <w:sz w:val="18"/>
        </w:rPr>
      </w:pPr>
      <w:r w:rsidRPr="00B46F04">
        <w:rPr>
          <w:sz w:val="18"/>
        </w:rPr>
        <w:t>BAŞKAN – Sayın Beştaş, buyurun.</w:t>
      </w:r>
    </w:p>
    <w:p w:rsidRPr="00B46F04" w:rsidR="00AB198F" w:rsidP="00B46F04" w:rsidRDefault="00AB198F">
      <w:pPr>
        <w:tabs>
          <w:tab w:val="center" w:pos="5100"/>
        </w:tabs>
        <w:suppressAutoHyphens/>
        <w:ind w:left="80" w:right="60" w:firstLine="771"/>
        <w:jc w:val="both"/>
        <w:rPr>
          <w:sz w:val="18"/>
        </w:rPr>
      </w:pPr>
      <w:r w:rsidRPr="00B46F04">
        <w:rPr>
          <w:sz w:val="18"/>
        </w:rPr>
        <w:t>III.- AÇIKLAMALAR (Devam)</w:t>
      </w:r>
    </w:p>
    <w:p w:rsidRPr="00B46F04" w:rsidR="00AB198F" w:rsidP="00B46F04" w:rsidRDefault="00AB198F">
      <w:pPr>
        <w:tabs>
          <w:tab w:val="center" w:pos="5100"/>
        </w:tabs>
        <w:suppressAutoHyphens/>
        <w:ind w:left="80" w:right="60" w:firstLine="771"/>
        <w:jc w:val="both"/>
        <w:rPr>
          <w:sz w:val="18"/>
        </w:rPr>
      </w:pPr>
      <w:r w:rsidRPr="00B46F04">
        <w:rPr>
          <w:sz w:val="18"/>
        </w:rPr>
        <w:t>12.- Siirt Milletvekili Meral Danış Beştaş’ın, 20 bin mezun varken 1 Kürtçe öğretmeni atandığına, Dicle Üniversitesi Kürt Dili ve Edebiyatı Bölümünde Kürtçe tez yazılamadığına, EBA’da yaşanan sorunlara ilişkin açıklaması</w:t>
      </w:r>
    </w:p>
    <w:p w:rsidRPr="00B46F04" w:rsidR="00D10608" w:rsidP="00B46F04" w:rsidRDefault="00D10608">
      <w:pPr>
        <w:pStyle w:val="GENELKURUL"/>
        <w:spacing w:line="240" w:lineRule="auto"/>
        <w:rPr>
          <w:sz w:val="18"/>
        </w:rPr>
      </w:pPr>
      <w:r w:rsidRPr="00B46F04">
        <w:rPr>
          <w:sz w:val="18"/>
        </w:rPr>
        <w:t xml:space="preserve">MERAL DANIŞ BEŞTAŞ (Siirt) – Teşekkürler Sayın Başkan. </w:t>
      </w:r>
    </w:p>
    <w:p w:rsidRPr="00B46F04" w:rsidR="00D10608" w:rsidP="00B46F04" w:rsidRDefault="00D10608">
      <w:pPr>
        <w:pStyle w:val="GENELKURUL"/>
        <w:spacing w:line="240" w:lineRule="auto"/>
        <w:rPr>
          <w:sz w:val="18"/>
        </w:rPr>
      </w:pPr>
      <w:r w:rsidRPr="00B46F04">
        <w:rPr>
          <w:sz w:val="18"/>
        </w:rPr>
        <w:t xml:space="preserve">Millî Eğitim Bakanını, Sayın Bakanı dinledik. Yani somut olarak bir konuyu tekrar etmek istiyorum. Bu yıl 20 bin atama yapıldı, öğretmen ataması. 1 Kürtçe öğretmen atandı. Pardon, 20 bin mezun var, 1 kişi atandı. Bunu nasıl izah edersiniz? </w:t>
      </w:r>
    </w:p>
    <w:p w:rsidRPr="00B46F04" w:rsidR="00D10608" w:rsidP="00B46F04" w:rsidRDefault="00D10608">
      <w:pPr>
        <w:pStyle w:val="GENELKURUL"/>
        <w:spacing w:line="240" w:lineRule="auto"/>
        <w:rPr>
          <w:sz w:val="18"/>
        </w:rPr>
      </w:pPr>
      <w:r w:rsidRPr="00B46F04">
        <w:rPr>
          <w:sz w:val="18"/>
        </w:rPr>
        <w:t>Ayrıca, Dicle Üniversitesi Kürt Dili ve Edebiyatı Bölümünde, Kürdolojide -altını çizerek söylüyorum- yüksek lisansta Kürtçe tez yazımı yasaklandı yani Kürt edebiyatını çalışacak olan bilim insanları, Kürdolojide görev yapıyor ama Kürtçe tez yazamayacak. Sonuçta o dilin gelişimi açısından hayati önemde.</w:t>
      </w:r>
    </w:p>
    <w:p w:rsidRPr="00B46F04" w:rsidR="00D10608" w:rsidP="00B46F04" w:rsidRDefault="00D10608">
      <w:pPr>
        <w:pStyle w:val="GENELKURUL"/>
        <w:spacing w:line="240" w:lineRule="auto"/>
        <w:rPr>
          <w:sz w:val="18"/>
        </w:rPr>
      </w:pPr>
      <w:r w:rsidRPr="00B46F04">
        <w:rPr>
          <w:sz w:val="18"/>
        </w:rPr>
        <w:t>İki dakikam var herhâlde değil mi Sayın Başkan?</w:t>
      </w:r>
    </w:p>
    <w:p w:rsidRPr="00B46F04" w:rsidR="00D10608" w:rsidP="00B46F04" w:rsidRDefault="00D10608">
      <w:pPr>
        <w:pStyle w:val="GENELKURUL"/>
        <w:spacing w:line="240" w:lineRule="auto"/>
        <w:rPr>
          <w:sz w:val="18"/>
        </w:rPr>
      </w:pPr>
      <w:r w:rsidRPr="00B46F04">
        <w:rPr>
          <w:sz w:val="18"/>
        </w:rPr>
        <w:t>BAŞKAN – Evet, buyurun.</w:t>
      </w:r>
    </w:p>
    <w:p w:rsidRPr="00B46F04" w:rsidR="00D10608" w:rsidP="00B46F04" w:rsidRDefault="00D10608">
      <w:pPr>
        <w:pStyle w:val="GENELKURUL"/>
        <w:spacing w:line="240" w:lineRule="auto"/>
        <w:rPr>
          <w:sz w:val="18"/>
        </w:rPr>
      </w:pPr>
      <w:r w:rsidRPr="00B46F04">
        <w:rPr>
          <w:sz w:val="18"/>
        </w:rPr>
        <w:t xml:space="preserve">MERAL DANIŞ BEŞTAŞ (Siirt) – Bir de bu vesileyle –hatiplerimiz söyledi ama Sayın Millî Eğitim Bakanına- hakikaten daha çok görmek istiyoruz kendisini. Çünkü, bu Covid-19 pandemi döneminde Türkiye’de herkesi ilgilendiren… Her evde öğrenci var, ebeveyn var ve bu pandemi sebebiyle çok ciddi sıkıntılar yaşanıyor. EBA’da yaşanan sıkıntıları hem veli olarak hem vekil olarak hem de bir yurttaş olarak hepimiz çok yakından yaşıyoruz. Bu konuda daha sık konuşmasını ben isterim doğrusu, hani sorulara yanıt vermek, aydınlatmak açısından. En azından nereye gidiyoruz, okullar ne zaman başlayacak? Yani böyle muğlak bir şey kalıyor ve herkesin gözü Millî Eğitim Bakanını arıyor “Acaba bu konuda ne düşünüyor?” diye. Hani ulaşamayanlar var, tablet ihtiyacı var, buna benzer, biliyorsunuz öğrencilerin çok ciddi internet sorunları var; işte, on-line eğitimin yetersizliği konusunda ciddi endişeler var; açılan okullarda yeterince hijyen ve korunma mekanizmaları var mı? Yani buna dair yüzlerce soru her gün Türkiye kamuoyunda tartışılıyor her alanda, buna dair bir açıklama istiyoruz. </w:t>
      </w:r>
    </w:p>
    <w:p w:rsidRPr="00B46F04" w:rsidR="00D10608" w:rsidP="00B46F04" w:rsidRDefault="00D10608">
      <w:pPr>
        <w:pStyle w:val="GENELKURUL"/>
        <w:spacing w:line="240" w:lineRule="auto"/>
        <w:rPr>
          <w:sz w:val="18"/>
        </w:rPr>
      </w:pPr>
      <w:r w:rsidRPr="00B46F04">
        <w:rPr>
          <w:sz w:val="18"/>
        </w:rPr>
        <w:t>BAŞKAN – Sayın Özel…</w:t>
      </w:r>
    </w:p>
    <w:p w:rsidRPr="00B46F04" w:rsidR="00AB198F" w:rsidP="00B46F04" w:rsidRDefault="00AB198F">
      <w:pPr>
        <w:tabs>
          <w:tab w:val="center" w:pos="5100"/>
        </w:tabs>
        <w:suppressAutoHyphens/>
        <w:ind w:left="80" w:right="60" w:firstLine="771"/>
        <w:jc w:val="both"/>
        <w:rPr>
          <w:sz w:val="18"/>
        </w:rPr>
      </w:pPr>
      <w:r w:rsidRPr="00B46F04">
        <w:rPr>
          <w:sz w:val="18"/>
        </w:rPr>
        <w:t>13.- Manisa Milletvekili Özgür Özel’in, AK PARTİ’nin yeni sistemde yürütmenin sadece bütçe teklifi getirebileceğini söylemesine rağmen, bunun böyle olmadığını Millî Eğitim Bakanı Ziya Selçuk’un sözlerinin ispat ettiğine, ilk seçimden sonra Ulaştırma ve Altyapı Bakanlığında yapılacak devir teslim töreninde bulunacağına ilişkin açıklaması</w:t>
      </w:r>
    </w:p>
    <w:p w:rsidRPr="00B46F04" w:rsidR="00D10608" w:rsidP="00B46F04" w:rsidRDefault="00D10608">
      <w:pPr>
        <w:pStyle w:val="GENELKURUL"/>
        <w:spacing w:line="240" w:lineRule="auto"/>
        <w:rPr>
          <w:sz w:val="18"/>
        </w:rPr>
      </w:pPr>
      <w:r w:rsidRPr="00B46F04">
        <w:rPr>
          <w:sz w:val="18"/>
        </w:rPr>
        <w:t xml:space="preserve">ÖZGÜR ÖZEL (Manisa) – Sayın Başkan, teşekkür ederim. </w:t>
      </w:r>
    </w:p>
    <w:p w:rsidRPr="00B46F04" w:rsidR="00D10608" w:rsidP="00B46F04" w:rsidRDefault="00D10608">
      <w:pPr>
        <w:pStyle w:val="GENELKURUL"/>
        <w:spacing w:line="240" w:lineRule="auto"/>
        <w:rPr>
          <w:sz w:val="18"/>
        </w:rPr>
      </w:pPr>
      <w:r w:rsidRPr="00B46F04">
        <w:rPr>
          <w:sz w:val="18"/>
        </w:rPr>
        <w:t>2 Bakana kısa kısa… Günün son sözleri artık bunlar bizim için de.</w:t>
      </w:r>
    </w:p>
    <w:p w:rsidRPr="00B46F04" w:rsidR="00D10608" w:rsidP="00B46F04" w:rsidRDefault="00D10608">
      <w:pPr>
        <w:pStyle w:val="GENELKURUL"/>
        <w:spacing w:line="240" w:lineRule="auto"/>
        <w:rPr>
          <w:sz w:val="18"/>
        </w:rPr>
      </w:pPr>
      <w:r w:rsidRPr="00B46F04">
        <w:rPr>
          <w:sz w:val="18"/>
        </w:rPr>
        <w:t xml:space="preserve">Sayın Millî Eğitim Bakanına şunu hatırlatmak isterim: Anayasa’ya bağlıyız, onun üzerine yemin ederek görev yapıyoruz ve sizin Hükûmette bulunduğunuz, Adalet ve Kalkınma Partisi referandum sırasında halkımıza Meclisin yasama yetkisinin münhasıran Mecliste olacağını, yürütme ile yasamanın katı şekilde ayrılacağını, bakanların ve yürütmenin bütçe hariç asla kanun teklif etmeyeceklerini söyledi. Biz bunun böyle olmadığını, muvazaalı ilişkiler kurulduğunu, bakanların kanun hazırladığını ve onun daha sonra milletvekilleri eliyle getirildiğini… Berat Bey örneğin “Kalkınma Bankası Kanunu’nu hazırladık, yolladık.” demişti. Şimdi de siz bir itirafta bulunuyorsunuz, “Kanun tasarısını hazırladık, Cumhurbaşkanımıza yolladık Meclise yollamak üzere.” diyorsunuz. Bu, çok kez bizim bu tezimizi AK PARTİ hep inkâr etmiştir ama şimdi sizin bu beyanınız sistemin nasıl çarpık ve nasıl muvazaalı, Anayasa dışı ilişki kurduğunu ispat ediyor. Bu açıdan teşekkür ederim size. (CHP sıralarından alkışlar) </w:t>
      </w:r>
    </w:p>
    <w:p w:rsidRPr="00B46F04" w:rsidR="00D10608" w:rsidP="00B46F04" w:rsidRDefault="00D10608">
      <w:pPr>
        <w:pStyle w:val="GENELKURUL"/>
        <w:spacing w:line="240" w:lineRule="auto"/>
        <w:rPr>
          <w:sz w:val="18"/>
        </w:rPr>
      </w:pPr>
      <w:r w:rsidRPr="00B46F04">
        <w:rPr>
          <w:sz w:val="18"/>
        </w:rPr>
        <w:t>İkinci konu, aslında biz Adil Karaismailoğlu’yla polemik yapmak istemeyiz ama kendisinin öyle bir yatkınlığı var ama yapmayacağım. Sadece şunu söyleyeceğim: Anlaşılıyor ki 31 Mart ve 23 Haziran travması atlatılamamış. Benim siyasi hayatımın bugüne kadar ki en anlamlı günü, İstanbul Büyükşehir Belediyesindeki devir teslim töreniydi. Size söz Sayın Bakan, sizi memnun edeceğim ve ilk seçimden sonra Ulaştırma Bakanlığında yapılacak devir teslimde, Ulaştırma Bakanımızla sizin devir teslim töreninizde orada bulunacağım. (CHP sıralarından “Bravo” sesleri, alkışlar)</w:t>
      </w:r>
    </w:p>
    <w:p w:rsidRPr="00B46F04" w:rsidR="00D10608" w:rsidP="00B46F04" w:rsidRDefault="00D10608">
      <w:pPr>
        <w:pStyle w:val="GENELKURUL"/>
        <w:spacing w:line="240" w:lineRule="auto"/>
        <w:rPr>
          <w:sz w:val="18"/>
        </w:rPr>
      </w:pPr>
      <w:r w:rsidRPr="00B46F04">
        <w:rPr>
          <w:sz w:val="18"/>
        </w:rPr>
        <w:t>ALİ ÖZKAYA (Afyonkarahisar) – Yetmiş sene daha beklersin.</w:t>
      </w:r>
    </w:p>
    <w:p w:rsidRPr="00B46F04" w:rsidR="00D10608" w:rsidP="00B46F04" w:rsidRDefault="00D10608">
      <w:pPr>
        <w:pStyle w:val="GENELKURUL"/>
        <w:spacing w:line="240" w:lineRule="auto"/>
        <w:rPr>
          <w:sz w:val="18"/>
        </w:rPr>
      </w:pPr>
      <w:r w:rsidRPr="00B46F04">
        <w:rPr>
          <w:sz w:val="18"/>
        </w:rPr>
        <w:t>BAŞKAN – Sayın Akçay, buyurun.</w:t>
      </w:r>
    </w:p>
    <w:p w:rsidRPr="00B46F04" w:rsidR="00D10608" w:rsidP="00B46F04" w:rsidRDefault="00D10608">
      <w:pPr>
        <w:pStyle w:val="GENELKURUL"/>
        <w:spacing w:line="240" w:lineRule="auto"/>
        <w:rPr>
          <w:sz w:val="18"/>
        </w:rPr>
      </w:pPr>
      <w:r w:rsidRPr="00B46F04">
        <w:rPr>
          <w:sz w:val="18"/>
        </w:rPr>
        <w:t>ERKAN AKÇAY (Manisa) – Teşekkür ederim Sayın Başkan.</w:t>
      </w:r>
    </w:p>
    <w:p w:rsidRPr="00B46F04" w:rsidR="00D10608" w:rsidP="00B46F04" w:rsidRDefault="00D10608">
      <w:pPr>
        <w:pStyle w:val="GENELKURUL"/>
        <w:spacing w:line="240" w:lineRule="auto"/>
        <w:rPr>
          <w:sz w:val="18"/>
        </w:rPr>
      </w:pPr>
      <w:r w:rsidRPr="00B46F04">
        <w:rPr>
          <w:sz w:val="18"/>
        </w:rPr>
        <w:t>MİLLÎ EĞİTİM BAKANI ZİYA SELÇUK – Sayın milletvekillerimiz, bu toplumsal cinsiyetle ilgili bir konu var…</w:t>
      </w:r>
    </w:p>
    <w:p w:rsidRPr="00B46F04" w:rsidR="00D10608" w:rsidP="00B46F04" w:rsidRDefault="00D10608">
      <w:pPr>
        <w:pStyle w:val="GENELKURUL"/>
        <w:spacing w:line="240" w:lineRule="auto"/>
        <w:rPr>
          <w:sz w:val="18"/>
        </w:rPr>
      </w:pPr>
      <w:r w:rsidRPr="00B46F04">
        <w:rPr>
          <w:sz w:val="18"/>
        </w:rPr>
        <w:t>BAŞKAN – Sayın Bakan, size söz vermedim. Sayın Akçay’da söz.</w:t>
      </w:r>
    </w:p>
    <w:p w:rsidRPr="00B46F04" w:rsidR="00D10608" w:rsidP="00B46F04" w:rsidRDefault="00D10608">
      <w:pPr>
        <w:pStyle w:val="GENELKURUL"/>
        <w:spacing w:line="240" w:lineRule="auto"/>
        <w:rPr>
          <w:sz w:val="18"/>
        </w:rPr>
      </w:pPr>
      <w:r w:rsidRPr="00B46F04">
        <w:rPr>
          <w:sz w:val="18"/>
        </w:rPr>
        <w:t>MİLLÎ EĞİTİM BAKANI ZİYA SELÇUK – Pardon, ben “Sayın Bakan” anladım, affedersiniz.</w:t>
      </w:r>
    </w:p>
    <w:p w:rsidRPr="00B46F04" w:rsidR="00D10608" w:rsidP="00B46F04" w:rsidRDefault="00D10608">
      <w:pPr>
        <w:pStyle w:val="GENELKURUL"/>
        <w:spacing w:line="240" w:lineRule="auto"/>
        <w:rPr>
          <w:sz w:val="18"/>
        </w:rPr>
      </w:pPr>
      <w:r w:rsidRPr="00B46F04">
        <w:rPr>
          <w:sz w:val="18"/>
        </w:rPr>
        <w:t>ERKAN AKÇAY (Manisa) – Sayın Bakan devam edebilir.</w:t>
      </w:r>
    </w:p>
    <w:p w:rsidRPr="00B46F04" w:rsidR="00D10608" w:rsidP="00B46F04" w:rsidRDefault="00D10608">
      <w:pPr>
        <w:pStyle w:val="GENELKURUL"/>
        <w:spacing w:line="240" w:lineRule="auto"/>
        <w:rPr>
          <w:sz w:val="18"/>
        </w:rPr>
      </w:pPr>
      <w:r w:rsidRPr="00B46F04">
        <w:rPr>
          <w:sz w:val="18"/>
        </w:rPr>
        <w:t>BAŞKAN – Buyurun Sayın Akçay.</w:t>
      </w:r>
    </w:p>
    <w:p w:rsidRPr="00B46F04" w:rsidR="00D10608" w:rsidP="00B46F04" w:rsidRDefault="00D10608">
      <w:pPr>
        <w:pStyle w:val="GENELKURUL"/>
        <w:spacing w:line="240" w:lineRule="auto"/>
        <w:rPr>
          <w:sz w:val="18"/>
        </w:rPr>
      </w:pPr>
      <w:r w:rsidRPr="00B46F04">
        <w:rPr>
          <w:sz w:val="18"/>
        </w:rPr>
        <w:t>ULAŞTIRMA VE ALTYAPI BAKANI ADİL KARAİSMAİLOĞLU – Sayın Başkanım…</w:t>
      </w:r>
    </w:p>
    <w:p w:rsidRPr="00B46F04" w:rsidR="00D10608" w:rsidP="00B46F04" w:rsidRDefault="00D10608">
      <w:pPr>
        <w:pStyle w:val="GENELKURUL"/>
        <w:spacing w:line="240" w:lineRule="auto"/>
        <w:rPr>
          <w:sz w:val="18"/>
        </w:rPr>
      </w:pPr>
      <w:r w:rsidRPr="00B46F04">
        <w:rPr>
          <w:sz w:val="18"/>
        </w:rPr>
        <w:t>BAŞKAN – Sayın Bakanlar, müsaade edin, ben vereceğim size sözü. Sayın Akçay’da söz.</w:t>
      </w:r>
    </w:p>
    <w:p w:rsidRPr="00B46F04" w:rsidR="00D10608" w:rsidP="00B46F04" w:rsidRDefault="00D10608">
      <w:pPr>
        <w:pStyle w:val="GENELKURUL"/>
        <w:spacing w:line="240" w:lineRule="auto"/>
        <w:rPr>
          <w:sz w:val="18"/>
        </w:rPr>
      </w:pPr>
      <w:r w:rsidRPr="00B46F04">
        <w:rPr>
          <w:sz w:val="18"/>
        </w:rPr>
        <w:t>ERKAN AKÇAY (Manisa) – Sayın Başkan, bütün bu görüşmeler bitip oylama geçilmeden evvel konuşmayı düşünüyordum. Eğer takdir ederseniz Sayın Bakanlarımız söyleyeceklerini söylesinler.</w:t>
      </w:r>
    </w:p>
    <w:p w:rsidRPr="00B46F04" w:rsidR="00D10608" w:rsidP="00B46F04" w:rsidRDefault="00D10608">
      <w:pPr>
        <w:pStyle w:val="GENELKURUL"/>
        <w:spacing w:line="240" w:lineRule="auto"/>
        <w:rPr>
          <w:sz w:val="18"/>
        </w:rPr>
      </w:pPr>
      <w:r w:rsidRPr="00B46F04">
        <w:rPr>
          <w:sz w:val="18"/>
        </w:rPr>
        <w:t>BAŞKAN – Siz bitirin Sayın Akçay, Bakanların sözleri bitti efendim.</w:t>
      </w:r>
    </w:p>
    <w:p w:rsidRPr="00B46F04" w:rsidR="00D10608" w:rsidP="00B46F04" w:rsidRDefault="00D10608">
      <w:pPr>
        <w:pStyle w:val="GENELKURUL"/>
        <w:spacing w:line="240" w:lineRule="auto"/>
        <w:rPr>
          <w:sz w:val="18"/>
        </w:rPr>
      </w:pPr>
      <w:r w:rsidRPr="00B46F04">
        <w:rPr>
          <w:sz w:val="18"/>
        </w:rPr>
        <w:t>ERKAN AKÇAY (Manisa) – Tamam efendim, teşekkür ediyorum.</w:t>
      </w:r>
    </w:p>
    <w:p w:rsidRPr="00B46F04" w:rsidR="00D10608" w:rsidP="00B46F04" w:rsidRDefault="00D10608">
      <w:pPr>
        <w:pStyle w:val="GENELKURUL"/>
        <w:spacing w:line="240" w:lineRule="auto"/>
        <w:rPr>
          <w:sz w:val="18"/>
        </w:rPr>
      </w:pPr>
      <w:r w:rsidRPr="00B46F04">
        <w:rPr>
          <w:sz w:val="18"/>
        </w:rPr>
        <w:t xml:space="preserve">BAŞKAN – Buyurun, siz tamamlayın. </w:t>
      </w:r>
    </w:p>
    <w:p w:rsidRPr="00B46F04" w:rsidR="00AB198F" w:rsidP="00B46F04" w:rsidRDefault="00AB198F">
      <w:pPr>
        <w:tabs>
          <w:tab w:val="center" w:pos="5100"/>
        </w:tabs>
        <w:suppressAutoHyphens/>
        <w:ind w:left="80" w:right="60" w:firstLine="771"/>
        <w:jc w:val="both"/>
        <w:rPr>
          <w:sz w:val="18"/>
        </w:rPr>
      </w:pPr>
      <w:r w:rsidRPr="00B46F04">
        <w:rPr>
          <w:sz w:val="18"/>
        </w:rPr>
        <w:t>14.- Manisa Milletvekili Erkan Akçay’ın, Millî Eğtiim Bakanı Ziya Selçuk ile Ulaştırma ve Altyapı Bakanı Adil Karaismailoğlu’na yaptıkları açıklamalar ve başarılı çalışmaları için teşekkür ettiklerine, başta Başöğretmen Gazi Mustafa Kemal Atatürk olmak üzere ebediyete intikal eden öğretmenleri rahmetle yâd ettiğine, uzaktan eğitimde desteğe ihtiyacı olan öğrenciler için oluşturulan EBA destek noktaları için memnuniyet duyduklarına, mesleki ve teknik eğitim kurumlarında salgın sürecinde ihtiyaç duyulan materyallerin üretimine başlandığını öğrenmekten memnun olduklarına, EBA üzerinden yaklaşık 3 milyon öğrenciye ders verildiğine, öğretmenlerin özlük haklarının iyileştirilmesinde ve öğretmenlik mesleğine özgü kanun çıkarılmasında fayda gördüklerine, hızlı tren, kara yolu, hava yolu, deniz yolu yatırımlarında artış gözlemlemekten memnun olduklarına, Manisa-Akhisar Çevre Yolu’nun açıldığına, 4 Kasım 2020 tarihinde Hakkâri’de çocuklarının rızkı için yol yapım işinde çalışırken öldürülen işçilere Allah’tan rahmet dilediğine, bakanlıkların bütçelerinin hayırlı olmasını dilediğine ilişkin açıklaması</w:t>
      </w:r>
    </w:p>
    <w:p w:rsidRPr="00B46F04" w:rsidR="00D10608" w:rsidP="00B46F04" w:rsidRDefault="00D10608">
      <w:pPr>
        <w:pStyle w:val="GENELKURUL"/>
        <w:spacing w:line="240" w:lineRule="auto"/>
        <w:rPr>
          <w:sz w:val="18"/>
        </w:rPr>
      </w:pPr>
      <w:r w:rsidRPr="00B46F04">
        <w:rPr>
          <w:sz w:val="18"/>
        </w:rPr>
        <w:t>ERKAN AKÇAY (Manisa) – Sayın Başkan, muhterem milletvekilleri; bugün 2 Bakanlığımızın bütçe görüşmelerini tamamladık ve biraz sonra da oylamaları gerçekleştireceğiz.</w:t>
      </w:r>
    </w:p>
    <w:p w:rsidRPr="00B46F04" w:rsidR="00D10608" w:rsidP="00B46F04" w:rsidRDefault="00D10608">
      <w:pPr>
        <w:pStyle w:val="GENELKURUL"/>
        <w:spacing w:line="240" w:lineRule="auto"/>
        <w:rPr>
          <w:sz w:val="18"/>
        </w:rPr>
      </w:pPr>
      <w:r w:rsidRPr="00B46F04">
        <w:rPr>
          <w:sz w:val="18"/>
        </w:rPr>
        <w:t xml:space="preserve">Öncelikle Millî Eğitim Bakanı Sayın Ziya Selçuk’a, Ulaştırma ve Altyapı Bakanı Sayın Adil Karaismailoğlu’na yaptıkları açıklamalar ve başarılı çalışmalar için teşekkür ediyor ve başarılar diliyoruz. </w:t>
      </w:r>
    </w:p>
    <w:p w:rsidRPr="00B46F04" w:rsidR="00D10608" w:rsidP="00B46F04" w:rsidRDefault="00D10608">
      <w:pPr>
        <w:pStyle w:val="GENELKURUL"/>
        <w:spacing w:line="240" w:lineRule="auto"/>
        <w:rPr>
          <w:sz w:val="18"/>
        </w:rPr>
      </w:pPr>
      <w:r w:rsidRPr="00B46F04">
        <w:rPr>
          <w:sz w:val="18"/>
        </w:rPr>
        <w:t xml:space="preserve">Öncelikle Başöğretmenimiz Gazi Mustafa Kemal Atatürk olmak üzere ebediyete intikal eden tüm öğretmenlerimizi rahmet ve minnetle yâd ediyorum. Hayatının baharındayken PKK’lı hain ve alçak teröristler tarafından şehit edilen Necmettin Yılmaz ve Aybüke Yalçın öğretmenimizi; millet çocuklarını eğitmek, bilim ve irfan için fedakârca çalışırken şehit edilen 191 öğretmenimizi; Ege Üniversitesinde hain teröristler tarafından şehit edilen öğretmen adayı Fırat Çakıroğlu’nu; güvenlik güçlerimizi ve vatandaşlarımızı saygı ve rahmetle anıyoruz. Öğretmenler Günü’nde kendisi gibi düşünmeyen öğretmenlerimizi ötekileştiren ve şehit edilen öğretmenlerimizi anmayan anlayışı da kınıyorum. </w:t>
      </w:r>
    </w:p>
    <w:p w:rsidRPr="00B46F04" w:rsidR="00D10608" w:rsidP="00B46F04" w:rsidRDefault="00D10608">
      <w:pPr>
        <w:pStyle w:val="GENELKURUL"/>
        <w:spacing w:line="240" w:lineRule="auto"/>
        <w:rPr>
          <w:sz w:val="18"/>
        </w:rPr>
      </w:pPr>
      <w:r w:rsidRPr="00B46F04">
        <w:rPr>
          <w:sz w:val="18"/>
        </w:rPr>
        <w:t xml:space="preserve">Sayın Başkan, küresel salgın nedeniyle alınan tedbirler kapsamında 16 Mart 2020 tarihinde okullarda yüz yüze eğitime ara verilerek teknolojik altyapı güçlendirilmiştir. </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Evet, teşekkür ederim.</w:t>
      </w:r>
    </w:p>
    <w:p w:rsidRPr="00B46F04" w:rsidR="00D10608" w:rsidP="00B46F04" w:rsidRDefault="00D10608">
      <w:pPr>
        <w:pStyle w:val="GENELKURUL"/>
        <w:spacing w:line="240" w:lineRule="auto"/>
        <w:rPr>
          <w:sz w:val="18"/>
        </w:rPr>
      </w:pPr>
      <w:r w:rsidRPr="00B46F04">
        <w:rPr>
          <w:sz w:val="18"/>
        </w:rPr>
        <w:t>ERKAN AKÇAY (Manisa) – Sayın Başkan, tamamlamak istiyorum.</w:t>
      </w:r>
    </w:p>
    <w:p w:rsidRPr="00B46F04" w:rsidR="00D10608" w:rsidP="00B46F04" w:rsidRDefault="00D10608">
      <w:pPr>
        <w:pStyle w:val="GENELKURUL"/>
        <w:spacing w:line="240" w:lineRule="auto"/>
        <w:rPr>
          <w:sz w:val="18"/>
        </w:rPr>
      </w:pPr>
      <w:r w:rsidRPr="00B46F04">
        <w:rPr>
          <w:sz w:val="18"/>
        </w:rPr>
        <w:t>BAŞKAN – Peki, tamamlayın.</w:t>
      </w:r>
    </w:p>
    <w:p w:rsidRPr="00B46F04" w:rsidR="00D10608" w:rsidP="00B46F04" w:rsidRDefault="00D10608">
      <w:pPr>
        <w:pStyle w:val="GENELKURUL"/>
        <w:spacing w:line="240" w:lineRule="auto"/>
        <w:rPr>
          <w:sz w:val="18"/>
        </w:rPr>
      </w:pPr>
      <w:r w:rsidRPr="00B46F04">
        <w:rPr>
          <w:sz w:val="18"/>
        </w:rPr>
        <w:t>ERKAN AKÇAY (Manisa) – TRT EBA TV’de 3 yeni televizyon kanalı kurularak 23 Mart 2020 tarihinde 18 milyonun üzerinde öğrenci için uzaktan eğitime başlanmıştı. Bilgisayar ve internet erişimi konusunda desteğe ihtiyacı olan öğrenciler için Türkiye genelinde 13.304 salon ve 1.420 EBA Destek Noktası’nın oluşturulmasından dolayı da memnuniyetimizi ifade etmek istiyorum.</w:t>
      </w:r>
    </w:p>
    <w:p w:rsidRPr="00B46F04" w:rsidR="00D10608" w:rsidP="00B46F04" w:rsidRDefault="00D10608">
      <w:pPr>
        <w:pStyle w:val="GENELKURUL"/>
        <w:spacing w:line="240" w:lineRule="auto"/>
        <w:rPr>
          <w:sz w:val="18"/>
        </w:rPr>
      </w:pPr>
      <w:r w:rsidRPr="00B46F04">
        <w:rPr>
          <w:sz w:val="18"/>
        </w:rPr>
        <w:t xml:space="preserve">Mesleki ve teknik eğitim kurumlarında toplumun salgın günlerindeki taleplerini karşılamak için ihtiyaç duyulan materyallerin üretimine başlandığını ve bir kısım materyallerin de dağıtımının devam ettiğini öğrenmekten dolayı ayrıca memnunuz. </w:t>
      </w:r>
    </w:p>
    <w:p w:rsidRPr="00B46F04" w:rsidR="00D349A8" w:rsidP="00B46F04" w:rsidRDefault="00D10608">
      <w:pPr>
        <w:pStyle w:val="GENELKURUL"/>
        <w:spacing w:line="240" w:lineRule="auto"/>
        <w:rPr>
          <w:sz w:val="18"/>
        </w:rPr>
      </w:pPr>
      <w:r w:rsidRPr="00B46F04">
        <w:rPr>
          <w:sz w:val="18"/>
        </w:rPr>
        <w:t>Covid-19 salgınının yoğun bir şekilde yaşandığı bugünlerde Millî Eğitim Bakanı Sayın Ziya Selçuk ve mesai arkadaşlarına başarılı çalışmaları ve samimi gayretleri nedeniyle teşekkür ediyoruz. Yüz yüze eğitimin mecburi hâllerden dolayı ertelendiği bugünlerde uzaktan da olsa fedakârca görevlerini yapan öğretmenlerimize teşekkürlerimizi sunuyoruz.</w:t>
      </w:r>
    </w:p>
    <w:p w:rsidRPr="00B46F04" w:rsidR="00D10608" w:rsidP="00B46F04" w:rsidRDefault="00D10608">
      <w:pPr>
        <w:pStyle w:val="GENELKURUL"/>
        <w:spacing w:line="240" w:lineRule="auto"/>
        <w:rPr>
          <w:sz w:val="18"/>
        </w:rPr>
      </w:pPr>
      <w:r w:rsidRPr="00B46F04">
        <w:rPr>
          <w:sz w:val="18"/>
        </w:rPr>
        <w:t>Türkiye’nin toplam internet yurt dışı çıkış bant genişliği yaklaşık 10 terabitsaniyedir.</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BAŞKAN – Sayın Akçay, son kez açıyorum ve toparlayalım lütfen.</w:t>
      </w:r>
    </w:p>
    <w:p w:rsidRPr="00B46F04" w:rsidR="00D10608" w:rsidP="00B46F04" w:rsidRDefault="00D10608">
      <w:pPr>
        <w:pStyle w:val="GENELKURUL"/>
        <w:spacing w:line="240" w:lineRule="auto"/>
        <w:rPr>
          <w:sz w:val="18"/>
        </w:rPr>
      </w:pPr>
      <w:r w:rsidRPr="00B46F04">
        <w:rPr>
          <w:sz w:val="18"/>
        </w:rPr>
        <w:t>ERKAN AKÇAY (Manisa) – Bunun 1 terabitsaniye bant genişliği Millî Eğitim Bakanlığı tarafından kullanılmaktadır. Şu anda EBA üzerinden günlük yaklaşık 3 milyon öğrenciye ders verilmektedir. Millî Eğitim Bakanlığının uzaktan eğitim sürecini daha iyi yönetebilmesi için bant genişliğinin 4 terabitsaniyeye çıkarılmasına yönelik çalışmalar yapılmalıdır.</w:t>
      </w:r>
    </w:p>
    <w:p w:rsidRPr="00B46F04" w:rsidR="00D10608" w:rsidP="00B46F04" w:rsidRDefault="00D10608">
      <w:pPr>
        <w:pStyle w:val="GENELKURUL"/>
        <w:spacing w:line="240" w:lineRule="auto"/>
        <w:rPr>
          <w:sz w:val="18"/>
        </w:rPr>
      </w:pPr>
      <w:r w:rsidRPr="00B46F04">
        <w:rPr>
          <w:sz w:val="18"/>
        </w:rPr>
        <w:t xml:space="preserve">Öğretmenlerin mesleki olarak güçlendirilmesi, yatay ve dikey kariyer basamaklarına kavuşması, özlük haklarının iyileştirilmesi, mesleğe alımdan emekliliğe kadar geçen sürelerin öğretmenlik mesleğine özgü bir kanunla yapılandırılmasının gerekli ve önemli olduğunu düşünüyoruz ve bu nedenle bir an önce öğretmen meslek kanununun da çıkarılmasında fayda görüyoruz. </w:t>
      </w:r>
    </w:p>
    <w:p w:rsidRPr="00B46F04" w:rsidR="00D10608" w:rsidP="00B46F04" w:rsidRDefault="00D10608">
      <w:pPr>
        <w:pStyle w:val="GENELKURUL"/>
        <w:spacing w:line="240" w:lineRule="auto"/>
        <w:rPr>
          <w:sz w:val="18"/>
        </w:rPr>
      </w:pPr>
      <w:r w:rsidRPr="00B46F04">
        <w:rPr>
          <w:sz w:val="18"/>
        </w:rPr>
        <w:t>Sayın Başkan, hızlı tren, kara yolu, hava yolu, deniz yolu yatırımlarında da artışlar gözlemlemekten dolayı memnunuz. Ulaştırma ve Altyapı Bakanlığı ile Karayolları Genel Müdürlüğünün 2021 yılı yatırım ödeneklerinde geçen yıla göre yaklaşık 2 kat artış bulunması ayrıca sevindiricidir ve özellikle…</w:t>
      </w:r>
    </w:p>
    <w:p w:rsidRPr="00B46F04" w:rsidR="00D10608" w:rsidP="00B46F04" w:rsidRDefault="00D10608">
      <w:pPr>
        <w:pStyle w:val="GENELKURUL"/>
        <w:spacing w:line="240" w:lineRule="auto"/>
        <w:rPr>
          <w:sz w:val="18"/>
        </w:rPr>
      </w:pPr>
      <w:r w:rsidRPr="00B46F04">
        <w:rPr>
          <w:sz w:val="18"/>
        </w:rPr>
        <w:t>(Mikrofon otomatik cihaz tarafından kapatıldı)</w:t>
      </w:r>
    </w:p>
    <w:p w:rsidRPr="00B46F04" w:rsidR="00D10608" w:rsidP="00B46F04" w:rsidRDefault="00D10608">
      <w:pPr>
        <w:pStyle w:val="GENELKURUL"/>
        <w:spacing w:line="240" w:lineRule="auto"/>
        <w:rPr>
          <w:sz w:val="18"/>
        </w:rPr>
      </w:pPr>
      <w:r w:rsidRPr="00B46F04">
        <w:rPr>
          <w:sz w:val="18"/>
        </w:rPr>
        <w:t>ERKAN AKÇAY (Manisa) – Bu defa tamamlayacağım Sayın Başkan.</w:t>
      </w:r>
    </w:p>
    <w:p w:rsidRPr="00B46F04" w:rsidR="00D10608" w:rsidP="00B46F04" w:rsidRDefault="00D10608">
      <w:pPr>
        <w:pStyle w:val="GENELKURUL"/>
        <w:spacing w:line="240" w:lineRule="auto"/>
        <w:rPr>
          <w:sz w:val="18"/>
        </w:rPr>
      </w:pPr>
      <w:r w:rsidRPr="00B46F04">
        <w:rPr>
          <w:sz w:val="18"/>
        </w:rPr>
        <w:t>BAŞKAN – “Bitiyor.” diyorsunuz, peki. Artık son konuşmacı olduğunuz için mikrofonu açıyoruz bir kez daha.</w:t>
      </w:r>
    </w:p>
    <w:p w:rsidRPr="00B46F04" w:rsidR="00D10608" w:rsidP="00B46F04" w:rsidRDefault="00D10608">
      <w:pPr>
        <w:pStyle w:val="GENELKURUL"/>
        <w:spacing w:line="240" w:lineRule="auto"/>
        <w:rPr>
          <w:sz w:val="18"/>
        </w:rPr>
      </w:pPr>
      <w:r w:rsidRPr="00B46F04">
        <w:rPr>
          <w:sz w:val="18"/>
        </w:rPr>
        <w:t>Buyurun.</w:t>
      </w:r>
    </w:p>
    <w:p w:rsidRPr="00B46F04" w:rsidR="00D10608" w:rsidP="00B46F04" w:rsidRDefault="00D10608">
      <w:pPr>
        <w:pStyle w:val="GENELKURUL"/>
        <w:spacing w:line="240" w:lineRule="auto"/>
        <w:rPr>
          <w:sz w:val="18"/>
        </w:rPr>
      </w:pPr>
      <w:r w:rsidRPr="00B46F04">
        <w:rPr>
          <w:sz w:val="18"/>
        </w:rPr>
        <w:t>ERKAN AKÇAY (Manisa) – Teşekkür ediyorum.</w:t>
      </w:r>
    </w:p>
    <w:p w:rsidRPr="00B46F04" w:rsidR="00D10608" w:rsidP="00B46F04" w:rsidRDefault="00D10608">
      <w:pPr>
        <w:pStyle w:val="GENELKURUL"/>
        <w:spacing w:line="240" w:lineRule="auto"/>
        <w:rPr>
          <w:sz w:val="18"/>
        </w:rPr>
      </w:pPr>
      <w:r w:rsidRPr="00B46F04">
        <w:rPr>
          <w:sz w:val="18"/>
        </w:rPr>
        <w:t>Ayrıca, Manisa-Akhisar Çevre Yolu açılışını Sayın Bakan dün gerçekleştirdi. Akhisar Çevre Yolu’nun hizmete girmesiyle kent geçişi</w:t>
      </w:r>
      <w:r w:rsidRPr="00B46F04" w:rsidR="00196ECA">
        <w:rPr>
          <w:sz w:val="18"/>
        </w:rPr>
        <w:t xml:space="preserve"> </w:t>
      </w:r>
      <w:r w:rsidRPr="00B46F04">
        <w:rPr>
          <w:sz w:val="18"/>
        </w:rPr>
        <w:t>otuz dakikadan beş dakikaya inmiştir. Bu projeyle yakıtta yılda 62 milyon liralık bir tasarruf sağlanacağı hesaplanmaktadır. Başta Sayın Ulaştırma ve Altyapı Bakanı ve Karayolları Genel Müdürü olmak üzere bu projede emeği geçen herkese teşekkür ediyoruz, tebrik ediyoruz.</w:t>
      </w:r>
    </w:p>
    <w:p w:rsidRPr="00B46F04" w:rsidR="00D10608" w:rsidP="00B46F04" w:rsidRDefault="00D10608">
      <w:pPr>
        <w:pStyle w:val="GENELKURUL"/>
        <w:spacing w:line="240" w:lineRule="auto"/>
        <w:rPr>
          <w:sz w:val="18"/>
        </w:rPr>
      </w:pPr>
      <w:r w:rsidRPr="00B46F04">
        <w:rPr>
          <w:sz w:val="18"/>
        </w:rPr>
        <w:t>Terör örgütü çocuklarımızın eğitimini engellemek için öğretmenlerimizi şehit ettiği gibi, okulları yaktığı gibi yatırımları da engellemek, fabrikaları ve şantiyeleri engellemek için yakıp ve saldırıda bulunduğu gibi çoluk çocuğunun rızkı için alın teriyle çalışan yol yapım işçilerimizi de şehit etmiştir. Hain teröristler 4 Kasım 2020’de Hakkâri Derecik’te çocuklarının ailesinin rızkı için yol yapımında çalışan işçiler Selim Gündüz, Zeki Ölmez ve Mehmet Reşat Keskin’i de şehit etmişlerdi. Bu saldırıları bir kez daha kınıyor ve şehit işçilerimize Allah’tan rahmet diliyorum.</w:t>
      </w:r>
    </w:p>
    <w:p w:rsidRPr="00B46F04" w:rsidR="00D10608" w:rsidP="00B46F04" w:rsidRDefault="00D10608">
      <w:pPr>
        <w:pStyle w:val="GENELKURUL"/>
        <w:spacing w:line="240" w:lineRule="auto"/>
        <w:rPr>
          <w:sz w:val="18"/>
        </w:rPr>
      </w:pPr>
      <w:r w:rsidRPr="00B46F04">
        <w:rPr>
          <w:sz w:val="18"/>
        </w:rPr>
        <w:t>Son olarak, Bakanlıkların bütçesinin hayırlı uğurlu olmasını diliyor, hepinizi saygıyla selamlıyorum.</w:t>
      </w:r>
    </w:p>
    <w:p w:rsidRPr="00B46F04" w:rsidR="00D10608" w:rsidP="00B46F04" w:rsidRDefault="00D10608">
      <w:pPr>
        <w:pStyle w:val="GENELKURUL"/>
        <w:spacing w:line="240" w:lineRule="auto"/>
        <w:rPr>
          <w:sz w:val="18"/>
        </w:rPr>
      </w:pPr>
      <w:r w:rsidRPr="00B46F04">
        <w:rPr>
          <w:sz w:val="18"/>
        </w:rPr>
        <w:t>Teşekkür ederim Sayın Başkan. (MHP sıralarından alkışlar)</w:t>
      </w:r>
    </w:p>
    <w:p w:rsidRPr="00B46F04" w:rsidR="00D10608" w:rsidP="00B46F04" w:rsidRDefault="00D10608">
      <w:pPr>
        <w:pStyle w:val="GENELKURUL"/>
        <w:spacing w:line="240" w:lineRule="auto"/>
        <w:rPr>
          <w:sz w:val="18"/>
        </w:rPr>
      </w:pPr>
      <w:r w:rsidRPr="00B46F04">
        <w:rPr>
          <w:sz w:val="18"/>
        </w:rPr>
        <w:t>BAŞKAN – Sayın Dervişoğlu…</w:t>
      </w:r>
    </w:p>
    <w:p w:rsidRPr="00B46F04" w:rsidR="00D349A8" w:rsidP="00B46F04" w:rsidRDefault="00D349A8">
      <w:pPr>
        <w:tabs>
          <w:tab w:val="center" w:pos="5100"/>
        </w:tabs>
        <w:suppressAutoHyphens/>
        <w:ind w:left="80" w:right="60" w:firstLine="771"/>
        <w:jc w:val="both"/>
        <w:rPr>
          <w:sz w:val="18"/>
        </w:rPr>
      </w:pPr>
      <w:r w:rsidRPr="00B46F04">
        <w:rPr>
          <w:sz w:val="18"/>
        </w:rPr>
        <w:t>15.- İzmir Milletvekili Dursun Müsavat Dervişoğlu’nun, milletvekillerini gösterdikleri yüksek performans için tebrik ettiğine, Millî Eğitim Bakanı Ziya Selçuk ile Ulaştırma ve Altyapı Bakanı Adil Karaismailoğlu’na Meclisi bilgilendirdikleri için şükranlarını sunduğuna ve bütçelerinin hayırlı olmasını dilediğine, karşı olsalar bile doğruların altını çizmeye gayret sarf eden bir siyasi üslubun temsilcileri olduklarına ilişkin açıklaması</w:t>
      </w:r>
    </w:p>
    <w:p w:rsidRPr="00B46F04" w:rsidR="00D10608" w:rsidP="00B46F04" w:rsidRDefault="00D10608">
      <w:pPr>
        <w:pStyle w:val="GENELKURUL"/>
        <w:spacing w:line="240" w:lineRule="auto"/>
        <w:rPr>
          <w:sz w:val="18"/>
        </w:rPr>
      </w:pPr>
      <w:r w:rsidRPr="00B46F04">
        <w:rPr>
          <w:sz w:val="18"/>
        </w:rPr>
        <w:t>DURSUN MÜSAVAT DERVİŞOĞLU (İzmir) – Teşekkür ederim Sayın Başkanım.</w:t>
      </w:r>
    </w:p>
    <w:p w:rsidRPr="00B46F04" w:rsidR="00D10608" w:rsidP="00B46F04" w:rsidRDefault="00D10608">
      <w:pPr>
        <w:pStyle w:val="GENELKURUL"/>
        <w:spacing w:line="240" w:lineRule="auto"/>
        <w:rPr>
          <w:sz w:val="18"/>
        </w:rPr>
      </w:pPr>
      <w:r w:rsidRPr="00B46F04">
        <w:rPr>
          <w:sz w:val="18"/>
        </w:rPr>
        <w:t>Genel kurulu saygılarımla selamlıyorum.</w:t>
      </w:r>
    </w:p>
    <w:p w:rsidRPr="00B46F04" w:rsidR="00D10608" w:rsidP="00B46F04" w:rsidRDefault="00D10608">
      <w:pPr>
        <w:pStyle w:val="GENELKURUL"/>
        <w:spacing w:line="240" w:lineRule="auto"/>
        <w:rPr>
          <w:sz w:val="18"/>
        </w:rPr>
      </w:pPr>
      <w:r w:rsidRPr="00B46F04">
        <w:rPr>
          <w:sz w:val="18"/>
        </w:rPr>
        <w:t>Yine, yüksek bir tempoda, yorucu bir gün geçirdik. Hangi siyasi partiye mensup olursa olsun milletvekili arkadaşlarımızın sergilediği yüksek performans için onları tebrik ediyorum. Ayrıca, 2 Sayın Bakanımıza da Türkiye Büyük Millet Meclisini bilgilendirdikleri için şükranlarımı sunuyorum. Biz, karşı bile olsak doğruların altını çizmeye gayret sarf eden bir siyasi üslubun temsilcisiyiz. Diler ve umarım ki karşılıklı anlayış içerisinde bütçe maratonunu tamamlarız.</w:t>
      </w:r>
    </w:p>
    <w:p w:rsidRPr="00B46F04" w:rsidR="00D10608" w:rsidP="00B46F04" w:rsidRDefault="00D10608">
      <w:pPr>
        <w:pStyle w:val="GENELKURUL"/>
        <w:spacing w:line="240" w:lineRule="auto"/>
        <w:rPr>
          <w:sz w:val="18"/>
        </w:rPr>
      </w:pPr>
      <w:r w:rsidRPr="00B46F04">
        <w:rPr>
          <w:sz w:val="18"/>
        </w:rPr>
        <w:t>Her 2 Bakanımıza da bütçelerinin hayırlı olması dileklerimi bir kere daha tekrarlıyor, Genel Kurulu saygıyla selamlıyorum efendim.</w:t>
      </w:r>
    </w:p>
    <w:p w:rsidRPr="00B46F04" w:rsidR="00D10608" w:rsidP="00B46F04" w:rsidRDefault="00D10608">
      <w:pPr>
        <w:pStyle w:val="GENELKURUL"/>
        <w:spacing w:line="240" w:lineRule="auto"/>
        <w:rPr>
          <w:sz w:val="18"/>
        </w:rPr>
      </w:pPr>
      <w:r w:rsidRPr="00B46F04">
        <w:rPr>
          <w:sz w:val="18"/>
        </w:rPr>
        <w:t>BAŞKAN - Teşekkür ediyorum.</w:t>
      </w:r>
    </w:p>
    <w:p w:rsidRPr="00B46F04" w:rsidR="00D10608" w:rsidP="00B46F04" w:rsidRDefault="00D10608">
      <w:pPr>
        <w:pStyle w:val="GENELKURUL"/>
        <w:spacing w:line="240" w:lineRule="auto"/>
        <w:rPr>
          <w:sz w:val="18"/>
        </w:rPr>
      </w:pPr>
      <w:r w:rsidRPr="00B46F04">
        <w:rPr>
          <w:sz w:val="18"/>
        </w:rPr>
        <w:t>Zülfü Bey, sataşmadan bir söz talebiniz mi var?</w:t>
      </w:r>
    </w:p>
    <w:p w:rsidRPr="00B46F04" w:rsidR="00D10608" w:rsidP="00B46F04" w:rsidRDefault="00D10608">
      <w:pPr>
        <w:pStyle w:val="GENELKURUL"/>
        <w:spacing w:line="240" w:lineRule="auto"/>
        <w:rPr>
          <w:sz w:val="18"/>
        </w:rPr>
      </w:pPr>
      <w:r w:rsidRPr="00B46F04">
        <w:rPr>
          <w:sz w:val="18"/>
        </w:rPr>
        <w:t>ZÜLFÜ DEMİRBAĞ (Elâzığ) – Yok, yok.</w:t>
      </w:r>
    </w:p>
    <w:p w:rsidRPr="00B46F04" w:rsidR="00D10608" w:rsidP="00B46F04" w:rsidRDefault="00D10608">
      <w:pPr>
        <w:pStyle w:val="GENELKURUL"/>
        <w:spacing w:line="240" w:lineRule="auto"/>
        <w:rPr>
          <w:sz w:val="18"/>
        </w:rPr>
      </w:pPr>
      <w:r w:rsidRPr="00B46F04">
        <w:rPr>
          <w:sz w:val="18"/>
        </w:rPr>
        <w:t>MEHMET RUŞTU TİRYAKİ (Batman) – Biz ondan 600 kişi alacaklıyız Başkan. 600 kişi alacaklıyız Zülfü Bey’den. Nasıl olacak?</w:t>
      </w:r>
    </w:p>
    <w:p w:rsidRPr="00B46F04" w:rsidR="00D349A8" w:rsidP="00B46F04" w:rsidRDefault="00D349A8">
      <w:pPr>
        <w:tabs>
          <w:tab w:val="center" w:pos="5100"/>
        </w:tabs>
        <w:suppressAutoHyphens/>
        <w:ind w:left="80" w:right="60" w:firstLine="771"/>
        <w:jc w:val="both"/>
        <w:rPr>
          <w:sz w:val="18"/>
        </w:rPr>
      </w:pPr>
      <w:r w:rsidRPr="00B46F04">
        <w:rPr>
          <w:sz w:val="18"/>
        </w:rPr>
        <w:t>II.- KANUN TEKLİFLERİ İLE KOMİSYONLARDAN GELEN DİĞER İŞLER (Devam)</w:t>
      </w:r>
    </w:p>
    <w:p w:rsidRPr="00B46F04" w:rsidR="00D349A8" w:rsidP="00B46F04" w:rsidRDefault="00D349A8">
      <w:pPr>
        <w:tabs>
          <w:tab w:val="center" w:pos="5100"/>
        </w:tabs>
        <w:suppressAutoHyphens/>
        <w:ind w:left="80" w:right="60" w:firstLine="771"/>
        <w:jc w:val="both"/>
        <w:rPr>
          <w:sz w:val="18"/>
        </w:rPr>
      </w:pPr>
      <w:r w:rsidRPr="00B46F04">
        <w:rPr>
          <w:sz w:val="18"/>
        </w:rPr>
        <w:t>A) Kanun Teklifleri (Devam)</w:t>
      </w:r>
    </w:p>
    <w:p w:rsidRPr="00B46F04" w:rsidR="00D349A8" w:rsidP="00B46F04" w:rsidRDefault="00D349A8">
      <w:pPr>
        <w:tabs>
          <w:tab w:val="center" w:pos="5100"/>
        </w:tabs>
        <w:suppressAutoHyphens/>
        <w:ind w:left="80" w:right="60" w:firstLine="771"/>
        <w:jc w:val="both"/>
        <w:rPr>
          <w:sz w:val="18"/>
        </w:rPr>
      </w:pPr>
      <w:r w:rsidRPr="00B46F04">
        <w:rPr>
          <w:sz w:val="18"/>
        </w:rPr>
        <w:t>1.- 2021 Yılı Merkezi Yönetim Bütçe Kanun Teklifi (1/281) ile Plan ve Bütçe Komisyonu Raporu (S. Sayısı: 230) (Devam)</w:t>
      </w:r>
    </w:p>
    <w:p w:rsidRPr="00B46F04" w:rsidR="00D349A8" w:rsidP="00B46F04" w:rsidRDefault="00D349A8">
      <w:pPr>
        <w:tabs>
          <w:tab w:val="center" w:pos="5100"/>
        </w:tabs>
        <w:suppressAutoHyphens/>
        <w:ind w:left="80" w:right="60" w:firstLine="771"/>
        <w:jc w:val="both"/>
        <w:rPr>
          <w:sz w:val="18"/>
        </w:rPr>
      </w:pPr>
      <w:r w:rsidRPr="00B46F04">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B46F04" w:rsidR="00D349A8" w:rsidP="00B46F04" w:rsidRDefault="00D349A8">
      <w:pPr>
        <w:tabs>
          <w:tab w:val="center" w:pos="5100"/>
        </w:tabs>
        <w:suppressAutoHyphens/>
        <w:ind w:left="80" w:right="60" w:firstLine="771"/>
        <w:jc w:val="both"/>
        <w:rPr>
          <w:sz w:val="18"/>
        </w:rPr>
      </w:pPr>
      <w:r w:rsidRPr="00B46F04">
        <w:rPr>
          <w:sz w:val="18"/>
        </w:rPr>
        <w:t>A) MİLLÎ EĞİTİM BAKANLIĞI (Devam)</w:t>
      </w:r>
    </w:p>
    <w:p w:rsidRPr="00B46F04" w:rsidR="00D349A8" w:rsidP="00B46F04" w:rsidRDefault="00D349A8">
      <w:pPr>
        <w:tabs>
          <w:tab w:val="center" w:pos="5100"/>
        </w:tabs>
        <w:suppressAutoHyphens/>
        <w:ind w:left="80" w:right="60" w:firstLine="1054"/>
        <w:jc w:val="both"/>
        <w:rPr>
          <w:sz w:val="18"/>
        </w:rPr>
      </w:pPr>
      <w:r w:rsidRPr="00B46F04">
        <w:rPr>
          <w:sz w:val="18"/>
        </w:rPr>
        <w:t>1) Millî Eğitim Bakanlığı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Millî Eğitim Bakanlığı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B) YÜKSEKÖĞRETİM KURULU (Devam)</w:t>
      </w:r>
    </w:p>
    <w:p w:rsidRPr="00B46F04" w:rsidR="00D349A8" w:rsidP="00B46F04" w:rsidRDefault="00D349A8">
      <w:pPr>
        <w:tabs>
          <w:tab w:val="center" w:pos="5100"/>
        </w:tabs>
        <w:suppressAutoHyphens/>
        <w:ind w:left="80" w:right="60" w:firstLine="1054"/>
        <w:jc w:val="both"/>
        <w:rPr>
          <w:sz w:val="18"/>
        </w:rPr>
      </w:pPr>
      <w:r w:rsidRPr="00B46F04">
        <w:rPr>
          <w:sz w:val="18"/>
        </w:rPr>
        <w:t>1) Yükseköğretim Kurulu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Yükseköğretim Kurulu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C) ÖLÇME, SEÇME VE YERLEŞTİRME MERKEZİ BAŞKANLIĞI (Devam)</w:t>
      </w:r>
    </w:p>
    <w:p w:rsidRPr="00B46F04" w:rsidR="00D349A8" w:rsidP="00B46F04" w:rsidRDefault="00D349A8">
      <w:pPr>
        <w:tabs>
          <w:tab w:val="center" w:pos="5100"/>
        </w:tabs>
        <w:suppressAutoHyphens/>
        <w:ind w:left="80" w:right="60" w:firstLine="1054"/>
        <w:jc w:val="both"/>
        <w:rPr>
          <w:sz w:val="18"/>
        </w:rPr>
      </w:pPr>
      <w:r w:rsidRPr="00B46F04">
        <w:rPr>
          <w:sz w:val="18"/>
        </w:rPr>
        <w:t>1) Ölçme, Seçme ve Yerleştirme Merkezi Başkanlığı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Ölçme, Seçme ve Yerleştirme Merkezi Başkanlığı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Ç) YÜKSEKÖĞRETİM KALİTE KURULU (Devam)</w:t>
      </w:r>
    </w:p>
    <w:p w:rsidRPr="00B46F04" w:rsidR="00D349A8" w:rsidP="00B46F04" w:rsidRDefault="00D349A8">
      <w:pPr>
        <w:tabs>
          <w:tab w:val="center" w:pos="5100"/>
        </w:tabs>
        <w:suppressAutoHyphens/>
        <w:ind w:left="80" w:right="60" w:firstLine="1054"/>
        <w:jc w:val="both"/>
        <w:rPr>
          <w:sz w:val="18"/>
        </w:rPr>
      </w:pPr>
      <w:r w:rsidRPr="00B46F04">
        <w:rPr>
          <w:sz w:val="18"/>
        </w:rPr>
        <w:t>1) Yükseköğretim Kalite Kurulu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Yükseköğretim Kalite Kurulu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D) ÜNİVERSİTELER (Devam)</w:t>
      </w:r>
    </w:p>
    <w:p w:rsidRPr="00B46F04" w:rsidR="00D349A8" w:rsidP="00B46F04" w:rsidRDefault="00D349A8">
      <w:pPr>
        <w:tabs>
          <w:tab w:val="center" w:pos="5100"/>
        </w:tabs>
        <w:suppressAutoHyphens/>
        <w:ind w:left="80" w:right="60" w:firstLine="771"/>
        <w:jc w:val="both"/>
        <w:rPr>
          <w:sz w:val="18"/>
        </w:rPr>
      </w:pPr>
      <w:r w:rsidRPr="00B46F04">
        <w:rPr>
          <w:sz w:val="18"/>
        </w:rPr>
        <w:t>E) ULAŞTIRMA VE ALTYAPI BAKANLIĞI (Devam)</w:t>
      </w:r>
    </w:p>
    <w:p w:rsidRPr="00B46F04" w:rsidR="00D349A8" w:rsidP="00B46F04" w:rsidRDefault="00D349A8">
      <w:pPr>
        <w:tabs>
          <w:tab w:val="center" w:pos="5100"/>
        </w:tabs>
        <w:suppressAutoHyphens/>
        <w:ind w:left="80" w:right="60" w:firstLine="1054"/>
        <w:jc w:val="both"/>
        <w:rPr>
          <w:sz w:val="18"/>
        </w:rPr>
      </w:pPr>
      <w:r w:rsidRPr="00B46F04">
        <w:rPr>
          <w:sz w:val="18"/>
        </w:rPr>
        <w:t>1) Ulaştırma ve Altyapı Bakanlığı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Ulaştırma ve Altyapı Bakanlığı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F) KARAYOLLARI GENEL MÜDÜRLÜĞÜ (Devam)</w:t>
      </w:r>
    </w:p>
    <w:p w:rsidRPr="00B46F04" w:rsidR="00D349A8" w:rsidP="00B46F04" w:rsidRDefault="00D349A8">
      <w:pPr>
        <w:tabs>
          <w:tab w:val="center" w:pos="5100"/>
        </w:tabs>
        <w:suppressAutoHyphens/>
        <w:ind w:left="80" w:right="60" w:firstLine="1054"/>
        <w:jc w:val="both"/>
        <w:rPr>
          <w:sz w:val="18"/>
        </w:rPr>
      </w:pPr>
      <w:r w:rsidRPr="00B46F04">
        <w:rPr>
          <w:sz w:val="18"/>
        </w:rPr>
        <w:t>1) Karayolları Genel Müdürlüğü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Karayolları Genel Müdürlüğü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G) BİLGİ TEKNOLOJİLERİ VE İLETİŞİM KURUMU(Devam)</w:t>
      </w:r>
    </w:p>
    <w:p w:rsidRPr="00B46F04" w:rsidR="00D349A8" w:rsidP="00B46F04" w:rsidRDefault="00D349A8">
      <w:pPr>
        <w:tabs>
          <w:tab w:val="center" w:pos="5100"/>
        </w:tabs>
        <w:suppressAutoHyphens/>
        <w:ind w:left="80" w:right="60" w:firstLine="1054"/>
        <w:jc w:val="both"/>
        <w:rPr>
          <w:sz w:val="18"/>
        </w:rPr>
      </w:pPr>
      <w:r w:rsidRPr="00B46F04">
        <w:rPr>
          <w:sz w:val="18"/>
        </w:rPr>
        <w:t>1) Bilgi Teknolojileri ve İletişim Kurumu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Bilgi Teknolojileri ve İletişim Kurumu 2019 Yılı Merkezî Yönetim Kesin Hesabı</w:t>
      </w:r>
    </w:p>
    <w:p w:rsidRPr="00B46F04" w:rsidR="00D349A8" w:rsidP="00B46F04" w:rsidRDefault="00D349A8">
      <w:pPr>
        <w:tabs>
          <w:tab w:val="center" w:pos="5100"/>
        </w:tabs>
        <w:suppressAutoHyphens/>
        <w:ind w:left="80" w:right="60" w:firstLine="771"/>
        <w:jc w:val="both"/>
        <w:rPr>
          <w:sz w:val="18"/>
        </w:rPr>
      </w:pPr>
      <w:r w:rsidRPr="00B46F04">
        <w:rPr>
          <w:sz w:val="18"/>
        </w:rPr>
        <w:t>Ğ) SİVİL HAVACILIK GENEL MÜDÜRLÜĞÜ (Devam)</w:t>
      </w:r>
    </w:p>
    <w:p w:rsidRPr="00B46F04" w:rsidR="00D349A8" w:rsidP="00B46F04" w:rsidRDefault="00D349A8">
      <w:pPr>
        <w:tabs>
          <w:tab w:val="center" w:pos="5100"/>
        </w:tabs>
        <w:suppressAutoHyphens/>
        <w:ind w:left="80" w:right="60" w:firstLine="1054"/>
        <w:jc w:val="both"/>
        <w:rPr>
          <w:sz w:val="18"/>
        </w:rPr>
      </w:pPr>
      <w:r w:rsidRPr="00B46F04">
        <w:rPr>
          <w:sz w:val="18"/>
        </w:rPr>
        <w:t>1) Sivil Havacılık Genel Müdürlüğü 2021 Yılı Merkezî Yönetim Bütçesi</w:t>
      </w:r>
    </w:p>
    <w:p w:rsidRPr="00B46F04" w:rsidR="00D349A8" w:rsidP="00B46F04" w:rsidRDefault="00D349A8">
      <w:pPr>
        <w:tabs>
          <w:tab w:val="center" w:pos="5100"/>
        </w:tabs>
        <w:suppressAutoHyphens/>
        <w:ind w:left="80" w:right="60" w:firstLine="1054"/>
        <w:jc w:val="both"/>
        <w:rPr>
          <w:sz w:val="18"/>
        </w:rPr>
      </w:pPr>
      <w:r w:rsidRPr="00B46F04">
        <w:rPr>
          <w:sz w:val="18"/>
        </w:rPr>
        <w:t>2) Sivil Havacılık Genel Müdürlüğü 2019 Yılı Merkezî Yönetim Kesin Hesabı</w:t>
      </w:r>
    </w:p>
    <w:p w:rsidRPr="00B46F04" w:rsidR="00D10608" w:rsidP="00B46F04" w:rsidRDefault="00D10608">
      <w:pPr>
        <w:pStyle w:val="GENELKURUL"/>
        <w:spacing w:line="240" w:lineRule="auto"/>
        <w:rPr>
          <w:sz w:val="18"/>
        </w:rPr>
      </w:pPr>
      <w:r w:rsidRPr="00B46F04">
        <w:rPr>
          <w:sz w:val="18"/>
        </w:rPr>
        <w:t>BAŞKAN – Şimdi sırasıyla altıncı turda yer alan kamu idarelerinin bütçeleri ile kesin hesaplarına geçilmesi hususunu ve bütçeleri ile kesin hesaplarını ayrı ayrı okutup oylarınıza sunacağım.</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Millî Eğitim Bakanlığının 2021 yılı merkezî yönetim bütçesine geçilmesini oylarınıza sunuyorum: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Genel toplamı okutuyorum:</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MİLLÎ EĞİTİM BAKANLIĞI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1) Millî Eğitim Bakanlığı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146.920.234.000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Millî Eğitim Bakanlığının 2021 yılı merkezî yönetim bütçesi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Millî Eğitim Bakanlığının 2019 yılı merkezî yönetim kesin hesabının bölümlerine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toplamları okutuyorum:</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 Millî Eğitim Bakanlığı 2019 Yılı Merkezî Yönetim Kesin Hesabı</w:t>
      </w:r>
    </w:p>
    <w:p w:rsidRPr="00B46F04" w:rsidR="00D10608" w:rsidP="00B46F04" w:rsidRDefault="00D10608">
      <w:pPr>
        <w:numPr>
          <w:ilvl w:val="0"/>
          <w:numId w:val="3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456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85.294.837.949,83</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118.155.812.370,37</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Ödenek Üstü Gider</w:t>
      </w:r>
      <w:r w:rsidRPr="00B46F04">
        <w:rPr>
          <w:rFonts w:eastAsia="Calibri"/>
          <w:noProof/>
          <w:sz w:val="18"/>
          <w:szCs w:val="20"/>
        </w:rPr>
        <w:tab/>
        <w:t>33.717.663.952,05</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738.515.936,71</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758.394.546,60</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Millî Eğitim Bakanlığının 2019 yılı merkezî yönetim kesin hesabının bölümleri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Yükseköğretim Kurulunun 2021 yılı merkezî yönetim bütçesine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toplamı okutuyorum:</w:t>
      </w:r>
    </w:p>
    <w:p w:rsidRPr="00B46F04" w:rsidR="00D10608" w:rsidP="00B46F04" w:rsidRDefault="00D10608">
      <w:pPr>
        <w:pStyle w:val="Btemetin"/>
        <w:suppressAutoHyphens/>
        <w:spacing w:line="240" w:lineRule="auto"/>
        <w:rPr>
          <w:rFonts w:cs="Arial"/>
          <w:b/>
          <w:sz w:val="18"/>
        </w:rPr>
      </w:pPr>
    </w:p>
    <w:p w:rsidRPr="00B46F04" w:rsidR="00D10608" w:rsidP="00B46F04" w:rsidRDefault="00D1060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YÜKSEKÖĞRETİM KURULU</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1) Yükseköğretim Kurulu 2021 Yılı Merkezî Yönetim Bütçesi</w:t>
      </w:r>
    </w:p>
    <w:p w:rsidRPr="00B46F04" w:rsidR="00D10608" w:rsidP="00B46F04" w:rsidRDefault="00D1060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115.992.000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Gelir cetvelinin toplamını okutuyorum:</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115.992.000</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Yükseköğretim Kurulunun 2021 yılı merkezî yönetim bütçesi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Yükseköğretim Kurulunun 2019 yılı merkezî yönetim kesin hesabının bölümlerine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toplamları okutuyorum:</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 Yükseköğretim Kurulu 2019 Yılı Merkezî Yönetim Kesin Hesabı</w:t>
      </w:r>
    </w:p>
    <w:p w:rsidRPr="00B46F04" w:rsidR="00D10608" w:rsidP="00B46F04" w:rsidRDefault="00D10608">
      <w:pPr>
        <w:numPr>
          <w:ilvl w:val="0"/>
          <w:numId w:val="3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281.281.170,44</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261.096.918,49</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20.184.251,95</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86.987.000,00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211.661.883,49</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873,13</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211.661.010,36</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Yükseköğretim Kurulunun 2019 yılı merkezî yönetim kesin hesabının bölümleri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Ölçme, Seçme ve Yerleştirme Merkezi Başkanlığının </w:t>
      </w:r>
      <w:r w:rsidRPr="00B46F04">
        <w:rPr>
          <w:rFonts w:ascii="Arial" w:hAnsi="Arial" w:eastAsia="Calibri" w:cs="Arial"/>
          <w:noProof/>
          <w:spacing w:val="20"/>
          <w:sz w:val="18"/>
          <w:szCs w:val="20"/>
        </w:rPr>
        <w:t>2021 yılı merkezî yönetim bütçesine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toplamı okutuyorum:</w:t>
      </w:r>
    </w:p>
    <w:p w:rsidRPr="00B46F04" w:rsidR="00D10608" w:rsidP="00B46F04" w:rsidRDefault="00D1060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46F04">
        <w:rPr>
          <w:rFonts w:eastAsia="Calibri" w:cs="Arial"/>
          <w:b/>
          <w:noProof/>
          <w:sz w:val="18"/>
          <w:szCs w:val="20"/>
        </w:rPr>
        <w:t>ÖLÇME, SEÇME VE YERLEŞTİRME MERKEZİ BAŞKANLIĞI</w:t>
      </w:r>
    </w:p>
    <w:p w:rsidRPr="00B46F04" w:rsidR="00D10608" w:rsidP="00B46F04" w:rsidRDefault="00D10608">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B46F04">
        <w:rPr>
          <w:rFonts w:eastAsia="Calibri" w:cs="Arial"/>
          <w:b/>
          <w:noProof/>
          <w:sz w:val="18"/>
          <w:szCs w:val="20"/>
        </w:rPr>
        <w:t xml:space="preserve">1) </w:t>
      </w:r>
      <w:r w:rsidRPr="00B46F04">
        <w:rPr>
          <w:rFonts w:eastAsia="Calibri" w:cs="Arial"/>
          <w:b/>
          <w:noProof/>
          <w:sz w:val="18"/>
          <w:szCs w:val="26"/>
        </w:rPr>
        <w:t>Ölçme, Seçme ve Yerleştirme Merkezi Başkanlığı 2021 Yılı Merkezî Yönetim Bütçesi</w:t>
      </w:r>
    </w:p>
    <w:p w:rsidRPr="00B46F04" w:rsidR="00D10608" w:rsidP="00B46F04" w:rsidRDefault="00D10608">
      <w:pPr>
        <w:suppressAutoHyphens/>
        <w:overflowPunct w:val="0"/>
        <w:autoSpaceDE w:val="0"/>
        <w:autoSpaceDN w:val="0"/>
        <w:adjustRightInd w:val="0"/>
        <w:ind w:left="28" w:right="57" w:firstLine="811"/>
        <w:jc w:val="center"/>
        <w:textAlignment w:val="baseline"/>
        <w:rPr>
          <w:rFonts w:eastAsia="Calibri" w:cs="Arial"/>
          <w:b/>
          <w:noProof/>
          <w:sz w:val="18"/>
          <w:szCs w:val="26"/>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643.549.000</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pStyle w:val="Btemetin"/>
        <w:suppressAutoHyphens/>
        <w:spacing w:line="240" w:lineRule="auto"/>
        <w:rPr>
          <w:sz w:val="18"/>
        </w:rPr>
      </w:pPr>
      <w:r w:rsidRPr="00B46F04">
        <w:rPr>
          <w:sz w:val="18"/>
        </w:rPr>
        <w:t>Gelir cetvelinin toplamını okutuyorum:</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702.947.000</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Ölçme, Seçme ve Yerleştirme Merkezi Başkanlığının 2021 yılı merkezî yönetim bütçesi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Ölçme, Seçme ve Yerleştirme Merkezi Başkanlığının 2019 yılı merkezî yönetim kesin hesabının bölümlerine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toplamları okutuyorum:</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B46F04">
        <w:rPr>
          <w:rFonts w:eastAsia="Calibri" w:cs="Arial"/>
          <w:b/>
          <w:noProof/>
          <w:sz w:val="18"/>
          <w:szCs w:val="20"/>
        </w:rPr>
        <w:t xml:space="preserve">2) </w:t>
      </w:r>
      <w:r w:rsidRPr="00B46F04">
        <w:rPr>
          <w:rFonts w:eastAsia="Calibri" w:cs="Arial"/>
          <w:b/>
          <w:noProof/>
          <w:sz w:val="18"/>
          <w:szCs w:val="26"/>
        </w:rPr>
        <w:t>Ölçme, Seçme ve Yerleştirme Merkezi Başkanlığı 2019 Yılı Merkezî Yönetim Kesin Hesabı</w:t>
      </w:r>
    </w:p>
    <w:p w:rsidRPr="00B46F04" w:rsidR="00D10608" w:rsidP="00B46F04" w:rsidRDefault="00D10608">
      <w:pPr>
        <w:numPr>
          <w:ilvl w:val="0"/>
          <w:numId w:val="3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651.835.791,78</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578.427.417,59</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73.408.374,19</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left" w:pos="3060"/>
          <w:tab w:val="center" w:pos="4840"/>
        </w:tabs>
        <w:suppressAutoHyphens/>
        <w:overflowPunct w:val="0"/>
        <w:autoSpaceDE w:val="0"/>
        <w:autoSpaceDN w:val="0"/>
        <w:adjustRightInd w:val="0"/>
        <w:ind w:left="28" w:right="57" w:firstLine="823"/>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613.721.000,00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611.028.713,13</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2.748,00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611.025.965,13</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Ölçme, Seçme ve Yerleştirme Merkezi Başkanlığının 2019 yılı merkezî yönetim kesin hesabının bölümleri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Yükseköğretim Kalite Kurulunun </w:t>
      </w:r>
      <w:r w:rsidRPr="00B46F04">
        <w:rPr>
          <w:rFonts w:ascii="Arial" w:hAnsi="Arial" w:eastAsia="Calibri" w:cs="Arial"/>
          <w:noProof/>
          <w:spacing w:val="20"/>
          <w:sz w:val="18"/>
          <w:szCs w:val="20"/>
        </w:rPr>
        <w:t>2021 yılı merkezî yönetim bütçesine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toplamı okutuyorum:</w:t>
      </w:r>
    </w:p>
    <w:p w:rsidRPr="00B46F04" w:rsidR="00D10608" w:rsidP="00B46F04" w:rsidRDefault="00D10608">
      <w:pPr>
        <w:suppressAutoHyphens/>
        <w:overflowPunct w:val="0"/>
        <w:autoSpaceDE w:val="0"/>
        <w:autoSpaceDN w:val="0"/>
        <w:adjustRightInd w:val="0"/>
        <w:ind w:left="28" w:right="57" w:firstLine="812"/>
        <w:jc w:val="center"/>
        <w:textAlignment w:val="baseline"/>
        <w:rPr>
          <w:rFonts w:eastAsia="Calibri" w:cs="Arial"/>
          <w:b/>
          <w:noProof/>
          <w:sz w:val="18"/>
          <w:szCs w:val="20"/>
        </w:rPr>
      </w:pPr>
    </w:p>
    <w:p w:rsidRPr="00B46F04" w:rsidR="00D10608" w:rsidP="00B46F04" w:rsidRDefault="00D1060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YÜKSEKÖĞRETİM KALİTE KURULU</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1) Yükseköğretim Kalite Kurulu</w:t>
      </w:r>
      <w:r w:rsidRPr="00B46F04">
        <w:rPr>
          <w:rFonts w:ascii="Arial" w:hAnsi="Arial" w:eastAsia="Calibri"/>
          <w:noProof/>
          <w:spacing w:val="20"/>
          <w:sz w:val="18"/>
          <w:szCs w:val="20"/>
        </w:rPr>
        <w:t xml:space="preserve"> </w:t>
      </w:r>
      <w:r w:rsidRPr="00B46F04">
        <w:rPr>
          <w:rFonts w:eastAsia="Calibri" w:cs="Arial"/>
          <w:b/>
          <w:noProof/>
          <w:sz w:val="18"/>
          <w:szCs w:val="20"/>
        </w:rPr>
        <w:t>2021 Yılı Merkezî Yönetim Bütçesi</w:t>
      </w:r>
    </w:p>
    <w:p w:rsidRPr="00B46F04" w:rsidR="00D10608" w:rsidP="00B46F04" w:rsidRDefault="00D1060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7.307.000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pStyle w:val="Btemetin"/>
        <w:suppressAutoHyphens/>
        <w:spacing w:line="240" w:lineRule="auto"/>
        <w:rPr>
          <w:sz w:val="18"/>
        </w:rPr>
      </w:pPr>
      <w:r w:rsidRPr="00B46F04">
        <w:rPr>
          <w:sz w:val="18"/>
        </w:rPr>
        <w:t>Gelir cetvelinin toplamını okutuyorum:</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ascii="Arial" w:hAnsi="Arial" w:eastAsia="Calibri"/>
          <w:noProof/>
          <w:spacing w:val="20"/>
          <w:sz w:val="18"/>
          <w:szCs w:val="20"/>
        </w:rPr>
      </w:pP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7.307.000</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noProof/>
          <w:spacing w:val="20"/>
          <w:sz w:val="18"/>
          <w:szCs w:val="20"/>
        </w:rPr>
        <w:t xml:space="preserve">Yükseköğretim Kalite Kurulunun </w:t>
      </w:r>
      <w:r w:rsidRPr="00B46F04">
        <w:rPr>
          <w:rFonts w:ascii="Arial" w:hAnsi="Arial" w:eastAsia="Calibri" w:cs="Arial"/>
          <w:noProof/>
          <w:spacing w:val="20"/>
          <w:sz w:val="18"/>
          <w:szCs w:val="20"/>
        </w:rPr>
        <w:t>2021 yılı merkezî yönetim bütçesi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noProof/>
          <w:spacing w:val="20"/>
          <w:sz w:val="18"/>
          <w:szCs w:val="20"/>
        </w:rPr>
        <w:t xml:space="preserve">Yükseköğretim Kalite Kurulunun </w:t>
      </w:r>
      <w:r w:rsidRPr="00B46F04">
        <w:rPr>
          <w:rFonts w:ascii="Arial" w:hAnsi="Arial" w:eastAsia="Calibri" w:cs="Arial"/>
          <w:noProof/>
          <w:spacing w:val="20"/>
          <w:sz w:val="18"/>
          <w:szCs w:val="20"/>
        </w:rPr>
        <w:t>2019 yılı merkezî yönetim kesin hesabının bölümlerine geçilmesini oylarınıza sunuyorum: Kabul edenler… Etmeyenler… Kabul edilmiştir.</w:t>
      </w:r>
    </w:p>
    <w:p w:rsidRPr="00B46F04" w:rsidR="00D10608" w:rsidP="00B46F04" w:rsidRDefault="00D10608">
      <w:pPr>
        <w:pStyle w:val="Btemetin"/>
        <w:suppressAutoHyphens/>
        <w:spacing w:line="240" w:lineRule="auto"/>
        <w:rPr>
          <w:sz w:val="18"/>
        </w:rPr>
      </w:pPr>
      <w:r w:rsidRPr="00B46F04">
        <w:rPr>
          <w:sz w:val="18"/>
        </w:rPr>
        <w:t>Genel toplamları okutuyorum:</w:t>
      </w:r>
    </w:p>
    <w:p w:rsidRPr="00B46F04" w:rsidR="00D10608" w:rsidP="00B46F04" w:rsidRDefault="00D1060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w:t>
      </w:r>
      <w:r w:rsidRPr="00B46F04" w:rsidR="009079AE">
        <w:rPr>
          <w:rFonts w:eastAsia="Calibri" w:cs="Arial"/>
          <w:b/>
          <w:noProof/>
          <w:sz w:val="18"/>
          <w:szCs w:val="20"/>
        </w:rPr>
        <w:t>)</w:t>
      </w:r>
      <w:r w:rsidRPr="00B46F04">
        <w:rPr>
          <w:rFonts w:eastAsia="Calibri" w:cs="Arial"/>
          <w:b/>
          <w:noProof/>
          <w:sz w:val="18"/>
          <w:szCs w:val="20"/>
        </w:rPr>
        <w:t xml:space="preserve"> Yükseköğretim Kalite Kurulu</w:t>
      </w:r>
      <w:r w:rsidRPr="00B46F04">
        <w:rPr>
          <w:rFonts w:ascii="Arial" w:hAnsi="Arial" w:eastAsia="Calibri"/>
          <w:noProof/>
          <w:spacing w:val="20"/>
          <w:sz w:val="18"/>
          <w:szCs w:val="20"/>
        </w:rPr>
        <w:t xml:space="preserve"> </w:t>
      </w:r>
      <w:r w:rsidRPr="00B46F04">
        <w:rPr>
          <w:rFonts w:eastAsia="Calibri" w:cs="Arial"/>
          <w:b/>
          <w:noProof/>
          <w:sz w:val="18"/>
          <w:szCs w:val="20"/>
        </w:rPr>
        <w:t>2019 Yılı Merkezî Yönetim Kesin Hesabı</w:t>
      </w:r>
    </w:p>
    <w:p w:rsidRPr="00B46F04" w:rsidR="00D10608" w:rsidP="00B46F04" w:rsidRDefault="00D10608">
      <w:pPr>
        <w:numPr>
          <w:ilvl w:val="0"/>
          <w:numId w:val="3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6.549.000,00</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2.665.917,15</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3.883.082,85</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left" w:pos="3060"/>
          <w:tab w:val="center" w:pos="4840"/>
        </w:tabs>
        <w:suppressAutoHyphens/>
        <w:overflowPunct w:val="0"/>
        <w:autoSpaceDE w:val="0"/>
        <w:autoSpaceDN w:val="0"/>
        <w:adjustRightInd w:val="0"/>
        <w:ind w:left="28" w:right="57" w:firstLine="823"/>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6.348.000,00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4.763.590,94</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noProof/>
          <w:spacing w:val="20"/>
          <w:sz w:val="18"/>
          <w:szCs w:val="20"/>
        </w:rPr>
        <w:t xml:space="preserve">Yükseköğretim Kalite Kurulunun </w:t>
      </w:r>
      <w:r w:rsidRPr="00B46F04">
        <w:rPr>
          <w:rFonts w:ascii="Arial" w:hAnsi="Arial" w:eastAsia="Calibri" w:cs="Arial"/>
          <w:noProof/>
          <w:spacing w:val="20"/>
          <w:sz w:val="18"/>
          <w:szCs w:val="20"/>
        </w:rPr>
        <w:t>2019 yılı merkezî yönetim kesin hesabının bölümleri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Değerli milletvekilleri, şimdi üniversitelerin bütçeleri ile kesin hesaplarını ayrı ayrı okutup oylarınıza sunacağım.</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Üniversitelerin 2021 yılı bütçelerine geçilmesini oylarınıza sunuyorum: Kabul edenler… Kabul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Değerli milletvekilleri, şimdi üniversitelerin, hepsi için geçerli olmak üzere, 2021 yılı bütçelerinin genel toplamları ile gelir cetvellerinin toplamlarını okutuyorum:</w:t>
      </w:r>
    </w:p>
    <w:p w:rsidRPr="00B46F04" w:rsidR="00D10608" w:rsidP="00B46F04" w:rsidRDefault="00D10608">
      <w:pPr>
        <w:suppressAutoHyphens/>
        <w:rPr>
          <w:sz w:val="18"/>
        </w:rPr>
      </w:pP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 xml:space="preserve">ANKARA ÜNİVERSİTESİ </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Ankara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1.486.542.000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1.486.542.000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ORTA DOĞU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Orta Doğu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709.904.000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709.904.000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HACETTEPE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Hacettepe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1.341.646.000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1.341.646.000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GAZİ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Gazi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1.090.331.000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1.090.331.000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İstanbul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1.444.452.000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1.444.452.000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İstanbul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693.034.000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693.034.000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BOĞAZİÇİ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Boğaziçi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426.130.000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426.130.000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MARMARA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Marmara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829.317.000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2"/>
        <w:jc w:val="center"/>
        <w:textAlignment w:val="baseline"/>
        <w:rPr>
          <w:rFonts w:eastAsia="Calibri" w:cs="Arial"/>
          <w:noProof/>
          <w:sz w:val="18"/>
        </w:rPr>
      </w:pPr>
      <w:r w:rsidRPr="00B46F04">
        <w:rPr>
          <w:rFonts w:eastAsia="Calibri" w:cs="Arial"/>
          <w:noProof/>
          <w:sz w:val="18"/>
          <w:szCs w:val="20"/>
        </w:rPr>
        <w:tab/>
      </w:r>
      <w:r w:rsidRPr="00B46F04">
        <w:rPr>
          <w:rFonts w:eastAsia="Calibri" w:cs="Arial"/>
          <w:noProof/>
          <w:sz w:val="18"/>
        </w:rPr>
        <w:t>TOPLAM</w:t>
      </w:r>
      <w:r w:rsidRPr="00B46F04">
        <w:rPr>
          <w:rFonts w:eastAsia="Calibri" w:cs="Arial"/>
          <w:noProof/>
          <w:sz w:val="18"/>
        </w:rPr>
        <w:tab/>
      </w:r>
      <w:r w:rsidRPr="00B46F04">
        <w:rPr>
          <w:rFonts w:eastAsia="Calibri" w:cs="Arial"/>
          <w:noProof/>
          <w:sz w:val="18"/>
          <w:szCs w:val="20"/>
        </w:rPr>
        <w:t>829.317.000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YILDIZ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Yıldız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458.113.000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458.113.000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MİMAR SİNAN GÜZEL SANATLAR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Mimar Sinan Güzel Sanatlar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188.917.000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188.917.000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EGE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Ege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1.177.845.000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1.177.845.000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DOKUZ EYLÜL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Dokuz Eylül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1.028.693.000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1.028.693.000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TRAKYA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Trakya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524.813.000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524.813.000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BURSA ULUDAĞ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Bursa Uludağ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805.593.000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805.593.000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ANADOLU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Anadolu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592.832.000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592.832.000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SELÇUK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Selçuk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767.510.000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767.510.000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AKDENİZ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Akdeniz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801.167.000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801.167.000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ERCİYES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Erciyes Üniversitesi 2021 Yılı Merkezî Yönetim Bütçesi</w:t>
      </w:r>
      <w:r w:rsidRPr="00B46F04" w:rsidR="00196ECA">
        <w:rPr>
          <w:rFonts w:eastAsia="Calibri" w:cs="Arial"/>
          <w:b/>
          <w:noProof/>
          <w:sz w:val="18"/>
          <w:szCs w:val="20"/>
        </w:rPr>
        <w:t xml:space="preserve"> </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727.052.000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727.052.000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SİVAS CUMHURİYET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Sivas Cumhuriyet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658.991.000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658.991.000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ÇUKUROVA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Çukurova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790.648.000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790.648.000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ONDOKUZ MAYIS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Ondokuz Mayıs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704.532.000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704.532.000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KARADENİZ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Karadeniz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614.051.000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614.051.000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ATATÜRK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Atatürk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946.265.000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946.265.000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İNÖNÜ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İnönü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656.533.000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656.533.000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FIRAT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Fırat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691.867.000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691.867.000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DİCLE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Dicle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605.931.000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605.931.000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VAN YÜZÜNCÜ YIL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Van Yüzüncü Yıl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579.706.000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579.706.000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GAZİANTEP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Gaziantep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559.270.000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559.270.000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İZMİR YÜKSEK TEKNOLOJİ ENSTİTÜSÜ</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İzmir Yüksek Teknoloji Enstitüsü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170.083.000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170.083.000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GEBZE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Gebze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174.624.000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174.624.000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HARRAN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Harran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393.901.000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393.901.000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SÜLEYMAN DEMİREL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Süleyman Demirel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550.741.000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550.741.000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AYDIN ADNAN MENDERES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Aydın Adnan Menderes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538.535.000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538.535.000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ZONGULDAK BÜLENT ECEVİT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Zonguldak Bülent Ecevit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382.556.000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noProof/>
          <w:sz w:val="18"/>
          <w:szCs w:val="20"/>
        </w:rPr>
      </w:pPr>
      <w:r w:rsidRPr="00B46F04">
        <w:rPr>
          <w:rFonts w:eastAsia="Calibri" w:cs="Arial"/>
          <w:noProof/>
          <w:sz w:val="18"/>
          <w:szCs w:val="20"/>
        </w:rPr>
        <w:tab/>
      </w:r>
      <w:r w:rsidRPr="00B46F04">
        <w:rPr>
          <w:rFonts w:eastAsia="Calibri" w:cs="Arial"/>
          <w:noProof/>
          <w:sz w:val="18"/>
          <w:szCs w:val="20"/>
        </w:rPr>
        <w:tab/>
      </w:r>
      <w:r w:rsidRPr="00B46F04">
        <w:rPr>
          <w:rFonts w:eastAsia="Calibri" w:cs="Arial"/>
          <w:noProof/>
          <w:sz w:val="18"/>
          <w:szCs w:val="20"/>
        </w:rPr>
        <w:tab/>
        <w:t>TOPLAM</w:t>
      </w:r>
      <w:r w:rsidRPr="00B46F04">
        <w:rPr>
          <w:rFonts w:eastAsia="Calibri" w:cs="Arial"/>
          <w:noProof/>
          <w:sz w:val="18"/>
          <w:szCs w:val="20"/>
        </w:rPr>
        <w:tab/>
        <w:t>382.556.000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MERSİN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Mersin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516.577.000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516.577.000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PAMUKKALE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Pamukkale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627.286.000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627.286.000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BALIKESİR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Balıkesir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329.404.000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329.404.000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KOCAELİ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Kocaeli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604.602.000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2"/>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604.602.000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SAKARYA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Sakarya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405.379.000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405.379.000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MANİSA CELAL BAYAR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Manisa Celal Bayar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503.990.000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503.990.000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BOLU ABANT İZZET BAYSAL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Bolu Abant İzzet Baysal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342.080.000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342.080.000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HATAY MUSTAFA KEMAL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Hatay Mustafa Kemal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352.276.000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r w:rsidRPr="00B46F04">
        <w:rPr>
          <w:rFonts w:ascii="Arial" w:hAnsi="Arial" w:eastAsia="Calibri" w:cs="Arial"/>
          <w:b/>
          <w:noProof/>
          <w:spacing w:val="20"/>
          <w:sz w:val="18"/>
          <w:szCs w:val="20"/>
        </w:rPr>
        <w:t xml:space="preserve"> </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352.276.000</w:t>
      </w:r>
    </w:p>
    <w:p w:rsidRPr="00B46F04" w:rsidR="00D10608" w:rsidP="00B46F04" w:rsidRDefault="00D10608">
      <w:pPr>
        <w:tabs>
          <w:tab w:val="left" w:pos="1134"/>
          <w:tab w:val="center" w:pos="4840"/>
          <w:tab w:val="right" w:pos="10376"/>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AFYON KOCATEPE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Afyon Kocatepe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280.793.000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280.793.000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KAFKAS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Kafkas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287.632.000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287.632.000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ÇANAKKALE ONSEKİZ MART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Çanakkale Onsekiz Mart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539.922.000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539.922.000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NİĞDE ÖMER HALİSDEMİR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Niğde Ömer Halisdemir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239.088.000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239.088.000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KÜTAHYA DUMLUPINAR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Kütahya Dumlupınar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308.821.000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308.821.000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TOKAT GAZİOSMANPAŞA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Tokat Gaziosmanpaşa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400.083.000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400.083.000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MUĞLA SITKI KOÇMAN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Muğla Sıtkı Koçman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408.008.000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408.008.000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KAHRAMANMARAŞ SÜTÇÜ İMAM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a) </w:t>
      </w:r>
      <w:r w:rsidRPr="00B46F04">
        <w:rPr>
          <w:rFonts w:eastAsia="Calibri" w:cs="Arial"/>
          <w:b/>
          <w:noProof/>
          <w:sz w:val="18"/>
          <w:szCs w:val="26"/>
        </w:rPr>
        <w:t>Kahramanmaraş Sütçü İmam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436.114.000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436.114.000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KIRIKKALE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Kırıkkale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370.527.000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370.527.000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ESKİŞEHİR OSMANGAZİ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Eskişehir Osmangazi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564.514.000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564.514.000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GALATASARAY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Galatasaray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114.769.000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114.769.000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KIRŞEHİR AHİ EVRAN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Kırşehir Ahi Evran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236.872.000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236.872.000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bCs/>
          <w:noProof/>
          <w:sz w:val="18"/>
          <w:szCs w:val="28"/>
        </w:rPr>
      </w:pPr>
      <w:r w:rsidRPr="00B46F04">
        <w:rPr>
          <w:rFonts w:eastAsia="Calibri" w:cs="Arial"/>
          <w:b/>
          <w:bCs/>
          <w:noProof/>
          <w:sz w:val="18"/>
          <w:szCs w:val="28"/>
        </w:rPr>
        <w:t>KASTAMONU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bCs/>
          <w:noProof/>
          <w:sz w:val="18"/>
          <w:szCs w:val="28"/>
        </w:rPr>
        <w:t>a) Kastamonu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239.093.000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239.093.000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DÜZCE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Düzce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357.861.000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357.861.000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BURDUR MEHMET AKİF ERSOY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a) </w:t>
      </w:r>
      <w:r w:rsidRPr="00B46F04">
        <w:rPr>
          <w:rFonts w:eastAsia="Calibri" w:cs="Arial"/>
          <w:b/>
          <w:noProof/>
          <w:sz w:val="18"/>
          <w:szCs w:val="20"/>
        </w:rPr>
        <w:tab/>
        <w:t>Burdur Mehmet Akif Ersoy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275.337.000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275.337.000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UŞAK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Uşak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230.830.000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230.830.000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RECEP TAYYİP ERDOĞAN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a) </w:t>
      </w:r>
      <w:r w:rsidRPr="00B46F04">
        <w:rPr>
          <w:rFonts w:eastAsia="Calibri" w:cs="Arial"/>
          <w:b/>
          <w:noProof/>
          <w:sz w:val="18"/>
          <w:szCs w:val="20"/>
        </w:rPr>
        <w:tab/>
        <w:t>Recep Tayyip Erdoğan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301.352.000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301.352.000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TEKİRDAĞ NAMIK KEMAL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a) </w:t>
      </w:r>
      <w:r w:rsidRPr="00B46F04">
        <w:rPr>
          <w:rFonts w:eastAsia="Calibri" w:cs="Arial"/>
          <w:b/>
          <w:noProof/>
          <w:sz w:val="18"/>
          <w:szCs w:val="20"/>
        </w:rPr>
        <w:tab/>
        <w:t>Tekirdağ Namık Kemal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326.990.000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326.990.000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ERZİNCAN BİNALİ YILDIRIM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a) </w:t>
      </w:r>
      <w:r w:rsidRPr="00B46F04">
        <w:rPr>
          <w:rFonts w:eastAsia="Calibri" w:cs="Arial"/>
          <w:b/>
          <w:noProof/>
          <w:sz w:val="18"/>
          <w:szCs w:val="20"/>
        </w:rPr>
        <w:tab/>
        <w:t>Erzincan Binali Yıldırım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252.279.000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252.279.000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AKSARAY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Aksaray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207.909.000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207.909.000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GİRESUN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a) Giresun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235.997.000</w:t>
      </w:r>
    </w:p>
    <w:p w:rsidRPr="00B46F04" w:rsidR="00D10608" w:rsidP="00B46F04" w:rsidRDefault="00D10608">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firstLine="2882"/>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235.997.000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HİTİT ÜNİVERSİTESİ</w:t>
      </w:r>
    </w:p>
    <w:p w:rsidRPr="00B46F04" w:rsidR="00D10608" w:rsidP="00B46F04" w:rsidRDefault="00D10608">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B46F04">
        <w:rPr>
          <w:rFonts w:eastAsia="Calibri" w:cs="Arial"/>
          <w:b/>
          <w:noProof/>
          <w:sz w:val="18"/>
          <w:szCs w:val="28"/>
        </w:rPr>
        <w:t>a) Hitit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221.188.000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221.188.000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YOZGAT BOZOK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Yozgat Bozok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259.939.000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259.939.000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ADIYAMAN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Adıyaman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241.348.000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241.348.000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ORDU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Ordu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189.778.000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189.778.000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AMASYA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Amasya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170.945.000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170.945.000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KARAMANOĞLU MEHMETBEY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Karamanoğlu Mehmetbey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153.002.000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153.002.000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AĞRI İBRAHİM ÇEÇEN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Ağrı İbrahim Çeçen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154.416.000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154.416.000</w:t>
      </w:r>
    </w:p>
    <w:p w:rsidRPr="00B46F04" w:rsidR="00D10608" w:rsidP="00B46F04" w:rsidRDefault="00D10608">
      <w:pPr>
        <w:tabs>
          <w:tab w:val="left" w:pos="7088"/>
          <w:tab w:val="right" w:pos="9923"/>
        </w:tabs>
        <w:suppressAutoHyphens/>
        <w:overflowPunct w:val="0"/>
        <w:autoSpaceDE w:val="0"/>
        <w:autoSpaceDN w:val="0"/>
        <w:adjustRightInd w:val="0"/>
        <w:ind w:right="57" w:firstLine="851"/>
        <w:textAlignment w:val="baseline"/>
        <w:rPr>
          <w:rFonts w:eastAsia="Calibri" w:cs="Arial"/>
          <w:noProof/>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SİNOP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Sinop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160.170.000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160.170.000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SİİRT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Siirt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177.526.000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177.526.000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NEVŞEHİR HACI BEKTAŞ VELİ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7"/>
        </w:rPr>
      </w:pPr>
      <w:r w:rsidRPr="00B46F04">
        <w:rPr>
          <w:rFonts w:eastAsia="Calibri" w:cs="Arial"/>
          <w:b/>
          <w:noProof/>
          <w:sz w:val="18"/>
          <w:szCs w:val="27"/>
        </w:rPr>
        <w:t>a) Nevşehir Hacı Bektaş Veli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171.348.000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171.348.000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KARABÜK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Karabük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286.492.000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286.492.000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KİLİS 7 ARALIK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Kilis 7 Aralık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107.845.000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107.845.000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ÇANKIRI KARATEKİN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Çankırı Karatekin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195.178.000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195.178.000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ARTVİN ÇORUH ÜNİVERSİTESİ</w:t>
      </w:r>
    </w:p>
    <w:p w:rsidRPr="00B46F04" w:rsidR="00D10608" w:rsidP="00B46F04" w:rsidRDefault="00D10608">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B46F04">
        <w:rPr>
          <w:rFonts w:eastAsia="Calibri" w:cs="Arial"/>
          <w:b/>
          <w:noProof/>
          <w:sz w:val="18"/>
          <w:szCs w:val="28"/>
        </w:rPr>
        <w:t>a) Artvin Çoruh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134.102.000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134.102.000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BİLECİK ŞEYH EDEBALİ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Bilecik Şeyh Edebali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158.175.000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158.175.000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BİTLİS EREN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Bitlis Eren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130.152.000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130.152.000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KIRKLARELİ ÜNİVERSİTESİ</w:t>
      </w:r>
    </w:p>
    <w:p w:rsidRPr="00B46F04" w:rsidR="00D10608" w:rsidP="00B46F04" w:rsidRDefault="00D10608">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B46F04">
        <w:rPr>
          <w:rFonts w:eastAsia="Calibri" w:cs="Arial"/>
          <w:b/>
          <w:noProof/>
          <w:sz w:val="18"/>
          <w:szCs w:val="28"/>
        </w:rPr>
        <w:t>a) Kırklareli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181.333.000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181.333.000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OSMANİYE KORKUT ATA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Osmaniye Korkut Ata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134.156. 000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134.156.000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BİNGÖL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Bingöl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207.543.000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207.543.000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MUŞ ALPARSLAN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Muş Alparslan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176.699.000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176.699.000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MARDİN ARTUKLU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Mardin Artuklu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161.868.000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161.868.000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BATMAN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Batman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155.751.000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155.751.000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ARDAHAN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Ardahan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108.767.000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108.767.000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BARTIN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Bartın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166.649.000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166.649.000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BAYBURT ÜNİVERSİTESİ</w:t>
      </w:r>
    </w:p>
    <w:p w:rsidRPr="00B46F04" w:rsidR="00D10608" w:rsidP="00B46F04" w:rsidRDefault="00D10608">
      <w:pPr>
        <w:tabs>
          <w:tab w:val="center" w:pos="4840"/>
        </w:tabs>
        <w:suppressAutoHyphens/>
        <w:overflowPunct w:val="0"/>
        <w:autoSpaceDE w:val="0"/>
        <w:autoSpaceDN w:val="0"/>
        <w:adjustRightInd w:val="0"/>
        <w:ind w:right="57" w:firstLine="851"/>
        <w:textAlignment w:val="baseline"/>
        <w:rPr>
          <w:rFonts w:eastAsia="Calibri" w:cs="Arial"/>
          <w:b/>
          <w:noProof/>
          <w:sz w:val="18"/>
          <w:szCs w:val="28"/>
        </w:rPr>
      </w:pPr>
      <w:r w:rsidRPr="00B46F04">
        <w:rPr>
          <w:rFonts w:eastAsia="Calibri" w:cs="Arial"/>
          <w:b/>
          <w:noProof/>
          <w:sz w:val="18"/>
          <w:szCs w:val="28"/>
        </w:rPr>
        <w:t>a) Bayburt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126.163.000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126.163.000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GÜMÜŞHANE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Gümüşhane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160.604.000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160.604.000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HAKKARİ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Hakkari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106.274.000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106.274.000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IĞDIR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b/>
          <w:noProof/>
          <w:sz w:val="18"/>
          <w:szCs w:val="20"/>
        </w:rPr>
        <w:t>a) Iğdır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135.040.000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135.040.000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ŞIRNAK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Şırnak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98.858.000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94.858.000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MUNZUR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Munzur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127.761.000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127.761.000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YALOVA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Yalova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141.875.000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141.875.000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TÜRK ALMAN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Türk Alman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107.388.000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107.388.000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ANKARA YILDIRIM BEYAZIT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Ankara Yıldırım Beyazıt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310.602.000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310.602.000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BURSA TEKNİK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Bursa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113.930.000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113.930.000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İSTANBUL MEDENİYET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İstanbul Medeniyet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218.465.000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218.465.000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İZMİR KÂTİP ÇELEBİ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İzmir Kâtip Çelebi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240.911.000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5927"/>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r>
      <w:r w:rsidRPr="00B46F04">
        <w:rPr>
          <w:rFonts w:eastAsia="Calibri" w:cs="Arial"/>
          <w:noProof/>
          <w:sz w:val="18"/>
          <w:szCs w:val="20"/>
        </w:rPr>
        <w:tab/>
        <w:t>TOPLAM</w:t>
      </w:r>
      <w:r w:rsidRPr="00B46F04">
        <w:rPr>
          <w:rFonts w:eastAsia="Calibri" w:cs="Arial"/>
          <w:noProof/>
          <w:sz w:val="18"/>
          <w:szCs w:val="20"/>
        </w:rPr>
        <w:tab/>
        <w:t>240.911.000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NECMETTİN ERBAKAN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Necmettin Erbakan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583.023.000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583.023.000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ABDULLAH GÜL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Abdullah Gül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97.327.000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97.327.000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ERZURUM TEKNİK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Erzurum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rPr>
      </w:pPr>
      <w:r w:rsidRPr="00B46F04">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80.804.000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80.804.000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6"/>
        </w:rPr>
        <w:t>ADANA ALPARSLAN TÜRKEŞ BİLİM VE TEKNOLOJİ ÜNİVERSİTESİ</w:t>
      </w:r>
    </w:p>
    <w:p w:rsidRPr="00B46F04" w:rsidR="00D10608" w:rsidP="00B46F04" w:rsidRDefault="00D10608">
      <w:pPr>
        <w:tabs>
          <w:tab w:val="center" w:pos="4840"/>
        </w:tabs>
        <w:suppressAutoHyphens/>
        <w:overflowPunct w:val="0"/>
        <w:autoSpaceDE w:val="0"/>
        <w:autoSpaceDN w:val="0"/>
        <w:adjustRightInd w:val="0"/>
        <w:ind w:right="57"/>
        <w:jc w:val="both"/>
        <w:textAlignment w:val="baseline"/>
        <w:rPr>
          <w:rFonts w:eastAsia="Calibri" w:cs="Arial"/>
          <w:b/>
          <w:noProof/>
          <w:sz w:val="18"/>
        </w:rPr>
      </w:pPr>
      <w:r w:rsidRPr="00B46F04">
        <w:rPr>
          <w:rFonts w:eastAsia="Calibri" w:cs="Arial"/>
          <w:b/>
          <w:noProof/>
          <w:sz w:val="18"/>
          <w:szCs w:val="20"/>
        </w:rPr>
        <w:t xml:space="preserve">a) </w:t>
      </w:r>
      <w:r w:rsidRPr="00B46F04">
        <w:rPr>
          <w:rFonts w:eastAsia="Calibri" w:cs="Arial"/>
          <w:b/>
          <w:noProof/>
          <w:sz w:val="18"/>
          <w:szCs w:val="20"/>
        </w:rPr>
        <w:tab/>
      </w:r>
      <w:r w:rsidRPr="00B46F04">
        <w:rPr>
          <w:rFonts w:eastAsia="Calibri" w:cs="Arial"/>
          <w:b/>
          <w:noProof/>
          <w:sz w:val="18"/>
        </w:rPr>
        <w:t>Adana Alparslan Türkeş Bilim ve Teknoloji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116.998.000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116.998.000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ANKARA SOSYAL BİLİMLER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Ankara Sosyal Bilimler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150.867.000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150.867.000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SAĞLIK BİLİMLERİ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Sağlık Bilimleri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545.133.000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545.133.000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BANDIRMA ONYEDİ EYLÜL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Bandırma Onyedi Eylül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139.906.000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139.906.000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İSKENDERUN TEKNİK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İskenderun Teknik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123.003.000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123.003.000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ALANYA ALAADDİN KEYKUBAT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Alanya Alaaddin Keykubat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114.271.000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114.271.000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İZMİR BAKIRÇAY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İzmir Bakırçay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62.062.000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62.062.000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İZMİR DEMOKRASİ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0"/>
        </w:rPr>
      </w:pPr>
      <w:r w:rsidRPr="00B46F04">
        <w:rPr>
          <w:rFonts w:eastAsia="Calibri" w:cs="Arial"/>
          <w:b/>
          <w:noProof/>
          <w:sz w:val="18"/>
          <w:szCs w:val="20"/>
        </w:rPr>
        <w:t>a) İzmir Demokrasi Üniversitesi 2021 Yılı Merkezî Yönetim Bütçesi</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64.381.000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c>
          <w:tcPr>
            <w:tcW w:w="3803" w:type="dxa"/>
            <w:tcBorders>
              <w:top w:val="nil"/>
              <w:left w:val="nil"/>
              <w:bottom w:val="single" w:color="auto" w:sz="6" w:space="0"/>
              <w:right w:val="nil"/>
            </w:tcBorders>
          </w:tcPr>
          <w:p w:rsidRPr="00B46F04" w:rsidR="00D10608" w:rsidP="00B46F04" w:rsidRDefault="00D10608">
            <w:pPr>
              <w:suppressAutoHyphens/>
              <w:rPr>
                <w:rFonts w:ascii="Times New (W1)" w:hAnsi="Times New (W1)" w:cs="Times New (W1)"/>
                <w:sz w:val="18"/>
                <w:szCs w:val="20"/>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64.381.000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ANKARA MÜZİK VE GÜZEL SANATLAR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B46F04">
        <w:rPr>
          <w:rFonts w:eastAsia="Calibri" w:cs="Arial"/>
          <w:b/>
          <w:noProof/>
          <w:sz w:val="18"/>
          <w:szCs w:val="20"/>
        </w:rPr>
        <w:t xml:space="preserve">a) </w:t>
      </w:r>
      <w:r w:rsidRPr="00B46F04">
        <w:rPr>
          <w:rFonts w:eastAsia="Calibri" w:cs="Arial"/>
          <w:b/>
          <w:noProof/>
          <w:sz w:val="18"/>
          <w:szCs w:val="26"/>
        </w:rPr>
        <w:t xml:space="preserve">Ankara Müzik ve Güzel Sanatlar Üniversitesi 2021 Yılı Merkezî Yönetim Bütçesi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48.225.000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48.225.000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GAZİANTEP İSLAM BİLİM VE TEKNOLOJİ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 xml:space="preserve">a) </w:t>
      </w:r>
      <w:r w:rsidRPr="00B46F04">
        <w:rPr>
          <w:rFonts w:eastAsia="Calibri" w:cs="Arial"/>
          <w:b/>
          <w:noProof/>
          <w:sz w:val="18"/>
        </w:rPr>
        <w:t xml:space="preserve">Gaziantep İslam Bilim ve Teknoloji Üniversitesi 2021 Yılı Merkezî Yönetim Bütçesi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30.843.000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30.843.000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KONYA TEKNİK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Konya Teknik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112.478.000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112.478.000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KÜTAHYA SAĞLIK BİLİMLERİ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Kütahya Sağlık Bilimleri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87.239.000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87.239.000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MALATYA TURGUT ÖZAL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Malatya Turgut Özal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98.885.000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98.885.000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İSTANBUL ÜNİVERSİTESİ-CERRAHPAŞA</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İstanbul Üniversitesi-Cerrahpaşa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910.864.000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910.864.000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ANKARA HACI BAYRAM VELİ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Ankara Hacı Bayram Veli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288.055.000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288.055.000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SAKARYA UYGULAMALI BİLİMLER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szCs w:val="26"/>
        </w:rPr>
      </w:pPr>
      <w:r w:rsidRPr="00B46F04">
        <w:rPr>
          <w:rFonts w:eastAsia="Calibri" w:cs="Arial"/>
          <w:b/>
          <w:noProof/>
          <w:sz w:val="18"/>
          <w:szCs w:val="20"/>
        </w:rPr>
        <w:t xml:space="preserve">a) </w:t>
      </w:r>
      <w:r w:rsidRPr="00B46F04">
        <w:rPr>
          <w:rFonts w:eastAsia="Calibri" w:cs="Arial"/>
          <w:b/>
          <w:noProof/>
          <w:sz w:val="18"/>
          <w:szCs w:val="26"/>
        </w:rPr>
        <w:t xml:space="preserve">Sakarya Uygulamalı Bilimler Üniversitesi 2021 Yılı Merkezî Yönetim Bütçesi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137.917.000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137.917.000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SAMSUN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Samsun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63.210.000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63.210.000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SİVAS BİLİM VE TEKNOLOJİ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Sivas Bilim ve Teknoloji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43.703.000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43.703.000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TARSUS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Tarsus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57.780.000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57.780.000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bookmarkStart w:name="_Hlk58936967" w:id="3"/>
      <w:r w:rsidRPr="00B46F04">
        <w:rPr>
          <w:rFonts w:eastAsia="Calibri" w:cs="Arial"/>
          <w:b/>
          <w:noProof/>
          <w:sz w:val="18"/>
          <w:szCs w:val="20"/>
        </w:rPr>
        <w:t>TRABZON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Trabzon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112.529.000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Salih niye el kaldırmıyorsun Salih, Trabzon Üniversitesi bu?</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SALİH CORA (Trabzon) – Kaldırdım, siz görmediniz.</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w:t>
      </w:r>
      <w:r w:rsidRPr="00B46F04" w:rsidR="00196ECA">
        <w:rPr>
          <w:rFonts w:ascii="Arial" w:hAnsi="Arial" w:eastAsia="Calibri"/>
          <w:noProof/>
          <w:spacing w:val="20"/>
          <w:sz w:val="18"/>
          <w:szCs w:val="20"/>
        </w:rPr>
        <w:t xml:space="preserve"> </w:t>
      </w:r>
      <w:r w:rsidRPr="00B46F04">
        <w:rPr>
          <w:rFonts w:ascii="Arial" w:hAnsi="Arial" w:eastAsia="Calibri"/>
          <w:noProof/>
          <w:spacing w:val="20"/>
          <w:sz w:val="18"/>
          <w:szCs w:val="20"/>
        </w:rPr>
        <w:t>Buyurun.</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112.529.000</w:t>
      </w:r>
    </w:p>
    <w:p w:rsidRPr="00B46F04" w:rsidR="00D10608" w:rsidP="00B46F04" w:rsidRDefault="00D10608">
      <w:pPr>
        <w:pStyle w:val="GENELKURUL"/>
        <w:spacing w:line="240" w:lineRule="auto"/>
        <w:rPr>
          <w:rFonts w:eastAsia="Calibri"/>
          <w:noProof/>
          <w:sz w:val="18"/>
        </w:rPr>
      </w:pPr>
      <w:r w:rsidRPr="00B46F04">
        <w:rPr>
          <w:rFonts w:eastAsia="Calibri"/>
          <w:noProof/>
          <w:sz w:val="18"/>
        </w:rPr>
        <w:t>BAŞKAN – Kabul edenler... Etmeyenler... Kabul edilmiştir.</w:t>
      </w:r>
      <w:bookmarkEnd w:id="3"/>
    </w:p>
    <w:p w:rsidRPr="00B46F04" w:rsidR="00D10608" w:rsidP="00B46F04" w:rsidRDefault="00D10608">
      <w:pPr>
        <w:pStyle w:val="GENELKURUL"/>
        <w:spacing w:line="240" w:lineRule="auto"/>
        <w:rPr>
          <w:rFonts w:eastAsia="Calibri"/>
          <w:noProof/>
          <w:sz w:val="18"/>
        </w:rPr>
      </w:pP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KAYSERİ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Kayseri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76.205.000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76.205.000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KAHRAMANMARAŞ İSTİKLAL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Kahramanmaraş İstiklal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36.346.000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36.346.000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ESKİŞEHİR TEKNİK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Eskişehir Teknik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212.310.000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212.310.000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ISPARTA UYGULAMALI BİLİMLER ÜNİVERSİTESİ</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eastAsia="Calibri" w:cs="Arial"/>
          <w:b/>
          <w:noProof/>
          <w:sz w:val="18"/>
        </w:rPr>
      </w:pPr>
      <w:r w:rsidRPr="00B46F04">
        <w:rPr>
          <w:rFonts w:eastAsia="Calibri" w:cs="Arial"/>
          <w:b/>
          <w:noProof/>
          <w:sz w:val="18"/>
          <w:szCs w:val="20"/>
        </w:rPr>
        <w:t>a) Isparta Uygulamalı Bilimler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191.380.000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191.380.000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AFYONKARAHİSAR SAĞLIK BİLİMLERİ ÜNİVERSİTESİ</w:t>
      </w:r>
    </w:p>
    <w:p w:rsidRPr="00B46F04" w:rsidR="00D10608" w:rsidP="00B46F04" w:rsidRDefault="00D10608">
      <w:pPr>
        <w:tabs>
          <w:tab w:val="center" w:pos="4840"/>
        </w:tabs>
        <w:suppressAutoHyphens/>
        <w:overflowPunct w:val="0"/>
        <w:autoSpaceDE w:val="0"/>
        <w:autoSpaceDN w:val="0"/>
        <w:adjustRightInd w:val="0"/>
        <w:ind w:right="57"/>
        <w:jc w:val="both"/>
        <w:textAlignment w:val="baseline"/>
        <w:rPr>
          <w:rFonts w:eastAsia="Calibri" w:cs="Arial"/>
          <w:b/>
          <w:noProof/>
          <w:sz w:val="18"/>
        </w:rPr>
      </w:pPr>
      <w:r w:rsidRPr="00B46F04">
        <w:rPr>
          <w:rFonts w:eastAsia="Calibri" w:cs="Arial"/>
          <w:b/>
          <w:noProof/>
          <w:sz w:val="18"/>
          <w:szCs w:val="20"/>
        </w:rPr>
        <w:t>a) Afyonkarahisar Sağlık Bilimleri Üniversitesi 2021 Yılı Merkezî Yönetim Bütçesi</w:t>
      </w:r>
      <w:r w:rsidRPr="00B46F04">
        <w:rPr>
          <w:rFonts w:eastAsia="Calibri" w:cs="Arial"/>
          <w:b/>
          <w:noProof/>
          <w:sz w:val="18"/>
        </w:rPr>
        <w:t xml:space="preserve"> </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6237"/>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189.994.000</w:t>
      </w:r>
    </w:p>
    <w:p w:rsidRPr="00B46F04" w:rsidR="00D10608" w:rsidP="00B46F04" w:rsidRDefault="00D10608">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D10608" w:rsidTr="00D10608">
        <w:tc>
          <w:tcPr>
            <w:tcW w:w="949"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4320" w:type="dxa"/>
            <w:tcBorders>
              <w:top w:val="nil"/>
              <w:left w:val="nil"/>
              <w:bottom w:val="single" w:color="auto" w:sz="6" w:space="0"/>
              <w:right w:val="nil"/>
            </w:tcBorders>
          </w:tcPr>
          <w:p w:rsidRPr="00B46F04" w:rsidR="00D10608" w:rsidP="00B46F04" w:rsidRDefault="00D10608">
            <w:pPr>
              <w:suppressAutoHyphens/>
              <w:jc w:val="center"/>
              <w:rPr>
                <w:rFonts w:cs="Arial"/>
                <w:sz w:val="18"/>
              </w:rPr>
            </w:pPr>
          </w:p>
        </w:tc>
        <w:tc>
          <w:tcPr>
            <w:tcW w:w="3803" w:type="dxa"/>
            <w:tcBorders>
              <w:top w:val="nil"/>
              <w:left w:val="nil"/>
              <w:bottom w:val="single" w:color="auto" w:sz="6" w:space="0"/>
              <w:right w:val="nil"/>
            </w:tcBorders>
          </w:tcPr>
          <w:p w:rsidRPr="00B46F04" w:rsidR="00D10608" w:rsidP="00B46F04" w:rsidRDefault="00D10608">
            <w:pPr>
              <w:suppressAutoHyphens/>
              <w:ind w:right="-70"/>
              <w:jc w:val="center"/>
              <w:rPr>
                <w:rFonts w:cs="Arial"/>
                <w:bCs/>
                <w:sz w:val="18"/>
              </w:rPr>
            </w:pPr>
          </w:p>
        </w:tc>
      </w:tr>
    </w:tbl>
    <w:p w:rsidRPr="00B46F04" w:rsidR="00D10608" w:rsidP="00B46F04" w:rsidRDefault="00D10608">
      <w:pPr>
        <w:tabs>
          <w:tab w:val="left" w:pos="7088"/>
          <w:tab w:val="right" w:pos="9923"/>
        </w:tabs>
        <w:suppressAutoHyphens/>
        <w:overflowPunct w:val="0"/>
        <w:autoSpaceDE w:val="0"/>
        <w:autoSpaceDN w:val="0"/>
        <w:adjustRightInd w:val="0"/>
        <w:ind w:right="57"/>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189.994.000</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Üniversitelerin 2021 yılı bütçeleri kabul edilmiştir.</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Birleşime beş dakika ara veriyorum.</w:t>
      </w:r>
    </w:p>
    <w:p w:rsidRPr="00B46F04" w:rsidR="00D10608" w:rsidP="00B46F04" w:rsidRDefault="00D10608">
      <w:pPr>
        <w:tabs>
          <w:tab w:val="left" w:pos="1134"/>
          <w:tab w:val="center" w:pos="4840"/>
        </w:tabs>
        <w:suppressAutoHyphens/>
        <w:overflowPunct w:val="0"/>
        <w:autoSpaceDE w:val="0"/>
        <w:autoSpaceDN w:val="0"/>
        <w:adjustRightInd w:val="0"/>
        <w:ind w:right="57" w:firstLine="851"/>
        <w:jc w:val="right"/>
        <w:textAlignment w:val="baseline"/>
        <w:rPr>
          <w:rFonts w:ascii="Arial" w:hAnsi="Arial" w:eastAsia="Calibri"/>
          <w:noProof/>
          <w:spacing w:val="20"/>
          <w:sz w:val="18"/>
          <w:szCs w:val="20"/>
        </w:rPr>
      </w:pPr>
      <w:r w:rsidRPr="00B46F04">
        <w:rPr>
          <w:rFonts w:ascii="Arial" w:hAnsi="Arial" w:eastAsia="Calibri"/>
          <w:noProof/>
          <w:spacing w:val="20"/>
          <w:sz w:val="18"/>
          <w:szCs w:val="20"/>
        </w:rPr>
        <w:t>Kapanma Saati: 22.23</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YEDİNCİ OTURUM</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Açılma Saati: 22.35</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BAŞKAN: Başkan Vekili Haydar AKAR</w:t>
      </w:r>
    </w:p>
    <w:p w:rsidRPr="00B46F04" w:rsidR="00D10608" w:rsidP="00B46F04" w:rsidRDefault="00D10608">
      <w:pPr>
        <w:widowControl w:val="0"/>
        <w:suppressAutoHyphens/>
        <w:ind w:right="40"/>
        <w:jc w:val="center"/>
        <w:rPr>
          <w:rFonts w:ascii="Arial" w:hAnsi="Arial" w:cs="Arial"/>
          <w:spacing w:val="32"/>
          <w:sz w:val="18"/>
          <w:szCs w:val="20"/>
        </w:rPr>
      </w:pPr>
      <w:r w:rsidRPr="00B46F04">
        <w:rPr>
          <w:rFonts w:ascii="Arial" w:hAnsi="Arial" w:cs="Arial"/>
          <w:spacing w:val="32"/>
          <w:sz w:val="18"/>
          <w:szCs w:val="20"/>
        </w:rPr>
        <w:t xml:space="preserve">KÂTİP ÜYELER: İshak GAZEL (Kütahya), Emine Sare AYDIN (İstanbul) </w:t>
      </w:r>
    </w:p>
    <w:p w:rsidRPr="00B46F04" w:rsidR="00D10608" w:rsidP="00B46F04" w:rsidRDefault="00D10608">
      <w:pPr>
        <w:widowControl w:val="0"/>
        <w:suppressAutoHyphens/>
        <w:ind w:left="40" w:right="40"/>
        <w:jc w:val="center"/>
        <w:rPr>
          <w:rFonts w:ascii="Arial" w:hAnsi="Arial" w:cs="Arial"/>
          <w:spacing w:val="32"/>
          <w:sz w:val="18"/>
        </w:rPr>
      </w:pPr>
      <w:r w:rsidRPr="00B46F04">
        <w:rPr>
          <w:rFonts w:ascii="Arial" w:hAnsi="Arial" w:cs="Arial"/>
          <w:spacing w:val="32"/>
          <w:sz w:val="18"/>
        </w:rPr>
        <w:t>-----0-----</w:t>
      </w:r>
    </w:p>
    <w:p w:rsidRPr="00B46F04" w:rsidR="00D10608" w:rsidP="00B46F04" w:rsidRDefault="00D10608">
      <w:pPr>
        <w:pStyle w:val="GENELKURUL"/>
        <w:spacing w:line="240" w:lineRule="auto"/>
        <w:rPr>
          <w:sz w:val="18"/>
        </w:rPr>
      </w:pPr>
      <w:r w:rsidRPr="00B46F04">
        <w:rPr>
          <w:sz w:val="18"/>
        </w:rPr>
        <w:t>BAŞKAN – Sayın milletvekilleri, Türkiye Büyük Millet Meclisinin 30’uncu Birleşiminin Yedinci Oturumunu açıyorum.</w:t>
      </w:r>
    </w:p>
    <w:p w:rsidRPr="00B46F04" w:rsidR="00D10608" w:rsidP="00B46F04" w:rsidRDefault="00D10608">
      <w:pPr>
        <w:pStyle w:val="GENELKURUL"/>
        <w:spacing w:line="240" w:lineRule="auto"/>
        <w:rPr>
          <w:sz w:val="18"/>
        </w:rPr>
      </w:pPr>
      <w:r w:rsidRPr="00B46F04">
        <w:rPr>
          <w:sz w:val="18"/>
        </w:rPr>
        <w:t xml:space="preserve">2021 Yılı Merkezi Yönetim Bütçe Kanun Teklifi ile 2019 Yılı Merkezi Yönetim Kesin Hesap Kanunu Teklifi’nin görüşmelerine kaldığımız yerden devam edeceğiz. </w:t>
      </w:r>
    </w:p>
    <w:p w:rsidRPr="00B46F04" w:rsidR="00D10608" w:rsidP="00B46F04" w:rsidRDefault="00D10608">
      <w:pPr>
        <w:pStyle w:val="GENELKURUL"/>
        <w:spacing w:line="240" w:lineRule="auto"/>
        <w:rPr>
          <w:sz w:val="18"/>
        </w:rPr>
      </w:pPr>
      <w:r w:rsidRPr="00B46F04">
        <w:rPr>
          <w:sz w:val="18"/>
        </w:rPr>
        <w:t xml:space="preserve">Komisyon yerinde. </w:t>
      </w:r>
    </w:p>
    <w:p w:rsidRPr="00B46F04" w:rsidR="00D10608" w:rsidP="00B46F04" w:rsidRDefault="00D10608">
      <w:pPr>
        <w:pStyle w:val="GENELKURUL"/>
        <w:spacing w:line="240" w:lineRule="auto"/>
        <w:rPr>
          <w:sz w:val="18"/>
        </w:rPr>
      </w:pPr>
      <w:r w:rsidRPr="00B46F04">
        <w:rPr>
          <w:sz w:val="18"/>
        </w:rPr>
        <w:t xml:space="preserve">Altıncı turda yer alan kamu idarelerinin bütçe ve kesin hesap oylamalarına devam ediyoruz. </w:t>
      </w:r>
    </w:p>
    <w:p w:rsidRPr="00B46F04" w:rsidR="00D10608" w:rsidP="00B46F04" w:rsidRDefault="00D10608">
      <w:pPr>
        <w:pStyle w:val="GENELKURUL"/>
        <w:spacing w:line="240" w:lineRule="auto"/>
        <w:rPr>
          <w:sz w:val="18"/>
        </w:rPr>
      </w:pPr>
      <w:r w:rsidRPr="00B46F04">
        <w:rPr>
          <w:sz w:val="18"/>
        </w:rPr>
        <w:t>Üniversitelerin 2019 yılı kesin hesaplarının bölümlerine geçilmesini oylarınıza sunuyorum: Kabul edenler... Kabul etmeyenler... Kabul edilmiştir.</w:t>
      </w:r>
    </w:p>
    <w:p w:rsidRPr="00B46F04" w:rsidR="00D10608" w:rsidP="00B46F04" w:rsidRDefault="00D10608">
      <w:pPr>
        <w:pStyle w:val="GENELKURUL"/>
        <w:spacing w:line="240" w:lineRule="auto"/>
        <w:rPr>
          <w:sz w:val="18"/>
        </w:rPr>
      </w:pPr>
      <w:r w:rsidRPr="00B46F04">
        <w:rPr>
          <w:sz w:val="18"/>
        </w:rPr>
        <w:t>Gider cetvelleri ile B cetvellerinin genel toplamlarını okutuyorum:</w:t>
      </w:r>
    </w:p>
    <w:p w:rsidRPr="00B46F04" w:rsidR="00D10608" w:rsidP="00B46F04" w:rsidRDefault="00D10608">
      <w:pPr>
        <w:pStyle w:val="GENELKURUL"/>
        <w:spacing w:line="240" w:lineRule="auto"/>
        <w:rPr>
          <w:sz w:val="18"/>
        </w:rPr>
      </w:pP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 xml:space="preserve">ANKARA ÜNİVERSİTESİ </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Ankara Üniversitesi 2019 Yılı Merkezî Yönetim Kesin Hesabı</w:t>
      </w:r>
    </w:p>
    <w:p w:rsidRPr="00B46F04" w:rsidR="00D10608" w:rsidP="00B46F04" w:rsidRDefault="00D10608">
      <w:pPr>
        <w:numPr>
          <w:ilvl w:val="0"/>
          <w:numId w:val="38"/>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1.184.938.645,99</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1.106.822.126,49</w:t>
      </w:r>
    </w:p>
    <w:p w:rsidRPr="00B46F04" w:rsidR="00D10608" w:rsidP="00B46F04" w:rsidRDefault="00D10608">
      <w:pPr>
        <w:tabs>
          <w:tab w:val="left" w:pos="6645"/>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r>
      <w:r w:rsidRPr="00B46F04">
        <w:rPr>
          <w:rFonts w:eastAsia="Calibri" w:cs="Arial"/>
          <w:noProof/>
          <w:sz w:val="18"/>
          <w:szCs w:val="20"/>
        </w:rPr>
        <w:tab/>
        <w:t>78.116.348,26</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171,24</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1.050.767.000,00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1.093.937.848,31</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962.256,77</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1.092.975.591,54</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ORTA DOĞU TEKNİK ÜNİVERSİTESİ</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Orta Doğu Teknik Üniversitesi 2019 Yılı Merkezî Yönetim Kesin Hesabı</w:t>
      </w:r>
    </w:p>
    <w:p w:rsidRPr="00B46F04" w:rsidR="00D10608" w:rsidP="00B46F04" w:rsidRDefault="00D10608">
      <w:pPr>
        <w:numPr>
          <w:ilvl w:val="0"/>
          <w:numId w:val="39"/>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614.985.607,93</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585.127.531,37</w:t>
      </w:r>
    </w:p>
    <w:p w:rsidRPr="00B46F04" w:rsidR="00D10608" w:rsidP="00B46F04" w:rsidRDefault="00D1060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29.858.076,56</w:t>
      </w:r>
    </w:p>
    <w:p w:rsidRPr="00B46F04" w:rsidR="00D10608" w:rsidP="00B46F04" w:rsidRDefault="00D10608">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D10608" w:rsidP="00B46F04" w:rsidRDefault="00D1060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D10608" w:rsidTr="00D10608">
        <w:tc>
          <w:tcPr>
            <w:tcW w:w="3544" w:type="dxa"/>
            <w:tcBorders>
              <w:top w:val="nil"/>
              <w:left w:val="nil"/>
              <w:bottom w:val="single" w:color="auto" w:sz="6" w:space="0"/>
              <w:right w:val="nil"/>
            </w:tcBorders>
          </w:tcPr>
          <w:p w:rsidRPr="00B46F04" w:rsidR="00D10608" w:rsidP="00B46F04" w:rsidRDefault="00D10608">
            <w:pPr>
              <w:suppressAutoHyphens/>
              <w:rPr>
                <w:rFonts w:cs="Arial"/>
                <w:sz w:val="18"/>
              </w:rPr>
            </w:pPr>
          </w:p>
        </w:tc>
        <w:tc>
          <w:tcPr>
            <w:tcW w:w="5528" w:type="dxa"/>
            <w:tcBorders>
              <w:top w:val="nil"/>
              <w:left w:val="nil"/>
              <w:bottom w:val="single" w:color="auto" w:sz="6" w:space="0"/>
              <w:right w:val="nil"/>
            </w:tcBorders>
          </w:tcPr>
          <w:p w:rsidRPr="00B46F04" w:rsidR="00D10608" w:rsidP="00B46F04" w:rsidRDefault="00D10608">
            <w:pPr>
              <w:keepNext/>
              <w:suppressAutoHyphens/>
              <w:ind w:firstLine="3858"/>
              <w:jc w:val="center"/>
              <w:outlineLvl w:val="0"/>
              <w:rPr>
                <w:rFonts w:eastAsia="Arial Unicode MS" w:cs="Arial"/>
                <w:bCs/>
                <w:sz w:val="18"/>
              </w:rPr>
            </w:pPr>
          </w:p>
        </w:tc>
      </w:tr>
    </w:tbl>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549.615.000,00</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581.365.473,54</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1.111.357,44</w:t>
      </w:r>
    </w:p>
    <w:p w:rsidRPr="00B46F04" w:rsidR="00D10608" w:rsidP="00B46F04" w:rsidRDefault="00D1060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580.254.116,10</w:t>
      </w:r>
    </w:p>
    <w:p w:rsidRPr="00B46F04" w:rsidR="00D10608" w:rsidP="00B46F04" w:rsidRDefault="00D1060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HACETTEPE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Hacettepe Üniversitesi 2019 Yılı Merkezî Yönetim Kesin Hesabı</w:t>
      </w:r>
    </w:p>
    <w:p w:rsidRPr="00B46F04" w:rsidR="00420365" w:rsidP="00B46F04" w:rsidRDefault="00420365">
      <w:pPr>
        <w:numPr>
          <w:ilvl w:val="0"/>
          <w:numId w:val="40"/>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1.196.727.562,26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1.108.186.219,37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86.334.638,98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2.206.703,91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1.049.011.000,00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1.173.305.808,09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1.085.811,90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1.172.219.996,19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GAZİ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Gazi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sz w:val="18"/>
              </w:rPr>
            </w:pPr>
          </w:p>
        </w:tc>
        <w:tc>
          <w:tcPr>
            <w:tcW w:w="5528" w:type="dxa"/>
            <w:tcBorders>
              <w:top w:val="nil"/>
              <w:left w:val="nil"/>
              <w:bottom w:val="single" w:color="auto" w:sz="6" w:space="0"/>
              <w:right w:val="nil"/>
            </w:tcBorders>
          </w:tcPr>
          <w:p w:rsidRPr="00B46F04" w:rsidR="00420365" w:rsidP="00B46F04" w:rsidRDefault="00420365">
            <w:pPr>
              <w:suppressAutoHyphens/>
              <w:rPr>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983.590.830,56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847.184.362,70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136.406.467,86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851.844.000,00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919.025.870,54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300.480,56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918.725.389,98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İstanbul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1.116.047.497,43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995.018.668,54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113.921.201,83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7.107.627,06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sz w:val="18"/>
              </w:rPr>
            </w:pPr>
          </w:p>
        </w:tc>
        <w:tc>
          <w:tcPr>
            <w:tcW w:w="5528" w:type="dxa"/>
            <w:tcBorders>
              <w:top w:val="nil"/>
              <w:left w:val="nil"/>
              <w:bottom w:val="single" w:color="auto" w:sz="6" w:space="0"/>
              <w:right w:val="nil"/>
            </w:tcBorders>
          </w:tcPr>
          <w:p w:rsidRPr="00B46F04" w:rsidR="00420365" w:rsidP="00B46F04" w:rsidRDefault="00420365">
            <w:pPr>
              <w:suppressAutoHyphens/>
              <w:rPr>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990.022.000,00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1.039.808.748,69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286.209,45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1.039.522.539,24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TEKNİK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İstanbul Teknik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647.086.662,78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623.871.779,24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23.199.563,48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15.320,06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557.990.000,00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630.553.752,02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787.168,76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629.766.583,26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BOĞAZİÇİ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Boğaziçi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365.300.835,62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334.728.392,72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30.184.209,66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388.233,24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304.207.000,00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341.241.003,53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589.548,73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340.651.454,80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MARMARA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Marmara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738.275.392,42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686.321.047,10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51.954.345,32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659.974.000,00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688.261.563,74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785.577,85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687.475.985,89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YILDIZ TEKNİK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Yıldız Teknik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399.108.346,84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376.777.590,29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22.244.480,39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86,276,16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357.171.000,00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388.193.646,59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665.437,62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387.528.208,97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MİMAR SİNAN GÜZEL SANATLAR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Mimar Sinan Güzel Sanatlar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170.284.625,81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154.102.177,48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15.858.925,13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323.523,20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150.765.000,00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133.145.594,68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58.952,00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133.086.642,68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EGE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Ege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Calibri" w:cs="Arial"/>
                <w:noProof/>
                <w:sz w:val="18"/>
                <w:szCs w:val="20"/>
              </w:rPr>
            </w:pPr>
            <w:r w:rsidRPr="00B46F04">
              <w:rPr>
                <w:rFonts w:eastAsia="Calibri" w:cs="Arial"/>
                <w:noProof/>
                <w:sz w:val="18"/>
                <w:szCs w:val="20"/>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1.063.604.228,88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930.497.506,09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133.106.722,79</w:t>
      </w:r>
    </w:p>
    <w:p w:rsidRPr="00B46F04" w:rsidR="00420365" w:rsidP="00B46F04" w:rsidRDefault="00420365">
      <w:pPr>
        <w:suppressAutoHyphens/>
        <w:autoSpaceDE w:val="0"/>
        <w:autoSpaceDN w:val="0"/>
        <w:adjustRightInd w:val="0"/>
        <w:ind w:firstLine="851"/>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suppressAutoHyphens/>
        <w:autoSpaceDE w:val="0"/>
        <w:autoSpaceDN w:val="0"/>
        <w:adjustRightInd w:val="0"/>
        <w:ind w:firstLine="851"/>
        <w:rPr>
          <w:rFonts w:ascii="Arial" w:hAnsi="Arial" w:eastAsia="Calibri"/>
          <w:noProof/>
          <w:spacing w:val="20"/>
          <w:sz w:val="18"/>
          <w:szCs w:val="20"/>
        </w:rPr>
      </w:pP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878.195.000,00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907.236.607,58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1.004.091,43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906.232.516,15</w:t>
      </w:r>
    </w:p>
    <w:p w:rsidRPr="00B46F04" w:rsidR="00420365" w:rsidP="00B46F04" w:rsidRDefault="00420365">
      <w:pPr>
        <w:suppressAutoHyphens/>
        <w:autoSpaceDE w:val="0"/>
        <w:autoSpaceDN w:val="0"/>
        <w:adjustRightInd w:val="0"/>
        <w:ind w:firstLine="851"/>
        <w:rPr>
          <w:rFonts w:ascii="Arial" w:hAnsi="Arial" w:eastAsia="Calibri"/>
          <w:noProof/>
          <w:spacing w:val="20"/>
          <w:sz w:val="18"/>
          <w:szCs w:val="20"/>
        </w:rPr>
      </w:pPr>
      <w:r w:rsidRPr="00B46F04">
        <w:rPr>
          <w:rFonts w:ascii="Arial" w:hAnsi="Arial" w:eastAsia="Calibri"/>
          <w:noProof/>
          <w:spacing w:val="20"/>
          <w:sz w:val="18"/>
          <w:szCs w:val="20"/>
        </w:rPr>
        <w:t xml:space="preserve">BAŞKAN – Kabul edenler… Etmeyenler… Kabul edilmiştir. </w:t>
      </w:r>
    </w:p>
    <w:p w:rsidRPr="00B46F04" w:rsidR="00420365" w:rsidP="00B46F04" w:rsidRDefault="00420365">
      <w:pPr>
        <w:suppressAutoHyphens/>
        <w:autoSpaceDE w:val="0"/>
        <w:autoSpaceDN w:val="0"/>
        <w:adjustRightInd w:val="0"/>
        <w:ind w:firstLine="851"/>
        <w:rPr>
          <w:rFonts w:ascii="Arial" w:hAnsi="Arial" w:eastAsia="Calibri"/>
          <w:noProof/>
          <w:spacing w:val="20"/>
          <w:sz w:val="18"/>
          <w:szCs w:val="20"/>
        </w:rPr>
      </w:pPr>
    </w:p>
    <w:p w:rsidRPr="00B46F04" w:rsidR="00420365" w:rsidP="00B46F04" w:rsidRDefault="00420365">
      <w:pPr>
        <w:suppressAutoHyphens/>
        <w:autoSpaceDE w:val="0"/>
        <w:autoSpaceDN w:val="0"/>
        <w:adjustRightInd w:val="0"/>
        <w:rPr>
          <w:rFonts w:ascii="Arial" w:hAnsi="Arial" w:eastAsia="Calibri"/>
          <w:noProof/>
          <w:spacing w:val="20"/>
          <w:sz w:val="18"/>
          <w:szCs w:val="20"/>
        </w:rPr>
      </w:pP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DOKUZ EYLÜL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Dokuz Eylül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874.465.639,86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756.144.995,18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Ödenek Üstü Gider</w:t>
      </w:r>
      <w:r w:rsidRPr="00B46F04">
        <w:rPr>
          <w:rFonts w:eastAsia="Calibri" w:cs="Arial"/>
          <w:noProof/>
          <w:sz w:val="18"/>
          <w:szCs w:val="20"/>
        </w:rPr>
        <w:tab/>
        <w:t>22.317,64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118.339.865,45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3.096,87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779.621.000,00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785.718.217,13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460.099,35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785.258.117,78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TRAKYA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Trakya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425.901.951,71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381.202.736,45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44.690.158,55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9.056,71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383.151.000,00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380.521.897,07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4.909,86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380.516.987,21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BURSA ULUDAĞ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Bursa Uludağ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676.627.722,53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621.812.989,51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54.733.296,85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2.519.200,09</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420365">
            <w:pPr>
              <w:keepNext/>
              <w:suppressAutoHyphens/>
              <w:ind w:firstLine="3858"/>
              <w:jc w:val="center"/>
              <w:outlineLvl w:val="0"/>
              <w:rPr>
                <w:rFonts w:eastAsia="Arial Unicode MS" w:cs="Arial"/>
                <w:bCs/>
                <w:sz w:val="18"/>
              </w:rPr>
            </w:pP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608.084.000,00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674.911.721,46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952.911,60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673.958.809,86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ANADOLU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Anadolu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564.551.220,07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486.340.583,63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78.207.636,44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3.000,00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489.859.000,00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515.859.410,79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264.294,78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515.595.116,01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SELÇUK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Selçuk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640.924.859,97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614.225.765,74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Ödenek Üstü Gider</w:t>
      </w:r>
      <w:r w:rsidRPr="00B46F04">
        <w:rPr>
          <w:rFonts w:eastAsia="Calibri" w:cs="Arial"/>
          <w:noProof/>
          <w:sz w:val="18"/>
          <w:szCs w:val="20"/>
        </w:rPr>
        <w:tab/>
        <w:t>6.376.086,93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33.075.181,16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587.536.000,00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627.588.258,19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1.536.197,10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626.052.061,09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AKDENİZ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Akdeniz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697.340.593,00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640.817.252,90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Ödenek Üstü Gider</w:t>
      </w:r>
      <w:r w:rsidRPr="00B46F04">
        <w:rPr>
          <w:rFonts w:eastAsia="Calibri" w:cs="Arial"/>
          <w:noProof/>
          <w:sz w:val="18"/>
          <w:szCs w:val="20"/>
        </w:rPr>
        <w:tab/>
        <w:t>472.078,64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56.994.683,03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735,71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BAŞKAN – Kabul edenler… Etmeyenler… Kabul edilmiştir. </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581.826.000,00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666.876.617,68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2.014.216,18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664.862.401,50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BAŞKAN – Kabul edenler… Etmeyenler… Kabul edilmiştir. </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ERCİYES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Erciyes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616.793.350,29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571.134.666,54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45.636.803,92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r>
      <w:r w:rsidRPr="00B46F04">
        <w:rPr>
          <w:rFonts w:eastAsia="Calibri" w:cs="Arial"/>
          <w:noProof/>
          <w:sz w:val="18"/>
          <w:szCs w:val="20"/>
        </w:rPr>
        <w:t>21.879,83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532.763.000,00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594.903.624,37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1.333.449,05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593.570.175,32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SİVAS CUMHURİYET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Sivas Cumhuriyet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513.067.699,00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478.886.779,66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34.180.919,34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478.284.000,00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477.437.459,36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2.060.443,76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475.377.015,60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ÇUKUROVA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Çukurova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711.354.533,77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650.550.122,71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59.912.910,25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13.265.767,17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609.793.000,00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672.725.266,49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210.351,64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672.514.914,85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ONDOKUZ MAYIS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Ondokuz Mayıs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598.561.308,51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575.743.437,38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22.812.755,53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5.115,60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525.933.000,00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581.665.176,53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458.484,11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581.206.692,42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KARADENİZ TEKNİK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Karadeniz Teknik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547.856.506,53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512.983.164,40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34.873.342,13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472.733.000,00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531.388.724,20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333.090,97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531.055.633,23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ATATÜRK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Atatürk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767.677.175,26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754.117.755,10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noProof/>
          <w:sz w:val="18"/>
          <w:szCs w:val="20"/>
        </w:rPr>
        <w:tab/>
        <w:t>13.559.420,16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689.335.000,00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747.305.126,69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304.950,18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747.000.176,51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İNÖNÜ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İnönü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515.065.152,47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508.567.305,42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6.497.847,05</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449.075.000,00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537.376.421,65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156.927,62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537.219.494,03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FIRAT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Fırat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508.489.783,65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492.677.191,15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15.812.592,50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471.709.000,00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502.898.282,67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274.808,88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502.623.473,79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DİCLE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Dicle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509.550.124,40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493.900.267,77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15.649.856,63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431.300.000,00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515.202.601,40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257.313,54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514.945.287,86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VAN YÜZÜNCÜ YIL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Van Yüzüncü Yıl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442.529.261,00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420.218.741,22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22.310.519,78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418.874.000,00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422.218.880,18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101.593,74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422.117.286,44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GAZİANTEP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Gaziantep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473.970.153,34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455.300.273,79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18.669.879,55</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386.149.000,00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458.965.669,74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558.985,69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458.406.684,05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İZMİR YÜKSEK TEKNOLOJİ ENSTİTÜSÜ</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İzmir Yüksek Teknoloji Enstitüsü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148.625.556,07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140.850.224,94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7.775.331,13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121.179.000,00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143.741.400,91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37.108,41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143.704.292,50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GEBZE TEKNİK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Gebze Teknik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152.018.934,94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150.455.914,82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1.563.020,12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132.055.000,00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164.952.111,56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9.141.790,83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155.810.320,73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HARRAN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Harran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299.329.364,60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294.192.964,21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5.136.400,39</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276.131.000,00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297.231.762,81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500.135,93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296.731.626,88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SÜLEYMAN DEMİREL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Süleyman Demirel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462.002.261,94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452.068.021,42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9.934.240,52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419.747.000,00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453.240.409,21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1.824.904,12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451.415.505,09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AYDIN ADNAN MENDERES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B46F04">
        <w:rPr>
          <w:rFonts w:eastAsia="Calibri" w:cs="Arial"/>
          <w:b/>
          <w:noProof/>
          <w:sz w:val="18"/>
          <w:szCs w:val="20"/>
        </w:rPr>
        <w:t xml:space="preserve">b) </w:t>
      </w:r>
      <w:r w:rsidRPr="00B46F04">
        <w:rPr>
          <w:rFonts w:eastAsia="Calibri" w:cs="Arial"/>
          <w:b/>
          <w:noProof/>
          <w:sz w:val="18"/>
          <w:szCs w:val="20"/>
        </w:rPr>
        <w:tab/>
        <w:t>Aydın Adnan Menderes Üniversitesi 2019 Yılı</w:t>
      </w:r>
      <w:r w:rsidRPr="00B46F04">
        <w:rPr>
          <w:rFonts w:eastAsia="Calibri" w:cs="Arial"/>
          <w:b/>
          <w:noProof/>
          <w:sz w:val="18"/>
        </w:rPr>
        <w:t xml:space="preserve">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457.106.597,20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425.257.628,70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31.848.968,50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404.786.000,00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444.888.547,99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1.440.376,28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443.448.171,71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ZONGULDAK BÜLENT ECEVİT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Zonguldak Bülent Ecevit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308.962.581,83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298.618.297,07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Ödenek Üstü Gider</w:t>
      </w:r>
      <w:r w:rsidRPr="00B46F04">
        <w:rPr>
          <w:rFonts w:eastAsia="Calibri" w:cs="Arial"/>
          <w:noProof/>
          <w:sz w:val="18"/>
          <w:szCs w:val="20"/>
        </w:rPr>
        <w:tab/>
        <w:t>32.290,50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10.376.575,26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285.379.000,00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305.077.344,85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57.755,81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305.019.589,04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MERSİN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Mersin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474.120.978,53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462.454.050,21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11.490.658,09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312.285,47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394.894.000,00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483.299.156,07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40.291,47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483.258.864,60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PAMUKKALE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Pamukkale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492.320.843,09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488.080.250,78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4.240.592,31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434.218.000,00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500.509.215,72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1.844.942,58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498.664.273,14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BALIKESİR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Balıkesir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257.320.920,87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247.280.045,07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10.040.875,80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240.640.000,00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250.324.368,48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631.536,01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249.692.832,47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KOCAELİ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Kocaeli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535.518.616,58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513.984.981,21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21.533.635,37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461.545.000,00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511.825.267,98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344.041,29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511.481.226,69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SAKARYA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Sakarya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365.969.048,15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333.979.368,55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31.989.679,60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338.100.000,00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333.370.792,63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528.759,41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332.842.033,22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MANİSA CELAL BAYAR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Manisa Celal Bayar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403.572.124,13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364.781.397,52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38.789.801,15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925,46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368.293.000,00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369.760.849,90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1.516.087,40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368.244.762,50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BOLU ABANT İZZET BAYSAL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Bolu Abant İzzet Baysal </w:t>
      </w:r>
      <w:r w:rsidRPr="00B46F04">
        <w:rPr>
          <w:rFonts w:eastAsia="Calibri" w:cs="Arial"/>
          <w:b/>
          <w:noProof/>
          <w:sz w:val="18"/>
          <w:szCs w:val="26"/>
        </w:rPr>
        <w:t>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278.437.097,00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274.331.644,69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4.105.452,31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268.498.000,00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284.770.210,31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136.274,46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284.633.935,85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HATAY MUSTAFA KEMAL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Hatay Mustafa Kemal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278.430.392,97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257.630.461,10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20.799.931,87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254.543.000,00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276.674.940,05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88.614,61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276.586.325,44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AFYON KOCATEPE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Afyon Kocatepe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241.918.182,15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226.294.317,89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15.623.864,26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230.216.000,00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227.526.001,17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140.273,76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227.385.727,41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KAFKAS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Kafkas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236.485.985,21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223.589.219,74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7.896.765,47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5.000.000,00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212.823.000,00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218.349.392,37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3.718,50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218.345.673,87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ÇANAKKALE ONSEKİZ MART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Çanakkale Onsekiz Mart Üniversitesi </w:t>
      </w:r>
      <w:r w:rsidRPr="00B46F04">
        <w:rPr>
          <w:rFonts w:eastAsia="Calibri" w:cs="Arial"/>
          <w:b/>
          <w:noProof/>
          <w:sz w:val="18"/>
          <w:szCs w:val="26"/>
        </w:rPr>
        <w:t>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389.898.758,29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374.575.972,26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15.322.786,03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370.643.000,00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386.300.041,02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783.290,59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385.516.750,43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NİĞDE ÖMER HALİSDEMİR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Niğde Ömer Halisdemir </w:t>
      </w:r>
      <w:r w:rsidRPr="00B46F04">
        <w:rPr>
          <w:rFonts w:eastAsia="Calibri" w:cs="Arial"/>
          <w:b/>
          <w:noProof/>
          <w:sz w:val="18"/>
          <w:szCs w:val="26"/>
        </w:rPr>
        <w:t>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220.009.950,19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208.460.875,42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11.420.442,18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128.632,59</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188.165.000,00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212.650.095,42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366.660,51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212.283.434,91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KÜTAHYA DUMLUPINAR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Kütahya Dumlupınar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290.644.913,15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259.629.956,22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31.014.956,93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241.922.000,00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248.070.816,34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661.545,44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247.409.270,90</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TOKAT GAZİOSMANPAŞA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Tokat Gaziosmanpaşa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310.200.698,81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301.623.457,13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8.567.257,11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9.984,57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296.632.000,00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302.337.614,92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128.533,80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302.209.081,12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MUĞLA SITKI KOÇMAN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Muğla Sıtkı Koçman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340.339.942,00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329.588.146,62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10.751.795,38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322.488.000,00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342.428.555,59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366.348,46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342.062.207,13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KAHRAMANMARAŞ SÜTÇÜ İMAM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rPr>
        <w:t>Kahramanmaraş Sütçü İmam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316.521.771,74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311.655.664,86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4.501.045,48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365.061,40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285.480.000,00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311.233.339,09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213.355,81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311.019.983,28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KIRIKKALE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Kırıkkale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291.956.790,43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285.048.794,83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6.907.995,60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274.355.000,00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298.700.379,60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276.834,13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298.423.545,47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ESKİŞEHİR OSMANGAZİ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Eskişehir Osmangazi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443.615.065,00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410.458.314,62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33.056.597,36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100.153,02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424.850.000,00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421.675.785,83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136.815,51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421.538.970,32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GALATASARAY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Galatasaray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110.906.612,53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107.992.981,16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2.913.631,37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92.425.000,00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110.354.900,20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108.817,98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110.246.082,22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KIRŞEHİR AHİ EVRAN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Kırşehir Ahi Evran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193.561.350,00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188.376.657,85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4.934.692,15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250.000,00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167.308.000,00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189.837.666,66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29.669,00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189.807.997,66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KASTAMONU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Kastamonu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194.463.088,62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183.999.625,17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10.463.463,45</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175.866.000,00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192.765.231,75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174.863,73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192.590.368,02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DÜZCE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Düzce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287.042.568,21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279.561.410,18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7.481.158,03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250.155.000,00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288.458.917,17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132.559,85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288.326.357,32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BURDUR MEHMET AKİF ERSOY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Burdur Mehmet Akif Ersoy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208.880.006,78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207.707.606,80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1.034.553,44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137.846,54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188.366.000,00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229.588.065,31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80.951,30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229.507.114,01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UŞAK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Uşak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184.447.831,85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175.085.835,08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9.361.996,77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162.330.000,00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169.340.464,52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91.179,00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169.249.285,52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RECEP TAYYİP ERDOĞAN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Recep Tayyip Erdoğan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285.700.700,00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230.759.005,68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54.941.694,32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211.382.000,00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233.640.801,29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80.229,94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233.560.571,35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TEKİRDAĞ NAMIK KEMAL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Tekirdağ Namık </w:t>
      </w:r>
      <w:r w:rsidRPr="00B46F04">
        <w:rPr>
          <w:rFonts w:eastAsia="Calibri" w:cs="Arial"/>
          <w:b/>
          <w:noProof/>
          <w:sz w:val="18"/>
          <w:szCs w:val="26"/>
        </w:rPr>
        <w:t>Kemal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248.110.062,36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236.402.915,52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11.707.146,84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220.332.000,00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 xml:space="preserve">Tahsilat </w:t>
      </w:r>
      <w:r w:rsidRPr="00B46F04">
        <w:rPr>
          <w:rFonts w:eastAsia="Calibri" w:cs="Arial"/>
          <w:noProof/>
          <w:sz w:val="18"/>
          <w:szCs w:val="20"/>
        </w:rPr>
        <w:tab/>
      </w:r>
      <w:r w:rsidRPr="00B46F04">
        <w:rPr>
          <w:rFonts w:eastAsia="Calibri" w:cs="Arial"/>
          <w:noProof/>
          <w:sz w:val="18"/>
          <w:szCs w:val="20"/>
        </w:rPr>
        <w:tab/>
        <w:t>253.047.606,28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734,03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253.046.872,25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ERZİNCAN BİNALİ YILDIRIM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Erzincan </w:t>
      </w:r>
      <w:r w:rsidRPr="00B46F04">
        <w:rPr>
          <w:rFonts w:eastAsia="Calibri" w:cs="Arial"/>
          <w:b/>
          <w:noProof/>
          <w:sz w:val="18"/>
          <w:szCs w:val="26"/>
        </w:rPr>
        <w:t>Binali Yıldırım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208.974.995,32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198.864.322,43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9.884.124,95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226.547,94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noProof/>
          <w:sz w:val="18"/>
          <w:szCs w:val="20"/>
        </w:rPr>
      </w:pPr>
      <w:r w:rsidRPr="00B46F04">
        <w:rPr>
          <w:rFonts w:eastAsia="Calibri" w:cs="Arial"/>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eastAsia="Calibri" w:cs="Arial"/>
                <w:noProof/>
                <w:sz w:val="18"/>
                <w:szCs w:val="20"/>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Calibri" w:cs="Arial"/>
                <w:noProof/>
                <w:sz w:val="18"/>
                <w:szCs w:val="20"/>
              </w:rPr>
            </w:pPr>
            <w:r w:rsidRPr="00B46F04">
              <w:rPr>
                <w:rFonts w:eastAsia="Calibri" w:cs="Arial"/>
                <w:noProof/>
                <w:sz w:val="18"/>
                <w:szCs w:val="20"/>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187.778.000,00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203.367.787,31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171.129,19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203.196.658,12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AKSARAY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Aksaray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171.510.551,75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167.841.624,01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3.650.527,74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18.400,00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158.253.000,00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168.377.262,29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48.983,20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168.328.279,09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GİRESUN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Giresun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198.999.963,00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195.357.826,38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3.642.136,62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184.818.000,00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202.896.031,88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195.480,22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202.700.551,66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HİTİT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Hitit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183.230.144,95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172.063.115,95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11.167.029,00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159.576.000,00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190.984.961,18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68.245,83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190.916.715,35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YOZGAT BOZOK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Yozgat Bozok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207.684.687,12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195.039.512,49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Ödenek Üstü Gider</w:t>
      </w:r>
      <w:r w:rsidRPr="00B46F04">
        <w:rPr>
          <w:rFonts w:eastAsia="Calibri" w:cs="Arial"/>
          <w:noProof/>
          <w:sz w:val="18"/>
          <w:szCs w:val="20"/>
        </w:rPr>
        <w:tab/>
        <w:t>4.525.059,98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17.170.234,61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186.483.000,00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205.851.609,37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680.064,84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205.171.544,53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ADIYAMAN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Adıyaman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194.944.825,00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185.508.066,09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9.436.758,91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185.754.000,00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188.816.226,90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1.081.464,39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187.734.762,51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ORDU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Ordu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158.822.662,66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150.588.566,85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8.234.095,81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150.705.000,00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161.959.537,32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377.543,33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161.581.993,99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AMASYA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Amasya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 xml:space="preserve"> (A)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137.066.974,36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134.344.002,83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2.722.971,53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122.290.000,00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135.827.222,70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188.673,43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135.638.549,27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KARAMANOĞLU MEHMETBEY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Karamanoğlu </w:t>
      </w:r>
      <w:r w:rsidRPr="00B46F04">
        <w:rPr>
          <w:rFonts w:eastAsia="Calibri" w:cs="Arial"/>
          <w:b/>
          <w:noProof/>
          <w:sz w:val="18"/>
          <w:szCs w:val="26"/>
        </w:rPr>
        <w:t>Mehmetbey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158.681.580,50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137.089.578,63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21.592.001,87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111.656.000,00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133.343.210,99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18.781,38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133.324.429,61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AĞRI İBRAHİM ÇEÇEN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Ağrı İbrahim Çeçen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125.245.199,69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122.515.174,51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2.730.025,18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105.933.000,00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125.801.655,76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13.758,50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125.787.897,26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SİNOP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Sinop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132.738.615,23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131.288.812,26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1.449.802,97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123.840.000,00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131.431.838,76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36.391,09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131.395.447,67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SİİRT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Siirt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142.498.797,00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126.079.356,39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16.419.440,61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114.415.000,00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121.869.813,30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13.612,75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121.856.200,55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NEVŞEHİR HACI BEKTAŞ VELİ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t xml:space="preserve">Nevşehir </w:t>
      </w:r>
      <w:r w:rsidRPr="00B46F04">
        <w:rPr>
          <w:rFonts w:eastAsia="Calibri" w:cs="Arial"/>
          <w:b/>
          <w:noProof/>
          <w:sz w:val="18"/>
          <w:szCs w:val="26"/>
        </w:rPr>
        <w:t>Hacı Bektaş Veli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143.520.265,00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142.389.612,97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1.130.652,03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130.454.000,00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146.103.424,18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117.874,45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145.985.549,73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KARABÜK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Karabük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262.420.703,56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244.314.268,09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17.110.509,07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995.926,40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220.259.000,00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253.589.553,93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1.831.553,39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251.758.000,54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KİLİS 7 ARALIK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Kilis 7 Aralık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105.303.677,01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100.390.906,74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4.912.770,27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85.785.000,00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96.869.851,81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76.701,87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96.793.149,94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ÇANKIRI KARATEKİN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Çankırı Karatekin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169.283.023,52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158.417.821,04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10.865.202,48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135.387.000,00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154.676.457,58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33.439,16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154.643.018,42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ARTVİN ÇORUH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Artvin Çoruh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121.393.306,00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108.645.411,66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12.747.894,34</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104.335.000,00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111.105.036,26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72.559,05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111.032.477,21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BİLECİK ŞEYH EDEBALİ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Bilecik Şeyh Edebali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131.105.908,14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125.121.908,37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5.983.999,77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115.658.000,00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131.939.522,57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239.953,78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131.699.568,79</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BİTLİS EREN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Bitlis Eren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114.985.176,00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107.278.064,70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7.707.111,30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102.036.000,00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104.946.493,64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26.675,58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104.919.818,06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KIRKLARELİ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Kırklareli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152.274.455,71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144.261.962,54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8.012.493,17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137.389.000,00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156.358.134,99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323.995,97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156.034.139,02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OSMANİYE KORKUT ATA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Osmaniye Korkut Ata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109.913.248,00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107.015.071,14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2.898.176,86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97.224.000,00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111.748.946,09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43.511,55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111.705.434,54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BİNGÖL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Bingöl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172.416.185,76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168.205.049,63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4.210.576,13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560,00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139.406.000,00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175.866.299,95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20.846,02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175.845.453,93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MUŞ ALPARSLAN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Muş Alparslan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144.539.487,54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124.459.372,76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20.080.114,78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123.261.000,00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125.610.915,67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18.062,74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125.592.852,93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MARDİN ARTUKLU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Mardin Artuklu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139.727.753,25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129.049.504,77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10.678.248,48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125.010.000,00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138.521.674,56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90.719,81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138.430.954,75</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BATMAN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Batman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145.323.289,69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131.871.971,29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13.451.318,40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109.297.000,00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123.217.150,53</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26.207,07</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123.190.943,46</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ARDAHAN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Ardahan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93.927.379,36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88.589.687,24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Ödenek Üstü Gider</w:t>
      </w:r>
      <w:r w:rsidRPr="00B46F04">
        <w:rPr>
          <w:rFonts w:eastAsia="Calibri" w:cs="Arial"/>
          <w:noProof/>
          <w:sz w:val="18"/>
          <w:szCs w:val="20"/>
        </w:rPr>
        <w:tab/>
        <w:t>18.500,25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5.356.192,37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81.640.000,00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95.131.326,62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22.528,20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95.108.798,42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BARTIN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Bartın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143.743.284,00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139.948.775,15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3.794.508,85</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114.997.000,00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143.524.120,21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18.788,84</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143.505.331,37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BAYBURT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Bayburt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117.638.672,84</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111.983.840,47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5.654.832,37</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101.213.000,00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116.555.488,86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26.632,15</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116.528.856,71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GÜMÜŞHANE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Gümüşhane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137.831.750,00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129.106.925,37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8.724.824,63</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B46F04">
        <w:rPr>
          <w:rFonts w:eastAsia="Calibri" w:cs="Arial"/>
          <w:noProof/>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noProof/>
          <w:sz w:val="18"/>
          <w:szCs w:val="20"/>
        </w:rPr>
      </w:pPr>
      <w:r w:rsidRPr="00B46F04">
        <w:rPr>
          <w:rFonts w:eastAsia="Calibri" w:cs="Arial"/>
          <w:noProof/>
          <w:sz w:val="18"/>
          <w:szCs w:val="20"/>
        </w:rPr>
        <w:t>(</w:t>
      </w: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eastAsia="Calibri" w:cs="Arial"/>
                <w:noProof/>
                <w:sz w:val="18"/>
                <w:szCs w:val="20"/>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Calibri" w:cs="Arial"/>
                <w:noProof/>
                <w:sz w:val="18"/>
                <w:szCs w:val="20"/>
              </w:rPr>
            </w:pPr>
            <w:r w:rsidRPr="00B46F04">
              <w:rPr>
                <w:rFonts w:eastAsia="Calibri" w:cs="Arial"/>
                <w:noProof/>
                <w:sz w:val="18"/>
                <w:szCs w:val="20"/>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130.601.000,00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130.611.252,41</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111.235,70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130.500.016,71</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HAKKARİ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Hakkari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116.335.218,57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109.932.517,05</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6.402.701,52</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62.614.000,00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88.238.744,48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1.163,00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88.237.581,48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IĞDIR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Iğdır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107.233.938,36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97.776.400,26</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9.457.538,10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84.070.000,00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102.060.963,76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225.595,92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101.835.367,84</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ŞIRNAK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Şırnak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73.007.815,00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70.758.804,10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2.249.010,90</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65.683.000,00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71.941.623,79</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58.617,76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71.883.006,03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MUNZUR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Munzur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107.790.943,98</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88.332.990,52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19.457.953,46</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103.475.000,00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78.433.636,16</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21.505,78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78.412.130,38</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YALOVA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Yalova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124.881.036,00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120.727.663,69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4.153.372,31</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94.333.000,00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117.801.408,60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6.930,78</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117.794.477,82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TÜRK ALMAN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Türk Alman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sz w:val="18"/>
              </w:rPr>
            </w:pPr>
          </w:p>
        </w:tc>
        <w:tc>
          <w:tcPr>
            <w:tcW w:w="5528" w:type="dxa"/>
            <w:tcBorders>
              <w:top w:val="nil"/>
              <w:left w:val="nil"/>
              <w:bottom w:val="single" w:color="auto" w:sz="6" w:space="0"/>
              <w:right w:val="nil"/>
            </w:tcBorders>
          </w:tcPr>
          <w:p w:rsidRPr="00B46F04" w:rsidR="00420365" w:rsidP="00B46F04" w:rsidRDefault="00196ECA">
            <w:pPr>
              <w:suppressAutoHyphens/>
              <w:rPr>
                <w:sz w:val="18"/>
              </w:rPr>
            </w:pPr>
            <w:r w:rsidRPr="00B46F04">
              <w:rPr>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98.942.975,60</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73.611.100,72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25.331.874,88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69.618.000,00</w:t>
      </w:r>
    </w:p>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78.827.049,03</w:t>
      </w:r>
    </w:p>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29.737,50</w:t>
      </w:r>
    </w:p>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78.797.311,53</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ANKARA YILDIRIM BEYAZIT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Ankara Yıldırım Beyazıt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246.993.966,39</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233.898.839,11</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13.095.127,28</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198.909.000,00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241.937.657,32</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852.444,80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241.085.212,52</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BURSA TEKNİK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Bursa Teknik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93.613.066,87</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90.680.620,82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2.932.446,05</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73.213.000,00</w:t>
      </w:r>
    </w:p>
    <w:p w:rsidRPr="00B46F04" w:rsidR="00420365" w:rsidP="00B46F04" w:rsidRDefault="004203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90.540.120,97</w:t>
      </w:r>
    </w:p>
    <w:p w:rsidRPr="00B46F04" w:rsidR="00420365" w:rsidP="00B46F04" w:rsidRDefault="004203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MEDENİYET ÜNİVERSİTESİ</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İstanbul Medeniyet Üniversitesi 2019 Yılı Merkezî Yönetim Kesin Hesabı</w:t>
      </w:r>
    </w:p>
    <w:p w:rsidRPr="00B46F04" w:rsidR="00420365" w:rsidP="00B46F04" w:rsidRDefault="00420365">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187.598.892,62</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164.328.218,83</w:t>
      </w:r>
    </w:p>
    <w:p w:rsidRPr="00B46F04" w:rsidR="00420365" w:rsidP="00B46F04" w:rsidRDefault="004203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23.270.673,79</w:t>
      </w:r>
    </w:p>
    <w:p w:rsidRPr="00B46F04" w:rsidR="00420365" w:rsidP="00B46F04" w:rsidRDefault="004203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420365" w:rsidP="00B46F04" w:rsidRDefault="004203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420365" w:rsidTr="00420365">
        <w:tc>
          <w:tcPr>
            <w:tcW w:w="3544" w:type="dxa"/>
            <w:tcBorders>
              <w:top w:val="nil"/>
              <w:left w:val="nil"/>
              <w:bottom w:val="single" w:color="auto" w:sz="6" w:space="0"/>
              <w:right w:val="nil"/>
            </w:tcBorders>
          </w:tcPr>
          <w:p w:rsidRPr="00B46F04" w:rsidR="00420365" w:rsidP="00B46F04" w:rsidRDefault="00420365">
            <w:pPr>
              <w:suppressAutoHyphens/>
              <w:rPr>
                <w:rFonts w:cs="Arial"/>
                <w:sz w:val="18"/>
              </w:rPr>
            </w:pPr>
          </w:p>
        </w:tc>
        <w:tc>
          <w:tcPr>
            <w:tcW w:w="5528" w:type="dxa"/>
            <w:tcBorders>
              <w:top w:val="nil"/>
              <w:left w:val="nil"/>
              <w:bottom w:val="single" w:color="auto" w:sz="6" w:space="0"/>
              <w:right w:val="nil"/>
            </w:tcBorders>
          </w:tcPr>
          <w:p w:rsidRPr="00B46F04" w:rsidR="00420365"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126.181.000,00</w:t>
      </w:r>
    </w:p>
    <w:p w:rsidRPr="00B46F04" w:rsidR="00420365" w:rsidP="00B46F04" w:rsidRDefault="00420365">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184.320.951,16</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İZMİR KÂTİP ÇELEBİ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İzmir Kâtip Çelebi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225.310.335,12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220.756.304,29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4.554.030,83</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167.416.000,00</w:t>
      </w:r>
    </w:p>
    <w:p w:rsidRPr="00B46F04" w:rsidR="00001542" w:rsidP="00B46F04" w:rsidRDefault="00001542">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226.706.601,02</w:t>
      </w:r>
    </w:p>
    <w:p w:rsidRPr="00B46F04" w:rsidR="00001542" w:rsidP="00B46F04" w:rsidRDefault="00001542">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35.932,43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226.670.668,59</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NECMETTİN ERBAKAN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Necmettin Erbakan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480.087.261,10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471.563.878,69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8.523.382,41</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51"/>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425.952.000,00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481.139.538,79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129.476,89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481.010.061,90</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ABDULLAH GÜL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Abdullah Gül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75.223.532,81</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72.655.213,29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2.568.319,52</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60.617.000,00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69.093.745,64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28.735,76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69.065.009,88</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ERZURUM TEKNİK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Erzurum Teknik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76.091.444,13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70.114.613,86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5.976.830,27</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68.445.000,00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73.620.872,70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32.015,58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73.588.857,12</w:t>
      </w:r>
    </w:p>
    <w:p w:rsidRPr="00B46F04" w:rsidR="00001542" w:rsidP="00B46F04" w:rsidRDefault="00001542">
      <w:pPr>
        <w:pStyle w:val="GENELKURUL"/>
        <w:spacing w:line="240" w:lineRule="auto"/>
        <w:rPr>
          <w:sz w:val="18"/>
        </w:rPr>
      </w:pPr>
      <w:r w:rsidRPr="00B46F04">
        <w:rPr>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ADANA ALPARSLAN TÜRKEŞ BİLİM VE TEKNOLOJİ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Adana Bilim ve Teknoloji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107.085.824,86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102.832.645,97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4.253.178,89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78.919.000,00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105.244.520,24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3.701,36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105.240.818,88</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ANKARA SOSYAL BİLİMLER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Ankara Sosyal Bilimler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121.086.472,62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95.719.219,23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25.367.253,39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82.841.000,00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102.567.128,07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156,50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102.566.971,57</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SAĞLIK BİLİMLERİ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Sağlık Bilimleri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474.005.184,03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462.276.141,65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Ödenek Üstü Gider</w:t>
      </w:r>
      <w:r w:rsidRPr="00B46F04">
        <w:rPr>
          <w:rFonts w:eastAsia="Calibri" w:cs="Arial"/>
          <w:noProof/>
          <w:sz w:val="18"/>
          <w:szCs w:val="20"/>
        </w:rPr>
        <w:tab/>
        <w:t>49.727,52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11.778.665,32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104,58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333.232.000,00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486.027.058,24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147.116,31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485.879.941,93</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BANDIRMA ONYEDİ EYLÜL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Bandırma Onyedi Eylül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103.346.854,65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94.653.451,23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8.693.403,42</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71.579.000,00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97.366.508,65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61.284,13</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İSKENDERUN TEKNİK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 xml:space="preserve">b) </w:t>
      </w:r>
      <w:r w:rsidRPr="00B46F04">
        <w:rPr>
          <w:rFonts w:eastAsia="Calibri" w:cs="Arial"/>
          <w:b/>
          <w:noProof/>
          <w:sz w:val="18"/>
          <w:szCs w:val="20"/>
        </w:rPr>
        <w:tab/>
        <w:t>İskenderun Teknik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117.647.116,06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111.783.024,66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5.864.091,40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92.780.000,00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106.907.788,14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866.772,97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106.041.015,17</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ALANYA ALAADDİN KEYKUBAT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0"/>
        </w:rPr>
        <w:tab/>
      </w:r>
      <w:r w:rsidRPr="00B46F04">
        <w:rPr>
          <w:rFonts w:eastAsia="Calibri" w:cs="Arial"/>
          <w:b/>
          <w:noProof/>
          <w:sz w:val="18"/>
          <w:szCs w:val="26"/>
        </w:rPr>
        <w:t>Alanya Alaaddin Keykubat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92.314.664,46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88.659.478,03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3.655.186,43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73.496.000,00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84.681.567,75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35.732,69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84.645.835,06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İZMİR BAKIRÇAY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İzmir Bakırçay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39.401.941,50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29.527.666,32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9.874.275,18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t xml:space="preserve"> </w:t>
      </w:r>
      <w:r w:rsidRPr="00B46F04">
        <w:rPr>
          <w:rFonts w:eastAsia="Calibri" w:cs="Arial"/>
          <w:noProof/>
          <w:sz w:val="18"/>
          <w:szCs w:val="20"/>
        </w:rPr>
        <w:tab/>
        <w:t>24.908.000,00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36.109.581,71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40.224,16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36.069.357,55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İZMİR DEMOKRASİ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b) İzmir Demokrasi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41.212.540,00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31.349.229,74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9.863.310,26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 xml:space="preserve">Bütçe Geliri Tahmini </w:t>
      </w:r>
      <w:r w:rsidRPr="00B46F04">
        <w:rPr>
          <w:rFonts w:eastAsia="Calibri" w:cs="Arial"/>
          <w:noProof/>
          <w:sz w:val="18"/>
          <w:szCs w:val="20"/>
        </w:rPr>
        <w:tab/>
      </w:r>
      <w:r w:rsidRPr="00B46F04">
        <w:rPr>
          <w:rFonts w:eastAsia="Calibri" w:cs="Arial"/>
          <w:noProof/>
          <w:sz w:val="18"/>
          <w:szCs w:val="20"/>
        </w:rPr>
        <w:tab/>
        <w:t>30.964.000,00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34.472.352,21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41.696,46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34.430.655,75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ANKARA MÜZİK VE GÜZEL SANATLAR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B46F04">
        <w:rPr>
          <w:rFonts w:eastAsia="Calibri" w:cs="Arial"/>
          <w:b/>
          <w:noProof/>
          <w:sz w:val="18"/>
          <w:szCs w:val="20"/>
        </w:rPr>
        <w:t xml:space="preserve">b) </w:t>
      </w:r>
      <w:r w:rsidRPr="00B46F04">
        <w:rPr>
          <w:rFonts w:eastAsia="Calibri" w:cs="Arial"/>
          <w:b/>
          <w:noProof/>
          <w:sz w:val="18"/>
          <w:szCs w:val="26"/>
        </w:rPr>
        <w:t xml:space="preserve">Ankara Müzik ve </w:t>
      </w:r>
      <w:r w:rsidRPr="00B46F04">
        <w:rPr>
          <w:rFonts w:eastAsia="Calibri" w:cs="Arial"/>
          <w:b/>
          <w:noProof/>
          <w:sz w:val="18"/>
        </w:rPr>
        <w:t>Güzel Sanatlar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24.921.600,00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16.621.058,84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8.300.541,16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001542">
            <w:pPr>
              <w:keepNext/>
              <w:suppressAutoHyphens/>
              <w:outlineLvl w:val="0"/>
              <w:rPr>
                <w:rFonts w:eastAsia="Arial Unicode MS" w:cs="Arial"/>
                <w:bCs/>
                <w:sz w:val="18"/>
              </w:rPr>
            </w:pP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21.261.000,00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10.381.099,63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GAZİANTEP İSLAM BİLİM VE TEKNOLOJİ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 xml:space="preserve">b) Gaziantep İslam Bilim ve Teknoloji </w:t>
      </w:r>
      <w:r w:rsidRPr="00B46F04">
        <w:rPr>
          <w:rFonts w:eastAsia="Calibri" w:cs="Arial"/>
          <w:b/>
          <w:noProof/>
          <w:sz w:val="18"/>
          <w:szCs w:val="28"/>
        </w:rPr>
        <w:t>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4.958.000,00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3.744.320,42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1.213.679,58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4.999.747,68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KONYA TEKNİK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 xml:space="preserve">b) </w:t>
      </w:r>
      <w:r w:rsidRPr="00B46F04">
        <w:rPr>
          <w:rFonts w:eastAsia="Calibri" w:cs="Arial"/>
          <w:b/>
          <w:noProof/>
          <w:sz w:val="18"/>
          <w:szCs w:val="28"/>
        </w:rPr>
        <w:t>Konya Teknik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96.385.611,39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83.805.637,63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12.579.973,76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87.492.000,00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84.846.581,33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172.586,13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84.673.995,20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KÜTAHYA SAĞLIK BİLİMLERİ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6"/>
        </w:rPr>
        <w:t>Kütahya Sağlık Bilimleri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54.609.589,61</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51.035.140,74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3.574.448,87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42.153.000,00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51.780.470,17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573.441,87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51.207.028,30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MALATYA TURGUT ÖZAL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 xml:space="preserve">b) </w:t>
      </w:r>
      <w:r w:rsidRPr="00B46F04">
        <w:rPr>
          <w:rFonts w:eastAsia="Calibri" w:cs="Arial"/>
          <w:b/>
          <w:noProof/>
          <w:sz w:val="18"/>
          <w:szCs w:val="28"/>
        </w:rPr>
        <w:t>Malatya Turgut Özal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63.625.842,80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57.912.992,67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5.712.850,13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45.598.000,00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53.493.741,49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111.601,28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53.382.140,21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İSTANBUL ÜNİVERSİTESİ-CERRAHPAŞA</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 xml:space="preserve">b) </w:t>
      </w:r>
      <w:r w:rsidRPr="00B46F04">
        <w:rPr>
          <w:rFonts w:eastAsia="Calibri" w:cs="Arial"/>
          <w:b/>
          <w:noProof/>
          <w:sz w:val="18"/>
          <w:szCs w:val="28"/>
        </w:rPr>
        <w:t>İstanbul Üniversitesi-Cerrahpaşa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661.230.156,89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577.583.898,27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83.607.320,35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38.938,27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601.460.000,00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570.589.204,96</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199.236,41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570.389.968,55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ANKARA HACI BAYRAM VELİ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 xml:space="preserve">b) </w:t>
      </w:r>
      <w:r w:rsidRPr="00B46F04">
        <w:rPr>
          <w:rFonts w:eastAsia="Calibri" w:cs="Arial"/>
          <w:b/>
          <w:noProof/>
          <w:sz w:val="18"/>
          <w:szCs w:val="26"/>
        </w:rPr>
        <w:t>Ankara Hacı Bayram Veli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229.971.050,19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211.515.969,95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18.455.080,24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181.743.000,00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207.035.277,50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30.316,79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207.004.960,71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SAKARYA UYGULAMALI BİLİMLER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B46F04">
        <w:rPr>
          <w:rFonts w:eastAsia="Calibri" w:cs="Arial"/>
          <w:b/>
          <w:noProof/>
          <w:sz w:val="18"/>
          <w:szCs w:val="20"/>
        </w:rPr>
        <w:t>b) S</w:t>
      </w:r>
      <w:r w:rsidRPr="00B46F04">
        <w:rPr>
          <w:rFonts w:eastAsia="Calibri" w:cs="Arial"/>
          <w:b/>
          <w:noProof/>
          <w:sz w:val="18"/>
          <w:szCs w:val="26"/>
        </w:rPr>
        <w:t xml:space="preserve">akarya Uygulamalı Bilimler </w:t>
      </w:r>
      <w:r w:rsidRPr="00B46F04">
        <w:rPr>
          <w:rFonts w:eastAsia="Calibri" w:cs="Arial"/>
          <w:b/>
          <w:noProof/>
          <w:sz w:val="18"/>
        </w:rPr>
        <w:t>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104.914.741,20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97.526.976,32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7.387.764,88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97.547.000,00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101.545.463,42</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317.809,34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101.227.654,08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SAMSUN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b</w:t>
      </w:r>
      <w:r w:rsidRPr="00B46F04">
        <w:rPr>
          <w:rFonts w:eastAsia="Calibri" w:cs="Arial"/>
          <w:b/>
          <w:noProof/>
          <w:sz w:val="18"/>
          <w:szCs w:val="28"/>
        </w:rPr>
        <w:t>) Samsun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39.327.411,08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30.320.428,22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9.006.982,86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34.436.000,00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34.424.501,08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4.885,00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34.419.616,08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SİVAS BİLİM VE TEKNOLOJİ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b</w:t>
      </w:r>
      <w:r w:rsidRPr="00B46F04">
        <w:rPr>
          <w:rFonts w:eastAsia="Calibri" w:cs="Arial"/>
          <w:b/>
          <w:noProof/>
          <w:sz w:val="18"/>
          <w:szCs w:val="28"/>
        </w:rPr>
        <w:t xml:space="preserve">) </w:t>
      </w:r>
      <w:r w:rsidRPr="00B46F04">
        <w:rPr>
          <w:rFonts w:eastAsia="Calibri" w:cs="Arial"/>
          <w:b/>
          <w:noProof/>
          <w:sz w:val="18"/>
          <w:szCs w:val="20"/>
        </w:rPr>
        <w:t xml:space="preserve">Sivas Bilim ve Teknoloji </w:t>
      </w:r>
      <w:r w:rsidRPr="00B46F04">
        <w:rPr>
          <w:rFonts w:eastAsia="Calibri" w:cs="Arial"/>
          <w:b/>
          <w:noProof/>
          <w:sz w:val="18"/>
          <w:szCs w:val="28"/>
        </w:rPr>
        <w:t>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7.761.050,00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5.941.701,73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1.819.348,27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6.604.515,70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TARSUS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b</w:t>
      </w:r>
      <w:r w:rsidRPr="00B46F04">
        <w:rPr>
          <w:rFonts w:eastAsia="Calibri" w:cs="Arial"/>
          <w:b/>
          <w:noProof/>
          <w:sz w:val="18"/>
          <w:szCs w:val="28"/>
        </w:rPr>
        <w:t>) Tarsus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32.572.293,04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22.635.948,84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9.936.344,20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25.084.000,00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28.258.372,84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21.300,00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28.237.072,84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pStyle w:val="GENELKURUL"/>
        <w:spacing w:line="240" w:lineRule="auto"/>
        <w:rPr>
          <w:sz w:val="18"/>
        </w:rPr>
      </w:pP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TRABZON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b</w:t>
      </w:r>
      <w:r w:rsidRPr="00B46F04">
        <w:rPr>
          <w:rFonts w:eastAsia="Calibri" w:cs="Arial"/>
          <w:b/>
          <w:noProof/>
          <w:sz w:val="18"/>
          <w:szCs w:val="28"/>
        </w:rPr>
        <w:t>) Trabzon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89.441.779,94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71.292.216,67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18.149.563,27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88.119.000,00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78.364.295,87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198.590,69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78.165.705,18</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KAYSERİ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8"/>
        </w:rPr>
      </w:pPr>
      <w:r w:rsidRPr="00B46F04">
        <w:rPr>
          <w:rFonts w:eastAsia="Calibri" w:cs="Arial"/>
          <w:b/>
          <w:noProof/>
          <w:sz w:val="18"/>
          <w:szCs w:val="20"/>
        </w:rPr>
        <w:t>b</w:t>
      </w:r>
      <w:r w:rsidRPr="00B46F04">
        <w:rPr>
          <w:rFonts w:eastAsia="Calibri" w:cs="Arial"/>
          <w:b/>
          <w:noProof/>
          <w:sz w:val="18"/>
          <w:szCs w:val="28"/>
        </w:rPr>
        <w:t>) Kayseri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41.487.704,58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30.581.936,72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10.905.767,86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36.989.000,00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31.099.838,75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511.310,02</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30.588.528,73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KAHRAMANMARAŞ İSTİKLAL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b</w:t>
      </w:r>
      <w:r w:rsidRPr="00B46F04">
        <w:rPr>
          <w:rFonts w:eastAsia="Calibri" w:cs="Arial"/>
          <w:b/>
          <w:noProof/>
          <w:sz w:val="18"/>
          <w:szCs w:val="28"/>
        </w:rPr>
        <w:t xml:space="preserve">) </w:t>
      </w:r>
      <w:r w:rsidRPr="00B46F04">
        <w:rPr>
          <w:rFonts w:eastAsia="Calibri" w:cs="Arial"/>
          <w:b/>
          <w:noProof/>
          <w:sz w:val="18"/>
          <w:szCs w:val="26"/>
        </w:rPr>
        <w:t>Kahramanmaraş İstiklal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26.086.000,00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10.589.261,52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15.496.738,48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22.286.000,00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16.326.875,05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2.500,00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16.324.375,05</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ESKİŞEHİR TEKNİK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b) Eskişehir Teknik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177.812.024,41</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160.290.379,12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17.310.508,16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211.137,13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163.401.000,00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165.625.484,30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24.677,40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165.600.806,90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ISPARTA UYGULAMALI BİLİMLER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B46F04">
        <w:rPr>
          <w:rFonts w:eastAsia="Calibri" w:cs="Arial"/>
          <w:b/>
          <w:noProof/>
          <w:sz w:val="18"/>
          <w:szCs w:val="20"/>
        </w:rPr>
        <w:t>b</w:t>
      </w:r>
      <w:r w:rsidRPr="00B46F04">
        <w:rPr>
          <w:rFonts w:eastAsia="Calibri" w:cs="Arial"/>
          <w:b/>
          <w:noProof/>
          <w:sz w:val="18"/>
          <w:szCs w:val="28"/>
        </w:rPr>
        <w:t xml:space="preserve">) </w:t>
      </w:r>
      <w:r w:rsidRPr="00B46F04">
        <w:rPr>
          <w:rFonts w:eastAsia="Calibri" w:cs="Arial"/>
          <w:b/>
          <w:noProof/>
          <w:sz w:val="18"/>
          <w:szCs w:val="26"/>
        </w:rPr>
        <w:t>Isparta Uygulamalı Bilimler 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152.167.919,45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130.728.301,66</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21.439.617,79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140.201.000,00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133.163.618,41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262.002,07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132.901.616,34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AFYONKARAHİSAR SAĞLIK BİLİMLERİ ÜNİVERSİTESİ</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rPr>
      </w:pPr>
      <w:r w:rsidRPr="00B46F04">
        <w:rPr>
          <w:rFonts w:eastAsia="Calibri" w:cs="Arial"/>
          <w:b/>
          <w:noProof/>
          <w:sz w:val="18"/>
          <w:szCs w:val="20"/>
        </w:rPr>
        <w:t>b) Afyonkarahisar</w:t>
      </w:r>
      <w:r w:rsidRPr="00B46F04">
        <w:rPr>
          <w:b/>
          <w:sz w:val="18"/>
        </w:rPr>
        <w:t xml:space="preserve"> Sağlık Bilimleri </w:t>
      </w:r>
      <w:r w:rsidRPr="00B46F04">
        <w:rPr>
          <w:rFonts w:eastAsia="Calibri" w:cs="Arial"/>
          <w:b/>
          <w:noProof/>
          <w:sz w:val="18"/>
        </w:rPr>
        <w:t>Üniversitesi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B46F0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117.563.330,01</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100.455.247,34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17.108.062,67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20,00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jc w:val="center"/>
        <w:textAlignment w:val="baseline"/>
        <w:rPr>
          <w:rFonts w:eastAsia="Calibri" w:cs="Arial"/>
          <w:b/>
          <w:noProof/>
          <w:sz w:val="18"/>
          <w:szCs w:val="20"/>
        </w:rPr>
      </w:pPr>
      <w:r w:rsidRPr="00B46F0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196ECA">
            <w:pPr>
              <w:keepNext/>
              <w:suppressAutoHyphens/>
              <w:ind w:firstLine="3858"/>
              <w:jc w:val="center"/>
              <w:outlineLvl w:val="0"/>
              <w:rPr>
                <w:rFonts w:eastAsia="Arial Unicode MS" w:cs="Arial"/>
                <w:bCs/>
                <w:sz w:val="18"/>
              </w:rPr>
            </w:pPr>
            <w:r w:rsidRPr="00B46F04">
              <w:rPr>
                <w:rFonts w:eastAsia="Arial Unicode MS" w:cs="Arial"/>
                <w:bCs/>
                <w:sz w:val="18"/>
              </w:rPr>
              <w:t xml:space="preserve"> </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96.220.000,00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105.228.038,04</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13.892,23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105.214.145,81</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r w:rsidRPr="00B46F04">
        <w:rPr>
          <w:rFonts w:ascii="Arial" w:hAnsi="Arial" w:cs="Arial"/>
          <w:spacing w:val="20"/>
          <w:sz w:val="18"/>
        </w:rPr>
        <w:t>BAŞKAN – Kabul edenler… Etmeyenler… Kabul edilmiştir.</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spacing w:val="20"/>
          <w:sz w:val="18"/>
        </w:rPr>
      </w:pPr>
    </w:p>
    <w:p w:rsidRPr="00B46F04" w:rsidR="00001542" w:rsidP="00B46F04" w:rsidRDefault="00001542">
      <w:pPr>
        <w:pStyle w:val="GENELKURUL"/>
        <w:spacing w:line="240" w:lineRule="auto"/>
        <w:rPr>
          <w:sz w:val="18"/>
        </w:rPr>
      </w:pPr>
      <w:r w:rsidRPr="00B46F04">
        <w:rPr>
          <w:sz w:val="18"/>
        </w:rPr>
        <w:t>Üniversitelerin 2019 yılı kesin hesapları kabul edilmiştir.</w:t>
      </w:r>
    </w:p>
    <w:p w:rsidRPr="00B46F04" w:rsidR="00001542" w:rsidP="00B46F04" w:rsidRDefault="00001542">
      <w:pPr>
        <w:pStyle w:val="Btemetin"/>
        <w:suppressAutoHyphens/>
        <w:spacing w:line="240" w:lineRule="auto"/>
        <w:rPr>
          <w:sz w:val="18"/>
        </w:rPr>
      </w:pPr>
      <w:r w:rsidRPr="00B46F04">
        <w:rPr>
          <w:sz w:val="18"/>
        </w:rPr>
        <w:t>Ulaştırma ve Altyapı Bakanlığının 2021 yılı merkezî yönetim bütçesine geçilmesini oylarınıza sunuyorum: Kabul edenler... Etmeyenler... Kabul edilmiştir.</w:t>
      </w:r>
    </w:p>
    <w:p w:rsidRPr="00B46F04" w:rsidR="00001542" w:rsidP="00B46F04" w:rsidRDefault="00001542">
      <w:pPr>
        <w:pStyle w:val="Btemetin"/>
        <w:suppressAutoHyphens/>
        <w:spacing w:line="240" w:lineRule="auto"/>
        <w:rPr>
          <w:spacing w:val="24"/>
          <w:sz w:val="18"/>
        </w:rPr>
      </w:pPr>
      <w:r w:rsidRPr="00B46F04">
        <w:rPr>
          <w:sz w:val="18"/>
        </w:rPr>
        <w:t>Genel toplamı okutuyorum:</w:t>
      </w:r>
    </w:p>
    <w:p w:rsidRPr="00B46F04" w:rsidR="00001542" w:rsidP="00B46F04" w:rsidRDefault="00001542">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B46F04">
        <w:rPr>
          <w:rFonts w:eastAsia="Calibri" w:cs="Arial"/>
          <w:b/>
          <w:noProof/>
          <w:sz w:val="18"/>
          <w:szCs w:val="20"/>
        </w:rPr>
        <w:t>ULAŞTIRMA VE ALTYAPI BAKANLIĞI</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1) Ulaştırma ve Altyapı Bakanlığı</w:t>
      </w:r>
      <w:r w:rsidRPr="00B46F04">
        <w:rPr>
          <w:rFonts w:ascii="Arial" w:hAnsi="Arial" w:eastAsia="Calibri"/>
          <w:noProof/>
          <w:spacing w:val="20"/>
          <w:sz w:val="18"/>
          <w:szCs w:val="20"/>
        </w:rPr>
        <w:t xml:space="preserve"> </w:t>
      </w:r>
      <w:r w:rsidRPr="00B46F04">
        <w:rPr>
          <w:rFonts w:eastAsia="Calibri" w:cs="Arial"/>
          <w:b/>
          <w:noProof/>
          <w:sz w:val="18"/>
          <w:szCs w:val="20"/>
        </w:rPr>
        <w:t>2021 Yılı Merkezî Yönetim Bütçesi</w:t>
      </w:r>
    </w:p>
    <w:p w:rsidRPr="00B46F04" w:rsidR="00001542" w:rsidP="00B46F04" w:rsidRDefault="00001542">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B46F04">
        <w:rPr>
          <w:rFonts w:eastAsia="Calibri" w:cs="Arial"/>
          <w:noProof/>
          <w:sz w:val="18"/>
          <w:szCs w:val="20"/>
        </w:rPr>
        <w:tab/>
        <w:t>GENEL TOPLAM</w:t>
      </w:r>
      <w:r w:rsidRPr="00B46F04">
        <w:rPr>
          <w:rFonts w:eastAsia="Calibri" w:cs="Arial"/>
          <w:noProof/>
          <w:sz w:val="18"/>
          <w:szCs w:val="20"/>
        </w:rPr>
        <w:tab/>
      </w:r>
      <w:r w:rsidRPr="00B46F04">
        <w:rPr>
          <w:rFonts w:eastAsia="Calibri" w:cs="Arial"/>
          <w:bCs/>
          <w:noProof/>
          <w:sz w:val="18"/>
          <w:szCs w:val="20"/>
        </w:rPr>
        <w:t>49.133.659.000</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noProof/>
          <w:spacing w:val="20"/>
          <w:sz w:val="18"/>
          <w:szCs w:val="20"/>
        </w:rPr>
        <w:t xml:space="preserve">Ulaştırma ve Altyapı Bakanlığının </w:t>
      </w:r>
      <w:r w:rsidRPr="00B46F04">
        <w:rPr>
          <w:rFonts w:ascii="Arial" w:hAnsi="Arial" w:eastAsia="Calibri" w:cs="Arial"/>
          <w:noProof/>
          <w:spacing w:val="20"/>
          <w:sz w:val="18"/>
          <w:szCs w:val="20"/>
        </w:rPr>
        <w:t>2021 yılı merkezî yönetim bütçesi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Ulaştırma ve Altyapı Bakanlığının</w:t>
      </w:r>
      <w:r w:rsidRPr="00B46F04">
        <w:rPr>
          <w:sz w:val="18"/>
        </w:rPr>
        <w:t xml:space="preserve"> </w:t>
      </w:r>
      <w:r w:rsidRPr="00B46F04">
        <w:rPr>
          <w:rFonts w:ascii="Arial" w:hAnsi="Arial" w:eastAsia="Calibri" w:cs="Arial"/>
          <w:noProof/>
          <w:spacing w:val="20"/>
          <w:sz w:val="18"/>
          <w:szCs w:val="20"/>
        </w:rPr>
        <w:t>2019 yılı merkezî yönetim kesin hesabının bölümlerine geçilmesini oylarınıza sunuyorum: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B46F04">
        <w:rPr>
          <w:rFonts w:eastAsia="Calibri" w:cs="Arial"/>
          <w:b/>
          <w:noProof/>
          <w:sz w:val="18"/>
          <w:szCs w:val="20"/>
        </w:rPr>
        <w:t>2) Ulaştırma ve Altyapı Bakanlığı 2019 Yılı Merkezî Yönetim Kesin Hesabı</w:t>
      </w:r>
    </w:p>
    <w:p w:rsidRPr="00B46F04" w:rsidR="00001542" w:rsidP="00B46F04" w:rsidRDefault="00001542">
      <w:pPr>
        <w:numPr>
          <w:ilvl w:val="0"/>
          <w:numId w:val="3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001542">
            <w:pPr>
              <w:keepNext/>
              <w:suppressAutoHyphens/>
              <w:ind w:firstLine="4568"/>
              <w:jc w:val="center"/>
              <w:outlineLvl w:val="0"/>
              <w:rPr>
                <w:rFonts w:eastAsia="Arial Unicode MS" w:cs="Arial"/>
                <w:bCs/>
                <w:sz w:val="18"/>
              </w:rPr>
            </w:pP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Toplam Ödenek</w:t>
      </w:r>
      <w:r w:rsidRPr="00B46F04">
        <w:rPr>
          <w:rFonts w:eastAsia="Calibri" w:cs="Arial"/>
          <w:noProof/>
          <w:sz w:val="18"/>
          <w:szCs w:val="20"/>
        </w:rPr>
        <w:tab/>
        <w:t>48.602.570.029,45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Bütçe Gideri</w:t>
      </w:r>
      <w:r w:rsidRPr="00B46F04">
        <w:rPr>
          <w:rFonts w:eastAsia="Calibri" w:cs="Arial"/>
          <w:noProof/>
          <w:sz w:val="18"/>
          <w:szCs w:val="20"/>
        </w:rPr>
        <w:tab/>
        <w:t>45.634.976.432,33</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cs="Arial"/>
          <w:noProof/>
          <w:sz w:val="18"/>
          <w:szCs w:val="20"/>
        </w:rPr>
        <w:t>İptal Edilen Ödenek</w:t>
      </w:r>
      <w:r w:rsidRPr="00B46F04">
        <w:rPr>
          <w:rFonts w:eastAsia="Calibri" w:cs="Arial"/>
          <w:noProof/>
          <w:sz w:val="18"/>
          <w:szCs w:val="20"/>
        </w:rPr>
        <w:tab/>
        <w:t>2.967.593.597,12</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B46F04">
        <w:rPr>
          <w:rFonts w:eastAsia="Calibri"/>
          <w:noProof/>
          <w:sz w:val="18"/>
          <w:szCs w:val="20"/>
        </w:rPr>
        <w:t>Ertesi Yıla Devredilen Ödenek</w:t>
      </w:r>
      <w:r w:rsidRPr="00B46F04">
        <w:rPr>
          <w:rFonts w:eastAsia="Calibri"/>
          <w:noProof/>
          <w:sz w:val="18"/>
          <w:szCs w:val="20"/>
        </w:rPr>
        <w:tab/>
        <w:t>2.816.360.747,71</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noProof/>
          <w:spacing w:val="20"/>
          <w:sz w:val="18"/>
          <w:szCs w:val="20"/>
        </w:rPr>
      </w:pPr>
      <w:r w:rsidRPr="00B46F04">
        <w:rPr>
          <w:rFonts w:ascii="Arial" w:hAnsi="Arial" w:eastAsia="Calibri" w:cs="Arial"/>
          <w:noProof/>
          <w:spacing w:val="20"/>
          <w:sz w:val="18"/>
          <w:szCs w:val="20"/>
        </w:rPr>
        <w:tab/>
        <w:t>Ulaştırma ve Altyapı Bakanlığının</w:t>
      </w:r>
      <w:r w:rsidRPr="00B46F04">
        <w:rPr>
          <w:sz w:val="18"/>
        </w:rPr>
        <w:t xml:space="preserve"> </w:t>
      </w:r>
      <w:r w:rsidRPr="00B46F04">
        <w:rPr>
          <w:rFonts w:ascii="Arial" w:hAnsi="Arial" w:eastAsia="Calibri"/>
          <w:noProof/>
          <w:spacing w:val="20"/>
          <w:sz w:val="18"/>
          <w:szCs w:val="20"/>
        </w:rPr>
        <w:t>2019 yılı merkezî yönetim kesin hesabının bölümleri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Karayolları Genel Müdürlüğünün 2021 yılı merkezî yönetim bütçesine geçilmesini oylarınıza sunuyorum: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Genel toplamı okutuyorum:</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KARAYOLLARI GENEL MÜDÜRLÜĞÜ</w:t>
      </w: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1) Karayolları Genel Müdürlüğü 2021 Yılı Merkezî Yönetim Bütçesi</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34.559.230.000</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pStyle w:val="Btemetin"/>
        <w:suppressAutoHyphens/>
        <w:spacing w:line="240" w:lineRule="auto"/>
        <w:rPr>
          <w:sz w:val="18"/>
        </w:rPr>
      </w:pPr>
      <w:r w:rsidRPr="00B46F04">
        <w:rPr>
          <w:sz w:val="18"/>
        </w:rPr>
        <w:t>Gelir cetvelinin toplamını okutuyorum:</w:t>
      </w:r>
    </w:p>
    <w:p w:rsidRPr="00B46F04" w:rsidR="00001542" w:rsidP="00B46F04" w:rsidRDefault="00001542">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34.554.230.000</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Karayolları Genel Müdürlüğünün 2021 yılı merkezî yönetim bütçesi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Karayolları Genel Müdürlüğünün 2019 yılı merkezî yönetim kesin hesabının bölümlerine geçilmesini oylarınıza sunuyorum: Kabul edenler… Etmeyenler… Kabul edilmiştir.</w:t>
      </w:r>
    </w:p>
    <w:p w:rsidRPr="00B46F04" w:rsidR="00001542" w:rsidP="00B46F04" w:rsidRDefault="00001542">
      <w:pPr>
        <w:pStyle w:val="Btemetin"/>
        <w:suppressAutoHyphens/>
        <w:spacing w:line="240" w:lineRule="auto"/>
        <w:rPr>
          <w:sz w:val="18"/>
        </w:rPr>
      </w:pPr>
      <w:r w:rsidRPr="00B46F04">
        <w:rPr>
          <w:sz w:val="18"/>
        </w:rPr>
        <w:t>Genel toplamları okutuyorum:</w:t>
      </w: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 Karayolları Genel Müdürlüğü 2019 Yılı Merkezî Yönetim Kesin Hesabı</w:t>
      </w:r>
    </w:p>
    <w:p w:rsidRPr="00B46F04" w:rsidR="00001542" w:rsidP="00B46F04" w:rsidRDefault="00001542">
      <w:pPr>
        <w:tabs>
          <w:tab w:val="left" w:pos="3060"/>
          <w:tab w:val="center" w:pos="4840"/>
        </w:tabs>
        <w:suppressAutoHyphens/>
        <w:overflowPunct w:val="0"/>
        <w:autoSpaceDE w:val="0"/>
        <w:autoSpaceDN w:val="0"/>
        <w:adjustRightInd w:val="0"/>
        <w:ind w:left="4613" w:right="57"/>
        <w:rPr>
          <w:rFonts w:eastAsia="Calibri" w:cs="Arial"/>
          <w:b/>
          <w:noProof/>
          <w:sz w:val="18"/>
          <w:szCs w:val="20"/>
        </w:rPr>
      </w:pPr>
      <w:r w:rsidRPr="00B46F04">
        <w:rPr>
          <w:rFonts w:eastAsia="Calibri" w:cs="Arial"/>
          <w:b/>
          <w:noProof/>
          <w:sz w:val="18"/>
          <w:szCs w:val="20"/>
        </w:rPr>
        <w:t xml:space="preserve"> (A)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sz w:val="18"/>
              </w:rPr>
            </w:pPr>
          </w:p>
        </w:tc>
        <w:tc>
          <w:tcPr>
            <w:tcW w:w="5528" w:type="dxa"/>
            <w:tcBorders>
              <w:top w:val="nil"/>
              <w:left w:val="nil"/>
              <w:bottom w:val="single" w:color="auto" w:sz="6" w:space="0"/>
              <w:right w:val="nil"/>
            </w:tcBorders>
          </w:tcPr>
          <w:p w:rsidRPr="00B46F04" w:rsidR="00001542" w:rsidP="00B46F04" w:rsidRDefault="00001542">
            <w:pPr>
              <w:suppressAutoHyphens/>
              <w:jc w:val="right"/>
              <w:rPr>
                <w:sz w:val="18"/>
              </w:rPr>
            </w:pP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36.143.533.103,84</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35.579.933.268,85</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21.044.444,99</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Ertesi Yıla Devredilen Ödenek</w:t>
      </w:r>
      <w:r w:rsidRPr="00B46F04">
        <w:rPr>
          <w:rFonts w:eastAsia="Calibri" w:cs="Arial"/>
          <w:noProof/>
          <w:sz w:val="18"/>
          <w:szCs w:val="20"/>
        </w:rPr>
        <w:tab/>
        <w:t>542.555.390,00</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highlight w:val="yellow"/>
              </w:rPr>
            </w:pPr>
          </w:p>
        </w:tc>
        <w:tc>
          <w:tcPr>
            <w:tcW w:w="5528" w:type="dxa"/>
            <w:tcBorders>
              <w:top w:val="nil"/>
              <w:left w:val="nil"/>
              <w:bottom w:val="single" w:color="auto" w:sz="6" w:space="0"/>
              <w:right w:val="nil"/>
            </w:tcBorders>
          </w:tcPr>
          <w:p w:rsidRPr="00B46F04" w:rsidR="00001542" w:rsidP="00B46F04" w:rsidRDefault="00001542">
            <w:pPr>
              <w:keepNext/>
              <w:suppressAutoHyphens/>
              <w:ind w:firstLine="3858"/>
              <w:jc w:val="center"/>
              <w:outlineLvl w:val="0"/>
              <w:rPr>
                <w:rFonts w:eastAsia="Arial Unicode MS" w:cs="Arial"/>
                <w:bCs/>
                <w:sz w:val="18"/>
              </w:rPr>
            </w:pP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16.656.311.000,00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35.377.462.908,77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7.098.618,49</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35.370.364.290,28</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Karayolları Genel Müdürlüğünün 2019 yılı merkezî yönetim kesin hesabı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Bilgi Teknolojileri ve İletişim Kurumunun 2021 yılı merkezî yönetim bütçesine geçilmesini oylarınıza sunuyorum: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Genel toplamı okutuyorum:</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BİLGİ TEKNOLOJİLERİ VE İLETİŞİM KURUMU</w:t>
      </w:r>
    </w:p>
    <w:p w:rsidRPr="00B46F04" w:rsidR="00001542" w:rsidP="00B46F04" w:rsidRDefault="00001542">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1) Bilgi Teknolojileri ve İletişim Kurumu 2021 Yılı Merkezî Yönetim Bütçesi</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5.900.000.000</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pStyle w:val="Btemetin"/>
        <w:suppressAutoHyphens/>
        <w:spacing w:line="240" w:lineRule="auto"/>
        <w:rPr>
          <w:sz w:val="18"/>
        </w:rPr>
      </w:pPr>
      <w:r w:rsidRPr="00B46F04">
        <w:rPr>
          <w:sz w:val="18"/>
        </w:rPr>
        <w:t>Gelir cetvelinin toplamını okutuyorum:</w:t>
      </w:r>
    </w:p>
    <w:p w:rsidRPr="00B46F04" w:rsidR="00001542" w:rsidP="00B46F04" w:rsidRDefault="00001542">
      <w:pPr>
        <w:pStyle w:val="Btemetin"/>
        <w:suppressAutoHyphens/>
        <w:spacing w:line="240" w:lineRule="auto"/>
        <w:rPr>
          <w:sz w:val="18"/>
        </w:rPr>
      </w:pPr>
    </w:p>
    <w:p w:rsidRPr="00B46F04" w:rsidR="00001542" w:rsidP="00B46F04" w:rsidRDefault="00001542">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5.900.000.000</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Bilgi Teknolojileri ve İletişim Kurumunun 2021 yılı merkezî yönetim bütçesi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Bilgi Teknolojileri ve İletişim Kurumunun 2019 yılı merkezî yönetim kesin hesabının bölümlerine geçilmesini oylarınıza sunuyorum: Kabul edenler… Etmeyenler… Kabul edilmiştir.</w:t>
      </w:r>
    </w:p>
    <w:p w:rsidRPr="00B46F04" w:rsidR="00001542" w:rsidP="00B46F04" w:rsidRDefault="00001542">
      <w:pPr>
        <w:pStyle w:val="Btemetin"/>
        <w:suppressAutoHyphens/>
        <w:spacing w:line="240" w:lineRule="auto"/>
        <w:rPr>
          <w:sz w:val="18"/>
        </w:rPr>
      </w:pPr>
      <w:r w:rsidRPr="00B46F04">
        <w:rPr>
          <w:sz w:val="18"/>
        </w:rPr>
        <w:t>Genel toplamları okutuyorum:</w:t>
      </w: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 Bilgi Teknolojileri ve İletişim Kurumu 2019 Yılı Merkezî Yönetim Kesin Hesabı</w:t>
      </w:r>
    </w:p>
    <w:p w:rsidRPr="00B46F04" w:rsidR="00001542" w:rsidP="00B46F04" w:rsidRDefault="00001542">
      <w:pPr>
        <w:numPr>
          <w:ilvl w:val="0"/>
          <w:numId w:val="4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sz w:val="18"/>
              </w:rPr>
            </w:pPr>
          </w:p>
        </w:tc>
        <w:tc>
          <w:tcPr>
            <w:tcW w:w="5528" w:type="dxa"/>
            <w:tcBorders>
              <w:top w:val="nil"/>
              <w:left w:val="nil"/>
              <w:bottom w:val="single" w:color="auto" w:sz="6" w:space="0"/>
              <w:right w:val="nil"/>
            </w:tcBorders>
          </w:tcPr>
          <w:p w:rsidRPr="00B46F04" w:rsidR="00001542" w:rsidP="00B46F04" w:rsidRDefault="00001542">
            <w:pPr>
              <w:suppressAutoHyphens/>
              <w:jc w:val="right"/>
              <w:rPr>
                <w:sz w:val="18"/>
              </w:rPr>
            </w:pP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4.706.358.300,00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4.697.141.079,17</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9.217.220,83</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w:t>
      </w:r>
      <w:r w:rsidRPr="00B46F04" w:rsidR="00196ECA">
        <w:rPr>
          <w:rFonts w:ascii="Arial" w:hAnsi="Arial" w:eastAsia="Calibri"/>
          <w:noProof/>
          <w:spacing w:val="20"/>
          <w:sz w:val="18"/>
          <w:szCs w:val="20"/>
        </w:rPr>
        <w:t xml:space="preserve"> </w:t>
      </w:r>
      <w:r w:rsidRPr="00B46F04">
        <w:rPr>
          <w:rFonts w:ascii="Arial" w:hAnsi="Arial" w:eastAsia="Calibri"/>
          <w:noProof/>
          <w:spacing w:val="20"/>
          <w:sz w:val="18"/>
          <w:szCs w:val="20"/>
        </w:rPr>
        <w:t>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001542">
            <w:pPr>
              <w:keepNext/>
              <w:suppressAutoHyphens/>
              <w:ind w:firstLine="3858"/>
              <w:jc w:val="center"/>
              <w:outlineLvl w:val="0"/>
              <w:rPr>
                <w:rFonts w:eastAsia="Arial Unicode MS" w:cs="Arial"/>
                <w:bCs/>
                <w:sz w:val="18"/>
              </w:rPr>
            </w:pP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4.635.000.000,00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4.697.969.976,57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828.897,40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4.697.141.079,17</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Bilgi Teknolojileri ve İletişim Kurumunun 2019 yılı merkezî yönetim kesin hesabı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Sivil Havacılık Genel Müdürlüğünün 2021 yılı merkezî yönetim bütçesine geçilmesini oylarınıza sunuyorum: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Genel toplamı okutuyorum:</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SİVİL HAVACILIK GENEL MÜDÜRLÜĞÜ</w:t>
      </w: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1) Sivil Havacılık Genel Müdürlüğü 2021 Yılı Merkezî Yönetim Bütçesi</w:t>
      </w:r>
    </w:p>
    <w:p w:rsidRPr="00B46F04" w:rsidR="00001542" w:rsidP="00B46F04" w:rsidRDefault="00001542">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B46F0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GENEL TOPLAM</w:t>
      </w:r>
      <w:r w:rsidRPr="00B46F04">
        <w:rPr>
          <w:rFonts w:eastAsia="Calibri" w:cs="Arial"/>
          <w:noProof/>
          <w:sz w:val="18"/>
          <w:szCs w:val="20"/>
        </w:rPr>
        <w:tab/>
        <w:t>63.727.000</w:t>
      </w:r>
    </w:p>
    <w:p w:rsidRPr="00B46F04" w:rsidR="00001542" w:rsidP="00B46F04" w:rsidRDefault="00001542">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pStyle w:val="Btemetin"/>
        <w:suppressAutoHyphens/>
        <w:spacing w:line="240" w:lineRule="auto"/>
        <w:rPr>
          <w:sz w:val="18"/>
        </w:rPr>
      </w:pPr>
      <w:r w:rsidRPr="00B46F04">
        <w:rPr>
          <w:sz w:val="18"/>
        </w:rPr>
        <w:t>Gelir cetvelinin toplamını okutuyorum:</w:t>
      </w:r>
    </w:p>
    <w:p w:rsidRPr="00B46F04" w:rsidR="00001542" w:rsidP="00B46F04" w:rsidRDefault="00001542">
      <w:pPr>
        <w:pStyle w:val="Btemetin"/>
        <w:suppressAutoHyphens/>
        <w:spacing w:line="240" w:lineRule="auto"/>
        <w:rPr>
          <w:sz w:val="18"/>
        </w:rPr>
      </w:pPr>
    </w:p>
    <w:p w:rsidRPr="00B46F04" w:rsidR="00001542" w:rsidP="00B46F04" w:rsidRDefault="00001542">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B46F0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B46F04" w:rsidR="00001542" w:rsidTr="00001542">
        <w:tc>
          <w:tcPr>
            <w:tcW w:w="949"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4320" w:type="dxa"/>
            <w:tcBorders>
              <w:top w:val="nil"/>
              <w:left w:val="nil"/>
              <w:bottom w:val="single" w:color="auto" w:sz="6" w:space="0"/>
              <w:right w:val="nil"/>
            </w:tcBorders>
          </w:tcPr>
          <w:p w:rsidRPr="00B46F04" w:rsidR="00001542" w:rsidP="00B46F04" w:rsidRDefault="00001542">
            <w:pPr>
              <w:suppressAutoHyphens/>
              <w:jc w:val="center"/>
              <w:rPr>
                <w:rFonts w:cs="Arial"/>
                <w:sz w:val="18"/>
              </w:rPr>
            </w:pPr>
          </w:p>
        </w:tc>
        <w:tc>
          <w:tcPr>
            <w:tcW w:w="3803" w:type="dxa"/>
            <w:tcBorders>
              <w:top w:val="nil"/>
              <w:left w:val="nil"/>
              <w:bottom w:val="single" w:color="auto" w:sz="6" w:space="0"/>
              <w:right w:val="nil"/>
            </w:tcBorders>
          </w:tcPr>
          <w:p w:rsidRPr="00B46F04" w:rsidR="00001542" w:rsidP="00B46F04" w:rsidRDefault="00001542">
            <w:pPr>
              <w:suppressAutoHyphens/>
              <w:ind w:right="-70" w:firstLine="2882"/>
              <w:jc w:val="center"/>
              <w:rPr>
                <w:rFonts w:cs="Arial"/>
                <w:bCs/>
                <w:sz w:val="18"/>
              </w:rPr>
            </w:pPr>
          </w:p>
        </w:tc>
      </w:tr>
    </w:tbl>
    <w:p w:rsidRPr="00B46F04" w:rsidR="00001542" w:rsidP="00B46F04" w:rsidRDefault="00001542">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ab/>
        <w:t>TOPLAM</w:t>
      </w:r>
      <w:r w:rsidRPr="00B46F04">
        <w:rPr>
          <w:rFonts w:eastAsia="Calibri" w:cs="Arial"/>
          <w:noProof/>
          <w:sz w:val="18"/>
          <w:szCs w:val="20"/>
        </w:rPr>
        <w:tab/>
        <w:t>74.902.000</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Sivil Havacılık Genel Müdürlüğünün 2021 yılı merkezî yönetim bütçesi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Sivil Havacılık Genel Müdürlüğünün 2019 yılı merkezî yönetim kesin hesabının bölümlerine geçilmesini oylarınıza sunuyorum: Kabul edenler… Etmeyenler… Kabul edilmiştir.</w:t>
      </w:r>
    </w:p>
    <w:p w:rsidRPr="00B46F04" w:rsidR="00001542" w:rsidP="00B46F04" w:rsidRDefault="00001542">
      <w:pPr>
        <w:pStyle w:val="Btemetin"/>
        <w:suppressAutoHyphens/>
        <w:spacing w:line="240" w:lineRule="auto"/>
        <w:rPr>
          <w:sz w:val="18"/>
        </w:rPr>
      </w:pPr>
      <w:r w:rsidRPr="00B46F04">
        <w:rPr>
          <w:sz w:val="18"/>
        </w:rPr>
        <w:t>Genel toplamları okutuyorum:</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p>
    <w:p w:rsidRPr="00B46F04" w:rsidR="00001542" w:rsidP="00B46F04" w:rsidRDefault="00001542">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B46F04">
        <w:rPr>
          <w:rFonts w:eastAsia="Calibri" w:cs="Arial"/>
          <w:b/>
          <w:noProof/>
          <w:sz w:val="18"/>
          <w:szCs w:val="20"/>
        </w:rPr>
        <w:t>2) Sivil Havacılık Genel Müdürlüğü 2019 Yılı Merkezî Yönetim Kesin Hesabı</w:t>
      </w:r>
    </w:p>
    <w:p w:rsidRPr="00B46F04" w:rsidR="00001542" w:rsidP="00B46F04" w:rsidRDefault="00001542">
      <w:pPr>
        <w:numPr>
          <w:ilvl w:val="0"/>
          <w:numId w:val="4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B46F0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001542">
            <w:pPr>
              <w:keepNext/>
              <w:suppressAutoHyphens/>
              <w:ind w:firstLine="3858"/>
              <w:jc w:val="center"/>
              <w:outlineLvl w:val="0"/>
              <w:rPr>
                <w:rFonts w:eastAsia="Arial Unicode MS" w:cs="Arial"/>
                <w:bCs/>
                <w:sz w:val="18"/>
              </w:rPr>
            </w:pPr>
          </w:p>
        </w:tc>
      </w:tr>
    </w:tbl>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Toplam Ödenek</w:t>
      </w:r>
      <w:r w:rsidRPr="00B46F04">
        <w:rPr>
          <w:rFonts w:eastAsia="Calibri" w:cs="Arial"/>
          <w:noProof/>
          <w:sz w:val="18"/>
          <w:szCs w:val="20"/>
        </w:rPr>
        <w:tab/>
        <w:t>65.514.656,00</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Bütçe Gideri</w:t>
      </w:r>
      <w:r w:rsidRPr="00B46F04">
        <w:rPr>
          <w:rFonts w:eastAsia="Calibri" w:cs="Arial"/>
          <w:noProof/>
          <w:sz w:val="18"/>
          <w:szCs w:val="20"/>
        </w:rPr>
        <w:tab/>
        <w:t>63.644.497,08</w:t>
      </w:r>
    </w:p>
    <w:p w:rsidRPr="00B46F04" w:rsidR="00001542" w:rsidP="00B46F04" w:rsidRDefault="00001542">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B46F04">
        <w:rPr>
          <w:rFonts w:eastAsia="Calibri" w:cs="Arial"/>
          <w:noProof/>
          <w:sz w:val="18"/>
          <w:szCs w:val="20"/>
        </w:rPr>
        <w:t>İptal Edilen Ödenek</w:t>
      </w:r>
      <w:r w:rsidRPr="00B46F04">
        <w:rPr>
          <w:rFonts w:eastAsia="Calibri" w:cs="Arial"/>
          <w:noProof/>
          <w:sz w:val="18"/>
          <w:szCs w:val="20"/>
        </w:rPr>
        <w:tab/>
        <w:t>1.870.158,92</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001542"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 xml:space="preserve">(B) cetvelinin genel toplamlarını okutuyorum: </w:t>
      </w:r>
    </w:p>
    <w:p w:rsidRPr="00B46F04" w:rsidR="00001542" w:rsidP="00B46F04" w:rsidRDefault="00001542">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B46F04">
        <w:rPr>
          <w:rFonts w:eastAsia="Calibri" w:cs="Arial"/>
          <w:b/>
          <w:noProof/>
          <w:sz w:val="18"/>
          <w:szCs w:val="20"/>
        </w:rPr>
        <w:t xml:space="preserve"> (B)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B46F04" w:rsidR="00001542" w:rsidTr="00001542">
        <w:tc>
          <w:tcPr>
            <w:tcW w:w="3544" w:type="dxa"/>
            <w:tcBorders>
              <w:top w:val="nil"/>
              <w:left w:val="nil"/>
              <w:bottom w:val="single" w:color="auto" w:sz="6" w:space="0"/>
              <w:right w:val="nil"/>
            </w:tcBorders>
          </w:tcPr>
          <w:p w:rsidRPr="00B46F04" w:rsidR="00001542" w:rsidP="00B46F04" w:rsidRDefault="00001542">
            <w:pPr>
              <w:suppressAutoHyphens/>
              <w:rPr>
                <w:rFonts w:cs="Arial"/>
                <w:sz w:val="18"/>
              </w:rPr>
            </w:pPr>
          </w:p>
        </w:tc>
        <w:tc>
          <w:tcPr>
            <w:tcW w:w="5528" w:type="dxa"/>
            <w:tcBorders>
              <w:top w:val="nil"/>
              <w:left w:val="nil"/>
              <w:bottom w:val="single" w:color="auto" w:sz="6" w:space="0"/>
              <w:right w:val="nil"/>
            </w:tcBorders>
          </w:tcPr>
          <w:p w:rsidRPr="00B46F04" w:rsidR="00001542" w:rsidP="00B46F04" w:rsidRDefault="00001542">
            <w:pPr>
              <w:keepNext/>
              <w:suppressAutoHyphens/>
              <w:ind w:firstLine="3858"/>
              <w:jc w:val="center"/>
              <w:outlineLvl w:val="0"/>
              <w:rPr>
                <w:rFonts w:eastAsia="Arial Unicode MS" w:cs="Arial"/>
                <w:bCs/>
                <w:sz w:val="18"/>
              </w:rPr>
            </w:pPr>
            <w:r w:rsidRPr="00B46F04">
              <w:rPr>
                <w:rFonts w:eastAsia="Arial Unicode MS" w:cs="Arial"/>
                <w:bCs/>
                <w:sz w:val="18"/>
              </w:rPr>
              <w:t>(TL)</w:t>
            </w:r>
          </w:p>
        </w:tc>
      </w:tr>
    </w:tbl>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Bütçe Geliri Tahmini</w:t>
      </w:r>
      <w:r w:rsidRPr="00B46F04">
        <w:rPr>
          <w:rFonts w:eastAsia="Calibri" w:cs="Arial"/>
          <w:noProof/>
          <w:sz w:val="18"/>
          <w:szCs w:val="20"/>
        </w:rPr>
        <w:tab/>
      </w:r>
      <w:r w:rsidRPr="00B46F04">
        <w:rPr>
          <w:rFonts w:eastAsia="Calibri" w:cs="Arial"/>
          <w:noProof/>
          <w:sz w:val="18"/>
          <w:szCs w:val="20"/>
        </w:rPr>
        <w:tab/>
        <w:t>77.000.000,00</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Tahsilat</w:t>
      </w:r>
      <w:r w:rsidRPr="00B46F04">
        <w:rPr>
          <w:rFonts w:eastAsia="Calibri" w:cs="Arial"/>
          <w:noProof/>
          <w:sz w:val="18"/>
          <w:szCs w:val="20"/>
        </w:rPr>
        <w:tab/>
      </w:r>
      <w:r w:rsidRPr="00B46F04">
        <w:rPr>
          <w:rFonts w:eastAsia="Calibri" w:cs="Arial"/>
          <w:noProof/>
          <w:sz w:val="18"/>
          <w:szCs w:val="20"/>
        </w:rPr>
        <w:tab/>
        <w:t>91.830.918,83</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Ret ve İadeler</w:t>
      </w:r>
      <w:r w:rsidRPr="00B46F04">
        <w:rPr>
          <w:rFonts w:eastAsia="Calibri" w:cs="Arial"/>
          <w:noProof/>
          <w:sz w:val="18"/>
          <w:szCs w:val="20"/>
        </w:rPr>
        <w:tab/>
      </w:r>
      <w:r w:rsidRPr="00B46F04">
        <w:rPr>
          <w:rFonts w:eastAsia="Calibri" w:cs="Arial"/>
          <w:noProof/>
          <w:sz w:val="18"/>
          <w:szCs w:val="20"/>
        </w:rPr>
        <w:tab/>
        <w:t>234.243,97</w:t>
      </w:r>
    </w:p>
    <w:p w:rsidRPr="00B46F04" w:rsidR="00001542" w:rsidP="00B46F04" w:rsidRDefault="00001542">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B46F04">
        <w:rPr>
          <w:rFonts w:eastAsia="Calibri" w:cs="Arial"/>
          <w:noProof/>
          <w:sz w:val="18"/>
          <w:szCs w:val="20"/>
        </w:rPr>
        <w:t>Net Tahsilat</w:t>
      </w:r>
      <w:r w:rsidRPr="00B46F04">
        <w:rPr>
          <w:rFonts w:eastAsia="Calibri" w:cs="Arial"/>
          <w:noProof/>
          <w:sz w:val="18"/>
          <w:szCs w:val="20"/>
        </w:rPr>
        <w:tab/>
      </w:r>
      <w:r w:rsidRPr="00B46F04">
        <w:rPr>
          <w:rFonts w:eastAsia="Calibri" w:cs="Arial"/>
          <w:noProof/>
          <w:sz w:val="18"/>
          <w:szCs w:val="20"/>
        </w:rPr>
        <w:tab/>
        <w:t>91.596.674,86</w:t>
      </w:r>
    </w:p>
    <w:p w:rsidRPr="00B46F04" w:rsidR="00001542" w:rsidP="00B46F04" w:rsidRDefault="00001542">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B46F04">
        <w:rPr>
          <w:rFonts w:ascii="Arial" w:hAnsi="Arial" w:eastAsia="Calibri"/>
          <w:noProof/>
          <w:spacing w:val="20"/>
          <w:sz w:val="18"/>
          <w:szCs w:val="20"/>
        </w:rPr>
        <w:t>BAŞKAN – Kabul edenler… Etmeyenler… Kabul edilmiştir.</w:t>
      </w:r>
    </w:p>
    <w:p w:rsidRPr="00B46F04" w:rsidR="001D32F6" w:rsidP="00B46F04" w:rsidRDefault="00001542">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B46F04">
        <w:rPr>
          <w:rFonts w:ascii="Arial" w:hAnsi="Arial" w:eastAsia="Calibri" w:cs="Arial"/>
          <w:noProof/>
          <w:spacing w:val="20"/>
          <w:sz w:val="18"/>
          <w:szCs w:val="20"/>
        </w:rPr>
        <w:t>Sivil Havacılık Genel Müdürlüğünün 2019 yılı merkezî yönetim kesin hesabının bölümleri kabul edilmiştir.</w:t>
      </w:r>
    </w:p>
    <w:p w:rsidRPr="00B46F04" w:rsidR="00001542" w:rsidP="00B46F04" w:rsidRDefault="00001542">
      <w:pPr>
        <w:pStyle w:val="GENELKURUL"/>
        <w:spacing w:line="240" w:lineRule="auto"/>
        <w:rPr>
          <w:sz w:val="18"/>
        </w:rPr>
      </w:pPr>
      <w:r w:rsidRPr="00B46F04">
        <w:rPr>
          <w:sz w:val="18"/>
        </w:rPr>
        <w:t>Böylece, altıncı turda yer alan kamu idarelerinin bütçeleri ve kesin hesapları kabul edilmiştir; hayırlı olmalarını temenni ederim.</w:t>
      </w:r>
    </w:p>
    <w:p w:rsidRPr="00B46F04" w:rsidR="00001542" w:rsidP="00B46F04" w:rsidRDefault="00001542">
      <w:pPr>
        <w:pStyle w:val="GENELKURUL"/>
        <w:spacing w:line="240" w:lineRule="auto"/>
        <w:rPr>
          <w:sz w:val="18"/>
        </w:rPr>
      </w:pPr>
      <w:r w:rsidRPr="00B46F04">
        <w:rPr>
          <w:sz w:val="18"/>
        </w:rPr>
        <w:t>Sayın milletvekilleri, altıncı tur görüşmeleri tamamlanmıştır.</w:t>
      </w:r>
    </w:p>
    <w:p w:rsidRPr="00B46F04" w:rsidR="00001542" w:rsidP="00B46F04" w:rsidRDefault="00001542">
      <w:pPr>
        <w:pStyle w:val="GENELKURUL"/>
        <w:spacing w:line="240" w:lineRule="auto"/>
        <w:rPr>
          <w:sz w:val="18"/>
        </w:rPr>
      </w:pPr>
      <w:r w:rsidRPr="00B46F04">
        <w:rPr>
          <w:sz w:val="18"/>
        </w:rPr>
        <w:t>Programa göre kamu idarelerinin bütçe ve kesin hesaplarını sırasıyla görüşmek için 14 Aralık 2020 Pazartesi günü saat 11.00’de toplanmak üzere Birleşimi kapatıyorum.</w:t>
      </w:r>
    </w:p>
    <w:p w:rsidRPr="00B46F04" w:rsidR="00001542" w:rsidP="00B46F04" w:rsidRDefault="00001542">
      <w:pPr>
        <w:pStyle w:val="GENELKURUL"/>
        <w:spacing w:line="240" w:lineRule="auto"/>
        <w:jc w:val="right"/>
        <w:rPr>
          <w:sz w:val="18"/>
        </w:rPr>
      </w:pPr>
      <w:r w:rsidRPr="00B46F04">
        <w:rPr>
          <w:sz w:val="18"/>
        </w:rPr>
        <w:t xml:space="preserve">Kapanma </w:t>
      </w:r>
      <w:r w:rsidRPr="00B46F04" w:rsidR="00217314">
        <w:rPr>
          <w:sz w:val="18"/>
        </w:rPr>
        <w:t>S</w:t>
      </w:r>
      <w:r w:rsidRPr="00B46F04">
        <w:rPr>
          <w:sz w:val="18"/>
        </w:rPr>
        <w:t>aati: 23.53</w:t>
      </w:r>
    </w:p>
    <w:sectPr w:rsidRPr="00B46F04" w:rsidR="0000154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88" w:rsidRDefault="00F41688">
      <w:r>
        <w:separator/>
      </w:r>
    </w:p>
  </w:endnote>
  <w:endnote w:type="continuationSeparator" w:id="0">
    <w:p w:rsidR="00F41688" w:rsidRDefault="00F4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88" w:rsidRDefault="00F41688">
      <w:r>
        <w:separator/>
      </w:r>
    </w:p>
  </w:footnote>
  <w:footnote w:type="continuationSeparator" w:id="0">
    <w:p w:rsidR="00F41688" w:rsidRDefault="00F41688">
      <w:r>
        <w:continuationSeparator/>
      </w:r>
    </w:p>
  </w:footnote>
  <w:footnote w:id="1">
    <w:p w:rsidR="00427D1D" w:rsidRDefault="00427D1D" w:rsidP="000452D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E5B73" w:rsidRDefault="002E5B73" w:rsidP="002E5B73">
      <w:pPr>
        <w:pStyle w:val="FootnoteText"/>
        <w:suppressAutoHyphens/>
      </w:pPr>
      <w:r>
        <w:rPr>
          <w:rStyle w:val="FootnoteReference"/>
        </w:rPr>
        <w:t>(x)</w:t>
      </w:r>
      <w:r>
        <w:t xml:space="preserve"> 230, 231 S. Sayılı Basmayazılar ve Ödenek Cetvelleri 07/12/2020 tarihli 24’üncü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68D75B5"/>
    <w:multiLevelType w:val="hybridMultilevel"/>
    <w:tmpl w:val="3F168C48"/>
    <w:lvl w:ilvl="0" w:tplc="BA28031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371B92"/>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DA036F3"/>
    <w:multiLevelType w:val="hybridMultilevel"/>
    <w:tmpl w:val="F4A62E6C"/>
    <w:lvl w:ilvl="0" w:tplc="5B2C29E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20"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2"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3"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4"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B413B3"/>
    <w:multiLevelType w:val="hybridMultilevel"/>
    <w:tmpl w:val="C5F02FC6"/>
    <w:lvl w:ilvl="0" w:tplc="726E46AC">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8"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9B3125"/>
    <w:multiLevelType w:val="hybridMultilevel"/>
    <w:tmpl w:val="47E0DADE"/>
    <w:lvl w:ilvl="0" w:tplc="2B8CE56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1"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3"/>
  </w:num>
  <w:num w:numId="2">
    <w:abstractNumId w:val="10"/>
  </w:num>
  <w:num w:numId="3">
    <w:abstractNumId w:val="34"/>
  </w:num>
  <w:num w:numId="4">
    <w:abstractNumId w:val="27"/>
  </w:num>
  <w:num w:numId="5">
    <w:abstractNumId w:val="7"/>
  </w:num>
  <w:num w:numId="6">
    <w:abstractNumId w:val="18"/>
  </w:num>
  <w:num w:numId="7">
    <w:abstractNumId w:val="4"/>
  </w:num>
  <w:num w:numId="8">
    <w:abstractNumId w:val="14"/>
  </w:num>
  <w:num w:numId="9">
    <w:abstractNumId w:val="21"/>
  </w:num>
  <w:num w:numId="10">
    <w:abstractNumId w:val="9"/>
  </w:num>
  <w:num w:numId="11">
    <w:abstractNumId w:val="26"/>
  </w:num>
  <w:num w:numId="12">
    <w:abstractNumId w:val="20"/>
  </w:num>
  <w:num w:numId="13">
    <w:abstractNumId w:val="5"/>
  </w:num>
  <w:num w:numId="14">
    <w:abstractNumId w:val="11"/>
  </w:num>
  <w:num w:numId="15">
    <w:abstractNumId w:val="24"/>
  </w:num>
  <w:num w:numId="16">
    <w:abstractNumId w:val="29"/>
  </w:num>
  <w:num w:numId="17">
    <w:abstractNumId w:val="15"/>
  </w:num>
  <w:num w:numId="18">
    <w:abstractNumId w:val="32"/>
  </w:num>
  <w:num w:numId="19">
    <w:abstractNumId w:val="16"/>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0"/>
  </w:num>
  <w:num w:numId="28">
    <w:abstractNumId w:val="22"/>
  </w:num>
  <w:num w:numId="29">
    <w:abstractNumId w:val="8"/>
  </w:num>
  <w:num w:numId="30">
    <w:abstractNumId w:val="33"/>
  </w:num>
  <w:num w:numId="31">
    <w:abstractNumId w:val="2"/>
  </w:num>
  <w:num w:numId="32">
    <w:abstractNumId w:val="17"/>
  </w:num>
  <w:num w:numId="33">
    <w:abstractNumId w:val="2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FE6"/>
    <w:rsid w:val="00000203"/>
    <w:rsid w:val="0000082F"/>
    <w:rsid w:val="00000920"/>
    <w:rsid w:val="00000BC5"/>
    <w:rsid w:val="00000E86"/>
    <w:rsid w:val="000012FC"/>
    <w:rsid w:val="000014B0"/>
    <w:rsid w:val="00001542"/>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6A6"/>
    <w:rsid w:val="000228BB"/>
    <w:rsid w:val="000228ED"/>
    <w:rsid w:val="00023172"/>
    <w:rsid w:val="00023B2C"/>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17"/>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2D3"/>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CC2"/>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87E87"/>
    <w:rsid w:val="00090558"/>
    <w:rsid w:val="00090C51"/>
    <w:rsid w:val="00091E84"/>
    <w:rsid w:val="000924B4"/>
    <w:rsid w:val="000929F1"/>
    <w:rsid w:val="00092C6E"/>
    <w:rsid w:val="00092E71"/>
    <w:rsid w:val="00093132"/>
    <w:rsid w:val="00093161"/>
    <w:rsid w:val="0009322C"/>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1EF9"/>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4EF"/>
    <w:rsid w:val="000C0748"/>
    <w:rsid w:val="000C0802"/>
    <w:rsid w:val="000C0B2A"/>
    <w:rsid w:val="000C0C2B"/>
    <w:rsid w:val="000C1326"/>
    <w:rsid w:val="000C1676"/>
    <w:rsid w:val="000C1981"/>
    <w:rsid w:val="000C22BE"/>
    <w:rsid w:val="000C2473"/>
    <w:rsid w:val="000C24EE"/>
    <w:rsid w:val="000C286A"/>
    <w:rsid w:val="000C2A01"/>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3F7F"/>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0FF"/>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BDB"/>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EBD"/>
    <w:rsid w:val="0012530C"/>
    <w:rsid w:val="001253E3"/>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0DB"/>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DD1"/>
    <w:rsid w:val="00145E5E"/>
    <w:rsid w:val="00146130"/>
    <w:rsid w:val="0014633D"/>
    <w:rsid w:val="001466F7"/>
    <w:rsid w:val="00146842"/>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08C"/>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603"/>
    <w:rsid w:val="0019385E"/>
    <w:rsid w:val="00193F53"/>
    <w:rsid w:val="00194B37"/>
    <w:rsid w:val="00194D1F"/>
    <w:rsid w:val="00194DB8"/>
    <w:rsid w:val="001953FC"/>
    <w:rsid w:val="00195610"/>
    <w:rsid w:val="00195E2C"/>
    <w:rsid w:val="00196A5A"/>
    <w:rsid w:val="00196E34"/>
    <w:rsid w:val="00196ECA"/>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2F6"/>
    <w:rsid w:val="001D3AA2"/>
    <w:rsid w:val="001D3C87"/>
    <w:rsid w:val="001D3DBF"/>
    <w:rsid w:val="001D4533"/>
    <w:rsid w:val="001D482B"/>
    <w:rsid w:val="001D4A2A"/>
    <w:rsid w:val="001D4C73"/>
    <w:rsid w:val="001D5093"/>
    <w:rsid w:val="001D55DF"/>
    <w:rsid w:val="001D5A1A"/>
    <w:rsid w:val="001D5B16"/>
    <w:rsid w:val="001D5B6A"/>
    <w:rsid w:val="001D5B76"/>
    <w:rsid w:val="001D5FDD"/>
    <w:rsid w:val="001D61CF"/>
    <w:rsid w:val="001D65EE"/>
    <w:rsid w:val="001D66BD"/>
    <w:rsid w:val="001D7ED7"/>
    <w:rsid w:val="001E00F6"/>
    <w:rsid w:val="001E022D"/>
    <w:rsid w:val="001E03C9"/>
    <w:rsid w:val="001E0AB7"/>
    <w:rsid w:val="001E0B7F"/>
    <w:rsid w:val="001E0BC0"/>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9F0"/>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289"/>
    <w:rsid w:val="002164D2"/>
    <w:rsid w:val="00216853"/>
    <w:rsid w:val="00216FB9"/>
    <w:rsid w:val="00217314"/>
    <w:rsid w:val="0021794B"/>
    <w:rsid w:val="002202FC"/>
    <w:rsid w:val="00220313"/>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B96"/>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C6A"/>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705"/>
    <w:rsid w:val="00251B96"/>
    <w:rsid w:val="00251D3F"/>
    <w:rsid w:val="00251E84"/>
    <w:rsid w:val="00252F7C"/>
    <w:rsid w:val="00252FC8"/>
    <w:rsid w:val="0025366C"/>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23"/>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2B"/>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09B"/>
    <w:rsid w:val="002A315B"/>
    <w:rsid w:val="002A386E"/>
    <w:rsid w:val="002A3900"/>
    <w:rsid w:val="002A3C60"/>
    <w:rsid w:val="002A3C78"/>
    <w:rsid w:val="002A3D16"/>
    <w:rsid w:val="002A3D93"/>
    <w:rsid w:val="002A3DFC"/>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6BF"/>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5B73"/>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1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836"/>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BA2"/>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46F"/>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75C"/>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AAC"/>
    <w:rsid w:val="003B1E7B"/>
    <w:rsid w:val="003B1FA0"/>
    <w:rsid w:val="003B2026"/>
    <w:rsid w:val="003B240B"/>
    <w:rsid w:val="003B260E"/>
    <w:rsid w:val="003B273C"/>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A15"/>
    <w:rsid w:val="003C0F14"/>
    <w:rsid w:val="003C1006"/>
    <w:rsid w:val="003C10B5"/>
    <w:rsid w:val="003C127B"/>
    <w:rsid w:val="003C181F"/>
    <w:rsid w:val="003C1D77"/>
    <w:rsid w:val="003C222D"/>
    <w:rsid w:val="003C2439"/>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801"/>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2AD"/>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4BB"/>
    <w:rsid w:val="00417668"/>
    <w:rsid w:val="00417676"/>
    <w:rsid w:val="0041767A"/>
    <w:rsid w:val="00417732"/>
    <w:rsid w:val="00420365"/>
    <w:rsid w:val="00420AC9"/>
    <w:rsid w:val="0042118F"/>
    <w:rsid w:val="00421334"/>
    <w:rsid w:val="00421663"/>
    <w:rsid w:val="00421B9A"/>
    <w:rsid w:val="0042205D"/>
    <w:rsid w:val="00422119"/>
    <w:rsid w:val="004221DF"/>
    <w:rsid w:val="00422532"/>
    <w:rsid w:val="00422810"/>
    <w:rsid w:val="00422FFA"/>
    <w:rsid w:val="004231FE"/>
    <w:rsid w:val="0042348F"/>
    <w:rsid w:val="00423951"/>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27D1D"/>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4A6"/>
    <w:rsid w:val="0044799E"/>
    <w:rsid w:val="00447A24"/>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DB0"/>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2C98"/>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1E"/>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9C6"/>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4C"/>
    <w:rsid w:val="004A07D6"/>
    <w:rsid w:val="004A0AD0"/>
    <w:rsid w:val="004A118A"/>
    <w:rsid w:val="004A15C2"/>
    <w:rsid w:val="004A1716"/>
    <w:rsid w:val="004A1830"/>
    <w:rsid w:val="004A1929"/>
    <w:rsid w:val="004A1C9F"/>
    <w:rsid w:val="004A2167"/>
    <w:rsid w:val="004A2254"/>
    <w:rsid w:val="004A236C"/>
    <w:rsid w:val="004A2455"/>
    <w:rsid w:val="004A2757"/>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36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58E"/>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06"/>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0F"/>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392"/>
    <w:rsid w:val="004E0643"/>
    <w:rsid w:val="004E0B11"/>
    <w:rsid w:val="004E0B75"/>
    <w:rsid w:val="004E0F3B"/>
    <w:rsid w:val="004E1206"/>
    <w:rsid w:val="004E13C7"/>
    <w:rsid w:val="004E147B"/>
    <w:rsid w:val="004E15A3"/>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02E"/>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EE8"/>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A7C"/>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5EA"/>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8F1"/>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6E3"/>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75D"/>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97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04A"/>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25"/>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6DD"/>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8F0"/>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3"/>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12A"/>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1A7"/>
    <w:rsid w:val="00632523"/>
    <w:rsid w:val="00632734"/>
    <w:rsid w:val="006334DF"/>
    <w:rsid w:val="006335E7"/>
    <w:rsid w:val="00633F68"/>
    <w:rsid w:val="00633FFD"/>
    <w:rsid w:val="006340CA"/>
    <w:rsid w:val="00634120"/>
    <w:rsid w:val="0063434D"/>
    <w:rsid w:val="0063479B"/>
    <w:rsid w:val="006347F5"/>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5D"/>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2A"/>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CBD"/>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6D36"/>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877"/>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06E"/>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532"/>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6CC0"/>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1F6"/>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B36"/>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6C73"/>
    <w:rsid w:val="00707176"/>
    <w:rsid w:val="007073D2"/>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E6B"/>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290B"/>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2D7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7E"/>
    <w:rsid w:val="00820590"/>
    <w:rsid w:val="008208F5"/>
    <w:rsid w:val="00820CE2"/>
    <w:rsid w:val="00820D09"/>
    <w:rsid w:val="00820D6D"/>
    <w:rsid w:val="00820F0A"/>
    <w:rsid w:val="00821164"/>
    <w:rsid w:val="0082171C"/>
    <w:rsid w:val="00821A1F"/>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2CC3"/>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24DA"/>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572"/>
    <w:rsid w:val="00857613"/>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97F78"/>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5417"/>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47"/>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7C6"/>
    <w:rsid w:val="008F38DE"/>
    <w:rsid w:val="008F3A40"/>
    <w:rsid w:val="008F3B91"/>
    <w:rsid w:val="008F3BAE"/>
    <w:rsid w:val="008F4194"/>
    <w:rsid w:val="008F4DE2"/>
    <w:rsid w:val="008F4EBC"/>
    <w:rsid w:val="008F5375"/>
    <w:rsid w:val="008F53DD"/>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0F"/>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9AE"/>
    <w:rsid w:val="00907A38"/>
    <w:rsid w:val="00907A5F"/>
    <w:rsid w:val="009108D7"/>
    <w:rsid w:val="00911435"/>
    <w:rsid w:val="0091164A"/>
    <w:rsid w:val="009117A8"/>
    <w:rsid w:val="00911846"/>
    <w:rsid w:val="00911B3A"/>
    <w:rsid w:val="00911B9F"/>
    <w:rsid w:val="00911BC7"/>
    <w:rsid w:val="00911E41"/>
    <w:rsid w:val="00911ED8"/>
    <w:rsid w:val="00911EF9"/>
    <w:rsid w:val="009125FD"/>
    <w:rsid w:val="00912684"/>
    <w:rsid w:val="00912D69"/>
    <w:rsid w:val="00912DBF"/>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3F99"/>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06"/>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B5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4C"/>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2CE6"/>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7D1"/>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C70"/>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28D8"/>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0D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99E"/>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521"/>
    <w:rsid w:val="00A92627"/>
    <w:rsid w:val="00A9275A"/>
    <w:rsid w:val="00A9282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5F7A"/>
    <w:rsid w:val="00AA67BB"/>
    <w:rsid w:val="00AA72C4"/>
    <w:rsid w:val="00AA76A3"/>
    <w:rsid w:val="00AB0296"/>
    <w:rsid w:val="00AB0319"/>
    <w:rsid w:val="00AB0858"/>
    <w:rsid w:val="00AB0CEF"/>
    <w:rsid w:val="00AB157A"/>
    <w:rsid w:val="00AB164C"/>
    <w:rsid w:val="00AB17F2"/>
    <w:rsid w:val="00AB198F"/>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1D5"/>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354"/>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04"/>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D4F"/>
    <w:rsid w:val="00B55E66"/>
    <w:rsid w:val="00B5629E"/>
    <w:rsid w:val="00B5630D"/>
    <w:rsid w:val="00B563B2"/>
    <w:rsid w:val="00B563EC"/>
    <w:rsid w:val="00B56474"/>
    <w:rsid w:val="00B565BD"/>
    <w:rsid w:val="00B566B4"/>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E6B"/>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87FE3"/>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700"/>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1CB6"/>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0D9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728"/>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EA8"/>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382"/>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C0C"/>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1E09"/>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2D4"/>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5C8"/>
    <w:rsid w:val="00CA374A"/>
    <w:rsid w:val="00CA3D23"/>
    <w:rsid w:val="00CA3F22"/>
    <w:rsid w:val="00CA488B"/>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CAD"/>
    <w:rsid w:val="00CD5DE2"/>
    <w:rsid w:val="00CD67A3"/>
    <w:rsid w:val="00CD680B"/>
    <w:rsid w:val="00CD6DAE"/>
    <w:rsid w:val="00CD6F90"/>
    <w:rsid w:val="00CD71FF"/>
    <w:rsid w:val="00CD72BE"/>
    <w:rsid w:val="00CD754C"/>
    <w:rsid w:val="00CD779A"/>
    <w:rsid w:val="00CE01F4"/>
    <w:rsid w:val="00CE0BB8"/>
    <w:rsid w:val="00CE0C72"/>
    <w:rsid w:val="00CE15A7"/>
    <w:rsid w:val="00CE166E"/>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241"/>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079F8"/>
    <w:rsid w:val="00D105CC"/>
    <w:rsid w:val="00D10608"/>
    <w:rsid w:val="00D10713"/>
    <w:rsid w:val="00D108F0"/>
    <w:rsid w:val="00D109E5"/>
    <w:rsid w:val="00D10CA4"/>
    <w:rsid w:val="00D10ECE"/>
    <w:rsid w:val="00D11238"/>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98E"/>
    <w:rsid w:val="00D25CCC"/>
    <w:rsid w:val="00D25DE2"/>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9A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CEF"/>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629"/>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494"/>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611"/>
    <w:rsid w:val="00DA1826"/>
    <w:rsid w:val="00DA18E0"/>
    <w:rsid w:val="00DA1AB8"/>
    <w:rsid w:val="00DA1BAC"/>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04B"/>
    <w:rsid w:val="00DC238B"/>
    <w:rsid w:val="00DC268B"/>
    <w:rsid w:val="00DC27B4"/>
    <w:rsid w:val="00DC27E9"/>
    <w:rsid w:val="00DC2D75"/>
    <w:rsid w:val="00DC2DBE"/>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5F3"/>
    <w:rsid w:val="00DF0709"/>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4E8"/>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454A"/>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83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4DF1"/>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D91"/>
    <w:rsid w:val="00E321CB"/>
    <w:rsid w:val="00E323F0"/>
    <w:rsid w:val="00E32C46"/>
    <w:rsid w:val="00E32EA3"/>
    <w:rsid w:val="00E332B1"/>
    <w:rsid w:val="00E33B9B"/>
    <w:rsid w:val="00E33EF8"/>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12"/>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7AF"/>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27"/>
    <w:rsid w:val="00E82D51"/>
    <w:rsid w:val="00E82F9D"/>
    <w:rsid w:val="00E82FD8"/>
    <w:rsid w:val="00E83053"/>
    <w:rsid w:val="00E8327A"/>
    <w:rsid w:val="00E8344D"/>
    <w:rsid w:val="00E8396A"/>
    <w:rsid w:val="00E83F3A"/>
    <w:rsid w:val="00E843FC"/>
    <w:rsid w:val="00E84466"/>
    <w:rsid w:val="00E844CD"/>
    <w:rsid w:val="00E844E5"/>
    <w:rsid w:val="00E84574"/>
    <w:rsid w:val="00E845B1"/>
    <w:rsid w:val="00E8494D"/>
    <w:rsid w:val="00E851FA"/>
    <w:rsid w:val="00E8520B"/>
    <w:rsid w:val="00E8520D"/>
    <w:rsid w:val="00E85461"/>
    <w:rsid w:val="00E855E4"/>
    <w:rsid w:val="00E85636"/>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6ED"/>
    <w:rsid w:val="00EB18A8"/>
    <w:rsid w:val="00EB1BAE"/>
    <w:rsid w:val="00EB2CC5"/>
    <w:rsid w:val="00EB33A7"/>
    <w:rsid w:val="00EB3703"/>
    <w:rsid w:val="00EB3994"/>
    <w:rsid w:val="00EB3A1C"/>
    <w:rsid w:val="00EB402F"/>
    <w:rsid w:val="00EB411D"/>
    <w:rsid w:val="00EB441E"/>
    <w:rsid w:val="00EB468A"/>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6EB0"/>
    <w:rsid w:val="00EB71D1"/>
    <w:rsid w:val="00EB7EF8"/>
    <w:rsid w:val="00EC026F"/>
    <w:rsid w:val="00EC049B"/>
    <w:rsid w:val="00EC0845"/>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3E9"/>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813"/>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2F4"/>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395"/>
    <w:rsid w:val="00F11BD1"/>
    <w:rsid w:val="00F1216A"/>
    <w:rsid w:val="00F1226C"/>
    <w:rsid w:val="00F12299"/>
    <w:rsid w:val="00F12C33"/>
    <w:rsid w:val="00F12D4F"/>
    <w:rsid w:val="00F12FF5"/>
    <w:rsid w:val="00F137E8"/>
    <w:rsid w:val="00F1380F"/>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064"/>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195"/>
    <w:rsid w:val="00F372A0"/>
    <w:rsid w:val="00F37AE7"/>
    <w:rsid w:val="00F37B18"/>
    <w:rsid w:val="00F37D0B"/>
    <w:rsid w:val="00F37FE5"/>
    <w:rsid w:val="00F40835"/>
    <w:rsid w:val="00F40ABB"/>
    <w:rsid w:val="00F40ABE"/>
    <w:rsid w:val="00F40BA0"/>
    <w:rsid w:val="00F40BA5"/>
    <w:rsid w:val="00F410B0"/>
    <w:rsid w:val="00F414C0"/>
    <w:rsid w:val="00F41688"/>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E42"/>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A8C"/>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021A"/>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7C5"/>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D1B"/>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070"/>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22E7800-345B-431A-8C12-C02BD4A3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789"/>
    <w:rPr>
      <w:rFonts w:ascii="Times New Roman" w:hAnsi="Times New Roman"/>
      <w:sz w:val="24"/>
      <w:szCs w:val="24"/>
    </w:rPr>
  </w:style>
  <w:style w:type="character" w:default="1" w:styleId="DefaultParagraphFont">
    <w:name w:val="Default Paragraph Font"/>
    <w:uiPriority w:val="1"/>
    <w:unhideWhenUsed/>
    <w:rsid w:val="00B577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789"/>
  </w:style>
  <w:style w:type="paragraph" w:styleId="Footer">
    <w:name w:val="footer"/>
    <w:basedOn w:val="Normal"/>
    <w:rsid w:val="00B57789"/>
    <w:pPr>
      <w:tabs>
        <w:tab w:val="center" w:pos="4536"/>
        <w:tab w:val="right" w:pos="9072"/>
      </w:tabs>
    </w:pPr>
  </w:style>
  <w:style w:type="character" w:styleId="PageNumber">
    <w:name w:val="page number"/>
    <w:rsid w:val="00B57789"/>
  </w:style>
  <w:style w:type="paragraph" w:styleId="Header">
    <w:name w:val="header"/>
    <w:basedOn w:val="Normal"/>
    <w:rsid w:val="00B57789"/>
    <w:pPr>
      <w:tabs>
        <w:tab w:val="center" w:pos="4536"/>
        <w:tab w:val="right" w:pos="9072"/>
      </w:tabs>
    </w:pPr>
  </w:style>
  <w:style w:type="paragraph" w:customStyle="1" w:styleId="Metinstil">
    <w:name w:val="Metinstil"/>
    <w:basedOn w:val="Normal"/>
    <w:rsid w:val="00B57789"/>
    <w:pPr>
      <w:spacing w:line="620" w:lineRule="atLeast"/>
      <w:ind w:left="40" w:right="40" w:firstLine="811"/>
      <w:jc w:val="both"/>
    </w:pPr>
    <w:rPr>
      <w:spacing w:val="20"/>
    </w:rPr>
  </w:style>
  <w:style w:type="paragraph" w:customStyle="1" w:styleId="Tekimzastil">
    <w:name w:val="Tekimzastil"/>
    <w:basedOn w:val="Metinstil"/>
    <w:rsid w:val="00B57789"/>
    <w:pPr>
      <w:tabs>
        <w:tab w:val="center" w:pos="8520"/>
      </w:tabs>
      <w:ind w:firstLine="0"/>
    </w:pPr>
  </w:style>
  <w:style w:type="paragraph" w:customStyle="1" w:styleId="Dan-Kur-stil">
    <w:name w:val="Dan-Kur-stil"/>
    <w:basedOn w:val="Metinstil"/>
    <w:rsid w:val="00B57789"/>
    <w:pPr>
      <w:tabs>
        <w:tab w:val="center" w:pos="2540"/>
        <w:tab w:val="center" w:pos="7655"/>
      </w:tabs>
      <w:ind w:firstLine="0"/>
    </w:pPr>
  </w:style>
  <w:style w:type="paragraph" w:customStyle="1" w:styleId="okimza-stil">
    <w:name w:val="Çokimza-stil"/>
    <w:basedOn w:val="Metinstil"/>
    <w:link w:val="okimza-stilChar"/>
    <w:rsid w:val="00B57789"/>
    <w:pPr>
      <w:tabs>
        <w:tab w:val="center" w:pos="1700"/>
        <w:tab w:val="center" w:pos="5100"/>
        <w:tab w:val="center" w:pos="8520"/>
      </w:tabs>
      <w:ind w:firstLine="0"/>
    </w:pPr>
  </w:style>
  <w:style w:type="paragraph" w:customStyle="1" w:styleId="Balk-stil">
    <w:name w:val="Başlık-stil"/>
    <w:basedOn w:val="Normal"/>
    <w:rsid w:val="00B57789"/>
    <w:pPr>
      <w:tabs>
        <w:tab w:val="center" w:pos="5120"/>
      </w:tabs>
      <w:spacing w:line="620" w:lineRule="exact"/>
      <w:ind w:left="40" w:right="40"/>
      <w:jc w:val="both"/>
    </w:pPr>
    <w:rPr>
      <w:spacing w:val="20"/>
    </w:rPr>
  </w:style>
  <w:style w:type="paragraph" w:styleId="BalloonText">
    <w:name w:val="Balloon Text"/>
    <w:basedOn w:val="Normal"/>
    <w:link w:val="BalloonTextChar"/>
    <w:rsid w:val="00B57789"/>
    <w:rPr>
      <w:rFonts w:ascii="Segoe UI" w:hAnsi="Segoe UI" w:cs="Segoe UI"/>
      <w:sz w:val="18"/>
      <w:szCs w:val="18"/>
    </w:rPr>
  </w:style>
  <w:style w:type="character" w:customStyle="1" w:styleId="BalloonTextChar">
    <w:name w:val="Balloon Text Char"/>
    <w:link w:val="BalloonText"/>
    <w:rsid w:val="00B57789"/>
    <w:rPr>
      <w:rFonts w:ascii="Segoe UI" w:hAnsi="Segoe UI" w:cs="Segoe UI"/>
      <w:sz w:val="18"/>
      <w:szCs w:val="18"/>
    </w:rPr>
  </w:style>
  <w:style w:type="paragraph" w:customStyle="1" w:styleId="TEKMZA">
    <w:name w:val="TEK İMZA"/>
    <w:basedOn w:val="okimza-stil"/>
    <w:next w:val="GENELKURUL"/>
    <w:link w:val="TEKMZAChar"/>
    <w:qFormat/>
    <w:rsid w:val="00B57789"/>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57789"/>
    <w:rPr>
      <w:rFonts w:ascii="Times New Roman" w:hAnsi="Times New Roman" w:cs="Arial"/>
      <w:sz w:val="24"/>
      <w:szCs w:val="24"/>
    </w:rPr>
  </w:style>
  <w:style w:type="paragraph" w:customStyle="1" w:styleId="KLMZA">
    <w:name w:val="İKİLİ İMZA"/>
    <w:basedOn w:val="Normal"/>
    <w:link w:val="KLMZAChar"/>
    <w:autoRedefine/>
    <w:rsid w:val="00B57789"/>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57789"/>
    <w:rPr>
      <w:rFonts w:ascii="Times New Roman" w:hAnsi="Times New Roman" w:cs="Arial"/>
      <w:spacing w:val="32"/>
      <w:sz w:val="24"/>
      <w:szCs w:val="24"/>
    </w:rPr>
  </w:style>
  <w:style w:type="character" w:customStyle="1" w:styleId="okimza-stilChar">
    <w:name w:val="Çokimza-stil Char"/>
    <w:link w:val="okimza-stil"/>
    <w:rsid w:val="00B57789"/>
    <w:rPr>
      <w:rFonts w:ascii="Times New Roman" w:hAnsi="Times New Roman"/>
      <w:spacing w:val="20"/>
      <w:sz w:val="24"/>
      <w:szCs w:val="24"/>
    </w:rPr>
  </w:style>
  <w:style w:type="paragraph" w:customStyle="1" w:styleId="3LMZA">
    <w:name w:val="3 LÜ İMZA"/>
    <w:basedOn w:val="okimza-stil"/>
    <w:next w:val="GENELKURUL"/>
    <w:link w:val="3LMZAChar"/>
    <w:qFormat/>
    <w:rsid w:val="00B57789"/>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57789"/>
    <w:pPr>
      <w:tabs>
        <w:tab w:val="clear" w:pos="7655"/>
      </w:tabs>
      <w:jc w:val="right"/>
    </w:pPr>
  </w:style>
  <w:style w:type="character" w:customStyle="1" w:styleId="3LMZAChar">
    <w:name w:val="3 LÜ İMZA Char"/>
    <w:link w:val="3LMZA"/>
    <w:rsid w:val="00B57789"/>
    <w:rPr>
      <w:rFonts w:ascii="Times New Roman" w:hAnsi="Times New Roman" w:cs="Arial"/>
      <w:sz w:val="24"/>
      <w:szCs w:val="24"/>
    </w:rPr>
  </w:style>
  <w:style w:type="paragraph" w:customStyle="1" w:styleId="ORTALIMZA">
    <w:name w:val="ORTALI İMZA"/>
    <w:basedOn w:val="TEKMZA"/>
    <w:link w:val="ORTALIMZAChar"/>
    <w:qFormat/>
    <w:rsid w:val="00B57789"/>
    <w:pPr>
      <w:jc w:val="center"/>
    </w:pPr>
  </w:style>
  <w:style w:type="character" w:customStyle="1" w:styleId="NERGEMZAChar">
    <w:name w:val="ÖNERGE İMZA Char"/>
    <w:link w:val="NERGEMZA"/>
    <w:rsid w:val="00B57789"/>
    <w:rPr>
      <w:rFonts w:ascii="Times New Roman" w:hAnsi="Times New Roman" w:cs="Arial"/>
      <w:sz w:val="24"/>
      <w:szCs w:val="24"/>
    </w:rPr>
  </w:style>
  <w:style w:type="paragraph" w:customStyle="1" w:styleId="GENELKURUL">
    <w:name w:val="GENEL KURUL"/>
    <w:basedOn w:val="okimza-stil"/>
    <w:link w:val="GENELKURULChar"/>
    <w:qFormat/>
    <w:rsid w:val="00B57789"/>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57789"/>
    <w:rPr>
      <w:rFonts w:ascii="Times New Roman" w:hAnsi="Times New Roman" w:cs="Arial"/>
      <w:sz w:val="24"/>
      <w:szCs w:val="24"/>
    </w:rPr>
  </w:style>
  <w:style w:type="character" w:customStyle="1" w:styleId="GENELKURULChar">
    <w:name w:val="GENEL KURUL Char"/>
    <w:link w:val="GENELKURUL"/>
    <w:rsid w:val="00B57789"/>
    <w:rPr>
      <w:rFonts w:ascii="Arial" w:hAnsi="Arial" w:cs="Arial"/>
      <w:spacing w:val="32"/>
      <w:sz w:val="24"/>
      <w:szCs w:val="24"/>
    </w:rPr>
  </w:style>
  <w:style w:type="character" w:styleId="Hyperlink">
    <w:name w:val="Hyperlink"/>
    <w:uiPriority w:val="99"/>
    <w:unhideWhenUsed/>
    <w:rsid w:val="00B57789"/>
    <w:rPr>
      <w:color w:val="0000FF"/>
      <w:u w:val="single"/>
    </w:rPr>
  </w:style>
  <w:style w:type="paragraph" w:customStyle="1" w:styleId="ListeParagraf">
    <w:name w:val="Liste Paragraf"/>
    <w:basedOn w:val="Normal"/>
    <w:uiPriority w:val="34"/>
    <w:qFormat/>
    <w:rsid w:val="00B57789"/>
    <w:pPr>
      <w:spacing w:before="100" w:beforeAutospacing="1" w:after="100" w:afterAutospacing="1"/>
    </w:pPr>
  </w:style>
  <w:style w:type="paragraph" w:styleId="FootnoteText">
    <w:name w:val="footnote text"/>
    <w:basedOn w:val="Normal"/>
    <w:link w:val="FootnoteTextChar"/>
    <w:unhideWhenUsed/>
    <w:rsid w:val="00B57789"/>
    <w:rPr>
      <w:sz w:val="20"/>
    </w:rPr>
  </w:style>
  <w:style w:type="character" w:customStyle="1" w:styleId="FootnoteTextChar">
    <w:name w:val="Footnote Text Char"/>
    <w:link w:val="FootnoteText"/>
    <w:rsid w:val="00B57789"/>
    <w:rPr>
      <w:rFonts w:ascii="Times New Roman" w:hAnsi="Times New Roman"/>
      <w:szCs w:val="24"/>
    </w:rPr>
  </w:style>
  <w:style w:type="character" w:styleId="FootnoteReference">
    <w:name w:val="footnote reference"/>
    <w:unhideWhenUsed/>
    <w:rsid w:val="00B57789"/>
    <w:rPr>
      <w:vertAlign w:val="superscript"/>
    </w:rPr>
  </w:style>
  <w:style w:type="character" w:customStyle="1" w:styleId="Bodytext7">
    <w:name w:val="Body text (7)_"/>
    <w:link w:val="Bodytext70"/>
    <w:rsid w:val="00B57789"/>
    <w:rPr>
      <w:rFonts w:ascii="Times New Roman" w:hAnsi="Times New Roman"/>
      <w:sz w:val="18"/>
      <w:szCs w:val="18"/>
      <w:shd w:val="clear" w:color="auto" w:fill="FFFFFF"/>
    </w:rPr>
  </w:style>
  <w:style w:type="paragraph" w:customStyle="1" w:styleId="Bodytext70">
    <w:name w:val="Body text (7)"/>
    <w:basedOn w:val="Normal"/>
    <w:link w:val="Bodytext7"/>
    <w:rsid w:val="00B57789"/>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57789"/>
    <w:rPr>
      <w:rFonts w:ascii="Times New Roman" w:hAnsi="Times New Roman" w:cs="Arial"/>
    </w:rPr>
  </w:style>
  <w:style w:type="paragraph" w:customStyle="1" w:styleId="rnekmetinCharChar">
    <w:name w:val="Örnekmetin Char Char"/>
    <w:basedOn w:val="Normal"/>
    <w:next w:val="Normal"/>
    <w:link w:val="rnekmetinCharCharChar"/>
    <w:autoRedefine/>
    <w:rsid w:val="00B57789"/>
    <w:pPr>
      <w:spacing w:before="90" w:after="120"/>
      <w:ind w:firstLine="567"/>
      <w:jc w:val="both"/>
    </w:pPr>
    <w:rPr>
      <w:rFonts w:cs="Arial"/>
      <w:sz w:val="20"/>
      <w:szCs w:val="20"/>
    </w:rPr>
  </w:style>
  <w:style w:type="character" w:customStyle="1" w:styleId="DipnotmetniChar">
    <w:name w:val="Dipnot metni Char"/>
    <w:link w:val="Dipnotmetni"/>
    <w:locked/>
    <w:rsid w:val="00B57789"/>
    <w:rPr>
      <w:rFonts w:ascii="Times New Roman" w:hAnsi="Times New Roman"/>
      <w:sz w:val="22"/>
      <w:szCs w:val="22"/>
    </w:rPr>
  </w:style>
  <w:style w:type="paragraph" w:customStyle="1" w:styleId="Dipnotmetni">
    <w:name w:val="Dipnot metni"/>
    <w:basedOn w:val="BodyTextIndent2"/>
    <w:link w:val="DipnotmetniChar"/>
    <w:autoRedefine/>
    <w:rsid w:val="00B57789"/>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57789"/>
    <w:pPr>
      <w:spacing w:after="120" w:line="480" w:lineRule="auto"/>
      <w:ind w:left="283"/>
    </w:pPr>
  </w:style>
  <w:style w:type="character" w:customStyle="1" w:styleId="BodyTextIndent2Char">
    <w:name w:val="Body Text Indent 2 Char"/>
    <w:link w:val="BodyTextIndent2"/>
    <w:semiHidden/>
    <w:rsid w:val="00B57789"/>
    <w:rPr>
      <w:rFonts w:ascii="Times New Roman" w:hAnsi="Times New Roman"/>
      <w:sz w:val="24"/>
      <w:szCs w:val="24"/>
    </w:rPr>
  </w:style>
  <w:style w:type="character" w:customStyle="1" w:styleId="KOMSYONChar">
    <w:name w:val="KOMİSYON Char"/>
    <w:link w:val="KOMSYON"/>
    <w:locked/>
    <w:rsid w:val="00B57789"/>
    <w:rPr>
      <w:rFonts w:ascii="Arial" w:hAnsi="Arial" w:cs="Arial"/>
      <w:spacing w:val="20"/>
      <w:sz w:val="24"/>
      <w:szCs w:val="24"/>
    </w:rPr>
  </w:style>
  <w:style w:type="paragraph" w:customStyle="1" w:styleId="KOMSYON">
    <w:name w:val="KOMİSYON"/>
    <w:basedOn w:val="Normal"/>
    <w:link w:val="KOMSYONChar"/>
    <w:autoRedefine/>
    <w:qFormat/>
    <w:rsid w:val="00B5778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57789"/>
    <w:pPr>
      <w:tabs>
        <w:tab w:val="clear" w:pos="2268"/>
        <w:tab w:val="clear" w:pos="5387"/>
        <w:tab w:val="clear" w:pos="8505"/>
        <w:tab w:val="center" w:pos="2835"/>
        <w:tab w:val="center" w:pos="6804"/>
      </w:tabs>
    </w:pPr>
  </w:style>
  <w:style w:type="paragraph" w:customStyle="1" w:styleId="Btemetin">
    <w:name w:val="Bütçemetin"/>
    <w:basedOn w:val="Normal"/>
    <w:rsid w:val="00D10608"/>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77">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29577473">
      <w:bodyDiv w:val="1"/>
      <w:marLeft w:val="0"/>
      <w:marRight w:val="0"/>
      <w:marTop w:val="0"/>
      <w:marBottom w:val="0"/>
      <w:divBdr>
        <w:top w:val="none" w:sz="0" w:space="0" w:color="auto"/>
        <w:left w:val="none" w:sz="0" w:space="0" w:color="auto"/>
        <w:bottom w:val="none" w:sz="0" w:space="0" w:color="auto"/>
        <w:right w:val="none" w:sz="0" w:space="0" w:color="auto"/>
      </w:divBdr>
    </w:div>
    <w:div w:id="42946283">
      <w:bodyDiv w:val="1"/>
      <w:marLeft w:val="0"/>
      <w:marRight w:val="0"/>
      <w:marTop w:val="0"/>
      <w:marBottom w:val="0"/>
      <w:divBdr>
        <w:top w:val="none" w:sz="0" w:space="0" w:color="auto"/>
        <w:left w:val="none" w:sz="0" w:space="0" w:color="auto"/>
        <w:bottom w:val="none" w:sz="0" w:space="0" w:color="auto"/>
        <w:right w:val="none" w:sz="0" w:space="0" w:color="auto"/>
      </w:divBdr>
    </w:div>
    <w:div w:id="49043297">
      <w:bodyDiv w:val="1"/>
      <w:marLeft w:val="0"/>
      <w:marRight w:val="0"/>
      <w:marTop w:val="0"/>
      <w:marBottom w:val="0"/>
      <w:divBdr>
        <w:top w:val="none" w:sz="0" w:space="0" w:color="auto"/>
        <w:left w:val="none" w:sz="0" w:space="0" w:color="auto"/>
        <w:bottom w:val="none" w:sz="0" w:space="0" w:color="auto"/>
        <w:right w:val="none" w:sz="0" w:space="0" w:color="auto"/>
      </w:divBdr>
    </w:div>
    <w:div w:id="50348708">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6807814">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73866236">
      <w:bodyDiv w:val="1"/>
      <w:marLeft w:val="0"/>
      <w:marRight w:val="0"/>
      <w:marTop w:val="0"/>
      <w:marBottom w:val="0"/>
      <w:divBdr>
        <w:top w:val="none" w:sz="0" w:space="0" w:color="auto"/>
        <w:left w:val="none" w:sz="0" w:space="0" w:color="auto"/>
        <w:bottom w:val="none" w:sz="0" w:space="0" w:color="auto"/>
        <w:right w:val="none" w:sz="0" w:space="0" w:color="auto"/>
      </w:divBdr>
    </w:div>
    <w:div w:id="77217508">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86123746">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5640037">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96681531">
      <w:bodyDiv w:val="1"/>
      <w:marLeft w:val="0"/>
      <w:marRight w:val="0"/>
      <w:marTop w:val="0"/>
      <w:marBottom w:val="0"/>
      <w:divBdr>
        <w:top w:val="none" w:sz="0" w:space="0" w:color="auto"/>
        <w:left w:val="none" w:sz="0" w:space="0" w:color="auto"/>
        <w:bottom w:val="none" w:sz="0" w:space="0" w:color="auto"/>
        <w:right w:val="none" w:sz="0" w:space="0" w:color="auto"/>
      </w:divBdr>
    </w:div>
    <w:div w:id="98526544">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2289924">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2506322">
      <w:bodyDiv w:val="1"/>
      <w:marLeft w:val="0"/>
      <w:marRight w:val="0"/>
      <w:marTop w:val="0"/>
      <w:marBottom w:val="0"/>
      <w:divBdr>
        <w:top w:val="none" w:sz="0" w:space="0" w:color="auto"/>
        <w:left w:val="none" w:sz="0" w:space="0" w:color="auto"/>
        <w:bottom w:val="none" w:sz="0" w:space="0" w:color="auto"/>
        <w:right w:val="none" w:sz="0" w:space="0" w:color="auto"/>
      </w:divBdr>
    </w:div>
    <w:div w:id="129373214">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4902574">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7183540">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7699114">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0922737">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196434174">
      <w:bodyDiv w:val="1"/>
      <w:marLeft w:val="0"/>
      <w:marRight w:val="0"/>
      <w:marTop w:val="0"/>
      <w:marBottom w:val="0"/>
      <w:divBdr>
        <w:top w:val="none" w:sz="0" w:space="0" w:color="auto"/>
        <w:left w:val="none" w:sz="0" w:space="0" w:color="auto"/>
        <w:bottom w:val="none" w:sz="0" w:space="0" w:color="auto"/>
        <w:right w:val="none" w:sz="0" w:space="0" w:color="auto"/>
      </w:divBdr>
    </w:div>
    <w:div w:id="197668354">
      <w:bodyDiv w:val="1"/>
      <w:marLeft w:val="0"/>
      <w:marRight w:val="0"/>
      <w:marTop w:val="0"/>
      <w:marBottom w:val="0"/>
      <w:divBdr>
        <w:top w:val="none" w:sz="0" w:space="0" w:color="auto"/>
        <w:left w:val="none" w:sz="0" w:space="0" w:color="auto"/>
        <w:bottom w:val="none" w:sz="0" w:space="0" w:color="auto"/>
        <w:right w:val="none" w:sz="0" w:space="0" w:color="auto"/>
      </w:divBdr>
    </w:div>
    <w:div w:id="218589777">
      <w:bodyDiv w:val="1"/>
      <w:marLeft w:val="0"/>
      <w:marRight w:val="0"/>
      <w:marTop w:val="0"/>
      <w:marBottom w:val="0"/>
      <w:divBdr>
        <w:top w:val="none" w:sz="0" w:space="0" w:color="auto"/>
        <w:left w:val="none" w:sz="0" w:space="0" w:color="auto"/>
        <w:bottom w:val="none" w:sz="0" w:space="0" w:color="auto"/>
        <w:right w:val="none" w:sz="0" w:space="0" w:color="auto"/>
      </w:divBdr>
    </w:div>
    <w:div w:id="220483499">
      <w:bodyDiv w:val="1"/>
      <w:marLeft w:val="0"/>
      <w:marRight w:val="0"/>
      <w:marTop w:val="0"/>
      <w:marBottom w:val="0"/>
      <w:divBdr>
        <w:top w:val="none" w:sz="0" w:space="0" w:color="auto"/>
        <w:left w:val="none" w:sz="0" w:space="0" w:color="auto"/>
        <w:bottom w:val="none" w:sz="0" w:space="0" w:color="auto"/>
        <w:right w:val="none" w:sz="0" w:space="0" w:color="auto"/>
      </w:divBdr>
    </w:div>
    <w:div w:id="226648909">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022904">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65697037">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82031975">
      <w:bodyDiv w:val="1"/>
      <w:marLeft w:val="0"/>
      <w:marRight w:val="0"/>
      <w:marTop w:val="0"/>
      <w:marBottom w:val="0"/>
      <w:divBdr>
        <w:top w:val="none" w:sz="0" w:space="0" w:color="auto"/>
        <w:left w:val="none" w:sz="0" w:space="0" w:color="auto"/>
        <w:bottom w:val="none" w:sz="0" w:space="0" w:color="auto"/>
        <w:right w:val="none" w:sz="0" w:space="0" w:color="auto"/>
      </w:divBdr>
    </w:div>
    <w:div w:id="283733426">
      <w:bodyDiv w:val="1"/>
      <w:marLeft w:val="0"/>
      <w:marRight w:val="0"/>
      <w:marTop w:val="0"/>
      <w:marBottom w:val="0"/>
      <w:divBdr>
        <w:top w:val="none" w:sz="0" w:space="0" w:color="auto"/>
        <w:left w:val="none" w:sz="0" w:space="0" w:color="auto"/>
        <w:bottom w:val="none" w:sz="0" w:space="0" w:color="auto"/>
        <w:right w:val="none" w:sz="0" w:space="0" w:color="auto"/>
      </w:divBdr>
    </w:div>
    <w:div w:id="289364957">
      <w:bodyDiv w:val="1"/>
      <w:marLeft w:val="0"/>
      <w:marRight w:val="0"/>
      <w:marTop w:val="0"/>
      <w:marBottom w:val="0"/>
      <w:divBdr>
        <w:top w:val="none" w:sz="0" w:space="0" w:color="auto"/>
        <w:left w:val="none" w:sz="0" w:space="0" w:color="auto"/>
        <w:bottom w:val="none" w:sz="0" w:space="0" w:color="auto"/>
        <w:right w:val="none" w:sz="0" w:space="0" w:color="auto"/>
      </w:divBdr>
    </w:div>
    <w:div w:id="290283662">
      <w:bodyDiv w:val="1"/>
      <w:marLeft w:val="0"/>
      <w:marRight w:val="0"/>
      <w:marTop w:val="0"/>
      <w:marBottom w:val="0"/>
      <w:divBdr>
        <w:top w:val="none" w:sz="0" w:space="0" w:color="auto"/>
        <w:left w:val="none" w:sz="0" w:space="0" w:color="auto"/>
        <w:bottom w:val="none" w:sz="0" w:space="0" w:color="auto"/>
        <w:right w:val="none" w:sz="0" w:space="0" w:color="auto"/>
      </w:divBdr>
    </w:div>
    <w:div w:id="292292692">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68348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093441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3095213">
      <w:bodyDiv w:val="1"/>
      <w:marLeft w:val="0"/>
      <w:marRight w:val="0"/>
      <w:marTop w:val="0"/>
      <w:marBottom w:val="0"/>
      <w:divBdr>
        <w:top w:val="none" w:sz="0" w:space="0" w:color="auto"/>
        <w:left w:val="none" w:sz="0" w:space="0" w:color="auto"/>
        <w:bottom w:val="none" w:sz="0" w:space="0" w:color="auto"/>
        <w:right w:val="none" w:sz="0" w:space="0" w:color="auto"/>
      </w:divBdr>
    </w:div>
    <w:div w:id="328100819">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0185684">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397708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42628457">
      <w:bodyDiv w:val="1"/>
      <w:marLeft w:val="0"/>
      <w:marRight w:val="0"/>
      <w:marTop w:val="0"/>
      <w:marBottom w:val="0"/>
      <w:divBdr>
        <w:top w:val="none" w:sz="0" w:space="0" w:color="auto"/>
        <w:left w:val="none" w:sz="0" w:space="0" w:color="auto"/>
        <w:bottom w:val="none" w:sz="0" w:space="0" w:color="auto"/>
        <w:right w:val="none" w:sz="0" w:space="0" w:color="auto"/>
      </w:divBdr>
    </w:div>
    <w:div w:id="343479346">
      <w:bodyDiv w:val="1"/>
      <w:marLeft w:val="0"/>
      <w:marRight w:val="0"/>
      <w:marTop w:val="0"/>
      <w:marBottom w:val="0"/>
      <w:divBdr>
        <w:top w:val="none" w:sz="0" w:space="0" w:color="auto"/>
        <w:left w:val="none" w:sz="0" w:space="0" w:color="auto"/>
        <w:bottom w:val="none" w:sz="0" w:space="0" w:color="auto"/>
        <w:right w:val="none" w:sz="0" w:space="0" w:color="auto"/>
      </w:divBdr>
    </w:div>
    <w:div w:id="343751252">
      <w:bodyDiv w:val="1"/>
      <w:marLeft w:val="0"/>
      <w:marRight w:val="0"/>
      <w:marTop w:val="0"/>
      <w:marBottom w:val="0"/>
      <w:divBdr>
        <w:top w:val="none" w:sz="0" w:space="0" w:color="auto"/>
        <w:left w:val="none" w:sz="0" w:space="0" w:color="auto"/>
        <w:bottom w:val="none" w:sz="0" w:space="0" w:color="auto"/>
        <w:right w:val="none" w:sz="0" w:space="0" w:color="auto"/>
      </w:divBdr>
    </w:div>
    <w:div w:id="347025086">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59287323">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231872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646200">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8914519">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1948034">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8813655">
      <w:bodyDiv w:val="1"/>
      <w:marLeft w:val="0"/>
      <w:marRight w:val="0"/>
      <w:marTop w:val="0"/>
      <w:marBottom w:val="0"/>
      <w:divBdr>
        <w:top w:val="none" w:sz="0" w:space="0" w:color="auto"/>
        <w:left w:val="none" w:sz="0" w:space="0" w:color="auto"/>
        <w:bottom w:val="none" w:sz="0" w:space="0" w:color="auto"/>
        <w:right w:val="none" w:sz="0" w:space="0" w:color="auto"/>
      </w:divBdr>
    </w:div>
    <w:div w:id="429084302">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171663">
      <w:bodyDiv w:val="1"/>
      <w:marLeft w:val="0"/>
      <w:marRight w:val="0"/>
      <w:marTop w:val="0"/>
      <w:marBottom w:val="0"/>
      <w:divBdr>
        <w:top w:val="none" w:sz="0" w:space="0" w:color="auto"/>
        <w:left w:val="none" w:sz="0" w:space="0" w:color="auto"/>
        <w:bottom w:val="none" w:sz="0" w:space="0" w:color="auto"/>
        <w:right w:val="none" w:sz="0" w:space="0" w:color="auto"/>
      </w:divBdr>
    </w:div>
    <w:div w:id="437218461">
      <w:bodyDiv w:val="1"/>
      <w:marLeft w:val="0"/>
      <w:marRight w:val="0"/>
      <w:marTop w:val="0"/>
      <w:marBottom w:val="0"/>
      <w:divBdr>
        <w:top w:val="none" w:sz="0" w:space="0" w:color="auto"/>
        <w:left w:val="none" w:sz="0" w:space="0" w:color="auto"/>
        <w:bottom w:val="none" w:sz="0" w:space="0" w:color="auto"/>
        <w:right w:val="none" w:sz="0" w:space="0" w:color="auto"/>
      </w:divBdr>
    </w:div>
    <w:div w:id="437408582">
      <w:bodyDiv w:val="1"/>
      <w:marLeft w:val="0"/>
      <w:marRight w:val="0"/>
      <w:marTop w:val="0"/>
      <w:marBottom w:val="0"/>
      <w:divBdr>
        <w:top w:val="none" w:sz="0" w:space="0" w:color="auto"/>
        <w:left w:val="none" w:sz="0" w:space="0" w:color="auto"/>
        <w:bottom w:val="none" w:sz="0" w:space="0" w:color="auto"/>
        <w:right w:val="none" w:sz="0" w:space="0" w:color="auto"/>
      </w:divBdr>
    </w:div>
    <w:div w:id="441845566">
      <w:bodyDiv w:val="1"/>
      <w:marLeft w:val="0"/>
      <w:marRight w:val="0"/>
      <w:marTop w:val="0"/>
      <w:marBottom w:val="0"/>
      <w:divBdr>
        <w:top w:val="none" w:sz="0" w:space="0" w:color="auto"/>
        <w:left w:val="none" w:sz="0" w:space="0" w:color="auto"/>
        <w:bottom w:val="none" w:sz="0" w:space="0" w:color="auto"/>
        <w:right w:val="none" w:sz="0" w:space="0" w:color="auto"/>
      </w:divBdr>
    </w:div>
    <w:div w:id="442269037">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49249329">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63239187">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5415433">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46688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161362">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18467906">
      <w:bodyDiv w:val="1"/>
      <w:marLeft w:val="0"/>
      <w:marRight w:val="0"/>
      <w:marTop w:val="0"/>
      <w:marBottom w:val="0"/>
      <w:divBdr>
        <w:top w:val="none" w:sz="0" w:space="0" w:color="auto"/>
        <w:left w:val="none" w:sz="0" w:space="0" w:color="auto"/>
        <w:bottom w:val="none" w:sz="0" w:space="0" w:color="auto"/>
        <w:right w:val="none" w:sz="0" w:space="0" w:color="auto"/>
      </w:divBdr>
    </w:div>
    <w:div w:id="523177173">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182752">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36435860">
      <w:bodyDiv w:val="1"/>
      <w:marLeft w:val="0"/>
      <w:marRight w:val="0"/>
      <w:marTop w:val="0"/>
      <w:marBottom w:val="0"/>
      <w:divBdr>
        <w:top w:val="none" w:sz="0" w:space="0" w:color="auto"/>
        <w:left w:val="none" w:sz="0" w:space="0" w:color="auto"/>
        <w:bottom w:val="none" w:sz="0" w:space="0" w:color="auto"/>
        <w:right w:val="none" w:sz="0" w:space="0" w:color="auto"/>
      </w:divBdr>
    </w:div>
    <w:div w:id="541408760">
      <w:bodyDiv w:val="1"/>
      <w:marLeft w:val="0"/>
      <w:marRight w:val="0"/>
      <w:marTop w:val="0"/>
      <w:marBottom w:val="0"/>
      <w:divBdr>
        <w:top w:val="none" w:sz="0" w:space="0" w:color="auto"/>
        <w:left w:val="none" w:sz="0" w:space="0" w:color="auto"/>
        <w:bottom w:val="none" w:sz="0" w:space="0" w:color="auto"/>
        <w:right w:val="none" w:sz="0" w:space="0" w:color="auto"/>
      </w:divBdr>
    </w:div>
    <w:div w:id="542256045">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54199160">
      <w:bodyDiv w:val="1"/>
      <w:marLeft w:val="0"/>
      <w:marRight w:val="0"/>
      <w:marTop w:val="0"/>
      <w:marBottom w:val="0"/>
      <w:divBdr>
        <w:top w:val="none" w:sz="0" w:space="0" w:color="auto"/>
        <w:left w:val="none" w:sz="0" w:space="0" w:color="auto"/>
        <w:bottom w:val="none" w:sz="0" w:space="0" w:color="auto"/>
        <w:right w:val="none" w:sz="0" w:space="0" w:color="auto"/>
      </w:divBdr>
    </w:div>
    <w:div w:id="561448873">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65144466">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4510876">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4940200">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052928">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18335881">
      <w:bodyDiv w:val="1"/>
      <w:marLeft w:val="0"/>
      <w:marRight w:val="0"/>
      <w:marTop w:val="0"/>
      <w:marBottom w:val="0"/>
      <w:divBdr>
        <w:top w:val="none" w:sz="0" w:space="0" w:color="auto"/>
        <w:left w:val="none" w:sz="0" w:space="0" w:color="auto"/>
        <w:bottom w:val="none" w:sz="0" w:space="0" w:color="auto"/>
        <w:right w:val="none" w:sz="0" w:space="0" w:color="auto"/>
      </w:divBdr>
    </w:div>
    <w:div w:id="620956990">
      <w:bodyDiv w:val="1"/>
      <w:marLeft w:val="0"/>
      <w:marRight w:val="0"/>
      <w:marTop w:val="0"/>
      <w:marBottom w:val="0"/>
      <w:divBdr>
        <w:top w:val="none" w:sz="0" w:space="0" w:color="auto"/>
        <w:left w:val="none" w:sz="0" w:space="0" w:color="auto"/>
        <w:bottom w:val="none" w:sz="0" w:space="0" w:color="auto"/>
        <w:right w:val="none" w:sz="0" w:space="0" w:color="auto"/>
      </w:divBdr>
    </w:div>
    <w:div w:id="623581884">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28438306">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4728035">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59040484">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67906730">
      <w:bodyDiv w:val="1"/>
      <w:marLeft w:val="0"/>
      <w:marRight w:val="0"/>
      <w:marTop w:val="0"/>
      <w:marBottom w:val="0"/>
      <w:divBdr>
        <w:top w:val="none" w:sz="0" w:space="0" w:color="auto"/>
        <w:left w:val="none" w:sz="0" w:space="0" w:color="auto"/>
        <w:bottom w:val="none" w:sz="0" w:space="0" w:color="auto"/>
        <w:right w:val="none" w:sz="0" w:space="0" w:color="auto"/>
      </w:divBdr>
    </w:div>
    <w:div w:id="668019563">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4917589">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6585572">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58474">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27819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15616442">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46458824">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4131953">
      <w:bodyDiv w:val="1"/>
      <w:marLeft w:val="0"/>
      <w:marRight w:val="0"/>
      <w:marTop w:val="0"/>
      <w:marBottom w:val="0"/>
      <w:divBdr>
        <w:top w:val="none" w:sz="0" w:space="0" w:color="auto"/>
        <w:left w:val="none" w:sz="0" w:space="0" w:color="auto"/>
        <w:bottom w:val="none" w:sz="0" w:space="0" w:color="auto"/>
        <w:right w:val="none" w:sz="0" w:space="0" w:color="auto"/>
      </w:divBdr>
    </w:div>
    <w:div w:id="756438216">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0735203">
      <w:bodyDiv w:val="1"/>
      <w:marLeft w:val="0"/>
      <w:marRight w:val="0"/>
      <w:marTop w:val="0"/>
      <w:marBottom w:val="0"/>
      <w:divBdr>
        <w:top w:val="none" w:sz="0" w:space="0" w:color="auto"/>
        <w:left w:val="none" w:sz="0" w:space="0" w:color="auto"/>
        <w:bottom w:val="none" w:sz="0" w:space="0" w:color="auto"/>
        <w:right w:val="none" w:sz="0" w:space="0" w:color="auto"/>
      </w:divBdr>
    </w:div>
    <w:div w:id="773091823">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5463401">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6219617">
      <w:bodyDiv w:val="1"/>
      <w:marLeft w:val="0"/>
      <w:marRight w:val="0"/>
      <w:marTop w:val="0"/>
      <w:marBottom w:val="0"/>
      <w:divBdr>
        <w:top w:val="none" w:sz="0" w:space="0" w:color="auto"/>
        <w:left w:val="none" w:sz="0" w:space="0" w:color="auto"/>
        <w:bottom w:val="none" w:sz="0" w:space="0" w:color="auto"/>
        <w:right w:val="none" w:sz="0" w:space="0" w:color="auto"/>
      </w:divBdr>
    </w:div>
    <w:div w:id="797382715">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0996037">
      <w:bodyDiv w:val="1"/>
      <w:marLeft w:val="0"/>
      <w:marRight w:val="0"/>
      <w:marTop w:val="0"/>
      <w:marBottom w:val="0"/>
      <w:divBdr>
        <w:top w:val="none" w:sz="0" w:space="0" w:color="auto"/>
        <w:left w:val="none" w:sz="0" w:space="0" w:color="auto"/>
        <w:bottom w:val="none" w:sz="0" w:space="0" w:color="auto"/>
        <w:right w:val="none" w:sz="0" w:space="0" w:color="auto"/>
      </w:divBdr>
    </w:div>
    <w:div w:id="802238717">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06898683">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1948700">
      <w:bodyDiv w:val="1"/>
      <w:marLeft w:val="0"/>
      <w:marRight w:val="0"/>
      <w:marTop w:val="0"/>
      <w:marBottom w:val="0"/>
      <w:divBdr>
        <w:top w:val="none" w:sz="0" w:space="0" w:color="auto"/>
        <w:left w:val="none" w:sz="0" w:space="0" w:color="auto"/>
        <w:bottom w:val="none" w:sz="0" w:space="0" w:color="auto"/>
        <w:right w:val="none" w:sz="0" w:space="0" w:color="auto"/>
      </w:divBdr>
    </w:div>
    <w:div w:id="812526052">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29952112">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7578452">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3398867">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1989366">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3765934">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59011993">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75047478">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1672013">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47194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2521722">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09075202">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1595450">
      <w:bodyDiv w:val="1"/>
      <w:marLeft w:val="0"/>
      <w:marRight w:val="0"/>
      <w:marTop w:val="0"/>
      <w:marBottom w:val="0"/>
      <w:divBdr>
        <w:top w:val="none" w:sz="0" w:space="0" w:color="auto"/>
        <w:left w:val="none" w:sz="0" w:space="0" w:color="auto"/>
        <w:bottom w:val="none" w:sz="0" w:space="0" w:color="auto"/>
        <w:right w:val="none" w:sz="0" w:space="0" w:color="auto"/>
      </w:divBdr>
    </w:div>
    <w:div w:id="931813192">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35597700">
      <w:bodyDiv w:val="1"/>
      <w:marLeft w:val="0"/>
      <w:marRight w:val="0"/>
      <w:marTop w:val="0"/>
      <w:marBottom w:val="0"/>
      <w:divBdr>
        <w:top w:val="none" w:sz="0" w:space="0" w:color="auto"/>
        <w:left w:val="none" w:sz="0" w:space="0" w:color="auto"/>
        <w:bottom w:val="none" w:sz="0" w:space="0" w:color="auto"/>
        <w:right w:val="none" w:sz="0" w:space="0" w:color="auto"/>
      </w:divBdr>
    </w:div>
    <w:div w:id="935794667">
      <w:bodyDiv w:val="1"/>
      <w:marLeft w:val="0"/>
      <w:marRight w:val="0"/>
      <w:marTop w:val="0"/>
      <w:marBottom w:val="0"/>
      <w:divBdr>
        <w:top w:val="none" w:sz="0" w:space="0" w:color="auto"/>
        <w:left w:val="none" w:sz="0" w:space="0" w:color="auto"/>
        <w:bottom w:val="none" w:sz="0" w:space="0" w:color="auto"/>
        <w:right w:val="none" w:sz="0" w:space="0" w:color="auto"/>
      </w:divBdr>
    </w:div>
    <w:div w:id="937909720">
      <w:bodyDiv w:val="1"/>
      <w:marLeft w:val="0"/>
      <w:marRight w:val="0"/>
      <w:marTop w:val="0"/>
      <w:marBottom w:val="0"/>
      <w:divBdr>
        <w:top w:val="none" w:sz="0" w:space="0" w:color="auto"/>
        <w:left w:val="none" w:sz="0" w:space="0" w:color="auto"/>
        <w:bottom w:val="none" w:sz="0" w:space="0" w:color="auto"/>
        <w:right w:val="none" w:sz="0" w:space="0" w:color="auto"/>
      </w:divBdr>
    </w:div>
    <w:div w:id="938877367">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2054359">
      <w:bodyDiv w:val="1"/>
      <w:marLeft w:val="0"/>
      <w:marRight w:val="0"/>
      <w:marTop w:val="0"/>
      <w:marBottom w:val="0"/>
      <w:divBdr>
        <w:top w:val="none" w:sz="0" w:space="0" w:color="auto"/>
        <w:left w:val="none" w:sz="0" w:space="0" w:color="auto"/>
        <w:bottom w:val="none" w:sz="0" w:space="0" w:color="auto"/>
        <w:right w:val="none" w:sz="0" w:space="0" w:color="auto"/>
      </w:divBdr>
    </w:div>
    <w:div w:id="953633705">
      <w:bodyDiv w:val="1"/>
      <w:marLeft w:val="0"/>
      <w:marRight w:val="0"/>
      <w:marTop w:val="0"/>
      <w:marBottom w:val="0"/>
      <w:divBdr>
        <w:top w:val="none" w:sz="0" w:space="0" w:color="auto"/>
        <w:left w:val="none" w:sz="0" w:space="0" w:color="auto"/>
        <w:bottom w:val="none" w:sz="0" w:space="0" w:color="auto"/>
        <w:right w:val="none" w:sz="0" w:space="0" w:color="auto"/>
      </w:divBdr>
    </w:div>
    <w:div w:id="955018442">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73756043">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1835283">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4089001">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338323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37464708">
      <w:bodyDiv w:val="1"/>
      <w:marLeft w:val="0"/>
      <w:marRight w:val="0"/>
      <w:marTop w:val="0"/>
      <w:marBottom w:val="0"/>
      <w:divBdr>
        <w:top w:val="none" w:sz="0" w:space="0" w:color="auto"/>
        <w:left w:val="none" w:sz="0" w:space="0" w:color="auto"/>
        <w:bottom w:val="none" w:sz="0" w:space="0" w:color="auto"/>
        <w:right w:val="none" w:sz="0" w:space="0" w:color="auto"/>
      </w:divBdr>
    </w:div>
    <w:div w:id="1039167587">
      <w:bodyDiv w:val="1"/>
      <w:marLeft w:val="0"/>
      <w:marRight w:val="0"/>
      <w:marTop w:val="0"/>
      <w:marBottom w:val="0"/>
      <w:divBdr>
        <w:top w:val="none" w:sz="0" w:space="0" w:color="auto"/>
        <w:left w:val="none" w:sz="0" w:space="0" w:color="auto"/>
        <w:bottom w:val="none" w:sz="0" w:space="0" w:color="auto"/>
        <w:right w:val="none" w:sz="0" w:space="0" w:color="auto"/>
      </w:divBdr>
    </w:div>
    <w:div w:id="1039206420">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49379842">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5516170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4179792">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271938">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74400661">
      <w:bodyDiv w:val="1"/>
      <w:marLeft w:val="0"/>
      <w:marRight w:val="0"/>
      <w:marTop w:val="0"/>
      <w:marBottom w:val="0"/>
      <w:divBdr>
        <w:top w:val="none" w:sz="0" w:space="0" w:color="auto"/>
        <w:left w:val="none" w:sz="0" w:space="0" w:color="auto"/>
        <w:bottom w:val="none" w:sz="0" w:space="0" w:color="auto"/>
        <w:right w:val="none" w:sz="0" w:space="0" w:color="auto"/>
      </w:divBdr>
    </w:div>
    <w:div w:id="1078284071">
      <w:bodyDiv w:val="1"/>
      <w:marLeft w:val="0"/>
      <w:marRight w:val="0"/>
      <w:marTop w:val="0"/>
      <w:marBottom w:val="0"/>
      <w:divBdr>
        <w:top w:val="none" w:sz="0" w:space="0" w:color="auto"/>
        <w:left w:val="none" w:sz="0" w:space="0" w:color="auto"/>
        <w:bottom w:val="none" w:sz="0" w:space="0" w:color="auto"/>
        <w:right w:val="none" w:sz="0" w:space="0" w:color="auto"/>
      </w:divBdr>
    </w:div>
    <w:div w:id="1084497586">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0931214">
      <w:bodyDiv w:val="1"/>
      <w:marLeft w:val="0"/>
      <w:marRight w:val="0"/>
      <w:marTop w:val="0"/>
      <w:marBottom w:val="0"/>
      <w:divBdr>
        <w:top w:val="none" w:sz="0" w:space="0" w:color="auto"/>
        <w:left w:val="none" w:sz="0" w:space="0" w:color="auto"/>
        <w:bottom w:val="none" w:sz="0" w:space="0" w:color="auto"/>
        <w:right w:val="none" w:sz="0" w:space="0" w:color="auto"/>
      </w:divBdr>
    </w:div>
    <w:div w:id="1115715617">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328566">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3016017">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38719997">
      <w:bodyDiv w:val="1"/>
      <w:marLeft w:val="0"/>
      <w:marRight w:val="0"/>
      <w:marTop w:val="0"/>
      <w:marBottom w:val="0"/>
      <w:divBdr>
        <w:top w:val="none" w:sz="0" w:space="0" w:color="auto"/>
        <w:left w:val="none" w:sz="0" w:space="0" w:color="auto"/>
        <w:bottom w:val="none" w:sz="0" w:space="0" w:color="auto"/>
        <w:right w:val="none" w:sz="0" w:space="0" w:color="auto"/>
      </w:divBdr>
    </w:div>
    <w:div w:id="1147088918">
      <w:bodyDiv w:val="1"/>
      <w:marLeft w:val="0"/>
      <w:marRight w:val="0"/>
      <w:marTop w:val="0"/>
      <w:marBottom w:val="0"/>
      <w:divBdr>
        <w:top w:val="none" w:sz="0" w:space="0" w:color="auto"/>
        <w:left w:val="none" w:sz="0" w:space="0" w:color="auto"/>
        <w:bottom w:val="none" w:sz="0" w:space="0" w:color="auto"/>
        <w:right w:val="none" w:sz="0" w:space="0" w:color="auto"/>
      </w:divBdr>
    </w:div>
    <w:div w:id="1148327244">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7595044">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77381167">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5900063">
      <w:bodyDiv w:val="1"/>
      <w:marLeft w:val="0"/>
      <w:marRight w:val="0"/>
      <w:marTop w:val="0"/>
      <w:marBottom w:val="0"/>
      <w:divBdr>
        <w:top w:val="none" w:sz="0" w:space="0" w:color="auto"/>
        <w:left w:val="none" w:sz="0" w:space="0" w:color="auto"/>
        <w:bottom w:val="none" w:sz="0" w:space="0" w:color="auto"/>
        <w:right w:val="none" w:sz="0" w:space="0" w:color="auto"/>
      </w:divBdr>
    </w:div>
    <w:div w:id="1195966928">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15119535">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203516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1622561">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56399812">
      <w:bodyDiv w:val="1"/>
      <w:marLeft w:val="0"/>
      <w:marRight w:val="0"/>
      <w:marTop w:val="0"/>
      <w:marBottom w:val="0"/>
      <w:divBdr>
        <w:top w:val="none" w:sz="0" w:space="0" w:color="auto"/>
        <w:left w:val="none" w:sz="0" w:space="0" w:color="auto"/>
        <w:bottom w:val="none" w:sz="0" w:space="0" w:color="auto"/>
        <w:right w:val="none" w:sz="0" w:space="0" w:color="auto"/>
      </w:divBdr>
    </w:div>
    <w:div w:id="1263223740">
      <w:bodyDiv w:val="1"/>
      <w:marLeft w:val="0"/>
      <w:marRight w:val="0"/>
      <w:marTop w:val="0"/>
      <w:marBottom w:val="0"/>
      <w:divBdr>
        <w:top w:val="none" w:sz="0" w:space="0" w:color="auto"/>
        <w:left w:val="none" w:sz="0" w:space="0" w:color="auto"/>
        <w:bottom w:val="none" w:sz="0" w:space="0" w:color="auto"/>
        <w:right w:val="none" w:sz="0" w:space="0" w:color="auto"/>
      </w:divBdr>
    </w:div>
    <w:div w:id="1268153895">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6211680">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80599938">
      <w:bodyDiv w:val="1"/>
      <w:marLeft w:val="0"/>
      <w:marRight w:val="0"/>
      <w:marTop w:val="0"/>
      <w:marBottom w:val="0"/>
      <w:divBdr>
        <w:top w:val="none" w:sz="0" w:space="0" w:color="auto"/>
        <w:left w:val="none" w:sz="0" w:space="0" w:color="auto"/>
        <w:bottom w:val="none" w:sz="0" w:space="0" w:color="auto"/>
        <w:right w:val="none" w:sz="0" w:space="0" w:color="auto"/>
      </w:divBdr>
    </w:div>
    <w:div w:id="1284728324">
      <w:bodyDiv w:val="1"/>
      <w:marLeft w:val="0"/>
      <w:marRight w:val="0"/>
      <w:marTop w:val="0"/>
      <w:marBottom w:val="0"/>
      <w:divBdr>
        <w:top w:val="none" w:sz="0" w:space="0" w:color="auto"/>
        <w:left w:val="none" w:sz="0" w:space="0" w:color="auto"/>
        <w:bottom w:val="none" w:sz="0" w:space="0" w:color="auto"/>
        <w:right w:val="none" w:sz="0" w:space="0" w:color="auto"/>
      </w:divBdr>
    </w:div>
    <w:div w:id="1289973342">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13874310">
      <w:bodyDiv w:val="1"/>
      <w:marLeft w:val="0"/>
      <w:marRight w:val="0"/>
      <w:marTop w:val="0"/>
      <w:marBottom w:val="0"/>
      <w:divBdr>
        <w:top w:val="none" w:sz="0" w:space="0" w:color="auto"/>
        <w:left w:val="none" w:sz="0" w:space="0" w:color="auto"/>
        <w:bottom w:val="none" w:sz="0" w:space="0" w:color="auto"/>
        <w:right w:val="none" w:sz="0" w:space="0" w:color="auto"/>
      </w:divBdr>
    </w:div>
    <w:div w:id="1319654514">
      <w:bodyDiv w:val="1"/>
      <w:marLeft w:val="0"/>
      <w:marRight w:val="0"/>
      <w:marTop w:val="0"/>
      <w:marBottom w:val="0"/>
      <w:divBdr>
        <w:top w:val="none" w:sz="0" w:space="0" w:color="auto"/>
        <w:left w:val="none" w:sz="0" w:space="0" w:color="auto"/>
        <w:bottom w:val="none" w:sz="0" w:space="0" w:color="auto"/>
        <w:right w:val="none" w:sz="0" w:space="0" w:color="auto"/>
      </w:divBdr>
    </w:div>
    <w:div w:id="1321732463">
      <w:bodyDiv w:val="1"/>
      <w:marLeft w:val="0"/>
      <w:marRight w:val="0"/>
      <w:marTop w:val="0"/>
      <w:marBottom w:val="0"/>
      <w:divBdr>
        <w:top w:val="none" w:sz="0" w:space="0" w:color="auto"/>
        <w:left w:val="none" w:sz="0" w:space="0" w:color="auto"/>
        <w:bottom w:val="none" w:sz="0" w:space="0" w:color="auto"/>
        <w:right w:val="none" w:sz="0" w:space="0" w:color="auto"/>
      </w:divBdr>
    </w:div>
    <w:div w:id="1327396738">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1124908">
      <w:bodyDiv w:val="1"/>
      <w:marLeft w:val="0"/>
      <w:marRight w:val="0"/>
      <w:marTop w:val="0"/>
      <w:marBottom w:val="0"/>
      <w:divBdr>
        <w:top w:val="none" w:sz="0" w:space="0" w:color="auto"/>
        <w:left w:val="none" w:sz="0" w:space="0" w:color="auto"/>
        <w:bottom w:val="none" w:sz="0" w:space="0" w:color="auto"/>
        <w:right w:val="none" w:sz="0" w:space="0" w:color="auto"/>
      </w:divBdr>
    </w:div>
    <w:div w:id="1365669164">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7676425">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7781885">
      <w:bodyDiv w:val="1"/>
      <w:marLeft w:val="0"/>
      <w:marRight w:val="0"/>
      <w:marTop w:val="0"/>
      <w:marBottom w:val="0"/>
      <w:divBdr>
        <w:top w:val="none" w:sz="0" w:space="0" w:color="auto"/>
        <w:left w:val="none" w:sz="0" w:space="0" w:color="auto"/>
        <w:bottom w:val="none" w:sz="0" w:space="0" w:color="auto"/>
        <w:right w:val="none" w:sz="0" w:space="0" w:color="auto"/>
      </w:divBdr>
    </w:div>
    <w:div w:id="1377965717">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1438630">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268406">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24103408">
      <w:bodyDiv w:val="1"/>
      <w:marLeft w:val="0"/>
      <w:marRight w:val="0"/>
      <w:marTop w:val="0"/>
      <w:marBottom w:val="0"/>
      <w:divBdr>
        <w:top w:val="none" w:sz="0" w:space="0" w:color="auto"/>
        <w:left w:val="none" w:sz="0" w:space="0" w:color="auto"/>
        <w:bottom w:val="none" w:sz="0" w:space="0" w:color="auto"/>
        <w:right w:val="none" w:sz="0" w:space="0" w:color="auto"/>
      </w:divBdr>
    </w:div>
    <w:div w:id="1426654292">
      <w:bodyDiv w:val="1"/>
      <w:marLeft w:val="0"/>
      <w:marRight w:val="0"/>
      <w:marTop w:val="0"/>
      <w:marBottom w:val="0"/>
      <w:divBdr>
        <w:top w:val="none" w:sz="0" w:space="0" w:color="auto"/>
        <w:left w:val="none" w:sz="0" w:space="0" w:color="auto"/>
        <w:bottom w:val="none" w:sz="0" w:space="0" w:color="auto"/>
        <w:right w:val="none" w:sz="0" w:space="0" w:color="auto"/>
      </w:divBdr>
    </w:div>
    <w:div w:id="1429740540">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35904219">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49011584">
      <w:bodyDiv w:val="1"/>
      <w:marLeft w:val="0"/>
      <w:marRight w:val="0"/>
      <w:marTop w:val="0"/>
      <w:marBottom w:val="0"/>
      <w:divBdr>
        <w:top w:val="none" w:sz="0" w:space="0" w:color="auto"/>
        <w:left w:val="none" w:sz="0" w:space="0" w:color="auto"/>
        <w:bottom w:val="none" w:sz="0" w:space="0" w:color="auto"/>
        <w:right w:val="none" w:sz="0" w:space="0" w:color="auto"/>
      </w:divBdr>
    </w:div>
    <w:div w:id="1450778947">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59370427">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5217201">
      <w:bodyDiv w:val="1"/>
      <w:marLeft w:val="0"/>
      <w:marRight w:val="0"/>
      <w:marTop w:val="0"/>
      <w:marBottom w:val="0"/>
      <w:divBdr>
        <w:top w:val="none" w:sz="0" w:space="0" w:color="auto"/>
        <w:left w:val="none" w:sz="0" w:space="0" w:color="auto"/>
        <w:bottom w:val="none" w:sz="0" w:space="0" w:color="auto"/>
        <w:right w:val="none" w:sz="0" w:space="0" w:color="auto"/>
      </w:divBdr>
    </w:div>
    <w:div w:id="1475222082">
      <w:bodyDiv w:val="1"/>
      <w:marLeft w:val="0"/>
      <w:marRight w:val="0"/>
      <w:marTop w:val="0"/>
      <w:marBottom w:val="0"/>
      <w:divBdr>
        <w:top w:val="none" w:sz="0" w:space="0" w:color="auto"/>
        <w:left w:val="none" w:sz="0" w:space="0" w:color="auto"/>
        <w:bottom w:val="none" w:sz="0" w:space="0" w:color="auto"/>
        <w:right w:val="none" w:sz="0" w:space="0" w:color="auto"/>
      </w:divBdr>
    </w:div>
    <w:div w:id="1484739902">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98810847">
      <w:bodyDiv w:val="1"/>
      <w:marLeft w:val="0"/>
      <w:marRight w:val="0"/>
      <w:marTop w:val="0"/>
      <w:marBottom w:val="0"/>
      <w:divBdr>
        <w:top w:val="none" w:sz="0" w:space="0" w:color="auto"/>
        <w:left w:val="none" w:sz="0" w:space="0" w:color="auto"/>
        <w:bottom w:val="none" w:sz="0" w:space="0" w:color="auto"/>
        <w:right w:val="none" w:sz="0" w:space="0" w:color="auto"/>
      </w:divBdr>
    </w:div>
    <w:div w:id="1501769116">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4223540">
      <w:bodyDiv w:val="1"/>
      <w:marLeft w:val="0"/>
      <w:marRight w:val="0"/>
      <w:marTop w:val="0"/>
      <w:marBottom w:val="0"/>
      <w:divBdr>
        <w:top w:val="none" w:sz="0" w:space="0" w:color="auto"/>
        <w:left w:val="none" w:sz="0" w:space="0" w:color="auto"/>
        <w:bottom w:val="none" w:sz="0" w:space="0" w:color="auto"/>
        <w:right w:val="none" w:sz="0" w:space="0" w:color="auto"/>
      </w:divBdr>
    </w:div>
    <w:div w:id="1514763410">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17688710">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1047596">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28761470">
      <w:bodyDiv w:val="1"/>
      <w:marLeft w:val="0"/>
      <w:marRight w:val="0"/>
      <w:marTop w:val="0"/>
      <w:marBottom w:val="0"/>
      <w:divBdr>
        <w:top w:val="none" w:sz="0" w:space="0" w:color="auto"/>
        <w:left w:val="none" w:sz="0" w:space="0" w:color="auto"/>
        <w:bottom w:val="none" w:sz="0" w:space="0" w:color="auto"/>
        <w:right w:val="none" w:sz="0" w:space="0" w:color="auto"/>
      </w:divBdr>
    </w:div>
    <w:div w:id="153053311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5077126">
      <w:bodyDiv w:val="1"/>
      <w:marLeft w:val="0"/>
      <w:marRight w:val="0"/>
      <w:marTop w:val="0"/>
      <w:marBottom w:val="0"/>
      <w:divBdr>
        <w:top w:val="none" w:sz="0" w:space="0" w:color="auto"/>
        <w:left w:val="none" w:sz="0" w:space="0" w:color="auto"/>
        <w:bottom w:val="none" w:sz="0" w:space="0" w:color="auto"/>
        <w:right w:val="none" w:sz="0" w:space="0" w:color="auto"/>
      </w:divBdr>
    </w:div>
    <w:div w:id="1540777878">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53541340">
      <w:bodyDiv w:val="1"/>
      <w:marLeft w:val="0"/>
      <w:marRight w:val="0"/>
      <w:marTop w:val="0"/>
      <w:marBottom w:val="0"/>
      <w:divBdr>
        <w:top w:val="none" w:sz="0" w:space="0" w:color="auto"/>
        <w:left w:val="none" w:sz="0" w:space="0" w:color="auto"/>
        <w:bottom w:val="none" w:sz="0" w:space="0" w:color="auto"/>
        <w:right w:val="none" w:sz="0" w:space="0" w:color="auto"/>
      </w:divBdr>
    </w:div>
    <w:div w:id="1555894807">
      <w:bodyDiv w:val="1"/>
      <w:marLeft w:val="0"/>
      <w:marRight w:val="0"/>
      <w:marTop w:val="0"/>
      <w:marBottom w:val="0"/>
      <w:divBdr>
        <w:top w:val="none" w:sz="0" w:space="0" w:color="auto"/>
        <w:left w:val="none" w:sz="0" w:space="0" w:color="auto"/>
        <w:bottom w:val="none" w:sz="0" w:space="0" w:color="auto"/>
        <w:right w:val="none" w:sz="0" w:space="0" w:color="auto"/>
      </w:divBdr>
    </w:div>
    <w:div w:id="1558739467">
      <w:bodyDiv w:val="1"/>
      <w:marLeft w:val="0"/>
      <w:marRight w:val="0"/>
      <w:marTop w:val="0"/>
      <w:marBottom w:val="0"/>
      <w:divBdr>
        <w:top w:val="none" w:sz="0" w:space="0" w:color="auto"/>
        <w:left w:val="none" w:sz="0" w:space="0" w:color="auto"/>
        <w:bottom w:val="none" w:sz="0" w:space="0" w:color="auto"/>
        <w:right w:val="none" w:sz="0" w:space="0" w:color="auto"/>
      </w:divBdr>
    </w:div>
    <w:div w:id="1563178899">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8346440">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78638065">
      <w:bodyDiv w:val="1"/>
      <w:marLeft w:val="0"/>
      <w:marRight w:val="0"/>
      <w:marTop w:val="0"/>
      <w:marBottom w:val="0"/>
      <w:divBdr>
        <w:top w:val="none" w:sz="0" w:space="0" w:color="auto"/>
        <w:left w:val="none" w:sz="0" w:space="0" w:color="auto"/>
        <w:bottom w:val="none" w:sz="0" w:space="0" w:color="auto"/>
        <w:right w:val="none" w:sz="0" w:space="0" w:color="auto"/>
      </w:divBdr>
    </w:div>
    <w:div w:id="1582714583">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6666029">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2912187">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19071142">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28463260">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44121680">
      <w:bodyDiv w:val="1"/>
      <w:marLeft w:val="0"/>
      <w:marRight w:val="0"/>
      <w:marTop w:val="0"/>
      <w:marBottom w:val="0"/>
      <w:divBdr>
        <w:top w:val="none" w:sz="0" w:space="0" w:color="auto"/>
        <w:left w:val="none" w:sz="0" w:space="0" w:color="auto"/>
        <w:bottom w:val="none" w:sz="0" w:space="0" w:color="auto"/>
        <w:right w:val="none" w:sz="0" w:space="0" w:color="auto"/>
      </w:divBdr>
    </w:div>
    <w:div w:id="1645117281">
      <w:bodyDiv w:val="1"/>
      <w:marLeft w:val="0"/>
      <w:marRight w:val="0"/>
      <w:marTop w:val="0"/>
      <w:marBottom w:val="0"/>
      <w:divBdr>
        <w:top w:val="none" w:sz="0" w:space="0" w:color="auto"/>
        <w:left w:val="none" w:sz="0" w:space="0" w:color="auto"/>
        <w:bottom w:val="none" w:sz="0" w:space="0" w:color="auto"/>
        <w:right w:val="none" w:sz="0" w:space="0" w:color="auto"/>
      </w:divBdr>
    </w:div>
    <w:div w:id="1647855846">
      <w:bodyDiv w:val="1"/>
      <w:marLeft w:val="0"/>
      <w:marRight w:val="0"/>
      <w:marTop w:val="0"/>
      <w:marBottom w:val="0"/>
      <w:divBdr>
        <w:top w:val="none" w:sz="0" w:space="0" w:color="auto"/>
        <w:left w:val="none" w:sz="0" w:space="0" w:color="auto"/>
        <w:bottom w:val="none" w:sz="0" w:space="0" w:color="auto"/>
        <w:right w:val="none" w:sz="0" w:space="0" w:color="auto"/>
      </w:divBdr>
    </w:div>
    <w:div w:id="1654018427">
      <w:bodyDiv w:val="1"/>
      <w:marLeft w:val="0"/>
      <w:marRight w:val="0"/>
      <w:marTop w:val="0"/>
      <w:marBottom w:val="0"/>
      <w:divBdr>
        <w:top w:val="none" w:sz="0" w:space="0" w:color="auto"/>
        <w:left w:val="none" w:sz="0" w:space="0" w:color="auto"/>
        <w:bottom w:val="none" w:sz="0" w:space="0" w:color="auto"/>
        <w:right w:val="none" w:sz="0" w:space="0" w:color="auto"/>
      </w:divBdr>
    </w:div>
    <w:div w:id="1657759991">
      <w:bodyDiv w:val="1"/>
      <w:marLeft w:val="0"/>
      <w:marRight w:val="0"/>
      <w:marTop w:val="0"/>
      <w:marBottom w:val="0"/>
      <w:divBdr>
        <w:top w:val="none" w:sz="0" w:space="0" w:color="auto"/>
        <w:left w:val="none" w:sz="0" w:space="0" w:color="auto"/>
        <w:bottom w:val="none" w:sz="0" w:space="0" w:color="auto"/>
        <w:right w:val="none" w:sz="0" w:space="0" w:color="auto"/>
      </w:divBdr>
    </w:div>
    <w:div w:id="1658418030">
      <w:bodyDiv w:val="1"/>
      <w:marLeft w:val="0"/>
      <w:marRight w:val="0"/>
      <w:marTop w:val="0"/>
      <w:marBottom w:val="0"/>
      <w:divBdr>
        <w:top w:val="none" w:sz="0" w:space="0" w:color="auto"/>
        <w:left w:val="none" w:sz="0" w:space="0" w:color="auto"/>
        <w:bottom w:val="none" w:sz="0" w:space="0" w:color="auto"/>
        <w:right w:val="none" w:sz="0" w:space="0" w:color="auto"/>
      </w:divBdr>
    </w:div>
    <w:div w:id="1659118094">
      <w:bodyDiv w:val="1"/>
      <w:marLeft w:val="0"/>
      <w:marRight w:val="0"/>
      <w:marTop w:val="0"/>
      <w:marBottom w:val="0"/>
      <w:divBdr>
        <w:top w:val="none" w:sz="0" w:space="0" w:color="auto"/>
        <w:left w:val="none" w:sz="0" w:space="0" w:color="auto"/>
        <w:bottom w:val="none" w:sz="0" w:space="0" w:color="auto"/>
        <w:right w:val="none" w:sz="0" w:space="0" w:color="auto"/>
      </w:divBdr>
    </w:div>
    <w:div w:id="1664242617">
      <w:bodyDiv w:val="1"/>
      <w:marLeft w:val="0"/>
      <w:marRight w:val="0"/>
      <w:marTop w:val="0"/>
      <w:marBottom w:val="0"/>
      <w:divBdr>
        <w:top w:val="none" w:sz="0" w:space="0" w:color="auto"/>
        <w:left w:val="none" w:sz="0" w:space="0" w:color="auto"/>
        <w:bottom w:val="none" w:sz="0" w:space="0" w:color="auto"/>
        <w:right w:val="none" w:sz="0" w:space="0" w:color="auto"/>
      </w:divBdr>
    </w:div>
    <w:div w:id="1665014379">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0448627">
      <w:bodyDiv w:val="1"/>
      <w:marLeft w:val="0"/>
      <w:marRight w:val="0"/>
      <w:marTop w:val="0"/>
      <w:marBottom w:val="0"/>
      <w:divBdr>
        <w:top w:val="none" w:sz="0" w:space="0" w:color="auto"/>
        <w:left w:val="none" w:sz="0" w:space="0" w:color="auto"/>
        <w:bottom w:val="none" w:sz="0" w:space="0" w:color="auto"/>
        <w:right w:val="none" w:sz="0" w:space="0" w:color="auto"/>
      </w:divBdr>
    </w:div>
    <w:div w:id="1685863121">
      <w:bodyDiv w:val="1"/>
      <w:marLeft w:val="0"/>
      <w:marRight w:val="0"/>
      <w:marTop w:val="0"/>
      <w:marBottom w:val="0"/>
      <w:divBdr>
        <w:top w:val="none" w:sz="0" w:space="0" w:color="auto"/>
        <w:left w:val="none" w:sz="0" w:space="0" w:color="auto"/>
        <w:bottom w:val="none" w:sz="0" w:space="0" w:color="auto"/>
        <w:right w:val="none" w:sz="0" w:space="0" w:color="auto"/>
      </w:divBdr>
    </w:div>
    <w:div w:id="1685939923">
      <w:bodyDiv w:val="1"/>
      <w:marLeft w:val="0"/>
      <w:marRight w:val="0"/>
      <w:marTop w:val="0"/>
      <w:marBottom w:val="0"/>
      <w:divBdr>
        <w:top w:val="none" w:sz="0" w:space="0" w:color="auto"/>
        <w:left w:val="none" w:sz="0" w:space="0" w:color="auto"/>
        <w:bottom w:val="none" w:sz="0" w:space="0" w:color="auto"/>
        <w:right w:val="none" w:sz="0" w:space="0" w:color="auto"/>
      </w:divBdr>
    </w:div>
    <w:div w:id="1687245487">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08869097">
      <w:bodyDiv w:val="1"/>
      <w:marLeft w:val="0"/>
      <w:marRight w:val="0"/>
      <w:marTop w:val="0"/>
      <w:marBottom w:val="0"/>
      <w:divBdr>
        <w:top w:val="none" w:sz="0" w:space="0" w:color="auto"/>
        <w:left w:val="none" w:sz="0" w:space="0" w:color="auto"/>
        <w:bottom w:val="none" w:sz="0" w:space="0" w:color="auto"/>
        <w:right w:val="none" w:sz="0" w:space="0" w:color="auto"/>
      </w:divBdr>
    </w:div>
    <w:div w:id="1709331003">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15424944">
      <w:bodyDiv w:val="1"/>
      <w:marLeft w:val="0"/>
      <w:marRight w:val="0"/>
      <w:marTop w:val="0"/>
      <w:marBottom w:val="0"/>
      <w:divBdr>
        <w:top w:val="none" w:sz="0" w:space="0" w:color="auto"/>
        <w:left w:val="none" w:sz="0" w:space="0" w:color="auto"/>
        <w:bottom w:val="none" w:sz="0" w:space="0" w:color="auto"/>
        <w:right w:val="none" w:sz="0" w:space="0" w:color="auto"/>
      </w:divBdr>
    </w:div>
    <w:div w:id="1727146254">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38622962">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1557792">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564553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117993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3130657">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06269095">
      <w:bodyDiv w:val="1"/>
      <w:marLeft w:val="0"/>
      <w:marRight w:val="0"/>
      <w:marTop w:val="0"/>
      <w:marBottom w:val="0"/>
      <w:divBdr>
        <w:top w:val="none" w:sz="0" w:space="0" w:color="auto"/>
        <w:left w:val="none" w:sz="0" w:space="0" w:color="auto"/>
        <w:bottom w:val="none" w:sz="0" w:space="0" w:color="auto"/>
        <w:right w:val="none" w:sz="0" w:space="0" w:color="auto"/>
      </w:divBdr>
    </w:div>
    <w:div w:id="1807888575">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413476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7992970">
      <w:bodyDiv w:val="1"/>
      <w:marLeft w:val="0"/>
      <w:marRight w:val="0"/>
      <w:marTop w:val="0"/>
      <w:marBottom w:val="0"/>
      <w:divBdr>
        <w:top w:val="none" w:sz="0" w:space="0" w:color="auto"/>
        <w:left w:val="none" w:sz="0" w:space="0" w:color="auto"/>
        <w:bottom w:val="none" w:sz="0" w:space="0" w:color="auto"/>
        <w:right w:val="none" w:sz="0" w:space="0" w:color="auto"/>
      </w:divBdr>
    </w:div>
    <w:div w:id="1818762132">
      <w:bodyDiv w:val="1"/>
      <w:marLeft w:val="0"/>
      <w:marRight w:val="0"/>
      <w:marTop w:val="0"/>
      <w:marBottom w:val="0"/>
      <w:divBdr>
        <w:top w:val="none" w:sz="0" w:space="0" w:color="auto"/>
        <w:left w:val="none" w:sz="0" w:space="0" w:color="auto"/>
        <w:bottom w:val="none" w:sz="0" w:space="0" w:color="auto"/>
        <w:right w:val="none" w:sz="0" w:space="0" w:color="auto"/>
      </w:divBdr>
    </w:div>
    <w:div w:id="1821774865">
      <w:bodyDiv w:val="1"/>
      <w:marLeft w:val="0"/>
      <w:marRight w:val="0"/>
      <w:marTop w:val="0"/>
      <w:marBottom w:val="0"/>
      <w:divBdr>
        <w:top w:val="none" w:sz="0" w:space="0" w:color="auto"/>
        <w:left w:val="none" w:sz="0" w:space="0" w:color="auto"/>
        <w:bottom w:val="none" w:sz="0" w:space="0" w:color="auto"/>
        <w:right w:val="none" w:sz="0" w:space="0" w:color="auto"/>
      </w:divBdr>
    </w:div>
    <w:div w:id="1822848589">
      <w:bodyDiv w:val="1"/>
      <w:marLeft w:val="0"/>
      <w:marRight w:val="0"/>
      <w:marTop w:val="0"/>
      <w:marBottom w:val="0"/>
      <w:divBdr>
        <w:top w:val="none" w:sz="0" w:space="0" w:color="auto"/>
        <w:left w:val="none" w:sz="0" w:space="0" w:color="auto"/>
        <w:bottom w:val="none" w:sz="0" w:space="0" w:color="auto"/>
        <w:right w:val="none" w:sz="0" w:space="0" w:color="auto"/>
      </w:divBdr>
    </w:div>
    <w:div w:id="1825664739">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0439979">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4219129">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58805258">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66288206">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77035778">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877922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5458339">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01478017">
      <w:bodyDiv w:val="1"/>
      <w:marLeft w:val="0"/>
      <w:marRight w:val="0"/>
      <w:marTop w:val="0"/>
      <w:marBottom w:val="0"/>
      <w:divBdr>
        <w:top w:val="none" w:sz="0" w:space="0" w:color="auto"/>
        <w:left w:val="none" w:sz="0" w:space="0" w:color="auto"/>
        <w:bottom w:val="none" w:sz="0" w:space="0" w:color="auto"/>
        <w:right w:val="none" w:sz="0" w:space="0" w:color="auto"/>
      </w:divBdr>
    </w:div>
    <w:div w:id="1903173561">
      <w:bodyDiv w:val="1"/>
      <w:marLeft w:val="0"/>
      <w:marRight w:val="0"/>
      <w:marTop w:val="0"/>
      <w:marBottom w:val="0"/>
      <w:divBdr>
        <w:top w:val="none" w:sz="0" w:space="0" w:color="auto"/>
        <w:left w:val="none" w:sz="0" w:space="0" w:color="auto"/>
        <w:bottom w:val="none" w:sz="0" w:space="0" w:color="auto"/>
        <w:right w:val="none" w:sz="0" w:space="0" w:color="auto"/>
      </w:divBdr>
    </w:div>
    <w:div w:id="1903952179">
      <w:bodyDiv w:val="1"/>
      <w:marLeft w:val="0"/>
      <w:marRight w:val="0"/>
      <w:marTop w:val="0"/>
      <w:marBottom w:val="0"/>
      <w:divBdr>
        <w:top w:val="none" w:sz="0" w:space="0" w:color="auto"/>
        <w:left w:val="none" w:sz="0" w:space="0" w:color="auto"/>
        <w:bottom w:val="none" w:sz="0" w:space="0" w:color="auto"/>
        <w:right w:val="none" w:sz="0" w:space="0" w:color="auto"/>
      </w:divBdr>
    </w:div>
    <w:div w:id="1917131001">
      <w:bodyDiv w:val="1"/>
      <w:marLeft w:val="0"/>
      <w:marRight w:val="0"/>
      <w:marTop w:val="0"/>
      <w:marBottom w:val="0"/>
      <w:divBdr>
        <w:top w:val="none" w:sz="0" w:space="0" w:color="auto"/>
        <w:left w:val="none" w:sz="0" w:space="0" w:color="auto"/>
        <w:bottom w:val="none" w:sz="0" w:space="0" w:color="auto"/>
        <w:right w:val="none" w:sz="0" w:space="0" w:color="auto"/>
      </w:divBdr>
    </w:div>
    <w:div w:id="1924147988">
      <w:bodyDiv w:val="1"/>
      <w:marLeft w:val="0"/>
      <w:marRight w:val="0"/>
      <w:marTop w:val="0"/>
      <w:marBottom w:val="0"/>
      <w:divBdr>
        <w:top w:val="none" w:sz="0" w:space="0" w:color="auto"/>
        <w:left w:val="none" w:sz="0" w:space="0" w:color="auto"/>
        <w:bottom w:val="none" w:sz="0" w:space="0" w:color="auto"/>
        <w:right w:val="none" w:sz="0" w:space="0" w:color="auto"/>
      </w:divBdr>
    </w:div>
    <w:div w:id="1931767638">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1550246">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56332029">
      <w:bodyDiv w:val="1"/>
      <w:marLeft w:val="0"/>
      <w:marRight w:val="0"/>
      <w:marTop w:val="0"/>
      <w:marBottom w:val="0"/>
      <w:divBdr>
        <w:top w:val="none" w:sz="0" w:space="0" w:color="auto"/>
        <w:left w:val="none" w:sz="0" w:space="0" w:color="auto"/>
        <w:bottom w:val="none" w:sz="0" w:space="0" w:color="auto"/>
        <w:right w:val="none" w:sz="0" w:space="0" w:color="auto"/>
      </w:divBdr>
    </w:div>
    <w:div w:id="1958247727">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9167713">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7583857">
      <w:bodyDiv w:val="1"/>
      <w:marLeft w:val="0"/>
      <w:marRight w:val="0"/>
      <w:marTop w:val="0"/>
      <w:marBottom w:val="0"/>
      <w:divBdr>
        <w:top w:val="none" w:sz="0" w:space="0" w:color="auto"/>
        <w:left w:val="none" w:sz="0" w:space="0" w:color="auto"/>
        <w:bottom w:val="none" w:sz="0" w:space="0" w:color="auto"/>
        <w:right w:val="none" w:sz="0" w:space="0" w:color="auto"/>
      </w:divBdr>
    </w:div>
    <w:div w:id="1988514252">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1996452484">
      <w:bodyDiv w:val="1"/>
      <w:marLeft w:val="0"/>
      <w:marRight w:val="0"/>
      <w:marTop w:val="0"/>
      <w:marBottom w:val="0"/>
      <w:divBdr>
        <w:top w:val="none" w:sz="0" w:space="0" w:color="auto"/>
        <w:left w:val="none" w:sz="0" w:space="0" w:color="auto"/>
        <w:bottom w:val="none" w:sz="0" w:space="0" w:color="auto"/>
        <w:right w:val="none" w:sz="0" w:space="0" w:color="auto"/>
      </w:divBdr>
    </w:div>
    <w:div w:id="1997681979">
      <w:bodyDiv w:val="1"/>
      <w:marLeft w:val="0"/>
      <w:marRight w:val="0"/>
      <w:marTop w:val="0"/>
      <w:marBottom w:val="0"/>
      <w:divBdr>
        <w:top w:val="none" w:sz="0" w:space="0" w:color="auto"/>
        <w:left w:val="none" w:sz="0" w:space="0" w:color="auto"/>
        <w:bottom w:val="none" w:sz="0" w:space="0" w:color="auto"/>
        <w:right w:val="none" w:sz="0" w:space="0" w:color="auto"/>
      </w:divBdr>
    </w:div>
    <w:div w:id="2002469301">
      <w:bodyDiv w:val="1"/>
      <w:marLeft w:val="0"/>
      <w:marRight w:val="0"/>
      <w:marTop w:val="0"/>
      <w:marBottom w:val="0"/>
      <w:divBdr>
        <w:top w:val="none" w:sz="0" w:space="0" w:color="auto"/>
        <w:left w:val="none" w:sz="0" w:space="0" w:color="auto"/>
        <w:bottom w:val="none" w:sz="0" w:space="0" w:color="auto"/>
        <w:right w:val="none" w:sz="0" w:space="0" w:color="auto"/>
      </w:divBdr>
    </w:div>
    <w:div w:id="2004233953">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2947074">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18145281">
      <w:bodyDiv w:val="1"/>
      <w:marLeft w:val="0"/>
      <w:marRight w:val="0"/>
      <w:marTop w:val="0"/>
      <w:marBottom w:val="0"/>
      <w:divBdr>
        <w:top w:val="none" w:sz="0" w:space="0" w:color="auto"/>
        <w:left w:val="none" w:sz="0" w:space="0" w:color="auto"/>
        <w:bottom w:val="none" w:sz="0" w:space="0" w:color="auto"/>
        <w:right w:val="none" w:sz="0" w:space="0" w:color="auto"/>
      </w:divBdr>
    </w:div>
    <w:div w:id="2022274185">
      <w:bodyDiv w:val="1"/>
      <w:marLeft w:val="0"/>
      <w:marRight w:val="0"/>
      <w:marTop w:val="0"/>
      <w:marBottom w:val="0"/>
      <w:divBdr>
        <w:top w:val="none" w:sz="0" w:space="0" w:color="auto"/>
        <w:left w:val="none" w:sz="0" w:space="0" w:color="auto"/>
        <w:bottom w:val="none" w:sz="0" w:space="0" w:color="auto"/>
        <w:right w:val="none" w:sz="0" w:space="0" w:color="auto"/>
      </w:divBdr>
    </w:div>
    <w:div w:id="2023973345">
      <w:bodyDiv w:val="1"/>
      <w:marLeft w:val="0"/>
      <w:marRight w:val="0"/>
      <w:marTop w:val="0"/>
      <w:marBottom w:val="0"/>
      <w:divBdr>
        <w:top w:val="none" w:sz="0" w:space="0" w:color="auto"/>
        <w:left w:val="none" w:sz="0" w:space="0" w:color="auto"/>
        <w:bottom w:val="none" w:sz="0" w:space="0" w:color="auto"/>
        <w:right w:val="none" w:sz="0" w:space="0" w:color="auto"/>
      </w:divBdr>
    </w:div>
    <w:div w:id="2025550294">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34263412">
      <w:bodyDiv w:val="1"/>
      <w:marLeft w:val="0"/>
      <w:marRight w:val="0"/>
      <w:marTop w:val="0"/>
      <w:marBottom w:val="0"/>
      <w:divBdr>
        <w:top w:val="none" w:sz="0" w:space="0" w:color="auto"/>
        <w:left w:val="none" w:sz="0" w:space="0" w:color="auto"/>
        <w:bottom w:val="none" w:sz="0" w:space="0" w:color="auto"/>
        <w:right w:val="none" w:sz="0" w:space="0" w:color="auto"/>
      </w:divBdr>
    </w:div>
    <w:div w:id="2035380454">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6560757">
      <w:bodyDiv w:val="1"/>
      <w:marLeft w:val="0"/>
      <w:marRight w:val="0"/>
      <w:marTop w:val="0"/>
      <w:marBottom w:val="0"/>
      <w:divBdr>
        <w:top w:val="none" w:sz="0" w:space="0" w:color="auto"/>
        <w:left w:val="none" w:sz="0" w:space="0" w:color="auto"/>
        <w:bottom w:val="none" w:sz="0" w:space="0" w:color="auto"/>
        <w:right w:val="none" w:sz="0" w:space="0" w:color="auto"/>
      </w:divBdr>
    </w:div>
    <w:div w:id="2047682976">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7028049">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76202811">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1179295">
      <w:bodyDiv w:val="1"/>
      <w:marLeft w:val="0"/>
      <w:marRight w:val="0"/>
      <w:marTop w:val="0"/>
      <w:marBottom w:val="0"/>
      <w:divBdr>
        <w:top w:val="none" w:sz="0" w:space="0" w:color="auto"/>
        <w:left w:val="none" w:sz="0" w:space="0" w:color="auto"/>
        <w:bottom w:val="none" w:sz="0" w:space="0" w:color="auto"/>
        <w:right w:val="none" w:sz="0" w:space="0" w:color="auto"/>
      </w:divBdr>
    </w:div>
    <w:div w:id="2111662147">
      <w:bodyDiv w:val="1"/>
      <w:marLeft w:val="0"/>
      <w:marRight w:val="0"/>
      <w:marTop w:val="0"/>
      <w:marBottom w:val="0"/>
      <w:divBdr>
        <w:top w:val="none" w:sz="0" w:space="0" w:color="auto"/>
        <w:left w:val="none" w:sz="0" w:space="0" w:color="auto"/>
        <w:bottom w:val="none" w:sz="0" w:space="0" w:color="auto"/>
        <w:right w:val="none" w:sz="0" w:space="0" w:color="auto"/>
      </w:divBdr>
    </w:div>
    <w:div w:id="211474593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17826647">
      <w:bodyDiv w:val="1"/>
      <w:marLeft w:val="0"/>
      <w:marRight w:val="0"/>
      <w:marTop w:val="0"/>
      <w:marBottom w:val="0"/>
      <w:divBdr>
        <w:top w:val="none" w:sz="0" w:space="0" w:color="auto"/>
        <w:left w:val="none" w:sz="0" w:space="0" w:color="auto"/>
        <w:bottom w:val="none" w:sz="0" w:space="0" w:color="auto"/>
        <w:right w:val="none" w:sz="0" w:space="0" w:color="auto"/>
      </w:divBdr>
    </w:div>
    <w:div w:id="2122338855">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4492187">
      <w:bodyDiv w:val="1"/>
      <w:marLeft w:val="0"/>
      <w:marRight w:val="0"/>
      <w:marTop w:val="0"/>
      <w:marBottom w:val="0"/>
      <w:divBdr>
        <w:top w:val="none" w:sz="0" w:space="0" w:color="auto"/>
        <w:left w:val="none" w:sz="0" w:space="0" w:color="auto"/>
        <w:bottom w:val="none" w:sz="0" w:space="0" w:color="auto"/>
        <w:right w:val="none" w:sz="0" w:space="0" w:color="auto"/>
      </w:divBdr>
    </w:div>
    <w:div w:id="2128087236">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2699156">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0175159">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 w:id="21445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0\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95922</Words>
  <Characters>546760</Characters>
  <Application>Microsoft Office Word</Application>
  <DocSecurity>0</DocSecurity>
  <Lines>4556</Lines>
  <Paragraphs>1282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641400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2023-01-23T06:31:00.0000000Z</dcterms:created>
  <dcterms:modified xsi:type="dcterms:W3CDTF">2023-01-23T06:31:00.0000000Z</dcterms:modified>
</coreProperties>
</file>