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0CDD" w:rsidR="00390CDD" w:rsidP="00390CDD" w:rsidRDefault="00390CDD">
      <w:pPr>
        <w:tabs>
          <w:tab w:val="center" w:pos="5000"/>
        </w:tabs>
        <w:suppressAutoHyphens/>
        <w:spacing w:before="120" w:after="40"/>
        <w:ind w:left="80" w:right="60"/>
        <w:jc w:val="center"/>
        <w:rPr>
          <w:sz w:val="18"/>
          <w:szCs w:val="28"/>
        </w:rPr>
      </w:pPr>
      <w:bookmarkStart w:name="_GoBack" w:id="0"/>
      <w:bookmarkEnd w:id="0"/>
    </w:p>
    <w:p w:rsidRPr="00390CDD" w:rsidR="00390CDD" w:rsidP="00390CDD" w:rsidRDefault="00390CDD">
      <w:pPr>
        <w:tabs>
          <w:tab w:val="center" w:pos="5000"/>
        </w:tabs>
        <w:suppressAutoHyphens/>
        <w:spacing w:before="120" w:after="40"/>
        <w:ind w:left="80" w:right="60"/>
        <w:jc w:val="center"/>
        <w:rPr>
          <w:b/>
          <w:sz w:val="18"/>
          <w:szCs w:val="52"/>
        </w:rPr>
      </w:pPr>
      <w:r w:rsidRPr="00390CDD">
        <w:rPr>
          <w:b/>
          <w:sz w:val="18"/>
          <w:szCs w:val="52"/>
        </w:rPr>
        <w:t>TÜRKİYE BÜYÜK MİLLET MECLİSİ</w:t>
      </w:r>
    </w:p>
    <w:p w:rsidRPr="00390CDD" w:rsidR="00390CDD" w:rsidP="00390CDD" w:rsidRDefault="00390CDD">
      <w:pPr>
        <w:tabs>
          <w:tab w:val="center" w:pos="4980"/>
        </w:tabs>
        <w:suppressAutoHyphens/>
        <w:spacing w:before="120" w:after="40"/>
        <w:ind w:left="80" w:right="60"/>
        <w:jc w:val="center"/>
        <w:rPr>
          <w:b/>
          <w:spacing w:val="60"/>
          <w:sz w:val="18"/>
          <w:szCs w:val="60"/>
        </w:rPr>
      </w:pPr>
      <w:r w:rsidRPr="00390CDD">
        <w:rPr>
          <w:b/>
          <w:spacing w:val="60"/>
          <w:sz w:val="18"/>
          <w:szCs w:val="52"/>
        </w:rPr>
        <w:t>TUTANAK DERGİSİ</w:t>
      </w:r>
    </w:p>
    <w:p w:rsidRPr="00390CDD" w:rsidR="00390CDD" w:rsidP="00390CDD" w:rsidRDefault="00390CDD">
      <w:pPr>
        <w:tabs>
          <w:tab w:val="center" w:pos="5380"/>
        </w:tabs>
        <w:suppressAutoHyphens/>
        <w:ind w:left="80" w:right="60"/>
        <w:jc w:val="center"/>
        <w:rPr>
          <w:b/>
          <w:spacing w:val="60"/>
          <w:sz w:val="18"/>
          <w:szCs w:val="60"/>
        </w:rPr>
      </w:pPr>
    </w:p>
    <w:p w:rsidRPr="00390CDD" w:rsidR="00390CDD" w:rsidP="00390CDD" w:rsidRDefault="00390CDD">
      <w:pPr>
        <w:tabs>
          <w:tab w:val="center" w:pos="5040"/>
        </w:tabs>
        <w:suppressAutoHyphens/>
        <w:ind w:left="80" w:right="60"/>
        <w:jc w:val="center"/>
        <w:rPr>
          <w:b/>
          <w:sz w:val="18"/>
          <w:szCs w:val="28"/>
        </w:rPr>
      </w:pPr>
      <w:r w:rsidRPr="00390CDD">
        <w:rPr>
          <w:b/>
          <w:sz w:val="18"/>
          <w:szCs w:val="28"/>
        </w:rPr>
        <w:t>112’nci Birleşim (Olağanüstü)</w:t>
      </w:r>
    </w:p>
    <w:p w:rsidRPr="00390CDD" w:rsidR="00390CDD" w:rsidP="00390CDD" w:rsidRDefault="00390CDD">
      <w:pPr>
        <w:tabs>
          <w:tab w:val="center" w:pos="5000"/>
        </w:tabs>
        <w:suppressAutoHyphens/>
        <w:ind w:left="80" w:right="60"/>
        <w:jc w:val="center"/>
        <w:rPr>
          <w:b/>
          <w:sz w:val="18"/>
          <w:szCs w:val="28"/>
        </w:rPr>
      </w:pPr>
      <w:r w:rsidRPr="00390CDD">
        <w:rPr>
          <w:b/>
          <w:sz w:val="18"/>
          <w:szCs w:val="28"/>
        </w:rPr>
        <w:t>1 Ağustos 2022 Pazartesi</w:t>
      </w:r>
    </w:p>
    <w:p w:rsidRPr="00390CDD" w:rsidR="00390CDD" w:rsidP="00390CDD" w:rsidRDefault="00390CDD">
      <w:pPr>
        <w:tabs>
          <w:tab w:val="center" w:pos="5000"/>
        </w:tabs>
        <w:suppressAutoHyphens/>
        <w:ind w:left="80" w:right="60"/>
        <w:jc w:val="center"/>
        <w:rPr>
          <w:b/>
          <w:i/>
          <w:sz w:val="18"/>
          <w:szCs w:val="28"/>
        </w:rPr>
      </w:pPr>
    </w:p>
    <w:p w:rsidRPr="00390CDD" w:rsidR="00390CDD" w:rsidP="00390CDD" w:rsidRDefault="00390CDD">
      <w:pPr>
        <w:tabs>
          <w:tab w:val="center" w:pos="5000"/>
        </w:tabs>
        <w:suppressAutoHyphens/>
        <w:ind w:left="79" w:right="62"/>
        <w:jc w:val="center"/>
        <w:rPr>
          <w:i/>
          <w:sz w:val="18"/>
          <w:szCs w:val="22"/>
        </w:rPr>
      </w:pPr>
      <w:r w:rsidRPr="00390CD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390CDD" w:rsidR="00390CDD" w:rsidP="00390CDD" w:rsidRDefault="00390CDD">
      <w:pPr>
        <w:tabs>
          <w:tab w:val="center" w:pos="5000"/>
        </w:tabs>
        <w:suppressAutoHyphens/>
        <w:ind w:left="80" w:right="60"/>
        <w:jc w:val="center"/>
        <w:rPr>
          <w:b/>
          <w:sz w:val="18"/>
          <w:szCs w:val="28"/>
        </w:rPr>
      </w:pPr>
    </w:p>
    <w:p w:rsidRPr="00390CDD" w:rsidR="00390CDD" w:rsidP="00390CDD" w:rsidRDefault="00390CDD">
      <w:pPr>
        <w:tabs>
          <w:tab w:val="center" w:pos="5000"/>
        </w:tabs>
        <w:suppressAutoHyphens/>
        <w:ind w:left="80" w:right="60"/>
        <w:jc w:val="center"/>
        <w:rPr>
          <w:b/>
          <w:sz w:val="18"/>
          <w:szCs w:val="28"/>
        </w:rPr>
      </w:pPr>
    </w:p>
    <w:p w:rsidRPr="00390CDD" w:rsidR="00390CDD" w:rsidP="00390CDD" w:rsidRDefault="00390CDD">
      <w:pPr>
        <w:tabs>
          <w:tab w:val="center" w:pos="5000"/>
        </w:tabs>
        <w:suppressAutoHyphens/>
        <w:ind w:left="80" w:right="60"/>
        <w:jc w:val="center"/>
        <w:rPr>
          <w:b/>
          <w:sz w:val="18"/>
          <w:szCs w:val="28"/>
        </w:rPr>
      </w:pPr>
      <w:r w:rsidRPr="00390CDD">
        <w:rPr>
          <w:b/>
          <w:sz w:val="18"/>
          <w:szCs w:val="28"/>
        </w:rPr>
        <w:t>İÇİNDEKİLER</w:t>
      </w:r>
    </w:p>
    <w:p w:rsidRPr="00390CDD" w:rsidR="00390CDD" w:rsidP="00390CDD" w:rsidRDefault="00390CDD">
      <w:pPr>
        <w:tabs>
          <w:tab w:val="center" w:pos="5380"/>
        </w:tabs>
        <w:suppressAutoHyphens/>
        <w:ind w:left="80" w:right="60"/>
        <w:jc w:val="center"/>
        <w:rPr>
          <w:b/>
          <w:sz w:val="18"/>
          <w:szCs w:val="28"/>
        </w:rPr>
      </w:pPr>
    </w:p>
    <w:p w:rsidRPr="00390CDD" w:rsidR="00390CDD" w:rsidP="00390CDD" w:rsidRDefault="00390CDD">
      <w:pPr>
        <w:tabs>
          <w:tab w:val="center" w:pos="5100"/>
        </w:tabs>
        <w:suppressAutoHyphens/>
        <w:ind w:left="80" w:right="60"/>
        <w:jc w:val="center"/>
        <w:rPr>
          <w:sz w:val="18"/>
        </w:rPr>
      </w:pPr>
    </w:p>
    <w:p w:rsidRPr="00390CDD" w:rsidR="00390CDD" w:rsidP="00390CDD" w:rsidRDefault="00390CDD">
      <w:pPr>
        <w:tabs>
          <w:tab w:val="center" w:pos="5100"/>
        </w:tabs>
        <w:suppressAutoHyphens/>
        <w:ind w:left="80" w:right="60"/>
        <w:jc w:val="center"/>
        <w:rPr>
          <w:sz w:val="18"/>
        </w:rPr>
      </w:pPr>
    </w:p>
    <w:p w:rsidRPr="00390CDD" w:rsidR="00390CDD" w:rsidP="00390CDD" w:rsidRDefault="00390CDD">
      <w:pPr>
        <w:tabs>
          <w:tab w:val="center" w:pos="5100"/>
        </w:tabs>
        <w:suppressAutoHyphens/>
        <w:ind w:left="80" w:right="60"/>
        <w:jc w:val="center"/>
        <w:rPr>
          <w:sz w:val="18"/>
        </w:rPr>
      </w:pP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 BU BİRLEŞİM TUTANAK ÖZETİ</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II.- YOKLAMA</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III.- YAZILI SORULAR VE CEVAPLARI</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 Kırklareli Milletvekili Türabi Kayan'ın, ayçiçeği tarımıyla uğraşan çiftçilerin mağduriyetinin giderilmesi talebine ilişkin sorusu ve Cumhurbaşkanı Yardımcısı Fuat Oktay'ın cevabı (7/65642)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 Kocaeli Milletvekili Ömer Faruk Gergerlioğlu'nun,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Cumhurbaşkanı Yardımcısı Fuat Oktay'ın cevabı (7/65643), (7/65644), (7/65645), (7/65646), (7/65647), (7/65649), (7/65650), (7/65651), (7/65652), (7/65653), (7/65654), (7/65655), (7/65656), (7/65657), (7/65658), (7/65659), (7/65661), (7/65662), (7/65663), (7/65664), (7/65665), (7/65666), (7/65667), (7/65668), (7/65669), (7/65670), (7/65671), (7/65672)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 Tunceli Milletvekili Alican Önlü'nün, Tunceli'de düzenlenen bir cenaze töreninde yaşanan olaylara ilişkin sorusu ve Cumhurbaşkanı Yardımcısı Fuat Oktay'ın cevabı (7/65648)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 Mersin Milletvekili Rıdvan Turan'ın, mevsimlik tarım işçileri konulu genelge kapsamında Bakanlığın yürüttüğü çalışmalara ilişkin sorusu ve Aile ve Sosyal Hizmetler Bakanı Derya Yanık'ın cevabı (7/65686)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5.- Bingöl Milletvekili Erdal Aydemir'in, Bingöl'de depremzedeler için yapılan konut ve hayvan barınaklarına,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Edirne Milletvekili Orhan Çakırlar'ın, kira artışlarının TÜFE'ye göre belirleneceğine yönelik düzenlemenin 31 Mayıs 2022 öncesinde sözleşme imzalayan işletmeciler için de uygulanması önerisine,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Kocaeli Milletvekili Lütfü Türkkan'ın, Kocaeli Kartepe Kent Çarşısı'nda kurulan Köseköy Pazarı’nın düzenine,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Niğde Milletvekili Ömer Fethi Gürer'in, 2022 yılı itibarıyla bankalara rehin bırakılan tarım arazilerine,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Niğde'nin Altunhisar ilçesine bağlı Ulukışla köyünde bulunan yaylanın Aksaray iline geçirilmesi dolayısıyla yaşanan mağduriyete,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Zonguldak Milletvekili Deniz Yavuzyılmaz'ın, Zonguldak'ta yapılmakta olan Sahil Projesi'nde kullanılan malzemelere,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Mehmet Ali Çelebi'nin, Ordu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Nevşehir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Uşak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Sinop ilinde yer alan ve üzerinde ipotek bulunan tarım arazilerine,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Osmaniye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Manisa ilinde arazi satın alan yabancı uyruklu kişi, şirket veya yabancı ortaklı şirketlere,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Edirne için Temiz Hava Eylem Planı'nın hazır olup olmadığına ve ilin hava kalitesine,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Uşak için Temiz Hava Eylem Planı'nın hazır olup olmadığına ve ilin hava kalitesine,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Tunceli ilinde arazi satın alan yabancı gerçek ya da tüzel kişi sayısına ve satın aldıkları arazi miktarına,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Kırıkkale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2020-2022 yılları arasında Manisa ilindeki tarım arazilerine,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Burdur ilinde arazi satın alan yabancı gerçek ya da tüzel kişi sayısına ve satın aldıkları arazi miktarına,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2020-2022 yılları arasında Tunceli ilindeki tarım arazilerine,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Van Milletvekili Muazzez Orhan Işık'ın, biyoçeşitliliği korumak için yapılan çalışmalara,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Van'ın Çatak ilçesindeki bazı köylerde meydana gelen orman yangınlarına,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Zonguldak Milletvekili Deniz Yavuzyılmaz'ın, son altı ayda Batı Karadeniz Bölgesi’nde gözlemlenen yunus balığı ölümlerine,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Elâzığ Milletvekili Gürsel Erol'un, Erzincan'ın İliç ilçesine bağlı Çöpler mevkisinde bulunan bir altın maden sahasında yürütülen faaliyetlere ve çevresel etkilerine,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Karabük Milletvekili Hüseyin Avni Aksoy'un, Karabük'ün Ovacık ilçesine bağlı Gümelik köyünde yaşanan içme suyu sorununa,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İstanbul Milletvekili Ümit Beyaz'ın, İstanbul Söğütlüçeşme'de yapılması planlanan AVM-gar projesine,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Tekirdağ Milletvekili Enez Kaplan'ın, Tekirdağ'da yapılması planlanan Gözsüz Göleti Projesi’nin akıbetine,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Muş Milletvekili Gülüstan Kılıç Koçyiğit'in, Muş ili ve ilçelerinde yaşanan çöp sorununa,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Düzce Milletvekili Ümit Yılmaz'ın, Düzce'de hava kalitesinin artırılmasına ve kirliliğin önüne geçilmesine yönelik çalışmalara,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Hatay Milletvekili Barış Atay Mengüllüoğlu'nun, Erzincan'ın İliç ilçesinde bulunan bir altın madenine ait atık havuzunun çevreye ve insan sağlığına etkilerine,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Mahir Polat'ın, İzmir'in Bergama ilçesinde bulunan Kozak Yaylası’nda mermer ocağı kurulacağı iddialarına,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Şanlıurfa Milletvekili Aziz Aydınlık'ın, Bingöl'de yaşanan deprem sonrası yapılan konutlara,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Niğde Milletvekili Ömer Fethi Gürer'in, Büyükşehir Yasası’yla mahalleye dönüşen köylerde yeni ahır yapımına ve merayken arsaya dönüşen alanlara,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Kocaeli Milletvekili Ömer Faruk Gergerlioğlu'nun, bir besicilik işletmesinin Beyoğlu Deresi'ni kirlettiği iddialarına,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İstanbul Milletvekili Züleyha Gülüm'ün, İstanbul'un Beyoğlu ilçesine bağlı Fetihtepe Mahallesi’nde yapılan kentsel dönüşüme,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Murat Çepni'nin, Muğla'da özel çevre koruma bölgelerinde yapılması planlanan millet bahçelerine,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İstanbul Milletvekili Züleyha Gülüm'ün, Aydos Ormanı'na millet bahçesi yapılmasına,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İstanbul Milletvekili Oya Ersoy'un, İstanbul'da Fetihtepe Mahallesi için alınan kentsel dönüşüm kararına,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İstanbul Milletvekili Hüda Kaya'nın, Erzincan'ın İliç ilçesinde bulunan bir altın madenine ait atık havuzunun çevreye ve insan sağlığına etkilerine,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Mersin Milletvekili Rıdvan Turan'ın, Mersin'de orman vasfından çıkarılan arazilere konut yapılacağı iddiasına,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Bursa Milletvekili Mustafa Hidayet Vahapoğlu'nun, Nilüfer Çayı’nda yaşanan kirliliğe,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Mersin Milletvekili Cengiz Gökçel'in, son on yılda Mersin'de ve Türkiye genelinde Hazine'ye ait arazilerin satış ve tahsis işlemlerine,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Mehmet Ali Çelebi'nin, Tokat için Temiz Hava Eylem Planı'nın hazır olup olmadığına ve ilin hava kalitesine,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Düzce için Temiz Hava Eylem Planı'nın hazır olup olmadığına ve ilin hava kalitesine,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Burdur ilinde yer alan ve üzerinde ipotek bulunan tarım arazilerine,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Niğde için Temiz Hava Eylem Planı'nın hazır olup olmadığına ve ilin hava kalitesine,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Yozgat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Karaman için Temiz Hava Eylem Planı'nın hazır olup olmadığına ve ilin hava kalitesine,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İstanbul Milletvekili Ali Kenanoğlu'nun, Assos Antik Limanı’nda yürütülen kaya ıslahı çalışmalarına,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Adana Milletvekili Burhanettin Bulut'un, Tapu ve Kadastro Genel Müdürlüğü Adana Bölge Müdürlüğünün faaliyete geçirilmemesine,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Şanlıurfa Milletvekili Nusrettin Maçin'in, Van'da yaşanacak olası bir depreme karşı alınan önlemlere,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Kamil Okyay Sındır'ın, Safranbolu'da tampon bölge olarak tanımlanan alanın imara açılmasına,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Hatay Milletvekili Suzan Şahin'in, Şırnak'ın Silopi ilçesinde bulunan Celal Deresi'nde yaşanan kirliliğin giderilmesi talebine,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Batman Milletvekili Necdet İpekyüz'ün, 9 Temmuz 2018 itibarıyla Türkçe dışındaki dillerde gerçekleştirilen hizmet ve uygulamalara,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Adana Milletvekili İsmail Koncuk'un, Adana ilindeki maden arama ve işletme ruhsatı verilen firmalara,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Kocaeli Milletvekili Tahsin Tarhan'ın, Kocaeli'nin Gölcük ilçesinde sahil şeridinde oluşan kirliliğe,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İstanbul Milletvekili Turan Aydoğan'ın, kapatılan Atatürk Havalimanı’nın yerine yapılması planlanan millet bahçesinde gerçekleştirilen fidan dikim töreniyle ilgili iddialara,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Çevre, Şehircilik ve İklim Değişikliği Bakanı Murat Kurum'un cevabı (7/65698), (7/65699), (7/65702), (7/65704), (7/65705), (7/65706), (7/65821), (7/65823), (7/65826), (7/65827), (7/65832), (7/65833), (7/65834), (7/65835), (7/65838), (7/65839), (7/65841), (7/65842), (7/65844), (7/66034), (7/66035), (7/66040), (7/66041), (7/66042), (7/66043), (7/66044), (7/66048), (7/66205), (7/66206), (7/66208), (7/66211), (7/66212), (7/66213), (7/66343), (7/66345), (7/66348), (7/66349), (7/66351), (7/66381), (7/66383), (7/66527), (7/66665), (7/66667), (7/66671), (7/66674), (7/66675), (7/66676), (7/66867), (7/66869), (7/66876), (7/66878), (7/66879), (7/67031), (7/67480), (7/67990), (7/67992)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6.- Tekirdağ Milletvekili Candan Yüceer'in, kapatılan Atatürk Havalimanı’nın yerine yapılması planlanan millet bahçesinde gerçekleştirilecek fidan dikim töreniyle ilgili iddialara,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Kahramanmaraş Milletvekili Ali Öztunç'un, Kahramanmaraş ilindeki okul idarecisi atamalarına,</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Eğitim Bakanı Mahmut Özer'in cevabı (7/65728), (7/65737)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7.- Bursa Milletvekili Lale Karabıyık'ın, YÖK'ün kurul toplantılarına dair bazı iddialara,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Ordu Milletvekili Mustafa Adıgüzel'in, Ordu Üniversitesi Ziraat Fakültesine bir öğretim üyesi alımına yönelik iddialara,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Eğitim Bakanı Mahmut Özer'in cevabı (7/65729), (7/66244)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8.- Mersin Milletvekili Rıdvan Turan'ın, mevsimlik tarım işçileri konulu genelge kapsamında Bakanlığın yürüttüğü çalışmalara,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Mehmet Ali Çelebi'nin, Niğde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Karaman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Niğde Milletvekili Ömer Fethi Gürer'in, uzman öğretmen kadrolarına,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Manisa Milletvekili Özgür Özel'in, engelli öğretmen atamalarına,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Eğitim Bakanı Mahmut Özer'in cevabı (7/65733), (7/65895), (7/65896), (7/66248), (7/66249)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9.- Eskişehir Milletvekili Arslan Kabukcuoğlu'nun, Millî Eğitim Bakanlığı Kurum Açma, Kapatma ve Ad Verme Yönetmeliği’nde yapılan değişiklik sonrası Eskişehir'de köylerde açılması planlanan okullara,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Mehmet Ali Çelebi'nin, 2018-2022 yılları arasında Bakanlık bütçesi ya da AB programları çerçevesinde Kayseri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Zonguldak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Artvin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Adıyaman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Eğitim Bakanı Mahmut Özer'in cevabı (7/65735), (7/65897), (7/65899), (7/65900), (7/65901)</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 Eskişehir Milletvekili Arslan Kabukcuoğlu'nun, Bakanlığın 2022 yılı bütçesinden Türkiye Maarif Vakfına aktarılan paya ilişkin sorusu ve Millî Eğitim Bakanı Mahmut Özer'in cevabı (7/65736)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11.- Elâzığ Milletvekili Gürsel Erol'un, bir askerî danışmanlık şirketine ilişkin sorusu ve Millî Savunma Bakanı Hulusi Akar'ın cevabı (7/65738)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12.- Çanakkale Milletvekili Özgür Ceylan'ın, 1915Çanakkale Köprüsü'nden günlük geçiş yapan araç sayısına ilişkin sorusu ve Ulaştırma ve Altyapı Bakanı Adil Karaismailoğlu'nun cevabı (7/65783)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13.- İzmir Milletvekili Mahir Polat'ın, Ilgar Tüneli Projesi’nin akıbetine ilişkin sorusu ve Ulaştırma ve Altyapı Bakanı Adil Karaismailoğlu'nun cevabı (7/65784)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14.- Niğde Milletvekili Ömer Fethi Gürer'in, Ankara-Niğde-Adana hattı üzerinde çalışan trenlerin seferlerinin yeniden düzenlenmesi talebine ilişkin sorusu ve Ulaştırma ve Altyapı Bakanı Adil Karaismailoğlu'nun cevabı (7/65785)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15.- Ankara Milletvekili Servet Ünsal'ın, Ankara-Niğde Otoyolu'ndan geçen araç sayısına ve bu yolda gerçekleşen kazalara ilişkin sorusu ve Ulaştırma ve Altyapı Bakanı Adil Karaismailoğlu'nun cevabı (7/65786)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16.- İzmir Milletvekili Mehmet Ali Çelebi'nin, Osmaniye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Kırıkkale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Konya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Gençlik ve Spor Bakanı Mehmet Muharrem Kasapoğlu'nun cevabı (7/65857), (7/65868), (7/65869)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17.- İzmir Milletvekili Mehmet Ali Çelebi'nin, Hatay ilindeki Bakanlığa bağlı yurtlara ilişkin sorusu ve Gençlik ve Spor Bakanı Mehmet Muharrem Kasapoğlu'nun cevabı (7/65858)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18.- İzmir Milletvekili Mehmet Ali Çelebi'nin, Zonguldak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Ordu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Artvin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Gençlik ve Spor Bakanı Mehmet Muharrem Kasapoğlu'nun cevabı (7/65859), (7/65862), (7/65865)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19.- İzmir Milletvekili Mehmet Ali Çelebi'nin, Düzce'de bulunan spor kulüplerinin sayısına ve bunlara yapılan </w:t>
      </w:r>
      <w:bookmarkStart w:name="_Hlk110605048" w:id="1"/>
      <w:r w:rsidRPr="00390CDD">
        <w:rPr>
          <w:noProof w:val="0"/>
          <w:sz w:val="18"/>
        </w:rPr>
        <w:t xml:space="preserve">nakdî </w:t>
      </w:r>
      <w:bookmarkEnd w:id="1"/>
      <w:r w:rsidRPr="00390CDD">
        <w:rPr>
          <w:noProof w:val="0"/>
          <w:sz w:val="18"/>
        </w:rPr>
        <w:t xml:space="preserve">yardım miktarlarına,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Kütahya'da bulunan spor kulüplerinin sayısına ve bunlara yapılan nakdî yardım miktarlarına,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Denizli'de bulunan spor kulüplerinin sayısına ve bunlara yapılan nakdî yardım miktarlarına,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Elâzığ 'da bulunan spor kulüplerinin sayısına ve bunlara yapılan nakdî yardım miktarlarına,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Kahramanmaraş'ta bulunan spor kulüplerinin sayısına ve bunlara yapılan nakdî yardım miktarlarına,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Gençlik ve Spor Bakanı Mehmet Muharrem Kasapoğlu'nun cevabı (7/65860), (7/65866), (7/65867), (7/65870), (7/65871)</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 İzmir Milletvekili Mehmet Ali Çelebi'nin, Tokat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Giresun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Kastamonu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Niğde Milletvekili Ömer Fethi Gürer'in, ticaret meslek lisesi mezunlarının sözleşmeli memur kapsamına alınması talebine,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Eğitim Bakanı Mahmut Özer'in cevabı (7/65893), (7/65894), (7/65898), (7/66247)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21.- İzmir Milletvekili Mehmet Ali Çelebi'nin, Sinop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Sivas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Tokat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Karaman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Savunma Bakanı Hulusi Akar'ın cevabı (7/65902), (7/65905), (7/65906), (7/65907)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22.- İzmir Milletvekili Mehmet Ali Çelebi'nin, Bolu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Yozgat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Savunma Bakanı Hulusi Akar'ın cevabı (7/65903), (7/65904)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23.- İzmir Milletvekili Mehmet Ali Çelebi'nin, 2018-2022 yılları arasında Bakanlık bütçesi ya da AB programları çerçevesinde Artvin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Afyonkarahisar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Denizli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Adıyaman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Kırıkkale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Konya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Aydın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Kırklareli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Kırşehir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Osmaniye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Sinop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Yozgat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Kastamonu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Kayseri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Niğde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Giresun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Tokat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Adıyaman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Ordu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Bolu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Zonguldak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Artvin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Kırklareli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Afyonkarahisar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Kırşehir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Sivas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Manisa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Yozgat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Zonguldak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Konya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Burdur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Sinop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Bolu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Hatay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Elâzığ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Tunceli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Uşak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Hatay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Nevşehir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Osmaniye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Kırıkkale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Sivas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Kırklareli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Bolu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Edirne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Sakarya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Elâzığ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Afyonkarahisar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Kütahya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Zonguldak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Elâzığ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Düzce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Hatay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Kahramanmaraş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Sinop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Tokat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Kayseri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Konya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Kütahya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Karaman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Ulaştırma ve Altyapı Bakanı Adil Karaismailoğlu'nun cevabı (7/65980), (7/65981), (7/65982), (7/65983), (7/65984), (7/65985), (7/65986), (7/65987), (7/65988), (7/65989), (7/65990), (7/65991), (7/66809), (7/66810), (7/66811), (7/66812), (7/66813), (7/66814), (7/66815), (7/66816), (7/67270), (7/67271), (7/67272), (7/67273), (7/67442), (7/67443), (7/67444), (7/67445), (7/67446), (7/67447), (7/67801), (7/67802), (7/67803), (7/67804), (7/67805), (7/67806), (7/67933), (7/67934), (7/67935), (7/67936), (7/67937), (7/67938), (7/67939), (7/67940), (7/67941), (7/67942), (7/67943), (7/67944), (7/67945), (7/68204), (7/68205), (7/68206), (7/68207), (7/68208), (7/68304), (7/68305), (7/68306), (7/68307), (7/68308), (7/68309)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24.- Kocaeli Milletvekili Ömer Faruk Gergerlioğlu'nun, KHK’yle ihraç edildikten sonra intihar eden bir kişiye ilişkin sorusu ve Cumhurbaşkanı Yardımcısı Fuat Oktay'ın cevabı (7/65993)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25.- Mersin Milletvekili Ali Mahir Başarır'ın, Şırnak Üniversitesi Rektörü hakkında bazı iddialara ilişkin sorusu ve Cumhurbaşkanı Yardımcısı Fuat Oktay'ın cevabı (7/65995)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26.- İzmir Milletvekili Sevda Erdan Kılıç'ın, İzmir Yüksek Teknoloji Enstitüsü Rektörlüğü tarafından verilen akademik personel alım ilanına ilişkin sorusu ve Cumhurbaşkanı Yardımcısı Fuat Oktay'ın cevabı (7/65996)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27.- Adana Milletvekili Orhan Sümer'in, öğretmen atamalarında yapılan mülakat sınavı uygulamasına,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Mersin Milletvekili Olcay Kılavuz'un, Mersin'de kütüphanesi bulunan ve bulunmayan ilk ve orta dereceli okullara,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Eğitim Bakanı Mahmut Özer'in cevabı (7/66079), (7/66246)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28.- İstanbul Milletvekili Mustafa Sezgin Tanrıkulu'nun, Kilis ilindeki mevsimlik işçilere dair çeşitli verilere ilişkin sorusu ve Tarım ve Orman Bakanı Vahit Kirişci'nin cevabı (7/66095)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29.- İstanbul Milletvekili Mustafa Sezgin Tanrıkulu'nun, Hakkâri ilindeki mevsimlik işçilere dair çeşitli verilere ilişkin sorusu ve Tarım ve Orman Bakanı Vahit Kirişci'nin cevabı (7/66096)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30.- İstanbul Milletvekili Mustafa Sezgin Tanrıkulu'nun, Şırnak ilindeki mevsimlik işçilere dair çeşitli verilere ilişkin sorusu ve Tarım ve Orman Bakanı Vahit Kirişci'nin cevabı (7/66097)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31.- İstanbul Milletvekili Mustafa Sezgin Tanrıkulu'nun, Diyarbakır ilindeki mevsimlik işçilere dair çeşitli verilere ilişkin sorusu ve Tarım ve Orman Bakanı Vahit Kirişci'nin cevabı (7/66098)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32.- İstanbul Milletvekili Mustafa Sezgin Tanrıkulu'nun, Şanlıurfa ilindeki mevsimlik işçilere dair çeşitli verilere ilişkin sorusu ve Tarım ve Orman Bakanı Vahit Kirişci'nin cevabı (7/66099)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33.- İstanbul Milletvekili Mustafa Sezgin Tanrıkulu'nun, Batman ilindeki mevsimlik işçilere dair çeşitli verilere ilişkin sorusu ve Tarım ve Orman Bakanı Vahit Kirişci'nin cevabı (7/66100)</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34.- İstanbul Milletvekili Mustafa Sezgin Tanrıkulu'nun, Mardin ilindeki mevsimlik işçilere dair çeşitli verilere ilişkin sorusu ve Tarım ve Orman Bakanı Vahit Kirişci'nin cevabı (7/66101)</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35.- İstanbul Milletvekili Mustafa Sezgin Tanrıkulu'nun, Siirt ilindeki mevsimlik işçilere dair çeşitli verilere ilişkin sorusu ve Tarım ve Orman Bakanı Vahit Kirişci'nin cevabı (7/66102)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36.- İstanbul Milletvekili Mustafa Sezgin Tanrıkulu'nun, Aksaray ilindeki mevsimlik işçilere dair çeşitli verilere ilişkin sorusu ve Tarım ve Orman Bakanı Vahit Kirişci'nin cevabı (7/66105)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37.- İstanbul Milletvekili Mustafa Sezgin Tanrıkulu'nun, Ardahan ilindeki mevsimlik işçilere dair çeşitli verilere ilişkin sorusu ve Tarım ve Orman Bakanı Vahit Kirişci'nin cevabı (7/66107)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38.- İstanbul Milletvekili Mustafa Sezgin Tanrıkulu'nun, Bayburt ilindeki mevsimlik işçilere dair çeşitli verilere ilişkin sorusu ve Tarım ve Orman Bakanı Vahit Kirişci'nin cevabı (7/66108)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39.- İstanbul Milletvekili Mustafa Sezgin Tanrıkulu'nun, Bingöl ilindeki mevsimlik işçilere dair çeşitli verilere ilişkin sorusu ve Tarım ve Orman Bakanı Vahit Kirişci'nin cevabı (7/66109)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40.- İstanbul Milletvekili Mustafa Sezgin Tanrıkulu'nun, Bitlis ilindeki mevsimlik işçilere dair çeşitli verilere ilişkin sorusu ve Tarım ve Orman Bakanı Vahit Kirişci'nin cevabı (7/66110)</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41.- İstanbul Milletvekili Mustafa Sezgin Tanrıkulu'nun, Çankırı ilindeki mevsimlik işçilere dair çeşitli verilere ilişkin sorusu ve Tarım ve Orman Bakanı Vahit Kirişci'nin cevabı (7/66111)</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42.- İstanbul Milletvekili Mustafa Sezgin Tanrıkulu'nun, Düzce ilindeki mevsimlik işçilere dair çeşitli verilere ilişkin sorusu ve Tarım ve Orman Bakanı Vahit Kirişci'nin cevabı (7/66112)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43.- İstanbul Milletvekili Mustafa Sezgin Tanrıkulu'nun, Erzincan ilindeki mevsimlik işçilere dair çeşitli verilere ilişkin sorusu ve Tarım ve Orman Bakanı Vahit Kirişci'nin cevabı (7/66113)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44.- İstanbul Milletvekili Mustafa Sezgin Tanrıkulu'nun, Erzurum ilindeki mevsimlik işçilere dair çeşitli verilere ilişkin sorusu ve Tarım ve Orman Bakanı Vahit Kirişci'nin cevabı (7/66114)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45.- İstanbul Milletvekili Mustafa Sezgin Tanrıkulu'nun, Gümüşhane ilindeki mevsimlik işçilere dair çeşitli verilere ilişkin sorusu ve Tarım ve Orman Bakanı Vahit Kirişci'nin cevabı (7/66115)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46.- İstanbul Milletvekili Mustafa Sezgin Tanrıkulu'nun, Isparta ilindeki mevsimlik işçilere dair çeşitli verilere ilişkin sorusu ve Tarım ve Orman Bakanı Vahit Kirişci'nin cevabı (7/66116)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47.- İstanbul Milletvekili Mustafa Sezgin Tanrıkulu'nun, Karabük ilindeki mevsimlik işçilere dair çeşitli verilere ilişkin sorusu ve Tarım ve Orman Bakanı Vahit Kirişci'nin cevabı (7/66117)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48.- İstanbul Milletvekili Mustafa Sezgin Tanrıkulu'nun, Kars ilindeki mevsimlik işçilere dair çeşitli verilere ilişkin sorusu ve Tarım ve Orman Bakanı Vahit Kirişci'nin cevabı (7/66118)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49.- İstanbul Milletvekili Mustafa Sezgin Tanrıkulu'nun, Muş ilindeki mevsimlik işçilere dair çeşitli verilere ilişkin sorusu ve Tarım ve Orman Bakanı Vahit Kirişci'nin cevabı (7/66119)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50.- İstanbul Milletvekili Mustafa Sezgin Tanrıkulu'nun, İstanbul ilindeki mevsimlik işçilere dair çeşitli verilere ilişkin sorusu ve Tarım ve Orman Bakanı Vahit Kirişci'nin cevabı (7/66120)</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51.- İstanbul Milletvekili Mustafa Sezgin Tanrıkulu'nun, Rize ilindeki mevsimlik işçilere dair çeşitli verilere ilişkin sorusu ve Tarım ve Orman Bakanı Vahit Kirişci'nin cevabı (7/66121)</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52.- İstanbul Milletvekili Mustafa Sezgin Tanrıkulu'nun, Van ilindeki mevsimlik işçilere dair çeşitli verilere ilişkin sorusu ve Tarım ve Orman Bakanı Vahit Kirişci'nin cevabı (7/66122)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53.- İstanbul Milletvekili Mustafa Sezgin Tanrıkulu'nun, Yalova ilindeki mevsimlik işçilere dair çeşitli verilere ilişkin sorusu ve Tarım ve Orman Bakanı Vahit Kirişci'nin cevabı (7/66124)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54.- İstanbul Milletvekili Mustafa Sezgin Tanrıkulu'nun, Ağrı ilindeki mevsimlik işçilere dair çeşitli verilere ilişkin sorusu ve Tarım ve Orman Bakanı Vahit Kirişci'nin cevabı (7/66125)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55.- İzmir Milletvekili Sevda Erdan Kılıç'ın, Atatürk Havalimanı’nın yıkılmasına ilişkin sorusu ve Ulaştırma ve Altyapı Bakanı Adil Karaismailoğlu'nun cevabı (7/66137)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56.- Adana Milletvekili Orhan Sümer'in, son 2 yılda Adana'da gerçekleşen trafik kazalarına dair bazı verilere ilişkin sorusu ve Ulaştırma ve Altyapı Bakanı Adil Karaismailoğlu'nun cevabı (7/66138)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57.- İstanbul Milletvekili Ümit Beyaz'ın, İstanbul Söğütlüçeşme'de yapılması planlanan AVM-gar projesine ilişkin sorusu ve Ulaştırma ve Altyapı Bakanı Adil Karaismailoğlu'nun cevabı (7/66139)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58.- Adana Milletvekili İsmail Koncuk'un, Anadolu Jetin Adana'ya direkt uçuş sayısındaki azalışa ilişkin sorusu ve Ulaştırma ve Altyapı Bakanı Adil Karaismailoğlu'nun cevabı (7/66140)</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59.- Edirne Milletvekili Orhan Çakırlar'ın, Saray-Kırklareli yolu üzerinde sinyalizasyon ve aydınlatma çalışmaları yapılması talebine ilişkin sorusu ve Ulaştırma ve Altyapı Bakanı Adil Karaismailoğlu'nun cevabı (7/66142)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60.- Iğdır Milletvekili Habip Eksik'in, Iğdır Havalimanı’ndan yapılan uçak seferlerine ilişkin sorusu ve Ulaştırma ve Altyapı Bakanı Adil Karaismailoğlu'nun cevabı (7/66143)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61.- İstanbul Milletvekili Mehmet Bekaroğlu'nun, Rize'de yaşanan adli bir olaya ilişkin sorusu ve Cumhurbaşkanı Yardımcısı Fuat Oktay'ın cevabı (7/66145)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62.- Balıkesir Milletvekili Ahmet Akın'ın, Susurluk Şeker Fabrikasında gerçekleştiği iddia edilen hırsızlık olayına ilişkin sorusu ve Cumhurbaşkanı Yardımcısı Fuat Oktay'ın cevabı (7/66146)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63.- Kocaeli Milletvekili Ömer Faruk Gergerlioğlu'nun,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Eşi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Eşi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Babası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Babası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Eşi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Babası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Babası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Cumhurbaşkanı Yardımcısı Fuat Oktay'ın cevabı (7/66150), (7/66151), (7/66152), (7/66153), (7/66154), (7/66155), (7/66156), (7/66157), (7/66158), (7/66159), (7/66160), (7/66161), (7/66162), (7/66163), (7/66164), (7/66165), (7/66166), (7/66167), (7/66168), (7/66169), (7/66170), (7/66171), (7/66172), (7/66173), (7/66174), (7/66175), (7/66176), (7/66177)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64.- Aydın Milletvekili Süleyman Bülbül'ün, gazi unvanı verilen kişilere dair verilere ilişkin sorusu ve Aile ve Sosyal Hizmetler Bakanı Derya Yanık'ın cevabı (7/66200)</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65.- İstanbul Milletvekili Saliha Sera Kadıgil Sütlü'nün, Bakanlığın 2022 yılı bütçesinden Türkiye Maarif Vakfına aktarılan paya,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Aydın Milletvekili Süleyman Bülbül'ün, Aydın'da bulunan Millî Eğitim Müdürlüğü lojmanlarındaki bazı malzemelerin satıldığı olayla ilgili yürütülen soruşturmanın akıbetine,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Artvin Milletvekili Uğur Bayraktutan'ın, Artvin'in Kemalpaşa ilçesinde bulunan bir ortaokulun tadilatına,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Mehmet Ali Çelebi'nin, Kırıkkale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Eğitim Bakanı Mahmut Özer'in cevabı (7/66243), (7/66590), (7/66591), (7/66706)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66.- Nevşehir Milletvekili Faruk Sarıaslan'ın, Nevşehir'in Kozaklı ilçesine bağlı Büyükyağlı köyünde bulunan hemzemin geçidin kapatılmasına ilişkin sorusu ve Ulaştırma ve Altyapı Bakanı Adil Karaismailoğlu'nun cevabı (7/66279)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67.- İstanbul Milletvekili Mahmut Tanal'ın, Sayıştay Başkanlığında geçici görevli olarak çalışan bir personelle ilgili işlemlere ilişkin sorusu ve Türkiye Büyük Millet Meclisi Başkan Vekili Süreyya Sadi Bilgiç'in cevabı (7/66282)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68.- Giresun Milletvekili Necati Tığlı'nın, OHAL Komisyonuyla ilgili bazı iddialara ilişkin sorusu ve Cumhurbaşkanı Yardımcısı Fuat Oktay'ın cevabı (7/66284)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69.- Mersin Milletvekili Ali Mahir Başarır'ın, Şırnak Üniversitesi Rektörü hakkında bazı iddialara ilişkin sorusu ve Cumhurbaşkanı Yardımcısı Fuat Oktay'ın cevabı (7/66286)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70.- Siirt Milletvekili Meral Danış Beştaş'ın, Espiye L Tipi Kapalı Cezaevinde bulunan bir mahkûmun çeşitli iddialarına ilişkin sorusu ve Cumhurbaşkanı Yardımcısı Fuat Oktay'ın cevabı (7/66288)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71.- İstanbul Milletvekili Dilşat Canbaz Kaya'nın, son beş yılda Tokat'ta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Tunceli'de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Elâzığ 'da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Kilis'te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Adıyaman'da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Çorum'da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Erzincan'da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Gümüşhane'de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Bayburt'ta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Erzurum'da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Kahramanmaraş'ta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Yozgat'ta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Sivas'ta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Amasya'da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Kayseri'de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Samsun'da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Malatya'da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Osmaniye'de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Karaman'da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Çankırı'da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Sinop'ta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Niğde'de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Kırşehir'de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Aksaray'da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Nevşehir'de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Kırıkkale'de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(7/66328), (7/66330), (7/66331), (7/66332), (7/66333), (7/66334), (7/66335), (7/66336), (7/66337), (7/66338), (7/66339), (7/66340), (7/66513), (7/66514), (7/66515), (7/66516), (7/66517), (7/66518), (7/67021), (7/67023), (7/67024), (7/67025), (7/67026), (7/67027), (7/67611), (7/67612)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72.- Mardin Milletvekili Ebrü Günay'ın, Mardin'in Midyat ilçesinde bir kadının ölümünün soruşturulmasına ilişkin sorusu ve Aile ve Sosyal Hizmetler Bakanı Derya Yanık'ın cevabı (7/66341)</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73.- Van Milletvekili Murat Sarısaç'ın, Van Ferit Melen Havaalanı'nda uçak seferlerinin azlığına ve bilet fiyatlarının yüksekliğine ilişkin sorusu ve Ulaştırma ve Altyapı Bakanı Adil Karaismailoğlu'nun cevabı (7/66458)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74.- Kırıkkale Milletvekili Halil Öztürk'ün, Kırıkkale'de etkili olan sağanak ve dolu nedeniyle zarar gören yollara ilişkin sorusu ve Ulaştırma ve Altyapı Bakanı Adil Karaismailoğlu'nun cevabı (7/66459)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75.- Diyarbakır Milletvekili Garo Paylan'ın, Azınlık Vakıfları Seçim Yönetmeliği’nin yeniden düzenlenmesine ilişkin sorusu ve Cumhurbaşkanı Yardımcısı Fuat Oktay'ın cevabı (7/66460)</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76.- Kırklareli Milletvekili Türabi Kayan'ın, tarımsal girdi fiyatlarının düşürülmesine ilişkin sorusu ve Cumhurbaşkanı Yardımcısı Fuat Oktay'ın cevabı (7/66465)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77.- Kocaeli Milletvekili Ömer Faruk Gergerlioğlu'nun, babası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Babası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Oğlu 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KHK’yle ihraç edildikten sonra intihar eden bir kişiye,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Cumhurbaşkanı Yardımcısı Fuat Oktay'ın cevabı (7/66466), (7/66467), (7/66468), (7/66469), (7/66470), (7/66471), (7/66472), (7/66473), (7/66474), (7/66475), (7/66476), (7/66477), (7/66478), (7/66479), (7/66480), (7/66481), (7/66482)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78.- Diyarbakır Milletvekili Remziye Tosun'un, Diyarbakır'ın Hani ilçesinde bir kadının eşi tarafından silahlı saldırıya uğramasına ve şiddetle mücadele çalışmalarına ilişkin sorusu ve Aile ve Sosyal Hizmetler Bakanı Derya Yanık'ın cevabı (7/66510)</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79.- Aydın Milletvekili Süleyman Bülbül'ün, kadına yönelik aile içi şiddet araştırmasının 2014 yılından bu yana yapılmamasına ilişkin sorusu ve Aile ve Sosyal Hizmetler Bakanı Derya Yanık'ın cevabı (7/66511)</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80.- Aydın Milletvekili Süleyman Bülbül'ün, Mart 2020'den bugüne kadar Kod 29 uygulamasıyla işten çıkarılan kişi sayısına ilişkin sorusu ve Aile ve Sosyal Hizmetler Bakanı Derya Yanık'ın cevabı (7/66512)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81.- İstanbul Milletvekili Oya Ersoy'un, Manisa'nın Salihli ilçesinde görev yapan bir öğretmen hakkındaki iddialara,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İzmir Milletvekili Mehmet Ali Çelebi'nin, Konya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Sakarya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Millî Eğitim Bakanı Mahmut Özer'in cevabı (7/66586), (7/66708), (7/66709)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82.- İstanbul Milletvekili Mustafa Sezgin Tanrıkulu'nun, 2022 yılında erişim engeli getirilen haber sitelerine ve toplam haber sayısına ilişkin sorusu ve Ulaştırma ve Altyapı Bakanı Adil Karaismailoğlu'nun cevabı (7/66632)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83.- Burdur Milletvekili Mehmet Göker'in, karayolu taşımacılığı yapan firmaların desteklenmesi talebine ilişkin sorusu ve Ulaştırma ve Altyapı Bakanı Adil Karaismailoğlu'nun cevabı (7/66633)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84.- Batman Milletvekili Necdet İpekyüz'ün, İstanbul Havalimanı'nın kira bedeli ödemesinin ertelendiği iddiasına ilişkin sorusu ve Ulaştırma ve Altyapı Bakanı Adil Karaismailoğlu'nun cevabı (7/66634)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85.- İzmir Milletvekili Mehmet Ali Çelebi'nin, Burdur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Sinop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Yozgat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Manisa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Tunceli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(7/66638), (7/66639), (7/66640), (7/66641), (7/66642)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86.- Eskişehir Milletvekili Arslan Kabukcuoğlu'nun, son yirmi yılda ülke genelindeki üniversitelerin bilimsel yayınlarına ilişkin sorusu ve Cumhurbaşkanı Yardımcısı Fuat Oktay'ın cevabı (7/66822)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87.- İstanbul Milletvekili Oya Ersoy'un, göçmen, mülteci ve sığınmacılara yönelik çalışmalara ilişkin sorusu ve Cumhurbaşkanı Yardımcısı Fuat Oktay'ın cevabı (7/66824)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88.- Malatya Milletvekili Veli Ağbaba'nın, Siirt'in Kurtalan ilçesinde yapılması planlanan meslek yüksekokulunun akıbetine ilişkin sorusu ve Cumhurbaşkanı Yardımcısı Fuat Oktay'ın cevabı (7/66829)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89.- Ağrı Milletvekili Dirayet Dilan Taşdemir'in, kadına yönelik şiddetin önlenmesine ilişkin sorusu ve Aile ve Sosyal Hizmetler Bakanı Derya Yanık'ın cevabı (7/66859)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90.- Diyarbakır Milletvekili Dersim Dağ'ın, Diyarbakır'da devam eden bir soruşturmaya Bakanlığın müdahil olup olmayacağına,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Diyarbakır Milletvekili Hişyar Özsoy'un, Diyarbakır'da devam eden bir soruşturmaya Bakanlığın müdahil olup olmayacağına,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Diyarbakır Milletvekili İmam Taşçıer'in, Diyarbakır'da devam eden bir soruşturmaya Bakanlığın müdahil olup olmayacağına,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Diyarbakır Milletvekili Remziye Tosun'un, Diyarbakır'da devam eden bir soruşturmaya Bakanlığın müdahil olup olmayacağına,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 Diyarbakır Milletvekili Garo Paylan'ın, Diyarbakır'da devam eden bir soruşturmaya Bakanlığın müdahil olup olmayacağına,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(7/67014), (7/67015), (7/67016), (7/67017), (7/67018)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91.- İzmir Milletvekili Mehmet Ali Çelebi'nin, Düzce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Niğde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Denizli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(7/67162), (7/67163), (7/67164)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92.- İzmir Milletvekili Mehmet Ali Çelebi'nin, Sakarya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Kütahya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Osmaniye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Artvin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Uşak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Kahramanmaraş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Karaman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Nevşehir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Manisa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Kırklareli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Sivas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Ordu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(7/67285), (7/67286), (7/67287), (7/67288), (7/67289), (7/67290), (7/67291), (7/67292), (7/67293), (7/67294), (7/67295), (7/67296)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93.- Adana Milletvekili İsmail Koncuk'un, mevsimlik tarım işçilerinin sorunlarına ilişkin sorusu ve Aile ve Sosyal Hizmetler Bakanı Derya Yanık'ın cevabı (7/67461)</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94.- Batman Milletvekili Ayşe Acar Başaran'ın, Van'ın Başkale ilçesinde 20 Haziran 2022 tarihinde bir kişinin gözaltına alınırken yaşandığı iddia edilen olaylara ilişkin sorusu ve Cumhurbaşkanı Yardımcısı Fuat Oktay'ın cevabı (7/67587)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95.- Diyarbakır Milletvekili Dersim Dağ'ın, Van'ın Başkale ilçesine bağlı Esenyamaç Mahallesi'nde kolluk kuvvetlerinin vatandaşlara kötü muamelede bulunduğu iddiasına ilişkin sorusu ve Cumhurbaşkanı Yardımcısı Fuat Oktay'ın cevabı (7/67592)</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96.- İstanbul Milletvekili Züleyha Gülüm'ün, LGBTİ+ Onur Haftası etkinliklerine kaymakamlıklar tarafından izin verilmemesine ilişkin sorusu ve Cumhurbaşkanı Yardımcısı Fuat Oktay'ın cevabı (7/67593)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97.- İzmir Milletvekili Mehmet Ali Çelebi'nin, Kırıkkale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Sakarya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Edirne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Karaman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2018-2022 yılları arasında Bakanlık bütçesi ya da AB programları çerçevesinde Bolu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(7/67719), (7/67720), (7/67721), (7/67722), (7/67723)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98.- İzmir Milletvekili Mehmet Ali Çelebi'nin, Afyonkarahisar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Elâzığ ilinde Bakanlığa bağlı kurumlarda engelli personel istihdamına ve kurum binalarının engelli kullanımına uygunluğuna,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Konya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(7/67814), (7/67815), (7/67816)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99.- Adana Milletvekili Orhan Sümer'in, Adana'nın Ceyhan ilçesinde bulunan petrol rezervine ilişkin sorusu ve Cumhurbaşkanı Yardımcısı Fuat Oktay'ın cevabı (7/67946)</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100.- Eskişehir Milletvekili Jale Nur Süllü'nün, Eskişehir'in Beylikova ilçesinde kurulması planlanan cevher işleme tesisine ve bölgedeki maden rezervine ilişkin sorusu ve Cumhurbaşkanı Yardımcısı Fuat Oktay'ın cevabı (7/67947)</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101.- İstanbul Milletvekili Dilşat Canbaz Kaya'nın, Munzur Üniversitesinde görevli bir öğretim görevlisine yönelik iddialara ilişkin sorusu ve Cumhurbaşkanı Yardımcısı Fuat Oktay'ın cevabı (7/67948)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102.- Ordu Milletvekili Mustafa Adıgüzel'in, bir elektrik dağıtım şirketi çalışanlarının maaşlarında iyileştirme yapılması talebine ilişkin sorusu ve Aile ve Sosyal Hizmetler Bakanı Derya Yanık'ın cevabı (7/67963)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103.- Adıyaman Milletvekili Abdurrahman Tutdere'nin, Kıbrıs gazilerinin şeref aylığından yapılan kesintiye ilişkin sorusu ve Aile ve Sosyal Hizmetler Bakanı Derya Yanık'ın cevabı (7/67964)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104.- İstanbul Milletvekili Sibel Özdemir'in, intihar vakalarına dair çeşitli verilere ilişkin sorusu ve Aile ve Sosyal Hizmetler Bakanı Derya Yanık'ın cevabı (7/67965)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105.- Edirne Milletvekili Okan Gaytancıoğlu'nun, kamuda engelli kotasının artırılması çalışmalarına ilişkin sorusu ve Aile ve Sosyal Hizmetler Bakanı Derya Yanık'ın cevabı (7/67968)</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106.- İstanbul Milletvekili Dilşat Canbaz Kaya'nın, son beş yılda Muş ilinde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Ağrı ilinde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Konya ilinde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Karabük ilinde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Bartın ilinde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Hakkâri ilinde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Şırnak ilinde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Siirt'te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Mardin'de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Van'da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Son beş yılda Şanlıurfa'da ayni ve nakdî sosyal yardımlardan yararlanan kişi sayısına,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(7/67969), (7/67970), (7/67971), (7/67972), (7/67973), (7/67974), (7/67975), (7/67976), (7/67977), (7/67978), (7/67979)</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107.- İzmir Milletvekili Mehmet Ali Çelebi'nin, 2018-2022 yılları arasında Bakanlık bütçesi ya da AB programları çerçevesinde Tunceli için hazırlanan projelere ve ile yapılan yatırımlara,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 xml:space="preserve">Giresun ilinde Bakanlığa bağlı kurum ve kuruluşlara ait binaların depreme karşı dayanıklılığına, </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İlişkin soruları ve Aile ve Sosyal Hizmetler Bakanı Derya Yanık'ın cevabı (7/68104), (7/68105)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108.- Manisa Milletvekili Özgür Özel'in, İçişleri Bakanlığına doğrudan temin usulüyle yapılan alımlar için ek fiyat farkı verme yetkisi tanınmasına ilişkin sorusu ve Cumhurbaşkanı Yardımcısı Fuat Oktay'ın cevabı (7/68313)</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109.- Tunceli Milletvekili Alican Önlü'nün, Tunceli'nin Gökçek köyündeki kullanılmayan sağlık ocağı binasının boşaltılması kararına ilişkin sorusu ve Cumhurbaşkanı Yardımcısı Fuat Oktay'ın cevabı (7/68314)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110.- Kocaeli Milletvekili Ömer Faruk Gergerlioğlu'nun, bir milletvekili hakkında Emniyet Genel Müdürlüğünün yaptığı açıklamaya ilişkin sorusu ve Cumhurbaşkanı Yardımcısı Fuat Oktay'ın cevabı (7/68315)</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111.- Mardin Milletvekili Tuma Çelik'in, 18 Haziran 2022 tarihinde Resmî Gazete'de yayımlanan Cemaat Vakıfları Seçim Yönetmeliği'ne ilişkin sorusu ve Cumhurbaşkanı Yardımcısı Fuat Oktay'ın cevabı (7/68364)</w:t>
      </w:r>
    </w:p>
    <w:p w:rsidRPr="00390CDD" w:rsidR="00390CDD" w:rsidP="00390CDD" w:rsidRDefault="00390CDD">
      <w:pPr>
        <w:tabs>
          <w:tab w:val="center" w:pos="5100"/>
        </w:tabs>
        <w:suppressAutoHyphens/>
        <w:ind w:left="80" w:right="60" w:firstLine="760"/>
        <w:jc w:val="both"/>
        <w:rPr>
          <w:noProof w:val="0"/>
          <w:sz w:val="18"/>
        </w:rPr>
      </w:pPr>
      <w:r w:rsidRPr="00390CDD">
        <w:rPr>
          <w:noProof w:val="0"/>
          <w:sz w:val="18"/>
        </w:rPr>
        <w:t>112.- Diyarbakır Milletvekili Garo Paylan'ın, 18 Haziran 2022 tarihinde Resmî Gazete'de yayımlanan Cemaat Vakıfları Seçim Yönetmeliği'ne ilişkin sorusu ve Cumhurbaşkanı Yardımcısı Fuat Oktay'ın cevabı (7/68365)</w:t>
      </w:r>
    </w:p>
    <w:p w:rsidRPr="00390CDD" w:rsidR="0015628D" w:rsidP="00390CDD" w:rsidRDefault="0015628D">
      <w:pPr>
        <w:pStyle w:val="GENELKURUL"/>
        <w:spacing w:line="240" w:lineRule="auto"/>
        <w:jc w:val="center"/>
        <w:rPr>
          <w:sz w:val="18"/>
        </w:rPr>
      </w:pPr>
      <w:r w:rsidRPr="00390CDD">
        <w:rPr>
          <w:sz w:val="18"/>
        </w:rPr>
        <w:t>1 Ağustos 2022 Pazartesi</w:t>
      </w:r>
    </w:p>
    <w:p w:rsidRPr="00390CDD" w:rsidR="0015628D" w:rsidP="00390CDD" w:rsidRDefault="0015628D">
      <w:pPr>
        <w:pStyle w:val="GENELKURUL"/>
        <w:spacing w:line="240" w:lineRule="auto"/>
        <w:jc w:val="center"/>
        <w:rPr>
          <w:sz w:val="18"/>
        </w:rPr>
      </w:pPr>
      <w:r w:rsidRPr="00390CDD">
        <w:rPr>
          <w:sz w:val="18"/>
        </w:rPr>
        <w:t>BİRİNCİ OTURUM</w:t>
      </w:r>
    </w:p>
    <w:p w:rsidRPr="00390CDD" w:rsidR="0015628D" w:rsidP="00390CDD" w:rsidRDefault="0015628D">
      <w:pPr>
        <w:pStyle w:val="GENELKURUL"/>
        <w:spacing w:line="240" w:lineRule="auto"/>
        <w:jc w:val="center"/>
        <w:rPr>
          <w:sz w:val="18"/>
        </w:rPr>
      </w:pPr>
      <w:r w:rsidRPr="00390CDD">
        <w:rPr>
          <w:sz w:val="18"/>
        </w:rPr>
        <w:t>Açılma Saati: 15.00</w:t>
      </w:r>
    </w:p>
    <w:p w:rsidRPr="00390CDD" w:rsidR="0015628D" w:rsidP="00390CDD" w:rsidRDefault="0015628D">
      <w:pPr>
        <w:pStyle w:val="GENELKURUL"/>
        <w:spacing w:line="240" w:lineRule="auto"/>
        <w:jc w:val="center"/>
        <w:rPr>
          <w:sz w:val="18"/>
        </w:rPr>
      </w:pPr>
      <w:r w:rsidRPr="00390CDD">
        <w:rPr>
          <w:sz w:val="18"/>
        </w:rPr>
        <w:t>BAŞKAN: Başkan Vekili Süreyya Sadi BİLGİÇ</w:t>
      </w:r>
    </w:p>
    <w:p w:rsidRPr="00390CDD" w:rsidR="0015628D" w:rsidP="00390CDD" w:rsidRDefault="0015628D">
      <w:pPr>
        <w:pStyle w:val="GENELKURUL"/>
        <w:spacing w:line="240" w:lineRule="auto"/>
        <w:jc w:val="center"/>
        <w:rPr>
          <w:sz w:val="18"/>
        </w:rPr>
      </w:pPr>
      <w:r w:rsidRPr="00390CDD">
        <w:rPr>
          <w:sz w:val="18"/>
        </w:rPr>
        <w:t>KÂTİP ÜYELER: Enez KAPLAN (Tekirdağ), Bayram ÖZÇELİK (Burdur)</w:t>
      </w:r>
    </w:p>
    <w:p w:rsidRPr="00390CDD" w:rsidR="0015628D" w:rsidP="00390CDD" w:rsidRDefault="0015628D">
      <w:pPr>
        <w:pStyle w:val="GENELKURUL"/>
        <w:spacing w:line="240" w:lineRule="auto"/>
        <w:jc w:val="center"/>
        <w:rPr>
          <w:sz w:val="18"/>
        </w:rPr>
      </w:pPr>
      <w:r w:rsidRPr="00390CDD">
        <w:rPr>
          <w:sz w:val="18"/>
        </w:rPr>
        <w:t>-----0-----</w:t>
      </w:r>
    </w:p>
    <w:p w:rsidRPr="00390CDD" w:rsidR="0015628D" w:rsidP="00390CDD" w:rsidRDefault="0015628D">
      <w:pPr>
        <w:pStyle w:val="GENELKURUL"/>
        <w:spacing w:line="240" w:lineRule="auto"/>
        <w:rPr>
          <w:sz w:val="18"/>
        </w:rPr>
      </w:pPr>
      <w:r w:rsidRPr="00390CDD">
        <w:rPr>
          <w:sz w:val="18"/>
        </w:rPr>
        <w:t xml:space="preserve">BAŞKAN – Sayın milletvekilleri, Anayasa’nın 93’üncü ve İç Tüzük’ün 7’nci maddelerine göre, Cumhuriyet Halk Partisi Grup Başkan Vekilleri İstanbul Milletvekili Engin Altay, Manisa Milletvekili Özgür Özel ve Sakarya Milletvekili Engin Özkoç ile 127 milletvekili tarafından Başkanlığımıza verilen önerge üzerine olağanüstü toplanan Türkiye Büyük Millet Meclisinin 112’nci Birleşimini açıyorum. </w:t>
      </w:r>
    </w:p>
    <w:p w:rsidRPr="00390CDD" w:rsidR="0015628D" w:rsidP="00390CDD" w:rsidRDefault="0015628D">
      <w:pPr>
        <w:pStyle w:val="GENELKURUL"/>
        <w:spacing w:line="240" w:lineRule="auto"/>
        <w:jc w:val="center"/>
        <w:rPr>
          <w:sz w:val="18"/>
        </w:rPr>
      </w:pPr>
      <w:r w:rsidRPr="00390CDD">
        <w:rPr>
          <w:sz w:val="18"/>
        </w:rPr>
        <w:t>II.- YOKLAMA</w:t>
      </w:r>
    </w:p>
    <w:p w:rsidRPr="00390CDD" w:rsidR="0015628D" w:rsidP="00390CDD" w:rsidRDefault="0015628D">
      <w:pPr>
        <w:pStyle w:val="GENELKURUL"/>
        <w:spacing w:line="240" w:lineRule="auto"/>
        <w:rPr>
          <w:sz w:val="18"/>
        </w:rPr>
      </w:pPr>
      <w:r w:rsidRPr="00390CDD">
        <w:rPr>
          <w:sz w:val="18"/>
        </w:rPr>
        <w:t>BAŞKAN – Elektronik sistemle yoklama yapacağız.</w:t>
      </w:r>
    </w:p>
    <w:p w:rsidRPr="00390CDD" w:rsidR="0015628D" w:rsidP="00390CDD" w:rsidRDefault="0015628D">
      <w:pPr>
        <w:pStyle w:val="GENELKURUL"/>
        <w:spacing w:line="240" w:lineRule="auto"/>
        <w:rPr>
          <w:sz w:val="18"/>
        </w:rPr>
      </w:pPr>
      <w:r w:rsidRPr="00390CDD">
        <w:rPr>
          <w:sz w:val="18"/>
        </w:rPr>
        <w:t>Yoklama için üç dakika süre vereceğim.</w:t>
      </w:r>
    </w:p>
    <w:p w:rsidRPr="00390CDD" w:rsidR="0015628D" w:rsidP="00390CDD" w:rsidRDefault="0015628D">
      <w:pPr>
        <w:pStyle w:val="GENELKURUL"/>
        <w:spacing w:line="240" w:lineRule="auto"/>
        <w:rPr>
          <w:sz w:val="18"/>
        </w:rPr>
      </w:pPr>
      <w:r w:rsidRPr="00390CDD">
        <w:rPr>
          <w:sz w:val="18"/>
        </w:rPr>
        <w:t>Sayın milletvekillerinin elektronik sisteme girerek salonda bulunduklarını bildirmelerini, bu süre içinde sisteme giremeyen milletvekillerinin salonda hazır bulunan teknik personelden yardım istemelerini, buna rağmen sisteme giremeyen milletvekillerinin ise yoklama pusulalarını, görevli personel aracılığıyla, verilen süre içerisinde Başkanlığa ulaştırmalarını ve salondan ayrılmamalarını rica ediyorum.</w:t>
      </w:r>
    </w:p>
    <w:p w:rsidRPr="00390CDD" w:rsidR="0015628D" w:rsidP="00390CDD" w:rsidRDefault="0015628D">
      <w:pPr>
        <w:pStyle w:val="GENELKURUL"/>
        <w:spacing w:line="240" w:lineRule="auto"/>
        <w:rPr>
          <w:sz w:val="18"/>
        </w:rPr>
      </w:pPr>
      <w:r w:rsidRPr="00390CDD">
        <w:rPr>
          <w:sz w:val="18"/>
        </w:rPr>
        <w:t>Yoklama işlemini başlatıyorum.</w:t>
      </w:r>
    </w:p>
    <w:p w:rsidRPr="00390CDD" w:rsidR="0015628D" w:rsidP="00390CDD" w:rsidRDefault="0015628D">
      <w:pPr>
        <w:pStyle w:val="GENELKURUL"/>
        <w:spacing w:line="240" w:lineRule="auto"/>
        <w:rPr>
          <w:sz w:val="18"/>
        </w:rPr>
      </w:pPr>
      <w:r w:rsidRPr="00390CDD">
        <w:rPr>
          <w:sz w:val="18"/>
        </w:rPr>
        <w:t>(Elektronik cihazla yoklamaya başlandı)</w:t>
      </w:r>
    </w:p>
    <w:p w:rsidRPr="00390CDD" w:rsidR="0015628D" w:rsidP="00390CDD" w:rsidRDefault="0015628D">
      <w:pPr>
        <w:pStyle w:val="GENELKURUL"/>
        <w:spacing w:line="240" w:lineRule="auto"/>
        <w:rPr>
          <w:sz w:val="18"/>
        </w:rPr>
      </w:pPr>
      <w:r w:rsidRPr="00390CDD">
        <w:rPr>
          <w:sz w:val="18"/>
        </w:rPr>
        <w:t xml:space="preserve">İLHAMİ ÖZCAN AYGUN (Tekirdağ) – AK PARTİ vekilleri, kapının önünde beklemeyin, içeri girin, içeri. </w:t>
      </w:r>
    </w:p>
    <w:p w:rsidRPr="00390CDD" w:rsidR="0015628D" w:rsidP="00390CDD" w:rsidRDefault="0015628D">
      <w:pPr>
        <w:pStyle w:val="GENELKURUL"/>
        <w:spacing w:line="240" w:lineRule="auto"/>
        <w:rPr>
          <w:sz w:val="18"/>
        </w:rPr>
      </w:pPr>
      <w:r w:rsidRPr="00390CDD">
        <w:rPr>
          <w:sz w:val="18"/>
        </w:rPr>
        <w:t>Orada bekleyenler var, kapının arkasında vekiller var.</w:t>
      </w:r>
    </w:p>
    <w:p w:rsidRPr="00390CDD" w:rsidR="0015628D" w:rsidP="00390CDD" w:rsidRDefault="0015628D">
      <w:pPr>
        <w:pStyle w:val="GENELKURUL"/>
        <w:spacing w:line="240" w:lineRule="auto"/>
        <w:rPr>
          <w:sz w:val="18"/>
        </w:rPr>
      </w:pPr>
      <w:r w:rsidRPr="00390CDD">
        <w:rPr>
          <w:sz w:val="18"/>
        </w:rPr>
        <w:t>ALİ ÖZTUNÇ (Kahramanmaraş) – İçeri girmiyor AK PARTİ vekilleri.</w:t>
      </w:r>
    </w:p>
    <w:p w:rsidRPr="00390CDD" w:rsidR="0015628D" w:rsidP="00390CDD" w:rsidRDefault="0015628D">
      <w:pPr>
        <w:pStyle w:val="GENELKURUL"/>
        <w:spacing w:line="240" w:lineRule="auto"/>
        <w:rPr>
          <w:sz w:val="18"/>
        </w:rPr>
      </w:pPr>
      <w:r w:rsidRPr="00390CDD">
        <w:rPr>
          <w:sz w:val="18"/>
        </w:rPr>
        <w:t>ÖZGÜR ÖZEL (Manisa) – Sayın Başkan, Bülent Arınç gibi sayabilirsiniz arkadaşları, Bülent Arınç sayıyordu kapıdan bakanları.</w:t>
      </w:r>
    </w:p>
    <w:p w:rsidRPr="00390CDD" w:rsidR="0015628D" w:rsidP="00390CDD" w:rsidRDefault="0015628D">
      <w:pPr>
        <w:pStyle w:val="GENELKURUL"/>
        <w:spacing w:line="240" w:lineRule="auto"/>
        <w:rPr>
          <w:sz w:val="18"/>
        </w:rPr>
      </w:pPr>
      <w:r w:rsidRPr="00390CDD">
        <w:rPr>
          <w:sz w:val="18"/>
        </w:rPr>
        <w:t>MAHMUT TANAL (İstanbul) – Başkanım, İç Tüzük’ün 146’ncı maddesinde “İçeride bulunanlar sayılır.” diyordu ya, şu anda onları saymanız gerekiyor. Bakın, Parlamento hukuku burada, gayet rahat, burada…</w:t>
      </w:r>
    </w:p>
    <w:p w:rsidRPr="00390CDD" w:rsidR="0015628D" w:rsidP="00390CDD" w:rsidRDefault="0015628D">
      <w:pPr>
        <w:pStyle w:val="GENELKURUL"/>
        <w:spacing w:line="240" w:lineRule="auto"/>
        <w:rPr>
          <w:sz w:val="18"/>
        </w:rPr>
      </w:pPr>
      <w:r w:rsidRPr="00390CDD">
        <w:rPr>
          <w:sz w:val="18"/>
        </w:rPr>
        <w:t>İSMAİL TAMER (Kayseri) – Burada olup da girmemek nasılmış?</w:t>
      </w:r>
    </w:p>
    <w:p w:rsidRPr="00390CDD" w:rsidR="0015628D" w:rsidP="00390CDD" w:rsidRDefault="0015628D">
      <w:pPr>
        <w:pStyle w:val="GENELKURUL"/>
        <w:spacing w:line="240" w:lineRule="auto"/>
        <w:rPr>
          <w:sz w:val="18"/>
        </w:rPr>
      </w:pPr>
      <w:r w:rsidRPr="00390CDD">
        <w:rPr>
          <w:sz w:val="18"/>
        </w:rPr>
        <w:t>ALİ ŞEKER (İstanbul) – Hekim olarak sen böyle konuşma ya!</w:t>
      </w:r>
    </w:p>
    <w:p w:rsidRPr="00390CDD" w:rsidR="0015628D" w:rsidP="00390CDD" w:rsidRDefault="0015628D">
      <w:pPr>
        <w:pStyle w:val="GENELKURUL"/>
        <w:spacing w:line="240" w:lineRule="auto"/>
        <w:rPr>
          <w:sz w:val="18"/>
        </w:rPr>
      </w:pPr>
      <w:r w:rsidRPr="00390CDD">
        <w:rPr>
          <w:sz w:val="18"/>
        </w:rPr>
        <w:t>MAHMUT TANAL (İstanbul) – Başkan, kamera kayıtlarını da alın, kamera kayıtlarını.</w:t>
      </w:r>
    </w:p>
    <w:p w:rsidRPr="00390CDD" w:rsidR="0015628D" w:rsidP="00390CDD" w:rsidRDefault="0015628D">
      <w:pPr>
        <w:pStyle w:val="GENELKURUL"/>
        <w:spacing w:line="240" w:lineRule="auto"/>
        <w:rPr>
          <w:sz w:val="18"/>
        </w:rPr>
      </w:pPr>
      <w:r w:rsidRPr="00390CDD">
        <w:rPr>
          <w:sz w:val="18"/>
        </w:rPr>
        <w:t>BAŞKAN – Sayın milletvekilleri, sessizlik lütfen.</w:t>
      </w:r>
    </w:p>
    <w:p w:rsidRPr="00390CDD" w:rsidR="0015628D" w:rsidP="00390CDD" w:rsidRDefault="0015628D">
      <w:pPr>
        <w:pStyle w:val="GENELKURUL"/>
        <w:spacing w:line="240" w:lineRule="auto"/>
        <w:rPr>
          <w:sz w:val="18"/>
        </w:rPr>
      </w:pPr>
      <w:r w:rsidRPr="00390CDD">
        <w:rPr>
          <w:sz w:val="18"/>
        </w:rPr>
        <w:t xml:space="preserve">MAHMUT TANAL (İstanbul) – Kamera kayıtlarına göre içeridekileri saymanız lazım. </w:t>
      </w:r>
    </w:p>
    <w:p w:rsidRPr="00390CDD" w:rsidR="0015628D" w:rsidP="00390CDD" w:rsidRDefault="0015628D">
      <w:pPr>
        <w:pStyle w:val="GENELKURUL"/>
        <w:spacing w:line="240" w:lineRule="auto"/>
        <w:rPr>
          <w:sz w:val="18"/>
        </w:rPr>
      </w:pPr>
      <w:r w:rsidRPr="00390CDD">
        <w:rPr>
          <w:sz w:val="18"/>
        </w:rPr>
        <w:t>İSMAİL TAMER (Kayseri) – Hayır, burada olup da girmemek nasıl bir duygu? Sizinkiler de böyle yapıyordu zaten.</w:t>
      </w:r>
    </w:p>
    <w:p w:rsidRPr="00390CDD" w:rsidR="0015628D" w:rsidP="00390CDD" w:rsidRDefault="0015628D">
      <w:pPr>
        <w:pStyle w:val="GENELKURUL"/>
        <w:spacing w:line="240" w:lineRule="auto"/>
        <w:rPr>
          <w:sz w:val="18"/>
        </w:rPr>
      </w:pPr>
      <w:r w:rsidRPr="00390CDD">
        <w:rPr>
          <w:sz w:val="18"/>
        </w:rPr>
        <w:t xml:space="preserve">ENGİN ALTAY (İstanbul) – Öyle, haklısınız canım, sırayla. </w:t>
      </w:r>
    </w:p>
    <w:p w:rsidRPr="00390CDD" w:rsidR="0015628D" w:rsidP="00390CDD" w:rsidRDefault="0015628D">
      <w:pPr>
        <w:pStyle w:val="GENELKURUL"/>
        <w:spacing w:line="240" w:lineRule="auto"/>
        <w:rPr>
          <w:sz w:val="18"/>
        </w:rPr>
      </w:pPr>
      <w:r w:rsidRPr="00390CDD">
        <w:rPr>
          <w:sz w:val="18"/>
        </w:rPr>
        <w:t>ÖMER FETHİ GÜRER (Niğde) –  Sağlıkta şiddet için geldik biz, sen doktorsun…</w:t>
      </w:r>
    </w:p>
    <w:p w:rsidRPr="00390CDD" w:rsidR="0015628D" w:rsidP="00390CDD" w:rsidRDefault="0015628D">
      <w:pPr>
        <w:pStyle w:val="GENELKURUL"/>
        <w:spacing w:line="240" w:lineRule="auto"/>
        <w:rPr>
          <w:sz w:val="18"/>
        </w:rPr>
      </w:pPr>
      <w:r w:rsidRPr="00390CDD">
        <w:rPr>
          <w:sz w:val="18"/>
        </w:rPr>
        <w:t xml:space="preserve">İSMAİL TAMER (Kayseri) – Biz sağlıkta şiddetle ilgili düzenlemeler yaptık; her türlü önlemi aldık, sen çok iyi bilirsin; hangi kanunları çıkardığımızı da iyi bilirsin, katalog suçlara aldığımı da iyi bilirsin. </w:t>
      </w:r>
    </w:p>
    <w:p w:rsidRPr="00390CDD" w:rsidR="0015628D" w:rsidP="00390CDD" w:rsidRDefault="0015628D">
      <w:pPr>
        <w:pStyle w:val="GENELKURUL"/>
        <w:spacing w:line="240" w:lineRule="auto"/>
        <w:rPr>
          <w:sz w:val="18"/>
        </w:rPr>
      </w:pPr>
      <w:r w:rsidRPr="00390CDD">
        <w:rPr>
          <w:sz w:val="18"/>
        </w:rPr>
        <w:t>ÖMER FETHİ GÜRER (Niğde) – Doktorsun, ayıp!</w:t>
      </w:r>
    </w:p>
    <w:p w:rsidRPr="00390CDD" w:rsidR="0015628D" w:rsidP="00390CDD" w:rsidRDefault="0015628D">
      <w:pPr>
        <w:pStyle w:val="GENELKURUL"/>
        <w:spacing w:line="240" w:lineRule="auto"/>
        <w:rPr>
          <w:sz w:val="18"/>
        </w:rPr>
      </w:pPr>
      <w:r w:rsidRPr="00390CDD">
        <w:rPr>
          <w:sz w:val="18"/>
        </w:rPr>
        <w:t xml:space="preserve">(Elektronik cihazla yoklamaya devam edildi) </w:t>
      </w:r>
    </w:p>
    <w:p w:rsidRPr="00390CDD" w:rsidR="0015628D" w:rsidP="00390CDD" w:rsidRDefault="0015628D">
      <w:pPr>
        <w:pStyle w:val="GENELKURUL"/>
        <w:spacing w:line="240" w:lineRule="auto"/>
        <w:rPr>
          <w:sz w:val="18"/>
        </w:rPr>
      </w:pPr>
      <w:r w:rsidRPr="00390CDD">
        <w:rPr>
          <w:sz w:val="18"/>
        </w:rPr>
        <w:t>BAŞKAN – Sayın milletvekilleri, toplantı yeter sayısı yoktur.</w:t>
      </w:r>
    </w:p>
    <w:p w:rsidRPr="00390CDD" w:rsidR="0015628D" w:rsidP="00390CDD" w:rsidRDefault="0015628D">
      <w:pPr>
        <w:pStyle w:val="GENELKURUL"/>
        <w:spacing w:line="240" w:lineRule="auto"/>
        <w:rPr>
          <w:sz w:val="18"/>
        </w:rPr>
      </w:pPr>
      <w:r w:rsidRPr="00390CDD">
        <w:rPr>
          <w:sz w:val="18"/>
        </w:rPr>
        <w:t>CEMAL ENGİNYURT (Ordu) – Kaç kişi var?</w:t>
      </w:r>
    </w:p>
    <w:p w:rsidRPr="00390CDD" w:rsidR="0015628D" w:rsidP="00390CDD" w:rsidRDefault="0015628D">
      <w:pPr>
        <w:pStyle w:val="GENELKURUL"/>
        <w:spacing w:line="240" w:lineRule="auto"/>
        <w:rPr>
          <w:sz w:val="18"/>
        </w:rPr>
      </w:pPr>
      <w:r w:rsidRPr="00390CDD">
        <w:rPr>
          <w:sz w:val="18"/>
        </w:rPr>
        <w:t>BAŞKAN – Bu durumda, İç Tüzük’ün 7’nci maddesi uyarınca, yeterli çoğunluk sağlanamadığından olağanüstü toplantı çağrısı düşmüştür.</w:t>
      </w:r>
    </w:p>
    <w:p w:rsidRPr="00390CDD" w:rsidR="0015628D" w:rsidP="00390CDD" w:rsidRDefault="0015628D">
      <w:pPr>
        <w:pStyle w:val="GENELKURUL"/>
        <w:spacing w:line="240" w:lineRule="auto"/>
        <w:rPr>
          <w:sz w:val="18"/>
        </w:rPr>
      </w:pPr>
      <w:r w:rsidRPr="00390CDD">
        <w:rPr>
          <w:sz w:val="18"/>
        </w:rPr>
        <w:t>Gündemde bulunan konuları sırasıyla görüşmek için, Anayasa ve İç Tüzük gereğince 1 Ekim 2022 Cumartesi günü saat 14.00’te toplanmak üzere birleşimi kapatıyorum.</w:t>
      </w:r>
    </w:p>
    <w:p w:rsidRPr="00390CDD" w:rsidR="0015628D" w:rsidP="00390CDD" w:rsidRDefault="0015628D">
      <w:pPr>
        <w:pStyle w:val="GENELKURUL"/>
        <w:spacing w:line="240" w:lineRule="auto"/>
        <w:jc w:val="right"/>
        <w:rPr>
          <w:sz w:val="18"/>
        </w:rPr>
      </w:pPr>
      <w:r w:rsidRPr="00390CDD">
        <w:rPr>
          <w:sz w:val="18"/>
        </w:rPr>
        <w:t>Kapanma Saati: 15.06</w:t>
      </w:r>
    </w:p>
    <w:sectPr w:rsidRPr="00390CDD" w:rsidR="0015628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B61" w:rsidRDefault="00162B61">
      <w:r>
        <w:separator/>
      </w:r>
    </w:p>
  </w:endnote>
  <w:endnote w:type="continuationSeparator" w:id="0">
    <w:p w:rsidR="00162B61" w:rsidRDefault="0016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B61" w:rsidRDefault="00162B61">
      <w:r>
        <w:separator/>
      </w:r>
    </w:p>
  </w:footnote>
  <w:footnote w:type="continuationSeparator" w:id="0">
    <w:p w:rsidR="00162B61" w:rsidRDefault="00162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D9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A5A"/>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28D"/>
    <w:rsid w:val="00156885"/>
    <w:rsid w:val="00156D79"/>
    <w:rsid w:val="00156EE5"/>
    <w:rsid w:val="00157E6F"/>
    <w:rsid w:val="00157F44"/>
    <w:rsid w:val="001603BF"/>
    <w:rsid w:val="00160F9E"/>
    <w:rsid w:val="00161629"/>
    <w:rsid w:val="001619B9"/>
    <w:rsid w:val="00161CE4"/>
    <w:rsid w:val="00162B61"/>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CDD"/>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D9B"/>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5FAD"/>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26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210B1-A73A-44B4-91C7-F59259DE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0CDD"/>
    <w:rPr>
      <w:rFonts w:ascii="Times New Roman" w:hAnsi="Times New Roman" w:cs="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7C3D49"/>
    <w:pPr>
      <w:tabs>
        <w:tab w:val="center" w:pos="4536"/>
        <w:tab w:val="right" w:pos="9072"/>
      </w:tabs>
    </w:pPr>
  </w:style>
  <w:style w:type="character" w:styleId="PageNumber">
    <w:name w:val="page number"/>
    <w:basedOn w:val="DefaultParagraphFont"/>
    <w:uiPriority w:val="99"/>
    <w:rsid w:val="007C3D49"/>
    <w:rPr>
      <w:rFonts w:cs="Times New Roman"/>
    </w:rPr>
  </w:style>
  <w:style w:type="paragraph" w:customStyle="1" w:styleId="stbilgi1">
    <w:name w:val="Üstbilgi1"/>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AF4201"/>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AF4201"/>
    <w:rPr>
      <w:rFonts w:ascii="Times New Roman" w:hAnsi="Times New Roman"/>
      <w:position w:val="-6"/>
      <w:sz w:val="24"/>
    </w:rPr>
  </w:style>
  <w:style w:type="paragraph" w:customStyle="1" w:styleId="KLMZA">
    <w:name w:val="İKİLİ İMZA"/>
    <w:basedOn w:val="Normal"/>
    <w:link w:val="KLMZAChar"/>
    <w:autoRedefine/>
    <w:qFormat/>
    <w:rsid w:val="00AF4201"/>
    <w:pPr>
      <w:tabs>
        <w:tab w:val="center" w:pos="2552"/>
        <w:tab w:val="center" w:pos="6521"/>
      </w:tabs>
      <w:suppressAutoHyphens/>
      <w:spacing w:line="360" w:lineRule="auto"/>
      <w:ind w:left="40" w:right="40"/>
      <w:jc w:val="both"/>
    </w:pPr>
    <w:rPr>
      <w:position w:val="-6"/>
      <w:lang w:val="x-none" w:eastAsia="x-none"/>
    </w:rPr>
  </w:style>
  <w:style w:type="character" w:customStyle="1" w:styleId="KLMZAChar">
    <w:name w:val="İKİLİ İMZA Char"/>
    <w:link w:val="KLMZA"/>
    <w:locked/>
    <w:rsid w:val="00AF4201"/>
    <w:rPr>
      <w:rFonts w:ascii="Times New Roman" w:hAnsi="Times New Roman"/>
      <w:position w:val="-6"/>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link w:val="3LMZAChar"/>
    <w:autoRedefine/>
    <w:qFormat/>
    <w:rsid w:val="00FF63FA"/>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7C3D49"/>
    <w:pPr>
      <w:tabs>
        <w:tab w:val="clear" w:pos="8080"/>
        <w:tab w:val="center" w:pos="4395"/>
      </w:tabs>
    </w:pPr>
    <w:rPr>
      <w:rFonts w:ascii="Arial" w:hAnsi="Arial"/>
      <w:spacing w:val="32"/>
      <w:position w:val="0"/>
    </w:rPr>
  </w:style>
  <w:style w:type="character" w:customStyle="1" w:styleId="3LMZAChar">
    <w:name w:val="3 LÜ İMZA Char"/>
    <w:link w:val="3LMZA"/>
    <w:locked/>
    <w:rsid w:val="00FF63FA"/>
    <w:rPr>
      <w:rFonts w:ascii="Times New Roman" w:hAnsi="Times New Roman"/>
      <w:position w:val="-6"/>
      <w:sz w:val="24"/>
    </w:rPr>
  </w:style>
  <w:style w:type="paragraph" w:customStyle="1" w:styleId="ORTALIMZA">
    <w:name w:val="ORTALI İMZA"/>
    <w:basedOn w:val="TEKMZA"/>
    <w:link w:val="ORTALIMZAChar"/>
    <w:qFormat/>
    <w:rsid w:val="005D579E"/>
    <w:pPr>
      <w:tabs>
        <w:tab w:val="clear" w:pos="8080"/>
        <w:tab w:val="center" w:pos="4536"/>
      </w:tabs>
    </w:pPr>
    <w:rPr>
      <w:rFonts w:ascii="Arial" w:hAnsi="Arial"/>
      <w:spacing w:val="32"/>
      <w:position w:val="0"/>
    </w:rPr>
  </w:style>
  <w:style w:type="character" w:customStyle="1" w:styleId="NERGEMZAChar">
    <w:name w:val="ÖNERGE İMZA Char"/>
    <w:link w:val="NERGEMZA"/>
    <w:locked/>
    <w:rsid w:val="007C3D49"/>
    <w:rPr>
      <w:rFonts w:ascii="Arial" w:hAnsi="Arial"/>
      <w:spacing w:val="32"/>
      <w:sz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D579E"/>
    <w:rPr>
      <w:rFonts w:ascii="Arial" w:hAnsi="Arial"/>
      <w:spacing w:val="32"/>
      <w:sz w:val="24"/>
    </w:rPr>
  </w:style>
  <w:style w:type="character" w:customStyle="1" w:styleId="GENELKURULChar">
    <w:name w:val="GENEL KURUL Char"/>
    <w:link w:val="GENELKURUL"/>
    <w:locked/>
    <w:rsid w:val="006A74DC"/>
    <w:rPr>
      <w:rFonts w:ascii="Arial" w:hAnsi="Arial"/>
      <w:spacing w:val="32"/>
      <w:sz w:val="24"/>
    </w:rPr>
  </w:style>
  <w:style w:type="character" w:styleId="Hyperlink">
    <w:name w:val="Hyperlink"/>
    <w:basedOn w:val="DefaultParagraphFont"/>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8422</Words>
  <Characters>48006</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56316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2023-01-20T12:31:00.0000000Z</dcterms:created>
  <dcterms:modified xsi:type="dcterms:W3CDTF">2023-01-20T12:31:00.0000000Z</dcterms:modified>
</coreProperties>
</file>