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670E" w:rsidR="00D1041D" w:rsidP="0063670E" w:rsidRDefault="00D1041D">
      <w:pPr>
        <w:pStyle w:val="GENELKURUL"/>
        <w:spacing w:line="240" w:lineRule="auto"/>
        <w:ind w:hanging="40"/>
        <w:jc w:val="center"/>
        <w:rPr>
          <w:sz w:val="18"/>
        </w:rPr>
      </w:pPr>
      <w:bookmarkStart w:name="_GoBack" w:id="0"/>
      <w:bookmarkEnd w:id="0"/>
      <w:r w:rsidRPr="0063670E">
        <w:rPr>
          <w:sz w:val="18"/>
        </w:rPr>
        <w:t>12 Aralık 2021 Pazar</w:t>
      </w:r>
    </w:p>
    <w:p w:rsidRPr="0063670E" w:rsidR="0063670E" w:rsidP="0063670E" w:rsidRDefault="0063670E">
      <w:pPr>
        <w:tabs>
          <w:tab w:val="center" w:pos="5000"/>
        </w:tabs>
        <w:suppressAutoHyphens/>
        <w:spacing w:before="120" w:after="40"/>
        <w:ind w:left="80" w:right="60"/>
        <w:jc w:val="center"/>
        <w:rPr>
          <w:sz w:val="18"/>
          <w:szCs w:val="28"/>
        </w:rPr>
      </w:pPr>
    </w:p>
    <w:p w:rsidRPr="0063670E" w:rsidR="0063670E" w:rsidP="0063670E" w:rsidRDefault="0063670E">
      <w:pPr>
        <w:tabs>
          <w:tab w:val="center" w:pos="5000"/>
        </w:tabs>
        <w:suppressAutoHyphens/>
        <w:spacing w:before="120" w:after="40"/>
        <w:ind w:left="80" w:right="60"/>
        <w:jc w:val="center"/>
        <w:rPr>
          <w:b/>
          <w:sz w:val="18"/>
          <w:szCs w:val="52"/>
        </w:rPr>
      </w:pPr>
      <w:r w:rsidRPr="0063670E">
        <w:rPr>
          <w:b/>
          <w:sz w:val="18"/>
          <w:szCs w:val="52"/>
        </w:rPr>
        <w:t>TÜRKİYE BÜYÜK MİLLET MECLİSİ</w:t>
      </w:r>
    </w:p>
    <w:p w:rsidRPr="0063670E" w:rsidR="0063670E" w:rsidP="0063670E" w:rsidRDefault="0063670E">
      <w:pPr>
        <w:tabs>
          <w:tab w:val="center" w:pos="4980"/>
        </w:tabs>
        <w:suppressAutoHyphens/>
        <w:spacing w:before="120" w:after="40"/>
        <w:ind w:left="80" w:right="60"/>
        <w:jc w:val="center"/>
        <w:rPr>
          <w:b/>
          <w:spacing w:val="60"/>
          <w:sz w:val="18"/>
          <w:szCs w:val="60"/>
        </w:rPr>
      </w:pPr>
      <w:r w:rsidRPr="0063670E">
        <w:rPr>
          <w:b/>
          <w:spacing w:val="60"/>
          <w:sz w:val="18"/>
          <w:szCs w:val="52"/>
        </w:rPr>
        <w:t>TUTANAK DERGİSİ</w:t>
      </w:r>
    </w:p>
    <w:p w:rsidRPr="0063670E" w:rsidR="0063670E" w:rsidP="0063670E" w:rsidRDefault="0063670E">
      <w:pPr>
        <w:tabs>
          <w:tab w:val="center" w:pos="5380"/>
        </w:tabs>
        <w:suppressAutoHyphens/>
        <w:ind w:left="80" w:right="60"/>
        <w:jc w:val="center"/>
        <w:rPr>
          <w:b/>
          <w:spacing w:val="60"/>
          <w:sz w:val="18"/>
          <w:szCs w:val="60"/>
        </w:rPr>
      </w:pPr>
    </w:p>
    <w:p w:rsidRPr="0063670E" w:rsidR="0063670E" w:rsidP="0063670E" w:rsidRDefault="0063670E">
      <w:pPr>
        <w:tabs>
          <w:tab w:val="center" w:pos="5040"/>
        </w:tabs>
        <w:suppressAutoHyphens/>
        <w:ind w:left="80" w:right="60"/>
        <w:jc w:val="center"/>
        <w:rPr>
          <w:b/>
          <w:sz w:val="18"/>
          <w:szCs w:val="28"/>
        </w:rPr>
      </w:pPr>
      <w:r w:rsidRPr="0063670E">
        <w:rPr>
          <w:b/>
          <w:sz w:val="18"/>
          <w:szCs w:val="28"/>
        </w:rPr>
        <w:t>34’üncü Birleşim</w:t>
      </w:r>
    </w:p>
    <w:p w:rsidRPr="0063670E" w:rsidR="0063670E" w:rsidP="0063670E" w:rsidRDefault="0063670E">
      <w:pPr>
        <w:tabs>
          <w:tab w:val="center" w:pos="5000"/>
        </w:tabs>
        <w:suppressAutoHyphens/>
        <w:ind w:left="80" w:right="60"/>
        <w:jc w:val="center"/>
        <w:rPr>
          <w:b/>
          <w:sz w:val="18"/>
          <w:szCs w:val="28"/>
        </w:rPr>
      </w:pPr>
      <w:r w:rsidRPr="0063670E">
        <w:rPr>
          <w:b/>
          <w:sz w:val="18"/>
          <w:szCs w:val="28"/>
        </w:rPr>
        <w:t>12 Aralık 2021 Pazar</w:t>
      </w:r>
    </w:p>
    <w:p w:rsidRPr="0063670E" w:rsidR="0063670E" w:rsidP="0063670E" w:rsidRDefault="0063670E">
      <w:pPr>
        <w:tabs>
          <w:tab w:val="center" w:pos="5000"/>
        </w:tabs>
        <w:suppressAutoHyphens/>
        <w:ind w:left="80" w:right="60"/>
        <w:jc w:val="center"/>
        <w:rPr>
          <w:b/>
          <w:i/>
          <w:sz w:val="18"/>
          <w:szCs w:val="28"/>
        </w:rPr>
      </w:pPr>
    </w:p>
    <w:p w:rsidRPr="0063670E" w:rsidR="0063670E" w:rsidP="0063670E" w:rsidRDefault="0063670E">
      <w:pPr>
        <w:tabs>
          <w:tab w:val="center" w:pos="5000"/>
        </w:tabs>
        <w:suppressAutoHyphens/>
        <w:ind w:left="79" w:right="62"/>
        <w:jc w:val="center"/>
        <w:rPr>
          <w:i/>
          <w:sz w:val="18"/>
          <w:szCs w:val="22"/>
        </w:rPr>
      </w:pPr>
      <w:r w:rsidRPr="0063670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3670E" w:rsidR="0063670E" w:rsidP="0063670E" w:rsidRDefault="0063670E">
      <w:pPr>
        <w:tabs>
          <w:tab w:val="center" w:pos="5000"/>
        </w:tabs>
        <w:suppressAutoHyphens/>
        <w:ind w:left="80" w:right="60"/>
        <w:jc w:val="center"/>
        <w:rPr>
          <w:b/>
          <w:sz w:val="18"/>
          <w:szCs w:val="28"/>
        </w:rPr>
      </w:pPr>
    </w:p>
    <w:p w:rsidRPr="0063670E" w:rsidR="0063670E" w:rsidP="0063670E" w:rsidRDefault="0063670E">
      <w:pPr>
        <w:tabs>
          <w:tab w:val="center" w:pos="5000"/>
        </w:tabs>
        <w:suppressAutoHyphens/>
        <w:ind w:left="80" w:right="60"/>
        <w:jc w:val="center"/>
        <w:rPr>
          <w:b/>
          <w:sz w:val="18"/>
          <w:szCs w:val="28"/>
        </w:rPr>
      </w:pPr>
    </w:p>
    <w:p w:rsidRPr="0063670E" w:rsidR="0063670E" w:rsidP="0063670E" w:rsidRDefault="0063670E">
      <w:pPr>
        <w:tabs>
          <w:tab w:val="center" w:pos="5000"/>
        </w:tabs>
        <w:suppressAutoHyphens/>
        <w:ind w:left="80" w:right="60"/>
        <w:jc w:val="center"/>
        <w:rPr>
          <w:b/>
          <w:sz w:val="18"/>
          <w:szCs w:val="28"/>
        </w:rPr>
      </w:pPr>
      <w:r w:rsidRPr="0063670E">
        <w:rPr>
          <w:b/>
          <w:sz w:val="18"/>
          <w:szCs w:val="28"/>
        </w:rPr>
        <w:t>İÇİNDEKİLER</w:t>
      </w:r>
    </w:p>
    <w:p w:rsidRPr="0063670E" w:rsidR="0063670E" w:rsidP="0063670E" w:rsidRDefault="0063670E">
      <w:pPr>
        <w:tabs>
          <w:tab w:val="center" w:pos="5380"/>
        </w:tabs>
        <w:suppressAutoHyphens/>
        <w:ind w:left="80" w:right="60"/>
        <w:jc w:val="center"/>
        <w:rPr>
          <w:b/>
          <w:sz w:val="18"/>
          <w:szCs w:val="28"/>
        </w:rPr>
      </w:pPr>
    </w:p>
    <w:p w:rsidRPr="0063670E" w:rsidR="0063670E" w:rsidP="0063670E" w:rsidRDefault="0063670E">
      <w:pPr>
        <w:tabs>
          <w:tab w:val="center" w:pos="5100"/>
        </w:tabs>
        <w:suppressAutoHyphens/>
        <w:ind w:left="80" w:right="60"/>
        <w:jc w:val="center"/>
        <w:rPr>
          <w:sz w:val="18"/>
        </w:rPr>
      </w:pPr>
    </w:p>
    <w:p w:rsidRPr="0063670E" w:rsidR="0063670E" w:rsidP="0063670E" w:rsidRDefault="0063670E">
      <w:pPr>
        <w:tabs>
          <w:tab w:val="center" w:pos="5100"/>
        </w:tabs>
        <w:suppressAutoHyphens/>
        <w:ind w:left="80" w:right="60"/>
        <w:jc w:val="center"/>
        <w:rPr>
          <w:sz w:val="18"/>
        </w:rPr>
      </w:pPr>
    </w:p>
    <w:p w:rsidRPr="0063670E" w:rsidR="0063670E" w:rsidP="0063670E" w:rsidRDefault="0063670E">
      <w:pPr>
        <w:tabs>
          <w:tab w:val="center" w:pos="5100"/>
        </w:tabs>
        <w:suppressAutoHyphens/>
        <w:ind w:left="80" w:right="60"/>
        <w:jc w:val="center"/>
        <w:rPr>
          <w:sz w:val="18"/>
        </w:rPr>
      </w:pPr>
    </w:p>
    <w:p w:rsidRPr="0063670E" w:rsidR="0063670E" w:rsidP="0063670E" w:rsidRDefault="0063670E">
      <w:pPr>
        <w:tabs>
          <w:tab w:val="center" w:pos="5100"/>
        </w:tabs>
        <w:suppressAutoHyphens/>
        <w:ind w:left="80" w:right="60" w:firstLine="760"/>
        <w:jc w:val="both"/>
        <w:rPr>
          <w:sz w:val="18"/>
        </w:rPr>
      </w:pPr>
      <w:r w:rsidRPr="0063670E">
        <w:rPr>
          <w:sz w:val="18"/>
        </w:rPr>
        <w:t>I.- GEÇEN TUTANAK ÖZETİ</w:t>
      </w:r>
    </w:p>
    <w:p w:rsidRPr="0063670E" w:rsidR="0063670E" w:rsidP="0063670E" w:rsidRDefault="0063670E">
      <w:pPr>
        <w:tabs>
          <w:tab w:val="center" w:pos="5100"/>
        </w:tabs>
        <w:suppressAutoHyphens/>
        <w:ind w:left="80" w:right="60" w:firstLine="760"/>
        <w:jc w:val="both"/>
        <w:rPr>
          <w:sz w:val="18"/>
        </w:rPr>
      </w:pPr>
      <w:r w:rsidRPr="0063670E">
        <w:rPr>
          <w:sz w:val="18"/>
        </w:rPr>
        <w:t>II.- KANUN TEKLİFLERİ İLE KOMİSYONLARDAN GELEN DİĞER İŞLER</w:t>
      </w:r>
    </w:p>
    <w:p w:rsidRPr="0063670E" w:rsidR="0063670E" w:rsidP="0063670E" w:rsidRDefault="0063670E">
      <w:pPr>
        <w:tabs>
          <w:tab w:val="center" w:pos="5100"/>
        </w:tabs>
        <w:suppressAutoHyphens/>
        <w:ind w:left="80" w:right="60" w:firstLine="760"/>
        <w:jc w:val="both"/>
        <w:rPr>
          <w:sz w:val="18"/>
        </w:rPr>
      </w:pPr>
      <w:r w:rsidRPr="0063670E">
        <w:rPr>
          <w:sz w:val="18"/>
        </w:rPr>
        <w:t>A) Kanun Teklifleri</w:t>
      </w:r>
    </w:p>
    <w:p w:rsidRPr="0063670E" w:rsidR="0063670E" w:rsidP="0063670E" w:rsidRDefault="0063670E">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w:t>
      </w:r>
    </w:p>
    <w:p w:rsidRPr="0063670E" w:rsidR="0063670E" w:rsidP="0063670E" w:rsidRDefault="0063670E">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p>
    <w:p w:rsidRPr="0063670E" w:rsidR="0063670E" w:rsidP="0063670E" w:rsidRDefault="0063670E">
      <w:pPr>
        <w:tabs>
          <w:tab w:val="center" w:pos="5100"/>
        </w:tabs>
        <w:suppressAutoHyphens/>
        <w:ind w:left="80" w:right="60" w:firstLine="771"/>
        <w:jc w:val="both"/>
        <w:rPr>
          <w:sz w:val="18"/>
        </w:rPr>
      </w:pPr>
      <w:r w:rsidRPr="0063670E">
        <w:rPr>
          <w:sz w:val="18"/>
        </w:rPr>
        <w:t>A) MİLLÎ EĞİTİM BAKANLIĞI</w:t>
      </w:r>
    </w:p>
    <w:p w:rsidRPr="0063670E" w:rsidR="0063670E" w:rsidP="0063670E" w:rsidRDefault="0063670E">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B) YÜKSEKÖĞRETİM KURULU</w:t>
      </w:r>
    </w:p>
    <w:p w:rsidRPr="0063670E" w:rsidR="0063670E" w:rsidP="0063670E" w:rsidRDefault="0063670E">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C) ÖLÇME, SEÇME VE YERLEŞTİRME MERKEZİ BAŞKANLIĞI</w:t>
      </w:r>
    </w:p>
    <w:p w:rsidRPr="0063670E" w:rsidR="0063670E" w:rsidP="0063670E" w:rsidRDefault="0063670E">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Ç) YÜKSEKÖĞRETİM KALİTE KURULU</w:t>
      </w:r>
    </w:p>
    <w:p w:rsidRPr="0063670E" w:rsidR="0063670E" w:rsidP="0063670E" w:rsidRDefault="0063670E">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D) ÜNİVERSİTELER</w:t>
      </w:r>
    </w:p>
    <w:p w:rsidRPr="0063670E" w:rsidR="0063670E" w:rsidP="0063670E" w:rsidRDefault="0063670E">
      <w:pPr>
        <w:tabs>
          <w:tab w:val="center" w:pos="5100"/>
        </w:tabs>
        <w:suppressAutoHyphens/>
        <w:ind w:left="80" w:right="60" w:firstLine="771"/>
        <w:jc w:val="both"/>
        <w:rPr>
          <w:sz w:val="18"/>
        </w:rPr>
      </w:pPr>
      <w:r w:rsidRPr="0063670E">
        <w:rPr>
          <w:sz w:val="18"/>
        </w:rPr>
        <w:t>1) ANKARA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Ankara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Ankara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 ORTA DOĞU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Orta Doğu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Orta Doğu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 HACETTEPE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Hacettepe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Hacettepe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 GAZİ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Gazi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Gazi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 İSTANBUL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İstanbul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İstanbul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 İSTANBUL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İstanbul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İstanbul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 BOĞAZİÇİ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Boğaziçi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Boğaziçi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 MARMARA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Marmara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Marmara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 YILDIZ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Yıldız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Yıldız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 MİMAR SİNAN GÜZEL SANATLAR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Mimar Sinan Güzel Sanatlar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Mimar Sinan Güzel Sanatlar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11) EGE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Ege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Ege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 DOKUZ EYLÜL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Dokuz Eylül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Dokuz Eylül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13) TRAKYA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Trakya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Trakya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14) BURSA ULUDAĞ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Bursa Uludağ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Bursa Uludağ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15) ANADOLU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Anadolu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Anadolu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16) SELÇUK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Selçuk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Selçuk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17) AKDENİZ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Akdeniz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Akdeniz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18) ERCİYES ÜNİVERSİTESİ</w:t>
      </w:r>
    </w:p>
    <w:p w:rsidRPr="0063670E" w:rsidR="0063670E" w:rsidP="0063670E" w:rsidRDefault="0063670E">
      <w:pPr>
        <w:tabs>
          <w:tab w:val="center" w:pos="5100"/>
        </w:tabs>
        <w:suppressAutoHyphens/>
        <w:ind w:left="80" w:right="60" w:firstLine="1054"/>
        <w:jc w:val="both"/>
        <w:rPr>
          <w:sz w:val="18"/>
        </w:rPr>
      </w:pPr>
      <w:r w:rsidRPr="0063670E">
        <w:rPr>
          <w:sz w:val="18"/>
        </w:rPr>
        <w:t>a) Erciyes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Erciyes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19) SİVAS CUMHURİYET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Sivas Cumhuriyet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Sivas Cumhuriyet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20) ÇUKUROVA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Çukurova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Çukurova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21) ONDOKUZ MAYIS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w:t>
      </w:r>
      <w:proofErr w:type="spellStart"/>
      <w:r w:rsidRPr="0063670E">
        <w:rPr>
          <w:sz w:val="18"/>
        </w:rPr>
        <w:t>Ondokuz</w:t>
      </w:r>
      <w:proofErr w:type="spellEnd"/>
      <w:r w:rsidRPr="0063670E">
        <w:rPr>
          <w:sz w:val="18"/>
        </w:rPr>
        <w:t xml:space="preserve"> Mayıs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w:t>
      </w:r>
      <w:proofErr w:type="spellStart"/>
      <w:r w:rsidRPr="0063670E">
        <w:rPr>
          <w:sz w:val="18"/>
        </w:rPr>
        <w:t>Ondokuz</w:t>
      </w:r>
      <w:proofErr w:type="spellEnd"/>
      <w:r w:rsidRPr="0063670E">
        <w:rPr>
          <w:sz w:val="18"/>
        </w:rPr>
        <w:t xml:space="preserve"> Mayıs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22) KARADENİZ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Karadeniz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Karadeniz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23) ATATÜRK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Atatürk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Atatürk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24) İNÖNÜ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İnönü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İnönü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25) FIRAT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Fırat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Fırat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26) DİCLE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Dicle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Dicle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27) VAN YÜZÜNCÜ YIL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Van Yüzüncü Yıl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Van Yüzüncü Yıl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28) GAZİANTEP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Gaziantep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Gaziantep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29) İZMİR YÜKSEK TEKNOLOJİ ENSTİTÜSÜ</w:t>
      </w:r>
    </w:p>
    <w:p w:rsidRPr="0063670E" w:rsidR="0063670E" w:rsidP="0063670E" w:rsidRDefault="0063670E">
      <w:pPr>
        <w:tabs>
          <w:tab w:val="center" w:pos="5100"/>
        </w:tabs>
        <w:suppressAutoHyphens/>
        <w:ind w:left="80" w:right="60" w:firstLine="1054"/>
        <w:jc w:val="both"/>
        <w:rPr>
          <w:sz w:val="18"/>
        </w:rPr>
      </w:pPr>
      <w:r w:rsidRPr="0063670E">
        <w:rPr>
          <w:sz w:val="18"/>
        </w:rPr>
        <w:t>a) İzmir Yüksek Teknoloji Enstitüsü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İzmir Yüksek Teknoloji Enstitüsü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30) GEBZE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Gebze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Gebze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31) HARRAN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Harran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Harran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32) SÜLEYMAN DEMİREL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Süleyman Demirel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Süleyman Demirel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33) AYDIN ADNAN MENDERES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Aydın Adnan Menderes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Aydın Adnan Menderes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34) ZONGULDAK BÜLENT ECEVİT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Zonguldak Bülent Ecevit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Zonguldak Bülent Ecevit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35) MERSİN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Mersin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Mersin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36) PAMUKKALE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Pamukkale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Pamukkale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37) BALIKESİR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Balıkesir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Balıkesir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38) KOCAELİ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Kocaeli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Kocaeli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39) SAKARYA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Sakarya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Sakarya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40) MANİSA CELAL BAYAR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Manisa Celal Bayar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Manisa Celal Bayar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41) BOLU ABANT İZZET BAYSAL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Bolu Abant İzzet Baysal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Bolu Abant İzzet Baysal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42) HATAY MUSTAFA KEMAL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Hatay Mustafa Kemal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Hatay Mustafa Kemal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43) AFYON KOCATEPE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Afyon Kocatepe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Afyon Kocatepe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44) KAFKAS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Kafkas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Kafkas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45) ÇANAKKALE ONSEKİZ MART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Çanakkale </w:t>
      </w:r>
      <w:proofErr w:type="spellStart"/>
      <w:r w:rsidRPr="0063670E">
        <w:rPr>
          <w:sz w:val="18"/>
        </w:rPr>
        <w:t>Onsekiz</w:t>
      </w:r>
      <w:proofErr w:type="spellEnd"/>
      <w:r w:rsidRPr="0063670E">
        <w:rPr>
          <w:sz w:val="18"/>
        </w:rPr>
        <w:t xml:space="preserve"> Mart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Çanakkale </w:t>
      </w:r>
      <w:proofErr w:type="spellStart"/>
      <w:r w:rsidRPr="0063670E">
        <w:rPr>
          <w:sz w:val="18"/>
        </w:rPr>
        <w:t>Onsekiz</w:t>
      </w:r>
      <w:proofErr w:type="spellEnd"/>
      <w:r w:rsidRPr="0063670E">
        <w:rPr>
          <w:sz w:val="18"/>
        </w:rPr>
        <w:t xml:space="preserve"> Mart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46) NİĞDE ÖMER HALİSDEMİR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Niğde Ömer </w:t>
      </w:r>
      <w:proofErr w:type="spellStart"/>
      <w:r w:rsidRPr="0063670E">
        <w:rPr>
          <w:sz w:val="18"/>
        </w:rPr>
        <w:t>Halisdemir</w:t>
      </w:r>
      <w:proofErr w:type="spellEnd"/>
      <w:r w:rsidRPr="0063670E">
        <w:rPr>
          <w:sz w:val="18"/>
        </w:rPr>
        <w:t xml:space="preserv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Niğde Ömer </w:t>
      </w:r>
      <w:proofErr w:type="spellStart"/>
      <w:r w:rsidRPr="0063670E">
        <w:rPr>
          <w:sz w:val="18"/>
        </w:rPr>
        <w:t>Halisdemir</w:t>
      </w:r>
      <w:proofErr w:type="spellEnd"/>
      <w:r w:rsidRPr="0063670E">
        <w:rPr>
          <w:sz w:val="18"/>
        </w:rPr>
        <w:t xml:space="preserv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47) KÜTAHYA DUMLUPINAR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Kütahya Dumlupınar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Kütahya Dumlupınar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48) TOKAT GAZİOSMANPAŞA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Tokat Gaziosmanpaşa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Tokat Gaziosmanpaşa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49) MUĞLA SITKI KOÇMAN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Muğla Sıtkı Koçman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Muğla Sıtkı Koçman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50) KAHRAMANMARAŞ SÜTÇÜ İMAM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Kahramanmaraş Sütçü İmam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Kahramanmaraş Sütçü İmam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51) KIRIKKALE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Kırıkkale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Kırıkkale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52) ESKİŞEHİR OSMANGAZİ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Eskişehir Osmangazi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Eskişehir Osmangazi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53) GALATASARAY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Galatasaray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Galatasaray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54) KIRŞEHİR AHİ EVRAN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Kırşehir Ahi Evran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Kırşehir Ahi Evran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55) KASTAMONU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Kastamonu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Kastamonu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56) DÜZCE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Düzce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Düzce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57) BURDUR MEHMET AKİF ERSOY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Burdur Mehmet Akif Ersoy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Burdur Mehmet Akif Ersoy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58) UŞAK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Uşak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Uşak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59) RECEP TAYYİP ERDOĞAN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Recep Tayyip Erdoğan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Recep Tayyip Erdoğan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60) TEKİRDAĞ NAMIK KEMAL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Tekirdağ Namık Kemal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Tekirdağ Namık Kemal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61) ERZİNCAN BİNALİ YILDIRIM ÜNİVERSİTESİ</w:t>
      </w:r>
    </w:p>
    <w:p w:rsidRPr="0063670E" w:rsidR="0063670E" w:rsidP="0063670E" w:rsidRDefault="0063670E">
      <w:pPr>
        <w:tabs>
          <w:tab w:val="center" w:pos="5100"/>
        </w:tabs>
        <w:suppressAutoHyphens/>
        <w:ind w:left="80" w:right="60" w:firstLine="1054"/>
        <w:jc w:val="both"/>
        <w:rPr>
          <w:sz w:val="18"/>
        </w:rPr>
      </w:pPr>
      <w:r w:rsidRPr="0063670E">
        <w:rPr>
          <w:sz w:val="18"/>
        </w:rPr>
        <w:t>a) Erzincan Binali Yıldırım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Erzincan Binali Yıldırım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62) AKSARAY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Aksaray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Aksaray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63) GİRESUN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Giresun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Giresun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64) HİTİT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Hitit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Hitit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65) YOZGAT BOZOK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Yozgat Bozok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Yozgat Bozok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66) ADIYAMAN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Adıyaman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Adıyaman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67) ORDU ÜNİVERSİTESİ</w:t>
      </w:r>
    </w:p>
    <w:p w:rsidRPr="0063670E" w:rsidR="0063670E" w:rsidP="0063670E" w:rsidRDefault="0063670E">
      <w:pPr>
        <w:tabs>
          <w:tab w:val="center" w:pos="5100"/>
        </w:tabs>
        <w:suppressAutoHyphens/>
        <w:ind w:left="80" w:right="60" w:firstLine="1054"/>
        <w:jc w:val="both"/>
        <w:rPr>
          <w:sz w:val="18"/>
        </w:rPr>
      </w:pPr>
      <w:r w:rsidRPr="0063670E">
        <w:rPr>
          <w:sz w:val="18"/>
        </w:rPr>
        <w:t>a) Ordu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Ordu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68) AMASYA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Amasya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Amasya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69) KARAMANOĞLU MEHMETBEY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Karamanoğlu </w:t>
      </w:r>
      <w:proofErr w:type="spellStart"/>
      <w:r w:rsidRPr="0063670E">
        <w:rPr>
          <w:sz w:val="18"/>
        </w:rPr>
        <w:t>Mehmetbey</w:t>
      </w:r>
      <w:proofErr w:type="spellEnd"/>
      <w:r w:rsidRPr="0063670E">
        <w:rPr>
          <w:sz w:val="18"/>
        </w:rPr>
        <w:t xml:space="preserv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Karamanoğlu </w:t>
      </w:r>
      <w:proofErr w:type="spellStart"/>
      <w:r w:rsidRPr="0063670E">
        <w:rPr>
          <w:sz w:val="18"/>
        </w:rPr>
        <w:t>Mehmetbey</w:t>
      </w:r>
      <w:proofErr w:type="spellEnd"/>
      <w:r w:rsidRPr="0063670E">
        <w:rPr>
          <w:sz w:val="18"/>
        </w:rPr>
        <w:t xml:space="preserv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70) AĞRI İBRAHİM ÇEÇEN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Ağrı İbrahim Çeçen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Ağrı İbrahim Çeçen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71) SİNOP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Sinop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Sinop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72) SİİRT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Siirt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Siirt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73) NEVŞEHİR HACI BEKTAŞ VELİ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Nevşehir Hacı Bektaş Veli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Nevşehir Hacı Bektaş Veli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74) KARABÜK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Karabük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Karabük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75) KİLİS 7 ARALIK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Kilis 7 Aralık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Kilis 7 Aralık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76) ÇANKIRI KARATEKİN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Çankırı Karatekin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Çankırı Karatekin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77) ARTVİN ÇORUH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Artvin Çoruh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Artvin Çoruh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78) BİLECİK ŞEYH EDEBALİ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Bilecik Şeyh Edebali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Bilecik Şeyh Edebali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79) BİTLİS EREN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Bitlis Eren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Bitlis Eren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80) KIRKLARELİ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Kırklareli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Kırklareli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81) OSMANİYE KORKUT ATA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Osmaniye Korkut Ata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Osmaniye Korkut Ata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82) BİNGÖL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Bingöl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Bingöl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83) MUŞ ALPARSLAN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Muş Alparslan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Muş Alparslan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84) MARDİN ARTUKLU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Mardin </w:t>
      </w:r>
      <w:proofErr w:type="spellStart"/>
      <w:r w:rsidRPr="0063670E">
        <w:rPr>
          <w:sz w:val="18"/>
        </w:rPr>
        <w:t>Artuklu</w:t>
      </w:r>
      <w:proofErr w:type="spellEnd"/>
      <w:r w:rsidRPr="0063670E">
        <w:rPr>
          <w:sz w:val="18"/>
        </w:rPr>
        <w:t xml:space="preserv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Mardin </w:t>
      </w:r>
      <w:proofErr w:type="spellStart"/>
      <w:r w:rsidRPr="0063670E">
        <w:rPr>
          <w:sz w:val="18"/>
        </w:rPr>
        <w:t>Artuklu</w:t>
      </w:r>
      <w:proofErr w:type="spellEnd"/>
      <w:r w:rsidRPr="0063670E">
        <w:rPr>
          <w:sz w:val="18"/>
        </w:rPr>
        <w:t xml:space="preserv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85) BATMAN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Batman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Batman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86) ARDAHAN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Ardahan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Ardahan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87) BARTIN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Bartın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Bartın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88) BAYBURT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Bayburt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Bayburt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89) GÜMÜŞHANE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Gümüşhane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Gümüşhane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90) HAKKARİ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Hakkari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Hakkari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91) IĞDIR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Iğdır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Iğdır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92) ŞIRNAK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Şırnak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Şırnak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93) MUNZUR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Munzur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Munzur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94) YALOVA ÜNİVERSİTESİ</w:t>
      </w:r>
    </w:p>
    <w:p w:rsidRPr="0063670E" w:rsidR="0063670E" w:rsidP="0063670E" w:rsidRDefault="0063670E">
      <w:pPr>
        <w:tabs>
          <w:tab w:val="center" w:pos="5100"/>
        </w:tabs>
        <w:suppressAutoHyphens/>
        <w:ind w:left="80" w:right="60" w:firstLine="1054"/>
        <w:jc w:val="both"/>
        <w:rPr>
          <w:sz w:val="18"/>
        </w:rPr>
      </w:pPr>
      <w:r w:rsidRPr="0063670E">
        <w:rPr>
          <w:sz w:val="18"/>
        </w:rPr>
        <w:t>a) Yalova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Yalova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95) TÜRK ALMAN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Türk Alman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Türk Alman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96) ANKARA YILDIRIM BEYAZIT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Ankara Yıldırım Beyazıt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Ankara Yıldırım Beyazıt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97) BURSA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Bursa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Bursa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98) İSTANBUL MEDENİYET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İstanbul Medeniyet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İstanbul Medeniyet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99) İZMİR KÂTİP ÇELEBİ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İzmir Kâtip Çelebi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İzmir Kâtip Çelebi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100) NECMETTİN ERBAKAN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Necmettin Erbakan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Necmettin Erbakan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101) ABDULLAH GÜL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Abdullah Gül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Abdullah Gül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102) ERZURUM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Erzurum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Erzurum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103) ADANA ALPARSLAN TÜRKEŞ BİLİM VE TEKNOLOJİ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Adana Alparslan Türkeş Bilim ve Teknoloji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Adana Alparslan Türkeş Bilim ve Teknoloji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104) ANKARA SOSYAL BİLİMLER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Ankara Sosyal Bilimler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Ankara Sosyal Bilimler Üniversitesi 2020 Yılı Merkezî Yönetim Kesin Hesabı </w:t>
      </w:r>
    </w:p>
    <w:p w:rsidRPr="0063670E" w:rsidR="0063670E" w:rsidP="0063670E" w:rsidRDefault="0063670E">
      <w:pPr>
        <w:tabs>
          <w:tab w:val="center" w:pos="5100"/>
        </w:tabs>
        <w:suppressAutoHyphens/>
        <w:ind w:left="80" w:right="60" w:firstLine="771"/>
        <w:jc w:val="both"/>
        <w:rPr>
          <w:sz w:val="18"/>
        </w:rPr>
      </w:pPr>
      <w:r w:rsidRPr="0063670E">
        <w:rPr>
          <w:sz w:val="18"/>
        </w:rPr>
        <w:t>105) SAĞLIK BİLİMLERİ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Sağlık Bilimleri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Sağlık Bilimleri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106) BANDIRMA ONYEDİ EYLÜL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Bandırma </w:t>
      </w:r>
      <w:proofErr w:type="spellStart"/>
      <w:r w:rsidRPr="0063670E">
        <w:rPr>
          <w:sz w:val="18"/>
        </w:rPr>
        <w:t>Onyedi</w:t>
      </w:r>
      <w:proofErr w:type="spellEnd"/>
      <w:r w:rsidRPr="0063670E">
        <w:rPr>
          <w:sz w:val="18"/>
        </w:rPr>
        <w:t xml:space="preserve"> Eylül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Bandırma </w:t>
      </w:r>
      <w:proofErr w:type="spellStart"/>
      <w:r w:rsidRPr="0063670E">
        <w:rPr>
          <w:sz w:val="18"/>
        </w:rPr>
        <w:t>Onyedi</w:t>
      </w:r>
      <w:proofErr w:type="spellEnd"/>
      <w:r w:rsidRPr="0063670E">
        <w:rPr>
          <w:sz w:val="18"/>
        </w:rPr>
        <w:t xml:space="preserve"> Eylül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107) İSKENDERUN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İskenderun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İskenderun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108) ALANYA ALAADDİN KEYKUBAT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Alanya </w:t>
      </w:r>
      <w:proofErr w:type="spellStart"/>
      <w:r w:rsidRPr="0063670E">
        <w:rPr>
          <w:sz w:val="18"/>
        </w:rPr>
        <w:t>Alaaddin</w:t>
      </w:r>
      <w:proofErr w:type="spellEnd"/>
      <w:r w:rsidRPr="0063670E">
        <w:rPr>
          <w:sz w:val="18"/>
        </w:rPr>
        <w:t xml:space="preserve"> Keykubat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Alanya </w:t>
      </w:r>
      <w:proofErr w:type="spellStart"/>
      <w:r w:rsidRPr="0063670E">
        <w:rPr>
          <w:sz w:val="18"/>
        </w:rPr>
        <w:t>Alaaddin</w:t>
      </w:r>
      <w:proofErr w:type="spellEnd"/>
      <w:r w:rsidRPr="0063670E">
        <w:rPr>
          <w:sz w:val="18"/>
        </w:rPr>
        <w:t xml:space="preserve"> Keykubat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109) İZMİR BAKIRÇAY ÜNİVERSİTESİ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a) İzmir </w:t>
      </w:r>
      <w:proofErr w:type="spellStart"/>
      <w:r w:rsidRPr="0063670E">
        <w:rPr>
          <w:sz w:val="18"/>
        </w:rPr>
        <w:t>Bakırçay</w:t>
      </w:r>
      <w:proofErr w:type="spellEnd"/>
      <w:r w:rsidRPr="0063670E">
        <w:rPr>
          <w:sz w:val="18"/>
        </w:rPr>
        <w:t xml:space="preserve">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 xml:space="preserve">b) İzmir </w:t>
      </w:r>
      <w:proofErr w:type="spellStart"/>
      <w:r w:rsidRPr="0063670E">
        <w:rPr>
          <w:sz w:val="18"/>
        </w:rPr>
        <w:t>Bakırçay</w:t>
      </w:r>
      <w:proofErr w:type="spellEnd"/>
      <w:r w:rsidRPr="0063670E">
        <w:rPr>
          <w:sz w:val="18"/>
        </w:rPr>
        <w:t xml:space="preserve">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110) İZMİR DEMOKRASİ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İzmir Demokrasi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İzmir Demokrasi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111) ANKARA MÜZİK VE GÜZEL SANATLAR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Ankara Müzik ve Güzel Sanatlar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Ankara Müzik ve Güzel Sanatlar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112) GAZİANTEP İSLAM BİLİM VE TEKNOLOJİ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Gaziantep İslam Bilim ve Teknoloji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Gaziantep İslam Bilim ve Teknoloji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113) KONYA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Konya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Konya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114) KÜTAHYA SAĞLIK BİLİMLERİ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Kütahya Sağlık Bilimleri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Kütahya Sağlık Bilimleri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115) MALATYA TURGUT ÖZAL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Malatya Turgut Özal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Malatya Turgut Özal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116) İSTANBUL ÜNİVERSİTESİ-CERRAHPAŞA</w:t>
      </w:r>
    </w:p>
    <w:p w:rsidRPr="0063670E" w:rsidR="0063670E" w:rsidP="0063670E" w:rsidRDefault="0063670E">
      <w:pPr>
        <w:tabs>
          <w:tab w:val="center" w:pos="5100"/>
        </w:tabs>
        <w:suppressAutoHyphens/>
        <w:ind w:left="80" w:right="60" w:firstLine="1054"/>
        <w:jc w:val="both"/>
        <w:rPr>
          <w:sz w:val="18"/>
        </w:rPr>
      </w:pPr>
      <w:r w:rsidRPr="0063670E">
        <w:rPr>
          <w:sz w:val="18"/>
        </w:rPr>
        <w:t>a) İstanbul Üniversitesi-Cerrahpaşa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İstanbul Üniversitesi-Cerrahpaşa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117) ANKARA HACI BAYRAM VELİ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Ankara Hacı Bayram Veli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Ankara Hacı Bayram Veli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118) SAKARYA UYGULAMALI BİLİMLER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Sakarya Uygulamalı Bilimler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Sakarya Uygulamalı Bilimler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119) SAMSUN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Samsun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Samsun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120) SİVAS BİLİM VE TEKNOLOJİ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Sivas Bilim ve Teknoloji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Sivas Bilim ve Teknoloji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121) TARSUS ÜNİVERSİTESİ</w:t>
      </w:r>
    </w:p>
    <w:p w:rsidRPr="0063670E" w:rsidR="0063670E" w:rsidP="0063670E" w:rsidRDefault="0063670E">
      <w:pPr>
        <w:tabs>
          <w:tab w:val="center" w:pos="5100"/>
        </w:tabs>
        <w:suppressAutoHyphens/>
        <w:ind w:left="80" w:right="60" w:firstLine="1054"/>
        <w:jc w:val="both"/>
        <w:rPr>
          <w:sz w:val="18"/>
        </w:rPr>
      </w:pPr>
      <w:r w:rsidRPr="0063670E">
        <w:rPr>
          <w:sz w:val="18"/>
        </w:rPr>
        <w:t>a) Tarsus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Tarsus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122) TRABZON ÜNİVERSİTESİ</w:t>
      </w:r>
    </w:p>
    <w:p w:rsidRPr="0063670E" w:rsidR="0063670E" w:rsidP="0063670E" w:rsidRDefault="0063670E">
      <w:pPr>
        <w:tabs>
          <w:tab w:val="center" w:pos="5100"/>
        </w:tabs>
        <w:suppressAutoHyphens/>
        <w:ind w:left="80" w:right="60" w:firstLine="1054"/>
        <w:jc w:val="both"/>
        <w:rPr>
          <w:sz w:val="18"/>
        </w:rPr>
      </w:pPr>
      <w:r w:rsidRPr="0063670E">
        <w:rPr>
          <w:sz w:val="18"/>
        </w:rPr>
        <w:t>a) Trabzon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Trabzon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123) KAYSERİ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Kayseri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Kayseri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124) KAHRAMANMARAŞ İSTİKLAL ÜNİVERSİTESİ</w:t>
      </w:r>
    </w:p>
    <w:p w:rsidRPr="0063670E" w:rsidR="0063670E" w:rsidP="0063670E" w:rsidRDefault="0063670E">
      <w:pPr>
        <w:tabs>
          <w:tab w:val="center" w:pos="5100"/>
        </w:tabs>
        <w:suppressAutoHyphens/>
        <w:ind w:left="80" w:right="60" w:firstLine="1054"/>
        <w:jc w:val="both"/>
        <w:rPr>
          <w:sz w:val="18"/>
        </w:rPr>
      </w:pPr>
      <w:r w:rsidRPr="0063670E">
        <w:rPr>
          <w:sz w:val="18"/>
        </w:rPr>
        <w:t>a) Kahramanmaraş İstiklal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Kahramanmaraş İstiklal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125) ESKİŞEHİR TEKNİK ÜNİVERSİTESİ</w:t>
      </w:r>
    </w:p>
    <w:p w:rsidRPr="0063670E" w:rsidR="0063670E" w:rsidP="0063670E" w:rsidRDefault="0063670E">
      <w:pPr>
        <w:tabs>
          <w:tab w:val="center" w:pos="5100"/>
        </w:tabs>
        <w:suppressAutoHyphens/>
        <w:ind w:left="80" w:right="60" w:firstLine="1054"/>
        <w:jc w:val="both"/>
        <w:rPr>
          <w:sz w:val="18"/>
        </w:rPr>
      </w:pPr>
      <w:r w:rsidRPr="0063670E">
        <w:rPr>
          <w:sz w:val="18"/>
        </w:rPr>
        <w:t>a) Eskişehir Teknik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Eskişehir Teknik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126) ISPARTA UYGULAMALI BİLİMLER ÜNİVERSİTESİ</w:t>
      </w:r>
    </w:p>
    <w:p w:rsidRPr="0063670E" w:rsidR="0063670E" w:rsidP="0063670E" w:rsidRDefault="0063670E">
      <w:pPr>
        <w:tabs>
          <w:tab w:val="center" w:pos="5100"/>
        </w:tabs>
        <w:suppressAutoHyphens/>
        <w:ind w:left="80" w:right="60" w:firstLine="1054"/>
        <w:jc w:val="both"/>
        <w:rPr>
          <w:sz w:val="18"/>
        </w:rPr>
      </w:pPr>
      <w:r w:rsidRPr="0063670E">
        <w:rPr>
          <w:sz w:val="18"/>
        </w:rPr>
        <w:t>a) Isparta Uygulamalı Bilimler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Isparta Uygulamalı Bilimler Üniversitesi 2020 Yılı Merkezî Yönetim Kesin Hesabı</w:t>
      </w:r>
    </w:p>
    <w:p w:rsidRPr="0063670E" w:rsidR="0063670E" w:rsidP="0063670E" w:rsidRDefault="0063670E">
      <w:pPr>
        <w:tabs>
          <w:tab w:val="center" w:pos="5100"/>
        </w:tabs>
        <w:suppressAutoHyphens/>
        <w:ind w:left="80" w:right="60" w:firstLine="771"/>
        <w:jc w:val="both"/>
        <w:rPr>
          <w:sz w:val="18"/>
        </w:rPr>
      </w:pPr>
    </w:p>
    <w:p w:rsidRPr="0063670E" w:rsidR="0063670E" w:rsidP="0063670E" w:rsidRDefault="0063670E">
      <w:pPr>
        <w:tabs>
          <w:tab w:val="center" w:pos="5100"/>
        </w:tabs>
        <w:suppressAutoHyphens/>
        <w:ind w:left="80" w:right="60" w:firstLine="771"/>
        <w:jc w:val="both"/>
        <w:rPr>
          <w:sz w:val="18"/>
        </w:rPr>
      </w:pPr>
      <w:r w:rsidRPr="0063670E">
        <w:rPr>
          <w:sz w:val="18"/>
        </w:rPr>
        <w:t>127) AFYONKARAHİSAR SAĞLIK BİLİMLERİ ÜNİVERSİTESİ</w:t>
      </w:r>
    </w:p>
    <w:p w:rsidRPr="0063670E" w:rsidR="0063670E" w:rsidP="0063670E" w:rsidRDefault="0063670E">
      <w:pPr>
        <w:tabs>
          <w:tab w:val="center" w:pos="5100"/>
        </w:tabs>
        <w:suppressAutoHyphens/>
        <w:ind w:left="80" w:right="60" w:firstLine="1054"/>
        <w:jc w:val="both"/>
        <w:rPr>
          <w:sz w:val="18"/>
        </w:rPr>
      </w:pPr>
      <w:r w:rsidRPr="0063670E">
        <w:rPr>
          <w:sz w:val="18"/>
        </w:rPr>
        <w:t>a) Afyonkarahisar Sağlık Bilimleri Üniversitesi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b) Afyonkarahisar Sağlık Bilimleri Üniversitesi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E) ULAŞTIRMA VE ALTYAPI BAKANLIĞI</w:t>
      </w:r>
    </w:p>
    <w:p w:rsidRPr="0063670E" w:rsidR="0063670E" w:rsidP="0063670E" w:rsidRDefault="0063670E">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F) KARAYOLLARI GENEL MÜDÜRLÜĞÜ</w:t>
      </w:r>
    </w:p>
    <w:p w:rsidRPr="0063670E" w:rsidR="0063670E" w:rsidP="0063670E" w:rsidRDefault="0063670E">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G) BİLGİ TEKNOLOJİLERİ VE İLETİŞİM KURUMU</w:t>
      </w:r>
    </w:p>
    <w:p w:rsidRPr="0063670E" w:rsidR="0063670E" w:rsidP="0063670E" w:rsidRDefault="0063670E">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63670E" w:rsidP="0063670E" w:rsidRDefault="0063670E">
      <w:pPr>
        <w:tabs>
          <w:tab w:val="center" w:pos="5100"/>
        </w:tabs>
        <w:suppressAutoHyphens/>
        <w:ind w:left="80" w:right="60" w:firstLine="771"/>
        <w:jc w:val="both"/>
        <w:rPr>
          <w:sz w:val="18"/>
        </w:rPr>
      </w:pPr>
      <w:r w:rsidRPr="0063670E">
        <w:rPr>
          <w:sz w:val="18"/>
        </w:rPr>
        <w:t>Ğ) SİVİL HAVACILIK GENEL MÜDÜRLÜĞÜ</w:t>
      </w:r>
    </w:p>
    <w:p w:rsidRPr="0063670E" w:rsidR="0063670E" w:rsidP="0063670E" w:rsidRDefault="0063670E">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63670E" w:rsidP="0063670E" w:rsidRDefault="0063670E">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63670E" w:rsidP="0063670E" w:rsidRDefault="0063670E">
      <w:pPr>
        <w:tabs>
          <w:tab w:val="center" w:pos="5100"/>
        </w:tabs>
        <w:suppressAutoHyphens/>
        <w:ind w:left="80" w:right="60" w:firstLine="760"/>
        <w:jc w:val="both"/>
        <w:rPr>
          <w:sz w:val="18"/>
        </w:rPr>
      </w:pPr>
    </w:p>
    <w:p w:rsidRPr="0063670E" w:rsidR="0063670E" w:rsidP="0063670E" w:rsidRDefault="0063670E">
      <w:pPr>
        <w:tabs>
          <w:tab w:val="center" w:pos="5100"/>
        </w:tabs>
        <w:suppressAutoHyphens/>
        <w:ind w:left="80" w:right="60" w:firstLine="760"/>
        <w:jc w:val="both"/>
        <w:rPr>
          <w:sz w:val="18"/>
        </w:rPr>
      </w:pPr>
      <w:r w:rsidRPr="0063670E">
        <w:rPr>
          <w:sz w:val="18"/>
        </w:rPr>
        <w:t>III.- AÇIKLAMALAR</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 Sakarya Milletvekili Engin </w:t>
      </w:r>
      <w:proofErr w:type="spellStart"/>
      <w:r w:rsidRPr="0063670E">
        <w:rPr>
          <w:sz w:val="18"/>
        </w:rPr>
        <w:t>Özkoç’un</w:t>
      </w:r>
      <w:proofErr w:type="spellEnd"/>
      <w:r w:rsidRPr="0063670E">
        <w:rPr>
          <w:sz w:val="18"/>
        </w:rPr>
        <w:t>, barınma sorunlarıyla ilgili dertlerini anlatmak için Ankara’ya gelen 40 öğrencinin gözaltına alındığına ve serbest bırakılmaları için gereğinin yapılmasını rica ettiğine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2.- Sakarya Milletvekili Engin </w:t>
      </w:r>
      <w:proofErr w:type="spellStart"/>
      <w:r w:rsidRPr="0063670E">
        <w:rPr>
          <w:sz w:val="18"/>
        </w:rPr>
        <w:t>Özkoç’un</w:t>
      </w:r>
      <w:proofErr w:type="spellEnd"/>
      <w:r w:rsidRPr="0063670E">
        <w:rPr>
          <w:sz w:val="18"/>
        </w:rPr>
        <w:t>, yurt isteyen 40 öğrencinin neden gözaltına alındığını ve Sakarya merkez ile Karasu Limanı arasındaki demir yolu inşaatının neden durduğunu öğrenmek istediğine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3.- Siirt Milletvekili Meral Danış Beştaş’ın, “Barınamıyoruz” hareketinden 40 öğrencinin işkenceyle gözaltına alındığına, HDP Cizre ilçe binasının basılarak 26 yöneticinin gözaltına alındığına, Mücahit </w:t>
      </w:r>
      <w:proofErr w:type="spellStart"/>
      <w:r w:rsidRPr="0063670E">
        <w:rPr>
          <w:sz w:val="18"/>
        </w:rPr>
        <w:t>Birinci’yle</w:t>
      </w:r>
      <w:proofErr w:type="spellEnd"/>
      <w:r w:rsidRPr="0063670E">
        <w:rPr>
          <w:sz w:val="18"/>
        </w:rPr>
        <w:t xml:space="preserve"> ilgili paylaşımları nedeniyle bazı “</w:t>
      </w:r>
      <w:proofErr w:type="spellStart"/>
      <w:r w:rsidRPr="0063670E">
        <w:rPr>
          <w:sz w:val="18"/>
        </w:rPr>
        <w:t>YouTuber”ların</w:t>
      </w:r>
      <w:proofErr w:type="spellEnd"/>
      <w:r w:rsidRPr="0063670E">
        <w:rPr>
          <w:sz w:val="18"/>
        </w:rPr>
        <w:t xml:space="preserve"> gözaltına alındığına, Cumhurbaşkanı Erdoğan’ın dünkü konuşmasında sosyal medyayı doğrudan hedef aldığına, Erzurum’daki Kur’an kursundaki erkek çocuklara cinsel istismar dosyasına gizlilik kararı verildiğine ve iktidar grubunun söylediklerine değil yaşananlarla aradaki makasa bakılması gerektiğine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4.- İzmir Milletvekili Dursun Müsavat Dervişoğlu’nun, Cumhurbaşkanı Erdoğan’ın sosyal medyayla ilgili yaptığı konuşmasından sonra bazı sokak habercilerinin gözaltına alınmaları ve Ankara’ya gelen öğrencilerin gözaltına alınarak kötü muameleye tabi tutulmaları gibi uygulamalardan Hükûmeti uzak durmaya davet ettiklerine ve bu </w:t>
      </w:r>
      <w:proofErr w:type="spellStart"/>
      <w:r w:rsidRPr="0063670E">
        <w:rPr>
          <w:sz w:val="18"/>
        </w:rPr>
        <w:t>kabîl</w:t>
      </w:r>
      <w:proofErr w:type="spellEnd"/>
      <w:r w:rsidRPr="0063670E">
        <w:rPr>
          <w:sz w:val="18"/>
        </w:rPr>
        <w:t xml:space="preserve"> </w:t>
      </w:r>
      <w:proofErr w:type="spellStart"/>
      <w:r w:rsidRPr="0063670E">
        <w:rPr>
          <w:sz w:val="18"/>
        </w:rPr>
        <w:t>gözaltıların</w:t>
      </w:r>
      <w:proofErr w:type="spellEnd"/>
      <w:r w:rsidRPr="0063670E">
        <w:rPr>
          <w:sz w:val="18"/>
        </w:rPr>
        <w:t xml:space="preserve"> Türkiye’ye yakışmadığına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5.- İzmir Milletvekili Dursun Müsavat Dervişoğlu’nun, Rize Milletvekili Osman Aşkın </w:t>
      </w:r>
      <w:proofErr w:type="spellStart"/>
      <w:r w:rsidRPr="0063670E">
        <w:rPr>
          <w:sz w:val="18"/>
        </w:rPr>
        <w:t>Bak’ın</w:t>
      </w:r>
      <w:proofErr w:type="spellEnd"/>
      <w:r w:rsidRPr="0063670E">
        <w:rPr>
          <w:sz w:val="18"/>
        </w:rPr>
        <w:t xml:space="preserve"> yerinden sarf ettiği bazı ifadelerine ilişkin açıklaması</w:t>
      </w:r>
    </w:p>
    <w:p w:rsidRPr="0063670E" w:rsidR="0063670E" w:rsidP="0063670E" w:rsidRDefault="0063670E">
      <w:pPr>
        <w:tabs>
          <w:tab w:val="center" w:pos="5100"/>
        </w:tabs>
        <w:suppressAutoHyphens/>
        <w:ind w:left="80" w:right="60" w:firstLine="760"/>
        <w:jc w:val="both"/>
        <w:rPr>
          <w:sz w:val="18"/>
        </w:rPr>
      </w:pPr>
    </w:p>
    <w:p w:rsidRPr="0063670E" w:rsidR="0063670E" w:rsidP="0063670E" w:rsidRDefault="0063670E">
      <w:pPr>
        <w:tabs>
          <w:tab w:val="center" w:pos="5100"/>
        </w:tabs>
        <w:suppressAutoHyphens/>
        <w:ind w:left="80" w:right="60" w:firstLine="760"/>
        <w:jc w:val="both"/>
        <w:rPr>
          <w:sz w:val="18"/>
        </w:rPr>
      </w:pPr>
    </w:p>
    <w:p w:rsidRPr="0063670E" w:rsidR="0063670E" w:rsidP="0063670E" w:rsidRDefault="0063670E">
      <w:pPr>
        <w:tabs>
          <w:tab w:val="center" w:pos="5100"/>
        </w:tabs>
        <w:suppressAutoHyphens/>
        <w:ind w:left="80" w:right="60" w:firstLine="760"/>
        <w:jc w:val="both"/>
        <w:rPr>
          <w:sz w:val="18"/>
        </w:rPr>
      </w:pPr>
      <w:r w:rsidRPr="0063670E">
        <w:rPr>
          <w:sz w:val="18"/>
        </w:rPr>
        <w:t xml:space="preserve">6.- Kahramanmaraş Milletvekili Mahir Ünal’ın, Ankara Milletvekili Koray Aydın’ın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İYİ Parti Grubu adına yaptığı konuşmasındaki; Sakarya Milletvekili Engin </w:t>
      </w:r>
      <w:proofErr w:type="spellStart"/>
      <w:r w:rsidRPr="0063670E">
        <w:rPr>
          <w:sz w:val="18"/>
        </w:rPr>
        <w:t>Özkoç</w:t>
      </w:r>
      <w:proofErr w:type="spellEnd"/>
      <w:r w:rsidRPr="0063670E">
        <w:rPr>
          <w:sz w:val="18"/>
        </w:rPr>
        <w:t>, Siirt Milletvekili Meral Danış Beştaş ve İzmir Milletvekili Dursun Müsavat Dervişoğlu’nun yaptıkları açıklamalarındaki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7.- Siirt Milletvekili Meral Danış Beştaş’ın, Kahramanmaraş Milletvekili Mahir Ünal’ın yaptığı açıklamasındaki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8.- İzmir Milletvekili Dursun Müsavat Dervişoğlu’nun, Kahramanmaraş Milletvekili Mahir Ünal’ın yaptığı açıklamasındaki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9.- İstanbul Milletvekili Mahmut Tanal’ın, Kahramanmaraş Milletvekili Mahir Ünal’ın yaptığı açıklamasındaki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10.- Sakarya Milletvekili Muhammed Levent Bülbül’ün, Siirt Milletvekili Meral Danış Beştaş’ın yerinden sarf ettiği, Şırnak Milletvekili Hasan </w:t>
      </w:r>
      <w:proofErr w:type="spellStart"/>
      <w:r w:rsidRPr="0063670E">
        <w:rPr>
          <w:sz w:val="18"/>
        </w:rPr>
        <w:t>Özgüneş</w:t>
      </w:r>
      <w:proofErr w:type="spellEnd"/>
      <w:r w:rsidRPr="0063670E">
        <w:rPr>
          <w:sz w:val="18"/>
        </w:rPr>
        <w:t xml:space="preserve"> ve Diyarbakır Milletvekili </w:t>
      </w:r>
      <w:proofErr w:type="spellStart"/>
      <w:r w:rsidRPr="0063670E">
        <w:rPr>
          <w:sz w:val="18"/>
        </w:rPr>
        <w:t>Hişyar</w:t>
      </w:r>
      <w:proofErr w:type="spellEnd"/>
      <w:r w:rsidRPr="0063670E">
        <w:rPr>
          <w:sz w:val="18"/>
        </w:rPr>
        <w:t xml:space="preserve"> Özsoy’un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HDP Grubu adına yaptıkları konuşmalarındaki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11.- Kahramanmaraş Milletvekili Mahir Ünal’ın, HDP Grubu adına konuşan hatiplerin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yaptıkları konuşmalarındaki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12.- Siirt Milletvekili Meral Danış Beştaş’ın, Kahramanmaraş Milletvekili Mahir Ünal’ın ve Sakarya Milletvekili Muhammed Levent Bülbül’ün yaptıkları açıklamalarındaki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13.- Sakarya Milletvekili Muhammed Levent Bülbül’ün, Siirt Milletvekili Meral Danış Beştaş’ın yaptığı açıklamasındaki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14.- Sakarya Milletvekili Engin </w:t>
      </w:r>
      <w:proofErr w:type="spellStart"/>
      <w:r w:rsidRPr="0063670E">
        <w:rPr>
          <w:sz w:val="18"/>
        </w:rPr>
        <w:t>Özkoç’un</w:t>
      </w:r>
      <w:proofErr w:type="spellEnd"/>
      <w:r w:rsidRPr="0063670E">
        <w:rPr>
          <w:sz w:val="18"/>
        </w:rPr>
        <w:t xml:space="preserve">, Millî Eğitim Bakanı Mahmut Özer’in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yürütme adına yaptığı konuşmasındaki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15.- Sakarya Milletvekili Engin </w:t>
      </w:r>
      <w:proofErr w:type="spellStart"/>
      <w:r w:rsidRPr="0063670E">
        <w:rPr>
          <w:sz w:val="18"/>
        </w:rPr>
        <w:t>Özkoç’un</w:t>
      </w:r>
      <w:proofErr w:type="spellEnd"/>
      <w:r w:rsidRPr="0063670E">
        <w:rPr>
          <w:sz w:val="18"/>
        </w:rPr>
        <w:t xml:space="preserve">,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yürütme adına yaptığı konuşmasındaki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16.- İzmir Milletvekili Dursun Müsavat Dervişoğlu’nun,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yürütme adına yaptığı konuşmasındaki bazı ifadelerine ilişkin açıklaması</w:t>
      </w:r>
    </w:p>
    <w:p w:rsidRPr="0063670E" w:rsidR="0063670E" w:rsidP="0063670E" w:rsidRDefault="0063670E">
      <w:pPr>
        <w:tabs>
          <w:tab w:val="center" w:pos="5100"/>
        </w:tabs>
        <w:suppressAutoHyphens/>
        <w:ind w:left="80" w:right="60" w:firstLine="760"/>
        <w:jc w:val="both"/>
        <w:rPr>
          <w:sz w:val="18"/>
        </w:rPr>
      </w:pPr>
    </w:p>
    <w:p w:rsidRPr="0063670E" w:rsidR="0063670E" w:rsidP="0063670E" w:rsidRDefault="0063670E">
      <w:pPr>
        <w:tabs>
          <w:tab w:val="center" w:pos="5100"/>
        </w:tabs>
        <w:suppressAutoHyphens/>
        <w:ind w:left="80" w:right="60" w:firstLine="760"/>
        <w:jc w:val="both"/>
        <w:rPr>
          <w:sz w:val="18"/>
        </w:rPr>
      </w:pPr>
      <w:r w:rsidRPr="0063670E">
        <w:rPr>
          <w:sz w:val="18"/>
        </w:rPr>
        <w:t xml:space="preserve">17.- İstanbul Milletvekili Hakkı Saruhan </w:t>
      </w:r>
      <w:proofErr w:type="spellStart"/>
      <w:r w:rsidRPr="0063670E">
        <w:rPr>
          <w:sz w:val="18"/>
        </w:rPr>
        <w:t>Oluç’un</w:t>
      </w:r>
      <w:proofErr w:type="spellEnd"/>
      <w:r w:rsidRPr="0063670E">
        <w:rPr>
          <w:sz w:val="18"/>
        </w:rPr>
        <w:t xml:space="preserve">, Millî Eğitim Bakanı Mahmut Özer ve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yürütme adına yaptıkları konuşmalarındaki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18.- Kayseri Milletvekili Mustafa </w:t>
      </w:r>
      <w:proofErr w:type="spellStart"/>
      <w:r w:rsidRPr="0063670E">
        <w:rPr>
          <w:sz w:val="18"/>
        </w:rPr>
        <w:t>Elitaş’ın</w:t>
      </w:r>
      <w:proofErr w:type="spellEnd"/>
      <w:r w:rsidRPr="0063670E">
        <w:rPr>
          <w:sz w:val="18"/>
        </w:rPr>
        <w:t xml:space="preserve">, Sakarya Milletvekili Engin </w:t>
      </w:r>
      <w:proofErr w:type="spellStart"/>
      <w:r w:rsidRPr="0063670E">
        <w:rPr>
          <w:sz w:val="18"/>
        </w:rPr>
        <w:t>Özkoç</w:t>
      </w:r>
      <w:proofErr w:type="spellEnd"/>
      <w:r w:rsidRPr="0063670E">
        <w:rPr>
          <w:sz w:val="18"/>
        </w:rPr>
        <w:t xml:space="preserve">, İzmir Milletvekili Dursun Müsavat Dervişoğlu ve İstanbul Milletvekili Hakkı Saruhan </w:t>
      </w:r>
      <w:proofErr w:type="spellStart"/>
      <w:r w:rsidRPr="0063670E">
        <w:rPr>
          <w:sz w:val="18"/>
        </w:rPr>
        <w:t>Oluç’un</w:t>
      </w:r>
      <w:proofErr w:type="spellEnd"/>
      <w:r w:rsidRPr="0063670E">
        <w:rPr>
          <w:sz w:val="18"/>
        </w:rPr>
        <w:t xml:space="preserve"> yaptıkları açıklamalarındaki bazı ifadelerine ilişkin açıklaması</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19.- Sakarya Milletvekili Muhammed Levent Bülbül’ün, Millî Eğitim Bakanı Mahmut Özer ve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w:t>
      </w:r>
      <w:proofErr w:type="spellStart"/>
      <w:r w:rsidRPr="0063670E">
        <w:rPr>
          <w:sz w:val="18"/>
        </w:rPr>
        <w:t>Teklifi’nin</w:t>
      </w:r>
      <w:proofErr w:type="spellEnd"/>
      <w:r w:rsidRPr="0063670E">
        <w:rPr>
          <w:sz w:val="18"/>
        </w:rPr>
        <w:t xml:space="preserve"> altıncı tur görüşmelerinde yürütme adına yaptıkları konuşmalarındaki bazı ifadelerine ilişkin açıklaması</w:t>
      </w:r>
    </w:p>
    <w:p w:rsidRPr="0063670E" w:rsidR="0063670E" w:rsidP="0063670E" w:rsidRDefault="0063670E">
      <w:pPr>
        <w:tabs>
          <w:tab w:val="center" w:pos="5100"/>
        </w:tabs>
        <w:suppressAutoHyphens/>
        <w:ind w:left="80" w:right="60" w:firstLine="760"/>
        <w:jc w:val="both"/>
        <w:rPr>
          <w:sz w:val="18"/>
        </w:rPr>
      </w:pPr>
    </w:p>
    <w:p w:rsidRPr="0063670E" w:rsidR="0063670E" w:rsidP="0063670E" w:rsidRDefault="0063670E">
      <w:pPr>
        <w:tabs>
          <w:tab w:val="center" w:pos="5100"/>
        </w:tabs>
        <w:suppressAutoHyphens/>
        <w:ind w:left="80" w:right="60" w:firstLine="760"/>
        <w:jc w:val="both"/>
        <w:rPr>
          <w:sz w:val="18"/>
        </w:rPr>
      </w:pPr>
      <w:r w:rsidRPr="0063670E">
        <w:rPr>
          <w:sz w:val="18"/>
        </w:rPr>
        <w:t>IV.- OTURUM BAŞKANLARININ KONUŞMALARI</w:t>
      </w:r>
    </w:p>
    <w:p w:rsidRPr="0063670E" w:rsidR="0063670E" w:rsidP="0063670E" w:rsidRDefault="0063670E">
      <w:pPr>
        <w:tabs>
          <w:tab w:val="center" w:pos="5100"/>
        </w:tabs>
        <w:suppressAutoHyphens/>
        <w:ind w:left="80" w:right="60" w:firstLine="760"/>
        <w:jc w:val="both"/>
        <w:rPr>
          <w:sz w:val="18"/>
        </w:rPr>
      </w:pPr>
      <w:r w:rsidRPr="0063670E">
        <w:rPr>
          <w:sz w:val="18"/>
        </w:rPr>
        <w:t xml:space="preserve">1.- Oturum Başkanı TBMM Başkan Vekili Haydar Akar’ın, hatiplerin Türkçe dışındaki dillerde birkaç kelime söyleyebileceğine ama bir metnin tümünün okunup bütün sürenin kullanılamayacağına, Batman Milletvekili </w:t>
      </w:r>
      <w:proofErr w:type="spellStart"/>
      <w:r w:rsidRPr="0063670E">
        <w:rPr>
          <w:sz w:val="18"/>
        </w:rPr>
        <w:t>Feleknas</w:t>
      </w:r>
      <w:proofErr w:type="spellEnd"/>
      <w:r w:rsidRPr="0063670E">
        <w:rPr>
          <w:sz w:val="18"/>
        </w:rPr>
        <w:t xml:space="preserve"> Uca’nın da metnin tümünü okumadığına, Türkçenin Anayasa’ya göre resmî dil ve ortak dilimiz olduğuna, Genel Kurulda konuşmacıların sözlerinin tüm üyeler tarafından tam olarak anlaşılması ve tutanaklara geçirilebilmesi için Türkçenin kullanılması gerektiğine ve deyim, özlü söz, atasözünü aşacak şekilde uzun cümlelerle başka dillerde konuşulması durumunda sözü kesmek zorunda kalabileceğine ilişkin konuşması</w:t>
      </w:r>
    </w:p>
    <w:p w:rsidRPr="0063670E" w:rsidR="00D1041D" w:rsidP="0063670E" w:rsidRDefault="00D1041D">
      <w:pPr>
        <w:pStyle w:val="GENELKURUL"/>
        <w:spacing w:line="240" w:lineRule="auto"/>
        <w:ind w:hanging="40"/>
        <w:jc w:val="center"/>
        <w:rPr>
          <w:sz w:val="18"/>
        </w:rPr>
      </w:pPr>
      <w:r w:rsidRPr="0063670E">
        <w:rPr>
          <w:sz w:val="18"/>
        </w:rPr>
        <w:t>BİRİNCİ OTURUM</w:t>
      </w:r>
    </w:p>
    <w:p w:rsidRPr="0063670E" w:rsidR="00D1041D" w:rsidP="0063670E" w:rsidRDefault="00D1041D">
      <w:pPr>
        <w:pStyle w:val="GENELKURUL"/>
        <w:spacing w:line="240" w:lineRule="auto"/>
        <w:ind w:hanging="40"/>
        <w:jc w:val="center"/>
        <w:rPr>
          <w:sz w:val="18"/>
        </w:rPr>
      </w:pPr>
      <w:r w:rsidRPr="0063670E">
        <w:rPr>
          <w:sz w:val="18"/>
        </w:rPr>
        <w:t>Açılma Saati: 11.0</w:t>
      </w:r>
      <w:r w:rsidRPr="0063670E" w:rsidR="00B51BBC">
        <w:rPr>
          <w:sz w:val="18"/>
        </w:rPr>
        <w:t>0</w:t>
      </w:r>
    </w:p>
    <w:p w:rsidRPr="0063670E" w:rsidR="00D1041D" w:rsidP="0063670E" w:rsidRDefault="00D1041D">
      <w:pPr>
        <w:pStyle w:val="GENELKURUL"/>
        <w:spacing w:line="240" w:lineRule="auto"/>
        <w:ind w:hanging="40"/>
        <w:jc w:val="center"/>
        <w:rPr>
          <w:sz w:val="18"/>
        </w:rPr>
      </w:pPr>
      <w:r w:rsidRPr="0063670E">
        <w:rPr>
          <w:sz w:val="18"/>
        </w:rPr>
        <w:t xml:space="preserve">BAŞKAN: Başkan Vekili </w:t>
      </w:r>
      <w:r w:rsidRPr="0063670E" w:rsidR="00B51BBC">
        <w:rPr>
          <w:sz w:val="18"/>
        </w:rPr>
        <w:t>Haydar AKAR</w:t>
      </w:r>
    </w:p>
    <w:p w:rsidRPr="0063670E" w:rsidR="00D1041D" w:rsidP="0063670E" w:rsidRDefault="00D1041D">
      <w:pPr>
        <w:pStyle w:val="GENELKURUL"/>
        <w:spacing w:line="240" w:lineRule="auto"/>
        <w:ind w:hanging="40"/>
        <w:jc w:val="center"/>
        <w:rPr>
          <w:sz w:val="18"/>
          <w:szCs w:val="22"/>
        </w:rPr>
      </w:pPr>
      <w:r w:rsidRPr="0063670E">
        <w:rPr>
          <w:sz w:val="18"/>
          <w:szCs w:val="22"/>
        </w:rPr>
        <w:t>KÂTİP ÜYELER:</w:t>
      </w:r>
      <w:r w:rsidRPr="0063670E" w:rsidR="00AA3272">
        <w:rPr>
          <w:sz w:val="18"/>
          <w:szCs w:val="22"/>
        </w:rPr>
        <w:t xml:space="preserve"> </w:t>
      </w:r>
      <w:r w:rsidRPr="0063670E" w:rsidR="00B51BBC">
        <w:rPr>
          <w:sz w:val="18"/>
          <w:szCs w:val="22"/>
        </w:rPr>
        <w:t>Bayram ÖZÇELİK</w:t>
      </w:r>
      <w:r w:rsidRPr="0063670E">
        <w:rPr>
          <w:sz w:val="18"/>
          <w:szCs w:val="22"/>
        </w:rPr>
        <w:t xml:space="preserve"> (</w:t>
      </w:r>
      <w:r w:rsidRPr="0063670E" w:rsidR="00B51BBC">
        <w:rPr>
          <w:sz w:val="18"/>
          <w:szCs w:val="22"/>
        </w:rPr>
        <w:t>Burdur</w:t>
      </w:r>
      <w:r w:rsidRPr="0063670E">
        <w:rPr>
          <w:sz w:val="18"/>
          <w:szCs w:val="22"/>
        </w:rPr>
        <w:t xml:space="preserve">), </w:t>
      </w:r>
      <w:r w:rsidRPr="0063670E" w:rsidR="00B51BBC">
        <w:rPr>
          <w:sz w:val="18"/>
          <w:szCs w:val="22"/>
        </w:rPr>
        <w:t>İshak GAZEL</w:t>
      </w:r>
      <w:r w:rsidRPr="0063670E">
        <w:rPr>
          <w:sz w:val="18"/>
          <w:szCs w:val="22"/>
        </w:rPr>
        <w:t xml:space="preserve"> (</w:t>
      </w:r>
      <w:r w:rsidRPr="0063670E" w:rsidR="00B51BBC">
        <w:rPr>
          <w:sz w:val="18"/>
          <w:szCs w:val="22"/>
        </w:rPr>
        <w:t>Kütahya</w:t>
      </w:r>
      <w:r w:rsidRPr="0063670E">
        <w:rPr>
          <w:sz w:val="18"/>
          <w:szCs w:val="22"/>
        </w:rPr>
        <w:t>)</w:t>
      </w:r>
    </w:p>
    <w:p w:rsidRPr="0063670E" w:rsidR="00D1041D" w:rsidP="0063670E" w:rsidRDefault="00D1041D">
      <w:pPr>
        <w:pStyle w:val="GENELKURUL"/>
        <w:spacing w:line="240" w:lineRule="auto"/>
        <w:ind w:hanging="40"/>
        <w:jc w:val="center"/>
        <w:rPr>
          <w:sz w:val="18"/>
          <w:szCs w:val="22"/>
        </w:rPr>
      </w:pPr>
      <w:r w:rsidRPr="0063670E">
        <w:rPr>
          <w:sz w:val="18"/>
          <w:szCs w:val="22"/>
        </w:rPr>
        <w:t>-----0-----</w:t>
      </w:r>
    </w:p>
    <w:p w:rsidRPr="0063670E" w:rsidR="00D1041D" w:rsidP="0063670E" w:rsidRDefault="00D1041D">
      <w:pPr>
        <w:pStyle w:val="GENELKURUL"/>
        <w:spacing w:line="240" w:lineRule="auto"/>
        <w:rPr>
          <w:sz w:val="18"/>
        </w:rPr>
      </w:pPr>
      <w:r w:rsidRPr="0063670E">
        <w:rPr>
          <w:sz w:val="18"/>
        </w:rPr>
        <w:t>BAŞKAN – Türkiye Büyük Millet Meclisinin 34’üncü Birleşimini açıyorum.</w:t>
      </w:r>
      <w:r w:rsidRPr="0063670E" w:rsidR="00B51BBC">
        <w:rPr>
          <w:rStyle w:val="FootnoteReference"/>
          <w:sz w:val="18"/>
          <w:vertAlign w:val="baseline"/>
        </w:rPr>
        <w:footnoteReference w:customMarkFollows="1" w:id="1"/>
        <w:t>(x)</w:t>
      </w:r>
    </w:p>
    <w:p w:rsidRPr="0063670E" w:rsidR="00D1041D" w:rsidP="0063670E" w:rsidRDefault="00D1041D">
      <w:pPr>
        <w:pStyle w:val="GENELKURUL"/>
        <w:spacing w:line="240" w:lineRule="auto"/>
        <w:rPr>
          <w:sz w:val="18"/>
        </w:rPr>
      </w:pPr>
      <w:r w:rsidRPr="0063670E">
        <w:rPr>
          <w:sz w:val="18"/>
        </w:rPr>
        <w:t xml:space="preserve">Toplantı yeter sayısı vardır, görüşmelere başlıyoruz. </w:t>
      </w:r>
    </w:p>
    <w:p w:rsidRPr="0063670E" w:rsidR="004F2355" w:rsidP="0063670E" w:rsidRDefault="00D1041D">
      <w:pPr>
        <w:pStyle w:val="GENELKURUL"/>
        <w:spacing w:line="240" w:lineRule="auto"/>
        <w:rPr>
          <w:sz w:val="18"/>
        </w:rPr>
      </w:pPr>
      <w:r w:rsidRPr="0063670E">
        <w:rPr>
          <w:sz w:val="18"/>
        </w:rPr>
        <w:t>Sayın milletvekilleri, gündemimize göre, 2022 Yılı Merkezi Yönetim Bütçe Kanunu Teklifi</w:t>
      </w:r>
      <w:r w:rsidRPr="0063670E" w:rsidR="00AA3272">
        <w:rPr>
          <w:sz w:val="18"/>
        </w:rPr>
        <w:t xml:space="preserve"> </w:t>
      </w:r>
      <w:r w:rsidRPr="0063670E">
        <w:rPr>
          <w:sz w:val="18"/>
        </w:rPr>
        <w:t>ile 2020 Yılı Merkezi Yönetim Kesin Hesap Kanunu Teklifi üzerindeki görüşmelere devam edeceğiz. Program uyarınca bugün altıncı turdaki görüşmeleri yapacağız.</w:t>
      </w:r>
      <w:r w:rsidRPr="0063670E" w:rsidR="00B51BBC">
        <w:rPr>
          <w:sz w:val="18"/>
        </w:rPr>
        <w:t xml:space="preserve"> Altıncı turda Millî Eğitim Bakanlığı, Yükseköğretim Kurulu, </w:t>
      </w:r>
      <w:r w:rsidRPr="0063670E" w:rsidR="004F2355">
        <w:rPr>
          <w:sz w:val="18"/>
        </w:rPr>
        <w:t>Ölçme, Seçme ve Yerleştirme Merkezi Başkanlığı, Yükseköğretim Kalite Kurulu, üniversiteler, Ulaştırma ve Altyapı Bakanlığı, Karayolları Genel Müdürlüğü, Bilgi Teknolojileri ve İletişim Kurumu, Sivil Havacılık Genel Müdürlüğü bütçe ve kesin hesapları yer almaktadır.</w:t>
      </w:r>
    </w:p>
    <w:p w:rsidRPr="0063670E" w:rsidR="004D17F2" w:rsidP="0063670E" w:rsidRDefault="004D17F2">
      <w:pPr>
        <w:tabs>
          <w:tab w:val="center" w:pos="5100"/>
        </w:tabs>
        <w:suppressAutoHyphens/>
        <w:ind w:left="80" w:right="60" w:firstLine="760"/>
        <w:jc w:val="both"/>
        <w:rPr>
          <w:sz w:val="18"/>
        </w:rPr>
      </w:pPr>
      <w:r w:rsidRPr="0063670E">
        <w:rPr>
          <w:sz w:val="18"/>
        </w:rPr>
        <w:t>II.- KANUN TEKLİFLERİ İLE KOMİSYONLARDAN GELEN DİĞER İŞLER</w:t>
      </w:r>
    </w:p>
    <w:p w:rsidRPr="0063670E" w:rsidR="004D17F2" w:rsidP="0063670E" w:rsidRDefault="004D17F2">
      <w:pPr>
        <w:tabs>
          <w:tab w:val="center" w:pos="5100"/>
        </w:tabs>
        <w:suppressAutoHyphens/>
        <w:ind w:left="80" w:right="60" w:firstLine="760"/>
        <w:jc w:val="both"/>
        <w:rPr>
          <w:sz w:val="18"/>
        </w:rPr>
      </w:pPr>
      <w:r w:rsidRPr="0063670E">
        <w:rPr>
          <w:sz w:val="18"/>
        </w:rPr>
        <w:t>A) Kanun Teklifleri</w:t>
      </w:r>
    </w:p>
    <w:p w:rsidRPr="0063670E" w:rsidR="004D17F2" w:rsidP="0063670E" w:rsidRDefault="004D17F2">
      <w:pPr>
        <w:tabs>
          <w:tab w:val="center" w:pos="5100"/>
        </w:tabs>
        <w:suppressAutoHyphens/>
        <w:ind w:left="80" w:right="60" w:firstLine="760"/>
        <w:jc w:val="both"/>
        <w:rPr>
          <w:sz w:val="18"/>
        </w:rPr>
      </w:pPr>
      <w:r w:rsidRPr="0063670E">
        <w:rPr>
          <w:sz w:val="18"/>
        </w:rPr>
        <w:t xml:space="preserve">1.- 2022 Yılı Merkezi Yönetim Bütçe Kanunu Teklifi (1/283) ile Plan ve Bütçe Komisyonu Raporu (S. Sayısı: 281) </w:t>
      </w:r>
      <w:r w:rsidRPr="0063670E">
        <w:rPr>
          <w:iCs/>
          <w:color w:val="000000"/>
          <w:sz w:val="18"/>
          <w:szCs w:val="22"/>
          <w:vertAlign w:val="superscript"/>
        </w:rPr>
        <w:t>(x)</w:t>
      </w:r>
    </w:p>
    <w:p w:rsidRPr="0063670E" w:rsidR="004D17F2" w:rsidP="0063670E" w:rsidRDefault="004D17F2">
      <w:pPr>
        <w:tabs>
          <w:tab w:val="center" w:pos="5100"/>
        </w:tabs>
        <w:suppressAutoHyphens/>
        <w:ind w:left="80" w:right="60" w:firstLine="760"/>
        <w:jc w:val="both"/>
        <w:rPr>
          <w:sz w:val="18"/>
        </w:rPr>
      </w:pPr>
      <w:r w:rsidRPr="0063670E">
        <w:rPr>
          <w:sz w:val="18"/>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63670E">
        <w:rPr>
          <w:iCs/>
          <w:color w:val="000000"/>
          <w:sz w:val="18"/>
          <w:szCs w:val="22"/>
          <w:vertAlign w:val="superscript"/>
        </w:rPr>
        <w:footnoteReference w:customMarkFollows="1" w:id="2"/>
        <w:t>(x)</w:t>
      </w:r>
    </w:p>
    <w:p w:rsidRPr="0063670E" w:rsidR="004D17F2" w:rsidP="0063670E" w:rsidRDefault="004D17F2">
      <w:pPr>
        <w:tabs>
          <w:tab w:val="center" w:pos="5100"/>
        </w:tabs>
        <w:suppressAutoHyphens/>
        <w:ind w:left="80" w:right="60" w:firstLine="771"/>
        <w:jc w:val="both"/>
        <w:rPr>
          <w:sz w:val="18"/>
        </w:rPr>
      </w:pPr>
      <w:r w:rsidRPr="0063670E">
        <w:rPr>
          <w:sz w:val="18"/>
        </w:rPr>
        <w:t>A) MİLLÎ EĞİTİM BAKANLIĞI</w:t>
      </w:r>
    </w:p>
    <w:p w:rsidRPr="0063670E" w:rsidR="004D17F2" w:rsidP="0063670E" w:rsidRDefault="004D17F2">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B) YÜKSEKÖĞRETİM KURULU</w:t>
      </w:r>
    </w:p>
    <w:p w:rsidRPr="0063670E" w:rsidR="004D17F2" w:rsidP="0063670E" w:rsidRDefault="004D17F2">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C) ÖLÇME, SEÇME VE YERLEŞTİRME MERKEZİ BAŞKANLIĞI</w:t>
      </w:r>
    </w:p>
    <w:p w:rsidRPr="0063670E" w:rsidR="004D17F2" w:rsidP="0063670E" w:rsidRDefault="004D17F2">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Ç) YÜKSEKÖĞRETİM KALİTE KURULU</w:t>
      </w:r>
    </w:p>
    <w:p w:rsidRPr="0063670E" w:rsidR="004D17F2" w:rsidP="0063670E" w:rsidRDefault="004D17F2">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D) ÜNİVERSİTELER</w:t>
      </w:r>
    </w:p>
    <w:p w:rsidRPr="0063670E" w:rsidR="004D17F2" w:rsidP="0063670E" w:rsidRDefault="004D17F2">
      <w:pPr>
        <w:tabs>
          <w:tab w:val="center" w:pos="5100"/>
        </w:tabs>
        <w:suppressAutoHyphens/>
        <w:ind w:left="80" w:right="60" w:firstLine="771"/>
        <w:jc w:val="both"/>
        <w:rPr>
          <w:sz w:val="18"/>
        </w:rPr>
      </w:pPr>
      <w:r w:rsidRPr="0063670E">
        <w:rPr>
          <w:sz w:val="18"/>
        </w:rPr>
        <w:t>1) ANKARA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Ankara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Ankara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 ORTA DOĞU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Orta Doğu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Orta Doğu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 HACETTEPE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Hacettepe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Hacettepe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 GAZİ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Gazi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Gazi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 İSTANBUL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İstanbul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İstanbul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 İSTANBUL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İstanbul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İstanbul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 BOĞAZİÇİ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Boğaziçi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Boğaziçi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 MARMARA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Marmara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Marmara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 YILDIZ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Yıldız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Yıldız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 MİMAR SİNAN GÜZEL SANATLAR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Mimar Sinan Güzel Sanatlar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Mimar Sinan Güzel Sanatlar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 EGE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Ege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Ege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 DOKUZ EYLÜL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Dokuz Eylül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Dokuz Eylül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13) TRAKYA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Trakya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Trakya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14) BURSA ULUDAĞ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Bursa Uludağ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Bursa Uludağ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15) ANADOLU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Anadolu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Anadolu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16) SELÇUK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Selçuk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Selçuk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17) AKDENİZ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Akdeniz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Akdeniz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18) ERCİYES ÜNİVERSİTESİ</w:t>
      </w:r>
    </w:p>
    <w:p w:rsidRPr="0063670E" w:rsidR="004D17F2" w:rsidP="0063670E" w:rsidRDefault="004D17F2">
      <w:pPr>
        <w:tabs>
          <w:tab w:val="center" w:pos="5100"/>
        </w:tabs>
        <w:suppressAutoHyphens/>
        <w:ind w:left="80" w:right="60" w:firstLine="1054"/>
        <w:jc w:val="both"/>
        <w:rPr>
          <w:sz w:val="18"/>
        </w:rPr>
      </w:pPr>
      <w:r w:rsidRPr="0063670E">
        <w:rPr>
          <w:sz w:val="18"/>
        </w:rPr>
        <w:t>a) Erciyes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Erciyes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19) SİVAS CUMHURİYET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Sivas Cumhuriyet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Sivas Cumhuriyet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20) ÇUKUROVA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Çukurova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Çukurova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21) ONDOKUZ MAYIS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w:t>
      </w:r>
      <w:proofErr w:type="spellStart"/>
      <w:r w:rsidRPr="0063670E">
        <w:rPr>
          <w:sz w:val="18"/>
        </w:rPr>
        <w:t>Ondokuz</w:t>
      </w:r>
      <w:proofErr w:type="spellEnd"/>
      <w:r w:rsidRPr="0063670E">
        <w:rPr>
          <w:sz w:val="18"/>
        </w:rPr>
        <w:t xml:space="preserve"> Mayıs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w:t>
      </w:r>
      <w:proofErr w:type="spellStart"/>
      <w:r w:rsidRPr="0063670E">
        <w:rPr>
          <w:sz w:val="18"/>
        </w:rPr>
        <w:t>Ondokuz</w:t>
      </w:r>
      <w:proofErr w:type="spellEnd"/>
      <w:r w:rsidRPr="0063670E">
        <w:rPr>
          <w:sz w:val="18"/>
        </w:rPr>
        <w:t xml:space="preserve"> Mayıs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22) KARADENİZ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Karadeniz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Karadeniz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23) ATATÜRK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Atatürk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Atatürk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24) İNÖNÜ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İnönü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İnönü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25) FIRAT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Fırat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Fırat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26) DİCLE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Dicle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Dicle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27) VAN YÜZÜNCÜ YIL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Van Yüzüncü Yıl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Van Yüzüncü Yıl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28) GAZİANTEP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Gaziantep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Gaziantep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29) İZMİR YÜKSEK TEKNOLOJİ ENSTİTÜSÜ</w:t>
      </w:r>
    </w:p>
    <w:p w:rsidRPr="0063670E" w:rsidR="004D17F2" w:rsidP="0063670E" w:rsidRDefault="004D17F2">
      <w:pPr>
        <w:tabs>
          <w:tab w:val="center" w:pos="5100"/>
        </w:tabs>
        <w:suppressAutoHyphens/>
        <w:ind w:left="80" w:right="60" w:firstLine="1054"/>
        <w:jc w:val="both"/>
        <w:rPr>
          <w:sz w:val="18"/>
        </w:rPr>
      </w:pPr>
      <w:r w:rsidRPr="0063670E">
        <w:rPr>
          <w:sz w:val="18"/>
        </w:rPr>
        <w:t>a) İzmir Yüksek Teknoloji Enstitüsü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İzmir Yüksek Teknoloji Enstitüsü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30) GEBZE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Gebze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Gebze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31) HARRAN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Harran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Harran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32) SÜLEYMAN DEMİREL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Süleyman Demirel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Süleyman Demirel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33) AYDIN ADNAN MENDERES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Aydın Adnan Menderes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Aydın Adnan Menderes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34) ZONGULDAK BÜLENT ECEVİT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Zonguldak Bülent Ecevit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Zonguldak Bülent Ecevit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35) MERSİN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Mersin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Mersin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36) PAMUKKALE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Pamukkale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Pamukkale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37) BALIKESİR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Balıkesir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Balıkesir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38) KOCAELİ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Kocaeli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Kocaeli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39) SAKARYA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Sakarya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Sakarya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40) MANİSA CELAL BAYAR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Manisa Celal Bayar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Manisa Celal Bayar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41) BOLU ABANT İZZET BAYSAL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Bolu Abant İzzet Baysal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Bolu Abant İzzet Baysal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42) HATAY MUSTAFA KEMAL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Hatay Mustafa Kemal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Hatay Mustafa Kemal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43) AFYON KOCATEPE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Afyon Kocatepe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Afyon Kocatepe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44) KAFKAS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Kafkas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Kafkas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45) ÇANAKKALE ONSEKİZ MART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Çanakkale </w:t>
      </w:r>
      <w:proofErr w:type="spellStart"/>
      <w:r w:rsidRPr="0063670E">
        <w:rPr>
          <w:sz w:val="18"/>
        </w:rPr>
        <w:t>Onsekiz</w:t>
      </w:r>
      <w:proofErr w:type="spellEnd"/>
      <w:r w:rsidRPr="0063670E">
        <w:rPr>
          <w:sz w:val="18"/>
        </w:rPr>
        <w:t xml:space="preserve"> Mart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Çanakkale </w:t>
      </w:r>
      <w:proofErr w:type="spellStart"/>
      <w:r w:rsidRPr="0063670E">
        <w:rPr>
          <w:sz w:val="18"/>
        </w:rPr>
        <w:t>Onsekiz</w:t>
      </w:r>
      <w:proofErr w:type="spellEnd"/>
      <w:r w:rsidRPr="0063670E">
        <w:rPr>
          <w:sz w:val="18"/>
        </w:rPr>
        <w:t xml:space="preserve"> Mart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46) NİĞDE ÖMER HALİSDEMİR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Niğde Ömer </w:t>
      </w:r>
      <w:proofErr w:type="spellStart"/>
      <w:r w:rsidRPr="0063670E">
        <w:rPr>
          <w:sz w:val="18"/>
        </w:rPr>
        <w:t>Halisdemir</w:t>
      </w:r>
      <w:proofErr w:type="spellEnd"/>
      <w:r w:rsidRPr="0063670E">
        <w:rPr>
          <w:sz w:val="18"/>
        </w:rPr>
        <w:t xml:space="preserv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Niğde Ömer </w:t>
      </w:r>
      <w:proofErr w:type="spellStart"/>
      <w:r w:rsidRPr="0063670E">
        <w:rPr>
          <w:sz w:val="18"/>
        </w:rPr>
        <w:t>Halisdemir</w:t>
      </w:r>
      <w:proofErr w:type="spellEnd"/>
      <w:r w:rsidRPr="0063670E">
        <w:rPr>
          <w:sz w:val="18"/>
        </w:rPr>
        <w:t xml:space="preserv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47) KÜTAHYA DUMLUPINAR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Kütahya Dumlupınar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Kütahya Dumlupınar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48) TOKAT GAZİOSMANPAŞA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Tokat Gaziosmanpaşa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Tokat Gaziosmanpaşa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49) MUĞLA SITKI KOÇMAN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Muğla Sıtkı Koçman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Muğla Sıtkı Koçman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50) KAHRAMANMARAŞ SÜTÇÜ İMAM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Kahramanmaraş Sütçü İmam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Kahramanmaraş Sütçü İmam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51) KIRIKKALE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Kırıkkale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Kırıkkale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52) ESKİŞEHİR OSMANGAZİ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Eskişehir Osmangazi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Eskişehir Osmangazi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53) GALATASARAY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Galatasaray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Galatasaray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54) KIRŞEHİR AHİ EVRAN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Kırşehir Ahi Evran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Kırşehir Ahi Evran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55) KASTAMONU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Kastamonu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Kastamonu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56) DÜZCE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Düzce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Düzce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57) BURDUR MEHMET AKİF ERSOY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Burdur Mehmet Akif Ersoy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Burdur Mehmet Akif Ersoy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58) UŞAK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Uşak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Uşak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59) RECEP TAYYİP ERDOĞAN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Recep Tayyip Erdoğan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Recep Tayyip Erdoğan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60) TEKİRDAĞ NAMIK KEMAL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Tekirdağ Namık Kemal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Tekirdağ Namık Kemal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61) ERZİNCAN BİNALİ YILDIRIM ÜNİVERSİTESİ</w:t>
      </w:r>
    </w:p>
    <w:p w:rsidRPr="0063670E" w:rsidR="004D17F2" w:rsidP="0063670E" w:rsidRDefault="004D17F2">
      <w:pPr>
        <w:tabs>
          <w:tab w:val="center" w:pos="5100"/>
        </w:tabs>
        <w:suppressAutoHyphens/>
        <w:ind w:left="80" w:right="60" w:firstLine="1054"/>
        <w:jc w:val="both"/>
        <w:rPr>
          <w:sz w:val="18"/>
        </w:rPr>
      </w:pPr>
      <w:r w:rsidRPr="0063670E">
        <w:rPr>
          <w:sz w:val="18"/>
        </w:rPr>
        <w:t>a) Erzincan Binali Yıldırım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Erzincan Binali Yıldırım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62) AKSARAY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Aksaray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Aksaray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63) GİRESUN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Giresun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Giresun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64) HİTİT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Hitit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Hitit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65) YOZGAT BOZOK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Yozgat Bozok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Yozgat Bozok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66) ADIYAMAN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Adıyaman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Adıyaman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67) ORDU ÜNİVERSİTESİ</w:t>
      </w:r>
    </w:p>
    <w:p w:rsidRPr="0063670E" w:rsidR="004D17F2" w:rsidP="0063670E" w:rsidRDefault="004D17F2">
      <w:pPr>
        <w:tabs>
          <w:tab w:val="center" w:pos="5100"/>
        </w:tabs>
        <w:suppressAutoHyphens/>
        <w:ind w:left="80" w:right="60" w:firstLine="1054"/>
        <w:jc w:val="both"/>
        <w:rPr>
          <w:sz w:val="18"/>
        </w:rPr>
      </w:pPr>
      <w:r w:rsidRPr="0063670E">
        <w:rPr>
          <w:sz w:val="18"/>
        </w:rPr>
        <w:t>a) Ordu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Ordu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68) AMASYA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Amasya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Amasya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69) KARAMANOĞLU MEHMETBEY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Karamanoğlu </w:t>
      </w:r>
      <w:proofErr w:type="spellStart"/>
      <w:r w:rsidRPr="0063670E">
        <w:rPr>
          <w:sz w:val="18"/>
        </w:rPr>
        <w:t>Mehmetbey</w:t>
      </w:r>
      <w:proofErr w:type="spellEnd"/>
      <w:r w:rsidRPr="0063670E">
        <w:rPr>
          <w:sz w:val="18"/>
        </w:rPr>
        <w:t xml:space="preserv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Karamanoğlu </w:t>
      </w:r>
      <w:proofErr w:type="spellStart"/>
      <w:r w:rsidRPr="0063670E">
        <w:rPr>
          <w:sz w:val="18"/>
        </w:rPr>
        <w:t>Mehmetbey</w:t>
      </w:r>
      <w:proofErr w:type="spellEnd"/>
      <w:r w:rsidRPr="0063670E">
        <w:rPr>
          <w:sz w:val="18"/>
        </w:rPr>
        <w:t xml:space="preserv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70) AĞRI İBRAHİM ÇEÇEN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Ağrı İbrahim Çeçen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Ağrı İbrahim Çeçen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71) SİNOP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Sinop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Sinop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72) SİİRT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Siirt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Siirt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73) NEVŞEHİR HACI BEKTAŞ VELİ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Nevşehir Hacı Bektaş Veli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Nevşehir Hacı Bektaş Veli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74) KARABÜK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Karabük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Karabük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75) KİLİS 7 ARALIK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Kilis 7 Aralık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Kilis 7 Aralık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76) ÇANKIRI KARATEKİN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Çankırı Karatekin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Çankırı Karatekin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77) ARTVİN ÇORUH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Artvin Çoruh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Artvin Çoruh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78) BİLECİK ŞEYH EDEBALİ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Bilecik Şeyh Edebali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Bilecik Şeyh Edebali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79) BİTLİS EREN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Bitlis Eren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Bitlis Eren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80) KIRKLARELİ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Kırklareli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Kırklareli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81) OSMANİYE KORKUT ATA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Osmaniye Korkut Ata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Osmaniye Korkut Ata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82) BİNGÖL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Bingöl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Bingöl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83) MUŞ ALPARSLAN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Muş Alparslan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Muş Alparslan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84) MARDİN ARTUKLU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Mardin </w:t>
      </w:r>
      <w:proofErr w:type="spellStart"/>
      <w:r w:rsidRPr="0063670E">
        <w:rPr>
          <w:sz w:val="18"/>
        </w:rPr>
        <w:t>Artuklu</w:t>
      </w:r>
      <w:proofErr w:type="spellEnd"/>
      <w:r w:rsidRPr="0063670E">
        <w:rPr>
          <w:sz w:val="18"/>
        </w:rPr>
        <w:t xml:space="preserv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Mardin </w:t>
      </w:r>
      <w:proofErr w:type="spellStart"/>
      <w:r w:rsidRPr="0063670E">
        <w:rPr>
          <w:sz w:val="18"/>
        </w:rPr>
        <w:t>Artuklu</w:t>
      </w:r>
      <w:proofErr w:type="spellEnd"/>
      <w:r w:rsidRPr="0063670E">
        <w:rPr>
          <w:sz w:val="18"/>
        </w:rPr>
        <w:t xml:space="preserv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85) BATMAN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Batman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Batman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86) ARDAHAN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Ardahan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Ardahan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87) BARTIN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Bartın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Bartın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88) BAYBURT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Bayburt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Bayburt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89) GÜMÜŞHANE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Gümüşhane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Gümüşhane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90) HAKKARİ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Hakkari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Hakkari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91) IĞDIR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Iğdır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Iğdır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92) ŞIRNAK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Şırnak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Şırnak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93) MUNZUR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Munzur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Munzur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94) YALOVA ÜNİVERSİTESİ</w:t>
      </w:r>
    </w:p>
    <w:p w:rsidRPr="0063670E" w:rsidR="004D17F2" w:rsidP="0063670E" w:rsidRDefault="004D17F2">
      <w:pPr>
        <w:tabs>
          <w:tab w:val="center" w:pos="5100"/>
        </w:tabs>
        <w:suppressAutoHyphens/>
        <w:ind w:left="80" w:right="60" w:firstLine="1054"/>
        <w:jc w:val="both"/>
        <w:rPr>
          <w:sz w:val="18"/>
        </w:rPr>
      </w:pPr>
      <w:r w:rsidRPr="0063670E">
        <w:rPr>
          <w:sz w:val="18"/>
        </w:rPr>
        <w:t>a) Yalova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Yalova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95) TÜRK ALMAN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Türk Alman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Türk Alman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96) ANKARA YILDIRIM BEYAZIT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Ankara Yıldırım Beyazıt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Ankara Yıldırım Beyazıt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97) BURSA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Bursa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Bursa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98) İSTANBUL MEDENİYET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İstanbul Medeniyet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İstanbul Medeniyet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99) İZMİR KÂTİP ÇELEBİ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İzmir Kâtip Çelebi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İzmir Kâtip Çelebi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100) NECMETTİN ERBAKAN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Necmettin Erbakan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Necmettin Erbakan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101) ABDULLAH GÜL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Abdullah Gül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Abdullah Gül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102) ERZURUM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Erzurum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Erzurum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103) ADANA ALPARSLAN TÜRKEŞ BİLİM VE TEKNOLOJİ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Adana Alparslan Türkeş Bilim ve Teknoloji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Adana Alparslan Türkeş Bilim ve Teknoloji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104) ANKARA SOSYAL BİLİMLER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Ankara Sosyal Bilimler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Ankara Sosyal Bilimler Üniversitesi 2020 Yılı Merkezî Yönetim Kesin Hesabı </w:t>
      </w:r>
    </w:p>
    <w:p w:rsidRPr="0063670E" w:rsidR="004D17F2" w:rsidP="0063670E" w:rsidRDefault="004D17F2">
      <w:pPr>
        <w:tabs>
          <w:tab w:val="center" w:pos="5100"/>
        </w:tabs>
        <w:suppressAutoHyphens/>
        <w:ind w:left="80" w:right="60" w:firstLine="771"/>
        <w:jc w:val="both"/>
        <w:rPr>
          <w:sz w:val="18"/>
        </w:rPr>
      </w:pPr>
      <w:r w:rsidRPr="0063670E">
        <w:rPr>
          <w:sz w:val="18"/>
        </w:rPr>
        <w:t>105) SAĞLIK BİLİMLERİ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Sağlık Bilimleri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Sağlık Bilimleri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106) BANDIRMA ONYEDİ EYLÜL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Bandırma </w:t>
      </w:r>
      <w:proofErr w:type="spellStart"/>
      <w:r w:rsidRPr="0063670E">
        <w:rPr>
          <w:sz w:val="18"/>
        </w:rPr>
        <w:t>Onyedi</w:t>
      </w:r>
      <w:proofErr w:type="spellEnd"/>
      <w:r w:rsidRPr="0063670E">
        <w:rPr>
          <w:sz w:val="18"/>
        </w:rPr>
        <w:t xml:space="preserve"> Eylül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Bandırma </w:t>
      </w:r>
      <w:proofErr w:type="spellStart"/>
      <w:r w:rsidRPr="0063670E">
        <w:rPr>
          <w:sz w:val="18"/>
        </w:rPr>
        <w:t>Onyedi</w:t>
      </w:r>
      <w:proofErr w:type="spellEnd"/>
      <w:r w:rsidRPr="0063670E">
        <w:rPr>
          <w:sz w:val="18"/>
        </w:rPr>
        <w:t xml:space="preserve"> Eylül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107) İSKENDERUN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İskenderun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İskenderun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108) ALANYA ALAADDİN KEYKUBAT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Alanya </w:t>
      </w:r>
      <w:proofErr w:type="spellStart"/>
      <w:r w:rsidRPr="0063670E">
        <w:rPr>
          <w:sz w:val="18"/>
        </w:rPr>
        <w:t>Alaaddin</w:t>
      </w:r>
      <w:proofErr w:type="spellEnd"/>
      <w:r w:rsidRPr="0063670E">
        <w:rPr>
          <w:sz w:val="18"/>
        </w:rPr>
        <w:t xml:space="preserve"> Keykubat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Alanya </w:t>
      </w:r>
      <w:proofErr w:type="spellStart"/>
      <w:r w:rsidRPr="0063670E">
        <w:rPr>
          <w:sz w:val="18"/>
        </w:rPr>
        <w:t>Alaaddin</w:t>
      </w:r>
      <w:proofErr w:type="spellEnd"/>
      <w:r w:rsidRPr="0063670E">
        <w:rPr>
          <w:sz w:val="18"/>
        </w:rPr>
        <w:t xml:space="preserve"> Keykubat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109) İZMİR BAKIRÇAY ÜNİVERSİTESİ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a) İzmir </w:t>
      </w:r>
      <w:proofErr w:type="spellStart"/>
      <w:r w:rsidRPr="0063670E">
        <w:rPr>
          <w:sz w:val="18"/>
        </w:rPr>
        <w:t>Bakırçay</w:t>
      </w:r>
      <w:proofErr w:type="spellEnd"/>
      <w:r w:rsidRPr="0063670E">
        <w:rPr>
          <w:sz w:val="18"/>
        </w:rPr>
        <w:t xml:space="preserve">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 xml:space="preserve">b) İzmir </w:t>
      </w:r>
      <w:proofErr w:type="spellStart"/>
      <w:r w:rsidRPr="0063670E">
        <w:rPr>
          <w:sz w:val="18"/>
        </w:rPr>
        <w:t>Bakırçay</w:t>
      </w:r>
      <w:proofErr w:type="spellEnd"/>
      <w:r w:rsidRPr="0063670E">
        <w:rPr>
          <w:sz w:val="18"/>
        </w:rPr>
        <w:t xml:space="preserve">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110) İZMİR DEMOKRASİ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İzmir Demokrasi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İzmir Demokrasi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111) ANKARA MÜZİK VE GÜZEL SANATLAR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Ankara Müzik ve Güzel Sanatlar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Ankara Müzik ve Güzel Sanatlar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112) GAZİANTEP İSLAM BİLİM VE TEKNOLOJİ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Gaziantep İslam Bilim ve Teknoloji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Gaziantep İslam Bilim ve Teknoloji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113) KONYA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Konya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Konya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114) KÜTAHYA SAĞLIK BİLİMLERİ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Kütahya Sağlık Bilimleri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Kütahya Sağlık Bilimleri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115) MALATYA TURGUT ÖZAL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Malatya Turgut Özal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Malatya Turgut Özal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116) İSTANBUL ÜNİVERSİTESİ-CERRAHPAŞA</w:t>
      </w:r>
    </w:p>
    <w:p w:rsidRPr="0063670E" w:rsidR="004D17F2" w:rsidP="0063670E" w:rsidRDefault="004D17F2">
      <w:pPr>
        <w:tabs>
          <w:tab w:val="center" w:pos="5100"/>
        </w:tabs>
        <w:suppressAutoHyphens/>
        <w:ind w:left="80" w:right="60" w:firstLine="1054"/>
        <w:jc w:val="both"/>
        <w:rPr>
          <w:sz w:val="18"/>
        </w:rPr>
      </w:pPr>
      <w:r w:rsidRPr="0063670E">
        <w:rPr>
          <w:sz w:val="18"/>
        </w:rPr>
        <w:t>a) İstanbul Üniversitesi-Cerrahpaşa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İstanbul Üniversitesi-Cerrahpaşa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117) ANKARA HACI BAYRAM VELİ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Ankara Hacı Bayram Veli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Ankara Hacı Bayram Veli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118) SAKARYA UYGULAMALI BİLİMLER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Sakarya Uygulamalı Bilimler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Sakarya Uygulamalı Bilimler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119) SAMSUN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Samsun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Samsun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120) SİVAS BİLİM VE TEKNOLOJİ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Sivas Bilim ve Teknoloji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Sivas Bilim ve Teknoloji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121) TARSUS ÜNİVERSİTESİ</w:t>
      </w:r>
    </w:p>
    <w:p w:rsidRPr="0063670E" w:rsidR="004D17F2" w:rsidP="0063670E" w:rsidRDefault="004D17F2">
      <w:pPr>
        <w:tabs>
          <w:tab w:val="center" w:pos="5100"/>
        </w:tabs>
        <w:suppressAutoHyphens/>
        <w:ind w:left="80" w:right="60" w:firstLine="1054"/>
        <w:jc w:val="both"/>
        <w:rPr>
          <w:sz w:val="18"/>
        </w:rPr>
      </w:pPr>
      <w:r w:rsidRPr="0063670E">
        <w:rPr>
          <w:sz w:val="18"/>
        </w:rPr>
        <w:t>a) Tarsus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Tarsus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122) TRABZON ÜNİVERSİTESİ</w:t>
      </w:r>
    </w:p>
    <w:p w:rsidRPr="0063670E" w:rsidR="004D17F2" w:rsidP="0063670E" w:rsidRDefault="004D17F2">
      <w:pPr>
        <w:tabs>
          <w:tab w:val="center" w:pos="5100"/>
        </w:tabs>
        <w:suppressAutoHyphens/>
        <w:ind w:left="80" w:right="60" w:firstLine="1054"/>
        <w:jc w:val="both"/>
        <w:rPr>
          <w:sz w:val="18"/>
        </w:rPr>
      </w:pPr>
      <w:r w:rsidRPr="0063670E">
        <w:rPr>
          <w:sz w:val="18"/>
        </w:rPr>
        <w:t>a) Trabzon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Trabzon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123) KAYSERİ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Kayseri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Kayseri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124) KAHRAMANMARAŞ İSTİKLAL ÜNİVERSİTESİ</w:t>
      </w:r>
    </w:p>
    <w:p w:rsidRPr="0063670E" w:rsidR="004D17F2" w:rsidP="0063670E" w:rsidRDefault="004D17F2">
      <w:pPr>
        <w:tabs>
          <w:tab w:val="center" w:pos="5100"/>
        </w:tabs>
        <w:suppressAutoHyphens/>
        <w:ind w:left="80" w:right="60" w:firstLine="1054"/>
        <w:jc w:val="both"/>
        <w:rPr>
          <w:sz w:val="18"/>
        </w:rPr>
      </w:pPr>
      <w:r w:rsidRPr="0063670E">
        <w:rPr>
          <w:sz w:val="18"/>
        </w:rPr>
        <w:t>a) Kahramanmaraş İstiklal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Kahramanmaraş İstiklal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125) ESKİŞEHİR TEKNİK ÜNİVERSİTESİ</w:t>
      </w:r>
    </w:p>
    <w:p w:rsidRPr="0063670E" w:rsidR="004D17F2" w:rsidP="0063670E" w:rsidRDefault="004D17F2">
      <w:pPr>
        <w:tabs>
          <w:tab w:val="center" w:pos="5100"/>
        </w:tabs>
        <w:suppressAutoHyphens/>
        <w:ind w:left="80" w:right="60" w:firstLine="1054"/>
        <w:jc w:val="both"/>
        <w:rPr>
          <w:sz w:val="18"/>
        </w:rPr>
      </w:pPr>
      <w:r w:rsidRPr="0063670E">
        <w:rPr>
          <w:sz w:val="18"/>
        </w:rPr>
        <w:t>a) Eskişehir Teknik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Eskişehir Teknik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126) ISPARTA UYGULAMALI BİLİMLER ÜNİVERSİTESİ</w:t>
      </w:r>
    </w:p>
    <w:p w:rsidRPr="0063670E" w:rsidR="004D17F2" w:rsidP="0063670E" w:rsidRDefault="004D17F2">
      <w:pPr>
        <w:tabs>
          <w:tab w:val="center" w:pos="5100"/>
        </w:tabs>
        <w:suppressAutoHyphens/>
        <w:ind w:left="80" w:right="60" w:firstLine="1054"/>
        <w:jc w:val="both"/>
        <w:rPr>
          <w:sz w:val="18"/>
        </w:rPr>
      </w:pPr>
      <w:r w:rsidRPr="0063670E">
        <w:rPr>
          <w:sz w:val="18"/>
        </w:rPr>
        <w:t>a) Isparta Uygulamalı Bilimler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Isparta Uygulamalı Bilimler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127) AFYONKARAHİSAR SAĞLIK BİLİMLERİ ÜNİVERSİTESİ</w:t>
      </w:r>
    </w:p>
    <w:p w:rsidRPr="0063670E" w:rsidR="004D17F2" w:rsidP="0063670E" w:rsidRDefault="004D17F2">
      <w:pPr>
        <w:tabs>
          <w:tab w:val="center" w:pos="5100"/>
        </w:tabs>
        <w:suppressAutoHyphens/>
        <w:ind w:left="80" w:right="60" w:firstLine="1054"/>
        <w:jc w:val="both"/>
        <w:rPr>
          <w:sz w:val="18"/>
        </w:rPr>
      </w:pPr>
      <w:r w:rsidRPr="0063670E">
        <w:rPr>
          <w:sz w:val="18"/>
        </w:rPr>
        <w:t>a) Afyonkarahisar Sağlık Bilimleri Üniversitesi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b) Afyonkarahisar Sağlık Bilimleri Üniversitesi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E) ULAŞTIRMA VE ALTYAPI BAKANLIĞI</w:t>
      </w:r>
    </w:p>
    <w:p w:rsidRPr="0063670E" w:rsidR="004D17F2" w:rsidP="0063670E" w:rsidRDefault="004D17F2">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F) KARAYOLLARI GENEL MÜDÜRLÜĞÜ</w:t>
      </w:r>
    </w:p>
    <w:p w:rsidRPr="0063670E" w:rsidR="004D17F2" w:rsidP="0063670E" w:rsidRDefault="004D17F2">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G) BİLGİ TEKNOLOJİLERİ VE İLETİŞİM KURUMU</w:t>
      </w:r>
    </w:p>
    <w:p w:rsidRPr="0063670E" w:rsidR="004D17F2" w:rsidP="0063670E" w:rsidRDefault="004D17F2">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Ğ) SİVİL HAVACILIK GENEL MÜDÜRLÜĞÜ</w:t>
      </w:r>
    </w:p>
    <w:p w:rsidRPr="0063670E" w:rsidR="004D17F2" w:rsidP="0063670E" w:rsidRDefault="004D17F2">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4F2355" w:rsidP="0063670E" w:rsidRDefault="004F2355">
      <w:pPr>
        <w:suppressAutoHyphens/>
        <w:spacing w:after="56"/>
        <w:ind w:firstLine="1418"/>
        <w:jc w:val="both"/>
        <w:rPr>
          <w:iCs/>
          <w:color w:val="000000"/>
          <w:sz w:val="18"/>
          <w:szCs w:val="22"/>
        </w:rPr>
      </w:pPr>
    </w:p>
    <w:p w:rsidRPr="0063670E" w:rsidR="004F2355" w:rsidP="0063670E" w:rsidRDefault="004F2355">
      <w:pPr>
        <w:pStyle w:val="GENELKURUL"/>
        <w:spacing w:line="240" w:lineRule="auto"/>
        <w:rPr>
          <w:sz w:val="18"/>
        </w:rPr>
      </w:pPr>
      <w:r w:rsidRPr="0063670E">
        <w:rPr>
          <w:sz w:val="18"/>
        </w:rPr>
        <w:t xml:space="preserve">BAŞKAN – Komisyon? Yerinde. </w:t>
      </w:r>
    </w:p>
    <w:p w:rsidRPr="0063670E" w:rsidR="004F2355" w:rsidP="0063670E" w:rsidRDefault="004F2355">
      <w:pPr>
        <w:pStyle w:val="GENELKURUL"/>
        <w:spacing w:line="240" w:lineRule="auto"/>
        <w:rPr>
          <w:sz w:val="18"/>
        </w:rPr>
      </w:pPr>
      <w:r w:rsidRPr="0063670E">
        <w:rPr>
          <w:sz w:val="18"/>
        </w:rPr>
        <w:t xml:space="preserve">Sayın milletvekilleri, alınan karar gereğince tur üzerindeki görüşmelerde siyasi parti gruplarına ve İç Tüzük’ün 62’nci maddesi gereğince istemi hâlinde görüşlerini bildirmek üzere yürütmeye altmışar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63670E" w:rsidR="004F2355" w:rsidP="0063670E" w:rsidRDefault="004F2355">
      <w:pPr>
        <w:pStyle w:val="GENELKURUL"/>
        <w:spacing w:line="240" w:lineRule="auto"/>
        <w:rPr>
          <w:sz w:val="18"/>
        </w:rPr>
      </w:pPr>
      <w:r w:rsidRPr="0063670E">
        <w:rPr>
          <w:sz w:val="18"/>
        </w:rPr>
        <w:t>Bilgilerinize sunulur.</w:t>
      </w:r>
    </w:p>
    <w:p w:rsidRPr="0063670E" w:rsidR="004F2355" w:rsidP="0063670E" w:rsidRDefault="004F2355">
      <w:pPr>
        <w:pStyle w:val="GENELKURUL"/>
        <w:spacing w:line="240" w:lineRule="auto"/>
        <w:rPr>
          <w:sz w:val="18"/>
        </w:rPr>
      </w:pPr>
      <w:r w:rsidRPr="0063670E">
        <w:rPr>
          <w:sz w:val="18"/>
        </w:rPr>
        <w:t xml:space="preserve">Altıncı turda siyasi parti grupları, yürütme ve şahıslar adına söz alanların adlarını sırasıyla okuyorum: </w:t>
      </w:r>
    </w:p>
    <w:p w:rsidRPr="0063670E" w:rsidR="004F2355" w:rsidP="0063670E" w:rsidRDefault="004F2355">
      <w:pPr>
        <w:pStyle w:val="GENELKURUL"/>
        <w:spacing w:line="240" w:lineRule="auto"/>
        <w:rPr>
          <w:sz w:val="18"/>
        </w:rPr>
      </w:pPr>
      <w:r w:rsidRPr="0063670E">
        <w:rPr>
          <w:sz w:val="18"/>
        </w:rPr>
        <w:t xml:space="preserve">Adalet ve Kalkınma Partisi Grubu adına: Konya Milletvekili Orhan Erdem, Bitlis Milletvekili Cemal Taşar, İstanbul Milletvekili Emine </w:t>
      </w:r>
      <w:proofErr w:type="spellStart"/>
      <w:r w:rsidRPr="0063670E">
        <w:rPr>
          <w:sz w:val="18"/>
        </w:rPr>
        <w:t>Sare</w:t>
      </w:r>
      <w:proofErr w:type="spellEnd"/>
      <w:r w:rsidRPr="0063670E">
        <w:rPr>
          <w:sz w:val="18"/>
        </w:rPr>
        <w:t xml:space="preserve"> Aydın, Antalya Milletvekili Atay Uslu, Şanlıurfa Milletvekili Halil Özcan, Sinop Milletvekili Nazım Maviş, Batman Milletvekili </w:t>
      </w:r>
      <w:proofErr w:type="spellStart"/>
      <w:r w:rsidRPr="0063670E">
        <w:rPr>
          <w:sz w:val="18"/>
        </w:rPr>
        <w:t>Ziver</w:t>
      </w:r>
      <w:proofErr w:type="spellEnd"/>
      <w:r w:rsidRPr="0063670E">
        <w:rPr>
          <w:sz w:val="18"/>
        </w:rPr>
        <w:t xml:space="preserve"> Özdemir, Erzincan Milletvekili Süleyman Karaman, Sivas Milletvekili Mehmet Habib Soluk, Çanakkale Milletvekili Jülide İskenderoğlu, Yalova Milletvekili Ahmet </w:t>
      </w:r>
      <w:proofErr w:type="spellStart"/>
      <w:r w:rsidRPr="0063670E">
        <w:rPr>
          <w:sz w:val="18"/>
        </w:rPr>
        <w:t>Büyükgümüş</w:t>
      </w:r>
      <w:proofErr w:type="spellEnd"/>
      <w:r w:rsidRPr="0063670E">
        <w:rPr>
          <w:sz w:val="18"/>
        </w:rPr>
        <w:t>, İstanbul Milletvekili Şamil Ayrım.</w:t>
      </w:r>
    </w:p>
    <w:p w:rsidRPr="0063670E" w:rsidR="004F2355" w:rsidP="0063670E" w:rsidRDefault="004F2355">
      <w:pPr>
        <w:pStyle w:val="GENELKURUL"/>
        <w:spacing w:line="240" w:lineRule="auto"/>
        <w:rPr>
          <w:sz w:val="18"/>
        </w:rPr>
      </w:pPr>
      <w:r w:rsidRPr="0063670E">
        <w:rPr>
          <w:sz w:val="18"/>
        </w:rPr>
        <w:t>İYİ Parti Grubu adına: Ankara Milletvekili Şenol Sunat, Gaziantep Milletvekili İmam Hüseyin Filiz, Ankara Milletvekili Koray Aydın, İstanbul Milletvekili Hayrettin Nuhoğlu.</w:t>
      </w:r>
    </w:p>
    <w:p w:rsidRPr="0063670E" w:rsidR="004F2355" w:rsidP="0063670E" w:rsidRDefault="004F2355">
      <w:pPr>
        <w:pStyle w:val="GENELKURUL"/>
        <w:spacing w:line="240" w:lineRule="auto"/>
        <w:rPr>
          <w:sz w:val="18"/>
        </w:rPr>
      </w:pPr>
      <w:r w:rsidRPr="0063670E">
        <w:rPr>
          <w:sz w:val="18"/>
        </w:rPr>
        <w:t xml:space="preserve">Milliyetçi Hareket Partisi Grubu adına: Erzurum Milletvekili Kamil Aydın, Iğdır Milletvekili Yaşar Karadağ, Ankara Milletvekili </w:t>
      </w:r>
      <w:proofErr w:type="spellStart"/>
      <w:r w:rsidRPr="0063670E">
        <w:rPr>
          <w:sz w:val="18"/>
        </w:rPr>
        <w:t>Mevlüt</w:t>
      </w:r>
      <w:proofErr w:type="spellEnd"/>
      <w:r w:rsidRPr="0063670E">
        <w:rPr>
          <w:sz w:val="18"/>
        </w:rPr>
        <w:t xml:space="preserve"> Karakaya, Mersin Milletvekili Baki Şimşek, Hatay Milletvekili Lütfi Kaşıkçı, Yozgat Milletvekili İbrahim Ethem Sedef.</w:t>
      </w:r>
    </w:p>
    <w:p w:rsidRPr="0063670E" w:rsidR="004F2355" w:rsidP="0063670E" w:rsidRDefault="004F2355">
      <w:pPr>
        <w:pStyle w:val="GENELKURUL"/>
        <w:spacing w:line="240" w:lineRule="auto"/>
        <w:rPr>
          <w:sz w:val="18"/>
        </w:rPr>
      </w:pPr>
      <w:r w:rsidRPr="0063670E">
        <w:rPr>
          <w:sz w:val="18"/>
        </w:rPr>
        <w:t xml:space="preserve">Halkların Demokratik Partisi Grubu adına: Antalya Milletvekili Kemal Bülbül, Siirt Milletvekili Sıdık Taş, Gaziantep Milletvekili Mahmut Toğrul, Batman Milletvekili </w:t>
      </w:r>
      <w:proofErr w:type="spellStart"/>
      <w:r w:rsidRPr="0063670E">
        <w:rPr>
          <w:sz w:val="18"/>
        </w:rPr>
        <w:t>Feleknas</w:t>
      </w:r>
      <w:proofErr w:type="spellEnd"/>
      <w:r w:rsidRPr="0063670E">
        <w:rPr>
          <w:sz w:val="18"/>
        </w:rPr>
        <w:t xml:space="preserve"> Uca, Şırnak Milletvekili Hasan </w:t>
      </w:r>
      <w:proofErr w:type="spellStart"/>
      <w:r w:rsidRPr="0063670E">
        <w:rPr>
          <w:sz w:val="18"/>
        </w:rPr>
        <w:t>Özgüneş</w:t>
      </w:r>
      <w:proofErr w:type="spellEnd"/>
      <w:r w:rsidRPr="0063670E">
        <w:rPr>
          <w:sz w:val="18"/>
        </w:rPr>
        <w:t xml:space="preserve">, Bitlis Milletvekili Mahmut Celadet Gaydalı, Şırnak Milletvekili Nuran </w:t>
      </w:r>
      <w:proofErr w:type="spellStart"/>
      <w:r w:rsidRPr="0063670E">
        <w:rPr>
          <w:sz w:val="18"/>
        </w:rPr>
        <w:t>İmir</w:t>
      </w:r>
      <w:proofErr w:type="spellEnd"/>
      <w:r w:rsidRPr="0063670E">
        <w:rPr>
          <w:sz w:val="18"/>
        </w:rPr>
        <w:t xml:space="preserve">, Diyarbakır Milletvekili </w:t>
      </w:r>
      <w:proofErr w:type="spellStart"/>
      <w:r w:rsidRPr="0063670E">
        <w:rPr>
          <w:sz w:val="18"/>
        </w:rPr>
        <w:t>Hişyar</w:t>
      </w:r>
      <w:proofErr w:type="spellEnd"/>
      <w:r w:rsidRPr="0063670E">
        <w:rPr>
          <w:sz w:val="18"/>
        </w:rPr>
        <w:t xml:space="preserve"> Özsoy.</w:t>
      </w:r>
    </w:p>
    <w:p w:rsidRPr="0063670E" w:rsidR="004F2355" w:rsidP="0063670E" w:rsidRDefault="004F2355">
      <w:pPr>
        <w:pStyle w:val="GENELKURUL"/>
        <w:spacing w:line="240" w:lineRule="auto"/>
        <w:rPr>
          <w:sz w:val="18"/>
        </w:rPr>
      </w:pPr>
      <w:r w:rsidRPr="0063670E">
        <w:rPr>
          <w:sz w:val="18"/>
        </w:rPr>
        <w:t xml:space="preserve">Cumhuriyet Halk Partisi Grubu adına: İstanbul Milletvekili Emine Gülizar </w:t>
      </w:r>
      <w:proofErr w:type="spellStart"/>
      <w:r w:rsidRPr="0063670E">
        <w:rPr>
          <w:sz w:val="18"/>
        </w:rPr>
        <w:t>Emecan</w:t>
      </w:r>
      <w:proofErr w:type="spellEnd"/>
      <w:r w:rsidRPr="0063670E">
        <w:rPr>
          <w:sz w:val="18"/>
        </w:rPr>
        <w:t>, Ankara Milletvekili Yıldırım Kaya, Hatay Milletvekili Serkan Topal, Muğla Milletvekili Suat Özcan, Tokat Milletvekili Kadim Durmaz, Yozgat Milletvekili Ali Keven, Aydın Milletvekili Hüseyin Yıldız, Sinop Milletvekili Barış Karadeniz, Sivas Milletvekili Ulaş Karasu, Uşak Milletvekili Özkan Yalım, Zonguldak Milletvekili Deniz Yavuzyılmaz.</w:t>
      </w:r>
    </w:p>
    <w:p w:rsidRPr="0063670E" w:rsidR="004F2355" w:rsidP="0063670E" w:rsidRDefault="004F2355">
      <w:pPr>
        <w:pStyle w:val="GENELKURUL"/>
        <w:spacing w:line="240" w:lineRule="auto"/>
        <w:rPr>
          <w:sz w:val="18"/>
        </w:rPr>
      </w:pPr>
      <w:r w:rsidRPr="0063670E">
        <w:rPr>
          <w:sz w:val="18"/>
        </w:rPr>
        <w:t xml:space="preserve">Şahıslar adına, lehinde Aydın Milletvekili Bekir Kuvvet Erim; yürütme adına Millî Eğitim Bakanı Sayın Mahmut Özer, Ulaştırma ve Altyapı Bakanı Sayın Adil </w:t>
      </w:r>
      <w:proofErr w:type="spellStart"/>
      <w:r w:rsidRPr="0063670E">
        <w:rPr>
          <w:sz w:val="18"/>
        </w:rPr>
        <w:t>Karaismailoğlu</w:t>
      </w:r>
      <w:proofErr w:type="spellEnd"/>
      <w:r w:rsidRPr="0063670E">
        <w:rPr>
          <w:sz w:val="18"/>
        </w:rPr>
        <w:t>; şahıslar adına, aleyhinde Ordu Milletvekili Cemal Enginyurt.</w:t>
      </w:r>
    </w:p>
    <w:p w:rsidRPr="0063670E" w:rsidR="004F2355" w:rsidP="0063670E" w:rsidRDefault="004F2355">
      <w:pPr>
        <w:pStyle w:val="GENELKURUL"/>
        <w:spacing w:line="240" w:lineRule="auto"/>
        <w:rPr>
          <w:sz w:val="18"/>
        </w:rPr>
      </w:pPr>
      <w:r w:rsidRPr="0063670E">
        <w:rPr>
          <w:sz w:val="18"/>
        </w:rPr>
        <w:t>Daha sonra soru-cevap işlemi, oylamalar ve inşallah kapatacağız.</w:t>
      </w:r>
    </w:p>
    <w:p w:rsidRPr="0063670E" w:rsidR="004F2355" w:rsidP="0063670E" w:rsidRDefault="004F2355">
      <w:pPr>
        <w:pStyle w:val="GENELKURUL"/>
        <w:spacing w:line="240" w:lineRule="auto"/>
        <w:rPr>
          <w:sz w:val="18"/>
        </w:rPr>
      </w:pPr>
      <w:r w:rsidRPr="0063670E">
        <w:rPr>
          <w:sz w:val="18"/>
        </w:rPr>
        <w:t>Evet, sayın milletvekilleri, ilk sözü vermeden önce bugünün uzun olacağını hatırlatmak istiyorum. Millî Eğitim Bakanlığı olduğu için ve üniversiteler olduğu için çok sayıda oylama yapacağız. Onun için, sizlerin de desteğini rica ediyorum.</w:t>
      </w:r>
    </w:p>
    <w:p w:rsidRPr="0063670E" w:rsidR="004F2355" w:rsidP="0063670E" w:rsidRDefault="004F2355">
      <w:pPr>
        <w:pStyle w:val="GENELKURUL"/>
        <w:spacing w:line="240" w:lineRule="auto"/>
        <w:rPr>
          <w:sz w:val="18"/>
        </w:rPr>
      </w:pPr>
      <w:r w:rsidRPr="0063670E">
        <w:rPr>
          <w:sz w:val="18"/>
        </w:rPr>
        <w:t>Şimdi ilk söz, Adalet ve Kalkınma Partisi Konya Milletvekili Sayın Orhan Erdem’e aittir.</w:t>
      </w:r>
    </w:p>
    <w:p w:rsidRPr="0063670E" w:rsidR="004F2355" w:rsidP="0063670E" w:rsidRDefault="004F2355">
      <w:pPr>
        <w:pStyle w:val="GENELKURUL"/>
        <w:spacing w:line="240" w:lineRule="auto"/>
        <w:rPr>
          <w:sz w:val="18"/>
        </w:rPr>
      </w:pPr>
      <w:r w:rsidRPr="0063670E">
        <w:rPr>
          <w:sz w:val="18"/>
        </w:rPr>
        <w:t>Buyurun Sayın Erdem. (AK PARTİ sıralarından alkışlar)</w:t>
      </w:r>
    </w:p>
    <w:p w:rsidRPr="0063670E" w:rsidR="004F2355" w:rsidP="0063670E" w:rsidRDefault="004F2355">
      <w:pPr>
        <w:pStyle w:val="GENELKURUL"/>
        <w:spacing w:line="240" w:lineRule="auto"/>
        <w:rPr>
          <w:sz w:val="18"/>
        </w:rPr>
      </w:pPr>
      <w:r w:rsidRPr="0063670E">
        <w:rPr>
          <w:sz w:val="18"/>
        </w:rPr>
        <w:t>AK PARTİ GRUBU ADINA ORHAN ERDEM (Konya) – Günün ilk konuşmasına Rahman ve Rahim olan Allah’ın adıyla başlamak istiyor, Allah’ın rahmeti ve bereketinin hepinizin üzerine olmasını diliyorum.</w:t>
      </w:r>
    </w:p>
    <w:p w:rsidRPr="0063670E" w:rsidR="004F2355" w:rsidP="0063670E" w:rsidRDefault="004F2355">
      <w:pPr>
        <w:pStyle w:val="GENELKURUL"/>
        <w:spacing w:line="240" w:lineRule="auto"/>
        <w:rPr>
          <w:sz w:val="18"/>
        </w:rPr>
      </w:pPr>
      <w:r w:rsidRPr="0063670E">
        <w:rPr>
          <w:sz w:val="18"/>
        </w:rPr>
        <w:t>Sayın Başkan, değerli milletvekilleri; Millî Eğitim Bakanlığımızın 2022 yılı bütçesi üzerinde AK PARTİ Grubu adına söz almış bulunuyorum. Genel Kurulu ve aziz milletimizi saygıyla selamlıyorum.</w:t>
      </w:r>
    </w:p>
    <w:p w:rsidRPr="0063670E" w:rsidR="004F2355" w:rsidP="0063670E" w:rsidRDefault="004F2355">
      <w:pPr>
        <w:pStyle w:val="GENELKURUL"/>
        <w:spacing w:line="240" w:lineRule="auto"/>
        <w:rPr>
          <w:sz w:val="18"/>
        </w:rPr>
      </w:pPr>
      <w:r w:rsidRPr="0063670E">
        <w:rPr>
          <w:sz w:val="18"/>
        </w:rPr>
        <w:t xml:space="preserve">Eğitim, ülkemizin yarınını şekillendiren en önemli unsur, insana dair yapılacak yatırımların en değerlisidir. AK PARTİ hükûmetleri bu bilinçle hareket etmekte, eğitim alanına yönelik yatırımlarını bilimsel, pedagojik gelişmelere uygun bir şekilde sürdürmektedir. </w:t>
      </w:r>
    </w:p>
    <w:p w:rsidRPr="0063670E" w:rsidR="004F2355" w:rsidP="0063670E" w:rsidRDefault="004F2355">
      <w:pPr>
        <w:pStyle w:val="GENELKURUL"/>
        <w:spacing w:line="240" w:lineRule="auto"/>
        <w:rPr>
          <w:sz w:val="18"/>
        </w:rPr>
      </w:pPr>
      <w:r w:rsidRPr="0063670E">
        <w:rPr>
          <w:sz w:val="18"/>
        </w:rPr>
        <w:t>(Uğultular)</w:t>
      </w:r>
    </w:p>
    <w:p w:rsidRPr="0063670E" w:rsidR="004F2355" w:rsidP="0063670E" w:rsidRDefault="004F2355">
      <w:pPr>
        <w:pStyle w:val="GENELKURUL"/>
        <w:spacing w:line="240" w:lineRule="auto"/>
        <w:rPr>
          <w:sz w:val="18"/>
        </w:rPr>
      </w:pPr>
      <w:r w:rsidRPr="0063670E">
        <w:rPr>
          <w:sz w:val="18"/>
        </w:rPr>
        <w:t>BAŞKAN – Sayın milletvekilleri, sessiz olabilir miyiz lütfen.</w:t>
      </w:r>
    </w:p>
    <w:p w:rsidRPr="0063670E" w:rsidR="004F2355" w:rsidP="0063670E" w:rsidRDefault="004F2355">
      <w:pPr>
        <w:pStyle w:val="GENELKURUL"/>
        <w:spacing w:line="240" w:lineRule="auto"/>
        <w:rPr>
          <w:sz w:val="18"/>
        </w:rPr>
      </w:pPr>
      <w:r w:rsidRPr="0063670E">
        <w:rPr>
          <w:sz w:val="18"/>
        </w:rPr>
        <w:t xml:space="preserve">ORHAN ERDEM (Devamla) – Millî Eğitim Bakanlığımız, herkesin eğitim öğretime eşit şartlarda erişmesi, çağın gerektirdiği bilgi, beceri, tutum ve davranışı kazanması, girişimci, yenilikçi, dil becerileri yüksek, iletişim ve öğrenmeye açık, öz güven ve sorumluluk sahibi, sağlıklı ve mutlu bireyler olarak yetişmesi için seferberlik içindedir. Küresel salgının tüm dünyada en çok etkilediği alanlardan biri eğitim olmuştur. Eğitim sistemimiz dinamik, sürekli, yeni kararların alınmasını gerektiren bir süreç yaşamaktadır. Salgınla birlikte Türkiye’de uzaktan eğitimde gelinen nokta, nitelik ve yaygınlaştırma açısından tek başına dünyaya bir örnektir. Geçtiğimiz öğretim yılı, vaka sayılarının artışına bağlı olarak uzaktan gerçekleştirilmeye çalışılan “eğitimi kesintisiz devam ettirme” ilkesi esasına oturtulmuştur. Millî Eğitim Bakanlığı sadece eğitim odaklı düşünmemiş, bir anlamda toplumsal bir iyileşme ve normalleşme olarak da görmüştür. Bugün geldiğimiz noktada temel felsefe şudur: Okullar, ilk önce açılması ve en son kapatılması gereken kurumlar olarak kabul edilmiştir. Sizin de kabul edeceğiniz gibi, okullarımızın gerekli önlemlerin alınarak açık tutulması, normalleşme sürecine önemli katkılarda bulunmuştur. Düşününüz, birçok ülke maske tedariki ve dezenfektan üretimi konusunda sorun yaşarken ülkemizde meslek liseleri, hem sağlık çalışanları hem de vatandaşlarımıza tıbbi maske ve dezenfektan üretmiştir. Birçok ilimizdeki iyi örneklerle birlikte, benim ilim Konya’da da Karatay </w:t>
      </w:r>
      <w:proofErr w:type="spellStart"/>
      <w:r w:rsidRPr="0063670E">
        <w:rPr>
          <w:sz w:val="18"/>
        </w:rPr>
        <w:t>Kılıçarslan</w:t>
      </w:r>
      <w:proofErr w:type="spellEnd"/>
      <w:r w:rsidRPr="0063670E">
        <w:rPr>
          <w:sz w:val="18"/>
        </w:rPr>
        <w:t xml:space="preserve"> Mesleki ve Teknik Anadolu Lisemiz kendi imkânlarıyla maske üretim makinesini yapmış. Bugün, bu makinelerle günlük 80 bin maske üretiyor, bu yılki cirosu 8 milyon. Yine, Selçuk Mehmet Tuza </w:t>
      </w:r>
      <w:proofErr w:type="spellStart"/>
      <w:r w:rsidRPr="0063670E">
        <w:rPr>
          <w:sz w:val="18"/>
        </w:rPr>
        <w:t>Pakpen</w:t>
      </w:r>
      <w:proofErr w:type="spellEnd"/>
      <w:r w:rsidRPr="0063670E">
        <w:rPr>
          <w:sz w:val="18"/>
        </w:rPr>
        <w:t xml:space="preserve"> Mesleki ve Teknik Anadolu Lisesi ürettiği cihazla öğrencisine dezenfektan verip, aynı zamanda ateşini ölçüp sisteme bilgi aktararak kontrolü sağlıyor. Aynı okulumuz savunma sanayisinde seri üretimle 250 çeşit mekanik parça yapıyor. Okullarımız bu salgın döneminde edilgen bir kurum olmanın ötesinde ortak bir bilinç ve anlayışla ülkemize hem maddi katkıda bulunmuş hem de moral kaynağı olmuştur. (AK PARTİ sıralarından “Bravo” sesleri, alkışlar) Tüm öğrenci ve öğretmen arkadaşlarımızın her birini sizlerin huzurunda kutlamak isterim.</w:t>
      </w:r>
    </w:p>
    <w:p w:rsidRPr="0063670E" w:rsidR="004F2355" w:rsidP="0063670E" w:rsidRDefault="004F2355">
      <w:pPr>
        <w:pStyle w:val="GENELKURUL"/>
        <w:spacing w:line="240" w:lineRule="auto"/>
        <w:rPr>
          <w:sz w:val="18"/>
        </w:rPr>
      </w:pPr>
      <w:r w:rsidRPr="0063670E">
        <w:rPr>
          <w:sz w:val="18"/>
        </w:rPr>
        <w:t xml:space="preserve">Vaktim ölçüsünde birkaç gelişmeyi de aktarmak istiyorum. Toplumsal gelişim açısından her meslek önemlidir fakat öğretmenlik mesleğinin yeri ve önemi farklıdır çünkü öğretmenler her mesleğin yetiştiricileri oldukları gibi toplumsal kültür ve değerlerimizi de aktarırlar. Bu nedenle öğretmenlik mesleğine yönelik iyileştirme çalışmaları hep önemsenmiştir. Öğretmenlerimize daha önce sözü verilen 3600 ek göstergenin yanında, Sayın Cumhurbaşkanımızın Öğretmenler Günü’nde müjdesini verdiği öğretmenlik meslek kanunu ile uzman ve başöğretmen kariyerleri ve ilave mali ve sosyal haklar verilmesi öğretmenlerimizi memnun etmiştir. </w:t>
      </w:r>
    </w:p>
    <w:p w:rsidRPr="0063670E" w:rsidR="004F2355" w:rsidP="0063670E" w:rsidRDefault="004F2355">
      <w:pPr>
        <w:pStyle w:val="GENELKURUL"/>
        <w:spacing w:line="240" w:lineRule="auto"/>
        <w:rPr>
          <w:sz w:val="18"/>
        </w:rPr>
      </w:pPr>
      <w:r w:rsidRPr="0063670E">
        <w:rPr>
          <w:sz w:val="18"/>
        </w:rPr>
        <w:t>Ülkemiz, eğitimde hem ulusal hem de uluslararası değerlendirme kriterleri açısından da ümit verici gelişmeler sağlamıştır. 2018 PISA ve TIMSS 2019 uygulamalarında da görülen rakamlar yalan söylemiyor. Ülkemizin eğitimdeki iyileşme standardı uluslararası bağımsız kuruluşlarca teyit edilmiş, bağımsız araştırmacıların raporlarında da yer almıştır. AK PARTİ iktidarlarının bütçesinde eğitime hep ilk sırada yer vermesi önemlidir.</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Tamamlayalım lütfen.</w:t>
      </w:r>
    </w:p>
    <w:p w:rsidRPr="0063670E" w:rsidR="004F2355" w:rsidP="0063670E" w:rsidRDefault="004F2355">
      <w:pPr>
        <w:pStyle w:val="GENELKURUL"/>
        <w:spacing w:line="240" w:lineRule="auto"/>
        <w:rPr>
          <w:sz w:val="18"/>
        </w:rPr>
      </w:pPr>
      <w:r w:rsidRPr="0063670E">
        <w:rPr>
          <w:sz w:val="18"/>
        </w:rPr>
        <w:t>ORHAN ERDEM (Devamla) – Bu yılki bütçemiz de merkezî yönetim bütçesinin yüzde 15,7’sini oluşturuyor. 2002’de bunun yüzde 3 bile olmadığını hatırlatmak isterim.</w:t>
      </w:r>
    </w:p>
    <w:p w:rsidRPr="0063670E" w:rsidR="004F2355" w:rsidP="0063670E" w:rsidRDefault="004F2355">
      <w:pPr>
        <w:pStyle w:val="GENELKURUL"/>
        <w:spacing w:line="240" w:lineRule="auto"/>
        <w:rPr>
          <w:sz w:val="18"/>
        </w:rPr>
      </w:pPr>
      <w:r w:rsidRPr="0063670E">
        <w:rPr>
          <w:sz w:val="18"/>
        </w:rPr>
        <w:t xml:space="preserve">Yine, AK PARTİ hükûmetleriyle cumhuriyet tarihinin en fazla derslik sayısına ulaşılmış, en fazla öğretmen ataması yapılmış, 713 bin öğretmen atanmıştır. Okul öncesi eğitimdeki gelişmelerde şu anda, son alınan kararla 5 öğrenciye dahi ana sınıfı açılması çok büyük bir gelişmedir. </w:t>
      </w:r>
    </w:p>
    <w:p w:rsidRPr="0063670E" w:rsidR="004F2355" w:rsidP="0063670E" w:rsidRDefault="004F2355">
      <w:pPr>
        <w:pStyle w:val="GENELKURUL"/>
        <w:spacing w:line="240" w:lineRule="auto"/>
        <w:rPr>
          <w:sz w:val="18"/>
        </w:rPr>
      </w:pPr>
      <w:r w:rsidRPr="0063670E">
        <w:rPr>
          <w:sz w:val="18"/>
        </w:rPr>
        <w:t xml:space="preserve">Vaktimiz yeterli değil; bu vesileyle, malumunuz, 748’inci yılında Hazreti Mevlâna’yı anma etkinliklerimizi kutluyoruz. Bu yılki tema “İrfan Vakti”; 7-17 Aralık tarihleri arasında Konya’mızda gerçekleştiriyoruz. Hazreti Mevlâna “Bütün ilimlerin aslı insanın kendisini bilmesidir.” der. Bakanlığımız da kendisini bilen nesiller yetiştirmek için eğitim ordumuzla birlikte </w:t>
      </w:r>
      <w:proofErr w:type="spellStart"/>
      <w:r w:rsidRPr="0063670E">
        <w:rPr>
          <w:sz w:val="18"/>
        </w:rPr>
        <w:t>canıgönülden</w:t>
      </w:r>
      <w:proofErr w:type="spellEnd"/>
      <w:r w:rsidRPr="0063670E">
        <w:rPr>
          <w:sz w:val="18"/>
        </w:rPr>
        <w:t xml:space="preserve"> mücadele etmektedir. (AK PARTİ sıralarından alkışlar) </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ORHAN ERDEM (Devamla) – Cumhuriyetimizin 100’üncü yılına doğru, 2023 hedeflerimize ulaşmakta önemsediğimiz Millî Eğitim Bakanlığı bütçemizde, başta Sayın Cumhurbaşkanımız Recep Tayyip Erdoğan’a her zamanki katkıları nedeniyle ve bugüne kadar görev yapan bütün bakanlarımıza, idari eğitim öğretim, yardımcı hizmetler kapsamındaki tüm çalışanlara, katkısı olan herkese teşekkür ediyorum.</w:t>
      </w:r>
    </w:p>
    <w:p w:rsidRPr="0063670E" w:rsidR="004F2355" w:rsidP="0063670E" w:rsidRDefault="004F2355">
      <w:pPr>
        <w:pStyle w:val="GENELKURUL"/>
        <w:spacing w:line="240" w:lineRule="auto"/>
        <w:rPr>
          <w:sz w:val="18"/>
        </w:rPr>
      </w:pPr>
      <w:r w:rsidRPr="0063670E">
        <w:rPr>
          <w:sz w:val="18"/>
        </w:rPr>
        <w:t xml:space="preserve">Sayın Bakanımız Mahmut Özer’e, ekibine hayırlı olsun. (AK PARTİ sıralarından “Bravo” sesleri, alkışlar) </w:t>
      </w:r>
    </w:p>
    <w:p w:rsidRPr="0063670E" w:rsidR="004F2355" w:rsidP="0063670E" w:rsidRDefault="004F2355">
      <w:pPr>
        <w:pStyle w:val="GENELKURUL"/>
        <w:spacing w:line="240" w:lineRule="auto"/>
        <w:rPr>
          <w:sz w:val="18"/>
        </w:rPr>
      </w:pPr>
      <w:r w:rsidRPr="0063670E">
        <w:rPr>
          <w:sz w:val="18"/>
        </w:rPr>
        <w:t>BAŞKAN – Teşekkür ediyoruz Sayın Erdem.</w:t>
      </w:r>
    </w:p>
    <w:p w:rsidRPr="0063670E" w:rsidR="004F2355" w:rsidP="0063670E" w:rsidRDefault="004F2355">
      <w:pPr>
        <w:pStyle w:val="GENELKURUL"/>
        <w:spacing w:line="240" w:lineRule="auto"/>
        <w:rPr>
          <w:sz w:val="18"/>
        </w:rPr>
      </w:pPr>
      <w:r w:rsidRPr="0063670E">
        <w:rPr>
          <w:sz w:val="18"/>
        </w:rPr>
        <w:t>Bitlis Milletvekili Sayın Cemal Taşar.</w:t>
      </w:r>
    </w:p>
    <w:p w:rsidRPr="0063670E" w:rsidR="004F2355" w:rsidP="0063670E" w:rsidRDefault="004F2355">
      <w:pPr>
        <w:pStyle w:val="GENELKURUL"/>
        <w:spacing w:line="240" w:lineRule="auto"/>
        <w:rPr>
          <w:sz w:val="18"/>
        </w:rPr>
      </w:pPr>
      <w:r w:rsidRPr="0063670E">
        <w:rPr>
          <w:sz w:val="18"/>
        </w:rPr>
        <w:t xml:space="preserve">Buyurun Sayın Taşar. (AK PARTİ sıralarından alkışlar) </w:t>
      </w:r>
    </w:p>
    <w:p w:rsidRPr="0063670E" w:rsidR="004F2355" w:rsidP="0063670E" w:rsidRDefault="004F2355">
      <w:pPr>
        <w:pStyle w:val="GENELKURUL"/>
        <w:spacing w:line="240" w:lineRule="auto"/>
        <w:rPr>
          <w:sz w:val="18"/>
        </w:rPr>
      </w:pPr>
      <w:r w:rsidRPr="0063670E">
        <w:rPr>
          <w:sz w:val="18"/>
        </w:rPr>
        <w:t xml:space="preserve">AK PARTİ GRUBU ADINA CEMAL TAŞAR (Bitlis) – Sayın Başkan, değerli milletvekilleri; Millî Eğitim Bakanlığı bütçesi üzerine AK PARTİ Grubu adına söz almış bulunmaktayım. Bizleri izleyen aziz milletimizi ve Gazi Meclisimizi saygıyla selamlıyorum. </w:t>
      </w:r>
    </w:p>
    <w:p w:rsidRPr="0063670E" w:rsidR="004F2355" w:rsidP="0063670E" w:rsidRDefault="004F2355">
      <w:pPr>
        <w:pStyle w:val="GENELKURUL"/>
        <w:spacing w:line="240" w:lineRule="auto"/>
        <w:rPr>
          <w:sz w:val="18"/>
        </w:rPr>
      </w:pPr>
      <w:r w:rsidRPr="0063670E">
        <w:rPr>
          <w:sz w:val="18"/>
        </w:rPr>
        <w:t>Konuşmamın başında</w:t>
      </w:r>
      <w:r w:rsidRPr="0063670E" w:rsidR="004D17F2">
        <w:rPr>
          <w:sz w:val="18"/>
        </w:rPr>
        <w:t>,</w:t>
      </w:r>
      <w:r w:rsidRPr="0063670E">
        <w:rPr>
          <w:sz w:val="18"/>
        </w:rPr>
        <w:t xml:space="preserve"> şehit öğretmenlerimiz başta olmak üzere ahirete intikal etmiş tüm eğitimcilerimizi saygı ve rahmetle anıyorum.</w:t>
      </w:r>
    </w:p>
    <w:p w:rsidRPr="0063670E" w:rsidR="004F2355" w:rsidP="0063670E" w:rsidRDefault="004F2355">
      <w:pPr>
        <w:pStyle w:val="GENELKURUL"/>
        <w:spacing w:line="240" w:lineRule="auto"/>
        <w:rPr>
          <w:sz w:val="18"/>
        </w:rPr>
      </w:pPr>
      <w:r w:rsidRPr="0063670E">
        <w:rPr>
          <w:sz w:val="18"/>
        </w:rPr>
        <w:t xml:space="preserve">Sayın Başkan, değerli milletvekilleri; Celâlettin </w:t>
      </w:r>
      <w:proofErr w:type="spellStart"/>
      <w:r w:rsidRPr="0063670E">
        <w:rPr>
          <w:sz w:val="18"/>
        </w:rPr>
        <w:t>Rûmi</w:t>
      </w:r>
      <w:proofErr w:type="spellEnd"/>
      <w:r w:rsidRPr="0063670E">
        <w:rPr>
          <w:sz w:val="18"/>
        </w:rPr>
        <w:t xml:space="preserve"> “Hamdım, piştim yandım elhamdülillah.” derken en güzel iksiri ve </w:t>
      </w:r>
      <w:proofErr w:type="spellStart"/>
      <w:r w:rsidRPr="0063670E">
        <w:rPr>
          <w:sz w:val="18"/>
        </w:rPr>
        <w:t>insanıkâmilin</w:t>
      </w:r>
      <w:proofErr w:type="spellEnd"/>
      <w:r w:rsidRPr="0063670E">
        <w:rPr>
          <w:sz w:val="18"/>
        </w:rPr>
        <w:t xml:space="preserve"> yolunu göstermiştir. Bizler de analiz yapabilen, bilgili, erdemli ve vicdanlı gençler aydınlık yarınlarımızın da teminatı diyerek çıktığımız yolda, tıpkı Hazreti Ali’nin söylediği gibi, çocuklarımızı bulunduğumuz zamana göre değil, onların yaşayacakları devre göre yetiştiriyoruz. İşte, on dokuz yıldır bizler bu felsefeyle yol alıyoruz. Kim ne derse desin, ne yaparsa yapsın; rengini kaybetmeyen bir zümrüt gibi kalmayı bu felsefeyle başarıyoruz. Bu felsefeyle “Durmak yok, yola devam.” diyoruz. (AK PARTİ sıralarından “Bravo” sesleri, alkışlar) </w:t>
      </w:r>
    </w:p>
    <w:p w:rsidRPr="0063670E" w:rsidR="004F2355" w:rsidP="0063670E" w:rsidRDefault="004F2355">
      <w:pPr>
        <w:pStyle w:val="GENELKURUL"/>
        <w:spacing w:line="240" w:lineRule="auto"/>
        <w:rPr>
          <w:sz w:val="18"/>
        </w:rPr>
      </w:pPr>
      <w:r w:rsidRPr="0063670E">
        <w:rPr>
          <w:sz w:val="18"/>
        </w:rPr>
        <w:t xml:space="preserve">Değerli milletvekili arkadaşlarım, AK PARTİ olarak, sağlık, sanayi, tarım, ticaret, ekonomi, ulaşım ve diğer tüm alanlardaki reformlarımızı, eğitimde bizlere çağ atlatan çalışmaları rakamsal verilerle listelemeye kalksam buradan sıralarınıza değil, memleketim Bitlis’e kadar yol olur. Bu kısıtlı zamanda rakamlardan çok, rakamların arkasındaki felsefeden bahsetmek istiyorum. Gençlerimiz Einstein’ı bilsinler, </w:t>
      </w:r>
      <w:proofErr w:type="spellStart"/>
      <w:r w:rsidRPr="0063670E">
        <w:rPr>
          <w:sz w:val="18"/>
        </w:rPr>
        <w:t>İbni</w:t>
      </w:r>
      <w:proofErr w:type="spellEnd"/>
      <w:r w:rsidRPr="0063670E">
        <w:rPr>
          <w:sz w:val="18"/>
        </w:rPr>
        <w:t xml:space="preserve"> Sina’yı da; yabancı popçuları ezbere sayan evlatlarımız Neşet Ertaş’ın şarkılarını da söylesinler. Atalarının kelimelerinden mahcubiyet duymasınlar. Başka kültürlere ait giyim kuşama, yaşantıya özenen gençlerimiz yöresel değerlerimizden, kültürümüzden uzak kalmasınlar, yaşatsınlar. Beethoven dinlesinler ama Itri’yi, Dede Efendi’yi de bilsinler. Evlatlarımız Hazreti Mevlâna’nın gönül ikliminden hikmet parıltılarının yer aldığı Mesnevi’yi okusunlar, anlasınlar, içselleştirsinler; millî ve manevi değerlerimizle kendi ayakları üzerinde dursunlar. </w:t>
      </w:r>
    </w:p>
    <w:p w:rsidRPr="0063670E" w:rsidR="004F2355" w:rsidP="0063670E" w:rsidRDefault="004F2355">
      <w:pPr>
        <w:pStyle w:val="GENELKURUL"/>
        <w:spacing w:line="240" w:lineRule="auto"/>
        <w:rPr>
          <w:sz w:val="18"/>
        </w:rPr>
      </w:pPr>
      <w:r w:rsidRPr="0063670E">
        <w:rPr>
          <w:sz w:val="18"/>
        </w:rPr>
        <w:t xml:space="preserve">Bizler gençlerimize ırkçılık aşılamadık. Millî birlik ve bütünlük içerisinde farklılıklarımızı zenginlik kabul ettik. Dalgaların sürekli çarptığı kayalar gibi olduk, sağlam kaldık. Tüm olumsuzlukları yatıştırdık. Ülkemizin gençleriyle tek millet, tek bayrak, tek vatan, tek devlet inanç ve kararlılığıyla omuz omuza verdik. (AK PARTİ sıralarından alkışlar) </w:t>
      </w:r>
    </w:p>
    <w:p w:rsidRPr="0063670E" w:rsidR="004F2355" w:rsidP="0063670E" w:rsidRDefault="004F2355">
      <w:pPr>
        <w:pStyle w:val="GENELKURUL"/>
        <w:spacing w:line="240" w:lineRule="auto"/>
        <w:rPr>
          <w:sz w:val="18"/>
        </w:rPr>
      </w:pPr>
      <w:r w:rsidRPr="0063670E">
        <w:rPr>
          <w:sz w:val="18"/>
        </w:rPr>
        <w:t xml:space="preserve">İBRAHİM AYDEMİR (Erzurum) – Helal olsun, bravo! </w:t>
      </w:r>
    </w:p>
    <w:p w:rsidRPr="0063670E" w:rsidR="004F2355" w:rsidP="0063670E" w:rsidRDefault="004F2355">
      <w:pPr>
        <w:pStyle w:val="GENELKURUL"/>
        <w:spacing w:line="240" w:lineRule="auto"/>
        <w:rPr>
          <w:sz w:val="18"/>
        </w:rPr>
      </w:pPr>
      <w:r w:rsidRPr="0063670E">
        <w:rPr>
          <w:sz w:val="18"/>
        </w:rPr>
        <w:t>CEMAL TAŞAR (Devamla) – 2023, 2050 ve 2071 hedeflerimize kararlı adımlarla ilerliyoruz. Bu ülkede sözde ilerici ve özgürlükçü ama özde faşist ve jakoben kesimin en çok hışmına uğrayan konu, eğitim alanında elde ettiğimiz başarılar olmuştur. Milletin teveccühüyle üst üste 20 kez bütçe hazırlayan bir iktidarın başarısız olması mümkün müdür? 13 seçimden zaferle çıkan bir iktidarın başarısız bir sistem yürütmesi mümkün müdür? Bunun cevabını aslında milletimiz her defasında sandık başında vermiştir. Muhalefetin denetim gibi, eleştirme gibi temel bir yükümlülüğü var; bunu saygıyla karşılıyoruz ama soruyorum size: Hakkı teslim etme gibi, hakkı takdir etme gibi insani bir görevimiz de yok mudur? Bir kere teşekkür edin, olmuyorsa sükût edin. Gençlerimizin kafasını yanlışlarla bulandırmayın. (AK PARTİ sıralarından alkışlar)</w:t>
      </w:r>
    </w:p>
    <w:p w:rsidRPr="0063670E" w:rsidR="004F2355" w:rsidP="0063670E" w:rsidRDefault="004F2355">
      <w:pPr>
        <w:pStyle w:val="GENELKURUL"/>
        <w:spacing w:line="240" w:lineRule="auto"/>
        <w:rPr>
          <w:sz w:val="18"/>
        </w:rPr>
      </w:pPr>
      <w:r w:rsidRPr="0063670E">
        <w:rPr>
          <w:sz w:val="18"/>
        </w:rPr>
        <w:t xml:space="preserve">İBRAHİM AYDEMİR (Erzurum) – Helal olsun, bravo! </w:t>
      </w:r>
    </w:p>
    <w:p w:rsidRPr="0063670E" w:rsidR="004F2355" w:rsidP="0063670E" w:rsidRDefault="004F2355">
      <w:pPr>
        <w:pStyle w:val="GENELKURUL"/>
        <w:spacing w:line="240" w:lineRule="auto"/>
        <w:rPr>
          <w:sz w:val="18"/>
        </w:rPr>
      </w:pPr>
      <w:r w:rsidRPr="0063670E">
        <w:rPr>
          <w:sz w:val="18"/>
        </w:rPr>
        <w:t xml:space="preserve">CEMAL TAŞAR (Devamla) – Kovana yararınız yok, bırakın, bari arıya zarar vermeyin. </w:t>
      </w:r>
    </w:p>
    <w:p w:rsidRPr="0063670E" w:rsidR="004F2355" w:rsidP="0063670E" w:rsidRDefault="004F2355">
      <w:pPr>
        <w:pStyle w:val="GENELKURUL"/>
        <w:spacing w:line="240" w:lineRule="auto"/>
        <w:rPr>
          <w:sz w:val="18"/>
        </w:rPr>
      </w:pPr>
      <w:r w:rsidRPr="0063670E">
        <w:rPr>
          <w:sz w:val="18"/>
        </w:rPr>
        <w:t xml:space="preserve">Değerli milletvekili arkadaşlarım, binlerce yıllık geçmişe ve davamıza asla ihanet etmedik. Yüce bir medeniyetin günümüzdeki sancaktarlığına hizmet ettik. Ecdadımızın mirası üzerinde inşa edilen bu ülkeyi büyütme davasından bir an bile vazgeçmedik. Tıpkı AK </w:t>
      </w:r>
      <w:proofErr w:type="spellStart"/>
      <w:r w:rsidRPr="0063670E">
        <w:rPr>
          <w:sz w:val="18"/>
        </w:rPr>
        <w:t>PARTİ’mizin</w:t>
      </w:r>
      <w:proofErr w:type="spellEnd"/>
      <w:r w:rsidRPr="0063670E">
        <w:rPr>
          <w:sz w:val="18"/>
        </w:rPr>
        <w:t xml:space="preserve"> amblemi gibi aydınlattık, güneşin ışığını ve sıcaklığını gençlerimizin avuçlarına, yüreklerine doldurduk. Bizim farkımız şu: Milletin değerleriyle, bu ülkenin çocuklarıyla, gençleriyle didişmekle değil</w:t>
      </w:r>
      <w:r w:rsidRPr="0063670E" w:rsidR="004D17F2">
        <w:rPr>
          <w:sz w:val="18"/>
        </w:rPr>
        <w:t>;</w:t>
      </w:r>
      <w:r w:rsidRPr="0063670E">
        <w:rPr>
          <w:sz w:val="18"/>
        </w:rPr>
        <w:t xml:space="preserve"> nitelikli eğitimle uğraştık, uğraşıyoruz.</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Tamamlayalım lütfen. </w:t>
      </w:r>
    </w:p>
    <w:p w:rsidRPr="0063670E" w:rsidR="004F2355" w:rsidP="0063670E" w:rsidRDefault="004F2355">
      <w:pPr>
        <w:pStyle w:val="GENELKURUL"/>
        <w:spacing w:line="240" w:lineRule="auto"/>
        <w:rPr>
          <w:sz w:val="18"/>
        </w:rPr>
      </w:pPr>
      <w:r w:rsidRPr="0063670E">
        <w:rPr>
          <w:sz w:val="18"/>
        </w:rPr>
        <w:t xml:space="preserve">CEMAL TAŞAR (Devamla) – Söz değil, icraat ürettik, üretiyoruz. Yolda durmuyoruz, yolu tıkamıyoruz; yeni yollar, ufuklar açıyoruz. Yollarımıza, yollarınıza mis kokulu çiçeklerin tohumlarını ekiyoruz. Eğitime verdiğimiz önemin karşılığını da her alanda alıyoruz. </w:t>
      </w:r>
    </w:p>
    <w:p w:rsidRPr="0063670E" w:rsidR="004F2355" w:rsidP="0063670E" w:rsidRDefault="004F2355">
      <w:pPr>
        <w:pStyle w:val="GENELKURUL"/>
        <w:spacing w:line="240" w:lineRule="auto"/>
        <w:rPr>
          <w:sz w:val="18"/>
        </w:rPr>
      </w:pPr>
      <w:r w:rsidRPr="0063670E">
        <w:rPr>
          <w:sz w:val="18"/>
        </w:rPr>
        <w:t xml:space="preserve">Konuşmama burada son verirken memleket meselesi görerek bütçeden en büyük payı eğitime ayırma geleneğini başlatan ve sürekli artıran Cumhurbaşkanımız Sayın Recep Tayyip Erdoğan Beyefendi başta olmak üzere, Millî Eğitim Bakanımız ve bu sürece destek veren herkese teşekkürlerimi sunmak istiyorum. (AK PARTİ sıralarından alkışlar) </w:t>
      </w:r>
    </w:p>
    <w:p w:rsidRPr="0063670E" w:rsidR="004F2355" w:rsidP="0063670E" w:rsidRDefault="004F2355">
      <w:pPr>
        <w:pStyle w:val="GENELKURUL"/>
        <w:spacing w:line="240" w:lineRule="auto"/>
        <w:rPr>
          <w:sz w:val="18"/>
        </w:rPr>
      </w:pPr>
      <w:r w:rsidRPr="0063670E">
        <w:rPr>
          <w:sz w:val="18"/>
        </w:rPr>
        <w:t>Bu vesileyle, 2022 yılı bütçemizin tüm öğretmen ve öğrencilerimize, ülkemize, milletimize hayır ve bereket getirmesini diliyor, emeği geçenlere teşekkürlerimi iletiyorum. Gazi Meclisimizi saygıyla selamlıyorum. (AK PARTİ ve MHP sıralarından alkışlar)</w:t>
      </w:r>
    </w:p>
    <w:p w:rsidRPr="0063670E" w:rsidR="004F2355" w:rsidP="0063670E" w:rsidRDefault="004F2355">
      <w:pPr>
        <w:pStyle w:val="GENELKURUL"/>
        <w:spacing w:line="240" w:lineRule="auto"/>
        <w:rPr>
          <w:sz w:val="18"/>
        </w:rPr>
      </w:pPr>
      <w:r w:rsidRPr="0063670E">
        <w:rPr>
          <w:sz w:val="18"/>
        </w:rPr>
        <w:t xml:space="preserve">BAŞKAN – Buyurun Sayın </w:t>
      </w:r>
      <w:proofErr w:type="spellStart"/>
      <w:r w:rsidRPr="0063670E">
        <w:rPr>
          <w:sz w:val="18"/>
        </w:rPr>
        <w:t>Özkoç</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ENGİN ÖZKOÇ (Sakarya) – Sadece kayıtlara geçsin diye söylüyorum. Türkiye’de yapılan anketlerin hemen hemen hepsinde gençlerin yüzde 67’si AKP’yi desteklemiyor.</w:t>
      </w:r>
    </w:p>
    <w:p w:rsidRPr="0063670E" w:rsidR="004F2355" w:rsidP="0063670E" w:rsidRDefault="004F2355">
      <w:pPr>
        <w:pStyle w:val="GENELKURUL"/>
        <w:spacing w:line="240" w:lineRule="auto"/>
        <w:rPr>
          <w:sz w:val="18"/>
        </w:rPr>
      </w:pPr>
      <w:r w:rsidRPr="0063670E">
        <w:rPr>
          <w:sz w:val="18"/>
        </w:rPr>
        <w:t>BAŞKAN – Peki, teşekkür ederim.</w:t>
      </w:r>
    </w:p>
    <w:p w:rsidRPr="0063670E" w:rsidR="004F2355" w:rsidP="0063670E" w:rsidRDefault="004F2355">
      <w:pPr>
        <w:pStyle w:val="GENELKURUL"/>
        <w:spacing w:line="240" w:lineRule="auto"/>
        <w:rPr>
          <w:sz w:val="18"/>
        </w:rPr>
      </w:pPr>
      <w:r w:rsidRPr="0063670E">
        <w:rPr>
          <w:sz w:val="18"/>
        </w:rPr>
        <w:t xml:space="preserve">Söz sırası İstanbul Milletvekili Emine </w:t>
      </w:r>
      <w:proofErr w:type="spellStart"/>
      <w:r w:rsidRPr="0063670E">
        <w:rPr>
          <w:sz w:val="18"/>
        </w:rPr>
        <w:t>Sare</w:t>
      </w:r>
      <w:proofErr w:type="spellEnd"/>
      <w:r w:rsidRPr="0063670E">
        <w:rPr>
          <w:sz w:val="18"/>
        </w:rPr>
        <w:t xml:space="preserve"> Aydın’da.</w:t>
      </w:r>
    </w:p>
    <w:p w:rsidRPr="0063670E" w:rsidR="004F2355" w:rsidP="0063670E" w:rsidRDefault="004F2355">
      <w:pPr>
        <w:pStyle w:val="GENELKURUL"/>
        <w:spacing w:line="240" w:lineRule="auto"/>
        <w:rPr>
          <w:sz w:val="18"/>
        </w:rPr>
      </w:pPr>
      <w:r w:rsidRPr="0063670E">
        <w:rPr>
          <w:sz w:val="18"/>
        </w:rPr>
        <w:t xml:space="preserve">Buyurun Sayın Aydın. (AK PARTİ sıralarından alkışlar) </w:t>
      </w:r>
    </w:p>
    <w:p w:rsidRPr="0063670E" w:rsidR="004F2355" w:rsidP="0063670E" w:rsidRDefault="004F2355">
      <w:pPr>
        <w:pStyle w:val="GENELKURUL"/>
        <w:spacing w:line="240" w:lineRule="auto"/>
        <w:rPr>
          <w:sz w:val="18"/>
        </w:rPr>
      </w:pPr>
      <w:r w:rsidRPr="0063670E">
        <w:rPr>
          <w:sz w:val="18"/>
        </w:rPr>
        <w:t xml:space="preserve">AK PARTİ GRUBU ADINA EMİNE SARE AYDIN (İstanbul) – Sayın Başkan, değerli milletvekilleri; 2022 Yükseköğretim Kurulu bütçesiyle ilgili söz almış bulunmaktayım. Yüce Meclisimizi saygıyla selamlıyorum. </w:t>
      </w:r>
    </w:p>
    <w:p w:rsidRPr="0063670E" w:rsidR="004F2355" w:rsidP="0063670E" w:rsidRDefault="004F2355">
      <w:pPr>
        <w:pStyle w:val="GENELKURUL"/>
        <w:spacing w:line="240" w:lineRule="auto"/>
        <w:rPr>
          <w:sz w:val="18"/>
        </w:rPr>
      </w:pPr>
      <w:r w:rsidRPr="0063670E">
        <w:rPr>
          <w:sz w:val="18"/>
        </w:rPr>
        <w:t xml:space="preserve">Yükseköğretim bütçemizi 2,5 milyar liradan 45 milyar liraya çıkardık. Ülkemizin her bölgesi için fırsat eşitliğini temel alarak yükseköğretimin önündeki engelleri kaldırdık, şehirlerimize üniversiteler getirdik. Üniversite sayımızı 74’ten 207’ye çıkardık. 11 araştırma, 15 bölgesel kalkınma odaklı üniversite ile tematik ve mesleki uygulamaların ağırlıklı olduğu üniversiteler kurduk. En çok uluslararası öğrenciye ev sahipliği yapan dünyanın ilk 10 ülkesi arasına girme başarısı gösterdik. Yükseköğretimdeki kız öğrencilerin oranını yüzde 42’den yüzde 49’a çıkardık. Eğitimde cinsiyet eşitliğini yakaladık. Akademide yüzde 29 olan kadın öğretim üyesi oranını yüzde 40’a yükselttik. Kadın öğretim eleman oranını yüzde 38’den yüzde 45’e çıkardık. Çok büyük bir mutlulukla dile getiriyorum ki şu anda kadın araştırma görevlilerinin sayısı erkek araştırma görevlilerinin sayısını geçmiş durumda. (AK PARTİ sıralarından alkışlar) Üniversitelerimizde 10 bin kadın profesör bulunuyor, bu oran toplam profesörlerin yüzde 32’sini oluşturuyor. Böylece yükseköğretimdeki kadın oranlarıyla Avrupa ve ABD ortalamalarını geride bırakmış olduk. Bir kadın akademisyen olarak geldiğimiz noktadan çok ama çok gururluyum. Ancak gurur duyduğum başka bir şey daha var: Bütün bunları AK PARTİ iktidarında biz yaptık. (AK PARTİ sıralarından alkışlar) Peki, bu başarıyı nasıl sağladık? Kadınların akademideki varlığını engelleyici, çağ dışı uygulamaların karşısında dimdik durduk, geçmişin karanlık günlerinde yaşanan başörtü yasaklarına inat üniversitelerin kapısını başı örtülü veya değil, tüm gençlere biz açtık. Üniversitelerde kadın araştırma ve uygulama merkezleri kurulması ve kadın akademisyenlerin araştırma ve </w:t>
      </w:r>
      <w:proofErr w:type="spellStart"/>
      <w:r w:rsidRPr="0063670E">
        <w:rPr>
          <w:sz w:val="18"/>
        </w:rPr>
        <w:t>inovasyonda</w:t>
      </w:r>
      <w:proofErr w:type="spellEnd"/>
      <w:r w:rsidRPr="0063670E">
        <w:rPr>
          <w:sz w:val="18"/>
        </w:rPr>
        <w:t xml:space="preserve"> daha fazla yer alması için ilgili kurumlarla komisyonlar oluşturduk. </w:t>
      </w:r>
    </w:p>
    <w:p w:rsidRPr="0063670E" w:rsidR="004F2355" w:rsidP="0063670E" w:rsidRDefault="004F2355">
      <w:pPr>
        <w:pStyle w:val="GENELKURUL"/>
        <w:spacing w:line="240" w:lineRule="auto"/>
        <w:rPr>
          <w:sz w:val="18"/>
        </w:rPr>
      </w:pPr>
      <w:r w:rsidRPr="0063670E">
        <w:rPr>
          <w:sz w:val="18"/>
        </w:rPr>
        <w:t xml:space="preserve">Saygıdeğer milletvekilleri, artık fiziki sınırların yok olduğu bir dünyada yaşıyoruz. Bunu </w:t>
      </w:r>
      <w:proofErr w:type="spellStart"/>
      <w:r w:rsidRPr="0063670E">
        <w:rPr>
          <w:sz w:val="18"/>
        </w:rPr>
        <w:t>pandemi</w:t>
      </w:r>
      <w:proofErr w:type="spellEnd"/>
      <w:r w:rsidRPr="0063670E">
        <w:rPr>
          <w:sz w:val="18"/>
        </w:rPr>
        <w:t xml:space="preserve"> döneminde dünyanın neresinde olursa olsun ekranları başında eğitim hayatlarına devam eden üniversite öğrencilerinde gördük. Üniversitelerin teknolojik altyapılarının ve AR-GE çalışmalarının hızlı bir şekilde devam ettiğini de bilmenizi isterim. Örneğin, 48 üniversitemizde YÖK Sanal </w:t>
      </w:r>
      <w:proofErr w:type="spellStart"/>
      <w:r w:rsidRPr="0063670E">
        <w:rPr>
          <w:sz w:val="18"/>
        </w:rPr>
        <w:t>Laboratuvar’dan</w:t>
      </w:r>
      <w:proofErr w:type="spellEnd"/>
      <w:r w:rsidRPr="0063670E">
        <w:rPr>
          <w:sz w:val="18"/>
        </w:rPr>
        <w:t xml:space="preserve"> 50 bini aşkın öğrencimiz faydalandı. Bu hizmetin 207 üniversitemizde yaygınlaşmasını öncelikli olarak ele alıyor ve Yükseköğretimde Dijital Dönüşüm Projesi’yle dijital okuryazarlık eğitimini her üniversiteye götürmeyi planlıyoruz. </w:t>
      </w:r>
    </w:p>
    <w:p w:rsidRPr="0063670E" w:rsidR="004F2355" w:rsidP="0063670E" w:rsidRDefault="004F2355">
      <w:pPr>
        <w:pStyle w:val="GENELKURUL"/>
        <w:spacing w:line="240" w:lineRule="auto"/>
        <w:rPr>
          <w:sz w:val="18"/>
        </w:rPr>
      </w:pPr>
      <w:r w:rsidRPr="0063670E">
        <w:rPr>
          <w:sz w:val="18"/>
        </w:rPr>
        <w:t xml:space="preserve">Diğer önemli bir başlık ise üniversitelerimizin globalleşmesi hususudur. Türk-Alman Üniversitesi ile Türk-Japon Bilim ve Teknoloji Üniversitesi gibi Türk-Özbek, Türk-Sudan ortak üniversitelerinin kurulmasına ilişkin çalışmalarımız da hızlı bir şekilde devam ediyor. </w:t>
      </w:r>
    </w:p>
    <w:p w:rsidRPr="0063670E" w:rsidR="004F2355" w:rsidP="0063670E" w:rsidRDefault="004F2355">
      <w:pPr>
        <w:pStyle w:val="GENELKURUL"/>
        <w:spacing w:line="240" w:lineRule="auto"/>
        <w:rPr>
          <w:sz w:val="18"/>
        </w:rPr>
      </w:pPr>
      <w:r w:rsidRPr="0063670E">
        <w:rPr>
          <w:sz w:val="18"/>
        </w:rPr>
        <w:t xml:space="preserve">Değerli milletvekilleri, öncelikle bir akademisyen milletvekili olarak gençlere olan sevgimi ve inancımı herkes bilir. Üniversiteli gençlerin ülkemizi çok daha ileriye taşıyacaklarından zerre şüphemiz yok. Hepimizin inandığı, savunduğu bir dünya görüşü olduğu gibi karşısında durduğu fikirler de vardır. Bu, hiç şüphesiz demokrasinin ve özgürlüklerin de bir gereğidir. Dahası, üniversiteler sadece kuramları öğreterek mesleki nitelik kazandığımız, salt bilgi öğrendiğimiz yerler de değildir; toplum yapısını anladığımız, farklı görüşten ve ideolojiden insanlarla bir araya geldiğimiz yerlerdir. Farklılıkların zenginlik olduğu bu kurumlarda tek bir ortak noktamız var, o da vatanseverliktir. (AK PARTİ sıralarından alkışlar) Yani, vatanını ve insanını sevmektir. Bu, bizi bir arada tutan en güçlü duygumuz ve korumamız gereken de kırmızı çizgimizdir. Bu duygu ve düşünce içinde olan gençlerimiz ise ülkemizi geleceğe taşıyacak en güçlü değerlerimizdir. Dolayısıyla demokratik teamülleri ve devletin iradesini görmezden gelen, yıkıcı ve bölücü fikirlerin, gençlerimizin geleceğini karartmasına müsaade etmeyecek… </w:t>
      </w:r>
    </w:p>
    <w:p w:rsidRPr="0063670E" w:rsidR="004F2355" w:rsidP="0063670E" w:rsidRDefault="004F2355">
      <w:pPr>
        <w:pStyle w:val="GENELKURUL"/>
        <w:spacing w:line="240" w:lineRule="auto"/>
        <w:rPr>
          <w:sz w:val="18"/>
        </w:rPr>
      </w:pPr>
      <w:r w:rsidRPr="0063670E">
        <w:rPr>
          <w:sz w:val="18"/>
        </w:rPr>
        <w:t xml:space="preserve">ATİLA SERTEL (İzmir) – </w:t>
      </w:r>
      <w:proofErr w:type="spellStart"/>
      <w:r w:rsidRPr="0063670E">
        <w:rPr>
          <w:sz w:val="18"/>
        </w:rPr>
        <w:t>TÜİK’e</w:t>
      </w:r>
      <w:proofErr w:type="spellEnd"/>
      <w:r w:rsidRPr="0063670E">
        <w:rPr>
          <w:sz w:val="18"/>
        </w:rPr>
        <w:t xml:space="preserve"> göre 1 milyon 700 bin genç üniversite mezunu işsiz.</w:t>
      </w:r>
    </w:p>
    <w:p w:rsidRPr="0063670E" w:rsidR="004F2355" w:rsidP="0063670E" w:rsidRDefault="004F2355">
      <w:pPr>
        <w:pStyle w:val="GENELKURUL"/>
        <w:spacing w:line="240" w:lineRule="auto"/>
        <w:rPr>
          <w:sz w:val="18"/>
        </w:rPr>
      </w:pPr>
      <w:r w:rsidRPr="0063670E">
        <w:rPr>
          <w:sz w:val="18"/>
        </w:rPr>
        <w:t>EMİNE SARE AYDIN (Devamla) - …aksine ilmin, irfanın, teknolojinin, kültür ve sanatın rehberliğinde ülkemizi huzurla ve güvenle geleceğe taşımaları için önlerini açacağız. (AK PARTİ sıralarından alkışlar)</w:t>
      </w:r>
    </w:p>
    <w:p w:rsidRPr="0063670E" w:rsidR="004F2355" w:rsidP="0063670E" w:rsidRDefault="004F2355">
      <w:pPr>
        <w:pStyle w:val="GENELKURUL"/>
        <w:spacing w:line="240" w:lineRule="auto"/>
        <w:rPr>
          <w:sz w:val="18"/>
        </w:rPr>
      </w:pPr>
      <w:r w:rsidRPr="0063670E">
        <w:rPr>
          <w:sz w:val="18"/>
        </w:rPr>
        <w:t>ATİLA SERTEL (İzmir) – İnşaat işçiliği yapıyor, pazar yerinde çalışıyor, taksi şoförlüğü yapıyor üniversite mezunları.</w:t>
      </w:r>
    </w:p>
    <w:p w:rsidRPr="0063670E" w:rsidR="004F2355" w:rsidP="0063670E" w:rsidRDefault="004F2355">
      <w:pPr>
        <w:pStyle w:val="GENELKURUL"/>
        <w:spacing w:line="240" w:lineRule="auto"/>
        <w:rPr>
          <w:sz w:val="18"/>
        </w:rPr>
      </w:pPr>
      <w:r w:rsidRPr="0063670E">
        <w:rPr>
          <w:sz w:val="18"/>
        </w:rPr>
        <w:t>EMİNE SARE AYDIN (Devamla) - Gençlerimiz bilmelidir ki devletimizin sevgi ve desteği arkalarında, gittikleri her yerde ülkemiz için ürettikleri her projededir.</w:t>
      </w:r>
    </w:p>
    <w:p w:rsidRPr="0063670E" w:rsidR="004F2355" w:rsidP="0063670E" w:rsidRDefault="004F2355">
      <w:pPr>
        <w:pStyle w:val="GENELKURUL"/>
        <w:spacing w:line="240" w:lineRule="auto"/>
        <w:rPr>
          <w:sz w:val="18"/>
        </w:rPr>
      </w:pPr>
      <w:r w:rsidRPr="0063670E">
        <w:rPr>
          <w:sz w:val="18"/>
        </w:rPr>
        <w:t xml:space="preserve">ATİLA SERTEL (İzmir) – </w:t>
      </w:r>
      <w:proofErr w:type="spellStart"/>
      <w:r w:rsidRPr="0063670E">
        <w:rPr>
          <w:sz w:val="18"/>
        </w:rPr>
        <w:t>TÜİK’e</w:t>
      </w:r>
      <w:proofErr w:type="spellEnd"/>
      <w:r w:rsidRPr="0063670E">
        <w:rPr>
          <w:sz w:val="18"/>
        </w:rPr>
        <w:t xml:space="preserve"> göre 1 milyon 700 bin üniversite mezunu işsiz. </w:t>
      </w:r>
    </w:p>
    <w:p w:rsidRPr="0063670E" w:rsidR="004F2355" w:rsidP="0063670E" w:rsidRDefault="004F2355">
      <w:pPr>
        <w:pStyle w:val="GENELKURUL"/>
        <w:spacing w:line="240" w:lineRule="auto"/>
        <w:rPr>
          <w:sz w:val="18"/>
        </w:rPr>
      </w:pPr>
      <w:r w:rsidRPr="0063670E">
        <w:rPr>
          <w:sz w:val="18"/>
        </w:rPr>
        <w:t xml:space="preserve">EMİNE SARE AYDIN (Devamla) - Sözlerimi toparlarken… </w:t>
      </w:r>
    </w:p>
    <w:p w:rsidRPr="0063670E" w:rsidR="004F2355" w:rsidP="0063670E" w:rsidRDefault="004F2355">
      <w:pPr>
        <w:pStyle w:val="GENELKURUL"/>
        <w:spacing w:line="240" w:lineRule="auto"/>
        <w:rPr>
          <w:sz w:val="18"/>
        </w:rPr>
      </w:pPr>
      <w:r w:rsidRPr="0063670E">
        <w:rPr>
          <w:sz w:val="18"/>
        </w:rPr>
        <w:t xml:space="preserve">Sayın Başkan, çok rahatsız oluyorum, çok bölünüyor. </w:t>
      </w:r>
    </w:p>
    <w:p w:rsidRPr="0063670E" w:rsidR="004F2355" w:rsidP="0063670E" w:rsidRDefault="004F2355">
      <w:pPr>
        <w:pStyle w:val="GENELKURUL"/>
        <w:spacing w:line="240" w:lineRule="auto"/>
        <w:rPr>
          <w:sz w:val="18"/>
        </w:rPr>
      </w:pPr>
      <w:r w:rsidRPr="0063670E">
        <w:rPr>
          <w:sz w:val="18"/>
        </w:rPr>
        <w:t>Teşekkür ederim.</w:t>
      </w:r>
    </w:p>
    <w:p w:rsidRPr="0063670E" w:rsidR="004F2355" w:rsidP="0063670E" w:rsidRDefault="004F2355">
      <w:pPr>
        <w:pStyle w:val="GENELKURUL"/>
        <w:spacing w:line="240" w:lineRule="auto"/>
        <w:rPr>
          <w:sz w:val="18"/>
        </w:rPr>
      </w:pPr>
      <w:r w:rsidRPr="0063670E">
        <w:rPr>
          <w:sz w:val="18"/>
        </w:rPr>
        <w:t>(Mikrofon otomatik cihaz tarafından kapatıldı)</w:t>
      </w:r>
      <w:r w:rsidRPr="0063670E" w:rsidR="00AA3272">
        <w:rPr>
          <w:sz w:val="18"/>
        </w:rPr>
        <w:t xml:space="preserve"> </w:t>
      </w:r>
    </w:p>
    <w:p w:rsidRPr="0063670E" w:rsidR="004F2355" w:rsidP="0063670E" w:rsidRDefault="004F2355">
      <w:pPr>
        <w:pStyle w:val="GENELKURUL"/>
        <w:spacing w:line="240" w:lineRule="auto"/>
        <w:rPr>
          <w:sz w:val="18"/>
        </w:rPr>
      </w:pPr>
      <w:r w:rsidRPr="0063670E">
        <w:rPr>
          <w:sz w:val="18"/>
        </w:rPr>
        <w:t xml:space="preserve">BAŞKAN – Siz Genel Kurula hitap edin, buyurun. </w:t>
      </w:r>
    </w:p>
    <w:p w:rsidRPr="0063670E" w:rsidR="004F2355" w:rsidP="0063670E" w:rsidRDefault="004F2355">
      <w:pPr>
        <w:pStyle w:val="GENELKURUL"/>
        <w:spacing w:line="240" w:lineRule="auto"/>
        <w:rPr>
          <w:sz w:val="18"/>
        </w:rPr>
      </w:pPr>
      <w:r w:rsidRPr="0063670E">
        <w:rPr>
          <w:sz w:val="18"/>
        </w:rPr>
        <w:t>EMİNE SARE AYDIN (Devamla) – Evet, dinlerseniz sözlerime…</w:t>
      </w:r>
    </w:p>
    <w:p w:rsidRPr="0063670E" w:rsidR="004F2355" w:rsidP="0063670E" w:rsidRDefault="004F2355">
      <w:pPr>
        <w:pStyle w:val="GENELKURUL"/>
        <w:spacing w:line="240" w:lineRule="auto"/>
        <w:rPr>
          <w:sz w:val="18"/>
        </w:rPr>
      </w:pPr>
      <w:r w:rsidRPr="0063670E">
        <w:rPr>
          <w:sz w:val="18"/>
        </w:rPr>
        <w:t xml:space="preserve">ATİLA SERTEL (İzmir) – Sayın Hocam, </w:t>
      </w:r>
      <w:proofErr w:type="spellStart"/>
      <w:r w:rsidRPr="0063670E">
        <w:rPr>
          <w:sz w:val="18"/>
        </w:rPr>
        <w:t>TÜİK’e</w:t>
      </w:r>
      <w:proofErr w:type="spellEnd"/>
      <w:r w:rsidRPr="0063670E">
        <w:rPr>
          <w:sz w:val="18"/>
        </w:rPr>
        <w:t xml:space="preserve"> göre 1 milyon 700 bin üniversite mezunu genç işsiz.</w:t>
      </w:r>
    </w:p>
    <w:p w:rsidRPr="0063670E" w:rsidR="004F2355" w:rsidP="0063670E" w:rsidRDefault="004F2355">
      <w:pPr>
        <w:pStyle w:val="GENELKURUL"/>
        <w:spacing w:line="240" w:lineRule="auto"/>
        <w:rPr>
          <w:sz w:val="18"/>
        </w:rPr>
      </w:pPr>
      <w:r w:rsidRPr="0063670E">
        <w:rPr>
          <w:sz w:val="18"/>
        </w:rPr>
        <w:t>BEKİR KUVVET ERİM (Aydın) – Söylediğimiz doğrular rahatsız ediyordur sizi.</w:t>
      </w:r>
    </w:p>
    <w:p w:rsidRPr="0063670E" w:rsidR="004F2355" w:rsidP="0063670E" w:rsidRDefault="004F2355">
      <w:pPr>
        <w:pStyle w:val="GENELKURUL"/>
        <w:spacing w:line="240" w:lineRule="auto"/>
        <w:rPr>
          <w:sz w:val="18"/>
        </w:rPr>
      </w:pPr>
      <w:r w:rsidRPr="0063670E">
        <w:rPr>
          <w:sz w:val="18"/>
        </w:rPr>
        <w:t xml:space="preserve">EMİNE SARE AYDIN (Devamla) – Sözlerimi toparlarken Sayın Cumhurbaşkanımızın liderliğinde, tüm üniversitelerimizi bilimsel çalışmaların yapıldığı, ülkemize, milletimize ve insanlığa hizmet eden birer eğitim yuvası olarak görüyoruz. Bütçeden eğitime ayrılan payı artırarak, üniversite hocalarımızı ve genç üniversite öğrencilerimizi dinleyerek üniversitelerimizi ve ülkemizi kalkındırmaya devam edeceğimizden kimsenin şüphesi olmasın. </w:t>
      </w:r>
    </w:p>
    <w:p w:rsidRPr="0063670E" w:rsidR="004F2355" w:rsidP="0063670E" w:rsidRDefault="004F2355">
      <w:pPr>
        <w:pStyle w:val="GENELKURUL"/>
        <w:spacing w:line="240" w:lineRule="auto"/>
        <w:rPr>
          <w:sz w:val="18"/>
        </w:rPr>
      </w:pPr>
      <w:r w:rsidRPr="0063670E">
        <w:rPr>
          <w:sz w:val="18"/>
        </w:rPr>
        <w:t>Öncelikle Millî Eğitim Bakanımız, Bakanlığımızda görev alan arkadaşlarımız ve Yükseköğretim Kurulu Başkanımız ve çalışanlarına çok teşekkür ediyor, yüce Meclisi saygılarımla selamlıyorum.</w:t>
      </w:r>
    </w:p>
    <w:p w:rsidRPr="0063670E" w:rsidR="004F2355" w:rsidP="0063670E" w:rsidRDefault="004F2355">
      <w:pPr>
        <w:pStyle w:val="GENELKURUL"/>
        <w:spacing w:line="240" w:lineRule="auto"/>
        <w:rPr>
          <w:sz w:val="18"/>
        </w:rPr>
      </w:pPr>
      <w:r w:rsidRPr="0063670E">
        <w:rPr>
          <w:sz w:val="18"/>
        </w:rPr>
        <w:t xml:space="preserve">Teşekkürler. (AK PARTİ sıralarından alkışlar) </w:t>
      </w:r>
    </w:p>
    <w:p w:rsidRPr="0063670E" w:rsidR="004F2355" w:rsidP="0063670E" w:rsidRDefault="004F2355">
      <w:pPr>
        <w:pStyle w:val="GENELKURUL"/>
        <w:spacing w:line="240" w:lineRule="auto"/>
        <w:rPr>
          <w:sz w:val="18"/>
        </w:rPr>
      </w:pPr>
      <w:r w:rsidRPr="0063670E">
        <w:rPr>
          <w:sz w:val="18"/>
        </w:rPr>
        <w:t>ENGİN ÖZKOÇ (Sakarya) – Sayın Başkan…</w:t>
      </w:r>
    </w:p>
    <w:p w:rsidRPr="0063670E" w:rsidR="004F2355" w:rsidP="0063670E" w:rsidRDefault="004F2355">
      <w:pPr>
        <w:pStyle w:val="GENELKURUL"/>
        <w:spacing w:line="240" w:lineRule="auto"/>
        <w:rPr>
          <w:sz w:val="18"/>
        </w:rPr>
      </w:pPr>
      <w:r w:rsidRPr="0063670E">
        <w:rPr>
          <w:sz w:val="18"/>
        </w:rPr>
        <w:t xml:space="preserve">BAŞKAN – Buyurun Sayın </w:t>
      </w:r>
      <w:proofErr w:type="spellStart"/>
      <w:r w:rsidRPr="0063670E">
        <w:rPr>
          <w:sz w:val="18"/>
        </w:rPr>
        <w:t>Özkoç</w:t>
      </w:r>
      <w:proofErr w:type="spellEnd"/>
      <w:r w:rsidRPr="0063670E">
        <w:rPr>
          <w:sz w:val="18"/>
        </w:rPr>
        <w:t>.</w:t>
      </w:r>
    </w:p>
    <w:p w:rsidRPr="0063670E" w:rsidR="004D17F2" w:rsidP="0063670E" w:rsidRDefault="004D17F2">
      <w:pPr>
        <w:tabs>
          <w:tab w:val="center" w:pos="5100"/>
        </w:tabs>
        <w:suppressAutoHyphens/>
        <w:ind w:left="80" w:right="60" w:firstLine="760"/>
        <w:jc w:val="both"/>
        <w:rPr>
          <w:sz w:val="18"/>
        </w:rPr>
      </w:pPr>
      <w:r w:rsidRPr="0063670E">
        <w:rPr>
          <w:sz w:val="18"/>
        </w:rPr>
        <w:t>III.- AÇIKLAMALAR</w:t>
      </w:r>
    </w:p>
    <w:p w:rsidRPr="0063670E" w:rsidR="004D17F2" w:rsidP="0063670E" w:rsidRDefault="004D17F2">
      <w:pPr>
        <w:tabs>
          <w:tab w:val="center" w:pos="5100"/>
        </w:tabs>
        <w:suppressAutoHyphens/>
        <w:ind w:left="80" w:right="60" w:firstLine="760"/>
        <w:jc w:val="both"/>
        <w:rPr>
          <w:sz w:val="18"/>
        </w:rPr>
      </w:pPr>
      <w:r w:rsidRPr="0063670E">
        <w:rPr>
          <w:sz w:val="18"/>
        </w:rPr>
        <w:t xml:space="preserve">1.- Sakarya Milletvekili Engin </w:t>
      </w:r>
      <w:proofErr w:type="spellStart"/>
      <w:r w:rsidRPr="0063670E">
        <w:rPr>
          <w:sz w:val="18"/>
        </w:rPr>
        <w:t>Özkoç’un</w:t>
      </w:r>
      <w:proofErr w:type="spellEnd"/>
      <w:r w:rsidRPr="0063670E">
        <w:rPr>
          <w:sz w:val="18"/>
        </w:rPr>
        <w:t>, barınma sorunlarıyla ilgili dertlerini anlatmak için Ankara’ya gelen 40 öğrencinin gözaltına alındığına ve serbest bırakılmaları için gereğinin yapılmasını rica ettiğine ilişkin açıklaması</w:t>
      </w:r>
    </w:p>
    <w:p w:rsidRPr="0063670E" w:rsidR="004F2355" w:rsidP="0063670E" w:rsidRDefault="004F2355">
      <w:pPr>
        <w:pStyle w:val="GENELKURUL"/>
        <w:spacing w:line="240" w:lineRule="auto"/>
        <w:rPr>
          <w:sz w:val="18"/>
        </w:rPr>
      </w:pPr>
      <w:r w:rsidRPr="0063670E">
        <w:rPr>
          <w:sz w:val="18"/>
        </w:rPr>
        <w:t>ENGİN ÖZKOÇ (Sakarya) – Sayın Başkan, sizden rica ediyorum, az önce</w:t>
      </w:r>
      <w:r w:rsidRPr="0063670E" w:rsidR="00AA3272">
        <w:rPr>
          <w:sz w:val="18"/>
        </w:rPr>
        <w:t xml:space="preserve"> </w:t>
      </w:r>
      <w:r w:rsidRPr="0063670E">
        <w:rPr>
          <w:sz w:val="18"/>
        </w:rPr>
        <w:t xml:space="preserve">barınma sorunuyla ilgili, yurt problemiyle ilgili Ankara’ya gelip dertlerini anlatmak isteyen 40 öğrenci şu anda gözaltına alınmış ve karakolda bekletiliyor tam da millî eğitimi tam da gençlere neler yaptığını AKP kürsüden anlatırken. Gençlerimizin, 40 gencin sadece barınma nedenli dertlerini anlatmak için geldikleri Ankara yolunda tutuklanmalarını şiddetle kınıyorum. Bir an önce serbest bırakılmaları için gereğini yapın lütfen. (CHP sıralarından alkışlar) </w:t>
      </w:r>
    </w:p>
    <w:p w:rsidRPr="0063670E" w:rsidR="004F2355" w:rsidP="0063670E" w:rsidRDefault="004F2355">
      <w:pPr>
        <w:pStyle w:val="GENELKURUL"/>
        <w:spacing w:line="240" w:lineRule="auto"/>
        <w:rPr>
          <w:sz w:val="18"/>
        </w:rPr>
      </w:pPr>
      <w:r w:rsidRPr="0063670E">
        <w:rPr>
          <w:sz w:val="18"/>
        </w:rPr>
        <w:t xml:space="preserve">BAŞKAN – Peki, Sayın </w:t>
      </w:r>
      <w:proofErr w:type="spellStart"/>
      <w:r w:rsidRPr="0063670E">
        <w:rPr>
          <w:sz w:val="18"/>
        </w:rPr>
        <w:t>Özkoç</w:t>
      </w:r>
      <w:proofErr w:type="spellEnd"/>
      <w:r w:rsidRPr="0063670E">
        <w:rPr>
          <w:sz w:val="18"/>
        </w:rPr>
        <w:t xml:space="preserve">, bilgi alacağım. </w:t>
      </w:r>
    </w:p>
    <w:p w:rsidRPr="0063670E" w:rsidR="004F2355" w:rsidP="0063670E" w:rsidRDefault="004F2355">
      <w:pPr>
        <w:pStyle w:val="GENELKURUL"/>
        <w:spacing w:line="240" w:lineRule="auto"/>
        <w:rPr>
          <w:sz w:val="18"/>
        </w:rPr>
      </w:pPr>
      <w:r w:rsidRPr="0063670E">
        <w:rPr>
          <w:sz w:val="18"/>
        </w:rPr>
        <w:t>Teşekkür ederim.</w:t>
      </w:r>
    </w:p>
    <w:p w:rsidRPr="0063670E" w:rsidR="004D17F2" w:rsidP="0063670E" w:rsidRDefault="004D17F2">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4D17F2" w:rsidP="0063670E" w:rsidRDefault="004D17F2">
      <w:pPr>
        <w:tabs>
          <w:tab w:val="center" w:pos="5100"/>
        </w:tabs>
        <w:suppressAutoHyphens/>
        <w:ind w:left="80" w:right="60" w:firstLine="760"/>
        <w:jc w:val="both"/>
        <w:rPr>
          <w:sz w:val="18"/>
        </w:rPr>
      </w:pPr>
      <w:r w:rsidRPr="0063670E">
        <w:rPr>
          <w:sz w:val="18"/>
        </w:rPr>
        <w:t>A) Kanun Teklifleri (Devam)</w:t>
      </w:r>
    </w:p>
    <w:p w:rsidRPr="0063670E" w:rsidR="004D17F2" w:rsidP="0063670E" w:rsidRDefault="004D17F2">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4D17F2" w:rsidP="0063670E" w:rsidRDefault="004D17F2">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4D17F2" w:rsidP="0063670E" w:rsidRDefault="004D17F2">
      <w:pPr>
        <w:tabs>
          <w:tab w:val="center" w:pos="5100"/>
        </w:tabs>
        <w:suppressAutoHyphens/>
        <w:ind w:left="80" w:right="60" w:firstLine="771"/>
        <w:jc w:val="both"/>
        <w:rPr>
          <w:sz w:val="18"/>
        </w:rPr>
      </w:pPr>
      <w:r w:rsidRPr="0063670E">
        <w:rPr>
          <w:sz w:val="18"/>
        </w:rPr>
        <w:t>A) MİLLÎ EĞİTİM BAKANLIĞI (Devam)</w:t>
      </w:r>
    </w:p>
    <w:p w:rsidRPr="0063670E" w:rsidR="004D17F2" w:rsidP="0063670E" w:rsidRDefault="004D17F2">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B) YÜKSEKÖĞRETİM KURULU (Devam)</w:t>
      </w:r>
    </w:p>
    <w:p w:rsidRPr="0063670E" w:rsidR="004D17F2" w:rsidP="0063670E" w:rsidRDefault="004D17F2">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C) ÖLÇME, SEÇME VE YERLEŞTİRME MERKEZİ BAŞKANLIĞI (Devam)</w:t>
      </w:r>
    </w:p>
    <w:p w:rsidRPr="0063670E" w:rsidR="004D17F2" w:rsidP="0063670E" w:rsidRDefault="004D17F2">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Ç) YÜKSEKÖĞRETİM KALİTE KURULU (Devam)</w:t>
      </w:r>
    </w:p>
    <w:p w:rsidRPr="0063670E" w:rsidR="004D17F2" w:rsidP="0063670E" w:rsidRDefault="004D17F2">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D) ÜNİVERSİTELER (Devam)</w:t>
      </w:r>
    </w:p>
    <w:p w:rsidRPr="0063670E" w:rsidR="004D17F2" w:rsidP="0063670E" w:rsidRDefault="004D17F2">
      <w:pPr>
        <w:tabs>
          <w:tab w:val="center" w:pos="5100"/>
        </w:tabs>
        <w:suppressAutoHyphens/>
        <w:ind w:left="80" w:right="60" w:firstLine="771"/>
        <w:jc w:val="both"/>
        <w:rPr>
          <w:sz w:val="18"/>
        </w:rPr>
      </w:pPr>
      <w:r w:rsidRPr="0063670E">
        <w:rPr>
          <w:sz w:val="18"/>
        </w:rPr>
        <w:t>E) ULAŞTIRMA VE ALTYAPI BAKANLIĞI (Devam)</w:t>
      </w:r>
    </w:p>
    <w:p w:rsidRPr="0063670E" w:rsidR="004D17F2" w:rsidP="0063670E" w:rsidRDefault="004D17F2">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F) KARAYOLLARI GENEL MÜDÜRLÜĞÜ (Devam)</w:t>
      </w:r>
    </w:p>
    <w:p w:rsidRPr="0063670E" w:rsidR="004D17F2" w:rsidP="0063670E" w:rsidRDefault="004D17F2">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G) BİLGİ TEKNOLOJİLERİ VE İLETİŞİM KURUMU(Devam)</w:t>
      </w:r>
    </w:p>
    <w:p w:rsidRPr="0063670E" w:rsidR="004D17F2" w:rsidP="0063670E" w:rsidRDefault="004D17F2">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4D17F2" w:rsidP="0063670E" w:rsidRDefault="004D17F2">
      <w:pPr>
        <w:tabs>
          <w:tab w:val="center" w:pos="5100"/>
        </w:tabs>
        <w:suppressAutoHyphens/>
        <w:ind w:left="80" w:right="60" w:firstLine="771"/>
        <w:jc w:val="both"/>
        <w:rPr>
          <w:sz w:val="18"/>
        </w:rPr>
      </w:pPr>
      <w:r w:rsidRPr="0063670E">
        <w:rPr>
          <w:sz w:val="18"/>
        </w:rPr>
        <w:t>Ğ) SİVİL HAVACILIK GENEL MÜDÜRLÜĞÜ (Devam)</w:t>
      </w:r>
    </w:p>
    <w:p w:rsidRPr="0063670E" w:rsidR="004D17F2" w:rsidP="0063670E" w:rsidRDefault="004D17F2">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4D17F2" w:rsidP="0063670E" w:rsidRDefault="004D17F2">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4F2355" w:rsidP="0063670E" w:rsidRDefault="004F2355">
      <w:pPr>
        <w:pStyle w:val="GENELKURUL"/>
        <w:spacing w:line="240" w:lineRule="auto"/>
        <w:rPr>
          <w:sz w:val="18"/>
        </w:rPr>
      </w:pPr>
      <w:r w:rsidRPr="0063670E">
        <w:rPr>
          <w:sz w:val="18"/>
        </w:rPr>
        <w:t>BAŞKAN – Söz sırası Antalya Milletvekili Sayın Uslu’da.</w:t>
      </w:r>
    </w:p>
    <w:p w:rsidRPr="0063670E" w:rsidR="004F2355" w:rsidP="0063670E" w:rsidRDefault="004F2355">
      <w:pPr>
        <w:pStyle w:val="GENELKURUL"/>
        <w:spacing w:line="240" w:lineRule="auto"/>
        <w:rPr>
          <w:sz w:val="18"/>
        </w:rPr>
      </w:pPr>
      <w:r w:rsidRPr="0063670E">
        <w:rPr>
          <w:sz w:val="18"/>
        </w:rPr>
        <w:t xml:space="preserve">Buyurun Sayın Uslu. (AK PARTİ sıralarından alkışlar) </w:t>
      </w:r>
    </w:p>
    <w:p w:rsidRPr="0063670E" w:rsidR="004F2355" w:rsidP="0063670E" w:rsidRDefault="004F2355">
      <w:pPr>
        <w:pStyle w:val="GENELKURUL"/>
        <w:spacing w:line="240" w:lineRule="auto"/>
        <w:rPr>
          <w:sz w:val="18"/>
        </w:rPr>
      </w:pPr>
      <w:r w:rsidRPr="0063670E">
        <w:rPr>
          <w:sz w:val="18"/>
        </w:rPr>
        <w:t xml:space="preserve">AK PARTİ GRUBU ADINA ATAY USLU (Antalya) – Sayın Başkan, değerli milletvekilleri; 2022 yılı Ölçme, Seçme ve Yerleştirme Merkezi Başkanlığı bütçesi adına söz almış bulunmaktayım. Yüce Meclisimizi ve aziz milletimizi saygıyla selamlıyorum. </w:t>
      </w:r>
    </w:p>
    <w:p w:rsidRPr="0063670E" w:rsidR="004F2355" w:rsidP="0063670E" w:rsidRDefault="004F2355">
      <w:pPr>
        <w:pStyle w:val="GENELKURUL"/>
        <w:spacing w:line="240" w:lineRule="auto"/>
        <w:rPr>
          <w:sz w:val="18"/>
        </w:rPr>
      </w:pPr>
      <w:r w:rsidRPr="0063670E">
        <w:rPr>
          <w:sz w:val="18"/>
        </w:rPr>
        <w:t>Hepimizin hayatında bir ÖSYM hatırası vardır; bizler sınava girdik, çocuklarımız sınava giriyor. Şöyle bir bakıyorum da hayatımızın en heyecanlı günlerinden biri ÖSYM'den haber beklediğimiz günler.</w:t>
      </w:r>
    </w:p>
    <w:p w:rsidRPr="0063670E" w:rsidR="004F2355" w:rsidP="0063670E" w:rsidRDefault="004F2355">
      <w:pPr>
        <w:pStyle w:val="GENELKURUL"/>
        <w:spacing w:line="240" w:lineRule="auto"/>
        <w:rPr>
          <w:sz w:val="18"/>
        </w:rPr>
      </w:pPr>
      <w:r w:rsidRPr="0063670E">
        <w:rPr>
          <w:sz w:val="18"/>
        </w:rPr>
        <w:t>MAHİR ÜNAL (Kahramanmaraş) – Engin Başkan, aldığımız bir karar var, grup konuşmaları bittikten sonra söz alalım diye.</w:t>
      </w:r>
    </w:p>
    <w:p w:rsidRPr="0063670E" w:rsidR="004F2355" w:rsidP="0063670E" w:rsidRDefault="004F2355">
      <w:pPr>
        <w:pStyle w:val="GENELKURUL"/>
        <w:spacing w:line="240" w:lineRule="auto"/>
        <w:rPr>
          <w:sz w:val="18"/>
        </w:rPr>
      </w:pPr>
      <w:r w:rsidRPr="0063670E">
        <w:rPr>
          <w:sz w:val="18"/>
        </w:rPr>
        <w:t>ENGİN ÖZKOÇ (Sakarya) – Ben sadece eleştiri yaptım, ona uyarım ama bu konu acil olduğu için Meclis Başkanı bir an önce bilgilensin diye… Herhangi bir sakıncası varsa…</w:t>
      </w:r>
    </w:p>
    <w:p w:rsidRPr="0063670E" w:rsidR="004F2355" w:rsidP="0063670E" w:rsidRDefault="004F2355">
      <w:pPr>
        <w:pStyle w:val="GENELKURUL"/>
        <w:spacing w:line="240" w:lineRule="auto"/>
        <w:rPr>
          <w:sz w:val="18"/>
        </w:rPr>
      </w:pPr>
      <w:r w:rsidRPr="0063670E">
        <w:rPr>
          <w:sz w:val="18"/>
        </w:rPr>
        <w:t>MAHİR ÜNAL (Kahramanmaraş) – Ya, hayır söylemek istediğim…</w:t>
      </w:r>
    </w:p>
    <w:p w:rsidRPr="0063670E" w:rsidR="004F2355" w:rsidP="0063670E" w:rsidRDefault="004F2355">
      <w:pPr>
        <w:pStyle w:val="GENELKURUL"/>
        <w:spacing w:line="240" w:lineRule="auto"/>
        <w:rPr>
          <w:sz w:val="18"/>
        </w:rPr>
      </w:pPr>
      <w:r w:rsidRPr="0063670E">
        <w:rPr>
          <w:sz w:val="18"/>
        </w:rPr>
        <w:t>ENGİN ÖZKOÇ (Sakarya) – Bu sizi ilgilendirmiyor mu?</w:t>
      </w:r>
    </w:p>
    <w:p w:rsidRPr="0063670E" w:rsidR="004F2355" w:rsidP="0063670E" w:rsidRDefault="004F2355">
      <w:pPr>
        <w:pStyle w:val="GENELKURUL"/>
        <w:spacing w:line="240" w:lineRule="auto"/>
        <w:rPr>
          <w:sz w:val="18"/>
        </w:rPr>
      </w:pPr>
      <w:r w:rsidRPr="0063670E">
        <w:rPr>
          <w:sz w:val="18"/>
        </w:rPr>
        <w:t>ATAY USLU (Devamla) - Engin Bey, kürsüde konuşuyoruz, lütfen…</w:t>
      </w:r>
    </w:p>
    <w:p w:rsidRPr="0063670E" w:rsidR="004F2355" w:rsidP="0063670E" w:rsidRDefault="004F2355">
      <w:pPr>
        <w:pStyle w:val="GENELKURUL"/>
        <w:spacing w:line="240" w:lineRule="auto"/>
        <w:rPr>
          <w:sz w:val="18"/>
        </w:rPr>
      </w:pPr>
      <w:r w:rsidRPr="0063670E">
        <w:rPr>
          <w:sz w:val="18"/>
        </w:rPr>
        <w:t>ENGİN ÖZKOÇ (Sakarya) – Grup Başkan Vekilinizin kendisi konuşuyor, beni değil Mahir Bey’i uyarın!</w:t>
      </w:r>
    </w:p>
    <w:p w:rsidRPr="0063670E" w:rsidR="004F2355" w:rsidP="0063670E" w:rsidRDefault="004F2355">
      <w:pPr>
        <w:pStyle w:val="GENELKURUL"/>
        <w:spacing w:line="240" w:lineRule="auto"/>
        <w:rPr>
          <w:sz w:val="18"/>
        </w:rPr>
      </w:pPr>
      <w:r w:rsidRPr="0063670E">
        <w:rPr>
          <w:sz w:val="18"/>
        </w:rPr>
        <w:t>BAŞKAN -</w:t>
      </w:r>
      <w:r w:rsidRPr="0063670E" w:rsidR="00AA3272">
        <w:rPr>
          <w:sz w:val="18"/>
        </w:rPr>
        <w:t xml:space="preserve"> </w:t>
      </w:r>
      <w:r w:rsidRPr="0063670E">
        <w:rPr>
          <w:sz w:val="18"/>
        </w:rPr>
        <w:t xml:space="preserve">Buyurun siz Genel Kurula hitap edin, devam edelim. </w:t>
      </w:r>
    </w:p>
    <w:p w:rsidRPr="0063670E" w:rsidR="004F2355" w:rsidP="0063670E" w:rsidRDefault="004F2355">
      <w:pPr>
        <w:pStyle w:val="GENELKURUL"/>
        <w:spacing w:line="240" w:lineRule="auto"/>
        <w:rPr>
          <w:sz w:val="18"/>
        </w:rPr>
      </w:pPr>
      <w:r w:rsidRPr="0063670E">
        <w:rPr>
          <w:sz w:val="18"/>
        </w:rPr>
        <w:t xml:space="preserve">ATAY USLU (Devamla) - Hayatımızın en heyecanlı günlerinden biri ÖSYM'den haber beklediğimiz günler. Sınav sonuçlarına bazen seviniriz, bazen üzülürüz. Hemen şunu ifade edeyim: Okullardaki sınavlardan ya da ÖSYM'deki sınavlardan daha önemlisi hayat sınavı, </w:t>
      </w:r>
      <w:proofErr w:type="spellStart"/>
      <w:r w:rsidRPr="0063670E">
        <w:rPr>
          <w:sz w:val="18"/>
        </w:rPr>
        <w:t>aslolan</w:t>
      </w:r>
      <w:proofErr w:type="spellEnd"/>
      <w:r w:rsidRPr="0063670E">
        <w:rPr>
          <w:sz w:val="18"/>
        </w:rPr>
        <w:t xml:space="preserve"> hayat sınavındaki başarımız. </w:t>
      </w:r>
    </w:p>
    <w:p w:rsidRPr="0063670E" w:rsidR="004F2355" w:rsidP="0063670E" w:rsidRDefault="004F2355">
      <w:pPr>
        <w:pStyle w:val="GENELKURUL"/>
        <w:spacing w:line="240" w:lineRule="auto"/>
        <w:rPr>
          <w:sz w:val="18"/>
        </w:rPr>
      </w:pPr>
      <w:r w:rsidRPr="0063670E">
        <w:rPr>
          <w:sz w:val="18"/>
        </w:rPr>
        <w:t xml:space="preserve">Sayın milletvekilleri, dünyanın her yerinde sınavlardan ve ölçme sistemlerinin varlığından hep şikâyet edilir, sınavsız bir sistem arayışı vardır ancak eğitim varsa sonuçların sınanması, ölçülmesi de kaçınılmazdır; sınavlar, öğrenciler hakkında verilecek isabetli kararlar için vazgeçilmezdir. Öte yandan, sınavlar, yalnızca ölçme için değil aynı zamanda geliştirme amaçlı da kullanılır; sınavlardan elde edilen sonuçlarla kuvvetli ve zayıf yönlerin tespiti yapılır, bu tespitlerle eğitim politikaları şekillendirilir, yönetim süreçleri yeniden planlanır. Ölçemiyorsak değerlendiremeyiz ve yönetemeyiz, ölçmek için öğrenmek değil öğrenmek için ölçmek önemlidir. </w:t>
      </w:r>
    </w:p>
    <w:p w:rsidRPr="0063670E" w:rsidR="004F2355" w:rsidP="0063670E" w:rsidRDefault="004F2355">
      <w:pPr>
        <w:pStyle w:val="GENELKURUL"/>
        <w:spacing w:line="240" w:lineRule="auto"/>
        <w:rPr>
          <w:sz w:val="18"/>
        </w:rPr>
      </w:pPr>
      <w:r w:rsidRPr="0063670E">
        <w:rPr>
          <w:sz w:val="18"/>
        </w:rPr>
        <w:t>ÖSYM, 1974 yılında üniversiteye giriş sınavlarının merkezî yapılması ihtiyacı üzerine kurulmuştur. Bugün, ÖSYM, toplumun birçok kesimine, birçok kuruma güvenilir, adil, başarılı bir ölçme ve değerlendirme hizmeti sunmaktadır. Günümüzde ön lisans, lisans ve lisansüstü öğretim sınavları; kamu kurum ve kuruluşlarının mesleğe giriş, görevde yükselme sınavları ÖSYM tarafından yapılmaktadır. Akademik personelin seçimi yine ÖSYM tarafından gerçekleştirilmektedir. ÖSYM, yalnızca basılı ortamda değil elektronik ortamda da sınavlar gerçekleştirmektedir. Elektronik Yabancı Dil Sınavı’na her yıl 50 bin aday katılmakta ve ÖSYM tarafından yapılmaktadır.</w:t>
      </w:r>
    </w:p>
    <w:p w:rsidRPr="0063670E" w:rsidR="004F2355" w:rsidP="0063670E" w:rsidRDefault="004F2355">
      <w:pPr>
        <w:pStyle w:val="GENELKURUL"/>
        <w:spacing w:line="240" w:lineRule="auto"/>
        <w:rPr>
          <w:sz w:val="18"/>
        </w:rPr>
      </w:pPr>
      <w:r w:rsidRPr="0063670E">
        <w:rPr>
          <w:sz w:val="18"/>
        </w:rPr>
        <w:t>Değerli arkadaşlar, ÖSYM, 2021 yılında 8 milyon adayın katıldığı 43 sınav gerçekleştirmiştir. Bu sınavların en geniş kapsamlısı olan Yükseköğretim Kurumları Sınavı’dır ki bu sınava 2,5 milyon aday katılmaktadır. ÖSYM, yaptığı sınav sayısıyla, verdiği hizmet kitlesinin büyüklüğüyle alanında dünyanın önde gelen kurumlarından bir tanesidir. Geçerli, güvenilir ve adil ölçme, seçme ve yerleştirme yapan kurum olarak ÖSYM, herkes tarafından kabul gören, alanında örnek bir kuruluştur. Başarılı ve güvenilir sınav uygulamaları için hem kurum Başkanımıza</w:t>
      </w:r>
      <w:r w:rsidRPr="0063670E" w:rsidR="00AA3272">
        <w:rPr>
          <w:sz w:val="18"/>
        </w:rPr>
        <w:t xml:space="preserve"> </w:t>
      </w:r>
      <w:r w:rsidRPr="0063670E">
        <w:rPr>
          <w:sz w:val="18"/>
        </w:rPr>
        <w:t>hem kurum personelimize, çalışanlarımıza ve Bakanlarımıza tebriklerimizi sunuyoruz.</w:t>
      </w:r>
    </w:p>
    <w:p w:rsidRPr="0063670E" w:rsidR="004F2355" w:rsidP="0063670E" w:rsidRDefault="004F2355">
      <w:pPr>
        <w:pStyle w:val="GENELKURUL"/>
        <w:spacing w:line="240" w:lineRule="auto"/>
        <w:rPr>
          <w:sz w:val="18"/>
        </w:rPr>
      </w:pPr>
      <w:r w:rsidRPr="0063670E">
        <w:rPr>
          <w:sz w:val="18"/>
        </w:rPr>
        <w:t>Sayın Başkan, değerli milletvekilleri; AK PARTİ olarak on dokuz yılda eğitime çok büyük destekler verdik; Millî Eğitim Bakanlığının bütçesini on dokuz yılda yaklaşık 30 kat artırdık; öğretmen sayımızı, derslik sayımızı da 2002’den bu yana 2 katına çıkardık. Şimdi de “Okul, öğrenci ve öğretmen ayrılmaz bir bütündür.” diyerek Cumhurbaşkanımız Recep Tayyip Erdoğan’ın müjdesini verdiği güzel bir çalışma sürecine girdik; öğretmenlik meslek kanunu için adımlar atıyoruz. Meclis olarak, milletvekilleri olarak bu düzenlemenin kanunlaşması için her türlü desteği vereceğiz.</w:t>
      </w:r>
    </w:p>
    <w:p w:rsidRPr="0063670E" w:rsidR="004F2355" w:rsidP="0063670E" w:rsidRDefault="004F2355">
      <w:pPr>
        <w:pStyle w:val="GENELKURUL"/>
        <w:spacing w:line="240" w:lineRule="auto"/>
        <w:rPr>
          <w:sz w:val="18"/>
        </w:rPr>
      </w:pPr>
      <w:r w:rsidRPr="0063670E">
        <w:rPr>
          <w:sz w:val="18"/>
        </w:rPr>
        <w:t xml:space="preserve">ATİLA SERTEL (İzmir) – Öğretmenlere görev vermiyorsunuz, öğretmenleri göreve atamıyorsunuz. </w:t>
      </w:r>
    </w:p>
    <w:p w:rsidRPr="0063670E" w:rsidR="004F2355" w:rsidP="0063670E" w:rsidRDefault="004F2355">
      <w:pPr>
        <w:pStyle w:val="GENELKURUL"/>
        <w:spacing w:line="240" w:lineRule="auto"/>
        <w:rPr>
          <w:sz w:val="18"/>
        </w:rPr>
      </w:pPr>
      <w:r w:rsidRPr="0063670E">
        <w:rPr>
          <w:sz w:val="18"/>
        </w:rPr>
        <w:t>ATAY USLU (Devamla) – Bu düzenlemeyle öğretmenlik bir kariyer mesleği olarak tanımlanacak, öğretmenlerimize yeni mali ve sosyal haklar sağlanacak, öğretmenler arasındaki farklılıklar kaldırılacak, öğretmenlerimizin 3600 ek gösterge hakkı teslim edilecek. Bu tarihî reformun tüm öğretmenlerimize şimdiden hayırlı olmasını temenni ediyorum. Hem medeniyet inşa eden hem insan yetiştiren, hepimizin üzerinde büyük emekleri olan öğretmenlerimize bir kez daha şükranlarımı sunuyorum.</w:t>
      </w:r>
    </w:p>
    <w:p w:rsidRPr="0063670E" w:rsidR="004F2355" w:rsidP="0063670E" w:rsidRDefault="004F2355">
      <w:pPr>
        <w:pStyle w:val="GENELKURUL"/>
        <w:spacing w:line="240" w:lineRule="auto"/>
        <w:rPr>
          <w:sz w:val="18"/>
        </w:rPr>
      </w:pPr>
      <w:r w:rsidRPr="0063670E">
        <w:rPr>
          <w:sz w:val="18"/>
        </w:rPr>
        <w:t xml:space="preserve">Tüm bu rakamlar, tüm bu çalışmalar Hükûmetimizin insan kaynağı yetiştirmeye, eğitim ve öğretime verdiği önemi göstermektedir. Cumhurbaşkanımız Recep Tayyip Erdoğan'a, Millî Eğitim Bakanlarımıza yatırımları, projeleri, eserleri için teşekkür ediyoruz. </w:t>
      </w:r>
    </w:p>
    <w:p w:rsidRPr="0063670E" w:rsidR="004F2355" w:rsidP="0063670E" w:rsidRDefault="004F2355">
      <w:pPr>
        <w:pStyle w:val="GENELKURUL"/>
        <w:spacing w:line="240" w:lineRule="auto"/>
        <w:rPr>
          <w:sz w:val="18"/>
        </w:rPr>
      </w:pPr>
      <w:r w:rsidRPr="0063670E">
        <w:rPr>
          <w:sz w:val="18"/>
        </w:rPr>
        <w:t xml:space="preserve">Değerli milletvekilleri, </w:t>
      </w:r>
      <w:proofErr w:type="spellStart"/>
      <w:r w:rsidRPr="0063670E">
        <w:rPr>
          <w:sz w:val="18"/>
        </w:rPr>
        <w:t>pandeminin</w:t>
      </w:r>
      <w:proofErr w:type="spellEnd"/>
      <w:r w:rsidRPr="0063670E">
        <w:rPr>
          <w:sz w:val="18"/>
        </w:rPr>
        <w:t xml:space="preserve"> devam ettiği bu süreçte okulların açık tutulması hem ülkemizin geleceği hem de çocuklarımızın geleceği açısından stratejik bir önemi haizdir. Sayın Bakanımız bu dönemde eğitim, sağlık dengesi içinde okulların açık tutulması konusunda büyük bir kararlılık göstermiştir. Başarılı süreç yönetimi dolayısıyla Sayın Bakanımız Mahmut Özer'i tebrik ediyoruz. </w:t>
      </w:r>
    </w:p>
    <w:p w:rsidRPr="0063670E" w:rsidR="004F2355" w:rsidP="0063670E" w:rsidRDefault="004F2355">
      <w:pPr>
        <w:pStyle w:val="GENELKURUL"/>
        <w:spacing w:line="240" w:lineRule="auto"/>
        <w:rPr>
          <w:sz w:val="18"/>
        </w:rPr>
      </w:pPr>
      <w:r w:rsidRPr="0063670E">
        <w:rPr>
          <w:sz w:val="18"/>
        </w:rPr>
        <w:t>ATİLA SERTEL (İzmir) – Öncekini unuttun mu?</w:t>
      </w:r>
    </w:p>
    <w:p w:rsidRPr="0063670E" w:rsidR="004F2355" w:rsidP="0063670E" w:rsidRDefault="004F2355">
      <w:pPr>
        <w:pStyle w:val="GENELKURUL"/>
        <w:spacing w:line="240" w:lineRule="auto"/>
        <w:rPr>
          <w:sz w:val="18"/>
        </w:rPr>
      </w:pPr>
      <w:r w:rsidRPr="0063670E">
        <w:rPr>
          <w:sz w:val="18"/>
        </w:rPr>
        <w:t xml:space="preserve">ATAY USLU (Devamla) – Sayın milletvekilleri, bu bütçemizin kendisine ve ülkesine güvenen, adalet ve merhamet duygularıyla boyanmış, millî ve insani değerlere sahip hayat sınavında başarılı bireyler yetiştirmeye vesile olmasını temenni ediyor, yüce Meclisi saygıyla sevgiyle selamlıyorum. (AK PARTİ sıralarından alkışlar) </w:t>
      </w:r>
    </w:p>
    <w:p w:rsidRPr="0063670E" w:rsidR="004F2355" w:rsidP="0063670E" w:rsidRDefault="004F2355">
      <w:pPr>
        <w:pStyle w:val="GENELKURUL"/>
        <w:spacing w:line="240" w:lineRule="auto"/>
        <w:rPr>
          <w:sz w:val="18"/>
        </w:rPr>
      </w:pPr>
      <w:r w:rsidRPr="0063670E">
        <w:rPr>
          <w:sz w:val="18"/>
        </w:rPr>
        <w:t xml:space="preserve">BAŞKAN – Şanlıurfa Milletvekili Sayın Halil Özcan… </w:t>
      </w:r>
    </w:p>
    <w:p w:rsidRPr="0063670E" w:rsidR="004F2355" w:rsidP="0063670E" w:rsidRDefault="004F2355">
      <w:pPr>
        <w:pStyle w:val="GENELKURUL"/>
        <w:spacing w:line="240" w:lineRule="auto"/>
        <w:rPr>
          <w:sz w:val="18"/>
        </w:rPr>
      </w:pPr>
      <w:r w:rsidRPr="0063670E">
        <w:rPr>
          <w:sz w:val="18"/>
        </w:rPr>
        <w:t xml:space="preserve">Buyurun Sayın Özcan. (AK PARTİ sıralarından alkışlar) </w:t>
      </w:r>
    </w:p>
    <w:p w:rsidRPr="0063670E" w:rsidR="004F2355" w:rsidP="0063670E" w:rsidRDefault="004F2355">
      <w:pPr>
        <w:pStyle w:val="GENELKURUL"/>
        <w:spacing w:line="240" w:lineRule="auto"/>
        <w:rPr>
          <w:sz w:val="18"/>
        </w:rPr>
      </w:pPr>
      <w:r w:rsidRPr="0063670E">
        <w:rPr>
          <w:sz w:val="18"/>
        </w:rPr>
        <w:t>AK PARTİ GRUBU ADINA HALİL ÖZCAN (Şanlıurfa) – Sayın Başkan, değerli milletvekilleri;</w:t>
      </w:r>
      <w:r w:rsidRPr="0063670E" w:rsidR="00AA3272">
        <w:rPr>
          <w:sz w:val="18"/>
        </w:rPr>
        <w:t xml:space="preserve"> </w:t>
      </w:r>
      <w:r w:rsidRPr="0063670E">
        <w:rPr>
          <w:sz w:val="18"/>
        </w:rPr>
        <w:t xml:space="preserve">Yükseköğretim Kalite Kurulunun 2022 yılı bütçesi üzerine grubum adına söz almış bulunuyorum. Bu vesileyle Gazi Meclisimizi saygıyla selamlıyorum. </w:t>
      </w:r>
    </w:p>
    <w:p w:rsidRPr="0063670E" w:rsidR="004F2355" w:rsidP="0063670E" w:rsidRDefault="004F2355">
      <w:pPr>
        <w:pStyle w:val="GENELKURUL"/>
        <w:spacing w:line="240" w:lineRule="auto"/>
        <w:rPr>
          <w:sz w:val="18"/>
        </w:rPr>
      </w:pPr>
      <w:r w:rsidRPr="0063670E">
        <w:rPr>
          <w:sz w:val="18"/>
        </w:rPr>
        <w:t xml:space="preserve">Türkiye; tarihi, medeniyeti, kültürel birikimi ve ilim erbabı değerleriyle özel bir ülkedir. On bir bin yıl öncesine dayanan tarihiyle engin bir kültürel birikime sahip, Anadolu'nun en eski kentlerinden biri olan Şanlıurfa'mızda bulunan dönemsel adıyla “Harran Okulu” İslamiyet öncesinden bu yana önemli bir bilim merkezi olarak dünyanın bilinen en eski üniversitesidir. İnsanlık tarihinin en kadim topraklarında yaşayan bir millet olarak maziden atiye kurduğumuz köprünün zenginliklerinin tamamına sahip çıkacak, sadece maddi bilgilerle donanmış değil millî ve manevi değerleri de benimsemiş bir nesil yetiştirmeyi amaç ediniyoruz. Bilimin tüm dallarında en ileri seviyeye ulaşmak için en kıymetli hazinemiz olan çocuklarımız ve gençlerimizin potansiyeli, hedefleri ve ortaya koyduğu vizyonla yeni Türkiye’yi teknolojinin, araştırmanın, geliştirmenin ve </w:t>
      </w:r>
      <w:proofErr w:type="spellStart"/>
      <w:r w:rsidRPr="0063670E">
        <w:rPr>
          <w:sz w:val="18"/>
        </w:rPr>
        <w:t>inovasyonun</w:t>
      </w:r>
      <w:proofErr w:type="spellEnd"/>
      <w:r w:rsidRPr="0063670E">
        <w:rPr>
          <w:sz w:val="18"/>
        </w:rPr>
        <w:t xml:space="preserve"> aydınlığında inşa etme yolunda ilerliyoruz. Yaygın, güçlü ve kaliteli yükseköğretim kurumlarına sahip ülkelerde refah payı da adil ve dengeli olarak artmaktadır. Eğitim seviyesinin yükselmesi, bilgi ve kabiliyetlerin artması ülkemizin siyasi, sosyal ve ekonomik gelişimine de aynı oranda etki etmektedir.</w:t>
      </w:r>
    </w:p>
    <w:p w:rsidRPr="0063670E" w:rsidR="004F2355" w:rsidP="0063670E" w:rsidRDefault="004F2355">
      <w:pPr>
        <w:pStyle w:val="GENELKURUL"/>
        <w:spacing w:line="240" w:lineRule="auto"/>
        <w:rPr>
          <w:sz w:val="18"/>
        </w:rPr>
      </w:pPr>
      <w:r w:rsidRPr="0063670E">
        <w:rPr>
          <w:sz w:val="18"/>
        </w:rPr>
        <w:t>Sayın Başkan, değerli milletvekilleri; yükseköğretim alanında Kalite Güvencesi Sistemi’nin güçlendirilmesi amacıyla 2015 yılında Yükseköğretim Kuruluna bağlı olarak kurulan Yükseköğretim Kalite Kurulu, YÖK’ün yetki devri çalışmaları kapsamında 2017 yılında idari ve mali açıdan bağımsız bir kuruluş hâline gelmiştir. Kısa bir sürede dünyayla uyumlu, ülkemizin şartlarını da dikkate alan bir kalite kurulu olan YÖKAK, 2021 yılı itibarıyla 173 yükseköğretim kurumunun kurumsal dış değerlendirmesini tamamlamış, 11 kurumu Kalite Güvencesi Sistemi’nin en nitelikli değerlendirmesi olan Kurumsal Akreditasyon Programı kapsamında değerlendirmiştir. Önceki yıllarda değerlendirilen 58 yükseköğretim kurumunda da izleme faaliyetleri gerçekleştirmiştir. Hâlen 13 kurumumuzun dış değerlendirme, 12 kurumumuzun kurumsal akreditasyon ve 44 kurumumuzun izleme süreçleri de devam etmektedir. YÖKAK tarafından bugüne kadar 18 ulusal kuruluş yetkilendirilmiş ve 9 uluslararası kuruluş tanınmıştır. Bu sene akredite olan programların sayısı yüzde 19 artarak 944 olmuştur. Kurulun temel hedefi, üniversite mezunlarının beklenen yeterliliğe sahip olmasını ve kolay iş bulabilmesini, AR-</w:t>
      </w:r>
      <w:proofErr w:type="spellStart"/>
      <w:r w:rsidRPr="0063670E">
        <w:rPr>
          <w:sz w:val="18"/>
        </w:rPr>
        <w:t>GE’ye</w:t>
      </w:r>
      <w:proofErr w:type="spellEnd"/>
      <w:r w:rsidRPr="0063670E">
        <w:rPr>
          <w:sz w:val="18"/>
        </w:rPr>
        <w:t xml:space="preserve"> ve topluma katkı sağlamasını, ülkemizde olduğu kadar dünyadaki farkındalığının da artırılmasını güvence altına almaktır. Hızla gelişen ve değişen dünyamızda bugüne ve geleceğe yön verme çabasında olan üniversitelerimizin kalite süreçlerinden daha çok yararlanma ihtiyacı olacaktır. Üniversitelerimizin akademik yayın, patent ve pek çok çalışma bakımından sergiledikleri başarıların Türkiye’yi küresel çapta arzu ettiğimiz seviyeye getireceğine inancım tamdır. </w:t>
      </w:r>
    </w:p>
    <w:p w:rsidRPr="0063670E" w:rsidR="004F2355" w:rsidP="0063670E" w:rsidRDefault="004F2355">
      <w:pPr>
        <w:pStyle w:val="GENELKURUL"/>
        <w:spacing w:line="240" w:lineRule="auto"/>
        <w:rPr>
          <w:sz w:val="18"/>
        </w:rPr>
      </w:pPr>
      <w:r w:rsidRPr="0063670E">
        <w:rPr>
          <w:sz w:val="18"/>
        </w:rPr>
        <w:t xml:space="preserve">Sayın Başkan, değerli milletvekilleri; AK PARTİ hükûmetlerimiz döneminde gençlerimizin yükseköğretime erişiminin kolaylaştırılmasını amaçlayarak Türkiye’nin 81 ilinin tamamında üniversite kurulmasını sağladık. Üniversite sayımızı 76’dan 207’ye çıkardık, akademisyen sayısını 70 binden 180 binin üzerine, öğrenci sayısını 1,6 milyondan 8,5 milyona yükselttik. Türkiye’yi 230 bin uluslararası öğrenciye de ev sahipliği yapan bir ülke konumuna getirdik. Mesleki eğitimde son dönemde başlattığımız yeni ve yaygın uygulamalarla, acil ihtiyaç duyulan alanlardan başlayarak iş dünyamızın yetişmiş insan gücü kaynağını karşılayacak adımları da atıyoruz. Ülkeyi yönetme sorumluluğunu üstlendiğimizden bu yana eğitim öğretimi önceliklerimizin en başına alarak bütçelerimizin en büyük payını hep eğitim ve öğretime ayırıyoruz.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Tamamlayalım lütfen, buyurun.</w:t>
      </w:r>
    </w:p>
    <w:p w:rsidRPr="0063670E" w:rsidR="004F2355" w:rsidP="0063670E" w:rsidRDefault="004F2355">
      <w:pPr>
        <w:pStyle w:val="GENELKURUL"/>
        <w:spacing w:line="240" w:lineRule="auto"/>
        <w:rPr>
          <w:sz w:val="18"/>
        </w:rPr>
      </w:pPr>
      <w:r w:rsidRPr="0063670E">
        <w:rPr>
          <w:sz w:val="18"/>
        </w:rPr>
        <w:t xml:space="preserve">HALİL ÖZCAN (Devamla) - Cumhurbaşkanımız Sayın Recep Tayyip Erdoğan'ın liderliğinde AK PARTİ olarak işte bu büyük hizmetleri gençlerimiz ve aziz milletimizle buluşturmanın haklı gururunu yaşıyoruz. İlim rütbesi, rütbelerin en yücesidir, prensibiyle hareket ederek kaliteli eğitimin ve bilimin ışığında her alanda güçlü Türkiye yolunda aydınlık geleceğimizi inşa etmek için var gücümüzle çalışıyoruz. </w:t>
      </w:r>
    </w:p>
    <w:p w:rsidRPr="0063670E" w:rsidR="004F2355" w:rsidP="0063670E" w:rsidRDefault="004F2355">
      <w:pPr>
        <w:pStyle w:val="GENELKURUL"/>
        <w:spacing w:line="240" w:lineRule="auto"/>
        <w:rPr>
          <w:sz w:val="18"/>
        </w:rPr>
      </w:pPr>
      <w:r w:rsidRPr="0063670E">
        <w:rPr>
          <w:sz w:val="18"/>
        </w:rPr>
        <w:t xml:space="preserve">Sayın Başkan, değerli milletvekilleri; bütçenin hazırlanmasında emeği geçenlere teşekkürlerimi bildiriyor, ülkemize ve milletimize hayırlı uğurlu olmasını temenni ediyor, yüce heyetinizi saygıyla selamlıyorum. (AK PARTİ sıralarından alkışlar) </w:t>
      </w:r>
    </w:p>
    <w:p w:rsidRPr="0063670E" w:rsidR="004F2355" w:rsidP="0063670E" w:rsidRDefault="004F2355">
      <w:pPr>
        <w:pStyle w:val="GENELKURUL"/>
        <w:spacing w:line="240" w:lineRule="auto"/>
        <w:rPr>
          <w:sz w:val="18"/>
        </w:rPr>
      </w:pPr>
      <w:r w:rsidRPr="0063670E">
        <w:rPr>
          <w:sz w:val="18"/>
        </w:rPr>
        <w:t xml:space="preserve">BAŞKAN - Sinop Milletvekili Sayın Nazım Maviş... </w:t>
      </w:r>
    </w:p>
    <w:p w:rsidRPr="0063670E" w:rsidR="004F2355" w:rsidP="0063670E" w:rsidRDefault="004F2355">
      <w:pPr>
        <w:pStyle w:val="GENELKURUL"/>
        <w:spacing w:line="240" w:lineRule="auto"/>
        <w:rPr>
          <w:sz w:val="18"/>
        </w:rPr>
      </w:pPr>
      <w:r w:rsidRPr="0063670E">
        <w:rPr>
          <w:sz w:val="18"/>
        </w:rPr>
        <w:t xml:space="preserve">Buyurun Sayın Maviş. (AK PARTİ sıralarından alkışlar) </w:t>
      </w:r>
    </w:p>
    <w:p w:rsidRPr="0063670E" w:rsidR="004F2355" w:rsidP="0063670E" w:rsidRDefault="004F2355">
      <w:pPr>
        <w:pStyle w:val="GENELKURUL"/>
        <w:spacing w:line="240" w:lineRule="auto"/>
        <w:rPr>
          <w:sz w:val="18"/>
        </w:rPr>
      </w:pPr>
      <w:r w:rsidRPr="0063670E">
        <w:rPr>
          <w:sz w:val="18"/>
        </w:rPr>
        <w:t xml:space="preserve">AK PARTİ GRUBU ADINA NAZIM MAVİŞ (Sinop) - Sayın Başkan, değerli milletvekilleri; üniversitelerimizin bütçesi üzerinde AK PARTİ Grubumuz adına söz almış bulunuyorum. Bu vesileyle Genel Kurulu saygıyla selamlıyorum. </w:t>
      </w:r>
    </w:p>
    <w:p w:rsidRPr="0063670E" w:rsidR="004F2355" w:rsidP="0063670E" w:rsidRDefault="004F2355">
      <w:pPr>
        <w:pStyle w:val="GENELKURUL"/>
        <w:spacing w:line="240" w:lineRule="auto"/>
        <w:rPr>
          <w:sz w:val="18"/>
        </w:rPr>
      </w:pPr>
      <w:r w:rsidRPr="0063670E">
        <w:rPr>
          <w:sz w:val="18"/>
        </w:rPr>
        <w:t xml:space="preserve">Değerli milletvekilleri, AK PARTİ iktidarlarımızla yükseköğretime erişimi kolaylaştırdık. Türkiye şehirleştikçe, zenginleştikçe, genç nüfusu arttıkça üniversiteleşmeye olan ihtiyaç da arttı. Bu büyük dinamizmin sonucu olarak her ile üniversite açtık. Hep söylüyorum, Şırnak’taki vatandaşımızın çocuğu Şırnak’ta, Sinop’taki vatandaşımızın çocuğu da Sinop’ta okuyabilsin diye her ile üniversite açtık. Böylelikle akademisyen ve bilim insanı sayımız arttı, doktora eğitimine erişim kolaylaştı, araştırma için daha çok kaynak ayrılır oldu. Üniversiteleri hayatla barıştırdık; toplumla, şehirle bütünleştirdik; toplumdan, üretimden, sanayiden, ekonomiden kopuk bir üniversite yerine hayatla barışık üniversiteler inşa ettik. Bulunduğu şehrin kültür ve sanatıyla, ekonomisiyle, üretimiyle, sanayisiyle ilgilenen; onlar için AR-GE yapan bir akademi olsun istedik. Sonuç olarak, üniversitelerimiz, şehir şehir kalkınmamızın en önemli kaldıraçları oldu. </w:t>
      </w:r>
    </w:p>
    <w:p w:rsidRPr="0063670E" w:rsidR="004F2355" w:rsidP="0063670E" w:rsidRDefault="004F2355">
      <w:pPr>
        <w:pStyle w:val="GENELKURUL"/>
        <w:spacing w:line="240" w:lineRule="auto"/>
        <w:rPr>
          <w:sz w:val="18"/>
        </w:rPr>
      </w:pPr>
      <w:r w:rsidRPr="0063670E">
        <w:rPr>
          <w:sz w:val="18"/>
        </w:rPr>
        <w:t xml:space="preserve">Değerli milletvekilleri, yükseköğretime erişimin üzerindeki maliyetleri azalttık, harçları biz kaldırdık; hem burs ve kredi alan öğrenci sayısını hem de burs ve kredi miktarlarını artırdık. Yurt sayımızı 190’dan 778’e, yatak kapasitemizi de 182 binden 730 binlere çıkarttık. Üniversiteleri yaygınlaştırarak isteyenin kendi ilinde eğitim görebilmesinin imkânını sağladık; böylelikle, üniversiteye erişimin üzerindeki mali yükleri azaltmış olduk. </w:t>
      </w:r>
    </w:p>
    <w:p w:rsidRPr="0063670E" w:rsidR="004F2355" w:rsidP="0063670E" w:rsidRDefault="004F2355">
      <w:pPr>
        <w:pStyle w:val="GENELKURUL"/>
        <w:spacing w:line="240" w:lineRule="auto"/>
        <w:rPr>
          <w:sz w:val="18"/>
        </w:rPr>
      </w:pPr>
      <w:r w:rsidRPr="0063670E">
        <w:rPr>
          <w:sz w:val="18"/>
        </w:rPr>
        <w:t xml:space="preserve">Çok değerli milletvekilleri, üniversitelerimizin demokratik dönüşümünü de biz gerçekleştirdik. Bir dönem üniversitelerimize hâkim olan akademik faşizmi yıktık, âdeta bir kast sistemi gibi belli kimlik ve sınıflar arasında dönen akademik çalışma yapma hakkını Anadolu’nun tüm çocuklarına açtık, bilim yapma tekelini kırdık; artık sahip olduğu kimlik ya da mezun olduğu okul nedeniyle hiç kimse yüksek lisans, doktora ya da yeterlilik sınavlarından elenmiyor; böylece, düşünce hayatımız çoğulculaştı, çeşitlendi ve demokratikleşti. Bugün üniversitelerimizde ikna odaları kurulmuyor; sadece başörtülü öğrenciler için değil, kimliği, inancı, yaşam biçimi ne olursa olsun bu memleketin çocuklarının hiçbirisi için ikna odaları kurulmuyor. Bir dönem bu ülkede üniversiteler, darbeci odakların yandaşı oldu, vesayetin gücünü tahkim etmek için âdeta akademik yardakçılık yaptı. Bu ülkede cübbelerini giyip, meydanlara çıkıp cumhuriyet mitinglerinde “ordu göreve” pankartları açarak darbe çığırtkanlığı yapan rektörler yok artık. </w:t>
      </w:r>
    </w:p>
    <w:p w:rsidRPr="0063670E" w:rsidR="004F2355" w:rsidP="0063670E" w:rsidRDefault="004F2355">
      <w:pPr>
        <w:pStyle w:val="GENELKURUL"/>
        <w:spacing w:line="240" w:lineRule="auto"/>
        <w:rPr>
          <w:sz w:val="18"/>
        </w:rPr>
      </w:pPr>
      <w:r w:rsidRPr="0063670E">
        <w:rPr>
          <w:sz w:val="18"/>
        </w:rPr>
        <w:t xml:space="preserve">BARIŞ KARADENİZ (Sinop) – Bir gecede 15 bin akademisyeni yok ettiniz. </w:t>
      </w:r>
    </w:p>
    <w:p w:rsidRPr="0063670E" w:rsidR="004F2355" w:rsidP="0063670E" w:rsidRDefault="004F2355">
      <w:pPr>
        <w:pStyle w:val="GENELKURUL"/>
        <w:spacing w:line="240" w:lineRule="auto"/>
        <w:rPr>
          <w:sz w:val="18"/>
        </w:rPr>
      </w:pPr>
      <w:r w:rsidRPr="0063670E">
        <w:rPr>
          <w:sz w:val="18"/>
        </w:rPr>
        <w:t xml:space="preserve">NAZIM MAVİŞ (Devamla) – Seçilmiş hükûmete karşı âdeta muhtıra gibi bildiriler yayımlayan rektörler de yok artık. 28 Şubattan hafızalarımızda kalan fotoğrafları hatırlıyoruz; cuntacı askerlerin brifinglerine topuk selamıyla koşan rektörler de yok artık bu ülkede. </w:t>
      </w:r>
    </w:p>
    <w:p w:rsidRPr="0063670E" w:rsidR="004F2355" w:rsidP="0063670E" w:rsidRDefault="004F2355">
      <w:pPr>
        <w:pStyle w:val="GENELKURUL"/>
        <w:spacing w:line="240" w:lineRule="auto"/>
        <w:rPr>
          <w:sz w:val="18"/>
        </w:rPr>
      </w:pPr>
      <w:r w:rsidRPr="0063670E">
        <w:rPr>
          <w:sz w:val="18"/>
        </w:rPr>
        <w:t>ATİLA SERTEL (İzmir) – Rektör yok, rektör kalmadı.</w:t>
      </w:r>
    </w:p>
    <w:p w:rsidRPr="0063670E" w:rsidR="004F2355" w:rsidP="0063670E" w:rsidRDefault="004F2355">
      <w:pPr>
        <w:pStyle w:val="GENELKURUL"/>
        <w:spacing w:line="240" w:lineRule="auto"/>
        <w:rPr>
          <w:sz w:val="18"/>
        </w:rPr>
      </w:pPr>
      <w:r w:rsidRPr="0063670E">
        <w:rPr>
          <w:sz w:val="18"/>
        </w:rPr>
        <w:t xml:space="preserve">NAZIM MAVİŞ (Devamla) – Zevkle, ergen çocuklar gibi marşlar söyleyerek darbe çığırtkanlığı yapan YÖK Başkanları da yok. Hatırlarsınız, dönemin YÖK Başkanı bir grup rektörle beraber dönemin Kara Kuvvetleri Komutanını ziyaret etmiş ve Hükûmete karşı destek istemişti. Hükûmeti şikâyet etmek için karargâhın kapılarına koşan YÖK Başkanları da yok bu ülkede artık. Biz, üniversitelerimizi vesayetin payandası olmaktan çıkardık; akademik onuruyla bilim yapan, milletinin kurumları hâline getirdik. (AK PARTİ sıralarından alkışlar) </w:t>
      </w:r>
    </w:p>
    <w:p w:rsidRPr="0063670E" w:rsidR="004F2355" w:rsidP="0063670E" w:rsidRDefault="004F2355">
      <w:pPr>
        <w:pStyle w:val="GENELKURUL"/>
        <w:spacing w:line="240" w:lineRule="auto"/>
        <w:rPr>
          <w:sz w:val="18"/>
        </w:rPr>
      </w:pPr>
      <w:r w:rsidRPr="0063670E">
        <w:rPr>
          <w:sz w:val="18"/>
        </w:rPr>
        <w:t xml:space="preserve">Artık üniversitelerimiz, </w:t>
      </w:r>
      <w:proofErr w:type="spellStart"/>
      <w:r w:rsidRPr="0063670E">
        <w:rPr>
          <w:sz w:val="18"/>
        </w:rPr>
        <w:t>binbir</w:t>
      </w:r>
      <w:proofErr w:type="spellEnd"/>
      <w:r w:rsidRPr="0063670E">
        <w:rPr>
          <w:sz w:val="18"/>
        </w:rPr>
        <w:t xml:space="preserve"> zahmet ve zorlukla üniversitelerin kapısına gelen Anadolu çocuklarını başörtülü oldukları için kapısından kovmuyor; katsayı engelleriyle imam-hatiplere ve meslek liselerine kapılarını kapatmıyor. Bir dönem bu ülkede sırf kimlik ve inançlarına düşmanlık nedeniyle İslam ülkelerinde eğitim görmüş öğrencilerin denklikleri kaldırıldı, diplomaları iptal edildi. Bütün bu haksızlıkları, işte, karşımızdaki AK PARTİ Grubunun büyük demokrasi yolculuğuyla yıktık. (AK PARTİ sıralarından alkışlar) </w:t>
      </w:r>
    </w:p>
    <w:p w:rsidRPr="0063670E" w:rsidR="004F2355" w:rsidP="0063670E" w:rsidRDefault="004F2355">
      <w:pPr>
        <w:pStyle w:val="GENELKURUL"/>
        <w:spacing w:line="240" w:lineRule="auto"/>
        <w:rPr>
          <w:sz w:val="18"/>
        </w:rPr>
      </w:pPr>
      <w:r w:rsidRPr="0063670E">
        <w:rPr>
          <w:sz w:val="18"/>
        </w:rPr>
        <w:t xml:space="preserve">Biz, bunları yaparken Cumhuriyet Halk Partisi ne yaptı? İkna odalarının mimarı Nur Serter’i önce milletvekili, ardından da Genel Başkan Yardımcısı yaparak ödüllendirdi. 28 Şubat zulümlerinin sembol isimlerinden Kemal </w:t>
      </w:r>
      <w:proofErr w:type="spellStart"/>
      <w:r w:rsidRPr="0063670E">
        <w:rPr>
          <w:sz w:val="18"/>
        </w:rPr>
        <w:t>Gürüz’ü</w:t>
      </w:r>
      <w:proofErr w:type="spellEnd"/>
      <w:r w:rsidRPr="0063670E">
        <w:rPr>
          <w:sz w:val="18"/>
        </w:rPr>
        <w:t xml:space="preserve"> Genel Başkan Danışmanı yaptı. </w:t>
      </w:r>
    </w:p>
    <w:p w:rsidRPr="0063670E" w:rsidR="004F2355" w:rsidP="0063670E" w:rsidRDefault="004F2355">
      <w:pPr>
        <w:pStyle w:val="GENELKURUL"/>
        <w:spacing w:line="240" w:lineRule="auto"/>
        <w:rPr>
          <w:sz w:val="18"/>
        </w:rPr>
      </w:pPr>
      <w:r w:rsidRPr="0063670E">
        <w:rPr>
          <w:sz w:val="18"/>
        </w:rPr>
        <w:t xml:space="preserve">BARIŞ KARADENİZ (Sinop) – Hukuk fakültesi dekanını veteriner yaptınız. </w:t>
      </w:r>
    </w:p>
    <w:p w:rsidRPr="0063670E" w:rsidR="004F2355" w:rsidP="0063670E" w:rsidRDefault="004F2355">
      <w:pPr>
        <w:pStyle w:val="GENELKURUL"/>
        <w:spacing w:line="240" w:lineRule="auto"/>
        <w:rPr>
          <w:sz w:val="18"/>
        </w:rPr>
      </w:pPr>
      <w:r w:rsidRPr="0063670E">
        <w:rPr>
          <w:sz w:val="18"/>
        </w:rPr>
        <w:t xml:space="preserve">NAZIM MAVİŞ (Devamla) – Dönemin ODTÜ Rektörünü cübbesiyle Cumhuriyet Halk Partisi grup toplantısında konuşturdu, zulmüne destek isteyen rektörü ayakta alkışladı. Bugün de üniversiteleri </w:t>
      </w:r>
      <w:proofErr w:type="spellStart"/>
      <w:r w:rsidRPr="0063670E">
        <w:rPr>
          <w:sz w:val="18"/>
        </w:rPr>
        <w:t>terörize</w:t>
      </w:r>
      <w:proofErr w:type="spellEnd"/>
      <w:r w:rsidRPr="0063670E">
        <w:rPr>
          <w:sz w:val="18"/>
        </w:rPr>
        <w:t xml:space="preserve"> etmek istiyorsunuz ama buna asla müsaade etmeyeceğiz. (AK PARTİ sıralarından alkışlar)</w:t>
      </w:r>
    </w:p>
    <w:p w:rsidRPr="0063670E" w:rsidR="004F2355" w:rsidP="0063670E" w:rsidRDefault="004F2355">
      <w:pPr>
        <w:pStyle w:val="GENELKURUL"/>
        <w:spacing w:line="240" w:lineRule="auto"/>
        <w:rPr>
          <w:sz w:val="18"/>
        </w:rPr>
      </w:pPr>
      <w:r w:rsidRPr="0063670E">
        <w:rPr>
          <w:sz w:val="18"/>
        </w:rPr>
        <w:t>BAŞKAN – Tamamlayalım.</w:t>
      </w:r>
    </w:p>
    <w:p w:rsidRPr="0063670E" w:rsidR="004F2355" w:rsidP="0063670E" w:rsidRDefault="004F2355">
      <w:pPr>
        <w:pStyle w:val="GENELKURUL"/>
        <w:spacing w:line="240" w:lineRule="auto"/>
        <w:rPr>
          <w:sz w:val="18"/>
        </w:rPr>
      </w:pPr>
      <w:r w:rsidRPr="0063670E">
        <w:rPr>
          <w:sz w:val="18"/>
        </w:rPr>
        <w:t>NAZIM MAVİŞ (Devamla) – “Üniversiteleri Tayyip Erdoğan’a karşı kalkışmanın kaldıracı yapabilir miyiz?” diye hesap yapanların hesaplarını boşa çıkarttık, bugün de boşa çıkartacağız.</w:t>
      </w:r>
    </w:p>
    <w:p w:rsidRPr="0063670E" w:rsidR="004F2355" w:rsidP="0063670E" w:rsidRDefault="004F2355">
      <w:pPr>
        <w:pStyle w:val="GENELKURUL"/>
        <w:spacing w:line="240" w:lineRule="auto"/>
        <w:rPr>
          <w:sz w:val="18"/>
        </w:rPr>
      </w:pPr>
      <w:r w:rsidRPr="0063670E">
        <w:rPr>
          <w:sz w:val="18"/>
        </w:rPr>
        <w:t xml:space="preserve">Değerli arkadaşlar, biz üniversitelerimizi büyük Türkiye’nin, güçlü Türkiye’nin kaldıracı olarak görüyoruz. Büyük Türkiye’nin güçlü geleceğini gençlerimizle inşa edeceğiz. Hayalleriyle, beyinleriyle yeni keşiflerin peşinde koşan, ürettiklerini </w:t>
      </w:r>
      <w:proofErr w:type="spellStart"/>
      <w:r w:rsidRPr="0063670E" w:rsidR="006C1C9D">
        <w:rPr>
          <w:sz w:val="18"/>
        </w:rPr>
        <w:t>TEKNOFEST</w:t>
      </w:r>
      <w:r w:rsidRPr="0063670E">
        <w:rPr>
          <w:sz w:val="18"/>
        </w:rPr>
        <w:t>’te</w:t>
      </w:r>
      <w:proofErr w:type="spellEnd"/>
      <w:r w:rsidRPr="0063670E">
        <w:rPr>
          <w:sz w:val="18"/>
        </w:rPr>
        <w:t xml:space="preserve"> birbiriyle yarışarak sergileyen bu yeni gençlik bu ülkenin üniversitelerinden yetişecek ve sizin bütün </w:t>
      </w:r>
      <w:proofErr w:type="spellStart"/>
      <w:r w:rsidRPr="0063670E">
        <w:rPr>
          <w:sz w:val="18"/>
        </w:rPr>
        <w:t>terörize</w:t>
      </w:r>
      <w:proofErr w:type="spellEnd"/>
      <w:r w:rsidRPr="0063670E">
        <w:rPr>
          <w:sz w:val="18"/>
        </w:rPr>
        <w:t xml:space="preserve"> etme çabalarınıza rağmen biz üniversitelerin bilgi ve bilim üretme ortamını kimsenin ifsat etmesine müsaade etmeyeceğiz. (AK PARTİ sıralarından alkışlar)</w:t>
      </w:r>
    </w:p>
    <w:p w:rsidRPr="0063670E" w:rsidR="004F2355" w:rsidP="0063670E" w:rsidRDefault="004F2355">
      <w:pPr>
        <w:pStyle w:val="GENELKURUL"/>
        <w:spacing w:line="240" w:lineRule="auto"/>
        <w:rPr>
          <w:sz w:val="18"/>
        </w:rPr>
      </w:pPr>
      <w:r w:rsidRPr="0063670E">
        <w:rPr>
          <w:sz w:val="18"/>
        </w:rPr>
        <w:t>BARIŞ KARADENİZ (Sinop) – Üniversite mezunu 2 milyon işsiz var.</w:t>
      </w:r>
    </w:p>
    <w:p w:rsidRPr="0063670E" w:rsidR="004F2355" w:rsidP="0063670E" w:rsidRDefault="004F2355">
      <w:pPr>
        <w:pStyle w:val="GENELKURUL"/>
        <w:spacing w:line="240" w:lineRule="auto"/>
        <w:rPr>
          <w:sz w:val="18"/>
        </w:rPr>
      </w:pPr>
      <w:r w:rsidRPr="0063670E">
        <w:rPr>
          <w:sz w:val="18"/>
        </w:rPr>
        <w:t>NAZIM MAVİŞ (Devamla) – Barış Bey, sen Sinoplusun, Sinoplunun oradan bana sataşması pek yakışmaz ama…</w:t>
      </w:r>
    </w:p>
    <w:p w:rsidRPr="0063670E" w:rsidR="004F2355" w:rsidP="0063670E" w:rsidRDefault="004F2355">
      <w:pPr>
        <w:pStyle w:val="GENELKURUL"/>
        <w:spacing w:line="240" w:lineRule="auto"/>
        <w:rPr>
          <w:sz w:val="18"/>
        </w:rPr>
      </w:pPr>
      <w:r w:rsidRPr="0063670E">
        <w:rPr>
          <w:sz w:val="18"/>
        </w:rPr>
        <w:t>BARIŞ KARADENİZ (Sinop) – Size sataşmıyorum.</w:t>
      </w:r>
    </w:p>
    <w:p w:rsidRPr="0063670E" w:rsidR="004F2355" w:rsidP="0063670E" w:rsidRDefault="004F2355">
      <w:pPr>
        <w:pStyle w:val="GENELKURUL"/>
        <w:spacing w:line="240" w:lineRule="auto"/>
        <w:rPr>
          <w:sz w:val="18"/>
        </w:rPr>
      </w:pPr>
      <w:r w:rsidRPr="0063670E">
        <w:rPr>
          <w:sz w:val="18"/>
        </w:rPr>
        <w:t>NAZIM MAVİŞ (Devamla) – Bu düşüncelerle bütçemizin üniversitelerimize, yükseköğretim kurumlarımıza, Millî Eğitim Bakanlığımıza ve ülkemizin bütün öğrencilerine hayırlı olmasını diliyorum.</w:t>
      </w:r>
    </w:p>
    <w:p w:rsidRPr="0063670E" w:rsidR="004F2355" w:rsidP="0063670E" w:rsidRDefault="004F2355">
      <w:pPr>
        <w:pStyle w:val="GENELKURUL"/>
        <w:spacing w:line="240" w:lineRule="auto"/>
        <w:rPr>
          <w:sz w:val="18"/>
        </w:rPr>
      </w:pPr>
      <w:r w:rsidRPr="0063670E">
        <w:rPr>
          <w:sz w:val="18"/>
        </w:rPr>
        <w:t>Hepinizi saygıyla selamlıyorum. (AK PARTİ sıralarından alkışlar)</w:t>
      </w:r>
    </w:p>
    <w:p w:rsidRPr="0063670E" w:rsidR="004F2355" w:rsidP="0063670E" w:rsidRDefault="004F2355">
      <w:pPr>
        <w:pStyle w:val="GENELKURUL"/>
        <w:spacing w:line="240" w:lineRule="auto"/>
        <w:rPr>
          <w:sz w:val="18"/>
        </w:rPr>
      </w:pPr>
      <w:r w:rsidRPr="0063670E">
        <w:rPr>
          <w:sz w:val="18"/>
        </w:rPr>
        <w:t xml:space="preserve">BAŞKAN – Söz sırası, Batman Milletvekili Sayın </w:t>
      </w:r>
      <w:proofErr w:type="spellStart"/>
      <w:r w:rsidRPr="0063670E">
        <w:rPr>
          <w:sz w:val="18"/>
        </w:rPr>
        <w:t>Ziver</w:t>
      </w:r>
      <w:proofErr w:type="spellEnd"/>
      <w:r w:rsidRPr="0063670E">
        <w:rPr>
          <w:sz w:val="18"/>
        </w:rPr>
        <w:t xml:space="preserve"> Özdemir’de.</w:t>
      </w:r>
    </w:p>
    <w:p w:rsidRPr="0063670E" w:rsidR="004F2355" w:rsidP="0063670E" w:rsidRDefault="004F2355">
      <w:pPr>
        <w:pStyle w:val="GENELKURUL"/>
        <w:spacing w:line="240" w:lineRule="auto"/>
        <w:rPr>
          <w:sz w:val="18"/>
        </w:rPr>
      </w:pPr>
      <w:r w:rsidRPr="0063670E">
        <w:rPr>
          <w:sz w:val="18"/>
        </w:rPr>
        <w:t>Buyurun Sayın Özdemir. (AK PARTİ sıralarından alkışlar)</w:t>
      </w:r>
    </w:p>
    <w:p w:rsidRPr="0063670E" w:rsidR="004F2355" w:rsidP="0063670E" w:rsidRDefault="004F2355">
      <w:pPr>
        <w:pStyle w:val="GENELKURUL"/>
        <w:spacing w:line="240" w:lineRule="auto"/>
        <w:rPr>
          <w:sz w:val="18"/>
        </w:rPr>
      </w:pPr>
      <w:r w:rsidRPr="0063670E">
        <w:rPr>
          <w:sz w:val="18"/>
        </w:rPr>
        <w:t xml:space="preserve">AK PARTİ GRUBU ADINA ZİVER ÖZDEMİR (Batman) – Sayın Başkan, değerli milletvekilleri; 2022 Yılı Merkezi Yönetim Bütçe Kanunu Teklifi görüşmelerinin altıncı turunda, Ulaştırma ve Altyapı Bakanlığı bütçesi üzerine AK PARTİ Grubumuz adına söz almış bulunuyorum. Genel Kurulu ve ekranları başında bizi takip eden milletimizi sevgi saygı ve muhabbetle selamlıyorum. (AK PARTİ sıralarından alkışlar) </w:t>
      </w:r>
    </w:p>
    <w:p w:rsidRPr="0063670E" w:rsidR="004F2355" w:rsidP="0063670E" w:rsidRDefault="004F2355">
      <w:pPr>
        <w:pStyle w:val="GENELKURUL"/>
        <w:spacing w:line="240" w:lineRule="auto"/>
        <w:rPr>
          <w:sz w:val="18"/>
        </w:rPr>
      </w:pPr>
      <w:r w:rsidRPr="0063670E">
        <w:rPr>
          <w:sz w:val="18"/>
        </w:rPr>
        <w:t xml:space="preserve">Türkiye, jeopolitik konum olarak 3 kıtanın birleştiği yerde doğal bir köprü vazifesi gördüğü için yıllar boyunca önemli ticaret yollarına ev sahipliği yapmıştır. AK PARTİ iktidara geldiği günden bugüne “Halka hizmet, Hakk’a hizmettir.” anlayışıyla her alanda olduğu gibi ulaşım ve altyapı alanından da planlı çalışmalar yapmış ve yapmaktadır. Hedef olarak da 2023 hedeflerimize sabır ve metanetle ilerlemekteyiz. AK </w:t>
      </w:r>
      <w:proofErr w:type="spellStart"/>
      <w:r w:rsidRPr="0063670E">
        <w:rPr>
          <w:sz w:val="18"/>
        </w:rPr>
        <w:t>PARTİ’nin</w:t>
      </w:r>
      <w:proofErr w:type="spellEnd"/>
      <w:r w:rsidRPr="0063670E">
        <w:rPr>
          <w:sz w:val="18"/>
        </w:rPr>
        <w:t xml:space="preserve"> bugüne kadar yaptıklarını da yapacaklarının teminatı olarak milletimizin önüne koyuyoruz. “Yol, medeniyettir.” şiarından hareketle ulaşım ve altyapının gelişimiyle birlikte üretimden ihracata, eğitimden sağlığa, barınmadan enerjiye her alanda ülkemiz çağ atlamış, bununla birlikte milletimizin refah seviyesi artırılmıştır. </w:t>
      </w:r>
    </w:p>
    <w:p w:rsidRPr="0063670E" w:rsidR="004F2355" w:rsidP="0063670E" w:rsidRDefault="004F2355">
      <w:pPr>
        <w:pStyle w:val="GENELKURUL"/>
        <w:spacing w:line="240" w:lineRule="auto"/>
        <w:rPr>
          <w:sz w:val="18"/>
        </w:rPr>
      </w:pPr>
      <w:r w:rsidRPr="0063670E">
        <w:rPr>
          <w:sz w:val="18"/>
        </w:rPr>
        <w:t xml:space="preserve">Tarihî geçmişimiz, ulaşımın önemini ortaya koymaktadır. Ülkemizin bulunduğu konumun nimetlerinden faydalanmak için de ulaşım altyapımızın güçlü olması gerekmektedir. AK PARTİ iktidara geldiği günden itibaren bu vizyonla hareket ederek kara, hava, demir ve deniz yolu ulaşımında reform niteliğinde çalışmalar yapmış ve milletimizin hizmetine sunmuştur. 2002 yılına kadar </w:t>
      </w:r>
      <w:smartTag w:uri="urn:schemas-microsoft-com:office:smarttags" w:element="metricconverter">
        <w:smartTagPr>
          <w:attr w:name="ProductID" w:val="6.100 kilometre"/>
        </w:smartTagPr>
        <w:r w:rsidRPr="0063670E">
          <w:rPr>
            <w:sz w:val="18"/>
          </w:rPr>
          <w:t>6.100 kilometre</w:t>
        </w:r>
      </w:smartTag>
      <w:r w:rsidRPr="0063670E">
        <w:rPr>
          <w:sz w:val="18"/>
        </w:rPr>
        <w:t xml:space="preserve"> olan bölünmüş yol ağıyla sadece 6 ilimiz birbirine bağlıyken bu rakam, bugün, 28.500 kilometreye yükseltilmiş, 77 ilimizin bölünmüş yollarla bağlantısı sağlanmıştır. </w:t>
      </w:r>
    </w:p>
    <w:p w:rsidRPr="0063670E" w:rsidR="004F2355" w:rsidP="0063670E" w:rsidRDefault="004F2355">
      <w:pPr>
        <w:pStyle w:val="GENELKURUL"/>
        <w:spacing w:line="240" w:lineRule="auto"/>
        <w:rPr>
          <w:sz w:val="18"/>
        </w:rPr>
      </w:pPr>
      <w:r w:rsidRPr="0063670E">
        <w:rPr>
          <w:sz w:val="18"/>
        </w:rPr>
        <w:t>Tabii, “</w:t>
      </w:r>
      <w:proofErr w:type="spellStart"/>
      <w:r w:rsidRPr="0063670E">
        <w:rPr>
          <w:sz w:val="18"/>
        </w:rPr>
        <w:t>istemezük</w:t>
      </w:r>
      <w:proofErr w:type="spellEnd"/>
      <w:r w:rsidRPr="0063670E">
        <w:rPr>
          <w:sz w:val="18"/>
        </w:rPr>
        <w:t>” korosuna rağmen, muhalefetin karşı çıkışlarına rağmen büyük projeler gerçekleştirdik. Yavuz Sultan Selim, Osmangazi Köprüleri ile Avrasya Tüneli, Kuzey Marmara Otoyolu, İstanbul-İzmir Otoyolu, Ankara-Niğde Otoyolu vatandaşımızın hizmetine sunularak otoyol uzunluğu 3.532 kilometreye yükseltilmiştir. (AK PARTİ sıralarından “Bravo” sesleri, alkışlar) Çanakkale 1915 Köprüsü de inşallah kısa bir zamanda vatandaşımızın hizmetine sunulacaktır. 26 olan havaalanı 56’ya yükseltilmiştir, hâlihazırda da 5 tane havaalanı inşaatı devam etmektedir.</w:t>
      </w:r>
    </w:p>
    <w:p w:rsidRPr="0063670E" w:rsidR="004F2355" w:rsidP="0063670E" w:rsidRDefault="004F2355">
      <w:pPr>
        <w:pStyle w:val="GENELKURUL"/>
        <w:spacing w:line="240" w:lineRule="auto"/>
        <w:rPr>
          <w:sz w:val="18"/>
        </w:rPr>
      </w:pPr>
      <w:r w:rsidRPr="0063670E">
        <w:rPr>
          <w:sz w:val="18"/>
        </w:rPr>
        <w:t>Tabii, yüksek hızlı trende de bir devrim gerçekleştirdik. Ankara-İstanbul-Eskişehir-Konya hatlarında yüksek hızlı tren devreye alınmış, Ankara-Kırıkkale-Yozgat-Sivas yüksek hızlı trenle…</w:t>
      </w:r>
    </w:p>
    <w:p w:rsidRPr="0063670E" w:rsidR="004F2355" w:rsidP="0063670E" w:rsidRDefault="004F2355">
      <w:pPr>
        <w:pStyle w:val="GENELKURUL"/>
        <w:spacing w:line="240" w:lineRule="auto"/>
        <w:rPr>
          <w:sz w:val="18"/>
        </w:rPr>
      </w:pPr>
      <w:r w:rsidRPr="0063670E">
        <w:rPr>
          <w:sz w:val="18"/>
        </w:rPr>
        <w:t xml:space="preserve">ATİLA SERTEL (İzmir) – İzmir-Ankara yok </w:t>
      </w:r>
      <w:proofErr w:type="spellStart"/>
      <w:r w:rsidRPr="0063670E">
        <w:rPr>
          <w:sz w:val="18"/>
        </w:rPr>
        <w:t>Ziver</w:t>
      </w:r>
      <w:proofErr w:type="spellEnd"/>
      <w:r w:rsidRPr="0063670E">
        <w:rPr>
          <w:sz w:val="18"/>
        </w:rPr>
        <w:t xml:space="preserve"> Bey; İzmir-Ankara yok, olmadı daha.</w:t>
      </w:r>
    </w:p>
    <w:p w:rsidRPr="0063670E" w:rsidR="004F2355" w:rsidP="0063670E" w:rsidRDefault="004F2355">
      <w:pPr>
        <w:pStyle w:val="GENELKURUL"/>
        <w:spacing w:line="240" w:lineRule="auto"/>
        <w:rPr>
          <w:sz w:val="18"/>
        </w:rPr>
      </w:pPr>
      <w:r w:rsidRPr="0063670E">
        <w:rPr>
          <w:sz w:val="18"/>
        </w:rPr>
        <w:t>ZİVER ÖZDEMİR (Devamla) – İnşallah, bütün Türkiye’nin her noktasını yüksek hızlı tren ağlarıyla donatacağız. (AK PARTİ sıralarından “Bravo” sesleri, alkışlar)</w:t>
      </w:r>
    </w:p>
    <w:p w:rsidRPr="0063670E" w:rsidR="004F2355" w:rsidP="0063670E" w:rsidRDefault="004F2355">
      <w:pPr>
        <w:pStyle w:val="GENELKURUL"/>
        <w:spacing w:line="240" w:lineRule="auto"/>
        <w:rPr>
          <w:sz w:val="18"/>
        </w:rPr>
      </w:pPr>
      <w:r w:rsidRPr="0063670E">
        <w:rPr>
          <w:sz w:val="18"/>
        </w:rPr>
        <w:t>KANİ BEKO (İzmir) – Olmadı, olmadı. Danışmanın yanlış yazmış, yanlış, danışman yanlış yazmış.</w:t>
      </w:r>
    </w:p>
    <w:p w:rsidRPr="0063670E" w:rsidR="004F2355" w:rsidP="0063670E" w:rsidRDefault="004F2355">
      <w:pPr>
        <w:pStyle w:val="GENELKURUL"/>
        <w:spacing w:line="240" w:lineRule="auto"/>
        <w:rPr>
          <w:sz w:val="18"/>
        </w:rPr>
      </w:pPr>
      <w:r w:rsidRPr="0063670E">
        <w:rPr>
          <w:sz w:val="18"/>
        </w:rPr>
        <w:t xml:space="preserve">ZİVER ÖZDEMİR (Devamla) – Yeter ki milletimiz AK </w:t>
      </w:r>
      <w:proofErr w:type="spellStart"/>
      <w:r w:rsidRPr="0063670E">
        <w:rPr>
          <w:sz w:val="18"/>
        </w:rPr>
        <w:t>PARTİ’ye</w:t>
      </w:r>
      <w:proofErr w:type="spellEnd"/>
      <w:r w:rsidRPr="0063670E">
        <w:rPr>
          <w:sz w:val="18"/>
        </w:rPr>
        <w:t xml:space="preserve"> desteği versin, teveccühü göstersin, biz inşallah Türkiye’nin bütün illerine yüksek hızlı tren hatlarını da yapacağız. (AK PARTİ sıralarından alkışlar)</w:t>
      </w:r>
    </w:p>
    <w:p w:rsidRPr="0063670E" w:rsidR="004F2355" w:rsidP="0063670E" w:rsidRDefault="004F2355">
      <w:pPr>
        <w:pStyle w:val="GENELKURUL"/>
        <w:spacing w:line="240" w:lineRule="auto"/>
        <w:rPr>
          <w:sz w:val="18"/>
        </w:rPr>
      </w:pPr>
      <w:r w:rsidRPr="0063670E">
        <w:rPr>
          <w:sz w:val="18"/>
        </w:rPr>
        <w:t>Bu arada, kendi seçim bölgem olan Batman’dan da örnek vermek istiyorum. AK PARTİ iktidara geldiğinde Batman bölünmüş yolu sadece 15 kilometreydi, şu an 162 kilometreye çıkarmış bulunuyoruz. (AK PARTİ sıralarından alkışlar)</w:t>
      </w:r>
    </w:p>
    <w:p w:rsidRPr="0063670E" w:rsidR="004F2355" w:rsidP="0063670E" w:rsidRDefault="004F2355">
      <w:pPr>
        <w:pStyle w:val="GENELKURUL"/>
        <w:spacing w:line="240" w:lineRule="auto"/>
        <w:rPr>
          <w:sz w:val="18"/>
        </w:rPr>
      </w:pPr>
      <w:r w:rsidRPr="0063670E">
        <w:rPr>
          <w:sz w:val="18"/>
        </w:rPr>
        <w:t>Bu arada, tabii, Batman’da gerçekleştirilen yollarımız var, bunlarla beraber eksiklerimiz de var. Sayın Bakanımız da burada, milletimizin huzurunda ben bunu da dile getirmek istiyorum.</w:t>
      </w:r>
    </w:p>
    <w:p w:rsidRPr="0063670E" w:rsidR="004F2355" w:rsidP="0063670E" w:rsidRDefault="004F2355">
      <w:pPr>
        <w:pStyle w:val="GENELKURUL"/>
        <w:spacing w:line="240" w:lineRule="auto"/>
        <w:rPr>
          <w:sz w:val="18"/>
        </w:rPr>
      </w:pPr>
      <w:r w:rsidRPr="0063670E">
        <w:rPr>
          <w:sz w:val="18"/>
        </w:rPr>
        <w:t>MAHMUT TOĞRUL (Gaziantep) – Eksik var mıymış ya? Size göre hiç eksik yok ki.</w:t>
      </w:r>
    </w:p>
    <w:p w:rsidRPr="0063670E" w:rsidR="004F2355" w:rsidP="0063670E" w:rsidRDefault="004F2355">
      <w:pPr>
        <w:pStyle w:val="GENELKURUL"/>
        <w:spacing w:line="240" w:lineRule="auto"/>
        <w:rPr>
          <w:sz w:val="18"/>
        </w:rPr>
      </w:pPr>
      <w:r w:rsidRPr="0063670E">
        <w:rPr>
          <w:sz w:val="18"/>
        </w:rPr>
        <w:t>ZİVER ÖZDEMİR (Devamla) – Batman-Sason-Muş yolu özellikle; hem Muşlu vatandaşlarımızın hem Batmanlı vatandaşlarımızın büyük bir talebi ve isteği var. Bu konularda da Bakanlık olarak etüt ihalesini yaptı, koridor etüt çalışmalarını yaptı. Bunun bir an önce programa alınıp inşaat aşamasına getirilmesi arzumuzdur, Sayın Bakanımıza da burada söylemek isterim. (AK PARTİ sıralarından alkışlar)</w:t>
      </w:r>
    </w:p>
    <w:p w:rsidRPr="0063670E" w:rsidR="004F2355" w:rsidP="0063670E" w:rsidRDefault="004F2355">
      <w:pPr>
        <w:pStyle w:val="GENELKURUL"/>
        <w:spacing w:line="240" w:lineRule="auto"/>
        <w:rPr>
          <w:sz w:val="18"/>
        </w:rPr>
      </w:pPr>
      <w:r w:rsidRPr="0063670E">
        <w:rPr>
          <w:sz w:val="18"/>
        </w:rPr>
        <w:t>Kuzey Çevre Yolu ve Batman-Savur-Mardin yoluyla beraber, bizim Batman’da eksiklerimiz var, bunların da gerçekleştirilmesini talep ediyoruz. Tabii, Sayın Cumhurbaşkanımız, bölge illerinde, Batman ve Siirt’teki toplu açılış programlarında Batman-Beşiri, Kurtalan ve Siirt arasının 2023 hedefleri arasında olduğunu beyan etti, Sayın Bakanımızın da bu konuda desteklerini bekliyoruz.</w:t>
      </w:r>
    </w:p>
    <w:p w:rsidRPr="0063670E" w:rsidR="004F2355" w:rsidP="0063670E" w:rsidRDefault="004F2355">
      <w:pPr>
        <w:pStyle w:val="GENELKURUL"/>
        <w:spacing w:line="240" w:lineRule="auto"/>
        <w:rPr>
          <w:sz w:val="18"/>
        </w:rPr>
      </w:pPr>
      <w:r w:rsidRPr="0063670E">
        <w:rPr>
          <w:sz w:val="18"/>
        </w:rPr>
        <w:t>MERAL DANIŞ BEŞTAŞ (Siirt) – Vallahi, o yollardan giderken hastalanıyoruz.</w:t>
      </w:r>
    </w:p>
    <w:p w:rsidRPr="0063670E" w:rsidR="004F2355" w:rsidP="0063670E" w:rsidRDefault="004F2355">
      <w:pPr>
        <w:pStyle w:val="GENELKURUL"/>
        <w:spacing w:line="240" w:lineRule="auto"/>
        <w:rPr>
          <w:sz w:val="18"/>
        </w:rPr>
      </w:pPr>
      <w:r w:rsidRPr="0063670E">
        <w:rPr>
          <w:sz w:val="18"/>
        </w:rPr>
        <w:t xml:space="preserve">ZİVER ÖZDEMİR (Devamla) – AK PARTİ, iktidarında Batman’ımıza yeni havaalanı yapmış, tren seferleri iyileştirilmiş, yakın zamanda da inşallah Batman-Diyarbakır arası </w:t>
      </w:r>
      <w:proofErr w:type="spellStart"/>
      <w:r w:rsidRPr="0063670E">
        <w:rPr>
          <w:sz w:val="18"/>
        </w:rPr>
        <w:t>raybüsün</w:t>
      </w:r>
      <w:proofErr w:type="spellEnd"/>
      <w:r w:rsidRPr="0063670E">
        <w:rPr>
          <w:sz w:val="18"/>
        </w:rPr>
        <w:t xml:space="preserve"> devreye alınması da beklentimizdir. </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Tamamlayalım Sayın Özdemir.</w:t>
      </w:r>
    </w:p>
    <w:p w:rsidRPr="0063670E" w:rsidR="004F2355" w:rsidP="0063670E" w:rsidRDefault="004F2355">
      <w:pPr>
        <w:pStyle w:val="GENELKURUL"/>
        <w:spacing w:line="240" w:lineRule="auto"/>
        <w:rPr>
          <w:sz w:val="18"/>
        </w:rPr>
      </w:pPr>
      <w:r w:rsidRPr="0063670E">
        <w:rPr>
          <w:sz w:val="18"/>
        </w:rPr>
        <w:t>ZİVER ÖZDEMİR (Devamla) – Sayın Bakanımız Batman’ı</w:t>
      </w:r>
      <w:r w:rsidRPr="0063670E" w:rsidR="006C1C9D">
        <w:rPr>
          <w:sz w:val="18"/>
        </w:rPr>
        <w:t xml:space="preserve"> </w:t>
      </w:r>
      <w:r w:rsidRPr="0063670E">
        <w:rPr>
          <w:sz w:val="18"/>
        </w:rPr>
        <w:t>ziyaretlerinde de bunu ifade etmiştir ve vatandaşımızın beklentisidir.</w:t>
      </w:r>
    </w:p>
    <w:p w:rsidRPr="0063670E" w:rsidR="004F2355" w:rsidP="0063670E" w:rsidRDefault="004F2355">
      <w:pPr>
        <w:pStyle w:val="GENELKURUL"/>
        <w:spacing w:line="240" w:lineRule="auto"/>
        <w:rPr>
          <w:sz w:val="18"/>
        </w:rPr>
      </w:pPr>
      <w:r w:rsidRPr="0063670E">
        <w:rPr>
          <w:sz w:val="18"/>
        </w:rPr>
        <w:t xml:space="preserve">Tabii, AK </w:t>
      </w:r>
      <w:proofErr w:type="spellStart"/>
      <w:r w:rsidRPr="0063670E">
        <w:rPr>
          <w:sz w:val="18"/>
        </w:rPr>
        <w:t>PARTİ’yle</w:t>
      </w:r>
      <w:proofErr w:type="spellEnd"/>
      <w:r w:rsidRPr="0063670E">
        <w:rPr>
          <w:sz w:val="18"/>
        </w:rPr>
        <w:t xml:space="preserve"> beraber bilişim, iletişim altyapımız güçlendirilmiş, AK </w:t>
      </w:r>
      <w:proofErr w:type="spellStart"/>
      <w:r w:rsidRPr="0063670E">
        <w:rPr>
          <w:sz w:val="18"/>
        </w:rPr>
        <w:t>PARTİ’nin</w:t>
      </w:r>
      <w:proofErr w:type="spellEnd"/>
      <w:r w:rsidRPr="0063670E">
        <w:rPr>
          <w:sz w:val="18"/>
        </w:rPr>
        <w:t xml:space="preserve"> bilinçli ve belli programa dayalı olarak yaptığı bu kalkınma hamleleriyle ülkemizin doğusu da batısı da ayrım yapılmaksızın hizmetle buluşmuştur. Her zaman diyoruz: “Biz bu millete efendi olmaya değil, hizmetkâr olmaya geldik.” (AK PARTİ sıralarından alkışlar) İşte, bu çalışmalar, bütün bu eserler, milletimizin refahı, huzuru, kalkınması için yapılıyor ve Allah’ın izniyle AK PARTİ iktidarında yapılmaya devam edilecektir.</w:t>
      </w:r>
    </w:p>
    <w:p w:rsidRPr="0063670E" w:rsidR="004F2355" w:rsidP="0063670E" w:rsidRDefault="004F2355">
      <w:pPr>
        <w:pStyle w:val="GENELKURUL"/>
        <w:spacing w:line="240" w:lineRule="auto"/>
        <w:rPr>
          <w:sz w:val="18"/>
        </w:rPr>
      </w:pPr>
      <w:r w:rsidRPr="0063670E">
        <w:rPr>
          <w:sz w:val="18"/>
        </w:rPr>
        <w:t xml:space="preserve">ATİLA SERTEL (İzmir) – </w:t>
      </w:r>
      <w:proofErr w:type="spellStart"/>
      <w:r w:rsidRPr="0063670E">
        <w:rPr>
          <w:sz w:val="18"/>
        </w:rPr>
        <w:t>Ziver</w:t>
      </w:r>
      <w:proofErr w:type="spellEnd"/>
      <w:r w:rsidRPr="0063670E">
        <w:rPr>
          <w:sz w:val="18"/>
        </w:rPr>
        <w:t xml:space="preserve"> Bey, hizmet senin söylemenle olmuyor!</w:t>
      </w:r>
    </w:p>
    <w:p w:rsidRPr="0063670E" w:rsidR="004F2355" w:rsidP="0063670E" w:rsidRDefault="004F2355">
      <w:pPr>
        <w:pStyle w:val="GENELKURUL"/>
        <w:spacing w:line="240" w:lineRule="auto"/>
        <w:rPr>
          <w:sz w:val="18"/>
        </w:rPr>
      </w:pPr>
      <w:r w:rsidRPr="0063670E">
        <w:rPr>
          <w:sz w:val="18"/>
        </w:rPr>
        <w:t xml:space="preserve">ZİVER ÖZDEMİR (Devamla) – Muhalefet partileri bu hizmetleri ve eserleri görmek istemese de 84 milyon insanımız bunları görüyor, kullanıyor ve her seçimde AK </w:t>
      </w:r>
      <w:proofErr w:type="spellStart"/>
      <w:r w:rsidRPr="0063670E">
        <w:rPr>
          <w:sz w:val="18"/>
        </w:rPr>
        <w:t>PARTİ’ye</w:t>
      </w:r>
      <w:proofErr w:type="spellEnd"/>
      <w:r w:rsidRPr="0063670E">
        <w:rPr>
          <w:sz w:val="18"/>
        </w:rPr>
        <w:t xml:space="preserve"> bu hizmetleri yapma yetkisini daha güçlü bir şekilde veriyor.</w:t>
      </w:r>
      <w:r w:rsidRPr="0063670E" w:rsidR="00AA3272">
        <w:rPr>
          <w:sz w:val="18"/>
        </w:rPr>
        <w:t xml:space="preserve"> </w:t>
      </w:r>
      <w:r w:rsidRPr="0063670E">
        <w:rPr>
          <w:sz w:val="18"/>
        </w:rPr>
        <w:t>(AK PARTİ sıralarından alkışlar)</w:t>
      </w:r>
    </w:p>
    <w:p w:rsidRPr="0063670E" w:rsidR="004F2355" w:rsidP="0063670E" w:rsidRDefault="004F2355">
      <w:pPr>
        <w:pStyle w:val="GENELKURUL"/>
        <w:spacing w:line="240" w:lineRule="auto"/>
        <w:rPr>
          <w:sz w:val="18"/>
        </w:rPr>
      </w:pPr>
      <w:r w:rsidRPr="0063670E">
        <w:rPr>
          <w:sz w:val="18"/>
        </w:rPr>
        <w:t>Birileri, muhalefet kavramını yanlış anlıyor. Milletimizin faydası için yapılan bu güzel hizmetleri kullanıyorlar ve bunları görüyorlar ama bunlara karşı…</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Teşekkür ederiz Sayın Özdemir.</w:t>
      </w:r>
    </w:p>
    <w:p w:rsidRPr="0063670E" w:rsidR="004F2355" w:rsidP="0063670E" w:rsidRDefault="004F2355">
      <w:pPr>
        <w:pStyle w:val="GENELKURUL"/>
        <w:spacing w:line="240" w:lineRule="auto"/>
        <w:rPr>
          <w:sz w:val="18"/>
        </w:rPr>
      </w:pPr>
      <w:r w:rsidRPr="0063670E">
        <w:rPr>
          <w:sz w:val="18"/>
        </w:rPr>
        <w:t>MERAL DANIŞ BEŞTAŞ (Siirt) – Batman’ı anlatsın Başkan, ne olacak; istiyoruz.</w:t>
      </w:r>
    </w:p>
    <w:p w:rsidRPr="0063670E" w:rsidR="004F2355" w:rsidP="0063670E" w:rsidRDefault="004F2355">
      <w:pPr>
        <w:pStyle w:val="GENELKURUL"/>
        <w:spacing w:line="240" w:lineRule="auto"/>
        <w:rPr>
          <w:sz w:val="18"/>
        </w:rPr>
      </w:pPr>
      <w:r w:rsidRPr="0063670E">
        <w:rPr>
          <w:sz w:val="18"/>
        </w:rPr>
        <w:t>ZİVER ÖZDEMİR (Devamla) – Sayın Başkanım, bir dakika daha; toparlayayım.</w:t>
      </w:r>
    </w:p>
    <w:p w:rsidRPr="0063670E" w:rsidR="004F2355" w:rsidP="0063670E" w:rsidRDefault="004F2355">
      <w:pPr>
        <w:pStyle w:val="GENELKURUL"/>
        <w:spacing w:line="240" w:lineRule="auto"/>
        <w:rPr>
          <w:sz w:val="18"/>
        </w:rPr>
      </w:pPr>
      <w:r w:rsidRPr="0063670E">
        <w:rPr>
          <w:sz w:val="18"/>
        </w:rPr>
        <w:t>BAŞKAN – Bir dakika verirsem… Geride 50 konuşmacı daha var.</w:t>
      </w:r>
    </w:p>
    <w:p w:rsidRPr="0063670E" w:rsidR="004F2355" w:rsidP="0063670E" w:rsidRDefault="004F2355">
      <w:pPr>
        <w:pStyle w:val="GENELKURUL"/>
        <w:spacing w:line="240" w:lineRule="auto"/>
        <w:rPr>
          <w:sz w:val="18"/>
        </w:rPr>
      </w:pPr>
      <w:r w:rsidRPr="0063670E">
        <w:rPr>
          <w:sz w:val="18"/>
        </w:rPr>
        <w:t>Sadece selamlayın.</w:t>
      </w:r>
    </w:p>
    <w:p w:rsidRPr="0063670E" w:rsidR="004F2355" w:rsidP="0063670E" w:rsidRDefault="004F2355">
      <w:pPr>
        <w:pStyle w:val="GENELKURUL"/>
        <w:spacing w:line="240" w:lineRule="auto"/>
        <w:rPr>
          <w:sz w:val="18"/>
        </w:rPr>
      </w:pPr>
      <w:r w:rsidRPr="0063670E">
        <w:rPr>
          <w:sz w:val="18"/>
        </w:rPr>
        <w:t>ZİVER ÖZDEMİR (Devamla) – Tamam, selamlama, tamam efendim.</w:t>
      </w:r>
    </w:p>
    <w:p w:rsidRPr="0063670E" w:rsidR="004F2355" w:rsidP="0063670E" w:rsidRDefault="004F2355">
      <w:pPr>
        <w:pStyle w:val="GENELKURUL"/>
        <w:spacing w:line="240" w:lineRule="auto"/>
        <w:rPr>
          <w:sz w:val="18"/>
        </w:rPr>
      </w:pPr>
      <w:r w:rsidRPr="0063670E">
        <w:rPr>
          <w:sz w:val="18"/>
        </w:rPr>
        <w:t>BAŞKAN – Sadece selamlayın.</w:t>
      </w:r>
    </w:p>
    <w:p w:rsidRPr="0063670E" w:rsidR="004F2355" w:rsidP="0063670E" w:rsidRDefault="004F2355">
      <w:pPr>
        <w:pStyle w:val="GENELKURUL"/>
        <w:spacing w:line="240" w:lineRule="auto"/>
        <w:rPr>
          <w:sz w:val="18"/>
        </w:rPr>
      </w:pPr>
      <w:r w:rsidRPr="0063670E">
        <w:rPr>
          <w:sz w:val="18"/>
        </w:rPr>
        <w:t>ZİVER ÖZDEMİR (Devamla) – Tamam.</w:t>
      </w:r>
    </w:p>
    <w:p w:rsidRPr="0063670E" w:rsidR="004F2355" w:rsidP="0063670E" w:rsidRDefault="004F2355">
      <w:pPr>
        <w:pStyle w:val="GENELKURUL"/>
        <w:spacing w:line="240" w:lineRule="auto"/>
        <w:rPr>
          <w:sz w:val="18"/>
        </w:rPr>
      </w:pPr>
      <w:r w:rsidRPr="0063670E">
        <w:rPr>
          <w:sz w:val="18"/>
        </w:rPr>
        <w:t>BAŞKAN – Buyurun.</w:t>
      </w:r>
    </w:p>
    <w:p w:rsidRPr="0063670E" w:rsidR="004F2355" w:rsidP="0063670E" w:rsidRDefault="004F2355">
      <w:pPr>
        <w:pStyle w:val="GENELKURUL"/>
        <w:spacing w:line="240" w:lineRule="auto"/>
        <w:rPr>
          <w:sz w:val="18"/>
        </w:rPr>
      </w:pPr>
      <w:r w:rsidRPr="0063670E">
        <w:rPr>
          <w:sz w:val="18"/>
        </w:rPr>
        <w:t xml:space="preserve">ZİVER ÖZDEMİR (Devamla) – Birileri muhalefet kavramını yanlış anlıyor, milletimizin faydası için yapılan her şeye karşı çıkmayı muhalefet olarak görüyor. Bu arkadaşa buradan tavsiyem: Vatandaşın gördüğünü siz de görmeye başlayın. </w:t>
      </w:r>
    </w:p>
    <w:p w:rsidRPr="0063670E" w:rsidR="004F2355" w:rsidP="0063670E" w:rsidRDefault="004F2355">
      <w:pPr>
        <w:pStyle w:val="GENELKURUL"/>
        <w:spacing w:line="240" w:lineRule="auto"/>
        <w:rPr>
          <w:sz w:val="18"/>
        </w:rPr>
      </w:pPr>
      <w:r w:rsidRPr="0063670E">
        <w:rPr>
          <w:sz w:val="18"/>
        </w:rPr>
        <w:t>BAŞKAN – Selamlayın Sayın Özdemir.</w:t>
      </w:r>
    </w:p>
    <w:p w:rsidRPr="0063670E" w:rsidR="004F2355" w:rsidP="0063670E" w:rsidRDefault="004F2355">
      <w:pPr>
        <w:pStyle w:val="GENELKURUL"/>
        <w:spacing w:line="240" w:lineRule="auto"/>
        <w:rPr>
          <w:sz w:val="18"/>
        </w:rPr>
      </w:pPr>
      <w:r w:rsidRPr="0063670E">
        <w:rPr>
          <w:sz w:val="18"/>
        </w:rPr>
        <w:t xml:space="preserve">ZİVER ÖZDEMİR (Devamla) – AK </w:t>
      </w:r>
      <w:proofErr w:type="spellStart"/>
      <w:r w:rsidRPr="0063670E">
        <w:rPr>
          <w:sz w:val="18"/>
        </w:rPr>
        <w:t>PARTİ’nin</w:t>
      </w:r>
      <w:proofErr w:type="spellEnd"/>
      <w:r w:rsidRPr="0063670E">
        <w:rPr>
          <w:sz w:val="18"/>
        </w:rPr>
        <w:t xml:space="preserve"> yaptıklarını takdir edin ve varsa daha iyi projeleriniz, hayallerinizi milletimize anlatın. </w:t>
      </w:r>
    </w:p>
    <w:p w:rsidRPr="0063670E" w:rsidR="004F2355" w:rsidP="0063670E" w:rsidRDefault="004F2355">
      <w:pPr>
        <w:pStyle w:val="GENELKURUL"/>
        <w:spacing w:line="240" w:lineRule="auto"/>
        <w:rPr>
          <w:sz w:val="18"/>
        </w:rPr>
      </w:pPr>
      <w:r w:rsidRPr="0063670E">
        <w:rPr>
          <w:sz w:val="18"/>
        </w:rPr>
        <w:t>ÖMER FETHİ GÜRER (Niğde) – Bu nasıl selamlama?</w:t>
      </w:r>
    </w:p>
    <w:p w:rsidRPr="0063670E" w:rsidR="004F2355" w:rsidP="0063670E" w:rsidRDefault="004F2355">
      <w:pPr>
        <w:pStyle w:val="GENELKURUL"/>
        <w:spacing w:line="240" w:lineRule="auto"/>
        <w:rPr>
          <w:sz w:val="18"/>
        </w:rPr>
      </w:pPr>
      <w:r w:rsidRPr="0063670E">
        <w:rPr>
          <w:sz w:val="18"/>
        </w:rPr>
        <w:t>ZİVER ÖZDEMİR (Devamla) – Aziz milletimize de diyoruz ki: Muhalefet etmeyi beceremeyen siyasi partiler hükûmet etmeyi hiç beceremezler. (AK PARTİ sıralarından “Bravo” sesleri, alkışlar)</w:t>
      </w:r>
    </w:p>
    <w:p w:rsidRPr="0063670E" w:rsidR="004F2355" w:rsidP="0063670E" w:rsidRDefault="004F2355">
      <w:pPr>
        <w:pStyle w:val="GENELKURUL"/>
        <w:spacing w:line="240" w:lineRule="auto"/>
        <w:rPr>
          <w:sz w:val="18"/>
        </w:rPr>
      </w:pPr>
      <w:r w:rsidRPr="0063670E">
        <w:rPr>
          <w:sz w:val="18"/>
        </w:rPr>
        <w:t>Yüce heyetinizi saygıyla selamlıyorum.</w:t>
      </w:r>
    </w:p>
    <w:p w:rsidRPr="0063670E" w:rsidR="004F2355" w:rsidP="0063670E" w:rsidRDefault="004F2355">
      <w:pPr>
        <w:pStyle w:val="GENELKURUL"/>
        <w:spacing w:line="240" w:lineRule="auto"/>
        <w:rPr>
          <w:sz w:val="18"/>
        </w:rPr>
      </w:pPr>
      <w:r w:rsidRPr="0063670E">
        <w:rPr>
          <w:sz w:val="18"/>
        </w:rPr>
        <w:t>BAŞKAN – Sayın Özdemir, sizin bir dakikayı Sayın Karaman’dan keseceğim.</w:t>
      </w:r>
    </w:p>
    <w:p w:rsidRPr="0063670E" w:rsidR="004F2355" w:rsidP="0063670E" w:rsidRDefault="004F2355">
      <w:pPr>
        <w:pStyle w:val="GENELKURUL"/>
        <w:spacing w:line="240" w:lineRule="auto"/>
        <w:rPr>
          <w:sz w:val="18"/>
        </w:rPr>
      </w:pPr>
      <w:r w:rsidRPr="0063670E">
        <w:rPr>
          <w:sz w:val="18"/>
        </w:rPr>
        <w:t>ZİVER ÖZDEMİR (Batman) – Teşekkür ederiz, olur mu öyle şey?</w:t>
      </w:r>
    </w:p>
    <w:p w:rsidRPr="0063670E" w:rsidR="004F2355" w:rsidP="0063670E" w:rsidRDefault="004F2355">
      <w:pPr>
        <w:pStyle w:val="GENELKURUL"/>
        <w:spacing w:line="240" w:lineRule="auto"/>
        <w:rPr>
          <w:sz w:val="18"/>
        </w:rPr>
      </w:pPr>
      <w:r w:rsidRPr="0063670E">
        <w:rPr>
          <w:sz w:val="18"/>
        </w:rPr>
        <w:t>BAŞKAN – Söz sırası, Erzincan Milletvekili Sayın Süleyman Karaman’da.</w:t>
      </w:r>
    </w:p>
    <w:p w:rsidRPr="0063670E" w:rsidR="004F2355" w:rsidP="0063670E" w:rsidRDefault="004F2355">
      <w:pPr>
        <w:pStyle w:val="GENELKURUL"/>
        <w:spacing w:line="240" w:lineRule="auto"/>
        <w:rPr>
          <w:sz w:val="18"/>
        </w:rPr>
      </w:pPr>
      <w:r w:rsidRPr="0063670E">
        <w:rPr>
          <w:sz w:val="18"/>
        </w:rPr>
        <w:t>Buyurun Sayın Karaman. (AK PARTİ sıralarından alkışlar)</w:t>
      </w:r>
    </w:p>
    <w:p w:rsidRPr="0063670E" w:rsidR="004F2355" w:rsidP="0063670E" w:rsidRDefault="004F2355">
      <w:pPr>
        <w:pStyle w:val="GENELKURUL"/>
        <w:spacing w:line="240" w:lineRule="auto"/>
        <w:rPr>
          <w:sz w:val="18"/>
        </w:rPr>
      </w:pPr>
      <w:r w:rsidRPr="0063670E">
        <w:rPr>
          <w:sz w:val="18"/>
        </w:rPr>
        <w:t>ATİLA SERTEL (İzmir) – Karaman, demir yollarını anlat… Demir yollarını anlat.</w:t>
      </w:r>
    </w:p>
    <w:p w:rsidRPr="0063670E" w:rsidR="004F2355" w:rsidP="0063670E" w:rsidRDefault="004F2355">
      <w:pPr>
        <w:pStyle w:val="GENELKURUL"/>
        <w:spacing w:line="240" w:lineRule="auto"/>
        <w:rPr>
          <w:sz w:val="18"/>
        </w:rPr>
      </w:pPr>
      <w:r w:rsidRPr="0063670E">
        <w:rPr>
          <w:sz w:val="18"/>
        </w:rPr>
        <w:t xml:space="preserve">AK PARTİ GRUBU ADINA SÜLEYMAN KARAMAN (Erzincan) – Sayın Başkan, değerli milletvekilleri; Ulaştırma ve Altyapı Bakanlığı bütçesi üzerine AK PARTİ Grubum adına söz almış bulunmaktayım. Gazi Meclisimizi, aziz milletimizi ve Erzincanlı </w:t>
      </w:r>
      <w:proofErr w:type="spellStart"/>
      <w:r w:rsidRPr="0063670E">
        <w:rPr>
          <w:sz w:val="18"/>
        </w:rPr>
        <w:t>hemşehrilerimi</w:t>
      </w:r>
      <w:proofErr w:type="spellEnd"/>
      <w:r w:rsidRPr="0063670E">
        <w:rPr>
          <w:sz w:val="18"/>
        </w:rPr>
        <w:t xml:space="preserve"> saygıyla selamlıyorum. </w:t>
      </w:r>
    </w:p>
    <w:p w:rsidRPr="0063670E" w:rsidR="004F2355" w:rsidP="0063670E" w:rsidRDefault="004F2355">
      <w:pPr>
        <w:pStyle w:val="GENELKURUL"/>
        <w:spacing w:line="240" w:lineRule="auto"/>
        <w:rPr>
          <w:sz w:val="18"/>
        </w:rPr>
      </w:pPr>
      <w:r w:rsidRPr="0063670E">
        <w:rPr>
          <w:sz w:val="18"/>
        </w:rPr>
        <w:t xml:space="preserve">Bütçenin hazırlanmasında bakanlarımız ve milletvekillerimiz başta olmak üzere emeği geçen herkese teşekkür ediyorum. Benim de bünyesinde yaklaşık on beş yıl çalışmaktan onur ve gurur duyduğum Ulaştırma ve Altyapı Bakanlığımızın 2022 yılı bütçesinin hayırlı olmasını diliyorum. Yurdumuzun her köşesinde ülkemizin çehresini değiştirmek, milletimizin refahını artırmak için canla başla çalışan 250 bini aşkın Ulaştırma ve Altyapı mensubunu emeklerinden dolayı ayrı ayrı kutluyor, her birine teşekkür ediyorum. (AK PARTİ sıralarından alkışlar) </w:t>
      </w:r>
    </w:p>
    <w:p w:rsidRPr="0063670E" w:rsidR="004F2355" w:rsidP="0063670E" w:rsidRDefault="004F2355">
      <w:pPr>
        <w:pStyle w:val="GENELKURUL"/>
        <w:spacing w:line="240" w:lineRule="auto"/>
        <w:rPr>
          <w:sz w:val="18"/>
        </w:rPr>
      </w:pPr>
      <w:r w:rsidRPr="0063670E">
        <w:rPr>
          <w:sz w:val="18"/>
        </w:rPr>
        <w:t xml:space="preserve">Sözlerime başlarken göreve geldikleri günden bugüne, yatırım ve hizmetleriyle Türkiye’mizi dünyada gıptayla bakılan ülkeler arasına getiren, ülkemizde ulaştırma ve haberleşme alanında çığır açan başta liderimiz, Cumhurbaşkanımız, Genel Başkanımız Sayın Recep Tayyip Erdoğan’a teşekkür ediyorum. (AK PARTİ sıralarından alkışlar) Dava arkadaşı, son Başbakanımız, AK PARTİ hükûmetlerinin ilk Ulaştırma Bakanı Sayın Binali Yıldırım’a (AK PARTİ sıralarından alkışlar) ve dünden bugüne Ulaştırma Bakanı olarak emek veren Lütfi Elvan’a, Ahmet Arslan’a, Sayın İsmet Yılmaz’a, Sayın Mehmet Habib Soluk’a ve Sayın Mehmet Cahit Turhan’a ve bugün ulaşım programlarını başarıyla uygulayan Sayın Adil </w:t>
      </w:r>
      <w:proofErr w:type="spellStart"/>
      <w:r w:rsidRPr="0063670E">
        <w:rPr>
          <w:sz w:val="18"/>
        </w:rPr>
        <w:t>Karaismailoğlu’na</w:t>
      </w:r>
      <w:proofErr w:type="spellEnd"/>
      <w:r w:rsidRPr="0063670E">
        <w:rPr>
          <w:sz w:val="18"/>
        </w:rPr>
        <w:t xml:space="preserve"> ve ekibine de teşekkür ediyorum. (AK PARTİ sıralarından alkışlar) Bu değerli Ulaştırma ailesini, saymakla bitiremeyeceğim projelerle ülkemizi nereden nereye getirdiğini tarih unutmayacak, kadirşinas milletimiz unutmayacak, gelecek nesiller de unutmayacaktır. </w:t>
      </w:r>
    </w:p>
    <w:p w:rsidRPr="0063670E" w:rsidR="004F2355" w:rsidP="0063670E" w:rsidRDefault="004F2355">
      <w:pPr>
        <w:pStyle w:val="GENELKURUL"/>
        <w:spacing w:line="240" w:lineRule="auto"/>
        <w:rPr>
          <w:sz w:val="18"/>
        </w:rPr>
      </w:pPr>
      <w:r w:rsidRPr="0063670E">
        <w:rPr>
          <w:sz w:val="18"/>
        </w:rPr>
        <w:t xml:space="preserve">Ulaştırmada geçtiğimiz on dokuz yılda -bir bölümünü- dünyada takdir toplayan, yap-işlet-devret modelleriyle yapılan 1 trilyon 137 milyar liralık kamu yatırımını hayata geçirmiş bir ülkeyiz. Biz “Durmak yok, yola devam.” derken “Hava yolu, halkın yolu olacak.” sloganıyla başlayan ve devam eden atılımlar ve yatırımlarla ülkemiz, dünyanın en büyük transit merkezi olma yolunda hızla ve kararlılıkla ilerliyor. </w:t>
      </w:r>
    </w:p>
    <w:p w:rsidRPr="0063670E" w:rsidR="004F2355" w:rsidP="0063670E" w:rsidRDefault="004F2355">
      <w:pPr>
        <w:pStyle w:val="GENELKURUL"/>
        <w:spacing w:line="240" w:lineRule="auto"/>
        <w:rPr>
          <w:sz w:val="18"/>
        </w:rPr>
      </w:pPr>
      <w:r w:rsidRPr="0063670E">
        <w:rPr>
          <w:sz w:val="18"/>
        </w:rPr>
        <w:t xml:space="preserve">İstanbul Havalimanı’mız dünyanın en iyileri arasında 2’nci sırada, Avrupa’da ise ilk sırada yer alıyor. Yurt içi havalimanı sayımızı 26’dan 61’e, yurt dışı uçuşlarımızın sayısını 335 noktaya yükselttik. Türk Hava Yolları dünyanın en iyi hava yolu şirketleri arasında yerini aldı, böylece hava yolu, halkın yolu oldu; emeği geçen herkese teşekkür ediyoruz. (AK PARTİ sıralarından alkışlar) </w:t>
      </w:r>
    </w:p>
    <w:p w:rsidRPr="0063670E" w:rsidR="004F2355" w:rsidP="0063670E" w:rsidRDefault="004F2355">
      <w:pPr>
        <w:pStyle w:val="GENELKURUL"/>
        <w:spacing w:line="240" w:lineRule="auto"/>
        <w:rPr>
          <w:sz w:val="18"/>
        </w:rPr>
      </w:pPr>
      <w:r w:rsidRPr="0063670E">
        <w:rPr>
          <w:sz w:val="18"/>
        </w:rPr>
        <w:t xml:space="preserve">Bu bölümde, Türkiye'de kara yolları alanında duble yol seferberliğinden bahsetmek istiyorum: Kara yolunda bölünmüş yol uzunluğu 6.101 kilometreden alınarak 28 bin kilometreye çıkarıldı. Otoyol uzunluğumuzu da 1.717 kilometreden 3.532 kilometreye yükselttik. Osmangazi Köprüsü’yle İstanbul’u Bursa’ya ve İzmir’e, Çanakkale Köprüsü’yle Trakya’yı Anadolu’ya bağladık. Kanuni Sultan Süleyman Köprüsü’yle Boğaz’ı 3’üncü kez, Avrasya Tüneli’yle 4’üncü kez geçtik. Kuzey Marmara Otoyolu, Ankara-Niğde Otoyolu ve ismini burada zikretmeye vaktim olmayan yüzlerce eser yapıldı. </w:t>
      </w:r>
    </w:p>
    <w:p w:rsidRPr="0063670E" w:rsidR="004F2355" w:rsidP="0063670E" w:rsidRDefault="004F2355">
      <w:pPr>
        <w:pStyle w:val="GENELKURUL"/>
        <w:spacing w:line="240" w:lineRule="auto"/>
        <w:rPr>
          <w:sz w:val="18"/>
        </w:rPr>
      </w:pPr>
      <w:r w:rsidRPr="0063670E">
        <w:rPr>
          <w:sz w:val="18"/>
        </w:rPr>
        <w:t>MÜRSEL ALBAN (Muğla) – Sattığınız kurumları da say, sattığınız.</w:t>
      </w:r>
    </w:p>
    <w:p w:rsidRPr="0063670E" w:rsidR="004F2355" w:rsidP="0063670E" w:rsidRDefault="004F2355">
      <w:pPr>
        <w:pStyle w:val="GENELKURUL"/>
        <w:spacing w:line="240" w:lineRule="auto"/>
        <w:rPr>
          <w:sz w:val="18"/>
        </w:rPr>
      </w:pPr>
      <w:r w:rsidRPr="0063670E">
        <w:rPr>
          <w:sz w:val="18"/>
        </w:rPr>
        <w:t xml:space="preserve">SÜLEYMAN KARAMAN (Devamla) – Türkiye’de kara yolu ulaşımı vatandaşlarımız için bir külfet, bir eziyet olmaktan çıkmış, keyif hâline dönüşmüştür. </w:t>
      </w:r>
    </w:p>
    <w:p w:rsidRPr="0063670E" w:rsidR="004F2355" w:rsidP="0063670E" w:rsidRDefault="004F2355">
      <w:pPr>
        <w:pStyle w:val="GENELKURUL"/>
        <w:spacing w:line="240" w:lineRule="auto"/>
        <w:rPr>
          <w:sz w:val="18"/>
        </w:rPr>
      </w:pPr>
      <w:r w:rsidRPr="0063670E">
        <w:rPr>
          <w:sz w:val="18"/>
        </w:rPr>
        <w:t xml:space="preserve">MÜRSEL ALBAN (Muğla) – Özelleştirdiğiniz kurumları da say. </w:t>
      </w:r>
    </w:p>
    <w:p w:rsidRPr="0063670E" w:rsidR="004F2355" w:rsidP="0063670E" w:rsidRDefault="004F2355">
      <w:pPr>
        <w:pStyle w:val="GENELKURUL"/>
        <w:spacing w:line="240" w:lineRule="auto"/>
        <w:rPr>
          <w:sz w:val="18"/>
        </w:rPr>
      </w:pPr>
      <w:r w:rsidRPr="0063670E">
        <w:rPr>
          <w:sz w:val="18"/>
        </w:rPr>
        <w:t xml:space="preserve">SÜLEYMAN KARAMAN (Devamla) – Sözün özü, Başkan Vekilimiz Sayın Binali Yıldırım’ın dediği gibi, yolları böldük, hayatları birleştirdik. </w:t>
      </w:r>
    </w:p>
    <w:p w:rsidRPr="0063670E" w:rsidR="004F2355" w:rsidP="0063670E" w:rsidRDefault="004F2355">
      <w:pPr>
        <w:pStyle w:val="GENELKURUL"/>
        <w:spacing w:line="240" w:lineRule="auto"/>
        <w:rPr>
          <w:sz w:val="18"/>
        </w:rPr>
      </w:pPr>
      <w:r w:rsidRPr="0063670E">
        <w:rPr>
          <w:sz w:val="18"/>
        </w:rPr>
        <w:t>ATİLA SERTEL (İzmir) – Tire-</w:t>
      </w:r>
      <w:proofErr w:type="spellStart"/>
      <w:r w:rsidRPr="0063670E">
        <w:rPr>
          <w:sz w:val="18"/>
        </w:rPr>
        <w:t>Belevi</w:t>
      </w:r>
      <w:proofErr w:type="spellEnd"/>
      <w:r w:rsidRPr="0063670E">
        <w:rPr>
          <w:color w:val="FF0000"/>
          <w:sz w:val="18"/>
        </w:rPr>
        <w:t xml:space="preserve"> </w:t>
      </w:r>
      <w:r w:rsidRPr="0063670E">
        <w:rPr>
          <w:sz w:val="18"/>
        </w:rPr>
        <w:t xml:space="preserve">yolunu yapamamış ya </w:t>
      </w:r>
      <w:smartTag w:uri="urn:schemas-microsoft-com:office:smarttags" w:element="metricconverter">
        <w:smartTagPr>
          <w:attr w:name="ProductID" w:val="20 kilometre"/>
        </w:smartTagPr>
        <w:r w:rsidRPr="0063670E">
          <w:rPr>
            <w:sz w:val="18"/>
          </w:rPr>
          <w:t>20 kilometre</w:t>
        </w:r>
      </w:smartTag>
      <w:r w:rsidRPr="0063670E">
        <w:rPr>
          <w:sz w:val="18"/>
        </w:rPr>
        <w:t xml:space="preserve">, İzmir’de 20 kilometrelik yolu yapamadı Binali Bey. </w:t>
      </w:r>
    </w:p>
    <w:p w:rsidRPr="0063670E" w:rsidR="004F2355" w:rsidP="0063670E" w:rsidRDefault="004F2355">
      <w:pPr>
        <w:pStyle w:val="GENELKURUL"/>
        <w:spacing w:line="240" w:lineRule="auto"/>
        <w:rPr>
          <w:sz w:val="18"/>
        </w:rPr>
      </w:pPr>
      <w:r w:rsidRPr="0063670E">
        <w:rPr>
          <w:sz w:val="18"/>
        </w:rPr>
        <w:t>SÜLEYMAN KARAMAN (Devamla) – Emeği geçen herkese teşekkür ediyoruz, tebrik ediyoruz. (AK PARTİ sıralarından alkışlar)</w:t>
      </w:r>
    </w:p>
    <w:p w:rsidRPr="0063670E" w:rsidR="004F2355" w:rsidP="0063670E" w:rsidRDefault="004F2355">
      <w:pPr>
        <w:pStyle w:val="GENELKURUL"/>
        <w:spacing w:line="240" w:lineRule="auto"/>
        <w:rPr>
          <w:sz w:val="18"/>
        </w:rPr>
      </w:pPr>
      <w:r w:rsidRPr="0063670E">
        <w:rPr>
          <w:sz w:val="18"/>
        </w:rPr>
        <w:t>ATİLA SERTEL (İzmir) – Binali Bey yapamadı, ardından 3 Bakan değişti, 4 Genel Müdür değişti; 20 kilometrelik yolu yapamadınız ya, ayıptır!</w:t>
      </w:r>
    </w:p>
    <w:p w:rsidRPr="0063670E" w:rsidR="004F2355" w:rsidP="0063670E" w:rsidRDefault="004F2355">
      <w:pPr>
        <w:pStyle w:val="GENELKURUL"/>
        <w:spacing w:line="240" w:lineRule="auto"/>
        <w:rPr>
          <w:sz w:val="18"/>
        </w:rPr>
      </w:pPr>
      <w:r w:rsidRPr="0063670E">
        <w:rPr>
          <w:sz w:val="18"/>
        </w:rPr>
        <w:t xml:space="preserve">SÜLEYMAN KARAMAN (Devamla) – Seçim bölgem, kardeşliğin, dostluğun ve hoşgörünün şehri Erzincan’a bugüne kadar yapılan yatırımlar için teşekkür ederken, buna ek olarak, yatırım programında yer alan Kızıldağ, </w:t>
      </w:r>
      <w:proofErr w:type="spellStart"/>
      <w:r w:rsidRPr="0063670E">
        <w:rPr>
          <w:sz w:val="18"/>
        </w:rPr>
        <w:t>Sakaltutan</w:t>
      </w:r>
      <w:proofErr w:type="spellEnd"/>
      <w:r w:rsidRPr="0063670E">
        <w:rPr>
          <w:sz w:val="18"/>
        </w:rPr>
        <w:t xml:space="preserve">, </w:t>
      </w:r>
      <w:proofErr w:type="spellStart"/>
      <w:r w:rsidRPr="0063670E">
        <w:rPr>
          <w:sz w:val="18"/>
        </w:rPr>
        <w:t>Ahmediye</w:t>
      </w:r>
      <w:proofErr w:type="spellEnd"/>
      <w:r w:rsidRPr="0063670E">
        <w:rPr>
          <w:sz w:val="18"/>
        </w:rPr>
        <w:t xml:space="preserve"> tünellerinin yapılması için, kuzey-güney hattı olan…</w:t>
      </w:r>
    </w:p>
    <w:p w:rsidRPr="0063670E" w:rsidR="004F2355" w:rsidP="0063670E" w:rsidRDefault="004F2355">
      <w:pPr>
        <w:pStyle w:val="GENELKURUL"/>
        <w:spacing w:line="240" w:lineRule="auto"/>
        <w:rPr>
          <w:sz w:val="18"/>
        </w:rPr>
      </w:pPr>
      <w:r w:rsidRPr="0063670E">
        <w:rPr>
          <w:sz w:val="18"/>
        </w:rPr>
        <w:t>ATİLA SERTEL (İzmir) – Tire-</w:t>
      </w:r>
      <w:proofErr w:type="spellStart"/>
      <w:r w:rsidRPr="0063670E">
        <w:rPr>
          <w:sz w:val="18"/>
        </w:rPr>
        <w:t>Belevi</w:t>
      </w:r>
      <w:proofErr w:type="spellEnd"/>
      <w:r w:rsidRPr="0063670E">
        <w:rPr>
          <w:sz w:val="18"/>
        </w:rPr>
        <w:t xml:space="preserve"> yolunu yapamadınız ya.</w:t>
      </w:r>
    </w:p>
    <w:p w:rsidRPr="0063670E" w:rsidR="004F2355" w:rsidP="0063670E" w:rsidRDefault="004F2355">
      <w:pPr>
        <w:pStyle w:val="GENELKURUL"/>
        <w:spacing w:line="240" w:lineRule="auto"/>
        <w:rPr>
          <w:sz w:val="18"/>
        </w:rPr>
      </w:pPr>
      <w:r w:rsidRPr="0063670E">
        <w:rPr>
          <w:sz w:val="18"/>
        </w:rPr>
        <w:t xml:space="preserve">SÜLEYMAN KARAMAN (Devamla) - …ve yapımı devam eden Erzincan Refahiye-İliç-Kemaliye-Malatya yolunun hızlandırılması için, Erzincan Kemah-İliç yolunun hayata geçirilmesi için, yapımı devam eden Erzincan-Başköy-Çayırlı yolunun bir an önce yapılması için Bakanımızın desteğini bekliyoruz. </w:t>
      </w:r>
    </w:p>
    <w:p w:rsidRPr="0063670E" w:rsidR="004F2355" w:rsidP="0063670E" w:rsidRDefault="004F2355">
      <w:pPr>
        <w:pStyle w:val="GENELKURUL"/>
        <w:spacing w:line="240" w:lineRule="auto"/>
        <w:rPr>
          <w:sz w:val="18"/>
        </w:rPr>
      </w:pPr>
      <w:r w:rsidRPr="0063670E">
        <w:rPr>
          <w:sz w:val="18"/>
        </w:rPr>
        <w:t>Demir yollarına gelince, Türkiye Cumhuriyeti tarihinin ilk demir yolu atılımı Büyük Önder Mustafa Kemal Atatürk riyasetinde gerçekleştirilmiştir. Bu vesileyle, bu çatı altında bize bu vizyonu kazandıran Gazi Mustafa Kemal Atatürk’ü saygıyla yâd ediyorum. (AK PARTİ ve İYİ Parti sıralarından alkışlar) Ancak bu atılımdan sonra demir yollarında yarım asır ilerleme olmamış, maalesef günün teknolojisine ayak uyduramamıştır.</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Tamamlayalım Sayın Karaman. </w:t>
      </w:r>
    </w:p>
    <w:p w:rsidRPr="0063670E" w:rsidR="004F2355" w:rsidP="0063670E" w:rsidRDefault="004F2355">
      <w:pPr>
        <w:pStyle w:val="GENELKURUL"/>
        <w:spacing w:line="240" w:lineRule="auto"/>
        <w:rPr>
          <w:sz w:val="18"/>
        </w:rPr>
      </w:pPr>
      <w:r w:rsidRPr="0063670E">
        <w:rPr>
          <w:sz w:val="18"/>
        </w:rPr>
        <w:t>SÜLEYMAN KARAMAN (Devamla) – İşte, AK PARTİ iktidara geldiği günden itibaren demir yollarını yeniden devlet politikası hâline getirmiş, hız kesmeden, fasılasız olarak devam ettiği yatırımlarla cumhuriyet tarihinin ikinci demir yolu atılımını başlatmıştır.</w:t>
      </w:r>
    </w:p>
    <w:p w:rsidRPr="0063670E" w:rsidR="004F2355" w:rsidP="0063670E" w:rsidRDefault="004F2355">
      <w:pPr>
        <w:pStyle w:val="GENELKURUL"/>
        <w:spacing w:line="240" w:lineRule="auto"/>
        <w:rPr>
          <w:sz w:val="18"/>
        </w:rPr>
      </w:pPr>
      <w:r w:rsidRPr="0063670E">
        <w:rPr>
          <w:sz w:val="18"/>
        </w:rPr>
        <w:t>ATİLA SERTEL (İzmir) – Kazalara değinmedin ama ölümlere değinmedin.</w:t>
      </w:r>
    </w:p>
    <w:p w:rsidRPr="0063670E" w:rsidR="004F2355" w:rsidP="0063670E" w:rsidRDefault="004F2355">
      <w:pPr>
        <w:pStyle w:val="GENELKURUL"/>
        <w:spacing w:line="240" w:lineRule="auto"/>
        <w:rPr>
          <w:sz w:val="18"/>
        </w:rPr>
      </w:pPr>
      <w:r w:rsidRPr="0063670E">
        <w:rPr>
          <w:sz w:val="18"/>
        </w:rPr>
        <w:t>SÜLEYMAN KARAMAN (Devamla) – Biz, sağlıkçılarımızı da askerlerimizi de polisimizi de ülkede çığır açan Ulaştırma ordumuzu da alkışlıyoruz.</w:t>
      </w:r>
    </w:p>
    <w:p w:rsidRPr="0063670E" w:rsidR="004F2355" w:rsidP="0063670E" w:rsidRDefault="004F2355">
      <w:pPr>
        <w:pStyle w:val="GENELKURUL"/>
        <w:spacing w:line="240" w:lineRule="auto"/>
        <w:rPr>
          <w:sz w:val="18"/>
        </w:rPr>
      </w:pPr>
      <w:r w:rsidRPr="0063670E">
        <w:rPr>
          <w:sz w:val="18"/>
        </w:rPr>
        <w:t xml:space="preserve">Sözlerime son verirken bu bütçe Cumhurbaşkanımız Sayın Recep Tayyip Erdoğan’ın liderliğinde “güçlü, büyük Türkiye” hedefine ulaşmak için milletimizin yolunu açan bir bütçedir. Bu bütçe, hükûmetlerimizin 20’nci bütçesidir. Son günlerde muhalefet, darı ambarına düşmüş tavuk gibi “Geliyor gelmekte olan, gidiyor gitmekte olan.” söylentileri ve sloganlarıyla uğraşırken Allah’ın izni ve aziz milletimizin desteğiyle 2023 yılının da 2024 yılının da bütçesini biz yapacağız. (AK PARTİ ve MHP sıralarından alkışlar) </w:t>
      </w:r>
    </w:p>
    <w:p w:rsidRPr="0063670E" w:rsidR="004F2355" w:rsidP="0063670E" w:rsidRDefault="004F2355">
      <w:pPr>
        <w:pStyle w:val="GENELKURUL"/>
        <w:spacing w:line="240" w:lineRule="auto"/>
        <w:rPr>
          <w:sz w:val="18"/>
        </w:rPr>
      </w:pPr>
      <w:r w:rsidRPr="0063670E">
        <w:rPr>
          <w:sz w:val="18"/>
        </w:rPr>
        <w:t>ATİLA SERTEL (İzmir) – Geliyor gelmekte olan ve gidiyor gitmekte olan.</w:t>
      </w:r>
    </w:p>
    <w:p w:rsidRPr="0063670E" w:rsidR="004F2355" w:rsidP="0063670E" w:rsidRDefault="004F2355">
      <w:pPr>
        <w:pStyle w:val="GENELKURUL"/>
        <w:spacing w:line="240" w:lineRule="auto"/>
        <w:rPr>
          <w:sz w:val="18"/>
        </w:rPr>
      </w:pPr>
      <w:r w:rsidRPr="0063670E">
        <w:rPr>
          <w:sz w:val="18"/>
        </w:rPr>
        <w:t>SÜLEYMAN KARAMAN (Devamla) – Cumhur İttifakı olarak biz yapacağız.</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SÜLEYMAN KARAMAN (Devamla) – 2053 ve 2071 bütçelerini de Cumhur İttifakı’nın çocukları yapacak.</w:t>
      </w:r>
    </w:p>
    <w:p w:rsidRPr="0063670E" w:rsidR="004F2355" w:rsidP="0063670E" w:rsidRDefault="004F2355">
      <w:pPr>
        <w:pStyle w:val="GENELKURUL"/>
        <w:spacing w:line="240" w:lineRule="auto"/>
        <w:rPr>
          <w:sz w:val="18"/>
        </w:rPr>
      </w:pPr>
      <w:r w:rsidRPr="0063670E">
        <w:rPr>
          <w:sz w:val="18"/>
        </w:rPr>
        <w:t>Saygılarımı sunuyorum. (AK PARTİ sıralarından alkışlar)</w:t>
      </w:r>
    </w:p>
    <w:p w:rsidRPr="0063670E" w:rsidR="004F2355" w:rsidP="0063670E" w:rsidRDefault="004F2355">
      <w:pPr>
        <w:pStyle w:val="GENELKURUL"/>
        <w:spacing w:line="240" w:lineRule="auto"/>
        <w:rPr>
          <w:sz w:val="18"/>
        </w:rPr>
      </w:pPr>
      <w:r w:rsidRPr="0063670E">
        <w:rPr>
          <w:sz w:val="18"/>
        </w:rPr>
        <w:t>ATİLA SERTEL (İzmir) – Gideceksiniz, gideceksiniz.</w:t>
      </w:r>
    </w:p>
    <w:p w:rsidRPr="0063670E" w:rsidR="004F2355" w:rsidP="0063670E" w:rsidRDefault="004F2355">
      <w:pPr>
        <w:pStyle w:val="GENELKURUL"/>
        <w:spacing w:line="240" w:lineRule="auto"/>
        <w:rPr>
          <w:sz w:val="18"/>
        </w:rPr>
      </w:pPr>
      <w:r w:rsidRPr="0063670E">
        <w:rPr>
          <w:sz w:val="18"/>
        </w:rPr>
        <w:t>BAŞKAN – Teşekkür ediyoruz Sayın Karaman.</w:t>
      </w:r>
    </w:p>
    <w:p w:rsidRPr="0063670E" w:rsidR="004F2355" w:rsidP="0063670E" w:rsidRDefault="004F2355">
      <w:pPr>
        <w:pStyle w:val="GENELKURUL"/>
        <w:spacing w:line="240" w:lineRule="auto"/>
        <w:rPr>
          <w:sz w:val="18"/>
        </w:rPr>
      </w:pPr>
      <w:r w:rsidRPr="0063670E">
        <w:rPr>
          <w:sz w:val="18"/>
        </w:rPr>
        <w:t>Söz sırası Sivas Milletvekili Sayın Mehmet Habib Soluk’ta.</w:t>
      </w:r>
    </w:p>
    <w:p w:rsidRPr="0063670E" w:rsidR="004F2355" w:rsidP="0063670E" w:rsidRDefault="004F2355">
      <w:pPr>
        <w:pStyle w:val="GENELKURUL"/>
        <w:spacing w:line="240" w:lineRule="auto"/>
        <w:rPr>
          <w:sz w:val="18"/>
        </w:rPr>
      </w:pPr>
      <w:r w:rsidRPr="0063670E">
        <w:rPr>
          <w:sz w:val="18"/>
        </w:rPr>
        <w:t>Buyurun Sayın Soluk. (AK PARTİ sıralarından alkışlar)</w:t>
      </w:r>
    </w:p>
    <w:p w:rsidRPr="0063670E" w:rsidR="004F2355" w:rsidP="0063670E" w:rsidRDefault="004F2355">
      <w:pPr>
        <w:pStyle w:val="GENELKURUL"/>
        <w:spacing w:line="240" w:lineRule="auto"/>
        <w:rPr>
          <w:sz w:val="18"/>
        </w:rPr>
      </w:pPr>
      <w:r w:rsidRPr="0063670E">
        <w:rPr>
          <w:sz w:val="18"/>
        </w:rPr>
        <w:t>AK PARTİ GRUBU ADINA MEHMET HABİB SOLUK (Sivas) – Sayın Başkan, değerli milletvekilleri; Ulaştırma ve Altyapı Bakanlığının 2022 yılı bütçesi üzerine AK PARTİ Grubumuz adına söz almış bulunuyorum. Gazi Meclisimizi saygıyla selamlıyorum. Kesintisiz 20’nci bütçeyi hazırlama imkânı veren aziz milletimize şükranlarımı arz ederim.</w:t>
      </w:r>
    </w:p>
    <w:p w:rsidRPr="0063670E" w:rsidR="004F2355" w:rsidP="0063670E" w:rsidRDefault="004F2355">
      <w:pPr>
        <w:pStyle w:val="GENELKURUL"/>
        <w:spacing w:line="240" w:lineRule="auto"/>
        <w:rPr>
          <w:sz w:val="18"/>
        </w:rPr>
      </w:pPr>
      <w:r w:rsidRPr="0063670E">
        <w:rPr>
          <w:sz w:val="18"/>
        </w:rPr>
        <w:t>Vatan topraklarını mübarek kanlarıyla bizlere yurt yapan dünden bugüne bütün şehitlerimize Allah’tan rahmet, gazilerimize sağlık dilerim.</w:t>
      </w:r>
    </w:p>
    <w:p w:rsidRPr="0063670E" w:rsidR="004F2355" w:rsidP="0063670E" w:rsidRDefault="004F2355">
      <w:pPr>
        <w:pStyle w:val="GENELKURUL"/>
        <w:spacing w:line="240" w:lineRule="auto"/>
        <w:rPr>
          <w:sz w:val="18"/>
        </w:rPr>
      </w:pPr>
      <w:r w:rsidRPr="0063670E">
        <w:rPr>
          <w:sz w:val="18"/>
        </w:rPr>
        <w:t>Değerli milletvekilleri, ekonomik kalkınma ve küresel rekabet gücünün artırılması bütün ülkelerin öncelikli hedef ve politikaları arasında yer almaktadır. Bu hedeflere erişmenin temelinde ise ulaşım ve iletişim yatırımları gelmektedir. Cumhurbaşkanımız Sayın Recep Tayyip Erdoğan’ın liderliğinde yirmi yılda gerçekleştirdiğimiz reformlar ve yaptığımız yatırımlar sayesinde, dün “hayal” denilen birçok proje, elhamdülillah bugün gerçek olmuştur. Kara yolundan demir yoluna, hava yolundan deniz yoluna, iletişim kara yolundan haberleşme uydularına kadar her alanda ülkemizin tabiri caizse tıkanan damarlarını açtık, ulaşım ve haberleşmeyi konforlu hâle getirdik. Böylece refahın, ticaretin olmazsa olmazı olan, ulaşım ve erişim altyapı yatırımlarıyla şahlanan kalkınmanın sarsılmaz temellerini atarak dünyayla rekabet edebilir hâle geldik. Allah’a şükürler olsun ki dün adına ağıtlar yakılan, aşılmaz denilen dağları tünellerle, geçit vermeyen vadileri viyadüklerle, nehirleri köprülerle aştık. Ülkemizin her bir yanını bölünmüş yollarla, demir ağlarla birbirine bağlayıp limanlarla buluşturduk. Kıtaları denizin altından Avrasya’yla, Marmaray’la, karadan ise Yavuz Sultan Selim ve 1915 Çanakkale Köprüsü’yle birleştirdik. Dünyanın 10 mega projesinin 6’sını biz yaptık, biz. (AK PARTİ sıralarından alkışlar)</w:t>
      </w:r>
    </w:p>
    <w:p w:rsidRPr="0063670E" w:rsidR="004F2355" w:rsidP="0063670E" w:rsidRDefault="004F2355">
      <w:pPr>
        <w:pStyle w:val="GENELKURUL"/>
        <w:spacing w:line="240" w:lineRule="auto"/>
        <w:rPr>
          <w:sz w:val="18"/>
        </w:rPr>
      </w:pPr>
      <w:r w:rsidRPr="0063670E">
        <w:rPr>
          <w:sz w:val="18"/>
        </w:rPr>
        <w:t xml:space="preserve">Nüfusumuzun yüzde 37’sine hitap eden otoyol </w:t>
      </w:r>
      <w:proofErr w:type="spellStart"/>
      <w:r w:rsidRPr="0063670E">
        <w:rPr>
          <w:sz w:val="18"/>
        </w:rPr>
        <w:t>lokasyonuna</w:t>
      </w:r>
      <w:proofErr w:type="spellEnd"/>
      <w:r w:rsidRPr="0063670E">
        <w:rPr>
          <w:sz w:val="18"/>
        </w:rPr>
        <w:t xml:space="preserve"> zaman yetersizliği nedeniyle girmeyeceğim, yalnızca önemli bir güzergâha değinmek istiyorum. 130 kilometrelik Ankara-Niğde arası otoyolu tamamlanarak Avrasya bölgesinin önemli ulaşım ağlarından Trans-Avrupa Otoyolu’nun eksik kalan kesiminin de trafiğe açılmasıyla Edirne’den Şanlıurfa’ya 1.560 kilometrelik otoyol hizmete girmiştir.</w:t>
      </w:r>
    </w:p>
    <w:p w:rsidRPr="0063670E" w:rsidR="004F2355" w:rsidP="0063670E" w:rsidRDefault="004F2355">
      <w:pPr>
        <w:pStyle w:val="GENELKURUL"/>
        <w:spacing w:line="240" w:lineRule="auto"/>
        <w:rPr>
          <w:sz w:val="18"/>
        </w:rPr>
      </w:pPr>
      <w:r w:rsidRPr="0063670E">
        <w:rPr>
          <w:sz w:val="18"/>
        </w:rPr>
        <w:t>AK PARTİ olarak bizim hedefimiz; gelişmiş, müreffeh, büyük</w:t>
      </w:r>
      <w:r w:rsidRPr="0063670E" w:rsidR="00AA3272">
        <w:rPr>
          <w:sz w:val="18"/>
        </w:rPr>
        <w:t xml:space="preserve"> </w:t>
      </w:r>
      <w:r w:rsidRPr="0063670E">
        <w:rPr>
          <w:sz w:val="18"/>
        </w:rPr>
        <w:t xml:space="preserve">Türkiye’dir. Bu hedeften asla sapmadan, milletimizden aldığımız destekle, durmadan, yorulmadan çalışmaya devam etmekteyiz. Dünya ticaretinin yüzde 90’ı deniz yoluyla gerçekleşirken üç tarafı denizlerle çevrili ülkemizin bu doğal asfalttan, deniz taşımacılığından yeterince yararlanmadığını… Yapılan yatırım ve düzenlemelerle taşımacılık payını 4 kat arttırdık, </w:t>
      </w:r>
      <w:proofErr w:type="spellStart"/>
      <w:r w:rsidRPr="0063670E">
        <w:rPr>
          <w:sz w:val="18"/>
        </w:rPr>
        <w:t>elleçlenen</w:t>
      </w:r>
      <w:proofErr w:type="spellEnd"/>
      <w:r w:rsidRPr="0063670E">
        <w:rPr>
          <w:sz w:val="18"/>
        </w:rPr>
        <w:t xml:space="preserve"> yük miktarını ise 190 milyon tondan 497 milyon tona çıkardık. Tersane sayısını 37’den 84’e, liman sayısını 152’den 184’e, yat bağlama kapasitesini 8.500’den 18.500’e çıkardık. Rize İyidere Lojistik Limanı, Çandarlı Limanı, Mersin Limanı’nın genişleme çalışmaları tamamlandığında deniz yolunun ticaretteki payı katlanarak artacaktır. 25 milyon ton kapasiteli </w:t>
      </w:r>
      <w:proofErr w:type="spellStart"/>
      <w:r w:rsidRPr="0063670E">
        <w:rPr>
          <w:sz w:val="18"/>
        </w:rPr>
        <w:t>Filyos</w:t>
      </w:r>
      <w:proofErr w:type="spellEnd"/>
      <w:r w:rsidRPr="0063670E">
        <w:rPr>
          <w:sz w:val="18"/>
        </w:rPr>
        <w:t xml:space="preserve"> Limanı ise Rusya, Balkanlar ve Orta Doğu bölgesinin deniz ticaretinin önemli bir merkezi hâline gelmiş durumdadır. </w:t>
      </w:r>
    </w:p>
    <w:p w:rsidRPr="0063670E" w:rsidR="004F2355" w:rsidP="0063670E" w:rsidRDefault="004F2355">
      <w:pPr>
        <w:pStyle w:val="GENELKURUL"/>
        <w:spacing w:line="240" w:lineRule="auto"/>
        <w:rPr>
          <w:sz w:val="18"/>
        </w:rPr>
      </w:pPr>
      <w:r w:rsidRPr="0063670E">
        <w:rPr>
          <w:sz w:val="18"/>
        </w:rPr>
        <w:t>Sayın Başkan, değerli milletvekillerimiz; sultan şehrimiz Sivas’ımızla ilgili bir heyecanımı sizlerle paylaşmak istiyorum. Ülkemizin doğu-batı, kuzey-güney</w:t>
      </w:r>
      <w:r w:rsidRPr="0063670E">
        <w:rPr>
          <w:b/>
          <w:sz w:val="18"/>
        </w:rPr>
        <w:t xml:space="preserve"> </w:t>
      </w:r>
      <w:r w:rsidRPr="0063670E">
        <w:rPr>
          <w:sz w:val="18"/>
        </w:rPr>
        <w:t xml:space="preserve">akslarının kesiştiği kavşak noktasında yer alan Ankara-Sivas yüksek hızlı tren hattının altyapı çalışmalarında yüzde 95 fiziki ilerleme sağlanmış; Balışeyh, Yerköy, Sivas kesiminde yükleme testleri devam etmektedir. (AK PARTİ sıralarından alkışlar) 8 milyon 140 bin metrekare alanda kurulan Demirağ Organize Sanayi’nin altyapı çalışmaları, yatırımcılara yer tahsisleri başlamış olup fabrika inşaatları sürmektedir. 550 bin metrekare alanda Sivas Lojistik Merkezi’nin yapım çalışmaları devam ediyor. Sivas’ımızda yapımları tamamlanan konvansiyonel hatlarla Karadeniz, Marmara, Ege ve Akdeniz limanlarına demir yoluyla bağlantı sağlanmıştır. Sivas bir liman şehri dersem hiç kimse gülmesin. </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Tamamlayalım lütfen.</w:t>
      </w:r>
    </w:p>
    <w:p w:rsidRPr="0063670E" w:rsidR="004F2355" w:rsidP="0063670E" w:rsidRDefault="004F2355">
      <w:pPr>
        <w:pStyle w:val="GENELKURUL"/>
        <w:spacing w:line="240" w:lineRule="auto"/>
        <w:rPr>
          <w:sz w:val="18"/>
        </w:rPr>
      </w:pPr>
      <w:r w:rsidRPr="0063670E">
        <w:rPr>
          <w:sz w:val="18"/>
        </w:rPr>
        <w:t>MEHMET HABİB SOLUK (Devamla) - Sivas il sınırları içerisinde bölünmüş yol 24 kilometreden 836 kilometreye çıkmış olup bütün illerimizle kesintisiz bölünmüş yollarla bağlanmıştır. Refahın, ticaretin olmazsa olmazı olan ulaşım ve erişim altyapı yatırımları tamamlanan ilimiz, artık yatırımcı iş insanları, sanayiciler için cazibe</w:t>
      </w:r>
      <w:r w:rsidRPr="0063670E" w:rsidR="00AA3272">
        <w:rPr>
          <w:sz w:val="18"/>
        </w:rPr>
        <w:t xml:space="preserve"> </w:t>
      </w:r>
      <w:r w:rsidRPr="0063670E">
        <w:rPr>
          <w:sz w:val="18"/>
        </w:rPr>
        <w:t>merkezi hâline gelmiştir.</w:t>
      </w:r>
    </w:p>
    <w:p w:rsidRPr="0063670E" w:rsidR="004F2355" w:rsidP="0063670E" w:rsidRDefault="004F2355">
      <w:pPr>
        <w:pStyle w:val="GENELKURUL"/>
        <w:spacing w:line="240" w:lineRule="auto"/>
        <w:rPr>
          <w:sz w:val="18"/>
        </w:rPr>
      </w:pPr>
      <w:r w:rsidRPr="0063670E">
        <w:rPr>
          <w:sz w:val="18"/>
        </w:rPr>
        <w:t xml:space="preserve">Sayın Bakanım, kuzey-güney akslarının 11’inci güzergâhında yer alan Ünye-Adana-Karataş güzergâhı üzerindeki Çamlıbel Tüneli’nin de ihale edilmesini sizden bekliyoruz. Sayın Cumhurbaşkanımız Recep Tayyip Erdoğan’ın ifade ettiği gibi, bizim için siyaset yapmak, ülkemize hizmet etmek, eser üretmektir. Tüm bu eserler gelecek nesillere göğsümüzü gererek miras bırakacağımız, destanlaşan iktidarımızın mührü olacaktır. </w:t>
      </w:r>
    </w:p>
    <w:p w:rsidRPr="0063670E" w:rsidR="004F2355" w:rsidP="0063670E" w:rsidRDefault="004F2355">
      <w:pPr>
        <w:pStyle w:val="GENELKURUL"/>
        <w:spacing w:line="240" w:lineRule="auto"/>
        <w:rPr>
          <w:sz w:val="18"/>
        </w:rPr>
      </w:pPr>
      <w:r w:rsidRPr="0063670E">
        <w:rPr>
          <w:sz w:val="18"/>
        </w:rPr>
        <w:t>Cumhuriyetimizin kurucusu Gazi Mustafa Kemal Atatürk başta olmak üzere, Gazi Meclis çatısı altında bütçe yapmış tüm milletvekillerimizi ve ülkemizde taş üstüne taş koyan herkesi şükranla anıyorum.</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Teşekkür ediyorum Sayın Soluk.</w:t>
      </w:r>
    </w:p>
    <w:p w:rsidRPr="0063670E" w:rsidR="004F2355" w:rsidP="0063670E" w:rsidRDefault="004F2355">
      <w:pPr>
        <w:pStyle w:val="GENELKURUL"/>
        <w:spacing w:line="240" w:lineRule="auto"/>
        <w:rPr>
          <w:sz w:val="18"/>
        </w:rPr>
      </w:pPr>
      <w:r w:rsidRPr="0063670E">
        <w:rPr>
          <w:sz w:val="18"/>
        </w:rPr>
        <w:t>SALİH CORA (Trabzon) – Selamlıyor Sayın Başkanım.</w:t>
      </w:r>
    </w:p>
    <w:p w:rsidRPr="0063670E" w:rsidR="004F2355" w:rsidP="0063670E" w:rsidRDefault="004F2355">
      <w:pPr>
        <w:pStyle w:val="GENELKURUL"/>
        <w:spacing w:line="240" w:lineRule="auto"/>
        <w:rPr>
          <w:sz w:val="18"/>
        </w:rPr>
      </w:pPr>
      <w:r w:rsidRPr="0063670E">
        <w:rPr>
          <w:sz w:val="18"/>
        </w:rPr>
        <w:t>MEHMET HABİB SOLUK (Devamla) – Bir teşekkür…</w:t>
      </w:r>
    </w:p>
    <w:p w:rsidRPr="0063670E" w:rsidR="004F2355" w:rsidP="0063670E" w:rsidRDefault="004F2355">
      <w:pPr>
        <w:pStyle w:val="GENELKURUL"/>
        <w:spacing w:line="240" w:lineRule="auto"/>
        <w:rPr>
          <w:sz w:val="18"/>
        </w:rPr>
      </w:pPr>
      <w:r w:rsidRPr="0063670E">
        <w:rPr>
          <w:sz w:val="18"/>
        </w:rPr>
        <w:t>BAŞKAN – Tutanaklara geçiyor, devam edin, buyurun.</w:t>
      </w:r>
    </w:p>
    <w:p w:rsidRPr="0063670E" w:rsidR="004F2355" w:rsidP="0063670E" w:rsidRDefault="004F2355">
      <w:pPr>
        <w:pStyle w:val="GENELKURUL"/>
        <w:spacing w:line="240" w:lineRule="auto"/>
        <w:rPr>
          <w:sz w:val="18"/>
        </w:rPr>
      </w:pPr>
      <w:r w:rsidRPr="0063670E">
        <w:rPr>
          <w:sz w:val="18"/>
        </w:rPr>
        <w:t xml:space="preserve">MEHMET HABİB SOLUK (Devamla) – Ulaştırma ve Altyapı Bakanlığımızın 2022 bütçesinin hayırlı olmasını diliyorum. (AK PARTİ sıralarından alkışlar) Bakanlık merkez, bağlı, ilgili, ilişkili kurumları ile uzun yıllar çalıştığımız mesai arkadaşlarıma başarılar diliyor, saygılar sunuyorum. (AK PARTİ ve MHP sıralarından alkışlar) </w:t>
      </w:r>
    </w:p>
    <w:p w:rsidRPr="0063670E" w:rsidR="004F2355" w:rsidP="0063670E" w:rsidRDefault="004F2355">
      <w:pPr>
        <w:pStyle w:val="GENELKURUL"/>
        <w:spacing w:line="240" w:lineRule="auto"/>
        <w:rPr>
          <w:sz w:val="18"/>
        </w:rPr>
      </w:pPr>
      <w:r w:rsidRPr="0063670E">
        <w:rPr>
          <w:sz w:val="18"/>
        </w:rPr>
        <w:t>BAŞKAN – Söz sırası Çanakkale Milletvekili Sayın Jülide İskenderoğlu’nda.</w:t>
      </w:r>
    </w:p>
    <w:p w:rsidRPr="0063670E" w:rsidR="004F2355" w:rsidP="0063670E" w:rsidRDefault="004F2355">
      <w:pPr>
        <w:pStyle w:val="GENELKURUL"/>
        <w:spacing w:line="240" w:lineRule="auto"/>
        <w:rPr>
          <w:sz w:val="18"/>
        </w:rPr>
      </w:pPr>
      <w:r w:rsidRPr="0063670E">
        <w:rPr>
          <w:sz w:val="18"/>
        </w:rPr>
        <w:t>Buyurun Sayın İskenderoğlu. (AK PARTİ sıralarından alkışlar)</w:t>
      </w:r>
    </w:p>
    <w:p w:rsidRPr="0063670E" w:rsidR="004F2355" w:rsidP="0063670E" w:rsidRDefault="004F2355">
      <w:pPr>
        <w:pStyle w:val="GENELKURUL"/>
        <w:spacing w:line="240" w:lineRule="auto"/>
        <w:rPr>
          <w:sz w:val="18"/>
        </w:rPr>
      </w:pPr>
      <w:r w:rsidRPr="0063670E">
        <w:rPr>
          <w:sz w:val="18"/>
        </w:rPr>
        <w:t xml:space="preserve">AK PARTİ GRUBU ADINA JÜLİDE İSKENDEROĞLU (Çanakkale) – Sayın Başkan, değerli milletvekilleri; Karayolları Genel Müdürlüğümüzün 2022 yılı bütçesi üzerinde AK PARTİ Grubumuz adına söz almış bulunuyorum. Bu vesileyle, Gazi Meclisimizi ve aziz milletimizi saygıyla selamlıyorum. (AK PARTİ sıralarından alkışlar) </w:t>
      </w:r>
    </w:p>
    <w:p w:rsidRPr="0063670E" w:rsidR="004F2355" w:rsidP="0063670E" w:rsidRDefault="004F2355">
      <w:pPr>
        <w:pStyle w:val="GENELKURUL"/>
        <w:spacing w:line="240" w:lineRule="auto"/>
        <w:rPr>
          <w:sz w:val="18"/>
        </w:rPr>
      </w:pPr>
      <w:r w:rsidRPr="0063670E">
        <w:rPr>
          <w:sz w:val="18"/>
        </w:rPr>
        <w:t xml:space="preserve">Cumhuriyetimizin ilk yıllarında ekonominin temeli olarak üretime, üretimin ekonomiye kazandırılması için de ulaşıma önem verildi çünkü üretimin değer kazanabilmesi, ekonomiye kazandırılması ancak ulaşımla mümkündür. Cumhurbaşkanımız Sayın Recep Tayyip Erdoğan’ın liderliğinde “Yol medeniyettir.” dedik ve iktidarımız süresince ekonominin temeli olarak ulaşım altyapısına önem verdik. 2003 öncesi </w:t>
      </w:r>
      <w:smartTag w:uri="urn:schemas-microsoft-com:office:smarttags" w:element="metricconverter">
        <w:smartTagPr>
          <w:attr w:name="ProductID" w:val="6.101 kilometre"/>
        </w:smartTagPr>
        <w:r w:rsidRPr="0063670E">
          <w:rPr>
            <w:sz w:val="18"/>
          </w:rPr>
          <w:t>6.101 kilometre</w:t>
        </w:r>
      </w:smartTag>
      <w:r w:rsidRPr="0063670E">
        <w:rPr>
          <w:sz w:val="18"/>
        </w:rPr>
        <w:t xml:space="preserve"> uzunluğunda bölünmüş yol ağı 6 ilimizi birbirine bağlarken </w:t>
      </w:r>
      <w:smartTag w:uri="urn:schemas-microsoft-com:office:smarttags" w:element="metricconverter">
        <w:smartTagPr>
          <w:attr w:name="ProductID" w:val="22.372 kilometre"/>
        </w:smartTagPr>
        <w:r w:rsidRPr="0063670E">
          <w:rPr>
            <w:sz w:val="18"/>
          </w:rPr>
          <w:t>22.372 kilometre</w:t>
        </w:r>
      </w:smartTag>
      <w:r w:rsidRPr="0063670E">
        <w:rPr>
          <w:sz w:val="18"/>
        </w:rPr>
        <w:t xml:space="preserve"> yol yaparak bölünmüş yol ağımızı 28.473 kilometreye ulaştırdık, 77 ili birbirine bağladık. 2003 öncesi </w:t>
      </w:r>
      <w:smartTag w:uri="urn:schemas-microsoft-com:office:smarttags" w:element="metricconverter">
        <w:smartTagPr>
          <w:attr w:name="ProductID" w:val="1.714 kilometre"/>
        </w:smartTagPr>
        <w:r w:rsidRPr="0063670E">
          <w:rPr>
            <w:sz w:val="18"/>
          </w:rPr>
          <w:t>1.714 kilometre</w:t>
        </w:r>
      </w:smartTag>
      <w:r w:rsidRPr="0063670E">
        <w:rPr>
          <w:sz w:val="18"/>
        </w:rPr>
        <w:t xml:space="preserve"> olan otoyol ağımızı, son on dokuz yılda yapılan otoyollarla 3.532 kilometreye ulaştırdık. </w:t>
      </w:r>
    </w:p>
    <w:p w:rsidRPr="0063670E" w:rsidR="004F2355" w:rsidP="0063670E" w:rsidRDefault="004F2355">
      <w:pPr>
        <w:pStyle w:val="GENELKURUL"/>
        <w:spacing w:line="240" w:lineRule="auto"/>
        <w:rPr>
          <w:sz w:val="18"/>
        </w:rPr>
      </w:pPr>
      <w:r w:rsidRPr="0063670E">
        <w:rPr>
          <w:sz w:val="18"/>
        </w:rPr>
        <w:t>Yine, 2003 öncesi yıllık ortalama 7 bin kilometre asfaltlama çalışması ve onarım çalışması yapılırken 2003-2020 yılları arasında yıllık ortalama 14 bin kilometre asfaltlama çalışması yapıldı.</w:t>
      </w:r>
    </w:p>
    <w:p w:rsidRPr="0063670E" w:rsidR="004F2355" w:rsidP="0063670E" w:rsidRDefault="004F2355">
      <w:pPr>
        <w:pStyle w:val="GENELKURUL"/>
        <w:spacing w:line="240" w:lineRule="auto"/>
        <w:rPr>
          <w:sz w:val="18"/>
        </w:rPr>
      </w:pPr>
      <w:r w:rsidRPr="0063670E">
        <w:rPr>
          <w:sz w:val="18"/>
        </w:rPr>
        <w:t xml:space="preserve">ÖMER FETHİ GÜRER (Niğde) – Asfaltlar bozuk ondan. </w:t>
      </w:r>
    </w:p>
    <w:p w:rsidRPr="0063670E" w:rsidR="006C1C9D" w:rsidP="0063670E" w:rsidRDefault="004F2355">
      <w:pPr>
        <w:pStyle w:val="GENELKURUL"/>
        <w:spacing w:line="240" w:lineRule="auto"/>
        <w:rPr>
          <w:sz w:val="18"/>
        </w:rPr>
      </w:pPr>
      <w:r w:rsidRPr="0063670E">
        <w:rPr>
          <w:sz w:val="18"/>
        </w:rPr>
        <w:t xml:space="preserve">JÜLİDE İSKENDEROĞLU (Devamla) - 2003-2021 yılları arasında </w:t>
      </w:r>
      <w:smartTag w:uri="urn:schemas-microsoft-com:office:smarttags" w:element="metricconverter">
        <w:smartTagPr>
          <w:attr w:name="ProductID" w:val="408 kilometre"/>
        </w:smartTagPr>
        <w:r w:rsidRPr="0063670E">
          <w:rPr>
            <w:sz w:val="18"/>
          </w:rPr>
          <w:t>408 kilometre</w:t>
        </w:r>
      </w:smartTag>
      <w:r w:rsidRPr="0063670E">
        <w:rPr>
          <w:sz w:val="18"/>
        </w:rPr>
        <w:t xml:space="preserve"> uzunluğunda 3.598 köprünün yapımını tamamladık, 1.209 köprü onardık, 395 adet tarihî köprüyü ise restore ederek tarihî değerlerimizi koruduk. Yine, güvenli ve hızlı ulaşımda önemli yer tutan tünel geçişlerinin yapımına da ağırlık vererek son on dokuz yılda yapılan 375 tünelle birlikte bugün itibarıyla tüm yollarımızda 458 tünel hizmet vermekte.</w:t>
      </w:r>
    </w:p>
    <w:p w:rsidRPr="0063670E" w:rsidR="004F2355" w:rsidP="0063670E" w:rsidRDefault="004F2355">
      <w:pPr>
        <w:pStyle w:val="GENELKURUL"/>
        <w:spacing w:line="240" w:lineRule="auto"/>
        <w:rPr>
          <w:sz w:val="18"/>
        </w:rPr>
      </w:pPr>
      <w:r w:rsidRPr="0063670E">
        <w:rPr>
          <w:sz w:val="18"/>
        </w:rPr>
        <w:t xml:space="preserve">Konuşmamın başında da belirttiğim gibi, ulaşım yatırımları ekonomik katma değer sağlamakta. Ülkemiz ekonomisi için yapılan bu yatırımların en önemlilerinden biri de tamamlanma aşamasında olan Malkara-Çanakkale Otoyolu ve 1915 Çanakkale Köprüsü’dür. Bağlantı yollarıyla birlikte </w:t>
      </w:r>
      <w:smartTag w:uri="urn:schemas-microsoft-com:office:smarttags" w:element="metricconverter">
        <w:smartTagPr>
          <w:attr w:name="ProductID" w:val="101 kilometre"/>
        </w:smartTagPr>
        <w:r w:rsidRPr="0063670E">
          <w:rPr>
            <w:sz w:val="18"/>
          </w:rPr>
          <w:t>101 kilometre</w:t>
        </w:r>
      </w:smartTag>
      <w:r w:rsidRPr="0063670E">
        <w:rPr>
          <w:sz w:val="18"/>
        </w:rPr>
        <w:t xml:space="preserve"> uzunluğundaki bu projenin bizi çok heyecanlandırdığını özellikle 1915 Çanakkale Köprüsü için söylemek istiyorum. Boğaz’ın gerdanlığı, asrın hayali olan köprümüzü, birçok sembolü, anlamı da yükleyerek hayata geçirmek çok şükür ki bizlere nasip oldu. Köprümüzün iki kule arası </w:t>
      </w:r>
      <w:smartTag w:uri="urn:schemas-microsoft-com:office:smarttags" w:element="metricconverter">
        <w:smartTagPr>
          <w:attr w:name="ProductID" w:val="2.023 metre"/>
        </w:smartTagPr>
        <w:r w:rsidRPr="0063670E">
          <w:rPr>
            <w:sz w:val="18"/>
          </w:rPr>
          <w:t>2.023 metre</w:t>
        </w:r>
      </w:smartTag>
      <w:r w:rsidRPr="0063670E">
        <w:rPr>
          <w:sz w:val="18"/>
        </w:rPr>
        <w:t xml:space="preserve"> ve yaklaşım viyadükleriyle toplam uzunluğu </w:t>
      </w:r>
      <w:smartTag w:uri="urn:schemas-microsoft-com:office:smarttags" w:element="metricconverter">
        <w:smartTagPr>
          <w:attr w:name="ProductID" w:val="4.608 metre"/>
        </w:smartTagPr>
        <w:r w:rsidRPr="0063670E">
          <w:rPr>
            <w:sz w:val="18"/>
          </w:rPr>
          <w:t>4.608 metre</w:t>
        </w:r>
      </w:smartTag>
      <w:r w:rsidRPr="0063670E">
        <w:rPr>
          <w:sz w:val="18"/>
        </w:rPr>
        <w:t xml:space="preserve">. Semboller köprüsü demiştim, iki ayak aralığının </w:t>
      </w:r>
      <w:smartTag w:uri="urn:schemas-microsoft-com:office:smarttags" w:element="metricconverter">
        <w:smartTagPr>
          <w:attr w:name="ProductID" w:val="2.023 metre"/>
        </w:smartTagPr>
        <w:r w:rsidRPr="0063670E">
          <w:rPr>
            <w:sz w:val="18"/>
          </w:rPr>
          <w:t>2.023 metre</w:t>
        </w:r>
      </w:smartTag>
      <w:r w:rsidRPr="0063670E">
        <w:rPr>
          <w:sz w:val="18"/>
        </w:rPr>
        <w:t xml:space="preserve"> olması sebebiyle cumhuriyetimizin 100’üncü yılına </w:t>
      </w:r>
      <w:proofErr w:type="spellStart"/>
      <w:r w:rsidRPr="0063670E">
        <w:rPr>
          <w:sz w:val="18"/>
        </w:rPr>
        <w:t>ithafen</w:t>
      </w:r>
      <w:proofErr w:type="spellEnd"/>
      <w:r w:rsidRPr="0063670E">
        <w:rPr>
          <w:sz w:val="18"/>
        </w:rPr>
        <w:t xml:space="preserve"> dünyanın en uzun orta açıklı asma köprüsü, literatürde zor geçilecek bir temsilcisi. Kırmızı beyaz renkleriyle şanlı bayrağımızı; </w:t>
      </w:r>
      <w:smartTag w:uri="urn:schemas-microsoft-com:office:smarttags" w:element="metricconverter">
        <w:smartTagPr>
          <w:attr w:name="ProductID" w:val="318 metre"/>
        </w:smartTagPr>
        <w:r w:rsidRPr="0063670E">
          <w:rPr>
            <w:sz w:val="18"/>
          </w:rPr>
          <w:t>318 metre</w:t>
        </w:r>
      </w:smartTag>
      <w:r w:rsidRPr="0063670E">
        <w:rPr>
          <w:sz w:val="18"/>
        </w:rPr>
        <w:t xml:space="preserve"> yüksekliğiyle 3’üncü ayın 18’ini, 18 Mart Çanakkale Zaferi’ni sembolize ediyor. (AK PARTİ sıralarından alkışlar) Kule tepelerine yerleştirilecek olan, Seyit Onbaşı’nın sırtlayarak âdeta savaşın ve ülkenin kaderini değiştirdiği top mermileri</w:t>
      </w:r>
      <w:r w:rsidRPr="0063670E" w:rsidR="006C1C9D">
        <w:rPr>
          <w:sz w:val="18"/>
        </w:rPr>
        <w:t>,</w:t>
      </w:r>
      <w:r w:rsidRPr="0063670E">
        <w:rPr>
          <w:sz w:val="18"/>
        </w:rPr>
        <w:t xml:space="preserve"> gören herkese şanlı ecdadın tarihe altın harflerle yazdığı “Çanakkale geçilmez.” mücadelesini tekrar hatırlatacak. </w:t>
      </w:r>
    </w:p>
    <w:p w:rsidRPr="0063670E" w:rsidR="004F2355" w:rsidP="0063670E" w:rsidRDefault="004F2355">
      <w:pPr>
        <w:pStyle w:val="GENELKURUL"/>
        <w:spacing w:line="240" w:lineRule="auto"/>
        <w:rPr>
          <w:sz w:val="18"/>
        </w:rPr>
      </w:pPr>
      <w:r w:rsidRPr="0063670E">
        <w:rPr>
          <w:sz w:val="18"/>
        </w:rPr>
        <w:t xml:space="preserve">Bu bölgemizde köprüyle birlikte devam eden yatırımları da göz önüne aldığımızda asrın projesinin ne kadar kıymetli olduğunu göreceksiniz. Örneğin, Ezine ilçemizde kurulan Gıda OSB’miz, Bayramiç ilçemizde planlanan Küçükbaş Hayvancılık OSB’miz, Çan ilçemizdeki Lojistik OSB’miz, Ayvacık ilçemizde başlamak üzere olan Seracılık OSB’miz gibi yatırımlar projenin bölge için çok önemli bir hâle gelmesine neden olacak. Hazır olan altyapı sayesinde, dünya markası hâline gelen Ezine peynirimiz, pazarda ısrarla aradığınız Çanakkale ve Eceabat domatesimiz, Biga’mızın eti, Yenice’mizin </w:t>
      </w:r>
      <w:proofErr w:type="spellStart"/>
      <w:r w:rsidRPr="0063670E">
        <w:rPr>
          <w:sz w:val="18"/>
        </w:rPr>
        <w:t>kapya</w:t>
      </w:r>
      <w:proofErr w:type="spellEnd"/>
      <w:r w:rsidRPr="0063670E">
        <w:rPr>
          <w:sz w:val="18"/>
        </w:rPr>
        <w:t xml:space="preserve"> biberi, Gelibolu’muzun balığı, eşsiz tadı ve aromasıyla hayranı olduğunuz Bayramiç beyazımız, Ayvacık ve </w:t>
      </w:r>
      <w:proofErr w:type="spellStart"/>
      <w:r w:rsidRPr="0063670E">
        <w:rPr>
          <w:sz w:val="18"/>
        </w:rPr>
        <w:t>Geyikli’mizin</w:t>
      </w:r>
      <w:proofErr w:type="spellEnd"/>
      <w:r w:rsidRPr="0063670E">
        <w:rPr>
          <w:sz w:val="18"/>
        </w:rPr>
        <w:t xml:space="preserve"> zeytinyağı tüm ülkemize, hatta yurt dışına, pazarlara daha hızlı ve taze şekilde ulaşacak. Assos’tan </w:t>
      </w:r>
      <w:proofErr w:type="spellStart"/>
      <w:r w:rsidRPr="0063670E">
        <w:rPr>
          <w:sz w:val="18"/>
        </w:rPr>
        <w:t>Troya’ya</w:t>
      </w:r>
      <w:proofErr w:type="spellEnd"/>
      <w:r w:rsidRPr="0063670E">
        <w:rPr>
          <w:sz w:val="18"/>
        </w:rPr>
        <w:t xml:space="preserve">, </w:t>
      </w:r>
      <w:proofErr w:type="spellStart"/>
      <w:r w:rsidRPr="0063670E">
        <w:rPr>
          <w:sz w:val="18"/>
        </w:rPr>
        <w:t>Parion’dan</w:t>
      </w:r>
      <w:proofErr w:type="spellEnd"/>
      <w:r w:rsidRPr="0063670E">
        <w:rPr>
          <w:sz w:val="18"/>
        </w:rPr>
        <w:t xml:space="preserve"> </w:t>
      </w:r>
      <w:proofErr w:type="spellStart"/>
      <w:r w:rsidRPr="0063670E">
        <w:rPr>
          <w:sz w:val="18"/>
        </w:rPr>
        <w:t>Maydos’a</w:t>
      </w:r>
      <w:proofErr w:type="spellEnd"/>
      <w:r w:rsidRPr="0063670E">
        <w:rPr>
          <w:sz w:val="18"/>
        </w:rPr>
        <w:t xml:space="preserve"> tarihe dünya mirası olan kültür varlıklarımızı görmeye gelecek misafirlerimiz artık “Gemi çalışıyor mu?” diye bir sorun yaşamadan gelecek ve ülke turizmi için önemli bir kazanç olacak. Önem ve özelliklerini birçok kez detaylandırmamıza rağmen 1915 Çanakkale Köprümüzü hâlâ dar bir vizyonda değerlendirmek isteyenleri de Lapseki ilçemizde Çevre, Şehircilik ve İklim Değişikliği Bakanlığının</w:t>
      </w:r>
      <w:r w:rsidRPr="0063670E" w:rsidR="00AA3272">
        <w:rPr>
          <w:sz w:val="18"/>
        </w:rPr>
        <w:t xml:space="preserve"> </w:t>
      </w:r>
      <w:r w:rsidRPr="0063670E">
        <w:rPr>
          <w:sz w:val="18"/>
        </w:rPr>
        <w:t>Lapseki Belediyemizle birlikte sürdürdüğü…</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Tamamlayalım lütfen.</w:t>
      </w:r>
    </w:p>
    <w:p w:rsidRPr="0063670E" w:rsidR="004F2355" w:rsidP="0063670E" w:rsidRDefault="004F2355">
      <w:pPr>
        <w:pStyle w:val="GENELKURUL"/>
        <w:spacing w:line="240" w:lineRule="auto"/>
        <w:rPr>
          <w:sz w:val="18"/>
        </w:rPr>
      </w:pPr>
      <w:r w:rsidRPr="0063670E">
        <w:rPr>
          <w:sz w:val="18"/>
        </w:rPr>
        <w:t xml:space="preserve">JÜLİDE İSKENDEROĞLU (Devamla) – …millet bahçemizin yapımı tamamlandığında -hayal dahi edemediklerinizi nasıl gerçeğe dönüştürdüğümüzü, tüm engellemelerinize rağmen nasıl devasa ürünler ürettiğimizi görmezden gelseniz de “Dünyanın en iyi işini yapsanız bile yine olumsuz bakarız.” diyenlerden olsanız da- belki “Bir kahvenin kırk yıl hatırı olur.” sözünü hatırlatarak bir kahve eşliğinde eserin güzelliğini ve işleyişini görmeye davet ediyorum. (AK PARTİ sıralarından alkışlar) </w:t>
      </w:r>
    </w:p>
    <w:p w:rsidRPr="0063670E" w:rsidR="004F2355" w:rsidP="0063670E" w:rsidRDefault="004F2355">
      <w:pPr>
        <w:pStyle w:val="GENELKURUL"/>
        <w:spacing w:line="240" w:lineRule="auto"/>
        <w:rPr>
          <w:sz w:val="18"/>
        </w:rPr>
      </w:pPr>
      <w:r w:rsidRPr="0063670E">
        <w:rPr>
          <w:sz w:val="18"/>
        </w:rPr>
        <w:t xml:space="preserve">Bu kıymetli eserin yapımında emeği geçen, başta Cumhurbaşkanımız olmak üzere, tüm Ulaştırma Bakanlarımıza, ekiplerine, kaynakçısından çaycısına kadar köprü personeline teşekkür ediyor, 1915 Çanakkale Köprüsü’nün öncelikle Çanakkaleli değerli </w:t>
      </w:r>
      <w:proofErr w:type="spellStart"/>
      <w:r w:rsidRPr="0063670E">
        <w:rPr>
          <w:sz w:val="18"/>
        </w:rPr>
        <w:t>hemşehrilerime</w:t>
      </w:r>
      <w:proofErr w:type="spellEnd"/>
      <w:r w:rsidRPr="0063670E">
        <w:rPr>
          <w:sz w:val="18"/>
        </w:rPr>
        <w:t xml:space="preserve"> ve tüm milletimize hayırlı olmasını diliyor, hepinizi saygıyla selamlıyorum.</w:t>
      </w:r>
    </w:p>
    <w:p w:rsidRPr="0063670E" w:rsidR="004F2355" w:rsidP="0063670E" w:rsidRDefault="004F2355">
      <w:pPr>
        <w:pStyle w:val="GENELKURUL"/>
        <w:spacing w:line="240" w:lineRule="auto"/>
        <w:rPr>
          <w:sz w:val="18"/>
        </w:rPr>
      </w:pPr>
      <w:r w:rsidRPr="0063670E">
        <w:rPr>
          <w:sz w:val="18"/>
        </w:rPr>
        <w:t>2022 bütçemiz hayırlara vesile olsun. (AK PARTİ ve MHP sıralarından alkışlar)</w:t>
      </w:r>
    </w:p>
    <w:p w:rsidRPr="0063670E" w:rsidR="004F2355" w:rsidP="0063670E" w:rsidRDefault="004F2355">
      <w:pPr>
        <w:pStyle w:val="GENELKURUL"/>
        <w:spacing w:line="240" w:lineRule="auto"/>
        <w:rPr>
          <w:sz w:val="18"/>
        </w:rPr>
      </w:pPr>
      <w:r w:rsidRPr="0063670E">
        <w:rPr>
          <w:sz w:val="18"/>
        </w:rPr>
        <w:t>OYA ERSOY (İstanbul) – Dün Çine’de zeytinliğini savunan ve vurulan arkadaşımıza bir şey demediniz Sayın Milletvekili.</w:t>
      </w:r>
    </w:p>
    <w:p w:rsidRPr="0063670E" w:rsidR="004F2355" w:rsidP="0063670E" w:rsidRDefault="004F2355">
      <w:pPr>
        <w:pStyle w:val="GENELKURUL"/>
        <w:spacing w:line="240" w:lineRule="auto"/>
        <w:rPr>
          <w:sz w:val="18"/>
        </w:rPr>
      </w:pPr>
      <w:r w:rsidRPr="0063670E">
        <w:rPr>
          <w:sz w:val="18"/>
        </w:rPr>
        <w:t xml:space="preserve">BAŞKAN – Yalova Milletvekili Sayın Ahmet </w:t>
      </w:r>
      <w:proofErr w:type="spellStart"/>
      <w:r w:rsidRPr="0063670E">
        <w:rPr>
          <w:sz w:val="18"/>
        </w:rPr>
        <w:t>Büyükgümüş</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 xml:space="preserve">Buyurun Sayın </w:t>
      </w:r>
      <w:proofErr w:type="spellStart"/>
      <w:r w:rsidRPr="0063670E">
        <w:rPr>
          <w:sz w:val="18"/>
        </w:rPr>
        <w:t>Büyükgümüş</w:t>
      </w:r>
      <w:proofErr w:type="spellEnd"/>
      <w:r w:rsidRPr="0063670E">
        <w:rPr>
          <w:sz w:val="18"/>
        </w:rPr>
        <w:t>. (AK PARTİ sıralarından alkışlar)</w:t>
      </w:r>
    </w:p>
    <w:p w:rsidRPr="0063670E" w:rsidR="004F2355" w:rsidP="0063670E" w:rsidRDefault="004F2355">
      <w:pPr>
        <w:pStyle w:val="GENELKURUL"/>
        <w:spacing w:line="240" w:lineRule="auto"/>
        <w:rPr>
          <w:sz w:val="18"/>
        </w:rPr>
      </w:pPr>
      <w:r w:rsidRPr="0063670E">
        <w:rPr>
          <w:sz w:val="18"/>
        </w:rPr>
        <w:t>AK PARTİ GRUBU ADINA AHMET BÜYÜKGÜMÜŞ (Yalova) – Sayın Başkan, Saygıdeğer Bakanlarımız, değerli milletvekillerimiz, ekranları başında bütçe müzakerelerimizi takip eden aziz milletimiz; Bilgi Teknolojileri ve İletişim Kurumunun 2022 yılı bütçesi üzerine partim adına söz almış bulunmaktayım. Her birinizi saygıyla selamlıyorum. (AK PARTİ sıralarından alkışlar)</w:t>
      </w:r>
    </w:p>
    <w:p w:rsidRPr="0063670E" w:rsidR="004F2355" w:rsidP="0063670E" w:rsidRDefault="004F2355">
      <w:pPr>
        <w:pStyle w:val="GENELKURUL"/>
        <w:spacing w:line="240" w:lineRule="auto"/>
        <w:rPr>
          <w:sz w:val="18"/>
        </w:rPr>
      </w:pPr>
      <w:r w:rsidRPr="0063670E">
        <w:rPr>
          <w:sz w:val="18"/>
        </w:rPr>
        <w:t>2002 yılından bu yana, AK PARTİ bütçelerinin her biri, içerisinde milletimiz ve tüm insanlık için büyük faydaların, atılımların yer aldığı bütçeler olmuştur. Memurumuzdan işçimize, ev hanımlarından öğrenci kardeşlerimize, sanayicimizden esnafımıza, çiftçimize kadar AK PARTİ bütçeleri her zaman insan odaklı olmuştur. 2022 yılı bütçe görüşmelerimizin de aynı şekilde aziz milletimize ve tüm insanlığa hayırlar getireceğine dair kuvvetli inancımı vurgulayarak konuşmama başlamak istiyorum.</w:t>
      </w:r>
    </w:p>
    <w:p w:rsidRPr="0063670E" w:rsidR="004F2355" w:rsidP="0063670E" w:rsidRDefault="004F2355">
      <w:pPr>
        <w:pStyle w:val="GENELKURUL"/>
        <w:spacing w:line="240" w:lineRule="auto"/>
        <w:rPr>
          <w:sz w:val="18"/>
        </w:rPr>
      </w:pPr>
      <w:r w:rsidRPr="0063670E">
        <w:rPr>
          <w:sz w:val="18"/>
        </w:rPr>
        <w:t xml:space="preserve">Covid-19 salgını sonrası dünyadaki sosyal ve ekonomik gelişmeler üzerine önemli tartışmalar yürütülüyor. Bu tartışmaların hareket noktası ise salgının teknolojik gelişimi hızlandırmasıdır. Dijitalleşmede on, yirmi yılda yaşanacak gelişmeler birkaç yıl içerisinde </w:t>
      </w:r>
      <w:proofErr w:type="spellStart"/>
      <w:r w:rsidRPr="0063670E">
        <w:rPr>
          <w:sz w:val="18"/>
        </w:rPr>
        <w:t>katediliyor</w:t>
      </w:r>
      <w:proofErr w:type="spellEnd"/>
      <w:r w:rsidRPr="0063670E">
        <w:rPr>
          <w:sz w:val="18"/>
        </w:rPr>
        <w:t xml:space="preserve">. Bu çerçevede </w:t>
      </w:r>
      <w:proofErr w:type="spellStart"/>
      <w:r w:rsidRPr="0063670E">
        <w:rPr>
          <w:sz w:val="18"/>
        </w:rPr>
        <w:t>BTK’nin</w:t>
      </w:r>
      <w:proofErr w:type="spellEnd"/>
      <w:r w:rsidRPr="0063670E">
        <w:rPr>
          <w:sz w:val="18"/>
        </w:rPr>
        <w:t xml:space="preserve"> ortaya koyacağı stratejiler, hayata geçireceği düzenlemeler ve teknoloji anlamında, özellikle bilgi teknolojisi anlamında öncülük edeceği yerlileştirme çalışmaları Türkiye’nin geleceğin dünyasındaki konumunu belirlemede hayati bir etkiye sahip olacak. Akıllı şehirler, nesnelerin interneti ve yapay zekâ karar destek mekanizmalarıyla gündelik yaşamdan tüm sektörlerdeki üretim süreçlerine kadar bizleri büyük bir dönüşüm bekliyor. Bu büyük dönüşümün içerisinde bilgi teknolojileri alanında tasarımdan üretime ve son kullanıcıyla buluşmaya kadar geniş bir perspektifte oluşturacağımız değer ekosistemi ülkemizin stratejik önceliği konumunda. 5G çalışmaları ise bu ekosistemin tam da odağında yer alıyor. </w:t>
      </w:r>
    </w:p>
    <w:p w:rsidRPr="0063670E" w:rsidR="004F2355" w:rsidP="0063670E" w:rsidRDefault="004F2355">
      <w:pPr>
        <w:pStyle w:val="GENELKURUL"/>
        <w:spacing w:line="240" w:lineRule="auto"/>
        <w:rPr>
          <w:sz w:val="18"/>
        </w:rPr>
      </w:pPr>
      <w:r w:rsidRPr="0063670E">
        <w:rPr>
          <w:sz w:val="18"/>
        </w:rPr>
        <w:t xml:space="preserve">Saygıdeğer milletvekilleri, ticaret savaşları artık günümüzde küresel tüm gelişmelerin ana belirleyicisi konumunda. Yakın bir geçmişte ülkelerin birbirlerine 5G altyapılarını hangi şirketlerin geliştireceği tartışmaları üzerinden kısıtlamalar koyması, küresel 5G üreticisi şirketlerin üst düzey yöneticilerinin ticaret savaşlarına konu edilerek tutuklanması bize önemli, kritik bir alanı gösteriyor. Türkiye savunma sanayisi alanında İnsansız Hava Araçları Programı’nı nasıl en doğru zamanda başlatmış ve bugün savaş stratejilerini dahi değiştirtecek kadar önemli bir avantaj elde etmişse aynısını yakın bir gelecekte bilgi teknolojilerinde de göreceğiz. </w:t>
      </w:r>
      <w:proofErr w:type="spellStart"/>
      <w:r w:rsidRPr="0063670E">
        <w:rPr>
          <w:sz w:val="18"/>
        </w:rPr>
        <w:t>BTK’nin</w:t>
      </w:r>
      <w:proofErr w:type="spellEnd"/>
      <w:r w:rsidRPr="0063670E">
        <w:rPr>
          <w:sz w:val="18"/>
        </w:rPr>
        <w:t xml:space="preserve"> ve Bakanlığımızın öncülüğünde kurulan Haberleşme Teknolojileri Kümeleşmesi uçtan uca 5G şebekelerini yazılımdan donanıma kadar yerli imkânlarla geliştirip üretmeyi hedefliyor. Geçtiğimiz haziran ayında ilk faz çalışmaları tamamlanan bu önemli proje ülkemizin yüz akı olacak. “Teknoloji üreten Türkiye özgürlüğümüzün garantisidir.” diyerek bu çalışmaları başlatan Sayın Cumhurbaşkanımıza ve Bakanımıza huzurlarınızda şükranlarımı sunuyorum. (AK PARTİ sıralarından alkışlar) </w:t>
      </w:r>
    </w:p>
    <w:p w:rsidRPr="0063670E" w:rsidR="004F2355" w:rsidP="0063670E" w:rsidRDefault="004F2355">
      <w:pPr>
        <w:pStyle w:val="GENELKURUL"/>
        <w:spacing w:line="240" w:lineRule="auto"/>
        <w:rPr>
          <w:sz w:val="18"/>
        </w:rPr>
      </w:pPr>
      <w:r w:rsidRPr="0063670E">
        <w:rPr>
          <w:sz w:val="18"/>
        </w:rPr>
        <w:t>Kıymetli milletvekilleri, inşa edeceğimiz altyapı kadar, bilgi güvenliği de aynı derecede büyük önem taşıyor. Geçtiğimiz birkaç ay içerisinde dünyanın en büyük teknoloji şirketleri arka arkaya veri güvenliği krizleriyle karşılaştı ve hatta bunlardan birinin çalışanları sabah iş yerlerine gittiklerinde sistemleri “</w:t>
      </w:r>
      <w:proofErr w:type="spellStart"/>
      <w:r w:rsidRPr="0063670E">
        <w:rPr>
          <w:sz w:val="18"/>
        </w:rPr>
        <w:t>hack”lendiği</w:t>
      </w:r>
      <w:proofErr w:type="spellEnd"/>
      <w:r w:rsidRPr="0063670E">
        <w:rPr>
          <w:sz w:val="18"/>
        </w:rPr>
        <w:t xml:space="preserve"> için odalarının kapılarını dahi açamadılar. Bu durum, bize önemli bir sorun alanını işaret ediyor. Meclisimizin en yeni ihtisas komisyonu olan Dijital Mecralar Komisyonunda yaptığımız çalışmalarla birlikte söyleyebilirim ki önümüzdeki dönemin en etkili üretim aracı veri olacak. Artık özlü bir söz hâline gelen “Veri, yeni petroldür.” deyişini idraklerinize sunmak isterim. 20’nci yüzyılın başında petrol için nasıl insanlar sömürüldüyse, ülkelerin sınırları değiştirildiyse benzer gelişmelerin bu yeni veri odaklı dünyada da dijital platformlardan kaynaklı olarak yaşanması muhtemeldir. İnsanı sömüren, iyiye, güzele, adaletli olana dair ne varsa alıp </w:t>
      </w:r>
      <w:proofErr w:type="spellStart"/>
      <w:r w:rsidRPr="0063670E">
        <w:rPr>
          <w:sz w:val="18"/>
        </w:rPr>
        <w:t>antideğerler</w:t>
      </w:r>
      <w:proofErr w:type="spellEnd"/>
      <w:r w:rsidRPr="0063670E">
        <w:rPr>
          <w:sz w:val="18"/>
        </w:rPr>
        <w:t xml:space="preserve"> üreterek inşa edilmeye çalışılan kişilik sömürüsü odaklı bu dünyanın karşısındayız. Nasıl “Dünya 5’ten büyüktür.” diyorsak artık küresel </w:t>
      </w:r>
      <w:proofErr w:type="spellStart"/>
      <w:r w:rsidRPr="0063670E">
        <w:rPr>
          <w:sz w:val="18"/>
        </w:rPr>
        <w:t>hegemonlara</w:t>
      </w:r>
      <w:proofErr w:type="spellEnd"/>
      <w:r w:rsidRPr="0063670E">
        <w:rPr>
          <w:sz w:val="18"/>
        </w:rPr>
        <w:t xml:space="preserve"> dönüşen büyük teknoloji şirketlerinin oluşturduğu bu ekonomi politik sistemin de aynı şekilde karşısındayız.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Tamamlayalım lütfen. </w:t>
      </w:r>
    </w:p>
    <w:p w:rsidRPr="0063670E" w:rsidR="004F2355" w:rsidP="0063670E" w:rsidRDefault="004F2355">
      <w:pPr>
        <w:pStyle w:val="GENELKURUL"/>
        <w:spacing w:line="240" w:lineRule="auto"/>
        <w:rPr>
          <w:sz w:val="18"/>
        </w:rPr>
      </w:pPr>
      <w:r w:rsidRPr="0063670E">
        <w:rPr>
          <w:sz w:val="18"/>
        </w:rPr>
        <w:t xml:space="preserve">AHMET BÜYÜKGÜMÜŞ (Devamla) – Şirketler bu işin sadece görünen kısmı. Bugün var olan şirketler değişir, yerine başkaları gelir. Odaklanmamız gereken, karşısında olmamız gereken, insanların ürettikleri veriler kullanılarak, adalet ilkesi hiçe sayılarak yapılan sömürüdür. Bu manada, küresel şirketlerin Türkiye’de temsilci bulundurmasına yönelik çıkardığımız yasanın bir muhataplık ilişkisi oluşturması ve yasal süreçler için bir zemin teşkil etmesi bakımından çok önemli ve değerli olduğuna inanıyorum. </w:t>
      </w:r>
      <w:proofErr w:type="spellStart"/>
      <w:r w:rsidRPr="0063670E">
        <w:rPr>
          <w:sz w:val="18"/>
        </w:rPr>
        <w:t>BTK’nin</w:t>
      </w:r>
      <w:proofErr w:type="spellEnd"/>
      <w:r w:rsidRPr="0063670E">
        <w:rPr>
          <w:sz w:val="18"/>
        </w:rPr>
        <w:t xml:space="preserve">, Komisyonumuzun ve Meclisimizin atacağı adımlarla, hem temsilcilik kurumunun daha işlevsel kılınacağı hem de veri güvenliğinden mahremiyete, çocukların üstün yararından bireylerin lekelenmeme hakkına kadar küresel gelişmeleri yakından izleyen yeni düzenlemeleri hayata geçirecek adımları hep birlikte atmalıyız. Geleceğin güçlü </w:t>
      </w:r>
      <w:proofErr w:type="spellStart"/>
      <w:r w:rsidRPr="0063670E">
        <w:rPr>
          <w:sz w:val="18"/>
        </w:rPr>
        <w:t>Türkiyesi</w:t>
      </w:r>
      <w:proofErr w:type="spellEnd"/>
      <w:r w:rsidRPr="0063670E">
        <w:rPr>
          <w:sz w:val="18"/>
        </w:rPr>
        <w:t xml:space="preserve">, teknolojiyi sadece kullanan değil, tasarlayan, üreten ve ihraç eden bir ülke olacaktır. </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 xml:space="preserve">BAŞKAN – Teşekkür ediyoruz Sayın </w:t>
      </w:r>
      <w:proofErr w:type="spellStart"/>
      <w:r w:rsidRPr="0063670E">
        <w:rPr>
          <w:sz w:val="18"/>
        </w:rPr>
        <w:t>Büyükgümüş</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AHMET BÜYÜKGÜMÜŞ (Devamla) - Bu hedef doğrultusunda çalışan Ulaştırma ve Altyapı Bakanlığımız ile Bilgi Teknolojileri ve İletişim Kurumunun 2022 yılı bütçesinin hayırlara vesile olmasını diliyor, yüce heyetinizi saygıyla selamlıyorum. (AK PARTİ sıralarından alkışlar)</w:t>
      </w:r>
    </w:p>
    <w:p w:rsidRPr="0063670E" w:rsidR="004F2355" w:rsidP="0063670E" w:rsidRDefault="004F2355">
      <w:pPr>
        <w:pStyle w:val="GENELKURUL"/>
        <w:spacing w:line="240" w:lineRule="auto"/>
        <w:rPr>
          <w:sz w:val="18"/>
        </w:rPr>
      </w:pPr>
      <w:r w:rsidRPr="0063670E">
        <w:rPr>
          <w:sz w:val="18"/>
        </w:rPr>
        <w:t xml:space="preserve">BAŞKAN – Adalet ve Kalkınma Partisi adına son konuşmacı İstanbul Milletvekili Sayın Şamil Ayrım. </w:t>
      </w:r>
    </w:p>
    <w:p w:rsidRPr="0063670E" w:rsidR="004F2355" w:rsidP="0063670E" w:rsidRDefault="004F2355">
      <w:pPr>
        <w:pStyle w:val="GENELKURUL"/>
        <w:spacing w:line="240" w:lineRule="auto"/>
        <w:rPr>
          <w:sz w:val="18"/>
        </w:rPr>
      </w:pPr>
      <w:r w:rsidRPr="0063670E">
        <w:rPr>
          <w:sz w:val="18"/>
        </w:rPr>
        <w:t>Buyurun Sayın Ayrım. (AK PARTİ ve MHP sıralarından alkışlar)</w:t>
      </w:r>
    </w:p>
    <w:p w:rsidRPr="0063670E" w:rsidR="004F2355" w:rsidP="0063670E" w:rsidRDefault="004F2355">
      <w:pPr>
        <w:pStyle w:val="GENELKURUL"/>
        <w:spacing w:line="240" w:lineRule="auto"/>
        <w:rPr>
          <w:sz w:val="18"/>
        </w:rPr>
      </w:pPr>
      <w:r w:rsidRPr="0063670E">
        <w:rPr>
          <w:sz w:val="18"/>
        </w:rPr>
        <w:t>AK PARTİ GRUBU ADINA ŞAMİL AYRIM (İstanbul) – Saygıdeğer milletvekilleri, Sayın Başkanım; Ulaştırma ve Altyapı Bakanlığımıza bağlı Sivil Havacılık Genel Müdürlüğümüzün 2022 bütçesi üzerinde grubum adına söz aldım. Bu vesileyle, Gazi Meclisteki milletvekili arkadaşlarımı ve ekranları başında bizi izleyen aziz milletimizi saygıyla muhabbetle selamlıyorum.</w:t>
      </w:r>
    </w:p>
    <w:p w:rsidRPr="0063670E" w:rsidR="004F2355" w:rsidP="0063670E" w:rsidRDefault="004F2355">
      <w:pPr>
        <w:pStyle w:val="GENELKURUL"/>
        <w:spacing w:line="240" w:lineRule="auto"/>
        <w:rPr>
          <w:sz w:val="18"/>
        </w:rPr>
      </w:pPr>
      <w:r w:rsidRPr="0063670E">
        <w:rPr>
          <w:sz w:val="18"/>
        </w:rPr>
        <w:t>AK PARTİ iktidarlarımızın kesintisiz 20’nci, Cumhur İttifakı’mızın 4’üncü bütçesinin, milletimizin bütçesinin milletimize hayırlı uğurlu olmasını diliyorum. (AK PARTİ sıralarından alkışlar)</w:t>
      </w:r>
    </w:p>
    <w:p w:rsidRPr="0063670E" w:rsidR="004F2355" w:rsidP="0063670E" w:rsidRDefault="004F2355">
      <w:pPr>
        <w:pStyle w:val="GENELKURUL"/>
        <w:spacing w:line="240" w:lineRule="auto"/>
        <w:rPr>
          <w:sz w:val="18"/>
        </w:rPr>
      </w:pPr>
      <w:r w:rsidRPr="0063670E">
        <w:rPr>
          <w:sz w:val="18"/>
        </w:rPr>
        <w:t>Değerli milletvekilleri, Ulaştırma ve Altyapı Bakanlığımızın kara yolu, hava yolu, demir yolu taşımacılığında yaptığı başarılı çalışmalar, mega projelerle ülkemizi getirdiği nokta övgüye değerdir. Sivil havacılık faaliyetleri günümüzde küresel ağın, uluslararası ticaretin en önemli unsurlarından, olmazsa olmazlarından biridir. Sivil Havacılık Genel Müdürlüğü, 2003 yılından itibaren hükûmetlerimizin döneminde yapılan reformlar ve desteklerle önemli adımlara imza atmış, sivil havacılık alanında Türkiye dünyada sayılı ülkeler arasına girmiştir. Bu hususta millî gururumuz olan Türk Hava Yolları dünya markası hâline gelmiştir. Diğer taraftan, üretimi esas alan politikalarımızla yerli ve millî araçlarımız gökyüzüyle kucaklaşmıştır.</w:t>
      </w:r>
    </w:p>
    <w:p w:rsidRPr="0063670E" w:rsidR="004F2355" w:rsidP="0063670E" w:rsidRDefault="004F2355">
      <w:pPr>
        <w:pStyle w:val="GENELKURUL"/>
        <w:spacing w:line="240" w:lineRule="auto"/>
        <w:rPr>
          <w:sz w:val="18"/>
        </w:rPr>
      </w:pPr>
      <w:r w:rsidRPr="0063670E">
        <w:rPr>
          <w:sz w:val="18"/>
        </w:rPr>
        <w:t>Sayın Başkan, değerli milletvekilleri; Avrasya’nın merkezinde, İpek Yolu’nun kalbinde yer alan ülkemizde doğal bir merkez olan İstanbul’dan üç saatlik bir uçuşla 41 ülkeye, beş saatlik bir uçuşla 66 ülkeye ulaşabiliyoruz. Hükûmetimizin cesaretli politikaları sayesinde “Hava yolu, halkın yolu.” ve “Dünyada ulaşamayacağımız hiçbir nokta kalmayacak.” sloganlarıyla başlattığımız çalışmalar bugün rakamlarda -hamdolsun- kendini göstermektedir. Bakınız, hava yolu sektöründe yapılan çalışmalar neticesinde 2003 yılında 102 olan uçak sayımız 2021 yılı Kasım ayı itibarıyla 552’ye, koltuk kapasitemiz 27 binden 103 bine ve yine, kargo kapasitemiz 302 bin kilogramdan 2,5 milyon kilograma yükselmiştir. Ayrıca, hava yolu işletme sayısı 10, hava taksi işletme sayısı 40, genel havacılık işletme sayısı 86, balon işletme sayısı 60, eğitim işletme sayısı 325 ve yer hizmetlerinde çalışma ruhsatlı şirket sayısı 38’e ulaşmıştır.</w:t>
      </w:r>
    </w:p>
    <w:p w:rsidRPr="0063670E" w:rsidR="004F2355" w:rsidP="0063670E" w:rsidRDefault="004F2355">
      <w:pPr>
        <w:pStyle w:val="GENELKURUL"/>
        <w:spacing w:line="240" w:lineRule="auto"/>
        <w:rPr>
          <w:sz w:val="18"/>
        </w:rPr>
      </w:pPr>
      <w:r w:rsidRPr="0063670E">
        <w:rPr>
          <w:sz w:val="18"/>
        </w:rPr>
        <w:t xml:space="preserve">MAHMUT TANAL (İstanbul) – Sayın Vekilim, Urfa’nın köylerinden şehre yol yok, yol! Urfa’nın köylerinden şehre yol yok daha. </w:t>
      </w:r>
    </w:p>
    <w:p w:rsidRPr="0063670E" w:rsidR="004F2355" w:rsidP="0063670E" w:rsidRDefault="004F2355">
      <w:pPr>
        <w:pStyle w:val="GENELKURUL"/>
        <w:spacing w:line="240" w:lineRule="auto"/>
        <w:rPr>
          <w:sz w:val="18"/>
        </w:rPr>
      </w:pPr>
      <w:r w:rsidRPr="0063670E">
        <w:rPr>
          <w:sz w:val="18"/>
        </w:rPr>
        <w:t xml:space="preserve">ŞAMİL AYRIM (Devamla) - </w:t>
      </w:r>
      <w:proofErr w:type="spellStart"/>
      <w:r w:rsidRPr="0063670E">
        <w:rPr>
          <w:sz w:val="18"/>
        </w:rPr>
        <w:t>Sektörel</w:t>
      </w:r>
      <w:proofErr w:type="spellEnd"/>
      <w:r w:rsidRPr="0063670E">
        <w:rPr>
          <w:sz w:val="18"/>
        </w:rPr>
        <w:t xml:space="preserve"> istihdamda büyüme sağlanarak 2003 yılında 65 bin civarında olan çalışan sayısı 2020 yılında 245 bine, sektörün cirosu 3 milyar liradan 105 milyar Türk lirasına ulaşmıştır. (AK PARTİ sıralarından alkışlar) Bakınız arkadaşlar, 2003 yılında 26 olan aktif havaalanı sayımız 56’ya ulaşmıştır ve yurt içindeki nokta sayısı, çapraz uçuşlarla desteklenmiştir, Türkiye hava sahası âdeta hava yollarıyla örülmüştür. </w:t>
      </w:r>
    </w:p>
    <w:p w:rsidRPr="0063670E" w:rsidR="004F2355" w:rsidP="0063670E" w:rsidRDefault="004F2355">
      <w:pPr>
        <w:pStyle w:val="GENELKURUL"/>
        <w:spacing w:line="240" w:lineRule="auto"/>
        <w:rPr>
          <w:sz w:val="18"/>
        </w:rPr>
      </w:pPr>
      <w:r w:rsidRPr="0063670E">
        <w:rPr>
          <w:sz w:val="18"/>
        </w:rPr>
        <w:t>MAHMUT TANAL (İstanbul) – Canım Vekilim, Urfa’nın köylerinin yolları yok; hava yolunu bırak da kara yoluna gelelim…</w:t>
      </w:r>
    </w:p>
    <w:p w:rsidRPr="0063670E" w:rsidR="004F2355" w:rsidP="0063670E" w:rsidRDefault="004F2355">
      <w:pPr>
        <w:pStyle w:val="GENELKURUL"/>
        <w:spacing w:line="240" w:lineRule="auto"/>
        <w:rPr>
          <w:sz w:val="18"/>
        </w:rPr>
      </w:pPr>
      <w:r w:rsidRPr="0063670E">
        <w:rPr>
          <w:sz w:val="18"/>
        </w:rPr>
        <w:t>ŞAMİL AYRIM (Devamla) - Değerli arkadaşlarım, bugün, biz, ülkemizde yaptığı hizmetlerle çağ atlatan bir Bakanlığın bütçesini konuşuyoruz. (AK PARTİ sıralarından alkışlar)</w:t>
      </w:r>
      <w:r w:rsidRPr="0063670E" w:rsidR="00AA3272">
        <w:rPr>
          <w:sz w:val="18"/>
        </w:rPr>
        <w:t xml:space="preserve"> </w:t>
      </w:r>
      <w:r w:rsidRPr="0063670E">
        <w:rPr>
          <w:sz w:val="18"/>
        </w:rPr>
        <w:t>Bakınız, dün İstanbul'da Sayın Bakanı tesadüfen gördüm ve şu bilgiyi verdi: “İnşallah ayın 19’unda biz 8’inci uydumuzu da uzaya fırlatacağız.” İşte böyle bir Bakanlığın bütçesini konuşuyoruz. (AK PARTİ sıralarından alkışlar)</w:t>
      </w:r>
      <w:r w:rsidRPr="0063670E" w:rsidR="00AA3272">
        <w:rPr>
          <w:sz w:val="18"/>
        </w:rPr>
        <w:t xml:space="preserve"> </w:t>
      </w:r>
      <w:r w:rsidRPr="0063670E">
        <w:rPr>
          <w:sz w:val="18"/>
        </w:rPr>
        <w:t>Onun için, laf atarak bir yere varamayız.</w:t>
      </w:r>
    </w:p>
    <w:p w:rsidRPr="0063670E" w:rsidR="004F2355" w:rsidP="0063670E" w:rsidRDefault="004F2355">
      <w:pPr>
        <w:pStyle w:val="GENELKURUL"/>
        <w:spacing w:line="240" w:lineRule="auto"/>
        <w:rPr>
          <w:sz w:val="18"/>
        </w:rPr>
      </w:pPr>
      <w:r w:rsidRPr="0063670E">
        <w:rPr>
          <w:sz w:val="18"/>
        </w:rPr>
        <w:t>MAHMUT TANAL (İstanbul) – Laf atmıyorum, gerçekleri söylüyorum Değerli Vekilim.</w:t>
      </w:r>
    </w:p>
    <w:p w:rsidRPr="0063670E" w:rsidR="004F2355" w:rsidP="0063670E" w:rsidRDefault="004F2355">
      <w:pPr>
        <w:pStyle w:val="GENELKURUL"/>
        <w:spacing w:line="240" w:lineRule="auto"/>
        <w:rPr>
          <w:sz w:val="18"/>
        </w:rPr>
      </w:pPr>
      <w:r w:rsidRPr="0063670E">
        <w:rPr>
          <w:sz w:val="18"/>
        </w:rPr>
        <w:t>ŞAMİL AYRIM (Devamla) - Ben, burada siyaset yapmıyorum; saygılı bir şekilde, rakamlar üzerinde, geçmişinde teknik bir insan olarak konuşuyorum. O bakımdan</w:t>
      </w:r>
      <w:r w:rsidRPr="0063670E" w:rsidR="00C24BD1">
        <w:rPr>
          <w:sz w:val="18"/>
        </w:rPr>
        <w:t>,</w:t>
      </w:r>
      <w:r w:rsidRPr="0063670E">
        <w:rPr>
          <w:sz w:val="18"/>
        </w:rPr>
        <w:t xml:space="preserve"> lütfen, sakin dinlerseniz ben de size bu faydalı bilgileri vermek isterim diye düşünüyorum.</w:t>
      </w:r>
    </w:p>
    <w:p w:rsidRPr="0063670E" w:rsidR="004F2355" w:rsidP="0063670E" w:rsidRDefault="004F2355">
      <w:pPr>
        <w:pStyle w:val="GENELKURUL"/>
        <w:spacing w:line="240" w:lineRule="auto"/>
        <w:rPr>
          <w:sz w:val="18"/>
        </w:rPr>
      </w:pPr>
      <w:r w:rsidRPr="0063670E">
        <w:rPr>
          <w:sz w:val="18"/>
        </w:rPr>
        <w:t xml:space="preserve">OYA ERSOY (İstanbul) – Biraz da bilgi alsanız, bilgi almayı bilseniz vermek dışında! </w:t>
      </w:r>
    </w:p>
    <w:p w:rsidRPr="0063670E" w:rsidR="004F2355" w:rsidP="0063670E" w:rsidRDefault="004F2355">
      <w:pPr>
        <w:pStyle w:val="GENELKURUL"/>
        <w:spacing w:line="240" w:lineRule="auto"/>
        <w:rPr>
          <w:sz w:val="18"/>
        </w:rPr>
      </w:pPr>
      <w:r w:rsidRPr="0063670E">
        <w:rPr>
          <w:sz w:val="18"/>
        </w:rPr>
        <w:t xml:space="preserve">ŞAMİL AYRIM (Devamla) - 2003 yılında havaalanı anlaşmamız bulunan ülke sayısı 81’ken, 2021’de 173’e çıkmıştır.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Tamamlayalım lütfen Sayın Ayrım.</w:t>
      </w:r>
    </w:p>
    <w:p w:rsidRPr="0063670E" w:rsidR="004F2355" w:rsidP="0063670E" w:rsidRDefault="004F2355">
      <w:pPr>
        <w:pStyle w:val="GENELKURUL"/>
        <w:spacing w:line="240" w:lineRule="auto"/>
        <w:rPr>
          <w:sz w:val="18"/>
        </w:rPr>
      </w:pPr>
      <w:r w:rsidRPr="0063670E">
        <w:rPr>
          <w:sz w:val="18"/>
        </w:rPr>
        <w:t>ŞAMİL AYRIM (Devamla) – Yine, dış hat uçuş sayımız 28 ülkede 335’e ulaşmıştır.</w:t>
      </w:r>
    </w:p>
    <w:p w:rsidRPr="0063670E" w:rsidR="004F2355" w:rsidP="0063670E" w:rsidRDefault="004F2355">
      <w:pPr>
        <w:pStyle w:val="GENELKURUL"/>
        <w:spacing w:line="240" w:lineRule="auto"/>
        <w:rPr>
          <w:sz w:val="18"/>
        </w:rPr>
      </w:pPr>
      <w:r w:rsidRPr="0063670E">
        <w:rPr>
          <w:sz w:val="18"/>
        </w:rPr>
        <w:t>Bakınız, burası çok önemli…</w:t>
      </w:r>
    </w:p>
    <w:p w:rsidRPr="0063670E" w:rsidR="004F2355" w:rsidP="0063670E" w:rsidRDefault="004F2355">
      <w:pPr>
        <w:pStyle w:val="GENELKURUL"/>
        <w:spacing w:line="240" w:lineRule="auto"/>
        <w:rPr>
          <w:sz w:val="18"/>
        </w:rPr>
      </w:pPr>
      <w:r w:rsidRPr="0063670E">
        <w:rPr>
          <w:sz w:val="18"/>
        </w:rPr>
        <w:t>MAHMUT TOĞRUL (Gaziantep) – “Burası çok önemli.” diyenler gidiyor yalnız, dikkat edin(!)</w:t>
      </w:r>
    </w:p>
    <w:p w:rsidRPr="0063670E" w:rsidR="004F2355" w:rsidP="0063670E" w:rsidRDefault="004F2355">
      <w:pPr>
        <w:pStyle w:val="GENELKURUL"/>
        <w:spacing w:line="240" w:lineRule="auto"/>
        <w:rPr>
          <w:sz w:val="18"/>
        </w:rPr>
      </w:pPr>
      <w:r w:rsidRPr="0063670E">
        <w:rPr>
          <w:sz w:val="18"/>
        </w:rPr>
        <w:t xml:space="preserve">ŞAMİL AYRIM (Devamla) – Sivil Havacılık Genel Müdürlüğümüz 2021 yılında “Sivil Havacılık Otoritesi” olarak ilan edilmiş, bundan güzel bir şey olabilir mi değerli arkadaşlarım? (AK PARTİ sıralarından alkışlar) Evet, NATO tarafından “Sivil Havacılık Otoritesi” olarak ilan edilmiş ve yine, 2018 yılında hizmete giren Türk Sivil Havacılık Akademisi uluslararası eğitim veriyor arkadaşlar. (AK PARTİ sıralarından alkışlar) Bunları küçümsemeyelim ve </w:t>
      </w:r>
      <w:proofErr w:type="spellStart"/>
      <w:r w:rsidRPr="0063670E">
        <w:rPr>
          <w:sz w:val="18"/>
        </w:rPr>
        <w:t>Covid</w:t>
      </w:r>
      <w:proofErr w:type="spellEnd"/>
      <w:r w:rsidRPr="0063670E">
        <w:rPr>
          <w:sz w:val="18"/>
        </w:rPr>
        <w:t xml:space="preserve"> döneminde, </w:t>
      </w:r>
      <w:proofErr w:type="spellStart"/>
      <w:r w:rsidRPr="0063670E">
        <w:rPr>
          <w:sz w:val="18"/>
        </w:rPr>
        <w:t>pandemi</w:t>
      </w:r>
      <w:proofErr w:type="spellEnd"/>
      <w:r w:rsidRPr="0063670E">
        <w:rPr>
          <w:sz w:val="18"/>
        </w:rPr>
        <w:t xml:space="preserve"> döneminde Sivil Havacılık Genel Müdürlüğümüzün değerli personeli, Sayın Bakanı ve ekibiyle, uluslararası kuruluşlarla çok süratli diyalog kurarak çok kısa bir sürede </w:t>
      </w:r>
      <w:proofErr w:type="spellStart"/>
      <w:r w:rsidRPr="0063670E">
        <w:rPr>
          <w:sz w:val="18"/>
        </w:rPr>
        <w:t>pandeminin</w:t>
      </w:r>
      <w:proofErr w:type="spellEnd"/>
      <w:r w:rsidRPr="0063670E">
        <w:rPr>
          <w:sz w:val="18"/>
        </w:rPr>
        <w:t xml:space="preserve"> etkilerini azaltmışlar ve normalleşme sürecini başlatmışlar; bu çok önemli bir şey arkadaşlar.</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Teşekkür ediyoruz Sayın Ayrım.</w:t>
      </w:r>
    </w:p>
    <w:p w:rsidRPr="0063670E" w:rsidR="004F2355" w:rsidP="0063670E" w:rsidRDefault="004F2355">
      <w:pPr>
        <w:pStyle w:val="GENELKURUL"/>
        <w:spacing w:line="240" w:lineRule="auto"/>
        <w:rPr>
          <w:sz w:val="18"/>
        </w:rPr>
      </w:pPr>
      <w:r w:rsidRPr="0063670E">
        <w:rPr>
          <w:sz w:val="18"/>
        </w:rPr>
        <w:t>ŞAMİL AYRIM (Devamla) – Bunları size aktarmamız lazım. Sizlerin bunları bilmeniz lazım, biliyorsunuz.</w:t>
      </w:r>
    </w:p>
    <w:p w:rsidRPr="0063670E" w:rsidR="004F2355" w:rsidP="0063670E" w:rsidRDefault="004F2355">
      <w:pPr>
        <w:pStyle w:val="GENELKURUL"/>
        <w:spacing w:line="240" w:lineRule="auto"/>
        <w:rPr>
          <w:sz w:val="18"/>
        </w:rPr>
      </w:pPr>
      <w:r w:rsidRPr="0063670E">
        <w:rPr>
          <w:sz w:val="18"/>
        </w:rPr>
        <w:t>BAŞKAN – Sayın Ayrım, teşekkür ediyoruz.</w:t>
      </w:r>
    </w:p>
    <w:p w:rsidRPr="0063670E" w:rsidR="004F2355" w:rsidP="0063670E" w:rsidRDefault="004F2355">
      <w:pPr>
        <w:pStyle w:val="GENELKURUL"/>
        <w:spacing w:line="240" w:lineRule="auto"/>
        <w:rPr>
          <w:sz w:val="18"/>
        </w:rPr>
      </w:pPr>
      <w:r w:rsidRPr="0063670E">
        <w:rPr>
          <w:sz w:val="18"/>
        </w:rPr>
        <w:t>ŞAMİL AYRIM (Devamla) – Buyurun.</w:t>
      </w:r>
    </w:p>
    <w:p w:rsidRPr="0063670E" w:rsidR="004F2355" w:rsidP="0063670E" w:rsidRDefault="004F2355">
      <w:pPr>
        <w:pStyle w:val="GENELKURUL"/>
        <w:spacing w:line="240" w:lineRule="auto"/>
        <w:rPr>
          <w:sz w:val="18"/>
        </w:rPr>
      </w:pPr>
      <w:r w:rsidRPr="0063670E">
        <w:rPr>
          <w:sz w:val="18"/>
        </w:rPr>
        <w:t>BAŞKAN – Teşekkür ediyorum, verdim bir dakikayı.</w:t>
      </w:r>
    </w:p>
    <w:p w:rsidRPr="0063670E" w:rsidR="004F2355" w:rsidP="0063670E" w:rsidRDefault="004F2355">
      <w:pPr>
        <w:pStyle w:val="GENELKURUL"/>
        <w:spacing w:line="240" w:lineRule="auto"/>
        <w:rPr>
          <w:sz w:val="18"/>
        </w:rPr>
      </w:pPr>
      <w:r w:rsidRPr="0063670E">
        <w:rPr>
          <w:sz w:val="18"/>
        </w:rPr>
        <w:t>ŞAMİL AYRIM (Devamla) – Vermediniz.</w:t>
      </w:r>
    </w:p>
    <w:p w:rsidRPr="0063670E" w:rsidR="004F2355" w:rsidP="0063670E" w:rsidRDefault="004F2355">
      <w:pPr>
        <w:pStyle w:val="GENELKURUL"/>
        <w:spacing w:line="240" w:lineRule="auto"/>
        <w:rPr>
          <w:sz w:val="18"/>
        </w:rPr>
      </w:pPr>
      <w:r w:rsidRPr="0063670E">
        <w:rPr>
          <w:sz w:val="18"/>
        </w:rPr>
        <w:t>BAŞKAN – Verdim Sayın Ayrım, verdim. (AK PARTİ sıralarından gürültüler)</w:t>
      </w:r>
    </w:p>
    <w:p w:rsidRPr="0063670E" w:rsidR="004F2355" w:rsidP="0063670E" w:rsidRDefault="004F2355">
      <w:pPr>
        <w:pStyle w:val="GENELKURUL"/>
        <w:spacing w:line="240" w:lineRule="auto"/>
        <w:rPr>
          <w:sz w:val="18"/>
        </w:rPr>
      </w:pPr>
      <w:r w:rsidRPr="0063670E">
        <w:rPr>
          <w:sz w:val="18"/>
        </w:rPr>
        <w:t>AHMET ARSLAN (Kars) – Başkan, sataşmadan kaybetti zamanı.</w:t>
      </w:r>
    </w:p>
    <w:p w:rsidRPr="0063670E" w:rsidR="004F2355" w:rsidP="0063670E" w:rsidRDefault="004F2355">
      <w:pPr>
        <w:pStyle w:val="GENELKURUL"/>
        <w:spacing w:line="240" w:lineRule="auto"/>
        <w:rPr>
          <w:sz w:val="18"/>
        </w:rPr>
      </w:pPr>
      <w:r w:rsidRPr="0063670E">
        <w:rPr>
          <w:sz w:val="18"/>
        </w:rPr>
        <w:t>MAHMUT TANAL (İstanbul) – Başkanım, ben bir dakika sözünü kestim, bir dakika daha verin, adaletli olalım en azından.</w:t>
      </w:r>
    </w:p>
    <w:p w:rsidRPr="0063670E" w:rsidR="004F2355" w:rsidP="0063670E" w:rsidRDefault="004F2355">
      <w:pPr>
        <w:pStyle w:val="GENELKURUL"/>
        <w:spacing w:line="240" w:lineRule="auto"/>
        <w:rPr>
          <w:sz w:val="18"/>
        </w:rPr>
      </w:pPr>
      <w:r w:rsidRPr="0063670E">
        <w:rPr>
          <w:sz w:val="18"/>
        </w:rPr>
        <w:t>OYA ERSOY (İstanbul) – O zaman hepimiz isteriz Başkan.</w:t>
      </w:r>
    </w:p>
    <w:p w:rsidRPr="0063670E" w:rsidR="004F2355" w:rsidP="0063670E" w:rsidRDefault="004F2355">
      <w:pPr>
        <w:pStyle w:val="GENELKURUL"/>
        <w:spacing w:line="240" w:lineRule="auto"/>
        <w:rPr>
          <w:sz w:val="18"/>
        </w:rPr>
      </w:pPr>
      <w:r w:rsidRPr="0063670E">
        <w:rPr>
          <w:sz w:val="18"/>
        </w:rPr>
        <w:t>BAŞKAN – Tamamlayın lütfen cümlenizi.</w:t>
      </w:r>
    </w:p>
    <w:p w:rsidRPr="0063670E" w:rsidR="004F2355" w:rsidP="0063670E" w:rsidRDefault="004F2355">
      <w:pPr>
        <w:pStyle w:val="GENELKURUL"/>
        <w:spacing w:line="240" w:lineRule="auto"/>
        <w:rPr>
          <w:sz w:val="18"/>
        </w:rPr>
      </w:pPr>
      <w:r w:rsidRPr="0063670E">
        <w:rPr>
          <w:sz w:val="18"/>
        </w:rPr>
        <w:t xml:space="preserve">ŞAMİL AYRIM (Devamla) – Sözlerime son verirken “Dünya 5’ten büyüktür.” diyen ve desteklerini esirgemeyen Sayın Cumhurbaşkanımıza yürekten teşekkür ediyorum. Bu vesileyle, bugüne kadar görev alan bütün Sayın Bakanlarımıza, Sayın Ahmet Arslan’a, Sayın İsmet Yılmaz’a, Mehmet Habip Soluk’a, Sayın Lütfi Elvan’a, Sayın Mehmet Cahit Turhan’a ve Değerli Bakanımız Adil </w:t>
      </w:r>
      <w:proofErr w:type="spellStart"/>
      <w:r w:rsidRPr="0063670E">
        <w:rPr>
          <w:sz w:val="18"/>
        </w:rPr>
        <w:t>Karaismailoğlu’na</w:t>
      </w:r>
      <w:proofErr w:type="spellEnd"/>
      <w:r w:rsidRPr="0063670E">
        <w:rPr>
          <w:sz w:val="18"/>
        </w:rPr>
        <w:t xml:space="preserve"> yürekten teşekkür ediyorum ve sektörün çalışanlarına, Sivil Havacılık teşkilatına yürekten teşekkür ediyorum.</w:t>
      </w:r>
    </w:p>
    <w:p w:rsidRPr="0063670E" w:rsidR="004F2355" w:rsidP="0063670E" w:rsidRDefault="004F2355">
      <w:pPr>
        <w:pStyle w:val="GENELKURUL"/>
        <w:spacing w:line="240" w:lineRule="auto"/>
        <w:rPr>
          <w:sz w:val="18"/>
        </w:rPr>
      </w:pPr>
      <w:r w:rsidRPr="0063670E">
        <w:rPr>
          <w:sz w:val="18"/>
        </w:rPr>
        <w:t>BAŞKAN – Ahmet Arslan’ı atladınız Sayın Ayrım.</w:t>
      </w:r>
    </w:p>
    <w:p w:rsidRPr="0063670E" w:rsidR="004F2355" w:rsidP="0063670E" w:rsidRDefault="004F2355">
      <w:pPr>
        <w:pStyle w:val="GENELKURUL"/>
        <w:spacing w:line="240" w:lineRule="auto"/>
        <w:rPr>
          <w:sz w:val="18"/>
        </w:rPr>
      </w:pPr>
      <w:r w:rsidRPr="0063670E">
        <w:rPr>
          <w:sz w:val="18"/>
        </w:rPr>
        <w:t xml:space="preserve">ŞAMİL AYRIM (Devamla) – 2020 yılı bütçesinin ülkemize, milletimizin bütçesinin milletimize hayırlı uğurlu olmasını diliyorum. (AK PARTİ ve MHP sıralarından alkışlar) </w:t>
      </w:r>
    </w:p>
    <w:p w:rsidRPr="0063670E" w:rsidR="004F2355" w:rsidP="0063670E" w:rsidRDefault="004F2355">
      <w:pPr>
        <w:pStyle w:val="GENELKURUL"/>
        <w:spacing w:line="240" w:lineRule="auto"/>
        <w:rPr>
          <w:sz w:val="18"/>
        </w:rPr>
      </w:pPr>
      <w:r w:rsidRPr="0063670E">
        <w:rPr>
          <w:sz w:val="18"/>
        </w:rPr>
        <w:t>BAŞKAN – Daha zaman var, Ahmet Bey’i atladınız.</w:t>
      </w:r>
    </w:p>
    <w:p w:rsidRPr="0063670E" w:rsidR="004F2355" w:rsidP="0063670E" w:rsidRDefault="004F2355">
      <w:pPr>
        <w:pStyle w:val="GENELKURUL"/>
        <w:spacing w:line="240" w:lineRule="auto"/>
        <w:rPr>
          <w:sz w:val="18"/>
        </w:rPr>
      </w:pPr>
      <w:r w:rsidRPr="0063670E">
        <w:rPr>
          <w:sz w:val="18"/>
        </w:rPr>
        <w:t>ŞAMİL AYRIM (Devamla) – Efendim?</w:t>
      </w:r>
    </w:p>
    <w:p w:rsidRPr="0063670E" w:rsidR="004F2355" w:rsidP="0063670E" w:rsidRDefault="004F2355">
      <w:pPr>
        <w:pStyle w:val="GENELKURUL"/>
        <w:spacing w:line="240" w:lineRule="auto"/>
        <w:rPr>
          <w:sz w:val="18"/>
        </w:rPr>
      </w:pPr>
      <w:r w:rsidRPr="0063670E">
        <w:rPr>
          <w:sz w:val="18"/>
        </w:rPr>
        <w:t>BAŞKAN – Ahmet Arslan’ı atladınız.</w:t>
      </w:r>
    </w:p>
    <w:p w:rsidRPr="0063670E" w:rsidR="004F2355" w:rsidP="0063670E" w:rsidRDefault="004F2355">
      <w:pPr>
        <w:pStyle w:val="GENELKURUL"/>
        <w:spacing w:line="240" w:lineRule="auto"/>
        <w:rPr>
          <w:sz w:val="18"/>
        </w:rPr>
      </w:pPr>
      <w:r w:rsidRPr="0063670E">
        <w:rPr>
          <w:sz w:val="18"/>
        </w:rPr>
        <w:t xml:space="preserve">ŞAMİL AYRIM (Devamla) – Ahmet Arslan Bey’i… </w:t>
      </w:r>
    </w:p>
    <w:p w:rsidRPr="0063670E" w:rsidR="004F2355" w:rsidP="0063670E" w:rsidRDefault="004F2355">
      <w:pPr>
        <w:pStyle w:val="GENELKURUL"/>
        <w:spacing w:line="240" w:lineRule="auto"/>
        <w:rPr>
          <w:sz w:val="18"/>
        </w:rPr>
      </w:pPr>
      <w:r w:rsidRPr="0063670E">
        <w:rPr>
          <w:sz w:val="18"/>
        </w:rPr>
        <w:t>AHMET ARSLAN (Kars) – Binali Bey’i atladın ağabey, Binali Bey’i.</w:t>
      </w:r>
    </w:p>
    <w:p w:rsidRPr="0063670E" w:rsidR="004F2355" w:rsidP="0063670E" w:rsidRDefault="004F2355">
      <w:pPr>
        <w:pStyle w:val="GENELKURUL"/>
        <w:spacing w:line="240" w:lineRule="auto"/>
        <w:rPr>
          <w:sz w:val="18"/>
        </w:rPr>
      </w:pPr>
      <w:r w:rsidRPr="0063670E">
        <w:rPr>
          <w:sz w:val="18"/>
        </w:rPr>
        <w:t>ŞAMİL AYRIM (Devamla) – Binali Bey’i atladım asıl.</w:t>
      </w:r>
    </w:p>
    <w:p w:rsidRPr="0063670E" w:rsidR="004F2355" w:rsidP="0063670E" w:rsidRDefault="004F2355">
      <w:pPr>
        <w:pStyle w:val="GENELKURUL"/>
        <w:spacing w:line="240" w:lineRule="auto"/>
        <w:rPr>
          <w:sz w:val="18"/>
        </w:rPr>
      </w:pPr>
      <w:r w:rsidRPr="0063670E">
        <w:rPr>
          <w:sz w:val="18"/>
        </w:rPr>
        <w:t>BAŞKAN – Peki.</w:t>
      </w:r>
    </w:p>
    <w:p w:rsidRPr="0063670E" w:rsidR="004F2355" w:rsidP="0063670E" w:rsidRDefault="004F2355">
      <w:pPr>
        <w:pStyle w:val="GENELKURUL"/>
        <w:spacing w:line="240" w:lineRule="auto"/>
        <w:rPr>
          <w:sz w:val="18"/>
        </w:rPr>
      </w:pPr>
      <w:r w:rsidRPr="0063670E">
        <w:rPr>
          <w:sz w:val="18"/>
        </w:rPr>
        <w:t>ENGİN ÖZKOÇ (Sakarya) – Sayın Başkanım…</w:t>
      </w:r>
    </w:p>
    <w:p w:rsidRPr="0063670E" w:rsidR="004F2355" w:rsidP="0063670E" w:rsidRDefault="004F2355">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buyurun.</w:t>
      </w:r>
    </w:p>
    <w:p w:rsidRPr="0063670E" w:rsidR="004F2355" w:rsidP="0063670E" w:rsidRDefault="004F2355">
      <w:pPr>
        <w:pStyle w:val="GENELKURUL"/>
        <w:spacing w:line="240" w:lineRule="auto"/>
        <w:rPr>
          <w:sz w:val="18"/>
        </w:rPr>
      </w:pPr>
      <w:r w:rsidRPr="0063670E">
        <w:rPr>
          <w:sz w:val="18"/>
        </w:rPr>
        <w:t>ENGİN ÖZKOÇ (Sakarya) – Efendim, sataşmalar oldu ama 60’a göre, müsaade ederseniz, buradan konuşayım.</w:t>
      </w:r>
    </w:p>
    <w:p w:rsidRPr="0063670E" w:rsidR="004F2355" w:rsidP="0063670E" w:rsidRDefault="004F2355">
      <w:pPr>
        <w:pStyle w:val="GENELKURUL"/>
        <w:spacing w:line="240" w:lineRule="auto"/>
        <w:rPr>
          <w:sz w:val="18"/>
        </w:rPr>
      </w:pPr>
      <w:r w:rsidRPr="0063670E">
        <w:rPr>
          <w:sz w:val="18"/>
        </w:rPr>
        <w:t>BAŞKAN – Buyurun, yerinizden söz vereyim.</w:t>
      </w:r>
    </w:p>
    <w:p w:rsidRPr="0063670E" w:rsidR="004F2355" w:rsidP="0063670E" w:rsidRDefault="004F2355">
      <w:pPr>
        <w:pStyle w:val="GENELKURUL"/>
        <w:spacing w:line="240" w:lineRule="auto"/>
        <w:rPr>
          <w:sz w:val="18"/>
        </w:rPr>
      </w:pPr>
      <w:r w:rsidRPr="0063670E">
        <w:rPr>
          <w:sz w:val="18"/>
        </w:rPr>
        <w:t>Sataşmaya göre iki dakika veriyorum, biliyorsunuz.</w:t>
      </w:r>
    </w:p>
    <w:p w:rsidRPr="0063670E" w:rsidR="004F2355" w:rsidP="0063670E" w:rsidRDefault="004F2355">
      <w:pPr>
        <w:pStyle w:val="GENELKURUL"/>
        <w:spacing w:line="240" w:lineRule="auto"/>
        <w:rPr>
          <w:sz w:val="18"/>
        </w:rPr>
      </w:pPr>
      <w:r w:rsidRPr="0063670E">
        <w:rPr>
          <w:sz w:val="18"/>
        </w:rPr>
        <w:t>ENGİN ÖZKOÇ (Sakarya) – Anladım efendim.</w:t>
      </w:r>
    </w:p>
    <w:p w:rsidRPr="0063670E" w:rsidR="004F2355" w:rsidP="0063670E" w:rsidRDefault="004F2355">
      <w:pPr>
        <w:pStyle w:val="GENELKURUL"/>
        <w:spacing w:line="240" w:lineRule="auto"/>
        <w:rPr>
          <w:sz w:val="18"/>
        </w:rPr>
      </w:pPr>
      <w:r w:rsidRPr="0063670E">
        <w:rPr>
          <w:sz w:val="18"/>
        </w:rPr>
        <w:t>BAŞKAN – Buyurun.</w:t>
      </w:r>
    </w:p>
    <w:p w:rsidRPr="0063670E" w:rsidR="00C24BD1" w:rsidP="0063670E" w:rsidRDefault="00C24BD1">
      <w:pPr>
        <w:tabs>
          <w:tab w:val="center" w:pos="5100"/>
        </w:tabs>
        <w:suppressAutoHyphens/>
        <w:ind w:left="80" w:right="60" w:firstLine="760"/>
        <w:jc w:val="both"/>
        <w:rPr>
          <w:sz w:val="18"/>
        </w:rPr>
      </w:pPr>
      <w:r w:rsidRPr="0063670E">
        <w:rPr>
          <w:sz w:val="18"/>
        </w:rPr>
        <w:t>III.- AÇIKLAMALAR (Devam)</w:t>
      </w:r>
    </w:p>
    <w:p w:rsidRPr="0063670E" w:rsidR="00C24BD1" w:rsidP="0063670E" w:rsidRDefault="00C24BD1">
      <w:pPr>
        <w:tabs>
          <w:tab w:val="center" w:pos="5100"/>
        </w:tabs>
        <w:suppressAutoHyphens/>
        <w:ind w:left="80" w:right="60" w:firstLine="760"/>
        <w:jc w:val="both"/>
        <w:rPr>
          <w:sz w:val="18"/>
        </w:rPr>
      </w:pPr>
      <w:r w:rsidRPr="0063670E">
        <w:rPr>
          <w:sz w:val="18"/>
        </w:rPr>
        <w:t xml:space="preserve">2.- Sakarya Milletvekili Engin </w:t>
      </w:r>
      <w:proofErr w:type="spellStart"/>
      <w:r w:rsidRPr="0063670E">
        <w:rPr>
          <w:sz w:val="18"/>
        </w:rPr>
        <w:t>Özkoç’un</w:t>
      </w:r>
      <w:proofErr w:type="spellEnd"/>
      <w:r w:rsidRPr="0063670E">
        <w:rPr>
          <w:sz w:val="18"/>
        </w:rPr>
        <w:t>, yurt isteyen 40 öğrencinin neden gözaltına alındığını ve Sakarya merkez ile Karasu Limanı arasındaki demir yolu inşaatının neden durduğunu öğrenmek istediğine ilişkin açıklaması</w:t>
      </w:r>
    </w:p>
    <w:p w:rsidRPr="0063670E" w:rsidR="004F2355" w:rsidP="0063670E" w:rsidRDefault="004F2355">
      <w:pPr>
        <w:pStyle w:val="GENELKURUL"/>
        <w:spacing w:line="240" w:lineRule="auto"/>
        <w:rPr>
          <w:sz w:val="18"/>
        </w:rPr>
      </w:pPr>
      <w:r w:rsidRPr="0063670E">
        <w:rPr>
          <w:sz w:val="18"/>
        </w:rPr>
        <w:t>ENGİN ÖZKOÇ (Sakarya) – Sayın Başkan, hatiplerin hepsini dikkatle dinledik. Elbette ki iktidarın yaptığı iyi şeyleri biz buradan söylemek isteriz ve söylüyoruz da yeri geldiği zaman. Ancak şunu söylüyorum: Öğrencilerden bahsediyoruz, eğitimden bahsediyoruz…</w:t>
      </w:r>
    </w:p>
    <w:p w:rsidRPr="0063670E" w:rsidR="004F2355" w:rsidP="0063670E" w:rsidRDefault="004F2355">
      <w:pPr>
        <w:pStyle w:val="GENELKURUL"/>
        <w:spacing w:line="240" w:lineRule="auto"/>
        <w:rPr>
          <w:sz w:val="18"/>
        </w:rPr>
      </w:pPr>
      <w:r w:rsidRPr="0063670E">
        <w:rPr>
          <w:sz w:val="18"/>
        </w:rPr>
        <w:t xml:space="preserve">BAŞKAN – Bir saniye Sayın </w:t>
      </w:r>
      <w:proofErr w:type="spellStart"/>
      <w:r w:rsidRPr="0063670E">
        <w:rPr>
          <w:sz w:val="18"/>
        </w:rPr>
        <w:t>Özkoç</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 xml:space="preserve">Sayın milletvekilleri, yerinize oturur musunuz. </w:t>
      </w:r>
    </w:p>
    <w:p w:rsidRPr="0063670E" w:rsidR="004F2355" w:rsidP="0063670E" w:rsidRDefault="004F2355">
      <w:pPr>
        <w:pStyle w:val="GENELKURUL"/>
        <w:spacing w:line="240" w:lineRule="auto"/>
        <w:rPr>
          <w:sz w:val="18"/>
        </w:rPr>
      </w:pPr>
      <w:r w:rsidRPr="0063670E">
        <w:rPr>
          <w:sz w:val="18"/>
        </w:rPr>
        <w:t xml:space="preserve">OYA ERSOY (İstanbul) – Belli ki görüşemiyorlar. </w:t>
      </w:r>
    </w:p>
    <w:p w:rsidRPr="0063670E" w:rsidR="004F2355" w:rsidP="0063670E" w:rsidRDefault="004F2355">
      <w:pPr>
        <w:pStyle w:val="GENELKURUL"/>
        <w:spacing w:line="240" w:lineRule="auto"/>
        <w:rPr>
          <w:sz w:val="18"/>
        </w:rPr>
      </w:pPr>
      <w:r w:rsidRPr="0063670E">
        <w:rPr>
          <w:sz w:val="18"/>
        </w:rPr>
        <w:t>BAŞKAN – Komisyonu niye tebrik ediyorsunuz ki anlamadım şu anda? Bitirmedik henüz.</w:t>
      </w:r>
    </w:p>
    <w:p w:rsidRPr="0063670E" w:rsidR="004F2355" w:rsidP="0063670E" w:rsidRDefault="004F2355">
      <w:pPr>
        <w:pStyle w:val="GENELKURUL"/>
        <w:spacing w:line="240" w:lineRule="auto"/>
        <w:rPr>
          <w:sz w:val="18"/>
        </w:rPr>
      </w:pPr>
      <w:r w:rsidRPr="0063670E">
        <w:rPr>
          <w:sz w:val="18"/>
        </w:rPr>
        <w:t>ÖMER FETHİ GÜRER (Niğde) – Milletvekilleri Bakanı göremiyorlar ki ancak burada rastlıyorlar.</w:t>
      </w:r>
    </w:p>
    <w:p w:rsidRPr="0063670E" w:rsidR="004F2355" w:rsidP="0063670E" w:rsidRDefault="004F2355">
      <w:pPr>
        <w:pStyle w:val="GENELKURUL"/>
        <w:spacing w:line="240" w:lineRule="auto"/>
        <w:rPr>
          <w:sz w:val="18"/>
        </w:rPr>
      </w:pPr>
      <w:r w:rsidRPr="0063670E">
        <w:rPr>
          <w:sz w:val="18"/>
        </w:rPr>
        <w:t xml:space="preserve">OYA ERSOY (İstanbul) – Bakanlara ulaşamıyorlar Sayın Başkan, ne yapsınlar? </w:t>
      </w:r>
    </w:p>
    <w:p w:rsidRPr="0063670E" w:rsidR="004F2355" w:rsidP="0063670E" w:rsidRDefault="004F2355">
      <w:pPr>
        <w:pStyle w:val="GENELKURUL"/>
        <w:spacing w:line="240" w:lineRule="auto"/>
        <w:rPr>
          <w:sz w:val="18"/>
        </w:rPr>
      </w:pPr>
      <w:r w:rsidRPr="0063670E">
        <w:rPr>
          <w:sz w:val="18"/>
        </w:rPr>
        <w:t>BAŞKAN – Sayın milletvekilleri, görüşmeler devam ediyor.</w:t>
      </w:r>
    </w:p>
    <w:p w:rsidRPr="0063670E" w:rsidR="004F2355" w:rsidP="0063670E" w:rsidRDefault="004F2355">
      <w:pPr>
        <w:pStyle w:val="GENELKURUL"/>
        <w:spacing w:line="240" w:lineRule="auto"/>
        <w:rPr>
          <w:sz w:val="18"/>
        </w:rPr>
      </w:pPr>
      <w:r w:rsidRPr="0063670E">
        <w:rPr>
          <w:sz w:val="18"/>
        </w:rPr>
        <w:t>OYA ERSOY (İstanbul) – Demek ki arkadaşlık, dostluk da yok, ev ziyaretleri de yapamıyorlar!</w:t>
      </w:r>
    </w:p>
    <w:p w:rsidRPr="0063670E" w:rsidR="004F2355" w:rsidP="0063670E" w:rsidRDefault="004F2355">
      <w:pPr>
        <w:pStyle w:val="GENELKURUL"/>
        <w:spacing w:line="240" w:lineRule="auto"/>
        <w:rPr>
          <w:sz w:val="18"/>
        </w:rPr>
      </w:pPr>
      <w:r w:rsidRPr="0063670E">
        <w:rPr>
          <w:sz w:val="18"/>
        </w:rPr>
        <w:t xml:space="preserve">ATİLA SERTEL (İzmir) – Bakanlığa giremiyorlar, burada buluşuyorlar senede bir gün. </w:t>
      </w:r>
    </w:p>
    <w:p w:rsidRPr="0063670E" w:rsidR="004F2355" w:rsidP="0063670E" w:rsidRDefault="004F2355">
      <w:pPr>
        <w:pStyle w:val="GENELKURUL"/>
        <w:spacing w:line="240" w:lineRule="auto"/>
        <w:rPr>
          <w:sz w:val="18"/>
        </w:rPr>
      </w:pPr>
      <w:r w:rsidRPr="0063670E">
        <w:rPr>
          <w:sz w:val="18"/>
        </w:rPr>
        <w:t>BAŞKAN – Arkadaşlar, lütfen bana bırakır mısınız, müsaade edin.</w:t>
      </w:r>
    </w:p>
    <w:p w:rsidRPr="0063670E" w:rsidR="004F2355" w:rsidP="0063670E" w:rsidRDefault="004F2355">
      <w:pPr>
        <w:pStyle w:val="GENELKURUL"/>
        <w:spacing w:line="240" w:lineRule="auto"/>
        <w:rPr>
          <w:sz w:val="18"/>
        </w:rPr>
      </w:pPr>
      <w:r w:rsidRPr="0063670E">
        <w:rPr>
          <w:sz w:val="18"/>
        </w:rPr>
        <w:t xml:space="preserve">Buyurun Sayın </w:t>
      </w:r>
      <w:proofErr w:type="spellStart"/>
      <w:r w:rsidRPr="0063670E">
        <w:rPr>
          <w:sz w:val="18"/>
        </w:rPr>
        <w:t>Özkoç</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ATİLA SERTEL (İzmir) – Senede bir gün burada buluşuyorlar.</w:t>
      </w:r>
    </w:p>
    <w:p w:rsidRPr="0063670E" w:rsidR="004F2355" w:rsidP="0063670E" w:rsidRDefault="004F2355">
      <w:pPr>
        <w:pStyle w:val="GENELKURUL"/>
        <w:spacing w:line="240" w:lineRule="auto"/>
        <w:rPr>
          <w:sz w:val="18"/>
        </w:rPr>
      </w:pPr>
      <w:r w:rsidRPr="0063670E">
        <w:rPr>
          <w:sz w:val="18"/>
        </w:rPr>
        <w:t>BAŞKAN – Sayın Sertel, lütfen…</w:t>
      </w:r>
    </w:p>
    <w:p w:rsidRPr="0063670E" w:rsidR="004F2355" w:rsidP="0063670E" w:rsidRDefault="004F2355">
      <w:pPr>
        <w:pStyle w:val="GENELKURUL"/>
        <w:spacing w:line="240" w:lineRule="auto"/>
        <w:rPr>
          <w:sz w:val="18"/>
        </w:rPr>
      </w:pPr>
      <w:r w:rsidRPr="0063670E">
        <w:rPr>
          <w:sz w:val="18"/>
        </w:rPr>
        <w:t xml:space="preserve">ENGİN ÖZKOÇ (Sakarya) – İstiyoruz ki… Böyle bir günde gençlerden bahsediyoruz, eğitimden bahsediyoruz; 40 genç kardeşimiz Ankara'ya gelip dertlerini anlatmak istiyorlar, Türkiye Cumhuriyeti’nde ve sizin iktidarınızda neden gözaltına alınırlar? Ne yaptılar? Kaçakçılık yapanlar serbest bırakıldı bu ülkede, adam vuranlar serbest bırakıldı bu ülkede, uyuşturucu baronları ellerini kollarını sallayarak dolaşıyor bu ülkede, İçişleri Bakanı buna cevap veremiyor ama 40 genç sadece “Yurt istiyoruz.” dediği için Türkiye Cumhuriyeti’nde gözaltına alınıyor. (CHP sıralarından alkışlar) </w:t>
      </w:r>
    </w:p>
    <w:p w:rsidRPr="0063670E" w:rsidR="004F2355" w:rsidP="0063670E" w:rsidRDefault="004F2355">
      <w:pPr>
        <w:pStyle w:val="GENELKURUL"/>
        <w:spacing w:line="240" w:lineRule="auto"/>
        <w:rPr>
          <w:sz w:val="18"/>
        </w:rPr>
      </w:pPr>
      <w:r w:rsidRPr="0063670E">
        <w:rPr>
          <w:sz w:val="18"/>
        </w:rPr>
        <w:t>Değerli Başkanım, müsaade ederseniz, ben Sakarya Milletvekiliyim, her şeye cevap veremeyeceğim, tabii, burada kısıtlı bir sürem var ama Sakarya Milletvekili olarak… 2011 yılında Karasu Limanı ile ulusal demir yolunu bağlamayı öngören 73 kilometrelik bir demir yolunun inşasına başlandı. Ulaştırma Bakanı umarım dinliyordur beni. Değerli arkadaşlarım…</w:t>
      </w:r>
    </w:p>
    <w:p w:rsidRPr="0063670E" w:rsidR="004F2355" w:rsidP="0063670E" w:rsidRDefault="004F2355">
      <w:pPr>
        <w:pStyle w:val="GENELKURUL"/>
        <w:spacing w:line="240" w:lineRule="auto"/>
        <w:rPr>
          <w:sz w:val="18"/>
        </w:rPr>
      </w:pPr>
      <w:r w:rsidRPr="0063670E">
        <w:rPr>
          <w:sz w:val="18"/>
        </w:rPr>
        <w:t>Arkadaşlar, bu… Yani biz Ulaştırma Bakanıyla görüşmek istiyoruz, ona anlatıyorum.</w:t>
      </w:r>
    </w:p>
    <w:p w:rsidRPr="0063670E" w:rsidR="004F2355" w:rsidP="0063670E" w:rsidRDefault="004F2355">
      <w:pPr>
        <w:pStyle w:val="GENELKURUL"/>
        <w:spacing w:line="240" w:lineRule="auto"/>
        <w:rPr>
          <w:sz w:val="18"/>
        </w:rPr>
      </w:pPr>
      <w:r w:rsidRPr="0063670E">
        <w:rPr>
          <w:sz w:val="18"/>
        </w:rPr>
        <w:t>BAŞKAN – Sayın milletvekilleri, sizden rica ediyorum, görüşmeler sürüyor, Bakanları bütçe onaylandıktan sonra tebrik edersiniz, çok rica ediyorum.</w:t>
      </w:r>
    </w:p>
    <w:p w:rsidRPr="0063670E" w:rsidR="004F2355" w:rsidP="0063670E" w:rsidRDefault="004F2355">
      <w:pPr>
        <w:pStyle w:val="GENELKURUL"/>
        <w:spacing w:line="240" w:lineRule="auto"/>
        <w:rPr>
          <w:sz w:val="18"/>
        </w:rPr>
      </w:pPr>
      <w:r w:rsidRPr="0063670E">
        <w:rPr>
          <w:sz w:val="18"/>
        </w:rPr>
        <w:t>ÖMER FETHİ GÜRER (Niğde) – Dert anlatıyorlar çünkü bakanlarla görüşemiyorlar.</w:t>
      </w:r>
    </w:p>
    <w:p w:rsidRPr="0063670E" w:rsidR="004F2355" w:rsidP="0063670E" w:rsidRDefault="004F2355">
      <w:pPr>
        <w:pStyle w:val="GENELKURUL"/>
        <w:spacing w:line="240" w:lineRule="auto"/>
        <w:rPr>
          <w:sz w:val="18"/>
        </w:rPr>
      </w:pPr>
      <w:r w:rsidRPr="0063670E">
        <w:rPr>
          <w:sz w:val="18"/>
        </w:rPr>
        <w:t xml:space="preserve">BAŞKAN – Devam edin Sayın </w:t>
      </w:r>
      <w:proofErr w:type="spellStart"/>
      <w:r w:rsidRPr="0063670E">
        <w:rPr>
          <w:sz w:val="18"/>
        </w:rPr>
        <w:t>Özkoç</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 xml:space="preserve">ENGİN ÖZKOÇ (Sakarya) – Bakın, Sakarya merkezden Karasu’ya gidecek olan bu 73 kilometrelik demir yolunun ihalesi 320 milyon liraya Seza İnşaata verilmiş arkadaşlar, 320 milyon liraya.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Tamamlayalım lütfen.</w:t>
      </w:r>
    </w:p>
    <w:p w:rsidRPr="0063670E" w:rsidR="004F2355" w:rsidP="0063670E" w:rsidRDefault="004F2355">
      <w:pPr>
        <w:pStyle w:val="GENELKURUL"/>
        <w:spacing w:line="240" w:lineRule="auto"/>
        <w:rPr>
          <w:sz w:val="18"/>
        </w:rPr>
      </w:pPr>
      <w:r w:rsidRPr="0063670E">
        <w:rPr>
          <w:sz w:val="18"/>
        </w:rPr>
        <w:t>ENGİN ÖZKOÇ (Sakarya) – Teşekkür ederim.</w:t>
      </w:r>
    </w:p>
    <w:p w:rsidRPr="0063670E" w:rsidR="004F2355" w:rsidP="0063670E" w:rsidRDefault="004F2355">
      <w:pPr>
        <w:pStyle w:val="GENELKURUL"/>
        <w:spacing w:line="240" w:lineRule="auto"/>
        <w:rPr>
          <w:sz w:val="18"/>
        </w:rPr>
      </w:pPr>
      <w:r w:rsidRPr="0063670E">
        <w:rPr>
          <w:sz w:val="18"/>
        </w:rPr>
        <w:t xml:space="preserve">5 Ekim 2013’te bitmesi gerekiyor; şu anda yüzde 23’ü gerçekleşmiş, 320 milyon lira tamamına ödenmesi gerekiyorken şirkete ödenen para 825 milyon lira ve şirket yok ve şu anda inşaat tamamen durmuş durumda ve kimseden ses yok. </w:t>
      </w:r>
    </w:p>
    <w:p w:rsidRPr="0063670E" w:rsidR="004F2355" w:rsidP="0063670E" w:rsidRDefault="004F2355">
      <w:pPr>
        <w:pStyle w:val="GENELKURUL"/>
        <w:spacing w:line="240" w:lineRule="auto"/>
        <w:rPr>
          <w:sz w:val="18"/>
        </w:rPr>
      </w:pPr>
      <w:r w:rsidRPr="0063670E">
        <w:rPr>
          <w:sz w:val="18"/>
        </w:rPr>
        <w:t>Arkadaşlar, “Yol yapmayın.” demiyoruz, “Demir yolu yapmayın.” demiyoruz ama milletin cebinden parasını ödeyip de geçebileceği yollar yapın, bir avuç zenginin geçebileceği değil. Benim sadece Sakarya’dan İzmir’e gidip gelmem 860 lira tutuyor, neredeyse asgari ücretin yarısı. Siz millet için mi yol yapıyorsunuz yoksa emperyalistlerin yüklerini taşımak için mi yol yapıyorsunuz? Buna cevap vermeniz gerekiyor.</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Teşekkür ediyorum Sayın </w:t>
      </w:r>
      <w:proofErr w:type="spellStart"/>
      <w:r w:rsidRPr="0063670E">
        <w:rPr>
          <w:sz w:val="18"/>
        </w:rPr>
        <w:t>Özkoç</w:t>
      </w:r>
      <w:proofErr w:type="spellEnd"/>
      <w:r w:rsidRPr="0063670E">
        <w:rPr>
          <w:sz w:val="18"/>
        </w:rPr>
        <w:t>.</w:t>
      </w:r>
    </w:p>
    <w:p w:rsidRPr="0063670E" w:rsidR="004F2355" w:rsidP="0063670E" w:rsidRDefault="004F2355">
      <w:pPr>
        <w:pStyle w:val="GENELKURUL"/>
        <w:spacing w:line="240" w:lineRule="auto"/>
        <w:rPr>
          <w:sz w:val="18"/>
        </w:rPr>
      </w:pPr>
      <w:r w:rsidRPr="0063670E">
        <w:rPr>
          <w:sz w:val="18"/>
        </w:rPr>
        <w:t>ENGİN ÖZKOÇ (Sakarya) – Bitiriyorum.</w:t>
      </w:r>
    </w:p>
    <w:p w:rsidRPr="0063670E" w:rsidR="004F2355" w:rsidP="0063670E" w:rsidRDefault="004F2355">
      <w:pPr>
        <w:pStyle w:val="GENELKURUL"/>
        <w:spacing w:line="240" w:lineRule="auto"/>
        <w:rPr>
          <w:sz w:val="18"/>
        </w:rPr>
      </w:pPr>
      <w:r w:rsidRPr="0063670E">
        <w:rPr>
          <w:sz w:val="18"/>
        </w:rPr>
        <w:t>BAŞKAN – Peki, son sözünüzü alayım.</w:t>
      </w:r>
    </w:p>
    <w:p w:rsidRPr="0063670E" w:rsidR="004F2355" w:rsidP="0063670E" w:rsidRDefault="004F2355">
      <w:pPr>
        <w:pStyle w:val="GENELKURUL"/>
        <w:spacing w:line="240" w:lineRule="auto"/>
        <w:rPr>
          <w:sz w:val="18"/>
        </w:rPr>
      </w:pPr>
      <w:r w:rsidRPr="0063670E">
        <w:rPr>
          <w:sz w:val="18"/>
        </w:rPr>
        <w:t xml:space="preserve">ENGİN ÖZKOÇ (Sakarya) – Siz bunları yaparken biz diyoruz ki: “Hiç olmazsa müteahhitlerin -size bir şey demiyoruz- bu şekilde para çalmasına, hırsızlık yapmasına engel olmayan bakanlıklarınıza bir şey söyleyin. Bununla ilgili Sayıştay raporları var.” Yoksa yol yapılmış, başımızın üzerine; köprü yapılmış, başımızın üzerine ama “Hırsızlığı durdurun.” diyoruz. (CHP sıralarından alkışlar) </w:t>
      </w:r>
    </w:p>
    <w:p w:rsidRPr="0063670E" w:rsidR="004F2355" w:rsidP="0063670E" w:rsidRDefault="004F2355">
      <w:pPr>
        <w:pStyle w:val="GENELKURUL"/>
        <w:spacing w:line="240" w:lineRule="auto"/>
        <w:rPr>
          <w:sz w:val="18"/>
        </w:rPr>
      </w:pPr>
      <w:r w:rsidRPr="0063670E">
        <w:rPr>
          <w:sz w:val="18"/>
        </w:rPr>
        <w:t>MERAL DANIŞ BEŞTAŞ (Siirt) – Sayın Başkan...</w:t>
      </w:r>
    </w:p>
    <w:p w:rsidRPr="0063670E" w:rsidR="004F2355" w:rsidP="0063670E" w:rsidRDefault="004F2355">
      <w:pPr>
        <w:pStyle w:val="GENELKURUL"/>
        <w:spacing w:line="240" w:lineRule="auto"/>
        <w:rPr>
          <w:sz w:val="18"/>
        </w:rPr>
      </w:pPr>
      <w:r w:rsidRPr="0063670E">
        <w:rPr>
          <w:sz w:val="18"/>
        </w:rPr>
        <w:t>BAŞKAN – Sayın Beştaş, buyurun.</w:t>
      </w:r>
    </w:p>
    <w:p w:rsidRPr="0063670E" w:rsidR="00C24BD1" w:rsidP="0063670E" w:rsidRDefault="00C24BD1">
      <w:pPr>
        <w:tabs>
          <w:tab w:val="center" w:pos="5100"/>
        </w:tabs>
        <w:suppressAutoHyphens/>
        <w:ind w:left="80" w:right="60" w:firstLine="760"/>
        <w:jc w:val="both"/>
        <w:rPr>
          <w:sz w:val="18"/>
        </w:rPr>
      </w:pPr>
      <w:r w:rsidRPr="0063670E">
        <w:rPr>
          <w:sz w:val="18"/>
        </w:rPr>
        <w:t xml:space="preserve">3.- Siirt Milletvekili Meral Danış Beştaş’ın, “Barınamıyoruz” hareketinden 40 öğrencinin işkenceyle gözaltına alındığına, HDP Cizre ilçe binasının basılarak 26 yöneticinin gözaltına alındığına, Mücahit </w:t>
      </w:r>
      <w:proofErr w:type="spellStart"/>
      <w:r w:rsidRPr="0063670E">
        <w:rPr>
          <w:sz w:val="18"/>
        </w:rPr>
        <w:t>Birinci’yle</w:t>
      </w:r>
      <w:proofErr w:type="spellEnd"/>
      <w:r w:rsidRPr="0063670E">
        <w:rPr>
          <w:sz w:val="18"/>
        </w:rPr>
        <w:t xml:space="preserve"> ilgili paylaşımları nedeniyle bazı “</w:t>
      </w:r>
      <w:proofErr w:type="spellStart"/>
      <w:r w:rsidRPr="0063670E">
        <w:rPr>
          <w:sz w:val="18"/>
        </w:rPr>
        <w:t>YouTuber”ların</w:t>
      </w:r>
      <w:proofErr w:type="spellEnd"/>
      <w:r w:rsidRPr="0063670E">
        <w:rPr>
          <w:sz w:val="18"/>
        </w:rPr>
        <w:t xml:space="preserve"> gözaltına alındığına, Cumhurbaşkanı Erdoğan’ın dünkü konuşmasında sosyal medyayı doğrudan hedef aldığına, Erzurum’daki Kur’an kursundaki erkek çocuklara cinsel istismar dosyasına gizlilik kararı verildiğine ve iktidar grubunun söylediklerine değil yaşananlarla aradaki makasa bakılması gerektiğine ilişkin açıklaması</w:t>
      </w:r>
    </w:p>
    <w:p w:rsidRPr="0063670E" w:rsidR="004F2355" w:rsidP="0063670E" w:rsidRDefault="004F2355">
      <w:pPr>
        <w:pStyle w:val="GENELKURUL"/>
        <w:spacing w:line="240" w:lineRule="auto"/>
        <w:rPr>
          <w:sz w:val="18"/>
        </w:rPr>
      </w:pPr>
      <w:r w:rsidRPr="0063670E">
        <w:rPr>
          <w:sz w:val="18"/>
        </w:rPr>
        <w:t>MERAL DANIŞ BEŞTAŞ (Siirt) – Teşekkürler Sayın Başkan.</w:t>
      </w:r>
    </w:p>
    <w:p w:rsidRPr="0063670E" w:rsidR="004F2355" w:rsidP="0063670E" w:rsidRDefault="004F2355">
      <w:pPr>
        <w:pStyle w:val="GENELKURUL"/>
        <w:spacing w:line="240" w:lineRule="auto"/>
        <w:rPr>
          <w:sz w:val="18"/>
        </w:rPr>
      </w:pPr>
      <w:r w:rsidRPr="0063670E">
        <w:rPr>
          <w:sz w:val="18"/>
        </w:rPr>
        <w:t>Evet, sabah iktidar grubuyla başladık, Ulaştırma Bakanlığı ve Millî Eğitim Bakanlığını görüşeceğiz ama bugün yine farklı bir seremoniyle içinde gerçeklerin olmadığı birçok bilgi verildi.</w:t>
      </w:r>
    </w:p>
    <w:p w:rsidRPr="0063670E" w:rsidR="004F2355" w:rsidP="0063670E" w:rsidRDefault="004F2355">
      <w:pPr>
        <w:pStyle w:val="GENELKURUL"/>
        <w:spacing w:line="240" w:lineRule="auto"/>
        <w:rPr>
          <w:sz w:val="18"/>
        </w:rPr>
      </w:pPr>
      <w:r w:rsidRPr="0063670E">
        <w:rPr>
          <w:sz w:val="18"/>
        </w:rPr>
        <w:t xml:space="preserve">Ben, birazcık, bugün ne oldu, sadece o resmi vereyim, hakikatleri vereyim. Eğitime, gençliğe, doğru bilgiye düşman bir iktidar aklıyla karşı karşıyayız. Evet, öğrencileri ben de söyleyeceğim. Ankara girişinde “Barınamıyoruz” hareketinden öğrenciler, 40 öğrenci şu anda gözaltında. Üstelik sadece normal bir gözaltı işlemi de değil, bize gelen bilgiye göre boyunlarına tekmeyle vurulmuş, ciddi </w:t>
      </w:r>
      <w:proofErr w:type="spellStart"/>
      <w:r w:rsidRPr="0063670E">
        <w:rPr>
          <w:sz w:val="18"/>
        </w:rPr>
        <w:t>darbedilmişler</w:t>
      </w:r>
      <w:proofErr w:type="spellEnd"/>
      <w:r w:rsidRPr="0063670E">
        <w:rPr>
          <w:sz w:val="18"/>
        </w:rPr>
        <w:t xml:space="preserve"> ve 1 öğrencinin de kolu kırık.</w:t>
      </w:r>
    </w:p>
    <w:p w:rsidRPr="0063670E" w:rsidR="004F2355" w:rsidP="0063670E" w:rsidRDefault="004F2355">
      <w:pPr>
        <w:pStyle w:val="GENELKURUL"/>
        <w:spacing w:line="240" w:lineRule="auto"/>
        <w:rPr>
          <w:sz w:val="18"/>
        </w:rPr>
      </w:pPr>
      <w:r w:rsidRPr="0063670E">
        <w:rPr>
          <w:sz w:val="18"/>
        </w:rPr>
        <w:t>ENGİN ÖZKOÇ (Sakarya) – Hiç olmazsa bugün yapmayın.</w:t>
      </w:r>
    </w:p>
    <w:p w:rsidRPr="0063670E" w:rsidR="004F2355" w:rsidP="0063670E" w:rsidRDefault="004F2355">
      <w:pPr>
        <w:pStyle w:val="GENELKURUL"/>
        <w:spacing w:line="240" w:lineRule="auto"/>
        <w:rPr>
          <w:sz w:val="18"/>
        </w:rPr>
      </w:pPr>
      <w:r w:rsidRPr="0063670E">
        <w:rPr>
          <w:sz w:val="18"/>
        </w:rPr>
        <w:t>MERAL DANIŞ BEŞTAŞ (Siirt) – Yani anayasal bir hak olan, tepki,</w:t>
      </w:r>
      <w:r w:rsidRPr="0063670E" w:rsidR="00AA3272">
        <w:rPr>
          <w:sz w:val="18"/>
        </w:rPr>
        <w:t xml:space="preserve"> </w:t>
      </w:r>
      <w:r w:rsidRPr="0063670E">
        <w:rPr>
          <w:sz w:val="18"/>
        </w:rPr>
        <w:t xml:space="preserve">muhalefet etme hakkını kullanan öğrenciler Millî Eğitim Bakanlığının görüşüldüğü gün Ankara’da işkence edilerek gözaltına alınıyor. Gerçi buna bilmiyorum, ne diyelim; Adalet Bakanlığının bütçesinin görüşüldüğü gün de cezaevinden bir kadının cenazesi çıktı ve tek kelime edilmedi. İşte, bu iktidarın icraatı tam da bu. </w:t>
      </w:r>
    </w:p>
    <w:p w:rsidRPr="0063670E" w:rsidR="004F2355" w:rsidP="0063670E" w:rsidRDefault="004F2355">
      <w:pPr>
        <w:pStyle w:val="GENELKURUL"/>
        <w:spacing w:line="240" w:lineRule="auto"/>
        <w:rPr>
          <w:sz w:val="18"/>
        </w:rPr>
      </w:pPr>
      <w:r w:rsidRPr="0063670E">
        <w:rPr>
          <w:sz w:val="18"/>
        </w:rPr>
        <w:t xml:space="preserve">Yine, dün, Süleyman </w:t>
      </w:r>
      <w:proofErr w:type="spellStart"/>
      <w:r w:rsidRPr="0063670E">
        <w:rPr>
          <w:sz w:val="18"/>
        </w:rPr>
        <w:t>Soylu'nun</w:t>
      </w:r>
      <w:proofErr w:type="spellEnd"/>
      <w:r w:rsidRPr="0063670E">
        <w:rPr>
          <w:sz w:val="18"/>
        </w:rPr>
        <w:t xml:space="preserve"> hedef göstermesiyle, komplosuyla Cizre ilçe binamız basıldı, talan edildi ve 26 yöneticimiz ve arkadaşlarımız gözaltında. </w:t>
      </w:r>
    </w:p>
    <w:p w:rsidRPr="0063670E" w:rsidR="004F2355" w:rsidP="0063670E" w:rsidRDefault="004F2355">
      <w:pPr>
        <w:pStyle w:val="GENELKURUL"/>
        <w:spacing w:line="240" w:lineRule="auto"/>
        <w:rPr>
          <w:sz w:val="18"/>
        </w:rPr>
      </w:pPr>
      <w:r w:rsidRPr="0063670E">
        <w:rPr>
          <w:sz w:val="18"/>
        </w:rPr>
        <w:t xml:space="preserve">Yine, bu sabah, </w:t>
      </w:r>
      <w:proofErr w:type="spellStart"/>
      <w:r w:rsidRPr="0063670E">
        <w:rPr>
          <w:sz w:val="18"/>
        </w:rPr>
        <w:t>YouTube’da</w:t>
      </w:r>
      <w:proofErr w:type="spellEnd"/>
      <w:r w:rsidRPr="0063670E">
        <w:rPr>
          <w:sz w:val="18"/>
        </w:rPr>
        <w:t xml:space="preserve"> sokak röportajı yapan “Kendine Muhabir” “İlave TV” “Sade Vatandaş” isimli “</w:t>
      </w:r>
      <w:proofErr w:type="spellStart"/>
      <w:r w:rsidRPr="0063670E">
        <w:rPr>
          <w:sz w:val="18"/>
        </w:rPr>
        <w:t>YouTuber”lar</w:t>
      </w:r>
      <w:proofErr w:type="spellEnd"/>
      <w:r w:rsidRPr="0063670E">
        <w:rPr>
          <w:sz w:val="18"/>
        </w:rPr>
        <w:t xml:space="preserve"> gözaltına alındılar. Gözaltına alınma nedenleri ise Mücahit </w:t>
      </w:r>
      <w:proofErr w:type="spellStart"/>
      <w:r w:rsidRPr="0063670E">
        <w:rPr>
          <w:sz w:val="18"/>
        </w:rPr>
        <w:t>Birinci’yle</w:t>
      </w:r>
      <w:proofErr w:type="spellEnd"/>
      <w:r w:rsidRPr="0063670E">
        <w:rPr>
          <w:sz w:val="18"/>
        </w:rPr>
        <w:t xml:space="preserve"> ilgili paylaşımları. Hani bunu beklemiyor muyduk? Maalesef bekliyorduk çünkü dün Erdoğan konuşmasında sosyal medyayı doğrudan hedef aldı ve bir sansür yasası hazırlığında olduklarını da ilan ettiler.</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Tamamlayın lütfen.</w:t>
      </w:r>
    </w:p>
    <w:p w:rsidRPr="0063670E" w:rsidR="004F2355" w:rsidP="0063670E" w:rsidRDefault="004F2355">
      <w:pPr>
        <w:pStyle w:val="GENELKURUL"/>
        <w:spacing w:line="240" w:lineRule="auto"/>
        <w:rPr>
          <w:sz w:val="18"/>
        </w:rPr>
      </w:pPr>
      <w:r w:rsidRPr="0063670E">
        <w:rPr>
          <w:sz w:val="18"/>
        </w:rPr>
        <w:t xml:space="preserve">MERAL DANIŞ BEŞTAŞ (Siirt) - Erzurum’da Kur’an kursundaki erkek çocuklara cinsel istismar dosyasına gizlilik kararı verildiğini öğrendik, bu da yeni bir haber. Yine, cinsel istismar suçundan hapis cezası alan tarikat şeyhi “Çocukların rızası var.” gerekçesiyle serbest bırakılmış. Bugünün icraatlarının listesini uzatabilirim ama uzatmayacağım. Gerçeğe düşmanlıkla, hakikatle savaşta bu savaşı yapanlar kaybedecek çünkü biz burada hakikati anlatıyoruz. Öyle bir tablo var ki dün Aile Bakanı buradaydı, İstanbul Sözleşmesi ve kadını ağzına alamadı. Millî Eğitim </w:t>
      </w:r>
      <w:proofErr w:type="spellStart"/>
      <w:r w:rsidRPr="0063670E">
        <w:rPr>
          <w:sz w:val="18"/>
        </w:rPr>
        <w:t>Bakanın</w:t>
      </w:r>
      <w:r w:rsidRPr="0063670E" w:rsidR="00C24BD1">
        <w:rPr>
          <w:sz w:val="18"/>
        </w:rPr>
        <w:t>ı</w:t>
      </w:r>
      <w:r w:rsidRPr="0063670E">
        <w:rPr>
          <w:sz w:val="18"/>
        </w:rPr>
        <w:t>da</w:t>
      </w:r>
      <w:proofErr w:type="spellEnd"/>
      <w:r w:rsidRPr="0063670E">
        <w:rPr>
          <w:sz w:val="18"/>
        </w:rPr>
        <w:t xml:space="preserve"> göreceğiz, öğrencilerin bu şekilde işkenceyle gözaltına alınmasına ne diyecek. Halka şunu söylüyorum: Burada iktidar grubunun söylediklerine değil, yaşadıklarınızla aradaki makasa bakın. Biz bunu görüyoruz ve onların yanındayız. </w:t>
      </w:r>
    </w:p>
    <w:p w:rsidRPr="0063670E" w:rsidR="004F2355" w:rsidP="0063670E" w:rsidRDefault="004F2355">
      <w:pPr>
        <w:pStyle w:val="GENELKURUL"/>
        <w:spacing w:line="240" w:lineRule="auto"/>
        <w:rPr>
          <w:sz w:val="18"/>
        </w:rPr>
      </w:pPr>
      <w:r w:rsidRPr="0063670E">
        <w:rPr>
          <w:sz w:val="18"/>
        </w:rPr>
        <w:t>Teşekkür ediyorum. (HDP sıralarından alkışlar)</w:t>
      </w:r>
    </w:p>
    <w:p w:rsidRPr="0063670E" w:rsidR="004F2355" w:rsidP="0063670E" w:rsidRDefault="004F2355">
      <w:pPr>
        <w:pStyle w:val="GENELKURUL"/>
        <w:spacing w:line="240" w:lineRule="auto"/>
        <w:rPr>
          <w:sz w:val="18"/>
        </w:rPr>
      </w:pPr>
      <w:r w:rsidRPr="0063670E">
        <w:rPr>
          <w:sz w:val="18"/>
        </w:rPr>
        <w:t xml:space="preserve">BAŞKAN – Sayın Dervişoğlu… </w:t>
      </w:r>
    </w:p>
    <w:p w:rsidRPr="0063670E" w:rsidR="00C24BD1" w:rsidP="0063670E" w:rsidRDefault="00C24BD1">
      <w:pPr>
        <w:tabs>
          <w:tab w:val="center" w:pos="5100"/>
        </w:tabs>
        <w:suppressAutoHyphens/>
        <w:ind w:left="80" w:right="60" w:firstLine="760"/>
        <w:jc w:val="both"/>
        <w:rPr>
          <w:sz w:val="18"/>
        </w:rPr>
      </w:pPr>
      <w:r w:rsidRPr="0063670E">
        <w:rPr>
          <w:sz w:val="18"/>
        </w:rPr>
        <w:t xml:space="preserve">4.- İzmir Milletvekili Dursun Müsavat Dervişoğlu’nun, Cumhurbaşkanı Erdoğan’ın sosyal medyayla ilgili yaptığı konuşmasından sonra bazı sokak habercilerinin gözaltına alınmaları ve Ankara’ya gelen öğrencilerin gözaltına alınarak kötü muameleye tabi tutulmaları gibi uygulamalardan Hükûmeti uzak durmaya davet ettiklerine ve bu </w:t>
      </w:r>
      <w:proofErr w:type="spellStart"/>
      <w:r w:rsidRPr="0063670E">
        <w:rPr>
          <w:sz w:val="18"/>
        </w:rPr>
        <w:t>kabîl</w:t>
      </w:r>
      <w:proofErr w:type="spellEnd"/>
      <w:r w:rsidRPr="0063670E">
        <w:rPr>
          <w:sz w:val="18"/>
        </w:rPr>
        <w:t xml:space="preserve"> </w:t>
      </w:r>
      <w:proofErr w:type="spellStart"/>
      <w:r w:rsidRPr="0063670E">
        <w:rPr>
          <w:sz w:val="18"/>
        </w:rPr>
        <w:t>gözaltıların</w:t>
      </w:r>
      <w:proofErr w:type="spellEnd"/>
      <w:r w:rsidRPr="0063670E">
        <w:rPr>
          <w:sz w:val="18"/>
        </w:rPr>
        <w:t xml:space="preserve"> Türkiye’ye yakışmadığına ilişkin açıklaması</w:t>
      </w:r>
    </w:p>
    <w:p w:rsidRPr="0063670E" w:rsidR="004F2355" w:rsidP="0063670E" w:rsidRDefault="004F2355">
      <w:pPr>
        <w:pStyle w:val="GENELKURUL"/>
        <w:spacing w:line="240" w:lineRule="auto"/>
        <w:rPr>
          <w:sz w:val="18"/>
        </w:rPr>
      </w:pPr>
      <w:r w:rsidRPr="0063670E">
        <w:rPr>
          <w:sz w:val="18"/>
        </w:rPr>
        <w:t xml:space="preserve">DURSUN MÜSAVAT DERVİŞOĞLU (İzmir) – Teşekkür ederim Sayın Başkanım. </w:t>
      </w:r>
    </w:p>
    <w:p w:rsidRPr="0063670E" w:rsidR="004F2355" w:rsidP="0063670E" w:rsidRDefault="004F2355">
      <w:pPr>
        <w:pStyle w:val="GENELKURUL"/>
        <w:spacing w:line="240" w:lineRule="auto"/>
        <w:rPr>
          <w:sz w:val="18"/>
        </w:rPr>
      </w:pPr>
      <w:r w:rsidRPr="0063670E">
        <w:rPr>
          <w:sz w:val="18"/>
        </w:rPr>
        <w:t xml:space="preserve">Genel Kurulu saygılarımla selamlıyorum. </w:t>
      </w:r>
    </w:p>
    <w:p w:rsidRPr="0063670E" w:rsidR="004F2355" w:rsidP="0063670E" w:rsidRDefault="004F2355">
      <w:pPr>
        <w:pStyle w:val="GENELKURUL"/>
        <w:spacing w:line="240" w:lineRule="auto"/>
        <w:rPr>
          <w:sz w:val="18"/>
        </w:rPr>
      </w:pPr>
      <w:r w:rsidRPr="0063670E">
        <w:rPr>
          <w:sz w:val="18"/>
        </w:rPr>
        <w:t xml:space="preserve">Biraz sonra partimizin sözcüleri, Millî Eğitim Bakanlığı ve Ulaştırma ve Altyapı Bakanlığıyla ilgili, bu Bakanlıkların bütçeleriyle ilgili görüş ve düşüncelerini Genel Kurulla paylaşacaklar. Öncesinde, yaşanan birtakım olaylarla alakalı olarak duyduğumuz rahatsızlığı ifade etmek istiyorum. </w:t>
      </w:r>
    </w:p>
    <w:p w:rsidRPr="0063670E" w:rsidR="004F2355" w:rsidP="0063670E" w:rsidRDefault="004F2355">
      <w:pPr>
        <w:pStyle w:val="GENELKURUL"/>
        <w:spacing w:line="240" w:lineRule="auto"/>
        <w:rPr>
          <w:sz w:val="18"/>
        </w:rPr>
      </w:pPr>
      <w:r w:rsidRPr="0063670E">
        <w:rPr>
          <w:sz w:val="18"/>
        </w:rPr>
        <w:t xml:space="preserve">Dün Sayın Cumhurbaşkanı yaptığı konuşmada “Sosyal medyaya çekidüzen vereceğiz.” ifadelerinde bulundu; bunu talimat olarak alan bazı çevreler de kendilerine “sokak habercisi” diyen ve sosyal medyada çektikleri görüntüleri yayınlayan 3 genç arkadaşı gözaltına almışlar. Ayrıca, yine, sıkıntılarını anlatmak için bugün Ankara’ya gelen öğrenci kardeşlerimizin de gözaltına alındığını ve kötü muameleye tabi tutulduklarını öğrenmiş bulunuyoruz. Üzüntümüzü ifade etmemize vesile olan bu durumun, bir iktidarın bu </w:t>
      </w:r>
      <w:proofErr w:type="spellStart"/>
      <w:r w:rsidRPr="0063670E">
        <w:rPr>
          <w:sz w:val="18"/>
        </w:rPr>
        <w:t>kabîl</w:t>
      </w:r>
      <w:proofErr w:type="spellEnd"/>
      <w:r w:rsidRPr="0063670E">
        <w:rPr>
          <w:sz w:val="18"/>
        </w:rPr>
        <w:t xml:space="preserve"> şeylerle anılmasının muhalefete değil, iktidara zarar vereceğinin bilinmesi çok önemli. Özellikle bu </w:t>
      </w:r>
      <w:proofErr w:type="spellStart"/>
      <w:r w:rsidRPr="0063670E">
        <w:rPr>
          <w:sz w:val="18"/>
        </w:rPr>
        <w:t>kabîl</w:t>
      </w:r>
      <w:proofErr w:type="spellEnd"/>
      <w:r w:rsidRPr="0063670E">
        <w:rPr>
          <w:sz w:val="18"/>
        </w:rPr>
        <w:t xml:space="preserve"> uygulamalardan Hükûmeti uzak durmaya davet ediyoruz. Bu arkadaşlarımızın neler yaptıklarını bilmiyoruz, haklarındaki tahkikatın çerçevesini de henüz öğrenebilmiş değiliz ama bu </w:t>
      </w:r>
      <w:proofErr w:type="spellStart"/>
      <w:r w:rsidRPr="0063670E">
        <w:rPr>
          <w:sz w:val="18"/>
        </w:rPr>
        <w:t>kabîl</w:t>
      </w:r>
      <w:proofErr w:type="spellEnd"/>
      <w:r w:rsidRPr="0063670E">
        <w:rPr>
          <w:sz w:val="18"/>
        </w:rPr>
        <w:t xml:space="preserve"> </w:t>
      </w:r>
      <w:proofErr w:type="spellStart"/>
      <w:r w:rsidRPr="0063670E">
        <w:rPr>
          <w:sz w:val="18"/>
        </w:rPr>
        <w:t>gözaltıların</w:t>
      </w:r>
      <w:proofErr w:type="spellEnd"/>
      <w:r w:rsidRPr="0063670E">
        <w:rPr>
          <w:sz w:val="18"/>
        </w:rPr>
        <w:t xml:space="preserve"> Türkiye’ye yakışmadığını ifade ediyorum, Genel Kurulu da saygıyla selamlıyorum.</w:t>
      </w:r>
    </w:p>
    <w:p w:rsidRPr="0063670E" w:rsidR="004F2355" w:rsidP="0063670E" w:rsidRDefault="004F2355">
      <w:pPr>
        <w:pStyle w:val="GENELKURUL"/>
        <w:spacing w:line="240" w:lineRule="auto"/>
        <w:rPr>
          <w:sz w:val="18"/>
        </w:rPr>
      </w:pPr>
      <w:r w:rsidRPr="0063670E">
        <w:rPr>
          <w:sz w:val="18"/>
        </w:rPr>
        <w:t>BAŞKAN - Birleşime beş dakika ara veriyorum.</w:t>
      </w:r>
    </w:p>
    <w:p w:rsidRPr="0063670E" w:rsidR="004F2355" w:rsidP="0063670E" w:rsidRDefault="004F2355">
      <w:pPr>
        <w:pStyle w:val="GENELKURUL"/>
        <w:spacing w:line="240" w:lineRule="auto"/>
        <w:ind w:left="6844" w:firstLine="0"/>
        <w:jc w:val="right"/>
        <w:rPr>
          <w:sz w:val="18"/>
        </w:rPr>
      </w:pPr>
      <w:r w:rsidRPr="0063670E">
        <w:rPr>
          <w:sz w:val="18"/>
        </w:rPr>
        <w:t>Kapanma Saati: 12.33</w:t>
      </w:r>
    </w:p>
    <w:p w:rsidRPr="0063670E" w:rsidR="004F2355" w:rsidP="0063670E" w:rsidRDefault="004F2355">
      <w:pPr>
        <w:widowControl w:val="0"/>
        <w:suppressAutoHyphens/>
        <w:ind w:left="40" w:right="40" w:hanging="40"/>
        <w:jc w:val="center"/>
        <w:rPr>
          <w:rFonts w:ascii="Arial" w:hAnsi="Arial" w:cs="Arial"/>
          <w:spacing w:val="32"/>
          <w:sz w:val="18"/>
        </w:rPr>
      </w:pPr>
      <w:r w:rsidRPr="0063670E">
        <w:rPr>
          <w:rFonts w:ascii="Arial" w:hAnsi="Arial" w:cs="Arial"/>
          <w:spacing w:val="32"/>
          <w:sz w:val="18"/>
        </w:rPr>
        <w:t>İKİNCİ OTURUM</w:t>
      </w:r>
    </w:p>
    <w:p w:rsidRPr="0063670E" w:rsidR="004F2355" w:rsidP="0063670E" w:rsidRDefault="004F2355">
      <w:pPr>
        <w:widowControl w:val="0"/>
        <w:suppressAutoHyphens/>
        <w:ind w:left="40" w:right="40" w:hanging="40"/>
        <w:jc w:val="center"/>
        <w:rPr>
          <w:rFonts w:ascii="Arial" w:hAnsi="Arial" w:cs="Arial"/>
          <w:spacing w:val="32"/>
          <w:sz w:val="18"/>
        </w:rPr>
      </w:pPr>
      <w:r w:rsidRPr="0063670E">
        <w:rPr>
          <w:rFonts w:ascii="Arial" w:hAnsi="Arial" w:cs="Arial"/>
          <w:spacing w:val="32"/>
          <w:sz w:val="18"/>
        </w:rPr>
        <w:t>Açılma Saati: 12.40</w:t>
      </w:r>
    </w:p>
    <w:p w:rsidRPr="0063670E" w:rsidR="004F2355" w:rsidP="0063670E" w:rsidRDefault="004F2355">
      <w:pPr>
        <w:widowControl w:val="0"/>
        <w:suppressAutoHyphens/>
        <w:ind w:left="40" w:right="40" w:hanging="40"/>
        <w:jc w:val="center"/>
        <w:rPr>
          <w:rFonts w:ascii="Arial" w:hAnsi="Arial" w:cs="Arial"/>
          <w:spacing w:val="32"/>
          <w:sz w:val="18"/>
        </w:rPr>
      </w:pPr>
      <w:r w:rsidRPr="0063670E">
        <w:rPr>
          <w:rFonts w:ascii="Arial" w:hAnsi="Arial" w:cs="Arial"/>
          <w:spacing w:val="32"/>
          <w:sz w:val="18"/>
        </w:rPr>
        <w:t>BAŞKAN: Başkan Vekili Haydar AKAR</w:t>
      </w:r>
    </w:p>
    <w:p w:rsidRPr="0063670E" w:rsidR="004F2355" w:rsidP="0063670E" w:rsidRDefault="004F2355">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KÂTİP ÜYELER:</w:t>
      </w:r>
      <w:r w:rsidRPr="0063670E" w:rsidR="00AA3272">
        <w:rPr>
          <w:rFonts w:ascii="Arial" w:hAnsi="Arial" w:cs="Arial"/>
          <w:spacing w:val="32"/>
          <w:sz w:val="18"/>
          <w:szCs w:val="22"/>
        </w:rPr>
        <w:t xml:space="preserve"> </w:t>
      </w:r>
      <w:r w:rsidRPr="0063670E">
        <w:rPr>
          <w:rFonts w:ascii="Arial" w:hAnsi="Arial" w:cs="Arial"/>
          <w:spacing w:val="32"/>
          <w:sz w:val="18"/>
          <w:szCs w:val="22"/>
        </w:rPr>
        <w:t>Bayram ÖZÇELİK (Burdur), İshak GAZEL (Kütahya)</w:t>
      </w:r>
    </w:p>
    <w:p w:rsidRPr="0063670E" w:rsidR="004F2355" w:rsidP="0063670E" w:rsidRDefault="004F2355">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-----0-----</w:t>
      </w:r>
    </w:p>
    <w:p w:rsidRPr="0063670E" w:rsidR="004F2355" w:rsidP="0063670E" w:rsidRDefault="004F2355">
      <w:pPr>
        <w:pStyle w:val="GENELKURUL"/>
        <w:spacing w:line="240" w:lineRule="auto"/>
        <w:rPr>
          <w:sz w:val="18"/>
        </w:rPr>
      </w:pPr>
      <w:r w:rsidRPr="0063670E">
        <w:rPr>
          <w:sz w:val="18"/>
        </w:rPr>
        <w:t>BAŞKAN – Sayın milletvekilleri, Türkiye Büyük Millet Meclisinin 34’üncü Birleşiminin İkinci Oturumunu açıyorum.</w:t>
      </w:r>
    </w:p>
    <w:p w:rsidRPr="0063670E" w:rsidR="004F2355" w:rsidP="0063670E" w:rsidRDefault="004F2355">
      <w:pPr>
        <w:pStyle w:val="GENELKURUL"/>
        <w:spacing w:line="240" w:lineRule="auto"/>
        <w:rPr>
          <w:sz w:val="18"/>
        </w:rPr>
      </w:pPr>
      <w:r w:rsidRPr="0063670E">
        <w:rPr>
          <w:sz w:val="18"/>
        </w:rPr>
        <w:t>2022 Yılı Merkezi Yönetim Bütçe Kanunu Teklifi ile 2020 Yılı Merkezi Yönetim Kesin Hesap Kanunu Teklifi’nin görüşmelerine devam ediyoruz.</w:t>
      </w:r>
    </w:p>
    <w:p w:rsidRPr="0063670E" w:rsidR="00C24BD1" w:rsidP="0063670E" w:rsidRDefault="00C24BD1">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C24BD1" w:rsidP="0063670E" w:rsidRDefault="00C24BD1">
      <w:pPr>
        <w:tabs>
          <w:tab w:val="center" w:pos="5100"/>
        </w:tabs>
        <w:suppressAutoHyphens/>
        <w:ind w:left="80" w:right="60" w:firstLine="760"/>
        <w:jc w:val="both"/>
        <w:rPr>
          <w:sz w:val="18"/>
        </w:rPr>
      </w:pPr>
      <w:r w:rsidRPr="0063670E">
        <w:rPr>
          <w:sz w:val="18"/>
        </w:rPr>
        <w:t>A) Kanun Teklifleri (Devam)</w:t>
      </w:r>
    </w:p>
    <w:p w:rsidRPr="0063670E" w:rsidR="00C24BD1" w:rsidP="0063670E" w:rsidRDefault="00C24BD1">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C24BD1" w:rsidP="0063670E" w:rsidRDefault="00C24BD1">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C24BD1" w:rsidP="0063670E" w:rsidRDefault="00C24BD1">
      <w:pPr>
        <w:tabs>
          <w:tab w:val="center" w:pos="5100"/>
        </w:tabs>
        <w:suppressAutoHyphens/>
        <w:ind w:left="80" w:right="60" w:firstLine="771"/>
        <w:jc w:val="both"/>
        <w:rPr>
          <w:sz w:val="18"/>
        </w:rPr>
      </w:pPr>
      <w:r w:rsidRPr="0063670E">
        <w:rPr>
          <w:sz w:val="18"/>
        </w:rPr>
        <w:t>A) MİLLÎ EĞİTİM BAKANLIĞI (Devam)</w:t>
      </w:r>
    </w:p>
    <w:p w:rsidRPr="0063670E" w:rsidR="00C24BD1" w:rsidP="0063670E" w:rsidRDefault="00C24BD1">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B) YÜKSEKÖĞRETİM KURULU (Devam)</w:t>
      </w:r>
    </w:p>
    <w:p w:rsidRPr="0063670E" w:rsidR="00C24BD1" w:rsidP="0063670E" w:rsidRDefault="00C24BD1">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C) ÖLÇME, SEÇME VE YERLEŞTİRME MERKEZİ BAŞKANLIĞI (Devam)</w:t>
      </w:r>
    </w:p>
    <w:p w:rsidRPr="0063670E" w:rsidR="00C24BD1" w:rsidP="0063670E" w:rsidRDefault="00C24BD1">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Ç) YÜKSEKÖĞRETİM KALİTE KURULU (Devam)</w:t>
      </w:r>
    </w:p>
    <w:p w:rsidRPr="0063670E" w:rsidR="00C24BD1" w:rsidP="0063670E" w:rsidRDefault="00C24BD1">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D) ÜNİVERSİTELER (Devam)</w:t>
      </w:r>
    </w:p>
    <w:p w:rsidRPr="0063670E" w:rsidR="00C24BD1" w:rsidP="0063670E" w:rsidRDefault="00C24BD1">
      <w:pPr>
        <w:tabs>
          <w:tab w:val="center" w:pos="5100"/>
        </w:tabs>
        <w:suppressAutoHyphens/>
        <w:ind w:left="80" w:right="60" w:firstLine="771"/>
        <w:jc w:val="both"/>
        <w:rPr>
          <w:sz w:val="18"/>
        </w:rPr>
      </w:pPr>
      <w:r w:rsidRPr="0063670E">
        <w:rPr>
          <w:sz w:val="18"/>
        </w:rPr>
        <w:t>E) ULAŞTIRMA VE ALTYAPI BAKANLIĞI (Devam)</w:t>
      </w:r>
    </w:p>
    <w:p w:rsidRPr="0063670E" w:rsidR="00C24BD1" w:rsidP="0063670E" w:rsidRDefault="00C24BD1">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F) KARAYOLLARI GENEL MÜDÜRLÜĞÜ (Devam)</w:t>
      </w:r>
    </w:p>
    <w:p w:rsidRPr="0063670E" w:rsidR="00C24BD1" w:rsidP="0063670E" w:rsidRDefault="00C24BD1">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G) BİLGİ TEKNOLOJİLERİ VE İLETİŞİM KURUMU(Devam)</w:t>
      </w:r>
    </w:p>
    <w:p w:rsidRPr="0063670E" w:rsidR="00C24BD1" w:rsidP="0063670E" w:rsidRDefault="00C24BD1">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C24BD1" w:rsidP="0063670E" w:rsidRDefault="00C24BD1">
      <w:pPr>
        <w:tabs>
          <w:tab w:val="center" w:pos="5100"/>
        </w:tabs>
        <w:suppressAutoHyphens/>
        <w:ind w:left="80" w:right="60" w:firstLine="771"/>
        <w:jc w:val="both"/>
        <w:rPr>
          <w:sz w:val="18"/>
        </w:rPr>
      </w:pPr>
      <w:r w:rsidRPr="0063670E">
        <w:rPr>
          <w:sz w:val="18"/>
        </w:rPr>
        <w:t>Ğ) SİVİL HAVACILIK GENEL MÜDÜRLÜĞÜ (Devam)</w:t>
      </w:r>
    </w:p>
    <w:p w:rsidRPr="0063670E" w:rsidR="00C24BD1" w:rsidP="0063670E" w:rsidRDefault="00C24BD1">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C24BD1" w:rsidP="0063670E" w:rsidRDefault="00C24BD1">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4F2355" w:rsidP="0063670E" w:rsidRDefault="004F2355">
      <w:pPr>
        <w:pStyle w:val="GENELKURUL"/>
        <w:spacing w:line="240" w:lineRule="auto"/>
        <w:rPr>
          <w:sz w:val="18"/>
        </w:rPr>
      </w:pPr>
      <w:r w:rsidRPr="0063670E">
        <w:rPr>
          <w:sz w:val="18"/>
        </w:rPr>
        <w:t xml:space="preserve">BAŞKAN – Komisyon yerinde. </w:t>
      </w:r>
    </w:p>
    <w:p w:rsidRPr="0063670E" w:rsidR="004F2355" w:rsidP="0063670E" w:rsidRDefault="004F2355">
      <w:pPr>
        <w:pStyle w:val="GENELKURUL"/>
        <w:spacing w:line="240" w:lineRule="auto"/>
        <w:rPr>
          <w:sz w:val="18"/>
        </w:rPr>
      </w:pPr>
      <w:r w:rsidRPr="0063670E">
        <w:rPr>
          <w:sz w:val="18"/>
        </w:rPr>
        <w:t xml:space="preserve">Söz sırası İYİ Parti Grubunda. </w:t>
      </w:r>
    </w:p>
    <w:p w:rsidRPr="0063670E" w:rsidR="004F2355" w:rsidP="0063670E" w:rsidRDefault="004F2355">
      <w:pPr>
        <w:pStyle w:val="GENELKURUL"/>
        <w:spacing w:line="240" w:lineRule="auto"/>
        <w:rPr>
          <w:sz w:val="18"/>
        </w:rPr>
      </w:pPr>
      <w:r w:rsidRPr="0063670E">
        <w:rPr>
          <w:sz w:val="18"/>
        </w:rPr>
        <w:t>İlk konuşmacı Ankara Milletvekili Sayın Şenol Sunat.</w:t>
      </w:r>
    </w:p>
    <w:p w:rsidRPr="0063670E" w:rsidR="004F2355" w:rsidP="0063670E" w:rsidRDefault="004F2355">
      <w:pPr>
        <w:pStyle w:val="GENELKURUL"/>
        <w:spacing w:line="240" w:lineRule="auto"/>
        <w:rPr>
          <w:sz w:val="18"/>
        </w:rPr>
      </w:pPr>
      <w:r w:rsidRPr="0063670E">
        <w:rPr>
          <w:sz w:val="18"/>
        </w:rPr>
        <w:t xml:space="preserve">Buyurun Sayın Sunat. (İYİ Parti sıralarından alkışlar) </w:t>
      </w:r>
    </w:p>
    <w:p w:rsidRPr="0063670E" w:rsidR="004F2355" w:rsidP="0063670E" w:rsidRDefault="004F2355">
      <w:pPr>
        <w:pStyle w:val="GENELKURUL"/>
        <w:spacing w:line="240" w:lineRule="auto"/>
        <w:rPr>
          <w:sz w:val="18"/>
        </w:rPr>
      </w:pPr>
      <w:r w:rsidRPr="0063670E">
        <w:rPr>
          <w:sz w:val="18"/>
        </w:rPr>
        <w:t xml:space="preserve">İYİ PARTİ GRUBU ADINA ŞENOL SUNAT (Ankara) – Sayın Başkan, değerli milletvekilleri; Millî Eğitim bütçesi hakkında İYİ Parti Grubu adına söz almış bulunmaktayım. Yüce Meclisi saygıyla selamlarım. (İYİ Parti sıralarından alkışlar) </w:t>
      </w:r>
    </w:p>
    <w:p w:rsidRPr="0063670E" w:rsidR="004F2355" w:rsidP="0063670E" w:rsidRDefault="004F2355">
      <w:pPr>
        <w:pStyle w:val="GENELKURUL"/>
        <w:spacing w:line="240" w:lineRule="auto"/>
        <w:rPr>
          <w:sz w:val="18"/>
        </w:rPr>
      </w:pPr>
      <w:r w:rsidRPr="0063670E">
        <w:rPr>
          <w:sz w:val="18"/>
        </w:rPr>
        <w:t>Kaliteli eğitimle yetişen nitelikli insan gücü, ülkelerin kıyasıya bir rekabete girdiği günümüzde milletlere stratejik üstünlük kazandıran en önemli avantajdır. Devleti yöneten iktidarın birincil görevi nedir? Ekonomiyi büyütmek, üretimi ve istihdamı artırmak, ülkeyi kalkındırmak ve refah seviyesini yükseltmek ve tabii, bu hedefe ulaşmanın en önemli yolu olan nitelikli eğitimi ülke çocuklarına en iyi şekilde, fırsat eşitliği ve adalet içinde ulaştırabilmek ve beşerî sermayeyi en iyi şekilde yetiştirmek olmalı. Yanlış eğitim politikalarının bedeli yoksulluk, işsizlik ve dışa bağımlılıktır. Yüce Atatürk’ümüzün dediği gibi, eğitimdir ki bir milleti ya özgür, bağımsız, şanlı, yüksek bir topluluk hâlinde yaşatır ya da esaret ve sefalete terk eder. (İYİ Parti ve CHP sıralarından alkışlar)</w:t>
      </w:r>
    </w:p>
    <w:p w:rsidRPr="0063670E" w:rsidR="004F2355" w:rsidP="0063670E" w:rsidRDefault="004F2355">
      <w:pPr>
        <w:pStyle w:val="GENELKURUL"/>
        <w:spacing w:line="240" w:lineRule="auto"/>
        <w:rPr>
          <w:sz w:val="18"/>
        </w:rPr>
      </w:pPr>
      <w:r w:rsidRPr="0063670E">
        <w:rPr>
          <w:sz w:val="18"/>
        </w:rPr>
        <w:t xml:space="preserve">AKP iktidarının en başarısız olduğu alanların başında eğitim gelmektedir. İktidarın, yirmi yılda 8 kez değişen Millî Eğitim Bakanı ve sistemde 18 kez yapılan değişiklikler ve arada heder olan evlatlarımız, kaybolan değerlerimiz, yeteneklerimiz ve bu çarkların arasında öğütülen gencecik fidanlarımız… Kim memnun eğitimden sayın milletvekilleri? Evlatlarımız mı, aileler mi, öğretmenler mi, iş dünyası mı? Bir Allah’ın kulu var mı eğitimden memnun olan? Ülkenin gerçekleriyle örtüşmeyen, günü kurtarmaya yönelik sözde çözümler, vizyon belgeleri de dahil olmak üzere eğitim adına </w:t>
      </w:r>
      <w:proofErr w:type="spellStart"/>
      <w:r w:rsidRPr="0063670E">
        <w:rPr>
          <w:sz w:val="18"/>
        </w:rPr>
        <w:t>vadedilen</w:t>
      </w:r>
      <w:proofErr w:type="spellEnd"/>
      <w:r w:rsidRPr="0063670E">
        <w:rPr>
          <w:sz w:val="18"/>
        </w:rPr>
        <w:t xml:space="preserve">, uygulanmayan projeler ve bunlara ödenen milyonlarca para. Ya, bir eğitim felsefeniz yok sizin, bir politikanız yok sizin. Bilimsellikten uzak, </w:t>
      </w:r>
      <w:proofErr w:type="spellStart"/>
      <w:r w:rsidRPr="0063670E">
        <w:rPr>
          <w:sz w:val="18"/>
        </w:rPr>
        <w:t>rövanşist</w:t>
      </w:r>
      <w:proofErr w:type="spellEnd"/>
      <w:r w:rsidRPr="0063670E">
        <w:rPr>
          <w:sz w:val="18"/>
        </w:rPr>
        <w:t xml:space="preserve">, çarpık zihinsel düşüncelerinizin eseri, uyguladığınız ve “eğitim politikası” denilemez bir sistem; ruh yok, ruh. Beyninizin kıvrımları içindeki o karanlık dehlizlerde başka amaçlarınız var sizin, biliyoruz. Nasıl bir insan yetiştireceğiz; sorgulamayan, araştırmayan, eleştirel düşünmeyen, </w:t>
      </w:r>
      <w:proofErr w:type="spellStart"/>
      <w:r w:rsidRPr="0063670E">
        <w:rPr>
          <w:sz w:val="18"/>
        </w:rPr>
        <w:t>biatçı</w:t>
      </w:r>
      <w:proofErr w:type="spellEnd"/>
      <w:r w:rsidRPr="0063670E">
        <w:rPr>
          <w:sz w:val="18"/>
        </w:rPr>
        <w:t xml:space="preserve">, dindar ve kindar bir nesil mi, bireyler mi yoksa 21’inci yüzyıl becerilerine sahip, evrensel ve millî kültürü sentezleyen, üreten iyi insan, iyi vatandaşlar mı? Cumhuriyetin kuruluş ayarlarına yeniden dönmemiz gerekiyor sayın milletvekilleri. </w:t>
      </w:r>
    </w:p>
    <w:p w:rsidRPr="0063670E" w:rsidR="004F2355" w:rsidP="0063670E" w:rsidRDefault="004F2355">
      <w:pPr>
        <w:pStyle w:val="GENELKURUL"/>
        <w:spacing w:line="240" w:lineRule="auto"/>
        <w:rPr>
          <w:sz w:val="18"/>
        </w:rPr>
      </w:pPr>
      <w:r w:rsidRPr="0063670E">
        <w:rPr>
          <w:sz w:val="18"/>
        </w:rPr>
        <w:t xml:space="preserve">Erdoğan, 2020’de bir üniversite açılışında, eğitimde ve kültürde başarısız olduklarını söylemişti ve devam etmişti, “Gerçek iktidarın fikrî iktidar olduğunu çok iyi biliyoruz. Şahsen bu konuda kendimi mahzun hissediyorum, fikrî iktidarımızı hâlen gerçekleştiremedik.” demişti. Kendi adını taşıyan üniversiteden “ekonomi fahri doktoru” unvanı olan partili Cumhurbaşkanı, başaramadığını bu sözlerle ifade etti. Vah, vah, vah! (İYİ Parti ve CHP sıralarından alkışlar) Hangi fikir? Hangi fikir? Sizde bir fikir var mı? Dün başka, bugün daha başka, yarın ne olacağı belli olmayan fikirleriniz mi? Söyledikleriniz ile icraatlarınızın taban tabana zıt olduğunu gençler, vatandaşlarımız görmüyor mu? Başaramadınız. Bu ülkenin çocuklarının genetik kodları, sizin bu anlamsız, çağ dışı ve </w:t>
      </w:r>
      <w:proofErr w:type="spellStart"/>
      <w:r w:rsidRPr="0063670E">
        <w:rPr>
          <w:sz w:val="18"/>
        </w:rPr>
        <w:t>takiyeci</w:t>
      </w:r>
      <w:proofErr w:type="spellEnd"/>
      <w:r w:rsidRPr="0063670E">
        <w:rPr>
          <w:sz w:val="18"/>
        </w:rPr>
        <w:t xml:space="preserve"> anlayışınızı geri püskürtüyor. </w:t>
      </w:r>
    </w:p>
    <w:p w:rsidRPr="0063670E" w:rsidR="004F2355" w:rsidP="0063670E" w:rsidRDefault="004F2355">
      <w:pPr>
        <w:pStyle w:val="GENELKURUL"/>
        <w:spacing w:line="240" w:lineRule="auto"/>
        <w:rPr>
          <w:sz w:val="18"/>
        </w:rPr>
      </w:pPr>
      <w:r w:rsidRPr="0063670E">
        <w:rPr>
          <w:sz w:val="18"/>
        </w:rPr>
        <w:t xml:space="preserve">Bu </w:t>
      </w:r>
      <w:proofErr w:type="spellStart"/>
      <w:r w:rsidRPr="0063670E">
        <w:rPr>
          <w:sz w:val="18"/>
        </w:rPr>
        <w:t>zatımuhteremin</w:t>
      </w:r>
      <w:proofErr w:type="spellEnd"/>
      <w:r w:rsidRPr="0063670E">
        <w:rPr>
          <w:sz w:val="18"/>
        </w:rPr>
        <w:t xml:space="preserve"> eğitime bakış açısı, fikrî iktidarlarını gerçekleştirmekmiş. İnsanları yoksulluğa, yokluğa terk ettiniz. Fırsat eşitsizliği hiç olmadığı kadar derinleşti; okulları “nitelikli” ve “niteliksiz” olarak ayırdınız ve her okulumuzu kalitesiz hâle getirdiniz. Çocuklarımız beslenemiyor sayın milletvekilleri, okullarına erişimde zorluk yaşıyor; hele hele bundan sonra, temel ihtiyaçlarını bile karşılayamayacak duruma geldiler. Aile içi şiddet bu şartlarda daha da çok artıyor. Fakirlikten dolayı çocuk işçi sayısı 720 bin. Bu yılın verilerine göre, 676 bin öğrenci okula gitmiyor; zorunlu olmasına rağmen sadece ilkokulda 143 bin öğrenci okula ulaşmamış, gitmiyor. Nerede bu çocuklar Sayın Bakan? </w:t>
      </w:r>
    </w:p>
    <w:p w:rsidRPr="0063670E" w:rsidR="004F2355" w:rsidP="0063670E" w:rsidRDefault="004F2355">
      <w:pPr>
        <w:pStyle w:val="GENELKURUL"/>
        <w:spacing w:line="240" w:lineRule="auto"/>
        <w:rPr>
          <w:sz w:val="18"/>
        </w:rPr>
      </w:pPr>
      <w:r w:rsidRPr="0063670E">
        <w:rPr>
          <w:sz w:val="18"/>
        </w:rPr>
        <w:t xml:space="preserve">Her türlü zorluğa rağmen yükseköğrenim görmüş gençler, en yüksek işsizlik oranına sahip; yüzde 36 en az. Bu gençler umutsuz, gelecekten endişeli, bunalımda ve intiharlar giderek artıyor. Evlatlarımız, günübirlik deneme yanılma uygulamalarınızın kobayı durumda. Biraz önce çıkan sayın vekiller ne büyük övgüler yaptılar, gözlerim yaşardı. </w:t>
      </w:r>
    </w:p>
    <w:p w:rsidRPr="0063670E" w:rsidR="004F2355" w:rsidP="0063670E" w:rsidRDefault="004F2355">
      <w:pPr>
        <w:pStyle w:val="GENELKURUL"/>
        <w:spacing w:line="240" w:lineRule="auto"/>
        <w:rPr>
          <w:sz w:val="18"/>
        </w:rPr>
      </w:pPr>
      <w:r w:rsidRPr="0063670E">
        <w:rPr>
          <w:sz w:val="18"/>
        </w:rPr>
        <w:t>Sayın milletvekilleri, yirmi yıllık AK PARTİ iktidarının 8’inci Bakanı Sayın Mahmut Özer nihayet iyice derinleşen fırsat eşitsizliğinin, okullar ve bölgeler arasındaki başarı farklarının büyüklüğünün farkına varmış; tebrik ediyoruz. Mesela, Millî Eğitim Bakanlığı yapan -biraz önce buradaydı ama gitmiş- Sayın İsmet Yılmaz “Eğitime çağ atlattık.” diyordu. Sayın Özer, yedi yıl sonra, kanuni dayanaktan yoksun bırakılan 20’nci Millî Eğitim Şûrası’nı alelacele topladı. Bu arada hatırlatayım, 2018 yılında 1 numaralı Cumhurbaşkanlığı Kararnamesi’yle MEB teşkilatıyla ilgili maddeler 652 sayılı KHK’den kaldırıldı, bu kararnamede de Millî Eğitim Şûrası yer almıyor. Yasal dayanağı olmayan şûranın nasıl toplanacağı, ödeneklerin nereden harcanacağı, yapılacak idari işlemlerde yasaya uygunluk konusunun ele alınması ayrı bir konu, vaktim olmadığı için duramıyorum üzerinde. Bu arada, şûrada 37 madde ekonomik kaynaklı Sayın Bakan, MEB bütçesinde bir karşılığı yok; bu bütçeyle bu tavsiye kararlarının birini bile yapamazsınız.</w:t>
      </w:r>
    </w:p>
    <w:p w:rsidRPr="0063670E" w:rsidR="004F2355" w:rsidP="0063670E" w:rsidRDefault="004F2355">
      <w:pPr>
        <w:pStyle w:val="GENELKURUL"/>
        <w:spacing w:line="240" w:lineRule="auto"/>
        <w:rPr>
          <w:sz w:val="18"/>
        </w:rPr>
      </w:pPr>
      <w:r w:rsidRPr="0063670E">
        <w:rPr>
          <w:sz w:val="18"/>
        </w:rPr>
        <w:t xml:space="preserve">Sayın milletvekilleri, ulusal ve uluslararası göstergeler Türkiye’de zorunlu eğitim çağındaki öğrencilerin önemli bir kısmının temel bilgi, beceri ve yeterlilikler açısından yoksun olduğuna işaret ediyor. Dünya Bankasının verilerine göre, Türkiye’de 10 ve 14 yaş aralığındaki her 5 çocuktan 1’i öğrenme yoksulu. Bu ne demektir sayın vekiller? 5 çocuktan 1’i önündeki metni ya okuyamıyor ya da okuduğunu anlayamıyor. </w:t>
      </w:r>
      <w:proofErr w:type="spellStart"/>
      <w:r w:rsidRPr="0063670E">
        <w:rPr>
          <w:sz w:val="18"/>
        </w:rPr>
        <w:t>Pandemi</w:t>
      </w:r>
      <w:proofErr w:type="spellEnd"/>
      <w:r w:rsidRPr="0063670E">
        <w:rPr>
          <w:sz w:val="18"/>
        </w:rPr>
        <w:t xml:space="preserve"> döneminde yüzleştiğimiz dijital uçurumun hem öğrencimize hem de öğretmenlerimize ne büyük zorluklar yaşattığına hep birlikte şahit olduk, en az 4 milyon çocuğumuz tableti, hatta interneti bile olmadığı için eğitimden yoksun kaldı. Sadece eğitimden değil, hayatlarından da çalındı. Salgınla birlikte öğrenme yoksulluğu en az 2 kat arttı. Öğrenme kayıpları zamanında tespit edilmedi. Kayıplar gideriliyormuş gibi gösterilerek öğrenme kayıpları giderilmez Sayın Bakan. Nerede, tespit ettiyseniz veriler nerede? </w:t>
      </w:r>
    </w:p>
    <w:p w:rsidRPr="0063670E" w:rsidR="004F2355" w:rsidP="0063670E" w:rsidRDefault="004F2355">
      <w:pPr>
        <w:pStyle w:val="GENELKURUL"/>
        <w:spacing w:line="240" w:lineRule="auto"/>
        <w:rPr>
          <w:sz w:val="18"/>
        </w:rPr>
      </w:pPr>
      <w:r w:rsidRPr="0063670E">
        <w:rPr>
          <w:sz w:val="18"/>
        </w:rPr>
        <w:t xml:space="preserve">Okulları ve öğretmenleri değersiz hâle getirdiniz. Elemeye dayalı, sınav odaklı eğitimle çocuklarımızı yarış atı hâline getirdiniz. Okullar sadece diploma veren bir kurum olarak algılanıyor artık. Açık öğretim ortaokul ve liselerine 1,5 milyon öğrenci neden kaydını aldı, Sayın Bakan? Niye önlem alınmıyor? (İYİ Parti ve CHP sıralarından alkışlar) Öğrencilerimiz on iki yıllık eğitim almalarına rağmen, uluslararası verilere göre bu eğitimleri dokuz yıllık eğitime denk geliyor, eğitimin niteliği açısından üç yıllık eğitim açığı ortaya çıkıyor. </w:t>
      </w:r>
    </w:p>
    <w:p w:rsidRPr="0063670E" w:rsidR="004F2355" w:rsidP="0063670E" w:rsidRDefault="004F2355">
      <w:pPr>
        <w:pStyle w:val="GENELKURUL"/>
        <w:spacing w:line="240" w:lineRule="auto"/>
        <w:rPr>
          <w:sz w:val="18"/>
        </w:rPr>
      </w:pPr>
      <w:r w:rsidRPr="0063670E">
        <w:rPr>
          <w:sz w:val="18"/>
        </w:rPr>
        <w:t xml:space="preserve">Gelelim üzerinde çok durduğunuzu söylediğiniz mesleki ve teknik eğitime. Mesleki ve teknik eğitimin ülkelerin ekonomik kalkınmasında ve gençlerimizin istihdamının sağlanmasında rolü tabii ki önemli. Bizde öyle mi? Ülkemizde mesleki eğitimde beceri uyuşmazlığı sorunu arz talep dengesizliğiyle iç içe geçmiş durumda. </w:t>
      </w:r>
      <w:proofErr w:type="spellStart"/>
      <w:r w:rsidRPr="0063670E">
        <w:rPr>
          <w:sz w:val="18"/>
        </w:rPr>
        <w:t>TÜİK’in</w:t>
      </w:r>
      <w:proofErr w:type="spellEnd"/>
      <w:r w:rsidRPr="0063670E">
        <w:rPr>
          <w:sz w:val="18"/>
        </w:rPr>
        <w:t xml:space="preserve"> verilerine göre, 2020 verilerine göre 15-24 yaş arası gençler arasında meslek lisesi mezunu olan gençlerin istihdam oranı yüzde 40, ilköğretim mezunu olanların ise yüzde 50. Meslek lisesi verilerinin yüzde 40’ı gösterdiğine aldanmayın sayın milletvekilleri, alanlarıyla ilgili istihdam oranları yüzde 6’nın altında ve mesleki ve teknik eğitim okullarına giren her 100 öğrenciden sadece 60-65’i mezun olabiliyor. Sadece mesleki eğitim merkezlerine yaptığınız desteklerle problemleri çözemezsiniz. Mesleki eğitim hem yükseköğretim hem de istihdam konusunda başarısız olmuştur, karneniz zayıflarla dolu. </w:t>
      </w:r>
    </w:p>
    <w:p w:rsidRPr="0063670E" w:rsidR="004F2355" w:rsidP="0063670E" w:rsidRDefault="004F2355">
      <w:pPr>
        <w:pStyle w:val="GENELKURUL"/>
        <w:spacing w:line="240" w:lineRule="auto"/>
        <w:rPr>
          <w:sz w:val="18"/>
        </w:rPr>
      </w:pPr>
      <w:r w:rsidRPr="0063670E">
        <w:rPr>
          <w:sz w:val="18"/>
        </w:rPr>
        <w:t xml:space="preserve">Evet, staj yapacak öğrenci sayısına baktığımızda -ki mesleki eğitimde iyi, sağlıklı staj uygulanmıyor- her yıl 358 bin öğrenci varken, staj yapması gerekirken iş yerlerinin kapasitesi 278 bin. Görüldüğü üzere ülkemizde bütün iş yerleri tam kapasite uygulamalı öğrenci alsa bile iş yeri eğitimine ihtiyaç duyan öğrenci sayısını karşılayacak kapasitenin çok altında. </w:t>
      </w:r>
    </w:p>
    <w:p w:rsidRPr="0063670E" w:rsidR="004F2355" w:rsidP="0063670E" w:rsidRDefault="004F2355">
      <w:pPr>
        <w:pStyle w:val="GENELKURUL"/>
        <w:spacing w:line="240" w:lineRule="auto"/>
        <w:rPr>
          <w:sz w:val="18"/>
        </w:rPr>
      </w:pPr>
      <w:r w:rsidRPr="0063670E">
        <w:rPr>
          <w:sz w:val="18"/>
        </w:rPr>
        <w:t xml:space="preserve">Sayın milletvekilleri, evet, biraz önce sayın milletvekillerinin de ifade ettiği gibi, eğer barınma ihtiyacını karşılayamayan öğrenciler bunu, sesini duyurmak için Ankara’ya gelip gözaltına alınmışsa buradan kınıyorum. (İYİ Parti ve CHP sıralarından alkışlar) </w:t>
      </w:r>
    </w:p>
    <w:p w:rsidRPr="0063670E" w:rsidR="004F2355" w:rsidP="0063670E" w:rsidRDefault="004F2355">
      <w:pPr>
        <w:pStyle w:val="GENELKURUL"/>
        <w:spacing w:line="240" w:lineRule="auto"/>
        <w:rPr>
          <w:sz w:val="18"/>
        </w:rPr>
      </w:pPr>
      <w:r w:rsidRPr="0063670E">
        <w:rPr>
          <w:sz w:val="18"/>
        </w:rPr>
        <w:t xml:space="preserve">Evet, üniversite huzursuz, üniversiteli de mutsuz. 2021 OECD Raporu’na göre 24-25 yaş arası genç nüfusumuzun yüzde 32’si ne işte ne de eğitimde. Bu gençlere ne deniliyor biliyor musunuz sayın milletvekilleri? “Ev genci” deniliyor. İşte, ev genci sayısını artıran bir süreçten geçiyoruz. OECD ülkeleri arasında en başlarda yer alıyoruz. Evet, </w:t>
      </w:r>
      <w:proofErr w:type="spellStart"/>
      <w:r w:rsidRPr="0063670E">
        <w:rPr>
          <w:sz w:val="18"/>
        </w:rPr>
        <w:t>devriiktidarınızda</w:t>
      </w:r>
      <w:proofErr w:type="spellEnd"/>
      <w:r w:rsidRPr="0063670E">
        <w:rPr>
          <w:sz w:val="18"/>
        </w:rPr>
        <w:t xml:space="preserve"> yükseköğretimin geldiği durum ortada. </w:t>
      </w:r>
    </w:p>
    <w:p w:rsidRPr="0063670E" w:rsidR="004F2355" w:rsidP="0063670E" w:rsidRDefault="004F2355">
      <w:pPr>
        <w:pStyle w:val="GENELKURUL"/>
        <w:spacing w:line="240" w:lineRule="auto"/>
        <w:rPr>
          <w:sz w:val="18"/>
        </w:rPr>
      </w:pPr>
      <w:r w:rsidRPr="0063670E">
        <w:rPr>
          <w:sz w:val="18"/>
        </w:rPr>
        <w:t>Sayın Bakan, özel eğitime de birkaç cümle etmek istiyorum. Öğrenci sayısı son on yılda 2 katından fazla arttı. Örneğin, otizmli çocuklar için ne yapıyorsunuz? Eğitim çağındaki bu çocukların sayısı, bunlar için gerekli sınıf, özel eğitimci sayısı ve tüm bunlara ayrılan bütçe belli midir? Özellikle, tanılamada ve özel eğitim kapsamının sınırlılıklarını genişletmekte bir çalışmanız var mı, sormak istiyorum.</w:t>
      </w:r>
    </w:p>
    <w:p w:rsidRPr="0063670E" w:rsidR="004F2355" w:rsidP="0063670E" w:rsidRDefault="004F2355">
      <w:pPr>
        <w:pStyle w:val="GENELKURUL"/>
        <w:spacing w:line="240" w:lineRule="auto"/>
        <w:rPr>
          <w:sz w:val="18"/>
        </w:rPr>
      </w:pPr>
      <w:r w:rsidRPr="0063670E">
        <w:rPr>
          <w:sz w:val="18"/>
        </w:rPr>
        <w:t xml:space="preserve">Evet, sürem çok azaldı ama öğretmenlerimiz üzerinde durmak isterim. Öğretmenler, bir ülkede belirlenen eğitim politikalarını uygulayan ve anlamlı kılan temel taşlar. Öğretmenlerin motivasyonunu yerle bir ettiniz; </w:t>
      </w:r>
      <w:proofErr w:type="spellStart"/>
      <w:r w:rsidRPr="0063670E">
        <w:rPr>
          <w:sz w:val="18"/>
        </w:rPr>
        <w:t>mobbing</w:t>
      </w:r>
      <w:proofErr w:type="spellEnd"/>
      <w:r w:rsidRPr="0063670E">
        <w:rPr>
          <w:sz w:val="18"/>
        </w:rPr>
        <w:t xml:space="preserve"> uygulayan, siyasallaşmış, yandaş, liyakatsiz yöneticiler bir yandan, yoksulluk sınırının epey altında olan maaşlar yüzünden geçim derdi bir yandan ve devamlı değişen eğitim sistemleri bir başka yerden… Öğretmenler ne yapsın sayın milletvekilleri? Birbiri arkasına, birbirinin zıddı yönergelerle öğretmenleri şaşkına çevirdiniz. Eğitim niteliğinin düşüşünü öğretmene bağlamak, öğretmenin üstüne atmak ancak AKP kolaycılığıdır. (İYİ Parti ve CHP sıralarından alkışlar) </w:t>
      </w:r>
    </w:p>
    <w:p w:rsidRPr="0063670E" w:rsidR="004F2355" w:rsidP="0063670E" w:rsidRDefault="004F2355">
      <w:pPr>
        <w:pStyle w:val="GENELKURUL"/>
        <w:spacing w:line="240" w:lineRule="auto"/>
        <w:rPr>
          <w:sz w:val="18"/>
        </w:rPr>
      </w:pPr>
      <w:r w:rsidRPr="0063670E">
        <w:rPr>
          <w:sz w:val="18"/>
        </w:rPr>
        <w:t xml:space="preserve">İYİ Parti iktidarında, eğitim seferberliğini öğretmenlerimizle birlikte gerçekleştireceğiz aynen kurtuluş mücadelesinde olduğu gibi; cumhuriyetimizin 100’üncü yılında fikri hür, vicdanı hür, irfanı hür nesiller yetişmesinde öğretmenlerimiz başrolde olacak. İYİ Parti Genel Başkanı Sayın Meral Akşener sözüdür: Bizim, eğitimle ilgili projelerimiz “yüzyılın eğitim projesi” diye pazarlanan ama yüz gün bile işe yaramayan, AK </w:t>
      </w:r>
      <w:proofErr w:type="spellStart"/>
      <w:r w:rsidRPr="0063670E">
        <w:rPr>
          <w:sz w:val="18"/>
        </w:rPr>
        <w:t>PARTİ’nin</w:t>
      </w:r>
      <w:proofErr w:type="spellEnd"/>
      <w:r w:rsidRPr="0063670E">
        <w:rPr>
          <w:sz w:val="18"/>
        </w:rPr>
        <w:t xml:space="preserve"> geleneksel rant projelerinden olmayacak çünkü biz, projelerimizi yandaşı zengin etmek için yapmayacağız; biz, projelerimizi öğretmenlerimizin motivasyonunun artması, çocuklarımızın eşitliğine kavuşması ve ailelerimizin kaygılarının huzura dönüşmesi için yapacağız. (İYİ Parti sıralarından alkışlar)</w:t>
      </w:r>
      <w:r w:rsidRPr="0063670E" w:rsidR="00AA3272">
        <w:rPr>
          <w:sz w:val="18"/>
        </w:rPr>
        <w:t xml:space="preserve"> </w:t>
      </w:r>
      <w:r w:rsidRPr="0063670E">
        <w:rPr>
          <w:sz w:val="18"/>
        </w:rPr>
        <w:t>Evet, öğretmenin saygınlığının ve itibarının sağlandığı, öğretmenlik meslek kanununun çıkarılacağı, tüm öğretmen ihtiyacımızı karşılayacak kadar öğretmenin atandığı, engelli öğretmenlerimizin kotalarının artırılıp o kotaların doldurulacağı, sözleşmeli ve ücretli öğretmenlik uygulamasının sona ereceği…</w:t>
      </w:r>
    </w:p>
    <w:p w:rsidRPr="0063670E" w:rsidR="004F2355" w:rsidP="0063670E" w:rsidRDefault="004F2355">
      <w:pPr>
        <w:pStyle w:val="GENELKURUL"/>
        <w:spacing w:line="240" w:lineRule="auto"/>
        <w:rPr>
          <w:sz w:val="18"/>
        </w:rPr>
      </w:pPr>
      <w:r w:rsidRPr="0063670E">
        <w:rPr>
          <w:sz w:val="18"/>
        </w:rPr>
        <w:t>(Mikrofon otomatik cihaz tarafından kapatıldı)</w:t>
      </w:r>
      <w:r w:rsidRPr="0063670E" w:rsidR="00AA3272">
        <w:rPr>
          <w:sz w:val="18"/>
        </w:rPr>
        <w:t xml:space="preserve"> </w:t>
      </w:r>
    </w:p>
    <w:p w:rsidRPr="0063670E" w:rsidR="004F2355" w:rsidP="0063670E" w:rsidRDefault="004F2355">
      <w:pPr>
        <w:pStyle w:val="GENELKURUL"/>
        <w:spacing w:line="240" w:lineRule="auto"/>
        <w:rPr>
          <w:sz w:val="18"/>
        </w:rPr>
      </w:pPr>
      <w:r w:rsidRPr="0063670E">
        <w:rPr>
          <w:sz w:val="18"/>
        </w:rPr>
        <w:t xml:space="preserve">BAŞKAN – Tamamlayalım lütfen. </w:t>
      </w:r>
    </w:p>
    <w:p w:rsidRPr="0063670E" w:rsidR="004F2355" w:rsidP="0063670E" w:rsidRDefault="004F2355">
      <w:pPr>
        <w:pStyle w:val="GENELKURUL"/>
        <w:spacing w:line="240" w:lineRule="auto"/>
        <w:rPr>
          <w:sz w:val="18"/>
        </w:rPr>
      </w:pPr>
      <w:r w:rsidRPr="0063670E">
        <w:rPr>
          <w:sz w:val="18"/>
        </w:rPr>
        <w:t xml:space="preserve">ŞENOL SUNAT (Devamla) – …öğretmenlerimize 3600 ek göstergenin verileceği, ek ders ücretlerinin yüzde 100’e çıkarılacağı, tüm özlük haklarının iyileştirileceği ve çağdaş standartlara kavuşturulacağı günlerin yakın olduğunu bizi izleyen tüm vatandaşlarımıza buradan müjdeliyorum. (İYİ Parti sıralarından alkışlar) </w:t>
      </w:r>
    </w:p>
    <w:p w:rsidRPr="0063670E" w:rsidR="004F2355" w:rsidP="0063670E" w:rsidRDefault="004F2355">
      <w:pPr>
        <w:pStyle w:val="GENELKURUL"/>
        <w:spacing w:line="240" w:lineRule="auto"/>
        <w:rPr>
          <w:sz w:val="18"/>
        </w:rPr>
      </w:pPr>
      <w:r w:rsidRPr="0063670E">
        <w:rPr>
          <w:sz w:val="18"/>
        </w:rPr>
        <w:t xml:space="preserve">Ve dünyayı dönüştürebilen, değiştirebilen tek silahın eğitim olduğunu söyleyerek hepinizi saygıyla selamlıyorum. (İYİ Parti ve CHP sıralarından alkışlar) </w:t>
      </w:r>
    </w:p>
    <w:p w:rsidRPr="0063670E" w:rsidR="004F2355" w:rsidP="0063670E" w:rsidRDefault="004F2355">
      <w:pPr>
        <w:pStyle w:val="GENELKURUL"/>
        <w:spacing w:line="240" w:lineRule="auto"/>
        <w:rPr>
          <w:sz w:val="18"/>
        </w:rPr>
      </w:pPr>
      <w:r w:rsidRPr="0063670E">
        <w:rPr>
          <w:sz w:val="18"/>
        </w:rPr>
        <w:t>BAŞKAN – Söz sırası Gaziantep Milletvekili Sayın İmam Hüseyin Filiz’de.</w:t>
      </w:r>
    </w:p>
    <w:p w:rsidRPr="0063670E" w:rsidR="004F2355" w:rsidP="0063670E" w:rsidRDefault="004F2355">
      <w:pPr>
        <w:pStyle w:val="GENELKURUL"/>
        <w:spacing w:line="240" w:lineRule="auto"/>
        <w:rPr>
          <w:sz w:val="18"/>
        </w:rPr>
      </w:pPr>
      <w:r w:rsidRPr="0063670E">
        <w:rPr>
          <w:sz w:val="18"/>
        </w:rPr>
        <w:t xml:space="preserve">Buyurun Sayın Filiz. (İYİ Parti ve CHP sıralarından alkışlar) </w:t>
      </w:r>
    </w:p>
    <w:p w:rsidRPr="0063670E" w:rsidR="004F2355" w:rsidP="0063670E" w:rsidRDefault="004F2355">
      <w:pPr>
        <w:pStyle w:val="GENELKURUL"/>
        <w:spacing w:line="240" w:lineRule="auto"/>
        <w:rPr>
          <w:sz w:val="18"/>
        </w:rPr>
      </w:pPr>
      <w:r w:rsidRPr="0063670E">
        <w:rPr>
          <w:sz w:val="18"/>
        </w:rPr>
        <w:t xml:space="preserve">İYİ PARTİ GRUBU ADINA İMAM HÜSEYİN FİLİZ (Gaziantep) – Sayın Başkan, değerli milletvekilleri; 2022 yılı Millî Eğitim Bakanlığı bütçesi içinde yer alan üniversiteler, Yükseköğretim Kurulu, ÖSYM ve Yükseköğretim Kalite Kurulu bütçeleriyle ilgili İYİ Parti Grubu adına söz almış bulunmaktayım. Genel Kurulu ve yüce Türk milletini saygılarımla selamlıyorum. </w:t>
      </w:r>
    </w:p>
    <w:p w:rsidRPr="0063670E" w:rsidR="004F2355" w:rsidP="0063670E" w:rsidRDefault="004F2355">
      <w:pPr>
        <w:pStyle w:val="GENELKURUL"/>
        <w:spacing w:line="240" w:lineRule="auto"/>
        <w:rPr>
          <w:sz w:val="18"/>
        </w:rPr>
      </w:pPr>
      <w:r w:rsidRPr="0063670E">
        <w:rPr>
          <w:sz w:val="18"/>
        </w:rPr>
        <w:t xml:space="preserve">Değerli milletvekilleri, bu kurumlarla ilgili olarak üç yıldan beri konuşma yapmaktayım. Tenkitlerimiz ve önerilerimiz dikkate alınmasa da sorumluluklarımız gereği sorunları dile getirmeye devam edeceğim. (İYİ Parti sıralarından alkışlar) </w:t>
      </w:r>
    </w:p>
    <w:p w:rsidRPr="0063670E" w:rsidR="004F2355" w:rsidP="0063670E" w:rsidRDefault="004F2355">
      <w:pPr>
        <w:pStyle w:val="GENELKURUL"/>
        <w:spacing w:line="240" w:lineRule="auto"/>
        <w:rPr>
          <w:sz w:val="18"/>
        </w:rPr>
      </w:pPr>
      <w:r w:rsidRPr="0063670E">
        <w:rPr>
          <w:sz w:val="18"/>
        </w:rPr>
        <w:t xml:space="preserve">Konuşmamın ana bölümü yine üniversitelerle ilgili olacak. Üniversitelerimiz, bütçelerinden fiziksel imkânlarına, eğitimden araştırmaya, öğrencisinden öğretim üyelerine, asistanından rektörüne kadar sorunlar yumağı içinde. Bütçeyle başlayalım. 127 devlet üniversitemizin toplam bütçesi 57 milyar 740 milyon TL'dir. Bu miktar, İngiltere'de sadece Oxford Üniversitesinin bütçesinin üçte 2’si kadardır. Değerli milletvekilleri, bu yoksulluk bütçesiyle üniversitelerimiz ne yapabilir, gelişmiş ülke üniversiteleriyle nasıl yarışabilir; takdirlerinize sunuyorum. </w:t>
      </w:r>
    </w:p>
    <w:p w:rsidRPr="0063670E" w:rsidR="004F2355" w:rsidP="0063670E" w:rsidRDefault="004F2355">
      <w:pPr>
        <w:pStyle w:val="GENELKURUL"/>
        <w:spacing w:line="240" w:lineRule="auto"/>
        <w:rPr>
          <w:sz w:val="18"/>
        </w:rPr>
      </w:pPr>
      <w:r w:rsidRPr="0063670E">
        <w:rPr>
          <w:sz w:val="18"/>
        </w:rPr>
        <w:t xml:space="preserve">Öğrenci sayısına bakalım. Öğrenci sayısı 8 milyonun üzerinde. Öğrenci kontenjanları ihtiyaca göre ve istihdam alanları göz önüne alınmadan artırılmaya devam ediliyor. Öğretim üyesi başına düşen 94 öğrenci var, bu da gelişmiş ülkelerdeki sayının 3 katıdır. Buna karşılık, öğretim elemanlarının özlük hakları istenilen düzeyde değil. Araştırma görevlileri ders ve laboratuvar yükleri altında ezilmektedir, akademik çalışmalarını yapamıyorlar, 50/d’ye göre atananların kadro sorunları var. Tıp fakültesinde uzmanlık yapanlar otuz altı saatlik nöbetle sanki bir zulüm altındalar. </w:t>
      </w:r>
    </w:p>
    <w:p w:rsidRPr="0063670E" w:rsidR="004F2355" w:rsidP="0063670E" w:rsidRDefault="004F2355">
      <w:pPr>
        <w:pStyle w:val="GENELKURUL"/>
        <w:spacing w:line="240" w:lineRule="auto"/>
        <w:rPr>
          <w:sz w:val="18"/>
        </w:rPr>
      </w:pPr>
      <w:r w:rsidRPr="0063670E">
        <w:rPr>
          <w:sz w:val="18"/>
        </w:rPr>
        <w:t>Ortaöğretimdeki sınavlardan bunalmış olarak üniversiteye başlayan öğrenciler, yurt, burs, kredi gibi sorunlarla boğuşarak sıkıntılı bir eğitim sürecinden sonra mezun olsalar da büyük bölümü iş bulamamaktadır. Yurt sorunu gittikçe büyüyor. Özel yurtlar çok pahalı, ailelerin gücü yetmiyor, gençlerimiz bazı vakıf ve cemaat yurtlarına yönlendiriliyor ki bu durum geleceğimizle ilgili endişeler yaratmaktadır. Barınma sorunu için Ankara’ya gelen öğrencilere yapılanların yakışıksız olduğunu da burada belirtmeliyim.</w:t>
      </w:r>
    </w:p>
    <w:p w:rsidRPr="0063670E" w:rsidR="004F2355" w:rsidP="0063670E" w:rsidRDefault="004F2355">
      <w:pPr>
        <w:pStyle w:val="GENELKURUL"/>
        <w:spacing w:line="240" w:lineRule="auto"/>
        <w:rPr>
          <w:sz w:val="18"/>
        </w:rPr>
      </w:pPr>
      <w:r w:rsidRPr="0063670E">
        <w:rPr>
          <w:sz w:val="18"/>
        </w:rPr>
        <w:t>Değerli milletvekilleri, işsiz üniversite mezunu sayısı 1 milyon 200 bini aşmıştır. En son, İzmir Büyükşehir Belediye Başkanı, Belediyeye iş için müracaat edenlerin sayısını 181.221 olarak açıkladı. Bunların 11.120’sinin yüksek lisans ve 658’inin doktora derecesine sahip olması gerçekten düşündürücü. Genç işsizlik, iktidara su sesi gibi geliyor. Bir defa daha hatırlatmalıyım ki sıkıntı büyük, gençlerin ve ailelerin psikolojileri bozuk, ilaveten ekonomik kriz, hayat pahalılığı sebebiyle de ne yapacaklarını şaşırmış durumdalar; sosyal patlamanın eşiğindeler. Bu arada, nitelikli eğitim almış gençlerimizden fırsat bulanlarının yurt dışına çıkmakta olduklarını Hükûmetin dikkatine sunuyorum.</w:t>
      </w:r>
    </w:p>
    <w:p w:rsidRPr="0063670E" w:rsidR="004F2355" w:rsidP="0063670E" w:rsidRDefault="004F2355">
      <w:pPr>
        <w:pStyle w:val="GENELKURUL"/>
        <w:spacing w:line="240" w:lineRule="auto"/>
        <w:rPr>
          <w:sz w:val="18"/>
        </w:rPr>
      </w:pPr>
      <w:r w:rsidRPr="0063670E">
        <w:rPr>
          <w:sz w:val="18"/>
        </w:rPr>
        <w:t>Değerli milletvekilleri, eğitimin kalitesine gelince, birçok üniversitedeki eğitimin lise düzeyini bile aşamadığını, vakıf üniversitelerinin büyük bir bölümünün fiziksel imkânlarının yetersiz olduğunu, uygulamalı eğitime yeteri kadar önem verilmediğini görmekteyiz. Araştırma ve derecelendirmeye geldiğimizde, birçok üniversitede nitelikli araştırma ortamının yaratılmadığını, ülkemizde tez hazırlama ve yazım merkezleri oluştuğunu ve tez jürilerini ayarlayarak geçme garantisi verildiğini, jürilerin de genellikle ahbap çavuş ilişkisiyle kurulduğunu, tezlerin niteliklerinin yeteri kadar tartışılmadığını, akademik yükselmelerde standardın düştüğünü, doçentlik için üniversitelerin sözlü sınav talebinin seçenek hâline getirildiğini, üniversitelerimizin dünya üniversiteleri sıralamasında ilk 500’e giremediklerini, ayrıca dünyada yayımlanan bilimsel dergiler sıralamasında da ilk 5 bin içinde yer alan dergimizin olmadığını esefle görmekteyiz.</w:t>
      </w:r>
    </w:p>
    <w:p w:rsidRPr="0063670E" w:rsidR="004F2355" w:rsidP="0063670E" w:rsidRDefault="004F2355">
      <w:pPr>
        <w:pStyle w:val="GENELKURUL"/>
        <w:spacing w:line="240" w:lineRule="auto"/>
        <w:rPr>
          <w:sz w:val="18"/>
        </w:rPr>
      </w:pPr>
      <w:r w:rsidRPr="0063670E">
        <w:rPr>
          <w:sz w:val="18"/>
        </w:rPr>
        <w:t xml:space="preserve">Değerli milletvekilleri, gelişmiş ülkeler Endüstri 4.0 devrimini tamamlamış, dev adımlarla ilerleyip artık Endüstri 5.0’ten bahsederlerken bizim bir üniversitemizde “Ben daha çok cahil ve okumamış, tahsilsiz kesimin ferasetine güveniyorum bu ülkede yani ülkeyi ayakta tutacak olanlar okumamış, hatta ilkokul bile okumamış cahil halktır.” diyen rektör yardımcısının ilk önce istifa ettirilip daha sonra YÖK Denetleme Kurulu üyesi yapıldığını ve zekâmızla alay eden buna benzer daha nicelerinin olduğunu ibretle izliyoruz. (İYİ Parti ve CHP sıralarından alkışlar) </w:t>
      </w:r>
    </w:p>
    <w:p w:rsidRPr="0063670E" w:rsidR="004F2355" w:rsidP="0063670E" w:rsidRDefault="004F2355">
      <w:pPr>
        <w:pStyle w:val="GENELKURUL"/>
        <w:spacing w:line="240" w:lineRule="auto"/>
        <w:rPr>
          <w:sz w:val="18"/>
        </w:rPr>
      </w:pPr>
      <w:r w:rsidRPr="0063670E">
        <w:rPr>
          <w:sz w:val="18"/>
        </w:rPr>
        <w:t>Rektörlere gelince akademik ve idari kadro ilanlarını adrese teslim yapıyorlar; YÖK’ün ikaz ettiğini biliyorum ama dinleyen yok. Bazı rektörlerin ilk yaptıkları iş makam odalarının tefrişatlarını değiştirmek; milletin yani yetimin parasıyla caka satıyorlar. Televizyonlarda boy gösterip üniversitesine arada sırada uğrayan rektöre de bir şey diyen yok; müdahale etmesi gereken YÖK suskun. Rektörlerin bir kısmının uluslararası yayını yok, bir kısmının hiç atfı yok. Üniversitelerde kurulların</w:t>
      </w:r>
      <w:r w:rsidRPr="0063670E" w:rsidR="00AA3272">
        <w:rPr>
          <w:sz w:val="18"/>
        </w:rPr>
        <w:t xml:space="preserve"> </w:t>
      </w:r>
      <w:r w:rsidRPr="0063670E">
        <w:rPr>
          <w:sz w:val="18"/>
        </w:rPr>
        <w:t>bir önemi ve yetkisi kalmadı, rektör birçok fakülte dekanlığına vekâlet ediyor veya aynı kişilere sayısız görev veriliyor. Bu uygulamalar göstermektedir ki denge ve denetlemeden uzak Cumhurbaşkanlığı hükûmet sistemindeki şahsım hükûmeti gibi üniversiteler de rektörlerin şahsım üniversitesi hâline gelmiş durumdadır. (İYİ Parti ve CHP sıralarından alkışlar)</w:t>
      </w:r>
      <w:r w:rsidRPr="0063670E" w:rsidR="00AA3272">
        <w:rPr>
          <w:sz w:val="18"/>
        </w:rPr>
        <w:t xml:space="preserve"> </w:t>
      </w:r>
    </w:p>
    <w:p w:rsidRPr="0063670E" w:rsidR="004F2355" w:rsidP="0063670E" w:rsidRDefault="004F2355">
      <w:pPr>
        <w:pStyle w:val="GENELKURUL"/>
        <w:spacing w:line="240" w:lineRule="auto"/>
        <w:rPr>
          <w:sz w:val="18"/>
        </w:rPr>
      </w:pPr>
      <w:r w:rsidRPr="0063670E">
        <w:rPr>
          <w:sz w:val="18"/>
        </w:rPr>
        <w:t xml:space="preserve">Değerli milletvekilleri, bütün bunlar olurken YÖK ve Denetleme Kurulu görevlerini neden yapmaz diye sormak istiyorum. Millî Eğitim Komisyonu görüşmelerinde Sayın YÖK Başkanı, rektörlerin ve üniversitelerin performansını ölçtüklerinden bahsetmişti ve ben de “Performansı kötü olan rektörlerle ilgili ne tür bir işlem yapıyorsunuz?” diye sormuştum, şimdi, bu soruyu, biraz önce saydığım kural tanımaz diğer rektörler için de yeniden sormak istiyorum. </w:t>
      </w:r>
    </w:p>
    <w:p w:rsidRPr="0063670E" w:rsidR="004F2355" w:rsidP="0063670E" w:rsidRDefault="004F2355">
      <w:pPr>
        <w:pStyle w:val="GENELKURUL"/>
        <w:spacing w:line="240" w:lineRule="auto"/>
        <w:rPr>
          <w:sz w:val="18"/>
        </w:rPr>
      </w:pPr>
      <w:r w:rsidRPr="0063670E">
        <w:rPr>
          <w:sz w:val="18"/>
        </w:rPr>
        <w:t>Değerli milletvekilleri, siyaset, maalesef, üniversiteleri tam olarak abluka altına almıştır. Hep söylediğim gibi, birçok üniversitede liyakatten eser kalmamıştır. Plansız, programsız ve en önemlisi, adaletsiz uygulamalar</w:t>
      </w:r>
      <w:r w:rsidRPr="0063670E" w:rsidR="00AA3272">
        <w:rPr>
          <w:sz w:val="18"/>
        </w:rPr>
        <w:t xml:space="preserve"> </w:t>
      </w:r>
      <w:r w:rsidRPr="0063670E">
        <w:rPr>
          <w:sz w:val="18"/>
        </w:rPr>
        <w:t>gençlerin umudunu kaybetmelerine yol açmaktadır; toplum yorulmuştur, heyecan kalmamıştır. Cennetmekân 9’uncu Cumhurbaşkanı Süleyman Demirel, üniversitelerimizi cumhuriyetin yüz akı olarak tanımlardı. Üniversitelerimizi bu tanıma uydurmak için makamları ve görevleri ehline ve ahlaklı olanlara verin, sorunlar yumağı birdenbire çözülecektir. İktidara diyoruz ki: Siz çözemezseniz biz çözmeye talibiz. (İYİ Parti ve CHP sıralarından alkışlar)</w:t>
      </w:r>
    </w:p>
    <w:p w:rsidRPr="0063670E" w:rsidR="004F2355" w:rsidP="0063670E" w:rsidRDefault="004F2355">
      <w:pPr>
        <w:pStyle w:val="GENELKURUL"/>
        <w:spacing w:line="240" w:lineRule="auto"/>
        <w:rPr>
          <w:sz w:val="18"/>
        </w:rPr>
      </w:pPr>
      <w:r w:rsidRPr="0063670E">
        <w:rPr>
          <w:sz w:val="18"/>
        </w:rPr>
        <w:t xml:space="preserve">Değerli milletvekilleri, bir konuyu daha bilgilerinize sunmak istiyorum. 2018 yılında Cumhurbaşkanlığı hükûmet sistemine geçilmesinden bugüne, üç buçuk yılda, Cumhurbaşkanı kararıyla bazı üniversitelerde fakülte, yüksekokul ve enstitülerle ilgili olarak 65’inin ismi değiştirilmiş, 311’i kapatılmış, 3’ü birleştirilmiş, 295’i de yeni kurulmuştur. Böyle bir ülkede kurumlarda istikrardan bahsedilebilir mi? </w:t>
      </w:r>
    </w:p>
    <w:p w:rsidRPr="0063670E" w:rsidR="004F2355" w:rsidP="0063670E" w:rsidRDefault="004F2355">
      <w:pPr>
        <w:pStyle w:val="GENELKURUL"/>
        <w:spacing w:line="240" w:lineRule="auto"/>
        <w:rPr>
          <w:sz w:val="18"/>
        </w:rPr>
      </w:pPr>
      <w:r w:rsidRPr="0063670E">
        <w:rPr>
          <w:sz w:val="18"/>
        </w:rPr>
        <w:t xml:space="preserve">Sayın YÖK Başkanımız, Sayıştay raporlarında bahsedilen tüm konularda üniversiteleri uyarmanızı ve hatta, yetkilerini kötüye kullandıkları aşikâr olanlar hakkında gerekli işlemleri yapmanızı beklemekteyiz. Ayrıca, Sayıştay raporunda vurgulandığı gibi, üniversitelerin kütüphane veri tabanı alım hizmetlerinde Yükseköğretim Kurulu Üniversite Kütüphaneleri Çalışma Grubunun koordinasyon ve iş birliğini sağlaması, veri tabanı aboneliklerinin daha ucuza temin edilmesini sağlayacak ve önemli ölçüde tasarruf sağlanacaktır. </w:t>
      </w:r>
    </w:p>
    <w:p w:rsidRPr="0063670E" w:rsidR="004F2355" w:rsidP="0063670E" w:rsidRDefault="004F2355">
      <w:pPr>
        <w:pStyle w:val="GENELKURUL"/>
        <w:spacing w:line="240" w:lineRule="auto"/>
        <w:rPr>
          <w:sz w:val="18"/>
        </w:rPr>
      </w:pPr>
      <w:r w:rsidRPr="0063670E">
        <w:rPr>
          <w:sz w:val="18"/>
        </w:rPr>
        <w:t>Değerli milletvekilleri, ÖSYM’yle ilgili olarak, 2013 ve öncesinde, dokuz yılda 12 sınavda yapılan hırsızlıkların yüz binlerce gencimizi mağdur ettiği, geleceklerini yok ettiği, toplumun manevi değerleri nezdinde açtığı büyük yaraların bilincinde, sahtekârlığa hiçbir şekilde müsaade edilmemesi gerektiğini Sayın Başkana hatırlatmak istiyorum. Yükseköğretim Kalite Kurulunun çalışmalarını çok önemsiyorum ve mümkün olduğu takdirde kriterleri yerine getiren ve getirmeyen üniversitelerin hangileri olduğunu öğrenmek istiyorum.</w:t>
      </w:r>
    </w:p>
    <w:p w:rsidRPr="0063670E" w:rsidR="004F2355" w:rsidP="0063670E" w:rsidRDefault="004F2355">
      <w:pPr>
        <w:pStyle w:val="GENELKURUL"/>
        <w:spacing w:line="240" w:lineRule="auto"/>
        <w:rPr>
          <w:sz w:val="18"/>
        </w:rPr>
      </w:pPr>
      <w:r w:rsidRPr="0063670E">
        <w:rPr>
          <w:sz w:val="18"/>
        </w:rPr>
        <w:t>Sayın Bakanım, siz, Türkiye’de en önemli Bakanlığın başındasınız. Ülkemizde 16 milyon 596 bin okul öncesi, ilkokul, ortaokul, lise öğrencilerinin yani nüfusumuzun yüzde 20’sinin istikbalini tayin etme makamındasınız. Eğer gerçekten Bakanlık yapacaksanız, Atatürk’ün “Eğitimdir ki bir milleti ya özgür, bağımsız, şanlı, yüksek bir topluluk hâlinde yaşatır ya da esaret ve sefalete terk eder.” sözünü referans alarak, Türk milletinin bütün fertlerini millî, ahlaki, insani, manevi ve kültürel değerlerini benimseyen iyi yurttaş ve fikrî hür, vicdanı hür, irfanı hür kişiler olarak yetiştirmek hedeflerine ulaşmak için gerekli tedbirler alınmalıdır. (İYİ Parti ve CHP sıralarından alkışlar)</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Tamamlayalım lütfen.</w:t>
      </w:r>
    </w:p>
    <w:p w:rsidRPr="0063670E" w:rsidR="004F2355" w:rsidP="0063670E" w:rsidRDefault="004F2355">
      <w:pPr>
        <w:pStyle w:val="GENELKURUL"/>
        <w:spacing w:line="240" w:lineRule="auto"/>
        <w:rPr>
          <w:sz w:val="18"/>
        </w:rPr>
      </w:pPr>
      <w:r w:rsidRPr="0063670E">
        <w:rPr>
          <w:sz w:val="18"/>
        </w:rPr>
        <w:t>İMAM HÜSEYİN FİLİZ (Devamla) – Sayın Bakan, Sayın YÖK Başkanı; Güney Afrika’da bir üniversitenin girişindeki yazıyı dikkatlerinize sunmak istiyorum: “Bir ülkeyi yok etmek için atom bombasına ya da uzun menzilli füzelere ihtiyaç yoktur. Bunun için eğitimin seviyesini düşürmek ve kopya çekilmesine müsaade etmek yeterlidir. Bunun sonucunda, hastalar doktorların elinde ölür, binalar mühendislerin elinde yıkılır, para ekonomistlerin elinde kaybolur, insanlık dinci akademisyenlerin elinde ölür, adalet hâkimlerin elinde yok olur. Eğitimin çöküşü bir milletin çöküşüdür.” diyor bu yazı. (İYİ Parti ve CHP sıralarından alkışlar)</w:t>
      </w:r>
    </w:p>
    <w:p w:rsidRPr="0063670E" w:rsidR="004F2355" w:rsidP="0063670E" w:rsidRDefault="004F2355">
      <w:pPr>
        <w:pStyle w:val="GENELKURUL"/>
        <w:spacing w:line="240" w:lineRule="auto"/>
        <w:rPr>
          <w:sz w:val="18"/>
        </w:rPr>
      </w:pPr>
      <w:r w:rsidRPr="0063670E">
        <w:rPr>
          <w:sz w:val="18"/>
        </w:rPr>
        <w:t>Kopya çekmek pratik hayatta hak etmediğini almaya karşılık gelir ki hırsızlığın, yolsuzluğun, rüşvetin, tek kelimeyle tüm pisliklerin kaynağı budur; bunun toplumdaki yansımalarını her gün sayısız örneklerde görüyoruz. Bunlarla başa çıkmanın yolu, Yüce Allah’ın “Kul hakkıyla karşıma gelmeyin.” anlayışını eğitimde bir değer olarak yaşatmaktır. Ayrıca, çocuklarımıza kendi kafasıyla düşünmeyi, kendini bilmeyi öğretin. Aksi takdirde…</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İMAM HÜSEYİN FİLİZ (Devamla) – Sayın Başkanım, çok az bir şey kaldı. </w:t>
      </w:r>
    </w:p>
    <w:p w:rsidRPr="0063670E" w:rsidR="004F2355" w:rsidP="0063670E" w:rsidRDefault="004F2355">
      <w:pPr>
        <w:pStyle w:val="GENELKURUL"/>
        <w:spacing w:line="240" w:lineRule="auto"/>
        <w:rPr>
          <w:sz w:val="18"/>
        </w:rPr>
      </w:pPr>
      <w:r w:rsidRPr="0063670E">
        <w:rPr>
          <w:sz w:val="18"/>
        </w:rPr>
        <w:t xml:space="preserve">BAŞKAN – Teşekkür ediyorum. </w:t>
      </w:r>
    </w:p>
    <w:p w:rsidRPr="0063670E" w:rsidR="004F2355" w:rsidP="0063670E" w:rsidRDefault="004F2355">
      <w:pPr>
        <w:pStyle w:val="GENELKURUL"/>
        <w:spacing w:line="240" w:lineRule="auto"/>
        <w:rPr>
          <w:sz w:val="18"/>
        </w:rPr>
      </w:pPr>
      <w:r w:rsidRPr="0063670E">
        <w:rPr>
          <w:sz w:val="18"/>
        </w:rPr>
        <w:t>İMAM HÜSEYİN FİLİZ (Devamla) – 2022 yılı bütçesinin milletimize, ülkemize hayırlı olmasını diliyor, saygılar sunuyorum. (İYİ Parti sıralarından alkışlar)</w:t>
      </w:r>
    </w:p>
    <w:p w:rsidRPr="0063670E" w:rsidR="004F2355" w:rsidP="0063670E" w:rsidRDefault="004F2355">
      <w:pPr>
        <w:pStyle w:val="GENELKURUL"/>
        <w:spacing w:line="240" w:lineRule="auto"/>
        <w:rPr>
          <w:sz w:val="18"/>
        </w:rPr>
      </w:pPr>
      <w:r w:rsidRPr="0063670E">
        <w:rPr>
          <w:sz w:val="18"/>
        </w:rPr>
        <w:t>BAŞKAN – Söz sırası Ankara Milletvekili Sayın Koray Aydın’da.</w:t>
      </w:r>
    </w:p>
    <w:p w:rsidRPr="0063670E" w:rsidR="004F2355" w:rsidP="0063670E" w:rsidRDefault="004F2355">
      <w:pPr>
        <w:pStyle w:val="GENELKURUL"/>
        <w:spacing w:line="240" w:lineRule="auto"/>
        <w:rPr>
          <w:sz w:val="18"/>
        </w:rPr>
      </w:pPr>
      <w:r w:rsidRPr="0063670E">
        <w:rPr>
          <w:sz w:val="18"/>
        </w:rPr>
        <w:t>Buyurun Sayın Aydın. (İYİ Parti sıralarından alkışlar)</w:t>
      </w:r>
    </w:p>
    <w:p w:rsidRPr="0063670E" w:rsidR="004F2355" w:rsidP="0063670E" w:rsidRDefault="004F2355">
      <w:pPr>
        <w:pStyle w:val="GENELKURUL"/>
        <w:spacing w:line="240" w:lineRule="auto"/>
        <w:rPr>
          <w:sz w:val="18"/>
        </w:rPr>
      </w:pPr>
      <w:r w:rsidRPr="0063670E">
        <w:rPr>
          <w:sz w:val="18"/>
        </w:rPr>
        <w:t xml:space="preserve">İYİ PARTİ GRUBU ADINA KORAY AYDIN (Ankara) – Sayın Başkan, değerli milletvekilleri; Ulaştırma ve Altyapı Bakanlığının 2022 yılı bütçesi üzerinde İYİ Parti Grubu adına söz almış bulunuyorum. Bu vesileyle, Gazi Meclisi ve ekranları başında bizi izleyen Türk milletini saygılarımla selamlıyorum. </w:t>
      </w:r>
    </w:p>
    <w:p w:rsidRPr="0063670E" w:rsidR="004F2355" w:rsidP="0063670E" w:rsidRDefault="004F2355">
      <w:pPr>
        <w:pStyle w:val="GENELKURUL"/>
        <w:spacing w:line="240" w:lineRule="auto"/>
        <w:rPr>
          <w:sz w:val="18"/>
        </w:rPr>
      </w:pPr>
      <w:r w:rsidRPr="0063670E">
        <w:rPr>
          <w:sz w:val="18"/>
        </w:rPr>
        <w:t xml:space="preserve">Değerli arkadaşlar, kamu-özel iş birliği finansmanıyla yapılan müşteri garantili projelerin kazancı özel sektöre yani yandaşlara aktarılırken zararı ise kamuya yani bütün milletimize yüklenmektedir. Bu nasıl kamu-özel iş birliğidir ki devlet zararı tek başına karşılıyor ama kazanca ortak değil. Böyle iş birliği, böyle ortaklık olur mu? “Olur.” diyorsanız, size millet ve tarih önünde ciddi bir uyarıda bulunmak istiyorum. Müşteri garantili projeler, her geçen yıl daha da artan bir şekilde Türk ekonomisinin ve dolayısıyla ülkemizin geleceğini ipotek altına alacaktır. Müşteri garantili projeler, Türkiye Cumhuriyeti devleti için yeni bir Düyun-ı Umumiye faciası olacaktır. AK PARTİ iktidarının gelecek iktidarlara ve gelecek nesillere bıraktığı müşteri garantili proje borçları belki yirmi beş senede bitecek ama ülke bütçesine yaptığı zarar, tahribat en az yarım asır sürecek. Bu kötülüğü bu millete yapmaya ne hakkınız var? Millet, geçmediği köprünün, tünelin, otoyolun, hastanenin parasını neden ödesin? “Cebinden 1 lira çıkmayacak.” denilerek çıkılan bu yol, 2022 yılı bütçesine köprü, tünel gibi projeler için 21 milyar lira ödenek konulmasına sebep olmuştur. Kur düzeltilmesi yapılacak olursa bu rakam 25 milyara çıkmaktadır. Üstelik, bu rakama, hasta garantili şehir hastaneleri için konulan ödenek de dâhil değildir; üstelik bu ödemeler dövize bağlıdır ve kur yükseldikçe borcumuz da artmaktadır yani bu ucube yönteminiz ülkeyi hızla dipsiz bir kuyuya çekmiş ve bataklığa saplamıştır. </w:t>
      </w:r>
    </w:p>
    <w:p w:rsidRPr="0063670E" w:rsidR="004F2355" w:rsidP="0063670E" w:rsidRDefault="004F2355">
      <w:pPr>
        <w:pStyle w:val="GENELKURUL"/>
        <w:spacing w:line="240" w:lineRule="auto"/>
        <w:rPr>
          <w:sz w:val="18"/>
        </w:rPr>
      </w:pPr>
      <w:r w:rsidRPr="0063670E">
        <w:rPr>
          <w:sz w:val="18"/>
        </w:rPr>
        <w:t xml:space="preserve">Değerli arkadaşlar, Kütahya Zafer Havalimanı yapan ve işleten için tam bir zafer, kamu için yani vatandaş için ise tam bir hezimete dönüşmüştür. 2021 yılının ilk dokuz ayında havalimanını kullanan yolcu sayısı 7.397 olmuştur, devletçe garanti edilen yolcu sayısı ise 988.299’dur. Garanti edilen yolcu ile kullanan yolcu sayısı arasındaki hata payı oranı ise tam yüzde 99’dur. Bu yanılmayı salgın şartlarıyla açıklayamayız. Yüzde 99’luk bir hata bir yanılma değil, olsa olsa bu ülkenin kaynaklarını bilerek ve isteyerek yandaşlara yağmalatmak, peşkeş çekmektir. (İYİ Parti sıralarından alkışlar) Biz, İYİ Parti olarak projeye değil, ranta karşıyız. Her projede ranta öncelik verirseniz, bize yerlilik ve millîlikten asla söz edemezsiniz. Zafer Havalimanı örneği, iktidarın vizyonsuz, öngörüsüz politikasının açık bir göstergesidir ve belgesidir. Bu örnek, müşteri garantili bütün projeler için de geçerlidir. </w:t>
      </w:r>
    </w:p>
    <w:p w:rsidRPr="0063670E" w:rsidR="004F2355" w:rsidP="0063670E" w:rsidRDefault="004F2355">
      <w:pPr>
        <w:pStyle w:val="GENELKURUL"/>
        <w:spacing w:line="240" w:lineRule="auto"/>
        <w:rPr>
          <w:sz w:val="18"/>
        </w:rPr>
      </w:pPr>
      <w:r w:rsidRPr="0063670E">
        <w:rPr>
          <w:sz w:val="18"/>
        </w:rPr>
        <w:t xml:space="preserve">Sayın Başkan, değerli milletvekilleri; Türkiye Büyük Millet Meclisine bu konularda soru önergesi verdik, cevap alamadık; meydanlarda, ekranlarda, basında sorduk, yine cevap alamadık; şimdi, buradan, Gazi Meclisten bir kez daha soruyoruz: Bu nasıl yerlilik ve millîliktir ki müşteri garantili projelerde uyuşmazlıkların çözümünde Türk mahkemeleri yerine Londra mahkemeleri yetkilidir? Bu nasıl yerlilik ve millîliktir ki Hazine tarafından garanti ödemeleri Türk lirası yerine dolar veya avroyla yapılıyor? Türk mahkemelerine güvenmiyorsunuz, Türk lirasına güvenmiyorsunuz, sonra da lafa gelince “yerliyiz ve millîyiz” diyorsunuz. (İYİ Parti sıralarından alkışlar) “Ticari sır.” diyorsunuz, soru önergelerimize bile cevap vermiyorsunuz. Garanti ödemelerini milletin parasıyla yapıp milletten neyin sırrını saklıyorsunuz? Siz, milletin aklıyla alay mı ediyorsunuz? Aklıyla alay ettiğiniz bu millet, göreceksiniz bunun hesabını size sandıkta soracaktır. </w:t>
      </w:r>
    </w:p>
    <w:p w:rsidRPr="0063670E" w:rsidR="004F2355" w:rsidP="0063670E" w:rsidRDefault="004F2355">
      <w:pPr>
        <w:pStyle w:val="GENELKURUL"/>
        <w:spacing w:line="240" w:lineRule="auto"/>
        <w:rPr>
          <w:sz w:val="18"/>
        </w:rPr>
      </w:pPr>
      <w:r w:rsidRPr="0063670E">
        <w:rPr>
          <w:sz w:val="18"/>
        </w:rPr>
        <w:t xml:space="preserve">Değerli milletvekilleri, soru önergeleri konusunda Sayın Ulaştırma ve Altyapı Bakanının hakkını yemeyelim, biraz önce bahsettiğim soru önergesine Sayın Bakan lütfedip cevap vermiş. Soru önergemde tam 16 madde ve 38 soru vardı; şimdi o soruları burada tek tek sayıp zamanınızı almayacağım ama sabrınıza ve anlayışınıza sığınarak cevaplarının tamamını okumak istiyorum, uzatırsam da lütfen kusura bakmayın. Cevap aynen şöyle: “Yap-işlet-devret projelerinde tüm iş ve işlemler mevzuatına uygun olarak uygulama sözleşmelerinde yer alan hükümler çerçevesinde yürütülmektedir.” </w:t>
      </w:r>
    </w:p>
    <w:p w:rsidRPr="0063670E" w:rsidR="004F2355" w:rsidP="0063670E" w:rsidRDefault="004F2355">
      <w:pPr>
        <w:pStyle w:val="GENELKURUL"/>
        <w:spacing w:line="240" w:lineRule="auto"/>
        <w:rPr>
          <w:sz w:val="18"/>
        </w:rPr>
      </w:pPr>
      <w:r w:rsidRPr="0063670E">
        <w:rPr>
          <w:sz w:val="18"/>
        </w:rPr>
        <w:t xml:space="preserve">Değerli milletvekilleri, uzun uzun diyerek şaka yaptım, soru önergesinin cevabı bu kadar. (İYİ Parti sıralarından alkışlar) Evet, şaka gibi ama tam 16 maddelik önergeye 16 kelimelik bir cevap vermiş, tam da denk düşmüş. Milletin aklıyla alay ettiğiniz gibi, milletin vekilleriyle de dalga geçiyorsunuz ama, aslında dalga geçtiğiniz millî iradedir ve ilk seçimde milletimiz size kendisiyle alay edilmeyeceğini sandıkları patlatarak gösterecektir. (İYİ Parti sıralarından alkışlar) Öyle bir dip dalga geliyor ki o milletin şamarını yiyip -göreceğiz Allah’ın izniyle- bu seçimde de yerle bir olacaksınız. (İYİ Parti sıralarından alkışlar) </w:t>
      </w:r>
    </w:p>
    <w:p w:rsidRPr="0063670E" w:rsidR="004F2355" w:rsidP="0063670E" w:rsidRDefault="004F2355">
      <w:pPr>
        <w:pStyle w:val="GENELKURUL"/>
        <w:spacing w:line="240" w:lineRule="auto"/>
        <w:rPr>
          <w:sz w:val="18"/>
        </w:rPr>
      </w:pPr>
      <w:r w:rsidRPr="0063670E">
        <w:rPr>
          <w:sz w:val="18"/>
        </w:rPr>
        <w:t>Değerli arkadaşlar, bu iktidar döneminde Kamu İhale Kanunu delik deşik edildi, değişiklik sayısı 190’ı aştı. Kamu İhale Kanunu’nda yapılan her değişiklikle kanunun amacı yerle bir edildi; kurallar istisna, istisnalar ise kural hâline getirildi. İktidar</w:t>
      </w:r>
      <w:r w:rsidRPr="0063670E" w:rsidR="00A51DFB">
        <w:rPr>
          <w:sz w:val="18"/>
        </w:rPr>
        <w:t>,</w:t>
      </w:r>
      <w:r w:rsidRPr="0063670E">
        <w:rPr>
          <w:sz w:val="18"/>
        </w:rPr>
        <w:t xml:space="preserve"> neredeyse tüm ihaleleri, neredeyse yüzde 90 çoğunluğunu 21/b maddesine göre yapıyor. Kamu İhale Kurumu Kamu Alımları İzleme Raporu’na göre, 2020 yılında pazarlık usulüyle yapılan yaklaşık 38 milyar liralık alımın yaklaşık 34 milyar liralık bölümü 21/b’ye göre yapılmış. 2020 yılında pazarlık usulüyle yapılan ihalelerin toplam tutarının yüzde 90’dan fazlasının da 21/b’ye göre yapıldığını tespit etmişler. 2021 yılı bitmedi ama bu yılki 21/b oranı da yüzde 88’i aşmış durumdadır. Oysaki bu madde çok açık; doğal afetler, salgın hastalıklar, can veya mal kaybı tehlikesi gibi ani ve beklenmeyen veya idare tarafından önceden öngörülemeyen olayların ortaya çıkması üzerine, ihalenin ivedi olarak yapılmasının zorunlu olması durumlarını içeriyor. İdarenin uygun olmayan ihale usulleriyle alımlarını gerçekleştirmesi, kanunun rekabet ve eşit muamele ilkelerine aykırıdır. Dolayısıyla, bu yapılanların hepsi suçtur. Bu iktidar elbet değişecek ve bu yağmanın hesabı, millet, tarih ve hukuk önünde mutlaka ama mutlaka sorulacaktır. (İYİ Parti sıralarından alkışlar) </w:t>
      </w:r>
    </w:p>
    <w:p w:rsidRPr="0063670E" w:rsidR="004F2355" w:rsidP="0063670E" w:rsidRDefault="004F2355">
      <w:pPr>
        <w:pStyle w:val="GENELKURUL"/>
        <w:spacing w:line="240" w:lineRule="auto"/>
        <w:rPr>
          <w:sz w:val="18"/>
        </w:rPr>
      </w:pPr>
      <w:r w:rsidRPr="0063670E">
        <w:rPr>
          <w:sz w:val="18"/>
        </w:rPr>
        <w:t>Mecburi hâllere bağlı olan uygulamanın keyfî hâle getirilmesine ses çıkartmayan ve bu ihalelerin altına imza atan bürokratları buradan uyarmak istiyorum: Arkadaşlar, bu kul hakkıdır, milletin hakkıdır ve tüyü bitmemiş yetimin hakkıdır. Attığınız imzalar peşinizden gelecek, attığınız her yanlış imza yargıya taşınacaktır. O zaman “Ben talimat aldım.” diyerek kendinizi kurtaramazsınız. (İYİ Parti sıralarından alkışlar) Milletimiz şundan emin olsun: Bu hukuksuz uygulamaların talimatını verenlerden ve bu talimatları kanuna ve hukuka aykırı bir şekilde yerine getirenlerden -</w:t>
      </w:r>
      <w:proofErr w:type="spellStart"/>
      <w:r w:rsidRPr="0063670E">
        <w:rPr>
          <w:sz w:val="18"/>
        </w:rPr>
        <w:t>Cenab</w:t>
      </w:r>
      <w:proofErr w:type="spellEnd"/>
      <w:r w:rsidRPr="0063670E">
        <w:rPr>
          <w:sz w:val="18"/>
        </w:rPr>
        <w:t>-ı Allah da nasip edecek- adalet önünde hesap soracağız. (İYİ Parti sıralarından alkışlar)</w:t>
      </w:r>
      <w:r w:rsidRPr="0063670E" w:rsidR="00AA3272">
        <w:rPr>
          <w:sz w:val="18"/>
        </w:rPr>
        <w:t xml:space="preserve"> </w:t>
      </w:r>
    </w:p>
    <w:p w:rsidRPr="0063670E" w:rsidR="004F2355" w:rsidP="0063670E" w:rsidRDefault="004F2355">
      <w:pPr>
        <w:pStyle w:val="GENELKURUL"/>
        <w:spacing w:line="240" w:lineRule="auto"/>
        <w:rPr>
          <w:sz w:val="18"/>
        </w:rPr>
      </w:pPr>
      <w:r w:rsidRPr="0063670E">
        <w:rPr>
          <w:sz w:val="18"/>
        </w:rPr>
        <w:t>Değerli arkadaşlar, Sayın Erdoğan'ın bu aldanma ve aldatma kısır döngüsünden milletçe bıktık usandık. Sayın Erdoğan aldanıyor ama bedelini millet ödüyor. Dış politikada, terörle mücadelede, ekonomide hep aynı kısır döngü sürüp gidiyor. Şimdiki aldanma ve aldatmanın başlığı da faiz ve enflasyon ilişkisidir. Sayın Erdoğan diyor ki: “Faiz sebep, enflasyon sonuçtur.” Yahu, Allah aşkına, bu söz her söylendiğinde döviz kurunun yükseldiğini görmüyor musunuz? Son grup toplantımızda, Genel Başkanımız, Sayın Erdoğan'ın “Faiz sebep, enflasyon sonuçtur.” tezi, en az “Şemsiye sebep, yağmur da sonuçtur.” kadar saçma sapan bir tezdir… (İYİ Parti sıralarından alkışlar) Sayın Erdoğan, çıkmış</w:t>
      </w:r>
      <w:r w:rsidRPr="0063670E" w:rsidR="00A51DFB">
        <w:rPr>
          <w:sz w:val="18"/>
        </w:rPr>
        <w:t>,</w:t>
      </w:r>
      <w:r w:rsidRPr="0063670E">
        <w:rPr>
          <w:sz w:val="18"/>
        </w:rPr>
        <w:t xml:space="preserve"> bir de diyor ki: “Faiz konusunda nas var.” Sayın Erdoğan, 18 Nisan 2004 tarihinde, </w:t>
      </w:r>
      <w:proofErr w:type="spellStart"/>
      <w:r w:rsidRPr="0063670E">
        <w:rPr>
          <w:sz w:val="18"/>
        </w:rPr>
        <w:t>MÜSİAD'ın</w:t>
      </w:r>
      <w:proofErr w:type="spellEnd"/>
      <w:r w:rsidRPr="0063670E">
        <w:rPr>
          <w:sz w:val="18"/>
        </w:rPr>
        <w:t xml:space="preserve"> 13’üncü Genel Kurul toplantısında “Faiz dünya gerçeği, reddedemeyiz.” demişti. Şimdi, sormak gerekiyor: 2004’te nas yok muydu? Bir zamanlar “Paranın dini, imanı olmaz.” derken nas yok muydu? Faizde nas var da yolsuzlukta, rantta, haksız kazançta nas yok mu? (İYİ Parti sıralarından alkışlar) Faizde nas var da torpilde, insan kayırmada, ayrımcılık yapmada, nas yok mu? Faizde nas var da lükste, şatafatta, israfta nas yok mu? Size sadece şu kadarını söyleyeyim: Yüce Allah “Yiyiniz içiniz israf etmeyiniz çünkü Allah israf edenleri sevmez.” diyor. Tutturmuşlar bir “İtibardan tasarruf olmaz.” safsatası, sarayda Lale Devri’ne tam gaz devam ediyorlar. Türkiye Cumhuriyeti tarihinde böyle bir israf ve yağma görülmemiştir. İleride tarih yazılırken bu dönem cumhuriyet tarihinin Lale Devri olarak anılacaktır ve tarihteki yerini alacaktır.</w:t>
      </w:r>
    </w:p>
    <w:p w:rsidRPr="0063670E" w:rsidR="004F2355" w:rsidP="0063670E" w:rsidRDefault="004F2355">
      <w:pPr>
        <w:pStyle w:val="GENELKURUL"/>
        <w:spacing w:line="240" w:lineRule="auto"/>
        <w:rPr>
          <w:sz w:val="18"/>
        </w:rPr>
      </w:pPr>
      <w:r w:rsidRPr="0063670E">
        <w:rPr>
          <w:sz w:val="18"/>
        </w:rPr>
        <w:t xml:space="preserve">Değerli arkadaşlar, biz, muhalefet olarak “Hayat pahalılığını önleyeceğiz, ezilen kesimlerin haklarını teslim edeceğiz.” dediğimizde, iktidar sözcüleri koro hâlinde “Kaynak nerede?” diyorlar. Bu ülkenin kaynakları, ülkemizdeki tüm açları doyurmaya yeter ama sarayın ve iktidar yandaşlarının azgın iştahını doyurmaya yetmez. (İYİ Parti sıralarından alkışlar) Rakamlara boğmadan tek bir örnek vermek istiyorum: Bakınız, 2022 yılı bütçesinde milyonlarca çiftçiye ayrılan pay yaklaşık 25 milyar liradır; buna karşılık, iktidarın, bir elin parmaklarını geçmeyen yandaş müteahhitlere müşteri garantili projeler için ayırdığı kaynak ise yaklaşık 42 milyar liradır. Bu rakamlar geçen yıl da adaletsizdi ancak bu yıl adaletsizlik daha da katmerlenmiş. İktidar, 2022 bütçesinde milyonlarca çiftçiye yaptığı destek ödemesini bir önceki yıla göre yüzde 12,5 oranında artırırken müşteri garantili projeler için bir avuç yandaşa ayrılan ödeneği ise yaklaşık yüzde 36 oranında artırmıştır. Yani yandaşın ödeneğindeki artış oranı vatandaşın artış oranını 3’e katlamıştır. Aynı adaletsizlik, milyonlarca memur, işçi ve emekliye yapılan zamlar için de geçerlidir. Maaşlara sıra gelince enflasyon yüzde 21 ama vergilere sıra gelince enflasyon yüzde 36 oluyor. İktidar sosyal devleti ters yüz etti, artık fakirden alıp zengine veriyor. İktidar yüzde 36 zamla topladığı vergileri, yüzde 36 oranında artırdığı müşteri garantili projelere yani yandaşlara aktarıyor. Arkadaşlar, böyle ölçü, böyle hesap, böyle adalet olur mu? </w:t>
      </w:r>
    </w:p>
    <w:p w:rsidRPr="0063670E" w:rsidR="004F2355" w:rsidP="0063670E" w:rsidRDefault="004F2355">
      <w:pPr>
        <w:pStyle w:val="GENELKURUL"/>
        <w:spacing w:line="240" w:lineRule="auto"/>
        <w:rPr>
          <w:sz w:val="18"/>
        </w:rPr>
      </w:pPr>
      <w:r w:rsidRPr="0063670E">
        <w:rPr>
          <w:sz w:val="18"/>
        </w:rPr>
        <w:t xml:space="preserve">Büyük şair Necip Fazıl’ın tam da bu konuda çok güzel bir dörtlüğü var, büyük şair şöyle söylüyor: </w:t>
      </w:r>
    </w:p>
    <w:p w:rsidRPr="0063670E" w:rsidR="004F2355" w:rsidP="0063670E" w:rsidRDefault="004F2355">
      <w:pPr>
        <w:pStyle w:val="GENELKURUL"/>
        <w:spacing w:line="240" w:lineRule="auto"/>
        <w:rPr>
          <w:sz w:val="18"/>
        </w:rPr>
      </w:pPr>
      <w:r w:rsidRPr="0063670E">
        <w:rPr>
          <w:sz w:val="18"/>
        </w:rPr>
        <w:t>“Allah’ın on pulunu bekleyedursun on kul,</w:t>
      </w:r>
    </w:p>
    <w:p w:rsidRPr="0063670E" w:rsidR="004F2355" w:rsidP="0063670E" w:rsidRDefault="004F2355">
      <w:pPr>
        <w:pStyle w:val="GENELKURUL"/>
        <w:spacing w:line="240" w:lineRule="auto"/>
        <w:rPr>
          <w:sz w:val="18"/>
        </w:rPr>
      </w:pPr>
      <w:r w:rsidRPr="0063670E">
        <w:rPr>
          <w:sz w:val="18"/>
        </w:rPr>
        <w:t>Bir kişiye tam dokuz, dokuz kişiye bir pul.</w:t>
      </w:r>
    </w:p>
    <w:p w:rsidRPr="0063670E" w:rsidR="004F2355" w:rsidP="0063670E" w:rsidRDefault="004F2355">
      <w:pPr>
        <w:pStyle w:val="GENELKURUL"/>
        <w:spacing w:line="240" w:lineRule="auto"/>
        <w:rPr>
          <w:sz w:val="18"/>
        </w:rPr>
      </w:pPr>
      <w:r w:rsidRPr="0063670E">
        <w:rPr>
          <w:sz w:val="18"/>
        </w:rPr>
        <w:t>Bu taksimi kurt yapmaz kuzulara şah olsa,</w:t>
      </w:r>
    </w:p>
    <w:p w:rsidRPr="0063670E" w:rsidR="004F2355" w:rsidP="0063670E" w:rsidRDefault="004F2355">
      <w:pPr>
        <w:pStyle w:val="GENELKURUL"/>
        <w:spacing w:line="240" w:lineRule="auto"/>
        <w:rPr>
          <w:sz w:val="18"/>
        </w:rPr>
      </w:pPr>
      <w:r w:rsidRPr="0063670E">
        <w:rPr>
          <w:sz w:val="18"/>
        </w:rPr>
        <w:t xml:space="preserve">Yaşasın, kefenimin kefili karaborsa!” (İYİ Parti sıralarından alkışlar) </w:t>
      </w:r>
    </w:p>
    <w:p w:rsidRPr="0063670E" w:rsidR="004F2355" w:rsidP="0063670E" w:rsidRDefault="004F2355">
      <w:pPr>
        <w:pStyle w:val="GENELKURUL"/>
        <w:spacing w:line="240" w:lineRule="auto"/>
        <w:rPr>
          <w:sz w:val="18"/>
        </w:rPr>
      </w:pPr>
      <w:r w:rsidRPr="0063670E">
        <w:rPr>
          <w:sz w:val="18"/>
        </w:rPr>
        <w:t xml:space="preserve">Bugüne ne güzel de uymuş aslında. Sözün özü: Sarayda Lale Devri, kamuda yandaşının da sülale devri sürüyor. </w:t>
      </w:r>
    </w:p>
    <w:p w:rsidRPr="0063670E" w:rsidR="004F2355" w:rsidP="0063670E" w:rsidRDefault="004F2355">
      <w:pPr>
        <w:pStyle w:val="GENELKURUL"/>
        <w:spacing w:line="240" w:lineRule="auto"/>
        <w:rPr>
          <w:sz w:val="18"/>
        </w:rPr>
      </w:pPr>
      <w:r w:rsidRPr="0063670E">
        <w:rPr>
          <w:sz w:val="18"/>
        </w:rPr>
        <w:t xml:space="preserve">Sayın Cumhurbaşkanı, hatırlarsınız, vakti zamanında “Türkiye’yi bir anonim şirket gibi yönetmemiz lazım.” demişti. O zaman devlet ciddiyetinden uzak bu ifadeleri eleştirmiştik. Ancak geldiğimiz noktada ülkede anonim şirket olmak dahi bir lüks hâline geldi. Sayın Erdoğan Türkiye’yi bir şahıs şirketi hâline getirdi. </w:t>
      </w:r>
    </w:p>
    <w:p w:rsidRPr="0063670E" w:rsidR="004F2355" w:rsidP="0063670E" w:rsidRDefault="004F2355">
      <w:pPr>
        <w:pStyle w:val="GENELKURUL"/>
        <w:spacing w:line="240" w:lineRule="auto"/>
        <w:rPr>
          <w:sz w:val="18"/>
        </w:rPr>
      </w:pPr>
      <w:r w:rsidRPr="0063670E">
        <w:rPr>
          <w:sz w:val="18"/>
        </w:rPr>
        <w:t>Şunu iyi bilmelisiniz: Türkiye sizin ve yandaşlarınızın kâr amacı güttüğü bir şirket değil, kimsesizlerin kimsesi, yoksulların umudu olan bir sosyal devlettir. Türkiye, sizin kafanıza göre herkese üçer beşer maaş dağıtabileceğiniz bir ticari kurum değildir. Türkiye, sizin muhasebe kayıtlarıyla oynadığınız bir şahsım şirketi değil, temelinde şehitlerin kanı, milletin alın teri olan kutsal bir devlettir. (İYİ Parti sıralarından alkışlar)</w:t>
      </w:r>
    </w:p>
    <w:p w:rsidRPr="0063670E" w:rsidR="004F2355" w:rsidP="0063670E" w:rsidRDefault="004F2355">
      <w:pPr>
        <w:pStyle w:val="GENELKURUL"/>
        <w:spacing w:line="240" w:lineRule="auto"/>
        <w:rPr>
          <w:sz w:val="18"/>
        </w:rPr>
      </w:pPr>
      <w:r w:rsidRPr="0063670E">
        <w:rPr>
          <w:sz w:val="18"/>
        </w:rPr>
        <w:t xml:space="preserve">Değerli arkadaşlar, ekranları karşısında bizleri izleyen kıymetli kamu çalışanları; söz adaletsizlikten açılmışken dikkatinizi çekeceğim güncel iki konu daha var. Hepimiz küresel </w:t>
      </w:r>
      <w:proofErr w:type="spellStart"/>
      <w:r w:rsidRPr="0063670E">
        <w:rPr>
          <w:sz w:val="18"/>
        </w:rPr>
        <w:t>coronavirüs</w:t>
      </w:r>
      <w:proofErr w:type="spellEnd"/>
      <w:r w:rsidRPr="0063670E">
        <w:rPr>
          <w:sz w:val="18"/>
        </w:rPr>
        <w:t xml:space="preserve"> salgınında fedakârca görev yapan sağlık çalışanlarımıza minnettarız. Sağlık hizmetleri ve kamu hizmetleri bir bütündür ve bir ekip işidir. Bütçeden sonra Meclisin gündemine gelecek olan iyileştirme tüm sağlık çalışanlarını ve tüm kamu çalışanlarını kapsayacak şekilde yapılmalı, kamu çalışanları arasındaki maaş adaletsizliği derhâl giderilmelidir. Meclis kulisinde, basının önünde Sayın Erdoğan’ın doktorlara yapılan zam konusunda Sağlık Bakanına yönelik tavrı bu sistemin devletin bakanlarını düşürdüğü durum açısından hakikaten ibretlik bir vakadır. Sayın Erdoğan kendi Bakanına inanmıyor, basından teyit istiyor, “Para pul söyledi mi?” diye soruyor. Bakan da “Siz izin vermeden söyler miyim?” diyor, ezilip büzülüyor. Görüntüleri izleyince, samimiyetle söylüyorum, içim acıdı, üzüldüm. Yani arkadaşlar, bu ucube sistemde bakanlar “Bakanlığımla ilgili bir düzenlemede gazeteci arkadaşlara açıklama yapıyorum, bu yetki bana kanunla verilmiştir.” demiyor, ama ne yazık ki diyemiyor. Bakanlar kendi alanlarında açıklama yapmak için bile Sayın Erdoğan’dan izin, icazet ve işaret bekliyor; sonra da birbirimize soruyoruz: “Bu ülke neden bataklığa saplandı? Niye uçurumdan aşağı uçuyoruz?” Bunun tek sebebi var, gerçekleri görelim; o da bugünkü tek adam düzenidir, değişmesi gereken tek adam düzenidir. (İYİ Parti sıralarından alkışlar)</w:t>
      </w:r>
    </w:p>
    <w:p w:rsidRPr="0063670E" w:rsidR="004F2355" w:rsidP="0063670E" w:rsidRDefault="004F2355">
      <w:pPr>
        <w:pStyle w:val="GENELKURUL"/>
        <w:spacing w:line="240" w:lineRule="auto"/>
        <w:rPr>
          <w:sz w:val="18"/>
        </w:rPr>
      </w:pPr>
      <w:r w:rsidRPr="0063670E">
        <w:rPr>
          <w:sz w:val="18"/>
        </w:rPr>
        <w:t xml:space="preserve">Sayın Başkan, değerli milletvekilleri; ülke ekonomik krize sürüklenmişken, vatandaş yokluk ve sefalet içinde boğuşurken iktidar hiç sorumluluğu yokmuş gibi hareket etmeye devam ediyor. İYİ Parti Kalkınma Politikaları Başkanımız Profesör Doktor Ümit </w:t>
      </w:r>
      <w:proofErr w:type="spellStart"/>
      <w:r w:rsidRPr="0063670E">
        <w:rPr>
          <w:sz w:val="18"/>
        </w:rPr>
        <w:t>Özlale</w:t>
      </w:r>
      <w:proofErr w:type="spellEnd"/>
      <w:r w:rsidRPr="0063670E">
        <w:rPr>
          <w:sz w:val="18"/>
        </w:rPr>
        <w:t xml:space="preserve"> iktidarın uyguladığı politikaları “ekonomide cahiliye devri” olarak nitelendirdi. İktidarın gerçeklerden, bilimden ve milletten kopuk politikasını cahillikten başka bir gerekçeye inanın bağlayamıyoruz ama iktidar hemen her konuda olduğu gibi ekonomide de konuyu getirip dış güçlere bağlıyor. Dolmabahçe Sarayı’nda Bakara suresinden alıntı yapıp millete sabır tavsiye ediyorsunuz ama milyonların yaşadığı sefaletin ve ağır ekonomik krizin siyasal sorumlusu sizsiniz. Beceriksiz ve başarısız yönetiminizin sorumluluğunu alın ve perişan ettiğiniz milletten de af dileyin. Bakın, Yüce Allah, Kur’an’da </w:t>
      </w:r>
      <w:proofErr w:type="spellStart"/>
      <w:r w:rsidRPr="0063670E">
        <w:rPr>
          <w:sz w:val="18"/>
        </w:rPr>
        <w:t>Şûrâ</w:t>
      </w:r>
      <w:proofErr w:type="spellEnd"/>
      <w:r w:rsidRPr="0063670E">
        <w:rPr>
          <w:sz w:val="18"/>
        </w:rPr>
        <w:t xml:space="preserve"> suresinin 30’uncu ayetinde de şöyle buyuruyor: “Başınıza gelen her musibet kendi yapıp ettiklerinizin yüzündendir.” Aynanın karşısına geçerseniz bu gerçekle de yüzleşirsiniz, sorumluluğunuzun da farkında olursunuz.</w:t>
      </w:r>
    </w:p>
    <w:p w:rsidRPr="0063670E" w:rsidR="004F2355" w:rsidP="0063670E" w:rsidRDefault="004F2355">
      <w:pPr>
        <w:pStyle w:val="GENELKURUL"/>
        <w:spacing w:line="240" w:lineRule="auto"/>
        <w:rPr>
          <w:sz w:val="18"/>
        </w:rPr>
      </w:pPr>
      <w:r w:rsidRPr="0063670E">
        <w:rPr>
          <w:sz w:val="18"/>
        </w:rPr>
        <w:t>Değerli arkadaşlar, iktidarın ekonomi politikası bir usule ve kurala bağlanmadığı için herkes kendine göre bir tanım getiriyor: “Faiz, kur, enflasyon politikaları…” Âdeta şaka gibi. Söz şakadan açılmışken sosyal medyada “</w:t>
      </w:r>
      <w:proofErr w:type="spellStart"/>
      <w:r w:rsidRPr="0063670E">
        <w:rPr>
          <w:sz w:val="18"/>
        </w:rPr>
        <w:t>Zaytung</w:t>
      </w:r>
      <w:proofErr w:type="spellEnd"/>
      <w:r w:rsidRPr="0063670E">
        <w:rPr>
          <w:sz w:val="18"/>
        </w:rPr>
        <w:t xml:space="preserve">” diye bir hesap var, şaka ile mizah karışımı paylaşımlar yapıyorlar, çok da keyifli bir yer. Geçenlerde, iktidarın ekonomi modelini ifşa etmişler. Ben de kendilerine aynen katılıyorum. Bu modelin esası şudur: “Ülkeyi öyle bir batıralım ki kimse seçilmek istemesin, iktidara talip olmasın.” Yani arkadaşlar, iktidar ekonomide bu </w:t>
      </w:r>
      <w:proofErr w:type="spellStart"/>
      <w:r w:rsidRPr="0063670E">
        <w:rPr>
          <w:sz w:val="18"/>
        </w:rPr>
        <w:t>Zaytung</w:t>
      </w:r>
      <w:proofErr w:type="spellEnd"/>
      <w:r w:rsidRPr="0063670E">
        <w:rPr>
          <w:sz w:val="18"/>
        </w:rPr>
        <w:t xml:space="preserve"> modelini uyguluyor ancak ne yaparlarsa yapsınlar o sandık gelecek ve bu iktidar gidecek, her şey de iyi ve güzel olacak. </w:t>
      </w:r>
    </w:p>
    <w:p w:rsidRPr="0063670E" w:rsidR="004F2355" w:rsidP="0063670E" w:rsidRDefault="004F2355">
      <w:pPr>
        <w:pStyle w:val="GENELKURUL"/>
        <w:spacing w:line="240" w:lineRule="auto"/>
        <w:rPr>
          <w:sz w:val="18"/>
        </w:rPr>
      </w:pPr>
      <w:r w:rsidRPr="0063670E">
        <w:rPr>
          <w:sz w:val="18"/>
        </w:rPr>
        <w:t xml:space="preserve">Değerli milletvekilleri, daha önce de ifade ettik: Biz projeye değil, ranta karşıyız. Bu projeler yapılırken nasıl yapıldı, kaça mal oldu, bu projeler daha ucuza yapılabilir miydi sorularına cevap aramak millet adına bizim hakkımızdır. </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Sayın Aydın, tamamlayalım lütfen.</w:t>
      </w:r>
    </w:p>
    <w:p w:rsidRPr="0063670E" w:rsidR="004F2355" w:rsidP="0063670E" w:rsidRDefault="004F2355">
      <w:pPr>
        <w:pStyle w:val="GENELKURUL"/>
        <w:spacing w:line="240" w:lineRule="auto"/>
        <w:rPr>
          <w:sz w:val="18"/>
        </w:rPr>
      </w:pPr>
      <w:r w:rsidRPr="0063670E">
        <w:rPr>
          <w:sz w:val="18"/>
        </w:rPr>
        <w:t>KORAY AYDIN (Devamla) – Bağlıyorum Başkanım.</w:t>
      </w:r>
    </w:p>
    <w:p w:rsidRPr="0063670E" w:rsidR="004F2355" w:rsidP="0063670E" w:rsidRDefault="004F2355">
      <w:pPr>
        <w:pStyle w:val="GENELKURUL"/>
        <w:spacing w:line="240" w:lineRule="auto"/>
        <w:rPr>
          <w:sz w:val="18"/>
        </w:rPr>
      </w:pPr>
      <w:r w:rsidRPr="0063670E">
        <w:rPr>
          <w:sz w:val="18"/>
        </w:rPr>
        <w:t>Bu bütçe yoksuldan alıp zengine veren bir bütçedir; özetle, bu bütçe, vatandaş için yokluk, kıtlık ve kanaat; iktidar ve yandaşları için de bolluk, lüks ve şatafat demektir.</w:t>
      </w:r>
    </w:p>
    <w:p w:rsidRPr="0063670E" w:rsidR="004F2355" w:rsidP="0063670E" w:rsidRDefault="004F2355">
      <w:pPr>
        <w:pStyle w:val="GENELKURUL"/>
        <w:spacing w:line="240" w:lineRule="auto"/>
        <w:rPr>
          <w:sz w:val="18"/>
        </w:rPr>
      </w:pPr>
      <w:r w:rsidRPr="0063670E">
        <w:rPr>
          <w:sz w:val="18"/>
        </w:rPr>
        <w:t xml:space="preserve">Sayın Başkan, değerli milletvekilleri; sözlerime son verirken Ulaştırma ve Altyapı Bakanlığının 2022 bütçesinin hayırlı ve uğurlu olmasını diliyor, İYİ Parti Grubu adına da hepinizi saygılarımla selamlıyorum. (İYİ Parti sıralarından alkışlar) </w:t>
      </w:r>
    </w:p>
    <w:p w:rsidRPr="0063670E" w:rsidR="004F2355" w:rsidP="0063670E" w:rsidRDefault="004F2355">
      <w:pPr>
        <w:pStyle w:val="GENELKURUL"/>
        <w:spacing w:line="240" w:lineRule="auto"/>
        <w:rPr>
          <w:sz w:val="18"/>
        </w:rPr>
      </w:pPr>
      <w:r w:rsidRPr="0063670E">
        <w:rPr>
          <w:sz w:val="18"/>
        </w:rPr>
        <w:t xml:space="preserve">OSMAN AŞKIN BAK (Rize) – Yirmi dakika konuştunuz, terörle ilgili bir şey söylemediniz, terörle mücadeleyle ilgili bir şey söylemediniz. Nasıl milliyetçisiniz siz? (İYİ Parti sıralarından gürültüler) </w:t>
      </w:r>
    </w:p>
    <w:p w:rsidRPr="0063670E" w:rsidR="004F2355" w:rsidP="0063670E" w:rsidRDefault="004F2355">
      <w:pPr>
        <w:pStyle w:val="GENELKURUL"/>
        <w:spacing w:line="240" w:lineRule="auto"/>
        <w:rPr>
          <w:sz w:val="18"/>
        </w:rPr>
      </w:pPr>
      <w:r w:rsidRPr="0063670E">
        <w:rPr>
          <w:sz w:val="18"/>
        </w:rPr>
        <w:t>BAŞKAN – Sayın Bak…</w:t>
      </w:r>
    </w:p>
    <w:p w:rsidRPr="0063670E" w:rsidR="004F2355" w:rsidP="0063670E" w:rsidRDefault="004F2355">
      <w:pPr>
        <w:pStyle w:val="GENELKURUL"/>
        <w:spacing w:line="240" w:lineRule="auto"/>
        <w:rPr>
          <w:sz w:val="18"/>
        </w:rPr>
      </w:pPr>
      <w:r w:rsidRPr="0063670E">
        <w:rPr>
          <w:sz w:val="18"/>
        </w:rPr>
        <w:t>ARSLAN KABUKCUOĞLU (Eskişehir) - Geç kaldın, geç kaldın.</w:t>
      </w:r>
    </w:p>
    <w:p w:rsidRPr="0063670E" w:rsidR="004F2355" w:rsidP="0063670E" w:rsidRDefault="004F2355">
      <w:pPr>
        <w:pStyle w:val="GENELKURUL"/>
        <w:spacing w:line="240" w:lineRule="auto"/>
        <w:rPr>
          <w:sz w:val="18"/>
        </w:rPr>
      </w:pPr>
      <w:r w:rsidRPr="0063670E">
        <w:rPr>
          <w:sz w:val="18"/>
        </w:rPr>
        <w:t>DURSUN MÜSAVAT DERVİŞOĞLU (İzmir) -</w:t>
      </w:r>
      <w:r w:rsidRPr="0063670E" w:rsidR="00AA3272">
        <w:rPr>
          <w:sz w:val="18"/>
        </w:rPr>
        <w:t xml:space="preserve"> </w:t>
      </w:r>
      <w:r w:rsidRPr="0063670E">
        <w:rPr>
          <w:sz w:val="18"/>
        </w:rPr>
        <w:t>Sayın Başkanım…</w:t>
      </w:r>
    </w:p>
    <w:p w:rsidRPr="0063670E" w:rsidR="004F2355" w:rsidP="0063670E" w:rsidRDefault="004F2355">
      <w:pPr>
        <w:pStyle w:val="GENELKURUL"/>
        <w:spacing w:line="240" w:lineRule="auto"/>
        <w:rPr>
          <w:sz w:val="18"/>
        </w:rPr>
      </w:pPr>
      <w:r w:rsidRPr="0063670E">
        <w:rPr>
          <w:sz w:val="18"/>
        </w:rPr>
        <w:t>OSMAN AŞKIN BAK (Rize) – Sen aynaya bak, aynaya! Geçmişini biliyoruz senin. Aynaya bak sen! Konuşuyorsun be! Yirmi dakika konuştun, terörle mücadeleyle ilgili bir şey söylemedin. Nasıl milliyetçisin sen? Söylemezsin zaten, zaten söyleyemezsiniz, korkuyorsunuz.(İYİ Parti sıralarından gürültüler)</w:t>
      </w:r>
    </w:p>
    <w:p w:rsidRPr="0063670E" w:rsidR="004F2355" w:rsidP="0063670E" w:rsidRDefault="004F2355">
      <w:pPr>
        <w:pStyle w:val="GENELKURUL"/>
        <w:spacing w:line="240" w:lineRule="auto"/>
        <w:rPr>
          <w:sz w:val="18"/>
        </w:rPr>
      </w:pPr>
      <w:r w:rsidRPr="0063670E">
        <w:rPr>
          <w:sz w:val="18"/>
        </w:rPr>
        <w:t>DURSUN MÜSAVAT DERVİŞOĞLU (İzmir) -</w:t>
      </w:r>
      <w:r w:rsidRPr="0063670E" w:rsidR="00AA3272">
        <w:rPr>
          <w:sz w:val="18"/>
        </w:rPr>
        <w:t xml:space="preserve"> </w:t>
      </w:r>
      <w:r w:rsidRPr="0063670E">
        <w:rPr>
          <w:sz w:val="18"/>
        </w:rPr>
        <w:t xml:space="preserve">Sayın Başkanım… Sayın Başkanım… </w:t>
      </w:r>
    </w:p>
    <w:p w:rsidRPr="0063670E" w:rsidR="004F2355" w:rsidP="0063670E" w:rsidRDefault="004F2355">
      <w:pPr>
        <w:pStyle w:val="GENELKURUL"/>
        <w:spacing w:line="240" w:lineRule="auto"/>
        <w:rPr>
          <w:sz w:val="18"/>
        </w:rPr>
      </w:pPr>
      <w:r w:rsidRPr="0063670E">
        <w:rPr>
          <w:sz w:val="18"/>
        </w:rPr>
        <w:t>BAŞKAN – Sayın Bak, Sayın Bak, karıştırdınız herhâlde, Ulaştırma ve Altyapı Bakanlığı bütçesi konuşuluyordu.</w:t>
      </w:r>
    </w:p>
    <w:p w:rsidRPr="0063670E" w:rsidR="004F2355" w:rsidP="0063670E" w:rsidRDefault="004F2355">
      <w:pPr>
        <w:pStyle w:val="GENELKURUL"/>
        <w:spacing w:line="240" w:lineRule="auto"/>
        <w:rPr>
          <w:sz w:val="18"/>
        </w:rPr>
      </w:pPr>
      <w:r w:rsidRPr="0063670E">
        <w:rPr>
          <w:sz w:val="18"/>
        </w:rPr>
        <w:t xml:space="preserve">OSMAN AŞKIN BAK (Rize) – Olsun kardeşim, diğer şeylerde de yapıyorlar. </w:t>
      </w:r>
    </w:p>
    <w:p w:rsidRPr="0063670E" w:rsidR="004F2355" w:rsidP="0063670E" w:rsidRDefault="004F2355">
      <w:pPr>
        <w:pStyle w:val="GENELKURUL"/>
        <w:spacing w:line="240" w:lineRule="auto"/>
        <w:rPr>
          <w:sz w:val="18"/>
        </w:rPr>
      </w:pPr>
      <w:r w:rsidRPr="0063670E">
        <w:rPr>
          <w:sz w:val="18"/>
        </w:rPr>
        <w:t xml:space="preserve">BAŞKAN – Karıştırdın herhâlde, yeni geldiğin için karıştırdın. </w:t>
      </w:r>
    </w:p>
    <w:p w:rsidRPr="0063670E" w:rsidR="004F2355" w:rsidP="0063670E" w:rsidRDefault="004F2355">
      <w:pPr>
        <w:pStyle w:val="GENELKURUL"/>
        <w:spacing w:line="240" w:lineRule="auto"/>
        <w:rPr>
          <w:sz w:val="18"/>
        </w:rPr>
      </w:pPr>
      <w:r w:rsidRPr="0063670E">
        <w:rPr>
          <w:sz w:val="18"/>
        </w:rPr>
        <w:t xml:space="preserve">DURSUN MÜSAVAT DERVİŞOĞLU (İzmir) – Sayın Başkanım, bir hususu arz edeyim müsaadenizle. </w:t>
      </w:r>
    </w:p>
    <w:p w:rsidRPr="0063670E" w:rsidR="004F2355" w:rsidP="0063670E" w:rsidRDefault="004F2355">
      <w:pPr>
        <w:pStyle w:val="GENELKURUL"/>
        <w:spacing w:line="240" w:lineRule="auto"/>
        <w:rPr>
          <w:sz w:val="18"/>
        </w:rPr>
      </w:pPr>
      <w:r w:rsidRPr="0063670E">
        <w:rPr>
          <w:sz w:val="18"/>
        </w:rPr>
        <w:t>OSMAN AŞKIN BAK (Rize) – Herkes kendi şeyinde mi konuşuyor? Yirmi dakika…</w:t>
      </w:r>
    </w:p>
    <w:p w:rsidRPr="0063670E" w:rsidR="004F2355" w:rsidP="0063670E" w:rsidRDefault="004F2355">
      <w:pPr>
        <w:pStyle w:val="GENELKURUL"/>
        <w:spacing w:line="240" w:lineRule="auto"/>
        <w:rPr>
          <w:sz w:val="18"/>
        </w:rPr>
      </w:pPr>
      <w:r w:rsidRPr="0063670E">
        <w:rPr>
          <w:sz w:val="18"/>
        </w:rPr>
        <w:t>BAŞKAN – Yeni geldiğin için karıştırdın.</w:t>
      </w:r>
    </w:p>
    <w:p w:rsidRPr="0063670E" w:rsidR="004F2355" w:rsidP="0063670E" w:rsidRDefault="004F2355">
      <w:pPr>
        <w:pStyle w:val="GENELKURUL"/>
        <w:spacing w:line="240" w:lineRule="auto"/>
        <w:rPr>
          <w:sz w:val="18"/>
        </w:rPr>
      </w:pPr>
      <w:r w:rsidRPr="0063670E">
        <w:rPr>
          <w:sz w:val="18"/>
        </w:rPr>
        <w:t xml:space="preserve">OSMAN AŞKIN BAK (Rize) – Hayır, yirmi dakika konuşup terörle mücadeleyle ilgili hiçbir şey söylememesi çok ayıp be! </w:t>
      </w:r>
    </w:p>
    <w:p w:rsidRPr="0063670E" w:rsidR="004F2355" w:rsidP="0063670E" w:rsidRDefault="004F2355">
      <w:pPr>
        <w:pStyle w:val="GENELKURUL"/>
        <w:spacing w:line="240" w:lineRule="auto"/>
        <w:rPr>
          <w:sz w:val="18"/>
        </w:rPr>
      </w:pPr>
      <w:r w:rsidRPr="0063670E">
        <w:rPr>
          <w:sz w:val="18"/>
        </w:rPr>
        <w:t>BAŞKAN – Lütfen susar mısınız.</w:t>
      </w:r>
    </w:p>
    <w:p w:rsidRPr="0063670E" w:rsidR="004F2355" w:rsidP="0063670E" w:rsidRDefault="004F2355">
      <w:pPr>
        <w:pStyle w:val="GENELKURUL"/>
        <w:spacing w:line="240" w:lineRule="auto"/>
        <w:rPr>
          <w:sz w:val="18"/>
        </w:rPr>
      </w:pPr>
      <w:r w:rsidRPr="0063670E">
        <w:rPr>
          <w:sz w:val="18"/>
        </w:rPr>
        <w:t>OSMAN AŞKIN BAK (Rize) – Eren Bülbül’ün hatırına söylesin bari, Eren Bülbül’ün hatırına.</w:t>
      </w:r>
    </w:p>
    <w:p w:rsidRPr="0063670E" w:rsidR="004F2355" w:rsidP="0063670E" w:rsidRDefault="004F2355">
      <w:pPr>
        <w:pStyle w:val="GENELKURUL"/>
        <w:spacing w:line="240" w:lineRule="auto"/>
        <w:rPr>
          <w:sz w:val="18"/>
        </w:rPr>
      </w:pPr>
      <w:r w:rsidRPr="0063670E">
        <w:rPr>
          <w:sz w:val="18"/>
        </w:rPr>
        <w:t>DURSUN MÜSAVAT DERVİŞOĞLU (İzmir) -</w:t>
      </w:r>
      <w:r w:rsidRPr="0063670E" w:rsidR="00AA3272">
        <w:rPr>
          <w:sz w:val="18"/>
        </w:rPr>
        <w:t xml:space="preserve"> </w:t>
      </w:r>
      <w:r w:rsidRPr="0063670E">
        <w:rPr>
          <w:sz w:val="18"/>
        </w:rPr>
        <w:t>Sayın Başkan...</w:t>
      </w:r>
    </w:p>
    <w:p w:rsidRPr="0063670E" w:rsidR="004F2355" w:rsidP="0063670E" w:rsidRDefault="004F2355">
      <w:pPr>
        <w:pStyle w:val="GENELKURUL"/>
        <w:spacing w:line="240" w:lineRule="auto"/>
        <w:rPr>
          <w:sz w:val="18"/>
        </w:rPr>
      </w:pPr>
      <w:r w:rsidRPr="0063670E">
        <w:rPr>
          <w:sz w:val="18"/>
        </w:rPr>
        <w:t>BAŞKAN -</w:t>
      </w:r>
      <w:r w:rsidRPr="0063670E" w:rsidR="00AA3272">
        <w:rPr>
          <w:sz w:val="18"/>
        </w:rPr>
        <w:t xml:space="preserve"> </w:t>
      </w:r>
      <w:r w:rsidRPr="0063670E">
        <w:rPr>
          <w:sz w:val="18"/>
        </w:rPr>
        <w:t>Sayın Dervişoğlu.</w:t>
      </w:r>
    </w:p>
    <w:p w:rsidRPr="0063670E" w:rsidR="00D07787" w:rsidP="0063670E" w:rsidRDefault="00D07787">
      <w:pPr>
        <w:tabs>
          <w:tab w:val="center" w:pos="5100"/>
        </w:tabs>
        <w:suppressAutoHyphens/>
        <w:ind w:left="80" w:right="60" w:firstLine="760"/>
        <w:jc w:val="both"/>
        <w:rPr>
          <w:sz w:val="18"/>
        </w:rPr>
      </w:pPr>
      <w:r w:rsidRPr="0063670E">
        <w:rPr>
          <w:sz w:val="18"/>
        </w:rPr>
        <w:t>III.- AÇIKLAMALAR (Devam)</w:t>
      </w:r>
    </w:p>
    <w:p w:rsidRPr="0063670E" w:rsidR="00D07787" w:rsidP="0063670E" w:rsidRDefault="00D07787">
      <w:pPr>
        <w:tabs>
          <w:tab w:val="center" w:pos="5100"/>
        </w:tabs>
        <w:suppressAutoHyphens/>
        <w:ind w:left="80" w:right="60" w:firstLine="760"/>
        <w:jc w:val="both"/>
        <w:rPr>
          <w:sz w:val="18"/>
        </w:rPr>
      </w:pPr>
      <w:r w:rsidRPr="0063670E">
        <w:rPr>
          <w:sz w:val="18"/>
        </w:rPr>
        <w:t xml:space="preserve">5.- İzmir Milletvekili Dursun Müsavat Dervişoğlu’nun, Rize Milletvekili Osman Aşkın </w:t>
      </w:r>
      <w:proofErr w:type="spellStart"/>
      <w:r w:rsidRPr="0063670E">
        <w:rPr>
          <w:sz w:val="18"/>
        </w:rPr>
        <w:t>Bak’ın</w:t>
      </w:r>
      <w:proofErr w:type="spellEnd"/>
      <w:r w:rsidRPr="0063670E">
        <w:rPr>
          <w:sz w:val="18"/>
        </w:rPr>
        <w:t xml:space="preserve"> yerinden sarf ettiği bazı ifadelerine ilişkin açıklaması</w:t>
      </w:r>
    </w:p>
    <w:p w:rsidRPr="0063670E" w:rsidR="004F2355" w:rsidP="0063670E" w:rsidRDefault="004F2355">
      <w:pPr>
        <w:pStyle w:val="GENELKURUL"/>
        <w:spacing w:line="240" w:lineRule="auto"/>
        <w:rPr>
          <w:sz w:val="18"/>
        </w:rPr>
      </w:pPr>
      <w:r w:rsidRPr="0063670E">
        <w:rPr>
          <w:sz w:val="18"/>
        </w:rPr>
        <w:t>DURSUN MÜSAVAT DERVİŞOĞLU (İzmir) - Bu arkadaşımız, oturduğu yerden her hatibimize gerek konuşması esnasında ve gerekse konuşmasından sonra laf atmayı alışkanlık hâline getirmiş, bu alışkanlığını değiştirmesi tavsiyesinde bulunmuyorum. Hiç olmazsa maskesini çıkarsın da ne olduğunu anlayalım. Bu hususu teknik olarak ifade ediyorum.</w:t>
      </w:r>
    </w:p>
    <w:p w:rsidRPr="0063670E" w:rsidR="004F2355" w:rsidP="0063670E" w:rsidRDefault="004F2355">
      <w:pPr>
        <w:pStyle w:val="GENELKURUL"/>
        <w:spacing w:line="240" w:lineRule="auto"/>
        <w:rPr>
          <w:sz w:val="18"/>
        </w:rPr>
      </w:pPr>
      <w:r w:rsidRPr="0063670E">
        <w:rPr>
          <w:sz w:val="18"/>
        </w:rPr>
        <w:t xml:space="preserve">Teşekkür ederim. (İYİ Parti sıralarından alkışlar) </w:t>
      </w:r>
    </w:p>
    <w:p w:rsidRPr="0063670E" w:rsidR="004F2355" w:rsidP="0063670E" w:rsidRDefault="004F2355">
      <w:pPr>
        <w:pStyle w:val="GENELKURUL"/>
        <w:spacing w:line="240" w:lineRule="auto"/>
        <w:rPr>
          <w:sz w:val="18"/>
        </w:rPr>
      </w:pPr>
      <w:r w:rsidRPr="0063670E">
        <w:rPr>
          <w:sz w:val="18"/>
        </w:rPr>
        <w:t>BAŞKAN – Evet, teşekkür ediyorum.</w:t>
      </w:r>
    </w:p>
    <w:p w:rsidRPr="0063670E" w:rsidR="004F2355" w:rsidP="0063670E" w:rsidRDefault="004F2355">
      <w:pPr>
        <w:pStyle w:val="GENELKURUL"/>
        <w:spacing w:line="240" w:lineRule="auto"/>
        <w:rPr>
          <w:sz w:val="18"/>
        </w:rPr>
      </w:pPr>
      <w:r w:rsidRPr="0063670E">
        <w:rPr>
          <w:sz w:val="18"/>
        </w:rPr>
        <w:t>OSMAN AŞKIN BAK (Rize) – Sayın Başkan, şahsımı laf atmakla suçlamaktadır.(İYİ Parti sıralarından “Atıyorsunuz zaten, hep konuşuyorsunuz.” sesleri)</w:t>
      </w:r>
    </w:p>
    <w:p w:rsidRPr="0063670E" w:rsidR="004F2355" w:rsidP="0063670E" w:rsidRDefault="004F2355">
      <w:pPr>
        <w:pStyle w:val="GENELKURUL"/>
        <w:spacing w:line="240" w:lineRule="auto"/>
        <w:rPr>
          <w:sz w:val="18"/>
        </w:rPr>
      </w:pPr>
      <w:r w:rsidRPr="0063670E">
        <w:rPr>
          <w:sz w:val="18"/>
        </w:rPr>
        <w:t>BAŞKAN – Sayın Bak…</w:t>
      </w:r>
    </w:p>
    <w:p w:rsidRPr="0063670E" w:rsidR="004F2355" w:rsidP="0063670E" w:rsidRDefault="004F2355">
      <w:pPr>
        <w:pStyle w:val="GENELKURUL"/>
        <w:spacing w:line="240" w:lineRule="auto"/>
        <w:rPr>
          <w:sz w:val="18"/>
        </w:rPr>
      </w:pPr>
      <w:r w:rsidRPr="0063670E">
        <w:rPr>
          <w:sz w:val="18"/>
        </w:rPr>
        <w:t xml:space="preserve">OSMAN AŞKIN BAK (Rize) – Şunu söylüyorum Sayın Başkan, bak, şunu söylüyorum: Kendisini biz eskiden beri tanırız. </w:t>
      </w:r>
    </w:p>
    <w:p w:rsidRPr="0063670E" w:rsidR="004F2355" w:rsidP="0063670E" w:rsidRDefault="004F2355">
      <w:pPr>
        <w:pStyle w:val="GENELKURUL"/>
        <w:spacing w:line="240" w:lineRule="auto"/>
        <w:rPr>
          <w:sz w:val="18"/>
        </w:rPr>
      </w:pPr>
      <w:r w:rsidRPr="0063670E">
        <w:rPr>
          <w:sz w:val="18"/>
        </w:rPr>
        <w:t>BAŞKAN – Sayın Bak, farklı bir şey söyleseydiniz size sataşmadan söz verirdim ama doğru bir şey söyledi.</w:t>
      </w:r>
    </w:p>
    <w:p w:rsidRPr="0063670E" w:rsidR="004F2355" w:rsidP="0063670E" w:rsidRDefault="004F2355">
      <w:pPr>
        <w:pStyle w:val="GENELKURUL"/>
        <w:spacing w:line="240" w:lineRule="auto"/>
        <w:rPr>
          <w:sz w:val="18"/>
        </w:rPr>
      </w:pPr>
      <w:r w:rsidRPr="0063670E">
        <w:rPr>
          <w:sz w:val="18"/>
        </w:rPr>
        <w:t>OSMAN AŞKIN BAK (Rize) – Diyeceğim şey şudur: İYİ Parti gibi milliyetçiliği öne süren bir partinin Genel Başkan Yardımcısının yirmi dakika konuşup terörle mücadeleyle ilgili hiçbir şey söylememesi çok ayıptır, kendisine yakışmıyor.</w:t>
      </w:r>
    </w:p>
    <w:p w:rsidRPr="0063670E" w:rsidR="00D07787" w:rsidP="0063670E" w:rsidRDefault="00D07787">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D07787" w:rsidP="0063670E" w:rsidRDefault="00D07787">
      <w:pPr>
        <w:tabs>
          <w:tab w:val="center" w:pos="5100"/>
        </w:tabs>
        <w:suppressAutoHyphens/>
        <w:ind w:left="80" w:right="60" w:firstLine="760"/>
        <w:jc w:val="both"/>
        <w:rPr>
          <w:sz w:val="18"/>
        </w:rPr>
      </w:pPr>
      <w:r w:rsidRPr="0063670E">
        <w:rPr>
          <w:sz w:val="18"/>
        </w:rPr>
        <w:t>A) Kanun Teklifleri (Devam)</w:t>
      </w:r>
    </w:p>
    <w:p w:rsidRPr="0063670E" w:rsidR="00D07787" w:rsidP="0063670E" w:rsidRDefault="00D07787">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D07787" w:rsidP="0063670E" w:rsidRDefault="00D07787">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D07787" w:rsidP="0063670E" w:rsidRDefault="00D07787">
      <w:pPr>
        <w:tabs>
          <w:tab w:val="center" w:pos="5100"/>
        </w:tabs>
        <w:suppressAutoHyphens/>
        <w:ind w:left="80" w:right="60" w:firstLine="771"/>
        <w:jc w:val="both"/>
        <w:rPr>
          <w:sz w:val="18"/>
        </w:rPr>
      </w:pPr>
      <w:r w:rsidRPr="0063670E">
        <w:rPr>
          <w:sz w:val="18"/>
        </w:rPr>
        <w:t>A) MİLLÎ EĞİTİM BAKANLIĞI (Devam)</w:t>
      </w:r>
    </w:p>
    <w:p w:rsidRPr="0063670E" w:rsidR="00D07787" w:rsidP="0063670E" w:rsidRDefault="00D07787">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B) YÜKSEKÖĞRETİM KURULU (Devam)</w:t>
      </w:r>
    </w:p>
    <w:p w:rsidRPr="0063670E" w:rsidR="00D07787" w:rsidP="0063670E" w:rsidRDefault="00D07787">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C) ÖLÇME, SEÇME VE YERLEŞTİRME MERKEZİ BAŞKANLIĞI (Devam)</w:t>
      </w:r>
    </w:p>
    <w:p w:rsidRPr="0063670E" w:rsidR="00D07787" w:rsidP="0063670E" w:rsidRDefault="00D07787">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Ç) YÜKSEKÖĞRETİM KALİTE KURULU (Devam)</w:t>
      </w:r>
    </w:p>
    <w:p w:rsidRPr="0063670E" w:rsidR="00D07787" w:rsidP="0063670E" w:rsidRDefault="00D07787">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D) ÜNİVERSİTELER (Devam)</w:t>
      </w:r>
    </w:p>
    <w:p w:rsidRPr="0063670E" w:rsidR="00D07787" w:rsidP="0063670E" w:rsidRDefault="00D07787">
      <w:pPr>
        <w:tabs>
          <w:tab w:val="center" w:pos="5100"/>
        </w:tabs>
        <w:suppressAutoHyphens/>
        <w:ind w:left="80" w:right="60" w:firstLine="771"/>
        <w:jc w:val="both"/>
        <w:rPr>
          <w:sz w:val="18"/>
        </w:rPr>
      </w:pPr>
      <w:r w:rsidRPr="0063670E">
        <w:rPr>
          <w:sz w:val="18"/>
        </w:rPr>
        <w:t>E) ULAŞTIRMA VE ALTYAPI BAKANLIĞI (Devam)</w:t>
      </w:r>
    </w:p>
    <w:p w:rsidRPr="0063670E" w:rsidR="00D07787" w:rsidP="0063670E" w:rsidRDefault="00D07787">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F) KARAYOLLARI GENEL MÜDÜRLÜĞÜ (Devam)</w:t>
      </w:r>
    </w:p>
    <w:p w:rsidRPr="0063670E" w:rsidR="00D07787" w:rsidP="0063670E" w:rsidRDefault="00D07787">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G) BİLGİ TEKNOLOJİLERİ VE İLETİŞİM KURUMU(Devam)</w:t>
      </w:r>
    </w:p>
    <w:p w:rsidRPr="0063670E" w:rsidR="00D07787" w:rsidP="0063670E" w:rsidRDefault="00D07787">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D07787" w:rsidP="0063670E" w:rsidRDefault="00D07787">
      <w:pPr>
        <w:tabs>
          <w:tab w:val="center" w:pos="5100"/>
        </w:tabs>
        <w:suppressAutoHyphens/>
        <w:ind w:left="80" w:right="60" w:firstLine="771"/>
        <w:jc w:val="both"/>
        <w:rPr>
          <w:sz w:val="18"/>
        </w:rPr>
      </w:pPr>
      <w:r w:rsidRPr="0063670E">
        <w:rPr>
          <w:sz w:val="18"/>
        </w:rPr>
        <w:t>Ğ) SİVİL HAVACILIK GENEL MÜDÜRLÜĞÜ (Devam)</w:t>
      </w:r>
    </w:p>
    <w:p w:rsidRPr="0063670E" w:rsidR="00D07787" w:rsidP="0063670E" w:rsidRDefault="00D07787">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D07787" w:rsidP="0063670E" w:rsidRDefault="00D07787">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4F2355" w:rsidP="0063670E" w:rsidRDefault="004F2355">
      <w:pPr>
        <w:pStyle w:val="GENELKURUL"/>
        <w:spacing w:line="240" w:lineRule="auto"/>
        <w:rPr>
          <w:sz w:val="18"/>
        </w:rPr>
      </w:pPr>
      <w:r w:rsidRPr="0063670E">
        <w:rPr>
          <w:sz w:val="18"/>
        </w:rPr>
        <w:t>BAŞKAN – Evet, İYİ Parti adına son konuşmacı İstanbul Milletvekili Hayrettin Nuhoğlu. (İYİ Parti sıralarından “Bravo” sesleri, alkışlar)</w:t>
      </w:r>
    </w:p>
    <w:p w:rsidRPr="0063670E" w:rsidR="004F2355" w:rsidP="0063670E" w:rsidRDefault="004F2355">
      <w:pPr>
        <w:pStyle w:val="GENELKURUL"/>
        <w:spacing w:line="240" w:lineRule="auto"/>
        <w:rPr>
          <w:sz w:val="18"/>
        </w:rPr>
      </w:pPr>
      <w:r w:rsidRPr="0063670E">
        <w:rPr>
          <w:sz w:val="18"/>
        </w:rPr>
        <w:t>OSMAN AŞKIN BAK (Rize) – Onu anlayanlar anladı, merak etme.</w:t>
      </w:r>
    </w:p>
    <w:p w:rsidRPr="0063670E" w:rsidR="004F2355" w:rsidP="0063670E" w:rsidRDefault="004F2355">
      <w:pPr>
        <w:pStyle w:val="GENELKURUL"/>
        <w:spacing w:line="240" w:lineRule="auto"/>
        <w:rPr>
          <w:sz w:val="18"/>
        </w:rPr>
      </w:pPr>
      <w:r w:rsidRPr="0063670E">
        <w:rPr>
          <w:sz w:val="18"/>
        </w:rPr>
        <w:t>Adam milletle konuştu, hiçbir şey söylemedi. Terörle mücadeleyle ilgili bir tek kelime söylemedi. 40 bin insan öldü, 40 bin insan, bir tane cümle yok!</w:t>
      </w:r>
    </w:p>
    <w:p w:rsidRPr="0063670E" w:rsidR="004F2355" w:rsidP="0063670E" w:rsidRDefault="004F2355">
      <w:pPr>
        <w:pStyle w:val="GENELKURUL"/>
        <w:spacing w:line="240" w:lineRule="auto"/>
        <w:rPr>
          <w:sz w:val="18"/>
        </w:rPr>
      </w:pPr>
      <w:r w:rsidRPr="0063670E">
        <w:rPr>
          <w:sz w:val="18"/>
        </w:rPr>
        <w:t xml:space="preserve">BAŞKAN - Buyurun Sayın Nuhoğlu. (İYİ Parti sıralarından alkışlar) </w:t>
      </w:r>
    </w:p>
    <w:p w:rsidRPr="0063670E" w:rsidR="004F2355" w:rsidP="0063670E" w:rsidRDefault="004F2355">
      <w:pPr>
        <w:pStyle w:val="GENELKURUL"/>
        <w:spacing w:line="240" w:lineRule="auto"/>
        <w:rPr>
          <w:sz w:val="18"/>
        </w:rPr>
      </w:pPr>
      <w:r w:rsidRPr="0063670E">
        <w:rPr>
          <w:sz w:val="18"/>
        </w:rPr>
        <w:t xml:space="preserve">İYİ PARTİ GRUBU ADINA HAYRETTİN NUHOĞLU (İstanbul) – Sayın Başkan, değerli milletvekilleri; 2022 Yılı Bütçe Kanunu Teklifi ve 2020 Yılı Kesin Hesap Kanunu Teklifi’nin Karayolları Genel Müdürlüğü bütçesi üzerine İYİ Parti adına söz aldım. Selamlarımı sunarım. </w:t>
      </w:r>
    </w:p>
    <w:p w:rsidRPr="0063670E" w:rsidR="004F2355" w:rsidP="0063670E" w:rsidRDefault="004F2355">
      <w:pPr>
        <w:pStyle w:val="GENELKURUL"/>
        <w:spacing w:line="240" w:lineRule="auto"/>
        <w:rPr>
          <w:sz w:val="18"/>
        </w:rPr>
      </w:pPr>
      <w:r w:rsidRPr="0063670E">
        <w:rPr>
          <w:sz w:val="18"/>
        </w:rPr>
        <w:t xml:space="preserve">AKP hükûmetlerinin 20’nci, partili Cumhurbaşkanlığı sisteminin 4’üncü merkezî yönetim bütçesi görüşülmektedir. Aslında, devletin her yeni yılda bütün faaliyetlerini düzenleyen çok önemli bir kanun olmasına rağmen, </w:t>
      </w:r>
      <w:proofErr w:type="spellStart"/>
      <w:r w:rsidRPr="0063670E">
        <w:rPr>
          <w:sz w:val="18"/>
        </w:rPr>
        <w:t>vadedilenler</w:t>
      </w:r>
      <w:proofErr w:type="spellEnd"/>
      <w:r w:rsidRPr="0063670E">
        <w:rPr>
          <w:sz w:val="18"/>
        </w:rPr>
        <w:t xml:space="preserve"> ile gerçekleştirilenler pek örtüşmediği için her yıl birbirine benzeyen cümlelerle güzel ve pembe tablolar çizilir, gerçek durum gizlenmeye çalışılır fakat kamuoyu artık uyandı, her şeyi apaçık görmektedir. </w:t>
      </w:r>
    </w:p>
    <w:p w:rsidRPr="0063670E" w:rsidR="004F2355" w:rsidP="0063670E" w:rsidRDefault="004F2355">
      <w:pPr>
        <w:pStyle w:val="GENELKURUL"/>
        <w:spacing w:line="240" w:lineRule="auto"/>
        <w:rPr>
          <w:sz w:val="18"/>
        </w:rPr>
      </w:pPr>
      <w:r w:rsidRPr="0063670E">
        <w:rPr>
          <w:sz w:val="18"/>
        </w:rPr>
        <w:t>İmar değişiklikleri ve özelleştirmelerle birlikte kamu ihalelerinde çok büyük vurgunların yapıldığı, ülkenin soyulduğu kanaati ne yazık ki kamuoyunda oluşmuş durumdadır. Kamu İhale Kanunu’nun 21’inci maddesinin (b) bendindeki şartlar oluşmadığı hâlde, bu maddeye göre uyduruk pazarlık usulüyle on dokuz yıl boyunca Karayollarında ihalesi yapılan işlere fazladan ödenen milyarlarca lira haksız kazanç halkın cebinden çıkmış, yandaşların cebine girmiştir. Duble yollar, otoyollar, tüneller, viyadükler ve köprüler yapmak zaten iktidarın görevidir. Ne var ki yapılan yatırımların ihtiyaca cevap vermesi, doğru projelerle ve uygun bedellerle yapılması ve şaibesiz olması da görevlerinin gereğidir. İktidar mensuplarının yapılan eleştirileri dikkate almak yerine hemen suçlamaya kalkmaları en büyük taktikleridir. Eleştiren herkesi yatırımlara karşı olmakla suçluyorlar. Oysa biz otoyollara, köprülere ve tünellere karşı değiliz. Biz bu yatırımların şaibeli olmasına, çok pahalıya yapılmasına karşıyız. (İYİ Parti sıralarından alkışlar) Bazılarının yanlış yerlerde yapılmasına karşıyız. Biz yatırımlara değil ranta karşıyız, soyguna karşıyız. (İYİ Parti sıralarından “Bravo” sesleri, alkışlar)</w:t>
      </w:r>
    </w:p>
    <w:p w:rsidRPr="0063670E" w:rsidR="004F2355" w:rsidP="0063670E" w:rsidRDefault="004F2355">
      <w:pPr>
        <w:pStyle w:val="GENELKURUL"/>
        <w:spacing w:line="240" w:lineRule="auto"/>
        <w:rPr>
          <w:sz w:val="18"/>
        </w:rPr>
      </w:pPr>
      <w:r w:rsidRPr="0063670E">
        <w:rPr>
          <w:sz w:val="18"/>
        </w:rPr>
        <w:t xml:space="preserve">Karayolları bütçesi üzerinde konuşurken önemli bir mağduriyeti dile getirmek istiyorum. Kadrolu personel gibi sahada tam zamanlı görev alarak aynı işleri yapmalarına ve taşeronluktan kadroya geçirilmek için bütün şartları sağlamalarına rağmen sözleşmede “danışmanlık hizmeti” ibaresi geçtiği için kadroya geçirilmeyen yüzlerce kişinin mağduriyeti vakit geçirilmeden giderilmelidir. Ayrıca bu kişiler düzenli maaş alamadıkları gibi son üç aydır hiç maaş alamamışlar. </w:t>
      </w:r>
    </w:p>
    <w:p w:rsidRPr="0063670E" w:rsidR="004F2355" w:rsidP="0063670E" w:rsidRDefault="004F2355">
      <w:pPr>
        <w:pStyle w:val="GENELKURUL"/>
        <w:spacing w:line="240" w:lineRule="auto"/>
        <w:rPr>
          <w:sz w:val="18"/>
        </w:rPr>
      </w:pPr>
      <w:r w:rsidRPr="0063670E">
        <w:rPr>
          <w:sz w:val="18"/>
        </w:rPr>
        <w:t>Değerli milletvekilleri, kısa sürede çok büyüyen 5’li çetenin yanına birçok müteahhit daha eklendi. İşlerin boyutlarını, bedellerini artırıp daha çok soygun yapmak için hak, hukuk demeden her şey yapıldı. Örnek mi istersiniz? O kadar çok ki saymakla bitmez. Devam etmekte olan Kuzey Marmara Otoyolu’nun yapımı için ne kadar araç geçiş</w:t>
      </w:r>
      <w:r w:rsidRPr="0063670E" w:rsidR="00AA3272">
        <w:rPr>
          <w:sz w:val="18"/>
        </w:rPr>
        <w:t xml:space="preserve"> </w:t>
      </w:r>
      <w:r w:rsidRPr="0063670E">
        <w:rPr>
          <w:sz w:val="18"/>
        </w:rPr>
        <w:t>garantisi verildiği ve fazladan 1,2 milyar dolar maliyet artışı yapılmış olduğu iddiaları elbette incelenecektir. Yapılan her yatırım için projelerden sözleşmelere kadar her şey firmalardan yana düşünülmüştür. Yapılan yirmi yıllık ve elli yıllık projeksiyonlarda asla ulaşılamayacak günlük araç geçiş garantilerinin verilmiş olması</w:t>
      </w:r>
      <w:r w:rsidRPr="0063670E" w:rsidR="00CF24F1">
        <w:rPr>
          <w:sz w:val="18"/>
        </w:rPr>
        <w:t>,</w:t>
      </w:r>
      <w:r w:rsidRPr="0063670E">
        <w:rPr>
          <w:sz w:val="18"/>
        </w:rPr>
        <w:t xml:space="preserve"> ayrıca işletme süresinin uzatılması şaibenin ötesinde doğrudan bir soygun olduğunu göstermektedir. (İYİ Parti sıralarından alkışlar) Haksız ödemeleri gizlemek için algı yaratılarak “Devletten 1 kuruş çıkmadan yatırım yapıyoruz.” denilmektedir. Kuruş çıkmadığı doğrudur çünkü milyar dolarlar çıkıyor; çıkanlar da milletin hatta gelecek nesillerin cebinden çıkıyor; hayatı boyunca bu yatırımları hiç göremeyecek ve yararlanmayacak olan vatandaşlarımızın bile cebinden çıkıyor. </w:t>
      </w:r>
    </w:p>
    <w:p w:rsidRPr="0063670E" w:rsidR="004F2355" w:rsidP="0063670E" w:rsidRDefault="004F2355">
      <w:pPr>
        <w:pStyle w:val="GENELKURUL"/>
        <w:spacing w:line="240" w:lineRule="auto"/>
        <w:rPr>
          <w:sz w:val="18"/>
        </w:rPr>
      </w:pPr>
      <w:r w:rsidRPr="0063670E">
        <w:rPr>
          <w:sz w:val="18"/>
        </w:rPr>
        <w:t xml:space="preserve">Değerli milletvekilleri, 2020 yılı kesin hesap raporlarında yer alan gider kalemleriyle ilgili Sayıştay raporları incelendiğinde, insanın içi ürperiyor, midesi bulanıyor. Yap-işlet-devret modeliyle gerçekleştirilen projelerde idarece verilen garantilerin mali tablolarda eksik yer aldığı, gerçeğe uygun bir şekilde muhasebe kayıtlarına yansıtılmadığı Sayıştay raporlarında yer almıştır. AKP'li değerli milletvekillerinden merak edip bunları inceleyenler yok mudur? Doğrusu, bu soygunları kabul edebileceklerine inanmıyorum. İktidar yetkililerine bir hususu daha hatırlatmak isterim. Yandaş müteahhitlere iş sağlayacağız hesaplarıyla ihtiyaçtan kaynaklanmayan yatırımlara girmek Türk milletinin geleceğini satmaktır; bunu yapmayın. Bu müteahhitlere işsiz kalmamaları için iyiliği de ancak biz yapacağız. Orta Doğu, Kuzey Afrika ve Orta Asya ülkelerinde kuracağımız güvene dayalı iyi ilişkiler sonucu iş imkânları sağlayacağız. Makine parklarını elbette çürümeye terk ettirmeyeceğiz. </w:t>
      </w:r>
    </w:p>
    <w:p w:rsidRPr="0063670E" w:rsidR="004F2355" w:rsidP="0063670E" w:rsidRDefault="004F2355">
      <w:pPr>
        <w:pStyle w:val="GENELKURUL"/>
        <w:spacing w:line="240" w:lineRule="auto"/>
        <w:rPr>
          <w:sz w:val="18"/>
        </w:rPr>
      </w:pPr>
      <w:r w:rsidRPr="0063670E">
        <w:rPr>
          <w:sz w:val="18"/>
        </w:rPr>
        <w:t xml:space="preserve">Değerli milletvekilleri, soygunun boyutları çok büyüktür. Yiye yiye bitiremediler gibi görünse de yolsuzluk ve faiz sebebiyle borç batağında yüzen bir ülke olduk. Bu kadar çılgınlık yetmiyormuş gibi bir de son yıllarda gündemi bir başka çılgın projeyle meşgul etmektedirler. “Kanal İstanbul” denilen bu proje her ne kadar henüz proje vasfını bile kazanmamış olsa da en yetkili ağızlardan inadına yapılacağı söylenmeye devam edilmektedir. Cumhurbaşkanı Yardımcısı bütçeyi sunuş konuşmasında “Ülkemizin stratejik gücüne güç katacak Kanal İstanbul Projesi çalışmalarını başlattık. Kanal İstanbul üzerinden geçen </w:t>
      </w:r>
      <w:proofErr w:type="spellStart"/>
      <w:r w:rsidRPr="0063670E">
        <w:rPr>
          <w:sz w:val="18"/>
        </w:rPr>
        <w:t>Sazlıdere</w:t>
      </w:r>
      <w:proofErr w:type="spellEnd"/>
      <w:r w:rsidRPr="0063670E">
        <w:rPr>
          <w:sz w:val="18"/>
        </w:rPr>
        <w:t xml:space="preserve"> Köprüsünün temelini attık.” demiştir. Ulaştırma ve Altyapı Bakanı da “Kanal İstanbul’la ülkemiz uluslararası ulaştırma ve lojistik koridorlarından daha fazla pay alacak ve küresel ticarette daha etkin rol oynayacak, dünyanın en büyük projelerinden biri olacak.” demek suretiyle çılgınlığa vurgu yapmıştır. Maliyetinin 500 milyar lirayı bulacağını tahmin ediyoruz. Bu çılgın projenin de yapılmayacağına, zamanlarının da yetmeyeceğine inanan bir kişiyim ben. Biz gene de ikazlarımızı yapmaya devam edeceğiz. Ben Sayın Cumhurbaşkanına duyurmak istediğim bazı hususları bütçe vesilesiyle burada tekrarlamak istiyorum: Kanal İstanbul konusunda karar vermek için yapılmasına karşı olanların gerekçelerini dinlemek daha doğru olmaz mı? “İnadına yapacağız.” diyorsunuz, “Başladı.” diyorsunuz, “Kazıya da yakında başlanacak.” diyorsunuz. Bu bir projeyse bütüncül olarak değerlendirmek gerekmez mi? “Dünyanın en büyük ihalesi olacak.” dediniz, gerçekten çok büyük olacağı anlaşılmaktadır. Bu bedeli Türk milleti ödeyecektir. Zaten çok borçlu bir ülkeyiz, daha da yüksek borçlar için gelecek nesillerimize yazık olmayacak mı?</w:t>
      </w:r>
    </w:p>
    <w:p w:rsidRPr="0063670E" w:rsidR="004F2355" w:rsidP="0063670E" w:rsidRDefault="004F2355">
      <w:pPr>
        <w:pStyle w:val="GENELKURUL"/>
        <w:spacing w:line="240" w:lineRule="auto"/>
        <w:rPr>
          <w:sz w:val="18"/>
        </w:rPr>
      </w:pPr>
      <w:r w:rsidRPr="0063670E">
        <w:rPr>
          <w:sz w:val="18"/>
        </w:rPr>
        <w:t xml:space="preserve">Kanal İstanbul’a karşı çıkan Genel Başkanımız için “O paraları sizden söke söke alırlar.” sözü üzerine Genel Başkanımız Sayın Akşener 30 Haziran 2021 günü İYİ Parti Grup Toplantısı’nda uluslararası hukukta geçen “tiksindirici borç” kavramını hatırlatmıştır. Bu işe girecek olan herkese duyurarak halkın onayı olmadığını ve halkın menfaatine kullanılmayacağı için ve de inadına yapılacağı için borcun bizzat Cumhurbaşkanının kendisinden istenebileceğini ilan etmiştir. (İYİ Parti sıralarından alkışlar) </w:t>
      </w:r>
    </w:p>
    <w:p w:rsidRPr="0063670E" w:rsidR="004F2355" w:rsidP="0063670E" w:rsidRDefault="004F2355">
      <w:pPr>
        <w:pStyle w:val="GENELKURUL"/>
        <w:spacing w:line="240" w:lineRule="auto"/>
        <w:rPr>
          <w:sz w:val="18"/>
        </w:rPr>
      </w:pPr>
      <w:r w:rsidRPr="0063670E">
        <w:rPr>
          <w:sz w:val="18"/>
        </w:rPr>
        <w:t xml:space="preserve">Değerli milletvekilleri, şu soruların cevaplarını öğrenmek Türk milletinin hakkıdır kanaatindeyim. ÇED raporunda 365 adet 200 metreküplük kamyonlarla kazı yapılacağı ve kazının dört yılda bitirileceği belirtilmiştir. Bu kamyonlar inşaatlarda kullanılmayan, maden ocaklarında kullanılan kamyonlar olduğu için senede sadece 50 adet sipariş üzerine üretilmektedir. Bırakın diğer iş makinelerini sadece kamyonların teslim alınması siparişten itibaren yedi seneden fazla sürecek. Sipariş yapılmış mıdır? Kamyonlar gelmeden kazıya nasıl başlanacak? İşe başlayabilmesi için bir firma olması gerekmiyor mu? Firmayı belirlemek için ihale ne zaman yapılacak? İhaleyi yapabilmek için ihale dosyası ve içindeki proje ve şartnameler hazır mıdır? Fizibilite raporu hâlâ ortada yok. Şayet hazırsa niçin gizlenmektedir? Uyduruk temel atma törenleriyle algı yaratmak devlet ciddiyetiyle bağdaşır mı? (İYİ Parti sıralarından “Bravo” sesleri, alkışlar) </w:t>
      </w:r>
      <w:proofErr w:type="spellStart"/>
      <w:r w:rsidRPr="0063670E">
        <w:rPr>
          <w:sz w:val="18"/>
        </w:rPr>
        <w:t>Sazlıdere</w:t>
      </w:r>
      <w:proofErr w:type="spellEnd"/>
      <w:r w:rsidRPr="0063670E">
        <w:rPr>
          <w:sz w:val="18"/>
        </w:rPr>
        <w:t xml:space="preserve"> Barajı Köprüsü Kuzey Marmara Otoyolu’nun, Demir Yolu Köprüsü ise Halkalı-</w:t>
      </w:r>
      <w:proofErr w:type="spellStart"/>
      <w:r w:rsidRPr="0063670E">
        <w:rPr>
          <w:sz w:val="18"/>
        </w:rPr>
        <w:t>Ispartakule</w:t>
      </w:r>
      <w:proofErr w:type="spellEnd"/>
      <w:r w:rsidRPr="0063670E">
        <w:rPr>
          <w:sz w:val="18"/>
        </w:rPr>
        <w:t xml:space="preserve"> hattının bir parçası değil midir? “Yapıldığında, Marmara Denizi geriye dönüşü olmayacak şekilde ölecektir.” diyen bilim adamları haklı çıkarsa ne olacaktır? Boğaz’ı korumak için yapılıyorsa eğer, Boğaz geçişlerinin düzgün bir ivmeyle azaldığı niçin dikkate alınmıyor? Petrol ve doğal gazın taşınması için yeni alternatif yollar devreye girerken ve gemi boyutlarının çok artması ortadayken gemi sayıları niçin artacak? “Kanaldan para kazanılacak.” diyorlar; gemilerin kanaldan geçmesi için nasıl zorlama yapılacaktır? Kanalla birlikte Trakya’nın suları, bitki örtüsü, ekolojik yapısı ve havası değişecektir. Sonuçları telafi edecek hangi kazanımlar olacaktır? Kazının çok uzun yıllar süreceğini hesaplarla ortaya koyanların hesapları yanlış mıdır? Kazının başlayabilmesi için sıyırma kazısından çıkacak malzeme organik maddeleri ihtiva ettiği için karada depolanması gerekmeyecek mi? Depolama alanı neresidir, ÇED raporunda niye yoktur? Küçükçekmece Gölü’nden taramayla çıkacak malzemenin depolanması nerede yapılacaktır? Bu da ÇED raporunda yoktur. Sonuç olarak, Kanal acil bir ihtiyaç mıdır?</w:t>
      </w:r>
    </w:p>
    <w:p w:rsidRPr="0063670E" w:rsidR="004F2355" w:rsidP="0063670E" w:rsidRDefault="004F2355">
      <w:pPr>
        <w:pStyle w:val="GENELKURUL"/>
        <w:spacing w:line="240" w:lineRule="auto"/>
        <w:rPr>
          <w:sz w:val="18"/>
        </w:rPr>
      </w:pPr>
      <w:r w:rsidRPr="0063670E">
        <w:rPr>
          <w:sz w:val="18"/>
        </w:rPr>
        <w:t>Değerli milletvekilleri, kanala para harcamak yerine bakın, daha öncelikli, faydalı ve hayırlı ne kadar çok iş yapılabilir? İşsizliği, yoksulluğu ve enflasyonu ortadan kaldıracak üretime dönük tesislerle ekonomik hamleler yapılabilir.</w:t>
      </w:r>
    </w:p>
    <w:p w:rsidRPr="0063670E" w:rsidR="004F2355" w:rsidP="0063670E" w:rsidRDefault="004F2355">
      <w:pPr>
        <w:pStyle w:val="GENELKURUL"/>
        <w:spacing w:line="240" w:lineRule="auto"/>
        <w:rPr>
          <w:sz w:val="18"/>
        </w:rPr>
      </w:pPr>
      <w:r w:rsidRPr="0063670E">
        <w:rPr>
          <w:sz w:val="18"/>
        </w:rPr>
        <w:t>YAŞAR KIRKPINAR (İzmir) – Onu da yapacağız.</w:t>
      </w:r>
    </w:p>
    <w:p w:rsidRPr="0063670E" w:rsidR="004F2355" w:rsidP="0063670E" w:rsidRDefault="004F2355">
      <w:pPr>
        <w:pStyle w:val="GENELKURUL"/>
        <w:spacing w:line="240" w:lineRule="auto"/>
        <w:rPr>
          <w:sz w:val="18"/>
        </w:rPr>
      </w:pPr>
      <w:r w:rsidRPr="0063670E">
        <w:rPr>
          <w:sz w:val="18"/>
        </w:rPr>
        <w:t>HAYRETTİN NUHOĞLU (Devamla) –</w:t>
      </w:r>
      <w:r w:rsidRPr="0063670E" w:rsidR="00AA3272">
        <w:rPr>
          <w:sz w:val="18"/>
        </w:rPr>
        <w:t xml:space="preserve"> </w:t>
      </w:r>
      <w:r w:rsidRPr="0063670E">
        <w:rPr>
          <w:sz w:val="18"/>
        </w:rPr>
        <w:t xml:space="preserve">Halkımızın en büyük korkularından biri olan deprem sorununu kökünden çözmek için kentsel dönüşüm bütün ülkede gerçekleştirilebilir. Başta Marmara Denizi olmak üzere denizlerimizi tehdit eden </w:t>
      </w:r>
      <w:proofErr w:type="spellStart"/>
      <w:r w:rsidRPr="0063670E">
        <w:rPr>
          <w:sz w:val="18"/>
        </w:rPr>
        <w:t>müsilaj</w:t>
      </w:r>
      <w:proofErr w:type="spellEnd"/>
      <w:r w:rsidRPr="0063670E">
        <w:rPr>
          <w:sz w:val="18"/>
        </w:rPr>
        <w:t xml:space="preserve"> sorunu </w:t>
      </w:r>
      <w:proofErr w:type="spellStart"/>
      <w:r w:rsidRPr="0063670E">
        <w:rPr>
          <w:sz w:val="18"/>
        </w:rPr>
        <w:t>membran</w:t>
      </w:r>
      <w:proofErr w:type="spellEnd"/>
      <w:r w:rsidRPr="0063670E">
        <w:rPr>
          <w:sz w:val="18"/>
        </w:rPr>
        <w:t xml:space="preserve"> ilaveli ileri biyolojik atık su arıtma tesisleri kurarak kalıcı olarak çözülebilir. Türk tarımı için acil çözüm bekleyen sulama projeleri tamamlanabilir. Çiftçilerimizin ürünlerine maliyetinin üzerine fiyatlarla alım garantisi verilebilir. AR-GE teşvikleri arttırılarak yüksek teknolojide dışa bağımlılık azaltılabilir. Orman yangınlarına karşı uçak dâhil gereken bütün hazırlıklar tamamlanabilir. KOBİ'lerin kullandığı elektrik ve doğal gaz bedellerine destek sağlanabilir, 3600 ek göstergeyi bekleyen herkesin beklentisi yerine getirilebilir. </w:t>
      </w:r>
      <w:proofErr w:type="spellStart"/>
      <w:r w:rsidRPr="0063670E">
        <w:rPr>
          <w:sz w:val="18"/>
        </w:rPr>
        <w:t>EYT'lilerin</w:t>
      </w:r>
      <w:proofErr w:type="spellEnd"/>
      <w:r w:rsidRPr="0063670E">
        <w:rPr>
          <w:sz w:val="18"/>
        </w:rPr>
        <w:t xml:space="preserve"> beklentileri karşılanabilir. Bebeklere bez ve mama desteği sağlanabilir. Engelli vatandaşlarımıza yapılan ödemeler 2 katına çıkarılabilir. SMA hastası bebekler tedavi edilebilir. İthal ilaç bekleyen bütün hastaların ilaçları temin edilebilir. İhtiyacı olan bütün öğrencilere burs verilebilir ve ödeme miktarı aylık bin liraya çıkarılabilir. Yurt sorununu kökünden çözmek mümkün olur. Atanamayan öğretmenlerin 50 bini acil olmak üzere hepsinin ataması sağlanabilir. Şehit yakınları ve gazilerimizin maaşları iyileştirilebilir. İhtiyacı olanlara konut desteği sağlanabilir. Yoksulluk sınırı altında yaşayan ailelere kış için ısınma yardımı yapılabilir. Esnafımıza </w:t>
      </w:r>
      <w:proofErr w:type="spellStart"/>
      <w:r w:rsidRPr="0063670E">
        <w:rPr>
          <w:sz w:val="18"/>
        </w:rPr>
        <w:t>pandemi</w:t>
      </w:r>
      <w:proofErr w:type="spellEnd"/>
      <w:r w:rsidRPr="0063670E">
        <w:rPr>
          <w:sz w:val="18"/>
        </w:rPr>
        <w:t xml:space="preserve"> nedeniyle yeterli miktarda ekonomik destek sağlanabilir. Asgari ücret en az net 4 bin liraya çıkarılabilir. Bütün emeklilere seyyanen, aylık 1.500 lira artış yapılabilir. Bayramlarda yapılan ödeme üçer bin liraya çıkarılabilir. Sağlıkçılarımıza, mühendislerimize, veterinerlerimize ve iş bekleyen bütün gençlerimize yeni kadrolar açılarak iş imkânları sağlanabilir. </w:t>
      </w:r>
    </w:p>
    <w:p w:rsidRPr="0063670E" w:rsidR="004F2355" w:rsidP="0063670E" w:rsidRDefault="004F2355">
      <w:pPr>
        <w:pStyle w:val="GENELKURUL"/>
        <w:spacing w:line="240" w:lineRule="auto"/>
        <w:rPr>
          <w:sz w:val="18"/>
        </w:rPr>
      </w:pPr>
      <w:r w:rsidRPr="0063670E">
        <w:rPr>
          <w:sz w:val="18"/>
        </w:rPr>
        <w:t xml:space="preserve">Değerli milletvekilleri, inatlaşmak üzerine de biraz durmak istiyorum. İnatlaşmak, normal hayatta bile çok yanlış bir davranış olarak kabul edilirken devlet yönetiminde hiç yeri olmaması gerekir. Bu sebeple Kanal İstanbul üzerinden inatlaşmak olmaz dolayısıyla “İnadına yapacağız.” sözü tekrarlanmamalıdır. </w:t>
      </w:r>
    </w:p>
    <w:p w:rsidRPr="0063670E" w:rsidR="004F2355" w:rsidP="0063670E" w:rsidRDefault="004F2355">
      <w:pPr>
        <w:pStyle w:val="GENELKURUL"/>
        <w:spacing w:line="240" w:lineRule="auto"/>
        <w:rPr>
          <w:sz w:val="18"/>
        </w:rPr>
      </w:pPr>
      <w:r w:rsidRPr="0063670E">
        <w:rPr>
          <w:sz w:val="18"/>
        </w:rPr>
        <w:t>Gelişmekte olan ülkelerden biri olarak altyapı ve ulaşıma yapılacak bütün yatırımlar önemlidir. Daha önemlisi başta kara yolları olmak üzere bütün yatırımlar gerçek ihtiyaçları karşılamak için yerinde, kaliteli, makul bedellerle ve her yönüyle kamu yararı gözetilerek yapılmalıdır.</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 xml:space="preserve">BAŞKAN – Tamamlayın lütfen. </w:t>
      </w:r>
    </w:p>
    <w:p w:rsidRPr="0063670E" w:rsidR="004F2355" w:rsidP="0063670E" w:rsidRDefault="004F2355">
      <w:pPr>
        <w:pStyle w:val="GENELKURUL"/>
        <w:spacing w:line="240" w:lineRule="auto"/>
        <w:rPr>
          <w:sz w:val="18"/>
        </w:rPr>
      </w:pPr>
      <w:r w:rsidRPr="0063670E">
        <w:rPr>
          <w:sz w:val="18"/>
        </w:rPr>
        <w:t xml:space="preserve">HAYRETTİN NUHOĞLU (Devamla) – Yorgun düşmüş AKP iktidarının artık olumlu icraatlar yapma becerisi ve enerjisi kalmamıştır. Artık bu ülke için yapabilecekleri tek seçenek kalmıştır, o da seçim kararı alarak Türk milletinin önünü açmaktır. (İYİ Parti sıralarından alkışlar) İYİ Parti olarak on dokuz yıldır yapılan hataları iyi inceledik, yapılan tahribatları teker teker tespit ettik. Sadece iyileştirilmiş ve güçlendirilmiş parlamenter sisteme geçmeyi değil, yapılan siyasi, hukuki ve ekonomik bütün tahribatı giderecek hazırlıkları yapmış bulunuyoruz. </w:t>
      </w:r>
    </w:p>
    <w:p w:rsidRPr="0063670E" w:rsidR="004F2355" w:rsidP="0063670E" w:rsidRDefault="004F2355">
      <w:pPr>
        <w:pStyle w:val="GENELKURUL"/>
        <w:spacing w:line="240" w:lineRule="auto"/>
        <w:rPr>
          <w:sz w:val="18"/>
        </w:rPr>
      </w:pPr>
      <w:r w:rsidRPr="0063670E">
        <w:rPr>
          <w:sz w:val="18"/>
        </w:rPr>
        <w:t>Biz çalmayız, çaldırmayız, çalan olursa da derhâl hakkından geliriz (İYİ Parti sıralarından alkışlar) Çünkü biz 21’inci yüzyılda Türk milletini hak ettiği muasır medeniyet seviyesine çıkararak bölgemizde ve dünyada saygı duyulan bir ülke yapmayı hedef edindik. Bu hedefe ulaşmak için çalışacağız ve başaracağız. (İYİ Parti sıralarından “Bravo” sesleri, alkışlar)</w:t>
      </w:r>
    </w:p>
    <w:p w:rsidRPr="0063670E" w:rsidR="004F2355" w:rsidP="0063670E" w:rsidRDefault="004F2355">
      <w:pPr>
        <w:pStyle w:val="GENELKURUL"/>
        <w:spacing w:line="240" w:lineRule="auto"/>
        <w:rPr>
          <w:sz w:val="18"/>
        </w:rPr>
      </w:pPr>
      <w:r w:rsidRPr="0063670E">
        <w:rPr>
          <w:sz w:val="18"/>
        </w:rPr>
        <w:t>BAŞKAN – İYİ Parti adına söz talepleri karşılanmıştır.</w:t>
      </w:r>
    </w:p>
    <w:p w:rsidRPr="0063670E" w:rsidR="004F2355" w:rsidP="0063670E" w:rsidRDefault="004F2355">
      <w:pPr>
        <w:pStyle w:val="GENELKURUL"/>
        <w:spacing w:line="240" w:lineRule="auto"/>
        <w:rPr>
          <w:sz w:val="18"/>
        </w:rPr>
      </w:pPr>
      <w:r w:rsidRPr="0063670E">
        <w:rPr>
          <w:sz w:val="18"/>
        </w:rPr>
        <w:t>Sayın Ünal…</w:t>
      </w:r>
    </w:p>
    <w:p w:rsidRPr="0063670E" w:rsidR="00F2137A" w:rsidP="0063670E" w:rsidRDefault="00F2137A">
      <w:pPr>
        <w:tabs>
          <w:tab w:val="center" w:pos="5100"/>
        </w:tabs>
        <w:suppressAutoHyphens/>
        <w:ind w:left="80" w:right="60" w:firstLine="760"/>
        <w:jc w:val="both"/>
        <w:rPr>
          <w:sz w:val="18"/>
        </w:rPr>
      </w:pPr>
      <w:r w:rsidRPr="0063670E">
        <w:rPr>
          <w:sz w:val="18"/>
        </w:rPr>
        <w:t>III.- AÇIKLAMALAR (Devam)</w:t>
      </w:r>
    </w:p>
    <w:p w:rsidRPr="0063670E" w:rsidR="00F2137A" w:rsidP="0063670E" w:rsidRDefault="00F2137A">
      <w:pPr>
        <w:tabs>
          <w:tab w:val="center" w:pos="5100"/>
        </w:tabs>
        <w:suppressAutoHyphens/>
        <w:ind w:left="80" w:right="60" w:firstLine="760"/>
        <w:jc w:val="both"/>
        <w:rPr>
          <w:sz w:val="18"/>
        </w:rPr>
      </w:pPr>
      <w:r w:rsidRPr="0063670E">
        <w:rPr>
          <w:sz w:val="18"/>
        </w:rPr>
        <w:t xml:space="preserve">6.- Kahramanmaraş Milletvekili Mahir Ünal’ın, Ankara Milletvekili Koray Aydın’ın 281 sıra sayılı 2022 Yılı Merkezi Yönetim Bütçe Kanunu Teklifi ve 282 sıra sayılı 2020 Yılı Merkezi Yönetim Kesin Hesap Kanunu Teklifi’nin altıncı tur görüşmelerinde İYİ Parti Grubu adına yaptığı konuşmasındaki; Sakarya Milletvekili Engin </w:t>
      </w:r>
      <w:proofErr w:type="spellStart"/>
      <w:r w:rsidRPr="0063670E">
        <w:rPr>
          <w:sz w:val="18"/>
        </w:rPr>
        <w:t>Özkoç</w:t>
      </w:r>
      <w:proofErr w:type="spellEnd"/>
      <w:r w:rsidRPr="0063670E">
        <w:rPr>
          <w:sz w:val="18"/>
        </w:rPr>
        <w:t>, Siirt Milletvekili Meral Danış Beştaş ve İzmir Milletvekili Dursun Müsavat Dervişoğlu’nun yaptıkları açıklamalarındaki bazı ifadelerine ilişkin açıklaması</w:t>
      </w:r>
    </w:p>
    <w:p w:rsidRPr="0063670E" w:rsidR="004F2355" w:rsidP="0063670E" w:rsidRDefault="004F2355">
      <w:pPr>
        <w:pStyle w:val="GENELKURUL"/>
        <w:spacing w:line="240" w:lineRule="auto"/>
        <w:rPr>
          <w:sz w:val="18"/>
        </w:rPr>
      </w:pPr>
      <w:r w:rsidRPr="0063670E">
        <w:rPr>
          <w:sz w:val="18"/>
        </w:rPr>
        <w:t>MAHİR ÜNAL (Kahramanmaraş) – Sayın Başkan, teşekkür ediyorum.</w:t>
      </w:r>
    </w:p>
    <w:p w:rsidRPr="0063670E" w:rsidR="004F2355" w:rsidP="0063670E" w:rsidRDefault="004F2355">
      <w:pPr>
        <w:pStyle w:val="GENELKURUL"/>
        <w:spacing w:line="240" w:lineRule="auto"/>
        <w:rPr>
          <w:sz w:val="18"/>
        </w:rPr>
      </w:pPr>
      <w:r w:rsidRPr="0063670E">
        <w:rPr>
          <w:sz w:val="18"/>
        </w:rPr>
        <w:t xml:space="preserve">İYİ Parti adına konuşan hatipler… Özellikle, bir iddiayla ilgili bilgi vermek istiyorum. </w:t>
      </w:r>
    </w:p>
    <w:p w:rsidRPr="0063670E" w:rsidR="004F2355" w:rsidP="0063670E" w:rsidRDefault="004F2355">
      <w:pPr>
        <w:pStyle w:val="GENELKURUL"/>
        <w:spacing w:line="240" w:lineRule="auto"/>
        <w:rPr>
          <w:sz w:val="18"/>
        </w:rPr>
      </w:pPr>
      <w:r w:rsidRPr="0063670E">
        <w:rPr>
          <w:sz w:val="18"/>
        </w:rPr>
        <w:t>Şimdi, öncelikli olarak Ziya Paşa’nın “</w:t>
      </w:r>
      <w:proofErr w:type="spellStart"/>
      <w:r w:rsidRPr="0063670E">
        <w:rPr>
          <w:sz w:val="18"/>
        </w:rPr>
        <w:t>Ayinesi</w:t>
      </w:r>
      <w:proofErr w:type="spellEnd"/>
      <w:r w:rsidRPr="0063670E">
        <w:rPr>
          <w:sz w:val="18"/>
        </w:rPr>
        <w:t xml:space="preserve"> iştir kişinin lafa bakılmaz/ Şahsın görünür rütbe-i aklı eserinde.” sözüyle konuştuğumuz hususlarda öncelikli olarak bunun şahsımız, kişiliğimiz, hayatımızca bedeli ödenmiş ifadeleri burada kullanmamız ve arkasında duracağımız sözleri söylememiz gerekir.</w:t>
      </w:r>
    </w:p>
    <w:p w:rsidRPr="0063670E" w:rsidR="004F2355" w:rsidP="0063670E" w:rsidRDefault="004F2355">
      <w:pPr>
        <w:pStyle w:val="GENELKURUL"/>
        <w:spacing w:line="240" w:lineRule="auto"/>
        <w:rPr>
          <w:sz w:val="18"/>
        </w:rPr>
      </w:pPr>
      <w:r w:rsidRPr="0063670E">
        <w:rPr>
          <w:sz w:val="18"/>
        </w:rPr>
        <w:t>Şimdi, bu “Londra mahkemelerinde…” sözünü ısrarla dile getiriyorlar. Yap-işlet-devret modeliyle gerçekleştirilen bütün projelerde Türkiye Cumhuriyeti devleti mahkemeleri görevli ve yetkilidir, bunu defalarca açıkladık.</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AYHAN EREL (Aksaray) – Sözleşmeyi gönderin, bir görelim o zaman.</w:t>
      </w:r>
    </w:p>
    <w:p w:rsidRPr="0063670E" w:rsidR="004F2355" w:rsidP="0063670E" w:rsidRDefault="004F2355">
      <w:pPr>
        <w:pStyle w:val="GENELKURUL"/>
        <w:spacing w:line="240" w:lineRule="auto"/>
        <w:rPr>
          <w:sz w:val="18"/>
        </w:rPr>
      </w:pPr>
      <w:r w:rsidRPr="0063670E">
        <w:rPr>
          <w:sz w:val="18"/>
        </w:rPr>
        <w:t>MEHMET BEKAROĞLU (İstanbul) – Sözleşmeler açık değil, hangi sözleşmede yazıyor öyle?</w:t>
      </w:r>
    </w:p>
    <w:p w:rsidRPr="0063670E" w:rsidR="004F2355" w:rsidP="0063670E" w:rsidRDefault="004F2355">
      <w:pPr>
        <w:pStyle w:val="GENELKURUL"/>
        <w:spacing w:line="240" w:lineRule="auto"/>
        <w:rPr>
          <w:sz w:val="18"/>
        </w:rPr>
      </w:pPr>
      <w:r w:rsidRPr="0063670E">
        <w:rPr>
          <w:sz w:val="18"/>
        </w:rPr>
        <w:t xml:space="preserve">MAHMUT TANAL (İstanbul) – Şehir hastanelerinde yok Sayın Başkan. Şehir hastanelerinde yok. </w:t>
      </w:r>
    </w:p>
    <w:p w:rsidRPr="0063670E" w:rsidR="004F2355" w:rsidP="0063670E" w:rsidRDefault="004F2355">
      <w:pPr>
        <w:pStyle w:val="GENELKURUL"/>
        <w:spacing w:line="240" w:lineRule="auto"/>
        <w:rPr>
          <w:sz w:val="18"/>
        </w:rPr>
      </w:pPr>
      <w:r w:rsidRPr="0063670E">
        <w:rPr>
          <w:sz w:val="18"/>
        </w:rPr>
        <w:t>MEHMET BEKAROĞLU (İstanbul) – Hangi sözleşmede yazıyor?</w:t>
      </w:r>
    </w:p>
    <w:p w:rsidRPr="0063670E" w:rsidR="004F2355" w:rsidP="0063670E" w:rsidRDefault="004F2355">
      <w:pPr>
        <w:pStyle w:val="GENELKURUL"/>
        <w:spacing w:line="240" w:lineRule="auto"/>
        <w:rPr>
          <w:sz w:val="18"/>
        </w:rPr>
      </w:pPr>
      <w:r w:rsidRPr="0063670E">
        <w:rPr>
          <w:sz w:val="18"/>
        </w:rPr>
        <w:t>BAŞKAN – Buyurun.</w:t>
      </w:r>
    </w:p>
    <w:p w:rsidRPr="0063670E" w:rsidR="004F2355" w:rsidP="0063670E" w:rsidRDefault="004F2355">
      <w:pPr>
        <w:pStyle w:val="GENELKURUL"/>
        <w:spacing w:line="240" w:lineRule="auto"/>
        <w:rPr>
          <w:sz w:val="18"/>
        </w:rPr>
      </w:pPr>
      <w:r w:rsidRPr="0063670E">
        <w:rPr>
          <w:sz w:val="18"/>
        </w:rPr>
        <w:t>MAHİR ÜNAL (Kahramanmaraş) –</w:t>
      </w:r>
      <w:r w:rsidRPr="0063670E" w:rsidR="00AA3272">
        <w:rPr>
          <w:sz w:val="18"/>
        </w:rPr>
        <w:t xml:space="preserve"> </w:t>
      </w:r>
      <w:r w:rsidRPr="0063670E">
        <w:rPr>
          <w:sz w:val="18"/>
        </w:rPr>
        <w:t>Ama dış finansman kullanıldığı takdirde 4749 sayılı Kanun uyarınca imzalanmakta olan ve Hazine ve Maliye Bakanlığı, görevli şirketler ve kredi verenlerin taraf olduğu borç üstlenim anlaşmalarında ise İngiliz mahkemeleri yetkilidir, tahkim yeri Londra’dır. Şimdi bunu çarpıtıp sanki yap-işlet-devret modelinde Londra mahkemeleri ve dolar bazlı bir işlem hacmi söz konusuymuş gibi ifade edilmesi doğru değil.</w:t>
      </w:r>
    </w:p>
    <w:p w:rsidRPr="0063670E" w:rsidR="004F2355" w:rsidP="0063670E" w:rsidRDefault="004F2355">
      <w:pPr>
        <w:pStyle w:val="GENELKURUL"/>
        <w:spacing w:line="240" w:lineRule="auto"/>
        <w:rPr>
          <w:sz w:val="18"/>
        </w:rPr>
      </w:pPr>
      <w:r w:rsidRPr="0063670E">
        <w:rPr>
          <w:sz w:val="18"/>
        </w:rPr>
        <w:t>İkincisi…</w:t>
      </w:r>
    </w:p>
    <w:p w:rsidRPr="0063670E" w:rsidR="004F2355" w:rsidP="0063670E" w:rsidRDefault="004F2355">
      <w:pPr>
        <w:pStyle w:val="GENELKURUL"/>
        <w:spacing w:line="240" w:lineRule="auto"/>
        <w:rPr>
          <w:sz w:val="18"/>
        </w:rPr>
      </w:pPr>
      <w:r w:rsidRPr="0063670E">
        <w:rPr>
          <w:sz w:val="18"/>
        </w:rPr>
        <w:t xml:space="preserve">MEHMET BEKAROĞLU (İstanbul) – O zaman sözleşmeleri açık edin, görelim. </w:t>
      </w:r>
    </w:p>
    <w:p w:rsidRPr="0063670E" w:rsidR="004F2355" w:rsidP="0063670E" w:rsidRDefault="004F2355">
      <w:pPr>
        <w:pStyle w:val="GENELKURUL"/>
        <w:spacing w:line="240" w:lineRule="auto"/>
        <w:rPr>
          <w:sz w:val="18"/>
        </w:rPr>
      </w:pPr>
      <w:r w:rsidRPr="0063670E">
        <w:rPr>
          <w:sz w:val="18"/>
        </w:rPr>
        <w:t>MAHMUT TANAL (İstanbul) – Sözleşmeyi ibraz edin, görelim.</w:t>
      </w:r>
    </w:p>
    <w:p w:rsidRPr="0063670E" w:rsidR="004F2355" w:rsidP="0063670E" w:rsidRDefault="004F2355">
      <w:pPr>
        <w:pStyle w:val="GENELKURUL"/>
        <w:spacing w:line="240" w:lineRule="auto"/>
        <w:rPr>
          <w:sz w:val="18"/>
        </w:rPr>
      </w:pPr>
      <w:r w:rsidRPr="0063670E">
        <w:rPr>
          <w:sz w:val="18"/>
        </w:rPr>
        <w:t>MEHMET BEKAROĞLU (İstanbul) – Açık edin sözleşmeleri, hepsi gizli.</w:t>
      </w:r>
    </w:p>
    <w:p w:rsidRPr="0063670E" w:rsidR="004F2355" w:rsidP="0063670E" w:rsidRDefault="004F2355">
      <w:pPr>
        <w:pStyle w:val="GENELKURUL"/>
        <w:spacing w:line="240" w:lineRule="auto"/>
        <w:rPr>
          <w:sz w:val="18"/>
        </w:rPr>
      </w:pPr>
      <w:r w:rsidRPr="0063670E">
        <w:rPr>
          <w:sz w:val="18"/>
        </w:rPr>
        <w:t>YAŞAR KIRKPINAR (İzmir) – Ya, dinlesene bir sen, dinle ya. Saygılı ol biraz.</w:t>
      </w:r>
    </w:p>
    <w:p w:rsidRPr="0063670E" w:rsidR="004F2355" w:rsidP="0063670E" w:rsidRDefault="004F2355">
      <w:pPr>
        <w:pStyle w:val="GENELKURUL"/>
        <w:spacing w:line="240" w:lineRule="auto"/>
        <w:rPr>
          <w:sz w:val="18"/>
        </w:rPr>
      </w:pPr>
      <w:r w:rsidRPr="0063670E">
        <w:rPr>
          <w:sz w:val="18"/>
        </w:rPr>
        <w:t>BAŞKAN – Sayın Bekaroğlu…</w:t>
      </w:r>
    </w:p>
    <w:p w:rsidRPr="0063670E" w:rsidR="004F2355" w:rsidP="0063670E" w:rsidRDefault="004F2355">
      <w:pPr>
        <w:pStyle w:val="GENELKURUL"/>
        <w:spacing w:line="240" w:lineRule="auto"/>
        <w:rPr>
          <w:sz w:val="18"/>
        </w:rPr>
      </w:pPr>
      <w:bookmarkStart w:name="_Hlk90209956" w:id="1"/>
      <w:r w:rsidRPr="0063670E">
        <w:rPr>
          <w:sz w:val="18"/>
        </w:rPr>
        <w:t xml:space="preserve">MAHİR ÜNAL (Kahramanmaraş) – </w:t>
      </w:r>
      <w:bookmarkEnd w:id="1"/>
      <w:r w:rsidRPr="0063670E">
        <w:rPr>
          <w:sz w:val="18"/>
        </w:rPr>
        <w:t xml:space="preserve">Şimdi, diğer hususa gelince. Türkiye Büyük Millet Meclisinde yasa yapıyoruz. Yaptığımız bu yasaları, tabii ki hukuk devleti olan ülkemizin yargısının, emniyetinin, bürokrasisinin de uygulamasını istiyoruz. </w:t>
      </w:r>
    </w:p>
    <w:p w:rsidRPr="0063670E" w:rsidR="004F2355" w:rsidP="0063670E" w:rsidRDefault="004F2355">
      <w:pPr>
        <w:pStyle w:val="GENELKURUL"/>
        <w:spacing w:line="240" w:lineRule="auto"/>
        <w:rPr>
          <w:sz w:val="18"/>
        </w:rPr>
      </w:pPr>
      <w:r w:rsidRPr="0063670E">
        <w:rPr>
          <w:sz w:val="18"/>
        </w:rPr>
        <w:t>(Mikrofon otomatik cihaz tarafından kapatıldı)</w:t>
      </w:r>
    </w:p>
    <w:p w:rsidRPr="0063670E" w:rsidR="004F2355" w:rsidP="0063670E" w:rsidRDefault="004F2355">
      <w:pPr>
        <w:pStyle w:val="GENELKURUL"/>
        <w:spacing w:line="240" w:lineRule="auto"/>
        <w:rPr>
          <w:sz w:val="18"/>
        </w:rPr>
      </w:pPr>
      <w:r w:rsidRPr="0063670E">
        <w:rPr>
          <w:sz w:val="18"/>
        </w:rPr>
        <w:t>BAŞKAN – Buyurun, tamamlayın.</w:t>
      </w:r>
    </w:p>
    <w:p w:rsidRPr="0063670E" w:rsidR="004F2355" w:rsidP="0063670E" w:rsidRDefault="004F2355">
      <w:pPr>
        <w:pStyle w:val="GENELKURUL"/>
        <w:spacing w:line="240" w:lineRule="auto"/>
        <w:rPr>
          <w:sz w:val="18"/>
        </w:rPr>
      </w:pPr>
      <w:r w:rsidRPr="0063670E">
        <w:rPr>
          <w:sz w:val="18"/>
        </w:rPr>
        <w:t>MAHİR ÜNAL (Kahramanmaraş) – Şimdi burada 40 öğrencinin gözaltıyla ilgili bir husus paylaşıldı. Biz de hemen bu konuda bu yasaları uygulamakla görevli olan kolluk, emniyet, savcılık, bunlardan hemen bilgi istedik. Ben hemen yüce Meclisle bu bilgiyi paylaşmak istiyorum: Şimdi, Barınamıyoruz Hareketi 12 Aralık 2021 günü sosyal medyada toplantı çağrısı yapmış, Valilik de bununla ilgili yasaklama kararı getirmiş. Bu Valiliğin yetkisinde midir? Evet, yetkisindedir. Hukuk dışı bir yol mu burada güdülmüştür? Hayır, güdülmemiştir.</w:t>
      </w:r>
    </w:p>
    <w:p w:rsidRPr="0063670E" w:rsidR="004F2355" w:rsidP="0063670E" w:rsidRDefault="004F2355">
      <w:pPr>
        <w:pStyle w:val="GENELKURUL"/>
        <w:spacing w:line="240" w:lineRule="auto"/>
        <w:rPr>
          <w:sz w:val="18"/>
        </w:rPr>
      </w:pPr>
      <w:r w:rsidRPr="0063670E">
        <w:rPr>
          <w:sz w:val="18"/>
        </w:rPr>
        <w:t>AYHAN ALTINTAŞ (Ankara) – Anayasa’ya aykırı.</w:t>
      </w:r>
    </w:p>
    <w:p w:rsidRPr="0063670E" w:rsidR="004F2355" w:rsidP="0063670E" w:rsidRDefault="004F2355">
      <w:pPr>
        <w:pStyle w:val="GENELKURUL"/>
        <w:spacing w:line="240" w:lineRule="auto"/>
        <w:rPr>
          <w:sz w:val="18"/>
        </w:rPr>
      </w:pPr>
      <w:r w:rsidRPr="0063670E">
        <w:rPr>
          <w:sz w:val="18"/>
        </w:rPr>
        <w:t>MAHİR ÜNAL (Kahramanmaraş) – Yasaklama kararına rağmen 12/12/2021 günü saat 09.30 sıralarında söz konusu etkinliğe İzmir ilinden katılanların bulunduğu araç Eskişehir yolu Maliye uygulama noktasında durdurulmuş ve şahıslar müzakere yoluyla….</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BAŞKAN – Buyurun, tamamlayın.</w:t>
      </w:r>
    </w:p>
    <w:p w:rsidRPr="0063670E" w:rsidR="004F2355" w:rsidP="0063670E" w:rsidRDefault="004F2355">
      <w:pPr>
        <w:pStyle w:val="GENELKURUL"/>
        <w:spacing w:line="240" w:lineRule="auto"/>
        <w:rPr>
          <w:sz w:val="18"/>
        </w:rPr>
      </w:pPr>
      <w:r w:rsidRPr="0063670E">
        <w:rPr>
          <w:sz w:val="18"/>
        </w:rPr>
        <w:t xml:space="preserve">MAHİR ÜNAL (Kahramanmaraş) – …İzmir iline dönmeye ikna edilmiş ve yasaklama kendilerine hatırlatılmış ancak İzmir istikametine doğru dönüş yoluna geçtiği esnada, araçta bulunan şahısların araç şoförünü </w:t>
      </w:r>
      <w:proofErr w:type="spellStart"/>
      <w:r w:rsidRPr="0063670E">
        <w:rPr>
          <w:sz w:val="18"/>
        </w:rPr>
        <w:t>darbetmesi</w:t>
      </w:r>
      <w:proofErr w:type="spellEnd"/>
      <w:r w:rsidRPr="0063670E">
        <w:rPr>
          <w:sz w:val="18"/>
        </w:rPr>
        <w:t xml:space="preserve"> ve araçtan inerek yolu trafiğe kapatmaları neticesinde savcı talimatıyla toplam 12 şahsa yakalama işlemi yapılmıştır. Şimdi, burada eğer hukuk devletinden bahsediyorsak ve hukukun önünde herkesin eşit olduğunu söylüyorsak burada savcının kararını uygulayan kolluğa dönük herhâlde bir suçlama getirmemiz söz konusu olamaz. Burada, bizi öğrencilere karşı baskı yapan totaliter bir yaklaşım suçlaması uğruna hukuk devletini katletmeye…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Bitirelim Sayın Ünal, lütfen. </w:t>
      </w:r>
    </w:p>
    <w:p w:rsidRPr="0063670E" w:rsidR="004F2355" w:rsidP="0063670E" w:rsidRDefault="004F2355">
      <w:pPr>
        <w:pStyle w:val="GENELKURUL"/>
        <w:spacing w:line="240" w:lineRule="auto"/>
        <w:rPr>
          <w:sz w:val="18"/>
        </w:rPr>
      </w:pPr>
      <w:r w:rsidRPr="0063670E">
        <w:rPr>
          <w:sz w:val="18"/>
        </w:rPr>
        <w:t xml:space="preserve">MAHİR ÜNAL (Kahramanmaraş) – Ve </w:t>
      </w:r>
      <w:proofErr w:type="spellStart"/>
      <w:r w:rsidRPr="0063670E">
        <w:rPr>
          <w:sz w:val="18"/>
        </w:rPr>
        <w:t>beraatizimmet</w:t>
      </w:r>
      <w:proofErr w:type="spellEnd"/>
      <w:r w:rsidRPr="0063670E">
        <w:rPr>
          <w:sz w:val="18"/>
        </w:rPr>
        <w:t xml:space="preserve"> asıldır, evet ama öncelikli olarak, bu hukuki ve yargı sürecini de takip ederek, kendi devletimize, kolluğumuza, yargımıza güvenerek doğru bilgiyi alıp insanlarımıza doğru bilgi edinme hakkını sunmamız gerekiyor. </w:t>
      </w:r>
    </w:p>
    <w:p w:rsidRPr="0063670E" w:rsidR="004F2355" w:rsidP="0063670E" w:rsidRDefault="004F2355">
      <w:pPr>
        <w:pStyle w:val="GENELKURUL"/>
        <w:spacing w:line="240" w:lineRule="auto"/>
        <w:rPr>
          <w:sz w:val="18"/>
        </w:rPr>
      </w:pPr>
      <w:r w:rsidRPr="0063670E">
        <w:rPr>
          <w:sz w:val="18"/>
        </w:rPr>
        <w:t xml:space="preserve">Söz verdiğiniz için çok teşekkür ediyorum. </w:t>
      </w:r>
    </w:p>
    <w:p w:rsidRPr="0063670E" w:rsidR="004F2355" w:rsidP="0063670E" w:rsidRDefault="004F2355">
      <w:pPr>
        <w:pStyle w:val="GENELKURUL"/>
        <w:spacing w:line="240" w:lineRule="auto"/>
        <w:rPr>
          <w:sz w:val="18"/>
        </w:rPr>
      </w:pPr>
      <w:r w:rsidRPr="0063670E">
        <w:rPr>
          <w:sz w:val="18"/>
        </w:rPr>
        <w:t>MERAL DANIŞ BEŞTAŞ (Siirt) – Sayın Başkan…</w:t>
      </w:r>
    </w:p>
    <w:p w:rsidRPr="0063670E" w:rsidR="004F2355" w:rsidP="0063670E" w:rsidRDefault="004F2355">
      <w:pPr>
        <w:pStyle w:val="GENELKURUL"/>
        <w:spacing w:line="240" w:lineRule="auto"/>
        <w:rPr>
          <w:sz w:val="18"/>
        </w:rPr>
      </w:pPr>
      <w:r w:rsidRPr="0063670E">
        <w:rPr>
          <w:sz w:val="18"/>
        </w:rPr>
        <w:t>BAŞKAN – Sayın Beştaş…</w:t>
      </w:r>
    </w:p>
    <w:p w:rsidRPr="0063670E" w:rsidR="00CD24A2" w:rsidP="0063670E" w:rsidRDefault="00CD24A2">
      <w:pPr>
        <w:tabs>
          <w:tab w:val="center" w:pos="5100"/>
        </w:tabs>
        <w:suppressAutoHyphens/>
        <w:ind w:left="80" w:right="60" w:firstLine="760"/>
        <w:jc w:val="both"/>
        <w:rPr>
          <w:sz w:val="18"/>
        </w:rPr>
      </w:pPr>
      <w:r w:rsidRPr="0063670E">
        <w:rPr>
          <w:sz w:val="18"/>
        </w:rPr>
        <w:t>7.- Siirt Milletvekili Meral Danış Beştaş’ın, Kahramanmaraş Milletvekili Mahir Ünal’ın yaptığı açıklamasındaki bazı ifadelerine ilişkin açıklaması</w:t>
      </w:r>
    </w:p>
    <w:p w:rsidRPr="0063670E" w:rsidR="004F2355" w:rsidP="0063670E" w:rsidRDefault="004F2355">
      <w:pPr>
        <w:pStyle w:val="GENELKURUL"/>
        <w:spacing w:line="240" w:lineRule="auto"/>
        <w:rPr>
          <w:sz w:val="18"/>
        </w:rPr>
      </w:pPr>
      <w:r w:rsidRPr="0063670E">
        <w:rPr>
          <w:sz w:val="18"/>
        </w:rPr>
        <w:t xml:space="preserve">MERAL DANIŞ BEŞTAŞ (Siirt) – Teşekkürler Sayın Başkan. </w:t>
      </w:r>
    </w:p>
    <w:p w:rsidRPr="0063670E" w:rsidR="004F2355" w:rsidP="0063670E" w:rsidRDefault="004F2355">
      <w:pPr>
        <w:pStyle w:val="GENELKURUL"/>
        <w:spacing w:line="240" w:lineRule="auto"/>
        <w:rPr>
          <w:sz w:val="18"/>
        </w:rPr>
      </w:pPr>
      <w:r w:rsidRPr="0063670E">
        <w:rPr>
          <w:sz w:val="18"/>
        </w:rPr>
        <w:t xml:space="preserve">Öncelikle bilgi için teşekkür ediyoruz tabii ama keşke bilgiyi daha objektif verebilseydi Sayın Ünal. </w:t>
      </w:r>
    </w:p>
    <w:p w:rsidRPr="0063670E" w:rsidR="004F2355" w:rsidP="0063670E" w:rsidRDefault="004F2355">
      <w:pPr>
        <w:pStyle w:val="GENELKURUL"/>
        <w:spacing w:line="240" w:lineRule="auto"/>
        <w:rPr>
          <w:sz w:val="18"/>
        </w:rPr>
      </w:pPr>
      <w:r w:rsidRPr="0063670E">
        <w:rPr>
          <w:sz w:val="18"/>
        </w:rPr>
        <w:t>YAŞAR KIRKPINAR (İzmir) – Nereden anladın onu?</w:t>
      </w:r>
    </w:p>
    <w:p w:rsidRPr="0063670E" w:rsidR="004F2355" w:rsidP="0063670E" w:rsidRDefault="004F2355">
      <w:pPr>
        <w:pStyle w:val="GENELKURUL"/>
        <w:spacing w:line="240" w:lineRule="auto"/>
        <w:rPr>
          <w:sz w:val="18"/>
        </w:rPr>
      </w:pPr>
      <w:r w:rsidRPr="0063670E">
        <w:rPr>
          <w:sz w:val="18"/>
        </w:rPr>
        <w:t xml:space="preserve">MERAL DANIŞ BEŞTAŞ (Siirt) – Şimdi, Türkiye’de şöyle bir pratik var: Gözaltında ya da yakalama sırasında işkence gören, şiddet gören herkesle ilgili mukavemetten tutanak tutulur. Bu, Türkiye’de bir klasiktir çünkü polisin kendiliğinden kimseye şiddet uygulamadığını kayıt altına almak isterler. </w:t>
      </w:r>
    </w:p>
    <w:p w:rsidRPr="0063670E" w:rsidR="004F2355" w:rsidP="0063670E" w:rsidRDefault="004F2355">
      <w:pPr>
        <w:pStyle w:val="GENELKURUL"/>
        <w:spacing w:line="240" w:lineRule="auto"/>
        <w:rPr>
          <w:sz w:val="18"/>
        </w:rPr>
      </w:pPr>
      <w:r w:rsidRPr="0063670E">
        <w:rPr>
          <w:sz w:val="18"/>
        </w:rPr>
        <w:t xml:space="preserve">Onlar bilgi almışlar, biz öğrencilerden bilgi alıyoruz. Öğrencilerin kiraladıkları bir otobüs şoförüne şiddette bulunmaları akla ziyan, iddia da gerçek dışıdır. Her şeyden önce, ben burada söylerken hukuk devleti ilkesini hatırlattı, tabii ki hukuk devleti ilkesi çerçevesinde biz ifade ediyoruz. </w:t>
      </w:r>
    </w:p>
    <w:p w:rsidRPr="0063670E" w:rsidR="004F2355" w:rsidP="0063670E" w:rsidRDefault="004F2355">
      <w:pPr>
        <w:pStyle w:val="GENELKURUL"/>
        <w:spacing w:line="240" w:lineRule="auto"/>
        <w:rPr>
          <w:sz w:val="18"/>
        </w:rPr>
      </w:pPr>
      <w:r w:rsidRPr="0063670E">
        <w:rPr>
          <w:sz w:val="18"/>
        </w:rPr>
        <w:t xml:space="preserve">SALİH CORA (Trabzon) – Yolu kapattılar, yolu; kamu düzenini bozdular. </w:t>
      </w:r>
    </w:p>
    <w:p w:rsidRPr="0063670E" w:rsidR="004F2355" w:rsidP="0063670E" w:rsidRDefault="004F2355">
      <w:pPr>
        <w:pStyle w:val="GENELKURUL"/>
        <w:spacing w:line="240" w:lineRule="auto"/>
        <w:rPr>
          <w:sz w:val="18"/>
        </w:rPr>
      </w:pPr>
      <w:r w:rsidRPr="0063670E">
        <w:rPr>
          <w:sz w:val="18"/>
        </w:rPr>
        <w:t>MERAL DANIŞ BEŞTAŞ (Siirt) – Anayasa’ya göre, Valiliğin öğrencilerin etkinliğini yasaklaması hukuk dışıdır; bu</w:t>
      </w:r>
      <w:r w:rsidRPr="0063670E" w:rsidR="00AA3272">
        <w:rPr>
          <w:sz w:val="18"/>
        </w:rPr>
        <w:t xml:space="preserve"> </w:t>
      </w:r>
      <w:r w:rsidRPr="0063670E">
        <w:rPr>
          <w:sz w:val="18"/>
        </w:rPr>
        <w:t xml:space="preserve">demokratik bir tepkidir.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Buyurun. </w:t>
      </w:r>
    </w:p>
    <w:p w:rsidRPr="0063670E" w:rsidR="004F2355" w:rsidP="0063670E" w:rsidRDefault="004F2355">
      <w:pPr>
        <w:pStyle w:val="GENELKURUL"/>
        <w:spacing w:line="240" w:lineRule="auto"/>
        <w:rPr>
          <w:sz w:val="18"/>
        </w:rPr>
      </w:pPr>
      <w:r w:rsidRPr="0063670E">
        <w:rPr>
          <w:sz w:val="18"/>
        </w:rPr>
        <w:t xml:space="preserve">MERAL DANIŞ BEŞTAŞ (Siirt) – Demokratik bir tepkinin Valilik kararıyla… Çünkü bu bir değil, iki değil, yüz değil, bin değil, her gün valilikler AKP’nin il başkanları gibi muhalefetin yaptığı etkinlikleri yasaklama kararı alıyorlar. Ve hukuk devletinde polislerin öğrencilerin kolunu kırması gibi bir usul mü var? </w:t>
      </w:r>
    </w:p>
    <w:p w:rsidRPr="0063670E" w:rsidR="004F2355" w:rsidP="0063670E" w:rsidRDefault="004F2355">
      <w:pPr>
        <w:pStyle w:val="GENELKURUL"/>
        <w:spacing w:line="240" w:lineRule="auto"/>
        <w:rPr>
          <w:sz w:val="18"/>
        </w:rPr>
      </w:pPr>
      <w:r w:rsidRPr="0063670E">
        <w:rPr>
          <w:sz w:val="18"/>
        </w:rPr>
        <w:t>MAHİR ÜNAL (Kahramanmaraş) – Sayın Başkan, Toplantı ve Gösteri Yürüyüşleri Kanunu’na göre bunu düzenleyecek olan kimdir?</w:t>
      </w:r>
    </w:p>
    <w:p w:rsidRPr="0063670E" w:rsidR="004F2355" w:rsidP="0063670E" w:rsidRDefault="004F2355">
      <w:pPr>
        <w:pStyle w:val="GENELKURUL"/>
        <w:spacing w:line="240" w:lineRule="auto"/>
        <w:rPr>
          <w:sz w:val="18"/>
        </w:rPr>
      </w:pPr>
      <w:r w:rsidRPr="0063670E">
        <w:rPr>
          <w:sz w:val="18"/>
        </w:rPr>
        <w:t>MERAL DANIŞ BEŞTAŞ (Siirt) – Öğrencilere işkence yapmak gibi bir usul mü var? Burada kanuna uygun, Anayasa’ya uygun bir protesto eylemine gelen öğrencilere işkence yapılmıştır, yolları kesilmiştir ve şu anda gözaltındadırlar. Kol kırık, kafa kırık darp edildikleri için, açıklamada Sayın Ünal’a bu bilgi verilmiş “Onlar mukavemet etmiş.” denmiştir. Zaten başka ne diyecekler “Biz öğrencileri durdurduk, onları dövdük.” diyemeyeceklerine göre. Valiliğin kararıdır yasa dışı olan.</w:t>
      </w:r>
    </w:p>
    <w:p w:rsidRPr="0063670E" w:rsidR="004F2355" w:rsidP="0063670E" w:rsidRDefault="004F2355">
      <w:pPr>
        <w:pStyle w:val="GENELKURUL"/>
        <w:spacing w:line="240" w:lineRule="auto"/>
        <w:rPr>
          <w:sz w:val="18"/>
        </w:rPr>
      </w:pPr>
      <w:r w:rsidRPr="0063670E">
        <w:rPr>
          <w:sz w:val="18"/>
        </w:rPr>
        <w:t xml:space="preserve">Teşekkür ediyorum. </w:t>
      </w:r>
    </w:p>
    <w:p w:rsidRPr="0063670E" w:rsidR="004F2355" w:rsidP="0063670E" w:rsidRDefault="004F2355">
      <w:pPr>
        <w:pStyle w:val="GENELKURUL"/>
        <w:spacing w:line="240" w:lineRule="auto"/>
        <w:rPr>
          <w:sz w:val="18"/>
        </w:rPr>
      </w:pPr>
      <w:r w:rsidRPr="0063670E">
        <w:rPr>
          <w:sz w:val="18"/>
        </w:rPr>
        <w:t xml:space="preserve">BAŞKAN – Peki. </w:t>
      </w:r>
    </w:p>
    <w:p w:rsidRPr="0063670E" w:rsidR="004F2355" w:rsidP="0063670E" w:rsidRDefault="004F2355">
      <w:pPr>
        <w:pStyle w:val="GENELKURUL"/>
        <w:spacing w:line="240" w:lineRule="auto"/>
        <w:rPr>
          <w:sz w:val="18"/>
        </w:rPr>
      </w:pPr>
      <w:r w:rsidRPr="0063670E">
        <w:rPr>
          <w:sz w:val="18"/>
        </w:rPr>
        <w:t>MAHİR ÜNAL (Kahramanmaraş) –</w:t>
      </w:r>
      <w:r w:rsidRPr="0063670E" w:rsidR="00AA3272">
        <w:rPr>
          <w:sz w:val="18"/>
        </w:rPr>
        <w:t xml:space="preserve"> </w:t>
      </w:r>
      <w:r w:rsidRPr="0063670E">
        <w:rPr>
          <w:sz w:val="18"/>
        </w:rPr>
        <w:t>Sayın Başkan, çok kısa…</w:t>
      </w:r>
    </w:p>
    <w:p w:rsidRPr="0063670E" w:rsidR="004F2355" w:rsidP="0063670E" w:rsidRDefault="004F2355">
      <w:pPr>
        <w:pStyle w:val="GENELKURUL"/>
        <w:spacing w:line="240" w:lineRule="auto"/>
        <w:rPr>
          <w:sz w:val="18"/>
        </w:rPr>
      </w:pPr>
      <w:r w:rsidRPr="0063670E">
        <w:rPr>
          <w:sz w:val="18"/>
        </w:rPr>
        <w:t>BAŞKAN –</w:t>
      </w:r>
      <w:r w:rsidRPr="0063670E" w:rsidR="00AA3272">
        <w:rPr>
          <w:sz w:val="18"/>
        </w:rPr>
        <w:t xml:space="preserve"> </w:t>
      </w:r>
      <w:r w:rsidRPr="0063670E">
        <w:rPr>
          <w:sz w:val="18"/>
        </w:rPr>
        <w:t>Sayın Ünal, müsaade eder misiniz.</w:t>
      </w:r>
    </w:p>
    <w:p w:rsidRPr="0063670E" w:rsidR="004F2355" w:rsidP="0063670E" w:rsidRDefault="004F2355">
      <w:pPr>
        <w:pStyle w:val="GENELKURUL"/>
        <w:spacing w:line="240" w:lineRule="auto"/>
        <w:rPr>
          <w:sz w:val="18"/>
        </w:rPr>
      </w:pPr>
      <w:r w:rsidRPr="0063670E">
        <w:rPr>
          <w:sz w:val="18"/>
        </w:rPr>
        <w:t>MAHİR ÜNAL (Kahramanmaraş) –</w:t>
      </w:r>
      <w:r w:rsidRPr="0063670E" w:rsidR="00AA3272">
        <w:rPr>
          <w:sz w:val="18"/>
        </w:rPr>
        <w:t xml:space="preserve"> </w:t>
      </w:r>
      <w:r w:rsidRPr="0063670E">
        <w:rPr>
          <w:sz w:val="18"/>
        </w:rPr>
        <w:t>Sayın Başkan, kayıtlara geçmesi açısından.</w:t>
      </w:r>
    </w:p>
    <w:p w:rsidRPr="0063670E" w:rsidR="004F2355" w:rsidP="0063670E" w:rsidRDefault="004F2355">
      <w:pPr>
        <w:pStyle w:val="GENELKURUL"/>
        <w:spacing w:line="240" w:lineRule="auto"/>
        <w:rPr>
          <w:sz w:val="18"/>
        </w:rPr>
      </w:pPr>
      <w:r w:rsidRPr="0063670E">
        <w:rPr>
          <w:sz w:val="18"/>
        </w:rPr>
        <w:t>BAŞKAN –</w:t>
      </w:r>
      <w:r w:rsidRPr="0063670E" w:rsidR="00AA3272">
        <w:rPr>
          <w:sz w:val="18"/>
        </w:rPr>
        <w:t xml:space="preserve"> </w:t>
      </w:r>
      <w:r w:rsidRPr="0063670E">
        <w:rPr>
          <w:sz w:val="18"/>
        </w:rPr>
        <w:t>Sayın Ünal, Dervişoğlu da söylesin…</w:t>
      </w:r>
    </w:p>
    <w:p w:rsidRPr="0063670E" w:rsidR="004F2355" w:rsidP="0063670E" w:rsidRDefault="004F2355">
      <w:pPr>
        <w:pStyle w:val="GENELKURUL"/>
        <w:spacing w:line="240" w:lineRule="auto"/>
        <w:rPr>
          <w:sz w:val="18"/>
        </w:rPr>
      </w:pPr>
      <w:r w:rsidRPr="0063670E">
        <w:rPr>
          <w:sz w:val="18"/>
        </w:rPr>
        <w:t>MAHİR ÜNAL (Kahramanmaraş) – Bu ülkede valiler devletin valileridir...</w:t>
      </w:r>
    </w:p>
    <w:p w:rsidRPr="0063670E" w:rsidR="004F2355" w:rsidP="0063670E" w:rsidRDefault="004F2355">
      <w:pPr>
        <w:pStyle w:val="GENELKURUL"/>
        <w:spacing w:line="240" w:lineRule="auto"/>
        <w:rPr>
          <w:sz w:val="18"/>
        </w:rPr>
      </w:pPr>
      <w:r w:rsidRPr="0063670E">
        <w:rPr>
          <w:sz w:val="18"/>
        </w:rPr>
        <w:t xml:space="preserve">AYTUN ÇIRAY (İzmir) – AK </w:t>
      </w:r>
      <w:proofErr w:type="spellStart"/>
      <w:r w:rsidRPr="0063670E">
        <w:rPr>
          <w:sz w:val="18"/>
        </w:rPr>
        <w:t>PARTİ’nin</w:t>
      </w:r>
      <w:proofErr w:type="spellEnd"/>
      <w:r w:rsidRPr="0063670E">
        <w:rPr>
          <w:sz w:val="18"/>
        </w:rPr>
        <w:t xml:space="preserve"> valileri…</w:t>
      </w:r>
    </w:p>
    <w:p w:rsidRPr="0063670E" w:rsidR="004F2355" w:rsidP="0063670E" w:rsidRDefault="004F2355">
      <w:pPr>
        <w:pStyle w:val="GENELKURUL"/>
        <w:spacing w:line="240" w:lineRule="auto"/>
        <w:rPr>
          <w:sz w:val="18"/>
        </w:rPr>
      </w:pPr>
      <w:r w:rsidRPr="0063670E">
        <w:rPr>
          <w:sz w:val="18"/>
        </w:rPr>
        <w:t xml:space="preserve">MAHİR ÜNAL (Kahramanmaraş) – …ve Toplantı ve Gösteri Yürüyüşleri Kanunu’na göre… </w:t>
      </w:r>
    </w:p>
    <w:p w:rsidRPr="0063670E" w:rsidR="004F2355" w:rsidP="0063670E" w:rsidRDefault="004F2355">
      <w:pPr>
        <w:pStyle w:val="GENELKURUL"/>
        <w:spacing w:line="240" w:lineRule="auto"/>
        <w:rPr>
          <w:sz w:val="18"/>
        </w:rPr>
      </w:pPr>
      <w:r w:rsidRPr="0063670E">
        <w:rPr>
          <w:sz w:val="18"/>
        </w:rPr>
        <w:t>AYTUN ÇIRAY (İzmir) – Anayasa Madde 34…</w:t>
      </w:r>
    </w:p>
    <w:p w:rsidRPr="0063670E" w:rsidR="004F2355" w:rsidP="0063670E" w:rsidRDefault="004F2355">
      <w:pPr>
        <w:pStyle w:val="GENELKURUL"/>
        <w:spacing w:line="240" w:lineRule="auto"/>
        <w:rPr>
          <w:sz w:val="18"/>
        </w:rPr>
      </w:pPr>
      <w:r w:rsidRPr="0063670E">
        <w:rPr>
          <w:sz w:val="18"/>
        </w:rPr>
        <w:t>MAHİR ÜNAL (Kahramanmaraş) –</w:t>
      </w:r>
      <w:r w:rsidRPr="0063670E" w:rsidR="00AA3272">
        <w:rPr>
          <w:sz w:val="18"/>
        </w:rPr>
        <w:t xml:space="preserve"> </w:t>
      </w:r>
      <w:r w:rsidRPr="0063670E">
        <w:rPr>
          <w:sz w:val="18"/>
        </w:rPr>
        <w:t xml:space="preserve">…kamu düzenini sağlamak adına bu izni verecek ya da vermeyecek olan valilere “AK </w:t>
      </w:r>
      <w:proofErr w:type="spellStart"/>
      <w:r w:rsidRPr="0063670E">
        <w:rPr>
          <w:sz w:val="18"/>
        </w:rPr>
        <w:t>PARTİ’nin</w:t>
      </w:r>
      <w:proofErr w:type="spellEnd"/>
      <w:r w:rsidRPr="0063670E">
        <w:rPr>
          <w:sz w:val="18"/>
        </w:rPr>
        <w:t xml:space="preserve"> il başkanı gibi” denmesini de burada kınıyorum efendim.</w:t>
      </w:r>
    </w:p>
    <w:p w:rsidRPr="0063670E" w:rsidR="004F2355" w:rsidP="0063670E" w:rsidRDefault="004F2355">
      <w:pPr>
        <w:pStyle w:val="GENELKURUL"/>
        <w:spacing w:line="240" w:lineRule="auto"/>
        <w:rPr>
          <w:sz w:val="18"/>
        </w:rPr>
      </w:pPr>
      <w:r w:rsidRPr="0063670E">
        <w:rPr>
          <w:sz w:val="18"/>
        </w:rPr>
        <w:t>BAŞKAN – Peki.</w:t>
      </w:r>
    </w:p>
    <w:p w:rsidRPr="0063670E" w:rsidR="004F2355" w:rsidP="0063670E" w:rsidRDefault="004F2355">
      <w:pPr>
        <w:pStyle w:val="GENELKURUL"/>
        <w:spacing w:line="240" w:lineRule="auto"/>
        <w:rPr>
          <w:sz w:val="18"/>
        </w:rPr>
      </w:pPr>
      <w:r w:rsidRPr="0063670E">
        <w:rPr>
          <w:sz w:val="18"/>
        </w:rPr>
        <w:t>MERAL DANIŞ BEŞTAŞ (Siirt) –</w:t>
      </w:r>
      <w:r w:rsidRPr="0063670E" w:rsidR="00AA3272">
        <w:rPr>
          <w:sz w:val="18"/>
        </w:rPr>
        <w:t xml:space="preserve"> </w:t>
      </w:r>
      <w:r w:rsidRPr="0063670E">
        <w:rPr>
          <w:sz w:val="18"/>
        </w:rPr>
        <w:t xml:space="preserve">İzne tabi değil. </w:t>
      </w:r>
    </w:p>
    <w:p w:rsidRPr="0063670E" w:rsidR="004F2355" w:rsidP="0063670E" w:rsidRDefault="004F2355">
      <w:pPr>
        <w:pStyle w:val="GENELKURUL"/>
        <w:spacing w:line="240" w:lineRule="auto"/>
        <w:rPr>
          <w:sz w:val="18"/>
        </w:rPr>
      </w:pPr>
      <w:r w:rsidRPr="0063670E">
        <w:rPr>
          <w:sz w:val="18"/>
        </w:rPr>
        <w:t>MAHMUT TANAL (İstanbul) – Sayın Başkanım, Değerli Başkanım…</w:t>
      </w:r>
    </w:p>
    <w:p w:rsidRPr="0063670E" w:rsidR="004F2355" w:rsidP="0063670E" w:rsidRDefault="004F2355">
      <w:pPr>
        <w:pStyle w:val="GENELKURUL"/>
        <w:spacing w:line="240" w:lineRule="auto"/>
        <w:rPr>
          <w:sz w:val="18"/>
        </w:rPr>
      </w:pPr>
      <w:r w:rsidRPr="0063670E">
        <w:rPr>
          <w:sz w:val="18"/>
        </w:rPr>
        <w:t xml:space="preserve">BAŞKAN – Müsaade eder misiniz. </w:t>
      </w:r>
    </w:p>
    <w:p w:rsidRPr="0063670E" w:rsidR="004F2355" w:rsidP="0063670E" w:rsidRDefault="004F2355">
      <w:pPr>
        <w:pStyle w:val="GENELKURUL"/>
        <w:spacing w:line="240" w:lineRule="auto"/>
        <w:rPr>
          <w:sz w:val="18"/>
        </w:rPr>
      </w:pPr>
      <w:r w:rsidRPr="0063670E">
        <w:rPr>
          <w:sz w:val="18"/>
        </w:rPr>
        <w:t>Sayın Dervişoğlu.</w:t>
      </w:r>
    </w:p>
    <w:p w:rsidRPr="0063670E" w:rsidR="00CD24A2" w:rsidP="0063670E" w:rsidRDefault="00CD24A2">
      <w:pPr>
        <w:tabs>
          <w:tab w:val="center" w:pos="5100"/>
        </w:tabs>
        <w:suppressAutoHyphens/>
        <w:ind w:left="80" w:right="60" w:firstLine="760"/>
        <w:jc w:val="both"/>
        <w:rPr>
          <w:sz w:val="18"/>
        </w:rPr>
      </w:pPr>
      <w:r w:rsidRPr="0063670E">
        <w:rPr>
          <w:sz w:val="18"/>
        </w:rPr>
        <w:t>8.- İzmir Milletvekili Dursun Müsavat Dervişoğlu’nun, Kahramanmaraş Milletvekili Mahir Ünal’ın yaptığı açıklamasındaki bazı ifadelerine ilişkin açıklaması</w:t>
      </w:r>
    </w:p>
    <w:p w:rsidRPr="0063670E" w:rsidR="004F2355" w:rsidP="0063670E" w:rsidRDefault="004F2355">
      <w:pPr>
        <w:pStyle w:val="GENELKURUL"/>
        <w:spacing w:line="240" w:lineRule="auto"/>
        <w:rPr>
          <w:sz w:val="18"/>
        </w:rPr>
      </w:pPr>
      <w:r w:rsidRPr="0063670E">
        <w:rPr>
          <w:sz w:val="18"/>
        </w:rPr>
        <w:t xml:space="preserve">DURSUN MÜSAVAT DERVİŞOĞLU (İzmir) – Teşekkür ediyorum Sayın Başkanım. </w:t>
      </w:r>
    </w:p>
    <w:p w:rsidRPr="0063670E" w:rsidR="004F2355" w:rsidP="0063670E" w:rsidRDefault="004F2355">
      <w:pPr>
        <w:pStyle w:val="GENELKURUL"/>
        <w:spacing w:line="240" w:lineRule="auto"/>
        <w:rPr>
          <w:sz w:val="18"/>
        </w:rPr>
      </w:pPr>
      <w:r w:rsidRPr="0063670E">
        <w:rPr>
          <w:sz w:val="18"/>
        </w:rPr>
        <w:t xml:space="preserve">Öncelikle, Sayın </w:t>
      </w:r>
      <w:proofErr w:type="spellStart"/>
      <w:r w:rsidRPr="0063670E">
        <w:rPr>
          <w:sz w:val="18"/>
        </w:rPr>
        <w:t>Mevkidaşım</w:t>
      </w:r>
      <w:proofErr w:type="spellEnd"/>
      <w:r w:rsidRPr="0063670E">
        <w:rPr>
          <w:sz w:val="18"/>
        </w:rPr>
        <w:t xml:space="preserve"> Mahir Ünal Bey’e de o </w:t>
      </w:r>
      <w:proofErr w:type="spellStart"/>
      <w:r w:rsidRPr="0063670E">
        <w:rPr>
          <w:sz w:val="18"/>
        </w:rPr>
        <w:t>gözaltılarla</w:t>
      </w:r>
      <w:proofErr w:type="spellEnd"/>
      <w:r w:rsidRPr="0063670E">
        <w:rPr>
          <w:sz w:val="18"/>
        </w:rPr>
        <w:t xml:space="preserve"> ilgili bilgilendirme yaptığı için şükranlarımı sunuyorum. </w:t>
      </w:r>
    </w:p>
    <w:p w:rsidRPr="0063670E" w:rsidR="004F2355" w:rsidP="0063670E" w:rsidRDefault="004F2355">
      <w:pPr>
        <w:pStyle w:val="GENELKURUL"/>
        <w:spacing w:line="240" w:lineRule="auto"/>
        <w:rPr>
          <w:sz w:val="18"/>
        </w:rPr>
      </w:pPr>
      <w:r w:rsidRPr="0063670E">
        <w:rPr>
          <w:sz w:val="18"/>
        </w:rPr>
        <w:t xml:space="preserve">Tabii, bir kentin girişinde bir aracın içindekilerin ne yapacaklarını önceden nasıl kestirdiler, ne tür bir </w:t>
      </w:r>
      <w:proofErr w:type="spellStart"/>
      <w:r w:rsidRPr="0063670E">
        <w:rPr>
          <w:sz w:val="18"/>
        </w:rPr>
        <w:t>istihbari</w:t>
      </w:r>
      <w:proofErr w:type="spellEnd"/>
      <w:r w:rsidRPr="0063670E">
        <w:rPr>
          <w:sz w:val="18"/>
        </w:rPr>
        <w:t xml:space="preserve"> veri var onu ben bilmiyorum ama bu ülkede “seyahat etme hürriyeti” diye bir şey de var, o ayrıntı biraz eksik kaldı. Ama şuradan bakmak lazım meseleye: Ben sizin konulara nasıl yaklaştığınızı gayet yakinen biliyorum. 40 genç arkadaşımız Ankara’ya gelse kıyamet kopmayacak Mahir Bey yani bu insanlar buraya gelir. Bu arkadaşlarla, bu genç kardeşlerimizle hayatlarının baharında devletin inatlaşması hâli siz de ben de biliyoruz ki olumlu sonuçlar vermiyor. </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Buyurun. </w:t>
      </w:r>
    </w:p>
    <w:p w:rsidRPr="0063670E" w:rsidR="004F2355" w:rsidP="0063670E" w:rsidRDefault="004F2355">
      <w:pPr>
        <w:pStyle w:val="GENELKURUL"/>
        <w:spacing w:line="240" w:lineRule="auto"/>
        <w:rPr>
          <w:sz w:val="18"/>
        </w:rPr>
      </w:pPr>
      <w:r w:rsidRPr="0063670E">
        <w:rPr>
          <w:sz w:val="18"/>
        </w:rPr>
        <w:t xml:space="preserve">DURSUN MÜSAVAT DERVİŞOĞLU (İzmir) - O sebeple, biz her zaman bu </w:t>
      </w:r>
      <w:proofErr w:type="spellStart"/>
      <w:r w:rsidRPr="0063670E">
        <w:rPr>
          <w:sz w:val="18"/>
        </w:rPr>
        <w:t>kabîl</w:t>
      </w:r>
      <w:proofErr w:type="spellEnd"/>
      <w:r w:rsidRPr="0063670E">
        <w:rPr>
          <w:sz w:val="18"/>
        </w:rPr>
        <w:t xml:space="preserve"> uygulamalarda özellikle devleti temsil eden kişilerin konuya itinayla yaklaşmasının gerekliliğine vurgu yapıyoruz. </w:t>
      </w:r>
    </w:p>
    <w:p w:rsidRPr="0063670E" w:rsidR="004F2355" w:rsidP="0063670E" w:rsidRDefault="004F2355">
      <w:pPr>
        <w:pStyle w:val="GENELKURUL"/>
        <w:spacing w:line="240" w:lineRule="auto"/>
        <w:rPr>
          <w:sz w:val="18"/>
        </w:rPr>
      </w:pPr>
      <w:r w:rsidRPr="0063670E">
        <w:rPr>
          <w:sz w:val="18"/>
        </w:rPr>
        <w:t xml:space="preserve">Ayrıca, evet, otobüsle Ankara’ya protesto yapmaya gelenlerin </w:t>
      </w:r>
      <w:proofErr w:type="spellStart"/>
      <w:r w:rsidRPr="0063670E">
        <w:rPr>
          <w:sz w:val="18"/>
        </w:rPr>
        <w:t>gözaltısıyla</w:t>
      </w:r>
      <w:proofErr w:type="spellEnd"/>
      <w:r w:rsidRPr="0063670E">
        <w:rPr>
          <w:sz w:val="18"/>
        </w:rPr>
        <w:t xml:space="preserve"> ilgili bilgi verdiniz ama sosyal medyada paylaşımlarda bulunduğu için gözaltına alınmış arkadaşlarımızla ilgili herhangi bir bilgi vermediniz. Ben zatıalinizden hassaten onu da istirham ediyorum. Arif Kocabıyık hangi </w:t>
      </w:r>
      <w:proofErr w:type="spellStart"/>
      <w:r w:rsidRPr="0063670E">
        <w:rPr>
          <w:sz w:val="18"/>
        </w:rPr>
        <w:t>saikle</w:t>
      </w:r>
      <w:proofErr w:type="spellEnd"/>
      <w:r w:rsidRPr="0063670E">
        <w:rPr>
          <w:sz w:val="18"/>
        </w:rPr>
        <w:t xml:space="preserve"> gözaltına alınmıştır? Bu hususla alakalı da Hükûmet olarak destek ve katkılarınızı bekliyorum.</w:t>
      </w:r>
    </w:p>
    <w:p w:rsidRPr="0063670E" w:rsidR="004F2355" w:rsidP="0063670E" w:rsidRDefault="004F2355">
      <w:pPr>
        <w:pStyle w:val="GENELKURUL"/>
        <w:spacing w:line="240" w:lineRule="auto"/>
        <w:rPr>
          <w:sz w:val="18"/>
        </w:rPr>
      </w:pPr>
      <w:r w:rsidRPr="0063670E">
        <w:rPr>
          <w:sz w:val="18"/>
        </w:rPr>
        <w:t xml:space="preserve">Ayrıca kamu-özel iş birliği yatırımlarıyla alakalı olarak biz defalarca önerge verdik ve Türkiye Büyük Millet Meclisinde </w:t>
      </w:r>
      <w:proofErr w:type="spellStart"/>
      <w:r w:rsidRPr="0063670E">
        <w:rPr>
          <w:sz w:val="18"/>
        </w:rPr>
        <w:t>defaatle</w:t>
      </w:r>
      <w:proofErr w:type="spellEnd"/>
      <w:r w:rsidRPr="0063670E">
        <w:rPr>
          <w:sz w:val="18"/>
        </w:rPr>
        <w:t xml:space="preserve"> dile getirdik bu sözleşmelerin kapsamı nedir, neleri kapsıyor, kamu-özel iş birliğiyle ilgili İngiliz tahkim mahkemelerinin yetkisi neden kaynaklanıyor, hangi sözleşmeleri kapsıyor diye.</w:t>
      </w:r>
    </w:p>
    <w:p w:rsidRPr="0063670E" w:rsidR="004F2355" w:rsidP="0063670E" w:rsidRDefault="004F2355">
      <w:pPr>
        <w:pStyle w:val="GENELKURUL"/>
        <w:spacing w:line="240" w:lineRule="auto"/>
        <w:rPr>
          <w:sz w:val="18"/>
        </w:rPr>
      </w:pPr>
      <w:r w:rsidRPr="0063670E">
        <w:rPr>
          <w:sz w:val="18"/>
        </w:rPr>
        <w:t xml:space="preserve">(Mikrofon otomatik cihaz tarafından kapatıldı) </w:t>
      </w:r>
    </w:p>
    <w:p w:rsidRPr="0063670E" w:rsidR="004F2355" w:rsidP="0063670E" w:rsidRDefault="004F2355">
      <w:pPr>
        <w:pStyle w:val="GENELKURUL"/>
        <w:spacing w:line="240" w:lineRule="auto"/>
        <w:rPr>
          <w:sz w:val="18"/>
        </w:rPr>
      </w:pPr>
      <w:r w:rsidRPr="0063670E">
        <w:rPr>
          <w:sz w:val="18"/>
        </w:rPr>
        <w:t xml:space="preserve">BAŞKAN – Tamamlayın lütfen. </w:t>
      </w:r>
    </w:p>
    <w:p w:rsidRPr="0063670E" w:rsidR="004F2355" w:rsidP="0063670E" w:rsidRDefault="004F2355">
      <w:pPr>
        <w:pStyle w:val="GENELKURUL"/>
        <w:spacing w:line="240" w:lineRule="auto"/>
        <w:rPr>
          <w:sz w:val="18"/>
        </w:rPr>
      </w:pPr>
      <w:r w:rsidRPr="0063670E">
        <w:rPr>
          <w:sz w:val="18"/>
        </w:rPr>
        <w:t>DURSUN MÜSAVAT DERVİŞOĞLU (İzmir) – Hem vermiş olduğumuz yazılı soru önergelerinde hem Türkiye Büyük Millet Meclisinde yapılan açıklamalarda bunların ticari sır kapsamında ele alındığı ifade edildi. Hükûmeti şeffaf olmaya, bu sözleşmeleri milletle paylaşmaya davet ediyorum.</w:t>
      </w:r>
    </w:p>
    <w:p w:rsidRPr="0063670E" w:rsidR="004F2355" w:rsidP="0063670E" w:rsidRDefault="004F2355">
      <w:pPr>
        <w:pStyle w:val="GENELKURUL"/>
        <w:spacing w:line="240" w:lineRule="auto"/>
        <w:rPr>
          <w:sz w:val="18"/>
        </w:rPr>
      </w:pPr>
      <w:r w:rsidRPr="0063670E">
        <w:rPr>
          <w:sz w:val="18"/>
        </w:rPr>
        <w:t>Sabrınız ve nezaketiniz için teşekkür ediyorum efendim.</w:t>
      </w:r>
    </w:p>
    <w:p w:rsidRPr="0063670E" w:rsidR="004F2355" w:rsidP="0063670E" w:rsidRDefault="004F2355">
      <w:pPr>
        <w:pStyle w:val="GENELKURUL"/>
        <w:spacing w:line="240" w:lineRule="auto"/>
        <w:rPr>
          <w:sz w:val="18"/>
        </w:rPr>
      </w:pPr>
      <w:r w:rsidRPr="0063670E">
        <w:rPr>
          <w:sz w:val="18"/>
        </w:rPr>
        <w:t>MAHMUT TANAL (İstanbul) – Sayın Başkanım…</w:t>
      </w:r>
    </w:p>
    <w:p w:rsidRPr="0063670E" w:rsidR="004F2355" w:rsidP="0063670E" w:rsidRDefault="004F2355">
      <w:pPr>
        <w:pStyle w:val="GENELKURUL"/>
        <w:spacing w:line="240" w:lineRule="auto"/>
        <w:rPr>
          <w:sz w:val="18"/>
        </w:rPr>
      </w:pPr>
      <w:r w:rsidRPr="0063670E">
        <w:rPr>
          <w:sz w:val="18"/>
        </w:rPr>
        <w:t>BAŞKAN – Buyurun Sayın Tanal.</w:t>
      </w:r>
    </w:p>
    <w:p w:rsidRPr="0063670E" w:rsidR="00CD24A2" w:rsidP="0063670E" w:rsidRDefault="00CD24A2">
      <w:pPr>
        <w:tabs>
          <w:tab w:val="center" w:pos="5100"/>
        </w:tabs>
        <w:suppressAutoHyphens/>
        <w:ind w:left="80" w:right="60" w:firstLine="760"/>
        <w:jc w:val="both"/>
        <w:rPr>
          <w:sz w:val="18"/>
        </w:rPr>
      </w:pPr>
      <w:r w:rsidRPr="0063670E">
        <w:rPr>
          <w:sz w:val="18"/>
        </w:rPr>
        <w:t>9.- İstanbul Milletvekili Mahmut Tanal’ın, Kahramanmaraş Milletvekili Mahir Ünal’ın yaptığı açıklamasındaki bazı ifadelerine ilişkin açıklaması</w:t>
      </w:r>
    </w:p>
    <w:p w:rsidRPr="0063670E" w:rsidR="004F2355" w:rsidP="0063670E" w:rsidRDefault="004F2355">
      <w:pPr>
        <w:pStyle w:val="GENELKURUL"/>
        <w:spacing w:line="240" w:lineRule="auto"/>
        <w:rPr>
          <w:sz w:val="18"/>
        </w:rPr>
      </w:pPr>
      <w:r w:rsidRPr="0063670E">
        <w:rPr>
          <w:sz w:val="18"/>
        </w:rPr>
        <w:t>MAHMUT TANAL (İstanbul) – Şimdi, Değerli Başkanım, geçmişte barolar Ankara’ya yürüyüş yaparken, Ankara’ya gelirken yine, aynı, benzer şekilde Ankara Valiliği, Ankara’ya girişin yasak olduğuna ilişkin karar aldı. Bununla ilgili olarak bunun yasaya, kanuna, Anayasa’ya aykırı olduğuna ilişkin Kamu Denetçiliği Kurumuna başvurdum. Kamu Denetçiliği Kurumu verdiği kararla bir, şiddetsiz; iki, silahsız; üç, demokratik hakkı kullanmanın bir anayasal hak olması nedeniyle “Baroların Ankara’ya girişinin Valilik tarafından yasaklanması bir keyfîliktir, hukuka aykırıdır, hak ihlalidir.” dedi. Bu karardan hareketle öğrencilerin Ankara’ya gelişi… Ne diyorlar? “Barınamıyoruz.” diyorlar, “Açız.” diyorlar, “Yoksuluz.” diyorlar, “Borçluyuz.” diyorlar, “Onurlu bir yaşam istiyoruz.” diyorlar ve bunu söylemek suç değil, bunu söylemek kanun dışı değil; şiddeti çağrıştırmıyor, demokratik bir haktır.</w:t>
      </w:r>
    </w:p>
    <w:p w:rsidRPr="0063670E" w:rsidR="004F2355" w:rsidP="0063670E" w:rsidRDefault="004F2355">
      <w:pPr>
        <w:pStyle w:val="GENELKURUL"/>
        <w:spacing w:line="240" w:lineRule="auto"/>
        <w:rPr>
          <w:sz w:val="18"/>
        </w:rPr>
      </w:pPr>
      <w:r w:rsidRPr="0063670E">
        <w:rPr>
          <w:sz w:val="18"/>
        </w:rPr>
        <w:t>BAŞKAN – Anlaşıldı Sayın Tanal.</w:t>
      </w:r>
    </w:p>
    <w:p w:rsidRPr="0063670E" w:rsidR="004F2355" w:rsidP="0063670E" w:rsidRDefault="004F2355">
      <w:pPr>
        <w:pStyle w:val="GENELKURUL"/>
        <w:spacing w:line="240" w:lineRule="auto"/>
        <w:rPr>
          <w:sz w:val="18"/>
        </w:rPr>
      </w:pPr>
      <w:r w:rsidRPr="0063670E">
        <w:rPr>
          <w:sz w:val="18"/>
        </w:rPr>
        <w:t>MAHMUT TANAL (İstanbul) – Bu sebepten dolayı Ankara Valiliğinin bu yasaklama eylemi bir, hak ihlalidir Değerli Başkanım; iki, keyfîdir; üç, hukuka aykırıdır.</w:t>
      </w:r>
    </w:p>
    <w:p w:rsidRPr="0063670E" w:rsidR="004F2355" w:rsidP="0063670E" w:rsidRDefault="004F2355">
      <w:pPr>
        <w:pStyle w:val="GENELKURUL"/>
        <w:spacing w:line="240" w:lineRule="auto"/>
        <w:rPr>
          <w:sz w:val="18"/>
        </w:rPr>
      </w:pPr>
      <w:r w:rsidRPr="0063670E">
        <w:rPr>
          <w:sz w:val="18"/>
        </w:rPr>
        <w:t>Teşekkür ediyorum. Saygılar sunarım.</w:t>
      </w:r>
    </w:p>
    <w:p w:rsidRPr="0063670E" w:rsidR="004F2355" w:rsidP="0063670E" w:rsidRDefault="004F2355">
      <w:pPr>
        <w:pStyle w:val="GENELKURUL"/>
        <w:spacing w:line="240" w:lineRule="auto"/>
        <w:rPr>
          <w:sz w:val="18"/>
        </w:rPr>
      </w:pPr>
      <w:r w:rsidRPr="0063670E">
        <w:rPr>
          <w:sz w:val="18"/>
        </w:rPr>
        <w:t>BAŞKAN – Teşekkür ediyorum.</w:t>
      </w:r>
    </w:p>
    <w:p w:rsidRPr="0063670E" w:rsidR="004F2355" w:rsidP="0063670E" w:rsidRDefault="004F2355">
      <w:pPr>
        <w:pStyle w:val="GENELKURUL"/>
        <w:spacing w:line="240" w:lineRule="auto"/>
        <w:rPr>
          <w:sz w:val="18"/>
        </w:rPr>
      </w:pPr>
      <w:r w:rsidRPr="0063670E">
        <w:rPr>
          <w:sz w:val="18"/>
        </w:rPr>
        <w:t>YAŞAR KARADAĞ (Iğdır) – Başkanım, böyle bir uygulama var mı?</w:t>
      </w:r>
    </w:p>
    <w:p w:rsidRPr="0063670E" w:rsidR="004F2355" w:rsidP="0063670E" w:rsidRDefault="004F2355">
      <w:pPr>
        <w:pStyle w:val="GENELKURUL"/>
        <w:spacing w:line="240" w:lineRule="auto"/>
        <w:rPr>
          <w:sz w:val="18"/>
        </w:rPr>
      </w:pPr>
      <w:r w:rsidRPr="0063670E">
        <w:rPr>
          <w:sz w:val="18"/>
        </w:rPr>
        <w:t xml:space="preserve">ABDULLAH GÜLER (İstanbul) – Şoföre darp ve yolu kesme var. Allah </w:t>
      </w:r>
      <w:proofErr w:type="spellStart"/>
      <w:r w:rsidRPr="0063670E">
        <w:rPr>
          <w:sz w:val="18"/>
        </w:rPr>
        <w:t>Allah</w:t>
      </w:r>
      <w:proofErr w:type="spellEnd"/>
      <w:r w:rsidRPr="0063670E">
        <w:rPr>
          <w:sz w:val="18"/>
        </w:rPr>
        <w:t xml:space="preserve"> ne alakası var onlarla. Kamu düzenini bozan yolu kesme, şoförü darp etme…</w:t>
      </w:r>
    </w:p>
    <w:p w:rsidRPr="0063670E" w:rsidR="004F2355" w:rsidP="0063670E" w:rsidRDefault="004F2355">
      <w:pPr>
        <w:pStyle w:val="GENELKURUL"/>
        <w:spacing w:line="240" w:lineRule="auto"/>
        <w:rPr>
          <w:sz w:val="18"/>
        </w:rPr>
      </w:pPr>
      <w:r w:rsidRPr="0063670E">
        <w:rPr>
          <w:sz w:val="18"/>
        </w:rPr>
        <w:t>BAŞKAN – Bir müsaade eder misiniz.</w:t>
      </w:r>
    </w:p>
    <w:p w:rsidRPr="0063670E" w:rsidR="004F2355" w:rsidP="0063670E" w:rsidRDefault="004F2355">
      <w:pPr>
        <w:pStyle w:val="GENELKURUL"/>
        <w:spacing w:line="240" w:lineRule="auto"/>
        <w:rPr>
          <w:sz w:val="18"/>
        </w:rPr>
      </w:pPr>
      <w:r w:rsidRPr="0063670E">
        <w:rPr>
          <w:sz w:val="18"/>
        </w:rPr>
        <w:t>MERAL DANIŞ BEŞTAŞ (Siirt) – Sadece kayıtlara geçsin. Sayın Başkan, şu anda ben de bilgi aldım, 90’ı aşkın gözaltı var. Bir kısmı Kazan’da…</w:t>
      </w:r>
    </w:p>
    <w:p w:rsidRPr="0063670E" w:rsidR="004F2355" w:rsidP="0063670E" w:rsidRDefault="004F2355">
      <w:pPr>
        <w:pStyle w:val="GENELKURUL"/>
        <w:spacing w:line="240" w:lineRule="auto"/>
        <w:rPr>
          <w:sz w:val="18"/>
        </w:rPr>
      </w:pPr>
      <w:r w:rsidRPr="0063670E">
        <w:rPr>
          <w:sz w:val="18"/>
        </w:rPr>
        <w:t>SALİH CORA (Trabzon) – Yol kestiler, yol. Eşkıyalık yapmasın, öğrencilik yapsın.</w:t>
      </w:r>
    </w:p>
    <w:p w:rsidRPr="0063670E" w:rsidR="004F2355" w:rsidP="0063670E" w:rsidRDefault="004F2355">
      <w:pPr>
        <w:pStyle w:val="GENELKURUL"/>
        <w:spacing w:line="240" w:lineRule="auto"/>
        <w:rPr>
          <w:sz w:val="18"/>
        </w:rPr>
      </w:pPr>
      <w:r w:rsidRPr="0063670E">
        <w:rPr>
          <w:sz w:val="18"/>
        </w:rPr>
        <w:t>MERAL DANIŞ BEŞTAŞ (Siirt) – Bir kısmı Ankara Emniyetinde, bir kısmı da devlet hastanesinde ve öğrencilerden -bugün serbest kalırlar muhtemelen- onlardan dinleriz.</w:t>
      </w:r>
    </w:p>
    <w:p w:rsidRPr="0063670E" w:rsidR="004F2355" w:rsidP="0063670E" w:rsidRDefault="004F2355">
      <w:pPr>
        <w:pStyle w:val="GENELKURUL"/>
        <w:spacing w:line="240" w:lineRule="auto"/>
        <w:rPr>
          <w:sz w:val="18"/>
        </w:rPr>
      </w:pPr>
      <w:r w:rsidRPr="0063670E">
        <w:rPr>
          <w:sz w:val="18"/>
        </w:rPr>
        <w:t>BAŞKAN – Anlaşıldı.</w:t>
      </w:r>
    </w:p>
    <w:p w:rsidRPr="0063670E" w:rsidR="004F2355" w:rsidP="0063670E" w:rsidRDefault="004F2355">
      <w:pPr>
        <w:pStyle w:val="GENELKURUL"/>
        <w:spacing w:line="240" w:lineRule="auto"/>
        <w:rPr>
          <w:sz w:val="18"/>
        </w:rPr>
      </w:pPr>
      <w:r w:rsidRPr="0063670E">
        <w:rPr>
          <w:sz w:val="18"/>
        </w:rPr>
        <w:t xml:space="preserve">MERAL DANIŞ BEŞTAŞ (Siirt) – Şoförü kim </w:t>
      </w:r>
      <w:proofErr w:type="spellStart"/>
      <w:r w:rsidRPr="0063670E">
        <w:rPr>
          <w:sz w:val="18"/>
        </w:rPr>
        <w:t>darbetmiş</w:t>
      </w:r>
      <w:proofErr w:type="spellEnd"/>
      <w:r w:rsidRPr="0063670E">
        <w:rPr>
          <w:sz w:val="18"/>
        </w:rPr>
        <w:t>, polisler onlara nasıl davranmış. Burada yaşıyoruz ama Ankara Valisi demokratik protesto hakkını engellemekle suç işliyor, hukuk devletine aykırı bir durum.</w:t>
      </w:r>
    </w:p>
    <w:p w:rsidRPr="0063670E" w:rsidR="004F2355" w:rsidP="0063670E" w:rsidRDefault="004F2355">
      <w:pPr>
        <w:pStyle w:val="GENELKURUL"/>
        <w:spacing w:line="240" w:lineRule="auto"/>
        <w:rPr>
          <w:sz w:val="18"/>
        </w:rPr>
      </w:pPr>
      <w:r w:rsidRPr="0063670E">
        <w:rPr>
          <w:sz w:val="18"/>
        </w:rPr>
        <w:t>BAŞKAN – Teşekkür ediyorum.</w:t>
      </w:r>
    </w:p>
    <w:p w:rsidRPr="0063670E" w:rsidR="004F2355" w:rsidP="0063670E" w:rsidRDefault="004F2355">
      <w:pPr>
        <w:pStyle w:val="GENELKURUL"/>
        <w:spacing w:line="240" w:lineRule="auto"/>
        <w:rPr>
          <w:sz w:val="18"/>
        </w:rPr>
      </w:pPr>
      <w:r w:rsidRPr="0063670E">
        <w:rPr>
          <w:sz w:val="18"/>
        </w:rPr>
        <w:t>Birleşime on dakika ara veriyorum.</w:t>
      </w:r>
    </w:p>
    <w:p w:rsidRPr="0063670E" w:rsidR="004F2355" w:rsidP="0063670E" w:rsidRDefault="004F2355">
      <w:pPr>
        <w:pStyle w:val="GENELKURUL"/>
        <w:spacing w:line="240" w:lineRule="auto"/>
        <w:ind w:left="0" w:firstLine="851"/>
        <w:jc w:val="right"/>
        <w:rPr>
          <w:sz w:val="18"/>
        </w:rPr>
      </w:pPr>
      <w:r w:rsidRPr="0063670E">
        <w:rPr>
          <w:sz w:val="18"/>
        </w:rPr>
        <w:t>Kapanma Saati: 14.01</w:t>
      </w:r>
    </w:p>
    <w:p w:rsidRPr="0063670E" w:rsidR="004F2355" w:rsidP="0063670E" w:rsidRDefault="004F2355">
      <w:pPr>
        <w:widowControl w:val="0"/>
        <w:suppressAutoHyphens/>
        <w:ind w:left="40" w:right="40" w:hanging="40"/>
        <w:jc w:val="center"/>
        <w:rPr>
          <w:rFonts w:ascii="Arial" w:hAnsi="Arial" w:cs="Arial"/>
          <w:spacing w:val="32"/>
          <w:sz w:val="18"/>
        </w:rPr>
      </w:pPr>
      <w:r w:rsidRPr="0063670E">
        <w:rPr>
          <w:rFonts w:ascii="Arial" w:hAnsi="Arial" w:cs="Arial"/>
          <w:spacing w:val="32"/>
          <w:sz w:val="18"/>
        </w:rPr>
        <w:t>ÜÇÜNCÜ OTURUM</w:t>
      </w:r>
    </w:p>
    <w:p w:rsidRPr="0063670E" w:rsidR="004F2355" w:rsidP="0063670E" w:rsidRDefault="004F2355">
      <w:pPr>
        <w:widowControl w:val="0"/>
        <w:suppressAutoHyphens/>
        <w:ind w:left="40" w:right="40" w:hanging="40"/>
        <w:jc w:val="center"/>
        <w:rPr>
          <w:rFonts w:ascii="Arial" w:hAnsi="Arial" w:cs="Arial"/>
          <w:spacing w:val="32"/>
          <w:sz w:val="18"/>
        </w:rPr>
      </w:pPr>
      <w:r w:rsidRPr="0063670E">
        <w:rPr>
          <w:rFonts w:ascii="Arial" w:hAnsi="Arial" w:cs="Arial"/>
          <w:spacing w:val="32"/>
          <w:sz w:val="18"/>
        </w:rPr>
        <w:t>Açılma Saati: 14.15</w:t>
      </w:r>
    </w:p>
    <w:p w:rsidRPr="0063670E" w:rsidR="004F2355" w:rsidP="0063670E" w:rsidRDefault="004F2355">
      <w:pPr>
        <w:widowControl w:val="0"/>
        <w:suppressAutoHyphens/>
        <w:ind w:left="40" w:right="40" w:hanging="40"/>
        <w:jc w:val="center"/>
        <w:rPr>
          <w:rFonts w:ascii="Arial" w:hAnsi="Arial" w:cs="Arial"/>
          <w:spacing w:val="32"/>
          <w:sz w:val="18"/>
        </w:rPr>
      </w:pPr>
      <w:r w:rsidRPr="0063670E">
        <w:rPr>
          <w:rFonts w:ascii="Arial" w:hAnsi="Arial" w:cs="Arial"/>
          <w:spacing w:val="32"/>
          <w:sz w:val="18"/>
        </w:rPr>
        <w:t>BAŞKAN: Başkan Vekili Haydar AKAR</w:t>
      </w:r>
    </w:p>
    <w:p w:rsidRPr="0063670E" w:rsidR="004F2355" w:rsidP="0063670E" w:rsidRDefault="004F2355">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KÂTİP ÜYELER:</w:t>
      </w:r>
      <w:r w:rsidRPr="0063670E" w:rsidR="00AA3272">
        <w:rPr>
          <w:rFonts w:ascii="Arial" w:hAnsi="Arial" w:cs="Arial"/>
          <w:spacing w:val="32"/>
          <w:sz w:val="18"/>
          <w:szCs w:val="22"/>
        </w:rPr>
        <w:t xml:space="preserve"> </w:t>
      </w:r>
      <w:r w:rsidRPr="0063670E">
        <w:rPr>
          <w:rFonts w:ascii="Arial" w:hAnsi="Arial" w:cs="Arial"/>
          <w:spacing w:val="32"/>
          <w:sz w:val="18"/>
          <w:szCs w:val="22"/>
        </w:rPr>
        <w:t>Bayram ÖZÇELİK (Burdur), İshak GAZEL (Kütahya)</w:t>
      </w:r>
    </w:p>
    <w:p w:rsidRPr="0063670E" w:rsidR="004F2355" w:rsidP="0063670E" w:rsidRDefault="004F2355">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-----0-----</w:t>
      </w:r>
    </w:p>
    <w:p w:rsidRPr="0063670E" w:rsidR="004F2355" w:rsidP="0063670E" w:rsidRDefault="004F2355">
      <w:pPr>
        <w:pStyle w:val="GENELKURUL"/>
        <w:spacing w:line="240" w:lineRule="auto"/>
        <w:rPr>
          <w:sz w:val="18"/>
        </w:rPr>
      </w:pPr>
      <w:r w:rsidRPr="0063670E">
        <w:rPr>
          <w:sz w:val="18"/>
        </w:rPr>
        <w:t>BAŞKAN – Sayın milletvekilleri, Türkiye Büyük Millet Meclisinin 34’üncü Birleşiminin Üçüncü Oturumunu açıyorum.</w:t>
      </w:r>
    </w:p>
    <w:p w:rsidRPr="0063670E" w:rsidR="004F2355" w:rsidP="0063670E" w:rsidRDefault="004F2355">
      <w:pPr>
        <w:pStyle w:val="GENELKURUL"/>
        <w:spacing w:line="240" w:lineRule="auto"/>
        <w:rPr>
          <w:sz w:val="18"/>
        </w:rPr>
      </w:pPr>
      <w:r w:rsidRPr="0063670E">
        <w:rPr>
          <w:sz w:val="18"/>
        </w:rPr>
        <w:t>2022 Yılı Merkezi Yönetim Bütçe Kanunu Teklifi ile 2020 Yılı Merkezi Yönetim Kesin Hesap Kanunu Teklifi’nin görüşmelerine devam ediyoruz.</w:t>
      </w:r>
    </w:p>
    <w:p w:rsidRPr="0063670E" w:rsidR="00CD24A2" w:rsidP="0063670E" w:rsidRDefault="00CD24A2">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CD24A2" w:rsidP="0063670E" w:rsidRDefault="00CD24A2">
      <w:pPr>
        <w:tabs>
          <w:tab w:val="center" w:pos="5100"/>
        </w:tabs>
        <w:suppressAutoHyphens/>
        <w:ind w:left="80" w:right="60" w:firstLine="760"/>
        <w:jc w:val="both"/>
        <w:rPr>
          <w:sz w:val="18"/>
        </w:rPr>
      </w:pPr>
      <w:r w:rsidRPr="0063670E">
        <w:rPr>
          <w:sz w:val="18"/>
        </w:rPr>
        <w:t>A) Kanun Teklifleri (Devam)</w:t>
      </w:r>
    </w:p>
    <w:p w:rsidRPr="0063670E" w:rsidR="00CD24A2" w:rsidP="0063670E" w:rsidRDefault="00CD24A2">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CD24A2" w:rsidP="0063670E" w:rsidRDefault="00CD24A2">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CD24A2" w:rsidP="0063670E" w:rsidRDefault="00CD24A2">
      <w:pPr>
        <w:tabs>
          <w:tab w:val="center" w:pos="5100"/>
        </w:tabs>
        <w:suppressAutoHyphens/>
        <w:ind w:left="80" w:right="60" w:firstLine="771"/>
        <w:jc w:val="both"/>
        <w:rPr>
          <w:sz w:val="18"/>
        </w:rPr>
      </w:pPr>
      <w:r w:rsidRPr="0063670E">
        <w:rPr>
          <w:sz w:val="18"/>
        </w:rPr>
        <w:t>A) MİLLÎ EĞİTİM BAKANLIĞI (Devam)</w:t>
      </w:r>
    </w:p>
    <w:p w:rsidRPr="0063670E" w:rsidR="00CD24A2" w:rsidP="0063670E" w:rsidRDefault="00CD24A2">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B) YÜKSEKÖĞRETİM KURULU (Devam)</w:t>
      </w:r>
    </w:p>
    <w:p w:rsidRPr="0063670E" w:rsidR="00CD24A2" w:rsidP="0063670E" w:rsidRDefault="00CD24A2">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C) ÖLÇME, SEÇME VE YERLEŞTİRME MERKEZİ BAŞKANLIĞI (Devam)</w:t>
      </w:r>
    </w:p>
    <w:p w:rsidRPr="0063670E" w:rsidR="00CD24A2" w:rsidP="0063670E" w:rsidRDefault="00CD24A2">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Ç) YÜKSEKÖĞRETİM KALİTE KURULU (Devam)</w:t>
      </w:r>
    </w:p>
    <w:p w:rsidRPr="0063670E" w:rsidR="00CD24A2" w:rsidP="0063670E" w:rsidRDefault="00CD24A2">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D) ÜNİVERSİTELER (Devam)</w:t>
      </w:r>
    </w:p>
    <w:p w:rsidRPr="0063670E" w:rsidR="00CD24A2" w:rsidP="0063670E" w:rsidRDefault="00CD24A2">
      <w:pPr>
        <w:tabs>
          <w:tab w:val="center" w:pos="5100"/>
        </w:tabs>
        <w:suppressAutoHyphens/>
        <w:ind w:left="80" w:right="60" w:firstLine="771"/>
        <w:jc w:val="both"/>
        <w:rPr>
          <w:sz w:val="18"/>
        </w:rPr>
      </w:pPr>
      <w:r w:rsidRPr="0063670E">
        <w:rPr>
          <w:sz w:val="18"/>
        </w:rPr>
        <w:t>E) ULAŞTIRMA VE ALTYAPI BAKANLIĞI (Devam)</w:t>
      </w:r>
    </w:p>
    <w:p w:rsidRPr="0063670E" w:rsidR="00CD24A2" w:rsidP="0063670E" w:rsidRDefault="00CD24A2">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F) KARAYOLLARI GENEL MÜDÜRLÜĞÜ (Devam)</w:t>
      </w:r>
    </w:p>
    <w:p w:rsidRPr="0063670E" w:rsidR="00CD24A2" w:rsidP="0063670E" w:rsidRDefault="00CD24A2">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G) BİLGİ TEKNOLOJİLERİ VE İLETİŞİM KURUMU(Devam)</w:t>
      </w:r>
    </w:p>
    <w:p w:rsidRPr="0063670E" w:rsidR="00CD24A2" w:rsidP="0063670E" w:rsidRDefault="00CD24A2">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CD24A2" w:rsidP="0063670E" w:rsidRDefault="00CD24A2">
      <w:pPr>
        <w:tabs>
          <w:tab w:val="center" w:pos="5100"/>
        </w:tabs>
        <w:suppressAutoHyphens/>
        <w:ind w:left="80" w:right="60" w:firstLine="771"/>
        <w:jc w:val="both"/>
        <w:rPr>
          <w:sz w:val="18"/>
        </w:rPr>
      </w:pPr>
      <w:r w:rsidRPr="0063670E">
        <w:rPr>
          <w:sz w:val="18"/>
        </w:rPr>
        <w:t>Ğ) SİVİL HAVACILIK GENEL MÜDÜRLÜĞÜ (Devam)</w:t>
      </w:r>
    </w:p>
    <w:p w:rsidRPr="0063670E" w:rsidR="00CD24A2" w:rsidP="0063670E" w:rsidRDefault="00CD24A2">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CD24A2" w:rsidP="0063670E" w:rsidRDefault="00CD24A2">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4F2355" w:rsidP="0063670E" w:rsidRDefault="004F2355">
      <w:pPr>
        <w:pStyle w:val="GENELKURUL"/>
        <w:spacing w:line="240" w:lineRule="auto"/>
        <w:rPr>
          <w:sz w:val="18"/>
        </w:rPr>
      </w:pPr>
      <w:r w:rsidRPr="0063670E">
        <w:rPr>
          <w:sz w:val="18"/>
        </w:rPr>
        <w:t>BAŞKAN – Komisyon yerinde.</w:t>
      </w:r>
    </w:p>
    <w:p w:rsidRPr="0063670E" w:rsidR="004F2355" w:rsidP="0063670E" w:rsidRDefault="004F2355">
      <w:pPr>
        <w:pStyle w:val="GENELKURUL"/>
        <w:spacing w:line="240" w:lineRule="auto"/>
        <w:rPr>
          <w:sz w:val="18"/>
        </w:rPr>
      </w:pPr>
      <w:r w:rsidRPr="0063670E">
        <w:rPr>
          <w:sz w:val="18"/>
        </w:rPr>
        <w:t xml:space="preserve">Söz sırası Milliyetçi Hareket Partisinde. </w:t>
      </w:r>
    </w:p>
    <w:p w:rsidRPr="0063670E" w:rsidR="004F2355" w:rsidP="0063670E" w:rsidRDefault="004F2355">
      <w:pPr>
        <w:pStyle w:val="GENELKURUL"/>
        <w:spacing w:line="240" w:lineRule="auto"/>
        <w:rPr>
          <w:sz w:val="18"/>
        </w:rPr>
      </w:pPr>
      <w:r w:rsidRPr="0063670E">
        <w:rPr>
          <w:sz w:val="18"/>
        </w:rPr>
        <w:t>İlk konuşmacı Erzurum Milletvekili Sayın Kamil Aydın.</w:t>
      </w:r>
    </w:p>
    <w:p w:rsidRPr="0063670E" w:rsidR="004F2355" w:rsidP="0063670E" w:rsidRDefault="004F2355">
      <w:pPr>
        <w:pStyle w:val="GENELKURUL"/>
        <w:spacing w:line="240" w:lineRule="auto"/>
        <w:rPr>
          <w:sz w:val="18"/>
        </w:rPr>
      </w:pPr>
      <w:r w:rsidRPr="0063670E">
        <w:rPr>
          <w:sz w:val="18"/>
        </w:rPr>
        <w:t xml:space="preserve">Buyurun Sayın Aydın. (MHP sıralarından alkışlar) </w:t>
      </w:r>
    </w:p>
    <w:p w:rsidRPr="0063670E" w:rsidR="004F2355" w:rsidP="0063670E" w:rsidRDefault="004F2355">
      <w:pPr>
        <w:pStyle w:val="GENELKURUL"/>
        <w:spacing w:line="240" w:lineRule="auto"/>
        <w:rPr>
          <w:sz w:val="18"/>
        </w:rPr>
      </w:pPr>
      <w:r w:rsidRPr="0063670E">
        <w:rPr>
          <w:sz w:val="18"/>
        </w:rPr>
        <w:t>MHP GRUBU ADINA KAMİL AYDIN (Erzurum) – Millî Eğitim Bakanlığı bütçesi hakkında konuşmak üzere Milliyetçi Hareket Partisi Grubu adına söz almış bulunmaktayım. Saygıdeğer Başkan, sizi ve Meclisimizin çok kıymetli milletvekillerini saygıyla selamlıyorum.</w:t>
      </w:r>
    </w:p>
    <w:p w:rsidRPr="0063670E" w:rsidR="004F2355" w:rsidP="0063670E" w:rsidRDefault="004F2355">
      <w:pPr>
        <w:pStyle w:val="GENELKURUL"/>
        <w:spacing w:line="240" w:lineRule="auto"/>
        <w:rPr>
          <w:sz w:val="18"/>
        </w:rPr>
      </w:pPr>
      <w:r w:rsidRPr="0063670E">
        <w:rPr>
          <w:sz w:val="18"/>
        </w:rPr>
        <w:t xml:space="preserve">Sayın milletvekilleri, öncelikle, şunu ifade etmek isterim ki görüşmekte olduğumuz 2022 yılı bütçesini kürsüye çıkan bazı muhalefet temsilcilerinin “haram” “harami” “talan” “soygun” ve “yolsuzluk bütçesi” diyerek yaftalaması bu bütçeden faydalanacak sadece kurumlara değil, toplumun her bir bireyine dolaylı bir hakaret ifade etmektedir. Şimdiye kadar kürsülerden öğretmenler, çiftçiler, yargı ve Emniyet mensupları, sanayiciler ve iş adamları </w:t>
      </w:r>
      <w:proofErr w:type="spellStart"/>
      <w:r w:rsidRPr="0063670E">
        <w:rPr>
          <w:sz w:val="18"/>
        </w:rPr>
        <w:t>sektörel</w:t>
      </w:r>
      <w:proofErr w:type="spellEnd"/>
      <w:r w:rsidRPr="0063670E">
        <w:rPr>
          <w:sz w:val="18"/>
        </w:rPr>
        <w:t xml:space="preserve"> olarak ayrı ayrı hakarete maruz bırakılırken şimdi artık ayrım gözetmeksizin bütçenin muhatabı tüm Türk toplumu hedef alınmaktadır. Kıymetli arkadaşlar, çünkü bu bütçe aynı zamanda, başta biz milletvekillerinin, kamu görevlilerinin, esnaf ve sanatkârların, işçilerin, çiftçilerin, sanayicilerin yani hülasa, helal geçimini sürdürecek herkesin faydalandığı bir kaynaktır. Dolayısıyla, bu ulvi mekânın ciddiyet ve saygınlığını halel getirmemeye azami özen göstermek en büyük sorumluluğumuzdur.</w:t>
      </w:r>
    </w:p>
    <w:p w:rsidRPr="0063670E" w:rsidR="004F2355" w:rsidP="0063670E" w:rsidRDefault="004F2355">
      <w:pPr>
        <w:pStyle w:val="GENELKURUL"/>
        <w:spacing w:line="240" w:lineRule="auto"/>
        <w:rPr>
          <w:sz w:val="18"/>
        </w:rPr>
      </w:pPr>
      <w:r w:rsidRPr="0063670E">
        <w:rPr>
          <w:sz w:val="18"/>
        </w:rPr>
        <w:t>Saygıdeğer milletvekilleri, tüm paydaşlarıyla dikkate alındığında eğitim öğretim toplumumuzun hemen hemen 84 milyonunu da yakından ilgilendiren çok önemli bir konudur. Dolayısıyla, bütçedeki önemli bir payın da öncelikli ve ağırlıklı olarak eğitim ve öğretime ayrılması doğal ve kaçınılmazdır. Dahası, doğuştan mezara önemli bir süreci kapsayan ve tamamen insan odaklı bir mahiyette olması da bu konunun ciddiyetini ortaya koyan diğer önemli bir husustur. Okul öncesinden ilköğretime, ortaöğretimden yükseköğrenime kadar uzanan eğitim ve öğretimin kıymetli kadroları ve öğrenci sayıları göz önünde bulundurulduğunda yaklaşık 30 milyonluk doğrudan muhatap bir kitleyi ilgilendiren bu alanda fiziki ve hijyen şartlarının bugüne kadar olduğu gibi yine öncelikli bir sorumluluk olarak algılanması tartışılmazdır.</w:t>
      </w:r>
    </w:p>
    <w:p w:rsidRPr="0063670E" w:rsidR="004F2355" w:rsidP="0063670E" w:rsidRDefault="004F2355">
      <w:pPr>
        <w:pStyle w:val="GENELKURUL"/>
        <w:spacing w:line="240" w:lineRule="auto"/>
        <w:rPr>
          <w:sz w:val="18"/>
        </w:rPr>
      </w:pPr>
      <w:r w:rsidRPr="0063670E">
        <w:rPr>
          <w:sz w:val="18"/>
        </w:rPr>
        <w:t>Öte yandan, sektörün en önemli paydaşı ve ana yüklenicisi olan öğretmenlerimizle ilgili öğretmenlik meslek kanununun çıkarılması kararı bizleri ziyadesiyle mutlu etmiştir. TÜRK EĞİTİM-</w:t>
      </w:r>
      <w:proofErr w:type="spellStart"/>
      <w:r w:rsidRPr="0063670E">
        <w:rPr>
          <w:sz w:val="18"/>
        </w:rPr>
        <w:t>SEN’in</w:t>
      </w:r>
      <w:proofErr w:type="spellEnd"/>
      <w:r w:rsidRPr="0063670E">
        <w:rPr>
          <w:sz w:val="18"/>
        </w:rPr>
        <w:t xml:space="preserve"> düzenlediği 2’nci Maarif Kongresi'nde de açıkça vurguladığımız gibi kangrenleşmiş bu konuya vurduğu neşterle eğitim camiamızı rahatlatan Sayın Cumhurbaşkanımıza ve Bakanlığımıza partimiz ve eğitim camiası adına şükranlarımızı sunuyoruz.</w:t>
      </w:r>
    </w:p>
    <w:p w:rsidRPr="0063670E" w:rsidR="004F2355" w:rsidP="0063670E" w:rsidRDefault="004F2355">
      <w:pPr>
        <w:pStyle w:val="GENELKURUL"/>
        <w:spacing w:line="240" w:lineRule="auto"/>
        <w:rPr>
          <w:sz w:val="18"/>
        </w:rPr>
      </w:pPr>
      <w:r w:rsidRPr="0063670E">
        <w:rPr>
          <w:sz w:val="18"/>
        </w:rPr>
        <w:t xml:space="preserve">Görüşmeler aşamasında detaylarını tartışacağımız 20’nci Millî Eğitim Şûrası'nda bu önemli kararın en kısa zamanda kanunlaşması en büyük arzu ve temennimizdir. Öte yandan, okul </w:t>
      </w:r>
      <w:proofErr w:type="spellStart"/>
      <w:r w:rsidRPr="0063670E">
        <w:rPr>
          <w:sz w:val="18"/>
        </w:rPr>
        <w:t>okul</w:t>
      </w:r>
      <w:proofErr w:type="spellEnd"/>
      <w:r w:rsidRPr="0063670E">
        <w:rPr>
          <w:sz w:val="18"/>
        </w:rPr>
        <w:t xml:space="preserve"> öncesi eğitimin yaygınlaşması ve daha aşağı yaşlara çekilmesi ülkemizin geleceği adına memnuniyet verici bir gelişmedir. Yine, öğretmen başına düşen öğrenci sayısının OECD ortalamalarını yakalaması da sevindirici bir sonuçtur. </w:t>
      </w:r>
    </w:p>
    <w:p w:rsidRPr="0063670E" w:rsidR="004F2355" w:rsidP="0063670E" w:rsidRDefault="004F2355">
      <w:pPr>
        <w:pStyle w:val="GENELKURUL"/>
        <w:spacing w:line="240" w:lineRule="auto"/>
        <w:rPr>
          <w:sz w:val="18"/>
        </w:rPr>
      </w:pPr>
      <w:r w:rsidRPr="0063670E">
        <w:rPr>
          <w:sz w:val="18"/>
        </w:rPr>
        <w:t xml:space="preserve">Sayın milletvekilleri, dikkatimizi çeken diğer önemli bir gelişme de mesleki eğitimde yapılan yerinde ve etkin hamleler sonucu aranan elaman tedariki konusunda epey bir mesafe </w:t>
      </w:r>
      <w:proofErr w:type="spellStart"/>
      <w:r w:rsidRPr="0063670E">
        <w:rPr>
          <w:sz w:val="18"/>
        </w:rPr>
        <w:t>katedilmiş</w:t>
      </w:r>
      <w:proofErr w:type="spellEnd"/>
      <w:r w:rsidRPr="0063670E">
        <w:rPr>
          <w:sz w:val="18"/>
        </w:rPr>
        <w:t xml:space="preserve"> olmasıdır çünkü istihdam öncelikli anlayışla ilgili paydaş niteliğindeki meslek kuruluşları ve odalarla iş birliği ve eş güdümlü çalışmalar artık olumlu sonuçlar vermeye başlamıştır. Benzer çözüm odaklı anlayış ve uygulamaların özel eğitim ve rehabilitasyon merkezleri, özel yurtlar ve özel okullar gibi sektörün diğer temsilcileriyle de yapılması iyi niyetli beklentimizdir. Bu arada, kontenjanları bütün branşlarda artırarak öğretmen atamalarımızı çoğaltan, yine gerek engelli ve gerekse ücretli öğretmenlere büyük bir imkân tanıyıp bugüne kadar kadro temin eden Bakanlığımızın yarım kalan işi tamamlayacağına olan inancımız da tamdır. </w:t>
      </w:r>
    </w:p>
    <w:p w:rsidRPr="0063670E" w:rsidR="004F2355" w:rsidP="0063670E" w:rsidRDefault="004F2355">
      <w:pPr>
        <w:pStyle w:val="GENELKURUL"/>
        <w:spacing w:line="240" w:lineRule="auto"/>
        <w:rPr>
          <w:sz w:val="18"/>
        </w:rPr>
      </w:pPr>
      <w:r w:rsidRPr="0063670E">
        <w:rPr>
          <w:sz w:val="18"/>
        </w:rPr>
        <w:t>Sayın milletvekilleri, alınan on iki on üç yıllık eğitim birikiminin sağladığı kazanımları evrensel boyuta taşımanın adı olan yükseköğrenimde kurumsal fiziki altyapı yatırımları ve gelişmeler önemli bir seviyeye ulaşmıştır artık. Diğer bir ifadeyle, 8 milyon 240 bin öğrencisi ve 180 bin akademisyen ve idari destekleyici kadrosuyla yaklaşık 10 milyonluk bir kitleyi içeren yükseköğrenim yuvalarımız olan üniversite sayımız 200’ün üzerine çıkmıştır. Nicelik ve altyapı bağlamında elde edilen başarının ve gelişmenin artık niteliği artırıcı hamlelere dönüşmesi en büyük arzumuzdur. Bu bağlamda, üniversitelerimiz, araştırma merkezlerimiz ve enstitülerimizin araştırma geliştirmeye, teknolojik üretimlere ve uluslararası rekabete yönelik hamleleri öncelemeleri kaçınılmazdır. Bunu sağlamanın yolu da yetki, sorumluluk ve kaynakların yerinde ve etkin kullanılması, ehliyet ve liyakatin öncelenerek özellikle katma değer sağlayacak uluslararası rekabette başarılı akademisyenlerin her bağlamda desteklenmesinden geçmektedir. Öte yandan, günün koşullarına ve ihtiyaçlarına, bilimsel gelişmelere ve bölgesel potansiyele uygun fakülte, bölüm ile uygulama ve araştırma merkezleri kurmak hem genel nüfusumuza istihdam hem de uluslararası bilimsel rekabette söz sahibi olmamıza katkı sağlayacaktır. Dahası, pedagojik formasyon başta olmak üzere diploma, sertifika ve lisansüstü programlara sıkı bir kontrol ve denetim getirilerek bireysel veya kurumsal keyfîliğe yer bırakılmamalıdır.</w:t>
      </w:r>
    </w:p>
    <w:p w:rsidRPr="0063670E" w:rsidR="004F2355" w:rsidP="0063670E" w:rsidRDefault="004F2355">
      <w:pPr>
        <w:pStyle w:val="GENELKURUL"/>
        <w:spacing w:line="240" w:lineRule="auto"/>
        <w:rPr>
          <w:sz w:val="18"/>
        </w:rPr>
      </w:pPr>
      <w:r w:rsidRPr="0063670E">
        <w:rPr>
          <w:sz w:val="18"/>
        </w:rPr>
        <w:t xml:space="preserve">Yine, öğrenci kontenjanlarının tespitinde gerekli hassasiyet ve değerlendirmenin dikkate alınması da diğer önemli bir beklentimizdir. Bu konuda YÖK’ün iyi niyetli ve çözüm odaklı hamlelerini takip ediyor ve memnuniyetimizi ifade etmek istiyoruz. </w:t>
      </w:r>
    </w:p>
    <w:p w:rsidRPr="0063670E" w:rsidR="004F2355" w:rsidP="0063670E" w:rsidRDefault="004F2355">
      <w:pPr>
        <w:pStyle w:val="GENELKURUL"/>
        <w:spacing w:line="240" w:lineRule="auto"/>
        <w:rPr>
          <w:sz w:val="18"/>
        </w:rPr>
      </w:pPr>
      <w:r w:rsidRPr="0063670E">
        <w:rPr>
          <w:sz w:val="18"/>
        </w:rPr>
        <w:t>Sayın milletvekilleri, akademisyen bir milletvekili olarak kadim memleketim Erzurum başta olmak üzere Doğu ve Güneydoğu Anadolu’daki köklü üniversitelerde yaşanan akademik bir sorunun çözülmesine yönelik bir durumu da dikkatlerinize sunmak istiyorum. Malumunuz, öğretim üyeleri için zorunlu emeklilik yaş sınırı olan 67’nin 2006’dan sonra kurulan üniversitelerimizde 75 yaşına kadar uzatılması, yerinde ve insan kaynağını önceleyen bir karardır. Burada hepimiz mutabıkız. Bu sayede, sayıları 43’ü bulan üniversitelerimizde hızlı bir büyüme ve gelişmeyi gözlemledik hep beraber. Bu durum, bölgemizde yetkin ve tecrübeli 67 yaş sınırında birçok akademik beyin göçüne neden oldu aynı zamanda. Dolayısıyla, bir çırpıda aklıma gelen Erzurum, Elâzığ, Van, Sivas ve Diyarbakır’daki köprü üniversitelerin “istendiği veya uygun görüldüğü takdirde” şartı olmaksızın 43 üniversiteyle aynı uygulamaya tabi tutulması yani tecrübeli akademisyenin 75 yaşına kadar oldukları yerde hizmet etmeleri hususunu yetkili kurulların dikkatine ve gerçekten incelemesine sunuyorum. Niye bunu söylüyorum? Çünkü bizatihi yaşadığım ve aldığım “</w:t>
      </w:r>
      <w:proofErr w:type="spellStart"/>
      <w:r w:rsidRPr="0063670E">
        <w:rPr>
          <w:sz w:val="18"/>
        </w:rPr>
        <w:t>feedback”lerden</w:t>
      </w:r>
      <w:proofErr w:type="spellEnd"/>
      <w:r w:rsidRPr="0063670E">
        <w:rPr>
          <w:sz w:val="18"/>
        </w:rPr>
        <w:t xml:space="preserve"> yola çıkarak bunu ifade etmek istedim. Yani, aynı bölgeden diğer 43 üniversiteye eğitim öğretime katkıda bulunması için gönderdiğimiz ya da imkân sağladığımız akademisyenler inanın, doğudaki üniversiteleri bırakıyor, tamamen batıdaki yani gelişmeye açık illerdeki üniversitelere yöneliyorlar. Bunun önüne geçilmesi için bu 43 üniversiteye eğer bu saydığım gerçekten köklü üniversitelere… Yani birini geliştirmeye çalışırken birini yok etmemek lazım ya da zayıflatmamak lazım. Bunu YÖK Kurulu üyelerime, Değerli Başkanıma özellikle arz ediyorum. </w:t>
      </w:r>
    </w:p>
    <w:p w:rsidRPr="0063670E" w:rsidR="004F2355" w:rsidP="0063670E" w:rsidRDefault="004F2355">
      <w:pPr>
        <w:pStyle w:val="GENELKURUL"/>
        <w:spacing w:line="240" w:lineRule="auto"/>
        <w:rPr>
          <w:sz w:val="18"/>
        </w:rPr>
      </w:pPr>
      <w:r w:rsidRPr="0063670E">
        <w:rPr>
          <w:sz w:val="18"/>
        </w:rPr>
        <w:t xml:space="preserve">Öte yandan, ilimizin eğitime önemli katkı sağlayan ve Kültür Varlıkları Koruma Kurulunca koruma altına alınan 2 önemli lisemiz var. Birincisi, 1889’da kurulan, benim de mezunu olduğum ve Ahmet Hamdi Tanpınar’ın edebiyat öğretmenliği yaptığı Erzurum Lisesidir. Diğeri ise, 1900 yılında inşa edilen </w:t>
      </w:r>
      <w:proofErr w:type="spellStart"/>
      <w:r w:rsidRPr="0063670E">
        <w:rPr>
          <w:sz w:val="18"/>
        </w:rPr>
        <w:t>Nenehatun</w:t>
      </w:r>
      <w:proofErr w:type="spellEnd"/>
      <w:r w:rsidRPr="0063670E">
        <w:rPr>
          <w:sz w:val="18"/>
        </w:rPr>
        <w:t xml:space="preserve"> Kız Öğretmen Lisesi, bugünkü adıyla Kız Anadolu Lisesi. Bu tarihî okullarımızın restorasyonlarının yaptırılması konusunda Sayın Bakanım yardımlarınızı talep ediyorum.</w:t>
      </w:r>
    </w:p>
    <w:p w:rsidRPr="0063670E" w:rsidR="004F2355" w:rsidP="0063670E" w:rsidRDefault="004F2355">
      <w:pPr>
        <w:pStyle w:val="GENELKURUL"/>
        <w:spacing w:line="240" w:lineRule="auto"/>
        <w:rPr>
          <w:sz w:val="18"/>
        </w:rPr>
      </w:pPr>
      <w:r w:rsidRPr="0063670E">
        <w:rPr>
          <w:sz w:val="18"/>
        </w:rPr>
        <w:t>Bütçemizin hayırlara vesile olmasını diliyorum ve yüce heyetinizi saygılarımla selamlıyorum. (MHP ve AK PARTİ</w:t>
      </w:r>
      <w:r w:rsidRPr="0063670E" w:rsidR="00AA3272">
        <w:rPr>
          <w:sz w:val="18"/>
        </w:rPr>
        <w:t xml:space="preserve"> </w:t>
      </w:r>
      <w:r w:rsidRPr="0063670E">
        <w:rPr>
          <w:sz w:val="18"/>
        </w:rPr>
        <w:t>sıralarından alkışlar)</w:t>
      </w:r>
    </w:p>
    <w:p w:rsidRPr="0063670E" w:rsidR="004F2355" w:rsidP="0063670E" w:rsidRDefault="004F2355">
      <w:pPr>
        <w:pStyle w:val="GENELKURUL"/>
        <w:spacing w:line="240" w:lineRule="auto"/>
        <w:rPr>
          <w:sz w:val="18"/>
        </w:rPr>
      </w:pPr>
      <w:r w:rsidRPr="0063670E">
        <w:rPr>
          <w:sz w:val="18"/>
        </w:rPr>
        <w:t>BAŞKAN – Söz sırası Iğdır Milletvekili Sayın Yaşar Karadağ’da.</w:t>
      </w:r>
    </w:p>
    <w:p w:rsidRPr="0063670E" w:rsidR="004F2355" w:rsidP="0063670E" w:rsidRDefault="004F2355">
      <w:pPr>
        <w:pStyle w:val="GENELKURUL"/>
        <w:spacing w:line="240" w:lineRule="auto"/>
        <w:rPr>
          <w:sz w:val="18"/>
        </w:rPr>
      </w:pPr>
      <w:r w:rsidRPr="0063670E">
        <w:rPr>
          <w:sz w:val="18"/>
        </w:rPr>
        <w:t>Buyurun Sayın Karadağ. (MHP sıralarından alkışlar)</w:t>
      </w:r>
    </w:p>
    <w:p w:rsidRPr="0063670E" w:rsidR="004F2355" w:rsidP="0063670E" w:rsidRDefault="004F2355">
      <w:pPr>
        <w:pStyle w:val="GENELKURUL"/>
        <w:spacing w:line="240" w:lineRule="auto"/>
        <w:rPr>
          <w:sz w:val="18"/>
        </w:rPr>
      </w:pPr>
      <w:r w:rsidRPr="0063670E">
        <w:rPr>
          <w:sz w:val="18"/>
        </w:rPr>
        <w:t>MHP GRUBU ADINA YAŞAR KARADAĞ (Iğdır) – Sayın Başkan, değerli milletvekilleri; Millî Eğitim Bakanlığının 2022 yılı bütçesi üzerine Milliyetçi Hareket Partisi Grubu adına söz almış bulunuyorum. Gazi Meclisi ve aziz Türk milletini saygıyla selamlıyorum.</w:t>
      </w:r>
    </w:p>
    <w:p w:rsidRPr="0063670E" w:rsidR="004F2355" w:rsidP="0063670E" w:rsidRDefault="004F2355">
      <w:pPr>
        <w:pStyle w:val="GENELKURUL"/>
        <w:spacing w:line="240" w:lineRule="auto"/>
        <w:rPr>
          <w:sz w:val="18"/>
        </w:rPr>
      </w:pPr>
      <w:r w:rsidRPr="0063670E">
        <w:rPr>
          <w:sz w:val="18"/>
        </w:rPr>
        <w:t xml:space="preserve">Değerli milletvekilleri, Başöğretmenimiz Gazi Mustafa Kemal Atatürk’ün “Gençliği yetiştiriniz. Onlara ilim ve irfanın müspet fikirlerini veriniz. İstikbalin aydınlığına onlarla kavuşacaksınız. Hür fikirler tatbik mevkisine konduğu vakit Türk milleti yükselecektir.” sözünden hareketle millî eğitimin istikbalin inşası, istiklalin güvencesi olduğu unutulmamalıdır. Eğitim politikamız, Türk milletine mensubiyetinin gurur ve şuuruna sahip manevi ve ahlaki değerlerimize bağlı, çağımızın bilimsel gerçeklerine açık, analiz eden, üreten, problem çözen, inançlı, duyarlı nesiller yetiştirmek olmalıdır. Genç bir nüfusa sahip ülkemiz, 21’inci yüzyıldaki hedeflerine ancak eğitimle ulaşabilecektir. Bugün 84 milyon nüfuslu ülkemizde, 70 bin civarında okulumuzda, 1 milyonun üzerinde öğretmenimizle yaklaşık 19 milyon evladımız ilk ve ortaöğretimde, 8 milyon gencimiz ise yükseköğretimde öğrenim görmektedir. Dolayısıyla, görüşmekte olduğumuz Millî Eğitim Bakanlığı bütçesi, ülkemizin bugününü ilgilendirdiği gibi geleceğini de ilgilendirmektedir. Bu nedenle, okul öncesi eğitimden başlayarak her kademede sağlam bir eğitim politikası oluşturmak zorundayız. </w:t>
      </w:r>
    </w:p>
    <w:p w:rsidRPr="0063670E" w:rsidR="004F2355" w:rsidP="0063670E" w:rsidRDefault="004F2355">
      <w:pPr>
        <w:pStyle w:val="GENELKURUL"/>
        <w:spacing w:line="240" w:lineRule="auto"/>
        <w:rPr>
          <w:sz w:val="18"/>
        </w:rPr>
      </w:pPr>
      <w:r w:rsidRPr="0063670E">
        <w:rPr>
          <w:sz w:val="18"/>
        </w:rPr>
        <w:t xml:space="preserve">Değerli milletvekilleri, Sanayi Devrimi sonrasında eğitimli bireylere olan talep artmıştır. Modern ulus devletlerinde eğitim ile ekonomi arasında oldukça önemli bir ilişki vardır. İçinde bulunduğumuz bilgi çağıyla birlikte bu ilişkinin önemi giderek de artmaktadır. Bu kapsamda, okul öncesi eğitime erişimin artırılması, okullar arası imkân farklılıklarının azaltılması, mesleki eğitimin güçlendirilmesiyle birlikte öğretmenlerimizin mesleki gelişimlerinin desteklenmesi de şarttır. Güçlü ekonomiye sahip olmak nitelikli personelden geçer. Bir personelin nitelikli olmasıysa mesleğinde almış olduğu eğitim ve teknik donanımıyla olur. Bakanlığımızın mesleki eğitimle ilgili çalışmalarını yakından takip ediyoruz. Sayın Bakanımız Mahmut Özer’in bu konudaki çalışmalarını da takdirle karşılıyoruz. 11 Ekim 2021’de Sayın Cumhurbaşkanımızın Mesleki Eğitimde 1.000 Okul Projesi Kapanış ve 50 AR-GE Merkezi Açılış Töreni’nde mesleki eğitim konusunda yaptığı açıklamalar ve verdiği müjdeleri de önemli buluyoruz. </w:t>
      </w:r>
    </w:p>
    <w:p w:rsidRPr="0063670E" w:rsidR="004F2355" w:rsidP="0063670E" w:rsidRDefault="004F2355">
      <w:pPr>
        <w:pStyle w:val="GENELKURUL"/>
        <w:spacing w:line="240" w:lineRule="auto"/>
        <w:rPr>
          <w:sz w:val="18"/>
        </w:rPr>
      </w:pPr>
      <w:r w:rsidRPr="0063670E">
        <w:rPr>
          <w:sz w:val="18"/>
        </w:rPr>
        <w:t xml:space="preserve">Değerli milletvekilleri, mesleki eğitimin teşvik edilmesine, yaygınlaştırılmasına ve özendirilmesine yönelik çalışmalar âdeta bir millî seferberlik hâlinde yürütülmelidir. Mesleki eğitimde okul temelli ve iş yeri temelli modeller birleştirilerek ikili eğitim modeli oluşturulmalı, bu okulların sayıları artırılmalı ve kaliteleri yükseltilmelidir. Ortaöğretim içindeki payları yüzde 35’lerden çok daha yükseklere çıkarılmalı, geleneksel çıraklık, kalfalık, ustalık eğitimi veren mesleki eğitim merkezleri teşvik edilmelidir. Mesleki eğitim merkezleri ile sanayi ve KOBİ’ler arasında </w:t>
      </w:r>
      <w:proofErr w:type="spellStart"/>
      <w:r w:rsidRPr="0063670E">
        <w:rPr>
          <w:sz w:val="18"/>
        </w:rPr>
        <w:t>sektörel</w:t>
      </w:r>
      <w:proofErr w:type="spellEnd"/>
      <w:r w:rsidRPr="0063670E">
        <w:rPr>
          <w:sz w:val="18"/>
        </w:rPr>
        <w:t xml:space="preserve"> bağ kuran bir yapı oluşturulmalıdır. Maalesef bugüne kadar meslek liseleri, düşük kaliteli eğitim veren, üniversite yolu kapalı kurumlar olarak görülüyordu. Son zamanlarda Millî Eğitim Bakanlığımızın yaptığı çalışmalarla bu imaj yok olmaya başlamıştır ancak bunun daha da geliştirilerek meslek liselerinin daha cazibeli ve tercih edilen kurumlar hâline getirilmesi gerekmektedir. Üniversite sınavlarında kendi alanlarını tercih eden öğrencilere ek puanlar verilmeli, mesleki eğitim kurumlarında başarılı öğrencilere burs desteği sağlanmalı, mezunlara istihdamda öncelikler verilmelidir. Güçlü Türkiye, güçlü ekonomi, güçlü sanayi için mesleki eğitim önceliğimiz olmalıdır. Ayrıca, mesleki teknik öğretmenleri yetersiz kontenjanlardan dolayı atanamıyor; bu öğretmenlerimize de kontenjan açılarak atamaları yapılmalıdır.</w:t>
      </w:r>
    </w:p>
    <w:p w:rsidRPr="0063670E" w:rsidR="004F2355" w:rsidP="0063670E" w:rsidRDefault="004F2355">
      <w:pPr>
        <w:pStyle w:val="GENELKURUL"/>
        <w:spacing w:line="240" w:lineRule="auto"/>
        <w:rPr>
          <w:sz w:val="18"/>
        </w:rPr>
      </w:pPr>
      <w:r w:rsidRPr="0063670E">
        <w:rPr>
          <w:sz w:val="18"/>
        </w:rPr>
        <w:t>Değerli milletvekilleri, eğitim sisteminin mihenk taşı olan öğretmenlerimizin yaşadıkları sorunları biliyoruz. Öğretmenlerimizin sorunlarının çözümü için öğretmenlik meslek kanununun çıkarılması gerektiğini geçtiğimiz yıllarda defalarca dile getirmiştik. Bu konuda da Sayın Cumhurbaşkanımız 20’nci Millî Eğitim Şûrası açılış töreninde öğretmenlerimize müjdeyi verdi. İnşallah, kanun en kısa sürede Gazi Meclisimize gelecek, öğretmenlerimizin problemleri çözülmüş olacaktır. Bu kanun, öğretmenlerimizin mali, sosyal ve özlük haklarını iyileştirecek; uzman öğretmen, başöğretmen uygulamasını hayata geçirecektir. Sözleşmeli öğretmenlik kaldırılarak sözleşmeli öğretmenlerin de sosyal hakları kadrolu öğretmenlerle aynı olacaktır.</w:t>
      </w:r>
    </w:p>
    <w:p w:rsidRPr="0063670E" w:rsidR="004F2355" w:rsidP="0063670E" w:rsidRDefault="004F2355">
      <w:pPr>
        <w:pStyle w:val="GENELKURUL"/>
        <w:spacing w:line="240" w:lineRule="auto"/>
        <w:rPr>
          <w:sz w:val="18"/>
        </w:rPr>
      </w:pPr>
      <w:r w:rsidRPr="0063670E">
        <w:rPr>
          <w:sz w:val="18"/>
        </w:rPr>
        <w:t>Değerli milletvekilleri, atama bekleyen öğretmen adaylarımız var. Milliyetçi Hareket Partisi olarak bizim amacımız, boş kadrolara hak eden adayların atanmasıdır. Genel Başkanımız Sayın Devlet Bahçeli’nin de dediği gibi “Atanamayan öğretmen konusuna neşter vurulmalı, bu konu artık kapanmalıdır.” Öğretmenin sözleşmelisi, ücretlisi olmaz. Öğretmenlerimiz hak ettikleri kadroya kavuşmalıdır. Ayrıca, sistemde tercihi olan, bütün şartları taşıyan 900 ücretli öğretmenimiz var. Bunlar, haksızlığa uğradıklarını söylüyorlar, yıllardır dile getiriyorlar. Bu konuda da bir çalışmanın yapılmasını bekliyoruz. Bununla birlikte, geleceğimizi şekillendiren vefakâr öğretmenlerimizin ekonomik durumları maaş ve ek</w:t>
      </w:r>
      <w:r w:rsidRPr="0063670E" w:rsidR="00AA3272">
        <w:rPr>
          <w:sz w:val="18"/>
        </w:rPr>
        <w:t xml:space="preserve"> </w:t>
      </w:r>
      <w:r w:rsidRPr="0063670E">
        <w:rPr>
          <w:sz w:val="18"/>
        </w:rPr>
        <w:t xml:space="preserve">ders ücreti bazında iyileştirilmelidir. Öğretmen, kirasını, faturasını nasıl ödeyeceğini, ay sonunu nasıl getireceğini düşünmeden, huzur içinde sınıfına girip çıkmalıdır. Sorunsuz öğretmen, sorunsuz eğitim öğretim demektir. Ayrıca, 3600 ek gösterge öğretmenlerimiz tarafından da beklenilen bir talep, kaldı ki zaten Milliyetçi Hareket Partisi olarak hem 3600 ek gösterge hem de eğitim öğretime hazırlık ödeneğinin iyileştirilmesi hakkında kanun teklifimizi Türkiye Büyük Millet Meclisine sunmuştuk. Bu sorunun da meslek kanunuyla birlikte çözüleceği inancındayız. </w:t>
      </w:r>
    </w:p>
    <w:p w:rsidRPr="0063670E" w:rsidR="004F2355" w:rsidP="0063670E" w:rsidRDefault="004F2355">
      <w:pPr>
        <w:pStyle w:val="GENELKURUL"/>
        <w:spacing w:line="240" w:lineRule="auto"/>
        <w:rPr>
          <w:sz w:val="18"/>
        </w:rPr>
      </w:pPr>
      <w:r w:rsidRPr="0063670E">
        <w:rPr>
          <w:sz w:val="18"/>
        </w:rPr>
        <w:t xml:space="preserve">Öğretmenlerimizin yaşadığı en büyük sorunlardan biri de öğretmene şiddet konusu. Gerek fiziki gerekse psikolojik şiddete uğrayan birçok öğretmenimiz var. Yapılan bir araştırmaya göre öğretmenlerimizin yüzde 48’i şiddete maruz kalıyor, yine aynı araştırmaya göre öğretmenlerin yüzde 56’sı kendilerini okulda güvenli hissetmiyor. Bu gerçekten üzücü bir durum, öğretmenlerimizin bu konuda sonuna kadar yanında olduğumuzu ve olacağımızı belirtmek istiyorum. Zaten konuyla ilgili de eğitim çalışanlarına yönelik şiddeti önleyici tedbirlerin artırılması ve müeyyideler getirilmesi amacıyla 5237 sayılı Türk Ceza Kanununda Değişiklik Yapılmasına Dair Kanun </w:t>
      </w:r>
      <w:proofErr w:type="spellStart"/>
      <w:r w:rsidRPr="0063670E">
        <w:rPr>
          <w:sz w:val="18"/>
        </w:rPr>
        <w:t>Teklifi’mizi</w:t>
      </w:r>
      <w:proofErr w:type="spellEnd"/>
      <w:r w:rsidRPr="0063670E">
        <w:rPr>
          <w:sz w:val="18"/>
        </w:rPr>
        <w:t xml:space="preserve"> Türkiye Büyük Millet Meclisi Başkanlığına sunmuştuk, çözüme kavuşturulmasını bekliyoruz.</w:t>
      </w:r>
    </w:p>
    <w:p w:rsidRPr="0063670E" w:rsidR="004F2355" w:rsidP="0063670E" w:rsidRDefault="004F2355">
      <w:pPr>
        <w:pStyle w:val="GENELKURUL"/>
        <w:spacing w:line="240" w:lineRule="auto"/>
        <w:rPr>
          <w:sz w:val="18"/>
        </w:rPr>
      </w:pPr>
      <w:r w:rsidRPr="0063670E">
        <w:rPr>
          <w:sz w:val="18"/>
        </w:rPr>
        <w:t xml:space="preserve">Son olarak bir de şunu dile getirmek istiyorum: Üniversite sınavını kazanan ancak süreç içerisinde dönemin şartlarının doğurduğu farklı sebeplerle birçok üniversite öğrencisi eğitimlerini yarıda bırakmak, ayrılmak zorunda kalmışlardır. Terör suçu işleyenler ya da herhangi bir terör örgütü mensubiyeti olanlar hariç diğer öğrencilerimizin eğitimlerine devam edebilmesini sağlamak amacıyla yeni bir öğrenci affının yürürlüğe girmesi uygun olacaktır. Yüz binlerce gencimizin geleceği yeniden şekillenecek, aileleriyle birlikte milyonlarca vatandaşımızın hayatı da olumlu etkilenecektir. </w:t>
      </w:r>
    </w:p>
    <w:p w:rsidRPr="0063670E" w:rsidR="004F2355" w:rsidP="0063670E" w:rsidRDefault="004F2355">
      <w:pPr>
        <w:pStyle w:val="GENELKURUL"/>
        <w:spacing w:line="240" w:lineRule="auto"/>
        <w:rPr>
          <w:sz w:val="18"/>
        </w:rPr>
      </w:pPr>
      <w:r w:rsidRPr="0063670E">
        <w:rPr>
          <w:sz w:val="18"/>
        </w:rPr>
        <w:t xml:space="preserve">Bütün bu görüş ve beyanlar doğrultusunda, manevi ve kültürel değerlerimizi özümseyen, muasır medeniyetler seviyesine erişmeyi hedef edinen yeni nesillerimizin yetişmesi arzusuyla Millî Eğitim Bakanlığının şehit, gazi eş ve çocuklarına ücretsiz sınav yapan, yılda yaklaşık 50 sınavla 11 milyon adayın sınavını gerçekleştiren ÖSYM'nin, Yükseköğretim Kurulunun ve üniversitelerimizin 2022 yılı bütçesinin hayırlara vesile olmasını diliyor, tüm şehit öğretmenlerimizi saygı ve rahmetle anıyorum. </w:t>
      </w:r>
    </w:p>
    <w:p w:rsidRPr="0063670E" w:rsidR="004F2355" w:rsidP="0063670E" w:rsidRDefault="004F2355">
      <w:pPr>
        <w:pStyle w:val="GENELKURUL"/>
        <w:spacing w:line="240" w:lineRule="auto"/>
        <w:rPr>
          <w:sz w:val="18"/>
        </w:rPr>
      </w:pPr>
      <w:r w:rsidRPr="0063670E">
        <w:rPr>
          <w:sz w:val="18"/>
        </w:rPr>
        <w:t xml:space="preserve">Gazi Meclisi ve aziz Türk milletini saygıyla selamlıyorum. (MHP ve AK PARTİ sıralarından alkışlar) </w:t>
      </w:r>
    </w:p>
    <w:p w:rsidRPr="0063670E" w:rsidR="004F2355" w:rsidP="0063670E" w:rsidRDefault="004F2355">
      <w:pPr>
        <w:pStyle w:val="GENELKURUL"/>
        <w:spacing w:line="240" w:lineRule="auto"/>
        <w:rPr>
          <w:sz w:val="18"/>
        </w:rPr>
      </w:pPr>
      <w:r w:rsidRPr="0063670E">
        <w:rPr>
          <w:sz w:val="18"/>
        </w:rPr>
        <w:t xml:space="preserve">BAŞKAN – Ankara Milletvekili Sayın </w:t>
      </w:r>
      <w:proofErr w:type="spellStart"/>
      <w:r w:rsidRPr="0063670E">
        <w:rPr>
          <w:sz w:val="18"/>
        </w:rPr>
        <w:t>Mevlüt</w:t>
      </w:r>
      <w:proofErr w:type="spellEnd"/>
      <w:r w:rsidRPr="0063670E">
        <w:rPr>
          <w:sz w:val="18"/>
        </w:rPr>
        <w:t xml:space="preserve"> Karakaya… </w:t>
      </w:r>
    </w:p>
    <w:p w:rsidRPr="0063670E" w:rsidR="004F2355" w:rsidP="0063670E" w:rsidRDefault="004F2355">
      <w:pPr>
        <w:pStyle w:val="GENELKURUL"/>
        <w:spacing w:line="240" w:lineRule="auto"/>
        <w:rPr>
          <w:sz w:val="18"/>
        </w:rPr>
      </w:pPr>
      <w:r w:rsidRPr="0063670E">
        <w:rPr>
          <w:sz w:val="18"/>
        </w:rPr>
        <w:t xml:space="preserve">Buyurun Sayın Karakaya. (MHP sıralarından alkışlar) </w:t>
      </w:r>
    </w:p>
    <w:p w:rsidRPr="0063670E" w:rsidR="004F2355" w:rsidP="0063670E" w:rsidRDefault="004F2355">
      <w:pPr>
        <w:pStyle w:val="GENELKURUL"/>
        <w:spacing w:line="240" w:lineRule="auto"/>
        <w:rPr>
          <w:sz w:val="18"/>
        </w:rPr>
      </w:pPr>
      <w:r w:rsidRPr="0063670E">
        <w:rPr>
          <w:sz w:val="18"/>
        </w:rPr>
        <w:t xml:space="preserve">MHP GRUBU ADINA MEVLÜT KARAKAYA (Ankara) – Sayın Başkan, değerli milletvekilleri; Yükseköğretim Kurulu, ÖSYM, Yükseköğretim Kalite Kurulu ve üniversitelerin bütçeleri üzerine Milliyetçi Hareket Partisi Grubu adına söz almış bulunuyorum. Hepinizi saygıyla selamlıyorum. </w:t>
      </w:r>
    </w:p>
    <w:p w:rsidRPr="0063670E" w:rsidR="004F2355" w:rsidP="0063670E" w:rsidRDefault="004F2355">
      <w:pPr>
        <w:pStyle w:val="GENELKURUL"/>
        <w:spacing w:line="240" w:lineRule="auto"/>
        <w:rPr>
          <w:sz w:val="18"/>
        </w:rPr>
      </w:pPr>
      <w:r w:rsidRPr="0063670E">
        <w:rPr>
          <w:sz w:val="18"/>
        </w:rPr>
        <w:t>Değerli milletvekilleri, benden önce parti grubumuz adına söz almış olan değerli konuşmacılar özellikle millî eğitim ve ortaöğretimle alakalı birçok konuyu, öğretmenlerimizle alakalı birçok hususu gündeme getirdiler. O konularda tekrara girmeden, özellikle son dönemlerde çok fazla gündeme getirilen öğretmenlik meslek kanununun önümüzdeki günlerde Meclis gündemine getirilecek olmasının, öğretmenlerle ilgili sorunların önemli ölçüde çözümü açısından uygun bir düzenleme olacağını ifade ederek sözlerime başlamak istiyorum. Bu vesileyle, emeği geçecek olan herkese şimdiden teşekkür ediyorum.</w:t>
      </w:r>
    </w:p>
    <w:p w:rsidRPr="0063670E" w:rsidR="004F2355" w:rsidP="0063670E" w:rsidRDefault="004F2355">
      <w:pPr>
        <w:pStyle w:val="GENELKURUL"/>
        <w:spacing w:line="240" w:lineRule="auto"/>
        <w:rPr>
          <w:sz w:val="18"/>
        </w:rPr>
      </w:pPr>
      <w:r w:rsidRPr="0063670E">
        <w:rPr>
          <w:sz w:val="18"/>
        </w:rPr>
        <w:t xml:space="preserve">Değerli milletvekilleri, ÖSYM merkezî ölçme ve değerlendirme konusunda bir ihtisas kurumumuz. Bir toplumda birçok alan ve konuda merkezî ölçme ve değerlendirme yapacak en az bir ihtisas kurumuna ihtiyaç olduğu gerçektir. ÖSYM, 1974 yılında, üniversiteye giriş sınavlarının merkezî olarak yapılmasına duyulan bir ihtiyacı karşılamak üzere kurulmuş, o günden bugüne çok geniş bir yelpazede, birçok konuda merkezî sınavlar gerçekleştirmiştir. İdari ve mali özerkliğe sahip kendi yağıyla kavrulan, genel bütçeye yükü olmayan bir kurumumuz. Bize göre ÖSYM’nin asli işlevi, çok sayıda toplum kesiminin emeğinin karşılığının tescili ve belgelendirilmesidir. Çoğu, yıllara mal olan birikmiş emeğin karşılığını bulması ancak adil ve güvenilir bir ölçme ve değerlendirmeyle mümkündür. Bu yönüyledir ki ÖSYM, vebali son derece yüksek, kutsal bir görevi icra etmektedir. Ölçme ve değerlendirmede yapılacak küçük bir hata dahi zincirleme yoluyla, telafisi mümkün olmayan ağır sonuçlara neden olabilir. Bu sebepledir ki tamamen teknik bir konu olan bu alanda, bilimin ışığında sıfır hata idealini gerçekleştirmek esas olmalıdır bahsettiğim bilimsel hatalarla alakalı. Hileler ve soruların çalınması, toplu kopya çektirilmesi gibi hususlar maalesef kurum tarihine geçmiş arzu edilmeyen hususlardır. Geçmişte belli terör sempatizanlarının üniversitelere yerleştirilmesi için yıllarca salonlarda toplu kopya çektirildiği de herkesin malumudur. Birçok prestijli üniversitede öğrenci olaylarının arka planında bunların olduğu da yine kayıtlarda olan ve hepimizin bildiği hususlardır. En son örneği de maalesef geçtiğimiz yıllarda FETÖ terör örgütünün soru çalmasıdır. Buradaki mesele, sadece birilerinin haksız yere başkalarının önüne geçirilmesi değil, hak etmediği görev ve pozisyonlara veya unvanlara sahip olarak tüm topluma bedel ödetilmesidir. </w:t>
      </w:r>
    </w:p>
    <w:p w:rsidRPr="0063670E" w:rsidR="004F2355" w:rsidP="0063670E" w:rsidRDefault="004F2355">
      <w:pPr>
        <w:pStyle w:val="GENELKURUL"/>
        <w:spacing w:line="240" w:lineRule="auto"/>
        <w:rPr>
          <w:sz w:val="18"/>
        </w:rPr>
      </w:pPr>
      <w:r w:rsidRPr="0063670E">
        <w:rPr>
          <w:sz w:val="18"/>
        </w:rPr>
        <w:t>Bize göre ÖSYM, bir ölçme ve değerlendirme terazisi olma ve emanete sahip çıkma şiarıyla bir adalet kurumudur, aynı zamanda temel hedefi, millî varlık ve birliğimize kastedenlere fırsat vermeme yönüyle de millî yönü ağır basması gereken bir kurumdur. Bu vesileyle, kurumun özellikle sınav hizmetleri süreçlerinde ISO 27001 Bilgi Güvenliği Yönetim Sistemi ve ISO 9001 Kalite Yönetim Sistemi belgelerini almaya hak kazanmasını önemsiyoruz ve Sayın Başkan nezdinde emeği geçen herkese teşekkür ediyorum. ÖSYM’nin, sınavların detaylı analiz ve değerlendirme raporlarını kamuoyuyla paylaşması da yine önemsediğimiz önemli bir husus.</w:t>
      </w:r>
    </w:p>
    <w:p w:rsidRPr="0063670E" w:rsidR="004F2355" w:rsidP="0063670E" w:rsidRDefault="004F2355">
      <w:pPr>
        <w:pStyle w:val="GENELKURUL"/>
        <w:spacing w:line="240" w:lineRule="auto"/>
        <w:rPr>
          <w:sz w:val="18"/>
        </w:rPr>
      </w:pPr>
      <w:r w:rsidRPr="0063670E">
        <w:rPr>
          <w:sz w:val="18"/>
        </w:rPr>
        <w:t>Değerli milletvekilleri, yükseköğrenime gelince; yükseköğretime erişim, oluşturulan ilave kapasite sayesinde artık ülkemiz için önemli bir sorun olmaktan çıkmıştır. 2020 Yılı Bologna Süreci Uygulama Raporu’na baktığımızda, yükseköğretime kayıtlı öğrenci sayısı bakımından Türkiye, Avrupa yükseköğretimi alanında ilk sırada yer almaktadır. Cinsiyet bakımından da yine gerek öğrenci gerekse akademisyen oranları bakımından dünyada ilk sıralarda. Bunlar, yapısal anlamda bakıldığında olumlu gelişmeler. Aynı şekilde, üniversitelerimizde kalite değerlendirme ve akreditasyon çalışmalarının başlaması, ihtisaslaşma, farklılaşma, çeşitlilik, şeffaflık, hesap verilebilirlik gibi kavramlar çerçevesinde üniversitelerin yeniden yapılandırılması, Yükseköğretimde Dijital Dönüşüm Projesi, Geleceğin Meslekleri projesi gibi projeler YÖK’ün başlattığı olumlu projelerdir ve bu hususta fikir oluşturan, emek veren herkese de teşekkür ediyoruz.</w:t>
      </w:r>
    </w:p>
    <w:p w:rsidRPr="0063670E" w:rsidR="004F2355" w:rsidP="0063670E" w:rsidRDefault="004F2355">
      <w:pPr>
        <w:pStyle w:val="GENELKURUL"/>
        <w:spacing w:line="240" w:lineRule="auto"/>
        <w:rPr>
          <w:sz w:val="18"/>
        </w:rPr>
      </w:pPr>
      <w:r w:rsidRPr="0063670E">
        <w:rPr>
          <w:sz w:val="18"/>
        </w:rPr>
        <w:t xml:space="preserve">Değerli arkadaşlar, Türk yükseköğretimi, kurumsal ve sektör olarak yeni ufuklara doğru açılmalıdır. Türkiye, ilk defa, üniversitelerde eğitim gören uluslararası öğrenci sayısı yönünden 200 binleri aşmış ve dünyada ilk 10 ülke arasında yer almıştır. Bu </w:t>
      </w:r>
      <w:proofErr w:type="spellStart"/>
      <w:r w:rsidRPr="0063670E">
        <w:rPr>
          <w:sz w:val="18"/>
        </w:rPr>
        <w:t>pandemi</w:t>
      </w:r>
      <w:proofErr w:type="spellEnd"/>
      <w:r w:rsidRPr="0063670E">
        <w:rPr>
          <w:sz w:val="18"/>
        </w:rPr>
        <w:t xml:space="preserve"> sürecinde yükseköğretime olan uluslararası öğrenci talebi azalmamış, bilakis artmıştır.</w:t>
      </w:r>
    </w:p>
    <w:p w:rsidRPr="0063670E" w:rsidR="004F2355" w:rsidP="0063670E" w:rsidRDefault="004F2355">
      <w:pPr>
        <w:pStyle w:val="GENELKURUL"/>
        <w:spacing w:line="240" w:lineRule="auto"/>
        <w:rPr>
          <w:sz w:val="18"/>
        </w:rPr>
      </w:pPr>
      <w:r w:rsidRPr="0063670E">
        <w:rPr>
          <w:sz w:val="18"/>
        </w:rPr>
        <w:t xml:space="preserve">Türkiye, turizm ve sağlık alanında olduğu gibi yükseköğretim alanında da çok ciddi bir potansiyele sahiptir. Dijitalleşmenin de sunduğu imkânlar bu potansiyele ilave edildiğinde, özellikle şu </w:t>
      </w:r>
      <w:proofErr w:type="spellStart"/>
      <w:r w:rsidRPr="0063670E">
        <w:rPr>
          <w:sz w:val="18"/>
        </w:rPr>
        <w:t>pandemi</w:t>
      </w:r>
      <w:proofErr w:type="spellEnd"/>
      <w:r w:rsidRPr="0063670E">
        <w:rPr>
          <w:sz w:val="18"/>
        </w:rPr>
        <w:t xml:space="preserve"> sonrasında yaşanan değişim ve dönüşüm fırsatlarından yararlanılması gerektiğine inanıyoruz. İhracatı önceleyen ekonomik dönüşüm gayretleri içerisinde önemli bir bacasız sektör olarak yükseköğretimi bu yönüyle de harekete geçirmenin elzem olduğunu düşünüyoruz. Eğitimde uluslararası iş birlikleri de son dönemlerde bu konularda önemli fırsatlar sunmaktadır.</w:t>
      </w:r>
    </w:p>
    <w:p w:rsidRPr="0063670E" w:rsidR="004F2355" w:rsidP="0063670E" w:rsidRDefault="004F2355">
      <w:pPr>
        <w:pStyle w:val="GENELKURUL"/>
        <w:spacing w:line="240" w:lineRule="auto"/>
        <w:rPr>
          <w:sz w:val="18"/>
        </w:rPr>
      </w:pPr>
      <w:r w:rsidRPr="0063670E">
        <w:rPr>
          <w:sz w:val="18"/>
        </w:rPr>
        <w:t>Bunların haricinde, yine Yükseköğretim Kurulu tarafından yürütülen önemli projeler var ama bunların içerisinde en çok önemsediklerimizden biri de Meslek Yüksekokulu Koordinasyon Kurulunun oluşturulması -özellikle mesleki ve teknik eğitime yönelik yürütülen projelerdir- bu çok önemli. Bugün Türkiye’de, bir tarafta personel, işçi açığı var, diğer tarafta ise ciddi bir işsizlik olayı da söz konusu. Sanayiyle yaptığımız görüşmelerde bunu net bir şekilde görebiliyoruz. Genellikle, sanayi erbabı için “ara eleman” ifadesi yerine aslında “ana personel” ifadesi kullanılması gerektiğini de ben buradan kayıtlara geçirmek istiyorum.</w:t>
      </w:r>
    </w:p>
    <w:p w:rsidRPr="0063670E" w:rsidR="004F2355" w:rsidP="0063670E" w:rsidRDefault="004F2355">
      <w:pPr>
        <w:pStyle w:val="GENELKURUL"/>
        <w:spacing w:line="240" w:lineRule="auto"/>
        <w:rPr>
          <w:sz w:val="18"/>
        </w:rPr>
      </w:pPr>
      <w:r w:rsidRPr="0063670E">
        <w:rPr>
          <w:sz w:val="18"/>
        </w:rPr>
        <w:t xml:space="preserve">Değerli milletvekilleri, tabii, üniversitelerimizin çok ciddi sorunları var, öğretim üyelerimizin çok ciddi sorunları var ama bunların başında gelenlerden biri de kadrolarla ilgili sorunlar. Özellikle unvan almış doçent ve profesörlerin üniversite kadrolarına atanması sırasında karşılaşılan sorunlar gerçekten çok önemli yani buradan Sayın Bakana ve Yükseköğretim Kurulu Başkanımıza da iletmek istiyorum: Bu hocalarımızın -üniversite hocalarının- unvanlarını almış olanlarını kadro peşinde daha fazla koşturmayalım ve aynı şekilde üniversite öğretim üyelerinin özlük haklarıyla ilgili sorunların da giderilmesi gerektiği hususunu ileterek hepinize saygılarımı sunuyorum. (MHP ve AK PARTİ sıralarından alkışlar) </w:t>
      </w:r>
    </w:p>
    <w:p w:rsidRPr="0063670E" w:rsidR="004F2355" w:rsidP="0063670E" w:rsidRDefault="004F2355">
      <w:pPr>
        <w:pStyle w:val="GENELKURUL"/>
        <w:spacing w:line="240" w:lineRule="auto"/>
        <w:rPr>
          <w:sz w:val="18"/>
        </w:rPr>
      </w:pPr>
      <w:r w:rsidRPr="0063670E">
        <w:rPr>
          <w:sz w:val="18"/>
        </w:rPr>
        <w:t>BAŞKAN – Söz sırası Mersin Milletvekili Sayın Baki Şimşek’te.</w:t>
      </w:r>
    </w:p>
    <w:p w:rsidRPr="0063670E" w:rsidR="004F2355" w:rsidP="0063670E" w:rsidRDefault="004F2355">
      <w:pPr>
        <w:pStyle w:val="GENELKURUL"/>
        <w:spacing w:line="240" w:lineRule="auto"/>
        <w:rPr>
          <w:sz w:val="18"/>
        </w:rPr>
      </w:pPr>
      <w:r w:rsidRPr="0063670E">
        <w:rPr>
          <w:sz w:val="18"/>
        </w:rPr>
        <w:t xml:space="preserve">Buyurun Sayın Şimşek. (MHP ve AK PARTİ sıralarından alkışlar) </w:t>
      </w:r>
    </w:p>
    <w:p w:rsidRPr="0063670E" w:rsidR="004F2355" w:rsidP="0063670E" w:rsidRDefault="004F2355">
      <w:pPr>
        <w:pStyle w:val="GENELKURUL"/>
        <w:spacing w:line="240" w:lineRule="auto"/>
        <w:rPr>
          <w:sz w:val="18"/>
        </w:rPr>
      </w:pPr>
      <w:r w:rsidRPr="0063670E">
        <w:rPr>
          <w:sz w:val="18"/>
        </w:rPr>
        <w:t>MHP GRUBU ADINA BAKİ ŞİMŞEK (Mersin) – Sayın Başkan, değerli milletvekilleri; Ulaştırma ve Altyapı Bakanlığı bütçesi üzerine Milliyetçi Hareket Partisi Grubu adına söz almış bulunmaktayım. Bu vesileyle, yüce Meclisi ve aziz Türk milletini saygıyla selamlıyorum.</w:t>
      </w:r>
    </w:p>
    <w:p w:rsidRPr="0063670E" w:rsidR="004F2355" w:rsidP="0063670E" w:rsidRDefault="004F2355">
      <w:pPr>
        <w:pStyle w:val="GENELKURUL"/>
        <w:spacing w:line="240" w:lineRule="auto"/>
        <w:rPr>
          <w:sz w:val="18"/>
        </w:rPr>
      </w:pPr>
      <w:r w:rsidRPr="0063670E">
        <w:rPr>
          <w:sz w:val="18"/>
        </w:rPr>
        <w:t xml:space="preserve">Bütçe kanun teklifiyle, küresel salgına da bağlı olarak dengelerin yeniden şekillendiği bir dünyada Türkiye ekonomisinin güçlü bir biçimde yükselişini sürdürmesi ve halkımızın refahının artırılması amaçlanmaktadır. Kamu dengelerinin iyileştirilmesi, kamu maliyesi alanında bugüne kadar elde edilen kazanımların gelecek dönemde de korunması hedeflenmiştir. </w:t>
      </w:r>
    </w:p>
    <w:p w:rsidRPr="0063670E" w:rsidR="004F2355" w:rsidP="0063670E" w:rsidRDefault="004F2355">
      <w:pPr>
        <w:pStyle w:val="GENELKURUL"/>
        <w:spacing w:line="240" w:lineRule="auto"/>
        <w:rPr>
          <w:sz w:val="18"/>
        </w:rPr>
      </w:pPr>
      <w:r w:rsidRPr="0063670E">
        <w:rPr>
          <w:sz w:val="18"/>
        </w:rPr>
        <w:t xml:space="preserve">Türkiye, dört saatlik uçuş süresiyle 1 milyar 650 milyon insanın yaşadığı, 38 trilyon dolar gayrisafi millî hasılaya ve 7 trilyon dolar ticaret hacmine sahip 67 ülkenin merkezindedir. Stratejik konumumuzun bizlere yüklediği misyonla ülkemizin, hava, deniz, kara ve demir yollarının bölgesel kesişme noktası hâline gelmesi hepimizin beklentisidir. Yük ve yolcu taşıma, hızlı tren, metro ve raylı sistem projelerine ağırlık verilmelidir. </w:t>
      </w:r>
    </w:p>
    <w:p w:rsidRPr="0063670E" w:rsidR="004F2355" w:rsidP="0063670E" w:rsidRDefault="004F2355">
      <w:pPr>
        <w:pStyle w:val="GENELKURUL"/>
        <w:spacing w:line="240" w:lineRule="auto"/>
        <w:rPr>
          <w:sz w:val="18"/>
        </w:rPr>
      </w:pPr>
      <w:r w:rsidRPr="0063670E">
        <w:rPr>
          <w:sz w:val="18"/>
        </w:rPr>
        <w:t xml:space="preserve">Değerli milletvekilleri, Türkiye, İstanbul Havalimanı, Osmangazi Köprüsü, Marmaray, Avrasya Tüneli, Yavuz Sultan Selim Köprüsü, Kuzey Marmara Otoyolu, Ankara-Niğde Otoyolu, İstanbul-İzmir Otoyolu başta olmak üzere çok sayıda projeyi hayata geçirmiş, milletimizin hizmetine sunmuştur. Toplam </w:t>
      </w:r>
      <w:smartTag w:uri="urn:schemas-microsoft-com:office:smarttags" w:element="metricconverter">
        <w:smartTagPr>
          <w:attr w:name="ProductID" w:val="330 kilometre"/>
        </w:smartTagPr>
        <w:r w:rsidRPr="0063670E">
          <w:rPr>
            <w:sz w:val="18"/>
          </w:rPr>
          <w:t>330 kilometre</w:t>
        </w:r>
      </w:smartTag>
      <w:r w:rsidRPr="0063670E">
        <w:rPr>
          <w:sz w:val="18"/>
        </w:rPr>
        <w:t xml:space="preserve"> uzunluğunda olan Ankara-Niğde Otoyolu’nun tamamı hizmete açılmıştır. İstanbul-İzmir Otoyolu bitirilmiş olup Aydın-Denizli Otoyolu Projesi Antalya’ya kadar uzatılarak İstanbul-Antalya bağlantısı sağlanmalıdır. </w:t>
      </w:r>
    </w:p>
    <w:p w:rsidRPr="0063670E" w:rsidR="004F2355" w:rsidP="0063670E" w:rsidRDefault="004F2355">
      <w:pPr>
        <w:pStyle w:val="GENELKURUL"/>
        <w:spacing w:line="240" w:lineRule="auto"/>
        <w:rPr>
          <w:sz w:val="18"/>
        </w:rPr>
      </w:pPr>
      <w:r w:rsidRPr="0063670E">
        <w:rPr>
          <w:sz w:val="18"/>
        </w:rPr>
        <w:t xml:space="preserve">Dünyanın en büyük orta açıklığına sahip asma köprüsü özelliğine sahip, İstanbul-Çanakkale arasını iki saat yirmi dakikaya indirecek olan 1915 Çanakkale Köprüsü’nün hayata geçirilmesini sabırsızlıkla beklemekteyiz. </w:t>
      </w:r>
    </w:p>
    <w:p w:rsidRPr="0063670E" w:rsidR="004F2355" w:rsidP="0063670E" w:rsidRDefault="004F2355">
      <w:pPr>
        <w:pStyle w:val="GENELKURUL"/>
        <w:spacing w:line="240" w:lineRule="auto"/>
        <w:rPr>
          <w:sz w:val="18"/>
        </w:rPr>
      </w:pPr>
      <w:r w:rsidRPr="0063670E">
        <w:rPr>
          <w:sz w:val="18"/>
        </w:rPr>
        <w:t>Devam eden projelerde mutlaka öncelikler iyi tespit edilmeli, Türkiye’nin ve milletimizin çıkarlarına uygun projelere ağırlık verilmelidir.</w:t>
      </w:r>
    </w:p>
    <w:p w:rsidRPr="0063670E" w:rsidR="001759FF" w:rsidP="0063670E" w:rsidRDefault="004F2355">
      <w:pPr>
        <w:pStyle w:val="GENELKURUL"/>
        <w:spacing w:line="240" w:lineRule="auto"/>
        <w:rPr>
          <w:sz w:val="18"/>
        </w:rPr>
      </w:pPr>
      <w:r w:rsidRPr="0063670E">
        <w:rPr>
          <w:sz w:val="18"/>
        </w:rPr>
        <w:t xml:space="preserve">Asya ve Avrupa arasında köprü görevi gören ülkemizin coğrafi konumunun sağladığı fırsatların ekonomik ve ticari avantajlara dönüşebilmesi için demir yollarında yeni yatırımlara ihtiyaç vardır. Demir yollarının limanlara ve havalimanlarına bağlanması için çalışmalar yapılarak sadece doğu-batı hattı değil, kuzey-güney kıyılarımız arasında da demir yolu ulaşımını aktif hâle getirerek ekonomiye katkı sağlanması amaçlanmaktadır. Konya-Karaman-Ulukışla-Mersin-Adana hızlı tren hattına öncelik verilmeli, yakın zamanda milletimizin </w:t>
      </w:r>
      <w:r w:rsidRPr="0063670E" w:rsidR="001759FF">
        <w:rPr>
          <w:sz w:val="18"/>
        </w:rPr>
        <w:t xml:space="preserve">hizmetine sunulmalıdır. Bu proje tamamlandığında altı saat olan Konya-Adana arası iki saat yirmi dakikaya düşecektir. </w:t>
      </w:r>
    </w:p>
    <w:p w:rsidRPr="0063670E" w:rsidR="001759FF" w:rsidP="0063670E" w:rsidRDefault="001759FF">
      <w:pPr>
        <w:pStyle w:val="GENELKURUL"/>
        <w:spacing w:line="240" w:lineRule="auto"/>
        <w:rPr>
          <w:sz w:val="18"/>
        </w:rPr>
      </w:pPr>
      <w:r w:rsidRPr="0063670E">
        <w:rPr>
          <w:sz w:val="18"/>
        </w:rPr>
        <w:t xml:space="preserve">Mersin'den Gaziantep'e uzanan hızlı tren hattındaki çalışmalar devam etmektedir. 2024 yılında tamamlanması planlanan bu projeyle Adana-Gaziantep arasındaki seyahat süresi altı buçuk saatten iki saat on beş dakikaya düşecektir. </w:t>
      </w:r>
    </w:p>
    <w:p w:rsidRPr="0063670E" w:rsidR="001759FF" w:rsidP="0063670E" w:rsidRDefault="001759FF">
      <w:pPr>
        <w:pStyle w:val="GENELKURUL"/>
        <w:spacing w:line="240" w:lineRule="auto"/>
        <w:rPr>
          <w:sz w:val="18"/>
        </w:rPr>
      </w:pPr>
      <w:r w:rsidRPr="0063670E">
        <w:rPr>
          <w:sz w:val="18"/>
        </w:rPr>
        <w:t xml:space="preserve">Ankara-İzmir hızlı tren hattının altyapı çalışmaları büyük oranda tamamlanmıştır. Ankara-İzmir arasında on dört saat olan demir yolu seyahat süresi üç buçuk saate düşecek. Bu proje bittiğinde, 525 kilometrelik mesafede yaklaşık 13,5 milyon yolcu taşınması hedeflenmektedir. </w:t>
      </w:r>
    </w:p>
    <w:p w:rsidRPr="0063670E" w:rsidR="001759FF" w:rsidP="0063670E" w:rsidRDefault="001759FF">
      <w:pPr>
        <w:pStyle w:val="GENELKURUL"/>
        <w:spacing w:line="240" w:lineRule="auto"/>
        <w:rPr>
          <w:sz w:val="18"/>
        </w:rPr>
      </w:pPr>
      <w:r w:rsidRPr="0063670E">
        <w:rPr>
          <w:sz w:val="18"/>
        </w:rPr>
        <w:t xml:space="preserve">Bursa-Yenişehir-Osmaneli hızlı tren hattı altyapı çalışmalarının büyük bir kısmı tamamlanmıştır. Ankara-İstanbul yüksek hızlı tren hattına bağlı olarak </w:t>
      </w:r>
      <w:smartTag w:uri="urn:schemas-microsoft-com:office:smarttags" w:element="metricconverter">
        <w:smartTagPr>
          <w:attr w:name="ProductID" w:val="106 kilometre"/>
        </w:smartTagPr>
        <w:r w:rsidRPr="0063670E">
          <w:rPr>
            <w:sz w:val="18"/>
          </w:rPr>
          <w:t>106 kilometre</w:t>
        </w:r>
      </w:smartTag>
      <w:r w:rsidRPr="0063670E">
        <w:rPr>
          <w:sz w:val="18"/>
        </w:rPr>
        <w:t xml:space="preserve"> uzunluğundaki Bursa-Yenişehir-Osmaneli hızlı tren hattı tamamlandığında hem Ankara-Bursa hem de Bursa-İstanbul yaklaşık iki saat on beş dakika olacaktır. </w:t>
      </w:r>
    </w:p>
    <w:p w:rsidRPr="0063670E" w:rsidR="001759FF" w:rsidP="0063670E" w:rsidRDefault="001759FF">
      <w:pPr>
        <w:pStyle w:val="GENELKURUL"/>
        <w:spacing w:line="240" w:lineRule="auto"/>
        <w:rPr>
          <w:sz w:val="18"/>
        </w:rPr>
      </w:pPr>
      <w:r w:rsidRPr="0063670E">
        <w:rPr>
          <w:sz w:val="18"/>
        </w:rPr>
        <w:t xml:space="preserve">Bakü-Tiflis-Kars demir yolu hattının hizmete girmesiyle Çin-Avrupa arasında demir yolu yük trafiğinde orta koridorun etkin olarak kullanılması olanağı ortaya çıkmıştır. Bakü-Tiflis-Kars demir yolu İpek Yolu üzerinden Çin’den Avrupa’ya giden ve Marmaray’ı kullanarak Avrupa’ya ulaşan ilk yük treni olarak tarihe geçmiştir. 11.483 kilometrelik Çin-Türkiye parkuru on iki günde tamamlanabilmektedir. </w:t>
      </w:r>
    </w:p>
    <w:p w:rsidRPr="0063670E" w:rsidR="001759FF" w:rsidP="0063670E" w:rsidRDefault="001759FF">
      <w:pPr>
        <w:pStyle w:val="GENELKURUL"/>
        <w:spacing w:line="240" w:lineRule="auto"/>
        <w:rPr>
          <w:sz w:val="18"/>
        </w:rPr>
      </w:pPr>
      <w:r w:rsidRPr="0063670E">
        <w:rPr>
          <w:sz w:val="18"/>
        </w:rPr>
        <w:t xml:space="preserve">Ankara-Sivas yüksek hızlı tren hattının yapım çalışmalarında son aşamaya gelinmiştir. Proje tamamlandığında Ankara-Sivas arasındaki demir yolu seyahat süresi on iki saatten iki saate düşecektir. </w:t>
      </w:r>
    </w:p>
    <w:p w:rsidRPr="0063670E" w:rsidR="001759FF" w:rsidP="0063670E" w:rsidRDefault="001759FF">
      <w:pPr>
        <w:pStyle w:val="GENELKURUL"/>
        <w:spacing w:line="240" w:lineRule="auto"/>
        <w:rPr>
          <w:sz w:val="18"/>
        </w:rPr>
      </w:pPr>
      <w:r w:rsidRPr="0063670E">
        <w:rPr>
          <w:sz w:val="18"/>
        </w:rPr>
        <w:t xml:space="preserve">Halkalı-Kapıkule hızlı tren projeleri demir İpek Yolu güzergâhının ülkemizden geçen bölümünün Avrupa bağlantısını oluşturan en önemli halkalardan birini teşkil ediyor. Halkalı-Kapıkule arası yolcu seyahat süresinin dört saatten bir saat yirmi dakikaya düşmesi hedeflenmektedir. Adapazarı-Gebze-Yavuz Sultan Selim Köprüsü-İstanbul Havaalanı-Halkalı Hızlı Tren Projesi’nin önemle üzerinde durulmaktadır. Ülkemiz açısından ekonomik anlamda birden fazla kritik değere sahip olan Yavuz Sultan Selim Köprüsü demir yolu ulaşımıyla iki kıtayı bir kez daha birbirine bağlayacaktır. Yerköy-Kayseri hızlı tren hattı 1,5 milyon Kayserili vatandaşımıza hizmet edecektir. Taşımacılık AŞ hem uluslararası hem yurt içinde, </w:t>
      </w:r>
      <w:proofErr w:type="spellStart"/>
      <w:r w:rsidRPr="0063670E">
        <w:rPr>
          <w:sz w:val="18"/>
        </w:rPr>
        <w:t>pandemi</w:t>
      </w:r>
      <w:proofErr w:type="spellEnd"/>
      <w:r w:rsidRPr="0063670E">
        <w:rPr>
          <w:sz w:val="18"/>
        </w:rPr>
        <w:t xml:space="preserve"> süresi içerisinde, tüm zamanların en iyi demir yolu yük taşıma rakamlarına ulaşmıştır. Lojistik faaliyetlerinin üretimin büyümesi ve gelişiminde ne kadar etkili olduğunu biliyoruz. </w:t>
      </w:r>
    </w:p>
    <w:p w:rsidRPr="0063670E" w:rsidR="001759FF" w:rsidP="0063670E" w:rsidRDefault="001759FF">
      <w:pPr>
        <w:pStyle w:val="GENELKURUL"/>
        <w:spacing w:line="240" w:lineRule="auto"/>
        <w:rPr>
          <w:sz w:val="18"/>
        </w:rPr>
      </w:pPr>
      <w:r w:rsidRPr="0063670E">
        <w:rPr>
          <w:sz w:val="18"/>
        </w:rPr>
        <w:t xml:space="preserve">Bugüne kadar </w:t>
      </w:r>
      <w:smartTag w:uri="urn:schemas-microsoft-com:office:smarttags" w:element="metricconverter">
        <w:smartTagPr>
          <w:attr w:name="ProductID" w:val="313 kilometre"/>
        </w:smartTagPr>
        <w:r w:rsidRPr="0063670E">
          <w:rPr>
            <w:sz w:val="18"/>
          </w:rPr>
          <w:t>313 kilometre</w:t>
        </w:r>
      </w:smartTag>
      <w:r w:rsidRPr="0063670E">
        <w:rPr>
          <w:sz w:val="18"/>
        </w:rPr>
        <w:t xml:space="preserve"> kent içi raylı sistem hattı tamamlanıp halkımızın hizmetine sunulmuştur. 4 ilde toplam 7 metro projesiyle Türkiye ekonomisine 22 milyar TL katkı sunulmuştur. İstanbul, Ankara, Kocaeli ve Antalya’da hayata geçirilen metrolarla 988 milyon yolcu taşınmıştır. Kent içi raylı sistemlerin ekonomiye ve çevreye katkıları göz ardı edilemeyecek boyuttadır. 6 ilde yapımı süren 10 proje mevcuttur. İstanbul’da Marmaray, Ankara’da </w:t>
      </w:r>
      <w:proofErr w:type="spellStart"/>
      <w:r w:rsidRPr="0063670E">
        <w:rPr>
          <w:sz w:val="18"/>
        </w:rPr>
        <w:t>Başkentray</w:t>
      </w:r>
      <w:proofErr w:type="spellEnd"/>
      <w:r w:rsidRPr="0063670E">
        <w:rPr>
          <w:sz w:val="18"/>
        </w:rPr>
        <w:t xml:space="preserve">, İzmir’de İZBAN, Konya’da </w:t>
      </w:r>
      <w:proofErr w:type="spellStart"/>
      <w:r w:rsidRPr="0063670E">
        <w:rPr>
          <w:sz w:val="18"/>
        </w:rPr>
        <w:t>Konyaray</w:t>
      </w:r>
      <w:proofErr w:type="spellEnd"/>
      <w:r w:rsidRPr="0063670E">
        <w:rPr>
          <w:sz w:val="18"/>
        </w:rPr>
        <w:t xml:space="preserve"> vatandaşlarımıza hizmet vermektedir. Gaziantep’te </w:t>
      </w:r>
      <w:proofErr w:type="spellStart"/>
      <w:r w:rsidRPr="0063670E">
        <w:rPr>
          <w:sz w:val="18"/>
        </w:rPr>
        <w:t>Gaziray</w:t>
      </w:r>
      <w:proofErr w:type="spellEnd"/>
      <w:r w:rsidRPr="0063670E">
        <w:rPr>
          <w:sz w:val="18"/>
        </w:rPr>
        <w:t xml:space="preserve"> Projesi devam etmektedir. Saatte 120 kilometreyle Türkiye’nin en hızlı metrosu unvanına sahip Beşiktaş-Kâğıthane-Eyüp-İstanbul Havaalanı Metrosu’nda sona yaklaşılmıştır. Bu hatta Kâğıthane-Havalimanı arasının 2022 yılı ilk çeyreğinde, Gayrettepe-Kâğıthane arasının ise 2022 yılı ikinci çeyreği itibarıyla hizmete açılması hedeflenmektedir.</w:t>
      </w:r>
    </w:p>
    <w:p w:rsidRPr="0063670E" w:rsidR="001759FF" w:rsidP="0063670E" w:rsidRDefault="001759FF">
      <w:pPr>
        <w:pStyle w:val="GENELKURUL"/>
        <w:spacing w:line="240" w:lineRule="auto"/>
        <w:rPr>
          <w:sz w:val="18"/>
        </w:rPr>
      </w:pPr>
      <w:r w:rsidRPr="0063670E">
        <w:rPr>
          <w:sz w:val="18"/>
        </w:rPr>
        <w:t xml:space="preserve">Sayın Başkan, değerli milletvekilleri; mahalle, köy, belde, yayla ayrımı yapmaksızın insanımızın yaşadığı her yere kesintisiz cep telefonu erişimi ve internet hizmetinin mazeretsiz sunulması beklentimizdir. Seçim bölgem olan Mersin başta olmak üzere birçok yayla ve köyümüzde internet erişimi ve cep telefonu erişimiyle ilgili şikâyetler almaktayız. Bu yerler tespit edilip ülkemizin her köşesine cep telefonu ve internet hizmeti götürülmelidir. </w:t>
      </w:r>
    </w:p>
    <w:p w:rsidRPr="0063670E" w:rsidR="001759FF" w:rsidP="0063670E" w:rsidRDefault="001759FF">
      <w:pPr>
        <w:pStyle w:val="GENELKURUL"/>
        <w:spacing w:line="240" w:lineRule="auto"/>
        <w:rPr>
          <w:sz w:val="18"/>
        </w:rPr>
      </w:pPr>
      <w:r w:rsidRPr="0063670E">
        <w:rPr>
          <w:sz w:val="18"/>
        </w:rPr>
        <w:t>Denizcilik, uluslararası ticari taşımacılıkta en büyük paya sahip olan sektör olarak, dış ticaretimizin geliştirilmesi, ekonomimizin dışa açılarak dünya ekonomisiyle bütünleşmesi ve diğer ekonomik hedeflerimizin gerçekleştirilmesi açısından son derece önemli bir fonksiyona sahiptir. Deniz yolu taşımacılığı, birim başına en düşük maliyetle gerçekleştirilen ulaştırma modelidir; kara yolu taşımacılığına göre 6,5 kat, demir yolu taşımacılığına göre ise 3,5 kat daha ucuzdur. Konum olarak ulaşım ağının tam göbeğinde bulunan Mersin Limanı Türkiye ekonomisine ciddi katkılar sunacaktır. Bu sebeple, Mersin Limanı’nın kapasitesi artırılmalı ve konteyner limanıyla ilgili çalışmalar bir an önce başlatılmalıdır. Bu çerçevede, ülkemizde liman yatırımlarının bütüncül bir bakış açısıyla değerlendirilmesi, fiziksel altyapının geliştirilerek deniz yolu taşıma paylarının artırılması önem arz etmektedir. Transit yük taşımacılığı açısından uygun olan limanların kapasitesi artırılmalıdır. Limanların coğrafi konumu dikkate alınarak etkin bir düzenleme ve denetim sistemi oluşturulmalıdır. Liman hizmet kalemleri tüm limanlarda standart hâle getirilmeli “</w:t>
      </w:r>
      <w:r w:rsidRPr="0063670E" w:rsidR="003148FB">
        <w:rPr>
          <w:sz w:val="18"/>
        </w:rPr>
        <w:t>Yeşil Liman</w:t>
      </w:r>
      <w:r w:rsidRPr="0063670E">
        <w:rPr>
          <w:sz w:val="18"/>
        </w:rPr>
        <w:t xml:space="preserve">” uygulamaları desteklenmelidir. </w:t>
      </w:r>
    </w:p>
    <w:p w:rsidRPr="0063670E" w:rsidR="001759FF" w:rsidP="0063670E" w:rsidRDefault="001759FF">
      <w:pPr>
        <w:pStyle w:val="GENELKURUL"/>
        <w:spacing w:line="240" w:lineRule="auto"/>
        <w:rPr>
          <w:sz w:val="18"/>
        </w:rPr>
      </w:pPr>
      <w:r w:rsidRPr="0063670E">
        <w:rPr>
          <w:sz w:val="18"/>
        </w:rPr>
        <w:t xml:space="preserve">Ülkemiz, dünya ve Avrupa yolcu trafiği sıralamasında 2020 yılında 7’nci sırada yer almış olup Avrupa ülkeleri arasında 2’nci sıraya yerleşmiştir. Ülkemiz, Türk sivil havacılığı sayesinde dünyanın en geniş uçuş ağına sahip ülkelerin başında yer almaktadır. Seçim bölgem olan Mersin'in bölgesel ticaretine hareket katacak, yörenin turizmini canlandıracak Çukurova Havalimanı'nın artık milletimizin hizmetine sunulması beklenmektedir. </w:t>
      </w:r>
    </w:p>
    <w:p w:rsidRPr="0063670E" w:rsidR="001759FF" w:rsidP="0063670E" w:rsidRDefault="001759FF">
      <w:pPr>
        <w:pStyle w:val="GENELKURUL"/>
        <w:spacing w:line="240" w:lineRule="auto"/>
        <w:rPr>
          <w:sz w:val="18"/>
        </w:rPr>
      </w:pPr>
      <w:r w:rsidRPr="0063670E">
        <w:rPr>
          <w:sz w:val="18"/>
        </w:rPr>
        <w:t>Değerli milletvekilleri, ülkemizde yaşanan ve bölgemizde yaşanan önemli sorunlardan bir tanesi mülteci sorunlarıdır. Suriyeliler ve Afganlarla ilgili tedbirler alınmalı, Türkiye yeni bir göç dalgasıyla karşı karşıya bırakılmamalıdır. Nüfus yapımızı korumak mecburiyetindeyiz. Bayram münasebetiyle kendi ülkelerine gidebilenlerin, bu gidişlerinde sorun yaşamayanların geri dönüşlerine de lüzum yoktur. Mülteciler mutlaka kendi ülkelerinde güvenli bölgelerde yaşamlarına devam etmelidir.</w:t>
      </w:r>
    </w:p>
    <w:p w:rsidRPr="0063670E" w:rsidR="001759FF" w:rsidP="0063670E" w:rsidRDefault="001759FF">
      <w:pPr>
        <w:pStyle w:val="GENELKURUL"/>
        <w:spacing w:line="240" w:lineRule="auto"/>
        <w:rPr>
          <w:sz w:val="18"/>
        </w:rPr>
      </w:pPr>
      <w:r w:rsidRPr="0063670E">
        <w:rPr>
          <w:sz w:val="18"/>
        </w:rPr>
        <w:t>Vatandaşlarımızın yaşadığı sıkıntıları biliyoruz. Milliyetçi Hareket Partisi olarak asgari ücretle çalışan emekçilerimizin rahat bir nefes alması için net asgari ücretin açlık sınırının üzerine çıkarılması ve asgari ücretliye büyükşehirlerde ulaşım desteği verilmesi görüşündeyiz. Ayrıca, asgari ücretten vergi alınmamasını ve çalışanların asgari ücret kadar gelirinin vergi dışı bırakılmasını imkânlar çerçevesinde gerekli görmekteyiz. Bütçe imkânları doğrultusunda 3600 ek göstergenin bütün memurlar için çıkarılmasını ve emeklilikte yaşa takılanların sorunlarının artık çözülerek vatandaşlarımızın gündeminden düşürülmesini beklemekteyiz. En düşük emekli maaşının en az asgari ücret kadar olması vatandaşlarımızın beklentisidir. Emekli maaşlarının iyileştirilmesi, memurlarımızın sosyal haklarının ve maaşlarının yükseltilmesi, engelli maaşlarının iyileştirilmesi beklentimizdir.</w:t>
      </w:r>
    </w:p>
    <w:p w:rsidRPr="0063670E" w:rsidR="001759FF" w:rsidP="0063670E" w:rsidRDefault="001759FF">
      <w:pPr>
        <w:pStyle w:val="GENELKURUL"/>
        <w:spacing w:line="240" w:lineRule="auto"/>
        <w:rPr>
          <w:sz w:val="18"/>
        </w:rPr>
      </w:pPr>
      <w:r w:rsidRPr="0063670E">
        <w:rPr>
          <w:sz w:val="18"/>
        </w:rPr>
        <w:t>Tarımda mazot, gübre ve yem fiyatlarının makul seviyelere çekilmesi çiftçilerimizin beklentisidir. Bu sezon, zor bir yıl geçiren narenciye üreticilerine, limon üreticilerine ve domates üreticilerine mutlaka DFİF desteği verilmesi gerekmektedir.</w:t>
      </w:r>
    </w:p>
    <w:p w:rsidRPr="0063670E" w:rsidR="001759FF" w:rsidP="0063670E" w:rsidRDefault="001759FF">
      <w:pPr>
        <w:pStyle w:val="GENELKURUL"/>
        <w:spacing w:line="240" w:lineRule="auto"/>
        <w:rPr>
          <w:sz w:val="18"/>
        </w:rPr>
      </w:pPr>
      <w:r w:rsidRPr="0063670E">
        <w:rPr>
          <w:sz w:val="18"/>
        </w:rPr>
        <w:t>Bir defaya mahsus olarak</w:t>
      </w:r>
      <w:r w:rsidRPr="0063670E" w:rsidR="003148FB">
        <w:rPr>
          <w:sz w:val="18"/>
        </w:rPr>
        <w:t>,</w:t>
      </w:r>
      <w:r w:rsidRPr="0063670E">
        <w:rPr>
          <w:sz w:val="18"/>
        </w:rPr>
        <w:t xml:space="preserve"> ölümlü kazaya sebebiyet vermemiş, sadece ceza puanından dolayı ehliyetine el konulmuş olan 1 milyona yakın vatandaşımızın yüz binlercesi geçimini sadece şoförlükten temin etmektedir. Bunlarla ilgili mutlaka ehliyet affı çıkarılmalıdır.</w:t>
      </w:r>
    </w:p>
    <w:p w:rsidRPr="0063670E" w:rsidR="001759FF" w:rsidP="0063670E" w:rsidRDefault="001759FF">
      <w:pPr>
        <w:pStyle w:val="GENELKURUL"/>
        <w:spacing w:line="240" w:lineRule="auto"/>
        <w:rPr>
          <w:sz w:val="18"/>
        </w:rPr>
      </w:pPr>
      <w:r w:rsidRPr="0063670E">
        <w:rPr>
          <w:sz w:val="18"/>
        </w:rPr>
        <w:t>Üniversitelerden harç yatıramama, ders geçememe gibi sebeplerden ötürü kaydı silinen, terör olayına bulaşmamış 1 milyona yakın öğrencimiz de “Sadece okumak istiyoruz, öğrenci affı istiyoruz.” diyorlar; bu da mutlaka çıkarılmalıdır.</w:t>
      </w:r>
    </w:p>
    <w:p w:rsidRPr="0063670E" w:rsidR="001759FF" w:rsidP="0063670E" w:rsidRDefault="001759FF">
      <w:pPr>
        <w:pStyle w:val="GENELKURUL"/>
        <w:spacing w:line="240" w:lineRule="auto"/>
        <w:rPr>
          <w:sz w:val="18"/>
        </w:rPr>
      </w:pPr>
      <w:r w:rsidRPr="0063670E">
        <w:rPr>
          <w:sz w:val="18"/>
        </w:rPr>
        <w:t>Özellikle Cumhuriyet Halk Partili belediyelerden haksız, hukuksuz yere işten çıkarılan işçiler ve sözleşmeliler haklarının yasal bir düzenlemeyle güvenceye alınmasını istemektedirler. (MHP sıralarından alkışlar) Bunlar 2.825 lira asgari ücretle çalışıp haksız, hukuksuz yere Mersin, Adana başta olmak üzere İstanbul, Ankara gibi Cumhuriyet Halk Partili belediyeler tarafından işten çıkarılmış, mahkemeden göreve iade almalarına rağmen işlerine başlatılmamaktadır. Bununla ilgili mutlaka yasal bir düzenleme yapılmalıdır.</w:t>
      </w:r>
    </w:p>
    <w:p w:rsidRPr="0063670E" w:rsidR="001759FF" w:rsidP="0063670E" w:rsidRDefault="001759FF">
      <w:pPr>
        <w:pStyle w:val="GENELKURUL"/>
        <w:spacing w:line="240" w:lineRule="auto"/>
        <w:rPr>
          <w:sz w:val="18"/>
        </w:rPr>
      </w:pPr>
      <w:r w:rsidRPr="0063670E">
        <w:rPr>
          <w:sz w:val="18"/>
        </w:rPr>
        <w:t>54 ilden büyük olan, 350 bin nüfuslu</w:t>
      </w:r>
      <w:r w:rsidRPr="0063670E" w:rsidR="003148FB">
        <w:rPr>
          <w:sz w:val="18"/>
        </w:rPr>
        <w:t>,</w:t>
      </w:r>
      <w:r w:rsidRPr="0063670E">
        <w:rPr>
          <w:sz w:val="18"/>
        </w:rPr>
        <w:t xml:space="preserve"> Türkiye’nin en büyük müstakil ilçesi olan Tarsus’umuza araç muayene istasyonu artık açılmalıdır. (MHP ve İYİ Parti sıralarından alkışlar) Tarsus’ta şehir içi demir yolu hattı yer altına alınmalı, yüzde 80’i biten Mersin-Antalya yolu bitirilmelidir. Çeşmeli-Taşucu yoluna kazma vurulmalıdır. Tarsus-Çamlıyayla yolu, Tarsus Organize Sanayi bağlantı yolu bitirilmelidir. Mersin-Tarsus arası otoban ücretsiz olmalıdır. Mersin Şehir Hastanesine mutlaka otoyoldan çıkış verilmelidir. Silifke-Mut-Karaman yolu, Silifke-Gülnar yolu, Erdemli-Ayrancı yolu bitirilmeli; Mersin Kazanlı-Karataş-Yumurtalık üzerinden İskenderun’a mutlak yeni bir yol projesi yapılmalıdır. (MHP ve İYİ Parti sıralarından alkışlar) Bu, hem sahildeki trafiği rahatlatacak hem de Türkiye’nin 2 tane büyük limanı arasında, çok da istimlak problemi olmayan bir bölgede yeni bir yol güzergâhı oluşturacaktır.</w:t>
      </w:r>
    </w:p>
    <w:p w:rsidRPr="0063670E" w:rsidR="001759FF" w:rsidP="0063670E" w:rsidRDefault="001759FF">
      <w:pPr>
        <w:pStyle w:val="GENELKURUL"/>
        <w:spacing w:line="240" w:lineRule="auto"/>
        <w:rPr>
          <w:sz w:val="18"/>
        </w:rPr>
      </w:pPr>
      <w:r w:rsidRPr="0063670E">
        <w:rPr>
          <w:sz w:val="18"/>
        </w:rPr>
        <w:t xml:space="preserve">Türkiye, hem </w:t>
      </w:r>
      <w:proofErr w:type="spellStart"/>
      <w:r w:rsidRPr="0063670E">
        <w:rPr>
          <w:sz w:val="18"/>
        </w:rPr>
        <w:t>pandemi</w:t>
      </w:r>
      <w:proofErr w:type="spellEnd"/>
      <w:r w:rsidRPr="0063670E">
        <w:rPr>
          <w:sz w:val="18"/>
        </w:rPr>
        <w:t xml:space="preserve"> hem de terörle büyük bir mücadele vermektedir. Değerli milletvekilleri, Türk milleti tarihin ve coğrafyanın kendisine yüklediği sorumluluğun farkındadır. Hiç kimse hayale kapılmasın, hiç kimse rüyaya dalmasın, hiç kimse yanlış hesap yapmasın; Oğuz nesli mukadderatına sahip çıkacaktır, </w:t>
      </w:r>
      <w:proofErr w:type="spellStart"/>
      <w:r w:rsidRPr="0063670E">
        <w:rPr>
          <w:sz w:val="18"/>
        </w:rPr>
        <w:t>Ötüken</w:t>
      </w:r>
      <w:proofErr w:type="spellEnd"/>
      <w:r w:rsidRPr="0063670E">
        <w:rPr>
          <w:sz w:val="18"/>
        </w:rPr>
        <w:t xml:space="preserve"> ruhu hainlere geçit vermeyecektir. (MHP, AK PARTİ ve İYİ Parti sıralarından alkışlar) Bölücülük, hak arama yolu; terör, kurtuluş reçetesi değildir. Fırat Kalkanı, Zeytin Dalı, Barış Pınarı Harekâtları başarıyla yapılmış, güney sınırlarımız boyunca açılmak istenen terör koridorunun önü kesilmiştir.</w:t>
      </w:r>
    </w:p>
    <w:p w:rsidRPr="0063670E" w:rsidR="001759FF" w:rsidP="0063670E" w:rsidRDefault="001759FF">
      <w:pPr>
        <w:pStyle w:val="GENELKURUL"/>
        <w:spacing w:line="240" w:lineRule="auto"/>
        <w:rPr>
          <w:sz w:val="18"/>
        </w:rPr>
      </w:pPr>
      <w:r w:rsidRPr="0063670E">
        <w:rPr>
          <w:sz w:val="18"/>
        </w:rPr>
        <w:t>Kırk altı yıldır hayalet şehir olan kapalı Maraş, çok şükür ki aslına dönmüş, Kıbrıs halkının kullanımına açılmıştır. Müslüman Türk milletinin haklı ve meşru beklentisi karşılık bulmuş, Ayasofya’nın kapıları, hamdolsun, ardına kadar açılarak tertemiz alınların secdeyle buluşması sağlanmıştır.</w:t>
      </w:r>
    </w:p>
    <w:p w:rsidRPr="0063670E" w:rsidR="001759FF" w:rsidP="0063670E" w:rsidRDefault="001759FF">
      <w:pPr>
        <w:pStyle w:val="GENELKURUL"/>
        <w:spacing w:line="240" w:lineRule="auto"/>
        <w:rPr>
          <w:sz w:val="18"/>
        </w:rPr>
      </w:pPr>
      <w:r w:rsidRPr="0063670E">
        <w:rPr>
          <w:sz w:val="18"/>
        </w:rPr>
        <w:t xml:space="preserve">Tarih gözlerini açmış, coğrafya uykusundan uyanmış, Türklük ihtişamlı mazisinin iradesiyle kutlu bir istikbalin muhteşem rotasını çizmiş ve Karabağ Ermeni işgalinden kurtulmuştur, çok şükür ki </w:t>
      </w:r>
      <w:proofErr w:type="spellStart"/>
      <w:r w:rsidRPr="0063670E">
        <w:rPr>
          <w:sz w:val="18"/>
        </w:rPr>
        <w:t>Şuşa’da</w:t>
      </w:r>
      <w:proofErr w:type="spellEnd"/>
      <w:r w:rsidRPr="0063670E">
        <w:rPr>
          <w:sz w:val="18"/>
        </w:rPr>
        <w:t xml:space="preserve"> ezan sesleri yükselmiştir. Geriye çark yoktur, bu yoldan dönüş yoktur, mücadeleden taviz yoktur; Karabağ Türk’tür, Türk kalacaktır. (MHP sıralarından “Helal</w:t>
      </w:r>
      <w:r w:rsidRPr="0063670E" w:rsidR="003148FB">
        <w:rPr>
          <w:sz w:val="18"/>
        </w:rPr>
        <w:t>!</w:t>
      </w:r>
      <w:r w:rsidRPr="0063670E">
        <w:rPr>
          <w:sz w:val="18"/>
        </w:rPr>
        <w:t xml:space="preserve">” sesleri, alkışlar; AK PARTİ ve İYİ Parti sıralarından alkışlar) </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BAŞKAN – Tamamlayalım lütfen.</w:t>
      </w:r>
    </w:p>
    <w:p w:rsidRPr="0063670E" w:rsidR="001759FF" w:rsidP="0063670E" w:rsidRDefault="001759FF">
      <w:pPr>
        <w:pStyle w:val="GENELKURUL"/>
        <w:spacing w:line="240" w:lineRule="auto"/>
        <w:rPr>
          <w:sz w:val="18"/>
        </w:rPr>
      </w:pPr>
      <w:r w:rsidRPr="0063670E">
        <w:rPr>
          <w:sz w:val="18"/>
        </w:rPr>
        <w:t>BAKİ ŞİMŞEK (Devamla) – Türk devletleri teşkilatı kurulmuş, Türk birliği sağlanmıştır. Al bayrağı görünce, İstiklal Marşı’nı duyunca göğüsleri gururla kabarmayan, yürekleri coşkuyla atmayan, vicdanları titremeyenlerle paylaşacağımız ekmeğimiz olmayacaktır. Vatan sahipsiz değildir, millet yetim değildir, devlet öksüz değildir; tarih boyunca Türkiye Cumhuriyeti var olacak, egemenlik kayıtsız şartsız milletin olacaktır. (MHP, AK PARTİ ve İYİ Parti sıralarından alkışlar) Türkiye Cumhuriyeti 100’üncü yılına Cumhur İttifakı’yla girecek ve ülkenin geleceğine sahip çıkacaktır. (MHP ve AK PARTİ sıralarından alkışlar)</w:t>
      </w:r>
    </w:p>
    <w:p w:rsidRPr="0063670E" w:rsidR="001759FF" w:rsidP="0063670E" w:rsidRDefault="001759FF">
      <w:pPr>
        <w:pStyle w:val="GENELKURUL"/>
        <w:spacing w:line="240" w:lineRule="auto"/>
        <w:rPr>
          <w:sz w:val="18"/>
        </w:rPr>
      </w:pPr>
      <w:r w:rsidRPr="0063670E">
        <w:rPr>
          <w:sz w:val="18"/>
        </w:rPr>
        <w:t>Sayın Genel Başkanımız, liderimiz, Türkmen Beyimiz Devlet Bahçeli Beyefendi’nin ifade ettiği gibi, Türkiye, düşmeyecek ve teslim olmayacaktır. Tek kişi kalsak da bu davadan dönmeyecek; şehidin, şühedanın izinden, sözünden</w:t>
      </w:r>
      <w:r w:rsidRPr="0063670E" w:rsidR="00AA3272">
        <w:rPr>
          <w:sz w:val="18"/>
        </w:rPr>
        <w:t xml:space="preserve"> </w:t>
      </w:r>
      <w:r w:rsidRPr="0063670E">
        <w:rPr>
          <w:sz w:val="18"/>
        </w:rPr>
        <w:t>ve hatırasından ayrılmayacağız. (MHP ve AK PARTİ sıralarından alkışlar)</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BAŞKAN – Teşekkür ediyorum.</w:t>
      </w:r>
    </w:p>
    <w:p w:rsidRPr="0063670E" w:rsidR="001759FF" w:rsidP="0063670E" w:rsidRDefault="001759FF">
      <w:pPr>
        <w:pStyle w:val="GENELKURUL"/>
        <w:spacing w:line="240" w:lineRule="auto"/>
        <w:rPr>
          <w:sz w:val="18"/>
        </w:rPr>
      </w:pPr>
      <w:r w:rsidRPr="0063670E">
        <w:rPr>
          <w:sz w:val="18"/>
        </w:rPr>
        <w:t>BAKİ ŞİMŞEK (Devamla) – Bu duygu ve düşüncelerle Millî Eğitim Bakanlığı ve Ulaştırma Bakanlığı bütçelerinin hayırlı uğurlu olmasını temenni ediyor, yüce Meclisi saygıyla selamlıyorum. (MHP ve AK PARTİ sıralarından alkışlar)</w:t>
      </w:r>
    </w:p>
    <w:p w:rsidRPr="0063670E" w:rsidR="001759FF" w:rsidP="0063670E" w:rsidRDefault="001759FF">
      <w:pPr>
        <w:pStyle w:val="GENELKURUL"/>
        <w:spacing w:line="240" w:lineRule="auto"/>
        <w:rPr>
          <w:sz w:val="18"/>
        </w:rPr>
      </w:pPr>
      <w:r w:rsidRPr="0063670E">
        <w:rPr>
          <w:sz w:val="18"/>
        </w:rPr>
        <w:t xml:space="preserve">BAŞKAN – Söz sırası Hatay Milletvekili Sayın Lütfi </w:t>
      </w:r>
      <w:proofErr w:type="spellStart"/>
      <w:r w:rsidRPr="0063670E">
        <w:rPr>
          <w:sz w:val="18"/>
        </w:rPr>
        <w:t>Kaşıkçı’dadır</w:t>
      </w:r>
      <w:proofErr w:type="spellEnd"/>
      <w:r w:rsidRPr="0063670E">
        <w:rPr>
          <w:sz w:val="18"/>
        </w:rPr>
        <w:t>.</w:t>
      </w:r>
    </w:p>
    <w:p w:rsidRPr="0063670E" w:rsidR="001759FF" w:rsidP="0063670E" w:rsidRDefault="001759FF">
      <w:pPr>
        <w:pStyle w:val="GENELKURUL"/>
        <w:spacing w:line="240" w:lineRule="auto"/>
        <w:rPr>
          <w:sz w:val="18"/>
        </w:rPr>
      </w:pPr>
      <w:r w:rsidRPr="0063670E">
        <w:rPr>
          <w:sz w:val="18"/>
        </w:rPr>
        <w:t>Buyurun Sayın Kaşıkçı. (MHP ve AK PARTİ sıralarından alkışlar)</w:t>
      </w:r>
    </w:p>
    <w:p w:rsidRPr="0063670E" w:rsidR="001759FF" w:rsidP="0063670E" w:rsidRDefault="001759FF">
      <w:pPr>
        <w:pStyle w:val="GENELKURUL"/>
        <w:spacing w:line="240" w:lineRule="auto"/>
        <w:rPr>
          <w:sz w:val="18"/>
        </w:rPr>
      </w:pPr>
      <w:r w:rsidRPr="0063670E">
        <w:rPr>
          <w:sz w:val="18"/>
        </w:rPr>
        <w:t xml:space="preserve">MHP GRUBU ADINA LÜTFİ KAŞIKÇI (Hatay) – Sayın Başkan, değerli milletvekilleri; 2022 yılı Karayolları Genel Müdürlüğü bütçesi üzerine Milliyetçi Hareket Partisi Grubu adına söz almış bulunmaktayım. Yüce Meclisi ve ekranları başında bizleri izleyen aziz Türk milletini saygıyla selamlıyorum. </w:t>
      </w:r>
    </w:p>
    <w:p w:rsidRPr="0063670E" w:rsidR="001759FF" w:rsidP="0063670E" w:rsidRDefault="001759FF">
      <w:pPr>
        <w:pStyle w:val="GENELKURUL"/>
        <w:spacing w:line="240" w:lineRule="auto"/>
        <w:rPr>
          <w:sz w:val="18"/>
        </w:rPr>
      </w:pPr>
      <w:r w:rsidRPr="0063670E">
        <w:rPr>
          <w:sz w:val="18"/>
        </w:rPr>
        <w:t xml:space="preserve">Değerli milletvekilleri, beş dakikalık konuşmam içerisinde, bu </w:t>
      </w:r>
      <w:proofErr w:type="spellStart"/>
      <w:r w:rsidRPr="0063670E">
        <w:rPr>
          <w:sz w:val="18"/>
        </w:rPr>
        <w:t>Covid</w:t>
      </w:r>
      <w:proofErr w:type="spellEnd"/>
      <w:r w:rsidRPr="0063670E">
        <w:rPr>
          <w:sz w:val="18"/>
        </w:rPr>
        <w:t xml:space="preserve"> salgınıyla birlikte karşımıza çıkan önemli bir fırsat var, o fırsatla ilgili birkaç hususu dile getirmek istiyorum. </w:t>
      </w:r>
    </w:p>
    <w:p w:rsidRPr="0063670E" w:rsidR="001759FF" w:rsidP="0063670E" w:rsidRDefault="001759FF">
      <w:pPr>
        <w:pStyle w:val="GENELKURUL"/>
        <w:spacing w:line="240" w:lineRule="auto"/>
        <w:rPr>
          <w:sz w:val="18"/>
        </w:rPr>
      </w:pPr>
      <w:proofErr w:type="spellStart"/>
      <w:r w:rsidRPr="0063670E">
        <w:rPr>
          <w:sz w:val="18"/>
        </w:rPr>
        <w:t>Covid</w:t>
      </w:r>
      <w:proofErr w:type="spellEnd"/>
      <w:r w:rsidRPr="0063670E">
        <w:rPr>
          <w:sz w:val="18"/>
        </w:rPr>
        <w:t xml:space="preserve"> salgını, sadece küresel manada insanlığın sağlığına zarar getirmedi, bunun dışında küresel ekonomide de büyük bir tahribata yol açtı. Özellikle küresel ekonomide ham madde üretim ve tüketim zincirinin koptuğunu hepimiz biliyoruz. İşte tam bu noktada, tedarik zincirinin koptuğu bu krizi, aslında Türkiye olarak bir fırsata çevirebiliriz; fırsat da Türkiye'nin lojistikte bir merkez üs olma fırsatıdır. </w:t>
      </w:r>
    </w:p>
    <w:p w:rsidRPr="0063670E" w:rsidR="001759FF" w:rsidP="0063670E" w:rsidRDefault="001759FF">
      <w:pPr>
        <w:pStyle w:val="GENELKURUL"/>
        <w:spacing w:line="240" w:lineRule="auto"/>
        <w:rPr>
          <w:sz w:val="18"/>
        </w:rPr>
      </w:pPr>
      <w:r w:rsidRPr="0063670E">
        <w:rPr>
          <w:sz w:val="18"/>
        </w:rPr>
        <w:t xml:space="preserve">Değerli milletvekilleri, küreselleşmenin etkisiyle rekabet ivme kazanmakta, üretim, tüketim ve lojistik birbirine entegre bir sistem oluşturmaktadır. Çin ve Asya’daki radikal değişimler, dünyadaki ekonomik ve ticari ilişkileri etkilemekte ve yeni ulaşım koridorları ortaya çıkmaktadır. Bu süreç, Türkiye'nin dünyada önemli bir transit ülke konumunda yer almasına imkân sağlamaktadır fakat biz, sadece, Türkiye'nin transit bir ülke olmasından ziyade lojistikte bir merkez üs olmasını istiyoruz ki bunun sebebi de uluslararası ticaretten daha fazla pay almak. Aslında Türkiye'nin lojistik bir üs olması için önemli avantajları var; bu avantajlar, bir kere, Türkiye'nin üç tarafının denizlerle çevrili olması, yine Avrupa ve Asya Kıtalarını birbirine bağlaması, yine uluslararası ticaret güzergâhlarında Türkiye'nin yer alması. Ancak bilinmelidir ki sahip olduğumuz bu coğrafyanın bize sağladığı bu katkılar lojistik üs olma noktasında tek başına yeterli değil, bunun için de özellikle ülkemizin ulaştırma anlamında altyapısının sağlam olması lazım. Bu ise ancak limanların havalimanlarına, kara yolu ve demir yolu hatlarına yakınlığıyla, depo ve antrepo alanlarının genişliğiyle ve bilişim sistemlerine entegrasyonunun sağlanmasıyla mümkün olacaktır. </w:t>
      </w:r>
    </w:p>
    <w:p w:rsidRPr="0063670E" w:rsidR="001759FF" w:rsidP="0063670E" w:rsidRDefault="001759FF">
      <w:pPr>
        <w:pStyle w:val="GENELKURUL"/>
        <w:spacing w:line="240" w:lineRule="auto"/>
        <w:rPr>
          <w:sz w:val="18"/>
        </w:rPr>
      </w:pPr>
      <w:r w:rsidRPr="0063670E">
        <w:rPr>
          <w:sz w:val="18"/>
        </w:rPr>
        <w:t xml:space="preserve">Geldiğimiz noktada, Türkiye, ulaşım noktasında, altyapı noktasında çok önemli bir noktaya gelmiştir; gerçekten takdire şayan işler yapılıyor. Özellikle doğu-batı ve kuzey-güney aksında hem kara yolu hem de demir yolu bağlantıları modern bir seviye getirilmiş ve bu hatların limanlarla bağlantıları büyük ölçüde tamamlanmıştır. Özellikle son yıllarda, yine ulaştırma anlamında çok önemli projeler bir </w:t>
      </w:r>
      <w:proofErr w:type="spellStart"/>
      <w:r w:rsidRPr="0063670E">
        <w:rPr>
          <w:sz w:val="18"/>
        </w:rPr>
        <w:t>bir</w:t>
      </w:r>
      <w:proofErr w:type="spellEnd"/>
      <w:r w:rsidRPr="0063670E">
        <w:rPr>
          <w:sz w:val="18"/>
        </w:rPr>
        <w:t xml:space="preserve"> devreye alınmıştır. Mesela, bunlardan bir tanesi </w:t>
      </w:r>
      <w:proofErr w:type="spellStart"/>
      <w:r w:rsidRPr="0063670E">
        <w:rPr>
          <w:sz w:val="18"/>
        </w:rPr>
        <w:t>Filyos</w:t>
      </w:r>
      <w:proofErr w:type="spellEnd"/>
      <w:r w:rsidRPr="0063670E">
        <w:rPr>
          <w:sz w:val="18"/>
        </w:rPr>
        <w:t xml:space="preserve"> Limanı’dır; bizi uluslararası anlamda lojistikte bir merkez üs yapacak yatırımlardan bir tanesi. Yine Marmaray, yine Yavuz Sultan Selim Köprüsü ve Kuzey Marmara Otoyolu, yine yeni İstanbul Havalimanı, yine Gebze-Orhangazi-İzmir Otoyolu ve İzmit Körfez Geçiş Köprüsü yani Osmangazi Köprüsü, yine Bakü-Tiflis-Kars demir yolu, yine </w:t>
      </w:r>
      <w:proofErr w:type="spellStart"/>
      <w:r w:rsidRPr="0063670E">
        <w:rPr>
          <w:sz w:val="18"/>
        </w:rPr>
        <w:t>Ovit</w:t>
      </w:r>
      <w:proofErr w:type="spellEnd"/>
      <w:r w:rsidRPr="0063670E">
        <w:rPr>
          <w:sz w:val="18"/>
        </w:rPr>
        <w:t xml:space="preserve"> Tüneli bizim ulaştırmada, lojistikte merkez üs olma noktasındaki önemli yatırımlarımızdan bazılarıdır. Yine, takip ettiğimiz çok değerli bir yatırım var, o da bizi, Türkiye'yi bu anlamda, merkez üs olma noktasında çok önemli bir noktaya taşıyacak; o da -sayın milletvekilimiz de ifade etti- Çukurova Bölgesel Havalimanı Projesi.</w:t>
      </w:r>
    </w:p>
    <w:p w:rsidRPr="0063670E" w:rsidR="001759FF" w:rsidP="0063670E" w:rsidRDefault="001759FF">
      <w:pPr>
        <w:pStyle w:val="GENELKURUL"/>
        <w:spacing w:line="240" w:lineRule="auto"/>
        <w:rPr>
          <w:sz w:val="18"/>
        </w:rPr>
      </w:pPr>
      <w:r w:rsidRPr="0063670E">
        <w:rPr>
          <w:sz w:val="18"/>
        </w:rPr>
        <w:t xml:space="preserve">Değerli milletvekilleri, ben dünden bugüne -cumhuriyet tarihi içerisinde- özellikle kara yolları ulaşımında emeği geçen tüm bakanlarımıza, tüm genel müdürlerimize, tüm çalışanlarımıza çok teşekkür ediyorum. Türkiye'nin kara yollarında geldiği nokta gerçekten çok değerli. Bakınız, eskiden şarkılara, türkülere konu olmuş “aşılmaz dağlar” meselesi vardı. Mesela, bir örnek vermek istiyorum: “Şu geçit vermeyen dağlar utansın.” Şarkılarımızda, türkülerimizde bu “aşılmaz dağlar, geçit vermeyen dağlar” hep ifade edilmiştir. Ancak bugün geldiğimiz nokta itibarıyla aşılmaz dağlar dediğimiz dağlar, mesela Karadeniz, </w:t>
      </w:r>
      <w:proofErr w:type="spellStart"/>
      <w:r w:rsidRPr="0063670E">
        <w:rPr>
          <w:sz w:val="18"/>
        </w:rPr>
        <w:t>Ovit</w:t>
      </w:r>
      <w:proofErr w:type="spellEnd"/>
      <w:r w:rsidRPr="0063670E">
        <w:rPr>
          <w:sz w:val="18"/>
        </w:rPr>
        <w:t xml:space="preserve"> Tüneli’yle aşılmıştır; yine Toroslar, Pozantı tünelleriyle bir </w:t>
      </w:r>
      <w:proofErr w:type="spellStart"/>
      <w:r w:rsidRPr="0063670E">
        <w:rPr>
          <w:sz w:val="18"/>
        </w:rPr>
        <w:t>bir</w:t>
      </w:r>
      <w:proofErr w:type="spellEnd"/>
      <w:r w:rsidRPr="0063670E">
        <w:rPr>
          <w:sz w:val="18"/>
        </w:rPr>
        <w:t xml:space="preserve"> aşılmıştır. </w:t>
      </w:r>
    </w:p>
    <w:p w:rsidRPr="0063670E" w:rsidR="001759FF" w:rsidP="0063670E" w:rsidRDefault="001759FF">
      <w:pPr>
        <w:pStyle w:val="GENELKURUL"/>
        <w:spacing w:line="240" w:lineRule="auto"/>
        <w:rPr>
          <w:sz w:val="18"/>
        </w:rPr>
      </w:pPr>
      <w:r w:rsidRPr="0063670E">
        <w:rPr>
          <w:sz w:val="18"/>
        </w:rPr>
        <w:t xml:space="preserve">Ama Sayın Bakanım, aşılmayan bir dağ kaldı, o da Hatay </w:t>
      </w:r>
      <w:proofErr w:type="spellStart"/>
      <w:r w:rsidRPr="0063670E">
        <w:rPr>
          <w:sz w:val="18"/>
        </w:rPr>
        <w:t>Amanos</w:t>
      </w:r>
      <w:proofErr w:type="spellEnd"/>
      <w:r w:rsidRPr="0063670E">
        <w:rPr>
          <w:sz w:val="18"/>
        </w:rPr>
        <w:t xml:space="preserve"> Dağları. (MHP sıralarından alkışlar) </w:t>
      </w:r>
    </w:p>
    <w:p w:rsidRPr="0063670E" w:rsidR="001759FF" w:rsidP="0063670E" w:rsidRDefault="001759FF">
      <w:pPr>
        <w:pStyle w:val="GENELKURUL"/>
        <w:spacing w:line="240" w:lineRule="auto"/>
        <w:rPr>
          <w:sz w:val="18"/>
        </w:rPr>
      </w:pPr>
      <w:r w:rsidRPr="0063670E">
        <w:rPr>
          <w:sz w:val="18"/>
        </w:rPr>
        <w:t>ÜMİT YILMAZ (Düzce) – Düzce’de de var Bakanım.</w:t>
      </w:r>
    </w:p>
    <w:p w:rsidRPr="0063670E" w:rsidR="001759FF" w:rsidP="0063670E" w:rsidRDefault="001759FF">
      <w:pPr>
        <w:pStyle w:val="GENELKURUL"/>
        <w:spacing w:line="240" w:lineRule="auto"/>
        <w:rPr>
          <w:sz w:val="18"/>
        </w:rPr>
      </w:pPr>
      <w:r w:rsidRPr="0063670E">
        <w:rPr>
          <w:sz w:val="18"/>
        </w:rPr>
        <w:t xml:space="preserve">LÜTFİ KAŞIKÇI (Devamla) - Biz </w:t>
      </w:r>
      <w:proofErr w:type="spellStart"/>
      <w:r w:rsidRPr="0063670E">
        <w:rPr>
          <w:sz w:val="18"/>
        </w:rPr>
        <w:t>Ovit'teki</w:t>
      </w:r>
      <w:proofErr w:type="spellEnd"/>
      <w:r w:rsidRPr="0063670E">
        <w:rPr>
          <w:sz w:val="18"/>
        </w:rPr>
        <w:t xml:space="preserve"> konforu, biz Pozantı'daki konforu artık Hatay'da </w:t>
      </w:r>
      <w:proofErr w:type="spellStart"/>
      <w:r w:rsidRPr="0063670E">
        <w:rPr>
          <w:sz w:val="18"/>
        </w:rPr>
        <w:t>Amanos</w:t>
      </w:r>
      <w:proofErr w:type="spellEnd"/>
      <w:r w:rsidRPr="0063670E">
        <w:rPr>
          <w:sz w:val="18"/>
        </w:rPr>
        <w:t xml:space="preserve"> Dağları'nda da yaşamak istiyoruz. Bu, burada çok büyük bir yatırım da değil aslında. </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LÜTFİ KAŞIKÇI (Devamla) – Sayın Başkanım…</w:t>
      </w:r>
    </w:p>
    <w:p w:rsidRPr="0063670E" w:rsidR="001759FF" w:rsidP="0063670E" w:rsidRDefault="001759FF">
      <w:pPr>
        <w:pStyle w:val="GENELKURUL"/>
        <w:spacing w:line="240" w:lineRule="auto"/>
        <w:rPr>
          <w:sz w:val="18"/>
        </w:rPr>
      </w:pPr>
      <w:r w:rsidRPr="0063670E">
        <w:rPr>
          <w:sz w:val="18"/>
        </w:rPr>
        <w:t>BAŞKAN – Tamamlayın lütfen.</w:t>
      </w:r>
    </w:p>
    <w:p w:rsidRPr="0063670E" w:rsidR="001759FF" w:rsidP="0063670E" w:rsidRDefault="001759FF">
      <w:pPr>
        <w:pStyle w:val="GENELKURUL"/>
        <w:spacing w:line="240" w:lineRule="auto"/>
        <w:rPr>
          <w:sz w:val="18"/>
        </w:rPr>
      </w:pPr>
      <w:r w:rsidRPr="0063670E">
        <w:rPr>
          <w:sz w:val="18"/>
        </w:rPr>
        <w:t xml:space="preserve">LÜTFİ KAŞIKÇI (Devamla) – “Şu geçit vermeyen dağlar utansın.” sözünün Hataylılar olarak artık biz de şarkılarda kalmasını istiyoruz. 17 kilometrelik bir yol olan İskenderun'dan Antakya'ya otobanımız devam ederse gerçekten çok rahat edeceğiz; tüm </w:t>
      </w:r>
      <w:proofErr w:type="spellStart"/>
      <w:r w:rsidRPr="0063670E">
        <w:rPr>
          <w:sz w:val="18"/>
        </w:rPr>
        <w:t>hemşehrilerimizin</w:t>
      </w:r>
      <w:proofErr w:type="spellEnd"/>
      <w:r w:rsidRPr="0063670E">
        <w:rPr>
          <w:sz w:val="18"/>
        </w:rPr>
        <w:t xml:space="preserve"> de ortak bir talebi. </w:t>
      </w:r>
    </w:p>
    <w:p w:rsidRPr="0063670E" w:rsidR="001759FF" w:rsidP="0063670E" w:rsidRDefault="001759FF">
      <w:pPr>
        <w:pStyle w:val="GENELKURUL"/>
        <w:spacing w:line="240" w:lineRule="auto"/>
        <w:rPr>
          <w:sz w:val="18"/>
        </w:rPr>
      </w:pPr>
      <w:r w:rsidRPr="0063670E">
        <w:rPr>
          <w:sz w:val="18"/>
        </w:rPr>
        <w:t xml:space="preserve">Yine, Sayın Bakanım, Hatay Milletvekili olarak AK PARTİ milletvekillerimizin de destek verdiği bir proje vardı; Hatay'a hızlı tren gelmesi. Bu noktada, bugün, inşallah sizden bir müjde bekliyoruz çünkü hemen kuzeyimizde Adana-Osmaniye-Gaziantep hattı devam ediyor, eğer oradan Antakya’ya 100 kilometrelik bir bağlantı verirseniz Hatay için gerçekten çok değerli ve önemli olacak. İnşallah, ben bugün akşam sizi bu müjdeyi vermekle ilgili heyecanla bekleyeceğim. </w:t>
      </w:r>
    </w:p>
    <w:p w:rsidRPr="0063670E" w:rsidR="001759FF" w:rsidP="0063670E" w:rsidRDefault="001759FF">
      <w:pPr>
        <w:pStyle w:val="GENELKURUL"/>
        <w:spacing w:line="240" w:lineRule="auto"/>
        <w:rPr>
          <w:sz w:val="18"/>
        </w:rPr>
      </w:pPr>
      <w:r w:rsidRPr="0063670E">
        <w:rPr>
          <w:sz w:val="18"/>
        </w:rPr>
        <w:t xml:space="preserve">Ben, bütçemizin hayırlı olmasını diliyorum ve Gazi Meclisi saygıyla selamlıyorum. (MHP, AK PARTİ ve İYİ Parti sıralarından alkışlar) </w:t>
      </w:r>
    </w:p>
    <w:p w:rsidRPr="0063670E" w:rsidR="001759FF" w:rsidP="0063670E" w:rsidRDefault="001759FF">
      <w:pPr>
        <w:pStyle w:val="GENELKURUL"/>
        <w:spacing w:line="240" w:lineRule="auto"/>
        <w:rPr>
          <w:sz w:val="18"/>
        </w:rPr>
      </w:pPr>
      <w:r w:rsidRPr="0063670E">
        <w:rPr>
          <w:sz w:val="18"/>
        </w:rPr>
        <w:t xml:space="preserve">BAŞKAN - Milliyetçi Hareket Partisi Grubu adına son söz, Yozgat Milletvekili Sayın İbrahim Ethem Sedef'e aittir. </w:t>
      </w:r>
    </w:p>
    <w:p w:rsidRPr="0063670E" w:rsidR="001759FF" w:rsidP="0063670E" w:rsidRDefault="001759FF">
      <w:pPr>
        <w:pStyle w:val="GENELKURUL"/>
        <w:spacing w:line="240" w:lineRule="auto"/>
        <w:rPr>
          <w:sz w:val="18"/>
        </w:rPr>
      </w:pPr>
      <w:r w:rsidRPr="0063670E">
        <w:rPr>
          <w:sz w:val="18"/>
        </w:rPr>
        <w:t xml:space="preserve">Buyurun Sayın Sedef. (MHP sıralarından alkışlar) </w:t>
      </w:r>
    </w:p>
    <w:p w:rsidRPr="0063670E" w:rsidR="001759FF" w:rsidP="0063670E" w:rsidRDefault="001759FF">
      <w:pPr>
        <w:pStyle w:val="GENELKURUL"/>
        <w:spacing w:line="240" w:lineRule="auto"/>
        <w:rPr>
          <w:sz w:val="18"/>
        </w:rPr>
      </w:pPr>
      <w:r w:rsidRPr="0063670E">
        <w:rPr>
          <w:sz w:val="18"/>
        </w:rPr>
        <w:t>MHP GRUBU ADINA İBRAHİM ETHEM SEDEF (Yozgat) – Sayın Başkan, değerli milletvekilleri; 2022 Yılı Merkezi Yönetim Bütçe Kanunu Teklifi’nin Ulaştırma ve Altyapı Bakanlığının, Bilgi Teknolojileri ve İletişim Kurumunun, Sivil Havacılık Genel Müdürlüğünün bütçeleri üzerine Milliyetçi Hareket Partisi adına söz almış bulunmaktayım. Ekranları başında bizleri izleyen aziz Türk milletini ve Gazi Meclisimizi saygıyla selamlıyorum.</w:t>
      </w:r>
    </w:p>
    <w:p w:rsidRPr="0063670E" w:rsidR="001759FF" w:rsidP="0063670E" w:rsidRDefault="001759FF">
      <w:pPr>
        <w:pStyle w:val="GENELKURUL"/>
        <w:spacing w:line="240" w:lineRule="auto"/>
        <w:rPr>
          <w:sz w:val="18"/>
        </w:rPr>
      </w:pPr>
      <w:r w:rsidRPr="0063670E">
        <w:rPr>
          <w:sz w:val="18"/>
        </w:rPr>
        <w:t>Değerli milletvekilleri, nüfusumuz itibarıyla dünyadaki en büyük bilgi ve iletişim teknolojileri sektörü ve pazarlarından biri olan ülkemizin telekomünikasyon ve bilişim alanındaki düzenleyici ve denetleyici otoritesi Bilgi Teknolojileri ve İletişim Kurumu ve yine, ülkemizin parlayan yıldızı Sivil Havacılık Genel Müdürlüğü -her ikisi de- göğsümüzü kabartan güzide kuruluşlarımızdır.</w:t>
      </w:r>
    </w:p>
    <w:p w:rsidRPr="0063670E" w:rsidR="001759FF" w:rsidP="0063670E" w:rsidRDefault="001759FF">
      <w:pPr>
        <w:pStyle w:val="GENELKURUL"/>
        <w:spacing w:line="240" w:lineRule="auto"/>
        <w:rPr>
          <w:sz w:val="18"/>
        </w:rPr>
      </w:pPr>
      <w:r w:rsidRPr="0063670E">
        <w:rPr>
          <w:sz w:val="18"/>
        </w:rPr>
        <w:t>Bilişim teknolojilerinin çok hızlı geliştiği ve çeşitlendiği günümüzde, dijital mecralara erişimin de kolay hâle gelmesiyle beraber teknolojik araçlar, hızla evimize, iş yerlerimize, kamusal alanlara ve hatta yanımızdan hiç ayırmadığımız cep telefonu ve cep bilgisayarları şeklinde yaygınlaştı. Hayatımızın her alanında, her anında kullanılabilir hâle gelen dijital teknolojiler, yapay zekâ, sosyal ağlar gibi birçok çeşitli uygulamalar hızla çeşitlenerek nüfuz alanlarını alabildiğine genişletiyor. Günümüzün vazgeçilmezlerinden biri hâline gelen internet ve bilgisayarlar</w:t>
      </w:r>
      <w:r w:rsidRPr="0063670E" w:rsidR="003148FB">
        <w:rPr>
          <w:sz w:val="18"/>
        </w:rPr>
        <w:t>,</w:t>
      </w:r>
      <w:r w:rsidRPr="0063670E">
        <w:rPr>
          <w:sz w:val="18"/>
        </w:rPr>
        <w:t xml:space="preserve"> hayatı kolaylaştırmanın ve bilgiye hızlı erişimi sağlamanın yanı sıra, bilinçsiz kullanımı çocuklarımızın ve gençlerimizin hayatında önemli bir yer edinerek bir anlamda bağımlı olmalarına yol açmaktadır. Bilişim teknolojileri her alanda hızla yayılırken bunların bilinçsiz ve aşırı kullanımının verdiği zararlar da katlanarak artmakta. Milletimizin bütün kesimlerinde, özellikle de gençlerde ve çocuklarda ortaya çıkan teknoloji bağımlılığı, bu zararların en başında gelmektedir. Sosyal medya bağımlılığı, insan hayatındaki psikolojik ve sosyal yönden olumsuz etkilere ve sosyal medyada aşırı vakit harcanmasına neden olan zorlayıcı bir davranış olarak tanımlanmaktadır. Günümüzde çocuklar, sanal arkadaşlıklar ve sanal kimliklerle gerçek dünyadan uzaklaşmakta ve korumasız bir alanın yaratabileceği her türlü tehlikeyle yüz yüze kalmaktadır.</w:t>
      </w:r>
    </w:p>
    <w:p w:rsidRPr="0063670E" w:rsidR="001759FF" w:rsidP="0063670E" w:rsidRDefault="001759FF">
      <w:pPr>
        <w:pStyle w:val="GENELKURUL"/>
        <w:spacing w:line="240" w:lineRule="auto"/>
        <w:rPr>
          <w:sz w:val="18"/>
        </w:rPr>
      </w:pPr>
      <w:r w:rsidRPr="0063670E">
        <w:rPr>
          <w:sz w:val="18"/>
        </w:rPr>
        <w:t xml:space="preserve">Bağımlılık anlamında, sadece sigara, tütün, alkol, uyuşturucu madde, kumar bağımlılığı değil, bu bağımlılıklarla birlikte mücadele de önem teşkil eden dijital bağımlılık da çağımızın önemli sorunlarındandır. Uzmanlar bağımlılığı üç temel özelliğiyle tanımlıyor: Güçlü istek duyma, kontrol kaybı ve ısrarcı kullanım. Çocukların bilgisayar başında geçirdikleri sürenin artmasının, onların sanal ortamda maruz kalabilecekleri istismar riskini yükselttiği bir gerçektir. Çocuklarımızı ve gençlerimizi internet ortamında karşılaştıkları olumsuz etkilerden koruyabilmek, interneti ve teknolojiyi bilinçli ve kontrollü kullanmalarını sağlayabilmek için en büyük görev aileye düşmektedir. Devlet olarak biz tedbir alacağız, aileler ise kontrolü sağlayacaktır. Bu konuda Bilgi Teknolojileri ve İletişim Kurumunun ve devletimizin ilgili birimlerinin koordineli bir çalışma yürüttüğünü biliyor ve gayretlerini takdir ediyoruz. </w:t>
      </w:r>
    </w:p>
    <w:p w:rsidRPr="0063670E" w:rsidR="001759FF" w:rsidP="0063670E" w:rsidRDefault="001759FF">
      <w:pPr>
        <w:pStyle w:val="GENELKURUL"/>
        <w:spacing w:line="240" w:lineRule="auto"/>
        <w:rPr>
          <w:sz w:val="18"/>
        </w:rPr>
      </w:pPr>
      <w:r w:rsidRPr="0063670E">
        <w:rPr>
          <w:sz w:val="18"/>
        </w:rPr>
        <w:t xml:space="preserve">Her aile, internet başta olmak üzere, bilişim teknolojileri kullanım planlaması geliştirmeli ve çocukların uyabileceği günlük kullanım pratiğini oluşturmalıdır. Çocuk, sadece ailenin izin verdiği sitelere girmeli ve sosyal ağlara üye olmalıdır. Aile veya güvenilir bir yetişkin olmadan internet ortamında yüz yüze tanışma yine aile tarafından engellenmelidir. Çocuk, girdiği siteleri ailesine göstermeli ve bu sitelerin uygun olduğu konusunda aileyi bilgilendirmelidir. Ailece kaliteli vakit geçirmek için belirli bir zaman ayrılmalı, çocuklarımız ilgi alanlarına göre hobilere, sanat ve spor dallarına yönlendirilmeli, çocuğun ilgi duyduğu seçenekler evde değerlendirilmelidir. </w:t>
      </w:r>
    </w:p>
    <w:p w:rsidRPr="0063670E" w:rsidR="001759FF" w:rsidP="0063670E" w:rsidRDefault="001759FF">
      <w:pPr>
        <w:pStyle w:val="GENELKURUL"/>
        <w:spacing w:line="240" w:lineRule="auto"/>
        <w:rPr>
          <w:sz w:val="18"/>
        </w:rPr>
      </w:pPr>
      <w:r w:rsidRPr="0063670E">
        <w:rPr>
          <w:sz w:val="18"/>
        </w:rPr>
        <w:t>Millî Eğitim Bakanlığı, 5’inci ve 6’ncı sınıflarda bilişim teknolojileri ve yazılım dersinin zorunlu olması yönünde bir karar aldı. Bu kararı destekliyoruz ve ileriki sınıflarda da bu dersleri -seçmeli olmak yerine- zorunlu hâle getirip çocuklarımıza verimli internet ve sosyal medya kullanımını öğretmeliyiz.</w:t>
      </w:r>
    </w:p>
    <w:p w:rsidRPr="0063670E" w:rsidR="001759FF" w:rsidP="0063670E" w:rsidRDefault="001759FF">
      <w:pPr>
        <w:pStyle w:val="GENELKURUL"/>
        <w:spacing w:line="240" w:lineRule="auto"/>
        <w:rPr>
          <w:sz w:val="18"/>
        </w:rPr>
      </w:pPr>
      <w:r w:rsidRPr="0063670E">
        <w:rPr>
          <w:sz w:val="18"/>
        </w:rPr>
        <w:t xml:space="preserve">Sayın milletvekilleri, internete aşırı ulaşımdan yaşanan sıkıntıları konuşurken kırsalda yaşayan ve internet hizmetine ulaşamayan köylerimizi, onların çocuklarını da unutmamamız gerekiyor. </w:t>
      </w:r>
      <w:proofErr w:type="spellStart"/>
      <w:r w:rsidRPr="0063670E">
        <w:rPr>
          <w:sz w:val="18"/>
        </w:rPr>
        <w:t>Pandemi</w:t>
      </w:r>
      <w:proofErr w:type="spellEnd"/>
      <w:r w:rsidRPr="0063670E">
        <w:rPr>
          <w:sz w:val="18"/>
        </w:rPr>
        <w:t xml:space="preserve"> sürecinde, uzaktan eğitimde, internete ulaşamayan köylerimizdeki evlatlarımızın da internete kolay ulaşmasını sağlamalıyız. Bu kapsamda, ülke genelinde bugüne kadar 2.097 yerleşim yerinin kapsama altına alındığını biliyor, bu çalışmalar için de Ulaştırma Bakanımıza ve ekibine teşekkür ediyoruz. Evrensel hizmet kapsamında yapılan çalışmaların artırılarak ülkemizin internet kapsama alanının genişletilmesini de destekliyoruz. </w:t>
      </w:r>
    </w:p>
    <w:p w:rsidRPr="0063670E" w:rsidR="001759FF" w:rsidP="0063670E" w:rsidRDefault="001759FF">
      <w:pPr>
        <w:pStyle w:val="GENELKURUL"/>
        <w:spacing w:line="240" w:lineRule="auto"/>
        <w:rPr>
          <w:sz w:val="18"/>
        </w:rPr>
      </w:pPr>
      <w:r w:rsidRPr="0063670E">
        <w:rPr>
          <w:sz w:val="18"/>
        </w:rPr>
        <w:t xml:space="preserve">Değerli milletvekilleri, Bilgi Teknolojileri ve İletişim Kurumu bünyesinde çalışan Ulusal Siber Olaylara Müdahale Merkezi bulunmakta. Bunlar, ülkemizin siber ordusu ve çalışmalarıyla göz dolduruyorlar; yaptıkları müdahaleler film sahnelerini aratmayacak türden; tıpkı cephede çarpışan Mehmetlerimiz gibi ihbarı alıyor, zararlı sistemlere sızıyor, devre dışı bırakıyor ve hatta, bazen de oraya bir Türk Bayrağı bırakıp çıkıyorlar. Siber ordumuzun Mehmetleri siber güvenlik uzmanlarına başarılar diliyorum. </w:t>
      </w:r>
    </w:p>
    <w:p w:rsidRPr="0063670E" w:rsidR="001759FF" w:rsidP="0063670E" w:rsidRDefault="001759FF">
      <w:pPr>
        <w:pStyle w:val="GENELKURUL"/>
        <w:spacing w:line="240" w:lineRule="auto"/>
        <w:rPr>
          <w:sz w:val="18"/>
        </w:rPr>
      </w:pPr>
      <w:r w:rsidRPr="0063670E">
        <w:rPr>
          <w:sz w:val="18"/>
        </w:rPr>
        <w:t xml:space="preserve">Gençlerimizin teknolojiye yatkınlığı üst düzeyde. Bu potansiyeli açığa çıkarmak siber savunmamızı yönlendirmemizde ülkemiz adına yüksek menfaat sağlayacaktır. </w:t>
      </w:r>
    </w:p>
    <w:p w:rsidRPr="0063670E" w:rsidR="001759FF" w:rsidP="0063670E" w:rsidRDefault="001759FF">
      <w:pPr>
        <w:pStyle w:val="GENELKURUL"/>
        <w:spacing w:line="240" w:lineRule="auto"/>
        <w:rPr>
          <w:sz w:val="18"/>
        </w:rPr>
      </w:pPr>
      <w:r w:rsidRPr="0063670E">
        <w:rPr>
          <w:sz w:val="18"/>
        </w:rPr>
        <w:t xml:space="preserve">Sayın milletvekilleri, liderimiz Sayın Devlet Bahçeli’nin öncülüğünde hazırlanan partimizin seçim beyannamesinde yer alan bilim ve teknoloji politikalarının esaslarını; bilime, bilim insanına, bilimsel düşünceye, yenilikçiliğe, teknoloji üretimine ve teknolojinin üretimde kullanımına önem verilmesi, üretim yöntemlerinin rekabetçi düzeye ulaştırılarak sanayileşmenin gerçekleştirilmesi ve bilgi toplumuna geçişinin sağlanması oluşturmaktadır. Teknoloji üretme yeteneği ve kapasitesi artırılmalı, bunun kalkınmaya ve sosyal refaha dönüşmesi sağlanmalıdır. Bilimsel düşüncenin hayat bulacağı ve itibar göreceği bir iklim oluşturulmalı, temel eğitimden başlamak üzere eğitim ve öğretimde aklın ve bilimin hâkimiyeti sağlanarak öğrenci ve öğreticilere sorgulayıcı ve araştırmacı bir kimlik kazandırılmalı, araştırmacı insan gücü kapasitesi artırılmalıdır. Millî yenilik sistemi kurularak bilimsel ve teknolojik araştırmaların, yenilikler ve buna bağlı olarak verilecek patentler aracılığıyla üretime ve toplumsal faydaya dönüşmesi sağlanmalı; ayrıca, sosyal </w:t>
      </w:r>
      <w:proofErr w:type="spellStart"/>
      <w:r w:rsidRPr="0063670E">
        <w:rPr>
          <w:sz w:val="18"/>
        </w:rPr>
        <w:t>inovasyona</w:t>
      </w:r>
      <w:proofErr w:type="spellEnd"/>
      <w:r w:rsidRPr="0063670E">
        <w:rPr>
          <w:sz w:val="18"/>
        </w:rPr>
        <w:t xml:space="preserve"> önem verilmek suretiyle bugünün sosyal, ekonomik ve siyasi meseleleri için çözüm yolları da üretilmelidir. Bilgi ve iletişim teknolojileri alanında teknoloji kapasitesi yüksek bir altyapı oluşturulmalıdır.</w:t>
      </w:r>
    </w:p>
    <w:p w:rsidRPr="0063670E" w:rsidR="001759FF" w:rsidP="0063670E" w:rsidRDefault="001759FF">
      <w:pPr>
        <w:pStyle w:val="GENELKURUL"/>
        <w:spacing w:line="240" w:lineRule="auto"/>
        <w:rPr>
          <w:sz w:val="18"/>
        </w:rPr>
      </w:pPr>
      <w:r w:rsidRPr="0063670E">
        <w:rPr>
          <w:sz w:val="18"/>
        </w:rPr>
        <w:t xml:space="preserve">Değerli milletvekilleri, Türk sivil havacılığının göz kamaştırıcı gelişiminin bir nişanesi olarak inşa edilen İstanbul Havalimanı’yla birlikte dünya sivil havacılığının en önemli merkezlerinden biri hâline gelme yolunda ülke olarak hızla ilerlemekteyiz. Bu kapsamda seçim bölgem Yozgat’ta çalışmaları sürdürülen havalimanı yatırım projesinin de 2022 yılında hayata geçirilmesini </w:t>
      </w:r>
      <w:proofErr w:type="spellStart"/>
      <w:r w:rsidRPr="0063670E">
        <w:rPr>
          <w:sz w:val="18"/>
        </w:rPr>
        <w:t>hemşehrilerimiz</w:t>
      </w:r>
      <w:proofErr w:type="spellEnd"/>
      <w:r w:rsidRPr="0063670E">
        <w:rPr>
          <w:sz w:val="18"/>
        </w:rPr>
        <w:t xml:space="preserve"> sabırsızlıkla beklemektedir. Her yeni yatırımda olduğu gibi Yozgat Havalimanı da tamamlandığında şehrimizin ekonomisine ve turizminin gelişmesine katkı sağlayacaktır. Türkiye, hem askerî hem de sivil havacılık konusunda adım adım bir dünya markası olma yolunda ilerlemektedir. </w:t>
      </w:r>
    </w:p>
    <w:p w:rsidRPr="0063670E" w:rsidR="001759FF" w:rsidP="0063670E" w:rsidRDefault="001759FF">
      <w:pPr>
        <w:pStyle w:val="GENELKURUL"/>
        <w:spacing w:line="240" w:lineRule="auto"/>
        <w:rPr>
          <w:sz w:val="18"/>
        </w:rPr>
      </w:pPr>
      <w:r w:rsidRPr="0063670E">
        <w:rPr>
          <w:sz w:val="18"/>
        </w:rPr>
        <w:t>Ulaştırma Bakanımız da buradayken Yozgat’ımızın çevre yoluna ihtiyacını ifade etmek istiyorum. Şehrimizin içinden geçen E88 Kara Yolu artan trafiği kaldıramaz duruma geldi. Çevre yolumuzun bir an evvel yatırım programına alınarak yapılması şehrimiz adına çok önem arz etmektedir. Aynı zamanda Sorgun ve Sarıkaya ilçelerimizin de çevre yoluna ihtiyacı bulunmaktır diyorum, Genel Kurulu saygıyla selamlıyorum. (MHP, AK PARTİ ve İYİ Parti sıralarından alkışlar)</w:t>
      </w:r>
    </w:p>
    <w:p w:rsidRPr="0063670E" w:rsidR="001759FF" w:rsidP="0063670E" w:rsidRDefault="001759FF">
      <w:pPr>
        <w:pStyle w:val="GENELKURUL"/>
        <w:spacing w:line="240" w:lineRule="auto"/>
        <w:rPr>
          <w:sz w:val="18"/>
        </w:rPr>
      </w:pPr>
      <w:r w:rsidRPr="0063670E">
        <w:rPr>
          <w:sz w:val="18"/>
        </w:rPr>
        <w:t xml:space="preserve">BAŞKAN – Birleşime beş dakika ara veriyorum. </w:t>
      </w:r>
    </w:p>
    <w:p w:rsidRPr="0063670E" w:rsidR="001759FF" w:rsidP="0063670E" w:rsidRDefault="001759FF">
      <w:pPr>
        <w:pStyle w:val="GENELKURUL"/>
        <w:tabs>
          <w:tab w:val="left" w:pos="1310"/>
        </w:tabs>
        <w:spacing w:line="240" w:lineRule="auto"/>
        <w:ind w:left="0" w:firstLine="851"/>
        <w:jc w:val="right"/>
        <w:rPr>
          <w:sz w:val="18"/>
        </w:rPr>
      </w:pPr>
      <w:r w:rsidRPr="0063670E">
        <w:rPr>
          <w:sz w:val="18"/>
        </w:rPr>
        <w:t>Kapanma Saati: 15.19</w:t>
      </w:r>
    </w:p>
    <w:p w:rsidRPr="0063670E" w:rsidR="001759FF" w:rsidP="0063670E" w:rsidRDefault="001759FF">
      <w:pPr>
        <w:widowControl w:val="0"/>
        <w:suppressAutoHyphens/>
        <w:ind w:left="40" w:right="40" w:hanging="40"/>
        <w:jc w:val="center"/>
        <w:rPr>
          <w:rFonts w:ascii="Arial" w:hAnsi="Arial" w:cs="Arial"/>
          <w:spacing w:val="32"/>
          <w:sz w:val="18"/>
        </w:rPr>
      </w:pPr>
      <w:r w:rsidRPr="0063670E">
        <w:rPr>
          <w:rFonts w:ascii="Arial" w:hAnsi="Arial" w:cs="Arial"/>
          <w:spacing w:val="32"/>
          <w:sz w:val="18"/>
        </w:rPr>
        <w:t>DÖRDÜNCÜ OTURUM</w:t>
      </w:r>
    </w:p>
    <w:p w:rsidRPr="0063670E" w:rsidR="001759FF" w:rsidP="0063670E" w:rsidRDefault="001759FF">
      <w:pPr>
        <w:widowControl w:val="0"/>
        <w:suppressAutoHyphens/>
        <w:ind w:left="40" w:right="40" w:hanging="40"/>
        <w:jc w:val="center"/>
        <w:rPr>
          <w:rFonts w:ascii="Arial" w:hAnsi="Arial" w:cs="Arial"/>
          <w:spacing w:val="32"/>
          <w:sz w:val="18"/>
        </w:rPr>
      </w:pPr>
      <w:r w:rsidRPr="0063670E">
        <w:rPr>
          <w:rFonts w:ascii="Arial" w:hAnsi="Arial" w:cs="Arial"/>
          <w:spacing w:val="32"/>
          <w:sz w:val="18"/>
        </w:rPr>
        <w:t>Açılma Saati: 15.30</w:t>
      </w:r>
    </w:p>
    <w:p w:rsidRPr="0063670E" w:rsidR="001759FF" w:rsidP="0063670E" w:rsidRDefault="001759FF">
      <w:pPr>
        <w:widowControl w:val="0"/>
        <w:suppressAutoHyphens/>
        <w:ind w:left="40" w:right="40" w:hanging="40"/>
        <w:jc w:val="center"/>
        <w:rPr>
          <w:rFonts w:ascii="Arial" w:hAnsi="Arial" w:cs="Arial"/>
          <w:spacing w:val="32"/>
          <w:sz w:val="18"/>
        </w:rPr>
      </w:pPr>
      <w:r w:rsidRPr="0063670E">
        <w:rPr>
          <w:rFonts w:ascii="Arial" w:hAnsi="Arial" w:cs="Arial"/>
          <w:spacing w:val="32"/>
          <w:sz w:val="18"/>
        </w:rPr>
        <w:t>BAŞKAN: Başkan Vekili Haydar AKAR</w:t>
      </w:r>
    </w:p>
    <w:p w:rsidRPr="0063670E" w:rsidR="001759FF" w:rsidP="0063670E" w:rsidRDefault="001759FF">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KÂTİP ÜYELER:</w:t>
      </w:r>
      <w:r w:rsidRPr="0063670E" w:rsidR="00AA3272">
        <w:rPr>
          <w:rFonts w:ascii="Arial" w:hAnsi="Arial" w:cs="Arial"/>
          <w:spacing w:val="32"/>
          <w:sz w:val="18"/>
          <w:szCs w:val="22"/>
        </w:rPr>
        <w:t xml:space="preserve"> </w:t>
      </w:r>
      <w:r w:rsidRPr="0063670E">
        <w:rPr>
          <w:rFonts w:ascii="Arial" w:hAnsi="Arial" w:cs="Arial"/>
          <w:spacing w:val="32"/>
          <w:sz w:val="18"/>
          <w:szCs w:val="22"/>
        </w:rPr>
        <w:t>Bayram ÖZÇELİK (Burdur), İshak GAZEL (Kütahya)</w:t>
      </w:r>
    </w:p>
    <w:p w:rsidRPr="0063670E" w:rsidR="001759FF" w:rsidP="0063670E" w:rsidRDefault="001759FF">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-----0-----</w:t>
      </w:r>
    </w:p>
    <w:p w:rsidRPr="0063670E" w:rsidR="001759FF" w:rsidP="0063670E" w:rsidRDefault="001759FF">
      <w:pPr>
        <w:pStyle w:val="GENELKURUL"/>
        <w:spacing w:line="240" w:lineRule="auto"/>
        <w:rPr>
          <w:sz w:val="18"/>
        </w:rPr>
      </w:pPr>
      <w:r w:rsidRPr="0063670E">
        <w:rPr>
          <w:sz w:val="18"/>
        </w:rPr>
        <w:t>BAŞKAN – Sayın milletvekilleri, Türkiye Büyük Millet Meclisinin 34’üncü Birleşiminin Dördüncü Oturumunu açıyorum.</w:t>
      </w:r>
    </w:p>
    <w:p w:rsidRPr="0063670E" w:rsidR="001759FF" w:rsidP="0063670E" w:rsidRDefault="001759FF">
      <w:pPr>
        <w:pStyle w:val="GENELKURUL"/>
        <w:spacing w:line="240" w:lineRule="auto"/>
        <w:rPr>
          <w:sz w:val="18"/>
        </w:rPr>
      </w:pPr>
      <w:r w:rsidRPr="0063670E">
        <w:rPr>
          <w:sz w:val="18"/>
        </w:rPr>
        <w:t>2022 Yılı Merkezi Yönetim Bütçe Kanunu Teklifi ile 2020 Yılı Merkezi Yönetim Kesin Hesap Kanunu Teklifi’nin görüşmelerine devam ediyoruz.</w:t>
      </w:r>
    </w:p>
    <w:p w:rsidRPr="0063670E" w:rsidR="001759FF" w:rsidP="0063670E" w:rsidRDefault="001759FF">
      <w:pPr>
        <w:pStyle w:val="GENELKURUL"/>
        <w:spacing w:line="240" w:lineRule="auto"/>
        <w:rPr>
          <w:sz w:val="18"/>
        </w:rPr>
      </w:pPr>
      <w:r w:rsidRPr="0063670E">
        <w:rPr>
          <w:sz w:val="18"/>
        </w:rPr>
        <w:t>Komisyon yerinde.</w:t>
      </w:r>
    </w:p>
    <w:p w:rsidRPr="0063670E" w:rsidR="001759FF" w:rsidP="0063670E" w:rsidRDefault="001759FF">
      <w:pPr>
        <w:pStyle w:val="GENELKURUL"/>
        <w:spacing w:line="240" w:lineRule="auto"/>
        <w:rPr>
          <w:sz w:val="18"/>
        </w:rPr>
      </w:pPr>
      <w:r w:rsidRPr="0063670E">
        <w:rPr>
          <w:sz w:val="18"/>
        </w:rPr>
        <w:t xml:space="preserve">Söz sırası şimdi Halkların Demokratik Partisinde. </w:t>
      </w:r>
    </w:p>
    <w:p w:rsidRPr="0063670E" w:rsidR="001759FF" w:rsidP="0063670E" w:rsidRDefault="001759FF">
      <w:pPr>
        <w:pStyle w:val="GENELKURUL"/>
        <w:spacing w:line="240" w:lineRule="auto"/>
        <w:rPr>
          <w:sz w:val="18"/>
        </w:rPr>
      </w:pPr>
      <w:r w:rsidRPr="0063670E">
        <w:rPr>
          <w:sz w:val="18"/>
        </w:rPr>
        <w:t xml:space="preserve">İlk konuşmacı Antalya Milletvekili Sayın Kemal Bülbül. </w:t>
      </w:r>
    </w:p>
    <w:p w:rsidRPr="0063670E" w:rsidR="001759FF" w:rsidP="0063670E" w:rsidRDefault="001759FF">
      <w:pPr>
        <w:pStyle w:val="GENELKURUL"/>
        <w:spacing w:line="240" w:lineRule="auto"/>
        <w:rPr>
          <w:sz w:val="18"/>
        </w:rPr>
      </w:pPr>
      <w:r w:rsidRPr="0063670E">
        <w:rPr>
          <w:sz w:val="18"/>
        </w:rPr>
        <w:t xml:space="preserve">Buyurun Sayın Bülbül. (HDP sıralarından alkışlar) </w:t>
      </w:r>
    </w:p>
    <w:p w:rsidRPr="0063670E" w:rsidR="001759FF" w:rsidP="0063670E" w:rsidRDefault="001759FF">
      <w:pPr>
        <w:pStyle w:val="GENELKURUL"/>
        <w:spacing w:line="240" w:lineRule="auto"/>
        <w:rPr>
          <w:sz w:val="18"/>
        </w:rPr>
      </w:pPr>
      <w:r w:rsidRPr="0063670E">
        <w:rPr>
          <w:sz w:val="18"/>
        </w:rPr>
        <w:t>HDP GRUBU ADINA KEMAL BÜLBÜL (Antalya) – Sayın Başkan, Değerli Bakanlar, Değerli Genel Kurul; bir kere daha “Buraya bakın,</w:t>
      </w:r>
      <w:r w:rsidRPr="0063670E" w:rsidR="00AA3272">
        <w:rPr>
          <w:sz w:val="18"/>
        </w:rPr>
        <w:t xml:space="preserve"> </w:t>
      </w:r>
      <w:r w:rsidRPr="0063670E">
        <w:rPr>
          <w:sz w:val="18"/>
        </w:rPr>
        <w:t xml:space="preserve">burada, bu kara mermerin altında/ Bir teneffüs daha yaşasaydı/ Tabiattan tahtaya kalkacak bir çocuk gömülüdür/ Devlet dersinde öldürülmüştür” diyen, “Meçhul Öğrenci Anıtı” şiiri dillere pelesenk olan Ece Ayhan’ı sevgi ve saygıyla anarken devlet dersinde öldürülmüş </w:t>
      </w:r>
      <w:proofErr w:type="spellStart"/>
      <w:r w:rsidRPr="0063670E">
        <w:rPr>
          <w:sz w:val="18"/>
        </w:rPr>
        <w:t>Resik</w:t>
      </w:r>
      <w:proofErr w:type="spellEnd"/>
      <w:r w:rsidRPr="0063670E">
        <w:rPr>
          <w:sz w:val="18"/>
        </w:rPr>
        <w:t xml:space="preserve"> Hüseyin, Erdal Eren, Koray Kaya, Uğur Kaymaz, Berkin Elvan, Ali İsmail Korkmaz, Ceylan Önkol, Miraç Miroğlu; son on yılda panzer altında kalarak yaşamını yitiren 20 çocuk; Aladağ’da eğitim hakkı için canını vermek zorunda kalan yoksul köy çocukları; Ermenek’te, Soma’da babalarını yitirip öksüz kalan ve gelecekleri meçhul olan sevgili öğrenciler, sevgili çocuklar ve Kürt sorunundaki şiddetten kaynaklı ortamda annesini, babasını kaybeden asker, polis, Kürt, Türk çocukları, yetim öksüz çocuklar.</w:t>
      </w:r>
      <w:r w:rsidRPr="0063670E" w:rsidR="00AA3272">
        <w:rPr>
          <w:sz w:val="18"/>
        </w:rPr>
        <w:t xml:space="preserve"> </w:t>
      </w:r>
      <w:r w:rsidRPr="0063670E">
        <w:rPr>
          <w:sz w:val="18"/>
        </w:rPr>
        <w:t>Ne olacak bu çocuklar? Bu devlet dersinde öldürülen çocuklarla ilgili maalesef hiçbir gelişme olmuyor Sayın Bakan.</w:t>
      </w:r>
    </w:p>
    <w:p w:rsidRPr="0063670E" w:rsidR="001759FF" w:rsidP="0063670E" w:rsidRDefault="001759FF">
      <w:pPr>
        <w:pStyle w:val="GENELKURUL"/>
        <w:spacing w:line="240" w:lineRule="auto"/>
        <w:rPr>
          <w:sz w:val="18"/>
        </w:rPr>
      </w:pPr>
      <w:r w:rsidRPr="0063670E">
        <w:rPr>
          <w:sz w:val="18"/>
        </w:rPr>
        <w:t>Evet, bütçeler politik, iktisadi, yönetsel belge niteliği taşıyan toplumsal sözleşmelerdir. Lakin bu toplumsal sözleşmenin tarafı olarak halk, bu toplumsal sözleşmenin tarafı olarak sivil toplum kuruluşları, bu toplumsal sözleşmenin tarafı olarak öğrenciler, veliler ve sendikalar bütçenin oluşumuna dâhil olmamış ve bir hak ihlali yapılmıştır; o hâlde bu bütçe meşru değildir.</w:t>
      </w:r>
    </w:p>
    <w:p w:rsidRPr="0063670E" w:rsidR="001759FF" w:rsidP="0063670E" w:rsidRDefault="001759FF">
      <w:pPr>
        <w:pStyle w:val="GENELKURUL"/>
        <w:spacing w:line="240" w:lineRule="auto"/>
        <w:rPr>
          <w:sz w:val="18"/>
        </w:rPr>
      </w:pPr>
      <w:r w:rsidRPr="0063670E">
        <w:rPr>
          <w:sz w:val="18"/>
        </w:rPr>
        <w:t>İki, bakınız, Tevhidi Tedrisat</w:t>
      </w:r>
      <w:r w:rsidRPr="0063670E" w:rsidR="00AA3272">
        <w:rPr>
          <w:sz w:val="18"/>
        </w:rPr>
        <w:t xml:space="preserve"> </w:t>
      </w:r>
      <w:r w:rsidRPr="0063670E">
        <w:rPr>
          <w:sz w:val="18"/>
        </w:rPr>
        <w:t xml:space="preserve">Kanunu’ndan bu yana Kürt halkından toplanan vergi, Kürt halkına kendi ana dilinde eğitim olarak geri dönmüyor ve 1876 Kanun-ı Esasi’den bu yana Alevi toplumundan toplanan vergi Alevi toplumuna bir inanç hizmeti olarak geri dönmüyor ve HDP politikası, </w:t>
      </w:r>
      <w:proofErr w:type="spellStart"/>
      <w:r w:rsidRPr="0063670E">
        <w:rPr>
          <w:sz w:val="18"/>
        </w:rPr>
        <w:t>HDP'li</w:t>
      </w:r>
      <w:proofErr w:type="spellEnd"/>
      <w:r w:rsidRPr="0063670E">
        <w:rPr>
          <w:sz w:val="18"/>
        </w:rPr>
        <w:t xml:space="preserve"> olarak politika yapmak yasaklandığı için bakın ne deniyor? Mecliste benim dilim “X" Kürtçe; Alevi olarak kapıma “X" işareti konuyor; </w:t>
      </w:r>
      <w:proofErr w:type="spellStart"/>
      <w:r w:rsidRPr="0063670E">
        <w:rPr>
          <w:sz w:val="18"/>
        </w:rPr>
        <w:t>HDP'li</w:t>
      </w:r>
      <w:proofErr w:type="spellEnd"/>
      <w:r w:rsidRPr="0063670E">
        <w:rPr>
          <w:sz w:val="18"/>
        </w:rPr>
        <w:t xml:space="preserve"> olarak politika yapmam yasak ve 3X; 3 bilinmeyenli bir denklem. (HDP sıralarından alkışlar) Buna bir “X" de ben ekleyeyim</w:t>
      </w:r>
      <w:r w:rsidRPr="0063670E" w:rsidR="00412ED8">
        <w:rPr>
          <w:sz w:val="18"/>
        </w:rPr>
        <w:t>;</w:t>
      </w:r>
      <w:r w:rsidRPr="0063670E">
        <w:rPr>
          <w:sz w:val="18"/>
        </w:rPr>
        <w:t xml:space="preserve"> yoksulluk, kimsesizlik, açlık, 4’üncü “X". Bu matematik formülünü nasıl ifade edelim? Bakın, 3K’dan 3X’e geldik. Neydi 3K ? Kızılbaş, Kürt, Komünist. AKP-MHP ittifakının yaptığı gelişme bu olmuştur, 3K’dan 3X’e gelmişizdir. 3X’e bir “X” daha ekledik, 4X oldu</w:t>
      </w:r>
      <w:r w:rsidRPr="0063670E" w:rsidR="00AA3272">
        <w:rPr>
          <w:sz w:val="18"/>
        </w:rPr>
        <w:t xml:space="preserve"> </w:t>
      </w:r>
      <w:r w:rsidRPr="0063670E">
        <w:rPr>
          <w:sz w:val="18"/>
        </w:rPr>
        <w:t>ve bu matematik formülünü -4 bilinmeyenli denklem</w:t>
      </w:r>
      <w:r w:rsidRPr="0063670E">
        <w:rPr>
          <w:b/>
          <w:sz w:val="18"/>
        </w:rPr>
        <w:t>-</w:t>
      </w:r>
      <w:r w:rsidRPr="0063670E">
        <w:rPr>
          <w:sz w:val="18"/>
        </w:rPr>
        <w:t xml:space="preserve"> şimdi soruyoruz: “Alevinin yaşadığı zulüm çarpı Kürt’ün yaşadığı zulüm eşittir ırkçılık, tekçilik, inkârcılık eksi tek adam rejimi bölü insan hak ve özgürlükleri o da eşittir demokratik Türkiye ve eşit yurttaşlık” denklemin</w:t>
      </w:r>
      <w:r w:rsidRPr="0063670E">
        <w:rPr>
          <w:b/>
          <w:sz w:val="18"/>
        </w:rPr>
        <w:t xml:space="preserve"> </w:t>
      </w:r>
      <w:r w:rsidRPr="0063670E">
        <w:rPr>
          <w:sz w:val="18"/>
        </w:rPr>
        <w:t>tarifi bu fakat demokratik Türkiye ve eşit yurttaşlık yapacak kapasite, derinlik, inanç, kabul, saygı ve demokrasi bilinci maalesef, Hükûmette yok. Hükûmet ret ve inkâr üzerine kurduğu siyasetini eğitimde de yaşamsal tüm süreçlerde de sürdürüyor ve bugün bakın, öğrencilere yapılan... Yani halk arasında bir laf var, denir ki: “Taşa tırmanan keçinin ağaca çıkan yavrusu olur.” Bunu ne için söyledim? Kafasından duman çıkan İçişleri Bakanının, öğrencilere saldıran, gözünden ateş çıkan polisi olur. Kafasından duman çıkan... Şimdi, öğrenciler bugün niye gözaltına alındı? Barınamadıkları, hak istedikleri, talepte bulundukları için gözaltına alındılar. Şimdi, bu da eğitim ortamının bir parçası, eğitim ortamı sadece sınıfta ders yapmaktan oluşan bir süreç değil değerli arkadaşlar.</w:t>
      </w:r>
    </w:p>
    <w:p w:rsidRPr="0063670E" w:rsidR="001759FF" w:rsidP="0063670E" w:rsidRDefault="001759FF">
      <w:pPr>
        <w:pStyle w:val="GENELKURUL"/>
        <w:spacing w:line="240" w:lineRule="auto"/>
        <w:rPr>
          <w:sz w:val="18"/>
        </w:rPr>
      </w:pPr>
      <w:r w:rsidRPr="0063670E">
        <w:rPr>
          <w:sz w:val="18"/>
        </w:rPr>
        <w:t xml:space="preserve">Ana dilde eğitim hakkı yasak. Ana dilde eğitim hakkı... Bakınız, -20 Kasım 1989 tarihli- değerli arkadaşlar, Çocuk Hakları Sözleşmesi’ne imza koyan Türkiye, sözleşmenin 17, 29 ve 30’uncu maddesine imza koymamıştır. Neden? Çünkü 17, 29 ve 30’uncu maddeler “Ülkenizdeki bir bölgede farklı inanç ve etnik kimliğe sahip çocuklar varsa onların eğitim hakkını ve farklılığını karşılamak durumundasınız.” diye bir koşul getiriyor ve Çocuk Hakları Sözleşmesi maalesef bu şekilde devam ediyor. </w:t>
      </w:r>
    </w:p>
    <w:p w:rsidRPr="0063670E" w:rsidR="001759FF" w:rsidP="0063670E" w:rsidRDefault="001759FF">
      <w:pPr>
        <w:pStyle w:val="GENELKURUL"/>
        <w:spacing w:line="240" w:lineRule="auto"/>
        <w:rPr>
          <w:sz w:val="18"/>
        </w:rPr>
      </w:pPr>
      <w:r w:rsidRPr="0063670E">
        <w:rPr>
          <w:sz w:val="18"/>
        </w:rPr>
        <w:t xml:space="preserve">Başka? Avrupa İnsan Hakları Mahkemesinin vermiş olduğu “Zorunlu din dersi bir insan hakkı ihlalidir. </w:t>
      </w:r>
      <w:proofErr w:type="spellStart"/>
      <w:r w:rsidRPr="0063670E">
        <w:rPr>
          <w:sz w:val="18"/>
        </w:rPr>
        <w:t>Cemevini</w:t>
      </w:r>
      <w:proofErr w:type="spellEnd"/>
      <w:r w:rsidRPr="0063670E">
        <w:rPr>
          <w:sz w:val="18"/>
        </w:rPr>
        <w:t xml:space="preserve"> kabul etmemek bir insan hakkı ihlalidir.” kararı, 30 Kasım-2 Aralık tarihleri arasında Selahattin Demirtaş ve Osman Kavala kararıyla birlikte görüşüldü ve Avrupa Konseyi şuna karar verdi: “Türkiye'de açık bir hak ihlali var, bu hak ihlalinden dolayı yaptırım uygulayacağız.” dedi. Buna dair de Bakanlıktan maalesef bir ses bir seda yok.</w:t>
      </w:r>
    </w:p>
    <w:p w:rsidRPr="0063670E" w:rsidR="001759FF" w:rsidP="0063670E" w:rsidRDefault="001759FF">
      <w:pPr>
        <w:pStyle w:val="GENELKURUL"/>
        <w:spacing w:line="240" w:lineRule="auto"/>
        <w:rPr>
          <w:sz w:val="18"/>
        </w:rPr>
      </w:pPr>
      <w:r w:rsidRPr="0063670E">
        <w:rPr>
          <w:sz w:val="18"/>
        </w:rPr>
        <w:t>Bakınız, mülteci çocuklarına dair ayrımcılık, engelli öğrencilere dair ayrımcılık… Engelli öğrencilere dair ayrımcılık konusunda bin tane örnek verebilirim çünkü ben bir engelli babasıyım. Çocuğumun okulda yaşadığı sorunlara bizatihi tanık oldum. Engellileri farkında olarak ya da olmayarak, niyetten bağımsız veya bilerek bir ötekileştirme söz konusu. Sayın Bakan, bu konuda derslikler düzenlenmeli, bu konuda okullar düzenlenmeli.</w:t>
      </w:r>
    </w:p>
    <w:p w:rsidRPr="0063670E" w:rsidR="001759FF" w:rsidP="0063670E" w:rsidRDefault="001759FF">
      <w:pPr>
        <w:pStyle w:val="GENELKURUL"/>
        <w:spacing w:line="240" w:lineRule="auto"/>
        <w:rPr>
          <w:sz w:val="18"/>
        </w:rPr>
      </w:pPr>
      <w:r w:rsidRPr="0063670E">
        <w:rPr>
          <w:sz w:val="18"/>
        </w:rPr>
        <w:t xml:space="preserve">Tabii, bunun dışında, eğitim emekçilerinin sorunları, eğitim emekçilerinin öğretmenlik meslek yasasına dair… Her gelen diyor ki… Sanki öğretmenlik meslek yasası kabul edilmiş, yok böyle bir şey; sanki 3600 kabul edilmiş, yok böyle bir şey; müjde veriliyor buradan. Ne zaman kabul edilmiş? Hayır. Bu, dereye su gelene kadar kurbağanın gözü çatlayacak, yok böyle bir şey yani. Toplum, öğretmenler bekliyor; maalesef bu konuda da bir gelişme söz konusu değil. “Ataması yapılmayan” “sözleşmeli” “ücretli” adı altında kategorize edilmiş öğretmenlik mesleği ve öğretmenlik meslek yasasının çıkarılması; bütün bunu denetleyecek, düzenleyecek toplumsal temel olgulardan bir tanesidir ama bu da ıskalanıyor. </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 xml:space="preserve">BAŞKAN - Tamamlayalım lütfen. </w:t>
      </w:r>
    </w:p>
    <w:p w:rsidRPr="0063670E" w:rsidR="001759FF" w:rsidP="0063670E" w:rsidRDefault="001759FF">
      <w:pPr>
        <w:pStyle w:val="GENELKURUL"/>
        <w:spacing w:line="240" w:lineRule="auto"/>
        <w:rPr>
          <w:sz w:val="18"/>
        </w:rPr>
      </w:pPr>
      <w:r w:rsidRPr="0063670E">
        <w:rPr>
          <w:sz w:val="18"/>
        </w:rPr>
        <w:t xml:space="preserve">KEMAL BÜLBÜL (Devamla) - Teşekkür ediyorum Sayın Başkan. </w:t>
      </w:r>
    </w:p>
    <w:p w:rsidRPr="0063670E" w:rsidR="001759FF" w:rsidP="0063670E" w:rsidRDefault="001759FF">
      <w:pPr>
        <w:pStyle w:val="GENELKURUL"/>
        <w:spacing w:line="240" w:lineRule="auto"/>
        <w:rPr>
          <w:sz w:val="18"/>
        </w:rPr>
      </w:pPr>
      <w:r w:rsidRPr="0063670E">
        <w:rPr>
          <w:sz w:val="18"/>
        </w:rPr>
        <w:t xml:space="preserve">Saymakla bitmeyecek kadar eğitimde temel sorunlar söz konusu fakat bu sorunları görmeden bir alınganlık gösterip gelip buraya “Ya, o kadar şey yaptık, niye Hükûmetimizi övmüyorsunuz?” “Niye şunu takdir etmiyorsunuz?” gibi basit ve arabesk bir beklentiye girmek hükûmet edememenin en bariz göstergesidir. Muhalefetten övgü bekleyeceğinize yergi bekleyin, muhalefet yergi yapar. </w:t>
      </w:r>
    </w:p>
    <w:p w:rsidRPr="0063670E" w:rsidR="001759FF" w:rsidP="0063670E" w:rsidRDefault="001759FF">
      <w:pPr>
        <w:pStyle w:val="GENELKURUL"/>
        <w:spacing w:line="240" w:lineRule="auto"/>
        <w:rPr>
          <w:sz w:val="18"/>
        </w:rPr>
      </w:pPr>
      <w:r w:rsidRPr="0063670E">
        <w:rPr>
          <w:sz w:val="18"/>
        </w:rPr>
        <w:t>Sevgili öğrenciler, şu anda gözaltında tutulan, kolu kırılan, işkenceye tabi tutulan sevgili öğrenciler sizin için aslında şunu söyleyecekti:</w:t>
      </w:r>
    </w:p>
    <w:p w:rsidRPr="0063670E" w:rsidR="001759FF" w:rsidP="0063670E" w:rsidRDefault="001759FF">
      <w:pPr>
        <w:pStyle w:val="GENELKURUL"/>
        <w:spacing w:line="240" w:lineRule="auto"/>
        <w:rPr>
          <w:sz w:val="18"/>
        </w:rPr>
      </w:pPr>
      <w:r w:rsidRPr="0063670E">
        <w:rPr>
          <w:sz w:val="18"/>
        </w:rPr>
        <w:t>“Har içinde biten gonca güle minnet eylemem</w:t>
      </w:r>
    </w:p>
    <w:p w:rsidRPr="0063670E" w:rsidR="001759FF" w:rsidP="0063670E" w:rsidRDefault="001759FF">
      <w:pPr>
        <w:pStyle w:val="GENELKURUL"/>
        <w:spacing w:line="240" w:lineRule="auto"/>
        <w:rPr>
          <w:sz w:val="18"/>
        </w:rPr>
      </w:pPr>
      <w:r w:rsidRPr="0063670E">
        <w:rPr>
          <w:sz w:val="18"/>
        </w:rPr>
        <w:t>Arabî, Farisî bilmem dile minnet eylemem</w:t>
      </w:r>
    </w:p>
    <w:p w:rsidRPr="0063670E" w:rsidR="001759FF" w:rsidP="0063670E" w:rsidRDefault="001759FF">
      <w:pPr>
        <w:pStyle w:val="GENELKURUL"/>
        <w:spacing w:line="240" w:lineRule="auto"/>
        <w:rPr>
          <w:sz w:val="18"/>
        </w:rPr>
      </w:pPr>
      <w:r w:rsidRPr="0063670E">
        <w:rPr>
          <w:sz w:val="18"/>
        </w:rPr>
        <w:t xml:space="preserve">Sırat-ı Müstakim </w:t>
      </w:r>
      <w:proofErr w:type="spellStart"/>
      <w:r w:rsidRPr="0063670E">
        <w:rPr>
          <w:sz w:val="18"/>
        </w:rPr>
        <w:t>üzre</w:t>
      </w:r>
      <w:proofErr w:type="spellEnd"/>
      <w:r w:rsidRPr="0063670E">
        <w:rPr>
          <w:sz w:val="18"/>
        </w:rPr>
        <w:t xml:space="preserve"> gözetirim Rahim'i</w:t>
      </w:r>
    </w:p>
    <w:p w:rsidRPr="0063670E" w:rsidR="001759FF" w:rsidP="0063670E" w:rsidRDefault="001759FF">
      <w:pPr>
        <w:pStyle w:val="GENELKURUL"/>
        <w:spacing w:line="240" w:lineRule="auto"/>
        <w:rPr>
          <w:sz w:val="18"/>
        </w:rPr>
      </w:pPr>
      <w:r w:rsidRPr="0063670E">
        <w:rPr>
          <w:sz w:val="18"/>
        </w:rPr>
        <w:t>İblisin talim ettiği yola minnet eylemem.</w:t>
      </w:r>
    </w:p>
    <w:p w:rsidRPr="0063670E" w:rsidR="001759FF" w:rsidP="0063670E" w:rsidRDefault="001759FF">
      <w:pPr>
        <w:pStyle w:val="GENELKURUL"/>
        <w:spacing w:line="240" w:lineRule="auto"/>
        <w:rPr>
          <w:sz w:val="18"/>
        </w:rPr>
      </w:pPr>
      <w:r w:rsidRPr="0063670E">
        <w:rPr>
          <w:sz w:val="18"/>
        </w:rPr>
        <w:t>Bir acayip derde düştüm herkes gider kârına</w:t>
      </w:r>
    </w:p>
    <w:p w:rsidRPr="0063670E" w:rsidR="001759FF" w:rsidP="0063670E" w:rsidRDefault="001759FF">
      <w:pPr>
        <w:pStyle w:val="GENELKURUL"/>
        <w:spacing w:line="240" w:lineRule="auto"/>
        <w:rPr>
          <w:sz w:val="18"/>
        </w:rPr>
      </w:pPr>
      <w:r w:rsidRPr="0063670E">
        <w:rPr>
          <w:sz w:val="18"/>
        </w:rPr>
        <w:t xml:space="preserve">Bugün buldum bugün yerim, </w:t>
      </w:r>
      <w:proofErr w:type="spellStart"/>
      <w:r w:rsidRPr="0063670E">
        <w:rPr>
          <w:sz w:val="18"/>
        </w:rPr>
        <w:t>Hakk</w:t>
      </w:r>
      <w:proofErr w:type="spellEnd"/>
      <w:r w:rsidRPr="0063670E">
        <w:rPr>
          <w:sz w:val="18"/>
        </w:rPr>
        <w:t xml:space="preserve"> kerimdir yarına</w:t>
      </w:r>
    </w:p>
    <w:p w:rsidRPr="0063670E" w:rsidR="001759FF" w:rsidP="0063670E" w:rsidRDefault="001759FF">
      <w:pPr>
        <w:pStyle w:val="GENELKURUL"/>
        <w:spacing w:line="240" w:lineRule="auto"/>
        <w:rPr>
          <w:sz w:val="18"/>
        </w:rPr>
      </w:pPr>
      <w:r w:rsidRPr="0063670E">
        <w:rPr>
          <w:sz w:val="18"/>
        </w:rPr>
        <w:t>Zerrece tamahım yoktur şu dünyanın varına</w:t>
      </w:r>
    </w:p>
    <w:p w:rsidRPr="0063670E" w:rsidR="001759FF" w:rsidP="0063670E" w:rsidRDefault="001759FF">
      <w:pPr>
        <w:pStyle w:val="GENELKURUL"/>
        <w:spacing w:line="240" w:lineRule="auto"/>
        <w:rPr>
          <w:sz w:val="18"/>
        </w:rPr>
      </w:pPr>
      <w:r w:rsidRPr="0063670E">
        <w:rPr>
          <w:sz w:val="18"/>
        </w:rPr>
        <w:t xml:space="preserve">Rızkımı veren </w:t>
      </w:r>
      <w:proofErr w:type="spellStart"/>
      <w:r w:rsidRPr="0063670E">
        <w:rPr>
          <w:sz w:val="18"/>
        </w:rPr>
        <w:t>Hüda'dır</w:t>
      </w:r>
      <w:proofErr w:type="spellEnd"/>
      <w:r w:rsidRPr="0063670E">
        <w:rPr>
          <w:sz w:val="18"/>
        </w:rPr>
        <w:t xml:space="preserve">, saraya minnet eylemem.” (HDP sıralarından alkışlar) </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BAŞKAN – Teşekkür ederiz Sayın Bülbül.</w:t>
      </w:r>
    </w:p>
    <w:p w:rsidRPr="0063670E" w:rsidR="001759FF" w:rsidP="0063670E" w:rsidRDefault="001759FF">
      <w:pPr>
        <w:pStyle w:val="GENELKURUL"/>
        <w:spacing w:line="240" w:lineRule="auto"/>
        <w:rPr>
          <w:sz w:val="18"/>
        </w:rPr>
      </w:pPr>
      <w:r w:rsidRPr="0063670E">
        <w:rPr>
          <w:sz w:val="18"/>
        </w:rPr>
        <w:t xml:space="preserve">KEMAL BÜLBÜL (Devamla) – </w:t>
      </w:r>
    </w:p>
    <w:p w:rsidRPr="0063670E" w:rsidR="001759FF" w:rsidP="0063670E" w:rsidRDefault="001759FF">
      <w:pPr>
        <w:pStyle w:val="GENELKURUL"/>
        <w:spacing w:line="240" w:lineRule="auto"/>
        <w:rPr>
          <w:sz w:val="18"/>
        </w:rPr>
      </w:pPr>
      <w:r w:rsidRPr="0063670E">
        <w:rPr>
          <w:sz w:val="18"/>
        </w:rPr>
        <w:t>“Ey Nesimi can Nesimi ol gani mihman iken</w:t>
      </w:r>
    </w:p>
    <w:p w:rsidRPr="0063670E" w:rsidR="001759FF" w:rsidP="0063670E" w:rsidRDefault="001759FF">
      <w:pPr>
        <w:pStyle w:val="GENELKURUL"/>
        <w:spacing w:line="240" w:lineRule="auto"/>
        <w:rPr>
          <w:sz w:val="18"/>
        </w:rPr>
      </w:pPr>
      <w:r w:rsidRPr="0063670E">
        <w:rPr>
          <w:sz w:val="18"/>
        </w:rPr>
        <w:t xml:space="preserve">Yarın </w:t>
      </w:r>
      <w:proofErr w:type="spellStart"/>
      <w:r w:rsidRPr="0063670E">
        <w:rPr>
          <w:sz w:val="18"/>
        </w:rPr>
        <w:t>şefaatkârım</w:t>
      </w:r>
      <w:proofErr w:type="spellEnd"/>
      <w:r w:rsidRPr="0063670E">
        <w:rPr>
          <w:sz w:val="18"/>
        </w:rPr>
        <w:t xml:space="preserve"> </w:t>
      </w:r>
      <w:proofErr w:type="spellStart"/>
      <w:r w:rsidRPr="0063670E">
        <w:rPr>
          <w:sz w:val="18"/>
        </w:rPr>
        <w:t>Ahmed</w:t>
      </w:r>
      <w:proofErr w:type="spellEnd"/>
      <w:r w:rsidRPr="0063670E">
        <w:rPr>
          <w:sz w:val="18"/>
        </w:rPr>
        <w:t>-i Muhtar iken</w:t>
      </w:r>
    </w:p>
    <w:p w:rsidRPr="0063670E" w:rsidR="001759FF" w:rsidP="0063670E" w:rsidRDefault="001759FF">
      <w:pPr>
        <w:pStyle w:val="GENELKURUL"/>
        <w:spacing w:line="240" w:lineRule="auto"/>
        <w:rPr>
          <w:sz w:val="18"/>
        </w:rPr>
      </w:pPr>
      <w:r w:rsidRPr="0063670E">
        <w:rPr>
          <w:sz w:val="18"/>
        </w:rPr>
        <w:t xml:space="preserve">Cümlenin rızkını veren ol gani </w:t>
      </w:r>
      <w:proofErr w:type="spellStart"/>
      <w:r w:rsidRPr="0063670E">
        <w:rPr>
          <w:sz w:val="18"/>
        </w:rPr>
        <w:t>Settar</w:t>
      </w:r>
      <w:proofErr w:type="spellEnd"/>
      <w:r w:rsidRPr="0063670E">
        <w:rPr>
          <w:sz w:val="18"/>
        </w:rPr>
        <w:t xml:space="preserve"> iken</w:t>
      </w:r>
    </w:p>
    <w:p w:rsidRPr="0063670E" w:rsidR="001759FF" w:rsidP="0063670E" w:rsidRDefault="001759FF">
      <w:pPr>
        <w:pStyle w:val="GENELKURUL"/>
        <w:spacing w:line="240" w:lineRule="auto"/>
        <w:rPr>
          <w:sz w:val="18"/>
        </w:rPr>
      </w:pPr>
      <w:r w:rsidRPr="0063670E">
        <w:rPr>
          <w:sz w:val="18"/>
        </w:rPr>
        <w:t>Yeryüzünün halifesi, sarayın reisine minnet eylemem.” (HDP sıralarından alkışlar)</w:t>
      </w:r>
    </w:p>
    <w:p w:rsidRPr="0063670E" w:rsidR="001759FF" w:rsidP="0063670E" w:rsidRDefault="001759FF">
      <w:pPr>
        <w:pStyle w:val="GENELKURUL"/>
        <w:spacing w:line="240" w:lineRule="auto"/>
        <w:rPr>
          <w:sz w:val="18"/>
        </w:rPr>
      </w:pPr>
      <w:r w:rsidRPr="0063670E">
        <w:rPr>
          <w:sz w:val="18"/>
        </w:rPr>
        <w:t>BAŞKAN – Sayın Bülbül, teşekkür ediyoruz.</w:t>
      </w:r>
    </w:p>
    <w:p w:rsidRPr="0063670E" w:rsidR="001759FF" w:rsidP="0063670E" w:rsidRDefault="001759FF">
      <w:pPr>
        <w:pStyle w:val="GENELKURUL"/>
        <w:spacing w:line="240" w:lineRule="auto"/>
        <w:rPr>
          <w:sz w:val="18"/>
        </w:rPr>
      </w:pPr>
      <w:r w:rsidRPr="0063670E">
        <w:rPr>
          <w:sz w:val="18"/>
        </w:rPr>
        <w:t>KEMAL BÜLBÜL (Devamla) – Sayın Başkan, bu bir nefestir. Tıpkı Kur’an’daki bir duanın kesilmeyeceği gibi, nefes de kesilmemelidir; rica ediyorum. (HDP sıralarından alkışlar)</w:t>
      </w:r>
    </w:p>
    <w:p w:rsidRPr="0063670E" w:rsidR="001759FF" w:rsidP="0063670E" w:rsidRDefault="001759FF">
      <w:pPr>
        <w:pStyle w:val="GENELKURUL"/>
        <w:spacing w:line="240" w:lineRule="auto"/>
        <w:rPr>
          <w:sz w:val="18"/>
        </w:rPr>
      </w:pPr>
      <w:r w:rsidRPr="0063670E">
        <w:rPr>
          <w:sz w:val="18"/>
        </w:rPr>
        <w:t>BAŞKAN – Peki, anlaşıldı.</w:t>
      </w:r>
    </w:p>
    <w:p w:rsidRPr="0063670E" w:rsidR="001759FF" w:rsidP="0063670E" w:rsidRDefault="001759FF">
      <w:pPr>
        <w:pStyle w:val="GENELKURUL"/>
        <w:spacing w:line="240" w:lineRule="auto"/>
        <w:rPr>
          <w:sz w:val="18"/>
        </w:rPr>
      </w:pPr>
      <w:r w:rsidRPr="0063670E">
        <w:rPr>
          <w:sz w:val="18"/>
        </w:rPr>
        <w:t>Teşekkür ediyoruz.</w:t>
      </w:r>
    </w:p>
    <w:p w:rsidRPr="0063670E" w:rsidR="001759FF" w:rsidP="0063670E" w:rsidRDefault="001759FF">
      <w:pPr>
        <w:pStyle w:val="GENELKURUL"/>
        <w:spacing w:line="240" w:lineRule="auto"/>
        <w:rPr>
          <w:sz w:val="18"/>
        </w:rPr>
      </w:pPr>
      <w:r w:rsidRPr="0063670E">
        <w:rPr>
          <w:sz w:val="18"/>
        </w:rPr>
        <w:t>Evet, söz sırası Siirt Milletvekili Sayın Sıdık Taş’ta.</w:t>
      </w:r>
    </w:p>
    <w:p w:rsidRPr="0063670E" w:rsidR="001759FF" w:rsidP="0063670E" w:rsidRDefault="001759FF">
      <w:pPr>
        <w:pStyle w:val="GENELKURUL"/>
        <w:spacing w:line="240" w:lineRule="auto"/>
        <w:rPr>
          <w:sz w:val="18"/>
        </w:rPr>
      </w:pPr>
      <w:r w:rsidRPr="0063670E">
        <w:rPr>
          <w:sz w:val="18"/>
        </w:rPr>
        <w:t>Buyurun Sayın Taş. (HDP sıralarından alkışlar)</w:t>
      </w:r>
    </w:p>
    <w:p w:rsidRPr="0063670E" w:rsidR="001759FF" w:rsidP="0063670E" w:rsidRDefault="001759FF">
      <w:pPr>
        <w:pStyle w:val="GENELKURUL"/>
        <w:spacing w:line="240" w:lineRule="auto"/>
        <w:rPr>
          <w:sz w:val="18"/>
        </w:rPr>
      </w:pPr>
      <w:r w:rsidRPr="0063670E">
        <w:rPr>
          <w:sz w:val="18"/>
        </w:rPr>
        <w:t>HDP GRUBU ADINA SIDIK TAŞ (Siirt) – Sayın Başkan, değerli milletvekilleri; Genel Kurulu saygıyla selamlıyorum.</w:t>
      </w:r>
    </w:p>
    <w:p w:rsidRPr="0063670E" w:rsidR="001759FF" w:rsidP="0063670E" w:rsidRDefault="001759FF">
      <w:pPr>
        <w:pStyle w:val="GENELKURUL"/>
        <w:spacing w:line="240" w:lineRule="auto"/>
        <w:rPr>
          <w:sz w:val="18"/>
        </w:rPr>
      </w:pPr>
      <w:r w:rsidRPr="0063670E">
        <w:rPr>
          <w:sz w:val="18"/>
        </w:rPr>
        <w:t>Konuşmama geçmeden önce, cezaevlerinde rehin olarak tutulan eski Eş Genel Başkanlarımızı, milletvekillerimizi, belediye eş başkanlarımızı, parti yöneticilerimizi, üyelerimizi ve tüm siyasi tutsakları buradan selamlıyorum. (HDP sıralarından alkışlar)</w:t>
      </w:r>
    </w:p>
    <w:p w:rsidRPr="0063670E" w:rsidR="001759FF" w:rsidP="0063670E" w:rsidRDefault="001759FF">
      <w:pPr>
        <w:pStyle w:val="GENELKURUL"/>
        <w:spacing w:line="240" w:lineRule="auto"/>
        <w:rPr>
          <w:sz w:val="18"/>
        </w:rPr>
      </w:pPr>
      <w:r w:rsidRPr="0063670E">
        <w:rPr>
          <w:sz w:val="18"/>
        </w:rPr>
        <w:t xml:space="preserve">Sayın Başkan, değerli milletvekilleri; gerek basındaki gerekse tarafımıza bizzat iletilen cezaevlerindeki sorunları ve hak ihlallerini Meclis kürsüsünden sizinle paylaşmak istiyorum. Bilindiği gibi, cezaevlerindeki tecrit ve hak ihlalleri, tutukluların sağlığa erişim hakkı, ağır hasta olmalarına rağmen hâlâ içeride tutuluyor olmaları, hastane sevklerinin geç yapılması, kalabalık koğuşlar, revirlerde her zaman doktorların olmaması, ısıtılmayan ve havalandırılmayan koğuşlar burada tutuklu bulunan arkadaşların bana ilettikleri birkaç sorundur. Bu sorunlar, </w:t>
      </w:r>
      <w:proofErr w:type="spellStart"/>
      <w:r w:rsidRPr="0063670E">
        <w:rPr>
          <w:sz w:val="18"/>
        </w:rPr>
        <w:t>pandemi</w:t>
      </w:r>
      <w:proofErr w:type="spellEnd"/>
      <w:r w:rsidRPr="0063670E">
        <w:rPr>
          <w:sz w:val="18"/>
        </w:rPr>
        <w:t xml:space="preserve"> döneminde, sözde güvenlik politikaları kapsamında, daha da artmıştır. </w:t>
      </w:r>
    </w:p>
    <w:p w:rsidRPr="0063670E" w:rsidR="001759FF" w:rsidP="0063670E" w:rsidRDefault="001759FF">
      <w:pPr>
        <w:pStyle w:val="GENELKURUL"/>
        <w:spacing w:line="240" w:lineRule="auto"/>
        <w:rPr>
          <w:sz w:val="18"/>
        </w:rPr>
      </w:pPr>
      <w:r w:rsidRPr="0063670E">
        <w:rPr>
          <w:sz w:val="18"/>
        </w:rPr>
        <w:t>Cezaevlerinde toplamda 1.604 hasta tutuklu bulunmakta ve bunların 605’ini ağır hastalar oluşturmaktadır. En son, cezaevinden bir arkadaşın 15/11/2021 tarihinde bana göndermiş olduğu mektubu olduğu gibi okuyorum: “Hasta olduğumdan dolayı revir doktoru beni devlet hastanesine sevk etti. 9/11/2021 günü hastaneye gitmek için jandarmanın bizi alacağı salonda hazır bulundum. Jandarma üst araması yaparken yeni bir uygulama dayattı; çıkardığım ayakkabıyı kendisinin araması gerekirken bana aratmak istedi yani ayağımdan çıkardığım kendi ayakkabımı kendim yoklayacak, içinde sakladığım sakıncalı bir şey var mı diye kendim bakacaktım. Bu</w:t>
      </w:r>
      <w:r w:rsidRPr="0063670E" w:rsidR="00AA3272">
        <w:rPr>
          <w:sz w:val="18"/>
        </w:rPr>
        <w:t xml:space="preserve"> </w:t>
      </w:r>
      <w:r w:rsidRPr="0063670E">
        <w:rPr>
          <w:sz w:val="18"/>
        </w:rPr>
        <w:t>garip uygulamayı kabul etmedim ‘Kendi üzerimi ben nasıl arayayım? Böyle tuhaf uygulama olur mu? Bu sizin göreviniz, kendiniz bakmalısınız.’ dedim. Israrıma rağmen ‘Ya ararsın ya da seni hastaneye götürmeyiz.’ dediler. Ben de bu haksız uygulamayı kabul etmedim ve koğuşuma dönmek zorunda kaldım. Yanımda bulunan başka bir arkadaşım da vardı, o da aynı uygulamaya maruz kaldı; mecburen o da koğuşuna geri dönmek zorunda kaldı. Bunun keyfiyet olduğu, hukuk ve insan onuruyla bağdaşmadığı çok açıktır. Hiçbir güvenlik görevlisi, kişiye ‘Kendi üstünü kendin ara.’ demez ama burada bu uygulama var ve buna itiraz ettiğimizde de hastaneye götürülmüyor, tedavi olmamız engellenip mağdur ediliyoruz. Aynı zamanda, hastaneye gidişlerde son zamanlarda ‘arama’ adı altında ağız içine bakılmaktadır. Hastane ve avukat gidiş gelişlerinde ağız içine bakılmaktadır. Bu onur kırıcı bir yaklaşım olduğu için hasta olan birçok arkadaşımız bu uygulamayı protesto edip hastaneye gitmemektedir. Arkadaşlarımız tedavi alamadıkları için doğal olarak hastalıkları daha da ağırlaşmaktadır. Yine, cezaevlerinde ailelerimizle telefonda Kürtçe konuşmamıza müsaade edilmiyor.” diyerek cezaevlerindeki hak ihlallerini dile getirmişlerdir.</w:t>
      </w:r>
    </w:p>
    <w:p w:rsidRPr="0063670E" w:rsidR="001759FF" w:rsidP="0063670E" w:rsidRDefault="001759FF">
      <w:pPr>
        <w:pStyle w:val="GENELKURUL"/>
        <w:spacing w:line="240" w:lineRule="auto"/>
        <w:rPr>
          <w:sz w:val="18"/>
        </w:rPr>
      </w:pPr>
      <w:r w:rsidRPr="0063670E">
        <w:rPr>
          <w:sz w:val="18"/>
        </w:rPr>
        <w:t xml:space="preserve">Yine aynı şekilde, TUAY-DER derneğimizden aldığımız bilgiler doğrultusunda, durumu çok ağır olan ve Adalet Bakanlığına defalarca tahliyeleri için müracaat edilen ve hiçbir şekilde bir sonuç alınamayan hasta tutsakların sorunları var. Örneğin, Adli Tıp Kurumunun “Tek başına kalamaz.” raporu verdiği, yüzde 98 engeli olduğu hâlde tek başına hücrede tutulmaktadır. </w:t>
      </w:r>
    </w:p>
    <w:p w:rsidRPr="0063670E" w:rsidR="001759FF" w:rsidP="0063670E" w:rsidRDefault="001759FF">
      <w:pPr>
        <w:pStyle w:val="GENELKURUL"/>
        <w:spacing w:line="240" w:lineRule="auto"/>
        <w:rPr>
          <w:sz w:val="18"/>
        </w:rPr>
      </w:pPr>
      <w:r w:rsidRPr="0063670E">
        <w:rPr>
          <w:sz w:val="18"/>
        </w:rPr>
        <w:t xml:space="preserve">Son olarak, birkaç kez basına yansıyan Mehmet Emin Özkan, 83 yaşında olup 5 kez kalp krizi geçirmiş, 4 kez de anjiyo olmuş, yüzde 87 engeli olduğuna dair raporu olmasına rağmen cezaevinde tutulmaktadır. Kendisi şu an Covid-19 hastası olup yoğun bakımda yatmaktadır. </w:t>
      </w:r>
    </w:p>
    <w:p w:rsidRPr="0063670E" w:rsidR="001759FF" w:rsidP="0063670E" w:rsidRDefault="001759FF">
      <w:pPr>
        <w:pStyle w:val="GENELKURUL"/>
        <w:spacing w:line="240" w:lineRule="auto"/>
        <w:rPr>
          <w:sz w:val="18"/>
        </w:rPr>
      </w:pPr>
      <w:r w:rsidRPr="0063670E">
        <w:rPr>
          <w:sz w:val="18"/>
        </w:rPr>
        <w:t xml:space="preserve">Sayın Başkan, değerli milletvekilleri; Vekili olduğum Siirt iliyle ilgili birkaç konuya değinmek istiyorum. 2016 yılında açılan bir davada gizli tanık beyanını esas alan Siirt Ağır Ceza Mahkemesi 11 yurttaşa ağırlaştırılmış müebbet hapis cezası vermiş. Evet, gizli tanık beyanına dayanarak 11 yurttaşa ağırlaştırılmış müebbet hapis cezası verilmiş. </w:t>
      </w:r>
    </w:p>
    <w:p w:rsidRPr="0063670E" w:rsidR="001759FF" w:rsidP="0063670E" w:rsidRDefault="001759FF">
      <w:pPr>
        <w:pStyle w:val="GENELKURUL"/>
        <w:spacing w:line="240" w:lineRule="auto"/>
        <w:rPr>
          <w:sz w:val="18"/>
        </w:rPr>
      </w:pPr>
      <w:r w:rsidRPr="0063670E">
        <w:rPr>
          <w:sz w:val="18"/>
        </w:rPr>
        <w:t>(Mikrofon otomatik cihaz tarafından kapatıldı)</w:t>
      </w:r>
    </w:p>
    <w:p w:rsidRPr="0063670E" w:rsidR="001759FF" w:rsidP="0063670E" w:rsidRDefault="001759FF">
      <w:pPr>
        <w:pStyle w:val="GENELKURUL"/>
        <w:spacing w:line="240" w:lineRule="auto"/>
        <w:rPr>
          <w:sz w:val="18"/>
        </w:rPr>
      </w:pPr>
      <w:r w:rsidRPr="0063670E">
        <w:rPr>
          <w:sz w:val="18"/>
        </w:rPr>
        <w:t>BAŞKAN – Tamamlayalım lütfen.</w:t>
      </w:r>
    </w:p>
    <w:p w:rsidRPr="0063670E" w:rsidR="001759FF" w:rsidP="0063670E" w:rsidRDefault="001759FF">
      <w:pPr>
        <w:pStyle w:val="GENELKURUL"/>
        <w:spacing w:line="240" w:lineRule="auto"/>
        <w:rPr>
          <w:sz w:val="18"/>
        </w:rPr>
      </w:pPr>
      <w:r w:rsidRPr="0063670E">
        <w:rPr>
          <w:sz w:val="18"/>
        </w:rPr>
        <w:t>SIDIK TAŞ (Devamla) – Ayrıca, 5’i çocuk olmak üzere 18 yurttaşa ise on beş yıl ile yirmi beş yıl arasında hapis cezası verilmiş. Aralarında bulunan Mübarek Bulu’nun beyin tümörü tespit edilmiş, 5 kez beyin operasyonu geçirmiş; cilt kanseri olup yüzde 51 engelli raporu olmasına rağmen ağırlaştırılmış müebbet hapis cezası verilmiştir.</w:t>
      </w:r>
    </w:p>
    <w:p w:rsidRPr="0063670E" w:rsidR="001759FF" w:rsidP="0063670E" w:rsidRDefault="001759FF">
      <w:pPr>
        <w:pStyle w:val="GENELKURUL"/>
        <w:spacing w:line="240" w:lineRule="auto"/>
        <w:rPr>
          <w:sz w:val="18"/>
        </w:rPr>
      </w:pPr>
      <w:r w:rsidRPr="0063670E">
        <w:rPr>
          <w:sz w:val="18"/>
        </w:rPr>
        <w:t>Sayın Başkan, diğer bir konu ise 31 Mart 2019 Yerel Seçimlerinde seçilerek göreve gelen Siirt, Kurtalan ve Baykan Belediye Eş Başkanlarımızın yerine 15 Mayıs 2020 tarihinde hukuksuz bir şekilde gaspçı kayyumlar atanmışlardır. Siirt Belediye Eş Başkanımız, yine, Kurtalan Belediye Eş Başkanımız, Baykan Belediye Eş Başkanımız neyle suçlandıklarını bile bilmedikleri hâlde iki yıla yakındır ev hapsinde tutulmaktadır. Belediye Eş Başkanlarımız hakkında şu ana kadar ne iddianame hazırlanmış ne de mahkemeye çıkarılmışlardır.</w:t>
      </w:r>
    </w:p>
    <w:p w:rsidRPr="0063670E" w:rsidR="001759FF" w:rsidP="0063670E" w:rsidRDefault="001759FF">
      <w:pPr>
        <w:pStyle w:val="GENELKURUL"/>
        <w:spacing w:line="240" w:lineRule="auto"/>
        <w:rPr>
          <w:sz w:val="18"/>
        </w:rPr>
      </w:pPr>
      <w:r w:rsidRPr="0063670E">
        <w:rPr>
          <w:sz w:val="18"/>
        </w:rPr>
        <w:t>(Mikrofon otomatik cihaz tarafından kapatıldı)</w:t>
      </w:r>
    </w:p>
    <w:p w:rsidRPr="0063670E" w:rsidR="001759FF" w:rsidP="0063670E" w:rsidRDefault="001759FF">
      <w:pPr>
        <w:pStyle w:val="GENELKURUL"/>
        <w:spacing w:line="240" w:lineRule="auto"/>
        <w:rPr>
          <w:sz w:val="18"/>
        </w:rPr>
      </w:pPr>
      <w:r w:rsidRPr="0063670E">
        <w:rPr>
          <w:sz w:val="18"/>
        </w:rPr>
        <w:t>BAŞKAN – Teşekkür ediyoruz Sayın Taş.</w:t>
      </w:r>
    </w:p>
    <w:p w:rsidRPr="0063670E" w:rsidR="001759FF" w:rsidP="0063670E" w:rsidRDefault="001759FF">
      <w:pPr>
        <w:pStyle w:val="GENELKURUL"/>
        <w:spacing w:line="240" w:lineRule="auto"/>
        <w:rPr>
          <w:sz w:val="18"/>
        </w:rPr>
      </w:pPr>
      <w:r w:rsidRPr="0063670E">
        <w:rPr>
          <w:sz w:val="18"/>
        </w:rPr>
        <w:t xml:space="preserve">SIDIK TAŞ (Devamla) – Ben teşekkür ediyorum. </w:t>
      </w:r>
    </w:p>
    <w:p w:rsidRPr="0063670E" w:rsidR="001759FF" w:rsidP="0063670E" w:rsidRDefault="001759FF">
      <w:pPr>
        <w:pStyle w:val="GENELKURUL"/>
        <w:spacing w:line="240" w:lineRule="auto"/>
        <w:rPr>
          <w:sz w:val="18"/>
        </w:rPr>
      </w:pPr>
      <w:r w:rsidRPr="0063670E">
        <w:rPr>
          <w:sz w:val="18"/>
        </w:rPr>
        <w:t>Genel Kurulu saygıyla selamlıyorum. (HDP sıralarından alkışlar)</w:t>
      </w:r>
    </w:p>
    <w:p w:rsidRPr="0063670E" w:rsidR="001759FF" w:rsidP="0063670E" w:rsidRDefault="001759FF">
      <w:pPr>
        <w:pStyle w:val="GENELKURUL"/>
        <w:spacing w:line="240" w:lineRule="auto"/>
        <w:rPr>
          <w:sz w:val="18"/>
        </w:rPr>
      </w:pPr>
      <w:r w:rsidRPr="0063670E">
        <w:rPr>
          <w:sz w:val="18"/>
        </w:rPr>
        <w:t>BAŞKAN – Söz sırası Gaziantep Milletvekili Sayın Mahmut Toğrul’da.</w:t>
      </w:r>
    </w:p>
    <w:p w:rsidRPr="0063670E" w:rsidR="001759FF" w:rsidP="0063670E" w:rsidRDefault="001759FF">
      <w:pPr>
        <w:pStyle w:val="GENELKURUL"/>
        <w:spacing w:line="240" w:lineRule="auto"/>
        <w:rPr>
          <w:sz w:val="18"/>
        </w:rPr>
      </w:pPr>
      <w:r w:rsidRPr="0063670E">
        <w:rPr>
          <w:sz w:val="18"/>
        </w:rPr>
        <w:t>Buyurun Sayın Toğrul. (HDP sıralarından alkışlar)</w:t>
      </w:r>
    </w:p>
    <w:p w:rsidRPr="0063670E" w:rsidR="001759FF" w:rsidP="0063670E" w:rsidRDefault="001759FF">
      <w:pPr>
        <w:pStyle w:val="GENELKURUL"/>
        <w:spacing w:line="240" w:lineRule="auto"/>
        <w:rPr>
          <w:sz w:val="18"/>
        </w:rPr>
      </w:pPr>
      <w:r w:rsidRPr="0063670E">
        <w:rPr>
          <w:sz w:val="18"/>
        </w:rPr>
        <w:t>HDP GRUBU ADINA MAHMUT TOĞRUL (Gaziantep) – Teşekkür ederim Sayın Başkan.</w:t>
      </w:r>
    </w:p>
    <w:p w:rsidRPr="0063670E" w:rsidR="001759FF" w:rsidP="0063670E" w:rsidRDefault="001759FF">
      <w:pPr>
        <w:pStyle w:val="GENELKURUL"/>
        <w:spacing w:line="240" w:lineRule="auto"/>
        <w:rPr>
          <w:sz w:val="18"/>
        </w:rPr>
      </w:pPr>
      <w:proofErr w:type="spellStart"/>
      <w:r w:rsidRPr="0063670E">
        <w:rPr>
          <w:sz w:val="18"/>
        </w:rPr>
        <w:t>Hazırunu</w:t>
      </w:r>
      <w:proofErr w:type="spellEnd"/>
      <w:r w:rsidRPr="0063670E">
        <w:rPr>
          <w:sz w:val="18"/>
        </w:rPr>
        <w:t xml:space="preserve"> ve ekranları başında bizleri izleyen sevgili yurttaşlarımızı saygıyla selamlıyorum. </w:t>
      </w:r>
    </w:p>
    <w:p w:rsidRPr="0063670E" w:rsidR="001759FF" w:rsidP="0063670E" w:rsidRDefault="001759FF">
      <w:pPr>
        <w:pStyle w:val="GENELKURUL"/>
        <w:spacing w:line="240" w:lineRule="auto"/>
        <w:rPr>
          <w:sz w:val="18"/>
        </w:rPr>
      </w:pPr>
      <w:r w:rsidRPr="0063670E">
        <w:rPr>
          <w:sz w:val="18"/>
        </w:rPr>
        <w:t xml:space="preserve">Sayın Başkan, ÖSYM, YÖK ve üniversiteler konusundaki düşüncelerimizi halkımızla paylaşacağım. </w:t>
      </w:r>
    </w:p>
    <w:p w:rsidRPr="0063670E" w:rsidR="001759FF" w:rsidP="0063670E" w:rsidRDefault="001759FF">
      <w:pPr>
        <w:pStyle w:val="GENELKURUL"/>
        <w:spacing w:line="240" w:lineRule="auto"/>
        <w:rPr>
          <w:sz w:val="18"/>
        </w:rPr>
      </w:pPr>
      <w:r w:rsidRPr="0063670E">
        <w:rPr>
          <w:sz w:val="18"/>
        </w:rPr>
        <w:t xml:space="preserve">Şimdi, öncelikle ÖSYM’den başlamak istiyorum. ÖSYM, özellikle cemaat-AKP iş birliği döneminde önemli ölçüde güven kaybetti ve ÖSYM şu anda bir darphane gibi, para basıyor resmen. Bakın, 2020’de öğrencilerden, sınavlardan topladığı para 860 milyon 500 bin. Bütçesi de artırılmış ama bu bütçe nedense öğrencilerin sınav başvurusuna yansımamış. Bakın, ÖSYM’de attığınız her adım para. Örneğin, başvuru hizmet ücreti 10 TL, şifre edinme 10 TL, her soruya itiraz 20 TL, soru kitapçığını inceleme 20 TL ve -faize karşılar ya hani- geç başvuru yaptığında başvuru ücreti yüzde 20 faizli. TYT, AYT gibi sınavlarda başvuru ücreti 500 liraya yaklaşıyor. </w:t>
      </w:r>
    </w:p>
    <w:p w:rsidRPr="0063670E" w:rsidR="001759FF" w:rsidP="0063670E" w:rsidRDefault="001759FF">
      <w:pPr>
        <w:pStyle w:val="GENELKURUL"/>
        <w:spacing w:line="240" w:lineRule="auto"/>
        <w:rPr>
          <w:sz w:val="18"/>
        </w:rPr>
      </w:pPr>
      <w:r w:rsidRPr="0063670E">
        <w:rPr>
          <w:sz w:val="18"/>
        </w:rPr>
        <w:t xml:space="preserve">Değerli arkadaşlar, ÖSYM bu hâliyle gerçekten bir darphane, bacasız bir fabrika. Peki, öğrenciler bu pahalı ücrete rağmen ezkaza ÖSYM’de sınava girdi, üniversitelere geldi. Üniversitelerin durumu nedir, biraz bunu sizinle paylaşmak istiyorum. AKP üniversite sayısının artmasıyla övünüyor; evet, Türkiye’de </w:t>
      </w:r>
      <w:proofErr w:type="spellStart"/>
      <w:r w:rsidRPr="0063670E">
        <w:rPr>
          <w:sz w:val="18"/>
        </w:rPr>
        <w:t>apartmankondu</w:t>
      </w:r>
      <w:proofErr w:type="spellEnd"/>
      <w:r w:rsidRPr="0063670E">
        <w:rPr>
          <w:sz w:val="18"/>
        </w:rPr>
        <w:t xml:space="preserve"> üniversiteler arttı. Tekrar söylüyorum: </w:t>
      </w:r>
      <w:proofErr w:type="spellStart"/>
      <w:r w:rsidRPr="0063670E">
        <w:rPr>
          <w:sz w:val="18"/>
        </w:rPr>
        <w:t>Apartmankondu</w:t>
      </w:r>
      <w:proofErr w:type="spellEnd"/>
      <w:r w:rsidRPr="0063670E">
        <w:rPr>
          <w:sz w:val="18"/>
        </w:rPr>
        <w:t xml:space="preserve">. Çünkü “üniversite” dediğinizde laboratuvar yok, kütüphane yok, literatüre erişim imkânı yok, hoca yok, hatta çoğu yerde öğrenci yok. </w:t>
      </w:r>
    </w:p>
    <w:p w:rsidRPr="0063670E" w:rsidR="001759FF" w:rsidP="0063670E" w:rsidRDefault="001759FF">
      <w:pPr>
        <w:pStyle w:val="GENELKURUL"/>
        <w:spacing w:line="240" w:lineRule="auto"/>
        <w:rPr>
          <w:sz w:val="18"/>
        </w:rPr>
      </w:pPr>
      <w:r w:rsidRPr="0063670E">
        <w:rPr>
          <w:sz w:val="18"/>
        </w:rPr>
        <w:t xml:space="preserve">Sayın Başkan, sayın üyeler; bakın, bu yokların bir de Cumhurbaşkanı tarafından atanan süper yetkili rektörleri var. Bu rektörlerin, bakın, çoğunun bir yayını yok; yayını olanın yayınına yapılan atıf sıfır ama çok yetkililer. Bu rektörler görevlerini kimseyle paylaşmıyorlar, öğretim üyesine güvenmiyorlar. Bakın, bir rektör 10 ayrı görevde; rektörlüğün yanında fakülte dekanlıkları, meslek yüksekokulu müdürlükleri, enstitü müdürlükleri de devam ediyor. </w:t>
      </w:r>
    </w:p>
    <w:p w:rsidRPr="0063670E" w:rsidR="001759FF" w:rsidP="0063670E" w:rsidRDefault="001759FF">
      <w:pPr>
        <w:pStyle w:val="GENELKURUL"/>
        <w:spacing w:line="240" w:lineRule="auto"/>
        <w:rPr>
          <w:sz w:val="18"/>
        </w:rPr>
      </w:pPr>
      <w:r w:rsidRPr="0063670E">
        <w:rPr>
          <w:sz w:val="18"/>
        </w:rPr>
        <w:t xml:space="preserve">Değerli arkadaşlar, üniversitelerde akademik kurullar tamamen lağvedilmiş durumda yani ana bilim dalından üniversite senatosuna kadar hiçbir yetki bu kurullarda değil, rektörün iki dudağı arasında; rektör isterse kadro verir, rektör istemezse kadro yok. İtaat vardır; özgürlük yoktur, bilim yoktur. </w:t>
      </w:r>
    </w:p>
    <w:p w:rsidRPr="0063670E" w:rsidR="001759FF" w:rsidP="0063670E" w:rsidRDefault="001759FF">
      <w:pPr>
        <w:pStyle w:val="GENELKURUL"/>
        <w:spacing w:line="240" w:lineRule="auto"/>
        <w:rPr>
          <w:sz w:val="18"/>
        </w:rPr>
      </w:pPr>
      <w:r w:rsidRPr="0063670E">
        <w:rPr>
          <w:sz w:val="18"/>
        </w:rPr>
        <w:t xml:space="preserve">Üniversitelerin kangreni nepotizm. Bakın, on yıllardır bekleyen öğretim üyelerine kadro yok ama aile bireylerine kadrolar son sürat verilmeye devam ediliyor. Sayın YÖK Başkanı, Sayın Millî Eğitim Bakanı; bu durumdan rahatsız değil misiniz? Bakın, size örnekler vereyim: Kızını atayanlar, oğlunu atayanlar, eşini atayanlar. Bu manşetler sizi rahatsız etmiyor mu değerli arkadaşlar? “Akraba saltanatı, üniversitede akraba saltanatı.” Üniversitede ağabey, kardeş, baba, oğul, ne ararsanız var. </w:t>
      </w:r>
    </w:p>
    <w:p w:rsidRPr="0063670E" w:rsidR="001759FF" w:rsidP="0063670E" w:rsidRDefault="001759FF">
      <w:pPr>
        <w:pStyle w:val="GENELKURUL"/>
        <w:spacing w:line="240" w:lineRule="auto"/>
        <w:rPr>
          <w:sz w:val="18"/>
        </w:rPr>
      </w:pPr>
      <w:r w:rsidRPr="0063670E">
        <w:rPr>
          <w:sz w:val="18"/>
        </w:rPr>
        <w:t xml:space="preserve">Değerli arkadaşlar, üniversite rektörlerinin bir tek ilgilenmediği nedir peki? Öğrencilerle, bilimle ilgilenmiyorlar. Mesela, öğrencileri nerede barınıyor, habersizler. Mesela, öğrenciler ne yer ne içer, habersizler. İyi eğitim aldılar mı, habersizler. Üniversiteden mezun olduktan sonra iş bulabildiler mi, habersizler. </w:t>
      </w:r>
    </w:p>
    <w:p w:rsidRPr="0063670E" w:rsidR="001759FF" w:rsidP="0063670E" w:rsidRDefault="001759FF">
      <w:pPr>
        <w:pStyle w:val="GENELKURUL"/>
        <w:spacing w:line="240" w:lineRule="auto"/>
        <w:rPr>
          <w:sz w:val="18"/>
        </w:rPr>
      </w:pPr>
      <w:r w:rsidRPr="0063670E">
        <w:rPr>
          <w:sz w:val="18"/>
        </w:rPr>
        <w:t xml:space="preserve">Üniversite rektörlerinin bir önemli görevi para kazanmak. Bakın, bir rektörün ifadesini size okuyacağım değerli arkadaşlar, diyor ki: “Rektör olunca, para nasıl kazanılır, onu öğrendim. Devletin bana verdiği yıllık bütçe kadarını kazanmasam da ona yakın para kazanıyorum.” Sanırsınız ki bilimden kazanıyor, değil mi arkadaşlar? “Uluslararası öğrencilerden kazanıyorum, formasyondan kazanıyorum, kiralardan kazanıyorum, gayrimenkul varlıklarından kazanıyorum, yaz okulundan kazanıyorum. Nereden bakarsanız bakın, 14-15 milyon para kazanıyorum. Geçen yıl sadece yaz okulundan 4 milyon kazandım.” Sanırsınız ki rektör değil bir şirketin CEO'su. Bunlar sizi rahatsız etmiyor. </w:t>
      </w:r>
    </w:p>
    <w:p w:rsidRPr="0063670E" w:rsidR="001759FF" w:rsidP="0063670E" w:rsidRDefault="001759FF">
      <w:pPr>
        <w:pStyle w:val="GENELKURUL"/>
        <w:spacing w:line="240" w:lineRule="auto"/>
        <w:rPr>
          <w:sz w:val="18"/>
        </w:rPr>
      </w:pPr>
      <w:r w:rsidRPr="0063670E">
        <w:rPr>
          <w:sz w:val="18"/>
        </w:rPr>
        <w:t xml:space="preserve">Bakın, değerli arkadaşlar, her dönem bir mottoyla anılır. Bu dönemin, AKP'nin mottosu “Üniversiteye vurulmuş kelepçedir.” Boğaziçi Üniversitesine kelepçe vurdunuz. Öğretim üyeleri haklarını talep ettikleri zaman -bir de bu rektörler gammazcıdır değerli arkadaşlar- öğretim üyelerini gammazlarlar. Bakın, üniversiteye kayyum atanmasını protesto eden Boğaziçi Üniversitesi öğretim üyeleri sırtlarını rektörlüğe dönmüşler. Rektör efendi bundan rahatsız olmuş, hemen başvurmuş savcılığa, haklarında soruşturma başlatılmış. Ya, millet size sırtını dönmüş. Eğer size sırtını döneni arıyorsanız, millet sırtını dönmüş; bunun farkında olun. (HDP sıralarından alkışlar) </w:t>
      </w:r>
    </w:p>
    <w:p w:rsidRPr="0063670E" w:rsidR="001759FF" w:rsidP="0063670E" w:rsidRDefault="001759FF">
      <w:pPr>
        <w:pStyle w:val="GENELKURUL"/>
        <w:spacing w:line="240" w:lineRule="auto"/>
        <w:rPr>
          <w:sz w:val="18"/>
        </w:rPr>
      </w:pPr>
      <w:r w:rsidRPr="0063670E">
        <w:rPr>
          <w:sz w:val="18"/>
        </w:rPr>
        <w:t xml:space="preserve">Değerli arkadaşlar, bakın, bu gammazlık burada bitmiyor. Bu rektörler daha önce de öğretim üyelerini gammazladılar. Ne zaman gammazladılar? Bakın, öğretim üyeleri “Bu suça ortak olmayacağız.” diye bir barış bildirisi imzaladılar. Bazı rektörler direndi buna; öğretim üyelerini bildirmedi, haklarında soruşturma açılmadı ama o üniversiteye kayyum atadılar, Boğaziçi gibi. Ama bazı rektörler Hükûmete yaranmak için kendi öğretim üyelerini oraya şikâyet ettiler. Anayasa Mahkemesi “Bu, ifade özgürlüğü kapsamındadır.” dedi, öğretim üyeleri beraat etti; yerel mahkemelerde de beraat aldılar. Ama “oyalama komisyonu” diye bir komisyon kurdunuz, biliyor musunuz? Beş yıl beklettiniz ve oyalama komisyonu nihayet sonunda dedi ki: “Bu öğretim üyelerini biz göreve iade etmeyiz.” Niye? “Üniversitelerden, kurumlardan gelen bilgilerde bize ‘İade etmeyin.’ deniliyor.” dediler. Değerli arkadaşlar, peki, bu arkadaşlar nereye başvuracak? Mahkemelere. E, mahkemeler karar vermiş yani </w:t>
      </w:r>
      <w:proofErr w:type="spellStart"/>
      <w:r w:rsidRPr="0063670E">
        <w:rPr>
          <w:sz w:val="18"/>
        </w:rPr>
        <w:t>ihsasırey</w:t>
      </w:r>
      <w:proofErr w:type="spellEnd"/>
      <w:r w:rsidRPr="0063670E">
        <w:rPr>
          <w:sz w:val="18"/>
        </w:rPr>
        <w:t xml:space="preserve"> var. Peki, siz daha burada neyi arıyorsunuz, neyi soruşturacaksınız? </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BAŞKAN – Tamamlayalım Sayın Toğrul.</w:t>
      </w:r>
    </w:p>
    <w:p w:rsidRPr="0063670E" w:rsidR="001759FF" w:rsidP="0063670E" w:rsidRDefault="001759FF">
      <w:pPr>
        <w:pStyle w:val="GENELKURUL"/>
        <w:spacing w:line="240" w:lineRule="auto"/>
        <w:rPr>
          <w:sz w:val="18"/>
        </w:rPr>
      </w:pPr>
      <w:r w:rsidRPr="0063670E">
        <w:rPr>
          <w:sz w:val="18"/>
        </w:rPr>
        <w:t>MAHMUT TOĞRUL (Devamla) – Bitiriyorum Sayın Başkan.</w:t>
      </w:r>
    </w:p>
    <w:p w:rsidRPr="0063670E" w:rsidR="001759FF" w:rsidP="0063670E" w:rsidRDefault="001759FF">
      <w:pPr>
        <w:pStyle w:val="GENELKURUL"/>
        <w:spacing w:line="240" w:lineRule="auto"/>
        <w:rPr>
          <w:sz w:val="18"/>
        </w:rPr>
      </w:pPr>
      <w:r w:rsidRPr="0063670E">
        <w:rPr>
          <w:sz w:val="18"/>
        </w:rPr>
        <w:t xml:space="preserve">Bunun en nihayetinde gideceği yer Anayasa Mahkemesi ama Anayasa Mahkemesi zaten “İfade özgürlüğü” demiş. </w:t>
      </w:r>
    </w:p>
    <w:p w:rsidRPr="0063670E" w:rsidR="001759FF" w:rsidP="0063670E" w:rsidRDefault="001759FF">
      <w:pPr>
        <w:pStyle w:val="GENELKURUL"/>
        <w:spacing w:line="240" w:lineRule="auto"/>
        <w:rPr>
          <w:sz w:val="18"/>
        </w:rPr>
      </w:pPr>
      <w:r w:rsidRPr="0063670E">
        <w:rPr>
          <w:sz w:val="18"/>
        </w:rPr>
        <w:t xml:space="preserve">Şimdi, bu öğretim üyelerine işkence ettiniz. “Kul hakkı” diyorsunuz her fırsatta, çoğu yurt dışına kaçarken, yurt dışına giderken boğuldu Meriç’te, denizlerde; çoğu intihar etmek zorunda kaldı. Daha dün bir hemşire kardeşimiz, ihraç hemşire kardeşimiz Diyarbakır’da intihar etti. Siz bu ahı nasıl ödeyeceksiniz? Bunu gerçekten sizlere bir daha sormak istiyorum değerli arkadaşlar. </w:t>
      </w:r>
    </w:p>
    <w:p w:rsidRPr="0063670E" w:rsidR="001759FF" w:rsidP="0063670E" w:rsidRDefault="001759FF">
      <w:pPr>
        <w:pStyle w:val="GENELKURUL"/>
        <w:spacing w:line="240" w:lineRule="auto"/>
        <w:rPr>
          <w:sz w:val="18"/>
        </w:rPr>
      </w:pPr>
      <w:r w:rsidRPr="0063670E">
        <w:rPr>
          <w:sz w:val="18"/>
        </w:rPr>
        <w:t xml:space="preserve">Şimdi, üniversite rektörlerinin sorumlu olmadıkları bir kesim var. Kimler? Üniversitenin asli unsurları öğrencilere, öğretim üyelerine, idari ve teknik personele karşı kendilerini sorumlu hissetmiyorlar ama üniversitelerine bir siyasi gittiğinde hemen önlerini ilikliyorlar. </w:t>
      </w:r>
    </w:p>
    <w:p w:rsidRPr="0063670E" w:rsidR="001759FF" w:rsidP="0063670E" w:rsidRDefault="001759FF">
      <w:pPr>
        <w:pStyle w:val="GENELKURUL"/>
        <w:spacing w:line="240" w:lineRule="auto"/>
        <w:rPr>
          <w:sz w:val="18"/>
        </w:rPr>
      </w:pPr>
      <w:r w:rsidRPr="0063670E">
        <w:rPr>
          <w:sz w:val="18"/>
        </w:rPr>
        <w:t xml:space="preserve">(Mikrofon otomatik cihaz tarafından kapatıldı) </w:t>
      </w:r>
    </w:p>
    <w:p w:rsidRPr="0063670E" w:rsidR="001759FF" w:rsidP="0063670E" w:rsidRDefault="001759FF">
      <w:pPr>
        <w:pStyle w:val="GENELKURUL"/>
        <w:spacing w:line="240" w:lineRule="auto"/>
        <w:rPr>
          <w:sz w:val="18"/>
        </w:rPr>
      </w:pPr>
      <w:r w:rsidRPr="0063670E">
        <w:rPr>
          <w:sz w:val="18"/>
        </w:rPr>
        <w:t>BAŞKAN – Teşekkür ediyoruz.</w:t>
      </w:r>
      <w:r w:rsidRPr="0063670E" w:rsidR="00AA3272">
        <w:rPr>
          <w:sz w:val="18"/>
        </w:rPr>
        <w:t xml:space="preserve"> </w:t>
      </w:r>
    </w:p>
    <w:p w:rsidRPr="0063670E" w:rsidR="001759FF" w:rsidP="0063670E" w:rsidRDefault="001759FF">
      <w:pPr>
        <w:pStyle w:val="GENELKURUL"/>
        <w:spacing w:line="240" w:lineRule="auto"/>
        <w:rPr>
          <w:sz w:val="18"/>
        </w:rPr>
      </w:pPr>
      <w:r w:rsidRPr="0063670E">
        <w:rPr>
          <w:sz w:val="18"/>
        </w:rPr>
        <w:t xml:space="preserve">MAHMUT TOĞRUL (Devamla) – Bitiriyorum Başkanım. </w:t>
      </w:r>
    </w:p>
    <w:p w:rsidRPr="0063670E" w:rsidR="001759FF" w:rsidP="0063670E" w:rsidRDefault="001759FF">
      <w:pPr>
        <w:pStyle w:val="GENELKURUL"/>
        <w:spacing w:line="240" w:lineRule="auto"/>
        <w:rPr>
          <w:sz w:val="18"/>
        </w:rPr>
      </w:pPr>
      <w:r w:rsidRPr="0063670E">
        <w:rPr>
          <w:sz w:val="18"/>
        </w:rPr>
        <w:t>BAŞKAN – Tamamlayın.</w:t>
      </w:r>
    </w:p>
    <w:p w:rsidRPr="0063670E" w:rsidR="001759FF" w:rsidP="0063670E" w:rsidRDefault="001759FF">
      <w:pPr>
        <w:pStyle w:val="GENELKURUL"/>
        <w:spacing w:line="240" w:lineRule="auto"/>
        <w:rPr>
          <w:sz w:val="18"/>
        </w:rPr>
      </w:pPr>
      <w:r w:rsidRPr="0063670E">
        <w:rPr>
          <w:sz w:val="18"/>
        </w:rPr>
        <w:t>MAHMUT TOĞRUL (Devamla) – Son, selamlama yapayım Başkanım.</w:t>
      </w:r>
    </w:p>
    <w:p w:rsidRPr="0063670E" w:rsidR="001759FF" w:rsidP="0063670E" w:rsidRDefault="001759FF">
      <w:pPr>
        <w:pStyle w:val="GENELKURUL"/>
        <w:spacing w:line="240" w:lineRule="auto"/>
        <w:rPr>
          <w:sz w:val="18"/>
        </w:rPr>
      </w:pPr>
      <w:r w:rsidRPr="0063670E">
        <w:rPr>
          <w:sz w:val="18"/>
        </w:rPr>
        <w:t>BAŞKAN – Peki, selamlayın lütfen.</w:t>
      </w:r>
    </w:p>
    <w:p w:rsidRPr="0063670E" w:rsidR="001759FF" w:rsidP="0063670E" w:rsidRDefault="001759FF">
      <w:pPr>
        <w:pStyle w:val="GENELKURUL"/>
        <w:spacing w:line="240" w:lineRule="auto"/>
        <w:rPr>
          <w:sz w:val="18"/>
        </w:rPr>
      </w:pPr>
      <w:r w:rsidRPr="0063670E">
        <w:rPr>
          <w:sz w:val="18"/>
        </w:rPr>
        <w:t>MAHMUT TOĞRUL (Devamla) – Selamlayacağım Başkanım.</w:t>
      </w:r>
    </w:p>
    <w:p w:rsidRPr="0063670E" w:rsidR="001759FF" w:rsidP="0063670E" w:rsidRDefault="001759FF">
      <w:pPr>
        <w:pStyle w:val="GENELKURUL"/>
        <w:spacing w:line="240" w:lineRule="auto"/>
        <w:rPr>
          <w:sz w:val="18"/>
        </w:rPr>
      </w:pPr>
      <w:r w:rsidRPr="0063670E">
        <w:rPr>
          <w:sz w:val="18"/>
        </w:rPr>
        <w:t xml:space="preserve">Masalarını yani koltuklarını siyasilere bırakıyorlar. </w:t>
      </w:r>
    </w:p>
    <w:p w:rsidRPr="0063670E" w:rsidR="001759FF" w:rsidP="0063670E" w:rsidRDefault="001759FF">
      <w:pPr>
        <w:pStyle w:val="GENELKURUL"/>
        <w:spacing w:line="240" w:lineRule="auto"/>
        <w:rPr>
          <w:sz w:val="18"/>
        </w:rPr>
      </w:pPr>
      <w:r w:rsidRPr="0063670E">
        <w:rPr>
          <w:sz w:val="18"/>
        </w:rPr>
        <w:t>Üniversite bir ticarethane, her yerde üniversite zulüm altında. Şunu unutmayın: Özgürlüğün olmadığı yerde biat olur, biatin olduğu yerde de bilim olmaz.</w:t>
      </w:r>
    </w:p>
    <w:p w:rsidRPr="0063670E" w:rsidR="001759FF" w:rsidP="0063670E" w:rsidRDefault="001759FF">
      <w:pPr>
        <w:pStyle w:val="GENELKURUL"/>
        <w:spacing w:line="240" w:lineRule="auto"/>
        <w:rPr>
          <w:sz w:val="18"/>
        </w:rPr>
      </w:pPr>
      <w:r w:rsidRPr="0063670E">
        <w:rPr>
          <w:sz w:val="18"/>
        </w:rPr>
        <w:t xml:space="preserve">Genel Kurulu saygıyla selamlıyorum. (HDP sıralarından alkışlar) </w:t>
      </w:r>
    </w:p>
    <w:p w:rsidRPr="0063670E" w:rsidR="001759FF" w:rsidP="0063670E" w:rsidRDefault="001759FF">
      <w:pPr>
        <w:pStyle w:val="GENELKURUL"/>
        <w:spacing w:line="240" w:lineRule="auto"/>
        <w:rPr>
          <w:sz w:val="18"/>
        </w:rPr>
      </w:pPr>
      <w:r w:rsidRPr="0063670E">
        <w:rPr>
          <w:sz w:val="18"/>
        </w:rPr>
        <w:t xml:space="preserve">BAŞKAN – Batman Milletvekili Sayın </w:t>
      </w:r>
      <w:proofErr w:type="spellStart"/>
      <w:r w:rsidRPr="0063670E">
        <w:rPr>
          <w:sz w:val="18"/>
        </w:rPr>
        <w:t>Feleknas</w:t>
      </w:r>
      <w:proofErr w:type="spellEnd"/>
      <w:r w:rsidRPr="0063670E">
        <w:rPr>
          <w:sz w:val="18"/>
        </w:rPr>
        <w:t xml:space="preserve"> Uca.</w:t>
      </w:r>
    </w:p>
    <w:p w:rsidRPr="0063670E" w:rsidR="001759FF" w:rsidP="0063670E" w:rsidRDefault="001759FF">
      <w:pPr>
        <w:pStyle w:val="GENELKURUL"/>
        <w:spacing w:line="240" w:lineRule="auto"/>
        <w:rPr>
          <w:sz w:val="18"/>
        </w:rPr>
      </w:pPr>
      <w:r w:rsidRPr="0063670E">
        <w:rPr>
          <w:sz w:val="18"/>
        </w:rPr>
        <w:t xml:space="preserve">Buyurun Sayın Uca. (HDP sıralarından alkışlar) </w:t>
      </w:r>
    </w:p>
    <w:p w:rsidRPr="0063670E" w:rsidR="001759FF" w:rsidP="0063670E" w:rsidRDefault="001759FF">
      <w:pPr>
        <w:pStyle w:val="GENELKURUL"/>
        <w:spacing w:line="240" w:lineRule="auto"/>
        <w:rPr>
          <w:sz w:val="18"/>
        </w:rPr>
      </w:pPr>
      <w:r w:rsidRPr="0063670E">
        <w:rPr>
          <w:sz w:val="18"/>
        </w:rPr>
        <w:t>HDP GRUBU ADINA FELEKNAS UCA (Batman) – Sayın Başkan, değerli milletvekilleri; Yükseköğretim Kalite Kurulu bütçesi üzerine partim adına söz almış bulunuyorum. Genel Kurulu ve ekranları başında bizi izleyen tüm halkımızı selamlıyorum.</w:t>
      </w:r>
    </w:p>
    <w:p w:rsidRPr="0063670E" w:rsidR="001759FF" w:rsidP="0063670E" w:rsidRDefault="001759FF">
      <w:pPr>
        <w:pStyle w:val="GENELKURUL"/>
        <w:spacing w:line="240" w:lineRule="auto"/>
        <w:rPr>
          <w:sz w:val="18"/>
        </w:rPr>
      </w:pPr>
      <w:r w:rsidRPr="0063670E">
        <w:rPr>
          <w:sz w:val="18"/>
        </w:rPr>
        <w:t xml:space="preserve">Değerli arkadaşlar, Türkiye çok dilli bir ülke olmasına rağmen Türkiye'deki halklar ana dilde eğitim göremiyor. Türkiye'deki tüm halkları bu haktan mahrum eden Hükûmetin Kürtçeye yönelik baskıları ise ana dilde eğitimin çok ötesindedir. Okullarda Kürtçenin seçmeli ders olmasıyla, Kürtçe radyo, televizyon açmakla övünüyorsunuz ancak Kürtçe eğitim veren kurumları kapatıyorsunuz, Kürt dili eğitimi veren akademisyenleri tutukluyorsunuz. Genel Kurulda da Kürtçeye tahammül edemediğiniz için mikrofonları kapatıyorsunuz. Kültür sanat etkinliklerini yasaklıyorsunuz. Kürtçeden duyduğunuz rahatsızlık öyle bir boyuta gelmiş ki ülke içindeki müdahaleler yetmemiş, Tokyo Üniversitesinde başlayan Kürtçe derslerinin kaldırılması için Japonya’ya baskı yaptınız. Avrupa Birliğinin başkentinin içinde olduğu Belçika’nın 3, İsviçre’nin 4, Hindistan’ın bölgelerde konuşulmak üzere 22 resmî dili var. Birleşmiş Milletlere üye 143 milletin birden fazla resmî dili var. İsveç eğitim sistemi evde konuşulan dili eğitimde de geçerli dil olarak kabul etmekte ve en az 5 kişilik grup oluştuğunda belediyeler ana dilde eğitim vermekle yükümlü oluyor ancak bu ülkenin bölünme korkusu yok çünkü çok kültürlü ve çok dilli olmakla bir ülkenin bölünmeyeceğinin, aksine zenginleştireceğinin sizden başka herkes farkındadır. </w:t>
      </w:r>
    </w:p>
    <w:p w:rsidRPr="0063670E" w:rsidR="001759FF" w:rsidP="0063670E" w:rsidRDefault="001759FF">
      <w:pPr>
        <w:pStyle w:val="GENELKURUL"/>
        <w:spacing w:line="240" w:lineRule="auto"/>
        <w:rPr>
          <w:sz w:val="18"/>
        </w:rPr>
      </w:pPr>
      <w:r w:rsidRPr="0063670E">
        <w:rPr>
          <w:sz w:val="18"/>
        </w:rPr>
        <w:t>Cumhurbaşkanı Erdoğan Almanya’ya yaptığı ziyaretlerde sık sık Türkler için ana dilde eğitim talebinde bulunuyor fakat Almanya’da ilkokuldan itibaren zorunlu ana dil eğitimi veriyorlar. Şimdi soruyorum size: Almanya’dan talep ettiğiniz ana dilde eğitimden Türkiye'de neden rahatsızlık duyuyorsunuz? (HDP sıralarından alkışlar) Siz neden Kürtçeden bu kadar korkuyorsunuz? İnsanların ana dilinin, ana dilinde ifade etmesinin, eğitim almasının size ne zararı var?</w:t>
      </w:r>
    </w:p>
    <w:p w:rsidRPr="0063670E" w:rsidR="001759FF" w:rsidP="0063670E" w:rsidRDefault="001759FF">
      <w:pPr>
        <w:pStyle w:val="GENELKURUL"/>
        <w:spacing w:line="240" w:lineRule="auto"/>
        <w:rPr>
          <w:sz w:val="18"/>
        </w:rPr>
      </w:pPr>
      <w:r w:rsidRPr="0063670E">
        <w:rPr>
          <w:sz w:val="18"/>
        </w:rPr>
        <w:t xml:space="preserve">Sayın milletvekilleri, Kürtçeye, bu kürsü dâhil olmak üzere, yurt içinde ve yurt dışında tahammül edemeyen zihniyet, Kürt kentlerini ziyaret ettiğinde ise Kürtçe şarkılarla şov yapmaktan geri kalmıyor ancak okunan parça Kürtçe de olsa içinde geçen “Kürt” kelimesine tahammül yine yok ve parçayı tahrif edilerek okutturuyorlar. Ancak Kürtlerin bunlara karnı tok. Artık bu numaralar sizi kurtaramaz. Siz her alanda meşruiyetinizi tamamen yitirdiniz. Kimsenin size inancı yok artık. Tekçi zihniyet gidecek; bütün hakları, inançları, dilleri ve kültürleri kapsayan HDP fikriyatı gittikçe büyüyecektir. (HDP sıralarından alkışlar) Bu fikriyat, bu ülkeye barışı, özgürlüğü, huzuru getirecek. </w:t>
      </w:r>
    </w:p>
    <w:p w:rsidRPr="0063670E" w:rsidR="001759FF" w:rsidP="0063670E" w:rsidRDefault="001759FF">
      <w:pPr>
        <w:pStyle w:val="GENELKURUL"/>
        <w:spacing w:line="240" w:lineRule="auto"/>
        <w:rPr>
          <w:sz w:val="18"/>
        </w:rPr>
      </w:pPr>
      <w:r w:rsidRPr="0063670E">
        <w:rPr>
          <w:sz w:val="18"/>
        </w:rPr>
        <w:t>Şimdi,</w:t>
      </w:r>
      <w:r w:rsidRPr="0063670E" w:rsidR="00AA3272">
        <w:rPr>
          <w:sz w:val="18"/>
        </w:rPr>
        <w:t xml:space="preserve"> </w:t>
      </w:r>
      <w:r w:rsidRPr="0063670E">
        <w:rPr>
          <w:sz w:val="18"/>
        </w:rPr>
        <w:t xml:space="preserve">çok dilli bir vekil olarak bu konuşmamın aynısı Kürtçe ve Almanca yapacağım. </w:t>
      </w:r>
    </w:p>
    <w:p w:rsidRPr="0063670E" w:rsidR="001759FF" w:rsidP="0063670E" w:rsidRDefault="001759FF">
      <w:pPr>
        <w:pStyle w:val="GENELKURUL"/>
        <w:spacing w:line="240" w:lineRule="auto"/>
        <w:rPr>
          <w:sz w:val="18"/>
        </w:rPr>
      </w:pPr>
      <w:r w:rsidRPr="0063670E">
        <w:rPr>
          <w:sz w:val="18"/>
        </w:rPr>
        <w:t xml:space="preserve">“…” </w:t>
      </w:r>
      <w:r w:rsidRPr="0063670E">
        <w:rPr>
          <w:rStyle w:val="FootnoteReference"/>
          <w:sz w:val="18"/>
        </w:rPr>
        <w:footnoteReference w:customMarkFollows="1" w:id="3"/>
        <w:t>(x)</w:t>
      </w:r>
      <w:r w:rsidRPr="0063670E">
        <w:rPr>
          <w:sz w:val="18"/>
        </w:rPr>
        <w:t xml:space="preserve"> </w:t>
      </w:r>
    </w:p>
    <w:p w:rsidRPr="0063670E" w:rsidR="001759FF" w:rsidP="0063670E" w:rsidRDefault="001759FF">
      <w:pPr>
        <w:pStyle w:val="GENELKURUL"/>
        <w:spacing w:line="240" w:lineRule="auto"/>
        <w:rPr>
          <w:sz w:val="18"/>
        </w:rPr>
      </w:pPr>
      <w:r w:rsidRPr="0063670E">
        <w:rPr>
          <w:sz w:val="18"/>
        </w:rPr>
        <w:t>ÜMİT YILMAZ (Düzce) – Başkanım, buna müsaade mi ediyorsunuz?</w:t>
      </w:r>
    </w:p>
    <w:p w:rsidRPr="0063670E" w:rsidR="001759FF" w:rsidP="0063670E" w:rsidRDefault="001759FF">
      <w:pPr>
        <w:pStyle w:val="GENELKURUL"/>
        <w:spacing w:line="240" w:lineRule="auto"/>
        <w:rPr>
          <w:sz w:val="18"/>
        </w:rPr>
      </w:pPr>
      <w:r w:rsidRPr="0063670E">
        <w:rPr>
          <w:sz w:val="18"/>
        </w:rPr>
        <w:t>SIDIK TAŞ (Siirt) – Kes!</w:t>
      </w:r>
    </w:p>
    <w:p w:rsidRPr="0063670E" w:rsidR="001759FF" w:rsidP="0063670E" w:rsidRDefault="001759FF">
      <w:pPr>
        <w:pStyle w:val="GENELKURUL"/>
        <w:spacing w:line="240" w:lineRule="auto"/>
        <w:rPr>
          <w:sz w:val="18"/>
        </w:rPr>
      </w:pPr>
      <w:r w:rsidRPr="0063670E">
        <w:rPr>
          <w:sz w:val="18"/>
        </w:rPr>
        <w:t>ÜMİT YILMAZ (Düzce) – Sana mı soracağım? Sen kime “Kes!” diyorsun ya! Sen kime “Kes!” diyorsun!</w:t>
      </w:r>
    </w:p>
    <w:p w:rsidRPr="0063670E" w:rsidR="001759FF" w:rsidP="0063670E" w:rsidRDefault="001759FF">
      <w:pPr>
        <w:pStyle w:val="GENELKURUL"/>
        <w:spacing w:line="240" w:lineRule="auto"/>
        <w:rPr>
          <w:sz w:val="18"/>
        </w:rPr>
      </w:pPr>
      <w:r w:rsidRPr="0063670E">
        <w:rPr>
          <w:sz w:val="18"/>
        </w:rPr>
        <w:t xml:space="preserve">BAŞKAN – Sayın milletvekilleri… </w:t>
      </w:r>
    </w:p>
    <w:p w:rsidRPr="0063670E" w:rsidR="001759FF" w:rsidP="0063670E" w:rsidRDefault="001759FF">
      <w:pPr>
        <w:pStyle w:val="GENELKURUL"/>
        <w:spacing w:line="240" w:lineRule="auto"/>
        <w:rPr>
          <w:sz w:val="18"/>
        </w:rPr>
      </w:pPr>
      <w:r w:rsidRPr="0063670E">
        <w:rPr>
          <w:sz w:val="18"/>
        </w:rPr>
        <w:t>ÜMİT YILMAZ (Düzce) – Sen kime “Kes!” diyorsun sen! Ne biçim konuşuyorsun sen!</w:t>
      </w:r>
    </w:p>
    <w:p w:rsidRPr="0063670E" w:rsidR="001759FF" w:rsidP="0063670E" w:rsidRDefault="001759FF">
      <w:pPr>
        <w:pStyle w:val="GENELKURUL"/>
        <w:spacing w:line="240" w:lineRule="auto"/>
        <w:rPr>
          <w:sz w:val="18"/>
        </w:rPr>
      </w:pPr>
      <w:r w:rsidRPr="0063670E">
        <w:rPr>
          <w:sz w:val="18"/>
        </w:rPr>
        <w:t xml:space="preserve">FELEKNAS UCA (Devamla) - “…” </w:t>
      </w:r>
      <w:r w:rsidRPr="0063670E">
        <w:rPr>
          <w:rStyle w:val="FootnoteReference"/>
          <w:sz w:val="18"/>
        </w:rPr>
        <w:footnoteReference w:customMarkFollows="1" w:id="4"/>
        <w:t>(x)</w:t>
      </w:r>
      <w:r w:rsidRPr="0063670E">
        <w:rPr>
          <w:sz w:val="18"/>
        </w:rPr>
        <w:t xml:space="preserve"> </w:t>
      </w:r>
    </w:p>
    <w:p w:rsidRPr="0063670E" w:rsidR="001759FF" w:rsidP="0063670E" w:rsidRDefault="001759FF">
      <w:pPr>
        <w:pStyle w:val="GENELKURUL"/>
        <w:spacing w:line="240" w:lineRule="auto"/>
        <w:rPr>
          <w:sz w:val="18"/>
        </w:rPr>
      </w:pPr>
      <w:r w:rsidRPr="0063670E">
        <w:rPr>
          <w:sz w:val="18"/>
        </w:rPr>
        <w:t>MERAL DANIŞ BEŞTAŞ (Siirt) – Sen devam et, sen devam et.</w:t>
      </w:r>
    </w:p>
    <w:p w:rsidRPr="0063670E" w:rsidR="001759FF" w:rsidP="0063670E" w:rsidRDefault="001759FF">
      <w:pPr>
        <w:pStyle w:val="GENELKURUL"/>
        <w:spacing w:line="240" w:lineRule="auto"/>
        <w:rPr>
          <w:sz w:val="18"/>
        </w:rPr>
      </w:pPr>
      <w:r w:rsidRPr="0063670E">
        <w:rPr>
          <w:sz w:val="18"/>
        </w:rPr>
        <w:t>ÜMİT YILMAZ (Düzce) – “Kes!” diyor ya, baksana!</w:t>
      </w:r>
    </w:p>
    <w:p w:rsidRPr="0063670E" w:rsidR="001759FF" w:rsidP="0063670E" w:rsidRDefault="001759FF">
      <w:pPr>
        <w:pStyle w:val="GENELKURUL"/>
        <w:spacing w:line="240" w:lineRule="auto"/>
        <w:rPr>
          <w:sz w:val="18"/>
        </w:rPr>
      </w:pPr>
      <w:r w:rsidRPr="0063670E">
        <w:rPr>
          <w:sz w:val="18"/>
        </w:rPr>
        <w:t>BAŞKAN – Sayın milletvekilleri, lütfen oturalım yerimize.</w:t>
      </w:r>
    </w:p>
    <w:p w:rsidRPr="0063670E" w:rsidR="001759FF" w:rsidP="0063670E" w:rsidRDefault="001759FF">
      <w:pPr>
        <w:pStyle w:val="GENELKURUL"/>
        <w:spacing w:line="240" w:lineRule="auto"/>
        <w:rPr>
          <w:sz w:val="18"/>
        </w:rPr>
      </w:pPr>
      <w:r w:rsidRPr="0063670E">
        <w:rPr>
          <w:sz w:val="18"/>
        </w:rPr>
        <w:t>ÜMİT YILMAZ (Düzce) – “Kes.” diyor ya Başkanım.</w:t>
      </w:r>
    </w:p>
    <w:p w:rsidRPr="0063670E" w:rsidR="001759FF" w:rsidP="0063670E" w:rsidRDefault="001759FF">
      <w:pPr>
        <w:pStyle w:val="GENELKURUL"/>
        <w:spacing w:line="240" w:lineRule="auto"/>
        <w:rPr>
          <w:sz w:val="18"/>
        </w:rPr>
      </w:pPr>
      <w:r w:rsidRPr="0063670E">
        <w:rPr>
          <w:sz w:val="18"/>
        </w:rPr>
        <w:t xml:space="preserve">FELEKNAS UCA (Devamla) - “…” </w:t>
      </w:r>
      <w:r w:rsidRPr="0063670E">
        <w:rPr>
          <w:rStyle w:val="FootnoteReference"/>
          <w:sz w:val="18"/>
        </w:rPr>
        <w:footnoteReference w:customMarkFollows="1" w:id="5"/>
        <w:t>(x)</w:t>
      </w:r>
      <w:r w:rsidRPr="0063670E">
        <w:rPr>
          <w:sz w:val="18"/>
        </w:rPr>
        <w:t xml:space="preserve"> </w:t>
      </w:r>
    </w:p>
    <w:p w:rsidRPr="0063670E" w:rsidR="001759FF" w:rsidP="0063670E" w:rsidRDefault="001759FF">
      <w:pPr>
        <w:pStyle w:val="GENELKURUL"/>
        <w:spacing w:line="240" w:lineRule="auto"/>
        <w:rPr>
          <w:sz w:val="18"/>
        </w:rPr>
      </w:pPr>
      <w:r w:rsidRPr="0063670E">
        <w:rPr>
          <w:sz w:val="18"/>
        </w:rPr>
        <w:t xml:space="preserve">BAŞKAN - Sayın Hatip, lütfen… </w:t>
      </w:r>
    </w:p>
    <w:p w:rsidRPr="0063670E" w:rsidR="001759FF" w:rsidP="0063670E" w:rsidRDefault="001759FF">
      <w:pPr>
        <w:pStyle w:val="GENELKURUL"/>
        <w:spacing w:line="240" w:lineRule="auto"/>
        <w:rPr>
          <w:sz w:val="18"/>
        </w:rPr>
      </w:pPr>
      <w:r w:rsidRPr="0063670E">
        <w:rPr>
          <w:sz w:val="18"/>
        </w:rPr>
        <w:t>FELEKNAS UCA (Devamla) – Kapatıyorum, bitiriyorum.</w:t>
      </w:r>
    </w:p>
    <w:p w:rsidRPr="0063670E" w:rsidR="001759FF" w:rsidP="0063670E" w:rsidRDefault="001759FF">
      <w:pPr>
        <w:pStyle w:val="GENELKURUL"/>
        <w:spacing w:line="240" w:lineRule="auto"/>
        <w:rPr>
          <w:sz w:val="18"/>
        </w:rPr>
      </w:pPr>
      <w:r w:rsidRPr="0063670E">
        <w:rPr>
          <w:sz w:val="18"/>
        </w:rPr>
        <w:t xml:space="preserve">BAŞKAN - Belki bir cümle, belki bir kelime olabilir ama bir metin başka bir dille, Kürtçe de olsa, Almanca da olsa, İngilizce de olsa başka bir dille… Resmî dilimiz Türkçe. </w:t>
      </w:r>
    </w:p>
    <w:p w:rsidRPr="0063670E" w:rsidR="001759FF" w:rsidP="0063670E" w:rsidRDefault="001759FF">
      <w:pPr>
        <w:pStyle w:val="GENELKURUL"/>
        <w:spacing w:line="240" w:lineRule="auto"/>
        <w:rPr>
          <w:sz w:val="18"/>
        </w:rPr>
      </w:pPr>
      <w:r w:rsidRPr="0063670E">
        <w:rPr>
          <w:sz w:val="18"/>
        </w:rPr>
        <w:t>FELEKNAS UCA (Devamla) – Tamam, bitiriyorum.</w:t>
      </w:r>
    </w:p>
    <w:p w:rsidRPr="0063670E" w:rsidR="001759FF" w:rsidP="0063670E" w:rsidRDefault="001759FF">
      <w:pPr>
        <w:pStyle w:val="GENELKURUL"/>
        <w:spacing w:line="240" w:lineRule="auto"/>
        <w:rPr>
          <w:sz w:val="18"/>
        </w:rPr>
      </w:pPr>
      <w:r w:rsidRPr="0063670E">
        <w:rPr>
          <w:sz w:val="18"/>
        </w:rPr>
        <w:t xml:space="preserve">BAŞKAN – Bitirelim lütfen. </w:t>
      </w:r>
    </w:p>
    <w:p w:rsidRPr="0063670E" w:rsidR="001759FF" w:rsidP="0063670E" w:rsidRDefault="001759FF">
      <w:pPr>
        <w:pStyle w:val="GENELKURUL"/>
        <w:spacing w:line="240" w:lineRule="auto"/>
        <w:rPr>
          <w:sz w:val="18"/>
        </w:rPr>
      </w:pPr>
      <w:r w:rsidRPr="0063670E">
        <w:rPr>
          <w:sz w:val="18"/>
        </w:rPr>
        <w:t>FELEKNAS UCA (Devamla) – Tamam, bitiyorum.</w:t>
      </w:r>
    </w:p>
    <w:p w:rsidRPr="0063670E" w:rsidR="001759FF" w:rsidP="0063670E" w:rsidRDefault="001759FF">
      <w:pPr>
        <w:pStyle w:val="GENELKURUL"/>
        <w:spacing w:line="240" w:lineRule="auto"/>
        <w:rPr>
          <w:sz w:val="18"/>
        </w:rPr>
      </w:pPr>
      <w:r w:rsidRPr="0063670E">
        <w:rPr>
          <w:sz w:val="18"/>
        </w:rPr>
        <w:t xml:space="preserve">“…” </w:t>
      </w:r>
      <w:r w:rsidRPr="0063670E">
        <w:rPr>
          <w:rStyle w:val="FootnoteReference"/>
          <w:sz w:val="18"/>
        </w:rPr>
        <w:footnoteReference w:customMarkFollows="1" w:id="6"/>
        <w:t>(x)</w:t>
      </w:r>
      <w:r w:rsidRPr="0063670E">
        <w:rPr>
          <w:sz w:val="18"/>
        </w:rPr>
        <w:t xml:space="preserve"> (HDP sıralarından alkışlar)</w:t>
      </w:r>
    </w:p>
    <w:p w:rsidRPr="0063670E" w:rsidR="001759FF" w:rsidP="0063670E" w:rsidRDefault="001759FF">
      <w:pPr>
        <w:pStyle w:val="GENELKURUL"/>
        <w:spacing w:line="240" w:lineRule="auto"/>
        <w:rPr>
          <w:sz w:val="18"/>
        </w:rPr>
      </w:pPr>
      <w:r w:rsidRPr="0063670E">
        <w:rPr>
          <w:sz w:val="18"/>
        </w:rPr>
        <w:t>HALİL ETYEMEZ (Konya) – Ayıp, ayıp.</w:t>
      </w:r>
    </w:p>
    <w:p w:rsidRPr="0063670E" w:rsidR="001759FF" w:rsidP="0063670E" w:rsidRDefault="001759FF">
      <w:pPr>
        <w:pStyle w:val="GENELKURUL"/>
        <w:spacing w:line="240" w:lineRule="auto"/>
        <w:rPr>
          <w:sz w:val="18"/>
        </w:rPr>
      </w:pPr>
      <w:r w:rsidRPr="0063670E">
        <w:rPr>
          <w:sz w:val="18"/>
        </w:rPr>
        <w:t xml:space="preserve">BAŞKAN - Teşekkür ederim. </w:t>
      </w:r>
    </w:p>
    <w:p w:rsidRPr="0063670E" w:rsidR="001759FF" w:rsidP="0063670E" w:rsidRDefault="001759FF">
      <w:pPr>
        <w:pStyle w:val="GENELKURUL"/>
        <w:spacing w:line="240" w:lineRule="auto"/>
        <w:rPr>
          <w:sz w:val="18"/>
        </w:rPr>
      </w:pPr>
      <w:r w:rsidRPr="0063670E">
        <w:rPr>
          <w:sz w:val="18"/>
        </w:rPr>
        <w:t>MUHAMMED LEVENT BÜLBÜL (Sakarya) – Sayın Başkan, biz Kürtçeye düşman değiliz fakat hitap edilmesini, Türkçe dışında bir hitap dilini burada kabul etmiyoruz. Bu noktada gereğini de yapmanızı özellikle istirham ediyoruz. (HDP sıralarından gürültüler)</w:t>
      </w:r>
    </w:p>
    <w:p w:rsidRPr="0063670E" w:rsidR="001759FF" w:rsidP="0063670E" w:rsidRDefault="001759FF">
      <w:pPr>
        <w:pStyle w:val="GENELKURUL"/>
        <w:spacing w:line="240" w:lineRule="auto"/>
        <w:rPr>
          <w:sz w:val="18"/>
        </w:rPr>
      </w:pPr>
      <w:r w:rsidRPr="0063670E">
        <w:rPr>
          <w:sz w:val="18"/>
        </w:rPr>
        <w:t xml:space="preserve">DURSUN MÜSAVAT DERVİŞOĞLU (İzmir) – Efendim, ne dediğini de öğrenmek istiyoruz. </w:t>
      </w:r>
    </w:p>
    <w:p w:rsidRPr="0063670E" w:rsidR="001759FF" w:rsidP="0063670E" w:rsidRDefault="001759FF">
      <w:pPr>
        <w:pStyle w:val="GENELKURUL"/>
        <w:spacing w:line="240" w:lineRule="auto"/>
        <w:rPr>
          <w:sz w:val="18"/>
        </w:rPr>
      </w:pPr>
      <w:r w:rsidRPr="0063670E">
        <w:rPr>
          <w:sz w:val="18"/>
        </w:rPr>
        <w:t xml:space="preserve">SERPİL KEMALBAY PEKGÖZEGÜ (İzmir) – Dillerden korkmayın efendiler. </w:t>
      </w:r>
    </w:p>
    <w:p w:rsidRPr="0063670E" w:rsidR="001759FF" w:rsidP="0063670E" w:rsidRDefault="001759FF">
      <w:pPr>
        <w:pStyle w:val="GENELKURUL"/>
        <w:spacing w:line="240" w:lineRule="auto"/>
        <w:rPr>
          <w:sz w:val="18"/>
        </w:rPr>
      </w:pPr>
      <w:r w:rsidRPr="0063670E">
        <w:rPr>
          <w:sz w:val="18"/>
        </w:rPr>
        <w:t>DURSUN MÜSAVAT DERVİŞOĞLU (İzmir) – Neden korkacağım?</w:t>
      </w:r>
    </w:p>
    <w:p w:rsidRPr="0063670E" w:rsidR="001759FF" w:rsidP="0063670E" w:rsidRDefault="001759FF">
      <w:pPr>
        <w:pStyle w:val="GENELKURUL"/>
        <w:spacing w:line="240" w:lineRule="auto"/>
        <w:rPr>
          <w:sz w:val="18"/>
        </w:rPr>
      </w:pPr>
      <w:r w:rsidRPr="0063670E">
        <w:rPr>
          <w:sz w:val="18"/>
        </w:rPr>
        <w:t>BAŞKAN – Şimdi, bir müsaade edin…</w:t>
      </w:r>
    </w:p>
    <w:p w:rsidRPr="0063670E" w:rsidR="001759FF" w:rsidP="0063670E" w:rsidRDefault="001759FF">
      <w:pPr>
        <w:pStyle w:val="GENELKURUL"/>
        <w:spacing w:line="240" w:lineRule="auto"/>
        <w:rPr>
          <w:sz w:val="18"/>
        </w:rPr>
      </w:pPr>
      <w:r w:rsidRPr="0063670E">
        <w:rPr>
          <w:sz w:val="18"/>
        </w:rPr>
        <w:t>METİN NURULLAH SAZAK (Eskişehir) – Neden korkacağız?</w:t>
      </w:r>
    </w:p>
    <w:p w:rsidRPr="0063670E" w:rsidR="0070397C" w:rsidP="0063670E" w:rsidRDefault="0070397C">
      <w:pPr>
        <w:tabs>
          <w:tab w:val="center" w:pos="5100"/>
        </w:tabs>
        <w:suppressAutoHyphens/>
        <w:ind w:left="80" w:right="60" w:firstLine="760"/>
        <w:jc w:val="both"/>
        <w:rPr>
          <w:sz w:val="18"/>
        </w:rPr>
      </w:pPr>
      <w:r w:rsidRPr="0063670E">
        <w:rPr>
          <w:sz w:val="18"/>
        </w:rPr>
        <w:t>IV.- OTURUM BAŞKANLARININ KONUŞMALARI</w:t>
      </w:r>
    </w:p>
    <w:p w:rsidRPr="0063670E" w:rsidR="0070397C" w:rsidP="0063670E" w:rsidRDefault="0070397C">
      <w:pPr>
        <w:tabs>
          <w:tab w:val="center" w:pos="5100"/>
        </w:tabs>
        <w:suppressAutoHyphens/>
        <w:ind w:left="80" w:right="60" w:firstLine="760"/>
        <w:jc w:val="both"/>
        <w:rPr>
          <w:sz w:val="18"/>
        </w:rPr>
      </w:pPr>
      <w:r w:rsidRPr="0063670E">
        <w:rPr>
          <w:sz w:val="18"/>
        </w:rPr>
        <w:t xml:space="preserve">1.- Oturum Başkanı TBMM Başkan Vekili Haydar Akar’ın, hatiplerin Türkçe dışındaki dillerde birkaç kelime söyleyebileceğine ama bir metnin tümünün okunup bütün sürenin kullanılamayacağına, Batman Milletvekili </w:t>
      </w:r>
      <w:proofErr w:type="spellStart"/>
      <w:r w:rsidRPr="0063670E">
        <w:rPr>
          <w:sz w:val="18"/>
        </w:rPr>
        <w:t>Feleknas</w:t>
      </w:r>
      <w:proofErr w:type="spellEnd"/>
      <w:r w:rsidRPr="0063670E">
        <w:rPr>
          <w:sz w:val="18"/>
        </w:rPr>
        <w:t xml:space="preserve"> Uca’nın da metnin tümünü okumadığına, Türkçenin Anayasa’ya göre resmî dil ve ortak dilimiz olduğuna, Genel Kurulda konuşmacıların sözlerinin tüm üyeler tarafından tam olarak anlaşılması ve tutanaklara geçirilebilmesi için Türkçenin kullanılması gerektiğine ve deyim, özlü söz, atasözünü aşacak şekilde uzun cümlelerle başka dillerde konuşulması durumunda sözü kesmek zorunda kalabileceğine ilişkin konuşması</w:t>
      </w:r>
    </w:p>
    <w:p w:rsidRPr="0063670E" w:rsidR="001759FF" w:rsidP="0063670E" w:rsidRDefault="001759FF">
      <w:pPr>
        <w:pStyle w:val="GENELKURUL"/>
        <w:spacing w:line="240" w:lineRule="auto"/>
        <w:rPr>
          <w:sz w:val="18"/>
        </w:rPr>
      </w:pPr>
      <w:r w:rsidRPr="0063670E">
        <w:rPr>
          <w:sz w:val="18"/>
        </w:rPr>
        <w:t xml:space="preserve">BAŞKAN - Hatip konuşurken 2 farklı dilde daha metni tekrarlayacağını, konuşmasını tekrarlayacağını söyledi. İlk konuşması Almancaydı. Almanca da olsa, İngilizce de olsa, Fransızca da olsa, ana dilde de olsa mutlaka birkaç kelime söylenebilir ama bir metin ve bütün süre kullanılamaz çünkü Türkiye Cumhuriyeti’nin resmî dili Türkçedir. Hatip de zaten bir metnin tümünü okumamıştır. </w:t>
      </w:r>
    </w:p>
    <w:p w:rsidRPr="0063670E" w:rsidR="001759FF" w:rsidP="0063670E" w:rsidRDefault="001759FF">
      <w:pPr>
        <w:pStyle w:val="GENELKURUL"/>
        <w:spacing w:line="240" w:lineRule="auto"/>
        <w:rPr>
          <w:sz w:val="18"/>
        </w:rPr>
      </w:pPr>
      <w:r w:rsidRPr="0063670E">
        <w:rPr>
          <w:sz w:val="18"/>
        </w:rPr>
        <w:t>MUHAMMED LEVENT BÜLBÜL (Sakarya) – Yani uygun mudur Sayın Başkan? Lütfen cevap verin Sayın Başkan, bu uygun mudur?</w:t>
      </w:r>
    </w:p>
    <w:p w:rsidRPr="0063670E" w:rsidR="001759FF" w:rsidP="0063670E" w:rsidRDefault="001759FF">
      <w:pPr>
        <w:pStyle w:val="GENELKURUL"/>
        <w:spacing w:line="240" w:lineRule="auto"/>
        <w:rPr>
          <w:sz w:val="18"/>
        </w:rPr>
      </w:pPr>
      <w:r w:rsidRPr="0063670E">
        <w:rPr>
          <w:sz w:val="18"/>
        </w:rPr>
        <w:t>BAŞKAN – Bakın, Sayın Bülbül, sizinle tartışmayacağım, söyleyeceğimi söyledim ve konuşmalara devam ediyoruz.</w:t>
      </w:r>
    </w:p>
    <w:p w:rsidRPr="0063670E" w:rsidR="001759FF" w:rsidP="0063670E" w:rsidRDefault="001759FF">
      <w:pPr>
        <w:pStyle w:val="GENELKURUL"/>
        <w:spacing w:line="240" w:lineRule="auto"/>
        <w:rPr>
          <w:sz w:val="18"/>
        </w:rPr>
      </w:pPr>
      <w:r w:rsidRPr="0063670E">
        <w:rPr>
          <w:sz w:val="18"/>
        </w:rPr>
        <w:t xml:space="preserve">MUHAMMED LEVENT BÜLBÜL (Sakarya) – Ben bu tutumunuzu şiddetle reddediyorum. Ben kınıyorum sizin bu tutumunuzu. </w:t>
      </w:r>
    </w:p>
    <w:p w:rsidRPr="0063670E" w:rsidR="001759FF" w:rsidP="0063670E" w:rsidRDefault="001759FF">
      <w:pPr>
        <w:pStyle w:val="GENELKURUL"/>
        <w:spacing w:line="240" w:lineRule="auto"/>
        <w:rPr>
          <w:sz w:val="18"/>
        </w:rPr>
      </w:pPr>
      <w:r w:rsidRPr="0063670E">
        <w:rPr>
          <w:sz w:val="18"/>
        </w:rPr>
        <w:t>BAŞKAN – Peki.</w:t>
      </w:r>
    </w:p>
    <w:p w:rsidRPr="0063670E" w:rsidR="001759FF" w:rsidP="0063670E" w:rsidRDefault="001759FF">
      <w:pPr>
        <w:pStyle w:val="GENELKURUL"/>
        <w:spacing w:line="240" w:lineRule="auto"/>
        <w:rPr>
          <w:sz w:val="18"/>
        </w:rPr>
      </w:pPr>
      <w:r w:rsidRPr="0063670E">
        <w:rPr>
          <w:sz w:val="18"/>
        </w:rPr>
        <w:t>MEHMET CELAL FENDOĞLU (Malatya) – Başkanım, burası Türkiye Büyük Millet Meclisi, Birleşmiş Milletler değil!</w:t>
      </w:r>
    </w:p>
    <w:p w:rsidRPr="0063670E" w:rsidR="001759FF" w:rsidP="0063670E" w:rsidRDefault="001759FF">
      <w:pPr>
        <w:pStyle w:val="GENELKURUL"/>
        <w:spacing w:line="240" w:lineRule="auto"/>
        <w:rPr>
          <w:sz w:val="18"/>
        </w:rPr>
      </w:pPr>
      <w:r w:rsidRPr="0063670E">
        <w:rPr>
          <w:sz w:val="18"/>
        </w:rPr>
        <w:t>BAŞKAN – Bir elini cebinden çıkar, işaret etme, daha saygılı davranırsan daha güzel olur bu işler.</w:t>
      </w:r>
    </w:p>
    <w:p w:rsidRPr="0063670E" w:rsidR="001759FF" w:rsidP="0063670E" w:rsidRDefault="001759FF">
      <w:pPr>
        <w:pStyle w:val="GENELKURUL"/>
        <w:spacing w:line="240" w:lineRule="auto"/>
        <w:rPr>
          <w:sz w:val="18"/>
        </w:rPr>
      </w:pPr>
      <w:r w:rsidRPr="0063670E">
        <w:rPr>
          <w:sz w:val="18"/>
        </w:rPr>
        <w:t>MERAL DANIŞ BEŞTAŞ (Siirt) – Bizden niye rahatsız oluyorsunuz ya? Niye rahatsız oluyorsunuz?</w:t>
      </w:r>
    </w:p>
    <w:p w:rsidRPr="0063670E" w:rsidR="001759FF" w:rsidP="0063670E" w:rsidRDefault="001759FF">
      <w:pPr>
        <w:pStyle w:val="GENELKURUL"/>
        <w:spacing w:line="240" w:lineRule="auto"/>
        <w:rPr>
          <w:sz w:val="18"/>
        </w:rPr>
      </w:pPr>
      <w:r w:rsidRPr="0063670E">
        <w:rPr>
          <w:sz w:val="18"/>
        </w:rPr>
        <w:t>ARZU ERDEM (İstanbul) – Bölücülük yapıyorsunuz.</w:t>
      </w:r>
    </w:p>
    <w:p w:rsidRPr="0063670E" w:rsidR="001759FF" w:rsidP="0063670E" w:rsidRDefault="001759FF">
      <w:pPr>
        <w:pStyle w:val="GENELKURUL"/>
        <w:spacing w:line="240" w:lineRule="auto"/>
        <w:rPr>
          <w:sz w:val="18"/>
        </w:rPr>
      </w:pPr>
      <w:r w:rsidRPr="0063670E">
        <w:rPr>
          <w:sz w:val="18"/>
        </w:rPr>
        <w:t>MERAL DANIŞ BEŞTAŞ (Siirt) – Siz bölücülük yapıyorsunuz.</w:t>
      </w:r>
    </w:p>
    <w:p w:rsidRPr="0063670E" w:rsidR="001759FF" w:rsidP="0063670E" w:rsidRDefault="001759FF">
      <w:pPr>
        <w:pStyle w:val="GENELKURUL"/>
        <w:spacing w:line="240" w:lineRule="auto"/>
        <w:rPr>
          <w:sz w:val="18"/>
        </w:rPr>
      </w:pPr>
      <w:r w:rsidRPr="0063670E">
        <w:rPr>
          <w:sz w:val="18"/>
        </w:rPr>
        <w:t>MUHAMMED LEVENT BÜLBÜL (Sakarya) – Bölücülüğü siz yapıyorsunuz be!</w:t>
      </w:r>
    </w:p>
    <w:p w:rsidRPr="0063670E" w:rsidR="001759FF" w:rsidP="0063670E" w:rsidRDefault="001759FF">
      <w:pPr>
        <w:pStyle w:val="GENELKURUL"/>
        <w:spacing w:line="240" w:lineRule="auto"/>
        <w:rPr>
          <w:sz w:val="18"/>
        </w:rPr>
      </w:pPr>
      <w:r w:rsidRPr="0063670E">
        <w:rPr>
          <w:sz w:val="18"/>
        </w:rPr>
        <w:t>BAŞKAN – Sayın milletvekilleri… Sayın Beştaş, oturur musunuz.</w:t>
      </w:r>
    </w:p>
    <w:p w:rsidRPr="0063670E" w:rsidR="001759FF" w:rsidP="0063670E" w:rsidRDefault="001759FF">
      <w:pPr>
        <w:pStyle w:val="GENELKURUL"/>
        <w:spacing w:line="240" w:lineRule="auto"/>
        <w:rPr>
          <w:sz w:val="18"/>
        </w:rPr>
      </w:pPr>
      <w:r w:rsidRPr="0063670E">
        <w:rPr>
          <w:sz w:val="18"/>
        </w:rPr>
        <w:t>MERAL DANIŞ BEŞTAŞ (Siirt) – Siz ırkçılık yapıyorsunuz, kafatasçılık yapıyorsunuz.</w:t>
      </w:r>
    </w:p>
    <w:p w:rsidRPr="0063670E" w:rsidR="001759FF" w:rsidP="0063670E" w:rsidRDefault="001759FF">
      <w:pPr>
        <w:pStyle w:val="GENELKURUL"/>
        <w:spacing w:line="240" w:lineRule="auto"/>
        <w:rPr>
          <w:sz w:val="18"/>
        </w:rPr>
      </w:pPr>
      <w:r w:rsidRPr="0063670E">
        <w:rPr>
          <w:sz w:val="18"/>
        </w:rPr>
        <w:t>BAŞKAN – Sayın Beştaş…</w:t>
      </w:r>
    </w:p>
    <w:p w:rsidRPr="0063670E" w:rsidR="001759FF" w:rsidP="0063670E" w:rsidRDefault="001759FF">
      <w:pPr>
        <w:pStyle w:val="GENELKURUL"/>
        <w:spacing w:line="240" w:lineRule="auto"/>
        <w:rPr>
          <w:sz w:val="18"/>
        </w:rPr>
      </w:pPr>
      <w:r w:rsidRPr="0063670E">
        <w:rPr>
          <w:sz w:val="18"/>
        </w:rPr>
        <w:t>MUHAMMED LEVENT BÜLBÜL (Sakarya) – Irkçılığı siz yapıyorsunuz, âlâsısınız, faşistsiniz!</w:t>
      </w:r>
    </w:p>
    <w:p w:rsidRPr="0063670E" w:rsidR="001759FF" w:rsidP="0063670E" w:rsidRDefault="001759FF">
      <w:pPr>
        <w:pStyle w:val="GENELKURUL"/>
        <w:spacing w:line="240" w:lineRule="auto"/>
        <w:rPr>
          <w:sz w:val="18"/>
        </w:rPr>
      </w:pPr>
      <w:r w:rsidRPr="0063670E">
        <w:rPr>
          <w:sz w:val="18"/>
        </w:rPr>
        <w:t>MERAL DANIŞ BEŞTAŞ (Siirt) – Bölücü sizsiniz!</w:t>
      </w:r>
    </w:p>
    <w:p w:rsidRPr="0063670E" w:rsidR="001759FF" w:rsidP="0063670E" w:rsidRDefault="001759FF">
      <w:pPr>
        <w:pStyle w:val="GENELKURUL"/>
        <w:spacing w:line="240" w:lineRule="auto"/>
        <w:rPr>
          <w:sz w:val="18"/>
        </w:rPr>
      </w:pPr>
      <w:r w:rsidRPr="0063670E">
        <w:rPr>
          <w:sz w:val="18"/>
        </w:rPr>
        <w:t>BAŞKAN – Sayın Beştaş… Sayın Beştaş, oturur musunuz yerinize.</w:t>
      </w:r>
    </w:p>
    <w:p w:rsidRPr="0063670E" w:rsidR="001759FF" w:rsidP="0063670E" w:rsidRDefault="001759FF">
      <w:pPr>
        <w:pStyle w:val="GENELKURUL"/>
        <w:spacing w:line="240" w:lineRule="auto"/>
        <w:rPr>
          <w:sz w:val="18"/>
        </w:rPr>
      </w:pPr>
      <w:r w:rsidRPr="0063670E">
        <w:rPr>
          <w:sz w:val="18"/>
        </w:rPr>
        <w:t>Sayın milletvekilleri, Genel Kurulda kimi zaman, konuşan üyelerden Türkçe dışında bir dilde birtakım ifadeler kullanıldığı, sözler sarf edildiği görülmektedir; bu ilk kez olmuyor. Türkçe dışında bir deyim, bir atasözü ifade edildiğinde Türkçe karşılığı da belirtilirse sevinirim. Ancak deyim veya özlü sözü, atasözünü aşacak şekilde uzun cümlelerle başka dillerde konuşulması anlaşılmaz bir durum oluşturacaktır. Türkçe, Anayasa’ya göre resmî dildir…</w:t>
      </w:r>
    </w:p>
    <w:p w:rsidRPr="0063670E" w:rsidR="001759FF" w:rsidP="0063670E" w:rsidRDefault="001759FF">
      <w:pPr>
        <w:pStyle w:val="GENELKURUL"/>
        <w:spacing w:line="240" w:lineRule="auto"/>
        <w:rPr>
          <w:sz w:val="18"/>
        </w:rPr>
      </w:pPr>
      <w:r w:rsidRPr="0063670E">
        <w:rPr>
          <w:sz w:val="18"/>
        </w:rPr>
        <w:t>GÜLÜSTAN KILIÇ KOÇYİĞİT (Muş) – İtiraz etmiyoruz ki!</w:t>
      </w:r>
    </w:p>
    <w:p w:rsidRPr="0063670E" w:rsidR="001759FF" w:rsidP="0063670E" w:rsidRDefault="001759FF">
      <w:pPr>
        <w:pStyle w:val="GENELKURUL"/>
        <w:spacing w:line="240" w:lineRule="auto"/>
        <w:rPr>
          <w:sz w:val="18"/>
        </w:rPr>
      </w:pPr>
      <w:r w:rsidRPr="0063670E">
        <w:rPr>
          <w:sz w:val="18"/>
        </w:rPr>
        <w:t xml:space="preserve">BAŞKAN – …ve hepimizin ortaklaşa kullandığı, birbirimizi anlamamızı sağlayan ortak dilimizdir. Ana dili Türkçe dışında başka diller olan üyeler bulunmaktadır, bunlardan biri de benim; bu çeşitlilik bizim zenginliğimizdir ancak burada, Genel Kurulda, konuşmacıların sözlerinin tam olarak anlaşılması, tüm üyelerin konuşulanı anlaması ve tutanaklara geçirilebilmesi için ortak dilimiz Türkçenin kullanılması gerekmektedir. </w:t>
      </w:r>
    </w:p>
    <w:p w:rsidRPr="0063670E" w:rsidR="001759FF" w:rsidP="0063670E" w:rsidRDefault="001759FF">
      <w:pPr>
        <w:pStyle w:val="GENELKURUL"/>
        <w:spacing w:line="240" w:lineRule="auto"/>
        <w:rPr>
          <w:sz w:val="18"/>
        </w:rPr>
      </w:pPr>
      <w:r w:rsidRPr="0063670E">
        <w:rPr>
          <w:sz w:val="18"/>
        </w:rPr>
        <w:t>Anlayışınız ve hassasiyetiniz için teşekkür ediyorum.</w:t>
      </w:r>
    </w:p>
    <w:p w:rsidRPr="0063670E" w:rsidR="001759FF" w:rsidP="0063670E" w:rsidRDefault="001759FF">
      <w:pPr>
        <w:pStyle w:val="GENELKURUL"/>
        <w:spacing w:line="240" w:lineRule="auto"/>
        <w:rPr>
          <w:sz w:val="18"/>
        </w:rPr>
      </w:pPr>
      <w:r w:rsidRPr="0063670E">
        <w:rPr>
          <w:sz w:val="18"/>
        </w:rPr>
        <w:t>MUHAMMED LEVENT BÜLBÜL (Sakarya) – Bu tutum, doğru tutum Sayın Başkan.</w:t>
      </w:r>
      <w:r w:rsidRPr="0063670E" w:rsidR="00AA3272">
        <w:rPr>
          <w:sz w:val="18"/>
        </w:rPr>
        <w:t xml:space="preserve"> </w:t>
      </w:r>
      <w:r w:rsidRPr="0063670E">
        <w:rPr>
          <w:sz w:val="18"/>
        </w:rPr>
        <w:t xml:space="preserve">Siz, mazur gördünüz. </w:t>
      </w:r>
    </w:p>
    <w:p w:rsidRPr="0063670E" w:rsidR="001759FF" w:rsidP="0063670E" w:rsidRDefault="001759FF">
      <w:pPr>
        <w:pStyle w:val="GENELKURUL"/>
        <w:spacing w:line="240" w:lineRule="auto"/>
        <w:rPr>
          <w:sz w:val="18"/>
        </w:rPr>
      </w:pPr>
      <w:r w:rsidRPr="0063670E">
        <w:rPr>
          <w:sz w:val="18"/>
        </w:rPr>
        <w:t>BAŞKAN – Hayır, biraz evvel de bundan farklı çok şey söylemedim Sayın Bülbül.</w:t>
      </w:r>
    </w:p>
    <w:p w:rsidRPr="0063670E" w:rsidR="001759FF" w:rsidP="0063670E" w:rsidRDefault="001759FF">
      <w:pPr>
        <w:pStyle w:val="GENELKURUL"/>
        <w:spacing w:line="240" w:lineRule="auto"/>
        <w:rPr>
          <w:sz w:val="18"/>
        </w:rPr>
      </w:pPr>
      <w:r w:rsidRPr="0063670E">
        <w:rPr>
          <w:sz w:val="18"/>
        </w:rPr>
        <w:t>MUHAMMED LEVENT BÜLBÜL (Sakarya) – Lütfen tutanakları açın okuyun.</w:t>
      </w:r>
    </w:p>
    <w:p w:rsidRPr="0063670E" w:rsidR="001759FF" w:rsidP="0063670E" w:rsidRDefault="001759FF">
      <w:pPr>
        <w:pStyle w:val="GENELKURUL"/>
        <w:spacing w:line="240" w:lineRule="auto"/>
        <w:rPr>
          <w:sz w:val="18"/>
        </w:rPr>
      </w:pPr>
      <w:r w:rsidRPr="0063670E">
        <w:rPr>
          <w:sz w:val="18"/>
        </w:rPr>
        <w:t>İSMAİL GÜNEŞ (Uşak) – Başkanım, buna müsamaha ettiğiniz müddetçe hepsi bunu şey yapacak yani.</w:t>
      </w:r>
    </w:p>
    <w:p w:rsidRPr="0063670E" w:rsidR="001759FF" w:rsidP="0063670E" w:rsidRDefault="001759FF">
      <w:pPr>
        <w:pStyle w:val="GENELKURUL"/>
        <w:spacing w:line="240" w:lineRule="auto"/>
        <w:rPr>
          <w:sz w:val="18"/>
        </w:rPr>
      </w:pPr>
      <w:r w:rsidRPr="0063670E">
        <w:rPr>
          <w:sz w:val="18"/>
        </w:rPr>
        <w:t>BAŞKAN – Bir kez daha hatırlatıyorum. Kelime, söz, deyim olabilir ama uzun bir metinde sözü kesmek zorunda kalabilirim. Onun için de</w:t>
      </w:r>
      <w:r w:rsidRPr="0063670E" w:rsidR="00AA3272">
        <w:rPr>
          <w:sz w:val="18"/>
        </w:rPr>
        <w:t xml:space="preserve"> </w:t>
      </w:r>
      <w:r w:rsidRPr="0063670E">
        <w:rPr>
          <w:sz w:val="18"/>
        </w:rPr>
        <w:t>bütün konuşmacıların buna dikkat etmesini özellikle rica ediyorum.</w:t>
      </w:r>
    </w:p>
    <w:p w:rsidRPr="0063670E" w:rsidR="001759FF" w:rsidP="0063670E" w:rsidRDefault="001759FF">
      <w:pPr>
        <w:pStyle w:val="GENELKURUL"/>
        <w:spacing w:line="240" w:lineRule="auto"/>
        <w:rPr>
          <w:sz w:val="18"/>
        </w:rPr>
      </w:pPr>
      <w:r w:rsidRPr="0063670E">
        <w:rPr>
          <w:sz w:val="18"/>
        </w:rPr>
        <w:t xml:space="preserve">İSMAİL GÜNEŞ (Uşak) – Başkanım, </w:t>
      </w:r>
      <w:proofErr w:type="spellStart"/>
      <w:r w:rsidRPr="0063670E">
        <w:rPr>
          <w:sz w:val="18"/>
        </w:rPr>
        <w:t>suistimal</w:t>
      </w:r>
      <w:proofErr w:type="spellEnd"/>
      <w:r w:rsidRPr="0063670E">
        <w:rPr>
          <w:sz w:val="18"/>
        </w:rPr>
        <w:t xml:space="preserve"> ediyorlar, </w:t>
      </w:r>
      <w:proofErr w:type="spellStart"/>
      <w:r w:rsidRPr="0063670E">
        <w:rPr>
          <w:sz w:val="18"/>
        </w:rPr>
        <w:t>suistimal</w:t>
      </w:r>
      <w:proofErr w:type="spellEnd"/>
      <w:r w:rsidRPr="0063670E">
        <w:rPr>
          <w:sz w:val="18"/>
        </w:rPr>
        <w:t xml:space="preserve">. </w:t>
      </w:r>
    </w:p>
    <w:p w:rsidRPr="0063670E" w:rsidR="0070397C" w:rsidP="0063670E" w:rsidRDefault="0070397C">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70397C" w:rsidP="0063670E" w:rsidRDefault="0070397C">
      <w:pPr>
        <w:tabs>
          <w:tab w:val="center" w:pos="5100"/>
        </w:tabs>
        <w:suppressAutoHyphens/>
        <w:ind w:left="80" w:right="60" w:firstLine="760"/>
        <w:jc w:val="both"/>
        <w:rPr>
          <w:sz w:val="18"/>
        </w:rPr>
      </w:pPr>
      <w:r w:rsidRPr="0063670E">
        <w:rPr>
          <w:sz w:val="18"/>
        </w:rPr>
        <w:t>A) Kanun Teklifleri (Devam)</w:t>
      </w:r>
    </w:p>
    <w:p w:rsidRPr="0063670E" w:rsidR="0070397C" w:rsidP="0063670E" w:rsidRDefault="0070397C">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70397C" w:rsidP="0063670E" w:rsidRDefault="0070397C">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70397C" w:rsidP="0063670E" w:rsidRDefault="0070397C">
      <w:pPr>
        <w:tabs>
          <w:tab w:val="center" w:pos="5100"/>
        </w:tabs>
        <w:suppressAutoHyphens/>
        <w:ind w:left="80" w:right="60" w:firstLine="771"/>
        <w:jc w:val="both"/>
        <w:rPr>
          <w:sz w:val="18"/>
        </w:rPr>
      </w:pPr>
      <w:r w:rsidRPr="0063670E">
        <w:rPr>
          <w:sz w:val="18"/>
        </w:rPr>
        <w:t>A) MİLLÎ EĞİTİM BAKANLIĞI (Devam)</w:t>
      </w:r>
    </w:p>
    <w:p w:rsidRPr="0063670E" w:rsidR="0070397C" w:rsidP="0063670E" w:rsidRDefault="0070397C">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B) YÜKSEKÖĞRETİM KURULU (Devam)</w:t>
      </w:r>
    </w:p>
    <w:p w:rsidRPr="0063670E" w:rsidR="0070397C" w:rsidP="0063670E" w:rsidRDefault="0070397C">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C) ÖLÇME, SEÇME VE YERLEŞTİRME MERKEZİ BAŞKANLIĞI (Devam)</w:t>
      </w:r>
    </w:p>
    <w:p w:rsidRPr="0063670E" w:rsidR="0070397C" w:rsidP="0063670E" w:rsidRDefault="0070397C">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Ç) YÜKSEKÖĞRETİM KALİTE KURULU (Devam)</w:t>
      </w:r>
    </w:p>
    <w:p w:rsidRPr="0063670E" w:rsidR="0070397C" w:rsidP="0063670E" w:rsidRDefault="0070397C">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D) ÜNİVERSİTELER (Devam)</w:t>
      </w:r>
    </w:p>
    <w:p w:rsidRPr="0063670E" w:rsidR="0070397C" w:rsidP="0063670E" w:rsidRDefault="0070397C">
      <w:pPr>
        <w:tabs>
          <w:tab w:val="center" w:pos="5100"/>
        </w:tabs>
        <w:suppressAutoHyphens/>
        <w:ind w:left="80" w:right="60" w:firstLine="771"/>
        <w:jc w:val="both"/>
        <w:rPr>
          <w:sz w:val="18"/>
        </w:rPr>
      </w:pPr>
      <w:r w:rsidRPr="0063670E">
        <w:rPr>
          <w:sz w:val="18"/>
        </w:rPr>
        <w:t>E) ULAŞTIRMA VE ALTYAPI BAKANLIĞI (Devam)</w:t>
      </w:r>
    </w:p>
    <w:p w:rsidRPr="0063670E" w:rsidR="0070397C" w:rsidP="0063670E" w:rsidRDefault="0070397C">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F) KARAYOLLARI GENEL MÜDÜRLÜĞÜ (Devam)</w:t>
      </w:r>
    </w:p>
    <w:p w:rsidRPr="0063670E" w:rsidR="0070397C" w:rsidP="0063670E" w:rsidRDefault="0070397C">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G) BİLGİ TEKNOLOJİLERİ VE İLETİŞİM KURUMU(Devam)</w:t>
      </w:r>
    </w:p>
    <w:p w:rsidRPr="0063670E" w:rsidR="0070397C" w:rsidP="0063670E" w:rsidRDefault="0070397C">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70397C" w:rsidP="0063670E" w:rsidRDefault="0070397C">
      <w:pPr>
        <w:tabs>
          <w:tab w:val="center" w:pos="5100"/>
        </w:tabs>
        <w:suppressAutoHyphens/>
        <w:ind w:left="80" w:right="60" w:firstLine="771"/>
        <w:jc w:val="both"/>
        <w:rPr>
          <w:sz w:val="18"/>
        </w:rPr>
      </w:pPr>
      <w:r w:rsidRPr="0063670E">
        <w:rPr>
          <w:sz w:val="18"/>
        </w:rPr>
        <w:t>Ğ) SİVİL HAVACILIK GENEL MÜDÜRLÜĞÜ (Devam)</w:t>
      </w:r>
    </w:p>
    <w:p w:rsidRPr="0063670E" w:rsidR="0070397C" w:rsidP="0063670E" w:rsidRDefault="0070397C">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70397C" w:rsidP="0063670E" w:rsidRDefault="0070397C">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1759FF" w:rsidP="0063670E" w:rsidRDefault="001759FF">
      <w:pPr>
        <w:pStyle w:val="GENELKURUL"/>
        <w:spacing w:line="240" w:lineRule="auto"/>
        <w:rPr>
          <w:sz w:val="18"/>
        </w:rPr>
      </w:pPr>
      <w:r w:rsidRPr="0063670E">
        <w:rPr>
          <w:sz w:val="18"/>
        </w:rPr>
        <w:t>BAŞKAN – Konuşmalara devam ediyoruz.</w:t>
      </w:r>
    </w:p>
    <w:p w:rsidRPr="0063670E" w:rsidR="001759FF" w:rsidP="0063670E" w:rsidRDefault="001759FF">
      <w:pPr>
        <w:pStyle w:val="GENELKURUL"/>
        <w:spacing w:line="240" w:lineRule="auto"/>
        <w:rPr>
          <w:sz w:val="18"/>
        </w:rPr>
      </w:pPr>
      <w:r w:rsidRPr="0063670E">
        <w:rPr>
          <w:sz w:val="18"/>
        </w:rPr>
        <w:t xml:space="preserve">Söz sırası şu anda Şırnak Milletvekili Hasan </w:t>
      </w:r>
      <w:proofErr w:type="spellStart"/>
      <w:r w:rsidRPr="0063670E">
        <w:rPr>
          <w:sz w:val="18"/>
        </w:rPr>
        <w:t>Özgüneş’te</w:t>
      </w:r>
      <w:proofErr w:type="spellEnd"/>
      <w:r w:rsidRPr="0063670E">
        <w:rPr>
          <w:sz w:val="18"/>
        </w:rPr>
        <w:t>. (HDP sıralarından alkışlar)</w:t>
      </w:r>
    </w:p>
    <w:p w:rsidRPr="0063670E" w:rsidR="001759FF" w:rsidP="0063670E" w:rsidRDefault="001759FF">
      <w:pPr>
        <w:pStyle w:val="GENELKURUL"/>
        <w:spacing w:line="240" w:lineRule="auto"/>
        <w:rPr>
          <w:sz w:val="18"/>
        </w:rPr>
      </w:pPr>
      <w:r w:rsidRPr="0063670E">
        <w:rPr>
          <w:sz w:val="18"/>
        </w:rPr>
        <w:t>Buyurun.</w:t>
      </w:r>
    </w:p>
    <w:p w:rsidRPr="0063670E" w:rsidR="001759FF" w:rsidP="0063670E" w:rsidRDefault="001759FF">
      <w:pPr>
        <w:pStyle w:val="GENELKURUL"/>
        <w:spacing w:line="240" w:lineRule="auto"/>
        <w:rPr>
          <w:sz w:val="18"/>
        </w:rPr>
      </w:pPr>
      <w:r w:rsidRPr="0063670E">
        <w:rPr>
          <w:sz w:val="18"/>
        </w:rPr>
        <w:t xml:space="preserve">HDP GRUBU ADINA HASAN ÖZGÜNEŞ (Şırnak) – Değerli halklarımız, Meclisimiz ve zindanlarda yatan arkadaşlarımızın tümünü saygıyla selamlıyorum. </w:t>
      </w:r>
    </w:p>
    <w:p w:rsidRPr="0063670E" w:rsidR="001759FF" w:rsidP="0063670E" w:rsidRDefault="001759FF">
      <w:pPr>
        <w:pStyle w:val="GENELKURUL"/>
        <w:spacing w:line="240" w:lineRule="auto"/>
        <w:rPr>
          <w:sz w:val="18"/>
        </w:rPr>
      </w:pPr>
      <w:r w:rsidRPr="0063670E">
        <w:rPr>
          <w:sz w:val="18"/>
        </w:rPr>
        <w:t>Burada görüyoruz; demokratik, özgürlükçü, eşitliğe dayalı bir zihniyet devrimini Türkiye’de ve Orta Doğu’da yaratmadığımız müddetçe bizim hâlimiz</w:t>
      </w:r>
      <w:r w:rsidRPr="0063670E" w:rsidR="00AA3272">
        <w:rPr>
          <w:sz w:val="18"/>
        </w:rPr>
        <w:t xml:space="preserve"> </w:t>
      </w:r>
      <w:r w:rsidRPr="0063670E">
        <w:rPr>
          <w:sz w:val="18"/>
        </w:rPr>
        <w:t>bu. (HDP sıralarından alkışlar) Balığın koktuğu yer burasıdır, burası. Hiçbir şeye tahammülünüz yok.</w:t>
      </w:r>
    </w:p>
    <w:p w:rsidRPr="0063670E" w:rsidR="001759FF" w:rsidP="0063670E" w:rsidRDefault="001759FF">
      <w:pPr>
        <w:pStyle w:val="GENELKURUL"/>
        <w:spacing w:line="240" w:lineRule="auto"/>
        <w:rPr>
          <w:sz w:val="18"/>
        </w:rPr>
      </w:pPr>
      <w:r w:rsidRPr="0063670E">
        <w:rPr>
          <w:sz w:val="18"/>
        </w:rPr>
        <w:t xml:space="preserve">HASAN ÇİLEZ (Amasya) – Burası milletin iradesinin </w:t>
      </w:r>
      <w:proofErr w:type="spellStart"/>
      <w:r w:rsidRPr="0063670E">
        <w:rPr>
          <w:sz w:val="18"/>
        </w:rPr>
        <w:t>tecelligâhı</w:t>
      </w:r>
      <w:proofErr w:type="spellEnd"/>
      <w:r w:rsidRPr="0063670E">
        <w:rPr>
          <w:sz w:val="18"/>
        </w:rPr>
        <w:t>.</w:t>
      </w:r>
    </w:p>
    <w:p w:rsidRPr="0063670E" w:rsidR="001759FF" w:rsidP="0063670E" w:rsidRDefault="001759FF">
      <w:pPr>
        <w:pStyle w:val="GENELKURUL"/>
        <w:spacing w:line="240" w:lineRule="auto"/>
        <w:rPr>
          <w:sz w:val="18"/>
        </w:rPr>
      </w:pPr>
      <w:r w:rsidRPr="0063670E">
        <w:rPr>
          <w:sz w:val="18"/>
        </w:rPr>
        <w:t>HASAN ÖZGÜNEŞ (Devamla) – Dolayısıyla, Avrupalılar Yüz Yıl Savaşlarını, Otuz Yıl Savaşlarını yaşadılar, Birinci Dünya Savaşı, İkinci Dünya Savaşı ama sonunda aydınlar, kadınlar, emekçiler özgürlüğü, eşitliği, inanç özgürlüğünü, halkların eşitliğini getirdiler ve dünyanın merkezi oldular. Biz hâlâ armut topluyoruz, armut; haberiniz var mı? (HDP sıralarından alkışlar, AK PARTİ sıralarından gürültüler)</w:t>
      </w:r>
    </w:p>
    <w:p w:rsidRPr="0063670E" w:rsidR="001759FF" w:rsidP="0063670E" w:rsidRDefault="001759FF">
      <w:pPr>
        <w:pStyle w:val="GENELKURUL"/>
        <w:spacing w:line="240" w:lineRule="auto"/>
        <w:rPr>
          <w:sz w:val="18"/>
        </w:rPr>
      </w:pPr>
      <w:r w:rsidRPr="0063670E">
        <w:rPr>
          <w:sz w:val="18"/>
        </w:rPr>
        <w:t>HASAN ÇİLEZ (Amasya) – Toplama, toplama.</w:t>
      </w:r>
    </w:p>
    <w:p w:rsidRPr="0063670E" w:rsidR="001759FF" w:rsidP="0063670E" w:rsidRDefault="001759FF">
      <w:pPr>
        <w:pStyle w:val="GENELKURUL"/>
        <w:spacing w:line="240" w:lineRule="auto"/>
        <w:rPr>
          <w:sz w:val="18"/>
        </w:rPr>
      </w:pPr>
      <w:r w:rsidRPr="0063670E">
        <w:rPr>
          <w:sz w:val="18"/>
        </w:rPr>
        <w:t>HASAN ÖZGÜNEŞ (Devamla) – Şimdi, değerli arkadaşlar, bu Meclis AKP ve yandaşları huzurunda, şahsında hamaset, düşman yaratma, kin ve intikam, yalan, iftira ve kumpas, kavga meclisine dönüşmüş; ayıp, ayıp. Dolayısıyla burada sevgiyi, eşitliği ve kardeşliği üretelim.</w:t>
      </w:r>
    </w:p>
    <w:p w:rsidRPr="0063670E" w:rsidR="001759FF" w:rsidP="0063670E" w:rsidRDefault="001759FF">
      <w:pPr>
        <w:pStyle w:val="GENELKURUL"/>
        <w:spacing w:line="240" w:lineRule="auto"/>
        <w:rPr>
          <w:sz w:val="18"/>
        </w:rPr>
      </w:pPr>
      <w:r w:rsidRPr="0063670E">
        <w:rPr>
          <w:sz w:val="18"/>
        </w:rPr>
        <w:t>HALİL ETYEMEZ (Konya) – Kendiniz yapıyorsunuz, kendiniz. Çıkıp orayı provoke ediyorsunuz.</w:t>
      </w:r>
    </w:p>
    <w:p w:rsidRPr="0063670E" w:rsidR="001759FF" w:rsidP="0063670E" w:rsidRDefault="001759FF">
      <w:pPr>
        <w:pStyle w:val="GENELKURUL"/>
        <w:spacing w:line="240" w:lineRule="auto"/>
        <w:rPr>
          <w:sz w:val="18"/>
        </w:rPr>
      </w:pPr>
      <w:r w:rsidRPr="0063670E">
        <w:rPr>
          <w:sz w:val="18"/>
        </w:rPr>
        <w:t xml:space="preserve">HASAN ÖZGÜNEŞ (Devamla) – Şimdi, dil halkların kimliğidir, dil halkların onurudur, şerefi, haysiyetidir; coğrafyasının rengidir, tarihidir; duygularıdır, rüyalarıdır, yaşamıdır. (HDP sıralarından alkışlar) Bunu yasaklamak insanlık suçudur, ırkçılıktır, ilkel milliyetçiliktir. Onun için diyoruz Sayın Bakan, arkadaşım da söyledi, ben de size söyleyeyim: Dünyada Birleşmiş Milletler üyesi 193 ülkeden bilmem ne kadarı farklı dilden bir şeyler söylüyorlar; Çin’de 51 dil, Hindistan’da 36, Rusya’da 34, Bolivya’da 37, İsveç’te 32, Kanada’da 20. Şimdi, bunlar niye bölünmüyorlar? Siz bu bölünme paranoyasını uydurarak bu toplumu zehirliyorsunuz. (HDP sıralarından alkışlar) Ben size bir şey söyleyeyim: Tarih boyunca Kürtler ve Türkler diğer halklarla ittifak sağlamışlar ve bütün başarıları birlikte sağladılar, cumhuriyeti birlikte kurdular. </w:t>
      </w:r>
    </w:p>
    <w:p w:rsidRPr="0063670E" w:rsidR="001759FF" w:rsidP="0063670E" w:rsidRDefault="001759FF">
      <w:pPr>
        <w:pStyle w:val="GENELKURUL"/>
        <w:spacing w:line="240" w:lineRule="auto"/>
        <w:rPr>
          <w:sz w:val="18"/>
        </w:rPr>
      </w:pPr>
      <w:r w:rsidRPr="0063670E">
        <w:rPr>
          <w:sz w:val="18"/>
        </w:rPr>
        <w:t>İSMAİL GÜNEŞ (Uşak) – Siz bozuyorsunuz, bunu siz bozuyorsunuz.</w:t>
      </w:r>
    </w:p>
    <w:p w:rsidRPr="0063670E" w:rsidR="001759FF" w:rsidP="0063670E" w:rsidRDefault="001759FF">
      <w:pPr>
        <w:pStyle w:val="GENELKURUL"/>
        <w:spacing w:line="240" w:lineRule="auto"/>
        <w:rPr>
          <w:sz w:val="18"/>
        </w:rPr>
      </w:pPr>
      <w:r w:rsidRPr="0063670E">
        <w:rPr>
          <w:sz w:val="18"/>
        </w:rPr>
        <w:t xml:space="preserve">HASAN ÖZGÜNEŞ (Devamla) - Peki, sonra ne yaptınız? Siz bize “bölücü” diyorsunuz. Lozan’da </w:t>
      </w:r>
      <w:proofErr w:type="spellStart"/>
      <w:r w:rsidRPr="0063670E">
        <w:rPr>
          <w:sz w:val="18"/>
        </w:rPr>
        <w:t>Rojava’yı</w:t>
      </w:r>
      <w:proofErr w:type="spellEnd"/>
      <w:r w:rsidRPr="0063670E">
        <w:rPr>
          <w:sz w:val="18"/>
        </w:rPr>
        <w:t xml:space="preserve"> bölen kim? Lozan’da Irak’ın kuzeyini, Kürdistan federal bölgesini bölen kim? Sizin zihniyetiniz. Peki, </w:t>
      </w:r>
      <w:proofErr w:type="spellStart"/>
      <w:r w:rsidRPr="0063670E">
        <w:rPr>
          <w:sz w:val="18"/>
        </w:rPr>
        <w:t>Kasr</w:t>
      </w:r>
      <w:proofErr w:type="spellEnd"/>
      <w:r w:rsidRPr="0063670E">
        <w:rPr>
          <w:sz w:val="18"/>
        </w:rPr>
        <w:t xml:space="preserve">-ı Şirin Antlaşması’nda İran’a doğu </w:t>
      </w:r>
      <w:proofErr w:type="spellStart"/>
      <w:r w:rsidRPr="0063670E">
        <w:rPr>
          <w:sz w:val="18"/>
        </w:rPr>
        <w:t>kürdistanı</w:t>
      </w:r>
      <w:proofErr w:type="spellEnd"/>
      <w:r w:rsidRPr="0063670E">
        <w:rPr>
          <w:sz w:val="18"/>
        </w:rPr>
        <w:t xml:space="preserve"> veren kim? Osmanlı zihniyeti. Biz birlikte Misakımillî’yi kurduk. Size şunu söylüyoruz: Biz bu ülkede demokrasiyi, eşitliği, özgürlüğü; halkların özgürlüğünü, kadın-erkek eşitliğini, inançların özgürlüğünü; emekçilere, yoksullara bütçeden daha çok payı ve ekolojinin korunmasını savunan bir hareketiz. İki de bir kalkıp, “</w:t>
      </w:r>
      <w:proofErr w:type="spellStart"/>
      <w:r w:rsidRPr="0063670E">
        <w:rPr>
          <w:sz w:val="18"/>
        </w:rPr>
        <w:t>törörö</w:t>
      </w:r>
      <w:proofErr w:type="spellEnd"/>
      <w:r w:rsidRPr="0063670E">
        <w:rPr>
          <w:sz w:val="18"/>
        </w:rPr>
        <w:t xml:space="preserve">” deyip bizi bölücülükle suçlamak temel bölücülüktür; </w:t>
      </w:r>
      <w:proofErr w:type="spellStart"/>
      <w:r w:rsidRPr="0063670E">
        <w:rPr>
          <w:sz w:val="18"/>
        </w:rPr>
        <w:t>DAİŞ’çiliktir</w:t>
      </w:r>
      <w:proofErr w:type="spellEnd"/>
      <w:r w:rsidRPr="0063670E">
        <w:rPr>
          <w:sz w:val="18"/>
        </w:rPr>
        <w:t xml:space="preserve">, irticacılıktır, </w:t>
      </w:r>
      <w:proofErr w:type="spellStart"/>
      <w:r w:rsidRPr="0063670E">
        <w:rPr>
          <w:sz w:val="18"/>
        </w:rPr>
        <w:t>FETÖ’cülüktür</w:t>
      </w:r>
      <w:proofErr w:type="spellEnd"/>
      <w:r w:rsidRPr="0063670E">
        <w:rPr>
          <w:sz w:val="18"/>
        </w:rPr>
        <w:t xml:space="preserve">, El </w:t>
      </w:r>
      <w:proofErr w:type="spellStart"/>
      <w:r w:rsidRPr="0063670E">
        <w:rPr>
          <w:sz w:val="18"/>
        </w:rPr>
        <w:t>Nusracılıktır</w:t>
      </w:r>
      <w:proofErr w:type="spellEnd"/>
      <w:r w:rsidRPr="0063670E">
        <w:rPr>
          <w:sz w:val="18"/>
        </w:rPr>
        <w:t xml:space="preserve">; bırakın bu hikâyeleri.(AK PARTİ sıralarından gürültüler) Anayasa’nın 42’nci maddesinde, siz “kardeşim” dediğiniz Kürtlerin dilini yasakladınız, bütün dilleri yasakladınız. Bu Orta Doğu, insanlığın, medeniyetin, inançların ve dillerin merkezidir. Şark Islahat Planı’yla yasakladınız, 1990’larda Kürtçeyi yasakladınız; şimdi, gelinen nokta itibarıyla bir kelimemize müsaade etmiyorsunuz. </w:t>
      </w:r>
    </w:p>
    <w:p w:rsidRPr="0063670E" w:rsidR="001759FF" w:rsidP="0063670E" w:rsidRDefault="001759FF">
      <w:pPr>
        <w:pStyle w:val="GENELKURUL"/>
        <w:spacing w:line="240" w:lineRule="auto"/>
        <w:rPr>
          <w:sz w:val="18"/>
        </w:rPr>
      </w:pPr>
      <w:r w:rsidRPr="0063670E">
        <w:rPr>
          <w:sz w:val="18"/>
        </w:rPr>
        <w:t>Ben size önce Türkçesini okuyayım kalbi zayıf olan arkadaşlardan özür dileyerek, aman sakın heyecana kapılıp bizi burada mahcup etmeyin: “Süsünden ve durumundan, tatlı ve hoş/ Tatlı ve hoştur Kürt dili/ Hoş makamıyla latif ve nazdır/ Latif ve nazdır Kürt dili.” Ben Kürtçesini okuyorum: “…”</w:t>
      </w:r>
      <w:r w:rsidRPr="0063670E">
        <w:rPr>
          <w:rStyle w:val="FootnoteReference"/>
          <w:sz w:val="18"/>
        </w:rPr>
        <w:footnoteReference w:customMarkFollows="1" w:id="7"/>
        <w:t>(x)</w:t>
      </w:r>
      <w:r w:rsidRPr="0063670E">
        <w:rPr>
          <w:sz w:val="18"/>
        </w:rPr>
        <w:t xml:space="preserve"> (HDP sıralarından alkışlar, AK PARTİ sıralarından gürültüler)</w:t>
      </w:r>
    </w:p>
    <w:p w:rsidRPr="0063670E" w:rsidR="001759FF" w:rsidP="0063670E" w:rsidRDefault="001759FF">
      <w:pPr>
        <w:pStyle w:val="GENELKURUL"/>
        <w:spacing w:line="240" w:lineRule="auto"/>
        <w:rPr>
          <w:sz w:val="18"/>
        </w:rPr>
      </w:pPr>
      <w:r w:rsidRPr="0063670E">
        <w:rPr>
          <w:sz w:val="18"/>
        </w:rPr>
        <w:t xml:space="preserve">MAHİR ÜNAL (Kahramanmaraş) – Sayın Başkan, bunu arkadaşlar alışkanlık hâline getirdi. Anayasa’nın hükmü belli, arkadaşlar bunu alışkanlık hâline getiriyor. </w:t>
      </w:r>
    </w:p>
    <w:p w:rsidRPr="0063670E" w:rsidR="001759FF" w:rsidP="0063670E" w:rsidRDefault="001759FF">
      <w:pPr>
        <w:pStyle w:val="GENELKURUL"/>
        <w:spacing w:line="240" w:lineRule="auto"/>
        <w:rPr>
          <w:sz w:val="18"/>
        </w:rPr>
      </w:pPr>
      <w:r w:rsidRPr="0063670E">
        <w:rPr>
          <w:sz w:val="18"/>
        </w:rPr>
        <w:t xml:space="preserve">İBRAHİM AYDIN (Antalya) – Amaç farklı. </w:t>
      </w:r>
    </w:p>
    <w:p w:rsidRPr="0063670E" w:rsidR="001759FF" w:rsidP="0063670E" w:rsidRDefault="001759FF">
      <w:pPr>
        <w:pStyle w:val="GENELKURUL"/>
        <w:spacing w:line="240" w:lineRule="auto"/>
        <w:rPr>
          <w:sz w:val="18"/>
        </w:rPr>
      </w:pPr>
      <w:r w:rsidRPr="0063670E">
        <w:rPr>
          <w:sz w:val="18"/>
        </w:rPr>
        <w:t>HASAN ÖZGÜNEŞ (Devamla) – Evet arkadaşlar, şimdi, bizim burada mücadelemiz…</w:t>
      </w:r>
    </w:p>
    <w:p w:rsidRPr="0063670E" w:rsidR="001759FF" w:rsidP="0063670E" w:rsidRDefault="001759FF">
      <w:pPr>
        <w:pStyle w:val="GENELKURUL"/>
        <w:spacing w:line="240" w:lineRule="auto"/>
        <w:rPr>
          <w:sz w:val="18"/>
        </w:rPr>
      </w:pPr>
      <w:r w:rsidRPr="0063670E">
        <w:rPr>
          <w:sz w:val="18"/>
        </w:rPr>
        <w:t>(Mikrofon otomatik cihaz tarafından kapatıldı)</w:t>
      </w:r>
    </w:p>
    <w:p w:rsidRPr="0063670E" w:rsidR="001759FF" w:rsidP="0063670E" w:rsidRDefault="001759FF">
      <w:pPr>
        <w:pStyle w:val="GENELKURUL"/>
        <w:spacing w:line="240" w:lineRule="auto"/>
        <w:rPr>
          <w:sz w:val="18"/>
        </w:rPr>
      </w:pPr>
      <w:r w:rsidRPr="0063670E">
        <w:rPr>
          <w:sz w:val="18"/>
        </w:rPr>
        <w:t>BAŞKAN – Tamamlayalım lütfen.</w:t>
      </w:r>
    </w:p>
    <w:p w:rsidRPr="0063670E" w:rsidR="001759FF" w:rsidP="0063670E" w:rsidRDefault="001759FF">
      <w:pPr>
        <w:pStyle w:val="GENELKURUL"/>
        <w:spacing w:line="240" w:lineRule="auto"/>
        <w:rPr>
          <w:sz w:val="18"/>
        </w:rPr>
      </w:pPr>
      <w:r w:rsidRPr="0063670E">
        <w:rPr>
          <w:sz w:val="18"/>
        </w:rPr>
        <w:t>İSMAİL GÜNEŞ (Uşak) – Amaç farklı, amaç.</w:t>
      </w:r>
    </w:p>
    <w:p w:rsidRPr="0063670E" w:rsidR="001759FF" w:rsidP="0063670E" w:rsidRDefault="001759FF">
      <w:pPr>
        <w:pStyle w:val="GENELKURUL"/>
        <w:spacing w:line="240" w:lineRule="auto"/>
        <w:rPr>
          <w:sz w:val="18"/>
        </w:rPr>
      </w:pPr>
      <w:r w:rsidRPr="0063670E">
        <w:rPr>
          <w:sz w:val="18"/>
        </w:rPr>
        <w:t>HASAN ÖZGÜNEŞ (Devamla) – Şimdi, siz ister inanın ister inanmayın, biz, insan olduğumuz için halkların birliğini, inançlarını, kültürlerini savunuyoruz; sizin gönlünüze hoş gelsin diye değil. Zaten bunu anlayacak kapasite olsaydı sizde, siz itiraz etmezdiniz arkadaşlar, kapasite yok. (HDP sıralarından alkışlar)</w:t>
      </w:r>
    </w:p>
    <w:p w:rsidRPr="0063670E" w:rsidR="001759FF" w:rsidP="0063670E" w:rsidRDefault="001759FF">
      <w:pPr>
        <w:pStyle w:val="GENELKURUL"/>
        <w:spacing w:line="240" w:lineRule="auto"/>
        <w:rPr>
          <w:sz w:val="18"/>
        </w:rPr>
      </w:pPr>
      <w:r w:rsidRPr="0063670E">
        <w:rPr>
          <w:sz w:val="18"/>
        </w:rPr>
        <w:t>İBRAHİM AYDIN (Antalya) – Ayıp ya! Senin kapasiten yok.</w:t>
      </w:r>
    </w:p>
    <w:p w:rsidRPr="0063670E" w:rsidR="001759FF" w:rsidP="0063670E" w:rsidRDefault="001759FF">
      <w:pPr>
        <w:pStyle w:val="GENELKURUL"/>
        <w:spacing w:line="240" w:lineRule="auto"/>
        <w:rPr>
          <w:sz w:val="18"/>
        </w:rPr>
      </w:pPr>
      <w:r w:rsidRPr="0063670E">
        <w:rPr>
          <w:sz w:val="18"/>
        </w:rPr>
        <w:t>YASİN UĞUR (Burdur) – Bu millet yirmi yıldır onun için mi iktidarda tutuyor bizi? Hakaret etme.</w:t>
      </w:r>
    </w:p>
    <w:p w:rsidRPr="0063670E" w:rsidR="00B52B97" w:rsidP="0063670E" w:rsidRDefault="00B52B97">
      <w:pPr>
        <w:pStyle w:val="GENELKURUL"/>
        <w:spacing w:line="240" w:lineRule="auto"/>
        <w:rPr>
          <w:sz w:val="18"/>
        </w:rPr>
      </w:pPr>
      <w:r w:rsidRPr="0063670E">
        <w:rPr>
          <w:sz w:val="18"/>
        </w:rPr>
        <w:t>HASAN ÖZGÜNEŞ (Devamla) – Dolayısıyla, biz Orta Doğu’daki halkların kardeşliğini savunuyoruz.</w:t>
      </w:r>
    </w:p>
    <w:p w:rsidRPr="0063670E" w:rsidR="00B52B97" w:rsidP="0063670E" w:rsidRDefault="00B52B97">
      <w:pPr>
        <w:pStyle w:val="GENELKURUL"/>
        <w:spacing w:line="240" w:lineRule="auto"/>
        <w:rPr>
          <w:sz w:val="18"/>
        </w:rPr>
      </w:pPr>
      <w:r w:rsidRPr="0063670E">
        <w:rPr>
          <w:sz w:val="18"/>
        </w:rPr>
        <w:t>İSMAİL GÜNEŞ (Uşak) – Hakaret ediyorsunuz, hakaret.</w:t>
      </w:r>
    </w:p>
    <w:p w:rsidRPr="0063670E" w:rsidR="00B52B97" w:rsidP="0063670E" w:rsidRDefault="00B52B97">
      <w:pPr>
        <w:pStyle w:val="GENELKURUL"/>
        <w:spacing w:line="240" w:lineRule="auto"/>
        <w:rPr>
          <w:sz w:val="18"/>
        </w:rPr>
      </w:pPr>
      <w:r w:rsidRPr="0063670E">
        <w:rPr>
          <w:sz w:val="18"/>
        </w:rPr>
        <w:t>HALİL ETYEMEZ (Konya) – Hakaret ediyorsun.</w:t>
      </w:r>
    </w:p>
    <w:p w:rsidRPr="0063670E" w:rsidR="00B52B97" w:rsidP="0063670E" w:rsidRDefault="00B52B97">
      <w:pPr>
        <w:pStyle w:val="GENELKURUL"/>
        <w:spacing w:line="240" w:lineRule="auto"/>
        <w:rPr>
          <w:sz w:val="18"/>
        </w:rPr>
      </w:pPr>
      <w:r w:rsidRPr="0063670E">
        <w:rPr>
          <w:sz w:val="18"/>
        </w:rPr>
        <w:t xml:space="preserve">HASAN ÖZGÜNEŞ (Devamla) – Türk halkı bize, Kürtlere; Kürtler Türklere düşman değildir. Bir arkadaşımız çıktı dedi: “Kerkük Türk’tür, Türk kalacak.” </w:t>
      </w:r>
    </w:p>
    <w:p w:rsidRPr="0063670E" w:rsidR="00B52B97" w:rsidP="0063670E" w:rsidRDefault="00B52B97">
      <w:pPr>
        <w:pStyle w:val="GENELKURUL"/>
        <w:spacing w:line="240" w:lineRule="auto"/>
        <w:rPr>
          <w:sz w:val="18"/>
        </w:rPr>
      </w:pPr>
      <w:r w:rsidRPr="0063670E">
        <w:rPr>
          <w:sz w:val="18"/>
        </w:rPr>
        <w:t xml:space="preserve">YASİN UĞUR (Burdur) – Ne kadar itici bir konuşma. </w:t>
      </w:r>
    </w:p>
    <w:p w:rsidRPr="0063670E" w:rsidR="00B52B97" w:rsidP="0063670E" w:rsidRDefault="00B52B97">
      <w:pPr>
        <w:pStyle w:val="GENELKURUL"/>
        <w:spacing w:line="240" w:lineRule="auto"/>
        <w:rPr>
          <w:sz w:val="18"/>
        </w:rPr>
      </w:pPr>
      <w:r w:rsidRPr="0063670E">
        <w:rPr>
          <w:sz w:val="18"/>
        </w:rPr>
        <w:t xml:space="preserve">HASAN ÖZGÜNEŞ (Devamla) – Şimdi, burada şehirleri milletlere mal ederek ırkçılık yapmak, işte Orta Doğu’da yaşandı. Niye diyemiyoruz “Ne mutlu insanım diyene.” diye? Niye diyemiyoruz “Kerkük Kürt’ündür, Türklerindir, Arap’ındır, Asuri’nindir, Ermeni’nindir.” diye? </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 xml:space="preserve">BAŞKAN – Sayın </w:t>
      </w:r>
      <w:proofErr w:type="spellStart"/>
      <w:r w:rsidRPr="0063670E">
        <w:rPr>
          <w:sz w:val="18"/>
        </w:rPr>
        <w:t>Özgüneş</w:t>
      </w:r>
      <w:proofErr w:type="spellEnd"/>
      <w:r w:rsidRPr="0063670E">
        <w:rPr>
          <w:sz w:val="18"/>
        </w:rPr>
        <w:t>…</w:t>
      </w:r>
    </w:p>
    <w:p w:rsidRPr="0063670E" w:rsidR="00B52B97" w:rsidP="0063670E" w:rsidRDefault="00B52B97">
      <w:pPr>
        <w:pStyle w:val="GENELKURUL"/>
        <w:spacing w:line="240" w:lineRule="auto"/>
        <w:rPr>
          <w:sz w:val="18"/>
        </w:rPr>
      </w:pPr>
      <w:r w:rsidRPr="0063670E">
        <w:rPr>
          <w:sz w:val="18"/>
        </w:rPr>
        <w:t xml:space="preserve">HASAN ÖZGÜNEŞ (Devamla) – İşte biz buyuz. Siz de oturup savaş üretiyorsunuz. (HDP sıralarından alkışlar) </w:t>
      </w:r>
    </w:p>
    <w:p w:rsidRPr="0063670E" w:rsidR="00B52B97" w:rsidP="0063670E" w:rsidRDefault="00B52B97">
      <w:pPr>
        <w:pStyle w:val="GENELKURUL"/>
        <w:spacing w:line="240" w:lineRule="auto"/>
        <w:rPr>
          <w:sz w:val="18"/>
        </w:rPr>
      </w:pPr>
      <w:r w:rsidRPr="0063670E">
        <w:rPr>
          <w:sz w:val="18"/>
        </w:rPr>
        <w:t xml:space="preserve">BAŞKAN – Sayın </w:t>
      </w:r>
      <w:proofErr w:type="spellStart"/>
      <w:r w:rsidRPr="0063670E">
        <w:rPr>
          <w:sz w:val="18"/>
        </w:rPr>
        <w:t>Özgüneş</w:t>
      </w:r>
      <w:proofErr w:type="spellEnd"/>
      <w:r w:rsidRPr="0063670E">
        <w:rPr>
          <w:sz w:val="18"/>
        </w:rPr>
        <w:t>, teşekkür ediyorum.</w:t>
      </w:r>
    </w:p>
    <w:p w:rsidRPr="0063670E" w:rsidR="00B52B97" w:rsidP="0063670E" w:rsidRDefault="00B52B97">
      <w:pPr>
        <w:pStyle w:val="GENELKURUL"/>
        <w:spacing w:line="240" w:lineRule="auto"/>
        <w:rPr>
          <w:sz w:val="18"/>
        </w:rPr>
      </w:pPr>
      <w:r w:rsidRPr="0063670E">
        <w:rPr>
          <w:sz w:val="18"/>
        </w:rPr>
        <w:t>HALİL ETYEMEZ (Konya) – Savaş üreten sizsiniz!</w:t>
      </w:r>
    </w:p>
    <w:p w:rsidRPr="0063670E" w:rsidR="00B52B97" w:rsidP="0063670E" w:rsidRDefault="00B52B97">
      <w:pPr>
        <w:pStyle w:val="GENELKURUL"/>
        <w:spacing w:line="240" w:lineRule="auto"/>
        <w:rPr>
          <w:sz w:val="18"/>
        </w:rPr>
      </w:pPr>
      <w:r w:rsidRPr="0063670E">
        <w:rPr>
          <w:sz w:val="18"/>
        </w:rPr>
        <w:t>HASAN ÖZGÜNEŞ (</w:t>
      </w:r>
      <w:r w:rsidRPr="0063670E" w:rsidR="0070397C">
        <w:rPr>
          <w:sz w:val="18"/>
        </w:rPr>
        <w:t>Devamla</w:t>
      </w:r>
      <w:r w:rsidRPr="0063670E">
        <w:rPr>
          <w:sz w:val="18"/>
        </w:rPr>
        <w:t>) – Savaş üretiyorsunuz, gidin biraz insan olmaya çalışın.</w:t>
      </w:r>
    </w:p>
    <w:p w:rsidRPr="0063670E" w:rsidR="00B52B97" w:rsidP="0063670E" w:rsidRDefault="00B52B97">
      <w:pPr>
        <w:pStyle w:val="GENELKURUL"/>
        <w:spacing w:line="240" w:lineRule="auto"/>
        <w:rPr>
          <w:sz w:val="18"/>
        </w:rPr>
      </w:pPr>
      <w:r w:rsidRPr="0063670E">
        <w:rPr>
          <w:sz w:val="18"/>
        </w:rPr>
        <w:t>HALİL ETYEMEZ (Konya) – PKK’nın öldürdüğü insanlara bak, PKK’nın öldürdüğü insanlara bak!</w:t>
      </w:r>
    </w:p>
    <w:p w:rsidRPr="0063670E" w:rsidR="00B52B97" w:rsidP="0063670E" w:rsidRDefault="00B52B97">
      <w:pPr>
        <w:pStyle w:val="GENELKURUL"/>
        <w:spacing w:line="240" w:lineRule="auto"/>
        <w:rPr>
          <w:sz w:val="18"/>
        </w:rPr>
      </w:pPr>
      <w:r w:rsidRPr="0063670E">
        <w:rPr>
          <w:sz w:val="18"/>
        </w:rPr>
        <w:t xml:space="preserve">HASAN ÇİLEZ (Amasya) – Çok faşist bir söylem, çok faşist! Kürtleri çok istismar ediyorsunuz, çok. Faşizan bir söylem bu değil mi? </w:t>
      </w:r>
    </w:p>
    <w:p w:rsidRPr="0063670E" w:rsidR="00B52B97" w:rsidP="0063670E" w:rsidRDefault="00B52B97">
      <w:pPr>
        <w:pStyle w:val="GENELKURUL"/>
        <w:spacing w:line="240" w:lineRule="auto"/>
        <w:rPr>
          <w:sz w:val="18"/>
        </w:rPr>
      </w:pPr>
      <w:r w:rsidRPr="0063670E">
        <w:rPr>
          <w:sz w:val="18"/>
        </w:rPr>
        <w:t xml:space="preserve">BAŞKAN – Sayın </w:t>
      </w:r>
      <w:proofErr w:type="spellStart"/>
      <w:r w:rsidRPr="0063670E">
        <w:rPr>
          <w:sz w:val="18"/>
        </w:rPr>
        <w:t>Özgüneş</w:t>
      </w:r>
      <w:proofErr w:type="spellEnd"/>
      <w:r w:rsidRPr="0063670E">
        <w:rPr>
          <w:sz w:val="18"/>
        </w:rPr>
        <w:t>… Sayın milletvekilleri…</w:t>
      </w:r>
    </w:p>
    <w:p w:rsidRPr="0063670E" w:rsidR="00B52B97" w:rsidP="0063670E" w:rsidRDefault="00B52B97">
      <w:pPr>
        <w:pStyle w:val="GENELKURUL"/>
        <w:spacing w:line="240" w:lineRule="auto"/>
        <w:rPr>
          <w:sz w:val="18"/>
        </w:rPr>
      </w:pPr>
      <w:r w:rsidRPr="0063670E">
        <w:rPr>
          <w:sz w:val="18"/>
        </w:rPr>
        <w:t>FERİDUN BAHŞİ (Antalya) – Kerkük Türk’tür, Türk kalacak.</w:t>
      </w:r>
    </w:p>
    <w:p w:rsidRPr="0063670E" w:rsidR="00B52B97" w:rsidP="0063670E" w:rsidRDefault="00B52B97">
      <w:pPr>
        <w:pStyle w:val="GENELKURUL"/>
        <w:spacing w:line="240" w:lineRule="auto"/>
        <w:rPr>
          <w:sz w:val="18"/>
        </w:rPr>
      </w:pPr>
      <w:r w:rsidRPr="0063670E">
        <w:rPr>
          <w:sz w:val="18"/>
        </w:rPr>
        <w:t>İBRAHİM HALİL ORAL (Ankara) – Tapu senetlerini yaktınız, tapu senetlerini.</w:t>
      </w:r>
    </w:p>
    <w:p w:rsidRPr="0063670E" w:rsidR="00B52B97" w:rsidP="0063670E" w:rsidRDefault="00B52B97">
      <w:pPr>
        <w:pStyle w:val="GENELKURUL"/>
        <w:spacing w:line="240" w:lineRule="auto"/>
        <w:rPr>
          <w:sz w:val="18"/>
        </w:rPr>
      </w:pPr>
      <w:r w:rsidRPr="0063670E">
        <w:rPr>
          <w:sz w:val="18"/>
        </w:rPr>
        <w:t>BAŞKAN – Sayın milletvekilleri…</w:t>
      </w:r>
    </w:p>
    <w:p w:rsidRPr="0063670E" w:rsidR="00B52B97" w:rsidP="0063670E" w:rsidRDefault="00B52B97">
      <w:pPr>
        <w:pStyle w:val="GENELKURUL"/>
        <w:spacing w:line="240" w:lineRule="auto"/>
        <w:rPr>
          <w:sz w:val="18"/>
        </w:rPr>
      </w:pPr>
      <w:r w:rsidRPr="0063670E">
        <w:rPr>
          <w:sz w:val="18"/>
        </w:rPr>
        <w:t>MUHAMMED LEVENT BÜLBÜL (Sakarya) – Sayın Başkan, sataşmadan dolayı…</w:t>
      </w:r>
    </w:p>
    <w:p w:rsidRPr="0063670E" w:rsidR="00B52B97" w:rsidP="0063670E" w:rsidRDefault="00B52B97">
      <w:pPr>
        <w:pStyle w:val="GENELKURUL"/>
        <w:spacing w:line="240" w:lineRule="auto"/>
        <w:rPr>
          <w:sz w:val="18"/>
        </w:rPr>
      </w:pPr>
      <w:r w:rsidRPr="0063670E">
        <w:rPr>
          <w:sz w:val="18"/>
        </w:rPr>
        <w:t xml:space="preserve">BAŞKAN - Sayın Bülbül, biliyorsunuz tur sonunda vereceğiz. </w:t>
      </w:r>
    </w:p>
    <w:p w:rsidRPr="0063670E" w:rsidR="00B52B97" w:rsidP="0063670E" w:rsidRDefault="00B52B97">
      <w:pPr>
        <w:pStyle w:val="GENELKURUL"/>
        <w:spacing w:line="240" w:lineRule="auto"/>
        <w:rPr>
          <w:sz w:val="18"/>
        </w:rPr>
      </w:pPr>
      <w:r w:rsidRPr="0063670E">
        <w:rPr>
          <w:sz w:val="18"/>
        </w:rPr>
        <w:t>MUHAMMED LEVENT BÜLBÜL (Sakarya) – Sataşma…</w:t>
      </w:r>
    </w:p>
    <w:p w:rsidRPr="0063670E" w:rsidR="00B52B97" w:rsidP="0063670E" w:rsidRDefault="00B52B97">
      <w:pPr>
        <w:pStyle w:val="GENELKURUL"/>
        <w:spacing w:line="240" w:lineRule="auto"/>
        <w:rPr>
          <w:sz w:val="18"/>
        </w:rPr>
      </w:pPr>
      <w:r w:rsidRPr="0063670E">
        <w:rPr>
          <w:sz w:val="18"/>
        </w:rPr>
        <w:t>BAŞKAN – Sataşmadan tur sonunda veriyoruz genelde.</w:t>
      </w:r>
    </w:p>
    <w:p w:rsidRPr="0063670E" w:rsidR="00B52B97" w:rsidP="0063670E" w:rsidRDefault="00B52B97">
      <w:pPr>
        <w:pStyle w:val="GENELKURUL"/>
        <w:spacing w:line="240" w:lineRule="auto"/>
        <w:rPr>
          <w:sz w:val="18"/>
        </w:rPr>
      </w:pPr>
      <w:r w:rsidRPr="0063670E">
        <w:rPr>
          <w:sz w:val="18"/>
        </w:rPr>
        <w:t>MUHAMMED LEVENT BÜLBÜL (Sakarya) – Sataşmadan arada vermiyor musunuz?</w:t>
      </w:r>
    </w:p>
    <w:p w:rsidRPr="0063670E" w:rsidR="00B52B97" w:rsidP="0063670E" w:rsidRDefault="00B52B97">
      <w:pPr>
        <w:pStyle w:val="GENELKURUL"/>
        <w:spacing w:line="240" w:lineRule="auto"/>
        <w:rPr>
          <w:sz w:val="18"/>
        </w:rPr>
      </w:pPr>
      <w:r w:rsidRPr="0063670E">
        <w:rPr>
          <w:sz w:val="18"/>
        </w:rPr>
        <w:t>BAŞKAN – Vermiyoruz Sayın Bülbül, genel bir uygulamamız var.</w:t>
      </w:r>
    </w:p>
    <w:p w:rsidRPr="0063670E" w:rsidR="00B52B97" w:rsidP="0063670E" w:rsidRDefault="00B52B97">
      <w:pPr>
        <w:pStyle w:val="GENELKURUL"/>
        <w:spacing w:line="240" w:lineRule="auto"/>
        <w:rPr>
          <w:sz w:val="18"/>
        </w:rPr>
      </w:pPr>
      <w:r w:rsidRPr="0063670E">
        <w:rPr>
          <w:sz w:val="18"/>
        </w:rPr>
        <w:t xml:space="preserve">HALİL ETYEMEZ (Konya) – Ne sataşması ya, Anayasa’yı ihlal ediyor! </w:t>
      </w:r>
    </w:p>
    <w:p w:rsidRPr="0063670E" w:rsidR="00B52B97" w:rsidP="0063670E" w:rsidRDefault="00B52B97">
      <w:pPr>
        <w:pStyle w:val="GENELKURUL"/>
        <w:spacing w:line="240" w:lineRule="auto"/>
        <w:rPr>
          <w:sz w:val="18"/>
        </w:rPr>
      </w:pPr>
      <w:r w:rsidRPr="0063670E">
        <w:rPr>
          <w:sz w:val="18"/>
        </w:rPr>
        <w:t>BAŞKAN – Sayın milletvekilleri, devam ediyoruz.</w:t>
      </w:r>
    </w:p>
    <w:p w:rsidRPr="0063670E" w:rsidR="00B52B97" w:rsidP="0063670E" w:rsidRDefault="00B52B97">
      <w:pPr>
        <w:pStyle w:val="GENELKURUL"/>
        <w:spacing w:line="240" w:lineRule="auto"/>
        <w:rPr>
          <w:sz w:val="18"/>
        </w:rPr>
      </w:pPr>
      <w:r w:rsidRPr="0063670E">
        <w:rPr>
          <w:sz w:val="18"/>
        </w:rPr>
        <w:t>Bitlis Milletvekili Sayın Mahmut Celadet Gaydalı…</w:t>
      </w:r>
    </w:p>
    <w:p w:rsidRPr="0063670E" w:rsidR="00B52B97" w:rsidP="0063670E" w:rsidRDefault="00B52B97">
      <w:pPr>
        <w:pStyle w:val="GENELKURUL"/>
        <w:spacing w:line="240" w:lineRule="auto"/>
        <w:rPr>
          <w:sz w:val="18"/>
        </w:rPr>
      </w:pPr>
      <w:r w:rsidRPr="0063670E">
        <w:rPr>
          <w:sz w:val="18"/>
        </w:rPr>
        <w:t xml:space="preserve">Buyurun Sayın Gaydalı. (HDP sıralarından alkışlar) </w:t>
      </w:r>
    </w:p>
    <w:p w:rsidRPr="0063670E" w:rsidR="00B52B97" w:rsidP="0063670E" w:rsidRDefault="00B52B97">
      <w:pPr>
        <w:pStyle w:val="GENELKURUL"/>
        <w:spacing w:line="240" w:lineRule="auto"/>
        <w:rPr>
          <w:sz w:val="18"/>
        </w:rPr>
      </w:pPr>
      <w:r w:rsidRPr="0063670E">
        <w:rPr>
          <w:sz w:val="18"/>
        </w:rPr>
        <w:t xml:space="preserve">HDP GRUBU ADINA MAHMUT CELADET GAYDALI (Bitlis) - Sayın Başkan, değerli milletvekilleri; Ulaştırma ve Altyapı Bakanlığının bütçesi üzerine söz almış bulunmaktayım. Sizleri ve kamuoyunu saygıyla selamlarım. </w:t>
      </w:r>
    </w:p>
    <w:p w:rsidRPr="0063670E" w:rsidR="00B52B97" w:rsidP="0063670E" w:rsidRDefault="00B52B97">
      <w:pPr>
        <w:pStyle w:val="GENELKURUL"/>
        <w:spacing w:line="240" w:lineRule="auto"/>
        <w:rPr>
          <w:sz w:val="18"/>
        </w:rPr>
      </w:pPr>
      <w:r w:rsidRPr="0063670E">
        <w:rPr>
          <w:sz w:val="18"/>
        </w:rPr>
        <w:t xml:space="preserve">Değerli milletvekilleri, bugün Ulaştırma ve Altyapı Bakanlığının bütçesini değil; Ulaştırma ve Altyapı Bakanlığını ele geçirmiş 5’li çetenin bütçesini görüşüyoruz, garanti ödemelerle toplumun geleceğini ipotek altına almış müteahhitlerin bütçesini görüşüyoruz. Bu çıkar ve menfaat gruplarının Bakanlığı nasıl ele geçirdiğini Sayıştay raporlarında da görmek mümkündür. Örneğin; </w:t>
      </w:r>
    </w:p>
    <w:p w:rsidRPr="0063670E" w:rsidR="00B52B97" w:rsidP="0063670E" w:rsidRDefault="00B52B97">
      <w:pPr>
        <w:pStyle w:val="GENELKURUL"/>
        <w:spacing w:line="240" w:lineRule="auto"/>
        <w:rPr>
          <w:sz w:val="18"/>
        </w:rPr>
      </w:pPr>
      <w:r w:rsidRPr="0063670E">
        <w:rPr>
          <w:sz w:val="18"/>
        </w:rPr>
        <w:t xml:space="preserve">1) İGA olarak bilinen 5’li çetenin ortak şirketine, Gayrettepe-İstanbul Havalimanı metro inşaatı işi kapsamında, yapılmayan iş için 8 milyon avro haksız bir ödeme yapılmıştır. Konu kamuoyunun gündemine gelince şirket parayı bu yıl iade etti; yasal faiziyle geri almanız gerekirdi. Sorumlular hakkında idari bir işlem başlattınız mı Sayın Bakan? </w:t>
      </w:r>
    </w:p>
    <w:p w:rsidRPr="0063670E" w:rsidR="00B52B97" w:rsidP="0063670E" w:rsidRDefault="00B52B97">
      <w:pPr>
        <w:pStyle w:val="GENELKURUL"/>
        <w:spacing w:line="240" w:lineRule="auto"/>
        <w:rPr>
          <w:sz w:val="18"/>
        </w:rPr>
      </w:pPr>
      <w:r w:rsidRPr="0063670E">
        <w:rPr>
          <w:sz w:val="18"/>
        </w:rPr>
        <w:t xml:space="preserve">2) Avrasya Tüneli’nde vatandaştan 13 milyon TL fazla geçiş ücreti alındı. Sayın Bakan </w:t>
      </w:r>
      <w:proofErr w:type="spellStart"/>
      <w:r w:rsidRPr="0063670E">
        <w:rPr>
          <w:sz w:val="18"/>
        </w:rPr>
        <w:t>Sayıştayın</w:t>
      </w:r>
      <w:proofErr w:type="spellEnd"/>
      <w:r w:rsidRPr="0063670E">
        <w:rPr>
          <w:sz w:val="18"/>
        </w:rPr>
        <w:t xml:space="preserve"> bulgusunu yalanladı. Sayın Bakan, doğruya kulaklarınızı tıkarsanız hakikati bulamazsınız, kaldı ki bu sadece buz dağının görünen kısmı. </w:t>
      </w:r>
    </w:p>
    <w:p w:rsidRPr="0063670E" w:rsidR="00B52B97" w:rsidP="0063670E" w:rsidRDefault="00B52B97">
      <w:pPr>
        <w:pStyle w:val="GENELKURUL"/>
        <w:spacing w:line="240" w:lineRule="auto"/>
        <w:rPr>
          <w:sz w:val="18"/>
        </w:rPr>
      </w:pPr>
      <w:r w:rsidRPr="0063670E">
        <w:rPr>
          <w:sz w:val="18"/>
        </w:rPr>
        <w:t xml:space="preserve">3) Avrasya Tüneli için 2016-2020 yılları arasında kaçak geçişlerin ücretini Bakanlık şirketleri ödedi; toplamda 26,8 milyon TL. Sayın Bakan, bu ödeme artık israf değil, kayıp değil, haramdır haram. </w:t>
      </w:r>
    </w:p>
    <w:p w:rsidRPr="0063670E" w:rsidR="00B52B97" w:rsidP="0063670E" w:rsidRDefault="00B52B97">
      <w:pPr>
        <w:pStyle w:val="GENELKURUL"/>
        <w:spacing w:line="240" w:lineRule="auto"/>
        <w:rPr>
          <w:sz w:val="18"/>
        </w:rPr>
      </w:pPr>
      <w:r w:rsidRPr="0063670E">
        <w:rPr>
          <w:sz w:val="18"/>
        </w:rPr>
        <w:t xml:space="preserve">Değerli milletvekilleri, Sayıştay raporlarına bakıldığında, 19,7 milyar TL’lik ihalenin Kamu İhale Kanunu’na aykırı bir şekilde gerçekleştirildiği tespit edildi. Kamu İhale Kanunu’nu yirmi yılda 190 kere değiştireceğinize tek bir yasa çıkarsaydınız, maddeleri de gayet basit. </w:t>
      </w:r>
    </w:p>
    <w:p w:rsidRPr="0063670E" w:rsidR="00B52B97" w:rsidP="0063670E" w:rsidRDefault="00B52B97">
      <w:pPr>
        <w:pStyle w:val="GENELKURUL"/>
        <w:spacing w:line="240" w:lineRule="auto"/>
        <w:rPr>
          <w:sz w:val="18"/>
        </w:rPr>
      </w:pPr>
      <w:r w:rsidRPr="0063670E">
        <w:rPr>
          <w:sz w:val="18"/>
        </w:rPr>
        <w:t xml:space="preserve">Madde 1) Yürütmenin işaret ettiği firmaya ihale verilir. </w:t>
      </w:r>
    </w:p>
    <w:p w:rsidRPr="0063670E" w:rsidR="00B52B97" w:rsidP="0063670E" w:rsidRDefault="00B52B97">
      <w:pPr>
        <w:pStyle w:val="GENELKURUL"/>
        <w:spacing w:line="240" w:lineRule="auto"/>
        <w:rPr>
          <w:sz w:val="18"/>
        </w:rPr>
      </w:pPr>
      <w:r w:rsidRPr="0063670E">
        <w:rPr>
          <w:sz w:val="18"/>
        </w:rPr>
        <w:t xml:space="preserve">Madde 2) Müteahhitler ne isterse verilir. </w:t>
      </w:r>
    </w:p>
    <w:p w:rsidRPr="0063670E" w:rsidR="00B52B97" w:rsidP="0063670E" w:rsidRDefault="00B52B97">
      <w:pPr>
        <w:pStyle w:val="GENELKURUL"/>
        <w:spacing w:line="240" w:lineRule="auto"/>
        <w:rPr>
          <w:sz w:val="18"/>
        </w:rPr>
      </w:pPr>
      <w:r w:rsidRPr="0063670E">
        <w:rPr>
          <w:sz w:val="18"/>
        </w:rPr>
        <w:t xml:space="preserve">Madde 3) Müteahhitler ne yaparsa kabul edilir. (HDP sıralarından alkışlar) </w:t>
      </w:r>
    </w:p>
    <w:p w:rsidRPr="0063670E" w:rsidR="00B52B97" w:rsidP="0063670E" w:rsidRDefault="00B52B97">
      <w:pPr>
        <w:pStyle w:val="GENELKURUL"/>
        <w:spacing w:line="240" w:lineRule="auto"/>
        <w:rPr>
          <w:sz w:val="18"/>
        </w:rPr>
      </w:pPr>
      <w:r w:rsidRPr="0063670E">
        <w:rPr>
          <w:sz w:val="18"/>
        </w:rPr>
        <w:t>İşler sarpa sarıp yapılan imalatlar yıkılırsa “tabii afet” dersiniz, “İşin fıtratında var.” dersiniz; eğer bu dedikleriniz halk tarafından yutulmazsa, aksilik olursa dönüp müteahhide, suçlar gibi “Ne istedin de vermedik?” dersiniz. Baktınız bu da tutmuyor, en son halka dönüp “Kandırıldık.” deyip Allah’tan ve halktan af dilersiniz. (HDP sıralarından alkışlar) Hani sizin bir atasözünüz var ya, “Sistem yasaya uymuyorsa, yasayı sisteme uydur.” diyorsunuz.</w:t>
      </w:r>
    </w:p>
    <w:p w:rsidRPr="0063670E" w:rsidR="00B52B97" w:rsidP="0063670E" w:rsidRDefault="00B52B97">
      <w:pPr>
        <w:pStyle w:val="GENELKURUL"/>
        <w:spacing w:line="240" w:lineRule="auto"/>
        <w:rPr>
          <w:sz w:val="18"/>
        </w:rPr>
      </w:pPr>
      <w:r w:rsidRPr="0063670E">
        <w:rPr>
          <w:sz w:val="18"/>
        </w:rPr>
        <w:t xml:space="preserve">AKP’li bir vekil, İstanbul Büyükşehir Belediyesinin birkaç ihalesini evire çevire anlatmaya çalıştı, rakamlar vererek bir şeyler izah etmeye çalıştı. İdarenin keşif bedelini tahmin etmenin milyonda bir ihtimal olduğunu söyledi. Sayın vekil bu işi piyango ve lotoyla karıştırmış olacak. Güzel bir atasözü var: Tencere dibin kara, seninki benden kara. </w:t>
      </w:r>
    </w:p>
    <w:p w:rsidRPr="0063670E" w:rsidR="00B52B97" w:rsidP="0063670E" w:rsidRDefault="00B52B97">
      <w:pPr>
        <w:pStyle w:val="GENELKURUL"/>
        <w:spacing w:line="240" w:lineRule="auto"/>
        <w:rPr>
          <w:sz w:val="18"/>
        </w:rPr>
      </w:pPr>
      <w:r w:rsidRPr="0063670E">
        <w:rPr>
          <w:sz w:val="18"/>
        </w:rPr>
        <w:t xml:space="preserve">Ben size işin gerçeğini anlatmaya çalışayım: Ciddi hazırlanan bir ihale dosyasında işin tarifi ve metrajları kesin ve nettir. Bu rakamlar birim fiyatıyla çarpılır ve maliyeti ortaya çıkarırsınız. Uluslararası rekabette işi almak isteyen müteahhit firmaların kâr marjı maksimum yüzde 25’tir. Firmalar ancak bu yüzde 25’lik kâr marjı üzerinden rekabet ederler; kimi yüzde 15’e razı olur, kimi yüzde 10, kimi yüzde 5. Dünya piyasasında bir kural vardır; hiç kimse kâr etmeden size iş yapmaz, yapamaz. </w:t>
      </w:r>
    </w:p>
    <w:p w:rsidRPr="0063670E" w:rsidR="00B52B97" w:rsidP="0063670E" w:rsidRDefault="00B52B97">
      <w:pPr>
        <w:pStyle w:val="GENELKURUL"/>
        <w:spacing w:line="240" w:lineRule="auto"/>
        <w:rPr>
          <w:sz w:val="18"/>
        </w:rPr>
      </w:pPr>
      <w:r w:rsidRPr="0063670E">
        <w:rPr>
          <w:sz w:val="18"/>
        </w:rPr>
        <w:t xml:space="preserve">Açık, şeffaf, dürüst, sorgulanabilir ve denetlenebilir bir ihale yapmazsanız, işte herkes süreci sulandırır. Örneğin, KİT Komisyonunda, Sayıştay raporunda geçen bir güzergâh meselesi gündeme gelmişti. Tren yolunun güzergâhı </w:t>
      </w:r>
      <w:proofErr w:type="spellStart"/>
      <w:r w:rsidRPr="0063670E">
        <w:rPr>
          <w:sz w:val="18"/>
        </w:rPr>
        <w:t>göletin</w:t>
      </w:r>
      <w:proofErr w:type="spellEnd"/>
      <w:r w:rsidRPr="0063670E">
        <w:rPr>
          <w:sz w:val="18"/>
        </w:rPr>
        <w:t xml:space="preserve"> içinden geçiyor, ihaleyi alan firma bunu fark ederek yeni bir proje çiziyor ve ihale bedeli bu yeni güzergâhla birlikte 3 misline çıkıyor. Bu olay da hazırlanan ihale dosyasının gerçek verilerle değil de talimatla, </w:t>
      </w:r>
      <w:proofErr w:type="spellStart"/>
      <w:r w:rsidRPr="0063670E">
        <w:rPr>
          <w:sz w:val="18"/>
        </w:rPr>
        <w:t>masabaşında</w:t>
      </w:r>
      <w:proofErr w:type="spellEnd"/>
      <w:r w:rsidRPr="0063670E">
        <w:rPr>
          <w:sz w:val="18"/>
        </w:rPr>
        <w:t xml:space="preserve"> yapıldığının bir örneğidir yani şişirilmiş, gerçeklerden uzak. </w:t>
      </w:r>
    </w:p>
    <w:p w:rsidRPr="0063670E" w:rsidR="00B52B97" w:rsidP="0063670E" w:rsidRDefault="00B52B97">
      <w:pPr>
        <w:pStyle w:val="GENELKURUL"/>
        <w:spacing w:line="240" w:lineRule="auto"/>
        <w:rPr>
          <w:sz w:val="18"/>
        </w:rPr>
      </w:pPr>
      <w:r w:rsidRPr="0063670E">
        <w:rPr>
          <w:sz w:val="18"/>
        </w:rPr>
        <w:t xml:space="preserve">Kamu-özel iş birliği projeleri halka hizmetin değil, kamu talanının adıdır. Fuat Oktay </w:t>
      </w:r>
      <w:proofErr w:type="spellStart"/>
      <w:r w:rsidRPr="0063670E">
        <w:rPr>
          <w:sz w:val="18"/>
        </w:rPr>
        <w:t>KÖİ’ler</w:t>
      </w:r>
      <w:proofErr w:type="spellEnd"/>
      <w:r w:rsidRPr="0063670E">
        <w:rPr>
          <w:sz w:val="18"/>
        </w:rPr>
        <w:t xml:space="preserve"> için “İnşa ve ihya dönemidir.” demişti; herhâlde KÖİ projeleri için “İnşaatçının, şantiye ve rantiyecinin ihya olma dönemidir.” demek istedi. İnşaatta büyümeyi büyüme olarak görüyorsunuz, büyüyerek fakirleşen tek ülke herhâlde Türkiye'dir. Her gün biraz daha fakirleşmiş uyanıyoruz. </w:t>
      </w:r>
    </w:p>
    <w:p w:rsidRPr="0063670E" w:rsidR="00B52B97" w:rsidP="0063670E" w:rsidRDefault="00B52B97">
      <w:pPr>
        <w:pStyle w:val="GENELKURUL"/>
        <w:spacing w:line="240" w:lineRule="auto"/>
        <w:rPr>
          <w:sz w:val="18"/>
        </w:rPr>
      </w:pPr>
      <w:r w:rsidRPr="0063670E">
        <w:rPr>
          <w:sz w:val="18"/>
        </w:rPr>
        <w:t xml:space="preserve">Bu halk vergi ödüyor, hizmet bekliyor; bu vergiler sermayeye, rant projelerine aktarılıyor. </w:t>
      </w:r>
      <w:proofErr w:type="spellStart"/>
      <w:r w:rsidRPr="0063670E">
        <w:rPr>
          <w:sz w:val="18"/>
        </w:rPr>
        <w:t>KÖİ’ler</w:t>
      </w:r>
      <w:proofErr w:type="spellEnd"/>
      <w:r w:rsidRPr="0063670E">
        <w:rPr>
          <w:sz w:val="18"/>
        </w:rPr>
        <w:t xml:space="preserve"> şeffaf değil, Bakanlık da bu konuda derin bir sessizliğe bürünmüş durumda. Yani hangi projeyi kime, ne kadara, ne şartla ihale ediyorsunuz; hiçbir bilgi kamuoyuyla paylaşılmıyor. Yurttaşların cebinden çıkan paraları yurttaşların denetimden kaçırıyorsunuz. Yurttaşların bilgi edinme ve temel bütçe hakkını elinden almış durumdasınız. </w:t>
      </w:r>
    </w:p>
    <w:p w:rsidRPr="0063670E" w:rsidR="00B52B97" w:rsidP="0063670E" w:rsidRDefault="00B52B97">
      <w:pPr>
        <w:pStyle w:val="GENELKURUL"/>
        <w:spacing w:line="240" w:lineRule="auto"/>
        <w:rPr>
          <w:sz w:val="18"/>
        </w:rPr>
      </w:pPr>
      <w:r w:rsidRPr="0063670E">
        <w:rPr>
          <w:sz w:val="18"/>
        </w:rPr>
        <w:t xml:space="preserve">Osmangazi, Yavuz Sultan Selim, Kuzey Marmara Otoyolu, Niğde Otoyolu, Avrasya Tüneli gibi, yandaş havuzuna devlet bütçesinden bu yıl 14 milyar 589 milyon TL ödeme yapılması öngörülüyor; 2022 yılı için 20,3 milyar TL garanti ödemesi yapılması öngörülüyor, kur farkı hariç. Bütün bu batak ortadayken, başta Kanal İstanbul olmak üzere, KÖİ projelerinde ısrar devam ediyor. </w:t>
      </w:r>
    </w:p>
    <w:p w:rsidRPr="0063670E" w:rsidR="00B52B97" w:rsidP="0063670E" w:rsidRDefault="00B52B97">
      <w:pPr>
        <w:pStyle w:val="GENELKURUL"/>
        <w:spacing w:line="240" w:lineRule="auto"/>
        <w:rPr>
          <w:sz w:val="18"/>
        </w:rPr>
      </w:pPr>
      <w:r w:rsidRPr="0063670E">
        <w:rPr>
          <w:sz w:val="18"/>
        </w:rPr>
        <w:t>Talanın, rantın, yandaşı istihdam etmenin diğer bir adresi ise Devlet Demiryollarıdır. Bir soruyla başlamak istiyorum: Devlet Demiryolları Genel Müdürü Ali İhsan Uygun'u neden görevden aldınız? Ali İhsan Uygun'un yerine Adnan Oktar davasında, sanıklar arasında yer alan Abdülkerim Murat Atik getirildi, on gün Devlet Demiryolları Genel Müdürlüğü yaptı. Söz konusu kişi, kurumdan 40 milyon avro değerinde sinyalizasyon işi almış yani bu kişinin kuruma Genel Müdür olarak getirilmesinin gerekçesi neydi? Kim önerdi? Kurumla ticari ilişkisi olan birinin kuruma Genel Müdür yapılmasındaki süreç nasıl işletilmiştir? İşte çürümüşlük bu soruların cevabında gizli.</w:t>
      </w:r>
    </w:p>
    <w:p w:rsidRPr="0063670E" w:rsidR="00B52B97" w:rsidP="0063670E" w:rsidRDefault="00B52B97">
      <w:pPr>
        <w:pStyle w:val="GENELKURUL"/>
        <w:spacing w:line="240" w:lineRule="auto"/>
        <w:rPr>
          <w:sz w:val="18"/>
        </w:rPr>
      </w:pPr>
      <w:r w:rsidRPr="0063670E">
        <w:rPr>
          <w:sz w:val="18"/>
        </w:rPr>
        <w:t xml:space="preserve">Plan ve Bütçe Komisyonunda “Demiryollarını özelleştirecek misiniz?” diye bir soru sordum, gelen cevap tek cümle: “Devlet Demiryollarında özelleştirme yok, yapısal reform ve dönüşüm yapılacak.” deniliyor. Makine Kimya Endüstrisinde olduğu gibi mi? Demek isteniyor ki: Özelleştirme olmayacak, kamusal vasfı değiştirilecek. Yani özelleştirmeden bile daha kötü, para vermeden kuruma çökmek. Kamunun parasıyla kurulan kurum özel şirket gibi yönetilecek; devlet memuru olmayacak, </w:t>
      </w:r>
      <w:proofErr w:type="spellStart"/>
      <w:r w:rsidRPr="0063670E">
        <w:rPr>
          <w:sz w:val="18"/>
        </w:rPr>
        <w:t>Sayıştaya</w:t>
      </w:r>
      <w:proofErr w:type="spellEnd"/>
      <w:r w:rsidRPr="0063670E">
        <w:rPr>
          <w:sz w:val="18"/>
        </w:rPr>
        <w:t xml:space="preserve"> tabi olmayacak, kurumlar vergisine tabi olmayacak, Kamu İhale Kanunu’na tabi olmayacak, istediği kişiyi istediği maaşa çalıştıracak, istediği şirkete istediği ihaleyi verecek. Bu durum, özelleştirmeden bile beter; kamunun malı kamu esasına göre değil, ticari esaslara göre çalıştırılacak.</w:t>
      </w:r>
    </w:p>
    <w:p w:rsidRPr="0063670E" w:rsidR="00B52B97" w:rsidP="0063670E" w:rsidRDefault="00B52B97">
      <w:pPr>
        <w:pStyle w:val="GENELKURUL"/>
        <w:spacing w:line="240" w:lineRule="auto"/>
        <w:rPr>
          <w:sz w:val="18"/>
        </w:rPr>
      </w:pPr>
      <w:r w:rsidRPr="0063670E">
        <w:rPr>
          <w:sz w:val="18"/>
        </w:rPr>
        <w:t xml:space="preserve">Yine, Devlet Demiryolları eski Genel Müdürü Ali İhsan Uygun geçtiğimiz mayıs ayında, 2022 yılında Devlet Demiryollarının özelleştirileceğini ve holdingleşeceğini belirten bir sunum yaptı. Bunun en büyük kanıtı, çalışanlarının statüsünün değiştirileceğini Devlet Demiryolları internet sitesinden yayınladı ve bu yayını hemen kaldırdı. </w:t>
      </w:r>
    </w:p>
    <w:p w:rsidRPr="0063670E" w:rsidR="00B52B97" w:rsidP="0063670E" w:rsidRDefault="00B52B97">
      <w:pPr>
        <w:pStyle w:val="GENELKURUL"/>
        <w:spacing w:line="240" w:lineRule="auto"/>
        <w:rPr>
          <w:sz w:val="18"/>
        </w:rPr>
      </w:pPr>
      <w:r w:rsidRPr="0063670E">
        <w:rPr>
          <w:sz w:val="18"/>
        </w:rPr>
        <w:t>Bakın, TCDD Teknik AŞ diye bir şirket var, kamu şirketi olarak kurulmuş, Devlet Demiryollarında ne kadar ihale varsa hepsini ihaleyle değil, sözleşmeyle alıyor; sonra, kendi işçisi olmadığı için taşeron şirketlere veriyor. Yani istediği şirkete, istenilen ihaleyi vermek için kurulmuş paravan bir şirket; Kamu İhale Kanunu'ndan kaçmak için âdeta bir fırsat gibi kullanıyor.</w:t>
      </w:r>
    </w:p>
    <w:p w:rsidRPr="0063670E" w:rsidR="00B52B97" w:rsidP="0063670E" w:rsidRDefault="00B52B97">
      <w:pPr>
        <w:pStyle w:val="GENELKURUL"/>
        <w:spacing w:line="240" w:lineRule="auto"/>
        <w:rPr>
          <w:sz w:val="18"/>
        </w:rPr>
      </w:pPr>
      <w:r w:rsidRPr="0063670E">
        <w:rPr>
          <w:sz w:val="18"/>
        </w:rPr>
        <w:t xml:space="preserve">Değerli milletvekilleri, PTT gibi 181 yıllık köklü bir kurumun içi boşaltıldı, zararlar ettirildi, talan edildi. “PTT'yi de şirketleştireceğiz.” diye liyakatsiz ve vasıfsız insanları üst kademelere getirdiniz. Hükûmet güdümlü sendikalara teslim ederek aykırı tüm sesleri susturmak istiyorsunuz. Kendinizden olmayan memurun ve işçinin örgütlenme hakkına bile doğrudan saldırıyorsunuz. HABER-SEN gibi emek ve emekçinin yanında mücadele eden bir sendikayı PTT’den uzaklaştırmak adına yasaları çiğnemeyi göze alıyorsunuz. İstanbul 5 no.lu şubesindeki tüm yöneticileri sürdünüz. Bu hukuksuz ve kanun tanımaz anlayışınızdan derhâl vazgeçmelisiniz. Kimse ne sizin ne de yöneticilerinizin kölesi değil, emek ve hak mücadelesi her hâlükârda sürer. “PTT'yi şirket gibi yöneteceğiz.” derken insanları köle gibi çalıştırmak istiyorsunuz. Eşit işe eşit ücret verilmiyor. Personel eksikliği konusunu defalarca dile getirdik, mahkeme tebligatları dağıtılamıyor. Liyakatsiz yöneticilerin PTT gibi bir yapıyı düşürdüğü hâle bakın. PTT'de sosyal haklar bile tırpanlanıyor, sosyal tesisler </w:t>
      </w:r>
      <w:proofErr w:type="spellStart"/>
      <w:r w:rsidRPr="0063670E">
        <w:rPr>
          <w:sz w:val="18"/>
        </w:rPr>
        <w:t>gasbediliyor</w:t>
      </w:r>
      <w:proofErr w:type="spellEnd"/>
      <w:r w:rsidRPr="0063670E">
        <w:rPr>
          <w:sz w:val="18"/>
        </w:rPr>
        <w:t>.</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MAHMUT CELADET GAYDALI (Devamla) – Bir yandan PTT emekçi ve memurları her türlü haksızlık ve hukuksuzluğa maruz kalırken PTT iştiraklerinde huzur haklarıyla yöneticilerinizi ihya ediyorsunuz; ayıptır, yazıktır!</w:t>
      </w:r>
    </w:p>
    <w:p w:rsidRPr="0063670E" w:rsidR="00B52B97" w:rsidP="0063670E" w:rsidRDefault="00B52B97">
      <w:pPr>
        <w:pStyle w:val="GENELKURUL"/>
        <w:spacing w:line="240" w:lineRule="auto"/>
        <w:rPr>
          <w:sz w:val="18"/>
        </w:rPr>
      </w:pPr>
      <w:r w:rsidRPr="0063670E">
        <w:rPr>
          <w:sz w:val="18"/>
        </w:rPr>
        <w:t>Sayın Bakan, ibibik kuşlarının bir hikâyesi var. Yuvadaki yavru kuşlar biraz büyüyünce yuvalarının kokusundan şikâyet eder ve annelerinden yeni bir yuvaya taşınmasını isterler. Anne kuş ise “Bizde bu yeme alışkanlığı ve sindirim sistemi olduğu sürece kaç yuva da değiştirsek bu kokudan kurtulamayız.” der. Evet, bizler de bu yönetim sistemini ve bu anlayışı değiştirmediğimiz sürece tüm kurum ve kuruluşlara sirayet etmiş pis kokudan ve çürümüşlükten kurtulamayız.</w:t>
      </w:r>
    </w:p>
    <w:p w:rsidRPr="0063670E" w:rsidR="00B52B97" w:rsidP="0063670E" w:rsidRDefault="00B52B97">
      <w:pPr>
        <w:pStyle w:val="GENELKURUL"/>
        <w:spacing w:line="240" w:lineRule="auto"/>
        <w:rPr>
          <w:sz w:val="18"/>
        </w:rPr>
      </w:pPr>
      <w:r w:rsidRPr="0063670E">
        <w:rPr>
          <w:sz w:val="18"/>
        </w:rPr>
        <w:t>Hepinizi saygıyla selamlıyorum. (HDP sıralarından alkışlar)</w:t>
      </w:r>
    </w:p>
    <w:p w:rsidRPr="0063670E" w:rsidR="00B52B97" w:rsidP="0063670E" w:rsidRDefault="00B52B97">
      <w:pPr>
        <w:pStyle w:val="GENELKURUL"/>
        <w:spacing w:line="240" w:lineRule="auto"/>
        <w:rPr>
          <w:sz w:val="18"/>
        </w:rPr>
      </w:pPr>
      <w:r w:rsidRPr="0063670E">
        <w:rPr>
          <w:sz w:val="18"/>
        </w:rPr>
        <w:t xml:space="preserve">BAŞKAN – Şırnak Milletvekili Sayın Nuran </w:t>
      </w:r>
      <w:proofErr w:type="spellStart"/>
      <w:r w:rsidRPr="0063670E">
        <w:rPr>
          <w:sz w:val="18"/>
        </w:rPr>
        <w:t>İmir</w:t>
      </w:r>
      <w:proofErr w:type="spellEnd"/>
      <w:r w:rsidRPr="0063670E">
        <w:rPr>
          <w:sz w:val="18"/>
        </w:rPr>
        <w:t>.</w:t>
      </w:r>
    </w:p>
    <w:p w:rsidRPr="0063670E" w:rsidR="00B52B97" w:rsidP="0063670E" w:rsidRDefault="00B52B97">
      <w:pPr>
        <w:pStyle w:val="GENELKURUL"/>
        <w:spacing w:line="240" w:lineRule="auto"/>
        <w:rPr>
          <w:sz w:val="18"/>
        </w:rPr>
      </w:pPr>
      <w:r w:rsidRPr="0063670E">
        <w:rPr>
          <w:sz w:val="18"/>
        </w:rPr>
        <w:t xml:space="preserve">Buyurun Sayın </w:t>
      </w:r>
      <w:proofErr w:type="spellStart"/>
      <w:r w:rsidRPr="0063670E">
        <w:rPr>
          <w:sz w:val="18"/>
        </w:rPr>
        <w:t>İmir</w:t>
      </w:r>
      <w:proofErr w:type="spellEnd"/>
      <w:r w:rsidRPr="0063670E">
        <w:rPr>
          <w:sz w:val="18"/>
        </w:rPr>
        <w:t>. (HDP sıralarından alkışlar)</w:t>
      </w:r>
    </w:p>
    <w:p w:rsidRPr="0063670E" w:rsidR="00B52B97" w:rsidP="0063670E" w:rsidRDefault="00B52B97">
      <w:pPr>
        <w:pStyle w:val="GENELKURUL"/>
        <w:spacing w:line="240" w:lineRule="auto"/>
        <w:rPr>
          <w:sz w:val="18"/>
        </w:rPr>
      </w:pPr>
      <w:r w:rsidRPr="0063670E">
        <w:rPr>
          <w:sz w:val="18"/>
        </w:rPr>
        <w:t xml:space="preserve">HDP GRUBU ADINA NURAN İMİR (Şırnak) </w:t>
      </w:r>
      <w:r w:rsidRPr="0063670E">
        <w:rPr>
          <w:sz w:val="18"/>
        </w:rPr>
        <w:softHyphen/>
        <w:t>– Teşekkür ediyorum Sayın Başkan.</w:t>
      </w:r>
    </w:p>
    <w:p w:rsidRPr="0063670E" w:rsidR="00B52B97" w:rsidP="0063670E" w:rsidRDefault="00B52B97">
      <w:pPr>
        <w:pStyle w:val="GENELKURUL"/>
        <w:spacing w:line="240" w:lineRule="auto"/>
        <w:rPr>
          <w:sz w:val="18"/>
        </w:rPr>
      </w:pPr>
      <w:r w:rsidRPr="0063670E">
        <w:rPr>
          <w:sz w:val="18"/>
        </w:rPr>
        <w:t xml:space="preserve">Öncelikle şunu belirtmek istiyorum: Türkiye'de hukuk ve güvenlik sistemi tümden çökmüş durumda. Yaşanan bir olay sonrası hukuk işletilmiyor, yargı ve Emniyet olayı AKP'nin istediği kılıfa uydurmak için mesai harcıyor. Bu olayı nasıl </w:t>
      </w:r>
      <w:proofErr w:type="spellStart"/>
      <w:r w:rsidRPr="0063670E">
        <w:rPr>
          <w:sz w:val="18"/>
        </w:rPr>
        <w:t>HDP’ye</w:t>
      </w:r>
      <w:proofErr w:type="spellEnd"/>
      <w:r w:rsidRPr="0063670E">
        <w:rPr>
          <w:sz w:val="18"/>
        </w:rPr>
        <w:t xml:space="preserve"> yıkarız, siyasi çıkar nasıl elde ederiz; tek dertleri bu. Gerçek hukuk rafa kaldırılıyor, siyasi rakiplerini bertaraf etmek için yargı ve Emniyeti sopa olarak kullanıyorlar. Şırnak'ta son birkaç gündür tam da yaşanan budur. Soylu talimat veriyor, yargı ve Emniyet HDP ilçe binamızı basıp arkadaşlarımızı işkenceyle gözaltına alıyor. Ortada yöneticilerimizin işlemiş olduğu bir suç yok ama bir suç üretilmek isteniliyor. Bu komplonun amacı algı oluşturmaktır. Toplum nezdinde partimiz </w:t>
      </w:r>
      <w:proofErr w:type="spellStart"/>
      <w:r w:rsidRPr="0063670E">
        <w:rPr>
          <w:sz w:val="18"/>
        </w:rPr>
        <w:t>HDP’yi</w:t>
      </w:r>
      <w:proofErr w:type="spellEnd"/>
      <w:r w:rsidRPr="0063670E">
        <w:rPr>
          <w:sz w:val="18"/>
        </w:rPr>
        <w:t xml:space="preserve"> </w:t>
      </w:r>
      <w:proofErr w:type="spellStart"/>
      <w:r w:rsidRPr="0063670E">
        <w:rPr>
          <w:sz w:val="18"/>
        </w:rPr>
        <w:t>kriminalize</w:t>
      </w:r>
      <w:proofErr w:type="spellEnd"/>
      <w:r w:rsidRPr="0063670E">
        <w:rPr>
          <w:sz w:val="18"/>
        </w:rPr>
        <w:t xml:space="preserve"> etmek istiyorlar. Yoksa, önce kişilerin yargı işlemi biter, sonra Bakan konuşur ama burada, önce Bakan konuşuyor, sonra Emniyet ve yargı gereğini yapıyor. Bu hukuksuzluğu kabul etmiyoruz, “Arkadaşlarımız derhâl serbest bırakılmalıdır.” diyoruz. (HDP sıralarından alkışlar)</w:t>
      </w:r>
    </w:p>
    <w:p w:rsidRPr="0063670E" w:rsidR="00B52B97" w:rsidP="0063670E" w:rsidRDefault="00B52B97">
      <w:pPr>
        <w:pStyle w:val="GENELKURUL"/>
        <w:spacing w:line="240" w:lineRule="auto"/>
        <w:rPr>
          <w:sz w:val="18"/>
        </w:rPr>
      </w:pPr>
      <w:r w:rsidRPr="0063670E">
        <w:rPr>
          <w:sz w:val="18"/>
        </w:rPr>
        <w:t xml:space="preserve">Değerli halkımız, AKP on dokuz yıllık iktidarı boyunca yapılan bütün yolları yandaş şirketlere yaptırdığından, yıllarca ülkeyi de yurttaşı da borç yüküyle karşı karşıya bırakmıştır, rantçı ve tefeci bir anlayışla müşteri garantili uygulamalara imza atmıştır. HDP olarak “garanti ödeme” adı altında halkı borç yüküyle karşı karşıya bırakan anlayışı kabul etmiyoruz yolların tamamen ücretsiz olması gerektiğini savunuyoruz. Sırf yandaş müteahhitler kazansın diye yapımına başlanan yollar yıllarca bitmemekte ve bitirilen yollar ise çok kısa sürelerde ya çöküyor ya da kullanılamaz hâle gelerek yine, aynı yandaş müteahhitlere tadilat ve tamirat için ihale ediliyor. Yani her hâlükârda bir bütün olarak ülke ve yurttaş kaybederken yandaş 5’li çete kazanmaktadır. Elbette yurttaşlarımızın faydasına olan dağları, ormanları, dereleri, tarım arazilerimizi yok etmeden, yapımı yıllarca sürmeyen, rant ve sermayeye kâr odaklı olmayan, ücretsiz nitelikli ulaşım sistemini biz de destekliyoruz ancak sermaye ve yandaş patronlar kazansın diye tarım topraklarını yok ederek “yol” ve “konut” adı altında betona çevirdiğiniz projeleri desteklemiyoruz. Dağları ve ormanları söküp denizlere doldurarak yol yaptınız; bilimsel araştırmalardan uzak yapılan, alanın doğasını ve ekolojik dengesini bozan, tahrip eden fakat kâr ve rant odaklı yapılan bu yollar, yine dağlardan gelen ilk selle birlikte denize döküldüler. Yandaş patronlara ve müteahhitlere peşkeş çekmek için rant uğruna yıkılan kıyı ormanlık alanlarını 5 yıldızlı otellere bedava verdiniz. Ülkeyi on dokuz yılda âdeta betona çevirdiniz. Bu otellere tekrar, ormanları, doğayı yıkarak yol götürdünüz ama bütün bunları yandaş 5’li müteahhit çeteniz kazansın, kârlarına kâr katsınlar diye yaptınız. Yani Ulaştırma Bakanlığının bütçesi halkın ulaşımına değil, aslında 5’li çete şirketlerinin sermayesine aktarımdır. İktidarınız, bu şirketlere 2020 yılında 1 milyar 741 milyon dolar ve 35 milyon </w:t>
      </w:r>
      <w:proofErr w:type="spellStart"/>
      <w:r w:rsidRPr="0063670E">
        <w:rPr>
          <w:sz w:val="18"/>
        </w:rPr>
        <w:t>euro</w:t>
      </w:r>
      <w:proofErr w:type="spellEnd"/>
      <w:r w:rsidRPr="0063670E">
        <w:rPr>
          <w:sz w:val="18"/>
        </w:rPr>
        <w:t xml:space="preserve"> garanti ödemesi yapmıştır. Bu nedenle Sayın Bakan, aslında bugün burada oturması gereken siz değilsiniz, milyarlarca lira aktardığınız </w:t>
      </w:r>
      <w:proofErr w:type="spellStart"/>
      <w:r w:rsidRPr="0063670E">
        <w:rPr>
          <w:sz w:val="18"/>
        </w:rPr>
        <w:t>Limak</w:t>
      </w:r>
      <w:proofErr w:type="spellEnd"/>
      <w:r w:rsidRPr="0063670E">
        <w:rPr>
          <w:sz w:val="18"/>
        </w:rPr>
        <w:t xml:space="preserve">, Cengiz ve Kalyon şirketlerinin sahipleri olmalıydı. (HDP sıralarından alkışlar) </w:t>
      </w:r>
    </w:p>
    <w:p w:rsidRPr="0063670E" w:rsidR="00B52B97" w:rsidP="0063670E" w:rsidRDefault="00B52B97">
      <w:pPr>
        <w:pStyle w:val="GENELKURUL"/>
        <w:spacing w:line="240" w:lineRule="auto"/>
        <w:rPr>
          <w:sz w:val="18"/>
        </w:rPr>
      </w:pPr>
      <w:r w:rsidRPr="0063670E">
        <w:rPr>
          <w:sz w:val="18"/>
        </w:rPr>
        <w:t>Bu yılki bütçede de Karayolları Genel Müdürlüğünün garantili projelere ayırdığı pay 20 milyar TL’dir. Bu pay 7 bakanlığın bütçesinden daha fazladır arkadaşlar. Kâr eden 278 kamu iktisadi teşebbüsü yandaşlara satıldı. Satmadıkları, yollar, köprüler ve hastaneler kalmıştı, onları da “müşteri garantili ödeme” adı altında yandaş 5’li çetelere peşkeş çektiler. Peşkeş çekerken de halkı açlığa, sefalete ve yoksulluğa mahkûm ettiler. Bunun adı nitelikli dolandırıcılıktır, hırsızlıktır! (HDP sıralarından alkışlar)</w:t>
      </w:r>
    </w:p>
    <w:p w:rsidRPr="0063670E" w:rsidR="00B52B97" w:rsidP="0063670E" w:rsidRDefault="00B52B97">
      <w:pPr>
        <w:pStyle w:val="GENELKURUL"/>
        <w:spacing w:line="240" w:lineRule="auto"/>
        <w:rPr>
          <w:sz w:val="18"/>
        </w:rPr>
      </w:pPr>
      <w:r w:rsidRPr="0063670E">
        <w:rPr>
          <w:sz w:val="18"/>
        </w:rPr>
        <w:t>Değerli halkımız, Komisyonda da dile getirdik; Şırnak’ta halkın yolları yapılmıyor, Şırnak halkına âdeta ceza veriliyor, yapımı devam eden yollar da bir türlü bitmek bilmiyor. Her fırsatta Bakanlık bize “Yolları yaptık.” diyor. Şimdi, geçtiğimiz yollara mı inanalım sizin verdiğiniz verilere mi? Sizin “Yaptık.” dediğiniz yollara, yapımını bitirdiğinizi iddia ettiğiniz yollara yapılan harcamalarla Şırnak’ta bütün yolların bitmiş olması gerekiyordu gerçekten. Bir yol yapımı neden on yıldan fazla sürüyor? Bu yol yapımlarının başlama ve bitiş süreleri belli değil midir? Bizce bellidir ancak “Yapımı ne kadar uzarsa müteahhitler o kadar fazla kazanır.”dan dolayı bu yollar uzuyor ve bitmiyor.</w:t>
      </w:r>
    </w:p>
    <w:p w:rsidRPr="0063670E" w:rsidR="00B52B97" w:rsidP="0063670E" w:rsidRDefault="00B52B97">
      <w:pPr>
        <w:pStyle w:val="GENELKURUL"/>
        <w:spacing w:line="240" w:lineRule="auto"/>
        <w:rPr>
          <w:sz w:val="18"/>
        </w:rPr>
      </w:pPr>
      <w:r w:rsidRPr="0063670E">
        <w:rPr>
          <w:sz w:val="18"/>
        </w:rPr>
        <w:t xml:space="preserve">Bakın, arkadaşlar, Uludere-Beytüşşebap yol güzergâhı dağlık ve engebeli bir arazi, yol kenarlarının tamamı uçurum. Buna rağmen hâlâ tek şeritle ulaşım sağlanıyor. Neden, biliyor musunuz? Çünkü güvenlik bariyerli, korunaklı ve sağlam yapıldığında müteahhitler için maliyeti yüksek olacak, istedikleri kârı elde edemeyecekler. Bu nedenle halk kaderlerine terk ediliyor ve yollar yapılmıyor. Şırnak’ta halkın kullandığı yollar kullanılamaz hâldeyken </w:t>
      </w:r>
      <w:proofErr w:type="spellStart"/>
      <w:r w:rsidRPr="0063670E">
        <w:rPr>
          <w:sz w:val="18"/>
        </w:rPr>
        <w:t>kalekollar</w:t>
      </w:r>
      <w:proofErr w:type="spellEnd"/>
      <w:r w:rsidRPr="0063670E">
        <w:rPr>
          <w:sz w:val="18"/>
        </w:rPr>
        <w:t xml:space="preserve"> için en sarp dağ ve yamaçlara yol yapabiliyorsunuz ama. Şırnak’ta sınıra örülen duvar için AKP’li Bedrettin </w:t>
      </w:r>
      <w:proofErr w:type="spellStart"/>
      <w:r w:rsidRPr="0063670E">
        <w:rPr>
          <w:sz w:val="18"/>
        </w:rPr>
        <w:t>Binbay’ın</w:t>
      </w:r>
      <w:proofErr w:type="spellEnd"/>
      <w:r w:rsidRPr="0063670E">
        <w:rPr>
          <w:sz w:val="18"/>
        </w:rPr>
        <w:t xml:space="preserve"> şirketine 61 milyon TL ihale verebiliyorsunuz. AKP’li </w:t>
      </w:r>
      <w:proofErr w:type="spellStart"/>
      <w:r w:rsidRPr="0063670E">
        <w:rPr>
          <w:sz w:val="18"/>
        </w:rPr>
        <w:t>Binbay’ın</w:t>
      </w:r>
      <w:proofErr w:type="spellEnd"/>
      <w:r w:rsidRPr="0063670E">
        <w:rPr>
          <w:sz w:val="18"/>
        </w:rPr>
        <w:t xml:space="preserve"> şirketine on bir yılda 1 milyar lirayı aşkın ihale verildiği, daha bugün basına yansımış durumdadır ama ortada herhangi bir hizmet de yok. </w:t>
      </w:r>
    </w:p>
    <w:p w:rsidRPr="0063670E" w:rsidR="00B52B97" w:rsidP="0063670E" w:rsidRDefault="00B52B97">
      <w:pPr>
        <w:pStyle w:val="GENELKURUL"/>
        <w:spacing w:line="240" w:lineRule="auto"/>
        <w:rPr>
          <w:sz w:val="18"/>
        </w:rPr>
      </w:pPr>
      <w:r w:rsidRPr="0063670E">
        <w:rPr>
          <w:sz w:val="18"/>
        </w:rPr>
        <w:t xml:space="preserve">Değerli halkımız, AKP’nin on dokuz yıldır övdüğü tek politika, yol politikasıdır, bunu herkes çok iyi biliyor. “Demokratik siyaset yapan halkımızın iradesiyle seçilen milletvekili arkadaşlarımızı haksız, hukuksuz bir şekilde tutuklayıp cezaevine attınız, Meclise darbe yaptınız.” diyoruz, “Cezaevlerinde yüzlerce hasta tutsak var; sağlık ve yaşam hakları </w:t>
      </w:r>
      <w:proofErr w:type="spellStart"/>
      <w:r w:rsidRPr="0063670E">
        <w:rPr>
          <w:sz w:val="18"/>
        </w:rPr>
        <w:t>gasbediliyor</w:t>
      </w:r>
      <w:proofErr w:type="spellEnd"/>
      <w:r w:rsidRPr="0063670E">
        <w:rPr>
          <w:sz w:val="18"/>
        </w:rPr>
        <w:t xml:space="preserve">, ölüyor.” Diyoruz; AKP “Biz yol yaptık.” diyor. “Ülkede her gün topluma empoze edilen eril, erkek devlet anlayışıyla kadınlar erkekler tarafından katlediliyor, yargı cezasızlık politikasıyla erkekleri koruyor.” diyoruz, AKP “Duble yolları yaptık.” diyor. “Amerikan doları 14 TL olmuş, halk yoksul, açlık sınırı altında yaşamaya çalışıyor, ekonomik kriz var, insanlar intihar ediyor.” diyoruz, AKP “Havalimanları yaptık.” diyor. “Kamu Emekçileri Sendikalarına göre ülkede yüzde 30 işsizlik var, çalışanların yüzde 75’i asgari ücretle çalışıyor.” diyoruz, AKP “Biz bölünmüş yol yaptık.” diyor. “Her gün, öğrencilerin, akademisyenlerin, gazetecilerin, siyasetçilerin, kadınların, öğrencilerin evleri basılıyor, gözaltına alınıyorlar, aylarca cezaevinde kalıyorlar; ülkede adalet yok, hukuk ayaklar altında.” diyoruz, AKP “Almanya yollarımızı kıskanıyor.” diyor. (HDP sıralarından alkışlar) “Bu halkın demokratik iradesiyle seçilen başta belediyeler olmak üzere tüm kurumlarını ‘kayyum’ adı altında </w:t>
      </w:r>
      <w:proofErr w:type="spellStart"/>
      <w:r w:rsidRPr="0063670E">
        <w:rPr>
          <w:sz w:val="18"/>
        </w:rPr>
        <w:t>gasbettiniz</w:t>
      </w:r>
      <w:proofErr w:type="spellEnd"/>
      <w:r w:rsidRPr="0063670E">
        <w:rPr>
          <w:sz w:val="18"/>
        </w:rPr>
        <w:t>. Kürtçe bir tabelaya bile tahammülünüz kalmadı. Kürt halkının dilini, kültürünü yasakladınız</w:t>
      </w:r>
      <w:r w:rsidRPr="0063670E" w:rsidR="0070397C">
        <w:rPr>
          <w:sz w:val="18"/>
        </w:rPr>
        <w:t>;</w:t>
      </w:r>
      <w:r w:rsidRPr="0063670E">
        <w:rPr>
          <w:sz w:val="18"/>
        </w:rPr>
        <w:t xml:space="preserve"> Kürt düşmanlığı yapıyorsunuz.” diyoruz, AKP “Biz Kürtlere de</w:t>
      </w:r>
      <w:r w:rsidRPr="0063670E" w:rsidR="00AA3272">
        <w:rPr>
          <w:sz w:val="18"/>
        </w:rPr>
        <w:t xml:space="preserve"> </w:t>
      </w:r>
      <w:r w:rsidRPr="0063670E">
        <w:rPr>
          <w:sz w:val="18"/>
        </w:rPr>
        <w:t>yol yaptık.” diyor. (HDP sıralarından alkışlar) Yaptığınız her bir yolun yanında ama bin yolsuzluk yaptınız. Siz bu yolsuzluklarla bu yollardan kolay kolay geçemeyeceksiniz çünkü siz çoktan yoldan çıktınız. Sizin bu ülkede yaptığınız tek yol yolsuzluktur. (HDP sıralarından alkışlar) Ama hiç merak etmeyin, Lâle Devri’niz bitmiştir; sizi yakında yolsuzluklarınızla birlikte bu yollardan HDP gönderecek, kadınlar gönderecek, gençler gönderecek. (HDP sıralarından alkışlar)</w:t>
      </w:r>
    </w:p>
    <w:p w:rsidRPr="0063670E" w:rsidR="00B52B97" w:rsidP="0063670E" w:rsidRDefault="00B52B97">
      <w:pPr>
        <w:pStyle w:val="GENELKURUL"/>
        <w:spacing w:line="240" w:lineRule="auto"/>
        <w:rPr>
          <w:sz w:val="18"/>
        </w:rPr>
      </w:pPr>
      <w:r w:rsidRPr="0063670E">
        <w:rPr>
          <w:sz w:val="18"/>
        </w:rPr>
        <w:t>BELGİN UYGUR (Balıkesir) – Çok beklersiniz!</w:t>
      </w:r>
    </w:p>
    <w:p w:rsidRPr="0063670E" w:rsidR="00B52B97" w:rsidP="0063670E" w:rsidRDefault="00B52B97">
      <w:pPr>
        <w:pStyle w:val="GENELKURUL"/>
        <w:spacing w:line="240" w:lineRule="auto"/>
        <w:rPr>
          <w:sz w:val="18"/>
        </w:rPr>
      </w:pPr>
      <w:r w:rsidRPr="0063670E">
        <w:rPr>
          <w:sz w:val="18"/>
        </w:rPr>
        <w:t xml:space="preserve">NURAN İMİR (Devamla) – Evet sevgili kadınlar, bu ülkenin en büyük sorunlarından biri erkek egemen zihniyetiyle yönetiliyor olmasıdır. Devletin bütün kurumlarının başında erkeklerin olması, ülkeyi sürekli savaş hâlinde tutan, yoksullaştıran, toplumsal barışı, eşitlik ve adaleti bozan hukuksuzluğa dayalı tekçi, inkârcı bir yönetim sistemi oluşturmuştur. Yani kadını görmeyen bir erkek kadrolaşması söz konusudur. “Bu yol, kadına düşmanlık yapmanın yoludur; bu yola asla biz geçit vermeyeceğiz.” diyoruz. Bizler, kadınların eğitim, sağlık ve sosyal haklarının tamamının koşulsuz ve şartsız sağlanması adına her alanda sesimizi yükseltmeye devam edeceğiz. Kadınlar için adaleti haykırmaya, eşit </w:t>
      </w:r>
      <w:proofErr w:type="spellStart"/>
      <w:r w:rsidRPr="0063670E">
        <w:rPr>
          <w:sz w:val="18"/>
        </w:rPr>
        <w:t>temsiliyet</w:t>
      </w:r>
      <w:proofErr w:type="spellEnd"/>
      <w:r w:rsidRPr="0063670E">
        <w:rPr>
          <w:sz w:val="18"/>
        </w:rPr>
        <w:t xml:space="preserve"> için eş başkanlığı savunmaya, engelli kadınların haklarını korumaya, “eşit işe eşit ücret” demeye, İstanbul Sözleşmesi’ni yaşatmaya… Ve kadın mücadelemizden hiçbir koşulda asla vazgeçmeyeceğimizi bir kez daha buradan söylüyoruz.</w:t>
      </w:r>
    </w:p>
    <w:p w:rsidRPr="0063670E" w:rsidR="00B52B97" w:rsidP="0063670E" w:rsidRDefault="00B52B97">
      <w:pPr>
        <w:pStyle w:val="GENELKURUL"/>
        <w:spacing w:line="240" w:lineRule="auto"/>
        <w:rPr>
          <w:sz w:val="18"/>
        </w:rPr>
      </w:pPr>
      <w:r w:rsidRPr="0063670E">
        <w:rPr>
          <w:sz w:val="18"/>
        </w:rPr>
        <w:t>Bu inanç ve kararlılıkla, bütün kadınları ve halkımızı büyük bir sevgiyle selamlıyorum. (HDP sıralarından alkışlar)</w:t>
      </w:r>
    </w:p>
    <w:p w:rsidRPr="0063670E" w:rsidR="00B52B97" w:rsidP="0063670E" w:rsidRDefault="00B52B97">
      <w:pPr>
        <w:pStyle w:val="GENELKURUL"/>
        <w:spacing w:line="240" w:lineRule="auto"/>
        <w:rPr>
          <w:sz w:val="18"/>
        </w:rPr>
      </w:pPr>
      <w:r w:rsidRPr="0063670E">
        <w:rPr>
          <w:sz w:val="18"/>
        </w:rPr>
        <w:t xml:space="preserve">BAŞKAN – Halkların Demokratik Partisi adına son konuşmacı Diyarbakır Milletvekili Sayın </w:t>
      </w:r>
      <w:proofErr w:type="spellStart"/>
      <w:r w:rsidRPr="0063670E">
        <w:rPr>
          <w:sz w:val="18"/>
        </w:rPr>
        <w:t>Hişyar</w:t>
      </w:r>
      <w:proofErr w:type="spellEnd"/>
      <w:r w:rsidRPr="0063670E">
        <w:rPr>
          <w:sz w:val="18"/>
        </w:rPr>
        <w:t xml:space="preserve"> Özsoy.</w:t>
      </w:r>
    </w:p>
    <w:p w:rsidRPr="0063670E" w:rsidR="00B52B97" w:rsidP="0063670E" w:rsidRDefault="00B52B97">
      <w:pPr>
        <w:pStyle w:val="GENELKURUL"/>
        <w:spacing w:line="240" w:lineRule="auto"/>
        <w:rPr>
          <w:sz w:val="18"/>
        </w:rPr>
      </w:pPr>
      <w:r w:rsidRPr="0063670E">
        <w:rPr>
          <w:sz w:val="18"/>
        </w:rPr>
        <w:t>Buyurun Sayın Özsoy. (HDP sıralarından alkışlar)</w:t>
      </w:r>
    </w:p>
    <w:p w:rsidRPr="0063670E" w:rsidR="00B52B97" w:rsidP="0063670E" w:rsidRDefault="00B52B97">
      <w:pPr>
        <w:pStyle w:val="GENELKURUL"/>
        <w:spacing w:line="240" w:lineRule="auto"/>
        <w:rPr>
          <w:sz w:val="18"/>
        </w:rPr>
      </w:pPr>
      <w:r w:rsidRPr="0063670E">
        <w:rPr>
          <w:sz w:val="18"/>
        </w:rPr>
        <w:t>HDP GRUBU ADINA HİŞYAR ÖZSOY (Diyarbakır) – Teşekkür ederim Sayın Başkan.</w:t>
      </w:r>
    </w:p>
    <w:p w:rsidRPr="0063670E" w:rsidR="00B52B97" w:rsidP="0063670E" w:rsidRDefault="00B52B97">
      <w:pPr>
        <w:pStyle w:val="GENELKURUL"/>
        <w:spacing w:line="240" w:lineRule="auto"/>
        <w:rPr>
          <w:sz w:val="18"/>
        </w:rPr>
      </w:pPr>
      <w:r w:rsidRPr="0063670E">
        <w:rPr>
          <w:sz w:val="18"/>
        </w:rPr>
        <w:t>Değerli milletvekilleri, öncelikle hepinizi selamlıyorum saygıyla.</w:t>
      </w:r>
    </w:p>
    <w:p w:rsidRPr="0063670E" w:rsidR="00B52B97" w:rsidP="0063670E" w:rsidRDefault="00B52B97">
      <w:pPr>
        <w:pStyle w:val="GENELKURUL"/>
        <w:spacing w:line="240" w:lineRule="auto"/>
        <w:rPr>
          <w:sz w:val="18"/>
        </w:rPr>
      </w:pPr>
      <w:r w:rsidRPr="0063670E">
        <w:rPr>
          <w:sz w:val="18"/>
        </w:rPr>
        <w:t>Konuşmama başlamadan önce, bir dönem öğrencisi olduğum Boğaziçi Üniversitesinin öğrencilerinin ve hocalarının hâlâ devam ettirdikleri direnişlerini de saygıyla selamlıyorum.</w:t>
      </w:r>
    </w:p>
    <w:p w:rsidRPr="0063670E" w:rsidR="00B52B97" w:rsidP="0063670E" w:rsidRDefault="00B52B97">
      <w:pPr>
        <w:pStyle w:val="GENELKURUL"/>
        <w:spacing w:line="240" w:lineRule="auto"/>
        <w:rPr>
          <w:sz w:val="18"/>
        </w:rPr>
      </w:pPr>
      <w:r w:rsidRPr="0063670E">
        <w:rPr>
          <w:sz w:val="18"/>
        </w:rPr>
        <w:t>Yine, aynı zamanda, bugün “Barınamıyoruz.” diye Ankara’ya gelip sesini duyurmak isteyen 20 yaşındaki gençler şu an nezarethanelerde bekletiliyorlar.</w:t>
      </w:r>
    </w:p>
    <w:p w:rsidRPr="0063670E" w:rsidR="00B52B97" w:rsidP="0063670E" w:rsidRDefault="00B52B97">
      <w:pPr>
        <w:pStyle w:val="GENELKURUL"/>
        <w:spacing w:line="240" w:lineRule="auto"/>
        <w:rPr>
          <w:b/>
          <w:sz w:val="18"/>
        </w:rPr>
      </w:pPr>
      <w:r w:rsidRPr="0063670E">
        <w:rPr>
          <w:sz w:val="18"/>
        </w:rPr>
        <w:t>TULAY HATIMOĞULLARI ORUÇ (Adana) – Hocam, ses, ses…</w:t>
      </w:r>
    </w:p>
    <w:p w:rsidRPr="0063670E" w:rsidR="00B52B97" w:rsidP="0063670E" w:rsidRDefault="00B52B97">
      <w:pPr>
        <w:pStyle w:val="GENELKURUL"/>
        <w:spacing w:line="240" w:lineRule="auto"/>
        <w:rPr>
          <w:sz w:val="18"/>
        </w:rPr>
      </w:pPr>
      <w:r w:rsidRPr="0063670E">
        <w:rPr>
          <w:sz w:val="18"/>
        </w:rPr>
        <w:t>HİŞYAR ÖZSOY (Devamla) – Birazdan açılır sesim Vekilim.</w:t>
      </w:r>
    </w:p>
    <w:p w:rsidRPr="0063670E" w:rsidR="00B52B97" w:rsidP="0063670E" w:rsidRDefault="00B52B97">
      <w:pPr>
        <w:pStyle w:val="GENELKURUL"/>
        <w:spacing w:line="240" w:lineRule="auto"/>
        <w:rPr>
          <w:sz w:val="18"/>
        </w:rPr>
      </w:pPr>
      <w:r w:rsidRPr="0063670E">
        <w:rPr>
          <w:sz w:val="18"/>
        </w:rPr>
        <w:t>Buradan kendilerine de selamlarımızı, sevgilerimizi iletiyoruz. Tabii ki bu insanlar düşüncelerini ifade edecekler, barınamıyorlarsa, açlarsa bunu ifade edecekler. Az önce Mahir Bey burada, Valinin yasağından bahsetti. Ben gerçekten çok üzüldüm sizin adınıza Mahir Bey. Anayasa bu, bu insanların protesto hakkı var.</w:t>
      </w:r>
    </w:p>
    <w:p w:rsidRPr="0063670E" w:rsidR="00B52B97" w:rsidP="0063670E" w:rsidRDefault="00B52B97">
      <w:pPr>
        <w:pStyle w:val="GENELKURUL"/>
        <w:spacing w:line="240" w:lineRule="auto"/>
        <w:rPr>
          <w:sz w:val="18"/>
        </w:rPr>
      </w:pPr>
      <w:r w:rsidRPr="0063670E">
        <w:rPr>
          <w:sz w:val="18"/>
        </w:rPr>
        <w:t>MAHİR ÜNAL (Kahramanmaraş) – Peki, protesto hakkıyla ilgili yasal düzenlemeyi kim uyguluyor?</w:t>
      </w:r>
    </w:p>
    <w:p w:rsidRPr="0063670E" w:rsidR="00B52B97" w:rsidP="0063670E" w:rsidRDefault="00B52B97">
      <w:pPr>
        <w:pStyle w:val="GENELKURUL"/>
        <w:spacing w:line="240" w:lineRule="auto"/>
        <w:rPr>
          <w:sz w:val="18"/>
        </w:rPr>
      </w:pPr>
      <w:r w:rsidRPr="0063670E">
        <w:rPr>
          <w:sz w:val="18"/>
        </w:rPr>
        <w:t>HİŞYAR ÖZSOY (Devamla) – Vali Anayasa’nın üzerine çıkmış bu sistemde ve siz bunu meşrulaştırıyorsunuz yani ilginç bir durumdur, çok üzüntü verici sizin açınızdan gerçekten, gerçekten.</w:t>
      </w:r>
    </w:p>
    <w:p w:rsidRPr="0063670E" w:rsidR="00B52B97" w:rsidP="0063670E" w:rsidRDefault="00B52B97">
      <w:pPr>
        <w:pStyle w:val="GENELKURUL"/>
        <w:spacing w:line="240" w:lineRule="auto"/>
        <w:rPr>
          <w:sz w:val="18"/>
        </w:rPr>
      </w:pPr>
      <w:r w:rsidRPr="0063670E">
        <w:rPr>
          <w:sz w:val="18"/>
        </w:rPr>
        <w:t xml:space="preserve">HÜSEYİN YAYMAN (Hatay) – Bu Mahir Ünal da </w:t>
      </w:r>
      <w:proofErr w:type="spellStart"/>
      <w:r w:rsidRPr="0063670E">
        <w:rPr>
          <w:sz w:val="18"/>
        </w:rPr>
        <w:t>HDP’ye</w:t>
      </w:r>
      <w:proofErr w:type="spellEnd"/>
      <w:r w:rsidRPr="0063670E">
        <w:rPr>
          <w:sz w:val="18"/>
        </w:rPr>
        <w:t xml:space="preserve"> bir yaranamadı gitti.</w:t>
      </w:r>
    </w:p>
    <w:p w:rsidRPr="0063670E" w:rsidR="00B52B97" w:rsidP="0063670E" w:rsidRDefault="00B52B97">
      <w:pPr>
        <w:pStyle w:val="GENELKURUL"/>
        <w:spacing w:line="240" w:lineRule="auto"/>
        <w:rPr>
          <w:sz w:val="18"/>
        </w:rPr>
      </w:pPr>
      <w:r w:rsidRPr="0063670E">
        <w:rPr>
          <w:sz w:val="18"/>
        </w:rPr>
        <w:t>FİLİZ KERESTECİOĞLU DEMİR (Ankara) – Niye yaransın?</w:t>
      </w:r>
    </w:p>
    <w:p w:rsidRPr="0063670E" w:rsidR="00B52B97" w:rsidP="0063670E" w:rsidRDefault="00B52B97">
      <w:pPr>
        <w:pStyle w:val="GENELKURUL"/>
        <w:spacing w:line="240" w:lineRule="auto"/>
        <w:rPr>
          <w:sz w:val="18"/>
        </w:rPr>
      </w:pPr>
      <w:r w:rsidRPr="0063670E">
        <w:rPr>
          <w:sz w:val="18"/>
        </w:rPr>
        <w:t xml:space="preserve">HİŞYAR ÖZSOY (Devamla) – Sataştım, kendisi cevap verir, onun için sataştım zaten. </w:t>
      </w:r>
    </w:p>
    <w:p w:rsidRPr="0063670E" w:rsidR="00B52B97" w:rsidP="0063670E" w:rsidRDefault="00B52B97">
      <w:pPr>
        <w:pStyle w:val="GENELKURUL"/>
        <w:spacing w:line="240" w:lineRule="auto"/>
        <w:rPr>
          <w:sz w:val="18"/>
        </w:rPr>
      </w:pPr>
      <w:r w:rsidRPr="0063670E">
        <w:rPr>
          <w:sz w:val="18"/>
        </w:rPr>
        <w:t>Kıymetli arkadaşlar, sivil havacılık konusunda ben biraz konuşacağım. Arkadaşlar, 3 tane uçak hikâyesi, 3 tane Kürt hikâyesi anlatacağım ben size. (HDP sıralarından gülüşmeler) Şaka değil yani Kürtçe olursa “…”</w:t>
      </w:r>
      <w:r w:rsidRPr="0063670E">
        <w:rPr>
          <w:rStyle w:val="FootnoteReference"/>
          <w:sz w:val="18"/>
        </w:rPr>
        <w:footnoteReference w:customMarkFollows="1" w:id="8"/>
        <w:t>(x)</w:t>
      </w:r>
      <w:r w:rsidRPr="0063670E">
        <w:rPr>
          <w:sz w:val="18"/>
        </w:rPr>
        <w:t xml:space="preserve"> olur herhâlde bu konuşmanın başlığı. Biliyorsunuz istikbal göklerde olduğu için, uçaklar da önemli olduğu için ben de birkaç kelime, kelam edeyim. Bu son dönemde Türkiye’de bazı uçaklar konuşuldu biliyorsunuz, ben çok kısaca değineyim. </w:t>
      </w:r>
    </w:p>
    <w:p w:rsidRPr="0063670E" w:rsidR="00B52B97" w:rsidP="0063670E" w:rsidRDefault="00B52B97">
      <w:pPr>
        <w:pStyle w:val="GENELKURUL"/>
        <w:spacing w:line="240" w:lineRule="auto"/>
        <w:rPr>
          <w:sz w:val="18"/>
        </w:rPr>
      </w:pPr>
      <w:r w:rsidRPr="0063670E">
        <w:rPr>
          <w:sz w:val="18"/>
        </w:rPr>
        <w:t>Bir tanesi, meşhur Sezgin Baran Korkmaz’ın uçağı. Biliyorsunuz, kendisi kara para aklama, rüşvet, bir sürü mafya ilişkileriyle anılan bir isimdi. Amerika, Avusturya’dan kendisini tutuklamasını, iade etmesini istemişti. Sonra, biliyorsunuz, İçişleri Bakanının bu uçakta resimleri çıkmıştı. İçişleri Bakanı da “Efendim, başka uçak yoktu da ben bu uçağa bindim.” falan demişti; artık yerseniz! Böyle ilginç bir uçak hikâyesi var. (HDP sıralarından alkışlar)</w:t>
      </w:r>
    </w:p>
    <w:p w:rsidRPr="0063670E" w:rsidR="00B52B97" w:rsidP="0063670E" w:rsidRDefault="00B52B97">
      <w:pPr>
        <w:pStyle w:val="GENELKURUL"/>
        <w:spacing w:line="240" w:lineRule="auto"/>
        <w:rPr>
          <w:sz w:val="18"/>
        </w:rPr>
      </w:pPr>
      <w:r w:rsidRPr="0063670E">
        <w:rPr>
          <w:sz w:val="18"/>
        </w:rPr>
        <w:t xml:space="preserve">2’nci uçak hikâyesi, biraz daha ilginç bir uçak hikâyesi. Cumhurbaşkanı Özal döneminde alınmış, Cumhurbaşkanı Erdoğan’a da hizmet etmiş ama bir müddet sonra iktidara yakın bir iş adamına satılmış 1 tane uçak, biliyorsunuz Brezilya’da yakalandı; Brezilya’da içinden 1,3 ton pudra şekeri çıktı. </w:t>
      </w:r>
    </w:p>
    <w:p w:rsidRPr="0063670E" w:rsidR="00B52B97" w:rsidP="0063670E" w:rsidRDefault="00B52B97">
      <w:pPr>
        <w:pStyle w:val="GENELKURUL"/>
        <w:spacing w:line="240" w:lineRule="auto"/>
        <w:rPr>
          <w:sz w:val="18"/>
        </w:rPr>
      </w:pPr>
      <w:r w:rsidRPr="0063670E">
        <w:rPr>
          <w:sz w:val="18"/>
        </w:rPr>
        <w:t>MURAT ÇEPNİ (İzmir) – Hadi canım!</w:t>
      </w:r>
    </w:p>
    <w:p w:rsidRPr="0063670E" w:rsidR="00B52B97" w:rsidP="0063670E" w:rsidRDefault="00B52B97">
      <w:pPr>
        <w:pStyle w:val="GENELKURUL"/>
        <w:spacing w:line="240" w:lineRule="auto"/>
        <w:rPr>
          <w:sz w:val="18"/>
        </w:rPr>
      </w:pPr>
      <w:r w:rsidRPr="0063670E">
        <w:rPr>
          <w:sz w:val="18"/>
        </w:rPr>
        <w:t>HİŞYAR ÖZSOY (Devamla) - Evet, hani, kokaine “pudra şekeri” diyorlar ya. (HDP sıralarından gülüşmeler) Çıktı, çıktı. Sonra, daha ilginci var, uçakta olan tek İspanyol yolcu bir müddet sonra öldü, Türk pilot şu an içeride ama</w:t>
      </w:r>
      <w:r w:rsidRPr="0063670E" w:rsidR="00AA3272">
        <w:rPr>
          <w:sz w:val="18"/>
        </w:rPr>
        <w:t xml:space="preserve"> </w:t>
      </w:r>
      <w:r w:rsidRPr="0063670E">
        <w:rPr>
          <w:sz w:val="18"/>
        </w:rPr>
        <w:t>şu ana kadar bu uçağın akıbetiyle ilgili Türkiye’den kimse bir şey söylemiyor. Hani, daha kötüsü, bir dönem Cumhurbaşkanlığı uçağı olan ve “…”</w:t>
      </w:r>
      <w:r w:rsidRPr="0063670E">
        <w:rPr>
          <w:rStyle w:val="FootnoteReference"/>
          <w:sz w:val="18"/>
        </w:rPr>
        <w:footnoteReference w:customMarkFollows="1" w:id="9"/>
        <w:t>(x)</w:t>
      </w:r>
      <w:r w:rsidRPr="0063670E">
        <w:rPr>
          <w:sz w:val="18"/>
        </w:rPr>
        <w:t xml:space="preserve"> “Kuyruk” demek Kürtçede. “…”</w:t>
      </w:r>
      <w:r w:rsidRPr="0063670E">
        <w:rPr>
          <w:rStyle w:val="FootnoteReference"/>
          <w:sz w:val="18"/>
        </w:rPr>
        <w:footnoteReference w:customMarkFollows="1" w:id="10"/>
        <w:t>(x)</w:t>
      </w:r>
      <w:r w:rsidRPr="0063670E">
        <w:rPr>
          <w:sz w:val="18"/>
        </w:rPr>
        <w:t xml:space="preserve"> “ATA” yazan -sonra onu da değiştirmişler- bir uçağı şu an Brezilya polisi kamulaştırmış, kendisi kullanıyor ve kimseden çıt çıkmıyor. </w:t>
      </w:r>
    </w:p>
    <w:p w:rsidRPr="0063670E" w:rsidR="00B52B97" w:rsidP="0063670E" w:rsidRDefault="00B52B97">
      <w:pPr>
        <w:pStyle w:val="GENELKURUL"/>
        <w:spacing w:line="240" w:lineRule="auto"/>
        <w:rPr>
          <w:sz w:val="18"/>
        </w:rPr>
      </w:pPr>
      <w:r w:rsidRPr="0063670E">
        <w:rPr>
          <w:sz w:val="18"/>
        </w:rPr>
        <w:t>MURAT ÇEPNİ (İzmir) – Onlar şu an Kürtçeyle meşgul, Kürtçeyle.</w:t>
      </w:r>
    </w:p>
    <w:p w:rsidRPr="0063670E" w:rsidR="00B52B97" w:rsidP="0063670E" w:rsidRDefault="00B52B97">
      <w:pPr>
        <w:pStyle w:val="GENELKURUL"/>
        <w:spacing w:line="240" w:lineRule="auto"/>
        <w:rPr>
          <w:sz w:val="18"/>
        </w:rPr>
      </w:pPr>
      <w:r w:rsidRPr="0063670E">
        <w:rPr>
          <w:sz w:val="18"/>
        </w:rPr>
        <w:t xml:space="preserve">HİŞYAR ÖZSOY (Devamla) – 3’üncü uçak hikâyesi daha ilginç arkadaşlar ve daha ciddi. 3’üncü uçak hikâyesi de şu: </w:t>
      </w:r>
      <w:proofErr w:type="spellStart"/>
      <w:r w:rsidRPr="0063670E">
        <w:rPr>
          <w:sz w:val="18"/>
        </w:rPr>
        <w:t>Belavia’yla</w:t>
      </w:r>
      <w:proofErr w:type="spellEnd"/>
      <w:r w:rsidRPr="0063670E">
        <w:rPr>
          <w:sz w:val="18"/>
        </w:rPr>
        <w:t xml:space="preserve"> birlikte Türk Hava Yolları yaz boyunca </w:t>
      </w:r>
      <w:proofErr w:type="spellStart"/>
      <w:r w:rsidRPr="0063670E">
        <w:rPr>
          <w:sz w:val="18"/>
        </w:rPr>
        <w:t>Belarus’a</w:t>
      </w:r>
      <w:proofErr w:type="spellEnd"/>
      <w:r w:rsidRPr="0063670E">
        <w:rPr>
          <w:sz w:val="18"/>
        </w:rPr>
        <w:t xml:space="preserve">, Minsk’e ha bire yolcu taşıdı. Avrupa Birliği Türkiye’yi uyardı, “Yapmayın, siz VIP usulü insan kaçakçılığı yapıyorsunuz.” </w:t>
      </w:r>
      <w:r w:rsidRPr="0063670E" w:rsidR="00B7547C">
        <w:rPr>
          <w:sz w:val="18"/>
        </w:rPr>
        <w:t>d</w:t>
      </w:r>
      <w:r w:rsidRPr="0063670E">
        <w:rPr>
          <w:sz w:val="18"/>
        </w:rPr>
        <w:t>edi; “Hayır, biz yapmıyoruz.” dediler. En sonunda, Avrupa Birliği yetkililerinin Türk Hava Yollarına “Avrupa Birliği ülkelerine yasak getiririz, giremezsiniz.” dedikleri noktada, Türk Hava Yolları Irak’tan, Suriye’den ve Yemen’den Minsk’e giden yolcuları yasakladığını söyledi.</w:t>
      </w:r>
    </w:p>
    <w:p w:rsidRPr="0063670E" w:rsidR="00B52B97" w:rsidP="0063670E" w:rsidRDefault="00B52B97">
      <w:pPr>
        <w:pStyle w:val="GENELKURUL"/>
        <w:spacing w:line="240" w:lineRule="auto"/>
        <w:rPr>
          <w:sz w:val="18"/>
        </w:rPr>
      </w:pPr>
      <w:r w:rsidRPr="0063670E">
        <w:rPr>
          <w:sz w:val="18"/>
        </w:rPr>
        <w:t xml:space="preserve">3 tane ilginç uçak hikâyesi var karşımızda arkadaşlar. Bu uçak hikâyelerini, hani, biraz latife, biraz ironi, biraz retorik olsun diye söylüyorum ama Türkiye’de, iktidarın içinde, etrafında dönen ne kadar çok tuhaf, kirli ilişkinin olduğunu gösteriyor. Kara para aklama mı dersiniz, kokain mi dersiniz, insan kaçakçılığı mı dersiniz, neredeyse her şey var. </w:t>
      </w:r>
    </w:p>
    <w:p w:rsidRPr="0063670E" w:rsidR="00B52B97" w:rsidP="0063670E" w:rsidRDefault="00B52B97">
      <w:pPr>
        <w:pStyle w:val="GENELKURUL"/>
        <w:spacing w:line="240" w:lineRule="auto"/>
        <w:rPr>
          <w:sz w:val="18"/>
        </w:rPr>
      </w:pPr>
      <w:r w:rsidRPr="0063670E">
        <w:rPr>
          <w:sz w:val="18"/>
        </w:rPr>
        <w:t xml:space="preserve">Ulaştırma Bakanı da burada, yeri gelmişken; Sayın Bakan, Bingöl’e, Diyarbakır’a -ben Bingöllüyüm, şu an Diyarbakır Vekiliyim- sürekli gidip geliyoruz bölgeye; Türk Hava Yollarının, Anadolu Jetin uçaklarında sürekli olarak Arapça -Arapça da var, İngilizce de var- anons yapılıyor, Türkçe de yapılıyor. Bingöl’ün herhâlde yüzde 70’i, 80’i </w:t>
      </w:r>
      <w:proofErr w:type="spellStart"/>
      <w:r w:rsidRPr="0063670E">
        <w:rPr>
          <w:sz w:val="18"/>
        </w:rPr>
        <w:t>Zazaca</w:t>
      </w:r>
      <w:proofErr w:type="spellEnd"/>
      <w:r w:rsidRPr="0063670E">
        <w:rPr>
          <w:sz w:val="18"/>
        </w:rPr>
        <w:t xml:space="preserve"> konuşur; Diyarbakır’da </w:t>
      </w:r>
      <w:proofErr w:type="spellStart"/>
      <w:r w:rsidRPr="0063670E">
        <w:rPr>
          <w:sz w:val="18"/>
        </w:rPr>
        <w:t>Kurmanci</w:t>
      </w:r>
      <w:proofErr w:type="spellEnd"/>
      <w:r w:rsidRPr="0063670E">
        <w:rPr>
          <w:sz w:val="18"/>
        </w:rPr>
        <w:t xml:space="preserve"> konuşulur, Kürtçe konuşulur. Ben şimdi düşünüyorum, Türk Hava Yollarının en azından bizim o taraflara giden uçaklarında </w:t>
      </w:r>
      <w:proofErr w:type="spellStart"/>
      <w:r w:rsidRPr="0063670E">
        <w:rPr>
          <w:sz w:val="18"/>
        </w:rPr>
        <w:t>Zazaca</w:t>
      </w:r>
      <w:proofErr w:type="spellEnd"/>
      <w:r w:rsidRPr="0063670E">
        <w:rPr>
          <w:sz w:val="18"/>
        </w:rPr>
        <w:t xml:space="preserve">, Kürtçe bir anons yaparsanız uçak mı düşer, devlet mi yıkılır ya? (HDP sıralarından alkışlar) Gerçekten bunu defalarca söylüyoruz, siz de not alın lütfen; Bingöl eski Milletvekili, şimdi Diyarbakır Milletvekili </w:t>
      </w:r>
      <w:proofErr w:type="spellStart"/>
      <w:r w:rsidRPr="0063670E">
        <w:rPr>
          <w:sz w:val="18"/>
        </w:rPr>
        <w:t>Hişyar</w:t>
      </w:r>
      <w:proofErr w:type="spellEnd"/>
      <w:r w:rsidRPr="0063670E">
        <w:rPr>
          <w:sz w:val="18"/>
        </w:rPr>
        <w:t xml:space="preserve"> Özsoy’un böyle bir talebi açık, net, biz talebimizi Bakanlığımıza yapıyoruz; lütfen, saraydaki yetkililerle birlikte düşünün, buna bir çözüm getirin. Ayıptır; sene olmuş 2020, millet… Biz geçen gün Taner Yıldız’la NATO'nun toplantısına gittik “…”</w:t>
      </w:r>
      <w:r w:rsidRPr="0063670E">
        <w:rPr>
          <w:rStyle w:val="FootnoteReference"/>
          <w:sz w:val="18"/>
        </w:rPr>
        <w:footnoteReference w:customMarkFollows="1" w:id="11"/>
        <w:t>(x)</w:t>
      </w:r>
      <w:r w:rsidRPr="0063670E">
        <w:rPr>
          <w:sz w:val="18"/>
        </w:rPr>
        <w:t xml:space="preserve"> konuşuyorlar, Mars’a gidiyorlar, Ay’a gidiyorlar, Ay’ın ötesine gidiyorlar; biz Türkiye'ye geliyoruz şu Meclise, efendim “Kürt” dedi, “</w:t>
      </w:r>
      <w:proofErr w:type="spellStart"/>
      <w:r w:rsidRPr="0063670E">
        <w:rPr>
          <w:sz w:val="18"/>
        </w:rPr>
        <w:t>kürdistan</w:t>
      </w:r>
      <w:proofErr w:type="spellEnd"/>
      <w:r w:rsidRPr="0063670E">
        <w:rPr>
          <w:sz w:val="18"/>
        </w:rPr>
        <w:t xml:space="preserve">” dedi; atıyoruz ya. Neyin aklıdır gerçekten ya? Ne kadar kopmuşuz ya? Sabahtan beri, işte, Kürtçe konuşulur, konuşulmaz… Bizde </w:t>
      </w:r>
      <w:proofErr w:type="spellStart"/>
      <w:r w:rsidRPr="0063670E">
        <w:rPr>
          <w:sz w:val="18"/>
        </w:rPr>
        <w:t>Zazaca’da</w:t>
      </w:r>
      <w:proofErr w:type="spellEnd"/>
      <w:r w:rsidRPr="0063670E">
        <w:rPr>
          <w:sz w:val="18"/>
        </w:rPr>
        <w:t xml:space="preserve"> bir laf vardır, derler “…”</w:t>
      </w:r>
      <w:r w:rsidRPr="0063670E">
        <w:rPr>
          <w:rStyle w:val="FootnoteReference"/>
          <w:sz w:val="18"/>
        </w:rPr>
        <w:footnoteReference w:customMarkFollows="1" w:id="12"/>
        <w:t>(x)</w:t>
      </w:r>
      <w:r w:rsidRPr="0063670E">
        <w:rPr>
          <w:sz w:val="18"/>
        </w:rPr>
        <w:t xml:space="preserve"> </w:t>
      </w:r>
      <w:proofErr w:type="spellStart"/>
      <w:r w:rsidRPr="0063670E">
        <w:rPr>
          <w:sz w:val="18"/>
        </w:rPr>
        <w:t>Zazaca</w:t>
      </w:r>
      <w:proofErr w:type="spellEnd"/>
      <w:r w:rsidRPr="0063670E">
        <w:rPr>
          <w:sz w:val="18"/>
        </w:rPr>
        <w:t xml:space="preserve"> bilenler bilir yani “Ha söyle, ha söyle.” (HDP sıralarından gülüşmeler, alkışlar) Altı yıldır dönüp dolaştığımız yer, gerçekten, tartışmaların içeriğine baktığımız zaman tam anlamıyla utanç verici bir durumun içerisindeyiz; herkesin utancı.</w:t>
      </w:r>
    </w:p>
    <w:p w:rsidRPr="0063670E" w:rsidR="00B52B97" w:rsidP="0063670E" w:rsidRDefault="00B52B97">
      <w:pPr>
        <w:pStyle w:val="GENELKURUL"/>
        <w:spacing w:line="240" w:lineRule="auto"/>
        <w:rPr>
          <w:sz w:val="18"/>
        </w:rPr>
      </w:pPr>
      <w:r w:rsidRPr="0063670E">
        <w:rPr>
          <w:sz w:val="18"/>
        </w:rPr>
        <w:t xml:space="preserve">Şimdi, 3 tane uçak hikâyesi anlattım, 3 tane de Kürt hikâyesi anlatayım. Devletin gücünü kadın da olsa, çocuk da olsa, yaşlı da olsa Kürt’e gösterme siyaseti; bu son hafta içerisinde bana gelen birkaç tane örnek. Arkadaşlar, birincisi: 7’siydi sanırım… Evet, bir saniye, notlarıma bir bakayım. Birincisi: Mehmet Emin Özkan -az önce de arkadaşlarımız söyledi- 83 yaşında, Bahtiyar Aydın'ın öldürülmesinden sanık kendisi; </w:t>
      </w:r>
      <w:proofErr w:type="spellStart"/>
      <w:r w:rsidRPr="0063670E">
        <w:rPr>
          <w:sz w:val="18"/>
        </w:rPr>
        <w:t>vaktizamanında</w:t>
      </w:r>
      <w:proofErr w:type="spellEnd"/>
      <w:r w:rsidRPr="0063670E">
        <w:rPr>
          <w:sz w:val="18"/>
        </w:rPr>
        <w:t xml:space="preserve"> savcılık bile “Suçu yok, bu adamı beraat edin.” dediği hâlde hâlâ içeride tutuyorlar; 85 yaşında, yüzde 87 engelli raporu var. Bakın, bir yasa yaptınız, ne kadar mafya bozuntusu, katil, hırsız varsa çıkardınız ya, bakın, bu adam hâlâ içeride, niye içeride olduğunu bilmiyor. Geçen gün basından aradılar, dediler ki… Bir de </w:t>
      </w:r>
      <w:proofErr w:type="spellStart"/>
      <w:r w:rsidRPr="0063670E">
        <w:rPr>
          <w:sz w:val="18"/>
        </w:rPr>
        <w:t>Corona</w:t>
      </w:r>
      <w:proofErr w:type="spellEnd"/>
      <w:r w:rsidRPr="0063670E">
        <w:rPr>
          <w:sz w:val="18"/>
        </w:rPr>
        <w:t xml:space="preserve"> olmuş; koluna da kelepçe yapmışlar, götürmüşler, bağlamışlar, şu an </w:t>
      </w:r>
      <w:proofErr w:type="spellStart"/>
      <w:r w:rsidRPr="0063670E">
        <w:rPr>
          <w:sz w:val="18"/>
        </w:rPr>
        <w:t>Corona</w:t>
      </w:r>
      <w:proofErr w:type="spellEnd"/>
      <w:r w:rsidRPr="0063670E">
        <w:rPr>
          <w:sz w:val="18"/>
        </w:rPr>
        <w:t xml:space="preserve"> tedavisi görüyor. Suçu yok, hâlâ yargılanıyor yarın beraat ederse hayatını içeride geçirmiş, içeride ölmüş birisi olacak; bu bir. İkincisi: Şu genç arkadaşımız Mazlum İçli. Ben uzaktaydım, birkaç gün burada değildim, Grup Başkan Vekillerimiz, bazı arkadaşlarımız ifade ettiler. Sanırım ayın 8’inde, Avukatı Mahsuni Bey bana ve başka vekil arkadaşlarımıza bir not gönderdi. Lütfen, buna iyi bakın. Bu, 14 yaşındayken bu </w:t>
      </w:r>
      <w:proofErr w:type="spellStart"/>
      <w:r w:rsidRPr="0063670E">
        <w:rPr>
          <w:sz w:val="18"/>
        </w:rPr>
        <w:t>Kobani</w:t>
      </w:r>
      <w:proofErr w:type="spellEnd"/>
      <w:r w:rsidRPr="0063670E">
        <w:rPr>
          <w:sz w:val="18"/>
        </w:rPr>
        <w:t xml:space="preserve"> protestoları döneminde, Yasin </w:t>
      </w:r>
      <w:proofErr w:type="spellStart"/>
      <w:r w:rsidRPr="0063670E">
        <w:rPr>
          <w:sz w:val="18"/>
        </w:rPr>
        <w:t>Börü</w:t>
      </w:r>
      <w:proofErr w:type="spellEnd"/>
      <w:r w:rsidRPr="0063670E">
        <w:rPr>
          <w:sz w:val="18"/>
        </w:rPr>
        <w:t xml:space="preserve"> dâhil 4 kişinin öldürülmesi davasında gözaltına alınan, sonra tutuklanan Mazlum İçli. Olay esnasında 14 yaşındaymış, tam yüz yirmi beş yıl ceza almış. Aldığı ceza, devletin bölünmez bütünlüğü, eziyetle insan öldürme, 3 kişiyi öldürme, 1 kişiyi yaralama; böyle dizmişler. Fakat ilginç bir şey -arkadaşlarımız anlatmıştır, telefon kayıtları, telefon sinyalleri, şoför, düğün sahibinin açık beyanları- olayın olduğu an babasıyla birlikte Diyarbakır’a </w:t>
      </w:r>
      <w:smartTag w:uri="urn:schemas-microsoft-com:office:smarttags" w:element="metricconverter">
        <w:smartTagPr>
          <w:attr w:name="ProductID" w:val="140 kilometre"/>
        </w:smartTagPr>
        <w:r w:rsidRPr="0063670E">
          <w:rPr>
            <w:sz w:val="18"/>
          </w:rPr>
          <w:t>140 kilometre</w:t>
        </w:r>
      </w:smartTag>
      <w:r w:rsidRPr="0063670E">
        <w:rPr>
          <w:sz w:val="18"/>
        </w:rPr>
        <w:t xml:space="preserve"> ötede olduğuna dair en azından 7-8 açık delil olmasına rağmen ve savcı, bir noktada, bu gencin, bu çocuğun bu suçla uzaktan yakından alakası yoktur diye </w:t>
      </w:r>
      <w:proofErr w:type="spellStart"/>
      <w:r w:rsidRPr="0063670E">
        <w:rPr>
          <w:sz w:val="18"/>
        </w:rPr>
        <w:t>beraatini</w:t>
      </w:r>
      <w:proofErr w:type="spellEnd"/>
      <w:r w:rsidRPr="0063670E">
        <w:rPr>
          <w:sz w:val="18"/>
        </w:rPr>
        <w:t xml:space="preserve"> talep etmesine rağmen, yirmi yedi gün sonra aynı savcı, kendisi hakkında aleyhine başka bir delil olmadığı hâlde yüz yirmi beş yıl cezaya çarptırdılar, Yargıtay da onaylamış. 14 yaşında bir çocuk. Niye böyle? Ben size söyleyeyim: Nasıl ki Mehmet Emin amcayı bu Bahtiyar Aydın’ın katili diye içeride tutuyorlar ya, çünkü onu orada öldürecekler, davayı öyle kapatacaklar. Yani devletin içerisinde öldürülmüş Bahtiyar Aydın; meşhur hikâye, hepiniz bilirsiniz, siz de bilirsiniz </w:t>
      </w:r>
      <w:proofErr w:type="spellStart"/>
      <w:r w:rsidRPr="0063670E">
        <w:rPr>
          <w:sz w:val="18"/>
        </w:rPr>
        <w:t>JİTEM’in</w:t>
      </w:r>
      <w:proofErr w:type="spellEnd"/>
      <w:r w:rsidRPr="0063670E">
        <w:rPr>
          <w:sz w:val="18"/>
        </w:rPr>
        <w:t xml:space="preserve"> nasıl şeyler yaptığını. Aha Mazlum İçli’yi de muhtemelen </w:t>
      </w:r>
      <w:proofErr w:type="spellStart"/>
      <w:r w:rsidRPr="0063670E">
        <w:rPr>
          <w:sz w:val="18"/>
        </w:rPr>
        <w:t>Kobani</w:t>
      </w:r>
      <w:proofErr w:type="spellEnd"/>
      <w:r w:rsidRPr="0063670E">
        <w:rPr>
          <w:sz w:val="18"/>
        </w:rPr>
        <w:t xml:space="preserve"> protestoları davasını kapatmak için -14 yaşındaki bir çocuğu- yüz yirmi beş yılla cezalandıracaksınız. Sonra “Kürt bizden ne istiyor?” Elinin körünü istiyor! Yani bunun karşısında ne isteyebilir sizden? (HDP sıralarından alkışlar) Diyarbakırlı bir çocuk.</w:t>
      </w:r>
    </w:p>
    <w:p w:rsidRPr="0063670E" w:rsidR="00B52B97" w:rsidP="0063670E" w:rsidRDefault="00B52B97">
      <w:pPr>
        <w:pStyle w:val="GENELKURUL"/>
        <w:spacing w:line="240" w:lineRule="auto"/>
        <w:rPr>
          <w:sz w:val="18"/>
        </w:rPr>
      </w:pPr>
      <w:r w:rsidRPr="0063670E">
        <w:rPr>
          <w:sz w:val="18"/>
        </w:rPr>
        <w:t xml:space="preserve">Son olarak -bitiriyorum- Garibe Gezer, 23 yaşında tutuklanmış, 28 yaşında devletin emanetindeyken cenazesi çıkmış. Aile cenazeyi almaya geçerken oradaki sözde kamu memuru polisler “Alın cenazenizi gidin lan!” diye bağırma cesareti, cüreti gösterebilen, cenaze memleketine vardığı zaman kayyum atadığınız belediyelerden cenaze nakil aracı verilmeyen -bir pikapla götürüyorlar, cenazeyi defnediyorlar- müftü de “Cenaze evini boşaltın.” diye bastırıyormuş bir taraftan. Bu kadın tecavüze uğradığını söylüyor, yerlerde sürüklendiğini, işkence gördüğünü… O kadar söylemiş ki mektuplar, dilekçeler yazmış… </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HİŞYAR ÖZSOY (Devamla) – Bitiriyorum Başkanım.</w:t>
      </w:r>
    </w:p>
    <w:p w:rsidRPr="0063670E" w:rsidR="00B52B97" w:rsidP="0063670E" w:rsidRDefault="00B52B97">
      <w:pPr>
        <w:pStyle w:val="GENELKURUL"/>
        <w:spacing w:line="240" w:lineRule="auto"/>
        <w:rPr>
          <w:sz w:val="18"/>
        </w:rPr>
      </w:pPr>
      <w:r w:rsidRPr="0063670E">
        <w:rPr>
          <w:sz w:val="18"/>
        </w:rPr>
        <w:t>…elinden gelen her şeyi yapmış. Ya, ben Adalet Bakanı olsaydım, bir kadın, benim Adalet Bakanı olduğum bir yerde “Bana işkence yapıldı, tecavüz yapıldı.” derse gece binersiniz aracınıza, o cezaevinin kapısına dikilirsiniz. Ama Kürt ya, ama terörist ya, ya, ya… Bir de rezil bir gazete de “İçeride beslenen terörist öldü.” diye yazmış. Düşünebiliyor musunuz, ne kadar insanlıktan çıkma durumu!</w:t>
      </w:r>
    </w:p>
    <w:p w:rsidRPr="0063670E" w:rsidR="00B52B97" w:rsidP="0063670E" w:rsidRDefault="00B52B97">
      <w:pPr>
        <w:pStyle w:val="GENELKURUL"/>
        <w:spacing w:line="240" w:lineRule="auto"/>
        <w:rPr>
          <w:sz w:val="18"/>
        </w:rPr>
      </w:pPr>
      <w:r w:rsidRPr="0063670E">
        <w:rPr>
          <w:sz w:val="18"/>
        </w:rPr>
        <w:t xml:space="preserve">Şimdi, ben, size, bu kadının, bu çocuğun, bu yaşlının hikâyesini niye anlattım, biliyor musunuz arkadaşlar? Bunları arkadaşlarım zaten çokça anlattılar size, şunun için anlattım: Şu anlattığım üç hikâye, şu Türkiye dediğimiz bu resmin parçası, tıpkı az önceki 3 uçakta olduğu gibi. Yani siz diyebilirsiniz “Ne alaka </w:t>
      </w:r>
      <w:proofErr w:type="spellStart"/>
      <w:r w:rsidRPr="0063670E">
        <w:rPr>
          <w:sz w:val="18"/>
        </w:rPr>
        <w:t>Hişyar</w:t>
      </w:r>
      <w:proofErr w:type="spellEnd"/>
      <w:r w:rsidRPr="0063670E">
        <w:rPr>
          <w:sz w:val="18"/>
        </w:rPr>
        <w:t xml:space="preserve"> Hoca, uçaklar nerede, Kürtler nerede?” Yok, bunlar aynı hikâyenin, aynı resmin parçası, aynı madalyonun iki yüzü çünkü her türlü rezilliği, kara para aklamayı, insan kaçırmayı…</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HİŞYAR ÖZSOY (Devamla) – …dövmeyi, hepsini milliyetçilik ve Kürt düşmanlığıyla meşrulaştırmaya çalışırsanız biz de hâliyle bunlar arasında zor olmayan bir bağlantı kurarız diyorum.</w:t>
      </w:r>
    </w:p>
    <w:p w:rsidRPr="0063670E" w:rsidR="00B52B97" w:rsidP="0063670E" w:rsidRDefault="00B52B97">
      <w:pPr>
        <w:pStyle w:val="GENELKURUL"/>
        <w:spacing w:line="240" w:lineRule="auto"/>
        <w:rPr>
          <w:sz w:val="18"/>
        </w:rPr>
      </w:pPr>
      <w:r w:rsidRPr="0063670E">
        <w:rPr>
          <w:sz w:val="18"/>
        </w:rPr>
        <w:t xml:space="preserve">Genel Kurulu saygıyla selamlıyorum. (HDP sıralarından alkışlar) </w:t>
      </w:r>
    </w:p>
    <w:p w:rsidRPr="0063670E" w:rsidR="00B52B97" w:rsidP="0063670E" w:rsidRDefault="00B52B97">
      <w:pPr>
        <w:pStyle w:val="GENELKURUL"/>
        <w:spacing w:line="240" w:lineRule="auto"/>
        <w:rPr>
          <w:sz w:val="18"/>
        </w:rPr>
      </w:pPr>
      <w:r w:rsidRPr="0063670E">
        <w:rPr>
          <w:sz w:val="18"/>
        </w:rPr>
        <w:t>ABDULLAH GÜLER (İstanbul) – PKK’nın suçu yok mu?</w:t>
      </w:r>
    </w:p>
    <w:p w:rsidRPr="0063670E" w:rsidR="00B52B97" w:rsidP="0063670E" w:rsidRDefault="00B52B97">
      <w:pPr>
        <w:pStyle w:val="GENELKURUL"/>
        <w:spacing w:line="240" w:lineRule="auto"/>
        <w:rPr>
          <w:sz w:val="18"/>
        </w:rPr>
      </w:pPr>
      <w:r w:rsidRPr="0063670E">
        <w:rPr>
          <w:sz w:val="18"/>
        </w:rPr>
        <w:t xml:space="preserve">BAŞKAN – Teşekkür ediyorum Sayın Özsoy. </w:t>
      </w:r>
    </w:p>
    <w:p w:rsidRPr="0063670E" w:rsidR="00B52B97" w:rsidP="0063670E" w:rsidRDefault="00B52B97">
      <w:pPr>
        <w:pStyle w:val="GENELKURUL"/>
        <w:spacing w:line="240" w:lineRule="auto"/>
        <w:rPr>
          <w:sz w:val="18"/>
        </w:rPr>
      </w:pPr>
      <w:r w:rsidRPr="0063670E">
        <w:rPr>
          <w:sz w:val="18"/>
        </w:rPr>
        <w:t>MAHİR ÜNAL (Kahramanmaraş) – Sayın Başkan…</w:t>
      </w:r>
    </w:p>
    <w:p w:rsidRPr="0063670E" w:rsidR="00B52B97" w:rsidP="0063670E" w:rsidRDefault="00B52B97">
      <w:pPr>
        <w:pStyle w:val="GENELKURUL"/>
        <w:spacing w:line="240" w:lineRule="auto"/>
        <w:rPr>
          <w:sz w:val="18"/>
        </w:rPr>
      </w:pPr>
      <w:r w:rsidRPr="0063670E">
        <w:rPr>
          <w:sz w:val="18"/>
        </w:rPr>
        <w:t xml:space="preserve">BAŞKAN – Sayın Bülbül daha önce söz istedi. </w:t>
      </w:r>
    </w:p>
    <w:p w:rsidRPr="0063670E" w:rsidR="00B52B97" w:rsidP="0063670E" w:rsidRDefault="00B52B97">
      <w:pPr>
        <w:pStyle w:val="GENELKURUL"/>
        <w:spacing w:line="240" w:lineRule="auto"/>
        <w:rPr>
          <w:sz w:val="18"/>
        </w:rPr>
      </w:pPr>
      <w:r w:rsidRPr="0063670E">
        <w:rPr>
          <w:sz w:val="18"/>
        </w:rPr>
        <w:t>Buyurun Sayın Bülbül.</w:t>
      </w:r>
    </w:p>
    <w:p w:rsidRPr="0063670E" w:rsidR="00B7547C" w:rsidP="0063670E" w:rsidRDefault="00B7547C">
      <w:pPr>
        <w:tabs>
          <w:tab w:val="center" w:pos="5100"/>
        </w:tabs>
        <w:suppressAutoHyphens/>
        <w:ind w:left="80" w:right="60" w:firstLine="760"/>
        <w:jc w:val="both"/>
        <w:rPr>
          <w:sz w:val="18"/>
        </w:rPr>
      </w:pPr>
      <w:r w:rsidRPr="0063670E">
        <w:rPr>
          <w:sz w:val="18"/>
        </w:rPr>
        <w:t>III.- AÇIKLAMALAR (Devam)</w:t>
      </w:r>
    </w:p>
    <w:p w:rsidRPr="0063670E" w:rsidR="00B7547C" w:rsidP="0063670E" w:rsidRDefault="00B7547C">
      <w:pPr>
        <w:tabs>
          <w:tab w:val="center" w:pos="5100"/>
        </w:tabs>
        <w:suppressAutoHyphens/>
        <w:ind w:left="80" w:right="60" w:firstLine="760"/>
        <w:jc w:val="both"/>
        <w:rPr>
          <w:sz w:val="18"/>
        </w:rPr>
      </w:pPr>
      <w:r w:rsidRPr="0063670E">
        <w:rPr>
          <w:sz w:val="18"/>
        </w:rPr>
        <w:t xml:space="preserve">10.- Sakarya Milletvekili Muhammed Levent Bülbül’ün, Siirt Milletvekili Meral Danış Beştaş’ın yerinden sarf ettiği, Şırnak Milletvekili Hasan </w:t>
      </w:r>
      <w:proofErr w:type="spellStart"/>
      <w:r w:rsidRPr="0063670E">
        <w:rPr>
          <w:sz w:val="18"/>
        </w:rPr>
        <w:t>Özgüneş</w:t>
      </w:r>
      <w:proofErr w:type="spellEnd"/>
      <w:r w:rsidRPr="0063670E">
        <w:rPr>
          <w:sz w:val="18"/>
        </w:rPr>
        <w:t xml:space="preserve"> ve Diyarbakır Milletvekili </w:t>
      </w:r>
      <w:proofErr w:type="spellStart"/>
      <w:r w:rsidRPr="0063670E">
        <w:rPr>
          <w:sz w:val="18"/>
        </w:rPr>
        <w:t>Hişyar</w:t>
      </w:r>
      <w:proofErr w:type="spellEnd"/>
      <w:r w:rsidRPr="0063670E">
        <w:rPr>
          <w:sz w:val="18"/>
        </w:rPr>
        <w:t xml:space="preserve"> Özsoy’un 281 sıra sayılı 2022 Yılı Merkezi Yönetim Bütçe Kanunu Teklifi ve 282 sıra sayılı 2020 Yılı Merkezi Yönetim Kesin Hesap Kanunu Teklifi’nin altıncı tur görüşmelerinde HDP Grubu adına yaptıkları konuşmalarındaki bazı ifadelerine ilişkin açıklaması</w:t>
      </w:r>
    </w:p>
    <w:p w:rsidRPr="0063670E" w:rsidR="00B52B97" w:rsidP="0063670E" w:rsidRDefault="00B52B97">
      <w:pPr>
        <w:pStyle w:val="GENELKURUL"/>
        <w:spacing w:line="240" w:lineRule="auto"/>
        <w:rPr>
          <w:sz w:val="18"/>
        </w:rPr>
      </w:pPr>
      <w:r w:rsidRPr="0063670E">
        <w:rPr>
          <w:sz w:val="18"/>
        </w:rPr>
        <w:t xml:space="preserve">MUHAMMED LEVENT BÜLBÜL (Sakarya) – Sayın Başkan, bizim milliyetçilik düşüncemiz insan odaklı ve insana sevgi temelinde bir milliyetçiliktir. (HDP sıralarından gürültüler) Türk milletinde -sadece Milliyetçi Hareket Partisinin milliyetçilik anlayışını kastetmiyorum burada- ırkçılık, tarihinin hiçbir döneminde neşet etmiş bir duygu değildir, bunun altını özellikle çiziyorum. Bunu kimseye ispat mecburiyetinde değiliz, tarih ortadadır. (HDP sıralarından gürültüler) Bunu net bir şekilde ifade edelim. </w:t>
      </w:r>
    </w:p>
    <w:p w:rsidRPr="0063670E" w:rsidR="00B52B97" w:rsidP="0063670E" w:rsidRDefault="00B52B97">
      <w:pPr>
        <w:pStyle w:val="GENELKURUL"/>
        <w:spacing w:line="240" w:lineRule="auto"/>
        <w:rPr>
          <w:sz w:val="18"/>
        </w:rPr>
      </w:pPr>
      <w:r w:rsidRPr="0063670E">
        <w:rPr>
          <w:sz w:val="18"/>
        </w:rPr>
        <w:t xml:space="preserve">Sayın Başkan, şimdi, Türkiye Cumhuriyeti devleti, Misakımillî sınırları içerisinde özellikle emperyalizme karşı vermiş olduğu mücadeleden sonra, herhangi bir iç savaşa ve iç hesaplaşmaya girmeksizin ortak bir iradeyle, tasada, kıvançta beraber olanların ve bu birliği, beraberliği geleceğe taşımak isteyenlerin ortak iradesiyle kurulmuş bir devlettir. </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Buyurun.</w:t>
      </w:r>
    </w:p>
    <w:p w:rsidRPr="0063670E" w:rsidR="00B52B97" w:rsidP="0063670E" w:rsidRDefault="00B52B97">
      <w:pPr>
        <w:pStyle w:val="GENELKURUL"/>
        <w:spacing w:line="240" w:lineRule="auto"/>
        <w:rPr>
          <w:sz w:val="18"/>
        </w:rPr>
      </w:pPr>
      <w:r w:rsidRPr="0063670E">
        <w:rPr>
          <w:sz w:val="18"/>
        </w:rPr>
        <w:t xml:space="preserve">MUHAMMED LEVENT BÜLBÜL (Sakarya) – Burada bir zorlama, burada bir tahakküm anlayışı söz konusu olmadan, bütün bu coğrafyada etnik, mezhepsel ayrımlar söz konusu olmaksızın bu ortak irade üzerine teşekkül etmiş bir cumhuriyetin içerisinde yaşıyoruz. Bu Meclis böyle bir Meclis. </w:t>
      </w:r>
    </w:p>
    <w:p w:rsidRPr="0063670E" w:rsidR="00B7547C" w:rsidP="0063670E" w:rsidRDefault="00B52B97">
      <w:pPr>
        <w:pStyle w:val="GENELKURUL"/>
        <w:spacing w:line="240" w:lineRule="auto"/>
        <w:rPr>
          <w:sz w:val="18"/>
        </w:rPr>
      </w:pPr>
      <w:r w:rsidRPr="0063670E">
        <w:rPr>
          <w:sz w:val="18"/>
        </w:rPr>
        <w:t xml:space="preserve">Şimdi, o tarihte de buna karşı olan ve bu iradeyi hazmedemeyen bir dünya, kökü, kökeni, mezhebi ne olursa olsun hiç fark etmeksizin hesabı farklı olan ve bunu hazmedemeyenler olmuştu, bugün de var, yarın da olacaktır. Türkiye Cumhuriyeti devletinde </w:t>
      </w:r>
      <w:r w:rsidRPr="0063670E" w:rsidR="00B7547C">
        <w:rPr>
          <w:sz w:val="18"/>
        </w:rPr>
        <w:t xml:space="preserve">ve Türk tarihinde bunun geçmişten bugüne devamlı bir şekilde mevcut olduğunu görüyoruz. </w:t>
      </w:r>
    </w:p>
    <w:p w:rsidRPr="0063670E" w:rsidR="00B7547C" w:rsidP="0063670E" w:rsidRDefault="00B7547C">
      <w:pPr>
        <w:pStyle w:val="GENELKURUL"/>
        <w:spacing w:line="240" w:lineRule="auto"/>
        <w:rPr>
          <w:sz w:val="18"/>
        </w:rPr>
      </w:pPr>
      <w:r w:rsidRPr="0063670E">
        <w:rPr>
          <w:sz w:val="18"/>
        </w:rPr>
        <w:t xml:space="preserve">Şimdi, “faşistlik” “ırkçılık” ifadeleriyle bir yerlere birtakım mesajlar gönderilmeye çalışılıyorsa burada asıl faşistliğin... Efendim, “Birtakım illeri şöyle seslendirmek, şöyle ifade etmek faşistliktir.” deniliyor. </w:t>
      </w:r>
    </w:p>
    <w:p w:rsidRPr="0063670E" w:rsidR="00B7547C" w:rsidP="0063670E" w:rsidRDefault="00B7547C">
      <w:pPr>
        <w:pStyle w:val="GENELKURUL"/>
        <w:spacing w:line="240" w:lineRule="auto"/>
        <w:rPr>
          <w:sz w:val="18"/>
        </w:rPr>
      </w:pPr>
      <w:r w:rsidRPr="0063670E">
        <w:rPr>
          <w:sz w:val="18"/>
        </w:rPr>
        <w:t xml:space="preserve">(Mikrofon otomatik cihaz tarafından kapatıldı) </w:t>
      </w:r>
    </w:p>
    <w:p w:rsidRPr="0063670E" w:rsidR="00B7547C" w:rsidP="0063670E" w:rsidRDefault="00B7547C">
      <w:pPr>
        <w:pStyle w:val="GENELKURUL"/>
        <w:spacing w:line="240" w:lineRule="auto"/>
        <w:rPr>
          <w:sz w:val="18"/>
        </w:rPr>
      </w:pPr>
      <w:r w:rsidRPr="0063670E">
        <w:rPr>
          <w:sz w:val="18"/>
        </w:rPr>
        <w:t>BAŞKAN – Buyurun.</w:t>
      </w:r>
    </w:p>
    <w:p w:rsidRPr="0063670E" w:rsidR="00B7547C" w:rsidP="0063670E" w:rsidRDefault="00B7547C">
      <w:pPr>
        <w:pStyle w:val="GENELKURUL"/>
        <w:spacing w:line="240" w:lineRule="auto"/>
        <w:rPr>
          <w:sz w:val="18"/>
        </w:rPr>
      </w:pPr>
      <w:r w:rsidRPr="0063670E">
        <w:rPr>
          <w:sz w:val="18"/>
        </w:rPr>
        <w:t>MUHAMMED LEVENT BÜLBÜL (Sakarya) – En az 2-3 konuşmacı, Türkiye’de 85 milyon vatandaşımızın yaşadığı 81 ilin bir kısmını –hangileri olduğunu da bilmiyoruz- Kürt illeri olarak ifade ederek etnik temelde Türkiye’nin içerisinde farklı bir bölüşmeyi, farklı bir yapıyı kastetmektedirler. Asıl faşistlik, asıl ırkçılık budur. Bunu kabul etmemiz söz konusu dahi olamaz.</w:t>
      </w:r>
    </w:p>
    <w:p w:rsidRPr="0063670E" w:rsidR="00B7547C" w:rsidP="0063670E" w:rsidRDefault="00B7547C">
      <w:pPr>
        <w:pStyle w:val="GENELKURUL"/>
        <w:spacing w:line="240" w:lineRule="auto"/>
        <w:rPr>
          <w:sz w:val="18"/>
        </w:rPr>
      </w:pPr>
      <w:r w:rsidRPr="0063670E">
        <w:rPr>
          <w:sz w:val="18"/>
        </w:rPr>
        <w:t xml:space="preserve">Şimdi, biz şunu net bir şekilde ortaya koyalım: Dünyada en fazla Kürt’ü öldüren terör örgütü kimdir, biliyor musunuz? PKK terör örgütüdür. (MHP ve AK PARTİ sıralarından alkışlar) Dünyada Kürt kökenli kardeşlerimizi </w:t>
      </w:r>
      <w:proofErr w:type="spellStart"/>
      <w:r w:rsidRPr="0063670E">
        <w:rPr>
          <w:sz w:val="18"/>
        </w:rPr>
        <w:t>narkoterör</w:t>
      </w:r>
      <w:proofErr w:type="spellEnd"/>
      <w:r w:rsidRPr="0063670E">
        <w:rPr>
          <w:sz w:val="18"/>
        </w:rPr>
        <w:t xml:space="preserve"> ağına düşüren -sadece Türkiye’de değil, dünyada, Avrupa’da da- çocuk yaşta Kürt kökenli kardeşlerimizi </w:t>
      </w:r>
      <w:proofErr w:type="spellStart"/>
      <w:r w:rsidRPr="0063670E">
        <w:rPr>
          <w:sz w:val="18"/>
        </w:rPr>
        <w:t>narkoterör</w:t>
      </w:r>
      <w:proofErr w:type="spellEnd"/>
      <w:r w:rsidRPr="0063670E">
        <w:rPr>
          <w:sz w:val="18"/>
        </w:rPr>
        <w:t xml:space="preserve"> ağına düşüren PKK terör örgütüdür. (HDP sıralarından gürültüler) </w:t>
      </w:r>
    </w:p>
    <w:p w:rsidRPr="0063670E" w:rsidR="00B7547C" w:rsidP="0063670E" w:rsidRDefault="00B7547C">
      <w:pPr>
        <w:pStyle w:val="GENELKURUL"/>
        <w:spacing w:line="240" w:lineRule="auto"/>
        <w:rPr>
          <w:sz w:val="18"/>
        </w:rPr>
      </w:pPr>
      <w:r w:rsidRPr="0063670E">
        <w:rPr>
          <w:sz w:val="18"/>
        </w:rPr>
        <w:t xml:space="preserve">(Mikrofon otomatik cihaz tarafından kapatıldı) </w:t>
      </w:r>
    </w:p>
    <w:p w:rsidRPr="0063670E" w:rsidR="00B7547C" w:rsidP="0063670E" w:rsidRDefault="00B7547C">
      <w:pPr>
        <w:pStyle w:val="GENELKURUL"/>
        <w:spacing w:line="240" w:lineRule="auto"/>
        <w:rPr>
          <w:sz w:val="18"/>
        </w:rPr>
      </w:pPr>
      <w:r w:rsidRPr="0063670E">
        <w:rPr>
          <w:sz w:val="18"/>
        </w:rPr>
        <w:t>BAŞKAN – Tamamlayalım Sayın Bülbül.</w:t>
      </w:r>
    </w:p>
    <w:p w:rsidRPr="0063670E" w:rsidR="00B7547C" w:rsidP="0063670E" w:rsidRDefault="00B7547C">
      <w:pPr>
        <w:pStyle w:val="GENELKURUL"/>
        <w:spacing w:line="240" w:lineRule="auto"/>
        <w:rPr>
          <w:sz w:val="18"/>
        </w:rPr>
      </w:pPr>
      <w:r w:rsidRPr="0063670E">
        <w:rPr>
          <w:sz w:val="18"/>
        </w:rPr>
        <w:t xml:space="preserve">MUHAMMED LEVENT BÜLBÜL (Sakarya) – </w:t>
      </w:r>
      <w:r w:rsidRPr="0063670E" w:rsidR="00A04FAD">
        <w:rPr>
          <w:sz w:val="18"/>
        </w:rPr>
        <w:t>Yine</w:t>
      </w:r>
      <w:r w:rsidRPr="0063670E">
        <w:rPr>
          <w:sz w:val="18"/>
        </w:rPr>
        <w:t>, aynı şekilde, çocuk yaştaki gençlerimizi dağa çıkartarak terör örgütünün ağına düşüren yine eli kanlı PKK terör örgütüdür. Yine</w:t>
      </w:r>
      <w:r w:rsidRPr="0063670E" w:rsidR="00A04FAD">
        <w:rPr>
          <w:sz w:val="18"/>
        </w:rPr>
        <w:t>,</w:t>
      </w:r>
      <w:r w:rsidRPr="0063670E">
        <w:rPr>
          <w:sz w:val="18"/>
        </w:rPr>
        <w:t xml:space="preserve"> aynı şekilde, Doğu ve Güneydoğu Anadolu’da şantiyelerimizi, fabrikalarımızı ve barajlarımızı, eğitim yuvalarımızı, okullarımızı basıp mühendislerimizi, öğretmenlerimizi katleden, şehit eden yine eli kanlı PKK terör örgütüdür. (MHP sıralarından alkışlar, HDP sıralarından gürültüler) </w:t>
      </w:r>
    </w:p>
    <w:p w:rsidRPr="0063670E" w:rsidR="00B7547C" w:rsidP="0063670E" w:rsidRDefault="00B7547C">
      <w:pPr>
        <w:pStyle w:val="GENELKURUL"/>
        <w:spacing w:line="240" w:lineRule="auto"/>
        <w:rPr>
          <w:sz w:val="18"/>
        </w:rPr>
      </w:pPr>
      <w:r w:rsidRPr="0063670E">
        <w:rPr>
          <w:sz w:val="18"/>
        </w:rPr>
        <w:t xml:space="preserve">Şimdi, burada derdin ne olduğunu biliyoruz. Bizim Kürtçeye karşı bir tahammülsüzlüğümüz asla yoktur. (HDP sıralarından “Var, var.” sesleri, gürültüler) </w:t>
      </w:r>
    </w:p>
    <w:p w:rsidRPr="0063670E" w:rsidR="00B52B97" w:rsidP="0063670E" w:rsidRDefault="00B52B97">
      <w:pPr>
        <w:pStyle w:val="GENELKURUL"/>
        <w:spacing w:line="240" w:lineRule="auto"/>
        <w:rPr>
          <w:sz w:val="18"/>
        </w:rPr>
      </w:pPr>
      <w:r w:rsidRPr="0063670E">
        <w:rPr>
          <w:sz w:val="18"/>
        </w:rPr>
        <w:t>BAŞKAN – Sayın milletvekilleri…</w:t>
      </w:r>
    </w:p>
    <w:p w:rsidRPr="0063670E" w:rsidR="00B52B97" w:rsidP="0063670E" w:rsidRDefault="00B52B97">
      <w:pPr>
        <w:pStyle w:val="GENELKURUL"/>
        <w:spacing w:line="240" w:lineRule="auto"/>
        <w:rPr>
          <w:sz w:val="18"/>
        </w:rPr>
      </w:pPr>
      <w:r w:rsidRPr="0063670E">
        <w:rPr>
          <w:sz w:val="18"/>
        </w:rPr>
        <w:t>MUHAMMED LEVENT BÜLBÜL (Sakarya) – Fakat Türkiye’ye ve bölgeye huzur geldi ya, burada, bu bölgede terörün kökü kazınıyor ya…</w:t>
      </w:r>
    </w:p>
    <w:p w:rsidRPr="0063670E" w:rsidR="00B52B97" w:rsidP="0063670E" w:rsidRDefault="00B52B97">
      <w:pPr>
        <w:pStyle w:val="GENELKURUL"/>
        <w:spacing w:line="240" w:lineRule="auto"/>
        <w:rPr>
          <w:sz w:val="18"/>
        </w:rPr>
      </w:pPr>
      <w:r w:rsidRPr="0063670E">
        <w:rPr>
          <w:sz w:val="18"/>
        </w:rPr>
        <w:t>HASAN ÖZGÜNEŞ (Şırnak) – Haluk Kırcı’yı bir anlat, Haluk Kırcı</w:t>
      </w:r>
      <w:r w:rsidRPr="0063670E" w:rsidR="00A04FAD">
        <w:rPr>
          <w:sz w:val="18"/>
        </w:rPr>
        <w:t xml:space="preserve">’yı! </w:t>
      </w:r>
      <w:r w:rsidRPr="0063670E">
        <w:rPr>
          <w:sz w:val="18"/>
        </w:rPr>
        <w:t>Abdullah Çatlı senin neyin?</w:t>
      </w:r>
    </w:p>
    <w:p w:rsidRPr="0063670E" w:rsidR="00B52B97" w:rsidP="0063670E" w:rsidRDefault="00B52B97">
      <w:pPr>
        <w:pStyle w:val="GENELKURUL"/>
        <w:spacing w:line="240" w:lineRule="auto"/>
        <w:rPr>
          <w:sz w:val="18"/>
        </w:rPr>
      </w:pPr>
      <w:r w:rsidRPr="0063670E">
        <w:rPr>
          <w:sz w:val="18"/>
        </w:rPr>
        <w:t>MUHAMMED LEVENT BÜLBÜL (Sakarya) – PKK’dan bu sene itibarıyla 2 bin terör örgütü üyesi genç, gönüllü bir şekilde ikna yoluyla Türkiye Cumhuriyeti adaletine teslim oldu ya, bölgede katılım 160 seviyelerine düştü ya; şimdi, söyleyecek söz bulamayanlar burada bizleri Kürt düşmanı olarak, Kürtçe düşmanı olarak ilan edip…</w:t>
      </w:r>
      <w:r w:rsidRPr="0063670E" w:rsidR="00A04FAD">
        <w:rPr>
          <w:sz w:val="18"/>
        </w:rPr>
        <w:t xml:space="preserve"> (HDP sıralarından gürültüler)</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HASAN ÖZGÜNEŞ (Şırnak) – Abdullah Çatlı’yı biz biliyoruz! Abdullah Çatlı, Alaattin Çakıcı, Mehmet Ali Ağca’nın yoldaşları…</w:t>
      </w:r>
    </w:p>
    <w:p w:rsidRPr="0063670E" w:rsidR="00B52B97" w:rsidP="0063670E" w:rsidRDefault="00B52B97">
      <w:pPr>
        <w:pStyle w:val="GENELKURUL"/>
        <w:spacing w:line="240" w:lineRule="auto"/>
        <w:rPr>
          <w:sz w:val="18"/>
        </w:rPr>
      </w:pPr>
      <w:r w:rsidRPr="0063670E">
        <w:rPr>
          <w:sz w:val="18"/>
        </w:rPr>
        <w:t>MUHAMMED LEVENT BÜLBÜL (Sakarya) – Bitiriyorum, bitiriyorum.</w:t>
      </w:r>
    </w:p>
    <w:p w:rsidRPr="0063670E" w:rsidR="00B52B97" w:rsidP="0063670E" w:rsidRDefault="00B52B97">
      <w:pPr>
        <w:pStyle w:val="GENELKURUL"/>
        <w:spacing w:line="240" w:lineRule="auto"/>
        <w:rPr>
          <w:sz w:val="18"/>
        </w:rPr>
      </w:pPr>
      <w:r w:rsidRPr="0063670E">
        <w:rPr>
          <w:sz w:val="18"/>
        </w:rPr>
        <w:t>BAŞKAN – Tamamlayın lütfen.</w:t>
      </w:r>
    </w:p>
    <w:p w:rsidRPr="0063670E" w:rsidR="00B52B97" w:rsidP="0063670E" w:rsidRDefault="00B52B97">
      <w:pPr>
        <w:pStyle w:val="GENELKURUL"/>
        <w:spacing w:line="240" w:lineRule="auto"/>
        <w:rPr>
          <w:sz w:val="18"/>
        </w:rPr>
      </w:pPr>
      <w:r w:rsidRPr="0063670E">
        <w:rPr>
          <w:sz w:val="18"/>
        </w:rPr>
        <w:t xml:space="preserve">MUHAMMED LEVENT BÜLBÜL (Sakarya) – Bu konularda çuvallayanlar, maskeleri düşenler şimdi, burada çıkıp… </w:t>
      </w:r>
    </w:p>
    <w:p w:rsidRPr="0063670E" w:rsidR="00B52B97" w:rsidP="0063670E" w:rsidRDefault="00B52B97">
      <w:pPr>
        <w:pStyle w:val="GENELKURUL"/>
        <w:spacing w:line="240" w:lineRule="auto"/>
        <w:rPr>
          <w:sz w:val="18"/>
        </w:rPr>
      </w:pPr>
      <w:r w:rsidRPr="0063670E">
        <w:rPr>
          <w:sz w:val="18"/>
        </w:rPr>
        <w:t>HASAN ÖZGÜNEŞ (Şırnak) – Mehmet Ali Ağca’nın yoldaşları bize laf atamazlar!</w:t>
      </w:r>
    </w:p>
    <w:p w:rsidRPr="0063670E" w:rsidR="00B52B97" w:rsidP="0063670E" w:rsidRDefault="00B52B97">
      <w:pPr>
        <w:pStyle w:val="GENELKURUL"/>
        <w:spacing w:line="240" w:lineRule="auto"/>
        <w:rPr>
          <w:sz w:val="18"/>
        </w:rPr>
      </w:pPr>
      <w:r w:rsidRPr="0063670E">
        <w:rPr>
          <w:sz w:val="18"/>
        </w:rPr>
        <w:t xml:space="preserve">MUHAMMED LEVENT BÜLBÜL (Sakarya) – …bizi Kürt ve Kürtçe düşmanı olarak ilan edip kendi alanlarını genişletmeye çalışıyorlar. </w:t>
      </w:r>
    </w:p>
    <w:p w:rsidRPr="0063670E" w:rsidR="00B52B97" w:rsidP="0063670E" w:rsidRDefault="00B52B97">
      <w:pPr>
        <w:pStyle w:val="GENELKURUL"/>
        <w:spacing w:line="240" w:lineRule="auto"/>
        <w:rPr>
          <w:sz w:val="18"/>
        </w:rPr>
      </w:pPr>
      <w:r w:rsidRPr="0063670E">
        <w:rPr>
          <w:sz w:val="18"/>
        </w:rPr>
        <w:t>HASAN ÖZGÜNEŞ (Şırnak) – Bırak sen onu, bırak!</w:t>
      </w:r>
    </w:p>
    <w:p w:rsidRPr="0063670E" w:rsidR="00B52B97" w:rsidP="0063670E" w:rsidRDefault="00B52B97">
      <w:pPr>
        <w:pStyle w:val="GENELKURUL"/>
        <w:spacing w:line="240" w:lineRule="auto"/>
        <w:rPr>
          <w:sz w:val="18"/>
        </w:rPr>
      </w:pPr>
      <w:r w:rsidRPr="0063670E">
        <w:rPr>
          <w:sz w:val="18"/>
        </w:rPr>
        <w:t>MUHAMMED LEVENT BÜLBÜL (Sakarya) – “Had</w:t>
      </w:r>
      <w:r w:rsidRPr="0063670E" w:rsidR="00A04FAD">
        <w:rPr>
          <w:sz w:val="18"/>
        </w:rPr>
        <w:t>i</w:t>
      </w:r>
      <w:r w:rsidRPr="0063670E">
        <w:rPr>
          <w:sz w:val="18"/>
        </w:rPr>
        <w:t xml:space="preserve"> oradan!” diyorum ben. (MHP ve AK PARTİ sıralarından alkışlar)</w:t>
      </w:r>
    </w:p>
    <w:p w:rsidRPr="0063670E" w:rsidR="00B52B97" w:rsidP="0063670E" w:rsidRDefault="00B52B97">
      <w:pPr>
        <w:pStyle w:val="GENELKURUL"/>
        <w:spacing w:line="240" w:lineRule="auto"/>
        <w:rPr>
          <w:sz w:val="18"/>
        </w:rPr>
      </w:pPr>
      <w:r w:rsidRPr="0063670E">
        <w:rPr>
          <w:sz w:val="18"/>
        </w:rPr>
        <w:t xml:space="preserve">HASAN ÖZGÜNEŞ (Şırnak) – Sen daha toysun, toy! Mehmet Ali Ağca kimin yoldaşı? </w:t>
      </w:r>
    </w:p>
    <w:p w:rsidRPr="0063670E" w:rsidR="00B52B97" w:rsidP="0063670E" w:rsidRDefault="00B52B97">
      <w:pPr>
        <w:pStyle w:val="GENELKURUL"/>
        <w:spacing w:line="240" w:lineRule="auto"/>
        <w:rPr>
          <w:sz w:val="18"/>
        </w:rPr>
      </w:pPr>
      <w:r w:rsidRPr="0063670E">
        <w:rPr>
          <w:sz w:val="18"/>
        </w:rPr>
        <w:t>MUHAMMED LEVENT BÜLBÜL (Sakarya) – Yemezler!</w:t>
      </w:r>
    </w:p>
    <w:p w:rsidRPr="0063670E" w:rsidR="00B52B97" w:rsidP="0063670E" w:rsidRDefault="00B52B97">
      <w:pPr>
        <w:pStyle w:val="GENELKURUL"/>
        <w:spacing w:line="240" w:lineRule="auto"/>
        <w:rPr>
          <w:sz w:val="18"/>
        </w:rPr>
      </w:pPr>
      <w:r w:rsidRPr="0063670E">
        <w:rPr>
          <w:sz w:val="18"/>
        </w:rPr>
        <w:t>HASAN ÖZGÜNEŞ (Şırnak) - Haluk Kırcı’yı hatırlıyor musun sen?</w:t>
      </w:r>
    </w:p>
    <w:p w:rsidRPr="0063670E" w:rsidR="00B52B97" w:rsidP="0063670E" w:rsidRDefault="00B52B97">
      <w:pPr>
        <w:pStyle w:val="GENELKURUL"/>
        <w:spacing w:line="240" w:lineRule="auto"/>
        <w:rPr>
          <w:sz w:val="18"/>
        </w:rPr>
      </w:pPr>
      <w:r w:rsidRPr="0063670E">
        <w:rPr>
          <w:sz w:val="18"/>
        </w:rPr>
        <w:t>MUHAMMED LEVENT BÜLBÜL (Sakarya) – Yemezler, yemezler sizin cacığınızı!</w:t>
      </w:r>
    </w:p>
    <w:p w:rsidRPr="0063670E" w:rsidR="00B52B97" w:rsidP="0063670E" w:rsidRDefault="00B52B97">
      <w:pPr>
        <w:pStyle w:val="GENELKURUL"/>
        <w:spacing w:line="240" w:lineRule="auto"/>
        <w:rPr>
          <w:sz w:val="18"/>
        </w:rPr>
      </w:pPr>
      <w:r w:rsidRPr="0063670E">
        <w:rPr>
          <w:sz w:val="18"/>
        </w:rPr>
        <w:t xml:space="preserve">BAŞKAN – Sayın Ünal… </w:t>
      </w:r>
    </w:p>
    <w:p w:rsidRPr="0063670E" w:rsidR="00B52B97" w:rsidP="0063670E" w:rsidRDefault="00B52B97">
      <w:pPr>
        <w:pStyle w:val="GENELKURUL"/>
        <w:spacing w:line="240" w:lineRule="auto"/>
        <w:rPr>
          <w:sz w:val="18"/>
        </w:rPr>
      </w:pPr>
      <w:r w:rsidRPr="0063670E">
        <w:rPr>
          <w:sz w:val="18"/>
        </w:rPr>
        <w:t>(HDP ve MHP sıralarından karşılıklı laf atmalar)</w:t>
      </w:r>
    </w:p>
    <w:p w:rsidRPr="0063670E" w:rsidR="00B52B97" w:rsidP="0063670E" w:rsidRDefault="00B52B97">
      <w:pPr>
        <w:pStyle w:val="GENELKURUL"/>
        <w:spacing w:line="240" w:lineRule="auto"/>
        <w:rPr>
          <w:sz w:val="18"/>
        </w:rPr>
      </w:pPr>
      <w:r w:rsidRPr="0063670E">
        <w:rPr>
          <w:sz w:val="18"/>
        </w:rPr>
        <w:t>BAŞKAN – Sayın milletvekilleri, lütfen…</w:t>
      </w:r>
    </w:p>
    <w:p w:rsidRPr="0063670E" w:rsidR="00B52B97" w:rsidP="0063670E" w:rsidRDefault="00B52B97">
      <w:pPr>
        <w:pStyle w:val="GENELKURUL"/>
        <w:spacing w:line="240" w:lineRule="auto"/>
        <w:rPr>
          <w:sz w:val="18"/>
        </w:rPr>
      </w:pPr>
      <w:r w:rsidRPr="0063670E">
        <w:rPr>
          <w:sz w:val="18"/>
        </w:rPr>
        <w:t>Buyurun Sayın Ünal.</w:t>
      </w:r>
    </w:p>
    <w:p w:rsidRPr="0063670E" w:rsidR="00A04FAD" w:rsidP="0063670E" w:rsidRDefault="00A04FAD">
      <w:pPr>
        <w:tabs>
          <w:tab w:val="center" w:pos="5100"/>
        </w:tabs>
        <w:suppressAutoHyphens/>
        <w:ind w:left="80" w:right="60" w:firstLine="760"/>
        <w:jc w:val="both"/>
        <w:rPr>
          <w:sz w:val="18"/>
        </w:rPr>
      </w:pPr>
      <w:r w:rsidRPr="0063670E">
        <w:rPr>
          <w:sz w:val="18"/>
        </w:rPr>
        <w:t>11.- Kahramanmaraş Milletvekili Mahir Ünal’ın, HDP Grubu adına konuşan hatiplerin 281 sıra sayılı 2022 Yılı Merkezi Yönetim Bütçe Kanunu Teklifi ve 282 sıra sayılı 2020 Yılı Merkezi Yönetim Kesin Hesap Kanunu Teklifi’nin altıncı tur görüşmelerinde yaptıkları konuşmalarındaki bazı ifadelerine ilişkin açıklaması</w:t>
      </w:r>
    </w:p>
    <w:p w:rsidRPr="0063670E" w:rsidR="00B52B97" w:rsidP="0063670E" w:rsidRDefault="00B52B97">
      <w:pPr>
        <w:pStyle w:val="GENELKURUL"/>
        <w:spacing w:line="240" w:lineRule="auto"/>
        <w:rPr>
          <w:sz w:val="18"/>
        </w:rPr>
      </w:pPr>
      <w:r w:rsidRPr="0063670E">
        <w:rPr>
          <w:sz w:val="18"/>
        </w:rPr>
        <w:t>MAHİR ÜNAL (Kahramanmaraş) – Sayın Başkan, çok teşekkür ediyorum.</w:t>
      </w:r>
    </w:p>
    <w:p w:rsidRPr="0063670E" w:rsidR="00B52B97" w:rsidP="0063670E" w:rsidRDefault="00B52B97">
      <w:pPr>
        <w:pStyle w:val="GENELKURUL"/>
        <w:spacing w:line="240" w:lineRule="auto"/>
        <w:rPr>
          <w:sz w:val="18"/>
        </w:rPr>
      </w:pPr>
      <w:r w:rsidRPr="0063670E">
        <w:rPr>
          <w:sz w:val="18"/>
        </w:rPr>
        <w:t xml:space="preserve">Ziya Paşa’nın dediği gibi: “Sen herkesi kör, </w:t>
      </w:r>
      <w:r w:rsidRPr="0063670E" w:rsidR="00A04FAD">
        <w:rPr>
          <w:sz w:val="18"/>
        </w:rPr>
        <w:t>â</w:t>
      </w:r>
      <w:r w:rsidRPr="0063670E">
        <w:rPr>
          <w:sz w:val="18"/>
        </w:rPr>
        <w:t>lemi sersem mi sandın?” Öncelikle</w:t>
      </w:r>
      <w:r w:rsidRPr="0063670E" w:rsidR="00A04FAD">
        <w:rPr>
          <w:sz w:val="18"/>
        </w:rPr>
        <w:t>,</w:t>
      </w:r>
      <w:r w:rsidRPr="0063670E">
        <w:rPr>
          <w:sz w:val="18"/>
        </w:rPr>
        <w:t xml:space="preserve"> kimse bizim hafızamızla alay etmesin. Biz</w:t>
      </w:r>
      <w:r w:rsidRPr="0063670E" w:rsidR="00A04FAD">
        <w:rPr>
          <w:sz w:val="18"/>
        </w:rPr>
        <w:t>,</w:t>
      </w:r>
      <w:r w:rsidRPr="0063670E">
        <w:rPr>
          <w:sz w:val="18"/>
        </w:rPr>
        <w:t xml:space="preserve"> bu ülkede ne yaşandığını, kimlerin ne yaptığını çok iyi biliyoruz. Bu ülkede ret, inkâr ve asimilasyon politikalarını bitiren AK </w:t>
      </w:r>
      <w:proofErr w:type="spellStart"/>
      <w:r w:rsidRPr="0063670E">
        <w:rPr>
          <w:sz w:val="18"/>
        </w:rPr>
        <w:t>PARTİ’dir</w:t>
      </w:r>
      <w:proofErr w:type="spellEnd"/>
      <w:r w:rsidRPr="0063670E">
        <w:rPr>
          <w:sz w:val="18"/>
        </w:rPr>
        <w:t>. (HDP sıralarından gürültüler) Bu ülkede son yirmi yıldan beri, bugün Tunceli’ye, Şırnak’a, Cizre’ye gittiğinizde, bölgeye gittiğinizde artık insanlar güven içerisinde</w:t>
      </w:r>
      <w:r w:rsidRPr="0063670E" w:rsidR="00A04FAD">
        <w:rPr>
          <w:sz w:val="18"/>
        </w:rPr>
        <w:t>yse</w:t>
      </w:r>
      <w:r w:rsidRPr="0063670E">
        <w:rPr>
          <w:sz w:val="18"/>
        </w:rPr>
        <w:t xml:space="preserve"> gece saat </w:t>
      </w:r>
      <w:r w:rsidRPr="0063670E" w:rsidR="00A04FAD">
        <w:rPr>
          <w:sz w:val="18"/>
        </w:rPr>
        <w:t>iki</w:t>
      </w:r>
      <w:r w:rsidRPr="0063670E">
        <w:rPr>
          <w:sz w:val="18"/>
        </w:rPr>
        <w:t xml:space="preserve">ye, </w:t>
      </w:r>
      <w:r w:rsidRPr="0063670E" w:rsidR="00A04FAD">
        <w:rPr>
          <w:sz w:val="18"/>
        </w:rPr>
        <w:t>üç</w:t>
      </w:r>
      <w:r w:rsidRPr="0063670E">
        <w:rPr>
          <w:sz w:val="18"/>
        </w:rPr>
        <w:t xml:space="preserve">e kadar gençlerimiz güvenli bir şekilde şehirlerde huzurlu yaşamın tadını çıkarıyorlarsa bugün artık şehirlerde –birileri- o dükkânları kapatmaya, ticareti engellemeye, insanları tehdit etmeye hatta vergi toplamaya kadar işi götürenler artık bugün temizlenmiş ve kalmamışsa bu, AK PARTİ sayesindedir son yirmi yılda. (AK PARTİ sıralarından alkışlar, HDP sıralarından gürültüler) </w:t>
      </w:r>
    </w:p>
    <w:p w:rsidRPr="0063670E" w:rsidR="00B52B97" w:rsidP="0063670E" w:rsidRDefault="00B52B97">
      <w:pPr>
        <w:pStyle w:val="GENELKURUL"/>
        <w:spacing w:line="240" w:lineRule="auto"/>
        <w:rPr>
          <w:sz w:val="18"/>
        </w:rPr>
      </w:pPr>
      <w:r w:rsidRPr="0063670E">
        <w:rPr>
          <w:sz w:val="18"/>
        </w:rPr>
        <w:t>Şimdi, Allah aşkına, Kürtleri sevdiğinizi söylemeyin; siz, Kürtleri sevmiyorsunuz; siz, PKK ideolojisini benimsemiş olanlarını seviyorsunuz. (AK PARTİ ve MHP sıralarından alkışlar)</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 xml:space="preserve">BAŞKAN – </w:t>
      </w:r>
      <w:r w:rsidRPr="0063670E" w:rsidR="00A04FAD">
        <w:rPr>
          <w:sz w:val="18"/>
        </w:rPr>
        <w:t>Buyurun</w:t>
      </w:r>
      <w:r w:rsidRPr="0063670E">
        <w:rPr>
          <w:sz w:val="18"/>
        </w:rPr>
        <w:t xml:space="preserve">. </w:t>
      </w:r>
    </w:p>
    <w:p w:rsidRPr="0063670E" w:rsidR="00B52B97" w:rsidP="0063670E" w:rsidRDefault="00B52B97">
      <w:pPr>
        <w:pStyle w:val="GENELKURUL"/>
        <w:spacing w:line="240" w:lineRule="auto"/>
        <w:rPr>
          <w:sz w:val="18"/>
        </w:rPr>
      </w:pPr>
      <w:r w:rsidRPr="0063670E">
        <w:rPr>
          <w:sz w:val="18"/>
        </w:rPr>
        <w:t>MAHİR ÜNAL (Kahramanmaraş) - Siz, kendi ifadenizle</w:t>
      </w:r>
      <w:r w:rsidRPr="0063670E" w:rsidR="00A04FAD">
        <w:rPr>
          <w:sz w:val="18"/>
        </w:rPr>
        <w:t>,</w:t>
      </w:r>
      <w:r w:rsidRPr="0063670E">
        <w:rPr>
          <w:sz w:val="18"/>
        </w:rPr>
        <w:t xml:space="preserve"> </w:t>
      </w:r>
      <w:proofErr w:type="spellStart"/>
      <w:r w:rsidRPr="0063670E">
        <w:rPr>
          <w:sz w:val="18"/>
        </w:rPr>
        <w:t>Rojava’da</w:t>
      </w:r>
      <w:proofErr w:type="spellEnd"/>
      <w:r w:rsidRPr="0063670E">
        <w:rPr>
          <w:sz w:val="18"/>
        </w:rPr>
        <w:t xml:space="preserve">, </w:t>
      </w:r>
      <w:proofErr w:type="spellStart"/>
      <w:r w:rsidRPr="0063670E">
        <w:rPr>
          <w:sz w:val="18"/>
        </w:rPr>
        <w:t>Kobani’de</w:t>
      </w:r>
      <w:proofErr w:type="spellEnd"/>
      <w:r w:rsidRPr="0063670E">
        <w:rPr>
          <w:sz w:val="18"/>
        </w:rPr>
        <w:t xml:space="preserve"> 350 bin sizin ideolojinizi benimsemeyen Kürt’ü Türkiye’ye kaçmak zorunda bıraktınız. (AK PARTİ ve MHP sıralarından alkışlar) Siz “faşist” diyorsunuz, faşizm nedir biliyor musunuz? Faşizm, tek tipçiliktir; faşizm, sizin gibi düşünmeyene, sizin gibi inanmayana, sizin ideolojinizi benimsemeyene tahammül etmemektir. (HDP sıralarından gürültüler)</w:t>
      </w:r>
    </w:p>
    <w:p w:rsidRPr="0063670E" w:rsidR="00B52B97" w:rsidP="0063670E" w:rsidRDefault="00B52B97">
      <w:pPr>
        <w:pStyle w:val="GENELKURUL"/>
        <w:spacing w:line="240" w:lineRule="auto"/>
        <w:rPr>
          <w:sz w:val="18"/>
        </w:rPr>
      </w:pPr>
      <w:r w:rsidRPr="0063670E">
        <w:rPr>
          <w:sz w:val="18"/>
        </w:rPr>
        <w:t>BAŞKAN – Arkadaşlar…</w:t>
      </w:r>
    </w:p>
    <w:p w:rsidRPr="0063670E" w:rsidR="00B52B97" w:rsidP="0063670E" w:rsidRDefault="00B52B97">
      <w:pPr>
        <w:pStyle w:val="GENELKURUL"/>
        <w:spacing w:line="240" w:lineRule="auto"/>
        <w:rPr>
          <w:sz w:val="18"/>
        </w:rPr>
      </w:pPr>
      <w:r w:rsidRPr="0063670E">
        <w:rPr>
          <w:sz w:val="18"/>
        </w:rPr>
        <w:t>MAHİR ÜNAL (Kahramanmaraş) – Siz, PKK ideolojisini beğenmeyen, benimsemeyen hiç kimseye tahammül etmediğiniz için</w:t>
      </w:r>
      <w:r w:rsidRPr="0063670E" w:rsidR="00A04FAD">
        <w:rPr>
          <w:sz w:val="18"/>
        </w:rPr>
        <w:t>,</w:t>
      </w:r>
      <w:r w:rsidRPr="0063670E">
        <w:rPr>
          <w:sz w:val="18"/>
        </w:rPr>
        <w:t xml:space="preserve"> bölgede de Suriye’de de tek tipleştiriyorsunuz. (HDP sıralarından gürültüler) Dolayısıyla</w:t>
      </w:r>
      <w:r w:rsidRPr="0063670E" w:rsidR="00A04FAD">
        <w:rPr>
          <w:sz w:val="18"/>
        </w:rPr>
        <w:t>,</w:t>
      </w:r>
      <w:r w:rsidRPr="0063670E">
        <w:rPr>
          <w:sz w:val="18"/>
        </w:rPr>
        <w:t xml:space="preserve"> siz Kürtleri değil, sizin gibi düşünenleri, sizin ideolojinize mensup olanları seviyorsunuz. Sizin Kürt diliyle, Kürtçeyle hiçbir ilginiz de yok, meseleniz de yok. (AK PARTİ ve MHP sıralarından alkışlar) Siz, Kürt vatandaşlarımızın sorunlarını sadece kendi ideolojiniz için araçsallaştırıyorsunuz. </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A04FAD" w:rsidP="0063670E" w:rsidRDefault="00A04FAD">
      <w:pPr>
        <w:pStyle w:val="GENELKURUL"/>
        <w:spacing w:line="240" w:lineRule="auto"/>
        <w:ind w:left="0" w:firstLine="851"/>
        <w:rPr>
          <w:sz w:val="18"/>
        </w:rPr>
      </w:pPr>
      <w:r w:rsidRPr="0063670E">
        <w:rPr>
          <w:sz w:val="18"/>
        </w:rPr>
        <w:t xml:space="preserve">BAŞKAN – Buyurun ve bitirelim Sayın Ünal. </w:t>
      </w:r>
    </w:p>
    <w:p w:rsidRPr="0063670E" w:rsidR="00A04FAD" w:rsidP="0063670E" w:rsidRDefault="00A04FAD">
      <w:pPr>
        <w:pStyle w:val="GENELKURUL"/>
        <w:spacing w:line="240" w:lineRule="auto"/>
        <w:ind w:left="0" w:firstLine="851"/>
        <w:rPr>
          <w:sz w:val="18"/>
        </w:rPr>
      </w:pPr>
      <w:r w:rsidRPr="0063670E">
        <w:rPr>
          <w:sz w:val="18"/>
        </w:rPr>
        <w:t xml:space="preserve">HASAN ÖZGÜNEŞ (Şırnak) – Siz Adıyaman’da kaç tane Kürt gencini </w:t>
      </w:r>
      <w:proofErr w:type="spellStart"/>
      <w:r w:rsidRPr="0063670E">
        <w:rPr>
          <w:sz w:val="18"/>
        </w:rPr>
        <w:t>DAEŞ’e</w:t>
      </w:r>
      <w:proofErr w:type="spellEnd"/>
      <w:r w:rsidRPr="0063670E">
        <w:rPr>
          <w:sz w:val="18"/>
        </w:rPr>
        <w:t xml:space="preserve"> verdiniz?</w:t>
      </w:r>
    </w:p>
    <w:p w:rsidRPr="0063670E" w:rsidR="00B52B97" w:rsidP="0063670E" w:rsidRDefault="00A04FAD">
      <w:pPr>
        <w:pStyle w:val="GENELKURUL"/>
        <w:spacing w:line="240" w:lineRule="auto"/>
        <w:ind w:left="0" w:firstLine="851"/>
        <w:rPr>
          <w:sz w:val="18"/>
        </w:rPr>
      </w:pPr>
      <w:r w:rsidRPr="0063670E">
        <w:rPr>
          <w:sz w:val="18"/>
        </w:rPr>
        <w:t xml:space="preserve">MAHİR ÜNAL (Kahramanmaraş) – Siz, Marksist-Leninist, </w:t>
      </w:r>
      <w:proofErr w:type="spellStart"/>
      <w:r w:rsidRPr="0063670E">
        <w:rPr>
          <w:sz w:val="18"/>
        </w:rPr>
        <w:t>Stalinist</w:t>
      </w:r>
      <w:proofErr w:type="spellEnd"/>
      <w:r w:rsidRPr="0063670E">
        <w:rPr>
          <w:sz w:val="18"/>
        </w:rPr>
        <w:t xml:space="preserve"> yöntemleri kabullenmiş, silahı bir çözüm yöntemi </w:t>
      </w:r>
      <w:r w:rsidRPr="0063670E" w:rsidR="00B52B97">
        <w:rPr>
          <w:sz w:val="18"/>
        </w:rPr>
        <w:t xml:space="preserve">olarak gören, demokrasiye de inanmayan... Çünkü bir Marksist demokrasiyi kabullenmez, bir </w:t>
      </w:r>
      <w:proofErr w:type="spellStart"/>
      <w:r w:rsidRPr="0063670E" w:rsidR="00B52B97">
        <w:rPr>
          <w:sz w:val="18"/>
        </w:rPr>
        <w:t>Marksiste</w:t>
      </w:r>
      <w:proofErr w:type="spellEnd"/>
      <w:r w:rsidRPr="0063670E" w:rsidR="00B52B97">
        <w:rPr>
          <w:sz w:val="18"/>
        </w:rPr>
        <w:t xml:space="preserve"> göre demokrasiyi konuşmak </w:t>
      </w:r>
      <w:r w:rsidRPr="0063670E">
        <w:rPr>
          <w:sz w:val="18"/>
        </w:rPr>
        <w:t>r</w:t>
      </w:r>
      <w:r w:rsidRPr="0063670E" w:rsidR="00B52B97">
        <w:rPr>
          <w:sz w:val="18"/>
        </w:rPr>
        <w:t xml:space="preserve">evizyonizmdir. (HDP sıralarından gürültüler) O yüzden, Allah aşkına, siz, herkesi kör, </w:t>
      </w:r>
      <w:r w:rsidRPr="0063670E">
        <w:rPr>
          <w:sz w:val="18"/>
        </w:rPr>
        <w:t>â</w:t>
      </w:r>
      <w:r w:rsidRPr="0063670E" w:rsidR="00B52B97">
        <w:rPr>
          <w:sz w:val="18"/>
        </w:rPr>
        <w:t xml:space="preserve">lemi sersem zannetmeyin; biz kimin ne olduğunu, kimin kim olduğunu biliyoruz. </w:t>
      </w:r>
    </w:p>
    <w:p w:rsidRPr="0063670E" w:rsidR="00B52B97" w:rsidP="0063670E" w:rsidRDefault="00B52B97">
      <w:pPr>
        <w:pStyle w:val="GENELKURUL"/>
        <w:spacing w:line="240" w:lineRule="auto"/>
        <w:rPr>
          <w:sz w:val="18"/>
        </w:rPr>
      </w:pPr>
      <w:r w:rsidRPr="0063670E">
        <w:rPr>
          <w:sz w:val="18"/>
        </w:rPr>
        <w:t>Teşekkür ediyorum Sayın Başkan. (AK PARTİ ve MHP sıralarından alkışlar)</w:t>
      </w:r>
    </w:p>
    <w:p w:rsidRPr="0063670E" w:rsidR="00A04FAD" w:rsidP="0063670E" w:rsidRDefault="00A04FAD">
      <w:pPr>
        <w:pStyle w:val="GENELKURUL"/>
        <w:spacing w:line="240" w:lineRule="auto"/>
        <w:ind w:left="0" w:firstLine="851"/>
        <w:rPr>
          <w:sz w:val="18"/>
        </w:rPr>
      </w:pPr>
      <w:r w:rsidRPr="0063670E">
        <w:rPr>
          <w:sz w:val="18"/>
        </w:rPr>
        <w:t>MAHMUT TOĞRUL (Gaziantep) – Bölgede tabela partisi oldunuz, bunu neye bağlıyorsunuz?</w:t>
      </w:r>
    </w:p>
    <w:p w:rsidRPr="0063670E" w:rsidR="00B52B97" w:rsidP="0063670E" w:rsidRDefault="00B52B97">
      <w:pPr>
        <w:pStyle w:val="GENELKURUL"/>
        <w:spacing w:line="240" w:lineRule="auto"/>
        <w:rPr>
          <w:sz w:val="18"/>
        </w:rPr>
      </w:pPr>
      <w:r w:rsidRPr="0063670E">
        <w:rPr>
          <w:sz w:val="18"/>
        </w:rPr>
        <w:t>BAŞKAN – Sayın Beştaş, buyurun.</w:t>
      </w:r>
    </w:p>
    <w:p w:rsidRPr="0063670E" w:rsidR="00A04FAD" w:rsidP="0063670E" w:rsidRDefault="00A04FAD">
      <w:pPr>
        <w:tabs>
          <w:tab w:val="center" w:pos="5100"/>
        </w:tabs>
        <w:suppressAutoHyphens/>
        <w:ind w:left="80" w:right="60" w:firstLine="760"/>
        <w:jc w:val="both"/>
        <w:rPr>
          <w:sz w:val="18"/>
        </w:rPr>
      </w:pPr>
      <w:r w:rsidRPr="0063670E">
        <w:rPr>
          <w:sz w:val="18"/>
        </w:rPr>
        <w:t>12.- Siirt Milletvekili Meral Danış Beştaş’ın, Kahramanmaraş Milletvekili Mahir Ünal’ın ve Sakarya Milletvekili Muhammed Levent Bülbül’ün yaptıkları açıklamalarındaki bazı ifadelerine ilişkin açıklaması</w:t>
      </w:r>
    </w:p>
    <w:p w:rsidRPr="0063670E" w:rsidR="00B52B97" w:rsidP="0063670E" w:rsidRDefault="00B52B97">
      <w:pPr>
        <w:pStyle w:val="GENELKURUL"/>
        <w:spacing w:line="240" w:lineRule="auto"/>
        <w:rPr>
          <w:sz w:val="18"/>
        </w:rPr>
      </w:pPr>
      <w:r w:rsidRPr="0063670E">
        <w:rPr>
          <w:sz w:val="18"/>
        </w:rPr>
        <w:t>MERAL DANIŞ BEŞTAŞ (Siirt) – Teşekkürler Sayın Başkan.</w:t>
      </w:r>
    </w:p>
    <w:p w:rsidRPr="0063670E" w:rsidR="000F61A7" w:rsidP="0063670E" w:rsidRDefault="00B52B97">
      <w:pPr>
        <w:pStyle w:val="GENELKURUL"/>
        <w:spacing w:line="240" w:lineRule="auto"/>
        <w:rPr>
          <w:sz w:val="18"/>
        </w:rPr>
      </w:pPr>
      <w:r w:rsidRPr="0063670E">
        <w:rPr>
          <w:sz w:val="18"/>
        </w:rPr>
        <w:t>Doğrusu, konuşmalarda iktidar ortakları yine bizi şaşırtmadı, başka bir retoriğe sarıldılar; hiç şaşırmadım çünkü onlar Kürtçenin, Kürt dilinin burada kullanılmasını engellediklerin</w:t>
      </w:r>
      <w:r w:rsidRPr="0063670E" w:rsidR="00A04FAD">
        <w:rPr>
          <w:sz w:val="18"/>
        </w:rPr>
        <w:t>i</w:t>
      </w:r>
      <w:r w:rsidRPr="0063670E">
        <w:rPr>
          <w:sz w:val="18"/>
        </w:rPr>
        <w:t xml:space="preserve"> halkın bilmesini istemiyorlar. Çünkü hâlâ Kürtlerden oy bekliyorlar, çünkü hâlâ Diyarbakır’a, Mardin’e, Batman’a, Şırnak’a gidip “Biz kardeşiz.” diyorlar ama şunun görülmesini istemiyorlar: Mecliste bir tekerlemenin, bir deyimin, bir selamlamanın ya da bir bağlacın Kürtçede söylenmesi hâlinde zıpladıklarının, itiraz ettiklerinin bilinmesini istemiyorlar; bütün dertleri o, 2 partinin de bütün derdi bu.</w:t>
      </w:r>
    </w:p>
    <w:p w:rsidRPr="0063670E" w:rsidR="00B52B97" w:rsidP="0063670E" w:rsidRDefault="00B52B97">
      <w:pPr>
        <w:pStyle w:val="GENELKURUL"/>
        <w:spacing w:line="240" w:lineRule="auto"/>
        <w:rPr>
          <w:sz w:val="18"/>
        </w:rPr>
      </w:pPr>
      <w:r w:rsidRPr="0063670E">
        <w:rPr>
          <w:sz w:val="18"/>
        </w:rPr>
        <w:t>Burada, hiçbir hatibimiz baştan sonra konuşmasını Kürtçe yapmadı.</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Buyurun.</w:t>
      </w:r>
    </w:p>
    <w:p w:rsidRPr="0063670E" w:rsidR="00B52B97" w:rsidP="0063670E" w:rsidRDefault="00B52B97">
      <w:pPr>
        <w:pStyle w:val="GENELKURUL"/>
        <w:spacing w:line="240" w:lineRule="auto"/>
        <w:rPr>
          <w:sz w:val="18"/>
        </w:rPr>
      </w:pPr>
      <w:r w:rsidRPr="0063670E">
        <w:rPr>
          <w:sz w:val="18"/>
        </w:rPr>
        <w:t xml:space="preserve">MERAL DANIŞ BEŞTAŞ (Siirt) – Altını çizerek söylüyorum; bazen bir deyim, bazen bir dörtlük, bazen bir tekerleme... Ya, Kürtler bazı kavramları Türkçe bilmiyor ya! Bilmediği için de kullanabilir. Madem ki Kürt’e düşman değilsiniz, madem ki Kürt diliyle sorununuz yok... Bütün grup ayakta zıplıyor, sonra da “Dille sorunumuz yok.” diyor. </w:t>
      </w:r>
    </w:p>
    <w:p w:rsidRPr="0063670E" w:rsidR="000F61A7" w:rsidP="0063670E" w:rsidRDefault="00B52B97">
      <w:pPr>
        <w:pStyle w:val="GENELKURUL"/>
        <w:spacing w:line="240" w:lineRule="auto"/>
        <w:rPr>
          <w:sz w:val="18"/>
        </w:rPr>
      </w:pPr>
      <w:r w:rsidRPr="0063670E">
        <w:rPr>
          <w:sz w:val="18"/>
        </w:rPr>
        <w:t>MAHİR ÜNAL (Kahramanmaraş) – Zıplamak nedir Allah aşkına, nasıl bir ifade?</w:t>
      </w:r>
    </w:p>
    <w:p w:rsidRPr="0063670E" w:rsidR="00A04FAD" w:rsidP="0063670E" w:rsidRDefault="00B52B97">
      <w:pPr>
        <w:pStyle w:val="GENELKURUL"/>
        <w:spacing w:line="240" w:lineRule="auto"/>
        <w:rPr>
          <w:sz w:val="18"/>
        </w:rPr>
      </w:pPr>
      <w:r w:rsidRPr="0063670E">
        <w:rPr>
          <w:sz w:val="18"/>
        </w:rPr>
        <w:t xml:space="preserve">MERAL DANIŞ BEŞTAŞ (Siirt) – Biz gördüğümüze mi inanalım, </w:t>
      </w:r>
      <w:r w:rsidRPr="0063670E" w:rsidR="00A04FAD">
        <w:rPr>
          <w:sz w:val="18"/>
        </w:rPr>
        <w:t>söylediklerinize mi inanalım? (HDP sıralarından alkışlar) Biz, sizin oradan nasıl, nasıl, nasıl ırkçı ve faşistçe “Susun…” Bana söylediler ya! “Susun, oturun, konuşmayın.” dediklerinizi mi kabul edeyim? Yoksa sonra, işte, on yirmi dakika dinlenerek, sonra halkı düşünerek halka verecekleri mesaja mı inanalım? “Biz ırkçı değiliz.” dedi ya Sayın Bülbül. Şu anki ortakları Recep Tayyip Erdoğan hangi ay söylemiş, onu bulmaya çalışıyorum; 4/2/2007 MHP'ye yönelik sözleri.</w:t>
      </w:r>
    </w:p>
    <w:p w:rsidRPr="0063670E" w:rsidR="00A04FAD" w:rsidP="0063670E" w:rsidRDefault="00A04FAD">
      <w:pPr>
        <w:pStyle w:val="GENELKURUL"/>
        <w:spacing w:line="240" w:lineRule="auto"/>
        <w:rPr>
          <w:sz w:val="18"/>
        </w:rPr>
      </w:pPr>
      <w:r w:rsidRPr="0063670E">
        <w:rPr>
          <w:sz w:val="18"/>
        </w:rPr>
        <w:t xml:space="preserve">(Mikrofon otomatik cihaz tarafından kapatıldı) </w:t>
      </w:r>
    </w:p>
    <w:p w:rsidRPr="0063670E" w:rsidR="00A04FAD" w:rsidP="0063670E" w:rsidRDefault="00A04FAD">
      <w:pPr>
        <w:pStyle w:val="GENELKURUL"/>
        <w:spacing w:line="240" w:lineRule="auto"/>
        <w:rPr>
          <w:sz w:val="18"/>
        </w:rPr>
      </w:pPr>
      <w:r w:rsidRPr="0063670E">
        <w:rPr>
          <w:sz w:val="18"/>
        </w:rPr>
        <w:t>BAŞKAN – Buyurun.</w:t>
      </w:r>
    </w:p>
    <w:p w:rsidRPr="0063670E" w:rsidR="00A04FAD" w:rsidP="0063670E" w:rsidRDefault="00A04FAD">
      <w:pPr>
        <w:pStyle w:val="GENELKURUL"/>
        <w:spacing w:line="240" w:lineRule="auto"/>
        <w:rPr>
          <w:sz w:val="18"/>
        </w:rPr>
      </w:pPr>
      <w:r w:rsidRPr="0063670E">
        <w:rPr>
          <w:sz w:val="18"/>
        </w:rPr>
        <w:t xml:space="preserve">MERAL DANIŞ BEŞTAŞ (Siirt) – “Bunlar milliyetçi değil, değil; kafatasçı, ırkçı.” demiş. </w:t>
      </w:r>
    </w:p>
    <w:p w:rsidRPr="0063670E" w:rsidR="00A04FAD" w:rsidP="0063670E" w:rsidRDefault="00A04FAD">
      <w:pPr>
        <w:pStyle w:val="GENELKURUL"/>
        <w:spacing w:line="240" w:lineRule="auto"/>
        <w:rPr>
          <w:sz w:val="18"/>
        </w:rPr>
      </w:pPr>
      <w:r w:rsidRPr="0063670E">
        <w:rPr>
          <w:sz w:val="18"/>
        </w:rPr>
        <w:t>İBRAHİM ÖZYAVUZ (Şanlıurfa) – Onları geçin! Geçin onları!</w:t>
      </w:r>
    </w:p>
    <w:p w:rsidRPr="0063670E" w:rsidR="00A04FAD" w:rsidP="0063670E" w:rsidRDefault="00A04FAD">
      <w:pPr>
        <w:pStyle w:val="GENELKURUL"/>
        <w:spacing w:line="240" w:lineRule="auto"/>
        <w:rPr>
          <w:sz w:val="18"/>
        </w:rPr>
      </w:pPr>
      <w:r w:rsidRPr="0063670E">
        <w:rPr>
          <w:sz w:val="18"/>
        </w:rPr>
        <w:t xml:space="preserve">MERAL DANIŞ BEŞTAŞ (Siirt) – Bunu defalarca söylemiş ve şimdi ortaklık yapıyorlar. (HDP sıralarından alkışlar) </w:t>
      </w:r>
    </w:p>
    <w:p w:rsidRPr="0063670E" w:rsidR="00A04FAD" w:rsidP="0063670E" w:rsidRDefault="00A04FAD">
      <w:pPr>
        <w:pStyle w:val="GENELKURUL"/>
        <w:spacing w:line="240" w:lineRule="auto"/>
        <w:rPr>
          <w:sz w:val="18"/>
        </w:rPr>
      </w:pPr>
      <w:r w:rsidRPr="0063670E">
        <w:rPr>
          <w:sz w:val="18"/>
        </w:rPr>
        <w:t xml:space="preserve">Şimdi, bunun haricinde söyleyecek bir milyon şey var. Erdoğan, bu ülkenin Cumhurbaşkanı “Türkiye’de ana dilde eğitim beklemeyin.” diye son dönemlerde sıkça söylüyor ama gidip Şansölye Merkel’le görüştüğünde Türkler için Almanya’da ana dilde eğitim istiyor. </w:t>
      </w:r>
    </w:p>
    <w:p w:rsidRPr="0063670E" w:rsidR="00A04FAD" w:rsidP="0063670E" w:rsidRDefault="00A04FAD">
      <w:pPr>
        <w:pStyle w:val="GENELKURUL"/>
        <w:spacing w:line="240" w:lineRule="auto"/>
        <w:rPr>
          <w:sz w:val="18"/>
        </w:rPr>
      </w:pPr>
      <w:r w:rsidRPr="0063670E">
        <w:rPr>
          <w:sz w:val="18"/>
        </w:rPr>
        <w:t xml:space="preserve">MAHİR ÜNAL (Kahramanmaraş) – Bu aynı şey mi? </w:t>
      </w:r>
    </w:p>
    <w:p w:rsidRPr="0063670E" w:rsidR="00A04FAD" w:rsidP="0063670E" w:rsidRDefault="00A04FAD">
      <w:pPr>
        <w:pStyle w:val="GENELKURUL"/>
        <w:spacing w:line="240" w:lineRule="auto"/>
        <w:rPr>
          <w:sz w:val="18"/>
        </w:rPr>
      </w:pPr>
      <w:r w:rsidRPr="0063670E">
        <w:rPr>
          <w:sz w:val="18"/>
        </w:rPr>
        <w:t>HİŞYAR ÖZSOY (Diyarbakır) – Keşke, orada Türk olsa keşke…</w:t>
      </w:r>
    </w:p>
    <w:p w:rsidRPr="0063670E" w:rsidR="00A04FAD" w:rsidP="0063670E" w:rsidRDefault="00A04FAD">
      <w:pPr>
        <w:pStyle w:val="GENELKURUL"/>
        <w:spacing w:line="240" w:lineRule="auto"/>
        <w:rPr>
          <w:sz w:val="18"/>
        </w:rPr>
      </w:pPr>
      <w:r w:rsidRPr="0063670E">
        <w:rPr>
          <w:sz w:val="18"/>
        </w:rPr>
        <w:t>MERAL DANIŞ BEŞTAŞ (Siirt) – Bu ne çifte standarttır? Yani Türkiye’de 20 milyona, 25 milyona yakın Türkiye yurttaşı var, bunlara fazla gördüğü ana dilde eğitimi gidip Almanya’daki Türklere istiyor ama. Ya, öyle bir şey ki ırkçılığı daha nasıl tarif edelim? Ya, çok düşünüyorsanız gidin Çin’e, Uygurları Çin’in zulmünden kurtarın. Biz önerge getiriyoruz, reddediyorsunuz be! (HDP sıralarından alkışlar) Biz bütün…</w:t>
      </w:r>
    </w:p>
    <w:p w:rsidRPr="0063670E" w:rsidR="00A04FAD" w:rsidP="0063670E" w:rsidRDefault="00A04FAD">
      <w:pPr>
        <w:pStyle w:val="GENELKURUL"/>
        <w:spacing w:line="240" w:lineRule="auto"/>
        <w:rPr>
          <w:sz w:val="18"/>
        </w:rPr>
      </w:pPr>
      <w:r w:rsidRPr="0063670E">
        <w:rPr>
          <w:sz w:val="18"/>
        </w:rPr>
        <w:t xml:space="preserve">(Mikrofon otomatik cihaz tarafından kapatıldı) </w:t>
      </w:r>
    </w:p>
    <w:p w:rsidRPr="0063670E" w:rsidR="00A04FAD" w:rsidP="0063670E" w:rsidRDefault="00A04FAD">
      <w:pPr>
        <w:pStyle w:val="GENELKURUL"/>
        <w:spacing w:line="240" w:lineRule="auto"/>
        <w:rPr>
          <w:sz w:val="18"/>
        </w:rPr>
      </w:pPr>
      <w:r w:rsidRPr="0063670E">
        <w:rPr>
          <w:sz w:val="18"/>
        </w:rPr>
        <w:t>BAŞKAN – Sayın Beştaş, son kez açıyorum.</w:t>
      </w:r>
    </w:p>
    <w:p w:rsidRPr="0063670E" w:rsidR="00A04FAD" w:rsidP="0063670E" w:rsidRDefault="00A04FAD">
      <w:pPr>
        <w:pStyle w:val="GENELKURUL"/>
        <w:spacing w:line="240" w:lineRule="auto"/>
        <w:rPr>
          <w:sz w:val="18"/>
        </w:rPr>
      </w:pPr>
      <w:r w:rsidRPr="0063670E">
        <w:rPr>
          <w:sz w:val="18"/>
        </w:rPr>
        <w:t>Bitirelim lütfen.</w:t>
      </w:r>
    </w:p>
    <w:p w:rsidRPr="0063670E" w:rsidR="00A04FAD" w:rsidP="0063670E" w:rsidRDefault="00A04FAD">
      <w:pPr>
        <w:pStyle w:val="GENELKURUL"/>
        <w:spacing w:line="240" w:lineRule="auto"/>
        <w:rPr>
          <w:sz w:val="18"/>
        </w:rPr>
      </w:pPr>
      <w:r w:rsidRPr="0063670E">
        <w:rPr>
          <w:sz w:val="18"/>
        </w:rPr>
        <w:t>MERAL DANIŞ BEŞTAŞ (Siirt) – Şunu söyleyeyim: Ana dilde eğitimi sadece Kürtler için değil, ana dili, emin olun, sadece Kürtler için değil, bu coğrafyadaki tüm halklar için istiyoruz, herkes için istiyoruz. Numan Kurtulmuş’un çok güzel sözleri var -uzatmamak için söylemeyeceğim- birkaç ay önce söylemiş: “Ana dili ana sütü kadar helaldir.” Ya, lütfen, karar verin. Dile düşmanlık Kürt’e düşmanlıktır, biz bunun mücadelesini veriyoruz.</w:t>
      </w:r>
    </w:p>
    <w:p w:rsidRPr="0063670E" w:rsidR="00A04FAD" w:rsidP="0063670E" w:rsidRDefault="00A04FAD">
      <w:pPr>
        <w:pStyle w:val="GENELKURUL"/>
        <w:spacing w:line="240" w:lineRule="auto"/>
        <w:rPr>
          <w:sz w:val="18"/>
        </w:rPr>
      </w:pPr>
      <w:r w:rsidRPr="0063670E">
        <w:rPr>
          <w:sz w:val="18"/>
        </w:rPr>
        <w:t>MEHMET BEKAROĞLU (İstanbul) – O yalan söylüyor, ona inanmayın.</w:t>
      </w:r>
    </w:p>
    <w:p w:rsidRPr="0063670E" w:rsidR="00A04FAD" w:rsidP="0063670E" w:rsidRDefault="00A04FAD">
      <w:pPr>
        <w:pStyle w:val="GENELKURUL"/>
        <w:spacing w:line="240" w:lineRule="auto"/>
        <w:rPr>
          <w:sz w:val="18"/>
        </w:rPr>
      </w:pPr>
      <w:r w:rsidRPr="0063670E">
        <w:rPr>
          <w:sz w:val="18"/>
        </w:rPr>
        <w:t>İBRAHİM ÖZYAVUZ (Şanlıurfa) - Dışarıda konuşuyorsunuz zaten, kimse bir şey diyor mu?</w:t>
      </w:r>
    </w:p>
    <w:p w:rsidRPr="0063670E" w:rsidR="00A04FAD" w:rsidP="0063670E" w:rsidRDefault="00A04FAD">
      <w:pPr>
        <w:pStyle w:val="GENELKURUL"/>
        <w:spacing w:line="240" w:lineRule="auto"/>
        <w:rPr>
          <w:sz w:val="18"/>
        </w:rPr>
      </w:pPr>
      <w:r w:rsidRPr="0063670E">
        <w:rPr>
          <w:sz w:val="18"/>
        </w:rPr>
        <w:t>MAHMUT TOĞRUL (Gaziantep) – Burada niye konuşulmuyor?</w:t>
      </w:r>
    </w:p>
    <w:p w:rsidRPr="0063670E" w:rsidR="00A04FAD" w:rsidP="0063670E" w:rsidRDefault="00A04FAD">
      <w:pPr>
        <w:pStyle w:val="GENELKURUL"/>
        <w:spacing w:line="240" w:lineRule="auto"/>
        <w:rPr>
          <w:sz w:val="18"/>
        </w:rPr>
      </w:pPr>
      <w:r w:rsidRPr="0063670E">
        <w:rPr>
          <w:sz w:val="18"/>
        </w:rPr>
        <w:t>İBRAHİM ÖZYAVUZ (Şanlıurfa) – Burası Türkiye Büyük Millet Meclisi.</w:t>
      </w:r>
    </w:p>
    <w:p w:rsidRPr="0063670E" w:rsidR="00A04FAD" w:rsidP="0063670E" w:rsidRDefault="00A04FAD">
      <w:pPr>
        <w:pStyle w:val="GENELKURUL"/>
        <w:spacing w:line="240" w:lineRule="auto"/>
        <w:rPr>
          <w:sz w:val="18"/>
        </w:rPr>
      </w:pPr>
      <w:r w:rsidRPr="0063670E">
        <w:rPr>
          <w:sz w:val="18"/>
        </w:rPr>
        <w:t xml:space="preserve">MERAL DANIŞ BEŞTAŞ (Siirt) – HDP, Türkiye’de herkesi temsil eden tek partidir, Kürtleri dışlamayan tek partidir; Türkiye’nin her tarafına hitap eden tek parti </w:t>
      </w:r>
      <w:proofErr w:type="spellStart"/>
      <w:r w:rsidRPr="0063670E">
        <w:rPr>
          <w:sz w:val="18"/>
        </w:rPr>
        <w:t>HDP’dir</w:t>
      </w:r>
      <w:proofErr w:type="spellEnd"/>
      <w:r w:rsidRPr="0063670E">
        <w:rPr>
          <w:sz w:val="18"/>
        </w:rPr>
        <w:t>.</w:t>
      </w:r>
    </w:p>
    <w:p w:rsidRPr="0063670E" w:rsidR="00A04FAD" w:rsidP="0063670E" w:rsidRDefault="00A04FAD">
      <w:pPr>
        <w:pStyle w:val="GENELKURUL"/>
        <w:spacing w:line="240" w:lineRule="auto"/>
        <w:rPr>
          <w:sz w:val="18"/>
        </w:rPr>
      </w:pPr>
      <w:r w:rsidRPr="0063670E">
        <w:rPr>
          <w:sz w:val="18"/>
        </w:rPr>
        <w:t>Teşekkür ediyorum. (HDP sıralarından alkışlar)</w:t>
      </w:r>
    </w:p>
    <w:p w:rsidRPr="0063670E" w:rsidR="00A04FAD" w:rsidP="0063670E" w:rsidRDefault="00A04FAD">
      <w:pPr>
        <w:pStyle w:val="GENELKURUL"/>
        <w:spacing w:line="240" w:lineRule="auto"/>
        <w:rPr>
          <w:sz w:val="18"/>
        </w:rPr>
      </w:pPr>
      <w:r w:rsidRPr="0063670E">
        <w:rPr>
          <w:sz w:val="18"/>
        </w:rPr>
        <w:t>MUHAMMED LEVENT BÜLBÜL (Sakarya) – Sayın Başkan...</w:t>
      </w:r>
    </w:p>
    <w:p w:rsidRPr="0063670E" w:rsidR="00A04FAD" w:rsidP="0063670E" w:rsidRDefault="00A04FAD">
      <w:pPr>
        <w:pStyle w:val="GENELKURUL"/>
        <w:spacing w:line="240" w:lineRule="auto"/>
        <w:rPr>
          <w:sz w:val="18"/>
        </w:rPr>
      </w:pPr>
      <w:r w:rsidRPr="0063670E">
        <w:rPr>
          <w:sz w:val="18"/>
        </w:rPr>
        <w:t>BAŞKAN – Sayın Grup Başkan Vekilleri, yaklaşık beşer dakika kullandınız.</w:t>
      </w:r>
    </w:p>
    <w:p w:rsidRPr="0063670E" w:rsidR="00A04FAD" w:rsidP="0063670E" w:rsidRDefault="00A04FAD">
      <w:pPr>
        <w:pStyle w:val="GENELKURUL"/>
        <w:spacing w:line="240" w:lineRule="auto"/>
        <w:rPr>
          <w:sz w:val="18"/>
        </w:rPr>
      </w:pPr>
      <w:r w:rsidRPr="0063670E">
        <w:rPr>
          <w:sz w:val="18"/>
        </w:rPr>
        <w:t>Şimdi, sataşmadan Sayın Bülbül’e söz vereceğim.</w:t>
      </w:r>
    </w:p>
    <w:p w:rsidRPr="0063670E" w:rsidR="00A04FAD" w:rsidP="0063670E" w:rsidRDefault="00A04FAD">
      <w:pPr>
        <w:pStyle w:val="GENELKURUL"/>
        <w:spacing w:line="240" w:lineRule="auto"/>
        <w:rPr>
          <w:sz w:val="18"/>
        </w:rPr>
      </w:pPr>
      <w:r w:rsidRPr="0063670E">
        <w:rPr>
          <w:sz w:val="18"/>
        </w:rPr>
        <w:t>Yalnız, süre iki dakika olacak, iki dakikayı tasarruflu kullanın diyorum, asla uzatmayacağım.</w:t>
      </w:r>
    </w:p>
    <w:p w:rsidRPr="0063670E" w:rsidR="00A04FAD" w:rsidP="0063670E" w:rsidRDefault="00A04FAD">
      <w:pPr>
        <w:pStyle w:val="GENELKURUL"/>
        <w:spacing w:line="240" w:lineRule="auto"/>
        <w:rPr>
          <w:sz w:val="18"/>
        </w:rPr>
      </w:pPr>
      <w:r w:rsidRPr="0063670E">
        <w:rPr>
          <w:sz w:val="18"/>
        </w:rPr>
        <w:t>Buyurun Sayın Bülbül.</w:t>
      </w:r>
    </w:p>
    <w:p w:rsidRPr="0063670E" w:rsidR="00AE2245" w:rsidP="0063670E" w:rsidRDefault="00AE2245">
      <w:pPr>
        <w:tabs>
          <w:tab w:val="center" w:pos="5100"/>
        </w:tabs>
        <w:suppressAutoHyphens/>
        <w:ind w:left="80" w:right="60" w:firstLine="760"/>
        <w:jc w:val="both"/>
        <w:rPr>
          <w:sz w:val="18"/>
        </w:rPr>
      </w:pPr>
      <w:r w:rsidRPr="0063670E">
        <w:rPr>
          <w:sz w:val="18"/>
        </w:rPr>
        <w:t>13.- Sakarya Milletvekili Muhammed Levent Bülbül’ün, Siirt Milletvekili Meral Danış Beştaş’ın yaptığı açıklamasındaki bazı ifadelerine ilişkin açıklaması</w:t>
      </w:r>
    </w:p>
    <w:p w:rsidRPr="0063670E" w:rsidR="00A04FAD" w:rsidP="0063670E" w:rsidRDefault="00A04FAD">
      <w:pPr>
        <w:pStyle w:val="GENELKURUL"/>
        <w:spacing w:line="240" w:lineRule="auto"/>
        <w:rPr>
          <w:sz w:val="18"/>
        </w:rPr>
      </w:pPr>
      <w:r w:rsidRPr="0063670E">
        <w:rPr>
          <w:sz w:val="18"/>
        </w:rPr>
        <w:t>MUHAMMED LEVENT BÜLBÜL (Sakarya) – Teşekkür ederim Sayın Başkan.</w:t>
      </w:r>
    </w:p>
    <w:p w:rsidRPr="0063670E" w:rsidR="00A04FAD" w:rsidP="0063670E" w:rsidRDefault="00A04FAD">
      <w:pPr>
        <w:pStyle w:val="GENELKURUL"/>
        <w:spacing w:line="240" w:lineRule="auto"/>
        <w:rPr>
          <w:sz w:val="18"/>
        </w:rPr>
      </w:pPr>
      <w:r w:rsidRPr="0063670E">
        <w:rPr>
          <w:sz w:val="18"/>
        </w:rPr>
        <w:t>Biz, Milliyetçi Hareket Partisi olarak ne dediğimizi, ne konuştuğumuzu bilen elli üç yıllık bir siyasi geleneğin temsilcileriyiz. Bizim bellidir, ırkçılıkla alakalı söylediğimiz sözler de net ifadelerdir. Dünyanın başına gelen en büyük belalardan 2 tanesi ırkçılık ve emperyalizmdir. Biz bunu bir “bela” olarak nitelendiririz, biz bunu bu şekilde ifade ederiz. (HDP sıralarından gürültüler)</w:t>
      </w:r>
    </w:p>
    <w:p w:rsidRPr="0063670E" w:rsidR="00A04FAD" w:rsidP="0063670E" w:rsidRDefault="00A04FAD">
      <w:pPr>
        <w:pStyle w:val="GENELKURUL"/>
        <w:spacing w:line="240" w:lineRule="auto"/>
        <w:rPr>
          <w:sz w:val="18"/>
        </w:rPr>
      </w:pPr>
      <w:r w:rsidRPr="0063670E">
        <w:rPr>
          <w:sz w:val="18"/>
        </w:rPr>
        <w:t>Demin ifade ettiğim gibi, herhangi bir tahammülsüzlüğümüz söz konusu değildir fakat Anayasa’mızda, yasalarımızda bellidir; burada bizim kullanacağımız ve kullandığımız dil Türkçedir, bu şekilde hitap etmek esastır.</w:t>
      </w:r>
    </w:p>
    <w:p w:rsidRPr="0063670E" w:rsidR="00A04FAD" w:rsidP="0063670E" w:rsidRDefault="00A04FAD">
      <w:pPr>
        <w:pStyle w:val="GENELKURUL"/>
        <w:spacing w:line="240" w:lineRule="auto"/>
        <w:rPr>
          <w:sz w:val="18"/>
        </w:rPr>
      </w:pPr>
      <w:r w:rsidRPr="0063670E">
        <w:rPr>
          <w:sz w:val="18"/>
        </w:rPr>
        <w:t>GÜLÜSTAN KILIÇ KOÇYİĞİT (Muş) – Anayasa’ya o kadar saygılısınız ki Anayasa Mahkemesini kapatın diyorsunuz!</w:t>
      </w:r>
    </w:p>
    <w:p w:rsidRPr="0063670E" w:rsidR="00A04FAD" w:rsidP="0063670E" w:rsidRDefault="00A04FAD">
      <w:pPr>
        <w:pStyle w:val="GENELKURUL"/>
        <w:spacing w:line="240" w:lineRule="auto"/>
        <w:rPr>
          <w:sz w:val="18"/>
        </w:rPr>
      </w:pPr>
      <w:r w:rsidRPr="0063670E">
        <w:rPr>
          <w:sz w:val="18"/>
        </w:rPr>
        <w:t>MUHAMMED LEVENT BÜLBÜL (Sakarya) – Biz, deyimlerin, atasözlerinin Kürtçe olarak veya Arapça olarak veya İngilizce olarak ifade edilmesine değil, bunun bir kürsüde veya başka şekilde hitap dili olmasına karşıyız; bakın, bu çok nettir. (HDP sıralarından gürültüler) Hitap dili olması uygun değildir, bunun uygun bulunmaması Kürtçeye düşmanlık olarak addedilemez. (HDP sıralarından gürültüler)</w:t>
      </w:r>
      <w:r w:rsidRPr="0063670E" w:rsidR="00297D4E">
        <w:rPr>
          <w:sz w:val="18"/>
        </w:rPr>
        <w:t xml:space="preserve"> </w:t>
      </w:r>
    </w:p>
    <w:p w:rsidRPr="0063670E" w:rsidR="00A04FAD" w:rsidP="0063670E" w:rsidRDefault="00A04FAD">
      <w:pPr>
        <w:widowControl w:val="0"/>
        <w:suppressAutoHyphens/>
        <w:ind w:firstLine="851"/>
        <w:jc w:val="both"/>
        <w:rPr>
          <w:rFonts w:ascii="Arial" w:hAnsi="Arial" w:cs="Arial"/>
          <w:spacing w:val="32"/>
          <w:sz w:val="18"/>
        </w:rPr>
      </w:pPr>
      <w:r w:rsidRPr="0063670E">
        <w:rPr>
          <w:rFonts w:ascii="Arial" w:hAnsi="Arial" w:cs="Arial"/>
          <w:spacing w:val="32"/>
          <w:sz w:val="18"/>
        </w:rPr>
        <w:t>BAŞKAN – Sayın milletvekilleri…</w:t>
      </w:r>
    </w:p>
    <w:p w:rsidRPr="0063670E" w:rsidR="00A04FAD" w:rsidP="0063670E" w:rsidRDefault="00A04FAD">
      <w:pPr>
        <w:widowControl w:val="0"/>
        <w:suppressAutoHyphens/>
        <w:ind w:firstLine="851"/>
        <w:jc w:val="both"/>
        <w:rPr>
          <w:rFonts w:ascii="Arial" w:hAnsi="Arial" w:cs="Arial"/>
          <w:spacing w:val="32"/>
          <w:sz w:val="18"/>
        </w:rPr>
      </w:pPr>
      <w:r w:rsidRPr="0063670E">
        <w:rPr>
          <w:rFonts w:ascii="Arial" w:hAnsi="Arial" w:cs="Arial"/>
          <w:spacing w:val="32"/>
          <w:sz w:val="18"/>
        </w:rPr>
        <w:t xml:space="preserve">MUHAMMED LEVENT BÜLBÜL (Sakarya) – Bunun istismar edilmesine de şiddetle ve net bir şekilde karşı olduğumuzu ifade etmek istiyorum. (MHP sıralarından alkışlar) </w:t>
      </w:r>
    </w:p>
    <w:p w:rsidRPr="0063670E" w:rsidR="00A04FAD" w:rsidP="0063670E" w:rsidRDefault="00A04FAD">
      <w:pPr>
        <w:widowControl w:val="0"/>
        <w:suppressAutoHyphens/>
        <w:ind w:firstLine="851"/>
        <w:jc w:val="both"/>
        <w:rPr>
          <w:rFonts w:ascii="Arial" w:hAnsi="Arial" w:cs="Arial"/>
          <w:spacing w:val="32"/>
          <w:sz w:val="18"/>
        </w:rPr>
      </w:pPr>
      <w:r w:rsidRPr="0063670E">
        <w:rPr>
          <w:rFonts w:ascii="Arial" w:hAnsi="Arial" w:cs="Arial"/>
          <w:spacing w:val="32"/>
          <w:sz w:val="18"/>
        </w:rPr>
        <w:t>BAŞKAN – Peki.</w:t>
      </w:r>
    </w:p>
    <w:p w:rsidRPr="0063670E" w:rsidR="00A04FAD" w:rsidP="0063670E" w:rsidRDefault="00A04FAD">
      <w:pPr>
        <w:widowControl w:val="0"/>
        <w:suppressAutoHyphens/>
        <w:ind w:firstLine="851"/>
        <w:jc w:val="both"/>
        <w:rPr>
          <w:rFonts w:ascii="Arial" w:hAnsi="Arial" w:cs="Arial"/>
          <w:spacing w:val="32"/>
          <w:sz w:val="18"/>
        </w:rPr>
      </w:pPr>
      <w:r w:rsidRPr="0063670E">
        <w:rPr>
          <w:rFonts w:ascii="Arial" w:hAnsi="Arial" w:cs="Arial"/>
          <w:spacing w:val="32"/>
          <w:sz w:val="18"/>
        </w:rPr>
        <w:t>Birleşime on dakika ara veriyorum.</w:t>
      </w:r>
    </w:p>
    <w:p w:rsidRPr="0063670E" w:rsidR="00B52B97" w:rsidP="0063670E" w:rsidRDefault="00B52B97">
      <w:pPr>
        <w:widowControl w:val="0"/>
        <w:suppressAutoHyphens/>
        <w:ind w:left="6804"/>
        <w:jc w:val="right"/>
        <w:rPr>
          <w:rFonts w:ascii="Arial" w:hAnsi="Arial" w:cs="Arial"/>
          <w:spacing w:val="32"/>
          <w:sz w:val="18"/>
        </w:rPr>
      </w:pPr>
      <w:r w:rsidRPr="0063670E">
        <w:rPr>
          <w:rFonts w:ascii="Arial" w:hAnsi="Arial" w:cs="Arial"/>
          <w:spacing w:val="32"/>
          <w:sz w:val="18"/>
        </w:rPr>
        <w:t>Kapanma Saati: 16.59</w:t>
      </w:r>
    </w:p>
    <w:p w:rsidRPr="0063670E" w:rsidR="00B52B97" w:rsidP="0063670E" w:rsidRDefault="00B52B97">
      <w:pPr>
        <w:widowControl w:val="0"/>
        <w:suppressAutoHyphens/>
        <w:ind w:left="40" w:right="40" w:hanging="40"/>
        <w:jc w:val="center"/>
        <w:rPr>
          <w:rFonts w:ascii="Arial" w:hAnsi="Arial" w:cs="Arial"/>
          <w:spacing w:val="32"/>
          <w:sz w:val="18"/>
        </w:rPr>
      </w:pPr>
      <w:r w:rsidRPr="0063670E">
        <w:rPr>
          <w:rFonts w:ascii="Arial" w:hAnsi="Arial" w:cs="Arial"/>
          <w:spacing w:val="32"/>
          <w:sz w:val="18"/>
        </w:rPr>
        <w:t>BEŞİNCİ OTURUM</w:t>
      </w:r>
    </w:p>
    <w:p w:rsidRPr="0063670E" w:rsidR="00B52B97" w:rsidP="0063670E" w:rsidRDefault="00B52B97">
      <w:pPr>
        <w:widowControl w:val="0"/>
        <w:suppressAutoHyphens/>
        <w:ind w:left="40" w:right="40" w:hanging="40"/>
        <w:jc w:val="center"/>
        <w:rPr>
          <w:rFonts w:ascii="Arial" w:hAnsi="Arial" w:cs="Arial"/>
          <w:spacing w:val="32"/>
          <w:sz w:val="18"/>
        </w:rPr>
      </w:pPr>
      <w:r w:rsidRPr="0063670E">
        <w:rPr>
          <w:rFonts w:ascii="Arial" w:hAnsi="Arial" w:cs="Arial"/>
          <w:spacing w:val="32"/>
          <w:sz w:val="18"/>
        </w:rPr>
        <w:t>Açılma Saati: 17.11</w:t>
      </w:r>
    </w:p>
    <w:p w:rsidRPr="0063670E" w:rsidR="00B52B97" w:rsidP="0063670E" w:rsidRDefault="00B52B97">
      <w:pPr>
        <w:widowControl w:val="0"/>
        <w:suppressAutoHyphens/>
        <w:ind w:left="40" w:right="40" w:hanging="40"/>
        <w:jc w:val="center"/>
        <w:rPr>
          <w:rFonts w:ascii="Arial" w:hAnsi="Arial" w:cs="Arial"/>
          <w:spacing w:val="32"/>
          <w:sz w:val="18"/>
        </w:rPr>
      </w:pPr>
      <w:r w:rsidRPr="0063670E">
        <w:rPr>
          <w:rFonts w:ascii="Arial" w:hAnsi="Arial" w:cs="Arial"/>
          <w:spacing w:val="32"/>
          <w:sz w:val="18"/>
        </w:rPr>
        <w:t>BAŞKAN: Başkan Vekili Haydar AKAR</w:t>
      </w:r>
    </w:p>
    <w:p w:rsidRPr="0063670E" w:rsidR="00B52B97" w:rsidP="0063670E" w:rsidRDefault="00B52B97">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KÂTİP ÜYELER:</w:t>
      </w:r>
      <w:r w:rsidRPr="0063670E" w:rsidR="00AA3272">
        <w:rPr>
          <w:rFonts w:ascii="Arial" w:hAnsi="Arial" w:cs="Arial"/>
          <w:spacing w:val="32"/>
          <w:sz w:val="18"/>
          <w:szCs w:val="22"/>
        </w:rPr>
        <w:t xml:space="preserve"> </w:t>
      </w:r>
      <w:r w:rsidRPr="0063670E">
        <w:rPr>
          <w:rFonts w:ascii="Arial" w:hAnsi="Arial" w:cs="Arial"/>
          <w:spacing w:val="32"/>
          <w:sz w:val="18"/>
          <w:szCs w:val="22"/>
        </w:rPr>
        <w:t>Bayram ÖZÇELİK (Burdur), İshak GAZEL (Kütahya)</w:t>
      </w:r>
    </w:p>
    <w:p w:rsidRPr="0063670E" w:rsidR="00B52B97" w:rsidP="0063670E" w:rsidRDefault="00B52B97">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-----0-----</w:t>
      </w:r>
    </w:p>
    <w:p w:rsidRPr="0063670E" w:rsidR="00B52B97" w:rsidP="0063670E" w:rsidRDefault="00B52B97">
      <w:pPr>
        <w:pStyle w:val="GENELKURUL"/>
        <w:spacing w:line="240" w:lineRule="auto"/>
        <w:rPr>
          <w:sz w:val="18"/>
        </w:rPr>
      </w:pPr>
      <w:r w:rsidRPr="0063670E">
        <w:rPr>
          <w:sz w:val="18"/>
        </w:rPr>
        <w:t>BAŞKAN – Sayın milletvekilleri, Türkiye Büyük Millet Meclisinin 34’üncü Birleşiminin Beşinci Oturumunu açıyorum.</w:t>
      </w:r>
    </w:p>
    <w:p w:rsidRPr="0063670E" w:rsidR="00B52B97" w:rsidP="0063670E" w:rsidRDefault="00B52B97">
      <w:pPr>
        <w:pStyle w:val="GENELKURUL"/>
        <w:spacing w:line="240" w:lineRule="auto"/>
        <w:rPr>
          <w:sz w:val="18"/>
        </w:rPr>
      </w:pPr>
      <w:r w:rsidRPr="0063670E">
        <w:rPr>
          <w:sz w:val="18"/>
        </w:rPr>
        <w:t>2022 Yılı Merkezi Yönetim Bütçe Kanunu Teklifi ile 2020 Yılı Merkezi Yönetim Kesin Hesap Kanunu Teklifi’nin görüşmelerine devam ediyoruz.</w:t>
      </w:r>
    </w:p>
    <w:p w:rsidRPr="0063670E" w:rsidR="00AE2245" w:rsidP="0063670E" w:rsidRDefault="00AE2245">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AE2245" w:rsidP="0063670E" w:rsidRDefault="00AE2245">
      <w:pPr>
        <w:tabs>
          <w:tab w:val="center" w:pos="5100"/>
        </w:tabs>
        <w:suppressAutoHyphens/>
        <w:ind w:left="80" w:right="60" w:firstLine="760"/>
        <w:jc w:val="both"/>
        <w:rPr>
          <w:sz w:val="18"/>
        </w:rPr>
      </w:pPr>
      <w:r w:rsidRPr="0063670E">
        <w:rPr>
          <w:sz w:val="18"/>
        </w:rPr>
        <w:t>A) Kanun Teklifleri (Devam)</w:t>
      </w:r>
    </w:p>
    <w:p w:rsidRPr="0063670E" w:rsidR="00AE2245" w:rsidP="0063670E" w:rsidRDefault="00AE2245">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AE2245" w:rsidP="0063670E" w:rsidRDefault="00AE2245">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AE2245" w:rsidP="0063670E" w:rsidRDefault="00AE2245">
      <w:pPr>
        <w:tabs>
          <w:tab w:val="center" w:pos="5100"/>
        </w:tabs>
        <w:suppressAutoHyphens/>
        <w:ind w:left="80" w:right="60" w:firstLine="771"/>
        <w:jc w:val="both"/>
        <w:rPr>
          <w:sz w:val="18"/>
        </w:rPr>
      </w:pPr>
      <w:r w:rsidRPr="0063670E">
        <w:rPr>
          <w:sz w:val="18"/>
        </w:rPr>
        <w:t>A) MİLLÎ EĞİTİM BAKANLIĞI (Devam)</w:t>
      </w:r>
    </w:p>
    <w:p w:rsidRPr="0063670E" w:rsidR="00AE2245" w:rsidP="0063670E" w:rsidRDefault="00AE2245">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B) YÜKSEKÖĞRETİM KURULU (Devam)</w:t>
      </w:r>
    </w:p>
    <w:p w:rsidRPr="0063670E" w:rsidR="00AE2245" w:rsidP="0063670E" w:rsidRDefault="00AE2245">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C) ÖLÇME, SEÇME VE YERLEŞTİRME MERKEZİ BAŞKANLIĞI (Devam)</w:t>
      </w:r>
    </w:p>
    <w:p w:rsidRPr="0063670E" w:rsidR="00AE2245" w:rsidP="0063670E" w:rsidRDefault="00AE2245">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Ç) YÜKSEKÖĞRETİM KALİTE KURULU (Devam)</w:t>
      </w:r>
    </w:p>
    <w:p w:rsidRPr="0063670E" w:rsidR="00AE2245" w:rsidP="0063670E" w:rsidRDefault="00AE2245">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D) ÜNİVERSİTELER (Devam)</w:t>
      </w:r>
    </w:p>
    <w:p w:rsidRPr="0063670E" w:rsidR="00AE2245" w:rsidP="0063670E" w:rsidRDefault="00AE2245">
      <w:pPr>
        <w:tabs>
          <w:tab w:val="center" w:pos="5100"/>
        </w:tabs>
        <w:suppressAutoHyphens/>
        <w:ind w:left="80" w:right="60" w:firstLine="771"/>
        <w:jc w:val="both"/>
        <w:rPr>
          <w:sz w:val="18"/>
        </w:rPr>
      </w:pPr>
      <w:r w:rsidRPr="0063670E">
        <w:rPr>
          <w:sz w:val="18"/>
        </w:rPr>
        <w:t>E) ULAŞTIRMA VE ALTYAPI BAKANLIĞI (Devam)</w:t>
      </w:r>
    </w:p>
    <w:p w:rsidRPr="0063670E" w:rsidR="00AE2245" w:rsidP="0063670E" w:rsidRDefault="00AE2245">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F) KARAYOLLARI GENEL MÜDÜRLÜĞÜ (Devam)</w:t>
      </w:r>
    </w:p>
    <w:p w:rsidRPr="0063670E" w:rsidR="00AE2245" w:rsidP="0063670E" w:rsidRDefault="00AE2245">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G) BİLGİ TEKNOLOJİLERİ VE İLETİŞİM KURUMU(Devam)</w:t>
      </w:r>
    </w:p>
    <w:p w:rsidRPr="0063670E" w:rsidR="00AE2245" w:rsidP="0063670E" w:rsidRDefault="00AE2245">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AE2245" w:rsidP="0063670E" w:rsidRDefault="00AE2245">
      <w:pPr>
        <w:tabs>
          <w:tab w:val="center" w:pos="5100"/>
        </w:tabs>
        <w:suppressAutoHyphens/>
        <w:ind w:left="80" w:right="60" w:firstLine="771"/>
        <w:jc w:val="both"/>
        <w:rPr>
          <w:sz w:val="18"/>
        </w:rPr>
      </w:pPr>
      <w:r w:rsidRPr="0063670E">
        <w:rPr>
          <w:sz w:val="18"/>
        </w:rPr>
        <w:t>Ğ) SİVİL HAVACILIK GENEL MÜDÜRLÜĞÜ (Devam)</w:t>
      </w:r>
    </w:p>
    <w:p w:rsidRPr="0063670E" w:rsidR="00AE2245" w:rsidP="0063670E" w:rsidRDefault="00AE2245">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AE2245" w:rsidP="0063670E" w:rsidRDefault="00AE2245">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B52B97" w:rsidP="0063670E" w:rsidRDefault="00B52B97">
      <w:pPr>
        <w:pStyle w:val="GENELKURUL"/>
        <w:spacing w:line="240" w:lineRule="auto"/>
        <w:rPr>
          <w:sz w:val="18"/>
        </w:rPr>
      </w:pPr>
      <w:r w:rsidRPr="0063670E">
        <w:rPr>
          <w:sz w:val="18"/>
        </w:rPr>
        <w:t xml:space="preserve">BAŞKAN – Komisyon yerinde. </w:t>
      </w:r>
    </w:p>
    <w:p w:rsidRPr="0063670E" w:rsidR="00B52B97" w:rsidP="0063670E" w:rsidRDefault="00B52B97">
      <w:pPr>
        <w:pStyle w:val="GENELKURUL"/>
        <w:spacing w:line="240" w:lineRule="auto"/>
        <w:rPr>
          <w:sz w:val="18"/>
        </w:rPr>
      </w:pPr>
      <w:r w:rsidRPr="0063670E">
        <w:rPr>
          <w:sz w:val="18"/>
        </w:rPr>
        <w:t xml:space="preserve">Söz sırası Cumhuriyet Halk Partisi Grubunda, ilk söz İstanbul Milletvekili Sayın Emine Gülizar </w:t>
      </w:r>
      <w:proofErr w:type="spellStart"/>
      <w:r w:rsidRPr="0063670E">
        <w:rPr>
          <w:sz w:val="18"/>
        </w:rPr>
        <w:t>Emecan’a</w:t>
      </w:r>
      <w:proofErr w:type="spellEnd"/>
      <w:r w:rsidRPr="0063670E">
        <w:rPr>
          <w:sz w:val="18"/>
        </w:rPr>
        <w:t xml:space="preserve"> aittir. </w:t>
      </w:r>
    </w:p>
    <w:p w:rsidRPr="0063670E" w:rsidR="00B52B97" w:rsidP="0063670E" w:rsidRDefault="00B52B97">
      <w:pPr>
        <w:pStyle w:val="GENELKURUL"/>
        <w:spacing w:line="240" w:lineRule="auto"/>
        <w:rPr>
          <w:sz w:val="18"/>
        </w:rPr>
      </w:pPr>
      <w:r w:rsidRPr="0063670E">
        <w:rPr>
          <w:sz w:val="18"/>
        </w:rPr>
        <w:t xml:space="preserve">Buyurun Sayın </w:t>
      </w:r>
      <w:proofErr w:type="spellStart"/>
      <w:r w:rsidRPr="0063670E">
        <w:rPr>
          <w:sz w:val="18"/>
        </w:rPr>
        <w:t>Emecan</w:t>
      </w:r>
      <w:proofErr w:type="spellEnd"/>
      <w:r w:rsidRPr="0063670E">
        <w:rPr>
          <w:sz w:val="18"/>
        </w:rPr>
        <w:t xml:space="preserve">. (CHP sıralarından alkışlar) </w:t>
      </w:r>
    </w:p>
    <w:p w:rsidRPr="0063670E" w:rsidR="00B52B97" w:rsidP="0063670E" w:rsidRDefault="00B52B97">
      <w:pPr>
        <w:pStyle w:val="GENELKURUL"/>
        <w:spacing w:line="240" w:lineRule="auto"/>
        <w:rPr>
          <w:sz w:val="18"/>
        </w:rPr>
      </w:pPr>
      <w:r w:rsidRPr="0063670E">
        <w:rPr>
          <w:sz w:val="18"/>
        </w:rPr>
        <w:t xml:space="preserve">CHP GRUBU ADINA EMİNE GÜLİZAR EMECAN (İstanbul) - Sayın Başkan, teşekkürler. </w:t>
      </w:r>
    </w:p>
    <w:p w:rsidRPr="0063670E" w:rsidR="00B52B97" w:rsidP="0063670E" w:rsidRDefault="00B52B97">
      <w:pPr>
        <w:pStyle w:val="GENELKURUL"/>
        <w:spacing w:line="240" w:lineRule="auto"/>
        <w:rPr>
          <w:sz w:val="18"/>
        </w:rPr>
      </w:pPr>
      <w:r w:rsidRPr="0063670E">
        <w:rPr>
          <w:sz w:val="18"/>
        </w:rPr>
        <w:t xml:space="preserve">Bugün Ulaştırma ve Altyapı Bakanlığı ile Millî Eğitim Bakanlığı 2020 kesin hesap ve 2022 bütçesinden geriye kalanları konuşacağız ancak konuşmama geçmeden önce başka bir konuya değinmek istiyorum. Bugün “Barınamıyoruz.” diyen ve Ankara’ya gelerek seslerini duyurmak isteyen bir grup -yaklaşık 100-150 kadar- öğrencinin hukuksuzca gözaltına alınmasını buradan kınamak istiyorum. (CHP sıralarından alkışlar) </w:t>
      </w:r>
    </w:p>
    <w:p w:rsidRPr="0063670E" w:rsidR="00B52B97" w:rsidP="0063670E" w:rsidRDefault="00B52B97">
      <w:pPr>
        <w:pStyle w:val="GENELKURUL"/>
        <w:spacing w:line="240" w:lineRule="auto"/>
        <w:rPr>
          <w:sz w:val="18"/>
        </w:rPr>
      </w:pPr>
      <w:r w:rsidRPr="0063670E">
        <w:rPr>
          <w:sz w:val="18"/>
        </w:rPr>
        <w:t xml:space="preserve">Değerli milletvekilleri, Ulaştırma Bakanlığı için bütçeden 62 milyar 531 milyon lira ayrılmış ancak döviz kurlarındaki hızlı yükselişle birlikte bütçenin yarısına yakını da artık yok hükmünde. Yani olmayan bütçe üzerine konuşacağız. </w:t>
      </w:r>
    </w:p>
    <w:p w:rsidRPr="0063670E" w:rsidR="00B52B97" w:rsidP="0063670E" w:rsidRDefault="00B52B97">
      <w:pPr>
        <w:pStyle w:val="GENELKURUL"/>
        <w:spacing w:line="240" w:lineRule="auto"/>
        <w:rPr>
          <w:sz w:val="18"/>
        </w:rPr>
      </w:pPr>
      <w:r w:rsidRPr="0063670E">
        <w:rPr>
          <w:sz w:val="18"/>
        </w:rPr>
        <w:t>Sayın milletvekilleri, Ulaştırma Bakanlığı büyük bir yatırım Bakanlığı, büyük bir bütçeyi yönetiyor ve Sayıştay raporları da çok çok dolu. Şöyle, gördüğünüz gibi: Karayolları Genel Müdürlüğü ve Ulaştırma Bakanlığı bütçeleri, Sayıştay raporları böyle. Neyle dolu? Yandaş şirketlere yapılan milyarlarca lira fazla ödemelerle, şartlar oluşmadığı hâlde pazarlık usulü yapılan milyarlarca liralık ihalelerle, usulsüz yapılan indirimlerle dolu. Şimdi Bakan Bey Plan ve Bütçe Komisyonunda “Akşama kadar Sayıştay raporlarıyla mı uğraşacağız?” gibi bir şey söyledi. Geçen yıl da bunlara benzer şeyler söylemişti, “Bunlar bulgudur.” demişti. Bu bütçe Bakan Bey’in 2’nci bütçesi ama Bakanlığıyla ilgili usulsüzlük ve yolsuzluklara dair nereye hesap vereceğini de hâlâ öğrenemedi. Türkiye Büyük Millet Meclisine hesap vereceğini Sayın Bakana buradan iletmek istiyorum.</w:t>
      </w:r>
    </w:p>
    <w:p w:rsidRPr="0063670E" w:rsidR="00B52B97" w:rsidP="0063670E" w:rsidRDefault="00B52B97">
      <w:pPr>
        <w:pStyle w:val="GENELKURUL"/>
        <w:spacing w:line="240" w:lineRule="auto"/>
        <w:rPr>
          <w:sz w:val="18"/>
        </w:rPr>
      </w:pPr>
      <w:r w:rsidRPr="0063670E">
        <w:rPr>
          <w:sz w:val="18"/>
        </w:rPr>
        <w:t>Ulaşım hakkı önemli bir insan ve yurttaşlık hakkıdır. Yapım maliyetleri bütçeye gereksiz yükler getirmemeli, sürdürülebilir olmalı, geleceği de öngörerek hazırlanmalıdır. Peki, bizde, ülkemizde nasıl? Örneğin, Sayın Bakan Komisyondaki konuşmasında “Cumhuriyetin ana yurdumuzun demir ağlarla örülmesi vizyonuna sahip çıkıyoruz." dedi. On dokuz yıl oldu, demir yollarını yeni hatırladılar. Türkiye’de yük ve yolcu taşımacılığı yüzde 88 oranında hâlâ kara yoluyla yapılıyor. Demir yollarının yük taşımacılığındaki payı yüzde 4,96’da, yolcu taşımacılığındaki payı ise yüzde 1’de kaldı. Yürüttüğünüz demir yolu projelerini skor kaygılarıyla yaptığınız için, yeterli denetim olmadan, güvenlikten yoksun olarak hızla hizmete alındı ve birçok kaza yaşandı, yüzlerce vatandaşımız hayatını kaybetti; Çorlu tren kazası bunun acı bir örneğiydi. Yani planlamadan yoksunsunuz.</w:t>
      </w:r>
    </w:p>
    <w:p w:rsidRPr="0063670E" w:rsidR="00B52B97" w:rsidP="0063670E" w:rsidRDefault="00B52B97">
      <w:pPr>
        <w:pStyle w:val="GENELKURUL"/>
        <w:spacing w:line="240" w:lineRule="auto"/>
        <w:rPr>
          <w:sz w:val="18"/>
        </w:rPr>
      </w:pPr>
      <w:r w:rsidRPr="0063670E">
        <w:rPr>
          <w:sz w:val="18"/>
        </w:rPr>
        <w:t xml:space="preserve">Bir başka önemli konu: Maliyetler. Kamu-özel iş birliği finansman modeli tercihinizle bütçede kara delik açtınız. Bütçeye en büyük yük olarak, uyguladığınız soygunun düzenini getirdiniz. Kamu-özel iş birliği proje modelinizle yandaş şirketlere ulaşılamayacak sayıda araç geçiş garantileri, uzun işletme süreleri, hazineden borç üstlenim garantileri verdiniz. Örneğin, 7 büyük kara yolu projesinde verdiğiniz garantiler proje yatırım tutarlarının yüzde 156’sı; bu, fahiş bir garantidir, böyle bir şey hakikaten olamaz. Bir diğer örnek, çarpıcı bir örnek: Kütahya Zafer Havalimanı. Bu proje sizin yüz karanız olan bir projedir. 2012’den bu yana hizmet verdiği yolcu sayısı verdiğiniz yolcu garantisinin yüzde 4’üne ancak ulaşmış ve hiç uçamamış yolcular için şirkete yapılan garanti ödemeleri de yaklaşık 52 milyon </w:t>
      </w:r>
      <w:proofErr w:type="spellStart"/>
      <w:r w:rsidRPr="0063670E">
        <w:rPr>
          <w:sz w:val="18"/>
        </w:rPr>
        <w:t>euro</w:t>
      </w:r>
      <w:proofErr w:type="spellEnd"/>
      <w:r w:rsidRPr="0063670E">
        <w:rPr>
          <w:sz w:val="18"/>
        </w:rPr>
        <w:t xml:space="preserve"> olmuştur. Şirketin açıkladığı havalimanı yapımı zaten 50 milyon </w:t>
      </w:r>
      <w:proofErr w:type="spellStart"/>
      <w:r w:rsidRPr="0063670E">
        <w:rPr>
          <w:sz w:val="18"/>
        </w:rPr>
        <w:t>euro</w:t>
      </w:r>
      <w:proofErr w:type="spellEnd"/>
      <w:r w:rsidRPr="0063670E">
        <w:rPr>
          <w:sz w:val="18"/>
        </w:rPr>
        <w:t xml:space="preserve"> yani şirket maliyetini çoktan çıkardı, üstüne de 2044 yılına kadar Hazine garantisi almaya devam edecek değerli arkadaşlar ve şirkete yirmi üç yılda en az 208 milyon </w:t>
      </w:r>
      <w:proofErr w:type="spellStart"/>
      <w:r w:rsidRPr="0063670E">
        <w:rPr>
          <w:sz w:val="18"/>
        </w:rPr>
        <w:t>euro</w:t>
      </w:r>
      <w:proofErr w:type="spellEnd"/>
      <w:r w:rsidRPr="0063670E">
        <w:rPr>
          <w:sz w:val="18"/>
        </w:rPr>
        <w:t xml:space="preserve"> garanti ödemesi yapılacak. Bu olay, uluslararası hukukta geçen tiksindirici, gayrimeşru borç olayının en güzel örneklerinden -aslında en kötü örneklerinden- biridir. Her durumda şirketlerin lehine işleyen bir tezgâhla tüm ülkeyi yıllarca ödenecek ağır bir borç yüküne soktunuz. Biz yatırımlara elbette karşı değiliz ama bu anlayışa karşıyız. </w:t>
      </w:r>
    </w:p>
    <w:p w:rsidRPr="0063670E" w:rsidR="00B52B97" w:rsidP="0063670E" w:rsidRDefault="00B52B97">
      <w:pPr>
        <w:pStyle w:val="GENELKURUL"/>
        <w:spacing w:line="240" w:lineRule="auto"/>
        <w:rPr>
          <w:sz w:val="18"/>
        </w:rPr>
      </w:pPr>
      <w:r w:rsidRPr="0063670E">
        <w:rPr>
          <w:sz w:val="18"/>
        </w:rPr>
        <w:t xml:space="preserve">2022 bütçesinde kamu-özel iş birliği ulaşım projeleri için ayrılan toplam garanti ödeneği de yaklaşık 22 milyar TL, bu ödemelerin yaklaşık 21 milyarı Karayolları Genel Müdürlüğü bütçesinden yapılıyor ama dövizdeki artıştan dolayı bu hesaplar da tutmayacak. Sayın Bakan -burada değil galiba- Bütçe Komisyonunda “Bu projelerde 2024 yılında gelir gider dengesi başa baş noktaya gelecek.” dedi ancak bu da bu artışlarla ancak bir hayal olarak kalır. Sonuç olarak sizin döneminizde Ulaştırma Bakanlığı bir kamu zararı bakanlığına, Karayolları Genel Müdürlüğü de Düyun-ı </w:t>
      </w:r>
      <w:proofErr w:type="spellStart"/>
      <w:r w:rsidRPr="0063670E">
        <w:rPr>
          <w:sz w:val="18"/>
        </w:rPr>
        <w:t>Umumiye’ye</w:t>
      </w:r>
      <w:proofErr w:type="spellEnd"/>
      <w:r w:rsidRPr="0063670E">
        <w:rPr>
          <w:sz w:val="18"/>
        </w:rPr>
        <w:t xml:space="preserve"> dönüşmüştür. Kamu-özel iş birliği projeleri Türkiye Büyük Millet Meclisi tarafından acilen soruşturulmalı, bu yatırımlara verilen tüm garantiler gözden geçirilmeli, sözleşmeler Türk lirasına çevrilmeli ve acilen, devleti uğrattığınız bu zararlar giderilmelidir. Biz iktidara gelince tüm bu söylediklerimizi yapacağız. </w:t>
      </w:r>
    </w:p>
    <w:p w:rsidRPr="0063670E" w:rsidR="00B52B97" w:rsidP="0063670E" w:rsidRDefault="00B52B97">
      <w:pPr>
        <w:pStyle w:val="GENELKURUL"/>
        <w:spacing w:line="240" w:lineRule="auto"/>
        <w:rPr>
          <w:sz w:val="18"/>
        </w:rPr>
      </w:pPr>
      <w:r w:rsidRPr="0063670E">
        <w:rPr>
          <w:sz w:val="18"/>
        </w:rPr>
        <w:t xml:space="preserve">Ulaştırmada değinmek istediğim bir iki konu daha var. Tabii ki Kanal İstanbul… Bakan Bey yine Komisyondaki konuşmasında 1930’lara kadar gitti. “30’lu yıllarda Türk boğazlarından geçen gemi sayısı 3 bin seviyelerindeydi, bugün 43 bin gemi geçiyor boğazlardan.” dedi ve kanala çok ihtiyaç olduğunu vurguladı. Sayın Bakana şunu sormak isterim: 2007 yılında boğazlardan 56 bin geminin geçtiğini, bugün trafiğin 43 bin gemiye düştüğünü ve dolayısıyla on dört yılda yüzde 24 azalma olduğunu neden söylemiyorsunuz? Artık herkes biliyor ki Kanal İstanbul bir rant projesidir, bir ulaştırma projesi değildir ve yapamayacaksınız. </w:t>
      </w:r>
    </w:p>
    <w:p w:rsidRPr="0063670E" w:rsidR="00B52B97" w:rsidP="0063670E" w:rsidRDefault="00B52B97">
      <w:pPr>
        <w:pStyle w:val="GENELKURUL"/>
        <w:spacing w:line="240" w:lineRule="auto"/>
        <w:rPr>
          <w:sz w:val="18"/>
        </w:rPr>
      </w:pPr>
      <w:r w:rsidRPr="0063670E">
        <w:rPr>
          <w:sz w:val="18"/>
        </w:rPr>
        <w:t xml:space="preserve">Ayrımcılık ve kutuplaşmada da hız kesmiyorsunuz. Yine Bakana sormak istiyorum: Ulaştırma Bakanlığının metrolarında -İstanbul'da- tabelalara “M” yerine “U” koydunuz da ne değişti, ne oldu acaba? Yani ağlanacak hâlimize gülmek gerekiyor. </w:t>
      </w:r>
    </w:p>
    <w:p w:rsidRPr="0063670E" w:rsidR="00B52B97" w:rsidP="0063670E" w:rsidRDefault="00B52B97">
      <w:pPr>
        <w:pStyle w:val="GENELKURUL"/>
        <w:spacing w:line="240" w:lineRule="auto"/>
        <w:rPr>
          <w:sz w:val="18"/>
        </w:rPr>
      </w:pPr>
      <w:r w:rsidRPr="0063670E">
        <w:rPr>
          <w:sz w:val="18"/>
        </w:rPr>
        <w:t>Şimdi, Haziran 2017’de bitmesi planlanan Sabiha Gökçen Havalimanı ikinci pistiyle ilgili soru önergem vardı. Cevaben, geçen yedi yılın üstüne,</w:t>
      </w:r>
      <w:r w:rsidRPr="0063670E" w:rsidR="00AA3272">
        <w:rPr>
          <w:sz w:val="18"/>
        </w:rPr>
        <w:t xml:space="preserve"> </w:t>
      </w:r>
      <w:proofErr w:type="spellStart"/>
      <w:r w:rsidRPr="0063670E">
        <w:rPr>
          <w:sz w:val="18"/>
        </w:rPr>
        <w:t>pandemiyi</w:t>
      </w:r>
      <w:proofErr w:type="spellEnd"/>
      <w:r w:rsidRPr="0063670E">
        <w:rPr>
          <w:sz w:val="18"/>
        </w:rPr>
        <w:t xml:space="preserve"> bahane gösterip bitiş tarihi olarak 28 Aralık 2021’i vermişti Sayın Bakan.</w:t>
      </w:r>
      <w:r w:rsidRPr="0063670E" w:rsidR="00AA3272">
        <w:rPr>
          <w:sz w:val="18"/>
        </w:rPr>
        <w:t xml:space="preserve"> </w:t>
      </w:r>
      <w:r w:rsidRPr="0063670E">
        <w:rPr>
          <w:sz w:val="18"/>
        </w:rPr>
        <w:t>Şimdi 28 Aralığa on altı gün kaldı. İkinci pist inşaatı ne durumda? Tamamlanmamasının gerçek nedeni ne? Yeni kazaların olmasından hiç endişe duymuyor musunuz? Çünkü 2020’de bir uçak düşmüştü ve 3 yolcu, 3 vatandaşımız hayatını kaybetmişti.</w:t>
      </w:r>
    </w:p>
    <w:p w:rsidRPr="0063670E" w:rsidR="00B52B97" w:rsidP="0063670E" w:rsidRDefault="00B52B97">
      <w:pPr>
        <w:pStyle w:val="GENELKURUL"/>
        <w:spacing w:line="240" w:lineRule="auto"/>
        <w:rPr>
          <w:sz w:val="18"/>
        </w:rPr>
      </w:pPr>
      <w:r w:rsidRPr="0063670E">
        <w:rPr>
          <w:sz w:val="18"/>
        </w:rPr>
        <w:t>Değerli milletvekilleri, biraz da Millî Eğitimin bütçesine değinmek istiyorum. Eğitim, ülkemizde en sorunlu alanlardan biri hâline geldi. On dokuz yılda iktidarın temel eğitim politikası politikasızlık oldu. Sayın Bakan, on dokuz yılda gelen 8’inci Millî Eğitim Bakanısınız, ilk açıklamanız “Benden reform beklemeyin.” oldu. Yoğurdu üfleyerek yemeye karar verdiniz yani diye düşünmek lazım. Çocuklarımız sosyal, kültürel ve akademik anlamda on dokuz yılda, geleceğe hazır hâle gelmekten, değerlerimizden tamamen uzaklaştılar, dünya ülkeleriyle rekabet edemez hâle geldiler. Her defasında ne diyor sayın iktidar mensupları? “Bütçede en çok payı eğitime ayırdık.” Ancak öyle mi? 189 milyar lira olan MEB bütçesinin merkezî yönetim bütçesi içindeki büyüklüğü personel giderleri ve sosyal güvenlik devlet primi giderlerinden kaynaklanmakta; bu oran yüzde 81, geriye kalan bütçenin yüzde 19’u yani 42 milyar; onun da kur karşısında zaten 20 milyarı eridi, ortada bir bütçe falan kalmadı.</w:t>
      </w:r>
    </w:p>
    <w:p w:rsidRPr="0063670E" w:rsidR="00B52B97" w:rsidP="0063670E" w:rsidRDefault="00B52B97">
      <w:pPr>
        <w:pStyle w:val="GENELKURUL"/>
        <w:spacing w:line="240" w:lineRule="auto"/>
        <w:rPr>
          <w:sz w:val="18"/>
        </w:rPr>
      </w:pPr>
      <w:r w:rsidRPr="0063670E">
        <w:rPr>
          <w:sz w:val="18"/>
        </w:rPr>
        <w:t xml:space="preserve">Diğer yandan, biliyoruz ki geçen yıllarda da bütçenin tamamı Bakanlığa kullandırılmadı. Sayın Bakan, bu yıl da öyle olursa bu bütçeyle bırakın reform yapmayı, olanı bile sürdüremeyeceksiniz. Devletin nitelikli eğitimi yurttaşlarına eşit bir şekilde sunması bir haktır ancak siz ülkeyi laik, demokratik, bilimsel eğitimden bilerek ve isteyerek uzaklaştırdınız; eğitim bütçesini bilerek ve isteyerek azalttınız. (CHP sıralarından alkışlar) Eğitimi piyasaya terk ettiniz. Çocukları ideolojik olarak şekillendirme hedefi politikanız oldu ve vakıf ve cemaatleri eğitiminize de ortak ettiniz. Ama hiç kimse endişelenmesin; bu millet, bu gençler sizi bu sandığa gömecek, biz iktidara geleceğiz ve eğitimde nitelikli, niteliksiz okul ayrımını ortadan kaldıracağız. Anaokulu da dâhil zorunlu kesintisiz eğitim sistemini oluşturacağız. Sokakta yaşayan, çalışan çocukların da okullaşmasını sağlayacağız. Köy okullarını açacağız. Yetersiz olan ve talep görmeyen meslek ve teknik liseleri artıracak ve verimli hâle getireceğiz. Öğretmenlik mesleğinde kategorileri kaldıracağız. </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 xml:space="preserve">BAŞKAN – Tamamlayalım lütfen. </w:t>
      </w:r>
    </w:p>
    <w:p w:rsidRPr="0063670E" w:rsidR="00B52B97" w:rsidP="0063670E" w:rsidRDefault="00B52B97">
      <w:pPr>
        <w:pStyle w:val="GENELKURUL"/>
        <w:spacing w:line="240" w:lineRule="auto"/>
        <w:rPr>
          <w:sz w:val="18"/>
        </w:rPr>
      </w:pPr>
      <w:r w:rsidRPr="0063670E">
        <w:rPr>
          <w:sz w:val="18"/>
        </w:rPr>
        <w:t xml:space="preserve">EMİNE GÜLİZAR EMECAN (Devamla) – Tamamlıyorum. </w:t>
      </w:r>
    </w:p>
    <w:p w:rsidRPr="0063670E" w:rsidR="00B52B97" w:rsidP="0063670E" w:rsidRDefault="00B52B97">
      <w:pPr>
        <w:pStyle w:val="GENELKURUL"/>
        <w:spacing w:line="240" w:lineRule="auto"/>
        <w:rPr>
          <w:sz w:val="18"/>
        </w:rPr>
      </w:pPr>
      <w:r w:rsidRPr="0063670E">
        <w:rPr>
          <w:sz w:val="18"/>
        </w:rPr>
        <w:t xml:space="preserve">Ücret ve haklarda eşitliği sağlayacağız. 3600 ek göstergeyi öğretmenlerimize vereceğiz. Öğretmenlik meslek kanununu çıkaracağız. Bu ülkenin gencecik öğretmen adaylarının atanamadığı için inşaatlarda çalışıp iş cinayetlerine kurban gitmesine izin vermeyeceğiz. (CHP sıralarından alkışlar) İhtiyaç olduğu hâlde atanmayan tüm öğretmenlerimizin atanmasını sağlayacağız. Uzman öğretmen ayrımını kaldıracağız. </w:t>
      </w:r>
    </w:p>
    <w:p w:rsidRPr="0063670E" w:rsidR="00B52B97" w:rsidP="0063670E" w:rsidRDefault="00B52B97">
      <w:pPr>
        <w:pStyle w:val="GENELKURUL"/>
        <w:spacing w:line="240" w:lineRule="auto"/>
        <w:rPr>
          <w:sz w:val="18"/>
        </w:rPr>
      </w:pPr>
      <w:r w:rsidRPr="0063670E">
        <w:rPr>
          <w:sz w:val="18"/>
        </w:rPr>
        <w:t>Türkiye’nin önceliği Türkiye Cumhuriyeti’nin kuruluşunda da eğitimdi, bugün de önceliğimiz eğitim, gelecekte de öyle olacak. Biz, çocuklarımızın gözlerinde umudu yeniden parlatacağız. Bu millet, bu gençler sizi affetmeyecek. (CHP sıralarından alkışlar)</w:t>
      </w:r>
    </w:p>
    <w:p w:rsidRPr="0063670E" w:rsidR="00B52B97" w:rsidP="0063670E" w:rsidRDefault="00B52B97">
      <w:pPr>
        <w:pStyle w:val="GENELKURUL"/>
        <w:spacing w:line="240" w:lineRule="auto"/>
        <w:rPr>
          <w:sz w:val="18"/>
        </w:rPr>
      </w:pPr>
      <w:r w:rsidRPr="0063670E">
        <w:rPr>
          <w:sz w:val="18"/>
        </w:rPr>
        <w:t xml:space="preserve">Son söz olarak da şunu söylüyorum: Gidiyor gitmekte olan, geliyor gelmekte olan. </w:t>
      </w:r>
    </w:p>
    <w:p w:rsidRPr="0063670E" w:rsidR="00B52B97" w:rsidP="0063670E" w:rsidRDefault="00B52B97">
      <w:pPr>
        <w:pStyle w:val="GENELKURUL"/>
        <w:spacing w:line="240" w:lineRule="auto"/>
        <w:rPr>
          <w:sz w:val="18"/>
        </w:rPr>
      </w:pPr>
      <w:r w:rsidRPr="0063670E">
        <w:rPr>
          <w:sz w:val="18"/>
        </w:rPr>
        <w:t xml:space="preserve">Genel Kurulu saygıyla selamlıyorum. (CHP sıralarından alkışlar) </w:t>
      </w:r>
    </w:p>
    <w:p w:rsidRPr="0063670E" w:rsidR="00B52B97" w:rsidP="0063670E" w:rsidRDefault="00B52B97">
      <w:pPr>
        <w:pStyle w:val="GENELKURUL"/>
        <w:spacing w:line="240" w:lineRule="auto"/>
        <w:rPr>
          <w:sz w:val="18"/>
        </w:rPr>
      </w:pPr>
      <w:r w:rsidRPr="0063670E">
        <w:rPr>
          <w:sz w:val="18"/>
        </w:rPr>
        <w:t xml:space="preserve">BAŞKAN – Söz sırası, Ankara Milletvekili Sayın Yıldırım Kaya’da. </w:t>
      </w:r>
    </w:p>
    <w:p w:rsidRPr="0063670E" w:rsidR="00B52B97" w:rsidP="0063670E" w:rsidRDefault="00B52B97">
      <w:pPr>
        <w:pStyle w:val="GENELKURUL"/>
        <w:spacing w:line="240" w:lineRule="auto"/>
        <w:rPr>
          <w:sz w:val="18"/>
        </w:rPr>
      </w:pPr>
      <w:r w:rsidRPr="0063670E">
        <w:rPr>
          <w:sz w:val="18"/>
        </w:rPr>
        <w:t xml:space="preserve">Buyurun Sayın Kaya. (CHP sıralarından alkışlar) </w:t>
      </w:r>
    </w:p>
    <w:p w:rsidRPr="0063670E" w:rsidR="00B52B97" w:rsidP="0063670E" w:rsidRDefault="00B52B97">
      <w:pPr>
        <w:pStyle w:val="GENELKURUL"/>
        <w:spacing w:line="240" w:lineRule="auto"/>
        <w:rPr>
          <w:sz w:val="18"/>
        </w:rPr>
      </w:pPr>
      <w:r w:rsidRPr="0063670E">
        <w:rPr>
          <w:sz w:val="18"/>
        </w:rPr>
        <w:t>CHP GRUBU ADINA YILDIRIM KAYA (Ankara) – Sayın Başkan, değerli milletvekilleri, saygıdeğer halkım; Millî Eğitim Bakanlığı bütçesini konuşacağız. Millî Eğitim Bakanlığına 2022 bütçesinden ayrılan pay 189 milyar 10 milyon 850 bin liraymış. Plan ve Bütçe Komisyonuna geldiğinde bu pay 19 milyar 505 milyon 763 bin dolar olmuş. Bugünkü rakamı ise 13 milyar 617 milyon 496 bin dolara düştü yani bütçe 6 milyar dolar uçtu gitti. Bu bütçeyle</w:t>
      </w:r>
      <w:r w:rsidRPr="0063670E" w:rsidR="00AA3272">
        <w:rPr>
          <w:sz w:val="18"/>
        </w:rPr>
        <w:t xml:space="preserve"> </w:t>
      </w:r>
      <w:r w:rsidRPr="0063670E">
        <w:rPr>
          <w:sz w:val="18"/>
        </w:rPr>
        <w:t>öğretmen açığını kapatamazsınız, yeni okul binası yapamazsınız, derslik yapamazsınız, yardımcı personel alamazsınız, öğretmen maaşlarını artıramazsınız; laik, demokratik, bilimsel eğitim yapamazsınız. Bu bütçe de bu iktidar da yok hükmündedir. (CHP sıralarından alkışlar)</w:t>
      </w:r>
      <w:r w:rsidRPr="0063670E" w:rsidR="00AA3272">
        <w:rPr>
          <w:sz w:val="18"/>
        </w:rPr>
        <w:t xml:space="preserve"> </w:t>
      </w:r>
      <w:r w:rsidRPr="0063670E">
        <w:rPr>
          <w:sz w:val="18"/>
        </w:rPr>
        <w:t>Dolayısıyla ben size halkın iktidarında yapılacakları anlatmak istiyorum çünkü bu bütçeden halk da öğretmenler de öğrenciler de umudunu kesmiştir. Öğretmenlerimizi yaşatacağız; atanmadıkları için bu 2 öğretmen inşaatta can verdi, bu 2 öğretmen de atanmadıkları için intihar etti. Bu güzelim gençlerin ölümünden kim sorumlu? Atamadınız, bu insanlar yaşama veda etti. (CHP sıralarından alkışlar) Biz, öğretmenleri yaşatacağız, biz, öğretmenleri çocuklarıyla birlikte buluşturacağız, atanmayan öğretmenlerimizi atayarak bu ölümlere “Dur!” diyeceğiz. Hemen 50 bin öğretmen ataması yapılması gerekiyor. Atama bekleyen 2.511 engelli öğretmen var, bu öğretmenleri niye atamıyorsunuz? Yasa size emrediyor, niye atamıyorsunuz? Eğitim fakültelerini yeniden düzenleyeceğiz, öğretmen liselerini yeniden açacağız, öğretmenlik meslek kanunu teklifi 22 Kasım 2018‘de Türkiye Büyük Millet Meclisine Cumhuriyet Halk Partisi Grubu tarafından verildi. Niye getirmediniz? Şimdi iktidara geleceklermiş, daha sonra öğretmenlik meslek kanununu çıkaracaklarmış, daha sonra 3600 ek göstergeyi vereceklermiş… İktidara gelmeniz artık hayal. Bu yapılacak, ücretli öğretmen-sözleşmeli öğretmen ayrımı bitecek, herkes kadrolu öğretmen olacak. (CHP sıralarından alkışlar)</w:t>
      </w:r>
    </w:p>
    <w:p w:rsidRPr="0063670E" w:rsidR="00B52B97" w:rsidP="0063670E" w:rsidRDefault="00B52B97">
      <w:pPr>
        <w:pStyle w:val="GENELKURUL"/>
        <w:spacing w:line="240" w:lineRule="auto"/>
        <w:rPr>
          <w:sz w:val="18"/>
        </w:rPr>
      </w:pPr>
      <w:r w:rsidRPr="0063670E">
        <w:rPr>
          <w:sz w:val="18"/>
        </w:rPr>
        <w:t>HALİL ETYEMEZ (Konya) – Zaten iktidardayız biz, iktidarda.</w:t>
      </w:r>
    </w:p>
    <w:p w:rsidRPr="0063670E" w:rsidR="00B52B97" w:rsidP="0063670E" w:rsidRDefault="00B52B97">
      <w:pPr>
        <w:pStyle w:val="GENELKURUL"/>
        <w:spacing w:line="240" w:lineRule="auto"/>
        <w:rPr>
          <w:sz w:val="18"/>
        </w:rPr>
      </w:pPr>
      <w:r w:rsidRPr="0063670E">
        <w:rPr>
          <w:sz w:val="18"/>
        </w:rPr>
        <w:t xml:space="preserve">YILDIRIM KAYA (Devamla) – İktidarda olsan bunları yapardın, propagandasını yapmazdın. </w:t>
      </w:r>
    </w:p>
    <w:p w:rsidRPr="0063670E" w:rsidR="00B52B97" w:rsidP="0063670E" w:rsidRDefault="00B52B97">
      <w:pPr>
        <w:pStyle w:val="GENELKURUL"/>
        <w:spacing w:line="240" w:lineRule="auto"/>
        <w:rPr>
          <w:sz w:val="18"/>
        </w:rPr>
      </w:pPr>
      <w:r w:rsidRPr="0063670E">
        <w:rPr>
          <w:sz w:val="18"/>
        </w:rPr>
        <w:t>HALİL ETYEMEZ (Konya) – Yapıyoruz, yapıyoruz.</w:t>
      </w:r>
    </w:p>
    <w:p w:rsidRPr="0063670E" w:rsidR="00B52B97" w:rsidP="0063670E" w:rsidRDefault="00B52B97">
      <w:pPr>
        <w:pStyle w:val="GENELKURUL"/>
        <w:spacing w:line="240" w:lineRule="auto"/>
        <w:rPr>
          <w:sz w:val="18"/>
        </w:rPr>
      </w:pPr>
      <w:r w:rsidRPr="0063670E">
        <w:rPr>
          <w:sz w:val="18"/>
        </w:rPr>
        <w:t>YILDIRIM KAYA (Devamla) –</w:t>
      </w:r>
      <w:r w:rsidRPr="0063670E" w:rsidR="00AA3272">
        <w:rPr>
          <w:sz w:val="18"/>
        </w:rPr>
        <w:t xml:space="preserve"> </w:t>
      </w:r>
      <w:r w:rsidRPr="0063670E">
        <w:rPr>
          <w:sz w:val="18"/>
        </w:rPr>
        <w:t>Sarayda bunu söylemek kolay, önemli olan, Meclise getirin. Bizim teklifimizi kabul etmiyorsanız Milliyetçi Hareket Partisi 3600 ek göstergeyle ilgili kanun teklifi verdi, getirin, on yedi dakikada çıkaralım. Kim engelliyor? (CHP sıralarından alkışlar)</w:t>
      </w:r>
    </w:p>
    <w:p w:rsidRPr="0063670E" w:rsidR="00B52B97" w:rsidP="0063670E" w:rsidRDefault="00B52B97">
      <w:pPr>
        <w:pStyle w:val="GENELKURUL"/>
        <w:spacing w:line="240" w:lineRule="auto"/>
        <w:rPr>
          <w:sz w:val="18"/>
        </w:rPr>
      </w:pPr>
      <w:r w:rsidRPr="0063670E">
        <w:rPr>
          <w:sz w:val="18"/>
        </w:rPr>
        <w:t xml:space="preserve">HALİL ETYEMEZ (Konya) – Geliyor, geliyor. </w:t>
      </w:r>
    </w:p>
    <w:p w:rsidRPr="0063670E" w:rsidR="00B52B97" w:rsidP="0063670E" w:rsidRDefault="00B52B97">
      <w:pPr>
        <w:pStyle w:val="GENELKURUL"/>
        <w:spacing w:line="240" w:lineRule="auto"/>
        <w:rPr>
          <w:sz w:val="18"/>
        </w:rPr>
      </w:pPr>
      <w:r w:rsidRPr="0063670E">
        <w:rPr>
          <w:sz w:val="18"/>
        </w:rPr>
        <w:t xml:space="preserve">YILDIRIM KAYA (Devamla) – Gelmiyor. </w:t>
      </w:r>
    </w:p>
    <w:p w:rsidRPr="0063670E" w:rsidR="00B52B97" w:rsidP="0063670E" w:rsidRDefault="00B52B97">
      <w:pPr>
        <w:pStyle w:val="GENELKURUL"/>
        <w:spacing w:line="240" w:lineRule="auto"/>
        <w:rPr>
          <w:sz w:val="18"/>
        </w:rPr>
      </w:pPr>
      <w:r w:rsidRPr="0063670E">
        <w:rPr>
          <w:sz w:val="18"/>
        </w:rPr>
        <w:t xml:space="preserve">HALİL ETYEMEZ (Konya) – Geliyor. </w:t>
      </w:r>
    </w:p>
    <w:p w:rsidRPr="0063670E" w:rsidR="00B52B97" w:rsidP="0063670E" w:rsidRDefault="00B52B97">
      <w:pPr>
        <w:pStyle w:val="GENELKURUL"/>
        <w:spacing w:line="240" w:lineRule="auto"/>
        <w:rPr>
          <w:sz w:val="18"/>
        </w:rPr>
      </w:pPr>
      <w:r w:rsidRPr="0063670E">
        <w:rPr>
          <w:sz w:val="18"/>
        </w:rPr>
        <w:t xml:space="preserve">YILDIRIM KAYA (Devamla) – Bakın, bundan iki ay önce, 5 Ekim Dünya Öğretmenler Günü’nde öğretmenlerin mağduriyetini anlattım, dedim ki bu maaşla bu öğretmenler geçinemez. Bakın, iki ay önce 4.960 lira maaş alan bir öğretmen </w:t>
      </w:r>
      <w:smartTag w:uri="urn:schemas-microsoft-com:office:smarttags" w:element="metricconverter">
        <w:smartTagPr>
          <w:attr w:name="ProductID" w:val="291 litre"/>
        </w:smartTagPr>
        <w:r w:rsidRPr="0063670E">
          <w:rPr>
            <w:sz w:val="18"/>
          </w:rPr>
          <w:t>291 litre</w:t>
        </w:r>
      </w:smartTag>
      <w:r w:rsidRPr="0063670E">
        <w:rPr>
          <w:sz w:val="18"/>
        </w:rPr>
        <w:t xml:space="preserve"> ayçiçeği yağı alıyormuş; bugün, bu sabah aynı öğretmen </w:t>
      </w:r>
      <w:smartTag w:uri="urn:schemas-microsoft-com:office:smarttags" w:element="metricconverter">
        <w:smartTagPr>
          <w:attr w:name="ProductID" w:val="160 litre"/>
        </w:smartTagPr>
        <w:r w:rsidRPr="0063670E">
          <w:rPr>
            <w:sz w:val="18"/>
          </w:rPr>
          <w:t>160 litre</w:t>
        </w:r>
      </w:smartTag>
      <w:r w:rsidRPr="0063670E">
        <w:rPr>
          <w:sz w:val="18"/>
        </w:rPr>
        <w:t xml:space="preserve"> ayçiçeği yağı alıyor. Hiçbir öğretmeni yoksulluk sınırının altında çalıştırmayacağız, özelde çalışan öğretmenler kamuda çalışan öğretmenlerle eşitlenecek, hiçbir öğretmen pazar yerinde limon satmak zorunda kalmayacak; bu, halkın iktidarında olacak. (CHP sıralarından alkışlar)</w:t>
      </w:r>
    </w:p>
    <w:p w:rsidRPr="0063670E" w:rsidR="00B52B97" w:rsidP="0063670E" w:rsidRDefault="00B52B97">
      <w:pPr>
        <w:pStyle w:val="GENELKURUL"/>
        <w:spacing w:line="240" w:lineRule="auto"/>
        <w:rPr>
          <w:sz w:val="18"/>
        </w:rPr>
      </w:pPr>
      <w:r w:rsidRPr="0063670E">
        <w:rPr>
          <w:sz w:val="18"/>
        </w:rPr>
        <w:t>HALİL ETYEMEZ (Konya) – Yerel yönetimlerle verin.</w:t>
      </w:r>
    </w:p>
    <w:p w:rsidRPr="0063670E" w:rsidR="00B52B97" w:rsidP="0063670E" w:rsidRDefault="00B52B97">
      <w:pPr>
        <w:pStyle w:val="GENELKURUL"/>
        <w:spacing w:line="240" w:lineRule="auto"/>
        <w:rPr>
          <w:sz w:val="18"/>
        </w:rPr>
      </w:pPr>
      <w:r w:rsidRPr="0063670E">
        <w:rPr>
          <w:sz w:val="18"/>
        </w:rPr>
        <w:t xml:space="preserve">YILDIRIM KAYA (Devamla) – Biz okullara yardımcı personel atayacağız, biz okullara güvenlik görevlisi atayacağız, biz okullara sağlıkçı atayacağız. </w:t>
      </w:r>
      <w:proofErr w:type="spellStart"/>
      <w:r w:rsidRPr="0063670E">
        <w:rPr>
          <w:sz w:val="18"/>
        </w:rPr>
        <w:t>Pandemide</w:t>
      </w:r>
      <w:proofErr w:type="spellEnd"/>
      <w:r w:rsidRPr="0063670E">
        <w:rPr>
          <w:sz w:val="18"/>
        </w:rPr>
        <w:t xml:space="preserve"> okullarda sağlıkçı yok. Eğer okullarda öğrenci velilerinden maske toplarsanız, A4 kâğıdı toplarsanız, bununla da bu bütçeyi tamamlamaya kalkarsanız, beceremezsiniz, beceremezsiniz. Taşımalı eğitimde bir ay içerisinde 9 öğrenci can verdi; 5’i Kocaeli Gebze’de, 4’ü Afyonkarahisar’da. Bu çocukların günahı neydi Allah aşkına? Adalet ve Kalkınma Partisi, laik, demokratik, bilimsel ve kamusal eğitimden yana olmadığı için 4+4+4 sistemini getirdi; burada bir milletvekili arkadaşımız canından oluyordu.</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 xml:space="preserve">YILDIRIM KAYA (Devamla) – Bu mücadeleyi o zaman yürüttük, çıkardınız ama size sözümüz olsun: Biz, 1+5+3+3 sistemini getireceğiz, okul öncesi zorunlu eğitimi 3 yaşına indireceğiz; Millî Eğitim Bakanlığı denetiminde yapacağız. </w:t>
      </w:r>
    </w:p>
    <w:p w:rsidRPr="0063670E" w:rsidR="00B52B97" w:rsidP="0063670E" w:rsidRDefault="00B52B97">
      <w:pPr>
        <w:pStyle w:val="GENELKURUL"/>
        <w:spacing w:line="240" w:lineRule="auto"/>
        <w:rPr>
          <w:sz w:val="18"/>
        </w:rPr>
      </w:pPr>
      <w:r w:rsidRPr="0063670E">
        <w:rPr>
          <w:sz w:val="18"/>
        </w:rPr>
        <w:t xml:space="preserve">Bir de yurt sorunumuz var. Bugün, Ankara kapısına dayanan gençlerimiz “Yolumuzu açın.” dediler. “Yolumuzu açın.” diyen gençlere ne yaptınız? Zulmettiniz. Bu gençler hâlâ gözaltında. Barınma sorununu çözün. Siz Antalya’da kellesi kesilen, Karaman’da tecavüze uğrayan, Erzurum’da cinsel tacize uğrayan çocukları kime teslim ettiniz, hangi tarikatlara teslim ettiniz? (CHP sıralarından alkışlar) Bizim sözümüz olsun ki bir daha ne Aladağ yaşanacak bir daha ne Antalya yaşanacak bir daha ne Karaman yaşanacak ne de Erzurum yaşanacak. </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YILDIRIM KAYA (Devamla) – Son bir selamlama, bitiriyorum Başkanım.</w:t>
      </w:r>
    </w:p>
    <w:p w:rsidRPr="0063670E" w:rsidR="00B52B97" w:rsidP="0063670E" w:rsidRDefault="00B52B97">
      <w:pPr>
        <w:pStyle w:val="GENELKURUL"/>
        <w:spacing w:line="240" w:lineRule="auto"/>
        <w:rPr>
          <w:sz w:val="18"/>
        </w:rPr>
      </w:pPr>
      <w:r w:rsidRPr="0063670E">
        <w:rPr>
          <w:sz w:val="18"/>
        </w:rPr>
        <w:t>KANİ BEKO (İzmir) – Bir on dakika daha ver canım, güzel konuşuyor.</w:t>
      </w:r>
    </w:p>
    <w:p w:rsidRPr="0063670E" w:rsidR="00B52B97" w:rsidP="0063670E" w:rsidRDefault="00B52B97">
      <w:pPr>
        <w:pStyle w:val="GENELKURUL"/>
        <w:spacing w:line="240" w:lineRule="auto"/>
        <w:rPr>
          <w:sz w:val="18"/>
        </w:rPr>
      </w:pPr>
      <w:r w:rsidRPr="0063670E">
        <w:rPr>
          <w:sz w:val="18"/>
        </w:rPr>
        <w:t>HALİL ETYEMEZ (Konya) – Bitti, bitti.</w:t>
      </w:r>
    </w:p>
    <w:p w:rsidRPr="0063670E" w:rsidR="00B52B97" w:rsidP="0063670E" w:rsidRDefault="00B52B97">
      <w:pPr>
        <w:pStyle w:val="GENELKURUL"/>
        <w:spacing w:line="240" w:lineRule="auto"/>
        <w:rPr>
          <w:sz w:val="18"/>
        </w:rPr>
      </w:pPr>
      <w:r w:rsidRPr="0063670E">
        <w:rPr>
          <w:sz w:val="18"/>
        </w:rPr>
        <w:t>BAŞKAN – Peki, selamlayın lütfen.</w:t>
      </w:r>
    </w:p>
    <w:p w:rsidRPr="0063670E" w:rsidR="00B52B97" w:rsidP="0063670E" w:rsidRDefault="00B52B97">
      <w:pPr>
        <w:pStyle w:val="GENELKURUL"/>
        <w:spacing w:line="240" w:lineRule="auto"/>
        <w:rPr>
          <w:sz w:val="18"/>
        </w:rPr>
      </w:pPr>
      <w:r w:rsidRPr="0063670E">
        <w:rPr>
          <w:sz w:val="18"/>
        </w:rPr>
        <w:t>Buyurun.</w:t>
      </w:r>
    </w:p>
    <w:p w:rsidRPr="0063670E" w:rsidR="00B52B97" w:rsidP="0063670E" w:rsidRDefault="00B52B97">
      <w:pPr>
        <w:pStyle w:val="GENELKURUL"/>
        <w:spacing w:line="240" w:lineRule="auto"/>
        <w:rPr>
          <w:sz w:val="18"/>
        </w:rPr>
      </w:pPr>
      <w:r w:rsidRPr="0063670E">
        <w:rPr>
          <w:sz w:val="18"/>
        </w:rPr>
        <w:t xml:space="preserve">YILDIRIM KAYA (Devamla) – Çünkü biz vakıflarla, cemaatlerle, tarikatlarla yapılan tüm sözleşmeleri iptal edeceğiz, yeni bir hayat kuracağız. Hiç kimse umutsuzluğa kapılmasın. Geliyor gelmekte olan, gitti gitmekte olan. Güle güle size, güle güle, yolunuz aydınlık olsun. Umarım muhalefette bu kanun tekliflerini getirirsiniz, yararlı olanı hep birlikte çıkartırız diyorum, saygılar sunuyorum. (CHP sıralarından alkışlar) </w:t>
      </w:r>
    </w:p>
    <w:p w:rsidRPr="0063670E" w:rsidR="00B52B97" w:rsidP="0063670E" w:rsidRDefault="00B52B97">
      <w:pPr>
        <w:pStyle w:val="GENELKURUL"/>
        <w:spacing w:line="240" w:lineRule="auto"/>
        <w:rPr>
          <w:sz w:val="18"/>
        </w:rPr>
      </w:pPr>
      <w:r w:rsidRPr="0063670E">
        <w:rPr>
          <w:sz w:val="18"/>
        </w:rPr>
        <w:t>BAŞKAN – Teşekkür ediyoruz.</w:t>
      </w:r>
    </w:p>
    <w:p w:rsidRPr="0063670E" w:rsidR="00B52B97" w:rsidP="0063670E" w:rsidRDefault="00B52B97">
      <w:pPr>
        <w:pStyle w:val="GENELKURUL"/>
        <w:spacing w:line="240" w:lineRule="auto"/>
        <w:rPr>
          <w:sz w:val="18"/>
        </w:rPr>
      </w:pPr>
      <w:r w:rsidRPr="0063670E">
        <w:rPr>
          <w:sz w:val="18"/>
        </w:rPr>
        <w:t>HALİL ETYEMEZ (Konya) - Çok hayalcisiniz Hocam ya, çok hayalcisiniz.</w:t>
      </w:r>
    </w:p>
    <w:p w:rsidRPr="0063670E" w:rsidR="00B52B97" w:rsidP="0063670E" w:rsidRDefault="00B52B97">
      <w:pPr>
        <w:pStyle w:val="GENELKURUL"/>
        <w:spacing w:line="240" w:lineRule="auto"/>
        <w:rPr>
          <w:sz w:val="18"/>
        </w:rPr>
      </w:pPr>
      <w:r w:rsidRPr="0063670E">
        <w:rPr>
          <w:sz w:val="18"/>
        </w:rPr>
        <w:t>YILDIRIM KAYA (Ankara) - Hayal kurmayanlar yaşayamaz ki, hayal kuracaksın.</w:t>
      </w:r>
    </w:p>
    <w:p w:rsidRPr="0063670E" w:rsidR="00B52B97" w:rsidP="0063670E" w:rsidRDefault="00B52B97">
      <w:pPr>
        <w:pStyle w:val="GENELKURUL"/>
        <w:spacing w:line="240" w:lineRule="auto"/>
        <w:rPr>
          <w:sz w:val="18"/>
        </w:rPr>
      </w:pPr>
      <w:r w:rsidRPr="0063670E">
        <w:rPr>
          <w:sz w:val="18"/>
        </w:rPr>
        <w:t>HALİL ETYEMEZ (Konya) – Hocam, okullarda maske üretiliyor, maske.</w:t>
      </w:r>
    </w:p>
    <w:p w:rsidRPr="0063670E" w:rsidR="00B52B97" w:rsidP="0063670E" w:rsidRDefault="00B52B97">
      <w:pPr>
        <w:pStyle w:val="GENELKURUL"/>
        <w:spacing w:line="240" w:lineRule="auto"/>
        <w:rPr>
          <w:sz w:val="18"/>
        </w:rPr>
      </w:pPr>
      <w:r w:rsidRPr="0063670E">
        <w:rPr>
          <w:sz w:val="18"/>
        </w:rPr>
        <w:t>BAŞKAN - Söz sırası Hatay Milletvekili Sayın Serkan Topal’da.</w:t>
      </w:r>
    </w:p>
    <w:p w:rsidRPr="0063670E" w:rsidR="00B52B97" w:rsidP="0063670E" w:rsidRDefault="00B52B97">
      <w:pPr>
        <w:pStyle w:val="GENELKURUL"/>
        <w:spacing w:line="240" w:lineRule="auto"/>
        <w:rPr>
          <w:sz w:val="18"/>
        </w:rPr>
      </w:pPr>
      <w:r w:rsidRPr="0063670E">
        <w:rPr>
          <w:sz w:val="18"/>
        </w:rPr>
        <w:t xml:space="preserve">Buyurun Sayın Topal. (CHP sıralarından alkışlar) </w:t>
      </w:r>
    </w:p>
    <w:p w:rsidRPr="0063670E" w:rsidR="00B52B97" w:rsidP="0063670E" w:rsidRDefault="00B52B97">
      <w:pPr>
        <w:pStyle w:val="GENELKURUL"/>
        <w:spacing w:line="240" w:lineRule="auto"/>
        <w:rPr>
          <w:sz w:val="18"/>
        </w:rPr>
      </w:pPr>
      <w:r w:rsidRPr="0063670E">
        <w:rPr>
          <w:sz w:val="18"/>
        </w:rPr>
        <w:t xml:space="preserve">CHP GRUBU ADINA SERKAN TOPAL (Hatay) – Teşekkür ediyorum Sayın Başkan, zaten borcunuz vardı. </w:t>
      </w:r>
    </w:p>
    <w:p w:rsidRPr="0063670E" w:rsidR="00B52B97" w:rsidP="0063670E" w:rsidRDefault="00B52B97">
      <w:pPr>
        <w:pStyle w:val="GENELKURUL"/>
        <w:spacing w:line="240" w:lineRule="auto"/>
        <w:rPr>
          <w:sz w:val="18"/>
        </w:rPr>
      </w:pPr>
      <w:r w:rsidRPr="0063670E">
        <w:rPr>
          <w:sz w:val="18"/>
        </w:rPr>
        <w:t xml:space="preserve">Sayın Başkan, Sayın Bakanlar, değerli milletvekili arkadaşlarım; hepinize saygılarımı sunuyorum. </w:t>
      </w:r>
    </w:p>
    <w:p w:rsidRPr="0063670E" w:rsidR="00B52B97" w:rsidP="0063670E" w:rsidRDefault="00B52B97">
      <w:pPr>
        <w:pStyle w:val="GENELKURUL"/>
        <w:spacing w:line="240" w:lineRule="auto"/>
        <w:rPr>
          <w:sz w:val="18"/>
        </w:rPr>
      </w:pPr>
      <w:r w:rsidRPr="0063670E">
        <w:rPr>
          <w:sz w:val="18"/>
        </w:rPr>
        <w:t xml:space="preserve">Öncelikle, bugün Ankara'da gözaltına alınan öğrenciler adına şunu söylemek istiyorum: Yazıktır, günahtır, ayıptır! Ya, neredeyse uçan kuşu gözaltına almadığınız kaldı arkadaşlar. Hani siz özgürlükten yanaydınız? Ya, bu sokak röportajı yapan 4 arkadaşın ellerinde ne var? Sadece telefonları var, ayakkabıları var ya. Yazıktır arkadaşlar ya! </w:t>
      </w:r>
    </w:p>
    <w:p w:rsidRPr="0063670E" w:rsidR="00B52B97" w:rsidP="0063670E" w:rsidRDefault="00B52B97">
      <w:pPr>
        <w:pStyle w:val="GENELKURUL"/>
        <w:spacing w:line="240" w:lineRule="auto"/>
        <w:rPr>
          <w:sz w:val="18"/>
        </w:rPr>
      </w:pPr>
      <w:r w:rsidRPr="0063670E">
        <w:rPr>
          <w:sz w:val="18"/>
        </w:rPr>
        <w:t xml:space="preserve">Bir de buraya gelen, yurt sorununu dile getirmeye çalışan öğrenciler… Sayın Bakanlar, vallahi de billahi de </w:t>
      </w:r>
      <w:proofErr w:type="spellStart"/>
      <w:r w:rsidRPr="0063670E">
        <w:rPr>
          <w:sz w:val="18"/>
        </w:rPr>
        <w:t>tillahi</w:t>
      </w:r>
      <w:proofErr w:type="spellEnd"/>
      <w:r w:rsidRPr="0063670E">
        <w:rPr>
          <w:sz w:val="18"/>
        </w:rPr>
        <w:t xml:space="preserve"> de günaha girersiniz. Yapmayın, bir an önce bu çocuklarımızı lütfen serbest bırakın. </w:t>
      </w:r>
    </w:p>
    <w:p w:rsidRPr="0063670E" w:rsidR="00B52B97" w:rsidP="0063670E" w:rsidRDefault="00B52B97">
      <w:pPr>
        <w:pStyle w:val="GENELKURUL"/>
        <w:spacing w:line="240" w:lineRule="auto"/>
        <w:rPr>
          <w:sz w:val="18"/>
        </w:rPr>
      </w:pPr>
      <w:r w:rsidRPr="0063670E">
        <w:rPr>
          <w:sz w:val="18"/>
        </w:rPr>
        <w:t xml:space="preserve">Bakın, Basın Özgürlüğü Endeksi’nde 180 ülkeden 153’üncü sıradayız. Hani demokrasi, nerede? Yapmayın arkadaşlar. </w:t>
      </w:r>
    </w:p>
    <w:p w:rsidRPr="0063670E" w:rsidR="00B52B97" w:rsidP="0063670E" w:rsidRDefault="00B52B97">
      <w:pPr>
        <w:pStyle w:val="GENELKURUL"/>
        <w:spacing w:line="240" w:lineRule="auto"/>
        <w:rPr>
          <w:sz w:val="18"/>
        </w:rPr>
      </w:pPr>
      <w:r w:rsidRPr="0063670E">
        <w:rPr>
          <w:sz w:val="18"/>
        </w:rPr>
        <w:t xml:space="preserve">Evet, arkadaşlar, bakın, eğitimle ilgili bugüne kadar bütün milletvekili arkadaşlarımız dile getirdiler, hatta Cumhur İttifakı'nın ortağı da dile getirdi. Sayın Kaya'nın dediği gibi, getirin, biz de destek verelim. Köy okulları kapalı, taşımalıda sorun var, yani ciddi anlamda çok büyük sorunlar var. Burada beş dakikada sığdıramayız ama özellikle hani, </w:t>
      </w:r>
      <w:proofErr w:type="spellStart"/>
      <w:r w:rsidRPr="0063670E">
        <w:rPr>
          <w:sz w:val="18"/>
        </w:rPr>
        <w:t>TÜİK'te</w:t>
      </w:r>
      <w:proofErr w:type="spellEnd"/>
      <w:r w:rsidRPr="0063670E">
        <w:rPr>
          <w:sz w:val="18"/>
        </w:rPr>
        <w:t xml:space="preserve"> olan o yöneticiler… Ya, Allah korkuları yok mu onların ya?</w:t>
      </w:r>
    </w:p>
    <w:p w:rsidRPr="0063670E" w:rsidR="00B52B97" w:rsidP="0063670E" w:rsidRDefault="00B52B97">
      <w:pPr>
        <w:pStyle w:val="GENELKURUL"/>
        <w:spacing w:line="240" w:lineRule="auto"/>
        <w:rPr>
          <w:sz w:val="18"/>
        </w:rPr>
      </w:pPr>
      <w:r w:rsidRPr="0063670E">
        <w:rPr>
          <w:sz w:val="18"/>
        </w:rPr>
        <w:t>Bakın, öğretmen maaşını baz alacağız: 2002 yılında 20 çeyrek altın alınıyordu bir öğretmen maaşıyla, 2021 yılında 4 çeyrek altın. Değeri düşmedi mi arkadaşlar? (CHP sıralarından alkışlar)</w:t>
      </w:r>
    </w:p>
    <w:p w:rsidRPr="0063670E" w:rsidR="00B52B97" w:rsidP="0063670E" w:rsidRDefault="00B52B97">
      <w:pPr>
        <w:pStyle w:val="GENELKURUL"/>
        <w:spacing w:line="240" w:lineRule="auto"/>
        <w:rPr>
          <w:sz w:val="18"/>
        </w:rPr>
      </w:pPr>
      <w:r w:rsidRPr="0063670E">
        <w:rPr>
          <w:sz w:val="18"/>
        </w:rPr>
        <w:t>İSMAİL GÜNEŞ (Uşak) – Amerika’da da değeri düşmedi mi? Aynı şey orada da…</w:t>
      </w:r>
    </w:p>
    <w:p w:rsidRPr="0063670E" w:rsidR="00B52B97" w:rsidP="0063670E" w:rsidRDefault="00B52B97">
      <w:pPr>
        <w:pStyle w:val="GENELKURUL"/>
        <w:spacing w:line="240" w:lineRule="auto"/>
        <w:rPr>
          <w:sz w:val="18"/>
        </w:rPr>
      </w:pPr>
      <w:r w:rsidRPr="0063670E">
        <w:rPr>
          <w:sz w:val="18"/>
        </w:rPr>
        <w:t xml:space="preserve">SERKAN TOPAL (Devamla) – Peki, bakın, 2002 yılında </w:t>
      </w:r>
      <w:smartTag w:uri="urn:schemas-microsoft-com:office:smarttags" w:element="metricconverter">
        <w:smartTagPr>
          <w:attr w:name="ProductID" w:val="1 kilogram"/>
        </w:smartTagPr>
        <w:r w:rsidRPr="0063670E">
          <w:rPr>
            <w:sz w:val="18"/>
          </w:rPr>
          <w:t>1 kilogram</w:t>
        </w:r>
      </w:smartTag>
      <w:r w:rsidRPr="0063670E">
        <w:rPr>
          <w:sz w:val="18"/>
        </w:rPr>
        <w:t xml:space="preserve"> et 6,5 lirayken bugün, </w:t>
      </w:r>
      <w:proofErr w:type="spellStart"/>
      <w:r w:rsidRPr="0063670E">
        <w:rPr>
          <w:sz w:val="18"/>
        </w:rPr>
        <w:t>TÜİK'in</w:t>
      </w:r>
      <w:proofErr w:type="spellEnd"/>
      <w:r w:rsidRPr="0063670E">
        <w:rPr>
          <w:sz w:val="18"/>
        </w:rPr>
        <w:t xml:space="preserve"> verilerine göre 75 lira. Tabii, ben bunların hepsini sayamayacağım; </w:t>
      </w:r>
      <w:smartTag w:uri="urn:schemas-microsoft-com:office:smarttags" w:element="metricconverter">
        <w:smartTagPr>
          <w:attr w:name="ProductID" w:val="1 litre"/>
        </w:smartTagPr>
        <w:r w:rsidRPr="0063670E">
          <w:rPr>
            <w:sz w:val="18"/>
          </w:rPr>
          <w:t>1 litre</w:t>
        </w:r>
      </w:smartTag>
      <w:r w:rsidRPr="0063670E">
        <w:rPr>
          <w:sz w:val="18"/>
        </w:rPr>
        <w:t xml:space="preserve"> benzin, ayçiçeği yağı… 10 kat değil, 20 katın üstünde. Peki, buradaki memurlar, asgari ücretle çalışanlar nasıl geçinecek arkadaşlar, nasıl geçinecek? Biz onları düşünmeyecek miyiz? Milletvekilleri olarak hepimizin sorumluluğu yok mu? </w:t>
      </w:r>
    </w:p>
    <w:p w:rsidRPr="0063670E" w:rsidR="00B52B97" w:rsidP="0063670E" w:rsidRDefault="00B52B97">
      <w:pPr>
        <w:pStyle w:val="GENELKURUL"/>
        <w:spacing w:line="240" w:lineRule="auto"/>
        <w:rPr>
          <w:sz w:val="18"/>
        </w:rPr>
      </w:pPr>
      <w:r w:rsidRPr="0063670E">
        <w:rPr>
          <w:sz w:val="18"/>
        </w:rPr>
        <w:t xml:space="preserve">Biz hep şunu söylüyoruz arkadaşlar: Öğretmenler odasında gerçekten sıkıntı yaşanıyor. Bütün milletvekili arkadaşlarımız söyledi: “Ücretli, sözleşmeli olmaz, tamamının kadrolu olması lazım.” Neredeyse karın tokluğuna çalışan, asgari ücretin altında öğretmenler var. Bu, dünyanın hiçbir ülkesinde yok arkadaşlar, dünyanın hiçbir ülkesinde yok. Biz hep şunu söylüyoruz: Atanmayan -ben atanamayan demiyorum- öğretmenler atansın. Neden böyle büyüttüm biliyor musunuz? Sürekli dile getiriyoruz, bu sefer de AK PARTİ milletvekillerinin vicdanlarına sesleniyoruz. Belki vicdanları burayı görür, belki de atanmayan ve şu anda intiharın eşiğinde olan üniversite mezunları belki atanır. </w:t>
      </w:r>
    </w:p>
    <w:p w:rsidRPr="0063670E" w:rsidR="00B52B97" w:rsidP="0063670E" w:rsidRDefault="00B52B97">
      <w:pPr>
        <w:pStyle w:val="GENELKURUL"/>
        <w:spacing w:line="240" w:lineRule="auto"/>
        <w:rPr>
          <w:sz w:val="18"/>
        </w:rPr>
      </w:pPr>
      <w:r w:rsidRPr="0063670E">
        <w:rPr>
          <w:sz w:val="18"/>
        </w:rPr>
        <w:t>Şunu da büyüttüm: 24/5/2018 tarihinde Sayın Erdoğan çıktı “3600 ek gösterge vereceğiz, sözünü veriyoruz.” dedi. Sayın Erdoğan, Sayın Bakanlar, sayın AK PARTİ milletvekilleri; biz bir kez daha burada o sözü hatırlatıyoruz, 3600 ek göstergeyi hatırlatıyoruz.</w:t>
      </w:r>
    </w:p>
    <w:p w:rsidRPr="0063670E" w:rsidR="00B52B97" w:rsidP="0063670E" w:rsidRDefault="00B52B97">
      <w:pPr>
        <w:pStyle w:val="GENELKURUL"/>
        <w:spacing w:line="240" w:lineRule="auto"/>
        <w:rPr>
          <w:sz w:val="18"/>
        </w:rPr>
      </w:pPr>
      <w:r w:rsidRPr="0063670E">
        <w:rPr>
          <w:sz w:val="18"/>
        </w:rPr>
        <w:t>Bu taşımalı eğitimle ilgili ciddi sıkıntılar yaşandığını hepimiz çok iyi biliyoruz. Bu yüzden yüzlerce öğrenci maalesef okulu terk etmek zorunda kaldı. 1 milyon 650 bin öğrenci maalesef şu anda zorunlu eğitimi terk etti arkadaşlar. Neden köy okullarını açmıyoruz? Bu sorunu lütfen çözelim, birlikte çözelim.</w:t>
      </w:r>
    </w:p>
    <w:p w:rsidRPr="0063670E" w:rsidR="00B52B97" w:rsidP="0063670E" w:rsidRDefault="00B52B97">
      <w:pPr>
        <w:pStyle w:val="GENELKURUL"/>
        <w:spacing w:line="240" w:lineRule="auto"/>
        <w:rPr>
          <w:sz w:val="18"/>
        </w:rPr>
      </w:pPr>
      <w:r w:rsidRPr="0063670E">
        <w:rPr>
          <w:sz w:val="18"/>
        </w:rPr>
        <w:t>Bakın arkadaşlar, şunu da ifade etmek istiyorum: Meslek kanunu çıkarılması gerekiyor, okullarda hizmetli sorunu var, okullarda hizmetli sorununun çözülmesi gerekiyor.</w:t>
      </w:r>
    </w:p>
    <w:p w:rsidRPr="0063670E" w:rsidR="00B52B97" w:rsidP="0063670E" w:rsidRDefault="00B52B97">
      <w:pPr>
        <w:pStyle w:val="GENELKURUL"/>
        <w:spacing w:line="240" w:lineRule="auto"/>
        <w:rPr>
          <w:sz w:val="18"/>
        </w:rPr>
      </w:pPr>
      <w:r w:rsidRPr="0063670E">
        <w:rPr>
          <w:sz w:val="18"/>
        </w:rPr>
        <w:t xml:space="preserve">Şimdi, asgari ücretle ilgili çok ciddi spekülasyonlar var “Ne olacak?” diye. Şimdi, dolara göre atarsa 5.400 lira olması gerekiyor, şekere göre artarsa 6 bin lira, </w:t>
      </w:r>
      <w:proofErr w:type="spellStart"/>
      <w:r w:rsidRPr="0063670E">
        <w:rPr>
          <w:sz w:val="18"/>
        </w:rPr>
        <w:t>ayçiçek</w:t>
      </w:r>
      <w:proofErr w:type="spellEnd"/>
      <w:r w:rsidRPr="0063670E">
        <w:rPr>
          <w:sz w:val="18"/>
        </w:rPr>
        <w:t xml:space="preserve"> yağına göre artarsa 6.500, un fiyatına göre artarsa 7.500, kömüre göre artarsa 8.500. (CHP sıralarından alkışlar) </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SERKAN TOPAL (Devamla) – Arkadaşlar, bu pinpon topu. Şimdi, tabii, biliyorsunuz, TÜİK, genel anlamda pinpon topunu baz alıyor, pinpon topuna göre</w:t>
      </w:r>
      <w:r w:rsidRPr="0063670E" w:rsidR="00AA3272">
        <w:rPr>
          <w:sz w:val="18"/>
        </w:rPr>
        <w:t xml:space="preserve"> </w:t>
      </w:r>
      <w:r w:rsidRPr="0063670E">
        <w:rPr>
          <w:sz w:val="18"/>
        </w:rPr>
        <w:t xml:space="preserve">artarsa da 3.400 lira oluyor. Arkadaşlar, asgari ücretlilerle lütfen pinpon topu oynamayalım. Lütfen, rica ediyorum. (CHP sıralarından alkışlar) </w:t>
      </w:r>
    </w:p>
    <w:p w:rsidRPr="0063670E" w:rsidR="00B52B97" w:rsidP="0063670E" w:rsidRDefault="00B52B97">
      <w:pPr>
        <w:pStyle w:val="GENELKURUL"/>
        <w:spacing w:line="240" w:lineRule="auto"/>
        <w:rPr>
          <w:sz w:val="18"/>
        </w:rPr>
      </w:pPr>
      <w:r w:rsidRPr="0063670E">
        <w:rPr>
          <w:sz w:val="18"/>
        </w:rPr>
        <w:t xml:space="preserve">Arkadaşlar, şunu da ifade etmek istiyorum; tabii, bütçe, bunu da söylemeden geçemeyeceğiz: Bütün </w:t>
      </w:r>
      <w:proofErr w:type="spellStart"/>
      <w:r w:rsidRPr="0063670E">
        <w:rPr>
          <w:sz w:val="18"/>
        </w:rPr>
        <w:t>EYT’liler</w:t>
      </w:r>
      <w:proofErr w:type="spellEnd"/>
      <w:r w:rsidRPr="0063670E">
        <w:rPr>
          <w:sz w:val="18"/>
        </w:rPr>
        <w:t xml:space="preserve"> şu anda hakkını istiyor, prim gününü tamamlamış ama hakkını alamamış. Sayın Erdoğan’a buradan şunu sormak istiyorum: Siz kaç yaşında emekli oldunuz? Elinizi vicdanınıza koyun ve </w:t>
      </w:r>
      <w:proofErr w:type="spellStart"/>
      <w:r w:rsidRPr="0063670E">
        <w:rPr>
          <w:sz w:val="18"/>
        </w:rPr>
        <w:t>EYT’lilerin</w:t>
      </w:r>
      <w:proofErr w:type="spellEnd"/>
      <w:r w:rsidRPr="0063670E">
        <w:rPr>
          <w:sz w:val="18"/>
        </w:rPr>
        <w:t xml:space="preserve"> hakkını lütfen verin. (CHP sıralarından alkışlar) </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SERKAN TOPAL (Devamla) – Selamlıyorum, bitiriyorum. Dört dakika alacağım olsun, beş dakika borcunuz vardı.</w:t>
      </w:r>
    </w:p>
    <w:p w:rsidRPr="0063670E" w:rsidR="00B52B97" w:rsidP="0063670E" w:rsidRDefault="00B52B97">
      <w:pPr>
        <w:pStyle w:val="GENELKURUL"/>
        <w:spacing w:line="240" w:lineRule="auto"/>
        <w:rPr>
          <w:sz w:val="18"/>
        </w:rPr>
      </w:pPr>
      <w:r w:rsidRPr="0063670E">
        <w:rPr>
          <w:sz w:val="18"/>
        </w:rPr>
        <w:t>BAŞKAN – Buyurun, selamlayın lütfen.</w:t>
      </w:r>
    </w:p>
    <w:p w:rsidRPr="0063670E" w:rsidR="00B52B97" w:rsidP="0063670E" w:rsidRDefault="00B52B97">
      <w:pPr>
        <w:pStyle w:val="GENELKURUL"/>
        <w:spacing w:line="240" w:lineRule="auto"/>
        <w:rPr>
          <w:sz w:val="18"/>
        </w:rPr>
      </w:pPr>
      <w:r w:rsidRPr="0063670E">
        <w:rPr>
          <w:sz w:val="18"/>
        </w:rPr>
        <w:t>SERKAN TOPAL (Devamla) – Teşekkür ediyorum.</w:t>
      </w:r>
    </w:p>
    <w:p w:rsidRPr="0063670E" w:rsidR="00B52B97" w:rsidP="0063670E" w:rsidRDefault="00B52B97">
      <w:pPr>
        <w:pStyle w:val="GENELKURUL"/>
        <w:spacing w:line="240" w:lineRule="auto"/>
        <w:rPr>
          <w:sz w:val="18"/>
        </w:rPr>
      </w:pPr>
      <w:r w:rsidRPr="0063670E">
        <w:rPr>
          <w:sz w:val="18"/>
        </w:rPr>
        <w:t>Şuna da söyleyeceğiz: Şimdi, Sayın Kurtulmuş demiş ki: “Devletin Türk lirasını dövize yatırmak ahlaksızlıktır.” Yorumu yüce milletimize bırakıyorum. Biz de şunu soruyoruz: Devlet ihalelerini dövizle vermek nedir o zaman? Takdir yüce Türk milletinindir. (CHP sıralarından alkışlar)</w:t>
      </w:r>
    </w:p>
    <w:p w:rsidRPr="0063670E" w:rsidR="00B52B97" w:rsidP="0063670E" w:rsidRDefault="00B52B97">
      <w:pPr>
        <w:pStyle w:val="GENELKURUL"/>
        <w:spacing w:line="240" w:lineRule="auto"/>
        <w:rPr>
          <w:sz w:val="18"/>
        </w:rPr>
      </w:pPr>
      <w:r w:rsidRPr="0063670E">
        <w:rPr>
          <w:sz w:val="18"/>
        </w:rPr>
        <w:t xml:space="preserve">Son olarak şunu söylemek istiyorum: Tabii, bu konuda okul öncesi engelli öğretmen arkadaşlarımız da gerçekten bizi çok arıyorlar. Sayın Ulaştırma Bakanı, Belen’den Antakya’ya otoban neden tamamlanmadı, ne zaman tamamlanacak? Tamamlanması gerekiyor, oradaki vatandaşlarımız gerçekten sıkıntı yaşıyor. Samandağ ile Antakya arasındaki duble yol ne zaman tamamlanacak? </w:t>
      </w:r>
    </w:p>
    <w:p w:rsidRPr="0063670E" w:rsidR="00B52B97" w:rsidP="0063670E" w:rsidRDefault="00B52B97">
      <w:pPr>
        <w:pStyle w:val="GENELKURUL"/>
        <w:spacing w:line="240" w:lineRule="auto"/>
        <w:rPr>
          <w:sz w:val="18"/>
        </w:rPr>
      </w:pPr>
      <w:r w:rsidRPr="0063670E">
        <w:rPr>
          <w:sz w:val="18"/>
        </w:rPr>
        <w:t>Çiftçi gübre alamıyor, esnaf kredisini ödeyemiyor, öğrenci yurt bulamıyor, üniversite mezunu atanamıyor, asgari ücretli geçinemiyor, memur ek iş yapmak zorunda kalıyor, işsizler sesini duyuramıyor, hakkını arayanlar gözaltına alınıyor. Yaparsa AK PARTİ yapar, tebrik ediyorum(!) (CHP sıralarından alkışlar)</w:t>
      </w:r>
    </w:p>
    <w:p w:rsidRPr="0063670E" w:rsidR="00B52B97" w:rsidP="0063670E" w:rsidRDefault="00B52B97">
      <w:pPr>
        <w:pStyle w:val="GENELKURUL"/>
        <w:spacing w:line="240" w:lineRule="auto"/>
        <w:rPr>
          <w:sz w:val="18"/>
        </w:rPr>
      </w:pPr>
      <w:r w:rsidRPr="0063670E">
        <w:rPr>
          <w:sz w:val="18"/>
        </w:rPr>
        <w:t>BAŞKAN – Teşekkür ediyoruz Sayın Topal.</w:t>
      </w:r>
    </w:p>
    <w:p w:rsidRPr="0063670E" w:rsidR="00B52B97" w:rsidP="0063670E" w:rsidRDefault="00B52B97">
      <w:pPr>
        <w:pStyle w:val="GENELKURUL"/>
        <w:spacing w:line="240" w:lineRule="auto"/>
        <w:rPr>
          <w:sz w:val="18"/>
        </w:rPr>
      </w:pPr>
      <w:r w:rsidRPr="0063670E">
        <w:rPr>
          <w:sz w:val="18"/>
        </w:rPr>
        <w:t>HÜSEYİN YAYMAN (Hatay) – Sonunda sen de itiraf ettin Serkan Bey, yaparsa AK PARTİ yapar.</w:t>
      </w:r>
    </w:p>
    <w:p w:rsidRPr="0063670E" w:rsidR="00B52B97" w:rsidP="0063670E" w:rsidRDefault="00B52B97">
      <w:pPr>
        <w:pStyle w:val="GENELKURUL"/>
        <w:spacing w:line="240" w:lineRule="auto"/>
        <w:rPr>
          <w:sz w:val="18"/>
        </w:rPr>
      </w:pPr>
      <w:r w:rsidRPr="0063670E">
        <w:rPr>
          <w:sz w:val="18"/>
        </w:rPr>
        <w:t xml:space="preserve">ÖZNUR ÇALIK (Malatya) – Onlar konuşur, AK PARTİ yapar, siz merak etmeyin. 2023’te de gelince -Allah nasip ederse- hizmet etmeye devam edeceğiz. </w:t>
      </w:r>
    </w:p>
    <w:p w:rsidRPr="0063670E" w:rsidR="00B52B97" w:rsidP="0063670E" w:rsidRDefault="00B52B97">
      <w:pPr>
        <w:pStyle w:val="GENELKURUL"/>
        <w:spacing w:line="240" w:lineRule="auto"/>
        <w:rPr>
          <w:sz w:val="18"/>
        </w:rPr>
      </w:pPr>
      <w:r w:rsidRPr="0063670E">
        <w:rPr>
          <w:sz w:val="18"/>
        </w:rPr>
        <w:t xml:space="preserve">SERKAN TOPAL (Hatay) – Günü geldiğinde biz yapacağız zaten. </w:t>
      </w:r>
    </w:p>
    <w:p w:rsidRPr="0063670E" w:rsidR="00B52B97" w:rsidP="0063670E" w:rsidRDefault="00B52B97">
      <w:pPr>
        <w:pStyle w:val="GENELKURUL"/>
        <w:spacing w:line="240" w:lineRule="auto"/>
        <w:rPr>
          <w:sz w:val="18"/>
        </w:rPr>
      </w:pPr>
      <w:r w:rsidRPr="0063670E">
        <w:rPr>
          <w:sz w:val="18"/>
        </w:rPr>
        <w:t xml:space="preserve">ÖZNUR ÇALIK (Malatya) – CHP konuşur, AK PARTİ yapar. </w:t>
      </w:r>
    </w:p>
    <w:p w:rsidRPr="0063670E" w:rsidR="00B52B97" w:rsidP="0063670E" w:rsidRDefault="00B52B97">
      <w:pPr>
        <w:pStyle w:val="GENELKURUL"/>
        <w:spacing w:line="240" w:lineRule="auto"/>
        <w:rPr>
          <w:sz w:val="18"/>
        </w:rPr>
      </w:pPr>
      <w:r w:rsidRPr="0063670E">
        <w:rPr>
          <w:sz w:val="18"/>
        </w:rPr>
        <w:t>BAŞKAN – Söz sırası Muğla Milletvekili Sayın Suat Özcan’da.</w:t>
      </w:r>
    </w:p>
    <w:p w:rsidRPr="0063670E" w:rsidR="00B52B97" w:rsidP="0063670E" w:rsidRDefault="00B52B97">
      <w:pPr>
        <w:pStyle w:val="GENELKURUL"/>
        <w:spacing w:line="240" w:lineRule="auto"/>
        <w:rPr>
          <w:sz w:val="18"/>
        </w:rPr>
      </w:pPr>
      <w:r w:rsidRPr="0063670E">
        <w:rPr>
          <w:sz w:val="18"/>
        </w:rPr>
        <w:t>Buyurun Sayın Özcan. (CHP sıralarından alkışlar)</w:t>
      </w:r>
    </w:p>
    <w:p w:rsidRPr="0063670E" w:rsidR="00B52B97" w:rsidP="0063670E" w:rsidRDefault="00B52B97">
      <w:pPr>
        <w:pStyle w:val="GENELKURUL"/>
        <w:spacing w:line="240" w:lineRule="auto"/>
        <w:rPr>
          <w:sz w:val="18"/>
        </w:rPr>
      </w:pPr>
      <w:r w:rsidRPr="0063670E">
        <w:rPr>
          <w:sz w:val="18"/>
        </w:rPr>
        <w:t xml:space="preserve">CHP GRUBU ADINA SUAT ÖZCAN (Muğla) – Sayın Başkan, değerli milletvekilleri; Millî Eğitim Bakanlığının bütçesini değerlendirmek üzere söz almış bulunuyorum. Hepinize saygılar sunuyorum. </w:t>
      </w:r>
    </w:p>
    <w:p w:rsidRPr="0063670E" w:rsidR="00B52B97" w:rsidP="0063670E" w:rsidRDefault="00B52B97">
      <w:pPr>
        <w:pStyle w:val="GENELKURUL"/>
        <w:spacing w:line="240" w:lineRule="auto"/>
        <w:rPr>
          <w:sz w:val="18"/>
        </w:rPr>
      </w:pPr>
      <w:r w:rsidRPr="0063670E">
        <w:rPr>
          <w:sz w:val="18"/>
        </w:rPr>
        <w:t xml:space="preserve">On dokuz yıllık AKP iktidarında 8’inci Millî Eğitim Bakanı görevlendirildi. Doğru adımlar atılmış olsa bile bu kadar sık bakan değişikliğiyle eğitim sistemimizin başarılı olması mümkün müdür? 6 kez lise, 3 kez üniversite sınavları olmak üzere 9 kez sınav sistemi değiştirildi. Yapılan sınavlar ne ölçüyor ne de değerlendiriyor. Öğrencilerimiz aldıkları eğitime uygun bir ölçme, değerlendirme sistemine tabi olmadıkları için istedikleri okula gidemiyorlar, okullarını bitirseler de istedikleri mesleklerde çalışamıyorlar ya da işsiz kalıyorlar. İşsiz kalmanın ne demek olduğunu gençlere sordunuz mu? </w:t>
      </w:r>
    </w:p>
    <w:p w:rsidRPr="0063670E" w:rsidR="00B52B97" w:rsidP="0063670E" w:rsidRDefault="00B52B97">
      <w:pPr>
        <w:pStyle w:val="GENELKURUL"/>
        <w:spacing w:line="240" w:lineRule="auto"/>
        <w:rPr>
          <w:sz w:val="18"/>
        </w:rPr>
      </w:pPr>
      <w:r w:rsidRPr="0063670E">
        <w:rPr>
          <w:sz w:val="18"/>
        </w:rPr>
        <w:t>4+4+4 sistemiyle 2013 yılında 99,6 olan ilkokulda okullaşma oranı 2020 yılında 93,2’ye geriledi. 1-3 Aralıkta yapılan şûrada</w:t>
      </w:r>
      <w:r w:rsidRPr="0063670E" w:rsidR="00AA3272">
        <w:rPr>
          <w:sz w:val="18"/>
        </w:rPr>
        <w:t xml:space="preserve"> </w:t>
      </w:r>
      <w:r w:rsidRPr="0063670E">
        <w:rPr>
          <w:sz w:val="18"/>
        </w:rPr>
        <w:t xml:space="preserve">dağıtılan “Türkiye’de Eğitimin Yirmi Yılı” kitapçığındaki veriye göre de her 100 öğrenciden 1’i okul dışında. </w:t>
      </w:r>
    </w:p>
    <w:p w:rsidRPr="0063670E" w:rsidR="00B52B97" w:rsidP="0063670E" w:rsidRDefault="00B52B97">
      <w:pPr>
        <w:pStyle w:val="GENELKURUL"/>
        <w:spacing w:line="240" w:lineRule="auto"/>
        <w:rPr>
          <w:sz w:val="18"/>
        </w:rPr>
      </w:pPr>
      <w:r w:rsidRPr="0063670E">
        <w:rPr>
          <w:sz w:val="18"/>
        </w:rPr>
        <w:t xml:space="preserve">AKP iktidara geldiğinde 70 bin olan atanmayan öğretmen sayısı bugün 700 bin, tam 10 katı. Atanmadıkları için öğretmenlerimiz mesleklerini yapamıyor, inşaatlarda çalışırken can veriyor, maddi ve manevi yoksunluktan intihara sürükleniyorlar. Atanmayanların öğretmenlerin feryadını duymayı, onları anlamayı denediniz mi? </w:t>
      </w:r>
    </w:p>
    <w:p w:rsidRPr="0063670E" w:rsidR="00B52B97" w:rsidP="0063670E" w:rsidRDefault="00B52B97">
      <w:pPr>
        <w:pStyle w:val="GENELKURUL"/>
        <w:spacing w:line="240" w:lineRule="auto"/>
        <w:rPr>
          <w:sz w:val="18"/>
        </w:rPr>
      </w:pPr>
      <w:proofErr w:type="spellStart"/>
      <w:r w:rsidRPr="0063670E">
        <w:rPr>
          <w:sz w:val="18"/>
        </w:rPr>
        <w:t>Pandemi</w:t>
      </w:r>
      <w:proofErr w:type="spellEnd"/>
      <w:r w:rsidRPr="0063670E">
        <w:rPr>
          <w:sz w:val="18"/>
        </w:rPr>
        <w:t xml:space="preserve"> süresince, uzaktan eğitim uygulamasıyla eğitime erişim sağlanamadığı için milyonlarca öğrencimiz mağdur oldu. Peki, ne oldu? Bakan değişti. Millî Eğitim Şûrası’ndaki “Eğitimde Fırsat Eşitliği” temasıyla kimlere, ne gibi fırsatlar yaratılacaktır? Okul öncesi din kültürü ve ahlak bilgisi ve değerler eğitimi 4-5 yaşındaki çocuklara ne gibi yararlar getirecektir? </w:t>
      </w:r>
    </w:p>
    <w:p w:rsidRPr="0063670E" w:rsidR="00B52B97" w:rsidP="0063670E" w:rsidRDefault="00B52B97">
      <w:pPr>
        <w:pStyle w:val="GENELKURUL"/>
        <w:spacing w:line="240" w:lineRule="auto"/>
        <w:rPr>
          <w:sz w:val="18"/>
        </w:rPr>
      </w:pPr>
      <w:r w:rsidRPr="0063670E">
        <w:rPr>
          <w:sz w:val="18"/>
        </w:rPr>
        <w:t xml:space="preserve">Her seçimde söz verilen öğretmenlik meslek kanunu daha çıkarılamadı, 3600 ek gösterge öğretmenlerimize verilemedi. Öğretmenliğin toplum nezdindeki itibarı her geçen gün zedeleniyor, öğretmenlerimizin yüzde 90’ı yoksulluk sınırı altında maaş alıyorlar. 2013-2018 yılları arasında öğretmenleri en çok saygınlık kaybeden 3 ülkeden biriyiz. Öğretmenlerin maaşları, sosyal hakları düşük tutulmakta, çalışma güvenliği ve eğitim özgürlüğü bulunmamaktadır. Öğretmenler aynı işi yapmalarına rağmen ücretli, sözleşmeli ve kadrolu olmak üzere ayrıştırılıyor. Kapatılan köy okulları ve buna bağlı olarak taşımalı eğitim öğrencilerimizin artık canına mal oluyor, yakın zamanda Afyon’da, </w:t>
      </w:r>
      <w:proofErr w:type="spellStart"/>
      <w:r w:rsidRPr="0063670E">
        <w:rPr>
          <w:sz w:val="18"/>
        </w:rPr>
        <w:t>Kocaeli’de</w:t>
      </w:r>
      <w:proofErr w:type="spellEnd"/>
      <w:r w:rsidRPr="0063670E">
        <w:rPr>
          <w:sz w:val="18"/>
        </w:rPr>
        <w:t xml:space="preserve"> öğrencilerimiz servis kazalarında can verdi, bunun sorumlusu kim?</w:t>
      </w:r>
    </w:p>
    <w:p w:rsidRPr="0063670E" w:rsidR="00B52B97" w:rsidP="0063670E" w:rsidRDefault="00B52B97">
      <w:pPr>
        <w:pStyle w:val="GENELKURUL"/>
        <w:spacing w:line="240" w:lineRule="auto"/>
        <w:rPr>
          <w:sz w:val="18"/>
        </w:rPr>
      </w:pPr>
      <w:r w:rsidRPr="0063670E">
        <w:rPr>
          <w:sz w:val="18"/>
        </w:rPr>
        <w:t xml:space="preserve">Barınma hakkının arkasında durmayan Hükûmet, öğrencileri tarikat, cemaat ve vakıf yurtlarına terk ediyor; bu yurtlara teslim edilen öğrencilerimizin kaldığı yurtlar yanıyor, öğrencilerimiz taciz ve tecavüze uğruyor, cinayetlerle yaşamlarına son veriliyor. Kindar ve dindar nesil yetiştirme anlayışının olumsuz sonuçlarıdır bunlar. </w:t>
      </w:r>
    </w:p>
    <w:p w:rsidRPr="0063670E" w:rsidR="00B52B97" w:rsidP="0063670E" w:rsidRDefault="00B52B97">
      <w:pPr>
        <w:pStyle w:val="GENELKURUL"/>
        <w:spacing w:line="240" w:lineRule="auto"/>
        <w:rPr>
          <w:sz w:val="18"/>
        </w:rPr>
      </w:pPr>
      <w:r w:rsidRPr="0063670E">
        <w:rPr>
          <w:sz w:val="18"/>
        </w:rPr>
        <w:t xml:space="preserve">Okulların depreme dayanıklılık raporlarının belirlenmesi konusunu yıllardır önemsemediniz. Tüm okulların deprem raporları taraması yapıldı mı, bütçesi belirlendi mi? </w:t>
      </w:r>
    </w:p>
    <w:p w:rsidRPr="0063670E" w:rsidR="00B52B97" w:rsidP="0063670E" w:rsidRDefault="00B52B97">
      <w:pPr>
        <w:pStyle w:val="GENELKURUL"/>
        <w:spacing w:line="240" w:lineRule="auto"/>
        <w:rPr>
          <w:sz w:val="18"/>
        </w:rPr>
      </w:pPr>
      <w:r w:rsidRPr="0063670E">
        <w:rPr>
          <w:sz w:val="18"/>
        </w:rPr>
        <w:t xml:space="preserve">2021-2022 eğitim öğretim yılı başında 44 üniversite, kontenjanının yüzde 70’ini dahi dolduramadı. Dahası, çoğu lisans kontenjanı olan bini aşkın programı hiçbir aday tercih etmedi. Bu bile yükseköğretim kurumlarının planlamasında eksikliği, ölçme ve değerlendirmenin yetersizliğini ve tutarsızlığını gösteriyor. </w:t>
      </w:r>
    </w:p>
    <w:p w:rsidRPr="0063670E" w:rsidR="00B52B97" w:rsidP="0063670E" w:rsidRDefault="00B52B97">
      <w:pPr>
        <w:pStyle w:val="GENELKURUL"/>
        <w:spacing w:line="240" w:lineRule="auto"/>
        <w:rPr>
          <w:sz w:val="18"/>
        </w:rPr>
      </w:pPr>
      <w:r w:rsidRPr="0063670E">
        <w:rPr>
          <w:sz w:val="18"/>
        </w:rPr>
        <w:t xml:space="preserve">İktidarınız boyunca liyakati gözetmediniz, atama ve yükselmelerle yandaşı ödüllendirdiniz. Bilimsel özgürlük ve uluslararası akademik yayınların nitelik ve sayısal yetersizliğiyle, üniversitelerimiz, dünyada sonlarda. Hâl böyleyken bütçenin nesini konuşacağız. </w:t>
      </w:r>
    </w:p>
    <w:p w:rsidRPr="0063670E" w:rsidR="00B52B97" w:rsidP="0063670E" w:rsidRDefault="00B52B97">
      <w:pPr>
        <w:pStyle w:val="GENELKURUL"/>
        <w:spacing w:line="240" w:lineRule="auto"/>
        <w:rPr>
          <w:sz w:val="18"/>
        </w:rPr>
      </w:pPr>
      <w:r w:rsidRPr="0063670E">
        <w:rPr>
          <w:sz w:val="18"/>
        </w:rPr>
        <w:t>Bu bütçede, atanmayan öğretmenlere atanma ümidi yok; sözleşmeli, ücretli öğretmenleri kadroda birleştirecek program yok; öğrencilerin daha iyi koşullarda ve nitelikli eğitim almalarını sağlayacak ödenek yok; velileri, çocukları yarış atı olmaktan kurtaracak, sınavlarda adaleti sağlayacak yatırım yok; gençlerin yurt dışına beyin göçünü önleyecek ödenek yok…</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 xml:space="preserve">BAŞKAN – Tamamlayınız lütfen. </w:t>
      </w:r>
    </w:p>
    <w:p w:rsidRPr="0063670E" w:rsidR="00B52B97" w:rsidP="0063670E" w:rsidRDefault="00B52B97">
      <w:pPr>
        <w:pStyle w:val="GENELKURUL"/>
        <w:spacing w:line="240" w:lineRule="auto"/>
        <w:rPr>
          <w:sz w:val="18"/>
        </w:rPr>
      </w:pPr>
      <w:r w:rsidRPr="0063670E">
        <w:rPr>
          <w:sz w:val="18"/>
        </w:rPr>
        <w:t xml:space="preserve">SUAT ÖZCAN (Devamla) – Teşekkür ediyorum Başkan. </w:t>
      </w:r>
    </w:p>
    <w:p w:rsidRPr="0063670E" w:rsidR="00B52B97" w:rsidP="0063670E" w:rsidRDefault="00B52B97">
      <w:pPr>
        <w:pStyle w:val="GENELKURUL"/>
        <w:spacing w:line="240" w:lineRule="auto"/>
        <w:rPr>
          <w:sz w:val="18"/>
        </w:rPr>
      </w:pPr>
      <w:r w:rsidRPr="0063670E">
        <w:rPr>
          <w:sz w:val="18"/>
        </w:rPr>
        <w:t xml:space="preserve">…taşıma kapsamında kapanan köy okullarının açılma umudu yok; engellilere yeni kadro yok; üniversite öğrencilerinin özgür koşullarda ve barınma kaygısı olmadan öğrenimlerinin sağlanacağı mesajı yok. Bu nedenle biz bütçeye “hayır” diyoruz. </w:t>
      </w:r>
    </w:p>
    <w:p w:rsidRPr="0063670E" w:rsidR="00B52B97" w:rsidP="0063670E" w:rsidRDefault="00B52B97">
      <w:pPr>
        <w:pStyle w:val="GENELKURUL"/>
        <w:spacing w:line="240" w:lineRule="auto"/>
        <w:rPr>
          <w:sz w:val="18"/>
        </w:rPr>
      </w:pPr>
      <w:r w:rsidRPr="0063670E">
        <w:rPr>
          <w:sz w:val="18"/>
        </w:rPr>
        <w:t>Genel Kurulu saygıyla selamlıyorum. (CHP sıralarından alkışlar)</w:t>
      </w:r>
    </w:p>
    <w:p w:rsidRPr="0063670E" w:rsidR="00B52B97" w:rsidP="0063670E" w:rsidRDefault="00B52B97">
      <w:pPr>
        <w:pStyle w:val="GENELKURUL"/>
        <w:spacing w:line="240" w:lineRule="auto"/>
        <w:rPr>
          <w:sz w:val="18"/>
        </w:rPr>
      </w:pPr>
      <w:r w:rsidRPr="0063670E">
        <w:rPr>
          <w:sz w:val="18"/>
        </w:rPr>
        <w:t>BAŞKAN – Söz sırası Tokat Milletvekili Sayın Kadim Durmaz’da.</w:t>
      </w:r>
    </w:p>
    <w:p w:rsidRPr="0063670E" w:rsidR="00B52B97" w:rsidP="0063670E" w:rsidRDefault="00B52B97">
      <w:pPr>
        <w:pStyle w:val="GENELKURUL"/>
        <w:spacing w:line="240" w:lineRule="auto"/>
        <w:rPr>
          <w:sz w:val="18"/>
        </w:rPr>
      </w:pPr>
      <w:r w:rsidRPr="0063670E">
        <w:rPr>
          <w:sz w:val="18"/>
        </w:rPr>
        <w:t xml:space="preserve">Buyurun Sayın Durmaz. (CHP sıralarından alkışlar) </w:t>
      </w:r>
    </w:p>
    <w:p w:rsidRPr="0063670E" w:rsidR="00B52B97" w:rsidP="0063670E" w:rsidRDefault="00B52B97">
      <w:pPr>
        <w:pStyle w:val="GENELKURUL"/>
        <w:spacing w:line="240" w:lineRule="auto"/>
        <w:rPr>
          <w:sz w:val="18"/>
        </w:rPr>
      </w:pPr>
      <w:r w:rsidRPr="0063670E">
        <w:rPr>
          <w:sz w:val="18"/>
        </w:rPr>
        <w:t>CHP GRUBU ADINA KADİM DURMAZ (Tokat) – Sayın Başkan, Sayın Bakanım, değerli milletvekilleri ve aziz milletimiz; sizleri saygıyla selamlıyorum.</w:t>
      </w:r>
    </w:p>
    <w:p w:rsidRPr="0063670E" w:rsidR="00B52B97" w:rsidP="0063670E" w:rsidRDefault="00B52B97">
      <w:pPr>
        <w:pStyle w:val="GENELKURUL"/>
        <w:spacing w:line="240" w:lineRule="auto"/>
        <w:rPr>
          <w:sz w:val="18"/>
        </w:rPr>
      </w:pPr>
      <w:r w:rsidRPr="0063670E">
        <w:rPr>
          <w:sz w:val="18"/>
        </w:rPr>
        <w:t xml:space="preserve">AK PARTİ Hükûmetinin en karanlık karnesi eğitim sistemidir. AK PARTİ eğitimdeki sorunları çığ gibi büyütmüştür. Bu bütçede yeni dersliklerin inşası, atanamayan öğretmenler, taşımalı eğitimin utancını bitirmek yok, okulları </w:t>
      </w:r>
      <w:proofErr w:type="spellStart"/>
      <w:r w:rsidRPr="0063670E">
        <w:rPr>
          <w:sz w:val="18"/>
        </w:rPr>
        <w:t>pandemiye</w:t>
      </w:r>
      <w:proofErr w:type="spellEnd"/>
      <w:r w:rsidRPr="0063670E">
        <w:rPr>
          <w:sz w:val="18"/>
        </w:rPr>
        <w:t xml:space="preserve"> uygun hâle getirmek yok, köy okullarını açmak yok, çocuklara tablet, bilgisayar ve internet temin etmek yok. Bu bütçe “İtibardan tasarruf olmaz.” diyenlerin tasarrufu eğitimden yapmaya kararlı olduklarını gösteren acı bir tablodur. </w:t>
      </w:r>
    </w:p>
    <w:p w:rsidRPr="0063670E" w:rsidR="00B52B97" w:rsidP="0063670E" w:rsidRDefault="00B52B97">
      <w:pPr>
        <w:pStyle w:val="GENELKURUL"/>
        <w:spacing w:line="240" w:lineRule="auto"/>
        <w:rPr>
          <w:sz w:val="18"/>
        </w:rPr>
      </w:pPr>
      <w:r w:rsidRPr="0063670E">
        <w:rPr>
          <w:sz w:val="18"/>
        </w:rPr>
        <w:t xml:space="preserve">AK PARTİ Hükûmeti bu bütçeyle övünürken öğretmenleri yoksulluğa mahkûm etmiştir. Katar Emirinden hediye uçak alan Cumhurbaşkanı, Öğretmenler Günü’nde öğrencileri tarafından verilen </w:t>
      </w:r>
      <w:proofErr w:type="spellStart"/>
      <w:r w:rsidRPr="0063670E">
        <w:rPr>
          <w:sz w:val="18"/>
        </w:rPr>
        <w:t>onore</w:t>
      </w:r>
      <w:proofErr w:type="spellEnd"/>
      <w:r w:rsidRPr="0063670E">
        <w:rPr>
          <w:sz w:val="18"/>
        </w:rPr>
        <w:t xml:space="preserve"> edici bir hediyeyi öğretmenlere çok görmüş, genelgeyle öğretmeleri rencide etmiştir. Eğer öğretmenlerin yüzde 95’i borçlu -pazarda limon satıyorsa- yüzde 70’i kendi çocuğuna özgür eğitim hakkını verecek durumda değilse, atanamayan öğretmen sayısı 700 binleri bulduysa, 2 milyon çocuk eğitim hakkından mahrum kaldıysa… Başöğretmen Atatürk “Eğitimde feda edilecek tek fert yoktur.” derken siz bu bütçeyle çocuklarımızın ve ülkemizin geleceğini feda etmeye devam ediyorsunuz. Bu karanlık tablonun kabahati ve vebali AK PARTİ ve tek adam iktidarınındır. (CHP sıralarından alkışlar) Ama bu böyle gitmeyecek, bir cumhuriyet öğretmeni olarak sözümüz var; Anadolu'dan üniversiteye gelen ama yersiz yurtsuz bıraktığınız pırıl </w:t>
      </w:r>
      <w:proofErr w:type="spellStart"/>
      <w:r w:rsidRPr="0063670E">
        <w:rPr>
          <w:sz w:val="18"/>
        </w:rPr>
        <w:t>pırıl</w:t>
      </w:r>
      <w:proofErr w:type="spellEnd"/>
      <w:r w:rsidRPr="0063670E">
        <w:rPr>
          <w:sz w:val="18"/>
        </w:rPr>
        <w:t xml:space="preserve"> gençlere sözümüz var. Bugün onları gözaltına aldınız. Buradan o gençlere selam olsun. İş kazasında yaşamını yitiren, atanamayan öğretmen Fedai </w:t>
      </w:r>
      <w:proofErr w:type="spellStart"/>
      <w:r w:rsidRPr="0063670E">
        <w:rPr>
          <w:sz w:val="18"/>
        </w:rPr>
        <w:t>Altun'a</w:t>
      </w:r>
      <w:proofErr w:type="spellEnd"/>
      <w:r w:rsidRPr="0063670E">
        <w:rPr>
          <w:sz w:val="18"/>
        </w:rPr>
        <w:t xml:space="preserve"> sözümüz var:</w:t>
      </w:r>
      <w:r w:rsidRPr="0063670E" w:rsidR="00AE2245">
        <w:rPr>
          <w:sz w:val="18"/>
        </w:rPr>
        <w:t xml:space="preserve"> </w:t>
      </w:r>
      <w:r w:rsidRPr="0063670E">
        <w:rPr>
          <w:sz w:val="18"/>
        </w:rPr>
        <w:t xml:space="preserve">Rahat uyu, bu ülkede eğitim sorununu ve öğretmen sorununu çözeceğiz. (CHP sıralarından alkışlar) </w:t>
      </w:r>
    </w:p>
    <w:p w:rsidRPr="0063670E" w:rsidR="00B52B97" w:rsidP="0063670E" w:rsidRDefault="00B52B97">
      <w:pPr>
        <w:pStyle w:val="GENELKURUL"/>
        <w:spacing w:line="240" w:lineRule="auto"/>
        <w:rPr>
          <w:sz w:val="18"/>
        </w:rPr>
      </w:pPr>
      <w:r w:rsidRPr="0063670E">
        <w:rPr>
          <w:sz w:val="18"/>
        </w:rPr>
        <w:t xml:space="preserve">AK PARTİ iktidarının yaşamını kâğıt toplayarak geçirmek zorunda bıraktığı öğretmene sözümüz var. Yine, Tokat Zile'de </w:t>
      </w:r>
      <w:proofErr w:type="spellStart"/>
      <w:r w:rsidRPr="0063670E">
        <w:rPr>
          <w:sz w:val="18"/>
        </w:rPr>
        <w:t>EBA'ya</w:t>
      </w:r>
      <w:proofErr w:type="spellEnd"/>
      <w:r w:rsidRPr="0063670E">
        <w:rPr>
          <w:sz w:val="18"/>
        </w:rPr>
        <w:t xml:space="preserve"> ulaşmak için kar altında çadırda eğitim almaya çalışan küçük çocuklara sözümüz var. Sözümüz var: Öğretmenler, veliler, gençler, çocuklar; artık bu ülkede kaybeden olmayacak. Eğitimin, bilimin, eşitliğin, özgürlüğün olduğu, geleceğe güvenle baktığımız Türkiye'yi birlikte kuracağız. Ülkemizden sakın umudunuzu kesmeyin çünkü Cumhuriyet Halk Partisi var. (CHP sıralarından alkışlar) </w:t>
      </w:r>
    </w:p>
    <w:p w:rsidRPr="0063670E" w:rsidR="00B52B97" w:rsidP="0063670E" w:rsidRDefault="00B52B97">
      <w:pPr>
        <w:pStyle w:val="GENELKURUL"/>
        <w:spacing w:line="240" w:lineRule="auto"/>
        <w:rPr>
          <w:sz w:val="18"/>
        </w:rPr>
      </w:pPr>
      <w:r w:rsidRPr="0063670E">
        <w:rPr>
          <w:sz w:val="18"/>
        </w:rPr>
        <w:t xml:space="preserve">AK PARTİ iktidarından umudunu kesen 500 bin öğrenciye 246 Cumhuriyet Halk Partili belediye yardım etmiştir. Cumhuriyet Halk Partisi iktidarında okul öncesi eğitim ve okullaştırmayı arttıracağız. Okullara iş yeri hekimliliği ya da sağlık desteği vereceğiz. Eşit ve parasız eğitim sistemini getireceğiz. 52 bin okula güvenlik ve temizlik personeli atayacağız. Taşımalı eğitim çilesi son bulacak. AK </w:t>
      </w:r>
      <w:proofErr w:type="spellStart"/>
      <w:r w:rsidRPr="0063670E">
        <w:rPr>
          <w:sz w:val="18"/>
        </w:rPr>
        <w:t>PARTİ’nin</w:t>
      </w:r>
      <w:proofErr w:type="spellEnd"/>
      <w:r w:rsidRPr="0063670E">
        <w:rPr>
          <w:sz w:val="18"/>
        </w:rPr>
        <w:t xml:space="preserve"> itibarsızlaştırdığı öğretmenlik mesleği hak ettiği saygınlığı Cumhuriyet Halk Partisiyle kazanacak. (CHP sıralarından alkışlar) Öğretmenlik meslek kanunu çıkarılacak. Öğretmenlere 3600 ek gösterge verilecek. Meslek içi eğitimleri sürdürülebilir ve çağdaş bir destekle devam edecek. Objektif,</w:t>
      </w:r>
      <w:r w:rsidRPr="0063670E" w:rsidR="00AA3272">
        <w:rPr>
          <w:sz w:val="18"/>
        </w:rPr>
        <w:t xml:space="preserve"> </w:t>
      </w:r>
      <w:r w:rsidRPr="0063670E">
        <w:rPr>
          <w:sz w:val="18"/>
        </w:rPr>
        <w:t>şeffaf, ölçme ve değerlendirme için yasal düzenlemeleri derhâl yapacağız. (CHP sıralarından alkışlar) Özel okulları eğitimin bir parçası olarak görüp şu anda ülke çapında yüzde 60 olan atıl dershaneleri derhâl Türk millî</w:t>
      </w:r>
      <w:r w:rsidRPr="0063670E" w:rsidR="00AA3272">
        <w:rPr>
          <w:sz w:val="18"/>
        </w:rPr>
        <w:t xml:space="preserve"> </w:t>
      </w:r>
      <w:r w:rsidRPr="0063670E">
        <w:rPr>
          <w:sz w:val="18"/>
        </w:rPr>
        <w:t xml:space="preserve">eğitimine kazandırıp, dersliklerdeki öğrenci sayısını aza indirip ikili öğretime son vereceğiz. Hedefimiz fikri hür, irfanı hür, vicdanı hür nesilleri yetiştirmek olacaktır. </w:t>
      </w:r>
    </w:p>
    <w:p w:rsidRPr="0063670E" w:rsidR="00B52B97" w:rsidP="0063670E" w:rsidRDefault="00B52B97">
      <w:pPr>
        <w:pStyle w:val="GENELKURUL"/>
        <w:spacing w:line="240" w:lineRule="auto"/>
        <w:rPr>
          <w:sz w:val="18"/>
        </w:rPr>
      </w:pPr>
      <w:r w:rsidRPr="0063670E">
        <w:rPr>
          <w:sz w:val="18"/>
        </w:rPr>
        <w:t xml:space="preserve">Yüce Meclisi saygıyla selamlıyorum. (CHP sıralarından alkışlar) </w:t>
      </w:r>
    </w:p>
    <w:p w:rsidRPr="0063670E" w:rsidR="00B52B97" w:rsidP="0063670E" w:rsidRDefault="00B52B97">
      <w:pPr>
        <w:pStyle w:val="GENELKURUL"/>
        <w:spacing w:line="240" w:lineRule="auto"/>
        <w:rPr>
          <w:sz w:val="18"/>
        </w:rPr>
      </w:pPr>
      <w:r w:rsidRPr="0063670E">
        <w:rPr>
          <w:sz w:val="18"/>
        </w:rPr>
        <w:t>BAŞKAN - Söz sırası Yozgat Milletvekili Sayın Ali Keven’de.</w:t>
      </w:r>
    </w:p>
    <w:p w:rsidRPr="0063670E" w:rsidR="00B52B97" w:rsidP="0063670E" w:rsidRDefault="00B52B97">
      <w:pPr>
        <w:pStyle w:val="GENELKURUL"/>
        <w:spacing w:line="240" w:lineRule="auto"/>
        <w:rPr>
          <w:sz w:val="18"/>
        </w:rPr>
      </w:pPr>
      <w:r w:rsidRPr="0063670E">
        <w:rPr>
          <w:sz w:val="18"/>
        </w:rPr>
        <w:t xml:space="preserve">Buyurun Sayın Keven. (CHP sıralarından alkışlar) </w:t>
      </w:r>
    </w:p>
    <w:p w:rsidRPr="0063670E" w:rsidR="00B52B97" w:rsidP="0063670E" w:rsidRDefault="00B52B97">
      <w:pPr>
        <w:pStyle w:val="GENELKURUL"/>
        <w:spacing w:line="240" w:lineRule="auto"/>
        <w:rPr>
          <w:sz w:val="18"/>
        </w:rPr>
      </w:pPr>
      <w:r w:rsidRPr="0063670E">
        <w:rPr>
          <w:sz w:val="18"/>
        </w:rPr>
        <w:t>CHP GRUBU ADINA ALİ KEVEN (Yozgat) – Sayın Başkan, Sayın Bakan, değerli milletvekilleri; Millî Eğitim Bakanlığı ve Yükseköğretim Kurulu</w:t>
      </w:r>
      <w:r w:rsidRPr="0063670E" w:rsidR="00AA3272">
        <w:rPr>
          <w:sz w:val="18"/>
        </w:rPr>
        <w:t xml:space="preserve"> </w:t>
      </w:r>
      <w:r w:rsidRPr="0063670E">
        <w:rPr>
          <w:sz w:val="18"/>
        </w:rPr>
        <w:t>bütçesi hakkında Cumhuriyet Halk Partisi Grubu adına söz almış bulunuyorum. Genel Kurulu saygıyla selamlıyorum.</w:t>
      </w:r>
    </w:p>
    <w:p w:rsidRPr="0063670E" w:rsidR="00B52B97" w:rsidP="0063670E" w:rsidRDefault="00B52B97">
      <w:pPr>
        <w:pStyle w:val="GENELKURUL"/>
        <w:spacing w:line="240" w:lineRule="auto"/>
        <w:rPr>
          <w:sz w:val="18"/>
        </w:rPr>
      </w:pPr>
      <w:r w:rsidRPr="0063670E">
        <w:rPr>
          <w:sz w:val="18"/>
        </w:rPr>
        <w:t>Sözlerime başlamadan önce Millet Mekteplerinden Köy Enstitülerine, Köy Enstitülerinden günümüze cumhuriyetin eğitim meşalesi olmuş öğretmenlerimizi, başta Başöğretmen Mustafa Kemal olmak üzere, TÖS ve TÖB-</w:t>
      </w:r>
      <w:proofErr w:type="spellStart"/>
      <w:r w:rsidRPr="0063670E">
        <w:rPr>
          <w:sz w:val="18"/>
        </w:rPr>
        <w:t>DER’in</w:t>
      </w:r>
      <w:proofErr w:type="spellEnd"/>
      <w:r w:rsidRPr="0063670E">
        <w:rPr>
          <w:sz w:val="18"/>
        </w:rPr>
        <w:t xml:space="preserve"> yiğit yöneticilerini saygıyla anıyorum, aramızdan ayrılanlara rahmet diliyorum. (CHP sıralarından alkışlar) </w:t>
      </w:r>
    </w:p>
    <w:p w:rsidRPr="0063670E" w:rsidR="00B52B97" w:rsidP="0063670E" w:rsidRDefault="00B52B97">
      <w:pPr>
        <w:pStyle w:val="GENELKURUL"/>
        <w:spacing w:line="240" w:lineRule="auto"/>
        <w:rPr>
          <w:sz w:val="18"/>
        </w:rPr>
      </w:pPr>
      <w:r w:rsidRPr="0063670E">
        <w:rPr>
          <w:sz w:val="18"/>
        </w:rPr>
        <w:t>Sayın Bakan, yirmi yıla yaklaşan iktidarınız döneminde, bu ülkede yıkıma uğratmadığınız, kirletmediğiniz, yozlaştırmadığınız kurum kalmadı, bunların en başında da maalesef eğitim ve üniversiteler geliyor. Tarikat ve cemaatler eliyle “Dindar ve kindar bir nesil yaratacağız.” diye yola çıktınız ama ülkemizde pudra şekerine batmış bir nesil yetiştirdiniz, sağ olun. (CHP sıralarından alkışlar)</w:t>
      </w:r>
    </w:p>
    <w:p w:rsidRPr="0063670E" w:rsidR="00B52B97" w:rsidP="0063670E" w:rsidRDefault="00B52B97">
      <w:pPr>
        <w:pStyle w:val="GENELKURUL"/>
        <w:spacing w:line="240" w:lineRule="auto"/>
        <w:rPr>
          <w:sz w:val="18"/>
        </w:rPr>
      </w:pPr>
      <w:r w:rsidRPr="0063670E">
        <w:rPr>
          <w:sz w:val="18"/>
        </w:rPr>
        <w:t xml:space="preserve">Sayın Başkan, değerli milletvekilleri; bakınız Sayın Bakan, sizin iktidarınızda üniversitelerimiz maalesef en sorunlu dönemini yaşamaktadır. AKP eski milletvekillerinin rektör olarak atandığı, gücü arkasına alarak atanmış yöneticilerin kadrolaştığı ve kişiye özel akademik unvan ilanlarıyla sıkça gündem olan üniversiteler dönemini yaşıyoruz. Bu dönemde üniversitelerde sahte belgelerle çalışan profesörleri görüyoruz, öğretim görevlilerinin birbirlerini ihbar ettiklerini görüyoruz, üniversite kapılarının güvenlik güçlerince, polislerce kelepçelendiğini görüyoruz Sayın Bakan. Tüm bunları halkımız hep bir yerlere yazıyor, günü geldiğinde mutlaka hesap soracaktır diye düşünüyorum. </w:t>
      </w:r>
    </w:p>
    <w:p w:rsidRPr="0063670E" w:rsidR="00B52B97" w:rsidP="0063670E" w:rsidRDefault="00B52B97">
      <w:pPr>
        <w:pStyle w:val="GENELKURUL"/>
        <w:spacing w:line="240" w:lineRule="auto"/>
        <w:rPr>
          <w:sz w:val="18"/>
        </w:rPr>
      </w:pPr>
      <w:r w:rsidRPr="0063670E">
        <w:rPr>
          <w:sz w:val="18"/>
        </w:rPr>
        <w:t xml:space="preserve">Sayın Bakan, çokça üniversitemiz var ama çokça işsiz üniversite mezunumuz da var, şu an her 4 üniversite mezunundan 1’i işsiz. Almanya’nın nüfusu 85 milyon, üniversite öğrenci sayısı ise 2 milyon 800 bin; İngiltere’nin nüfusu 67 milyon, üniversite öğrenci sayısı 2 milyon 380 bin; bizim nüfusumuz 83 milyon ama 8 milyona yakın üniversite öğrencisi var, 4 milyon </w:t>
      </w:r>
      <w:proofErr w:type="spellStart"/>
      <w:r w:rsidRPr="0063670E">
        <w:rPr>
          <w:sz w:val="18"/>
        </w:rPr>
        <w:t>Açıköğretim</w:t>
      </w:r>
      <w:proofErr w:type="spellEnd"/>
      <w:r w:rsidRPr="0063670E">
        <w:rPr>
          <w:sz w:val="18"/>
        </w:rPr>
        <w:t xml:space="preserve"> öğrencisi var, bu şekilde işsizliği ötelemeye çalışacağım derken büyük bir işsiz üniversiteli ordusu yarattınız.</w:t>
      </w:r>
    </w:p>
    <w:p w:rsidRPr="0063670E" w:rsidR="00B52B97" w:rsidP="0063670E" w:rsidRDefault="00B52B97">
      <w:pPr>
        <w:pStyle w:val="GENELKURUL"/>
        <w:spacing w:line="240" w:lineRule="auto"/>
        <w:rPr>
          <w:sz w:val="18"/>
        </w:rPr>
      </w:pPr>
      <w:r w:rsidRPr="0063670E">
        <w:rPr>
          <w:sz w:val="18"/>
        </w:rPr>
        <w:t>Sayın Başkan, değerli milletvekilleri; kendi ilim Yozgat’tan bir örnek vereceğim: Bozok Üniversitesi uzunca süredir eğitim veriyor ama birçok bölüm, öğrenci tercih etmediği için kapanıyor çünkü öğrenci zaten biliyor o bölümü bitirince işsiz kalacağını. Yine bir noktaya dikkatinizi çekmek istiyorum: Veterinerlik Fakültesi açıldı, üç yıl geçti ama ortada ne bir bina var ne de bir laboratuvar, öğrenciler başka birimlerde ders görmeye çalışıyorlar.</w:t>
      </w:r>
    </w:p>
    <w:p w:rsidRPr="0063670E" w:rsidR="00B52B97" w:rsidP="0063670E" w:rsidRDefault="00B52B97">
      <w:pPr>
        <w:pStyle w:val="GENELKURUL"/>
        <w:spacing w:line="240" w:lineRule="auto"/>
        <w:rPr>
          <w:sz w:val="18"/>
        </w:rPr>
      </w:pPr>
      <w:r w:rsidRPr="0063670E">
        <w:rPr>
          <w:sz w:val="18"/>
        </w:rPr>
        <w:t>Sayın Bakan, Bozok Üniversitesi Tıp Fakültesi Araştırma Hastanesinde birçok branşta öğretim üyesi doktor yok. Düşünebiliyor musunuz Sayın Bakan, doktor yetiştirecek bir kurumda doktor yok, kullanılması gereken tıbbi malzemeler eksik. Bozok Araştırma Hastanesi üvey evlat muamelesi görüyor, lütfen bu konuya duyarlılık gösterin.</w:t>
      </w:r>
    </w:p>
    <w:p w:rsidRPr="0063670E" w:rsidR="00B52B97" w:rsidP="0063670E" w:rsidRDefault="00B52B97">
      <w:pPr>
        <w:pStyle w:val="GENELKURUL"/>
        <w:spacing w:line="240" w:lineRule="auto"/>
        <w:rPr>
          <w:sz w:val="18"/>
        </w:rPr>
      </w:pPr>
      <w:r w:rsidRPr="0063670E">
        <w:rPr>
          <w:sz w:val="18"/>
        </w:rPr>
        <w:t>Sayın Bakan, değerli milletvekilleri; bilim ve akademi ancak mekanizmaların işlediği ortamlarda gelişir. Tek adamın iki dudağının arasına sıkışmış rektörler, hem öğretim üyelerini hem öğrencileri kışla disipliniyle yönetmeye çalışıyorlar. Boğaziçi Üniversitesi gibi uluslararası alanda en saygın üniversitemiz devamlı istibdat haberleriyle gündem oluyor, yapılan her protesto eylemi kolluk gücüyle bastırılıyor, aykırı her ses susturuluyor, öğrencilerin kapıları gece yarısı koçbaşlarıyla kırılıyor. Bu tablonun sonucunda genç beyinlerimizin yüzde 67’si maalesef yurt dışına gitmek için uğraşıyor. Yani 12 Eylül darbecilerinin ürünü YÖK’e ilave olarak; vurdumduymazlık, liyakatsizlik, siyasi kindarlık, OHAL faşizmi ve kanun hükmünde kararname ihraçlarıyla gelinen yükseköğrenimin sonucu budur.</w:t>
      </w:r>
    </w:p>
    <w:p w:rsidRPr="0063670E" w:rsidR="00B52B97" w:rsidP="0063670E" w:rsidRDefault="00B52B97">
      <w:pPr>
        <w:pStyle w:val="GENELKURUL"/>
        <w:spacing w:line="240" w:lineRule="auto"/>
        <w:rPr>
          <w:sz w:val="18"/>
        </w:rPr>
      </w:pPr>
      <w:r w:rsidRPr="0063670E">
        <w:rPr>
          <w:sz w:val="18"/>
        </w:rPr>
        <w:t xml:space="preserve">Sayın Başkan, değerli milletvekilleri; demokratik bir şekilde kendi bileşenleriyle yönetilen üniversiteleri biz kuracağız. Üniversiteleri, tek adamın iki dudağıyla atanan kayyum rektörler değil, üniversitenin kendi seçeceği rektörler yönetecek. 12 Eylülün ürünü YÖK’ü tarihin çöplüğüne atacağız. YÖK’le ortaklaşarak devam ettirdiğiniz bu kışla düzenini biz bozacağız. Kanun hükmünde kararnamelerle haksız ve hukuksuz biçimde üniversitelerden atılan öğretim görevlilerine biz görev vereceğiz. Öğrencilerimize nitelikli, güvenli ve yeterli bir yurt hizmetini biz sunacağız. Üniversite öğrencilerimizin kredi faizlerini biz sıfırlayacağız. İhtiyacı olan her öğrencimize kredi değil, burs vereceğiz. Üniversiteleri o çok sevdiğiniz tarikatların ve vakıfların pençesinden biz kurtaracağız. Demokratik yönetimin, bilimsel bağımsızlığın ve laik eğitimin kalesi üniversiteleri biz kuracağız. Öğrenci affını biz çıkaracağız. </w:t>
      </w:r>
    </w:p>
    <w:p w:rsidRPr="0063670E" w:rsidR="00B52B97" w:rsidP="0063670E" w:rsidRDefault="00B52B97">
      <w:pPr>
        <w:pStyle w:val="GENELKURUL"/>
        <w:spacing w:line="240" w:lineRule="auto"/>
        <w:rPr>
          <w:sz w:val="18"/>
        </w:rPr>
      </w:pPr>
      <w:r w:rsidRPr="0063670E">
        <w:rPr>
          <w:sz w:val="18"/>
        </w:rPr>
        <w:t>Sözlerimi Enver Gökçe'nin bir şiiriyle tamamlıyorum:</w:t>
      </w:r>
    </w:p>
    <w:p w:rsidRPr="0063670E" w:rsidR="00B52B97" w:rsidP="0063670E" w:rsidRDefault="00B52B97">
      <w:pPr>
        <w:pStyle w:val="GENELKURUL"/>
        <w:spacing w:line="240" w:lineRule="auto"/>
        <w:rPr>
          <w:sz w:val="18"/>
        </w:rPr>
      </w:pPr>
      <w:r w:rsidRPr="0063670E">
        <w:rPr>
          <w:sz w:val="18"/>
        </w:rPr>
        <w:t>“Sizlere selam olsun üniversiteler,</w:t>
      </w:r>
    </w:p>
    <w:p w:rsidRPr="0063670E" w:rsidR="00B52B97" w:rsidP="0063670E" w:rsidRDefault="00B52B97">
      <w:pPr>
        <w:pStyle w:val="GENELKURUL"/>
        <w:spacing w:line="240" w:lineRule="auto"/>
        <w:rPr>
          <w:sz w:val="18"/>
        </w:rPr>
      </w:pPr>
      <w:r w:rsidRPr="0063670E">
        <w:rPr>
          <w:sz w:val="18"/>
        </w:rPr>
        <w:t>Öğretmenleri alınmış kürsüler,</w:t>
      </w:r>
    </w:p>
    <w:p w:rsidRPr="0063670E" w:rsidR="00B52B97" w:rsidP="0063670E" w:rsidRDefault="00B52B97">
      <w:pPr>
        <w:pStyle w:val="GENELKURUL"/>
        <w:spacing w:line="240" w:lineRule="auto"/>
        <w:rPr>
          <w:sz w:val="18"/>
        </w:rPr>
      </w:pPr>
      <w:r w:rsidRPr="0063670E">
        <w:rPr>
          <w:sz w:val="18"/>
        </w:rPr>
        <w:t>Öğretmenler.</w:t>
      </w:r>
    </w:p>
    <w:p w:rsidRPr="0063670E" w:rsidR="00B52B97" w:rsidP="0063670E" w:rsidRDefault="00B52B97">
      <w:pPr>
        <w:pStyle w:val="GENELKURUL"/>
        <w:spacing w:line="240" w:lineRule="auto"/>
        <w:rPr>
          <w:sz w:val="18"/>
        </w:rPr>
      </w:pPr>
      <w:r w:rsidRPr="0063670E">
        <w:rPr>
          <w:sz w:val="18"/>
        </w:rPr>
        <w:t>Sizlere selam olsun</w:t>
      </w:r>
    </w:p>
    <w:p w:rsidRPr="0063670E" w:rsidR="00B52B97" w:rsidP="0063670E" w:rsidRDefault="00B52B97">
      <w:pPr>
        <w:pStyle w:val="GENELKURUL"/>
        <w:spacing w:line="240" w:lineRule="auto"/>
        <w:rPr>
          <w:sz w:val="18"/>
        </w:rPr>
      </w:pPr>
      <w:r w:rsidRPr="0063670E">
        <w:rPr>
          <w:sz w:val="18"/>
        </w:rPr>
        <w:t>Hürriyeti yazan eller, dizen eller.</w:t>
      </w:r>
    </w:p>
    <w:p w:rsidRPr="0063670E" w:rsidR="00B52B97" w:rsidP="0063670E" w:rsidRDefault="00B52B97">
      <w:pPr>
        <w:pStyle w:val="GENELKURUL"/>
        <w:spacing w:line="240" w:lineRule="auto"/>
        <w:rPr>
          <w:sz w:val="18"/>
        </w:rPr>
      </w:pPr>
      <w:r w:rsidRPr="0063670E">
        <w:rPr>
          <w:sz w:val="18"/>
        </w:rPr>
        <w:t>Sizlere selam olsun makineler,</w:t>
      </w:r>
    </w:p>
    <w:p w:rsidRPr="0063670E" w:rsidR="00B52B97" w:rsidP="0063670E" w:rsidRDefault="00B52B97">
      <w:pPr>
        <w:pStyle w:val="GENELKURUL"/>
        <w:spacing w:line="240" w:lineRule="auto"/>
        <w:rPr>
          <w:sz w:val="18"/>
        </w:rPr>
      </w:pPr>
      <w:r w:rsidRPr="0063670E">
        <w:rPr>
          <w:sz w:val="18"/>
        </w:rPr>
        <w:t>Entertipler, rotatifler, bobinler.</w:t>
      </w:r>
    </w:p>
    <w:p w:rsidRPr="0063670E" w:rsidR="00B52B97" w:rsidP="0063670E" w:rsidRDefault="00B52B97">
      <w:pPr>
        <w:pStyle w:val="GENELKURUL"/>
        <w:spacing w:line="240" w:lineRule="auto"/>
        <w:rPr>
          <w:sz w:val="18"/>
        </w:rPr>
      </w:pPr>
      <w:r w:rsidRPr="0063670E">
        <w:rPr>
          <w:sz w:val="18"/>
        </w:rPr>
        <w:t>Bu gülünç, aşağılık</w:t>
      </w:r>
    </w:p>
    <w:p w:rsidRPr="0063670E" w:rsidR="00B52B97" w:rsidP="0063670E" w:rsidRDefault="00B52B97">
      <w:pPr>
        <w:pStyle w:val="GENELKURUL"/>
        <w:spacing w:line="240" w:lineRule="auto"/>
        <w:rPr>
          <w:sz w:val="18"/>
        </w:rPr>
      </w:pPr>
      <w:r w:rsidRPr="0063670E">
        <w:rPr>
          <w:sz w:val="18"/>
        </w:rPr>
        <w:t>Namussuz şeyler dışında,</w:t>
      </w:r>
    </w:p>
    <w:p w:rsidRPr="0063670E" w:rsidR="00B52B97" w:rsidP="0063670E" w:rsidRDefault="00B52B97">
      <w:pPr>
        <w:pStyle w:val="GENELKURUL"/>
        <w:spacing w:line="240" w:lineRule="auto"/>
        <w:rPr>
          <w:sz w:val="18"/>
        </w:rPr>
      </w:pPr>
      <w:r w:rsidRPr="0063670E">
        <w:rPr>
          <w:sz w:val="18"/>
        </w:rPr>
        <w:t>Sana selam olsun</w:t>
      </w:r>
    </w:p>
    <w:p w:rsidRPr="0063670E" w:rsidR="00B52B97" w:rsidP="0063670E" w:rsidRDefault="00B52B97">
      <w:pPr>
        <w:pStyle w:val="GENELKURUL"/>
        <w:spacing w:line="240" w:lineRule="auto"/>
        <w:rPr>
          <w:sz w:val="18"/>
        </w:rPr>
      </w:pPr>
      <w:r w:rsidRPr="0063670E">
        <w:rPr>
          <w:sz w:val="18"/>
        </w:rPr>
        <w:t>Zincirin, zulmün kâr etmediği,</w:t>
      </w:r>
    </w:p>
    <w:p w:rsidRPr="0063670E" w:rsidR="00B52B97" w:rsidP="0063670E" w:rsidRDefault="00B52B97">
      <w:pPr>
        <w:pStyle w:val="GENELKURUL"/>
        <w:spacing w:line="240" w:lineRule="auto"/>
        <w:rPr>
          <w:sz w:val="18"/>
        </w:rPr>
      </w:pPr>
      <w:r w:rsidRPr="0063670E">
        <w:rPr>
          <w:sz w:val="18"/>
        </w:rPr>
        <w:t>Kırbacın kâr etmediği</w:t>
      </w:r>
    </w:p>
    <w:p w:rsidRPr="0063670E" w:rsidR="00B52B97" w:rsidP="0063670E" w:rsidRDefault="00B52B97">
      <w:pPr>
        <w:pStyle w:val="GENELKURUL"/>
        <w:spacing w:line="240" w:lineRule="auto"/>
        <w:rPr>
          <w:sz w:val="18"/>
        </w:rPr>
      </w:pPr>
      <w:r w:rsidRPr="0063670E">
        <w:rPr>
          <w:sz w:val="18"/>
        </w:rPr>
        <w:t>Büyük tahammül!”</w:t>
      </w:r>
    </w:p>
    <w:p w:rsidRPr="0063670E" w:rsidR="00B52B97" w:rsidP="0063670E" w:rsidRDefault="00B52B97">
      <w:pPr>
        <w:pStyle w:val="GENELKURUL"/>
        <w:spacing w:line="240" w:lineRule="auto"/>
        <w:rPr>
          <w:sz w:val="18"/>
        </w:rPr>
      </w:pPr>
      <w:r w:rsidRPr="0063670E">
        <w:rPr>
          <w:sz w:val="18"/>
        </w:rPr>
        <w:t xml:space="preserve">Sayın Bakan, sözlerimi bitirirken ne yaparsanız yapın yolunuzun sonu göründü. Bir elimiz Mustafa Kemal'e uzanır, bir elimiz Karaoğlan; sokakların sesinden belli, gidiyor gitmekte olan, geliyor gelmekte olan. </w:t>
      </w:r>
    </w:p>
    <w:p w:rsidRPr="0063670E" w:rsidR="00B52B97" w:rsidP="0063670E" w:rsidRDefault="00B52B97">
      <w:pPr>
        <w:pStyle w:val="GENELKURUL"/>
        <w:spacing w:line="240" w:lineRule="auto"/>
        <w:rPr>
          <w:sz w:val="18"/>
        </w:rPr>
      </w:pPr>
      <w:r w:rsidRPr="0063670E">
        <w:rPr>
          <w:sz w:val="18"/>
        </w:rPr>
        <w:t xml:space="preserve">Saygılarımla. (CHP sıralarından alkışlar) </w:t>
      </w:r>
    </w:p>
    <w:p w:rsidRPr="0063670E" w:rsidR="00B52B97" w:rsidP="0063670E" w:rsidRDefault="00B52B97">
      <w:pPr>
        <w:pStyle w:val="GENELKURUL"/>
        <w:spacing w:line="240" w:lineRule="auto"/>
        <w:rPr>
          <w:sz w:val="18"/>
        </w:rPr>
      </w:pPr>
      <w:r w:rsidRPr="0063670E">
        <w:rPr>
          <w:sz w:val="18"/>
        </w:rPr>
        <w:t>BAŞKAN -</w:t>
      </w:r>
      <w:r w:rsidRPr="0063670E" w:rsidR="00AA3272">
        <w:rPr>
          <w:sz w:val="18"/>
        </w:rPr>
        <w:t xml:space="preserve"> </w:t>
      </w:r>
      <w:r w:rsidRPr="0063670E">
        <w:rPr>
          <w:sz w:val="18"/>
        </w:rPr>
        <w:t xml:space="preserve">Söz sırası Aydın milletvekili Sayın Hüseyin Yıldız’da. </w:t>
      </w:r>
    </w:p>
    <w:p w:rsidRPr="0063670E" w:rsidR="00B52B97" w:rsidP="0063670E" w:rsidRDefault="00B52B97">
      <w:pPr>
        <w:pStyle w:val="GENELKURUL"/>
        <w:spacing w:line="240" w:lineRule="auto"/>
        <w:rPr>
          <w:sz w:val="18"/>
        </w:rPr>
      </w:pPr>
      <w:r w:rsidRPr="0063670E">
        <w:rPr>
          <w:sz w:val="18"/>
        </w:rPr>
        <w:t xml:space="preserve">Buyurun Sayın Yıldız. (CHP sıralarından alkışlar) </w:t>
      </w:r>
    </w:p>
    <w:p w:rsidRPr="0063670E" w:rsidR="00B52B97" w:rsidP="0063670E" w:rsidRDefault="00B52B97">
      <w:pPr>
        <w:pStyle w:val="GENELKURUL"/>
        <w:spacing w:line="240" w:lineRule="auto"/>
        <w:rPr>
          <w:sz w:val="18"/>
        </w:rPr>
      </w:pPr>
      <w:r w:rsidRPr="0063670E">
        <w:rPr>
          <w:sz w:val="18"/>
        </w:rPr>
        <w:t xml:space="preserve">CHP GRUBU ADINA HÜSEYİN YILDIZ (Aydın) - Sayın Başkan, değerli milletvekilleri; hepinizi saygıyla selamlıyorum. </w:t>
      </w:r>
    </w:p>
    <w:p w:rsidRPr="0063670E" w:rsidR="00B52B97" w:rsidP="0063670E" w:rsidRDefault="00B52B97">
      <w:pPr>
        <w:pStyle w:val="GENELKURUL"/>
        <w:spacing w:line="240" w:lineRule="auto"/>
        <w:rPr>
          <w:sz w:val="18"/>
        </w:rPr>
      </w:pPr>
      <w:r w:rsidRPr="0063670E">
        <w:rPr>
          <w:sz w:val="18"/>
        </w:rPr>
        <w:t xml:space="preserve">Değerli arkadaşlar, ben Plan ve Bütçede özellikle bu sene bütün bakanların bütçesini bire bir takip ettim ve içinde bulundum. Sayın Ulaştırma Bakanımız o kadar güzel anlattı ki, bu yap-işlet-devret modelini o kadar güzel anlattı ki sanki dünyada bunu yaratan İngiltere uyguluyormuş gibi bize yutturdu. </w:t>
      </w:r>
    </w:p>
    <w:p w:rsidRPr="0063670E" w:rsidR="00B52B97" w:rsidP="0063670E" w:rsidRDefault="00B52B97">
      <w:pPr>
        <w:pStyle w:val="GENELKURUL"/>
        <w:spacing w:line="240" w:lineRule="auto"/>
        <w:rPr>
          <w:sz w:val="18"/>
        </w:rPr>
      </w:pPr>
      <w:r w:rsidRPr="0063670E">
        <w:rPr>
          <w:sz w:val="18"/>
        </w:rPr>
        <w:t xml:space="preserve">Sayın Bakanım, benim size 2-3 tane sorum olacak. Yap-işlet-devret modeliyle Türkiye’de yapılan otoyollar, köprüler ve havaalanlarının müteahhidi kim? Türkiye’de müteahhidi. Peki, neden dolar ve </w:t>
      </w:r>
      <w:proofErr w:type="spellStart"/>
      <w:r w:rsidRPr="0063670E">
        <w:rPr>
          <w:sz w:val="18"/>
        </w:rPr>
        <w:t>euro</w:t>
      </w:r>
      <w:proofErr w:type="spellEnd"/>
      <w:r w:rsidRPr="0063670E">
        <w:rPr>
          <w:sz w:val="18"/>
        </w:rPr>
        <w:t xml:space="preserve"> bazında bu ihaleler çıkıyor ve bu ihalelerin geçiş garantileri neden dolar veya </w:t>
      </w:r>
      <w:proofErr w:type="spellStart"/>
      <w:r w:rsidRPr="0063670E">
        <w:rPr>
          <w:sz w:val="18"/>
        </w:rPr>
        <w:t>eurodur</w:t>
      </w:r>
      <w:proofErr w:type="spellEnd"/>
      <w:r w:rsidRPr="0063670E">
        <w:rPr>
          <w:sz w:val="18"/>
        </w:rPr>
        <w:t xml:space="preserve">? Ben, özellikle, kendi bölgemde olan, sadece Aydın-Denizli arasındaki otoyolun bir örneğini size vereceğim, diğerleri bundan daha da beter. </w:t>
      </w:r>
    </w:p>
    <w:p w:rsidRPr="0063670E" w:rsidR="00B52B97" w:rsidP="0063670E" w:rsidRDefault="00B52B97">
      <w:pPr>
        <w:pStyle w:val="GENELKURUL"/>
        <w:spacing w:line="240" w:lineRule="auto"/>
        <w:rPr>
          <w:sz w:val="18"/>
        </w:rPr>
      </w:pPr>
      <w:r w:rsidRPr="0063670E">
        <w:rPr>
          <w:sz w:val="18"/>
        </w:rPr>
        <w:t xml:space="preserve">3 Temmuz 2020’de teklif almışsınız, teklifte şu var: İşte, 5 tane firma çağırılmış; 11 milyar 903 milyon TL, diğeri 9 milyar 500 milyon, diğeri 8 milyar 928 milyon, diğeri 6 milyar 607 milyon, şu anki ihaleyi kazanan firma 8 milyar 776 milyon 809 bin lira. Değerli arkadaşlarım, Türk lirası. Sonra, Bakanın yaptığı sözleşmelere baktım, </w:t>
      </w:r>
      <w:proofErr w:type="spellStart"/>
      <w:r w:rsidRPr="0063670E">
        <w:rPr>
          <w:sz w:val="18"/>
        </w:rPr>
        <w:t>euro</w:t>
      </w:r>
      <w:proofErr w:type="spellEnd"/>
      <w:r w:rsidRPr="0063670E">
        <w:rPr>
          <w:sz w:val="18"/>
        </w:rPr>
        <w:t xml:space="preserve"> bazında anlaşma yapıyorlar, </w:t>
      </w:r>
      <w:proofErr w:type="spellStart"/>
      <w:r w:rsidRPr="0063670E">
        <w:rPr>
          <w:sz w:val="18"/>
        </w:rPr>
        <w:t>euro</w:t>
      </w:r>
      <w:proofErr w:type="spellEnd"/>
      <w:r w:rsidRPr="0063670E">
        <w:rPr>
          <w:sz w:val="18"/>
        </w:rPr>
        <w:t xml:space="preserve"> bazında. Yılda 24 milyon 500 bin araç garantisi, geçiş garantisi 5 </w:t>
      </w:r>
      <w:proofErr w:type="spellStart"/>
      <w:r w:rsidRPr="0063670E">
        <w:rPr>
          <w:sz w:val="18"/>
        </w:rPr>
        <w:t>euro</w:t>
      </w:r>
      <w:proofErr w:type="spellEnd"/>
      <w:r w:rsidRPr="0063670E">
        <w:rPr>
          <w:sz w:val="18"/>
        </w:rPr>
        <w:t xml:space="preserve">, 5 </w:t>
      </w:r>
      <w:proofErr w:type="spellStart"/>
      <w:r w:rsidRPr="0063670E">
        <w:rPr>
          <w:sz w:val="18"/>
        </w:rPr>
        <w:t>euro</w:t>
      </w:r>
      <w:proofErr w:type="spellEnd"/>
      <w:r w:rsidRPr="0063670E">
        <w:rPr>
          <w:sz w:val="18"/>
        </w:rPr>
        <w:t xml:space="preserve">; </w:t>
      </w:r>
      <w:smartTag w:uri="urn:schemas-microsoft-com:office:smarttags" w:element="metricconverter">
        <w:smartTagPr>
          <w:attr w:name="ProductID" w:val="130 kilometre"/>
        </w:smartTagPr>
        <w:r w:rsidRPr="0063670E">
          <w:rPr>
            <w:sz w:val="18"/>
          </w:rPr>
          <w:t>130 kilometre</w:t>
        </w:r>
      </w:smartTag>
      <w:r w:rsidRPr="0063670E">
        <w:rPr>
          <w:sz w:val="18"/>
        </w:rPr>
        <w:t xml:space="preserve"> yol 5 </w:t>
      </w:r>
      <w:proofErr w:type="spellStart"/>
      <w:r w:rsidRPr="0063670E">
        <w:rPr>
          <w:sz w:val="18"/>
        </w:rPr>
        <w:t>euro</w:t>
      </w:r>
      <w:proofErr w:type="spellEnd"/>
      <w:r w:rsidRPr="0063670E">
        <w:rPr>
          <w:sz w:val="18"/>
        </w:rPr>
        <w:t xml:space="preserve">. Sonra, çarptığınız zaman yılda 91 milyon 158 bin </w:t>
      </w:r>
      <w:proofErr w:type="spellStart"/>
      <w:r w:rsidRPr="0063670E">
        <w:rPr>
          <w:sz w:val="18"/>
        </w:rPr>
        <w:t>euro</w:t>
      </w:r>
      <w:proofErr w:type="spellEnd"/>
      <w:r w:rsidRPr="0063670E">
        <w:rPr>
          <w:sz w:val="18"/>
        </w:rPr>
        <w:t xml:space="preserve"> garantisi var. Kaç yıl işletecek bu firma? On yedi yıl. Çarptığınız zaman 1 milyar 549 milyon 686 bin </w:t>
      </w:r>
      <w:proofErr w:type="spellStart"/>
      <w:r w:rsidRPr="0063670E">
        <w:rPr>
          <w:sz w:val="18"/>
        </w:rPr>
        <w:t>euro</w:t>
      </w:r>
      <w:proofErr w:type="spellEnd"/>
      <w:r w:rsidRPr="0063670E">
        <w:rPr>
          <w:sz w:val="18"/>
        </w:rPr>
        <w:t xml:space="preserve"> eder. Yani geçen sene 20 Temmuzda anlaşma yapmışlar, o dönemin kuruyla çarptığım zaman 11 milyar 932 milyon. Bugün 12 Aralık. 1 milyar 549 milyonu 16 lirayla çarptığımda bu maliyet bir yıl içinde 24 milyar 784 milyon yapıyor arkadaşlar. Yani aradaki bir yıllık fark 12 milyar 852 milyon. </w:t>
      </w:r>
    </w:p>
    <w:p w:rsidRPr="0063670E" w:rsidR="00B52B97" w:rsidP="0063670E" w:rsidRDefault="00B52B97">
      <w:pPr>
        <w:pStyle w:val="GENELKURUL"/>
        <w:spacing w:line="240" w:lineRule="auto"/>
        <w:rPr>
          <w:sz w:val="18"/>
        </w:rPr>
      </w:pPr>
      <w:r w:rsidRPr="0063670E">
        <w:rPr>
          <w:sz w:val="18"/>
        </w:rPr>
        <w:t xml:space="preserve">Değerli arkadaşlar, biz Cumhuriyet Halk Partisi olarak yollara karşı değiliz, köprülere karşı değiliz, havaalanlarına karşı değiliz. Biz diyoruz ki: Bu soygun düzenine son verin, bu </w:t>
      </w:r>
      <w:proofErr w:type="spellStart"/>
      <w:r w:rsidRPr="0063670E">
        <w:rPr>
          <w:sz w:val="18"/>
        </w:rPr>
        <w:t>euroyu</w:t>
      </w:r>
      <w:proofErr w:type="spellEnd"/>
      <w:r w:rsidRPr="0063670E">
        <w:rPr>
          <w:sz w:val="18"/>
        </w:rPr>
        <w:t>, doları aklınızdan atın. (CHP sıralarından alkışlar)</w:t>
      </w:r>
    </w:p>
    <w:p w:rsidRPr="0063670E" w:rsidR="00B52B97" w:rsidP="0063670E" w:rsidRDefault="00B52B97">
      <w:pPr>
        <w:pStyle w:val="GENELKURUL"/>
        <w:spacing w:line="240" w:lineRule="auto"/>
        <w:rPr>
          <w:sz w:val="18"/>
        </w:rPr>
      </w:pPr>
      <w:r w:rsidRPr="0063670E">
        <w:rPr>
          <w:sz w:val="18"/>
        </w:rPr>
        <w:t>ABDULLAH GÜLER (İstanbul) – İstanbul’a söyle onu.</w:t>
      </w:r>
    </w:p>
    <w:p w:rsidRPr="0063670E" w:rsidR="00B52B97" w:rsidP="0063670E" w:rsidRDefault="00B52B97">
      <w:pPr>
        <w:pStyle w:val="GENELKURUL"/>
        <w:spacing w:line="240" w:lineRule="auto"/>
        <w:rPr>
          <w:sz w:val="18"/>
        </w:rPr>
      </w:pPr>
      <w:r w:rsidRPr="0063670E">
        <w:rPr>
          <w:sz w:val="18"/>
        </w:rPr>
        <w:t>HÜSEYİN YILDIZ (Devamla) – Siz vatandaşın kullanacağı yolu yapmıyorsunuz, siz vatandaşın kullandığı köprüleri yapmıyorsunuz; siz sadece yandaş müteahhitleri zengin etmek için yol yapıyorsunuz. (CHP sıralarından alkışlar)</w:t>
      </w:r>
      <w:r w:rsidRPr="0063670E" w:rsidR="00AA3272">
        <w:rPr>
          <w:sz w:val="18"/>
        </w:rPr>
        <w:t xml:space="preserve"> </w:t>
      </w:r>
    </w:p>
    <w:p w:rsidRPr="0063670E" w:rsidR="00B52B97" w:rsidP="0063670E" w:rsidRDefault="00B52B97">
      <w:pPr>
        <w:pStyle w:val="GENELKURUL"/>
        <w:spacing w:line="240" w:lineRule="auto"/>
        <w:rPr>
          <w:sz w:val="18"/>
        </w:rPr>
      </w:pPr>
      <w:r w:rsidRPr="0063670E">
        <w:rPr>
          <w:sz w:val="18"/>
        </w:rPr>
        <w:t>YAŞAR KIRKPINAR (İzmir) – Dolarla borçlanmak istiyorsunuz.</w:t>
      </w:r>
    </w:p>
    <w:p w:rsidRPr="0063670E" w:rsidR="00B52B97" w:rsidP="0063670E" w:rsidRDefault="00B52B97">
      <w:pPr>
        <w:pStyle w:val="GENELKURUL"/>
        <w:spacing w:line="240" w:lineRule="auto"/>
        <w:rPr>
          <w:sz w:val="18"/>
        </w:rPr>
      </w:pPr>
      <w:r w:rsidRPr="0063670E">
        <w:rPr>
          <w:sz w:val="18"/>
        </w:rPr>
        <w:t xml:space="preserve">HÜSEYİN YILDIZ (Devamla) – Şimdi, Sayın Bakanım, ben size bir soru daha soracağım: AK PARTİ Genel Başkan Yardımcısı Numan Kurtulmuş “Devletin kendisine vermiş olduğu Türk lirasını gidip dövize yatırmak bir ahlaksızlıktır.” demiş, “ahlaksız” demişler. Peki, ben demin size anlatıyorum, TL bazında çıkmış bir ihaleyi </w:t>
      </w:r>
      <w:proofErr w:type="spellStart"/>
      <w:r w:rsidRPr="0063670E">
        <w:rPr>
          <w:sz w:val="18"/>
        </w:rPr>
        <w:t>euroya</w:t>
      </w:r>
      <w:proofErr w:type="spellEnd"/>
      <w:r w:rsidRPr="0063670E">
        <w:rPr>
          <w:sz w:val="18"/>
        </w:rPr>
        <w:t xml:space="preserve"> çevirip on yedi yıl boyunca bu ülkeden </w:t>
      </w:r>
      <w:proofErr w:type="spellStart"/>
      <w:r w:rsidRPr="0063670E">
        <w:rPr>
          <w:sz w:val="18"/>
        </w:rPr>
        <w:t>euro</w:t>
      </w:r>
      <w:proofErr w:type="spellEnd"/>
      <w:r w:rsidRPr="0063670E">
        <w:rPr>
          <w:sz w:val="18"/>
        </w:rPr>
        <w:t xml:space="preserve"> olarak alan bir müteahhide ve bunu yapan Bakana, bunu yapan AKP Genel Başkanı Recep Tayyip Erdoğan’a ne dersiniz? Size soruyorum ne dersiniz? (CHP sıralarından alkışlar) </w:t>
      </w:r>
    </w:p>
    <w:p w:rsidRPr="0063670E" w:rsidR="00B52B97" w:rsidP="0063670E" w:rsidRDefault="00B52B97">
      <w:pPr>
        <w:pStyle w:val="GENELKURUL"/>
        <w:spacing w:line="240" w:lineRule="auto"/>
        <w:rPr>
          <w:sz w:val="18"/>
        </w:rPr>
      </w:pPr>
      <w:r w:rsidRPr="0063670E">
        <w:rPr>
          <w:sz w:val="18"/>
        </w:rPr>
        <w:t>YAŞAR KIRKPINAR (İzmir) – “Yaşa!” deriz.</w:t>
      </w:r>
    </w:p>
    <w:p w:rsidRPr="0063670E" w:rsidR="00B52B97" w:rsidP="0063670E" w:rsidRDefault="00B52B97">
      <w:pPr>
        <w:pStyle w:val="GENELKURUL"/>
        <w:spacing w:line="240" w:lineRule="auto"/>
        <w:rPr>
          <w:sz w:val="18"/>
        </w:rPr>
      </w:pPr>
      <w:r w:rsidRPr="0063670E">
        <w:rPr>
          <w:sz w:val="18"/>
        </w:rPr>
        <w:t xml:space="preserve">HÜSEYİN YILDIZ (Devamla) – Değerli arkadaşlar, sadece bu da yetmiyor, bu da yetmiyor, </w:t>
      </w:r>
      <w:proofErr w:type="spellStart"/>
      <w:r w:rsidRPr="0063670E">
        <w:rPr>
          <w:sz w:val="18"/>
        </w:rPr>
        <w:t>euro</w:t>
      </w:r>
      <w:proofErr w:type="spellEnd"/>
      <w:r w:rsidRPr="0063670E">
        <w:rPr>
          <w:sz w:val="18"/>
        </w:rPr>
        <w:t xml:space="preserve"> bazında olduğu zaman Avrupa’daki döviz endeksi olarak enflasyonda artış var, dolar ise ABD’deki enflasyon oranına göre artış var; sadece o değil, artış var. Peki, yarın firmalarla herhangi bir sorun yaşadığımızda ne oluyor biliyor musunuz? Türk mahkemeleri değil çünkü </w:t>
      </w:r>
      <w:proofErr w:type="spellStart"/>
      <w:r w:rsidRPr="0063670E">
        <w:rPr>
          <w:sz w:val="18"/>
        </w:rPr>
        <w:t>euro</w:t>
      </w:r>
      <w:proofErr w:type="spellEnd"/>
      <w:r w:rsidRPr="0063670E">
        <w:rPr>
          <w:sz w:val="18"/>
        </w:rPr>
        <w:t xml:space="preserve"> ve dolar bazında olduğu için İngiliz mahkemeleri bakıyor. Yani biz millîyiz ya, kendi adaletimize güvenmiyoruz, birileri o müteahhitlerin parasını garantiye almak için size para veren tefecilerin mahkemelerinde yargılanıyoruz arkadaşlar; olay bu. (CHP sıralarından alkışlar) İşte, o yüzden diyoruz ki, Cumhuriyet Halk Partisi olarak iktidara geldiğimizde yapacağımız işi söyleyeyim.</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HÜSEYİN YILDIZ (Devamla) – Teşekkür ediyorum Sayın Başkanım.</w:t>
      </w:r>
    </w:p>
    <w:p w:rsidRPr="0063670E" w:rsidR="00B52B97" w:rsidP="0063670E" w:rsidRDefault="00B52B97">
      <w:pPr>
        <w:pStyle w:val="GENELKURUL"/>
        <w:spacing w:line="240" w:lineRule="auto"/>
        <w:rPr>
          <w:sz w:val="18"/>
        </w:rPr>
      </w:pPr>
      <w:r w:rsidRPr="0063670E">
        <w:rPr>
          <w:sz w:val="18"/>
        </w:rPr>
        <w:t xml:space="preserve">Buradan duyun Sayın Bakan, buradan duyun, buradan duyun. O gün, o gün hangi kurdan sözleşme yapmışsanız aynı kurdan TL’ye çevireceğiz; göreceksiniz, göreceksiniz, tıpış </w:t>
      </w:r>
      <w:proofErr w:type="spellStart"/>
      <w:r w:rsidRPr="0063670E">
        <w:rPr>
          <w:sz w:val="18"/>
        </w:rPr>
        <w:t>tıpış</w:t>
      </w:r>
      <w:proofErr w:type="spellEnd"/>
      <w:r w:rsidRPr="0063670E">
        <w:rPr>
          <w:sz w:val="18"/>
        </w:rPr>
        <w:t xml:space="preserve"> yapacağız, hiç merak etmeyin.</w:t>
      </w:r>
    </w:p>
    <w:p w:rsidRPr="0063670E" w:rsidR="00B52B97" w:rsidP="0063670E" w:rsidRDefault="00B52B97">
      <w:pPr>
        <w:pStyle w:val="GENELKURUL"/>
        <w:spacing w:line="240" w:lineRule="auto"/>
        <w:rPr>
          <w:sz w:val="18"/>
        </w:rPr>
      </w:pPr>
      <w:r w:rsidRPr="0063670E">
        <w:rPr>
          <w:sz w:val="18"/>
        </w:rPr>
        <w:t>HALİL ETYEMEZ (Konya) – Gelemeyeceksiniz, gelemeyeceksiniz.</w:t>
      </w:r>
    </w:p>
    <w:p w:rsidRPr="0063670E" w:rsidR="00B52B97" w:rsidP="0063670E" w:rsidRDefault="00B52B97">
      <w:pPr>
        <w:pStyle w:val="GENELKURUL"/>
        <w:spacing w:line="240" w:lineRule="auto"/>
        <w:rPr>
          <w:sz w:val="18"/>
        </w:rPr>
      </w:pPr>
      <w:r w:rsidRPr="0063670E">
        <w:rPr>
          <w:sz w:val="18"/>
        </w:rPr>
        <w:t xml:space="preserve">HÜSEYİN YILDIZ (Devamla) – O yetmiyormuş bak, o yetmiyormuş gibi bak. </w:t>
      </w:r>
    </w:p>
    <w:p w:rsidRPr="0063670E" w:rsidR="00B52B97" w:rsidP="0063670E" w:rsidRDefault="00B52B97">
      <w:pPr>
        <w:pStyle w:val="GENELKURUL"/>
        <w:spacing w:line="240" w:lineRule="auto"/>
        <w:rPr>
          <w:sz w:val="18"/>
        </w:rPr>
      </w:pPr>
      <w:r w:rsidRPr="0063670E">
        <w:rPr>
          <w:sz w:val="18"/>
        </w:rPr>
        <w:t>HALİL ETYEMEZ (Konya) – Gelemeyeceksiniz.</w:t>
      </w:r>
    </w:p>
    <w:p w:rsidRPr="0063670E" w:rsidR="00B52B97" w:rsidP="0063670E" w:rsidRDefault="00B52B97">
      <w:pPr>
        <w:pStyle w:val="GENELKURUL"/>
        <w:spacing w:line="240" w:lineRule="auto"/>
        <w:rPr>
          <w:sz w:val="18"/>
        </w:rPr>
      </w:pPr>
      <w:r w:rsidRPr="0063670E">
        <w:rPr>
          <w:sz w:val="18"/>
        </w:rPr>
        <w:t xml:space="preserve">HÜSEYİN YILDIZ (Devamla) – Ne yaptınız biliyor musunuz? On sekiz yılda 5’li arkadaşlarınıza ne vermişsiniz biliyor musunuz Bakanım? 220 milyar dolar ihale vermişsiniz 5 kişiye. Türkiye'de bunların dışında başka müteahhit yok, sadece ve sadece 5’li çete var. Onlara on sekiz yıl içerisinde ödediğiniz para 220 milyar dolar; işte, bu ayıp da size yeter. Türkiye'de sadece 5 tane firma var, diğer firmaları yok saydınız. </w:t>
      </w:r>
    </w:p>
    <w:p w:rsidRPr="0063670E" w:rsidR="00B52B97" w:rsidP="0063670E" w:rsidRDefault="00B52B97">
      <w:pPr>
        <w:pStyle w:val="GENELKURUL"/>
        <w:spacing w:line="240" w:lineRule="auto"/>
        <w:rPr>
          <w:sz w:val="18"/>
        </w:rPr>
      </w:pPr>
      <w:r w:rsidRPr="0063670E">
        <w:rPr>
          <w:sz w:val="18"/>
        </w:rPr>
        <w:t xml:space="preserve">Hepinizi saygıyla selamlıyorum. (CHP sıralarından alkışlar) </w:t>
      </w:r>
    </w:p>
    <w:p w:rsidRPr="0063670E" w:rsidR="00B52B97" w:rsidP="0063670E" w:rsidRDefault="00B52B97">
      <w:pPr>
        <w:pStyle w:val="GENELKURUL"/>
        <w:spacing w:line="240" w:lineRule="auto"/>
        <w:rPr>
          <w:sz w:val="18"/>
        </w:rPr>
      </w:pPr>
      <w:r w:rsidRPr="0063670E">
        <w:rPr>
          <w:sz w:val="18"/>
        </w:rPr>
        <w:t>HALİL ETYEMEZ (Konya) – Gelemeyeceksiniz, gelemeyeceksiniz.</w:t>
      </w:r>
    </w:p>
    <w:p w:rsidRPr="0063670E" w:rsidR="00B52B97" w:rsidP="0063670E" w:rsidRDefault="00B52B97">
      <w:pPr>
        <w:pStyle w:val="GENELKURUL"/>
        <w:spacing w:line="240" w:lineRule="auto"/>
        <w:rPr>
          <w:sz w:val="18"/>
        </w:rPr>
      </w:pPr>
      <w:r w:rsidRPr="0063670E">
        <w:rPr>
          <w:sz w:val="18"/>
        </w:rPr>
        <w:t>HÜSEYİN YILDIZ (Aydın) – Göreceksiniz, göreceksiniz.</w:t>
      </w:r>
    </w:p>
    <w:p w:rsidRPr="0063670E" w:rsidR="00B52B97" w:rsidP="0063670E" w:rsidRDefault="00B52B97">
      <w:pPr>
        <w:pStyle w:val="GENELKURUL"/>
        <w:spacing w:line="240" w:lineRule="auto"/>
        <w:rPr>
          <w:sz w:val="18"/>
        </w:rPr>
      </w:pPr>
      <w:r w:rsidRPr="0063670E">
        <w:rPr>
          <w:sz w:val="18"/>
        </w:rPr>
        <w:t>HALİL ETYEMEZ (Konya) – Gelemeyeceksiniz, gelemeyeceksiniz, gelemeyeceksiniz.</w:t>
      </w:r>
    </w:p>
    <w:p w:rsidRPr="0063670E" w:rsidR="00B52B97" w:rsidP="0063670E" w:rsidRDefault="00B52B97">
      <w:pPr>
        <w:pStyle w:val="GENELKURUL"/>
        <w:spacing w:line="240" w:lineRule="auto"/>
        <w:rPr>
          <w:sz w:val="18"/>
        </w:rPr>
      </w:pPr>
      <w:r w:rsidRPr="0063670E">
        <w:rPr>
          <w:sz w:val="18"/>
        </w:rPr>
        <w:t>BAŞKAN – Söz sırası Sinop Milletvekili Sayın Barış Karadeniz'de.</w:t>
      </w:r>
    </w:p>
    <w:p w:rsidRPr="0063670E" w:rsidR="00B52B97" w:rsidP="0063670E" w:rsidRDefault="00B52B97">
      <w:pPr>
        <w:pStyle w:val="GENELKURUL"/>
        <w:spacing w:line="240" w:lineRule="auto"/>
        <w:rPr>
          <w:sz w:val="18"/>
        </w:rPr>
      </w:pPr>
      <w:r w:rsidRPr="0063670E">
        <w:rPr>
          <w:sz w:val="18"/>
        </w:rPr>
        <w:t xml:space="preserve">Buyurun Sayın Karadeniz. </w:t>
      </w:r>
    </w:p>
    <w:p w:rsidRPr="0063670E" w:rsidR="00B52B97" w:rsidP="0063670E" w:rsidRDefault="00B52B97">
      <w:pPr>
        <w:pStyle w:val="GENELKURUL"/>
        <w:spacing w:line="240" w:lineRule="auto"/>
        <w:rPr>
          <w:sz w:val="18"/>
        </w:rPr>
      </w:pPr>
      <w:r w:rsidRPr="0063670E">
        <w:rPr>
          <w:sz w:val="18"/>
        </w:rPr>
        <w:t>CHP GRUBU ADINA BARIŞ KARADENİZ (Sinop) – Sayın Başkanım, değerli milletvekili arkadaşlarım, ekranları başında bizi izleyen çok kıymetli halkımız; hepinizi sevgiyle selamlıyorum. (AK PARTİ sıralarından gürültüler)</w:t>
      </w:r>
    </w:p>
    <w:p w:rsidRPr="0063670E" w:rsidR="00B52B97" w:rsidP="0063670E" w:rsidRDefault="00B52B97">
      <w:pPr>
        <w:pStyle w:val="GENELKURUL"/>
        <w:spacing w:line="240" w:lineRule="auto"/>
        <w:rPr>
          <w:sz w:val="18"/>
        </w:rPr>
      </w:pPr>
      <w:r w:rsidRPr="0063670E">
        <w:rPr>
          <w:sz w:val="18"/>
        </w:rPr>
        <w:t>Sakin konuşacağım, sakin; sıkıntı yok.</w:t>
      </w:r>
    </w:p>
    <w:p w:rsidRPr="0063670E" w:rsidR="00B52B97" w:rsidP="0063670E" w:rsidRDefault="00B52B97">
      <w:pPr>
        <w:pStyle w:val="GENELKURUL"/>
        <w:spacing w:line="240" w:lineRule="auto"/>
        <w:rPr>
          <w:sz w:val="18"/>
        </w:rPr>
      </w:pPr>
      <w:r w:rsidRPr="0063670E">
        <w:rPr>
          <w:sz w:val="18"/>
        </w:rPr>
        <w:t>HALİL ETYEMEZ (Konya) – Yok, yok, sana demiyor, Başkana söylüyor.</w:t>
      </w:r>
    </w:p>
    <w:p w:rsidRPr="0063670E" w:rsidR="00B52B97" w:rsidP="0063670E" w:rsidRDefault="00B52B97">
      <w:pPr>
        <w:pStyle w:val="GENELKURUL"/>
        <w:spacing w:line="240" w:lineRule="auto"/>
        <w:rPr>
          <w:sz w:val="18"/>
        </w:rPr>
      </w:pPr>
      <w:r w:rsidRPr="0063670E">
        <w:rPr>
          <w:sz w:val="18"/>
        </w:rPr>
        <w:t>YAŞAR KIRKPINAR (İzmir) – Biz anlaşıyoruz da Başkanla anlaşamıyor.</w:t>
      </w:r>
    </w:p>
    <w:p w:rsidRPr="0063670E" w:rsidR="00B52B97" w:rsidP="0063670E" w:rsidRDefault="00B52B97">
      <w:pPr>
        <w:pStyle w:val="GENELKURUL"/>
        <w:spacing w:line="240" w:lineRule="auto"/>
        <w:rPr>
          <w:sz w:val="18"/>
        </w:rPr>
      </w:pPr>
      <w:r w:rsidRPr="0063670E">
        <w:rPr>
          <w:sz w:val="18"/>
        </w:rPr>
        <w:t xml:space="preserve">BARIŞ KARADENİZ (Devamla) – Evet. </w:t>
      </w:r>
    </w:p>
    <w:p w:rsidRPr="0063670E" w:rsidR="00B52B97" w:rsidP="0063670E" w:rsidRDefault="00B52B97">
      <w:pPr>
        <w:pStyle w:val="GENELKURUL"/>
        <w:spacing w:line="240" w:lineRule="auto"/>
        <w:rPr>
          <w:sz w:val="18"/>
        </w:rPr>
      </w:pPr>
      <w:r w:rsidRPr="0063670E">
        <w:rPr>
          <w:sz w:val="18"/>
        </w:rPr>
        <w:t xml:space="preserve">Öncelikle 11 Ağustos 2021 yılında Sinop ilimizin Ayancık ilçesinde bir sel felaketi yaşadık; 16 vatandaşımızı kaybettik, 6’sının hâlen bedenine bile ulaşamadık. Onun için, o sel felaketi yaşadığımız günlerde bizleri yalnız bırakmayan buradaki bütün milletvekili arkadaşlarıma teşekkür ediyorum. 83 milyonun birlik ve beraberlik içinde olduğunu, en küçük bireyden en yaşlısına kadar bu millî duygunun nasıl olduğunu biz yaşadık, teşekkür etmek için konuşmama böyle başladım. Ama böyle başlarken maalesef, ekonomiyi hırslarınıza ve menfaatlerinize ezdirdiniz. Lüks düşkünlüğünüz, koltuk merakınız bu ülkenin menfaatlerini heba etti, maalesef diyorum. </w:t>
      </w:r>
    </w:p>
    <w:p w:rsidRPr="0063670E" w:rsidR="00B52B97" w:rsidP="0063670E" w:rsidRDefault="00B52B97">
      <w:pPr>
        <w:pStyle w:val="GENELKURUL"/>
        <w:spacing w:line="240" w:lineRule="auto"/>
        <w:rPr>
          <w:sz w:val="18"/>
        </w:rPr>
      </w:pPr>
      <w:r w:rsidRPr="0063670E">
        <w:rPr>
          <w:sz w:val="18"/>
        </w:rPr>
        <w:t>Bir gün Cumhurbaşkanı demişti ki: “Bu millet ‘Tamam.’ derse biz bırakırız.” Vallahi billahi bu millet “Tamam.” diyor, “Yeter!” diyor. (CHP sıralarından alkışlar)</w:t>
      </w:r>
    </w:p>
    <w:p w:rsidRPr="0063670E" w:rsidR="00B52B97" w:rsidP="0063670E" w:rsidRDefault="00B52B97">
      <w:pPr>
        <w:pStyle w:val="GENELKURUL"/>
        <w:spacing w:line="240" w:lineRule="auto"/>
        <w:rPr>
          <w:sz w:val="18"/>
        </w:rPr>
      </w:pPr>
      <w:r w:rsidRPr="0063670E">
        <w:rPr>
          <w:sz w:val="18"/>
        </w:rPr>
        <w:t xml:space="preserve">YAŞAR KIRKPINAR (İzmir) – Yemin etme. </w:t>
      </w:r>
    </w:p>
    <w:p w:rsidRPr="0063670E" w:rsidR="00B52B97" w:rsidP="0063670E" w:rsidRDefault="00B52B97">
      <w:pPr>
        <w:pStyle w:val="GENELKURUL"/>
        <w:spacing w:line="240" w:lineRule="auto"/>
        <w:rPr>
          <w:sz w:val="18"/>
        </w:rPr>
      </w:pPr>
      <w:r w:rsidRPr="0063670E">
        <w:rPr>
          <w:sz w:val="18"/>
        </w:rPr>
        <w:t xml:space="preserve">BARIŞ KARADENİZ (Devamla) – Biz vatandaşın sözü olalım dedik; vallahi billahi “Yeter!” diyor ya “Yeter!” diyor. </w:t>
      </w:r>
    </w:p>
    <w:p w:rsidRPr="0063670E" w:rsidR="00B52B97" w:rsidP="0063670E" w:rsidRDefault="00B52B97">
      <w:pPr>
        <w:pStyle w:val="GENELKURUL"/>
        <w:spacing w:line="240" w:lineRule="auto"/>
        <w:rPr>
          <w:sz w:val="18"/>
        </w:rPr>
      </w:pPr>
      <w:r w:rsidRPr="0063670E">
        <w:rPr>
          <w:sz w:val="18"/>
        </w:rPr>
        <w:t>YAŞAR KIRKPINAR (İzmir) – Ama yemin ediyorsun.</w:t>
      </w:r>
    </w:p>
    <w:p w:rsidRPr="0063670E" w:rsidR="00B52B97" w:rsidP="0063670E" w:rsidRDefault="00B52B97">
      <w:pPr>
        <w:pStyle w:val="GENELKURUL"/>
        <w:spacing w:line="240" w:lineRule="auto"/>
        <w:rPr>
          <w:sz w:val="18"/>
        </w:rPr>
      </w:pPr>
      <w:r w:rsidRPr="0063670E">
        <w:rPr>
          <w:sz w:val="18"/>
        </w:rPr>
        <w:t xml:space="preserve">BARIŞ KARADENİZ (Devamla) – Gerçekten öyle. </w:t>
      </w:r>
    </w:p>
    <w:p w:rsidRPr="0063670E" w:rsidR="00B52B97" w:rsidP="0063670E" w:rsidRDefault="00B52B97">
      <w:pPr>
        <w:pStyle w:val="GENELKURUL"/>
        <w:spacing w:line="240" w:lineRule="auto"/>
        <w:rPr>
          <w:sz w:val="18"/>
        </w:rPr>
      </w:pPr>
      <w:r w:rsidRPr="0063670E">
        <w:rPr>
          <w:sz w:val="18"/>
        </w:rPr>
        <w:t xml:space="preserve">HALİL ETYEMEZ (Konya) – Sandık ne diyor, sandık? </w:t>
      </w:r>
    </w:p>
    <w:p w:rsidRPr="0063670E" w:rsidR="00B52B97" w:rsidP="0063670E" w:rsidRDefault="00B52B97">
      <w:pPr>
        <w:pStyle w:val="GENELKURUL"/>
        <w:spacing w:line="240" w:lineRule="auto"/>
        <w:rPr>
          <w:sz w:val="18"/>
        </w:rPr>
      </w:pPr>
      <w:r w:rsidRPr="0063670E">
        <w:rPr>
          <w:sz w:val="18"/>
        </w:rPr>
        <w:t>BARIŞ KARADENİZ (Devamla) – Sandık diyor işte, sandık, hazırız diyor. Hazır mıyız arkadaşlar sandığa ya? (CHP sıralarından alkışlar) Bu kadar.</w:t>
      </w:r>
    </w:p>
    <w:p w:rsidRPr="0063670E" w:rsidR="00B52B97" w:rsidP="0063670E" w:rsidRDefault="00B52B97">
      <w:pPr>
        <w:pStyle w:val="GENELKURUL"/>
        <w:spacing w:line="240" w:lineRule="auto"/>
        <w:rPr>
          <w:sz w:val="18"/>
        </w:rPr>
      </w:pPr>
      <w:r w:rsidRPr="0063670E">
        <w:rPr>
          <w:sz w:val="18"/>
        </w:rPr>
        <w:t>Evet, öncelikle, neresinden tutarsak elimizde kalan bir bütçeyi konuşacağız. Vatandaşın olmayan parasını ve vatandaşın yaşamını artık uçuruma götürdünüz. Bu bütçe artık, işlevini kaybetmiş. “Cumhurbaşkanlığı hükûmet sistemi” adı altında ucube bir sistemin, çökmüş bir yapının bütçesini konuşmaya çalışıyoruz ama maalesef öyle bir şey yok, “bütçe” diye bir şey kalmadı; vatandaş… Ya, şu bütçeyi vatandaşa sorsanız sizden daha iyi yönetir, vatandaş sihirbaz oldu; cebindeki bir lirayla “Nasıl bir tane ekmek alırım da dörde bölerim, çocuklarıma yediririm.” diye düşünen bir vatandaşımızla konuşuyoruz.</w:t>
      </w:r>
    </w:p>
    <w:p w:rsidRPr="0063670E" w:rsidR="00B52B97" w:rsidP="0063670E" w:rsidRDefault="00B52B97">
      <w:pPr>
        <w:pStyle w:val="GENELKURUL"/>
        <w:spacing w:line="240" w:lineRule="auto"/>
        <w:rPr>
          <w:sz w:val="18"/>
        </w:rPr>
      </w:pPr>
      <w:r w:rsidRPr="0063670E">
        <w:rPr>
          <w:sz w:val="18"/>
        </w:rPr>
        <w:t xml:space="preserve">Hayalî verilerle ve halkın gerçekliğinden uzak bu bütçe, bizce geçerli bir bütçe değildir arkadaşlar. Bu bütçede tarım yok, bu bütçede genç yok, işsiz yok, emekli yok, yoksul yok; bu bütçede hiçbir şey yok, lüks merakınızdan başka bu bütçede maalesef hiçbir şey kalmadı. </w:t>
      </w:r>
    </w:p>
    <w:p w:rsidRPr="0063670E" w:rsidR="00B52B97" w:rsidP="0063670E" w:rsidRDefault="00B52B97">
      <w:pPr>
        <w:pStyle w:val="GENELKURUL"/>
        <w:spacing w:line="240" w:lineRule="auto"/>
        <w:rPr>
          <w:sz w:val="18"/>
        </w:rPr>
      </w:pPr>
      <w:r w:rsidRPr="0063670E">
        <w:rPr>
          <w:sz w:val="18"/>
        </w:rPr>
        <w:t>Büyük Önder Atatürk Gençliğe Hitabesi’nde bazı şeyler söylemişti: Ülkemizin bütün kalelerini zapt ettiniz -hatırlarsınız, okuduysanız- bütün tersaneleri düşmanların eline verdiniz, büyük Türk ordusunu güçsüzleştirdiniz ve ne yazık ki iktidara sahip olanlar gaflet ve hatta hıyanet içindesiniz, hatta şahsi menfaatleriniz siyasetin üstüne çıktı. Millet fakirleşti artık, bu yapılan zamlar milleti dibe çökertti. Bunu çok da size söylemiyorum, saray ve ekibine biraz daha fazla söylüyorum aslında.</w:t>
      </w:r>
    </w:p>
    <w:p w:rsidRPr="0063670E" w:rsidR="00B52B97" w:rsidP="0063670E" w:rsidRDefault="00B52B97">
      <w:pPr>
        <w:pStyle w:val="GENELKURUL"/>
        <w:spacing w:line="240" w:lineRule="auto"/>
        <w:rPr>
          <w:sz w:val="18"/>
        </w:rPr>
      </w:pPr>
      <w:r w:rsidRPr="0063670E">
        <w:rPr>
          <w:sz w:val="18"/>
        </w:rPr>
        <w:t>Evet, bu arada, yolları da sattınız, Sayın Bakan yolları da sattınız; teşekkür ederiz! Bir tane köprü yaptınız, orada bile gösterdiniz yani onu yaparken.</w:t>
      </w:r>
    </w:p>
    <w:p w:rsidRPr="0063670E" w:rsidR="00B52B97" w:rsidP="0063670E" w:rsidRDefault="00B52B97">
      <w:pPr>
        <w:pStyle w:val="GENELKURUL"/>
        <w:spacing w:line="240" w:lineRule="auto"/>
        <w:rPr>
          <w:sz w:val="18"/>
        </w:rPr>
      </w:pPr>
      <w:r w:rsidRPr="0063670E">
        <w:rPr>
          <w:sz w:val="18"/>
        </w:rPr>
        <w:t>ULAŞTIRMA VE ALTYAPI BAKANI ADİL KARAİSMAİLOĞLU – Önüne bak, önüne bak; ayıptır ya! Utanmaz!</w:t>
      </w:r>
    </w:p>
    <w:p w:rsidRPr="0063670E" w:rsidR="00B52B97" w:rsidP="0063670E" w:rsidRDefault="00B52B97">
      <w:pPr>
        <w:pStyle w:val="GENELKURUL"/>
        <w:spacing w:line="240" w:lineRule="auto"/>
        <w:rPr>
          <w:sz w:val="18"/>
        </w:rPr>
      </w:pPr>
      <w:r w:rsidRPr="0063670E">
        <w:rPr>
          <w:sz w:val="18"/>
        </w:rPr>
        <w:t>BARIŞ KARADENİZ (Devamla) –</w:t>
      </w:r>
      <w:r w:rsidRPr="0063670E" w:rsidR="00AA3272">
        <w:rPr>
          <w:sz w:val="18"/>
        </w:rPr>
        <w:t xml:space="preserve"> </w:t>
      </w:r>
      <w:r w:rsidRPr="0063670E">
        <w:rPr>
          <w:sz w:val="18"/>
        </w:rPr>
        <w:t>İki milletvekilinin birini çıkardınız, iktidar milletvekilini, muhalefet milletvekilini çıkarmaya bile gücünüz yetmedi Sayın Bakan; ona da teşekkür ederiz! Sadece çıkıp teşekkür edecektik.</w:t>
      </w:r>
    </w:p>
    <w:p w:rsidRPr="0063670E" w:rsidR="00B52B97" w:rsidP="0063670E" w:rsidRDefault="00B52B97">
      <w:pPr>
        <w:pStyle w:val="GENELKURUL"/>
        <w:spacing w:line="240" w:lineRule="auto"/>
        <w:rPr>
          <w:sz w:val="18"/>
        </w:rPr>
      </w:pPr>
      <w:r w:rsidRPr="0063670E">
        <w:rPr>
          <w:sz w:val="18"/>
        </w:rPr>
        <w:t xml:space="preserve">Fabrikaları sattınız, gençlerin hayallerini sattınız; satılan çok şey oldu bu ülkede. Kızmıyorum arkadaşlar, sakin konuşuyorum. Tank Palet Fabrikasını da satmıştınız, Genel Başkanımız her zaman söylüyor. Ayıp </w:t>
      </w:r>
      <w:proofErr w:type="spellStart"/>
      <w:r w:rsidRPr="0063670E">
        <w:rPr>
          <w:sz w:val="18"/>
        </w:rPr>
        <w:t>ayıp</w:t>
      </w:r>
      <w:proofErr w:type="spellEnd"/>
      <w:r w:rsidRPr="0063670E">
        <w:rPr>
          <w:sz w:val="18"/>
        </w:rPr>
        <w:t xml:space="preserve">! Şimdi ROKETSAN, ASELSAN, HAVELSAN. 696 no.lu Kanun Hükmünde Kararname’yle mütevelli heyetinin başına Cumhurbaşkanı geçti, bunu da satacaksınız neredeyse ya! (CHP sıralarından alkışlar; AK PARTİ sıralarından “Neredeyse mi?” sesi) Satıyorsunuz, satıyorsunuz “neredeyse”yi geri aldım. </w:t>
      </w:r>
    </w:p>
    <w:p w:rsidRPr="0063670E" w:rsidR="00B52B97" w:rsidP="0063670E" w:rsidRDefault="00B52B97">
      <w:pPr>
        <w:pStyle w:val="GENELKURUL"/>
        <w:spacing w:line="240" w:lineRule="auto"/>
        <w:rPr>
          <w:sz w:val="18"/>
        </w:rPr>
      </w:pPr>
      <w:r w:rsidRPr="0063670E">
        <w:rPr>
          <w:sz w:val="18"/>
        </w:rPr>
        <w:t>Her gün, her şeye zam geliyor. Cumhurbaşkanı “Dolar iner de çıkar da.” demişti; ekonomist Sayın Cumhurbaşkanımız, ekonomiden bihaber Cumhurbaşkanımız “Dolar iner de çıkar da.” demişti. E, her şey çıkmaya başladı arkadaş; mazot fiyatları… Yoldan, köprüden nasıl geçecek; bu vatandaş, o yol ücretini ödeyip nasıl geçecek?</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 xml:space="preserve">BARIŞ KARADENİZ (Devamla) – Geçen, 2019 yılında Osmangazi Köprüsü’nden 8 milyon 386 araç geçmiş, devletin hazinesinden, kasasından, bu milletin parasından 2 milyar 335 milyon TL ödediniz. </w:t>
      </w:r>
    </w:p>
    <w:p w:rsidRPr="0063670E" w:rsidR="00B52B97" w:rsidP="0063670E" w:rsidRDefault="00B52B97">
      <w:pPr>
        <w:pStyle w:val="GENELKURUL"/>
        <w:spacing w:line="240" w:lineRule="auto"/>
        <w:rPr>
          <w:sz w:val="18"/>
        </w:rPr>
      </w:pPr>
      <w:r w:rsidRPr="0063670E">
        <w:rPr>
          <w:sz w:val="18"/>
        </w:rPr>
        <w:t>VELİ AĞBABA (Malatya) – Zehir zıkkım olsun inşallah!</w:t>
      </w:r>
    </w:p>
    <w:p w:rsidRPr="0063670E" w:rsidR="00B52B97" w:rsidP="0063670E" w:rsidRDefault="00B52B97">
      <w:pPr>
        <w:pStyle w:val="GENELKURUL"/>
        <w:spacing w:line="240" w:lineRule="auto"/>
        <w:rPr>
          <w:sz w:val="18"/>
        </w:rPr>
      </w:pPr>
      <w:r w:rsidRPr="0063670E">
        <w:rPr>
          <w:sz w:val="18"/>
        </w:rPr>
        <w:t xml:space="preserve">BARIŞ KARADENİZ (Devamla) – Zamanımız daraldı. </w:t>
      </w:r>
    </w:p>
    <w:p w:rsidRPr="0063670E" w:rsidR="00B52B97" w:rsidP="0063670E" w:rsidRDefault="00B52B97">
      <w:pPr>
        <w:pStyle w:val="GENELKURUL"/>
        <w:spacing w:line="240" w:lineRule="auto"/>
        <w:rPr>
          <w:sz w:val="18"/>
        </w:rPr>
      </w:pPr>
      <w:r w:rsidRPr="0063670E">
        <w:rPr>
          <w:sz w:val="18"/>
        </w:rPr>
        <w:t xml:space="preserve">Size bir de hesabı balıkçılar soracak, balıkçılar. Bir gidin görün; o ÖTV’siz destek verdiğiniz balıkçılar, şu andaki mazot fiyatıyla aynı eş değer balığa çıkamayan balıkçılar hesabı soracak. İleriki günlerde göreceksiniz, Meclisin gündemine getireceğiz. </w:t>
      </w:r>
    </w:p>
    <w:p w:rsidRPr="0063670E" w:rsidR="00B52B97" w:rsidP="0063670E" w:rsidRDefault="00B52B97">
      <w:pPr>
        <w:pStyle w:val="GENELKURUL"/>
        <w:spacing w:line="240" w:lineRule="auto"/>
        <w:rPr>
          <w:sz w:val="18"/>
        </w:rPr>
      </w:pPr>
      <w:r w:rsidRPr="0063670E">
        <w:rPr>
          <w:sz w:val="18"/>
        </w:rPr>
        <w:t xml:space="preserve">Geldiğiniz de dolar 1,67’ydi, şimdi 13,83. Onu da bırakın, bu bütçe, 2022 yılı bütçesi geldiğinde dolar 9,9’du, </w:t>
      </w:r>
      <w:proofErr w:type="spellStart"/>
      <w:r w:rsidRPr="0063670E">
        <w:rPr>
          <w:sz w:val="18"/>
        </w:rPr>
        <w:t>euro</w:t>
      </w:r>
      <w:proofErr w:type="spellEnd"/>
      <w:r w:rsidRPr="0063670E">
        <w:rPr>
          <w:sz w:val="18"/>
        </w:rPr>
        <w:t xml:space="preserve"> 10,20’ydi. </w:t>
      </w:r>
    </w:p>
    <w:p w:rsidRPr="0063670E" w:rsidR="00B52B97" w:rsidP="0063670E" w:rsidRDefault="00B52B97">
      <w:pPr>
        <w:pStyle w:val="GENELKURUL"/>
        <w:spacing w:line="240" w:lineRule="auto"/>
        <w:rPr>
          <w:sz w:val="18"/>
        </w:rPr>
      </w:pPr>
      <w:r w:rsidRPr="0063670E">
        <w:rPr>
          <w:sz w:val="18"/>
        </w:rPr>
        <w:t>VELİ AĞBABA (Malatya) – Zehir zıkkım olsun!</w:t>
      </w:r>
    </w:p>
    <w:p w:rsidRPr="0063670E" w:rsidR="00B52B97" w:rsidP="0063670E" w:rsidRDefault="00B52B97">
      <w:pPr>
        <w:pStyle w:val="GENELKURUL"/>
        <w:spacing w:line="240" w:lineRule="auto"/>
        <w:rPr>
          <w:sz w:val="18"/>
        </w:rPr>
      </w:pPr>
      <w:r w:rsidRPr="0063670E">
        <w:rPr>
          <w:sz w:val="18"/>
        </w:rPr>
        <w:t xml:space="preserve">BARIŞ KARADENİZ (Devamla) – Şimdi kaç lira? Bütçeniz yüzde 50 eridi zaten, yandı bitti kül oldu iki ay içinde. Bu bütçe sizin ayıbınız. </w:t>
      </w:r>
    </w:p>
    <w:p w:rsidRPr="0063670E" w:rsidR="00B52B97" w:rsidP="0063670E" w:rsidRDefault="00B52B97">
      <w:pPr>
        <w:pStyle w:val="GENELKURUL"/>
        <w:spacing w:line="240" w:lineRule="auto"/>
        <w:rPr>
          <w:sz w:val="18"/>
        </w:rPr>
      </w:pPr>
      <w:r w:rsidRPr="0063670E">
        <w:rPr>
          <w:sz w:val="18"/>
        </w:rPr>
        <w:t xml:space="preserve">Bütün yüce heyetinizi saygıyla selamlıyorum. (CHP sıralarından alkışlar) </w:t>
      </w:r>
    </w:p>
    <w:p w:rsidRPr="0063670E" w:rsidR="00B52B97" w:rsidP="0063670E" w:rsidRDefault="00B52B97">
      <w:pPr>
        <w:pStyle w:val="GENELKURUL"/>
        <w:spacing w:line="240" w:lineRule="auto"/>
        <w:rPr>
          <w:sz w:val="18"/>
        </w:rPr>
      </w:pPr>
      <w:r w:rsidRPr="0063670E">
        <w:rPr>
          <w:sz w:val="18"/>
        </w:rPr>
        <w:t>BAŞKAN -</w:t>
      </w:r>
      <w:r w:rsidRPr="0063670E" w:rsidR="00AA3272">
        <w:rPr>
          <w:sz w:val="18"/>
        </w:rPr>
        <w:t xml:space="preserve"> </w:t>
      </w:r>
      <w:r w:rsidRPr="0063670E">
        <w:rPr>
          <w:sz w:val="18"/>
        </w:rPr>
        <w:t>Teşekkür ediyorum Sayın Karadeniz.</w:t>
      </w:r>
    </w:p>
    <w:p w:rsidRPr="0063670E" w:rsidR="00B52B97" w:rsidP="0063670E" w:rsidRDefault="00B52B97">
      <w:pPr>
        <w:pStyle w:val="GENELKURUL"/>
        <w:spacing w:line="240" w:lineRule="auto"/>
        <w:rPr>
          <w:sz w:val="18"/>
        </w:rPr>
      </w:pPr>
      <w:r w:rsidRPr="0063670E">
        <w:rPr>
          <w:sz w:val="18"/>
        </w:rPr>
        <w:t>Sivas Milletvekili Sayın Ulaş Karasu.</w:t>
      </w:r>
    </w:p>
    <w:p w:rsidRPr="0063670E" w:rsidR="00B52B97" w:rsidP="0063670E" w:rsidRDefault="00B52B97">
      <w:pPr>
        <w:pStyle w:val="GENELKURUL"/>
        <w:spacing w:line="240" w:lineRule="auto"/>
        <w:rPr>
          <w:sz w:val="18"/>
        </w:rPr>
      </w:pPr>
      <w:r w:rsidRPr="0063670E">
        <w:rPr>
          <w:sz w:val="18"/>
        </w:rPr>
        <w:t xml:space="preserve">Buyurun Sayın Karasu. (CHP sıralarından alkışlar) </w:t>
      </w:r>
    </w:p>
    <w:p w:rsidRPr="0063670E" w:rsidR="00B52B97" w:rsidP="0063670E" w:rsidRDefault="00B52B97">
      <w:pPr>
        <w:pStyle w:val="GENELKURUL"/>
        <w:spacing w:line="240" w:lineRule="auto"/>
        <w:rPr>
          <w:sz w:val="18"/>
        </w:rPr>
      </w:pPr>
      <w:r w:rsidRPr="0063670E">
        <w:rPr>
          <w:sz w:val="18"/>
        </w:rPr>
        <w:t xml:space="preserve">CHP GRUBU ADINA ULAŞ KARASU (Sivas) – Sayın Başkan, değerli milletvekilleri; Genel Kurulu saygıyla selamlıyorum. </w:t>
      </w:r>
    </w:p>
    <w:p w:rsidRPr="0063670E" w:rsidR="00B52B97" w:rsidP="0063670E" w:rsidRDefault="00B52B97">
      <w:pPr>
        <w:pStyle w:val="GENELKURUL"/>
        <w:spacing w:line="240" w:lineRule="auto"/>
        <w:rPr>
          <w:sz w:val="18"/>
        </w:rPr>
      </w:pPr>
      <w:r w:rsidRPr="0063670E">
        <w:rPr>
          <w:sz w:val="18"/>
        </w:rPr>
        <w:t xml:space="preserve">Bugün, artık, bir Bakanlığın pul olmuş bütçesini konuşuyoruz. Bütçenin tamamı Meclise geldiğinde Ulaştırma Bakanlığının bütçesi 7 milyar 650 milyon dolardı, bugünkü kurla 5 milyar dolara indi. Aradaki 2 milyar 650 milyon dolara ne oldu? Cumhurbaşkanlığının üstün ekonomi bilgisiyle buhar oldu. Bu bütçeden çocuğuna internet bekleyen vatandaşımız, köyüne yol bekleyen muhtarımız, Sivas’a yüksek hızlı tren hattı bekleyen </w:t>
      </w:r>
      <w:proofErr w:type="spellStart"/>
      <w:r w:rsidRPr="0063670E">
        <w:rPr>
          <w:sz w:val="18"/>
        </w:rPr>
        <w:t>hemşehrimiz</w:t>
      </w:r>
      <w:proofErr w:type="spellEnd"/>
      <w:r w:rsidRPr="0063670E">
        <w:rPr>
          <w:sz w:val="18"/>
        </w:rPr>
        <w:t xml:space="preserve"> boşuna beklemesin çünkü bu bütçe 5’li çetenin yedek akçesidir. Bütçeyi sunması gereken kişi de Sayın Bakan değildir, bu bütçe 21/b ile ihale alan, milleti soyup soğana çeviren </w:t>
      </w:r>
      <w:proofErr w:type="spellStart"/>
      <w:r w:rsidRPr="0063670E">
        <w:rPr>
          <w:sz w:val="18"/>
        </w:rPr>
        <w:t>Limakın</w:t>
      </w:r>
      <w:proofErr w:type="spellEnd"/>
      <w:r w:rsidRPr="0063670E">
        <w:rPr>
          <w:sz w:val="18"/>
        </w:rPr>
        <w:t xml:space="preserve">, </w:t>
      </w:r>
      <w:proofErr w:type="spellStart"/>
      <w:r w:rsidRPr="0063670E">
        <w:rPr>
          <w:sz w:val="18"/>
        </w:rPr>
        <w:t>Cengizin</w:t>
      </w:r>
      <w:proofErr w:type="spellEnd"/>
      <w:r w:rsidRPr="0063670E">
        <w:rPr>
          <w:sz w:val="18"/>
        </w:rPr>
        <w:t>, Kolinin bütçesidir. (CHP sıralarından alkışlar) Onlara çağrımdır: Gelsinler buraya, bütçelerini savunsunlar. Bu bütçe o çetelerin değil de halkın bütçesi olsaydı siz bugün 16 milyon İstanbulluyu mağdur edemezdiniz, metro ihalelerine set çekemezdiniz, taksi ağalarıyla iş tutamazdınız Sayın Bakan. Bakın, bugün taksi ağalarıyla iş tutan Sayın Bakanın 2018 yılından bir fotoğrafı. Adil Bey</w:t>
      </w:r>
      <w:r w:rsidRPr="0063670E" w:rsidR="00603286">
        <w:rPr>
          <w:sz w:val="18"/>
        </w:rPr>
        <w:t>,</w:t>
      </w:r>
      <w:r w:rsidRPr="0063670E">
        <w:rPr>
          <w:sz w:val="18"/>
        </w:rPr>
        <w:t xml:space="preserve"> o dönem İBB Genel Sekreter Yardımcısı, karşısında kim var? AKP’li Bayrampaşa Belediye Başkanı. Peki, bu toplantıda ne konuşuluyor? Bugün, sırf reddedebilmek için </w:t>
      </w:r>
      <w:proofErr w:type="spellStart"/>
      <w:r w:rsidRPr="0063670E">
        <w:rPr>
          <w:sz w:val="18"/>
        </w:rPr>
        <w:t>UKOME’nin</w:t>
      </w:r>
      <w:proofErr w:type="spellEnd"/>
      <w:r w:rsidRPr="0063670E">
        <w:rPr>
          <w:sz w:val="18"/>
        </w:rPr>
        <w:t xml:space="preserve"> yapısını değiştirdikleri taksi meselesi ve Adil Bey, o gün İstanbul’un 6.184 yeni taksiye ihtiyacı olduğunu söylüyor. Dün bunu söyleyen Adil Bey, bugün </w:t>
      </w:r>
      <w:proofErr w:type="spellStart"/>
      <w:r w:rsidRPr="0063670E">
        <w:rPr>
          <w:sz w:val="18"/>
        </w:rPr>
        <w:t>İBB’nin</w:t>
      </w:r>
      <w:proofErr w:type="spellEnd"/>
      <w:r w:rsidRPr="0063670E">
        <w:rPr>
          <w:sz w:val="18"/>
        </w:rPr>
        <w:t xml:space="preserve"> taksi projesini 11 kez reddeden</w:t>
      </w:r>
      <w:r w:rsidRPr="0063670E" w:rsidR="00AA3272">
        <w:rPr>
          <w:sz w:val="18"/>
        </w:rPr>
        <w:t xml:space="preserve"> </w:t>
      </w:r>
      <w:r w:rsidRPr="0063670E">
        <w:rPr>
          <w:sz w:val="18"/>
        </w:rPr>
        <w:t xml:space="preserve">kirli ittifakın parçası hâline gelmiştir. (CHP sıralarından alkışlar) </w:t>
      </w:r>
    </w:p>
    <w:p w:rsidRPr="0063670E" w:rsidR="00B52B97" w:rsidP="0063670E" w:rsidRDefault="00B52B97">
      <w:pPr>
        <w:pStyle w:val="GENELKURUL"/>
        <w:spacing w:line="240" w:lineRule="auto"/>
        <w:rPr>
          <w:sz w:val="18"/>
        </w:rPr>
      </w:pPr>
      <w:r w:rsidRPr="0063670E">
        <w:rPr>
          <w:sz w:val="18"/>
        </w:rPr>
        <w:t xml:space="preserve">Yine aynı Adil Bey, 16 milyon İstanbullunun talebine kulak tıkamış; çıkar uğruna, görev yaptığı, ekmek yediği kente âdeta ihanet etmiştir. Keşke isminiz gibi “adil” olmayı başarabilseydiniz, keşke dün söylediğinizi bugün unutmasaydınız, siz unutsanız bile arşiv unutmaz Sayın Bakan. </w:t>
      </w:r>
    </w:p>
    <w:p w:rsidRPr="0063670E" w:rsidR="00B52B97" w:rsidP="0063670E" w:rsidRDefault="00B52B97">
      <w:pPr>
        <w:pStyle w:val="GENELKURUL"/>
        <w:spacing w:line="240" w:lineRule="auto"/>
        <w:rPr>
          <w:sz w:val="18"/>
        </w:rPr>
      </w:pPr>
      <w:r w:rsidRPr="0063670E">
        <w:rPr>
          <w:sz w:val="18"/>
        </w:rPr>
        <w:t xml:space="preserve">Değerli milletvekilleri, AKP, İstanbul Büyükşehir Belediyesini kaybedince oradaki bürokratların çoğunluğunu Ulaştırma Bakanlığına ve bağlı kuruluşlara getirdi, Sayın Bakan da bunlardan birisi. İBB Teftiş Kurulu, geçmiş dönemle ilgili yapmış olduğu incelemelerde tanıtım ve medya çalışmaları işinin sözleşmeye ve teknik şartnameye uygun yerine getirilmediğini, kamunun 15 milyon 458 bin artı KDV tutarında zarara uğratıldığını tespit etti. Peki, o dönemki İBB sorumluları bugün ne yapıyor? Adil </w:t>
      </w:r>
      <w:proofErr w:type="spellStart"/>
      <w:r w:rsidRPr="0063670E">
        <w:rPr>
          <w:sz w:val="18"/>
        </w:rPr>
        <w:t>Karaismalioğlu</w:t>
      </w:r>
      <w:proofErr w:type="spellEnd"/>
      <w:r w:rsidRPr="0063670E">
        <w:rPr>
          <w:sz w:val="18"/>
        </w:rPr>
        <w:t xml:space="preserve">, Ulaştırma Bakanı; Esma Dilek, Ulaştırma Bakanlığında Genel Müdür Yardımcısı; Şahabettin Çağlar, TCDD Taşımacılık AŞ’de Bilgi Teknolojileri Daire Başkanı… Bu liste uzayıp gidiyor. Gördüğünüz gibi Türkiye Cumhuriyeti’nin en önemli yatırım Bakanlığında ciğer kediye emanet edilmiş durumda. (CHP sıralarından alkışlar) Yolsuzluk yapanın sırtı sıvazlanmış, Ulaştırma Bakanlığı yolsuzluk üssüne dönmüş. Cumhuriyet savcılığı bu suç duyurusuyla ilgili 19 Ekim 2021 tarihinde gerekli evrakları talep etti ve süreç başladı. Sayın Bakan, size tavsiyemdir: Süleyman </w:t>
      </w:r>
      <w:proofErr w:type="spellStart"/>
      <w:r w:rsidRPr="0063670E">
        <w:rPr>
          <w:sz w:val="18"/>
        </w:rPr>
        <w:t>Soylu’ya</w:t>
      </w:r>
      <w:proofErr w:type="spellEnd"/>
      <w:r w:rsidRPr="0063670E">
        <w:rPr>
          <w:sz w:val="18"/>
        </w:rPr>
        <w:t xml:space="preserve"> çok güvenmeyin. Geçmişte nasıl U dönüşü yaptıysa yarın da yapar, hepinizi yarı yolda bırakır. Bu dosyaların üstünü Süleyman Soylu kapatamaz, bunu böyle bilin.</w:t>
      </w:r>
    </w:p>
    <w:p w:rsidRPr="0063670E" w:rsidR="00B52B97" w:rsidP="0063670E" w:rsidRDefault="00B52B97">
      <w:pPr>
        <w:pStyle w:val="GENELKURUL"/>
        <w:spacing w:line="240" w:lineRule="auto"/>
        <w:rPr>
          <w:sz w:val="18"/>
        </w:rPr>
      </w:pPr>
      <w:r w:rsidRPr="0063670E">
        <w:rPr>
          <w:sz w:val="18"/>
        </w:rPr>
        <w:t xml:space="preserve">2001’de Amerika’dan başladınız Avrupa Birliğiyle devam ettiniz, sonra Rusya’ya gittiniz, Katar’ı dolaşıp şimdi Çin modeline geldiniz. Model diye diye bu milleti perişan ettiniz. Tüm dünyayı gezdiniz, herkesten talimat aldınız, her modeli muteber saydınız, bir tek yedi düveli dize getiren, cumhuriyeti kuran Mustafa Kemal Atatürk modelini denemediniz. (CHP sıralarından alkışlar) Katar Emirinin annesine İstanbul’da kupon arazi veren siz, bir uçak için Katarlılara Tank Paleti satan siz, Katar’ı Borsa </w:t>
      </w:r>
      <w:proofErr w:type="spellStart"/>
      <w:r w:rsidRPr="0063670E">
        <w:rPr>
          <w:sz w:val="18"/>
        </w:rPr>
        <w:t>İstanbula</w:t>
      </w:r>
      <w:proofErr w:type="spellEnd"/>
      <w:r w:rsidRPr="0063670E">
        <w:rPr>
          <w:sz w:val="18"/>
        </w:rPr>
        <w:t xml:space="preserve"> ortak eden siz, </w:t>
      </w:r>
      <w:proofErr w:type="spellStart"/>
      <w:r w:rsidRPr="0063670E">
        <w:rPr>
          <w:sz w:val="18"/>
        </w:rPr>
        <w:t>TELEKOM’u</w:t>
      </w:r>
      <w:proofErr w:type="spellEnd"/>
      <w:r w:rsidRPr="0063670E">
        <w:rPr>
          <w:sz w:val="18"/>
        </w:rPr>
        <w:t xml:space="preserve"> Lübnanlılara satan siz, ASELSAN’ı, </w:t>
      </w:r>
      <w:proofErr w:type="spellStart"/>
      <w:r w:rsidRPr="0063670E">
        <w:rPr>
          <w:sz w:val="18"/>
        </w:rPr>
        <w:t>ROKETSAN’ı</w:t>
      </w:r>
      <w:proofErr w:type="spellEnd"/>
      <w:r w:rsidRPr="0063670E">
        <w:rPr>
          <w:sz w:val="18"/>
        </w:rPr>
        <w:t xml:space="preserve"> pazarlık masasına koyan siz. Rant podyumlarında işportacı model olmuşsunuz, bir asırlık cumhuriyetin kozmik kurumlarını tek tek satıyorsunuz. </w:t>
      </w:r>
    </w:p>
    <w:p w:rsidRPr="0063670E" w:rsidR="00B52B97" w:rsidP="0063670E" w:rsidRDefault="00B52B97">
      <w:pPr>
        <w:pStyle w:val="GENELKURUL"/>
        <w:spacing w:line="240" w:lineRule="auto"/>
        <w:rPr>
          <w:sz w:val="18"/>
        </w:rPr>
      </w:pPr>
      <w:r w:rsidRPr="0063670E">
        <w:rPr>
          <w:sz w:val="18"/>
        </w:rPr>
        <w:t>Kürsüye her çıkışınızda “Siz ne yaptınız?” “Ne yapacaksınız?” diye soranlarınıza da cevap veriyorum: On üç yılda Ankara’dan Sivas’a treni getiremeyen model sizin modelinizdir, o treni beş yılda Sivas’a getiren model bizim modelimizdir.</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Tamamlayalım Sayın Karasu.</w:t>
      </w:r>
    </w:p>
    <w:p w:rsidRPr="0063670E" w:rsidR="00B52B97" w:rsidP="0063670E" w:rsidRDefault="00B52B97">
      <w:pPr>
        <w:pStyle w:val="GENELKURUL"/>
        <w:spacing w:line="240" w:lineRule="auto"/>
        <w:rPr>
          <w:sz w:val="18"/>
        </w:rPr>
      </w:pPr>
      <w:r w:rsidRPr="0063670E">
        <w:rPr>
          <w:sz w:val="18"/>
        </w:rPr>
        <w:t>ULAŞ KARASU (Devamla) – Katar’a, Emirliklere avuç açan model sizin modelinizdir, emperyalizmi dize getiren model bizim modelimizdir. (CHP sıralarından alkışlar) Putin’in kapısında bekleyen model sizin modelinizdir, Lozan’da masaya yumruğunu vuran model bizim modelimizdir. 5’li çeteye milyarlarca dolar akıtıp halkı soyan model sizin modelinizdir, onları tek tek kamulaştıracak olan model bizim modelimizdir. Ve ilk seçimde Mustafa Kemal Atatürk modeliyle bu ülkeyi yeniden ayağa kaldıracağız.</w:t>
      </w:r>
    </w:p>
    <w:p w:rsidRPr="0063670E" w:rsidR="00B52B97" w:rsidP="0063670E" w:rsidRDefault="00B52B97">
      <w:pPr>
        <w:pStyle w:val="GENELKURUL"/>
        <w:spacing w:line="240" w:lineRule="auto"/>
        <w:rPr>
          <w:sz w:val="18"/>
        </w:rPr>
      </w:pPr>
      <w:r w:rsidRPr="0063670E">
        <w:rPr>
          <w:sz w:val="18"/>
        </w:rPr>
        <w:t>Teşekkür ediyor, saygılar sunuyorum. (CHP sıralarından alkışlar)</w:t>
      </w:r>
    </w:p>
    <w:p w:rsidRPr="0063670E" w:rsidR="00B52B97" w:rsidP="0063670E" w:rsidRDefault="00B52B97">
      <w:pPr>
        <w:pStyle w:val="GENELKURUL"/>
        <w:spacing w:line="240" w:lineRule="auto"/>
        <w:rPr>
          <w:sz w:val="18"/>
        </w:rPr>
      </w:pPr>
      <w:r w:rsidRPr="0063670E">
        <w:rPr>
          <w:sz w:val="18"/>
        </w:rPr>
        <w:t>BAŞKAN – Söz sırası Uşak Milletvekili Sayın Özkan Yalım’da.</w:t>
      </w:r>
    </w:p>
    <w:p w:rsidRPr="0063670E" w:rsidR="00B52B97" w:rsidP="0063670E" w:rsidRDefault="00B52B97">
      <w:pPr>
        <w:pStyle w:val="GENELKURUL"/>
        <w:spacing w:line="240" w:lineRule="auto"/>
        <w:rPr>
          <w:sz w:val="18"/>
        </w:rPr>
      </w:pPr>
      <w:r w:rsidRPr="0063670E">
        <w:rPr>
          <w:sz w:val="18"/>
        </w:rPr>
        <w:t>Buyurun Sayın Yalım. (CHP sıralarından alkışlar)</w:t>
      </w:r>
    </w:p>
    <w:p w:rsidRPr="0063670E" w:rsidR="00B52B97" w:rsidP="0063670E" w:rsidRDefault="00B52B97">
      <w:pPr>
        <w:pStyle w:val="GENELKURUL"/>
        <w:spacing w:line="240" w:lineRule="auto"/>
        <w:rPr>
          <w:sz w:val="18"/>
        </w:rPr>
      </w:pPr>
      <w:r w:rsidRPr="0063670E">
        <w:rPr>
          <w:sz w:val="18"/>
        </w:rPr>
        <w:t>CHP GRUBU ADINA ÖZKAN YALIM (Uşak) – Teşekkür ederim Sayın Başkan, yüce Divan.</w:t>
      </w:r>
    </w:p>
    <w:p w:rsidRPr="0063670E" w:rsidR="00B52B97" w:rsidP="0063670E" w:rsidRDefault="00B52B97">
      <w:pPr>
        <w:pStyle w:val="GENELKURUL"/>
        <w:spacing w:line="240" w:lineRule="auto"/>
        <w:rPr>
          <w:sz w:val="18"/>
        </w:rPr>
      </w:pPr>
      <w:r w:rsidRPr="0063670E">
        <w:rPr>
          <w:sz w:val="18"/>
        </w:rPr>
        <w:t>Bizi izleyen tüm vatandaşlarımızla, özellikle de yolda direksiyon sallayan tüm vatandaşlarımızı ve de yüce heyetinizi selamlıyorum.</w:t>
      </w:r>
    </w:p>
    <w:p w:rsidRPr="0063670E" w:rsidR="00B52B97" w:rsidP="0063670E" w:rsidRDefault="00B52B97">
      <w:pPr>
        <w:pStyle w:val="GENELKURUL"/>
        <w:spacing w:line="240" w:lineRule="auto"/>
        <w:rPr>
          <w:sz w:val="18"/>
        </w:rPr>
      </w:pPr>
      <w:r w:rsidRPr="0063670E">
        <w:rPr>
          <w:sz w:val="18"/>
        </w:rPr>
        <w:t>Sayın Ulaştırma Bakanı ve de Sayın Millî Eğitim Bakanı, özellikle Sayın Ulaştırma Bakanı beni dikkatle dinlerse çok memnun olacağım çünkü -beş dakikada-</w:t>
      </w:r>
      <w:r w:rsidRPr="0063670E" w:rsidR="00AA3272">
        <w:rPr>
          <w:sz w:val="18"/>
        </w:rPr>
        <w:t xml:space="preserve"> </w:t>
      </w:r>
      <w:r w:rsidRPr="0063670E">
        <w:rPr>
          <w:sz w:val="18"/>
        </w:rPr>
        <w:t>gerçekten, temsil ettiğimiz tüm nakliyecilerin sorunlarına sizden çözüm bekliyoruz.</w:t>
      </w:r>
    </w:p>
    <w:p w:rsidRPr="0063670E" w:rsidR="00B52B97" w:rsidP="0063670E" w:rsidRDefault="00B52B97">
      <w:pPr>
        <w:pStyle w:val="GENELKURUL"/>
        <w:spacing w:line="240" w:lineRule="auto"/>
        <w:rPr>
          <w:sz w:val="18"/>
        </w:rPr>
      </w:pPr>
      <w:r w:rsidRPr="0063670E">
        <w:rPr>
          <w:sz w:val="18"/>
        </w:rPr>
        <w:t>Sayın Ulaştırma Bakanı, bu aparatın ne olduğunu biliyor musunuz? Sayın Bakan, not alıyorsunuz ama bir on saniye bakarsanız. Ben size gösteriyorum Sayın Bakan.</w:t>
      </w:r>
    </w:p>
    <w:p w:rsidRPr="0063670E" w:rsidR="00B52B97" w:rsidP="0063670E" w:rsidRDefault="00B52B97">
      <w:pPr>
        <w:pStyle w:val="GENELKURUL"/>
        <w:spacing w:line="240" w:lineRule="auto"/>
        <w:rPr>
          <w:sz w:val="18"/>
        </w:rPr>
      </w:pPr>
      <w:r w:rsidRPr="0063670E">
        <w:rPr>
          <w:sz w:val="18"/>
        </w:rPr>
        <w:t>ULAŞTIRMA VE ALTYAPI BAKANI ADİL KARAİSMAİLOĞLU – Oraya bak, oraya bak, oraya bak! İşine bak!</w:t>
      </w:r>
    </w:p>
    <w:p w:rsidRPr="0063670E" w:rsidR="00B52B97" w:rsidP="0063670E" w:rsidRDefault="00B52B97">
      <w:pPr>
        <w:pStyle w:val="GENELKURUL"/>
        <w:spacing w:line="240" w:lineRule="auto"/>
        <w:rPr>
          <w:sz w:val="18"/>
        </w:rPr>
      </w:pPr>
      <w:r w:rsidRPr="0063670E">
        <w:rPr>
          <w:sz w:val="18"/>
        </w:rPr>
        <w:t>Sayın Başkan…</w:t>
      </w:r>
    </w:p>
    <w:p w:rsidRPr="0063670E" w:rsidR="00B52B97" w:rsidP="0063670E" w:rsidRDefault="00B52B97">
      <w:pPr>
        <w:pStyle w:val="GENELKURUL"/>
        <w:spacing w:line="240" w:lineRule="auto"/>
        <w:rPr>
          <w:sz w:val="18"/>
        </w:rPr>
      </w:pPr>
      <w:r w:rsidRPr="0063670E">
        <w:rPr>
          <w:sz w:val="18"/>
        </w:rPr>
        <w:t>ÖZKAN YALIM (Devamla) – Peki.</w:t>
      </w:r>
    </w:p>
    <w:p w:rsidRPr="0063670E" w:rsidR="00B52B97" w:rsidP="0063670E" w:rsidRDefault="00B52B97">
      <w:pPr>
        <w:pStyle w:val="GENELKURUL"/>
        <w:spacing w:line="240" w:lineRule="auto"/>
        <w:rPr>
          <w:sz w:val="18"/>
        </w:rPr>
      </w:pPr>
      <w:r w:rsidRPr="0063670E">
        <w:rPr>
          <w:sz w:val="18"/>
        </w:rPr>
        <w:t>Sayın Bakan, siz İstanbul Büyükşehir Belediyesinde hem Ulaşım Daire Başkanı hem de Genel Sekreter Yardımcısıydınız yani İstanbul’un ulaşım sorununu çözmeye çalıştınız ancak Türkiye’nin ulaşım sorununu çözemiyorsunuz. Sayın Bakan, bu, “</w:t>
      </w:r>
      <w:proofErr w:type="spellStart"/>
      <w:r w:rsidRPr="0063670E">
        <w:rPr>
          <w:sz w:val="18"/>
        </w:rPr>
        <w:t>takograf</w:t>
      </w:r>
      <w:proofErr w:type="spellEnd"/>
      <w:r w:rsidRPr="0063670E">
        <w:rPr>
          <w:sz w:val="18"/>
        </w:rPr>
        <w:t>” denilen alet, “</w:t>
      </w:r>
      <w:proofErr w:type="spellStart"/>
      <w:r w:rsidRPr="0063670E">
        <w:rPr>
          <w:sz w:val="18"/>
        </w:rPr>
        <w:t>disc</w:t>
      </w:r>
      <w:proofErr w:type="spellEnd"/>
      <w:r w:rsidRPr="0063670E">
        <w:rPr>
          <w:sz w:val="18"/>
        </w:rPr>
        <w:t xml:space="preserve"> </w:t>
      </w:r>
      <w:proofErr w:type="spellStart"/>
      <w:r w:rsidRPr="0063670E">
        <w:rPr>
          <w:sz w:val="18"/>
        </w:rPr>
        <w:t>player</w:t>
      </w:r>
      <w:proofErr w:type="spellEnd"/>
      <w:r w:rsidRPr="0063670E">
        <w:rPr>
          <w:sz w:val="18"/>
        </w:rPr>
        <w:t xml:space="preserve">” falan değil yani müzik falan çalmıyor; bu, şoför kardeşlerimin çalışma saatini kontrol ediyor. Ülke dışına giden, Avrupa’ya giden şoförler için mantıklı ancak henüz Türkiye’de altyapısı hazırlanmamış olan… Malatya’dan, Antep’ten, Diyarbakır’dan çıkan vatandaşımız İstanbul’a gelinceye kadar dört buçuk saat, artı dört buçuk saat, dokuz saat kullandıktan sonra mola vermek için benzinliğe durduğunda, iki saat sonra benzincinin gelip, kapıyı çalıp “Git kardeşim buradan.” denilen, altyapısı hazır olmayan bir sistemi uygulamak istiyorsunuz. İşte burada tüm vatandaşlarımızın, özellikle şoförlerimizin polisleri gördüğü anda hem kalpleri hem dizleri titriyor çünkü hem para cezasıyla hem de ekmek yediği ehliyetine alacak olduğu ceza puanıyla ehliyetini kaybetmek riskiyle karşı karşıya ama siz bunu uzatmıyorsunuz. Ben buradan tüm şoför arkadaşlarım adına sizi uyarıyorum. (CHP sıralarından alkışlar) </w:t>
      </w:r>
    </w:p>
    <w:p w:rsidRPr="0063670E" w:rsidR="00B52B97" w:rsidP="0063670E" w:rsidRDefault="00B52B97">
      <w:pPr>
        <w:pStyle w:val="GENELKURUL"/>
        <w:spacing w:line="240" w:lineRule="auto"/>
        <w:rPr>
          <w:sz w:val="18"/>
        </w:rPr>
      </w:pPr>
      <w:r w:rsidRPr="0063670E">
        <w:rPr>
          <w:sz w:val="18"/>
        </w:rPr>
        <w:t xml:space="preserve">Diğer bir taraftan, biliyorsunuz, Numan Bey’i iyi tanıyorsunuz, -biraz önce arkadaşlarımız da söyledi- Numan Bey dedi: “Devletin verdiği Türk parasını dövize yatırmak ahlaksızlıktır.” Peki, Osmangazi, Yavuz Sultan Selim, Avrasya Tüneli, bütün bu yap-işlet-devret modelleriyle yapılan sözleşmeler neyle yapıldı Sayın Bakan? Dövizle, ya dolar ya </w:t>
      </w:r>
      <w:proofErr w:type="spellStart"/>
      <w:r w:rsidRPr="0063670E">
        <w:rPr>
          <w:sz w:val="18"/>
        </w:rPr>
        <w:t>euro</w:t>
      </w:r>
      <w:proofErr w:type="spellEnd"/>
      <w:r w:rsidRPr="0063670E">
        <w:rPr>
          <w:sz w:val="18"/>
        </w:rPr>
        <w:t xml:space="preserve">. Peki, bu sözleşmeleri yapmak ahlaksızlık değil mi Sayın Bakan? (CHP sıralarından alkışlar) Ben bunu yüce millete bırakıyorum. </w:t>
      </w:r>
    </w:p>
    <w:p w:rsidRPr="0063670E" w:rsidR="00B52B97" w:rsidP="0063670E" w:rsidRDefault="00B52B97">
      <w:pPr>
        <w:pStyle w:val="GENELKURUL"/>
        <w:spacing w:line="240" w:lineRule="auto"/>
        <w:rPr>
          <w:sz w:val="18"/>
        </w:rPr>
      </w:pPr>
      <w:r w:rsidRPr="0063670E">
        <w:rPr>
          <w:sz w:val="18"/>
        </w:rPr>
        <w:t xml:space="preserve">Bakın, Sayın Bakan, hemen size bir rakam vereceğim yapmış olduğunuz bu 4 tane, Osmangazi, Yavuz Sultan Selim, Avrasya Tüneli ve Zafer Havalimanı’yla alakalı… 1 Ocak 2021 ile dün tarihli döviz arasındaki fark, bakın, garanti rakamları değil, sadece ve sadece dövizdeki artıştan dolayı kaybımızı, 83 milyonun ödediği vergiden çıkacak olan parayı söylüyorum: Hazinenin toplam zararı 4 milyar 317 milyon TL Sayın Bakan. İşte neresi bunun yerlilik, nereniz yerli sizin ya? Siz </w:t>
      </w:r>
      <w:proofErr w:type="spellStart"/>
      <w:r w:rsidRPr="0063670E">
        <w:rPr>
          <w:sz w:val="18"/>
        </w:rPr>
        <w:t>gayrimillîsiniz</w:t>
      </w:r>
      <w:proofErr w:type="spellEnd"/>
      <w:r w:rsidRPr="0063670E">
        <w:rPr>
          <w:sz w:val="18"/>
        </w:rPr>
        <w:t xml:space="preserve">, </w:t>
      </w:r>
      <w:proofErr w:type="spellStart"/>
      <w:r w:rsidRPr="0063670E">
        <w:rPr>
          <w:sz w:val="18"/>
        </w:rPr>
        <w:t>gayrimillî</w:t>
      </w:r>
      <w:proofErr w:type="spellEnd"/>
      <w:r w:rsidRPr="0063670E">
        <w:rPr>
          <w:sz w:val="18"/>
        </w:rPr>
        <w:t xml:space="preserve">, yerli değil. (CHP sıralarından alkışlar) </w:t>
      </w:r>
    </w:p>
    <w:p w:rsidRPr="0063670E" w:rsidR="00B52B97" w:rsidP="0063670E" w:rsidRDefault="00B52B97">
      <w:pPr>
        <w:pStyle w:val="GENELKURUL"/>
        <w:spacing w:line="240" w:lineRule="auto"/>
        <w:rPr>
          <w:sz w:val="18"/>
        </w:rPr>
      </w:pPr>
      <w:r w:rsidRPr="0063670E">
        <w:rPr>
          <w:sz w:val="18"/>
        </w:rPr>
        <w:t>HACI TURAN (Ankara) – Yanlış bilgi.</w:t>
      </w:r>
    </w:p>
    <w:p w:rsidRPr="0063670E" w:rsidR="00B52B97" w:rsidP="0063670E" w:rsidRDefault="00B52B97">
      <w:pPr>
        <w:pStyle w:val="GENELKURUL"/>
        <w:spacing w:line="240" w:lineRule="auto"/>
        <w:rPr>
          <w:sz w:val="18"/>
        </w:rPr>
      </w:pPr>
      <w:r w:rsidRPr="0063670E">
        <w:rPr>
          <w:sz w:val="18"/>
        </w:rPr>
        <w:t xml:space="preserve">MUSTAFA ELİTAŞ (Kayseri) – Sayın Başkan, bir milletvekili Başkanlığa veya Genel Kurula hitap edebilir. </w:t>
      </w:r>
    </w:p>
    <w:p w:rsidRPr="0063670E" w:rsidR="00B52B97" w:rsidP="0063670E" w:rsidRDefault="00B52B97">
      <w:pPr>
        <w:pStyle w:val="GENELKURUL"/>
        <w:spacing w:line="240" w:lineRule="auto"/>
        <w:rPr>
          <w:sz w:val="18"/>
        </w:rPr>
      </w:pPr>
      <w:r w:rsidRPr="0063670E">
        <w:rPr>
          <w:sz w:val="18"/>
        </w:rPr>
        <w:t>BAŞKAN – Sayın Özkan, lütfen Genel Kurula hitap edin.</w:t>
      </w:r>
    </w:p>
    <w:p w:rsidRPr="0063670E" w:rsidR="00B52B97" w:rsidP="0063670E" w:rsidRDefault="00B52B97">
      <w:pPr>
        <w:pStyle w:val="GENELKURUL"/>
        <w:spacing w:line="240" w:lineRule="auto"/>
        <w:rPr>
          <w:sz w:val="18"/>
        </w:rPr>
      </w:pPr>
      <w:r w:rsidRPr="0063670E">
        <w:rPr>
          <w:sz w:val="18"/>
        </w:rPr>
        <w:t xml:space="preserve">ÖZKAN YALIM (Devamla) – Teşekkürler Sayın Başkan. </w:t>
      </w:r>
    </w:p>
    <w:p w:rsidRPr="0063670E" w:rsidR="00B52B97" w:rsidP="0063670E" w:rsidRDefault="00B52B97">
      <w:pPr>
        <w:pStyle w:val="GENELKURUL"/>
        <w:spacing w:line="240" w:lineRule="auto"/>
        <w:rPr>
          <w:sz w:val="18"/>
        </w:rPr>
      </w:pPr>
      <w:r w:rsidRPr="0063670E">
        <w:rPr>
          <w:sz w:val="18"/>
        </w:rPr>
        <w:t>Bakın, Sayın Bakan…</w:t>
      </w:r>
    </w:p>
    <w:p w:rsidRPr="0063670E" w:rsidR="00B52B97" w:rsidP="0063670E" w:rsidRDefault="00B52B97">
      <w:pPr>
        <w:pStyle w:val="GENELKURUL"/>
        <w:spacing w:line="240" w:lineRule="auto"/>
        <w:rPr>
          <w:sz w:val="18"/>
        </w:rPr>
      </w:pPr>
      <w:r w:rsidRPr="0063670E">
        <w:rPr>
          <w:sz w:val="18"/>
        </w:rPr>
        <w:t xml:space="preserve">MUSTAFA ELİTAŞ (Kayseri) – Başkanlığa veya Genel Kurula hitap edebilir. </w:t>
      </w:r>
    </w:p>
    <w:p w:rsidRPr="0063670E" w:rsidR="00B52B97" w:rsidP="0063670E" w:rsidRDefault="00B52B97">
      <w:pPr>
        <w:pStyle w:val="GENELKURUL"/>
        <w:spacing w:line="240" w:lineRule="auto"/>
        <w:rPr>
          <w:sz w:val="18"/>
        </w:rPr>
      </w:pPr>
      <w:r w:rsidRPr="0063670E">
        <w:rPr>
          <w:sz w:val="18"/>
        </w:rPr>
        <w:t xml:space="preserve">BAŞKAN – Sayın </w:t>
      </w:r>
      <w:proofErr w:type="spellStart"/>
      <w:r w:rsidRPr="0063670E">
        <w:rPr>
          <w:sz w:val="18"/>
        </w:rPr>
        <w:t>Elitaş</w:t>
      </w:r>
      <w:proofErr w:type="spellEnd"/>
      <w:r w:rsidRPr="0063670E">
        <w:rPr>
          <w:sz w:val="18"/>
        </w:rPr>
        <w:t>, uyarıyorum ben.</w:t>
      </w:r>
    </w:p>
    <w:p w:rsidRPr="0063670E" w:rsidR="00B52B97" w:rsidP="0063670E" w:rsidRDefault="00B52B97">
      <w:pPr>
        <w:pStyle w:val="GENELKURUL"/>
        <w:spacing w:line="240" w:lineRule="auto"/>
        <w:rPr>
          <w:sz w:val="18"/>
        </w:rPr>
      </w:pPr>
      <w:r w:rsidRPr="0063670E">
        <w:rPr>
          <w:sz w:val="18"/>
        </w:rPr>
        <w:t xml:space="preserve">ÖZKAN YALIM (Devamla) – Sayın </w:t>
      </w:r>
      <w:proofErr w:type="spellStart"/>
      <w:r w:rsidRPr="0063670E">
        <w:rPr>
          <w:sz w:val="18"/>
        </w:rPr>
        <w:t>Elitaş</w:t>
      </w:r>
      <w:proofErr w:type="spellEnd"/>
      <w:r w:rsidRPr="0063670E">
        <w:rPr>
          <w:sz w:val="18"/>
        </w:rPr>
        <w:t xml:space="preserve">, bakın, hazineden Zafer Havalimanı’na dokuz ayda 5,2 milyon </w:t>
      </w:r>
      <w:proofErr w:type="spellStart"/>
      <w:r w:rsidRPr="0063670E">
        <w:rPr>
          <w:sz w:val="18"/>
        </w:rPr>
        <w:t>euro</w:t>
      </w:r>
      <w:proofErr w:type="spellEnd"/>
      <w:r w:rsidRPr="0063670E">
        <w:rPr>
          <w:sz w:val="18"/>
        </w:rPr>
        <w:t xml:space="preserve"> ödendi. Zafer Havalimanı Uşak, Afyon ve Kütahya’nın ortasında, Uşak’a </w:t>
      </w:r>
      <w:smartTag w:uri="urn:schemas-microsoft-com:office:smarttags" w:element="metricconverter">
        <w:smartTagPr>
          <w:attr w:name="ProductID" w:val="100 kilometre"/>
        </w:smartTagPr>
        <w:r w:rsidRPr="0063670E">
          <w:rPr>
            <w:sz w:val="18"/>
          </w:rPr>
          <w:t>100 kilometre</w:t>
        </w:r>
      </w:smartTag>
      <w:r w:rsidRPr="0063670E">
        <w:rPr>
          <w:sz w:val="18"/>
        </w:rPr>
        <w:t xml:space="preserve">. Eğer sizler millîyseniz… Biz millîyiz, ben Uşaklıyım, Uşak’ta 370 bin vatandaşımızın hakkını savunuyorum. Bakın, Uşak Havalimanı’nın 1 TL borcu yok, 1 yolcu garantisi de yok ama iki yıldır Uşaklıyı siz </w:t>
      </w:r>
      <w:smartTag w:uri="urn:schemas-microsoft-com:office:smarttags" w:element="metricconverter">
        <w:smartTagPr>
          <w:attr w:name="ProductID" w:val="100 kilometre"/>
        </w:smartTagPr>
        <w:r w:rsidRPr="0063670E">
          <w:rPr>
            <w:sz w:val="18"/>
          </w:rPr>
          <w:t>100 kilometre</w:t>
        </w:r>
      </w:smartTag>
      <w:r w:rsidRPr="0063670E">
        <w:rPr>
          <w:sz w:val="18"/>
        </w:rPr>
        <w:t xml:space="preserve"> Zafer Havalimanı’na göndermeye çalışıyorsunuz. Eğer siz millîyseniz Uşak Havalimanı’nı açın, Uşaklıya zulüm çektirmeyin diyorum.</w:t>
      </w:r>
    </w:p>
    <w:p w:rsidRPr="0063670E" w:rsidR="00B52B97" w:rsidP="0063670E" w:rsidRDefault="00B52B97">
      <w:pPr>
        <w:pStyle w:val="GENELKURUL"/>
        <w:spacing w:line="240" w:lineRule="auto"/>
        <w:rPr>
          <w:sz w:val="18"/>
        </w:rPr>
      </w:pPr>
      <w:r w:rsidRPr="0063670E">
        <w:rPr>
          <w:sz w:val="18"/>
        </w:rPr>
        <w:t xml:space="preserve">Bunun yanında Sayın Bakan, belki ilginizi çeker, şu anda Hamzabeyli, Kapıkule’de bir tarafta </w:t>
      </w:r>
      <w:smartTag w:uri="urn:schemas-microsoft-com:office:smarttags" w:element="metricconverter">
        <w:smartTagPr>
          <w:attr w:name="ProductID" w:val="60 kilometre"/>
        </w:smartTagPr>
        <w:r w:rsidRPr="0063670E">
          <w:rPr>
            <w:sz w:val="18"/>
          </w:rPr>
          <w:t>60 kilometre</w:t>
        </w:r>
      </w:smartTag>
      <w:r w:rsidRPr="0063670E">
        <w:rPr>
          <w:sz w:val="18"/>
        </w:rPr>
        <w:t xml:space="preserve">, bir tarafta </w:t>
      </w:r>
      <w:smartTag w:uri="urn:schemas-microsoft-com:office:smarttags" w:element="metricconverter">
        <w:smartTagPr>
          <w:attr w:name="ProductID" w:val="23 kilometre"/>
        </w:smartTagPr>
        <w:r w:rsidRPr="0063670E">
          <w:rPr>
            <w:sz w:val="18"/>
          </w:rPr>
          <w:t>23 kilometre</w:t>
        </w:r>
      </w:smartTag>
      <w:r w:rsidRPr="0063670E">
        <w:rPr>
          <w:sz w:val="18"/>
        </w:rPr>
        <w:t xml:space="preserve"> kuyruk var. Bakın Sayın Bakan, benim </w:t>
      </w:r>
      <w:proofErr w:type="spellStart"/>
      <w:r w:rsidRPr="0063670E">
        <w:rPr>
          <w:sz w:val="18"/>
        </w:rPr>
        <w:t>UND’ye</w:t>
      </w:r>
      <w:proofErr w:type="spellEnd"/>
      <w:r w:rsidRPr="0063670E">
        <w:rPr>
          <w:sz w:val="18"/>
        </w:rPr>
        <w:t xml:space="preserve"> kayıtlı olan vatandaşlarımın nakliye firmalarının kamyonları bunlar. Sizi ilgilendiriyorsa bakın…</w:t>
      </w:r>
    </w:p>
    <w:p w:rsidRPr="0063670E" w:rsidR="00B52B97" w:rsidP="0063670E" w:rsidRDefault="00B52B97">
      <w:pPr>
        <w:pStyle w:val="GENELKURUL"/>
        <w:spacing w:line="240" w:lineRule="auto"/>
        <w:rPr>
          <w:sz w:val="18"/>
        </w:rPr>
      </w:pPr>
      <w:r w:rsidRPr="0063670E">
        <w:rPr>
          <w:sz w:val="18"/>
        </w:rPr>
        <w:t>BAŞKAN – Sayın Yalım, Genel Kurula hitap edin.</w:t>
      </w:r>
    </w:p>
    <w:p w:rsidRPr="0063670E" w:rsidR="00B52B97" w:rsidP="0063670E" w:rsidRDefault="00B52B97">
      <w:pPr>
        <w:pStyle w:val="GENELKURUL"/>
        <w:spacing w:line="240" w:lineRule="auto"/>
        <w:rPr>
          <w:sz w:val="18"/>
        </w:rPr>
      </w:pPr>
      <w:r w:rsidRPr="0063670E">
        <w:rPr>
          <w:sz w:val="18"/>
        </w:rPr>
        <w:t xml:space="preserve">ÖZKAN YALIM (Devamla) – Benim vatandaşlarım şu anda </w:t>
      </w:r>
      <w:smartTag w:uri="urn:schemas-microsoft-com:office:smarttags" w:element="metricconverter">
        <w:smartTagPr>
          <w:attr w:name="ProductID" w:val="60 kilometre"/>
        </w:smartTagPr>
        <w:r w:rsidRPr="0063670E">
          <w:rPr>
            <w:sz w:val="18"/>
          </w:rPr>
          <w:t>60 kilometre</w:t>
        </w:r>
      </w:smartTag>
      <w:r w:rsidRPr="0063670E">
        <w:rPr>
          <w:sz w:val="18"/>
        </w:rPr>
        <w:t xml:space="preserve"> Kapıkule’de, </w:t>
      </w:r>
      <w:smartTag w:uri="urn:schemas-microsoft-com:office:smarttags" w:element="metricconverter">
        <w:smartTagPr>
          <w:attr w:name="ProductID" w:val="23 kilometre"/>
        </w:smartTagPr>
        <w:r w:rsidRPr="0063670E">
          <w:rPr>
            <w:sz w:val="18"/>
          </w:rPr>
          <w:t>23 kilometre</w:t>
        </w:r>
      </w:smartTag>
      <w:r w:rsidRPr="0063670E">
        <w:rPr>
          <w:sz w:val="18"/>
        </w:rPr>
        <w:t xml:space="preserve"> Hamzabeyli’de sırada bekliyor. Hem Bulgar makamlarını aradım hem de Sayın Büyükelçiyi aradım. “Elimizden geleni yapıyoruz bu gümrükteki çalışmayı hızlandırmak adına.” Ama nerede? Umarım siz de yaparsınız. </w:t>
      </w:r>
    </w:p>
    <w:p w:rsidRPr="0063670E" w:rsidR="00B52B97" w:rsidP="0063670E" w:rsidRDefault="00B52B97">
      <w:pPr>
        <w:pStyle w:val="GENELKURUL"/>
        <w:spacing w:line="240" w:lineRule="auto"/>
        <w:rPr>
          <w:sz w:val="18"/>
        </w:rPr>
      </w:pPr>
      <w:r w:rsidRPr="0063670E">
        <w:rPr>
          <w:sz w:val="18"/>
        </w:rPr>
        <w:t xml:space="preserve">Bakın, sizin döneminizde Sayın Bakan, burada görüyorsunuz taksiler var, İstanbul taksileri. Otuz yıldır taksi sayısı 17.395. 9 defa </w:t>
      </w:r>
      <w:proofErr w:type="spellStart"/>
      <w:r w:rsidRPr="0063670E">
        <w:rPr>
          <w:sz w:val="18"/>
        </w:rPr>
        <w:t>UKOME’de</w:t>
      </w:r>
      <w:proofErr w:type="spellEnd"/>
      <w:r w:rsidRPr="0063670E">
        <w:rPr>
          <w:sz w:val="18"/>
        </w:rPr>
        <w:t xml:space="preserve"> reddettiniz ama siz iktidarda olsaydınız çoktan yaptıydınız, yapmak istemiyorsunuz. Çünkü “İstanbul’u kaybettik." diye maalesef siz İstanbulluya zulüm çektiriyorsunuz. (CHP sıralarından alkışlar) </w:t>
      </w:r>
    </w:p>
    <w:p w:rsidRPr="0063670E" w:rsidR="00B52B97" w:rsidP="0063670E" w:rsidRDefault="00B52B97">
      <w:pPr>
        <w:pStyle w:val="GENELKURUL"/>
        <w:spacing w:line="240" w:lineRule="auto"/>
        <w:rPr>
          <w:sz w:val="18"/>
        </w:rPr>
      </w:pPr>
      <w:r w:rsidRPr="0063670E">
        <w:rPr>
          <w:sz w:val="18"/>
        </w:rPr>
        <w:t xml:space="preserve">(Mikrofon otomatik cihaz tarafından kapatıldı) </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 xml:space="preserve">ÖZKAN YALIM (Devamla) – Teşekkür ederim Sayın Başkanım. </w:t>
      </w:r>
    </w:p>
    <w:p w:rsidRPr="0063670E" w:rsidR="00B52B97" w:rsidP="0063670E" w:rsidRDefault="00B52B97">
      <w:pPr>
        <w:pStyle w:val="GENELKURUL"/>
        <w:spacing w:line="240" w:lineRule="auto"/>
        <w:rPr>
          <w:sz w:val="18"/>
        </w:rPr>
      </w:pPr>
      <w:r w:rsidRPr="0063670E">
        <w:rPr>
          <w:sz w:val="18"/>
        </w:rPr>
        <w:t>1990 yılında İstanbul’un nüfusu 7,4 milyon; bugün, 2021’de 15,5 milyon ama taksi sayısı hâlâ 17.395. Gelin, İstanbulluya zulüm çektirmeyi bırakın, eğer siz İstanbul'u seviyorsanız, bu ülkenin göz bebeği olan İstanbul ilimizi, İstanbul'da yaşayan vatandaşları seviyorsanız, gelin, 5 bin taksi projesine “evet” deyin.</w:t>
      </w:r>
    </w:p>
    <w:p w:rsidRPr="0063670E" w:rsidR="00B52B97" w:rsidP="0063670E" w:rsidRDefault="00B52B97">
      <w:pPr>
        <w:pStyle w:val="GENELKURUL"/>
        <w:spacing w:line="240" w:lineRule="auto"/>
        <w:rPr>
          <w:sz w:val="18"/>
        </w:rPr>
      </w:pPr>
      <w:r w:rsidRPr="0063670E">
        <w:rPr>
          <w:sz w:val="18"/>
        </w:rPr>
        <w:t xml:space="preserve">Sayın Bakan, biliyorsunuz, bir de ihracat yapılmasıyla, ihracatı fazlalaştırmakla uğraşıyoruz ama destek istiyoruz. Kazakistan maalesef geçiş belgesi vermiyor. Tabii, sizi ilgilendiriyorsa. Benim nakliyecim kan ağlıyor, altı aydır Türki Cumhuriyetlere ihracat yapamıyor, o ülkenin yabancı vatandaşı, o plakalılar alıp götürüyor Türkiye mallarını ama sizi ilgilendirmiyor. </w:t>
      </w:r>
    </w:p>
    <w:p w:rsidRPr="0063670E" w:rsidR="00B52B97" w:rsidP="0063670E" w:rsidRDefault="00B52B97">
      <w:pPr>
        <w:pStyle w:val="GENELKURUL"/>
        <w:spacing w:line="240" w:lineRule="auto"/>
        <w:rPr>
          <w:sz w:val="18"/>
        </w:rPr>
      </w:pPr>
      <w:r w:rsidRPr="0063670E">
        <w:rPr>
          <w:sz w:val="18"/>
        </w:rPr>
        <w:t>Bakın, bir konu daha var: Yavuz Sultan Selim Köprüsü’nden ve de Kuzey Marmara Otoyolu’ndan geçen firmanın biri bildirim yapılmadığından dolayı 23 bin 511 bin TL’lik geçişe 4 kat ceza…</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BAŞKAN – Teşekkür ediyoruz Sayın Yalım.</w:t>
      </w:r>
    </w:p>
    <w:p w:rsidRPr="0063670E" w:rsidR="00B52B97" w:rsidP="0063670E" w:rsidRDefault="00B52B97">
      <w:pPr>
        <w:pStyle w:val="GENELKURUL"/>
        <w:spacing w:line="240" w:lineRule="auto"/>
        <w:rPr>
          <w:sz w:val="18"/>
        </w:rPr>
      </w:pPr>
      <w:r w:rsidRPr="0063670E">
        <w:rPr>
          <w:sz w:val="18"/>
        </w:rPr>
        <w:t>ÖZKAN YALIM (Devamla) – Selamlayacağım Başkanım.</w:t>
      </w:r>
    </w:p>
    <w:p w:rsidRPr="0063670E" w:rsidR="00B52B97" w:rsidP="0063670E" w:rsidRDefault="00B52B97">
      <w:pPr>
        <w:pStyle w:val="GENELKURUL"/>
        <w:spacing w:line="240" w:lineRule="auto"/>
        <w:rPr>
          <w:sz w:val="18"/>
        </w:rPr>
      </w:pPr>
      <w:r w:rsidRPr="0063670E">
        <w:rPr>
          <w:sz w:val="18"/>
        </w:rPr>
        <w:t>BAŞKAN – Peki, selamlayın.</w:t>
      </w:r>
    </w:p>
    <w:p w:rsidRPr="0063670E" w:rsidR="00B52B97" w:rsidP="0063670E" w:rsidRDefault="00B52B97">
      <w:pPr>
        <w:pStyle w:val="GENELKURUL"/>
        <w:spacing w:line="240" w:lineRule="auto"/>
        <w:rPr>
          <w:sz w:val="18"/>
        </w:rPr>
      </w:pPr>
      <w:r w:rsidRPr="0063670E">
        <w:rPr>
          <w:sz w:val="18"/>
        </w:rPr>
        <w:t>MUSTAFA ELİTAŞ (Kayseri) – Sayın Başkan, zaten Genel Kurula hitap etmiyor, Bakana gitsin, söylesin o zaman.</w:t>
      </w:r>
    </w:p>
    <w:p w:rsidRPr="0063670E" w:rsidR="00B52B97" w:rsidP="0063670E" w:rsidRDefault="00B52B97">
      <w:pPr>
        <w:pStyle w:val="GENELKURUL"/>
        <w:spacing w:line="240" w:lineRule="auto"/>
        <w:rPr>
          <w:sz w:val="18"/>
        </w:rPr>
      </w:pPr>
      <w:r w:rsidRPr="0063670E">
        <w:rPr>
          <w:sz w:val="18"/>
        </w:rPr>
        <w:t>BAŞKAN – Tamam, Genel Kurula hitap edin.</w:t>
      </w:r>
    </w:p>
    <w:p w:rsidRPr="0063670E" w:rsidR="00B52B97" w:rsidP="0063670E" w:rsidRDefault="00B52B97">
      <w:pPr>
        <w:pStyle w:val="GENELKURUL"/>
        <w:spacing w:line="240" w:lineRule="auto"/>
        <w:rPr>
          <w:sz w:val="18"/>
        </w:rPr>
      </w:pPr>
      <w:r w:rsidRPr="0063670E">
        <w:rPr>
          <w:sz w:val="18"/>
        </w:rPr>
        <w:t>ÖZKAN YALIM (Devamla) – Tamam Başkanım.</w:t>
      </w:r>
    </w:p>
    <w:p w:rsidRPr="0063670E" w:rsidR="00B52B97" w:rsidP="0063670E" w:rsidRDefault="00B52B97">
      <w:pPr>
        <w:pStyle w:val="GENELKURUL"/>
        <w:spacing w:line="240" w:lineRule="auto"/>
        <w:rPr>
          <w:sz w:val="18"/>
        </w:rPr>
      </w:pPr>
      <w:r w:rsidRPr="0063670E">
        <w:rPr>
          <w:sz w:val="18"/>
        </w:rPr>
        <w:t xml:space="preserve">Sayın </w:t>
      </w:r>
      <w:proofErr w:type="spellStart"/>
      <w:r w:rsidRPr="0063670E">
        <w:rPr>
          <w:sz w:val="18"/>
        </w:rPr>
        <w:t>Elitaş</w:t>
      </w:r>
      <w:proofErr w:type="spellEnd"/>
      <w:r w:rsidRPr="0063670E">
        <w:rPr>
          <w:sz w:val="18"/>
        </w:rPr>
        <w:t>, siz dinleyin o zaman.</w:t>
      </w:r>
    </w:p>
    <w:p w:rsidRPr="0063670E" w:rsidR="00B52B97" w:rsidP="0063670E" w:rsidRDefault="00B52B97">
      <w:pPr>
        <w:pStyle w:val="GENELKURUL"/>
        <w:spacing w:line="240" w:lineRule="auto"/>
        <w:rPr>
          <w:sz w:val="18"/>
        </w:rPr>
      </w:pPr>
      <w:r w:rsidRPr="0063670E">
        <w:rPr>
          <w:sz w:val="18"/>
        </w:rPr>
        <w:t xml:space="preserve">BAŞKAN – Genel Kurulu ve Sayın </w:t>
      </w:r>
      <w:proofErr w:type="spellStart"/>
      <w:r w:rsidRPr="0063670E">
        <w:rPr>
          <w:sz w:val="18"/>
        </w:rPr>
        <w:t>Elitaş’ı</w:t>
      </w:r>
      <w:proofErr w:type="spellEnd"/>
      <w:r w:rsidRPr="0063670E">
        <w:rPr>
          <w:sz w:val="18"/>
        </w:rPr>
        <w:t xml:space="preserve"> selamlayın lütfen.</w:t>
      </w:r>
    </w:p>
    <w:p w:rsidRPr="0063670E" w:rsidR="00B52B97" w:rsidP="0063670E" w:rsidRDefault="00B52B97">
      <w:pPr>
        <w:pStyle w:val="GENELKURUL"/>
        <w:spacing w:line="240" w:lineRule="auto"/>
        <w:rPr>
          <w:sz w:val="18"/>
        </w:rPr>
      </w:pPr>
      <w:r w:rsidRPr="0063670E">
        <w:rPr>
          <w:sz w:val="18"/>
        </w:rPr>
        <w:t>ÖZKAN YALIM (Devamla) – Bakın, tekrar ediyorum: Bir firma…</w:t>
      </w:r>
    </w:p>
    <w:p w:rsidRPr="0063670E" w:rsidR="00B52B97" w:rsidP="0063670E" w:rsidRDefault="00B52B97">
      <w:pPr>
        <w:pStyle w:val="GENELKURUL"/>
        <w:spacing w:line="240" w:lineRule="auto"/>
        <w:rPr>
          <w:sz w:val="18"/>
        </w:rPr>
      </w:pPr>
      <w:r w:rsidRPr="0063670E">
        <w:rPr>
          <w:sz w:val="18"/>
        </w:rPr>
        <w:t xml:space="preserve">Sayın </w:t>
      </w:r>
      <w:proofErr w:type="spellStart"/>
      <w:r w:rsidRPr="0063670E">
        <w:rPr>
          <w:sz w:val="18"/>
        </w:rPr>
        <w:t>Elitaş</w:t>
      </w:r>
      <w:proofErr w:type="spellEnd"/>
      <w:r w:rsidRPr="0063670E">
        <w:rPr>
          <w:sz w:val="18"/>
        </w:rPr>
        <w:t>, iyi dinleyin, bu sizi de ilgilendiriyor.</w:t>
      </w:r>
    </w:p>
    <w:p w:rsidRPr="0063670E" w:rsidR="00B52B97" w:rsidP="0063670E" w:rsidRDefault="00B52B97">
      <w:pPr>
        <w:pStyle w:val="GENELKURUL"/>
        <w:spacing w:line="240" w:lineRule="auto"/>
        <w:rPr>
          <w:sz w:val="18"/>
        </w:rPr>
      </w:pPr>
      <w:r w:rsidRPr="0063670E">
        <w:rPr>
          <w:sz w:val="18"/>
        </w:rPr>
        <w:t>MUSTAFA ELİTAŞ (Kayseri) – Bu konuşması Genel Kurula hitap etmiyor. Ya, “Sayın Başkan, değerli milletvekilleri” diyecek; “Sayın Bakan” diye konuşması olmaz. İç Tüzük 60’a tamamen aykırı iş yapıyor.</w:t>
      </w:r>
    </w:p>
    <w:p w:rsidRPr="0063670E" w:rsidR="00B52B97" w:rsidP="0063670E" w:rsidRDefault="00B52B97">
      <w:pPr>
        <w:pStyle w:val="GENELKURUL"/>
        <w:spacing w:line="240" w:lineRule="auto"/>
        <w:rPr>
          <w:sz w:val="18"/>
        </w:rPr>
      </w:pPr>
      <w:r w:rsidRPr="0063670E">
        <w:rPr>
          <w:sz w:val="18"/>
        </w:rPr>
        <w:t>BAŞKAN – Anladım.</w:t>
      </w:r>
    </w:p>
    <w:p w:rsidRPr="0063670E" w:rsidR="00B52B97" w:rsidP="0063670E" w:rsidRDefault="00B52B97">
      <w:pPr>
        <w:pStyle w:val="GENELKURUL"/>
        <w:spacing w:line="240" w:lineRule="auto"/>
        <w:rPr>
          <w:sz w:val="18"/>
        </w:rPr>
      </w:pPr>
      <w:r w:rsidRPr="0063670E">
        <w:rPr>
          <w:sz w:val="18"/>
        </w:rPr>
        <w:t>ÖZKAN YALIM (Devamla) – Türkiye Cumhuriyeti vatandaşlarının sorunu bu.</w:t>
      </w:r>
    </w:p>
    <w:p w:rsidRPr="0063670E" w:rsidR="00B52B97" w:rsidP="0063670E" w:rsidRDefault="00B52B97">
      <w:pPr>
        <w:pStyle w:val="GENELKURUL"/>
        <w:spacing w:line="240" w:lineRule="auto"/>
        <w:rPr>
          <w:sz w:val="18"/>
        </w:rPr>
      </w:pPr>
      <w:r w:rsidRPr="0063670E">
        <w:rPr>
          <w:sz w:val="18"/>
        </w:rPr>
        <w:t>MUSTAFA ELİTAŞ (Kayseri) – Sayın Başkanım, ya size “Sayın Başkanım” diye hitap edecek ya da “değerli milletvekilleri” diyecek; konuşmasının tamamı Sayın Bakanımıza. Böyle bir usul olmaz Sayın Başkanım, müsaade etmeyin lütfen.</w:t>
      </w:r>
    </w:p>
    <w:p w:rsidRPr="0063670E" w:rsidR="00B52B97" w:rsidP="0063670E" w:rsidRDefault="00B52B97">
      <w:pPr>
        <w:pStyle w:val="GENELKURUL"/>
        <w:spacing w:line="240" w:lineRule="auto"/>
        <w:rPr>
          <w:sz w:val="18"/>
        </w:rPr>
      </w:pPr>
      <w:r w:rsidRPr="0063670E">
        <w:rPr>
          <w:sz w:val="18"/>
        </w:rPr>
        <w:t>ÖZKAN YALIM (Devamla) – Bir firma iki ay içerisinde geçmiş olduğu Yavuz Sultan Selim Köprüsü ve Kuzey Marmara Otoyolu’ndan dolayı 23 bin liralık geçiş yapmış ve de bu 23 bin liralık geçişten dolayı kendisine, bu firmaya bildiri yapılmadığından dolayı işte, bu kene var ya o 5’li kene, 5’li çete kene…</w:t>
      </w:r>
    </w:p>
    <w:p w:rsidRPr="0063670E" w:rsidR="00B52B97" w:rsidP="0063670E" w:rsidRDefault="00B52B97">
      <w:pPr>
        <w:pStyle w:val="GENELKURUL"/>
        <w:spacing w:line="240" w:lineRule="auto"/>
        <w:rPr>
          <w:sz w:val="18"/>
        </w:rPr>
      </w:pPr>
      <w:r w:rsidRPr="0063670E">
        <w:rPr>
          <w:sz w:val="18"/>
        </w:rPr>
        <w:t>MUSTAFA ELİTAŞ (Kayseri) – Kayıtlardan çıkarılması gerekir, tamamen İç Tüzük’e aykırı bir şey yapıyor.</w:t>
      </w:r>
    </w:p>
    <w:p w:rsidRPr="0063670E" w:rsidR="00B52B97" w:rsidP="0063670E" w:rsidRDefault="00B52B97">
      <w:pPr>
        <w:pStyle w:val="GENELKURUL"/>
        <w:spacing w:line="240" w:lineRule="auto"/>
        <w:rPr>
          <w:sz w:val="18"/>
        </w:rPr>
      </w:pPr>
      <w:r w:rsidRPr="0063670E">
        <w:rPr>
          <w:sz w:val="18"/>
        </w:rPr>
        <w:t>ÖZKAN YALIM (Devamla) – İşte, ne yapıyor? Çarpı 4 kat, bakın, çarpı 4 kat ceza yazılıyor.</w:t>
      </w:r>
    </w:p>
    <w:p w:rsidRPr="0063670E" w:rsidR="00B52B97" w:rsidP="0063670E" w:rsidRDefault="00B52B97">
      <w:pPr>
        <w:pStyle w:val="GENELKURUL"/>
        <w:spacing w:line="240" w:lineRule="auto"/>
        <w:rPr>
          <w:sz w:val="18"/>
        </w:rPr>
      </w:pPr>
      <w:r w:rsidRPr="0063670E">
        <w:rPr>
          <w:sz w:val="18"/>
        </w:rPr>
        <w:t>MUSTAFA ELİTAŞ (Kayseri) – Hiçbir milletvekili kürsüyü Bakana hitap etmek için kullanamaz. Ya “Sayın Başkan” diyecek ya da “değerli milletvekilleri” diyecek.</w:t>
      </w:r>
    </w:p>
    <w:p w:rsidRPr="0063670E" w:rsidR="00B52B97" w:rsidP="0063670E" w:rsidRDefault="00B52B97">
      <w:pPr>
        <w:pStyle w:val="GENELKURUL"/>
        <w:spacing w:line="240" w:lineRule="auto"/>
        <w:rPr>
          <w:sz w:val="18"/>
        </w:rPr>
      </w:pPr>
      <w:r w:rsidRPr="0063670E">
        <w:rPr>
          <w:sz w:val="18"/>
        </w:rPr>
        <w:t>ÖZKAN YALIM (Devamla) – 23 bin liralık geçişe 94 bin lira da ceza kesiliyor; toplamda bu firmadan 117 bin lira ceza kesiliyor.</w:t>
      </w:r>
    </w:p>
    <w:p w:rsidRPr="0063670E" w:rsidR="00B52B97" w:rsidP="0063670E" w:rsidRDefault="00B52B97">
      <w:pPr>
        <w:pStyle w:val="GENELKURUL"/>
        <w:spacing w:line="240" w:lineRule="auto"/>
        <w:rPr>
          <w:sz w:val="18"/>
        </w:rPr>
      </w:pPr>
      <w:r w:rsidRPr="0063670E">
        <w:rPr>
          <w:sz w:val="18"/>
        </w:rPr>
        <w:t>BAŞKAN – Sayın Yalım…</w:t>
      </w:r>
    </w:p>
    <w:p w:rsidRPr="0063670E" w:rsidR="00B52B97" w:rsidP="0063670E" w:rsidRDefault="00B52B97">
      <w:pPr>
        <w:pStyle w:val="GENELKURUL"/>
        <w:spacing w:line="240" w:lineRule="auto"/>
        <w:rPr>
          <w:sz w:val="18"/>
        </w:rPr>
      </w:pPr>
      <w:r w:rsidRPr="0063670E">
        <w:rPr>
          <w:sz w:val="18"/>
        </w:rPr>
        <w:t>ÖZKAN YALIM (Devamla) – Eğer millîyseniz gelin, bu 5’li çeteden milleti kurtarın diyorum.</w:t>
      </w:r>
    </w:p>
    <w:p w:rsidRPr="0063670E" w:rsidR="00B52B97" w:rsidP="0063670E" w:rsidRDefault="00B52B97">
      <w:pPr>
        <w:pStyle w:val="GENELKURUL"/>
        <w:spacing w:line="240" w:lineRule="auto"/>
        <w:rPr>
          <w:sz w:val="18"/>
        </w:rPr>
      </w:pPr>
      <w:r w:rsidRPr="0063670E">
        <w:rPr>
          <w:sz w:val="18"/>
        </w:rPr>
        <w:t>BAŞKAN – Genel Kurulu selamlayın Sayın Yalım.</w:t>
      </w:r>
    </w:p>
    <w:p w:rsidRPr="0063670E" w:rsidR="00B52B97" w:rsidP="0063670E" w:rsidRDefault="00B52B97">
      <w:pPr>
        <w:pStyle w:val="GENELKURUL"/>
        <w:spacing w:line="240" w:lineRule="auto"/>
        <w:rPr>
          <w:sz w:val="18"/>
        </w:rPr>
      </w:pPr>
      <w:r w:rsidRPr="0063670E">
        <w:rPr>
          <w:sz w:val="18"/>
        </w:rPr>
        <w:t>ÖZKAN YALIM (Devamla) – Teşekkür ederim Sayın Başkan. (CHP sıralarından alkışlar)</w:t>
      </w:r>
    </w:p>
    <w:p w:rsidRPr="0063670E" w:rsidR="00B52B97" w:rsidP="0063670E" w:rsidRDefault="00B52B97">
      <w:pPr>
        <w:pStyle w:val="GENELKURUL"/>
        <w:spacing w:line="240" w:lineRule="auto"/>
        <w:rPr>
          <w:sz w:val="18"/>
        </w:rPr>
      </w:pPr>
      <w:r w:rsidRPr="0063670E">
        <w:rPr>
          <w:sz w:val="18"/>
        </w:rPr>
        <w:t xml:space="preserve">MUSTAFA ELİTAŞ (Kayseri) – Özkan Bey, bizi hiç sayıyor. “Sayın Başkan, değerli </w:t>
      </w:r>
      <w:proofErr w:type="spellStart"/>
      <w:r w:rsidRPr="0063670E">
        <w:rPr>
          <w:sz w:val="18"/>
        </w:rPr>
        <w:t>milletvekilleri”nden</w:t>
      </w:r>
      <w:proofErr w:type="spellEnd"/>
      <w:r w:rsidRPr="0063670E">
        <w:rPr>
          <w:sz w:val="18"/>
        </w:rPr>
        <w:t xml:space="preserve"> başka hitabet kullanılamaz burada. Sayın Başkan, siz de bunu çok iyi biliyorsunuz ama Sayın Yalım sürekli Bakan Bey’e söyledi, burada Parlamento var. </w:t>
      </w:r>
    </w:p>
    <w:p w:rsidRPr="0063670E" w:rsidR="00B52B97" w:rsidP="0063670E" w:rsidRDefault="00B52B97">
      <w:pPr>
        <w:pStyle w:val="GENELKURUL"/>
        <w:spacing w:line="240" w:lineRule="auto"/>
        <w:rPr>
          <w:sz w:val="18"/>
        </w:rPr>
      </w:pPr>
      <w:r w:rsidRPr="0063670E">
        <w:rPr>
          <w:sz w:val="18"/>
        </w:rPr>
        <w:t xml:space="preserve">ÖZKAN YALIM (Uşak) – Sayın </w:t>
      </w:r>
      <w:proofErr w:type="spellStart"/>
      <w:r w:rsidRPr="0063670E">
        <w:rPr>
          <w:sz w:val="18"/>
        </w:rPr>
        <w:t>Elitaş</w:t>
      </w:r>
      <w:proofErr w:type="spellEnd"/>
      <w:r w:rsidRPr="0063670E">
        <w:rPr>
          <w:sz w:val="18"/>
        </w:rPr>
        <w:t xml:space="preserve">, bu problemi çözecek olan Sayın Bakan. </w:t>
      </w:r>
    </w:p>
    <w:p w:rsidRPr="0063670E" w:rsidR="00B52B97" w:rsidP="0063670E" w:rsidRDefault="00B52B97">
      <w:pPr>
        <w:pStyle w:val="GENELKURUL"/>
        <w:spacing w:line="240" w:lineRule="auto"/>
        <w:rPr>
          <w:sz w:val="18"/>
        </w:rPr>
      </w:pPr>
      <w:r w:rsidRPr="0063670E">
        <w:rPr>
          <w:sz w:val="18"/>
        </w:rPr>
        <w:t xml:space="preserve">BAŞKAN – Sayın </w:t>
      </w:r>
      <w:proofErr w:type="spellStart"/>
      <w:r w:rsidRPr="0063670E">
        <w:rPr>
          <w:sz w:val="18"/>
        </w:rPr>
        <w:t>Elitaş</w:t>
      </w:r>
      <w:proofErr w:type="spellEnd"/>
      <w:r w:rsidRPr="0063670E">
        <w:rPr>
          <w:sz w:val="18"/>
        </w:rPr>
        <w:t>, heyecanını mazur görün, birkaç kez uyardım arkadaşı ama sizi de…</w:t>
      </w:r>
    </w:p>
    <w:p w:rsidRPr="0063670E" w:rsidR="00B52B97" w:rsidP="0063670E" w:rsidRDefault="00B52B97">
      <w:pPr>
        <w:pStyle w:val="GENELKURUL"/>
        <w:spacing w:line="240" w:lineRule="auto"/>
        <w:rPr>
          <w:sz w:val="18"/>
        </w:rPr>
      </w:pPr>
      <w:r w:rsidRPr="0063670E">
        <w:rPr>
          <w:sz w:val="18"/>
        </w:rPr>
        <w:t>ÖZKAN YALIM (Uşak) – Bu problemleri çözecek olan, milletin derdini, nakliyecinin derdini çözecek olan işte o Bakan.</w:t>
      </w:r>
    </w:p>
    <w:p w:rsidRPr="0063670E" w:rsidR="00B52B97" w:rsidP="0063670E" w:rsidRDefault="00B52B97">
      <w:pPr>
        <w:pStyle w:val="GENELKURUL"/>
        <w:spacing w:line="240" w:lineRule="auto"/>
        <w:rPr>
          <w:sz w:val="18"/>
        </w:rPr>
      </w:pPr>
      <w:r w:rsidRPr="0063670E">
        <w:rPr>
          <w:sz w:val="18"/>
        </w:rPr>
        <w:t>BAŞKAN – Sayın Yalım, Sayın Yalım…</w:t>
      </w:r>
    </w:p>
    <w:p w:rsidRPr="0063670E" w:rsidR="00B52B97" w:rsidP="0063670E" w:rsidRDefault="00B52B97">
      <w:pPr>
        <w:pStyle w:val="GENELKURUL"/>
        <w:spacing w:line="240" w:lineRule="auto"/>
        <w:rPr>
          <w:sz w:val="18"/>
        </w:rPr>
      </w:pPr>
      <w:r w:rsidRPr="0063670E">
        <w:rPr>
          <w:sz w:val="18"/>
        </w:rPr>
        <w:t xml:space="preserve">MUSTAFA ELİTAŞ (Kayseri) – Parlamentoya konuşun. </w:t>
      </w:r>
    </w:p>
    <w:p w:rsidRPr="0063670E" w:rsidR="00B52B97" w:rsidP="0063670E" w:rsidRDefault="00B52B97">
      <w:pPr>
        <w:pStyle w:val="GENELKURUL"/>
        <w:spacing w:line="240" w:lineRule="auto"/>
        <w:rPr>
          <w:sz w:val="18"/>
        </w:rPr>
      </w:pPr>
      <w:r w:rsidRPr="0063670E">
        <w:rPr>
          <w:sz w:val="18"/>
        </w:rPr>
        <w:t>ÖZKAN YALIM (Uşak) – Eğer yapamayacaksa bıraksın o görevi.</w:t>
      </w:r>
    </w:p>
    <w:p w:rsidRPr="0063670E" w:rsidR="00B52B97" w:rsidP="0063670E" w:rsidRDefault="00B52B97">
      <w:pPr>
        <w:pStyle w:val="GENELKURUL"/>
        <w:spacing w:line="240" w:lineRule="auto"/>
        <w:rPr>
          <w:sz w:val="18"/>
        </w:rPr>
      </w:pPr>
      <w:r w:rsidRPr="0063670E">
        <w:rPr>
          <w:sz w:val="18"/>
        </w:rPr>
        <w:t>MUSTAFA ELİTAŞ (Kayseri) – Milletin açılımı Parlamentodur, milletin derdini Parlamento çözer.</w:t>
      </w:r>
    </w:p>
    <w:p w:rsidRPr="0063670E" w:rsidR="00B52B97" w:rsidP="0063670E" w:rsidRDefault="00B52B97">
      <w:pPr>
        <w:pStyle w:val="GENELKURUL"/>
        <w:spacing w:line="240" w:lineRule="auto"/>
        <w:rPr>
          <w:sz w:val="18"/>
        </w:rPr>
      </w:pPr>
      <w:r w:rsidRPr="0063670E">
        <w:rPr>
          <w:sz w:val="18"/>
        </w:rPr>
        <w:t>BAŞKAN – Sayın Yalım, Sayın Yalım…</w:t>
      </w:r>
    </w:p>
    <w:p w:rsidRPr="0063670E" w:rsidR="00B52B97" w:rsidP="0063670E" w:rsidRDefault="00B52B97">
      <w:pPr>
        <w:pStyle w:val="GENELKURUL"/>
        <w:spacing w:line="240" w:lineRule="auto"/>
        <w:rPr>
          <w:sz w:val="18"/>
        </w:rPr>
      </w:pPr>
      <w:r w:rsidRPr="0063670E">
        <w:rPr>
          <w:sz w:val="18"/>
        </w:rPr>
        <w:t xml:space="preserve">Sayın Yalım, lütfen, Sayın Mustafa </w:t>
      </w:r>
      <w:proofErr w:type="spellStart"/>
      <w:r w:rsidRPr="0063670E">
        <w:rPr>
          <w:sz w:val="18"/>
        </w:rPr>
        <w:t>Elitaş</w:t>
      </w:r>
      <w:proofErr w:type="spellEnd"/>
      <w:r w:rsidRPr="0063670E">
        <w:rPr>
          <w:sz w:val="18"/>
        </w:rPr>
        <w:t xml:space="preserve"> anlayamamış, Sayın </w:t>
      </w:r>
      <w:proofErr w:type="spellStart"/>
      <w:r w:rsidRPr="0063670E">
        <w:rPr>
          <w:sz w:val="18"/>
        </w:rPr>
        <w:t>Elitaş’ı</w:t>
      </w:r>
      <w:proofErr w:type="spellEnd"/>
      <w:r w:rsidRPr="0063670E">
        <w:rPr>
          <w:sz w:val="18"/>
        </w:rPr>
        <w:t xml:space="preserve"> ayrıca bilgilendirmenizi sizden rica ediyorum.</w:t>
      </w:r>
    </w:p>
    <w:p w:rsidRPr="0063670E" w:rsidR="00B52B97" w:rsidP="0063670E" w:rsidRDefault="00B52B97">
      <w:pPr>
        <w:pStyle w:val="GENELKURUL"/>
        <w:spacing w:line="240" w:lineRule="auto"/>
        <w:rPr>
          <w:sz w:val="18"/>
        </w:rPr>
      </w:pPr>
      <w:r w:rsidRPr="0063670E">
        <w:rPr>
          <w:sz w:val="18"/>
        </w:rPr>
        <w:t>ÖZKAN YALIM (Uşak) – Teşekkür ediyorum.</w:t>
      </w:r>
    </w:p>
    <w:p w:rsidRPr="0063670E" w:rsidR="00B52B97" w:rsidP="0063670E" w:rsidRDefault="00B52B97">
      <w:pPr>
        <w:pStyle w:val="GENELKURUL"/>
        <w:spacing w:line="240" w:lineRule="auto"/>
        <w:rPr>
          <w:sz w:val="18"/>
        </w:rPr>
      </w:pPr>
      <w:r w:rsidRPr="0063670E">
        <w:rPr>
          <w:sz w:val="18"/>
        </w:rPr>
        <w:t xml:space="preserve">BAŞKAN – Söz sırası Zonguldak Milletvekili Deniz </w:t>
      </w:r>
      <w:proofErr w:type="spellStart"/>
      <w:r w:rsidRPr="0063670E">
        <w:rPr>
          <w:sz w:val="18"/>
        </w:rPr>
        <w:t>Yavuzyılmaz’da</w:t>
      </w:r>
      <w:proofErr w:type="spellEnd"/>
      <w:r w:rsidRPr="0063670E">
        <w:rPr>
          <w:sz w:val="18"/>
        </w:rPr>
        <w:t>.</w:t>
      </w:r>
    </w:p>
    <w:p w:rsidRPr="0063670E" w:rsidR="00B52B97" w:rsidP="0063670E" w:rsidRDefault="00B52B97">
      <w:pPr>
        <w:pStyle w:val="GENELKURUL"/>
        <w:spacing w:line="240" w:lineRule="auto"/>
        <w:rPr>
          <w:sz w:val="18"/>
        </w:rPr>
      </w:pPr>
      <w:r w:rsidRPr="0063670E">
        <w:rPr>
          <w:sz w:val="18"/>
        </w:rPr>
        <w:t>Buyurun Sayın Deniz Yavuzyılmaz. (CHP sıralarından alkışlar)</w:t>
      </w:r>
    </w:p>
    <w:p w:rsidRPr="0063670E" w:rsidR="00B52B97" w:rsidP="0063670E" w:rsidRDefault="00B52B97">
      <w:pPr>
        <w:pStyle w:val="GENELKURUL"/>
        <w:spacing w:line="240" w:lineRule="auto"/>
        <w:rPr>
          <w:sz w:val="18"/>
        </w:rPr>
      </w:pPr>
      <w:r w:rsidRPr="0063670E">
        <w:rPr>
          <w:sz w:val="18"/>
        </w:rPr>
        <w:t xml:space="preserve">CHP GRUBU ADINA DENİZ YAVUZYILMAZ (Zonguldak) – Sayın Başkan, değerli milletvekilleri; hava yolu, demir yolu, kara yolu fark etmiyor, AK </w:t>
      </w:r>
      <w:proofErr w:type="spellStart"/>
      <w:r w:rsidRPr="0063670E">
        <w:rPr>
          <w:sz w:val="18"/>
        </w:rPr>
        <w:t>PARTİ’li</w:t>
      </w:r>
      <w:proofErr w:type="spellEnd"/>
      <w:r w:rsidRPr="0063670E">
        <w:rPr>
          <w:sz w:val="18"/>
        </w:rPr>
        <w:t xml:space="preserve"> yandaş şirketler hazineyi soymaya devam ediyor. </w:t>
      </w:r>
    </w:p>
    <w:p w:rsidRPr="0063670E" w:rsidR="00B52B97" w:rsidP="0063670E" w:rsidRDefault="00B52B97">
      <w:pPr>
        <w:pStyle w:val="GENELKURUL"/>
        <w:spacing w:line="240" w:lineRule="auto"/>
        <w:rPr>
          <w:sz w:val="18"/>
        </w:rPr>
      </w:pPr>
      <w:r w:rsidRPr="0063670E">
        <w:rPr>
          <w:sz w:val="18"/>
        </w:rPr>
        <w:t xml:space="preserve">Şimdi, size bu soygunları tek tek ispat edeceğim. Başlayalım: İsrafın anıtı Zafer Havalimanı. Neredeyse uçak inmeyen, kalkmayan, yolcusu bulunmayan, sözleşmesi avroyla yapılan hayalî bir havalimanı. Sayıştay ve CİMER belgelerine göre, 2021 yılının ilk on ayında garanti edilen yolcu sayısı 1 milyon 98 bin, havaalanını kullanan yolcu sayısı sadece 8.664. AK </w:t>
      </w:r>
      <w:proofErr w:type="spellStart"/>
      <w:r w:rsidRPr="0063670E">
        <w:rPr>
          <w:sz w:val="18"/>
        </w:rPr>
        <w:t>PARTİ’nin</w:t>
      </w:r>
      <w:proofErr w:type="spellEnd"/>
      <w:r w:rsidRPr="0063670E">
        <w:rPr>
          <w:sz w:val="18"/>
        </w:rPr>
        <w:t xml:space="preserve"> hata payı yüzde 99, uçmayan yolcular için ödenen garanti tutarı 91 milyon lira. </w:t>
      </w:r>
    </w:p>
    <w:p w:rsidRPr="0063670E" w:rsidR="00B52B97" w:rsidP="0063670E" w:rsidRDefault="00B52B97">
      <w:pPr>
        <w:pStyle w:val="GENELKURUL"/>
        <w:spacing w:line="240" w:lineRule="auto"/>
        <w:rPr>
          <w:sz w:val="18"/>
        </w:rPr>
      </w:pPr>
      <w:r w:rsidRPr="0063670E">
        <w:rPr>
          <w:sz w:val="18"/>
        </w:rPr>
        <w:t>İLHAMİ ÖZCAN AYGUN (Tekirdağ) – Görev zararı!</w:t>
      </w:r>
    </w:p>
    <w:p w:rsidRPr="0063670E" w:rsidR="00B52B97" w:rsidP="0063670E" w:rsidRDefault="00B52B97">
      <w:pPr>
        <w:pStyle w:val="GENELKURUL"/>
        <w:spacing w:line="240" w:lineRule="auto"/>
        <w:rPr>
          <w:sz w:val="18"/>
        </w:rPr>
      </w:pPr>
      <w:r w:rsidRPr="0063670E">
        <w:rPr>
          <w:sz w:val="18"/>
        </w:rPr>
        <w:t>DENİZ YAVUZYILMAZ (Devamla) – Değerli milletvekilleri, havalimanının açıldığı 2012 yılından bugüne kadar garanti edilen toplam yolcu</w:t>
      </w:r>
      <w:r w:rsidRPr="0063670E" w:rsidR="00AA3272">
        <w:rPr>
          <w:sz w:val="18"/>
        </w:rPr>
        <w:t xml:space="preserve"> </w:t>
      </w:r>
      <w:r w:rsidRPr="0063670E">
        <w:rPr>
          <w:sz w:val="18"/>
        </w:rPr>
        <w:t xml:space="preserve">sayısı 10 milyon 13 bin, havalimanını kullanan yolcu sayısı sadece 327 bin. AK </w:t>
      </w:r>
      <w:proofErr w:type="spellStart"/>
      <w:r w:rsidRPr="0063670E">
        <w:rPr>
          <w:sz w:val="18"/>
        </w:rPr>
        <w:t>PARTİ’nin</w:t>
      </w:r>
      <w:proofErr w:type="spellEnd"/>
      <w:r w:rsidRPr="0063670E">
        <w:rPr>
          <w:sz w:val="18"/>
        </w:rPr>
        <w:t xml:space="preserve"> bugüne kadar ortalama hata payı yüzde 96,72. Uçmayan yolcular için ödenen garanti tutarı 51 milyon avro yani 812 milyon lira. </w:t>
      </w:r>
    </w:p>
    <w:p w:rsidRPr="0063670E" w:rsidR="00B52B97" w:rsidP="0063670E" w:rsidRDefault="00B52B97">
      <w:pPr>
        <w:pStyle w:val="GENELKURUL"/>
        <w:spacing w:line="240" w:lineRule="auto"/>
        <w:rPr>
          <w:sz w:val="18"/>
        </w:rPr>
      </w:pPr>
      <w:r w:rsidRPr="0063670E">
        <w:rPr>
          <w:sz w:val="18"/>
        </w:rPr>
        <w:t>Sayın milletvekilleri, havalimanının kamuya devredileceği 2044 yılına kadar Zafer Havalimanı’na tek bir uçak inmese bile, tek bir yolcusu olmasa bile şirketin kasasına girecek hazine garantili toplam para en az 3 milyar 220 milyon lira yani 208 milyon avro.</w:t>
      </w:r>
    </w:p>
    <w:p w:rsidRPr="0063670E" w:rsidR="00B52B97" w:rsidP="0063670E" w:rsidRDefault="00B52B97">
      <w:pPr>
        <w:pStyle w:val="GENELKURUL"/>
        <w:spacing w:line="240" w:lineRule="auto"/>
        <w:rPr>
          <w:sz w:val="18"/>
        </w:rPr>
      </w:pPr>
      <w:r w:rsidRPr="0063670E">
        <w:rPr>
          <w:sz w:val="18"/>
        </w:rPr>
        <w:t>VELİ AĞBABA (Malatya) – Yazıklar olsun! Alana da verene de haram olsun!</w:t>
      </w:r>
    </w:p>
    <w:p w:rsidRPr="0063670E" w:rsidR="00B52B97" w:rsidP="0063670E" w:rsidRDefault="00B52B97">
      <w:pPr>
        <w:pStyle w:val="GENELKURUL"/>
        <w:spacing w:line="240" w:lineRule="auto"/>
        <w:rPr>
          <w:sz w:val="18"/>
        </w:rPr>
      </w:pPr>
      <w:r w:rsidRPr="0063670E">
        <w:rPr>
          <w:sz w:val="18"/>
        </w:rPr>
        <w:t>DENİZ YAVUZYILMAZ (Devamla) – Kimsenin kullanmadığı ve kimsenin kullanmayacağı böyle bir havalimanını özel sektörün veya devletin yapması yerine, bu kaynakla 300 fabrika yapmak mümkündü, en az 20 bin kişiye istihdam sağlamak mümkündü.</w:t>
      </w:r>
    </w:p>
    <w:p w:rsidRPr="0063670E" w:rsidR="00B52B97" w:rsidP="0063670E" w:rsidRDefault="00B52B97">
      <w:pPr>
        <w:pStyle w:val="GENELKURUL"/>
        <w:spacing w:line="240" w:lineRule="auto"/>
        <w:rPr>
          <w:sz w:val="18"/>
        </w:rPr>
      </w:pPr>
      <w:r w:rsidRPr="0063670E">
        <w:rPr>
          <w:sz w:val="18"/>
        </w:rPr>
        <w:t xml:space="preserve">Sayın AK PARTİ milletvekilleri, bakın, ben sizi uyarıyorum: Yolunuz yol değil. Örnek, Düzce-Zonguldak kara yolu, tarih 27 Mart 2021. Bakın, bu yola meteor düşmedi. </w:t>
      </w:r>
    </w:p>
    <w:p w:rsidRPr="0063670E" w:rsidR="00B52B97" w:rsidP="0063670E" w:rsidRDefault="00B52B97">
      <w:pPr>
        <w:pStyle w:val="GENELKURUL"/>
        <w:spacing w:line="240" w:lineRule="auto"/>
        <w:rPr>
          <w:sz w:val="18"/>
        </w:rPr>
      </w:pPr>
      <w:r w:rsidRPr="0063670E">
        <w:rPr>
          <w:sz w:val="18"/>
        </w:rPr>
        <w:t>İLHAMİ ÖZCAN AYGUN (Tekirdağ) – AK PARTİ düştü!</w:t>
      </w:r>
    </w:p>
    <w:p w:rsidRPr="0063670E" w:rsidR="00B52B97" w:rsidP="0063670E" w:rsidRDefault="00B52B97">
      <w:pPr>
        <w:pStyle w:val="GENELKURUL"/>
        <w:spacing w:line="240" w:lineRule="auto"/>
        <w:rPr>
          <w:sz w:val="18"/>
        </w:rPr>
      </w:pPr>
      <w:r w:rsidRPr="0063670E">
        <w:rPr>
          <w:sz w:val="18"/>
        </w:rPr>
        <w:t>DENİZ YAVUZYILMAZ (Devamla) – O gün ne deprem oldu ne sel oldu, bir damla yağmur bile yağmadı ama bu yol çöktü. Doğal bir afet yoktu ancak AK PARTİ eliyle yaratılan büyük bir felaket vardı.</w:t>
      </w:r>
    </w:p>
    <w:p w:rsidRPr="0063670E" w:rsidR="00B52B97" w:rsidP="0063670E" w:rsidRDefault="00B52B97">
      <w:pPr>
        <w:pStyle w:val="GENELKURUL"/>
        <w:spacing w:line="240" w:lineRule="auto"/>
        <w:rPr>
          <w:sz w:val="18"/>
        </w:rPr>
      </w:pPr>
      <w:r w:rsidRPr="0063670E">
        <w:rPr>
          <w:sz w:val="18"/>
        </w:rPr>
        <w:t xml:space="preserve">YELDA EROL GÖKCAN (Muğla) – Yağmur yağdı ya, nasıl yağmadı? </w:t>
      </w:r>
    </w:p>
    <w:p w:rsidRPr="0063670E" w:rsidR="00B52B97" w:rsidP="0063670E" w:rsidRDefault="00B52B97">
      <w:pPr>
        <w:pStyle w:val="GENELKURUL"/>
        <w:spacing w:line="240" w:lineRule="auto"/>
        <w:rPr>
          <w:sz w:val="18"/>
        </w:rPr>
      </w:pPr>
      <w:r w:rsidRPr="0063670E">
        <w:rPr>
          <w:sz w:val="18"/>
        </w:rPr>
        <w:t xml:space="preserve">AYŞE KEŞİR (Düzce) – Yağmur yağdı, yanlış söylüyorsun! </w:t>
      </w:r>
    </w:p>
    <w:p w:rsidRPr="0063670E" w:rsidR="00B52B97" w:rsidP="0063670E" w:rsidRDefault="00B52B97">
      <w:pPr>
        <w:pStyle w:val="GENELKURUL"/>
        <w:spacing w:line="240" w:lineRule="auto"/>
        <w:rPr>
          <w:sz w:val="18"/>
        </w:rPr>
      </w:pPr>
      <w:r w:rsidRPr="0063670E">
        <w:rPr>
          <w:sz w:val="18"/>
        </w:rPr>
        <w:t xml:space="preserve">DENİZ YAVUZYILMAZ (Devamla) – Yolun malzemesi yanlış, uygulama tekniği yanlış, denetim zaten yok. </w:t>
      </w:r>
    </w:p>
    <w:p w:rsidRPr="0063670E" w:rsidR="00B52B97" w:rsidP="0063670E" w:rsidRDefault="00B52B97">
      <w:pPr>
        <w:pStyle w:val="GENELKURUL"/>
        <w:spacing w:line="240" w:lineRule="auto"/>
        <w:rPr>
          <w:sz w:val="18"/>
        </w:rPr>
      </w:pPr>
      <w:r w:rsidRPr="0063670E">
        <w:rPr>
          <w:sz w:val="18"/>
        </w:rPr>
        <w:t xml:space="preserve">AYŞE KEŞİR (Düzce) – Yanlış söylüyorsun! </w:t>
      </w:r>
    </w:p>
    <w:p w:rsidRPr="0063670E" w:rsidR="00B52B97" w:rsidP="0063670E" w:rsidRDefault="00B52B97">
      <w:pPr>
        <w:pStyle w:val="GENELKURUL"/>
        <w:spacing w:line="240" w:lineRule="auto"/>
        <w:rPr>
          <w:sz w:val="18"/>
        </w:rPr>
      </w:pPr>
      <w:r w:rsidRPr="0063670E">
        <w:rPr>
          <w:sz w:val="18"/>
        </w:rPr>
        <w:t>DENİZ YAVUZYILMAZ (Devamla) – Yani, sizin anlayacağınız, tam bir yandaş işi tıpkı Çorlu tren faciasında olduğu gibi. (CHP sıralarından alkışlar)</w:t>
      </w:r>
    </w:p>
    <w:p w:rsidRPr="0063670E" w:rsidR="00B52B97" w:rsidP="0063670E" w:rsidRDefault="00B52B97">
      <w:pPr>
        <w:pStyle w:val="GENELKURUL"/>
        <w:spacing w:line="240" w:lineRule="auto"/>
        <w:rPr>
          <w:sz w:val="18"/>
        </w:rPr>
      </w:pPr>
      <w:r w:rsidRPr="0063670E">
        <w:rPr>
          <w:sz w:val="18"/>
        </w:rPr>
        <w:t>AYŞE KEŞİR (Düzce) – Yanlış söylüyorsun! Benim yanımda yapma! Yanlış söylüyorsun!</w:t>
      </w:r>
    </w:p>
    <w:p w:rsidRPr="0063670E" w:rsidR="00B52B97" w:rsidP="0063670E" w:rsidRDefault="00B52B97">
      <w:pPr>
        <w:pStyle w:val="GENELKURUL"/>
        <w:spacing w:line="240" w:lineRule="auto"/>
        <w:rPr>
          <w:sz w:val="18"/>
        </w:rPr>
      </w:pPr>
      <w:r w:rsidRPr="0063670E">
        <w:rPr>
          <w:sz w:val="18"/>
        </w:rPr>
        <w:t xml:space="preserve">DENİZ YAVUZYILMAZ (Devamla) – Bu fotoğrafta gördüğünüz çukur, beceriksizliğin, aç gözlülüğün, AK </w:t>
      </w:r>
      <w:proofErr w:type="spellStart"/>
      <w:r w:rsidRPr="0063670E">
        <w:rPr>
          <w:sz w:val="18"/>
        </w:rPr>
        <w:t>PARTİ’nin</w:t>
      </w:r>
      <w:proofErr w:type="spellEnd"/>
      <w:r w:rsidRPr="0063670E">
        <w:rPr>
          <w:sz w:val="18"/>
        </w:rPr>
        <w:t xml:space="preserve"> ülkeyi sürüklediği karanlığın çukurudur. (CHP ve İYİ Parti sıralarından alkışlar) </w:t>
      </w:r>
    </w:p>
    <w:p w:rsidRPr="0063670E" w:rsidR="00B52B97" w:rsidP="0063670E" w:rsidRDefault="00B52B97">
      <w:pPr>
        <w:pStyle w:val="GENELKURUL"/>
        <w:spacing w:line="240" w:lineRule="auto"/>
        <w:rPr>
          <w:sz w:val="18"/>
        </w:rPr>
      </w:pPr>
      <w:r w:rsidRPr="0063670E">
        <w:rPr>
          <w:sz w:val="18"/>
        </w:rPr>
        <w:t>AYŞE KEŞİR (Düzce) – Yanlış söylüyorsun!</w:t>
      </w:r>
    </w:p>
    <w:p w:rsidRPr="0063670E" w:rsidR="00B52B97" w:rsidP="0063670E" w:rsidRDefault="00B52B97">
      <w:pPr>
        <w:pStyle w:val="GENELKURUL"/>
        <w:spacing w:line="240" w:lineRule="auto"/>
        <w:rPr>
          <w:sz w:val="18"/>
        </w:rPr>
      </w:pPr>
      <w:r w:rsidRPr="0063670E">
        <w:rPr>
          <w:sz w:val="18"/>
        </w:rPr>
        <w:t xml:space="preserve">DENİZ YAVUZYILMAZ (Devamla) – Değerli milletvekilleri, sansürlenen Sayıştay taslak raporuna göre, şimdi size yap-işlet-devret modeliyle yapılan projelerin gizli sözleşme değişikliklerini açıklayacağım. Hazır mısınız, açıklıyorum: Görevli şirketlere yapılan garanti ödemeleri yılda 1 defadan 2’ye çıkarıldı, kur güncellemesi yılda 1 defadan 2’ye çıkarıldı; bunlara karşılık işletme süresi kısaltılsa da bu projelerin kamuya devredileceği tarihe kadar geçecek sürede </w:t>
      </w:r>
      <w:proofErr w:type="spellStart"/>
      <w:r w:rsidRPr="0063670E">
        <w:rPr>
          <w:sz w:val="18"/>
        </w:rPr>
        <w:t>Sayıştayın</w:t>
      </w:r>
      <w:proofErr w:type="spellEnd"/>
      <w:r w:rsidRPr="0063670E">
        <w:rPr>
          <w:sz w:val="18"/>
        </w:rPr>
        <w:t xml:space="preserve"> hesapladığı kamu zararı 2 milyar 549 milyon liradır. (AK PARTİ sıralarından gürültüler)</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VELİ AĞBABA (Malatya) – Bağırmaları normal, bağırmaları normal; nasıl bağırmasınlar!</w:t>
      </w:r>
    </w:p>
    <w:p w:rsidRPr="0063670E" w:rsidR="00B52B97" w:rsidP="0063670E" w:rsidRDefault="00B52B97">
      <w:pPr>
        <w:pStyle w:val="GENELKURUL"/>
        <w:spacing w:line="240" w:lineRule="auto"/>
        <w:rPr>
          <w:sz w:val="18"/>
        </w:rPr>
      </w:pPr>
      <w:r w:rsidRPr="0063670E">
        <w:rPr>
          <w:sz w:val="18"/>
        </w:rPr>
        <w:t>BAŞKAN – Tamamlayalım lütfen.</w:t>
      </w:r>
    </w:p>
    <w:p w:rsidRPr="0063670E" w:rsidR="00B52B97" w:rsidP="0063670E" w:rsidRDefault="00B52B97">
      <w:pPr>
        <w:pStyle w:val="GENELKURUL"/>
        <w:spacing w:line="240" w:lineRule="auto"/>
        <w:rPr>
          <w:sz w:val="18"/>
        </w:rPr>
      </w:pPr>
      <w:r w:rsidRPr="0063670E">
        <w:rPr>
          <w:sz w:val="18"/>
        </w:rPr>
        <w:t xml:space="preserve">DENİZ YAVUZYILMAZ (Devamla) – Ayrıca, bu gizli sözleşme değişiklikleri nedeniyle AK </w:t>
      </w:r>
      <w:proofErr w:type="spellStart"/>
      <w:r w:rsidRPr="0063670E">
        <w:rPr>
          <w:sz w:val="18"/>
        </w:rPr>
        <w:t>PARTİ’nin</w:t>
      </w:r>
      <w:proofErr w:type="spellEnd"/>
      <w:r w:rsidRPr="0063670E">
        <w:rPr>
          <w:sz w:val="18"/>
        </w:rPr>
        <w:t xml:space="preserve"> görevli şirketlere sadece 2020 yılında fazladan ödediği tutar, Yavuz Sultan Köprüsü dâhil proje için</w:t>
      </w:r>
      <w:r w:rsidRPr="0063670E" w:rsidR="00AA3272">
        <w:rPr>
          <w:sz w:val="18"/>
        </w:rPr>
        <w:t xml:space="preserve"> </w:t>
      </w:r>
      <w:r w:rsidRPr="0063670E">
        <w:rPr>
          <w:sz w:val="18"/>
        </w:rPr>
        <w:t>424 milyon lira, Menemen-Aliağa-Çandarlı Otoyolu Projesi için 39 milyon lira, Osmangazi Köprüsü dâhil proje için 420 milyon lira; toplam 884 milyon 931 bin lira, 2020 yılında bu gizli sözleşme değişiklikleri nedeniyle görevli şirketlere fazladan ödenen para. (CHP sıralarından alkışlar)</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VELİ AĞBABA (Malatya) – Haram olsun!</w:t>
      </w:r>
    </w:p>
    <w:p w:rsidRPr="0063670E" w:rsidR="00B52B97" w:rsidP="0063670E" w:rsidRDefault="00B52B97">
      <w:pPr>
        <w:pStyle w:val="GENELKURUL"/>
        <w:spacing w:line="240" w:lineRule="auto"/>
        <w:rPr>
          <w:sz w:val="18"/>
        </w:rPr>
      </w:pPr>
      <w:r w:rsidRPr="0063670E">
        <w:rPr>
          <w:sz w:val="18"/>
        </w:rPr>
        <w:t>DENİZ YAVUZYILMAZ (Devamla) – Selamlıyorum Başkanım.</w:t>
      </w:r>
    </w:p>
    <w:p w:rsidRPr="0063670E" w:rsidR="00B52B97" w:rsidP="0063670E" w:rsidRDefault="00B52B97">
      <w:pPr>
        <w:pStyle w:val="GENELKURUL"/>
        <w:spacing w:line="240" w:lineRule="auto"/>
        <w:rPr>
          <w:sz w:val="18"/>
        </w:rPr>
      </w:pPr>
      <w:r w:rsidRPr="0063670E">
        <w:rPr>
          <w:sz w:val="18"/>
        </w:rPr>
        <w:t>BAŞKAN – Peki, grup adına son konuşmacı olduğunuz için bir selamlayın ve bitirelim.</w:t>
      </w:r>
    </w:p>
    <w:p w:rsidRPr="0063670E" w:rsidR="00B52B97" w:rsidP="0063670E" w:rsidRDefault="00B52B97">
      <w:pPr>
        <w:pStyle w:val="GENELKURUL"/>
        <w:spacing w:line="240" w:lineRule="auto"/>
        <w:rPr>
          <w:sz w:val="18"/>
        </w:rPr>
      </w:pPr>
      <w:r w:rsidRPr="0063670E">
        <w:rPr>
          <w:sz w:val="18"/>
        </w:rPr>
        <w:t xml:space="preserve">Buyurun. </w:t>
      </w:r>
    </w:p>
    <w:p w:rsidRPr="0063670E" w:rsidR="00B52B97" w:rsidP="0063670E" w:rsidRDefault="00B52B97">
      <w:pPr>
        <w:pStyle w:val="GENELKURUL"/>
        <w:spacing w:line="240" w:lineRule="auto"/>
        <w:rPr>
          <w:sz w:val="18"/>
        </w:rPr>
      </w:pPr>
      <w:r w:rsidRPr="0063670E">
        <w:rPr>
          <w:sz w:val="18"/>
        </w:rPr>
        <w:t xml:space="preserve">VELİ AĞBABA (Malatya) – Başkanım, on dakika verin. </w:t>
      </w:r>
    </w:p>
    <w:p w:rsidRPr="0063670E" w:rsidR="00B52B97" w:rsidP="0063670E" w:rsidRDefault="00B52B97">
      <w:pPr>
        <w:pStyle w:val="GENELKURUL"/>
        <w:spacing w:line="240" w:lineRule="auto"/>
        <w:rPr>
          <w:sz w:val="18"/>
        </w:rPr>
      </w:pPr>
      <w:r w:rsidRPr="0063670E">
        <w:rPr>
          <w:sz w:val="18"/>
        </w:rPr>
        <w:t xml:space="preserve">DENİZ YAVUZYILMAZ (Devamla) – Sayın milletvekilleri, konuşmamı vatandaşın AK </w:t>
      </w:r>
      <w:proofErr w:type="spellStart"/>
      <w:r w:rsidRPr="0063670E">
        <w:rPr>
          <w:sz w:val="18"/>
        </w:rPr>
        <w:t>PARTİ’ye</w:t>
      </w:r>
      <w:proofErr w:type="spellEnd"/>
      <w:r w:rsidRPr="0063670E">
        <w:rPr>
          <w:sz w:val="18"/>
        </w:rPr>
        <w:t xml:space="preserve"> gönderdiği bir mesajla tamamlamak istiyorum: “Beraber yürüttünüz siz bu yollarda. Beraber götürdünüz yolsuzluklarla. Şimdi, yağmur gibi yağan bu zamlarda vatandaşa her şey sizi hatırlatıyor.” </w:t>
      </w:r>
    </w:p>
    <w:p w:rsidRPr="0063670E" w:rsidR="00B52B97" w:rsidP="0063670E" w:rsidRDefault="00B52B97">
      <w:pPr>
        <w:pStyle w:val="GENELKURUL"/>
        <w:spacing w:line="240" w:lineRule="auto"/>
        <w:rPr>
          <w:sz w:val="18"/>
        </w:rPr>
      </w:pPr>
      <w:r w:rsidRPr="0063670E">
        <w:rPr>
          <w:sz w:val="18"/>
        </w:rPr>
        <w:t xml:space="preserve">Saygılar sunuyorum. (CHP sıralarından alkışlar) </w:t>
      </w:r>
    </w:p>
    <w:p w:rsidRPr="0063670E" w:rsidR="00B52B97" w:rsidP="0063670E" w:rsidRDefault="00B52B97">
      <w:pPr>
        <w:pStyle w:val="GENELKURUL"/>
        <w:spacing w:line="240" w:lineRule="auto"/>
        <w:rPr>
          <w:sz w:val="18"/>
        </w:rPr>
      </w:pPr>
      <w:r w:rsidRPr="0063670E">
        <w:rPr>
          <w:sz w:val="18"/>
        </w:rPr>
        <w:t>VELİ AĞBABA (Malatya) – Bravo!</w:t>
      </w:r>
    </w:p>
    <w:p w:rsidRPr="0063670E" w:rsidR="00B52B97" w:rsidP="0063670E" w:rsidRDefault="00B52B97">
      <w:pPr>
        <w:pStyle w:val="GENELKURUL"/>
        <w:spacing w:line="240" w:lineRule="auto"/>
        <w:rPr>
          <w:sz w:val="18"/>
        </w:rPr>
      </w:pPr>
      <w:r w:rsidRPr="0063670E">
        <w:rPr>
          <w:sz w:val="18"/>
        </w:rPr>
        <w:t xml:space="preserve">BAŞKAN – Sayın milletvekilleri, gruplar adına konuşmalar tamamlanmıştır. </w:t>
      </w:r>
    </w:p>
    <w:p w:rsidRPr="0063670E" w:rsidR="00B52B97" w:rsidP="0063670E" w:rsidRDefault="00B52B97">
      <w:pPr>
        <w:pStyle w:val="GENELKURUL"/>
        <w:spacing w:line="240" w:lineRule="auto"/>
        <w:rPr>
          <w:sz w:val="18"/>
        </w:rPr>
      </w:pPr>
      <w:r w:rsidRPr="0063670E">
        <w:rPr>
          <w:sz w:val="18"/>
        </w:rPr>
        <w:t>Şahıslar adına, lehinde olmak üzere, ilk konuşmacı Aydın Milletvekili Sayın Bekir Kuvvet Erim.</w:t>
      </w:r>
    </w:p>
    <w:p w:rsidRPr="0063670E" w:rsidR="00B52B97" w:rsidP="0063670E" w:rsidRDefault="00B52B97">
      <w:pPr>
        <w:pStyle w:val="GENELKURUL"/>
        <w:spacing w:line="240" w:lineRule="auto"/>
        <w:rPr>
          <w:sz w:val="18"/>
        </w:rPr>
      </w:pPr>
      <w:r w:rsidRPr="0063670E">
        <w:rPr>
          <w:sz w:val="18"/>
        </w:rPr>
        <w:t>Buyurun Sayın Erim. (AK PARTİ sıralarından alkışlar)</w:t>
      </w:r>
    </w:p>
    <w:p w:rsidRPr="0063670E" w:rsidR="00B52B97" w:rsidP="0063670E" w:rsidRDefault="00B52B97">
      <w:pPr>
        <w:pStyle w:val="GENELKURUL"/>
        <w:spacing w:line="240" w:lineRule="auto"/>
        <w:rPr>
          <w:sz w:val="18"/>
        </w:rPr>
      </w:pPr>
      <w:r w:rsidRPr="0063670E">
        <w:rPr>
          <w:sz w:val="18"/>
        </w:rPr>
        <w:t xml:space="preserve">BEKİR KUVVET ERİM (Aydın) – Sayın Başkan, değerli milletvekilleri; Ulaştırma ve Altyapı Bakanlığımız ile Millî Eğitim Bakanlığımızın 2022 yılı bütçesi hakkında lehte söz almış bulunmaktayım. Bu vesileyle, yüce </w:t>
      </w:r>
      <w:proofErr w:type="spellStart"/>
      <w:r w:rsidRPr="0063670E">
        <w:rPr>
          <w:sz w:val="18"/>
        </w:rPr>
        <w:t>Meclis</w:t>
      </w:r>
      <w:r w:rsidRPr="0063670E" w:rsidR="007235DA">
        <w:rPr>
          <w:sz w:val="18"/>
        </w:rPr>
        <w:t>İ</w:t>
      </w:r>
      <w:proofErr w:type="spellEnd"/>
      <w:r w:rsidRPr="0063670E">
        <w:rPr>
          <w:sz w:val="18"/>
        </w:rPr>
        <w:t xml:space="preserve"> ve ekranları başında bizleri izleyen aziz milletimizi saygıyla selamlıyorum.</w:t>
      </w:r>
    </w:p>
    <w:p w:rsidRPr="0063670E" w:rsidR="00B52B97" w:rsidP="0063670E" w:rsidRDefault="00B52B97">
      <w:pPr>
        <w:pStyle w:val="GENELKURUL"/>
        <w:spacing w:line="240" w:lineRule="auto"/>
        <w:rPr>
          <w:sz w:val="18"/>
        </w:rPr>
      </w:pPr>
      <w:r w:rsidRPr="0063670E">
        <w:rPr>
          <w:sz w:val="18"/>
        </w:rPr>
        <w:t>Milletimizin hizmetkârı AK PARTİ hükûmetlerimizin 20’nci, Cumhurbaşkanlığı hükûmet sisteminin de 4’üncü bütçesini hazırlamanın gururunu yaşıyoruz. Bu vesileyle görüştüğümüz ve görüşeceğimiz tüm bakanlık ve bağlı kuruluşlarının 2022 yılı bütçelerinin ülkemize ve yüce Meclisimize, milletimize hayırlar getirmesini temenni ediyorum.</w:t>
      </w:r>
    </w:p>
    <w:p w:rsidRPr="0063670E" w:rsidR="00B52B97" w:rsidP="0063670E" w:rsidRDefault="00B52B97">
      <w:pPr>
        <w:pStyle w:val="GENELKURUL"/>
        <w:spacing w:line="240" w:lineRule="auto"/>
        <w:rPr>
          <w:sz w:val="18"/>
        </w:rPr>
      </w:pPr>
      <w:r w:rsidRPr="0063670E">
        <w:rPr>
          <w:sz w:val="18"/>
        </w:rPr>
        <w:t>Sayın Başkan, değerli milletvekilleri; ulaşım sistemleri konusu, on dokuz yıllık iktidarımız döneminde en iddialı olduğumuz alanların başında gelmektedir. Yurdumuzun her noktasına eşit, kaliteli ve kesintisiz ulaşımın sağlanması ilk etapta kara yolu çalışmalarıyla mümkün olmaktadır. Bu yıl itibarıyla ülkemizde bölünmüş yollarla birbirine bağlı ilimiz 6’dan 77’ye, otoyol uzunluğumuz 3.600 kilometreye, bölünmüş yol uzunluğu 6.100 kilometreden 28.400 kilometreye, toplam yol uzunluğumuz ise 69 bin kilometreye ulaşmıştır. Yapılan bölünmüş yollarımızla yakıt ve iş gücünden yıllık 20 milyar Türk lirasını aşan tasarruf sağlanıyor yani bölünmüş yollara yapılan yatırımlar çok kısa sürede bize geri dönüyor. Ulaşım sistemleri açısından önemi giderek artan toplu taşımacılık anlayışının ilk ve en önemli unsuru olan demir yolunda da destan yazıyoruz. Yüksek hızlı tren ağlarını giderek yaygınlaştırarak artan kara yolu trafiğine alternatif oluşturmaktayız. Türk ulaştırma sisteminin en önemli dişlilerinden biri de hiç şüphesiz havacılıktır. Bugün artık hava ulaşımı, Türkiye Cumhuriyeti’nin ekonomik büyümesi ve zenginleşmesinde önemi her geçen gün artan bir sektör hâline gelmiştir. Milletimiz için hava yoluyla seyahat, on dokuz öncesiyle kıyaslandığında, son derece ulaşılabilir ve tercih edilebilir olmuştur.</w:t>
      </w:r>
    </w:p>
    <w:p w:rsidRPr="0063670E" w:rsidR="00B52B97" w:rsidP="0063670E" w:rsidRDefault="00B52B97">
      <w:pPr>
        <w:pStyle w:val="GENELKURUL"/>
        <w:spacing w:line="240" w:lineRule="auto"/>
        <w:rPr>
          <w:sz w:val="18"/>
        </w:rPr>
      </w:pPr>
      <w:r w:rsidRPr="0063670E">
        <w:rPr>
          <w:sz w:val="18"/>
        </w:rPr>
        <w:t xml:space="preserve">Cumhurbaşkanımız Sayın Recep Tayyip Erdoğan liderliğinde milletimizin desteğiyle hayata geçirdiğimiz yatırımlarımız ve planlamalarımızla hedeflerimizi bir </w:t>
      </w:r>
      <w:proofErr w:type="spellStart"/>
      <w:r w:rsidRPr="0063670E">
        <w:rPr>
          <w:sz w:val="18"/>
        </w:rPr>
        <w:t>bir</w:t>
      </w:r>
      <w:proofErr w:type="spellEnd"/>
      <w:r w:rsidRPr="0063670E">
        <w:rPr>
          <w:sz w:val="18"/>
        </w:rPr>
        <w:t xml:space="preserve"> yerine getiriyoruz. Yatırım, üretim, ihracat ve istihdam temelinde ülkemizi büyütmek, Türkiye'yi 2023, 2053 ve 2071 hedeflerine taşımak için gerekli adımları büyük bir kararlılıkla atmaya devam ediyoruz.</w:t>
      </w:r>
    </w:p>
    <w:p w:rsidRPr="0063670E" w:rsidR="00B52B97" w:rsidP="0063670E" w:rsidRDefault="00B52B97">
      <w:pPr>
        <w:pStyle w:val="GENELKURUL"/>
        <w:spacing w:line="240" w:lineRule="auto"/>
        <w:rPr>
          <w:sz w:val="18"/>
        </w:rPr>
      </w:pPr>
      <w:r w:rsidRPr="0063670E">
        <w:rPr>
          <w:sz w:val="18"/>
        </w:rPr>
        <w:t>26 Aralık 2016 tarihinde milletimizin hizmetine sunduğumuz Avrasya Tüneli, uluslararası kuruluşlar tarafından Hizmet ve Çözüm Ödülü; 2019 yılı Proje Finansmanı ve Ekonomi Ödülü ile İnşaat Metodolojisi Ödülü; Bakım ve Yenileme Metodu Ödülü; Kore İnşaat Mühendisleri Derneği tarafından Altın Kategori’de 2017 Yılın Yapı Ödülü; Amerika Birleşik Devletleri Aydınlatma Mühendisleri Derneği tarafından Mimari Aydınlatma Ödülü; dünya çapında 2016 Yılı En İyi Tünel Projesi ödülü; Uluslararası Tünel ve Yeraltı Yapıları Birliği tarafından düzenlenen Büyük Projeler kategorisinde Yılın Projesi ödülü; En İyi Çevresel ve Sosyal Uygulama Ödülü; En Yenilikçi Ulaşım Projesi ödülü; En İyi Kamu-Özel Sektör İş Birliği Ödülü; Avrupa’nın En İyi Proje Finansman Anlaşması Ödülü; En İyi Altyapı Proje Finansman Anlaşması 2012 Ödülü olmak üzere 13 adet ödül almıştır.</w:t>
      </w:r>
    </w:p>
    <w:p w:rsidRPr="0063670E" w:rsidR="00B52B97" w:rsidP="0063670E" w:rsidRDefault="00B52B97">
      <w:pPr>
        <w:pStyle w:val="GENELKURUL"/>
        <w:spacing w:line="240" w:lineRule="auto"/>
        <w:rPr>
          <w:sz w:val="18"/>
        </w:rPr>
      </w:pPr>
      <w:r w:rsidRPr="0063670E">
        <w:rPr>
          <w:sz w:val="18"/>
        </w:rPr>
        <w:t xml:space="preserve">Yavuz Sultan Selim Köprüsü’nü, Osmangazi’yi, Bakü-Tiflis-Kars demir yolunu, İstanbul Havalimanı’nı, </w:t>
      </w:r>
      <w:proofErr w:type="spellStart"/>
      <w:r w:rsidRPr="0063670E">
        <w:rPr>
          <w:sz w:val="18"/>
        </w:rPr>
        <w:t>Filyos</w:t>
      </w:r>
      <w:proofErr w:type="spellEnd"/>
      <w:r w:rsidRPr="0063670E">
        <w:rPr>
          <w:sz w:val="18"/>
        </w:rPr>
        <w:t xml:space="preserve"> Limanı’nı, Asya ile Avrupa’yı yeniden birleştirecek olan 1915 Çanakkale Köprüsü’nü, yüksek hızlı tren projelerini, bölünmüş yolları, köprüleri, tünelleri, havalimanlarını, otoyolları konuşan ve bu projeleri milletin hizmetine sunan bir ülkeyiz. İlimizde Aydın-Denizli Otoyolu’nun çalışmaları hız kesmeden devam ediyor. Destekleri için Sayın Bakanımıza ayrıca teşekkür ediyorum. İnşallah, en kısa zamanda tamamlayarak ülkemiz hizmet serüvenine onu da ekleyeceğiz.</w:t>
      </w:r>
    </w:p>
    <w:p w:rsidRPr="0063670E" w:rsidR="00B52B97" w:rsidP="0063670E" w:rsidRDefault="00B52B97">
      <w:pPr>
        <w:pStyle w:val="GENELKURUL"/>
        <w:spacing w:line="240" w:lineRule="auto"/>
        <w:rPr>
          <w:sz w:val="18"/>
        </w:rPr>
      </w:pPr>
      <w:r w:rsidRPr="0063670E">
        <w:rPr>
          <w:sz w:val="18"/>
        </w:rPr>
        <w:t>Yine, önümüzdeki dönem yapılması planlanan, ilimiz açısından önem arz eden Nazilli-</w:t>
      </w:r>
      <w:proofErr w:type="spellStart"/>
      <w:r w:rsidRPr="0063670E">
        <w:rPr>
          <w:sz w:val="18"/>
        </w:rPr>
        <w:t>Beydağı</w:t>
      </w:r>
      <w:proofErr w:type="spellEnd"/>
      <w:r w:rsidRPr="0063670E">
        <w:rPr>
          <w:sz w:val="18"/>
        </w:rPr>
        <w:t>, Köşk-Tire ve İncirliova-Tire yollarımızın yenilenmesi ve genişletilmesiyle birlikte, Aydın-Çine demir yolu,</w:t>
      </w:r>
      <w:r w:rsidRPr="0063670E" w:rsidR="00AA3272">
        <w:rPr>
          <w:sz w:val="18"/>
        </w:rPr>
        <w:t xml:space="preserve"> </w:t>
      </w:r>
      <w:r w:rsidRPr="0063670E">
        <w:rPr>
          <w:sz w:val="18"/>
        </w:rPr>
        <w:t>Ortaklar-Selçuk demir yolu tüneli, İzmir-Denizli yüksek hızlı tren hattı projeleri ve Çıldır Havalimanı’nın sivil uçuşlara açılmasına yönelik çalışmalarımızda…</w:t>
      </w:r>
    </w:p>
    <w:p w:rsidRPr="0063670E" w:rsidR="00B52B97" w:rsidP="0063670E" w:rsidRDefault="00B52B97">
      <w:pPr>
        <w:pStyle w:val="GENELKURUL"/>
        <w:spacing w:line="240" w:lineRule="auto"/>
        <w:rPr>
          <w:sz w:val="18"/>
        </w:rPr>
      </w:pPr>
      <w:r w:rsidRPr="0063670E">
        <w:rPr>
          <w:sz w:val="18"/>
        </w:rPr>
        <w:t>MAHMUT TANAL (İstanbul) – Proje ne zaman bitiyor, o demir yolu?</w:t>
      </w:r>
    </w:p>
    <w:p w:rsidRPr="0063670E" w:rsidR="00B52B97" w:rsidP="0063670E" w:rsidRDefault="00B52B97">
      <w:pPr>
        <w:pStyle w:val="GENELKURUL"/>
        <w:spacing w:line="240" w:lineRule="auto"/>
        <w:rPr>
          <w:sz w:val="18"/>
        </w:rPr>
      </w:pPr>
      <w:r w:rsidRPr="0063670E">
        <w:rPr>
          <w:sz w:val="18"/>
        </w:rPr>
        <w:t>BEKİR KUVVET ERİM (Devamla) – …hızlanarak faaliyete geçmesi konusunda yoğun gayret sarf edeceğinize inancım tamdır.</w:t>
      </w:r>
    </w:p>
    <w:p w:rsidRPr="0063670E" w:rsidR="00B52B97" w:rsidP="0063670E" w:rsidRDefault="00B52B97">
      <w:pPr>
        <w:pStyle w:val="GENELKURUL"/>
        <w:spacing w:line="240" w:lineRule="auto"/>
        <w:rPr>
          <w:sz w:val="18"/>
        </w:rPr>
      </w:pPr>
      <w:r w:rsidRPr="0063670E">
        <w:rPr>
          <w:sz w:val="18"/>
        </w:rPr>
        <w:t>MAHMUT TANAL (İstanbul) – Sayın Hatip, hızlı tren hattı ne zaman bitiyor?</w:t>
      </w:r>
    </w:p>
    <w:p w:rsidRPr="0063670E" w:rsidR="00B52B97" w:rsidP="0063670E" w:rsidRDefault="00B52B97">
      <w:pPr>
        <w:pStyle w:val="GENELKURUL"/>
        <w:spacing w:line="240" w:lineRule="auto"/>
        <w:rPr>
          <w:sz w:val="18"/>
        </w:rPr>
      </w:pPr>
      <w:r w:rsidRPr="0063670E">
        <w:rPr>
          <w:sz w:val="18"/>
        </w:rPr>
        <w:t>BEKİR KUVVET ERİM (Devamla) – Yine, bugün görüştüğümüz Millî Eğitim Bakanlığımızın 2022 yılı bütçesinin de aziz milletimize hayırlı olmasını diliyorum.</w:t>
      </w:r>
    </w:p>
    <w:p w:rsidRPr="0063670E" w:rsidR="00B52B97" w:rsidP="0063670E" w:rsidRDefault="00B52B97">
      <w:pPr>
        <w:pStyle w:val="GENELKURUL"/>
        <w:spacing w:line="240" w:lineRule="auto"/>
        <w:rPr>
          <w:sz w:val="18"/>
        </w:rPr>
      </w:pPr>
      <w:r w:rsidRPr="0063670E">
        <w:rPr>
          <w:sz w:val="18"/>
        </w:rPr>
        <w:t xml:space="preserve">ATİLA SERTEL (İzmir) – Biraz bağırarak oku, duyamıyoruz ya. </w:t>
      </w:r>
    </w:p>
    <w:p w:rsidRPr="0063670E" w:rsidR="00B52B97" w:rsidP="0063670E" w:rsidRDefault="00B52B97">
      <w:pPr>
        <w:pStyle w:val="GENELKURUL"/>
        <w:spacing w:line="240" w:lineRule="auto"/>
        <w:rPr>
          <w:sz w:val="18"/>
        </w:rPr>
      </w:pPr>
      <w:r w:rsidRPr="0063670E">
        <w:rPr>
          <w:sz w:val="18"/>
        </w:rPr>
        <w:t>BEKİR KUVVET ERİM (Devamla) – İktidara geldiğimiz yılların hemen başında hem eğitim sisteminin demokratikleşmesi hem de tüm alanları itibarıyla iyileştirilmesi için büyük bir mücadele verdik.</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BAŞKAN – Tamamlayalım.</w:t>
      </w:r>
    </w:p>
    <w:p w:rsidRPr="0063670E" w:rsidR="00B52B97" w:rsidP="0063670E" w:rsidRDefault="00B52B97">
      <w:pPr>
        <w:pStyle w:val="GENELKURUL"/>
        <w:spacing w:line="240" w:lineRule="auto"/>
        <w:rPr>
          <w:sz w:val="18"/>
        </w:rPr>
      </w:pPr>
      <w:r w:rsidRPr="0063670E">
        <w:rPr>
          <w:sz w:val="18"/>
        </w:rPr>
        <w:t>BEKİR KUVVET ERİM (Devamla) – Bu mücadelemiz sonucunda eğitim alanında ülkemiz artık gelişmiş ülkelerin sistemleriyle rekabetçi konuma gelmiştir. Özellikle mesleki ve teknik eğitim konusundaki görüşlerimi de dile getireceğim.</w:t>
      </w:r>
    </w:p>
    <w:p w:rsidRPr="0063670E" w:rsidR="00B52B97" w:rsidP="0063670E" w:rsidRDefault="00B52B97">
      <w:pPr>
        <w:pStyle w:val="GENELKURUL"/>
        <w:spacing w:line="240" w:lineRule="auto"/>
        <w:rPr>
          <w:sz w:val="18"/>
        </w:rPr>
      </w:pPr>
      <w:r w:rsidRPr="0063670E">
        <w:rPr>
          <w:sz w:val="18"/>
        </w:rPr>
        <w:t>MAHMUT TANAL (İstanbul) – Sayın Başkanım, hatibin bu açıklayıcı, doyurucu, eğitici açıklamasından sonra hepimiz biliyoruz.</w:t>
      </w:r>
    </w:p>
    <w:p w:rsidRPr="0063670E" w:rsidR="00B52B97" w:rsidP="0063670E" w:rsidRDefault="00B52B97">
      <w:pPr>
        <w:pStyle w:val="GENELKURUL"/>
        <w:spacing w:line="240" w:lineRule="auto"/>
        <w:rPr>
          <w:sz w:val="18"/>
        </w:rPr>
      </w:pPr>
      <w:r w:rsidRPr="0063670E">
        <w:rPr>
          <w:sz w:val="18"/>
        </w:rPr>
        <w:t xml:space="preserve">BEKİR KUVVET ERİM (Devamla) – Şahsımın da bizzat ilgi duyduğu ve desteklediğim mesleki eğitim okulları, uçak bakımından gastronomiye, turizmden biyomedikal cihaza ve </w:t>
      </w:r>
      <w:proofErr w:type="spellStart"/>
      <w:r w:rsidRPr="0063670E">
        <w:rPr>
          <w:sz w:val="18"/>
        </w:rPr>
        <w:t>mikromekanik</w:t>
      </w:r>
      <w:proofErr w:type="spellEnd"/>
      <w:r w:rsidRPr="0063670E">
        <w:rPr>
          <w:sz w:val="18"/>
        </w:rPr>
        <w:t xml:space="preserve"> ve savunma sanayisine kadar iş gücü piyasasının ihtiyaç duyduğu tüm elemanları yetiştiren, aynı zamanda devletimizin, toplumun ihtiyacı olan tüm ürünleri de üretebilen okullar hâline gelmiştir. Mesleki ve teknik eğitim okullarımızın Covid-19 salgını sürecinde maskeden dezenfektana, yüz koruyucu siperlikten solunum cihazına ve maske makinesine kadar üretim kapasitesine tüm toplumumuz şahit olmuştur. İlimizde de bu tür çalışmaların sonuna kadar destekçisi ve takipçisi olduğumu ifade etmek istiyorum.</w:t>
      </w:r>
    </w:p>
    <w:p w:rsidRPr="0063670E" w:rsidR="00B52B97" w:rsidP="0063670E" w:rsidRDefault="00B52B97">
      <w:pPr>
        <w:pStyle w:val="GENELKURUL"/>
        <w:spacing w:line="240" w:lineRule="auto"/>
        <w:rPr>
          <w:sz w:val="18"/>
        </w:rPr>
      </w:pPr>
      <w:r w:rsidRPr="0063670E">
        <w:rPr>
          <w:sz w:val="18"/>
        </w:rPr>
        <w:t>(Mikrofon otomatik cihaz tarafından kapatıldı)</w:t>
      </w:r>
    </w:p>
    <w:p w:rsidRPr="0063670E" w:rsidR="00B52B97" w:rsidP="0063670E" w:rsidRDefault="00B52B97">
      <w:pPr>
        <w:pStyle w:val="GENELKURUL"/>
        <w:spacing w:line="240" w:lineRule="auto"/>
        <w:rPr>
          <w:sz w:val="18"/>
        </w:rPr>
      </w:pPr>
      <w:r w:rsidRPr="0063670E">
        <w:rPr>
          <w:sz w:val="18"/>
        </w:rPr>
        <w:t>BAŞKAN – Selamlayın Bekir Bey.</w:t>
      </w:r>
    </w:p>
    <w:p w:rsidRPr="0063670E" w:rsidR="00B52B97" w:rsidP="0063670E" w:rsidRDefault="00B52B97">
      <w:pPr>
        <w:pStyle w:val="GENELKURUL"/>
        <w:spacing w:line="240" w:lineRule="auto"/>
        <w:rPr>
          <w:sz w:val="18"/>
        </w:rPr>
      </w:pPr>
      <w:r w:rsidRPr="0063670E">
        <w:rPr>
          <w:sz w:val="18"/>
        </w:rPr>
        <w:t xml:space="preserve">BEKİR KUVVET ERİM (Devamla) – Sözlerime son verirken Ulaştırma ve Altyapı Bakanlığımız ile Millî Eğitim Bakanlığımızın 2022 yılı bütçesinin ülkemize ve milletimize hayırlı olmasını diliyor, hepinizi saygıyla selamlıyorum. (AK PARTİ sıralarından alkışlar) </w:t>
      </w:r>
    </w:p>
    <w:p w:rsidRPr="0063670E" w:rsidR="00B52B97" w:rsidP="0063670E" w:rsidRDefault="00B52B97">
      <w:pPr>
        <w:pStyle w:val="GENELKURUL"/>
        <w:spacing w:line="240" w:lineRule="auto"/>
        <w:rPr>
          <w:sz w:val="18"/>
        </w:rPr>
      </w:pPr>
      <w:r w:rsidRPr="0063670E">
        <w:rPr>
          <w:sz w:val="18"/>
        </w:rPr>
        <w:t>VELİ AĞBABA (Malatya) – Sayın Başkan, AK PARTİ Grubu kendi konuşmacılarını dinlemiyor, bilginiz olsun. Onları da biz dinliyoruz Sayın Başkan, olmaz ki böyle.</w:t>
      </w:r>
    </w:p>
    <w:p w:rsidRPr="0063670E" w:rsidR="00B52B97" w:rsidP="0063670E" w:rsidRDefault="00B52B97">
      <w:pPr>
        <w:pStyle w:val="GENELKURUL"/>
        <w:spacing w:line="240" w:lineRule="auto"/>
        <w:rPr>
          <w:sz w:val="18"/>
        </w:rPr>
      </w:pPr>
      <w:r w:rsidRPr="0063670E">
        <w:rPr>
          <w:sz w:val="18"/>
        </w:rPr>
        <w:t xml:space="preserve">BAŞKAN – Şahıslar adına lehte söz talebini tamamladık. </w:t>
      </w:r>
    </w:p>
    <w:p w:rsidRPr="0063670E" w:rsidR="00B52B97" w:rsidP="0063670E" w:rsidRDefault="00B52B97">
      <w:pPr>
        <w:pStyle w:val="GENELKURUL"/>
        <w:spacing w:line="240" w:lineRule="auto"/>
        <w:rPr>
          <w:sz w:val="18"/>
        </w:rPr>
      </w:pPr>
      <w:r w:rsidRPr="0063670E">
        <w:rPr>
          <w:sz w:val="18"/>
        </w:rPr>
        <w:t xml:space="preserve">Yürütme adına ilk söz Millî Eğitim Bakanı Sayın Mahmut Özer’e aittir. </w:t>
      </w:r>
    </w:p>
    <w:p w:rsidRPr="0063670E" w:rsidR="00B52B97" w:rsidP="0063670E" w:rsidRDefault="00B52B97">
      <w:pPr>
        <w:pStyle w:val="GENELKURUL"/>
        <w:spacing w:line="240" w:lineRule="auto"/>
        <w:rPr>
          <w:sz w:val="18"/>
        </w:rPr>
      </w:pPr>
      <w:r w:rsidRPr="0063670E">
        <w:rPr>
          <w:sz w:val="18"/>
        </w:rPr>
        <w:t xml:space="preserve">MAHMUT TANAL (İstanbul) – Sayın Başkanım, uyarın da gelsinler, Sayın Bakanı AK </w:t>
      </w:r>
      <w:proofErr w:type="spellStart"/>
      <w:r w:rsidRPr="0063670E">
        <w:rPr>
          <w:sz w:val="18"/>
        </w:rPr>
        <w:t>PARTİ’liler</w:t>
      </w:r>
      <w:proofErr w:type="spellEnd"/>
      <w:r w:rsidRPr="0063670E">
        <w:rPr>
          <w:sz w:val="18"/>
        </w:rPr>
        <w:t xml:space="preserve"> dinlesin. Niye dinlemiyorlar Bakanı? </w:t>
      </w:r>
    </w:p>
    <w:p w:rsidRPr="0063670E" w:rsidR="00B52B97" w:rsidP="0063670E" w:rsidRDefault="00B52B97">
      <w:pPr>
        <w:pStyle w:val="GENELKURUL"/>
        <w:spacing w:line="240" w:lineRule="auto"/>
        <w:rPr>
          <w:sz w:val="18"/>
        </w:rPr>
      </w:pPr>
      <w:r w:rsidRPr="0063670E">
        <w:rPr>
          <w:sz w:val="18"/>
        </w:rPr>
        <w:t>OSMAN AŞKIN BAK (Rize) – Dinliyoruz, dinliyoruz; buradayız.</w:t>
      </w:r>
    </w:p>
    <w:p w:rsidRPr="0063670E" w:rsidR="00B52B97" w:rsidP="0063670E" w:rsidRDefault="00B52B97">
      <w:pPr>
        <w:pStyle w:val="GENELKURUL"/>
        <w:spacing w:line="240" w:lineRule="auto"/>
        <w:rPr>
          <w:sz w:val="18"/>
        </w:rPr>
      </w:pPr>
      <w:r w:rsidRPr="0063670E">
        <w:rPr>
          <w:sz w:val="18"/>
        </w:rPr>
        <w:t>ŞENOL SUNAT (Ankara) – Evet,</w:t>
      </w:r>
      <w:r w:rsidRPr="0063670E" w:rsidR="00AA3272">
        <w:rPr>
          <w:sz w:val="18"/>
        </w:rPr>
        <w:t xml:space="preserve"> </w:t>
      </w:r>
      <w:r w:rsidRPr="0063670E">
        <w:rPr>
          <w:sz w:val="18"/>
        </w:rPr>
        <w:t xml:space="preserve">dinlesinler! </w:t>
      </w:r>
    </w:p>
    <w:p w:rsidRPr="0063670E" w:rsidR="00B52B97" w:rsidP="0063670E" w:rsidRDefault="00B52B97">
      <w:pPr>
        <w:pStyle w:val="GENELKURUL"/>
        <w:spacing w:line="240" w:lineRule="auto"/>
        <w:rPr>
          <w:sz w:val="18"/>
        </w:rPr>
      </w:pPr>
      <w:r w:rsidRPr="0063670E">
        <w:rPr>
          <w:sz w:val="18"/>
        </w:rPr>
        <w:t xml:space="preserve">BAŞKAN – Sayın Tanal, şimdi gelir arkadaşlar. </w:t>
      </w:r>
    </w:p>
    <w:p w:rsidRPr="0063670E" w:rsidR="00B52B97" w:rsidP="0063670E" w:rsidRDefault="00B52B97">
      <w:pPr>
        <w:pStyle w:val="GENELKURUL"/>
        <w:spacing w:line="240" w:lineRule="auto"/>
        <w:rPr>
          <w:sz w:val="18"/>
        </w:rPr>
      </w:pPr>
      <w:r w:rsidRPr="0063670E">
        <w:rPr>
          <w:sz w:val="18"/>
        </w:rPr>
        <w:t>MAHMUT TANAL (İstanbul) – Sayın Başkan, olmaz ki böyle!</w:t>
      </w:r>
    </w:p>
    <w:p w:rsidRPr="0063670E" w:rsidR="00B52B97" w:rsidP="0063670E" w:rsidRDefault="00B52B97">
      <w:pPr>
        <w:pStyle w:val="GENELKURUL"/>
        <w:spacing w:line="240" w:lineRule="auto"/>
        <w:rPr>
          <w:sz w:val="18"/>
        </w:rPr>
      </w:pPr>
      <w:r w:rsidRPr="0063670E">
        <w:rPr>
          <w:sz w:val="18"/>
        </w:rPr>
        <w:t xml:space="preserve">OSMAN AŞKIN BAK (Rize) – Sayın Bakanım, devam edin, buyurun, biz dinliyoruz, buradayız. </w:t>
      </w:r>
    </w:p>
    <w:p w:rsidRPr="0063670E" w:rsidR="00B52B97" w:rsidP="0063670E" w:rsidRDefault="00B52B97">
      <w:pPr>
        <w:pStyle w:val="GENELKURUL"/>
        <w:spacing w:line="240" w:lineRule="auto"/>
        <w:rPr>
          <w:sz w:val="18"/>
        </w:rPr>
      </w:pPr>
      <w:r w:rsidRPr="0063670E">
        <w:rPr>
          <w:sz w:val="18"/>
        </w:rPr>
        <w:t>ŞENOL SUNAT (Ankara) – Evet, doğru söylüyorlar, hiçbiriniz dinlemiyorsunuz.</w:t>
      </w:r>
    </w:p>
    <w:p w:rsidRPr="0063670E" w:rsidR="00B52B97" w:rsidP="0063670E" w:rsidRDefault="00B52B97">
      <w:pPr>
        <w:pStyle w:val="GENELKURUL"/>
        <w:spacing w:line="240" w:lineRule="auto"/>
        <w:rPr>
          <w:sz w:val="18"/>
        </w:rPr>
      </w:pPr>
      <w:r w:rsidRPr="0063670E">
        <w:rPr>
          <w:sz w:val="18"/>
        </w:rPr>
        <w:t xml:space="preserve">MAHMUT TANAL (İstanbul) – Yani Bakana karşı AK PARTİ Grubu bir saygı göstersin. </w:t>
      </w:r>
    </w:p>
    <w:p w:rsidRPr="0063670E" w:rsidR="00B52B97" w:rsidP="0063670E" w:rsidRDefault="00B52B97">
      <w:pPr>
        <w:pStyle w:val="GENELKURUL"/>
        <w:spacing w:line="240" w:lineRule="auto"/>
        <w:rPr>
          <w:sz w:val="18"/>
        </w:rPr>
      </w:pPr>
      <w:r w:rsidRPr="0063670E">
        <w:rPr>
          <w:sz w:val="18"/>
        </w:rPr>
        <w:t xml:space="preserve">BAŞKAN - Buyurun Sayın Özer. (AK PARTİ ve MHP sıralarından alkışlar) </w:t>
      </w:r>
    </w:p>
    <w:p w:rsidRPr="0063670E" w:rsidR="00B52B97" w:rsidP="0063670E" w:rsidRDefault="00B52B97">
      <w:pPr>
        <w:pStyle w:val="GENELKURUL"/>
        <w:spacing w:line="240" w:lineRule="auto"/>
        <w:rPr>
          <w:sz w:val="18"/>
        </w:rPr>
      </w:pPr>
      <w:r w:rsidRPr="0063670E">
        <w:rPr>
          <w:sz w:val="18"/>
        </w:rPr>
        <w:t>MİLLÎ EĞİTİM BAKANI MAHMUT ÖZER – Sayın Başkan, değerli milletvekilleri; Gazi Meclisimizi ve aziz milletimizi saygıyla selamlıyorum.</w:t>
      </w:r>
    </w:p>
    <w:p w:rsidRPr="0063670E" w:rsidR="00B52B97" w:rsidP="0063670E" w:rsidRDefault="00B52B97">
      <w:pPr>
        <w:pStyle w:val="GENELKURUL"/>
        <w:spacing w:line="240" w:lineRule="auto"/>
        <w:rPr>
          <w:sz w:val="18"/>
        </w:rPr>
      </w:pPr>
      <w:r w:rsidRPr="0063670E">
        <w:rPr>
          <w:sz w:val="18"/>
        </w:rPr>
        <w:t xml:space="preserve">Öncelikle, Bakanlığımızın 2022 yılı bütçesi hakkında görüş beyan eden ve yapıcı eleştirilerde bulunan tüm milletvekillerimize hem şahsım hem de Millî Eğitim Bakanlığı adına şükranlarımı arz ediyorum. (AK PARTİ sıralarından alkışlar) </w:t>
      </w:r>
    </w:p>
    <w:p w:rsidRPr="0063670E" w:rsidR="00B52B97" w:rsidP="0063670E" w:rsidRDefault="00B52B97">
      <w:pPr>
        <w:pStyle w:val="GENELKURUL"/>
        <w:spacing w:line="240" w:lineRule="auto"/>
        <w:rPr>
          <w:sz w:val="18"/>
        </w:rPr>
      </w:pPr>
      <w:r w:rsidRPr="0063670E">
        <w:rPr>
          <w:sz w:val="18"/>
        </w:rPr>
        <w:t xml:space="preserve">Sayın Başkan, değerli milletvekilleri; toplumun tüm kesimlerini içine alan örgün ve yaygın eğitim ve öğretim hizmetlerini yürütebilmek için eğitim bütçemiz 274 milyar 384 milyon 474 bin TL olarak belirlenmiştir. Bu rakam, 2022 yılı merkezî yönetim bütçesinin yüzde 15,7’sini oluşturmaktadır. Eğitim sistemimizde artık, okul öncesinden yükseköğretime kadar eğitimin tüm kademelerini bir sistem bütünlüğü içerisinde değerlendirerek sürekli kalitesini iyileştirmeye odaklanacağız. Eğitime ayrılan bu bütçeyle 2022 yılında çalışmalarımızın odağında eğitimde fırsat eşitliği olacaktır. Bu kapsamda, öncelik verdiğimiz alanları; okul öncesi eğitime erişimi yaygınlaştırmak, okullar arası imkân farklılıklarını azaltmak, öğretmenlerimizin mesleki gelişimlerini bütüncül bir yaklaşımla desteklemek ve mesleki eğitimi güçlendirmek olarak belirledik. </w:t>
      </w:r>
    </w:p>
    <w:p w:rsidRPr="0063670E" w:rsidR="00B52B97" w:rsidP="0063670E" w:rsidRDefault="00B52B97">
      <w:pPr>
        <w:pStyle w:val="GENELKURUL"/>
        <w:spacing w:line="240" w:lineRule="auto"/>
        <w:rPr>
          <w:sz w:val="18"/>
        </w:rPr>
      </w:pPr>
      <w:r w:rsidRPr="0063670E">
        <w:rPr>
          <w:sz w:val="18"/>
        </w:rPr>
        <w:t>Bir taraftan bu alanlarla ilgili çalışmalarımıza hızla başlarken diğer taraftan ülkemizde eğitimin tüm paydaşlarının görüşlerini alabilmek için yedi yıl aradan sonra 20’nci Millî Eğitim Şûrası’nı topladık. 1-3 Aralık tarihleri arasında geniş katılımla gerçekleştirdiğimiz şûrada, öncelik verdiğimiz bu alanlarla ilgili tüm kesimlerin görüşlerini alabilme imkânımız oldu. Hepinizin malumları olduğu üzere, şûra kararları tavsiye niteliğinde olup Bakanlığın, şûrada kabul edilen tüm kararları kabul ettiği veya uygulayacağı anlamına gelmemektedir. Alınan kararları önceliklerimize göre yeniden değerlendirdik ve meşruiyet zemini çok daha güçlü bir yol haritası oluşturduk. Şûrada da tüm kamuoyuyla paylaştığım gibi, şûra kararlarını, bu kararlar çerçevesinde atılan tüm adımları üç aylık periyotta kamuoyuyla ve şûra üyeleriyle paylaşacağız. Bu vesileyle, şûraya katılan, görüş bildiren, 26 bölgede, il ve ilçelerde şûraya aktif bir şekilde katılım gösteren, görüşlerini ileten tüm paydaşlarımıza şahsım ve Millî Eğitim Bakanlığı adına en içten şükranlarımı sunuyorum. (AK PARTİ sıralarından alkışlar)</w:t>
      </w:r>
    </w:p>
    <w:p w:rsidRPr="0063670E" w:rsidR="00B52B97" w:rsidP="0063670E" w:rsidRDefault="00B52B97">
      <w:pPr>
        <w:pStyle w:val="GENELKURUL"/>
        <w:spacing w:line="240" w:lineRule="auto"/>
        <w:rPr>
          <w:sz w:val="18"/>
        </w:rPr>
      </w:pPr>
      <w:r w:rsidRPr="0063670E">
        <w:rPr>
          <w:sz w:val="18"/>
        </w:rPr>
        <w:t>Sayın Başkanım, değerli milletvekilleri; hepinizin bildiği gibi, okuldaki akademik başarı okul dışı faktörlere oldukça bağımlıdır. Ailelerin sosyoekonomik seviyeleri, öğrencilerin özellikle eğitimin ilk kademelerindeki akademik başarılarını doğrudan etkilemektedir. Özellikle okul öncesi eğitime erişimdeki eşitsizlikler, eğitimin ilk kademesinde öğrencilerin hazır bulunuşluklarında önemli farklılıklara yol açmakta, bu farklılıklar telafi edilmediğinde eğitimin ilerleyen kademelerinde okullar arası başarı farkı olarak önümüze çıkmaktadır. Bu nedenle, Millî Eğitim Bakanlığı olarak birinci önceliğimiz, okul öncesi kademede okullaşma oranlarını yükseltmek olmuştur. 2022 yılı sonuna kadar 3 yaş grubunda yüzde 14 olan okullaşma oranını yüzde 50’ye, 4 yaş grubunda yüzde 50 olan okullaşma oranını yüzde 70’e, 5 yaş grubunda da yüzde 78 olan okullaşma oranını yüzde 100’e çıkarmayı hedefliyoruz. (AK PARTİ sıralarından alkışlar) Bu hedeflere ulaşabilmek için 2022 yılında 3 bin yeni anaokulunu ve 40 bin yeni ana sınıfını hizmete alacağız. Bu yönde çalışmalarımız da oldukça hızlı bir şekilde devam etmektedir. 2021-2022 eğitim öğretim yılının ikinci dönemine, Plan ve Bütçe Komisyonunda ifade ettiğim gibi</w:t>
      </w:r>
      <w:r w:rsidRPr="0063670E" w:rsidR="007235DA">
        <w:rPr>
          <w:sz w:val="18"/>
        </w:rPr>
        <w:t>,</w:t>
      </w:r>
      <w:r w:rsidRPr="0063670E">
        <w:rPr>
          <w:sz w:val="18"/>
        </w:rPr>
        <w:t xml:space="preserve"> şubat ayına 5 bin yeni ana sınıfını yetiştireceğimiz sözünü vermiştim</w:t>
      </w:r>
      <w:r w:rsidRPr="0063670E" w:rsidR="007235DA">
        <w:rPr>
          <w:sz w:val="18"/>
        </w:rPr>
        <w:t>;</w:t>
      </w:r>
      <w:r w:rsidRPr="0063670E">
        <w:rPr>
          <w:sz w:val="18"/>
        </w:rPr>
        <w:t xml:space="preserve"> bugün itibarıyla</w:t>
      </w:r>
      <w:r w:rsidRPr="0063670E" w:rsidR="007235DA">
        <w:rPr>
          <w:sz w:val="18"/>
        </w:rPr>
        <w:t>,</w:t>
      </w:r>
      <w:r w:rsidRPr="0063670E">
        <w:rPr>
          <w:sz w:val="18"/>
        </w:rPr>
        <w:t xml:space="preserve"> şubat ayına gelmeden 4.003 yeni ana sınıfını hizmete almış bulunuyoruz. (AK PARTİ sıralarından alkışlar) Bu sınıflarda 79 bin yeni çocuğumuz eğitim almaya başladı, böylece 5 yaş grubundaki okullaşma oranı yüzde 78’den yüzde 84’e çıkmış oldu. Köy ve benzeri yerleşim yerlerinde ana sınıfı açılmasında esneklik sağlayan yeni bir düzenleme yaptık ve ana sınıfı açılabilmesi için minimum öğrenci sayısını 10’dan 5’e düşürdük.</w:t>
      </w:r>
    </w:p>
    <w:p w:rsidRPr="0063670E" w:rsidR="00B52B97" w:rsidP="0063670E" w:rsidRDefault="00B52B97">
      <w:pPr>
        <w:pStyle w:val="GENELKURUL"/>
        <w:spacing w:line="240" w:lineRule="auto"/>
        <w:rPr>
          <w:sz w:val="18"/>
        </w:rPr>
      </w:pPr>
      <w:r w:rsidRPr="0063670E">
        <w:rPr>
          <w:sz w:val="18"/>
        </w:rPr>
        <w:t xml:space="preserve">Diğer taraftan, 77 anaokulunu tamamlayıp hizmete aldık. 61 anaokulunun da yapımı devam etmekte olup ikinci döneme yetişecek durumdadır. 557 yeni anaokulunun yapımına da kısa sürede başlayacağız. Böylece, 695 anaokuluyla ilgili süreç planlandığı gibi devam etmektedir. 2022 yılında ise 3 bin yeni anaokulu sözümüzün 695’inin geriye kalan kısmını inşallah tamamlayacağız. Anaokulları ve ana sınıfları yatırımlarını 81 il ve tüm ilçelere erişilebilirliği artıracak şekilde dağıttık. Buradaki amacımız, özellikle sosyoekonomik seviye olarak dezavantajlı kesimlerin okul öncesi eğitimine erişimini artırmak olmuştur. AK PARTİ hükûmetleri, eğitimdeki kitleselleşmeye özel önem vermiş, özellikle sosyoekonomik olarak dezavantajlı kesimlerin eğitime erişimlerini maksimum seviyeye çıkarmıştır. </w:t>
      </w:r>
    </w:p>
    <w:p w:rsidRPr="0063670E" w:rsidR="00B52B97" w:rsidP="0063670E" w:rsidRDefault="00B52B97">
      <w:pPr>
        <w:pStyle w:val="GENELKURUL"/>
        <w:spacing w:line="240" w:lineRule="auto"/>
        <w:rPr>
          <w:sz w:val="18"/>
        </w:rPr>
      </w:pPr>
      <w:r w:rsidRPr="0063670E">
        <w:rPr>
          <w:sz w:val="18"/>
        </w:rPr>
        <w:t>Sayın Başkan, değerli milletvekilleri; bu dönem, eğitimde fırsat eşitliği bağlamında ağırlık vereceğimiz bir diğer konu, okullar arası imkân farklılıklarını azaltmaktır.</w:t>
      </w:r>
      <w:r w:rsidRPr="0063670E" w:rsidR="00AA3272">
        <w:rPr>
          <w:sz w:val="18"/>
        </w:rPr>
        <w:t xml:space="preserve"> </w:t>
      </w:r>
      <w:r w:rsidRPr="0063670E">
        <w:rPr>
          <w:sz w:val="18"/>
        </w:rPr>
        <w:t xml:space="preserve">Bu amaçla, her kademede, her okul türünde aynı altyapı, laboratuvar, kütüphane ve spor alanları yapmaya çalışıyoruz. Bunun bir örneğini “Mesleki Eğitimde 1.000 Okul” projesi kapsamında gerçekleştirdik. Bu projeyle 3.574 mesleki teknik </w:t>
      </w:r>
      <w:proofErr w:type="spellStart"/>
      <w:r w:rsidRPr="0063670E">
        <w:rPr>
          <w:sz w:val="18"/>
        </w:rPr>
        <w:t>anadolu</w:t>
      </w:r>
      <w:proofErr w:type="spellEnd"/>
      <w:r w:rsidRPr="0063670E">
        <w:rPr>
          <w:sz w:val="18"/>
        </w:rPr>
        <w:t xml:space="preserve"> lisesi içerisinde dezavantajlı olan, altyapı imkânları görece problemli olan 1.000 okulu belirledik. Bu okullarımıza bir yılda 1.000 tane kütüphane, 1.000 tane fizik, kimya, biyoloji laboratuvarı yaptık; ayrıca mevcut meslek alan laboratuvar</w:t>
      </w:r>
      <w:r w:rsidRPr="0063670E" w:rsidR="00AA3272">
        <w:rPr>
          <w:sz w:val="18"/>
        </w:rPr>
        <w:t xml:space="preserve"> </w:t>
      </w:r>
      <w:r w:rsidRPr="0063670E">
        <w:rPr>
          <w:sz w:val="18"/>
        </w:rPr>
        <w:t xml:space="preserve">ve atölyelerini güçlendirdik. Diğer taraftan, okullarımızda döner sermaye kapsamında üretimi artırmak için 544 tane yeni atölye kurduk ve 282 atölyeyi yeni teknolojilerle güçlendirdik. Bir yılda bu atölyeler için 550 milyon TL bütçe harcadık. Aynı zamanda bu 1.000 okulun küçük ve büyük onarımlarını da 450 milyon TL’lik bütçeyle tamamladık. (AK PARTİ sıralarından alkışlar) Şimdi “Mesleki Eğitimde 1.000 Okul” projesinde kazanmış olduğumuz bu deneyimi diğer tüm kademelerdeki okullarımız için kullanacağız. Gerekli </w:t>
      </w:r>
      <w:proofErr w:type="spellStart"/>
      <w:r w:rsidRPr="0063670E">
        <w:rPr>
          <w:sz w:val="18"/>
        </w:rPr>
        <w:t>önceliklendirmeleri</w:t>
      </w:r>
      <w:proofErr w:type="spellEnd"/>
      <w:r w:rsidRPr="0063670E">
        <w:rPr>
          <w:sz w:val="18"/>
        </w:rPr>
        <w:t xml:space="preserve"> yaparak ihtiyacı daha fazla olan okullara daha fazla ödenek gönderdik, bu yaklaşımımızı 2022 yılında da devam ettireceğiz. Okullarımızın altyapı, laboratuvar, kütüphane, spor alanları gibi tüm birimlerini 2022 yılı sonuna kadar iyileştireceğiz.</w:t>
      </w:r>
    </w:p>
    <w:p w:rsidRPr="0063670E" w:rsidR="00B52B97" w:rsidP="0063670E" w:rsidRDefault="00B52B97">
      <w:pPr>
        <w:pStyle w:val="GENELKURUL"/>
        <w:spacing w:line="240" w:lineRule="auto"/>
        <w:rPr>
          <w:sz w:val="18"/>
        </w:rPr>
      </w:pPr>
      <w:r w:rsidRPr="0063670E">
        <w:rPr>
          <w:sz w:val="18"/>
        </w:rPr>
        <w:t>Sayın Başkan, değerli milletvekilleri; 26 Ekim 2021 tarihinde başlattığımız “Kütüphanesiz Okul Kalmayacak” projesiyle tüm okullarımızda mevcut kütüphaneleri yenilemeye ve kütüphanesi olmayan okullarımıza da yeni kütüphaneler kurmaya başladık. Gerekli tüm ödenekleri okullarımıza gönderdik. Kütüphanelerimizin tefrişatlarını da her zaman yanımızda olan meslek liselerinde üretiyoruz. Kültür ve Turizm Bakanlığımız da bu yeni kurmuş olduğumuz kütüphanelerin kitap ihtiyacını karşılıyor. Bu kapsamda</w:t>
      </w:r>
      <w:r w:rsidRPr="0063670E" w:rsidR="00AA3272">
        <w:rPr>
          <w:sz w:val="18"/>
        </w:rPr>
        <w:t xml:space="preserve"> </w:t>
      </w:r>
      <w:r w:rsidRPr="0063670E">
        <w:rPr>
          <w:sz w:val="18"/>
        </w:rPr>
        <w:t>şu ana kadar bir ay gibi kısa sürede 10 bin yeni okulumuza yeni kütüphane kurduk. (AK PARTİ sıralarından “Bravo” sesleri, alkışlar; MHP sıralarından alkışlar) Projenin en büyük özelliği iki ay gibi kısa sürede tamamlanacak olması. 2021 yılı itibarıyla tüm okullarımızda kütüphaneleri tamamlayacağız, 2022 yılında kütüphanesi olmayan okul kalmayacak.</w:t>
      </w:r>
    </w:p>
    <w:p w:rsidRPr="0063670E" w:rsidR="004245E6" w:rsidP="0063670E" w:rsidRDefault="00B52B97">
      <w:pPr>
        <w:pStyle w:val="GENELKURUL"/>
        <w:spacing w:line="240" w:lineRule="auto"/>
        <w:rPr>
          <w:sz w:val="18"/>
        </w:rPr>
      </w:pPr>
      <w:r w:rsidRPr="0063670E">
        <w:rPr>
          <w:sz w:val="18"/>
        </w:rPr>
        <w:t xml:space="preserve">Yine, 2022 yılında “Temiz Okul” projesi başlatacağız. Tüm okullarımızın tuvalet, kantin, yemekhane gibi mekânlarını iyileştiriyoruz. Diğer taraftan, tüm okullarımızda sıfır atık kültürünü yaygınlaştıracağız. Su tasarrufuna özel önem vereceğiz. Ayrıca, okul binalarında </w:t>
      </w:r>
      <w:r w:rsidRPr="0063670E" w:rsidR="004245E6">
        <w:rPr>
          <w:sz w:val="18"/>
        </w:rPr>
        <w:t xml:space="preserve">güneş enerjisi kullanımına ve yağmur suyu geri dönüşümüne de öncelik vereceğiz. Öğrenme süreçlerinin teknolojik altyapıyla desteklenmesinde de çok önemli mesafeler aldık. Bugüne kadar yarım milyona yakın etkileşimli tahtayı okullarımıza kurduk. </w:t>
      </w:r>
    </w:p>
    <w:p w:rsidRPr="0063670E" w:rsidR="004245E6" w:rsidP="0063670E" w:rsidRDefault="004245E6">
      <w:pPr>
        <w:pStyle w:val="GENELKURUL"/>
        <w:spacing w:line="240" w:lineRule="auto"/>
        <w:rPr>
          <w:sz w:val="18"/>
        </w:rPr>
      </w:pPr>
      <w:r w:rsidRPr="0063670E">
        <w:rPr>
          <w:sz w:val="18"/>
        </w:rPr>
        <w:t>ATİLA SERTEL (İzmir) – Sayın Bakan, 32 kişi var AKP’den sizi dinleyen.</w:t>
      </w:r>
    </w:p>
    <w:p w:rsidRPr="0063670E" w:rsidR="004245E6" w:rsidP="0063670E" w:rsidRDefault="004245E6">
      <w:pPr>
        <w:pStyle w:val="GENELKURUL"/>
        <w:spacing w:line="240" w:lineRule="auto"/>
        <w:rPr>
          <w:sz w:val="18"/>
        </w:rPr>
      </w:pPr>
      <w:r w:rsidRPr="0063670E">
        <w:rPr>
          <w:sz w:val="18"/>
        </w:rPr>
        <w:t>MUSTAFA KÖSE (Antalya) – Sana ne, sana ne?</w:t>
      </w:r>
    </w:p>
    <w:p w:rsidRPr="0063670E" w:rsidR="004245E6" w:rsidP="0063670E" w:rsidRDefault="004245E6">
      <w:pPr>
        <w:pStyle w:val="GENELKURUL"/>
        <w:spacing w:line="240" w:lineRule="auto"/>
        <w:rPr>
          <w:sz w:val="18"/>
        </w:rPr>
      </w:pPr>
      <w:r w:rsidRPr="0063670E">
        <w:rPr>
          <w:sz w:val="18"/>
        </w:rPr>
        <w:t xml:space="preserve">MİLLÎ EĞİTİM BAKANI MAHMUT ÖZER (Devamla) – Sayın Başkan, değerli milletvekilleri; Millî Eğitim Bakanlığı olarak özel eğitime ihtiyacı olan öğrencilerimize bireysel yetenekleri doğrultusunda, ihtiyaç duydukları alanlarda kendilerini geliştirmeleri için destek olmak, onlara gerekli şartları ve ortamları hazırlamak amacıyla çalışmalarımızı hız kesmeden sürdürmekteyiz. Özel eğitim meslek okulundan mezun olan öğrencilerin yükseköğretime devam edebilmelerine ilişkin mevzuat düzenlemesi yaparak bu öğrencilerimizin 2022 Yükseköğretim Kurumları Sınavı'yla üniversiteye girebilmelerini sağladık. Bu konuda bir düzenleme daha yaparak özel eğitim mesleki eğitim merkezi öğrenim belgesi ile özel eğitim meslek okulu diploması bulunan geçmiş mezunlarımızın da aynı haktan yararlanabilmelerini sağladık. </w:t>
      </w:r>
    </w:p>
    <w:p w:rsidRPr="0063670E" w:rsidR="004245E6" w:rsidP="0063670E" w:rsidRDefault="004245E6">
      <w:pPr>
        <w:pStyle w:val="GENELKURUL"/>
        <w:spacing w:line="240" w:lineRule="auto"/>
        <w:rPr>
          <w:sz w:val="18"/>
        </w:rPr>
      </w:pPr>
      <w:r w:rsidRPr="0063670E">
        <w:rPr>
          <w:sz w:val="18"/>
        </w:rPr>
        <w:t xml:space="preserve">Sayın Başkan, değerli milletvekilleri; eğitimde fırsat eşitliğini güçlendirmede öncelik verdiğimiz bir diğer alanı ise Covid-19 salgını nedeniyle yüz yüze eğitime ara verilen yaklaşık bir buçuk yılın oluşturduğu öğrenme kayıplarından </w:t>
      </w:r>
      <w:proofErr w:type="spellStart"/>
      <w:r w:rsidRPr="0063670E">
        <w:rPr>
          <w:sz w:val="18"/>
        </w:rPr>
        <w:t>psikososyal</w:t>
      </w:r>
      <w:proofErr w:type="spellEnd"/>
      <w:r w:rsidRPr="0063670E">
        <w:rPr>
          <w:sz w:val="18"/>
        </w:rPr>
        <w:t xml:space="preserve"> desteklere kadar çok sayıda destek programını uygulamak oldu. Salgın, tüm dünyada okulun bir öğrenme ortamı olmasının çok ötesinde anlamları olduğunu hepimize gösterdi. Bu süreçte birinci önceliğimiz, uzun aradan sonra okullarımızda tüm sınıf seviyelerinde haftada beş gün yüz yüze eğitime devam edebilmek olmuştur. Bu amaçla, Sağlık Bakanlığımız ve Sağlık Bilim Kuruluyla süreci koordine ederek il, ilçe bazlı değil, vaka veya yakın temas durumunda sınıf temelli yüz yüze eğitime ara verilme sistemi uyguladık. Geliştirdiğimiz sistem -hepinizin malumları olduğu üzere- yaklaşık üç aydır başarılı bir şekilde uygulanmaktadır. Bu süreçte en büyük destekçimiz, yine her zaman olduğu gibi öğretmenlerimiz oldu. Öğretmenlerimizin bugün itibarıyla en az 2 doz aşı olma oranı yüzde 89’dur. Aynı zamanda, aşı olmayıp bağışıklık kazanan ve antikor oluşturan öğretmen oranımız ise yüzde 5’tir. Dolayısıyla en az 2 doz aşı olmuş ve antikor oluşturmuş olan öğretmen oranımız yüzde 94’e ulaşmıştır. (AK PARTİ ve MHP sıralarından alkışlar) Bu vesileyle, öğretmenlerimize, yüz yüze eğitimin sürdürülebilirliğine vermiş oldukları katkı ve aynı zamanda aşılanma oranlarını yüksek tutarak topluma örneklik teşkil ettikleri için en içten şükranlarımı arz ediyorum. (AK PARTİ ve MHP sıralarından alkışlar) </w:t>
      </w:r>
    </w:p>
    <w:p w:rsidRPr="0063670E" w:rsidR="004245E6" w:rsidP="0063670E" w:rsidRDefault="004245E6">
      <w:pPr>
        <w:pStyle w:val="GENELKURUL"/>
        <w:spacing w:line="240" w:lineRule="auto"/>
        <w:rPr>
          <w:sz w:val="18"/>
        </w:rPr>
      </w:pPr>
      <w:r w:rsidRPr="0063670E">
        <w:rPr>
          <w:sz w:val="18"/>
        </w:rPr>
        <w:t xml:space="preserve">Sayın Başkan, değerli milletvekilleri; bir taraftan yüz yüze eğitime aralıksız bir şekilde devam ederken diğer taraftan öğrenme kayıplarını telafi etmek ve öğrencilerimizi desteklemek için, ilk kez, en kapsamlı yardımcı kaynak üretimine ve dağıtımına ağırlık verdik. Ekim ayı başından itibaren her ayın ilk haftası tüm sınıf seviyelerinde, ilkokuldan ortaokula, ortaokuldan liseye kadar tüm kademelerde, tüm sınıf seviyelerinde ürettiğimiz yardımcı kaynakları dijital ortamda yayınladığımız gibi basarak ücretsiz olarak da öğrencilerimize ulaştırmaya başladık. Böylece, bir taraftan salgının neden olduğu öğrenme kayıplarını telafi etmede öğrencilerimize destek olurken diğer taraftan yıllardan beri eğitim sisteminde şikâyet edilen yardımcı kaynak baskısını da ailelerimizin üzerinden almış olduk. (AK PARTİ sıralarından alkışlar) Yine, öğrencilerimize öğrenme kayıplarını telafi edebilmeleri için ortaokul 6, 7 ve 8’inci sınıf seviyelerinde, lisede ise 10, 11 ve 12’nci sınıf seviyelerinde Türkçe, matematik ve fen bilimleri alanlarında ücretsiz destekleme ve yetiştirme kurslarını hizmete aldık. Bu kurslarda önce öğrencilerimizin öğrenme kayıplarını telafi edebilmek için Kazanım Değerlendirme Uygulaması gerçekleştirdik. Bu uygulamalardan elde ettiğimiz bulgulara göre tüm destekleme yetiştirme kurslarını yeniden yapılandırdık. </w:t>
      </w:r>
    </w:p>
    <w:p w:rsidRPr="0063670E" w:rsidR="004245E6" w:rsidP="0063670E" w:rsidRDefault="004245E6">
      <w:pPr>
        <w:pStyle w:val="GENELKURUL"/>
        <w:spacing w:line="240" w:lineRule="auto"/>
        <w:rPr>
          <w:sz w:val="18"/>
        </w:rPr>
      </w:pPr>
      <w:r w:rsidRPr="0063670E">
        <w:rPr>
          <w:sz w:val="18"/>
        </w:rPr>
        <w:t xml:space="preserve">Ayrıca, okulların yüz yüze açılması sonrasında salgın hastalığın etkilerinin azaltılması için eylül ayından itibaren çeşitli </w:t>
      </w:r>
      <w:proofErr w:type="spellStart"/>
      <w:r w:rsidRPr="0063670E">
        <w:rPr>
          <w:sz w:val="18"/>
        </w:rPr>
        <w:t>psikososyal</w:t>
      </w:r>
      <w:proofErr w:type="spellEnd"/>
      <w:r w:rsidRPr="0063670E">
        <w:rPr>
          <w:sz w:val="18"/>
        </w:rPr>
        <w:t xml:space="preserve"> çalışmalara başladık. İlk olarak hepinizin malumu olduğu üzere 256 rehberlik ve araştırma merkezinde görev yapan tüm idareci ve rehber öğretmen, psikolojik danışmanlarımıza “Salgın Hastalık Sonrası Psikolojik Sağlamlığı Güçlendirmek ve Öğrencilerin Okula Uyumunu Desteklemek” konulu eğitim verdik ve okullar açıldığında öğrencilere uygulanacak olan Salgın Hastalık </w:t>
      </w:r>
      <w:proofErr w:type="spellStart"/>
      <w:r w:rsidRPr="0063670E">
        <w:rPr>
          <w:sz w:val="18"/>
        </w:rPr>
        <w:t>Psikoeğitim</w:t>
      </w:r>
      <w:proofErr w:type="spellEnd"/>
      <w:r w:rsidRPr="0063670E">
        <w:rPr>
          <w:sz w:val="18"/>
        </w:rPr>
        <w:t xml:space="preserve"> Programı’yla ilgili bilgilendirmeler yaptık. Yapılan eğitimin ardından, tüm okullarda görev yapan 35.950 rehber öğretmene, psikolojik danışmana eğitimler verdik. İkinci aşamada ise yaklaşık 800 bin öğretmenimize yine “Salgın Hastalık sonrası </w:t>
      </w:r>
      <w:r w:rsidRPr="0063670E" w:rsidR="007235DA">
        <w:rPr>
          <w:sz w:val="18"/>
        </w:rPr>
        <w:t>P</w:t>
      </w:r>
      <w:r w:rsidRPr="0063670E">
        <w:rPr>
          <w:sz w:val="18"/>
        </w:rPr>
        <w:t xml:space="preserve">sikolojik Sağlamlığı Güçlendirmek ve Öğrencilerin Okula Uyumunu Desteklemek” konulu eğitim verdik. Bu eğitimlerimiz sadece öğretmenlerle sınırlı kalmadı. Bu süreçte, okul öncesinden 12’nci sınıfa kadar 10 milyon 400 bin öğrenciye Salgın Hastalık </w:t>
      </w:r>
      <w:proofErr w:type="spellStart"/>
      <w:r w:rsidRPr="0063670E">
        <w:rPr>
          <w:sz w:val="18"/>
        </w:rPr>
        <w:t>Psikoeğitim</w:t>
      </w:r>
      <w:proofErr w:type="spellEnd"/>
      <w:r w:rsidRPr="0063670E">
        <w:rPr>
          <w:sz w:val="18"/>
        </w:rPr>
        <w:t xml:space="preserve"> Programı desteğini sağladık. Bakanlık olarak bu süreçte, sadece öğrenci ve öğretmenlere destek sağlamadık, ayrıca, öğrenci velilerimize yönelik de </w:t>
      </w:r>
      <w:proofErr w:type="spellStart"/>
      <w:r w:rsidRPr="0063670E">
        <w:rPr>
          <w:sz w:val="18"/>
        </w:rPr>
        <w:t>psikososyal</w:t>
      </w:r>
      <w:proofErr w:type="spellEnd"/>
      <w:r w:rsidRPr="0063670E">
        <w:rPr>
          <w:sz w:val="18"/>
        </w:rPr>
        <w:t xml:space="preserve"> destek programlarını uygulamaya koyduk. Bu kapsamda, yine, rehber öğretmenler ve psikolojik danışmanlarımız tarafından yaklaşık 5 milyon velimize </w:t>
      </w:r>
      <w:proofErr w:type="spellStart"/>
      <w:r w:rsidRPr="0063670E">
        <w:rPr>
          <w:sz w:val="18"/>
        </w:rPr>
        <w:t>psikososyal</w:t>
      </w:r>
      <w:proofErr w:type="spellEnd"/>
      <w:r w:rsidRPr="0063670E">
        <w:rPr>
          <w:sz w:val="18"/>
        </w:rPr>
        <w:t xml:space="preserve"> destek programı uyguladık. Öğrenci, öğretmen ve velilerimize yönelik bu kapsamda desteklerimiz hâlen devam etmektedir. </w:t>
      </w:r>
    </w:p>
    <w:p w:rsidRPr="0063670E" w:rsidR="004245E6" w:rsidP="0063670E" w:rsidRDefault="004245E6">
      <w:pPr>
        <w:pStyle w:val="GENELKURUL"/>
        <w:spacing w:line="240" w:lineRule="auto"/>
        <w:rPr>
          <w:sz w:val="18"/>
        </w:rPr>
      </w:pPr>
      <w:r w:rsidRPr="0063670E">
        <w:rPr>
          <w:sz w:val="18"/>
        </w:rPr>
        <w:t xml:space="preserve">Sayın Başkan, değerli milletvekilleri; bir eğitim sistemi, hepinizin malumu olduğu üzere, öğretmenleri kadar güçlüdür. Bu nedenle, eğitimde fırsat eşitliği bağlamında öncelik verdiğimiz alanlardan en önemlisi öğretmenlerimize sağlayacağımız desteklerdir. Bu dönemde, öğretmenlerimizin mesleki gelişimlerini, kişisel gelişimlerini ve liderlik özelliklerini geliştirmelerini desteklemek için çok kapsamlı eğitim programları uygulayacağız. Burada, özellikle, mesleğe yeni başlayan öğretmenlerimize ve deneyimi beş yılın altında olan öğretmenlerimize öncelik vereceğimizi özellikle belirtmek isterim. Gerekli tüm planlamalarımızı tamamladık. Yüz yüze ve uzaktan eğitim platformlarının tüm imkânlarını kullanarak öğretmenlerimizin tüm eğitim taleplerini karşılayacağız. Uzaktan eğitimin bu kapsamda çok önemli fırsatlar sunduğunu görüyoruz. 15-21 Kasım tarihleri arasındaki bir haftalık ara tatilde düzenlediğimiz uzaktan eğitim seçeneklerine öğretmenlerimizin yoğun ilgisini gördük. 679.386 öğretmenimiz en az bir eğitim içeriğini tamamlayarak sertifika aldılar. Bazı öğretmenlerimizin ise kendi istekleriyle, zorunluluk olmadan birden çok eğitime katıldıklarını gözlemledik. Böylece, bir haftalık ara tatilde sertifikalı toplam eğitimci sayısı 886.233’e yükseldi. </w:t>
      </w:r>
    </w:p>
    <w:p w:rsidRPr="0063670E" w:rsidR="004245E6" w:rsidP="0063670E" w:rsidRDefault="004245E6">
      <w:pPr>
        <w:pStyle w:val="GENELKURUL"/>
        <w:spacing w:line="240" w:lineRule="auto"/>
        <w:rPr>
          <w:sz w:val="18"/>
        </w:rPr>
      </w:pPr>
      <w:r w:rsidRPr="0063670E">
        <w:rPr>
          <w:sz w:val="18"/>
        </w:rPr>
        <w:t xml:space="preserve">Öğretmenlerimize uzaktan eğitimde eğitim seçeneklerini zenginleştirmek için Öğretmen Bilişim Ağı’nı (ÖBA) kurduk. Bu platformu, ilk kez, 21 Ocak-7 Şubat 2022 tarihleri arasındaki iki haftalık ara tatilde uygulayacağız. Bu tarihler arasında öğretmenlerimizin mesleki gelişim eğitimlerini uzaktan eğitim olarak düzenleyeceğimizin müjdesini de buradan duyurmak isterim. (AK PARTİ sıralarından alkışlar) Bu tarihler arasında öğretmenlerimiz de öğrenciler gibi okula gitmeden uzaktan eğitimle mesleki gelişimlerini tamamlayabileceklerdir. </w:t>
      </w:r>
    </w:p>
    <w:p w:rsidRPr="0063670E" w:rsidR="004245E6" w:rsidP="0063670E" w:rsidRDefault="004245E6">
      <w:pPr>
        <w:pStyle w:val="GENELKURUL"/>
        <w:spacing w:line="240" w:lineRule="auto"/>
        <w:rPr>
          <w:sz w:val="18"/>
        </w:rPr>
      </w:pPr>
      <w:r w:rsidRPr="0063670E">
        <w:rPr>
          <w:sz w:val="18"/>
        </w:rPr>
        <w:t>Öğretmenlerimizin mesleki gelişimlerinin desteklenmesinde yeni bir uygulamaya geçiyoruz. Her okulun -hepinizin malumu olduğu üzere- kendine has özel şartları ve bu duruma bağlı özel ihtiyaçları olabileceğinden hareketle, bu yeni uygulamayla artık okul düzeyinde de mesleki gelişim faaliyeti düzenlenmesine imkân sağlayacağız. Okullarımız almak istedikleri eğitimleri, talep gerekçelerini ve ulaşmak istedikleri sonuçları belirleyerek mesleki gelişim planlarını oluşturacaklar ve biz de Bakanlık olarak bu talebin bütçesini doğrudan okullara göndereceğiz. Bu uygulamayla daha gerçekçi temellere dayanan ve</w:t>
      </w:r>
      <w:r w:rsidRPr="0063670E" w:rsidR="00AA3272">
        <w:rPr>
          <w:sz w:val="18"/>
        </w:rPr>
        <w:t xml:space="preserve"> </w:t>
      </w:r>
      <w:r w:rsidRPr="0063670E">
        <w:rPr>
          <w:sz w:val="18"/>
        </w:rPr>
        <w:t xml:space="preserve">daha çok öğretmene ulaşan bir mesleki gelişim sistemine kavuşmuş olacağız. </w:t>
      </w:r>
    </w:p>
    <w:p w:rsidRPr="0063670E" w:rsidR="004245E6" w:rsidP="0063670E" w:rsidRDefault="004245E6">
      <w:pPr>
        <w:pStyle w:val="GENELKURUL"/>
        <w:spacing w:line="240" w:lineRule="auto"/>
        <w:rPr>
          <w:sz w:val="18"/>
        </w:rPr>
      </w:pPr>
      <w:r w:rsidRPr="0063670E">
        <w:rPr>
          <w:sz w:val="18"/>
        </w:rPr>
        <w:t xml:space="preserve">Uygulamaya sokacağımız bir diğer yeni yaklaşımımız ise öğretmen mesleki gelişim toplulukları oluşturmaktır. Öğretmenlerimiz, bu uygulamayla sadece teorik bilgi almayacak, aldığı bilgiyi meslektaşlarıyla birlikte sınıfa taşıyacak ve bu süreçteki deneyimlerini ve varsa sorunları dile getirerek eş zamanlı ilerleyen bir iyileşme süreci ve deneyimden beslenen bir programla tamamlamış olacaklardır. Biz, bu sistemi, teorinin uygulamaya dönüştüğü, eğitimlerin bir yenilik olarak sınıflara taşındığı bir alan olarak görüyoruz. Öğretmen mesleki gelişim toplulukları da tıpkı okul temelli mesleki gelişim gibi doğrudan okullara aktaracağımız kaynaklarla finanse edilecektir. </w:t>
      </w:r>
    </w:p>
    <w:p w:rsidRPr="0063670E" w:rsidR="004245E6" w:rsidP="0063670E" w:rsidRDefault="004245E6">
      <w:pPr>
        <w:pStyle w:val="GENELKURUL"/>
        <w:spacing w:line="240" w:lineRule="auto"/>
        <w:rPr>
          <w:sz w:val="18"/>
        </w:rPr>
      </w:pPr>
      <w:r w:rsidRPr="0063670E">
        <w:rPr>
          <w:sz w:val="18"/>
        </w:rPr>
        <w:t>Bir diğer yeni uygulamamız ise tecrübe paylaşımını ve bir okuldaki güzel bir uygulamanın başka okullara da taşınmasını sağlamaya dönüktür. Mesleğin uygulanması sırasında oluşan bilgi ya da sistemin ürettiği tecrübeyle öne çıkan okullarımızı öğretmenlerimiz yerinde görsün diye kısa süreli öğretmen hareketlilik programları başlatıyoruz. Mesleki eğitimde ortaya koyduğumuz ve adına “mükemmeliyet merkezi” dediğimiz tecrübenin yerinde görülebilmesi için ilgili alan öğretmenlerimizi bu okullarda kısa süreli görevlendirerek buradaki tecrübeden faydalanmalarını sağlayacağız. Bu uygulamayı zamanla diğer başarılı okulları da içerecek şekilde genişleteceğiz. Bu şekilde, birbirinden öğrenen, birbirini destekleyen iyi uygulamaların hızla sisteme taşındığı yenilikçi bir yapı kurmuş olacağız. Tüm bu yeni uygulamaların yanında merkezî, mahallî, senkron, asenkron eğitimlerimiz de içerik, tür ve sayı olarak artarak devam edecektir. Elimizdeki her türlü imkânı eğitim sistemimizin en önemli unsuru olan öğretmenlerimizin hizmetine sunacağımızın bilinmesini önemle belirtmek isterim. (AK PARTİ ve MHP sıralarından alkışlar)</w:t>
      </w:r>
    </w:p>
    <w:p w:rsidRPr="0063670E" w:rsidR="004245E6" w:rsidP="0063670E" w:rsidRDefault="004245E6">
      <w:pPr>
        <w:pStyle w:val="GENELKURUL"/>
        <w:spacing w:line="240" w:lineRule="auto"/>
        <w:rPr>
          <w:sz w:val="18"/>
        </w:rPr>
      </w:pPr>
      <w:r w:rsidRPr="0063670E">
        <w:rPr>
          <w:sz w:val="18"/>
        </w:rPr>
        <w:t xml:space="preserve">Sayın Başkan, değerli milletvekilleri; Sayın Cumhurbaşkanımız hem Öğretmenler Günü müjdesi olarak hem de 20’nci Millî Eğitim Şûrası’nda, hazırlıkları tamamlanan öğretmenlik meslek kanununun yakın bir zamanda Türkiye Büyük Millet Meclisine sunulacağı müjdesini vermiştir. (AK PARTİ ve MHP sıralarından alkışlar) Bu düzenleme sayesinde Türkiye eğitim tarihinde öğretmenler ilk kez kapsamlı ve bütüncül bir meslek kanununa kavuşmuş olacaklardır. Öğretmenlik meslek kanunu sayesinde, öğretmenlik artık bir “kariyer mesleği” olarak tanımlanabilecek; adaylık, öğretmenlik, uzman öğretmenlik ve başöğretmenliğin hakları, görevleri ve sorumlulukları gelişim temelli bir sistem içerisinde tanımlanabilecektir. Kariyer sistemindeki avantajları nedeniyle öğretmenlerimizin yüksek lisans ve doktora eğitimlerine yönelimleri de önemli oranda artacaktır. Öğretmenlik meslek kanunu teklifi, inşallah, bu ay içerisinde Türkiye Büyük Millet Meclisine gelecektir. (AK PARTİ ve MHP sıralarından alkışlar) Türkiye Büyük Millet Meclisinde değerlendirilme sürecinde desteğinize olan inancım tamdır. Sizlerin de destekleriyle bu bağlamda önemli bir eksikliği daha gidermiş olacağız. Bu süreçte, destek ve katkılarınız için şimdiden tüm öğretmenlerimiz adına şükranlarımı sunuyorum. (AK PARTİ ve MHP sıralarından alkışlar) </w:t>
      </w:r>
    </w:p>
    <w:p w:rsidRPr="0063670E" w:rsidR="004245E6" w:rsidP="0063670E" w:rsidRDefault="004245E6">
      <w:pPr>
        <w:pStyle w:val="GENELKURUL"/>
        <w:spacing w:line="240" w:lineRule="auto"/>
        <w:rPr>
          <w:sz w:val="18"/>
        </w:rPr>
      </w:pPr>
      <w:r w:rsidRPr="0063670E">
        <w:rPr>
          <w:sz w:val="18"/>
        </w:rPr>
        <w:t xml:space="preserve">YILDIRIM KAYA (Ankara) – Destekleriz Sayın Bakan, gelsin, destekleriz. </w:t>
      </w:r>
    </w:p>
    <w:p w:rsidRPr="0063670E" w:rsidR="004245E6" w:rsidP="0063670E" w:rsidRDefault="004245E6">
      <w:pPr>
        <w:pStyle w:val="GENELKURUL"/>
        <w:spacing w:line="240" w:lineRule="auto"/>
        <w:rPr>
          <w:sz w:val="18"/>
        </w:rPr>
      </w:pPr>
      <w:r w:rsidRPr="0063670E">
        <w:rPr>
          <w:sz w:val="18"/>
        </w:rPr>
        <w:t xml:space="preserve">ALİ ŞEKER (İstanbul) – Ama sağlıkta destekledik, geri çektiler. </w:t>
      </w:r>
    </w:p>
    <w:p w:rsidRPr="0063670E" w:rsidR="004245E6" w:rsidP="0063670E" w:rsidRDefault="004245E6">
      <w:pPr>
        <w:pStyle w:val="GENELKURUL"/>
        <w:spacing w:line="240" w:lineRule="auto"/>
        <w:rPr>
          <w:sz w:val="18"/>
        </w:rPr>
      </w:pPr>
      <w:r w:rsidRPr="0063670E">
        <w:rPr>
          <w:sz w:val="18"/>
        </w:rPr>
        <w:t xml:space="preserve">MİLLÎ EĞİTİM BAKANI MAHMUT ÖZER (Devamla) – Sayın Başkan, değerli milletvekilleri; ülkemizin ekonomik kalkınması ve genç işsizliğin azaltılmasındaki en önemli katkıyı sağlayacak olan mesleki eğitim, öncelik verdiğimiz en önemli alanlardan bir tanesini oluşturmaktadır. Mesleki eğitimin güçlendirilmesinde attığımız en önemli adım, iş dünyasının temsilcilerini eğitim süreçlerinin tamamına dâhil etmektir. Artık sektör temsilcileriyle birlikte müfredatı güncelliyor, sektör temsilcileriyle birlikte öğrencilerin işletmede beceri eğitimlerini, öğretmenlerimizin işbaşı ve mesleki gelişim eğitimlerini planlıyoruz. Yine, sektör temsilcileri başarılı öğrencilere burs veriyor ve istihdamda öncelik tanıyor. </w:t>
      </w:r>
    </w:p>
    <w:p w:rsidRPr="0063670E" w:rsidR="004245E6" w:rsidP="0063670E" w:rsidRDefault="004245E6">
      <w:pPr>
        <w:pStyle w:val="GENELKURUL"/>
        <w:spacing w:line="240" w:lineRule="auto"/>
        <w:rPr>
          <w:sz w:val="18"/>
        </w:rPr>
      </w:pPr>
      <w:r w:rsidRPr="0063670E">
        <w:rPr>
          <w:sz w:val="18"/>
        </w:rPr>
        <w:t xml:space="preserve">Mesleki eğitim verdiğimiz tüm alanlarda, bu boyutlarda kapsamlı iş birliğini sektörün güçlü temsilcileriyle tesis ettik. Bu iş birlikleri kapsamında mezunlarımıza istihdam öncelikli bir mesleki eğitimin sunulması sağlanmıştır. İş gücü piyasasının güncel ihtiyaçlarına cevap vermek üzere yeni alan ve dallar açarak bu alanların gerektirdiği becerileri öğrencilerimize kazandırıyoruz. </w:t>
      </w:r>
    </w:p>
    <w:p w:rsidRPr="0063670E" w:rsidR="004245E6" w:rsidP="0063670E" w:rsidRDefault="004245E6">
      <w:pPr>
        <w:pStyle w:val="GENELKURUL"/>
        <w:spacing w:line="240" w:lineRule="auto"/>
        <w:rPr>
          <w:sz w:val="18"/>
        </w:rPr>
      </w:pPr>
      <w:r w:rsidRPr="0063670E">
        <w:rPr>
          <w:sz w:val="18"/>
        </w:rPr>
        <w:t>SERPİL KEMALBAY PEKGÖZEGÜ (İzmir) – Binlerce atanamayan öğretmen…</w:t>
      </w:r>
    </w:p>
    <w:p w:rsidRPr="0063670E" w:rsidR="004245E6" w:rsidP="0063670E" w:rsidRDefault="004245E6">
      <w:pPr>
        <w:pStyle w:val="GENELKURUL"/>
        <w:spacing w:line="240" w:lineRule="auto"/>
        <w:rPr>
          <w:sz w:val="18"/>
        </w:rPr>
      </w:pPr>
      <w:r w:rsidRPr="0063670E">
        <w:rPr>
          <w:sz w:val="18"/>
        </w:rPr>
        <w:t xml:space="preserve">MİLLÎ EĞİTİM BAKANI MAHMUT ÖZER (Devamla) – Tüm mesleki eğitim müfredatını bu kapsamda güncelledik ve ulusal mesleki eğitim standartlarıyla uyumlu hâle getirdik. Attığımız bu sistematik adımlar öğrencilerin mesleki eğitime yönelimlerini de artırdı; çok sayıda mesleki ve teknik Anadolu lisemiz artık yüzde 1’lik başarı diliminden öğrenci almaya başladı. Yani bu sonuç artık, akademik olarak başarılı öğrencilerin de mesleki teknik eğitimi tercih ettiğini göstermektedir. (AK PARTİ ve MHP sıralarından alkışlar) </w:t>
      </w:r>
    </w:p>
    <w:p w:rsidRPr="0063670E" w:rsidR="004245E6" w:rsidP="0063670E" w:rsidRDefault="004245E6">
      <w:pPr>
        <w:pStyle w:val="GENELKURUL"/>
        <w:spacing w:line="240" w:lineRule="auto"/>
        <w:rPr>
          <w:sz w:val="18"/>
        </w:rPr>
      </w:pPr>
      <w:r w:rsidRPr="0063670E">
        <w:rPr>
          <w:sz w:val="18"/>
        </w:rPr>
        <w:t>Mesleki ve teknik eğitimde bir diğer önemli gelişme de fikrî mülkiyet alanında yaşanmaktadır. Mesleki ve teknik eğitim veren okulların bünyesinde toplam 50 tane araştırma-geliştirme merkezi kurduk. Bu merkezler sayesinde öğrenci ve öğretmenlerimiz yeni ürünler tasarlamakta ve tasarladıkları bu ürünlerin fikrî mülkiyet haklarını alabilmektedir. Bu AR-GE merkezlerinde tescili alınan patent, faydalı model, marka ve tasarım sayısı her geçen gün artmaktadır. Şu ana kadar 200 patent, faydalı model, tasarım ve marka tescili alınmıştır. 2022 yılında artık tescili alınan ürünlerin ticarileştirilmesiyle ilgili çalışmalarımıza ağırlık vereceğiz. (AK PARTİ ve MHP sıralarından alkışlar)</w:t>
      </w:r>
    </w:p>
    <w:p w:rsidRPr="0063670E" w:rsidR="004245E6" w:rsidP="0063670E" w:rsidRDefault="004245E6">
      <w:pPr>
        <w:pStyle w:val="GENELKURUL"/>
        <w:spacing w:line="240" w:lineRule="auto"/>
        <w:rPr>
          <w:sz w:val="18"/>
        </w:rPr>
      </w:pPr>
      <w:r w:rsidRPr="0063670E">
        <w:rPr>
          <w:sz w:val="18"/>
        </w:rPr>
        <w:t xml:space="preserve">SERPİL KEMALBAY PEKGÖZEGÜ (İzmir) – Üniversiteler ticarethane olmasın Sayın Bakan. </w:t>
      </w:r>
    </w:p>
    <w:p w:rsidRPr="0063670E" w:rsidR="004245E6" w:rsidP="0063670E" w:rsidRDefault="004245E6">
      <w:pPr>
        <w:pStyle w:val="GENELKURUL"/>
        <w:spacing w:line="240" w:lineRule="auto"/>
        <w:rPr>
          <w:sz w:val="18"/>
        </w:rPr>
      </w:pPr>
      <w:r w:rsidRPr="0063670E">
        <w:rPr>
          <w:sz w:val="18"/>
        </w:rPr>
        <w:t>ATİLA SERTEL (İzmir) – Atanmayı bekleyen öğretmenlere müjde verin Sayın Bakan.</w:t>
      </w:r>
    </w:p>
    <w:p w:rsidRPr="0063670E" w:rsidR="004245E6" w:rsidP="0063670E" w:rsidRDefault="004245E6">
      <w:pPr>
        <w:pStyle w:val="GENELKURUL"/>
        <w:spacing w:line="240" w:lineRule="auto"/>
        <w:rPr>
          <w:sz w:val="18"/>
        </w:rPr>
      </w:pPr>
      <w:r w:rsidRPr="0063670E">
        <w:rPr>
          <w:sz w:val="18"/>
        </w:rPr>
        <w:t xml:space="preserve">MİLLÎ EĞİTİM BAKANI MAHMUT ÖZER (Devamla) – Bu vesileyle, fikrî mülkiyet kültürünü bilim ve sanat merkezleri ve tüm okullarımızda yaygınlaştırmaya büyük özen gösterdiğimizi özellikle belirtmek isterim. Bakanlık olarak 2021 yılında 753 ürün tescili hedefliyorduk. </w:t>
      </w:r>
    </w:p>
    <w:p w:rsidRPr="0063670E" w:rsidR="004245E6" w:rsidP="0063670E" w:rsidRDefault="004245E6">
      <w:pPr>
        <w:pStyle w:val="GENELKURUL"/>
        <w:spacing w:line="240" w:lineRule="auto"/>
        <w:rPr>
          <w:sz w:val="18"/>
        </w:rPr>
      </w:pPr>
      <w:r w:rsidRPr="0063670E">
        <w:rPr>
          <w:sz w:val="18"/>
        </w:rPr>
        <w:t xml:space="preserve">MUAZZEZ ORHAN IŞIK (Van) – Sayın Bakan, binlerce öğretmen atama bekliyor, siz ücret karşılığı öğretmen çalıştırıyorsunuz. Nasıl bir eğitim sisteminden bahsediyorsunuz? </w:t>
      </w:r>
    </w:p>
    <w:p w:rsidRPr="0063670E" w:rsidR="004245E6" w:rsidP="0063670E" w:rsidRDefault="004245E6">
      <w:pPr>
        <w:pStyle w:val="GENELKURUL"/>
        <w:spacing w:line="240" w:lineRule="auto"/>
        <w:rPr>
          <w:sz w:val="18"/>
        </w:rPr>
      </w:pPr>
      <w:r w:rsidRPr="0063670E">
        <w:rPr>
          <w:sz w:val="18"/>
        </w:rPr>
        <w:t>MİLLÎ EĞİTİM BAKANI MAHMUT ÖZER (Devamla) – Çalışmalarımız meyvesini verdiği gibi, hedefimizin üzerinde, çok önemli bir başarı elde ettik. Mesleki eğitim, bilim sanat merkezleri ve liselerimiz 2021 yılının ilk on ayında toplam 3.806 fikrî mülkiyet, ürün tescil başvurusunda bulundular.</w:t>
      </w:r>
    </w:p>
    <w:p w:rsidRPr="0063670E" w:rsidR="004245E6" w:rsidP="0063670E" w:rsidRDefault="004245E6">
      <w:pPr>
        <w:pStyle w:val="GENELKURUL"/>
        <w:spacing w:line="240" w:lineRule="auto"/>
        <w:rPr>
          <w:sz w:val="18"/>
        </w:rPr>
      </w:pPr>
      <w:r w:rsidRPr="0063670E">
        <w:rPr>
          <w:sz w:val="18"/>
        </w:rPr>
        <w:t>MUAZZEZ ORHAN IŞIK (Van) – Ücret karşılığı çalışan bir öğretmen ne kadar verimli olabilir?</w:t>
      </w:r>
    </w:p>
    <w:p w:rsidRPr="0063670E" w:rsidR="004245E6" w:rsidP="0063670E" w:rsidRDefault="004245E6">
      <w:pPr>
        <w:pStyle w:val="GENELKURUL"/>
        <w:spacing w:line="240" w:lineRule="auto"/>
        <w:rPr>
          <w:sz w:val="18"/>
        </w:rPr>
      </w:pPr>
      <w:r w:rsidRPr="0063670E">
        <w:rPr>
          <w:sz w:val="18"/>
        </w:rPr>
        <w:t xml:space="preserve">MİLLÎ EĞİTİM BAKANI MAHMUT ÖZER (Devamla) – Bu başvurulardan 1.441 tanesi patent, faydalı model, tasarım ve marka tescilini alarak önemli bir kazanıma imza attı. Yapılan başvuruların büyük bir kısmının değerlendirme aşamasının devam ettiğini de özellikle belirtmek istiyorum. Bu vesileyle, desteklerinden dolayı Türk Patent ve Marka Kurumu Başkanlığımıza da özellikle teşekkürü bir borç biliyorum. </w:t>
      </w:r>
    </w:p>
    <w:p w:rsidRPr="0063670E" w:rsidR="004245E6" w:rsidP="0063670E" w:rsidRDefault="004245E6">
      <w:pPr>
        <w:pStyle w:val="GENELKURUL"/>
        <w:spacing w:line="240" w:lineRule="auto"/>
        <w:rPr>
          <w:sz w:val="18"/>
        </w:rPr>
      </w:pPr>
      <w:r w:rsidRPr="0063670E">
        <w:rPr>
          <w:sz w:val="18"/>
        </w:rPr>
        <w:t>Sayın Başkan, değerli milletvekilleri; mesleki eğitimde artık sorunları değil, yeni açılımları konuşuyoruz. Mesleki eğitim artık yeniden geleceğimize umut olmuştur, özellikle Covid-19 salgını günlerinde artan üretim kapasitesiyle maskeden dezenfektana, tek kullanımlık önlükten yüz koruyucu siperliğe, solunum cihazından maske makinesine kadar toplumun ihtiyaç duyduğu tüm ürünleri kısa sürede üreterek, ihtiyaç duyulan noktalara ulaştırdılar ve mesleki teknik eğitim, Covid-19 salgınının ilk şokunun atlatılmasında çok önemli bir katkı sundu. En son Bursa’da mesleki teknik Anadolu lisemiz hızlı antijen kiti üretti. İnşallah, Sağlık Bakanlığının onay vermesiyle okullarımızda artık -öğrencilerimize, öğretmenlerimize- kendi üretmiş olduğumuz, mesleki teknik Anadolu lisesinde üretilmiş olan hızlı antijen kitlerini kullanacağız. (AK PARTİ ve MHP sıralarından alkışlar)</w:t>
      </w:r>
      <w:r w:rsidRPr="0063670E" w:rsidR="00AA3272">
        <w:rPr>
          <w:sz w:val="18"/>
        </w:rPr>
        <w:t xml:space="preserve"> </w:t>
      </w:r>
    </w:p>
    <w:p w:rsidRPr="0063670E" w:rsidR="004245E6" w:rsidP="0063670E" w:rsidRDefault="004245E6">
      <w:pPr>
        <w:pStyle w:val="GENELKURUL"/>
        <w:spacing w:line="240" w:lineRule="auto"/>
        <w:rPr>
          <w:sz w:val="18"/>
        </w:rPr>
      </w:pPr>
      <w:r w:rsidRPr="0063670E">
        <w:rPr>
          <w:sz w:val="18"/>
        </w:rPr>
        <w:t>Sayın Başkan, değerli milletvekilleri; bu dönem mesleki eğitimde asıl açılımı mesleki eğitim merkezleriyle gerçekleştirmek istiyoruz. Bildiğiniz gibi mesleki eğitim merkezleri Almanya’daki “</w:t>
      </w:r>
      <w:proofErr w:type="spellStart"/>
      <w:r w:rsidRPr="0063670E">
        <w:rPr>
          <w:sz w:val="18"/>
        </w:rPr>
        <w:t>dual</w:t>
      </w:r>
      <w:proofErr w:type="spellEnd"/>
      <w:r w:rsidRPr="0063670E">
        <w:rPr>
          <w:sz w:val="18"/>
        </w:rPr>
        <w:t>” mesleki eğitim modeline dayanmakta olup öğrenciler haftada bir gün mesleki eğitim merkezlerinde eğitim alırken diğer günlerin tamamında işletmelerde, gerçek iş ortamlarında uygulamalı eğitim almaktadır. Dört yıllık eğitim boyunca öğrenciler her ay asgari ücretin üçte 1’i kadar ücret alırken aynı zamanda iş kazaları ve meslek hastalıklarına karşı da sigortalanmaktadır. Mesleki eğitim mezunlarının eğitim aldıkları alanda istihdam oranı yüzde 88 olup Almanya’nın bile üzerindedir. (AK PARTİ ve MHP sıralarından alkışlar)</w:t>
      </w:r>
      <w:r w:rsidRPr="0063670E" w:rsidR="00AA3272">
        <w:rPr>
          <w:sz w:val="18"/>
        </w:rPr>
        <w:t xml:space="preserve"> </w:t>
      </w:r>
    </w:p>
    <w:p w:rsidRPr="0063670E" w:rsidR="004245E6" w:rsidP="0063670E" w:rsidRDefault="004245E6">
      <w:pPr>
        <w:pStyle w:val="GENELKURUL"/>
        <w:spacing w:line="240" w:lineRule="auto"/>
        <w:rPr>
          <w:sz w:val="18"/>
        </w:rPr>
      </w:pPr>
      <w:r w:rsidRPr="0063670E">
        <w:rPr>
          <w:sz w:val="18"/>
        </w:rPr>
        <w:t>ŞENOL SUNAT (Ankara) – Değildir. Sayın Bakan, alanlarında, alanlarında…</w:t>
      </w:r>
    </w:p>
    <w:p w:rsidRPr="0063670E" w:rsidR="004245E6" w:rsidP="0063670E" w:rsidRDefault="004245E6">
      <w:pPr>
        <w:pStyle w:val="GENELKURUL"/>
        <w:spacing w:line="240" w:lineRule="auto"/>
        <w:rPr>
          <w:sz w:val="18"/>
        </w:rPr>
      </w:pPr>
      <w:r w:rsidRPr="0063670E">
        <w:rPr>
          <w:sz w:val="18"/>
        </w:rPr>
        <w:t>MİLLÎ EĞİTİM BAKANI MAHMUT ÖZER (Devamla) - Mesleki teknik Anadolu liselerindeki istihdam oranı yüzde 57 ama eğitim alınan alandaki istihdam oranı düşük olmasına rağmen…</w:t>
      </w:r>
    </w:p>
    <w:p w:rsidRPr="0063670E" w:rsidR="004245E6" w:rsidP="0063670E" w:rsidRDefault="004245E6">
      <w:pPr>
        <w:pStyle w:val="GENELKURUL"/>
        <w:spacing w:line="240" w:lineRule="auto"/>
        <w:rPr>
          <w:sz w:val="18"/>
        </w:rPr>
      </w:pPr>
      <w:r w:rsidRPr="0063670E">
        <w:rPr>
          <w:sz w:val="18"/>
        </w:rPr>
        <w:t>ŞENOL SUNAT (Ankara) – Böyle bir istatistik yok.</w:t>
      </w:r>
    </w:p>
    <w:p w:rsidRPr="0063670E" w:rsidR="004245E6" w:rsidP="0063670E" w:rsidRDefault="004245E6">
      <w:pPr>
        <w:pStyle w:val="GENELKURUL"/>
        <w:spacing w:line="240" w:lineRule="auto"/>
        <w:rPr>
          <w:sz w:val="18"/>
        </w:rPr>
      </w:pPr>
      <w:r w:rsidRPr="0063670E">
        <w:rPr>
          <w:sz w:val="18"/>
        </w:rPr>
        <w:t xml:space="preserve">MİLLÎ EĞİTİM BAKANI MAHMUT ÖZER (Devamla) - …mesleki eğitim merkezleri mezunlarının eğitim aldıkları alandaki istihdam oranı yüzde 88’dir. </w:t>
      </w:r>
    </w:p>
    <w:p w:rsidRPr="0063670E" w:rsidR="004245E6" w:rsidP="0063670E" w:rsidRDefault="004245E6">
      <w:pPr>
        <w:pStyle w:val="GENELKURUL"/>
        <w:spacing w:line="240" w:lineRule="auto"/>
        <w:rPr>
          <w:sz w:val="18"/>
        </w:rPr>
      </w:pPr>
      <w:r w:rsidRPr="0063670E">
        <w:rPr>
          <w:sz w:val="18"/>
        </w:rPr>
        <w:t>ŞENOL SUNAT (Ankara) – Sayın Bakan, mesleki liselerin durumu ne?</w:t>
      </w:r>
    </w:p>
    <w:p w:rsidRPr="0063670E" w:rsidR="004245E6" w:rsidP="0063670E" w:rsidRDefault="004245E6">
      <w:pPr>
        <w:pStyle w:val="GENELKURUL"/>
        <w:spacing w:line="240" w:lineRule="auto"/>
        <w:rPr>
          <w:sz w:val="18"/>
        </w:rPr>
      </w:pPr>
      <w:r w:rsidRPr="0063670E">
        <w:rPr>
          <w:sz w:val="18"/>
        </w:rPr>
        <w:t xml:space="preserve">MİLLÎ EĞİTİM BAKANI MAHMUT ÖZER (Devamla) - Ülkemizde iş gücü piyasasının ihtiyaç duyduğu insan kaynağını yetiştirmek ve genç işsizliği azaltmak için mesleki eğitim merkezlerinin kapasitesini artıracağız. Bu amaçla ilk adımı, sektörlerin yoğun bir şekilde kümelendikleri organize sanayi bölgelerinin tamamında mesleki eğitim merkezleri kurmak üzere attık. </w:t>
      </w:r>
    </w:p>
    <w:p w:rsidRPr="0063670E" w:rsidR="004245E6" w:rsidP="0063670E" w:rsidRDefault="004245E6">
      <w:pPr>
        <w:pStyle w:val="GENELKURUL"/>
        <w:spacing w:line="240" w:lineRule="auto"/>
        <w:rPr>
          <w:sz w:val="18"/>
        </w:rPr>
      </w:pPr>
      <w:r w:rsidRPr="0063670E">
        <w:rPr>
          <w:sz w:val="18"/>
        </w:rPr>
        <w:t>SERPİL KEMALBAY PEKGÖZEGÜ (İzmir) – Stajyer çocukları sömürüyorsunuz orada ama.</w:t>
      </w:r>
    </w:p>
    <w:p w:rsidRPr="0063670E" w:rsidR="004245E6" w:rsidP="0063670E" w:rsidRDefault="004245E6">
      <w:pPr>
        <w:pStyle w:val="GENELKURUL"/>
        <w:spacing w:line="240" w:lineRule="auto"/>
        <w:rPr>
          <w:sz w:val="18"/>
        </w:rPr>
      </w:pPr>
      <w:r w:rsidRPr="0063670E">
        <w:rPr>
          <w:sz w:val="18"/>
        </w:rPr>
        <w:t xml:space="preserve">MİLLÎ EĞİTİM BAKANI MAHMUT ÖZER (Devamla) – Sanayi ve Teknoloji Bakanlığımızla yürüttüğümüz süreç kısa sürede sonuçlandı. </w:t>
      </w:r>
    </w:p>
    <w:p w:rsidRPr="0063670E" w:rsidR="004245E6" w:rsidP="0063670E" w:rsidRDefault="004245E6">
      <w:pPr>
        <w:pStyle w:val="GENELKURUL"/>
        <w:spacing w:line="240" w:lineRule="auto"/>
        <w:rPr>
          <w:sz w:val="18"/>
        </w:rPr>
      </w:pPr>
      <w:r w:rsidRPr="0063670E">
        <w:rPr>
          <w:sz w:val="18"/>
        </w:rPr>
        <w:t>ŞENOL SUNAT (Ankara) – Mesleki eğitim merkezlerinde 150 bin öğrenci okuyor.</w:t>
      </w:r>
    </w:p>
    <w:p w:rsidRPr="0063670E" w:rsidR="004245E6" w:rsidP="0063670E" w:rsidRDefault="004245E6">
      <w:pPr>
        <w:pStyle w:val="GENELKURUL"/>
        <w:spacing w:line="240" w:lineRule="auto"/>
        <w:rPr>
          <w:sz w:val="18"/>
        </w:rPr>
      </w:pPr>
      <w:r w:rsidRPr="0063670E">
        <w:rPr>
          <w:sz w:val="18"/>
        </w:rPr>
        <w:t>MİLLÎ EĞİTİM BAKANI MAHMUT ÖZER (Devamla) – Bu adımdan önce sadece 87 OSB’de mesleki eğitim merkezi varken 164 tane yeni mesleki eğitim merkezi kurduk.</w:t>
      </w:r>
    </w:p>
    <w:p w:rsidRPr="0063670E" w:rsidR="004245E6" w:rsidP="0063670E" w:rsidRDefault="004245E6">
      <w:pPr>
        <w:pStyle w:val="GENELKURUL"/>
        <w:spacing w:line="240" w:lineRule="auto"/>
        <w:rPr>
          <w:sz w:val="18"/>
        </w:rPr>
      </w:pPr>
      <w:r w:rsidRPr="0063670E">
        <w:rPr>
          <w:sz w:val="18"/>
        </w:rPr>
        <w:t>SERPİL KEMALBAY PEKGÖZEGÜ (İzmir) – “Staj” adı altında kölelik, ücretli kölelik... Öğrenciler sömürülüyor, işçi olarak çalıştırılıyor Sayın Bakan.</w:t>
      </w:r>
    </w:p>
    <w:p w:rsidRPr="0063670E" w:rsidR="004245E6" w:rsidP="0063670E" w:rsidRDefault="004245E6">
      <w:pPr>
        <w:pStyle w:val="GENELKURUL"/>
        <w:spacing w:line="240" w:lineRule="auto"/>
        <w:rPr>
          <w:sz w:val="18"/>
        </w:rPr>
      </w:pPr>
      <w:r w:rsidRPr="0063670E">
        <w:rPr>
          <w:sz w:val="18"/>
        </w:rPr>
        <w:t xml:space="preserve">(Mikrofon otomatik cihaz tarafından kapatıldı) </w:t>
      </w:r>
    </w:p>
    <w:p w:rsidRPr="0063670E" w:rsidR="004245E6" w:rsidP="0063670E" w:rsidRDefault="004245E6">
      <w:pPr>
        <w:pStyle w:val="GENELKURUL"/>
        <w:spacing w:line="240" w:lineRule="auto"/>
        <w:rPr>
          <w:sz w:val="18"/>
        </w:rPr>
      </w:pPr>
      <w:r w:rsidRPr="0063670E">
        <w:rPr>
          <w:sz w:val="18"/>
        </w:rPr>
        <w:t>BAŞKAN – Sayın Bakan, tamamlayalım.</w:t>
      </w:r>
    </w:p>
    <w:p w:rsidRPr="0063670E" w:rsidR="004245E6" w:rsidP="0063670E" w:rsidRDefault="004245E6">
      <w:pPr>
        <w:pStyle w:val="GENELKURUL"/>
        <w:spacing w:line="240" w:lineRule="auto"/>
        <w:rPr>
          <w:sz w:val="18"/>
        </w:rPr>
      </w:pPr>
      <w:r w:rsidRPr="0063670E">
        <w:rPr>
          <w:sz w:val="18"/>
        </w:rPr>
        <w:t xml:space="preserve">MİLLÎ EĞİTİM BAKANI MAHMUT ÖZER (Devamla) – Artık tüm OSB’lerde mesleki eğitim merkezi kurulumunun tamamlandığı müjdesini de burada paylaşmaktan büyük mutluluk diyorum. (AK PARTİ ve MHP sıralarından alkışlar) </w:t>
      </w:r>
    </w:p>
    <w:p w:rsidRPr="0063670E" w:rsidR="004245E6" w:rsidP="0063670E" w:rsidRDefault="004245E6">
      <w:pPr>
        <w:pStyle w:val="GENELKURUL"/>
        <w:spacing w:line="240" w:lineRule="auto"/>
        <w:rPr>
          <w:sz w:val="18"/>
        </w:rPr>
      </w:pPr>
      <w:r w:rsidRPr="0063670E">
        <w:rPr>
          <w:sz w:val="18"/>
        </w:rPr>
        <w:t xml:space="preserve">Sayın Başkan, değerli milletvekilleri; okul öncesinden yükseköğretime, Yükseköğretim Kalite Kurulundan ÖSYM’ye kadar tüm birimlerimiz, eğitim sistemimizin tüm bileşenleri vatandaşlarımıza kaliteli hizmet vermek için tüm gücüyle çalışmaya devam etmektedir, 2022 yılında da devam etmeyi kararlı bir şekilde sürdürecektir. </w:t>
      </w:r>
    </w:p>
    <w:p w:rsidRPr="0063670E" w:rsidR="004245E6" w:rsidP="0063670E" w:rsidRDefault="004245E6">
      <w:pPr>
        <w:pStyle w:val="GENELKURUL"/>
        <w:spacing w:line="240" w:lineRule="auto"/>
        <w:rPr>
          <w:sz w:val="18"/>
        </w:rPr>
      </w:pPr>
      <w:r w:rsidRPr="0063670E">
        <w:rPr>
          <w:sz w:val="18"/>
        </w:rPr>
        <w:t xml:space="preserve">Bu duygu ve düşüncelerle sözlerime son verirken bir kez daha Bakanlığımız bütçesiyle ilgili görüş beyan eden ve yapıcı eleştirilerde bulunan tüm milletvekillerimize, ayrıca bütçe sürecinde emeği geçen tüm çalışma arkadaşlarıma teşekkür ediyorum, vereceğiniz destek için bir kez daha şükranlarımı sunuyorum. </w:t>
      </w:r>
    </w:p>
    <w:p w:rsidRPr="0063670E" w:rsidR="004245E6" w:rsidP="0063670E" w:rsidRDefault="004245E6">
      <w:pPr>
        <w:pStyle w:val="GENELKURUL"/>
        <w:spacing w:line="240" w:lineRule="auto"/>
        <w:rPr>
          <w:sz w:val="18"/>
        </w:rPr>
      </w:pPr>
      <w:r w:rsidRPr="0063670E">
        <w:rPr>
          <w:sz w:val="18"/>
        </w:rPr>
        <w:t xml:space="preserve">Millî Eğitim Bakanlığı 2022 yılı bütçesinin eğitim ailemize, öğretmenlerimize, öğrencilerimize, velilerimize ve ülkemize hayırlı olmasını diliyor, saygılarımı sunuyorum. (AK PARTİ ve MHP sıralarından alkışlar) </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w:t>
      </w:r>
    </w:p>
    <w:p w:rsidRPr="0063670E" w:rsidR="004245E6" w:rsidP="0063670E" w:rsidRDefault="004245E6">
      <w:pPr>
        <w:pStyle w:val="GENELKURUL"/>
        <w:spacing w:line="240" w:lineRule="auto"/>
        <w:rPr>
          <w:sz w:val="18"/>
        </w:rPr>
      </w:pPr>
      <w:r w:rsidRPr="0063670E">
        <w:rPr>
          <w:sz w:val="18"/>
        </w:rPr>
        <w:t>ENGİN ÖZKOÇ (Sakarya) – Başkanım, 60’a göre söz talep ediyorum.</w:t>
      </w:r>
    </w:p>
    <w:p w:rsidRPr="0063670E" w:rsidR="004245E6" w:rsidP="0063670E" w:rsidRDefault="004245E6">
      <w:pPr>
        <w:pStyle w:val="GENELKURUL"/>
        <w:spacing w:line="240" w:lineRule="auto"/>
        <w:rPr>
          <w:sz w:val="18"/>
        </w:rPr>
      </w:pPr>
      <w:r w:rsidRPr="0063670E">
        <w:rPr>
          <w:sz w:val="18"/>
        </w:rPr>
        <w:t>BAŞKAN – Buyurun.</w:t>
      </w:r>
    </w:p>
    <w:p w:rsidRPr="0063670E" w:rsidR="007235DA" w:rsidP="0063670E" w:rsidRDefault="007235DA">
      <w:pPr>
        <w:tabs>
          <w:tab w:val="center" w:pos="5100"/>
        </w:tabs>
        <w:suppressAutoHyphens/>
        <w:ind w:left="80" w:right="60" w:firstLine="760"/>
        <w:jc w:val="both"/>
        <w:rPr>
          <w:sz w:val="18"/>
        </w:rPr>
      </w:pPr>
      <w:r w:rsidRPr="0063670E">
        <w:rPr>
          <w:sz w:val="18"/>
        </w:rPr>
        <w:t>III.- AÇIKLAMALAR (Devam)</w:t>
      </w:r>
    </w:p>
    <w:p w:rsidRPr="0063670E" w:rsidR="007235DA" w:rsidP="0063670E" w:rsidRDefault="007235DA">
      <w:pPr>
        <w:tabs>
          <w:tab w:val="center" w:pos="5100"/>
        </w:tabs>
        <w:suppressAutoHyphens/>
        <w:ind w:left="80" w:right="60" w:firstLine="760"/>
        <w:jc w:val="both"/>
        <w:rPr>
          <w:sz w:val="18"/>
        </w:rPr>
      </w:pPr>
      <w:r w:rsidRPr="0063670E">
        <w:rPr>
          <w:sz w:val="18"/>
        </w:rPr>
        <w:t xml:space="preserve">14.- Sakarya Milletvekili Engin </w:t>
      </w:r>
      <w:proofErr w:type="spellStart"/>
      <w:r w:rsidRPr="0063670E">
        <w:rPr>
          <w:sz w:val="18"/>
        </w:rPr>
        <w:t>Özkoç’un</w:t>
      </w:r>
      <w:proofErr w:type="spellEnd"/>
      <w:r w:rsidRPr="0063670E">
        <w:rPr>
          <w:sz w:val="18"/>
        </w:rPr>
        <w:t>, Millî Eğitim Bakanı Mahmut Özer’in 281 sıra sayılı 2022 Yılı Merkezi Yönetim Bütçe Kanunu Teklifi ve 282 sıra sayılı 2020 Yılı Merkezi Yönetim Kesin Hesap Kanunu Teklifi’nin altıncı tur görüşmelerinde yürütme adına yaptığı konuşmasındaki bazı ifadelerine ilişkin açıklaması</w:t>
      </w:r>
    </w:p>
    <w:p w:rsidRPr="0063670E" w:rsidR="004245E6" w:rsidP="0063670E" w:rsidRDefault="004245E6">
      <w:pPr>
        <w:pStyle w:val="GENELKURUL"/>
        <w:spacing w:line="240" w:lineRule="auto"/>
        <w:rPr>
          <w:sz w:val="18"/>
        </w:rPr>
      </w:pPr>
      <w:r w:rsidRPr="0063670E">
        <w:rPr>
          <w:sz w:val="18"/>
        </w:rPr>
        <w:t xml:space="preserve">ENGİN ÖZKOÇ (Sakarya) – Sayın Bakana -çok dikkatli dinledik- öncelikle teşekkür ediyorum. Neden? Birincisi, yeni bir Bakan, göreve yeni gelmiş bir Bakan; ikincisi, muhalefeti dinlerken sırtını çevirip oturmadığı için, itici bir vücut dili kullanmadığı için, muhalefete cevap verirken de temiz bir dil kullandığı için kendisine teşekkür ediyorum buradan. (AK PARTİ sıralarından gürültüler) Arkadaşlar, bir dakika... </w:t>
      </w:r>
    </w:p>
    <w:p w:rsidRPr="0063670E" w:rsidR="004245E6" w:rsidP="0063670E" w:rsidRDefault="004245E6">
      <w:pPr>
        <w:pStyle w:val="GENELKURUL"/>
        <w:spacing w:line="240" w:lineRule="auto"/>
        <w:rPr>
          <w:sz w:val="18"/>
        </w:rPr>
      </w:pPr>
      <w:r w:rsidRPr="0063670E">
        <w:rPr>
          <w:sz w:val="18"/>
        </w:rPr>
        <w:t>Doğruya doğru ancak Sayın Bakanım, söylediğiniz sözlere başlarken şöyle dediniz: “Tek ve öncelikli amacımız, okullar arası başarı farkını azaltmak olacaktır.” Bugüne kadar yirmi yıl geçti, 8 Millî Eğitim Bakanı değişti.</w:t>
      </w:r>
    </w:p>
    <w:p w:rsidRPr="0063670E" w:rsidR="004245E6" w:rsidP="0063670E" w:rsidRDefault="004245E6">
      <w:pPr>
        <w:pStyle w:val="GENELKURUL"/>
        <w:spacing w:line="240" w:lineRule="auto"/>
        <w:rPr>
          <w:sz w:val="18"/>
        </w:rPr>
      </w:pPr>
      <w:r w:rsidRPr="0063670E">
        <w:rPr>
          <w:sz w:val="18"/>
        </w:rPr>
        <w:t xml:space="preserve">(Mikrofon otomatik cihaz tarafından kapatıldı) </w:t>
      </w:r>
    </w:p>
    <w:p w:rsidRPr="0063670E" w:rsidR="004245E6" w:rsidP="0063670E" w:rsidRDefault="004245E6">
      <w:pPr>
        <w:pStyle w:val="GENELKURUL"/>
        <w:spacing w:line="240" w:lineRule="auto"/>
        <w:rPr>
          <w:sz w:val="18"/>
        </w:rPr>
      </w:pPr>
      <w:r w:rsidRPr="0063670E">
        <w:rPr>
          <w:sz w:val="18"/>
        </w:rPr>
        <w:t>BAŞKAN – Tamamlayalım.</w:t>
      </w:r>
    </w:p>
    <w:p w:rsidRPr="0063670E" w:rsidR="004245E6" w:rsidP="0063670E" w:rsidRDefault="004245E6">
      <w:pPr>
        <w:pStyle w:val="GENELKURUL"/>
        <w:spacing w:line="240" w:lineRule="auto"/>
        <w:rPr>
          <w:sz w:val="18"/>
        </w:rPr>
      </w:pPr>
      <w:r w:rsidRPr="0063670E">
        <w:rPr>
          <w:sz w:val="18"/>
        </w:rPr>
        <w:t xml:space="preserve">ENGİN ÖZKOÇ (Sakarya) – Şu anda amacımız hâlâ okullar arasındaki eğitim farkını azaltmaktır. </w:t>
      </w:r>
    </w:p>
    <w:p w:rsidRPr="0063670E" w:rsidR="004245E6" w:rsidP="0063670E" w:rsidRDefault="004245E6">
      <w:pPr>
        <w:pStyle w:val="GENELKURUL"/>
        <w:spacing w:line="240" w:lineRule="auto"/>
        <w:rPr>
          <w:sz w:val="18"/>
        </w:rPr>
      </w:pPr>
      <w:r w:rsidRPr="0063670E">
        <w:rPr>
          <w:sz w:val="18"/>
        </w:rPr>
        <w:t>Yine, az önce sözlerinize başlarken “Yedi yıldan beri toplanmayan eğitim şûrasını topladık.” dediniz. Eğitim şûrası ilk önce üç yılda, sonra dört yılda toplanıyordu Sayın Bakanım. Neden toplanmadığını bugüne kadar… Bunun da açıklanması gerekiyor, bu da açıklamaya muhtaç bir bakış açısıdır. (AK PARTİ sıralarından “</w:t>
      </w:r>
      <w:proofErr w:type="spellStart"/>
      <w:r w:rsidRPr="0063670E">
        <w:rPr>
          <w:sz w:val="18"/>
        </w:rPr>
        <w:t>Pandemi</w:t>
      </w:r>
      <w:proofErr w:type="spellEnd"/>
      <w:r w:rsidRPr="0063670E">
        <w:rPr>
          <w:sz w:val="18"/>
        </w:rPr>
        <w:t>…” “</w:t>
      </w:r>
      <w:proofErr w:type="spellStart"/>
      <w:r w:rsidRPr="0063670E">
        <w:rPr>
          <w:sz w:val="18"/>
        </w:rPr>
        <w:t>Pandemi</w:t>
      </w:r>
      <w:proofErr w:type="spellEnd"/>
      <w:r w:rsidRPr="0063670E">
        <w:rPr>
          <w:sz w:val="18"/>
        </w:rPr>
        <w:t xml:space="preserve">…” sesleri, gürültüler) Sayın Bakanım… </w:t>
      </w:r>
    </w:p>
    <w:p w:rsidRPr="0063670E" w:rsidR="004245E6" w:rsidP="0063670E" w:rsidRDefault="004245E6">
      <w:pPr>
        <w:pStyle w:val="GENELKURUL"/>
        <w:spacing w:line="240" w:lineRule="auto"/>
        <w:rPr>
          <w:sz w:val="18"/>
        </w:rPr>
      </w:pPr>
      <w:r w:rsidRPr="0063670E">
        <w:rPr>
          <w:sz w:val="18"/>
        </w:rPr>
        <w:t xml:space="preserve">Ya müsaade edin de arkadaşlar. “Sayın Bakanım” diyoruz, bir şey söylüyoruz ya, bir müsaade edin ya! </w:t>
      </w:r>
    </w:p>
    <w:p w:rsidRPr="0063670E" w:rsidR="004245E6" w:rsidP="0063670E" w:rsidRDefault="004245E6">
      <w:pPr>
        <w:pStyle w:val="GENELKURUL"/>
        <w:spacing w:line="240" w:lineRule="auto"/>
        <w:rPr>
          <w:sz w:val="18"/>
        </w:rPr>
      </w:pPr>
      <w:r w:rsidRPr="0063670E">
        <w:rPr>
          <w:sz w:val="18"/>
        </w:rPr>
        <w:t xml:space="preserve">BAŞKAN – Buyurun Sayın </w:t>
      </w:r>
      <w:proofErr w:type="spellStart"/>
      <w:r w:rsidRPr="0063670E">
        <w:rPr>
          <w:sz w:val="18"/>
        </w:rPr>
        <w:t>Özkoç</w:t>
      </w:r>
      <w:proofErr w:type="spellEnd"/>
      <w:r w:rsidRPr="0063670E">
        <w:rPr>
          <w:sz w:val="18"/>
        </w:rPr>
        <w:t>.</w:t>
      </w:r>
    </w:p>
    <w:p w:rsidRPr="0063670E" w:rsidR="004245E6" w:rsidP="0063670E" w:rsidRDefault="004245E6">
      <w:pPr>
        <w:pStyle w:val="GENELKURUL"/>
        <w:spacing w:line="240" w:lineRule="auto"/>
        <w:rPr>
          <w:sz w:val="18"/>
        </w:rPr>
      </w:pPr>
      <w:r w:rsidRPr="0063670E">
        <w:rPr>
          <w:sz w:val="18"/>
        </w:rPr>
        <w:t>ENGİN ÖZKOÇ (Sakarya) – Yani çok bir şey biliyorsanız, bakın, kürsü orada, çıkın konuşun arkadaşım ya! Yani hakikaten biliyorsanız… Bir de niye gülüyorsun, onu da anlamıyorum.</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buyurun, Genel Kurula hitap edin.</w:t>
      </w:r>
    </w:p>
    <w:p w:rsidRPr="0063670E" w:rsidR="004245E6" w:rsidP="0063670E" w:rsidRDefault="004245E6">
      <w:pPr>
        <w:pStyle w:val="GENELKURUL"/>
        <w:spacing w:line="240" w:lineRule="auto"/>
        <w:rPr>
          <w:sz w:val="18"/>
        </w:rPr>
      </w:pPr>
      <w:r w:rsidRPr="0063670E">
        <w:rPr>
          <w:sz w:val="18"/>
        </w:rPr>
        <w:t>ENGİN ÖZKOÇ (Sakarya) – Ne var, bu kadar komik ne var?</w:t>
      </w:r>
    </w:p>
    <w:p w:rsidRPr="0063670E" w:rsidR="004245E6" w:rsidP="0063670E" w:rsidRDefault="004245E6">
      <w:pPr>
        <w:pStyle w:val="GENELKURUL"/>
        <w:spacing w:line="240" w:lineRule="auto"/>
        <w:rPr>
          <w:sz w:val="18"/>
        </w:rPr>
      </w:pPr>
      <w:r w:rsidRPr="0063670E">
        <w:rPr>
          <w:sz w:val="18"/>
        </w:rPr>
        <w:t xml:space="preserve">(Mikrofon otomatik cihaz tarafından kapatıldı) </w:t>
      </w:r>
    </w:p>
    <w:p w:rsidRPr="0063670E" w:rsidR="004245E6" w:rsidP="0063670E" w:rsidRDefault="004245E6">
      <w:pPr>
        <w:pStyle w:val="GENELKURUL"/>
        <w:spacing w:line="240" w:lineRule="auto"/>
        <w:rPr>
          <w:sz w:val="18"/>
        </w:rPr>
      </w:pPr>
      <w:r w:rsidRPr="0063670E">
        <w:rPr>
          <w:sz w:val="18"/>
        </w:rPr>
        <w:t>BAŞKAN – Buyurun.</w:t>
      </w:r>
    </w:p>
    <w:p w:rsidRPr="0063670E" w:rsidR="004245E6" w:rsidP="0063670E" w:rsidRDefault="004245E6">
      <w:pPr>
        <w:pStyle w:val="GENELKURUL"/>
        <w:spacing w:line="240" w:lineRule="auto"/>
        <w:rPr>
          <w:sz w:val="18"/>
        </w:rPr>
      </w:pPr>
      <w:r w:rsidRPr="0063670E">
        <w:rPr>
          <w:sz w:val="18"/>
        </w:rPr>
        <w:t>ENGİN ÖZKOÇ (Sakarya) – Yirmi yılda açılan kütüphaneleri, açacağınız kütüphaneleri söylediniz, teşekkür ediyoruz ama yirmi yılda kaç kütüphane kapandı? Onu da sorulara cevap verirken</w:t>
      </w:r>
      <w:r w:rsidRPr="0063670E">
        <w:rPr>
          <w:b/>
          <w:sz w:val="18"/>
        </w:rPr>
        <w:t xml:space="preserve"> </w:t>
      </w:r>
      <w:r w:rsidRPr="0063670E">
        <w:rPr>
          <w:sz w:val="18"/>
        </w:rPr>
        <w:t xml:space="preserve">söylemenizi rica ediyoruz. </w:t>
      </w:r>
    </w:p>
    <w:p w:rsidRPr="0063670E" w:rsidR="004245E6" w:rsidP="0063670E" w:rsidRDefault="004245E6">
      <w:pPr>
        <w:pStyle w:val="GENELKURUL"/>
        <w:spacing w:line="240" w:lineRule="auto"/>
        <w:rPr>
          <w:sz w:val="18"/>
        </w:rPr>
      </w:pPr>
      <w:r w:rsidRPr="0063670E">
        <w:rPr>
          <w:sz w:val="18"/>
        </w:rPr>
        <w:t xml:space="preserve">“Okul öncesi eğitimleşme şu anda yüzde 100’e gelecek.” diyorsunuz Sayın Bakanım. Ortaokullarda bile okullaşma oranı yüzde 88, ilkokullarda okullaşma oranı yüzde 93. Aradan yirmi yıl geçmiş, 8 bakan değişmiş. Elbette bunu size değil ama geçmişteki AKP iktidarına ve Millî Eğitim Bakanlığının yürütmesine söyleme ihtiyacı duyuyoruz. </w:t>
      </w:r>
    </w:p>
    <w:p w:rsidRPr="0063670E" w:rsidR="004245E6" w:rsidP="0063670E" w:rsidRDefault="004245E6">
      <w:pPr>
        <w:pStyle w:val="GENELKURUL"/>
        <w:spacing w:line="240" w:lineRule="auto"/>
        <w:rPr>
          <w:sz w:val="18"/>
        </w:rPr>
      </w:pPr>
      <w:r w:rsidRPr="0063670E">
        <w:rPr>
          <w:sz w:val="18"/>
        </w:rPr>
        <w:t xml:space="preserve">Diyorsunuz ki: “Öğrenci, öğretmen ve velilere psikolojik destek gerekiyor.” Çok haklısınız Sayın Bakanım. </w:t>
      </w:r>
    </w:p>
    <w:p w:rsidRPr="0063670E" w:rsidR="004245E6" w:rsidP="0063670E" w:rsidRDefault="004245E6">
      <w:pPr>
        <w:pStyle w:val="GENELKURUL"/>
        <w:spacing w:line="240" w:lineRule="auto"/>
        <w:rPr>
          <w:sz w:val="18"/>
        </w:rPr>
      </w:pPr>
      <w:r w:rsidRPr="0063670E">
        <w:rPr>
          <w:sz w:val="18"/>
        </w:rPr>
        <w:t xml:space="preserve">YAŞAR KIRKPINAR (İzmir) – Size de lazım. </w:t>
      </w:r>
    </w:p>
    <w:p w:rsidRPr="0063670E" w:rsidR="004245E6" w:rsidP="0063670E" w:rsidRDefault="004245E6">
      <w:pPr>
        <w:pStyle w:val="GENELKURUL"/>
        <w:spacing w:line="240" w:lineRule="auto"/>
        <w:rPr>
          <w:sz w:val="18"/>
        </w:rPr>
      </w:pPr>
      <w:r w:rsidRPr="0063670E">
        <w:rPr>
          <w:sz w:val="18"/>
        </w:rPr>
        <w:t xml:space="preserve">ENGİN ÖZKOÇ (Sakarya) – Gerçekten psikolojik destek de veriyormuşsunuz çünkü geldikleri noktada, AKP iktidarının eğitim alanını getirdiği noktada psikolojik bir desteğe gerçekten ihtiyaç var. (CHP sıralarından alkışlar) </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tamamlayalım lütfen.</w:t>
      </w:r>
    </w:p>
    <w:p w:rsidRPr="0063670E" w:rsidR="004245E6" w:rsidP="0063670E" w:rsidRDefault="004245E6">
      <w:pPr>
        <w:pStyle w:val="GENELKURUL"/>
        <w:spacing w:line="240" w:lineRule="auto"/>
        <w:rPr>
          <w:sz w:val="18"/>
        </w:rPr>
      </w:pPr>
      <w:r w:rsidRPr="0063670E">
        <w:rPr>
          <w:sz w:val="18"/>
        </w:rPr>
        <w:t xml:space="preserve">ENGİN ÖZKOÇ (Sakarya) – Bitiriyorum. </w:t>
      </w:r>
    </w:p>
    <w:p w:rsidRPr="0063670E" w:rsidR="004245E6" w:rsidP="0063670E" w:rsidRDefault="004245E6">
      <w:pPr>
        <w:pStyle w:val="GENELKURUL"/>
        <w:spacing w:line="240" w:lineRule="auto"/>
        <w:rPr>
          <w:sz w:val="18"/>
        </w:rPr>
      </w:pPr>
      <w:r w:rsidRPr="0063670E">
        <w:rPr>
          <w:sz w:val="18"/>
        </w:rPr>
        <w:t>MUSTAFA KÖSE (Antalya) – Başkanım, Bakan Bey kadar konuştu ya! Böyle bir usul var mı Allah aşkına, Başkanım!</w:t>
      </w:r>
    </w:p>
    <w:p w:rsidRPr="0063670E" w:rsidR="004245E6" w:rsidP="0063670E" w:rsidRDefault="004245E6">
      <w:pPr>
        <w:pStyle w:val="GENELKURUL"/>
        <w:spacing w:line="240" w:lineRule="auto"/>
        <w:rPr>
          <w:sz w:val="18"/>
        </w:rPr>
      </w:pPr>
      <w:r w:rsidRPr="0063670E">
        <w:rPr>
          <w:sz w:val="18"/>
        </w:rPr>
        <w:t xml:space="preserve">ENGİN ÖZKOÇ (Sakarya) – Sayın Bakanım, şu anda Ankara'da devlet okullarında öğle yemeği 475 lira, servis de 500 lira yani toplam olarak bin lira sadece yemeğe ve servise veriyorlar, asgari ücretin yarısı. Yoksul öğrenciler eşit eğitim fırsatından yararlanamıyor. </w:t>
      </w:r>
    </w:p>
    <w:p w:rsidRPr="0063670E" w:rsidR="004245E6" w:rsidP="0063670E" w:rsidRDefault="004245E6">
      <w:pPr>
        <w:pStyle w:val="GENELKURUL"/>
        <w:spacing w:line="240" w:lineRule="auto"/>
        <w:rPr>
          <w:sz w:val="18"/>
        </w:rPr>
      </w:pPr>
      <w:r w:rsidRPr="0063670E">
        <w:rPr>
          <w:sz w:val="18"/>
        </w:rPr>
        <w:t xml:space="preserve">Şu anda 700 bin öğretmen atama bekliyor. </w:t>
      </w:r>
    </w:p>
    <w:p w:rsidRPr="0063670E" w:rsidR="004245E6" w:rsidP="0063670E" w:rsidRDefault="004245E6">
      <w:pPr>
        <w:pStyle w:val="GENELKURUL"/>
        <w:spacing w:line="240" w:lineRule="auto"/>
        <w:rPr>
          <w:sz w:val="18"/>
        </w:rPr>
      </w:pPr>
      <w:r w:rsidRPr="0063670E">
        <w:rPr>
          <w:sz w:val="18"/>
        </w:rPr>
        <w:t>MUSTAFA KÖSE (Antalya) – “60’a göre” demek, altmış dakika demek değil Başkanım. 60’a göre olunca altmış dakika konuşulmaz.</w:t>
      </w:r>
    </w:p>
    <w:p w:rsidRPr="0063670E" w:rsidR="004245E6" w:rsidP="0063670E" w:rsidRDefault="004245E6">
      <w:pPr>
        <w:pStyle w:val="GENELKURUL"/>
        <w:spacing w:line="240" w:lineRule="auto"/>
        <w:rPr>
          <w:sz w:val="18"/>
        </w:rPr>
      </w:pPr>
      <w:r w:rsidRPr="0063670E">
        <w:rPr>
          <w:sz w:val="18"/>
        </w:rPr>
        <w:t xml:space="preserve">ENGİN ÖZKOÇ (Sakarya) – “40 bin anaokulu açacağız.” dediniz yeni. Biz de soruyoruz: Anaokulları için 40 bin öğretmen de atanacak mı? Bunun cevabını da soru-cevapta verirseniz… </w:t>
      </w:r>
    </w:p>
    <w:p w:rsidRPr="0063670E" w:rsidR="004245E6" w:rsidP="0063670E" w:rsidRDefault="004245E6">
      <w:pPr>
        <w:pStyle w:val="GENELKURUL"/>
        <w:spacing w:line="240" w:lineRule="auto"/>
        <w:rPr>
          <w:sz w:val="18"/>
        </w:rPr>
      </w:pPr>
      <w:r w:rsidRPr="0063670E">
        <w:rPr>
          <w:sz w:val="18"/>
        </w:rPr>
        <w:t xml:space="preserve">Teşekkür ediyorum, saygılar sunuyorum Sayın Bakanım. (CHP sıralarından alkışlar) </w:t>
      </w:r>
    </w:p>
    <w:p w:rsidRPr="0063670E" w:rsidR="004245E6" w:rsidP="0063670E" w:rsidRDefault="004245E6">
      <w:pPr>
        <w:pStyle w:val="GENELKURUL"/>
        <w:spacing w:line="240" w:lineRule="auto"/>
        <w:rPr>
          <w:sz w:val="18"/>
        </w:rPr>
      </w:pPr>
      <w:r w:rsidRPr="0063670E">
        <w:rPr>
          <w:sz w:val="18"/>
        </w:rPr>
        <w:t>BAŞKAN – Birleşime yarım saat ara veriyorum.</w:t>
      </w:r>
    </w:p>
    <w:p w:rsidRPr="0063670E" w:rsidR="004245E6" w:rsidP="0063670E" w:rsidRDefault="004245E6">
      <w:pPr>
        <w:pStyle w:val="GENELKURUL"/>
        <w:spacing w:line="240" w:lineRule="auto"/>
        <w:ind w:left="5143" w:firstLine="1661"/>
        <w:jc w:val="right"/>
        <w:rPr>
          <w:sz w:val="18"/>
        </w:rPr>
      </w:pPr>
      <w:r w:rsidRPr="0063670E">
        <w:rPr>
          <w:sz w:val="18"/>
        </w:rPr>
        <w:t>Kapanma Saati: 19.11</w:t>
      </w:r>
      <w:r w:rsidRPr="0063670E" w:rsidR="00AA3272">
        <w:rPr>
          <w:sz w:val="18"/>
        </w:rPr>
        <w:t xml:space="preserve"> </w:t>
      </w:r>
    </w:p>
    <w:p w:rsidRPr="0063670E" w:rsidR="004245E6" w:rsidP="0063670E" w:rsidRDefault="004245E6">
      <w:pPr>
        <w:widowControl w:val="0"/>
        <w:suppressAutoHyphens/>
        <w:ind w:left="40" w:right="40" w:hanging="40"/>
        <w:jc w:val="center"/>
        <w:rPr>
          <w:rFonts w:ascii="Arial" w:hAnsi="Arial" w:cs="Arial"/>
          <w:spacing w:val="32"/>
          <w:sz w:val="18"/>
        </w:rPr>
      </w:pPr>
      <w:r w:rsidRPr="0063670E">
        <w:rPr>
          <w:rFonts w:ascii="Arial" w:hAnsi="Arial" w:cs="Arial"/>
          <w:spacing w:val="32"/>
          <w:sz w:val="18"/>
        </w:rPr>
        <w:t>ALTINCI OTURUM</w:t>
      </w:r>
    </w:p>
    <w:p w:rsidRPr="0063670E" w:rsidR="004245E6" w:rsidP="0063670E" w:rsidRDefault="004245E6">
      <w:pPr>
        <w:widowControl w:val="0"/>
        <w:suppressAutoHyphens/>
        <w:ind w:left="40" w:right="40" w:hanging="40"/>
        <w:jc w:val="center"/>
        <w:rPr>
          <w:rFonts w:ascii="Arial" w:hAnsi="Arial" w:cs="Arial"/>
          <w:spacing w:val="32"/>
          <w:sz w:val="18"/>
        </w:rPr>
      </w:pPr>
      <w:r w:rsidRPr="0063670E">
        <w:rPr>
          <w:rFonts w:ascii="Arial" w:hAnsi="Arial" w:cs="Arial"/>
          <w:spacing w:val="32"/>
          <w:sz w:val="18"/>
        </w:rPr>
        <w:t>Açılma Saati: 19.47</w:t>
      </w:r>
    </w:p>
    <w:p w:rsidRPr="0063670E" w:rsidR="004245E6" w:rsidP="0063670E" w:rsidRDefault="004245E6">
      <w:pPr>
        <w:widowControl w:val="0"/>
        <w:suppressAutoHyphens/>
        <w:ind w:left="40" w:right="40" w:hanging="40"/>
        <w:jc w:val="center"/>
        <w:rPr>
          <w:rFonts w:ascii="Arial" w:hAnsi="Arial" w:cs="Arial"/>
          <w:spacing w:val="32"/>
          <w:sz w:val="18"/>
        </w:rPr>
      </w:pPr>
      <w:r w:rsidRPr="0063670E">
        <w:rPr>
          <w:rFonts w:ascii="Arial" w:hAnsi="Arial" w:cs="Arial"/>
          <w:spacing w:val="32"/>
          <w:sz w:val="18"/>
        </w:rPr>
        <w:t>BAŞKAN: Başkan Vekili Haydar AKAR</w:t>
      </w:r>
    </w:p>
    <w:p w:rsidRPr="0063670E" w:rsidR="004245E6" w:rsidP="0063670E" w:rsidRDefault="004245E6">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KÂTİP ÜYELER:</w:t>
      </w:r>
      <w:r w:rsidRPr="0063670E" w:rsidR="00AA3272">
        <w:rPr>
          <w:rFonts w:ascii="Arial" w:hAnsi="Arial" w:cs="Arial"/>
          <w:spacing w:val="32"/>
          <w:sz w:val="18"/>
          <w:szCs w:val="22"/>
        </w:rPr>
        <w:t xml:space="preserve"> </w:t>
      </w:r>
      <w:r w:rsidRPr="0063670E">
        <w:rPr>
          <w:rFonts w:ascii="Arial" w:hAnsi="Arial" w:cs="Arial"/>
          <w:spacing w:val="32"/>
          <w:sz w:val="18"/>
          <w:szCs w:val="22"/>
        </w:rPr>
        <w:t>Bayram ÖZÇELİK (Burdur), İshak GAZEL (Kütahya)</w:t>
      </w:r>
    </w:p>
    <w:p w:rsidRPr="0063670E" w:rsidR="004245E6" w:rsidP="0063670E" w:rsidRDefault="004245E6">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-----0-----</w:t>
      </w:r>
    </w:p>
    <w:p w:rsidRPr="0063670E" w:rsidR="002803C1" w:rsidP="0063670E" w:rsidRDefault="004245E6">
      <w:pPr>
        <w:pStyle w:val="GENELKURUL"/>
        <w:spacing w:line="240" w:lineRule="auto"/>
        <w:rPr>
          <w:sz w:val="18"/>
        </w:rPr>
      </w:pPr>
      <w:r w:rsidRPr="0063670E">
        <w:rPr>
          <w:sz w:val="18"/>
        </w:rPr>
        <w:t>BAŞKAN – Sayın milletvekilleri, Türkiye Büyük Millet Meclisinin 34’üncü Birleşiminin Altıncı Oturumunu açıyorum.</w:t>
      </w:r>
      <w:r w:rsidRPr="0063670E" w:rsidR="002803C1">
        <w:rPr>
          <w:sz w:val="18"/>
        </w:rPr>
        <w:t xml:space="preserve"> </w:t>
      </w:r>
    </w:p>
    <w:p w:rsidRPr="0063670E" w:rsidR="004245E6" w:rsidP="0063670E" w:rsidRDefault="002803C1">
      <w:pPr>
        <w:pStyle w:val="GENELKURUL"/>
        <w:spacing w:line="240" w:lineRule="auto"/>
        <w:rPr>
          <w:sz w:val="18"/>
        </w:rPr>
      </w:pPr>
      <w:r w:rsidRPr="0063670E">
        <w:rPr>
          <w:sz w:val="18"/>
        </w:rPr>
        <w:t>2022 Yılı Merkezi Yönetim Bütçe Kanunu Teklifi ile 2020 Yılı Merkezi Yönetim Kesin Hesap Kanunu Teklifi’nin görüşmelerine devam ediyoruz.</w:t>
      </w:r>
    </w:p>
    <w:p w:rsidRPr="0063670E" w:rsidR="007235DA" w:rsidP="0063670E" w:rsidRDefault="007235DA">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7235DA" w:rsidP="0063670E" w:rsidRDefault="007235DA">
      <w:pPr>
        <w:tabs>
          <w:tab w:val="center" w:pos="5100"/>
        </w:tabs>
        <w:suppressAutoHyphens/>
        <w:ind w:left="80" w:right="60" w:firstLine="760"/>
        <w:jc w:val="both"/>
        <w:rPr>
          <w:sz w:val="18"/>
        </w:rPr>
      </w:pPr>
      <w:r w:rsidRPr="0063670E">
        <w:rPr>
          <w:sz w:val="18"/>
        </w:rPr>
        <w:t>A) Kanun Teklifleri (Devam)</w:t>
      </w:r>
    </w:p>
    <w:p w:rsidRPr="0063670E" w:rsidR="007235DA" w:rsidP="0063670E" w:rsidRDefault="007235DA">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7235DA" w:rsidP="0063670E" w:rsidRDefault="007235DA">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7235DA" w:rsidP="0063670E" w:rsidRDefault="007235DA">
      <w:pPr>
        <w:tabs>
          <w:tab w:val="center" w:pos="5100"/>
        </w:tabs>
        <w:suppressAutoHyphens/>
        <w:ind w:left="80" w:right="60" w:firstLine="771"/>
        <w:jc w:val="both"/>
        <w:rPr>
          <w:sz w:val="18"/>
        </w:rPr>
      </w:pPr>
      <w:r w:rsidRPr="0063670E">
        <w:rPr>
          <w:sz w:val="18"/>
        </w:rPr>
        <w:t>A) MİLLÎ EĞİTİM BAKANLIĞI (Devam)</w:t>
      </w:r>
    </w:p>
    <w:p w:rsidRPr="0063670E" w:rsidR="007235DA" w:rsidP="0063670E" w:rsidRDefault="007235DA">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B) YÜKSEKÖĞRETİM KURULU (Devam)</w:t>
      </w:r>
    </w:p>
    <w:p w:rsidRPr="0063670E" w:rsidR="007235DA" w:rsidP="0063670E" w:rsidRDefault="007235DA">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C) ÖLÇME, SEÇME VE YERLEŞTİRME MERKEZİ BAŞKANLIĞI (Devam)</w:t>
      </w:r>
    </w:p>
    <w:p w:rsidRPr="0063670E" w:rsidR="007235DA" w:rsidP="0063670E" w:rsidRDefault="007235DA">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Ç) YÜKSEKÖĞRETİM KALİTE KURULU (Devam)</w:t>
      </w:r>
    </w:p>
    <w:p w:rsidRPr="0063670E" w:rsidR="007235DA" w:rsidP="0063670E" w:rsidRDefault="007235DA">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D) ÜNİVERSİTELER (Devam)</w:t>
      </w:r>
    </w:p>
    <w:p w:rsidRPr="0063670E" w:rsidR="007235DA" w:rsidP="0063670E" w:rsidRDefault="007235DA">
      <w:pPr>
        <w:tabs>
          <w:tab w:val="center" w:pos="5100"/>
        </w:tabs>
        <w:suppressAutoHyphens/>
        <w:ind w:left="80" w:right="60" w:firstLine="771"/>
        <w:jc w:val="both"/>
        <w:rPr>
          <w:sz w:val="18"/>
        </w:rPr>
      </w:pPr>
      <w:r w:rsidRPr="0063670E">
        <w:rPr>
          <w:sz w:val="18"/>
        </w:rPr>
        <w:t>E) ULAŞTIRMA VE ALTYAPI BAKANLIĞI (Devam)</w:t>
      </w:r>
    </w:p>
    <w:p w:rsidRPr="0063670E" w:rsidR="007235DA" w:rsidP="0063670E" w:rsidRDefault="007235DA">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F) KARAYOLLARI GENEL MÜDÜRLÜĞÜ (Devam)</w:t>
      </w:r>
    </w:p>
    <w:p w:rsidRPr="0063670E" w:rsidR="007235DA" w:rsidP="0063670E" w:rsidRDefault="007235DA">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G) BİLGİ TEKNOLOJİLERİ VE İLETİŞİM KURUMU(Devam)</w:t>
      </w:r>
    </w:p>
    <w:p w:rsidRPr="0063670E" w:rsidR="007235DA" w:rsidP="0063670E" w:rsidRDefault="007235DA">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7235DA" w:rsidP="0063670E" w:rsidRDefault="007235DA">
      <w:pPr>
        <w:tabs>
          <w:tab w:val="center" w:pos="5100"/>
        </w:tabs>
        <w:suppressAutoHyphens/>
        <w:ind w:left="80" w:right="60" w:firstLine="771"/>
        <w:jc w:val="both"/>
        <w:rPr>
          <w:sz w:val="18"/>
        </w:rPr>
      </w:pPr>
      <w:r w:rsidRPr="0063670E">
        <w:rPr>
          <w:sz w:val="18"/>
        </w:rPr>
        <w:t>Ğ) SİVİL HAVACILIK GENEL MÜDÜRLÜĞÜ (Devam)</w:t>
      </w:r>
    </w:p>
    <w:p w:rsidRPr="0063670E" w:rsidR="007235DA" w:rsidP="0063670E" w:rsidRDefault="007235DA">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7235DA" w:rsidP="0063670E" w:rsidRDefault="007235DA">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4245E6" w:rsidP="0063670E" w:rsidRDefault="004245E6">
      <w:pPr>
        <w:pStyle w:val="GENELKURUL"/>
        <w:spacing w:line="240" w:lineRule="auto"/>
        <w:rPr>
          <w:sz w:val="18"/>
        </w:rPr>
      </w:pPr>
      <w:r w:rsidRPr="0063670E">
        <w:rPr>
          <w:sz w:val="18"/>
        </w:rPr>
        <w:t xml:space="preserve">BAŞKAN – Komisyon yerinde. </w:t>
      </w:r>
    </w:p>
    <w:p w:rsidRPr="0063670E" w:rsidR="004245E6" w:rsidP="0063670E" w:rsidRDefault="004245E6">
      <w:pPr>
        <w:pStyle w:val="GENELKURUL"/>
        <w:spacing w:line="240" w:lineRule="auto"/>
        <w:rPr>
          <w:sz w:val="18"/>
        </w:rPr>
      </w:pPr>
      <w:r w:rsidRPr="0063670E">
        <w:rPr>
          <w:sz w:val="18"/>
        </w:rPr>
        <w:t xml:space="preserve">Söz sırası yürütme adına Ulaştırma ve Altyapı Bakanı Sayın Adil </w:t>
      </w:r>
      <w:proofErr w:type="spellStart"/>
      <w:r w:rsidRPr="0063670E">
        <w:rPr>
          <w:sz w:val="18"/>
        </w:rPr>
        <w:t>Karaismailoğlu’nda</w:t>
      </w:r>
      <w:proofErr w:type="spellEnd"/>
      <w:r w:rsidRPr="0063670E">
        <w:rPr>
          <w:sz w:val="18"/>
        </w:rPr>
        <w:t>.</w:t>
      </w:r>
    </w:p>
    <w:p w:rsidRPr="0063670E" w:rsidR="004245E6" w:rsidP="0063670E" w:rsidRDefault="004245E6">
      <w:pPr>
        <w:pStyle w:val="GENELKURUL"/>
        <w:spacing w:line="240" w:lineRule="auto"/>
        <w:rPr>
          <w:sz w:val="18"/>
        </w:rPr>
      </w:pPr>
      <w:r w:rsidRPr="0063670E">
        <w:rPr>
          <w:sz w:val="18"/>
        </w:rPr>
        <w:t xml:space="preserve">Buyurun Sayın </w:t>
      </w:r>
      <w:proofErr w:type="spellStart"/>
      <w:r w:rsidRPr="0063670E">
        <w:rPr>
          <w:sz w:val="18"/>
        </w:rPr>
        <w:t>Karaismailoğlu</w:t>
      </w:r>
      <w:proofErr w:type="spellEnd"/>
      <w:r w:rsidRPr="0063670E">
        <w:rPr>
          <w:sz w:val="18"/>
        </w:rPr>
        <w:t xml:space="preserve">. (AK PARTİ sıralarından alkışlar) </w:t>
      </w:r>
    </w:p>
    <w:p w:rsidRPr="0063670E" w:rsidR="004245E6" w:rsidP="0063670E" w:rsidRDefault="004245E6">
      <w:pPr>
        <w:pStyle w:val="GENELKURUL"/>
        <w:spacing w:line="240" w:lineRule="auto"/>
        <w:rPr>
          <w:sz w:val="18"/>
        </w:rPr>
      </w:pPr>
      <w:r w:rsidRPr="0063670E">
        <w:rPr>
          <w:sz w:val="18"/>
        </w:rPr>
        <w:t>ULAŞTIRMA VE ALTYAPI BAKANI ADİL KARAİSMAİLOĞLU – Sayın Başkan, Gazi Meclisimizin değerli milletvekilleri; 2022 yılı bütçesi Meclis Genel Kurulu görüşmeleri çerçevesinde, Bakanlığımızca yürütülen çalışmaları ve detaylarını sizlere arz etmek için huzurlarınızdayım. Hepinizi saygıyla selamlıyorum. (AK PARTİ sıralarından alkışlar) Görüşmelerimizin ülkemize ve milletimize hayırlı olmasını diliyorum.</w:t>
      </w:r>
    </w:p>
    <w:p w:rsidRPr="0063670E" w:rsidR="004245E6" w:rsidP="0063670E" w:rsidRDefault="004245E6">
      <w:pPr>
        <w:pStyle w:val="GENELKURUL"/>
        <w:spacing w:line="240" w:lineRule="auto"/>
        <w:rPr>
          <w:sz w:val="18"/>
        </w:rPr>
      </w:pPr>
      <w:r w:rsidRPr="0063670E">
        <w:rPr>
          <w:sz w:val="18"/>
        </w:rPr>
        <w:t xml:space="preserve">Hayata geçirdiğimiz yatırımlarla, vatandaşlarımıza sağladığımız hizmetlerle, bütünsel kalkınmaya sunduğumuz projelerle tek gayemiz büyük ve güçlü bir Türkiye’dir. Son on dokuz yılda, yüzümüzü geleceğe dönerek, aklın ve bilimin ışığında hep en iyiyi ve en yeniyi hayata geçirdik. İhmal edilen her noktaya temas ettik; mevcut olanla yetinmedik, daima sorguladık, çözüm ürettik, hedef yükselttik. Türkiye, sadece dört saatlik uçuş süresiyle, 1 milyar 650 milyon insanın yaşadığı, 38 trilyon dolar gayrisafi millî hasılaya sahip ve 7 trilyon 45 milyar dolar ticaret hacmi bulunan 67 ülkenin merkezi konumundadır. Bu stratejik konumumuzun bize yüklediği misyonla, ülkemizi tüm ulaşım </w:t>
      </w:r>
      <w:proofErr w:type="spellStart"/>
      <w:r w:rsidRPr="0063670E">
        <w:rPr>
          <w:sz w:val="18"/>
        </w:rPr>
        <w:t>modlarında</w:t>
      </w:r>
      <w:proofErr w:type="spellEnd"/>
      <w:r w:rsidRPr="0063670E">
        <w:rPr>
          <w:sz w:val="18"/>
        </w:rPr>
        <w:t xml:space="preserve"> bölgesel kesişme ve “</w:t>
      </w:r>
      <w:proofErr w:type="spellStart"/>
      <w:r w:rsidRPr="0063670E">
        <w:rPr>
          <w:sz w:val="18"/>
        </w:rPr>
        <w:t>hub</w:t>
      </w:r>
      <w:proofErr w:type="spellEnd"/>
      <w:r w:rsidRPr="0063670E">
        <w:rPr>
          <w:sz w:val="18"/>
        </w:rPr>
        <w:t xml:space="preserve">” noktası hâline getiriyoruz. İnsanımıza iş, aş, eğitim, sosyal ve kültürel zenginlikler taşıyacak demir yollarını, kara yollarını, havalimanlarını, deniz yapılarını, haberleşme sistemlerini inşa ediyoruz. Marmaray, </w:t>
      </w:r>
      <w:proofErr w:type="spellStart"/>
      <w:r w:rsidRPr="0063670E">
        <w:rPr>
          <w:sz w:val="18"/>
        </w:rPr>
        <w:t>Nissibi</w:t>
      </w:r>
      <w:proofErr w:type="spellEnd"/>
      <w:r w:rsidRPr="0063670E">
        <w:rPr>
          <w:sz w:val="18"/>
        </w:rPr>
        <w:t xml:space="preserve"> Köprüsü, Avrasya Tüneli, Kuzey Marmara Otoyolu, İstanbul Havalimanı, Osmangazi Köprüsü, Van-Hakkâri yolu, Botan Çayı Beğendik Köprüsü, </w:t>
      </w:r>
      <w:proofErr w:type="spellStart"/>
      <w:r w:rsidRPr="0063670E">
        <w:rPr>
          <w:sz w:val="18"/>
        </w:rPr>
        <w:t>Kömürhan</w:t>
      </w:r>
      <w:proofErr w:type="spellEnd"/>
      <w:r w:rsidRPr="0063670E">
        <w:rPr>
          <w:sz w:val="18"/>
        </w:rPr>
        <w:t xml:space="preserve"> Köprüsü, Ankara-Niğde Otoyolu, Bakü-Tiflis-Kars demir yolu, İzmir-İstanbul Otoyolu, Cizre-Şırnak yolu, Cudi Dağı tünelleri, Gayrettepe-İstanbul Havalimanı metrosu, Çamlıca Kulesi, </w:t>
      </w:r>
      <w:proofErr w:type="spellStart"/>
      <w:r w:rsidRPr="0063670E">
        <w:rPr>
          <w:sz w:val="18"/>
        </w:rPr>
        <w:t>Filyos</w:t>
      </w:r>
      <w:proofErr w:type="spellEnd"/>
      <w:r w:rsidRPr="0063670E">
        <w:rPr>
          <w:sz w:val="18"/>
        </w:rPr>
        <w:t xml:space="preserve"> Limanı, Rize-Artvin Havalimanı… (AK PARTİ sıralarından alkışlar)</w:t>
      </w:r>
    </w:p>
    <w:p w:rsidRPr="0063670E" w:rsidR="004245E6" w:rsidP="0063670E" w:rsidRDefault="004245E6">
      <w:pPr>
        <w:pStyle w:val="GENELKURUL"/>
        <w:spacing w:line="240" w:lineRule="auto"/>
        <w:rPr>
          <w:sz w:val="18"/>
        </w:rPr>
      </w:pPr>
      <w:r w:rsidRPr="0063670E">
        <w:rPr>
          <w:sz w:val="18"/>
        </w:rPr>
        <w:t>OSMAN AŞKIN BAK (Rize) – Şaheser bunlar.</w:t>
      </w:r>
    </w:p>
    <w:p w:rsidRPr="0063670E" w:rsidR="004245E6" w:rsidP="0063670E" w:rsidRDefault="004245E6">
      <w:pPr>
        <w:pStyle w:val="GENELKURUL"/>
        <w:spacing w:line="240" w:lineRule="auto"/>
        <w:rPr>
          <w:sz w:val="18"/>
        </w:rPr>
      </w:pPr>
      <w:r w:rsidRPr="0063670E">
        <w:rPr>
          <w:sz w:val="18"/>
        </w:rPr>
        <w:t>ULAŞTIRMA VE ALTYAPI BAKANI ADİL KARAİSMAİLOĞLU (Devamla) - …</w:t>
      </w:r>
      <w:proofErr w:type="spellStart"/>
      <w:r w:rsidRPr="0063670E">
        <w:rPr>
          <w:sz w:val="18"/>
        </w:rPr>
        <w:t>Zarova</w:t>
      </w:r>
      <w:proofErr w:type="spellEnd"/>
      <w:r w:rsidRPr="0063670E">
        <w:rPr>
          <w:sz w:val="18"/>
        </w:rPr>
        <w:t xml:space="preserve"> Köprüsü, İyidere Lojistik Limanı, Çukurova Havalimanı, Yavuz Sultan Selim Köprüsü, </w:t>
      </w:r>
      <w:proofErr w:type="spellStart"/>
      <w:r w:rsidRPr="0063670E">
        <w:rPr>
          <w:sz w:val="18"/>
        </w:rPr>
        <w:t>Alacabel</w:t>
      </w:r>
      <w:proofErr w:type="spellEnd"/>
      <w:r w:rsidRPr="0063670E">
        <w:rPr>
          <w:sz w:val="18"/>
        </w:rPr>
        <w:t xml:space="preserve"> Tüneli, Aydın-Denizli Otoyolu, Ordu-Giresun Havalimanı, 1915 Çanakkale Köprüsü, Zigana Tüneli gibi dünya çapında yüzlerce eserimiz milletimiz için gurur vesilesidir. (AK PARTİ sıralarından alkışlar) </w:t>
      </w:r>
    </w:p>
    <w:p w:rsidRPr="0063670E" w:rsidR="004245E6" w:rsidP="0063670E" w:rsidRDefault="004245E6">
      <w:pPr>
        <w:pStyle w:val="GENELKURUL"/>
        <w:spacing w:line="240" w:lineRule="auto"/>
        <w:rPr>
          <w:sz w:val="18"/>
        </w:rPr>
      </w:pPr>
      <w:r w:rsidRPr="0063670E">
        <w:rPr>
          <w:sz w:val="18"/>
        </w:rPr>
        <w:t>Avrasya'nın merkezinde, yeni İpek Yolu'nun kalbinde yer alan, ticaretin seyrini belirleyecek bölgesel bir lider olan ülkemiz, hatta onun</w:t>
      </w:r>
      <w:r w:rsidRPr="0063670E" w:rsidR="00AA3272">
        <w:rPr>
          <w:sz w:val="18"/>
        </w:rPr>
        <w:t xml:space="preserve"> </w:t>
      </w:r>
      <w:r w:rsidRPr="0063670E">
        <w:rPr>
          <w:sz w:val="18"/>
        </w:rPr>
        <w:t>da ötesine geçerek dünya ekonomisinin oyun kurucularından biri hâline geleceği tarihî bir dönemeçtedir.</w:t>
      </w:r>
    </w:p>
    <w:p w:rsidRPr="0063670E" w:rsidR="004245E6" w:rsidP="0063670E" w:rsidRDefault="004245E6">
      <w:pPr>
        <w:pStyle w:val="GENELKURUL"/>
        <w:spacing w:line="240" w:lineRule="auto"/>
        <w:rPr>
          <w:sz w:val="18"/>
        </w:rPr>
      </w:pPr>
      <w:r w:rsidRPr="0063670E">
        <w:rPr>
          <w:sz w:val="18"/>
        </w:rPr>
        <w:t>Türkiye'nin geleceği için, günlük sığ tartışmalar yerine, stratejik bir devlet aklıyla hareket ediyoruz. Attığımız her adım büyük stratejinin bir parçasıdır. 4 binden fazla aktif şantiyemizde 700 binden fazla çalışma arkadaşımızla, vizyonumuzu yansıtan stratejilerimize uygun projeleri üretmeye devam ediyoruz.</w:t>
      </w:r>
    </w:p>
    <w:p w:rsidRPr="0063670E" w:rsidR="004245E6" w:rsidP="0063670E" w:rsidRDefault="004245E6">
      <w:pPr>
        <w:pStyle w:val="GENELKURUL"/>
        <w:spacing w:line="240" w:lineRule="auto"/>
        <w:rPr>
          <w:sz w:val="18"/>
        </w:rPr>
      </w:pPr>
      <w:r w:rsidRPr="0063670E">
        <w:rPr>
          <w:sz w:val="18"/>
        </w:rPr>
        <w:t>Bugünümüz kadar geleceği de tasarlayan, ülke ekonomisine omuz veren, insan odaklı, istihdam sağlayan, çevreye duyarlı, bilimsel temellere dayalı, şeffaflık, katılımcılık ve paylaşımcılık ilkelerini benimseyen, bölgesel ve küresel entegrasyonu göz ardı etmeyen, kaynaklarımızı verimli şekilde kullanan sürdürülebilir çalışmalara Ulaşım ve Lojistik Master Planı ışığında belirlediğimiz haritayla kararlılıkla ilerliyoruz. 2003 yılından bu yana, ulaşım ve iletişim alanında ürettiğimiz projeleri 1 trilyon 136 milyar TL yatırım yaparak hayata geçirdik. Bu yatırımların gayrisafi yurt içi hasılaya 410 milyar dolarlık ve üretime 869 milyar dolarlık etkisi oldu. Bu yatırımların toplam istihdama etkisi ise yıllık ortalama 1 milyon 20 bin kişi olarak gerçekleşti. Yatırımlarımız sayesinde ülkemizin hem beşerî hem de maddi kaynaklarının verimli kullanılmasıyla sadece 2020 yılında yakıttan, zamandan, araç bakım ve işletme maliyetlerinden toplam 14 milyar dolar tasarruf sağladık. Taşıt hareketliliği yüzde 160 artmasına rağmen trafik kazalarında yüzde 82 azalma sağladık, yatırımlarımız sayesinde her yıl 12.300 vatandaşımızın hayatını kurtardık.</w:t>
      </w:r>
    </w:p>
    <w:p w:rsidRPr="0063670E" w:rsidR="004245E6" w:rsidP="0063670E" w:rsidRDefault="004245E6">
      <w:pPr>
        <w:pStyle w:val="GENELKURUL"/>
        <w:spacing w:line="240" w:lineRule="auto"/>
        <w:rPr>
          <w:sz w:val="18"/>
        </w:rPr>
      </w:pPr>
      <w:r w:rsidRPr="0063670E">
        <w:rPr>
          <w:sz w:val="18"/>
        </w:rPr>
        <w:t>Sayın Başkan, değerli milletvekilleri; yarım asrı aşan bir</w:t>
      </w:r>
      <w:r w:rsidRPr="0063670E" w:rsidR="00AA3272">
        <w:rPr>
          <w:sz w:val="18"/>
        </w:rPr>
        <w:t xml:space="preserve"> </w:t>
      </w:r>
      <w:r w:rsidRPr="0063670E">
        <w:rPr>
          <w:sz w:val="18"/>
        </w:rPr>
        <w:t>süre ihmal edilen demir yollarında, demir yolu reformunu başlattık. Yeni hat yapımının yanı sıra, mevcut konvansiyonel hatları da yeniledik. Yerli ve millî sinyalizasyon projesini uygulamaya</w:t>
      </w:r>
      <w:r w:rsidRPr="0063670E">
        <w:rPr>
          <w:b/>
          <w:sz w:val="18"/>
        </w:rPr>
        <w:t xml:space="preserve"> </w:t>
      </w:r>
      <w:r w:rsidRPr="0063670E">
        <w:rPr>
          <w:sz w:val="18"/>
        </w:rPr>
        <w:t xml:space="preserve">geçirdik. Demir yollarında ilk defa tasarımları yerli olan demir yolu araçları ve ekipmanları üretmeye başladık. 1.213 kilometresi yüksek hızlı tren hattı olmak üzere </w:t>
      </w:r>
      <w:smartTag w:uri="urn:schemas-microsoft-com:office:smarttags" w:element="metricconverter">
        <w:smartTagPr>
          <w:attr w:name="ProductID" w:val="2.149 kilometre"/>
        </w:smartTagPr>
        <w:r w:rsidRPr="0063670E">
          <w:rPr>
            <w:sz w:val="18"/>
          </w:rPr>
          <w:t>2.149 kilometre</w:t>
        </w:r>
      </w:smartTag>
      <w:r w:rsidRPr="0063670E">
        <w:rPr>
          <w:sz w:val="18"/>
        </w:rPr>
        <w:t xml:space="preserve"> yeni hat yaptık, demir yolu ağımızı 12.803 kilometreye çıkardık. Sinyalli hatlarımızı yüzde 172, elektrikli hatlarımızı yüzde 188 artırdık. </w:t>
      </w:r>
    </w:p>
    <w:p w:rsidRPr="0063670E" w:rsidR="004245E6" w:rsidP="0063670E" w:rsidRDefault="004245E6">
      <w:pPr>
        <w:pStyle w:val="GENELKURUL"/>
        <w:spacing w:line="240" w:lineRule="auto"/>
        <w:rPr>
          <w:sz w:val="18"/>
        </w:rPr>
      </w:pPr>
      <w:r w:rsidRPr="0063670E">
        <w:rPr>
          <w:sz w:val="18"/>
        </w:rPr>
        <w:t xml:space="preserve">Orta Koridor, Pekin’den başlayıp Türkiye’den geçerek Avrupa’ya ulaşıyor. Avrupa’dan Marmaray’ı kullanarak Bakü–Tiflis–Kars Demir İpek Yolu üzerinden Çin’e giden ihracat trenlerimiz uluslararası ticarette önemli rol alıyor. “Kuzey Hat” olarak belirtilen, Çin-Rusya-Sibirya üzerinden Avrupa’ya gerçekleşen yıllık 5 bin blok trenin yüzde 30’unun geçişinin Türkiye'ye kaydırılması için çalışıyoruz. Bakü-Tiflis-Kars demir yolunun kapasitesini 2024 yılında 3 milyon yolcuya ve 20 milyon ton yük taşımaya yükseltmeyi hedefledik. </w:t>
      </w:r>
    </w:p>
    <w:p w:rsidRPr="0063670E" w:rsidR="004245E6" w:rsidP="0063670E" w:rsidRDefault="004245E6">
      <w:pPr>
        <w:pStyle w:val="GENELKURUL"/>
        <w:spacing w:line="240" w:lineRule="auto"/>
        <w:rPr>
          <w:sz w:val="18"/>
        </w:rPr>
      </w:pPr>
      <w:r w:rsidRPr="0063670E">
        <w:rPr>
          <w:sz w:val="18"/>
        </w:rPr>
        <w:t xml:space="preserve">Ulaştırma ve Lojistik Master Planı çalışmaları kapsamında planladığımız projelerle karasal taşımacılıkta demir yolunun payını ilk etapta yüzde 5’ten yüzde 11’e çıkarmayı hedefliyoruz. </w:t>
      </w:r>
      <w:smartTag w:uri="urn:schemas-microsoft-com:office:smarttags" w:element="metricconverter">
        <w:smartTagPr>
          <w:attr w:name="ProductID" w:val="4.007 kilometre"/>
        </w:smartTagPr>
        <w:r w:rsidRPr="0063670E">
          <w:rPr>
            <w:sz w:val="18"/>
          </w:rPr>
          <w:t>4.007 kilometre</w:t>
        </w:r>
      </w:smartTag>
      <w:r w:rsidRPr="0063670E">
        <w:rPr>
          <w:sz w:val="18"/>
        </w:rPr>
        <w:t xml:space="preserve"> hızlı tren, </w:t>
      </w:r>
      <w:smartTag w:uri="urn:schemas-microsoft-com:office:smarttags" w:element="metricconverter">
        <w:smartTagPr>
          <w:attr w:name="ProductID" w:val="357 kilometre"/>
        </w:smartTagPr>
        <w:r w:rsidRPr="0063670E">
          <w:rPr>
            <w:sz w:val="18"/>
          </w:rPr>
          <w:t>357 kilometre</w:t>
        </w:r>
      </w:smartTag>
      <w:r w:rsidRPr="0063670E">
        <w:rPr>
          <w:sz w:val="18"/>
        </w:rPr>
        <w:t xml:space="preserve"> konvansiyonel hat olmak üzere toplam </w:t>
      </w:r>
      <w:smartTag w:uri="urn:schemas-microsoft-com:office:smarttags" w:element="metricconverter">
        <w:smartTagPr>
          <w:attr w:name="ProductID" w:val="4.364 kilometre"/>
        </w:smartTagPr>
        <w:r w:rsidRPr="0063670E">
          <w:rPr>
            <w:sz w:val="18"/>
          </w:rPr>
          <w:t>4.364 kilometre</w:t>
        </w:r>
      </w:smartTag>
      <w:r w:rsidRPr="0063670E">
        <w:rPr>
          <w:sz w:val="18"/>
        </w:rPr>
        <w:t xml:space="preserve"> hattımızın yapım</w:t>
      </w:r>
      <w:r w:rsidRPr="0063670E" w:rsidR="00FA1810">
        <w:rPr>
          <w:sz w:val="18"/>
        </w:rPr>
        <w:t xml:space="preserve"> </w:t>
      </w:r>
      <w:r w:rsidRPr="0063670E">
        <w:rPr>
          <w:sz w:val="18"/>
        </w:rPr>
        <w:t xml:space="preserve">çalışmalarına devam ediyoruz. Karaman-Konya hızlı tren hattını yakın zamanda işletmeye açıyoruz. Ankara-Sivas, Ankara-İzmir, Halkalı-Kapıkule-Edirne, Bursa-Yenişehir-Osmaneli, Mersin-Adana-Gaziantep, Karaman-Ulukışla, Aksaray-Ulukışla-Mersin-Yenice hızlı tren hatlarında çalışmalarımız devam ediyor. Ankara-Yozgat-Kayseri hızlı tren hattımızın ihale çalışmalarının planlamasını tamamladık. </w:t>
      </w:r>
    </w:p>
    <w:p w:rsidRPr="0063670E" w:rsidR="004245E6" w:rsidP="0063670E" w:rsidRDefault="004245E6">
      <w:pPr>
        <w:pStyle w:val="GENELKURUL"/>
        <w:spacing w:line="240" w:lineRule="auto"/>
        <w:rPr>
          <w:sz w:val="18"/>
        </w:rPr>
      </w:pPr>
      <w:r w:rsidRPr="0063670E">
        <w:rPr>
          <w:sz w:val="18"/>
        </w:rPr>
        <w:t>MAHMUT TANAL (İstanbul) – Hızlı tren Urfa’ya da gelecek mi Sayın Bakanım?</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Üzerinde önemle durduğumuz Gebze-Sabiha Gökçen Havalimanı-Yavuz Sultan Selim Köprüsü-İstanbul Havalimanı-Çatalca-Halkalı Hızlı Tren Projesi… Türkiye açısından ekonomik anlamda birden fazla kritik değere sahip Yavuz Sultan Selim Köprüsü, demir yolu ulaşımıyla iki kıtayı birbirine bir kez daha entegre edecek. (AK PARTİ sıralarından alkışlar) </w:t>
      </w:r>
    </w:p>
    <w:p w:rsidRPr="0063670E" w:rsidR="004245E6" w:rsidP="0063670E" w:rsidRDefault="004245E6">
      <w:pPr>
        <w:pStyle w:val="GENELKURUL"/>
        <w:spacing w:line="240" w:lineRule="auto"/>
        <w:rPr>
          <w:sz w:val="18"/>
        </w:rPr>
      </w:pPr>
      <w:r w:rsidRPr="0063670E">
        <w:rPr>
          <w:sz w:val="18"/>
        </w:rPr>
        <w:t xml:space="preserve">OSMAN AŞKIN BAK (Rize) – </w:t>
      </w:r>
      <w:proofErr w:type="spellStart"/>
      <w:r w:rsidRPr="0063670E">
        <w:rPr>
          <w:sz w:val="18"/>
        </w:rPr>
        <w:t>Brava</w:t>
      </w:r>
      <w:proofErr w:type="spellEnd"/>
      <w:r w:rsidRPr="0063670E">
        <w:rPr>
          <w:sz w:val="18"/>
        </w:rPr>
        <w:t>! Say say bitmez, devam et.</w:t>
      </w:r>
    </w:p>
    <w:p w:rsidRPr="0063670E" w:rsidR="00FA1810" w:rsidP="0063670E" w:rsidRDefault="004245E6">
      <w:pPr>
        <w:pStyle w:val="GENELKURUL"/>
        <w:spacing w:line="240" w:lineRule="auto"/>
        <w:rPr>
          <w:sz w:val="18"/>
        </w:rPr>
      </w:pPr>
      <w:r w:rsidRPr="0063670E">
        <w:rPr>
          <w:sz w:val="18"/>
        </w:rPr>
        <w:t>ULAŞTIRMA VE ALTYAPI BAKANI ADİL KARAİSMAİLOĞLU (Devamla) – İmalat sektörünün lojistik maliyetini düşürmek ve ihracatı artırmak için demir yolu yatırımlarına devam edeceğiz. Altını çizmekte yarar görüyorum, bu bir seferberliktir.</w:t>
      </w:r>
    </w:p>
    <w:p w:rsidRPr="0063670E" w:rsidR="004245E6" w:rsidP="0063670E" w:rsidRDefault="004245E6">
      <w:pPr>
        <w:pStyle w:val="GENELKURUL"/>
        <w:spacing w:line="240" w:lineRule="auto"/>
        <w:rPr>
          <w:sz w:val="18"/>
        </w:rPr>
      </w:pPr>
      <w:r w:rsidRPr="0063670E">
        <w:rPr>
          <w:sz w:val="18"/>
        </w:rPr>
        <w:t xml:space="preserve">Yolcu ve yük taşımacılığını birlikte gerçekleştireceğimiz hızlı tren projelerimizin yanı sıra konvansiyonel hatlarımızda iyileştirme çalışmalarımızı aralıksız sürdürüyoruz. Lojistik çalışmalarımız kapsamında demir yollarımızı limanlara ve havalimanlarına bağlıyoruz. Yatırımlarımızdaki demir yolu payını yüzde 48’e yükselttik, 2023 yılında da yüzde 63’e çıkaracağız. Demir yollarında 2021 yılı yük taşıma hedefimiz 36,5 milyon tondur, 2023 yılında 50 milyon tonun üzerine çıkarmayı hedefledik. Türkiye bölgesel yük taşımacılığında önemli bir ticaret hacmine sahip, bu potansiyeli lojistik merkezler yaparak daha da artıracağız. </w:t>
      </w:r>
    </w:p>
    <w:p w:rsidRPr="0063670E" w:rsidR="004245E6" w:rsidP="0063670E" w:rsidRDefault="004245E6">
      <w:pPr>
        <w:pStyle w:val="GENELKURUL"/>
        <w:spacing w:line="240" w:lineRule="auto"/>
        <w:rPr>
          <w:sz w:val="18"/>
        </w:rPr>
      </w:pPr>
      <w:r w:rsidRPr="0063670E">
        <w:rPr>
          <w:sz w:val="18"/>
        </w:rPr>
        <w:t xml:space="preserve">Sayın Başkan, kıymetli milletvekilleri; uluslararası ve ulusal demir yolu işletmesiyle birlikte aynı zamanda Bakanlık olarak kentlerimizde yüksek standartlara sahip raylı toplu taşıma sistemlerini de kuruyoruz. Bugüne kadar toplam </w:t>
      </w:r>
      <w:smartTag w:uri="urn:schemas-microsoft-com:office:smarttags" w:element="metricconverter">
        <w:smartTagPr>
          <w:attr w:name="ProductID" w:val="313,7 kilometre"/>
        </w:smartTagPr>
        <w:r w:rsidRPr="0063670E">
          <w:rPr>
            <w:sz w:val="18"/>
          </w:rPr>
          <w:t>313,7 kilometre</w:t>
        </w:r>
      </w:smartTag>
      <w:r w:rsidRPr="0063670E">
        <w:rPr>
          <w:sz w:val="18"/>
        </w:rPr>
        <w:t xml:space="preserve"> kent içi raylı sistem hattını tamamlayıp milletimizin hizmetine sunduk. Ankara, İstanbul, İzmir, Kocaeli ve Antalya'da hayata geçirdiğimiz metrolarla bugüne kadar 990 milyon yolcu taşındı; 305 milyon saat zamandan, 282 bin ton yakıttan tasarruf ettik; karbon emisyonunda 156 bin ton azalma sağladık. Şu anda 6 ilde yapımı süren 10 projemiz var. Bu projeler bittiğinde, ekonomimize yılda 11 milyar TL katkı sağlamalarının yanı sıra, 146 milyon saat zamandan, 136 bin ton yakıttan tasarruf sağlayacağız. (AK PARTİ sıralarından alkışlar) </w:t>
      </w:r>
    </w:p>
    <w:p w:rsidRPr="0063670E" w:rsidR="004245E6" w:rsidP="0063670E" w:rsidRDefault="004245E6">
      <w:pPr>
        <w:pStyle w:val="GENELKURUL"/>
        <w:spacing w:line="240" w:lineRule="auto"/>
        <w:rPr>
          <w:sz w:val="18"/>
        </w:rPr>
      </w:pPr>
      <w:r w:rsidRPr="0063670E">
        <w:rPr>
          <w:sz w:val="18"/>
        </w:rPr>
        <w:t xml:space="preserve">İstanbul'u birilerinin keyfine bırakamazdık, İstanbul'un kent içi raylı sistem şebekesinin önemli bir kısmını Bakanlık olarak üstlendik. </w:t>
      </w:r>
      <w:smartTag w:uri="urn:schemas-microsoft-com:office:smarttags" w:element="metricconverter">
        <w:smartTagPr>
          <w:attr w:name="ProductID" w:val="103 kilometre"/>
        </w:smartTagPr>
        <w:r w:rsidRPr="0063670E">
          <w:rPr>
            <w:sz w:val="18"/>
          </w:rPr>
          <w:t>103 kilometre</w:t>
        </w:r>
      </w:smartTag>
      <w:r w:rsidRPr="0063670E">
        <w:rPr>
          <w:sz w:val="18"/>
        </w:rPr>
        <w:t xml:space="preserve"> hattın yapımına devam ediyoruz. </w:t>
      </w:r>
    </w:p>
    <w:p w:rsidRPr="0063670E" w:rsidR="004245E6" w:rsidP="0063670E" w:rsidRDefault="004245E6">
      <w:pPr>
        <w:pStyle w:val="GENELKURUL"/>
        <w:spacing w:line="240" w:lineRule="auto"/>
        <w:rPr>
          <w:sz w:val="18"/>
        </w:rPr>
      </w:pPr>
      <w:r w:rsidRPr="0063670E">
        <w:rPr>
          <w:sz w:val="18"/>
        </w:rPr>
        <w:t>ULAŞ KARASU (Sivas) – Belediyenin projelerine niçin izin vermiyorsunuz?</w:t>
      </w:r>
    </w:p>
    <w:p w:rsidRPr="0063670E" w:rsidR="004245E6" w:rsidP="0063670E" w:rsidRDefault="004245E6">
      <w:pPr>
        <w:pStyle w:val="GENELKURUL"/>
        <w:spacing w:line="240" w:lineRule="auto"/>
        <w:rPr>
          <w:sz w:val="18"/>
        </w:rPr>
      </w:pPr>
      <w:r w:rsidRPr="0063670E">
        <w:rPr>
          <w:sz w:val="18"/>
        </w:rPr>
        <w:t>ULAŞTIRMA VE ALTYAPI BAKANI ADİL KARAİSMAİLOĞLU (Devamla) - Şimdi bunları teker teker sizlere söylüyorum: İstanbul Havalimanı-Eyüp-Kâğıthane-Gayrettepe-Beşiktaş metro hattı… Kâğıthane-Havalimanı hattını dört ay sonra, Gayrettepe-Havalimanı hattını sekiz ay sonra açıyoruz. (AK PARTİ sıralarından alkışlar) Küçükçekmece-Halkalı-Arnavutköy-</w:t>
      </w:r>
      <w:proofErr w:type="spellStart"/>
      <w:r w:rsidRPr="0063670E">
        <w:rPr>
          <w:sz w:val="18"/>
        </w:rPr>
        <w:t>Başakşehir</w:t>
      </w:r>
      <w:proofErr w:type="spellEnd"/>
      <w:r w:rsidRPr="0063670E">
        <w:rPr>
          <w:sz w:val="18"/>
        </w:rPr>
        <w:t>-Havalimanı metro hattını 2022 yılı sonunda açıyoruz. (AK PARTİ sıralarından “Bravo” sesleri, alkışlar)</w:t>
      </w:r>
    </w:p>
    <w:p w:rsidRPr="0063670E" w:rsidR="004245E6" w:rsidP="0063670E" w:rsidRDefault="004245E6">
      <w:pPr>
        <w:pStyle w:val="GENELKURUL"/>
        <w:spacing w:line="240" w:lineRule="auto"/>
        <w:rPr>
          <w:sz w:val="18"/>
        </w:rPr>
      </w:pPr>
      <w:r w:rsidRPr="0063670E">
        <w:rPr>
          <w:sz w:val="18"/>
        </w:rPr>
        <w:t>OSMAN AŞKIN BAK (Rize) – Kim yapıyor, kim? Kim yapıyor onları, kim yapıyor? Belediye uyuyor, kim yapıyor?</w:t>
      </w:r>
    </w:p>
    <w:p w:rsidRPr="0063670E" w:rsidR="004245E6" w:rsidP="0063670E" w:rsidRDefault="004245E6">
      <w:pPr>
        <w:pStyle w:val="GENELKURUL"/>
        <w:spacing w:line="240" w:lineRule="auto"/>
        <w:rPr>
          <w:sz w:val="18"/>
        </w:rPr>
      </w:pPr>
      <w:r w:rsidRPr="0063670E">
        <w:rPr>
          <w:sz w:val="18"/>
        </w:rPr>
        <w:t>ULAŞ KARASU (Sivas) – Belediyenin hatlarına niçin izin vermiyorsunuz, belediyenin hatlarına?</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w:t>
      </w:r>
      <w:proofErr w:type="spellStart"/>
      <w:r w:rsidRPr="0063670E">
        <w:rPr>
          <w:sz w:val="18"/>
        </w:rPr>
        <w:t>Başakşehir</w:t>
      </w:r>
      <w:proofErr w:type="spellEnd"/>
      <w:r w:rsidRPr="0063670E">
        <w:rPr>
          <w:sz w:val="18"/>
        </w:rPr>
        <w:t xml:space="preserve"> Çam ve </w:t>
      </w:r>
      <w:proofErr w:type="spellStart"/>
      <w:r w:rsidRPr="0063670E">
        <w:rPr>
          <w:sz w:val="18"/>
        </w:rPr>
        <w:t>Sakura</w:t>
      </w:r>
      <w:proofErr w:type="spellEnd"/>
      <w:r w:rsidRPr="0063670E">
        <w:rPr>
          <w:sz w:val="18"/>
        </w:rPr>
        <w:t xml:space="preserve"> Hastanesi… </w:t>
      </w:r>
    </w:p>
    <w:p w:rsidRPr="0063670E" w:rsidR="004245E6" w:rsidP="0063670E" w:rsidRDefault="004245E6">
      <w:pPr>
        <w:pStyle w:val="GENELKURUL"/>
        <w:spacing w:line="240" w:lineRule="auto"/>
        <w:rPr>
          <w:sz w:val="18"/>
        </w:rPr>
      </w:pPr>
      <w:r w:rsidRPr="0063670E">
        <w:rPr>
          <w:sz w:val="18"/>
        </w:rPr>
        <w:t>OSMAN AŞKIN BAK (Rize) – İstanbul Belediyesi uyuyor, kim yapıyor onları?</w:t>
      </w:r>
    </w:p>
    <w:p w:rsidRPr="0063670E" w:rsidR="004245E6" w:rsidP="0063670E" w:rsidRDefault="004245E6">
      <w:pPr>
        <w:pStyle w:val="GENELKURUL"/>
        <w:spacing w:line="240" w:lineRule="auto"/>
        <w:rPr>
          <w:sz w:val="18"/>
        </w:rPr>
      </w:pPr>
      <w:r w:rsidRPr="0063670E">
        <w:rPr>
          <w:sz w:val="18"/>
        </w:rPr>
        <w:t>ÖZNUR ÇALIK (Malatya) – AK PARTİ.</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Hastanenin yolunu yapmayanlar, metrosunu da yapmadılar. İstanbul Büyükşehir Belediyesinden devraldığımız metroyu on sekiz ay gibi rekor bir zamanda tamamlayarak dört ay sonra vatandaşımızın hizmetine açıyoruz. (AK PARTİ ve MHP sıralarından alkışlar) </w:t>
      </w:r>
    </w:p>
    <w:p w:rsidRPr="0063670E" w:rsidR="004245E6" w:rsidP="0063670E" w:rsidRDefault="004245E6">
      <w:pPr>
        <w:pStyle w:val="GENELKURUL"/>
        <w:spacing w:line="240" w:lineRule="auto"/>
        <w:rPr>
          <w:sz w:val="18"/>
        </w:rPr>
      </w:pPr>
      <w:r w:rsidRPr="0063670E">
        <w:rPr>
          <w:sz w:val="18"/>
        </w:rPr>
        <w:t>ULAŞ KARASU (Sivas) – Bu hatlara niçin izin vermiyorsunuz?</w:t>
      </w:r>
    </w:p>
    <w:p w:rsidRPr="0063670E" w:rsidR="004245E6" w:rsidP="0063670E" w:rsidRDefault="004245E6">
      <w:pPr>
        <w:pStyle w:val="GENELKURUL"/>
        <w:spacing w:line="240" w:lineRule="auto"/>
        <w:rPr>
          <w:sz w:val="18"/>
        </w:rPr>
      </w:pPr>
      <w:r w:rsidRPr="0063670E">
        <w:rPr>
          <w:sz w:val="18"/>
        </w:rPr>
        <w:t>OSMAN AŞKIN BAK (Rize) – Belediye bakar, AK PARTİ yapar.</w:t>
      </w:r>
    </w:p>
    <w:p w:rsidRPr="0063670E" w:rsidR="004245E6" w:rsidP="0063670E" w:rsidRDefault="004245E6">
      <w:pPr>
        <w:pStyle w:val="GENELKURUL"/>
        <w:spacing w:line="240" w:lineRule="auto"/>
        <w:rPr>
          <w:sz w:val="18"/>
        </w:rPr>
      </w:pPr>
      <w:r w:rsidRPr="0063670E">
        <w:rPr>
          <w:sz w:val="18"/>
        </w:rPr>
        <w:t>EMİNE GÜLİZAR EMECAN (İstanbul) – Siz rantı bırakamıyorsunuz, rantı.</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Kadıköy-Kartal metro hattının </w:t>
      </w:r>
      <w:proofErr w:type="spellStart"/>
      <w:r w:rsidRPr="0063670E">
        <w:rPr>
          <w:sz w:val="18"/>
        </w:rPr>
        <w:t>Tavşantepe</w:t>
      </w:r>
      <w:proofErr w:type="spellEnd"/>
      <w:r w:rsidRPr="0063670E">
        <w:rPr>
          <w:sz w:val="18"/>
        </w:rPr>
        <w:t xml:space="preserve"> metro hattından Sabiha Gökçen Havalimanı’na uzatmasını dört ay sonra tamamlıyoruz, hizmete açıyoruz. (AK PARTİ ve MHP sıralarından alkışlar) </w:t>
      </w:r>
    </w:p>
    <w:p w:rsidRPr="0063670E" w:rsidR="004245E6" w:rsidP="0063670E" w:rsidRDefault="004245E6">
      <w:pPr>
        <w:pStyle w:val="GENELKURUL"/>
        <w:spacing w:line="240" w:lineRule="auto"/>
        <w:rPr>
          <w:sz w:val="18"/>
        </w:rPr>
      </w:pPr>
      <w:r w:rsidRPr="0063670E">
        <w:rPr>
          <w:sz w:val="18"/>
        </w:rPr>
        <w:t>ULAŞ KARASU (Sivas) – Belediyenin 5 hattına niçin izin vermiyorsunuz?</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Bakırköy Sahil-İncirli-Bahçelievler-Güngören-Bağcılar Kirazlı metro hattını 2022 yılı sonunda hizmete açıyoruz. (AK PARTİ ve MHP sıralarından alkışlar) </w:t>
      </w:r>
    </w:p>
    <w:p w:rsidRPr="0063670E" w:rsidR="004245E6" w:rsidP="0063670E" w:rsidRDefault="004245E6">
      <w:pPr>
        <w:pStyle w:val="GENELKURUL"/>
        <w:spacing w:line="240" w:lineRule="auto"/>
        <w:rPr>
          <w:sz w:val="18"/>
        </w:rPr>
      </w:pPr>
      <w:r w:rsidRPr="0063670E">
        <w:rPr>
          <w:sz w:val="18"/>
        </w:rPr>
        <w:t xml:space="preserve">OSMAN AŞKIN BAK (Rize) – Say say bitmiyor, say say bitmiyor.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w:t>
      </w:r>
      <w:proofErr w:type="spellStart"/>
      <w:r w:rsidRPr="0063670E">
        <w:rPr>
          <w:sz w:val="18"/>
        </w:rPr>
        <w:t>Altunizade</w:t>
      </w:r>
      <w:proofErr w:type="spellEnd"/>
      <w:r w:rsidRPr="0063670E">
        <w:rPr>
          <w:sz w:val="18"/>
        </w:rPr>
        <w:t>-Çamlıca-Ferah Mahallesi-Bosna Bulvarı hattını 2023 yılında hizmete açıyoruz. (AK PARTİ sıralarından alkışlar)</w:t>
      </w:r>
    </w:p>
    <w:p w:rsidRPr="0063670E" w:rsidR="004245E6" w:rsidP="0063670E" w:rsidRDefault="004245E6">
      <w:pPr>
        <w:pStyle w:val="GENELKURUL"/>
        <w:spacing w:line="240" w:lineRule="auto"/>
        <w:rPr>
          <w:sz w:val="18"/>
        </w:rPr>
      </w:pPr>
      <w:r w:rsidRPr="0063670E">
        <w:rPr>
          <w:sz w:val="18"/>
        </w:rPr>
        <w:t>SALİH CORA (Trabzon) – Yapıyor yapmakta olan.</w:t>
      </w:r>
    </w:p>
    <w:p w:rsidRPr="0063670E" w:rsidR="004245E6" w:rsidP="0063670E" w:rsidRDefault="004245E6">
      <w:pPr>
        <w:pStyle w:val="GENELKURUL"/>
        <w:spacing w:line="240" w:lineRule="auto"/>
        <w:rPr>
          <w:sz w:val="18"/>
        </w:rPr>
      </w:pPr>
      <w:r w:rsidRPr="0063670E">
        <w:rPr>
          <w:sz w:val="18"/>
        </w:rPr>
        <w:t>ULAŞTIRMA VE ALTYAPI BAKANI ADİL KARAİSMAİLOĞLU (Devamla) – Sirkeci-</w:t>
      </w:r>
      <w:proofErr w:type="spellStart"/>
      <w:r w:rsidRPr="0063670E">
        <w:rPr>
          <w:sz w:val="18"/>
        </w:rPr>
        <w:t>Kazlıçeşme</w:t>
      </w:r>
      <w:proofErr w:type="spellEnd"/>
      <w:r w:rsidRPr="0063670E">
        <w:rPr>
          <w:sz w:val="18"/>
        </w:rPr>
        <w:t xml:space="preserve"> raylı sistem hattını, yürüme yolları ve bisiklet yollarıyla 2023 yılı içinde hizmete açıyoruz. (AK PARTİ sıralarından alkışlar) </w:t>
      </w:r>
    </w:p>
    <w:p w:rsidRPr="0063670E" w:rsidR="004245E6" w:rsidP="0063670E" w:rsidRDefault="004245E6">
      <w:pPr>
        <w:pStyle w:val="GENELKURUL"/>
        <w:spacing w:line="240" w:lineRule="auto"/>
        <w:rPr>
          <w:sz w:val="18"/>
        </w:rPr>
      </w:pPr>
      <w:r w:rsidRPr="0063670E">
        <w:rPr>
          <w:sz w:val="18"/>
        </w:rPr>
        <w:t xml:space="preserve">OSMAN AŞKIN BAK (Rize) – Ya, İstanbul Belediyesi ne yapıyor, İstanbul Belediyesi? Büyükşehir Belediyesi ne yapıyor? </w:t>
      </w:r>
    </w:p>
    <w:p w:rsidRPr="0063670E" w:rsidR="004245E6" w:rsidP="0063670E" w:rsidRDefault="004245E6">
      <w:pPr>
        <w:pStyle w:val="GENELKURUL"/>
        <w:spacing w:line="240" w:lineRule="auto"/>
        <w:rPr>
          <w:sz w:val="18"/>
        </w:rPr>
      </w:pPr>
      <w:r w:rsidRPr="0063670E">
        <w:rPr>
          <w:sz w:val="18"/>
        </w:rPr>
        <w:t>ULAŞ KARASU (Sivas) – 5 tane hatta niçin izin vermiyorsunuz, belediyenin 5 hattına niçin izin vermiyorsunuz?</w:t>
      </w:r>
    </w:p>
    <w:p w:rsidRPr="0063670E" w:rsidR="004245E6" w:rsidP="0063670E" w:rsidRDefault="004245E6">
      <w:pPr>
        <w:pStyle w:val="GENELKURUL"/>
        <w:spacing w:line="240" w:lineRule="auto"/>
        <w:rPr>
          <w:sz w:val="18"/>
        </w:rPr>
      </w:pPr>
      <w:r w:rsidRPr="0063670E">
        <w:rPr>
          <w:sz w:val="18"/>
        </w:rPr>
        <w:t>OSMAN AŞKIN BAK (Rize) – Büyükşehir Belediye Başkanı ne yapıyor?</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Bakanlığımız, şehirlerimizin kent içi ulaşım problemlerini çözme yolunda daha birçok adım atıyor. </w:t>
      </w:r>
    </w:p>
    <w:p w:rsidRPr="0063670E" w:rsidR="004245E6" w:rsidP="0063670E" w:rsidRDefault="004245E6">
      <w:pPr>
        <w:pStyle w:val="GENELKURUL"/>
        <w:spacing w:line="240" w:lineRule="auto"/>
        <w:rPr>
          <w:sz w:val="18"/>
        </w:rPr>
      </w:pPr>
      <w:r w:rsidRPr="0063670E">
        <w:rPr>
          <w:sz w:val="18"/>
        </w:rPr>
        <w:t>ULAŞ KARASU (Sivas) – Belediyenin 5 hattına niçin izin vermiyorlar?</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Ankara’da, </w:t>
      </w:r>
      <w:proofErr w:type="spellStart"/>
      <w:r w:rsidRPr="0063670E">
        <w:rPr>
          <w:sz w:val="18"/>
        </w:rPr>
        <w:t>Kocaeli’de</w:t>
      </w:r>
      <w:proofErr w:type="spellEnd"/>
      <w:r w:rsidRPr="0063670E">
        <w:rPr>
          <w:sz w:val="18"/>
        </w:rPr>
        <w:t xml:space="preserve">, Kayseri’de, Bursa’da, Gaziantep’te raylı sistem çalışmalarını sürdürüyoruz. </w:t>
      </w:r>
    </w:p>
    <w:p w:rsidRPr="0063670E" w:rsidR="004245E6" w:rsidP="0063670E" w:rsidRDefault="004245E6">
      <w:pPr>
        <w:pStyle w:val="GENELKURUL"/>
        <w:spacing w:line="240" w:lineRule="auto"/>
        <w:rPr>
          <w:sz w:val="18"/>
        </w:rPr>
      </w:pPr>
      <w:r w:rsidRPr="0063670E">
        <w:rPr>
          <w:sz w:val="18"/>
        </w:rPr>
        <w:t>ATİLA SERTEL (İzmir) – 20 kilometrelik Tire-</w:t>
      </w:r>
      <w:proofErr w:type="spellStart"/>
      <w:r w:rsidRPr="0063670E">
        <w:rPr>
          <w:sz w:val="18"/>
        </w:rPr>
        <w:t>Belevi</w:t>
      </w:r>
      <w:proofErr w:type="spellEnd"/>
      <w:r w:rsidRPr="0063670E">
        <w:rPr>
          <w:sz w:val="18"/>
        </w:rPr>
        <w:t xml:space="preserve"> yolunu yapamadın be!</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Sayın Başkan, değerli üyeler; ülkemizdeki raylı sistem araçlarının farklı bölümlerinin yapıldığı </w:t>
      </w:r>
      <w:proofErr w:type="spellStart"/>
      <w:r w:rsidRPr="0063670E">
        <w:rPr>
          <w:sz w:val="18"/>
        </w:rPr>
        <w:t>TÜRASAŞ’ı</w:t>
      </w:r>
      <w:proofErr w:type="spellEnd"/>
      <w:r w:rsidRPr="0063670E">
        <w:rPr>
          <w:sz w:val="18"/>
        </w:rPr>
        <w:t xml:space="preserve"> Orta Doğu’nun en büyük raylı sistem araç üreticisi hâline getirdik. (AK PARTİ sıralarından “Bravo” sesleri, alkışlar) </w:t>
      </w:r>
    </w:p>
    <w:p w:rsidRPr="0063670E" w:rsidR="004245E6" w:rsidP="0063670E" w:rsidRDefault="004245E6">
      <w:pPr>
        <w:pStyle w:val="GENELKURUL"/>
        <w:spacing w:line="240" w:lineRule="auto"/>
        <w:rPr>
          <w:sz w:val="18"/>
        </w:rPr>
      </w:pPr>
      <w:r w:rsidRPr="0063670E">
        <w:rPr>
          <w:sz w:val="18"/>
        </w:rPr>
        <w:t>ATİLA SERTEL (İzmir) –</w:t>
      </w:r>
      <w:r w:rsidRPr="0063670E" w:rsidR="00AA3272">
        <w:rPr>
          <w:sz w:val="18"/>
        </w:rPr>
        <w:t xml:space="preserve"> </w:t>
      </w:r>
      <w:r w:rsidRPr="0063670E">
        <w:rPr>
          <w:sz w:val="18"/>
        </w:rPr>
        <w:t>Tire-</w:t>
      </w:r>
      <w:proofErr w:type="spellStart"/>
      <w:r w:rsidRPr="0063670E">
        <w:rPr>
          <w:sz w:val="18"/>
        </w:rPr>
        <w:t>Belevi</w:t>
      </w:r>
      <w:proofErr w:type="spellEnd"/>
      <w:r w:rsidRPr="0063670E">
        <w:rPr>
          <w:sz w:val="18"/>
        </w:rPr>
        <w:t xml:space="preserve"> yolunu yapamadın, yazıklar olsun!</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Saatte </w:t>
      </w:r>
      <w:smartTag w:uri="urn:schemas-microsoft-com:office:smarttags" w:element="metricconverter">
        <w:smartTagPr>
          <w:attr w:name="ProductID" w:val="160 kilometre"/>
        </w:smartTagPr>
        <w:r w:rsidRPr="0063670E">
          <w:rPr>
            <w:sz w:val="18"/>
          </w:rPr>
          <w:t>160 kilometre</w:t>
        </w:r>
      </w:smartTag>
      <w:r w:rsidRPr="0063670E">
        <w:rPr>
          <w:sz w:val="18"/>
        </w:rPr>
        <w:t xml:space="preserve"> hıza sahip millî elektrikli tren setimizin test süreçlerini tamamladık. 2022 yılında millî elektrikli tren raylarda olacak.</w:t>
      </w:r>
    </w:p>
    <w:p w:rsidRPr="0063670E" w:rsidR="004245E6" w:rsidP="0063670E" w:rsidRDefault="004245E6">
      <w:pPr>
        <w:pStyle w:val="GENELKURUL"/>
        <w:spacing w:line="240" w:lineRule="auto"/>
        <w:rPr>
          <w:sz w:val="18"/>
        </w:rPr>
      </w:pPr>
      <w:r w:rsidRPr="0063670E">
        <w:rPr>
          <w:sz w:val="18"/>
        </w:rPr>
        <w:t>ATİLA SERTEL (İzmir) –</w:t>
      </w:r>
      <w:r w:rsidRPr="0063670E" w:rsidR="00AA3272">
        <w:rPr>
          <w:sz w:val="18"/>
        </w:rPr>
        <w:t xml:space="preserve"> </w:t>
      </w:r>
      <w:r w:rsidRPr="0063670E">
        <w:rPr>
          <w:sz w:val="18"/>
        </w:rPr>
        <w:t>İzmir-Ankara treni yapılmadı, İzmir-Ankara. İzmir-Ankara ne oldu?</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225 </w:t>
      </w:r>
      <w:proofErr w:type="spellStart"/>
      <w:r w:rsidRPr="0063670E">
        <w:rPr>
          <w:sz w:val="18"/>
        </w:rPr>
        <w:t>kilometresaat</w:t>
      </w:r>
      <w:proofErr w:type="spellEnd"/>
      <w:r w:rsidRPr="0063670E">
        <w:rPr>
          <w:sz w:val="18"/>
        </w:rPr>
        <w:t xml:space="preserve"> hızındaki tren seti projemizin tasarım çalışmalarını da tamamladık. Prototipi 2022 yılında tamamlamayı, 2023 yılında seri üretime geçmeyi planlıyoruz. 2035’e kadar yaptığımız planlamada demir yolu araçları için ihtiyacımız 17,4 milyar </w:t>
      </w:r>
      <w:proofErr w:type="spellStart"/>
      <w:r w:rsidRPr="0063670E">
        <w:rPr>
          <w:sz w:val="18"/>
        </w:rPr>
        <w:t>eurodur</w:t>
      </w:r>
      <w:proofErr w:type="spellEnd"/>
      <w:r w:rsidRPr="0063670E">
        <w:rPr>
          <w:sz w:val="18"/>
        </w:rPr>
        <w:t xml:space="preserve">. Üretim planlamalarımızı buna göre yürütüyoruz. </w:t>
      </w:r>
    </w:p>
    <w:p w:rsidRPr="0063670E" w:rsidR="004245E6" w:rsidP="0063670E" w:rsidRDefault="004245E6">
      <w:pPr>
        <w:pStyle w:val="GENELKURUL"/>
        <w:spacing w:line="240" w:lineRule="auto"/>
        <w:rPr>
          <w:sz w:val="18"/>
        </w:rPr>
      </w:pPr>
      <w:r w:rsidRPr="0063670E">
        <w:rPr>
          <w:sz w:val="18"/>
        </w:rPr>
        <w:t>ATİLA SERTEL (İzmir) –</w:t>
      </w:r>
      <w:r w:rsidRPr="0063670E" w:rsidR="00AA3272">
        <w:rPr>
          <w:sz w:val="18"/>
        </w:rPr>
        <w:t xml:space="preserve"> </w:t>
      </w:r>
      <w:r w:rsidRPr="0063670E">
        <w:rPr>
          <w:sz w:val="18"/>
        </w:rPr>
        <w:t xml:space="preserve">Bölünmüş yol yapamadınız. (AK PARTİ sıralarından gürültüler)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2035 yılına kadar, demir yolundan kaynaklı emisyonları en az yüzde 75 oranında azaltmak en önemli gündemimiz. Demir yolu yatırımlarıyla her yıl 770 milyon dolar tasarruf sağlıyoruz. Demir Yolu, Enerji ve İklim Değişikliği Eylem Planı’nı hazırlayarak karbon salınımını azaltacak stratejiler belirliyor ve hayata geçiriyoruz. </w:t>
      </w:r>
    </w:p>
    <w:p w:rsidRPr="0063670E" w:rsidR="004245E6" w:rsidP="0063670E" w:rsidRDefault="004245E6">
      <w:pPr>
        <w:pStyle w:val="GENELKURUL"/>
        <w:spacing w:line="240" w:lineRule="auto"/>
        <w:rPr>
          <w:sz w:val="18"/>
        </w:rPr>
      </w:pPr>
      <w:r w:rsidRPr="0063670E">
        <w:rPr>
          <w:sz w:val="18"/>
        </w:rPr>
        <w:t>ATİLA SERTEL (İzmir) –</w:t>
      </w:r>
      <w:r w:rsidRPr="0063670E" w:rsidR="00AA3272">
        <w:rPr>
          <w:sz w:val="18"/>
        </w:rPr>
        <w:t xml:space="preserve"> </w:t>
      </w:r>
      <w:smartTag w:uri="urn:schemas-microsoft-com:office:smarttags" w:element="metricconverter">
        <w:smartTagPr>
          <w:attr w:name="ProductID" w:val="30 kilometre"/>
        </w:smartTagPr>
        <w:r w:rsidRPr="0063670E">
          <w:rPr>
            <w:sz w:val="18"/>
          </w:rPr>
          <w:t>30 kilometre</w:t>
        </w:r>
      </w:smartTag>
      <w:r w:rsidRPr="0063670E">
        <w:rPr>
          <w:sz w:val="18"/>
        </w:rPr>
        <w:t xml:space="preserve"> </w:t>
      </w:r>
      <w:proofErr w:type="spellStart"/>
      <w:r w:rsidRPr="0063670E">
        <w:rPr>
          <w:sz w:val="18"/>
        </w:rPr>
        <w:t>Kepsut</w:t>
      </w:r>
      <w:proofErr w:type="spellEnd"/>
      <w:r w:rsidRPr="0063670E">
        <w:rPr>
          <w:sz w:val="18"/>
        </w:rPr>
        <w:t>-Balıkesir yolunu yapamadınız.</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Lojistik Master Planı dikkate alınarak bir taraftan demir yolu ağımızın ve lojistik merkezlerinin etkinliğinin ve verimliliğinin arttırılması için işletme modelleri geliştiriyoruz; diğer taraftan demir yolu hat uzunluğunu 28.590 kilometreye çıkarmak üzere çalışmalarımızı yürütüyoruz. </w:t>
      </w:r>
    </w:p>
    <w:p w:rsidRPr="0063670E" w:rsidR="004245E6" w:rsidP="0063670E" w:rsidRDefault="004245E6">
      <w:pPr>
        <w:pStyle w:val="GENELKURUL"/>
        <w:spacing w:line="240" w:lineRule="auto"/>
        <w:rPr>
          <w:sz w:val="18"/>
        </w:rPr>
      </w:pPr>
      <w:r w:rsidRPr="0063670E">
        <w:rPr>
          <w:sz w:val="18"/>
        </w:rPr>
        <w:t>ATİLA SERTEL (İzmir) –</w:t>
      </w:r>
      <w:r w:rsidRPr="0063670E" w:rsidR="00AA3272">
        <w:rPr>
          <w:sz w:val="18"/>
        </w:rPr>
        <w:t xml:space="preserve"> </w:t>
      </w:r>
      <w:r w:rsidRPr="0063670E">
        <w:rPr>
          <w:sz w:val="18"/>
        </w:rPr>
        <w:t>Tire-</w:t>
      </w:r>
      <w:proofErr w:type="spellStart"/>
      <w:r w:rsidRPr="0063670E">
        <w:rPr>
          <w:sz w:val="18"/>
        </w:rPr>
        <w:t>Belevi</w:t>
      </w:r>
      <w:proofErr w:type="spellEnd"/>
      <w:r w:rsidRPr="0063670E">
        <w:rPr>
          <w:sz w:val="18"/>
        </w:rPr>
        <w:t xml:space="preserve"> yolu yapılıyor mu? Yok. </w:t>
      </w:r>
    </w:p>
    <w:p w:rsidRPr="0063670E" w:rsidR="004245E6" w:rsidP="0063670E" w:rsidRDefault="004245E6">
      <w:pPr>
        <w:pStyle w:val="GENELKURUL"/>
        <w:spacing w:line="240" w:lineRule="auto"/>
        <w:rPr>
          <w:sz w:val="18"/>
        </w:rPr>
      </w:pPr>
      <w:r w:rsidRPr="0063670E">
        <w:rPr>
          <w:sz w:val="18"/>
        </w:rPr>
        <w:t>Sayın Bakan, kaza oluyor, insanlar ölüyor; o yolu yapmadınız.</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Sayın Başkan, değerli milletvekilleri; kara yolu için belirlediğimiz, akıllı, çevreci ve bütünsel katkı sağlayacak politikalar çerçevesinde yatırım faaliyetlerimizi sürdürüyoruz. </w:t>
      </w:r>
    </w:p>
    <w:p w:rsidRPr="0063670E" w:rsidR="004245E6" w:rsidP="0063670E" w:rsidRDefault="004245E6">
      <w:pPr>
        <w:pStyle w:val="GENELKURUL"/>
        <w:spacing w:line="240" w:lineRule="auto"/>
        <w:rPr>
          <w:sz w:val="18"/>
        </w:rPr>
      </w:pPr>
      <w:r w:rsidRPr="0063670E">
        <w:rPr>
          <w:sz w:val="18"/>
        </w:rPr>
        <w:t>ATİLA SERTEL (İzmir) –</w:t>
      </w:r>
      <w:r w:rsidRPr="0063670E" w:rsidR="00AA3272">
        <w:rPr>
          <w:sz w:val="18"/>
        </w:rPr>
        <w:t xml:space="preserve"> </w:t>
      </w:r>
      <w:r w:rsidRPr="0063670E">
        <w:rPr>
          <w:sz w:val="18"/>
        </w:rPr>
        <w:t>Yapamadınız Tire-</w:t>
      </w:r>
      <w:proofErr w:type="spellStart"/>
      <w:r w:rsidRPr="0063670E">
        <w:rPr>
          <w:sz w:val="18"/>
        </w:rPr>
        <w:t>Belevi</w:t>
      </w:r>
      <w:proofErr w:type="spellEnd"/>
      <w:r w:rsidRPr="0063670E">
        <w:rPr>
          <w:sz w:val="18"/>
        </w:rPr>
        <w:t xml:space="preserve"> yolunu.</w:t>
      </w:r>
    </w:p>
    <w:p w:rsidRPr="0063670E" w:rsidR="004245E6" w:rsidP="0063670E" w:rsidRDefault="004245E6">
      <w:pPr>
        <w:pStyle w:val="GENELKURUL"/>
        <w:spacing w:line="240" w:lineRule="auto"/>
        <w:rPr>
          <w:sz w:val="18"/>
        </w:rPr>
      </w:pPr>
      <w:r w:rsidRPr="0063670E">
        <w:rPr>
          <w:sz w:val="18"/>
        </w:rPr>
        <w:t>BAŞKAN – Sayın Sertel…</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Yollarımızı daha konforlu ve güvenli hâle getirdik. Ülkemizin zor coğrafi koşullarını tüneller, köprüler ve viyadüklerle aştık. 2003 yılı öncesi mevcut 6.100 kilometrelik bölünmüş yol uzunluğumuzu 28.430 kilometreye çıkardık. (AK PARTİ sıralarından “Bravo” sesleri, alkışlar) Aydın-Denizli Otoyolu, </w:t>
      </w:r>
      <w:proofErr w:type="spellStart"/>
      <w:r w:rsidRPr="0063670E">
        <w:rPr>
          <w:sz w:val="18"/>
        </w:rPr>
        <w:t>Başakşehir-Bahçeşehir-Hadımköy</w:t>
      </w:r>
      <w:proofErr w:type="spellEnd"/>
      <w:r w:rsidRPr="0063670E">
        <w:rPr>
          <w:sz w:val="18"/>
        </w:rPr>
        <w:t xml:space="preserve"> Otoyolu, 1915 Çanakkale Köprüsü'nün de dâhil olduğu Malkara-Çanakkale Otoyolu, Mersin-Çeşmeli-Erdemli-Silifke-Taşucu'nun yapımına başlıyoruz. </w:t>
      </w:r>
    </w:p>
    <w:p w:rsidRPr="0063670E" w:rsidR="004245E6" w:rsidP="0063670E" w:rsidRDefault="004245E6">
      <w:pPr>
        <w:pStyle w:val="GENELKURUL"/>
        <w:spacing w:line="240" w:lineRule="auto"/>
        <w:rPr>
          <w:sz w:val="18"/>
        </w:rPr>
      </w:pPr>
      <w:r w:rsidRPr="0063670E">
        <w:rPr>
          <w:sz w:val="18"/>
        </w:rPr>
        <w:t>ATİLA SERTEL (İzmir) – Beş yıl oldu, beş yılda bir tane yolu yapamadınız.</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Yap-işlet-devret modeliyle 2023 yılına kadar 6 projeyle toplam </w:t>
      </w:r>
      <w:smartTag w:uri="urn:schemas-microsoft-com:office:smarttags" w:element="metricconverter">
        <w:smartTagPr>
          <w:attr w:name="ProductID" w:val="579 kilometre"/>
        </w:smartTagPr>
        <w:r w:rsidRPr="0063670E">
          <w:rPr>
            <w:sz w:val="18"/>
          </w:rPr>
          <w:t>579 kilometre</w:t>
        </w:r>
      </w:smartTag>
      <w:r w:rsidRPr="0063670E">
        <w:rPr>
          <w:sz w:val="18"/>
        </w:rPr>
        <w:t xml:space="preserve">, 2035 yılına kadar 13 projeyle </w:t>
      </w:r>
      <w:smartTag w:uri="urn:schemas-microsoft-com:office:smarttags" w:element="metricconverter">
        <w:smartTagPr>
          <w:attr w:name="ProductID" w:val="3.767 kilometre"/>
        </w:smartTagPr>
        <w:r w:rsidRPr="0063670E">
          <w:rPr>
            <w:sz w:val="18"/>
          </w:rPr>
          <w:t>3.767 kilometre</w:t>
        </w:r>
      </w:smartTag>
      <w:r w:rsidRPr="0063670E">
        <w:rPr>
          <w:sz w:val="18"/>
        </w:rPr>
        <w:t xml:space="preserve"> daha otoyol yapımını hayata geçirmeyi planlıyoruz. </w:t>
      </w:r>
    </w:p>
    <w:p w:rsidRPr="0063670E" w:rsidR="004245E6" w:rsidP="0063670E" w:rsidRDefault="004245E6">
      <w:pPr>
        <w:pStyle w:val="GENELKURUL"/>
        <w:spacing w:line="240" w:lineRule="auto"/>
        <w:rPr>
          <w:sz w:val="18"/>
        </w:rPr>
      </w:pPr>
      <w:r w:rsidRPr="0063670E">
        <w:rPr>
          <w:sz w:val="18"/>
        </w:rPr>
        <w:t xml:space="preserve">BEKİR BAŞEVİRGEN (Manisa) – Sayın Bakan, rakamları </w:t>
      </w:r>
      <w:proofErr w:type="spellStart"/>
      <w:r w:rsidRPr="0063670E">
        <w:rPr>
          <w:sz w:val="18"/>
        </w:rPr>
        <w:t>TÜİK’ten</w:t>
      </w:r>
      <w:proofErr w:type="spellEnd"/>
      <w:r w:rsidRPr="0063670E">
        <w:rPr>
          <w:sz w:val="18"/>
        </w:rPr>
        <w:t xml:space="preserve"> mi aldın, </w:t>
      </w:r>
      <w:proofErr w:type="spellStart"/>
      <w:r w:rsidRPr="0063670E">
        <w:rPr>
          <w:sz w:val="18"/>
        </w:rPr>
        <w:t>TÜİK’ten</w:t>
      </w:r>
      <w:proofErr w:type="spellEnd"/>
      <w:r w:rsidRPr="0063670E">
        <w:rPr>
          <w:sz w:val="18"/>
        </w:rPr>
        <w:t xml:space="preserve"> mi?</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Trafik güvenliğini artıran çözümlerimizin yanı sıra taşıt işletme giderlerinde tasarruf sağladık, seyahat konforunu artırdık, süresini kısalttık, ortalama hızı 40 kilometreden 88 kilometreye çıkardık. (AK PARTİ sıralarından “Bravo” sesleri, alkışlar) </w:t>
      </w:r>
    </w:p>
    <w:p w:rsidRPr="0063670E" w:rsidR="004245E6" w:rsidP="0063670E" w:rsidRDefault="004245E6">
      <w:pPr>
        <w:pStyle w:val="GENELKURUL"/>
        <w:spacing w:line="240" w:lineRule="auto"/>
        <w:rPr>
          <w:sz w:val="18"/>
        </w:rPr>
      </w:pPr>
      <w:r w:rsidRPr="0063670E">
        <w:rPr>
          <w:sz w:val="18"/>
        </w:rPr>
        <w:t>OSMAN AŞKIN BAK (Rize) – Bravo Bakanım, bravo. Anlat bunları, anlat.</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2003 öncesi </w:t>
      </w:r>
      <w:smartTag w:uri="urn:schemas-microsoft-com:office:smarttags" w:element="metricconverter">
        <w:smartTagPr>
          <w:attr w:name="ProductID" w:val="50 kilometre"/>
        </w:smartTagPr>
        <w:r w:rsidRPr="0063670E">
          <w:rPr>
            <w:sz w:val="18"/>
          </w:rPr>
          <w:t>50 kilometre</w:t>
        </w:r>
      </w:smartTag>
      <w:r w:rsidRPr="0063670E">
        <w:rPr>
          <w:sz w:val="18"/>
        </w:rPr>
        <w:t xml:space="preserve"> olan toplam kara yolu tünel uzunluğunu 12 kat artırarak 617 kilometreye çıkardık. (AK PARTİ sıralarından “Bravo” sesleri, alkışlar) Akıllı ulaşım sistemleriyle yollar, kullanıcılar ve araçlar arasındaki bağı haberleşme teknolojileriyle izliyoruz, ölçüyoruz; analiz edip güvenli, konforlu ve hızlı ulaşım sağlıyoruz. Erişilebilir Ulaşım Stratejisi Ve Eylem Planı’nı hazırlarken “her yerde, herkes için ve her zaman ulaşımda erişilebilirlik” yaklaşımımızı merkeze aldık. Pek çok projemizde olduğu gibi, ulaşım hizmetlerinin herkes için erişilebilir hâle gelmesinde öncü kuruluş olmayı hedefledik. </w:t>
      </w:r>
    </w:p>
    <w:p w:rsidRPr="0063670E" w:rsidR="004245E6" w:rsidP="0063670E" w:rsidRDefault="004245E6">
      <w:pPr>
        <w:pStyle w:val="GENELKURUL"/>
        <w:spacing w:line="240" w:lineRule="auto"/>
        <w:rPr>
          <w:sz w:val="18"/>
        </w:rPr>
      </w:pPr>
      <w:r w:rsidRPr="0063670E">
        <w:rPr>
          <w:sz w:val="18"/>
        </w:rPr>
        <w:t>ATİLA SERTEL (İzmir) – Hâlâ bitmedi Tire-</w:t>
      </w:r>
      <w:proofErr w:type="spellStart"/>
      <w:r w:rsidRPr="0063670E">
        <w:rPr>
          <w:sz w:val="18"/>
        </w:rPr>
        <w:t>Belevi</w:t>
      </w:r>
      <w:proofErr w:type="spellEnd"/>
      <w:r w:rsidRPr="0063670E">
        <w:rPr>
          <w:sz w:val="18"/>
        </w:rPr>
        <w:t xml:space="preserve"> yolu.</w:t>
      </w:r>
    </w:p>
    <w:p w:rsidRPr="0063670E" w:rsidR="004245E6" w:rsidP="0063670E" w:rsidRDefault="004245E6">
      <w:pPr>
        <w:pStyle w:val="GENELKURUL"/>
        <w:spacing w:line="240" w:lineRule="auto"/>
        <w:rPr>
          <w:sz w:val="18"/>
        </w:rPr>
      </w:pPr>
      <w:r w:rsidRPr="0063670E">
        <w:rPr>
          <w:sz w:val="18"/>
        </w:rPr>
        <w:t>ULAŞTIRMA VE ALTYAPI BAKANI ADİL KARAİSMAİLOĞLU (Devamla) – Sayın Başkan, değerli milletvekilleri; afet zamanlarında “Nerede bu devlet?” diye feryat edilen günler çok geride kaldı. Biz milletimizle her an omuz omuzayız. (AK PARTİ sıralarından “Bravo” sesleri, alkışlar) Çok şükür, kurduğumuz altyapıyla, sistemlerle ve çalışmalarla her türlü afet durumuna hazırlıklıyız; bunu da gösterdik. Afet dönemlerinde bile birlik olmayı unutup en ufak bir afette nifak tohumları ekmek için fırsat kollayanlara inat, millet–devlet iş birliğinin ve dayanışmanın destanını hep birlikte yaşadık. (AK PARTİ sıralarından alkışlar) Yıkılan köprülerin yerine yenilerini elli iki gün gibi rekor bir zamanda inşa ettik. (AK PARTİ sıralarından “Bravo” sesleri, alkışlar) Türkiye zor duruma düşsün diye bekleyip eleştirmek için fırsat kollayanların bu tavrına, daha önce yaşanan afetlerde olduğu gibi, son olarak da Sinoplu, Kastamonulu, Bartınlı vatandaşlarımız gereken cevabı devletin yanında durarak verdiler. (AK PARTİ sıralarından “Bravo” sesleri, alkışlar)</w:t>
      </w:r>
    </w:p>
    <w:p w:rsidRPr="0063670E" w:rsidR="004245E6" w:rsidP="0063670E" w:rsidRDefault="004245E6">
      <w:pPr>
        <w:pStyle w:val="GENELKURUL"/>
        <w:spacing w:line="240" w:lineRule="auto"/>
        <w:rPr>
          <w:sz w:val="18"/>
        </w:rPr>
      </w:pPr>
      <w:r w:rsidRPr="0063670E">
        <w:rPr>
          <w:sz w:val="18"/>
        </w:rPr>
        <w:t xml:space="preserve">Sayın Başkan, değerli milletvekilleri; haberleşme sektöründe bilgi ve iletişim altyapısının güçlendirilmesi ve yaygınlaştırılmasını, fiber ve geniş bant altyapısının ve kullanımının yaygınlaştırılmasını, sektörde etkin rekabetin ve tüketici refahının geliştirilmesini, yerli ve millî üretimin desteklenmesini, siber güvenliğin geliştirilmesini hedefleyerek çalışmalarımızı sürdürüyoruz. Ulusal Siber Güvenlik Organizasyonunu oluşturduk. Dijital uygulamaların yoğunlukla tercih edildiği Covid-19 </w:t>
      </w:r>
      <w:proofErr w:type="spellStart"/>
      <w:r w:rsidRPr="0063670E">
        <w:rPr>
          <w:sz w:val="18"/>
        </w:rPr>
        <w:t>pandemi</w:t>
      </w:r>
      <w:proofErr w:type="spellEnd"/>
      <w:r w:rsidRPr="0063670E">
        <w:rPr>
          <w:sz w:val="18"/>
        </w:rPr>
        <w:t xml:space="preserve"> sürecinde de ek önlemler almayı sürdürüyoruz. Uçtan Uca Yerli ve Millî 5G Haberleşme Şebekesi Projesi’yle elektronik haberleşme altyapısında dışa bağımlılığımızı ortadan kaldıracağız. Önümüzdeki dönemde 6G, yüksek hızlı Türkiye'nin kablosuz sinir sistemi olacak. </w:t>
      </w:r>
    </w:p>
    <w:p w:rsidRPr="0063670E" w:rsidR="004245E6" w:rsidP="0063670E" w:rsidRDefault="004245E6">
      <w:pPr>
        <w:pStyle w:val="GENELKURUL"/>
        <w:spacing w:line="240" w:lineRule="auto"/>
        <w:rPr>
          <w:sz w:val="18"/>
        </w:rPr>
      </w:pPr>
      <w:r w:rsidRPr="0063670E">
        <w:rPr>
          <w:sz w:val="18"/>
        </w:rPr>
        <w:t>E–Devlet Kapısı’nı kullanan kişi sayısı 57 milyonu aştı. Vatandaşlarımız artık kamu binalarına gitmeden, sadece bir tıkla birçok hizmete kolaylıkla erişebiliyor. (AK PARTİ sıralarından “Bravo” sesleri, alkışlar) 369 metreyle Avrupa'nın en yüksek kulesi olan, İstanbul’un yeni simgesi Çamlıca Kulesi’nde dünyada bir ilki gerçekleştirerek tek noktadan 100 FM yayınıyla radyolara hizmet vermeye başladık. (AK PARTİ sıralarından “Bravo” sesleri, alkışlar)</w:t>
      </w:r>
    </w:p>
    <w:p w:rsidRPr="0063670E" w:rsidR="004245E6" w:rsidP="0063670E" w:rsidRDefault="004245E6">
      <w:pPr>
        <w:pStyle w:val="GENELKURUL"/>
        <w:spacing w:line="240" w:lineRule="auto"/>
        <w:rPr>
          <w:sz w:val="18"/>
        </w:rPr>
      </w:pPr>
      <w:r w:rsidRPr="0063670E">
        <w:rPr>
          <w:sz w:val="18"/>
        </w:rPr>
        <w:t>ULAŞ KARASU (Sivas) – Anadolu’da çocuklar internete ulaşamıyor Sayın Bakan. Seçim bölgem Sivas’ın köylerini anlat!</w:t>
      </w:r>
    </w:p>
    <w:p w:rsidRPr="0063670E" w:rsidR="004245E6" w:rsidP="0063670E" w:rsidRDefault="004245E6">
      <w:pPr>
        <w:pStyle w:val="GENELKURUL"/>
        <w:spacing w:line="240" w:lineRule="auto"/>
        <w:rPr>
          <w:sz w:val="18"/>
        </w:rPr>
      </w:pPr>
      <w:r w:rsidRPr="0063670E">
        <w:rPr>
          <w:sz w:val="18"/>
        </w:rPr>
        <w:t>ULAŞTIRMA VE ALTYAPI BAKANI ADİL KARAİSMAİLOĞLU (Devamla) –</w:t>
      </w:r>
      <w:r w:rsidRPr="0063670E" w:rsidR="00AA3272">
        <w:rPr>
          <w:sz w:val="18"/>
        </w:rPr>
        <w:t xml:space="preserve"> </w:t>
      </w:r>
      <w:r w:rsidRPr="0063670E">
        <w:rPr>
          <w:sz w:val="18"/>
        </w:rPr>
        <w:t>İletişim ve haberleşmede tüm yenilikleri halkın hizmetine sunarak gençlerin her türlü veriye daha hızlı ve sağlıklı şekilde ulaşabilmesi için çalışıyoruz.</w:t>
      </w:r>
    </w:p>
    <w:p w:rsidRPr="0063670E" w:rsidR="004245E6" w:rsidP="0063670E" w:rsidRDefault="004245E6">
      <w:pPr>
        <w:pStyle w:val="GENELKURUL"/>
        <w:spacing w:line="240" w:lineRule="auto"/>
        <w:rPr>
          <w:sz w:val="18"/>
        </w:rPr>
      </w:pPr>
      <w:r w:rsidRPr="0063670E">
        <w:rPr>
          <w:sz w:val="18"/>
        </w:rPr>
        <w:t xml:space="preserve">Türkiye’de iletişim altyapısını geleceğe uygun biçimde kurmamıza katkı sunacak TÜRKSAT 5A’yı hizmete aldık. TÜRKSAT 5A üç kıtaya yayılan geniş coğrafyada televizyon ve veri haberleşmesi hizmeti veriyor. 5’inci nesil haberleşme uydularından bir diğeri olan TÜRKSAT 5B’yi geçtiğimiz günlerde teslim aldık. TÜRKSAT 5B 19 Aralık sabah 06.58’de uzay vatanda yerini alacak. (AK PARTİ sıralarından “Bravo” sesleri, alkışlar) </w:t>
      </w:r>
    </w:p>
    <w:p w:rsidRPr="0063670E" w:rsidR="004245E6" w:rsidP="0063670E" w:rsidRDefault="004245E6">
      <w:pPr>
        <w:pStyle w:val="GENELKURUL"/>
        <w:spacing w:line="240" w:lineRule="auto"/>
        <w:rPr>
          <w:sz w:val="18"/>
        </w:rPr>
      </w:pPr>
      <w:r w:rsidRPr="0063670E">
        <w:rPr>
          <w:sz w:val="18"/>
        </w:rPr>
        <w:t>OSMAN AŞKIN BAK (Rize) – Bravo, bravo; uyduları da gönder.</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19 Aralık sabah 06.58’de Space X </w:t>
      </w:r>
      <w:proofErr w:type="spellStart"/>
      <w:r w:rsidRPr="0063670E">
        <w:rPr>
          <w:sz w:val="18"/>
        </w:rPr>
        <w:t>Falcon</w:t>
      </w:r>
      <w:proofErr w:type="spellEnd"/>
      <w:r w:rsidRPr="0063670E">
        <w:rPr>
          <w:sz w:val="18"/>
        </w:rPr>
        <w:t xml:space="preserve"> 9 roketiyle fırlatıyoruz. Millî haberleşme uydumuz TÜRSAT 6A’nın montaj ve entegrasyon test süreçleri Ankara’da devam ediyor.</w:t>
      </w:r>
    </w:p>
    <w:p w:rsidRPr="0063670E" w:rsidR="004245E6" w:rsidP="0063670E" w:rsidRDefault="004245E6">
      <w:pPr>
        <w:pStyle w:val="GENELKURUL"/>
        <w:spacing w:line="240" w:lineRule="auto"/>
        <w:rPr>
          <w:sz w:val="18"/>
        </w:rPr>
      </w:pPr>
      <w:r w:rsidRPr="0063670E">
        <w:rPr>
          <w:sz w:val="18"/>
        </w:rPr>
        <w:t>ATİLA SERTEL (İzmir) – Tire-</w:t>
      </w:r>
      <w:proofErr w:type="spellStart"/>
      <w:r w:rsidRPr="0063670E">
        <w:rPr>
          <w:sz w:val="18"/>
        </w:rPr>
        <w:t>Belevi</w:t>
      </w:r>
      <w:proofErr w:type="spellEnd"/>
      <w:r w:rsidRPr="0063670E">
        <w:rPr>
          <w:sz w:val="18"/>
        </w:rPr>
        <w:t xml:space="preserve"> yolu… Tire-</w:t>
      </w:r>
      <w:proofErr w:type="spellStart"/>
      <w:r w:rsidRPr="0063670E">
        <w:rPr>
          <w:sz w:val="18"/>
        </w:rPr>
        <w:t>Belevi</w:t>
      </w:r>
      <w:proofErr w:type="spellEnd"/>
      <w:r w:rsidRPr="0063670E">
        <w:rPr>
          <w:sz w:val="18"/>
        </w:rPr>
        <w:t xml:space="preserve"> yolu…</w:t>
      </w:r>
    </w:p>
    <w:p w:rsidRPr="0063670E" w:rsidR="004245E6" w:rsidP="0063670E" w:rsidRDefault="004245E6">
      <w:pPr>
        <w:pStyle w:val="GENELKURUL"/>
        <w:spacing w:line="240" w:lineRule="auto"/>
        <w:rPr>
          <w:sz w:val="18"/>
        </w:rPr>
      </w:pPr>
      <w:r w:rsidRPr="0063670E">
        <w:rPr>
          <w:sz w:val="18"/>
        </w:rPr>
        <w:t>OSMAN AŞKIN BAK (Rize) – Ya, ne diyorsunuz? Uzay gemisinde uydular vardı, uydular! Yollar vardı, havaalanları vardı. Hadi bakalım, yürü!</w:t>
      </w:r>
    </w:p>
    <w:p w:rsidRPr="0063670E" w:rsidR="004245E6" w:rsidP="0063670E" w:rsidRDefault="004245E6">
      <w:pPr>
        <w:pStyle w:val="GENELKURUL"/>
        <w:spacing w:line="240" w:lineRule="auto"/>
        <w:rPr>
          <w:sz w:val="18"/>
        </w:rPr>
      </w:pPr>
      <w:r w:rsidRPr="0063670E">
        <w:rPr>
          <w:sz w:val="18"/>
        </w:rPr>
        <w:t>ULAŞTIRMA VE ALTYAPI BAKANI ADİL KARAİSMAİLOĞLU (Devamla) – Böylece, haberleşme uydusu üretebilen 10 ülke arasında yer alacağız.</w:t>
      </w:r>
    </w:p>
    <w:p w:rsidRPr="0063670E" w:rsidR="004245E6" w:rsidP="0063670E" w:rsidRDefault="004245E6">
      <w:pPr>
        <w:pStyle w:val="GENELKURUL"/>
        <w:spacing w:line="240" w:lineRule="auto"/>
        <w:rPr>
          <w:sz w:val="18"/>
        </w:rPr>
      </w:pPr>
      <w:r w:rsidRPr="0063670E">
        <w:rPr>
          <w:sz w:val="18"/>
        </w:rPr>
        <w:t xml:space="preserve">Denizlerimize “mavi vatan” dedik. Dünya ticaretinin yaklaşık yüzde 90’ı deniz yoluyla yapılmaktadır. </w:t>
      </w:r>
    </w:p>
    <w:p w:rsidRPr="0063670E" w:rsidR="004245E6" w:rsidP="0063670E" w:rsidRDefault="004245E6">
      <w:pPr>
        <w:pStyle w:val="GENELKURUL"/>
        <w:spacing w:line="240" w:lineRule="auto"/>
        <w:rPr>
          <w:sz w:val="18"/>
        </w:rPr>
      </w:pPr>
      <w:r w:rsidRPr="0063670E">
        <w:rPr>
          <w:sz w:val="18"/>
        </w:rPr>
        <w:t xml:space="preserve">ATİLA SERTEL (İzmir) – </w:t>
      </w:r>
      <w:proofErr w:type="spellStart"/>
      <w:r w:rsidRPr="0063670E">
        <w:rPr>
          <w:sz w:val="18"/>
        </w:rPr>
        <w:t>Kepsut</w:t>
      </w:r>
      <w:proofErr w:type="spellEnd"/>
      <w:r w:rsidRPr="0063670E">
        <w:rPr>
          <w:sz w:val="18"/>
        </w:rPr>
        <w:t>-Balıkesir yolu… İnsanlar ölüyor.</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4 Haziran 2021 günü faaliyetlerine başlayan </w:t>
      </w:r>
      <w:proofErr w:type="spellStart"/>
      <w:r w:rsidRPr="0063670E">
        <w:rPr>
          <w:sz w:val="18"/>
        </w:rPr>
        <w:t>Filyos</w:t>
      </w:r>
      <w:proofErr w:type="spellEnd"/>
      <w:r w:rsidRPr="0063670E">
        <w:rPr>
          <w:sz w:val="18"/>
        </w:rPr>
        <w:t xml:space="preserve"> Limanı büyük tonajlı gemilerin yeni adresidir. Rize İyidere Lojistik Limanı’nın yapımına başladık. 2002 yılında 149 olan liman sayımızı 217’ye, 37 olan tersane sayımızı 84’e çıkardık. </w:t>
      </w:r>
    </w:p>
    <w:p w:rsidRPr="0063670E" w:rsidR="004245E6" w:rsidP="0063670E" w:rsidRDefault="004245E6">
      <w:pPr>
        <w:pStyle w:val="GENELKURUL"/>
        <w:spacing w:line="240" w:lineRule="auto"/>
        <w:rPr>
          <w:sz w:val="18"/>
        </w:rPr>
      </w:pPr>
      <w:r w:rsidRPr="0063670E">
        <w:rPr>
          <w:sz w:val="18"/>
        </w:rPr>
        <w:t>MAHMUT TANAL (İstanbul) – Bunların kaç tanesi mafyanın elinde?</w:t>
      </w:r>
    </w:p>
    <w:p w:rsidRPr="0063670E" w:rsidR="004245E6" w:rsidP="0063670E" w:rsidRDefault="004245E6">
      <w:pPr>
        <w:pStyle w:val="GENELKURUL"/>
        <w:spacing w:line="240" w:lineRule="auto"/>
        <w:rPr>
          <w:sz w:val="18"/>
        </w:rPr>
      </w:pPr>
      <w:r w:rsidRPr="0063670E">
        <w:rPr>
          <w:sz w:val="18"/>
        </w:rPr>
        <w:t>ULAŞTIRMA VE ALTYAPI BAKANI ADİL KARAİSMAİLOĞLU (Devamla) – Dünya deniz taşımacılığına yeni soluk getirecek, Türkiye'nin denizlerdeki lojistik hâkimiyetini artıracak Kanal İstanbul’la ulaşım sektörü ve denizcilik alanında yeni bir çağın kapısını aralıyoruz. (AK PARTİ sıralarından “Bravo” sesleri, alkışlar)</w:t>
      </w:r>
    </w:p>
    <w:p w:rsidRPr="0063670E" w:rsidR="004245E6" w:rsidP="0063670E" w:rsidRDefault="004245E6">
      <w:pPr>
        <w:pStyle w:val="GENELKURUL"/>
        <w:spacing w:line="240" w:lineRule="auto"/>
        <w:rPr>
          <w:sz w:val="18"/>
        </w:rPr>
      </w:pPr>
      <w:r w:rsidRPr="0063670E">
        <w:rPr>
          <w:sz w:val="18"/>
        </w:rPr>
        <w:t xml:space="preserve">Gemi trafiğindeki artış, teknolojik gelişmeler sonucu gemi boyutlarının büyümesi dünya mirası İstanbul üzerinde büyük baskı ve tehdit oluşturmakta. 54 iskelede günde 500 bin yolcu taşıyan şehir içi vapur ve feribotlar için de çok ciddi kaza riski söz konusu. </w:t>
      </w:r>
    </w:p>
    <w:p w:rsidRPr="0063670E" w:rsidR="004245E6" w:rsidP="0063670E" w:rsidRDefault="004245E6">
      <w:pPr>
        <w:pStyle w:val="GENELKURUL"/>
        <w:spacing w:line="240" w:lineRule="auto"/>
        <w:rPr>
          <w:sz w:val="18"/>
        </w:rPr>
      </w:pPr>
      <w:r w:rsidRPr="0063670E">
        <w:rPr>
          <w:sz w:val="18"/>
        </w:rPr>
        <w:t>MAHMUT TANAL (İstanbul) – Kaç tane liman mafyanın elinde?</w:t>
      </w:r>
    </w:p>
    <w:p w:rsidRPr="0063670E" w:rsidR="004245E6" w:rsidP="0063670E" w:rsidRDefault="004245E6">
      <w:pPr>
        <w:pStyle w:val="GENELKURUL"/>
        <w:spacing w:line="240" w:lineRule="auto"/>
        <w:rPr>
          <w:sz w:val="18"/>
        </w:rPr>
      </w:pPr>
      <w:r w:rsidRPr="0063670E">
        <w:rPr>
          <w:sz w:val="18"/>
        </w:rPr>
        <w:t>ULAŞTIRMA VE ALTYAPI BAKANI ADİL KARAİSMAİLOĞLU (Devamla) – Dünyadaki ticaret hacmi ve bölge ülkelerdeki gelişmeler dikkate alındığında, Boğaz’dan geçen gemi sayısının 2035 yılında 52 bine, 2050’li yıllarda ise 78 bine ulaşacağı öngörülmektedir.</w:t>
      </w:r>
    </w:p>
    <w:p w:rsidRPr="0063670E" w:rsidR="004245E6" w:rsidP="0063670E" w:rsidRDefault="004245E6">
      <w:pPr>
        <w:pStyle w:val="GENELKURUL"/>
        <w:spacing w:line="240" w:lineRule="auto"/>
        <w:rPr>
          <w:sz w:val="18"/>
        </w:rPr>
      </w:pPr>
      <w:r w:rsidRPr="0063670E">
        <w:rPr>
          <w:sz w:val="18"/>
        </w:rPr>
        <w:t>MAHMUT TANAL (İstanbul) – Sayın Bakan, kaç tane liman mafyanın elinde?</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Bekleme süresi gemi trafiğine, hava şartlarına, yaşanacak bir kazaya, arızaya bağlı olarak üç dört günü veya haftayı bulmaktadır. </w:t>
      </w:r>
    </w:p>
    <w:p w:rsidRPr="0063670E" w:rsidR="004245E6" w:rsidP="0063670E" w:rsidRDefault="004245E6">
      <w:pPr>
        <w:pStyle w:val="GENELKURUL"/>
        <w:spacing w:line="240" w:lineRule="auto"/>
        <w:rPr>
          <w:sz w:val="18"/>
        </w:rPr>
      </w:pPr>
      <w:r w:rsidRPr="0063670E">
        <w:rPr>
          <w:sz w:val="18"/>
        </w:rPr>
        <w:t>ATİLA SERTEL (İzmir) – Adil Bey, Tire-</w:t>
      </w:r>
      <w:proofErr w:type="spellStart"/>
      <w:r w:rsidRPr="0063670E">
        <w:rPr>
          <w:sz w:val="18"/>
        </w:rPr>
        <w:t>Belevi</w:t>
      </w:r>
      <w:proofErr w:type="spellEnd"/>
      <w:r w:rsidRPr="0063670E">
        <w:rPr>
          <w:sz w:val="18"/>
        </w:rPr>
        <w:t xml:space="preserve"> yolunu yapın.</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Bu nedenle, İstanbul Boğazı’na alternatif bir su yolunun planlanması zorunlu hâle gelmiştir. Kanal İstanbul kapsamındaki ilk ulaşım köprüsü olan </w:t>
      </w:r>
      <w:proofErr w:type="spellStart"/>
      <w:r w:rsidRPr="0063670E">
        <w:rPr>
          <w:sz w:val="18"/>
        </w:rPr>
        <w:t>Sazlıdere</w:t>
      </w:r>
      <w:proofErr w:type="spellEnd"/>
      <w:r w:rsidRPr="0063670E">
        <w:rPr>
          <w:sz w:val="18"/>
        </w:rPr>
        <w:t xml:space="preserve"> Köprüsü’nün temelini atarak projemize başladık. Halkalı-Kapıkule hızlı tren hattı inşaatı kapsamında Halkalı-</w:t>
      </w:r>
      <w:proofErr w:type="spellStart"/>
      <w:r w:rsidRPr="0063670E">
        <w:rPr>
          <w:sz w:val="18"/>
        </w:rPr>
        <w:t>Ispartakule</w:t>
      </w:r>
      <w:proofErr w:type="spellEnd"/>
      <w:r w:rsidRPr="0063670E">
        <w:rPr>
          <w:sz w:val="18"/>
        </w:rPr>
        <w:t xml:space="preserve"> demir yolu hattımızı da Kanal İstanbul’un altından geçecek şekilde</w:t>
      </w:r>
      <w:r w:rsidRPr="0063670E" w:rsidR="00FA1810">
        <w:rPr>
          <w:sz w:val="18"/>
        </w:rPr>
        <w:t>,</w:t>
      </w:r>
      <w:r w:rsidRPr="0063670E">
        <w:rPr>
          <w:sz w:val="18"/>
        </w:rPr>
        <w:t xml:space="preserve"> tünel olarak projelendirdik ve çalışmalara başladık.</w:t>
      </w:r>
    </w:p>
    <w:p w:rsidRPr="0063670E" w:rsidR="004245E6" w:rsidP="0063670E" w:rsidRDefault="004245E6">
      <w:pPr>
        <w:pStyle w:val="GENELKURUL"/>
        <w:spacing w:line="240" w:lineRule="auto"/>
        <w:rPr>
          <w:sz w:val="18"/>
        </w:rPr>
      </w:pPr>
      <w:r w:rsidRPr="0063670E">
        <w:rPr>
          <w:sz w:val="18"/>
        </w:rPr>
        <w:t xml:space="preserve">ATİLA SERTEL (İzmir) – Bir yolu yapamadınız.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Hava ulaşım politikaları ve faaliyetleriyle dünyada en hızlı gelişim gösteren ülkelerden biri hâline geldik; havalimanımızı 56’ya çıkardık, yakında 61’e çıkarıyoruz. (AK PARTİ sıralarından alkışlar) </w:t>
      </w:r>
    </w:p>
    <w:p w:rsidRPr="0063670E" w:rsidR="004245E6" w:rsidP="0063670E" w:rsidRDefault="004245E6">
      <w:pPr>
        <w:pStyle w:val="GENELKURUL"/>
        <w:spacing w:line="240" w:lineRule="auto"/>
        <w:rPr>
          <w:sz w:val="18"/>
        </w:rPr>
      </w:pPr>
      <w:r w:rsidRPr="0063670E">
        <w:rPr>
          <w:sz w:val="18"/>
        </w:rPr>
        <w:t>OSMAN AŞKIN BAK (Rize) – Rize-Artvin de açılıyor, Rize-Artvin Havalimanı açılıyor. Rize-Artvin Havalimanı açılıyor, bekleriz hepinizi.</w:t>
      </w:r>
    </w:p>
    <w:p w:rsidRPr="0063670E" w:rsidR="004245E6" w:rsidP="0063670E" w:rsidRDefault="004245E6">
      <w:pPr>
        <w:pStyle w:val="GENELKURUL"/>
        <w:spacing w:line="240" w:lineRule="auto"/>
        <w:rPr>
          <w:sz w:val="18"/>
        </w:rPr>
      </w:pPr>
      <w:r w:rsidRPr="0063670E">
        <w:rPr>
          <w:sz w:val="18"/>
        </w:rPr>
        <w:t>MAHMUT TOĞRUL (Gaziantep) – Bravo Osman(!)</w:t>
      </w:r>
    </w:p>
    <w:p w:rsidRPr="0063670E" w:rsidR="004245E6" w:rsidP="0063670E" w:rsidRDefault="004245E6">
      <w:pPr>
        <w:pStyle w:val="GENELKURUL"/>
        <w:spacing w:line="240" w:lineRule="auto"/>
        <w:rPr>
          <w:sz w:val="18"/>
        </w:rPr>
      </w:pPr>
      <w:r w:rsidRPr="0063670E">
        <w:rPr>
          <w:sz w:val="18"/>
        </w:rPr>
        <w:t>ULAŞTIRMA VE ALTYAPI BAKANI ADİL KARAİSMAİLOĞLU (Devamla) – İstanbul Havalimanı dev kapasitesiyle Türkiye’yi uluslararası bir aktarma merkezi yaparak küresel havacılıkta zirveye taşıdı.</w:t>
      </w:r>
    </w:p>
    <w:p w:rsidRPr="0063670E" w:rsidR="004245E6" w:rsidP="0063670E" w:rsidRDefault="004245E6">
      <w:pPr>
        <w:pStyle w:val="GENELKURUL"/>
        <w:spacing w:line="240" w:lineRule="auto"/>
        <w:rPr>
          <w:sz w:val="18"/>
        </w:rPr>
      </w:pPr>
      <w:r w:rsidRPr="0063670E">
        <w:rPr>
          <w:sz w:val="18"/>
        </w:rPr>
        <w:t>Tamamlanan tüm projelerimizin yüzde 20’sini kamu-özel iş birliği modeli çerçevesinde hayata geçirdik. Özel sektörün dinamizmini de işin içine katarak toplam 280 milyar TL’lik kamu-özel iş birliği projesini başlattık, söz konusu yatırımların yüzde 87’sini tamamladık. Projelerimizi, fizibilite raporları dışında, harcama getirisi analizi yöntemi çerçevesinde değerlendirerek hangi yöntemle yapılması gerektiğine karar veriyoruz.</w:t>
      </w:r>
    </w:p>
    <w:p w:rsidRPr="0063670E" w:rsidR="004245E6" w:rsidP="0063670E" w:rsidRDefault="004245E6">
      <w:pPr>
        <w:pStyle w:val="GENELKURUL"/>
        <w:spacing w:line="240" w:lineRule="auto"/>
        <w:rPr>
          <w:sz w:val="18"/>
        </w:rPr>
      </w:pPr>
      <w:r w:rsidRPr="0063670E">
        <w:rPr>
          <w:sz w:val="18"/>
        </w:rPr>
        <w:t>Şimdi sizlerle başarıyla yaptığımız bazı KÖİ projelerini paylaşacağım.</w:t>
      </w:r>
    </w:p>
    <w:p w:rsidRPr="0063670E" w:rsidR="004245E6" w:rsidP="0063670E" w:rsidRDefault="004245E6">
      <w:pPr>
        <w:pStyle w:val="GENELKURUL"/>
        <w:spacing w:line="240" w:lineRule="auto"/>
        <w:rPr>
          <w:sz w:val="18"/>
        </w:rPr>
      </w:pPr>
      <w:r w:rsidRPr="0063670E">
        <w:rPr>
          <w:sz w:val="18"/>
        </w:rPr>
        <w:t xml:space="preserve">ATİLA SERTEL (İzmir) – </w:t>
      </w:r>
      <w:proofErr w:type="spellStart"/>
      <w:r w:rsidRPr="0063670E">
        <w:rPr>
          <w:sz w:val="18"/>
        </w:rPr>
        <w:t>Kepsut</w:t>
      </w:r>
      <w:proofErr w:type="spellEnd"/>
      <w:r w:rsidRPr="0063670E">
        <w:rPr>
          <w:sz w:val="18"/>
        </w:rPr>
        <w:t>-Balıkesir…</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Avrasya Tüneli, İstanbul’un iki yakasını denizin altından birbirine bağlayan, </w:t>
      </w:r>
      <w:proofErr w:type="spellStart"/>
      <w:r w:rsidRPr="0063670E">
        <w:rPr>
          <w:sz w:val="18"/>
        </w:rPr>
        <w:t>Kazlıçeşme</w:t>
      </w:r>
      <w:proofErr w:type="spellEnd"/>
      <w:r w:rsidRPr="0063670E">
        <w:rPr>
          <w:sz w:val="18"/>
        </w:rPr>
        <w:t xml:space="preserve"> ile Göztepe arasındaki 15 kilometrelik, güneyden alternatif bir hat. Avrasya Tüneli’ni açılışından bu yana 73,5 milyon araç kullandı, 120 milyon saat zaman tasarrufu, 160 bin ton yakıt tasarrufu, 69 bin ton emisyon azalımı; 1,3 milyar araç-kilometre azalımı sağlandı. Açıldığı günden bugüne, dört yıllık süreçte yaklaşık 8 milyar TL tasarruf etkisi sağlanmıştır. (AK PARTİ sıralarından alkışlar)</w:t>
      </w:r>
    </w:p>
    <w:p w:rsidRPr="0063670E" w:rsidR="004245E6" w:rsidP="0063670E" w:rsidRDefault="004245E6">
      <w:pPr>
        <w:pStyle w:val="GENELKURUL"/>
        <w:spacing w:line="240" w:lineRule="auto"/>
        <w:rPr>
          <w:sz w:val="18"/>
        </w:rPr>
      </w:pPr>
      <w:r w:rsidRPr="0063670E">
        <w:rPr>
          <w:sz w:val="18"/>
        </w:rPr>
        <w:t xml:space="preserve">OSMAN AŞKIN BAK (Rize) – İşte bu, işte bu, AK PARTİ hizmetleri, bravo. </w:t>
      </w:r>
    </w:p>
    <w:p w:rsidRPr="0063670E" w:rsidR="004245E6" w:rsidP="0063670E" w:rsidRDefault="004245E6">
      <w:pPr>
        <w:pStyle w:val="GENELKURUL"/>
        <w:spacing w:line="240" w:lineRule="auto"/>
        <w:rPr>
          <w:sz w:val="18"/>
        </w:rPr>
      </w:pPr>
      <w:r w:rsidRPr="0063670E">
        <w:rPr>
          <w:sz w:val="18"/>
        </w:rPr>
        <w:t>ULAŞTIRMA VE ALTYAPI BAKANI ADİL KARAİSMAİLOĞLU (Devamla) - Yapım maliyeti 1 milyar 245 milyon dolar, devletin kasasından 1 kuruş çıkmadan yatırım tamamlanmıştır. Yirmi beş yıllık işletme döneminde 2023 yılına kadar sübvanse edilecek fark dahi kapanacak, garanti üstü gelirden devletin kasasına ilave olarak 140 milyon dolar para girecektir. (AK PARTİ sıralarından alkışlar)</w:t>
      </w:r>
    </w:p>
    <w:p w:rsidRPr="0063670E" w:rsidR="004245E6" w:rsidP="0063670E" w:rsidRDefault="004245E6">
      <w:pPr>
        <w:pStyle w:val="GENELKURUL"/>
        <w:spacing w:line="240" w:lineRule="auto"/>
        <w:rPr>
          <w:sz w:val="18"/>
        </w:rPr>
      </w:pPr>
      <w:r w:rsidRPr="0063670E">
        <w:rPr>
          <w:sz w:val="18"/>
        </w:rPr>
        <w:t>ÜNAL DEMİRTAŞ (Zonguldak) – Doğruyu söyle Sayın Bakan, doğruyu söyle.</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Bunun yanı sıra şu zamana kadar garanti farkından dolayı devletimizin ödediği yıllık katkı sadece 400 milyon TL’dir. Oysaki Avrasya Tüneli’ni devlet yapsaydı hem 1 milyar 250 milyon dolar cebinden para çıkacaktı, 450 milyon TL de işletmeye para harcayacaktı. </w:t>
      </w:r>
    </w:p>
    <w:p w:rsidRPr="0063670E" w:rsidR="004245E6" w:rsidP="0063670E" w:rsidRDefault="004245E6">
      <w:pPr>
        <w:pStyle w:val="GENELKURUL"/>
        <w:spacing w:line="240" w:lineRule="auto"/>
        <w:rPr>
          <w:sz w:val="18"/>
        </w:rPr>
      </w:pPr>
      <w:r w:rsidRPr="0063670E">
        <w:rPr>
          <w:sz w:val="18"/>
        </w:rPr>
        <w:t>OSMAN AŞKIN BAK (Rize) – Anlamazlar onlar, anlamazlar; sen bana anlat.</w:t>
      </w:r>
    </w:p>
    <w:p w:rsidRPr="0063670E" w:rsidR="004245E6" w:rsidP="0063670E" w:rsidRDefault="004245E6">
      <w:pPr>
        <w:pStyle w:val="GENELKURUL"/>
        <w:spacing w:line="240" w:lineRule="auto"/>
        <w:rPr>
          <w:sz w:val="18"/>
        </w:rPr>
      </w:pPr>
      <w:r w:rsidRPr="0063670E">
        <w:rPr>
          <w:sz w:val="18"/>
        </w:rPr>
        <w:t>ULAŞ KARASU (Sivas) – Kasamızdan gidecek parayı niye söylemiyorsun?</w:t>
      </w:r>
    </w:p>
    <w:p w:rsidRPr="0063670E" w:rsidR="004245E6" w:rsidP="0063670E" w:rsidRDefault="004245E6">
      <w:pPr>
        <w:pStyle w:val="GENELKURUL"/>
        <w:spacing w:line="240" w:lineRule="auto"/>
        <w:rPr>
          <w:sz w:val="18"/>
        </w:rPr>
      </w:pPr>
      <w:r w:rsidRPr="0063670E">
        <w:rPr>
          <w:sz w:val="18"/>
        </w:rPr>
        <w:t>ULAŞTIRMA VE ALTYAPI BAKANI ADİL KARAİSMAİLOĞLU (Devamla) - Ülkemizin gurur projelerinden bir tanesi de İstanbul-İzmir Otoyolu. Osmangazi Köprüsü’nün yapılmasıyla eski yolda sekiz buçuk saat süren yolculuklar üç buçuk saate düştü. (AK PARTİ sıralarından alkışlar)</w:t>
      </w:r>
    </w:p>
    <w:p w:rsidRPr="0063670E" w:rsidR="004245E6" w:rsidP="0063670E" w:rsidRDefault="004245E6">
      <w:pPr>
        <w:pStyle w:val="GENELKURUL"/>
        <w:spacing w:line="240" w:lineRule="auto"/>
        <w:rPr>
          <w:sz w:val="18"/>
        </w:rPr>
      </w:pPr>
      <w:r w:rsidRPr="0063670E">
        <w:rPr>
          <w:sz w:val="18"/>
        </w:rPr>
        <w:t>OSMAN AŞKIN BAK (Rize) – Bravo. Bravo. İşte bu, işte bu!</w:t>
      </w:r>
    </w:p>
    <w:p w:rsidRPr="0063670E" w:rsidR="004245E6" w:rsidP="0063670E" w:rsidRDefault="004245E6">
      <w:pPr>
        <w:pStyle w:val="GENELKURUL"/>
        <w:spacing w:line="240" w:lineRule="auto"/>
        <w:rPr>
          <w:sz w:val="18"/>
        </w:rPr>
      </w:pPr>
      <w:r w:rsidRPr="0063670E">
        <w:rPr>
          <w:sz w:val="18"/>
        </w:rPr>
        <w:t>ULAŞTIRMA VE ALTYAPI BAKANI ADİL KARAİSMAİLOĞLU (Devamla) -</w:t>
      </w:r>
      <w:r w:rsidRPr="0063670E" w:rsidR="00AA3272">
        <w:rPr>
          <w:sz w:val="18"/>
        </w:rPr>
        <w:t xml:space="preserve"> </w:t>
      </w:r>
      <w:r w:rsidRPr="0063670E">
        <w:rPr>
          <w:sz w:val="18"/>
        </w:rPr>
        <w:t>Otoyol</w:t>
      </w:r>
      <w:r w:rsidRPr="0063670E" w:rsidR="00AA3272">
        <w:rPr>
          <w:sz w:val="18"/>
        </w:rPr>
        <w:t xml:space="preserve"> </w:t>
      </w:r>
      <w:r w:rsidRPr="0063670E">
        <w:rPr>
          <w:sz w:val="18"/>
        </w:rPr>
        <w:t>yapılmasaydı eski yoldaki seyahat süresi on üç, on dört saatleri bulacaktı. Otoyolun yapılmasıyla birlikte eski yol da cazibesini kazanmıştır ve kullanıma aktif olarak açılmıştır.</w:t>
      </w:r>
    </w:p>
    <w:p w:rsidRPr="0063670E" w:rsidR="004245E6" w:rsidP="0063670E" w:rsidRDefault="004245E6">
      <w:pPr>
        <w:pStyle w:val="GENELKURUL"/>
        <w:spacing w:line="240" w:lineRule="auto"/>
        <w:rPr>
          <w:sz w:val="18"/>
        </w:rPr>
      </w:pPr>
      <w:r w:rsidRPr="0063670E">
        <w:rPr>
          <w:sz w:val="18"/>
        </w:rPr>
        <w:t xml:space="preserve">ULAŞ KARASU (Sivas) – Hepsini kamulaştıracağız, hepsini.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İstanbul-İzmir Otoyolu sayesinde 306 tane yeni turizm tesisi, 8 yeni OSB, yıllık 408 bin ton tarımsal üretim hacminde artış, 54 bin yeni istihdam, 113 milyar TL artış sağlanmıştır. (AK PARTİ sıralarından alkışlar) </w:t>
      </w:r>
    </w:p>
    <w:p w:rsidRPr="0063670E" w:rsidR="004245E6" w:rsidP="0063670E" w:rsidRDefault="004245E6">
      <w:pPr>
        <w:pStyle w:val="GENELKURUL"/>
        <w:spacing w:line="240" w:lineRule="auto"/>
        <w:rPr>
          <w:sz w:val="18"/>
        </w:rPr>
      </w:pPr>
      <w:r w:rsidRPr="0063670E">
        <w:rPr>
          <w:sz w:val="18"/>
        </w:rPr>
        <w:t>OSMAN AŞKIN BAK (Rize) –</w:t>
      </w:r>
      <w:r w:rsidRPr="0063670E" w:rsidR="00AA3272">
        <w:rPr>
          <w:sz w:val="18"/>
        </w:rPr>
        <w:t xml:space="preserve"> </w:t>
      </w:r>
      <w:r w:rsidRPr="0063670E">
        <w:rPr>
          <w:sz w:val="18"/>
        </w:rPr>
        <w:t xml:space="preserve">Burası önemli, burası çok önemli.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Osmangazi Köprüsü’nün sayesinde her gün Kartal, Pendik, Tuzla’dan binlerce servis aracı Bursa, Bilecik, Yalova’ya personel taşımaktadır. </w:t>
      </w:r>
    </w:p>
    <w:p w:rsidRPr="0063670E" w:rsidR="004245E6" w:rsidP="0063670E" w:rsidRDefault="004245E6">
      <w:pPr>
        <w:pStyle w:val="GENELKURUL"/>
        <w:spacing w:line="240" w:lineRule="auto"/>
        <w:rPr>
          <w:sz w:val="18"/>
        </w:rPr>
      </w:pPr>
      <w:r w:rsidRPr="0063670E">
        <w:rPr>
          <w:sz w:val="18"/>
        </w:rPr>
        <w:t xml:space="preserve">Muhalefet etmek; ülkesine, devletine, milletine yapılan hizmete düşmanlık yapmak değildir. (CHP sıralarından gürültüler) Tabii, biz bu zihniyetle yeni tanışmıyoruz. </w:t>
      </w:r>
    </w:p>
    <w:p w:rsidRPr="0063670E" w:rsidR="004245E6" w:rsidP="0063670E" w:rsidRDefault="004245E6">
      <w:pPr>
        <w:pStyle w:val="GENELKURUL"/>
        <w:spacing w:line="240" w:lineRule="auto"/>
        <w:rPr>
          <w:sz w:val="18"/>
        </w:rPr>
      </w:pPr>
      <w:r w:rsidRPr="0063670E">
        <w:rPr>
          <w:sz w:val="18"/>
        </w:rPr>
        <w:t xml:space="preserve">HÜSEYİN YILDIZ (Aydın) – Maliyetleri söylemedin, maliyetleri söylemedin. </w:t>
      </w:r>
    </w:p>
    <w:p w:rsidRPr="0063670E" w:rsidR="004245E6" w:rsidP="0063670E" w:rsidRDefault="004245E6">
      <w:pPr>
        <w:pStyle w:val="GENELKURUL"/>
        <w:spacing w:line="240" w:lineRule="auto"/>
        <w:rPr>
          <w:sz w:val="18"/>
        </w:rPr>
      </w:pPr>
      <w:r w:rsidRPr="0063670E">
        <w:rPr>
          <w:sz w:val="18"/>
        </w:rPr>
        <w:t>ÖZKAN YALIM (Uşak) – Sayın Bakan, biraz önce Avrasya Tüneli’ne ödenen rakamı söylediniz. Osmangazi’ye ödediğinizi rakamı da söyler misiniz, Osmangazi’ye?</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Yıl 1968; gazete, aynı gazete; konuşanlar, aynı muhalefet partisi. </w:t>
      </w:r>
    </w:p>
    <w:p w:rsidRPr="0063670E" w:rsidR="004245E6" w:rsidP="0063670E" w:rsidRDefault="004245E6">
      <w:pPr>
        <w:pStyle w:val="GENELKURUL"/>
        <w:spacing w:line="240" w:lineRule="auto"/>
        <w:rPr>
          <w:sz w:val="18"/>
        </w:rPr>
      </w:pPr>
      <w:r w:rsidRPr="0063670E">
        <w:rPr>
          <w:sz w:val="18"/>
        </w:rPr>
        <w:t>ÖZKAN YALIM (Uşak) – Neden Osmangazi’ye ödediğiniz rakamı söylemiyorsunuz?</w:t>
      </w:r>
    </w:p>
    <w:p w:rsidRPr="0063670E" w:rsidR="004245E6" w:rsidP="0063670E" w:rsidRDefault="004245E6">
      <w:pPr>
        <w:pStyle w:val="GENELKURUL"/>
        <w:spacing w:line="240" w:lineRule="auto"/>
        <w:rPr>
          <w:sz w:val="18"/>
        </w:rPr>
      </w:pPr>
      <w:r w:rsidRPr="0063670E">
        <w:rPr>
          <w:sz w:val="18"/>
        </w:rPr>
        <w:t>ULAŞTIRMA VE ALTYAPI BAKANI ADİL KARAİSMAİLOĞLU (Devamla) – Ne demişler: “Birinci köprü -15 Temmuz Şehitler Köprüsü- Boğaz Köprüsü Türkiye ve İstanbul’un başına gelen en büyük felakettir.” 1968.</w:t>
      </w:r>
    </w:p>
    <w:p w:rsidRPr="0063670E" w:rsidR="004245E6" w:rsidP="0063670E" w:rsidRDefault="004245E6">
      <w:pPr>
        <w:pStyle w:val="GENELKURUL"/>
        <w:spacing w:line="240" w:lineRule="auto"/>
        <w:rPr>
          <w:sz w:val="18"/>
        </w:rPr>
      </w:pPr>
      <w:r w:rsidRPr="0063670E">
        <w:rPr>
          <w:sz w:val="18"/>
        </w:rPr>
        <w:t xml:space="preserve">ÖZKAN YALIM (Uşak) – Bak, atlıyorsun ama onu.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Biz bu zihniyetle mücadele ederek bu kadar projeleri yaptık. (AK PARTİ sıralarından alkışlar) </w:t>
      </w:r>
    </w:p>
    <w:p w:rsidRPr="0063670E" w:rsidR="004245E6" w:rsidP="0063670E" w:rsidRDefault="004245E6">
      <w:pPr>
        <w:pStyle w:val="GENELKURUL"/>
        <w:spacing w:line="240" w:lineRule="auto"/>
        <w:rPr>
          <w:sz w:val="18"/>
        </w:rPr>
      </w:pPr>
      <w:r w:rsidRPr="0063670E">
        <w:rPr>
          <w:sz w:val="18"/>
        </w:rPr>
        <w:t xml:space="preserve">YAŞAR KIRKPINAR (İzmir) – Zihniyet, aynı zihniyet, aynı.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Birinci boğaz köprüsünden günlük 200 bin araç geçiyor; yetmedi, Fatih Sultan Mehmet Köprüsü’nden 250 bin araç geçiyor; yetmedi, Yavuz Sultan Selim Köprüsü’nden günde 60 bin araç geçiyor; yetmedi, Avrasya Tüneli’nden 60 bin araç geçiyor; o da yetmedi, Marmaray’ı günlük 540 bin vatandaşımız kullanıyor. (AK PARTİ sıralarından alkışlar) Size kalsaydı bunların hiçbirini yapmayacaktık. (CHP sıralarından gürültüler) </w:t>
      </w:r>
    </w:p>
    <w:p w:rsidRPr="0063670E" w:rsidR="004245E6" w:rsidP="0063670E" w:rsidRDefault="004245E6">
      <w:pPr>
        <w:pStyle w:val="GENELKURUL"/>
        <w:spacing w:line="240" w:lineRule="auto"/>
        <w:rPr>
          <w:sz w:val="18"/>
        </w:rPr>
      </w:pPr>
      <w:r w:rsidRPr="0063670E">
        <w:rPr>
          <w:sz w:val="18"/>
        </w:rPr>
        <w:t xml:space="preserve">HÜSEYİN YILDIZ (Aydın) – Garantiyle yaptınız, garantiyle.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Size bir fotoğraf gösteriyorum, buna dikkatli bakın, bu fotoğrafa dikkatli bakın. Burası İstanbul’un göbeğinde en kıymetli yerlerden biri ama ekonomik değeri sıfırlanmış; çukurların, bataklıkların olduğu, taş ocaklarının, kömür ocaklarının olduğu bir alan. Burası ne oldu, biliyor musunuz? Evet, devlet akdiyle bir planlamanın sonucunda 10 milyar </w:t>
      </w:r>
      <w:proofErr w:type="spellStart"/>
      <w:r w:rsidRPr="0063670E">
        <w:rPr>
          <w:sz w:val="18"/>
        </w:rPr>
        <w:t>euroluk</w:t>
      </w:r>
      <w:proofErr w:type="spellEnd"/>
      <w:r w:rsidRPr="0063670E">
        <w:rPr>
          <w:sz w:val="18"/>
        </w:rPr>
        <w:t xml:space="preserve"> yatırım yaptırıldı, devletin kasasından 1 kuruş çıkmadan bu oldu. (AK PARTİ sıralarından “Bravo” sesleri, alkışlar; CHP sıralarından gürültüler)</w:t>
      </w:r>
    </w:p>
    <w:p w:rsidRPr="0063670E" w:rsidR="004245E6" w:rsidP="0063670E" w:rsidRDefault="004245E6">
      <w:pPr>
        <w:pStyle w:val="GENELKURUL"/>
        <w:spacing w:line="240" w:lineRule="auto"/>
        <w:rPr>
          <w:sz w:val="18"/>
        </w:rPr>
      </w:pPr>
      <w:r w:rsidRPr="0063670E">
        <w:rPr>
          <w:sz w:val="18"/>
        </w:rPr>
        <w:t>OSMAN AŞKIN BAK (Rize) – İşte bu, bu.</w:t>
      </w:r>
    </w:p>
    <w:p w:rsidRPr="0063670E" w:rsidR="004245E6" w:rsidP="0063670E" w:rsidRDefault="004245E6">
      <w:pPr>
        <w:pStyle w:val="GENELKURUL"/>
        <w:spacing w:line="240" w:lineRule="auto"/>
        <w:rPr>
          <w:sz w:val="18"/>
        </w:rPr>
      </w:pPr>
      <w:r w:rsidRPr="0063670E">
        <w:rPr>
          <w:sz w:val="18"/>
        </w:rPr>
        <w:t xml:space="preserve">HÜSEYİN YILDIZ (Aydın) – Atatürk Havaalanı ne oldu? Atatürk Havaalanı’nı ne yaptınız? Onu ne yaptınız, onu bir anlat. </w:t>
      </w:r>
    </w:p>
    <w:p w:rsidRPr="0063670E" w:rsidR="004245E6" w:rsidP="0063670E" w:rsidRDefault="004245E6">
      <w:pPr>
        <w:pStyle w:val="GENELKURUL"/>
        <w:spacing w:line="240" w:lineRule="auto"/>
        <w:rPr>
          <w:sz w:val="18"/>
        </w:rPr>
      </w:pPr>
      <w:r w:rsidRPr="0063670E">
        <w:rPr>
          <w:sz w:val="18"/>
        </w:rPr>
        <w:t xml:space="preserve">OSMAN AŞKIN BAK (Rize) – Anlamazlar onlar, boş ver.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Burada şu anda 200 bin kişi istihdam ediliyor, 200 bin kişi istihdam ediliyor. </w:t>
      </w:r>
    </w:p>
    <w:p w:rsidRPr="0063670E" w:rsidR="004245E6" w:rsidP="0063670E" w:rsidRDefault="004245E6">
      <w:pPr>
        <w:pStyle w:val="GENELKURUL"/>
        <w:spacing w:line="240" w:lineRule="auto"/>
        <w:rPr>
          <w:sz w:val="18"/>
        </w:rPr>
      </w:pPr>
      <w:r w:rsidRPr="0063670E">
        <w:rPr>
          <w:sz w:val="18"/>
        </w:rPr>
        <w:t>ULAŞ KARASU (Sivas) – Atatürk Havaalanı’ndaki pistleri ne yaptınız, pistleri?</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Devletin kasasından 1 kuruş çıkmadan 10 milyar </w:t>
      </w:r>
      <w:proofErr w:type="spellStart"/>
      <w:r w:rsidRPr="0063670E">
        <w:rPr>
          <w:sz w:val="18"/>
        </w:rPr>
        <w:t>euroluk</w:t>
      </w:r>
      <w:proofErr w:type="spellEnd"/>
      <w:r w:rsidRPr="0063670E">
        <w:rPr>
          <w:sz w:val="18"/>
        </w:rPr>
        <w:t xml:space="preserve"> bir yatırım ve işletme süresi boyunca 22 milyar </w:t>
      </w:r>
      <w:proofErr w:type="spellStart"/>
      <w:r w:rsidRPr="0063670E">
        <w:rPr>
          <w:sz w:val="18"/>
        </w:rPr>
        <w:t>euroluk</w:t>
      </w:r>
      <w:proofErr w:type="spellEnd"/>
      <w:r w:rsidRPr="0063670E">
        <w:rPr>
          <w:sz w:val="18"/>
        </w:rPr>
        <w:t xml:space="preserve"> devlete gelir gelecek.</w:t>
      </w:r>
    </w:p>
    <w:p w:rsidRPr="0063670E" w:rsidR="004245E6" w:rsidP="0063670E" w:rsidRDefault="004245E6">
      <w:pPr>
        <w:pStyle w:val="GENELKURUL"/>
        <w:spacing w:line="240" w:lineRule="auto"/>
        <w:rPr>
          <w:sz w:val="18"/>
        </w:rPr>
      </w:pPr>
      <w:r w:rsidRPr="0063670E">
        <w:rPr>
          <w:sz w:val="18"/>
        </w:rPr>
        <w:t xml:space="preserve">ULAŞ KARASU (Sivas) – Çöp geliyor, çöp.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O da yetmedi, üstüne ilk açıldığı gün garanti verilen yolcu sayısını karşıladığı, artırdığı için 22 milyon </w:t>
      </w:r>
      <w:proofErr w:type="spellStart"/>
      <w:r w:rsidRPr="0063670E">
        <w:rPr>
          <w:sz w:val="18"/>
        </w:rPr>
        <w:t>euro</w:t>
      </w:r>
      <w:proofErr w:type="spellEnd"/>
      <w:r w:rsidRPr="0063670E">
        <w:rPr>
          <w:sz w:val="18"/>
        </w:rPr>
        <w:t xml:space="preserve"> da ekstradan devletin kasasına gelir olarak girdi. (AK PARTİ sıralarından alkışlar) Devlet böyle bir şey, </w:t>
      </w:r>
      <w:proofErr w:type="spellStart"/>
      <w:r w:rsidRPr="0063670E">
        <w:rPr>
          <w:sz w:val="18"/>
        </w:rPr>
        <w:t>master</w:t>
      </w:r>
      <w:proofErr w:type="spellEnd"/>
      <w:r w:rsidRPr="0063670E">
        <w:rPr>
          <w:sz w:val="18"/>
        </w:rPr>
        <w:t xml:space="preserve"> plan böyle bir şey, uzun soluklu planlama böyle bir şey. (AK PARTİ sıralarından alkışlar, CHP sıralarından gürültüler)</w:t>
      </w:r>
    </w:p>
    <w:p w:rsidRPr="0063670E" w:rsidR="004245E6" w:rsidP="0063670E" w:rsidRDefault="004245E6">
      <w:pPr>
        <w:pStyle w:val="GENELKURUL"/>
        <w:spacing w:line="240" w:lineRule="auto"/>
        <w:rPr>
          <w:sz w:val="18"/>
        </w:rPr>
      </w:pPr>
      <w:r w:rsidRPr="0063670E">
        <w:rPr>
          <w:sz w:val="18"/>
        </w:rPr>
        <w:t xml:space="preserve">HÜSEYİN YILDIZ (Aydın) – Kime verdiniz? </w:t>
      </w:r>
    </w:p>
    <w:p w:rsidRPr="0063670E" w:rsidR="004245E6" w:rsidP="0063670E" w:rsidRDefault="004245E6">
      <w:pPr>
        <w:pStyle w:val="GENELKURUL"/>
        <w:spacing w:line="240" w:lineRule="auto"/>
        <w:rPr>
          <w:sz w:val="18"/>
        </w:rPr>
      </w:pPr>
      <w:r w:rsidRPr="0063670E">
        <w:rPr>
          <w:sz w:val="18"/>
        </w:rPr>
        <w:t>ÜNAL DEMİRTAŞ (Zonguldak) – 5’li çeteye verdiniz, 5’li çeteye.</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Yetmedi, Antalya Havalimanı. Antalya Havalimanı’nda kapasite doluluğundan iç hatlar ve dış hatlar terminali yapmamız gerekiyordu, maliyeti de 765 milyon </w:t>
      </w:r>
      <w:proofErr w:type="spellStart"/>
      <w:r w:rsidRPr="0063670E">
        <w:rPr>
          <w:sz w:val="18"/>
        </w:rPr>
        <w:t>euroydu</w:t>
      </w:r>
      <w:proofErr w:type="spellEnd"/>
      <w:r w:rsidRPr="0063670E">
        <w:rPr>
          <w:sz w:val="18"/>
        </w:rPr>
        <w:t xml:space="preserve">. Biz buna devletin kasasından 1 kuruş çıkmasın diye 2027 yılından sonraki yirmi beş yılın gelir getirici ihalesini yaptık. </w:t>
      </w:r>
    </w:p>
    <w:p w:rsidRPr="0063670E" w:rsidR="004245E6" w:rsidP="0063670E" w:rsidRDefault="004245E6">
      <w:pPr>
        <w:pStyle w:val="GENELKURUL"/>
        <w:spacing w:line="240" w:lineRule="auto"/>
        <w:rPr>
          <w:sz w:val="18"/>
        </w:rPr>
      </w:pPr>
      <w:r w:rsidRPr="0063670E">
        <w:rPr>
          <w:sz w:val="18"/>
        </w:rPr>
        <w:t>EMİNE GÜLİZAR EMECAN (İstanbul) – Yalan, yalan!</w:t>
      </w:r>
    </w:p>
    <w:p w:rsidRPr="0063670E" w:rsidR="004245E6" w:rsidP="0063670E" w:rsidRDefault="004245E6">
      <w:pPr>
        <w:pStyle w:val="GENELKURUL"/>
        <w:spacing w:line="240" w:lineRule="auto"/>
        <w:rPr>
          <w:sz w:val="18"/>
        </w:rPr>
      </w:pPr>
      <w:r w:rsidRPr="0063670E">
        <w:rPr>
          <w:sz w:val="18"/>
        </w:rPr>
        <w:t>MAHMUT TOĞRUL (Gaziantep) – Ya, “1 kuruş çıkmasın.” diye diye bütün paraları garantilere verdiniz ya, garantilere verdiniz bütün paraları.</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Devlete en çok gelir getirecek yarışma sonucunda devlete 8,5 milyar </w:t>
      </w:r>
      <w:proofErr w:type="spellStart"/>
      <w:r w:rsidRPr="0063670E">
        <w:rPr>
          <w:sz w:val="18"/>
        </w:rPr>
        <w:t>euroluk</w:t>
      </w:r>
      <w:proofErr w:type="spellEnd"/>
      <w:r w:rsidRPr="0063670E">
        <w:rPr>
          <w:sz w:val="18"/>
        </w:rPr>
        <w:t xml:space="preserve"> garanti taahhüdünü veren, en yüksek gelir garantisini eden firma bu işi kazandı. Devletin kasasından 1 kuruş çıkmadan 765 milyon </w:t>
      </w:r>
      <w:proofErr w:type="spellStart"/>
      <w:r w:rsidRPr="0063670E">
        <w:rPr>
          <w:sz w:val="18"/>
        </w:rPr>
        <w:t>euroluk</w:t>
      </w:r>
      <w:proofErr w:type="spellEnd"/>
      <w:r w:rsidRPr="0063670E">
        <w:rPr>
          <w:sz w:val="18"/>
        </w:rPr>
        <w:t xml:space="preserve"> bir yatırım, devletin kasasına girecek 8,5 milyar </w:t>
      </w:r>
      <w:proofErr w:type="spellStart"/>
      <w:r w:rsidRPr="0063670E">
        <w:rPr>
          <w:sz w:val="18"/>
        </w:rPr>
        <w:t>euro</w:t>
      </w:r>
      <w:proofErr w:type="spellEnd"/>
      <w:r w:rsidRPr="0063670E">
        <w:rPr>
          <w:sz w:val="18"/>
        </w:rPr>
        <w:t xml:space="preserve"> ve bunun da yüzde 25’i peşin olarak, doksan gün içerisinde </w:t>
      </w:r>
      <w:r w:rsidRPr="0063670E" w:rsidR="00180C60">
        <w:rPr>
          <w:sz w:val="18"/>
        </w:rPr>
        <w:t>-</w:t>
      </w:r>
      <w:r w:rsidRPr="0063670E">
        <w:rPr>
          <w:sz w:val="18"/>
        </w:rPr>
        <w:t xml:space="preserve">yani 2,138 milyar </w:t>
      </w:r>
      <w:r w:rsidRPr="0063670E" w:rsidR="00180C60">
        <w:rPr>
          <w:sz w:val="18"/>
        </w:rPr>
        <w:t>Euro-</w:t>
      </w:r>
      <w:r w:rsidRPr="0063670E">
        <w:rPr>
          <w:sz w:val="18"/>
        </w:rPr>
        <w:t xml:space="preserve"> devletin kasasına girecektir. (AK PARTİ sıralarından alkışlar)</w:t>
      </w:r>
    </w:p>
    <w:p w:rsidRPr="0063670E" w:rsidR="004245E6" w:rsidP="0063670E" w:rsidRDefault="004245E6">
      <w:pPr>
        <w:pStyle w:val="GENELKURUL"/>
        <w:spacing w:line="240" w:lineRule="auto"/>
        <w:rPr>
          <w:sz w:val="18"/>
        </w:rPr>
      </w:pPr>
      <w:r w:rsidRPr="0063670E">
        <w:rPr>
          <w:sz w:val="18"/>
        </w:rPr>
        <w:t>İLHAMİ ÖZCAN AYGUN (Tekirdağ) – Zafer Havaalanı’na gelsene.</w:t>
      </w:r>
    </w:p>
    <w:p w:rsidRPr="0063670E" w:rsidR="004245E6" w:rsidP="0063670E" w:rsidRDefault="004245E6">
      <w:pPr>
        <w:pStyle w:val="GENELKURUL"/>
        <w:spacing w:line="240" w:lineRule="auto"/>
        <w:rPr>
          <w:sz w:val="18"/>
        </w:rPr>
      </w:pPr>
      <w:r w:rsidRPr="0063670E">
        <w:rPr>
          <w:sz w:val="18"/>
        </w:rPr>
        <w:t>ULAŞTIRMA VE ALTYAPI BAKANI ADİL KARAİSMAİLOĞLU (Devamla) – Bürokratları tehdit edenlere, yatırımcıları tehdit edenlere Antalya Havalimanı bir ders olsun. (AK PARTİ ve MHP sıralarından alkışlar)</w:t>
      </w:r>
    </w:p>
    <w:p w:rsidRPr="0063670E" w:rsidR="004245E6" w:rsidP="0063670E" w:rsidRDefault="004245E6">
      <w:pPr>
        <w:pStyle w:val="GENELKURUL"/>
        <w:spacing w:line="240" w:lineRule="auto"/>
        <w:rPr>
          <w:sz w:val="18"/>
        </w:rPr>
      </w:pPr>
      <w:r w:rsidRPr="0063670E">
        <w:rPr>
          <w:sz w:val="18"/>
        </w:rPr>
        <w:t>OSMAN AŞKIN BAK (Rize) – Yatırıma devam, yola devam.</w:t>
      </w:r>
    </w:p>
    <w:p w:rsidRPr="0063670E" w:rsidR="004245E6" w:rsidP="0063670E" w:rsidRDefault="004245E6">
      <w:pPr>
        <w:pStyle w:val="GENELKURUL"/>
        <w:spacing w:line="240" w:lineRule="auto"/>
        <w:rPr>
          <w:sz w:val="18"/>
        </w:rPr>
      </w:pPr>
      <w:r w:rsidRPr="0063670E">
        <w:rPr>
          <w:sz w:val="18"/>
        </w:rPr>
        <w:t xml:space="preserve">ÖZKAN YALIM (Uşak) – Sayın Bakan, milletin geleceğini ipotek altına aldınız, milletin geleceğini. </w:t>
      </w:r>
    </w:p>
    <w:p w:rsidRPr="0063670E" w:rsidR="004245E6" w:rsidP="0063670E" w:rsidRDefault="004245E6">
      <w:pPr>
        <w:pStyle w:val="GENELKURUL"/>
        <w:spacing w:line="240" w:lineRule="auto"/>
        <w:rPr>
          <w:sz w:val="18"/>
        </w:rPr>
      </w:pPr>
      <w:r w:rsidRPr="0063670E">
        <w:rPr>
          <w:sz w:val="18"/>
        </w:rPr>
        <w:t>ULAŞTIRMA VE ALTYAPI BAKANI ADİL KARAİSMAİLOĞLU (Devamla) – Siz bıraksanız ben sabaha kadar anlatırım bunları, anlatmakla bitmez. Vatandaşımız, milletimiz bunları çok iyi biliyor. (AK PARTİ sıralarından alkışlar)</w:t>
      </w:r>
    </w:p>
    <w:p w:rsidRPr="0063670E" w:rsidR="004245E6" w:rsidP="0063670E" w:rsidRDefault="004245E6">
      <w:pPr>
        <w:pStyle w:val="GENELKURUL"/>
        <w:spacing w:line="240" w:lineRule="auto"/>
        <w:rPr>
          <w:sz w:val="18"/>
        </w:rPr>
      </w:pPr>
      <w:r w:rsidRPr="0063670E">
        <w:rPr>
          <w:sz w:val="18"/>
        </w:rPr>
        <w:t>OSMAN AŞKIN BAK (Rize) – Devam et Sayın Bakanım, devam et.</w:t>
      </w:r>
    </w:p>
    <w:p w:rsidRPr="0063670E" w:rsidR="004245E6" w:rsidP="0063670E" w:rsidRDefault="004245E6">
      <w:pPr>
        <w:pStyle w:val="GENELKURUL"/>
        <w:spacing w:line="240" w:lineRule="auto"/>
        <w:rPr>
          <w:sz w:val="18"/>
        </w:rPr>
      </w:pPr>
      <w:r w:rsidRPr="0063670E">
        <w:rPr>
          <w:sz w:val="18"/>
        </w:rPr>
        <w:t xml:space="preserve">ÖZKAN YALIM (Uşak) - 2044 yılına kadar milletin geleceğini… </w:t>
      </w:r>
    </w:p>
    <w:p w:rsidRPr="0063670E" w:rsidR="004245E6" w:rsidP="0063670E" w:rsidRDefault="004245E6">
      <w:pPr>
        <w:pStyle w:val="GENELKURUL"/>
        <w:spacing w:line="240" w:lineRule="auto"/>
        <w:rPr>
          <w:sz w:val="18"/>
        </w:rPr>
      </w:pPr>
      <w:r w:rsidRPr="0063670E">
        <w:rPr>
          <w:sz w:val="18"/>
        </w:rPr>
        <w:t>ULAŞTIRMA VE ALTYAPI BAKANI ADİL KARAİSMAİLOĞLU (Devamla) - Son on dokuz yılda kamu-özel iş birliğiyle yapılmış 38 tane proje, devletin kasasından 1 kuruş çıkmadan yapılmış 37,5 milyar dolarlık yatırım.</w:t>
      </w:r>
    </w:p>
    <w:p w:rsidRPr="0063670E" w:rsidR="004245E6" w:rsidP="0063670E" w:rsidRDefault="004245E6">
      <w:pPr>
        <w:pStyle w:val="GENELKURUL"/>
        <w:spacing w:line="240" w:lineRule="auto"/>
        <w:rPr>
          <w:sz w:val="18"/>
        </w:rPr>
      </w:pPr>
      <w:r w:rsidRPr="0063670E">
        <w:rPr>
          <w:sz w:val="18"/>
        </w:rPr>
        <w:t>ÖZKAN YALIM (Uşak) – Ya, yalan bu ya! Bu kadar da olmaz ya!</w:t>
      </w:r>
    </w:p>
    <w:p w:rsidRPr="0063670E" w:rsidR="004245E6" w:rsidP="0063670E" w:rsidRDefault="004245E6">
      <w:pPr>
        <w:pStyle w:val="GENELKURUL"/>
        <w:spacing w:line="240" w:lineRule="auto"/>
        <w:rPr>
          <w:sz w:val="18"/>
        </w:rPr>
      </w:pPr>
      <w:r w:rsidRPr="0063670E">
        <w:rPr>
          <w:sz w:val="18"/>
        </w:rPr>
        <w:t>ULAŞTIRMA VE ALTYAPI BAKANI ADİL KARAİSMAİLOĞLU (Devamla) – 2023, 2022… Bakın, grafikte bütün rakamalar var. (CHP sıralarından gürültüler)</w:t>
      </w:r>
    </w:p>
    <w:p w:rsidRPr="0063670E" w:rsidR="004245E6" w:rsidP="0063670E" w:rsidRDefault="004245E6">
      <w:pPr>
        <w:pStyle w:val="GENELKURUL"/>
        <w:spacing w:line="240" w:lineRule="auto"/>
        <w:rPr>
          <w:sz w:val="18"/>
        </w:rPr>
      </w:pPr>
      <w:r w:rsidRPr="0063670E">
        <w:rPr>
          <w:sz w:val="18"/>
        </w:rPr>
        <w:t xml:space="preserve">ULAŞ KARASU (Sivas) – Her yere ödenen paralar ne? </w:t>
      </w:r>
    </w:p>
    <w:p w:rsidRPr="0063670E" w:rsidR="004245E6" w:rsidP="0063670E" w:rsidRDefault="004245E6">
      <w:pPr>
        <w:pStyle w:val="GENELKURUL"/>
        <w:spacing w:line="240" w:lineRule="auto"/>
        <w:rPr>
          <w:sz w:val="18"/>
        </w:rPr>
      </w:pPr>
      <w:r w:rsidRPr="0063670E">
        <w:rPr>
          <w:sz w:val="18"/>
        </w:rPr>
        <w:t>ÖZKAN YALIM (Uşak) - Bu kadar yalan olmaz ya!</w:t>
      </w:r>
    </w:p>
    <w:p w:rsidRPr="0063670E" w:rsidR="004245E6" w:rsidP="0063670E" w:rsidRDefault="004245E6">
      <w:pPr>
        <w:pStyle w:val="GENELKURUL"/>
        <w:spacing w:line="240" w:lineRule="auto"/>
        <w:rPr>
          <w:sz w:val="18"/>
        </w:rPr>
      </w:pPr>
      <w:r w:rsidRPr="0063670E">
        <w:rPr>
          <w:sz w:val="18"/>
        </w:rPr>
        <w:t xml:space="preserve">OSMAN AŞKIN BAK (Rize) – Bravo AK </w:t>
      </w:r>
      <w:proofErr w:type="spellStart"/>
      <w:r w:rsidRPr="0063670E">
        <w:rPr>
          <w:sz w:val="18"/>
        </w:rPr>
        <w:t>PARTİ’ye</w:t>
      </w:r>
      <w:proofErr w:type="spellEnd"/>
      <w:r w:rsidRPr="0063670E">
        <w:rPr>
          <w:sz w:val="18"/>
        </w:rPr>
        <w:t>. Anlat dinlesinler, anlat.</w:t>
      </w:r>
    </w:p>
    <w:p w:rsidRPr="0063670E" w:rsidR="004245E6" w:rsidP="0063670E" w:rsidRDefault="004245E6">
      <w:pPr>
        <w:pStyle w:val="GENELKURUL"/>
        <w:spacing w:line="240" w:lineRule="auto"/>
        <w:rPr>
          <w:sz w:val="18"/>
        </w:rPr>
      </w:pPr>
      <w:r w:rsidRPr="0063670E">
        <w:rPr>
          <w:sz w:val="18"/>
        </w:rPr>
        <w:t>ULAŞTIRMA VE ALTYAPI BAKANI ADİL KARAİSMAİLOĞLU (Devamla) - 2024 yılından sonra, kara yolu, hava yolu ve deniz yolunu beraber düşündüğünüzde bütün projeler birbirini dengeliyor…</w:t>
      </w:r>
    </w:p>
    <w:p w:rsidRPr="0063670E" w:rsidR="004245E6" w:rsidP="0063670E" w:rsidRDefault="004245E6">
      <w:pPr>
        <w:pStyle w:val="GENELKURUL"/>
        <w:spacing w:line="240" w:lineRule="auto"/>
        <w:rPr>
          <w:sz w:val="18"/>
        </w:rPr>
      </w:pPr>
      <w:r w:rsidRPr="0063670E">
        <w:rPr>
          <w:sz w:val="18"/>
        </w:rPr>
        <w:t>ULAŞ KARASU (Sivas) – Bütçedeki ek ödemeler ne, bütçedeki? Milletin gözüne baka baka yalan söylüyorsun.</w:t>
      </w:r>
    </w:p>
    <w:p w:rsidRPr="0063670E" w:rsidR="004245E6" w:rsidP="0063670E" w:rsidRDefault="004245E6">
      <w:pPr>
        <w:pStyle w:val="GENELKURUL"/>
        <w:spacing w:line="240" w:lineRule="auto"/>
        <w:rPr>
          <w:sz w:val="18"/>
        </w:rPr>
      </w:pPr>
      <w:r w:rsidRPr="0063670E">
        <w:rPr>
          <w:sz w:val="18"/>
        </w:rPr>
        <w:t>ULAŞTIRMA VE ALTYAPI BAKANI ADİL KARAİSMAİLOĞLU (Devamla) - ...2024 yılından sonra da kamu-özel iş birliği projelerinin hiçbirine katkı yapmadan 2030 yılına kadar projeler kendi kendini sağlıyor. 2030 yılında da direkt devlete gelir gelmeye başlıyor.</w:t>
      </w:r>
    </w:p>
    <w:p w:rsidRPr="0063670E" w:rsidR="004245E6" w:rsidP="0063670E" w:rsidRDefault="004245E6">
      <w:pPr>
        <w:pStyle w:val="GENELKURUL"/>
        <w:spacing w:line="240" w:lineRule="auto"/>
        <w:rPr>
          <w:sz w:val="18"/>
        </w:rPr>
      </w:pPr>
      <w:r w:rsidRPr="0063670E">
        <w:rPr>
          <w:sz w:val="18"/>
        </w:rPr>
        <w:t>ÖZKAN YALIM (Uşak) – Bu kadar yalan olmaz ya! Ayıp ya! “1 kuruş ödenmiyor.” diyor, nasıl yalan söylüyorsunuz Sayın Bakan!</w:t>
      </w:r>
    </w:p>
    <w:p w:rsidRPr="0063670E" w:rsidR="004245E6" w:rsidP="0063670E" w:rsidRDefault="004245E6">
      <w:pPr>
        <w:pStyle w:val="GENELKURUL"/>
        <w:spacing w:line="240" w:lineRule="auto"/>
        <w:rPr>
          <w:sz w:val="18"/>
        </w:rPr>
      </w:pPr>
      <w:r w:rsidRPr="0063670E">
        <w:rPr>
          <w:sz w:val="18"/>
        </w:rPr>
        <w:t>ULAŞTIRMA VE ALTYAPI BAKANI ADİL KARAİSMAİLOĞLU (Devamla) –</w:t>
      </w:r>
      <w:r w:rsidRPr="0063670E" w:rsidR="00AA3272">
        <w:rPr>
          <w:sz w:val="18"/>
        </w:rPr>
        <w:t xml:space="preserve"> </w:t>
      </w:r>
      <w:r w:rsidRPr="0063670E">
        <w:rPr>
          <w:sz w:val="18"/>
        </w:rPr>
        <w:t xml:space="preserve">Yalanı sen biliyorsun, çok iyi bilirsin! </w:t>
      </w:r>
    </w:p>
    <w:p w:rsidRPr="0063670E" w:rsidR="004245E6" w:rsidP="0063670E" w:rsidRDefault="004245E6">
      <w:pPr>
        <w:pStyle w:val="GENELKURUL"/>
        <w:spacing w:line="240" w:lineRule="auto"/>
        <w:rPr>
          <w:sz w:val="18"/>
        </w:rPr>
      </w:pPr>
      <w:r w:rsidRPr="0063670E">
        <w:rPr>
          <w:sz w:val="18"/>
        </w:rPr>
        <w:t>ÖZKAN YALIM (Uşak) – Ben ispatlıyorum, sen niye ispatlamıyorsun?</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Sabahtan beri burada uydurdunuz </w:t>
      </w:r>
      <w:proofErr w:type="spellStart"/>
      <w:r w:rsidRPr="0063670E">
        <w:rPr>
          <w:sz w:val="18"/>
        </w:rPr>
        <w:t>uydurdunuz</w:t>
      </w:r>
      <w:proofErr w:type="spellEnd"/>
      <w:r w:rsidRPr="0063670E">
        <w:rPr>
          <w:sz w:val="18"/>
        </w:rPr>
        <w:t>, konuştunuz. Sabahtan beri uyduruk rakamlarla konuştunuz. Sabahtan beri uydurdunuz, uydurdunuz. (AK PARTİ sıralarından “Bravo” sesleri, alkışlar; CHP sıralarından gürültüler)</w:t>
      </w:r>
    </w:p>
    <w:p w:rsidRPr="0063670E" w:rsidR="004245E6" w:rsidP="0063670E" w:rsidRDefault="004245E6">
      <w:pPr>
        <w:pStyle w:val="GENELKURUL"/>
        <w:spacing w:line="240" w:lineRule="auto"/>
        <w:rPr>
          <w:sz w:val="18"/>
        </w:rPr>
      </w:pPr>
      <w:r w:rsidRPr="0063670E">
        <w:rPr>
          <w:sz w:val="18"/>
        </w:rPr>
        <w:t>ÖZKAN YALIM (Uşak) – Ayıp denen bir şey var ya, resmen yalan söylüyor!</w:t>
      </w:r>
    </w:p>
    <w:p w:rsidRPr="0063670E" w:rsidR="004245E6" w:rsidP="0063670E" w:rsidRDefault="004245E6">
      <w:pPr>
        <w:pStyle w:val="GENELKURUL"/>
        <w:spacing w:line="240" w:lineRule="auto"/>
        <w:rPr>
          <w:sz w:val="18"/>
        </w:rPr>
      </w:pPr>
      <w:r w:rsidRPr="0063670E">
        <w:rPr>
          <w:sz w:val="18"/>
        </w:rPr>
        <w:t>BAŞKAN – Sayın milletvekilleri… Sayın milletvekilleri…</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Sayın milletvekillerim, değerli vatandaşlarım; geçen yılki 56 milyar TL’lik bütçemizden de kısaca birkaç önemli projeyi sizlere söyleyeceğim. </w:t>
      </w:r>
      <w:proofErr w:type="spellStart"/>
      <w:r w:rsidRPr="0063670E">
        <w:rPr>
          <w:sz w:val="18"/>
        </w:rPr>
        <w:t>Kömürhan</w:t>
      </w:r>
      <w:proofErr w:type="spellEnd"/>
      <w:r w:rsidRPr="0063670E">
        <w:rPr>
          <w:sz w:val="18"/>
        </w:rPr>
        <w:t xml:space="preserve"> Köprüsü, Elâzığ ile Malatya’yı birbirine bağlayan teknolojik ve mühendislik açısından görsel bir proje; belki heykele benzemiyor ama bir sanat eseri. (AK PARTİ sıralarından alkışlar) </w:t>
      </w:r>
    </w:p>
    <w:p w:rsidRPr="0063670E" w:rsidR="004245E6" w:rsidP="0063670E" w:rsidRDefault="004245E6">
      <w:pPr>
        <w:pStyle w:val="GENELKURUL"/>
        <w:spacing w:line="240" w:lineRule="auto"/>
        <w:rPr>
          <w:sz w:val="18"/>
        </w:rPr>
      </w:pPr>
      <w:r w:rsidRPr="0063670E">
        <w:rPr>
          <w:sz w:val="18"/>
        </w:rPr>
        <w:t>OSMAN AŞKIN BAK (Rize) – Kıskanırlar, kıskanırlar.</w:t>
      </w:r>
    </w:p>
    <w:p w:rsidRPr="0063670E" w:rsidR="004245E6" w:rsidP="0063670E" w:rsidRDefault="004245E6">
      <w:pPr>
        <w:pStyle w:val="GENELKURUL"/>
        <w:spacing w:line="240" w:lineRule="auto"/>
        <w:rPr>
          <w:sz w:val="18"/>
        </w:rPr>
      </w:pPr>
      <w:r w:rsidRPr="0063670E">
        <w:rPr>
          <w:sz w:val="18"/>
        </w:rPr>
        <w:t>ULAŞ KARASU (Sivas) – Geçiş kaç para, geçiş?</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Hasankeyf Köprüsü Batman ile Midyat’ı birbirine bağladığı Ilısu Barajı üzerinden… </w:t>
      </w:r>
    </w:p>
    <w:p w:rsidRPr="0063670E" w:rsidR="004245E6" w:rsidP="0063670E" w:rsidRDefault="004245E6">
      <w:pPr>
        <w:pStyle w:val="GENELKURUL"/>
        <w:spacing w:line="240" w:lineRule="auto"/>
        <w:rPr>
          <w:sz w:val="18"/>
        </w:rPr>
      </w:pPr>
      <w:r w:rsidRPr="0063670E">
        <w:rPr>
          <w:sz w:val="18"/>
        </w:rPr>
        <w:t>MAHMUT TOĞRUL (Gaziantep) – Hasankeyf’i bitirdiniz, Hasankeyf’i. Hasankeyf diye bir yer kalmadı, tarihe gömdünüz, suların altına gömdünüz.</w:t>
      </w:r>
    </w:p>
    <w:p w:rsidRPr="0063670E" w:rsidR="004245E6" w:rsidP="0063670E" w:rsidRDefault="004245E6">
      <w:pPr>
        <w:pStyle w:val="GENELKURUL"/>
        <w:spacing w:line="240" w:lineRule="auto"/>
        <w:rPr>
          <w:sz w:val="18"/>
        </w:rPr>
      </w:pPr>
      <w:r w:rsidRPr="0063670E">
        <w:rPr>
          <w:sz w:val="18"/>
        </w:rPr>
        <w:t xml:space="preserve">MERAL DANIŞ BEŞTAŞ (Siirt) – Ayıp </w:t>
      </w:r>
      <w:proofErr w:type="spellStart"/>
      <w:r w:rsidRPr="0063670E">
        <w:rPr>
          <w:sz w:val="18"/>
        </w:rPr>
        <w:t>ayıp</w:t>
      </w:r>
      <w:proofErr w:type="spellEnd"/>
      <w:r w:rsidRPr="0063670E">
        <w:rPr>
          <w:sz w:val="18"/>
        </w:rPr>
        <w:t xml:space="preserve">, Hasankeyf’in nesini gösteriyorsunuz?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Bakın, eski Türkiye ile yeni Türkiye’yi karşılaştıran çok önemli bir proje. </w:t>
      </w:r>
    </w:p>
    <w:p w:rsidRPr="0063670E" w:rsidR="004245E6" w:rsidP="0063670E" w:rsidRDefault="004245E6">
      <w:pPr>
        <w:pStyle w:val="GENELKURUL"/>
        <w:spacing w:line="240" w:lineRule="auto"/>
        <w:rPr>
          <w:sz w:val="18"/>
        </w:rPr>
      </w:pPr>
      <w:r w:rsidRPr="0063670E">
        <w:rPr>
          <w:sz w:val="18"/>
        </w:rPr>
        <w:t xml:space="preserve">MERAL DANIŞ BEŞTAŞ (Siirt) – Yazıklar olsun ya! </w:t>
      </w:r>
    </w:p>
    <w:p w:rsidRPr="0063670E" w:rsidR="004245E6" w:rsidP="0063670E" w:rsidRDefault="004245E6">
      <w:pPr>
        <w:pStyle w:val="GENELKURUL"/>
        <w:spacing w:line="240" w:lineRule="auto"/>
        <w:rPr>
          <w:sz w:val="18"/>
        </w:rPr>
      </w:pPr>
      <w:r w:rsidRPr="0063670E">
        <w:rPr>
          <w:sz w:val="18"/>
        </w:rPr>
        <w:t>SALİH CORA (Trabzon) – Size yazıklar olsun!</w:t>
      </w:r>
    </w:p>
    <w:p w:rsidRPr="0063670E" w:rsidR="004245E6" w:rsidP="0063670E" w:rsidRDefault="004245E6">
      <w:pPr>
        <w:pStyle w:val="GENELKURUL"/>
        <w:spacing w:line="240" w:lineRule="auto"/>
        <w:rPr>
          <w:sz w:val="18"/>
        </w:rPr>
      </w:pPr>
      <w:r w:rsidRPr="0063670E">
        <w:rPr>
          <w:sz w:val="18"/>
        </w:rPr>
        <w:t>MAHMUT TOĞRUL (Gaziantep) – Biraz Hasankeyf’ten bahsedin, nasıl katlettiğinizi anlatın!</w:t>
      </w:r>
    </w:p>
    <w:p w:rsidRPr="0063670E" w:rsidR="004245E6" w:rsidP="0063670E" w:rsidRDefault="004245E6">
      <w:pPr>
        <w:pStyle w:val="GENELKURUL"/>
        <w:spacing w:line="240" w:lineRule="auto"/>
        <w:rPr>
          <w:sz w:val="18"/>
        </w:rPr>
      </w:pPr>
      <w:r w:rsidRPr="0063670E">
        <w:rPr>
          <w:sz w:val="18"/>
        </w:rPr>
        <w:t>AYŞE SÜRÜCÜ (Şanlıurfa) – Bir tarihi yok ettiniz, bir tarihi; on iki bin yıllık bir tarihi!</w:t>
      </w:r>
    </w:p>
    <w:p w:rsidRPr="0063670E" w:rsidR="004245E6" w:rsidP="0063670E" w:rsidRDefault="004245E6">
      <w:pPr>
        <w:pStyle w:val="GENELKURUL"/>
        <w:spacing w:line="240" w:lineRule="auto"/>
        <w:rPr>
          <w:sz w:val="18"/>
        </w:rPr>
      </w:pPr>
      <w:r w:rsidRPr="0063670E">
        <w:rPr>
          <w:sz w:val="18"/>
        </w:rPr>
        <w:t>SERPİL KEMALBAY PEKGÖZEGÜ (İzmir) – Tarih katili!</w:t>
      </w:r>
    </w:p>
    <w:p w:rsidRPr="0063670E" w:rsidR="004245E6" w:rsidP="0063670E" w:rsidRDefault="004245E6">
      <w:pPr>
        <w:pStyle w:val="GENELKURUL"/>
        <w:spacing w:line="240" w:lineRule="auto"/>
        <w:rPr>
          <w:sz w:val="18"/>
        </w:rPr>
      </w:pPr>
      <w:r w:rsidRPr="0063670E">
        <w:rPr>
          <w:sz w:val="18"/>
        </w:rPr>
        <w:t>ULAŞTIRMA VE ALTYAPI BAKANI ADİL KARAİSMAİLOĞLU (Devamla) – Bitlis’in Hizan ilçesi ile Siirt’in Pervari</w:t>
      </w:r>
      <w:r w:rsidRPr="0063670E" w:rsidR="00AA3272">
        <w:rPr>
          <w:sz w:val="18"/>
        </w:rPr>
        <w:t xml:space="preserve"> </w:t>
      </w:r>
      <w:r w:rsidRPr="0063670E">
        <w:rPr>
          <w:sz w:val="18"/>
        </w:rPr>
        <w:t>ilçesi arasındaki Botan Çayı, Beğendik Köprüsü. Bakın, burada küçücük bir köprü görüyorsunuz; bakın, yıllarca vatandaşımıza reva görülen hizmet buydu.</w:t>
      </w:r>
      <w:r w:rsidRPr="0063670E" w:rsidR="00AA3272">
        <w:rPr>
          <w:sz w:val="18"/>
        </w:rPr>
        <w:t xml:space="preserve"> </w:t>
      </w:r>
      <w:r w:rsidRPr="0063670E">
        <w:rPr>
          <w:sz w:val="18"/>
        </w:rPr>
        <w:t>Yıkılan, yıkılan yüzlerce şantiyeye rağmen bu proje tamamlandı. (AK PARTİ sıralarından alkışlar)</w:t>
      </w:r>
    </w:p>
    <w:p w:rsidRPr="0063670E" w:rsidR="004245E6" w:rsidP="0063670E" w:rsidRDefault="004245E6">
      <w:pPr>
        <w:pStyle w:val="GENELKURUL"/>
        <w:spacing w:line="240" w:lineRule="auto"/>
        <w:rPr>
          <w:sz w:val="18"/>
        </w:rPr>
      </w:pPr>
      <w:r w:rsidRPr="0063670E">
        <w:rPr>
          <w:sz w:val="18"/>
        </w:rPr>
        <w:t>RAVZA KAVAKCI KAN (İstanbul) – PKK’ya rağmen.</w:t>
      </w:r>
    </w:p>
    <w:p w:rsidRPr="0063670E" w:rsidR="004245E6" w:rsidP="0063670E" w:rsidRDefault="004245E6">
      <w:pPr>
        <w:pStyle w:val="GENELKURUL"/>
        <w:spacing w:line="240" w:lineRule="auto"/>
        <w:rPr>
          <w:sz w:val="18"/>
        </w:rPr>
      </w:pPr>
      <w:r w:rsidRPr="0063670E">
        <w:rPr>
          <w:sz w:val="18"/>
        </w:rPr>
        <w:t>OSMAN AŞKIN BAK (Rize) –</w:t>
      </w:r>
      <w:r w:rsidRPr="0063670E" w:rsidR="00AA3272">
        <w:rPr>
          <w:sz w:val="18"/>
        </w:rPr>
        <w:t xml:space="preserve"> </w:t>
      </w:r>
      <w:r w:rsidRPr="0063670E">
        <w:rPr>
          <w:sz w:val="18"/>
        </w:rPr>
        <w:t>PKK’ya rağmen.</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Kıvrıla kıvrıla inip saatlerce süren yolculuklar bir dakikaya düştü, bir dakikaya düştü. Artık çocuklar okula gidiyor, gençler sanayide çalışıyor, tarımla ilgileniyor. </w:t>
      </w:r>
    </w:p>
    <w:p w:rsidRPr="0063670E" w:rsidR="004245E6" w:rsidP="0063670E" w:rsidRDefault="004245E6">
      <w:pPr>
        <w:pStyle w:val="GENELKURUL"/>
        <w:spacing w:line="240" w:lineRule="auto"/>
        <w:rPr>
          <w:sz w:val="18"/>
        </w:rPr>
      </w:pPr>
      <w:r w:rsidRPr="0063670E">
        <w:rPr>
          <w:sz w:val="18"/>
        </w:rPr>
        <w:t>OSMAN AŞKIN BAK (Rize) – PKK’ya rağmen hizmete devam. Yap yap bitmiyor maşallah, bu ne ya! Bravo.</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Evet, son olarak, bütün dünyanın gıptayla takip ettiği, gurur projelerimizden bir tanesi… (AK PARTİ sıralarından “Bravo” sesleri, alkışlar) </w:t>
      </w:r>
    </w:p>
    <w:p w:rsidRPr="0063670E" w:rsidR="004245E6" w:rsidP="0063670E" w:rsidRDefault="004245E6">
      <w:pPr>
        <w:pStyle w:val="GENELKURUL"/>
        <w:spacing w:line="240" w:lineRule="auto"/>
        <w:rPr>
          <w:sz w:val="18"/>
        </w:rPr>
      </w:pPr>
      <w:r w:rsidRPr="0063670E">
        <w:rPr>
          <w:sz w:val="18"/>
        </w:rPr>
        <w:t>OSMAN AŞKIN BAK (Rize) – Göster, göster! Bravo.</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Çanakkale’de bir abide gibi yükseldi, bir abide gibi yükseldi Çanakkale’de. (AK PARTİ ve MHP sıralarından alkışlar) </w:t>
      </w:r>
    </w:p>
    <w:p w:rsidRPr="0063670E" w:rsidR="004245E6" w:rsidP="0063670E" w:rsidRDefault="004245E6">
      <w:pPr>
        <w:pStyle w:val="GENELKURUL"/>
        <w:spacing w:line="240" w:lineRule="auto"/>
        <w:rPr>
          <w:sz w:val="18"/>
        </w:rPr>
      </w:pPr>
      <w:r w:rsidRPr="0063670E">
        <w:rPr>
          <w:sz w:val="18"/>
        </w:rPr>
        <w:t>HÜSEYİN YILDIZ (Aydın) – 15 avro, 15 avro geçiş.</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w:t>
      </w:r>
      <w:smartTag w:uri="urn:schemas-microsoft-com:office:smarttags" w:element="metricconverter">
        <w:smartTagPr>
          <w:attr w:name="ProductID" w:val="318 metre"/>
        </w:smartTagPr>
        <w:r w:rsidRPr="0063670E">
          <w:rPr>
            <w:sz w:val="18"/>
          </w:rPr>
          <w:t>318 metre</w:t>
        </w:r>
      </w:smartTag>
      <w:r w:rsidRPr="0063670E">
        <w:rPr>
          <w:sz w:val="18"/>
        </w:rPr>
        <w:t xml:space="preserve"> çelik ayak yüksekliği, </w:t>
      </w:r>
      <w:smartTag w:uri="urn:schemas-microsoft-com:office:smarttags" w:element="metricconverter">
        <w:smartTagPr>
          <w:attr w:name="ProductID" w:val="2.023 metre"/>
        </w:smartTagPr>
        <w:r w:rsidRPr="0063670E">
          <w:rPr>
            <w:sz w:val="18"/>
          </w:rPr>
          <w:t>2.023 metre</w:t>
        </w:r>
      </w:smartTag>
      <w:r w:rsidRPr="0063670E">
        <w:rPr>
          <w:sz w:val="18"/>
        </w:rPr>
        <w:t xml:space="preserve"> iki çelik ayak açıklığıyla dünyanın en büyük projesi ve köprüsü. Saatler süren yolculuklar altı dakikaya düşüyor. (AK PARTİ sıralarından sürekli alkışlar)</w:t>
      </w:r>
    </w:p>
    <w:p w:rsidRPr="0063670E" w:rsidR="004245E6" w:rsidP="0063670E" w:rsidRDefault="004245E6">
      <w:pPr>
        <w:pStyle w:val="GENELKURUL"/>
        <w:spacing w:line="240" w:lineRule="auto"/>
        <w:rPr>
          <w:sz w:val="18"/>
        </w:rPr>
      </w:pPr>
      <w:r w:rsidRPr="0063670E">
        <w:rPr>
          <w:sz w:val="18"/>
        </w:rPr>
        <w:t>OSMAN AŞKIN BAK (Rize) – Bravo, helal olsun.</w:t>
      </w:r>
    </w:p>
    <w:p w:rsidRPr="0063670E" w:rsidR="004245E6" w:rsidP="0063670E" w:rsidRDefault="004245E6">
      <w:pPr>
        <w:pStyle w:val="GENELKURUL"/>
        <w:spacing w:line="240" w:lineRule="auto"/>
        <w:rPr>
          <w:sz w:val="18"/>
        </w:rPr>
      </w:pPr>
      <w:r w:rsidRPr="0063670E">
        <w:rPr>
          <w:sz w:val="18"/>
        </w:rPr>
        <w:t xml:space="preserve">ULAŞ KARASU (Sivas) – Parayı söyle, parayı. Geçiş kaç lira, geçiş? </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Feribottan başka hiçbir alternatif ulaşım aracı olmayan bir bölgede </w:t>
      </w:r>
      <w:smartTag w:uri="urn:schemas-microsoft-com:office:smarttags" w:element="metricconverter">
        <w:smartTagPr>
          <w:attr w:name="ProductID" w:val="4.600 metre"/>
        </w:smartTagPr>
        <w:r w:rsidRPr="0063670E">
          <w:rPr>
            <w:sz w:val="18"/>
          </w:rPr>
          <w:t>4.600 metre</w:t>
        </w:r>
      </w:smartTag>
      <w:r w:rsidRPr="0063670E">
        <w:rPr>
          <w:sz w:val="18"/>
        </w:rPr>
        <w:t xml:space="preserve"> uzunluğunda… (AK PARTİ sıralarından alkışlar, CHP sıralarından gürültüler)</w:t>
      </w:r>
      <w:r w:rsidRPr="0063670E" w:rsidR="00AA3272">
        <w:rPr>
          <w:sz w:val="18"/>
        </w:rPr>
        <w:t xml:space="preserve"> </w:t>
      </w:r>
    </w:p>
    <w:p w:rsidRPr="0063670E" w:rsidR="004245E6" w:rsidP="0063670E" w:rsidRDefault="004245E6">
      <w:pPr>
        <w:pStyle w:val="GENELKURUL"/>
        <w:spacing w:line="240" w:lineRule="auto"/>
        <w:rPr>
          <w:sz w:val="18"/>
        </w:rPr>
      </w:pPr>
      <w:r w:rsidRPr="0063670E">
        <w:rPr>
          <w:sz w:val="18"/>
        </w:rPr>
        <w:t xml:space="preserve">(Mikrofon otomatik cihaz tarafından kapatıldı) </w:t>
      </w:r>
    </w:p>
    <w:p w:rsidRPr="0063670E" w:rsidR="004245E6" w:rsidP="0063670E" w:rsidRDefault="004245E6">
      <w:pPr>
        <w:pStyle w:val="GENELKURUL"/>
        <w:spacing w:line="240" w:lineRule="auto"/>
        <w:rPr>
          <w:sz w:val="18"/>
        </w:rPr>
      </w:pPr>
      <w:r w:rsidRPr="0063670E">
        <w:rPr>
          <w:sz w:val="18"/>
        </w:rPr>
        <w:t xml:space="preserve">BEKİR BAŞEVİRGEN (Manisa) – Vatandaş geçemedikten sonra ne anlamı var! </w:t>
      </w:r>
    </w:p>
    <w:p w:rsidRPr="0063670E" w:rsidR="004245E6" w:rsidP="0063670E" w:rsidRDefault="004245E6">
      <w:pPr>
        <w:pStyle w:val="GENELKURUL"/>
        <w:spacing w:line="240" w:lineRule="auto"/>
        <w:rPr>
          <w:sz w:val="18"/>
        </w:rPr>
      </w:pPr>
      <w:r w:rsidRPr="0063670E">
        <w:rPr>
          <w:sz w:val="18"/>
        </w:rPr>
        <w:t>ÖZKAN YALIM (Uşak) – Vatandaş kaç paraya geçecek?</w:t>
      </w:r>
    </w:p>
    <w:p w:rsidRPr="0063670E" w:rsidR="004245E6" w:rsidP="0063670E" w:rsidRDefault="004245E6">
      <w:pPr>
        <w:pStyle w:val="GENELKURUL"/>
        <w:spacing w:line="240" w:lineRule="auto"/>
        <w:rPr>
          <w:sz w:val="18"/>
        </w:rPr>
      </w:pPr>
      <w:r w:rsidRPr="0063670E">
        <w:rPr>
          <w:sz w:val="18"/>
        </w:rPr>
        <w:t xml:space="preserve">HÜSEYİN YILDIZ (Aydın) – Geri ödemeyi söyle, rakam söyle. Kaç paraya geçilecek? </w:t>
      </w:r>
    </w:p>
    <w:p w:rsidRPr="0063670E" w:rsidR="004245E6" w:rsidP="0063670E" w:rsidRDefault="004245E6">
      <w:pPr>
        <w:pStyle w:val="GENELKURUL"/>
        <w:spacing w:line="240" w:lineRule="auto"/>
        <w:rPr>
          <w:sz w:val="18"/>
        </w:rPr>
      </w:pPr>
      <w:r w:rsidRPr="0063670E">
        <w:rPr>
          <w:sz w:val="18"/>
        </w:rPr>
        <w:t xml:space="preserve">BEKİR BAŞEVİRGEN (Manisa) – Sayın Bakan, rakam söyle, rakam. Masal anlatma, masal. </w:t>
      </w:r>
    </w:p>
    <w:p w:rsidRPr="0063670E" w:rsidR="004245E6" w:rsidP="0063670E" w:rsidRDefault="004245E6">
      <w:pPr>
        <w:pStyle w:val="GENELKURUL"/>
        <w:spacing w:line="240" w:lineRule="auto"/>
        <w:rPr>
          <w:sz w:val="18"/>
        </w:rPr>
      </w:pPr>
      <w:r w:rsidRPr="0063670E">
        <w:rPr>
          <w:sz w:val="18"/>
        </w:rPr>
        <w:t>BAŞKAN – Sayın Bakan…</w:t>
      </w:r>
    </w:p>
    <w:p w:rsidRPr="0063670E" w:rsidR="004245E6" w:rsidP="0063670E" w:rsidRDefault="004245E6">
      <w:pPr>
        <w:pStyle w:val="GENELKURUL"/>
        <w:spacing w:line="240" w:lineRule="auto"/>
        <w:rPr>
          <w:sz w:val="18"/>
        </w:rPr>
      </w:pPr>
      <w:r w:rsidRPr="0063670E">
        <w:rPr>
          <w:sz w:val="18"/>
        </w:rPr>
        <w:t xml:space="preserve">MUSTAFA ELİTAŞ (Kayseri) – Hızını kesme. </w:t>
      </w:r>
    </w:p>
    <w:p w:rsidRPr="0063670E" w:rsidR="004245E6" w:rsidP="0063670E" w:rsidRDefault="004245E6">
      <w:pPr>
        <w:pStyle w:val="GENELKURUL"/>
        <w:spacing w:line="240" w:lineRule="auto"/>
        <w:rPr>
          <w:sz w:val="18"/>
        </w:rPr>
      </w:pPr>
      <w:r w:rsidRPr="0063670E">
        <w:rPr>
          <w:sz w:val="18"/>
        </w:rPr>
        <w:t xml:space="preserve">BAŞKAN – Sayın Bakan, süreniz doldu; lütfen tamamlayın, selamlayın. </w:t>
      </w:r>
    </w:p>
    <w:p w:rsidRPr="0063670E" w:rsidR="004245E6" w:rsidP="0063670E" w:rsidRDefault="004245E6">
      <w:pPr>
        <w:pStyle w:val="GENELKURUL"/>
        <w:spacing w:line="240" w:lineRule="auto"/>
        <w:rPr>
          <w:sz w:val="18"/>
        </w:rPr>
      </w:pPr>
      <w:r w:rsidRPr="0063670E">
        <w:rPr>
          <w:sz w:val="18"/>
        </w:rPr>
        <w:t>Buyurun.</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Bütün vatandaşlarımızı, bütün milletvekillerimizi önümüzdeki günlerde açacağımız Çanakkale Köprüsü’ne bekliyoruz. (AK PARTİ ve MHP sıralarından alkışlar) </w:t>
      </w:r>
    </w:p>
    <w:p w:rsidRPr="0063670E" w:rsidR="004245E6" w:rsidP="0063670E" w:rsidRDefault="004245E6">
      <w:pPr>
        <w:pStyle w:val="GENELKURUL"/>
        <w:spacing w:line="240" w:lineRule="auto"/>
        <w:rPr>
          <w:sz w:val="18"/>
        </w:rPr>
      </w:pPr>
      <w:r w:rsidRPr="0063670E">
        <w:rPr>
          <w:sz w:val="18"/>
        </w:rPr>
        <w:t>OSMAN AŞKIN BAK (Rize) – Bravo.</w:t>
      </w:r>
    </w:p>
    <w:p w:rsidRPr="0063670E" w:rsidR="004245E6" w:rsidP="0063670E" w:rsidRDefault="004245E6">
      <w:pPr>
        <w:pStyle w:val="GENELKURUL"/>
        <w:spacing w:line="240" w:lineRule="auto"/>
        <w:rPr>
          <w:sz w:val="18"/>
        </w:rPr>
      </w:pPr>
      <w:r w:rsidRPr="0063670E">
        <w:rPr>
          <w:sz w:val="18"/>
        </w:rPr>
        <w:t>BEKİR BAŞEVİRGEN (Manisa) – Vatandaş geçemez oradan.</w:t>
      </w:r>
    </w:p>
    <w:p w:rsidRPr="0063670E" w:rsidR="004245E6" w:rsidP="0063670E" w:rsidRDefault="004245E6">
      <w:pPr>
        <w:pStyle w:val="GENELKURUL"/>
        <w:spacing w:line="240" w:lineRule="auto"/>
        <w:rPr>
          <w:sz w:val="18"/>
        </w:rPr>
      </w:pPr>
      <w:r w:rsidRPr="0063670E">
        <w:rPr>
          <w:sz w:val="18"/>
        </w:rPr>
        <w:t>ULAŞ KARASU (Sivas) – Evine süt alamayan vatandaş nasıl geçecek, onu söyle!</w:t>
      </w:r>
    </w:p>
    <w:p w:rsidRPr="0063670E" w:rsidR="004245E6" w:rsidP="0063670E" w:rsidRDefault="004245E6">
      <w:pPr>
        <w:pStyle w:val="GENELKURUL"/>
        <w:spacing w:line="240" w:lineRule="auto"/>
        <w:rPr>
          <w:sz w:val="18"/>
        </w:rPr>
      </w:pPr>
      <w:r w:rsidRPr="0063670E">
        <w:rPr>
          <w:sz w:val="18"/>
        </w:rPr>
        <w:t>HÜSEYİN YILDIZ (Aydın) – 15 avro para alıyorsunuz ya!</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Bakanlığımız Sivil Havacılık Genel Müdürlüğü, Karayolları Genel Müdürlüğü, BTK 2022 yılı toplam bütçe ödeneğini 71 milyar TL olarak öngörüyoruz. </w:t>
      </w:r>
    </w:p>
    <w:p w:rsidRPr="0063670E" w:rsidR="004245E6" w:rsidP="0063670E" w:rsidRDefault="004245E6">
      <w:pPr>
        <w:pStyle w:val="GENELKURUL"/>
        <w:spacing w:line="240" w:lineRule="auto"/>
        <w:rPr>
          <w:sz w:val="18"/>
        </w:rPr>
      </w:pPr>
      <w:r w:rsidRPr="0063670E">
        <w:rPr>
          <w:sz w:val="18"/>
        </w:rPr>
        <w:t xml:space="preserve">Dinlediğiniz için hepinize teşekkür ediyorum. Sayın Cumhurbaşkanımız Recep Tayyip Erdoğan’ın liderliğinde Türkiye’nin geleceğine ışık tutan projeleri hayata geçirmeye devam edeceğiz. Ülkemizin dört bir yanında şantiyelerde gecesini gündüzüne katan 700 bin çalışma arkadaşıma selamlarımı sevgilerimi gönderiyorum. (AK PARTİ ve MHP sıralarından alkışlar) </w:t>
      </w:r>
    </w:p>
    <w:p w:rsidRPr="0063670E" w:rsidR="004245E6" w:rsidP="0063670E" w:rsidRDefault="004245E6">
      <w:pPr>
        <w:pStyle w:val="GENELKURUL"/>
        <w:spacing w:line="240" w:lineRule="auto"/>
        <w:rPr>
          <w:sz w:val="18"/>
        </w:rPr>
      </w:pPr>
      <w:r w:rsidRPr="0063670E">
        <w:rPr>
          <w:sz w:val="18"/>
        </w:rPr>
        <w:t>OSMAN AŞKIN BAK (Rize) – Bravo, hizmete devam.</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2022 bütçe görüşmelerinin ülkemize, insanımıza hayırlı uğurlu olmasını </w:t>
      </w:r>
      <w:proofErr w:type="spellStart"/>
      <w:r w:rsidRPr="0063670E">
        <w:rPr>
          <w:sz w:val="18"/>
        </w:rPr>
        <w:t>canıgönülden</w:t>
      </w:r>
      <w:proofErr w:type="spellEnd"/>
      <w:r w:rsidRPr="0063670E">
        <w:rPr>
          <w:sz w:val="18"/>
        </w:rPr>
        <w:t xml:space="preserve"> diliyorum. </w:t>
      </w:r>
    </w:p>
    <w:p w:rsidRPr="0063670E" w:rsidR="004245E6" w:rsidP="0063670E" w:rsidRDefault="004245E6">
      <w:pPr>
        <w:pStyle w:val="GENELKURUL"/>
        <w:spacing w:line="240" w:lineRule="auto"/>
        <w:rPr>
          <w:sz w:val="18"/>
        </w:rPr>
      </w:pPr>
      <w:r w:rsidRPr="0063670E">
        <w:rPr>
          <w:sz w:val="18"/>
        </w:rPr>
        <w:t>ULAŞ KARASU (Sivas) – Evine ekmek götüremeyen vatandaş nasıl geçecek o köprüden?</w:t>
      </w:r>
    </w:p>
    <w:p w:rsidRPr="0063670E" w:rsidR="004245E6" w:rsidP="0063670E" w:rsidRDefault="004245E6">
      <w:pPr>
        <w:pStyle w:val="GENELKURUL"/>
        <w:spacing w:line="240" w:lineRule="auto"/>
        <w:rPr>
          <w:sz w:val="18"/>
        </w:rPr>
      </w:pPr>
      <w:r w:rsidRPr="0063670E">
        <w:rPr>
          <w:sz w:val="18"/>
        </w:rPr>
        <w:t xml:space="preserve">ULAŞTIRMA VE ALTYAPI BAKANI ADİL KARAİSMAİLOĞLU (Devamla) – Aziz milletimizi ve yüce Meclisimizi saygıyla selamlıyorum. Hepinize teşekkür ediyorum. (AK PARTİ ve MHP sıralarından alkışlar) </w:t>
      </w:r>
    </w:p>
    <w:p w:rsidRPr="0063670E" w:rsidR="004245E6" w:rsidP="0063670E" w:rsidRDefault="004245E6">
      <w:pPr>
        <w:pStyle w:val="GENELKURUL"/>
        <w:spacing w:line="240" w:lineRule="auto"/>
        <w:rPr>
          <w:sz w:val="18"/>
        </w:rPr>
      </w:pPr>
      <w:r w:rsidRPr="0063670E">
        <w:rPr>
          <w:sz w:val="18"/>
        </w:rPr>
        <w:t>ENGİN ÖZKOÇ (Sakarya) – Sayın Bakan, evraklarını topla!</w:t>
      </w:r>
    </w:p>
    <w:p w:rsidRPr="0063670E" w:rsidR="004245E6" w:rsidP="0063670E" w:rsidRDefault="004245E6">
      <w:pPr>
        <w:pStyle w:val="GENELKURUL"/>
        <w:spacing w:line="240" w:lineRule="auto"/>
        <w:rPr>
          <w:sz w:val="18"/>
        </w:rPr>
      </w:pPr>
      <w:r w:rsidRPr="0063670E">
        <w:rPr>
          <w:sz w:val="18"/>
        </w:rPr>
        <w:t xml:space="preserve">MAHMUT TANAL (İstanbul) – Sayın Bakan, topla, topla! </w:t>
      </w:r>
    </w:p>
    <w:p w:rsidRPr="0063670E" w:rsidR="004245E6" w:rsidP="0063670E" w:rsidRDefault="004245E6">
      <w:pPr>
        <w:pStyle w:val="GENELKURUL"/>
        <w:spacing w:line="240" w:lineRule="auto"/>
        <w:rPr>
          <w:sz w:val="18"/>
        </w:rPr>
      </w:pPr>
      <w:r w:rsidRPr="0063670E">
        <w:rPr>
          <w:sz w:val="18"/>
        </w:rPr>
        <w:t>BAŞKAN – Sayın Tanal…</w:t>
      </w:r>
    </w:p>
    <w:p w:rsidRPr="0063670E" w:rsidR="004245E6" w:rsidP="0063670E" w:rsidRDefault="004245E6">
      <w:pPr>
        <w:pStyle w:val="GENELKURUL"/>
        <w:spacing w:line="240" w:lineRule="auto"/>
        <w:rPr>
          <w:sz w:val="18"/>
        </w:rPr>
      </w:pPr>
      <w:r w:rsidRPr="0063670E">
        <w:rPr>
          <w:sz w:val="18"/>
        </w:rPr>
        <w:t>MAHMUT TANAL (İstanbul) – Dur kardeşim, sen alma!</w:t>
      </w:r>
    </w:p>
    <w:p w:rsidRPr="0063670E" w:rsidR="004245E6" w:rsidP="0063670E" w:rsidRDefault="004245E6">
      <w:pPr>
        <w:pStyle w:val="GENELKURUL"/>
        <w:spacing w:line="240" w:lineRule="auto"/>
        <w:rPr>
          <w:sz w:val="18"/>
        </w:rPr>
      </w:pPr>
      <w:r w:rsidRPr="0063670E">
        <w:rPr>
          <w:sz w:val="18"/>
        </w:rPr>
        <w:t xml:space="preserve">ENGİN ÖZKOÇ (Sakarya) – Sen toplama! Alma! </w:t>
      </w:r>
    </w:p>
    <w:p w:rsidRPr="0063670E" w:rsidR="004245E6" w:rsidP="0063670E" w:rsidRDefault="004245E6">
      <w:pPr>
        <w:pStyle w:val="GENELKURUL"/>
        <w:spacing w:line="240" w:lineRule="auto"/>
        <w:rPr>
          <w:sz w:val="18"/>
        </w:rPr>
      </w:pPr>
      <w:r w:rsidRPr="0063670E">
        <w:rPr>
          <w:sz w:val="18"/>
        </w:rPr>
        <w:t>BAŞKAN – Al, al; topla, topla.</w:t>
      </w:r>
    </w:p>
    <w:p w:rsidRPr="0063670E" w:rsidR="004245E6" w:rsidP="0063670E" w:rsidRDefault="004245E6">
      <w:pPr>
        <w:pStyle w:val="GENELKURUL"/>
        <w:spacing w:line="240" w:lineRule="auto"/>
        <w:rPr>
          <w:sz w:val="18"/>
        </w:rPr>
      </w:pPr>
      <w:r w:rsidRPr="0063670E">
        <w:rPr>
          <w:sz w:val="18"/>
        </w:rPr>
        <w:t>MAHMUT TANAL (İstanbul) – Bırak kardeşim, Bakan gelsin. Bu kadar kibirli olamaz ya, bu kadar kibirli olamaz!</w:t>
      </w:r>
    </w:p>
    <w:p w:rsidRPr="0063670E" w:rsidR="004245E6" w:rsidP="0063670E" w:rsidRDefault="004245E6">
      <w:pPr>
        <w:pStyle w:val="GENELKURUL"/>
        <w:spacing w:line="240" w:lineRule="auto"/>
        <w:rPr>
          <w:sz w:val="18"/>
        </w:rPr>
      </w:pPr>
      <w:r w:rsidRPr="0063670E">
        <w:rPr>
          <w:sz w:val="18"/>
        </w:rPr>
        <w:t xml:space="preserve">BAŞKAN – Sakin olun arkadaşlar. </w:t>
      </w:r>
    </w:p>
    <w:p w:rsidRPr="0063670E" w:rsidR="004245E6" w:rsidP="0063670E" w:rsidRDefault="004245E6">
      <w:pPr>
        <w:pStyle w:val="GENELKURUL"/>
        <w:spacing w:line="240" w:lineRule="auto"/>
        <w:rPr>
          <w:sz w:val="18"/>
        </w:rPr>
      </w:pPr>
      <w:r w:rsidRPr="0063670E">
        <w:rPr>
          <w:sz w:val="18"/>
        </w:rPr>
        <w:t>MAHMUT TANAL (İstanbul) – Böyle kibir olamaz Başkan.</w:t>
      </w:r>
    </w:p>
    <w:p w:rsidRPr="0063670E" w:rsidR="004245E6" w:rsidP="0063670E" w:rsidRDefault="004245E6">
      <w:pPr>
        <w:pStyle w:val="GENELKURUL"/>
        <w:spacing w:line="240" w:lineRule="auto"/>
        <w:rPr>
          <w:sz w:val="18"/>
        </w:rPr>
      </w:pPr>
      <w:r w:rsidRPr="0063670E">
        <w:rPr>
          <w:sz w:val="18"/>
        </w:rPr>
        <w:t>BAŞKAN – Sayın Tanal…</w:t>
      </w:r>
    </w:p>
    <w:p w:rsidRPr="0063670E" w:rsidR="004245E6" w:rsidP="0063670E" w:rsidRDefault="004245E6">
      <w:pPr>
        <w:pStyle w:val="GENELKURUL"/>
        <w:spacing w:line="240" w:lineRule="auto"/>
        <w:rPr>
          <w:sz w:val="18"/>
        </w:rPr>
      </w:pPr>
      <w:r w:rsidRPr="0063670E">
        <w:rPr>
          <w:sz w:val="18"/>
        </w:rPr>
        <w:t>BEKİR BAŞEVİRGEN (Manisa) – Başkan, biz kendimiz alıyoruz.</w:t>
      </w:r>
    </w:p>
    <w:p w:rsidRPr="0063670E" w:rsidR="004245E6" w:rsidP="0063670E" w:rsidRDefault="004245E6">
      <w:pPr>
        <w:pStyle w:val="GENELKURUL"/>
        <w:spacing w:line="240" w:lineRule="auto"/>
        <w:rPr>
          <w:sz w:val="18"/>
        </w:rPr>
      </w:pPr>
      <w:r w:rsidRPr="0063670E">
        <w:rPr>
          <w:sz w:val="18"/>
        </w:rPr>
        <w:t>BAŞKAN – Sayın Tanal, lütfen yerinize oturun.</w:t>
      </w:r>
    </w:p>
    <w:p w:rsidRPr="0063670E" w:rsidR="004245E6" w:rsidP="0063670E" w:rsidRDefault="004245E6">
      <w:pPr>
        <w:pStyle w:val="GENELKURUL"/>
        <w:spacing w:line="240" w:lineRule="auto"/>
        <w:rPr>
          <w:sz w:val="18"/>
        </w:rPr>
      </w:pPr>
      <w:r w:rsidRPr="0063670E">
        <w:rPr>
          <w:sz w:val="18"/>
        </w:rPr>
        <w:t>(AK PARTİ sıralarından “Otur yerine!” sesleri, gürültüler)</w:t>
      </w:r>
    </w:p>
    <w:p w:rsidRPr="0063670E" w:rsidR="004245E6" w:rsidP="0063670E" w:rsidRDefault="004245E6">
      <w:pPr>
        <w:pStyle w:val="GENELKURUL"/>
        <w:spacing w:line="240" w:lineRule="auto"/>
        <w:rPr>
          <w:sz w:val="18"/>
        </w:rPr>
      </w:pPr>
      <w:r w:rsidRPr="0063670E">
        <w:rPr>
          <w:sz w:val="18"/>
        </w:rPr>
        <w:t>MAHMUT TANAL (İstanbul) – Geç lan sen, geç yerine! Adam olamamışsın!</w:t>
      </w:r>
    </w:p>
    <w:p w:rsidRPr="0063670E" w:rsidR="004245E6" w:rsidP="0063670E" w:rsidRDefault="004245E6">
      <w:pPr>
        <w:pStyle w:val="GENELKURUL"/>
        <w:spacing w:line="240" w:lineRule="auto"/>
        <w:rPr>
          <w:sz w:val="18"/>
        </w:rPr>
      </w:pPr>
      <w:r w:rsidRPr="0063670E">
        <w:rPr>
          <w:sz w:val="18"/>
        </w:rPr>
        <w:t>BAŞKAN – Sayın Tanal…</w:t>
      </w:r>
    </w:p>
    <w:p w:rsidRPr="0063670E" w:rsidR="004245E6" w:rsidP="0063670E" w:rsidRDefault="004245E6">
      <w:pPr>
        <w:pStyle w:val="GENELKURUL"/>
        <w:spacing w:line="240" w:lineRule="auto"/>
        <w:rPr>
          <w:sz w:val="18"/>
        </w:rPr>
      </w:pPr>
      <w:r w:rsidRPr="0063670E">
        <w:rPr>
          <w:sz w:val="18"/>
        </w:rPr>
        <w:t>BEKİR BAŞEVİRGEN (Manisa) – Adam</w:t>
      </w:r>
      <w:r w:rsidRPr="0063670E" w:rsidR="00AA3272">
        <w:rPr>
          <w:sz w:val="18"/>
        </w:rPr>
        <w:t xml:space="preserve"> </w:t>
      </w:r>
      <w:r w:rsidRPr="0063670E">
        <w:rPr>
          <w:sz w:val="18"/>
        </w:rPr>
        <w:t>mısın sen? Haddini bil!</w:t>
      </w:r>
    </w:p>
    <w:p w:rsidRPr="0063670E" w:rsidR="004245E6" w:rsidP="0063670E" w:rsidRDefault="004245E6">
      <w:pPr>
        <w:pStyle w:val="GENELKURUL"/>
        <w:spacing w:line="240" w:lineRule="auto"/>
        <w:rPr>
          <w:sz w:val="18"/>
        </w:rPr>
      </w:pPr>
      <w:r w:rsidRPr="0063670E">
        <w:rPr>
          <w:sz w:val="18"/>
        </w:rPr>
        <w:t>ULAŞTIRMA VE ALTYAPI BAKANI ADİL KARAİSMAİLOĞLU – Konuşma, konuşma sen! Otur yerine, otur aşağı!</w:t>
      </w:r>
    </w:p>
    <w:p w:rsidRPr="0063670E" w:rsidR="004245E6" w:rsidP="0063670E" w:rsidRDefault="004245E6">
      <w:pPr>
        <w:pStyle w:val="GENELKURUL"/>
        <w:spacing w:line="240" w:lineRule="auto"/>
        <w:rPr>
          <w:sz w:val="18"/>
        </w:rPr>
      </w:pPr>
      <w:r w:rsidRPr="0063670E">
        <w:rPr>
          <w:sz w:val="18"/>
        </w:rPr>
        <w:t xml:space="preserve">BAŞKAN – Sayın Bakan, lütfen yerinize. </w:t>
      </w:r>
    </w:p>
    <w:p w:rsidRPr="0063670E" w:rsidR="004245E6" w:rsidP="0063670E" w:rsidRDefault="004245E6">
      <w:pPr>
        <w:pStyle w:val="GENELKURUL"/>
        <w:spacing w:line="240" w:lineRule="auto"/>
        <w:rPr>
          <w:sz w:val="18"/>
        </w:rPr>
      </w:pPr>
      <w:r w:rsidRPr="0063670E">
        <w:rPr>
          <w:sz w:val="18"/>
        </w:rPr>
        <w:t xml:space="preserve">MAHMUT TANAL (İstanbul) – Sen geç yerine! </w:t>
      </w:r>
    </w:p>
    <w:p w:rsidRPr="0063670E" w:rsidR="004245E6" w:rsidP="0063670E" w:rsidRDefault="004245E6">
      <w:pPr>
        <w:pStyle w:val="GENELKURUL"/>
        <w:spacing w:line="240" w:lineRule="auto"/>
        <w:rPr>
          <w:sz w:val="18"/>
        </w:rPr>
      </w:pPr>
      <w:r w:rsidRPr="0063670E">
        <w:rPr>
          <w:sz w:val="18"/>
        </w:rPr>
        <w:t xml:space="preserve">BAŞKAN – Sayın Tanal, lütfen yerinize. </w:t>
      </w:r>
    </w:p>
    <w:p w:rsidRPr="0063670E" w:rsidR="004245E6" w:rsidP="0063670E" w:rsidRDefault="004245E6">
      <w:pPr>
        <w:pStyle w:val="GENELKURUL"/>
        <w:spacing w:line="240" w:lineRule="auto"/>
        <w:rPr>
          <w:sz w:val="18"/>
        </w:rPr>
      </w:pPr>
      <w:r w:rsidRPr="0063670E">
        <w:rPr>
          <w:sz w:val="18"/>
        </w:rPr>
        <w:t>BEKİR BAŞEVİRGEN (Manisa) – Atanmışsın sen, haddini bil!</w:t>
      </w:r>
    </w:p>
    <w:p w:rsidRPr="0063670E" w:rsidR="004245E6" w:rsidP="0063670E" w:rsidRDefault="004245E6">
      <w:pPr>
        <w:pStyle w:val="GENELKURUL"/>
        <w:spacing w:line="240" w:lineRule="auto"/>
        <w:rPr>
          <w:sz w:val="18"/>
        </w:rPr>
      </w:pPr>
      <w:r w:rsidRPr="0063670E">
        <w:rPr>
          <w:sz w:val="18"/>
        </w:rPr>
        <w:t>BAŞKAN – Arkadaşlar… Sayın milletvekilleri…</w:t>
      </w:r>
    </w:p>
    <w:p w:rsidRPr="0063670E" w:rsidR="004245E6" w:rsidP="0063670E" w:rsidRDefault="004245E6">
      <w:pPr>
        <w:pStyle w:val="GENELKURUL"/>
        <w:spacing w:line="240" w:lineRule="auto"/>
        <w:rPr>
          <w:sz w:val="18"/>
        </w:rPr>
      </w:pPr>
      <w:r w:rsidRPr="0063670E">
        <w:rPr>
          <w:sz w:val="18"/>
        </w:rPr>
        <w:t xml:space="preserve">MAHMUT TANAL (İstanbul) – Bu kibirliliğinizden biteceksiniz kibirliliğinizden. Bu kadar kibirli olmayın! Ayıp ya! </w:t>
      </w:r>
    </w:p>
    <w:p w:rsidRPr="0063670E" w:rsidR="004245E6" w:rsidP="0063670E" w:rsidRDefault="004245E6">
      <w:pPr>
        <w:pStyle w:val="GENELKURUL"/>
        <w:spacing w:line="240" w:lineRule="auto"/>
        <w:rPr>
          <w:sz w:val="18"/>
        </w:rPr>
      </w:pPr>
      <w:r w:rsidRPr="0063670E">
        <w:rPr>
          <w:sz w:val="18"/>
        </w:rPr>
        <w:t>BAŞKAN – Birleşime…</w:t>
      </w:r>
    </w:p>
    <w:p w:rsidRPr="0063670E" w:rsidR="004245E6" w:rsidP="0063670E" w:rsidRDefault="004245E6">
      <w:pPr>
        <w:pStyle w:val="GENELKURUL"/>
        <w:spacing w:line="240" w:lineRule="auto"/>
        <w:rPr>
          <w:sz w:val="18"/>
        </w:rPr>
      </w:pPr>
      <w:r w:rsidRPr="0063670E">
        <w:rPr>
          <w:sz w:val="18"/>
        </w:rPr>
        <w:t>ENGİN ÖZKOÇ (Sakarya) – Sayın Başkan, bir dakika…</w:t>
      </w:r>
    </w:p>
    <w:p w:rsidRPr="0063670E" w:rsidR="004245E6" w:rsidP="0063670E" w:rsidRDefault="004245E6">
      <w:pPr>
        <w:pStyle w:val="GENELKURUL"/>
        <w:spacing w:line="240" w:lineRule="auto"/>
        <w:rPr>
          <w:sz w:val="18"/>
        </w:rPr>
      </w:pPr>
      <w:r w:rsidRPr="0063670E">
        <w:rPr>
          <w:sz w:val="18"/>
        </w:rPr>
        <w:t xml:space="preserve">MAHMUT TANAL (İstanbul) – Ayıp ya, böyle kibirli adam mı olur! </w:t>
      </w:r>
    </w:p>
    <w:p w:rsidRPr="0063670E" w:rsidR="004245E6" w:rsidP="0063670E" w:rsidRDefault="004245E6">
      <w:pPr>
        <w:pStyle w:val="GENELKURUL"/>
        <w:spacing w:line="240" w:lineRule="auto"/>
        <w:rPr>
          <w:sz w:val="18"/>
        </w:rPr>
      </w:pPr>
      <w:r w:rsidRPr="0063670E">
        <w:rPr>
          <w:sz w:val="18"/>
        </w:rPr>
        <w:t xml:space="preserve">ENGİN ÖZKOÇ (Sakarya) – Sayın Başkan… </w:t>
      </w:r>
    </w:p>
    <w:p w:rsidRPr="0063670E" w:rsidR="004245E6" w:rsidP="0063670E" w:rsidRDefault="004245E6">
      <w:pPr>
        <w:pStyle w:val="GENELKURUL"/>
        <w:spacing w:line="240" w:lineRule="auto"/>
        <w:rPr>
          <w:sz w:val="18"/>
        </w:rPr>
      </w:pPr>
      <w:r w:rsidRPr="0063670E">
        <w:rPr>
          <w:sz w:val="18"/>
        </w:rPr>
        <w:t>(AK PARTİ ve CHP sıraları arasında karşılıklı laf atmalar)</w:t>
      </w:r>
    </w:p>
    <w:p w:rsidRPr="0063670E" w:rsidR="004245E6" w:rsidP="0063670E" w:rsidRDefault="004245E6">
      <w:pPr>
        <w:pStyle w:val="GENELKURUL"/>
        <w:spacing w:line="240" w:lineRule="auto"/>
        <w:rPr>
          <w:sz w:val="18"/>
        </w:rPr>
      </w:pPr>
      <w:r w:rsidRPr="0063670E">
        <w:rPr>
          <w:sz w:val="18"/>
        </w:rPr>
        <w:t>SALİH CORA (Trabzon) – Yapıyor, yapmakta olan!</w:t>
      </w:r>
    </w:p>
    <w:p w:rsidRPr="0063670E" w:rsidR="004245E6" w:rsidP="0063670E" w:rsidRDefault="004245E6">
      <w:pPr>
        <w:pStyle w:val="GENELKURUL"/>
        <w:spacing w:line="240" w:lineRule="auto"/>
        <w:rPr>
          <w:sz w:val="18"/>
        </w:rPr>
      </w:pPr>
      <w:r w:rsidRPr="0063670E">
        <w:rPr>
          <w:sz w:val="18"/>
        </w:rPr>
        <w:t xml:space="preserve">BAŞKAN – Bakın arkadaşlar, bine yakın oylama yapacağız. Sizden rica ediyorum... </w:t>
      </w:r>
    </w:p>
    <w:p w:rsidRPr="0063670E" w:rsidR="004245E6" w:rsidP="0063670E" w:rsidRDefault="004245E6">
      <w:pPr>
        <w:pStyle w:val="GENELKURUL"/>
        <w:spacing w:line="240" w:lineRule="auto"/>
        <w:rPr>
          <w:sz w:val="18"/>
        </w:rPr>
      </w:pPr>
      <w:r w:rsidRPr="0063670E">
        <w:rPr>
          <w:sz w:val="18"/>
        </w:rPr>
        <w:t>Grup Başkan Vekillerinin söz talebi var.</w:t>
      </w:r>
    </w:p>
    <w:p w:rsidRPr="0063670E" w:rsidR="004245E6" w:rsidP="0063670E" w:rsidRDefault="004245E6">
      <w:pPr>
        <w:pStyle w:val="GENELKURUL"/>
        <w:spacing w:line="240" w:lineRule="auto"/>
        <w:rPr>
          <w:sz w:val="18"/>
        </w:rPr>
      </w:pPr>
      <w:r w:rsidRPr="0063670E">
        <w:rPr>
          <w:sz w:val="18"/>
        </w:rPr>
        <w:t>SALİH CORA (Trabzon) – Yapıyor Recep Tayyip Erdoğan!</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Cora</w:t>
      </w:r>
      <w:proofErr w:type="spellEnd"/>
      <w:r w:rsidRPr="0063670E">
        <w:rPr>
          <w:sz w:val="18"/>
        </w:rPr>
        <w:t>, oturur musunuz yerinize, oturur musunuz yerinize lütfen.</w:t>
      </w:r>
    </w:p>
    <w:p w:rsidRPr="0063670E" w:rsidR="004245E6" w:rsidP="0063670E" w:rsidRDefault="004245E6">
      <w:pPr>
        <w:pStyle w:val="GENELKURUL"/>
        <w:spacing w:line="240" w:lineRule="auto"/>
        <w:rPr>
          <w:sz w:val="18"/>
        </w:rPr>
      </w:pPr>
      <w:r w:rsidRPr="0063670E">
        <w:rPr>
          <w:sz w:val="18"/>
        </w:rPr>
        <w:t>RAMAZAN CAN (Kırıkkale) – Yapıyor, yapmakta olan!</w:t>
      </w:r>
    </w:p>
    <w:p w:rsidRPr="0063670E" w:rsidR="004245E6" w:rsidP="0063670E" w:rsidRDefault="004245E6">
      <w:pPr>
        <w:pStyle w:val="GENELKURUL"/>
        <w:spacing w:line="240" w:lineRule="auto"/>
        <w:rPr>
          <w:sz w:val="18"/>
        </w:rPr>
      </w:pPr>
      <w:r w:rsidRPr="0063670E">
        <w:rPr>
          <w:sz w:val="18"/>
        </w:rPr>
        <w:t xml:space="preserve">BAŞKAN – Sayın Can… Sayın </w:t>
      </w:r>
      <w:proofErr w:type="spellStart"/>
      <w:r w:rsidRPr="0063670E">
        <w:rPr>
          <w:sz w:val="18"/>
        </w:rPr>
        <w:t>Cora</w:t>
      </w:r>
      <w:proofErr w:type="spellEnd"/>
      <w:r w:rsidRPr="0063670E">
        <w:rPr>
          <w:sz w:val="18"/>
        </w:rPr>
        <w:t>...</w:t>
      </w:r>
    </w:p>
    <w:p w:rsidRPr="0063670E" w:rsidR="004245E6" w:rsidP="0063670E" w:rsidRDefault="004245E6">
      <w:pPr>
        <w:pStyle w:val="GENELKURUL"/>
        <w:spacing w:line="240" w:lineRule="auto"/>
        <w:rPr>
          <w:sz w:val="18"/>
        </w:rPr>
      </w:pPr>
      <w:r w:rsidRPr="0063670E">
        <w:rPr>
          <w:sz w:val="18"/>
        </w:rPr>
        <w:t>ENGİN ÖZKOÇ (Sakarya) – Sayın Başkan…</w:t>
      </w:r>
    </w:p>
    <w:p w:rsidRPr="0063670E" w:rsidR="004245E6" w:rsidP="0063670E" w:rsidRDefault="004245E6">
      <w:pPr>
        <w:pStyle w:val="GENELKURUL"/>
        <w:spacing w:line="240" w:lineRule="auto"/>
        <w:rPr>
          <w:sz w:val="18"/>
        </w:rPr>
      </w:pPr>
      <w:r w:rsidRPr="0063670E">
        <w:rPr>
          <w:sz w:val="18"/>
        </w:rPr>
        <w:t xml:space="preserve">BAŞKAN – Tamam Sayın </w:t>
      </w:r>
      <w:proofErr w:type="spellStart"/>
      <w:r w:rsidRPr="0063670E">
        <w:rPr>
          <w:sz w:val="18"/>
        </w:rPr>
        <w:t>Özkoç</w:t>
      </w:r>
      <w:proofErr w:type="spellEnd"/>
      <w:r w:rsidRPr="0063670E">
        <w:rPr>
          <w:sz w:val="18"/>
        </w:rPr>
        <w:t>, gördüm, bir saniye, arkadaşlar sussun.</w:t>
      </w:r>
    </w:p>
    <w:p w:rsidRPr="0063670E" w:rsidR="004245E6" w:rsidP="0063670E" w:rsidRDefault="004245E6">
      <w:pPr>
        <w:pStyle w:val="GENELKURUL"/>
        <w:spacing w:line="240" w:lineRule="auto"/>
        <w:rPr>
          <w:sz w:val="18"/>
        </w:rPr>
      </w:pPr>
      <w:r w:rsidRPr="0063670E">
        <w:rPr>
          <w:sz w:val="18"/>
        </w:rPr>
        <w:t xml:space="preserve">SÜLEYMAN KARAMAN (Erzincan) – Herkese bir köprü düşüyor, daha ne istiyorsunuz? (AK PARTİ sıralarından alkışlar) </w:t>
      </w:r>
    </w:p>
    <w:p w:rsidRPr="0063670E" w:rsidR="004245E6" w:rsidP="0063670E" w:rsidRDefault="004245E6">
      <w:pPr>
        <w:pStyle w:val="GENELKURUL"/>
        <w:spacing w:line="240" w:lineRule="auto"/>
        <w:rPr>
          <w:sz w:val="18"/>
        </w:rPr>
      </w:pPr>
      <w:r w:rsidRPr="0063670E">
        <w:rPr>
          <w:sz w:val="18"/>
        </w:rPr>
        <w:t xml:space="preserve">MAHMUT TOĞRUL (Gaziantep) – Tabii, tabii “Herkese bir köprü düşüyor.” tabii. Lafa bak hele herkese bir köprü düşüyormuş! </w:t>
      </w:r>
    </w:p>
    <w:p w:rsidRPr="0063670E" w:rsidR="004245E6" w:rsidP="0063670E" w:rsidRDefault="004245E6">
      <w:pPr>
        <w:pStyle w:val="GENELKURUL"/>
        <w:spacing w:line="240" w:lineRule="auto"/>
        <w:rPr>
          <w:sz w:val="18"/>
        </w:rPr>
      </w:pPr>
      <w:r w:rsidRPr="0063670E">
        <w:rPr>
          <w:sz w:val="18"/>
        </w:rPr>
        <w:t xml:space="preserve">ULAŞ KARASU (Sivas) – Vatandaşı nasıl soyduğunuzu görün. </w:t>
      </w:r>
    </w:p>
    <w:p w:rsidRPr="0063670E" w:rsidR="004245E6" w:rsidP="0063670E" w:rsidRDefault="004245E6">
      <w:pPr>
        <w:pStyle w:val="GENELKURUL"/>
        <w:spacing w:line="240" w:lineRule="auto"/>
        <w:rPr>
          <w:sz w:val="18"/>
        </w:rPr>
      </w:pPr>
      <w:r w:rsidRPr="0063670E">
        <w:rPr>
          <w:sz w:val="18"/>
        </w:rPr>
        <w:t xml:space="preserve">MAHMUT TOĞRUL (Gaziantep) – Oyun sanıyorlar vatandaşı. Hesabınızı dürecekler, dürecekler! </w:t>
      </w:r>
    </w:p>
    <w:p w:rsidRPr="0063670E" w:rsidR="004245E6" w:rsidP="0063670E" w:rsidRDefault="004245E6">
      <w:pPr>
        <w:pStyle w:val="GENELKURUL"/>
        <w:spacing w:line="240" w:lineRule="auto"/>
        <w:rPr>
          <w:sz w:val="18"/>
        </w:rPr>
      </w:pPr>
      <w:r w:rsidRPr="0063670E">
        <w:rPr>
          <w:sz w:val="18"/>
        </w:rPr>
        <w:t xml:space="preserve">BAŞKAN – Sayın milletvekilleri, şimdi Grup Başkan Vekillerinin söz taleplerini karşılayacağım. </w:t>
      </w:r>
    </w:p>
    <w:p w:rsidRPr="0063670E" w:rsidR="004245E6" w:rsidP="0063670E" w:rsidRDefault="004245E6">
      <w:pPr>
        <w:pStyle w:val="GENELKURUL"/>
        <w:spacing w:line="240" w:lineRule="auto"/>
        <w:rPr>
          <w:sz w:val="18"/>
        </w:rPr>
      </w:pPr>
      <w:r w:rsidRPr="0063670E">
        <w:rPr>
          <w:sz w:val="18"/>
        </w:rPr>
        <w:t xml:space="preserve">İlk söz Sayın </w:t>
      </w:r>
      <w:proofErr w:type="spellStart"/>
      <w:r w:rsidRPr="0063670E">
        <w:rPr>
          <w:sz w:val="18"/>
        </w:rPr>
        <w:t>Özkoç’a</w:t>
      </w:r>
      <w:proofErr w:type="spellEnd"/>
      <w:r w:rsidRPr="0063670E">
        <w:rPr>
          <w:sz w:val="18"/>
        </w:rPr>
        <w:t xml:space="preserve"> ait.</w:t>
      </w:r>
    </w:p>
    <w:p w:rsidRPr="0063670E" w:rsidR="004245E6" w:rsidP="0063670E" w:rsidRDefault="004245E6">
      <w:pPr>
        <w:pStyle w:val="GENELKURUL"/>
        <w:spacing w:line="240" w:lineRule="auto"/>
        <w:rPr>
          <w:sz w:val="18"/>
        </w:rPr>
      </w:pPr>
      <w:r w:rsidRPr="0063670E">
        <w:rPr>
          <w:sz w:val="18"/>
        </w:rPr>
        <w:t xml:space="preserve">Buyurun Sayın </w:t>
      </w:r>
      <w:proofErr w:type="spellStart"/>
      <w:r w:rsidRPr="0063670E">
        <w:rPr>
          <w:sz w:val="18"/>
        </w:rPr>
        <w:t>Özkoç</w:t>
      </w:r>
      <w:proofErr w:type="spellEnd"/>
      <w:r w:rsidRPr="0063670E">
        <w:rPr>
          <w:sz w:val="18"/>
        </w:rPr>
        <w:t>.</w:t>
      </w:r>
    </w:p>
    <w:p w:rsidRPr="0063670E" w:rsidR="00180C60" w:rsidP="0063670E" w:rsidRDefault="00180C60">
      <w:pPr>
        <w:tabs>
          <w:tab w:val="center" w:pos="5100"/>
        </w:tabs>
        <w:suppressAutoHyphens/>
        <w:ind w:left="80" w:right="60" w:firstLine="760"/>
        <w:jc w:val="both"/>
        <w:rPr>
          <w:sz w:val="18"/>
        </w:rPr>
      </w:pPr>
      <w:r w:rsidRPr="0063670E">
        <w:rPr>
          <w:sz w:val="18"/>
        </w:rPr>
        <w:t>III.- AÇIKLAMALAR (Devam)</w:t>
      </w:r>
    </w:p>
    <w:p w:rsidRPr="0063670E" w:rsidR="00180C60" w:rsidP="0063670E" w:rsidRDefault="00180C60">
      <w:pPr>
        <w:tabs>
          <w:tab w:val="center" w:pos="5100"/>
        </w:tabs>
        <w:suppressAutoHyphens/>
        <w:ind w:left="80" w:right="60" w:firstLine="760"/>
        <w:jc w:val="both"/>
        <w:rPr>
          <w:sz w:val="18"/>
        </w:rPr>
      </w:pPr>
      <w:r w:rsidRPr="0063670E">
        <w:rPr>
          <w:sz w:val="18"/>
        </w:rPr>
        <w:t xml:space="preserve">15.- Sakarya Milletvekili Engin </w:t>
      </w:r>
      <w:proofErr w:type="spellStart"/>
      <w:r w:rsidRPr="0063670E">
        <w:rPr>
          <w:sz w:val="18"/>
        </w:rPr>
        <w:t>Özkoç’un</w:t>
      </w:r>
      <w:proofErr w:type="spellEnd"/>
      <w:r w:rsidRPr="0063670E">
        <w:rPr>
          <w:sz w:val="18"/>
        </w:rPr>
        <w:t xml:space="preserve">,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Teklifi’nin altıncı tur görüşmelerinde yürütme adına yaptığı konuşmasındaki bazı ifadelerine ilişkin açıklaması</w:t>
      </w:r>
    </w:p>
    <w:p w:rsidRPr="0063670E" w:rsidR="004245E6" w:rsidP="0063670E" w:rsidRDefault="004245E6">
      <w:pPr>
        <w:pStyle w:val="GENELKURUL"/>
        <w:spacing w:line="240" w:lineRule="auto"/>
        <w:rPr>
          <w:sz w:val="18"/>
        </w:rPr>
      </w:pPr>
      <w:r w:rsidRPr="0063670E">
        <w:rPr>
          <w:sz w:val="18"/>
        </w:rPr>
        <w:t xml:space="preserve">ENGİN ÖZKOÇ (Sakarya) – Sayın Başkan, değerli milletvekili arkadaşlarım; şu anda, Ulaştırma Bakanı konuştu. AK </w:t>
      </w:r>
      <w:proofErr w:type="spellStart"/>
      <w:r w:rsidRPr="0063670E">
        <w:rPr>
          <w:sz w:val="18"/>
        </w:rPr>
        <w:t>PARTİ’liler</w:t>
      </w:r>
      <w:proofErr w:type="spellEnd"/>
      <w:r w:rsidRPr="0063670E">
        <w:rPr>
          <w:sz w:val="18"/>
        </w:rPr>
        <w:t xml:space="preserve"> ellerinde, yaptığı hizmetlerin dövizlerini gösteriyorlar. Ben de burada 83 milyon insana Cumhuriyet Halk Partisi Grup Başkan Vekili olarak sesleniyorum: Bu köprülerden, bu, parayla geçilen köprülerden ve yollardan…</w:t>
      </w:r>
    </w:p>
    <w:p w:rsidRPr="0063670E" w:rsidR="004245E6" w:rsidP="0063670E" w:rsidRDefault="004245E6">
      <w:pPr>
        <w:pStyle w:val="GENELKURUL"/>
        <w:spacing w:line="240" w:lineRule="auto"/>
        <w:rPr>
          <w:sz w:val="18"/>
        </w:rPr>
      </w:pPr>
      <w:r w:rsidRPr="0063670E">
        <w:rPr>
          <w:sz w:val="18"/>
        </w:rPr>
        <w:t xml:space="preserve">ÖZNUR ÇALIK (Malatya) – </w:t>
      </w:r>
      <w:proofErr w:type="spellStart"/>
      <w:r w:rsidRPr="0063670E">
        <w:rPr>
          <w:sz w:val="18"/>
        </w:rPr>
        <w:t>Kömürhan</w:t>
      </w:r>
      <w:proofErr w:type="spellEnd"/>
      <w:r w:rsidRPr="0063670E">
        <w:rPr>
          <w:sz w:val="18"/>
        </w:rPr>
        <w:t xml:space="preserve"> Köprüsü’nden parayla geçmiyorsunuz, beleşe geçiyorsunuz ya!</w:t>
      </w:r>
    </w:p>
    <w:p w:rsidRPr="0063670E" w:rsidR="004245E6" w:rsidP="0063670E" w:rsidRDefault="004245E6">
      <w:pPr>
        <w:pStyle w:val="GENELKURUL"/>
        <w:spacing w:line="240" w:lineRule="auto"/>
        <w:rPr>
          <w:sz w:val="18"/>
        </w:rPr>
      </w:pPr>
      <w:r w:rsidRPr="0063670E">
        <w:rPr>
          <w:sz w:val="18"/>
        </w:rPr>
        <w:t>ENGİN ÖZKOÇ (Sakarya) - …83 milyon insandan kaç vatandaşımız geçmiştir? Açıklamasını istiyorum Ulaştırma Bakanının. (AK PARTİ sıralarından gürültüler)</w:t>
      </w:r>
    </w:p>
    <w:p w:rsidRPr="0063670E" w:rsidR="004245E6" w:rsidP="0063670E" w:rsidRDefault="004245E6">
      <w:pPr>
        <w:pStyle w:val="GENELKURUL"/>
        <w:spacing w:line="240" w:lineRule="auto"/>
        <w:rPr>
          <w:sz w:val="18"/>
        </w:rPr>
      </w:pPr>
      <w:r w:rsidRPr="0063670E">
        <w:rPr>
          <w:sz w:val="18"/>
        </w:rPr>
        <w:t xml:space="preserve">ÖZNUR ÇALIK (Malatya) – </w:t>
      </w:r>
      <w:proofErr w:type="spellStart"/>
      <w:r w:rsidRPr="0063670E">
        <w:rPr>
          <w:sz w:val="18"/>
        </w:rPr>
        <w:t>Kömürhan</w:t>
      </w:r>
      <w:proofErr w:type="spellEnd"/>
      <w:r w:rsidRPr="0063670E">
        <w:rPr>
          <w:sz w:val="18"/>
        </w:rPr>
        <w:t xml:space="preserve"> Köprüsü’ne gelin, beleşe geçiyorsunuz</w:t>
      </w:r>
      <w:r w:rsidRPr="0063670E" w:rsidR="00180C60">
        <w:rPr>
          <w:sz w:val="18"/>
        </w:rPr>
        <w:t>!</w:t>
      </w:r>
    </w:p>
    <w:p w:rsidRPr="0063670E" w:rsidR="004245E6" w:rsidP="0063670E" w:rsidRDefault="004245E6">
      <w:pPr>
        <w:pStyle w:val="GENELKURUL"/>
        <w:spacing w:line="240" w:lineRule="auto"/>
        <w:rPr>
          <w:sz w:val="18"/>
        </w:rPr>
      </w:pPr>
      <w:r w:rsidRPr="0063670E">
        <w:rPr>
          <w:sz w:val="18"/>
        </w:rPr>
        <w:t>BAŞKAN – Sayın milletvekilleri…</w:t>
      </w:r>
    </w:p>
    <w:p w:rsidRPr="0063670E" w:rsidR="004245E6" w:rsidP="0063670E" w:rsidRDefault="004245E6">
      <w:pPr>
        <w:pStyle w:val="GENELKURUL"/>
        <w:spacing w:line="240" w:lineRule="auto"/>
        <w:rPr>
          <w:sz w:val="18"/>
        </w:rPr>
      </w:pPr>
      <w:r w:rsidRPr="0063670E">
        <w:rPr>
          <w:sz w:val="18"/>
        </w:rPr>
        <w:t>Buyurun, devam edin siz.</w:t>
      </w:r>
    </w:p>
    <w:p w:rsidRPr="0063670E" w:rsidR="004245E6" w:rsidP="0063670E" w:rsidRDefault="004245E6">
      <w:pPr>
        <w:pStyle w:val="GENELKURUL"/>
        <w:spacing w:line="240" w:lineRule="auto"/>
        <w:rPr>
          <w:sz w:val="18"/>
        </w:rPr>
      </w:pPr>
      <w:r w:rsidRPr="0063670E">
        <w:rPr>
          <w:sz w:val="18"/>
        </w:rPr>
        <w:t>ENGİN ÖZKOÇ (Sakarya) – Ben buradan Ulaştırma Bakanına soruyorum. Diyorum ki…</w:t>
      </w:r>
    </w:p>
    <w:p w:rsidRPr="0063670E" w:rsidR="004245E6" w:rsidP="0063670E" w:rsidRDefault="004245E6">
      <w:pPr>
        <w:pStyle w:val="GENELKURUL"/>
        <w:spacing w:line="240" w:lineRule="auto"/>
        <w:rPr>
          <w:sz w:val="18"/>
        </w:rPr>
      </w:pPr>
      <w:r w:rsidRPr="0063670E">
        <w:rPr>
          <w:sz w:val="18"/>
        </w:rPr>
        <w:t>RAMAZAN CAN (Kırıkkale) – Yapıyor yapmakta olan!</w:t>
      </w:r>
    </w:p>
    <w:p w:rsidRPr="0063670E" w:rsidR="004245E6" w:rsidP="0063670E" w:rsidRDefault="004245E6">
      <w:pPr>
        <w:pStyle w:val="GENELKURUL"/>
        <w:spacing w:line="240" w:lineRule="auto"/>
        <w:rPr>
          <w:sz w:val="18"/>
        </w:rPr>
      </w:pPr>
      <w:r w:rsidRPr="0063670E">
        <w:rPr>
          <w:sz w:val="18"/>
        </w:rPr>
        <w:t>SÜLEYMAN KARAMAN (Erzincan) – Size de birer tane…</w:t>
      </w:r>
    </w:p>
    <w:p w:rsidRPr="0063670E" w:rsidR="004245E6" w:rsidP="0063670E" w:rsidRDefault="004245E6">
      <w:pPr>
        <w:pStyle w:val="GENELKURUL"/>
        <w:spacing w:line="240" w:lineRule="auto"/>
        <w:rPr>
          <w:sz w:val="18"/>
        </w:rPr>
      </w:pPr>
      <w:r w:rsidRPr="0063670E">
        <w:rPr>
          <w:sz w:val="18"/>
        </w:rPr>
        <w:t>ENGİN ÖZKOÇ (Sakarya) – Siz, 5’li çeteye verdiğiniz bu ihalelerde dolarla verirken…</w:t>
      </w:r>
    </w:p>
    <w:p w:rsidRPr="0063670E" w:rsidR="004245E6" w:rsidP="0063670E" w:rsidRDefault="004245E6">
      <w:pPr>
        <w:pStyle w:val="GENELKURUL"/>
        <w:spacing w:line="240" w:lineRule="auto"/>
        <w:rPr>
          <w:sz w:val="18"/>
        </w:rPr>
      </w:pPr>
      <w:r w:rsidRPr="0063670E">
        <w:rPr>
          <w:sz w:val="18"/>
        </w:rPr>
        <w:t xml:space="preserve">(Mikrofon otomatik cihaz tarafından kapatıldı) </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devam edelim.</w:t>
      </w:r>
    </w:p>
    <w:p w:rsidRPr="0063670E" w:rsidR="004245E6" w:rsidP="0063670E" w:rsidRDefault="004245E6">
      <w:pPr>
        <w:pStyle w:val="GENELKURUL"/>
        <w:spacing w:line="240" w:lineRule="auto"/>
        <w:rPr>
          <w:sz w:val="18"/>
        </w:rPr>
      </w:pPr>
      <w:r w:rsidRPr="0063670E">
        <w:rPr>
          <w:sz w:val="18"/>
        </w:rPr>
        <w:t xml:space="preserve">ENGİN ÖZKOÇ (Sakarya) – Dolarla verdiğiniz ihalelerin yükünü bu millete yükledikten sonra, bir Ulaştırma Bakanı Türkiye Büyük Millet Meclisinde yüzü kızarmadan “Cebimizden 5 kuruş çıkmadan bu ihaleleri </w:t>
      </w:r>
      <w:proofErr w:type="spellStart"/>
      <w:r w:rsidRPr="0063670E">
        <w:rPr>
          <w:sz w:val="18"/>
        </w:rPr>
        <w:t>bitiriyoruz”u</w:t>
      </w:r>
      <w:proofErr w:type="spellEnd"/>
      <w:r w:rsidRPr="0063670E">
        <w:rPr>
          <w:sz w:val="18"/>
        </w:rPr>
        <w:t xml:space="preserve"> nasıl söylüyor? Ulaştırma Bakanının cevap vermesi lazım. (CHP sıralarından alkışlar)</w:t>
      </w:r>
    </w:p>
    <w:p w:rsidRPr="0063670E" w:rsidR="004245E6" w:rsidP="0063670E" w:rsidRDefault="004245E6">
      <w:pPr>
        <w:pStyle w:val="GENELKURUL"/>
        <w:spacing w:line="240" w:lineRule="auto"/>
        <w:rPr>
          <w:sz w:val="18"/>
        </w:rPr>
      </w:pPr>
      <w:r w:rsidRPr="0063670E">
        <w:rPr>
          <w:sz w:val="18"/>
        </w:rPr>
        <w:t>Siz, bu ihaleleri yaptıktan sonra bu yollara…</w:t>
      </w:r>
    </w:p>
    <w:p w:rsidRPr="0063670E" w:rsidR="004245E6" w:rsidP="0063670E" w:rsidRDefault="004245E6">
      <w:pPr>
        <w:pStyle w:val="GENELKURUL"/>
        <w:spacing w:line="240" w:lineRule="auto"/>
        <w:rPr>
          <w:sz w:val="18"/>
        </w:rPr>
      </w:pPr>
      <w:r w:rsidRPr="0063670E">
        <w:rPr>
          <w:sz w:val="18"/>
        </w:rPr>
        <w:t>RAMAZAN CAN (Kırıkkale) – Yapıyor yapmakta olan! (AK PARTİ sıralarından gülüşmeler)</w:t>
      </w:r>
    </w:p>
    <w:p w:rsidRPr="0063670E" w:rsidR="004245E6" w:rsidP="0063670E" w:rsidRDefault="004245E6">
      <w:pPr>
        <w:pStyle w:val="GENELKURUL"/>
        <w:spacing w:line="240" w:lineRule="auto"/>
        <w:rPr>
          <w:sz w:val="18"/>
        </w:rPr>
      </w:pPr>
      <w:r w:rsidRPr="0063670E">
        <w:rPr>
          <w:sz w:val="18"/>
        </w:rPr>
        <w:t>ENGİN ÖZKOÇ (Sakarya) - …Türkiye Cumhuriyeti devletinde ürettiğiniz yerli araba artık üretime geçti, tırlar bunları yükledi, bu köprülerden mi geçiyor, bu yollardan mı geçiyor? Ulaştırma Bakanının bunu açıklıyor olması lazım.</w:t>
      </w:r>
    </w:p>
    <w:p w:rsidRPr="0063670E" w:rsidR="004245E6" w:rsidP="0063670E" w:rsidRDefault="004245E6">
      <w:pPr>
        <w:pStyle w:val="GENELKURUL"/>
        <w:spacing w:line="240" w:lineRule="auto"/>
        <w:rPr>
          <w:sz w:val="18"/>
        </w:rPr>
      </w:pPr>
      <w:r w:rsidRPr="0063670E">
        <w:rPr>
          <w:sz w:val="18"/>
        </w:rPr>
        <w:t>HALİL ETYEMEZ (Konya) – Açıkladı.</w:t>
      </w:r>
    </w:p>
    <w:p w:rsidRPr="0063670E" w:rsidR="004245E6" w:rsidP="0063670E" w:rsidRDefault="004245E6">
      <w:pPr>
        <w:pStyle w:val="GENELKURUL"/>
        <w:spacing w:line="240" w:lineRule="auto"/>
        <w:rPr>
          <w:sz w:val="18"/>
        </w:rPr>
      </w:pPr>
      <w:r w:rsidRPr="0063670E">
        <w:rPr>
          <w:sz w:val="18"/>
        </w:rPr>
        <w:t xml:space="preserve">ENGİN ÖZKOÇ (Sakarya) – Sadece Sakarya’dan İzmir’e gidiş geliş 860 TL. </w:t>
      </w:r>
    </w:p>
    <w:p w:rsidRPr="0063670E" w:rsidR="004245E6" w:rsidP="0063670E" w:rsidRDefault="004245E6">
      <w:pPr>
        <w:pStyle w:val="GENELKURUL"/>
        <w:spacing w:line="240" w:lineRule="auto"/>
        <w:rPr>
          <w:sz w:val="18"/>
        </w:rPr>
      </w:pPr>
      <w:r w:rsidRPr="0063670E">
        <w:rPr>
          <w:sz w:val="18"/>
        </w:rPr>
        <w:t xml:space="preserve">(Mikrofon otomatik cihaz tarafından kapatıldı) </w:t>
      </w:r>
    </w:p>
    <w:p w:rsidRPr="0063670E" w:rsidR="004245E6" w:rsidP="0063670E" w:rsidRDefault="004245E6">
      <w:pPr>
        <w:pStyle w:val="GENELKURUL"/>
        <w:spacing w:line="240" w:lineRule="auto"/>
        <w:rPr>
          <w:sz w:val="18"/>
        </w:rPr>
      </w:pPr>
      <w:r w:rsidRPr="0063670E">
        <w:rPr>
          <w:sz w:val="18"/>
        </w:rPr>
        <w:t>BAŞKAN – Buyurun.</w:t>
      </w:r>
    </w:p>
    <w:p w:rsidRPr="0063670E" w:rsidR="004245E6" w:rsidP="0063670E" w:rsidRDefault="004245E6">
      <w:pPr>
        <w:pStyle w:val="GENELKURUL"/>
        <w:spacing w:line="240" w:lineRule="auto"/>
        <w:rPr>
          <w:sz w:val="18"/>
        </w:rPr>
      </w:pPr>
      <w:r w:rsidRPr="0063670E">
        <w:rPr>
          <w:sz w:val="18"/>
        </w:rPr>
        <w:t xml:space="preserve">ENGİN ÖZKOÇ (Sakarya) - 860 TL asgari ücretin yarısıdır. Ulaştırma Bakanı, aldığı milyarlarca liradan sonra asgari ücretle hangi vatandaşların oradan geçmesini bekliyor? </w:t>
      </w:r>
    </w:p>
    <w:p w:rsidRPr="0063670E" w:rsidR="004245E6" w:rsidP="0063670E" w:rsidRDefault="004245E6">
      <w:pPr>
        <w:pStyle w:val="GENELKURUL"/>
        <w:spacing w:line="240" w:lineRule="auto"/>
        <w:rPr>
          <w:sz w:val="18"/>
        </w:rPr>
      </w:pPr>
      <w:r w:rsidRPr="0063670E">
        <w:rPr>
          <w:sz w:val="18"/>
        </w:rPr>
        <w:t xml:space="preserve">Ben şimdi Ulaştırma Bakanına soruyorum: TÜRK </w:t>
      </w:r>
      <w:proofErr w:type="spellStart"/>
      <w:r w:rsidRPr="0063670E">
        <w:rPr>
          <w:sz w:val="18"/>
        </w:rPr>
        <w:t>TELEKOM’da</w:t>
      </w:r>
      <w:proofErr w:type="spellEnd"/>
      <w:r w:rsidRPr="0063670E">
        <w:rPr>
          <w:sz w:val="18"/>
        </w:rPr>
        <w:t xml:space="preserve"> Ulaştırma ve Altyapı Bakan Yardımcısı, Yönetim Kurulu Üyesi;</w:t>
      </w:r>
      <w:r w:rsidRPr="0063670E" w:rsidR="00AA3272">
        <w:rPr>
          <w:sz w:val="18"/>
        </w:rPr>
        <w:t xml:space="preserve"> </w:t>
      </w:r>
      <w:r w:rsidRPr="0063670E">
        <w:rPr>
          <w:sz w:val="18"/>
        </w:rPr>
        <w:t xml:space="preserve">vatandaşın böyle bir ek geliri yok. (AK PARTİ sıralarından gürültüler) Yiğit Bulut, Cumhurbaşkanı Başdanışmanı; vatandaşın böyle yan geliri yok. Selim Dursun, Ulaştırma ve Altyapı Bakan Yardımcısı; vatandaşın 4 tane maaşı yok. Nureddin Nebati, ilk defa bir Bakan, TÜRK </w:t>
      </w:r>
      <w:proofErr w:type="spellStart"/>
      <w:r w:rsidRPr="0063670E">
        <w:rPr>
          <w:sz w:val="18"/>
        </w:rPr>
        <w:t>TELEKOM’da</w:t>
      </w:r>
      <w:proofErr w:type="spellEnd"/>
      <w:r w:rsidRPr="0063670E">
        <w:rPr>
          <w:sz w:val="18"/>
        </w:rPr>
        <w:t xml:space="preserve"> ilk defa bir Bakan çift maaş alıyor; vatandaşın böyle bir parası yok. </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BAŞKAN – Tamamlayalım lütfen</w:t>
      </w:r>
    </w:p>
    <w:p w:rsidRPr="0063670E" w:rsidR="004245E6" w:rsidP="0063670E" w:rsidRDefault="004245E6">
      <w:pPr>
        <w:pStyle w:val="GENELKURUL"/>
        <w:spacing w:line="240" w:lineRule="auto"/>
        <w:rPr>
          <w:sz w:val="18"/>
        </w:rPr>
      </w:pPr>
      <w:r w:rsidRPr="0063670E">
        <w:rPr>
          <w:sz w:val="18"/>
        </w:rPr>
        <w:t>ENGİN ÖZKOÇ (Sakarya) – Senin o söylediğin köprülerden, yollardan emperyalizmin ürettiği</w:t>
      </w:r>
      <w:r w:rsidRPr="0063670E" w:rsidR="00AA3272">
        <w:rPr>
          <w:sz w:val="18"/>
        </w:rPr>
        <w:t xml:space="preserve"> </w:t>
      </w:r>
      <w:r w:rsidRPr="0063670E">
        <w:rPr>
          <w:sz w:val="18"/>
        </w:rPr>
        <w:t xml:space="preserve">telefon tırları geçiyor ama vatandaş onlara ulaşamıyor. Senin o ürettiğin, söylediğin yerlerden 83 milyon değil, senin bir avuç 5’li çeten geçiyor ama sen onları da yalan söylüyorsun. </w:t>
      </w:r>
    </w:p>
    <w:p w:rsidRPr="0063670E" w:rsidR="004245E6" w:rsidP="0063670E" w:rsidRDefault="004245E6">
      <w:pPr>
        <w:pStyle w:val="GENELKURUL"/>
        <w:spacing w:line="240" w:lineRule="auto"/>
        <w:rPr>
          <w:sz w:val="18"/>
        </w:rPr>
      </w:pPr>
      <w:r w:rsidRPr="0063670E">
        <w:rPr>
          <w:sz w:val="18"/>
        </w:rPr>
        <w:t>SÜLEYMAN KARAMAN (Erzincan) – Başkan, bedava yollarımız var, oradan geçersin, yavaş yavaş gidersin, bedava yollar var.</w:t>
      </w:r>
    </w:p>
    <w:p w:rsidRPr="0063670E" w:rsidR="004245E6" w:rsidP="0063670E" w:rsidRDefault="004245E6">
      <w:pPr>
        <w:pStyle w:val="GENELKURUL"/>
        <w:spacing w:line="240" w:lineRule="auto"/>
        <w:rPr>
          <w:sz w:val="18"/>
        </w:rPr>
      </w:pPr>
      <w:r w:rsidRPr="0063670E">
        <w:rPr>
          <w:sz w:val="18"/>
        </w:rPr>
        <w:t xml:space="preserve">ENGİN ÖZKOÇ (Sakarya) – Bak, ben sana söyleyeyim: Sen “İstanbul’a el attık.” diyorsun ya, asıl, İstanbul’a yirmi yıldan sonra el atan biziz. </w:t>
      </w:r>
      <w:proofErr w:type="spellStart"/>
      <w:r w:rsidRPr="0063670E">
        <w:rPr>
          <w:sz w:val="18"/>
        </w:rPr>
        <w:t>Dudullu</w:t>
      </w:r>
      <w:proofErr w:type="spellEnd"/>
      <w:r w:rsidRPr="0063670E">
        <w:rPr>
          <w:sz w:val="18"/>
        </w:rPr>
        <w:t xml:space="preserve">-Bostancı Metro hattı </w:t>
      </w:r>
      <w:smartTag w:uri="urn:schemas-microsoft-com:office:smarttags" w:element="metricconverter">
        <w:smartTagPr>
          <w:attr w:name="ProductID" w:val="14 kilometre"/>
        </w:smartTagPr>
        <w:r w:rsidRPr="0063670E">
          <w:rPr>
            <w:sz w:val="18"/>
          </w:rPr>
          <w:t>14 kilometre</w:t>
        </w:r>
      </w:smartTag>
      <w:r w:rsidRPr="0063670E">
        <w:rPr>
          <w:sz w:val="18"/>
        </w:rPr>
        <w:t xml:space="preserve">, biz yapıyoruz. (CHP sıralarından alkışlar) Eminönü-Alibeyköy hattı </w:t>
      </w:r>
      <w:smartTag w:uri="urn:schemas-microsoft-com:office:smarttags" w:element="metricconverter">
        <w:smartTagPr>
          <w:attr w:name="ProductID" w:val="10 kilometre"/>
        </w:smartTagPr>
        <w:r w:rsidRPr="0063670E">
          <w:rPr>
            <w:sz w:val="18"/>
          </w:rPr>
          <w:t>10 kilometre</w:t>
        </w:r>
      </w:smartTag>
      <w:r w:rsidRPr="0063670E">
        <w:rPr>
          <w:sz w:val="18"/>
        </w:rPr>
        <w:t xml:space="preserve">, biz yapıyoruz. (CHP sıralarından alkışlar) Kabataş-Mecidiyeköy hattı </w:t>
      </w:r>
      <w:smartTag w:uri="urn:schemas-microsoft-com:office:smarttags" w:element="metricconverter">
        <w:smartTagPr>
          <w:attr w:name="ProductID" w:val="24 kilometre"/>
        </w:smartTagPr>
        <w:r w:rsidRPr="0063670E">
          <w:rPr>
            <w:sz w:val="18"/>
          </w:rPr>
          <w:t>24 kilometre</w:t>
        </w:r>
      </w:smartTag>
      <w:r w:rsidRPr="0063670E">
        <w:rPr>
          <w:sz w:val="18"/>
        </w:rPr>
        <w:t xml:space="preserve">, biz yapıyoruz. (CHP sıralarından alkışlar) </w:t>
      </w:r>
      <w:proofErr w:type="spellStart"/>
      <w:r w:rsidRPr="0063670E">
        <w:rPr>
          <w:sz w:val="18"/>
        </w:rPr>
        <w:t>Çekmeköy-Sancaktepe</w:t>
      </w:r>
      <w:proofErr w:type="spellEnd"/>
      <w:r w:rsidRPr="0063670E">
        <w:rPr>
          <w:sz w:val="18"/>
        </w:rPr>
        <w:t xml:space="preserve"> hattı </w:t>
      </w:r>
      <w:smartTag w:uri="urn:schemas-microsoft-com:office:smarttags" w:element="metricconverter">
        <w:smartTagPr>
          <w:attr w:name="ProductID" w:val="10 kilometre"/>
        </w:smartTagPr>
        <w:r w:rsidRPr="0063670E">
          <w:rPr>
            <w:sz w:val="18"/>
          </w:rPr>
          <w:t>10 kilometre</w:t>
        </w:r>
      </w:smartTag>
      <w:r w:rsidRPr="0063670E">
        <w:rPr>
          <w:sz w:val="18"/>
        </w:rPr>
        <w:t xml:space="preserve">, biz yapıyoruz. (CHP sıralarından alkışlar) Kaynarca-Pendik hattı </w:t>
      </w:r>
      <w:smartTag w:uri="urn:schemas-microsoft-com:office:smarttags" w:element="metricconverter">
        <w:smartTagPr>
          <w:attr w:name="ProductID" w:val="13 kilometre"/>
        </w:smartTagPr>
        <w:r w:rsidRPr="0063670E">
          <w:rPr>
            <w:sz w:val="18"/>
          </w:rPr>
          <w:t>13 kilometre</w:t>
        </w:r>
      </w:smartTag>
      <w:r w:rsidRPr="0063670E">
        <w:rPr>
          <w:sz w:val="18"/>
        </w:rPr>
        <w:t xml:space="preserve">, biz yapıyoruz. (CHP sıralarından alkışlar, AK PARTİ sıralarından gürültüler) </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son kez açıyorum mikrofonunuzu ve tamamlıyorsunuz.</w:t>
      </w:r>
    </w:p>
    <w:p w:rsidRPr="0063670E" w:rsidR="004245E6" w:rsidP="0063670E" w:rsidRDefault="004245E6">
      <w:pPr>
        <w:pStyle w:val="GENELKURUL"/>
        <w:spacing w:line="240" w:lineRule="auto"/>
        <w:rPr>
          <w:sz w:val="18"/>
        </w:rPr>
      </w:pPr>
      <w:r w:rsidRPr="0063670E">
        <w:rPr>
          <w:sz w:val="18"/>
        </w:rPr>
        <w:t xml:space="preserve">ENGİN ÖZKOÇ (Sakarya) – Kirazlı-Halkalı hattı </w:t>
      </w:r>
      <w:smartTag w:uri="urn:schemas-microsoft-com:office:smarttags" w:element="metricconverter">
        <w:smartTagPr>
          <w:attr w:name="ProductID" w:val="10 kilometre"/>
        </w:smartTagPr>
        <w:r w:rsidRPr="0063670E">
          <w:rPr>
            <w:sz w:val="18"/>
          </w:rPr>
          <w:t>10 kilometre</w:t>
        </w:r>
      </w:smartTag>
      <w:r w:rsidRPr="0063670E">
        <w:rPr>
          <w:sz w:val="18"/>
        </w:rPr>
        <w:t xml:space="preserve">, biz yapıyoruz. Aradaki fark ne biliyor musun Bakanım? </w:t>
      </w:r>
    </w:p>
    <w:p w:rsidRPr="0063670E" w:rsidR="004245E6" w:rsidP="0063670E" w:rsidRDefault="004245E6">
      <w:pPr>
        <w:pStyle w:val="GENELKURUL"/>
        <w:spacing w:line="240" w:lineRule="auto"/>
        <w:rPr>
          <w:sz w:val="18"/>
        </w:rPr>
      </w:pPr>
      <w:r w:rsidRPr="0063670E">
        <w:rPr>
          <w:sz w:val="18"/>
        </w:rPr>
        <w:t xml:space="preserve">RAVZA KAVAKCI KAN (İstanbul) – </w:t>
      </w:r>
      <w:smartTag w:uri="urn:schemas-microsoft-com:office:smarttags" w:element="metricconverter">
        <w:smartTagPr>
          <w:attr w:name="ProductID" w:val="10 kilometre"/>
        </w:smartTagPr>
        <w:r w:rsidRPr="0063670E">
          <w:rPr>
            <w:sz w:val="18"/>
          </w:rPr>
          <w:t>10 kilometre</w:t>
        </w:r>
      </w:smartTag>
      <w:r w:rsidRPr="0063670E">
        <w:rPr>
          <w:sz w:val="18"/>
        </w:rPr>
        <w:t>(!)</w:t>
      </w:r>
    </w:p>
    <w:p w:rsidRPr="0063670E" w:rsidR="004245E6" w:rsidP="0063670E" w:rsidRDefault="004245E6">
      <w:pPr>
        <w:pStyle w:val="GENELKURUL"/>
        <w:spacing w:line="240" w:lineRule="auto"/>
        <w:rPr>
          <w:sz w:val="18"/>
        </w:rPr>
      </w:pPr>
      <w:r w:rsidRPr="0063670E">
        <w:rPr>
          <w:sz w:val="18"/>
        </w:rPr>
        <w:t>ENGİN ÖZKOÇ (Sakarya) – Senin bundan elli yıl önceki adını koymuş olsaydık, senin adın “Sülün Osman” olurdu. (CHP sıralarından alkışlar, AK PARTİ sıralarından gürültüler)</w:t>
      </w:r>
    </w:p>
    <w:p w:rsidRPr="0063670E" w:rsidR="004245E6" w:rsidP="0063670E" w:rsidRDefault="004245E6">
      <w:pPr>
        <w:pStyle w:val="GENELKURUL"/>
        <w:spacing w:line="240" w:lineRule="auto"/>
        <w:rPr>
          <w:sz w:val="18"/>
        </w:rPr>
      </w:pPr>
      <w:r w:rsidRPr="0063670E">
        <w:rPr>
          <w:sz w:val="18"/>
        </w:rPr>
        <w:t>SÜLEYMAN KARAMAN (Erzincan) – Hadi oradan!</w:t>
      </w:r>
    </w:p>
    <w:p w:rsidRPr="0063670E" w:rsidR="004245E6" w:rsidP="0063670E" w:rsidRDefault="004245E6">
      <w:pPr>
        <w:pStyle w:val="GENELKURUL"/>
        <w:spacing w:line="240" w:lineRule="auto"/>
        <w:rPr>
          <w:sz w:val="18"/>
        </w:rPr>
      </w:pPr>
      <w:r w:rsidRPr="0063670E">
        <w:rPr>
          <w:sz w:val="18"/>
        </w:rPr>
        <w:t>AKİF ÇAĞATAY KILIÇ (İstanbul) – Hadi oradan!</w:t>
      </w:r>
    </w:p>
    <w:p w:rsidRPr="0063670E" w:rsidR="004245E6" w:rsidP="0063670E" w:rsidRDefault="004245E6">
      <w:pPr>
        <w:pStyle w:val="GENELKURUL"/>
        <w:spacing w:line="240" w:lineRule="auto"/>
        <w:rPr>
          <w:sz w:val="18"/>
        </w:rPr>
      </w:pPr>
      <w:r w:rsidRPr="0063670E">
        <w:rPr>
          <w:sz w:val="18"/>
        </w:rPr>
        <w:t>HALİL ETYEMEZ (Konya) – Ayıp, ayıp!</w:t>
      </w:r>
    </w:p>
    <w:p w:rsidRPr="0063670E" w:rsidR="004245E6" w:rsidP="0063670E" w:rsidRDefault="004245E6">
      <w:pPr>
        <w:pStyle w:val="GENELKURUL"/>
        <w:spacing w:line="240" w:lineRule="auto"/>
        <w:rPr>
          <w:sz w:val="18"/>
        </w:rPr>
      </w:pPr>
      <w:r w:rsidRPr="0063670E">
        <w:rPr>
          <w:sz w:val="18"/>
        </w:rPr>
        <w:t xml:space="preserve">ENGİN ÖZKOÇ (Sakarya) – Ama Ekrem İmamoğlu’nun adı bu işte, bu ülkede “halk </w:t>
      </w:r>
      <w:proofErr w:type="spellStart"/>
      <w:r w:rsidRPr="0063670E">
        <w:rPr>
          <w:sz w:val="18"/>
        </w:rPr>
        <w:t>adamı”dır</w:t>
      </w:r>
      <w:proofErr w:type="spellEnd"/>
      <w:r w:rsidRPr="0063670E">
        <w:rPr>
          <w:sz w:val="18"/>
        </w:rPr>
        <w:t>, o da tarihe yazıldı. (CHP sıralarından “Bravo” sesleri, alkışlar)</w:t>
      </w:r>
    </w:p>
    <w:p w:rsidRPr="0063670E" w:rsidR="004245E6" w:rsidP="0063670E" w:rsidRDefault="004245E6">
      <w:pPr>
        <w:pStyle w:val="GENELKURUL"/>
        <w:spacing w:line="240" w:lineRule="auto"/>
        <w:rPr>
          <w:sz w:val="18"/>
        </w:rPr>
      </w:pPr>
      <w:r w:rsidRPr="0063670E">
        <w:rPr>
          <w:sz w:val="18"/>
        </w:rPr>
        <w:t xml:space="preserve">SÜLEYMAN KARAMAN (Erzincan) – Köprü </w:t>
      </w:r>
      <w:proofErr w:type="spellStart"/>
      <w:r w:rsidRPr="0063670E">
        <w:rPr>
          <w:sz w:val="18"/>
        </w:rPr>
        <w:t>möprü</w:t>
      </w:r>
      <w:proofErr w:type="spellEnd"/>
      <w:r w:rsidRPr="0063670E">
        <w:rPr>
          <w:sz w:val="18"/>
        </w:rPr>
        <w:t xml:space="preserve"> istiyorsanız çekinmeyin, verelim size!</w:t>
      </w:r>
    </w:p>
    <w:p w:rsidRPr="0063670E" w:rsidR="004245E6" w:rsidP="0063670E" w:rsidRDefault="004245E6">
      <w:pPr>
        <w:pStyle w:val="GENELKURUL"/>
        <w:spacing w:line="240" w:lineRule="auto"/>
        <w:rPr>
          <w:sz w:val="18"/>
        </w:rPr>
      </w:pPr>
      <w:r w:rsidRPr="0063670E">
        <w:rPr>
          <w:sz w:val="18"/>
        </w:rPr>
        <w:t>BAŞKAN – Sayın Dervişoğlu, buyurun.</w:t>
      </w:r>
    </w:p>
    <w:p w:rsidRPr="0063670E" w:rsidR="004245E6" w:rsidP="0063670E" w:rsidRDefault="004245E6">
      <w:pPr>
        <w:pStyle w:val="GENELKURUL"/>
        <w:spacing w:line="240" w:lineRule="auto"/>
        <w:rPr>
          <w:sz w:val="18"/>
        </w:rPr>
      </w:pPr>
      <w:r w:rsidRPr="0063670E">
        <w:rPr>
          <w:sz w:val="18"/>
        </w:rPr>
        <w:t xml:space="preserve">DURSUN MÜSAVAT DERVİŞOĞLU (İzmir) – Çok teşekkür ederim Sayın Başkanım. </w:t>
      </w:r>
    </w:p>
    <w:p w:rsidRPr="0063670E" w:rsidR="004245E6" w:rsidP="0063670E" w:rsidRDefault="004245E6">
      <w:pPr>
        <w:pStyle w:val="GENELKURUL"/>
        <w:spacing w:line="240" w:lineRule="auto"/>
        <w:rPr>
          <w:sz w:val="18"/>
        </w:rPr>
      </w:pPr>
      <w:r w:rsidRPr="0063670E">
        <w:rPr>
          <w:sz w:val="18"/>
        </w:rPr>
        <w:t>ZÜLFÜ DEMİRBAĞ (Elâzığ) – Sayın Başkan, iktidar icraat yapar, muhalefet hareket yapar!</w:t>
      </w:r>
    </w:p>
    <w:p w:rsidRPr="0063670E" w:rsidR="004245E6" w:rsidP="0063670E" w:rsidRDefault="004245E6">
      <w:pPr>
        <w:pStyle w:val="GENELKURUL"/>
        <w:spacing w:line="240" w:lineRule="auto"/>
        <w:rPr>
          <w:sz w:val="18"/>
        </w:rPr>
      </w:pPr>
      <w:r w:rsidRPr="0063670E">
        <w:rPr>
          <w:sz w:val="18"/>
        </w:rPr>
        <w:t>ENGİN ÖZKOÇ (Sakarya) – Şimdi gösterin o dövizleri!</w:t>
      </w:r>
    </w:p>
    <w:p w:rsidRPr="0063670E" w:rsidR="004245E6" w:rsidP="0063670E" w:rsidRDefault="004245E6">
      <w:pPr>
        <w:pStyle w:val="GENELKURUL"/>
        <w:spacing w:line="240" w:lineRule="auto"/>
        <w:rPr>
          <w:sz w:val="18"/>
        </w:rPr>
      </w:pPr>
      <w:r w:rsidRPr="0063670E">
        <w:rPr>
          <w:sz w:val="18"/>
        </w:rPr>
        <w:t>RAVZA KAVAKCI KAN (İstanbul) – İstanbul’da biz yaşıyoruz, görüyoruz, Belediyenin hizmet yapmadığını görüyoruz.</w:t>
      </w:r>
    </w:p>
    <w:p w:rsidRPr="0063670E" w:rsidR="004245E6" w:rsidP="0063670E" w:rsidRDefault="004245E6">
      <w:pPr>
        <w:pStyle w:val="GENELKURUL"/>
        <w:spacing w:line="240" w:lineRule="auto"/>
        <w:rPr>
          <w:sz w:val="18"/>
        </w:rPr>
      </w:pPr>
      <w:r w:rsidRPr="0063670E">
        <w:rPr>
          <w:sz w:val="18"/>
        </w:rPr>
        <w:t>DURSUN MÜSAVAT DERVİŞOĞLU (İzmir) – Efendim, bu tartışma bitince söz verin.</w:t>
      </w:r>
    </w:p>
    <w:p w:rsidRPr="0063670E" w:rsidR="004245E6" w:rsidP="0063670E" w:rsidRDefault="004245E6">
      <w:pPr>
        <w:pStyle w:val="GENELKURUL"/>
        <w:spacing w:line="240" w:lineRule="auto"/>
        <w:rPr>
          <w:sz w:val="18"/>
        </w:rPr>
      </w:pPr>
      <w:r w:rsidRPr="0063670E">
        <w:rPr>
          <w:sz w:val="18"/>
        </w:rPr>
        <w:t>ENGİN ÖZKOÇ (Sakarya) – Milletin geçmediği… O dövizleri şimdi gösterin!</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xml:space="preserve">, bir </w:t>
      </w:r>
      <w:proofErr w:type="spellStart"/>
      <w:r w:rsidRPr="0063670E">
        <w:rPr>
          <w:sz w:val="18"/>
        </w:rPr>
        <w:t>mevkidaşınız</w:t>
      </w:r>
      <w:proofErr w:type="spellEnd"/>
      <w:r w:rsidRPr="0063670E">
        <w:rPr>
          <w:sz w:val="18"/>
        </w:rPr>
        <w:t>…</w:t>
      </w:r>
    </w:p>
    <w:p w:rsidRPr="0063670E" w:rsidR="004245E6" w:rsidP="0063670E" w:rsidRDefault="004245E6">
      <w:pPr>
        <w:pStyle w:val="GENELKURUL"/>
        <w:spacing w:line="240" w:lineRule="auto"/>
        <w:rPr>
          <w:sz w:val="18"/>
        </w:rPr>
      </w:pPr>
      <w:r w:rsidRPr="0063670E">
        <w:rPr>
          <w:sz w:val="18"/>
        </w:rPr>
        <w:t xml:space="preserve">ENGİN ÖZKOÇ (Sakarya) – Göster! Utanmadan gösterin şimdi onları! </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sayın milletvekilleri; Sayın Dervişoğlu’na söz verdim. Çok rica ediyorum…</w:t>
      </w:r>
    </w:p>
    <w:p w:rsidRPr="0063670E" w:rsidR="004245E6" w:rsidP="0063670E" w:rsidRDefault="004245E6">
      <w:pPr>
        <w:pStyle w:val="GENELKURUL"/>
        <w:spacing w:line="240" w:lineRule="auto"/>
        <w:rPr>
          <w:sz w:val="18"/>
        </w:rPr>
      </w:pPr>
      <w:r w:rsidRPr="0063670E">
        <w:rPr>
          <w:sz w:val="18"/>
        </w:rPr>
        <w:t>ENGİN ÖZKOÇ (Sakarya) – Şimdi gösterin!</w:t>
      </w:r>
    </w:p>
    <w:p w:rsidRPr="0063670E" w:rsidR="004245E6" w:rsidP="0063670E" w:rsidRDefault="004245E6">
      <w:pPr>
        <w:pStyle w:val="GENELKURUL"/>
        <w:spacing w:line="240" w:lineRule="auto"/>
        <w:rPr>
          <w:sz w:val="18"/>
        </w:rPr>
      </w:pPr>
      <w:r w:rsidRPr="0063670E">
        <w:rPr>
          <w:sz w:val="18"/>
        </w:rPr>
        <w:t>RAVZA KAVAKCI KAN (İstanbul) – Biz yaşıyoruz İstanbul’da</w:t>
      </w:r>
    </w:p>
    <w:p w:rsidRPr="0063670E" w:rsidR="004245E6" w:rsidP="0063670E" w:rsidRDefault="004245E6">
      <w:pPr>
        <w:pStyle w:val="GENELKURUL"/>
        <w:spacing w:line="240" w:lineRule="auto"/>
        <w:rPr>
          <w:sz w:val="18"/>
        </w:rPr>
      </w:pPr>
      <w:r w:rsidRPr="0063670E">
        <w:rPr>
          <w:sz w:val="18"/>
        </w:rPr>
        <w:t>ENGİN ÖZKOÇ (Sakarya) – 5’li çeteye aktardığınız milyarları…</w:t>
      </w:r>
    </w:p>
    <w:p w:rsidRPr="0063670E" w:rsidR="004245E6" w:rsidP="0063670E" w:rsidRDefault="004245E6">
      <w:pPr>
        <w:pStyle w:val="GENELKURUL"/>
        <w:spacing w:line="240" w:lineRule="auto"/>
        <w:rPr>
          <w:sz w:val="18"/>
        </w:rPr>
      </w:pPr>
      <w:r w:rsidRPr="0063670E">
        <w:rPr>
          <w:sz w:val="18"/>
        </w:rPr>
        <w:t xml:space="preserve">BAŞKAN – Sayın </w:t>
      </w:r>
      <w:proofErr w:type="spellStart"/>
      <w:r w:rsidRPr="0063670E">
        <w:rPr>
          <w:sz w:val="18"/>
        </w:rPr>
        <w:t>Özkoç</w:t>
      </w:r>
      <w:proofErr w:type="spellEnd"/>
      <w:r w:rsidRPr="0063670E">
        <w:rPr>
          <w:sz w:val="18"/>
        </w:rPr>
        <w:t xml:space="preserve">… Sayın </w:t>
      </w:r>
      <w:proofErr w:type="spellStart"/>
      <w:r w:rsidRPr="0063670E">
        <w:rPr>
          <w:sz w:val="18"/>
        </w:rPr>
        <w:t>Özkoç</w:t>
      </w:r>
      <w:proofErr w:type="spellEnd"/>
      <w:r w:rsidRPr="0063670E">
        <w:rPr>
          <w:sz w:val="18"/>
        </w:rPr>
        <w:t xml:space="preserve">… </w:t>
      </w:r>
    </w:p>
    <w:p w:rsidRPr="0063670E" w:rsidR="004245E6" w:rsidP="0063670E" w:rsidRDefault="004245E6">
      <w:pPr>
        <w:pStyle w:val="GENELKURUL"/>
        <w:spacing w:line="240" w:lineRule="auto"/>
        <w:rPr>
          <w:sz w:val="18"/>
        </w:rPr>
      </w:pPr>
      <w:r w:rsidRPr="0063670E">
        <w:rPr>
          <w:sz w:val="18"/>
        </w:rPr>
        <w:t>RAVZA KAVAKCI KAN (İstanbul) – İETT, metro; tamirini bile yapamıyorlar, tamirini bile, bakımını bile.</w:t>
      </w:r>
    </w:p>
    <w:p w:rsidRPr="0063670E" w:rsidR="004245E6" w:rsidP="0063670E" w:rsidRDefault="004245E6">
      <w:pPr>
        <w:pStyle w:val="GENELKURUL"/>
        <w:spacing w:line="240" w:lineRule="auto"/>
        <w:rPr>
          <w:sz w:val="18"/>
        </w:rPr>
      </w:pPr>
      <w:r w:rsidRPr="0063670E">
        <w:rPr>
          <w:sz w:val="18"/>
        </w:rPr>
        <w:t>BAŞKAN – Buyurun Sayın Dervişoğlu.</w:t>
      </w:r>
    </w:p>
    <w:p w:rsidRPr="0063670E" w:rsidR="00D03DAD" w:rsidP="0063670E" w:rsidRDefault="00D03DAD">
      <w:pPr>
        <w:tabs>
          <w:tab w:val="center" w:pos="5100"/>
        </w:tabs>
        <w:suppressAutoHyphens/>
        <w:ind w:left="80" w:right="60" w:firstLine="760"/>
        <w:jc w:val="both"/>
        <w:rPr>
          <w:sz w:val="18"/>
        </w:rPr>
      </w:pPr>
      <w:r w:rsidRPr="0063670E">
        <w:rPr>
          <w:sz w:val="18"/>
        </w:rPr>
        <w:t xml:space="preserve">16.- İzmir Milletvekili Dursun Müsavat Dervişoğlu’nun,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Teklifi’nin altıncı tur görüşmelerinde yürütme adına yaptığı konuşmasındaki bazı ifadelerine ilişkin açıklaması</w:t>
      </w:r>
    </w:p>
    <w:p w:rsidRPr="0063670E" w:rsidR="004245E6" w:rsidP="0063670E" w:rsidRDefault="004245E6">
      <w:pPr>
        <w:pStyle w:val="GENELKURUL"/>
        <w:spacing w:line="240" w:lineRule="auto"/>
        <w:rPr>
          <w:sz w:val="18"/>
        </w:rPr>
      </w:pPr>
      <w:r w:rsidRPr="0063670E">
        <w:rPr>
          <w:sz w:val="18"/>
        </w:rPr>
        <w:t xml:space="preserve">DURSUN MÜSAVAT DERVİŞOĞLU (İzmir) – Teşekkür ederim Sayın Başkanım. </w:t>
      </w:r>
    </w:p>
    <w:p w:rsidRPr="0063670E" w:rsidR="004245E6" w:rsidP="0063670E" w:rsidRDefault="004245E6">
      <w:pPr>
        <w:pStyle w:val="GENELKURUL"/>
        <w:spacing w:line="240" w:lineRule="auto"/>
        <w:rPr>
          <w:sz w:val="18"/>
        </w:rPr>
      </w:pPr>
      <w:r w:rsidRPr="0063670E">
        <w:rPr>
          <w:sz w:val="18"/>
        </w:rPr>
        <w:t>Her iki Sayın Bakanımıza da Genel Kurulumuzu bilgilendirmiş olmaları, bütçelerini sunmuş olmaları ve savunmuş olmaları bakımından teşekkür ediyoruz İYİ Parti olarak.</w:t>
      </w:r>
    </w:p>
    <w:p w:rsidRPr="0063670E" w:rsidR="004245E6" w:rsidP="0063670E" w:rsidRDefault="004245E6">
      <w:pPr>
        <w:pStyle w:val="GENELKURUL"/>
        <w:spacing w:line="240" w:lineRule="auto"/>
        <w:rPr>
          <w:sz w:val="18"/>
        </w:rPr>
      </w:pPr>
      <w:r w:rsidRPr="0063670E">
        <w:rPr>
          <w:sz w:val="18"/>
        </w:rPr>
        <w:t>Bir devlet otonom yatırımlar yapar ve devlet yapmış olduğu, yapmak zorunda olduğu yatırımlardan elbette ki kendisine bir pay çıkarılmasını ister ve bekler ama bu kadar övünmeye gerek yok. Yapmış olduğunuz hizmetler için Allah sizden razı olsun. (AK PARTİ sıralarından gürültüler)</w:t>
      </w:r>
    </w:p>
    <w:p w:rsidRPr="0063670E" w:rsidR="004245E6" w:rsidP="0063670E" w:rsidRDefault="004245E6">
      <w:pPr>
        <w:pStyle w:val="GENELKURUL"/>
        <w:spacing w:line="240" w:lineRule="auto"/>
        <w:rPr>
          <w:sz w:val="18"/>
        </w:rPr>
      </w:pPr>
      <w:r w:rsidRPr="0063670E">
        <w:rPr>
          <w:sz w:val="18"/>
        </w:rPr>
        <w:t>MUSTAFA ELİTAŞ (Kayseri) – Devletin icra organı Hükûmettir.</w:t>
      </w:r>
    </w:p>
    <w:p w:rsidRPr="0063670E" w:rsidR="004245E6" w:rsidP="0063670E" w:rsidRDefault="004245E6">
      <w:pPr>
        <w:pStyle w:val="GENELKURUL"/>
        <w:spacing w:line="240" w:lineRule="auto"/>
        <w:rPr>
          <w:sz w:val="18"/>
        </w:rPr>
      </w:pPr>
      <w:r w:rsidRPr="0063670E">
        <w:rPr>
          <w:sz w:val="18"/>
        </w:rPr>
        <w:t xml:space="preserve">DURSUN MÜSAVAT DERVİŞOĞLU (İzmir) – Bakın, şimdi bakın; oradan bana el sallayacağınıza… </w:t>
      </w:r>
    </w:p>
    <w:p w:rsidRPr="0063670E" w:rsidR="004245E6" w:rsidP="0063670E" w:rsidRDefault="004245E6">
      <w:pPr>
        <w:pStyle w:val="GENELKURUL"/>
        <w:spacing w:line="240" w:lineRule="auto"/>
        <w:rPr>
          <w:sz w:val="18"/>
        </w:rPr>
      </w:pPr>
      <w:r w:rsidRPr="0063670E">
        <w:rPr>
          <w:sz w:val="18"/>
        </w:rPr>
        <w:t>SÜLEYMAN KARAMAN (Erzincan) – Tamam Başkan, tamam(!)</w:t>
      </w:r>
    </w:p>
    <w:p w:rsidRPr="0063670E" w:rsidR="004245E6" w:rsidP="0063670E" w:rsidRDefault="004245E6">
      <w:pPr>
        <w:pStyle w:val="GENELKURUL"/>
        <w:spacing w:line="240" w:lineRule="auto"/>
        <w:rPr>
          <w:sz w:val="18"/>
        </w:rPr>
      </w:pPr>
      <w:r w:rsidRPr="0063670E">
        <w:rPr>
          <w:sz w:val="18"/>
        </w:rPr>
        <w:t>DERYA BAKBAK (Gaziantep) – Doğru konuşacaksınız!</w:t>
      </w:r>
    </w:p>
    <w:p w:rsidRPr="0063670E" w:rsidR="004245E6" w:rsidP="0063670E" w:rsidRDefault="004245E6">
      <w:pPr>
        <w:pStyle w:val="GENELKURUL"/>
        <w:spacing w:line="240" w:lineRule="auto"/>
        <w:rPr>
          <w:sz w:val="18"/>
        </w:rPr>
      </w:pPr>
      <w:r w:rsidRPr="0063670E">
        <w:rPr>
          <w:sz w:val="18"/>
        </w:rPr>
        <w:t>MAHMUT TOĞRUL (Gaziantep) – Muhalefetin geceyi bitirmeye niyeti yok herhâlde Başkanım.</w:t>
      </w:r>
    </w:p>
    <w:p w:rsidRPr="0063670E" w:rsidR="004245E6" w:rsidP="0063670E" w:rsidRDefault="004245E6">
      <w:pPr>
        <w:pStyle w:val="GENELKURUL"/>
        <w:spacing w:line="240" w:lineRule="auto"/>
        <w:rPr>
          <w:sz w:val="18"/>
        </w:rPr>
      </w:pPr>
      <w:r w:rsidRPr="0063670E">
        <w:rPr>
          <w:sz w:val="18"/>
        </w:rPr>
        <w:t>DURSUN MÜSAVAT DERVİŞOĞLU (İzmir) – Ya, ne eleştiriye tahammülünüz var, ne övülmeye tahammülünüz var.</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PAKİZE MUTLU AYDEMİR (Balıkesir) – Sizin de başarıya tahammülünüz yok!</w:t>
      </w:r>
    </w:p>
    <w:p w:rsidRPr="0063670E" w:rsidR="004245E6" w:rsidP="0063670E" w:rsidRDefault="004245E6">
      <w:pPr>
        <w:pStyle w:val="GENELKURUL"/>
        <w:spacing w:line="240" w:lineRule="auto"/>
        <w:rPr>
          <w:sz w:val="18"/>
        </w:rPr>
      </w:pPr>
      <w:r w:rsidRPr="0063670E">
        <w:rPr>
          <w:sz w:val="18"/>
        </w:rPr>
        <w:t>BAŞKAN – Buyurun.</w:t>
      </w:r>
    </w:p>
    <w:p w:rsidRPr="0063670E" w:rsidR="004245E6" w:rsidP="0063670E" w:rsidRDefault="004245E6">
      <w:pPr>
        <w:pStyle w:val="GENELKURUL"/>
        <w:spacing w:line="240" w:lineRule="auto"/>
        <w:rPr>
          <w:sz w:val="18"/>
        </w:rPr>
      </w:pPr>
      <w:r w:rsidRPr="0063670E">
        <w:rPr>
          <w:sz w:val="18"/>
        </w:rPr>
        <w:t>DURSUN MÜSAVAT DERVİŞOĞLU (İzmir) – O elinde pankart varsa Zafer Havalimanı’nı göstersene, üzerinde konuşacağım. (İYİ Parti sıralarından alkışlar)</w:t>
      </w:r>
    </w:p>
    <w:p w:rsidRPr="0063670E" w:rsidR="004245E6" w:rsidP="0063670E" w:rsidRDefault="004245E6">
      <w:pPr>
        <w:pStyle w:val="GENELKURUL"/>
        <w:spacing w:line="240" w:lineRule="auto"/>
        <w:rPr>
          <w:sz w:val="18"/>
        </w:rPr>
      </w:pPr>
      <w:r w:rsidRPr="0063670E">
        <w:rPr>
          <w:sz w:val="18"/>
        </w:rPr>
        <w:t>Ya, istirham ediyorum; Bakanlarınıza teşekkür ettik, saygıda kusur etmedik, şimdi, bir de üstüne üstlük, yetmedi “Allah razı olsun.” dedik. Sizi susturmak için, meramımızı anlatmak için daha ne yapacağız? (İYİ Parti ve CHP sıralarından gülüşmeler) El insaf yahu! Bir daha konuşursanız “Edep yahu!” diyeceğim, ona göre.</w:t>
      </w:r>
    </w:p>
    <w:p w:rsidRPr="0063670E" w:rsidR="004245E6" w:rsidP="0063670E" w:rsidRDefault="004245E6">
      <w:pPr>
        <w:pStyle w:val="GENELKURUL"/>
        <w:spacing w:line="240" w:lineRule="auto"/>
        <w:rPr>
          <w:sz w:val="18"/>
        </w:rPr>
      </w:pPr>
      <w:r w:rsidRPr="0063670E">
        <w:rPr>
          <w:sz w:val="18"/>
        </w:rPr>
        <w:t xml:space="preserve">Şimdi, bazı insanlar, esnaflarımız özellikle, bankalardan krediler alıyor ve Genel Başkan Vekili Sayın Numan Kurtulmuş işlerini sürdürmek üzere alınmış kredileri dolara çevirmeyi “ahlaksızlık” olarak tarif etti, doğru mu? Doğru. </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BAŞKAN – Buyurun lütfen.</w:t>
      </w:r>
    </w:p>
    <w:p w:rsidRPr="0063670E" w:rsidR="004245E6" w:rsidP="0063670E" w:rsidRDefault="004245E6">
      <w:pPr>
        <w:pStyle w:val="GENELKURUL"/>
        <w:spacing w:line="240" w:lineRule="auto"/>
        <w:rPr>
          <w:sz w:val="18"/>
        </w:rPr>
      </w:pPr>
      <w:r w:rsidRPr="0063670E">
        <w:rPr>
          <w:sz w:val="18"/>
        </w:rPr>
        <w:t>DURSUN MÜSAVAT DERVİŞOĞLU (İzmir) – Genel Başkan Vekilinizin, devletten alınan krediyi “ahlaksızlık” olarak tarif etmesinin üzerine -yani dolarla iş yapmanın ahlaksızlığına işaret eder bu- kamu-özel iş birliği projelerinin dolara endekslenmesi hangi ahlakla bağdaşıyor, öncelikle onun cevaplanmasını istiyorum. (İYİ Parti sıralarından alkışlar)</w:t>
      </w:r>
    </w:p>
    <w:p w:rsidRPr="0063670E" w:rsidR="004245E6" w:rsidP="0063670E" w:rsidRDefault="004245E6">
      <w:pPr>
        <w:pStyle w:val="GENELKURUL"/>
        <w:spacing w:line="240" w:lineRule="auto"/>
        <w:rPr>
          <w:sz w:val="18"/>
        </w:rPr>
      </w:pPr>
      <w:r w:rsidRPr="0063670E">
        <w:rPr>
          <w:sz w:val="18"/>
        </w:rPr>
        <w:t>Şimdi, Osmangazi Köprüsü… Sayın Bakanımdan size miras kalan pankartı kaldırırsanız üzerinde konuşacağım; kimde Osmangazi Köprüsü? (İYİ Parti ve CHP sıralarından gülüşmeler, alkışlar; AK PARTİ sıralarından gürültüler) Osmangazi Köprüsü’nün projesinin dolar üzerinden verildiği yetmezmiş gibi, sözleşmeye göre ödenecek tutar Amerikan enflasyonuna göre her yıl güncellenecek şekilde artırılmaktadır; doğru mu Sayın Bakanım? Doğru. Gelirlerin hesabında, köprü geçişleri için 35 dolar, kilometre başına yol geçişleri için 5 dolar</w:t>
      </w:r>
      <w:r w:rsidRPr="0063670E" w:rsidR="0034016C">
        <w:rPr>
          <w:sz w:val="18"/>
        </w:rPr>
        <w:t>…</w:t>
      </w:r>
      <w:r w:rsidRPr="0063670E">
        <w:rPr>
          <w:sz w:val="18"/>
        </w:rPr>
        <w:t xml:space="preserve"> </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BAŞKAN – Buyurun.</w:t>
      </w:r>
    </w:p>
    <w:p w:rsidRPr="0063670E" w:rsidR="004245E6" w:rsidP="0063670E" w:rsidRDefault="004245E6">
      <w:pPr>
        <w:pStyle w:val="GENELKURUL"/>
        <w:spacing w:line="240" w:lineRule="auto"/>
        <w:rPr>
          <w:sz w:val="18"/>
        </w:rPr>
      </w:pPr>
      <w:r w:rsidRPr="0063670E">
        <w:rPr>
          <w:sz w:val="18"/>
        </w:rPr>
        <w:t>DURSUN MÜSAVAT DERVİŞOĞLU (İzmir) – Gerçekleşen IMF projeksiyonları dikkate alındığında</w:t>
      </w:r>
      <w:r w:rsidRPr="0063670E" w:rsidR="00726C7A">
        <w:rPr>
          <w:sz w:val="18"/>
        </w:rPr>
        <w:t>,</w:t>
      </w:r>
      <w:r w:rsidRPr="0063670E">
        <w:rPr>
          <w:sz w:val="18"/>
        </w:rPr>
        <w:t xml:space="preserve"> 2035 yılında köprü geçişi kapsamında ödeme 62 dolara, kilometre başına yol ödemeleriyse 8,9 dolara kadar yükselecektir. Osmangazi Köprüsü’nün toplam maliyeti; yatırım gideri, finansman gideri, ağır bakım onarım giderleri, işletme giderleri toplamı 2,3 milyar dolardır. Bunun karşılığında garanti edilen gelir ise 13 milyar dolardır. Bu işletme süresince 2,3 milyar dolar maliyet karşısında 13 milyar dolar gelir garantisi hangi ahlakı temsil eder? Öncelikle, bunu… </w:t>
      </w:r>
    </w:p>
    <w:p w:rsidRPr="0063670E" w:rsidR="004245E6" w:rsidP="0063670E" w:rsidRDefault="004245E6">
      <w:pPr>
        <w:pStyle w:val="GENELKURUL"/>
        <w:spacing w:line="240" w:lineRule="auto"/>
        <w:rPr>
          <w:sz w:val="18"/>
        </w:rPr>
      </w:pPr>
      <w:r w:rsidRPr="0063670E">
        <w:rPr>
          <w:sz w:val="18"/>
        </w:rPr>
        <w:t>ULAŞTIRMA VE ALTYAPI BAKANI ADİL KARAİSMAİLOĞLU – Yanlış biliyorsunuz, yanlış.</w:t>
      </w:r>
    </w:p>
    <w:p w:rsidRPr="0063670E" w:rsidR="004245E6" w:rsidP="0063670E" w:rsidRDefault="004245E6">
      <w:pPr>
        <w:pStyle w:val="GENELKURUL"/>
        <w:spacing w:line="240" w:lineRule="auto"/>
        <w:rPr>
          <w:sz w:val="18"/>
        </w:rPr>
      </w:pPr>
      <w:r w:rsidRPr="0063670E">
        <w:rPr>
          <w:sz w:val="18"/>
        </w:rPr>
        <w:t>ENGİN ÖZKOÇ (Sakarya) – Niye gülmüyorsun şimdi? Numan Kurtulmuş’tan bahsediyor, gülsene! Ahlaktan bahsediyor!</w:t>
      </w:r>
    </w:p>
    <w:p w:rsidRPr="0063670E" w:rsidR="00252047" w:rsidP="0063670E" w:rsidRDefault="004245E6">
      <w:pPr>
        <w:pStyle w:val="GENELKURUL"/>
        <w:spacing w:line="240" w:lineRule="auto"/>
        <w:rPr>
          <w:sz w:val="18"/>
        </w:rPr>
      </w:pPr>
      <w:r w:rsidRPr="0063670E">
        <w:rPr>
          <w:sz w:val="18"/>
        </w:rPr>
        <w:t>DURSUN MÜSAVAT DERVİŞOĞLU (İzmir) –</w:t>
      </w:r>
      <w:r w:rsidRPr="0063670E" w:rsidR="00AA3272">
        <w:rPr>
          <w:sz w:val="18"/>
        </w:rPr>
        <w:t xml:space="preserve"> </w:t>
      </w:r>
      <w:r w:rsidRPr="0063670E">
        <w:rPr>
          <w:sz w:val="18"/>
        </w:rPr>
        <w:t>Rakam yanlışsa düzeltirsiniz.</w:t>
      </w:r>
    </w:p>
    <w:p w:rsidRPr="0063670E" w:rsidR="004245E6" w:rsidP="0063670E" w:rsidRDefault="004245E6">
      <w:pPr>
        <w:pStyle w:val="GENELKURUL"/>
        <w:spacing w:line="240" w:lineRule="auto"/>
        <w:rPr>
          <w:sz w:val="18"/>
        </w:rPr>
      </w:pPr>
      <w:r w:rsidRPr="0063670E">
        <w:rPr>
          <w:sz w:val="18"/>
        </w:rPr>
        <w:t xml:space="preserve">Yavuz Sultan Selim Köprüsü geçiş ücreti sözleşmede 3 dolar artı KDV. </w:t>
      </w:r>
    </w:p>
    <w:p w:rsidRPr="0063670E" w:rsidR="004245E6" w:rsidP="0063670E" w:rsidRDefault="004245E6">
      <w:pPr>
        <w:pStyle w:val="GENELKURUL"/>
        <w:spacing w:line="240" w:lineRule="auto"/>
        <w:rPr>
          <w:sz w:val="18"/>
        </w:rPr>
      </w:pPr>
      <w:r w:rsidRPr="0063670E">
        <w:rPr>
          <w:sz w:val="18"/>
        </w:rPr>
        <w:t>(Mikrofon otomatik cihaz tarafından kapatıldı)</w:t>
      </w:r>
    </w:p>
    <w:p w:rsidRPr="0063670E" w:rsidR="004245E6" w:rsidP="0063670E" w:rsidRDefault="004245E6">
      <w:pPr>
        <w:pStyle w:val="GENELKURUL"/>
        <w:spacing w:line="240" w:lineRule="auto"/>
        <w:rPr>
          <w:sz w:val="18"/>
        </w:rPr>
      </w:pPr>
      <w:r w:rsidRPr="0063670E">
        <w:rPr>
          <w:sz w:val="18"/>
        </w:rPr>
        <w:t xml:space="preserve">ENGİN ÖZKOÇ (Sakarya) – Ya, surat böyle asılır işte, değil mi? </w:t>
      </w:r>
    </w:p>
    <w:p w:rsidRPr="0063670E" w:rsidR="004245E6" w:rsidP="0063670E" w:rsidRDefault="004245E6">
      <w:pPr>
        <w:pStyle w:val="GENELKURUL"/>
        <w:spacing w:line="240" w:lineRule="auto"/>
        <w:rPr>
          <w:sz w:val="18"/>
        </w:rPr>
      </w:pPr>
      <w:r w:rsidRPr="0063670E">
        <w:rPr>
          <w:sz w:val="18"/>
        </w:rPr>
        <w:t xml:space="preserve">ULAŞTIRMA VE ALTYAPI BAKANI ADİL KARAİSMAİLOĞLU – Yok, hiç asılmadı. </w:t>
      </w:r>
    </w:p>
    <w:p w:rsidRPr="0063670E" w:rsidR="004245E6" w:rsidP="0063670E" w:rsidRDefault="004245E6">
      <w:pPr>
        <w:pStyle w:val="GENELKURUL"/>
        <w:spacing w:line="240" w:lineRule="auto"/>
        <w:rPr>
          <w:sz w:val="18"/>
        </w:rPr>
      </w:pPr>
      <w:r w:rsidRPr="0063670E">
        <w:rPr>
          <w:sz w:val="18"/>
        </w:rPr>
        <w:t>BAŞKAN – Tamamlayalım Sayın Vekilim.</w:t>
      </w:r>
    </w:p>
    <w:p w:rsidRPr="0063670E" w:rsidR="004245E6" w:rsidP="0063670E" w:rsidRDefault="004245E6">
      <w:pPr>
        <w:pStyle w:val="GENELKURUL"/>
        <w:spacing w:line="240" w:lineRule="auto"/>
        <w:rPr>
          <w:sz w:val="18"/>
        </w:rPr>
      </w:pPr>
      <w:r w:rsidRPr="0063670E">
        <w:rPr>
          <w:sz w:val="18"/>
        </w:rPr>
        <w:t>DURSUN MÜSAVAT DERVİŞOĞLU (İzmir) – Biraz müsamaha rica edeceğim.</w:t>
      </w:r>
    </w:p>
    <w:p w:rsidRPr="0063670E" w:rsidR="004245E6" w:rsidP="0063670E" w:rsidRDefault="004245E6">
      <w:pPr>
        <w:pStyle w:val="GENELKURUL"/>
        <w:spacing w:line="240" w:lineRule="auto"/>
        <w:rPr>
          <w:sz w:val="18"/>
        </w:rPr>
      </w:pPr>
      <w:r w:rsidRPr="0063670E">
        <w:rPr>
          <w:sz w:val="18"/>
        </w:rPr>
        <w:t xml:space="preserve">BAŞKAN – Ama hepinize eşit kullandırmaya çalışıyorum. </w:t>
      </w:r>
    </w:p>
    <w:p w:rsidRPr="0063670E" w:rsidR="004245E6" w:rsidP="0063670E" w:rsidRDefault="004245E6">
      <w:pPr>
        <w:pStyle w:val="GENELKURUL"/>
        <w:spacing w:line="240" w:lineRule="auto"/>
        <w:rPr>
          <w:sz w:val="18"/>
        </w:rPr>
      </w:pPr>
      <w:r w:rsidRPr="0063670E">
        <w:rPr>
          <w:sz w:val="18"/>
        </w:rPr>
        <w:t>DURSUN MÜSAVAT DERVİŞOĞLU (İzmir) – Tamam, tamam, zorlamayacağım.</w:t>
      </w:r>
    </w:p>
    <w:p w:rsidRPr="0063670E" w:rsidR="004245E6" w:rsidP="0063670E" w:rsidRDefault="004245E6">
      <w:pPr>
        <w:pStyle w:val="GENELKURUL"/>
        <w:spacing w:line="240" w:lineRule="auto"/>
        <w:rPr>
          <w:sz w:val="18"/>
        </w:rPr>
      </w:pPr>
      <w:r w:rsidRPr="0063670E">
        <w:rPr>
          <w:sz w:val="18"/>
        </w:rPr>
        <w:t>BAŞKAN – Evet.</w:t>
      </w:r>
    </w:p>
    <w:p w:rsidRPr="0063670E" w:rsidR="004245E6" w:rsidP="0063670E" w:rsidRDefault="004245E6">
      <w:pPr>
        <w:pStyle w:val="GENELKURUL"/>
        <w:spacing w:line="240" w:lineRule="auto"/>
        <w:rPr>
          <w:sz w:val="18"/>
        </w:rPr>
      </w:pPr>
      <w:r w:rsidRPr="0063670E">
        <w:rPr>
          <w:sz w:val="18"/>
        </w:rPr>
        <w:t>ENGİN ÖZKOÇ (Sakarya) – Hadi gül, gül şimdi. Aferin, aferin, bravo! Kocaman adam oldun, aferin(!) Gürbüz adam oldun, aferin(!)</w:t>
      </w:r>
    </w:p>
    <w:p w:rsidRPr="0063670E" w:rsidR="004245E6" w:rsidP="0063670E" w:rsidRDefault="004245E6">
      <w:pPr>
        <w:pStyle w:val="GENELKURUL"/>
        <w:spacing w:line="240" w:lineRule="auto"/>
        <w:rPr>
          <w:sz w:val="18"/>
        </w:rPr>
      </w:pPr>
      <w:r w:rsidRPr="0063670E">
        <w:rPr>
          <w:sz w:val="18"/>
        </w:rPr>
        <w:t>ULAŞTIRMA VE ALTYAPI BAKANI ADİL KARAİSMAİLOĞLU –</w:t>
      </w:r>
      <w:r w:rsidRPr="0063670E" w:rsidR="00AA3272">
        <w:rPr>
          <w:sz w:val="18"/>
        </w:rPr>
        <w:t xml:space="preserve"> </w:t>
      </w:r>
      <w:r w:rsidRPr="0063670E">
        <w:rPr>
          <w:sz w:val="18"/>
        </w:rPr>
        <w:t>Aynaya bak sen!</w:t>
      </w:r>
    </w:p>
    <w:p w:rsidRPr="0063670E" w:rsidR="004245E6" w:rsidP="0063670E" w:rsidRDefault="004245E6">
      <w:pPr>
        <w:pStyle w:val="GENELKURUL"/>
        <w:spacing w:line="240" w:lineRule="auto"/>
        <w:rPr>
          <w:sz w:val="18"/>
        </w:rPr>
      </w:pPr>
      <w:r w:rsidRPr="0063670E">
        <w:rPr>
          <w:sz w:val="18"/>
        </w:rPr>
        <w:t>ENGİN ÖZKOÇ (Sakarya) – Aferin, kocaman Bakan oldun, bak(!)</w:t>
      </w:r>
    </w:p>
    <w:p w:rsidRPr="0063670E" w:rsidR="004245E6" w:rsidP="0063670E" w:rsidRDefault="004245E6">
      <w:pPr>
        <w:pStyle w:val="GENELKURUL"/>
        <w:spacing w:line="240" w:lineRule="auto"/>
        <w:rPr>
          <w:sz w:val="18"/>
        </w:rPr>
      </w:pPr>
      <w:r w:rsidRPr="0063670E">
        <w:rPr>
          <w:sz w:val="18"/>
        </w:rPr>
        <w:t>ULAŞTIRMA VE ALTYAPI BAKANI ADİL KARAİSMAİLOĞLU –</w:t>
      </w:r>
      <w:r w:rsidRPr="0063670E" w:rsidR="00AA3272">
        <w:rPr>
          <w:sz w:val="18"/>
        </w:rPr>
        <w:t xml:space="preserve"> </w:t>
      </w:r>
      <w:r w:rsidRPr="0063670E">
        <w:rPr>
          <w:sz w:val="18"/>
        </w:rPr>
        <w:t xml:space="preserve">Evet(!) </w:t>
      </w:r>
    </w:p>
    <w:p w:rsidRPr="0063670E" w:rsidR="004245E6" w:rsidP="0063670E" w:rsidRDefault="004245E6">
      <w:pPr>
        <w:pStyle w:val="GENELKURUL"/>
        <w:spacing w:line="240" w:lineRule="auto"/>
        <w:rPr>
          <w:sz w:val="18"/>
        </w:rPr>
      </w:pPr>
      <w:r w:rsidRPr="0063670E">
        <w:rPr>
          <w:sz w:val="18"/>
        </w:rPr>
        <w:t xml:space="preserve">DURSUN MÜSAVAT DERVİŞOĞLU (İzmir) – Yavuz Sultan Selim Köprüsü’nde 2020 yılı için eksik kalan 42 milyon araç için ödenecek tutar hazineden yani milletimizin cebinden çıkacak, bu da 130 milyon dolar gibi bir maliyet demek oluyor. </w:t>
      </w:r>
    </w:p>
    <w:p w:rsidRPr="0063670E" w:rsidR="00A21A35" w:rsidP="0063670E" w:rsidRDefault="004245E6">
      <w:pPr>
        <w:pStyle w:val="GENELKURUL"/>
        <w:spacing w:line="240" w:lineRule="auto"/>
        <w:rPr>
          <w:sz w:val="18"/>
        </w:rPr>
      </w:pPr>
      <w:r w:rsidRPr="0063670E">
        <w:rPr>
          <w:sz w:val="18"/>
        </w:rPr>
        <w:t xml:space="preserve">Keza, Avrasya Tüneli, Avrasya Tüneli’nin yüklenici şirketler tarafından yirmi dört yıl beş ay süreyle işletilmesi öngörüldü. Tünelden 1 araç için 4 dolar artı KDV geçiş ücreti alınmaktadır. Avrasya Tüneli için 2017’den 2021 yılına kadar tahminî </w:t>
      </w:r>
      <w:r w:rsidRPr="0063670E" w:rsidR="00A21A35">
        <w:rPr>
          <w:sz w:val="18"/>
        </w:rPr>
        <w:t xml:space="preserve">200 milyon dolar ödeme yapılmıştır. </w:t>
      </w:r>
    </w:p>
    <w:p w:rsidRPr="0063670E" w:rsidR="00A21A35" w:rsidP="0063670E" w:rsidRDefault="00A21A35">
      <w:pPr>
        <w:pStyle w:val="GENELKURUL"/>
        <w:spacing w:line="240" w:lineRule="auto"/>
        <w:rPr>
          <w:sz w:val="18"/>
        </w:rPr>
      </w:pPr>
      <w:r w:rsidRPr="0063670E">
        <w:rPr>
          <w:sz w:val="18"/>
        </w:rPr>
        <w:t xml:space="preserve">Çanakkale Köprüsü geçiş ücreti 15 </w:t>
      </w:r>
      <w:proofErr w:type="spellStart"/>
      <w:r w:rsidRPr="0063670E">
        <w:rPr>
          <w:sz w:val="18"/>
        </w:rPr>
        <w:t>euro</w:t>
      </w:r>
      <w:proofErr w:type="spellEnd"/>
      <w:r w:rsidRPr="0063670E">
        <w:rPr>
          <w:sz w:val="18"/>
        </w:rPr>
        <w:t xml:space="preserve"> olarak hesaplanmış; on iki yıl boyunca yüklenici şirket tarafından işletilecek. 1915 Çanakkale Köprüsü’nün maliyeti 1,8 </w:t>
      </w:r>
      <w:proofErr w:type="spellStart"/>
      <w:r w:rsidRPr="0063670E">
        <w:rPr>
          <w:sz w:val="18"/>
        </w:rPr>
        <w:t>euro</w:t>
      </w:r>
      <w:proofErr w:type="spellEnd"/>
      <w:r w:rsidRPr="0063670E">
        <w:rPr>
          <w:sz w:val="18"/>
        </w:rPr>
        <w:t xml:space="preserve"> olarak hesaplanırken şirkete verilen garantili köprü geliri ise günlük 45 bin araçtan 2 milyar 844 milyon ediyor.</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DURSUN MÜSAVAT DERVİŞOĞLU (İzmir) – Son cümlem.</w:t>
      </w:r>
    </w:p>
    <w:p w:rsidRPr="0063670E" w:rsidR="00A21A35" w:rsidP="0063670E" w:rsidRDefault="00A21A35">
      <w:pPr>
        <w:pStyle w:val="GENELKURUL"/>
        <w:spacing w:line="240" w:lineRule="auto"/>
        <w:rPr>
          <w:sz w:val="18"/>
        </w:rPr>
      </w:pPr>
      <w:r w:rsidRPr="0063670E">
        <w:rPr>
          <w:sz w:val="18"/>
        </w:rPr>
        <w:t>BAŞKAN – Son cümlenizi alıyorum.</w:t>
      </w:r>
    </w:p>
    <w:p w:rsidRPr="0063670E" w:rsidR="00A21A35" w:rsidP="0063670E" w:rsidRDefault="00A21A35">
      <w:pPr>
        <w:pStyle w:val="GENELKURUL"/>
        <w:spacing w:line="240" w:lineRule="auto"/>
        <w:rPr>
          <w:sz w:val="18"/>
        </w:rPr>
      </w:pPr>
      <w:r w:rsidRPr="0063670E">
        <w:rPr>
          <w:sz w:val="18"/>
        </w:rPr>
        <w:t>ENGİN ÖZKOÇ (Sakarya) – Hani bedava?</w:t>
      </w:r>
    </w:p>
    <w:p w:rsidRPr="0063670E" w:rsidR="00A21A35" w:rsidP="0063670E" w:rsidRDefault="00A21A35">
      <w:pPr>
        <w:pStyle w:val="GENELKURUL"/>
        <w:spacing w:line="240" w:lineRule="auto"/>
        <w:rPr>
          <w:sz w:val="18"/>
        </w:rPr>
      </w:pPr>
      <w:bookmarkStart w:name="_Hlk90236621" w:id="2"/>
      <w:r w:rsidRPr="0063670E">
        <w:rPr>
          <w:sz w:val="18"/>
        </w:rPr>
        <w:t xml:space="preserve">DURSUN MÜSAVAT DERVİŞOĞLU (İzmir) – </w:t>
      </w:r>
      <w:bookmarkEnd w:id="2"/>
      <w:r w:rsidRPr="0063670E">
        <w:rPr>
          <w:sz w:val="18"/>
        </w:rPr>
        <w:t xml:space="preserve">Evet, Sayın Bakanım, devletin cebinden gerçekten 5 kuruş çıkmamış ama 5 müteahhidin cebi de bu milletin cebinden ve cüzdanından çıkmamış diyor ve Genel Kurulu saygıyla selamlıyorum. (İYİ Parti ve CHP sıralarından alkışlar; AK PARTİ sıralarından gürültüler) </w:t>
      </w:r>
    </w:p>
    <w:p w:rsidRPr="0063670E" w:rsidR="00A21A35" w:rsidP="0063670E" w:rsidRDefault="00A21A35">
      <w:pPr>
        <w:pStyle w:val="GENELKURUL"/>
        <w:spacing w:line="240" w:lineRule="auto"/>
        <w:rPr>
          <w:sz w:val="18"/>
        </w:rPr>
      </w:pPr>
      <w:r w:rsidRPr="0063670E">
        <w:rPr>
          <w:sz w:val="18"/>
        </w:rPr>
        <w:t>ENGİN ÖZKOÇ (Sakarya) – Bravo!</w:t>
      </w:r>
    </w:p>
    <w:p w:rsidRPr="0063670E" w:rsidR="00A21A35" w:rsidP="0063670E" w:rsidRDefault="00A21A35">
      <w:pPr>
        <w:pStyle w:val="GENELKURUL"/>
        <w:spacing w:line="240" w:lineRule="auto"/>
        <w:rPr>
          <w:sz w:val="18"/>
        </w:rPr>
      </w:pPr>
      <w:r w:rsidRPr="0063670E">
        <w:rPr>
          <w:sz w:val="18"/>
        </w:rPr>
        <w:t>ULAŞTIRMA VE ALTYAPI BAKANI ADİL KARAİSMAİLOĞLU – 5 kuruş çıkmadı.</w:t>
      </w:r>
    </w:p>
    <w:p w:rsidRPr="0063670E" w:rsidR="00A21A35" w:rsidP="0063670E" w:rsidRDefault="00A21A35">
      <w:pPr>
        <w:pStyle w:val="GENELKURUL"/>
        <w:spacing w:line="240" w:lineRule="auto"/>
        <w:rPr>
          <w:sz w:val="18"/>
        </w:rPr>
      </w:pPr>
      <w:r w:rsidRPr="0063670E">
        <w:rPr>
          <w:sz w:val="18"/>
        </w:rPr>
        <w:t xml:space="preserve">BAŞKAN – Sayın </w:t>
      </w:r>
      <w:proofErr w:type="spellStart"/>
      <w:r w:rsidRPr="0063670E">
        <w:rPr>
          <w:sz w:val="18"/>
        </w:rPr>
        <w:t>Oluç</w:t>
      </w:r>
      <w:proofErr w:type="spellEnd"/>
      <w:r w:rsidRPr="0063670E">
        <w:rPr>
          <w:sz w:val="18"/>
        </w:rPr>
        <w:t>, buyurun.</w:t>
      </w:r>
    </w:p>
    <w:p w:rsidRPr="0063670E" w:rsidR="00A21A35" w:rsidP="0063670E" w:rsidRDefault="00A21A35">
      <w:pPr>
        <w:pStyle w:val="GENELKURUL"/>
        <w:spacing w:line="240" w:lineRule="auto"/>
        <w:rPr>
          <w:sz w:val="18"/>
        </w:rPr>
      </w:pPr>
      <w:r w:rsidRPr="0063670E">
        <w:rPr>
          <w:sz w:val="18"/>
        </w:rPr>
        <w:t>ENGİN ÖZKOÇ (Sakarya) – Hadi kaldırın bakalım dövizleri!</w:t>
      </w:r>
    </w:p>
    <w:p w:rsidRPr="0063670E" w:rsidR="00A21A35" w:rsidP="0063670E" w:rsidRDefault="00A21A35">
      <w:pPr>
        <w:pStyle w:val="GENELKURUL"/>
        <w:spacing w:line="240" w:lineRule="auto"/>
        <w:rPr>
          <w:sz w:val="18"/>
        </w:rPr>
      </w:pPr>
      <w:r w:rsidRPr="0063670E">
        <w:rPr>
          <w:sz w:val="18"/>
        </w:rPr>
        <w:t>ULAŞTIRMA VE ALTYAPI BAKANI ADİL KARAİSMAİLOĞLU – Çıkmıyor, yanlış söylüyorsun.</w:t>
      </w:r>
    </w:p>
    <w:p w:rsidRPr="0063670E" w:rsidR="00A21A35" w:rsidP="0063670E" w:rsidRDefault="00A21A35">
      <w:pPr>
        <w:pStyle w:val="GENELKURUL"/>
        <w:spacing w:line="240" w:lineRule="auto"/>
        <w:rPr>
          <w:sz w:val="18"/>
        </w:rPr>
      </w:pPr>
      <w:r w:rsidRPr="0063670E">
        <w:rPr>
          <w:sz w:val="18"/>
        </w:rPr>
        <w:t xml:space="preserve">İSMAİL TATLIOĞLU (Bursa) – Aynen doğru. </w:t>
      </w:r>
    </w:p>
    <w:p w:rsidRPr="0063670E" w:rsidR="00A21A35" w:rsidP="0063670E" w:rsidRDefault="00A21A35">
      <w:pPr>
        <w:pStyle w:val="GENELKURUL"/>
        <w:spacing w:line="240" w:lineRule="auto"/>
        <w:rPr>
          <w:sz w:val="18"/>
        </w:rPr>
      </w:pPr>
      <w:r w:rsidRPr="0063670E">
        <w:rPr>
          <w:sz w:val="18"/>
        </w:rPr>
        <w:t xml:space="preserve">DURSUN MÜSAVAT DERVİŞOĞLU (İzmir) – Ben pankartsız konuştum. </w:t>
      </w:r>
    </w:p>
    <w:p w:rsidRPr="0063670E" w:rsidR="00A21A35" w:rsidP="0063670E" w:rsidRDefault="00A21A35">
      <w:pPr>
        <w:pStyle w:val="GENELKURUL"/>
        <w:spacing w:line="240" w:lineRule="auto"/>
        <w:rPr>
          <w:sz w:val="18"/>
        </w:rPr>
      </w:pPr>
      <w:r w:rsidRPr="0063670E">
        <w:rPr>
          <w:sz w:val="18"/>
        </w:rPr>
        <w:t>İSMAİL TATLIOĞLU (Bursa) – Yanlış bilgilendiriyorsunuz.</w:t>
      </w:r>
    </w:p>
    <w:p w:rsidRPr="0063670E" w:rsidR="00A21A35" w:rsidP="0063670E" w:rsidRDefault="00A21A35">
      <w:pPr>
        <w:pStyle w:val="GENELKURUL"/>
        <w:spacing w:line="240" w:lineRule="auto"/>
        <w:rPr>
          <w:sz w:val="18"/>
        </w:rPr>
      </w:pPr>
      <w:r w:rsidRPr="0063670E">
        <w:rPr>
          <w:sz w:val="18"/>
        </w:rPr>
        <w:t>ULAŞTIRMA VE ALTYAPI BAKANI ADİL KARAİSMAİLOĞLU – Kim verdiyse sana yanlış vermiş.</w:t>
      </w:r>
    </w:p>
    <w:p w:rsidRPr="0063670E" w:rsidR="00A21A35" w:rsidP="0063670E" w:rsidRDefault="00A21A35">
      <w:pPr>
        <w:pStyle w:val="GENELKURUL"/>
        <w:spacing w:line="240" w:lineRule="auto"/>
        <w:rPr>
          <w:sz w:val="18"/>
        </w:rPr>
      </w:pPr>
      <w:r w:rsidRPr="0063670E">
        <w:rPr>
          <w:sz w:val="18"/>
        </w:rPr>
        <w:t>BAŞKAN – Sayın milletvekilleri, Sayın Bakan; karşılıklı konuşmayalım.</w:t>
      </w:r>
    </w:p>
    <w:p w:rsidRPr="0063670E" w:rsidR="00A21A35" w:rsidP="0063670E" w:rsidRDefault="00A21A35">
      <w:pPr>
        <w:pStyle w:val="GENELKURUL"/>
        <w:spacing w:line="240" w:lineRule="auto"/>
        <w:rPr>
          <w:sz w:val="18"/>
        </w:rPr>
      </w:pPr>
      <w:r w:rsidRPr="0063670E">
        <w:rPr>
          <w:sz w:val="18"/>
        </w:rPr>
        <w:t>İSMAİL TATLIOĞLU (Bursa) – Yanlış, kamuoyunu yanlış bilgilendiriyorsunuz!</w:t>
      </w:r>
    </w:p>
    <w:p w:rsidRPr="0063670E" w:rsidR="00A21A35" w:rsidP="0063670E" w:rsidRDefault="00A21A35">
      <w:pPr>
        <w:pStyle w:val="GENELKURUL"/>
        <w:spacing w:line="240" w:lineRule="auto"/>
        <w:rPr>
          <w:sz w:val="18"/>
        </w:rPr>
      </w:pPr>
      <w:r w:rsidRPr="0063670E">
        <w:rPr>
          <w:sz w:val="18"/>
        </w:rPr>
        <w:t xml:space="preserve">BAŞKAN – Sayın Milletvekilim, Sayın </w:t>
      </w:r>
      <w:proofErr w:type="spellStart"/>
      <w:r w:rsidRPr="0063670E">
        <w:rPr>
          <w:sz w:val="18"/>
        </w:rPr>
        <w:t>Oluç’a</w:t>
      </w:r>
      <w:proofErr w:type="spellEnd"/>
      <w:r w:rsidRPr="0063670E">
        <w:rPr>
          <w:sz w:val="18"/>
        </w:rPr>
        <w:t xml:space="preserve"> söz verdim.</w:t>
      </w:r>
    </w:p>
    <w:p w:rsidRPr="0063670E" w:rsidR="00A21A35" w:rsidP="0063670E" w:rsidRDefault="00A21A35">
      <w:pPr>
        <w:pStyle w:val="GENELKURUL"/>
        <w:spacing w:line="240" w:lineRule="auto"/>
        <w:rPr>
          <w:sz w:val="18"/>
        </w:rPr>
      </w:pPr>
      <w:r w:rsidRPr="0063670E">
        <w:rPr>
          <w:sz w:val="18"/>
        </w:rPr>
        <w:t xml:space="preserve">Buyurun Sayın </w:t>
      </w:r>
      <w:proofErr w:type="spellStart"/>
      <w:r w:rsidRPr="0063670E">
        <w:rPr>
          <w:sz w:val="18"/>
        </w:rPr>
        <w:t>Oluç</w:t>
      </w:r>
      <w:proofErr w:type="spellEnd"/>
      <w:r w:rsidRPr="0063670E">
        <w:rPr>
          <w:sz w:val="18"/>
        </w:rPr>
        <w:t>.</w:t>
      </w:r>
    </w:p>
    <w:p w:rsidRPr="0063670E" w:rsidR="00726C7A" w:rsidP="0063670E" w:rsidRDefault="00726C7A">
      <w:pPr>
        <w:tabs>
          <w:tab w:val="center" w:pos="5100"/>
        </w:tabs>
        <w:suppressAutoHyphens/>
        <w:ind w:left="80" w:right="60" w:firstLine="760"/>
        <w:jc w:val="both"/>
        <w:rPr>
          <w:sz w:val="18"/>
        </w:rPr>
      </w:pPr>
      <w:r w:rsidRPr="0063670E">
        <w:rPr>
          <w:sz w:val="18"/>
        </w:rPr>
        <w:t xml:space="preserve">17.- İstanbul Milletvekili Hakkı Saruhan </w:t>
      </w:r>
      <w:proofErr w:type="spellStart"/>
      <w:r w:rsidRPr="0063670E">
        <w:rPr>
          <w:sz w:val="18"/>
        </w:rPr>
        <w:t>Oluç’un</w:t>
      </w:r>
      <w:proofErr w:type="spellEnd"/>
      <w:r w:rsidRPr="0063670E">
        <w:rPr>
          <w:sz w:val="18"/>
        </w:rPr>
        <w:t xml:space="preserve">, Millî Eğitim Bakanı Mahmut Özer ve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Teklifi’nin altıncı tur görüşmelerinde yürütme adına yaptıkları konuşmalarındaki bazı ifadelerine ilişkin açıklaması</w:t>
      </w:r>
    </w:p>
    <w:p w:rsidRPr="0063670E" w:rsidR="00A21A35" w:rsidP="0063670E" w:rsidRDefault="00A21A35">
      <w:pPr>
        <w:pStyle w:val="GENELKURUL"/>
        <w:spacing w:line="240" w:lineRule="auto"/>
        <w:rPr>
          <w:sz w:val="18"/>
        </w:rPr>
      </w:pPr>
      <w:r w:rsidRPr="0063670E">
        <w:rPr>
          <w:sz w:val="18"/>
        </w:rPr>
        <w:t>HAKKI SARUHAN OLUÇ (İstanbul) – Teşekkür ederim Sayın Başkan.</w:t>
      </w:r>
    </w:p>
    <w:p w:rsidRPr="0063670E" w:rsidR="00A21A35" w:rsidP="0063670E" w:rsidRDefault="00A21A35">
      <w:pPr>
        <w:pStyle w:val="GENELKURUL"/>
        <w:spacing w:line="240" w:lineRule="auto"/>
        <w:rPr>
          <w:sz w:val="18"/>
        </w:rPr>
      </w:pPr>
      <w:r w:rsidRPr="0063670E">
        <w:rPr>
          <w:sz w:val="18"/>
        </w:rPr>
        <w:t>Şimdi, Sayın Bakanların sunuşunu izledik. Şimdi şöyle bir konu var Ulaştırma Bakanlığıyla ilgili: burada tartıştığımız konu Ulaştırma Bakanlığının yaptığı hizmetlerle ilgili değil. “Neden?” diyeceksiniz. Şimdi biz niye bütçeyi tartışıyoruz? Bu bütçe nasıl oluşuyor? Bu bütçe vatandaşların ödediği vergilerden oluşuyor değil mi? Bir pay ediliyor Bakanlıklara yapılacak işlerle. Yani siz, zaten yurttaşların ödediği vergilerden oluşan paraları toplayıp bunun nasıl hizmete dönüştürüleceğini belirlemekle görevlisiniz. O yüzden kimse size “Ya, niye yol yaptınız, niye köprü yaptınız?” diye bir şey söylemiyor, bunu tartışmıyor. Burada önemli olan şey, yapılan yolların, köprülerin ve diğer hizmetlerin hangi koşullarda yapıldığı, hangi ticari koşullarda yapıldığı, hangi ekonomik anlaşmalar çerçevesinde yapıldığıdır.</w:t>
      </w:r>
    </w:p>
    <w:p w:rsidRPr="0063670E" w:rsidR="00A21A35" w:rsidP="0063670E" w:rsidRDefault="00A21A35">
      <w:pPr>
        <w:pStyle w:val="GENELKURUL"/>
        <w:spacing w:line="240" w:lineRule="auto"/>
        <w:rPr>
          <w:sz w:val="18"/>
        </w:rPr>
      </w:pPr>
      <w:r w:rsidRPr="0063670E">
        <w:rPr>
          <w:sz w:val="18"/>
        </w:rPr>
        <w:t xml:space="preserve">(Mikrofon otomatik cihaz tarafından kapatıldı) </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 xml:space="preserve">HAKKI SARUHAN OLUÇ (İstanbul) – Tartışılan mesele bu, bu konuda anlaşamıyoruz; yoksa “O hizmetler niye yapıldı?” tartışması değildir bu ve bu konunun da yıllardan beri dönüp dolaşıp geldiği, bağlandığı yer kamu-özel iş birliği projeleridir esas itibarıyla. Bu konunun, ekonomi açısından baktığımızda çok ciddi bir batak yarattığı, uzmanlar tarafından çok uzun zamandır tartışılıyor; siyasiler de bunu konuşuyorlar ve söylüyorlar ama siz bunu kabul etmek istemiyorsunuz. Kabul etmek istememenizin nedeni aslında sizin bu projelerdeki tercihlerinizden kaynaklanıyor. Siz bu projelerde kendinize yandaş olarak gördüğünüz şirketlere, holdinglere ve uluslararası sermayeye o kadar büyük imkânlar sağlıyorsunuz ki tabii ki bu eleştirileri kabul etmeyeceksiniz; zaten kabul etseniz bu şekilde yapamazsınız. </w:t>
      </w:r>
    </w:p>
    <w:p w:rsidRPr="0063670E" w:rsidR="00A21A35" w:rsidP="0063670E" w:rsidRDefault="00A21A35">
      <w:pPr>
        <w:pStyle w:val="GENELKURUL"/>
        <w:spacing w:line="240" w:lineRule="auto"/>
        <w:rPr>
          <w:sz w:val="18"/>
        </w:rPr>
      </w:pPr>
      <w:r w:rsidRPr="0063670E">
        <w:rPr>
          <w:sz w:val="18"/>
        </w:rPr>
        <w:t xml:space="preserve">(Mikrofon otomatik cihaz tarafından kapatıldı) </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HAKKI SARUHAN OLUÇ (İstanbul) – Ve görünüyor ki yapılan bütün hesaplamalar -benden önce konuşan muhalefet Grup Başkan Vekilleri de çeşitli rakamlar vererek bunu ortaya koydular- Osmangazi olsun, Yavuz Sultan Selim olsun, Kuzey Marmara Otoyolu olsun, Avrasya Tüneli olsun, saymakla bitmez; bütün bunların hepsinde yurttaşa kullanmadığı ve geçmediği köprülerden ve havalimanlarından çok büyük yük bindirildiği açıkça ortada. Bu görünüyor, tartışmasız yani bunun nesini tartışıyorsunuz anlamıyoruz aslında; matematik bir şey, ortaya konuyor ve herkesin gördüğü bir şey. Şimdi, tartışılan konu; sizin tercihlerinizdir, sizin şirket tercihlerinizdir, sizin yandaş holdinglere sağladığınız imkânlardır, çekilen peşkeştir; esas itibarıyla tartışılan bu. Siz burada mugalataya getiriyorsunuz; sanki “Havalimanı yapılmasın.” diyoruz, sanki “Köprü yapılmasın, yol yapılmasın.” diyoruz. Öyle değil, hangi koşullarda bunu yaptığınızı tartışıyoruz.</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 xml:space="preserve">BAŞKAN – Tamamlayalım Sayın </w:t>
      </w:r>
      <w:proofErr w:type="spellStart"/>
      <w:r w:rsidRPr="0063670E">
        <w:rPr>
          <w:sz w:val="18"/>
        </w:rPr>
        <w:t>Oluç</w:t>
      </w:r>
      <w:proofErr w:type="spellEnd"/>
      <w:r w:rsidRPr="0063670E">
        <w:rPr>
          <w:sz w:val="18"/>
        </w:rPr>
        <w:t>.</w:t>
      </w:r>
    </w:p>
    <w:p w:rsidRPr="0063670E" w:rsidR="00A21A35" w:rsidP="0063670E" w:rsidRDefault="00A21A35">
      <w:pPr>
        <w:pStyle w:val="GENELKURUL"/>
        <w:spacing w:line="240" w:lineRule="auto"/>
        <w:rPr>
          <w:sz w:val="18"/>
        </w:rPr>
      </w:pPr>
      <w:r w:rsidRPr="0063670E">
        <w:rPr>
          <w:sz w:val="18"/>
        </w:rPr>
        <w:t>HAKKI SARUHAN OLUÇ (İstanbul) – Ve çok açık, yurttaşların geleceğini ekonomik açıdan ipotek altına alan anlaşmalara imza atıyorsunuz ve bu, sizin çıkarınıza olan bir şey. Eleştiri budur, bunu görün; siz bunu beğenmeyebilirsiniz ama daha sonra, siz iktidardan uzaklaştığınız zaman bunun hesabı kitabı yapılacak ve bu ülkenin kaynaklarını nerede, nasıl harcadığınıza ve zarara uğrattığınıza dair de elbette ki bunun hesabı da sorulacaktır. Birincisini Ulaştırma Bakanlığına ilişkin söylemek istiyorum.</w:t>
      </w:r>
    </w:p>
    <w:p w:rsidRPr="0063670E" w:rsidR="00A21A35" w:rsidP="0063670E" w:rsidRDefault="00A21A35">
      <w:pPr>
        <w:pStyle w:val="GENELKURUL"/>
        <w:spacing w:line="240" w:lineRule="auto"/>
        <w:rPr>
          <w:sz w:val="18"/>
        </w:rPr>
      </w:pPr>
      <w:r w:rsidRPr="0063670E">
        <w:rPr>
          <w:sz w:val="18"/>
        </w:rPr>
        <w:t>İkincisi, Sayın Millî Eğitim Bakanına birkaç şey söyleyeceğim izin verirseniz. Şimdi, sizin de sunumunuzu izledik gerçekten dikkatle. Biz daha evvel de söyledik, söylemeye devam edeceğiz, ilk defa değil, yıllardan beri söylüyoruz. Bu da size bir eleştiri değil, aslında Bakanlık açısından sizin yararınıza bir şey söylüyorum.</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 xml:space="preserve">BAŞKAN – Sayın </w:t>
      </w:r>
      <w:proofErr w:type="spellStart"/>
      <w:r w:rsidRPr="0063670E">
        <w:rPr>
          <w:sz w:val="18"/>
        </w:rPr>
        <w:t>Oluç</w:t>
      </w:r>
      <w:proofErr w:type="spellEnd"/>
      <w:r w:rsidRPr="0063670E">
        <w:rPr>
          <w:sz w:val="18"/>
        </w:rPr>
        <w:t>, son bir dakika…</w:t>
      </w:r>
    </w:p>
    <w:p w:rsidRPr="0063670E" w:rsidR="00A21A35" w:rsidP="0063670E" w:rsidRDefault="00A21A35">
      <w:pPr>
        <w:pStyle w:val="GENELKURUL"/>
        <w:spacing w:line="240" w:lineRule="auto"/>
        <w:rPr>
          <w:sz w:val="18"/>
        </w:rPr>
      </w:pPr>
      <w:r w:rsidRPr="0063670E">
        <w:rPr>
          <w:sz w:val="18"/>
        </w:rPr>
        <w:t>HAKKI SARUHAN OLUÇ (İstanbul) – Millî Eğitim Bakanlığının bütçesinin OECD ortalamasının üzerine çıkarılması gerekiyor. Biz bu konudaki önerimizi her seferinde tekrarlıyoruz çünkü Millî Eğitim Bakanlığının bütçesi yeterli değildir. Bu size yönelik bir eleştiri değil, iktidarın merkezî anlayışına, millî eğitime bakışına yönelik bir eleştiridir. Neden buna ihtiyaç var? Türkiye’de eğitim kalitesizdir, bilimsel olmaktan uzaklaşmıştır ve uluslararası standartlar açısından baktığımızda son derece vahim bir tabloyla karşı karşıyayız. Dolayısıyla, Millî Eğitim Bakanlığının bütçesi artırılmalıdır.</w:t>
      </w:r>
    </w:p>
    <w:p w:rsidRPr="0063670E" w:rsidR="00A21A35" w:rsidP="0063670E" w:rsidRDefault="00A21A35">
      <w:pPr>
        <w:pStyle w:val="GENELKURUL"/>
        <w:spacing w:line="240" w:lineRule="auto"/>
        <w:rPr>
          <w:sz w:val="18"/>
        </w:rPr>
      </w:pPr>
      <w:r w:rsidRPr="0063670E">
        <w:rPr>
          <w:sz w:val="18"/>
        </w:rPr>
        <w:t>İkincisi de</w:t>
      </w:r>
      <w:r w:rsidRPr="0063670E" w:rsidR="00726C7A">
        <w:rPr>
          <w:sz w:val="18"/>
        </w:rPr>
        <w:t>:</w:t>
      </w:r>
      <w:r w:rsidRPr="0063670E">
        <w:rPr>
          <w:sz w:val="18"/>
        </w:rPr>
        <w:t xml:space="preserve"> Millî Eğitim Bakanlığının personeli güçlendirilmelidir, atanmayan öğretmenlerin ataması yapılmalıdır. Bu da aynı zamanda millî eğitimin kalitesini artıracaktır yani ana dilinde bilimsel bir eğitim anlayışının tekçi anlayıştan uzaklaşarak gerçekleştirilmesi Türkiye’de hepimizin çıkarınadır. Bunu bir kez daha vurgulamış oldum, bir kez daha duymanızı sağlamış oldum. </w:t>
      </w:r>
    </w:p>
    <w:p w:rsidRPr="0063670E" w:rsidR="00A21A35" w:rsidP="0063670E" w:rsidRDefault="00A21A35">
      <w:pPr>
        <w:pStyle w:val="GENELKURUL"/>
        <w:spacing w:line="240" w:lineRule="auto"/>
        <w:rPr>
          <w:sz w:val="18"/>
        </w:rPr>
      </w:pPr>
      <w:r w:rsidRPr="0063670E">
        <w:rPr>
          <w:sz w:val="18"/>
        </w:rPr>
        <w:t xml:space="preserve">Teşekkür ediyorum. </w:t>
      </w:r>
    </w:p>
    <w:p w:rsidRPr="0063670E" w:rsidR="00A21A35" w:rsidP="0063670E" w:rsidRDefault="00A21A35">
      <w:pPr>
        <w:pStyle w:val="GENELKURUL"/>
        <w:spacing w:line="240" w:lineRule="auto"/>
        <w:rPr>
          <w:sz w:val="18"/>
        </w:rPr>
      </w:pPr>
      <w:r w:rsidRPr="0063670E">
        <w:rPr>
          <w:sz w:val="18"/>
        </w:rPr>
        <w:t xml:space="preserve">BAŞKAN – Teşekkür ediyorum Sayın </w:t>
      </w:r>
      <w:proofErr w:type="spellStart"/>
      <w:r w:rsidRPr="0063670E">
        <w:rPr>
          <w:sz w:val="18"/>
        </w:rPr>
        <w:t>Oluç</w:t>
      </w:r>
      <w:proofErr w:type="spellEnd"/>
      <w:r w:rsidRPr="0063670E">
        <w:rPr>
          <w:sz w:val="18"/>
        </w:rPr>
        <w:t xml:space="preserve">. </w:t>
      </w:r>
    </w:p>
    <w:p w:rsidRPr="0063670E" w:rsidR="00A21A35" w:rsidP="0063670E" w:rsidRDefault="00A21A35">
      <w:pPr>
        <w:pStyle w:val="GENELKURUL"/>
        <w:spacing w:line="240" w:lineRule="auto"/>
        <w:rPr>
          <w:sz w:val="18"/>
        </w:rPr>
      </w:pPr>
      <w:r w:rsidRPr="0063670E">
        <w:rPr>
          <w:sz w:val="18"/>
        </w:rPr>
        <w:t xml:space="preserve">Sayın </w:t>
      </w:r>
      <w:proofErr w:type="spellStart"/>
      <w:r w:rsidRPr="0063670E">
        <w:rPr>
          <w:sz w:val="18"/>
        </w:rPr>
        <w:t>Elitaş</w:t>
      </w:r>
      <w:proofErr w:type="spellEnd"/>
      <w:r w:rsidRPr="0063670E">
        <w:rPr>
          <w:sz w:val="18"/>
        </w:rPr>
        <w:t>…</w:t>
      </w:r>
    </w:p>
    <w:p w:rsidRPr="0063670E" w:rsidR="00726C7A" w:rsidP="0063670E" w:rsidRDefault="00726C7A">
      <w:pPr>
        <w:tabs>
          <w:tab w:val="center" w:pos="5100"/>
        </w:tabs>
        <w:suppressAutoHyphens/>
        <w:ind w:left="80" w:right="60" w:firstLine="760"/>
        <w:jc w:val="both"/>
        <w:rPr>
          <w:sz w:val="18"/>
        </w:rPr>
      </w:pPr>
      <w:r w:rsidRPr="0063670E">
        <w:rPr>
          <w:sz w:val="18"/>
        </w:rPr>
        <w:t xml:space="preserve">18.- Kayseri Milletvekili Mustafa </w:t>
      </w:r>
      <w:proofErr w:type="spellStart"/>
      <w:r w:rsidRPr="0063670E">
        <w:rPr>
          <w:sz w:val="18"/>
        </w:rPr>
        <w:t>Elitaş’ın</w:t>
      </w:r>
      <w:proofErr w:type="spellEnd"/>
      <w:r w:rsidRPr="0063670E">
        <w:rPr>
          <w:sz w:val="18"/>
        </w:rPr>
        <w:t xml:space="preserve">, Sakarya Milletvekili Engin </w:t>
      </w:r>
      <w:proofErr w:type="spellStart"/>
      <w:r w:rsidRPr="0063670E">
        <w:rPr>
          <w:sz w:val="18"/>
        </w:rPr>
        <w:t>Özkoç</w:t>
      </w:r>
      <w:proofErr w:type="spellEnd"/>
      <w:r w:rsidRPr="0063670E">
        <w:rPr>
          <w:sz w:val="18"/>
        </w:rPr>
        <w:t xml:space="preserve">, İzmir Milletvekili Dursun Müsavat Dervişoğlu ve İstanbul Milletvekili Hakkı Saruhan </w:t>
      </w:r>
      <w:proofErr w:type="spellStart"/>
      <w:r w:rsidRPr="0063670E">
        <w:rPr>
          <w:sz w:val="18"/>
        </w:rPr>
        <w:t>Oluç’un</w:t>
      </w:r>
      <w:proofErr w:type="spellEnd"/>
      <w:r w:rsidRPr="0063670E">
        <w:rPr>
          <w:sz w:val="18"/>
        </w:rPr>
        <w:t xml:space="preserve"> yaptıkları açıklamalarındaki bazı ifadelerine ilişkin açıklaması</w:t>
      </w:r>
    </w:p>
    <w:p w:rsidRPr="0063670E" w:rsidR="00A21A35" w:rsidP="0063670E" w:rsidRDefault="00A21A35">
      <w:pPr>
        <w:pStyle w:val="GENELKURUL"/>
        <w:spacing w:line="240" w:lineRule="auto"/>
        <w:rPr>
          <w:sz w:val="18"/>
        </w:rPr>
      </w:pPr>
      <w:r w:rsidRPr="0063670E">
        <w:rPr>
          <w:sz w:val="18"/>
        </w:rPr>
        <w:t xml:space="preserve">MUSTAFA ELİTAŞ (Kayseri) – Teşekkür ediyorum Sayın Başkan. </w:t>
      </w:r>
    </w:p>
    <w:p w:rsidRPr="0063670E" w:rsidR="00A21A35" w:rsidP="0063670E" w:rsidRDefault="00A21A35">
      <w:pPr>
        <w:pStyle w:val="GENELKURUL"/>
        <w:spacing w:line="240" w:lineRule="auto"/>
        <w:rPr>
          <w:sz w:val="18"/>
        </w:rPr>
      </w:pPr>
      <w:r w:rsidRPr="0063670E">
        <w:rPr>
          <w:sz w:val="18"/>
        </w:rPr>
        <w:t xml:space="preserve">Hem Millî Eğitim Bakanımıza hem Ulaştırma ve Altyapı Bakanımıza sunumlarından dolayı teşekkür ediyorum. Değerli milletvekili arkadaşlarımız da 2 Bakanımızın yaptığı icraatlardan, sunumlardan ziyadesiyle faydalanmışlardır diye ümit ediyorum. </w:t>
      </w:r>
    </w:p>
    <w:p w:rsidRPr="0063670E" w:rsidR="00A21A35" w:rsidP="0063670E" w:rsidRDefault="00A21A35">
      <w:pPr>
        <w:pStyle w:val="GENELKURUL"/>
        <w:spacing w:line="240" w:lineRule="auto"/>
        <w:rPr>
          <w:sz w:val="18"/>
        </w:rPr>
      </w:pPr>
      <w:r w:rsidRPr="0063670E">
        <w:rPr>
          <w:sz w:val="18"/>
        </w:rPr>
        <w:t>ATİLA SERTEL (İzmir) – Tire-</w:t>
      </w:r>
      <w:proofErr w:type="spellStart"/>
      <w:r w:rsidRPr="0063670E">
        <w:rPr>
          <w:sz w:val="18"/>
        </w:rPr>
        <w:t>Belevi</w:t>
      </w:r>
      <w:proofErr w:type="spellEnd"/>
      <w:r w:rsidRPr="0063670E">
        <w:rPr>
          <w:sz w:val="18"/>
        </w:rPr>
        <w:t xml:space="preserve"> yolunu unutmayın Sayın Bakan. </w:t>
      </w:r>
    </w:p>
    <w:p w:rsidRPr="0063670E" w:rsidR="00A21A35" w:rsidP="0063670E" w:rsidRDefault="00A21A35">
      <w:pPr>
        <w:pStyle w:val="GENELKURUL"/>
        <w:spacing w:line="240" w:lineRule="auto"/>
        <w:rPr>
          <w:sz w:val="18"/>
        </w:rPr>
      </w:pPr>
      <w:r w:rsidRPr="0063670E">
        <w:rPr>
          <w:sz w:val="18"/>
        </w:rPr>
        <w:t xml:space="preserve">MUSTAFA ELİTAŞ (Kayseri) - Biraz önce Sayın Müsavat Dervişoğlu “Devlet yapar ama bu kadar övünme fazladır.” diye ifade ettiler. Devletin icra organı Hükûmettir. Hükûmet icraatlarını yapar ve kamuoyuyla paylaşır, </w:t>
      </w:r>
      <w:r w:rsidRPr="0063670E" w:rsidR="00726C7A">
        <w:rPr>
          <w:sz w:val="18"/>
        </w:rPr>
        <w:t>b</w:t>
      </w:r>
      <w:r w:rsidRPr="0063670E">
        <w:rPr>
          <w:sz w:val="18"/>
        </w:rPr>
        <w:t>undan sonra “Yine bana oylarını takdir et.” diye bir istemde bulunur. Bakın, çeşmeye musluk takıp mezarlığa ibrik bıraktılar, deniz hatlarına kâğıt bardak bırakıp bununla on gün övündüler. (AK PARTİ sıralarından alkışlar) Sayın Bakan burada resimlerle, onlarca resimle Türkiye’ye yaptığımız icraatları anlatırken AK PARTİ iktidarının da ve bu devlette, bu ülkede yaşayan bir vatandaş olarak bizim de büyük bir mutluluk duymamız ve bununla Türk vatandaşı olarak övünmemiz gerektiği kanaatindeyim.</w:t>
      </w:r>
    </w:p>
    <w:p w:rsidRPr="0063670E" w:rsidR="00A21A35" w:rsidP="0063670E" w:rsidRDefault="00A21A35">
      <w:pPr>
        <w:pStyle w:val="GENELKURUL"/>
        <w:spacing w:line="240" w:lineRule="auto"/>
        <w:rPr>
          <w:sz w:val="18"/>
        </w:rPr>
      </w:pPr>
      <w:r w:rsidRPr="0063670E">
        <w:rPr>
          <w:sz w:val="18"/>
        </w:rPr>
        <w:t xml:space="preserve">(Mikrofon otomatik cihaz tarafından kapatıldı) </w:t>
      </w:r>
    </w:p>
    <w:p w:rsidRPr="0063670E" w:rsidR="00A21A35" w:rsidP="0063670E" w:rsidRDefault="00A21A35">
      <w:pPr>
        <w:pStyle w:val="GENELKURUL"/>
        <w:spacing w:line="240" w:lineRule="auto"/>
        <w:rPr>
          <w:sz w:val="18"/>
        </w:rPr>
      </w:pPr>
      <w:r w:rsidRPr="0063670E">
        <w:rPr>
          <w:sz w:val="18"/>
        </w:rPr>
        <w:t xml:space="preserve">BAŞKAN – Buyurun. </w:t>
      </w:r>
    </w:p>
    <w:p w:rsidRPr="0063670E" w:rsidR="00A21A35" w:rsidP="0063670E" w:rsidRDefault="00A21A35">
      <w:pPr>
        <w:pStyle w:val="GENELKURUL"/>
        <w:spacing w:line="240" w:lineRule="auto"/>
        <w:rPr>
          <w:sz w:val="18"/>
        </w:rPr>
      </w:pPr>
      <w:r w:rsidRPr="0063670E">
        <w:rPr>
          <w:sz w:val="18"/>
        </w:rPr>
        <w:t xml:space="preserve">MUSTAFA ELİTAŞ (Kayseri) - O çeşmeye musluk takanlar da övünecekler ama köprüler yapıp 22.700 kilometrelik duble yolları yapan, Avrasya Tüneli’ni gerçekleştiren icra makamının da, onu destekleyen partinin de bu övünmesini hoş görmek gerekir diye düşünüyorum. </w:t>
      </w:r>
    </w:p>
    <w:p w:rsidRPr="0063670E" w:rsidR="00A21A35" w:rsidP="0063670E" w:rsidRDefault="00A21A35">
      <w:pPr>
        <w:pStyle w:val="GENELKURUL"/>
        <w:spacing w:line="240" w:lineRule="auto"/>
        <w:rPr>
          <w:sz w:val="18"/>
        </w:rPr>
      </w:pPr>
      <w:r w:rsidRPr="0063670E">
        <w:rPr>
          <w:sz w:val="18"/>
        </w:rPr>
        <w:t>DURSUN MÜSAVAT DERVİŞOĞLU (İzmir)</w:t>
      </w:r>
      <w:r w:rsidRPr="0063670E" w:rsidR="00AA3272">
        <w:rPr>
          <w:sz w:val="18"/>
        </w:rPr>
        <w:t xml:space="preserve"> </w:t>
      </w:r>
      <w:r w:rsidRPr="0063670E">
        <w:rPr>
          <w:sz w:val="18"/>
        </w:rPr>
        <w:t xml:space="preserve">- Hoş gördüm efendim, hoş gördüm. </w:t>
      </w:r>
    </w:p>
    <w:p w:rsidRPr="0063670E" w:rsidR="00A21A35" w:rsidP="0063670E" w:rsidRDefault="00A21A35">
      <w:pPr>
        <w:pStyle w:val="GENELKURUL"/>
        <w:spacing w:line="240" w:lineRule="auto"/>
        <w:rPr>
          <w:sz w:val="18"/>
        </w:rPr>
      </w:pPr>
      <w:r w:rsidRPr="0063670E">
        <w:rPr>
          <w:sz w:val="18"/>
        </w:rPr>
        <w:t>MUSTAFA ELİTAŞ (Kayseri) - Ben Sayın Ulaştırma ve Altyapı Bakanımıza bir soru sormak istiyorum müsaade ederseniz. Kayseri-Ankara hızlı treniyle ilgili…</w:t>
      </w:r>
    </w:p>
    <w:p w:rsidRPr="0063670E" w:rsidR="00A21A35" w:rsidP="0063670E" w:rsidRDefault="00A21A35">
      <w:pPr>
        <w:pStyle w:val="GENELKURUL"/>
        <w:spacing w:line="240" w:lineRule="auto"/>
        <w:rPr>
          <w:sz w:val="18"/>
        </w:rPr>
      </w:pPr>
      <w:r w:rsidRPr="0063670E">
        <w:rPr>
          <w:sz w:val="18"/>
        </w:rPr>
        <w:t>ENGİN ÖZKOÇ (Sakarya) – Dinlemiyor ağabey, dinlemiyor.</w:t>
      </w:r>
    </w:p>
    <w:p w:rsidRPr="0063670E" w:rsidR="00A21A35" w:rsidP="0063670E" w:rsidRDefault="00A21A35">
      <w:pPr>
        <w:pStyle w:val="GENELKURUL"/>
        <w:spacing w:line="240" w:lineRule="auto"/>
        <w:rPr>
          <w:sz w:val="18"/>
        </w:rPr>
      </w:pPr>
      <w:r w:rsidRPr="0063670E">
        <w:rPr>
          <w:sz w:val="18"/>
        </w:rPr>
        <w:t>MUSTAFA ELİTAŞ (Kayseri) – Sayın Bakanım… Sayın Bakanım…</w:t>
      </w:r>
    </w:p>
    <w:p w:rsidRPr="0063670E" w:rsidR="00A21A35" w:rsidP="0063670E" w:rsidRDefault="00A21A35">
      <w:pPr>
        <w:pStyle w:val="GENELKURUL"/>
        <w:spacing w:line="240" w:lineRule="auto"/>
        <w:rPr>
          <w:sz w:val="18"/>
        </w:rPr>
      </w:pPr>
      <w:r w:rsidRPr="0063670E">
        <w:rPr>
          <w:sz w:val="18"/>
        </w:rPr>
        <w:t>ENGİN ÖZKOÇ (Sakarya) – Dinlemiyor.</w:t>
      </w:r>
    </w:p>
    <w:p w:rsidRPr="0063670E" w:rsidR="00A21A35" w:rsidP="0063670E" w:rsidRDefault="00A21A35">
      <w:pPr>
        <w:pStyle w:val="GENELKURUL"/>
        <w:spacing w:line="240" w:lineRule="auto"/>
        <w:rPr>
          <w:sz w:val="18"/>
        </w:rPr>
      </w:pPr>
      <w:r w:rsidRPr="0063670E">
        <w:rPr>
          <w:sz w:val="18"/>
        </w:rPr>
        <w:t>MUSTAFA ELİTAŞ (Kayseri) – Adil Bey… Adil Bey…</w:t>
      </w:r>
    </w:p>
    <w:p w:rsidRPr="0063670E" w:rsidR="00A21A35" w:rsidP="0063670E" w:rsidRDefault="00A21A35">
      <w:pPr>
        <w:pStyle w:val="GENELKURUL"/>
        <w:spacing w:line="240" w:lineRule="auto"/>
        <w:rPr>
          <w:sz w:val="18"/>
        </w:rPr>
      </w:pPr>
      <w:r w:rsidRPr="0063670E">
        <w:rPr>
          <w:sz w:val="18"/>
        </w:rPr>
        <w:t>ENGİN ÖZKOÇ (Sakarya) – Bakan burada değil!</w:t>
      </w:r>
    </w:p>
    <w:p w:rsidRPr="0063670E" w:rsidR="00A21A35" w:rsidP="0063670E" w:rsidRDefault="00A21A35">
      <w:pPr>
        <w:pStyle w:val="GENELKURUL"/>
        <w:spacing w:line="240" w:lineRule="auto"/>
        <w:rPr>
          <w:sz w:val="18"/>
        </w:rPr>
      </w:pPr>
      <w:r w:rsidRPr="0063670E">
        <w:rPr>
          <w:sz w:val="18"/>
        </w:rPr>
        <w:t>MUSTAFA ELİTAŞ (Kayseri) – Sayın Bakanım, Kayseri-Ankara hızlı treniyle ilgili son gelişmelerden biz Kayseri milletvekillerini ve Genel Kurulu aydınlatabilirseniz çok memnun olurum.</w:t>
      </w:r>
    </w:p>
    <w:p w:rsidRPr="0063670E" w:rsidR="00A21A35" w:rsidP="0063670E" w:rsidRDefault="00A21A35">
      <w:pPr>
        <w:pStyle w:val="GENELKURUL"/>
        <w:spacing w:line="240" w:lineRule="auto"/>
        <w:rPr>
          <w:sz w:val="18"/>
        </w:rPr>
      </w:pPr>
      <w:r w:rsidRPr="0063670E">
        <w:rPr>
          <w:sz w:val="18"/>
        </w:rPr>
        <w:t>ULAŞ KARASU (Sivas) – Ankara-Sivas ne zaman bitecek?</w:t>
      </w:r>
    </w:p>
    <w:p w:rsidRPr="0063670E" w:rsidR="00A21A35" w:rsidP="0063670E" w:rsidRDefault="00A21A35">
      <w:pPr>
        <w:pStyle w:val="GENELKURUL"/>
        <w:spacing w:line="240" w:lineRule="auto"/>
        <w:rPr>
          <w:sz w:val="18"/>
        </w:rPr>
      </w:pPr>
      <w:r w:rsidRPr="0063670E">
        <w:rPr>
          <w:sz w:val="18"/>
        </w:rPr>
        <w:t>ATİLA SERTEL (İzmir) – Gebze-Balıkesir yolunu soruyor.</w:t>
      </w:r>
    </w:p>
    <w:p w:rsidRPr="0063670E" w:rsidR="00A21A35" w:rsidP="0063670E" w:rsidRDefault="00A21A35">
      <w:pPr>
        <w:pStyle w:val="GENELKURUL"/>
        <w:spacing w:line="240" w:lineRule="auto"/>
        <w:rPr>
          <w:sz w:val="18"/>
        </w:rPr>
      </w:pPr>
      <w:r w:rsidRPr="0063670E">
        <w:rPr>
          <w:sz w:val="18"/>
        </w:rPr>
        <w:t>VELİ AĞBABA (Malatya) – Bir de Malatya’yı soralım, Malatya’yı. 2071’e mi kaldı Malatya?</w:t>
      </w:r>
    </w:p>
    <w:p w:rsidRPr="0063670E" w:rsidR="00A21A35" w:rsidP="0063670E" w:rsidRDefault="00A21A35">
      <w:pPr>
        <w:pStyle w:val="GENELKURUL"/>
        <w:spacing w:line="240" w:lineRule="auto"/>
        <w:rPr>
          <w:sz w:val="18"/>
        </w:rPr>
      </w:pPr>
      <w:r w:rsidRPr="0063670E">
        <w:rPr>
          <w:sz w:val="18"/>
        </w:rPr>
        <w:t>MUSTAFA ELİTAŞ (Kayseri) – Bakın, değerli arkadaşlar, yanlış ifade edilmeye çalışılan bir konu var.</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ATİLA SERTEL (İzmir) – Tire-</w:t>
      </w:r>
      <w:proofErr w:type="spellStart"/>
      <w:r w:rsidRPr="0063670E">
        <w:rPr>
          <w:sz w:val="18"/>
        </w:rPr>
        <w:t>Belevi</w:t>
      </w:r>
      <w:proofErr w:type="spellEnd"/>
      <w:r w:rsidRPr="0063670E">
        <w:rPr>
          <w:sz w:val="18"/>
        </w:rPr>
        <w:t xml:space="preserve"> yolunu soruyor Sayın Bakan, not alın, not. Dalıp gidiyorsunuz Sayın Bakan!</w:t>
      </w:r>
    </w:p>
    <w:p w:rsidRPr="0063670E" w:rsidR="00A21A35" w:rsidP="0063670E" w:rsidRDefault="00A21A35">
      <w:pPr>
        <w:pStyle w:val="GENELKURUL"/>
        <w:spacing w:line="240" w:lineRule="auto"/>
        <w:rPr>
          <w:sz w:val="18"/>
        </w:rPr>
      </w:pPr>
      <w:r w:rsidRPr="0063670E">
        <w:rPr>
          <w:sz w:val="18"/>
        </w:rPr>
        <w:t>MUSTAFA ELİTAŞ (Kayseri) – Son cümlelerim Sayın Başkan.</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MUSTAFA ELİTAŞ (Kayseri) – Bugün Türkiye’de 56 tane havaalanı var; bu 56 havaalanının 5 veya 6 tanesi iyi kâr ediyor, geriye kalanları zarar ediyor. Şimdi, biz bu zarar eden havaalanlarını kapatıyoruz desek, Türkiye’nin 51 vilayetindeki havaalanını kapatmak zorunda kalacağız eğer bu zihniyet devam ederse.</w:t>
      </w:r>
    </w:p>
    <w:p w:rsidRPr="0063670E" w:rsidR="00A21A35" w:rsidP="0063670E" w:rsidRDefault="00A21A35">
      <w:pPr>
        <w:pStyle w:val="GENELKURUL"/>
        <w:spacing w:line="240" w:lineRule="auto"/>
        <w:rPr>
          <w:sz w:val="18"/>
        </w:rPr>
      </w:pPr>
      <w:r w:rsidRPr="0063670E">
        <w:rPr>
          <w:sz w:val="18"/>
        </w:rPr>
        <w:t>BAŞKAN – Bizimki hiç çalışmıyor.</w:t>
      </w:r>
    </w:p>
    <w:p w:rsidRPr="0063670E" w:rsidR="00A21A35" w:rsidP="0063670E" w:rsidRDefault="00A21A35">
      <w:pPr>
        <w:pStyle w:val="GENELKURUL"/>
        <w:spacing w:line="240" w:lineRule="auto"/>
        <w:rPr>
          <w:sz w:val="18"/>
        </w:rPr>
      </w:pPr>
      <w:r w:rsidRPr="0063670E">
        <w:rPr>
          <w:sz w:val="18"/>
        </w:rPr>
        <w:t>MUSTAFA ELİTAŞ (Kayseri) – Sizinkini de kapatalım mı?</w:t>
      </w:r>
    </w:p>
    <w:p w:rsidRPr="0063670E" w:rsidR="00A21A35" w:rsidP="0063670E" w:rsidRDefault="00A21A35">
      <w:pPr>
        <w:pStyle w:val="GENELKURUL"/>
        <w:spacing w:line="240" w:lineRule="auto"/>
        <w:rPr>
          <w:sz w:val="18"/>
        </w:rPr>
      </w:pPr>
      <w:r w:rsidRPr="0063670E">
        <w:rPr>
          <w:sz w:val="18"/>
        </w:rPr>
        <w:t>BAŞKAN – Hayır, kapatmayıp çalıştıralım.</w:t>
      </w:r>
    </w:p>
    <w:p w:rsidRPr="0063670E" w:rsidR="00A21A35" w:rsidP="0063670E" w:rsidRDefault="00A21A35">
      <w:pPr>
        <w:pStyle w:val="GENELKURUL"/>
        <w:spacing w:line="240" w:lineRule="auto"/>
        <w:rPr>
          <w:sz w:val="18"/>
        </w:rPr>
      </w:pPr>
      <w:r w:rsidRPr="0063670E">
        <w:rPr>
          <w:sz w:val="18"/>
        </w:rPr>
        <w:t>DENİZ YAVUZYILMAZ (Zonguldak) – “Yanlış yatırım” diye de bir şey var.</w:t>
      </w:r>
    </w:p>
    <w:p w:rsidRPr="0063670E" w:rsidR="00A21A35" w:rsidP="0063670E" w:rsidRDefault="00A21A35">
      <w:pPr>
        <w:pStyle w:val="GENELKURUL"/>
        <w:spacing w:line="240" w:lineRule="auto"/>
        <w:rPr>
          <w:sz w:val="18"/>
        </w:rPr>
      </w:pPr>
      <w:r w:rsidRPr="0063670E">
        <w:rPr>
          <w:sz w:val="18"/>
        </w:rPr>
        <w:t>MUSTAFA ELİTAŞ (Kayseri) – 56 havaalanındaki vatandaşlar, İstanbul gibi büyük metropol illere giderek uluslararası ulaşımı, uluslararası yakınlaşmayı oradan sağlıyorlar. Türkiye’nin dünyaya en yakın noktası İstanbul; Kars’tan gidiyor İstanbul’a, Kayseri’den gidiyor İstanbul’a, Siirt’ten gidiyor İstanbul’a… Havaalanı nerede varsa oraya, İstanbul’a gidip dünyayla yakınlaşmasını sağlıyor. Eğer biz bu zihniyeti ortaya koyarsak, zarar eden havaalanlarının hepsini kapatmamız gerekir.</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BAŞKAN – Son kez söz veriyorum.</w:t>
      </w:r>
    </w:p>
    <w:p w:rsidRPr="0063670E" w:rsidR="00A21A35" w:rsidP="0063670E" w:rsidRDefault="00A21A35">
      <w:pPr>
        <w:pStyle w:val="GENELKURUL"/>
        <w:spacing w:line="240" w:lineRule="auto"/>
        <w:rPr>
          <w:sz w:val="18"/>
        </w:rPr>
      </w:pPr>
      <w:r w:rsidRPr="0063670E">
        <w:rPr>
          <w:sz w:val="18"/>
        </w:rPr>
        <w:t>MUSTAFA ELİTAŞ (Kayseri) – Biz, bu ülkede toplam kaynakları en iyi şekilde paylaştırarak dar gelirli veya nüfusun az olduğu bölgedeki insanların da bu nimetlerden faydalanmasını sağlamamız gerektiği kanaatiyle bu işlere devam ediyoruz.</w:t>
      </w:r>
    </w:p>
    <w:p w:rsidRPr="0063670E" w:rsidR="00A21A35" w:rsidP="0063670E" w:rsidRDefault="00A21A35">
      <w:pPr>
        <w:pStyle w:val="GENELKURUL"/>
        <w:spacing w:line="240" w:lineRule="auto"/>
        <w:rPr>
          <w:sz w:val="18"/>
        </w:rPr>
      </w:pPr>
      <w:r w:rsidRPr="0063670E">
        <w:rPr>
          <w:sz w:val="18"/>
        </w:rPr>
        <w:t xml:space="preserve">Bakın, her zaman ne yaptıysak… </w:t>
      </w:r>
    </w:p>
    <w:p w:rsidRPr="0063670E" w:rsidR="00A21A35" w:rsidP="0063670E" w:rsidRDefault="00A21A35">
      <w:pPr>
        <w:pStyle w:val="GENELKURUL"/>
        <w:spacing w:line="240" w:lineRule="auto"/>
        <w:rPr>
          <w:sz w:val="18"/>
        </w:rPr>
      </w:pPr>
      <w:r w:rsidRPr="0063670E">
        <w:rPr>
          <w:sz w:val="18"/>
        </w:rPr>
        <w:t xml:space="preserve">ATİLA SERTEL (İzmir) – Ya, Sayın </w:t>
      </w:r>
      <w:proofErr w:type="spellStart"/>
      <w:r w:rsidRPr="0063670E">
        <w:rPr>
          <w:sz w:val="18"/>
        </w:rPr>
        <w:t>Elitaş</w:t>
      </w:r>
      <w:proofErr w:type="spellEnd"/>
      <w:r w:rsidRPr="0063670E">
        <w:rPr>
          <w:sz w:val="18"/>
        </w:rPr>
        <w:t xml:space="preserve">… </w:t>
      </w:r>
    </w:p>
    <w:p w:rsidRPr="0063670E" w:rsidR="00A21A35" w:rsidP="0063670E" w:rsidRDefault="00A21A35">
      <w:pPr>
        <w:pStyle w:val="GENELKURUL"/>
        <w:spacing w:line="240" w:lineRule="auto"/>
        <w:rPr>
          <w:sz w:val="18"/>
        </w:rPr>
      </w:pPr>
      <w:r w:rsidRPr="0063670E">
        <w:rPr>
          <w:sz w:val="18"/>
        </w:rPr>
        <w:t xml:space="preserve">MUSTAFA ELİTAŞ (Kayseri) – Biraz önce Sayın Bakan gösterdi, 1968 tarihli gazeteyi, “Boğaz Köprüsü İstanbul'a yapılmış en büyük kötülüktür.” ibaresini. </w:t>
      </w:r>
    </w:p>
    <w:p w:rsidRPr="0063670E" w:rsidR="00A21A35" w:rsidP="0063670E" w:rsidRDefault="00A21A35">
      <w:pPr>
        <w:pStyle w:val="GENELKURUL"/>
        <w:spacing w:line="240" w:lineRule="auto"/>
        <w:rPr>
          <w:sz w:val="18"/>
        </w:rPr>
      </w:pPr>
      <w:r w:rsidRPr="0063670E">
        <w:rPr>
          <w:sz w:val="18"/>
        </w:rPr>
        <w:t>ATİLA SERTEL (İzmir) – Allah aşkına ya, insanlar ölüyor orada ya!</w:t>
      </w:r>
    </w:p>
    <w:p w:rsidRPr="0063670E" w:rsidR="00A21A35" w:rsidP="0063670E" w:rsidRDefault="00A21A35">
      <w:pPr>
        <w:pStyle w:val="GENELKURUL"/>
        <w:spacing w:line="240" w:lineRule="auto"/>
        <w:rPr>
          <w:sz w:val="18"/>
        </w:rPr>
      </w:pPr>
      <w:r w:rsidRPr="0063670E">
        <w:rPr>
          <w:sz w:val="18"/>
        </w:rPr>
        <w:t>MUSTAFA ELİTAŞ (Kayseri) – Bugün aynı şeyi Kanal İstanbul için söylüyorlar ama yarın, gelecekte, bizim yavrularımız “Bu işi ne güzel yapmışsınız.” diye söyleyecekler ve gazete manşetlerini bundan sonraki yıllarda yine bu sıralara, şuradaki sıralara göstermeye çalışacaklar, muhalefet sıralarına göstermeye çalışacaklar. Ben Sayın Bakanlarımıza…</w:t>
      </w:r>
    </w:p>
    <w:p w:rsidRPr="0063670E" w:rsidR="00A21A35" w:rsidP="0063670E" w:rsidRDefault="00A21A35">
      <w:pPr>
        <w:pStyle w:val="GENELKURUL"/>
        <w:spacing w:line="240" w:lineRule="auto"/>
        <w:rPr>
          <w:sz w:val="18"/>
        </w:rPr>
      </w:pPr>
      <w:r w:rsidRPr="0063670E">
        <w:rPr>
          <w:sz w:val="18"/>
        </w:rPr>
        <w:t>HAKKI SARUHAN OLUÇ (İstanbul) – Burada siz olacaksınız.</w:t>
      </w:r>
    </w:p>
    <w:p w:rsidRPr="0063670E" w:rsidR="00A21A35" w:rsidP="0063670E" w:rsidRDefault="00A21A35">
      <w:pPr>
        <w:pStyle w:val="GENELKURUL"/>
        <w:spacing w:line="240" w:lineRule="auto"/>
        <w:rPr>
          <w:sz w:val="18"/>
        </w:rPr>
      </w:pPr>
      <w:r w:rsidRPr="0063670E">
        <w:rPr>
          <w:sz w:val="18"/>
        </w:rPr>
        <w:t>MAHMUT TOĞRUL (Gaziantep) – Yer değiştireceğiz, yer değiştireceğiz.</w:t>
      </w:r>
    </w:p>
    <w:p w:rsidRPr="0063670E" w:rsidR="00A21A35" w:rsidP="0063670E" w:rsidRDefault="00A21A35">
      <w:pPr>
        <w:pStyle w:val="GENELKURUL"/>
        <w:spacing w:line="240" w:lineRule="auto"/>
        <w:rPr>
          <w:sz w:val="18"/>
        </w:rPr>
      </w:pPr>
      <w:r w:rsidRPr="0063670E">
        <w:rPr>
          <w:sz w:val="18"/>
        </w:rPr>
        <w:t xml:space="preserve">MUSTAFA ELİTAŞ (Kayseri) – Ayrıca, bakın, bizden önce de vergi alınıyordu, yirmi yıldır da AK PARTİ iktidarı döneminde vergileri alıyoruz. </w:t>
      </w:r>
    </w:p>
    <w:p w:rsidRPr="0063670E" w:rsidR="00A21A35" w:rsidP="0063670E" w:rsidRDefault="00A21A35">
      <w:pPr>
        <w:pStyle w:val="GENELKURUL"/>
        <w:spacing w:line="240" w:lineRule="auto"/>
        <w:rPr>
          <w:sz w:val="18"/>
        </w:rPr>
      </w:pPr>
      <w:r w:rsidRPr="0063670E">
        <w:rPr>
          <w:sz w:val="18"/>
        </w:rPr>
        <w:t xml:space="preserve">(Mikrofon otomatik cihaz tarafından kapatıldı) </w:t>
      </w:r>
    </w:p>
    <w:p w:rsidRPr="0063670E" w:rsidR="00A21A35" w:rsidP="0063670E" w:rsidRDefault="00A21A35">
      <w:pPr>
        <w:pStyle w:val="GENELKURUL"/>
        <w:spacing w:line="240" w:lineRule="auto"/>
        <w:rPr>
          <w:sz w:val="18"/>
        </w:rPr>
      </w:pPr>
      <w:r w:rsidRPr="0063670E">
        <w:rPr>
          <w:sz w:val="18"/>
        </w:rPr>
        <w:t xml:space="preserve">MUSTAFA ELİTAŞ (Kayseri) – Nasıl ki bizden önce alınan vergiler yine millete hizmet olarak dönüyorsa AK PARTİ iktidarı döneminde de hizmet olarak dönmüştür. </w:t>
      </w:r>
    </w:p>
    <w:p w:rsidRPr="0063670E" w:rsidR="00A21A35" w:rsidP="0063670E" w:rsidRDefault="00A21A35">
      <w:pPr>
        <w:pStyle w:val="GENELKURUL"/>
        <w:spacing w:line="240" w:lineRule="auto"/>
        <w:rPr>
          <w:sz w:val="18"/>
        </w:rPr>
      </w:pPr>
      <w:r w:rsidRPr="0063670E">
        <w:rPr>
          <w:sz w:val="18"/>
        </w:rPr>
        <w:t>VELİ AĞBABA (Malatya) – Sayın Başkan, daha önce boğazı sandallarla geçiyorduk.</w:t>
      </w:r>
    </w:p>
    <w:p w:rsidRPr="0063670E" w:rsidR="00A21A35" w:rsidP="0063670E" w:rsidRDefault="00A21A35">
      <w:pPr>
        <w:pStyle w:val="GENELKURUL"/>
        <w:spacing w:line="240" w:lineRule="auto"/>
        <w:rPr>
          <w:sz w:val="18"/>
        </w:rPr>
      </w:pPr>
      <w:r w:rsidRPr="0063670E">
        <w:rPr>
          <w:sz w:val="18"/>
        </w:rPr>
        <w:t>MUSTAFA ELİTAŞ (Kayseri) – Ama AK PARTİ, seksen yılda yapılanları yirmi yılda yapmıştır.</w:t>
      </w:r>
    </w:p>
    <w:p w:rsidRPr="0063670E" w:rsidR="00A21A35" w:rsidP="0063670E" w:rsidRDefault="00A21A35">
      <w:pPr>
        <w:pStyle w:val="GENELKURUL"/>
        <w:spacing w:line="240" w:lineRule="auto"/>
        <w:rPr>
          <w:sz w:val="18"/>
        </w:rPr>
      </w:pPr>
      <w:r w:rsidRPr="0063670E">
        <w:rPr>
          <w:sz w:val="18"/>
        </w:rPr>
        <w:t xml:space="preserve">Yüce heyetinizi saygıyla selamlıyorum. (AK PARTİ sıralarından alkışlar) </w:t>
      </w:r>
    </w:p>
    <w:p w:rsidRPr="0063670E" w:rsidR="00A21A35" w:rsidP="0063670E" w:rsidRDefault="00A21A35">
      <w:pPr>
        <w:pStyle w:val="GENELKURUL"/>
        <w:spacing w:line="240" w:lineRule="auto"/>
        <w:rPr>
          <w:sz w:val="18"/>
        </w:rPr>
      </w:pPr>
      <w:r w:rsidRPr="0063670E">
        <w:rPr>
          <w:sz w:val="18"/>
        </w:rPr>
        <w:t>BAŞKAN – Sağ olun.</w:t>
      </w:r>
    </w:p>
    <w:p w:rsidRPr="0063670E" w:rsidR="00A21A35" w:rsidP="0063670E" w:rsidRDefault="00A21A35">
      <w:pPr>
        <w:pStyle w:val="GENELKURUL"/>
        <w:spacing w:line="240" w:lineRule="auto"/>
        <w:rPr>
          <w:sz w:val="18"/>
        </w:rPr>
      </w:pPr>
      <w:r w:rsidRPr="0063670E">
        <w:rPr>
          <w:sz w:val="18"/>
        </w:rPr>
        <w:t>Sayın Bülbül…</w:t>
      </w:r>
    </w:p>
    <w:p w:rsidRPr="0063670E" w:rsidR="00A21A35" w:rsidP="0063670E" w:rsidRDefault="00A21A35">
      <w:pPr>
        <w:pStyle w:val="GENELKURUL"/>
        <w:spacing w:line="240" w:lineRule="auto"/>
        <w:rPr>
          <w:sz w:val="18"/>
        </w:rPr>
      </w:pPr>
      <w:r w:rsidRPr="0063670E">
        <w:rPr>
          <w:sz w:val="18"/>
        </w:rPr>
        <w:t>VELİ AĞBABA (Malatya) – Boğazı sandallarla geçiyorduk, AKP sayesinde geçiyoruz şimdi. Daha evvel sandallarla…</w:t>
      </w:r>
    </w:p>
    <w:p w:rsidRPr="0063670E" w:rsidR="00A21A35" w:rsidP="0063670E" w:rsidRDefault="00A21A35">
      <w:pPr>
        <w:pStyle w:val="GENELKURUL"/>
        <w:spacing w:line="240" w:lineRule="auto"/>
        <w:rPr>
          <w:sz w:val="18"/>
        </w:rPr>
      </w:pPr>
      <w:r w:rsidRPr="0063670E">
        <w:rPr>
          <w:sz w:val="18"/>
        </w:rPr>
        <w:t xml:space="preserve">BAŞKAN – Sayın </w:t>
      </w:r>
      <w:proofErr w:type="spellStart"/>
      <w:r w:rsidRPr="0063670E">
        <w:rPr>
          <w:sz w:val="18"/>
        </w:rPr>
        <w:t>Ağbaba</w:t>
      </w:r>
      <w:proofErr w:type="spellEnd"/>
      <w:r w:rsidRPr="0063670E">
        <w:rPr>
          <w:sz w:val="18"/>
        </w:rPr>
        <w:t>, Sayın Bülbül'e söz verdim.</w:t>
      </w:r>
    </w:p>
    <w:p w:rsidRPr="0063670E" w:rsidR="00A21A35" w:rsidP="0063670E" w:rsidRDefault="00A21A35">
      <w:pPr>
        <w:pStyle w:val="GENELKURUL"/>
        <w:spacing w:line="240" w:lineRule="auto"/>
        <w:rPr>
          <w:sz w:val="18"/>
        </w:rPr>
      </w:pPr>
      <w:r w:rsidRPr="0063670E">
        <w:rPr>
          <w:sz w:val="18"/>
        </w:rPr>
        <w:t>Buyurun Sayın Bülbül.</w:t>
      </w:r>
    </w:p>
    <w:p w:rsidRPr="0063670E" w:rsidR="00726C7A" w:rsidP="0063670E" w:rsidRDefault="00726C7A">
      <w:pPr>
        <w:tabs>
          <w:tab w:val="center" w:pos="5100"/>
        </w:tabs>
        <w:suppressAutoHyphens/>
        <w:ind w:left="80" w:right="60" w:firstLine="760"/>
        <w:jc w:val="both"/>
        <w:rPr>
          <w:sz w:val="18"/>
        </w:rPr>
      </w:pPr>
      <w:r w:rsidRPr="0063670E">
        <w:rPr>
          <w:sz w:val="18"/>
        </w:rPr>
        <w:t xml:space="preserve">19.- Sakarya Milletvekili Muhammed Levent Bülbül’ün, Millî Eğitim Bakanı Mahmut Özer ve Ulaştırma ve Altyapı Bakanı Adil </w:t>
      </w:r>
      <w:proofErr w:type="spellStart"/>
      <w:r w:rsidRPr="0063670E">
        <w:rPr>
          <w:sz w:val="18"/>
        </w:rPr>
        <w:t>Karaismailoğlu’nun</w:t>
      </w:r>
      <w:proofErr w:type="spellEnd"/>
      <w:r w:rsidRPr="0063670E">
        <w:rPr>
          <w:sz w:val="18"/>
        </w:rPr>
        <w:t xml:space="preserve"> 281 sıra sayılı 2022 Yılı Merkezi Yönetim Bütçe Kanunu Teklifi ve 282 sıra sayılı 2020 Yılı Merkezi Yönetim Kesin Hesap Kanunu Teklifi’nin altıncı tur görüşmelerinde yürütme adına yaptıkları konuşmalarındaki bazı ifadelerine ilişkin açıklaması</w:t>
      </w:r>
    </w:p>
    <w:p w:rsidRPr="0063670E" w:rsidR="00A21A35" w:rsidP="0063670E" w:rsidRDefault="00A21A35">
      <w:pPr>
        <w:pStyle w:val="GENELKURUL"/>
        <w:spacing w:line="240" w:lineRule="auto"/>
        <w:rPr>
          <w:sz w:val="18"/>
        </w:rPr>
      </w:pPr>
      <w:r w:rsidRPr="0063670E">
        <w:rPr>
          <w:sz w:val="18"/>
        </w:rPr>
        <w:t>MUHAMMED LEVENT BÜLBÜL (Sakarya) – Teşekkür ederim Sayın Başkan.</w:t>
      </w:r>
    </w:p>
    <w:p w:rsidRPr="0063670E" w:rsidR="00A21A35" w:rsidP="0063670E" w:rsidRDefault="00A21A35">
      <w:pPr>
        <w:pStyle w:val="GENELKURUL"/>
        <w:spacing w:line="240" w:lineRule="auto"/>
        <w:rPr>
          <w:sz w:val="18"/>
        </w:rPr>
      </w:pPr>
      <w:r w:rsidRPr="0063670E">
        <w:rPr>
          <w:sz w:val="18"/>
        </w:rPr>
        <w:t xml:space="preserve">Sayın Başkan, değerli milletvekilleri; bu akşam Genel Kurulda yapmış olduğumuz görüşmelerde Millî Eğitim Bakanlığımızın bütçesinin ve Ulaştırma ve Altyapı Bakanlığımızın bütçelerinin görüşmelerini tamamlamış bulunuyoruz. Biz, her iki bütçenin de hayırlı olmasını öncelikle diliyoruz. </w:t>
      </w:r>
    </w:p>
    <w:p w:rsidRPr="0063670E" w:rsidR="00A21A35" w:rsidP="0063670E" w:rsidRDefault="00A21A35">
      <w:pPr>
        <w:pStyle w:val="GENELKURUL"/>
        <w:spacing w:line="240" w:lineRule="auto"/>
        <w:rPr>
          <w:sz w:val="18"/>
        </w:rPr>
      </w:pPr>
      <w:r w:rsidRPr="0063670E">
        <w:rPr>
          <w:sz w:val="18"/>
        </w:rPr>
        <w:t xml:space="preserve">Özellikle bütçemizde en büyük payı almış olan Millî Eğitim Bakanlığı bütçesinin Millî Eğitim Bakanlığımız tarafından hakkıyla ve yerinde bir şekilde, Türkiye’de okullaşmaya, millî eğitimin ihtiyaçlarını gidermeye yönelik olarak kullanılacağını biliyoruz. </w:t>
      </w:r>
    </w:p>
    <w:p w:rsidRPr="0063670E" w:rsidR="00A21A35" w:rsidP="0063670E" w:rsidRDefault="00A21A35">
      <w:pPr>
        <w:pStyle w:val="GENELKURUL"/>
        <w:spacing w:line="240" w:lineRule="auto"/>
        <w:rPr>
          <w:sz w:val="18"/>
        </w:rPr>
      </w:pPr>
      <w:r w:rsidRPr="0063670E">
        <w:rPr>
          <w:sz w:val="18"/>
        </w:rPr>
        <w:t xml:space="preserve">(Mikrofon otomatik cihaz tarafından kapatıldı) </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MUHAMMED LEVENT BÜLBÜL (Sakarya) – 1-3 Aralık 2021 tarihleri arasında, Ankara’da “Eğitimde Fırsat Eşitliği” başlığı altında 20’nci Millî Eğitim Şûrası toplanmıştır. Bu kapsamda, şûrada 3 ana konuda çalışma grupları oluşturulmuştur. Bunlar, temel eğitimde fırsat eşitliği, mesleki eğitimin iyileştirilmesi ve öğretmenlerin mesleki gelişimi gruplarıdır. Mesleki eğitime büyük önem veren, mesleki eğitimin teşvik edilmesi, yaygınlaştırılması ve özendirilmesine yönelik çalışmaları başarıyla yürüten Millî Eğitim Bakanımız Sayın</w:t>
      </w:r>
      <w:r w:rsidRPr="0063670E" w:rsidR="00AA3272">
        <w:rPr>
          <w:sz w:val="18"/>
        </w:rPr>
        <w:t xml:space="preserve"> </w:t>
      </w:r>
      <w:r w:rsidRPr="0063670E">
        <w:rPr>
          <w:sz w:val="18"/>
        </w:rPr>
        <w:t xml:space="preserve">Mahmut Özer’e ve bütün Millî Eğitim Bakanlığı bürokrasisine, çalışanlarına bu vesileyle teşekkür ediyor, çalışmalarında başarılar diliyoruz. </w:t>
      </w:r>
    </w:p>
    <w:p w:rsidRPr="0063670E" w:rsidR="00A21A35" w:rsidP="0063670E" w:rsidRDefault="00A21A35">
      <w:pPr>
        <w:pStyle w:val="GENELKURUL"/>
        <w:spacing w:line="240" w:lineRule="auto"/>
        <w:rPr>
          <w:sz w:val="18"/>
        </w:rPr>
      </w:pPr>
      <w:r w:rsidRPr="0063670E">
        <w:rPr>
          <w:sz w:val="18"/>
        </w:rPr>
        <w:t>Sayın Başkan, aynı şekilde, bugün Türkiye'nin kalkınması açısından, sürdürülebilir bir kalkınmayı temin etmek açısından son derece önemli bir yere sahip olan Ulaştırma ve Altyapı Bakanlığının, özellikle 2023 hedefleri çerçevesinde…</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 xml:space="preserve">MUHAMMED LEVENT BÜLBÜL (Sakarya) - …ve 2071 vizyonu çerçevesinde </w:t>
      </w:r>
      <w:proofErr w:type="spellStart"/>
      <w:r w:rsidRPr="0063670E">
        <w:rPr>
          <w:sz w:val="18"/>
        </w:rPr>
        <w:t>mobilite</w:t>
      </w:r>
      <w:proofErr w:type="spellEnd"/>
      <w:r w:rsidRPr="0063670E">
        <w:rPr>
          <w:sz w:val="18"/>
        </w:rPr>
        <w:t xml:space="preserve">, lojistik ve dijitalleşme alanlarına odaklanarak yapmış olduğu çalışmalarda, bizler, özellikle demir yolları, hava yolları, deniz yolları, haberleşme, kara yolları ve diğer bütün alanlarda yapılmış olan faaliyetlerin son derece kıymetli olduğunu düşünüyoruz. Bu noktada, Türkiye’de gerçekleşen projelerin de son derece önemli ve başarılı projeler olduğunu biliyor ve bu projeleri tek tek, ayrı ayrı takdir ve tebrik ediyoruz. </w:t>
      </w:r>
    </w:p>
    <w:p w:rsidRPr="0063670E" w:rsidR="00A21A35" w:rsidP="0063670E" w:rsidRDefault="00A21A35">
      <w:pPr>
        <w:pStyle w:val="GENELKURUL"/>
        <w:spacing w:line="240" w:lineRule="auto"/>
        <w:rPr>
          <w:sz w:val="18"/>
        </w:rPr>
      </w:pPr>
      <w:r w:rsidRPr="0063670E">
        <w:rPr>
          <w:sz w:val="18"/>
        </w:rPr>
        <w:t>Bu vesileyle, Ulaştırma Bakanlığının da bütçesini hayırlarken Ulaştırma Bakanımız şahsında bütün Ulaştırma Bakanlığı bürokrasisine ve personeline teşekkür ediyor, çalışmalarında başarılar diliyoruz. (MHP ve AK PARTİ sıralarından alkışlar)</w:t>
      </w:r>
    </w:p>
    <w:p w:rsidRPr="0063670E" w:rsidR="00726C7A" w:rsidP="0063670E" w:rsidRDefault="00726C7A">
      <w:pPr>
        <w:tabs>
          <w:tab w:val="center" w:pos="5100"/>
        </w:tabs>
        <w:suppressAutoHyphens/>
        <w:ind w:left="80" w:right="60" w:firstLine="760"/>
        <w:jc w:val="both"/>
        <w:rPr>
          <w:sz w:val="18"/>
        </w:rPr>
      </w:pPr>
      <w:r w:rsidRPr="0063670E">
        <w:rPr>
          <w:sz w:val="18"/>
        </w:rPr>
        <w:t>II.- KANUN TEKLİFLERİ İLE KOMİSYONLARDAN GELEN DİĞER İŞLER (Devam)</w:t>
      </w:r>
    </w:p>
    <w:p w:rsidRPr="0063670E" w:rsidR="00726C7A" w:rsidP="0063670E" w:rsidRDefault="00726C7A">
      <w:pPr>
        <w:tabs>
          <w:tab w:val="center" w:pos="5100"/>
        </w:tabs>
        <w:suppressAutoHyphens/>
        <w:ind w:left="80" w:right="60" w:firstLine="760"/>
        <w:jc w:val="both"/>
        <w:rPr>
          <w:sz w:val="18"/>
        </w:rPr>
      </w:pPr>
      <w:r w:rsidRPr="0063670E">
        <w:rPr>
          <w:sz w:val="18"/>
        </w:rPr>
        <w:t>A) Kanun Teklifleri (Devam)</w:t>
      </w:r>
    </w:p>
    <w:p w:rsidRPr="0063670E" w:rsidR="00726C7A" w:rsidP="0063670E" w:rsidRDefault="00726C7A">
      <w:pPr>
        <w:tabs>
          <w:tab w:val="center" w:pos="5100"/>
        </w:tabs>
        <w:suppressAutoHyphens/>
        <w:ind w:left="80" w:right="60" w:firstLine="760"/>
        <w:jc w:val="both"/>
        <w:rPr>
          <w:sz w:val="18"/>
        </w:rPr>
      </w:pPr>
      <w:r w:rsidRPr="0063670E">
        <w:rPr>
          <w:sz w:val="18"/>
        </w:rPr>
        <w:t>1.- 2022 Yılı Merkezi Yönetim Bütçe Kanunu Teklifi (1/283) ile Plan ve Bütçe Komisyonu Raporu (S. Sayısı: 281) (Devam)</w:t>
      </w:r>
    </w:p>
    <w:p w:rsidRPr="0063670E" w:rsidR="00726C7A" w:rsidP="0063670E" w:rsidRDefault="00726C7A">
      <w:pPr>
        <w:tabs>
          <w:tab w:val="center" w:pos="5100"/>
        </w:tabs>
        <w:suppressAutoHyphens/>
        <w:ind w:left="80" w:right="60" w:firstLine="760"/>
        <w:jc w:val="both"/>
        <w:rPr>
          <w:sz w:val="18"/>
        </w:rPr>
      </w:pPr>
      <w:r w:rsidRPr="0063670E">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3670E" w:rsidR="00726C7A" w:rsidP="0063670E" w:rsidRDefault="00726C7A">
      <w:pPr>
        <w:tabs>
          <w:tab w:val="center" w:pos="5100"/>
        </w:tabs>
        <w:suppressAutoHyphens/>
        <w:ind w:left="80" w:right="60" w:firstLine="771"/>
        <w:jc w:val="both"/>
        <w:rPr>
          <w:sz w:val="18"/>
        </w:rPr>
      </w:pPr>
      <w:r w:rsidRPr="0063670E">
        <w:rPr>
          <w:sz w:val="18"/>
        </w:rPr>
        <w:t>A) MİLLÎ EĞİTİM BAKANLIĞI (Devam)</w:t>
      </w:r>
    </w:p>
    <w:p w:rsidRPr="0063670E" w:rsidR="00726C7A" w:rsidP="0063670E" w:rsidRDefault="00726C7A">
      <w:pPr>
        <w:tabs>
          <w:tab w:val="center" w:pos="5100"/>
        </w:tabs>
        <w:suppressAutoHyphens/>
        <w:ind w:left="80" w:right="60" w:firstLine="1054"/>
        <w:jc w:val="both"/>
        <w:rPr>
          <w:sz w:val="18"/>
        </w:rPr>
      </w:pPr>
      <w:r w:rsidRPr="0063670E">
        <w:rPr>
          <w:sz w:val="18"/>
        </w:rPr>
        <w:t>1) Millî Eğitim Bakanlığı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Millî Eğitim Bakanlığı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B) YÜKSEKÖĞRETİM KURULU (Devam)</w:t>
      </w:r>
    </w:p>
    <w:p w:rsidRPr="0063670E" w:rsidR="00726C7A" w:rsidP="0063670E" w:rsidRDefault="00726C7A">
      <w:pPr>
        <w:tabs>
          <w:tab w:val="center" w:pos="5100"/>
        </w:tabs>
        <w:suppressAutoHyphens/>
        <w:ind w:left="80" w:right="60" w:firstLine="1054"/>
        <w:jc w:val="both"/>
        <w:rPr>
          <w:sz w:val="18"/>
        </w:rPr>
      </w:pPr>
      <w:r w:rsidRPr="0063670E">
        <w:rPr>
          <w:sz w:val="18"/>
        </w:rPr>
        <w:t>1) Yükseköğretim Kurulu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Yükseköğretim Kurulu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C) ÖLÇME, SEÇME VE YERLEŞTİRME MERKEZİ BAŞKANLIĞI (Devam)</w:t>
      </w:r>
    </w:p>
    <w:p w:rsidRPr="0063670E" w:rsidR="00726C7A" w:rsidP="0063670E" w:rsidRDefault="00726C7A">
      <w:pPr>
        <w:tabs>
          <w:tab w:val="center" w:pos="5100"/>
        </w:tabs>
        <w:suppressAutoHyphens/>
        <w:ind w:left="80" w:right="60" w:firstLine="1054"/>
        <w:jc w:val="both"/>
        <w:rPr>
          <w:sz w:val="18"/>
        </w:rPr>
      </w:pPr>
      <w:r w:rsidRPr="0063670E">
        <w:rPr>
          <w:sz w:val="18"/>
        </w:rPr>
        <w:t>1) Ölçme, Seçme ve Yerleştirme Merkezi Başkanlığı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Ölçme, Seçme ve Yerleştirme Merkezi Başkanlığı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Ç) YÜKSEKÖĞRETİM KALİTE KURULU (Devam)</w:t>
      </w:r>
    </w:p>
    <w:p w:rsidRPr="0063670E" w:rsidR="00726C7A" w:rsidP="0063670E" w:rsidRDefault="00726C7A">
      <w:pPr>
        <w:tabs>
          <w:tab w:val="center" w:pos="5100"/>
        </w:tabs>
        <w:suppressAutoHyphens/>
        <w:ind w:left="80" w:right="60" w:firstLine="1054"/>
        <w:jc w:val="both"/>
        <w:rPr>
          <w:sz w:val="18"/>
        </w:rPr>
      </w:pPr>
      <w:r w:rsidRPr="0063670E">
        <w:rPr>
          <w:sz w:val="18"/>
        </w:rPr>
        <w:t>1) Yükseköğretim Kalite Kurulu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Yükseköğretim Kalite Kurulu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D) ÜNİVERSİTELER (Devam)</w:t>
      </w:r>
    </w:p>
    <w:p w:rsidRPr="0063670E" w:rsidR="00726C7A" w:rsidP="0063670E" w:rsidRDefault="00726C7A">
      <w:pPr>
        <w:tabs>
          <w:tab w:val="center" w:pos="5100"/>
        </w:tabs>
        <w:suppressAutoHyphens/>
        <w:ind w:left="80" w:right="60" w:firstLine="771"/>
        <w:jc w:val="both"/>
        <w:rPr>
          <w:sz w:val="18"/>
        </w:rPr>
      </w:pPr>
      <w:r w:rsidRPr="0063670E">
        <w:rPr>
          <w:sz w:val="18"/>
        </w:rPr>
        <w:t>E) ULAŞTIRMA VE ALTYAPI BAKANLIĞI (Devam)</w:t>
      </w:r>
    </w:p>
    <w:p w:rsidRPr="0063670E" w:rsidR="00726C7A" w:rsidP="0063670E" w:rsidRDefault="00726C7A">
      <w:pPr>
        <w:tabs>
          <w:tab w:val="center" w:pos="5100"/>
        </w:tabs>
        <w:suppressAutoHyphens/>
        <w:ind w:left="80" w:right="60" w:firstLine="1054"/>
        <w:jc w:val="both"/>
        <w:rPr>
          <w:sz w:val="18"/>
        </w:rPr>
      </w:pPr>
      <w:r w:rsidRPr="0063670E">
        <w:rPr>
          <w:sz w:val="18"/>
        </w:rPr>
        <w:t>1) Ulaştırma ve Altyapı Bakanlığı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Ulaştırma ve Altyapı Bakanlığı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F) KARAYOLLARI GENEL MÜDÜRLÜĞÜ (Devam)</w:t>
      </w:r>
    </w:p>
    <w:p w:rsidRPr="0063670E" w:rsidR="00726C7A" w:rsidP="0063670E" w:rsidRDefault="00726C7A">
      <w:pPr>
        <w:tabs>
          <w:tab w:val="center" w:pos="5100"/>
        </w:tabs>
        <w:suppressAutoHyphens/>
        <w:ind w:left="80" w:right="60" w:firstLine="1054"/>
        <w:jc w:val="both"/>
        <w:rPr>
          <w:sz w:val="18"/>
        </w:rPr>
      </w:pPr>
      <w:r w:rsidRPr="0063670E">
        <w:rPr>
          <w:sz w:val="18"/>
        </w:rPr>
        <w:t>1) Karayolları Genel Müdürlüğü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Karayolları Genel Müdürlüğü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G) BİLGİ TEKNOLOJİLERİ VE İLETİŞİM KURUMU(Devam)</w:t>
      </w:r>
    </w:p>
    <w:p w:rsidRPr="0063670E" w:rsidR="00726C7A" w:rsidP="0063670E" w:rsidRDefault="00726C7A">
      <w:pPr>
        <w:tabs>
          <w:tab w:val="center" w:pos="5100"/>
        </w:tabs>
        <w:suppressAutoHyphens/>
        <w:ind w:left="80" w:right="60" w:firstLine="1054"/>
        <w:jc w:val="both"/>
        <w:rPr>
          <w:sz w:val="18"/>
        </w:rPr>
      </w:pPr>
      <w:r w:rsidRPr="0063670E">
        <w:rPr>
          <w:sz w:val="18"/>
        </w:rPr>
        <w:t>1) Bilgi Teknolojileri ve İletişim Kurumu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Bilgi Teknolojileri ve İletişim Kurumu 2020 Yılı Merkezî Yönetim Kesin Hesabı</w:t>
      </w:r>
    </w:p>
    <w:p w:rsidRPr="0063670E" w:rsidR="00726C7A" w:rsidP="0063670E" w:rsidRDefault="00726C7A">
      <w:pPr>
        <w:tabs>
          <w:tab w:val="center" w:pos="5100"/>
        </w:tabs>
        <w:suppressAutoHyphens/>
        <w:ind w:left="80" w:right="60" w:firstLine="771"/>
        <w:jc w:val="both"/>
        <w:rPr>
          <w:sz w:val="18"/>
        </w:rPr>
      </w:pPr>
      <w:r w:rsidRPr="0063670E">
        <w:rPr>
          <w:sz w:val="18"/>
        </w:rPr>
        <w:t>Ğ) SİVİL HAVACILIK GENEL MÜDÜRLÜĞÜ (Devam)</w:t>
      </w:r>
    </w:p>
    <w:p w:rsidRPr="0063670E" w:rsidR="00726C7A" w:rsidP="0063670E" w:rsidRDefault="00726C7A">
      <w:pPr>
        <w:tabs>
          <w:tab w:val="center" w:pos="5100"/>
        </w:tabs>
        <w:suppressAutoHyphens/>
        <w:ind w:left="80" w:right="60" w:firstLine="1054"/>
        <w:jc w:val="both"/>
        <w:rPr>
          <w:sz w:val="18"/>
        </w:rPr>
      </w:pPr>
      <w:r w:rsidRPr="0063670E">
        <w:rPr>
          <w:sz w:val="18"/>
        </w:rPr>
        <w:t>1) Sivil Havacılık Genel Müdürlüğü 2022 Yılı Merkezî Yönetim Bütçesi</w:t>
      </w:r>
    </w:p>
    <w:p w:rsidRPr="0063670E" w:rsidR="00726C7A" w:rsidP="0063670E" w:rsidRDefault="00726C7A">
      <w:pPr>
        <w:tabs>
          <w:tab w:val="center" w:pos="5100"/>
        </w:tabs>
        <w:suppressAutoHyphens/>
        <w:ind w:left="80" w:right="60" w:firstLine="1054"/>
        <w:jc w:val="both"/>
        <w:rPr>
          <w:sz w:val="18"/>
        </w:rPr>
      </w:pPr>
      <w:r w:rsidRPr="0063670E">
        <w:rPr>
          <w:sz w:val="18"/>
        </w:rPr>
        <w:t>2) Sivil Havacılık Genel Müdürlüğü 2020 Yılı Merkezî Yönetim Kesin Hesabı</w:t>
      </w:r>
    </w:p>
    <w:p w:rsidRPr="0063670E" w:rsidR="00A21A35" w:rsidP="0063670E" w:rsidRDefault="00A21A35">
      <w:pPr>
        <w:pStyle w:val="GENELKURUL"/>
        <w:spacing w:line="240" w:lineRule="auto"/>
        <w:rPr>
          <w:sz w:val="18"/>
        </w:rPr>
      </w:pPr>
      <w:r w:rsidRPr="0063670E">
        <w:rPr>
          <w:sz w:val="18"/>
        </w:rPr>
        <w:t>BAŞKAN – Şahıslar adına son söz, aleyhte olmak üzere Ordu Milletvekili Sayın Cemal Enginyurt’a aittir.</w:t>
      </w:r>
    </w:p>
    <w:p w:rsidRPr="0063670E" w:rsidR="00A21A35" w:rsidP="0063670E" w:rsidRDefault="00A21A35">
      <w:pPr>
        <w:pStyle w:val="GENELKURUL"/>
        <w:spacing w:line="240" w:lineRule="auto"/>
        <w:rPr>
          <w:sz w:val="18"/>
        </w:rPr>
      </w:pPr>
      <w:r w:rsidRPr="0063670E">
        <w:rPr>
          <w:sz w:val="18"/>
        </w:rPr>
        <w:t>Buyurun Sayın Enginyurt. (CHP</w:t>
      </w:r>
      <w:r w:rsidRPr="0063670E" w:rsidR="00AA3272">
        <w:rPr>
          <w:sz w:val="18"/>
        </w:rPr>
        <w:t xml:space="preserve"> </w:t>
      </w:r>
      <w:r w:rsidRPr="0063670E">
        <w:rPr>
          <w:sz w:val="18"/>
        </w:rPr>
        <w:t>ve İYİ Parti sıralarından alkışlar)</w:t>
      </w:r>
    </w:p>
    <w:p w:rsidRPr="0063670E" w:rsidR="00A21A35" w:rsidP="0063670E" w:rsidRDefault="00A21A35">
      <w:pPr>
        <w:pStyle w:val="GENELKURUL"/>
        <w:spacing w:line="240" w:lineRule="auto"/>
        <w:rPr>
          <w:sz w:val="18"/>
        </w:rPr>
      </w:pPr>
      <w:r w:rsidRPr="0063670E">
        <w:rPr>
          <w:sz w:val="18"/>
        </w:rPr>
        <w:t>CEMAL ENGİNYURT (Ordu) – Sayın Başkan, değerli milletvekilleri; 2022 bütçesi hayırlı olsun. Bütçe gerçekten hayırlı olsun diye gönülden istiyorum ama bu bütçe konuşması sırasında buraya gelen bakanlara bir iki sözüm var. Bir yıl boyunca ortalıkta yoktular, iş bitirme karnesini tamamlamak için yılda bir kere buraya geliyorlar, böyle bakanlık olmaz.</w:t>
      </w:r>
    </w:p>
    <w:p w:rsidRPr="0063670E" w:rsidR="00A21A35" w:rsidP="0063670E" w:rsidRDefault="00A21A35">
      <w:pPr>
        <w:pStyle w:val="GENELKURUL"/>
        <w:spacing w:line="240" w:lineRule="auto"/>
        <w:rPr>
          <w:sz w:val="18"/>
        </w:rPr>
      </w:pPr>
      <w:r w:rsidRPr="0063670E">
        <w:rPr>
          <w:sz w:val="18"/>
        </w:rPr>
        <w:t xml:space="preserve">Arkadaş, Millî Eğitim Bakanını tebrik ediyorum, hakikaten anlattı, ben de keyifle dinledim. Ulaştırma Bakanı da güzel anlattı, keyifle dinledim ama sonunda iş bitirme karnesini o da tamamladı. El hareketleri, bağırmak… Ya, buradaki milletvekilleri, sizin zorunuza gitmiyor mu, siz de milletvekilisiniz? Biz birinin </w:t>
      </w:r>
      <w:proofErr w:type="spellStart"/>
      <w:r w:rsidRPr="0063670E">
        <w:rPr>
          <w:sz w:val="18"/>
        </w:rPr>
        <w:t>şamaroğlanı</w:t>
      </w:r>
      <w:proofErr w:type="spellEnd"/>
      <w:r w:rsidRPr="0063670E">
        <w:rPr>
          <w:sz w:val="18"/>
        </w:rPr>
        <w:t xml:space="preserve"> mıyız? Azar işitmeye mi geldik, dayak yemeye mi geldik buraya? Biz milleti temsil etmeye geldik buraya. Milletin hakkını savunmaya geldik. (CHP ve İYİ Parti sıralarından alkışlar)</w:t>
      </w:r>
    </w:p>
    <w:p w:rsidRPr="0063670E" w:rsidR="00A21A35" w:rsidP="0063670E" w:rsidRDefault="00A21A35">
      <w:pPr>
        <w:pStyle w:val="GENELKURUL"/>
        <w:spacing w:line="240" w:lineRule="auto"/>
        <w:rPr>
          <w:sz w:val="18"/>
        </w:rPr>
      </w:pPr>
      <w:r w:rsidRPr="0063670E">
        <w:rPr>
          <w:sz w:val="18"/>
        </w:rPr>
        <w:t>(AK PARTİ sıralarından “Bakana hakaret ediyorsun sen de!” sesi)</w:t>
      </w:r>
    </w:p>
    <w:p w:rsidRPr="0063670E" w:rsidR="00A21A35" w:rsidP="0063670E" w:rsidRDefault="00A21A35">
      <w:pPr>
        <w:pStyle w:val="GENELKURUL"/>
        <w:spacing w:line="240" w:lineRule="auto"/>
        <w:rPr>
          <w:sz w:val="18"/>
        </w:rPr>
      </w:pPr>
      <w:r w:rsidRPr="0063670E">
        <w:rPr>
          <w:sz w:val="18"/>
        </w:rPr>
        <w:t>AHMET ARSLAN (Kars) – Kimse dayak yemeye gelmiyor, başkaları da dayak yemeye gelmiyor.</w:t>
      </w:r>
    </w:p>
    <w:p w:rsidRPr="0063670E" w:rsidR="00A21A35" w:rsidP="0063670E" w:rsidRDefault="00A21A35">
      <w:pPr>
        <w:pStyle w:val="GENELKURUL"/>
        <w:spacing w:line="240" w:lineRule="auto"/>
        <w:rPr>
          <w:sz w:val="18"/>
        </w:rPr>
      </w:pPr>
      <w:r w:rsidRPr="0063670E">
        <w:rPr>
          <w:sz w:val="18"/>
        </w:rPr>
        <w:t>CEMAL ENGİNYURT (Devamla) – E, o zaman niye dayak atıyorsunuz?</w:t>
      </w:r>
    </w:p>
    <w:p w:rsidRPr="0063670E" w:rsidR="00A21A35" w:rsidP="0063670E" w:rsidRDefault="00A21A35">
      <w:pPr>
        <w:pStyle w:val="GENELKURUL"/>
        <w:spacing w:line="240" w:lineRule="auto"/>
        <w:rPr>
          <w:sz w:val="18"/>
        </w:rPr>
      </w:pPr>
      <w:r w:rsidRPr="0063670E">
        <w:rPr>
          <w:sz w:val="18"/>
        </w:rPr>
        <w:t>AHMET ARSLAN (Kars) – Karşılıklı dayak yemeye gelinmiyor.</w:t>
      </w:r>
    </w:p>
    <w:p w:rsidRPr="0063670E" w:rsidR="00A21A35" w:rsidP="0063670E" w:rsidRDefault="00A21A35">
      <w:pPr>
        <w:pStyle w:val="GENELKURUL"/>
        <w:spacing w:line="240" w:lineRule="auto"/>
        <w:rPr>
          <w:sz w:val="18"/>
        </w:rPr>
      </w:pPr>
      <w:r w:rsidRPr="0063670E">
        <w:rPr>
          <w:sz w:val="18"/>
        </w:rPr>
        <w:t>CEMAL ENGİNYURT (Devamla) – Niye kendi arkadaşınızın dayak yemesine müsaade ediyorsunuz? Dolayısıyla…</w:t>
      </w:r>
    </w:p>
    <w:p w:rsidRPr="0063670E" w:rsidR="00A21A35" w:rsidP="0063670E" w:rsidRDefault="00A21A35">
      <w:pPr>
        <w:pStyle w:val="GENELKURUL"/>
        <w:spacing w:line="240" w:lineRule="auto"/>
        <w:rPr>
          <w:sz w:val="18"/>
        </w:rPr>
      </w:pPr>
      <w:r w:rsidRPr="0063670E">
        <w:rPr>
          <w:sz w:val="18"/>
        </w:rPr>
        <w:t>ŞAHİN TİN (Denizli) – Sen de bağırıyorsun.</w:t>
      </w:r>
    </w:p>
    <w:p w:rsidRPr="0063670E" w:rsidR="00A21A35" w:rsidP="0063670E" w:rsidRDefault="00A21A35">
      <w:pPr>
        <w:pStyle w:val="GENELKURUL"/>
        <w:spacing w:line="240" w:lineRule="auto"/>
        <w:rPr>
          <w:sz w:val="18"/>
        </w:rPr>
      </w:pPr>
      <w:r w:rsidRPr="0063670E">
        <w:rPr>
          <w:sz w:val="18"/>
        </w:rPr>
        <w:t>CEMAL ENGİNYURT (Devamla) – Şahin Tin, bir sus! Senin karın ağrın var, sus! Senin karın ağrın var benden, sus, dinle!</w:t>
      </w:r>
    </w:p>
    <w:p w:rsidRPr="0063670E" w:rsidR="00A21A35" w:rsidP="0063670E" w:rsidRDefault="00A21A35">
      <w:pPr>
        <w:pStyle w:val="GENELKURUL"/>
        <w:spacing w:line="240" w:lineRule="auto"/>
        <w:rPr>
          <w:sz w:val="18"/>
        </w:rPr>
      </w:pPr>
      <w:r w:rsidRPr="0063670E">
        <w:rPr>
          <w:sz w:val="18"/>
        </w:rPr>
        <w:t>BAŞKAN – Sayın Enginyurt, Genel Kurula hitap edin lütfen.</w:t>
      </w:r>
    </w:p>
    <w:p w:rsidRPr="0063670E" w:rsidR="00A21A35" w:rsidP="0063670E" w:rsidRDefault="00A21A35">
      <w:pPr>
        <w:pStyle w:val="GENELKURUL"/>
        <w:spacing w:line="240" w:lineRule="auto"/>
        <w:rPr>
          <w:sz w:val="18"/>
        </w:rPr>
      </w:pPr>
      <w:r w:rsidRPr="0063670E">
        <w:rPr>
          <w:sz w:val="18"/>
        </w:rPr>
        <w:t xml:space="preserve">CEMAL ENGİNYURT (Devamla) – Bakın, beni burada susturma şansınız yok. Öyle boks maçı yaparak falan da susturamazsınız, dolayısıyla dinleyin. Ben, zaten konuşmayı, CHP’ye teşekkür ediyorum, onun sayesinde almışım. Demokrasi diye bir şey yok, partilere yaşam hakkı tanımıyorsunuz, sonra çıkıp “Hakaret etme, şunu yapma, bunu yapma.” Arkadaş, ne güzel projelerinizi anlatıyorsunuz ama anlatırken Ulaştırma Bakanı, Karayollarında çalışan, taşeronda kadro bekleyen ve söz verilmiş işçilere niye kadro vermiyorsunuz? (CHP ve İYİ Parti sıralarından alkışlar) Millî Eğitim Bakanı, niye 50 bin atamanın sözünü vermiyorsunuz? 700 bin öğretmen bekliyor, niye onu söylemiyorsunuz? Okul yaptınız, yapacaksınız tabii; anaokulu yaptınız, yapacaksınız tabii; köprü yaptınız, yol yaptınız, yapacaksınız tabii. 5 milyon emeklilikte yaşa takılan bekliyor, niye haklarını vermiyorsunuz? 3600 bekliyor, söz verdik, niye “Seneye.” diyorsunuz? Gelin, bu sene çıkarsak ya. İnfaz koruma memurları emniyet hizmetleri sınıfına dâhil olmak istiyor, niye vermiyorsunuz? Binlerce, milyonlarca insan işsizlikten kıvranıyor. </w:t>
      </w:r>
    </w:p>
    <w:p w:rsidRPr="0063670E" w:rsidR="00A21A35" w:rsidP="0063670E" w:rsidRDefault="00A21A35">
      <w:pPr>
        <w:pStyle w:val="GENELKURUL"/>
        <w:spacing w:line="240" w:lineRule="auto"/>
        <w:rPr>
          <w:sz w:val="18"/>
        </w:rPr>
      </w:pPr>
      <w:r w:rsidRPr="0063670E">
        <w:rPr>
          <w:sz w:val="18"/>
        </w:rPr>
        <w:t xml:space="preserve">Bugün Polatlı'daydım. Polatlı'da, Sakarya'da </w:t>
      </w:r>
      <w:proofErr w:type="spellStart"/>
      <w:r w:rsidRPr="0063670E">
        <w:rPr>
          <w:sz w:val="18"/>
        </w:rPr>
        <w:t>Gökpınar</w:t>
      </w:r>
      <w:proofErr w:type="spellEnd"/>
      <w:r w:rsidRPr="0063670E">
        <w:rPr>
          <w:sz w:val="18"/>
        </w:rPr>
        <w:t xml:space="preserve"> Barajı on iki yıldır yapılmayı bekliyor. Kanal İstanbul'u yapacağına kadar, sen </w:t>
      </w:r>
      <w:proofErr w:type="spellStart"/>
      <w:r w:rsidRPr="0063670E">
        <w:rPr>
          <w:sz w:val="18"/>
        </w:rPr>
        <w:t>Gökpınar</w:t>
      </w:r>
      <w:proofErr w:type="spellEnd"/>
      <w:r w:rsidRPr="0063670E">
        <w:rPr>
          <w:sz w:val="18"/>
        </w:rPr>
        <w:t xml:space="preserve"> Barajını yapsan da buğday üreticisi mutlu olsa ya! (CHP ve İYİ Parti sıralarından alkışlar) Ama yok, sürekli yaptıklarınızı anlatın, sürekli başarılar, ödül aldınız, ellerinizi kaldırdınız. Pekâlâ “2 domates alacağına 1 domates al.” dediğiniz insan ne olacak? “1 kilo et yiyeceğine </w:t>
      </w:r>
      <w:smartTag w:uri="urn:schemas-microsoft-com:office:smarttags" w:element="metricconverter">
        <w:smartTagPr>
          <w:attr w:name="ProductID" w:val="100 gram"/>
        </w:smartTagPr>
        <w:r w:rsidRPr="0063670E">
          <w:rPr>
            <w:sz w:val="18"/>
          </w:rPr>
          <w:t>100 gram</w:t>
        </w:r>
      </w:smartTag>
      <w:r w:rsidRPr="0063670E">
        <w:rPr>
          <w:sz w:val="18"/>
        </w:rPr>
        <w:t xml:space="preserve"> et yesin.” dediğiniz insan ne olacak? “Soğan ekmekle geçinin.” dediğiniz insan ne olacak? Hoşaf suyu tavsiye ettiğiniz insan ne olacak? Ama buraya gelince hiç sesiniz çıkmayacak. </w:t>
      </w:r>
    </w:p>
    <w:p w:rsidRPr="0063670E" w:rsidR="00A21A35" w:rsidP="0063670E" w:rsidRDefault="00A21A35">
      <w:pPr>
        <w:pStyle w:val="GENELKURUL"/>
        <w:spacing w:line="240" w:lineRule="auto"/>
        <w:rPr>
          <w:sz w:val="18"/>
        </w:rPr>
      </w:pPr>
      <w:r w:rsidRPr="0063670E">
        <w:rPr>
          <w:sz w:val="18"/>
        </w:rPr>
        <w:t xml:space="preserve">Numan Kurtulmuş ne diyor? “Kredi verdik, krediyi esnaf dolara yatırdı, ahlaksızlık yaptı.” diyor. Hangi esnaf? Vergi borcunu ödeyemeyen, iki yılda 6 defa yapılandırma yaptığınız esnaf mı dolara yatırdı parayı? (AK PARTİ sıralarından gürültüler) Hangi esnaf? 25 milyon icralık olan esnaf mı parayı dolara yatırdı? Bu memlekette parasını dolara yatıran var. Kim var? 5 maaş alan, 10 ballı maaş alanlar var. Kim var? Bu milletin anasına küfredip de milyarlarca dolarlık ihale alan şerefsizde de dolar var. Eğer bozduracaksa çıkın onlara söyleyin, onlara çağrıda bulunun ama bu esnafa “ahlaksız” diyerek hakaret etmek zorunuza gitmiyor mu? Burada güzel alkışladınız, pankartları kaldırdınız; o zaman yüreğiniz yetiyorsa –dün Yomra’daydım, bugün Polatlı’daydım- gidin halkın içinde bunları söyleyin, onlara anlatın bakalım, aç kalmış insana. </w:t>
      </w:r>
    </w:p>
    <w:p w:rsidRPr="0063670E" w:rsidR="00A21A35" w:rsidP="0063670E" w:rsidRDefault="00A21A35">
      <w:pPr>
        <w:pStyle w:val="GENELKURUL"/>
        <w:spacing w:line="240" w:lineRule="auto"/>
        <w:rPr>
          <w:sz w:val="18"/>
        </w:rPr>
      </w:pPr>
      <w:r w:rsidRPr="0063670E">
        <w:rPr>
          <w:sz w:val="18"/>
        </w:rPr>
        <w:t>EROL KAVUNCU (Çorum) – Niye bağırıyorsun?</w:t>
      </w:r>
    </w:p>
    <w:p w:rsidRPr="0063670E" w:rsidR="00A21A35" w:rsidP="0063670E" w:rsidRDefault="00A21A35">
      <w:pPr>
        <w:pStyle w:val="GENELKURUL"/>
        <w:spacing w:line="240" w:lineRule="auto"/>
        <w:rPr>
          <w:sz w:val="18"/>
        </w:rPr>
      </w:pPr>
      <w:r w:rsidRPr="0063670E">
        <w:rPr>
          <w:sz w:val="18"/>
        </w:rPr>
        <w:t>CEMAL ENGİNYURT (Devamla) – Bağırma oradan, konuşma; bağırma!</w:t>
      </w:r>
    </w:p>
    <w:p w:rsidRPr="0063670E" w:rsidR="00A21A35" w:rsidP="0063670E" w:rsidRDefault="00A21A35">
      <w:pPr>
        <w:pStyle w:val="GENELKURUL"/>
        <w:spacing w:line="240" w:lineRule="auto"/>
        <w:rPr>
          <w:sz w:val="18"/>
        </w:rPr>
      </w:pPr>
      <w:r w:rsidRPr="0063670E">
        <w:rPr>
          <w:sz w:val="18"/>
        </w:rPr>
        <w:t>EROL KAVUNCU (Çorum) – Sen de bağırma!</w:t>
      </w:r>
    </w:p>
    <w:p w:rsidRPr="0063670E" w:rsidR="00A21A35" w:rsidP="0063670E" w:rsidRDefault="00A21A35">
      <w:pPr>
        <w:pStyle w:val="GENELKURUL"/>
        <w:spacing w:line="240" w:lineRule="auto"/>
        <w:rPr>
          <w:sz w:val="18"/>
        </w:rPr>
      </w:pPr>
      <w:r w:rsidRPr="0063670E">
        <w:rPr>
          <w:sz w:val="18"/>
        </w:rPr>
        <w:t>CEMAL ENGİNYURT (Devamla) – Dinliyorsan dinle!</w:t>
      </w:r>
    </w:p>
    <w:p w:rsidRPr="0063670E" w:rsidR="00A21A35" w:rsidP="0063670E" w:rsidRDefault="00A21A35">
      <w:pPr>
        <w:pStyle w:val="GENELKURUL"/>
        <w:spacing w:line="240" w:lineRule="auto"/>
        <w:rPr>
          <w:sz w:val="18"/>
        </w:rPr>
      </w:pPr>
      <w:r w:rsidRPr="0063670E">
        <w:rPr>
          <w:sz w:val="18"/>
        </w:rPr>
        <w:t>EROL KAVUNCU (Çorum) – Sen ne bağırıyorsun?</w:t>
      </w:r>
    </w:p>
    <w:p w:rsidRPr="0063670E" w:rsidR="00A21A35" w:rsidP="0063670E" w:rsidRDefault="00A21A35">
      <w:pPr>
        <w:pStyle w:val="GENELKURUL"/>
        <w:spacing w:line="240" w:lineRule="auto"/>
        <w:rPr>
          <w:sz w:val="18"/>
        </w:rPr>
      </w:pPr>
      <w:r w:rsidRPr="0063670E">
        <w:rPr>
          <w:sz w:val="18"/>
        </w:rPr>
        <w:t xml:space="preserve">CEMAL ENGİNYURT (Devamla) – Dinliyorsan dinle! </w:t>
      </w:r>
    </w:p>
    <w:p w:rsidRPr="0063670E" w:rsidR="00A21A35" w:rsidP="0063670E" w:rsidRDefault="00A21A35">
      <w:pPr>
        <w:pStyle w:val="GENELKURUL"/>
        <w:spacing w:line="240" w:lineRule="auto"/>
        <w:rPr>
          <w:sz w:val="18"/>
        </w:rPr>
      </w:pPr>
      <w:r w:rsidRPr="0063670E">
        <w:rPr>
          <w:sz w:val="18"/>
        </w:rPr>
        <w:t>EROL KAVUNCU (Çorum) – Ne bağırıyorsun?</w:t>
      </w:r>
    </w:p>
    <w:p w:rsidRPr="0063670E" w:rsidR="00A21A35" w:rsidP="0063670E" w:rsidRDefault="00A21A35">
      <w:pPr>
        <w:pStyle w:val="GENELKURUL"/>
        <w:spacing w:line="240" w:lineRule="auto"/>
        <w:rPr>
          <w:sz w:val="18"/>
        </w:rPr>
      </w:pPr>
      <w:r w:rsidRPr="0063670E">
        <w:rPr>
          <w:sz w:val="18"/>
        </w:rPr>
        <w:t>CEMAL ENGİNYURT (Devamla) – Çık sen de bağır! Gel bağır, çık burada bağır! Öyle yalandan bağırarak iş yapmaya kalkmayın.</w:t>
      </w:r>
    </w:p>
    <w:p w:rsidRPr="0063670E" w:rsidR="00A21A35" w:rsidP="0063670E" w:rsidRDefault="00A21A35">
      <w:pPr>
        <w:pStyle w:val="GENELKURUL"/>
        <w:spacing w:line="240" w:lineRule="auto"/>
        <w:rPr>
          <w:sz w:val="18"/>
        </w:rPr>
      </w:pPr>
      <w:r w:rsidRPr="0063670E">
        <w:rPr>
          <w:sz w:val="18"/>
        </w:rPr>
        <w:t>BAŞKAN – Sayın Enginyurt, lütfen Genel Kurula hitap edin.</w:t>
      </w:r>
    </w:p>
    <w:p w:rsidRPr="0063670E" w:rsidR="00A21A35" w:rsidP="0063670E" w:rsidRDefault="00A21A35">
      <w:pPr>
        <w:pStyle w:val="GENELKURUL"/>
        <w:spacing w:line="240" w:lineRule="auto"/>
        <w:rPr>
          <w:sz w:val="18"/>
        </w:rPr>
      </w:pPr>
      <w:r w:rsidRPr="0063670E">
        <w:rPr>
          <w:sz w:val="18"/>
        </w:rPr>
        <w:t xml:space="preserve">CEMAL ENGİNYURT (Devamla) – Dolayısıyla, gelin bu milletin açlığına çare olun, intihar eden çocuklara çare olun, işsizlikten bunalanlara çare olun. Limon üreticisi 40 kuruşa limon satıyor, domates üreticisi 1,5 liraya domates satıyor, markette 14 lira, buğday üreticisinden 2,5 liraya aldınız, şimdi 5,5 liraya satıyorsunuz, onları anlatın; sürekli “eski Türkiye” “eski Türkiye” </w:t>
      </w:r>
    </w:p>
    <w:p w:rsidRPr="0063670E" w:rsidR="00A21A35" w:rsidP="0063670E" w:rsidRDefault="00A21A35">
      <w:pPr>
        <w:pStyle w:val="GENELKURUL"/>
        <w:spacing w:line="240" w:lineRule="auto"/>
        <w:rPr>
          <w:sz w:val="18"/>
        </w:rPr>
      </w:pPr>
      <w:r w:rsidRPr="0063670E">
        <w:rPr>
          <w:sz w:val="18"/>
        </w:rPr>
        <w:t xml:space="preserve">Son olarak söylüyorum: Ne eski Türkiye var, ne yeni Türkiye var; mavi gözlü dev adamın Türkiye Cumhuriyeti devleti var. </w:t>
      </w:r>
    </w:p>
    <w:p w:rsidRPr="0063670E" w:rsidR="00A21A35" w:rsidP="0063670E" w:rsidRDefault="00A21A35">
      <w:pPr>
        <w:pStyle w:val="GENELKURUL"/>
        <w:spacing w:line="240" w:lineRule="auto"/>
        <w:rPr>
          <w:sz w:val="18"/>
        </w:rPr>
      </w:pPr>
      <w:r w:rsidRPr="0063670E">
        <w:rPr>
          <w:sz w:val="18"/>
        </w:rPr>
        <w:t>Hepinize saygılar sunuyorum. (CHP ve İYİ PARTİ sıralarından alkışlar)</w:t>
      </w:r>
    </w:p>
    <w:p w:rsidRPr="0063670E" w:rsidR="00A21A35" w:rsidP="0063670E" w:rsidRDefault="00A21A35">
      <w:pPr>
        <w:pStyle w:val="GENELKURUL"/>
        <w:spacing w:line="240" w:lineRule="auto"/>
        <w:rPr>
          <w:sz w:val="18"/>
        </w:rPr>
      </w:pPr>
      <w:r w:rsidRPr="0063670E">
        <w:rPr>
          <w:sz w:val="18"/>
        </w:rPr>
        <w:t xml:space="preserve">VELİ AĞBABA (Malatya) – Sayın Başkan, </w:t>
      </w:r>
      <w:proofErr w:type="spellStart"/>
      <w:r w:rsidRPr="0063670E">
        <w:rPr>
          <w:sz w:val="18"/>
        </w:rPr>
        <w:t>Elitaş</w:t>
      </w:r>
      <w:proofErr w:type="spellEnd"/>
      <w:r w:rsidRPr="0063670E">
        <w:rPr>
          <w:sz w:val="18"/>
        </w:rPr>
        <w:t xml:space="preserve"> Kayseri’yi sordu, ben de Malatya’ya hızlı tren ne zaman gelecek, onu sormak istiyorum.</w:t>
      </w:r>
    </w:p>
    <w:p w:rsidRPr="0063670E" w:rsidR="00A21A35" w:rsidP="0063670E" w:rsidRDefault="00A21A35">
      <w:pPr>
        <w:pStyle w:val="GENELKURUL"/>
        <w:spacing w:line="240" w:lineRule="auto"/>
        <w:rPr>
          <w:sz w:val="18"/>
        </w:rPr>
      </w:pPr>
      <w:r w:rsidRPr="0063670E">
        <w:rPr>
          <w:sz w:val="18"/>
        </w:rPr>
        <w:t>BAŞKAN – Sayın milletvekilleri, altıncı turdaki konuşmalar tamamlanmıştır.</w:t>
      </w:r>
    </w:p>
    <w:p w:rsidRPr="0063670E" w:rsidR="00A21A35" w:rsidP="0063670E" w:rsidRDefault="00A21A35">
      <w:pPr>
        <w:pStyle w:val="GENELKURUL"/>
        <w:spacing w:line="240" w:lineRule="auto"/>
        <w:rPr>
          <w:sz w:val="18"/>
        </w:rPr>
      </w:pPr>
      <w:r w:rsidRPr="0063670E">
        <w:rPr>
          <w:sz w:val="18"/>
        </w:rPr>
        <w:t xml:space="preserve">Şimdi soru-cevap işlemine geçiyoruz. </w:t>
      </w:r>
    </w:p>
    <w:p w:rsidRPr="0063670E" w:rsidR="00A21A35" w:rsidP="0063670E" w:rsidRDefault="00A21A35">
      <w:pPr>
        <w:pStyle w:val="GENELKURUL"/>
        <w:spacing w:line="240" w:lineRule="auto"/>
        <w:rPr>
          <w:sz w:val="18"/>
        </w:rPr>
      </w:pPr>
      <w:r w:rsidRPr="0063670E">
        <w:rPr>
          <w:sz w:val="18"/>
        </w:rPr>
        <w:t xml:space="preserve">On dakika soru, on dakika cevap şeklinde yapacağız. </w:t>
      </w:r>
    </w:p>
    <w:p w:rsidRPr="0063670E" w:rsidR="00A21A35" w:rsidP="0063670E" w:rsidRDefault="00A21A35">
      <w:pPr>
        <w:pStyle w:val="GENELKURUL"/>
        <w:spacing w:line="240" w:lineRule="auto"/>
        <w:rPr>
          <w:sz w:val="18"/>
        </w:rPr>
      </w:pPr>
      <w:r w:rsidRPr="0063670E">
        <w:rPr>
          <w:sz w:val="18"/>
        </w:rPr>
        <w:t>İlk 10 arkadaşa yerlerinden birer dakika söz vereceğim.</w:t>
      </w:r>
    </w:p>
    <w:p w:rsidRPr="0063670E" w:rsidR="00A21A35" w:rsidP="0063670E" w:rsidRDefault="00A21A35">
      <w:pPr>
        <w:pStyle w:val="GENELKURUL"/>
        <w:spacing w:line="240" w:lineRule="auto"/>
        <w:rPr>
          <w:sz w:val="18"/>
        </w:rPr>
      </w:pPr>
      <w:r w:rsidRPr="0063670E">
        <w:rPr>
          <w:sz w:val="18"/>
        </w:rPr>
        <w:t>Sayın Özyürek...</w:t>
      </w:r>
    </w:p>
    <w:p w:rsidRPr="0063670E" w:rsidR="00A21A35" w:rsidP="0063670E" w:rsidRDefault="00A21A35">
      <w:pPr>
        <w:pStyle w:val="GENELKURUL"/>
        <w:spacing w:line="240" w:lineRule="auto"/>
        <w:rPr>
          <w:sz w:val="18"/>
        </w:rPr>
      </w:pPr>
      <w:r w:rsidRPr="0063670E">
        <w:rPr>
          <w:sz w:val="18"/>
        </w:rPr>
        <w:t>AHMET ÖZYÜREK (Sivas) – Teşekkürler Sayın Başkanım.</w:t>
      </w:r>
    </w:p>
    <w:p w:rsidRPr="0063670E" w:rsidR="00A21A35" w:rsidP="0063670E" w:rsidRDefault="00A21A35">
      <w:pPr>
        <w:pStyle w:val="GENELKURUL"/>
        <w:spacing w:line="240" w:lineRule="auto"/>
        <w:rPr>
          <w:sz w:val="18"/>
        </w:rPr>
      </w:pPr>
      <w:r w:rsidRPr="0063670E">
        <w:rPr>
          <w:sz w:val="18"/>
        </w:rPr>
        <w:t xml:space="preserve">Benim ilk sorum Millî Eğitim Bakanımıza. </w:t>
      </w:r>
      <w:proofErr w:type="spellStart"/>
      <w:r w:rsidRPr="0063670E">
        <w:rPr>
          <w:sz w:val="18"/>
        </w:rPr>
        <w:t>Pandemiden</w:t>
      </w:r>
      <w:proofErr w:type="spellEnd"/>
      <w:r w:rsidRPr="0063670E">
        <w:rPr>
          <w:sz w:val="18"/>
        </w:rPr>
        <w:t xml:space="preserve"> önce özel okula giden öğrencilerimiz için devletimiz tarafından eğitim öğretim desteği sağlanmaktaydı. </w:t>
      </w:r>
      <w:proofErr w:type="spellStart"/>
      <w:r w:rsidRPr="0063670E">
        <w:rPr>
          <w:sz w:val="18"/>
        </w:rPr>
        <w:t>Pandemi</w:t>
      </w:r>
      <w:proofErr w:type="spellEnd"/>
      <w:r w:rsidRPr="0063670E">
        <w:rPr>
          <w:sz w:val="18"/>
        </w:rPr>
        <w:t xml:space="preserve"> sonrasında ise özel okullara giden öğrencilerimiz için devlet teşviki kesilmiş olup yalnızca özel okul ve mesleki ve teknik Anadolu liselerinde öğrenim gören öğrenciler için eğitim öğretim desteği uygulanmasına devam edilmektedir. Verilen desteğin bütün özel okullara giden öğrencilerimizi kapsayacak şekilde bir çalışmanız var mı? </w:t>
      </w:r>
    </w:p>
    <w:p w:rsidRPr="0063670E" w:rsidR="00A21A35" w:rsidP="0063670E" w:rsidRDefault="00A21A35">
      <w:pPr>
        <w:pStyle w:val="GENELKURUL"/>
        <w:spacing w:line="240" w:lineRule="auto"/>
        <w:rPr>
          <w:sz w:val="18"/>
        </w:rPr>
      </w:pPr>
      <w:r w:rsidRPr="0063670E">
        <w:rPr>
          <w:sz w:val="18"/>
        </w:rPr>
        <w:t xml:space="preserve">Ulaştırma ve Altyapı Bakanımıza da bir sorum var. Sivaslı </w:t>
      </w:r>
      <w:proofErr w:type="spellStart"/>
      <w:r w:rsidRPr="0063670E">
        <w:rPr>
          <w:sz w:val="18"/>
        </w:rPr>
        <w:t>hemşehrilerimiz</w:t>
      </w:r>
      <w:proofErr w:type="spellEnd"/>
      <w:r w:rsidRPr="0063670E">
        <w:rPr>
          <w:sz w:val="18"/>
        </w:rPr>
        <w:t xml:space="preserve"> merak etmektedirler heyecanla; hızlı tren ne zaman hizmete geçecek. </w:t>
      </w:r>
    </w:p>
    <w:p w:rsidRPr="0063670E" w:rsidR="00A21A35" w:rsidP="0063670E" w:rsidRDefault="00A21A35">
      <w:pPr>
        <w:pStyle w:val="GENELKURUL"/>
        <w:spacing w:line="240" w:lineRule="auto"/>
        <w:rPr>
          <w:sz w:val="18"/>
        </w:rPr>
      </w:pPr>
      <w:r w:rsidRPr="0063670E">
        <w:rPr>
          <w:sz w:val="18"/>
        </w:rPr>
        <w:t>Teşekkürler.</w:t>
      </w:r>
    </w:p>
    <w:p w:rsidRPr="0063670E" w:rsidR="00A21A35" w:rsidP="0063670E" w:rsidRDefault="00A21A35">
      <w:pPr>
        <w:pStyle w:val="GENELKURUL"/>
        <w:spacing w:line="240" w:lineRule="auto"/>
        <w:rPr>
          <w:sz w:val="18"/>
        </w:rPr>
      </w:pPr>
      <w:r w:rsidRPr="0063670E">
        <w:rPr>
          <w:sz w:val="18"/>
        </w:rPr>
        <w:t>VELİ AĞBABA (Malatya) – 2071!</w:t>
      </w:r>
    </w:p>
    <w:p w:rsidRPr="0063670E" w:rsidR="00A21A35" w:rsidP="0063670E" w:rsidRDefault="00A21A35">
      <w:pPr>
        <w:pStyle w:val="GENELKURUL"/>
        <w:spacing w:line="240" w:lineRule="auto"/>
        <w:rPr>
          <w:sz w:val="18"/>
        </w:rPr>
      </w:pPr>
      <w:r w:rsidRPr="0063670E">
        <w:rPr>
          <w:sz w:val="18"/>
        </w:rPr>
        <w:t>BAŞKAN – Sayın Girgin…</w:t>
      </w:r>
    </w:p>
    <w:p w:rsidRPr="0063670E" w:rsidR="00A21A35" w:rsidP="0063670E" w:rsidRDefault="00A21A35">
      <w:pPr>
        <w:pStyle w:val="GENELKURUL"/>
        <w:spacing w:line="240" w:lineRule="auto"/>
        <w:rPr>
          <w:sz w:val="18"/>
        </w:rPr>
      </w:pPr>
      <w:r w:rsidRPr="0063670E">
        <w:rPr>
          <w:sz w:val="18"/>
        </w:rPr>
        <w:t>SÜLEYMAN GİRGİN (Muğla) – Teşekkürler Sayın Başkan.</w:t>
      </w:r>
    </w:p>
    <w:p w:rsidRPr="0063670E" w:rsidR="00A21A35" w:rsidP="0063670E" w:rsidRDefault="00A21A35">
      <w:pPr>
        <w:pStyle w:val="GENELKURUL"/>
        <w:spacing w:line="240" w:lineRule="auto"/>
        <w:rPr>
          <w:sz w:val="18"/>
        </w:rPr>
      </w:pPr>
      <w:r w:rsidRPr="0063670E">
        <w:rPr>
          <w:sz w:val="18"/>
        </w:rPr>
        <w:t xml:space="preserve">Ulaştırma ve Altyapı Bakanlığına… </w:t>
      </w:r>
      <w:proofErr w:type="spellStart"/>
      <w:r w:rsidRPr="0063670E">
        <w:rPr>
          <w:sz w:val="18"/>
        </w:rPr>
        <w:t>Ortakent-Yalıkavak</w:t>
      </w:r>
      <w:proofErr w:type="spellEnd"/>
      <w:r w:rsidRPr="0063670E">
        <w:rPr>
          <w:sz w:val="18"/>
        </w:rPr>
        <w:t xml:space="preserve"> tünel ve yol imalatı ne zaman bitirilecek? “Yatağan’da </w:t>
      </w:r>
      <w:proofErr w:type="spellStart"/>
      <w:r w:rsidRPr="0063670E">
        <w:rPr>
          <w:sz w:val="18"/>
        </w:rPr>
        <w:t>battıçıktı</w:t>
      </w:r>
      <w:proofErr w:type="spellEnd"/>
      <w:r w:rsidRPr="0063670E">
        <w:rPr>
          <w:sz w:val="18"/>
        </w:rPr>
        <w:t xml:space="preserve"> yapacağız.” vaadiyle işbaşına gelip, Belediye, Karayolları, Bakanlığınız tarafından oldubittiye getirilerek yapılan, kamu yararına da aykırı olduğu mahkeme kararıyla tescillenmiş olan </w:t>
      </w:r>
      <w:proofErr w:type="spellStart"/>
      <w:r w:rsidRPr="0063670E">
        <w:rPr>
          <w:sz w:val="18"/>
        </w:rPr>
        <w:t>otobanvari</w:t>
      </w:r>
      <w:proofErr w:type="spellEnd"/>
      <w:r w:rsidRPr="0063670E">
        <w:rPr>
          <w:sz w:val="18"/>
        </w:rPr>
        <w:t xml:space="preserve"> yol için vatandaşların mağduriyetini gidermek için çalışmanız var mı? Menteşe ilçesi </w:t>
      </w:r>
      <w:proofErr w:type="spellStart"/>
      <w:r w:rsidRPr="0063670E">
        <w:rPr>
          <w:sz w:val="18"/>
        </w:rPr>
        <w:t>Yerkesik-Dirgeme</w:t>
      </w:r>
      <w:proofErr w:type="spellEnd"/>
      <w:r w:rsidRPr="0063670E">
        <w:rPr>
          <w:sz w:val="18"/>
        </w:rPr>
        <w:t xml:space="preserve"> kavşağı yapımı ve Kötekli katlı kavşak yapımı ne zaman başlayacak? Muğla-Kale yol çalışması ne zaman bitecek? Göcek tüneli ücretsiz olacak mı? </w:t>
      </w:r>
      <w:proofErr w:type="spellStart"/>
      <w:r w:rsidRPr="0063670E">
        <w:rPr>
          <w:sz w:val="18"/>
        </w:rPr>
        <w:t>Karabel</w:t>
      </w:r>
      <w:proofErr w:type="spellEnd"/>
      <w:r w:rsidRPr="0063670E">
        <w:rPr>
          <w:sz w:val="18"/>
        </w:rPr>
        <w:t xml:space="preserve"> tüneli niçin durdu, ne zaman tamamlanacak, oluşan kamu zararını kim karşılayacak? Fethiye-Söğüt yolu ne zaman tek şeritten kurtulacak? Devlet Hava Meydanları İşletmesinin, büyükşehir belediyelerinin yasal yetkisi ve yargı kararları olmasına rağmen, havaalanı yolcu taşımasını genelgelerle engelleme çalışmasına son verilecek mi? </w:t>
      </w:r>
    </w:p>
    <w:p w:rsidRPr="0063670E" w:rsidR="00A21A35" w:rsidP="0063670E" w:rsidRDefault="00A21A35">
      <w:pPr>
        <w:pStyle w:val="GENELKURUL"/>
        <w:spacing w:line="240" w:lineRule="auto"/>
        <w:rPr>
          <w:sz w:val="18"/>
        </w:rPr>
      </w:pPr>
      <w:r w:rsidRPr="0063670E">
        <w:rPr>
          <w:sz w:val="18"/>
        </w:rPr>
        <w:t xml:space="preserve">Teşekkür ediyorum. </w:t>
      </w:r>
    </w:p>
    <w:p w:rsidRPr="0063670E" w:rsidR="00A21A35" w:rsidP="0063670E" w:rsidRDefault="00A21A35">
      <w:pPr>
        <w:pStyle w:val="GENELKURUL"/>
        <w:spacing w:line="240" w:lineRule="auto"/>
        <w:rPr>
          <w:sz w:val="18"/>
        </w:rPr>
      </w:pPr>
      <w:r w:rsidRPr="0063670E">
        <w:rPr>
          <w:sz w:val="18"/>
        </w:rPr>
        <w:t>BAŞKAN – Sayın Çepni…</w:t>
      </w:r>
    </w:p>
    <w:p w:rsidRPr="0063670E" w:rsidR="00A21A35" w:rsidP="0063670E" w:rsidRDefault="00A21A35">
      <w:pPr>
        <w:pStyle w:val="GENELKURUL"/>
        <w:spacing w:line="240" w:lineRule="auto"/>
        <w:rPr>
          <w:sz w:val="18"/>
        </w:rPr>
      </w:pPr>
      <w:r w:rsidRPr="0063670E">
        <w:rPr>
          <w:sz w:val="18"/>
        </w:rPr>
        <w:t xml:space="preserve">MURAT ÇEPNİ (İzmir) – Ulaştırma Bakanlığı olarak Rize İyidere Lojistik Limanı </w:t>
      </w:r>
      <w:proofErr w:type="spellStart"/>
      <w:r w:rsidRPr="0063670E">
        <w:rPr>
          <w:sz w:val="18"/>
        </w:rPr>
        <w:t>ÇED’inde</w:t>
      </w:r>
      <w:proofErr w:type="spellEnd"/>
      <w:r w:rsidRPr="0063670E">
        <w:rPr>
          <w:sz w:val="18"/>
        </w:rPr>
        <w:t xml:space="preserve"> yeni taş ocağı açılmayacağı taahhüdünü de vermiştiniz. Sonra ne oldu da liman için İkizdere’de taş ocağı açmaya başladınız? Bir Bakanlık resmî olarak yalan söyler mi? Bakanlığınızın İkizdere, </w:t>
      </w:r>
      <w:proofErr w:type="spellStart"/>
      <w:r w:rsidRPr="0063670E">
        <w:rPr>
          <w:sz w:val="18"/>
        </w:rPr>
        <w:t>Gürdere</w:t>
      </w:r>
      <w:proofErr w:type="spellEnd"/>
      <w:r w:rsidRPr="0063670E">
        <w:rPr>
          <w:sz w:val="18"/>
        </w:rPr>
        <w:t xml:space="preserve"> taş ocağı tanıtım dosyasında iletişim adresi olarak Cengiz İnşaatın e-posta adresi yer alıyor. Ya Ulaştırma Bakanlığı şirketle bir ve aynıdır ya da siz şirketin elemanısınız; açıklama bekliyoruz. </w:t>
      </w:r>
    </w:p>
    <w:p w:rsidRPr="0063670E" w:rsidR="00A21A35" w:rsidP="0063670E" w:rsidRDefault="00A21A35">
      <w:pPr>
        <w:pStyle w:val="GENELKURUL"/>
        <w:spacing w:line="240" w:lineRule="auto"/>
        <w:rPr>
          <w:sz w:val="18"/>
        </w:rPr>
      </w:pPr>
      <w:r w:rsidRPr="0063670E">
        <w:rPr>
          <w:sz w:val="18"/>
        </w:rPr>
        <w:t xml:space="preserve">Bilirkişi raporu taş ocağının hukuka aykırı, doğaya ve insana zararlı olduğuna karar verdi. Bu rapora rağmen İkizdere’deki bu doğa katliamına devam edecek misiniz? </w:t>
      </w:r>
    </w:p>
    <w:p w:rsidRPr="0063670E" w:rsidR="00A21A35" w:rsidP="0063670E" w:rsidRDefault="00A21A35">
      <w:pPr>
        <w:pStyle w:val="GENELKURUL"/>
        <w:spacing w:line="240" w:lineRule="auto"/>
        <w:rPr>
          <w:sz w:val="18"/>
        </w:rPr>
      </w:pPr>
      <w:r w:rsidRPr="0063670E">
        <w:rPr>
          <w:sz w:val="18"/>
        </w:rPr>
        <w:t xml:space="preserve">Eğitim çağındaki otizmli bireylerin sayısı, bunlar için gerekli sınıf, eğitimci sayısı ve tüm bunlara ayrılan bütçe belli midir? </w:t>
      </w:r>
    </w:p>
    <w:p w:rsidRPr="0063670E" w:rsidR="00A21A35" w:rsidP="0063670E" w:rsidRDefault="00A21A35">
      <w:pPr>
        <w:pStyle w:val="GENELKURUL"/>
        <w:spacing w:line="240" w:lineRule="auto"/>
        <w:rPr>
          <w:sz w:val="18"/>
        </w:rPr>
      </w:pPr>
      <w:r w:rsidRPr="0063670E">
        <w:rPr>
          <w:sz w:val="18"/>
        </w:rPr>
        <w:t>BAŞKAN – Sayın Yıldız…</w:t>
      </w:r>
    </w:p>
    <w:p w:rsidRPr="0063670E" w:rsidR="00A21A35" w:rsidP="0063670E" w:rsidRDefault="00A21A35">
      <w:pPr>
        <w:pStyle w:val="GENELKURUL"/>
        <w:spacing w:line="240" w:lineRule="auto"/>
        <w:rPr>
          <w:sz w:val="18"/>
        </w:rPr>
      </w:pPr>
      <w:r w:rsidRPr="0063670E">
        <w:rPr>
          <w:sz w:val="18"/>
        </w:rPr>
        <w:t xml:space="preserve">ZEYNEP YILDIZ (Ankara) – Teşekkürler Sayın Başkanım. </w:t>
      </w:r>
    </w:p>
    <w:p w:rsidRPr="0063670E" w:rsidR="00A21A35" w:rsidP="0063670E" w:rsidRDefault="00A21A35">
      <w:pPr>
        <w:pStyle w:val="GENELKURUL"/>
        <w:spacing w:line="240" w:lineRule="auto"/>
        <w:rPr>
          <w:sz w:val="18"/>
        </w:rPr>
      </w:pPr>
      <w:r w:rsidRPr="0063670E">
        <w:rPr>
          <w:sz w:val="18"/>
        </w:rPr>
        <w:t xml:space="preserve">Sorum Millî Eğitim Bakanımıza: Mesleki ve teknik eğitim konusunda meslek liselerinin ara değil, aranan eleman olması adına Bakanlığınızın koyduğu çok değerli bir perspektif var ortada. Üretim sektörünün ihtiyaçlarıyla çalışan becerilerinin örtüşmesi adına çok değerli adımların atıldığını görüyoruz. Bunun yanı sıra OSB’ler ile meslek liselerinin entegrasyonu noktasında da çok değerli adımlar atılıyor; bu noktada katkınız çok büyük, çok teşekkür ediyorum. </w:t>
      </w:r>
    </w:p>
    <w:p w:rsidRPr="0063670E" w:rsidR="00A21A35" w:rsidP="0063670E" w:rsidRDefault="00A21A35">
      <w:pPr>
        <w:pStyle w:val="GENELKURUL"/>
        <w:spacing w:line="240" w:lineRule="auto"/>
        <w:rPr>
          <w:sz w:val="18"/>
        </w:rPr>
      </w:pPr>
      <w:r w:rsidRPr="0063670E">
        <w:rPr>
          <w:sz w:val="18"/>
        </w:rPr>
        <w:t xml:space="preserve">Buradan hareketle, gençlerin istihdam imkânlarını artırmak adına yalnızca meslek liseliler değil, diğer lise mezunlarının da iş gücü piyasasına katılımı noktasında alternatif çözüm önerileriniz nelerdir; ben bunu sormak istiyorum. </w:t>
      </w:r>
    </w:p>
    <w:p w:rsidRPr="0063670E" w:rsidR="00A21A35" w:rsidP="0063670E" w:rsidRDefault="00A21A35">
      <w:pPr>
        <w:pStyle w:val="GENELKURUL"/>
        <w:spacing w:line="240" w:lineRule="auto"/>
        <w:rPr>
          <w:sz w:val="18"/>
        </w:rPr>
      </w:pPr>
      <w:r w:rsidRPr="0063670E">
        <w:rPr>
          <w:sz w:val="18"/>
        </w:rPr>
        <w:t xml:space="preserve">Bir teşekkür de Ulaştırma ve Altyapı Bakanımıza: Ankara’da Kızılcahamam-Çerkeş Tüneli, Kızılcahamam Hastane Farklı Seviyeli Kavşağı, Akyurt Köprülü Kavşakları, </w:t>
      </w:r>
      <w:proofErr w:type="spellStart"/>
      <w:r w:rsidRPr="0063670E">
        <w:rPr>
          <w:sz w:val="18"/>
        </w:rPr>
        <w:t>Kahramankazan</w:t>
      </w:r>
      <w:proofErr w:type="spellEnd"/>
      <w:r w:rsidRPr="0063670E">
        <w:rPr>
          <w:sz w:val="18"/>
        </w:rPr>
        <w:t xml:space="preserve"> yolunun açılışlarını gerçekleştirdik; Beypazarı-Nallıhan yolunun yenilenmesine başlandı; Ankaralı </w:t>
      </w:r>
      <w:proofErr w:type="spellStart"/>
      <w:r w:rsidRPr="0063670E">
        <w:rPr>
          <w:sz w:val="18"/>
        </w:rPr>
        <w:t>hemşehrilerimiz</w:t>
      </w:r>
      <w:proofErr w:type="spellEnd"/>
      <w:r w:rsidRPr="0063670E">
        <w:rPr>
          <w:sz w:val="18"/>
        </w:rPr>
        <w:t xml:space="preserve"> adına kendisine çok teşekkür ediyorum. </w:t>
      </w:r>
    </w:p>
    <w:p w:rsidRPr="0063670E" w:rsidR="00A21A35" w:rsidP="0063670E" w:rsidRDefault="00A21A35">
      <w:pPr>
        <w:pStyle w:val="GENELKURUL"/>
        <w:spacing w:line="240" w:lineRule="auto"/>
        <w:rPr>
          <w:sz w:val="18"/>
        </w:rPr>
      </w:pPr>
      <w:r w:rsidRPr="0063670E">
        <w:rPr>
          <w:sz w:val="18"/>
        </w:rPr>
        <w:t xml:space="preserve">Genel Kurulu saygılarımla selamlıyorum. (AK PARTİ sıralarından alkışlar) </w:t>
      </w:r>
    </w:p>
    <w:p w:rsidRPr="0063670E" w:rsidR="00A21A35" w:rsidP="0063670E" w:rsidRDefault="00A21A35">
      <w:pPr>
        <w:pStyle w:val="GENELKURUL"/>
        <w:spacing w:line="240" w:lineRule="auto"/>
        <w:rPr>
          <w:sz w:val="18"/>
        </w:rPr>
      </w:pPr>
      <w:r w:rsidRPr="0063670E">
        <w:rPr>
          <w:sz w:val="18"/>
        </w:rPr>
        <w:t>VELİ AĞBABA (Malatya) – Soru, soru, soru!</w:t>
      </w:r>
    </w:p>
    <w:p w:rsidRPr="0063670E" w:rsidR="00A21A35" w:rsidP="0063670E" w:rsidRDefault="00A21A35">
      <w:pPr>
        <w:pStyle w:val="GENELKURUL"/>
        <w:spacing w:line="240" w:lineRule="auto"/>
        <w:rPr>
          <w:sz w:val="18"/>
        </w:rPr>
      </w:pPr>
      <w:r w:rsidRPr="0063670E">
        <w:rPr>
          <w:sz w:val="18"/>
        </w:rPr>
        <w:t xml:space="preserve">ZEYNEP YILDIZ (Ankara) – Sordum sorumu, sordum, teşekkür etmek serbest. </w:t>
      </w:r>
    </w:p>
    <w:p w:rsidRPr="0063670E" w:rsidR="00A21A35" w:rsidP="0063670E" w:rsidRDefault="00A21A35">
      <w:pPr>
        <w:pStyle w:val="GENELKURUL"/>
        <w:spacing w:line="240" w:lineRule="auto"/>
        <w:rPr>
          <w:sz w:val="18"/>
        </w:rPr>
      </w:pPr>
      <w:r w:rsidRPr="0063670E">
        <w:rPr>
          <w:sz w:val="18"/>
        </w:rPr>
        <w:t>BAŞKAN – Sayın Vahapoğlu…</w:t>
      </w:r>
    </w:p>
    <w:p w:rsidRPr="0063670E" w:rsidR="00A21A35" w:rsidP="0063670E" w:rsidRDefault="00A21A35">
      <w:pPr>
        <w:pStyle w:val="GENELKURUL"/>
        <w:spacing w:line="240" w:lineRule="auto"/>
        <w:rPr>
          <w:sz w:val="18"/>
        </w:rPr>
      </w:pPr>
      <w:r w:rsidRPr="0063670E">
        <w:rPr>
          <w:sz w:val="18"/>
        </w:rPr>
        <w:t xml:space="preserve">MUSTAFA HİDAYET VAHAPOĞLU (Bursa) – Teşekkür ederim Sayın Başkan. </w:t>
      </w:r>
    </w:p>
    <w:p w:rsidRPr="0063670E" w:rsidR="00A21A35" w:rsidP="0063670E" w:rsidRDefault="00A21A35">
      <w:pPr>
        <w:pStyle w:val="GENELKURUL"/>
        <w:spacing w:line="240" w:lineRule="auto"/>
        <w:rPr>
          <w:sz w:val="18"/>
        </w:rPr>
      </w:pPr>
      <w:r w:rsidRPr="0063670E">
        <w:rPr>
          <w:sz w:val="18"/>
        </w:rPr>
        <w:t xml:space="preserve">İlk sorum Millî Eğitim Bakanı Sayın Özer’e: Sayın Bakan, bir teşkilatın huzur ve verimini olumsuz yönde etkileyen en önemli faktörlerin başında, aynı işi yapan ve aynı formasyona sahip personele tanınan özlük haklarındaki farklılıklardır. Bu mahzuru gidermek üzere, öğretmenler arasındaki kadrolu, sözleşmeli ve ücretli öğretmen farklılığını kaldıracak bir çalışmanız var mıdır? </w:t>
      </w:r>
    </w:p>
    <w:p w:rsidRPr="0063670E" w:rsidR="00A21A35" w:rsidP="0063670E" w:rsidRDefault="00A21A35">
      <w:pPr>
        <w:pStyle w:val="GENELKURUL"/>
        <w:spacing w:line="240" w:lineRule="auto"/>
        <w:rPr>
          <w:sz w:val="18"/>
        </w:rPr>
      </w:pPr>
      <w:r w:rsidRPr="0063670E">
        <w:rPr>
          <w:sz w:val="18"/>
        </w:rPr>
        <w:t xml:space="preserve">İkinci sorum Ulaştırma ve Altyapı Bakanı Sayın </w:t>
      </w:r>
      <w:proofErr w:type="spellStart"/>
      <w:r w:rsidRPr="0063670E">
        <w:rPr>
          <w:sz w:val="18"/>
        </w:rPr>
        <w:t>Karaismailoğlu’na</w:t>
      </w:r>
      <w:proofErr w:type="spellEnd"/>
      <w:r w:rsidRPr="0063670E">
        <w:rPr>
          <w:sz w:val="18"/>
        </w:rPr>
        <w:t>. Sayın Bakan, ihracat sıralamasında 3’üncü sırada bulunan Bursa, ham maddeyi, yarı mamul ve mamul ürünleri lastik tekerlekli araçlarla taşımaktadır. Yük ve yolcu taşımacılığı yapacak yüksek standartlı demir yolunun bitirileceği kesin tarihin açıklanmasını tüm Bursa beklemektedir; bitirileceği kesin bir tarihi vermeniz mümkün müdür?</w:t>
      </w:r>
    </w:p>
    <w:p w:rsidRPr="0063670E" w:rsidR="00A21A35" w:rsidP="0063670E" w:rsidRDefault="00A21A35">
      <w:pPr>
        <w:pStyle w:val="GENELKURUL"/>
        <w:spacing w:line="240" w:lineRule="auto"/>
        <w:rPr>
          <w:sz w:val="18"/>
        </w:rPr>
      </w:pPr>
      <w:r w:rsidRPr="0063670E">
        <w:rPr>
          <w:sz w:val="18"/>
        </w:rPr>
        <w:t xml:space="preserve">Teşekkür ederim. </w:t>
      </w:r>
    </w:p>
    <w:p w:rsidRPr="0063670E" w:rsidR="00A21A35" w:rsidP="0063670E" w:rsidRDefault="00A21A35">
      <w:pPr>
        <w:pStyle w:val="GENELKURUL"/>
        <w:spacing w:line="240" w:lineRule="auto"/>
        <w:rPr>
          <w:sz w:val="18"/>
        </w:rPr>
      </w:pPr>
      <w:r w:rsidRPr="0063670E">
        <w:rPr>
          <w:sz w:val="18"/>
        </w:rPr>
        <w:t>BAŞKAN – Sayın Kayışoğlu...</w:t>
      </w:r>
    </w:p>
    <w:p w:rsidRPr="0063670E" w:rsidR="00A21A35" w:rsidP="0063670E" w:rsidRDefault="00A21A35">
      <w:pPr>
        <w:pStyle w:val="GENELKURUL"/>
        <w:spacing w:line="240" w:lineRule="auto"/>
        <w:rPr>
          <w:sz w:val="18"/>
        </w:rPr>
      </w:pPr>
      <w:r w:rsidRPr="0063670E">
        <w:rPr>
          <w:sz w:val="18"/>
        </w:rPr>
        <w:t>NURHAYAT ALTACA KAYIŞOĞLU (Bursa) – Teşekkür ediyorum.</w:t>
      </w:r>
    </w:p>
    <w:p w:rsidRPr="0063670E" w:rsidR="00A21A35" w:rsidP="0063670E" w:rsidRDefault="00A21A35">
      <w:pPr>
        <w:pStyle w:val="GENELKURUL"/>
        <w:spacing w:line="240" w:lineRule="auto"/>
        <w:rPr>
          <w:sz w:val="18"/>
        </w:rPr>
      </w:pPr>
      <w:r w:rsidRPr="0063670E">
        <w:rPr>
          <w:sz w:val="18"/>
        </w:rPr>
        <w:t xml:space="preserve">Sayın Millî Eğitim Bakanı, öğretmenlere 3600 ek gösterge ve öğretmenlik meslek kanunu ne zaman Meclise gelecek? Bir de yıllardır AKP’nin söylediği “Tekli eğitime geçeceğiz.” sistemi ne zaman gerçekten hayata geçecek? Bir de Bursa’da yıkılan okullar var, bunların son durumu nedir? Okulların kaç tanesi yıkıldı, kaçı yapıldı; ne zaman bitecek bunlar? </w:t>
      </w:r>
    </w:p>
    <w:p w:rsidRPr="0063670E" w:rsidR="00A21A35" w:rsidP="0063670E" w:rsidRDefault="00A21A35">
      <w:pPr>
        <w:pStyle w:val="GENELKURUL"/>
        <w:spacing w:line="240" w:lineRule="auto"/>
        <w:rPr>
          <w:sz w:val="18"/>
        </w:rPr>
      </w:pPr>
      <w:r w:rsidRPr="0063670E">
        <w:rPr>
          <w:sz w:val="18"/>
        </w:rPr>
        <w:t xml:space="preserve">Ulaştırma Bakanına söylüyorum: 2016’da bitecek olan hızlı treni belki 10 defa sordum, en son Bütçe Komisyonundan sonra cevap vermişsiniz; sağ olun. “Otuz altı ay içerisinde Bursa hızlı trenini bitireceğiz.” demişsiniz ama hangi otuz altı ay? Yani, sonuçta bu otuz altı ay sonunda da zaten siz iktidarda olmayacaksınız, biz Millet İttifakı olarak tıpkı İstanbul’da kaynaklarını bitirip yarım bıraktığınız projeler gibi hızlandırıp bitireceğiz ve Bursa’yı hızlı trene kavuşturacağız. (CHP sıralarından alkışlar) </w:t>
      </w:r>
    </w:p>
    <w:p w:rsidRPr="0063670E" w:rsidR="00A21A35" w:rsidP="0063670E" w:rsidRDefault="00A21A35">
      <w:pPr>
        <w:pStyle w:val="GENELKURUL"/>
        <w:spacing w:line="240" w:lineRule="auto"/>
        <w:rPr>
          <w:sz w:val="18"/>
        </w:rPr>
      </w:pPr>
      <w:r w:rsidRPr="0063670E">
        <w:rPr>
          <w:sz w:val="18"/>
        </w:rPr>
        <w:t>BAŞKAN – Sayın Özdemir...</w:t>
      </w:r>
    </w:p>
    <w:p w:rsidRPr="0063670E" w:rsidR="00A21A35" w:rsidP="0063670E" w:rsidRDefault="00A21A35">
      <w:pPr>
        <w:pStyle w:val="GENELKURUL"/>
        <w:spacing w:line="240" w:lineRule="auto"/>
        <w:rPr>
          <w:sz w:val="18"/>
        </w:rPr>
      </w:pPr>
      <w:r w:rsidRPr="0063670E">
        <w:rPr>
          <w:sz w:val="18"/>
        </w:rPr>
        <w:t xml:space="preserve">SİBEL ÖZDEMİR (İstanbul) – Boğaziçi Üniversitesinde Anayasa’ya, yasalara, akademik liyakate aykırı uygulamalara her gün bir yenisi ekleniyor. Üniversite Yönetim Kurulu kararı, talebi olmadan görevlendirmeler yapılmaktadır. 40/b’yle görevlendirilen bir kişi, aktif olmayan Hukuk Fakültesinin ve İletişim Fakültesinin temsilcisi olarak senatoya atanıyor; Mühendislik Fakültesi dekan adayının ataması YÖK tarafından yapılmıyor Değerli Erol Hocam. Bir rektör yardımcısı vekil olarak göreve atanmış. Boğaziçi Üniversitesinde onca hoca varken </w:t>
      </w:r>
      <w:proofErr w:type="spellStart"/>
      <w:r w:rsidRPr="0063670E">
        <w:rPr>
          <w:sz w:val="18"/>
        </w:rPr>
        <w:t>Bakırçay</w:t>
      </w:r>
      <w:proofErr w:type="spellEnd"/>
      <w:r w:rsidRPr="0063670E">
        <w:rPr>
          <w:sz w:val="18"/>
        </w:rPr>
        <w:t xml:space="preserve"> Üniversitesinden bir akademisyenin Yönetim Kurulunun talebi olmadan YÖK tarafından görevlendirilerek Sosyal Bilimler Enstitüsü Müdürlüğüne atanmasına siz ne diyorsunuz? Rektör, mevcut dekanlar hakkında disiplin soruşturması açarak yerlerine vekâleten atama girişimi içerisinde. Yani bu uygulamalarla Boğaziçi Üniversitesinin niteliğinde ciddi erozyonlara neden olunmasına neden Millî Eğitim ve YÖK bir müdahalede bulunmuyor? Gerçekten, Boğaziçi Üniversitesinde, Erol Hocam, ne yapılmak isteniyor? Lütfen, müdahale ediniz bu sürece.</w:t>
      </w:r>
    </w:p>
    <w:p w:rsidRPr="0063670E" w:rsidR="00A21A35" w:rsidP="0063670E" w:rsidRDefault="00A21A35">
      <w:pPr>
        <w:pStyle w:val="GENELKURUL"/>
        <w:spacing w:line="240" w:lineRule="auto"/>
        <w:rPr>
          <w:sz w:val="18"/>
        </w:rPr>
      </w:pPr>
      <w:r w:rsidRPr="0063670E">
        <w:rPr>
          <w:sz w:val="18"/>
        </w:rPr>
        <w:t xml:space="preserve">Teşekkürler. (CHP sıralarından alkışlar) </w:t>
      </w:r>
    </w:p>
    <w:p w:rsidRPr="0063670E" w:rsidR="00A21A35" w:rsidP="0063670E" w:rsidRDefault="00A21A35">
      <w:pPr>
        <w:pStyle w:val="GENELKURUL"/>
        <w:spacing w:line="240" w:lineRule="auto"/>
        <w:rPr>
          <w:sz w:val="18"/>
        </w:rPr>
      </w:pPr>
      <w:r w:rsidRPr="0063670E">
        <w:rPr>
          <w:sz w:val="18"/>
        </w:rPr>
        <w:t>BAŞKAN – Sayın Özkan…</w:t>
      </w:r>
    </w:p>
    <w:p w:rsidRPr="0063670E" w:rsidR="00A21A35" w:rsidP="0063670E" w:rsidRDefault="00A21A35">
      <w:pPr>
        <w:pStyle w:val="GENELKURUL"/>
        <w:spacing w:line="240" w:lineRule="auto"/>
        <w:rPr>
          <w:sz w:val="18"/>
        </w:rPr>
      </w:pPr>
      <w:r w:rsidRPr="0063670E">
        <w:rPr>
          <w:sz w:val="18"/>
        </w:rPr>
        <w:t xml:space="preserve">YÜKSEL ÖZKAN (Bursa) – Sayın Millî Eğitim Bakanı, üç yıldır soruyorum, Bursa’da yıktığınız 36 okuldan 4’ünü tamamladınız ancak diğer 22 okulu açamadınız. Bu nedenle, </w:t>
      </w:r>
      <w:proofErr w:type="spellStart"/>
      <w:r w:rsidRPr="0063670E">
        <w:rPr>
          <w:sz w:val="18"/>
        </w:rPr>
        <w:t>pandemi</w:t>
      </w:r>
      <w:proofErr w:type="spellEnd"/>
      <w:r w:rsidRPr="0063670E">
        <w:rPr>
          <w:sz w:val="18"/>
        </w:rPr>
        <w:t xml:space="preserve"> döneminde çocuklarımız büyük risk altında eğitimine devam ediyor. Vakıf üniversitelerinden mezun olan öğrencilerin diplomalarının borçlarından dolayı verilmediği doğru mudur? Yurt dışı üniversitelerden mezun olan ve gerekli prosedürleri tamamlamış öğrencilerin diploma denklik işlemleri hâlâ zorluklar içinde devam etmekte ve yetkililere ulaşılamamaktadır. </w:t>
      </w:r>
    </w:p>
    <w:p w:rsidRPr="0063670E" w:rsidR="00A21A35" w:rsidP="0063670E" w:rsidRDefault="00A21A35">
      <w:pPr>
        <w:pStyle w:val="GENELKURUL"/>
        <w:spacing w:line="240" w:lineRule="auto"/>
        <w:rPr>
          <w:sz w:val="18"/>
        </w:rPr>
      </w:pPr>
      <w:r w:rsidRPr="0063670E">
        <w:rPr>
          <w:sz w:val="18"/>
        </w:rPr>
        <w:t>Sayın Ulaştırma Bakanı, yıllık 16,5 milyar dolar ihracatı olan güzelim Bursa’da ulaşım yatırımları yılan hikâyesine döndü. 2016’da hızlı tren gelecekti, hâlâ gelemedi. Terminal-Kent Meydanı T2 Tren Hattı çürüyor Sayın Bakan, ne zaman açılacak? Emek-Şehir Hastanesi Tren Hattı ne zaman açılacak? Yıllardır yapımı süren Bursa dağ ilçelerimizin kara yolları ne zaman tamamlanacak?</w:t>
      </w:r>
    </w:p>
    <w:p w:rsidRPr="0063670E" w:rsidR="00A21A35" w:rsidP="0063670E" w:rsidRDefault="00A21A35">
      <w:pPr>
        <w:pStyle w:val="GENELKURUL"/>
        <w:spacing w:line="240" w:lineRule="auto"/>
        <w:rPr>
          <w:sz w:val="18"/>
        </w:rPr>
      </w:pPr>
      <w:r w:rsidRPr="0063670E">
        <w:rPr>
          <w:sz w:val="18"/>
        </w:rPr>
        <w:t>Teşekkür ederim.</w:t>
      </w:r>
    </w:p>
    <w:p w:rsidRPr="0063670E" w:rsidR="00A21A35" w:rsidP="0063670E" w:rsidRDefault="00A21A35">
      <w:pPr>
        <w:pStyle w:val="GENELKURUL"/>
        <w:spacing w:line="240" w:lineRule="auto"/>
        <w:rPr>
          <w:sz w:val="18"/>
        </w:rPr>
      </w:pPr>
      <w:r w:rsidRPr="0063670E">
        <w:rPr>
          <w:sz w:val="18"/>
        </w:rPr>
        <w:t xml:space="preserve">BAŞKAN – Sayın </w:t>
      </w:r>
      <w:proofErr w:type="spellStart"/>
      <w:r w:rsidRPr="0063670E">
        <w:rPr>
          <w:sz w:val="18"/>
        </w:rPr>
        <w:t>Kemalbay</w:t>
      </w:r>
      <w:proofErr w:type="spellEnd"/>
      <w:r w:rsidRPr="0063670E">
        <w:rPr>
          <w:sz w:val="18"/>
        </w:rPr>
        <w:t>…</w:t>
      </w:r>
    </w:p>
    <w:p w:rsidRPr="0063670E" w:rsidR="00A21A35" w:rsidP="0063670E" w:rsidRDefault="00A21A35">
      <w:pPr>
        <w:pStyle w:val="GENELKURUL"/>
        <w:spacing w:line="240" w:lineRule="auto"/>
        <w:rPr>
          <w:sz w:val="18"/>
        </w:rPr>
      </w:pPr>
      <w:r w:rsidRPr="0063670E">
        <w:rPr>
          <w:sz w:val="18"/>
        </w:rPr>
        <w:t>SERPİL KEMALBAY PEKGÖZEGÜ (İzmir) – Teşekkür ederim Sayın Başkan.</w:t>
      </w:r>
    </w:p>
    <w:p w:rsidRPr="0063670E" w:rsidR="00A21A35" w:rsidP="0063670E" w:rsidRDefault="00A21A35">
      <w:pPr>
        <w:pStyle w:val="GENELKURUL"/>
        <w:spacing w:line="240" w:lineRule="auto"/>
        <w:rPr>
          <w:sz w:val="18"/>
        </w:rPr>
      </w:pPr>
      <w:r w:rsidRPr="0063670E">
        <w:rPr>
          <w:sz w:val="18"/>
        </w:rPr>
        <w:t xml:space="preserve">Ulaştırma Bakanlığına: Bakanlığınız </w:t>
      </w:r>
      <w:proofErr w:type="spellStart"/>
      <w:r w:rsidRPr="0063670E">
        <w:rPr>
          <w:sz w:val="18"/>
        </w:rPr>
        <w:t>şirketokrasiye</w:t>
      </w:r>
      <w:proofErr w:type="spellEnd"/>
      <w:r w:rsidRPr="0063670E">
        <w:rPr>
          <w:sz w:val="18"/>
        </w:rPr>
        <w:t xml:space="preserve"> mi hizmet etmektedir? İstanbul’da işsizlik, yoksulluk, trafik, eğitim, barınma, sağlık sorunları çözüm beklerken betonlaşma, deprem riski gibi sorunlarla uğraşırken İstanbulluların Kanal İstanbul gibi bir ihtiyacı var mı? Kanal İstanbul’u bu projeden ihale alacaklar, arsa kapatanlar, rant ve spekülasyon işlerini iyi bilenler, uluslararası şirketler ve ortaya çıkan devasa ranttan yararlanmak için mi inadına yapacaksınız? </w:t>
      </w:r>
    </w:p>
    <w:p w:rsidRPr="0063670E" w:rsidR="00A21A35" w:rsidP="0063670E" w:rsidRDefault="00A21A35">
      <w:pPr>
        <w:pStyle w:val="GENELKURUL"/>
        <w:spacing w:line="240" w:lineRule="auto"/>
        <w:rPr>
          <w:sz w:val="18"/>
        </w:rPr>
      </w:pPr>
      <w:r w:rsidRPr="0063670E">
        <w:rPr>
          <w:sz w:val="18"/>
        </w:rPr>
        <w:t>Sayın Eğitim Bakanı, bugün “Barınamıyoruz.” diyen gençler işkenceyle gözaltına alındı. Yeterince yurt yok ama fazlasıyla nezarethane, cezaevi var. Acaba bir yerde bir hata olduğunu hiç düşündünüz mü?</w:t>
      </w:r>
    </w:p>
    <w:p w:rsidRPr="0063670E" w:rsidR="00A21A35" w:rsidP="0063670E" w:rsidRDefault="00A21A35">
      <w:pPr>
        <w:pStyle w:val="GENELKURUL"/>
        <w:spacing w:line="240" w:lineRule="auto"/>
        <w:rPr>
          <w:sz w:val="18"/>
        </w:rPr>
      </w:pPr>
      <w:r w:rsidRPr="0063670E">
        <w:rPr>
          <w:sz w:val="18"/>
        </w:rPr>
        <w:t>Ankara Cebeci’de üniversite kampüsünde eli bıçaklı faşist gruplardan haberdar mısınız? Bu çeteler kimdir? Nasıl bir işlem yapılmıştır?</w:t>
      </w:r>
    </w:p>
    <w:p w:rsidRPr="0063670E" w:rsidR="00A21A35" w:rsidP="0063670E" w:rsidRDefault="00A21A35">
      <w:pPr>
        <w:pStyle w:val="GENELKURUL"/>
        <w:spacing w:line="240" w:lineRule="auto"/>
        <w:rPr>
          <w:sz w:val="18"/>
        </w:rPr>
      </w:pPr>
      <w:r w:rsidRPr="0063670E">
        <w:rPr>
          <w:sz w:val="18"/>
        </w:rPr>
        <w:t>BAŞKAN – Sayın Kaya...</w:t>
      </w:r>
    </w:p>
    <w:p w:rsidRPr="0063670E" w:rsidR="00A21A35" w:rsidP="0063670E" w:rsidRDefault="00A21A35">
      <w:pPr>
        <w:pStyle w:val="GENELKURUL"/>
        <w:spacing w:line="240" w:lineRule="auto"/>
        <w:rPr>
          <w:sz w:val="18"/>
        </w:rPr>
      </w:pPr>
      <w:r w:rsidRPr="0063670E">
        <w:rPr>
          <w:sz w:val="18"/>
        </w:rPr>
        <w:t>YILDIRIM KAYA (Ankara) – Sayın Başkan, teşekkürler.</w:t>
      </w:r>
    </w:p>
    <w:p w:rsidRPr="0063670E" w:rsidR="00A21A35" w:rsidP="0063670E" w:rsidRDefault="00A21A35">
      <w:pPr>
        <w:pStyle w:val="GENELKURUL"/>
        <w:spacing w:line="240" w:lineRule="auto"/>
        <w:rPr>
          <w:sz w:val="18"/>
        </w:rPr>
      </w:pPr>
      <w:r w:rsidRPr="0063670E">
        <w:rPr>
          <w:sz w:val="18"/>
        </w:rPr>
        <w:t>Sorum Millî Eğitim Bakanına: Sayın Bakan, Sayıştay raporlarında 138 bin öğretmen açığı olduğu belirtilmişti, 20 bin öğretmen atadınız, kaldı 108 bin öğretmen açığı. 2022-2023 eğitim öğretim yılında 15 bin öğretmen atayarak bu açığı kapatabileceğinizi düşünüyor musunuz?</w:t>
      </w:r>
    </w:p>
    <w:p w:rsidRPr="0063670E" w:rsidR="00A21A35" w:rsidP="0063670E" w:rsidRDefault="00A21A35">
      <w:pPr>
        <w:pStyle w:val="GENELKURUL"/>
        <w:spacing w:line="240" w:lineRule="auto"/>
        <w:rPr>
          <w:sz w:val="18"/>
        </w:rPr>
      </w:pPr>
      <w:r w:rsidRPr="0063670E">
        <w:rPr>
          <w:sz w:val="18"/>
        </w:rPr>
        <w:t>PİKTES öğretmenleri sorun yaşıyor, buna dair bir çözümünüz var mı?</w:t>
      </w:r>
    </w:p>
    <w:p w:rsidRPr="0063670E" w:rsidR="00A21A35" w:rsidP="0063670E" w:rsidRDefault="00A21A35">
      <w:pPr>
        <w:pStyle w:val="GENELKURUL"/>
        <w:spacing w:line="240" w:lineRule="auto"/>
        <w:rPr>
          <w:sz w:val="18"/>
        </w:rPr>
      </w:pPr>
      <w:r w:rsidRPr="0063670E">
        <w:rPr>
          <w:sz w:val="18"/>
        </w:rPr>
        <w:t>Yaklaşık olarak 1.761 engelli öğretmen var, bu öğretmenlerin atamasını yapmayı düşünüyor musunuz?</w:t>
      </w:r>
    </w:p>
    <w:p w:rsidRPr="0063670E" w:rsidR="00A21A35" w:rsidP="0063670E" w:rsidRDefault="00A21A35">
      <w:pPr>
        <w:pStyle w:val="GENELKURUL"/>
        <w:spacing w:line="240" w:lineRule="auto"/>
        <w:rPr>
          <w:sz w:val="18"/>
        </w:rPr>
      </w:pPr>
      <w:r w:rsidRPr="0063670E">
        <w:rPr>
          <w:sz w:val="18"/>
        </w:rPr>
        <w:t>Kapalı olan köy okulları var. Siz bir açıklama yaptınız “5 öğrencisi olan köy okullarını açacağız.” dediniz. Afyonkarahisar’ın bir ilçesindeki bir köyde öğrencilerimizi taşımalı eğitimden kaybettik. O okulun sağlam olduğunu biliyoruz, buraya öğretmen atayıp okulu açmayı düşünüyor musunuz?</w:t>
      </w:r>
    </w:p>
    <w:p w:rsidRPr="0063670E" w:rsidR="00A21A35" w:rsidP="0063670E" w:rsidRDefault="00A21A35">
      <w:pPr>
        <w:pStyle w:val="GENELKURUL"/>
        <w:spacing w:line="240" w:lineRule="auto"/>
        <w:rPr>
          <w:sz w:val="18"/>
        </w:rPr>
      </w:pPr>
      <w:r w:rsidRPr="0063670E">
        <w:rPr>
          <w:sz w:val="18"/>
        </w:rPr>
        <w:t>Ayrıca, 2019 yılında teslim almanız gereken okullar...</w:t>
      </w:r>
    </w:p>
    <w:p w:rsidRPr="0063670E" w:rsidR="00A21A35" w:rsidP="0063670E" w:rsidRDefault="00A21A35">
      <w:pPr>
        <w:pStyle w:val="GENELKURUL"/>
        <w:spacing w:line="240" w:lineRule="auto"/>
        <w:rPr>
          <w:sz w:val="18"/>
        </w:rPr>
      </w:pPr>
      <w:r w:rsidRPr="0063670E">
        <w:rPr>
          <w:sz w:val="18"/>
        </w:rPr>
        <w:t>(Mikrofon otomatik cihaz tarafından kapatıldı)</w:t>
      </w:r>
    </w:p>
    <w:p w:rsidRPr="0063670E" w:rsidR="00A21A35" w:rsidP="0063670E" w:rsidRDefault="00A21A35">
      <w:pPr>
        <w:pStyle w:val="GENELKURUL"/>
        <w:spacing w:line="240" w:lineRule="auto"/>
        <w:rPr>
          <w:sz w:val="18"/>
        </w:rPr>
      </w:pPr>
      <w:r w:rsidRPr="0063670E">
        <w:rPr>
          <w:sz w:val="18"/>
        </w:rPr>
        <w:t>BAŞKAN – Sayın Tuncer...</w:t>
      </w:r>
    </w:p>
    <w:p w:rsidRPr="0063670E" w:rsidR="00A21A35" w:rsidP="0063670E" w:rsidRDefault="00A21A35">
      <w:pPr>
        <w:pStyle w:val="GENELKURUL"/>
        <w:spacing w:line="240" w:lineRule="auto"/>
        <w:rPr>
          <w:sz w:val="18"/>
        </w:rPr>
      </w:pPr>
      <w:r w:rsidRPr="0063670E">
        <w:rPr>
          <w:sz w:val="18"/>
        </w:rPr>
        <w:t xml:space="preserve">MUSTAFA TUNCER (Amasya) – Sayın Millî Eğitim Bakanı, </w:t>
      </w:r>
      <w:proofErr w:type="spellStart"/>
      <w:r w:rsidRPr="0063670E">
        <w:rPr>
          <w:sz w:val="18"/>
        </w:rPr>
        <w:t>pandemi</w:t>
      </w:r>
      <w:proofErr w:type="spellEnd"/>
      <w:r w:rsidRPr="0063670E">
        <w:rPr>
          <w:sz w:val="18"/>
        </w:rPr>
        <w:t xml:space="preserve"> nedeniyle yüz yüze eğitime ara verilen üniversitelerde 2021-2022 eğitim döneminde tekrar eğitime başlanmıştır ancak 2021-2022 eğitim yılında yüz yüze eğitime başlayamayan ve okullarına kavuşamayan bir eğitim kurumu var, o da Amasya Üniversitesi Gümüşhacıköy Hasan Duman Meslek Yüksek Okulu ve öğrencileri. İlçede yapımına başlanılan öğrenci yurdu inşaatı bu öğretim yılına yetişmediği için yüksekokul yüz yüze eğitime başlamadı, öğrenciler okullarına yine gelemedi, yurt inşaatında da şu anda hiçbir çalışma ve ilerleme yok. İlçede özel yurtlar, TOKİ evleri ve şahıslara ait kiralık evler olmasına rağmen “Yurt inşaatı bitmedi.” gerekçesiyle Gümüşhacıköy Yüksekokulunun yüz yüze eğitime başlamaması doğru mudur? Yoksa amacınız yüksekokulu kapatmak da “Yurt bitmedi.” gerekçesi işin bahanesi midir? </w:t>
      </w:r>
    </w:p>
    <w:p w:rsidRPr="0063670E" w:rsidR="00A21A35" w:rsidP="0063670E" w:rsidRDefault="00A21A35">
      <w:pPr>
        <w:pStyle w:val="GENELKURUL"/>
        <w:spacing w:line="240" w:lineRule="auto"/>
        <w:rPr>
          <w:sz w:val="18"/>
        </w:rPr>
      </w:pPr>
      <w:r w:rsidRPr="0063670E">
        <w:rPr>
          <w:sz w:val="18"/>
        </w:rPr>
        <w:t>Teşekkür ediyorum.</w:t>
      </w:r>
    </w:p>
    <w:p w:rsidRPr="0063670E" w:rsidR="00A21A35" w:rsidP="0063670E" w:rsidRDefault="00A21A35">
      <w:pPr>
        <w:pStyle w:val="GENELKURUL"/>
        <w:spacing w:line="240" w:lineRule="auto"/>
        <w:rPr>
          <w:sz w:val="18"/>
        </w:rPr>
      </w:pPr>
      <w:r w:rsidRPr="0063670E">
        <w:rPr>
          <w:sz w:val="18"/>
        </w:rPr>
        <w:t>BAŞKAN – Evet, Komisyon…</w:t>
      </w:r>
    </w:p>
    <w:p w:rsidRPr="0063670E" w:rsidR="00A21A35" w:rsidP="0063670E" w:rsidRDefault="00A21A35">
      <w:pPr>
        <w:pStyle w:val="GENELKURUL"/>
        <w:spacing w:line="240" w:lineRule="auto"/>
        <w:rPr>
          <w:sz w:val="18"/>
        </w:rPr>
      </w:pPr>
      <w:r w:rsidRPr="0063670E">
        <w:rPr>
          <w:sz w:val="18"/>
        </w:rPr>
        <w:t xml:space="preserve">PLAN VE BÜTÇE KOMİSYONU BAŞKANI CEVDET YILMAZ (Bingöl) – Değerli Başkanım, Komisyonumuza doğrudan bir soru gelmediği için sorulara Sayın Bakanlarımız cevap vereceklerdir. Ben sadece, siz Değerli Başkanımıza, Divana, katkıda bulunan tüm milletvekillerimize çok çok teşekkür ediyorum. Bakanlıklarımızın bütçelerinin ülkemiz için, milletimiz için hayırlı olmasını diliyorum. </w:t>
      </w:r>
    </w:p>
    <w:p w:rsidRPr="0063670E" w:rsidR="00A21A35" w:rsidP="0063670E" w:rsidRDefault="00A21A35">
      <w:pPr>
        <w:pStyle w:val="GENELKURUL"/>
        <w:spacing w:line="240" w:lineRule="auto"/>
        <w:rPr>
          <w:sz w:val="18"/>
        </w:rPr>
      </w:pPr>
      <w:r w:rsidRPr="0063670E">
        <w:rPr>
          <w:sz w:val="18"/>
        </w:rPr>
        <w:t>BAŞKAN – Millî Eğitim Bakanından başlayalım.</w:t>
      </w:r>
    </w:p>
    <w:p w:rsidRPr="0063670E" w:rsidR="00A21A35" w:rsidP="0063670E" w:rsidRDefault="00A21A35">
      <w:pPr>
        <w:pStyle w:val="GENELKURUL"/>
        <w:spacing w:line="240" w:lineRule="auto"/>
        <w:rPr>
          <w:sz w:val="18"/>
        </w:rPr>
      </w:pPr>
      <w:r w:rsidRPr="0063670E">
        <w:rPr>
          <w:sz w:val="18"/>
        </w:rPr>
        <w:t>Buyurun.</w:t>
      </w:r>
    </w:p>
    <w:p w:rsidRPr="0063670E" w:rsidR="00A21A35" w:rsidP="0063670E" w:rsidRDefault="00A21A35">
      <w:pPr>
        <w:pStyle w:val="GENELKURUL"/>
        <w:spacing w:line="240" w:lineRule="auto"/>
        <w:rPr>
          <w:sz w:val="18"/>
        </w:rPr>
      </w:pPr>
      <w:r w:rsidRPr="0063670E">
        <w:rPr>
          <w:sz w:val="18"/>
        </w:rPr>
        <w:t>MİLLÎ EĞİTİM BAKANI MAHMUT ÖZER – Sayın Başkan, değerli milletvekilleri; yüce heyetinizi tekrar saygıyla selamlıyorum.</w:t>
      </w:r>
    </w:p>
    <w:p w:rsidRPr="0063670E" w:rsidR="00A21A35" w:rsidP="0063670E" w:rsidRDefault="00A21A35">
      <w:pPr>
        <w:pStyle w:val="GENELKURUL"/>
        <w:spacing w:line="240" w:lineRule="auto"/>
        <w:rPr>
          <w:sz w:val="18"/>
        </w:rPr>
      </w:pPr>
      <w:r w:rsidRPr="0063670E">
        <w:rPr>
          <w:sz w:val="18"/>
        </w:rPr>
        <w:t xml:space="preserve">Öncelikle “Reform yapmayacağım.” sözü üzerinde biraz açıklama yapmam gerekiyor galiba. Bundan önceki bakanlar hep, reform yaptıkları için eleştirildiler, bu defa da ben reform yapmadığım için, böyle bir talep olmadığı için eleştiriliyorum. Ben bir eğitimci olarak reforma karşı değilim ama her bakanla birlikte bir reform yapılmasına karşıyım yani gerçekten, Türkiye, eğitimde kitleselleşme anlamında çok önemli mesafeler almıştır yani okul öncesinde, ortaöğretimde, yükseköğretimde okullaşma oranlarında devasa bir sıçrama yaşamıştır. Ortaöğretimdeki okullaşma oranları yüzde 44’lerden yüzde 88’lere gelmiştir; yükseköğretimdeki net okullaşma oranı yüzde 14’lerden yüzde 44’lere gelmiştir. Biz kaliteyle ilgili, eğitimin kalite göstergeleriyle ilgili bir şey dediğimiz zaman, zaman zaman tartışma oluyor; o zaman uluslararası öğrenci başarı araştırmalarına bakmamız gerekiyor. Biliyorsunuz, OECD 15 yaşındaki öğrencilerde ana dil, fen ve matematik okuryazarlığında, dört yıllık döngülerle öğrenci başarı araştırması yapıyor. Son PISA araştırması sonuçları, OECD ülkeleri içerisinde 15 yaş grubunda öğrenci sayısını en fazla artıran ülke Türkiye olmasına rağmen, Türkçe, matematik ve fen okuryazarlığında puanlarını istatistiksel olarak anlamlı en fazla artıran ülkenin Türkiye olduğunu gösteriyor. Aynı zamanda, 4’üncü ve 8’inci sınıf seviyelerinde matematik ve fen okuryazarlığında öğrencilerin okuryazarlığını ölçen TIMMS araştırmalarının en son verilerine bakarsanız, 1999 yılından sonra her döngüde Türkiye’nin puanlarını artırdığını ve en yüksek puana en son, 2009 TIMMS araştırmasında ulaştığını görürüz. Yani Türkiye bir taraftan kitleselleşmeyi, eğitime erişimi artırırken bunu kaliteye rağmen yapmamıştır; tam tersine, bunu kalite merkezli bir şekilde yapmıştır. Bakın, öğretmen başına düşen öğrenci sayısı ve derslik başına düşen öğrenci sayısı bu kitleselleşmeye rağmen OECD ortalamalarına yaklaşmıştır. Hakikaten, bunlar takdir edilmesi gereken, önemli gelişmelerdir. Emek veren geçmişteki tüm bakanlarımıza, tüm hükûmetlerimize ben öğrencilerimiz ve velilerimiz adına şükranlarımı sunuyorum. </w:t>
      </w:r>
    </w:p>
    <w:p w:rsidRPr="0063670E" w:rsidR="00A21A35" w:rsidP="0063670E" w:rsidRDefault="00A21A35">
      <w:pPr>
        <w:pStyle w:val="GENELKURUL"/>
        <w:spacing w:line="240" w:lineRule="auto"/>
        <w:rPr>
          <w:sz w:val="18"/>
        </w:rPr>
      </w:pPr>
      <w:r w:rsidRPr="0063670E">
        <w:rPr>
          <w:sz w:val="18"/>
        </w:rPr>
        <w:t xml:space="preserve">Neden eğitimde fırsat eşitliği? Artık gelinen noktada odaklanmamız gereken şey yeni bir reform değil, sınav sistemlerinde yeni değişiklikler değil; tam tersine, okul öncesinden yükseköğretime kadar vermiş olduğumuz, sunmuş olduğumuz hizmetlerin kalitelerine odaklanmamız gerekiyor, kalite süreçlerine odaklanmamız gerekiyor ve sürekli iyileştirme kültürünü eğitimin tüm birimlerine </w:t>
      </w:r>
      <w:proofErr w:type="spellStart"/>
      <w:r w:rsidRPr="0063670E">
        <w:rPr>
          <w:sz w:val="18"/>
        </w:rPr>
        <w:t>dercetmemiz</w:t>
      </w:r>
      <w:proofErr w:type="spellEnd"/>
      <w:r w:rsidRPr="0063670E">
        <w:rPr>
          <w:sz w:val="18"/>
        </w:rPr>
        <w:t xml:space="preserve"> gerekiyor. Onun için… Aslında, normalde bir hükûmet için eğitimde fırsat eşitliği meydan okuyucu bir “</w:t>
      </w:r>
      <w:proofErr w:type="spellStart"/>
      <w:r w:rsidRPr="0063670E">
        <w:rPr>
          <w:sz w:val="18"/>
        </w:rPr>
        <w:t>challenge”tir</w:t>
      </w:r>
      <w:proofErr w:type="spellEnd"/>
      <w:r w:rsidRPr="0063670E">
        <w:rPr>
          <w:sz w:val="18"/>
        </w:rPr>
        <w:t xml:space="preserve"> çünkü eğitimde fırsat eşitliğini deklare etmek ve bunun kapatılması için mesafe alınmasını deklare etmek, eğitimde fırsat eşitsizliğiyle ilgili sorunların olduğunu kabul etmektir. Biz Hükûmet olarak bunu kabul ediyoruz, Millî Eğitim Bakanlığı olarak bunu kabul ediyoruz ve bunun için 4 tane ana noktaya odaklanacağımızı deklare ettik. Okul öncesi eğitime erişimi artırmak çünkü liselerde ortaya çıkan okullar arası başarı farkının ortaya çıktığı yer liseler değil; tam tersine, okul öncesi eğitime erişimden kaynaklanmaktadır. Dolayısıyla, biz Millî Eğitim Bakanlığı olarak 3 yaş grubundaki okul öncesi okullaşma oranını yüzde 14’ten yüzde 50’ye, 4 yaş grubundaki okullaşma oranını yüzde 35’ten yüzde 70’e, 5 yaştaki okullaşma oranını yüzde 78’ten yüzde 100’e çıkartmayla ilgili planlamalarımızı yaptık. İnşallah, tüm vatandaşlarımızın rahat bir şekilde, gönül rahatlığıyla erişebileceği anaokulları ve ana sınıfları yaparak en azından 1’inci sınıfa geldiği zaman okullardaki hazır bulunuşlardaki farkları minimize edeceğiz. </w:t>
      </w:r>
    </w:p>
    <w:p w:rsidRPr="0063670E" w:rsidR="00A21A35" w:rsidP="0063670E" w:rsidRDefault="00A21A35">
      <w:pPr>
        <w:pStyle w:val="GENELKURUL"/>
        <w:spacing w:line="240" w:lineRule="auto"/>
        <w:rPr>
          <w:sz w:val="18"/>
        </w:rPr>
      </w:pPr>
      <w:r w:rsidRPr="0063670E">
        <w:rPr>
          <w:sz w:val="18"/>
        </w:rPr>
        <w:t>Diğer taraftan, okullardaki imkân farklılıklarını azaltmak, mesleki eğitimi güçlendirmek ve en önemlisi, öğretmenlerin mesleki gelişimlerini sürekli çok boyutlu olarak desteklemek bizdeki okullar arası başarı farkının minimize edilmesindeki en önemli adımlar olacaktır.</w:t>
      </w:r>
    </w:p>
    <w:p w:rsidRPr="0063670E" w:rsidR="00A21A35" w:rsidP="0063670E" w:rsidRDefault="00A21A35">
      <w:pPr>
        <w:pStyle w:val="GENELKURUL"/>
        <w:spacing w:line="240" w:lineRule="auto"/>
        <w:rPr>
          <w:sz w:val="18"/>
        </w:rPr>
      </w:pPr>
      <w:r w:rsidRPr="0063670E">
        <w:rPr>
          <w:sz w:val="18"/>
        </w:rPr>
        <w:t xml:space="preserve">(Mikrofon otomatik cihaz tarafından kapatıldı) </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MİLLÎ EĞİTİM BAKANI MAHMUT ÖZER - Ben tüm milletvekillerimize Millî Eğitim Bakanlığı bütçesindeki görüşlerinden dolayı, yapıcı eleştirilerinden dolayı tekrar teşekkür ediyorum. 2022 yılı Millî Eğitim Bakanlığı bütçesinin öğrencilerimize, öğretmenlerimize, velilerimize, ülkemize hayırlı olmasını diliyorum. Diğer sorulara da yazılı olarak inşallah cevap vereceğim.</w:t>
      </w:r>
    </w:p>
    <w:p w:rsidRPr="0063670E" w:rsidR="00A21A35" w:rsidP="0063670E" w:rsidRDefault="00A21A35">
      <w:pPr>
        <w:pStyle w:val="GENELKURUL"/>
        <w:spacing w:line="240" w:lineRule="auto"/>
        <w:rPr>
          <w:sz w:val="18"/>
        </w:rPr>
      </w:pPr>
      <w:r w:rsidRPr="0063670E">
        <w:rPr>
          <w:sz w:val="18"/>
        </w:rPr>
        <w:t>Hepinize saygılar sunuyorum. (AK PARTİ ve MHP sıralarından alkışlar)</w:t>
      </w:r>
    </w:p>
    <w:p w:rsidRPr="0063670E" w:rsidR="00A21A35" w:rsidP="0063670E" w:rsidRDefault="00A21A35">
      <w:pPr>
        <w:pStyle w:val="GENELKURUL"/>
        <w:spacing w:line="240" w:lineRule="auto"/>
        <w:rPr>
          <w:sz w:val="18"/>
        </w:rPr>
      </w:pPr>
      <w:r w:rsidRPr="0063670E">
        <w:rPr>
          <w:sz w:val="18"/>
        </w:rPr>
        <w:t>BAŞKAN – Buyurun.</w:t>
      </w:r>
    </w:p>
    <w:p w:rsidRPr="0063670E" w:rsidR="00A21A35" w:rsidP="0063670E" w:rsidRDefault="00A21A35">
      <w:pPr>
        <w:pStyle w:val="GENELKURUL"/>
        <w:spacing w:line="240" w:lineRule="auto"/>
        <w:rPr>
          <w:sz w:val="18"/>
        </w:rPr>
      </w:pPr>
      <w:r w:rsidRPr="0063670E">
        <w:rPr>
          <w:sz w:val="18"/>
        </w:rPr>
        <w:t xml:space="preserve">ULAŞTIRMA VE ALTYAPI BAKANI ADİL KARAİSMAİLOĞLU – Bazı metro hatlarını saydınız biraz önce, saymanıza gerek yoktu, ben size sayardım çünkü o metro hatlarının hepsini biz başlatmıştık, teslim ettik süresi içerisinde bitsin diye. </w:t>
      </w:r>
    </w:p>
    <w:p w:rsidRPr="0063670E" w:rsidR="00A21A35" w:rsidP="0063670E" w:rsidRDefault="00A21A35">
      <w:pPr>
        <w:pStyle w:val="GENELKURUL"/>
        <w:spacing w:line="240" w:lineRule="auto"/>
        <w:rPr>
          <w:sz w:val="18"/>
        </w:rPr>
      </w:pPr>
      <w:r w:rsidRPr="0063670E">
        <w:rPr>
          <w:sz w:val="18"/>
        </w:rPr>
        <w:t>ENGİN ÖZKOÇ (Sakarya) –</w:t>
      </w:r>
      <w:r w:rsidRPr="0063670E" w:rsidR="00AA3272">
        <w:rPr>
          <w:sz w:val="18"/>
        </w:rPr>
        <w:t xml:space="preserve"> </w:t>
      </w:r>
      <w:r w:rsidRPr="0063670E">
        <w:rPr>
          <w:sz w:val="18"/>
        </w:rPr>
        <w:t>Sen sana sorulan sorulara cevap versene ya! Ukalalık yapma! Sen sana sorulan sorulara cevap ver.</w:t>
      </w:r>
    </w:p>
    <w:p w:rsidRPr="0063670E" w:rsidR="00A21A35" w:rsidP="0063670E" w:rsidRDefault="00A21A35">
      <w:pPr>
        <w:pStyle w:val="GENELKURUL"/>
        <w:spacing w:line="240" w:lineRule="auto"/>
        <w:rPr>
          <w:sz w:val="18"/>
        </w:rPr>
      </w:pPr>
      <w:r w:rsidRPr="0063670E">
        <w:rPr>
          <w:sz w:val="18"/>
        </w:rPr>
        <w:t>ULAŞTIRMA VE ALTYAPI BAKANI ADİL KARAİSMAİLOĞLU – Üç yıl geçti, şantiyelerde yeller esiyor. O metrolar bu gidişle on yılda bitmez.</w:t>
      </w:r>
    </w:p>
    <w:p w:rsidRPr="0063670E" w:rsidR="00A21A35" w:rsidP="0063670E" w:rsidRDefault="00A21A35">
      <w:pPr>
        <w:pStyle w:val="GENELKURUL"/>
        <w:spacing w:line="240" w:lineRule="auto"/>
        <w:rPr>
          <w:sz w:val="18"/>
        </w:rPr>
      </w:pPr>
      <w:r w:rsidRPr="0063670E">
        <w:rPr>
          <w:sz w:val="18"/>
        </w:rPr>
        <w:t>ENGİN ÖZKOÇ (Sakarya) – Sen sana sorulan sorulara cevap ver. Sen sayarken bana sorsaydın ben sana söylerdim. Sen sorulara cevap ver.</w:t>
      </w:r>
    </w:p>
    <w:p w:rsidRPr="0063670E" w:rsidR="00A21A35" w:rsidP="0063670E" w:rsidRDefault="00A21A35">
      <w:pPr>
        <w:pStyle w:val="GENELKURUL"/>
        <w:spacing w:line="240" w:lineRule="auto"/>
        <w:rPr>
          <w:sz w:val="18"/>
        </w:rPr>
      </w:pPr>
      <w:r w:rsidRPr="0063670E">
        <w:rPr>
          <w:sz w:val="18"/>
        </w:rPr>
        <w:t>ULAŞTIRMA VE ALTYAPI BAKANI ADİL KARAİSMAİLOĞLU – Ben burada tarih açıkladım. Siz keşke belediyeye “</w:t>
      </w:r>
      <w:proofErr w:type="spellStart"/>
      <w:r w:rsidRPr="0063670E">
        <w:rPr>
          <w:sz w:val="18"/>
        </w:rPr>
        <w:t>Sancaktepe’de</w:t>
      </w:r>
      <w:proofErr w:type="spellEnd"/>
      <w:r w:rsidRPr="0063670E">
        <w:rPr>
          <w:sz w:val="18"/>
        </w:rPr>
        <w:t xml:space="preserve"> inşaatı devam eden metro hattına niye hafriyat döktünüz?” diye sorsaydınız.</w:t>
      </w:r>
    </w:p>
    <w:p w:rsidRPr="0063670E" w:rsidR="00A21A35" w:rsidP="0063670E" w:rsidRDefault="00A21A35">
      <w:pPr>
        <w:pStyle w:val="GENELKURUL"/>
        <w:spacing w:line="240" w:lineRule="auto"/>
        <w:rPr>
          <w:sz w:val="18"/>
        </w:rPr>
      </w:pPr>
      <w:r w:rsidRPr="0063670E">
        <w:rPr>
          <w:sz w:val="18"/>
        </w:rPr>
        <w:t>ENGİN ÖZKOÇ (Sakarya) –</w:t>
      </w:r>
      <w:r w:rsidRPr="0063670E" w:rsidR="00AA3272">
        <w:rPr>
          <w:sz w:val="18"/>
        </w:rPr>
        <w:t xml:space="preserve"> </w:t>
      </w:r>
      <w:r w:rsidRPr="0063670E">
        <w:rPr>
          <w:sz w:val="18"/>
        </w:rPr>
        <w:t>Sorulara cevap ver sen.</w:t>
      </w:r>
    </w:p>
    <w:p w:rsidRPr="0063670E" w:rsidR="00A21A35" w:rsidP="0063670E" w:rsidRDefault="00A21A35">
      <w:pPr>
        <w:pStyle w:val="GENELKURUL"/>
        <w:spacing w:line="240" w:lineRule="auto"/>
        <w:rPr>
          <w:sz w:val="18"/>
        </w:rPr>
      </w:pPr>
      <w:r w:rsidRPr="0063670E">
        <w:rPr>
          <w:sz w:val="18"/>
        </w:rPr>
        <w:t xml:space="preserve">ULAŞTIRMA VE ALTYAPI BAKANI ADİL KARAİSMAİLOĞLU –“Dolmabahçe-Levazım Tüneli’nde açılmış olan 1 kilometrelik tünelin çökmesini mi bekliyorsunuz?” diye sorsaydınız. “İETT otobüsleri niye yolda kalıyor, vatandaş İETT otobüslerini itiyor?” diye sorsaydınız. (AK PARTİ sıralarından alkışlar) </w:t>
      </w:r>
    </w:p>
    <w:p w:rsidRPr="0063670E" w:rsidR="00A21A35" w:rsidP="0063670E" w:rsidRDefault="00A21A35">
      <w:pPr>
        <w:pStyle w:val="GENELKURUL"/>
        <w:spacing w:line="240" w:lineRule="auto"/>
        <w:rPr>
          <w:sz w:val="18"/>
        </w:rPr>
      </w:pPr>
      <w:r w:rsidRPr="0063670E">
        <w:rPr>
          <w:sz w:val="18"/>
        </w:rPr>
        <w:t>ENGİN ÖZKOÇ (Sakarya) – Sen sorulara cevap ver.</w:t>
      </w:r>
    </w:p>
    <w:p w:rsidRPr="0063670E" w:rsidR="00A21A35" w:rsidP="0063670E" w:rsidRDefault="00A21A35">
      <w:pPr>
        <w:pStyle w:val="GENELKURUL"/>
        <w:spacing w:line="240" w:lineRule="auto"/>
        <w:rPr>
          <w:sz w:val="18"/>
        </w:rPr>
      </w:pPr>
      <w:r w:rsidRPr="0063670E">
        <w:rPr>
          <w:sz w:val="18"/>
        </w:rPr>
        <w:t>Ne oldu, ağırına mı gitti İstanbul’un yaptıkları?</w:t>
      </w:r>
    </w:p>
    <w:p w:rsidRPr="0063670E" w:rsidR="00A21A35" w:rsidP="0063670E" w:rsidRDefault="00A21A35">
      <w:pPr>
        <w:pStyle w:val="GENELKURUL"/>
        <w:spacing w:line="240" w:lineRule="auto"/>
        <w:rPr>
          <w:sz w:val="18"/>
        </w:rPr>
      </w:pPr>
      <w:r w:rsidRPr="0063670E">
        <w:rPr>
          <w:sz w:val="18"/>
        </w:rPr>
        <w:t>ULAŞTIRMA VE ALTYAPI BAKANI ADİL KARAİSMAİLOĞLU –Arkadaşlar, kamu-özel iş birliği projeleri esas olarak yatırım maliyetidir.</w:t>
      </w:r>
    </w:p>
    <w:p w:rsidRPr="0063670E" w:rsidR="00A21A35" w:rsidP="0063670E" w:rsidRDefault="00A21A35">
      <w:pPr>
        <w:pStyle w:val="GENELKURUL"/>
        <w:spacing w:line="240" w:lineRule="auto"/>
        <w:rPr>
          <w:sz w:val="18"/>
        </w:rPr>
      </w:pPr>
      <w:r w:rsidRPr="0063670E">
        <w:rPr>
          <w:sz w:val="18"/>
        </w:rPr>
        <w:t>NURHAYAT ALTACA KAYIŞOĞLU (Bursa) – Maliyeti kaç?</w:t>
      </w:r>
    </w:p>
    <w:p w:rsidRPr="0063670E" w:rsidR="00A21A35" w:rsidP="0063670E" w:rsidRDefault="00A21A35">
      <w:pPr>
        <w:pStyle w:val="GENELKURUL"/>
        <w:spacing w:line="240" w:lineRule="auto"/>
        <w:rPr>
          <w:sz w:val="18"/>
        </w:rPr>
      </w:pPr>
      <w:r w:rsidRPr="0063670E">
        <w:rPr>
          <w:sz w:val="18"/>
        </w:rPr>
        <w:t>ULAŞTIRMA VE ALTYAPI BAKANI ADİL KARAİSMAİLOĞLU – Yatırım maliyeti tamamen Bakanlığımız bürokratları tarafından tekliflere açılır ve -tamamen şeffaf- bu projeleri yapmaya nitelikli firmalar tarafından teklif verilir ve kamu açısından en uygun teklif seçilerek işe başlanır.</w:t>
      </w:r>
      <w:r w:rsidRPr="0063670E" w:rsidR="00AA3272">
        <w:rPr>
          <w:sz w:val="18"/>
        </w:rPr>
        <w:t xml:space="preserve"> </w:t>
      </w:r>
    </w:p>
    <w:p w:rsidRPr="0063670E" w:rsidR="00A21A35" w:rsidP="0063670E" w:rsidRDefault="00A21A35">
      <w:pPr>
        <w:pStyle w:val="GENELKURUL"/>
        <w:spacing w:line="240" w:lineRule="auto"/>
        <w:rPr>
          <w:sz w:val="18"/>
        </w:rPr>
      </w:pPr>
      <w:r w:rsidRPr="0063670E">
        <w:rPr>
          <w:sz w:val="18"/>
        </w:rPr>
        <w:t>ENGİN ÖZKOÇ (Sakarya) –</w:t>
      </w:r>
      <w:r w:rsidRPr="0063670E" w:rsidR="00AA3272">
        <w:rPr>
          <w:sz w:val="18"/>
        </w:rPr>
        <w:t xml:space="preserve"> </w:t>
      </w:r>
      <w:r w:rsidRPr="0063670E">
        <w:rPr>
          <w:sz w:val="18"/>
        </w:rPr>
        <w:t>İstanbul’un yaptıkları ağırına mı gitti?</w:t>
      </w:r>
    </w:p>
    <w:p w:rsidRPr="0063670E" w:rsidR="00A21A35" w:rsidP="0063670E" w:rsidRDefault="00A21A35">
      <w:pPr>
        <w:pStyle w:val="GENELKURUL"/>
        <w:spacing w:line="240" w:lineRule="auto"/>
        <w:rPr>
          <w:sz w:val="18"/>
        </w:rPr>
      </w:pPr>
      <w:r w:rsidRPr="0063670E">
        <w:rPr>
          <w:sz w:val="18"/>
        </w:rPr>
        <w:t xml:space="preserve">ULAŞTIRMA VE ALTYAPI BAKANI ADİL KARAİSMAİLOĞLU –Çanakkale Köprüsü 2,5 milyar </w:t>
      </w:r>
      <w:proofErr w:type="spellStart"/>
      <w:r w:rsidRPr="0063670E">
        <w:rPr>
          <w:sz w:val="18"/>
        </w:rPr>
        <w:t>euroluk</w:t>
      </w:r>
      <w:proofErr w:type="spellEnd"/>
      <w:r w:rsidRPr="0063670E">
        <w:rPr>
          <w:sz w:val="18"/>
        </w:rPr>
        <w:t xml:space="preserve"> bir proje. Siz devletin kasasından ne kadar zamanda bu projeye bu bütçeyi ayıracaktınız ve bitirecektiniz? (CHP sıralarından gürültüler)</w:t>
      </w:r>
    </w:p>
    <w:p w:rsidRPr="0063670E" w:rsidR="00A21A35" w:rsidP="0063670E" w:rsidRDefault="00A21A35">
      <w:pPr>
        <w:pStyle w:val="GENELKURUL"/>
        <w:spacing w:line="240" w:lineRule="auto"/>
        <w:rPr>
          <w:sz w:val="18"/>
        </w:rPr>
      </w:pPr>
      <w:r w:rsidRPr="0063670E">
        <w:rPr>
          <w:sz w:val="18"/>
        </w:rPr>
        <w:t xml:space="preserve">Arkadaşlar, Bolu Dağı Tüneli’ni hatırlayın, Bolu Dağı Tüneli’nin on yıl gecikmesinin maliyeti 400 milyon dolardır. </w:t>
      </w:r>
    </w:p>
    <w:p w:rsidRPr="0063670E" w:rsidR="00A21A35" w:rsidP="0063670E" w:rsidRDefault="00A21A35">
      <w:pPr>
        <w:pStyle w:val="GENELKURUL"/>
        <w:spacing w:line="240" w:lineRule="auto"/>
        <w:rPr>
          <w:sz w:val="18"/>
        </w:rPr>
      </w:pPr>
      <w:r w:rsidRPr="0063670E">
        <w:rPr>
          <w:sz w:val="18"/>
        </w:rPr>
        <w:t>NURHAYAT ALTACA KAYIŞOĞLU (Bursa) – 400 milyon çöpe gitti.</w:t>
      </w:r>
    </w:p>
    <w:p w:rsidRPr="0063670E" w:rsidR="00A21A35" w:rsidP="0063670E" w:rsidRDefault="00A21A35">
      <w:pPr>
        <w:pStyle w:val="GENELKURUL"/>
        <w:spacing w:line="240" w:lineRule="auto"/>
        <w:rPr>
          <w:sz w:val="18"/>
        </w:rPr>
      </w:pPr>
      <w:r w:rsidRPr="0063670E">
        <w:rPr>
          <w:sz w:val="18"/>
        </w:rPr>
        <w:t>ULAŞTIRMA VE ALTYAPI BAKANI ADİL KARAİSMAİLOĞLU – Çünkü vatandaşlarımızın -Bolu Dağı Tüneli ve devamındaki bağlantı yollarını kullanamadıkları için- son derece uzun, güvenli olmayan bir yoldan seyahat ederek daha fazla yakıt, daha fazla zaman ve daha fazla can ve mal kaybına sebep olmuştur. (CHP sıralarından gürültüler)</w:t>
      </w:r>
    </w:p>
    <w:p w:rsidRPr="0063670E" w:rsidR="00A21A35" w:rsidP="0063670E" w:rsidRDefault="00A21A35">
      <w:pPr>
        <w:pStyle w:val="GENELKURUL"/>
        <w:spacing w:line="240" w:lineRule="auto"/>
        <w:rPr>
          <w:sz w:val="18"/>
        </w:rPr>
      </w:pPr>
      <w:r w:rsidRPr="0063670E">
        <w:rPr>
          <w:sz w:val="18"/>
        </w:rPr>
        <w:t>ENGİN ÖZKOÇ (Sakarya) – “Bir kuruş harcamadık." diye niye yalan söyledin?</w:t>
      </w:r>
    </w:p>
    <w:p w:rsidRPr="0063670E" w:rsidR="00A21A35" w:rsidP="0063670E" w:rsidRDefault="00A21A35">
      <w:pPr>
        <w:pStyle w:val="GENELKURUL"/>
        <w:spacing w:line="240" w:lineRule="auto"/>
        <w:rPr>
          <w:sz w:val="18"/>
        </w:rPr>
      </w:pPr>
      <w:r w:rsidRPr="0063670E">
        <w:rPr>
          <w:sz w:val="18"/>
        </w:rPr>
        <w:t>ULAŞTIRMA VE ALTYAPI BAKANI ADİL KARAİSMAİLOĞLU – Bakın, kamu-özel iş birliği projeleri, finans problemleri olmadığı için çok kısa sürede bitirilip hayata, ekonomiye, istihdama, üretime kazandırılıyor, bunları unutmayın.</w:t>
      </w:r>
    </w:p>
    <w:p w:rsidRPr="0063670E" w:rsidR="00A21A35" w:rsidP="0063670E" w:rsidRDefault="00A21A35">
      <w:pPr>
        <w:pStyle w:val="GENELKURUL"/>
        <w:spacing w:line="240" w:lineRule="auto"/>
        <w:rPr>
          <w:sz w:val="18"/>
        </w:rPr>
      </w:pPr>
      <w:r w:rsidRPr="0063670E">
        <w:rPr>
          <w:sz w:val="18"/>
        </w:rPr>
        <w:t>NURHAYAT ALTACA KAYIŞOĞLU (Bursa) – Verdiğiniz garantileri…</w:t>
      </w:r>
    </w:p>
    <w:p w:rsidRPr="0063670E" w:rsidR="00A21A35" w:rsidP="0063670E" w:rsidRDefault="00A21A35">
      <w:pPr>
        <w:pStyle w:val="GENELKURUL"/>
        <w:spacing w:line="240" w:lineRule="auto"/>
        <w:rPr>
          <w:sz w:val="18"/>
        </w:rPr>
      </w:pPr>
      <w:r w:rsidRPr="0063670E">
        <w:rPr>
          <w:sz w:val="18"/>
        </w:rPr>
        <w:t>ULAŞTIRMA VE ALTYAPI BAKANI ADİL KARAİSMAİLOĞLU –“Çanakkale Köprüsü yandaş…” dediniz, Allah’ınızı severseniz ya, Koreliler mi yandaş? Burada çalışan müteahhidin biri de eski CHP milletvekili. (AK PARTİ sıralarından alkışlar) “5’li” diye, “</w:t>
      </w:r>
      <w:smartTag w:uri="urn:schemas-microsoft-com:office:smarttags" w:element="metricconverter">
        <w:smartTagPr>
          <w:attr w:name="ProductID" w:val="5”"/>
        </w:smartTagPr>
        <w:r w:rsidRPr="0063670E">
          <w:rPr>
            <w:sz w:val="18"/>
          </w:rPr>
          <w:t>5”</w:t>
        </w:r>
      </w:smartTag>
      <w:r w:rsidRPr="0063670E">
        <w:rPr>
          <w:sz w:val="18"/>
        </w:rPr>
        <w:t xml:space="preserve"> diye bir şey tutturmuşsunuz.</w:t>
      </w:r>
    </w:p>
    <w:p w:rsidRPr="0063670E" w:rsidR="00A21A35" w:rsidP="0063670E" w:rsidRDefault="00A21A35">
      <w:pPr>
        <w:pStyle w:val="GENELKURUL"/>
        <w:spacing w:line="240" w:lineRule="auto"/>
        <w:rPr>
          <w:sz w:val="18"/>
        </w:rPr>
      </w:pPr>
      <w:r w:rsidRPr="0063670E">
        <w:rPr>
          <w:sz w:val="18"/>
        </w:rPr>
        <w:t>NURHAYAT ALTACA KAYIŞOĞLU (Bursa) – Tamam, 5 değil, daha fazlası var.</w:t>
      </w:r>
    </w:p>
    <w:p w:rsidRPr="0063670E" w:rsidR="00A21A35" w:rsidP="0063670E" w:rsidRDefault="00A21A35">
      <w:pPr>
        <w:pStyle w:val="GENELKURUL"/>
        <w:spacing w:line="240" w:lineRule="auto"/>
        <w:rPr>
          <w:sz w:val="18"/>
        </w:rPr>
      </w:pPr>
      <w:r w:rsidRPr="0063670E">
        <w:rPr>
          <w:sz w:val="18"/>
        </w:rPr>
        <w:t xml:space="preserve">ULAŞTIRMA VE ALTYAPI BAKANI ADİL KARAİSMAİLOĞLU – Kamu-özel iş birliği projelerinde 30’un üzerinde müteahhit var, Bakanlığımıza iş yapan 1.500 müteahhit var, 1.500 müteahhit var. </w:t>
      </w:r>
    </w:p>
    <w:p w:rsidRPr="0063670E" w:rsidR="00A21A35" w:rsidP="0063670E" w:rsidRDefault="00A21A35">
      <w:pPr>
        <w:pStyle w:val="GENELKURUL"/>
        <w:spacing w:line="240" w:lineRule="auto"/>
        <w:rPr>
          <w:sz w:val="18"/>
        </w:rPr>
      </w:pPr>
      <w:r w:rsidRPr="0063670E">
        <w:rPr>
          <w:sz w:val="18"/>
        </w:rPr>
        <w:t>ENGİN ÖZKOÇ (Sakarya) – 5’li çeteden bahset, 5’li çeteden.</w:t>
      </w:r>
    </w:p>
    <w:p w:rsidRPr="0063670E" w:rsidR="00A21A35" w:rsidP="0063670E" w:rsidRDefault="00A21A35">
      <w:pPr>
        <w:pStyle w:val="GENELKURUL"/>
        <w:spacing w:line="240" w:lineRule="auto"/>
        <w:rPr>
          <w:sz w:val="18"/>
        </w:rPr>
      </w:pPr>
      <w:r w:rsidRPr="0063670E">
        <w:rPr>
          <w:sz w:val="18"/>
        </w:rPr>
        <w:t>ULAŞTIRMA VE ALTYAPI BAKANI ADİL KARAİSMAİLOĞLU –Kendinize iyi bakın ya, aynaya bakın ya. 30 tane diyorum, 30, 30.</w:t>
      </w:r>
    </w:p>
    <w:p w:rsidRPr="0063670E" w:rsidR="00A21A35" w:rsidP="0063670E" w:rsidRDefault="00A21A35">
      <w:pPr>
        <w:pStyle w:val="GENELKURUL"/>
        <w:spacing w:line="240" w:lineRule="auto"/>
        <w:rPr>
          <w:sz w:val="18"/>
        </w:rPr>
      </w:pPr>
      <w:r w:rsidRPr="0063670E">
        <w:rPr>
          <w:sz w:val="18"/>
        </w:rPr>
        <w:t>MAHMUT TOĞRUL (Gaziantep) – 5’li çetenin payı ne kadar, 5’li çetenin?</w:t>
      </w:r>
    </w:p>
    <w:p w:rsidRPr="0063670E" w:rsidR="00A21A35" w:rsidP="0063670E" w:rsidRDefault="00A21A35">
      <w:pPr>
        <w:pStyle w:val="GENELKURUL"/>
        <w:spacing w:line="240" w:lineRule="auto"/>
        <w:rPr>
          <w:sz w:val="18"/>
        </w:rPr>
      </w:pPr>
      <w:r w:rsidRPr="0063670E">
        <w:rPr>
          <w:sz w:val="18"/>
        </w:rPr>
        <w:t>ENGİN ÖZKOÇ (Sakarya) – 5’li çetenin payı ne kadar?</w:t>
      </w:r>
    </w:p>
    <w:p w:rsidRPr="0063670E" w:rsidR="00A21A35" w:rsidP="0063670E" w:rsidRDefault="00A21A35">
      <w:pPr>
        <w:pStyle w:val="GENELKURUL"/>
        <w:spacing w:line="240" w:lineRule="auto"/>
        <w:rPr>
          <w:sz w:val="18"/>
        </w:rPr>
      </w:pPr>
      <w:r w:rsidRPr="0063670E">
        <w:rPr>
          <w:sz w:val="18"/>
        </w:rPr>
        <w:t>ULAŞTIRMA VE ALTYAPI BAKANI ADİL KARAİSMAİLOĞLU – Kayseri Hızlı Tren Projesi’nin de ihale işlemlerini tamamlıyoruz. İnşallah, perşembe günü de Kayseri’de olacağız. Kayseri de hak ettiği hızlı trene ulaşacaktır.</w:t>
      </w:r>
    </w:p>
    <w:p w:rsidRPr="0063670E" w:rsidR="00A21A35" w:rsidP="0063670E" w:rsidRDefault="00A21A35">
      <w:pPr>
        <w:pStyle w:val="GENELKURUL"/>
        <w:spacing w:line="240" w:lineRule="auto"/>
        <w:rPr>
          <w:sz w:val="18"/>
        </w:rPr>
      </w:pPr>
      <w:r w:rsidRPr="0063670E">
        <w:rPr>
          <w:sz w:val="18"/>
        </w:rPr>
        <w:t>AYLİN CESUR (Isparta) – Isparta-Konya yolu!</w:t>
      </w:r>
    </w:p>
    <w:p w:rsidRPr="0063670E" w:rsidR="00A21A35" w:rsidP="0063670E" w:rsidRDefault="00A21A35">
      <w:pPr>
        <w:pStyle w:val="GENELKURUL"/>
        <w:spacing w:line="240" w:lineRule="auto"/>
        <w:rPr>
          <w:sz w:val="18"/>
        </w:rPr>
      </w:pPr>
      <w:r w:rsidRPr="0063670E">
        <w:rPr>
          <w:sz w:val="18"/>
        </w:rPr>
        <w:t xml:space="preserve">ULAŞTIRMA VE ALTYAPI BAKANI ADİL KARAİSMAİLOĞLU –Arkadaşlar, bakın, ülkemizin geleceği için adım atıyoruz, sorumluluk makamındayız, kullandığımız paranın milletin parası olduğunu çok iyi biliyoruz. (CHP sıralarından gürültüler) </w:t>
      </w:r>
    </w:p>
    <w:p w:rsidRPr="0063670E" w:rsidR="00A21A35" w:rsidP="0063670E" w:rsidRDefault="00A21A35">
      <w:pPr>
        <w:pStyle w:val="GENELKURUL"/>
        <w:spacing w:line="240" w:lineRule="auto"/>
        <w:rPr>
          <w:sz w:val="18"/>
        </w:rPr>
      </w:pPr>
      <w:r w:rsidRPr="0063670E">
        <w:rPr>
          <w:sz w:val="18"/>
        </w:rPr>
        <w:t>NURHAYAT ALTACA KAYIŞOĞLU (Bursa) – O yüzden har vurup harman savuruyorsunuz.</w:t>
      </w:r>
    </w:p>
    <w:p w:rsidRPr="0063670E" w:rsidR="00A21A35" w:rsidP="0063670E" w:rsidRDefault="00A21A35">
      <w:pPr>
        <w:pStyle w:val="GENELKURUL"/>
        <w:spacing w:line="240" w:lineRule="auto"/>
        <w:rPr>
          <w:sz w:val="18"/>
        </w:rPr>
      </w:pPr>
      <w:r w:rsidRPr="0063670E">
        <w:rPr>
          <w:sz w:val="18"/>
        </w:rPr>
        <w:t xml:space="preserve">ULAŞTIRMA VE ALTYAPI BAKANI ADİL KARAİSMAİLOĞLU – O yüzden her attığımız adımı 10 kere düşünüyoruz, vatandaşlarımız müsterih olsunlar; yapılan her iş planlı, uzun soluklu bir </w:t>
      </w:r>
      <w:proofErr w:type="spellStart"/>
      <w:r w:rsidRPr="0063670E">
        <w:rPr>
          <w:sz w:val="18"/>
        </w:rPr>
        <w:t>master</w:t>
      </w:r>
      <w:proofErr w:type="spellEnd"/>
      <w:r w:rsidRPr="0063670E">
        <w:rPr>
          <w:sz w:val="18"/>
        </w:rPr>
        <w:t xml:space="preserve"> planın ürünüdür. </w:t>
      </w:r>
    </w:p>
    <w:p w:rsidRPr="0063670E" w:rsidR="00A21A35" w:rsidP="0063670E" w:rsidRDefault="00A21A35">
      <w:pPr>
        <w:pStyle w:val="GENELKURUL"/>
        <w:spacing w:line="240" w:lineRule="auto"/>
        <w:rPr>
          <w:sz w:val="18"/>
        </w:rPr>
      </w:pPr>
      <w:r w:rsidRPr="0063670E">
        <w:rPr>
          <w:sz w:val="18"/>
        </w:rPr>
        <w:t xml:space="preserve">Hepinize teşekkür ediyorum. (AK PARTİ sıralarından “Bravo Sayın Bakanım, bravo!” sesleri, alkışlar) </w:t>
      </w:r>
    </w:p>
    <w:p w:rsidRPr="0063670E" w:rsidR="00A21A35" w:rsidP="0063670E" w:rsidRDefault="00A21A35">
      <w:pPr>
        <w:pStyle w:val="GENELKURUL"/>
        <w:spacing w:line="240" w:lineRule="auto"/>
        <w:rPr>
          <w:sz w:val="18"/>
        </w:rPr>
      </w:pPr>
      <w:r w:rsidRPr="0063670E">
        <w:rPr>
          <w:sz w:val="18"/>
        </w:rPr>
        <w:t>OSMAN AŞKIN BAK (Rize) – Yola devam, yola devam!</w:t>
      </w:r>
    </w:p>
    <w:p w:rsidRPr="0063670E" w:rsidR="00A21A35" w:rsidP="0063670E" w:rsidRDefault="00A21A35">
      <w:pPr>
        <w:pStyle w:val="GENELKURUL"/>
        <w:spacing w:line="240" w:lineRule="auto"/>
        <w:rPr>
          <w:sz w:val="18"/>
        </w:rPr>
      </w:pPr>
      <w:r w:rsidRPr="0063670E">
        <w:rPr>
          <w:sz w:val="18"/>
        </w:rPr>
        <w:t>BAŞKAN – Evet, birleşime on dakika ara veriyorum.</w:t>
      </w:r>
    </w:p>
    <w:p w:rsidRPr="0063670E" w:rsidR="00A21A35" w:rsidP="0063670E" w:rsidRDefault="00A21A35">
      <w:pPr>
        <w:pStyle w:val="GENELKURUL"/>
        <w:spacing w:line="240" w:lineRule="auto"/>
        <w:jc w:val="right"/>
        <w:rPr>
          <w:sz w:val="18"/>
        </w:rPr>
      </w:pPr>
      <w:r w:rsidRPr="0063670E">
        <w:rPr>
          <w:sz w:val="18"/>
        </w:rPr>
        <w:t>Kapanma Saati: 21.11</w:t>
      </w:r>
    </w:p>
    <w:p w:rsidRPr="0063670E" w:rsidR="00A21A35" w:rsidP="0063670E" w:rsidRDefault="00A21A35">
      <w:pPr>
        <w:widowControl w:val="0"/>
        <w:suppressAutoHyphens/>
        <w:ind w:left="40" w:right="40" w:hanging="40"/>
        <w:jc w:val="center"/>
        <w:rPr>
          <w:rFonts w:ascii="Arial" w:hAnsi="Arial" w:cs="Arial"/>
          <w:spacing w:val="32"/>
          <w:sz w:val="18"/>
        </w:rPr>
      </w:pPr>
      <w:r w:rsidRPr="0063670E">
        <w:rPr>
          <w:rFonts w:ascii="Arial" w:hAnsi="Arial" w:cs="Arial"/>
          <w:spacing w:val="32"/>
          <w:sz w:val="18"/>
        </w:rPr>
        <w:t>YEDİNCİ OTURUM</w:t>
      </w:r>
    </w:p>
    <w:p w:rsidRPr="0063670E" w:rsidR="00A21A35" w:rsidP="0063670E" w:rsidRDefault="00A21A35">
      <w:pPr>
        <w:widowControl w:val="0"/>
        <w:suppressAutoHyphens/>
        <w:ind w:left="40" w:right="40" w:hanging="40"/>
        <w:jc w:val="center"/>
        <w:rPr>
          <w:rFonts w:ascii="Arial" w:hAnsi="Arial" w:cs="Arial"/>
          <w:spacing w:val="32"/>
          <w:sz w:val="18"/>
        </w:rPr>
      </w:pPr>
      <w:r w:rsidRPr="0063670E">
        <w:rPr>
          <w:rFonts w:ascii="Arial" w:hAnsi="Arial" w:cs="Arial"/>
          <w:spacing w:val="32"/>
          <w:sz w:val="18"/>
        </w:rPr>
        <w:t>Açılma Saati: 21.25</w:t>
      </w:r>
    </w:p>
    <w:p w:rsidRPr="0063670E" w:rsidR="00A21A35" w:rsidP="0063670E" w:rsidRDefault="00A21A35">
      <w:pPr>
        <w:widowControl w:val="0"/>
        <w:suppressAutoHyphens/>
        <w:ind w:left="40" w:right="40" w:hanging="40"/>
        <w:jc w:val="center"/>
        <w:rPr>
          <w:rFonts w:ascii="Arial" w:hAnsi="Arial" w:cs="Arial"/>
          <w:spacing w:val="32"/>
          <w:sz w:val="18"/>
        </w:rPr>
      </w:pPr>
      <w:r w:rsidRPr="0063670E">
        <w:rPr>
          <w:rFonts w:ascii="Arial" w:hAnsi="Arial" w:cs="Arial"/>
          <w:spacing w:val="32"/>
          <w:sz w:val="18"/>
        </w:rPr>
        <w:t>BAŞKAN: Başkan Vekili Haydar AKAR</w:t>
      </w:r>
    </w:p>
    <w:p w:rsidRPr="0063670E" w:rsidR="00A21A35" w:rsidP="0063670E" w:rsidRDefault="00A21A35">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KÂTİP ÜYELER:</w:t>
      </w:r>
      <w:r w:rsidRPr="0063670E" w:rsidR="00AA3272">
        <w:rPr>
          <w:rFonts w:ascii="Arial" w:hAnsi="Arial" w:cs="Arial"/>
          <w:spacing w:val="32"/>
          <w:sz w:val="18"/>
          <w:szCs w:val="22"/>
        </w:rPr>
        <w:t xml:space="preserve"> </w:t>
      </w:r>
      <w:r w:rsidRPr="0063670E">
        <w:rPr>
          <w:rFonts w:ascii="Arial" w:hAnsi="Arial" w:cs="Arial"/>
          <w:spacing w:val="32"/>
          <w:sz w:val="18"/>
          <w:szCs w:val="22"/>
        </w:rPr>
        <w:t>Bayram ÖZÇELİK (Burdur), İshak GAZEL (Kütahya)</w:t>
      </w:r>
    </w:p>
    <w:p w:rsidRPr="0063670E" w:rsidR="00A21A35" w:rsidP="0063670E" w:rsidRDefault="00A21A35">
      <w:pPr>
        <w:widowControl w:val="0"/>
        <w:suppressAutoHyphens/>
        <w:ind w:left="40" w:right="40" w:hanging="40"/>
        <w:jc w:val="center"/>
        <w:rPr>
          <w:rFonts w:ascii="Arial" w:hAnsi="Arial" w:cs="Arial"/>
          <w:spacing w:val="32"/>
          <w:sz w:val="18"/>
          <w:szCs w:val="22"/>
        </w:rPr>
      </w:pPr>
      <w:r w:rsidRPr="0063670E">
        <w:rPr>
          <w:rFonts w:ascii="Arial" w:hAnsi="Arial" w:cs="Arial"/>
          <w:spacing w:val="32"/>
          <w:sz w:val="18"/>
          <w:szCs w:val="22"/>
        </w:rPr>
        <w:t>-----0-----</w:t>
      </w:r>
    </w:p>
    <w:p w:rsidRPr="0063670E" w:rsidR="00A21A35" w:rsidP="0063670E" w:rsidRDefault="00A21A35">
      <w:pPr>
        <w:pStyle w:val="GENELKURUL"/>
        <w:spacing w:line="240" w:lineRule="auto"/>
        <w:rPr>
          <w:sz w:val="18"/>
        </w:rPr>
      </w:pPr>
      <w:r w:rsidRPr="0063670E">
        <w:rPr>
          <w:sz w:val="18"/>
        </w:rPr>
        <w:t>BAŞKAN – Sayın milletvekilleri, Türkiye Büyük Millet Meclisinin 34’üncü Birleşiminin Yedinci Oturumunu açıyorum.</w:t>
      </w:r>
    </w:p>
    <w:p w:rsidRPr="0063670E" w:rsidR="00A21A35" w:rsidP="0063670E" w:rsidRDefault="00A21A35">
      <w:pPr>
        <w:pStyle w:val="GENELKURUL"/>
        <w:spacing w:line="240" w:lineRule="auto"/>
        <w:rPr>
          <w:sz w:val="18"/>
        </w:rPr>
      </w:pPr>
      <w:r w:rsidRPr="0063670E">
        <w:rPr>
          <w:sz w:val="18"/>
        </w:rPr>
        <w:t>2022 Yılı Merkezi Yönetim Bütçe Kanunu Teklifi ile 2020 Yılı Merkezi Yönetim Kesin Hesap Kanunu Teklifi’nin görüşmelerine devam ediyoruz.</w:t>
      </w:r>
    </w:p>
    <w:p w:rsidRPr="0063670E" w:rsidR="00A21A35" w:rsidP="0063670E" w:rsidRDefault="00A21A35">
      <w:pPr>
        <w:pStyle w:val="GENELKURUL"/>
        <w:spacing w:line="240" w:lineRule="auto"/>
        <w:rPr>
          <w:sz w:val="18"/>
        </w:rPr>
      </w:pPr>
      <w:r w:rsidRPr="0063670E">
        <w:rPr>
          <w:sz w:val="18"/>
        </w:rPr>
        <w:t>Komisyon yerinde.</w:t>
      </w:r>
    </w:p>
    <w:p w:rsidRPr="0063670E" w:rsidR="00A21A35" w:rsidP="0063670E" w:rsidRDefault="00A21A35">
      <w:pPr>
        <w:pStyle w:val="GENELKURUL"/>
        <w:spacing w:line="240" w:lineRule="auto"/>
        <w:rPr>
          <w:sz w:val="18"/>
        </w:rPr>
      </w:pPr>
      <w:r w:rsidRPr="0063670E">
        <w:rPr>
          <w:sz w:val="18"/>
        </w:rPr>
        <w:t>Şimdi, sırasıyla altıncı turda yer alan kamu idarelerinin bütçeleri ile kesin hesaplarına geçilmesi hususunu ve bütçeleri ile kesin hesaplarını ayrı ayrı okutup oylarınıza sunacağım.</w:t>
      </w:r>
    </w:p>
    <w:p w:rsidRPr="0063670E" w:rsidR="00A21A35" w:rsidP="0063670E" w:rsidRDefault="00A21A35">
      <w:pPr>
        <w:widowControl w:val="0"/>
        <w:suppressAutoHyphens/>
        <w:ind w:firstLine="851"/>
        <w:jc w:val="both"/>
        <w:rPr>
          <w:rFonts w:ascii="Arial" w:hAnsi="Arial" w:cs="Arial"/>
          <w:spacing w:val="32"/>
          <w:sz w:val="18"/>
        </w:rPr>
      </w:pPr>
      <w:r w:rsidRPr="0063670E">
        <w:rPr>
          <w:rFonts w:ascii="Arial" w:hAnsi="Arial" w:eastAsia="Calibri" w:cs="Arial"/>
          <w:noProof/>
          <w:spacing w:val="20"/>
          <w:sz w:val="18"/>
          <w:szCs w:val="20"/>
        </w:rPr>
        <w:t>Millî Eğitim Bakanlığının 2022 yılı merkezî yönetim bütçesine geçilmesini oylarınıza sunuyorum: Kabul edenler... Etmeyenler... Kabul edilmiştir.</w:t>
      </w:r>
    </w:p>
    <w:p w:rsidRPr="0063670E" w:rsidR="00A21A35" w:rsidP="0063670E" w:rsidRDefault="00A21A35">
      <w:pPr>
        <w:widowControl w:val="0"/>
        <w:suppressAutoHyphens/>
        <w:ind w:firstLine="851"/>
        <w:jc w:val="both"/>
        <w:rPr>
          <w:rFonts w:ascii="Arial" w:hAnsi="Arial" w:cs="Arial"/>
          <w:spacing w:val="32"/>
          <w:sz w:val="18"/>
        </w:rPr>
      </w:pPr>
      <w:r w:rsidRPr="0063670E">
        <w:rPr>
          <w:rFonts w:ascii="Arial" w:hAnsi="Arial" w:cs="Arial"/>
          <w:spacing w:val="32"/>
          <w:sz w:val="18"/>
        </w:rPr>
        <w:t>Genel toplamı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MİLLÎ EĞİTİM BAKANLIĞI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1) Millî Eğitim Bakanlığı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189.010.851.000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Millî Eğitim Bakanlığının 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Millî Eğitim Bakanlığının 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toplamları okutuyorum:</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2) Millî Eğitim Bakanlığı 2020 Yılı Merkezî Yönetim Kesin Hesabı</w:t>
      </w:r>
    </w:p>
    <w:p w:rsidRPr="0063670E" w:rsidR="00A21A35" w:rsidP="0063670E" w:rsidRDefault="00A21A35">
      <w:pPr>
        <w:numPr>
          <w:ilvl w:val="0"/>
          <w:numId w:val="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456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83.814.809.332,31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123.942.911.426,48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Ödenek Üstü Gider</w:t>
      </w:r>
      <w:r w:rsidRPr="0063670E">
        <w:rPr>
          <w:rFonts w:eastAsia="Calibri"/>
          <w:noProof/>
          <w:sz w:val="18"/>
          <w:szCs w:val="20"/>
        </w:rPr>
        <w:tab/>
        <w:t>41.253.445.242,26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845.558.651,04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839.731.465,88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Millî Eğitim Bakanlığının 2020 yılı merkezî yönetim kesin hesabının bölümleri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Yükseköğretim Kurulunun 2022 yılı merkezî yönetim bütçesine geçilmesini oylarınıza sunuyorum: Kabul edenler… Etmeyenler… Kabul edilmiştir.</w:t>
      </w:r>
    </w:p>
    <w:p w:rsidRPr="0063670E" w:rsidR="00A21A35" w:rsidP="0063670E" w:rsidRDefault="00A21A35">
      <w:pPr>
        <w:pStyle w:val="Btemetin"/>
        <w:suppressAutoHyphens/>
        <w:spacing w:line="240" w:lineRule="auto"/>
        <w:rPr>
          <w:sz w:val="18"/>
        </w:rPr>
      </w:pPr>
      <w:r w:rsidRPr="0063670E">
        <w:rPr>
          <w:sz w:val="18"/>
        </w:rPr>
        <w:t>Genel toplamı okutuyorum:</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YÜKSEKÖĞRETİM KURULU</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1) Yükseköğretim Kurulu 2022 Yılı Merkezî Yönetim Bütçesi</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188.081.000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Gelir cetvelinin toplamını okutuyorum:</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188.081.000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Yükseköğretim Kurulunun 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Yükseköğretim Kurulunun 2020 yılı merkezî yönetim kesin hesabının bölümlerine geçilmesini oylarınıza sunuyorum: Kabul edenler… Etmeyenler… Kabul edilmiştir.</w:t>
      </w:r>
    </w:p>
    <w:p w:rsidRPr="0063670E" w:rsidR="00A21A35" w:rsidP="0063670E" w:rsidRDefault="00A21A35">
      <w:pPr>
        <w:pStyle w:val="Btemetin"/>
        <w:suppressAutoHyphens/>
        <w:spacing w:line="240" w:lineRule="auto"/>
        <w:rPr>
          <w:sz w:val="18"/>
        </w:rPr>
      </w:pPr>
      <w:r w:rsidRPr="0063670E">
        <w:rPr>
          <w:sz w:val="18"/>
        </w:rPr>
        <w:t>Genel toplamları okutuyorum:</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2) Yükseköğretim Kurulu 2020 Yılı Merkezî Yönetim Kesin Hesabı</w:t>
      </w:r>
    </w:p>
    <w:p w:rsidRPr="0063670E" w:rsidR="00A21A35" w:rsidP="0063670E" w:rsidRDefault="00A21A35">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339.984.781,47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299.030.744,27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40.954.037,20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(B) cetvelinin genel toplamlarını okutuyorum: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95.630.000,00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194.671.025,43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19.600,00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194.651.425,43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Yükseköğretim Kurulunun 2020 yılı merkezî yönetim kesin hesabının bölümleri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Ölçme, Seçme ve Yerleştirme Merkezi Başkanlığının </w:t>
      </w:r>
      <w:r w:rsidRPr="0063670E">
        <w:rPr>
          <w:rFonts w:ascii="Arial" w:hAnsi="Arial" w:eastAsia="Calibri" w:cs="Arial"/>
          <w:noProof/>
          <w:spacing w:val="20"/>
          <w:sz w:val="18"/>
          <w:szCs w:val="20"/>
        </w:rPr>
        <w:t>2022 yılı merkezî yönetim bütçesine geçilmesini oylarınıza sunuyorum: Kabul edenler… Etmeyenler… Kabul edilmiştir.</w:t>
      </w:r>
    </w:p>
    <w:p w:rsidRPr="0063670E" w:rsidR="00A21A35" w:rsidP="0063670E" w:rsidRDefault="00A21A35">
      <w:pPr>
        <w:pStyle w:val="Btemetin"/>
        <w:suppressAutoHyphens/>
        <w:spacing w:line="240" w:lineRule="auto"/>
        <w:rPr>
          <w:sz w:val="18"/>
        </w:rPr>
      </w:pPr>
      <w:r w:rsidRPr="0063670E">
        <w:rPr>
          <w:sz w:val="18"/>
        </w:rPr>
        <w:t>Genel toplamı okutuyorum:</w:t>
      </w:r>
    </w:p>
    <w:p w:rsidRPr="0063670E" w:rsidR="00A21A35" w:rsidP="0063670E" w:rsidRDefault="00A21A3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3670E">
        <w:rPr>
          <w:rFonts w:eastAsia="Calibri" w:cs="Arial"/>
          <w:b/>
          <w:noProof/>
          <w:sz w:val="18"/>
          <w:szCs w:val="20"/>
        </w:rPr>
        <w:t>ÖLÇME, SEÇME VE YERLEŞTİRME MERKEZİ BAŞKANLIĞI</w:t>
      </w:r>
    </w:p>
    <w:p w:rsidRPr="0063670E" w:rsidR="00A21A35" w:rsidP="0063670E" w:rsidRDefault="00A21A35">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63670E">
        <w:rPr>
          <w:rFonts w:eastAsia="Calibri" w:cs="Arial"/>
          <w:b/>
          <w:noProof/>
          <w:sz w:val="18"/>
          <w:szCs w:val="20"/>
        </w:rPr>
        <w:t xml:space="preserve">1) </w:t>
      </w:r>
      <w:r w:rsidRPr="0063670E">
        <w:rPr>
          <w:rFonts w:eastAsia="Calibri" w:cs="Arial"/>
          <w:b/>
          <w:noProof/>
          <w:sz w:val="18"/>
          <w:szCs w:val="26"/>
        </w:rPr>
        <w:t>Ölçme, Seçme ve Yerleştirme Merkezi Başkanlığı 2022 Yılı Merkezî Yönetim Bütçesi</w:t>
      </w:r>
    </w:p>
    <w:p w:rsidRPr="0063670E" w:rsidR="00A21A35" w:rsidP="0063670E" w:rsidRDefault="00A21A35">
      <w:pPr>
        <w:suppressAutoHyphens/>
        <w:overflowPunct w:val="0"/>
        <w:autoSpaceDE w:val="0"/>
        <w:autoSpaceDN w:val="0"/>
        <w:adjustRightInd w:val="0"/>
        <w:ind w:left="28" w:right="57" w:firstLine="811"/>
        <w:jc w:val="center"/>
        <w:textAlignment w:val="baseline"/>
        <w:rPr>
          <w:rFonts w:eastAsia="Calibri" w:cs="Arial"/>
          <w:b/>
          <w:noProof/>
          <w:sz w:val="18"/>
          <w:szCs w:val="26"/>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931.623.000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pStyle w:val="Btemetin"/>
        <w:suppressAutoHyphens/>
        <w:spacing w:line="240" w:lineRule="auto"/>
        <w:rPr>
          <w:sz w:val="18"/>
        </w:rPr>
      </w:pPr>
      <w:r w:rsidRPr="0063670E">
        <w:rPr>
          <w:sz w:val="18"/>
        </w:rPr>
        <w:t>Gelir cetvelinin toplamını okutuyorum:</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938.614.000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Ölçme, Seçme ve Yerleştirme Merkezi Başkanlığının 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Ölçme, Seçme ve Yerleştirme Merkezi Başkanlığının 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toplamları okutuyorum:</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63670E">
        <w:rPr>
          <w:rFonts w:eastAsia="Calibri" w:cs="Arial"/>
          <w:b/>
          <w:noProof/>
          <w:sz w:val="18"/>
          <w:szCs w:val="20"/>
        </w:rPr>
        <w:t xml:space="preserve">2) </w:t>
      </w:r>
      <w:r w:rsidRPr="0063670E">
        <w:rPr>
          <w:rFonts w:eastAsia="Calibri" w:cs="Arial"/>
          <w:b/>
          <w:noProof/>
          <w:sz w:val="18"/>
          <w:szCs w:val="26"/>
        </w:rPr>
        <w:t>Ölçme, Seçme ve Yerleştirme Merkezi Başkanlığı 2020 Yılı Merkezî Yönetim Kesin Hesabı</w:t>
      </w:r>
    </w:p>
    <w:p w:rsidRPr="0063670E" w:rsidR="00A21A35" w:rsidP="0063670E" w:rsidRDefault="00A21A35">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932.509.662,36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867.730.382,21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64.779.280,15</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firstLine="823"/>
        <w:rPr>
          <w:rFonts w:ascii="Arial" w:hAnsi="Arial" w:eastAsia="Calibri"/>
          <w:noProof/>
          <w:spacing w:val="20"/>
          <w:sz w:val="18"/>
          <w:szCs w:val="20"/>
        </w:rPr>
      </w:pPr>
      <w:r w:rsidRPr="0063670E">
        <w:rPr>
          <w:rFonts w:ascii="Arial" w:hAnsi="Arial" w:eastAsia="Calibri"/>
          <w:noProof/>
          <w:spacing w:val="20"/>
          <w:sz w:val="18"/>
          <w:szCs w:val="20"/>
        </w:rPr>
        <w:t xml:space="preserve">(B) cetvelinin genel toplamlarını okutuyorum: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804.366.000,00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860.482.793,75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9.050,29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860.473.743,46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Ölçme, Seçme ve Yerleştirme Merkezi Başkanlığının 2020 yılı merkezî yönetim kesin hesabının bölümleri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Yükseköğretim Kalite Kurulunun </w:t>
      </w:r>
      <w:r w:rsidRPr="0063670E">
        <w:rPr>
          <w:rFonts w:ascii="Arial" w:hAnsi="Arial" w:eastAsia="Calibri" w:cs="Arial"/>
          <w:noProof/>
          <w:spacing w:val="20"/>
          <w:sz w:val="18"/>
          <w:szCs w:val="20"/>
        </w:rPr>
        <w:t>2022 yılı merkezî yönetim bütçesine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toplamı okutuyorum:</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YÜKSEKÖĞRETİM KALİTE KURULU</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1) Yükseköğretim Kalite Kurulu</w:t>
      </w:r>
      <w:r w:rsidRPr="0063670E">
        <w:rPr>
          <w:rFonts w:ascii="Arial" w:hAnsi="Arial" w:eastAsia="Calibri"/>
          <w:noProof/>
          <w:spacing w:val="20"/>
          <w:sz w:val="18"/>
          <w:szCs w:val="20"/>
        </w:rPr>
        <w:t xml:space="preserve"> </w:t>
      </w:r>
      <w:r w:rsidRPr="0063670E">
        <w:rPr>
          <w:rFonts w:eastAsia="Calibri" w:cs="Arial"/>
          <w:b/>
          <w:noProof/>
          <w:sz w:val="18"/>
          <w:szCs w:val="20"/>
        </w:rPr>
        <w:t>2022 Yılı Merkezî Yönetim Bütçesi</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9.274.000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Gelir cetvelinin toplamını okutuyorum:</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ascii="Arial" w:hAnsi="Arial" w:eastAsia="Calibri"/>
          <w:noProof/>
          <w:spacing w:val="20"/>
          <w:sz w:val="18"/>
          <w:szCs w:val="20"/>
        </w:rPr>
      </w:pP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9.274.000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noProof/>
          <w:spacing w:val="20"/>
          <w:sz w:val="18"/>
          <w:szCs w:val="20"/>
        </w:rPr>
        <w:t xml:space="preserve">Yükseköğretim Kalite Kurulunun </w:t>
      </w:r>
      <w:r w:rsidRPr="0063670E">
        <w:rPr>
          <w:rFonts w:ascii="Arial" w:hAnsi="Arial" w:eastAsia="Calibri" w:cs="Arial"/>
          <w:noProof/>
          <w:spacing w:val="20"/>
          <w:sz w:val="18"/>
          <w:szCs w:val="20"/>
        </w:rPr>
        <w:t>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noProof/>
          <w:spacing w:val="20"/>
          <w:sz w:val="18"/>
          <w:szCs w:val="20"/>
        </w:rPr>
        <w:t xml:space="preserve">Yükseköğretim Kalite Kurulunun </w:t>
      </w:r>
      <w:r w:rsidRPr="0063670E">
        <w:rPr>
          <w:rFonts w:ascii="Arial" w:hAnsi="Arial" w:eastAsia="Calibri" w:cs="Arial"/>
          <w:noProof/>
          <w:spacing w:val="20"/>
          <w:sz w:val="18"/>
          <w:szCs w:val="20"/>
        </w:rPr>
        <w:t>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toplamları okutuyorum:</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2) Yükseköğretim Kalite Kurulu</w:t>
      </w:r>
      <w:r w:rsidRPr="0063670E">
        <w:rPr>
          <w:rFonts w:ascii="Arial" w:hAnsi="Arial" w:eastAsia="Calibri"/>
          <w:noProof/>
          <w:spacing w:val="20"/>
          <w:sz w:val="18"/>
          <w:szCs w:val="20"/>
        </w:rPr>
        <w:t xml:space="preserve"> </w:t>
      </w:r>
      <w:r w:rsidRPr="0063670E">
        <w:rPr>
          <w:rFonts w:eastAsia="Calibri" w:cs="Arial"/>
          <w:b/>
          <w:noProof/>
          <w:sz w:val="18"/>
          <w:szCs w:val="20"/>
        </w:rPr>
        <w:t>2020 Yılı Merkezî Yönetim Kesin Hesabı</w:t>
      </w:r>
    </w:p>
    <w:p w:rsidRPr="0063670E" w:rsidR="00A21A35" w:rsidP="0063670E" w:rsidRDefault="00A21A35">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6.233.000,00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2.924.414,51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3.308.585,49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firstLine="823"/>
        <w:rPr>
          <w:rFonts w:ascii="Arial" w:hAnsi="Arial" w:eastAsia="Calibri"/>
          <w:noProof/>
          <w:spacing w:val="20"/>
          <w:sz w:val="18"/>
          <w:szCs w:val="20"/>
        </w:rPr>
      </w:pPr>
      <w:r w:rsidRPr="0063670E">
        <w:rPr>
          <w:rFonts w:ascii="Arial" w:hAnsi="Arial" w:eastAsia="Calibri"/>
          <w:noProof/>
          <w:spacing w:val="20"/>
          <w:sz w:val="18"/>
          <w:szCs w:val="20"/>
        </w:rPr>
        <w:t xml:space="preserve">(B) cetvelinin genel toplamlarını okutuyorum: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6.224.000,00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4.328.587,52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noProof/>
          <w:spacing w:val="20"/>
          <w:sz w:val="18"/>
          <w:szCs w:val="20"/>
        </w:rPr>
        <w:t xml:space="preserve">Yükseköğretim Kalite Kurulunun </w:t>
      </w:r>
      <w:r w:rsidRPr="0063670E">
        <w:rPr>
          <w:rFonts w:ascii="Arial" w:hAnsi="Arial" w:eastAsia="Calibri" w:cs="Arial"/>
          <w:noProof/>
          <w:spacing w:val="20"/>
          <w:sz w:val="18"/>
          <w:szCs w:val="20"/>
        </w:rPr>
        <w:t>2020 yılı merkezî yönetim kesin hesabının bölümleri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noProof/>
          <w:spacing w:val="20"/>
          <w:sz w:val="18"/>
          <w:szCs w:val="20"/>
        </w:rPr>
        <w:t xml:space="preserve">Üniversitelerin </w:t>
      </w:r>
      <w:r w:rsidRPr="0063670E">
        <w:rPr>
          <w:rFonts w:ascii="Arial" w:hAnsi="Arial" w:eastAsia="Calibri" w:cs="Arial"/>
          <w:noProof/>
          <w:spacing w:val="20"/>
          <w:sz w:val="18"/>
          <w:szCs w:val="20"/>
        </w:rPr>
        <w:t>2022 yılı bütçelerine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Şimdi üniversitelerin 2022 yılı bütçelerinin genel toplamları ile gelir cetvelleri toplamlarını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ANKARA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Ankara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1.814.158.000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1.814.158.000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ORTA DOĞU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Orta Doğu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911.499.000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911.499.000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HACETTEPE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Hacettepe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1.661.837.000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1.661.837.000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GAZİ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Gazi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1.385.384.000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1.385.384.000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İSTANBUL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İstanbul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1.802.088.000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1.802.088.000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İSTANBUL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İstanbul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889.780.000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889.780.000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BOĞAZİÇİ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Boğaziçi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482.125.000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482.125.000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MARMARA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Marmara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1.015.842.000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2"/>
        <w:jc w:val="center"/>
        <w:textAlignment w:val="baseline"/>
        <w:rPr>
          <w:rFonts w:eastAsia="Calibri" w:cs="Arial"/>
          <w:noProof/>
          <w:sz w:val="18"/>
        </w:rPr>
      </w:pPr>
      <w:r w:rsidRPr="0063670E">
        <w:rPr>
          <w:rFonts w:eastAsia="Calibri" w:cs="Arial"/>
          <w:noProof/>
          <w:sz w:val="18"/>
          <w:szCs w:val="20"/>
        </w:rPr>
        <w:tab/>
      </w:r>
      <w:r w:rsidRPr="0063670E">
        <w:rPr>
          <w:rFonts w:eastAsia="Calibri" w:cs="Arial"/>
          <w:noProof/>
          <w:sz w:val="18"/>
        </w:rPr>
        <w:t>TOPLAM</w:t>
      </w:r>
      <w:r w:rsidRPr="0063670E">
        <w:rPr>
          <w:rFonts w:eastAsia="Calibri" w:cs="Arial"/>
          <w:noProof/>
          <w:sz w:val="18"/>
        </w:rPr>
        <w:tab/>
      </w:r>
      <w:r w:rsidRPr="0063670E">
        <w:rPr>
          <w:rFonts w:eastAsia="Calibri" w:cs="Arial"/>
          <w:noProof/>
          <w:sz w:val="18"/>
          <w:szCs w:val="20"/>
        </w:rPr>
        <w:t>1.015.842.000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YILDIZ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Yıldız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616.248.000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616.248.000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MİMAR SİNAN GÜZEL SANATLAR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Mimar Sinan Güzel Sanatlar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249.013.000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249.013.000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EGE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Ege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1.407.032.000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1.407.032.000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DOKUZ EYLÜL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Dokuz Eylül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1.253.519.000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1.253.519.000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TRAKYA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Trakya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679.493.000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679.493.000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BURSA ULUDAĞ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Bursa Uludağ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1.016.360.000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1.016.360.000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ANADOLU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Anadolu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746.680.000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746.680.000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SELÇUK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Selçuk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974.262.000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974.262.000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AKDENİZ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Akdeniz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1.054.602.000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1.054.602.000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ERCİYES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Erciyes Üniversitesi 2022 Yılı Merkezî Yönetim Bütçesi</w:t>
      </w:r>
      <w:r w:rsidRPr="0063670E" w:rsidR="00AA3272">
        <w:rPr>
          <w:rFonts w:eastAsia="Calibri" w:cs="Arial"/>
          <w:b/>
          <w:noProof/>
          <w:sz w:val="18"/>
          <w:szCs w:val="20"/>
        </w:rPr>
        <w:t xml:space="preserve"> </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911.302.000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911.302.000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SİVAS CUMHURİYET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Sivas Cumhuriyet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824.084.000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824.084.000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ÇUKUROVA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Çukurova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1.019.785.000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1.019.785.000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ONDOKUZ MAYIS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Ondokuz Mayıs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893.680.000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893.680.000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KARADENİZ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Karadeniz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796.564.000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796.564.000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ATATÜRK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Atatürk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1.176.843.000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1.176.843.000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İNÖNÜ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İnönü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812.460.000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812.460.000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FIRAT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Fırat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862.674.000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862.674.000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DİCLE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Dicle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754.954.000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754.954.000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VAN YÜZÜNCÜ YIL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Van Yüzüncü Yıl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764.061.000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764.061.000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GAZİANTEP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Gaziantep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698.684.000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698.684.000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İZMİR YÜKSEK TEKNOLOJİ ENSTİTÜSÜ</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İzmir Yüksek Teknoloji Enstitüsü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228.305.000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228.305.000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GEBZE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Gebze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229.318.000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229.318.000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HARRAN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Harran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489.706.000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489.706.000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SÜLEYMAN DEMİREL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Süleyman Demirel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698.654.000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698.654.000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AYDIN ADNAN MENDERES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Aydın Adnan Menderes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672.322.000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672.322.000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ZONGULDAK BÜLENT ECEVİT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Zonguldak Bülent Ecevit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482.681.000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noProof/>
          <w:sz w:val="18"/>
          <w:szCs w:val="20"/>
        </w:rPr>
      </w:pPr>
      <w:r w:rsidRPr="0063670E">
        <w:rPr>
          <w:rFonts w:eastAsia="Calibri" w:cs="Arial"/>
          <w:noProof/>
          <w:sz w:val="18"/>
          <w:szCs w:val="20"/>
        </w:rPr>
        <w:tab/>
      </w:r>
      <w:r w:rsidRPr="0063670E">
        <w:rPr>
          <w:rFonts w:eastAsia="Calibri" w:cs="Arial"/>
          <w:noProof/>
          <w:sz w:val="18"/>
          <w:szCs w:val="20"/>
        </w:rPr>
        <w:tab/>
      </w:r>
      <w:r w:rsidRPr="0063670E">
        <w:rPr>
          <w:rFonts w:eastAsia="Calibri" w:cs="Arial"/>
          <w:noProof/>
          <w:sz w:val="18"/>
          <w:szCs w:val="20"/>
        </w:rPr>
        <w:tab/>
        <w:t>TOPLAM</w:t>
      </w:r>
      <w:r w:rsidRPr="0063670E">
        <w:rPr>
          <w:rFonts w:eastAsia="Calibri" w:cs="Arial"/>
          <w:noProof/>
          <w:sz w:val="18"/>
          <w:szCs w:val="20"/>
        </w:rPr>
        <w:tab/>
        <w:t>482.681.000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MERSİN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Mersin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651.664.000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651.664.000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PAMUKKALE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Pamukkale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753.687.000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753.687.000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BALIKESİR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Balıkesir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437.194.000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437.194.000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KOCAELİ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Kocaeli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770.141.000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770.141.000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SAKARYA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Sakarya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521.479.000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521.479.000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MANİSA CELAL BAYAR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Manisa Celal Bayar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625.596.000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625.596.000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BOLU ABANT İZZET BAYSAL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Bolu Abant İzzet Baysal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446.284.000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446.284.000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HATAY MUSTAFA KEMAL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Hatay Mustafa Kemal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469.858.000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r w:rsidRPr="0063670E">
        <w:rPr>
          <w:rFonts w:ascii="Arial" w:hAnsi="Arial" w:eastAsia="Calibri" w:cs="Arial"/>
          <w:b/>
          <w:noProof/>
          <w:spacing w:val="20"/>
          <w:sz w:val="18"/>
          <w:szCs w:val="20"/>
        </w:rPr>
        <w:t xml:space="preserve"> </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469.858.000</w:t>
      </w:r>
    </w:p>
    <w:p w:rsidRPr="0063670E" w:rsidR="00A21A35" w:rsidP="0063670E" w:rsidRDefault="00A21A35">
      <w:pPr>
        <w:tabs>
          <w:tab w:val="left" w:pos="1134"/>
          <w:tab w:val="center" w:pos="4840"/>
          <w:tab w:val="right" w:pos="10376"/>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AFYON KOCATEPE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Afyon Kocatepe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367.078.000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367.078.000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KAFKAS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Kafkas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368.207.000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368.207.000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ÇANAKKALE ONSEKİZ MART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Çanakkale Onsekiz Mart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681.721.000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681.721.000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NİĞDE ÖMER HALİSDEMİR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Niğde Ömer Halisdemir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307.240.000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307.240.000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KÜTAHYA DUMLUPINAR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Kütahya Dumlupınar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395.529.000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395.529.000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TOKAT GAZİOSMANPAŞA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Tokat Gaziosmanpaşa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521.729.000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521.729.000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MUĞLA SITKI KOÇMAN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Muğla Sıtkı Koçman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536.987.000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536.987.000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KAHRAMANMARAŞ SÜTÇÜ İMAM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a) </w:t>
      </w:r>
      <w:r w:rsidRPr="0063670E">
        <w:rPr>
          <w:rFonts w:eastAsia="Calibri" w:cs="Arial"/>
          <w:b/>
          <w:noProof/>
          <w:sz w:val="18"/>
          <w:szCs w:val="26"/>
        </w:rPr>
        <w:t>Kahramanmaraş Sütçü İmam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555.070.000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555.070.000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KIRIKKALE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Kırıkkale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486.246.000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486.246.000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ESKİŞEHİR OSMANGAZİ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Eskişehir Osmangazi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702.708.000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702.708.000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GALATASARAY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Galatasaray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163.409.000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163.409.000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KIRŞEHİR AHİ EVRAN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Kırşehir Ahi Evran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296.205.000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296.205.000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bCs/>
          <w:noProof/>
          <w:sz w:val="18"/>
          <w:szCs w:val="28"/>
        </w:rPr>
      </w:pPr>
      <w:r w:rsidRPr="0063670E">
        <w:rPr>
          <w:rFonts w:eastAsia="Calibri" w:cs="Arial"/>
          <w:b/>
          <w:bCs/>
          <w:noProof/>
          <w:sz w:val="18"/>
          <w:szCs w:val="28"/>
        </w:rPr>
        <w:t>KASTAMONU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bCs/>
          <w:noProof/>
          <w:sz w:val="18"/>
          <w:szCs w:val="28"/>
        </w:rPr>
        <w:t>a) Kastamonu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288.353.000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288.353.000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DÜZCE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Düzce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453.365.000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453.365.000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BURDUR MEHMET AKİF ERSOY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a) </w:t>
      </w:r>
      <w:r w:rsidRPr="0063670E">
        <w:rPr>
          <w:rFonts w:eastAsia="Calibri" w:cs="Arial"/>
          <w:b/>
          <w:noProof/>
          <w:sz w:val="18"/>
          <w:szCs w:val="20"/>
        </w:rPr>
        <w:tab/>
        <w:t>Burdur Mehmet Akif Ersoy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379.048.000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379.048.000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UŞAK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Uşak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272.280.000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272.280.000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RECEP TAYYİP ERDOĞAN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a) </w:t>
      </w:r>
      <w:r w:rsidRPr="0063670E">
        <w:rPr>
          <w:rFonts w:eastAsia="Calibri" w:cs="Arial"/>
          <w:b/>
          <w:noProof/>
          <w:sz w:val="18"/>
          <w:szCs w:val="20"/>
        </w:rPr>
        <w:tab/>
        <w:t>Recep Tayyip Erdoğan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367.642.000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367.642.000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TEKİRDAĞ NAMIK KEMAL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a) </w:t>
      </w:r>
      <w:r w:rsidRPr="0063670E">
        <w:rPr>
          <w:rFonts w:eastAsia="Calibri" w:cs="Arial"/>
          <w:b/>
          <w:noProof/>
          <w:sz w:val="18"/>
          <w:szCs w:val="20"/>
        </w:rPr>
        <w:tab/>
        <w:t>Tekirdağ Namık Kemal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397.638.000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397.638.000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ERZİNCAN BİNALİ YILDIRIM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a) </w:t>
      </w:r>
      <w:r w:rsidRPr="0063670E">
        <w:rPr>
          <w:rFonts w:eastAsia="Calibri" w:cs="Arial"/>
          <w:b/>
          <w:noProof/>
          <w:sz w:val="18"/>
          <w:szCs w:val="20"/>
        </w:rPr>
        <w:tab/>
        <w:t>Erzincan Binali Yıldırım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321.296.000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321.296.000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AKSARAY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Aksaray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267.363.000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267.363.000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GİRESUN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a) Giresun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320.598.000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320.598.000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HİTİT ÜNİVERSİTESİ</w:t>
      </w:r>
    </w:p>
    <w:p w:rsidRPr="0063670E" w:rsidR="00A21A35" w:rsidP="0063670E" w:rsidRDefault="00A21A35">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63670E">
        <w:rPr>
          <w:rFonts w:eastAsia="Calibri" w:cs="Arial"/>
          <w:b/>
          <w:noProof/>
          <w:sz w:val="18"/>
          <w:szCs w:val="28"/>
        </w:rPr>
        <w:t>a) Hitit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278.419.000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278.419.000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YOZGAT BOZOK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Yozgat Bozok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322.070.000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322.070.000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ADIYAMAN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Adıyaman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304.969.000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304.969.000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ORDU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Ordu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250.981.000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250.981.000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AMASYA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Amasya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203.512.000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203.512.000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KARAMANOĞLU MEHMETBEY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Karamanoğlu Mehmetbey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217.877.000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217.877.000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AĞRI İBRAHİM ÇEÇEN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Ağrı İbrahim Çeçen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200.486.000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200.486.000</w:t>
      </w:r>
    </w:p>
    <w:p w:rsidRPr="0063670E" w:rsidR="00A21A35" w:rsidP="0063670E" w:rsidRDefault="00A21A35">
      <w:pPr>
        <w:tabs>
          <w:tab w:val="left" w:pos="7088"/>
          <w:tab w:val="right" w:pos="9923"/>
        </w:tabs>
        <w:suppressAutoHyphens/>
        <w:overflowPunct w:val="0"/>
        <w:autoSpaceDE w:val="0"/>
        <w:autoSpaceDN w:val="0"/>
        <w:adjustRightInd w:val="0"/>
        <w:ind w:right="57" w:firstLine="851"/>
        <w:textAlignment w:val="baseline"/>
        <w:rPr>
          <w:rFonts w:eastAsia="Calibri" w:cs="Arial"/>
          <w:noProof/>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SİNOP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Sinop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204.232.000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204.232.000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SİİRT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Siirt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241.411.000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241.411.000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NEVŞEHİR HACI BEKTAŞ VELİ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7"/>
        </w:rPr>
      </w:pPr>
      <w:r w:rsidRPr="0063670E">
        <w:rPr>
          <w:rFonts w:eastAsia="Calibri" w:cs="Arial"/>
          <w:b/>
          <w:noProof/>
          <w:sz w:val="18"/>
          <w:szCs w:val="27"/>
        </w:rPr>
        <w:t>a) Nevşehir Hacı Bektaş Veli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213.010.000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213.010.000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KARABÜK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Karabük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361.857.000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361.857.000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KİLİS 7 ARALIK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Kilis 7 Aralık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136.748.000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136.748.000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ÇANKIRI KARATEKİN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Çankırı Karatekin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250.650.000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250.650.000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ARTVİN ÇORUH ÜNİVERSİTESİ</w:t>
      </w:r>
    </w:p>
    <w:p w:rsidRPr="0063670E" w:rsidR="00A21A35" w:rsidP="0063670E" w:rsidRDefault="00A21A35">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63670E">
        <w:rPr>
          <w:rFonts w:eastAsia="Calibri" w:cs="Arial"/>
          <w:b/>
          <w:noProof/>
          <w:sz w:val="18"/>
          <w:szCs w:val="28"/>
        </w:rPr>
        <w:t>a) Artvin Çoruh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169.553.000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169.553.000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BİLECİK ŞEYH EDEBALİ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Bilecik Şeyh Edebali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208.330.000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208.330.000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BİTLİS EREN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Bitlis Eren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166.890.000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166.890.000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KIRKLARELİ ÜNİVERSİTESİ</w:t>
      </w:r>
    </w:p>
    <w:p w:rsidRPr="0063670E" w:rsidR="00A21A35" w:rsidP="0063670E" w:rsidRDefault="00A21A35">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63670E">
        <w:rPr>
          <w:rFonts w:eastAsia="Calibri" w:cs="Arial"/>
          <w:b/>
          <w:noProof/>
          <w:sz w:val="18"/>
          <w:szCs w:val="28"/>
        </w:rPr>
        <w:t>a) Kırklareli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235.609.000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235.609.000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OSMANİYE KORKUT ATA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Osmaniye Korkut Ata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175.476.000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175.476.000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BİNGÖL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Bingöl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283.639.000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283.639.000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MUŞ ALPARSLAN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Muş Alparslan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212.205.000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212.205.000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MARDİN ARTUKLU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Mardin Artuklu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213.391.000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213.391.000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BATMAN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Batman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185.646.000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185.646.000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ARDAHAN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Ardahan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143.650.000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143.650.000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BARTIN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Bartın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221.631.000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221.631.000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BAYBURT ÜNİVERSİTESİ</w:t>
      </w:r>
    </w:p>
    <w:p w:rsidRPr="0063670E" w:rsidR="00A21A35" w:rsidP="0063670E" w:rsidRDefault="00A21A35">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63670E">
        <w:rPr>
          <w:rFonts w:eastAsia="Calibri" w:cs="Arial"/>
          <w:b/>
          <w:noProof/>
          <w:sz w:val="18"/>
          <w:szCs w:val="28"/>
        </w:rPr>
        <w:t>a) Bayburt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154.749.000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154.749.000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GÜMÜŞHANE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Gümüşhane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199.470.000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199.470.000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HAKKARİ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Hakkari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145.644.000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145.644.000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IĞDIR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b/>
          <w:noProof/>
          <w:sz w:val="18"/>
          <w:szCs w:val="20"/>
        </w:rPr>
        <w:t>a) Iğdır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169.813.000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169.813.000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ŞIRNAK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Şırnak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124.160.000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124.160.000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MUNZUR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Munzur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166.090.000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166.090.000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YALOVA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Yalova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184.909.000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184.909.000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TÜRK ALMAN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Türk Alman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127.071.000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127.071.000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ANKARA YILDIRIM BEYAZIT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Ankara Yıldırım Beyazıt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404.867.000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404.867.000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BURSA TEKNİK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Bursa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146.730.000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146.730.000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İSTANBUL MEDENİYET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İstanbul Medeniyet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264.273.000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264.273.000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İZMİR KÂTİP ÇELEBİ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İzmir Kâtip Çelebi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321.113.000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5927"/>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r>
      <w:r w:rsidRPr="0063670E">
        <w:rPr>
          <w:rFonts w:eastAsia="Calibri" w:cs="Arial"/>
          <w:noProof/>
          <w:sz w:val="18"/>
          <w:szCs w:val="20"/>
        </w:rPr>
        <w:tab/>
        <w:t>TOPLAM</w:t>
      </w:r>
      <w:r w:rsidRPr="0063670E">
        <w:rPr>
          <w:rFonts w:eastAsia="Calibri" w:cs="Arial"/>
          <w:noProof/>
          <w:sz w:val="18"/>
          <w:szCs w:val="20"/>
        </w:rPr>
        <w:tab/>
        <w:t>321.113.000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NECMETTİN ERBAKAN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Necmettin Erbakan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732.270.000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732.270.000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ABDULLAH GÜL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Abdullah Gül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111.487.000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111.487.000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ERZURUM TEKNİK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Erzurum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rPr>
      </w:pPr>
      <w:r w:rsidRPr="0063670E">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116.043.000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116.043.000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6"/>
        </w:rPr>
        <w:t>ADANA ALPARSLAN TÜRKEŞ BİLİM VE TEKNOLOJİ ÜNİVERSİTESİ</w:t>
      </w:r>
    </w:p>
    <w:p w:rsidRPr="0063670E" w:rsidR="00A21A35" w:rsidP="0063670E" w:rsidRDefault="00A21A35">
      <w:pPr>
        <w:tabs>
          <w:tab w:val="center" w:pos="4840"/>
        </w:tabs>
        <w:suppressAutoHyphens/>
        <w:overflowPunct w:val="0"/>
        <w:autoSpaceDE w:val="0"/>
        <w:autoSpaceDN w:val="0"/>
        <w:adjustRightInd w:val="0"/>
        <w:ind w:right="57"/>
        <w:jc w:val="both"/>
        <w:textAlignment w:val="baseline"/>
        <w:rPr>
          <w:rFonts w:eastAsia="Calibri" w:cs="Arial"/>
          <w:b/>
          <w:noProof/>
          <w:sz w:val="18"/>
        </w:rPr>
      </w:pPr>
      <w:r w:rsidRPr="0063670E">
        <w:rPr>
          <w:rFonts w:eastAsia="Calibri" w:cs="Arial"/>
          <w:b/>
          <w:noProof/>
          <w:sz w:val="18"/>
          <w:szCs w:val="20"/>
        </w:rPr>
        <w:t xml:space="preserve">a) </w:t>
      </w:r>
      <w:r w:rsidRPr="0063670E">
        <w:rPr>
          <w:rFonts w:eastAsia="Calibri" w:cs="Arial"/>
          <w:b/>
          <w:noProof/>
          <w:sz w:val="18"/>
          <w:szCs w:val="20"/>
        </w:rPr>
        <w:tab/>
      </w:r>
      <w:r w:rsidRPr="0063670E">
        <w:rPr>
          <w:rFonts w:eastAsia="Calibri" w:cs="Arial"/>
          <w:b/>
          <w:noProof/>
          <w:sz w:val="18"/>
        </w:rPr>
        <w:t>Adana Alparslan Türkeş Bilim ve Teknoloji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144.410.000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144.410.000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ANKARA SOSYAL BİLİMLER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Ankara Sosyal Bilimler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168.486.000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168.486.000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SAĞLIK BİLİMLERİ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Sağlık Bilimleri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771.642.000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771.642.000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BANDIRMA ONYEDİ EYLÜL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Bandırma Onyedi Eylül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180.478.000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180.478.000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İSKENDERUN TEKNİK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İskenderun Teknik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143.486.000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143.486.000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ALANYA ALAADDİN KEYKUBAT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Alanya Alaaddin Keykubat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162.599.000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162.599.000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İZMİR BAKIRÇAY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İzmir Bakırçay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91.673.000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91.673.000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İZMİR DEMOKRASİ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63670E">
        <w:rPr>
          <w:rFonts w:eastAsia="Calibri" w:cs="Arial"/>
          <w:b/>
          <w:noProof/>
          <w:sz w:val="18"/>
          <w:szCs w:val="20"/>
        </w:rPr>
        <w:t>a) İzmir Demokrasi Üniversitesi 2022 Yılı Merkezî Yönetim Bütçesi</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90.637.000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63670E" w:rsidR="00A21A35" w:rsidP="0063670E" w:rsidRDefault="00A21A35">
            <w:pPr>
              <w:suppressAutoHyphens/>
              <w:rPr>
                <w:rFonts w:ascii="Times New (W1)" w:hAnsi="Times New (W1)" w:cs="Times New (W1)"/>
                <w:sz w:val="18"/>
                <w:szCs w:val="20"/>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90.637.000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ANKARA MÜZİK VE GÜZEL SANATLAR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6"/>
        </w:rPr>
      </w:pPr>
      <w:r w:rsidRPr="0063670E">
        <w:rPr>
          <w:rFonts w:eastAsia="Calibri" w:cs="Arial"/>
          <w:b/>
          <w:noProof/>
          <w:sz w:val="18"/>
          <w:szCs w:val="20"/>
        </w:rPr>
        <w:t xml:space="preserve">a) </w:t>
      </w:r>
      <w:r w:rsidRPr="0063670E">
        <w:rPr>
          <w:rFonts w:eastAsia="Calibri" w:cs="Arial"/>
          <w:b/>
          <w:noProof/>
          <w:sz w:val="18"/>
          <w:szCs w:val="26"/>
        </w:rPr>
        <w:t xml:space="preserve">Ankara Müzik ve Güzel Sanatlar Üniversitesi 2022 Yılı Merkezî Yönetim Bütçesi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80.246.000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80.246.000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GAZİANTEP İSLAM BİLİM VE TEKNOLOJİ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 xml:space="preserve">a) </w:t>
      </w:r>
      <w:r w:rsidRPr="0063670E">
        <w:rPr>
          <w:rFonts w:eastAsia="Calibri" w:cs="Arial"/>
          <w:b/>
          <w:noProof/>
          <w:sz w:val="18"/>
        </w:rPr>
        <w:t xml:space="preserve">Gaziantep İslam Bilim ve Teknoloji Üniversitesi 2022 Yılı Merkezî Yönetim Bütçesi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47.149.000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47.149.000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KONYA TEKNİK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Konya Teknik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146.490.000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146.490.000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KÜTAHYA SAĞLIK BİLİMLERİ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Kütahya Sağlık Bilimleri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134.002.000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134.002.000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MALATYA TURGUT ÖZAL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Malatya Turgut Özal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147.598.000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147.598.000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İSTANBUL ÜNİVERSİTESİ-CERRAHPAŞA</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İstanbul Üniversitesi-Cerrahpaşa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1.170.065.000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1.170.065.000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ANKARA HACI BAYRAM VELİ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Ankara Hacı Bayram Veli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366.004.000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366.004.000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SAKARYA UYGULAMALI BİLİMLER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6"/>
        </w:rPr>
      </w:pPr>
      <w:r w:rsidRPr="0063670E">
        <w:rPr>
          <w:rFonts w:eastAsia="Calibri" w:cs="Arial"/>
          <w:b/>
          <w:noProof/>
          <w:sz w:val="18"/>
          <w:szCs w:val="20"/>
        </w:rPr>
        <w:t xml:space="preserve">a) </w:t>
      </w:r>
      <w:r w:rsidRPr="0063670E">
        <w:rPr>
          <w:rFonts w:eastAsia="Calibri" w:cs="Arial"/>
          <w:b/>
          <w:noProof/>
          <w:sz w:val="18"/>
          <w:szCs w:val="26"/>
        </w:rPr>
        <w:t xml:space="preserve">Sakarya Uygulamalı Bilimler Üniversitesi 2022 Yılı Merkezî Yönetim Bütçesi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186.257.000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186.257.000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SAMSUN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Samsun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89.158.000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89.158.000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SİVAS BİLİM VE TEKNOLOJİ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Sivas Bilim ve Teknoloji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63.269.000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63.269.000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TARSUS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Tarsus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99.758.000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99.758.000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TRABZON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Trabzon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146.327.000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146.327.000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KAYSERİ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Kayseri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92.939.000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92.939.000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KAHRAMANMARAŞ İSTİKLAL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Kahramanmaraş İstiklal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49.166.000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49.166.000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ESKİŞEHİR TEKNİK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Eskişehir Teknik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304.997.000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304.997.000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ISPARTA UYGULAMALI BİLİMLER ÜNİVERSİTESİ</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63670E">
        <w:rPr>
          <w:rFonts w:eastAsia="Calibri" w:cs="Arial"/>
          <w:b/>
          <w:noProof/>
          <w:sz w:val="18"/>
          <w:szCs w:val="20"/>
        </w:rPr>
        <w:t>a) Isparta Uygulamalı Bilimler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254.768.000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254.768.000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AFYONKARAHİSAR SAĞLIK BİLİMLERİ ÜNİVERSİTESİ</w:t>
      </w:r>
    </w:p>
    <w:p w:rsidRPr="0063670E" w:rsidR="00A21A35" w:rsidP="0063670E" w:rsidRDefault="00A21A35">
      <w:pPr>
        <w:tabs>
          <w:tab w:val="center" w:pos="4840"/>
        </w:tabs>
        <w:suppressAutoHyphens/>
        <w:overflowPunct w:val="0"/>
        <w:autoSpaceDE w:val="0"/>
        <w:autoSpaceDN w:val="0"/>
        <w:adjustRightInd w:val="0"/>
        <w:ind w:right="57"/>
        <w:jc w:val="both"/>
        <w:textAlignment w:val="baseline"/>
        <w:rPr>
          <w:rFonts w:eastAsia="Calibri" w:cs="Arial"/>
          <w:b/>
          <w:noProof/>
          <w:sz w:val="18"/>
        </w:rPr>
      </w:pPr>
      <w:r w:rsidRPr="0063670E">
        <w:rPr>
          <w:rFonts w:eastAsia="Calibri" w:cs="Arial"/>
          <w:b/>
          <w:noProof/>
          <w:sz w:val="18"/>
          <w:szCs w:val="20"/>
        </w:rPr>
        <w:t>a) Afyonkarahisar Sağlık Bilimleri Üniversitesi 2022 Yılı Merkezî Yönetim Bütçesi</w:t>
      </w:r>
      <w:r w:rsidRPr="0063670E">
        <w:rPr>
          <w:rFonts w:eastAsia="Calibri" w:cs="Arial"/>
          <w:b/>
          <w:noProof/>
          <w:sz w:val="18"/>
        </w:rPr>
        <w:t xml:space="preserve"> </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238.379.000</w:t>
      </w:r>
    </w:p>
    <w:p w:rsidRPr="0063670E" w:rsidR="00A21A35" w:rsidP="0063670E" w:rsidRDefault="00A21A35">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238.379.000</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Üniversitelerin 2022 yılı bütçeleri kabul edilmiştir. Hayırlı olsun üniversitelerimize.</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Evet, devam ediyoruz herhâlde.</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MAHMUT TANAL (İstanbul) – Devam edelim de Sayın Başkan, dışarıdaki araçların içerisinde şoförler bekliyor. Mümkünse, Bakanlar eğer şoförlere talimat verirlerse araçların içerisindeki insanlar o arabaları boşu boşuna çalıştırmasınlar. Yazık günahtır yani.</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Evet, onun için erken bitirmeye çalışıyorum Mahmut Bey.</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Sayın milletvekilleri, üniversitelerin 2020 yılı kesin hesaplarının bölümlerine geçilmesini oylarınıza sunuyorum: Kabul edenler… Etmeyenler… Kabul edilmiştir. </w:t>
      </w:r>
    </w:p>
    <w:p w:rsidRPr="0063670E" w:rsidR="00A21A35" w:rsidP="0063670E" w:rsidRDefault="00A21A35">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Gider cetvelleri ile B cetvellerinin genel toplamlarını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ANKARA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Ankara Üniversitesi 2020 Yılı Merkezî Yönetim Kesin Hesabı</w:t>
      </w:r>
    </w:p>
    <w:p w:rsidRPr="0063670E" w:rsidR="00A21A35" w:rsidP="0063670E" w:rsidRDefault="00A21A35">
      <w:pPr>
        <w:numPr>
          <w:ilvl w:val="0"/>
          <w:numId w:val="5"/>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1.245.502.699,36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1.182.927.441,00</w:t>
      </w:r>
    </w:p>
    <w:p w:rsidRPr="0063670E" w:rsidR="00A21A35" w:rsidP="0063670E" w:rsidRDefault="00A21A35">
      <w:pPr>
        <w:tabs>
          <w:tab w:val="left" w:pos="6645"/>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r>
      <w:r w:rsidRPr="0063670E">
        <w:rPr>
          <w:rFonts w:eastAsia="Calibri" w:cs="Arial"/>
          <w:noProof/>
          <w:sz w:val="18"/>
          <w:szCs w:val="20"/>
        </w:rPr>
        <w:tab/>
        <w:t>62.575.258,36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1.147.520.000,00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1.202.470.938,54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1.056.339,70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1.201.414.598,84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ORTA DOĞU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Orta Doğu Teknik Üniversitesi 2020 Yılı Merkezî Yönetim Kesin Hesabı</w:t>
      </w:r>
    </w:p>
    <w:p w:rsidRPr="0063670E" w:rsidR="00A21A35" w:rsidP="0063670E" w:rsidRDefault="00A21A35">
      <w:pPr>
        <w:numPr>
          <w:ilvl w:val="0"/>
          <w:numId w:val="6"/>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695.771.259,09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656.998.462,42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38.772.796,67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575.977.000,00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649.267.159,04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1.721.531,52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647.545.627,52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HACETTEPE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Hacettepe Üniversitesi 2020 Yılı Merkezî Yönetim Kesin Hesabı</w:t>
      </w:r>
    </w:p>
    <w:p w:rsidRPr="0063670E" w:rsidR="00A21A35" w:rsidP="0063670E" w:rsidRDefault="00A21A35">
      <w:pPr>
        <w:numPr>
          <w:ilvl w:val="0"/>
          <w:numId w:val="7"/>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1.286.312.150,92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1.152.872.782,36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118.499.832,15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14.939.536,41</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1.148.726.000,00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1.119.733.220,14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1.470.722,03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1.118.262.498,11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GAZİ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Gazi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sz w:val="18"/>
              </w:rPr>
            </w:pPr>
          </w:p>
        </w:tc>
        <w:tc>
          <w:tcPr>
            <w:tcW w:w="5528" w:type="dxa"/>
            <w:tcBorders>
              <w:top w:val="nil"/>
              <w:left w:val="nil"/>
              <w:bottom w:val="single" w:color="auto" w:sz="6" w:space="0"/>
              <w:right w:val="nil"/>
            </w:tcBorders>
          </w:tcPr>
          <w:p w:rsidRPr="0063670E" w:rsidR="00A21A35" w:rsidP="0063670E" w:rsidRDefault="00A21A35">
            <w:pPr>
              <w:suppressAutoHyphens/>
              <w:rPr>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1.070.885.093,43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962.595.706,70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108.289.386,73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888.073.000,00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927.363.192,70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493.396,54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926.869.796,16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İSTANBUL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İstanbul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1.195.908.397,46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1.111.808.906,55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84.099.488,03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2,88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sz w:val="18"/>
              </w:rPr>
            </w:pPr>
          </w:p>
        </w:tc>
        <w:tc>
          <w:tcPr>
            <w:tcW w:w="5528" w:type="dxa"/>
            <w:tcBorders>
              <w:top w:val="nil"/>
              <w:left w:val="nil"/>
              <w:bottom w:val="single" w:color="auto" w:sz="6" w:space="0"/>
              <w:right w:val="nil"/>
            </w:tcBorders>
          </w:tcPr>
          <w:p w:rsidRPr="0063670E" w:rsidR="00A21A35" w:rsidP="0063670E" w:rsidRDefault="00A21A35">
            <w:pPr>
              <w:suppressAutoHyphens/>
              <w:rPr>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1.046.547.000,00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1.099.113.517,06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896.746,90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1.098.216.770,16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İSTANBUL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İstanbul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638.386.650,61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617.335.852,00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16.757.199,86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4.293.598,75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591.758.000,00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584.099.563,45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1.830.719,65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582.268.843,80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BOĞAZİÇİ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Boğaziçi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415.310.306,92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381.919.615,51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33.099.248,35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291.443,06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329.093.000,00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336.854.063,90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585.439,23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336.268.624,67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MARMARA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Marmara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751.536.254,83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666.947.104,75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84.574.147,35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15.002,73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703.720.000,00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711.191.862,22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749.738,32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710.442.123,90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YILDIZ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Yıldız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414.660.550,38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398.302.265,63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16.272.599,69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85.685,06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385.776.000,00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396.825.980,92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1.297.101,74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395.528.879,18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MİMAR SİNAN GÜZEL SANATLAR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Mimar Sinan Güzel Sanatlar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176.793.083,21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160.581.983,72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15.952.158,03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258.941,46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157.873.000,00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165.637.809,71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4.839,50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165.632.970,21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EGE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Ege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Calibri" w:cs="Arial"/>
                <w:noProof/>
                <w:sz w:val="18"/>
                <w:szCs w:val="20"/>
              </w:rPr>
            </w:pPr>
            <w:r w:rsidRPr="0063670E">
              <w:rPr>
                <w:rFonts w:eastAsia="Calibri" w:cs="Arial"/>
                <w:noProof/>
                <w:sz w:val="18"/>
                <w:szCs w:val="20"/>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1.105.114.842,94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1.025.713.134,02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79.401.708,92</w:t>
      </w:r>
    </w:p>
    <w:p w:rsidRPr="0063670E" w:rsidR="00A21A35" w:rsidP="0063670E" w:rsidRDefault="00A21A35">
      <w:pPr>
        <w:suppressAutoHyphens/>
        <w:autoSpaceDE w:val="0"/>
        <w:autoSpaceDN w:val="0"/>
        <w:adjustRightInd w:val="0"/>
        <w:ind w:firstLine="851"/>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suppressAutoHyphens/>
        <w:autoSpaceDE w:val="0"/>
        <w:autoSpaceDN w:val="0"/>
        <w:adjustRightInd w:val="0"/>
        <w:ind w:firstLine="851"/>
        <w:rPr>
          <w:rFonts w:ascii="Arial" w:hAnsi="Arial" w:eastAsia="Calibri"/>
          <w:noProof/>
          <w:spacing w:val="20"/>
          <w:sz w:val="18"/>
          <w:szCs w:val="20"/>
        </w:rPr>
      </w:pP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961.561.000,00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1.025.672.795,60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1.014.025,54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1.024.658.770,06</w:t>
      </w:r>
    </w:p>
    <w:p w:rsidRPr="0063670E" w:rsidR="00A21A35" w:rsidP="0063670E" w:rsidRDefault="00A21A35">
      <w:pPr>
        <w:suppressAutoHyphens/>
        <w:autoSpaceDE w:val="0"/>
        <w:autoSpaceDN w:val="0"/>
        <w:adjustRightInd w:val="0"/>
        <w:ind w:firstLine="851"/>
        <w:rPr>
          <w:rFonts w:ascii="Arial" w:hAnsi="Arial" w:eastAsia="Calibri"/>
          <w:noProof/>
          <w:spacing w:val="20"/>
          <w:sz w:val="18"/>
          <w:szCs w:val="20"/>
        </w:rPr>
      </w:pPr>
      <w:r w:rsidRPr="0063670E">
        <w:rPr>
          <w:rFonts w:ascii="Arial" w:hAnsi="Arial" w:eastAsia="Calibri"/>
          <w:noProof/>
          <w:spacing w:val="20"/>
          <w:sz w:val="18"/>
          <w:szCs w:val="20"/>
        </w:rPr>
        <w:t xml:space="preserve">BAŞKAN – Kabul edenler… Etmeyenler… Kabul edilmiştir. </w:t>
      </w:r>
    </w:p>
    <w:p w:rsidRPr="0063670E" w:rsidR="00A21A35" w:rsidP="0063670E" w:rsidRDefault="00A21A35">
      <w:pPr>
        <w:suppressAutoHyphens/>
        <w:autoSpaceDE w:val="0"/>
        <w:autoSpaceDN w:val="0"/>
        <w:adjustRightInd w:val="0"/>
        <w:ind w:firstLine="851"/>
        <w:rPr>
          <w:rFonts w:ascii="Arial" w:hAnsi="Arial" w:eastAsia="Calibri"/>
          <w:noProof/>
          <w:spacing w:val="20"/>
          <w:sz w:val="18"/>
          <w:szCs w:val="20"/>
        </w:rPr>
      </w:pP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DOKUZ EYLÜL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Dokuz Eylül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920.994.387,41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850.318.040,43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70.670.312,61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6.034,37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823.999.000,00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848.658.989,75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940.648,63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847.718.341,12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TRAKYA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Trakya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489.006.401,71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425.428.737,92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63.571.794,58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5.869,21</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418.775.000,00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443.248.718,09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1.615,00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443.247.103,09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BURSA ULUDAĞ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Bursa Uludağ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750.774.356,74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693.211.818,00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57.476.102,57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86.436,17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662.814.000,00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649.835.358,38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1.288.128,39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648.547.229,99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ANADOLU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Anadolu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566.915.101,90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521.215.217,28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45.699.884,62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511.258.000,00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559.283.060,23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317.326,99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558.965.733,24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SELÇUK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Selçuk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684.193.453,09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654.384.723,56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Ödenek Üstü Gider</w:t>
      </w:r>
      <w:r w:rsidRPr="0063670E">
        <w:rPr>
          <w:rFonts w:eastAsia="Calibri" w:cs="Arial"/>
          <w:noProof/>
          <w:sz w:val="18"/>
          <w:szCs w:val="20"/>
        </w:rPr>
        <w:tab/>
        <w:t>7.743.474,32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37.552.203,85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629.834.000,00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660.997.996,62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7.165.591,96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653.832.404,66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AKDENİZ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Akdeniz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765.465.846,71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692.126.003,52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73.334.864,67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4.978,52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BAŞKAN – Kabul edenler… Etmeyenler… Kabul edilmiştir.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647.262.000,00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696.666.510,01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1.993.516,24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694.672.993,77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BAŞKAN – Kabul edenler… Etmeyenler… Kabul edilmiştir. </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ERCİYES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Erciyes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680.605.715,71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631.529.283,92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49.035.922,82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r>
      <w:r w:rsidRPr="0063670E">
        <w:rPr>
          <w:rFonts w:eastAsia="Calibri" w:cs="Arial"/>
          <w:noProof/>
          <w:sz w:val="18"/>
          <w:szCs w:val="20"/>
        </w:rPr>
        <w:t>40.508,97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591.383.000,00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627.897.796,61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316.179,24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627.581.617,37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SİVAS CUMHURİYET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Sivas Cumhuriyet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583.127.447,00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535.536.663,73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47.590.783,27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512.158.000,00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540.307.338,01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1.343.665,89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538.963.672,12</w:t>
      </w:r>
    </w:p>
    <w:p w:rsidRPr="0063670E" w:rsidR="00A21A35" w:rsidP="0063670E" w:rsidRDefault="00A21A35">
      <w:pPr>
        <w:pStyle w:val="GENELKURUL"/>
        <w:spacing w:line="240" w:lineRule="auto"/>
        <w:rPr>
          <w:rFonts w:eastAsia="Calibri"/>
          <w:noProof/>
          <w:spacing w:val="20"/>
          <w:sz w:val="18"/>
          <w:szCs w:val="20"/>
        </w:rPr>
      </w:pPr>
      <w:r w:rsidRPr="0063670E">
        <w:rPr>
          <w:rFonts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ÇUKUROVA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Çukurova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736.055.140,41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703.907.421,62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31.289.779,98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857.938,81</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648.756.000,00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681.693.738,93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237.489,16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681.456.249,77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ONDOKUZ MAYIS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Ondokuz Mayıs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633.333.449,20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612.645.412,12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20.682.921,48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5.115,60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583.247.000,00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605.825.454,23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1.143.595,18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604.681.859,05</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KARADENİZ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Karadeniz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578.415.601,80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532.110.084,57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46.305.517,23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519.698.000,00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507.332.439,79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646.573,63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506.685.866,26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bookmarkStart w:name="_Hlk90240136" w:id="3"/>
      <w:r w:rsidRPr="0063670E">
        <w:rPr>
          <w:rFonts w:eastAsia="Calibri" w:cs="Arial"/>
          <w:b/>
          <w:noProof/>
          <w:sz w:val="18"/>
          <w:szCs w:val="20"/>
        </w:rPr>
        <w:t>ATATÜRK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Atatürk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844.285.364,73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821.178.326,63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noProof/>
          <w:sz w:val="18"/>
          <w:szCs w:val="20"/>
        </w:rPr>
        <w:tab/>
        <w:t>23.107.038,10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759.050.000,00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843.966.546,52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1.563.347,16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842.403.199,36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İNÖNÜ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İnönü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570.018.329,13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556.599.785,47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13.418.543,66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499.643.000,00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556.899.123,36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210.217,48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556.688.905,88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FIRAT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Fırat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588.649.952,97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560.260.529,25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28.389.423,72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512.460.000,00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562.903.207,14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287.781,12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562.615.426,02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bookmarkEnd w:id="3"/>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DİCLE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Dicle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536.848.525,00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512.558.460,97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24.290.064,03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470.667.000,00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495.729.619,16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203.174,55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495.526.444,61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VAN YÜZÜNCÜ YIL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Van Yüzüncü Yıl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517.064.052,00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490.086.553,91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26.977.498,09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465.488.000,00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473.682.613,53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42.454,81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473.640.158,72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GAZİANTEP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Gaziantep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526.222.769,42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505.084.839,63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21.137.929,79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437.689.000,00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518.239.693,27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307.844,58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517.931.848,69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İZMİR YÜKSEK TEKNOLOJİ ENSTİTÜSÜ</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İzmir Yüksek Teknoloji Enstitüsü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156.822.413,38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149.462.499,09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7.359.914,29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132.986.000,00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149.279.791,99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74.002,58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149.205.789,41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GEBZE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Gebze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164.976.866,00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163.255.995,45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1.720.870,55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144.616.000,00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160.667.959,50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66.924,00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160.601.035,50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HARRAN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Harran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336.135.780,20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328.709.103,53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7.426.676,67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305.597.000,00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327.186.372,95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375.586,32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326.810.786,63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SÜLEYMAN DEMİREL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Süleyman Demirel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507.641.414,74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467.396.541,22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40.244.873,52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457.648.000,00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486.731.605,00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3.717.790,64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483.013.814,36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AYDIN ADNAN MENDERES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63670E">
        <w:rPr>
          <w:rFonts w:eastAsia="Calibri" w:cs="Arial"/>
          <w:b/>
          <w:noProof/>
          <w:sz w:val="18"/>
          <w:szCs w:val="20"/>
        </w:rPr>
        <w:t xml:space="preserve">b) </w:t>
      </w:r>
      <w:r w:rsidRPr="0063670E">
        <w:rPr>
          <w:rFonts w:eastAsia="Calibri" w:cs="Arial"/>
          <w:b/>
          <w:noProof/>
          <w:sz w:val="18"/>
          <w:szCs w:val="20"/>
        </w:rPr>
        <w:tab/>
        <w:t>Aydın Adnan Menderes Üniversitesi 2020 Yılı</w:t>
      </w:r>
      <w:r w:rsidRPr="0063670E">
        <w:rPr>
          <w:rFonts w:eastAsia="Calibri" w:cs="Arial"/>
          <w:b/>
          <w:noProof/>
          <w:sz w:val="18"/>
        </w:rPr>
        <w:t xml:space="preserve">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528.556.340,00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498.267.632,37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30.270.518,46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18.189,17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446.010.000,00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511.756.336,96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962.341,80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510.793.995,16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ZONGULDAK BÜLENT ECEVİT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Zonguldak Bülent Ecevit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328.767.282,87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312.154.397,35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16.604.575,80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8.309,72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311.022.000,00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315.178.986,13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62.135,81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315.116.850,32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MERSİN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Mersin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463.361.128,98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442.488.692,48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20.705.602,92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166.833,58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412.122.000,00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434.331.665,58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344.648,34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433.987.017,24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pStyle w:val="GENELKURUL"/>
        <w:spacing w:line="240" w:lineRule="auto"/>
        <w:ind w:left="0" w:firstLine="0"/>
        <w:rPr>
          <w:sz w:val="18"/>
        </w:rPr>
      </w:pP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PAMUKKALE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Pamukkale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540.416.345,42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525.399.824,29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15.016.521,13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490.008.000,00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529.898.562,37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1.352.686,33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528.545.876,04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BALIKESİR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Balıkesir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295.704.666,28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281.704.814,73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13.999.851,55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257.219.000,00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276.375.581,98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1.043.964,45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275.331.617,53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KOCAELİ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Kocaeli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558.009.677,85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521.698.423,53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36.311.254,32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499.094.000,00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527.554.387,67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481.760,92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527.072.626,75</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SAKARYA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Sakarya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405.367.951,48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355.227.448,95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50.140.502,53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379.542.000,00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372.166.347,59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1.539.235,97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370.627.111,62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MANİSA CELAL BAYAR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Manisa Celal Bayar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462.098.228,99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437.970.746,71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24.126.155,48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1.326,80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391.942.000,00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433.628.900,22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1.575.999,55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432.052.900,67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BOLU ABANT İZZET BAYSAL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Bolu Abant İzzet Baysal </w:t>
      </w:r>
      <w:r w:rsidRPr="0063670E">
        <w:rPr>
          <w:rFonts w:eastAsia="Calibri" w:cs="Arial"/>
          <w:b/>
          <w:noProof/>
          <w:sz w:val="18"/>
          <w:szCs w:val="26"/>
        </w:rPr>
        <w:t>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316.352.961,79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305.648.430,15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10.704.531,64</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291.592.000,00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300.761.150,69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124.066,27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300.637.084,42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HATAY MUSTAFA KEMAL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Hatay Mustafa Kemal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313.679.925,26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284.061.410,67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29.618.514,59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273.664.000,00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278.018.550,45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161.694,64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277.856.855,81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AFYON KOCATEPE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Afyon Kocatepe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255.943.248,13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244.052.021,45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11.891.226,68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244.082.000,00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240.253.441,25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23.216,80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240.230.224,45</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KAFKAS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Kafkas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252.052.226,02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233.195.943,09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13.856.282,93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5.000.000,00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228.555.000,00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239.705.617,48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38.441,88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239.667.175,60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ÇANAKKALE ONSEKİZ MART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Çanakkale Onsekiz Mart Üniversitesi </w:t>
      </w:r>
      <w:r w:rsidRPr="0063670E">
        <w:rPr>
          <w:rFonts w:eastAsia="Calibri" w:cs="Arial"/>
          <w:b/>
          <w:noProof/>
          <w:sz w:val="18"/>
          <w:szCs w:val="26"/>
        </w:rPr>
        <w:t>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456.526.716,15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432.339.325,19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24.130.521,09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56.869,87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407.804.000,00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441.690.971,41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358.297,54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441.332.673,87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NİĞDE ÖMER HALİSDEMİR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Niğde Ömer Halisdemir </w:t>
      </w:r>
      <w:r w:rsidRPr="0063670E">
        <w:rPr>
          <w:rFonts w:eastAsia="Calibri" w:cs="Arial"/>
          <w:b/>
          <w:noProof/>
          <w:sz w:val="18"/>
          <w:szCs w:val="26"/>
        </w:rPr>
        <w:t>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228.793.314,76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215.177.457,28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13.487.224,89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128.632,59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202.519.000,00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222.434.826,93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234.082,83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222.200.744,10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KÜTAHYA DUMLUPINAR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Kütahya Dumlupınar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308.787.752,00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280.656.392,78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28.131.359,22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255.563.000,00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292.940.709,53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386.499,16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292.554.210,37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TOKAT GAZİOSMANPAŞA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Tokat Gaziosmanpaşa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358.416.379,09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335.071.715,87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23.344.663,22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316.899.000,00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333.797.867,18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26.079,75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333.771.787,43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MUĞLA SITKI KOÇMAN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Muğla Sıtkı Koçman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368.266.828,00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353.950.637,88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14.316.190,12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352.456.000,00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353.295.657,00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298.570,44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352.997.086,56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KAHRAMANMARAŞ SÜTÇÜ İMAM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rPr>
        <w:t>Kahramanmaraş Sütçü İmam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373.145.323,07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350.259.179,27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22.521.082,40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365.061,40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321.412.000,00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356.959.871,95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347.541,18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356.612.330,77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KIRIKKALE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Kırıkkale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320.723.690,30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305.485.010,07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15.238.680,23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303.223.000,00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289.768.258,63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196.641,10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289.571.617,53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ESKİŞEHİR OSMANGAZİ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Eskişehir Osmangazi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498.995.043,02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459.234.964,23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39.760.078,79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466.121.000,00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467.114.706,08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435.492,10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466.679.213,98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GALATASARAY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Galatasaray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107.904.042,43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102.141.433,61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5.762.608,82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100.032.000,00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106.388.012,84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532.602,68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105.855.410,16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KIRŞEHİR AHİ EVRAN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Kırşehir Ahi Evran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206.202.965,72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200.335.551,83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180.237,78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5.797.651,67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250.000,00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187.935.000,00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201.875.817,61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60.835,39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201.814.982,22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KASTAMONU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Kastamonu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222.442.278,83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208.064.492,98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14.377.785,85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193.980.000,00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205.621.368,60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314.590,40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205.306.778,20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DÜZCE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Düzce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310.637.163,76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297.563.472,88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13.073.690,88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282.371.000,00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303.468.576,30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361.419,94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303.107.156,36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BURDUR MEHMET AKİF ERSOY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Burdur Mehmet Akif Ersoy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243.962.294,49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242.422.863,36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1.539.431,13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216.039.000,00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239.797.929,00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242.908,26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239.555.020,74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UŞAK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Uşak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202.730.913,75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186.634.109,49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16.096.804,26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179.099.000,00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189.642.550,74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62.869,47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189.579.681,27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RECEP TAYYİP ERDOĞAN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Recep Tayyip Erdoğan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332.675.982,00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320.962.409,68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11.713.572,32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243.257.000,00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272.183.711,36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67.713,28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272.115.998,08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TEKİRDAĞ NAMIK KEMAL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Tekirdağ Namık </w:t>
      </w:r>
      <w:r w:rsidRPr="0063670E">
        <w:rPr>
          <w:rFonts w:eastAsia="Calibri" w:cs="Arial"/>
          <w:b/>
          <w:noProof/>
          <w:sz w:val="18"/>
          <w:szCs w:val="26"/>
        </w:rPr>
        <w:t>Kemal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296.888.640,85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271.452.370,76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25.436.270,09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246.059.000,00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 xml:space="preserve">Tahsilat </w:t>
      </w:r>
      <w:r w:rsidRPr="0063670E">
        <w:rPr>
          <w:rFonts w:eastAsia="Calibri" w:cs="Arial"/>
          <w:noProof/>
          <w:sz w:val="18"/>
          <w:szCs w:val="20"/>
        </w:rPr>
        <w:tab/>
      </w:r>
      <w:r w:rsidRPr="0063670E">
        <w:rPr>
          <w:rFonts w:eastAsia="Calibri" w:cs="Arial"/>
          <w:noProof/>
          <w:sz w:val="18"/>
          <w:szCs w:val="20"/>
        </w:rPr>
        <w:tab/>
        <w:t>255.476.187,08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12.131,07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255.464.056,01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ERZİNCAN BİNALİ YILDIRIM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Erzincan </w:t>
      </w:r>
      <w:r w:rsidRPr="0063670E">
        <w:rPr>
          <w:rFonts w:eastAsia="Calibri" w:cs="Arial"/>
          <w:b/>
          <w:noProof/>
          <w:sz w:val="18"/>
          <w:szCs w:val="26"/>
        </w:rPr>
        <w:t>Binali Yıldırım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232.935.076,94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222.077.171,40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10.229.515,41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628.390,13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eastAsia="Calibri" w:cs="Arial"/>
                <w:noProof/>
                <w:sz w:val="18"/>
                <w:szCs w:val="20"/>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Calibri" w:cs="Arial"/>
                <w:noProof/>
                <w:sz w:val="18"/>
                <w:szCs w:val="20"/>
              </w:rPr>
            </w:pPr>
            <w:r w:rsidRPr="0063670E">
              <w:rPr>
                <w:rFonts w:eastAsia="Calibri" w:cs="Arial"/>
                <w:noProof/>
                <w:sz w:val="18"/>
                <w:szCs w:val="20"/>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203.127.000,00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222.530.260,28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105.865,19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222.424.395,09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AKSARAY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Aksaray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189.124.478,47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180.913.948,11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8.210.530,36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175.129.000,00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183.479.918,10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6.823,32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183.473.094,78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GİRESUN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Giresun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221.133.611,00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206.446.308,28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11,92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14.687.314,64</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198.151.000,00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205.664.260,40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307.544,38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205.356.716,02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HİTİT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Hitit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209.533.129,13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196.858.371,64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12.674.757,49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183.119.000,00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183.435.789,78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YOZGAT BOZOK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Yozgat Bozok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232.072.771,08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228.629.281,24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288.670,32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3.732.160,16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195.813.000,00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223.936.762,33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1.613.430,80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222.323.331,53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ADIYAMAN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Adıyaman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217.811.044,94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202.187.308,50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15.623.736,44</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198.422.000,00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202.566.748,01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205.063,99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202.361.684,02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ORDU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Ordu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178.403.894,00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171.982.050,91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6.421.843,09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159.143.000,00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170.762.726,75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781.155,42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169.981.571,33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AMASYA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Amasya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150.540.777,81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143.210.480,24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7.330.297,57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137.644.000,00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144.003.789,30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97.733,96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143.906.055,34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KARAMANOĞLU MEHMETBEY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Karamanoğlu </w:t>
      </w:r>
      <w:r w:rsidRPr="0063670E">
        <w:rPr>
          <w:rFonts w:eastAsia="Calibri" w:cs="Arial"/>
          <w:b/>
          <w:noProof/>
          <w:sz w:val="18"/>
          <w:szCs w:val="26"/>
        </w:rPr>
        <w:t>Mehmetbey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149.703.777,00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143.690.729,68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6.013.047,32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127.678.000,00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140.984.209,06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10.380,50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140.973.828,56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AĞRI İBRAHİM ÇEÇEN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Ağrı İbrahim Çeçen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134.060.299,00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132.406.278,45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567.908,57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2.221.929,12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118.622.000,00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132.137.933,27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5.345,53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132.132.587,74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SİNOP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Sinop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141.788.188,38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137.898.705,83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3.889.482,55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134.535.000,00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140.967.526,60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24.716,50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140.942.810,10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SİİRT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Siirt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168.732.605,00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147.843.304,61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20.889.300,39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141.815.000,00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147.403.120,77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13.904,50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147.389.216,27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NEVŞEHİR HACI BEKTAŞ VELİ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t xml:space="preserve">Nevşehir </w:t>
      </w:r>
      <w:r w:rsidRPr="0063670E">
        <w:rPr>
          <w:rFonts w:eastAsia="Calibri" w:cs="Arial"/>
          <w:b/>
          <w:noProof/>
          <w:sz w:val="18"/>
          <w:szCs w:val="26"/>
        </w:rPr>
        <w:t>Hacı Bektaş Veli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153.563.825,00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150.862.417,34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2.701.407,66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143.051.000,00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149.173.918,69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90.622,15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149.083.296,54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KARABÜK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Karabük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278.246.520,09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261.628.988,12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16.195.155,57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422.376,40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238.019.000,00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262.443.868,04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1.619.847,69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260.824.020,35</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KİLİS 7 ARALIK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Kilis 7 Aralık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100.056.866,63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93.290.027,94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6.766.838,69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88.422.000,00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101.365.213,73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41.206,30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101.324.007,43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ÇANKIRI KARATEKİN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Çankırı Karatekin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171.108.285,95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164.524.953,96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6.583.331,99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147.062.000,00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174.096.717,11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17.465,02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174.079.252,09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ARTVİN ÇORUH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Artvin Çoruh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135.923.486,00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127.841.329,49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8.082.156,51</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108.879.000,00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121.022.796,37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76.537,18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120.946.259,19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BİLECİK ŞEYH EDEBALİ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Bilecik Şeyh Edebali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156.256.794,85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151.586.625,09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4.670.169,76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131.331.000,00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151.477.897,72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108.470,46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151.369.427,26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BİTLİS EREN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Bitlis Eren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119.806.369,30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113.464.861,16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6.341.508,14</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110.258.000,00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110.975.017,60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24.681,53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110.950.336,07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KIRKLARELİ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Kırklareli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156.620.523,33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143.447.297,11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13.173.226,22</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138.312.000,00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137.485.291,48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132.747,63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137.352.543,85</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OSMANİYE KORKUT ATA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Osmaniye Korkut Ata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124.931.452,00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120.949.740,77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Ödenek Üstü Gider</w:t>
      </w:r>
      <w:r w:rsidRPr="0063670E">
        <w:rPr>
          <w:rFonts w:eastAsia="Calibri" w:cs="Arial"/>
          <w:noProof/>
          <w:sz w:val="18"/>
          <w:szCs w:val="20"/>
        </w:rPr>
        <w:tab/>
        <w:t>7.234,25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3.988.945,48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111.407.000,00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122.142.562,73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67.993,07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122.074.569,66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BİNGÖL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Bingöl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191.068.895,97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182.915.439,54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8.099.456,43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54.000,00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163.183.000,00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173.742.502,54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8.489,38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173.734.013,16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MUŞ ALPARSLAN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Muş Alparslan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175.608.318,97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170.012.972,99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5.595.345,98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141.266.000,00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176.455.246,23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4.972,01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176.450.274,22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MARDİN ARTUKLU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Mardin Artuklu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165.407.971,39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158.334.871,22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7.073.100,17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137.934.000,00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153.929.845,16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28.530,97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153.901.314,19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BATMAN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Batman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140.109.707,00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114.327.473,94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25.782.233,06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118.660.000,00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117.033.889,06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18.159,58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117.015.729,48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ARDAHAN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Ardahan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106.356.010,53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99.318.920,86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7.037.089,67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91.879.000,00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96.734.130,92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35.062,28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96.699.068,64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BARTIN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Bartın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146.984.247,00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142.746.543,63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4.237.703,37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133.209.000,00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143.705.756,12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8.242,70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143.697.513,42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BAYBURT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Bayburt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114.217.148,00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106.370.208,91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7.846.939,09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104.244.000,00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102.390.485,60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50.861,69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102.339.623,91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GÜMÜŞHANE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Gümüşhane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148.585.000,00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138.861.538,30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9.723.461,70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63670E">
        <w:rPr>
          <w:rFonts w:eastAsia="Calibri" w:cs="Arial"/>
          <w:noProof/>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noProof/>
          <w:sz w:val="18"/>
          <w:szCs w:val="20"/>
        </w:rPr>
      </w:pPr>
      <w:r w:rsidRPr="0063670E">
        <w:rPr>
          <w:rFonts w:eastAsia="Calibri" w:cs="Arial"/>
          <w:noProof/>
          <w:sz w:val="18"/>
          <w:szCs w:val="20"/>
        </w:rPr>
        <w:t>(</w:t>
      </w: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eastAsia="Calibri" w:cs="Arial"/>
                <w:noProof/>
                <w:sz w:val="18"/>
                <w:szCs w:val="20"/>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Calibri" w:cs="Arial"/>
                <w:noProof/>
                <w:sz w:val="18"/>
                <w:szCs w:val="20"/>
              </w:rPr>
            </w:pPr>
            <w:r w:rsidRPr="0063670E">
              <w:rPr>
                <w:rFonts w:eastAsia="Calibri" w:cs="Arial"/>
                <w:noProof/>
                <w:sz w:val="18"/>
                <w:szCs w:val="20"/>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140.188.000,00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141.005.567,53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67.013,00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140.938.554,53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HAKKARİ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Hakkari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112.885.596,17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105.475.217,32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7.410.378,85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70.127.000,00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100.937.890,83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2.103,52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100.935.787,31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IĞDIR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Iğdır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119.506.570,15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111.389.971,62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8.116.598,53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100.994.000,00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112.747.651,04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61.221,03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112.686.430,01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ŞIRNAK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Şırnak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84.646.869,50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81.073.322,50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3.573.547,00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73.149.000,00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75.166.161,95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64.531,27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75.101.630,68</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MUNZUR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Munzur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205.391.115,67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161.459.466,67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43.931.649,00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109.581.000,00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154.207.347,21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26.313,61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154.181.033,60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YALOVA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Yalova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124.757.707,00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117.465.076,17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7.292.630,83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113.625.000,00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121.747.896,21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3.238,79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121.744.657,42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TÜRK ALMAN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Türk Alman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sz w:val="18"/>
              </w:rPr>
            </w:pPr>
          </w:p>
        </w:tc>
        <w:tc>
          <w:tcPr>
            <w:tcW w:w="5528" w:type="dxa"/>
            <w:tcBorders>
              <w:top w:val="nil"/>
              <w:left w:val="nil"/>
              <w:bottom w:val="single" w:color="auto" w:sz="6" w:space="0"/>
              <w:right w:val="nil"/>
            </w:tcBorders>
          </w:tcPr>
          <w:p w:rsidRPr="0063670E" w:rsidR="00A21A35" w:rsidP="0063670E" w:rsidRDefault="00AA3272">
            <w:pPr>
              <w:suppressAutoHyphens/>
              <w:rPr>
                <w:sz w:val="18"/>
              </w:rPr>
            </w:pPr>
            <w:r w:rsidRPr="0063670E">
              <w:rPr>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92.618.351,00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78.361.612,53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14.256.738,47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73.157.000,00</w:t>
      </w:r>
    </w:p>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85.545.712,77</w:t>
      </w:r>
    </w:p>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10.537,46</w:t>
      </w:r>
    </w:p>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85.535.175,31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ANKARA YILDIRIM BEYAZIT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Ankara Yıldırım Beyazıt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286.219.433,61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270.942.730,01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15.276.703,60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234.072.000,00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258.415.654,21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961.712,49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257.453.941,72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BURSA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Bursa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133.939.847,70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131.434.037,81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2.505.809,89</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84.067.000,00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128.945.902,32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İSTANBUL MEDENİYET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İstanbul Medeniyet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255.199.575,83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234.061.441,48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21.138.134,35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142.165.000,00</w:t>
      </w:r>
    </w:p>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209.362.515,57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İZMİR KÂTİP ÇELEBİ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İzmir Kâtip Çelebi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211.556.892,16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207.380.045,72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4.176.846,44</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179.428.000,00</w:t>
      </w:r>
    </w:p>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199.264.094,69</w:t>
      </w:r>
    </w:p>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109.455,43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199.154.639,26</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NECMETTİN ERBAKAN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Necmettin Erbakan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526.221.076,79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504.551.336,22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21.669.740,57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448.572.000,00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491.492.008,42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111.479,62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491.380.528,80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ABDULLAH GÜL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Abdullah Gül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85.407.841,72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78.572.391,99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6.835.449,73</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70.468.000,00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77.271.460,72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174.864,41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77.096.596,31</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ERZURUM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Erzurum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78.441.342,25</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69.731.284,49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8.710.057,76</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63.283.000,00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66.804.829,49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41.731,82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66.763.097,67</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ADANA ALPARSLAN TÜRKEŞ BİLİM VE TEKNOLOJİ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Adana Alparslan Türkeş Bilim ve Teknoloji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105.335.740,62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92.905.557,83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12.430.182,79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88.947.000,00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96.694.880,73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34.818,43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96.660.062,30</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ANKARA SOSYAL BİLİMLER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Ankara Sosyal Bilimler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145.262.300,11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129.619.988,36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15.642.311,75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t xml:space="preserve"> </w:t>
      </w:r>
      <w:r w:rsidRPr="0063670E">
        <w:rPr>
          <w:rFonts w:eastAsia="Calibri" w:cs="Arial"/>
          <w:noProof/>
          <w:sz w:val="18"/>
          <w:szCs w:val="20"/>
        </w:rPr>
        <w:tab/>
        <w:t>93.138.000,00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120.112.074,32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12.467,98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120.099.606,34</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0A6A6E" w:rsidP="0063670E" w:rsidRDefault="000A6A6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SAĞLIK BİLİMLERİ ÜNİVERSİTESİ</w:t>
      </w:r>
    </w:p>
    <w:p w:rsidRPr="0063670E" w:rsidR="000A6A6E" w:rsidP="0063670E" w:rsidRDefault="000A6A6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Sağlık Bilimleri Üniversitesi 2020 Yılı Merkezî Yönetim Kesin Hesabı</w:t>
      </w:r>
    </w:p>
    <w:p w:rsidRPr="0063670E" w:rsidR="000A6A6E" w:rsidP="0063670E" w:rsidRDefault="000A6A6E">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500.607.768,62</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482.380.331,19</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Ödenek Üstü Gider</w:t>
      </w:r>
      <w:r w:rsidRPr="0063670E">
        <w:rPr>
          <w:rFonts w:eastAsia="Calibri" w:cs="Arial"/>
          <w:noProof/>
          <w:sz w:val="18"/>
          <w:szCs w:val="20"/>
        </w:rPr>
        <w:tab/>
        <w:t>0,02</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18.227.437,45</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0A6A6E" w:rsidP="0063670E" w:rsidRDefault="000A6A6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t xml:space="preserve"> </w:t>
      </w:r>
      <w:r w:rsidRPr="0063670E">
        <w:rPr>
          <w:rFonts w:eastAsia="Calibri" w:cs="Arial"/>
          <w:noProof/>
          <w:sz w:val="18"/>
          <w:szCs w:val="20"/>
        </w:rPr>
        <w:tab/>
        <w:t>447.102.000,00</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507.641.091,33</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700.079,95</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506.941.011,38</w:t>
      </w:r>
    </w:p>
    <w:p w:rsidRPr="0063670E" w:rsidR="000A6A6E" w:rsidP="0063670E" w:rsidRDefault="000A6A6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0A6A6E" w:rsidP="0063670E" w:rsidRDefault="000A6A6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BANDIRMA ONYEDİ EYLÜL ÜNİVERSİTESİ</w:t>
      </w:r>
    </w:p>
    <w:p w:rsidRPr="0063670E" w:rsidR="000A6A6E" w:rsidP="0063670E" w:rsidRDefault="000A6A6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Bandırma Onyedi Eylül Üniversitesi 2020 Yılı Merkezî Yönetim Kesin Hesabı</w:t>
      </w:r>
    </w:p>
    <w:p w:rsidRPr="0063670E" w:rsidR="000A6A6E" w:rsidP="0063670E" w:rsidRDefault="000A6A6E">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121.132.991,68</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114.856.169,06</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92,67</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6.276.915,29</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0A6A6E" w:rsidP="0063670E" w:rsidRDefault="000A6A6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t xml:space="preserve"> </w:t>
      </w:r>
      <w:r w:rsidRPr="0063670E">
        <w:rPr>
          <w:rFonts w:eastAsia="Calibri" w:cs="Arial"/>
          <w:noProof/>
          <w:sz w:val="18"/>
          <w:szCs w:val="20"/>
        </w:rPr>
        <w:tab/>
        <w:t>93.258.000,00</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116.772.976,51</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19.042,80</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116.753.933,71</w:t>
      </w:r>
    </w:p>
    <w:p w:rsidRPr="0063670E" w:rsidR="000A6A6E" w:rsidP="0063670E" w:rsidRDefault="000A6A6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0A6A6E" w:rsidP="0063670E" w:rsidRDefault="000A6A6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İSKENDERUN TEKNİK ÜNİVERSİTESİ</w:t>
      </w:r>
    </w:p>
    <w:p w:rsidRPr="0063670E" w:rsidR="000A6A6E" w:rsidP="0063670E" w:rsidRDefault="000A6A6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 xml:space="preserve">b) </w:t>
      </w:r>
      <w:r w:rsidRPr="0063670E">
        <w:rPr>
          <w:rFonts w:eastAsia="Calibri" w:cs="Arial"/>
          <w:b/>
          <w:noProof/>
          <w:sz w:val="18"/>
          <w:szCs w:val="20"/>
        </w:rPr>
        <w:tab/>
        <w:t>İskenderun Teknik Üniversitesi 2020 Yılı Merkezî Yönetim Kesin Hesabı</w:t>
      </w:r>
    </w:p>
    <w:p w:rsidRPr="0063670E" w:rsidR="000A6A6E" w:rsidP="0063670E" w:rsidRDefault="000A6A6E">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114.770.585,72</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101.298.213,19</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13.472.372,53</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0A6A6E" w:rsidP="0063670E" w:rsidRDefault="000A6A6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103.308.000,00</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103.207.265,69</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205.237,54</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103.002.028,15</w:t>
      </w:r>
    </w:p>
    <w:p w:rsidRPr="0063670E" w:rsidR="000A6A6E" w:rsidP="0063670E" w:rsidRDefault="000A6A6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0A6A6E" w:rsidP="0063670E" w:rsidRDefault="000A6A6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ALANYA ALAADDİN KEYKUBAT ÜNİVERSİTESİ</w:t>
      </w:r>
    </w:p>
    <w:p w:rsidRPr="0063670E" w:rsidR="000A6A6E" w:rsidP="0063670E" w:rsidRDefault="000A6A6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0"/>
        </w:rPr>
        <w:tab/>
      </w:r>
      <w:r w:rsidRPr="0063670E">
        <w:rPr>
          <w:rFonts w:eastAsia="Calibri" w:cs="Arial"/>
          <w:b/>
          <w:noProof/>
          <w:sz w:val="18"/>
          <w:szCs w:val="26"/>
        </w:rPr>
        <w:t>Alanya Alaaddin Keykubat Üniversitesi 2020 Yılı Merkezî Yönetim Kesin Hesabı</w:t>
      </w:r>
    </w:p>
    <w:p w:rsidRPr="0063670E" w:rsidR="000A6A6E" w:rsidP="0063670E" w:rsidRDefault="000A6A6E">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99.627.020,14</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91.990.325,46</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7.636.694,68</w:t>
      </w:r>
    </w:p>
    <w:p w:rsidRPr="0063670E" w:rsidR="000A6A6E" w:rsidP="0063670E" w:rsidRDefault="000A6A6E">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0A6A6E" w:rsidP="0063670E" w:rsidRDefault="000A6A6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0A6A6E" w:rsidTr="0059681D">
        <w:tc>
          <w:tcPr>
            <w:tcW w:w="3544" w:type="dxa"/>
            <w:tcBorders>
              <w:top w:val="nil"/>
              <w:left w:val="nil"/>
              <w:bottom w:val="single" w:color="auto" w:sz="6" w:space="0"/>
              <w:right w:val="nil"/>
            </w:tcBorders>
          </w:tcPr>
          <w:p w:rsidRPr="0063670E" w:rsidR="000A6A6E" w:rsidP="0063670E" w:rsidRDefault="000A6A6E">
            <w:pPr>
              <w:suppressAutoHyphens/>
              <w:rPr>
                <w:rFonts w:cs="Arial"/>
                <w:sz w:val="18"/>
              </w:rPr>
            </w:pPr>
          </w:p>
        </w:tc>
        <w:tc>
          <w:tcPr>
            <w:tcW w:w="5528" w:type="dxa"/>
            <w:tcBorders>
              <w:top w:val="nil"/>
              <w:left w:val="nil"/>
              <w:bottom w:val="single" w:color="auto" w:sz="6" w:space="0"/>
              <w:right w:val="nil"/>
            </w:tcBorders>
          </w:tcPr>
          <w:p w:rsidRPr="0063670E" w:rsidR="000A6A6E" w:rsidP="0063670E" w:rsidRDefault="00297D4E">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81.820.000,00</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98.362.636,41</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27.965,97</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98.334.670,44</w:t>
      </w:r>
    </w:p>
    <w:p w:rsidRPr="0063670E" w:rsidR="000A6A6E" w:rsidP="0063670E" w:rsidRDefault="000A6A6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İZMİR BAKIRÇAY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İzmir Bakırçay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70.698.751,20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63.047.155,12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7.651.596,08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t xml:space="preserve"> </w:t>
      </w:r>
      <w:r w:rsidRPr="0063670E">
        <w:rPr>
          <w:rFonts w:eastAsia="Calibri" w:cs="Arial"/>
          <w:noProof/>
          <w:sz w:val="18"/>
          <w:szCs w:val="20"/>
        </w:rPr>
        <w:tab/>
        <w:t>35.532.000,00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42.502.274,75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İZMİR DEMOKRASİ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b) İzmir Demokrasi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56.655.300,00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54.362.694,99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2.292.605,01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 xml:space="preserve">Bütçe Geliri Tahmini </w:t>
      </w:r>
      <w:r w:rsidRPr="0063670E">
        <w:rPr>
          <w:rFonts w:eastAsia="Calibri" w:cs="Arial"/>
          <w:noProof/>
          <w:sz w:val="18"/>
          <w:szCs w:val="20"/>
        </w:rPr>
        <w:tab/>
      </w:r>
      <w:r w:rsidRPr="0063670E">
        <w:rPr>
          <w:rFonts w:eastAsia="Calibri" w:cs="Arial"/>
          <w:noProof/>
          <w:sz w:val="18"/>
          <w:szCs w:val="20"/>
        </w:rPr>
        <w:tab/>
        <w:t>40.418.000,00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58.483.952,25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109.341,00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58.374.611,25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ANKARA MÜZİK VE GÜZEL SANATLAR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63670E">
        <w:rPr>
          <w:rFonts w:eastAsia="Calibri" w:cs="Arial"/>
          <w:b/>
          <w:noProof/>
          <w:sz w:val="18"/>
          <w:szCs w:val="20"/>
        </w:rPr>
        <w:t xml:space="preserve">b) </w:t>
      </w:r>
      <w:r w:rsidRPr="0063670E">
        <w:rPr>
          <w:rFonts w:eastAsia="Calibri" w:cs="Arial"/>
          <w:b/>
          <w:noProof/>
          <w:sz w:val="18"/>
          <w:szCs w:val="26"/>
        </w:rPr>
        <w:t xml:space="preserve">Ankara Müzik ve </w:t>
      </w:r>
      <w:r w:rsidRPr="0063670E">
        <w:rPr>
          <w:rFonts w:eastAsia="Calibri" w:cs="Arial"/>
          <w:b/>
          <w:noProof/>
          <w:sz w:val="18"/>
        </w:rPr>
        <w:t>Güzel Sanatlar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41.086.900,00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34.948.794,31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6.138.105,69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27.179.000,00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35.858.879,86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35.858.279,86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GAZİANTEP İSLAM BİLİM VE TEKNOLOJİ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 xml:space="preserve">b) Gaziantep İslam Bilim ve Teknoloji </w:t>
      </w:r>
      <w:r w:rsidRPr="0063670E">
        <w:rPr>
          <w:rFonts w:eastAsia="Calibri" w:cs="Arial"/>
          <w:b/>
          <w:noProof/>
          <w:sz w:val="18"/>
          <w:szCs w:val="28"/>
        </w:rPr>
        <w:t>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28.072.895,00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24.702.182,37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3.370.712,63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r>
      <w:r w:rsidRPr="0063670E">
        <w:rPr>
          <w:rFonts w:eastAsia="Calibri" w:cs="Arial"/>
          <w:noProof/>
          <w:sz w:val="18"/>
          <w:szCs w:val="20"/>
        </w:rPr>
        <w:tab/>
        <w:t>19.414.000,00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22.957.910,71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268,86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22.957.641,85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KONYA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 xml:space="preserve">b) </w:t>
      </w:r>
      <w:r w:rsidRPr="0063670E">
        <w:rPr>
          <w:rFonts w:eastAsia="Calibri" w:cs="Arial"/>
          <w:b/>
          <w:noProof/>
          <w:sz w:val="18"/>
          <w:szCs w:val="28"/>
        </w:rPr>
        <w:t>Konya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105.263.937,44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100.871.921,27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4.392.016,17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91.546.000,00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104.443.843,62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165.713,43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104.278.130,19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KÜTAHYA SAĞLIK BİLİMLERİ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6"/>
        </w:rPr>
        <w:t>Kütahya Sağlık Bilimleri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81.283.438,17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76.652.891,92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4.630.546,25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60.617.000,00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80.790.127,63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675.071,65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80.115.055,98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MALATYA TURGUT ÖZAL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 xml:space="preserve">b) </w:t>
      </w:r>
      <w:r w:rsidRPr="0063670E">
        <w:rPr>
          <w:rFonts w:eastAsia="Calibri" w:cs="Arial"/>
          <w:b/>
          <w:noProof/>
          <w:sz w:val="18"/>
          <w:szCs w:val="28"/>
        </w:rPr>
        <w:t>Malatya Turgut Özal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93.624.400,00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87.926.790,93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205.413,61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5.903.022,68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57.165.000,00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90.464.061,12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42.934,08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90.421.127,04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İSTANBUL ÜNİVERSİTESİ-CERRAHPAŞA</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 xml:space="preserve">b) </w:t>
      </w:r>
      <w:r w:rsidRPr="0063670E">
        <w:rPr>
          <w:rFonts w:eastAsia="Calibri" w:cs="Arial"/>
          <w:b/>
          <w:noProof/>
          <w:sz w:val="18"/>
          <w:szCs w:val="28"/>
        </w:rPr>
        <w:t>İstanbul Üniversitesi-Cerrahpaşa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778.960.767,83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694.776.466,54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84.019.137,97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165.163,32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632.990.000,00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694.289.380,70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69.255,80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694.220.124,90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ANKARA HACI BAYRAM VELİ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 xml:space="preserve">b) </w:t>
      </w:r>
      <w:r w:rsidRPr="0063670E">
        <w:rPr>
          <w:rFonts w:eastAsia="Calibri" w:cs="Arial"/>
          <w:b/>
          <w:noProof/>
          <w:sz w:val="18"/>
          <w:szCs w:val="26"/>
        </w:rPr>
        <w:t>Ankara Hacı Bayram Veli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278.348.223,22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249.041.590,14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29.306.633,08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226.761.000,00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252.996.247,72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1.184.613,70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251.811.634,02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SAKARYA UYGULAMALI BİLİMLER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63670E">
        <w:rPr>
          <w:rFonts w:eastAsia="Calibri" w:cs="Arial"/>
          <w:b/>
          <w:noProof/>
          <w:sz w:val="18"/>
          <w:szCs w:val="20"/>
        </w:rPr>
        <w:t>b) S</w:t>
      </w:r>
      <w:r w:rsidRPr="0063670E">
        <w:rPr>
          <w:rFonts w:eastAsia="Calibri" w:cs="Arial"/>
          <w:b/>
          <w:noProof/>
          <w:sz w:val="18"/>
          <w:szCs w:val="26"/>
        </w:rPr>
        <w:t xml:space="preserve">akarya Uygulamalı Bilimler </w:t>
      </w:r>
      <w:r w:rsidRPr="0063670E">
        <w:rPr>
          <w:rFonts w:eastAsia="Calibri" w:cs="Arial"/>
          <w:b/>
          <w:noProof/>
          <w:sz w:val="18"/>
        </w:rPr>
        <w:t>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130.742.503,42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124.573.548,92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6.168.954,50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107.419.000,00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117.747.486,91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182.228,62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117.565.258,29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SAMSUN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b</w:t>
      </w:r>
      <w:r w:rsidRPr="0063670E">
        <w:rPr>
          <w:rFonts w:eastAsia="Calibri" w:cs="Arial"/>
          <w:b/>
          <w:noProof/>
          <w:sz w:val="18"/>
          <w:szCs w:val="28"/>
        </w:rPr>
        <w:t>) Samsun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53.512.798,50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47.112.559,84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Ödenek Üstü Gider</w:t>
      </w:r>
      <w:r w:rsidRPr="0063670E">
        <w:rPr>
          <w:rFonts w:eastAsia="Calibri" w:cs="Arial"/>
          <w:noProof/>
          <w:sz w:val="18"/>
          <w:szCs w:val="20"/>
        </w:rPr>
        <w:tab/>
        <w:t>64.813,78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6.465.052,44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36.710.000,00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48.215.943,20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52.282,14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48.163.661,06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SİVAS BİLİM VE TEKNOLOJİ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b</w:t>
      </w:r>
      <w:r w:rsidRPr="0063670E">
        <w:rPr>
          <w:rFonts w:eastAsia="Calibri" w:cs="Arial"/>
          <w:b/>
          <w:noProof/>
          <w:sz w:val="18"/>
          <w:szCs w:val="28"/>
        </w:rPr>
        <w:t xml:space="preserve">) </w:t>
      </w:r>
      <w:r w:rsidRPr="0063670E">
        <w:rPr>
          <w:rFonts w:eastAsia="Calibri" w:cs="Arial"/>
          <w:b/>
          <w:noProof/>
          <w:sz w:val="18"/>
          <w:szCs w:val="20"/>
        </w:rPr>
        <w:t xml:space="preserve">Sivas Bilim ve Teknoloji </w:t>
      </w:r>
      <w:r w:rsidRPr="0063670E">
        <w:rPr>
          <w:rFonts w:eastAsia="Calibri" w:cs="Arial"/>
          <w:b/>
          <w:noProof/>
          <w:sz w:val="18"/>
          <w:szCs w:val="28"/>
        </w:rPr>
        <w:t>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29.867.692,62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22.951.174,30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6.915.711,33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806,99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20.347.000,00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27.404.348,09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TARSUS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b</w:t>
      </w:r>
      <w:r w:rsidRPr="0063670E">
        <w:rPr>
          <w:rFonts w:eastAsia="Calibri" w:cs="Arial"/>
          <w:b/>
          <w:noProof/>
          <w:sz w:val="18"/>
          <w:szCs w:val="28"/>
        </w:rPr>
        <w:t>) Tarsus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48.832.569,50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44.064.587,21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4.767.982,29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37.368.000,00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42.484.995,91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1.660,50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42.483.335,41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TRABZON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b</w:t>
      </w:r>
      <w:r w:rsidRPr="0063670E">
        <w:rPr>
          <w:rFonts w:eastAsia="Calibri" w:cs="Arial"/>
          <w:b/>
          <w:noProof/>
          <w:sz w:val="18"/>
          <w:szCs w:val="28"/>
        </w:rPr>
        <w:t>) Trabzon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100.552.115,06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87.318.272,74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13.233.842,32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95.566.000,00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82.893.639,09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71.565,37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82.822.073,72</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KAYSERİ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63670E">
        <w:rPr>
          <w:rFonts w:eastAsia="Calibri" w:cs="Arial"/>
          <w:b/>
          <w:noProof/>
          <w:sz w:val="18"/>
          <w:szCs w:val="20"/>
        </w:rPr>
        <w:t>b</w:t>
      </w:r>
      <w:r w:rsidRPr="0063670E">
        <w:rPr>
          <w:rFonts w:eastAsia="Calibri" w:cs="Arial"/>
          <w:b/>
          <w:noProof/>
          <w:sz w:val="18"/>
          <w:szCs w:val="28"/>
        </w:rPr>
        <w:t>) Kayseri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65.259.490,52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54.519.383,99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10.740.006,53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100,00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49.002.000,00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57.368.336,88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317.531,47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57.050.805,41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KAHRAMANMARAŞ İSTİKLAL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b</w:t>
      </w:r>
      <w:r w:rsidRPr="0063670E">
        <w:rPr>
          <w:rFonts w:eastAsia="Calibri" w:cs="Arial"/>
          <w:b/>
          <w:noProof/>
          <w:sz w:val="18"/>
          <w:szCs w:val="28"/>
        </w:rPr>
        <w:t xml:space="preserve">) </w:t>
      </w:r>
      <w:r w:rsidRPr="0063670E">
        <w:rPr>
          <w:rFonts w:eastAsia="Calibri" w:cs="Arial"/>
          <w:b/>
          <w:noProof/>
          <w:sz w:val="18"/>
          <w:szCs w:val="26"/>
        </w:rPr>
        <w:t>Kahramanmaraş İstiklal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34.425.000,00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23.873.782,79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10.551.217,21</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25.615.000,00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20.251.961,96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ESKİŞEHİR TEKNİK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b) Eskişehir Teknik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194.938.952,23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188.712.443,67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6.015.371,43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211.137,13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170.520.000,00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194.960.735,77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19.463,83</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194.941.271,94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ISPARTA UYGULAMALI BİLİMLER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63670E">
        <w:rPr>
          <w:rFonts w:eastAsia="Calibri" w:cs="Arial"/>
          <w:b/>
          <w:noProof/>
          <w:sz w:val="18"/>
          <w:szCs w:val="20"/>
        </w:rPr>
        <w:t>b</w:t>
      </w:r>
      <w:r w:rsidRPr="0063670E">
        <w:rPr>
          <w:rFonts w:eastAsia="Calibri" w:cs="Arial"/>
          <w:b/>
          <w:noProof/>
          <w:sz w:val="18"/>
          <w:szCs w:val="28"/>
        </w:rPr>
        <w:t xml:space="preserve">) </w:t>
      </w:r>
      <w:r w:rsidRPr="0063670E">
        <w:rPr>
          <w:rFonts w:eastAsia="Calibri" w:cs="Arial"/>
          <w:b/>
          <w:noProof/>
          <w:sz w:val="18"/>
          <w:szCs w:val="26"/>
        </w:rPr>
        <w:t>Isparta Uygulamalı Bilimler 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161.115.799,43</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156.168.905,26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4.946.894,17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136.185.000,00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155.747.044,77</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313.163,06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155.433.881,71</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AFYONKARAHİSAR SAĞLIK BİLİMLERİ ÜNİVERSİTESİ</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rPr>
      </w:pPr>
      <w:r w:rsidRPr="0063670E">
        <w:rPr>
          <w:rFonts w:eastAsia="Calibri" w:cs="Arial"/>
          <w:b/>
          <w:noProof/>
          <w:sz w:val="18"/>
          <w:szCs w:val="20"/>
        </w:rPr>
        <w:t>b) Afyonkarahisar</w:t>
      </w:r>
      <w:r w:rsidRPr="0063670E">
        <w:rPr>
          <w:b/>
          <w:sz w:val="18"/>
        </w:rPr>
        <w:t xml:space="preserve"> Sağlık Bilimleri </w:t>
      </w:r>
      <w:r w:rsidRPr="0063670E">
        <w:rPr>
          <w:rFonts w:eastAsia="Calibri" w:cs="Arial"/>
          <w:b/>
          <w:noProof/>
          <w:sz w:val="18"/>
        </w:rPr>
        <w:t>Üniversitesi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153.296.434,39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147.085.158,94</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6.211.275,45</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A3272">
            <w:pPr>
              <w:keepNext/>
              <w:suppressAutoHyphens/>
              <w:ind w:firstLine="3858"/>
              <w:jc w:val="center"/>
              <w:outlineLvl w:val="0"/>
              <w:rPr>
                <w:rFonts w:eastAsia="Arial Unicode MS" w:cs="Arial"/>
                <w:bCs/>
                <w:sz w:val="18"/>
              </w:rPr>
            </w:pPr>
            <w:r w:rsidRPr="0063670E">
              <w:rPr>
                <w:rFonts w:eastAsia="Arial Unicode MS" w:cs="Arial"/>
                <w:bCs/>
                <w:sz w:val="18"/>
              </w:rPr>
              <w:t xml:space="preserve"> </w:t>
            </w: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111.496.000,00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137.304.514,18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4.459,14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137.300.055,04</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63670E">
        <w:rPr>
          <w:rFonts w:ascii="Arial" w:hAnsi="Arial" w:cs="Arial"/>
          <w:spacing w:val="20"/>
          <w:sz w:val="18"/>
        </w:rPr>
        <w:t>BAŞKAN – Kabul edenler… Etmeyenler… Kabul edilmiştir.</w:t>
      </w:r>
    </w:p>
    <w:p w:rsidRPr="0063670E" w:rsidR="00A21A35" w:rsidP="0063670E" w:rsidRDefault="00A21A35">
      <w:pPr>
        <w:pStyle w:val="GENELKURUL"/>
        <w:spacing w:line="240" w:lineRule="auto"/>
        <w:rPr>
          <w:sz w:val="18"/>
        </w:rPr>
      </w:pPr>
      <w:r w:rsidRPr="0063670E">
        <w:rPr>
          <w:spacing w:val="20"/>
          <w:sz w:val="18"/>
        </w:rPr>
        <w:t xml:space="preserve">Sayın milletvekilleri, üniversitelerin 2020 yılı </w:t>
      </w:r>
      <w:r w:rsidRPr="0063670E">
        <w:rPr>
          <w:sz w:val="18"/>
        </w:rPr>
        <w:t>kesin hesapları kabul edilmiştir. (AK PARTİ, CHP ve MHP sıralarından alkışlar)</w:t>
      </w:r>
    </w:p>
    <w:p w:rsidRPr="0063670E" w:rsidR="00A21A35" w:rsidP="0063670E" w:rsidRDefault="00A21A35">
      <w:pPr>
        <w:pStyle w:val="GENELKURUL"/>
        <w:spacing w:line="240" w:lineRule="auto"/>
        <w:rPr>
          <w:sz w:val="18"/>
        </w:rPr>
      </w:pPr>
      <w:r w:rsidRPr="0063670E">
        <w:rPr>
          <w:sz w:val="18"/>
        </w:rPr>
        <w:t>MUHAMMED LEVENT BÜLBÜL (Sakarya) – Divana teşekkür ediyoruz.</w:t>
      </w:r>
    </w:p>
    <w:p w:rsidRPr="0063670E" w:rsidR="00A21A35" w:rsidP="0063670E" w:rsidRDefault="00A21A35">
      <w:pPr>
        <w:pStyle w:val="GENELKURUL"/>
        <w:spacing w:line="240" w:lineRule="auto"/>
        <w:rPr>
          <w:sz w:val="18"/>
        </w:rPr>
      </w:pPr>
      <w:r w:rsidRPr="0063670E">
        <w:rPr>
          <w:sz w:val="18"/>
        </w:rPr>
        <w:t>DURSUN MÜSAVAT DERVİŞOĞLU (İzmir) – Teşekkür ederiz.</w:t>
      </w:r>
    </w:p>
    <w:p w:rsidRPr="0063670E" w:rsidR="00A21A35" w:rsidP="0063670E" w:rsidRDefault="00A21A35">
      <w:pPr>
        <w:pStyle w:val="GENELKURUL"/>
        <w:spacing w:line="240" w:lineRule="auto"/>
        <w:rPr>
          <w:sz w:val="18"/>
        </w:rPr>
      </w:pPr>
      <w:r w:rsidRPr="0063670E">
        <w:rPr>
          <w:sz w:val="18"/>
        </w:rPr>
        <w:t>BAŞKAN – Evet, üniversitelerden ziyade arkadaşlar bir alkışı hak etti.</w:t>
      </w:r>
    </w:p>
    <w:p w:rsidRPr="0063670E" w:rsidR="00A21A35" w:rsidP="0063670E" w:rsidRDefault="00A21A35">
      <w:pPr>
        <w:pStyle w:val="GENELKURUL"/>
        <w:spacing w:line="240" w:lineRule="auto"/>
        <w:rPr>
          <w:rFonts w:eastAsia="Calibri"/>
          <w:noProof/>
          <w:spacing w:val="20"/>
          <w:sz w:val="18"/>
          <w:szCs w:val="20"/>
        </w:rPr>
      </w:pPr>
      <w:r w:rsidRPr="0063670E">
        <w:rPr>
          <w:rFonts w:eastAsia="Calibri"/>
          <w:noProof/>
          <w:spacing w:val="20"/>
          <w:sz w:val="18"/>
          <w:szCs w:val="20"/>
        </w:rPr>
        <w:t>Ulaştırma ve Altyapı Bakanlığının</w:t>
      </w:r>
      <w:r w:rsidRPr="0063670E">
        <w:rPr>
          <w:sz w:val="18"/>
        </w:rPr>
        <w:t xml:space="preserve"> </w:t>
      </w:r>
      <w:r w:rsidRPr="0063670E">
        <w:rPr>
          <w:rFonts w:eastAsia="Calibri"/>
          <w:noProof/>
          <w:spacing w:val="20"/>
          <w:sz w:val="18"/>
          <w:szCs w:val="20"/>
        </w:rPr>
        <w:t>2020 yılı merkezî yönetim bütçesine</w:t>
      </w:r>
      <w:r w:rsidRPr="0063670E" w:rsidR="00AA3272">
        <w:rPr>
          <w:rFonts w:eastAsia="Calibri"/>
          <w:noProof/>
          <w:spacing w:val="20"/>
          <w:sz w:val="18"/>
          <w:szCs w:val="20"/>
        </w:rPr>
        <w:t xml:space="preserve"> </w:t>
      </w:r>
      <w:r w:rsidRPr="0063670E">
        <w:rPr>
          <w:rFonts w:eastAsia="Calibri"/>
          <w:noProof/>
          <w:spacing w:val="20"/>
          <w:sz w:val="18"/>
          <w:szCs w:val="20"/>
        </w:rPr>
        <w:t>geçilmesini oylarınıza sunuyorum: Kabul edenler... Etmeyenler... Kabul edilmiştir.</w:t>
      </w:r>
    </w:p>
    <w:p w:rsidRPr="0063670E" w:rsidR="00A21A35" w:rsidP="0063670E" w:rsidRDefault="00A21A35">
      <w:pPr>
        <w:pStyle w:val="GENELKURUL"/>
        <w:spacing w:line="240" w:lineRule="auto"/>
        <w:rPr>
          <w:sz w:val="18"/>
        </w:rPr>
      </w:pPr>
      <w:r w:rsidRPr="0063670E">
        <w:rPr>
          <w:rFonts w:eastAsia="Calibri"/>
          <w:noProof/>
          <w:spacing w:val="20"/>
          <w:sz w:val="18"/>
          <w:szCs w:val="20"/>
        </w:rPr>
        <w:t>Genel toplamı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63670E">
        <w:rPr>
          <w:rFonts w:eastAsia="Calibri" w:cs="Arial"/>
          <w:b/>
          <w:noProof/>
          <w:sz w:val="18"/>
          <w:szCs w:val="20"/>
        </w:rPr>
        <w:t>ULAŞTIRMA VE ALTYAPI BAKANLIĞI</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1) Ulaştırma ve Altyapı Bakanlığı</w:t>
      </w:r>
      <w:r w:rsidRPr="0063670E">
        <w:rPr>
          <w:rFonts w:ascii="Arial" w:hAnsi="Arial" w:eastAsia="Calibri"/>
          <w:noProof/>
          <w:spacing w:val="20"/>
          <w:sz w:val="18"/>
          <w:szCs w:val="20"/>
        </w:rPr>
        <w:t xml:space="preserve"> </w:t>
      </w:r>
      <w:r w:rsidRPr="0063670E">
        <w:rPr>
          <w:rFonts w:eastAsia="Calibri" w:cs="Arial"/>
          <w:b/>
          <w:noProof/>
          <w:sz w:val="18"/>
          <w:szCs w:val="20"/>
        </w:rPr>
        <w:t>2022 Yılı Merkezî Yönetim Bütçesi</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63670E">
        <w:rPr>
          <w:rFonts w:eastAsia="Calibri" w:cs="Arial"/>
          <w:noProof/>
          <w:sz w:val="18"/>
          <w:szCs w:val="20"/>
        </w:rPr>
        <w:tab/>
        <w:t>GENEL TOPLAM</w:t>
      </w:r>
      <w:r w:rsidRPr="0063670E">
        <w:rPr>
          <w:rFonts w:eastAsia="Calibri" w:cs="Arial"/>
          <w:noProof/>
          <w:sz w:val="18"/>
          <w:szCs w:val="20"/>
        </w:rPr>
        <w:tab/>
      </w:r>
      <w:r w:rsidRPr="0063670E">
        <w:rPr>
          <w:rFonts w:eastAsia="Calibri" w:cs="Arial"/>
          <w:bCs/>
          <w:noProof/>
          <w:sz w:val="18"/>
          <w:szCs w:val="20"/>
        </w:rPr>
        <w:t>62.531.437.000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noProof/>
          <w:spacing w:val="20"/>
          <w:sz w:val="18"/>
          <w:szCs w:val="20"/>
        </w:rPr>
        <w:t xml:space="preserve">Ulaştırma ve Altyapı Bakanlığının </w:t>
      </w:r>
      <w:r w:rsidRPr="0063670E">
        <w:rPr>
          <w:rFonts w:ascii="Arial" w:hAnsi="Arial" w:eastAsia="Calibri" w:cs="Arial"/>
          <w:noProof/>
          <w:spacing w:val="20"/>
          <w:sz w:val="18"/>
          <w:szCs w:val="20"/>
        </w:rPr>
        <w:t>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Ulaştırma ve Altyapı Bakanlığının</w:t>
      </w:r>
      <w:r w:rsidRPr="0063670E">
        <w:rPr>
          <w:sz w:val="18"/>
        </w:rPr>
        <w:t xml:space="preserve"> </w:t>
      </w:r>
      <w:r w:rsidRPr="0063670E">
        <w:rPr>
          <w:rFonts w:ascii="Arial" w:hAnsi="Arial" w:eastAsia="Calibri" w:cs="Arial"/>
          <w:noProof/>
          <w:spacing w:val="20"/>
          <w:sz w:val="18"/>
          <w:szCs w:val="20"/>
        </w:rPr>
        <w:t>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cs="Arial"/>
          <w:noProof/>
          <w:spacing w:val="20"/>
          <w:sz w:val="18"/>
          <w:szCs w:val="20"/>
        </w:rPr>
      </w:pPr>
      <w:r w:rsidRPr="0063670E">
        <w:rPr>
          <w:rFonts w:ascii="Arial" w:hAnsi="Arial" w:eastAsia="Calibri" w:cs="Arial"/>
          <w:noProof/>
          <w:spacing w:val="20"/>
          <w:sz w:val="18"/>
          <w:szCs w:val="20"/>
        </w:rPr>
        <w:t>Genel toplamları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63670E">
        <w:rPr>
          <w:rFonts w:eastAsia="Calibri" w:cs="Arial"/>
          <w:b/>
          <w:noProof/>
          <w:sz w:val="18"/>
          <w:szCs w:val="20"/>
        </w:rPr>
        <w:t>2) Ulaştırma ve Altyapı Bakanlığı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456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Toplam Ödenek</w:t>
      </w:r>
      <w:r w:rsidRPr="0063670E">
        <w:rPr>
          <w:rFonts w:eastAsia="Calibri" w:cs="Arial"/>
          <w:noProof/>
          <w:sz w:val="18"/>
          <w:szCs w:val="20"/>
        </w:rPr>
        <w:tab/>
        <w:t>62.369.992.563,68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Bütçe Gideri</w:t>
      </w:r>
      <w:r w:rsidRPr="0063670E">
        <w:rPr>
          <w:rFonts w:eastAsia="Calibri" w:cs="Arial"/>
          <w:noProof/>
          <w:sz w:val="18"/>
          <w:szCs w:val="20"/>
        </w:rPr>
        <w:tab/>
        <w:t>58.324.864.733,88</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cs="Arial"/>
          <w:noProof/>
          <w:sz w:val="18"/>
          <w:szCs w:val="20"/>
        </w:rPr>
        <w:t>İptal Edilen Ödenek</w:t>
      </w:r>
      <w:r w:rsidRPr="0063670E">
        <w:rPr>
          <w:rFonts w:eastAsia="Calibri" w:cs="Arial"/>
          <w:noProof/>
          <w:sz w:val="18"/>
          <w:szCs w:val="20"/>
        </w:rPr>
        <w:tab/>
        <w:t>4.045.127.829,80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63670E">
        <w:rPr>
          <w:rFonts w:eastAsia="Calibri"/>
          <w:noProof/>
          <w:sz w:val="18"/>
          <w:szCs w:val="20"/>
        </w:rPr>
        <w:t>Ertesi Yıla Devredilen Ödenek</w:t>
      </w:r>
      <w:r w:rsidRPr="0063670E">
        <w:rPr>
          <w:rFonts w:eastAsia="Calibri"/>
          <w:noProof/>
          <w:sz w:val="18"/>
          <w:szCs w:val="20"/>
        </w:rPr>
        <w:tab/>
        <w:t>3.596.657.565,75</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cs="Arial"/>
          <w:noProof/>
          <w:spacing w:val="20"/>
          <w:sz w:val="18"/>
          <w:szCs w:val="20"/>
        </w:rPr>
        <w:t>Ulaştırma ve Altyapı Bakanlığının</w:t>
      </w:r>
      <w:r w:rsidRPr="0063670E">
        <w:rPr>
          <w:sz w:val="18"/>
        </w:rPr>
        <w:t xml:space="preserve"> </w:t>
      </w:r>
      <w:r w:rsidRPr="0063670E">
        <w:rPr>
          <w:rFonts w:ascii="Arial" w:hAnsi="Arial" w:eastAsia="Calibri"/>
          <w:noProof/>
          <w:spacing w:val="20"/>
          <w:sz w:val="18"/>
          <w:szCs w:val="20"/>
        </w:rPr>
        <w:t>2020 yılı merkezî yönetim kesin hesabının bölümleri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Karayolları Genel Müdürlüğünün 2022 yılı merkezî yönetim bütçesine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Genel toplamı okutuyorum:</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KARAYOLLARI GENEL MÜDÜRLÜĞÜ</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1) Karayolları Genel Müdürlüğü 2022 Yılı Merkezî Yönetim Bütçesi</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45.099.556.000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Gelir cetvelinin toplamını okutuyorum:</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45.094.556.000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Karayolları Genel Müdürlüğünün 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Karayolları Genel Müdürlüğünün 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toplamları okutuyorum:</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2) Karayolları Genel Müdürlüğü 2020 Yılı Merkezî Yönetim Kesin Hesabı</w:t>
      </w:r>
    </w:p>
    <w:p w:rsidRPr="0063670E" w:rsidR="00A21A35" w:rsidP="0063670E" w:rsidRDefault="00A21A35">
      <w:pPr>
        <w:tabs>
          <w:tab w:val="left" w:pos="3060"/>
          <w:tab w:val="center" w:pos="4840"/>
        </w:tabs>
        <w:suppressAutoHyphens/>
        <w:overflowPunct w:val="0"/>
        <w:autoSpaceDE w:val="0"/>
        <w:autoSpaceDN w:val="0"/>
        <w:adjustRightInd w:val="0"/>
        <w:ind w:left="4613" w:right="57"/>
        <w:rPr>
          <w:rFonts w:eastAsia="Calibri" w:cs="Arial"/>
          <w:b/>
          <w:noProof/>
          <w:sz w:val="18"/>
          <w:szCs w:val="20"/>
        </w:rPr>
      </w:pPr>
      <w:r w:rsidRPr="0063670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sz w:val="18"/>
              </w:rPr>
            </w:pPr>
          </w:p>
        </w:tc>
        <w:tc>
          <w:tcPr>
            <w:tcW w:w="5528" w:type="dxa"/>
            <w:tcBorders>
              <w:top w:val="nil"/>
              <w:left w:val="nil"/>
              <w:bottom w:val="single" w:color="auto" w:sz="6" w:space="0"/>
              <w:right w:val="nil"/>
            </w:tcBorders>
          </w:tcPr>
          <w:p w:rsidRPr="0063670E" w:rsidR="00A21A35" w:rsidP="0063670E" w:rsidRDefault="00A21A35">
            <w:pPr>
              <w:suppressAutoHyphens/>
              <w:jc w:val="right"/>
              <w:rPr>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46.146.609.536,29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45.779.755.139,10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21.591.782,62</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Ertesi Yıla Devredilen Ödenek</w:t>
      </w:r>
      <w:r w:rsidRPr="0063670E">
        <w:rPr>
          <w:rFonts w:eastAsia="Calibri" w:cs="Arial"/>
          <w:noProof/>
          <w:sz w:val="18"/>
          <w:szCs w:val="20"/>
        </w:rPr>
        <w:tab/>
        <w:t>345.262.614,57</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(B) cetvelinin genel toplamlarını okuyorum: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highlight w:val="yellow"/>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21.190.323.000,00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46.403.452.755,29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27.204.246,36</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46.376.248.508,93</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Karayolları Genel Müdürlüğünün 2020 yılı merkezî yönetim kesin hesabı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Bilgi Teknolojileri ve İletişim Kurumunun 2022 yılı merkezî yönetim bütçesine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Genel toplamı okutuyorum:</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BİLGİ TEKNOLOJİLERİ VE İLETİŞİM KURUMU</w:t>
      </w: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1) Bilgi Teknolojileri ve İletişim Kurumu 2022 Yılı Merkezî Yönetim Bütçesi</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7.000.000.000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Gelir cetvelinin toplamını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7.000.000.000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Bilgi Teknolojileri ve İletişim Kurumunun 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Bilgi Teknolojileri ve İletişim Kurumunun 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toplamları okutuyorum:</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2) Bilgi Teknolojileri ve İletişim Kurumu 2020 Yılı Merkezî Yönetim Kesin Hesabı</w:t>
      </w:r>
    </w:p>
    <w:p w:rsidRPr="0063670E" w:rsidR="00A21A35" w:rsidP="0063670E" w:rsidRDefault="00A21A35">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sz w:val="18"/>
              </w:rPr>
            </w:pPr>
          </w:p>
        </w:tc>
        <w:tc>
          <w:tcPr>
            <w:tcW w:w="5528" w:type="dxa"/>
            <w:tcBorders>
              <w:top w:val="nil"/>
              <w:left w:val="nil"/>
              <w:bottom w:val="single" w:color="auto" w:sz="6" w:space="0"/>
              <w:right w:val="nil"/>
            </w:tcBorders>
          </w:tcPr>
          <w:p w:rsidRPr="0063670E" w:rsidR="00A21A35" w:rsidP="0063670E" w:rsidRDefault="00A21A35">
            <w:pPr>
              <w:suppressAutoHyphens/>
              <w:jc w:val="right"/>
              <w:rPr>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5.586.761.041,17</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5.347.676.482,49</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239.084.558,68</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(B) cetvelinin genel toplamlarını okuyorum: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5.535.000.000,00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5.361.077.760,79</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13.401.278,30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5.347.676.482,49</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Bilgi Teknolojileri ve İletişim Kurumunun 2020 yılı merkezî yönetim kesin hesabı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Sivil Havacılık Genel Müdürlüğünün 2022 yılı merkezî yönetim bütçesine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Genel toplamı okutuyorum:</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SİVİL HAVACILIK GENEL MÜDÜRLÜĞÜ</w:t>
      </w: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1) Sivil Havacılık Genel Müdürlüğü 2022 Yılı Merkezî Yönetim Bütçesi</w:t>
      </w:r>
    </w:p>
    <w:p w:rsidRPr="0063670E" w:rsidR="00A21A35" w:rsidP="0063670E" w:rsidRDefault="00A21A3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63670E">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GENEL TOPLAM</w:t>
      </w:r>
      <w:r w:rsidRPr="0063670E">
        <w:rPr>
          <w:rFonts w:eastAsia="Calibri" w:cs="Arial"/>
          <w:noProof/>
          <w:sz w:val="18"/>
          <w:szCs w:val="20"/>
        </w:rPr>
        <w:tab/>
        <w:t>81.971.000</w:t>
      </w:r>
    </w:p>
    <w:p w:rsidRPr="0063670E" w:rsidR="00A21A35" w:rsidP="0063670E" w:rsidRDefault="00A21A3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Gelir cetvelinin toplamını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p>
    <w:p w:rsidRPr="0063670E" w:rsidR="00A21A35" w:rsidP="0063670E" w:rsidRDefault="00A21A3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63670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3670E" w:rsidR="00A21A35" w:rsidTr="0054600E">
        <w:tc>
          <w:tcPr>
            <w:tcW w:w="949"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4320" w:type="dxa"/>
            <w:tcBorders>
              <w:top w:val="nil"/>
              <w:left w:val="nil"/>
              <w:bottom w:val="single" w:color="auto" w:sz="6" w:space="0"/>
              <w:right w:val="nil"/>
            </w:tcBorders>
          </w:tcPr>
          <w:p w:rsidRPr="0063670E" w:rsidR="00A21A35" w:rsidP="0063670E" w:rsidRDefault="00A21A35">
            <w:pPr>
              <w:suppressAutoHyphens/>
              <w:jc w:val="center"/>
              <w:rPr>
                <w:rFonts w:cs="Arial"/>
                <w:sz w:val="18"/>
              </w:rPr>
            </w:pPr>
          </w:p>
        </w:tc>
        <w:tc>
          <w:tcPr>
            <w:tcW w:w="3803" w:type="dxa"/>
            <w:tcBorders>
              <w:top w:val="nil"/>
              <w:left w:val="nil"/>
              <w:bottom w:val="single" w:color="auto" w:sz="6" w:space="0"/>
              <w:right w:val="nil"/>
            </w:tcBorders>
          </w:tcPr>
          <w:p w:rsidRPr="0063670E" w:rsidR="00A21A35" w:rsidP="0063670E" w:rsidRDefault="00A21A35">
            <w:pPr>
              <w:suppressAutoHyphens/>
              <w:ind w:right="-70" w:firstLine="2882"/>
              <w:jc w:val="center"/>
              <w:rPr>
                <w:rFonts w:cs="Arial"/>
                <w:bCs/>
                <w:sz w:val="18"/>
              </w:rPr>
            </w:pPr>
          </w:p>
        </w:tc>
      </w:tr>
    </w:tbl>
    <w:p w:rsidRPr="0063670E" w:rsidR="00A21A35" w:rsidP="0063670E" w:rsidRDefault="00A21A3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ab/>
        <w:t>TOPLAM</w:t>
      </w:r>
      <w:r w:rsidRPr="0063670E">
        <w:rPr>
          <w:rFonts w:eastAsia="Calibri" w:cs="Arial"/>
          <w:noProof/>
          <w:sz w:val="18"/>
          <w:szCs w:val="20"/>
        </w:rPr>
        <w:tab/>
        <w:t>82.125.000</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Sivil Havacılık Genel Müdürlüğünün 2022 yılı merkezî yönetim bütçesi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Sivil Havacılık Genel Müdürlüğünün 2020 yılı merkezî yönetim kesin hesabının bölümlerine geçilmesini oylarınıza sunuyorum: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rPr>
          <w:rFonts w:ascii="Arial" w:hAnsi="Arial" w:eastAsia="Calibri"/>
          <w:noProof/>
          <w:spacing w:val="20"/>
          <w:sz w:val="18"/>
          <w:szCs w:val="20"/>
        </w:rPr>
      </w:pPr>
      <w:r w:rsidRPr="0063670E">
        <w:rPr>
          <w:rFonts w:ascii="Arial" w:hAnsi="Arial" w:eastAsia="Calibri"/>
          <w:noProof/>
          <w:spacing w:val="20"/>
          <w:sz w:val="18"/>
          <w:szCs w:val="20"/>
        </w:rPr>
        <w:t>Genel toplamları okutuyorum:</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p>
    <w:p w:rsidRPr="0063670E" w:rsidR="00A21A35" w:rsidP="0063670E" w:rsidRDefault="00A21A3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63670E">
        <w:rPr>
          <w:rFonts w:eastAsia="Calibri" w:cs="Arial"/>
          <w:b/>
          <w:noProof/>
          <w:sz w:val="18"/>
          <w:szCs w:val="20"/>
        </w:rPr>
        <w:t>2) Sivil Havacılık Genel Müdürlüğü 2020 Yılı Merkezî Yönetim Kesin Hesabı</w:t>
      </w:r>
    </w:p>
    <w:p w:rsidRPr="0063670E" w:rsidR="00A21A35" w:rsidP="0063670E" w:rsidRDefault="00A21A35">
      <w:pPr>
        <w:numPr>
          <w:ilvl w:val="0"/>
          <w:numId w:val="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63670E">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Toplam Ödenek</w:t>
      </w:r>
      <w:r w:rsidRPr="0063670E">
        <w:rPr>
          <w:rFonts w:eastAsia="Calibri" w:cs="Arial"/>
          <w:noProof/>
          <w:sz w:val="18"/>
          <w:szCs w:val="20"/>
        </w:rPr>
        <w:tab/>
        <w:t>74.534.740,00</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Bütçe Gideri</w:t>
      </w:r>
      <w:r w:rsidRPr="0063670E">
        <w:rPr>
          <w:rFonts w:eastAsia="Calibri" w:cs="Arial"/>
          <w:noProof/>
          <w:sz w:val="18"/>
          <w:szCs w:val="20"/>
        </w:rPr>
        <w:tab/>
        <w:t>71.786.909,86</w:t>
      </w:r>
    </w:p>
    <w:p w:rsidRPr="0063670E" w:rsidR="00A21A35" w:rsidP="0063670E" w:rsidRDefault="00A21A3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63670E">
        <w:rPr>
          <w:rFonts w:eastAsia="Calibri" w:cs="Arial"/>
          <w:noProof/>
          <w:sz w:val="18"/>
          <w:szCs w:val="20"/>
        </w:rPr>
        <w:t>İptal Edilen Ödenek</w:t>
      </w:r>
      <w:r w:rsidRPr="0063670E">
        <w:rPr>
          <w:rFonts w:eastAsia="Calibri" w:cs="Arial"/>
          <w:noProof/>
          <w:sz w:val="18"/>
          <w:szCs w:val="20"/>
        </w:rPr>
        <w:tab/>
        <w:t>2.747.830,14</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 xml:space="preserve">(B) cetvelinin genel toplamlarını okuyorum: </w:t>
      </w:r>
    </w:p>
    <w:p w:rsidRPr="0063670E" w:rsidR="00A21A35" w:rsidP="0063670E" w:rsidRDefault="00A21A3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63670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3670E" w:rsidR="00A21A35" w:rsidTr="0054600E">
        <w:tc>
          <w:tcPr>
            <w:tcW w:w="3544" w:type="dxa"/>
            <w:tcBorders>
              <w:top w:val="nil"/>
              <w:left w:val="nil"/>
              <w:bottom w:val="single" w:color="auto" w:sz="6" w:space="0"/>
              <w:right w:val="nil"/>
            </w:tcBorders>
          </w:tcPr>
          <w:p w:rsidRPr="0063670E" w:rsidR="00A21A35" w:rsidP="0063670E" w:rsidRDefault="00A21A35">
            <w:pPr>
              <w:suppressAutoHyphens/>
              <w:rPr>
                <w:rFonts w:cs="Arial"/>
                <w:sz w:val="18"/>
              </w:rPr>
            </w:pPr>
          </w:p>
        </w:tc>
        <w:tc>
          <w:tcPr>
            <w:tcW w:w="5528" w:type="dxa"/>
            <w:tcBorders>
              <w:top w:val="nil"/>
              <w:left w:val="nil"/>
              <w:bottom w:val="single" w:color="auto" w:sz="6" w:space="0"/>
              <w:right w:val="nil"/>
            </w:tcBorders>
          </w:tcPr>
          <w:p w:rsidRPr="0063670E" w:rsidR="00A21A35" w:rsidP="0063670E" w:rsidRDefault="00A21A35">
            <w:pPr>
              <w:keepNext/>
              <w:suppressAutoHyphens/>
              <w:ind w:firstLine="3858"/>
              <w:jc w:val="center"/>
              <w:outlineLvl w:val="0"/>
              <w:rPr>
                <w:rFonts w:eastAsia="Arial Unicode MS" w:cs="Arial"/>
                <w:bCs/>
                <w:sz w:val="18"/>
              </w:rPr>
            </w:pPr>
          </w:p>
        </w:tc>
      </w:tr>
    </w:tbl>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Bütçe Geliri Tahmini</w:t>
      </w:r>
      <w:r w:rsidRPr="0063670E">
        <w:rPr>
          <w:rFonts w:eastAsia="Calibri" w:cs="Arial"/>
          <w:noProof/>
          <w:sz w:val="18"/>
          <w:szCs w:val="20"/>
        </w:rPr>
        <w:tab/>
      </w:r>
      <w:r w:rsidRPr="0063670E">
        <w:rPr>
          <w:rFonts w:eastAsia="Calibri" w:cs="Arial"/>
          <w:noProof/>
          <w:sz w:val="18"/>
          <w:szCs w:val="20"/>
        </w:rPr>
        <w:tab/>
        <w:t>67.988.000,00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Tahsilat</w:t>
      </w:r>
      <w:r w:rsidRPr="0063670E">
        <w:rPr>
          <w:rFonts w:eastAsia="Calibri" w:cs="Arial"/>
          <w:noProof/>
          <w:sz w:val="18"/>
          <w:szCs w:val="20"/>
        </w:rPr>
        <w:tab/>
      </w:r>
      <w:r w:rsidRPr="0063670E">
        <w:rPr>
          <w:rFonts w:eastAsia="Calibri" w:cs="Arial"/>
          <w:noProof/>
          <w:sz w:val="18"/>
          <w:szCs w:val="20"/>
        </w:rPr>
        <w:tab/>
        <w:t>67.857.521,30</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Ret ve İadeler</w:t>
      </w:r>
      <w:r w:rsidRPr="0063670E">
        <w:rPr>
          <w:rFonts w:eastAsia="Calibri" w:cs="Arial"/>
          <w:noProof/>
          <w:sz w:val="18"/>
          <w:szCs w:val="20"/>
        </w:rPr>
        <w:tab/>
      </w:r>
      <w:r w:rsidRPr="0063670E">
        <w:rPr>
          <w:rFonts w:eastAsia="Calibri" w:cs="Arial"/>
          <w:noProof/>
          <w:sz w:val="18"/>
          <w:szCs w:val="20"/>
        </w:rPr>
        <w:tab/>
        <w:t>1.534.962,58</w:t>
      </w:r>
    </w:p>
    <w:p w:rsidRPr="0063670E" w:rsidR="00A21A35" w:rsidP="0063670E" w:rsidRDefault="00A21A3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63670E">
        <w:rPr>
          <w:rFonts w:eastAsia="Calibri" w:cs="Arial"/>
          <w:noProof/>
          <w:sz w:val="18"/>
          <w:szCs w:val="20"/>
        </w:rPr>
        <w:t>Net Tahsilat</w:t>
      </w:r>
      <w:r w:rsidRPr="0063670E">
        <w:rPr>
          <w:rFonts w:eastAsia="Calibri" w:cs="Arial"/>
          <w:noProof/>
          <w:sz w:val="18"/>
          <w:szCs w:val="20"/>
        </w:rPr>
        <w:tab/>
      </w:r>
      <w:r w:rsidRPr="0063670E">
        <w:rPr>
          <w:rFonts w:eastAsia="Calibri" w:cs="Arial"/>
          <w:noProof/>
          <w:sz w:val="18"/>
          <w:szCs w:val="20"/>
        </w:rPr>
        <w:tab/>
        <w:t>66.322.558,72</w:t>
      </w:r>
    </w:p>
    <w:p w:rsidRPr="0063670E" w:rsidR="00A21A35" w:rsidP="0063670E" w:rsidRDefault="00A21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63670E">
        <w:rPr>
          <w:rFonts w:ascii="Arial" w:hAnsi="Arial" w:eastAsia="Calibri"/>
          <w:noProof/>
          <w:spacing w:val="20"/>
          <w:sz w:val="18"/>
          <w:szCs w:val="20"/>
        </w:rPr>
        <w:t>BAŞKAN – Kabul edenler… Etmeyenler… Kabul edilmiştir.</w:t>
      </w:r>
    </w:p>
    <w:p w:rsidRPr="0063670E" w:rsidR="00A21A35" w:rsidP="0063670E" w:rsidRDefault="00A21A3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63670E">
        <w:rPr>
          <w:rFonts w:ascii="Arial" w:hAnsi="Arial" w:eastAsia="Calibri" w:cs="Arial"/>
          <w:noProof/>
          <w:spacing w:val="20"/>
          <w:sz w:val="18"/>
          <w:szCs w:val="20"/>
        </w:rPr>
        <w:t>Sivil Havacılık Genel Müdürlüğünün 2020 yılı merkezî yönetim kesin hesabının bölümleri kabul edilmiştir.</w:t>
      </w:r>
    </w:p>
    <w:p w:rsidRPr="0063670E" w:rsidR="00A21A35" w:rsidP="0063670E" w:rsidRDefault="00A21A35">
      <w:pPr>
        <w:pStyle w:val="GENELKURUL"/>
        <w:spacing w:line="240" w:lineRule="auto"/>
        <w:rPr>
          <w:sz w:val="18"/>
        </w:rPr>
      </w:pPr>
      <w:r w:rsidRPr="0063670E">
        <w:rPr>
          <w:rFonts w:eastAsia="Calibri"/>
          <w:sz w:val="18"/>
        </w:rPr>
        <w:t xml:space="preserve">Böylece, altıncı turda yer alan </w:t>
      </w:r>
      <w:r w:rsidRPr="0063670E">
        <w:rPr>
          <w:sz w:val="18"/>
        </w:rPr>
        <w:t>kamu idarelerinin bütçeleri ve kesin hesapları kabul edilmiştir, hayırlı olmalarını temenni ederim. (AK PARTİ sıralarından alkışlar)</w:t>
      </w:r>
    </w:p>
    <w:p w:rsidRPr="0063670E" w:rsidR="00A21A35" w:rsidP="0063670E" w:rsidRDefault="00A21A35">
      <w:pPr>
        <w:pStyle w:val="GENELKURUL"/>
        <w:spacing w:line="240" w:lineRule="auto"/>
        <w:rPr>
          <w:sz w:val="18"/>
        </w:rPr>
      </w:pPr>
      <w:r w:rsidRPr="0063670E">
        <w:rPr>
          <w:sz w:val="18"/>
        </w:rPr>
        <w:t>Sayın milletvekilleri, altıncı tur görüşmeleri tamamlanmıştır.</w:t>
      </w:r>
    </w:p>
    <w:p w:rsidRPr="0063670E" w:rsidR="00A21A35" w:rsidP="0063670E" w:rsidRDefault="00A21A35">
      <w:pPr>
        <w:pStyle w:val="GENELKURUL"/>
        <w:spacing w:line="240" w:lineRule="auto"/>
        <w:rPr>
          <w:sz w:val="18"/>
        </w:rPr>
      </w:pPr>
      <w:r w:rsidRPr="0063670E">
        <w:rPr>
          <w:sz w:val="18"/>
        </w:rPr>
        <w:t>Programa göre kamu idarelerinin bütçe ve kesin hesaplarını sırasıyla görüşmek için 13 Aralık 2021 Pazartesi günü saat 11.00’de toplanmak üzere birleşimi kapatıyorum.</w:t>
      </w:r>
    </w:p>
    <w:p w:rsidRPr="0063670E" w:rsidR="00A21A35" w:rsidP="0063670E" w:rsidRDefault="00A21A35">
      <w:pPr>
        <w:pStyle w:val="GENELKURUL"/>
        <w:spacing w:line="240" w:lineRule="auto"/>
        <w:jc w:val="right"/>
        <w:rPr>
          <w:sz w:val="18"/>
        </w:rPr>
      </w:pPr>
      <w:r w:rsidRPr="0063670E">
        <w:rPr>
          <w:sz w:val="18"/>
        </w:rPr>
        <w:t>Kapanma Saati: 23.14</w:t>
      </w:r>
    </w:p>
    <w:sectPr w:rsidRPr="0063670E" w:rsidR="00A21A3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2A8" w:rsidRDefault="003132A8">
      <w:r>
        <w:separator/>
      </w:r>
    </w:p>
  </w:endnote>
  <w:endnote w:type="continuationSeparator" w:id="0">
    <w:p w:rsidR="003132A8" w:rsidRDefault="0031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2A8" w:rsidRDefault="003132A8">
      <w:r>
        <w:separator/>
      </w:r>
    </w:p>
  </w:footnote>
  <w:footnote w:type="continuationSeparator" w:id="0">
    <w:p w:rsidR="003132A8" w:rsidRDefault="003132A8">
      <w:r>
        <w:continuationSeparator/>
      </w:r>
    </w:p>
  </w:footnote>
  <w:footnote w:id="1">
    <w:p w:rsidR="0054600E" w:rsidRDefault="0054600E" w:rsidP="00B51BBC">
      <w:pPr>
        <w:pStyle w:val="FootnoteText"/>
      </w:pPr>
      <w:r>
        <w:rPr>
          <w:rStyle w:val="FootnoteReference"/>
        </w:rPr>
        <w:t>(x)</w:t>
      </w:r>
      <w:r>
        <w:t xml:space="preserve"> 7/4/2020 tarihli 78’inci Birleşimden itibaren, </w:t>
      </w:r>
      <w:proofErr w:type="spellStart"/>
      <w:r>
        <w:t>coronavirüs</w:t>
      </w:r>
      <w:proofErr w:type="spellEnd"/>
      <w:r>
        <w:t xml:space="preserve"> salgını sebebiyle Genel Kurul Salonu’ndaki Başkanlık Divanı</w:t>
      </w:r>
      <w:r w:rsidR="00297D4E">
        <w:t xml:space="preserve"> </w:t>
      </w:r>
      <w:r>
        <w:t>üyel</w:t>
      </w:r>
      <w:r>
        <w:t>e</w:t>
      </w:r>
      <w:r>
        <w:t>ri, milletvekilleri ve görevli personel maske takarak çalışmalara katılmaktadır.</w:t>
      </w:r>
    </w:p>
    <w:p w:rsidR="0054600E" w:rsidRDefault="0054600E">
      <w:pPr>
        <w:pStyle w:val="FootnoteText"/>
      </w:pPr>
    </w:p>
  </w:footnote>
  <w:footnote w:id="2">
    <w:p w:rsidR="004D17F2" w:rsidRDefault="004D17F2" w:rsidP="004D17F2">
      <w:pPr>
        <w:pStyle w:val="FootnoteText"/>
      </w:pPr>
      <w:r>
        <w:rPr>
          <w:rStyle w:val="FootnoteReference"/>
        </w:rPr>
        <w:t>(x)</w:t>
      </w:r>
      <w:r>
        <w:t xml:space="preserve"> 281, 282 S. Sayılı </w:t>
      </w:r>
      <w:proofErr w:type="spellStart"/>
      <w:r>
        <w:t>Basmayazılar</w:t>
      </w:r>
      <w:proofErr w:type="spellEnd"/>
      <w:r>
        <w:t xml:space="preserve"> ve Ödenek Cetvelleri 6/12/2021 tarihli 28’inci Birleşim </w:t>
      </w:r>
      <w:proofErr w:type="spellStart"/>
      <w:r>
        <w:t>Tutanağı’na</w:t>
      </w:r>
      <w:proofErr w:type="spellEnd"/>
      <w:r>
        <w:t xml:space="preserve"> eklidir.</w:t>
      </w:r>
    </w:p>
    <w:p w:rsidR="004D17F2" w:rsidRDefault="004D17F2" w:rsidP="004D17F2">
      <w:pPr>
        <w:pStyle w:val="FootnoteText"/>
      </w:pPr>
    </w:p>
  </w:footnote>
  <w:footnote w:id="3">
    <w:p w:rsidR="0054600E" w:rsidRDefault="0054600E" w:rsidP="001759FF">
      <w:pPr>
        <w:pStyle w:val="FootnoteText"/>
      </w:pPr>
      <w:r>
        <w:rPr>
          <w:rStyle w:val="FootnoteReference"/>
        </w:rPr>
        <w:t>(x)</w:t>
      </w:r>
      <w:r>
        <w:t xml:space="preserve"> </w:t>
      </w:r>
      <w:r w:rsidRPr="00574FF4">
        <w:t>Bu bölümde hatip tarafından Türkçe olmayan kelimeler ifade</w:t>
      </w:r>
      <w:r>
        <w:t xml:space="preserve"> edildi.</w:t>
      </w:r>
    </w:p>
  </w:footnote>
  <w:footnote w:id="4">
    <w:p w:rsidR="0054600E" w:rsidRDefault="0054600E" w:rsidP="001759FF">
      <w:pPr>
        <w:pStyle w:val="FootnoteText"/>
      </w:pPr>
      <w:r>
        <w:rPr>
          <w:rStyle w:val="FootnoteReference"/>
        </w:rPr>
        <w:t>(x)</w:t>
      </w:r>
      <w:r>
        <w:t xml:space="preserve"> </w:t>
      </w:r>
      <w:r w:rsidRPr="00574FF4">
        <w:t>Bu bölümde hatip tarafından Türkçe olmayan kelimeler ifade</w:t>
      </w:r>
      <w:r>
        <w:t xml:space="preserve"> edildi.</w:t>
      </w:r>
    </w:p>
  </w:footnote>
  <w:footnote w:id="5">
    <w:p w:rsidR="0054600E" w:rsidRDefault="0054600E" w:rsidP="001759FF">
      <w:pPr>
        <w:pStyle w:val="FootnoteText"/>
      </w:pPr>
      <w:r>
        <w:rPr>
          <w:rStyle w:val="FootnoteReference"/>
        </w:rPr>
        <w:t>(x)</w:t>
      </w:r>
      <w:r>
        <w:t xml:space="preserve"> </w:t>
      </w:r>
      <w:r w:rsidRPr="00574FF4">
        <w:t>Bu bölümde hatip tarafından Türkçe olmayan kelimeler ifade</w:t>
      </w:r>
      <w:r>
        <w:t xml:space="preserve"> edildi.</w:t>
      </w:r>
    </w:p>
  </w:footnote>
  <w:footnote w:id="6">
    <w:p w:rsidR="0054600E" w:rsidRDefault="0054600E" w:rsidP="001759FF">
      <w:pPr>
        <w:pStyle w:val="FootnoteText"/>
      </w:pPr>
      <w:r>
        <w:rPr>
          <w:rStyle w:val="FootnoteReference"/>
        </w:rPr>
        <w:t>(x)</w:t>
      </w:r>
      <w:r>
        <w:t xml:space="preserve"> </w:t>
      </w:r>
      <w:r w:rsidRPr="00574FF4">
        <w:t>Bu bölümde hatip tarafından Türkçe olmayan kelimeler ifade</w:t>
      </w:r>
      <w:r>
        <w:t xml:space="preserve"> edildi.</w:t>
      </w:r>
    </w:p>
  </w:footnote>
  <w:footnote w:id="7">
    <w:p w:rsidR="0054600E" w:rsidRDefault="0054600E" w:rsidP="001759FF">
      <w:pPr>
        <w:pStyle w:val="FootnoteText"/>
      </w:pPr>
      <w:r>
        <w:rPr>
          <w:rStyle w:val="FootnoteReference"/>
        </w:rPr>
        <w:t>(x)</w:t>
      </w:r>
      <w:r>
        <w:t xml:space="preserve"> Bu bölümde hatip tarafından Türkçe olmayan</w:t>
      </w:r>
      <w:r w:rsidR="00297D4E">
        <w:t xml:space="preserve"> </w:t>
      </w:r>
      <w:r>
        <w:t>kelimeler ifade edildi.</w:t>
      </w:r>
      <w:r>
        <w:cr/>
      </w:r>
    </w:p>
  </w:footnote>
  <w:footnote w:id="8">
    <w:p w:rsidR="0054600E" w:rsidRDefault="0054600E" w:rsidP="00B52B97">
      <w:pPr>
        <w:pStyle w:val="FootnoteText"/>
      </w:pPr>
      <w:r>
        <w:rPr>
          <w:rStyle w:val="FootnoteReference"/>
        </w:rPr>
        <w:t>(x)</w:t>
      </w:r>
      <w:r>
        <w:t xml:space="preserve"> Bu bölümde</w:t>
      </w:r>
      <w:r w:rsidRPr="00DA5B09">
        <w:t xml:space="preserve"> hatip taraf</w:t>
      </w:r>
      <w:r>
        <w:t xml:space="preserve">ından Türkçe olmayan </w:t>
      </w:r>
      <w:r w:rsidRPr="00DA5B09">
        <w:t>kelimeler ifade</w:t>
      </w:r>
      <w:r>
        <w:t xml:space="preserve"> edildi.</w:t>
      </w:r>
    </w:p>
  </w:footnote>
  <w:footnote w:id="9">
    <w:p w:rsidR="0054600E" w:rsidRDefault="0054600E" w:rsidP="00B52B97">
      <w:pPr>
        <w:pStyle w:val="FootnoteText"/>
      </w:pPr>
      <w:r>
        <w:rPr>
          <w:rStyle w:val="FootnoteReference"/>
        </w:rPr>
        <w:t>(x)</w:t>
      </w:r>
      <w:r>
        <w:t xml:space="preserve"> Bu </w:t>
      </w:r>
      <w:r w:rsidRPr="00DA5B09">
        <w:t>bölümlerde hatip tarafından Türk</w:t>
      </w:r>
      <w:r>
        <w:t xml:space="preserve">çe olmayan bir kelime </w:t>
      </w:r>
      <w:r w:rsidRPr="00DA5B09">
        <w:t>ifade</w:t>
      </w:r>
      <w:r>
        <w:t xml:space="preserve"> edildi. </w:t>
      </w:r>
    </w:p>
  </w:footnote>
  <w:footnote w:id="10">
    <w:p w:rsidR="0054600E" w:rsidRDefault="0054600E" w:rsidP="00B52B97">
      <w:pPr>
        <w:pStyle w:val="FootnoteText"/>
      </w:pPr>
    </w:p>
  </w:footnote>
  <w:footnote w:id="11">
    <w:p w:rsidR="0054600E" w:rsidRDefault="0054600E" w:rsidP="00B52B97">
      <w:pPr>
        <w:pStyle w:val="FootnoteText"/>
      </w:pPr>
      <w:r>
        <w:rPr>
          <w:rStyle w:val="FootnoteReference"/>
        </w:rPr>
        <w:t>(x)</w:t>
      </w:r>
      <w:r w:rsidR="00297D4E">
        <w:t xml:space="preserve"> </w:t>
      </w:r>
      <w:r w:rsidRPr="00951E61">
        <w:t>Bu bölüm</w:t>
      </w:r>
      <w:r>
        <w:t>ler</w:t>
      </w:r>
      <w:r w:rsidRPr="00951E61">
        <w:t xml:space="preserve">de </w:t>
      </w:r>
      <w:r>
        <w:t>hatip tarafından</w:t>
      </w:r>
      <w:r w:rsidRPr="00951E61">
        <w:t xml:space="preserve"> Türkçe olmayan kelimeler ifade edildi</w:t>
      </w:r>
      <w:r>
        <w:t>.</w:t>
      </w:r>
    </w:p>
  </w:footnote>
  <w:footnote w:id="12">
    <w:p w:rsidR="0054600E" w:rsidRDefault="0054600E" w:rsidP="00B52B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9371B92"/>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4"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4DA036F3"/>
    <w:multiLevelType w:val="hybridMultilevel"/>
    <w:tmpl w:val="F4A62E6C"/>
    <w:lvl w:ilvl="0" w:tplc="5B2C29E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7"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F7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1D"/>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3EBC"/>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46C"/>
    <w:rsid w:val="000A4675"/>
    <w:rsid w:val="000A46CA"/>
    <w:rsid w:val="000A4DC2"/>
    <w:rsid w:val="000A60F4"/>
    <w:rsid w:val="000A61D0"/>
    <w:rsid w:val="000A64FC"/>
    <w:rsid w:val="000A6A6E"/>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1A7"/>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587"/>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9FF"/>
    <w:rsid w:val="00175DF5"/>
    <w:rsid w:val="00176026"/>
    <w:rsid w:val="00176630"/>
    <w:rsid w:val="001766F4"/>
    <w:rsid w:val="001770E3"/>
    <w:rsid w:val="00177CAD"/>
    <w:rsid w:val="00180322"/>
    <w:rsid w:val="00180BC2"/>
    <w:rsid w:val="00180C60"/>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156"/>
    <w:rsid w:val="0024642D"/>
    <w:rsid w:val="00246ABE"/>
    <w:rsid w:val="00246B93"/>
    <w:rsid w:val="00246C79"/>
    <w:rsid w:val="00246E97"/>
    <w:rsid w:val="00246ED2"/>
    <w:rsid w:val="00250609"/>
    <w:rsid w:val="00250780"/>
    <w:rsid w:val="00250998"/>
    <w:rsid w:val="002510E9"/>
    <w:rsid w:val="00252047"/>
    <w:rsid w:val="00253386"/>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3C1"/>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D4E"/>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AA3"/>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2A8"/>
    <w:rsid w:val="0031347D"/>
    <w:rsid w:val="003148FB"/>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B2C"/>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16C"/>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ED8"/>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5E6"/>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E3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7F2"/>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355"/>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4AF"/>
    <w:rsid w:val="005454C4"/>
    <w:rsid w:val="00545B18"/>
    <w:rsid w:val="0054600E"/>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E60"/>
    <w:rsid w:val="005962AB"/>
    <w:rsid w:val="0059681D"/>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85E"/>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286"/>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A08"/>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70E"/>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3CC"/>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7B4"/>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9D"/>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7D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006"/>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97C"/>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5DA"/>
    <w:rsid w:val="00724125"/>
    <w:rsid w:val="00724670"/>
    <w:rsid w:val="0072471E"/>
    <w:rsid w:val="00724A0A"/>
    <w:rsid w:val="00726258"/>
    <w:rsid w:val="00726C7A"/>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21"/>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487"/>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4FAD"/>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A3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DFB"/>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272"/>
    <w:rsid w:val="00AA3537"/>
    <w:rsid w:val="00AA3ED6"/>
    <w:rsid w:val="00AA442E"/>
    <w:rsid w:val="00AA4464"/>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245"/>
    <w:rsid w:val="00AE2837"/>
    <w:rsid w:val="00AE390E"/>
    <w:rsid w:val="00AE3A36"/>
    <w:rsid w:val="00AE3A6A"/>
    <w:rsid w:val="00AE3BDC"/>
    <w:rsid w:val="00AE53B9"/>
    <w:rsid w:val="00AE53FA"/>
    <w:rsid w:val="00AE5C21"/>
    <w:rsid w:val="00AE6725"/>
    <w:rsid w:val="00AE72DA"/>
    <w:rsid w:val="00AE7E93"/>
    <w:rsid w:val="00AE7FE6"/>
    <w:rsid w:val="00AF029E"/>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4C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BBC"/>
    <w:rsid w:val="00B51FE9"/>
    <w:rsid w:val="00B523E5"/>
    <w:rsid w:val="00B525D9"/>
    <w:rsid w:val="00B52907"/>
    <w:rsid w:val="00B52921"/>
    <w:rsid w:val="00B52993"/>
    <w:rsid w:val="00B52B97"/>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47C"/>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CEF"/>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4B0"/>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BD1"/>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E47"/>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5D3"/>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71"/>
    <w:rsid w:val="00CA2540"/>
    <w:rsid w:val="00CA2AF7"/>
    <w:rsid w:val="00CA374A"/>
    <w:rsid w:val="00CA3D23"/>
    <w:rsid w:val="00CA48C2"/>
    <w:rsid w:val="00CA59A7"/>
    <w:rsid w:val="00CA6119"/>
    <w:rsid w:val="00CA6411"/>
    <w:rsid w:val="00CA67CD"/>
    <w:rsid w:val="00CA6A4B"/>
    <w:rsid w:val="00CA74C0"/>
    <w:rsid w:val="00CA7AF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4A2"/>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1C3"/>
    <w:rsid w:val="00CF13A9"/>
    <w:rsid w:val="00CF15D7"/>
    <w:rsid w:val="00CF2210"/>
    <w:rsid w:val="00CF24F1"/>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5F6"/>
    <w:rsid w:val="00D03AA7"/>
    <w:rsid w:val="00D03DAD"/>
    <w:rsid w:val="00D03F14"/>
    <w:rsid w:val="00D040CE"/>
    <w:rsid w:val="00D04D64"/>
    <w:rsid w:val="00D05213"/>
    <w:rsid w:val="00D060FA"/>
    <w:rsid w:val="00D062AA"/>
    <w:rsid w:val="00D06429"/>
    <w:rsid w:val="00D06C6C"/>
    <w:rsid w:val="00D07521"/>
    <w:rsid w:val="00D076DC"/>
    <w:rsid w:val="00D07787"/>
    <w:rsid w:val="00D078A7"/>
    <w:rsid w:val="00D079A9"/>
    <w:rsid w:val="00D1041D"/>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DA6"/>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12E"/>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F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37A"/>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81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25EE182-3D35-4265-8E5D-051E63F3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B51BBC"/>
    <w:rPr>
      <w:sz w:val="20"/>
      <w:szCs w:val="20"/>
    </w:rPr>
  </w:style>
  <w:style w:type="character" w:customStyle="1" w:styleId="FootnoteTextChar">
    <w:name w:val="Footnote Text Char"/>
    <w:link w:val="FootnoteText"/>
    <w:rsid w:val="00B51BBC"/>
    <w:rPr>
      <w:rFonts w:ascii="Times New Roman" w:hAnsi="Times New Roman"/>
    </w:rPr>
  </w:style>
  <w:style w:type="character" w:styleId="FootnoteReference">
    <w:name w:val="footnote reference"/>
    <w:unhideWhenUsed/>
    <w:rsid w:val="00B51BBC"/>
    <w:rPr>
      <w:vertAlign w:val="superscript"/>
    </w:rPr>
  </w:style>
  <w:style w:type="paragraph" w:customStyle="1" w:styleId="Btemetin">
    <w:name w:val="Bütçemetin"/>
    <w:basedOn w:val="Normal"/>
    <w:rsid w:val="00A21A35"/>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96745</Words>
  <Characters>551449</Characters>
  <Application>Microsoft Office Word</Application>
  <DocSecurity>0</DocSecurity>
  <Lines>4595</Lines>
  <Paragraphs>1293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646901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2023-01-23T06:30:00.0000000Z</dcterms:created>
  <dcterms:modified xsi:type="dcterms:W3CDTF">2023-01-23T06:30:00.0000000Z</dcterms:modified>
</coreProperties>
</file>