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54B1" w:rsidR="009F54B1" w:rsidP="009F54B1" w:rsidRDefault="009F54B1">
      <w:pPr>
        <w:tabs>
          <w:tab w:val="center" w:pos="5000"/>
        </w:tabs>
        <w:suppressAutoHyphens/>
        <w:spacing w:before="120" w:after="40"/>
        <w:ind w:left="80" w:right="60"/>
        <w:jc w:val="center"/>
        <w:rPr>
          <w:sz w:val="18"/>
        </w:rPr>
      </w:pPr>
      <w:bookmarkStart w:name="_GoBack" w:id="0"/>
      <w:bookmarkEnd w:id="0"/>
    </w:p>
    <w:p w:rsidRPr="009F54B1" w:rsidR="009F54B1" w:rsidP="009F54B1" w:rsidRDefault="009F54B1">
      <w:pPr>
        <w:tabs>
          <w:tab w:val="center" w:pos="5000"/>
        </w:tabs>
        <w:spacing w:before="120" w:after="40"/>
        <w:ind w:left="80" w:right="60"/>
        <w:jc w:val="center"/>
        <w:rPr>
          <w:b/>
          <w:sz w:val="18"/>
          <w:szCs w:val="52"/>
        </w:rPr>
      </w:pPr>
      <w:r w:rsidRPr="009F54B1">
        <w:rPr>
          <w:b/>
          <w:sz w:val="18"/>
          <w:szCs w:val="52"/>
        </w:rPr>
        <w:t>TÜRKİYE BÜYÜK MİLLET MECLİSİ</w:t>
      </w:r>
    </w:p>
    <w:p w:rsidRPr="009F54B1" w:rsidR="009F54B1" w:rsidP="009F54B1" w:rsidRDefault="009F54B1">
      <w:pPr>
        <w:tabs>
          <w:tab w:val="center" w:pos="4980"/>
        </w:tabs>
        <w:spacing w:before="120" w:after="40"/>
        <w:ind w:left="80" w:right="60"/>
        <w:jc w:val="center"/>
        <w:rPr>
          <w:b/>
          <w:spacing w:val="60"/>
          <w:sz w:val="18"/>
          <w:szCs w:val="60"/>
        </w:rPr>
      </w:pPr>
      <w:r w:rsidRPr="009F54B1">
        <w:rPr>
          <w:b/>
          <w:spacing w:val="60"/>
          <w:sz w:val="18"/>
          <w:szCs w:val="52"/>
        </w:rPr>
        <w:t>TUTANAK DERGİSİ</w:t>
      </w:r>
    </w:p>
    <w:p w:rsidRPr="009F54B1" w:rsidR="009F54B1" w:rsidP="009F54B1" w:rsidRDefault="009F54B1">
      <w:pPr>
        <w:tabs>
          <w:tab w:val="center" w:pos="5380"/>
        </w:tabs>
        <w:ind w:left="80" w:right="60"/>
        <w:jc w:val="center"/>
        <w:rPr>
          <w:b/>
          <w:spacing w:val="60"/>
          <w:sz w:val="18"/>
          <w:szCs w:val="60"/>
        </w:rPr>
      </w:pPr>
    </w:p>
    <w:p w:rsidRPr="009F54B1" w:rsidR="009F54B1" w:rsidP="009F54B1" w:rsidRDefault="009F54B1">
      <w:pPr>
        <w:tabs>
          <w:tab w:val="center" w:pos="5040"/>
        </w:tabs>
        <w:ind w:left="80" w:right="60"/>
        <w:jc w:val="center"/>
        <w:rPr>
          <w:b/>
          <w:sz w:val="18"/>
          <w:szCs w:val="28"/>
        </w:rPr>
      </w:pPr>
      <w:r w:rsidRPr="009F54B1">
        <w:rPr>
          <w:b/>
          <w:sz w:val="18"/>
          <w:szCs w:val="28"/>
        </w:rPr>
        <w:t>1’inci Birleşim</w:t>
      </w:r>
    </w:p>
    <w:p w:rsidRPr="009F54B1" w:rsidR="009F54B1" w:rsidP="009F54B1" w:rsidRDefault="009F54B1">
      <w:pPr>
        <w:tabs>
          <w:tab w:val="center" w:pos="5000"/>
        </w:tabs>
        <w:suppressAutoHyphens/>
        <w:ind w:left="80" w:right="60"/>
        <w:jc w:val="center"/>
        <w:rPr>
          <w:b/>
          <w:sz w:val="18"/>
          <w:szCs w:val="28"/>
        </w:rPr>
      </w:pPr>
      <w:r w:rsidRPr="009F54B1">
        <w:rPr>
          <w:b/>
          <w:sz w:val="18"/>
          <w:szCs w:val="28"/>
        </w:rPr>
        <w:t>1 Ekim 2022 Cumartesi</w:t>
      </w:r>
    </w:p>
    <w:p w:rsidRPr="009F54B1" w:rsidR="009F54B1" w:rsidP="009F54B1" w:rsidRDefault="009F54B1">
      <w:pPr>
        <w:tabs>
          <w:tab w:val="center" w:pos="5000"/>
        </w:tabs>
        <w:suppressAutoHyphens/>
        <w:ind w:left="80" w:right="60"/>
        <w:jc w:val="center"/>
        <w:rPr>
          <w:b/>
          <w:i/>
          <w:sz w:val="18"/>
        </w:rPr>
      </w:pPr>
    </w:p>
    <w:p w:rsidRPr="009F54B1" w:rsidR="009F54B1" w:rsidP="009F54B1" w:rsidRDefault="009F54B1">
      <w:pPr>
        <w:tabs>
          <w:tab w:val="center" w:pos="5000"/>
        </w:tabs>
        <w:suppressAutoHyphens/>
        <w:ind w:left="79" w:right="62"/>
        <w:jc w:val="center"/>
        <w:rPr>
          <w:i/>
          <w:sz w:val="18"/>
        </w:rPr>
      </w:pPr>
      <w:r w:rsidRPr="009F54B1">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F54B1" w:rsidR="009F54B1" w:rsidP="009F54B1" w:rsidRDefault="009F54B1">
      <w:pPr>
        <w:tabs>
          <w:tab w:val="center" w:pos="5000"/>
        </w:tabs>
        <w:suppressAutoHyphens/>
        <w:ind w:left="80" w:right="60"/>
        <w:jc w:val="center"/>
        <w:rPr>
          <w:b/>
          <w:sz w:val="18"/>
        </w:rPr>
      </w:pPr>
    </w:p>
    <w:p w:rsidRPr="009F54B1" w:rsidR="009F54B1" w:rsidP="009F54B1" w:rsidRDefault="009F54B1">
      <w:pPr>
        <w:tabs>
          <w:tab w:val="center" w:pos="5000"/>
        </w:tabs>
        <w:suppressAutoHyphens/>
        <w:ind w:left="80" w:right="60"/>
        <w:jc w:val="center"/>
        <w:rPr>
          <w:b/>
          <w:sz w:val="18"/>
        </w:rPr>
      </w:pPr>
    </w:p>
    <w:p w:rsidRPr="009F54B1" w:rsidR="009F54B1" w:rsidP="009F54B1" w:rsidRDefault="009F54B1">
      <w:pPr>
        <w:tabs>
          <w:tab w:val="center" w:pos="5000"/>
        </w:tabs>
        <w:suppressAutoHyphens/>
        <w:ind w:left="80" w:right="60"/>
        <w:jc w:val="center"/>
        <w:rPr>
          <w:b/>
          <w:sz w:val="18"/>
        </w:rPr>
      </w:pPr>
      <w:r w:rsidRPr="009F54B1">
        <w:rPr>
          <w:b/>
          <w:sz w:val="18"/>
        </w:rPr>
        <w:t>İÇİNDEKİLER</w:t>
      </w:r>
    </w:p>
    <w:p w:rsidRPr="009F54B1" w:rsidR="009F54B1" w:rsidP="009F54B1" w:rsidRDefault="009F54B1">
      <w:pPr>
        <w:tabs>
          <w:tab w:val="center" w:pos="5380"/>
        </w:tabs>
        <w:suppressAutoHyphens/>
        <w:ind w:left="80" w:right="60"/>
        <w:jc w:val="center"/>
        <w:rPr>
          <w:b/>
          <w:sz w:val="18"/>
        </w:rPr>
      </w:pPr>
    </w:p>
    <w:p w:rsidRPr="009F54B1" w:rsidR="009F54B1" w:rsidP="009F54B1" w:rsidRDefault="009F54B1">
      <w:pPr>
        <w:tabs>
          <w:tab w:val="center" w:pos="5100"/>
        </w:tabs>
        <w:suppressAutoHyphens/>
        <w:ind w:left="80" w:right="60"/>
        <w:jc w:val="center"/>
        <w:rPr>
          <w:sz w:val="18"/>
        </w:rPr>
      </w:pPr>
    </w:p>
    <w:p w:rsidRPr="009F54B1" w:rsidR="009F54B1" w:rsidP="009F54B1" w:rsidRDefault="009F54B1">
      <w:pPr>
        <w:tabs>
          <w:tab w:val="center" w:pos="5100"/>
        </w:tabs>
        <w:suppressAutoHyphens/>
        <w:ind w:left="80" w:right="60"/>
        <w:jc w:val="center"/>
        <w:rPr>
          <w:sz w:val="18"/>
        </w:rPr>
      </w:pPr>
    </w:p>
    <w:p w:rsidRPr="009F54B1" w:rsidR="009F54B1" w:rsidP="009F54B1" w:rsidRDefault="009F54B1">
      <w:pPr>
        <w:tabs>
          <w:tab w:val="center" w:pos="5100"/>
        </w:tabs>
        <w:suppressAutoHyphens/>
        <w:ind w:left="80" w:right="60"/>
        <w:jc w:val="center"/>
        <w:rPr>
          <w:sz w:val="18"/>
        </w:rPr>
      </w:pPr>
    </w:p>
    <w:p w:rsidRPr="009F54B1" w:rsidR="009F54B1" w:rsidP="009F54B1" w:rsidRDefault="009F54B1">
      <w:pPr>
        <w:tabs>
          <w:tab w:val="center" w:pos="5100"/>
        </w:tabs>
        <w:suppressAutoHyphens/>
        <w:ind w:left="80" w:right="60" w:firstLine="760"/>
        <w:jc w:val="both"/>
        <w:rPr>
          <w:sz w:val="18"/>
        </w:rPr>
      </w:pPr>
      <w:r w:rsidRPr="009F54B1">
        <w:rPr>
          <w:sz w:val="18"/>
        </w:rPr>
        <w:t>I.- GELEN KÂĞITLAR</w:t>
      </w:r>
    </w:p>
    <w:p w:rsidRPr="009F54B1" w:rsidR="009F54B1" w:rsidP="009F54B1" w:rsidRDefault="009F54B1">
      <w:pPr>
        <w:tabs>
          <w:tab w:val="center" w:pos="5100"/>
        </w:tabs>
        <w:suppressAutoHyphens/>
        <w:ind w:left="80" w:right="60" w:firstLine="760"/>
        <w:jc w:val="both"/>
        <w:rPr>
          <w:sz w:val="18"/>
        </w:rPr>
      </w:pPr>
      <w:r w:rsidRPr="009F54B1">
        <w:rPr>
          <w:sz w:val="18"/>
        </w:rPr>
        <w:t>II.- OTURUM BAŞKANLARININ KONUŞMALARI</w:t>
      </w:r>
    </w:p>
    <w:p w:rsidRPr="009F54B1" w:rsidR="009F54B1" w:rsidP="009F54B1" w:rsidRDefault="009F54B1">
      <w:pPr>
        <w:tabs>
          <w:tab w:val="center" w:pos="5100"/>
        </w:tabs>
        <w:suppressAutoHyphens/>
        <w:ind w:left="80" w:right="60" w:firstLine="760"/>
        <w:jc w:val="both"/>
        <w:rPr>
          <w:sz w:val="18"/>
        </w:rPr>
      </w:pPr>
      <w:r w:rsidRPr="009F54B1">
        <w:rPr>
          <w:sz w:val="18"/>
        </w:rPr>
        <w:t xml:space="preserve">1.- </w:t>
      </w:r>
      <w:r w:rsidRPr="009F54B1">
        <w:rPr>
          <w:sz w:val="18"/>
        </w:rPr>
        <w:tab/>
        <w:t>TBMM Başkanı Mustafa Şentop’un, 27’nci Dönem Altıncı Yasama Yılı açış konuşması</w:t>
      </w:r>
    </w:p>
    <w:p w:rsidRPr="009F54B1" w:rsidR="009F54B1" w:rsidP="009F54B1" w:rsidRDefault="009F54B1">
      <w:pPr>
        <w:tabs>
          <w:tab w:val="center" w:pos="5100"/>
        </w:tabs>
        <w:suppressAutoHyphens/>
        <w:ind w:left="80" w:right="60" w:firstLine="760"/>
        <w:jc w:val="both"/>
        <w:rPr>
          <w:sz w:val="18"/>
        </w:rPr>
      </w:pPr>
      <w:r w:rsidRPr="009F54B1">
        <w:rPr>
          <w:sz w:val="18"/>
        </w:rPr>
        <w:t>III.- SÖYLEVLER</w:t>
      </w:r>
    </w:p>
    <w:p w:rsidRPr="009F54B1" w:rsidR="009F54B1" w:rsidP="009F54B1" w:rsidRDefault="009F54B1">
      <w:pPr>
        <w:tabs>
          <w:tab w:val="center" w:pos="5100"/>
        </w:tabs>
        <w:suppressAutoHyphens/>
        <w:ind w:left="80" w:right="60" w:firstLine="760"/>
        <w:jc w:val="both"/>
        <w:rPr>
          <w:sz w:val="18"/>
        </w:rPr>
      </w:pPr>
      <w:r w:rsidRPr="009F54B1">
        <w:rPr>
          <w:sz w:val="18"/>
        </w:rPr>
        <w:t xml:space="preserve">1.- </w:t>
      </w:r>
      <w:r w:rsidRPr="009F54B1">
        <w:rPr>
          <w:sz w:val="18"/>
        </w:rPr>
        <w:tab/>
        <w:t>Cumhurbaşkanı Recep Tayyip Erdoğan’ın, 27’nci Dönem Altıncı Yasama Yılı açış konuşması</w:t>
      </w:r>
    </w:p>
    <w:p w:rsidRPr="009F54B1" w:rsidR="009F54B1" w:rsidP="009F54B1" w:rsidRDefault="009F54B1">
      <w:pPr>
        <w:tabs>
          <w:tab w:val="center" w:pos="5100"/>
        </w:tabs>
        <w:suppressAutoHyphens/>
        <w:ind w:left="80" w:right="60" w:firstLine="760"/>
        <w:jc w:val="both"/>
        <w:rPr>
          <w:sz w:val="18"/>
        </w:rPr>
      </w:pPr>
    </w:p>
    <w:p w:rsidRPr="009F54B1" w:rsidR="009F54B1" w:rsidP="009F54B1" w:rsidRDefault="009F54B1">
      <w:pPr>
        <w:tabs>
          <w:tab w:val="center" w:pos="5100"/>
        </w:tabs>
        <w:suppressAutoHyphens/>
        <w:ind w:left="80" w:right="60" w:firstLine="760"/>
        <w:jc w:val="both"/>
        <w:rPr>
          <w:sz w:val="18"/>
        </w:rPr>
      </w:pPr>
      <w:r w:rsidRPr="009F54B1">
        <w:rPr>
          <w:sz w:val="18"/>
        </w:rPr>
        <w:t>IV.-YAZILI SORULAR VE CEVAPLARI</w:t>
      </w:r>
    </w:p>
    <w:p w:rsidRPr="009F54B1" w:rsidR="009F54B1" w:rsidP="009F54B1" w:rsidRDefault="009F54B1">
      <w:pPr>
        <w:tabs>
          <w:tab w:val="center" w:pos="5100"/>
        </w:tabs>
        <w:suppressAutoHyphens/>
        <w:ind w:left="80" w:right="60" w:firstLine="760"/>
        <w:jc w:val="both"/>
        <w:rPr>
          <w:sz w:val="18"/>
        </w:rPr>
      </w:pPr>
      <w:r w:rsidRPr="009F54B1">
        <w:rPr>
          <w:sz w:val="18"/>
        </w:rPr>
        <w:t>1.- Kocaeli Milletvekili Lütfü Türkkan’ın, Kocaeli’nin Körfez ilçesine bağlı Sevindikli Mahallesi’nde bulunan bazı tapulu arsaların Körfez Belediyesi tarafından çitle çevrildiği iddiasına,</w:t>
      </w:r>
    </w:p>
    <w:p w:rsidRPr="009F54B1" w:rsidR="009F54B1" w:rsidP="009F54B1" w:rsidRDefault="009F54B1">
      <w:pPr>
        <w:tabs>
          <w:tab w:val="center" w:pos="5100"/>
        </w:tabs>
        <w:suppressAutoHyphens/>
        <w:ind w:left="80" w:right="60" w:firstLine="760"/>
        <w:jc w:val="both"/>
        <w:rPr>
          <w:sz w:val="18"/>
        </w:rPr>
      </w:pPr>
      <w:r w:rsidRPr="009F54B1">
        <w:rPr>
          <w:sz w:val="18"/>
        </w:rPr>
        <w:t>Kocaeli’nin Başiskele ilçesinde bulunan bir mahallenin altyapı sorununa,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Konya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Konya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Aydın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Kocaeli’nin Kartepe ilçesine bağlı Maşukiye Mahallesi’nde çöplerin düzenli olarak alınmamasına,</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ülkemizdeki konut ihtiyacına,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Mahmut Tanal’ın, Şanlıurfa’nın Siverek ilçesinde bulunan sebze ve meyve halinde yaşanan bazı sorunlara,</w:t>
      </w:r>
    </w:p>
    <w:p w:rsidRPr="009F54B1" w:rsidR="009F54B1" w:rsidP="009F54B1" w:rsidRDefault="009F54B1">
      <w:pPr>
        <w:tabs>
          <w:tab w:val="center" w:pos="5100"/>
        </w:tabs>
        <w:suppressAutoHyphens/>
        <w:ind w:left="80" w:right="60" w:firstLine="760"/>
        <w:jc w:val="both"/>
        <w:rPr>
          <w:sz w:val="18"/>
        </w:rPr>
      </w:pPr>
      <w:r w:rsidRPr="009F54B1">
        <w:rPr>
          <w:sz w:val="18"/>
        </w:rPr>
        <w:t>Şanlıurfa’da ŞUSKİ’nin tankerle su satışı uygulamasına,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Kırşehir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Elâzığ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Sakarya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Kütahya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Osmaniye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Artvin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Uşak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Ordu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Düzce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 Adıyaman Milletvekili Abdurrahman Tutdere’nin, Adıyaman’ın Samsat ilçesinde 2017’de meydana gelen depremden olumsuz etkilenen kişilere yönelik yapılacak konutlara,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Murat Çepni’nin, Aliağa gemi söküm tesislerinde yapılan denetimlere ve işçilerin sağlık taramasından geçirilmesi talebine,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Kocaeli’nin Başiskele ilçesinde yaşanan ulaşım sorununa,</w:t>
      </w:r>
    </w:p>
    <w:p w:rsidRPr="009F54B1" w:rsidR="009F54B1" w:rsidP="009F54B1" w:rsidRDefault="009F54B1">
      <w:pPr>
        <w:tabs>
          <w:tab w:val="center" w:pos="5100"/>
        </w:tabs>
        <w:suppressAutoHyphens/>
        <w:ind w:left="80" w:right="60" w:firstLine="760"/>
        <w:jc w:val="both"/>
        <w:rPr>
          <w:sz w:val="18"/>
        </w:rPr>
      </w:pPr>
      <w:r w:rsidRPr="009F54B1">
        <w:rPr>
          <w:sz w:val="18"/>
        </w:rPr>
        <w:t>- Eskişehir Milletvekili Arslan Kabukcuoğlu’nun, yapı kooperatiflerine dair getirilen yasal bir düzenlemenin sadece Kayseri ilini kapsamasına,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Kocaeli’nin Çayırova ilçesinde bulunan Fatih Caddesi’nin yeniden düzenlenmesi talebine,</w:t>
      </w:r>
    </w:p>
    <w:p w:rsidRPr="009F54B1" w:rsidR="009F54B1" w:rsidP="009F54B1" w:rsidRDefault="009F54B1">
      <w:pPr>
        <w:tabs>
          <w:tab w:val="center" w:pos="5100"/>
        </w:tabs>
        <w:suppressAutoHyphens/>
        <w:ind w:left="80" w:right="60" w:firstLine="760"/>
        <w:jc w:val="both"/>
        <w:rPr>
          <w:sz w:val="18"/>
        </w:rPr>
      </w:pPr>
      <w:r w:rsidRPr="009F54B1">
        <w:rPr>
          <w:sz w:val="18"/>
        </w:rPr>
        <w:t>- Kahramanmaraş Milletvekili Ali Öztunç’un, Erzincan’ın İliç ilçesinde bulunan bir altın madenine ait atık havuzunun çevreye ve insan sağlığına etkilerine,</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Nihat Yeşil’in, TAKBİS’e göre 2012-2022 yılları arasındaki taşınmazlara dair çeşitli verilere,</w:t>
      </w:r>
    </w:p>
    <w:p w:rsidRPr="009F54B1" w:rsidR="009F54B1" w:rsidP="009F54B1" w:rsidRDefault="009F54B1">
      <w:pPr>
        <w:tabs>
          <w:tab w:val="center" w:pos="5100"/>
        </w:tabs>
        <w:suppressAutoHyphens/>
        <w:ind w:left="80" w:right="60" w:firstLine="760"/>
        <w:jc w:val="both"/>
        <w:rPr>
          <w:sz w:val="18"/>
        </w:rPr>
      </w:pPr>
      <w:r w:rsidRPr="009F54B1">
        <w:rPr>
          <w:sz w:val="18"/>
        </w:rPr>
        <w:t>- Manisa Milletvekili Bekir Başevirgen’in, Manisa’nın Muradiye ilçesinde bulunan bazı fabrikaların çevreyi kirlettikleri iddialarına,</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Cengiz Gökçel’in, hazineye ait taşınmazlara,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Tacettin Bayır’ın, İzmir Aliağa’da bulunan gemi söküm tesislerinde yönelik yapılan denetimlere,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Dursun Müsavat Dervişoğlu’nun, Manisa’nın Yunusemre ilçesinde bulunan tarım sulama kanalına kimyasal atıkların döküldüğü iddiasına,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İzmit Cedit Mahallesi kentsel dönüşüm ihalesinin tarihinin ertelenmesine,</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Zeki Hakan Sıdalı’nın, Erzincan’ın İliç ilçesindeki bir maden işletmesinde siyanürlü boruların patlaması sonucu oluşan kirliliğe,</w:t>
      </w:r>
    </w:p>
    <w:p w:rsidRPr="009F54B1" w:rsidR="009F54B1" w:rsidP="009F54B1" w:rsidRDefault="009F54B1">
      <w:pPr>
        <w:tabs>
          <w:tab w:val="center" w:pos="5100"/>
        </w:tabs>
        <w:suppressAutoHyphens/>
        <w:ind w:left="80" w:right="60" w:firstLine="760"/>
        <w:jc w:val="both"/>
        <w:rPr>
          <w:sz w:val="18"/>
        </w:rPr>
      </w:pPr>
      <w:r w:rsidRPr="009F54B1">
        <w:rPr>
          <w:sz w:val="18"/>
        </w:rPr>
        <w:t>- Erzurum Milletvekili Muhammet Naci Cinisli’nin, Erzurum’daki kentsel dönüşüm çalışmalarına,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2018-2022 yılları arasında Bakanlık bütçesi ya da AB programları çerçevesinde Bolu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Aydın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Niğde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Artvin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Denizli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Niğde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Denizli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Karaman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Edirne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Nevşehir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Konya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Sivas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Osmaniye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Niğde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Uşak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Özgür Karabat’ın,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Adıyaman Milletvekili Abdurrahman Tutdere’nin, Adıyaman’da bulunan bakır işletmesinin denetimine,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Tahsin Tarhan’ın, Kocaeli’deki hava kirliliğine karşı alınan önlemlere,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son on yılda Şanlıurfa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on yılda Antalya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on yılda Diyarbakır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on yılda Mardin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on yılda Gaziantep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on yılda Muğla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2020 tarihinde Elâzığ’da gerçekleşen deprem nedeniyle hasar gören evlerin durumuna,</w:t>
      </w:r>
    </w:p>
    <w:p w:rsidRPr="009F54B1" w:rsidR="009F54B1" w:rsidP="009F54B1" w:rsidRDefault="009F54B1">
      <w:pPr>
        <w:tabs>
          <w:tab w:val="center" w:pos="5100"/>
        </w:tabs>
        <w:suppressAutoHyphens/>
        <w:ind w:left="80" w:right="60" w:firstLine="760"/>
        <w:jc w:val="both"/>
        <w:rPr>
          <w:sz w:val="18"/>
        </w:rPr>
      </w:pPr>
      <w:r w:rsidRPr="009F54B1">
        <w:rPr>
          <w:sz w:val="18"/>
        </w:rPr>
        <w:t>Son on yılda Hatay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on yılda Mersin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 Van Milletvekili Muazzez Orhan Işık’ın,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2018-2022 yılları arasında Bakanlık bütçesi ya da AB programları çerçevesinde Tunceli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Sinop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Niğde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Tokat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Bolu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Adıyaman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Elâzığ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Afyonkarahisar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Züleyha Gülüm’ün, İstanbul’un Ataköy ilçesinde yer alan deprem toplanma ve sosyal donatı alanının imara açılmasına,</w:t>
      </w:r>
    </w:p>
    <w:p w:rsidRPr="009F54B1" w:rsidR="009F54B1" w:rsidP="009F54B1" w:rsidRDefault="009F54B1">
      <w:pPr>
        <w:tabs>
          <w:tab w:val="center" w:pos="5100"/>
        </w:tabs>
        <w:suppressAutoHyphens/>
        <w:ind w:left="80" w:right="60" w:firstLine="760"/>
        <w:jc w:val="both"/>
        <w:rPr>
          <w:sz w:val="18"/>
        </w:rPr>
      </w:pPr>
      <w:r w:rsidRPr="009F54B1">
        <w:rPr>
          <w:sz w:val="18"/>
        </w:rPr>
        <w:t>- Muş Milletvekili Gülüstan Kılıç Koçyiğit’in, Erzincan’ın İliç ilçesinde bulunan bir altın madenine ait atık havuzunun çevreye ve insan sağlığına etkilerine,</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Orhan Sümer’in,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Şanlıurfa Milletvekili Nusrettin Maçin’in,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Ünal Demirtaş’ın, Filyos Endüstri Bölgesi’nde kurulacak olan bir gübre entegre tesisine,</w:t>
      </w:r>
    </w:p>
    <w:p w:rsidRPr="009F54B1" w:rsidR="009F54B1" w:rsidP="009F54B1" w:rsidRDefault="009F54B1">
      <w:pPr>
        <w:tabs>
          <w:tab w:val="center" w:pos="5100"/>
        </w:tabs>
        <w:suppressAutoHyphens/>
        <w:ind w:left="80" w:right="60" w:firstLine="760"/>
        <w:jc w:val="both"/>
        <w:rPr>
          <w:sz w:val="18"/>
        </w:rPr>
      </w:pPr>
      <w:r w:rsidRPr="009F54B1">
        <w:rPr>
          <w:sz w:val="18"/>
        </w:rPr>
        <w:t>- Antalya Milletvekili Rafet Zeybek’in, Antalya’da son on yılda Millî Emlak Genel Müdürlüğü tarafından satılan taşınmaz sayısına,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Onursal Adıgüzel’in, Bingöl’de yapılması planlanan maden ocağının çevresel etkilerine,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Kamil Okyay Sındır’ın, 2020 yılında İzmir’de meydana gelen deprem sebebiyle evleri yıkılan kişilere sağlanacak TOKİ konutlarının teslimine,</w:t>
      </w:r>
    </w:p>
    <w:p w:rsidRPr="009F54B1" w:rsidR="009F54B1" w:rsidP="009F54B1" w:rsidRDefault="009F54B1">
      <w:pPr>
        <w:tabs>
          <w:tab w:val="center" w:pos="5100"/>
        </w:tabs>
        <w:suppressAutoHyphens/>
        <w:ind w:left="80" w:right="60" w:firstLine="760"/>
        <w:jc w:val="both"/>
        <w:rPr>
          <w:sz w:val="18"/>
        </w:rPr>
      </w:pPr>
      <w:r w:rsidRPr="009F54B1">
        <w:rPr>
          <w:sz w:val="18"/>
        </w:rPr>
        <w:t>- Nevşehir Milletvekili Faruk Sarıaslan’ın, Nevşehir’in Avanos ilçesinde yaşanan balık ölümlerine,</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Nihat Yeşil’in, 2012-2021 tarihleri arasında TAKBİS’e göre orman vasfında olup maden sahası vasfına geçen alanlara,</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Alpay Antmen’in, Mersin’in Akdeniz ilçesine bağlı Karacailyas Mahallesi’ne getirilen ithal atık ve çöplerin çevresel etkilerine,</w:t>
      </w:r>
    </w:p>
    <w:p w:rsidRPr="009F54B1" w:rsidR="009F54B1" w:rsidP="009F54B1" w:rsidRDefault="009F54B1">
      <w:pPr>
        <w:tabs>
          <w:tab w:val="center" w:pos="5100"/>
        </w:tabs>
        <w:suppressAutoHyphens/>
        <w:ind w:left="80" w:right="60" w:firstLine="760"/>
        <w:jc w:val="both"/>
        <w:rPr>
          <w:sz w:val="18"/>
        </w:rPr>
      </w:pPr>
      <w:r w:rsidRPr="009F54B1">
        <w:rPr>
          <w:sz w:val="18"/>
        </w:rPr>
        <w:t>- Eskişehir Milletvekili Jale Nur Süllü’nün, Eskişehir’in Mihalıççık ilçesine bağlı Tatarcık Mahallesinde atıl hâlde bulunan asbest ocağına yönelik alınacak önlemlere,</w:t>
      </w:r>
    </w:p>
    <w:p w:rsidRPr="009F54B1" w:rsidR="009F54B1" w:rsidP="009F54B1" w:rsidRDefault="009F54B1">
      <w:pPr>
        <w:tabs>
          <w:tab w:val="center" w:pos="5100"/>
        </w:tabs>
        <w:suppressAutoHyphens/>
        <w:ind w:left="80" w:right="60" w:firstLine="760"/>
        <w:jc w:val="both"/>
        <w:rPr>
          <w:sz w:val="18"/>
        </w:rPr>
      </w:pPr>
      <w:r w:rsidRPr="009F54B1">
        <w:rPr>
          <w:sz w:val="18"/>
        </w:rPr>
        <w:t>- Şanlıurfa Milletvekili Aziz Aydınlık’ın,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26-29 Haziran 2022 tarihinde Zonguldak’ta meydana gelen sel felaketi sonrası yapılan çalışmalara,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Murat Çepni’nin, İzmir’de bulunan 1. Grup Dikili-Bademli-Karagöl Doğal Sit Alanı’nın statüsünün değiştirilmesine,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Tahsin Tarhan’ın, Kocaeli’de yapılması planlanan projeler için yapılan ÇED başvurularına ve yürütülen süreçlere,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Kocaeli’nin Körfez ilçesinde TOKİ tarafından yapımına başlanan sosyal konut projesinin akıbetine,</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Behiç Çelik’in, Bingöl’ün Yedisu ilçesine bağlı Yeşilgöl köyünde deprem sebebiyle hasar gören evlere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Eskişehir Milletvekili Arslan Kabukcuoğlu’nun,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Balıkesir’in Bandırma ilçesinde yapımı süren OSB projesine,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Tahsin Tarhan’ın, devlet ormanı sınırları içerisinde verilen maden arama ve işletme izinlerine,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Oya Ersoy’un, Aliağa’da bir gemi sökümü sırasında ortaya çıkan asbeste karşı alınan önlemlere,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bir kişinin tapulu arsasının riskli alan ilan edilerek kamulaştırılma sürecine başlanmasına,</w:t>
      </w:r>
    </w:p>
    <w:p w:rsidRPr="009F54B1" w:rsidR="009F54B1" w:rsidP="009F54B1" w:rsidRDefault="009F54B1">
      <w:pPr>
        <w:tabs>
          <w:tab w:val="center" w:pos="5100"/>
        </w:tabs>
        <w:suppressAutoHyphens/>
        <w:ind w:left="80" w:right="60" w:firstLine="760"/>
        <w:jc w:val="both"/>
        <w:rPr>
          <w:sz w:val="18"/>
        </w:rPr>
      </w:pPr>
      <w:r w:rsidRPr="009F54B1">
        <w:rPr>
          <w:sz w:val="18"/>
        </w:rPr>
        <w:t>- Karabük Milletvekili Hüseyin Avni Aksoy’un, Karabük’ün Safranbolu ilçesinde imara açılan birinci derece sit alanlarında yapılan arazi satışlarına,</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Rıdvan Turan’ın, Muğla’da bulunan Akbelen Ormanı’nda gerçekleştirilen ağaç kesimine,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Afyonkarahisar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Sakarya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Sinop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Sivas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Elâzığ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Serpil Kemalbay Pekgözegü’nün, Erzincan’ın İliç ilçesindeki bir maden ocağından sızan siyanüre yönelik alınacak tedbirlere,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Kamil Okyay Sındır’ın, gemi söküm tesislerindeki asbest denetimlerine,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Tahsin Tarhan’ın, Marmara Denizi’nde yaşanan müsilaj sorununun çözülmesi için yürütülen çalışmalara,</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Zonguldak’ta denize giren bir çocuğun hayatını kaybetmesine ve o bölgede alınan tedbirlere,</w:t>
      </w:r>
    </w:p>
    <w:p w:rsidRPr="009F54B1" w:rsidR="009F54B1" w:rsidP="009F54B1" w:rsidRDefault="009F54B1">
      <w:pPr>
        <w:tabs>
          <w:tab w:val="center" w:pos="5100"/>
        </w:tabs>
        <w:suppressAutoHyphens/>
        <w:ind w:left="80" w:right="60" w:firstLine="760"/>
        <w:jc w:val="both"/>
        <w:rPr>
          <w:sz w:val="18"/>
        </w:rPr>
      </w:pPr>
      <w:r w:rsidRPr="009F54B1">
        <w:rPr>
          <w:sz w:val="18"/>
        </w:rPr>
        <w:t>Zonguldak sahilinde süren bir projenin akıbetine,</w:t>
      </w:r>
    </w:p>
    <w:p w:rsidRPr="009F54B1" w:rsidR="009F54B1" w:rsidP="009F54B1" w:rsidRDefault="009F54B1">
      <w:pPr>
        <w:tabs>
          <w:tab w:val="center" w:pos="5100"/>
        </w:tabs>
        <w:suppressAutoHyphens/>
        <w:ind w:left="80" w:right="60" w:firstLine="760"/>
        <w:jc w:val="both"/>
        <w:rPr>
          <w:sz w:val="18"/>
        </w:rPr>
      </w:pPr>
      <w:r w:rsidRPr="009F54B1">
        <w:rPr>
          <w:sz w:val="18"/>
        </w:rPr>
        <w:t>- Samsun Milletvekili Neslihan Hancıoğlu’nun, Samsun’da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Zonguldak’ta bulunan lavuar alanı için TOKİ tarafından gerçekleştirilecek projede yapılan revizyonlara ve çeşitli verilere,</w:t>
      </w:r>
    </w:p>
    <w:p w:rsidRPr="009F54B1" w:rsidR="009F54B1" w:rsidP="009F54B1" w:rsidRDefault="009F54B1">
      <w:pPr>
        <w:tabs>
          <w:tab w:val="center" w:pos="5100"/>
        </w:tabs>
        <w:suppressAutoHyphens/>
        <w:ind w:left="80" w:right="60" w:firstLine="760"/>
        <w:jc w:val="both"/>
        <w:rPr>
          <w:sz w:val="18"/>
        </w:rPr>
      </w:pPr>
      <w:r w:rsidRPr="009F54B1">
        <w:rPr>
          <w:sz w:val="18"/>
        </w:rPr>
        <w:t>Zonguldak’ta sahil projesi kapsamında yapılan çevre düzenlemesine,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son beş yılda Yalova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 Hatay Milletvekili Barış Atay Mengüllüoğlu’nun, Latmos Dağı’nda yapılması planlanan rüzgâr enerji santralinin çevresel etkilerine,</w:t>
      </w:r>
    </w:p>
    <w:p w:rsidRPr="009F54B1" w:rsidR="009F54B1" w:rsidP="009F54B1" w:rsidRDefault="009F54B1">
      <w:pPr>
        <w:tabs>
          <w:tab w:val="center" w:pos="5100"/>
        </w:tabs>
        <w:suppressAutoHyphens/>
        <w:ind w:left="80" w:right="60" w:firstLine="760"/>
        <w:jc w:val="both"/>
        <w:rPr>
          <w:sz w:val="18"/>
        </w:rPr>
      </w:pPr>
      <w:r w:rsidRPr="009F54B1">
        <w:rPr>
          <w:sz w:val="18"/>
        </w:rPr>
        <w:t>- Diyarbakır Milletvekili Garo Paylan’ın, Gökçeada’da bulunan Tuz Gölü Lagünü sınırları içerisindeki otel inşaatının çevresel etkilerine,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Özcan Purçu’nun, İzmir’de sökümü yapılacak Brezilya menşeli bir geminin asbest içerdiği iddialarına ve bu sökümün çevreye olan etkilerine,</w:t>
      </w:r>
    </w:p>
    <w:p w:rsidRPr="009F54B1" w:rsidR="009F54B1" w:rsidP="009F54B1" w:rsidRDefault="009F54B1">
      <w:pPr>
        <w:tabs>
          <w:tab w:val="center" w:pos="5100"/>
        </w:tabs>
        <w:suppressAutoHyphens/>
        <w:ind w:left="80" w:right="60" w:firstLine="760"/>
        <w:jc w:val="both"/>
        <w:rPr>
          <w:sz w:val="18"/>
        </w:rPr>
      </w:pPr>
      <w:r w:rsidRPr="009F54B1">
        <w:rPr>
          <w:sz w:val="18"/>
        </w:rPr>
        <w:t>- Hatay Milletvekili Barış Atay Mengüllüoğlu’nun, Gökçeada Lagünü’nün bulunduğu yerde başlatılan otel inşaatının çevreye etkilerine,</w:t>
      </w:r>
    </w:p>
    <w:p w:rsidRPr="009F54B1" w:rsidR="009F54B1" w:rsidP="009F54B1" w:rsidRDefault="009F54B1">
      <w:pPr>
        <w:tabs>
          <w:tab w:val="center" w:pos="5100"/>
        </w:tabs>
        <w:suppressAutoHyphens/>
        <w:ind w:left="80" w:right="60" w:firstLine="760"/>
        <w:jc w:val="both"/>
        <w:rPr>
          <w:sz w:val="18"/>
        </w:rPr>
      </w:pPr>
      <w:r w:rsidRPr="009F54B1">
        <w:rPr>
          <w:sz w:val="18"/>
        </w:rPr>
        <w:t>- Aksaray Milletvekili Ayhan Erel’in, son on yılda yabancılara satılan konutlara ve bu yolla vatandaşlık kazanan kişilere,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Serpil Kemalbay Pekgözegü’nün, İzmir’de sökümü yapılacak Brezilya menşeli bir geminin asbest içerdiği iddialarına ve bu sökümün çevresel etkilerine,</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Tulay Hatımoğulları Oruç’un, doğal sit alanlarıyla ilgili ilke kararlarının Bakanlıkça değiştirilmesine,</w:t>
      </w:r>
    </w:p>
    <w:p w:rsidRPr="009F54B1" w:rsidR="009F54B1" w:rsidP="009F54B1" w:rsidRDefault="009F54B1">
      <w:pPr>
        <w:tabs>
          <w:tab w:val="center" w:pos="5100"/>
        </w:tabs>
        <w:suppressAutoHyphens/>
        <w:ind w:left="80" w:right="60" w:firstLine="760"/>
        <w:jc w:val="both"/>
        <w:rPr>
          <w:sz w:val="18"/>
        </w:rPr>
      </w:pPr>
      <w:r w:rsidRPr="009F54B1">
        <w:rPr>
          <w:sz w:val="18"/>
        </w:rPr>
        <w:t>- Isparta Milletvekili Aylin Cesur’un, Isparta’nın Yalvaç ilçesine bağlı Sücüllü köyüne çöp konteynırı yerleştirilmesi talebine,</w:t>
      </w:r>
    </w:p>
    <w:p w:rsidRPr="009F54B1" w:rsidR="009F54B1" w:rsidP="009F54B1" w:rsidRDefault="009F54B1">
      <w:pPr>
        <w:tabs>
          <w:tab w:val="center" w:pos="5100"/>
        </w:tabs>
        <w:suppressAutoHyphens/>
        <w:ind w:left="80" w:right="60" w:firstLine="760"/>
        <w:jc w:val="both"/>
        <w:rPr>
          <w:sz w:val="18"/>
        </w:rPr>
      </w:pPr>
      <w:r w:rsidRPr="009F54B1">
        <w:rPr>
          <w:sz w:val="18"/>
        </w:rPr>
        <w:t>Isparta’nın Yalvaç ilçesine bağlı Sücüllü köyünün içme suyu sorununa,</w:t>
      </w:r>
    </w:p>
    <w:p w:rsidRPr="009F54B1" w:rsidR="009F54B1" w:rsidP="009F54B1" w:rsidRDefault="009F54B1">
      <w:pPr>
        <w:tabs>
          <w:tab w:val="center" w:pos="5100"/>
        </w:tabs>
        <w:suppressAutoHyphens/>
        <w:ind w:left="80" w:right="60" w:firstLine="760"/>
        <w:jc w:val="both"/>
        <w:rPr>
          <w:sz w:val="18"/>
        </w:rPr>
      </w:pPr>
      <w:r w:rsidRPr="009F54B1">
        <w:rPr>
          <w:sz w:val="18"/>
        </w:rPr>
        <w:t>Isparta’nın Yalvaç ilçesine bağlı Yağcılar köyündeki arıtma tesisinde meydana gelen arızaya,</w:t>
      </w:r>
    </w:p>
    <w:p w:rsidRPr="009F54B1" w:rsidR="009F54B1" w:rsidP="009F54B1" w:rsidRDefault="009F54B1">
      <w:pPr>
        <w:tabs>
          <w:tab w:val="center" w:pos="5100"/>
        </w:tabs>
        <w:suppressAutoHyphens/>
        <w:ind w:left="80" w:right="60" w:firstLine="760"/>
        <w:jc w:val="both"/>
        <w:rPr>
          <w:sz w:val="18"/>
        </w:rPr>
      </w:pPr>
      <w:r w:rsidRPr="009F54B1">
        <w:rPr>
          <w:sz w:val="18"/>
        </w:rPr>
        <w:t>Isparta’nın Yalvaç ilçesine bağlı Tokmacık köyünün içme suyu sorununa,</w:t>
      </w:r>
    </w:p>
    <w:p w:rsidRPr="009F54B1" w:rsidR="009F54B1" w:rsidP="009F54B1" w:rsidRDefault="009F54B1">
      <w:pPr>
        <w:tabs>
          <w:tab w:val="center" w:pos="5100"/>
        </w:tabs>
        <w:suppressAutoHyphens/>
        <w:ind w:left="80" w:right="60" w:firstLine="760"/>
        <w:jc w:val="both"/>
        <w:rPr>
          <w:sz w:val="18"/>
        </w:rPr>
      </w:pPr>
      <w:r w:rsidRPr="009F54B1">
        <w:rPr>
          <w:sz w:val="18"/>
        </w:rPr>
        <w:t>- Hatay Milletvekili Barış Atay Mengüllüoğlu’nun, Çanakkale’nin Ayvacık ilçesine bağlı Arıklı köyünde MTA tarafından yapılan uranyum sondajına,</w:t>
      </w:r>
    </w:p>
    <w:p w:rsidRPr="009F54B1" w:rsidR="009F54B1" w:rsidP="009F54B1" w:rsidRDefault="009F54B1">
      <w:pPr>
        <w:tabs>
          <w:tab w:val="center" w:pos="5100"/>
        </w:tabs>
        <w:suppressAutoHyphens/>
        <w:ind w:left="80" w:right="60" w:firstLine="760"/>
        <w:jc w:val="both"/>
        <w:rPr>
          <w:sz w:val="18"/>
        </w:rPr>
      </w:pPr>
      <w:r w:rsidRPr="009F54B1">
        <w:rPr>
          <w:sz w:val="18"/>
        </w:rPr>
        <w:t>- Muğla Milletvekili Suat Özcan’ın, Myndos Antik Kenti’nin korunma derecesinin düşürülmesine,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Ahmet Tuncay Özkan’ın, İzmir’de sökümü yapılacak Brezilya menşeli bir geminin asbest içerdiği iddialarına ve bu sökümün çevreye olan etkilerine,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Tahsin Tarhan’ın, Kocaeli’nin Körfez ilçesine bağlı Ali Hocalar, Kutluca ve Cumaköy Mahallelerinde bulunan taş ocaklarına,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Ahmet Tuncay Özkan’ın, İzmir’de sökümü yapılacak Brezilya menşeli bir geminin asbest içerdiği iddialarına ve bu sökümün çevreye olan etkilerine,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Kocaeli’nin Körfez ilçesindeki bir yolun onarılması talebine,</w:t>
      </w:r>
    </w:p>
    <w:p w:rsidRPr="009F54B1" w:rsidR="009F54B1" w:rsidP="009F54B1" w:rsidRDefault="009F54B1">
      <w:pPr>
        <w:tabs>
          <w:tab w:val="center" w:pos="5100"/>
        </w:tabs>
        <w:suppressAutoHyphens/>
        <w:ind w:left="80" w:right="60" w:firstLine="760"/>
        <w:jc w:val="both"/>
        <w:rPr>
          <w:sz w:val="18"/>
        </w:rPr>
      </w:pPr>
      <w:r w:rsidRPr="009F54B1">
        <w:rPr>
          <w:sz w:val="18"/>
        </w:rPr>
        <w:t>- Adıyaman Milletvekili Abdurrahman Tutdere’nin, AB destekli Belediye Hizmetleri Projesi kapsamında Adıyaman’a verilen hibe desteğine,</w:t>
      </w:r>
    </w:p>
    <w:p w:rsidRPr="009F54B1" w:rsidR="009F54B1" w:rsidP="009F54B1" w:rsidRDefault="009F54B1">
      <w:pPr>
        <w:tabs>
          <w:tab w:val="center" w:pos="5100"/>
        </w:tabs>
        <w:suppressAutoHyphens/>
        <w:ind w:left="80" w:right="60" w:firstLine="760"/>
        <w:jc w:val="both"/>
        <w:rPr>
          <w:sz w:val="18"/>
        </w:rPr>
      </w:pPr>
      <w:r w:rsidRPr="009F54B1">
        <w:rPr>
          <w:sz w:val="18"/>
        </w:rPr>
        <w:t>- Kırklareli Milletvekili Türabi Kayan’ın, Kırklareli’deki cam atıkların toplanması konusunda yürütülen çalışmalara,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Tahsin Tarhan’ın, Kocaeli’deki hava kirliliğine karşı alınan önlemlere,</w:t>
      </w:r>
    </w:p>
    <w:p w:rsidRPr="009F54B1" w:rsidR="009F54B1" w:rsidP="009F54B1" w:rsidRDefault="009F54B1">
      <w:pPr>
        <w:tabs>
          <w:tab w:val="center" w:pos="5100"/>
        </w:tabs>
        <w:suppressAutoHyphens/>
        <w:ind w:left="80" w:right="60" w:firstLine="760"/>
        <w:jc w:val="both"/>
        <w:rPr>
          <w:sz w:val="18"/>
        </w:rPr>
      </w:pPr>
      <w:r w:rsidRPr="009F54B1">
        <w:rPr>
          <w:sz w:val="18"/>
        </w:rPr>
        <w:t>- Elâzığ Milletvekili Gürsel Erol’un, Hazar Gölü’ne arıtma yapılmaksızın atık su boşaltılmasının önlenmesine,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Kastamonu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Yozgat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son beş yılda Balıkesir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Bitlis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Sakarya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Van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İzmir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Ankara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İstanbul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Eskişehir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Züleyha Gülüm’ün, İstanbul’un Tozkoparan Mahallesi’nde devam eden kentsel dönüşüm çalışmalarına,</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2019-2022 yılları arasında özel ve kamu bankalarınca rehin tesis edilen taşınmazlara,</w:t>
      </w:r>
    </w:p>
    <w:p w:rsidRPr="009F54B1" w:rsidR="009F54B1" w:rsidP="009F54B1" w:rsidRDefault="009F54B1">
      <w:pPr>
        <w:tabs>
          <w:tab w:val="center" w:pos="5100"/>
        </w:tabs>
        <w:suppressAutoHyphens/>
        <w:ind w:left="80" w:right="60" w:firstLine="760"/>
        <w:jc w:val="both"/>
        <w:rPr>
          <w:sz w:val="18"/>
        </w:rPr>
      </w:pPr>
      <w:r w:rsidRPr="009F54B1">
        <w:rPr>
          <w:sz w:val="18"/>
        </w:rPr>
        <w:t>Son üç yıllık altın üretimine,</w:t>
      </w:r>
    </w:p>
    <w:p w:rsidRPr="009F54B1" w:rsidR="009F54B1" w:rsidP="009F54B1" w:rsidRDefault="009F54B1">
      <w:pPr>
        <w:tabs>
          <w:tab w:val="center" w:pos="5100"/>
        </w:tabs>
        <w:suppressAutoHyphens/>
        <w:ind w:left="80" w:right="60" w:firstLine="760"/>
        <w:jc w:val="both"/>
        <w:rPr>
          <w:sz w:val="18"/>
        </w:rPr>
      </w:pPr>
      <w:r w:rsidRPr="009F54B1">
        <w:rPr>
          <w:sz w:val="18"/>
        </w:rPr>
        <w:t>Maden sahalarında yapılan ağaç kesimleri ile ağaçlandırma çalışmalarına,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Çevre, Şehircilik ve İklim Değişikliği Bakanı Murat Kurum’un cevabı (7/65700), (7/65701), (7/65840), (7/65843), (7/65845), (7/66874), (7/67033), (7/67035), (7/67036), (7/67185), (7/67186), (7/67187), (7/67188), (7/67319), (7/67320), (7/67321), (7/67322), (7/67323), (7/67326), (7/67332), (7/67467), (7/67474), (7/67477), (7/67478), (7/67479), (7/67481), (7/67485), (7/67486), (7/67487), (7/67488), (7/67489), (7/67658), (7/67661), (7/67662), (7/67733), (7/67736), (7/67737), (7/67738), (7/67739), (7/67744), (7/67745), (7/67746), (7/67747), (7/67748), (7/67832), (7/67834), (7/67836), (7/67837), (7/67838), (7/67839), (7/67840), (7/67841), (7/67842), (7/67987), (7/67988), (7/67991), (7/67998), (7/67999), (7/68000), (7/68001), (7/68002), (7/68003), (7/68004), (7/68005), (7/68006), (7/68007), (7/68119), (7/68121), (7/68122), (7/68123), (7/68225), (7/68226), (7/68227), (7/68228), (7/68230), (7/68233), (7/68334), (7/68335), (7/68374), (7/68376), (7/68377), (7/68473), (7/68474), (7/68476), (7/68477), (7/68478), (7/68479), (7/68481), (7/68482), (7/68483), (7/68484), (7/68656), (7/68659), (7/68660), (7/68662), (7/68663), (7/68664), (7/68666), (7/68667), (7/68668), (7/68669), (7/68782), (7/68783), (7/68785), (7/68786), (7/68792), (7/68794), (7/68795), (7/68956), (7/68957), (7/68958), (7/68960), (7/68961), (7/68962), (7/68963), (7/68964), (7/68965), (7/68967), (7/69089), (7/69093), (7/69095), (7/69096), (7/69274), (7/69275), (7/69276), (7/69277), (7/69278), (7/69279), (7/69280), (7/69281), (7/69282), (7/69284), (7/69285), (7/69286), (7/69407), (7/69408), (7/69409), (7/69410), (7/69510), (7/69511), (7/69512), (7/69513), (7/69514), (7/69515), (7/69516), (7/69646), (7/69648), (7/69649), (7/69650), (7/69652), (7/69653), (7/69654), (7/69655), (7/69913), (7/70087), (7/70089), (7/70090)</w:t>
      </w:r>
    </w:p>
    <w:p w:rsidRPr="009F54B1" w:rsidR="009F54B1" w:rsidP="009F54B1" w:rsidRDefault="009F54B1">
      <w:pPr>
        <w:tabs>
          <w:tab w:val="center" w:pos="5100"/>
        </w:tabs>
        <w:suppressAutoHyphens/>
        <w:ind w:left="80" w:right="60" w:firstLine="760"/>
        <w:jc w:val="both"/>
        <w:rPr>
          <w:sz w:val="18"/>
        </w:rPr>
      </w:pPr>
    </w:p>
    <w:p w:rsidRPr="009F54B1" w:rsidR="009F54B1" w:rsidP="009F54B1" w:rsidRDefault="009F54B1">
      <w:pPr>
        <w:tabs>
          <w:tab w:val="center" w:pos="5100"/>
        </w:tabs>
        <w:suppressAutoHyphens/>
        <w:ind w:left="80" w:right="60" w:firstLine="760"/>
        <w:jc w:val="both"/>
        <w:rPr>
          <w:sz w:val="18"/>
        </w:rPr>
      </w:pPr>
      <w:r w:rsidRPr="009F54B1">
        <w:rPr>
          <w:sz w:val="18"/>
        </w:rPr>
        <w:t>2.- Mersin Milletvekili Rıdvan Turan’ın, Mersin’in Erdemli ilçesindeki Tırtar Mahallesi’nde yapılan arazi satışına,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2018-2022 yılları arasında Bakanlık bütçesi ya da AB programları çerçevesinde Sakarya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Kastamonu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Kayseri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Afyonkarahisar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Adıyaman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 Iğdır Milletvekili Habip Eksik’in, Iğdır ilinde yürütülen altyapı çalışmalarının doğurduğu mağduriyete,</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Zonguldak ilinde yapımı devam eden sahil projesi kapsamındaki inşaat faaliyetlerinin yüklenici firma dışında farklı firmalar tarafından yürütülmesine,</w:t>
      </w:r>
    </w:p>
    <w:p w:rsidRPr="009F54B1" w:rsidR="009F54B1" w:rsidP="009F54B1" w:rsidRDefault="009F54B1">
      <w:pPr>
        <w:tabs>
          <w:tab w:val="center" w:pos="5100"/>
        </w:tabs>
        <w:suppressAutoHyphens/>
        <w:ind w:left="80" w:right="60" w:firstLine="760"/>
        <w:jc w:val="both"/>
        <w:rPr>
          <w:sz w:val="18"/>
        </w:rPr>
      </w:pPr>
      <w:r w:rsidRPr="009F54B1">
        <w:rPr>
          <w:sz w:val="18"/>
        </w:rPr>
        <w:t>- Antalya Milletvekili Çetin Osman Budak’ın, Antalya’nın Konyaaltı ve Lara plajlarında meydana gelen deniz kirliliğine,</w:t>
      </w:r>
    </w:p>
    <w:p w:rsidRPr="009F54B1" w:rsidR="009F54B1" w:rsidP="009F54B1" w:rsidRDefault="009F54B1">
      <w:pPr>
        <w:tabs>
          <w:tab w:val="center" w:pos="5100"/>
        </w:tabs>
        <w:suppressAutoHyphens/>
        <w:ind w:left="80" w:right="60" w:firstLine="760"/>
        <w:jc w:val="both"/>
        <w:rPr>
          <w:sz w:val="18"/>
        </w:rPr>
      </w:pPr>
      <w:r w:rsidRPr="009F54B1">
        <w:rPr>
          <w:sz w:val="18"/>
        </w:rPr>
        <w:t>- Balıkesir Milletvekili Ahmet Akın’ın, Balıkesir’de görülen su kirliliğine karşı alınan önlemlere ve yapılan denetimlere,</w:t>
      </w:r>
    </w:p>
    <w:p w:rsidRPr="009F54B1" w:rsidR="009F54B1" w:rsidP="009F54B1" w:rsidRDefault="009F54B1">
      <w:pPr>
        <w:tabs>
          <w:tab w:val="center" w:pos="5100"/>
        </w:tabs>
        <w:suppressAutoHyphens/>
        <w:ind w:left="80" w:right="60" w:firstLine="760"/>
        <w:jc w:val="both"/>
        <w:rPr>
          <w:sz w:val="18"/>
        </w:rPr>
      </w:pPr>
      <w:r w:rsidRPr="009F54B1">
        <w:rPr>
          <w:sz w:val="18"/>
        </w:rPr>
        <w:t>- Tekirdağ Milletvekili İlhami Özcan Aygun’un, Tekirdağ’da hava kirliliğinin önlenmesine,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11 Ağustos 2021 tarihinde Kastamonu’nun Bozkurt ilçesinde meydana gelen sel sonrası yapılan çalışmalara,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Tulay Hatımoğulları Oruç’un, İstanbul’un Beyoğlu ilçesine bağlı Fetihtepe Mahallesi’nde yapılan kentsel dönüşüm çalışmalarına,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Orhan Sümer’in, Adana Millet Bahçesi yapım işini üstlenen firmayla ilgili iddialara,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Murat Çepni’nin, Akyaka Çevre Yolu Projesi’yle ilgili çeşitli iddialara,</w:t>
      </w:r>
    </w:p>
    <w:p w:rsidRPr="009F54B1" w:rsidR="009F54B1" w:rsidP="009F54B1" w:rsidRDefault="009F54B1">
      <w:pPr>
        <w:tabs>
          <w:tab w:val="center" w:pos="5100"/>
        </w:tabs>
        <w:suppressAutoHyphens/>
        <w:ind w:left="80" w:right="60" w:firstLine="760"/>
        <w:jc w:val="both"/>
        <w:rPr>
          <w:sz w:val="18"/>
        </w:rPr>
      </w:pPr>
      <w:r w:rsidRPr="009F54B1">
        <w:rPr>
          <w:sz w:val="18"/>
        </w:rPr>
        <w:t>- Diyarbakır Milletvekili Dersim Dağ’ın, İstanbul’un Okmeydanı semtinde bulunan bir mahallede kentsel dönüşüm projesi kapsamında yürütülen çalışmalara dair bazı iddialara,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İzmit Körfezi’ndeki müsilajın temizlenmesi için yürütülen çalışmalara,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Mahir Polat’ın, Kozak yaylasının yüz ölçümüne ve yayladaki madencilik faaliyetlerine,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Murat Çepni’nin, bazı sit alanlarının niteliğinin değiştirilmesine,</w:t>
      </w:r>
    </w:p>
    <w:p w:rsidRPr="009F54B1" w:rsidR="009F54B1" w:rsidP="009F54B1" w:rsidRDefault="009F54B1">
      <w:pPr>
        <w:tabs>
          <w:tab w:val="center" w:pos="5100"/>
        </w:tabs>
        <w:suppressAutoHyphens/>
        <w:ind w:left="80" w:right="60" w:firstLine="760"/>
        <w:jc w:val="both"/>
        <w:rPr>
          <w:sz w:val="18"/>
        </w:rPr>
      </w:pPr>
      <w:r w:rsidRPr="009F54B1">
        <w:rPr>
          <w:sz w:val="18"/>
        </w:rPr>
        <w:t>- Artvin Milletvekili Uğur Bayraktutan’ın, Artvin’in Arhavi ilçesinde bazı firmalara kafes balıkçılığı yapmaları için izin verilmesine,</w:t>
      </w:r>
    </w:p>
    <w:p w:rsidRPr="009F54B1" w:rsidR="009F54B1" w:rsidP="009F54B1" w:rsidRDefault="009F54B1">
      <w:pPr>
        <w:tabs>
          <w:tab w:val="center" w:pos="5100"/>
        </w:tabs>
        <w:suppressAutoHyphens/>
        <w:ind w:left="80" w:right="60" w:firstLine="760"/>
        <w:jc w:val="both"/>
        <w:rPr>
          <w:sz w:val="18"/>
        </w:rPr>
      </w:pPr>
      <w:r w:rsidRPr="009F54B1">
        <w:rPr>
          <w:sz w:val="18"/>
        </w:rPr>
        <w:t>- Kayseri Milletvekili Çetin Arık’ın, son yirmi yılda yabancılara yapılan gayrimenkul satışlarına,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2018-2022 yılları arasında Bakanlık bütçesi ya da AB programları çerçevesinde Sinop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Adıyaman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Bolu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Kırklareli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Atila Sertel’in, Bakanlığın TERIAS Projesi kapsamında AB’den aldığı fonun kullanımı ile ilgili iddialara,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İzmit’te bulunan Hacıoğlu Mahallesi’ne hizmet veren otobüs sefer sayılarının artırılması talebine,</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Zonguldak’ın Karadeniz Ereğli ilçesinde bulunan tarihî çınar ağaçlarının kurumalarına karşı alınan önlemlere,</w:t>
      </w:r>
    </w:p>
    <w:p w:rsidRPr="009F54B1" w:rsidR="009F54B1" w:rsidP="009F54B1" w:rsidRDefault="009F54B1">
      <w:pPr>
        <w:tabs>
          <w:tab w:val="center" w:pos="5100"/>
        </w:tabs>
        <w:suppressAutoHyphens/>
        <w:ind w:left="80" w:right="60" w:firstLine="760"/>
        <w:jc w:val="both"/>
        <w:rPr>
          <w:sz w:val="18"/>
        </w:rPr>
      </w:pPr>
      <w:r w:rsidRPr="009F54B1">
        <w:rPr>
          <w:sz w:val="18"/>
        </w:rPr>
        <w:t>- Sinop Milletvekili Barış Karadeniz’in, Sinop’ta inşaatı durdurulan TOKİ konutlarının akıbetine,</w:t>
      </w:r>
    </w:p>
    <w:p w:rsidRPr="009F54B1" w:rsidR="009F54B1" w:rsidP="009F54B1" w:rsidRDefault="009F54B1">
      <w:pPr>
        <w:tabs>
          <w:tab w:val="center" w:pos="5100"/>
        </w:tabs>
        <w:suppressAutoHyphens/>
        <w:ind w:left="80" w:right="60" w:firstLine="760"/>
        <w:jc w:val="both"/>
        <w:rPr>
          <w:sz w:val="18"/>
        </w:rPr>
      </w:pPr>
      <w:r w:rsidRPr="009F54B1">
        <w:rPr>
          <w:sz w:val="18"/>
        </w:rPr>
        <w:t>- Hatay Milletvekili Suzan Şahin’in, Silopi Termik Santrali’nin çevreye etkilerine,</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Levent Gök’ün, Ankara’nın Haymana ilçesinde yaşanan sel felaketine,</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Orhan Sümer’in, Adana’nın Yumurtalık ilçesinde yapılan termik santralin çevreye etkilerine,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Oya Ersoy’un, İzmir’in Dikili ilçesinde bulunan Denizköy ve Bademli mevkilerinde bulunan arazilerin sit alanı derecelerinin düşürülmesine,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Tunceli’nin Pülümür ilçesinde son beş yılda depreme karşı dayanıklılığı denetlenen binalara,</w:t>
      </w:r>
    </w:p>
    <w:p w:rsidRPr="009F54B1" w:rsidR="009F54B1" w:rsidP="009F54B1" w:rsidRDefault="009F54B1">
      <w:pPr>
        <w:tabs>
          <w:tab w:val="center" w:pos="5100"/>
        </w:tabs>
        <w:suppressAutoHyphens/>
        <w:ind w:left="80" w:right="60" w:firstLine="760"/>
        <w:jc w:val="both"/>
        <w:rPr>
          <w:sz w:val="18"/>
        </w:rPr>
      </w:pPr>
      <w:r w:rsidRPr="009F54B1">
        <w:rPr>
          <w:sz w:val="18"/>
        </w:rPr>
        <w:t>Tunceli’de bulunan Munzur ve Pülümür nehirlerinde kirliliğe karşı alınan önlemlere,</w:t>
      </w:r>
    </w:p>
    <w:p w:rsidRPr="009F54B1" w:rsidR="009F54B1" w:rsidP="009F54B1" w:rsidRDefault="009F54B1">
      <w:pPr>
        <w:tabs>
          <w:tab w:val="center" w:pos="5100"/>
        </w:tabs>
        <w:suppressAutoHyphens/>
        <w:ind w:left="80" w:right="60" w:firstLine="760"/>
        <w:jc w:val="both"/>
        <w:rPr>
          <w:sz w:val="18"/>
        </w:rPr>
      </w:pPr>
      <w:r w:rsidRPr="009F54B1">
        <w:rPr>
          <w:sz w:val="18"/>
        </w:rPr>
        <w:t>Tunceli’de yapılan toplu konut projelerine,</w:t>
      </w:r>
    </w:p>
    <w:p w:rsidRPr="009F54B1" w:rsidR="009F54B1" w:rsidP="009F54B1" w:rsidRDefault="009F54B1">
      <w:pPr>
        <w:tabs>
          <w:tab w:val="center" w:pos="5100"/>
        </w:tabs>
        <w:suppressAutoHyphens/>
        <w:ind w:left="80" w:right="60" w:firstLine="760"/>
        <w:jc w:val="both"/>
        <w:rPr>
          <w:sz w:val="18"/>
        </w:rPr>
      </w:pPr>
      <w:r w:rsidRPr="009F54B1">
        <w:rPr>
          <w:sz w:val="18"/>
        </w:rPr>
        <w:t>Tunceli’nin Pülümür ilçesinde bulunan Kuzulca köyündeki asma ahşap köprü yerine beton bir köprü yapılması talebine,</w:t>
      </w:r>
    </w:p>
    <w:p w:rsidRPr="009F54B1" w:rsidR="009F54B1" w:rsidP="009F54B1" w:rsidRDefault="009F54B1">
      <w:pPr>
        <w:tabs>
          <w:tab w:val="center" w:pos="5100"/>
        </w:tabs>
        <w:suppressAutoHyphens/>
        <w:ind w:left="80" w:right="60" w:firstLine="760"/>
        <w:jc w:val="both"/>
        <w:rPr>
          <w:sz w:val="18"/>
        </w:rPr>
      </w:pPr>
      <w:r w:rsidRPr="009F54B1">
        <w:rPr>
          <w:sz w:val="18"/>
        </w:rPr>
        <w:t>Sinop ilinde son beş yılda yabancılara yapılan konut satışlarına,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Kastamonu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Kayseri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Osmaniye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Artvin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Elâzığ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Denizli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Edirne ilinde arazi satın alan yabancı gerçek ya da tüzel kişi sayısına ve satın aldıkları arazi miktarına,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Edirne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Adıyaman Milletvekili Abdurrahman Tutdere’nin, Adıyaman’da bulunan katı atık depolama tesisinde sızıntı suyu arıtma tesisinin bulunmamasına,</w:t>
      </w:r>
    </w:p>
    <w:p w:rsidRPr="009F54B1" w:rsidR="009F54B1" w:rsidP="009F54B1" w:rsidRDefault="009F54B1">
      <w:pPr>
        <w:tabs>
          <w:tab w:val="center" w:pos="5100"/>
        </w:tabs>
        <w:suppressAutoHyphens/>
        <w:ind w:left="80" w:right="60" w:firstLine="760"/>
        <w:jc w:val="both"/>
        <w:rPr>
          <w:sz w:val="18"/>
        </w:rPr>
      </w:pPr>
      <w:r w:rsidRPr="009F54B1">
        <w:rPr>
          <w:sz w:val="18"/>
        </w:rPr>
        <w:t>Atatürk Barajına deşarj edilen atık sulara ve arıtma tesisi yapılması talebine,</w:t>
      </w:r>
    </w:p>
    <w:p w:rsidRPr="009F54B1" w:rsidR="009F54B1" w:rsidP="009F54B1" w:rsidRDefault="009F54B1">
      <w:pPr>
        <w:tabs>
          <w:tab w:val="center" w:pos="5100"/>
        </w:tabs>
        <w:suppressAutoHyphens/>
        <w:ind w:left="80" w:right="60" w:firstLine="760"/>
        <w:jc w:val="both"/>
        <w:rPr>
          <w:sz w:val="18"/>
        </w:rPr>
      </w:pPr>
      <w:r w:rsidRPr="009F54B1">
        <w:rPr>
          <w:sz w:val="18"/>
        </w:rPr>
        <w:t>Atatürk Barajına kanalizasyon ve atık suların deşarj edildiği iddialarına,</w:t>
      </w:r>
    </w:p>
    <w:p w:rsidRPr="009F54B1" w:rsidR="009F54B1" w:rsidP="009F54B1" w:rsidRDefault="009F54B1">
      <w:pPr>
        <w:tabs>
          <w:tab w:val="center" w:pos="5100"/>
        </w:tabs>
        <w:suppressAutoHyphens/>
        <w:ind w:left="80" w:right="60" w:firstLine="760"/>
        <w:jc w:val="both"/>
        <w:rPr>
          <w:sz w:val="18"/>
        </w:rPr>
      </w:pPr>
      <w:r w:rsidRPr="009F54B1">
        <w:rPr>
          <w:sz w:val="18"/>
        </w:rPr>
        <w:t>Adıyaman’daki OSB içinde bulunan atık su arıtma tesisinin iyileştirilmesine,</w:t>
      </w:r>
    </w:p>
    <w:p w:rsidRPr="009F54B1" w:rsidR="009F54B1" w:rsidP="009F54B1" w:rsidRDefault="009F54B1">
      <w:pPr>
        <w:tabs>
          <w:tab w:val="center" w:pos="5100"/>
        </w:tabs>
        <w:suppressAutoHyphens/>
        <w:ind w:left="80" w:right="60" w:firstLine="760"/>
        <w:jc w:val="both"/>
        <w:rPr>
          <w:sz w:val="18"/>
        </w:rPr>
      </w:pPr>
      <w:r w:rsidRPr="009F54B1">
        <w:rPr>
          <w:sz w:val="18"/>
        </w:rPr>
        <w:t>- Şanlıurfa Milletvekili Aziz Aydınlık’ın, Fırat Nehri’nin Birecik bölümünde yaşanan kirliliğe,</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Zonguldak Tapu ve Kadastro Müdürlüğünün hizmet binası yapım işinin akıbetine,</w:t>
      </w:r>
    </w:p>
    <w:p w:rsidRPr="009F54B1" w:rsidR="009F54B1" w:rsidP="009F54B1" w:rsidRDefault="009F54B1">
      <w:pPr>
        <w:tabs>
          <w:tab w:val="center" w:pos="5100"/>
        </w:tabs>
        <w:suppressAutoHyphens/>
        <w:ind w:left="80" w:right="60" w:firstLine="760"/>
        <w:jc w:val="both"/>
        <w:rPr>
          <w:sz w:val="18"/>
        </w:rPr>
      </w:pPr>
      <w:r w:rsidRPr="009F54B1">
        <w:rPr>
          <w:sz w:val="18"/>
        </w:rPr>
        <w:t>Zonguldak’ın Kozlu sahilinde bulunan evsel ve tıbbi atıkların kaldırılmasına yönelik çalışmalara,</w:t>
      </w:r>
    </w:p>
    <w:p w:rsidRPr="009F54B1" w:rsidR="009F54B1" w:rsidP="009F54B1" w:rsidRDefault="009F54B1">
      <w:pPr>
        <w:tabs>
          <w:tab w:val="center" w:pos="5100"/>
        </w:tabs>
        <w:suppressAutoHyphens/>
        <w:ind w:left="80" w:right="60" w:firstLine="760"/>
        <w:jc w:val="both"/>
        <w:rPr>
          <w:sz w:val="18"/>
        </w:rPr>
      </w:pPr>
      <w:r w:rsidRPr="009F54B1">
        <w:rPr>
          <w:sz w:val="18"/>
        </w:rPr>
        <w:t>- Hatay Milletvekili Suzan Şahin’in, Şırnak’ta yapılacak TOKİ konutlarına,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Müzeyyen Şevkin’in, Adana’nın Yüreğir ilçesine bağlı Köprülü Mahallesi’nin riskli alan ilan edilmesine,</w:t>
      </w:r>
    </w:p>
    <w:p w:rsidRPr="009F54B1" w:rsidR="009F54B1" w:rsidP="009F54B1" w:rsidRDefault="009F54B1">
      <w:pPr>
        <w:tabs>
          <w:tab w:val="center" w:pos="5100"/>
        </w:tabs>
        <w:suppressAutoHyphens/>
        <w:ind w:left="80" w:right="60" w:firstLine="760"/>
        <w:jc w:val="both"/>
        <w:rPr>
          <w:sz w:val="18"/>
        </w:rPr>
      </w:pPr>
      <w:r w:rsidRPr="009F54B1">
        <w:rPr>
          <w:sz w:val="18"/>
        </w:rPr>
        <w:t>- Aydın Milletvekili Aydın Adnan Sezgin’in, Erzincan’ın İliç ilçesindeki bir maden işletmesinde siyanürlü boruların patlaması sonucu oluşan kirliliğe,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Sakarya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Giresun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Aydın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Sivas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Kayseri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Antalya Milletvekili Aydın Özer’in, Antalya’da bulunan Sarıkavak Deresi’nde yaşanan kirliliğe,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son on yılda Kilis ilinde satılan konut sayısına,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Giresun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Kastamonu ilinde arazi satın alan yabancı uyruklu kişi, şirket veya yabancı ortaklı şirketlere,</w:t>
      </w:r>
    </w:p>
    <w:p w:rsidRPr="009F54B1" w:rsidR="009F54B1" w:rsidP="009F54B1" w:rsidRDefault="009F54B1">
      <w:pPr>
        <w:tabs>
          <w:tab w:val="center" w:pos="5100"/>
        </w:tabs>
        <w:suppressAutoHyphens/>
        <w:ind w:left="80" w:right="60" w:firstLine="760"/>
        <w:jc w:val="both"/>
        <w:rPr>
          <w:sz w:val="18"/>
        </w:rPr>
      </w:pPr>
      <w:r w:rsidRPr="009F54B1">
        <w:rPr>
          <w:sz w:val="18"/>
        </w:rPr>
        <w:t>Kastamonu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Sakarya için Temiz Hava Eylem Planı’nın hazır olup olmadığına ve ilin hava kalitesine,</w:t>
      </w:r>
    </w:p>
    <w:p w:rsidRPr="009F54B1" w:rsidR="009F54B1" w:rsidP="009F54B1" w:rsidRDefault="009F54B1">
      <w:pPr>
        <w:tabs>
          <w:tab w:val="center" w:pos="5100"/>
        </w:tabs>
        <w:suppressAutoHyphens/>
        <w:ind w:left="80" w:right="60" w:firstLine="760"/>
        <w:jc w:val="both"/>
        <w:rPr>
          <w:sz w:val="18"/>
        </w:rPr>
      </w:pPr>
      <w:r w:rsidRPr="009F54B1">
        <w:rPr>
          <w:sz w:val="18"/>
        </w:rPr>
        <w:t>Bolu ilinde yer alan ve üzerinde ipotek bulunan tarım arazilerine,</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Çevre, Şehircilik ve İklim Değişikliği Bakanı Murat Kurum’un cevabı (7/65707), (7/65822), (7/65824), (7/65825), (7/65836), (7/65837), (7/66036), (7/66037), (7/66038), (7/66039), (7/66207), (7/66214), (7/66215), (7/66344), (7/66346), (7/66347), (7/66353), (7/66360), (7/66520), (7/66521), (7/66523), (7/66664), (7/66668), (7/66669), (7/66670), (7/66672), (7/66868), (7/66871), (7/66880), (7/66881), (7/66882), (7/66883), (7/67037), (7/67038), (7/67039), (7/67040), (7/67041), (7/67042), (7/67043), (7/67179), (7/67180), (7/67181), (7/67182), (7/67183), (7/67315), (7/67324), (7/67325), (7/67327), (7/67328), (7/67329), (7/67330), (7/67331), (7/67333), (7/67466), (7/67468), (7/67469), (7/67470), (7/67471), (7/67482), (7/67483), (7/67656), (7/67657), (7/67659), (7/67732), (7/67734), (7/67735), (7/67742), (7/67743), (7/67833), (7/67835), (7/67994), (7/67997), (7/68118), (7/68120), (7/68126), (7/68229), (7/68231), (7/68232)</w:t>
      </w:r>
    </w:p>
    <w:p w:rsidRPr="009F54B1" w:rsidR="009F54B1" w:rsidP="009F54B1" w:rsidRDefault="009F54B1">
      <w:pPr>
        <w:tabs>
          <w:tab w:val="center" w:pos="5100"/>
        </w:tabs>
        <w:suppressAutoHyphens/>
        <w:ind w:left="80" w:right="60" w:firstLine="760"/>
        <w:jc w:val="both"/>
        <w:rPr>
          <w:sz w:val="18"/>
        </w:rPr>
      </w:pPr>
      <w:r w:rsidRPr="009F54B1">
        <w:rPr>
          <w:sz w:val="18"/>
        </w:rPr>
        <w:t>3.- İzmir Milletvekili Mahir Polat’ın, Ardahan’ın Şahdeniz ve TANAP doğal gaz boru hatlarının geçtiği ilçelerine doğal gaz arzı sağlanmasına ilişkin sorusu ve Enerji ve Tabii Kaynaklar Bakanı Fatih Dönmez’in cevabı (7/65710)</w:t>
      </w:r>
    </w:p>
    <w:p w:rsidRPr="009F54B1" w:rsidR="009F54B1" w:rsidP="009F54B1" w:rsidRDefault="009F54B1">
      <w:pPr>
        <w:tabs>
          <w:tab w:val="center" w:pos="5100"/>
        </w:tabs>
        <w:suppressAutoHyphens/>
        <w:ind w:left="80" w:right="60" w:firstLine="760"/>
        <w:jc w:val="both"/>
        <w:rPr>
          <w:sz w:val="18"/>
        </w:rPr>
      </w:pPr>
      <w:r w:rsidRPr="009F54B1">
        <w:rPr>
          <w:sz w:val="18"/>
        </w:rPr>
        <w:t>4.- Mersin Milletvekili Rıdvan Turan’ın, mevsimlik tarım işçileri konulu genelge kapsamında Bakanlığın yürüttüğü çalışmalara ilişkin sorusu ve Hazine ve Maliye Bakanı Nureddin Nebati’nin cevabı (7/65711)</w:t>
      </w:r>
    </w:p>
    <w:p w:rsidRPr="009F54B1" w:rsidR="009F54B1" w:rsidP="009F54B1" w:rsidRDefault="009F54B1">
      <w:pPr>
        <w:tabs>
          <w:tab w:val="center" w:pos="5100"/>
        </w:tabs>
        <w:suppressAutoHyphens/>
        <w:ind w:left="80" w:right="60" w:firstLine="760"/>
        <w:jc w:val="both"/>
        <w:rPr>
          <w:sz w:val="18"/>
        </w:rPr>
      </w:pPr>
      <w:r w:rsidRPr="009F54B1">
        <w:rPr>
          <w:sz w:val="18"/>
        </w:rPr>
        <w:t>5.- Zonguldak Milletvekili Ünal Demirtaş’ın, kur korumalı Türk lirası mevduat hesabı uygulaması kapsamında 21 Aralık 2021 tarihinden bu yana açılan hesaplara ve hesap sahiplerine yapılan ödemelere ilişkin sorusu ve Hazine ve Maliye Bakanı Nureddin Nebati’nin cevabı (7/65712)</w:t>
      </w:r>
    </w:p>
    <w:p w:rsidRPr="009F54B1" w:rsidR="009F54B1" w:rsidP="009F54B1" w:rsidRDefault="009F54B1">
      <w:pPr>
        <w:tabs>
          <w:tab w:val="center" w:pos="5100"/>
        </w:tabs>
        <w:suppressAutoHyphens/>
        <w:ind w:left="80" w:right="60" w:firstLine="760"/>
        <w:jc w:val="both"/>
        <w:rPr>
          <w:sz w:val="18"/>
        </w:rPr>
      </w:pPr>
      <w:r w:rsidRPr="009F54B1">
        <w:rPr>
          <w:sz w:val="18"/>
        </w:rPr>
        <w:t>6.- Bursa Milletvekili Erkan Aydın’ın, Merkez Bankası’nın İstanbul’a taşınmasına ilişkin sorusu ve Hazine ve Maliye Bakanı Nureddin Nebati’nin cevabı (7/65713)</w:t>
      </w:r>
    </w:p>
    <w:p w:rsidRPr="009F54B1" w:rsidR="009F54B1" w:rsidP="009F54B1" w:rsidRDefault="009F54B1">
      <w:pPr>
        <w:tabs>
          <w:tab w:val="center" w:pos="5100"/>
        </w:tabs>
        <w:suppressAutoHyphens/>
        <w:ind w:left="80" w:right="60" w:firstLine="760"/>
        <w:jc w:val="both"/>
        <w:rPr>
          <w:sz w:val="18"/>
        </w:rPr>
      </w:pPr>
      <w:r w:rsidRPr="009F54B1">
        <w:rPr>
          <w:sz w:val="18"/>
        </w:rPr>
        <w:t>7.- Bursa Milletvekili Lale Karabıyık’ın, yükseköğrenim istatistiklerinden yabancı uyruklu öğrencilere dair verilerin çıkarılmasına,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yurt dışında eğitim gören bir kişinin denklik alamamasına,</w:t>
      </w:r>
    </w:p>
    <w:p w:rsidRPr="009F54B1" w:rsidR="009F54B1" w:rsidP="009F54B1" w:rsidRDefault="009F54B1">
      <w:pPr>
        <w:tabs>
          <w:tab w:val="center" w:pos="5100"/>
        </w:tabs>
        <w:suppressAutoHyphens/>
        <w:ind w:left="80" w:right="60" w:firstLine="760"/>
        <w:jc w:val="both"/>
        <w:rPr>
          <w:sz w:val="18"/>
        </w:rPr>
      </w:pPr>
      <w:r w:rsidRPr="009F54B1">
        <w:rPr>
          <w:sz w:val="18"/>
        </w:rPr>
        <w:t>- Bursa Milletvekili Lale Karabıyık’ın, Yüksek Öğretim Kurulunun toplantılarına dair bazı iddialara,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(7/65730), (7/65731), (7/66245)</w:t>
      </w:r>
    </w:p>
    <w:p w:rsidRPr="009F54B1" w:rsidR="009F54B1" w:rsidP="009F54B1" w:rsidRDefault="009F54B1">
      <w:pPr>
        <w:tabs>
          <w:tab w:val="center" w:pos="5100"/>
        </w:tabs>
        <w:suppressAutoHyphens/>
        <w:ind w:left="80" w:right="60" w:firstLine="760"/>
        <w:jc w:val="both"/>
        <w:rPr>
          <w:sz w:val="18"/>
        </w:rPr>
      </w:pPr>
      <w:r w:rsidRPr="009F54B1">
        <w:rPr>
          <w:sz w:val="18"/>
        </w:rPr>
        <w:t>8.- Kocaeli Milletvekili Ömer Faruk Gergerlioğlu’nun, yurt dışında eğitim gören bir kişinin denklik alamamasına,</w:t>
      </w:r>
    </w:p>
    <w:p w:rsidRPr="009F54B1" w:rsidR="009F54B1" w:rsidP="009F54B1" w:rsidRDefault="009F54B1">
      <w:pPr>
        <w:tabs>
          <w:tab w:val="center" w:pos="5100"/>
        </w:tabs>
        <w:suppressAutoHyphens/>
        <w:ind w:left="80" w:right="60" w:firstLine="760"/>
        <w:jc w:val="both"/>
        <w:rPr>
          <w:sz w:val="18"/>
        </w:rPr>
      </w:pPr>
      <w:r w:rsidRPr="009F54B1">
        <w:rPr>
          <w:sz w:val="18"/>
        </w:rPr>
        <w:t>Yurt dışında eğitim gören bir kişinin denklik alamamasına,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(7/65734), (7/66080)</w:t>
      </w:r>
    </w:p>
    <w:p w:rsidRPr="009F54B1" w:rsidR="009F54B1" w:rsidP="009F54B1" w:rsidRDefault="009F54B1">
      <w:pPr>
        <w:tabs>
          <w:tab w:val="center" w:pos="5100"/>
        </w:tabs>
        <w:suppressAutoHyphens/>
        <w:ind w:left="80" w:right="60" w:firstLine="760"/>
        <w:jc w:val="both"/>
        <w:rPr>
          <w:sz w:val="18"/>
        </w:rPr>
      </w:pPr>
      <w:r w:rsidRPr="009F54B1">
        <w:rPr>
          <w:sz w:val="18"/>
        </w:rPr>
        <w:t>9.- Kırıkkale Milletvekili Ahmet Önal’ın, Makine ve Kimya Endüstrisi Kurumuna ait arazi ve taşınmazların bulunduğu il ve ilçelere ilişkin sorusu ve Millî Savunma Bakanı Hulusi Akar’ın cevabı (7/65739)</w:t>
      </w:r>
    </w:p>
    <w:p w:rsidRPr="009F54B1" w:rsidR="009F54B1" w:rsidP="009F54B1" w:rsidRDefault="009F54B1">
      <w:pPr>
        <w:tabs>
          <w:tab w:val="center" w:pos="5100"/>
        </w:tabs>
        <w:suppressAutoHyphens/>
        <w:ind w:left="80" w:right="60" w:firstLine="760"/>
        <w:jc w:val="both"/>
        <w:rPr>
          <w:sz w:val="18"/>
        </w:rPr>
      </w:pPr>
      <w:r w:rsidRPr="009F54B1">
        <w:rPr>
          <w:sz w:val="18"/>
        </w:rPr>
        <w:t>10.- Niğde Milletvekili Ömer Fethi Gürer’in, askerlik tecil yaşının 22’ye çekilmesi dolayısıyla yoklama kaçağı durumuna düşen kişilere bedelli askerlik hakkı tanınması talebine ilişkin sorusu ve Millî Savunma Bakanı Hulusi Akar’ın cevabı (7/65740)</w:t>
      </w:r>
    </w:p>
    <w:p w:rsidRPr="009F54B1" w:rsidR="009F54B1" w:rsidP="009F54B1" w:rsidRDefault="009F54B1">
      <w:pPr>
        <w:tabs>
          <w:tab w:val="center" w:pos="5100"/>
        </w:tabs>
        <w:suppressAutoHyphens/>
        <w:ind w:left="80" w:right="60" w:firstLine="760"/>
        <w:jc w:val="both"/>
        <w:rPr>
          <w:sz w:val="18"/>
        </w:rPr>
      </w:pPr>
      <w:r w:rsidRPr="009F54B1">
        <w:rPr>
          <w:sz w:val="18"/>
        </w:rPr>
        <w:t>11.- Eskişehir Milletvekili Arslan Kabukcuoğlu’nun, pestisit kullanımının azaltılması için yürütülen çalışmalara ilişkin sorusu ve Tarım ve Orman Bakanı Vahit Kirişci’nin cevabı (7/65747)</w:t>
      </w:r>
    </w:p>
    <w:p w:rsidRPr="009F54B1" w:rsidR="009F54B1" w:rsidP="009F54B1" w:rsidRDefault="009F54B1">
      <w:pPr>
        <w:tabs>
          <w:tab w:val="center" w:pos="5100"/>
        </w:tabs>
        <w:suppressAutoHyphens/>
        <w:ind w:left="80" w:right="60" w:firstLine="760"/>
        <w:jc w:val="both"/>
        <w:rPr>
          <w:sz w:val="18"/>
        </w:rPr>
      </w:pPr>
      <w:r w:rsidRPr="009F54B1">
        <w:rPr>
          <w:sz w:val="18"/>
        </w:rPr>
        <w:t>12.- Zonguldak Milletvekili Ünal Demirtaş’ın, tarım danışmanlarının ücretlerinin artırılmasına ilişkin sorusu ve Tarım ve Orman Bakanı Vahit Kirişci’nin cevabı (7/65754)</w:t>
      </w:r>
    </w:p>
    <w:p w:rsidRPr="009F54B1" w:rsidR="009F54B1" w:rsidP="009F54B1" w:rsidRDefault="009F54B1">
      <w:pPr>
        <w:tabs>
          <w:tab w:val="center" w:pos="5100"/>
        </w:tabs>
        <w:suppressAutoHyphens/>
        <w:ind w:left="80" w:right="60" w:firstLine="760"/>
        <w:jc w:val="both"/>
        <w:rPr>
          <w:sz w:val="18"/>
        </w:rPr>
      </w:pPr>
      <w:r w:rsidRPr="009F54B1">
        <w:rPr>
          <w:sz w:val="18"/>
        </w:rPr>
        <w:t>13.- Zonguldak Milletvekili Ünal Demirtaş’ın, ülkemizdeki büyükbaş hayvanlara dair verilere ilişkin sorusu ve Tarım ve Orman Bakanı Vahit Kirişci’nin cevabı (7/65757)</w:t>
      </w:r>
    </w:p>
    <w:p w:rsidRPr="009F54B1" w:rsidR="009F54B1" w:rsidP="009F54B1" w:rsidRDefault="009F54B1">
      <w:pPr>
        <w:tabs>
          <w:tab w:val="center" w:pos="5100"/>
        </w:tabs>
        <w:suppressAutoHyphens/>
        <w:ind w:left="80" w:right="60" w:firstLine="760"/>
        <w:jc w:val="both"/>
        <w:rPr>
          <w:sz w:val="18"/>
        </w:rPr>
      </w:pPr>
      <w:r w:rsidRPr="009F54B1">
        <w:rPr>
          <w:sz w:val="18"/>
        </w:rPr>
        <w:t>14.- Mersin Milletvekili Rıdvan Turan’ın, poşet çaylara yönelik bir araştırmaya ve çay markalarının denetimine ilişkin sorusu ve Tarım ve Orman Bakanı Vahit Kirişci’nin cevabı (7/65779)</w:t>
      </w:r>
    </w:p>
    <w:p w:rsidRPr="009F54B1" w:rsidR="009F54B1" w:rsidP="009F54B1" w:rsidRDefault="009F54B1">
      <w:pPr>
        <w:tabs>
          <w:tab w:val="center" w:pos="5100"/>
        </w:tabs>
        <w:suppressAutoHyphens/>
        <w:ind w:left="80" w:right="60" w:firstLine="760"/>
        <w:jc w:val="both"/>
        <w:rPr>
          <w:sz w:val="18"/>
        </w:rPr>
      </w:pPr>
      <w:r w:rsidRPr="009F54B1">
        <w:rPr>
          <w:sz w:val="18"/>
        </w:rPr>
        <w:t>15.- Niğde Milletvekili Ömer Fethi Gürer’in, 2022 yılı itibarıyla mikro krediye başvuran kişilere,</w:t>
      </w:r>
    </w:p>
    <w:p w:rsidRPr="009F54B1" w:rsidR="009F54B1" w:rsidP="009F54B1" w:rsidRDefault="009F54B1">
      <w:pPr>
        <w:tabs>
          <w:tab w:val="center" w:pos="5100"/>
        </w:tabs>
        <w:suppressAutoHyphens/>
        <w:ind w:left="80" w:right="60" w:firstLine="760"/>
        <w:jc w:val="both"/>
        <w:rPr>
          <w:sz w:val="18"/>
        </w:rPr>
      </w:pPr>
      <w:r w:rsidRPr="009F54B1">
        <w:rPr>
          <w:sz w:val="18"/>
        </w:rPr>
        <w:t>2021-2022 yıllarında Niğde’de mikro kredi kullanan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(7/65782), (7/66136)</w:t>
      </w:r>
    </w:p>
    <w:p w:rsidRPr="009F54B1" w:rsidR="009F54B1" w:rsidP="009F54B1" w:rsidRDefault="009F54B1">
      <w:pPr>
        <w:tabs>
          <w:tab w:val="center" w:pos="5100"/>
        </w:tabs>
        <w:suppressAutoHyphens/>
        <w:ind w:left="80" w:right="60" w:firstLine="760"/>
        <w:jc w:val="both"/>
        <w:rPr>
          <w:sz w:val="18"/>
        </w:rPr>
      </w:pPr>
      <w:r w:rsidRPr="009F54B1">
        <w:rPr>
          <w:sz w:val="18"/>
        </w:rPr>
        <w:t>16.- İzmir Milletvekili Mehmet Ali Çelebi’nin, 2018-2022 yılları arasında Bakanlık bütçesi ya da AB programları çerçevesinde Osmaniye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Zonguldak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Sakarya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Kayseri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Kastamonu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Adıyaman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Kırşehir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Afyonkarahisar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Kırklareli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(7/65846), (7/65847), (7/65848), (7/65849), (7/65850), (7/65851), (7/65852), (7/65853), (7/65854), (7/65855), (7/65856)</w:t>
      </w:r>
    </w:p>
    <w:p w:rsidRPr="009F54B1" w:rsidR="009F54B1" w:rsidP="009F54B1" w:rsidRDefault="009F54B1">
      <w:pPr>
        <w:tabs>
          <w:tab w:val="center" w:pos="5100"/>
        </w:tabs>
        <w:suppressAutoHyphens/>
        <w:ind w:left="80" w:right="60" w:firstLine="760"/>
        <w:jc w:val="both"/>
        <w:rPr>
          <w:sz w:val="18"/>
        </w:rPr>
      </w:pPr>
      <w:r w:rsidRPr="009F54B1">
        <w:rPr>
          <w:sz w:val="18"/>
        </w:rPr>
        <w:t>17.- İzmir Milletvekili Mehmet Ali Çelebi’nin, 2018-2022 yılları arasında Bakanlık bütçesi ya da AB programları çerçevesinde Sakarya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Kastamonu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Kayseri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Adıyaman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Afyonkarahisar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(7/65861), (7/65863), (7/65864), (7/65872), (7/65873)</w:t>
      </w:r>
    </w:p>
    <w:p w:rsidRPr="009F54B1" w:rsidR="009F54B1" w:rsidP="009F54B1" w:rsidRDefault="009F54B1">
      <w:pPr>
        <w:tabs>
          <w:tab w:val="center" w:pos="5100"/>
        </w:tabs>
        <w:suppressAutoHyphens/>
        <w:ind w:left="80" w:right="60" w:firstLine="760"/>
        <w:jc w:val="both"/>
        <w:rPr>
          <w:sz w:val="18"/>
        </w:rPr>
      </w:pPr>
      <w:r w:rsidRPr="009F54B1">
        <w:rPr>
          <w:sz w:val="18"/>
        </w:rPr>
        <w:t>18.- İzmir Milletvekili Mehmet Ali Çelebi’nin, Zonguldak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Artvin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Hazine ve Maliye Bakanı Nureddin Nebati’nin cevabı (7/65874), (7/65876)</w:t>
      </w:r>
    </w:p>
    <w:p w:rsidRPr="009F54B1" w:rsidR="009F54B1" w:rsidP="009F54B1" w:rsidRDefault="009F54B1">
      <w:pPr>
        <w:tabs>
          <w:tab w:val="center" w:pos="5100"/>
        </w:tabs>
        <w:suppressAutoHyphens/>
        <w:ind w:left="80" w:right="60" w:firstLine="760"/>
        <w:jc w:val="both"/>
        <w:rPr>
          <w:sz w:val="18"/>
        </w:rPr>
      </w:pPr>
      <w:r w:rsidRPr="009F54B1">
        <w:rPr>
          <w:sz w:val="18"/>
        </w:rPr>
        <w:t>19.- İzmir Milletvekili Mehmet Ali Çelebi’nin, Ordu ilinde Bakanlığa bağlı kurumlarda engelli personel istihdamına ve kurum binalarının engelli kullanımına uygunluğuna ilişkin sorusu ve Hazine ve Maliye Bakanı Nureddin Nebati’nin cevabı (7/65875)</w:t>
      </w:r>
    </w:p>
    <w:p w:rsidRPr="009F54B1" w:rsidR="009F54B1" w:rsidP="009F54B1" w:rsidRDefault="009F54B1">
      <w:pPr>
        <w:tabs>
          <w:tab w:val="center" w:pos="5100"/>
        </w:tabs>
        <w:suppressAutoHyphens/>
        <w:ind w:left="80" w:right="60" w:firstLine="760"/>
        <w:jc w:val="both"/>
        <w:rPr>
          <w:sz w:val="18"/>
        </w:rPr>
      </w:pPr>
      <w:r w:rsidRPr="009F54B1">
        <w:rPr>
          <w:sz w:val="18"/>
        </w:rPr>
        <w:t>20.- İzmir Milletvekili Mehmet Ali Çelebi’nin, 2020-2022 yılları arasında Burdur ilindeki tarım arazilerine ilişkin sorusu ve Tarım ve Orman Bakanı Vahit Kirişci’nin cevabı (7/65937)</w:t>
      </w:r>
    </w:p>
    <w:p w:rsidRPr="009F54B1" w:rsidR="009F54B1" w:rsidP="009F54B1" w:rsidRDefault="009F54B1">
      <w:pPr>
        <w:tabs>
          <w:tab w:val="center" w:pos="5100"/>
        </w:tabs>
        <w:suppressAutoHyphens/>
        <w:ind w:left="80" w:right="60" w:firstLine="760"/>
        <w:jc w:val="both"/>
        <w:rPr>
          <w:sz w:val="18"/>
        </w:rPr>
      </w:pPr>
      <w:r w:rsidRPr="009F54B1">
        <w:rPr>
          <w:sz w:val="18"/>
        </w:rPr>
        <w:t>21.- İzmir Milletvekili Mehmet Ali Çelebi’nin, Edirne ilinde Bakanlığa bağlı kurumlarda engelli personel istihdamına ve kurum binalarının engelli kullanımına uygunluğuna ilişkin sorusu ve Tarım ve Orman Bakanı Vahit Kirişci’nin cevabı (7/65938)</w:t>
      </w:r>
    </w:p>
    <w:p w:rsidRPr="009F54B1" w:rsidR="009F54B1" w:rsidP="009F54B1" w:rsidRDefault="009F54B1">
      <w:pPr>
        <w:tabs>
          <w:tab w:val="center" w:pos="5100"/>
        </w:tabs>
        <w:suppressAutoHyphens/>
        <w:ind w:left="80" w:right="60" w:firstLine="760"/>
        <w:jc w:val="both"/>
        <w:rPr>
          <w:sz w:val="18"/>
        </w:rPr>
      </w:pPr>
      <w:r w:rsidRPr="009F54B1">
        <w:rPr>
          <w:sz w:val="18"/>
        </w:rPr>
        <w:t>22.- İzmir Milletvekili Mehmet Ali Çelebi’nin, Tunceli ilinde yer alan ve üzerinde ipotek bulunan tarım arazilerine ilişkin sorusu ve Tarım ve Orman Bakanı Vahit Kirişci’nin cevabı (7/65939)</w:t>
      </w:r>
    </w:p>
    <w:p w:rsidRPr="009F54B1" w:rsidR="009F54B1" w:rsidP="009F54B1" w:rsidRDefault="009F54B1">
      <w:pPr>
        <w:tabs>
          <w:tab w:val="center" w:pos="5100"/>
        </w:tabs>
        <w:suppressAutoHyphens/>
        <w:ind w:left="80" w:right="60" w:firstLine="760"/>
        <w:jc w:val="both"/>
        <w:rPr>
          <w:sz w:val="18"/>
        </w:rPr>
      </w:pPr>
      <w:r w:rsidRPr="009F54B1">
        <w:rPr>
          <w:sz w:val="18"/>
        </w:rPr>
        <w:t>23.- İzmir Milletvekili Mehmet Ali Çelebi’nin, Karaman ilinde Bakanlığa bağlı kurum ve kuruluşlara ait binaların depreme karşı dayanıklılığına ilişkin sorusu ve Tarım ve Orman Bakanı Vahit Kirişci’nin cevabı (7/65940)</w:t>
      </w:r>
    </w:p>
    <w:p w:rsidRPr="009F54B1" w:rsidR="009F54B1" w:rsidP="009F54B1" w:rsidRDefault="009F54B1">
      <w:pPr>
        <w:tabs>
          <w:tab w:val="center" w:pos="5100"/>
        </w:tabs>
        <w:suppressAutoHyphens/>
        <w:ind w:left="80" w:right="60" w:firstLine="760"/>
        <w:jc w:val="both"/>
        <w:rPr>
          <w:sz w:val="18"/>
        </w:rPr>
      </w:pPr>
      <w:r w:rsidRPr="009F54B1">
        <w:rPr>
          <w:sz w:val="18"/>
        </w:rPr>
        <w:t>24.- İzmir Milletvekili Mehmet Ali Çelebi’nin, 2020-2022 yılları arasında Manisa ilinde tarım üretim kapasitesinin artırılmasına yönelik yardım, hibe ve teşvikler ile ipotek altındaki tarlalara ilişkin sorusu ve Tarım ve Orman Bakanı Vahit Kirişci’nin cevabı (7/65941)</w:t>
      </w:r>
    </w:p>
    <w:p w:rsidRPr="009F54B1" w:rsidR="009F54B1" w:rsidP="009F54B1" w:rsidRDefault="009F54B1">
      <w:pPr>
        <w:tabs>
          <w:tab w:val="center" w:pos="5100"/>
        </w:tabs>
        <w:suppressAutoHyphens/>
        <w:ind w:left="80" w:right="60" w:firstLine="760"/>
        <w:jc w:val="both"/>
        <w:rPr>
          <w:sz w:val="18"/>
        </w:rPr>
      </w:pPr>
      <w:r w:rsidRPr="009F54B1">
        <w:rPr>
          <w:sz w:val="18"/>
        </w:rPr>
        <w:t>25.- İzmir Milletvekili Mehmet Ali Çelebi’nin, 2020-2022 yılları arasında Burdur ilinde tarım üretim kapasitesinin artırılmasına yönelik yardım, hibe ve teşvikler ile ipotek altındaki tarlalara ilişkin sorusu ve Tarım ve Orman Bakanı Vahit Kirişci’nin cevabı (7/65942)</w:t>
      </w:r>
    </w:p>
    <w:p w:rsidRPr="009F54B1" w:rsidR="009F54B1" w:rsidP="009F54B1" w:rsidRDefault="009F54B1">
      <w:pPr>
        <w:tabs>
          <w:tab w:val="center" w:pos="5100"/>
        </w:tabs>
        <w:suppressAutoHyphens/>
        <w:ind w:left="80" w:right="60" w:firstLine="760"/>
        <w:jc w:val="both"/>
        <w:rPr>
          <w:sz w:val="18"/>
        </w:rPr>
      </w:pPr>
      <w:r w:rsidRPr="009F54B1">
        <w:rPr>
          <w:sz w:val="18"/>
        </w:rPr>
        <w:t>26.- İzmir Milletvekili Mehmet Ali Çelebi’nin, Kırşehir ilinde Bakanlığa bağlı kurumlarda engelli personel istihdamına ve kurum binalarının engelli kullanımına uygunluğuna ilişkin sorusu ve Tarım ve Orman Bakanı Vahit Kirişci’nin cevabı (7/65944)</w:t>
      </w:r>
    </w:p>
    <w:p w:rsidRPr="009F54B1" w:rsidR="009F54B1" w:rsidP="009F54B1" w:rsidRDefault="009F54B1">
      <w:pPr>
        <w:tabs>
          <w:tab w:val="center" w:pos="5100"/>
        </w:tabs>
        <w:suppressAutoHyphens/>
        <w:ind w:left="80" w:right="60" w:firstLine="760"/>
        <w:jc w:val="both"/>
        <w:rPr>
          <w:sz w:val="18"/>
        </w:rPr>
      </w:pPr>
      <w:r w:rsidRPr="009F54B1">
        <w:rPr>
          <w:sz w:val="18"/>
        </w:rPr>
        <w:t>27.- İzmir Milletvekili Mehmet Ali Çelebi’nin, Kırklareli ilinde Bakanlığa bağlı kurumlarda engelli personel istihdamına ve kurum binalarının engelli kullanımına uygunluğuna ilişkin sorusu ve Tarım ve Orman Bakanı Vahit Kirişci’nin cevabı (7/65945)</w:t>
      </w:r>
    </w:p>
    <w:p w:rsidRPr="009F54B1" w:rsidR="009F54B1" w:rsidP="009F54B1" w:rsidRDefault="009F54B1">
      <w:pPr>
        <w:tabs>
          <w:tab w:val="center" w:pos="5100"/>
        </w:tabs>
        <w:suppressAutoHyphens/>
        <w:ind w:left="80" w:right="60" w:firstLine="760"/>
        <w:jc w:val="both"/>
        <w:rPr>
          <w:sz w:val="18"/>
        </w:rPr>
      </w:pPr>
      <w:r w:rsidRPr="009F54B1">
        <w:rPr>
          <w:sz w:val="18"/>
        </w:rPr>
        <w:t>28.- İzmir Milletvekili Mehmet Ali Çelebi’nin, 2020-2022 yılları arasında Düzce ilinde yok olan ormanlık alanlar ile ağaçlandırma çalışmalarına ilişkin sorusu ve Tarım ve Orman Bakanı Vahit Kirişci’nin cevabı (7/65948)</w:t>
      </w:r>
    </w:p>
    <w:p w:rsidRPr="009F54B1" w:rsidR="009F54B1" w:rsidP="009F54B1" w:rsidRDefault="009F54B1">
      <w:pPr>
        <w:tabs>
          <w:tab w:val="center" w:pos="5100"/>
        </w:tabs>
        <w:suppressAutoHyphens/>
        <w:ind w:left="80" w:right="60" w:firstLine="760"/>
        <w:jc w:val="both"/>
        <w:rPr>
          <w:sz w:val="18"/>
        </w:rPr>
      </w:pPr>
      <w:r w:rsidRPr="009F54B1">
        <w:rPr>
          <w:sz w:val="18"/>
        </w:rPr>
        <w:t>29.- İzmir Milletvekili Mehmet Ali Çelebi’nin, 2020-2022 yılları arasında Elâzığ ilinde yok olan ormanlık alanlar ile ağaçlandırma çalışmalarına ilişkin sorusu ve Tarım ve Orman Bakanı Vahit Kirişci’nin cevabı (7/65949)</w:t>
      </w:r>
    </w:p>
    <w:p w:rsidRPr="009F54B1" w:rsidR="009F54B1" w:rsidP="009F54B1" w:rsidRDefault="009F54B1">
      <w:pPr>
        <w:tabs>
          <w:tab w:val="center" w:pos="5100"/>
        </w:tabs>
        <w:suppressAutoHyphens/>
        <w:ind w:left="80" w:right="60" w:firstLine="760"/>
        <w:jc w:val="both"/>
        <w:rPr>
          <w:sz w:val="18"/>
        </w:rPr>
      </w:pPr>
      <w:r w:rsidRPr="009F54B1">
        <w:rPr>
          <w:sz w:val="18"/>
        </w:rPr>
        <w:t>30.- İzmir Milletvekili Mehmet Ali Çelebi’nin, Bolu ilinde Bakanlığa bağlı kurumlarda engelli personel istihdamına ve kurum binalarının engelli kullanımına uygunluğuna ilişkin sorusu ve Tarım ve Orman Bakanı Vahit Kirişci’nin cevabı (7/65950)</w:t>
      </w:r>
    </w:p>
    <w:p w:rsidRPr="009F54B1" w:rsidR="009F54B1" w:rsidP="009F54B1" w:rsidRDefault="009F54B1">
      <w:pPr>
        <w:tabs>
          <w:tab w:val="center" w:pos="5100"/>
        </w:tabs>
        <w:suppressAutoHyphens/>
        <w:ind w:left="80" w:right="60" w:firstLine="760"/>
        <w:jc w:val="both"/>
        <w:rPr>
          <w:sz w:val="18"/>
        </w:rPr>
      </w:pPr>
      <w:r w:rsidRPr="009F54B1">
        <w:rPr>
          <w:sz w:val="18"/>
        </w:rPr>
        <w:t>31.- İzmir Milletvekili Mehmet Ali Çelebi’nin, Yozgat ilinde Bakanlığa bağlı kurumlarda engelli personel istihdamına ve kurum binalarının engelli kullanımına uygunluğuna ilişkin sorusu ve Tarım ve Orman Bakanı Vahit Kirişci’nin cevabı (7/65951)</w:t>
      </w:r>
    </w:p>
    <w:p w:rsidRPr="009F54B1" w:rsidR="009F54B1" w:rsidP="009F54B1" w:rsidRDefault="009F54B1">
      <w:pPr>
        <w:tabs>
          <w:tab w:val="center" w:pos="5100"/>
        </w:tabs>
        <w:suppressAutoHyphens/>
        <w:ind w:left="80" w:right="60" w:firstLine="760"/>
        <w:jc w:val="both"/>
        <w:rPr>
          <w:sz w:val="18"/>
        </w:rPr>
      </w:pPr>
      <w:r w:rsidRPr="009F54B1">
        <w:rPr>
          <w:sz w:val="18"/>
        </w:rPr>
        <w:t>32.- İzmir Milletvekili Mehmet Ali Çelebi’nin, 2020-2022 yılları arasında Tunceli ilinde Tarım Kredi Kooperatifleri ve Ziraat Bankası aracılığıyla kredi kullanan üretici sayısına ilişkin sorusu ve Tarım ve Orman Bakanı Vahit Kirişci’nin cevabı (7/65952)</w:t>
      </w:r>
    </w:p>
    <w:p w:rsidRPr="009F54B1" w:rsidR="009F54B1" w:rsidP="009F54B1" w:rsidRDefault="009F54B1">
      <w:pPr>
        <w:tabs>
          <w:tab w:val="center" w:pos="5100"/>
        </w:tabs>
        <w:suppressAutoHyphens/>
        <w:ind w:left="80" w:right="60" w:firstLine="760"/>
        <w:jc w:val="both"/>
        <w:rPr>
          <w:sz w:val="18"/>
        </w:rPr>
      </w:pPr>
      <w:r w:rsidRPr="009F54B1">
        <w:rPr>
          <w:sz w:val="18"/>
        </w:rPr>
        <w:t>33.- İzmir Milletvekili Mehmet Ali Çelebi’nin, 2020-2022 yılları arasında Manisa ilinde Tarım Kredi Kooperatifleri ve Ziraat Bankası aracılığıyla kredi kullanan üretici sayısına ilişkin sorusu ve Tarım ve Orman Bakanı Vahit Kirişci’nin cevabı (7/65954)</w:t>
      </w:r>
    </w:p>
    <w:p w:rsidRPr="009F54B1" w:rsidR="009F54B1" w:rsidP="009F54B1" w:rsidRDefault="009F54B1">
      <w:pPr>
        <w:tabs>
          <w:tab w:val="center" w:pos="5100"/>
        </w:tabs>
        <w:suppressAutoHyphens/>
        <w:ind w:left="80" w:right="60" w:firstLine="760"/>
        <w:jc w:val="both"/>
        <w:rPr>
          <w:sz w:val="18"/>
        </w:rPr>
      </w:pPr>
      <w:r w:rsidRPr="009F54B1">
        <w:rPr>
          <w:sz w:val="18"/>
        </w:rPr>
        <w:t>34.- İzmir Milletvekili Mehmet Ali Çelebi’nin, 2020-2022 yılları arasında Denizli ilinde yok olan ormanlık alanlar ile ağaçlandırma çalışmalarına ilişkin sorusu ve Tarım ve Orman Bakanı Vahit Kirişci’nin cevabı (7/65955)</w:t>
      </w:r>
    </w:p>
    <w:p w:rsidRPr="009F54B1" w:rsidR="009F54B1" w:rsidP="009F54B1" w:rsidRDefault="009F54B1">
      <w:pPr>
        <w:tabs>
          <w:tab w:val="center" w:pos="5100"/>
        </w:tabs>
        <w:suppressAutoHyphens/>
        <w:ind w:left="80" w:right="60" w:firstLine="760"/>
        <w:jc w:val="both"/>
        <w:rPr>
          <w:sz w:val="18"/>
        </w:rPr>
      </w:pPr>
      <w:r w:rsidRPr="009F54B1">
        <w:rPr>
          <w:sz w:val="18"/>
        </w:rPr>
        <w:t>35.- İzmir Milletvekili Mehmet Ali Çelebi’nin, 2020-2022 yılları arasında Burdur ilinde Tarım Kredi Kooperatifleri ve Ziraat Bankası aracılığıyla kredi kullanan üretici sayısına ilişkin sorusu ve Tarım ve Orman Bakanı Vahit Kirişci’nin cevabı (7/65956)</w:t>
      </w:r>
    </w:p>
    <w:p w:rsidRPr="009F54B1" w:rsidR="009F54B1" w:rsidP="009F54B1" w:rsidRDefault="009F54B1">
      <w:pPr>
        <w:tabs>
          <w:tab w:val="center" w:pos="5100"/>
        </w:tabs>
        <w:suppressAutoHyphens/>
        <w:ind w:left="80" w:right="60" w:firstLine="760"/>
        <w:jc w:val="both"/>
        <w:rPr>
          <w:sz w:val="18"/>
        </w:rPr>
      </w:pPr>
      <w:r w:rsidRPr="009F54B1">
        <w:rPr>
          <w:sz w:val="18"/>
        </w:rPr>
        <w:t>36.- İzmir Milletvekili Mehmet Ali Çelebi’nin, Sinop ilinde Bakanlığa bağlı kurum ve kuruluşlara ait binaların depreme karşı dayanıklılığına ilişkin sorusu ve Tarım ve Orman Bakanı Vahit Kirişci’nin cevabı (7/65958)</w:t>
      </w:r>
    </w:p>
    <w:p w:rsidRPr="009F54B1" w:rsidR="009F54B1" w:rsidP="009F54B1" w:rsidRDefault="009F54B1">
      <w:pPr>
        <w:tabs>
          <w:tab w:val="center" w:pos="5100"/>
        </w:tabs>
        <w:suppressAutoHyphens/>
        <w:ind w:left="80" w:right="60" w:firstLine="760"/>
        <w:jc w:val="both"/>
        <w:rPr>
          <w:sz w:val="18"/>
        </w:rPr>
      </w:pPr>
      <w:r w:rsidRPr="009F54B1">
        <w:rPr>
          <w:sz w:val="18"/>
        </w:rPr>
        <w:t>37.- İzmir Milletvekili Mehmet Ali Çelebi’nin, 2020-2022 yılları arasında Kütahya ilinde yok olan ormanlık alanlar ile ağaçlandırma çalışmalarına ilişkin sorusu ve Tarım ve Orman Bakanı Vahit Kirişci’nin cevabı (7/65959)</w:t>
      </w:r>
    </w:p>
    <w:p w:rsidRPr="009F54B1" w:rsidR="009F54B1" w:rsidP="009F54B1" w:rsidRDefault="009F54B1">
      <w:pPr>
        <w:tabs>
          <w:tab w:val="center" w:pos="5100"/>
        </w:tabs>
        <w:suppressAutoHyphens/>
        <w:ind w:left="80" w:right="60" w:firstLine="760"/>
        <w:jc w:val="both"/>
        <w:rPr>
          <w:sz w:val="18"/>
        </w:rPr>
      </w:pPr>
      <w:r w:rsidRPr="009F54B1">
        <w:rPr>
          <w:sz w:val="18"/>
        </w:rPr>
        <w:t>38.- İzmir Milletvekili Mehmet Ali Çelebi’nin, 2020-2022 yılları arasında Hatay ilindeki tarım arazilerine ilişkin sorusu ve Tarım ve Orman Bakanı Vahit Kirişci’nin cevabı (7/65960)</w:t>
      </w:r>
    </w:p>
    <w:p w:rsidRPr="009F54B1" w:rsidR="009F54B1" w:rsidP="009F54B1" w:rsidRDefault="009F54B1">
      <w:pPr>
        <w:tabs>
          <w:tab w:val="center" w:pos="5100"/>
        </w:tabs>
        <w:suppressAutoHyphens/>
        <w:ind w:left="80" w:right="60" w:firstLine="760"/>
        <w:jc w:val="both"/>
        <w:rPr>
          <w:sz w:val="18"/>
        </w:rPr>
      </w:pPr>
      <w:r w:rsidRPr="009F54B1">
        <w:rPr>
          <w:sz w:val="18"/>
        </w:rPr>
        <w:t>39.- İzmir Milletvekili Mehmet Ali Çelebi’nin, 2020-2022 yılları arasında Kahramanmaraş ilinde yok olan ormanlık alanlar ile ağaçlandırma çalışmalarına ilişkin sorusu ve Tarım ve Orman Bakanı Vahit Kirişci’nin cevabı (7/65961)</w:t>
      </w:r>
    </w:p>
    <w:p w:rsidRPr="009F54B1" w:rsidR="009F54B1" w:rsidP="009F54B1" w:rsidRDefault="009F54B1">
      <w:pPr>
        <w:tabs>
          <w:tab w:val="center" w:pos="5100"/>
        </w:tabs>
        <w:suppressAutoHyphens/>
        <w:ind w:left="80" w:right="60" w:firstLine="760"/>
        <w:jc w:val="both"/>
        <w:rPr>
          <w:sz w:val="18"/>
        </w:rPr>
      </w:pPr>
      <w:r w:rsidRPr="009F54B1">
        <w:rPr>
          <w:sz w:val="18"/>
        </w:rPr>
        <w:t>40.- İzmir Milletvekili Mehmet Ali Çelebi’nin, Konya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Denizli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Bolu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Yozgat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Zonguldak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Sakarya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Niğde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Elâzığ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(7/65962), (7/65964), (7/65971), (7/65972), (7/65973), (7/65975), (7/65976), (7/67439), (7/67799), (7/67921), (7/67924), (7/67927), (7/67929), (7/67932), (7/68198), (7/68200), (7/68202), (7/68300)</w:t>
      </w:r>
    </w:p>
    <w:p w:rsidRPr="009F54B1" w:rsidR="009F54B1" w:rsidP="009F54B1" w:rsidRDefault="009F54B1">
      <w:pPr>
        <w:tabs>
          <w:tab w:val="center" w:pos="5100"/>
        </w:tabs>
        <w:suppressAutoHyphens/>
        <w:ind w:left="80" w:right="60" w:firstLine="760"/>
        <w:jc w:val="both"/>
        <w:rPr>
          <w:sz w:val="18"/>
        </w:rPr>
      </w:pPr>
      <w:r w:rsidRPr="009F54B1">
        <w:rPr>
          <w:sz w:val="18"/>
        </w:rPr>
        <w:t>41.- İzmir Milletvekili Mehmet Ali Çelebi’nin, 2020-2022 yılları arasında Kütahya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Kahramanmaraş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Edirne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Uşak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Nevşehir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Niğde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Adıyaman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Düzce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Tokat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Bolu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Kırşehir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Aydın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Karaman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Kastamonu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Kayseri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Afyonkarahisar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Giresun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Denizli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Yozgat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Sinop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Kırklareli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Artvin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Zonguldak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Sakarya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(7/65963), (7/65965), (7/65967), (7/65968), (7/65974), (7/65978), (7/66797), (7/66798), (7/66799), (7/66800), (7/66802), (7/66803), (7/66806), (7/67262), (7/67263), (7/67265), (7/67437), (7/67440), (7/67441), (7/67795), (7/67930), (7/68196), (7/68203), (7/68299)</w:t>
      </w:r>
    </w:p>
    <w:p w:rsidRPr="009F54B1" w:rsidR="009F54B1" w:rsidP="009F54B1" w:rsidRDefault="009F54B1">
      <w:pPr>
        <w:tabs>
          <w:tab w:val="center" w:pos="5100"/>
        </w:tabs>
        <w:suppressAutoHyphens/>
        <w:ind w:left="80" w:right="60" w:firstLine="760"/>
        <w:jc w:val="both"/>
        <w:rPr>
          <w:sz w:val="18"/>
        </w:rPr>
      </w:pPr>
      <w:r w:rsidRPr="009F54B1">
        <w:rPr>
          <w:sz w:val="18"/>
        </w:rPr>
        <w:t>42.- Konya Milletvekili Fahrettin Yokuş’un, Eti Maden İşletmesi Genel Müdürlüğünün yurt dışı yapılanmasının tasfiye edileceği iddialarına ilişkin sorusu ve Enerji ve Tabii Kaynaklar Bakanı Fatih Dönmez’in cevabı (7/66049)</w:t>
      </w:r>
    </w:p>
    <w:p w:rsidRPr="009F54B1" w:rsidR="009F54B1" w:rsidP="009F54B1" w:rsidRDefault="009F54B1">
      <w:pPr>
        <w:tabs>
          <w:tab w:val="center" w:pos="5100"/>
        </w:tabs>
        <w:suppressAutoHyphens/>
        <w:ind w:left="80" w:right="60" w:firstLine="760"/>
        <w:jc w:val="both"/>
        <w:rPr>
          <w:sz w:val="18"/>
        </w:rPr>
      </w:pPr>
      <w:r w:rsidRPr="009F54B1">
        <w:rPr>
          <w:sz w:val="18"/>
        </w:rPr>
        <w:t>43.- Çanakkale Milletvekili Özgür Ceylan’ın, TKİ Çan Linyitleri İşletmesi Müdürlüğü tarafından yapılan kömür satışına ve bazı iddialara ilişkin sorusu ve Enerji ve Tabii Kaynaklar Bakanı Fatih Dönmez’in cevabı (7/66050)</w:t>
      </w:r>
    </w:p>
    <w:p w:rsidRPr="009F54B1" w:rsidR="009F54B1" w:rsidP="009F54B1" w:rsidRDefault="009F54B1">
      <w:pPr>
        <w:tabs>
          <w:tab w:val="center" w:pos="5100"/>
        </w:tabs>
        <w:suppressAutoHyphens/>
        <w:ind w:left="80" w:right="60" w:firstLine="760"/>
        <w:jc w:val="both"/>
        <w:rPr>
          <w:sz w:val="18"/>
        </w:rPr>
      </w:pPr>
      <w:r w:rsidRPr="009F54B1">
        <w:rPr>
          <w:sz w:val="18"/>
        </w:rPr>
        <w:t>44.- Elâzığ Milletvekili Gürsel Erol’un, Erzincan’ın İliç ilçesine bağlı Çöpler mevkinde bulunan bir altın maden sahasında yürütülen faaliyetlere ve çevresel etkilerine ilişkin sorusu ve Enerji ve Tabii Kaynaklar Bakanı Fatih Dönmez’in cevabı (7/66053)</w:t>
      </w:r>
    </w:p>
    <w:p w:rsidRPr="009F54B1" w:rsidR="009F54B1" w:rsidP="009F54B1" w:rsidRDefault="009F54B1">
      <w:pPr>
        <w:tabs>
          <w:tab w:val="center" w:pos="5100"/>
        </w:tabs>
        <w:suppressAutoHyphens/>
        <w:ind w:left="80" w:right="60" w:firstLine="760"/>
        <w:jc w:val="both"/>
        <w:rPr>
          <w:sz w:val="18"/>
        </w:rPr>
      </w:pPr>
      <w:r w:rsidRPr="009F54B1">
        <w:rPr>
          <w:sz w:val="18"/>
        </w:rPr>
        <w:t>45.- Artvin Milletvekili Uğur Bayraktutan’ın, Artvin’de yapılan 19 Mayıs kutlamalarında İzmir Marşı’nın söylenmesinin engellendiği iddiasına,</w:t>
      </w:r>
    </w:p>
    <w:p w:rsidRPr="009F54B1" w:rsidR="009F54B1" w:rsidP="009F54B1" w:rsidRDefault="009F54B1">
      <w:pPr>
        <w:tabs>
          <w:tab w:val="center" w:pos="5100"/>
        </w:tabs>
        <w:suppressAutoHyphens/>
        <w:ind w:left="80" w:right="60" w:firstLine="760"/>
        <w:jc w:val="both"/>
        <w:rPr>
          <w:sz w:val="18"/>
        </w:rPr>
      </w:pPr>
      <w:r w:rsidRPr="009F54B1">
        <w:rPr>
          <w:sz w:val="18"/>
        </w:rPr>
        <w:t>Artvin’de yapılan 19 Mayıs kutlamalarında İzmir Marşı’nın söylenmesinin engellendiği iddiasına,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(7/66054), (7/66055)</w:t>
      </w:r>
    </w:p>
    <w:p w:rsidRPr="009F54B1" w:rsidR="009F54B1" w:rsidP="009F54B1" w:rsidRDefault="009F54B1">
      <w:pPr>
        <w:tabs>
          <w:tab w:val="center" w:pos="5100"/>
        </w:tabs>
        <w:suppressAutoHyphens/>
        <w:ind w:left="80" w:right="60" w:firstLine="760"/>
        <w:jc w:val="both"/>
        <w:rPr>
          <w:sz w:val="18"/>
        </w:rPr>
      </w:pPr>
      <w:r w:rsidRPr="009F54B1">
        <w:rPr>
          <w:sz w:val="18"/>
        </w:rPr>
        <w:t>46.- Ankara Milletvekili Ali Haydar Hakverdi’nin, 2022-2023 eğitim öğretim döneminde üniversite öğrencilerinin barınma ihtiyaçlarının karşılanmasına yönelik çalışmalara ilişkin sorusu ve Gençlik ve Spor Bakanı Mehmet Muharrem Kasapoğlu’nun cevabı (7/66056)</w:t>
      </w:r>
    </w:p>
    <w:p w:rsidRPr="009F54B1" w:rsidR="009F54B1" w:rsidP="009F54B1" w:rsidRDefault="009F54B1">
      <w:pPr>
        <w:tabs>
          <w:tab w:val="center" w:pos="5100"/>
        </w:tabs>
        <w:suppressAutoHyphens/>
        <w:ind w:left="80" w:right="60" w:firstLine="760"/>
        <w:jc w:val="both"/>
        <w:rPr>
          <w:sz w:val="18"/>
        </w:rPr>
      </w:pPr>
      <w:r w:rsidRPr="009F54B1">
        <w:rPr>
          <w:sz w:val="18"/>
        </w:rPr>
        <w:t>47.- Kocaeli Milletvekili Ömer Faruk Gergerlioğlu’nun, TMSF tarafından el konulan bir tasarruf finansmanı şirketinden alacağı olanlara ilişkin sorusu ve Hazine ve Maliye Bakanı Nureddin Nebati’nin cevabı (7/66057)</w:t>
      </w:r>
    </w:p>
    <w:p w:rsidRPr="009F54B1" w:rsidR="009F54B1" w:rsidP="009F54B1" w:rsidRDefault="009F54B1">
      <w:pPr>
        <w:tabs>
          <w:tab w:val="center" w:pos="5100"/>
        </w:tabs>
        <w:suppressAutoHyphens/>
        <w:ind w:left="80" w:right="60" w:firstLine="760"/>
        <w:jc w:val="both"/>
        <w:rPr>
          <w:sz w:val="18"/>
        </w:rPr>
      </w:pPr>
      <w:r w:rsidRPr="009F54B1">
        <w:rPr>
          <w:sz w:val="18"/>
        </w:rPr>
        <w:t>48.- Zonguldak Milletvekili Ünal Demirtaş’ın, TÜİK tarafından açıklanan yoksulluk verilerine ilişkin sorusu ve Hazine ve Maliye Bakanı Nureddin Nebati’nin cevabı (7/66058)</w:t>
      </w:r>
    </w:p>
    <w:p w:rsidRPr="009F54B1" w:rsidR="009F54B1" w:rsidP="009F54B1" w:rsidRDefault="009F54B1">
      <w:pPr>
        <w:tabs>
          <w:tab w:val="center" w:pos="5100"/>
        </w:tabs>
        <w:suppressAutoHyphens/>
        <w:ind w:left="80" w:right="60" w:firstLine="760"/>
        <w:jc w:val="both"/>
        <w:rPr>
          <w:sz w:val="18"/>
        </w:rPr>
      </w:pPr>
      <w:r w:rsidRPr="009F54B1">
        <w:rPr>
          <w:sz w:val="18"/>
        </w:rPr>
        <w:t>49.- Niğde Milletvekili Ömer Fethi Gürer’in, TÜİK’in 2022 yılı Mayıs ayı için madde sepeti ve ortalama madde fiyatlarını açıklamamasına ilişkin sorusu ve Hazine ve Maliye Bakanı Nureddin Nebati’nin cevabı (7/66059)</w:t>
      </w:r>
    </w:p>
    <w:p w:rsidRPr="009F54B1" w:rsidR="009F54B1" w:rsidP="009F54B1" w:rsidRDefault="009F54B1">
      <w:pPr>
        <w:tabs>
          <w:tab w:val="center" w:pos="5100"/>
        </w:tabs>
        <w:suppressAutoHyphens/>
        <w:ind w:left="80" w:right="60" w:firstLine="760"/>
        <w:jc w:val="both"/>
        <w:rPr>
          <w:sz w:val="18"/>
        </w:rPr>
      </w:pPr>
      <w:r w:rsidRPr="009F54B1">
        <w:rPr>
          <w:sz w:val="18"/>
        </w:rPr>
        <w:t>50.- Kocaeli Milletvekili Ömer Faruk Gergerlioğlu’nun, bir kişinin kişisel verilerinin ihlal edildiği iddiasına,</w:t>
      </w:r>
    </w:p>
    <w:p w:rsidRPr="009F54B1" w:rsidR="009F54B1" w:rsidP="009F54B1" w:rsidRDefault="009F54B1">
      <w:pPr>
        <w:tabs>
          <w:tab w:val="center" w:pos="5100"/>
        </w:tabs>
        <w:suppressAutoHyphens/>
        <w:ind w:left="80" w:right="60" w:firstLine="760"/>
        <w:jc w:val="both"/>
        <w:rPr>
          <w:sz w:val="18"/>
        </w:rPr>
      </w:pPr>
      <w:r w:rsidRPr="009F54B1">
        <w:rPr>
          <w:sz w:val="18"/>
        </w:rPr>
        <w:t>Yurt dışında eğitim gören bir kişinin denklik alamamasına,</w:t>
      </w:r>
    </w:p>
    <w:p w:rsidRPr="009F54B1" w:rsidR="009F54B1" w:rsidP="009F54B1" w:rsidRDefault="009F54B1">
      <w:pPr>
        <w:tabs>
          <w:tab w:val="center" w:pos="5100"/>
        </w:tabs>
        <w:suppressAutoHyphens/>
        <w:ind w:left="80" w:right="60" w:firstLine="760"/>
        <w:jc w:val="both"/>
        <w:rPr>
          <w:sz w:val="18"/>
        </w:rPr>
      </w:pPr>
      <w:r w:rsidRPr="009F54B1">
        <w:rPr>
          <w:sz w:val="18"/>
        </w:rPr>
        <w:t>Yurt dışında eğitim gören bir kişinin denklik alamamasına,</w:t>
      </w:r>
    </w:p>
    <w:p w:rsidRPr="009F54B1" w:rsidR="009F54B1" w:rsidP="009F54B1" w:rsidRDefault="009F54B1">
      <w:pPr>
        <w:tabs>
          <w:tab w:val="center" w:pos="5100"/>
        </w:tabs>
        <w:suppressAutoHyphens/>
        <w:ind w:left="80" w:right="60" w:firstLine="760"/>
        <w:jc w:val="both"/>
        <w:rPr>
          <w:sz w:val="18"/>
        </w:rPr>
      </w:pPr>
      <w:r w:rsidRPr="009F54B1">
        <w:rPr>
          <w:sz w:val="18"/>
        </w:rPr>
        <w:t>Yurt dışında eğitim gören bir kişinin denklik alamamasına,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(7/66071), (7/66076), (7/66086), (7/66087)</w:t>
      </w:r>
    </w:p>
    <w:p w:rsidRPr="009F54B1" w:rsidR="009F54B1" w:rsidP="009F54B1" w:rsidRDefault="009F54B1">
      <w:pPr>
        <w:tabs>
          <w:tab w:val="center" w:pos="5100"/>
        </w:tabs>
        <w:suppressAutoHyphens/>
        <w:ind w:left="80" w:right="60" w:firstLine="760"/>
        <w:jc w:val="both"/>
        <w:rPr>
          <w:sz w:val="18"/>
        </w:rPr>
      </w:pPr>
      <w:r w:rsidRPr="009F54B1">
        <w:rPr>
          <w:sz w:val="18"/>
        </w:rPr>
        <w:t>51.- Edirne Milletvekili Okan Gaytancıoğlu’nun, engelli bireylere yönelik hizmet verecek halk eğitim merkezlerinin kurulması kararına,</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Niğde’de üstün başarılı olarak belirlenen öğretmenlere,</w:t>
      </w:r>
    </w:p>
    <w:p w:rsidRPr="009F54B1" w:rsidR="009F54B1" w:rsidP="009F54B1" w:rsidRDefault="009F54B1">
      <w:pPr>
        <w:tabs>
          <w:tab w:val="center" w:pos="5100"/>
        </w:tabs>
        <w:suppressAutoHyphens/>
        <w:ind w:left="80" w:right="60" w:firstLine="760"/>
        <w:jc w:val="both"/>
        <w:rPr>
          <w:sz w:val="18"/>
        </w:rPr>
      </w:pPr>
      <w:r w:rsidRPr="009F54B1">
        <w:rPr>
          <w:sz w:val="18"/>
        </w:rPr>
        <w:t>- Aydın Milletvekili Süleyman Bülbül’ün, Aydın’da depreme karşı güçlendirme çalışması yapılan okullara,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Kırklareli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(7/66078), (7/66587), (7/66593), (7/66707)</w:t>
      </w:r>
    </w:p>
    <w:p w:rsidRPr="009F54B1" w:rsidR="009F54B1" w:rsidP="009F54B1" w:rsidRDefault="009F54B1">
      <w:pPr>
        <w:tabs>
          <w:tab w:val="center" w:pos="5100"/>
        </w:tabs>
        <w:suppressAutoHyphens/>
        <w:ind w:left="80" w:right="60" w:firstLine="760"/>
        <w:jc w:val="both"/>
        <w:rPr>
          <w:sz w:val="18"/>
        </w:rPr>
      </w:pPr>
      <w:r w:rsidRPr="009F54B1">
        <w:rPr>
          <w:sz w:val="18"/>
        </w:rPr>
        <w:t>52.- Artvin Milletvekili Uğur Bayraktutan’ın, Kafkas arı ırkının korunmasına ilişkin sorusu ve Tarım ve Orman Bakanı Vahit Kirişci’nin cevabı (7/66103)</w:t>
      </w:r>
    </w:p>
    <w:p w:rsidRPr="009F54B1" w:rsidR="009F54B1" w:rsidP="009F54B1" w:rsidRDefault="009F54B1">
      <w:pPr>
        <w:tabs>
          <w:tab w:val="center" w:pos="5100"/>
        </w:tabs>
        <w:suppressAutoHyphens/>
        <w:ind w:left="80" w:right="60" w:firstLine="760"/>
        <w:jc w:val="both"/>
        <w:rPr>
          <w:sz w:val="18"/>
        </w:rPr>
      </w:pPr>
      <w:r w:rsidRPr="009F54B1">
        <w:rPr>
          <w:sz w:val="18"/>
        </w:rPr>
        <w:t>53.- Niğde Milletvekili Ömer Fethi Gürer’in, veteriner hizmetlerinin genel müdürlük olarak teşkilatlanması talebine ilişkin sorusu ve Tarım ve Orman Bakanı Vahit Kirişci’nin cevabı (7/66106)</w:t>
      </w:r>
    </w:p>
    <w:p w:rsidRPr="009F54B1" w:rsidR="009F54B1" w:rsidP="009F54B1" w:rsidRDefault="009F54B1">
      <w:pPr>
        <w:tabs>
          <w:tab w:val="center" w:pos="5100"/>
        </w:tabs>
        <w:suppressAutoHyphens/>
        <w:ind w:left="80" w:right="60" w:firstLine="760"/>
        <w:jc w:val="both"/>
        <w:rPr>
          <w:sz w:val="18"/>
        </w:rPr>
      </w:pPr>
      <w:r w:rsidRPr="009F54B1">
        <w:rPr>
          <w:sz w:val="18"/>
        </w:rPr>
        <w:t>54.- İzmir Milletvekili Murat Bakan’ın, palmiye kırmızı böceğiyle mücadele çalışmalarına ilişkin sorusu ve Tarım ve Orman Bakanı Vahit Kirişci’nin cevabı (7/66123)</w:t>
      </w:r>
    </w:p>
    <w:p w:rsidRPr="009F54B1" w:rsidR="009F54B1" w:rsidP="009F54B1" w:rsidRDefault="009F54B1">
      <w:pPr>
        <w:tabs>
          <w:tab w:val="center" w:pos="5100"/>
        </w:tabs>
        <w:suppressAutoHyphens/>
        <w:ind w:left="80" w:right="60" w:firstLine="760"/>
        <w:jc w:val="both"/>
        <w:rPr>
          <w:sz w:val="18"/>
        </w:rPr>
      </w:pPr>
      <w:r w:rsidRPr="009F54B1">
        <w:rPr>
          <w:sz w:val="18"/>
        </w:rPr>
        <w:t>55.- Adıyaman Milletvekili Abdurrahman Tutdere’nin, Adıyaman’da yaşanan dolu nedeniyle ürünleri zarar gören çiftçilerinin zararlarının giderilmesine ilişkin sorusu ve Tarım ve Orman Bakanı Vahit Kirişci’nin cevabı (7/66126)</w:t>
      </w:r>
    </w:p>
    <w:p w:rsidRPr="009F54B1" w:rsidR="009F54B1" w:rsidP="009F54B1" w:rsidRDefault="009F54B1">
      <w:pPr>
        <w:tabs>
          <w:tab w:val="center" w:pos="5100"/>
        </w:tabs>
        <w:suppressAutoHyphens/>
        <w:ind w:left="80" w:right="60" w:firstLine="760"/>
        <w:jc w:val="both"/>
        <w:rPr>
          <w:sz w:val="18"/>
        </w:rPr>
      </w:pPr>
      <w:r w:rsidRPr="009F54B1">
        <w:rPr>
          <w:sz w:val="18"/>
        </w:rPr>
        <w:t>56.- Karabük Milletvekili Hüseyin Avni Aksoy’un, Karabük’ün Ovacık ilçesine bağlı Gümelik köyünün içme suyu ihtiyacına ilişkin sorusu ve Tarım ve Orman Bakanı Vahit Kirişci’nin cevabı (7/66129)</w:t>
      </w:r>
    </w:p>
    <w:p w:rsidRPr="009F54B1" w:rsidR="009F54B1" w:rsidP="009F54B1" w:rsidRDefault="009F54B1">
      <w:pPr>
        <w:tabs>
          <w:tab w:val="center" w:pos="5100"/>
        </w:tabs>
        <w:suppressAutoHyphens/>
        <w:ind w:left="80" w:right="60" w:firstLine="760"/>
        <w:jc w:val="both"/>
        <w:rPr>
          <w:sz w:val="18"/>
        </w:rPr>
      </w:pPr>
      <w:r w:rsidRPr="009F54B1">
        <w:rPr>
          <w:sz w:val="18"/>
        </w:rPr>
        <w:t>57.- Kocaeli Milletvekili Lütfü Türkkan’ın, Kocaeli’nin Derince ilçesine bağlı Çınarcık Mahallesi’nde bulunan bir ormanlık alandaki ağaçların kesilmesine ilişkin sorusu ve Tarım ve Orman Bakanı Vahit Kirişci’nin cevabı (7/66130)</w:t>
      </w:r>
    </w:p>
    <w:p w:rsidRPr="009F54B1" w:rsidR="009F54B1" w:rsidP="009F54B1" w:rsidRDefault="009F54B1">
      <w:pPr>
        <w:tabs>
          <w:tab w:val="center" w:pos="5100"/>
        </w:tabs>
        <w:suppressAutoHyphens/>
        <w:ind w:left="80" w:right="60" w:firstLine="760"/>
        <w:jc w:val="both"/>
        <w:rPr>
          <w:sz w:val="18"/>
        </w:rPr>
      </w:pPr>
      <w:r w:rsidRPr="009F54B1">
        <w:rPr>
          <w:sz w:val="18"/>
        </w:rPr>
        <w:t>58.- Artvin Milletvekili Uğur Bayraktutan’ın, Yusufeli Barajı yapımından etkilenen esnafın desteklenmesine ilişkin sorusu ve Ticaret Bakanı Mehmet Muş’un cevabı (7/66133)</w:t>
      </w:r>
    </w:p>
    <w:p w:rsidRPr="009F54B1" w:rsidR="009F54B1" w:rsidP="009F54B1" w:rsidRDefault="009F54B1">
      <w:pPr>
        <w:tabs>
          <w:tab w:val="center" w:pos="5100"/>
        </w:tabs>
        <w:suppressAutoHyphens/>
        <w:ind w:left="80" w:right="60" w:firstLine="760"/>
        <w:jc w:val="both"/>
        <w:rPr>
          <w:sz w:val="18"/>
        </w:rPr>
      </w:pPr>
      <w:r w:rsidRPr="009F54B1">
        <w:rPr>
          <w:sz w:val="18"/>
        </w:rPr>
        <w:t>59.- Niğde Milletvekili Ömer Fethi Gürer’in, plastik atık ithalatına ilişkin sorusu ve Ticaret Bakanı Mehmet Muş’un cevabı (7/66134)</w:t>
      </w:r>
    </w:p>
    <w:p w:rsidRPr="009F54B1" w:rsidR="009F54B1" w:rsidP="009F54B1" w:rsidRDefault="009F54B1">
      <w:pPr>
        <w:tabs>
          <w:tab w:val="center" w:pos="5100"/>
        </w:tabs>
        <w:suppressAutoHyphens/>
        <w:ind w:left="80" w:right="60" w:firstLine="760"/>
        <w:jc w:val="both"/>
        <w:rPr>
          <w:sz w:val="18"/>
        </w:rPr>
      </w:pPr>
      <w:r w:rsidRPr="009F54B1">
        <w:rPr>
          <w:sz w:val="18"/>
        </w:rPr>
        <w:t>60.- Niğde Milletvekili Ömer Fethi Gürer’in, helal gıda üretimi gerçekleştiren işletmelerle ilgili çeşitli verilere ilişkin sorusu ve Ticaret Bakanı Mehmet Muş’un cevabı (7/66135)</w:t>
      </w:r>
    </w:p>
    <w:p w:rsidRPr="009F54B1" w:rsidR="009F54B1" w:rsidP="009F54B1" w:rsidRDefault="009F54B1">
      <w:pPr>
        <w:tabs>
          <w:tab w:val="center" w:pos="5100"/>
        </w:tabs>
        <w:suppressAutoHyphens/>
        <w:ind w:left="80" w:right="60" w:firstLine="760"/>
        <w:jc w:val="both"/>
        <w:rPr>
          <w:sz w:val="18"/>
        </w:rPr>
      </w:pPr>
      <w:r w:rsidRPr="009F54B1">
        <w:rPr>
          <w:sz w:val="18"/>
        </w:rPr>
        <w:t>61.- Kocaeli Milletvekili Lütfü Türkkan’ın, Adapazarı trenine ilişkin sorusu ve Ulaştırma ve Altyapı Bakanı Adil Karaismailoğlu’nun cevabı (7/66141)</w:t>
      </w:r>
    </w:p>
    <w:p w:rsidRPr="009F54B1" w:rsidR="009F54B1" w:rsidP="009F54B1" w:rsidRDefault="009F54B1">
      <w:pPr>
        <w:tabs>
          <w:tab w:val="center" w:pos="5100"/>
        </w:tabs>
        <w:suppressAutoHyphens/>
        <w:ind w:left="80" w:right="60" w:firstLine="760"/>
        <w:jc w:val="both"/>
        <w:rPr>
          <w:sz w:val="18"/>
        </w:rPr>
      </w:pPr>
      <w:r w:rsidRPr="009F54B1">
        <w:rPr>
          <w:sz w:val="18"/>
        </w:rPr>
        <w:t>62.- Eskişehir Milletvekili Metin Nurullah Sazak’ın, Ayasofya Camisi’nin korunması ve onarılmasına ilişkin sorusu ve Cumhurbaşkanı Yardımcısı Fuat Oktay’ın cevabı (7/66147)</w:t>
      </w:r>
    </w:p>
    <w:p w:rsidRPr="009F54B1" w:rsidR="009F54B1" w:rsidP="009F54B1" w:rsidRDefault="009F54B1">
      <w:pPr>
        <w:tabs>
          <w:tab w:val="center" w:pos="5100"/>
        </w:tabs>
        <w:suppressAutoHyphens/>
        <w:ind w:left="80" w:right="60" w:firstLine="760"/>
        <w:jc w:val="both"/>
        <w:rPr>
          <w:sz w:val="18"/>
        </w:rPr>
      </w:pPr>
      <w:r w:rsidRPr="009F54B1">
        <w:rPr>
          <w:sz w:val="18"/>
        </w:rPr>
        <w:t>63.- Aydın Milletvekili Süleyman Bülbül’ün, 2020 yılından bu yana CİMER’e yapılan başvurulara ilişkin sorusu ve Cumhurbaşkanı Yardımcısı Fuat Oktay’ın cevabı (7/66148)</w:t>
      </w:r>
    </w:p>
    <w:p w:rsidRPr="009F54B1" w:rsidR="009F54B1" w:rsidP="009F54B1" w:rsidRDefault="009F54B1">
      <w:pPr>
        <w:tabs>
          <w:tab w:val="center" w:pos="5100"/>
        </w:tabs>
        <w:suppressAutoHyphens/>
        <w:ind w:left="80" w:right="60" w:firstLine="760"/>
        <w:jc w:val="both"/>
        <w:rPr>
          <w:sz w:val="18"/>
        </w:rPr>
      </w:pPr>
      <w:r w:rsidRPr="009F54B1">
        <w:rPr>
          <w:sz w:val="18"/>
        </w:rPr>
        <w:t>64.- İstanbul Milletvekili Özgür Karabat’ın, Türkiye Ulusal Ajansı tarafından sağlanan AB hibelerinden yararlanan kuruluşlara ilişkin sorusu ve Aile ve Sosyal Hizmetler Bakanı Derya Yanık’ın cevabı (7/66199)</w:t>
      </w:r>
    </w:p>
    <w:p w:rsidRPr="009F54B1" w:rsidR="009F54B1" w:rsidP="009F54B1" w:rsidRDefault="009F54B1">
      <w:pPr>
        <w:tabs>
          <w:tab w:val="center" w:pos="5100"/>
        </w:tabs>
        <w:suppressAutoHyphens/>
        <w:ind w:left="80" w:right="60" w:firstLine="760"/>
        <w:jc w:val="both"/>
        <w:rPr>
          <w:sz w:val="18"/>
        </w:rPr>
      </w:pPr>
      <w:r w:rsidRPr="009F54B1">
        <w:rPr>
          <w:sz w:val="18"/>
        </w:rPr>
        <w:t>65.- Ankara Milletvekili Ali Haydar Hakverdi’nin, 2019 yılında TKİ Genel Müdürlüğünde yapılan görevde yükselme ve unvan sınavının yenilenmesine ilişkin sorusu ve Enerji ve Tabii Kaynaklar Bakanı Fatih Dönmez’in cevabı (7/66216)</w:t>
      </w:r>
    </w:p>
    <w:p w:rsidRPr="009F54B1" w:rsidR="009F54B1" w:rsidP="009F54B1" w:rsidRDefault="009F54B1">
      <w:pPr>
        <w:tabs>
          <w:tab w:val="center" w:pos="5100"/>
        </w:tabs>
        <w:suppressAutoHyphens/>
        <w:ind w:left="80" w:right="60" w:firstLine="760"/>
        <w:jc w:val="both"/>
        <w:rPr>
          <w:sz w:val="18"/>
        </w:rPr>
      </w:pPr>
      <w:r w:rsidRPr="009F54B1">
        <w:rPr>
          <w:sz w:val="18"/>
        </w:rPr>
        <w:t>66.- Şanlıurfa Milletvekili Aziz Aydınlık’ın, Bingöl’ün Karlıova ilçesine bağlı Halifan köyünde yapılması planlanan termik santral projesine ilişkin sorusu ve Enerji ve Tabii Kaynaklar Bakanı Fatih Dönmez’in cevabı (7/66217)</w:t>
      </w:r>
    </w:p>
    <w:p w:rsidRPr="009F54B1" w:rsidR="009F54B1" w:rsidP="009F54B1" w:rsidRDefault="009F54B1">
      <w:pPr>
        <w:tabs>
          <w:tab w:val="center" w:pos="5100"/>
        </w:tabs>
        <w:suppressAutoHyphens/>
        <w:ind w:left="80" w:right="60" w:firstLine="760"/>
        <w:jc w:val="both"/>
        <w:rPr>
          <w:sz w:val="18"/>
        </w:rPr>
      </w:pPr>
      <w:r w:rsidRPr="009F54B1">
        <w:rPr>
          <w:sz w:val="18"/>
        </w:rPr>
        <w:t>67.- Şanlıurfa Milletvekili Aziz Aydınlık’ın, Bingöl’ün Karlıova ilçesine doğalgaz altyapısı kurulması talebine ilişkin sorusu ve Enerji ve Tabii Kaynaklar Bakanı Fatih Dönmez’in cevabı (7/66218)</w:t>
      </w:r>
    </w:p>
    <w:p w:rsidRPr="009F54B1" w:rsidR="009F54B1" w:rsidP="009F54B1" w:rsidRDefault="009F54B1">
      <w:pPr>
        <w:tabs>
          <w:tab w:val="center" w:pos="5100"/>
        </w:tabs>
        <w:suppressAutoHyphens/>
        <w:ind w:left="80" w:right="60" w:firstLine="760"/>
        <w:jc w:val="both"/>
        <w:rPr>
          <w:sz w:val="18"/>
        </w:rPr>
      </w:pPr>
      <w:r w:rsidRPr="009F54B1">
        <w:rPr>
          <w:sz w:val="18"/>
        </w:rPr>
        <w:t>68.- Bursa Milletvekili Yüksel Özkan’ın, Mart ayından 20/4/2022 tarihine kadar geçen sürede zeytinlik alanlarda madencilik faaliyeti yürütmek için ruhsat alan firmalara ilişkin sorusu ve Enerji ve Tabii Kaynaklar Bakanı Fatih Dönmez’in cevabı (7/66219)</w:t>
      </w:r>
    </w:p>
    <w:p w:rsidRPr="009F54B1" w:rsidR="009F54B1" w:rsidP="009F54B1" w:rsidRDefault="009F54B1">
      <w:pPr>
        <w:tabs>
          <w:tab w:val="center" w:pos="5100"/>
        </w:tabs>
        <w:suppressAutoHyphens/>
        <w:ind w:left="80" w:right="60" w:firstLine="760"/>
        <w:jc w:val="both"/>
        <w:rPr>
          <w:sz w:val="18"/>
        </w:rPr>
      </w:pPr>
      <w:r w:rsidRPr="009F54B1">
        <w:rPr>
          <w:sz w:val="18"/>
        </w:rPr>
        <w:t>69.- Ağrı Milletvekili Dirayet Dilan Taşdemir’in, Ağrı’da artan akaryakıt fiyatları nedeniyle mağduriyet yaşayan taksici esnafına ilişkin sorusu ve Enerji ve Tabii Kaynaklar Bakanı Fatih Dönmez’in cevabı (7/66220)</w:t>
      </w:r>
    </w:p>
    <w:p w:rsidRPr="009F54B1" w:rsidR="009F54B1" w:rsidP="009F54B1" w:rsidRDefault="009F54B1">
      <w:pPr>
        <w:tabs>
          <w:tab w:val="center" w:pos="5100"/>
        </w:tabs>
        <w:suppressAutoHyphens/>
        <w:ind w:left="80" w:right="60" w:firstLine="760"/>
        <w:jc w:val="both"/>
        <w:rPr>
          <w:sz w:val="18"/>
        </w:rPr>
      </w:pPr>
      <w:r w:rsidRPr="009F54B1">
        <w:rPr>
          <w:sz w:val="18"/>
        </w:rPr>
        <w:t>70.- İstanbul Milletvekili Dilşat Canbaz Kaya’nın, Antalya’daki KYK yurtlarında yaşanan intihar vakalarına ilişkin sorusu ve Gençlik ve Spor Bakanı Mehmet Muharrem Kasapoğlu’nun cevabı (7/66221)</w:t>
      </w:r>
    </w:p>
    <w:p w:rsidRPr="009F54B1" w:rsidR="009F54B1" w:rsidP="009F54B1" w:rsidRDefault="009F54B1">
      <w:pPr>
        <w:tabs>
          <w:tab w:val="center" w:pos="5100"/>
        </w:tabs>
        <w:suppressAutoHyphens/>
        <w:ind w:left="80" w:right="60" w:firstLine="760"/>
        <w:jc w:val="both"/>
        <w:rPr>
          <w:sz w:val="18"/>
        </w:rPr>
      </w:pPr>
      <w:r w:rsidRPr="009F54B1">
        <w:rPr>
          <w:sz w:val="18"/>
        </w:rPr>
        <w:t>71.- İstanbul Milletvekili Özgür Karabat’ın, TÜİK’in 2022 yılı Mayıs ayı için madde sepeti ve ortalama madde fiyatlarını açıklamamasına ilişkin sorusu ve Hazine ve Maliye Bakanı Nureddin Nebati’nin cevabı (7/66222)</w:t>
      </w:r>
    </w:p>
    <w:p w:rsidRPr="009F54B1" w:rsidR="009F54B1" w:rsidP="009F54B1" w:rsidRDefault="009F54B1">
      <w:pPr>
        <w:tabs>
          <w:tab w:val="center" w:pos="5100"/>
        </w:tabs>
        <w:suppressAutoHyphens/>
        <w:ind w:left="80" w:right="60" w:firstLine="760"/>
        <w:jc w:val="both"/>
        <w:rPr>
          <w:sz w:val="18"/>
        </w:rPr>
      </w:pPr>
      <w:r w:rsidRPr="009F54B1">
        <w:rPr>
          <w:sz w:val="18"/>
        </w:rPr>
        <w:t>72.- Hatay Milletvekili Barış Atay Mengüllüoğlu’nun, TÜİK’in 2022 yılı Mayıs ayı için madde sepeti ve ortalama madde fiyatlarını açıklamamasına ilişkin sorusu ve Hazine ve Maliye Bakanı Nureddin Nebati’nin cevabı (7/66223)</w:t>
      </w:r>
    </w:p>
    <w:p w:rsidRPr="009F54B1" w:rsidR="009F54B1" w:rsidP="009F54B1" w:rsidRDefault="009F54B1">
      <w:pPr>
        <w:tabs>
          <w:tab w:val="center" w:pos="5100"/>
        </w:tabs>
        <w:suppressAutoHyphens/>
        <w:ind w:left="80" w:right="60" w:firstLine="760"/>
        <w:jc w:val="both"/>
        <w:rPr>
          <w:sz w:val="18"/>
        </w:rPr>
      </w:pPr>
      <w:r w:rsidRPr="009F54B1">
        <w:rPr>
          <w:sz w:val="18"/>
        </w:rPr>
        <w:t>73.- Kocaeli Milletvekili Ömer Faruk Gergerlioğlu’nun, Bakanlığın yaptığı kurum içi uzmanlık sınavına ilişkin sorusu ve Hazine ve Maliye Bakanı Nureddin Nebati’nin cevabı (7/66224)</w:t>
      </w:r>
    </w:p>
    <w:p w:rsidRPr="009F54B1" w:rsidR="009F54B1" w:rsidP="009F54B1" w:rsidRDefault="009F54B1">
      <w:pPr>
        <w:tabs>
          <w:tab w:val="center" w:pos="5100"/>
        </w:tabs>
        <w:suppressAutoHyphens/>
        <w:ind w:left="80" w:right="60" w:firstLine="760"/>
        <w:jc w:val="both"/>
        <w:rPr>
          <w:sz w:val="18"/>
        </w:rPr>
      </w:pPr>
      <w:r w:rsidRPr="009F54B1">
        <w:rPr>
          <w:sz w:val="18"/>
        </w:rPr>
        <w:t>74.- İzmir Milletvekili Tacettin Bayır’ın, Cumhurbaşkanı’nın 4 Haziran 2022 tarihinde yaptığı bir açıklamaya,</w:t>
      </w:r>
    </w:p>
    <w:p w:rsidRPr="009F54B1" w:rsidR="009F54B1" w:rsidP="009F54B1" w:rsidRDefault="009F54B1">
      <w:pPr>
        <w:tabs>
          <w:tab w:val="center" w:pos="5100"/>
        </w:tabs>
        <w:suppressAutoHyphens/>
        <w:ind w:left="80" w:right="60" w:firstLine="760"/>
        <w:jc w:val="both"/>
        <w:rPr>
          <w:sz w:val="18"/>
        </w:rPr>
      </w:pPr>
      <w:r w:rsidRPr="009F54B1">
        <w:rPr>
          <w:sz w:val="18"/>
        </w:rPr>
        <w:t>- Antalya Milletvekili Aydın Özer’in, Antalya’daki KYK yurtlarında yaşanan intihar vakalarına,</w:t>
      </w:r>
    </w:p>
    <w:p w:rsidRPr="009F54B1" w:rsidR="009F54B1" w:rsidP="009F54B1" w:rsidRDefault="009F54B1">
      <w:pPr>
        <w:tabs>
          <w:tab w:val="center" w:pos="5100"/>
        </w:tabs>
        <w:suppressAutoHyphens/>
        <w:ind w:left="80" w:right="60" w:firstLine="760"/>
        <w:jc w:val="both"/>
        <w:rPr>
          <w:sz w:val="18"/>
        </w:rPr>
      </w:pPr>
      <w:r w:rsidRPr="009F54B1">
        <w:rPr>
          <w:sz w:val="18"/>
        </w:rPr>
        <w:t>- Hatay Milletvekili Suzan Şahin’in, Şırnak’a bağlı Görümlü beldesinde bulunan mesire alanına,</w:t>
      </w:r>
    </w:p>
    <w:p w:rsidRPr="009F54B1" w:rsidR="009F54B1" w:rsidP="009F54B1" w:rsidRDefault="009F54B1">
      <w:pPr>
        <w:tabs>
          <w:tab w:val="center" w:pos="5100"/>
        </w:tabs>
        <w:suppressAutoHyphens/>
        <w:ind w:left="80" w:right="60" w:firstLine="760"/>
        <w:jc w:val="both"/>
        <w:rPr>
          <w:sz w:val="18"/>
        </w:rPr>
      </w:pPr>
      <w:r w:rsidRPr="009F54B1">
        <w:rPr>
          <w:sz w:val="18"/>
        </w:rPr>
        <w:t>Şırnak’a bağlı Görümlü beldesinde bulunan aile sağlığı merkezinin belediye binası olarak kullanılmasına,</w:t>
      </w:r>
    </w:p>
    <w:p w:rsidRPr="009F54B1" w:rsidR="009F54B1" w:rsidP="009F54B1" w:rsidRDefault="009F54B1">
      <w:pPr>
        <w:tabs>
          <w:tab w:val="center" w:pos="5100"/>
        </w:tabs>
        <w:suppressAutoHyphens/>
        <w:ind w:left="80" w:right="60" w:firstLine="760"/>
        <w:jc w:val="both"/>
        <w:rPr>
          <w:sz w:val="18"/>
        </w:rPr>
      </w:pPr>
      <w:r w:rsidRPr="009F54B1">
        <w:rPr>
          <w:sz w:val="18"/>
        </w:rPr>
        <w:t>- Ordu Milletvekili Mustafa Adıgüzel’in, Ordu’ya bağlı Mesudiye ilçesinde bulunan hayvan otelinde görülen hastalık sonucunda hayvanların telef olduğu iddiasına,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İçişleri Bakanı Süleyman Soylu’nun cevabı (7/66225), (7/66917), (7/67671), (7/67672), (7/68015)</w:t>
      </w:r>
    </w:p>
    <w:p w:rsidRPr="009F54B1" w:rsidR="009F54B1" w:rsidP="009F54B1" w:rsidRDefault="009F54B1">
      <w:pPr>
        <w:tabs>
          <w:tab w:val="center" w:pos="5100"/>
        </w:tabs>
        <w:suppressAutoHyphens/>
        <w:ind w:left="80" w:right="60" w:firstLine="760"/>
        <w:jc w:val="both"/>
        <w:rPr>
          <w:sz w:val="18"/>
        </w:rPr>
      </w:pPr>
      <w:r w:rsidRPr="009F54B1">
        <w:rPr>
          <w:sz w:val="18"/>
        </w:rPr>
        <w:t>75.- Artvin Milletvekili Uğur Bayraktutan’ın, Artvin’in Şavşat ilçesine bağlı Elmalı köyünde yapılan ağaç kesimlerine dair bazı iddialara ilişkin sorusu ve Tarım ve Orman Bakanı Vahit Kirişci’nin cevabı (7/66257)</w:t>
      </w:r>
    </w:p>
    <w:p w:rsidRPr="009F54B1" w:rsidR="009F54B1" w:rsidP="009F54B1" w:rsidRDefault="009F54B1">
      <w:pPr>
        <w:tabs>
          <w:tab w:val="center" w:pos="5100"/>
        </w:tabs>
        <w:suppressAutoHyphens/>
        <w:ind w:left="80" w:right="60" w:firstLine="760"/>
        <w:jc w:val="both"/>
        <w:rPr>
          <w:sz w:val="18"/>
        </w:rPr>
      </w:pPr>
      <w:r w:rsidRPr="009F54B1">
        <w:rPr>
          <w:sz w:val="18"/>
        </w:rPr>
        <w:t>76.- Mersin Milletvekili Olcay Kılavuz’un, gençlerin çiftçiliğe teşvik edilmesi için yapılan çalışmalara ilişkin sorusu ve Tarım ve Orman Bakanı Vahit Kirişci’nin cevabı (7/66260)</w:t>
      </w:r>
    </w:p>
    <w:p w:rsidRPr="009F54B1" w:rsidR="009F54B1" w:rsidP="009F54B1" w:rsidRDefault="009F54B1">
      <w:pPr>
        <w:tabs>
          <w:tab w:val="center" w:pos="5100"/>
        </w:tabs>
        <w:suppressAutoHyphens/>
        <w:ind w:left="80" w:right="60" w:firstLine="760"/>
        <w:jc w:val="both"/>
        <w:rPr>
          <w:sz w:val="18"/>
        </w:rPr>
      </w:pPr>
      <w:r w:rsidRPr="009F54B1">
        <w:rPr>
          <w:sz w:val="18"/>
        </w:rPr>
        <w:t>77.- Osmaniye Milletvekili Baha Ünlü’nün, Osmaniye’de bulunan Zorkun Yaylası sakinlerinin ödedikleri kira bedellerine ilişkin sorusu ve Tarım ve Orman Bakanı Vahit Kirişci’nin cevabı (7/66262)</w:t>
      </w:r>
    </w:p>
    <w:p w:rsidRPr="009F54B1" w:rsidR="009F54B1" w:rsidP="009F54B1" w:rsidRDefault="009F54B1">
      <w:pPr>
        <w:tabs>
          <w:tab w:val="center" w:pos="5100"/>
        </w:tabs>
        <w:suppressAutoHyphens/>
        <w:ind w:left="80" w:right="60" w:firstLine="760"/>
        <w:jc w:val="both"/>
        <w:rPr>
          <w:sz w:val="18"/>
        </w:rPr>
      </w:pPr>
      <w:r w:rsidRPr="009F54B1">
        <w:rPr>
          <w:sz w:val="18"/>
        </w:rPr>
        <w:t>78.- Aydın Milletvekili Süleyman Bülbül’ün, Aydın’ın Köşk ilçesinde yaşanan dolu yağışından etkilenen kestane üreticilerine ilişkin sorusu ve Tarım ve Orman Bakanı Vahit Kirişci’nin cevabı (7/66264)</w:t>
      </w:r>
    </w:p>
    <w:p w:rsidRPr="009F54B1" w:rsidR="009F54B1" w:rsidP="009F54B1" w:rsidRDefault="009F54B1">
      <w:pPr>
        <w:tabs>
          <w:tab w:val="center" w:pos="5100"/>
        </w:tabs>
        <w:suppressAutoHyphens/>
        <w:ind w:left="80" w:right="60" w:firstLine="760"/>
        <w:jc w:val="both"/>
        <w:rPr>
          <w:sz w:val="18"/>
        </w:rPr>
      </w:pPr>
      <w:r w:rsidRPr="009F54B1">
        <w:rPr>
          <w:sz w:val="18"/>
        </w:rPr>
        <w:t>79.- İzmir Milletvekili Bedri Serter’in, kiralanan ve satın alınan yangın söndürme uçağı ve helikopteri sayısına ilişkin sorusu ve Tarım ve Orman Bakanı Vahit Kirişci’nin cevabı (7/66269)</w:t>
      </w:r>
    </w:p>
    <w:p w:rsidRPr="009F54B1" w:rsidR="009F54B1" w:rsidP="009F54B1" w:rsidRDefault="009F54B1">
      <w:pPr>
        <w:tabs>
          <w:tab w:val="center" w:pos="5100"/>
        </w:tabs>
        <w:suppressAutoHyphens/>
        <w:ind w:left="80" w:right="60" w:firstLine="760"/>
        <w:jc w:val="both"/>
        <w:rPr>
          <w:sz w:val="18"/>
        </w:rPr>
      </w:pPr>
      <w:r w:rsidRPr="009F54B1">
        <w:rPr>
          <w:sz w:val="18"/>
        </w:rPr>
        <w:t>80.- Niğde Milletvekili Ömer Fethi Gürer’in, buğday üreticilerine yapılacak prim ödemelerinin zamanına ve buğday fiyatlarına ilişkin sorusu ve Tarım ve Orman Bakanı Vahit Kirişci’nin cevabı (7/66270)</w:t>
      </w:r>
    </w:p>
    <w:p w:rsidRPr="009F54B1" w:rsidR="009F54B1" w:rsidP="009F54B1" w:rsidRDefault="009F54B1">
      <w:pPr>
        <w:tabs>
          <w:tab w:val="center" w:pos="5100"/>
        </w:tabs>
        <w:suppressAutoHyphens/>
        <w:ind w:left="80" w:right="60" w:firstLine="760"/>
        <w:jc w:val="both"/>
        <w:rPr>
          <w:sz w:val="18"/>
        </w:rPr>
      </w:pPr>
      <w:r w:rsidRPr="009F54B1">
        <w:rPr>
          <w:sz w:val="18"/>
        </w:rPr>
        <w:t>81.- İzmir Milletvekili Bedri Serter’in, ülke genelinde ve İzmir’de bulunan ormanlık alanlara ilişkin sorusu ve Tarım ve Orman Bakanı Vahit Kirişci’nin cevabı (7/66271)</w:t>
      </w:r>
    </w:p>
    <w:p w:rsidRPr="009F54B1" w:rsidR="009F54B1" w:rsidP="009F54B1" w:rsidRDefault="009F54B1">
      <w:pPr>
        <w:tabs>
          <w:tab w:val="center" w:pos="5100"/>
        </w:tabs>
        <w:suppressAutoHyphens/>
        <w:ind w:left="80" w:right="60" w:firstLine="760"/>
        <w:jc w:val="both"/>
        <w:rPr>
          <w:sz w:val="18"/>
        </w:rPr>
      </w:pPr>
      <w:r w:rsidRPr="009F54B1">
        <w:rPr>
          <w:sz w:val="18"/>
        </w:rPr>
        <w:t>82.- İzmir Milletvekili Bedri Serter’in, İzmir’in Kiraz ilçesinde Ziraat Bankasından kredi çeken ve ödeyemediği için icralık olan çiftçi sayısına ilişkin sorusu ve Tarım ve Orman Bakanı Vahit Kirişci’nin cevabı (7/66274)</w:t>
      </w:r>
    </w:p>
    <w:p w:rsidRPr="009F54B1" w:rsidR="009F54B1" w:rsidP="009F54B1" w:rsidRDefault="009F54B1">
      <w:pPr>
        <w:tabs>
          <w:tab w:val="center" w:pos="5100"/>
        </w:tabs>
        <w:suppressAutoHyphens/>
        <w:ind w:left="80" w:right="60" w:firstLine="760"/>
        <w:jc w:val="both"/>
        <w:rPr>
          <w:sz w:val="18"/>
        </w:rPr>
      </w:pPr>
      <w:r w:rsidRPr="009F54B1">
        <w:rPr>
          <w:sz w:val="18"/>
        </w:rPr>
        <w:t>83.- İstanbul Milletvekili Dilşat Canbaz Kaya’nın, Kastamonu’da Çiftçi Kayıt Sistemi’ne kayıtlı çiftçi sayısına ilişkin sorusu ve Tarım ve Orman Bakanı Vahit Kirişci’nin cevabı (7/66276)</w:t>
      </w:r>
    </w:p>
    <w:p w:rsidRPr="009F54B1" w:rsidR="009F54B1" w:rsidP="009F54B1" w:rsidRDefault="009F54B1">
      <w:pPr>
        <w:tabs>
          <w:tab w:val="center" w:pos="5100"/>
        </w:tabs>
        <w:suppressAutoHyphens/>
        <w:ind w:left="80" w:right="60" w:firstLine="760"/>
        <w:jc w:val="both"/>
        <w:rPr>
          <w:sz w:val="18"/>
        </w:rPr>
      </w:pPr>
      <w:r w:rsidRPr="009F54B1">
        <w:rPr>
          <w:sz w:val="18"/>
        </w:rPr>
        <w:t>84.- İstanbul Milletvekili Dilşat Canbaz Kaya’nın, son beş yılda Kastamonu’da Tarım Kredi Kooperatiflerine borçlu çiftçi sayısına ilişkin sorusu ve Tarım ve Orman Bakanı Vahit Kirişci’nin cevabı (7/66277)</w:t>
      </w:r>
    </w:p>
    <w:p w:rsidRPr="009F54B1" w:rsidR="009F54B1" w:rsidP="009F54B1" w:rsidRDefault="009F54B1">
      <w:pPr>
        <w:tabs>
          <w:tab w:val="center" w:pos="5100"/>
        </w:tabs>
        <w:suppressAutoHyphens/>
        <w:ind w:left="80" w:right="60" w:firstLine="760"/>
        <w:jc w:val="both"/>
        <w:rPr>
          <w:sz w:val="18"/>
        </w:rPr>
      </w:pPr>
      <w:r w:rsidRPr="009F54B1">
        <w:rPr>
          <w:sz w:val="18"/>
        </w:rPr>
        <w:t>85.- İzmir Milletvekili Ednan Arslan’ın, Batman ile Mardin arasındaki yol güzergâhının değiştirilmesi ve ilde yaşanan altyapı sorunlarının giderilmesi talebine ilişkin sorusu ve Ulaştırma ve Altyapı Bakanı Adil Karaismailoğlu’nun cevabı (7/66280)</w:t>
      </w:r>
    </w:p>
    <w:p w:rsidRPr="009F54B1" w:rsidR="009F54B1" w:rsidP="009F54B1" w:rsidRDefault="009F54B1">
      <w:pPr>
        <w:tabs>
          <w:tab w:val="center" w:pos="5100"/>
        </w:tabs>
        <w:suppressAutoHyphens/>
        <w:ind w:left="80" w:right="60" w:firstLine="760"/>
        <w:jc w:val="both"/>
        <w:rPr>
          <w:sz w:val="18"/>
        </w:rPr>
      </w:pPr>
      <w:r w:rsidRPr="009F54B1">
        <w:rPr>
          <w:sz w:val="18"/>
        </w:rPr>
        <w:t>86.- Adana Milletvekili Tulay Hatımoğulları Oruç’un, Çukurova Havalimanı’nın açılışının ardından Şakirpaşa Havalimanı ve personelinin akıbetine ilişkin sorusu ve Ulaştırma ve Altyapı Bakanı Adil Karaismailoğlu’nun cevabı (7/66281)</w:t>
      </w:r>
    </w:p>
    <w:p w:rsidRPr="009F54B1" w:rsidR="009F54B1" w:rsidP="009F54B1" w:rsidRDefault="009F54B1">
      <w:pPr>
        <w:tabs>
          <w:tab w:val="center" w:pos="5100"/>
        </w:tabs>
        <w:suppressAutoHyphens/>
        <w:ind w:left="80" w:right="60" w:firstLine="760"/>
        <w:jc w:val="both"/>
        <w:rPr>
          <w:sz w:val="18"/>
        </w:rPr>
      </w:pPr>
      <w:r w:rsidRPr="009F54B1">
        <w:rPr>
          <w:sz w:val="18"/>
        </w:rPr>
        <w:t>87.- Muş Milletvekili Şevin Coşkun’un, çocuk işçiliğiyle ilgili verilere ve Bakanlığın bu konudaki çalışmalarına ilişkin sorusu ve Aile ve Sosyal Hizmetler Bakanı Derya Yanık’ın cevabı (7/66329)</w:t>
      </w:r>
    </w:p>
    <w:p w:rsidRPr="009F54B1" w:rsidR="009F54B1" w:rsidP="009F54B1" w:rsidRDefault="009F54B1">
      <w:pPr>
        <w:tabs>
          <w:tab w:val="center" w:pos="5100"/>
        </w:tabs>
        <w:suppressAutoHyphens/>
        <w:ind w:left="80" w:right="60" w:firstLine="760"/>
        <w:jc w:val="both"/>
        <w:rPr>
          <w:sz w:val="18"/>
        </w:rPr>
      </w:pPr>
      <w:r w:rsidRPr="009F54B1">
        <w:rPr>
          <w:sz w:val="18"/>
        </w:rPr>
        <w:t>88.- Muş Milletvekili Şevin Coşkun’un, çocuk işçiliğiyle ilgili verilere ve Bakanlığın bu konudaki çalışmalarına ilişkin sorusu ve Çalışma ve Sosyal Güvenlik Bakanı Vedat Bilgin’in cevabı (7/66342)</w:t>
      </w:r>
    </w:p>
    <w:p w:rsidRPr="009F54B1" w:rsidR="009F54B1" w:rsidP="009F54B1" w:rsidRDefault="009F54B1">
      <w:pPr>
        <w:tabs>
          <w:tab w:val="center" w:pos="5100"/>
        </w:tabs>
        <w:suppressAutoHyphens/>
        <w:ind w:left="80" w:right="60" w:firstLine="760"/>
        <w:jc w:val="both"/>
        <w:rPr>
          <w:sz w:val="18"/>
        </w:rPr>
      </w:pPr>
      <w:r w:rsidRPr="009F54B1">
        <w:rPr>
          <w:sz w:val="18"/>
        </w:rPr>
        <w:t>89.- Kocaeli Milletvekili Ömer Faruk Gergerlioğlu’nun, SEDAŞ’ın İzmit’teki trafo çalışmasına ilişkin sorusu ve Enerji ve Tabii Kaynaklar Bakanı Fatih Dönmez’in cevabı (7/66384)</w:t>
      </w:r>
    </w:p>
    <w:p w:rsidRPr="009F54B1" w:rsidR="009F54B1" w:rsidP="009F54B1" w:rsidRDefault="009F54B1">
      <w:pPr>
        <w:tabs>
          <w:tab w:val="center" w:pos="5100"/>
        </w:tabs>
        <w:suppressAutoHyphens/>
        <w:ind w:left="80" w:right="60" w:firstLine="760"/>
        <w:jc w:val="both"/>
        <w:rPr>
          <w:sz w:val="18"/>
        </w:rPr>
      </w:pPr>
      <w:r w:rsidRPr="009F54B1">
        <w:rPr>
          <w:sz w:val="18"/>
        </w:rPr>
        <w:t>90.- İzmir Milletvekili Mahir Polat’ın, Kozak yaylasındaki madencilik faaliyetlerine ilişkin sorusu ve Enerji ve Tabii Kaynaklar Bakanı Fatih Dönmez’in cevabı (7/66385)</w:t>
      </w:r>
    </w:p>
    <w:p w:rsidRPr="009F54B1" w:rsidR="009F54B1" w:rsidP="009F54B1" w:rsidRDefault="009F54B1">
      <w:pPr>
        <w:tabs>
          <w:tab w:val="center" w:pos="5100"/>
        </w:tabs>
        <w:suppressAutoHyphens/>
        <w:ind w:left="80" w:right="60" w:firstLine="760"/>
        <w:jc w:val="both"/>
        <w:rPr>
          <w:sz w:val="18"/>
        </w:rPr>
      </w:pPr>
      <w:r w:rsidRPr="009F54B1">
        <w:rPr>
          <w:sz w:val="18"/>
        </w:rPr>
        <w:t>91.- İstanbul Milletvekili Dilşat Canbaz Kaya’nın, Tokat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Gümüşhane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Erzincan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Malatya ilinde bulunan ve açılması planlanan maden ocağı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(7/66386), (7/66387), (7/66388), (7/66389), (7/66390), (7/66531), (7/66532)</w:t>
      </w:r>
    </w:p>
    <w:p w:rsidRPr="009F54B1" w:rsidR="009F54B1" w:rsidP="009F54B1" w:rsidRDefault="009F54B1">
      <w:pPr>
        <w:tabs>
          <w:tab w:val="center" w:pos="5100"/>
        </w:tabs>
        <w:suppressAutoHyphens/>
        <w:ind w:left="80" w:right="60" w:firstLine="760"/>
        <w:jc w:val="both"/>
        <w:rPr>
          <w:sz w:val="18"/>
        </w:rPr>
      </w:pPr>
      <w:r w:rsidRPr="009F54B1">
        <w:rPr>
          <w:sz w:val="18"/>
        </w:rPr>
        <w:t>92.- İstanbul Milletvekili Ali Kenanoğlu’nun, Antalya’daki KYK yurtlarında yaşanan intihar vakalarına ilişkin sorusu ve Gençlik ve Spor Bakanı Mehmet Muharrem Kasapoğlu’nun cevabı (7/66391)</w:t>
      </w:r>
    </w:p>
    <w:p w:rsidRPr="009F54B1" w:rsidR="009F54B1" w:rsidP="009F54B1" w:rsidRDefault="009F54B1">
      <w:pPr>
        <w:tabs>
          <w:tab w:val="center" w:pos="5100"/>
        </w:tabs>
        <w:suppressAutoHyphens/>
        <w:ind w:left="80" w:right="60" w:firstLine="760"/>
        <w:jc w:val="both"/>
        <w:rPr>
          <w:sz w:val="18"/>
        </w:rPr>
      </w:pPr>
      <w:r w:rsidRPr="009F54B1">
        <w:rPr>
          <w:sz w:val="18"/>
        </w:rPr>
        <w:t>93.- İstanbul Milletvekili Züleyha Gülüm’ün, Antalya’daki KYK yurtlarında yaşanan intihar vakalarına ilişkin sorusu ve Gençlik ve Spor Bakanı Mehmet Muharrem Kasapoğlu’nun cevabı (7/66392)</w:t>
      </w:r>
    </w:p>
    <w:p w:rsidRPr="009F54B1" w:rsidR="009F54B1" w:rsidP="009F54B1" w:rsidRDefault="009F54B1">
      <w:pPr>
        <w:tabs>
          <w:tab w:val="center" w:pos="5100"/>
        </w:tabs>
        <w:suppressAutoHyphens/>
        <w:ind w:left="80" w:right="60" w:firstLine="760"/>
        <w:jc w:val="both"/>
        <w:rPr>
          <w:sz w:val="18"/>
        </w:rPr>
      </w:pPr>
      <w:r w:rsidRPr="009F54B1">
        <w:rPr>
          <w:sz w:val="18"/>
        </w:rPr>
        <w:t>94.- İstanbul Milletvekili Zeynel Özen’in, Nevşehir’in Hacıbektaş ilçesinde düzenlenecek bir kamp programına ilişkin sorusu ve Gençlik ve Spor Bakanı Mehmet Muharrem Kasapoğlu’nun cevabı (7/66393)</w:t>
      </w:r>
    </w:p>
    <w:p w:rsidRPr="009F54B1" w:rsidR="009F54B1" w:rsidP="009F54B1" w:rsidRDefault="009F54B1">
      <w:pPr>
        <w:tabs>
          <w:tab w:val="center" w:pos="5100"/>
        </w:tabs>
        <w:suppressAutoHyphens/>
        <w:ind w:left="80" w:right="60" w:firstLine="760"/>
        <w:jc w:val="both"/>
        <w:rPr>
          <w:sz w:val="18"/>
        </w:rPr>
      </w:pPr>
      <w:r w:rsidRPr="009F54B1">
        <w:rPr>
          <w:sz w:val="18"/>
        </w:rPr>
        <w:t>95.- Muğla Milletvekili Süleyman Girgin’in, TÜİK’in 2022 yılı Mayıs ayı için madde sepeti ve ortalama madde fiyatlarını açıklamamasına ilişkin sorusu ve Hazine ve Maliye Bakanı Nureddin Nebati’nin cevabı (7/66394)</w:t>
      </w:r>
    </w:p>
    <w:p w:rsidRPr="009F54B1" w:rsidR="009F54B1" w:rsidP="009F54B1" w:rsidRDefault="009F54B1">
      <w:pPr>
        <w:tabs>
          <w:tab w:val="center" w:pos="5100"/>
        </w:tabs>
        <w:suppressAutoHyphens/>
        <w:ind w:left="80" w:right="60" w:firstLine="760"/>
        <w:jc w:val="both"/>
        <w:rPr>
          <w:sz w:val="18"/>
        </w:rPr>
      </w:pPr>
      <w:r w:rsidRPr="009F54B1">
        <w:rPr>
          <w:sz w:val="18"/>
        </w:rPr>
        <w:t>96.- Manisa Milletvekili Özgür Özel’in, Kamu İhale Kurulu tarafından alınan düzenleyici kararlara erişime ilişkin sorusu ve Hazine ve Maliye Bakanı Nureddin Nebati’nin cevabı (7/66395)</w:t>
      </w:r>
    </w:p>
    <w:p w:rsidRPr="009F54B1" w:rsidR="009F54B1" w:rsidP="009F54B1" w:rsidRDefault="009F54B1">
      <w:pPr>
        <w:tabs>
          <w:tab w:val="center" w:pos="5100"/>
        </w:tabs>
        <w:suppressAutoHyphens/>
        <w:ind w:left="80" w:right="60" w:firstLine="760"/>
        <w:jc w:val="both"/>
        <w:rPr>
          <w:sz w:val="18"/>
        </w:rPr>
      </w:pPr>
      <w:r w:rsidRPr="009F54B1">
        <w:rPr>
          <w:sz w:val="18"/>
        </w:rPr>
        <w:t>97.- İzmir Milletvekili Selin Sayek Böke’nin, TÜİK’in 2022 yılı Mayıs ayı için madde sepeti ve ortalama madde fiyatlarını açıklamamasına ilişkin sorusu ve Hazine ve Maliye Bakanı Nureddin Nebati’nin cevabı (7/66396)</w:t>
      </w:r>
    </w:p>
    <w:p w:rsidRPr="009F54B1" w:rsidR="009F54B1" w:rsidP="009F54B1" w:rsidRDefault="009F54B1">
      <w:pPr>
        <w:tabs>
          <w:tab w:val="center" w:pos="5100"/>
        </w:tabs>
        <w:suppressAutoHyphens/>
        <w:ind w:left="80" w:right="60" w:firstLine="760"/>
        <w:jc w:val="both"/>
        <w:rPr>
          <w:sz w:val="18"/>
        </w:rPr>
      </w:pPr>
      <w:r w:rsidRPr="009F54B1">
        <w:rPr>
          <w:sz w:val="18"/>
        </w:rPr>
        <w:t>98.- Kırıkkale Milletvekili Halil Öztürk’ün, Kırıkkale’de yaşanan sel felaketi sonrasında çiftçilerin ekonomik olarak desteklenmesi önerisine ilişkin sorusu ve Hazine ve Maliye Bakanı Nureddin Nebati’nin cevabı (7/66397)</w:t>
      </w:r>
    </w:p>
    <w:p w:rsidRPr="009F54B1" w:rsidR="009F54B1" w:rsidP="009F54B1" w:rsidRDefault="009F54B1">
      <w:pPr>
        <w:tabs>
          <w:tab w:val="center" w:pos="5100"/>
        </w:tabs>
        <w:suppressAutoHyphens/>
        <w:ind w:left="80" w:right="60" w:firstLine="760"/>
        <w:jc w:val="both"/>
        <w:rPr>
          <w:sz w:val="18"/>
        </w:rPr>
      </w:pPr>
      <w:r w:rsidRPr="009F54B1">
        <w:rPr>
          <w:sz w:val="18"/>
        </w:rPr>
        <w:t>99.- Van Milletvekili Murat Sarısaç’ın, Van’da bir partinin mitingine öğrenci ve öğretmenlerin katılımının zorunlu tutulduğu iddiasına,</w:t>
      </w:r>
    </w:p>
    <w:p w:rsidRPr="009F54B1" w:rsidR="009F54B1" w:rsidP="009F54B1" w:rsidRDefault="009F54B1">
      <w:pPr>
        <w:tabs>
          <w:tab w:val="center" w:pos="5100"/>
        </w:tabs>
        <w:suppressAutoHyphens/>
        <w:ind w:left="80" w:right="60" w:firstLine="760"/>
        <w:jc w:val="both"/>
        <w:rPr>
          <w:sz w:val="18"/>
        </w:rPr>
      </w:pPr>
      <w:r w:rsidRPr="009F54B1">
        <w:rPr>
          <w:sz w:val="18"/>
        </w:rPr>
        <w:t>- Şırnak Milletvekili Nuran İmir’in, Şırnak’ın Uludere ilçesinde görev yapan bir öğretmenin öğrencisine cinsel istismarda bulunduğu iddiasına,</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bilgisayar ve yazılım derslerinin ilkokul müfredatına eklenmesi talebine,</w:t>
      </w:r>
    </w:p>
    <w:p w:rsidRPr="009F54B1" w:rsidR="009F54B1" w:rsidP="009F54B1" w:rsidRDefault="009F54B1">
      <w:pPr>
        <w:tabs>
          <w:tab w:val="center" w:pos="5100"/>
        </w:tabs>
        <w:suppressAutoHyphens/>
        <w:ind w:left="80" w:right="60" w:firstLine="760"/>
        <w:jc w:val="both"/>
        <w:rPr>
          <w:sz w:val="18"/>
        </w:rPr>
      </w:pPr>
      <w:r w:rsidRPr="009F54B1">
        <w:rPr>
          <w:sz w:val="18"/>
        </w:rPr>
        <w:t>- Muğla Milletvekili Suat Özcan’ın, YKS sınavlarının tüm ilçelerde yapılması önerisine,</w:t>
      </w:r>
    </w:p>
    <w:p w:rsidRPr="009F54B1" w:rsidR="009F54B1" w:rsidP="009F54B1" w:rsidRDefault="009F54B1">
      <w:pPr>
        <w:tabs>
          <w:tab w:val="center" w:pos="5100"/>
        </w:tabs>
        <w:suppressAutoHyphens/>
        <w:ind w:left="80" w:right="60" w:firstLine="760"/>
        <w:jc w:val="both"/>
        <w:rPr>
          <w:sz w:val="18"/>
        </w:rPr>
      </w:pPr>
      <w:r w:rsidRPr="009F54B1">
        <w:rPr>
          <w:sz w:val="18"/>
        </w:rPr>
        <w:t>- Batman Milletvekili Necdet İpekyüz’ün, 2022 YKS’de görevli öğretmenlere ödeme yapılmadığı iddiasına,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(7/66418), (7/66946), (7/67095), (7/67096), (7/67521)</w:t>
      </w:r>
    </w:p>
    <w:p w:rsidRPr="009F54B1" w:rsidR="009F54B1" w:rsidP="009F54B1" w:rsidRDefault="009F54B1">
      <w:pPr>
        <w:tabs>
          <w:tab w:val="center" w:pos="5100"/>
        </w:tabs>
        <w:suppressAutoHyphens/>
        <w:ind w:left="80" w:right="60" w:firstLine="760"/>
        <w:jc w:val="both"/>
        <w:rPr>
          <w:sz w:val="18"/>
        </w:rPr>
      </w:pPr>
      <w:r w:rsidRPr="009F54B1">
        <w:rPr>
          <w:sz w:val="18"/>
        </w:rPr>
        <w:t>100.- Kocaeli Milletvekili Ömer Faruk Gergerlioğlu’nun, bir askerî öğrencinin ilişik kesilmesi kararına karşı yürüttüğü yargı sürecine ilişkin sorusu ve Millî Savunma Bakanı Hulusi Akar’ın cevabı (7/66420)</w:t>
      </w:r>
    </w:p>
    <w:p w:rsidRPr="009F54B1" w:rsidR="009F54B1" w:rsidP="009F54B1" w:rsidRDefault="009F54B1">
      <w:pPr>
        <w:tabs>
          <w:tab w:val="center" w:pos="5100"/>
        </w:tabs>
        <w:suppressAutoHyphens/>
        <w:ind w:left="80" w:right="60" w:firstLine="760"/>
        <w:jc w:val="both"/>
        <w:rPr>
          <w:sz w:val="18"/>
        </w:rPr>
      </w:pPr>
      <w:r w:rsidRPr="009F54B1">
        <w:rPr>
          <w:sz w:val="18"/>
        </w:rPr>
        <w:t>101.- İstanbul Milletvekili Dilşat Canbaz Kaya’nın, son beş yılda Tunceli’de Tarım Kredi Kooperatiflerine borçlu çiftçi sayısına ilişkin sorusu ve Tarım ve Orman Bakanı Vahit Kirişci’nin cevabı (7/66429)</w:t>
      </w:r>
    </w:p>
    <w:p w:rsidRPr="009F54B1" w:rsidR="009F54B1" w:rsidP="009F54B1" w:rsidRDefault="009F54B1">
      <w:pPr>
        <w:tabs>
          <w:tab w:val="center" w:pos="5100"/>
        </w:tabs>
        <w:suppressAutoHyphens/>
        <w:ind w:left="80" w:right="60" w:firstLine="760"/>
        <w:jc w:val="both"/>
        <w:rPr>
          <w:sz w:val="18"/>
        </w:rPr>
      </w:pPr>
      <w:r w:rsidRPr="009F54B1">
        <w:rPr>
          <w:sz w:val="18"/>
        </w:rPr>
        <w:t>102.- İstanbul Milletvekili Dilşat Canbaz Kaya’nın, Tunceli’de Çiftçi Kayıt Sistemi’ne kayıtlı çiftçi sayısına ve ürettikleri tarımsal ürünlere ilişkin sorusu ve Tarım ve Orman Bakanı Vahit Kirişci’nin cevabı (7/66430)</w:t>
      </w:r>
    </w:p>
    <w:p w:rsidRPr="009F54B1" w:rsidR="009F54B1" w:rsidP="009F54B1" w:rsidRDefault="009F54B1">
      <w:pPr>
        <w:tabs>
          <w:tab w:val="center" w:pos="5100"/>
        </w:tabs>
        <w:suppressAutoHyphens/>
        <w:ind w:left="80" w:right="60" w:firstLine="760"/>
        <w:jc w:val="both"/>
        <w:rPr>
          <w:sz w:val="18"/>
        </w:rPr>
      </w:pPr>
      <w:r w:rsidRPr="009F54B1">
        <w:rPr>
          <w:sz w:val="18"/>
        </w:rPr>
        <w:t>103.- İstanbul Milletvekili Dilşat Canbaz Kaya’nın, son beş yılda Kilis’te Tarım Kredi Kooperatiflerine borçlu çiftçi sayısına ilişkin sorusu ve Tarım ve Orman Bakanı Vahit Kirişci’nin cevabı (7/66431)</w:t>
      </w:r>
    </w:p>
    <w:p w:rsidRPr="009F54B1" w:rsidR="009F54B1" w:rsidP="009F54B1" w:rsidRDefault="009F54B1">
      <w:pPr>
        <w:tabs>
          <w:tab w:val="center" w:pos="5100"/>
        </w:tabs>
        <w:suppressAutoHyphens/>
        <w:ind w:left="80" w:right="60" w:firstLine="760"/>
        <w:jc w:val="both"/>
        <w:rPr>
          <w:sz w:val="18"/>
        </w:rPr>
      </w:pPr>
      <w:r w:rsidRPr="009F54B1">
        <w:rPr>
          <w:sz w:val="18"/>
        </w:rPr>
        <w:t>104.- İstanbul Milletvekili Dilşat Canbaz Kaya’nın, Kilis’te Çiftçi Kayıt Sistemi’ne kayıtlı çiftçi sayısına ve ürettikleri tarımsal ürünlere ilişkin sorusu ve Tarım ve Orman Bakanı Vahit Kirişci’nin cevabı (7/66432)</w:t>
      </w:r>
    </w:p>
    <w:p w:rsidRPr="009F54B1" w:rsidR="009F54B1" w:rsidP="009F54B1" w:rsidRDefault="009F54B1">
      <w:pPr>
        <w:tabs>
          <w:tab w:val="center" w:pos="5100"/>
        </w:tabs>
        <w:suppressAutoHyphens/>
        <w:ind w:left="80" w:right="60" w:firstLine="760"/>
        <w:jc w:val="both"/>
        <w:rPr>
          <w:sz w:val="18"/>
        </w:rPr>
      </w:pPr>
      <w:r w:rsidRPr="009F54B1">
        <w:rPr>
          <w:sz w:val="18"/>
        </w:rPr>
        <w:t>105.- İstanbul Milletvekili Dilşat Canbaz Kaya’nın, son beş yılda Tokat’ta Tarım Kredi Kooperatiflerine borçlu çiftçi sayısına ilişkin sorusu ve Tarım ve Orman Bakanı Vahit Kirişci’nin cevabı (7/66433)</w:t>
      </w:r>
    </w:p>
    <w:p w:rsidRPr="009F54B1" w:rsidR="009F54B1" w:rsidP="009F54B1" w:rsidRDefault="009F54B1">
      <w:pPr>
        <w:tabs>
          <w:tab w:val="center" w:pos="5100"/>
        </w:tabs>
        <w:suppressAutoHyphens/>
        <w:ind w:left="80" w:right="60" w:firstLine="760"/>
        <w:jc w:val="both"/>
        <w:rPr>
          <w:sz w:val="18"/>
        </w:rPr>
      </w:pPr>
      <w:r w:rsidRPr="009F54B1">
        <w:rPr>
          <w:sz w:val="18"/>
        </w:rPr>
        <w:t>106.- İstanbul Milletvekili Dilşat Canbaz Kaya’nın, Tokat’ta Çiftçi Kayıt Sistemi’ne kayıtlı çiftçi sayısına ve ürettikleri tarımsal ürünlere ilişkin sorusu ve Tarım ve Orman Bakanı Vahit Kirişci’nin cevabı (7/66434)</w:t>
      </w:r>
    </w:p>
    <w:p w:rsidRPr="009F54B1" w:rsidR="009F54B1" w:rsidP="009F54B1" w:rsidRDefault="009F54B1">
      <w:pPr>
        <w:tabs>
          <w:tab w:val="center" w:pos="5100"/>
        </w:tabs>
        <w:suppressAutoHyphens/>
        <w:ind w:left="80" w:right="60" w:firstLine="760"/>
        <w:jc w:val="both"/>
        <w:rPr>
          <w:sz w:val="18"/>
        </w:rPr>
      </w:pPr>
      <w:r w:rsidRPr="009F54B1">
        <w:rPr>
          <w:sz w:val="18"/>
        </w:rPr>
        <w:t>107.- İstanbul Milletvekili Dilşat Canbaz Kaya’nın, son beş yılda Elâzığ’da Tarım Kredi Kooperatiflerine borçlu çiftçi sayısına ilişkin sorusu ve Tarım ve Orman Bakanı Vahit Kirişci’nin cevabı (7/66435)</w:t>
      </w:r>
    </w:p>
    <w:p w:rsidRPr="009F54B1" w:rsidR="009F54B1" w:rsidP="009F54B1" w:rsidRDefault="009F54B1">
      <w:pPr>
        <w:tabs>
          <w:tab w:val="center" w:pos="5100"/>
        </w:tabs>
        <w:suppressAutoHyphens/>
        <w:ind w:left="80" w:right="60" w:firstLine="760"/>
        <w:jc w:val="both"/>
        <w:rPr>
          <w:sz w:val="18"/>
        </w:rPr>
      </w:pPr>
      <w:r w:rsidRPr="009F54B1">
        <w:rPr>
          <w:sz w:val="18"/>
        </w:rPr>
        <w:t>108.- İstanbul Milletvekili Dilşat Canbaz Kaya’nın, Elâzığ’da Çiftçi Kayıt Sistemi’ne kayıtlı çiftçi sayısına ve ürettikleri tarımsal ürünlere ilişkin sorusu ve Tarım ve Orman Bakanı Vahit Kirişci’nin cevabı (7/66436)</w:t>
      </w:r>
    </w:p>
    <w:p w:rsidRPr="009F54B1" w:rsidR="009F54B1" w:rsidP="009F54B1" w:rsidRDefault="009F54B1">
      <w:pPr>
        <w:tabs>
          <w:tab w:val="center" w:pos="5100"/>
        </w:tabs>
        <w:suppressAutoHyphens/>
        <w:ind w:left="80" w:right="60" w:firstLine="760"/>
        <w:jc w:val="both"/>
        <w:rPr>
          <w:sz w:val="18"/>
        </w:rPr>
      </w:pPr>
      <w:r w:rsidRPr="009F54B1">
        <w:rPr>
          <w:sz w:val="18"/>
        </w:rPr>
        <w:t>109.- İstanbul Milletvekili Dilşat Canbaz Kaya’nın, son beş yılda Adıyaman’da Tarım Kredi Kooperatiflerine borçlu çiftçi sayısına ilişkin sorusu ve Tarım ve Orman Bakanı Vahit Kirişci’nin cevabı (7/66437)</w:t>
      </w:r>
    </w:p>
    <w:p w:rsidRPr="009F54B1" w:rsidR="009F54B1" w:rsidP="009F54B1" w:rsidRDefault="009F54B1">
      <w:pPr>
        <w:tabs>
          <w:tab w:val="center" w:pos="5100"/>
        </w:tabs>
        <w:suppressAutoHyphens/>
        <w:ind w:left="80" w:right="60" w:firstLine="760"/>
        <w:jc w:val="both"/>
        <w:rPr>
          <w:sz w:val="18"/>
        </w:rPr>
      </w:pPr>
      <w:r w:rsidRPr="009F54B1">
        <w:rPr>
          <w:sz w:val="18"/>
        </w:rPr>
        <w:t>110.- İstanbul Milletvekili Dilşat Canbaz Kaya’nın, Adıyaman’da Çiftçi Kayıt Sistemi’ne kayıtlı çiftçi sayısına ve ürettikleri tarımsal ürünlere ilişkin sorusu ve Tarım ve Orman Bakanı Vahit Kirişci’nin cevabı (7/66438)</w:t>
      </w:r>
    </w:p>
    <w:p w:rsidRPr="009F54B1" w:rsidR="009F54B1" w:rsidP="009F54B1" w:rsidRDefault="009F54B1">
      <w:pPr>
        <w:tabs>
          <w:tab w:val="center" w:pos="5100"/>
        </w:tabs>
        <w:suppressAutoHyphens/>
        <w:ind w:left="80" w:right="60" w:firstLine="760"/>
        <w:jc w:val="both"/>
        <w:rPr>
          <w:sz w:val="18"/>
        </w:rPr>
      </w:pPr>
      <w:r w:rsidRPr="009F54B1">
        <w:rPr>
          <w:sz w:val="18"/>
        </w:rPr>
        <w:t>111.- Kırıkkale Milletvekili Halil Öztürk’ün, Kırıkkale’de aşırı yağış sebebiyle zarar gören çiftçilerin zararlarının karşılanmasına ve verilecek desteklere ilişkin sorusu ve Tarım ve Orman Bakanı Vahit Kirişci’nin cevabı (7/66439)</w:t>
      </w:r>
    </w:p>
    <w:p w:rsidRPr="009F54B1" w:rsidR="009F54B1" w:rsidP="009F54B1" w:rsidRDefault="009F54B1">
      <w:pPr>
        <w:tabs>
          <w:tab w:val="center" w:pos="5100"/>
        </w:tabs>
        <w:suppressAutoHyphens/>
        <w:ind w:left="80" w:right="60" w:firstLine="760"/>
        <w:jc w:val="both"/>
        <w:rPr>
          <w:sz w:val="18"/>
        </w:rPr>
      </w:pPr>
      <w:r w:rsidRPr="009F54B1">
        <w:rPr>
          <w:sz w:val="18"/>
        </w:rPr>
        <w:t>112.- İstanbul Milletvekili Dilşat Canbaz Kaya’nın, son beş yılda Yozgat’ta Tarım Kredi Kooperatiflerine borçlu çiftçi sayısına ilişkin sorusu ve Tarım ve Orman Bakanı Vahit Kirişci’nin cevabı (7/66440)</w:t>
      </w:r>
    </w:p>
    <w:p w:rsidRPr="009F54B1" w:rsidR="009F54B1" w:rsidP="009F54B1" w:rsidRDefault="009F54B1">
      <w:pPr>
        <w:tabs>
          <w:tab w:val="center" w:pos="5100"/>
        </w:tabs>
        <w:suppressAutoHyphens/>
        <w:ind w:left="80" w:right="60" w:firstLine="760"/>
        <w:jc w:val="both"/>
        <w:rPr>
          <w:sz w:val="18"/>
        </w:rPr>
      </w:pPr>
      <w:r w:rsidRPr="009F54B1">
        <w:rPr>
          <w:sz w:val="18"/>
        </w:rPr>
        <w:t>113.- İstanbul Milletvekili Dilşat Canbaz Kaya’nın, son beş yılda Kahramanmaraş’ta Tarım Kredi Kooperatiflerine borçlu çiftçi sayısına ilişkin sorusu ve Tarım ve Orman Bakanı Vahit Kirişci’nin cevabı (7/66441)</w:t>
      </w:r>
    </w:p>
    <w:p w:rsidRPr="009F54B1" w:rsidR="009F54B1" w:rsidP="009F54B1" w:rsidRDefault="009F54B1">
      <w:pPr>
        <w:tabs>
          <w:tab w:val="center" w:pos="5100"/>
        </w:tabs>
        <w:suppressAutoHyphens/>
        <w:ind w:left="80" w:right="60" w:firstLine="760"/>
        <w:jc w:val="both"/>
        <w:rPr>
          <w:sz w:val="18"/>
        </w:rPr>
      </w:pPr>
      <w:r w:rsidRPr="009F54B1">
        <w:rPr>
          <w:sz w:val="18"/>
        </w:rPr>
        <w:t>114.- İstanbul Milletvekili Dilşat Canbaz Kaya’nın, Yozgat’ta Çiftçi Kayıt Sistemi’ne kayıtlı çiftçi sayısına ve ürettikleri tarımsal ürünlere ilişkin sorusu ve Tarım ve Orman Bakanı Vahit Kirişci’nin cevabı (7/66442)</w:t>
      </w:r>
    </w:p>
    <w:p w:rsidRPr="009F54B1" w:rsidR="009F54B1" w:rsidP="009F54B1" w:rsidRDefault="009F54B1">
      <w:pPr>
        <w:tabs>
          <w:tab w:val="center" w:pos="5100"/>
        </w:tabs>
        <w:suppressAutoHyphens/>
        <w:ind w:left="80" w:right="60" w:firstLine="760"/>
        <w:jc w:val="both"/>
        <w:rPr>
          <w:sz w:val="18"/>
        </w:rPr>
      </w:pPr>
      <w:r w:rsidRPr="009F54B1">
        <w:rPr>
          <w:sz w:val="18"/>
        </w:rPr>
        <w:t>115.- İstanbul Milletvekili Dilşat Canbaz Kaya’nın, Kahramanmaraş’ta Çiftçi Kayıt Sistemi’ne kayıtlı çiftçi sayısına ve ürettikleri tarımsal ürünlere ilişkin sorusu ve Tarım ve Orman Bakanı Vahit Kirişci’nin cevabı (7/66443)</w:t>
      </w:r>
    </w:p>
    <w:p w:rsidRPr="009F54B1" w:rsidR="009F54B1" w:rsidP="009F54B1" w:rsidRDefault="009F54B1">
      <w:pPr>
        <w:tabs>
          <w:tab w:val="center" w:pos="5100"/>
        </w:tabs>
        <w:suppressAutoHyphens/>
        <w:ind w:left="80" w:right="60" w:firstLine="760"/>
        <w:jc w:val="both"/>
        <w:rPr>
          <w:sz w:val="18"/>
        </w:rPr>
      </w:pPr>
      <w:r w:rsidRPr="009F54B1">
        <w:rPr>
          <w:sz w:val="18"/>
        </w:rPr>
        <w:t>116.- İstanbul Milletvekili Dilşat Canbaz Kaya’nın, son beş yılda Erzurum’da Tarım Kredi Kooperatiflerine borçlu çiftçi sayısına ilişkin sorusu ve Tarım ve Orman Bakanı Vahit Kirişci’nin cevabı (7/66444)</w:t>
      </w:r>
    </w:p>
    <w:p w:rsidRPr="009F54B1" w:rsidR="009F54B1" w:rsidP="009F54B1" w:rsidRDefault="009F54B1">
      <w:pPr>
        <w:tabs>
          <w:tab w:val="center" w:pos="5100"/>
        </w:tabs>
        <w:suppressAutoHyphens/>
        <w:ind w:left="80" w:right="60" w:firstLine="760"/>
        <w:jc w:val="both"/>
        <w:rPr>
          <w:sz w:val="18"/>
        </w:rPr>
      </w:pPr>
      <w:r w:rsidRPr="009F54B1">
        <w:rPr>
          <w:sz w:val="18"/>
        </w:rPr>
        <w:t>117.- İstanbul Milletvekili Dilşat Canbaz Kaya’nın, Hatay’da Çiftçi Kayıt Sistemi’ne kayıtlı çiftçi sayısına ve ürettikleri tarımsal ürünlere ilişkin sorusu ve Tarım ve Orman Bakanı Vahit Kirişci’nin cevabı (7/66445)</w:t>
      </w:r>
    </w:p>
    <w:p w:rsidRPr="009F54B1" w:rsidR="009F54B1" w:rsidP="009F54B1" w:rsidRDefault="009F54B1">
      <w:pPr>
        <w:tabs>
          <w:tab w:val="center" w:pos="5100"/>
        </w:tabs>
        <w:suppressAutoHyphens/>
        <w:ind w:left="80" w:right="60" w:firstLine="760"/>
        <w:jc w:val="both"/>
        <w:rPr>
          <w:sz w:val="18"/>
        </w:rPr>
      </w:pPr>
      <w:r w:rsidRPr="009F54B1">
        <w:rPr>
          <w:sz w:val="18"/>
        </w:rPr>
        <w:t>118.- İstanbul Milletvekili Dilşat Canbaz Kaya’nın, son beş yılda Hatay’da Tarım Kredi Kooperatiflerine borçlu çiftçi sayısına ilişkin sorusu ve Tarım ve Orman Bakanı Vahit Kirişci’nin cevabı (7/66446)</w:t>
      </w:r>
    </w:p>
    <w:p w:rsidRPr="009F54B1" w:rsidR="009F54B1" w:rsidP="009F54B1" w:rsidRDefault="009F54B1">
      <w:pPr>
        <w:tabs>
          <w:tab w:val="center" w:pos="5100"/>
        </w:tabs>
        <w:suppressAutoHyphens/>
        <w:ind w:left="80" w:right="60" w:firstLine="760"/>
        <w:jc w:val="both"/>
        <w:rPr>
          <w:sz w:val="18"/>
        </w:rPr>
      </w:pPr>
      <w:r w:rsidRPr="009F54B1">
        <w:rPr>
          <w:sz w:val="18"/>
        </w:rPr>
        <w:t>119.- İstanbul Milletvekili Dilşat Canbaz Kaya’nın, son beş yılda Bayburt’ta Tarım Kredi Kooperatiflerine borçlu çiftçi sayısına ilişkin sorusu ve Tarım ve Orman Bakanı Vahit Kirişci’nin cevabı (7/66447)</w:t>
      </w:r>
    </w:p>
    <w:p w:rsidRPr="009F54B1" w:rsidR="009F54B1" w:rsidP="009F54B1" w:rsidRDefault="009F54B1">
      <w:pPr>
        <w:tabs>
          <w:tab w:val="center" w:pos="5100"/>
        </w:tabs>
        <w:suppressAutoHyphens/>
        <w:ind w:left="80" w:right="60" w:firstLine="760"/>
        <w:jc w:val="both"/>
        <w:rPr>
          <w:sz w:val="18"/>
        </w:rPr>
      </w:pPr>
      <w:r w:rsidRPr="009F54B1">
        <w:rPr>
          <w:sz w:val="18"/>
        </w:rPr>
        <w:t>120.- İstanbul Milletvekili Dilşat Canbaz Kaya’nın, Erzurum’da Çiftçi Kayıt Sistemi’ne kayıtlı çiftçi sayısına ve ürettikleri tarımsal ürünlere ilişkin sorusu ve Tarım ve Orman Bakanı Vahit Kirişci’nin cevabı (7/66448)</w:t>
      </w:r>
    </w:p>
    <w:p w:rsidRPr="009F54B1" w:rsidR="009F54B1" w:rsidP="009F54B1" w:rsidRDefault="009F54B1">
      <w:pPr>
        <w:tabs>
          <w:tab w:val="center" w:pos="5100"/>
        </w:tabs>
        <w:suppressAutoHyphens/>
        <w:ind w:left="80" w:right="60" w:firstLine="760"/>
        <w:jc w:val="both"/>
        <w:rPr>
          <w:sz w:val="18"/>
        </w:rPr>
      </w:pPr>
      <w:r w:rsidRPr="009F54B1">
        <w:rPr>
          <w:sz w:val="18"/>
        </w:rPr>
        <w:t>121.- İstanbul Milletvekili Dilşat Canbaz Kaya’nın, Gümüşhane’de Çiftçi Kayıt Sistemi’ne kayıtlı çiftçi sayısına ve ürettikleri tarımsal ürünlere ilişkin sorusu ve Tarım ve Orman Bakanı Vahit Kirişci’nin cevabı (7/66449)</w:t>
      </w:r>
    </w:p>
    <w:p w:rsidRPr="009F54B1" w:rsidR="009F54B1" w:rsidP="009F54B1" w:rsidRDefault="009F54B1">
      <w:pPr>
        <w:tabs>
          <w:tab w:val="center" w:pos="5100"/>
        </w:tabs>
        <w:suppressAutoHyphens/>
        <w:ind w:left="80" w:right="60" w:firstLine="760"/>
        <w:jc w:val="both"/>
        <w:rPr>
          <w:sz w:val="18"/>
        </w:rPr>
      </w:pPr>
      <w:r w:rsidRPr="009F54B1">
        <w:rPr>
          <w:sz w:val="18"/>
        </w:rPr>
        <w:t>122.- İstanbul Milletvekili Dilşat Canbaz Kaya’nın, Bayburt’ta Çiftçi Kayıt Sistemi’ne kayıtlı çiftçi sayısına ve ürettikleri tarımsal ürünlere ilişkin sorusu ve Tarım ve Orman Bakanı Vahit Kirişci’nin cevabı (7/66450)</w:t>
      </w:r>
    </w:p>
    <w:p w:rsidRPr="009F54B1" w:rsidR="009F54B1" w:rsidP="009F54B1" w:rsidRDefault="009F54B1">
      <w:pPr>
        <w:tabs>
          <w:tab w:val="center" w:pos="5100"/>
        </w:tabs>
        <w:suppressAutoHyphens/>
        <w:ind w:left="80" w:right="60" w:firstLine="760"/>
        <w:jc w:val="both"/>
        <w:rPr>
          <w:sz w:val="18"/>
        </w:rPr>
      </w:pPr>
      <w:r w:rsidRPr="009F54B1">
        <w:rPr>
          <w:sz w:val="18"/>
        </w:rPr>
        <w:t>123.- İstanbul Milletvekili Dilşat Canbaz Kaya’nın, Erzincan’da Çiftçi Kayıt Sistemi’ne kayıtlı çiftçi sayısına ve ürettikleri tarımsal ürünlere ilişkin sorusu ve Tarım ve Orman Bakanı Vahit Kirişci’nin cevabı (7/66451)</w:t>
      </w:r>
    </w:p>
    <w:p w:rsidRPr="009F54B1" w:rsidR="009F54B1" w:rsidP="009F54B1" w:rsidRDefault="009F54B1">
      <w:pPr>
        <w:tabs>
          <w:tab w:val="center" w:pos="5100"/>
        </w:tabs>
        <w:suppressAutoHyphens/>
        <w:ind w:left="80" w:right="60" w:firstLine="760"/>
        <w:jc w:val="both"/>
        <w:rPr>
          <w:sz w:val="18"/>
        </w:rPr>
      </w:pPr>
      <w:r w:rsidRPr="009F54B1">
        <w:rPr>
          <w:sz w:val="18"/>
        </w:rPr>
        <w:t>124.- İstanbul Milletvekili Dilşat Canbaz Kaya’nın, son beş yılda Erzincan’da Tarım Kredi Kooperatiflerine borçlu çiftçi sayısına ilişkin sorusu ve Tarım ve Orman Bakanı Vahit Kirişci’nin cevabı (7/66452)</w:t>
      </w:r>
    </w:p>
    <w:p w:rsidRPr="009F54B1" w:rsidR="009F54B1" w:rsidP="009F54B1" w:rsidRDefault="009F54B1">
      <w:pPr>
        <w:tabs>
          <w:tab w:val="center" w:pos="5100"/>
        </w:tabs>
        <w:suppressAutoHyphens/>
        <w:ind w:left="80" w:right="60" w:firstLine="760"/>
        <w:jc w:val="both"/>
        <w:rPr>
          <w:sz w:val="18"/>
        </w:rPr>
      </w:pPr>
      <w:r w:rsidRPr="009F54B1">
        <w:rPr>
          <w:sz w:val="18"/>
        </w:rPr>
        <w:t>125.- İstanbul Milletvekili Dilşat Canbaz Kaya’nın, son beş yılda Gümüşhane’de Tarım Kredi Kooperatiflerine borçlu çiftçi sayısına ilişkin sorusu ve Tarım ve Orman Bakanı Vahit Kirişci’nin cevabı (7/66453)</w:t>
      </w:r>
    </w:p>
    <w:p w:rsidRPr="009F54B1" w:rsidR="009F54B1" w:rsidP="009F54B1" w:rsidRDefault="009F54B1">
      <w:pPr>
        <w:tabs>
          <w:tab w:val="center" w:pos="5100"/>
        </w:tabs>
        <w:suppressAutoHyphens/>
        <w:ind w:left="80" w:right="60" w:firstLine="760"/>
        <w:jc w:val="both"/>
        <w:rPr>
          <w:sz w:val="18"/>
        </w:rPr>
      </w:pPr>
      <w:r w:rsidRPr="009F54B1">
        <w:rPr>
          <w:sz w:val="18"/>
        </w:rPr>
        <w:t>126.- İstanbul Milletvekili Dilşat Canbaz Kaya’nın, Çorum’da Çiftçi Kayıt Sistemi’ne kayıtlı çiftçi sayısına ve ürettikleri tarımsal ürünlere ilişkin sorusu ve Tarım ve Orman Bakanı Vahit Kirişci’nin cevabı (7/66454)</w:t>
      </w:r>
    </w:p>
    <w:p w:rsidRPr="009F54B1" w:rsidR="009F54B1" w:rsidP="009F54B1" w:rsidRDefault="009F54B1">
      <w:pPr>
        <w:tabs>
          <w:tab w:val="center" w:pos="5100"/>
        </w:tabs>
        <w:suppressAutoHyphens/>
        <w:ind w:left="80" w:right="60" w:firstLine="760"/>
        <w:jc w:val="both"/>
        <w:rPr>
          <w:sz w:val="18"/>
        </w:rPr>
      </w:pPr>
      <w:r w:rsidRPr="009F54B1">
        <w:rPr>
          <w:sz w:val="18"/>
        </w:rPr>
        <w:t>127.- İstanbul Milletvekili Dilşat Canbaz Kaya’nın, son beş yılda Çorum’da Tarım Kredi Kooperatiflerine borçlu çiftçi sayısına ilişkin sorusu ve Tarım ve Orman Bakanı Vahit Kirişci’nin cevabı (7/66455)</w:t>
      </w:r>
    </w:p>
    <w:p w:rsidRPr="009F54B1" w:rsidR="009F54B1" w:rsidP="009F54B1" w:rsidRDefault="009F54B1">
      <w:pPr>
        <w:tabs>
          <w:tab w:val="center" w:pos="5100"/>
        </w:tabs>
        <w:suppressAutoHyphens/>
        <w:ind w:left="80" w:right="60" w:firstLine="760"/>
        <w:jc w:val="both"/>
        <w:rPr>
          <w:sz w:val="18"/>
        </w:rPr>
      </w:pPr>
      <w:r w:rsidRPr="009F54B1">
        <w:rPr>
          <w:sz w:val="18"/>
        </w:rPr>
        <w:t>128.- Kocaeli Milletvekili Ömer Faruk Gergerlioğlu’nun, Cengiz Topel Havalimanı’nın akıbetine ilişkin sorusu ve Ulaştırma ve Altyapı Bakanı Adil Karaismailoğlu’nun cevabı (7/66457)</w:t>
      </w:r>
    </w:p>
    <w:p w:rsidRPr="009F54B1" w:rsidR="009F54B1" w:rsidP="009F54B1" w:rsidRDefault="009F54B1">
      <w:pPr>
        <w:tabs>
          <w:tab w:val="center" w:pos="5100"/>
        </w:tabs>
        <w:suppressAutoHyphens/>
        <w:ind w:left="80" w:right="60" w:firstLine="760"/>
        <w:jc w:val="both"/>
        <w:rPr>
          <w:sz w:val="18"/>
        </w:rPr>
      </w:pPr>
      <w:r w:rsidRPr="009F54B1">
        <w:rPr>
          <w:sz w:val="18"/>
        </w:rPr>
        <w:t>129.- Mersin Milletvekili Alpay Antmen’in, 2015 yılından bu yana sarı basın kartı verilen ve kartı iptal edilen basın mensuplarına ilişkin sorusu ve Cumhurbaşkanı Yardımcısı Fuat Oktay’ın cevabı (7/66461)</w:t>
      </w:r>
    </w:p>
    <w:p w:rsidRPr="009F54B1" w:rsidR="009F54B1" w:rsidP="009F54B1" w:rsidRDefault="009F54B1">
      <w:pPr>
        <w:tabs>
          <w:tab w:val="center" w:pos="5100"/>
        </w:tabs>
        <w:suppressAutoHyphens/>
        <w:ind w:left="80" w:right="60" w:firstLine="760"/>
        <w:jc w:val="both"/>
        <w:rPr>
          <w:sz w:val="18"/>
        </w:rPr>
      </w:pPr>
      <w:r w:rsidRPr="009F54B1">
        <w:rPr>
          <w:sz w:val="18"/>
        </w:rPr>
        <w:t>130.- İstanbul Milletvekili Züleyha Gülüm’ün, tasfiye halindeki tasarruf finansman şirketleri nedeniyle mağduriyet yaşayan kişilerin mağduriyetlerinin giderilmesine ilişkin sorusu ve Cumhurbaşkanı Yardımcısı Fuat Oktay’ın cevabı (7/66464)</w:t>
      </w:r>
    </w:p>
    <w:p w:rsidRPr="009F54B1" w:rsidR="009F54B1" w:rsidP="009F54B1" w:rsidRDefault="009F54B1">
      <w:pPr>
        <w:tabs>
          <w:tab w:val="center" w:pos="5100"/>
        </w:tabs>
        <w:suppressAutoHyphens/>
        <w:ind w:left="80" w:right="60" w:firstLine="760"/>
        <w:jc w:val="both"/>
        <w:rPr>
          <w:sz w:val="18"/>
        </w:rPr>
      </w:pPr>
      <w:r w:rsidRPr="009F54B1">
        <w:rPr>
          <w:sz w:val="18"/>
        </w:rPr>
        <w:t>131.- Karabük Milletvekili Hüseyin Avni Aksoy’un, Çankırı’nın Orta ilçesine bağlı Dodurga köyüne doğal gaz bağlanması talebine ilişkin sorusu ve Enerji ve Tabii Kaynaklar Bakanı Fatih Dönmez’in cevabı (7/66530)</w:t>
      </w:r>
    </w:p>
    <w:p w:rsidRPr="009F54B1" w:rsidR="009F54B1" w:rsidP="009F54B1" w:rsidRDefault="009F54B1">
      <w:pPr>
        <w:tabs>
          <w:tab w:val="center" w:pos="5100"/>
        </w:tabs>
        <w:suppressAutoHyphens/>
        <w:ind w:left="80" w:right="60" w:firstLine="760"/>
        <w:jc w:val="both"/>
        <w:rPr>
          <w:sz w:val="18"/>
        </w:rPr>
      </w:pPr>
      <w:r w:rsidRPr="009F54B1">
        <w:rPr>
          <w:sz w:val="18"/>
        </w:rPr>
        <w:t>132.- Mersin Milletvekili Alpay Antmen’in, 2015-2022 yılları arasında intihar eden öğrencilere ilişkin sorusu ve Gençlik ve Spor Bakanı Mehmet Muharrem Kasapoğlu’nun cevabı (7/66533)</w:t>
      </w:r>
    </w:p>
    <w:p w:rsidRPr="009F54B1" w:rsidR="009F54B1" w:rsidP="009F54B1" w:rsidRDefault="009F54B1">
      <w:pPr>
        <w:tabs>
          <w:tab w:val="center" w:pos="5100"/>
        </w:tabs>
        <w:suppressAutoHyphens/>
        <w:ind w:left="80" w:right="60" w:firstLine="760"/>
        <w:jc w:val="both"/>
        <w:rPr>
          <w:sz w:val="18"/>
        </w:rPr>
      </w:pPr>
      <w:r w:rsidRPr="009F54B1">
        <w:rPr>
          <w:sz w:val="18"/>
        </w:rPr>
        <w:t>133.- Antalya Milletvekili Rafet Zeybek’in, Antalya’daki KYK yurtlarında yaşanan intihar vakalarına ilişkin sorusu ve Gençlik ve Spor Bakanı Mehmet Muharrem Kasapoğlu’nun cevabı (7/66534)</w:t>
      </w:r>
    </w:p>
    <w:p w:rsidRPr="009F54B1" w:rsidR="009F54B1" w:rsidP="009F54B1" w:rsidRDefault="009F54B1">
      <w:pPr>
        <w:tabs>
          <w:tab w:val="center" w:pos="5100"/>
        </w:tabs>
        <w:suppressAutoHyphens/>
        <w:ind w:left="80" w:right="60" w:firstLine="760"/>
        <w:jc w:val="both"/>
        <w:rPr>
          <w:sz w:val="18"/>
        </w:rPr>
      </w:pPr>
      <w:r w:rsidRPr="009F54B1">
        <w:rPr>
          <w:sz w:val="18"/>
        </w:rPr>
        <w:t>134.- Artvin Milletvekili Uğur Bayraktutan’ın, Artvin ilindeki yurt verilerine ilişkin sorusu ve Gençlik ve Spor Bakanı Mehmet Muharrem Kasapoğlu’nun cevabı (7/66535)</w:t>
      </w:r>
    </w:p>
    <w:p w:rsidRPr="009F54B1" w:rsidR="009F54B1" w:rsidP="009F54B1" w:rsidRDefault="009F54B1">
      <w:pPr>
        <w:tabs>
          <w:tab w:val="center" w:pos="5100"/>
        </w:tabs>
        <w:suppressAutoHyphens/>
        <w:ind w:left="80" w:right="60" w:firstLine="760"/>
        <w:jc w:val="both"/>
        <w:rPr>
          <w:sz w:val="18"/>
        </w:rPr>
      </w:pPr>
      <w:r w:rsidRPr="009F54B1">
        <w:rPr>
          <w:sz w:val="18"/>
        </w:rPr>
        <w:t>135.- İzmir Milletvekili Atila Sertel’in, İstanbul’da bir öğrenci yurdunda öğrencilerin yedikleri yemekten zehirlenmelerine ilişkin sorusu ve Gençlik ve Spor Bakanı Mehmet Muharrem Kasapoğlu’nun cevabı (7/66536)</w:t>
      </w:r>
    </w:p>
    <w:p w:rsidRPr="009F54B1" w:rsidR="009F54B1" w:rsidP="009F54B1" w:rsidRDefault="009F54B1">
      <w:pPr>
        <w:tabs>
          <w:tab w:val="center" w:pos="5100"/>
        </w:tabs>
        <w:suppressAutoHyphens/>
        <w:ind w:left="80" w:right="60" w:firstLine="760"/>
        <w:jc w:val="both"/>
        <w:rPr>
          <w:sz w:val="18"/>
        </w:rPr>
      </w:pPr>
      <w:r w:rsidRPr="009F54B1">
        <w:rPr>
          <w:sz w:val="18"/>
        </w:rPr>
        <w:t>136.- Niğde Milletvekili Ömer Fethi Gürer’in, serbest meslek sahiplerinin vergi yükünün azaltılması talebine ilişkin sorusu ve Hazine ve Maliye Bakanı Nureddin Nebati’nin cevabı (7/66537)</w:t>
      </w:r>
    </w:p>
    <w:p w:rsidRPr="009F54B1" w:rsidR="009F54B1" w:rsidP="009F54B1" w:rsidRDefault="009F54B1">
      <w:pPr>
        <w:tabs>
          <w:tab w:val="center" w:pos="5100"/>
        </w:tabs>
        <w:suppressAutoHyphens/>
        <w:ind w:left="80" w:right="60" w:firstLine="760"/>
        <w:jc w:val="both"/>
        <w:rPr>
          <w:sz w:val="18"/>
        </w:rPr>
      </w:pPr>
      <w:r w:rsidRPr="009F54B1">
        <w:rPr>
          <w:sz w:val="18"/>
        </w:rPr>
        <w:t>137.- Malatya Milletvekili Veli Ağbaba’nın, kamu kurum ve kuruluşlarında kullanılan makam araçlarına dair çeşitli verilere ilişkin sorusu ve Hazine ve Maliye Bakanı Nureddin Nebati’nin cevabı (7/66538)</w:t>
      </w:r>
    </w:p>
    <w:p w:rsidRPr="009F54B1" w:rsidR="009F54B1" w:rsidP="009F54B1" w:rsidRDefault="009F54B1">
      <w:pPr>
        <w:tabs>
          <w:tab w:val="center" w:pos="5100"/>
        </w:tabs>
        <w:suppressAutoHyphens/>
        <w:ind w:left="80" w:right="60" w:firstLine="760"/>
        <w:jc w:val="both"/>
        <w:rPr>
          <w:sz w:val="18"/>
        </w:rPr>
      </w:pPr>
      <w:r w:rsidRPr="009F54B1">
        <w:rPr>
          <w:sz w:val="18"/>
        </w:rPr>
        <w:t>138.- Edirne Milletvekili Okan Gaytancıoğlu’nun, Tarım Kredi Kooperatiflerinin iştiraki olan bir firmanın halka açık hisselerinde yaşanan hareketlere ilişkin sorusu ve Hazine ve Maliye Bakanı Nureddin Nebati’nin cevabı (7/66539)</w:t>
      </w:r>
    </w:p>
    <w:p w:rsidRPr="009F54B1" w:rsidR="009F54B1" w:rsidP="009F54B1" w:rsidRDefault="009F54B1">
      <w:pPr>
        <w:tabs>
          <w:tab w:val="center" w:pos="5100"/>
        </w:tabs>
        <w:suppressAutoHyphens/>
        <w:ind w:left="80" w:right="60" w:firstLine="760"/>
        <w:jc w:val="both"/>
        <w:rPr>
          <w:sz w:val="18"/>
        </w:rPr>
      </w:pPr>
      <w:r w:rsidRPr="009F54B1">
        <w:rPr>
          <w:sz w:val="18"/>
        </w:rPr>
        <w:t>139.- İstanbul Milletvekili Mustafa Sezgin Tanrıkulu’nun, İstanbul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Rize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Van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Yalova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Bitlis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Çankırı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Ülke genelindeki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Diyarbakır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Düzce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Şanlıurfa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Erzincan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Batman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Erzurum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Mardin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Siirt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Gümüşhane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Şırnak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Isparta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Hakkâri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Kilis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Karabük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Ağrı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Kars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Aksaray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Muş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Ardahan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Bayburt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Bingöl ilindeki sokak hayvanları ile evcil hayvanlara dair bazı verilere,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İçişleri Bakanı Süleyman Soylu’nun cevabı (7/66546), (7/66547), (7/66548), (7/66549), (7/66552), (7/66553), (7/66554), (7/66555), (7/66556), (7/66557), (7/66558), (7/66559), (7/66560), (7/66561), (7/66562), (7/66563), (7/66564), (7/66565), (7/66566), (7/66567), (7/66568), (7/66569), (7/66570), (7/66571), (7/66572), (7/66573), (7/66574), (7/66576)</w:t>
      </w:r>
    </w:p>
    <w:p w:rsidRPr="009F54B1" w:rsidR="009F54B1" w:rsidP="009F54B1" w:rsidRDefault="009F54B1">
      <w:pPr>
        <w:tabs>
          <w:tab w:val="center" w:pos="5100"/>
        </w:tabs>
        <w:suppressAutoHyphens/>
        <w:ind w:left="80" w:right="60" w:firstLine="760"/>
        <w:jc w:val="both"/>
        <w:rPr>
          <w:sz w:val="18"/>
        </w:rPr>
      </w:pPr>
      <w:r w:rsidRPr="009F54B1">
        <w:rPr>
          <w:sz w:val="18"/>
        </w:rPr>
        <w:t>140.- Antalya Milletvekili Rafet Zeybek’in, Antalya’daki KYK yurtlarında yaşanan intihar vakalarına,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Mustafa Sezgin Tanrıkulu’nun, Dokuz Eylül Üniversitesi Rektörlüğü hakkında bazı iddialara,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Eskişehir Anadolu Üniversitesinde yapılan yurt dışı denklik sınavıyla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Antalya Milletvekili Rafet Zeybek’in, bir üniversitede basın açıklaması yapılırken özel güvenlik görevlisinin öğrencilerin fotoğrafını çektiği iddiasına,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Sibel Özdemir’in, Boğaziçi Üniversitesi Bilgi İşlem Dairesi Başkanlığına yönelik çeşitli iddialara,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İsmail Koncuk’un, ülkemizdeki üniversitelerde eğitim gören yabancı öğrencilere,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mahkûmiyeti nedeniyle öğrenci affından yararlanamayacak bir kişiye,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(7/66588), (7/66589), (7/66595), (7/66942), (7/66944), (7/66945), (7/66949)</w:t>
      </w:r>
    </w:p>
    <w:p w:rsidRPr="009F54B1" w:rsidR="009F54B1" w:rsidP="009F54B1" w:rsidRDefault="009F54B1">
      <w:pPr>
        <w:tabs>
          <w:tab w:val="center" w:pos="5100"/>
        </w:tabs>
        <w:suppressAutoHyphens/>
        <w:ind w:left="80" w:right="60" w:firstLine="760"/>
        <w:jc w:val="both"/>
        <w:rPr>
          <w:sz w:val="18"/>
        </w:rPr>
      </w:pPr>
      <w:r w:rsidRPr="009F54B1">
        <w:rPr>
          <w:sz w:val="18"/>
        </w:rPr>
        <w:t>141.- Karabük Milletvekili Hüseyin Avni Aksoy’un, yükseköğretim kurumlarına ve Karabük Üniversitesine yerleştirilen yabancı öğrenci sayısına,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öğrencilerden üniversite sınav ücreti alınmaması talebine,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Sevda Erdan Kılıç’ın, Karşıyaka Atakent Anadolu Lisesi hakkında verilen yıkım kararına,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(7/66594), (7/68533), (7/69999)</w:t>
      </w:r>
    </w:p>
    <w:p w:rsidRPr="009F54B1" w:rsidR="009F54B1" w:rsidP="009F54B1" w:rsidRDefault="009F54B1">
      <w:pPr>
        <w:tabs>
          <w:tab w:val="center" w:pos="5100"/>
        </w:tabs>
        <w:suppressAutoHyphens/>
        <w:ind w:left="80" w:right="60" w:firstLine="760"/>
        <w:jc w:val="both"/>
        <w:rPr>
          <w:sz w:val="18"/>
        </w:rPr>
      </w:pPr>
      <w:r w:rsidRPr="009F54B1">
        <w:rPr>
          <w:sz w:val="18"/>
        </w:rPr>
        <w:t>142.- İzmir Milletvekili Kani Beko’nun, astsubay ve yedek subayların görev başlangıç kademelerinin yükseltilmesi önerisine ilişkin sorusu ve Millî Savunma Bakanı Hulusi Akar’ın cevabı (7/66597)</w:t>
      </w:r>
    </w:p>
    <w:p w:rsidRPr="009F54B1" w:rsidR="009F54B1" w:rsidP="009F54B1" w:rsidRDefault="009F54B1">
      <w:pPr>
        <w:tabs>
          <w:tab w:val="center" w:pos="5100"/>
        </w:tabs>
        <w:suppressAutoHyphens/>
        <w:ind w:left="80" w:right="60" w:firstLine="760"/>
        <w:jc w:val="both"/>
        <w:rPr>
          <w:sz w:val="18"/>
        </w:rPr>
      </w:pPr>
      <w:r w:rsidRPr="009F54B1">
        <w:rPr>
          <w:sz w:val="18"/>
        </w:rPr>
        <w:t>143.- Ankara Milletvekili Murat Emir’in, Aselsan’ın 2021 yılındaki kâr miktarına ve çalışanlara dağıtılan kâr payı oranlarına ilişkin sorusu ve Millî Savunma Bakanı Hulusi Akar’ın cevabı (7/66598)</w:t>
      </w:r>
    </w:p>
    <w:p w:rsidRPr="009F54B1" w:rsidR="009F54B1" w:rsidP="009F54B1" w:rsidRDefault="009F54B1">
      <w:pPr>
        <w:tabs>
          <w:tab w:val="center" w:pos="5100"/>
        </w:tabs>
        <w:suppressAutoHyphens/>
        <w:ind w:left="80" w:right="60" w:firstLine="760"/>
        <w:jc w:val="both"/>
        <w:rPr>
          <w:sz w:val="18"/>
        </w:rPr>
      </w:pPr>
      <w:r w:rsidRPr="009F54B1">
        <w:rPr>
          <w:sz w:val="18"/>
        </w:rPr>
        <w:t>144.- Niğde Milletvekili Ömer Fethi Gürer’in, aşırı yağışlardan zarar gören çiftçilerin desteklenmesine ilişkin sorusu ve Tarım ve Orman Bakanı Vahit Kirişci’nin cevabı (7/66611)</w:t>
      </w:r>
    </w:p>
    <w:p w:rsidRPr="009F54B1" w:rsidR="009F54B1" w:rsidP="009F54B1" w:rsidRDefault="009F54B1">
      <w:pPr>
        <w:tabs>
          <w:tab w:val="center" w:pos="5100"/>
        </w:tabs>
        <w:suppressAutoHyphens/>
        <w:ind w:left="80" w:right="60" w:firstLine="760"/>
        <w:jc w:val="both"/>
        <w:rPr>
          <w:sz w:val="18"/>
        </w:rPr>
      </w:pPr>
      <w:r w:rsidRPr="009F54B1">
        <w:rPr>
          <w:sz w:val="18"/>
        </w:rPr>
        <w:t>145.- Niğde Milletvekili Ömer Fethi Gürer’in, Niğde’nin Uluağaç köyünde bulunan göletin kapalı sulama sistemine geçirilmesi talebine ilişkin sorusu ve Tarım ve Orman Bakanı Vahit Kirişci’nin cevabı (7/66612)</w:t>
      </w:r>
    </w:p>
    <w:p w:rsidRPr="009F54B1" w:rsidR="009F54B1" w:rsidP="009F54B1" w:rsidRDefault="009F54B1">
      <w:pPr>
        <w:tabs>
          <w:tab w:val="center" w:pos="5100"/>
        </w:tabs>
        <w:suppressAutoHyphens/>
        <w:ind w:left="80" w:right="60" w:firstLine="760"/>
        <w:jc w:val="both"/>
        <w:rPr>
          <w:sz w:val="18"/>
        </w:rPr>
      </w:pPr>
      <w:r w:rsidRPr="009F54B1">
        <w:rPr>
          <w:sz w:val="18"/>
        </w:rPr>
        <w:t>146.- Mersin Milletvekili Alpay Antmen’in, 2020’den bu yana tarım ve orman vasfını yitiren arazilere ilişkin sorusu ve Tarım ve Orman Bakanı Vahit Kirişci’nin cevabı (7/66613)</w:t>
      </w:r>
    </w:p>
    <w:p w:rsidRPr="009F54B1" w:rsidR="009F54B1" w:rsidP="009F54B1" w:rsidRDefault="009F54B1">
      <w:pPr>
        <w:tabs>
          <w:tab w:val="center" w:pos="5100"/>
        </w:tabs>
        <w:suppressAutoHyphens/>
        <w:ind w:left="80" w:right="60" w:firstLine="760"/>
        <w:jc w:val="both"/>
        <w:rPr>
          <w:sz w:val="18"/>
        </w:rPr>
      </w:pPr>
      <w:r w:rsidRPr="009F54B1">
        <w:rPr>
          <w:sz w:val="18"/>
        </w:rPr>
        <w:t>147.- Balıkesir Milletvekili Ensar Aytekin’in, Kazdağı Millî Parkı sınırları içinde inşaat faaliyeti yürütüldüğü iddiasına ilişkin sorusu ve Tarım ve Orman Bakanı Vahit Kirişci’nin cevabı (7/66614)</w:t>
      </w:r>
    </w:p>
    <w:p w:rsidRPr="009F54B1" w:rsidR="009F54B1" w:rsidP="009F54B1" w:rsidRDefault="009F54B1">
      <w:pPr>
        <w:tabs>
          <w:tab w:val="center" w:pos="5100"/>
        </w:tabs>
        <w:suppressAutoHyphens/>
        <w:ind w:left="80" w:right="60" w:firstLine="760"/>
        <w:jc w:val="both"/>
        <w:rPr>
          <w:sz w:val="18"/>
        </w:rPr>
      </w:pPr>
      <w:r w:rsidRPr="009F54B1">
        <w:rPr>
          <w:sz w:val="18"/>
        </w:rPr>
        <w:t>148.- Mersin Milletvekili Cengiz Gökçel’in, son on yılda tarım dışı kalan ve son beş yılda ekilmeyen arazilere ilişkin sorusu ve Tarım ve Orman Bakanı Vahit Kirişci’nin cevabı (7/66615)</w:t>
      </w:r>
    </w:p>
    <w:p w:rsidRPr="009F54B1" w:rsidR="009F54B1" w:rsidP="009F54B1" w:rsidRDefault="009F54B1">
      <w:pPr>
        <w:tabs>
          <w:tab w:val="center" w:pos="5100"/>
        </w:tabs>
        <w:suppressAutoHyphens/>
        <w:ind w:left="80" w:right="60" w:firstLine="760"/>
        <w:jc w:val="both"/>
        <w:rPr>
          <w:sz w:val="18"/>
        </w:rPr>
      </w:pPr>
      <w:r w:rsidRPr="009F54B1">
        <w:rPr>
          <w:sz w:val="18"/>
        </w:rPr>
        <w:t>149.- Aydın Milletvekili Süleyman Bülbül’ün, 2020’den bu yana Aydın’da meydana gelen orman yangınlarına ilişkin sorusu ve Tarım ve Orman Bakanı Vahit Kirişci’nin cevabı (7/66616)</w:t>
      </w:r>
    </w:p>
    <w:p w:rsidRPr="009F54B1" w:rsidR="009F54B1" w:rsidP="009F54B1" w:rsidRDefault="009F54B1">
      <w:pPr>
        <w:tabs>
          <w:tab w:val="center" w:pos="5100"/>
        </w:tabs>
        <w:suppressAutoHyphens/>
        <w:ind w:left="80" w:right="60" w:firstLine="760"/>
        <w:jc w:val="both"/>
        <w:rPr>
          <w:sz w:val="18"/>
        </w:rPr>
      </w:pPr>
      <w:r w:rsidRPr="009F54B1">
        <w:rPr>
          <w:sz w:val="18"/>
        </w:rPr>
        <w:t>150.- Karabük Milletvekili Hüseyin Avni Aksoy’un, Karabük’ün Eskipazar ilçesi Dereköy Mahallesi’nde bulunan derenin ıslah edilmesi talebine ilişkin sorusu ve Tarım ve Orman Bakanı Vahit Kirişci’nin cevabı (7/66617)</w:t>
      </w:r>
    </w:p>
    <w:p w:rsidRPr="009F54B1" w:rsidR="009F54B1" w:rsidP="009F54B1" w:rsidRDefault="009F54B1">
      <w:pPr>
        <w:tabs>
          <w:tab w:val="center" w:pos="5100"/>
        </w:tabs>
        <w:suppressAutoHyphens/>
        <w:ind w:left="80" w:right="60" w:firstLine="760"/>
        <w:jc w:val="both"/>
        <w:rPr>
          <w:sz w:val="18"/>
        </w:rPr>
      </w:pPr>
      <w:r w:rsidRPr="009F54B1">
        <w:rPr>
          <w:sz w:val="18"/>
        </w:rPr>
        <w:t>151.- Karabük Milletvekili Hüseyin Avni Aksoy’un, Karabük’ün Safranbolu ilçesinde bulunan Değirmencik Köprüsü’nün yenileme çalışmalarına ilişkin sorusu ve Tarım ve Orman Bakanı Vahit Kirişci’nin cevabı (7/66618)</w:t>
      </w:r>
    </w:p>
    <w:p w:rsidRPr="009F54B1" w:rsidR="009F54B1" w:rsidP="009F54B1" w:rsidRDefault="009F54B1">
      <w:pPr>
        <w:tabs>
          <w:tab w:val="center" w:pos="5100"/>
        </w:tabs>
        <w:suppressAutoHyphens/>
        <w:ind w:left="80" w:right="60" w:firstLine="760"/>
        <w:jc w:val="both"/>
        <w:rPr>
          <w:sz w:val="18"/>
        </w:rPr>
      </w:pPr>
      <w:r w:rsidRPr="009F54B1">
        <w:rPr>
          <w:sz w:val="18"/>
        </w:rPr>
        <w:t>152.- İstanbul Milletvekili Dilşat Canbaz Kaya’nın, Malatya’da Çiftçi Kayıt Sistemi’ne kayıtlı çiftçi sayısına ve ürettikleri tarımsal ürünlere ilişkin sorusu ve Tarım ve Orman Bakanı Vahit Kirişci’nin cevabı (7/66619)</w:t>
      </w:r>
    </w:p>
    <w:p w:rsidRPr="009F54B1" w:rsidR="009F54B1" w:rsidP="009F54B1" w:rsidRDefault="009F54B1">
      <w:pPr>
        <w:tabs>
          <w:tab w:val="center" w:pos="5100"/>
        </w:tabs>
        <w:suppressAutoHyphens/>
        <w:ind w:left="80" w:right="60" w:firstLine="760"/>
        <w:jc w:val="both"/>
        <w:rPr>
          <w:sz w:val="18"/>
        </w:rPr>
      </w:pPr>
      <w:r w:rsidRPr="009F54B1">
        <w:rPr>
          <w:sz w:val="18"/>
        </w:rPr>
        <w:t>153.- İstanbul Milletvekili Dilşat Canbaz Kaya’nın, son beş yılda Sivas’ta Tarım Kredi Kooperatiflerine borçlu çiftçi sayısına ilişkin sorusu ve Tarım ve Orman Bakanı Vahit Kirişci’nin cevabı (7/66620)</w:t>
      </w:r>
    </w:p>
    <w:p w:rsidRPr="009F54B1" w:rsidR="009F54B1" w:rsidP="009F54B1" w:rsidRDefault="009F54B1">
      <w:pPr>
        <w:tabs>
          <w:tab w:val="center" w:pos="5100"/>
        </w:tabs>
        <w:suppressAutoHyphens/>
        <w:ind w:left="80" w:right="60" w:firstLine="760"/>
        <w:jc w:val="both"/>
        <w:rPr>
          <w:sz w:val="18"/>
        </w:rPr>
      </w:pPr>
      <w:r w:rsidRPr="009F54B1">
        <w:rPr>
          <w:sz w:val="18"/>
        </w:rPr>
        <w:t>154.- İstanbul Milletvekili Dilşat Canbaz Kaya’nın, Sivas’ta Çiftçi Kayıt Sistemi’ne kayıtlı çiftçi sayısına ve ürettikleri tarımsal ürünlere ilişkin sorusu ve Tarım ve Orman Bakanı Vahit Kirişci’nin cevabı (7/66621)</w:t>
      </w:r>
    </w:p>
    <w:p w:rsidRPr="009F54B1" w:rsidR="009F54B1" w:rsidP="009F54B1" w:rsidRDefault="009F54B1">
      <w:pPr>
        <w:tabs>
          <w:tab w:val="center" w:pos="5100"/>
        </w:tabs>
        <w:suppressAutoHyphens/>
        <w:ind w:left="80" w:right="60" w:firstLine="760"/>
        <w:jc w:val="both"/>
        <w:rPr>
          <w:sz w:val="18"/>
        </w:rPr>
      </w:pPr>
      <w:r w:rsidRPr="009F54B1">
        <w:rPr>
          <w:sz w:val="18"/>
        </w:rPr>
        <w:t>155.- İstanbul Milletvekili Dilşat Canbaz Kaya’nın, son beş yılda Osmaniye’de Tarım Kredi Kooperatiflerine borçlu çiftçi sayısına ilişkin sorusu ve Tarım ve Orman Bakanı Vahit Kirişci’nin cevabı (7/66622)</w:t>
      </w:r>
    </w:p>
    <w:p w:rsidRPr="009F54B1" w:rsidR="009F54B1" w:rsidP="009F54B1" w:rsidRDefault="009F54B1">
      <w:pPr>
        <w:tabs>
          <w:tab w:val="center" w:pos="5100"/>
        </w:tabs>
        <w:suppressAutoHyphens/>
        <w:ind w:left="80" w:right="60" w:firstLine="760"/>
        <w:jc w:val="both"/>
        <w:rPr>
          <w:sz w:val="18"/>
        </w:rPr>
      </w:pPr>
      <w:r w:rsidRPr="009F54B1">
        <w:rPr>
          <w:sz w:val="18"/>
        </w:rPr>
        <w:t>156.- İstanbul Milletvekili Dilşat Canbaz Kaya’nın, Osmaniye’de Çiftçi Kayıt Sistemi’ne kayıtlı çiftçi sayısına ve ürettikleri tarımsal ürünlere ilişkin sorusu ve Tarım ve Orman Bakanı Vahit Kirişci’nin cevabı (7/66623)</w:t>
      </w:r>
    </w:p>
    <w:p w:rsidRPr="009F54B1" w:rsidR="009F54B1" w:rsidP="009F54B1" w:rsidRDefault="009F54B1">
      <w:pPr>
        <w:tabs>
          <w:tab w:val="center" w:pos="5100"/>
        </w:tabs>
        <w:suppressAutoHyphens/>
        <w:ind w:left="80" w:right="60" w:firstLine="760"/>
        <w:jc w:val="both"/>
        <w:rPr>
          <w:sz w:val="18"/>
        </w:rPr>
      </w:pPr>
      <w:r w:rsidRPr="009F54B1">
        <w:rPr>
          <w:sz w:val="18"/>
        </w:rPr>
        <w:t>157.- İstanbul Milletvekili Dilşat Canbaz Kaya’nın, son beş yılda Amasya’da Tarım Kredi Kooperatiflerine borçlu çiftçi sayısına ilişkin sorusu ve Tarım ve Orman Bakanı Vahit Kirişci’nin cevabı (7/66624)</w:t>
      </w:r>
    </w:p>
    <w:p w:rsidRPr="009F54B1" w:rsidR="009F54B1" w:rsidP="009F54B1" w:rsidRDefault="009F54B1">
      <w:pPr>
        <w:tabs>
          <w:tab w:val="center" w:pos="5100"/>
        </w:tabs>
        <w:suppressAutoHyphens/>
        <w:ind w:left="80" w:right="60" w:firstLine="760"/>
        <w:jc w:val="both"/>
        <w:rPr>
          <w:sz w:val="18"/>
        </w:rPr>
      </w:pPr>
    </w:p>
    <w:p w:rsidRPr="009F54B1" w:rsidR="009F54B1" w:rsidP="009F54B1" w:rsidRDefault="009F54B1">
      <w:pPr>
        <w:tabs>
          <w:tab w:val="center" w:pos="5100"/>
        </w:tabs>
        <w:suppressAutoHyphens/>
        <w:ind w:left="80" w:right="60" w:firstLine="760"/>
        <w:jc w:val="both"/>
        <w:rPr>
          <w:sz w:val="18"/>
        </w:rPr>
      </w:pPr>
      <w:r w:rsidRPr="009F54B1">
        <w:rPr>
          <w:sz w:val="18"/>
        </w:rPr>
        <w:t>158.- İstanbul Milletvekili Dilşat Canbaz Kaya’nın, Kayseri’de Çiftçi Kayıt Sistemi’ne kayıtlı çiftçi sayısına ve ürettikleri tarımsal ürünlere ilişkin sorusu ve Tarım ve Orman Bakanı Vahit Kirişci’nin cevabı (7/66625)</w:t>
      </w:r>
    </w:p>
    <w:p w:rsidRPr="009F54B1" w:rsidR="009F54B1" w:rsidP="009F54B1" w:rsidRDefault="009F54B1">
      <w:pPr>
        <w:tabs>
          <w:tab w:val="center" w:pos="5100"/>
        </w:tabs>
        <w:suppressAutoHyphens/>
        <w:ind w:left="80" w:right="60" w:firstLine="760"/>
        <w:jc w:val="both"/>
        <w:rPr>
          <w:sz w:val="18"/>
        </w:rPr>
      </w:pPr>
      <w:r w:rsidRPr="009F54B1">
        <w:rPr>
          <w:sz w:val="18"/>
        </w:rPr>
        <w:t>159.- İstanbul Milletvekili Dilşat Canbaz Kaya’nın, son beş yılda Kayseri’de Tarım Kredi Kooperatiflerine borçlu çiftçi sayısına ilişkin sorusu ve Tarım ve Orman Bakanı Vahit Kirişci’nin cevabı (7/66626)</w:t>
      </w:r>
    </w:p>
    <w:p w:rsidRPr="009F54B1" w:rsidR="009F54B1" w:rsidP="009F54B1" w:rsidRDefault="009F54B1">
      <w:pPr>
        <w:tabs>
          <w:tab w:val="center" w:pos="5100"/>
        </w:tabs>
        <w:suppressAutoHyphens/>
        <w:ind w:left="80" w:right="60" w:firstLine="760"/>
        <w:jc w:val="both"/>
        <w:rPr>
          <w:sz w:val="18"/>
        </w:rPr>
      </w:pPr>
      <w:r w:rsidRPr="009F54B1">
        <w:rPr>
          <w:sz w:val="18"/>
        </w:rPr>
        <w:t>160.- İstanbul Milletvekili Dilşat Canbaz Kaya’nın, son beş yılda Samsun’da Tarım Kredi Kooperatiflerine borçlu çiftçi sayısına ilişkin sorusu ve Tarım ve Orman Bakanı Vahit Kirişci’nin cevabı (7/66627)</w:t>
      </w:r>
    </w:p>
    <w:p w:rsidRPr="009F54B1" w:rsidR="009F54B1" w:rsidP="009F54B1" w:rsidRDefault="009F54B1">
      <w:pPr>
        <w:tabs>
          <w:tab w:val="center" w:pos="5100"/>
        </w:tabs>
        <w:suppressAutoHyphens/>
        <w:ind w:left="80" w:right="60" w:firstLine="760"/>
        <w:jc w:val="both"/>
        <w:rPr>
          <w:sz w:val="18"/>
        </w:rPr>
      </w:pPr>
      <w:r w:rsidRPr="009F54B1">
        <w:rPr>
          <w:sz w:val="18"/>
        </w:rPr>
        <w:t>161.- İstanbul Milletvekili Dilşat Canbaz Kaya’nın, Amasya’da Çiftçi Kayıt Sistemi’ne kayıtlı çiftçi sayısına ve ürettikleri tarımsal ürünlere ilişkin sorusu ve Tarım ve Orman Bakanı Vahit Kirişci’nin cevabı (7/66628)</w:t>
      </w:r>
    </w:p>
    <w:p w:rsidRPr="009F54B1" w:rsidR="009F54B1" w:rsidP="009F54B1" w:rsidRDefault="009F54B1">
      <w:pPr>
        <w:tabs>
          <w:tab w:val="center" w:pos="5100"/>
        </w:tabs>
        <w:suppressAutoHyphens/>
        <w:ind w:left="80" w:right="60" w:firstLine="760"/>
        <w:jc w:val="both"/>
        <w:rPr>
          <w:sz w:val="18"/>
        </w:rPr>
      </w:pPr>
      <w:r w:rsidRPr="009F54B1">
        <w:rPr>
          <w:sz w:val="18"/>
        </w:rPr>
        <w:t>162.- İstanbul Milletvekili Dilşat Canbaz Kaya’nın, Samsun’da Çiftçi Kayıt Sistemi’ne kayıtlı çiftçi sayısına ve ürettikleri tarımsal ürünlere ilişkin sorusu ve Tarım ve Orman Bakanı Vahit Kirişci’nin cevabı (7/66629)</w:t>
      </w:r>
    </w:p>
    <w:p w:rsidRPr="009F54B1" w:rsidR="009F54B1" w:rsidP="009F54B1" w:rsidRDefault="009F54B1">
      <w:pPr>
        <w:tabs>
          <w:tab w:val="center" w:pos="5100"/>
        </w:tabs>
        <w:suppressAutoHyphens/>
        <w:ind w:left="80" w:right="60" w:firstLine="760"/>
        <w:jc w:val="both"/>
        <w:rPr>
          <w:sz w:val="18"/>
        </w:rPr>
      </w:pPr>
      <w:r w:rsidRPr="009F54B1">
        <w:rPr>
          <w:sz w:val="18"/>
        </w:rPr>
        <w:t>163.- İstanbul Milletvekili Dilşat Canbaz Kaya’nın, son beş yılda Malatya’da Tarım Kredi Kooperatiflerine borçlu çiftçi sayısına ilişkin sorusu ve Tarım ve Orman Bakanı Vahit Kirişci’nin cevabı (7/66630)</w:t>
      </w:r>
    </w:p>
    <w:p w:rsidRPr="009F54B1" w:rsidR="009F54B1" w:rsidP="009F54B1" w:rsidRDefault="009F54B1">
      <w:pPr>
        <w:tabs>
          <w:tab w:val="center" w:pos="5100"/>
        </w:tabs>
        <w:suppressAutoHyphens/>
        <w:ind w:left="80" w:right="60" w:firstLine="760"/>
        <w:jc w:val="both"/>
        <w:rPr>
          <w:sz w:val="18"/>
        </w:rPr>
      </w:pPr>
      <w:r w:rsidRPr="009F54B1">
        <w:rPr>
          <w:sz w:val="18"/>
        </w:rPr>
        <w:t>164.- İzmir Milletvekili Mehmet Ali Çelebi’nin, 2020-2022 yılları arasında ülke genelinde ve Kırşehir ilinde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Düzce’de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Bolu’da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Adıyaman ilinde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Kastamonu ilinde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Kayseri ilinde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Karaman ilinde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ülke genelinde ve Tokat ilinde iş kazası ve meslek hastalığı nedeniyle yaralanan ve yaşamını yitirenlere,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(7/66643), (7/66644), (7/66645), (7/66650), (7/66652), (7/66654), (7/66657), (7/66661)</w:t>
      </w:r>
    </w:p>
    <w:p w:rsidRPr="009F54B1" w:rsidR="009F54B1" w:rsidP="009F54B1" w:rsidRDefault="009F54B1">
      <w:pPr>
        <w:tabs>
          <w:tab w:val="center" w:pos="5100"/>
        </w:tabs>
        <w:suppressAutoHyphens/>
        <w:ind w:left="80" w:right="60" w:firstLine="760"/>
        <w:jc w:val="both"/>
        <w:rPr>
          <w:sz w:val="18"/>
        </w:rPr>
      </w:pPr>
      <w:r w:rsidRPr="009F54B1">
        <w:rPr>
          <w:sz w:val="18"/>
        </w:rPr>
        <w:t>165.- İzmir Milletvekili Mehmet Ali Çelebi’nin, Karaman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Tokat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Niğde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Aydın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(7/66646), (7/66655), (7/66656), (7/66660)</w:t>
      </w:r>
    </w:p>
    <w:p w:rsidRPr="009F54B1" w:rsidR="009F54B1" w:rsidP="009F54B1" w:rsidRDefault="009F54B1">
      <w:pPr>
        <w:tabs>
          <w:tab w:val="center" w:pos="5100"/>
        </w:tabs>
        <w:suppressAutoHyphens/>
        <w:ind w:left="80" w:right="60" w:firstLine="760"/>
        <w:jc w:val="both"/>
        <w:rPr>
          <w:sz w:val="18"/>
        </w:rPr>
      </w:pPr>
      <w:r w:rsidRPr="009F54B1">
        <w:rPr>
          <w:sz w:val="18"/>
        </w:rPr>
        <w:t>166.- İzmir Milletvekili Mehmet Ali Çelebi’nin, 2021 yılında Türkiye İş Kurumu tarafından Aydın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Karaman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Nevşehir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Giresun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Niğde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(7/66649), (7/66653), (7/66658), (7/66659), (7/66662)</w:t>
      </w:r>
    </w:p>
    <w:p w:rsidRPr="009F54B1" w:rsidR="009F54B1" w:rsidP="009F54B1" w:rsidRDefault="009F54B1">
      <w:pPr>
        <w:tabs>
          <w:tab w:val="center" w:pos="5100"/>
        </w:tabs>
        <w:suppressAutoHyphens/>
        <w:ind w:left="80" w:right="60" w:firstLine="760"/>
        <w:jc w:val="both"/>
        <w:rPr>
          <w:sz w:val="18"/>
        </w:rPr>
      </w:pPr>
      <w:r w:rsidRPr="009F54B1">
        <w:rPr>
          <w:sz w:val="18"/>
        </w:rPr>
        <w:t>167.- İzmir Milletvekili Mehmet Ali Çelebi’nin, Hatay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Sinop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Konya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Yozgat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(7/66677), (7/66678), (7/66679), (7/66680), (7/66681)</w:t>
      </w:r>
    </w:p>
    <w:p w:rsidRPr="009F54B1" w:rsidR="009F54B1" w:rsidP="009F54B1" w:rsidRDefault="009F54B1">
      <w:pPr>
        <w:tabs>
          <w:tab w:val="center" w:pos="5100"/>
        </w:tabs>
        <w:suppressAutoHyphens/>
        <w:ind w:left="80" w:right="60" w:firstLine="760"/>
        <w:jc w:val="both"/>
        <w:rPr>
          <w:sz w:val="18"/>
        </w:rPr>
      </w:pPr>
      <w:r w:rsidRPr="009F54B1">
        <w:rPr>
          <w:sz w:val="18"/>
        </w:rPr>
        <w:t>168.- İzmir Milletvekili Mehmet Ali Çelebi’nin, Aydın’da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Niğde’de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Sivas’ta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Nevşehir’de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Edirne’de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Uşak’ta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Giresun’da bulunan spor kulüplerinin sayısına ve bunlara yapılan nakdî yardım miktarlarına,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(7/66682), (7/66684), (7/66685), (7/66686), (7/66687), (7/66689), (7/66693)</w:t>
      </w:r>
    </w:p>
    <w:p w:rsidRPr="009F54B1" w:rsidR="009F54B1" w:rsidP="009F54B1" w:rsidRDefault="009F54B1">
      <w:pPr>
        <w:tabs>
          <w:tab w:val="center" w:pos="5100"/>
        </w:tabs>
        <w:suppressAutoHyphens/>
        <w:ind w:left="80" w:right="60" w:firstLine="760"/>
        <w:jc w:val="both"/>
        <w:rPr>
          <w:sz w:val="18"/>
        </w:rPr>
      </w:pPr>
      <w:r w:rsidRPr="009F54B1">
        <w:rPr>
          <w:sz w:val="18"/>
        </w:rPr>
        <w:t>169.- İzmir Milletvekili Mehmet Ali Çelebi’nin, 2018-2022 yılları arasında Bakanlık bütçesi ya da AB programları çerçevesinde Yozgat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Kırşehir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(7/66683), (7/66692)</w:t>
      </w:r>
    </w:p>
    <w:p w:rsidRPr="009F54B1" w:rsidR="009F54B1" w:rsidP="009F54B1" w:rsidRDefault="009F54B1">
      <w:pPr>
        <w:tabs>
          <w:tab w:val="center" w:pos="5100"/>
        </w:tabs>
        <w:suppressAutoHyphens/>
        <w:ind w:left="80" w:right="60" w:firstLine="760"/>
        <w:jc w:val="both"/>
        <w:rPr>
          <w:sz w:val="18"/>
        </w:rPr>
      </w:pPr>
      <w:r w:rsidRPr="009F54B1">
        <w:rPr>
          <w:sz w:val="18"/>
        </w:rPr>
        <w:t>170.- İzmir Milletvekili Mehmet Ali Çelebi’nin, Tunceli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Manisa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Burdur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(7/66688), (7/66690), (7/66691)</w:t>
      </w:r>
    </w:p>
    <w:p w:rsidRPr="009F54B1" w:rsidR="009F54B1" w:rsidP="009F54B1" w:rsidRDefault="009F54B1">
      <w:pPr>
        <w:tabs>
          <w:tab w:val="center" w:pos="5100"/>
        </w:tabs>
        <w:suppressAutoHyphens/>
        <w:ind w:left="80" w:right="60" w:firstLine="760"/>
        <w:jc w:val="both"/>
        <w:rPr>
          <w:sz w:val="18"/>
        </w:rPr>
      </w:pPr>
      <w:r w:rsidRPr="009F54B1">
        <w:rPr>
          <w:sz w:val="18"/>
        </w:rPr>
        <w:t>171.- İzmir Milletvekili Mehmet Ali Çelebi’nin, Konya ilinde Bakanlığa bağlı kurumlarda engelli personel istihdamına ve kurum binalarının engelli kullanımına uygunluğuna ilişkin sorusu ve Hazine ve Maliye Bakanı Nureddin Nebati’nin cevabı (7/66694)</w:t>
      </w:r>
    </w:p>
    <w:p w:rsidRPr="009F54B1" w:rsidR="009F54B1" w:rsidP="009F54B1" w:rsidRDefault="009F54B1">
      <w:pPr>
        <w:tabs>
          <w:tab w:val="center" w:pos="5100"/>
        </w:tabs>
        <w:suppressAutoHyphens/>
        <w:ind w:left="80" w:right="60" w:firstLine="760"/>
        <w:jc w:val="both"/>
        <w:rPr>
          <w:sz w:val="18"/>
        </w:rPr>
      </w:pPr>
      <w:r w:rsidRPr="009F54B1">
        <w:rPr>
          <w:sz w:val="18"/>
        </w:rPr>
        <w:t>172.- İzmir Milletvekili Mehmet Ali Çelebi’nin, 2018-2022 yılları arasında Bakanlık bütçesi ya da AB programları çerçevesinde Afyonkarahisar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Kırşehir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Zonguldak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Elâzığ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Manisa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Nevşehir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Burdur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Tunceli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(7/66710), (7/67212), (7/67382), (7/67385), (7/67887), (7/67890), (7/67896), (7/68270)</w:t>
      </w:r>
    </w:p>
    <w:p w:rsidRPr="009F54B1" w:rsidR="009F54B1" w:rsidP="009F54B1" w:rsidRDefault="009F54B1">
      <w:pPr>
        <w:tabs>
          <w:tab w:val="center" w:pos="5100"/>
        </w:tabs>
        <w:suppressAutoHyphens/>
        <w:ind w:left="80" w:right="60" w:firstLine="760"/>
        <w:jc w:val="both"/>
        <w:rPr>
          <w:sz w:val="18"/>
        </w:rPr>
      </w:pPr>
      <w:r w:rsidRPr="009F54B1">
        <w:rPr>
          <w:sz w:val="18"/>
        </w:rPr>
        <w:t>173.- İzmir Milletvekili Mehmet Ali Çelebi’nin, Manisa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Zonguldak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Artvin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Savunma Bakanı Hulusi Akar’ın cevabı (7/66711), (7/66712), (7/66713), (7/66714), (7/66715), (7/67770), (7/68159)</w:t>
      </w:r>
    </w:p>
    <w:p w:rsidRPr="009F54B1" w:rsidR="009F54B1" w:rsidP="009F54B1" w:rsidRDefault="009F54B1">
      <w:pPr>
        <w:tabs>
          <w:tab w:val="center" w:pos="5100"/>
        </w:tabs>
        <w:suppressAutoHyphens/>
        <w:ind w:left="80" w:right="60" w:firstLine="760"/>
        <w:jc w:val="both"/>
        <w:rPr>
          <w:sz w:val="18"/>
        </w:rPr>
      </w:pPr>
      <w:r w:rsidRPr="009F54B1">
        <w:rPr>
          <w:sz w:val="18"/>
        </w:rPr>
        <w:t>174.- İzmir Milletvekili Mehmet Ali Çelebi’nin, Sivas ilinde Bakanlığa bağlı kurum ve kuruluşlara ait binaların depreme karşı dayanıklılığına ilişkin sorusu ve Tarım ve Orman Bakanı Vahit Kirişci’nin cevabı (7/66764)</w:t>
      </w:r>
    </w:p>
    <w:p w:rsidRPr="009F54B1" w:rsidR="009F54B1" w:rsidP="009F54B1" w:rsidRDefault="009F54B1">
      <w:pPr>
        <w:tabs>
          <w:tab w:val="center" w:pos="5100"/>
        </w:tabs>
        <w:suppressAutoHyphens/>
        <w:ind w:left="80" w:right="60" w:firstLine="760"/>
        <w:jc w:val="both"/>
        <w:rPr>
          <w:sz w:val="18"/>
        </w:rPr>
      </w:pPr>
      <w:r w:rsidRPr="009F54B1">
        <w:rPr>
          <w:sz w:val="18"/>
        </w:rPr>
        <w:t>175.- İzmir Milletvekili Mehmet Ali Çelebi’nin, 2020-2022 yılları arasında Sakarya ilinde tarım üretim kapasitesinin artırılmasına yönelik yardım, hibe ve teşvikler ile ipotek altındaki tarlalara ilişkin sorusu ve Tarım ve Orman Bakanı Vahit Kirişci’nin cevabı (7/66765)</w:t>
      </w:r>
    </w:p>
    <w:p w:rsidRPr="009F54B1" w:rsidR="009F54B1" w:rsidP="009F54B1" w:rsidRDefault="009F54B1">
      <w:pPr>
        <w:tabs>
          <w:tab w:val="center" w:pos="5100"/>
        </w:tabs>
        <w:suppressAutoHyphens/>
        <w:ind w:left="80" w:right="60" w:firstLine="760"/>
        <w:jc w:val="both"/>
        <w:rPr>
          <w:sz w:val="18"/>
        </w:rPr>
      </w:pPr>
      <w:r w:rsidRPr="009F54B1">
        <w:rPr>
          <w:sz w:val="18"/>
        </w:rPr>
        <w:t>176.- İzmir Milletvekili Mehmet Ali Çelebi’nin, 2020-2022 yılları arasında Niğde ilinde yok olan ormanlık alanlar ile ağaçlandırma çalışmalarına ilişkin sorusu ve Tarım ve Orman Bakanı Vahit Kirişci’nin cevabı (7/66766)</w:t>
      </w:r>
    </w:p>
    <w:p w:rsidRPr="009F54B1" w:rsidR="009F54B1" w:rsidP="009F54B1" w:rsidRDefault="009F54B1">
      <w:pPr>
        <w:tabs>
          <w:tab w:val="center" w:pos="5100"/>
        </w:tabs>
        <w:suppressAutoHyphens/>
        <w:ind w:left="80" w:right="60" w:firstLine="760"/>
        <w:jc w:val="both"/>
        <w:rPr>
          <w:sz w:val="18"/>
        </w:rPr>
      </w:pPr>
      <w:r w:rsidRPr="009F54B1">
        <w:rPr>
          <w:sz w:val="18"/>
        </w:rPr>
        <w:t>177.- İzmir Milletvekili Mehmet Ali Çelebi’nin, 2020-2022 yılları arasında Osmaniye ilindeki tarım arazilerine ilişkin sorusu ve Tarım ve Orman Bakanı Vahit Kirişci’nin cevabı (7/66767)</w:t>
      </w:r>
    </w:p>
    <w:p w:rsidRPr="009F54B1" w:rsidR="009F54B1" w:rsidP="009F54B1" w:rsidRDefault="009F54B1">
      <w:pPr>
        <w:tabs>
          <w:tab w:val="center" w:pos="5100"/>
        </w:tabs>
        <w:suppressAutoHyphens/>
        <w:ind w:left="80" w:right="60" w:firstLine="760"/>
        <w:jc w:val="both"/>
        <w:rPr>
          <w:sz w:val="18"/>
        </w:rPr>
      </w:pPr>
      <w:r w:rsidRPr="009F54B1">
        <w:rPr>
          <w:sz w:val="18"/>
        </w:rPr>
        <w:t>178.- İzmir Milletvekili Mehmet Ali Çelebi’nin, 2020-2022 yılları arasında Elâzığ ilinde tarım üretim kapasitesinin artırılmasına yönelik yardım, hibe ve teşvikler ile ipotek altındaki tarlalara ilişkin sorusu ve Tarım ve Orman Bakanı Vahit Kirişci’nin cevabı (7/66768)</w:t>
      </w:r>
    </w:p>
    <w:p w:rsidRPr="009F54B1" w:rsidR="009F54B1" w:rsidP="009F54B1" w:rsidRDefault="009F54B1">
      <w:pPr>
        <w:tabs>
          <w:tab w:val="center" w:pos="5100"/>
        </w:tabs>
        <w:suppressAutoHyphens/>
        <w:ind w:left="80" w:right="60" w:firstLine="760"/>
        <w:jc w:val="both"/>
        <w:rPr>
          <w:sz w:val="18"/>
        </w:rPr>
      </w:pPr>
      <w:r w:rsidRPr="009F54B1">
        <w:rPr>
          <w:sz w:val="18"/>
        </w:rPr>
        <w:t>179.- İzmir Milletvekili Mehmet Ali Çelebi’nin, 2002-2022 yılları arasında Denizli ilindeki tarım arazilerine ilişkin sorusu ve Tarım ve Orman Bakanı Vahit Kirişci’nin cevabı (7/66769)</w:t>
      </w:r>
    </w:p>
    <w:p w:rsidRPr="009F54B1" w:rsidR="009F54B1" w:rsidP="009F54B1" w:rsidRDefault="009F54B1">
      <w:pPr>
        <w:tabs>
          <w:tab w:val="center" w:pos="5100"/>
        </w:tabs>
        <w:suppressAutoHyphens/>
        <w:ind w:left="80" w:right="60" w:firstLine="760"/>
        <w:jc w:val="both"/>
        <w:rPr>
          <w:sz w:val="18"/>
        </w:rPr>
      </w:pPr>
      <w:r w:rsidRPr="009F54B1">
        <w:rPr>
          <w:sz w:val="18"/>
        </w:rPr>
        <w:t>180.- İzmir Milletvekili Mehmet Ali Çelebi’nin, 2020-2022 yılları arasında Giresun ilinde yok olan ormanlık alanlar ile ağaçlandırma çalışmalarına ilişkin sorusu ve Tarım ve Orman Bakanı Vahit Kirişci’nin cevabı (7/66770)</w:t>
      </w:r>
    </w:p>
    <w:p w:rsidRPr="009F54B1" w:rsidR="009F54B1" w:rsidP="009F54B1" w:rsidRDefault="009F54B1">
      <w:pPr>
        <w:tabs>
          <w:tab w:val="center" w:pos="5100"/>
        </w:tabs>
        <w:suppressAutoHyphens/>
        <w:ind w:left="80" w:right="60" w:firstLine="760"/>
        <w:jc w:val="both"/>
        <w:rPr>
          <w:sz w:val="18"/>
        </w:rPr>
      </w:pPr>
      <w:r w:rsidRPr="009F54B1">
        <w:rPr>
          <w:sz w:val="18"/>
        </w:rPr>
        <w:t>181.- İzmir Milletvekili Mehmet Ali Çelebi’nin, Zonguldak ilinde Bakanlığa bağlı kurum ve kuruluşlara ait binaların depreme karşı dayanıklılığına ilişkin sorusu ve Tarım ve Orman Bakanı Vahit Kirişci’nin cevabı (7/66771)</w:t>
      </w:r>
    </w:p>
    <w:p w:rsidRPr="009F54B1" w:rsidR="009F54B1" w:rsidP="009F54B1" w:rsidRDefault="009F54B1">
      <w:pPr>
        <w:tabs>
          <w:tab w:val="center" w:pos="5100"/>
        </w:tabs>
        <w:suppressAutoHyphens/>
        <w:ind w:left="80" w:right="60" w:firstLine="760"/>
        <w:jc w:val="both"/>
        <w:rPr>
          <w:sz w:val="18"/>
        </w:rPr>
      </w:pPr>
      <w:r w:rsidRPr="009F54B1">
        <w:rPr>
          <w:sz w:val="18"/>
        </w:rPr>
        <w:t>182.- İzmir Milletvekili Mehmet Ali Çelebi’nin, 2020-2022 yılları arasında Sakarya ilindeki tarım arazilerine ilişkin sorusu ve Tarım ve Orman Bakanı Vahit Kirişci’nin cevabı (7/66772)</w:t>
      </w:r>
    </w:p>
    <w:p w:rsidRPr="009F54B1" w:rsidR="009F54B1" w:rsidP="009F54B1" w:rsidRDefault="009F54B1">
      <w:pPr>
        <w:tabs>
          <w:tab w:val="center" w:pos="5100"/>
        </w:tabs>
        <w:suppressAutoHyphens/>
        <w:ind w:left="80" w:right="60" w:firstLine="760"/>
        <w:jc w:val="both"/>
        <w:rPr>
          <w:sz w:val="18"/>
        </w:rPr>
      </w:pPr>
      <w:r w:rsidRPr="009F54B1">
        <w:rPr>
          <w:sz w:val="18"/>
        </w:rPr>
        <w:t>183.- İzmir Milletvekili Mehmet Ali Çelebi’nin, 2020-2022 yılları arasında Sivas ilinde yok olan ormanlık alanlar ile ağaçlandırma çalışmalarına ilişkin sorusu ve Tarım ve Orman Bakanı Vahit Kirişci’nin cevabı (7/66773)</w:t>
      </w:r>
    </w:p>
    <w:p w:rsidRPr="009F54B1" w:rsidR="009F54B1" w:rsidP="009F54B1" w:rsidRDefault="009F54B1">
      <w:pPr>
        <w:tabs>
          <w:tab w:val="center" w:pos="5100"/>
        </w:tabs>
        <w:suppressAutoHyphens/>
        <w:ind w:left="80" w:right="60" w:firstLine="760"/>
        <w:jc w:val="both"/>
        <w:rPr>
          <w:sz w:val="18"/>
        </w:rPr>
      </w:pPr>
      <w:r w:rsidRPr="009F54B1">
        <w:rPr>
          <w:sz w:val="18"/>
        </w:rPr>
        <w:t>184.- İzmir Milletvekili Mehmet Ali Çelebi’nin, Elâzığ ilinde Çiftçi Kayıt Sistemi’ne kayıtlı çiftçi sayısına ve ile ayrılan ödenek miktarına ilişkin sorusu ve Tarım ve Orman Bakanı Vahit Kirişci’nin cevabı (7/66774)</w:t>
      </w:r>
    </w:p>
    <w:p w:rsidRPr="009F54B1" w:rsidR="009F54B1" w:rsidP="009F54B1" w:rsidRDefault="009F54B1">
      <w:pPr>
        <w:tabs>
          <w:tab w:val="center" w:pos="5100"/>
        </w:tabs>
        <w:suppressAutoHyphens/>
        <w:ind w:left="80" w:right="60" w:firstLine="760"/>
        <w:jc w:val="both"/>
        <w:rPr>
          <w:sz w:val="18"/>
        </w:rPr>
      </w:pPr>
      <w:r w:rsidRPr="009F54B1">
        <w:rPr>
          <w:sz w:val="18"/>
        </w:rPr>
        <w:t>185.- İzmir Milletvekili Mehmet Ali Çelebi’nin, 2020-2022 yılları arasında Denizli ilinde tarım üretim kapasitesinin artırılmasına yönelik yardım, hibe ve teşvikler ile ipotek altındaki tarlalara ilişkin sorusu ve Tarım ve Orman Bakanı Vahit Kirişci’nin cevabı (7/66775)</w:t>
      </w:r>
    </w:p>
    <w:p w:rsidRPr="009F54B1" w:rsidR="009F54B1" w:rsidP="009F54B1" w:rsidRDefault="009F54B1">
      <w:pPr>
        <w:tabs>
          <w:tab w:val="center" w:pos="5100"/>
        </w:tabs>
        <w:suppressAutoHyphens/>
        <w:ind w:left="80" w:right="60" w:firstLine="760"/>
        <w:jc w:val="both"/>
        <w:rPr>
          <w:sz w:val="18"/>
        </w:rPr>
      </w:pPr>
      <w:r w:rsidRPr="009F54B1">
        <w:rPr>
          <w:sz w:val="18"/>
        </w:rPr>
        <w:t>186.- İzmir Milletvekili Mehmet Ali Çelebi’nin, Artvin ilinde Bakanlığa bağlı kurum ve kuruluşlara ait binaların depreme karşı dayanıklılığına ilişkin sorusu ve Tarım ve Orman Bakanı Vahit Kirişci’nin cevabı (7/66777)</w:t>
      </w:r>
    </w:p>
    <w:p w:rsidRPr="009F54B1" w:rsidR="009F54B1" w:rsidP="009F54B1" w:rsidRDefault="009F54B1">
      <w:pPr>
        <w:tabs>
          <w:tab w:val="center" w:pos="5100"/>
        </w:tabs>
        <w:suppressAutoHyphens/>
        <w:ind w:left="80" w:right="60" w:firstLine="760"/>
        <w:jc w:val="both"/>
        <w:rPr>
          <w:sz w:val="18"/>
        </w:rPr>
      </w:pPr>
      <w:r w:rsidRPr="009F54B1">
        <w:rPr>
          <w:sz w:val="18"/>
        </w:rPr>
        <w:t>187.- İzmir Milletvekili Mehmet Ali Çelebi’nin, 2020-2022 yılları arasında Kahramanmaraş ilindeki tarım arazilerine ilişkin sorusu ve Tarım ve Orman Bakanı Vahit Kirişci’nin cevabı (7/66778)</w:t>
      </w:r>
    </w:p>
    <w:p w:rsidRPr="009F54B1" w:rsidR="009F54B1" w:rsidP="009F54B1" w:rsidRDefault="009F54B1">
      <w:pPr>
        <w:tabs>
          <w:tab w:val="center" w:pos="5100"/>
        </w:tabs>
        <w:suppressAutoHyphens/>
        <w:ind w:left="80" w:right="60" w:firstLine="760"/>
        <w:jc w:val="both"/>
        <w:rPr>
          <w:sz w:val="18"/>
        </w:rPr>
      </w:pPr>
      <w:r w:rsidRPr="009F54B1">
        <w:rPr>
          <w:sz w:val="18"/>
        </w:rPr>
        <w:t>188.- İzmir Milletvekili Mehmet Ali Çelebi’nin, 2020-2022 yılları arasında Aydın ilinde yok olan ormanlık alanlar ile ağaçlandırma çalışmalarına ilişkin sorusu ve Tarım ve Orman Bakanı Vahit Kirişci’nin cevabı (7/66779)</w:t>
      </w:r>
    </w:p>
    <w:p w:rsidRPr="009F54B1" w:rsidR="009F54B1" w:rsidP="009F54B1" w:rsidRDefault="009F54B1">
      <w:pPr>
        <w:tabs>
          <w:tab w:val="center" w:pos="5100"/>
        </w:tabs>
        <w:suppressAutoHyphens/>
        <w:ind w:left="80" w:right="60" w:firstLine="760"/>
        <w:jc w:val="both"/>
        <w:rPr>
          <w:sz w:val="18"/>
        </w:rPr>
      </w:pPr>
      <w:r w:rsidRPr="009F54B1">
        <w:rPr>
          <w:sz w:val="18"/>
        </w:rPr>
        <w:t>189.- İzmir Milletvekili Mehmet Ali Çelebi’nin, Sakarya ilinde Çiftçi Kayıt Sistemi’ne kayıtlı çiftçi sayısına ve ile ayrılan ödenek miktarına ilişkin sorusu ve Tarım ve Orman Bakanı Vahit Kirişci’nin cevabı (7/66780)</w:t>
      </w:r>
    </w:p>
    <w:p w:rsidRPr="009F54B1" w:rsidR="009F54B1" w:rsidP="009F54B1" w:rsidRDefault="009F54B1">
      <w:pPr>
        <w:tabs>
          <w:tab w:val="center" w:pos="5100"/>
        </w:tabs>
        <w:suppressAutoHyphens/>
        <w:ind w:left="80" w:right="60" w:firstLine="760"/>
        <w:jc w:val="both"/>
        <w:rPr>
          <w:sz w:val="18"/>
        </w:rPr>
      </w:pPr>
      <w:r w:rsidRPr="009F54B1">
        <w:rPr>
          <w:sz w:val="18"/>
        </w:rPr>
        <w:t>190.- İzmir Milletvekili Mehmet Ali Çelebi’nin, 2020-2022 yılları arasında Kütahya ilindeki tarım arazilerine ilişkin sorusu ve Tarım ve Orman Bakanı Vahit Kirişci’nin cevabı (7/66781)</w:t>
      </w:r>
    </w:p>
    <w:p w:rsidRPr="009F54B1" w:rsidR="009F54B1" w:rsidP="009F54B1" w:rsidRDefault="009F54B1">
      <w:pPr>
        <w:tabs>
          <w:tab w:val="center" w:pos="5100"/>
        </w:tabs>
        <w:suppressAutoHyphens/>
        <w:ind w:left="80" w:right="60" w:firstLine="760"/>
        <w:jc w:val="both"/>
        <w:rPr>
          <w:sz w:val="18"/>
        </w:rPr>
      </w:pPr>
      <w:r w:rsidRPr="009F54B1">
        <w:rPr>
          <w:sz w:val="18"/>
        </w:rPr>
        <w:t>191.- İzmir Milletvekili Mehmet Ali Çelebi’nin, 2020-2022 yılları arasında Osmaniye ilinde tarım üretim kapasitesinin artırılmasına yönelik yardım, hibe ve teşvikler ile ipotek altındaki tarlalara ilişkin sorusu ve Tarım ve Orman Bakanı Vahit Kirişci’nin cevabı (7/66782)</w:t>
      </w:r>
    </w:p>
    <w:p w:rsidRPr="009F54B1" w:rsidR="009F54B1" w:rsidP="009F54B1" w:rsidRDefault="009F54B1">
      <w:pPr>
        <w:tabs>
          <w:tab w:val="center" w:pos="5100"/>
        </w:tabs>
        <w:suppressAutoHyphens/>
        <w:ind w:left="80" w:right="60" w:firstLine="760"/>
        <w:jc w:val="both"/>
        <w:rPr>
          <w:sz w:val="18"/>
        </w:rPr>
      </w:pPr>
      <w:r w:rsidRPr="009F54B1">
        <w:rPr>
          <w:sz w:val="18"/>
        </w:rPr>
        <w:t>192.- İzmir Milletvekili Mehmet Ali Çelebi’nin, Denizli ilinde Çiftçi Kayıt Sistemi’ne kayıtlı çiftçi sayısına ve ile ayrılan ödenek miktarına ilişkin sorusu ve Tarım ve Orman Bakanı Vahit Kirişci’nin cevabı (7/66783)</w:t>
      </w:r>
    </w:p>
    <w:p w:rsidRPr="009F54B1" w:rsidR="009F54B1" w:rsidP="009F54B1" w:rsidRDefault="009F54B1">
      <w:pPr>
        <w:tabs>
          <w:tab w:val="center" w:pos="5100"/>
        </w:tabs>
        <w:suppressAutoHyphens/>
        <w:ind w:left="80" w:right="60" w:firstLine="760"/>
        <w:jc w:val="both"/>
        <w:rPr>
          <w:sz w:val="18"/>
        </w:rPr>
      </w:pPr>
      <w:r w:rsidRPr="009F54B1">
        <w:rPr>
          <w:sz w:val="18"/>
        </w:rPr>
        <w:t>193.- İzmir Milletvekili Mehmet Ali Çelebi’nin, Tokat ilinde Bakanlığa bağlı kurum ve kuruluşlara ait binaların depreme karşı dayanıklılığına ilişkin sorusu ve Tarım ve Orman Bakanı Vahit Kirişci’nin cevabı (7/66784)</w:t>
      </w:r>
    </w:p>
    <w:p w:rsidRPr="009F54B1" w:rsidR="009F54B1" w:rsidP="009F54B1" w:rsidRDefault="009F54B1">
      <w:pPr>
        <w:tabs>
          <w:tab w:val="center" w:pos="5100"/>
        </w:tabs>
        <w:suppressAutoHyphens/>
        <w:ind w:left="80" w:right="60" w:firstLine="760"/>
        <w:jc w:val="both"/>
        <w:rPr>
          <w:sz w:val="18"/>
        </w:rPr>
      </w:pPr>
      <w:r w:rsidRPr="009F54B1">
        <w:rPr>
          <w:sz w:val="18"/>
        </w:rPr>
        <w:t>194.- İzmir Milletvekili Mehmet Ali Çelebi’nin, 2020-2022 yılları arasında Hatay ilinde tarım üretim kapasitesinin artırılmasına yönelik yardım, hibe ve teşvikler ile ipotek altındaki tarlalara ilişkin sorusu ve Tarım ve Orman Bakanı Vahit Kirişci’nin cevabı (7/66786)</w:t>
      </w:r>
    </w:p>
    <w:p w:rsidRPr="009F54B1" w:rsidR="009F54B1" w:rsidP="009F54B1" w:rsidRDefault="009F54B1">
      <w:pPr>
        <w:tabs>
          <w:tab w:val="center" w:pos="5100"/>
        </w:tabs>
        <w:suppressAutoHyphens/>
        <w:ind w:left="80" w:right="60" w:firstLine="760"/>
        <w:jc w:val="both"/>
        <w:rPr>
          <w:sz w:val="18"/>
        </w:rPr>
      </w:pPr>
      <w:r w:rsidRPr="009F54B1">
        <w:rPr>
          <w:sz w:val="18"/>
        </w:rPr>
        <w:t>195.- İzmir Milletvekili Mehmet Ali Çelebi’nin, Ordu ilinde Bakanlığa bağlı kurumlarda engelli personel istihdamına ve kurum binalarının engelli kullanımına uygunluğuna ilişkin sorusu ve Tarım ve Orman Bakanı Vahit Kirişci’nin cevabı (7/66787)</w:t>
      </w:r>
    </w:p>
    <w:p w:rsidRPr="009F54B1" w:rsidR="009F54B1" w:rsidP="009F54B1" w:rsidRDefault="009F54B1">
      <w:pPr>
        <w:tabs>
          <w:tab w:val="center" w:pos="5100"/>
        </w:tabs>
        <w:suppressAutoHyphens/>
        <w:ind w:left="80" w:right="60" w:firstLine="760"/>
        <w:jc w:val="both"/>
        <w:rPr>
          <w:sz w:val="18"/>
        </w:rPr>
      </w:pPr>
      <w:r w:rsidRPr="009F54B1">
        <w:rPr>
          <w:sz w:val="18"/>
        </w:rPr>
        <w:t>196.- İzmir Milletvekili Mehmet Ali Çelebi’nin, 2020-2022 yılları arasında Edirne ilinde yok olan ormanlık alanlar ile ağaçlandırma çalışmalarına ilişkin sorusu ve Tarım ve Orman Bakanı Vahit Kirişci’nin cevabı (7/66789)</w:t>
      </w:r>
    </w:p>
    <w:p w:rsidRPr="009F54B1" w:rsidR="009F54B1" w:rsidP="009F54B1" w:rsidRDefault="009F54B1">
      <w:pPr>
        <w:tabs>
          <w:tab w:val="center" w:pos="5100"/>
        </w:tabs>
        <w:suppressAutoHyphens/>
        <w:ind w:left="80" w:right="60" w:firstLine="760"/>
        <w:jc w:val="both"/>
        <w:rPr>
          <w:sz w:val="18"/>
        </w:rPr>
      </w:pPr>
      <w:r w:rsidRPr="009F54B1">
        <w:rPr>
          <w:sz w:val="18"/>
        </w:rPr>
        <w:t>197.- İzmir Milletvekili Mehmet Ali Çelebi’nin, 2020-2022 yılları arasında Uşak ilinde yok olan ormanlık alanlar ile ağaçlandırma çalışmalarına ilişkin sorusu ve Tarım ve Orman Bakanı Vahit Kirişci’nin cevabı (7/66790)</w:t>
      </w:r>
    </w:p>
    <w:p w:rsidRPr="009F54B1" w:rsidR="009F54B1" w:rsidP="009F54B1" w:rsidRDefault="009F54B1">
      <w:pPr>
        <w:tabs>
          <w:tab w:val="center" w:pos="5100"/>
        </w:tabs>
        <w:suppressAutoHyphens/>
        <w:ind w:left="80" w:right="60" w:firstLine="760"/>
        <w:jc w:val="both"/>
        <w:rPr>
          <w:sz w:val="18"/>
        </w:rPr>
      </w:pPr>
      <w:r w:rsidRPr="009F54B1">
        <w:rPr>
          <w:sz w:val="18"/>
        </w:rPr>
        <w:t>198.- İzmir Milletvekili Mehmet Ali Çelebi’nin, 2020-2022 yılları arasında Düzce ilinde toplam ve imara açılan tarım arazilerine ilişkin sorusu ve Tarım ve Orman Bakanı Vahit Kirişci’nin cevabı (7/66793)</w:t>
      </w:r>
    </w:p>
    <w:p w:rsidRPr="009F54B1" w:rsidR="009F54B1" w:rsidP="009F54B1" w:rsidRDefault="009F54B1">
      <w:pPr>
        <w:tabs>
          <w:tab w:val="center" w:pos="5100"/>
        </w:tabs>
        <w:suppressAutoHyphens/>
        <w:ind w:left="80" w:right="60" w:firstLine="760"/>
        <w:jc w:val="both"/>
        <w:rPr>
          <w:sz w:val="18"/>
        </w:rPr>
      </w:pPr>
      <w:r w:rsidRPr="009F54B1">
        <w:rPr>
          <w:sz w:val="18"/>
        </w:rPr>
        <w:t>199.- İzmir Milletvekili Mehmet Ali Çelebi’nin, Hatay ilinde Çiftçi Kayıt Sistemi’ne kayıtlı çiftçi sayısına ve ile ayrılan ödenek miktarına ilişkin sorusu ve Tarım ve Orman Bakanı Vahit Kirişci’nin cevabı (7/66794)</w:t>
      </w:r>
    </w:p>
    <w:p w:rsidRPr="009F54B1" w:rsidR="009F54B1" w:rsidP="009F54B1" w:rsidRDefault="009F54B1">
      <w:pPr>
        <w:tabs>
          <w:tab w:val="center" w:pos="5100"/>
        </w:tabs>
        <w:suppressAutoHyphens/>
        <w:ind w:left="80" w:right="60" w:firstLine="760"/>
        <w:jc w:val="both"/>
        <w:rPr>
          <w:sz w:val="18"/>
        </w:rPr>
      </w:pPr>
      <w:r w:rsidRPr="009F54B1">
        <w:rPr>
          <w:sz w:val="18"/>
        </w:rPr>
        <w:t>200.- İzmir Milletvekili Mehmet Ali Çelebi’nin, 2020-2022 yılları arasında Nevşehir ilinde yok olan ormanlık alanlar ile ağaçlandırma çalışmalarına ilişkin sorusu ve Tarım ve Orman Bakanı Vahit Kirişci’nin cevabı (7/66795)</w:t>
      </w:r>
    </w:p>
    <w:p w:rsidRPr="009F54B1" w:rsidR="009F54B1" w:rsidP="009F54B1" w:rsidRDefault="009F54B1">
      <w:pPr>
        <w:tabs>
          <w:tab w:val="center" w:pos="5100"/>
        </w:tabs>
        <w:suppressAutoHyphens/>
        <w:ind w:left="80" w:right="60" w:firstLine="760"/>
        <w:jc w:val="both"/>
        <w:rPr>
          <w:sz w:val="18"/>
        </w:rPr>
      </w:pPr>
      <w:r w:rsidRPr="009F54B1">
        <w:rPr>
          <w:sz w:val="18"/>
        </w:rPr>
        <w:t>201.- İzmir Milletvekili Mehmet Ali Çelebi’nin, 2020-2022 yılları arasında Elâzığ ilindeki tarım arazilerine ilişkin sorusu ve Tarım ve Orman Bakanı Vahit Kirişci’nin cevabı (7/66796)</w:t>
      </w:r>
    </w:p>
    <w:p w:rsidRPr="009F54B1" w:rsidR="009F54B1" w:rsidP="009F54B1" w:rsidRDefault="009F54B1">
      <w:pPr>
        <w:tabs>
          <w:tab w:val="center" w:pos="5100"/>
        </w:tabs>
        <w:suppressAutoHyphens/>
        <w:ind w:left="80" w:right="60" w:firstLine="760"/>
        <w:jc w:val="both"/>
        <w:rPr>
          <w:sz w:val="18"/>
        </w:rPr>
      </w:pPr>
      <w:r w:rsidRPr="009F54B1">
        <w:rPr>
          <w:sz w:val="18"/>
        </w:rPr>
        <w:t>202.- İzmir Milletvekili Mehmet Ali Çelebi’nin, Zonguldak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Sinop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Sivas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Artvin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Bolu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Elâzığ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Afyonkarahisar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(7/66801), (7/66804), (7/67264), (7/67266), (7/67268), (7/67269), (7/67796), (7/67800), (7/67920), (7/67922), (7/67923), (7/67926), (7/68301), (7/68302)</w:t>
      </w:r>
    </w:p>
    <w:p w:rsidRPr="009F54B1" w:rsidR="009F54B1" w:rsidP="009F54B1" w:rsidRDefault="009F54B1">
      <w:pPr>
        <w:tabs>
          <w:tab w:val="center" w:pos="5100"/>
        </w:tabs>
        <w:suppressAutoHyphens/>
        <w:ind w:left="80" w:right="60" w:firstLine="760"/>
        <w:jc w:val="both"/>
        <w:rPr>
          <w:sz w:val="18"/>
        </w:rPr>
      </w:pPr>
      <w:r w:rsidRPr="009F54B1">
        <w:rPr>
          <w:sz w:val="18"/>
        </w:rPr>
        <w:t>203.- İzmir Milletvekili Atila Sertel’in, Cumhurbaşkanlığı İletişim Başkanlığı Adana Bölge Müdürlüğünde usulsüz harcama yapıldığı iddiasına ilişkin sorusu ve Cumhurbaşkanı Yardımcısı Fuat Oktay’ın cevabı (7/66817)</w:t>
      </w:r>
    </w:p>
    <w:p w:rsidRPr="009F54B1" w:rsidR="009F54B1" w:rsidP="009F54B1" w:rsidRDefault="009F54B1">
      <w:pPr>
        <w:tabs>
          <w:tab w:val="center" w:pos="5100"/>
        </w:tabs>
        <w:suppressAutoHyphens/>
        <w:ind w:left="80" w:right="60" w:firstLine="760"/>
        <w:jc w:val="both"/>
        <w:rPr>
          <w:sz w:val="18"/>
        </w:rPr>
      </w:pPr>
      <w:r w:rsidRPr="009F54B1">
        <w:rPr>
          <w:sz w:val="18"/>
        </w:rPr>
        <w:t>204.- Zonguldak Milletvekili Deniz Yavuzyılmaz’ın, illerin 2020 ve 2021 yılı bütçe gelirine olan katkısı ve bütçeden aldığı pay oranına göre sıralamasına ilişkin sorusu ve Cumhurbaşkanı Yardımcısı Fuat Oktay’ın cevabı (7/66827)</w:t>
      </w:r>
    </w:p>
    <w:p w:rsidRPr="009F54B1" w:rsidR="009F54B1" w:rsidP="009F54B1" w:rsidRDefault="009F54B1">
      <w:pPr>
        <w:tabs>
          <w:tab w:val="center" w:pos="5100"/>
        </w:tabs>
        <w:suppressAutoHyphens/>
        <w:ind w:left="80" w:right="60" w:firstLine="760"/>
        <w:jc w:val="both"/>
        <w:rPr>
          <w:sz w:val="18"/>
        </w:rPr>
      </w:pPr>
      <w:r w:rsidRPr="009F54B1">
        <w:rPr>
          <w:sz w:val="18"/>
        </w:rPr>
        <w:t>205.- İstanbul Milletvekili Erkan Baş’ın, 3 Temmuz 2020 tarihinde Sakarya’nın Hendek ilçesindeki bir havai fişek fabrikasında meydana gelen patlamaya dair bazı iddialara ilişkin sorusu ve Çalışma ve Sosyal Güvenlik Bakanı Vedat Bilgin’in cevabı (7/66860)</w:t>
      </w:r>
    </w:p>
    <w:p w:rsidRPr="009F54B1" w:rsidR="009F54B1" w:rsidP="009F54B1" w:rsidRDefault="009F54B1">
      <w:pPr>
        <w:tabs>
          <w:tab w:val="center" w:pos="5100"/>
        </w:tabs>
        <w:suppressAutoHyphens/>
        <w:ind w:left="80" w:right="60" w:firstLine="760"/>
        <w:jc w:val="both"/>
        <w:rPr>
          <w:sz w:val="18"/>
        </w:rPr>
      </w:pPr>
      <w:r w:rsidRPr="009F54B1">
        <w:rPr>
          <w:sz w:val="18"/>
        </w:rPr>
        <w:t>206.- Sinop Milletvekili Barış Karadeniz’in, asgari ücretliler ile emeklilerin desteklenmelerine ve bu kişilerin vergiden muaf tutulmaları talebine ilişkin sorusu ve Çalışma ve Sosyal Güvenlik Bakanı Vedat Bilgin’in cevabı (7/66862)</w:t>
      </w:r>
    </w:p>
    <w:p w:rsidRPr="009F54B1" w:rsidR="009F54B1" w:rsidP="009F54B1" w:rsidRDefault="009F54B1">
      <w:pPr>
        <w:tabs>
          <w:tab w:val="center" w:pos="5100"/>
        </w:tabs>
        <w:suppressAutoHyphens/>
        <w:ind w:left="80" w:right="60" w:firstLine="760"/>
        <w:jc w:val="both"/>
        <w:rPr>
          <w:sz w:val="18"/>
        </w:rPr>
      </w:pPr>
      <w:r w:rsidRPr="009F54B1">
        <w:rPr>
          <w:sz w:val="18"/>
        </w:rPr>
        <w:t>207.- Niğde Milletvekili Ömer Fethi Gürer’in, Millî Savunma Bakanlığında çalışan sözleşmeli işçilere kadro verilmesi önerisine ilişkin sorusu ve Çalışma ve Sosyal Güvenlik Bakanı Vedat Bilgin’in cevabı (7/66864)</w:t>
      </w:r>
    </w:p>
    <w:p w:rsidRPr="009F54B1" w:rsidR="009F54B1" w:rsidP="009F54B1" w:rsidRDefault="009F54B1">
      <w:pPr>
        <w:tabs>
          <w:tab w:val="center" w:pos="5100"/>
        </w:tabs>
        <w:suppressAutoHyphens/>
        <w:ind w:left="80" w:right="60" w:firstLine="760"/>
        <w:jc w:val="both"/>
        <w:rPr>
          <w:sz w:val="18"/>
        </w:rPr>
      </w:pPr>
      <w:r w:rsidRPr="009F54B1">
        <w:rPr>
          <w:sz w:val="18"/>
        </w:rPr>
        <w:t>208.- Muş Milletvekili Gülüstan Kılıç Koçyiğit’in, Tataristan’da çalışan Tük işçilerin maaşlarını alamadığı iddiasına ilişkin sorusu ve Dışişleri Bakanı Mevlüt Çavuşoğlu’nun cevabı (7/66885)</w:t>
      </w:r>
    </w:p>
    <w:p w:rsidRPr="009F54B1" w:rsidR="009F54B1" w:rsidP="009F54B1" w:rsidRDefault="009F54B1">
      <w:pPr>
        <w:tabs>
          <w:tab w:val="center" w:pos="5100"/>
        </w:tabs>
        <w:suppressAutoHyphens/>
        <w:ind w:left="80" w:right="60" w:firstLine="760"/>
        <w:jc w:val="both"/>
        <w:rPr>
          <w:sz w:val="18"/>
        </w:rPr>
      </w:pPr>
      <w:r w:rsidRPr="009F54B1">
        <w:rPr>
          <w:sz w:val="18"/>
        </w:rPr>
        <w:t>209.- Eskişehir Milletvekili Utku Çakırözer’in, Danimarka’da yaşayan Türk vatandaşlarına hizmet verecek yeni bir konsolosluk açılması talebine ilişkin sorusu ve Dışişleri Bakanı Mevlüt Çavuşoğlu’nun cevabı (7/66886)</w:t>
      </w:r>
    </w:p>
    <w:p w:rsidRPr="009F54B1" w:rsidR="009F54B1" w:rsidP="009F54B1" w:rsidRDefault="009F54B1">
      <w:pPr>
        <w:tabs>
          <w:tab w:val="center" w:pos="5100"/>
        </w:tabs>
        <w:suppressAutoHyphens/>
        <w:ind w:left="80" w:right="60" w:firstLine="760"/>
        <w:jc w:val="both"/>
        <w:rPr>
          <w:sz w:val="18"/>
        </w:rPr>
      </w:pPr>
      <w:r w:rsidRPr="009F54B1">
        <w:rPr>
          <w:sz w:val="18"/>
        </w:rPr>
        <w:t>210.- İstanbul Milletvekili Gürsel Tekin’in, elektrik üretiminde ithal kömürün payına ilişkin sorusu ve Enerji ve Tabii Kaynaklar Bakanı Fatih Dönmez’in cevabı (7/66887)</w:t>
      </w:r>
    </w:p>
    <w:p w:rsidRPr="009F54B1" w:rsidR="009F54B1" w:rsidP="009F54B1" w:rsidRDefault="009F54B1">
      <w:pPr>
        <w:tabs>
          <w:tab w:val="center" w:pos="5100"/>
        </w:tabs>
        <w:suppressAutoHyphens/>
        <w:ind w:left="80" w:right="60" w:firstLine="760"/>
        <w:jc w:val="both"/>
        <w:rPr>
          <w:sz w:val="18"/>
        </w:rPr>
      </w:pPr>
      <w:r w:rsidRPr="009F54B1">
        <w:rPr>
          <w:sz w:val="18"/>
        </w:rPr>
        <w:t>211.- Niğde Milletvekili Ömer Fethi Gürer’in, Niğde genelinde doğal gaz kullanan abonelere ilişkin sorusu ve Enerji ve Tabii Kaynaklar Bakanı Fatih Dönmez’in cevabı (7/66889)</w:t>
      </w:r>
    </w:p>
    <w:p w:rsidRPr="009F54B1" w:rsidR="009F54B1" w:rsidP="009F54B1" w:rsidRDefault="009F54B1">
      <w:pPr>
        <w:tabs>
          <w:tab w:val="center" w:pos="5100"/>
        </w:tabs>
        <w:suppressAutoHyphens/>
        <w:ind w:left="80" w:right="60" w:firstLine="760"/>
        <w:jc w:val="both"/>
        <w:rPr>
          <w:sz w:val="18"/>
        </w:rPr>
      </w:pPr>
      <w:r w:rsidRPr="009F54B1">
        <w:rPr>
          <w:sz w:val="18"/>
        </w:rPr>
        <w:t>212.- Manisa Milletvekili Bekir Başevirgen’in, Manisa’da bulunan ve işletilmeyen uranyum madenlerinin tarımsal üretime etkisine ilişkin sorusu ve Enerji ve Tabii Kaynaklar Bakanı Fatih Dönmez’in cevabı (7/66891)</w:t>
      </w:r>
    </w:p>
    <w:p w:rsidRPr="009F54B1" w:rsidR="009F54B1" w:rsidP="009F54B1" w:rsidRDefault="009F54B1">
      <w:pPr>
        <w:tabs>
          <w:tab w:val="center" w:pos="5100"/>
        </w:tabs>
        <w:suppressAutoHyphens/>
        <w:ind w:left="80" w:right="60" w:firstLine="760"/>
        <w:jc w:val="both"/>
        <w:rPr>
          <w:sz w:val="18"/>
        </w:rPr>
      </w:pPr>
      <w:r w:rsidRPr="009F54B1">
        <w:rPr>
          <w:sz w:val="18"/>
        </w:rPr>
        <w:t>213.- Van Milletvekili Muazzez Orhan Işık’ın, akaryakıt fiyatlarındaki artışa ilişkin sorusu ve Enerji ve Tabii Kaynaklar Bakanı Fatih Dönmez’in cevabı (7/66892)</w:t>
      </w:r>
    </w:p>
    <w:p w:rsidRPr="009F54B1" w:rsidR="009F54B1" w:rsidP="009F54B1" w:rsidRDefault="009F54B1">
      <w:pPr>
        <w:tabs>
          <w:tab w:val="center" w:pos="5100"/>
        </w:tabs>
        <w:suppressAutoHyphens/>
        <w:ind w:left="80" w:right="60" w:firstLine="760"/>
        <w:jc w:val="both"/>
        <w:rPr>
          <w:sz w:val="18"/>
        </w:rPr>
      </w:pPr>
      <w:r w:rsidRPr="009F54B1">
        <w:rPr>
          <w:sz w:val="18"/>
        </w:rPr>
        <w:t>214.- İstanbul Milletvekili Saliha Sera Kadıgil Sütlü’nün, Antalya’daki KYK yurtlarında yaşanan intihar vakalarına ilişkin sorusu ve Gençlik ve Spor Bakanı Mehmet Muharrem Kasapoğlu’nun cevabı (7/66893)</w:t>
      </w:r>
    </w:p>
    <w:p w:rsidRPr="009F54B1" w:rsidR="009F54B1" w:rsidP="009F54B1" w:rsidRDefault="009F54B1">
      <w:pPr>
        <w:tabs>
          <w:tab w:val="center" w:pos="5100"/>
        </w:tabs>
        <w:suppressAutoHyphens/>
        <w:ind w:left="80" w:right="60" w:firstLine="760"/>
        <w:jc w:val="both"/>
        <w:rPr>
          <w:sz w:val="18"/>
        </w:rPr>
      </w:pPr>
      <w:r w:rsidRPr="009F54B1">
        <w:rPr>
          <w:sz w:val="18"/>
        </w:rPr>
        <w:t>215.- Antalya Milletvekili Kemal Bülbül’ün, Antalya’daki KYK yurtlarında yaşanan intihar vakalarına ilişkin sorusu ve Gençlik ve Spor Bakanı Mehmet Muharrem Kasapoğlu’nun cevabı (7/66894)</w:t>
      </w:r>
    </w:p>
    <w:p w:rsidRPr="009F54B1" w:rsidR="009F54B1" w:rsidP="009F54B1" w:rsidRDefault="009F54B1">
      <w:pPr>
        <w:tabs>
          <w:tab w:val="center" w:pos="5100"/>
        </w:tabs>
        <w:suppressAutoHyphens/>
        <w:ind w:left="80" w:right="60" w:firstLine="760"/>
        <w:jc w:val="both"/>
        <w:rPr>
          <w:sz w:val="18"/>
        </w:rPr>
      </w:pPr>
      <w:r w:rsidRPr="009F54B1">
        <w:rPr>
          <w:sz w:val="18"/>
        </w:rPr>
        <w:t>216.- Diyarbakır Milletvekili Dersim Dağ’ın, Antalya’daki KYK yurtlarında yaşanan intihar vakalarına ilişkin sorusu ve Gençlik ve Spor Bakanı Mehmet Muharrem Kasapoğlu’nun cevabı (7/66895)</w:t>
      </w:r>
    </w:p>
    <w:p w:rsidRPr="009F54B1" w:rsidR="009F54B1" w:rsidP="009F54B1" w:rsidRDefault="009F54B1">
      <w:pPr>
        <w:tabs>
          <w:tab w:val="center" w:pos="5100"/>
        </w:tabs>
        <w:suppressAutoHyphens/>
        <w:ind w:left="80" w:right="60" w:firstLine="760"/>
        <w:jc w:val="both"/>
        <w:rPr>
          <w:sz w:val="18"/>
        </w:rPr>
      </w:pPr>
      <w:r w:rsidRPr="009F54B1">
        <w:rPr>
          <w:sz w:val="18"/>
        </w:rPr>
        <w:t>217.- İstanbul Milletvekili Fethi Açıkel’in, Haziran 2022 itibarıyla ülke genelinde KYK yurdu sayısına ilişkin sorusu ve Gençlik ve Spor Bakanı Mehmet Muharrem Kasapoğlu’nun cevabı (7/66896)</w:t>
      </w:r>
    </w:p>
    <w:p w:rsidRPr="009F54B1" w:rsidR="009F54B1" w:rsidP="009F54B1" w:rsidRDefault="009F54B1">
      <w:pPr>
        <w:tabs>
          <w:tab w:val="center" w:pos="5100"/>
        </w:tabs>
        <w:suppressAutoHyphens/>
        <w:ind w:left="80" w:right="60" w:firstLine="760"/>
        <w:jc w:val="both"/>
        <w:rPr>
          <w:sz w:val="18"/>
        </w:rPr>
      </w:pPr>
      <w:r w:rsidRPr="009F54B1">
        <w:rPr>
          <w:sz w:val="18"/>
        </w:rPr>
        <w:t>218.- Antalya Milletvekili Aydın Özer’in, Antalya’daki KYK yurtlarında yaşanan intihar vakalarına ilişkin sorusu ve Gençlik ve Spor Bakanı Mehmet Muharrem Kasapoğlu’nun cevabı (7/66897)</w:t>
      </w:r>
    </w:p>
    <w:p w:rsidRPr="009F54B1" w:rsidR="009F54B1" w:rsidP="009F54B1" w:rsidRDefault="009F54B1">
      <w:pPr>
        <w:tabs>
          <w:tab w:val="center" w:pos="5100"/>
        </w:tabs>
        <w:suppressAutoHyphens/>
        <w:ind w:left="80" w:right="60" w:firstLine="760"/>
        <w:jc w:val="both"/>
        <w:rPr>
          <w:sz w:val="18"/>
        </w:rPr>
      </w:pPr>
      <w:r w:rsidRPr="009F54B1">
        <w:rPr>
          <w:sz w:val="18"/>
        </w:rPr>
        <w:t>219.- Antalya Milletvekili Hasan Subaşı’nın, Antalya’daki KYK yurtlarında yaşanan intihar vakalarına ilişkin sorusu ve Gençlik ve Spor Bakanı Mehmet Muharrem Kasapoğlu’nun cevabı (7/66898)</w:t>
      </w:r>
    </w:p>
    <w:p w:rsidRPr="009F54B1" w:rsidR="009F54B1" w:rsidP="009F54B1" w:rsidRDefault="009F54B1">
      <w:pPr>
        <w:tabs>
          <w:tab w:val="center" w:pos="5100"/>
        </w:tabs>
        <w:suppressAutoHyphens/>
        <w:ind w:left="80" w:right="60" w:firstLine="760"/>
        <w:jc w:val="both"/>
        <w:rPr>
          <w:sz w:val="18"/>
        </w:rPr>
      </w:pPr>
      <w:r w:rsidRPr="009F54B1">
        <w:rPr>
          <w:sz w:val="18"/>
        </w:rPr>
        <w:t>220.- Antalya Milletvekili Aydın Özer’in, 2021-2022 eğitim ve öğretim yılı içinde Antalya ve ülke genelindeki KYK yurtlarında kalan ve öğrenim kredisi alan öğrencilere ilişkin sorusu ve Gençlik ve Spor Bakanı Mehmet Muharrem Kasapoğlu’nun cevabı (7/66900)</w:t>
      </w:r>
    </w:p>
    <w:p w:rsidRPr="009F54B1" w:rsidR="009F54B1" w:rsidP="009F54B1" w:rsidRDefault="009F54B1">
      <w:pPr>
        <w:tabs>
          <w:tab w:val="center" w:pos="5100"/>
        </w:tabs>
        <w:suppressAutoHyphens/>
        <w:ind w:left="80" w:right="60" w:firstLine="760"/>
        <w:jc w:val="both"/>
        <w:rPr>
          <w:sz w:val="18"/>
        </w:rPr>
      </w:pPr>
      <w:r w:rsidRPr="009F54B1">
        <w:rPr>
          <w:sz w:val="18"/>
        </w:rPr>
        <w:t>221.- Ankara Milletvekili Levent Gök’ün, kur korumalı mevduat sistemi uygulamasına ve dolar kurundaki artışa ilişkin sorusu ve Hazine ve Maliye Bakanı Nureddin Nebati’nin cevabı (7/66903)</w:t>
      </w:r>
    </w:p>
    <w:p w:rsidRPr="009F54B1" w:rsidR="009F54B1" w:rsidP="009F54B1" w:rsidRDefault="009F54B1">
      <w:pPr>
        <w:tabs>
          <w:tab w:val="center" w:pos="5100"/>
        </w:tabs>
        <w:suppressAutoHyphens/>
        <w:ind w:left="80" w:right="60" w:firstLine="760"/>
        <w:jc w:val="both"/>
        <w:rPr>
          <w:sz w:val="18"/>
        </w:rPr>
      </w:pPr>
      <w:r w:rsidRPr="009F54B1">
        <w:rPr>
          <w:sz w:val="18"/>
        </w:rPr>
        <w:t>222.- Eskişehir Milletvekili Arslan Kabukcuoğlu’nun, enflasyona karşı alınan önlemlere ilişkin sorusu ve Hazine ve Maliye Bakanı Nureddin Nebati’nin cevabı (7/66904)</w:t>
      </w:r>
    </w:p>
    <w:p w:rsidRPr="009F54B1" w:rsidR="009F54B1" w:rsidP="009F54B1" w:rsidRDefault="009F54B1">
      <w:pPr>
        <w:tabs>
          <w:tab w:val="center" w:pos="5100"/>
        </w:tabs>
        <w:suppressAutoHyphens/>
        <w:ind w:left="80" w:right="60" w:firstLine="760"/>
        <w:jc w:val="both"/>
        <w:rPr>
          <w:sz w:val="18"/>
        </w:rPr>
      </w:pPr>
      <w:r w:rsidRPr="009F54B1">
        <w:rPr>
          <w:sz w:val="18"/>
        </w:rPr>
        <w:t>223.- Zonguldak Milletvekili Deniz Yavuzyılmaz’ın, illerin 2020 ve 2021 yılı bütçe gelirine olan katkısı ve bütçeden aldığı pay oranına göre sıralamasına ilişkin sorusu ve Hazine ve Maliye Bakanı Nureddin Nebati’nin cevabı (7/66905)</w:t>
      </w:r>
    </w:p>
    <w:p w:rsidRPr="009F54B1" w:rsidR="009F54B1" w:rsidP="009F54B1" w:rsidRDefault="009F54B1">
      <w:pPr>
        <w:tabs>
          <w:tab w:val="center" w:pos="5100"/>
        </w:tabs>
        <w:suppressAutoHyphens/>
        <w:ind w:left="80" w:right="60" w:firstLine="760"/>
        <w:jc w:val="both"/>
        <w:rPr>
          <w:sz w:val="18"/>
        </w:rPr>
      </w:pPr>
      <w:r w:rsidRPr="009F54B1">
        <w:rPr>
          <w:sz w:val="18"/>
        </w:rPr>
        <w:t>224.- Niğde Milletvekili Ömer Fethi Gürer’in, kâğıda uygulanan KDV ve ek gümrük vergisinin sıfırlanması önerisine ilişkin sorusu ve Hazine ve Maliye Bakanı Nureddin Nebati’nin cevabı (7/66906)</w:t>
      </w:r>
    </w:p>
    <w:p w:rsidRPr="009F54B1" w:rsidR="009F54B1" w:rsidP="009F54B1" w:rsidRDefault="009F54B1">
      <w:pPr>
        <w:tabs>
          <w:tab w:val="center" w:pos="5100"/>
        </w:tabs>
        <w:suppressAutoHyphens/>
        <w:ind w:left="80" w:right="60" w:firstLine="760"/>
        <w:jc w:val="both"/>
        <w:rPr>
          <w:sz w:val="18"/>
        </w:rPr>
      </w:pPr>
      <w:r w:rsidRPr="009F54B1">
        <w:rPr>
          <w:sz w:val="18"/>
        </w:rPr>
        <w:t>225.- Niğde Milletvekili Ömer Fethi Gürer’in, Ankara-Niğde Otoyolu’ndan geçen araç sayısına ilişkin sorusu ve Hazine ve Maliye Bakanı Nureddin Nebati’nin cevabı (7/66907)</w:t>
      </w:r>
    </w:p>
    <w:p w:rsidRPr="009F54B1" w:rsidR="009F54B1" w:rsidP="009F54B1" w:rsidRDefault="009F54B1">
      <w:pPr>
        <w:tabs>
          <w:tab w:val="center" w:pos="5100"/>
        </w:tabs>
        <w:suppressAutoHyphens/>
        <w:ind w:left="80" w:right="60" w:firstLine="760"/>
        <w:jc w:val="both"/>
        <w:rPr>
          <w:sz w:val="18"/>
        </w:rPr>
      </w:pPr>
      <w:r w:rsidRPr="009F54B1">
        <w:rPr>
          <w:sz w:val="18"/>
        </w:rPr>
        <w:t>226.- Hatay Milletvekili Mehmet Güzelmansur’un, öğrenim kredisi borç taksitlerini zamanında ödeyemeyen kişi sayısına ilişkin sorusu ve Hazine ve Maliye Bakanı Nureddin Nebati’nin cevabı (7/66908)</w:t>
      </w:r>
    </w:p>
    <w:p w:rsidRPr="009F54B1" w:rsidR="009F54B1" w:rsidP="009F54B1" w:rsidRDefault="009F54B1">
      <w:pPr>
        <w:tabs>
          <w:tab w:val="center" w:pos="5100"/>
        </w:tabs>
        <w:suppressAutoHyphens/>
        <w:ind w:left="80" w:right="60" w:firstLine="760"/>
        <w:jc w:val="both"/>
        <w:rPr>
          <w:sz w:val="18"/>
        </w:rPr>
      </w:pPr>
      <w:r w:rsidRPr="009F54B1">
        <w:rPr>
          <w:sz w:val="18"/>
        </w:rPr>
        <w:t>227.- Van Milletvekili Muazzez Orhan Işık’ın, akaryakıt fiyatlarındaki artışa ilişkin sorusu ve Hazine ve Maliye Bakanı Nureddin Nebati’nin cevabı (7/66909)</w:t>
      </w:r>
    </w:p>
    <w:p w:rsidRPr="009F54B1" w:rsidR="009F54B1" w:rsidP="009F54B1" w:rsidRDefault="009F54B1">
      <w:pPr>
        <w:tabs>
          <w:tab w:val="center" w:pos="5100"/>
        </w:tabs>
        <w:suppressAutoHyphens/>
        <w:ind w:left="80" w:right="60" w:firstLine="760"/>
        <w:jc w:val="both"/>
        <w:rPr>
          <w:sz w:val="18"/>
        </w:rPr>
      </w:pPr>
      <w:r w:rsidRPr="009F54B1">
        <w:rPr>
          <w:sz w:val="18"/>
        </w:rPr>
        <w:t>228.- Kocaeli Milletvekili Ömer Faruk Gergerlioğlu’nun, Haliliye İlçe Millî Eğitim Müdürlüğünde çalışan bir kişinin mobbing iddialarına,</w:t>
      </w:r>
    </w:p>
    <w:p w:rsidRPr="009F54B1" w:rsidR="009F54B1" w:rsidP="009F54B1" w:rsidRDefault="009F54B1">
      <w:pPr>
        <w:tabs>
          <w:tab w:val="center" w:pos="5100"/>
        </w:tabs>
        <w:suppressAutoHyphens/>
        <w:ind w:left="80" w:right="60" w:firstLine="760"/>
        <w:jc w:val="both"/>
        <w:rPr>
          <w:sz w:val="18"/>
        </w:rPr>
      </w:pPr>
      <w:r w:rsidRPr="009F54B1">
        <w:rPr>
          <w:sz w:val="18"/>
        </w:rPr>
        <w:t>- Batman Milletvekili Necdet İpekyüz’ün, 9 Temmuz 2018 itibarıyla Türkçe dışındaki dillerde gerçekleştirilen hizmet ve uygulamalara,</w:t>
      </w:r>
    </w:p>
    <w:p w:rsidRPr="009F54B1" w:rsidR="009F54B1" w:rsidP="009F54B1" w:rsidRDefault="009F54B1">
      <w:pPr>
        <w:tabs>
          <w:tab w:val="center" w:pos="5100"/>
        </w:tabs>
        <w:suppressAutoHyphens/>
        <w:ind w:left="80" w:right="60" w:firstLine="760"/>
        <w:jc w:val="both"/>
        <w:rPr>
          <w:sz w:val="18"/>
        </w:rPr>
      </w:pPr>
      <w:r w:rsidRPr="009F54B1">
        <w:rPr>
          <w:sz w:val="18"/>
        </w:rPr>
        <w:t>- Adıyaman Milletvekili Abdurrahman Tutdere’nin, Bakanlıkça Adıyaman için ayrılan yatırım bütçesine,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Sevda Erdan Kılıç’ın, İzmir’deki bir okulda öğrencilerin karma eğitime aykırı eğitim gördüğü iddiasına,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Sibel Özdemir’in, İstanbul’un Kâğıthane ilçesindeki bir okul binasının yıkılarak bulunduğu arazinin Kâğıthane Belediyesine devredilmesine,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Züleyha Gülüm’ün, İstanbul’da bulunan bir lisenin depreme dayanıksız olduğu gerekçesiyle Kâğıthane Belediyesine devredilmesine,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(7/66940), (7/67093), (7/67097), (7/67518), (7/68025), (7/68389)</w:t>
      </w:r>
    </w:p>
    <w:p w:rsidRPr="009F54B1" w:rsidR="009F54B1" w:rsidP="009F54B1" w:rsidRDefault="009F54B1">
      <w:pPr>
        <w:tabs>
          <w:tab w:val="center" w:pos="5100"/>
        </w:tabs>
        <w:suppressAutoHyphens/>
        <w:ind w:left="80" w:right="60" w:firstLine="760"/>
        <w:jc w:val="both"/>
        <w:rPr>
          <w:sz w:val="18"/>
        </w:rPr>
      </w:pPr>
      <w:r w:rsidRPr="009F54B1">
        <w:rPr>
          <w:sz w:val="18"/>
        </w:rPr>
        <w:t>229.- İstanbul Milletvekili Onursal Adıgüzel’in, Boğaziçi Üniversitesi Bilgi İşlem Dairesi Başkanlığına yönelik çeşitli iddialara ilişkin sorusu ve Millî Eğitim Bakanı Mahmut Özer’in cevabı (7/66941)</w:t>
      </w:r>
    </w:p>
    <w:p w:rsidRPr="009F54B1" w:rsidR="009F54B1" w:rsidP="009F54B1" w:rsidRDefault="009F54B1">
      <w:pPr>
        <w:tabs>
          <w:tab w:val="center" w:pos="5100"/>
        </w:tabs>
        <w:suppressAutoHyphens/>
        <w:ind w:left="80" w:right="60" w:firstLine="760"/>
        <w:jc w:val="both"/>
        <w:rPr>
          <w:sz w:val="18"/>
        </w:rPr>
      </w:pPr>
      <w:r w:rsidRPr="009F54B1">
        <w:rPr>
          <w:sz w:val="18"/>
        </w:rPr>
        <w:t>230.- Antalya Milletvekili Aydın Özer’in, Antalya’daki KYK yurtlarında yaşanan intihar vakalarına,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Levent Gök’ün, özel eğitim ve rehabilitasyon merkezlerine yapılan ödemelerin artırılmasına,</w:t>
      </w:r>
    </w:p>
    <w:p w:rsidRPr="009F54B1" w:rsidR="009F54B1" w:rsidP="009F54B1" w:rsidRDefault="009F54B1">
      <w:pPr>
        <w:tabs>
          <w:tab w:val="center" w:pos="5100"/>
        </w:tabs>
        <w:suppressAutoHyphens/>
        <w:ind w:left="80" w:right="60" w:firstLine="760"/>
        <w:jc w:val="both"/>
        <w:rPr>
          <w:sz w:val="18"/>
        </w:rPr>
      </w:pPr>
      <w:r w:rsidRPr="009F54B1">
        <w:rPr>
          <w:sz w:val="18"/>
        </w:rPr>
        <w:t>- Sinop Milletvekili Barış Karadeniz’in, özel eğitim ve rehabilitasyon merkezlerine yapılan ödemelerin artırılmasına,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(7/66943), (7/68528), (7/68529)</w:t>
      </w:r>
    </w:p>
    <w:p w:rsidRPr="009F54B1" w:rsidR="009F54B1" w:rsidP="009F54B1" w:rsidRDefault="009F54B1">
      <w:pPr>
        <w:tabs>
          <w:tab w:val="center" w:pos="5100"/>
        </w:tabs>
        <w:suppressAutoHyphens/>
        <w:ind w:left="80" w:right="60" w:firstLine="760"/>
        <w:jc w:val="both"/>
        <w:rPr>
          <w:sz w:val="18"/>
        </w:rPr>
      </w:pPr>
      <w:r w:rsidRPr="009F54B1">
        <w:rPr>
          <w:sz w:val="18"/>
        </w:rPr>
        <w:t>231.- Şırnak Milletvekili Hüseyin Kaçmaz’ın, bir okul müdürünün öğrencilere kötü muamelede bulunduğu iddiasına,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Kamil Okyay Sındır’ın, İzmir’deki bir okulda öğrencilerin karma eğitime aykırı eğitim gördüğü iddiasına,</w:t>
      </w:r>
    </w:p>
    <w:p w:rsidRPr="009F54B1" w:rsidR="009F54B1" w:rsidP="009F54B1" w:rsidRDefault="009F54B1">
      <w:pPr>
        <w:tabs>
          <w:tab w:val="center" w:pos="5100"/>
        </w:tabs>
        <w:suppressAutoHyphens/>
        <w:ind w:left="80" w:right="60" w:firstLine="760"/>
        <w:jc w:val="both"/>
        <w:rPr>
          <w:sz w:val="18"/>
        </w:rPr>
      </w:pPr>
      <w:r w:rsidRPr="009F54B1">
        <w:rPr>
          <w:sz w:val="18"/>
        </w:rPr>
        <w:t>- Denizli Milletvekili Yasin Öztürk’ün, özel eğitim kurslarına,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(7/66947), (7/66951), (7/67690)</w:t>
      </w:r>
    </w:p>
    <w:p w:rsidRPr="009F54B1" w:rsidR="009F54B1" w:rsidP="009F54B1" w:rsidRDefault="009F54B1">
      <w:pPr>
        <w:tabs>
          <w:tab w:val="center" w:pos="5100"/>
        </w:tabs>
        <w:suppressAutoHyphens/>
        <w:ind w:left="80" w:right="60" w:firstLine="760"/>
        <w:jc w:val="both"/>
        <w:rPr>
          <w:sz w:val="18"/>
        </w:rPr>
      </w:pPr>
      <w:r w:rsidRPr="009F54B1">
        <w:rPr>
          <w:sz w:val="18"/>
        </w:rPr>
        <w:t>232.- Niğde Milletvekili Ömer Fethi Gürer’in, 2012 yılından itibaren genel sağlık sigortası fonunda biriken prim tutarına ve prim borcu bulunan kişi sayısına ilişkin sorusu ve Sağlık Bakanı Fahrettin Koca’nın cevabı (7/66957)</w:t>
      </w:r>
    </w:p>
    <w:p w:rsidRPr="009F54B1" w:rsidR="009F54B1" w:rsidP="009F54B1" w:rsidRDefault="009F54B1">
      <w:pPr>
        <w:tabs>
          <w:tab w:val="center" w:pos="5100"/>
        </w:tabs>
        <w:suppressAutoHyphens/>
        <w:ind w:left="80" w:right="60" w:firstLine="760"/>
        <w:jc w:val="both"/>
        <w:rPr>
          <w:sz w:val="18"/>
        </w:rPr>
      </w:pPr>
      <w:r w:rsidRPr="009F54B1">
        <w:rPr>
          <w:sz w:val="18"/>
        </w:rPr>
        <w:t>233.- İzmir Milletvekili Atila Sertel’in, Bakanlığın TERIAS Projesi kapsamında AB’den aldığı fonun kullanımı ile ilgili iddialara ilişkin sorusu ve Tarım ve Orman Bakanı Vahit Kirişci’nin cevabı (7/66965)</w:t>
      </w:r>
    </w:p>
    <w:p w:rsidRPr="009F54B1" w:rsidR="009F54B1" w:rsidP="009F54B1" w:rsidRDefault="009F54B1">
      <w:pPr>
        <w:tabs>
          <w:tab w:val="center" w:pos="5100"/>
        </w:tabs>
        <w:suppressAutoHyphens/>
        <w:ind w:left="80" w:right="60" w:firstLine="760"/>
        <w:jc w:val="both"/>
        <w:rPr>
          <w:sz w:val="18"/>
        </w:rPr>
      </w:pPr>
      <w:r w:rsidRPr="009F54B1">
        <w:rPr>
          <w:sz w:val="18"/>
        </w:rPr>
        <w:t>234.- Eskişehir Milletvekili Arslan Kabukcuoğlu’nun, gıda ve gıdaya yönelik malzeme üreten işyerlerinin denetimine ilişkin sorusu ve Tarım ve Orman Bakanı Vahit Kirişci’nin cevabı (7/66966)</w:t>
      </w:r>
    </w:p>
    <w:p w:rsidRPr="009F54B1" w:rsidR="009F54B1" w:rsidP="009F54B1" w:rsidRDefault="009F54B1">
      <w:pPr>
        <w:tabs>
          <w:tab w:val="center" w:pos="5100"/>
        </w:tabs>
        <w:suppressAutoHyphens/>
        <w:ind w:left="80" w:right="60" w:firstLine="760"/>
        <w:jc w:val="both"/>
        <w:rPr>
          <w:sz w:val="18"/>
        </w:rPr>
      </w:pPr>
      <w:r w:rsidRPr="009F54B1">
        <w:rPr>
          <w:sz w:val="18"/>
        </w:rPr>
        <w:t>235.- İzmir Milletvekili Murat Çepni’nin, bir firmanın Muğla’nın Marmaris ilçesinde gerçekleştirdiği devremülk projesi ile ilgili çeşitli iddialara ilişkin sorusu ve Tarım ve Orman Bakanı Vahit Kirişci’nin cevabı (7/66969)</w:t>
      </w:r>
    </w:p>
    <w:p w:rsidRPr="009F54B1" w:rsidR="009F54B1" w:rsidP="009F54B1" w:rsidRDefault="009F54B1">
      <w:pPr>
        <w:tabs>
          <w:tab w:val="center" w:pos="5100"/>
        </w:tabs>
        <w:suppressAutoHyphens/>
        <w:ind w:left="80" w:right="60" w:firstLine="760"/>
        <w:jc w:val="both"/>
        <w:rPr>
          <w:sz w:val="18"/>
        </w:rPr>
      </w:pPr>
      <w:r w:rsidRPr="009F54B1">
        <w:rPr>
          <w:sz w:val="18"/>
        </w:rPr>
        <w:t>236.- Mersin Milletvekili Rıdvan Turan’ın, bir tarımsal kalkınma kooperatifi başkanıyla ilgili dolandırıcılık iddiasına ilişkin sorusu ve Tarım ve Orman Bakanı Vahit Kirişci’nin cevabı (7/66971)</w:t>
      </w:r>
    </w:p>
    <w:p w:rsidRPr="009F54B1" w:rsidR="009F54B1" w:rsidP="009F54B1" w:rsidRDefault="009F54B1">
      <w:pPr>
        <w:tabs>
          <w:tab w:val="center" w:pos="5100"/>
        </w:tabs>
        <w:suppressAutoHyphens/>
        <w:ind w:left="80" w:right="60" w:firstLine="760"/>
        <w:jc w:val="both"/>
        <w:rPr>
          <w:sz w:val="18"/>
        </w:rPr>
      </w:pPr>
      <w:r w:rsidRPr="009F54B1">
        <w:rPr>
          <w:sz w:val="18"/>
        </w:rPr>
        <w:t>237.- Ankara Milletvekili Yıldırım Kaya’nın, Erzurum Aziziye Depolama (Gölet) İnşaatı’nın akıbetine ilişkin sorusu ve Tarım ve Orman Bakanı Vahit Kirişci’nin cevabı (7/66972)</w:t>
      </w:r>
    </w:p>
    <w:p w:rsidRPr="009F54B1" w:rsidR="009F54B1" w:rsidP="009F54B1" w:rsidRDefault="009F54B1">
      <w:pPr>
        <w:tabs>
          <w:tab w:val="center" w:pos="5100"/>
        </w:tabs>
        <w:suppressAutoHyphens/>
        <w:ind w:left="80" w:right="60" w:firstLine="760"/>
        <w:jc w:val="both"/>
        <w:rPr>
          <w:sz w:val="18"/>
        </w:rPr>
      </w:pPr>
      <w:r w:rsidRPr="009F54B1">
        <w:rPr>
          <w:sz w:val="18"/>
        </w:rPr>
        <w:t>238.- Adana Milletvekili Ayhan Barut’un, mazot fiyatlarındaki artışa ilişkin sorusu ve Tarım ve Orman Bakanı Vahit Kirişci’nin cevabı (7/66973)</w:t>
      </w:r>
    </w:p>
    <w:p w:rsidRPr="009F54B1" w:rsidR="009F54B1" w:rsidP="009F54B1" w:rsidRDefault="009F54B1">
      <w:pPr>
        <w:tabs>
          <w:tab w:val="center" w:pos="5100"/>
        </w:tabs>
        <w:suppressAutoHyphens/>
        <w:ind w:left="80" w:right="60" w:firstLine="760"/>
        <w:jc w:val="both"/>
        <w:rPr>
          <w:sz w:val="18"/>
        </w:rPr>
      </w:pPr>
      <w:r w:rsidRPr="009F54B1">
        <w:rPr>
          <w:sz w:val="18"/>
        </w:rPr>
        <w:t>239.- Zonguldak Milletvekili Deniz Yavuzyılmaz’ın, Zonguldak’ın Karadeniz Ereğli ilçesinde bulunan tarihî çınar ağaçlarının kurumalarına karşı alınan önlemlere ilişkin sorusu ve Tarım ve Orman Bakanı Vahit Kirişci’nin cevabı (7/66975)</w:t>
      </w:r>
    </w:p>
    <w:p w:rsidRPr="009F54B1" w:rsidR="009F54B1" w:rsidP="009F54B1" w:rsidRDefault="009F54B1">
      <w:pPr>
        <w:tabs>
          <w:tab w:val="center" w:pos="5100"/>
        </w:tabs>
        <w:suppressAutoHyphens/>
        <w:ind w:left="80" w:right="60" w:firstLine="760"/>
        <w:jc w:val="both"/>
        <w:rPr>
          <w:sz w:val="18"/>
        </w:rPr>
      </w:pPr>
      <w:r w:rsidRPr="009F54B1">
        <w:rPr>
          <w:sz w:val="18"/>
        </w:rPr>
        <w:t>240.- İstanbul Milletvekili Ali Şeker’in, gıda kaynaklı zehirlenme vakalarına ilişkin sorusu ve Tarım ve Orman Bakanı Vahit Kirişci’nin cevabı (7/66976)</w:t>
      </w:r>
    </w:p>
    <w:p w:rsidRPr="009F54B1" w:rsidR="009F54B1" w:rsidP="009F54B1" w:rsidRDefault="009F54B1">
      <w:pPr>
        <w:tabs>
          <w:tab w:val="center" w:pos="5100"/>
        </w:tabs>
        <w:suppressAutoHyphens/>
        <w:ind w:left="80" w:right="60" w:firstLine="760"/>
        <w:jc w:val="both"/>
        <w:rPr>
          <w:sz w:val="18"/>
        </w:rPr>
      </w:pPr>
      <w:r w:rsidRPr="009F54B1">
        <w:rPr>
          <w:sz w:val="18"/>
        </w:rPr>
        <w:t>241.- Mersin Milletvekili Rıdvan Turan’ın, 2022 yılının ilk altı ayında çiftçilere yapılan tarımsal destek ödemelerine ilişkin sorusu ve Tarım ve Orman Bakanı Vahit Kirişci’nin cevabı (7/66980)</w:t>
      </w:r>
    </w:p>
    <w:p w:rsidRPr="009F54B1" w:rsidR="009F54B1" w:rsidP="009F54B1" w:rsidRDefault="009F54B1">
      <w:pPr>
        <w:tabs>
          <w:tab w:val="center" w:pos="5100"/>
        </w:tabs>
        <w:suppressAutoHyphens/>
        <w:ind w:left="80" w:right="60" w:firstLine="760"/>
        <w:jc w:val="both"/>
        <w:rPr>
          <w:sz w:val="18"/>
        </w:rPr>
      </w:pPr>
      <w:r w:rsidRPr="009F54B1">
        <w:rPr>
          <w:sz w:val="18"/>
        </w:rPr>
        <w:t>242.- Adana Milletvekili Burhanettin Bulut’un, bir kişinin İstanbul Havalimanı’nın VIP bölümüne alınmadığı iddiasına ilişkin sorusu ve Ulaştırma ve Altyapı Bakanı Adil Karaismailoğlu’nun cevabı (7/66982)</w:t>
      </w:r>
    </w:p>
    <w:p w:rsidRPr="009F54B1" w:rsidR="009F54B1" w:rsidP="009F54B1" w:rsidRDefault="009F54B1">
      <w:pPr>
        <w:tabs>
          <w:tab w:val="center" w:pos="5100"/>
        </w:tabs>
        <w:suppressAutoHyphens/>
        <w:ind w:left="80" w:right="60" w:firstLine="760"/>
        <w:jc w:val="both"/>
        <w:rPr>
          <w:sz w:val="18"/>
        </w:rPr>
      </w:pPr>
      <w:r w:rsidRPr="009F54B1">
        <w:rPr>
          <w:sz w:val="18"/>
        </w:rPr>
        <w:t>243.- Adana Milletvekili Orhan Sümer’in, THY’nin verdiği uçak siparişlerine ilişkin sorusu ve Ulaştırma ve Altyapı Bakanı Adil Karaismailoğlu’nun cevabı (7/66983)</w:t>
      </w:r>
    </w:p>
    <w:p w:rsidRPr="009F54B1" w:rsidR="009F54B1" w:rsidP="009F54B1" w:rsidRDefault="009F54B1">
      <w:pPr>
        <w:tabs>
          <w:tab w:val="center" w:pos="5100"/>
        </w:tabs>
        <w:suppressAutoHyphens/>
        <w:ind w:left="80" w:right="60" w:firstLine="760"/>
        <w:jc w:val="both"/>
        <w:rPr>
          <w:sz w:val="18"/>
        </w:rPr>
      </w:pPr>
      <w:r w:rsidRPr="009F54B1">
        <w:rPr>
          <w:sz w:val="18"/>
        </w:rPr>
        <w:t>244.- İzmir Milletvekili Murat Bakan’ın, İstanbul Havalimanı’nı işleten şirkete yönelik bazı iddialara ilişkin sorusu ve Ulaştırma ve Altyapı Bakanı Adil Karaismailoğlu’nun cevabı (7/66984)</w:t>
      </w:r>
    </w:p>
    <w:p w:rsidRPr="009F54B1" w:rsidR="009F54B1" w:rsidP="009F54B1" w:rsidRDefault="009F54B1">
      <w:pPr>
        <w:tabs>
          <w:tab w:val="center" w:pos="5100"/>
        </w:tabs>
        <w:suppressAutoHyphens/>
        <w:ind w:left="80" w:right="60" w:firstLine="760"/>
        <w:jc w:val="both"/>
        <w:rPr>
          <w:sz w:val="18"/>
        </w:rPr>
      </w:pPr>
      <w:r w:rsidRPr="009F54B1">
        <w:rPr>
          <w:sz w:val="18"/>
        </w:rPr>
        <w:t>245.- Batman Milletvekili Necdet İpekyüz’ün, TCDD’nin Ankara Yüksek Hızlı Tren Garı’nda ofis kiraladığı iddiasına ilişkin sorusu ve Ulaştırma ve Altyapı Bakanı Adil Karaismailoğlu’nun cevabı (7/66985)</w:t>
      </w:r>
    </w:p>
    <w:p w:rsidRPr="009F54B1" w:rsidR="009F54B1" w:rsidP="009F54B1" w:rsidRDefault="009F54B1">
      <w:pPr>
        <w:tabs>
          <w:tab w:val="center" w:pos="5100"/>
        </w:tabs>
        <w:suppressAutoHyphens/>
        <w:ind w:left="80" w:right="60" w:firstLine="760"/>
        <w:jc w:val="both"/>
        <w:rPr>
          <w:sz w:val="18"/>
        </w:rPr>
      </w:pPr>
      <w:r w:rsidRPr="009F54B1">
        <w:rPr>
          <w:sz w:val="18"/>
        </w:rPr>
        <w:t>246.- Trabzon Milletvekili Hüseyin Örs’ün, Trabzon-Erzincan Demiryolu Projesi’ne ilişkin sorusu ve Ulaştırma ve Altyapı Bakanı Adil Karaismailoğlu’nun cevabı (7/66986)</w:t>
      </w:r>
    </w:p>
    <w:p w:rsidRPr="009F54B1" w:rsidR="009F54B1" w:rsidP="009F54B1" w:rsidRDefault="009F54B1">
      <w:pPr>
        <w:tabs>
          <w:tab w:val="center" w:pos="5100"/>
        </w:tabs>
        <w:suppressAutoHyphens/>
        <w:ind w:left="80" w:right="60" w:firstLine="760"/>
        <w:jc w:val="both"/>
        <w:rPr>
          <w:sz w:val="18"/>
        </w:rPr>
      </w:pPr>
      <w:r w:rsidRPr="009F54B1">
        <w:rPr>
          <w:sz w:val="18"/>
        </w:rPr>
        <w:t>247.- Adana Milletvekili İsmail Koncuk’un, öğrencilere şehirler arası otobüs biletlerinde indirim yapılması önerisine ilişkin sorusu ve Ulaştırma ve Altyapı Bakanı Adil Karaismailoğlu’nun cevabı (7/66987)</w:t>
      </w:r>
    </w:p>
    <w:p w:rsidRPr="009F54B1" w:rsidR="009F54B1" w:rsidP="009F54B1" w:rsidRDefault="009F54B1">
      <w:pPr>
        <w:tabs>
          <w:tab w:val="center" w:pos="5100"/>
        </w:tabs>
        <w:suppressAutoHyphens/>
        <w:ind w:left="80" w:right="60" w:firstLine="760"/>
        <w:jc w:val="both"/>
        <w:rPr>
          <w:sz w:val="18"/>
        </w:rPr>
      </w:pPr>
      <w:r w:rsidRPr="009F54B1">
        <w:rPr>
          <w:sz w:val="18"/>
        </w:rPr>
        <w:t>248.- Muş Milletvekili Şevin Coşkun’un, Muş’un Merkezine bağlı Eğirmeç köyünde yaşanan tren kazasına ilişkin sorusu ve Ulaştırma ve Altyapı Bakanı Adil Karaismailoğlu’nun cevabı (7/66988)</w:t>
      </w:r>
    </w:p>
    <w:p w:rsidRPr="009F54B1" w:rsidR="009F54B1" w:rsidP="009F54B1" w:rsidRDefault="009F54B1">
      <w:pPr>
        <w:tabs>
          <w:tab w:val="center" w:pos="5100"/>
        </w:tabs>
        <w:suppressAutoHyphens/>
        <w:ind w:left="80" w:right="60" w:firstLine="760"/>
        <w:jc w:val="both"/>
        <w:rPr>
          <w:sz w:val="18"/>
        </w:rPr>
      </w:pPr>
      <w:r w:rsidRPr="009F54B1">
        <w:rPr>
          <w:sz w:val="18"/>
        </w:rPr>
        <w:t>249.- Van Milletvekili Muazzez Orhan Işık’ın, Doğu ve Güneydoğu Anadolu Bölgelerinde bulunan illere yönelik uçuşlardaki bilet fiyatlarına ilişkin sorusu ve Ulaştırma ve Altyapı Bakanı Adil Karaismailoğlu’nun cevabı (7/66989)</w:t>
      </w:r>
    </w:p>
    <w:p w:rsidRPr="009F54B1" w:rsidR="009F54B1" w:rsidP="009F54B1" w:rsidRDefault="009F54B1">
      <w:pPr>
        <w:tabs>
          <w:tab w:val="center" w:pos="5100"/>
        </w:tabs>
        <w:suppressAutoHyphens/>
        <w:ind w:left="80" w:right="60" w:firstLine="760"/>
        <w:jc w:val="both"/>
        <w:rPr>
          <w:sz w:val="18"/>
        </w:rPr>
      </w:pPr>
      <w:r w:rsidRPr="009F54B1">
        <w:rPr>
          <w:sz w:val="18"/>
        </w:rPr>
        <w:t>250.- Şanlıurfa Milletvekili Nusrettin Maçin’in, Erzurum Havaalanı’nda bekleyen Gürcistan’a ait kargo uçağının akıbetine ilişkin sorusu ve Ulaştırma ve Altyapı Bakanı Adil Karaismailoğlu’nun cevabı (7/66990)</w:t>
      </w:r>
    </w:p>
    <w:p w:rsidRPr="009F54B1" w:rsidR="009F54B1" w:rsidP="009F54B1" w:rsidRDefault="009F54B1">
      <w:pPr>
        <w:tabs>
          <w:tab w:val="center" w:pos="5100"/>
        </w:tabs>
        <w:suppressAutoHyphens/>
        <w:ind w:left="80" w:right="60" w:firstLine="760"/>
        <w:jc w:val="both"/>
        <w:rPr>
          <w:sz w:val="18"/>
        </w:rPr>
      </w:pPr>
      <w:r w:rsidRPr="009F54B1">
        <w:rPr>
          <w:sz w:val="18"/>
        </w:rPr>
        <w:t>251.- Samsun Milletvekili Neslihan Hancıoğlu’nun, Samsun’un Atakent ilçesinde bulunan Kurupelit Yat Limanı hakkında hazırlanan etüt projesine ilişkin sorusu ve Ulaştırma ve Altyapı Bakanı Adil Karaismailoğlu’nun cevabı (7/66991)</w:t>
      </w:r>
    </w:p>
    <w:p w:rsidRPr="009F54B1" w:rsidR="009F54B1" w:rsidP="009F54B1" w:rsidRDefault="009F54B1">
      <w:pPr>
        <w:tabs>
          <w:tab w:val="center" w:pos="5100"/>
        </w:tabs>
        <w:suppressAutoHyphens/>
        <w:ind w:left="80" w:right="60" w:firstLine="760"/>
        <w:jc w:val="both"/>
        <w:rPr>
          <w:sz w:val="18"/>
        </w:rPr>
      </w:pPr>
      <w:r w:rsidRPr="009F54B1">
        <w:rPr>
          <w:sz w:val="18"/>
        </w:rPr>
        <w:t>252.- Artvin Milletvekili Uğur Bayraktutan’ın, Artvin’in Murgul ilçesinde iletişim hizmetinde yaşanan aksaklıklara ilişkin sorusu ve Ulaştırma ve Altyapı Bakanı Adil Karaismailoğlu’nun cevabı (7/66993)</w:t>
      </w:r>
    </w:p>
    <w:p w:rsidRPr="009F54B1" w:rsidR="009F54B1" w:rsidP="009F54B1" w:rsidRDefault="009F54B1">
      <w:pPr>
        <w:tabs>
          <w:tab w:val="center" w:pos="5100"/>
        </w:tabs>
        <w:suppressAutoHyphens/>
        <w:ind w:left="80" w:right="60" w:firstLine="760"/>
        <w:jc w:val="both"/>
        <w:rPr>
          <w:sz w:val="18"/>
        </w:rPr>
      </w:pPr>
      <w:r w:rsidRPr="009F54B1">
        <w:rPr>
          <w:sz w:val="18"/>
        </w:rPr>
        <w:t>253.- Artvin Milletvekili Uğur Bayraktutan’ın, Hopa Cankurtaran Tüneli bağlantı yollarının akıbetine ilişkin sorusu ve Ulaştırma ve Altyapı Bakanı Adil Karaismailoğlu’nun cevabı (7/66994)</w:t>
      </w:r>
    </w:p>
    <w:p w:rsidRPr="009F54B1" w:rsidR="009F54B1" w:rsidP="009F54B1" w:rsidRDefault="009F54B1">
      <w:pPr>
        <w:tabs>
          <w:tab w:val="center" w:pos="5100"/>
        </w:tabs>
        <w:suppressAutoHyphens/>
        <w:ind w:left="80" w:right="60" w:firstLine="760"/>
        <w:jc w:val="both"/>
        <w:rPr>
          <w:sz w:val="18"/>
        </w:rPr>
      </w:pPr>
      <w:r w:rsidRPr="009F54B1">
        <w:rPr>
          <w:sz w:val="18"/>
        </w:rPr>
        <w:t>254.- İzmir Milletvekili Ednan Arslan’ın, ülkemizdeki telefon ve internet abonelerine dair çeşitli verilere ilişkin sorusu ve Ulaştırma ve Altyapı Bakanı Adil Karaismailoğlu’nun cevabı (7/66995)</w:t>
      </w:r>
    </w:p>
    <w:p w:rsidRPr="009F54B1" w:rsidR="009F54B1" w:rsidP="009F54B1" w:rsidRDefault="009F54B1">
      <w:pPr>
        <w:tabs>
          <w:tab w:val="center" w:pos="5100"/>
        </w:tabs>
        <w:suppressAutoHyphens/>
        <w:ind w:left="80" w:right="60" w:firstLine="760"/>
        <w:jc w:val="both"/>
        <w:rPr>
          <w:sz w:val="18"/>
        </w:rPr>
      </w:pPr>
      <w:r w:rsidRPr="009F54B1">
        <w:rPr>
          <w:sz w:val="18"/>
        </w:rPr>
        <w:t>255.- İstanbul Milletvekili İbrahim Özden Kaboğlu’nun, çeşitli denetim önergelerine dair verilere ilişkin sorusu ve Türkiye Büyük Millet Meclisi Başkan Vekili Süreyya Sadi Bilgiç’in cevabı (7/66996)</w:t>
      </w:r>
    </w:p>
    <w:p w:rsidRPr="009F54B1" w:rsidR="009F54B1" w:rsidP="009F54B1" w:rsidRDefault="009F54B1">
      <w:pPr>
        <w:tabs>
          <w:tab w:val="center" w:pos="5100"/>
        </w:tabs>
        <w:suppressAutoHyphens/>
        <w:ind w:left="80" w:right="60" w:firstLine="760"/>
        <w:jc w:val="both"/>
        <w:rPr>
          <w:sz w:val="18"/>
        </w:rPr>
      </w:pPr>
      <w:r w:rsidRPr="009F54B1">
        <w:rPr>
          <w:sz w:val="18"/>
        </w:rPr>
        <w:t>256.- Kahramanmaraş Milletvekili Ali Öztunç’un, 15 Temmuz sonrası Tasarruf Mevduatı Sigorta Fonuna devredilen şirket ve gayrimenkullere ilişkin sorusu ve Cumhurbaşkanı Yardımcısı Fuat Oktay’ın cevabı (7/66998)</w:t>
      </w:r>
    </w:p>
    <w:p w:rsidRPr="009F54B1" w:rsidR="009F54B1" w:rsidP="009F54B1" w:rsidRDefault="009F54B1">
      <w:pPr>
        <w:tabs>
          <w:tab w:val="center" w:pos="5100"/>
        </w:tabs>
        <w:suppressAutoHyphens/>
        <w:ind w:left="80" w:right="60" w:firstLine="760"/>
        <w:jc w:val="both"/>
        <w:rPr>
          <w:sz w:val="18"/>
        </w:rPr>
      </w:pPr>
      <w:r w:rsidRPr="009F54B1">
        <w:rPr>
          <w:sz w:val="18"/>
        </w:rPr>
        <w:t>257.- Batman Milletvekili Ayşe Acar Başaran’ın, bir partinin il başkanıyla ilgili iddialara ilişkin sorusu ve Aile ve Sosyal Hizmetler Bakanı Derya Yanık’ın cevabı (7/67019)</w:t>
      </w:r>
    </w:p>
    <w:p w:rsidRPr="009F54B1" w:rsidR="009F54B1" w:rsidP="009F54B1" w:rsidRDefault="009F54B1">
      <w:pPr>
        <w:tabs>
          <w:tab w:val="center" w:pos="5100"/>
        </w:tabs>
        <w:suppressAutoHyphens/>
        <w:ind w:left="80" w:right="60" w:firstLine="760"/>
        <w:jc w:val="both"/>
        <w:rPr>
          <w:sz w:val="18"/>
        </w:rPr>
      </w:pPr>
      <w:r w:rsidRPr="009F54B1">
        <w:rPr>
          <w:sz w:val="18"/>
        </w:rPr>
        <w:t>258.- Batman Milletvekili Necdet İpekyüz’ün, 9 Temmuz 2018 itibarıyla Türkçe dışındaki dillerde gerçekleştirilen hizmet ve uygulamalara ilişkin sorusu ve Aile ve Sosyal Hizmetler Bakanı Derya Yanık’ın cevabı (7/67020)</w:t>
      </w:r>
    </w:p>
    <w:p w:rsidRPr="009F54B1" w:rsidR="009F54B1" w:rsidP="009F54B1" w:rsidRDefault="009F54B1">
      <w:pPr>
        <w:tabs>
          <w:tab w:val="center" w:pos="5100"/>
        </w:tabs>
        <w:suppressAutoHyphens/>
        <w:ind w:left="80" w:right="60" w:firstLine="760"/>
        <w:jc w:val="both"/>
        <w:rPr>
          <w:sz w:val="18"/>
        </w:rPr>
      </w:pPr>
      <w:r w:rsidRPr="009F54B1">
        <w:rPr>
          <w:sz w:val="18"/>
        </w:rPr>
        <w:t>259.- İstanbul Milletvekili Dilşat Canbaz Kaya’nın, son beş yılda Tunceli’de yaşanan çocuk istismarı vakalarına ve koruma altına alınan çocuk sayısına ilişkin sorusu ve Aile ve Sosyal Hizmetler Bakanı Derya Yanık’ın cevabı (7/67022)</w:t>
      </w:r>
    </w:p>
    <w:p w:rsidRPr="009F54B1" w:rsidR="009F54B1" w:rsidP="009F54B1" w:rsidRDefault="009F54B1">
      <w:pPr>
        <w:tabs>
          <w:tab w:val="center" w:pos="5100"/>
        </w:tabs>
        <w:suppressAutoHyphens/>
        <w:ind w:left="80" w:right="60" w:firstLine="760"/>
        <w:jc w:val="both"/>
        <w:rPr>
          <w:sz w:val="18"/>
        </w:rPr>
      </w:pPr>
      <w:r w:rsidRPr="009F54B1">
        <w:rPr>
          <w:sz w:val="18"/>
        </w:rPr>
        <w:t>260.- Batman Milletvekili Necdet İpekyüz’ün, 9 Temmuz 2018 itibarıyla Türkçe dışındaki dillerde gerçekleştirilen hizmet ve uygulamalara ilişkin sorusu ve Dışişleri Bakanı Mevlüt Çavuşoğlu’nun cevabı (7/67045)</w:t>
      </w:r>
    </w:p>
    <w:p w:rsidRPr="009F54B1" w:rsidR="009F54B1" w:rsidP="009F54B1" w:rsidRDefault="009F54B1">
      <w:pPr>
        <w:tabs>
          <w:tab w:val="center" w:pos="5100"/>
        </w:tabs>
        <w:suppressAutoHyphens/>
        <w:ind w:left="80" w:right="60" w:firstLine="760"/>
        <w:jc w:val="both"/>
        <w:rPr>
          <w:sz w:val="18"/>
        </w:rPr>
      </w:pPr>
      <w:r w:rsidRPr="009F54B1">
        <w:rPr>
          <w:sz w:val="18"/>
        </w:rPr>
        <w:t>261.- Batman Milletvekili Necdet İpekyüz’ün, 9 Temmuz 2018 itibarıyla Türkçe dışındaki dillerde gerçekleştirilen hizmet ve uygulamalara ilişkin sorusu ve Enerji ve Tabii Kaynaklar Bakanı Fatih Dönmez’in cevabı (7/67046)</w:t>
      </w:r>
    </w:p>
    <w:p w:rsidRPr="009F54B1" w:rsidR="009F54B1" w:rsidP="009F54B1" w:rsidRDefault="009F54B1">
      <w:pPr>
        <w:tabs>
          <w:tab w:val="center" w:pos="5100"/>
        </w:tabs>
        <w:suppressAutoHyphens/>
        <w:ind w:left="80" w:right="60" w:firstLine="760"/>
        <w:jc w:val="both"/>
        <w:rPr>
          <w:sz w:val="18"/>
        </w:rPr>
      </w:pPr>
      <w:r w:rsidRPr="009F54B1">
        <w:rPr>
          <w:sz w:val="18"/>
        </w:rPr>
        <w:t>262.- Batman Milletvekili Necdet İpekyüz’ün, 9 Temmuz 2018 itibarıyla Türkçe dışındaki dillerde gerçekleştirilen hizmet ve uygulamalara ilişkin sorusu ve Gençlik ve Spor Bakanı Mehmet Muharrem Kasapoğlu’nun cevabı (7/67047)</w:t>
      </w:r>
    </w:p>
    <w:p w:rsidRPr="009F54B1" w:rsidR="009F54B1" w:rsidP="009F54B1" w:rsidRDefault="009F54B1">
      <w:pPr>
        <w:tabs>
          <w:tab w:val="center" w:pos="5100"/>
        </w:tabs>
        <w:suppressAutoHyphens/>
        <w:ind w:left="80" w:right="60" w:firstLine="760"/>
        <w:jc w:val="both"/>
        <w:rPr>
          <w:sz w:val="18"/>
        </w:rPr>
      </w:pPr>
      <w:r w:rsidRPr="009F54B1">
        <w:rPr>
          <w:sz w:val="18"/>
        </w:rPr>
        <w:t>263.- Batman Milletvekili Necdet İpekyüz’ün, 9 Temmuz 2018 itibarıyla Türkçe dışındaki dillerde gerçekleştirilen hizmet ve uygulamalara ilişkin sorusu ve Hazine ve Maliye Bakanı Nureddin Nebati’nin cevabı (7/67048)</w:t>
      </w:r>
    </w:p>
    <w:p w:rsidRPr="009F54B1" w:rsidR="009F54B1" w:rsidP="009F54B1" w:rsidRDefault="009F54B1">
      <w:pPr>
        <w:tabs>
          <w:tab w:val="center" w:pos="5100"/>
        </w:tabs>
        <w:suppressAutoHyphens/>
        <w:ind w:left="80" w:right="60" w:firstLine="760"/>
        <w:jc w:val="both"/>
        <w:rPr>
          <w:sz w:val="18"/>
        </w:rPr>
      </w:pPr>
      <w:r w:rsidRPr="009F54B1">
        <w:rPr>
          <w:sz w:val="18"/>
        </w:rPr>
        <w:t>264.- Niğde Milletvekili Ömer Fethi Gürer’in, basılı olmayan kitap yayınlarından alınan KDV’nin kaldırılması önerisine ilişkin sorusu ve Hazine ve Maliye Bakanı Nureddin Nebati’nin cevabı (7/67049)</w:t>
      </w:r>
    </w:p>
    <w:p w:rsidRPr="009F54B1" w:rsidR="009F54B1" w:rsidP="009F54B1" w:rsidRDefault="009F54B1">
      <w:pPr>
        <w:tabs>
          <w:tab w:val="center" w:pos="5100"/>
        </w:tabs>
        <w:suppressAutoHyphens/>
        <w:ind w:left="80" w:right="60" w:firstLine="760"/>
        <w:jc w:val="both"/>
        <w:rPr>
          <w:sz w:val="18"/>
        </w:rPr>
      </w:pPr>
      <w:r w:rsidRPr="009F54B1">
        <w:rPr>
          <w:sz w:val="18"/>
        </w:rPr>
        <w:t>265.- Niğde Milletvekili Ömer Fethi Gürer’in, kâğıt endüstrisinin desteklenmesine ilişkin sorusu ve Hazine ve Maliye Bakanı Nureddin Nebati’nin cevabı (7/67050)</w:t>
      </w:r>
    </w:p>
    <w:p w:rsidRPr="009F54B1" w:rsidR="009F54B1" w:rsidP="009F54B1" w:rsidRDefault="009F54B1">
      <w:pPr>
        <w:tabs>
          <w:tab w:val="center" w:pos="5100"/>
        </w:tabs>
        <w:suppressAutoHyphens/>
        <w:ind w:left="80" w:right="60" w:firstLine="760"/>
        <w:jc w:val="both"/>
        <w:rPr>
          <w:sz w:val="18"/>
        </w:rPr>
      </w:pPr>
      <w:r w:rsidRPr="009F54B1">
        <w:rPr>
          <w:sz w:val="18"/>
        </w:rPr>
        <w:t>266.- Niğde Milletvekili Ömer Fethi Gürer’in, 2021-2022 eğitim öğretim döneminde eğitim alan yabancı uyruklu kişilere,</w:t>
      </w:r>
    </w:p>
    <w:p w:rsidRPr="009F54B1" w:rsidR="009F54B1" w:rsidP="009F54B1" w:rsidRDefault="009F54B1">
      <w:pPr>
        <w:tabs>
          <w:tab w:val="center" w:pos="5100"/>
        </w:tabs>
        <w:suppressAutoHyphens/>
        <w:ind w:left="80" w:right="60" w:firstLine="760"/>
        <w:jc w:val="both"/>
        <w:rPr>
          <w:sz w:val="18"/>
        </w:rPr>
      </w:pPr>
      <w:r w:rsidRPr="009F54B1">
        <w:rPr>
          <w:sz w:val="18"/>
        </w:rPr>
        <w:t>- Bursa Milletvekili Ahmet Kamil Erozan’ın, Ukrayna’da eğitimleri yarıda kalan Türk öğrencilerin mağduriyetlerinin giderilmesine,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Sibel Özdemir’in, hakkında inceleme başlatılan ve denetim sürecinde olan vakıf yükseköğretim kurumlarına,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öğrenci affı çıkarılması talebine,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Mahmut Tanal’ın, Harran Üniversitesi bünyesinde bitki koruma bölümü açılması talebine,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(7/67094), (7/67688), (7/68027), (7/68532), (7/68535)</w:t>
      </w:r>
    </w:p>
    <w:p w:rsidRPr="009F54B1" w:rsidR="009F54B1" w:rsidP="009F54B1" w:rsidRDefault="009F54B1">
      <w:pPr>
        <w:tabs>
          <w:tab w:val="center" w:pos="5100"/>
        </w:tabs>
        <w:suppressAutoHyphens/>
        <w:ind w:left="80" w:right="60" w:firstLine="760"/>
        <w:jc w:val="both"/>
        <w:rPr>
          <w:sz w:val="18"/>
        </w:rPr>
      </w:pPr>
      <w:r w:rsidRPr="009F54B1">
        <w:rPr>
          <w:sz w:val="18"/>
        </w:rPr>
        <w:t>267.- Kahramanmaraş Milletvekili Ali Öztunç’un, Bakanlık bünyesinde çalışan kadrolu hizmetli sayısı ile TYP kapsamında çalışan ve sözleşmeli işçi sayısına,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engelli öğretmenlerin atanmaları talebine,</w:t>
      </w:r>
    </w:p>
    <w:p w:rsidRPr="009F54B1" w:rsidR="009F54B1" w:rsidP="009F54B1" w:rsidRDefault="009F54B1">
      <w:pPr>
        <w:tabs>
          <w:tab w:val="center" w:pos="5100"/>
        </w:tabs>
        <w:suppressAutoHyphens/>
        <w:ind w:left="80" w:right="60" w:firstLine="760"/>
        <w:jc w:val="both"/>
        <w:rPr>
          <w:sz w:val="18"/>
        </w:rPr>
      </w:pPr>
      <w:r w:rsidRPr="009F54B1">
        <w:rPr>
          <w:sz w:val="18"/>
        </w:rPr>
        <w:t>- Erzurum Milletvekili Muhammet Naci Cinisli’nin, askerlik temel eğitiminin, uzman öğretmenlik ve başöğretmenlik başvurularında hizmet süresinden sayılması talebine,</w:t>
      </w:r>
    </w:p>
    <w:p w:rsidRPr="009F54B1" w:rsidR="009F54B1" w:rsidP="009F54B1" w:rsidRDefault="009F54B1">
      <w:pPr>
        <w:tabs>
          <w:tab w:val="center" w:pos="5100"/>
        </w:tabs>
        <w:suppressAutoHyphens/>
        <w:ind w:left="80" w:right="60" w:firstLine="760"/>
        <w:jc w:val="both"/>
        <w:rPr>
          <w:sz w:val="18"/>
        </w:rPr>
      </w:pPr>
      <w:r w:rsidRPr="009F54B1">
        <w:rPr>
          <w:sz w:val="18"/>
        </w:rPr>
        <w:t>- Zonguldak Milletvekili Deniz Yavuzyılmaz’ın, meslek liselerine ekmek fabrikası kurulacağına dair yapılan açıklamaya,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Osmaniye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(7/67098), (7/67523), (7/67689), (7/68028), (7/68274)</w:t>
      </w:r>
    </w:p>
    <w:p w:rsidRPr="009F54B1" w:rsidR="009F54B1" w:rsidP="009F54B1" w:rsidRDefault="009F54B1">
      <w:pPr>
        <w:tabs>
          <w:tab w:val="center" w:pos="5100"/>
        </w:tabs>
        <w:suppressAutoHyphens/>
        <w:ind w:left="80" w:right="60" w:firstLine="760"/>
        <w:jc w:val="both"/>
        <w:rPr>
          <w:sz w:val="18"/>
        </w:rPr>
      </w:pPr>
      <w:r w:rsidRPr="009F54B1">
        <w:rPr>
          <w:sz w:val="18"/>
        </w:rPr>
        <w:t>268.- Batman Milletvekili Necdet İpekyüz’ün, 9 Temmuz 2018 itibarıyla Türkçe dışındaki dillerde gerçekleştirilen hizmet ve uygulamalara ilişkin sorusu ve Millî Savunma Bakanı Hulusi Akar’ın cevabı (7/67100)</w:t>
      </w:r>
    </w:p>
    <w:p w:rsidRPr="009F54B1" w:rsidR="009F54B1" w:rsidP="009F54B1" w:rsidRDefault="009F54B1">
      <w:pPr>
        <w:tabs>
          <w:tab w:val="center" w:pos="5100"/>
        </w:tabs>
        <w:suppressAutoHyphens/>
        <w:ind w:left="80" w:right="60" w:firstLine="760"/>
        <w:jc w:val="both"/>
        <w:rPr>
          <w:sz w:val="18"/>
        </w:rPr>
      </w:pPr>
      <w:r w:rsidRPr="009F54B1">
        <w:rPr>
          <w:sz w:val="18"/>
        </w:rPr>
        <w:t>269.- Adana Milletvekili Kemal Peköz’ün, Sayıştay’ın 2019 ve 2020 yılı Denetim Raporlarında MKE’yle ilgili yaptığı bazı tespitlere ilişkin sorusu ve Millî Savunma Bakanı Hulusi Akar’ın cevabı (7/67101)</w:t>
      </w:r>
    </w:p>
    <w:p w:rsidRPr="009F54B1" w:rsidR="009F54B1" w:rsidP="009F54B1" w:rsidRDefault="009F54B1">
      <w:pPr>
        <w:tabs>
          <w:tab w:val="center" w:pos="5100"/>
        </w:tabs>
        <w:suppressAutoHyphens/>
        <w:ind w:left="80" w:right="60" w:firstLine="760"/>
        <w:jc w:val="both"/>
        <w:rPr>
          <w:sz w:val="18"/>
        </w:rPr>
      </w:pPr>
      <w:r w:rsidRPr="009F54B1">
        <w:rPr>
          <w:sz w:val="18"/>
        </w:rPr>
        <w:t>270.- İstanbul Milletvekili Dilşat Canbaz Kaya’nın, son beş yılda Çankırı’da Tarım Kredi Kooperatiflerine borçlu çiftçi sayısına ilişkin sorusu ve Tarım ve Orman Bakanı Vahit Kirişci’nin cevabı (7/67137)</w:t>
      </w:r>
    </w:p>
    <w:p w:rsidRPr="009F54B1" w:rsidR="009F54B1" w:rsidP="009F54B1" w:rsidRDefault="009F54B1">
      <w:pPr>
        <w:tabs>
          <w:tab w:val="center" w:pos="5100"/>
        </w:tabs>
        <w:suppressAutoHyphens/>
        <w:ind w:left="80" w:right="60" w:firstLine="760"/>
        <w:jc w:val="both"/>
        <w:rPr>
          <w:sz w:val="18"/>
        </w:rPr>
      </w:pPr>
      <w:r w:rsidRPr="009F54B1">
        <w:rPr>
          <w:sz w:val="18"/>
        </w:rPr>
        <w:t>271.- İstanbul Milletvekili Dilşat Canbaz Kaya’nın, Karaman’da Çiftçi Kayıt Sistemi’ne kayıtlı çiftçi sayısına ve ürettikleri tarımsal ürünlere ilişkin sorusu ve Tarım ve Orman Bakanı Vahit Kirişci’nin cevabı (7/67138)</w:t>
      </w:r>
    </w:p>
    <w:p w:rsidRPr="009F54B1" w:rsidR="009F54B1" w:rsidP="009F54B1" w:rsidRDefault="009F54B1">
      <w:pPr>
        <w:tabs>
          <w:tab w:val="center" w:pos="5100"/>
        </w:tabs>
        <w:suppressAutoHyphens/>
        <w:ind w:left="80" w:right="60" w:firstLine="760"/>
        <w:jc w:val="both"/>
        <w:rPr>
          <w:sz w:val="18"/>
        </w:rPr>
      </w:pPr>
      <w:r w:rsidRPr="009F54B1">
        <w:rPr>
          <w:sz w:val="18"/>
        </w:rPr>
        <w:t>272.- İstanbul Milletvekili Dilşat Canbaz Kaya’nın, son beş yılda Karaman’da Tarım Kredi Kooperatiflerine borçlu çiftçi sayısına ilişkin sorusu ve Tarım ve Orman Bakanı Vahit Kirişci’nin cevabı (7/67139)</w:t>
      </w:r>
    </w:p>
    <w:p w:rsidRPr="009F54B1" w:rsidR="009F54B1" w:rsidP="009F54B1" w:rsidRDefault="009F54B1">
      <w:pPr>
        <w:tabs>
          <w:tab w:val="center" w:pos="5100"/>
        </w:tabs>
        <w:suppressAutoHyphens/>
        <w:ind w:left="80" w:right="60" w:firstLine="760"/>
        <w:jc w:val="both"/>
        <w:rPr>
          <w:sz w:val="18"/>
        </w:rPr>
      </w:pPr>
      <w:r w:rsidRPr="009F54B1">
        <w:rPr>
          <w:sz w:val="18"/>
        </w:rPr>
        <w:t>273.- İstanbul Milletvekili Dilşat Canbaz Kaya’nın, Çankırı’da Çiftçi Kayıt Sistemi’ne kayıtlı çiftçi sayısına ve ürettikleri tarımsal ürünlere ilişkin sorusu ve Tarım ve Orman Bakanı Vahit Kirişci’nin cevabı (7/67140)</w:t>
      </w:r>
    </w:p>
    <w:p w:rsidRPr="009F54B1" w:rsidR="009F54B1" w:rsidP="009F54B1" w:rsidRDefault="009F54B1">
      <w:pPr>
        <w:tabs>
          <w:tab w:val="center" w:pos="5100"/>
        </w:tabs>
        <w:suppressAutoHyphens/>
        <w:ind w:left="80" w:right="60" w:firstLine="760"/>
        <w:jc w:val="both"/>
        <w:rPr>
          <w:sz w:val="18"/>
        </w:rPr>
      </w:pPr>
      <w:r w:rsidRPr="009F54B1">
        <w:rPr>
          <w:sz w:val="18"/>
        </w:rPr>
        <w:t>274.- Hatay Milletvekili Barış Atay Mengüllüoğlu’nun, orman yangınlarıyla mücadeleye yönelik yapılan çalışmalara ilişkin sorusu ve Tarım ve Orman Bakanı Vahit Kirişci’nin cevabı (7/67141)</w:t>
      </w:r>
    </w:p>
    <w:p w:rsidRPr="009F54B1" w:rsidR="009F54B1" w:rsidP="009F54B1" w:rsidRDefault="009F54B1">
      <w:pPr>
        <w:tabs>
          <w:tab w:val="center" w:pos="5100"/>
        </w:tabs>
        <w:suppressAutoHyphens/>
        <w:ind w:left="80" w:right="60" w:firstLine="760"/>
        <w:jc w:val="both"/>
        <w:rPr>
          <w:sz w:val="18"/>
        </w:rPr>
      </w:pPr>
      <w:r w:rsidRPr="009F54B1">
        <w:rPr>
          <w:sz w:val="18"/>
        </w:rPr>
        <w:t>275.- Mersin Milletvekili Rıdvan Turan’ın, Bakanlığın envanterinde kayıtlı olan yangın söndürme ekipmanlarına ilişkin sorusu ve Tarım ve Orman Bakanı Vahit Kirişci’nin cevabı (7/67142)</w:t>
      </w:r>
    </w:p>
    <w:p w:rsidRPr="009F54B1" w:rsidR="009F54B1" w:rsidP="009F54B1" w:rsidRDefault="009F54B1">
      <w:pPr>
        <w:tabs>
          <w:tab w:val="center" w:pos="5100"/>
        </w:tabs>
        <w:suppressAutoHyphens/>
        <w:ind w:left="80" w:right="60" w:firstLine="760"/>
        <w:jc w:val="both"/>
        <w:rPr>
          <w:sz w:val="18"/>
        </w:rPr>
      </w:pPr>
      <w:r w:rsidRPr="009F54B1">
        <w:rPr>
          <w:sz w:val="18"/>
        </w:rPr>
        <w:t>276.- Adana Milletvekili Kemal Peköz’ün, Sayıştay’ın 2019 ve 2020 Yılı Denetim Raporlarında AOÇ’yle ilgili yaptığı bazı tespitlere ilişkin sorusu ve Tarım ve Orman Bakanı Vahit Kirişci’nin cevabı (7/67143)</w:t>
      </w:r>
    </w:p>
    <w:p w:rsidRPr="009F54B1" w:rsidR="009F54B1" w:rsidP="009F54B1" w:rsidRDefault="009F54B1">
      <w:pPr>
        <w:tabs>
          <w:tab w:val="center" w:pos="5100"/>
        </w:tabs>
        <w:suppressAutoHyphens/>
        <w:ind w:left="80" w:right="60" w:firstLine="760"/>
        <w:jc w:val="both"/>
        <w:rPr>
          <w:sz w:val="18"/>
        </w:rPr>
      </w:pPr>
      <w:r w:rsidRPr="009F54B1">
        <w:rPr>
          <w:sz w:val="18"/>
        </w:rPr>
        <w:t>277.- İstanbul Milletvekili Dilşat Canbaz Kaya’nın, son beş yılda Sinop’ta Tarım Kredi Kooperatiflerine borçlu çiftçi sayısına ilişkin sorusu ve Tarım ve Orman Bakanı Vahit Kirişci’nin cevabı (7/67145)</w:t>
      </w:r>
    </w:p>
    <w:p w:rsidRPr="009F54B1" w:rsidR="009F54B1" w:rsidP="009F54B1" w:rsidRDefault="009F54B1">
      <w:pPr>
        <w:tabs>
          <w:tab w:val="center" w:pos="5100"/>
        </w:tabs>
        <w:suppressAutoHyphens/>
        <w:ind w:left="80" w:right="60" w:firstLine="760"/>
        <w:jc w:val="both"/>
        <w:rPr>
          <w:sz w:val="18"/>
        </w:rPr>
      </w:pPr>
      <w:r w:rsidRPr="009F54B1">
        <w:rPr>
          <w:sz w:val="18"/>
        </w:rPr>
        <w:t>278.- İstanbul Milletvekili Dilşat Canbaz Kaya’nın, son beş yılda Sinop’ta resmi izinle kesilen ve dikilen ağaç sayısına ilişkin sorusu ve Tarım ve Orman Bakanı Vahit Kirişci’nin cevabı (7/67146)</w:t>
      </w:r>
    </w:p>
    <w:p w:rsidRPr="009F54B1" w:rsidR="009F54B1" w:rsidP="009F54B1" w:rsidRDefault="009F54B1">
      <w:pPr>
        <w:tabs>
          <w:tab w:val="center" w:pos="5100"/>
        </w:tabs>
        <w:suppressAutoHyphens/>
        <w:ind w:left="80" w:right="60" w:firstLine="760"/>
        <w:jc w:val="both"/>
        <w:rPr>
          <w:sz w:val="18"/>
        </w:rPr>
      </w:pPr>
      <w:r w:rsidRPr="009F54B1">
        <w:rPr>
          <w:sz w:val="18"/>
        </w:rPr>
        <w:t>279.- İstanbul Milletvekili Dilşat Canbaz Kaya’nın, Aksaray’da Çiftçi Kayıt Sistemi’ne kayıtlı çiftçi sayısına ve ürettikleri tarımsal ürünlere ilişkin sorusu ve Tarım ve Orman Bakanı Vahit Kirişci’nin cevabı (7/67147)</w:t>
      </w:r>
    </w:p>
    <w:p w:rsidRPr="009F54B1" w:rsidR="009F54B1" w:rsidP="009F54B1" w:rsidRDefault="009F54B1">
      <w:pPr>
        <w:tabs>
          <w:tab w:val="center" w:pos="5100"/>
        </w:tabs>
        <w:suppressAutoHyphens/>
        <w:ind w:left="80" w:right="60" w:firstLine="760"/>
        <w:jc w:val="both"/>
        <w:rPr>
          <w:sz w:val="18"/>
        </w:rPr>
      </w:pPr>
      <w:r w:rsidRPr="009F54B1">
        <w:rPr>
          <w:sz w:val="18"/>
        </w:rPr>
        <w:t>280.- İstanbul Milletvekili Dilşat Canbaz Kaya’nın, son beş yılda Niğde’de Tarım Kredi Kooperatiflerine borçlu çiftçi sayısına ilişkin sorusu ve Tarım ve Orman Bakanı Vahit Kirişci’nin cevabı (7/67148)</w:t>
      </w:r>
    </w:p>
    <w:p w:rsidRPr="009F54B1" w:rsidR="009F54B1" w:rsidP="009F54B1" w:rsidRDefault="009F54B1">
      <w:pPr>
        <w:tabs>
          <w:tab w:val="center" w:pos="5100"/>
        </w:tabs>
        <w:suppressAutoHyphens/>
        <w:ind w:left="80" w:right="60" w:firstLine="760"/>
        <w:jc w:val="both"/>
        <w:rPr>
          <w:sz w:val="18"/>
        </w:rPr>
      </w:pPr>
      <w:r w:rsidRPr="009F54B1">
        <w:rPr>
          <w:sz w:val="18"/>
        </w:rPr>
        <w:t>281.- İstanbul Milletvekili Dilşat Canbaz Kaya’nın, Niğde’de Çiftçi Kayıt Sistemi’ne kayıtlı çiftçi sayısına ve ürettikleri tarımsal ürünlere ilişkin sorusu ve Tarım ve Orman Bakanı Vahit Kirişci’nin cevabı (7/67149)</w:t>
      </w:r>
    </w:p>
    <w:p w:rsidRPr="009F54B1" w:rsidR="009F54B1" w:rsidP="009F54B1" w:rsidRDefault="009F54B1">
      <w:pPr>
        <w:tabs>
          <w:tab w:val="center" w:pos="5100"/>
        </w:tabs>
        <w:suppressAutoHyphens/>
        <w:ind w:left="80" w:right="60" w:firstLine="760"/>
        <w:jc w:val="both"/>
        <w:rPr>
          <w:sz w:val="18"/>
        </w:rPr>
      </w:pPr>
      <w:r w:rsidRPr="009F54B1">
        <w:rPr>
          <w:sz w:val="18"/>
        </w:rPr>
        <w:t>282.- İstanbul Milletvekili Dilşat Canbaz Kaya’nın, son beş yılda Aksaray’da Tarım Kredi Kooperatiflerine borçlu çiftçi sayısına ilişkin sorusu ve Tarım ve Orman Bakanı Vahit Kirişci’nin cevabı (7/67150)</w:t>
      </w:r>
    </w:p>
    <w:p w:rsidRPr="009F54B1" w:rsidR="009F54B1" w:rsidP="009F54B1" w:rsidRDefault="009F54B1">
      <w:pPr>
        <w:tabs>
          <w:tab w:val="center" w:pos="5100"/>
        </w:tabs>
        <w:suppressAutoHyphens/>
        <w:ind w:left="80" w:right="60" w:firstLine="760"/>
        <w:jc w:val="both"/>
        <w:rPr>
          <w:sz w:val="18"/>
        </w:rPr>
      </w:pPr>
      <w:r w:rsidRPr="009F54B1">
        <w:rPr>
          <w:sz w:val="18"/>
        </w:rPr>
        <w:t>283.- İstanbul Milletvekili Dilşat Canbaz Kaya’nın, son beş yılda Kırşehir’de Tarım Kredi Kooperatiflerine borçlu çiftçi sayısına ilişkin sorusu ve Tarım ve Orman Bakanı Vahit Kirişci’nin cevabı (7/67151)</w:t>
      </w:r>
    </w:p>
    <w:p w:rsidRPr="009F54B1" w:rsidR="009F54B1" w:rsidP="009F54B1" w:rsidRDefault="009F54B1">
      <w:pPr>
        <w:tabs>
          <w:tab w:val="center" w:pos="5100"/>
        </w:tabs>
        <w:suppressAutoHyphens/>
        <w:ind w:left="80" w:right="60" w:firstLine="760"/>
        <w:jc w:val="both"/>
        <w:rPr>
          <w:sz w:val="18"/>
        </w:rPr>
      </w:pPr>
      <w:r w:rsidRPr="009F54B1">
        <w:rPr>
          <w:sz w:val="18"/>
        </w:rPr>
        <w:t>284.- İstanbul Milletvekili Dilşat Canbaz Kaya’nın, Kırşehir ‘de Çiftçi Kayıt Sistemi’ne kayıtlı çiftçi sayısına ve ürettikleri tarımsal ürünlere ilişkin sorusu ve Tarım ve Orman Bakanı Vahit Kirişci’nin cevabı (7/67152)</w:t>
      </w:r>
    </w:p>
    <w:p w:rsidRPr="009F54B1" w:rsidR="009F54B1" w:rsidP="009F54B1" w:rsidRDefault="009F54B1">
      <w:pPr>
        <w:tabs>
          <w:tab w:val="center" w:pos="5100"/>
        </w:tabs>
        <w:suppressAutoHyphens/>
        <w:ind w:left="80" w:right="60" w:firstLine="760"/>
        <w:jc w:val="both"/>
        <w:rPr>
          <w:sz w:val="18"/>
        </w:rPr>
      </w:pPr>
      <w:r w:rsidRPr="009F54B1">
        <w:rPr>
          <w:sz w:val="18"/>
        </w:rPr>
        <w:t>285.- İstanbul Milletvekili Dilşat Canbaz Kaya’nın, Sinop’ta Çiftçi Kayıt Sistemi’ne kayıtlı çiftçi sayısına ve ürettikleri tarımsal ürünlere ilişkin sorusu ve Tarım ve Orman Bakanı Vahit Kirişci’nin cevabı (7/67153)</w:t>
      </w:r>
    </w:p>
    <w:p w:rsidRPr="009F54B1" w:rsidR="009F54B1" w:rsidP="009F54B1" w:rsidRDefault="009F54B1">
      <w:pPr>
        <w:tabs>
          <w:tab w:val="center" w:pos="5100"/>
        </w:tabs>
        <w:suppressAutoHyphens/>
        <w:ind w:left="80" w:right="60" w:firstLine="760"/>
        <w:jc w:val="both"/>
        <w:rPr>
          <w:sz w:val="18"/>
        </w:rPr>
      </w:pPr>
      <w:r w:rsidRPr="009F54B1">
        <w:rPr>
          <w:sz w:val="18"/>
        </w:rPr>
        <w:t>286.- Batman Milletvekili Necdet İpekyüz’ün, 9 Temmuz 2018 itibarıyla Türkçe dışındaki dillerde gerçekleştirilen hizmet ve uygulamalara ilişkin sorusu ve Ulaştırma ve Altyapı Bakanı Adil Karaismailoğlu’nun cevabı (7/67155)</w:t>
      </w:r>
    </w:p>
    <w:p w:rsidRPr="009F54B1" w:rsidR="009F54B1" w:rsidP="009F54B1" w:rsidRDefault="009F54B1">
      <w:pPr>
        <w:tabs>
          <w:tab w:val="center" w:pos="5100"/>
        </w:tabs>
        <w:suppressAutoHyphens/>
        <w:ind w:left="80" w:right="60" w:firstLine="760"/>
        <w:jc w:val="both"/>
        <w:rPr>
          <w:sz w:val="18"/>
        </w:rPr>
      </w:pPr>
      <w:r w:rsidRPr="009F54B1">
        <w:rPr>
          <w:sz w:val="18"/>
        </w:rPr>
        <w:t>287.- Batman Milletvekili Ayşe Acar Başaran’ın, Batman-Midyat arasındaki yola yapılacak olan tünelin akıbetine ilişkin sorusu ve Ulaştırma ve Altyapı Bakanı Adil Karaismailoğlu’nun cevabı (7/67156)</w:t>
      </w:r>
    </w:p>
    <w:p w:rsidRPr="009F54B1" w:rsidR="009F54B1" w:rsidP="009F54B1" w:rsidRDefault="009F54B1">
      <w:pPr>
        <w:tabs>
          <w:tab w:val="center" w:pos="5100"/>
        </w:tabs>
        <w:suppressAutoHyphens/>
        <w:ind w:left="80" w:right="60" w:firstLine="760"/>
        <w:jc w:val="both"/>
        <w:rPr>
          <w:sz w:val="18"/>
        </w:rPr>
      </w:pPr>
      <w:r w:rsidRPr="009F54B1">
        <w:rPr>
          <w:sz w:val="18"/>
        </w:rPr>
        <w:t>288.- Adana Milletvekili Kemal Peköz’ün, Sayıştay’ın 2019 ve 2020 Yılı Denetim Raporlarında Devlet Hava Meydanları İşletmesi Genel Müdürlüğü’yle ilgili yaptığı bazı tespitlere ilişkin sorusu ve Ulaştırma ve Altyapı Bakanı Adil Karaismailoğlu’nun cevabı (7/67157)</w:t>
      </w:r>
    </w:p>
    <w:p w:rsidRPr="009F54B1" w:rsidR="009F54B1" w:rsidP="009F54B1" w:rsidRDefault="009F54B1">
      <w:pPr>
        <w:tabs>
          <w:tab w:val="center" w:pos="5100"/>
        </w:tabs>
        <w:suppressAutoHyphens/>
        <w:ind w:left="80" w:right="60" w:firstLine="760"/>
        <w:jc w:val="both"/>
        <w:rPr>
          <w:sz w:val="18"/>
        </w:rPr>
      </w:pPr>
      <w:r w:rsidRPr="009F54B1">
        <w:rPr>
          <w:sz w:val="18"/>
        </w:rPr>
        <w:t>289.- İstanbul Milletvekili Dilşat Canbaz Kaya’nın, Tunceli’nin Peltek ilçesi ile Elâzığ arasında bir köprü inşa edilmesi talebine ilişkin sorusu ve Ulaştırma ve Altyapı Bakanı Adil Karaismailoğlu’nun cevabı (7/67158)</w:t>
      </w:r>
    </w:p>
    <w:p w:rsidRPr="009F54B1" w:rsidR="009F54B1" w:rsidP="009F54B1" w:rsidRDefault="009F54B1">
      <w:pPr>
        <w:tabs>
          <w:tab w:val="center" w:pos="5100"/>
        </w:tabs>
        <w:suppressAutoHyphens/>
        <w:ind w:left="80" w:right="60" w:firstLine="760"/>
        <w:jc w:val="both"/>
        <w:rPr>
          <w:sz w:val="18"/>
        </w:rPr>
      </w:pPr>
      <w:r w:rsidRPr="009F54B1">
        <w:rPr>
          <w:sz w:val="18"/>
        </w:rPr>
        <w:t>290.- İzmir Milletvekili Mehmet Ali Çelebi’nin, Bolu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Kastamonu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Kayseri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Adıyaman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(7/67165), (7/67169), (7/67171), (7/67172), (7/67176)</w:t>
      </w:r>
    </w:p>
    <w:p w:rsidRPr="009F54B1" w:rsidR="009F54B1" w:rsidP="009F54B1" w:rsidRDefault="009F54B1">
      <w:pPr>
        <w:tabs>
          <w:tab w:val="center" w:pos="5100"/>
        </w:tabs>
        <w:suppressAutoHyphens/>
        <w:ind w:left="80" w:right="60" w:firstLine="760"/>
        <w:jc w:val="both"/>
        <w:rPr>
          <w:sz w:val="18"/>
        </w:rPr>
      </w:pPr>
      <w:r w:rsidRPr="009F54B1">
        <w:rPr>
          <w:sz w:val="18"/>
        </w:rPr>
        <w:t>291.- İzmir Milletvekili Mehmet Ali Çelebi’nin, 2021 yılında Türkiye İş Kurumu tarafından Kayseri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Kırşehir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Tokat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Adıyaman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Bolu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2021 yılında Türkiye İş Kurumu tarafından Kastamonu ilinde düzenlenen mesleki eğitim kursları ve girişimcilik eğitim programlarına,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(7/67166), (7/67167), (7/67173), (7/67175), (7/67177), (7/67178)</w:t>
      </w:r>
    </w:p>
    <w:p w:rsidRPr="009F54B1" w:rsidR="009F54B1" w:rsidP="009F54B1" w:rsidRDefault="009F54B1">
      <w:pPr>
        <w:tabs>
          <w:tab w:val="center" w:pos="5100"/>
        </w:tabs>
        <w:suppressAutoHyphens/>
        <w:ind w:left="80" w:right="60" w:firstLine="760"/>
        <w:jc w:val="both"/>
        <w:rPr>
          <w:sz w:val="18"/>
        </w:rPr>
      </w:pPr>
      <w:r w:rsidRPr="009F54B1">
        <w:rPr>
          <w:sz w:val="18"/>
        </w:rPr>
        <w:t>292.- İzmir Milletvekili Mehmet Ali Çelebi’nin, 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Uşak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Artvin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(7/67189), (7/67190), (7/67191), (7/67192), (7/67193), (7/67335), (7/67336), (7/67338), (7/67339), (7/67341), (7/67749), (7/67750)</w:t>
      </w:r>
    </w:p>
    <w:p w:rsidRPr="009F54B1" w:rsidR="009F54B1" w:rsidP="009F54B1" w:rsidRDefault="009F54B1">
      <w:pPr>
        <w:tabs>
          <w:tab w:val="center" w:pos="5100"/>
        </w:tabs>
        <w:suppressAutoHyphens/>
        <w:ind w:left="80" w:right="60" w:firstLine="760"/>
        <w:jc w:val="both"/>
        <w:rPr>
          <w:sz w:val="18"/>
        </w:rPr>
      </w:pPr>
      <w:r w:rsidRPr="009F54B1">
        <w:rPr>
          <w:sz w:val="18"/>
        </w:rPr>
        <w:t>293.- İzmir Milletvekili Mehmet Ali Çelebi’nin, Tunceli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(7/67195), (7/67197), (7/67201), (7/67202)</w:t>
      </w:r>
    </w:p>
    <w:p w:rsidRPr="009F54B1" w:rsidR="009F54B1" w:rsidP="009F54B1" w:rsidRDefault="009F54B1">
      <w:pPr>
        <w:tabs>
          <w:tab w:val="center" w:pos="5100"/>
        </w:tabs>
        <w:suppressAutoHyphens/>
        <w:ind w:left="80" w:right="60" w:firstLine="760"/>
        <w:jc w:val="both"/>
        <w:rPr>
          <w:sz w:val="18"/>
        </w:rPr>
      </w:pPr>
      <w:r w:rsidRPr="009F54B1">
        <w:rPr>
          <w:sz w:val="18"/>
        </w:rPr>
        <w:t>294.- İzmir Milletvekili Mehmet Ali Çelebi’nin, Hatay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Hazine ve Maliye Bakanı Nureddin Nebati’nin cevabı (7/67203), (7/67204), (7/67365), (7/67366), (7/67368), (7/67757), (7/67758)</w:t>
      </w:r>
    </w:p>
    <w:p w:rsidRPr="009F54B1" w:rsidR="009F54B1" w:rsidP="009F54B1" w:rsidRDefault="009F54B1">
      <w:pPr>
        <w:tabs>
          <w:tab w:val="center" w:pos="5100"/>
        </w:tabs>
        <w:suppressAutoHyphens/>
        <w:ind w:left="80" w:right="60" w:firstLine="760"/>
        <w:jc w:val="both"/>
        <w:rPr>
          <w:sz w:val="18"/>
        </w:rPr>
      </w:pPr>
      <w:r w:rsidRPr="009F54B1">
        <w:rPr>
          <w:sz w:val="18"/>
        </w:rPr>
        <w:t>295.- İzmir Milletvekili Mehmet Ali Çelebi’nin, 2018-2022 yılları arasında Bakanlık bütçesi ya da AB programları çerçevesinde Yozgat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Sinop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Düzce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Hatay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Sivas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Karaman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Ordu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(7/67210), (7/67211), (7/67769), (7/67894), (7/68154), (7/68157), (7/68158)</w:t>
      </w:r>
    </w:p>
    <w:p w:rsidRPr="009F54B1" w:rsidR="009F54B1" w:rsidP="009F54B1" w:rsidRDefault="009F54B1">
      <w:pPr>
        <w:tabs>
          <w:tab w:val="center" w:pos="5100"/>
        </w:tabs>
        <w:suppressAutoHyphens/>
        <w:ind w:left="80" w:right="60" w:firstLine="760"/>
        <w:jc w:val="both"/>
        <w:rPr>
          <w:sz w:val="18"/>
        </w:rPr>
      </w:pPr>
      <w:r w:rsidRPr="009F54B1">
        <w:rPr>
          <w:sz w:val="18"/>
        </w:rPr>
        <w:t>296.- İzmir Milletvekili Mehmet Ali Çelebi’nin, 2020-2022 yılları arasında Edirne ilindeki tarım arazilerine ilişkin sorusu ve Tarım ve Orman Bakanı Vahit Kirişci’nin cevabı (7/67236)</w:t>
      </w:r>
    </w:p>
    <w:p w:rsidRPr="009F54B1" w:rsidR="009F54B1" w:rsidP="009F54B1" w:rsidRDefault="009F54B1">
      <w:pPr>
        <w:tabs>
          <w:tab w:val="center" w:pos="5100"/>
        </w:tabs>
        <w:suppressAutoHyphens/>
        <w:ind w:left="80" w:right="60" w:firstLine="760"/>
        <w:jc w:val="both"/>
        <w:rPr>
          <w:sz w:val="18"/>
        </w:rPr>
      </w:pPr>
      <w:r w:rsidRPr="009F54B1">
        <w:rPr>
          <w:sz w:val="18"/>
        </w:rPr>
        <w:t>297.- İzmir Milletvekili Mehmet Ali Çelebi’nin, 2020-2022 yılları arasında Karaman ilinde yok olan ormanlık alanlar ile ağaçlandırma çalışmalarına ilişkin sorusu ve Tarım ve Orman Bakanı Vahit Kirişci’nin cevabı (7/67237)</w:t>
      </w:r>
    </w:p>
    <w:p w:rsidRPr="009F54B1" w:rsidR="009F54B1" w:rsidP="009F54B1" w:rsidRDefault="009F54B1">
      <w:pPr>
        <w:tabs>
          <w:tab w:val="center" w:pos="5100"/>
        </w:tabs>
        <w:suppressAutoHyphens/>
        <w:ind w:left="80" w:right="60" w:firstLine="760"/>
        <w:jc w:val="both"/>
        <w:rPr>
          <w:sz w:val="18"/>
        </w:rPr>
      </w:pPr>
      <w:r w:rsidRPr="009F54B1">
        <w:rPr>
          <w:sz w:val="18"/>
        </w:rPr>
        <w:t>298.- İzmir Milletvekili Mehmet Ali Çelebi’nin, 2020-2022 yılları arasında Uşak ilindeki tarım arazilerine ilişkin sorusu ve Tarım ve Orman Bakanı Vahit Kirişci’nin cevabı (7/67238)</w:t>
      </w:r>
    </w:p>
    <w:p w:rsidRPr="009F54B1" w:rsidR="009F54B1" w:rsidP="009F54B1" w:rsidRDefault="009F54B1">
      <w:pPr>
        <w:tabs>
          <w:tab w:val="center" w:pos="5100"/>
        </w:tabs>
        <w:suppressAutoHyphens/>
        <w:ind w:left="80" w:right="60" w:firstLine="760"/>
        <w:jc w:val="both"/>
        <w:rPr>
          <w:sz w:val="18"/>
        </w:rPr>
      </w:pPr>
      <w:r w:rsidRPr="009F54B1">
        <w:rPr>
          <w:sz w:val="18"/>
        </w:rPr>
        <w:t>299.- İzmir Milletvekili Mehmet Ali Çelebi’nin, 2020-2022 yılları arasında Ordu ilinde tarım üretim kapasitesinin artırılmasına yönelik yardım, hibe ve teşvikler ile ipotek altındaki tarlalara ilişkin sorusu ve Tarım ve Orman Bakanı Vahit Kirişci’nin cevabı (7/67239)</w:t>
      </w:r>
    </w:p>
    <w:p w:rsidRPr="009F54B1" w:rsidR="009F54B1" w:rsidP="009F54B1" w:rsidRDefault="009F54B1">
      <w:pPr>
        <w:tabs>
          <w:tab w:val="center" w:pos="5100"/>
        </w:tabs>
        <w:suppressAutoHyphens/>
        <w:ind w:left="80" w:right="60" w:firstLine="760"/>
        <w:jc w:val="both"/>
        <w:rPr>
          <w:sz w:val="18"/>
        </w:rPr>
      </w:pPr>
      <w:r w:rsidRPr="009F54B1">
        <w:rPr>
          <w:sz w:val="18"/>
        </w:rPr>
        <w:t>300.- İzmir Milletvekili Mehmet Ali Çelebi’nin, 2020-2022 yılları arasında Sakarya ilinde Tarım Kredi Kooperatifleri ve Ziraat Bankası aracılığıyla kredi kullanan üretici sayısına ilişkin sorusu ve Tarım ve Orman Bakanı Vahit Kirişci’nin cevabı (7/67240)</w:t>
      </w:r>
    </w:p>
    <w:p w:rsidRPr="009F54B1" w:rsidR="009F54B1" w:rsidP="009F54B1" w:rsidRDefault="009F54B1">
      <w:pPr>
        <w:tabs>
          <w:tab w:val="center" w:pos="5100"/>
        </w:tabs>
        <w:suppressAutoHyphens/>
        <w:ind w:left="80" w:right="60" w:firstLine="760"/>
        <w:jc w:val="both"/>
        <w:rPr>
          <w:sz w:val="18"/>
        </w:rPr>
      </w:pPr>
      <w:r w:rsidRPr="009F54B1">
        <w:rPr>
          <w:sz w:val="18"/>
        </w:rPr>
        <w:t>301.- İzmir Milletvekili Mehmet Ali Çelebi’nin, 2020-2022 yılları arasında Nevşehir ilindeki tarım arazilerine ilişkin sorusu ve Tarım ve Orman Bakanı Vahit Kirişci’nin cevabı (7/67241)</w:t>
      </w:r>
    </w:p>
    <w:p w:rsidRPr="009F54B1" w:rsidR="009F54B1" w:rsidP="009F54B1" w:rsidRDefault="009F54B1">
      <w:pPr>
        <w:tabs>
          <w:tab w:val="center" w:pos="5100"/>
        </w:tabs>
        <w:suppressAutoHyphens/>
        <w:ind w:left="80" w:right="60" w:firstLine="760"/>
        <w:jc w:val="both"/>
        <w:rPr>
          <w:sz w:val="18"/>
        </w:rPr>
      </w:pPr>
      <w:r w:rsidRPr="009F54B1">
        <w:rPr>
          <w:sz w:val="18"/>
        </w:rPr>
        <w:t>302.- İzmir Milletvekili Mehmet Ali Çelebi’nin, 2020-2022 yılları arasında Uşak ilinde Tarım Kredi Kooperatifleri ve Ziraat Bankası aracılığıyla kredi kullanan üretici sayısına ilişkin sorusu ve Tarım ve Orman Bakanı Vahit Kirişci’nin cevabı (7/67242)</w:t>
      </w:r>
    </w:p>
    <w:p w:rsidRPr="009F54B1" w:rsidR="009F54B1" w:rsidP="009F54B1" w:rsidRDefault="009F54B1">
      <w:pPr>
        <w:tabs>
          <w:tab w:val="center" w:pos="5100"/>
        </w:tabs>
        <w:suppressAutoHyphens/>
        <w:ind w:left="80" w:right="60" w:firstLine="760"/>
        <w:jc w:val="both"/>
        <w:rPr>
          <w:sz w:val="18"/>
        </w:rPr>
      </w:pPr>
      <w:r w:rsidRPr="009F54B1">
        <w:rPr>
          <w:sz w:val="18"/>
        </w:rPr>
        <w:t>303.- İzmir Milletvekili Mehmet Ali Çelebi’nin, 2020-2022 yılları arasında Kahramanmaraş ilinde Tarım Kredi Kooperatifleri ve Ziraat Bankası aracılığıyla kredi kullanan üretici sayısına ilişkin sorusu ve Tarım ve Orman Bakanı Vahit Kirişci’nin cevabı (7/67243)</w:t>
      </w:r>
    </w:p>
    <w:p w:rsidRPr="009F54B1" w:rsidR="009F54B1" w:rsidP="009F54B1" w:rsidRDefault="009F54B1">
      <w:pPr>
        <w:tabs>
          <w:tab w:val="center" w:pos="5100"/>
        </w:tabs>
        <w:suppressAutoHyphens/>
        <w:ind w:left="80" w:right="60" w:firstLine="760"/>
        <w:jc w:val="both"/>
        <w:rPr>
          <w:sz w:val="18"/>
        </w:rPr>
      </w:pPr>
      <w:r w:rsidRPr="009F54B1">
        <w:rPr>
          <w:sz w:val="18"/>
        </w:rPr>
        <w:t>304.- İzmir Milletvekili Mehmet Ali Çelebi’nin, 2020-2022 yılları arasında Adıyaman ilinde yok olan ormanlık alanlar ile ağaçlandırma çalışmalarına ilişkin sorusu ve Tarım ve Orman Bakanı Vahit Kirişci’nin cevabı (7/67244)</w:t>
      </w:r>
    </w:p>
    <w:p w:rsidRPr="009F54B1" w:rsidR="009F54B1" w:rsidP="009F54B1" w:rsidRDefault="009F54B1">
      <w:pPr>
        <w:tabs>
          <w:tab w:val="center" w:pos="5100"/>
        </w:tabs>
        <w:suppressAutoHyphens/>
        <w:ind w:left="80" w:right="60" w:firstLine="760"/>
        <w:jc w:val="both"/>
        <w:rPr>
          <w:sz w:val="18"/>
        </w:rPr>
      </w:pPr>
      <w:r w:rsidRPr="009F54B1">
        <w:rPr>
          <w:sz w:val="18"/>
        </w:rPr>
        <w:t>305.- İzmir Milletvekili Mehmet Ali Çelebi’nin, Edirne ilinde Çiftçi Kayıt Sistemi’ne kayıtlı çiftçi sayısına ve ile ayrılan ödenek miktarına ilişkin sorusu ve Tarım ve Orman Bakanı Vahit Kirişci’nin cevabı (7/67245)</w:t>
      </w:r>
    </w:p>
    <w:p w:rsidRPr="009F54B1" w:rsidR="009F54B1" w:rsidP="009F54B1" w:rsidRDefault="009F54B1">
      <w:pPr>
        <w:tabs>
          <w:tab w:val="center" w:pos="5100"/>
        </w:tabs>
        <w:suppressAutoHyphens/>
        <w:ind w:left="80" w:right="60" w:firstLine="760"/>
        <w:jc w:val="both"/>
        <w:rPr>
          <w:sz w:val="18"/>
        </w:rPr>
      </w:pPr>
      <w:r w:rsidRPr="009F54B1">
        <w:rPr>
          <w:sz w:val="18"/>
        </w:rPr>
        <w:t>306.- İzmir Milletvekili Mehmet Ali Çelebi’nin, 2020-2022 yılları arasında Kahramanmaraş ilinde tarım üretim kapasitesinin artırılmasına yönelik yardım, hibe ve teşvikler ile ipotek altındaki tarlalara ilişkin sorusu ve Tarım ve Orman Bakanı Vahit Kirişci’nin cevabı (7/67246)</w:t>
      </w:r>
    </w:p>
    <w:p w:rsidRPr="009F54B1" w:rsidR="009F54B1" w:rsidP="009F54B1" w:rsidRDefault="009F54B1">
      <w:pPr>
        <w:tabs>
          <w:tab w:val="center" w:pos="5100"/>
        </w:tabs>
        <w:suppressAutoHyphens/>
        <w:ind w:left="80" w:right="60" w:firstLine="760"/>
        <w:jc w:val="both"/>
        <w:rPr>
          <w:sz w:val="18"/>
        </w:rPr>
      </w:pPr>
      <w:r w:rsidRPr="009F54B1">
        <w:rPr>
          <w:sz w:val="18"/>
        </w:rPr>
        <w:t>307.- İzmir Milletvekili Mehmet Ali Çelebi’nin, 2020-2022 yılları arasında Ordu ilindeki tarım arazilerine ilişkin sorusu ve Tarım ve Orman Bakanı Vahit Kirişci’nin cevabı (7/67248)</w:t>
      </w:r>
    </w:p>
    <w:p w:rsidRPr="009F54B1" w:rsidR="009F54B1" w:rsidP="009F54B1" w:rsidRDefault="009F54B1">
      <w:pPr>
        <w:tabs>
          <w:tab w:val="center" w:pos="5100"/>
        </w:tabs>
        <w:suppressAutoHyphens/>
        <w:ind w:left="80" w:right="60" w:firstLine="760"/>
        <w:jc w:val="both"/>
        <w:rPr>
          <w:sz w:val="18"/>
        </w:rPr>
      </w:pPr>
      <w:r w:rsidRPr="009F54B1">
        <w:rPr>
          <w:sz w:val="18"/>
        </w:rPr>
        <w:t>308.- İzmir Milletvekili Mehmet Ali Çelebi’nin, Kütahya ilinde Çiftçi Kayıt Sistemi’ne kayıtlı çiftçi sayısına ve ile ayrılan ödenek miktarına ilişkin sorusu ve Tarım ve Orman Bakanı Vahit Kirişci’nin cevabı (7/67249)</w:t>
      </w:r>
    </w:p>
    <w:p w:rsidRPr="009F54B1" w:rsidR="009F54B1" w:rsidP="009F54B1" w:rsidRDefault="009F54B1">
      <w:pPr>
        <w:tabs>
          <w:tab w:val="center" w:pos="5100"/>
        </w:tabs>
        <w:suppressAutoHyphens/>
        <w:ind w:left="80" w:right="60" w:firstLine="760"/>
        <w:jc w:val="both"/>
        <w:rPr>
          <w:sz w:val="18"/>
        </w:rPr>
      </w:pPr>
      <w:r w:rsidRPr="009F54B1">
        <w:rPr>
          <w:sz w:val="18"/>
        </w:rPr>
        <w:t>309.- İzmir Milletvekili Mehmet Ali Çelebi’nin, 2020-2022 yılları arasında Kütahya ilinde tarım üretim kapasitesinin artırılmasına yönelik yardım, hibe ve teşvikler ile ipotek altındaki tarlalara ilişkin sorusu ve Tarım ve Orman Bakanı Vahit Kirişci’nin cevabı (7/67250)</w:t>
      </w:r>
    </w:p>
    <w:p w:rsidRPr="009F54B1" w:rsidR="009F54B1" w:rsidP="009F54B1" w:rsidRDefault="009F54B1">
      <w:pPr>
        <w:tabs>
          <w:tab w:val="center" w:pos="5100"/>
        </w:tabs>
        <w:suppressAutoHyphens/>
        <w:ind w:left="80" w:right="60" w:firstLine="760"/>
        <w:jc w:val="both"/>
        <w:rPr>
          <w:sz w:val="18"/>
        </w:rPr>
      </w:pPr>
      <w:r w:rsidRPr="009F54B1">
        <w:rPr>
          <w:sz w:val="18"/>
        </w:rPr>
        <w:t>310.- İzmir Milletvekili Mehmet Ali Çelebi’nin, 2020-2022 yılları arasında Elâzığ ilinde Tarım Kredi Kooperatifleri ve Ziraat Bankası aracılığıyla kredi kullanan üretici sayısına ilişkin sorusu ve Tarım ve Orman Bakanı Vahit Kirişci’nin cevabı (7/67251)</w:t>
      </w:r>
    </w:p>
    <w:p w:rsidRPr="009F54B1" w:rsidR="009F54B1" w:rsidP="009F54B1" w:rsidRDefault="009F54B1">
      <w:pPr>
        <w:tabs>
          <w:tab w:val="center" w:pos="5100"/>
        </w:tabs>
        <w:suppressAutoHyphens/>
        <w:ind w:left="80" w:right="60" w:firstLine="760"/>
        <w:jc w:val="both"/>
        <w:rPr>
          <w:sz w:val="18"/>
        </w:rPr>
      </w:pPr>
      <w:r w:rsidRPr="009F54B1">
        <w:rPr>
          <w:sz w:val="18"/>
        </w:rPr>
        <w:t>311.- İzmir Milletvekili Mehmet Ali Çelebi’nin, Manisa ilinde Bakanlığa bağlı kurum ve kuruluşlara ait binaların depreme karşı dayanıklılığına ilişkin sorusu ve Tarım ve Orman Bakanı Vahit Kirişci’nin cevabı (7/67252)</w:t>
      </w:r>
    </w:p>
    <w:p w:rsidRPr="009F54B1" w:rsidR="009F54B1" w:rsidP="009F54B1" w:rsidRDefault="009F54B1">
      <w:pPr>
        <w:tabs>
          <w:tab w:val="center" w:pos="5100"/>
        </w:tabs>
        <w:suppressAutoHyphens/>
        <w:ind w:left="80" w:right="60" w:firstLine="760"/>
        <w:jc w:val="both"/>
        <w:rPr>
          <w:sz w:val="18"/>
        </w:rPr>
      </w:pPr>
      <w:r w:rsidRPr="009F54B1">
        <w:rPr>
          <w:sz w:val="18"/>
        </w:rPr>
        <w:t>312.- İzmir Milletvekili Mehmet Ali Çelebi’nin, Osmaniye ilinde Çiftçi Kayıt Sistemi’ne kayıtlı çiftçi sayısına ve ile ayrılan ödenek miktarına ilişkin sorusu ve Tarım ve Orman Bakanı Vahit Kirişci’nin cevabı (7/67253)</w:t>
      </w:r>
    </w:p>
    <w:p w:rsidRPr="009F54B1" w:rsidR="009F54B1" w:rsidP="009F54B1" w:rsidRDefault="009F54B1">
      <w:pPr>
        <w:tabs>
          <w:tab w:val="center" w:pos="5100"/>
        </w:tabs>
        <w:suppressAutoHyphens/>
        <w:ind w:left="80" w:right="60" w:firstLine="760"/>
        <w:jc w:val="both"/>
        <w:rPr>
          <w:sz w:val="18"/>
        </w:rPr>
      </w:pPr>
      <w:r w:rsidRPr="009F54B1">
        <w:rPr>
          <w:sz w:val="18"/>
        </w:rPr>
        <w:t>313.- İzmir Milletvekili Mehmet Ali Çelebi’nin, Kahramanmaraş ilinde Çiftçi Kayıt Sistemi’ne kayıtlı çiftçi sayısına ve ile ayrılan ödenek miktarına ilişkin sorusu ve Tarım ve Orman Bakanı Vahit Kirişci’nin cevabı (7/67254)</w:t>
      </w:r>
    </w:p>
    <w:p w:rsidRPr="009F54B1" w:rsidR="009F54B1" w:rsidP="009F54B1" w:rsidRDefault="009F54B1">
      <w:pPr>
        <w:tabs>
          <w:tab w:val="center" w:pos="5100"/>
        </w:tabs>
        <w:suppressAutoHyphens/>
        <w:ind w:left="80" w:right="60" w:firstLine="760"/>
        <w:jc w:val="both"/>
        <w:rPr>
          <w:sz w:val="18"/>
        </w:rPr>
      </w:pPr>
      <w:r w:rsidRPr="009F54B1">
        <w:rPr>
          <w:sz w:val="18"/>
        </w:rPr>
        <w:t>314.- İzmir Milletvekili Mehmet Ali Çelebi’nin, Kırklareli ilinde Bakanlığa bağlı kurum ve kuruluşlara ait binaların depreme karşı dayanıklılığına ilişkin sorusu ve Tarım ve Orman Bakanı Vahit Kirişci’nin cevabı (7/67255)</w:t>
      </w:r>
    </w:p>
    <w:p w:rsidRPr="009F54B1" w:rsidR="009F54B1" w:rsidP="009F54B1" w:rsidRDefault="009F54B1">
      <w:pPr>
        <w:tabs>
          <w:tab w:val="center" w:pos="5100"/>
        </w:tabs>
        <w:suppressAutoHyphens/>
        <w:ind w:left="80" w:right="60" w:firstLine="760"/>
        <w:jc w:val="both"/>
        <w:rPr>
          <w:sz w:val="18"/>
        </w:rPr>
      </w:pPr>
      <w:r w:rsidRPr="009F54B1">
        <w:rPr>
          <w:sz w:val="18"/>
        </w:rPr>
        <w:t>315.- İzmir Milletvekili Mehmet Ali Çelebi’nin, Kırıkkale ilinde Çiftçi Kayıt Sistemi’ne kayıtlı çiftçi sayısına ve ile ayrılan ödenek miktarına ilişkin sorusu ve Tarım ve Orman Bakanı Vahit Kirişci’nin cevabı (7/67256)</w:t>
      </w:r>
    </w:p>
    <w:p w:rsidRPr="009F54B1" w:rsidR="009F54B1" w:rsidP="009F54B1" w:rsidRDefault="009F54B1">
      <w:pPr>
        <w:tabs>
          <w:tab w:val="center" w:pos="5100"/>
        </w:tabs>
        <w:suppressAutoHyphens/>
        <w:ind w:left="80" w:right="60" w:firstLine="760"/>
        <w:jc w:val="both"/>
        <w:rPr>
          <w:sz w:val="18"/>
        </w:rPr>
      </w:pPr>
      <w:r w:rsidRPr="009F54B1">
        <w:rPr>
          <w:sz w:val="18"/>
        </w:rPr>
        <w:t>316.- İzmir Milletvekili Mehmet Ali Çelebi’nin, 2020-2022 yılları arasında Denizli ilinde Tarım Kredi Kooperatifleri ve Ziraat Bankası aracılığıyla kredi kullanan üretici sayısına ilişkin sorusu ve Tarım ve Orman Bakanı Vahit Kirişci’nin cevabı (7/67257)</w:t>
      </w:r>
    </w:p>
    <w:p w:rsidRPr="009F54B1" w:rsidR="009F54B1" w:rsidP="009F54B1" w:rsidRDefault="009F54B1">
      <w:pPr>
        <w:tabs>
          <w:tab w:val="center" w:pos="5100"/>
        </w:tabs>
        <w:suppressAutoHyphens/>
        <w:ind w:left="80" w:right="60" w:firstLine="760"/>
        <w:jc w:val="both"/>
        <w:rPr>
          <w:sz w:val="18"/>
        </w:rPr>
      </w:pPr>
      <w:r w:rsidRPr="009F54B1">
        <w:rPr>
          <w:sz w:val="18"/>
        </w:rPr>
        <w:t>317.- İzmir Milletvekili Mehmet Ali Çelebi’nin, 2020-2022 yılları arasında Edirne ilinde tarım üretim kapasitesinin artırılmasına yönelik yardım, hibe ve teşvikler ile ipotek altındaki tarlalara ilişkin sorusu ve Tarım ve Orman Bakanı Vahit Kirişci’nin cevabı (7/67258)</w:t>
      </w:r>
    </w:p>
    <w:p w:rsidRPr="009F54B1" w:rsidR="009F54B1" w:rsidP="009F54B1" w:rsidRDefault="009F54B1">
      <w:pPr>
        <w:tabs>
          <w:tab w:val="center" w:pos="5100"/>
        </w:tabs>
        <w:suppressAutoHyphens/>
        <w:ind w:left="80" w:right="60" w:firstLine="760"/>
        <w:jc w:val="both"/>
        <w:rPr>
          <w:sz w:val="18"/>
        </w:rPr>
      </w:pPr>
      <w:r w:rsidRPr="009F54B1">
        <w:rPr>
          <w:sz w:val="18"/>
        </w:rPr>
        <w:t>318.- İzmir Milletvekili Mehmet Ali Çelebi’nin, 2020-2022 yılları arasında Kırıkkale ilinde Tarım Kredi Kooperatifleri ve Ziraat Bankası aracılığıyla kredi kullanan üretici sayısına ilişkin sorusu ve Tarım ve Orman Bakanı Vahit Kirişci’nin cevabı (7/67259)</w:t>
      </w:r>
    </w:p>
    <w:p w:rsidRPr="009F54B1" w:rsidR="009F54B1" w:rsidP="009F54B1" w:rsidRDefault="009F54B1">
      <w:pPr>
        <w:tabs>
          <w:tab w:val="center" w:pos="5100"/>
        </w:tabs>
        <w:suppressAutoHyphens/>
        <w:ind w:left="80" w:right="60" w:firstLine="760"/>
        <w:jc w:val="both"/>
        <w:rPr>
          <w:sz w:val="18"/>
        </w:rPr>
      </w:pPr>
      <w:r w:rsidRPr="009F54B1">
        <w:rPr>
          <w:sz w:val="18"/>
        </w:rPr>
        <w:t>319.- İzmir Milletvekili Mehmet Ali Çelebi’nin, Nevşehir ilinde Çiftçi Kayıt Sistemi’ne kayıtlı çiftçi sayısına ve ile ayrılan ödenek miktarına ilişkin sorusu ve Tarım ve Orman Bakanı Vahit Kirişci’nin cevabı (7/67260)</w:t>
      </w:r>
    </w:p>
    <w:p w:rsidRPr="009F54B1" w:rsidR="009F54B1" w:rsidP="009F54B1" w:rsidRDefault="009F54B1">
      <w:pPr>
        <w:tabs>
          <w:tab w:val="center" w:pos="5100"/>
        </w:tabs>
        <w:suppressAutoHyphens/>
        <w:ind w:left="80" w:right="60" w:firstLine="760"/>
        <w:jc w:val="both"/>
        <w:rPr>
          <w:sz w:val="18"/>
        </w:rPr>
      </w:pPr>
      <w:r w:rsidRPr="009F54B1">
        <w:rPr>
          <w:sz w:val="18"/>
        </w:rPr>
        <w:t>320.- İzmir Milletvekili Mehmet Ali Çelebi’nin, Ordu ilinde Çiftçi Kayıt Sistemi’ne kayıtlı çiftçi sayısına ve ile ayrılan ödenek miktarına ilişkin sorusu ve Tarım ve Orman Bakanı Vahit Kirişci’nin cevabı (7/67261)</w:t>
      </w:r>
    </w:p>
    <w:p w:rsidRPr="009F54B1" w:rsidR="009F54B1" w:rsidP="009F54B1" w:rsidRDefault="009F54B1">
      <w:pPr>
        <w:tabs>
          <w:tab w:val="center" w:pos="5100"/>
        </w:tabs>
        <w:suppressAutoHyphens/>
        <w:ind w:left="80" w:right="60" w:firstLine="760"/>
        <w:jc w:val="both"/>
        <w:rPr>
          <w:sz w:val="18"/>
        </w:rPr>
      </w:pPr>
      <w:r w:rsidRPr="009F54B1">
        <w:rPr>
          <w:sz w:val="18"/>
        </w:rPr>
        <w:t>321.- İzmir Milletvekili Mehmet Ali Çelebi’nin, Yozgat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Afyonkarahisar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Giresun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(7/67302), (7/67307), (7/67308)</w:t>
      </w:r>
    </w:p>
    <w:p w:rsidRPr="009F54B1" w:rsidR="009F54B1" w:rsidP="009F54B1" w:rsidRDefault="009F54B1">
      <w:pPr>
        <w:tabs>
          <w:tab w:val="center" w:pos="5100"/>
        </w:tabs>
        <w:suppressAutoHyphens/>
        <w:ind w:left="80" w:right="60" w:firstLine="760"/>
        <w:jc w:val="both"/>
        <w:rPr>
          <w:sz w:val="18"/>
        </w:rPr>
      </w:pPr>
      <w:r w:rsidRPr="009F54B1">
        <w:rPr>
          <w:sz w:val="18"/>
        </w:rPr>
        <w:t>322.- İzmir Milletvekili Mehmet Ali Çelebi’nin, 2021 yılında Türkiye İş Kurumu tarafından Afyonkarahisar’da düzenlenen mesleki eğitim kursları ve girişimcilik eğitim programlarına ilişkin sorusu ve Çalışma ve Sosyal Güvenlik Bakanı Vedat Bilgin’in cevabı (7/67310)</w:t>
      </w:r>
    </w:p>
    <w:p w:rsidRPr="009F54B1" w:rsidR="009F54B1" w:rsidP="009F54B1" w:rsidRDefault="009F54B1">
      <w:pPr>
        <w:tabs>
          <w:tab w:val="center" w:pos="5100"/>
        </w:tabs>
        <w:suppressAutoHyphens/>
        <w:ind w:left="80" w:right="60" w:firstLine="760"/>
        <w:jc w:val="both"/>
        <w:rPr>
          <w:sz w:val="18"/>
        </w:rPr>
      </w:pPr>
      <w:r w:rsidRPr="009F54B1">
        <w:rPr>
          <w:sz w:val="18"/>
        </w:rPr>
        <w:t>323.- İzmir Milletvekili Mehmet Ali Çelebi’nin, 2018-2022 yılları arasında Bakanlık bütçesi ya da AB programları çerçevesinde Ordu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Düzce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Denizli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Edirne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Uşak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Karaman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Tunceli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Hatay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Niğde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Tokat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Elâzığ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Kahramanmaraş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(7/67334), (7/67337), (7/67340), (7/67844), (7/67847), (7/68127), (7/68134), (7/68239), (7/68244), (7/68245), (7/68246), (7/68248)</w:t>
      </w:r>
    </w:p>
    <w:p w:rsidRPr="009F54B1" w:rsidR="009F54B1" w:rsidP="009F54B1" w:rsidRDefault="009F54B1">
      <w:pPr>
        <w:tabs>
          <w:tab w:val="center" w:pos="5100"/>
        </w:tabs>
        <w:suppressAutoHyphens/>
        <w:ind w:left="80" w:right="60" w:firstLine="760"/>
        <w:jc w:val="both"/>
        <w:rPr>
          <w:sz w:val="18"/>
        </w:rPr>
      </w:pPr>
      <w:r w:rsidRPr="009F54B1">
        <w:rPr>
          <w:sz w:val="18"/>
        </w:rPr>
        <w:t>324.- İzmir Milletvekili Mehmet Ali Çelebi’nin, 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(7/67343), (7/67346), (7/67351)</w:t>
      </w:r>
    </w:p>
    <w:p w:rsidRPr="009F54B1" w:rsidR="009F54B1" w:rsidP="009F54B1" w:rsidRDefault="009F54B1">
      <w:pPr>
        <w:tabs>
          <w:tab w:val="center" w:pos="5100"/>
        </w:tabs>
        <w:suppressAutoHyphens/>
        <w:ind w:left="80" w:right="60" w:firstLine="760"/>
        <w:jc w:val="both"/>
        <w:rPr>
          <w:sz w:val="18"/>
        </w:rPr>
      </w:pPr>
      <w:r w:rsidRPr="009F54B1">
        <w:rPr>
          <w:sz w:val="18"/>
        </w:rPr>
        <w:t>325.- İzmir Milletvekili Mehmet Ali Çelebi’nin, Edirne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Elâzığ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Uşak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Sakarya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Kütahya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Osmaniye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Artvin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(7/67345), (7/67348), (7/67354), (7/67355), (7/67356), (7/67357), (7/67358), (7/67359), (7/67360)</w:t>
      </w:r>
    </w:p>
    <w:p w:rsidRPr="009F54B1" w:rsidR="009F54B1" w:rsidP="009F54B1" w:rsidRDefault="009F54B1">
      <w:pPr>
        <w:tabs>
          <w:tab w:val="center" w:pos="5100"/>
        </w:tabs>
        <w:suppressAutoHyphens/>
        <w:ind w:left="80" w:right="60" w:firstLine="760"/>
        <w:jc w:val="both"/>
        <w:rPr>
          <w:sz w:val="18"/>
        </w:rPr>
      </w:pPr>
      <w:r w:rsidRPr="009F54B1">
        <w:rPr>
          <w:sz w:val="18"/>
        </w:rPr>
        <w:t>326.- İzmir Milletvekili Mehmet Ali Çelebi’nin, Tokat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(7/67353), (7/67361)</w:t>
      </w:r>
    </w:p>
    <w:p w:rsidRPr="009F54B1" w:rsidR="009F54B1" w:rsidP="009F54B1" w:rsidRDefault="009F54B1">
      <w:pPr>
        <w:tabs>
          <w:tab w:val="center" w:pos="5100"/>
        </w:tabs>
        <w:suppressAutoHyphens/>
        <w:ind w:left="80" w:right="60" w:firstLine="760"/>
        <w:jc w:val="both"/>
        <w:rPr>
          <w:sz w:val="18"/>
        </w:rPr>
      </w:pPr>
      <w:r w:rsidRPr="009F54B1">
        <w:rPr>
          <w:sz w:val="18"/>
        </w:rPr>
        <w:t>327.- İzmir Milletvekili Mehmet Ali Çelebi’nin, Kayseri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Hazine ve Maliye Bakanı Nureddin Nebati’nin cevabı (7/67364), (7/67367), (7/67759)</w:t>
      </w:r>
    </w:p>
    <w:p w:rsidRPr="009F54B1" w:rsidR="009F54B1" w:rsidP="009F54B1" w:rsidRDefault="009F54B1">
      <w:pPr>
        <w:tabs>
          <w:tab w:val="center" w:pos="5100"/>
        </w:tabs>
        <w:suppressAutoHyphens/>
        <w:ind w:left="80" w:right="60" w:firstLine="760"/>
        <w:jc w:val="both"/>
        <w:rPr>
          <w:sz w:val="18"/>
        </w:rPr>
      </w:pPr>
      <w:r w:rsidRPr="009F54B1">
        <w:rPr>
          <w:sz w:val="18"/>
        </w:rPr>
        <w:t>328.- İzmir Milletvekili Mehmet Ali Çelebi’nin, Konya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Yozgat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(7/67381), (7/67383), (7/67384), (7/67386), (7/67886), (7/67897), (7/68153), (7/68271)</w:t>
      </w:r>
    </w:p>
    <w:p w:rsidRPr="009F54B1" w:rsidR="009F54B1" w:rsidP="009F54B1" w:rsidRDefault="009F54B1">
      <w:pPr>
        <w:tabs>
          <w:tab w:val="center" w:pos="5100"/>
        </w:tabs>
        <w:suppressAutoHyphens/>
        <w:ind w:left="80" w:right="60" w:firstLine="760"/>
        <w:jc w:val="both"/>
        <w:rPr>
          <w:sz w:val="18"/>
        </w:rPr>
      </w:pPr>
      <w:r w:rsidRPr="009F54B1">
        <w:rPr>
          <w:sz w:val="18"/>
        </w:rPr>
        <w:t>329.- İzmir Milletvekili Mehmet Ali Çelebi’nin, Sinop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Savunma Bakanı Hulusi Akar’ın cevabı (7/67387), (7/67771), (7/68276)</w:t>
      </w:r>
    </w:p>
    <w:p w:rsidRPr="009F54B1" w:rsidR="009F54B1" w:rsidP="009F54B1" w:rsidRDefault="009F54B1">
      <w:pPr>
        <w:tabs>
          <w:tab w:val="center" w:pos="5100"/>
        </w:tabs>
        <w:suppressAutoHyphens/>
        <w:ind w:left="80" w:right="60" w:firstLine="760"/>
        <w:jc w:val="both"/>
        <w:rPr>
          <w:sz w:val="18"/>
        </w:rPr>
      </w:pPr>
      <w:r w:rsidRPr="009F54B1">
        <w:rPr>
          <w:sz w:val="18"/>
        </w:rPr>
        <w:t>330.- İzmir Milletvekili Mehmet Ali Çelebi’nin, 2020-2022 yılları arasında Sivas ilindeki tarım arazilerine ilişkin sorusu ve Tarım ve Orman Bakanı Vahit Kirişci’nin cevabı (7/67407)</w:t>
      </w:r>
    </w:p>
    <w:p w:rsidRPr="009F54B1" w:rsidR="009F54B1" w:rsidP="009F54B1" w:rsidRDefault="009F54B1">
      <w:pPr>
        <w:tabs>
          <w:tab w:val="center" w:pos="5100"/>
        </w:tabs>
        <w:suppressAutoHyphens/>
        <w:ind w:left="80" w:right="60" w:firstLine="760"/>
        <w:jc w:val="both"/>
        <w:rPr>
          <w:sz w:val="18"/>
        </w:rPr>
      </w:pPr>
      <w:r w:rsidRPr="009F54B1">
        <w:rPr>
          <w:sz w:val="18"/>
        </w:rPr>
        <w:t>331.- İzmir Milletvekili Mehmet Ali Çelebi’nin, 2020-2022 yılları arasında Bolu ilindeki tarım arazilerine ilişkin sorusu ve Tarım ve Orman Bakanı Vahit Kirişci’nin cevabı (7/67411)</w:t>
      </w:r>
    </w:p>
    <w:p w:rsidRPr="009F54B1" w:rsidR="009F54B1" w:rsidP="009F54B1" w:rsidRDefault="009F54B1">
      <w:pPr>
        <w:tabs>
          <w:tab w:val="center" w:pos="5100"/>
        </w:tabs>
        <w:suppressAutoHyphens/>
        <w:ind w:left="80" w:right="60" w:firstLine="760"/>
        <w:jc w:val="both"/>
        <w:rPr>
          <w:sz w:val="18"/>
        </w:rPr>
      </w:pPr>
      <w:r w:rsidRPr="009F54B1">
        <w:rPr>
          <w:sz w:val="18"/>
        </w:rPr>
        <w:t>332.- İzmir Milletvekili Mehmet Ali Çelebi’nin, Tunceli ilinde Bakanlığa bağlı kurum ve kuruluşlara ait binaların depreme karşı dayanıklılığına ilişkin sorusu ve Tarım ve Orman Bakanı Vahit Kirişci’nin cevabı (7/67413)</w:t>
      </w:r>
    </w:p>
    <w:p w:rsidRPr="009F54B1" w:rsidR="009F54B1" w:rsidP="009F54B1" w:rsidRDefault="009F54B1">
      <w:pPr>
        <w:tabs>
          <w:tab w:val="center" w:pos="5100"/>
        </w:tabs>
        <w:suppressAutoHyphens/>
        <w:ind w:left="80" w:right="60" w:firstLine="760"/>
        <w:jc w:val="both"/>
        <w:rPr>
          <w:sz w:val="18"/>
        </w:rPr>
      </w:pPr>
      <w:r w:rsidRPr="009F54B1">
        <w:rPr>
          <w:sz w:val="18"/>
        </w:rPr>
        <w:t>333.- İzmir Milletvekili Mehmet Ali Çelebi’nin, 2020-2022 yılları arasında Afyonkarahisar ilinde yok olan ormanlık alanlar ile ağaçlandırma çalışmalarına ilişkin sorusu ve Tarım ve Orman Bakanı Vahit Kirişci’nin cevabı (7/67415)</w:t>
      </w:r>
    </w:p>
    <w:p w:rsidRPr="009F54B1" w:rsidR="009F54B1" w:rsidP="009F54B1" w:rsidRDefault="009F54B1">
      <w:pPr>
        <w:tabs>
          <w:tab w:val="center" w:pos="5100"/>
        </w:tabs>
        <w:suppressAutoHyphens/>
        <w:ind w:left="80" w:right="60" w:firstLine="760"/>
        <w:jc w:val="both"/>
        <w:rPr>
          <w:sz w:val="18"/>
        </w:rPr>
      </w:pPr>
      <w:r w:rsidRPr="009F54B1">
        <w:rPr>
          <w:sz w:val="18"/>
        </w:rPr>
        <w:t>334.- İzmir Milletvekili Mehmet Ali Çelebi’nin, Hatay ilinde Bakanlığa bağlı kurum ve kuruluşlara ait binaların depreme karşı dayanıklılığına ilişkin sorusu ve Tarım ve Orman Bakanı Vahit Kirişci’nin cevabı (7/67416)</w:t>
      </w:r>
    </w:p>
    <w:p w:rsidRPr="009F54B1" w:rsidR="009F54B1" w:rsidP="009F54B1" w:rsidRDefault="009F54B1">
      <w:pPr>
        <w:tabs>
          <w:tab w:val="center" w:pos="5100"/>
        </w:tabs>
        <w:suppressAutoHyphens/>
        <w:ind w:left="80" w:right="60" w:firstLine="760"/>
        <w:jc w:val="both"/>
        <w:rPr>
          <w:sz w:val="18"/>
        </w:rPr>
      </w:pPr>
      <w:r w:rsidRPr="009F54B1">
        <w:rPr>
          <w:sz w:val="18"/>
        </w:rPr>
        <w:t>335.- İzmir Milletvekili Mehmet Ali Çelebi’nin, 2020-2022 yılları arasında Adıyaman ilindeki tarım arazilerine ilişkin sorusu ve Tarım ve Orman Bakanı Vahit Kirişci’nin cevabı (7/67417)</w:t>
      </w:r>
    </w:p>
    <w:p w:rsidRPr="009F54B1" w:rsidR="009F54B1" w:rsidP="009F54B1" w:rsidRDefault="009F54B1">
      <w:pPr>
        <w:tabs>
          <w:tab w:val="center" w:pos="5100"/>
        </w:tabs>
        <w:suppressAutoHyphens/>
        <w:ind w:left="80" w:right="60" w:firstLine="760"/>
        <w:jc w:val="both"/>
        <w:rPr>
          <w:sz w:val="18"/>
        </w:rPr>
      </w:pPr>
      <w:r w:rsidRPr="009F54B1">
        <w:rPr>
          <w:sz w:val="18"/>
        </w:rPr>
        <w:t>336.- İzmir Milletvekili Mehmet Ali Çelebi’nin, 2020-2022 yılları arasında Tokat ilinde yok olan ormanlık alanlar ile ağaçlandırma çalışmalarına ilişkin sorusu ve Tarım ve Orman Bakanı Vahit Kirişci’nin cevabı (7/67418)</w:t>
      </w:r>
    </w:p>
    <w:p w:rsidRPr="009F54B1" w:rsidR="009F54B1" w:rsidP="009F54B1" w:rsidRDefault="009F54B1">
      <w:pPr>
        <w:tabs>
          <w:tab w:val="center" w:pos="5100"/>
        </w:tabs>
        <w:suppressAutoHyphens/>
        <w:ind w:left="80" w:right="60" w:firstLine="760"/>
        <w:jc w:val="both"/>
        <w:rPr>
          <w:sz w:val="18"/>
        </w:rPr>
      </w:pPr>
      <w:r w:rsidRPr="009F54B1">
        <w:rPr>
          <w:sz w:val="18"/>
        </w:rPr>
        <w:t>337.- İzmir Milletvekili Mehmet Ali Çelebi’nin, 2020-2022 yılları arasında Bolu ilinde yok olan ormanlık alanlar ile ağaçlandırma çalışmalarına ilişkin sorusu ve Tarım ve Orman Bakanı Vahit Kirişci’nin cevabı (7/67422)</w:t>
      </w:r>
    </w:p>
    <w:p w:rsidRPr="009F54B1" w:rsidR="009F54B1" w:rsidP="009F54B1" w:rsidRDefault="009F54B1">
      <w:pPr>
        <w:tabs>
          <w:tab w:val="center" w:pos="5100"/>
        </w:tabs>
        <w:suppressAutoHyphens/>
        <w:ind w:left="80" w:right="60" w:firstLine="760"/>
        <w:jc w:val="both"/>
        <w:rPr>
          <w:sz w:val="18"/>
        </w:rPr>
      </w:pPr>
      <w:r w:rsidRPr="009F54B1">
        <w:rPr>
          <w:sz w:val="18"/>
        </w:rPr>
        <w:t>338.- İzmir Milletvekili Mehmet Ali Çelebi’nin, Zonguldak ilinde Bakanlığa bağlı kurumlarda engelli personel istihdamına ve kurum binalarının engelli kullanımına uygunluğuna ilişkin sorusu ve Tarım ve Orman Bakanı Vahit Kirişci’nin cevabı (7/67423)</w:t>
      </w:r>
    </w:p>
    <w:p w:rsidRPr="009F54B1" w:rsidR="009F54B1" w:rsidP="009F54B1" w:rsidRDefault="009F54B1">
      <w:pPr>
        <w:tabs>
          <w:tab w:val="center" w:pos="5100"/>
        </w:tabs>
        <w:suppressAutoHyphens/>
        <w:ind w:left="80" w:right="60" w:firstLine="760"/>
        <w:jc w:val="both"/>
        <w:rPr>
          <w:sz w:val="18"/>
        </w:rPr>
      </w:pPr>
      <w:r w:rsidRPr="009F54B1">
        <w:rPr>
          <w:sz w:val="18"/>
        </w:rPr>
        <w:t>339.- İzmir Milletvekili Mehmet Ali Çelebi’nin, 2020-2022 yılları arasında Aydın ilindeki tarım arazilerine ilişkin sorusu ve Tarım ve Orman Bakanı Vahit Kirişci’nin cevabı (7/67425)</w:t>
      </w:r>
    </w:p>
    <w:p w:rsidRPr="009F54B1" w:rsidR="009F54B1" w:rsidP="009F54B1" w:rsidRDefault="009F54B1">
      <w:pPr>
        <w:tabs>
          <w:tab w:val="center" w:pos="5100"/>
        </w:tabs>
        <w:suppressAutoHyphens/>
        <w:ind w:left="80" w:right="60" w:firstLine="760"/>
        <w:jc w:val="both"/>
        <w:rPr>
          <w:sz w:val="18"/>
        </w:rPr>
      </w:pPr>
      <w:r w:rsidRPr="009F54B1">
        <w:rPr>
          <w:sz w:val="18"/>
        </w:rPr>
        <w:t>340.- İzmir Milletvekili Mehmet Ali Çelebi’nin, 2020-2022 yılları arasında Kastamonu ilinde yok olan ormanlık alanlar ile ağaçlandırma çalışmalarına ilişkin sorusu ve Tarım ve Orman Bakanı Vahit Kirişci’nin cevabı (7/67427)</w:t>
      </w:r>
    </w:p>
    <w:p w:rsidRPr="009F54B1" w:rsidR="009F54B1" w:rsidP="009F54B1" w:rsidRDefault="009F54B1">
      <w:pPr>
        <w:tabs>
          <w:tab w:val="center" w:pos="5100"/>
        </w:tabs>
        <w:suppressAutoHyphens/>
        <w:ind w:left="80" w:right="60" w:firstLine="760"/>
        <w:jc w:val="both"/>
        <w:rPr>
          <w:sz w:val="18"/>
        </w:rPr>
      </w:pPr>
      <w:r w:rsidRPr="009F54B1">
        <w:rPr>
          <w:sz w:val="18"/>
        </w:rPr>
        <w:t>341.- İzmir Milletvekili Mehmet Ali Çelebi’nin, 2020-2022 yılları arasında Kayseri ilinde yok olan ormanlık alanlar ile ağaçlandırma çalışmalarına ilişkin sorusu ve Tarım ve Orman Bakanı Vahit Kirişci’nin cevabı (7/67428)</w:t>
      </w:r>
    </w:p>
    <w:p w:rsidRPr="009F54B1" w:rsidR="009F54B1" w:rsidP="009F54B1" w:rsidRDefault="009F54B1">
      <w:pPr>
        <w:tabs>
          <w:tab w:val="center" w:pos="5100"/>
        </w:tabs>
        <w:suppressAutoHyphens/>
        <w:ind w:left="80" w:right="60" w:firstLine="760"/>
        <w:jc w:val="both"/>
        <w:rPr>
          <w:sz w:val="18"/>
        </w:rPr>
      </w:pPr>
      <w:r w:rsidRPr="009F54B1">
        <w:rPr>
          <w:sz w:val="18"/>
        </w:rPr>
        <w:t>342.- İzmir Milletvekili Mehmet Ali Çelebi’nin, 2020-2022 yılları arasında Kırşehir ilinde yok olan ormanlık alanlar ile ağaçlandırma çalışmalarına ilişkin sorusu ve Tarım ve Orman Bakanı Vahit Kirişci’nin cevabı (7/67429)</w:t>
      </w:r>
    </w:p>
    <w:p w:rsidRPr="009F54B1" w:rsidR="009F54B1" w:rsidP="009F54B1" w:rsidRDefault="009F54B1">
      <w:pPr>
        <w:tabs>
          <w:tab w:val="center" w:pos="5100"/>
        </w:tabs>
        <w:suppressAutoHyphens/>
        <w:ind w:left="80" w:right="60" w:firstLine="760"/>
        <w:jc w:val="both"/>
        <w:rPr>
          <w:sz w:val="18"/>
        </w:rPr>
      </w:pPr>
      <w:r w:rsidRPr="009F54B1">
        <w:rPr>
          <w:sz w:val="18"/>
        </w:rPr>
        <w:t>343.- İzmir Milletvekili Mehmet Ali Çelebi’nin, 2020-2022 yılları arasında Niğde ilindeki tarım arazilerine ilişkin sorusu ve Tarım ve Orman Bakanı Vahit Kirişci’nin cevabı (7/67434)</w:t>
      </w:r>
    </w:p>
    <w:p w:rsidRPr="009F54B1" w:rsidR="009F54B1" w:rsidP="009F54B1" w:rsidRDefault="009F54B1">
      <w:pPr>
        <w:tabs>
          <w:tab w:val="center" w:pos="5100"/>
        </w:tabs>
        <w:suppressAutoHyphens/>
        <w:ind w:left="80" w:right="60" w:firstLine="760"/>
        <w:jc w:val="both"/>
        <w:rPr>
          <w:sz w:val="18"/>
        </w:rPr>
      </w:pPr>
      <w:r w:rsidRPr="009F54B1">
        <w:rPr>
          <w:sz w:val="18"/>
        </w:rPr>
        <w:t>344.- İzmir Milletvekili Mehmet Ali Çelebi’nin, 2020-2022 yılları arasında Giresun ilindeki tarım arazilerine ilişkin sorusu ve Tarım ve Orman Bakanı Vahit Kirişci’nin cevabı (7/67435)</w:t>
      </w:r>
    </w:p>
    <w:p w:rsidRPr="009F54B1" w:rsidR="009F54B1" w:rsidP="009F54B1" w:rsidRDefault="009F54B1">
      <w:pPr>
        <w:tabs>
          <w:tab w:val="center" w:pos="5100"/>
        </w:tabs>
        <w:suppressAutoHyphens/>
        <w:ind w:left="80" w:right="60" w:firstLine="760"/>
        <w:jc w:val="both"/>
        <w:rPr>
          <w:sz w:val="18"/>
        </w:rPr>
      </w:pPr>
      <w:r w:rsidRPr="009F54B1">
        <w:rPr>
          <w:sz w:val="18"/>
        </w:rPr>
        <w:t>345.- Adıyaman Milletvekili Abdurrahman Tutdere’nin, Bakanlığın Adıyaman ilindeki personel istihdamına ilişkin sorusu ve Aile ve Sosyal Hizmetler Bakanı Derya Yanık’ın cevabı (7/67459)</w:t>
      </w:r>
    </w:p>
    <w:p w:rsidRPr="009F54B1" w:rsidR="009F54B1" w:rsidP="009F54B1" w:rsidRDefault="009F54B1">
      <w:pPr>
        <w:tabs>
          <w:tab w:val="center" w:pos="5100"/>
        </w:tabs>
        <w:suppressAutoHyphens/>
        <w:ind w:left="80" w:right="60" w:firstLine="760"/>
        <w:jc w:val="both"/>
        <w:rPr>
          <w:sz w:val="18"/>
        </w:rPr>
      </w:pPr>
      <w:r w:rsidRPr="009F54B1">
        <w:rPr>
          <w:sz w:val="18"/>
        </w:rPr>
        <w:t>346.- Mersin Milletvekili Alpay Antmen’in, 2020 yılından bu yana Bakanlık ve bağlı kuruluşlarınca kiralanan ve satın alınan araçlara ilişkin sorusu ve Aile ve Sosyal Hizmetler Bakanı Derya Yanık’ın cevabı (7/67460)</w:t>
      </w:r>
    </w:p>
    <w:p w:rsidRPr="009F54B1" w:rsidR="009F54B1" w:rsidP="009F54B1" w:rsidRDefault="009F54B1">
      <w:pPr>
        <w:tabs>
          <w:tab w:val="center" w:pos="5100"/>
        </w:tabs>
        <w:suppressAutoHyphens/>
        <w:ind w:left="80" w:right="60" w:firstLine="760"/>
        <w:jc w:val="both"/>
        <w:rPr>
          <w:sz w:val="18"/>
        </w:rPr>
      </w:pPr>
      <w:r w:rsidRPr="009F54B1">
        <w:rPr>
          <w:sz w:val="18"/>
        </w:rPr>
        <w:t>347.- Mersin Milletvekili Alpay Antmen’in, 2020 yılından bu yana Bakanlık ve bağlı kuruluşlarınca kiralanan ve satın alınan araçlara ilişkin sorusu ve Dışişleri Bakanı Mevlüt Çavuşoğlu’nun cevabı (7/67490)</w:t>
      </w:r>
    </w:p>
    <w:p w:rsidRPr="009F54B1" w:rsidR="009F54B1" w:rsidP="009F54B1" w:rsidRDefault="009F54B1">
      <w:pPr>
        <w:tabs>
          <w:tab w:val="center" w:pos="5100"/>
        </w:tabs>
        <w:suppressAutoHyphens/>
        <w:ind w:left="80" w:right="60" w:firstLine="760"/>
        <w:jc w:val="both"/>
        <w:rPr>
          <w:sz w:val="18"/>
        </w:rPr>
      </w:pPr>
      <w:r w:rsidRPr="009F54B1">
        <w:rPr>
          <w:sz w:val="18"/>
        </w:rPr>
        <w:t>348.- Aydın Milletvekili Aydın Adnan Sezgin’in, Ankara Antlaşması kapsamında yapılan vize başvurularına ilişkin sorusu ve Dışişleri Bakanı Mevlüt Çavuşoğlu’nun cevabı (7/67491)</w:t>
      </w:r>
    </w:p>
    <w:p w:rsidRPr="009F54B1" w:rsidR="009F54B1" w:rsidP="009F54B1" w:rsidRDefault="009F54B1">
      <w:pPr>
        <w:tabs>
          <w:tab w:val="center" w:pos="5100"/>
        </w:tabs>
        <w:suppressAutoHyphens/>
        <w:ind w:left="80" w:right="60" w:firstLine="760"/>
        <w:jc w:val="both"/>
        <w:rPr>
          <w:sz w:val="18"/>
        </w:rPr>
      </w:pPr>
      <w:r w:rsidRPr="009F54B1">
        <w:rPr>
          <w:sz w:val="18"/>
        </w:rPr>
        <w:t>349.- Mersin Milletvekili Alpay Antmen’in, 2020 yılından bu yana Bakanlık ve bağlı kuruluşlarınca kiralanan ve satın alınan araçlara ilişkin sorusu ve Enerji ve Tabii Kaynaklar Bakanı Fatih Dönmez’in cevabı (7/67492)</w:t>
      </w:r>
    </w:p>
    <w:p w:rsidRPr="009F54B1" w:rsidR="009F54B1" w:rsidP="009F54B1" w:rsidRDefault="009F54B1">
      <w:pPr>
        <w:tabs>
          <w:tab w:val="center" w:pos="5100"/>
        </w:tabs>
        <w:suppressAutoHyphens/>
        <w:ind w:left="80" w:right="60" w:firstLine="760"/>
        <w:jc w:val="both"/>
        <w:rPr>
          <w:sz w:val="18"/>
        </w:rPr>
      </w:pPr>
      <w:r w:rsidRPr="009F54B1">
        <w:rPr>
          <w:sz w:val="18"/>
        </w:rPr>
        <w:t>350.- Zonguldak Milletvekili Deniz Yavuzyılmaz’ın, Türkiye Taşkömürü Kurumu Genel Müdürlüğünün ÇZK paleti ve kilidi satın almak için açtığı ihaleye ilişkin sorusu ve Enerji ve Tabii Kaynaklar Bakanı Fatih Dönmez’in cevabı (7/67495)</w:t>
      </w:r>
    </w:p>
    <w:p w:rsidRPr="009F54B1" w:rsidR="009F54B1" w:rsidP="009F54B1" w:rsidRDefault="009F54B1">
      <w:pPr>
        <w:tabs>
          <w:tab w:val="center" w:pos="5100"/>
        </w:tabs>
        <w:suppressAutoHyphens/>
        <w:ind w:left="80" w:right="60" w:firstLine="760"/>
        <w:jc w:val="both"/>
        <w:rPr>
          <w:sz w:val="18"/>
        </w:rPr>
      </w:pPr>
      <w:r w:rsidRPr="009F54B1">
        <w:rPr>
          <w:sz w:val="18"/>
        </w:rPr>
        <w:t>351.- Mersin Milletvekili Alpay Antmen’in, 2020 yılından bu yana Bakanlık ve bağlı kuruluşlarınca kiralanan ve satın alınan araçlara ilişkin sorusu ve Gençlik ve Spor Bakanı Mehmet Muharrem Kasapoğlu’nun cevabı (7/67496)</w:t>
      </w:r>
    </w:p>
    <w:p w:rsidRPr="009F54B1" w:rsidR="009F54B1" w:rsidP="009F54B1" w:rsidRDefault="009F54B1">
      <w:pPr>
        <w:tabs>
          <w:tab w:val="center" w:pos="5100"/>
        </w:tabs>
        <w:suppressAutoHyphens/>
        <w:ind w:left="80" w:right="60" w:firstLine="760"/>
        <w:jc w:val="both"/>
        <w:rPr>
          <w:sz w:val="18"/>
        </w:rPr>
      </w:pPr>
      <w:r w:rsidRPr="009F54B1">
        <w:rPr>
          <w:sz w:val="18"/>
        </w:rPr>
        <w:t>352.- Eskişehir Milletvekili Arslan Kabukcuoğlu’nun, vergi muafiyeti kaldırılan vakıflara ilişkin sorusu ve Hazine ve Maliye Bakanı Nureddin Nebati’nin cevabı (7/67498)</w:t>
      </w:r>
    </w:p>
    <w:p w:rsidRPr="009F54B1" w:rsidR="009F54B1" w:rsidP="009F54B1" w:rsidRDefault="009F54B1">
      <w:pPr>
        <w:tabs>
          <w:tab w:val="center" w:pos="5100"/>
        </w:tabs>
        <w:suppressAutoHyphens/>
        <w:ind w:left="80" w:right="60" w:firstLine="760"/>
        <w:jc w:val="both"/>
        <w:rPr>
          <w:sz w:val="18"/>
        </w:rPr>
      </w:pPr>
      <w:r w:rsidRPr="009F54B1">
        <w:rPr>
          <w:sz w:val="18"/>
        </w:rPr>
        <w:t>353.- Niğde Milletvekili Ömer Fethi Gürer’in, haklarında haciz işlemi başlatılan çiftçi sayısına ilişkin sorusu ve Hazine ve Maliye Bakanı Nureddin Nebati’nin cevabı (7/67499)</w:t>
      </w:r>
    </w:p>
    <w:p w:rsidRPr="009F54B1" w:rsidR="009F54B1" w:rsidP="009F54B1" w:rsidRDefault="009F54B1">
      <w:pPr>
        <w:tabs>
          <w:tab w:val="center" w:pos="5100"/>
        </w:tabs>
        <w:suppressAutoHyphens/>
        <w:ind w:left="80" w:right="60" w:firstLine="760"/>
        <w:jc w:val="both"/>
        <w:rPr>
          <w:sz w:val="18"/>
        </w:rPr>
      </w:pPr>
      <w:r w:rsidRPr="009F54B1">
        <w:rPr>
          <w:sz w:val="18"/>
        </w:rPr>
        <w:t>354.- Tekirdağ Milletvekili Candan Yüceer’in, TÜİK’in 2020 ve 2021 yılları için ölüm istatistiklerini açıklamamasına ilişkin sorusu ve Hazine ve Maliye Bakanı Nureddin Nebati’nin cevabı (7/67500)</w:t>
      </w:r>
    </w:p>
    <w:p w:rsidRPr="009F54B1" w:rsidR="009F54B1" w:rsidP="009F54B1" w:rsidRDefault="009F54B1">
      <w:pPr>
        <w:tabs>
          <w:tab w:val="center" w:pos="5100"/>
        </w:tabs>
        <w:suppressAutoHyphens/>
        <w:ind w:left="80" w:right="60" w:firstLine="760"/>
        <w:jc w:val="both"/>
        <w:rPr>
          <w:sz w:val="18"/>
        </w:rPr>
      </w:pPr>
      <w:r w:rsidRPr="009F54B1">
        <w:rPr>
          <w:sz w:val="18"/>
        </w:rPr>
        <w:t>355.- İzmir Milletvekili Atila Sertel’in, Ankara-İzmir Yüksek Hızlı Tren Projesi’nin finansmanı için İngiltere’den alındığı iddia edilen krediye ilişkin sorusu ve Hazine ve Maliye Bakanı Nureddin Nebati’nin cevabı (7/67501)</w:t>
      </w:r>
    </w:p>
    <w:p w:rsidRPr="009F54B1" w:rsidR="009F54B1" w:rsidP="009F54B1" w:rsidRDefault="009F54B1">
      <w:pPr>
        <w:tabs>
          <w:tab w:val="center" w:pos="5100"/>
        </w:tabs>
        <w:suppressAutoHyphens/>
        <w:ind w:left="80" w:right="60" w:firstLine="760"/>
        <w:jc w:val="both"/>
        <w:rPr>
          <w:sz w:val="18"/>
        </w:rPr>
      </w:pPr>
      <w:r w:rsidRPr="009F54B1">
        <w:rPr>
          <w:sz w:val="18"/>
        </w:rPr>
        <w:t>356.- Mersin Milletvekili Alpay Antmen’in, 2020 yılından bu yana Bakanlık ve bağlı kuruluşlarınca kiralanan ve satın alınan araçlara ilişkin sorusu ve Millî Savunma Bakanı Hulusi Akar’ın cevabı (7/67526)</w:t>
      </w:r>
    </w:p>
    <w:p w:rsidRPr="009F54B1" w:rsidR="009F54B1" w:rsidP="009F54B1" w:rsidRDefault="009F54B1">
      <w:pPr>
        <w:tabs>
          <w:tab w:val="center" w:pos="5100"/>
        </w:tabs>
        <w:suppressAutoHyphens/>
        <w:ind w:left="80" w:right="60" w:firstLine="760"/>
        <w:jc w:val="both"/>
        <w:rPr>
          <w:sz w:val="18"/>
        </w:rPr>
      </w:pPr>
      <w:r w:rsidRPr="009F54B1">
        <w:rPr>
          <w:sz w:val="18"/>
        </w:rPr>
        <w:t>357.- Aydın Milletvekili Aydın Adnan Sezgin’in, Aydın Adnan Menderes Üniversitesindeki sağlık hizmetlerindeki eksiklere ilişkin sorusu ve Sağlık Bakanı Fahrettin Koca’nın cevabı (7/67535)</w:t>
      </w:r>
    </w:p>
    <w:p w:rsidRPr="009F54B1" w:rsidR="009F54B1" w:rsidP="009F54B1" w:rsidRDefault="009F54B1">
      <w:pPr>
        <w:tabs>
          <w:tab w:val="center" w:pos="5100"/>
        </w:tabs>
        <w:suppressAutoHyphens/>
        <w:ind w:left="80" w:right="60" w:firstLine="760"/>
        <w:jc w:val="both"/>
        <w:rPr>
          <w:sz w:val="18"/>
        </w:rPr>
      </w:pPr>
      <w:r w:rsidRPr="009F54B1">
        <w:rPr>
          <w:sz w:val="18"/>
        </w:rPr>
        <w:t>358.- Adıyaman Milletvekili Abdurrahman Tutdere’nin, Kâhta ilçesi genelinde kanalizasyon ve evsel atık sularının Atatürk Barajına deşarj edildiği iddiasına ilişkin sorusu ve Tarım ve Orman Bakanı Vahit Kirişci’nin cevabı (7/67544)</w:t>
      </w:r>
    </w:p>
    <w:p w:rsidRPr="009F54B1" w:rsidR="009F54B1" w:rsidP="009F54B1" w:rsidRDefault="009F54B1">
      <w:pPr>
        <w:tabs>
          <w:tab w:val="center" w:pos="5100"/>
        </w:tabs>
        <w:suppressAutoHyphens/>
        <w:ind w:left="80" w:right="60" w:firstLine="760"/>
        <w:jc w:val="both"/>
        <w:rPr>
          <w:sz w:val="18"/>
        </w:rPr>
      </w:pPr>
      <w:r w:rsidRPr="009F54B1">
        <w:rPr>
          <w:sz w:val="18"/>
        </w:rPr>
        <w:t>359.- Adıyaman Milletvekili Abdurrahman Tutdere’nin, Adıyaman’ın Çelikhan ilçesine bağlı Askerhan köyünün içme suyu sorununa ilişkin sorusu ve Tarım ve Orman Bakanı Vahit Kirişci’nin cevabı (7/67545)</w:t>
      </w:r>
    </w:p>
    <w:p w:rsidRPr="009F54B1" w:rsidR="009F54B1" w:rsidP="009F54B1" w:rsidRDefault="009F54B1">
      <w:pPr>
        <w:tabs>
          <w:tab w:val="center" w:pos="5100"/>
        </w:tabs>
        <w:suppressAutoHyphens/>
        <w:ind w:left="80" w:right="60" w:firstLine="760"/>
        <w:jc w:val="both"/>
        <w:rPr>
          <w:sz w:val="18"/>
        </w:rPr>
      </w:pPr>
      <w:r w:rsidRPr="009F54B1">
        <w:rPr>
          <w:sz w:val="18"/>
        </w:rPr>
        <w:t>360.- Adana Milletvekili İsmail Koncuk’un, gıda güvenliğini ihlal gerekçesiyle verilen cezalara ilişkin sorusu ve Tarım ve Orman Bakanı Vahit Kirişci’nin cevabı (7/67549)</w:t>
      </w:r>
    </w:p>
    <w:p w:rsidRPr="009F54B1" w:rsidR="009F54B1" w:rsidP="009F54B1" w:rsidRDefault="009F54B1">
      <w:pPr>
        <w:tabs>
          <w:tab w:val="center" w:pos="5100"/>
        </w:tabs>
        <w:suppressAutoHyphens/>
        <w:ind w:left="80" w:right="60" w:firstLine="760"/>
        <w:jc w:val="both"/>
        <w:rPr>
          <w:sz w:val="18"/>
        </w:rPr>
      </w:pPr>
      <w:r w:rsidRPr="009F54B1">
        <w:rPr>
          <w:sz w:val="18"/>
        </w:rPr>
        <w:t>361.- Mersin Milletvekili Rıdvan Turan’ın, Bakanlık bünyesinde gerçekleştirilecek olan gıda mühendisi personel alımına ilişkin sorusu ve Tarım ve Orman Bakanı Vahit Kirişci’nin cevabı (7/67550)</w:t>
      </w:r>
    </w:p>
    <w:p w:rsidRPr="009F54B1" w:rsidR="009F54B1" w:rsidP="009F54B1" w:rsidRDefault="009F54B1">
      <w:pPr>
        <w:tabs>
          <w:tab w:val="center" w:pos="5100"/>
        </w:tabs>
        <w:suppressAutoHyphens/>
        <w:ind w:left="80" w:right="60" w:firstLine="760"/>
        <w:jc w:val="both"/>
        <w:rPr>
          <w:sz w:val="18"/>
        </w:rPr>
      </w:pPr>
      <w:r w:rsidRPr="009F54B1">
        <w:rPr>
          <w:sz w:val="18"/>
        </w:rPr>
        <w:t>362.- Niğde Milletvekili Ömer Fethi Gürer’in, manda yetiştiriciliğine ilişkin sorusu ve Tarım ve Orman Bakanı Vahit Kirişci’nin cevabı (7/67554)</w:t>
      </w:r>
    </w:p>
    <w:p w:rsidRPr="009F54B1" w:rsidR="009F54B1" w:rsidP="009F54B1" w:rsidRDefault="009F54B1">
      <w:pPr>
        <w:tabs>
          <w:tab w:val="center" w:pos="5100"/>
        </w:tabs>
        <w:suppressAutoHyphens/>
        <w:ind w:left="80" w:right="60" w:firstLine="760"/>
        <w:jc w:val="both"/>
        <w:rPr>
          <w:sz w:val="18"/>
        </w:rPr>
      </w:pPr>
      <w:r w:rsidRPr="009F54B1">
        <w:rPr>
          <w:sz w:val="18"/>
        </w:rPr>
        <w:t>363.- Niğde Milletvekili Ömer Fethi Gürer’in, 2021 ve 2022 yıllarındaki Çiftçi Kayıt Sistemi’ne kayıtlı çiftçi sayısına ilişkin sorusu ve Tarım ve Orman Bakanı Vahit Kirişci’nin cevabı (7/67556)</w:t>
      </w:r>
    </w:p>
    <w:p w:rsidRPr="009F54B1" w:rsidR="009F54B1" w:rsidP="009F54B1" w:rsidRDefault="009F54B1">
      <w:pPr>
        <w:tabs>
          <w:tab w:val="center" w:pos="5100"/>
        </w:tabs>
        <w:suppressAutoHyphens/>
        <w:ind w:left="80" w:right="60" w:firstLine="760"/>
        <w:jc w:val="both"/>
        <w:rPr>
          <w:sz w:val="18"/>
        </w:rPr>
      </w:pPr>
      <w:r w:rsidRPr="009F54B1">
        <w:rPr>
          <w:sz w:val="18"/>
        </w:rPr>
        <w:t>364.- Niğde Milletvekili Ömer Fethi Gürer’in, Arıcılık Kayıt Sistemi’ne kayıtlı plakalı kara kovan sayılarına ilişkin sorusu ve Tarım ve Orman Bakanı Vahit Kirişci’nin cevabı (7/67558)</w:t>
      </w:r>
    </w:p>
    <w:p w:rsidRPr="009F54B1" w:rsidR="009F54B1" w:rsidP="009F54B1" w:rsidRDefault="009F54B1">
      <w:pPr>
        <w:tabs>
          <w:tab w:val="center" w:pos="5100"/>
        </w:tabs>
        <w:suppressAutoHyphens/>
        <w:ind w:left="80" w:right="60" w:firstLine="760"/>
        <w:jc w:val="both"/>
        <w:rPr>
          <w:sz w:val="18"/>
        </w:rPr>
      </w:pPr>
      <w:r w:rsidRPr="009F54B1">
        <w:rPr>
          <w:sz w:val="18"/>
        </w:rPr>
        <w:t>365.- Niğde Milletvekili Ömer Fethi Gürer’in, ithalatı yapılan ilk on gıda ürününe ilişkin sorusu ve Tarım ve Orman Bakanı Vahit Kirişci’nin cevabı (7/67565)</w:t>
      </w:r>
    </w:p>
    <w:p w:rsidRPr="009F54B1" w:rsidR="009F54B1" w:rsidP="009F54B1" w:rsidRDefault="009F54B1">
      <w:pPr>
        <w:tabs>
          <w:tab w:val="center" w:pos="5100"/>
        </w:tabs>
        <w:suppressAutoHyphens/>
        <w:ind w:left="80" w:right="60" w:firstLine="760"/>
        <w:jc w:val="both"/>
        <w:rPr>
          <w:sz w:val="18"/>
        </w:rPr>
      </w:pPr>
      <w:r w:rsidRPr="009F54B1">
        <w:rPr>
          <w:sz w:val="18"/>
        </w:rPr>
        <w:t>366.- Niğde Milletvekili Ömer Fethi Gürer’in, IPARD uygulaması kapsamında yapılan sözleşmelere ilişkin sorusu ve Tarım ve Orman Bakanı Vahit Kirişci’nin cevabı (7/67566)</w:t>
      </w:r>
    </w:p>
    <w:p w:rsidRPr="009F54B1" w:rsidR="009F54B1" w:rsidP="009F54B1" w:rsidRDefault="009F54B1">
      <w:pPr>
        <w:tabs>
          <w:tab w:val="center" w:pos="5100"/>
        </w:tabs>
        <w:suppressAutoHyphens/>
        <w:ind w:left="80" w:right="60" w:firstLine="760"/>
        <w:jc w:val="both"/>
        <w:rPr>
          <w:sz w:val="18"/>
        </w:rPr>
      </w:pPr>
      <w:r w:rsidRPr="009F54B1">
        <w:rPr>
          <w:sz w:val="18"/>
        </w:rPr>
        <w:t>367.- Niğde Milletvekili Ömer Fethi Gürer’in, IPARD II programına yapılan başvurulara ilişkin sorusu ve Tarım ve Orman Bakanı Vahit Kirişci’nin cevabı (7/67567)</w:t>
      </w:r>
    </w:p>
    <w:p w:rsidRPr="009F54B1" w:rsidR="009F54B1" w:rsidP="009F54B1" w:rsidRDefault="009F54B1">
      <w:pPr>
        <w:tabs>
          <w:tab w:val="center" w:pos="5100"/>
        </w:tabs>
        <w:suppressAutoHyphens/>
        <w:ind w:left="80" w:right="60" w:firstLine="760"/>
        <w:jc w:val="both"/>
        <w:rPr>
          <w:sz w:val="18"/>
        </w:rPr>
      </w:pPr>
      <w:r w:rsidRPr="009F54B1">
        <w:rPr>
          <w:sz w:val="18"/>
        </w:rPr>
        <w:t>368.- Niğde Milletvekili Ömer Fethi Gürer’in, Niğde’nin IPARD II programına alınmasına ilişkin sorusu ve Tarım ve Orman Bakanı Vahit Kirişci’nin cevabı (7/67568)</w:t>
      </w:r>
    </w:p>
    <w:p w:rsidRPr="009F54B1" w:rsidR="009F54B1" w:rsidP="009F54B1" w:rsidRDefault="009F54B1">
      <w:pPr>
        <w:tabs>
          <w:tab w:val="center" w:pos="5100"/>
        </w:tabs>
        <w:suppressAutoHyphens/>
        <w:ind w:left="80" w:right="60" w:firstLine="760"/>
        <w:jc w:val="both"/>
        <w:rPr>
          <w:sz w:val="18"/>
        </w:rPr>
      </w:pPr>
      <w:r w:rsidRPr="009F54B1">
        <w:rPr>
          <w:sz w:val="18"/>
        </w:rPr>
        <w:t>369.- Niğde Milletvekili Ömer Fethi Gürer’in, kırsal alan tanımının yeniden belirlenmesi talebine ilişkin sorusu ve Tarım ve Orman Bakanı Vahit Kirişci’nin cevabı (7/67572)</w:t>
      </w:r>
    </w:p>
    <w:p w:rsidRPr="009F54B1" w:rsidR="009F54B1" w:rsidP="009F54B1" w:rsidRDefault="009F54B1">
      <w:pPr>
        <w:tabs>
          <w:tab w:val="center" w:pos="5100"/>
        </w:tabs>
        <w:suppressAutoHyphens/>
        <w:ind w:left="80" w:right="60" w:firstLine="760"/>
        <w:jc w:val="both"/>
        <w:rPr>
          <w:sz w:val="18"/>
        </w:rPr>
      </w:pPr>
      <w:r w:rsidRPr="009F54B1">
        <w:rPr>
          <w:sz w:val="18"/>
        </w:rPr>
        <w:t>370.- Niğde Milletvekili Ömer Fethi Gürer’in, 2021-2022 yıllarında TARSİM’e yapılan hasar tespiti başvurularına ve sonuçlarına ilişkin sorusu ve Tarım ve Orman Bakanı Vahit Kirişci’nin cevabı (7/67574)</w:t>
      </w:r>
    </w:p>
    <w:p w:rsidRPr="009F54B1" w:rsidR="009F54B1" w:rsidP="009F54B1" w:rsidRDefault="009F54B1">
      <w:pPr>
        <w:tabs>
          <w:tab w:val="center" w:pos="5100"/>
        </w:tabs>
        <w:suppressAutoHyphens/>
        <w:ind w:left="80" w:right="60" w:firstLine="760"/>
        <w:jc w:val="both"/>
        <w:rPr>
          <w:sz w:val="18"/>
        </w:rPr>
      </w:pPr>
      <w:r w:rsidRPr="009F54B1">
        <w:rPr>
          <w:sz w:val="18"/>
        </w:rPr>
        <w:t>371.- Muğla Milletvekili Suat Özcan’ın, gül çiçeği taban fiyatının belirlenmesine ve üreticilerin desteklenmesine yönelik çalışmalara ilişkin sorusu ve Ticaret Bakanı Mehmet Muş’un cevabı (7/67576)</w:t>
      </w:r>
    </w:p>
    <w:p w:rsidRPr="009F54B1" w:rsidR="009F54B1" w:rsidP="009F54B1" w:rsidRDefault="009F54B1">
      <w:pPr>
        <w:tabs>
          <w:tab w:val="center" w:pos="5100"/>
        </w:tabs>
        <w:suppressAutoHyphens/>
        <w:ind w:left="80" w:right="60" w:firstLine="760"/>
        <w:jc w:val="both"/>
        <w:rPr>
          <w:sz w:val="18"/>
        </w:rPr>
      </w:pPr>
      <w:r w:rsidRPr="009F54B1">
        <w:rPr>
          <w:sz w:val="18"/>
        </w:rPr>
        <w:t>372.- Şırnak Milletvekili Hasan Özgüneş’in, Şırnak’ın Silopi ilçesinde tır parkına girişte şoförlerden alınan bağışa ilişkin sorusu ve Ticaret Bakanı Mehmet Muş’un cevabı (7/67577)</w:t>
      </w:r>
    </w:p>
    <w:p w:rsidRPr="009F54B1" w:rsidR="009F54B1" w:rsidP="009F54B1" w:rsidRDefault="009F54B1">
      <w:pPr>
        <w:tabs>
          <w:tab w:val="center" w:pos="5100"/>
        </w:tabs>
        <w:suppressAutoHyphens/>
        <w:ind w:left="80" w:right="60" w:firstLine="760"/>
        <w:jc w:val="both"/>
        <w:rPr>
          <w:sz w:val="18"/>
        </w:rPr>
      </w:pPr>
      <w:r w:rsidRPr="009F54B1">
        <w:rPr>
          <w:sz w:val="18"/>
        </w:rPr>
        <w:t>373.- Niğde Milletvekili Ömer Fethi Gürer’in, ithalatı yapılan ilk on gıda ürününe ilişkin sorusu ve Ticaret Bakanı Mehmet Muş’un cevabı (7/67578)</w:t>
      </w:r>
    </w:p>
    <w:p w:rsidRPr="009F54B1" w:rsidR="009F54B1" w:rsidP="009F54B1" w:rsidRDefault="009F54B1">
      <w:pPr>
        <w:tabs>
          <w:tab w:val="center" w:pos="5100"/>
        </w:tabs>
        <w:suppressAutoHyphens/>
        <w:ind w:left="80" w:right="60" w:firstLine="760"/>
        <w:jc w:val="both"/>
        <w:rPr>
          <w:sz w:val="18"/>
        </w:rPr>
      </w:pPr>
      <w:r w:rsidRPr="009F54B1">
        <w:rPr>
          <w:sz w:val="18"/>
        </w:rPr>
        <w:t>374.- Mersin Milletvekili Alpay Antmen’in, 2020 yılından bu yana Bakanlık ve bağlı kuruluşlarınca kiralanan ve satın alınan araçlara ilişkin sorusu ve Ulaştırma ve Altyapı Bakanı Adil Karaismailoğlu’nun cevabı (7/67579)</w:t>
      </w:r>
    </w:p>
    <w:p w:rsidRPr="009F54B1" w:rsidR="009F54B1" w:rsidP="009F54B1" w:rsidRDefault="009F54B1">
      <w:pPr>
        <w:tabs>
          <w:tab w:val="center" w:pos="5100"/>
        </w:tabs>
        <w:suppressAutoHyphens/>
        <w:ind w:left="80" w:right="60" w:firstLine="760"/>
        <w:jc w:val="both"/>
        <w:rPr>
          <w:sz w:val="18"/>
        </w:rPr>
      </w:pPr>
      <w:r w:rsidRPr="009F54B1">
        <w:rPr>
          <w:sz w:val="18"/>
        </w:rPr>
        <w:t>375.- Adana Milletvekili İsmail Koncuk’un, akaryakıt fiyatlarında vergi indirimine gidilmesi talebine ilişkin sorusu ve Ulaştırma ve Altyapı Bakanı Adil Karaismailoğlu’nun cevabı (7/67580)</w:t>
      </w:r>
    </w:p>
    <w:p w:rsidRPr="009F54B1" w:rsidR="009F54B1" w:rsidP="009F54B1" w:rsidRDefault="009F54B1">
      <w:pPr>
        <w:tabs>
          <w:tab w:val="center" w:pos="5100"/>
        </w:tabs>
        <w:suppressAutoHyphens/>
        <w:ind w:left="80" w:right="60" w:firstLine="760"/>
        <w:jc w:val="both"/>
        <w:rPr>
          <w:sz w:val="18"/>
        </w:rPr>
      </w:pPr>
      <w:r w:rsidRPr="009F54B1">
        <w:rPr>
          <w:sz w:val="18"/>
        </w:rPr>
        <w:t>376.- Elâzığ Milletvekili Gürsel Erol’un, Karayolları Genel Müdürlüğü ve bölge müdürlüklerinde uygulanan farklı ücretlendirmelere ilişkin sorusu ve Ulaştırma ve Altyapı Bakanı Adil Karaismailoğlu’nun cevabı (7/67581)</w:t>
      </w:r>
    </w:p>
    <w:p w:rsidRPr="009F54B1" w:rsidR="009F54B1" w:rsidP="009F54B1" w:rsidRDefault="009F54B1">
      <w:pPr>
        <w:tabs>
          <w:tab w:val="center" w:pos="5100"/>
        </w:tabs>
        <w:suppressAutoHyphens/>
        <w:ind w:left="80" w:right="60" w:firstLine="760"/>
        <w:jc w:val="both"/>
        <w:rPr>
          <w:sz w:val="18"/>
        </w:rPr>
      </w:pPr>
      <w:r w:rsidRPr="009F54B1">
        <w:rPr>
          <w:sz w:val="18"/>
        </w:rPr>
        <w:t>377.- İzmir Milletvekili Atila Sertel’in, Ankara-İzmir Yüksek Hızlı Tren Projesi’nin finansmanı için İngiltere’den alındığı iddia edilen krediye ilişkin sorusu ve Ulaştırma ve Altyapı Bakanı Adil Karaismailoğlu’nun cevabı (7/67582)</w:t>
      </w:r>
    </w:p>
    <w:p w:rsidRPr="009F54B1" w:rsidR="009F54B1" w:rsidP="009F54B1" w:rsidRDefault="009F54B1">
      <w:pPr>
        <w:tabs>
          <w:tab w:val="center" w:pos="5100"/>
        </w:tabs>
        <w:suppressAutoHyphens/>
        <w:ind w:left="80" w:right="60" w:firstLine="760"/>
        <w:jc w:val="both"/>
        <w:rPr>
          <w:sz w:val="18"/>
        </w:rPr>
      </w:pPr>
      <w:r w:rsidRPr="009F54B1">
        <w:rPr>
          <w:sz w:val="18"/>
        </w:rPr>
        <w:t>378.- İstanbul Milletvekili Özgür Karabat’ın, CİMER’e yapılan başvurulara ilişkin sorusu ve Cumhurbaşkanı Yardımcısı Fuat Oktay’ın cevabı (7/67586)</w:t>
      </w:r>
    </w:p>
    <w:p w:rsidRPr="009F54B1" w:rsidR="009F54B1" w:rsidP="009F54B1" w:rsidRDefault="009F54B1">
      <w:pPr>
        <w:tabs>
          <w:tab w:val="center" w:pos="5100"/>
        </w:tabs>
        <w:suppressAutoHyphens/>
        <w:ind w:left="80" w:right="60" w:firstLine="760"/>
        <w:jc w:val="both"/>
        <w:rPr>
          <w:sz w:val="18"/>
        </w:rPr>
      </w:pPr>
      <w:r w:rsidRPr="009F54B1">
        <w:rPr>
          <w:sz w:val="18"/>
        </w:rPr>
        <w:t>379.- İstanbul Milletvekili Dilşat Canbaz Kaya’nın, Ağrı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Adıyaman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Gaziantep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Erzurum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Erzincan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Elâzığ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Diyarbakır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Bitlis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Mardin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Malatya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Bingöl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Kilis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Kars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Çorum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Batman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Van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Artvin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Tunceli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Ardahan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Şırnak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Iğdır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Şanlıurfa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Hatay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Ordu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Hakkâri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Giresun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Siirt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Sinop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Osmaniye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Tokat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Sivas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Samsun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Gümüşhane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Amasya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Bayburt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Muş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Nevşehir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Trabzon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(7/67617), (7/67618), (7/67619), (7/67620), (7/67621), (7/67622), (7/67623), (7/67624), (7/67625), (7/67626), (7/67627), (7/67628), (7/67629), (7/67630), (7/67631), (7/67632), (7/67633), (7/67634), (7/67635), (7/67636), (7/67637), (7/67638), (7/67639), (7/67640), (7/67641), (7/67642), (7/67643), (7/67644), (7/67645), (7/67646), (7/67647), (7/67648), (7/67649), (7/67650), (7/67651), (7/67652), (7/67653), (7/67654), (7/67655)</w:t>
      </w:r>
    </w:p>
    <w:p w:rsidRPr="009F54B1" w:rsidR="009F54B1" w:rsidP="009F54B1" w:rsidRDefault="009F54B1">
      <w:pPr>
        <w:tabs>
          <w:tab w:val="center" w:pos="5100"/>
        </w:tabs>
        <w:suppressAutoHyphens/>
        <w:ind w:left="80" w:right="60" w:firstLine="760"/>
        <w:jc w:val="both"/>
        <w:rPr>
          <w:sz w:val="18"/>
        </w:rPr>
      </w:pPr>
      <w:r w:rsidRPr="009F54B1">
        <w:rPr>
          <w:sz w:val="18"/>
        </w:rPr>
        <w:t>380.- Adana Milletvekili Orhan Sümer’in, elektrik şirketlerine “kapasite mekanizması” adı altına yapılan ödemelere ilişkin sorusu ve Enerji ve Tabii Kaynaklar Bakanı Fatih Dönmez’in cevabı (7/67664)</w:t>
      </w:r>
    </w:p>
    <w:p w:rsidRPr="009F54B1" w:rsidR="009F54B1" w:rsidP="009F54B1" w:rsidRDefault="009F54B1">
      <w:pPr>
        <w:tabs>
          <w:tab w:val="center" w:pos="5100"/>
        </w:tabs>
        <w:suppressAutoHyphens/>
        <w:ind w:left="80" w:right="60" w:firstLine="760"/>
        <w:jc w:val="both"/>
        <w:rPr>
          <w:sz w:val="18"/>
        </w:rPr>
      </w:pPr>
      <w:r w:rsidRPr="009F54B1">
        <w:rPr>
          <w:sz w:val="18"/>
        </w:rPr>
        <w:t>381.- Bingöl Milletvekili Erdal Aydemir’in, Bingöl’ün Kiğı ilçesine bağlı Eskikavak köyünde maden ocağı kurulacağı iddiasına ilişkin sorusu ve Enerji ve Tabii Kaynaklar Bakanı Fatih Dönmez’in cevabı (7/67665)</w:t>
      </w:r>
    </w:p>
    <w:p w:rsidRPr="009F54B1" w:rsidR="009F54B1" w:rsidP="009F54B1" w:rsidRDefault="009F54B1">
      <w:pPr>
        <w:tabs>
          <w:tab w:val="center" w:pos="5100"/>
        </w:tabs>
        <w:suppressAutoHyphens/>
        <w:ind w:left="80" w:right="60" w:firstLine="760"/>
        <w:jc w:val="both"/>
        <w:rPr>
          <w:sz w:val="18"/>
        </w:rPr>
      </w:pPr>
      <w:r w:rsidRPr="009F54B1">
        <w:rPr>
          <w:sz w:val="18"/>
        </w:rPr>
        <w:t>382.- İzmir Milletvekili Sevda Erdan Kılıç’ın, Cumhurbaşkanının fiyat artışlarıyla ilgili yaptığı bir açıklamaya ilişkin sorusu ve Hazine ve Maliye Bakanı Nureddin Nebati’nin cevabı (7/67668)</w:t>
      </w:r>
    </w:p>
    <w:p w:rsidRPr="009F54B1" w:rsidR="009F54B1" w:rsidP="009F54B1" w:rsidRDefault="009F54B1">
      <w:pPr>
        <w:tabs>
          <w:tab w:val="center" w:pos="5100"/>
        </w:tabs>
        <w:suppressAutoHyphens/>
        <w:ind w:left="80" w:right="60" w:firstLine="760"/>
        <w:jc w:val="both"/>
        <w:rPr>
          <w:sz w:val="18"/>
        </w:rPr>
      </w:pPr>
      <w:r w:rsidRPr="009F54B1">
        <w:rPr>
          <w:sz w:val="18"/>
        </w:rPr>
        <w:t>383.- Diyarbakır Milletvekili Dersim Dağ’ın, Van’ın Başkale ilçesinde bir kişinin gözaltına alınması sırasında orantısız güç kullanıldığı iddiasına ilişkin sorusu ve Millî Savunma Bakanı Hulusi Akar’ın cevabı (7/67691)</w:t>
      </w:r>
    </w:p>
    <w:p w:rsidRPr="009F54B1" w:rsidR="009F54B1" w:rsidP="009F54B1" w:rsidRDefault="009F54B1">
      <w:pPr>
        <w:tabs>
          <w:tab w:val="center" w:pos="5100"/>
        </w:tabs>
        <w:suppressAutoHyphens/>
        <w:ind w:left="80" w:right="60" w:firstLine="760"/>
        <w:jc w:val="both"/>
        <w:rPr>
          <w:sz w:val="18"/>
        </w:rPr>
      </w:pPr>
      <w:r w:rsidRPr="009F54B1">
        <w:rPr>
          <w:sz w:val="18"/>
        </w:rPr>
        <w:t>384.- İstanbul Milletvekili Mahmut Tanal’ın, fıstık üretiminde taban fiyat belirlenmesi talebine ilişkin sorusu ve Tarım ve Orman Bakanı Vahit Kirişci’nin cevabı (7/67700)</w:t>
      </w:r>
    </w:p>
    <w:p w:rsidRPr="009F54B1" w:rsidR="009F54B1" w:rsidP="009F54B1" w:rsidRDefault="009F54B1">
      <w:pPr>
        <w:tabs>
          <w:tab w:val="center" w:pos="5100"/>
        </w:tabs>
        <w:suppressAutoHyphens/>
        <w:ind w:left="80" w:right="60" w:firstLine="760"/>
        <w:jc w:val="both"/>
        <w:rPr>
          <w:sz w:val="18"/>
        </w:rPr>
      </w:pPr>
      <w:r w:rsidRPr="009F54B1">
        <w:rPr>
          <w:sz w:val="18"/>
        </w:rPr>
        <w:t>385.- İstanbul Milletvekili Ali Kenanoğlu’nun, Tokat’a bağlı Alıçözü köyünün yaşadığı su sorununa ilişkin sorusu ve Tarım ve Orman Bakanı Vahit Kirişci’nin cevabı (7/67703)</w:t>
      </w:r>
    </w:p>
    <w:p w:rsidRPr="009F54B1" w:rsidR="009F54B1" w:rsidP="009F54B1" w:rsidRDefault="009F54B1">
      <w:pPr>
        <w:tabs>
          <w:tab w:val="center" w:pos="5100"/>
        </w:tabs>
        <w:suppressAutoHyphens/>
        <w:ind w:left="80" w:right="60" w:firstLine="760"/>
        <w:jc w:val="both"/>
        <w:rPr>
          <w:sz w:val="18"/>
        </w:rPr>
      </w:pPr>
      <w:r w:rsidRPr="009F54B1">
        <w:rPr>
          <w:sz w:val="18"/>
        </w:rPr>
        <w:t>386.- Adana Milletvekili İsmail Koncuk’un, 2020-2021 yıllarında Çiftçi Kayıt Sistemi’ne kayıtlı çiftçilere ilişkin sorusu ve Tarım ve Orman Bakanı Vahit Kirişci’nin cevabı (7/67704)</w:t>
      </w:r>
    </w:p>
    <w:p w:rsidRPr="009F54B1" w:rsidR="009F54B1" w:rsidP="009F54B1" w:rsidRDefault="009F54B1">
      <w:pPr>
        <w:tabs>
          <w:tab w:val="center" w:pos="5100"/>
        </w:tabs>
        <w:suppressAutoHyphens/>
        <w:ind w:left="80" w:right="60" w:firstLine="760"/>
        <w:jc w:val="both"/>
        <w:rPr>
          <w:sz w:val="18"/>
        </w:rPr>
      </w:pPr>
      <w:r w:rsidRPr="009F54B1">
        <w:rPr>
          <w:sz w:val="18"/>
        </w:rPr>
        <w:t>387.- Adana Milletvekili İsmail Koncuk’un, sel felaketinin yaşandığı yerlerde üreticilerin kredi borçlarının ertelenmesi talebine ilişkin sorusu ve Tarım ve Orman Bakanı Vahit Kirişci’nin cevabı (7/67706)</w:t>
      </w:r>
    </w:p>
    <w:p w:rsidRPr="009F54B1" w:rsidR="009F54B1" w:rsidP="009F54B1" w:rsidRDefault="009F54B1">
      <w:pPr>
        <w:tabs>
          <w:tab w:val="center" w:pos="5100"/>
        </w:tabs>
        <w:suppressAutoHyphens/>
        <w:ind w:left="80" w:right="60" w:firstLine="760"/>
        <w:jc w:val="both"/>
        <w:rPr>
          <w:sz w:val="18"/>
        </w:rPr>
      </w:pPr>
      <w:r w:rsidRPr="009F54B1">
        <w:rPr>
          <w:sz w:val="18"/>
        </w:rPr>
        <w:t>388.- İstanbul Milletvekili Dilşat Canbaz Kaya’nın, Kırıkkale’de Çiftçi Kayıt Sistemi’ne kayıtlı çiftçi sayısına ve ürettikleri tarımsal ürünlere ilişkin sorusu ve Tarım ve Orman Bakanı Vahit Kirişci’nin cevabı (7/67710)</w:t>
      </w:r>
    </w:p>
    <w:p w:rsidRPr="009F54B1" w:rsidR="009F54B1" w:rsidP="009F54B1" w:rsidRDefault="009F54B1">
      <w:pPr>
        <w:tabs>
          <w:tab w:val="center" w:pos="5100"/>
        </w:tabs>
        <w:suppressAutoHyphens/>
        <w:ind w:left="80" w:right="60" w:firstLine="760"/>
        <w:jc w:val="both"/>
        <w:rPr>
          <w:sz w:val="18"/>
        </w:rPr>
      </w:pPr>
      <w:r w:rsidRPr="009F54B1">
        <w:rPr>
          <w:sz w:val="18"/>
        </w:rPr>
        <w:t>389.- Ankara Milletvekili Murat Emir’in, TCDD’nin Ankara Yüksek Hızlı Tren Garı binasında bulunan ofisleri için ödediği kiraya ilişkin sorusu ve Ulaştırma ve Altyapı Bakanı Adil Karaismailoğlu’nun cevabı (7/67712)</w:t>
      </w:r>
    </w:p>
    <w:p w:rsidRPr="009F54B1" w:rsidR="009F54B1" w:rsidP="009F54B1" w:rsidRDefault="009F54B1">
      <w:pPr>
        <w:tabs>
          <w:tab w:val="center" w:pos="5100"/>
        </w:tabs>
        <w:suppressAutoHyphens/>
        <w:ind w:left="80" w:right="60" w:firstLine="760"/>
        <w:jc w:val="both"/>
        <w:rPr>
          <w:sz w:val="18"/>
        </w:rPr>
      </w:pPr>
      <w:r w:rsidRPr="009F54B1">
        <w:rPr>
          <w:sz w:val="18"/>
        </w:rPr>
        <w:t>390.- Artvin Milletvekili Uğur Bayraktutan’ın, Artvin’deki tünellerin çift tüp şekline dönüştürülmesi talebine ilişkin sorusu ve Ulaştırma ve Altyapı Bakanı Adil Karaismailoğlu’nun cevabı (7/67713)</w:t>
      </w:r>
    </w:p>
    <w:p w:rsidRPr="009F54B1" w:rsidR="009F54B1" w:rsidP="009F54B1" w:rsidRDefault="009F54B1">
      <w:pPr>
        <w:tabs>
          <w:tab w:val="center" w:pos="5100"/>
        </w:tabs>
        <w:suppressAutoHyphens/>
        <w:ind w:left="80" w:right="60" w:firstLine="760"/>
        <w:jc w:val="both"/>
        <w:rPr>
          <w:sz w:val="18"/>
        </w:rPr>
      </w:pPr>
      <w:r w:rsidRPr="009F54B1">
        <w:rPr>
          <w:sz w:val="18"/>
        </w:rPr>
        <w:t>391.- Adana Milletvekili Ayhan Barut’un, Adana Havalimanı’nın kapatılacağı iddiasına ilişkin sorusu ve Ulaştırma ve Altyapı Bakanı Adil Karaismailoğlu’nun cevabı (7/67714)</w:t>
      </w:r>
    </w:p>
    <w:p w:rsidRPr="009F54B1" w:rsidR="009F54B1" w:rsidP="009F54B1" w:rsidRDefault="009F54B1">
      <w:pPr>
        <w:tabs>
          <w:tab w:val="center" w:pos="5100"/>
        </w:tabs>
        <w:suppressAutoHyphens/>
        <w:ind w:left="80" w:right="60" w:firstLine="760"/>
        <w:jc w:val="both"/>
        <w:rPr>
          <w:sz w:val="18"/>
        </w:rPr>
      </w:pPr>
      <w:r w:rsidRPr="009F54B1">
        <w:rPr>
          <w:sz w:val="18"/>
        </w:rPr>
        <w:t>392.- Konya Milletvekili Abdulkadir Karaduman’ın, son on yılda Konya’da gerçekleşen trafik kazaları ile kazaların önlenmesine yönelik çalışmalara,</w:t>
      </w:r>
    </w:p>
    <w:p w:rsidRPr="009F54B1" w:rsidR="009F54B1" w:rsidP="009F54B1" w:rsidRDefault="009F54B1">
      <w:pPr>
        <w:tabs>
          <w:tab w:val="center" w:pos="5100"/>
        </w:tabs>
        <w:suppressAutoHyphens/>
        <w:ind w:left="80" w:right="60" w:firstLine="760"/>
        <w:jc w:val="both"/>
        <w:rPr>
          <w:sz w:val="18"/>
        </w:rPr>
      </w:pPr>
      <w:r w:rsidRPr="009F54B1">
        <w:rPr>
          <w:sz w:val="18"/>
        </w:rPr>
        <w:t>Balıkesir-Kütahya D230 Kara Yolu’nda yaşanan trafik kazalarına,</w:t>
      </w:r>
    </w:p>
    <w:p w:rsidRPr="009F54B1" w:rsidR="009F54B1" w:rsidP="009F54B1" w:rsidRDefault="009F54B1">
      <w:pPr>
        <w:tabs>
          <w:tab w:val="center" w:pos="5100"/>
        </w:tabs>
        <w:suppressAutoHyphens/>
        <w:ind w:left="80" w:right="60" w:firstLine="760"/>
        <w:jc w:val="both"/>
        <w:rPr>
          <w:sz w:val="18"/>
        </w:rPr>
      </w:pPr>
      <w:r w:rsidRPr="009F54B1">
        <w:rPr>
          <w:sz w:val="18"/>
        </w:rPr>
        <w:t>Trafik kazalarıyla ilgili çeşitli veriler ile kazaların önlenmesine yönelik çalışmalara,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Ulaştırma ve Altyapı Bakanı Adil Karaismailoğlu’nun cevabı (7/67715), (7/67716), (7/67717)</w:t>
      </w:r>
    </w:p>
    <w:p w:rsidRPr="009F54B1" w:rsidR="009F54B1" w:rsidP="009F54B1" w:rsidRDefault="009F54B1">
      <w:pPr>
        <w:tabs>
          <w:tab w:val="center" w:pos="5100"/>
        </w:tabs>
        <w:suppressAutoHyphens/>
        <w:ind w:left="80" w:right="60" w:firstLine="760"/>
        <w:jc w:val="both"/>
        <w:rPr>
          <w:sz w:val="18"/>
        </w:rPr>
      </w:pPr>
      <w:r w:rsidRPr="009F54B1">
        <w:rPr>
          <w:sz w:val="18"/>
        </w:rPr>
        <w:t>393.- Kahramanmaraş Milletvekili Sefer Aycan’ın, Türkoğlu TCDD Lojistik Merkezine gümrük birimi kurulması ile donanım ve personel ihtiyacının giderilmesi talebine ilişkin sorusu ve Ulaştırma ve Altyapı Bakanı Adil Karaismailoğlu’nun cevabı (7/67718)</w:t>
      </w:r>
    </w:p>
    <w:p w:rsidRPr="009F54B1" w:rsidR="009F54B1" w:rsidP="009F54B1" w:rsidRDefault="009F54B1">
      <w:pPr>
        <w:tabs>
          <w:tab w:val="center" w:pos="5100"/>
        </w:tabs>
        <w:suppressAutoHyphens/>
        <w:ind w:left="80" w:right="60" w:firstLine="760"/>
        <w:jc w:val="both"/>
        <w:rPr>
          <w:sz w:val="18"/>
        </w:rPr>
      </w:pPr>
      <w:r w:rsidRPr="009F54B1">
        <w:rPr>
          <w:sz w:val="18"/>
        </w:rPr>
        <w:t>394.- İzmir Milletvekili Mehmet Ali Çelebi’nin, Aydın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Niğde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Denizli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(7/67751), (7/67752), (7/67753)</w:t>
      </w:r>
    </w:p>
    <w:p w:rsidRPr="009F54B1" w:rsidR="009F54B1" w:rsidP="009F54B1" w:rsidRDefault="009F54B1">
      <w:pPr>
        <w:tabs>
          <w:tab w:val="center" w:pos="5100"/>
        </w:tabs>
        <w:suppressAutoHyphens/>
        <w:ind w:left="80" w:right="60" w:firstLine="760"/>
        <w:jc w:val="both"/>
        <w:rPr>
          <w:sz w:val="18"/>
        </w:rPr>
      </w:pPr>
      <w:r w:rsidRPr="009F54B1">
        <w:rPr>
          <w:sz w:val="18"/>
        </w:rPr>
        <w:t>395.- İzmir Milletvekili Mehmet Ali Çelebi’nin, Kırklareli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(7/67754), (7/67755)</w:t>
      </w:r>
    </w:p>
    <w:p w:rsidRPr="009F54B1" w:rsidR="009F54B1" w:rsidP="009F54B1" w:rsidRDefault="009F54B1">
      <w:pPr>
        <w:tabs>
          <w:tab w:val="center" w:pos="5100"/>
        </w:tabs>
        <w:suppressAutoHyphens/>
        <w:ind w:left="80" w:right="60" w:firstLine="760"/>
        <w:jc w:val="both"/>
        <w:rPr>
          <w:sz w:val="18"/>
        </w:rPr>
      </w:pPr>
      <w:r w:rsidRPr="009F54B1">
        <w:rPr>
          <w:sz w:val="18"/>
        </w:rPr>
        <w:t>396.- İzmir Milletvekili Mehmet Ali Çelebi’nin, Tokat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Denizli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Adıyaman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(7/67766), (7/67889), (7/67891), (7/67892), (7/68156)</w:t>
      </w:r>
    </w:p>
    <w:p w:rsidRPr="009F54B1" w:rsidR="009F54B1" w:rsidP="009F54B1" w:rsidRDefault="009F54B1">
      <w:pPr>
        <w:tabs>
          <w:tab w:val="center" w:pos="5100"/>
        </w:tabs>
        <w:suppressAutoHyphens/>
        <w:ind w:left="80" w:right="60" w:firstLine="760"/>
        <w:jc w:val="both"/>
        <w:rPr>
          <w:sz w:val="18"/>
        </w:rPr>
      </w:pPr>
      <w:r w:rsidRPr="009F54B1">
        <w:rPr>
          <w:sz w:val="18"/>
        </w:rPr>
        <w:t>397.- İzmir Milletvekili Mehmet Ali Çelebi’nin, Manisa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Artvin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(7/67767), (7/67768), (7/67893), (7/67895), (7/67898), (7/68275)</w:t>
      </w:r>
    </w:p>
    <w:p w:rsidRPr="009F54B1" w:rsidR="009F54B1" w:rsidP="009F54B1" w:rsidRDefault="009F54B1">
      <w:pPr>
        <w:tabs>
          <w:tab w:val="center" w:pos="5100"/>
        </w:tabs>
        <w:suppressAutoHyphens/>
        <w:ind w:left="80" w:right="60" w:firstLine="760"/>
        <w:jc w:val="both"/>
        <w:rPr>
          <w:sz w:val="18"/>
        </w:rPr>
      </w:pPr>
      <w:r w:rsidRPr="009F54B1">
        <w:rPr>
          <w:sz w:val="18"/>
        </w:rPr>
        <w:t>398.- İzmir Milletvekili Mehmet Ali Çelebi’nin, 2020-2022 yılları arasında Yozgat ilinde yok olan ormanlık alanlar ile ağaçlandırma çalışmalarına ilişkin sorusu ve Tarım ve Orman Bakanı Vahit Kirişci’nin cevabı (7/67785)</w:t>
      </w:r>
    </w:p>
    <w:p w:rsidRPr="009F54B1" w:rsidR="009F54B1" w:rsidP="009F54B1" w:rsidRDefault="009F54B1">
      <w:pPr>
        <w:tabs>
          <w:tab w:val="center" w:pos="5100"/>
        </w:tabs>
        <w:suppressAutoHyphens/>
        <w:ind w:left="80" w:right="60" w:firstLine="760"/>
        <w:jc w:val="both"/>
        <w:rPr>
          <w:sz w:val="18"/>
        </w:rPr>
      </w:pPr>
      <w:r w:rsidRPr="009F54B1">
        <w:rPr>
          <w:sz w:val="18"/>
        </w:rPr>
        <w:t>399.- İzmir Milletvekili Mehmet Ali Çelebi’nin, Sivas ilindeki Çiftçi Kayıt Sistemi’ne kayıtlı çiftçi sayısı ile tarımsal destek ödemelerine ilişkin sorusu ve Tarım ve Orman Bakanı Vahit Kirişci’nin cevabı (7/67786)</w:t>
      </w:r>
    </w:p>
    <w:p w:rsidRPr="009F54B1" w:rsidR="009F54B1" w:rsidP="009F54B1" w:rsidRDefault="009F54B1">
      <w:pPr>
        <w:tabs>
          <w:tab w:val="center" w:pos="5100"/>
        </w:tabs>
        <w:suppressAutoHyphens/>
        <w:ind w:left="80" w:right="60" w:firstLine="760"/>
        <w:jc w:val="both"/>
        <w:rPr>
          <w:sz w:val="18"/>
        </w:rPr>
      </w:pPr>
      <w:r w:rsidRPr="009F54B1">
        <w:rPr>
          <w:sz w:val="18"/>
        </w:rPr>
        <w:t>400.- İzmir Milletvekili Mehmet Ali Çelebi’nin, 2020-2022 yılları arasında Adıyaman ilinde tarım üretim kapasitesinin artırılmasına yönelik yardım, hibe ve teşvikler ile ipotek altındaki tarlalara ilişkin sorusu ve Tarım ve Orman Bakanı Vahit Kirişci’nin cevabı (7/67787)</w:t>
      </w:r>
    </w:p>
    <w:p w:rsidRPr="009F54B1" w:rsidR="009F54B1" w:rsidP="009F54B1" w:rsidRDefault="009F54B1">
      <w:pPr>
        <w:tabs>
          <w:tab w:val="center" w:pos="5100"/>
        </w:tabs>
        <w:suppressAutoHyphens/>
        <w:ind w:left="80" w:right="60" w:firstLine="760"/>
        <w:jc w:val="both"/>
        <w:rPr>
          <w:sz w:val="18"/>
        </w:rPr>
      </w:pPr>
      <w:r w:rsidRPr="009F54B1">
        <w:rPr>
          <w:sz w:val="18"/>
        </w:rPr>
        <w:t>401.- İzmir Milletvekili Mehmet Ali Çelebi’nin, 2020-2022 yılları arasında Sivas ilinde tarım üretim kapasitesinin artırılmasına yönelik yardım, hibe ve teşvikler ile ipotek altındaki tarlalara ilişkin sorusu ve Tarım ve Orman Bakanı Vahit Kirişci’nin cevabı (7/67788)</w:t>
      </w:r>
    </w:p>
    <w:p w:rsidRPr="009F54B1" w:rsidR="009F54B1" w:rsidP="009F54B1" w:rsidRDefault="009F54B1">
      <w:pPr>
        <w:tabs>
          <w:tab w:val="center" w:pos="5100"/>
        </w:tabs>
        <w:suppressAutoHyphens/>
        <w:ind w:left="80" w:right="60" w:firstLine="760"/>
        <w:jc w:val="both"/>
        <w:rPr>
          <w:sz w:val="18"/>
        </w:rPr>
      </w:pPr>
      <w:r w:rsidRPr="009F54B1">
        <w:rPr>
          <w:sz w:val="18"/>
        </w:rPr>
        <w:t>402.- İzmir Milletvekili Mehmet Ali Çelebi’nin, Burdur ilinde Bakanlığa bağlı kurum ve kuruluşlara ait binaların depreme karşı dayanıklılığına ilişkin sorusu ve Tarım ve Orman Bakanı Vahit Kirişci’nin cevabı (7/67789)</w:t>
      </w:r>
    </w:p>
    <w:p w:rsidRPr="009F54B1" w:rsidR="009F54B1" w:rsidP="009F54B1" w:rsidRDefault="009F54B1">
      <w:pPr>
        <w:tabs>
          <w:tab w:val="center" w:pos="5100"/>
        </w:tabs>
        <w:suppressAutoHyphens/>
        <w:ind w:left="80" w:right="60" w:firstLine="760"/>
        <w:jc w:val="both"/>
        <w:rPr>
          <w:sz w:val="18"/>
        </w:rPr>
      </w:pPr>
      <w:r w:rsidRPr="009F54B1">
        <w:rPr>
          <w:sz w:val="18"/>
        </w:rPr>
        <w:t>403.- İzmir Milletvekili Mehmet Ali Çelebi’nin, 2020-2022 yılları arasında Kastamonu ilindeki tarım arazilerine ilişkin sorusu ve Tarım ve Orman Bakanı Vahit Kirişci’nin cevabı (7/67790)</w:t>
      </w:r>
    </w:p>
    <w:p w:rsidRPr="009F54B1" w:rsidR="009F54B1" w:rsidP="009F54B1" w:rsidRDefault="009F54B1">
      <w:pPr>
        <w:tabs>
          <w:tab w:val="center" w:pos="5100"/>
        </w:tabs>
        <w:suppressAutoHyphens/>
        <w:ind w:left="80" w:right="60" w:firstLine="760"/>
        <w:jc w:val="both"/>
        <w:rPr>
          <w:sz w:val="18"/>
        </w:rPr>
      </w:pPr>
      <w:r w:rsidRPr="009F54B1">
        <w:rPr>
          <w:sz w:val="18"/>
        </w:rPr>
        <w:t>404.- İzmir Milletvekili Mehmet Ali Çelebi’nin, Adıyaman ilindeki Çiftçi Kayıt Sistemi’ne kayıtlı çiftçi sayısı ile tarımsal destek ödemelerine ilişkin sorusu ve Tarım ve Orman Bakanı Vahit Kirişci’nin cevabı (7/67791)</w:t>
      </w:r>
    </w:p>
    <w:p w:rsidRPr="009F54B1" w:rsidR="009F54B1" w:rsidP="009F54B1" w:rsidRDefault="009F54B1">
      <w:pPr>
        <w:tabs>
          <w:tab w:val="center" w:pos="5100"/>
        </w:tabs>
        <w:suppressAutoHyphens/>
        <w:ind w:left="80" w:right="60" w:firstLine="760"/>
        <w:jc w:val="both"/>
        <w:rPr>
          <w:sz w:val="18"/>
        </w:rPr>
      </w:pPr>
      <w:r w:rsidRPr="009F54B1">
        <w:rPr>
          <w:sz w:val="18"/>
        </w:rPr>
        <w:t>405.- İzmir Milletvekili Mehmet Ali Çelebi’nin, 2020-2022 yılları arasında Giresun ilinde Tarım Kredi Kooperatifleri ve Ziraat Bankası aracılığıyla kredi kullanan üretici sayısına ilişkin sorusu ve Tarım ve Orman Bakanı Vahit Kirişci’nin cevabı (7/67792)</w:t>
      </w:r>
    </w:p>
    <w:p w:rsidRPr="009F54B1" w:rsidR="009F54B1" w:rsidP="009F54B1" w:rsidRDefault="009F54B1">
      <w:pPr>
        <w:tabs>
          <w:tab w:val="center" w:pos="5100"/>
        </w:tabs>
        <w:suppressAutoHyphens/>
        <w:ind w:left="80" w:right="60" w:firstLine="760"/>
        <w:jc w:val="both"/>
        <w:rPr>
          <w:sz w:val="18"/>
        </w:rPr>
      </w:pPr>
      <w:r w:rsidRPr="009F54B1">
        <w:rPr>
          <w:sz w:val="18"/>
        </w:rPr>
        <w:t>406.- İzmir Milletvekili Mehmet Ali Çelebi’nin, 2020-2022 yılları arasında Kastamonu ilinde tarım üretim kapasitesinin artırılmasına yönelik yardım, hibe ve teşvikler ile ipotek altındaki tarlalara ilişkin sorusu ve Tarım ve Orman Bakanı Vahit Kirişci’nin cevabı (7/67793)</w:t>
      </w:r>
    </w:p>
    <w:p w:rsidRPr="009F54B1" w:rsidR="009F54B1" w:rsidP="009F54B1" w:rsidRDefault="009F54B1">
      <w:pPr>
        <w:tabs>
          <w:tab w:val="center" w:pos="5100"/>
        </w:tabs>
        <w:suppressAutoHyphens/>
        <w:ind w:left="80" w:right="60" w:firstLine="760"/>
        <w:jc w:val="both"/>
        <w:rPr>
          <w:sz w:val="18"/>
        </w:rPr>
      </w:pPr>
      <w:r w:rsidRPr="009F54B1">
        <w:rPr>
          <w:sz w:val="18"/>
        </w:rPr>
        <w:t>407.- İzmir Milletvekili Mehmet Ali Çelebi’nin, 2020-2022 yılları arasında Uşak ilinde tarım üretim kapasitesinin artırılmasına yönelik yardım, hibe ve teşvikler ile ipotek altındaki tarlalara ilişkin sorusu ve Tarım ve Orman Bakanı Vahit Kirişci’nin cevabı (7/67794)</w:t>
      </w:r>
    </w:p>
    <w:p w:rsidRPr="009F54B1" w:rsidR="009F54B1" w:rsidP="009F54B1" w:rsidRDefault="009F54B1">
      <w:pPr>
        <w:tabs>
          <w:tab w:val="center" w:pos="5100"/>
        </w:tabs>
        <w:suppressAutoHyphens/>
        <w:ind w:left="80" w:right="60" w:firstLine="760"/>
        <w:jc w:val="both"/>
        <w:rPr>
          <w:sz w:val="18"/>
        </w:rPr>
      </w:pPr>
      <w:r w:rsidRPr="009F54B1">
        <w:rPr>
          <w:sz w:val="18"/>
        </w:rPr>
        <w:t>408.- İzmir Milletvekili Mehmet Ali Çelebi’nin, Ordu ilindeki işsizlik oranlarına ve İŞKUR aracılığıyla yapılan başvurulara ilişkin sorusu ve Çalışma ve Sosyal Güvenlik Bakanı Vedat Bilgin’in cevabı (7/67820)</w:t>
      </w:r>
    </w:p>
    <w:p w:rsidRPr="009F54B1" w:rsidR="009F54B1" w:rsidP="009F54B1" w:rsidRDefault="009F54B1">
      <w:pPr>
        <w:tabs>
          <w:tab w:val="center" w:pos="5100"/>
        </w:tabs>
        <w:suppressAutoHyphens/>
        <w:ind w:left="80" w:right="60" w:firstLine="760"/>
        <w:jc w:val="both"/>
        <w:rPr>
          <w:sz w:val="18"/>
        </w:rPr>
      </w:pPr>
      <w:r w:rsidRPr="009F54B1">
        <w:rPr>
          <w:sz w:val="18"/>
        </w:rPr>
        <w:t>409.- İzmir Milletvekili Mehmet Ali Çelebi’nin, 2021 yılında Türkiye İş Kurumu tarafından Ordu’da düzenlenen mesleki eğitim kursları ve girişimcilik eğitim programlarına ilişkin sorusu ve Çalışma ve Sosyal Güvenlik Bakanı Vedat Bilgin’in cevabı (7/67823)</w:t>
      </w:r>
    </w:p>
    <w:p w:rsidRPr="009F54B1" w:rsidR="009F54B1" w:rsidP="009F54B1" w:rsidRDefault="009F54B1">
      <w:pPr>
        <w:tabs>
          <w:tab w:val="center" w:pos="5100"/>
        </w:tabs>
        <w:suppressAutoHyphens/>
        <w:ind w:left="80" w:right="60" w:firstLine="760"/>
        <w:jc w:val="both"/>
        <w:rPr>
          <w:sz w:val="18"/>
        </w:rPr>
      </w:pPr>
      <w:r w:rsidRPr="009F54B1">
        <w:rPr>
          <w:sz w:val="18"/>
        </w:rPr>
        <w:t>410.- İzmir Milletvekili Mehmet Ali Çelebi’nin, Ordu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Kastamonu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Niğde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Zonguldak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Sakarya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Sivas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(7/67843), (7/67845), (7/67848), (7/67849), (7/67851), (7/67852), (7/67853), (7/67854), (7/67855), (7/67856), (7/67857), (7/68128), (7/68133), (7/68135), (7/68243)</w:t>
      </w:r>
    </w:p>
    <w:p w:rsidRPr="009F54B1" w:rsidR="009F54B1" w:rsidP="009F54B1" w:rsidRDefault="009F54B1">
      <w:pPr>
        <w:tabs>
          <w:tab w:val="center" w:pos="5100"/>
        </w:tabs>
        <w:suppressAutoHyphens/>
        <w:ind w:left="80" w:right="60" w:firstLine="760"/>
        <w:jc w:val="both"/>
        <w:rPr>
          <w:sz w:val="18"/>
        </w:rPr>
      </w:pPr>
      <w:r w:rsidRPr="009F54B1">
        <w:rPr>
          <w:sz w:val="18"/>
        </w:rPr>
        <w:t>411.- İzmir Milletvekili Mehmet Ali Çelebi’nin, Kayseri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Kırklareli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Sivas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Uşak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Niğde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Denizli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(7/67846), (7/67850), (7/67858), (7/68129), (7/68130), (7/68131), (7/68132), (7/68240), (7/68241), (7/68242), (7/68247)</w:t>
      </w:r>
    </w:p>
    <w:p w:rsidRPr="009F54B1" w:rsidR="009F54B1" w:rsidP="009F54B1" w:rsidRDefault="009F54B1">
      <w:pPr>
        <w:tabs>
          <w:tab w:val="center" w:pos="5100"/>
        </w:tabs>
        <w:suppressAutoHyphens/>
        <w:ind w:left="80" w:right="60" w:firstLine="760"/>
        <w:jc w:val="both"/>
        <w:rPr>
          <w:sz w:val="18"/>
        </w:rPr>
      </w:pPr>
      <w:r w:rsidRPr="009F54B1">
        <w:rPr>
          <w:sz w:val="18"/>
        </w:rPr>
        <w:t>412.- İzmir Milletvekili Mehmet Ali Çelebi’nin, Denizli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Zonguldak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(7/67859), (7/67861), (7/67865), (7/67866), (7/67867), (7/67868), (7/67873)</w:t>
      </w:r>
    </w:p>
    <w:p w:rsidRPr="009F54B1" w:rsidR="009F54B1" w:rsidP="009F54B1" w:rsidRDefault="009F54B1">
      <w:pPr>
        <w:tabs>
          <w:tab w:val="center" w:pos="5100"/>
        </w:tabs>
        <w:suppressAutoHyphens/>
        <w:ind w:left="80" w:right="60" w:firstLine="760"/>
        <w:jc w:val="both"/>
        <w:rPr>
          <w:sz w:val="18"/>
        </w:rPr>
      </w:pPr>
      <w:r w:rsidRPr="009F54B1">
        <w:rPr>
          <w:sz w:val="18"/>
        </w:rPr>
        <w:t>413.- İzmir Milletvekili Mehmet Ali Çelebi’nin, Kırklareli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Sivas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(7/67862), (7/67870)</w:t>
      </w:r>
    </w:p>
    <w:p w:rsidRPr="009F54B1" w:rsidR="009F54B1" w:rsidP="009F54B1" w:rsidRDefault="009F54B1">
      <w:pPr>
        <w:tabs>
          <w:tab w:val="center" w:pos="5100"/>
        </w:tabs>
        <w:suppressAutoHyphens/>
        <w:ind w:left="80" w:right="60" w:firstLine="760"/>
        <w:jc w:val="both"/>
        <w:rPr>
          <w:sz w:val="18"/>
        </w:rPr>
      </w:pPr>
      <w:r w:rsidRPr="009F54B1">
        <w:rPr>
          <w:sz w:val="18"/>
        </w:rPr>
        <w:t>414.- İzmir Milletvekili Mehmet Ali Çelebi’nin, Konya ilindeki Bakanlığa bağlı yurtlara ilişkin sorusu ve Gençlik ve Spor Bakanı Mehmet Muharrem Kasapoğlu’nun cevabı (7/67863)</w:t>
      </w:r>
    </w:p>
    <w:p w:rsidRPr="009F54B1" w:rsidR="009F54B1" w:rsidP="009F54B1" w:rsidRDefault="009F54B1">
      <w:pPr>
        <w:tabs>
          <w:tab w:val="center" w:pos="5100"/>
        </w:tabs>
        <w:suppressAutoHyphens/>
        <w:ind w:left="80" w:right="60" w:firstLine="760"/>
        <w:jc w:val="both"/>
        <w:rPr>
          <w:sz w:val="18"/>
        </w:rPr>
      </w:pPr>
      <w:r w:rsidRPr="009F54B1">
        <w:rPr>
          <w:sz w:val="18"/>
        </w:rPr>
        <w:t>415.- İzmir Milletvekili Mehmet Ali Çelebi’nin, Düzce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Uşak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(7/67888), (7/68155), (7/68272), (7/68273)</w:t>
      </w:r>
    </w:p>
    <w:p w:rsidRPr="009F54B1" w:rsidR="009F54B1" w:rsidP="009F54B1" w:rsidRDefault="009F54B1">
      <w:pPr>
        <w:tabs>
          <w:tab w:val="center" w:pos="5100"/>
        </w:tabs>
        <w:suppressAutoHyphens/>
        <w:ind w:left="80" w:right="60" w:firstLine="760"/>
        <w:jc w:val="both"/>
        <w:rPr>
          <w:sz w:val="18"/>
        </w:rPr>
      </w:pPr>
      <w:r w:rsidRPr="009F54B1">
        <w:rPr>
          <w:sz w:val="18"/>
        </w:rPr>
        <w:t>416.- İzmir Milletvekili Mehmet Ali Çelebi’nin, Sinop ilinde Bakanlığa bağlı kurumlarda engelli personel istihdamına ve kurum binalarının engelli kullanımına uygunluğuna ilişkin sorusu ve Tarım ve Orman Bakanı Vahit Kirişci’nin cevabı (7/67905)</w:t>
      </w:r>
    </w:p>
    <w:p w:rsidRPr="009F54B1" w:rsidR="009F54B1" w:rsidP="009F54B1" w:rsidRDefault="009F54B1">
      <w:pPr>
        <w:tabs>
          <w:tab w:val="center" w:pos="5100"/>
        </w:tabs>
        <w:suppressAutoHyphens/>
        <w:ind w:left="80" w:right="60" w:firstLine="760"/>
        <w:jc w:val="both"/>
        <w:rPr>
          <w:sz w:val="18"/>
        </w:rPr>
      </w:pPr>
      <w:r w:rsidRPr="009F54B1">
        <w:rPr>
          <w:sz w:val="18"/>
        </w:rPr>
        <w:t>417.- İzmir Milletvekili Mehmet Ali Çelebi’nin, Yozgat ilinde Bakanlığa bağlı kurum ve kuruluşlara ait binaların depreme karşı dayanıklılığına ilişkin sorusu ve Tarım ve Orman Bakanı Vahit Kirişci’nin cevabı (7/67906)</w:t>
      </w:r>
    </w:p>
    <w:p w:rsidRPr="009F54B1" w:rsidR="009F54B1" w:rsidP="009F54B1" w:rsidRDefault="009F54B1">
      <w:pPr>
        <w:tabs>
          <w:tab w:val="center" w:pos="5100"/>
        </w:tabs>
        <w:suppressAutoHyphens/>
        <w:ind w:left="80" w:right="60" w:firstLine="760"/>
        <w:jc w:val="both"/>
        <w:rPr>
          <w:sz w:val="18"/>
        </w:rPr>
      </w:pPr>
      <w:r w:rsidRPr="009F54B1">
        <w:rPr>
          <w:sz w:val="18"/>
        </w:rPr>
        <w:t>418.- İzmir Milletvekili Mehmet Ali Çelebi’nin, Elâzığ ilinde Bakanlığa bağlı kurum ve kuruluşlara ait binaların depreme karşı dayanıklılığına ilişkin sorusu ve Tarım ve Orman Bakanı Vahit Kirişci’nin cevabı (7/67910)</w:t>
      </w:r>
    </w:p>
    <w:p w:rsidRPr="009F54B1" w:rsidR="009F54B1" w:rsidP="009F54B1" w:rsidRDefault="009F54B1">
      <w:pPr>
        <w:tabs>
          <w:tab w:val="center" w:pos="5100"/>
        </w:tabs>
        <w:suppressAutoHyphens/>
        <w:ind w:left="80" w:right="60" w:firstLine="760"/>
        <w:jc w:val="both"/>
        <w:rPr>
          <w:sz w:val="18"/>
        </w:rPr>
      </w:pPr>
      <w:r w:rsidRPr="009F54B1">
        <w:rPr>
          <w:sz w:val="18"/>
        </w:rPr>
        <w:t>419.- İzmir Milletvekili Mehmet Ali Çelebi’nin, Afyonkarahisar ilinde Bakanlığa bağlı kurum ve kuruluşlara ait binaların depreme karşı dayanıklılığına ilişkin sorusu ve Tarım ve Orman Bakanı Vahit Kirişci’nin cevabı (7/67911)</w:t>
      </w:r>
    </w:p>
    <w:p w:rsidRPr="009F54B1" w:rsidR="009F54B1" w:rsidP="009F54B1" w:rsidRDefault="009F54B1">
      <w:pPr>
        <w:tabs>
          <w:tab w:val="center" w:pos="5100"/>
        </w:tabs>
        <w:suppressAutoHyphens/>
        <w:ind w:left="80" w:right="60" w:firstLine="760"/>
        <w:jc w:val="both"/>
        <w:rPr>
          <w:sz w:val="18"/>
        </w:rPr>
      </w:pPr>
      <w:r w:rsidRPr="009F54B1">
        <w:rPr>
          <w:sz w:val="18"/>
        </w:rPr>
        <w:t>420.- İzmir Milletvekili Mehmet Ali Çelebi’nin, Kütahya ilinde Bakanlığa bağlı kurumlarda engelli personel istihdamına ve kurum binalarının engelli kullanımına uygunluğuna ilişkin sorusu ve Tarım ve Orman Bakanı Vahit Kirişci’nin cevabı (7/67913)</w:t>
      </w:r>
    </w:p>
    <w:p w:rsidRPr="009F54B1" w:rsidR="009F54B1" w:rsidP="009F54B1" w:rsidRDefault="009F54B1">
      <w:pPr>
        <w:tabs>
          <w:tab w:val="center" w:pos="5100"/>
        </w:tabs>
        <w:suppressAutoHyphens/>
        <w:ind w:left="80" w:right="60" w:firstLine="760"/>
        <w:jc w:val="both"/>
        <w:rPr>
          <w:sz w:val="18"/>
        </w:rPr>
      </w:pPr>
      <w:r w:rsidRPr="009F54B1">
        <w:rPr>
          <w:sz w:val="18"/>
        </w:rPr>
        <w:t>421.- İzmir Milletvekili Mehmet Ali Çelebi’nin, Sinop ilindeki Çiftçi Kayıt Sistemi’ne kayıtlı çiftçi sayısı ile tarımsal destek ödemelerine ilişkin sorusu ve Tarım ve Orman Bakanı Vahit Kirişci’nin cevabı (7/67917)</w:t>
      </w:r>
    </w:p>
    <w:p w:rsidRPr="009F54B1" w:rsidR="009F54B1" w:rsidP="009F54B1" w:rsidRDefault="009F54B1">
      <w:pPr>
        <w:tabs>
          <w:tab w:val="center" w:pos="5100"/>
        </w:tabs>
        <w:suppressAutoHyphens/>
        <w:ind w:left="80" w:right="60" w:firstLine="760"/>
        <w:jc w:val="both"/>
        <w:rPr>
          <w:sz w:val="18"/>
        </w:rPr>
      </w:pPr>
      <w:r w:rsidRPr="009F54B1">
        <w:rPr>
          <w:sz w:val="18"/>
        </w:rPr>
        <w:t>422.- İzmir Milletvekili Mehmet Ali Çelebi’nin, Sivas ilinde Bakanlığa bağlı kurumlarda engelli personel istihdamına ve kurum binalarının engelli kullanımına uygunluğuna ilişkin sorusu ve Tarım ve Orman Bakanı Vahit Kirişci’nin cevabı (7/67918)</w:t>
      </w:r>
    </w:p>
    <w:p w:rsidRPr="009F54B1" w:rsidR="009F54B1" w:rsidP="009F54B1" w:rsidRDefault="009F54B1">
      <w:pPr>
        <w:tabs>
          <w:tab w:val="center" w:pos="5100"/>
        </w:tabs>
        <w:suppressAutoHyphens/>
        <w:ind w:left="80" w:right="60" w:firstLine="760"/>
        <w:jc w:val="both"/>
        <w:rPr>
          <w:sz w:val="18"/>
        </w:rPr>
      </w:pPr>
      <w:r w:rsidRPr="009F54B1">
        <w:rPr>
          <w:sz w:val="18"/>
        </w:rPr>
        <w:t>423.- İzmir Milletvekili Mehmet Ali Çelebi’nin, Osmaniye ilinde Bakanlığa bağlı kurumlarda engelli personel istihdamına ve kurum binalarının engelli kullanımına uygunluğuna ilişkin sorusu ve Tarım ve Orman Bakanı Vahit Kirişci’nin cevabı (7/67919)</w:t>
      </w:r>
    </w:p>
    <w:p w:rsidRPr="009F54B1" w:rsidR="009F54B1" w:rsidP="009F54B1" w:rsidRDefault="009F54B1">
      <w:pPr>
        <w:tabs>
          <w:tab w:val="center" w:pos="5100"/>
        </w:tabs>
        <w:suppressAutoHyphens/>
        <w:ind w:left="80" w:right="60" w:firstLine="760"/>
        <w:jc w:val="both"/>
        <w:rPr>
          <w:sz w:val="18"/>
        </w:rPr>
      </w:pPr>
      <w:r w:rsidRPr="009F54B1">
        <w:rPr>
          <w:sz w:val="18"/>
        </w:rPr>
        <w:t>424.- Kocaeli Milletvekili Tahsin Tarhan’ın, 2020’den bugüne kadar hanelere sağlanan elektrik tüketim desteği ve ısınma yardımına ilişkin sorusu ve Aile ve Sosyal Hizmetler Bakanı Derya Yanık’ın cevabı (7/67966)</w:t>
      </w:r>
    </w:p>
    <w:p w:rsidRPr="009F54B1" w:rsidR="009F54B1" w:rsidP="009F54B1" w:rsidRDefault="009F54B1">
      <w:pPr>
        <w:tabs>
          <w:tab w:val="center" w:pos="5100"/>
        </w:tabs>
        <w:suppressAutoHyphens/>
        <w:ind w:left="80" w:right="60" w:firstLine="760"/>
        <w:jc w:val="both"/>
        <w:rPr>
          <w:sz w:val="18"/>
        </w:rPr>
      </w:pPr>
      <w:r w:rsidRPr="009F54B1">
        <w:rPr>
          <w:sz w:val="18"/>
        </w:rPr>
        <w:t>425.- Kocaeli Milletvekili Tahsin Tarhan’ın, Kocaeli’de çeşitli sosyal yardımlardan yararlanan kişi sayısına ilişkin sorusu ve Aile ve Sosyal Hizmetler Bakanı Derya Yanık’ın cevabı (7/67967)</w:t>
      </w:r>
    </w:p>
    <w:p w:rsidRPr="009F54B1" w:rsidR="009F54B1" w:rsidP="009F54B1" w:rsidRDefault="009F54B1">
      <w:pPr>
        <w:tabs>
          <w:tab w:val="center" w:pos="5100"/>
        </w:tabs>
        <w:suppressAutoHyphens/>
        <w:ind w:left="80" w:right="60" w:firstLine="760"/>
        <w:jc w:val="both"/>
        <w:rPr>
          <w:sz w:val="18"/>
        </w:rPr>
      </w:pPr>
      <w:r w:rsidRPr="009F54B1">
        <w:rPr>
          <w:sz w:val="18"/>
        </w:rPr>
        <w:t>426.- Kocaeli Milletvekili Ömer Faruk Gergerlioğlu’nun, asansör boşluğuna düşerek yaşamını yitiren bir kuryeye ve Bakanlıkça denetlenen asansör firmalarına ilişkin sorusu ve Çalışma ve Sosyal Güvenlik Bakanı Vedat Bilgin’in cevabı (7/67983)</w:t>
      </w:r>
    </w:p>
    <w:p w:rsidRPr="009F54B1" w:rsidR="009F54B1" w:rsidP="009F54B1" w:rsidRDefault="009F54B1">
      <w:pPr>
        <w:tabs>
          <w:tab w:val="center" w:pos="5100"/>
        </w:tabs>
        <w:suppressAutoHyphens/>
        <w:ind w:left="80" w:right="60" w:firstLine="760"/>
        <w:jc w:val="both"/>
        <w:rPr>
          <w:sz w:val="18"/>
        </w:rPr>
      </w:pPr>
      <w:r w:rsidRPr="009F54B1">
        <w:rPr>
          <w:sz w:val="18"/>
        </w:rPr>
        <w:t>427.- İstanbul Milletvekili Dilşat Canbaz Kaya’nın, Konya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Karabük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Bartın ilindeki işsizlik oranlarına ve İŞKUR aracılığıyla yapılan başvurulara,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Çalışma ve Sosyal Güvenlik Bakanı Vedat Bilgin’in cevabı (7/67984), (7/67985), (7/67986)</w:t>
      </w:r>
    </w:p>
    <w:p w:rsidRPr="009F54B1" w:rsidR="009F54B1" w:rsidP="009F54B1" w:rsidRDefault="009F54B1">
      <w:pPr>
        <w:tabs>
          <w:tab w:val="center" w:pos="5100"/>
        </w:tabs>
        <w:suppressAutoHyphens/>
        <w:ind w:left="80" w:right="60" w:firstLine="760"/>
        <w:jc w:val="both"/>
        <w:rPr>
          <w:sz w:val="18"/>
        </w:rPr>
      </w:pPr>
      <w:r w:rsidRPr="009F54B1">
        <w:rPr>
          <w:sz w:val="18"/>
        </w:rPr>
        <w:t>428.- Eskişehir Milletvekili Jale Nur Süllü’nün, 2021 yılında Eskişehir’de maden ruhsatı verilen alanlara ilişkin sorusu ve Enerji ve Tabii Kaynaklar Bakanı Fatih Dönmez’in cevabı (7/68009)</w:t>
      </w:r>
    </w:p>
    <w:p w:rsidRPr="009F54B1" w:rsidR="009F54B1" w:rsidP="009F54B1" w:rsidRDefault="009F54B1">
      <w:pPr>
        <w:tabs>
          <w:tab w:val="center" w:pos="5100"/>
        </w:tabs>
        <w:suppressAutoHyphens/>
        <w:ind w:left="80" w:right="60" w:firstLine="760"/>
        <w:jc w:val="both"/>
        <w:rPr>
          <w:sz w:val="18"/>
        </w:rPr>
      </w:pPr>
      <w:r w:rsidRPr="009F54B1">
        <w:rPr>
          <w:sz w:val="18"/>
        </w:rPr>
        <w:t>429.- Eskişehir Milletvekili Jale Nur Süllü’nün, Eskişehir’in Beylikova ilçesinde kurulması planlanan cevher işleme tesisine ve bölgedeki maden rezervine ilişkin sorusu ve Enerji ve Tabii Kaynaklar Bakanı Fatih Dönmez’in cevabı (7/68010)</w:t>
      </w:r>
    </w:p>
    <w:p w:rsidRPr="009F54B1" w:rsidR="009F54B1" w:rsidP="009F54B1" w:rsidRDefault="009F54B1">
      <w:pPr>
        <w:tabs>
          <w:tab w:val="center" w:pos="5100"/>
        </w:tabs>
        <w:suppressAutoHyphens/>
        <w:ind w:left="80" w:right="60" w:firstLine="760"/>
        <w:jc w:val="both"/>
        <w:rPr>
          <w:sz w:val="18"/>
        </w:rPr>
      </w:pPr>
      <w:r w:rsidRPr="009F54B1">
        <w:rPr>
          <w:sz w:val="18"/>
        </w:rPr>
        <w:t>430.- Adana Milletvekili Ayhan Barut’un, bir öğrenci yurdunda yaşanan zehirlenme vakasına ilişkin sorusu ve Gençlik ve Spor Bakanı Mehmet Muharrem Kasapoğlu’nun cevabı (7/68013)</w:t>
      </w:r>
    </w:p>
    <w:p w:rsidRPr="009F54B1" w:rsidR="009F54B1" w:rsidP="009F54B1" w:rsidRDefault="009F54B1">
      <w:pPr>
        <w:tabs>
          <w:tab w:val="center" w:pos="5100"/>
        </w:tabs>
        <w:suppressAutoHyphens/>
        <w:ind w:left="80" w:right="60" w:firstLine="760"/>
        <w:jc w:val="both"/>
        <w:rPr>
          <w:sz w:val="18"/>
        </w:rPr>
      </w:pPr>
      <w:r w:rsidRPr="009F54B1">
        <w:rPr>
          <w:sz w:val="18"/>
        </w:rPr>
        <w:t>431.- Şırnak Milletvekili Hasan Özgüneş’in, Habur Sınır Kapısı’nda bulunan tır parkına giriş yapan araçlardan spor kulübü için alınan bağışa ilişkin sorusu ve Gençlik ve Spor Bakanı Mehmet Muharrem Kasapoğlu’nun cevabı (7/68014)</w:t>
      </w:r>
    </w:p>
    <w:p w:rsidRPr="009F54B1" w:rsidR="009F54B1" w:rsidP="009F54B1" w:rsidRDefault="009F54B1">
      <w:pPr>
        <w:tabs>
          <w:tab w:val="center" w:pos="5100"/>
        </w:tabs>
        <w:suppressAutoHyphens/>
        <w:ind w:left="80" w:right="60" w:firstLine="760"/>
        <w:jc w:val="both"/>
        <w:rPr>
          <w:sz w:val="18"/>
        </w:rPr>
      </w:pPr>
      <w:r w:rsidRPr="009F54B1">
        <w:rPr>
          <w:sz w:val="18"/>
        </w:rPr>
        <w:t>432.- Kocaeli Milletvekili Ömer Faruk Gergerlioğlu’nun, askerliğini yapan kişilerin SGK primlerinin ödenmesi talebine ilişkin sorusu ve Millî Savunma Bakanı Hulusi Akar’ın cevabı (7/68031)</w:t>
      </w:r>
    </w:p>
    <w:p w:rsidRPr="009F54B1" w:rsidR="009F54B1" w:rsidP="009F54B1" w:rsidRDefault="009F54B1">
      <w:pPr>
        <w:tabs>
          <w:tab w:val="center" w:pos="5100"/>
        </w:tabs>
        <w:suppressAutoHyphens/>
        <w:ind w:left="80" w:right="60" w:firstLine="760"/>
        <w:jc w:val="both"/>
        <w:rPr>
          <w:sz w:val="18"/>
        </w:rPr>
      </w:pPr>
      <w:r w:rsidRPr="009F54B1">
        <w:rPr>
          <w:sz w:val="18"/>
        </w:rPr>
        <w:t>433.- İstanbul Milletvekili Mustafa Sezgin Tanrıkulu’nun, Yalova ilindeki tarım traktörlerine dair verilere ilişkin sorusu ve Tarım ve Orman Bakanı Vahit Kirişci’nin cevabı (7/68041)</w:t>
      </w:r>
    </w:p>
    <w:p w:rsidRPr="009F54B1" w:rsidR="009F54B1" w:rsidP="009F54B1" w:rsidRDefault="009F54B1">
      <w:pPr>
        <w:tabs>
          <w:tab w:val="center" w:pos="5100"/>
        </w:tabs>
        <w:suppressAutoHyphens/>
        <w:ind w:left="80" w:right="60" w:firstLine="760"/>
        <w:jc w:val="both"/>
        <w:rPr>
          <w:sz w:val="18"/>
        </w:rPr>
      </w:pPr>
      <w:r w:rsidRPr="009F54B1">
        <w:rPr>
          <w:sz w:val="18"/>
        </w:rPr>
        <w:t>434.- İstanbul Milletvekili Mustafa Sezgin Tanrıkulu’nun, Van ilindeki tarım traktörlerine dair verilere ilişkin sorusu ve Tarım ve Orman Bakanı Vahit Kirişci’nin cevabı (7/68042)</w:t>
      </w:r>
    </w:p>
    <w:p w:rsidRPr="009F54B1" w:rsidR="009F54B1" w:rsidP="009F54B1" w:rsidRDefault="009F54B1">
      <w:pPr>
        <w:tabs>
          <w:tab w:val="center" w:pos="5100"/>
        </w:tabs>
        <w:suppressAutoHyphens/>
        <w:ind w:left="80" w:right="60" w:firstLine="760"/>
        <w:jc w:val="both"/>
        <w:rPr>
          <w:sz w:val="18"/>
        </w:rPr>
      </w:pPr>
      <w:r w:rsidRPr="009F54B1">
        <w:rPr>
          <w:sz w:val="18"/>
        </w:rPr>
        <w:t>435.- İstanbul Milletvekili Mustafa Sezgin Tanrıkulu’nun, Rize ilindeki tarım traktörlerine dair verilere ilişkin sorusu ve Tarım ve Orman Bakanı Vahit Kirişci’nin cevabı (7/68043)</w:t>
      </w:r>
    </w:p>
    <w:p w:rsidRPr="009F54B1" w:rsidR="009F54B1" w:rsidP="009F54B1" w:rsidRDefault="009F54B1">
      <w:pPr>
        <w:tabs>
          <w:tab w:val="center" w:pos="5100"/>
        </w:tabs>
        <w:suppressAutoHyphens/>
        <w:ind w:left="80" w:right="60" w:firstLine="760"/>
        <w:jc w:val="both"/>
        <w:rPr>
          <w:sz w:val="18"/>
        </w:rPr>
      </w:pPr>
      <w:r w:rsidRPr="009F54B1">
        <w:rPr>
          <w:sz w:val="18"/>
        </w:rPr>
        <w:t>436.- İstanbul Milletvekili Mustafa Sezgin Tanrıkulu’nun, İstanbul ilindeki tarım traktörlerine dair verilere ilişkin sorusu ve Tarım ve Orman Bakanı Vahit Kirişci’nin cevabı (7/68044)</w:t>
      </w:r>
    </w:p>
    <w:p w:rsidRPr="009F54B1" w:rsidR="009F54B1" w:rsidP="009F54B1" w:rsidRDefault="009F54B1">
      <w:pPr>
        <w:tabs>
          <w:tab w:val="center" w:pos="5100"/>
        </w:tabs>
        <w:suppressAutoHyphens/>
        <w:ind w:left="80" w:right="60" w:firstLine="760"/>
        <w:jc w:val="both"/>
        <w:rPr>
          <w:sz w:val="18"/>
        </w:rPr>
      </w:pPr>
      <w:r w:rsidRPr="009F54B1">
        <w:rPr>
          <w:sz w:val="18"/>
        </w:rPr>
        <w:t>437.- İstanbul Milletvekili Mustafa Sezgin Tanrıkulu’nun, Muş ilindeki tarım traktörlerine dair verilere ilişkin sorusu ve Tarım ve Orman Bakanı Vahit Kirişci’nin cevabı (7/68045)</w:t>
      </w:r>
    </w:p>
    <w:p w:rsidRPr="009F54B1" w:rsidR="009F54B1" w:rsidP="009F54B1" w:rsidRDefault="009F54B1">
      <w:pPr>
        <w:tabs>
          <w:tab w:val="center" w:pos="5100"/>
        </w:tabs>
        <w:suppressAutoHyphens/>
        <w:ind w:left="80" w:right="60" w:firstLine="760"/>
        <w:jc w:val="both"/>
        <w:rPr>
          <w:sz w:val="18"/>
        </w:rPr>
      </w:pPr>
      <w:r w:rsidRPr="009F54B1">
        <w:rPr>
          <w:sz w:val="18"/>
        </w:rPr>
        <w:t>438.- İstanbul Milletvekili Mustafa Sezgin Tanrıkulu’nun, Kars ilindeki tarım traktörlerine dair verilere ilişkin sorusu ve Tarım ve Orman Bakanı Vahit Kirişci’nin cevabı (7/68046)</w:t>
      </w:r>
    </w:p>
    <w:p w:rsidRPr="009F54B1" w:rsidR="009F54B1" w:rsidP="009F54B1" w:rsidRDefault="009F54B1">
      <w:pPr>
        <w:tabs>
          <w:tab w:val="center" w:pos="5100"/>
        </w:tabs>
        <w:suppressAutoHyphens/>
        <w:ind w:left="80" w:right="60" w:firstLine="760"/>
        <w:jc w:val="both"/>
        <w:rPr>
          <w:sz w:val="18"/>
        </w:rPr>
      </w:pPr>
      <w:r w:rsidRPr="009F54B1">
        <w:rPr>
          <w:sz w:val="18"/>
        </w:rPr>
        <w:t>439.- İstanbul Milletvekili Mustafa Sezgin Tanrıkulu’nun, Karabük ilindeki tarım traktörlerine dair verilere ilişkin sorusu ve Tarım ve Orman Bakanı Vahit Kirişci’nin cevabı (7/68047)</w:t>
      </w:r>
    </w:p>
    <w:p w:rsidRPr="009F54B1" w:rsidR="009F54B1" w:rsidP="009F54B1" w:rsidRDefault="009F54B1">
      <w:pPr>
        <w:tabs>
          <w:tab w:val="center" w:pos="5100"/>
        </w:tabs>
        <w:suppressAutoHyphens/>
        <w:ind w:left="80" w:right="60" w:firstLine="760"/>
        <w:jc w:val="both"/>
        <w:rPr>
          <w:sz w:val="18"/>
        </w:rPr>
      </w:pPr>
      <w:r w:rsidRPr="009F54B1">
        <w:rPr>
          <w:sz w:val="18"/>
        </w:rPr>
        <w:t>440.- İstanbul Milletvekili Mustafa Sezgin Tanrıkulu’nun, Isparta ilindeki tarım traktörlerine dair verilere ilişkin sorusu ve Tarım ve Orman Bakanı Vahit Kirişci’nin cevabı (7/68048)</w:t>
      </w:r>
    </w:p>
    <w:p w:rsidRPr="009F54B1" w:rsidR="009F54B1" w:rsidP="009F54B1" w:rsidRDefault="009F54B1">
      <w:pPr>
        <w:tabs>
          <w:tab w:val="center" w:pos="5100"/>
        </w:tabs>
        <w:suppressAutoHyphens/>
        <w:ind w:left="80" w:right="60" w:firstLine="760"/>
        <w:jc w:val="both"/>
        <w:rPr>
          <w:sz w:val="18"/>
        </w:rPr>
      </w:pPr>
      <w:r w:rsidRPr="009F54B1">
        <w:rPr>
          <w:sz w:val="18"/>
        </w:rPr>
        <w:t>441.- İstanbul Milletvekili Mustafa Sezgin Tanrıkulu’nun, Gümüşhane ilindeki tarım traktörlerine dair verilere ilişkin sorusu ve Tarım ve Orman Bakanı Vahit Kirişci’nin cevabı (7/68049)</w:t>
      </w:r>
    </w:p>
    <w:p w:rsidRPr="009F54B1" w:rsidR="009F54B1" w:rsidP="009F54B1" w:rsidRDefault="009F54B1">
      <w:pPr>
        <w:tabs>
          <w:tab w:val="center" w:pos="5100"/>
        </w:tabs>
        <w:suppressAutoHyphens/>
        <w:ind w:left="80" w:right="60" w:firstLine="760"/>
        <w:jc w:val="both"/>
        <w:rPr>
          <w:sz w:val="18"/>
        </w:rPr>
      </w:pPr>
      <w:r w:rsidRPr="009F54B1">
        <w:rPr>
          <w:sz w:val="18"/>
        </w:rPr>
        <w:t>442.- İstanbul Milletvekili Mustafa Sezgin Tanrıkulu’nun, Erzurum ilindeki tarım traktörlerine dair verilere ilişkin sorusu ve Tarım ve Orman Bakanı Vahit Kirişci’nin cevabı (7/68050)</w:t>
      </w:r>
    </w:p>
    <w:p w:rsidRPr="009F54B1" w:rsidR="009F54B1" w:rsidP="009F54B1" w:rsidRDefault="009F54B1">
      <w:pPr>
        <w:tabs>
          <w:tab w:val="center" w:pos="5100"/>
        </w:tabs>
        <w:suppressAutoHyphens/>
        <w:ind w:left="80" w:right="60" w:firstLine="760"/>
        <w:jc w:val="both"/>
        <w:rPr>
          <w:sz w:val="18"/>
        </w:rPr>
      </w:pPr>
      <w:r w:rsidRPr="009F54B1">
        <w:rPr>
          <w:sz w:val="18"/>
        </w:rPr>
        <w:t>443.- İstanbul Milletvekili Mustafa Sezgin Tanrıkulu’nun, Erzincan ilindeki tarım traktörlerine dair verilere ilişkin sorusu ve Tarım ve Orman Bakanı Vahit Kirişci’nin cevabı (7/68051)</w:t>
      </w:r>
    </w:p>
    <w:p w:rsidRPr="009F54B1" w:rsidR="009F54B1" w:rsidP="009F54B1" w:rsidRDefault="009F54B1">
      <w:pPr>
        <w:tabs>
          <w:tab w:val="center" w:pos="5100"/>
        </w:tabs>
        <w:suppressAutoHyphens/>
        <w:ind w:left="80" w:right="60" w:firstLine="760"/>
        <w:jc w:val="both"/>
        <w:rPr>
          <w:sz w:val="18"/>
        </w:rPr>
      </w:pPr>
      <w:r w:rsidRPr="009F54B1">
        <w:rPr>
          <w:sz w:val="18"/>
        </w:rPr>
        <w:t>444.- İstanbul Milletvekili Mustafa Sezgin Tanrıkulu’nun, Düzce ilindeki tarım traktörlerine dair verilere ilişkin sorusu ve Tarım ve Orman Bakanı Vahit Kirişci’nin cevabı (7/68052)</w:t>
      </w:r>
    </w:p>
    <w:p w:rsidRPr="009F54B1" w:rsidR="009F54B1" w:rsidP="009F54B1" w:rsidRDefault="009F54B1">
      <w:pPr>
        <w:tabs>
          <w:tab w:val="center" w:pos="5100"/>
        </w:tabs>
        <w:suppressAutoHyphens/>
        <w:ind w:left="80" w:right="60" w:firstLine="760"/>
        <w:jc w:val="both"/>
        <w:rPr>
          <w:sz w:val="18"/>
        </w:rPr>
      </w:pPr>
      <w:r w:rsidRPr="009F54B1">
        <w:rPr>
          <w:sz w:val="18"/>
        </w:rPr>
        <w:t>445.- İstanbul Milletvekili Mustafa Sezgin Tanrıkulu’nun, Çankırı ilindeki tarım traktörlerine dair verilere ilişkin sorusu ve Tarım ve Orman Bakanı Vahit Kirişci’nin cevabı (7/68053)</w:t>
      </w:r>
    </w:p>
    <w:p w:rsidRPr="009F54B1" w:rsidR="009F54B1" w:rsidP="009F54B1" w:rsidRDefault="009F54B1">
      <w:pPr>
        <w:tabs>
          <w:tab w:val="center" w:pos="5100"/>
        </w:tabs>
        <w:suppressAutoHyphens/>
        <w:ind w:left="80" w:right="60" w:firstLine="760"/>
        <w:jc w:val="both"/>
        <w:rPr>
          <w:sz w:val="18"/>
        </w:rPr>
      </w:pPr>
      <w:r w:rsidRPr="009F54B1">
        <w:rPr>
          <w:sz w:val="18"/>
        </w:rPr>
        <w:t>446.- İstanbul Milletvekili Mustafa Sezgin Tanrıkulu’nun, Bitlis ilindeki tarım traktörlerine dair verilere ilişkin sorusu ve Tarım ve Orman Bakanı Vahit Kirişci’nin cevabı (7/68054)</w:t>
      </w:r>
    </w:p>
    <w:p w:rsidRPr="009F54B1" w:rsidR="009F54B1" w:rsidP="009F54B1" w:rsidRDefault="009F54B1">
      <w:pPr>
        <w:tabs>
          <w:tab w:val="center" w:pos="5100"/>
        </w:tabs>
        <w:suppressAutoHyphens/>
        <w:ind w:left="80" w:right="60" w:firstLine="760"/>
        <w:jc w:val="both"/>
        <w:rPr>
          <w:sz w:val="18"/>
        </w:rPr>
      </w:pPr>
      <w:r w:rsidRPr="009F54B1">
        <w:rPr>
          <w:sz w:val="18"/>
        </w:rPr>
        <w:t>447.- İstanbul Milletvekili Mustafa Sezgin Tanrıkulu’nun, Bingöl ilindeki tarım traktörlerine dair verilere ilişkin sorusu ve Tarım ve Orman Bakanı Vahit Kirişci’nin cevabı (7/68055)</w:t>
      </w:r>
    </w:p>
    <w:p w:rsidRPr="009F54B1" w:rsidR="009F54B1" w:rsidP="009F54B1" w:rsidRDefault="009F54B1">
      <w:pPr>
        <w:tabs>
          <w:tab w:val="center" w:pos="5100"/>
        </w:tabs>
        <w:suppressAutoHyphens/>
        <w:ind w:left="80" w:right="60" w:firstLine="760"/>
        <w:jc w:val="both"/>
        <w:rPr>
          <w:sz w:val="18"/>
        </w:rPr>
      </w:pPr>
      <w:r w:rsidRPr="009F54B1">
        <w:rPr>
          <w:sz w:val="18"/>
        </w:rPr>
        <w:t>448.- İstanbul Milletvekili Mustafa Sezgin Tanrıkulu’nun, Bayburt ilindeki tarım traktörlerine dair verilere ilişkin sorusu ve Tarım ve Orman Bakanı Vahit Kirişci’nin cevabı (7/68056)</w:t>
      </w:r>
    </w:p>
    <w:p w:rsidRPr="009F54B1" w:rsidR="009F54B1" w:rsidP="009F54B1" w:rsidRDefault="009F54B1">
      <w:pPr>
        <w:tabs>
          <w:tab w:val="center" w:pos="5100"/>
        </w:tabs>
        <w:suppressAutoHyphens/>
        <w:ind w:left="80" w:right="60" w:firstLine="760"/>
        <w:jc w:val="both"/>
        <w:rPr>
          <w:sz w:val="18"/>
        </w:rPr>
      </w:pPr>
      <w:r w:rsidRPr="009F54B1">
        <w:rPr>
          <w:sz w:val="18"/>
        </w:rPr>
        <w:t>449.- İstanbul Milletvekili Mustafa Sezgin Tanrıkulu’nun, Ardahan ilindeki tarım traktörlerine dair verilere ilişkin sorusu ve Tarım ve Orman Bakanı Vahit Kirişci’nin cevabı (7/68057)</w:t>
      </w:r>
    </w:p>
    <w:p w:rsidRPr="009F54B1" w:rsidR="009F54B1" w:rsidP="009F54B1" w:rsidRDefault="009F54B1">
      <w:pPr>
        <w:tabs>
          <w:tab w:val="center" w:pos="5100"/>
        </w:tabs>
        <w:suppressAutoHyphens/>
        <w:ind w:left="80" w:right="60" w:firstLine="760"/>
        <w:jc w:val="both"/>
        <w:rPr>
          <w:sz w:val="18"/>
        </w:rPr>
      </w:pPr>
      <w:r w:rsidRPr="009F54B1">
        <w:rPr>
          <w:sz w:val="18"/>
        </w:rPr>
        <w:t>450.- İstanbul Milletvekili Mustafa Sezgin Tanrıkulu’nun, Aksaray ilindeki tarım traktörlerine dair verilere ilişkin sorusu ve Tarım ve Orman Bakanı Vahit Kirişci’nin cevabı (7/68058)</w:t>
      </w:r>
    </w:p>
    <w:p w:rsidRPr="009F54B1" w:rsidR="009F54B1" w:rsidP="009F54B1" w:rsidRDefault="009F54B1">
      <w:pPr>
        <w:tabs>
          <w:tab w:val="center" w:pos="5100"/>
        </w:tabs>
        <w:suppressAutoHyphens/>
        <w:ind w:left="80" w:right="60" w:firstLine="760"/>
        <w:jc w:val="both"/>
        <w:rPr>
          <w:sz w:val="18"/>
        </w:rPr>
      </w:pPr>
      <w:r w:rsidRPr="009F54B1">
        <w:rPr>
          <w:sz w:val="18"/>
        </w:rPr>
        <w:t>451.- İstanbul Milletvekili Mustafa Sezgin Tanrıkulu’nun, Ağrı ilindeki tarım traktörlerine dair verilere ilişkin sorusu ve Tarım ve Orman Bakanı Vahit Kirişci’nin cevabı (7/68059)</w:t>
      </w:r>
    </w:p>
    <w:p w:rsidRPr="009F54B1" w:rsidR="009F54B1" w:rsidP="009F54B1" w:rsidRDefault="009F54B1">
      <w:pPr>
        <w:tabs>
          <w:tab w:val="center" w:pos="5100"/>
        </w:tabs>
        <w:suppressAutoHyphens/>
        <w:ind w:left="80" w:right="60" w:firstLine="760"/>
        <w:jc w:val="both"/>
        <w:rPr>
          <w:sz w:val="18"/>
        </w:rPr>
      </w:pPr>
      <w:r w:rsidRPr="009F54B1">
        <w:rPr>
          <w:sz w:val="18"/>
        </w:rPr>
        <w:t>452.- İstanbul Milletvekili Mustafa Sezgin Tanrıkulu’nun, Kilis ilindeki tarım traktörlerine dair verilere ilişkin sorusu ve Tarım ve Orman Bakanı Vahit Kirişci’nin cevabı (7/68060)</w:t>
      </w:r>
    </w:p>
    <w:p w:rsidRPr="009F54B1" w:rsidR="009F54B1" w:rsidP="009F54B1" w:rsidRDefault="009F54B1">
      <w:pPr>
        <w:tabs>
          <w:tab w:val="center" w:pos="5100"/>
        </w:tabs>
        <w:suppressAutoHyphens/>
        <w:ind w:left="80" w:right="60" w:firstLine="760"/>
        <w:jc w:val="both"/>
        <w:rPr>
          <w:sz w:val="18"/>
        </w:rPr>
      </w:pPr>
      <w:r w:rsidRPr="009F54B1">
        <w:rPr>
          <w:sz w:val="18"/>
        </w:rPr>
        <w:t>453.- İstanbul Milletvekili Mustafa Sezgin Tanrıkulu’nun, Hakkâri ilindeki tarım traktörlerine dair verilere ilişkin sorusu ve Tarım ve Orman Bakanı Vahit Kirişci’nin cevabı (7/68061)</w:t>
      </w:r>
    </w:p>
    <w:p w:rsidRPr="009F54B1" w:rsidR="009F54B1" w:rsidP="009F54B1" w:rsidRDefault="009F54B1">
      <w:pPr>
        <w:tabs>
          <w:tab w:val="center" w:pos="5100"/>
        </w:tabs>
        <w:suppressAutoHyphens/>
        <w:ind w:left="80" w:right="60" w:firstLine="760"/>
        <w:jc w:val="both"/>
        <w:rPr>
          <w:sz w:val="18"/>
        </w:rPr>
      </w:pPr>
      <w:r w:rsidRPr="009F54B1">
        <w:rPr>
          <w:sz w:val="18"/>
        </w:rPr>
        <w:t>454.- İstanbul Milletvekili Mustafa Sezgin Tanrıkulu’nun, Şırnak ilindeki tarım traktörlerine dair verilere ilişkin sorusu ve Tarım ve Orman Bakanı Vahit Kirişci’nin cevabı (7/68062)</w:t>
      </w:r>
    </w:p>
    <w:p w:rsidRPr="009F54B1" w:rsidR="009F54B1" w:rsidP="009F54B1" w:rsidRDefault="009F54B1">
      <w:pPr>
        <w:tabs>
          <w:tab w:val="center" w:pos="5100"/>
        </w:tabs>
        <w:suppressAutoHyphens/>
        <w:ind w:left="80" w:right="60" w:firstLine="760"/>
        <w:jc w:val="both"/>
        <w:rPr>
          <w:sz w:val="18"/>
        </w:rPr>
      </w:pPr>
      <w:r w:rsidRPr="009F54B1">
        <w:rPr>
          <w:sz w:val="18"/>
        </w:rPr>
        <w:t>455.- İstanbul Milletvekili Mustafa Sezgin Tanrıkulu’nun, Siirt ilindeki tarım traktörlerine dair verilere ilişkin sorusu ve Tarım ve Orman Bakanı Vahit Kirişci’nin cevabı (7/68063)</w:t>
      </w:r>
    </w:p>
    <w:p w:rsidRPr="009F54B1" w:rsidR="009F54B1" w:rsidP="009F54B1" w:rsidRDefault="009F54B1">
      <w:pPr>
        <w:tabs>
          <w:tab w:val="center" w:pos="5100"/>
        </w:tabs>
        <w:suppressAutoHyphens/>
        <w:ind w:left="80" w:right="60" w:firstLine="760"/>
        <w:jc w:val="both"/>
        <w:rPr>
          <w:sz w:val="18"/>
        </w:rPr>
      </w:pPr>
      <w:r w:rsidRPr="009F54B1">
        <w:rPr>
          <w:sz w:val="18"/>
        </w:rPr>
        <w:t>456.- İstanbul Milletvekili Mustafa Sezgin Tanrıkulu’nun, Mardin ilindeki tarım traktörlerine dair verilere ilişkin sorusu ve Tarım ve Orman Bakanı Vahit Kirişci’nin cevabı (7/68064)</w:t>
      </w:r>
    </w:p>
    <w:p w:rsidRPr="009F54B1" w:rsidR="009F54B1" w:rsidP="009F54B1" w:rsidRDefault="009F54B1">
      <w:pPr>
        <w:tabs>
          <w:tab w:val="center" w:pos="5100"/>
        </w:tabs>
        <w:suppressAutoHyphens/>
        <w:ind w:left="80" w:right="60" w:firstLine="760"/>
        <w:jc w:val="both"/>
        <w:rPr>
          <w:sz w:val="18"/>
        </w:rPr>
      </w:pPr>
      <w:r w:rsidRPr="009F54B1">
        <w:rPr>
          <w:sz w:val="18"/>
        </w:rPr>
        <w:t>457.- İstanbul Milletvekili Mustafa Sezgin Tanrıkulu’nun, Batman ilindeki tarım traktörlerine dair verilere ilişkin sorusu ve Tarım ve Orman Bakanı Vahit Kirişci’nin cevabı (7/68065)</w:t>
      </w:r>
    </w:p>
    <w:p w:rsidRPr="009F54B1" w:rsidR="009F54B1" w:rsidP="009F54B1" w:rsidRDefault="009F54B1">
      <w:pPr>
        <w:tabs>
          <w:tab w:val="center" w:pos="5100"/>
        </w:tabs>
        <w:suppressAutoHyphens/>
        <w:ind w:left="80" w:right="60" w:firstLine="760"/>
        <w:jc w:val="both"/>
        <w:rPr>
          <w:sz w:val="18"/>
        </w:rPr>
      </w:pPr>
      <w:r w:rsidRPr="009F54B1">
        <w:rPr>
          <w:sz w:val="18"/>
        </w:rPr>
        <w:t>458.- İstanbul Milletvekili Mustafa Sezgin Tanrıkulu’nun, Diyarbakır ilindeki tarım traktörlerine dair verilere ilişkin sorusu ve Tarım ve Orman Bakanı Vahit Kirişci’nin cevabı (7/68066)</w:t>
      </w:r>
    </w:p>
    <w:p w:rsidRPr="009F54B1" w:rsidR="009F54B1" w:rsidP="009F54B1" w:rsidRDefault="009F54B1">
      <w:pPr>
        <w:tabs>
          <w:tab w:val="center" w:pos="5100"/>
        </w:tabs>
        <w:suppressAutoHyphens/>
        <w:ind w:left="80" w:right="60" w:firstLine="760"/>
        <w:jc w:val="both"/>
        <w:rPr>
          <w:sz w:val="18"/>
        </w:rPr>
      </w:pPr>
      <w:r w:rsidRPr="009F54B1">
        <w:rPr>
          <w:sz w:val="18"/>
        </w:rPr>
        <w:t>459.- İstanbul Milletvekili Dilşat Canbaz Kaya’nın, Muş’ta Çiftçi Kayıt Sistemi’ne kayıtlı çiftçi sayısına ve ürettikleri tarımsal ürünlere ilişkin sorusu ve Tarım ve Orman Bakanı Vahit Kirişci’nin cevabı (7/68070)</w:t>
      </w:r>
    </w:p>
    <w:p w:rsidRPr="009F54B1" w:rsidR="009F54B1" w:rsidP="009F54B1" w:rsidRDefault="009F54B1">
      <w:pPr>
        <w:tabs>
          <w:tab w:val="center" w:pos="5100"/>
        </w:tabs>
        <w:suppressAutoHyphens/>
        <w:ind w:left="80" w:right="60" w:firstLine="760"/>
        <w:jc w:val="both"/>
        <w:rPr>
          <w:sz w:val="18"/>
        </w:rPr>
      </w:pPr>
      <w:r w:rsidRPr="009F54B1">
        <w:rPr>
          <w:sz w:val="18"/>
        </w:rPr>
        <w:t>460.- İstanbul Milletvekili Dilşat Canbaz Kaya’nın, Ağrı’da Çiftçi Kayıt Sistemi’ne kayıtlı çiftçi sayısına ve ürettikleri tarımsal ürünlere ilişkin sorusu ve Tarım ve Orman Bakanı Vahit Kirişci’nin cevabı (7/68073)</w:t>
      </w:r>
    </w:p>
    <w:p w:rsidRPr="009F54B1" w:rsidR="009F54B1" w:rsidP="009F54B1" w:rsidRDefault="009F54B1">
      <w:pPr>
        <w:tabs>
          <w:tab w:val="center" w:pos="5100"/>
        </w:tabs>
        <w:suppressAutoHyphens/>
        <w:ind w:left="80" w:right="60" w:firstLine="760"/>
        <w:jc w:val="both"/>
        <w:rPr>
          <w:sz w:val="18"/>
        </w:rPr>
      </w:pPr>
      <w:r w:rsidRPr="009F54B1">
        <w:rPr>
          <w:sz w:val="18"/>
        </w:rPr>
        <w:t>461.- İstanbul Milletvekili Dilşat Canbaz Kaya’nın, Konya’da Çiftçi Kayıt Sistemi’ne kayıtlı çiftçi sayısına ve ürettikleri tarımsal ürünlere ilişkin sorusu ve Tarım ve Orman Bakanı Vahit Kirişci’nin cevabı (7/68075)</w:t>
      </w:r>
    </w:p>
    <w:p w:rsidRPr="009F54B1" w:rsidR="009F54B1" w:rsidP="009F54B1" w:rsidRDefault="009F54B1">
      <w:pPr>
        <w:tabs>
          <w:tab w:val="center" w:pos="5100"/>
        </w:tabs>
        <w:suppressAutoHyphens/>
        <w:ind w:left="80" w:right="60" w:firstLine="760"/>
        <w:jc w:val="both"/>
        <w:rPr>
          <w:sz w:val="18"/>
        </w:rPr>
      </w:pPr>
      <w:r w:rsidRPr="009F54B1">
        <w:rPr>
          <w:sz w:val="18"/>
        </w:rPr>
        <w:t>462.- Muğla Milletvekili Burak Erbay’ın, Muğla’nın Marmaris ilçesinde 21 Haziran 2022 tarihinde başlayan orman yangınına yapılan müdahaleye ilişkin sorusu ve Tarım ve Orman Bakanı Vahit Kirişci’nin cevabı (7/68076)</w:t>
      </w:r>
    </w:p>
    <w:p w:rsidRPr="009F54B1" w:rsidR="009F54B1" w:rsidP="009F54B1" w:rsidRDefault="009F54B1">
      <w:pPr>
        <w:tabs>
          <w:tab w:val="center" w:pos="5100"/>
        </w:tabs>
        <w:suppressAutoHyphens/>
        <w:ind w:left="80" w:right="60" w:firstLine="760"/>
        <w:jc w:val="both"/>
        <w:rPr>
          <w:sz w:val="18"/>
        </w:rPr>
      </w:pPr>
      <w:r w:rsidRPr="009F54B1">
        <w:rPr>
          <w:sz w:val="18"/>
        </w:rPr>
        <w:t>463.- İstanbul Milletvekili Dilşat Canbaz Kaya’nın, Karabük’te Çiftçi Kayıt Sistemi’ne kayıtlı çiftçi sayısına ve ürettikleri tarımsal ürünlere ilişkin sorusu ve Tarım ve Orman Bakanı Vahit Kirişci’nin cevabı (7/68079)</w:t>
      </w:r>
    </w:p>
    <w:p w:rsidRPr="009F54B1" w:rsidR="009F54B1" w:rsidP="009F54B1" w:rsidRDefault="009F54B1">
      <w:pPr>
        <w:tabs>
          <w:tab w:val="center" w:pos="5100"/>
        </w:tabs>
        <w:suppressAutoHyphens/>
        <w:ind w:left="80" w:right="60" w:firstLine="760"/>
        <w:jc w:val="both"/>
        <w:rPr>
          <w:sz w:val="18"/>
        </w:rPr>
      </w:pPr>
      <w:r w:rsidRPr="009F54B1">
        <w:rPr>
          <w:sz w:val="18"/>
        </w:rPr>
        <w:t>464.- İstanbul Milletvekili Dilşat Canbaz Kaya’nın, Bartın’da Çiftçi Kayıt Sistemi’ne kayıtlı çiftçi sayısına ve ürettikleri tarımsal ürünlere ilişkin sorusu ve Tarım ve Orman Bakanı Vahit Kirişci’nin cevabı (7/68081)</w:t>
      </w:r>
    </w:p>
    <w:p w:rsidRPr="009F54B1" w:rsidR="009F54B1" w:rsidP="009F54B1" w:rsidRDefault="009F54B1">
      <w:pPr>
        <w:tabs>
          <w:tab w:val="center" w:pos="5100"/>
        </w:tabs>
        <w:suppressAutoHyphens/>
        <w:ind w:left="80" w:right="60" w:firstLine="760"/>
        <w:jc w:val="both"/>
        <w:rPr>
          <w:sz w:val="18"/>
        </w:rPr>
      </w:pPr>
      <w:r w:rsidRPr="009F54B1">
        <w:rPr>
          <w:sz w:val="18"/>
        </w:rPr>
        <w:t>465.- İstanbul Milletvekili Dilşat Canbaz Kaya’nın, Hakkari’de Çiftçi Kayıt Sistemi’ne kayıtlı çiftçi sayısına ve ürettikleri tarımsal ürünlere ilişkin sorusu ve Tarım ve Orman Bakanı Vahit Kirişci’nin cevabı (7/68084)</w:t>
      </w:r>
    </w:p>
    <w:p w:rsidRPr="009F54B1" w:rsidR="009F54B1" w:rsidP="009F54B1" w:rsidRDefault="009F54B1">
      <w:pPr>
        <w:tabs>
          <w:tab w:val="center" w:pos="5100"/>
        </w:tabs>
        <w:suppressAutoHyphens/>
        <w:ind w:left="80" w:right="60" w:firstLine="760"/>
        <w:jc w:val="both"/>
        <w:rPr>
          <w:sz w:val="18"/>
        </w:rPr>
      </w:pPr>
      <w:r w:rsidRPr="009F54B1">
        <w:rPr>
          <w:sz w:val="18"/>
        </w:rPr>
        <w:t>466.- İstanbul Milletvekili Dilşat Canbaz Kaya’nın, Şırnak’ta Çiftçi Kayıt Sistemi’ne kayıtlı çiftçi sayısına ve ürettikleri tarımsal ürünlere ilişkin sorusu ve Tarım ve Orman Bakanı Vahit Kirişci’nin cevabı (7/68086)</w:t>
      </w:r>
    </w:p>
    <w:p w:rsidRPr="009F54B1" w:rsidR="009F54B1" w:rsidP="009F54B1" w:rsidRDefault="009F54B1">
      <w:pPr>
        <w:tabs>
          <w:tab w:val="center" w:pos="5100"/>
        </w:tabs>
        <w:suppressAutoHyphens/>
        <w:ind w:left="80" w:right="60" w:firstLine="760"/>
        <w:jc w:val="both"/>
        <w:rPr>
          <w:sz w:val="18"/>
        </w:rPr>
      </w:pPr>
      <w:r w:rsidRPr="009F54B1">
        <w:rPr>
          <w:sz w:val="18"/>
        </w:rPr>
        <w:t>467.- İstanbul Milletvekili Dilşat Canbaz Kaya’nın, Mardin’de Çiftçi Kayıt Sistemi’ne kayıtlı çiftçi sayısına ve ürettikleri tarımsal ürünlere ilişkin sorusu ve Tarım ve Orman Bakanı Vahit Kirişci’nin cevabı (7/68087)</w:t>
      </w:r>
    </w:p>
    <w:p w:rsidRPr="009F54B1" w:rsidR="009F54B1" w:rsidP="009F54B1" w:rsidRDefault="009F54B1">
      <w:pPr>
        <w:tabs>
          <w:tab w:val="center" w:pos="5100"/>
        </w:tabs>
        <w:suppressAutoHyphens/>
        <w:ind w:left="80" w:right="60" w:firstLine="760"/>
        <w:jc w:val="both"/>
        <w:rPr>
          <w:sz w:val="18"/>
        </w:rPr>
      </w:pPr>
      <w:r w:rsidRPr="009F54B1">
        <w:rPr>
          <w:sz w:val="18"/>
        </w:rPr>
        <w:t>468.- İstanbul Milletvekili Dilşat Canbaz Kaya’nın, Siirt’te Çiftçi Kayıt Sistemi’ne kayıtlı çiftçi sayısına ve ürettikleri tarımsal ürünlere ilişkin sorusu ve Tarım ve Orman Bakanı Vahit Kirişci’nin cevabı (7/68089)</w:t>
      </w:r>
    </w:p>
    <w:p w:rsidRPr="009F54B1" w:rsidR="009F54B1" w:rsidP="009F54B1" w:rsidRDefault="009F54B1">
      <w:pPr>
        <w:tabs>
          <w:tab w:val="center" w:pos="5100"/>
        </w:tabs>
        <w:suppressAutoHyphens/>
        <w:ind w:left="80" w:right="60" w:firstLine="760"/>
        <w:jc w:val="both"/>
        <w:rPr>
          <w:sz w:val="18"/>
        </w:rPr>
      </w:pPr>
      <w:r w:rsidRPr="009F54B1">
        <w:rPr>
          <w:sz w:val="18"/>
        </w:rPr>
        <w:t>469.- İstanbul Milletvekili Dilşat Canbaz Kaya’nın, Van’da Çiftçi Kayıt Sistemi’ne kayıtlı çiftçi sayısına ve ürettikleri tarımsal ürünlere ilişkin sorusu ve Tarım ve Orman Bakanı Vahit Kirişci’nin cevabı (7/68091)</w:t>
      </w:r>
    </w:p>
    <w:p w:rsidRPr="009F54B1" w:rsidR="009F54B1" w:rsidP="009F54B1" w:rsidRDefault="009F54B1">
      <w:pPr>
        <w:tabs>
          <w:tab w:val="center" w:pos="5100"/>
        </w:tabs>
        <w:suppressAutoHyphens/>
        <w:ind w:left="80" w:right="60" w:firstLine="760"/>
        <w:jc w:val="both"/>
        <w:rPr>
          <w:sz w:val="18"/>
        </w:rPr>
      </w:pPr>
      <w:r w:rsidRPr="009F54B1">
        <w:rPr>
          <w:sz w:val="18"/>
        </w:rPr>
        <w:t>470.- İstanbul Milletvekili Dilşat Canbaz Kaya’nın, Şanlıurfa’da Çiftçi Kayıt Sistemi’ne kayıtlı çiftçi sayısına ve ürettikleri tarımsal ürünlere ilişkin sorusu ve Tarım ve Orman Bakanı Vahit Kirişci’nin cevabı (7/68092)</w:t>
      </w:r>
    </w:p>
    <w:p w:rsidRPr="009F54B1" w:rsidR="009F54B1" w:rsidP="009F54B1" w:rsidRDefault="009F54B1">
      <w:pPr>
        <w:tabs>
          <w:tab w:val="center" w:pos="5100"/>
        </w:tabs>
        <w:suppressAutoHyphens/>
        <w:ind w:left="80" w:right="60" w:firstLine="760"/>
        <w:jc w:val="both"/>
        <w:rPr>
          <w:sz w:val="18"/>
        </w:rPr>
      </w:pPr>
      <w:r w:rsidRPr="009F54B1">
        <w:rPr>
          <w:sz w:val="18"/>
        </w:rPr>
        <w:t>471.- Ordu Milletvekili Mustafa Adıgüzel’in, Ordu-Giresun ve Samsun Havalimanlarına gerçekleştirilen uçuşların arttırılması önerisine ilişkin sorusu ve Ulaştırma ve Altyapı Bakanı Adil Karaismailoğlu’nun cevabı (7/68096)</w:t>
      </w:r>
    </w:p>
    <w:p w:rsidRPr="009F54B1" w:rsidR="009F54B1" w:rsidP="009F54B1" w:rsidRDefault="009F54B1">
      <w:pPr>
        <w:tabs>
          <w:tab w:val="center" w:pos="5100"/>
        </w:tabs>
        <w:suppressAutoHyphens/>
        <w:ind w:left="80" w:right="60" w:firstLine="760"/>
        <w:jc w:val="both"/>
        <w:rPr>
          <w:sz w:val="18"/>
        </w:rPr>
      </w:pPr>
      <w:r w:rsidRPr="009F54B1">
        <w:rPr>
          <w:sz w:val="18"/>
        </w:rPr>
        <w:t>472.- Bursa Milletvekili Yüksel Özkan’ın, Bursa’nın Gemlik ilçesinde devam eden yol yapım çalışmalarına ilişkin sorusu ve Ulaştırma ve Altyapı Bakanı Adil Karaismailoğlu’nun cevabı (7/68097)</w:t>
      </w:r>
    </w:p>
    <w:p w:rsidRPr="009F54B1" w:rsidR="009F54B1" w:rsidP="009F54B1" w:rsidRDefault="009F54B1">
      <w:pPr>
        <w:tabs>
          <w:tab w:val="center" w:pos="5100"/>
        </w:tabs>
        <w:suppressAutoHyphens/>
        <w:ind w:left="80" w:right="60" w:firstLine="760"/>
        <w:jc w:val="both"/>
        <w:rPr>
          <w:sz w:val="18"/>
        </w:rPr>
      </w:pPr>
      <w:r w:rsidRPr="009F54B1">
        <w:rPr>
          <w:sz w:val="18"/>
        </w:rPr>
        <w:t>473.- Eskişehir Milletvekili Jale Nur Süllü’nün, YHT seferlerinde Eskişehir için ayrılan kontenjan sayısına ilişkin sorusu ve Ulaştırma ve Altyapı Bakanı Adil Karaismailoğlu’nun cevabı (7/68098)</w:t>
      </w:r>
    </w:p>
    <w:p w:rsidRPr="009F54B1" w:rsidR="009F54B1" w:rsidP="009F54B1" w:rsidRDefault="009F54B1">
      <w:pPr>
        <w:tabs>
          <w:tab w:val="center" w:pos="5100"/>
        </w:tabs>
        <w:suppressAutoHyphens/>
        <w:ind w:left="80" w:right="60" w:firstLine="760"/>
        <w:jc w:val="both"/>
        <w:rPr>
          <w:sz w:val="18"/>
        </w:rPr>
      </w:pPr>
      <w:r w:rsidRPr="009F54B1">
        <w:rPr>
          <w:sz w:val="18"/>
        </w:rPr>
        <w:t>474.- İzmir Milletvekili Mehmet Ali Çelebi’nin, Kahramanmaraş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Uşak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(7/68136), (7/68140), (7/68141), (7/68142), (7/68144)</w:t>
      </w:r>
    </w:p>
    <w:p w:rsidRPr="009F54B1" w:rsidR="009F54B1" w:rsidP="009F54B1" w:rsidRDefault="009F54B1">
      <w:pPr>
        <w:tabs>
          <w:tab w:val="center" w:pos="5100"/>
        </w:tabs>
        <w:suppressAutoHyphens/>
        <w:ind w:left="80" w:right="60" w:firstLine="760"/>
        <w:jc w:val="both"/>
        <w:rPr>
          <w:sz w:val="18"/>
        </w:rPr>
      </w:pPr>
      <w:r w:rsidRPr="009F54B1">
        <w:rPr>
          <w:sz w:val="18"/>
        </w:rPr>
        <w:t>475.- İzmir Milletvekili Mehmet Ali Çelebi’nin, Sakarya ilinde Bakanlığa bağlı kurumlarda engelli personel istihdamına ve kurum binalarının engelli kullanımına uygunluğuna ilişkin sorusu ve Gençlik ve Spor Bakanı Mehmet Muharrem Kasapoğlu’nun cevabı (7/68139)</w:t>
      </w:r>
    </w:p>
    <w:p w:rsidRPr="009F54B1" w:rsidR="009F54B1" w:rsidP="009F54B1" w:rsidRDefault="009F54B1">
      <w:pPr>
        <w:tabs>
          <w:tab w:val="center" w:pos="5100"/>
        </w:tabs>
        <w:suppressAutoHyphens/>
        <w:ind w:left="80" w:right="60" w:firstLine="760"/>
        <w:jc w:val="both"/>
        <w:rPr>
          <w:sz w:val="18"/>
        </w:rPr>
      </w:pPr>
      <w:r w:rsidRPr="009F54B1">
        <w:rPr>
          <w:sz w:val="18"/>
        </w:rPr>
        <w:t>476.- İzmir Milletvekili Mehmet Ali Çelebi’nin, Giresun ilindeki Bakanlığa bağlı yurtlara ilişkin sorusu ve Gençlik ve Spor Bakanı Mehmet Muharrem Kasapoğlu’nun cevabı (7/68143)</w:t>
      </w:r>
    </w:p>
    <w:p w:rsidRPr="009F54B1" w:rsidR="009F54B1" w:rsidP="009F54B1" w:rsidRDefault="009F54B1">
      <w:pPr>
        <w:tabs>
          <w:tab w:val="center" w:pos="5100"/>
        </w:tabs>
        <w:suppressAutoHyphens/>
        <w:ind w:left="80" w:right="60" w:firstLine="760"/>
        <w:jc w:val="both"/>
        <w:rPr>
          <w:sz w:val="18"/>
        </w:rPr>
      </w:pPr>
      <w:r w:rsidRPr="009F54B1">
        <w:rPr>
          <w:sz w:val="18"/>
        </w:rPr>
        <w:t>477.- İzmir Milletvekili Mehmet Ali Çelebi’nin, Kastamonu ilindeki Çiftçi Kayıt Sistemi’ne kayıtlı çiftçi sayısı ile tarımsal destek ödemelerine ilişkin sorusu ve Tarım ve Orman Bakanı Vahit Kirişci’nin cevabı (7/68170)</w:t>
      </w:r>
    </w:p>
    <w:p w:rsidRPr="009F54B1" w:rsidR="009F54B1" w:rsidP="009F54B1" w:rsidRDefault="009F54B1">
      <w:pPr>
        <w:tabs>
          <w:tab w:val="center" w:pos="5100"/>
        </w:tabs>
        <w:suppressAutoHyphens/>
        <w:ind w:left="80" w:right="60" w:firstLine="760"/>
        <w:jc w:val="both"/>
        <w:rPr>
          <w:sz w:val="18"/>
        </w:rPr>
      </w:pPr>
      <w:r w:rsidRPr="009F54B1">
        <w:rPr>
          <w:sz w:val="18"/>
        </w:rPr>
        <w:t>478.- İzmir Milletvekili Mehmet Ali Çelebi’nin, Uşak ilindeki Çiftçi Kayıt Sistemi’ne kayıtlı çiftçi sayısı ile tarımsal destek ödemelerine ilişkin sorusu ve Tarım ve Orman Bakanı Vahit Kirişci’nin cevabı (7/68171)</w:t>
      </w:r>
    </w:p>
    <w:p w:rsidRPr="009F54B1" w:rsidR="009F54B1" w:rsidP="009F54B1" w:rsidRDefault="009F54B1">
      <w:pPr>
        <w:tabs>
          <w:tab w:val="center" w:pos="5100"/>
        </w:tabs>
        <w:suppressAutoHyphens/>
        <w:ind w:left="80" w:right="60" w:firstLine="760"/>
        <w:jc w:val="both"/>
        <w:rPr>
          <w:sz w:val="18"/>
        </w:rPr>
      </w:pPr>
      <w:r w:rsidRPr="009F54B1">
        <w:rPr>
          <w:sz w:val="18"/>
        </w:rPr>
        <w:t>479.- İzmir Milletvekili Mehmet Ali Çelebi’nin, 2020-2022 yılları arasında Kırşehir ilindeki tarım arazilerine ilişkin sorusu ve Tarım ve Orman Bakanı Vahit Kirişci’nin cevabı (7/68173)</w:t>
      </w:r>
    </w:p>
    <w:p w:rsidRPr="009F54B1" w:rsidR="009F54B1" w:rsidP="009F54B1" w:rsidRDefault="009F54B1">
      <w:pPr>
        <w:tabs>
          <w:tab w:val="center" w:pos="5100"/>
        </w:tabs>
        <w:suppressAutoHyphens/>
        <w:ind w:left="80" w:right="60" w:firstLine="760"/>
        <w:jc w:val="both"/>
        <w:rPr>
          <w:sz w:val="18"/>
        </w:rPr>
      </w:pPr>
      <w:r w:rsidRPr="009F54B1">
        <w:rPr>
          <w:sz w:val="18"/>
        </w:rPr>
        <w:t>480.- İzmir Milletvekili Mehmet Ali Çelebi’nin, Konya ilinde Bakanlığa bağlı kurum ve kuruluşlara ait binaların depreme karşı dayanıklılığına ilişkin sorusu ve Tarım ve Orman Bakanı Vahit Kirişci’nin cevabı (7/68174)</w:t>
      </w:r>
    </w:p>
    <w:p w:rsidRPr="009F54B1" w:rsidR="009F54B1" w:rsidP="009F54B1" w:rsidRDefault="009F54B1">
      <w:pPr>
        <w:tabs>
          <w:tab w:val="center" w:pos="5100"/>
        </w:tabs>
        <w:suppressAutoHyphens/>
        <w:ind w:left="80" w:right="60" w:firstLine="760"/>
        <w:jc w:val="both"/>
        <w:rPr>
          <w:sz w:val="18"/>
        </w:rPr>
      </w:pPr>
      <w:r w:rsidRPr="009F54B1">
        <w:rPr>
          <w:sz w:val="18"/>
        </w:rPr>
        <w:t>481.- İzmir Milletvekili Mehmet Ali Çelebi’nin, 2020-2022 yılları arasında Bolu ilinde tarım üretim kapasitesinin artırılmasına yönelik yardım, hibe ve teşvikler ile ipotek altındaki tarlalara ilişkin sorusu ve Tarım ve Orman Bakanı Vahit Kirişci’nin cevabı (7/68175)</w:t>
      </w:r>
    </w:p>
    <w:p w:rsidRPr="009F54B1" w:rsidR="009F54B1" w:rsidP="009F54B1" w:rsidRDefault="009F54B1">
      <w:pPr>
        <w:tabs>
          <w:tab w:val="center" w:pos="5100"/>
        </w:tabs>
        <w:suppressAutoHyphens/>
        <w:ind w:left="80" w:right="60" w:firstLine="760"/>
        <w:jc w:val="both"/>
        <w:rPr>
          <w:sz w:val="18"/>
        </w:rPr>
      </w:pPr>
      <w:r w:rsidRPr="009F54B1">
        <w:rPr>
          <w:sz w:val="18"/>
        </w:rPr>
        <w:t>482.- İzmir Milletvekili Mehmet Ali Çelebi’nin, 2020-2022 yılları arasında Afyonkarahisar ilindeki tarım arazilerine ilişkin sorusu ve Tarım ve Orman Bakanı Vahit Kirişci’nin cevabı (7/68176)</w:t>
      </w:r>
    </w:p>
    <w:p w:rsidRPr="009F54B1" w:rsidR="009F54B1" w:rsidP="009F54B1" w:rsidRDefault="009F54B1">
      <w:pPr>
        <w:tabs>
          <w:tab w:val="center" w:pos="5100"/>
        </w:tabs>
        <w:suppressAutoHyphens/>
        <w:ind w:left="80" w:right="60" w:firstLine="760"/>
        <w:jc w:val="both"/>
        <w:rPr>
          <w:sz w:val="18"/>
        </w:rPr>
      </w:pPr>
      <w:r w:rsidRPr="009F54B1">
        <w:rPr>
          <w:sz w:val="18"/>
        </w:rPr>
        <w:t>483.- İzmir Milletvekili Mehmet Ali Çelebi’nin, 2020-2022 yılları arasında Kırşehir ilinde tarım üretim kapasitesinin artırılmasına yönelik yardım, hibe ve teşvikler ile ipotek altındaki tarlalara ilişkin sorusu ve Tarım ve Orman Bakanı Vahit Kirişci’nin cevabı (7/68177)</w:t>
      </w:r>
    </w:p>
    <w:p w:rsidRPr="009F54B1" w:rsidR="009F54B1" w:rsidP="009F54B1" w:rsidRDefault="009F54B1">
      <w:pPr>
        <w:tabs>
          <w:tab w:val="center" w:pos="5100"/>
        </w:tabs>
        <w:suppressAutoHyphens/>
        <w:ind w:left="80" w:right="60" w:firstLine="760"/>
        <w:jc w:val="both"/>
        <w:rPr>
          <w:sz w:val="18"/>
        </w:rPr>
      </w:pPr>
      <w:r w:rsidRPr="009F54B1">
        <w:rPr>
          <w:sz w:val="18"/>
        </w:rPr>
        <w:t>484.- İzmir Milletvekili Mehmet Ali Çelebi’nin, 2020-2022 yılları arasında Konya ilinde yok olan ormanlık alanlar ile ağaçlandırma çalışmalarına ilişkin sorusu ve Tarım ve Orman Bakanı Vahit Kirişci’nin cevabı (7/68178)</w:t>
      </w:r>
    </w:p>
    <w:p w:rsidRPr="009F54B1" w:rsidR="009F54B1" w:rsidP="009F54B1" w:rsidRDefault="009F54B1">
      <w:pPr>
        <w:tabs>
          <w:tab w:val="center" w:pos="5100"/>
        </w:tabs>
        <w:suppressAutoHyphens/>
        <w:ind w:left="80" w:right="60" w:firstLine="760"/>
        <w:jc w:val="both"/>
        <w:rPr>
          <w:sz w:val="18"/>
        </w:rPr>
      </w:pPr>
      <w:r w:rsidRPr="009F54B1">
        <w:rPr>
          <w:sz w:val="18"/>
        </w:rPr>
        <w:t>485.- İzmir Milletvekili Mehmet Ali Çelebi’nin, Elâzığ ilinde Bakanlığa bağlı kurumlarda engelli personel istihdamına ve kurum binalarının engelli kullanımına uygunluğuna ilişkin sorusu ve Tarım ve Orman Bakanı Vahit Kirişci’nin cevabı (7/68179)</w:t>
      </w:r>
    </w:p>
    <w:p w:rsidRPr="009F54B1" w:rsidR="009F54B1" w:rsidP="009F54B1" w:rsidRDefault="009F54B1">
      <w:pPr>
        <w:tabs>
          <w:tab w:val="center" w:pos="5100"/>
        </w:tabs>
        <w:suppressAutoHyphens/>
        <w:ind w:left="80" w:right="60" w:firstLine="760"/>
        <w:jc w:val="both"/>
        <w:rPr>
          <w:sz w:val="18"/>
        </w:rPr>
      </w:pPr>
      <w:r w:rsidRPr="009F54B1">
        <w:rPr>
          <w:sz w:val="18"/>
        </w:rPr>
        <w:t>486.- İzmir Milletvekili Mehmet Ali Çelebi’nin, Bolu ilinde Çiftçi Kayıt Sistemi’ne kayıtlı çiftçi sayısına ve ile ayrılan ödenek miktarına ilişkin sorusu ve Tarım ve Orman Bakanı Vahit Kirişci’nin cevabı (7/68180)</w:t>
      </w:r>
    </w:p>
    <w:p w:rsidRPr="009F54B1" w:rsidR="009F54B1" w:rsidP="009F54B1" w:rsidRDefault="009F54B1">
      <w:pPr>
        <w:tabs>
          <w:tab w:val="center" w:pos="5100"/>
        </w:tabs>
        <w:suppressAutoHyphens/>
        <w:ind w:left="80" w:right="60" w:firstLine="760"/>
        <w:jc w:val="both"/>
        <w:rPr>
          <w:sz w:val="18"/>
        </w:rPr>
      </w:pPr>
      <w:r w:rsidRPr="009F54B1">
        <w:rPr>
          <w:sz w:val="18"/>
        </w:rPr>
        <w:t>487.- İzmir Milletvekili Mehmet Ali Çelebi’nin, 2020-2022 yılları arasında Kastamonu ilinde Tarım Kredi Kooperatifleri ve Ziraat Bankası aracılığıyla kredi kullanan üretici sayısına ilişkin sorusu ve Tarım ve Orman Bakanı Vahit Kirişci’nin cevabı (7/68181)</w:t>
      </w:r>
    </w:p>
    <w:p w:rsidRPr="009F54B1" w:rsidR="009F54B1" w:rsidP="009F54B1" w:rsidRDefault="009F54B1">
      <w:pPr>
        <w:tabs>
          <w:tab w:val="center" w:pos="5100"/>
        </w:tabs>
        <w:suppressAutoHyphens/>
        <w:ind w:left="80" w:right="60" w:firstLine="760"/>
        <w:jc w:val="both"/>
        <w:rPr>
          <w:sz w:val="18"/>
        </w:rPr>
      </w:pPr>
      <w:r w:rsidRPr="009F54B1">
        <w:rPr>
          <w:sz w:val="18"/>
        </w:rPr>
        <w:t>488.- İzmir Milletvekili Mehmet Ali Çelebi’nin, 2020-2022 yılları arasında Afyonkarahisar ilinde tarım üretim kapasitesinin artırılmasına yönelik yardım, hibe ve teşvikler ile ipotek altındaki tarlalara ilişkin sorusu ve Tarım ve Orman Bakanı Vahit Kirişci’nin cevabı (7/68183)</w:t>
      </w:r>
    </w:p>
    <w:p w:rsidRPr="009F54B1" w:rsidR="009F54B1" w:rsidP="009F54B1" w:rsidRDefault="009F54B1">
      <w:pPr>
        <w:tabs>
          <w:tab w:val="center" w:pos="5100"/>
        </w:tabs>
        <w:suppressAutoHyphens/>
        <w:ind w:left="80" w:right="60" w:firstLine="760"/>
        <w:jc w:val="both"/>
        <w:rPr>
          <w:sz w:val="18"/>
        </w:rPr>
      </w:pPr>
      <w:r w:rsidRPr="009F54B1">
        <w:rPr>
          <w:sz w:val="18"/>
        </w:rPr>
        <w:t>489.- İzmir Milletvekili Mehmet Ali Çelebi’nin, Hatay ilinde Bakanlığa bağlı kurumlarda engelli personel istihdamına ve kurum binalarının engelli kullanımına uygunluğuna ilişkin sorusu ve Tarım ve Orman Bakanı Vahit Kirişci’nin cevabı (7/68184)</w:t>
      </w:r>
    </w:p>
    <w:p w:rsidRPr="009F54B1" w:rsidR="009F54B1" w:rsidP="009F54B1" w:rsidRDefault="009F54B1">
      <w:pPr>
        <w:tabs>
          <w:tab w:val="center" w:pos="5100"/>
        </w:tabs>
        <w:suppressAutoHyphens/>
        <w:ind w:left="80" w:right="60" w:firstLine="760"/>
        <w:jc w:val="both"/>
        <w:rPr>
          <w:sz w:val="18"/>
        </w:rPr>
      </w:pPr>
      <w:r w:rsidRPr="009F54B1">
        <w:rPr>
          <w:sz w:val="18"/>
        </w:rPr>
        <w:t>490.- İzmir Milletvekili Mehmet Ali Çelebi’nin, Kırşehir ilindeki Çiftçi Kayıt Sistemi’ne kayıtlı çiftçi sayısı ile tarımsal destek ödemelerine ilişkin sorusu ve Tarım ve Orman Bakanı Vahit Kirişci’nin cevabı (7/68186)</w:t>
      </w:r>
    </w:p>
    <w:p w:rsidRPr="009F54B1" w:rsidR="009F54B1" w:rsidP="009F54B1" w:rsidRDefault="009F54B1">
      <w:pPr>
        <w:tabs>
          <w:tab w:val="center" w:pos="5100"/>
        </w:tabs>
        <w:suppressAutoHyphens/>
        <w:ind w:left="80" w:right="60" w:firstLine="760"/>
        <w:jc w:val="both"/>
        <w:rPr>
          <w:sz w:val="18"/>
        </w:rPr>
      </w:pPr>
      <w:r w:rsidRPr="009F54B1">
        <w:rPr>
          <w:sz w:val="18"/>
        </w:rPr>
        <w:t>491.- İzmir Milletvekili Mehmet Ali Çelebi’nin, 2020-2022 yılları arasında Kırıkkale ilinde yok olan ormanlık alanlar ile ağaçlandırma çalışmalarına ilişkin sorusu ve Tarım ve Orman Bakanı Vahit Kirişci’nin cevabı (7/68187)</w:t>
      </w:r>
    </w:p>
    <w:p w:rsidRPr="009F54B1" w:rsidR="009F54B1" w:rsidP="009F54B1" w:rsidRDefault="009F54B1">
      <w:pPr>
        <w:tabs>
          <w:tab w:val="center" w:pos="5100"/>
        </w:tabs>
        <w:suppressAutoHyphens/>
        <w:ind w:left="80" w:right="60" w:firstLine="760"/>
        <w:jc w:val="both"/>
        <w:rPr>
          <w:sz w:val="18"/>
        </w:rPr>
      </w:pPr>
      <w:r w:rsidRPr="009F54B1">
        <w:rPr>
          <w:sz w:val="18"/>
        </w:rPr>
        <w:t>492.- İzmir Milletvekili Mehmet Ali Çelebi’nin, Tokat ilinde Bakanlığa bağlı kurumlarda engelli personel istihdamına ve kurum binalarının engelli kullanımına uygunluğuna ilişkin sorusu ve Tarım ve Orman Bakanı Vahit Kirişci’nin cevabı (7/68188)</w:t>
      </w:r>
    </w:p>
    <w:p w:rsidRPr="009F54B1" w:rsidR="009F54B1" w:rsidP="009F54B1" w:rsidRDefault="009F54B1">
      <w:pPr>
        <w:tabs>
          <w:tab w:val="center" w:pos="5100"/>
        </w:tabs>
        <w:suppressAutoHyphens/>
        <w:ind w:left="80" w:right="60" w:firstLine="760"/>
        <w:jc w:val="both"/>
        <w:rPr>
          <w:sz w:val="18"/>
        </w:rPr>
      </w:pPr>
      <w:r w:rsidRPr="009F54B1">
        <w:rPr>
          <w:sz w:val="18"/>
        </w:rPr>
        <w:t>493.- İzmir Milletvekili Mehmet Ali Çelebi’nin, Afyonkarahisar ilindeki Çiftçi Kayıt Sistemi’ne kayıtlı çiftçi sayısı ile tarımsal destek ödemelerine ilişkin sorusu ve Tarım ve Orman Bakanı Vahit Kirişci’nin cevabı (7/68189)</w:t>
      </w:r>
    </w:p>
    <w:p w:rsidRPr="009F54B1" w:rsidR="009F54B1" w:rsidP="009F54B1" w:rsidRDefault="009F54B1">
      <w:pPr>
        <w:tabs>
          <w:tab w:val="center" w:pos="5100"/>
        </w:tabs>
        <w:suppressAutoHyphens/>
        <w:ind w:left="80" w:right="60" w:firstLine="760"/>
        <w:jc w:val="both"/>
        <w:rPr>
          <w:sz w:val="18"/>
        </w:rPr>
      </w:pPr>
      <w:r w:rsidRPr="009F54B1">
        <w:rPr>
          <w:sz w:val="18"/>
        </w:rPr>
        <w:t>494.- İzmir Milletvekili Mehmet Ali Çelebi’nin, 2020-2022 yılları arasında Kırklareli ilinde yok olan ormanlık alanlar ile ağaçlandırma çalışmalarına ilişkin sorusu ve Tarım ve Orman Bakanı Vahit Kirişci’nin cevabı (7/68190)</w:t>
      </w:r>
    </w:p>
    <w:p w:rsidRPr="009F54B1" w:rsidR="009F54B1" w:rsidP="009F54B1" w:rsidRDefault="009F54B1">
      <w:pPr>
        <w:tabs>
          <w:tab w:val="center" w:pos="5100"/>
        </w:tabs>
        <w:suppressAutoHyphens/>
        <w:ind w:left="80" w:right="60" w:firstLine="760"/>
        <w:jc w:val="both"/>
        <w:rPr>
          <w:sz w:val="18"/>
        </w:rPr>
      </w:pPr>
      <w:r w:rsidRPr="009F54B1">
        <w:rPr>
          <w:sz w:val="18"/>
        </w:rPr>
        <w:t>495.- İzmir Milletvekili Mehmet Ali Çelebi’nin, Manisa ilinde Bakanlığa bağlı kurumlarda engelli personel istihdamına ve kurum binalarının engelli kullanımına uygunluğuna ilişkin sorusu ve Tarım ve Orman Bakanı Vahit Kirişci’nin cevabı (7/68191)</w:t>
      </w:r>
    </w:p>
    <w:p w:rsidRPr="009F54B1" w:rsidR="009F54B1" w:rsidP="009F54B1" w:rsidRDefault="009F54B1">
      <w:pPr>
        <w:tabs>
          <w:tab w:val="center" w:pos="5100"/>
        </w:tabs>
        <w:suppressAutoHyphens/>
        <w:ind w:left="80" w:right="60" w:firstLine="760"/>
        <w:jc w:val="both"/>
        <w:rPr>
          <w:sz w:val="18"/>
        </w:rPr>
      </w:pPr>
      <w:r w:rsidRPr="009F54B1">
        <w:rPr>
          <w:sz w:val="18"/>
        </w:rPr>
        <w:t>496.- İzmir Milletvekili Mehmet Ali Çelebi’nin, 2020-2022 yılları arasında Bolu ilinde Tarım Kredi Kooperatifleri ve Ziraat Bankası aracılığıyla kredi kullanan üretici sayısına ilişkin sorusu ve Tarım ve Orman Bakanı Vahit Kirişci’nin cevabı (7/68192)</w:t>
      </w:r>
    </w:p>
    <w:p w:rsidRPr="009F54B1" w:rsidR="009F54B1" w:rsidP="009F54B1" w:rsidRDefault="009F54B1">
      <w:pPr>
        <w:tabs>
          <w:tab w:val="center" w:pos="5100"/>
        </w:tabs>
        <w:suppressAutoHyphens/>
        <w:ind w:left="80" w:right="60" w:firstLine="760"/>
        <w:jc w:val="both"/>
        <w:rPr>
          <w:sz w:val="18"/>
        </w:rPr>
      </w:pPr>
      <w:r w:rsidRPr="009F54B1">
        <w:rPr>
          <w:sz w:val="18"/>
        </w:rPr>
        <w:t>497.- İzmir Milletvekili Mehmet Ali Çelebi’nin, Kayseri ilinde Bakanlığa bağlı kurum ve kuruluşlara ait binaların depreme karşı dayanıklılığına ilişkin sorusu ve Tarım ve Orman Bakanı Vahit Kirişci’nin cevabı (7/68193)</w:t>
      </w:r>
    </w:p>
    <w:p w:rsidRPr="009F54B1" w:rsidR="009F54B1" w:rsidP="009F54B1" w:rsidRDefault="009F54B1">
      <w:pPr>
        <w:tabs>
          <w:tab w:val="center" w:pos="5100"/>
        </w:tabs>
        <w:suppressAutoHyphens/>
        <w:ind w:left="80" w:right="60" w:firstLine="760"/>
        <w:jc w:val="both"/>
        <w:rPr>
          <w:sz w:val="18"/>
        </w:rPr>
      </w:pPr>
      <w:r w:rsidRPr="009F54B1">
        <w:rPr>
          <w:sz w:val="18"/>
        </w:rPr>
        <w:t>498.- İzmir Milletvekili Mehmet Ali Çelebi’nin, 2020-2022 yılları arasında Adıyaman ilinde Tarım Kredi Kooperatifleri ve Ziraat Bankası aracılığıyla kredi kullanan üretici sayısına ilişkin sorusu ve Tarım ve Orman Bakanı Vahit Kirişci’nin cevabı (7/68194)</w:t>
      </w:r>
    </w:p>
    <w:p w:rsidRPr="009F54B1" w:rsidR="009F54B1" w:rsidP="009F54B1" w:rsidRDefault="009F54B1">
      <w:pPr>
        <w:tabs>
          <w:tab w:val="center" w:pos="5100"/>
        </w:tabs>
        <w:suppressAutoHyphens/>
        <w:ind w:left="80" w:right="60" w:firstLine="760"/>
        <w:jc w:val="both"/>
        <w:rPr>
          <w:sz w:val="18"/>
        </w:rPr>
      </w:pPr>
      <w:r w:rsidRPr="009F54B1">
        <w:rPr>
          <w:sz w:val="18"/>
        </w:rPr>
        <w:t>499.- İzmir Milletvekili Mehmet Ali Çelebi’nin, 2020-2022 yılları arasında Kırşehir ilinde Tarım Kredi Kooperatifleri ve Ziraat Bankası aracılığıyla kredi kullanan üretici sayısına ilişkin sorusu ve Tarım ve Orman Bakanı Vahit Kirişci’nin cevabı (7/68195)</w:t>
      </w:r>
    </w:p>
    <w:p w:rsidRPr="009F54B1" w:rsidR="009F54B1" w:rsidP="009F54B1" w:rsidRDefault="009F54B1">
      <w:pPr>
        <w:tabs>
          <w:tab w:val="center" w:pos="5100"/>
        </w:tabs>
        <w:suppressAutoHyphens/>
        <w:ind w:left="80" w:right="60" w:firstLine="760"/>
        <w:jc w:val="both"/>
        <w:rPr>
          <w:sz w:val="18"/>
        </w:rPr>
      </w:pPr>
      <w:r w:rsidRPr="009F54B1">
        <w:rPr>
          <w:sz w:val="18"/>
        </w:rPr>
        <w:t>500.- İzmir Milletvekili Mehmet Ali Çelebi’nin, Sivas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(7/68249), (7/68253), (7/68255)</w:t>
      </w:r>
    </w:p>
    <w:p w:rsidRPr="009F54B1" w:rsidR="009F54B1" w:rsidP="009F54B1" w:rsidRDefault="009F54B1">
      <w:pPr>
        <w:tabs>
          <w:tab w:val="center" w:pos="5100"/>
        </w:tabs>
        <w:suppressAutoHyphens/>
        <w:ind w:left="80" w:right="60" w:firstLine="760"/>
        <w:jc w:val="both"/>
        <w:rPr>
          <w:sz w:val="18"/>
        </w:rPr>
      </w:pPr>
      <w:r w:rsidRPr="009F54B1">
        <w:rPr>
          <w:sz w:val="18"/>
        </w:rPr>
        <w:t>501.- İzmir Milletvekili Mehmet Ali Çelebi’nin, Kastamonu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Bolu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Adıyaman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Afyonkarahisar ilindeki Bakanlığa bağlı yurtlara,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(7/68251), (7/68256), (7/68257), (7/68258), (7/68262)</w:t>
      </w:r>
    </w:p>
    <w:p w:rsidRPr="009F54B1" w:rsidR="009F54B1" w:rsidP="009F54B1" w:rsidRDefault="009F54B1">
      <w:pPr>
        <w:tabs>
          <w:tab w:val="center" w:pos="5100"/>
        </w:tabs>
        <w:suppressAutoHyphens/>
        <w:ind w:left="80" w:right="60" w:firstLine="760"/>
        <w:jc w:val="both"/>
        <w:rPr>
          <w:sz w:val="18"/>
        </w:rPr>
      </w:pPr>
      <w:r w:rsidRPr="009F54B1">
        <w:rPr>
          <w:sz w:val="18"/>
        </w:rPr>
        <w:t>502.- İzmir Milletvekili Mehmet Ali Çelebi’nin, Aydın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Denizli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Gençlik ve Spor Bakanı Mehmet Muharrem Kasapoğlu’nun cevabı (7/68252), (7/68254), (7/68260)</w:t>
      </w:r>
    </w:p>
    <w:p w:rsidRPr="009F54B1" w:rsidR="009F54B1" w:rsidP="009F54B1" w:rsidRDefault="009F54B1">
      <w:pPr>
        <w:tabs>
          <w:tab w:val="center" w:pos="5100"/>
        </w:tabs>
        <w:suppressAutoHyphens/>
        <w:ind w:left="80" w:right="60" w:firstLine="760"/>
        <w:jc w:val="both"/>
        <w:rPr>
          <w:sz w:val="18"/>
        </w:rPr>
      </w:pPr>
      <w:r w:rsidRPr="009F54B1">
        <w:rPr>
          <w:sz w:val="18"/>
        </w:rPr>
        <w:t>503.- İzmir Milletvekili Mehmet Ali Çelebi’nin, Nevşehir ilinde Bakanlığa bağlı kurum ve kuruluşlara ait binaların depreme karşı dayanıklılığına ilişkin sorusu ve Tarım ve Orman Bakanı Vahit Kirişci’nin cevabı (7/68287)</w:t>
      </w:r>
    </w:p>
    <w:p w:rsidRPr="009F54B1" w:rsidR="009F54B1" w:rsidP="009F54B1" w:rsidRDefault="009F54B1">
      <w:pPr>
        <w:tabs>
          <w:tab w:val="center" w:pos="5100"/>
        </w:tabs>
        <w:suppressAutoHyphens/>
        <w:ind w:left="80" w:right="60" w:firstLine="760"/>
        <w:jc w:val="both"/>
        <w:rPr>
          <w:sz w:val="18"/>
        </w:rPr>
      </w:pPr>
      <w:r w:rsidRPr="009F54B1">
        <w:rPr>
          <w:sz w:val="18"/>
        </w:rPr>
        <w:t>504.- İzmir Milletvekili Mehmet Ali Çelebi’nin, 2020-2022 yılları arasında Yozgat ilindeki tarım arazilerine ilişkin sorusu ve Tarım ve Orman Bakanı Vahit Kirişci’nin cevabı (7/68288)</w:t>
      </w:r>
    </w:p>
    <w:p w:rsidRPr="009F54B1" w:rsidR="009F54B1" w:rsidP="009F54B1" w:rsidRDefault="009F54B1">
      <w:pPr>
        <w:tabs>
          <w:tab w:val="center" w:pos="5100"/>
        </w:tabs>
        <w:suppressAutoHyphens/>
        <w:ind w:left="80" w:right="60" w:firstLine="760"/>
        <w:jc w:val="both"/>
        <w:rPr>
          <w:sz w:val="18"/>
        </w:rPr>
      </w:pPr>
      <w:r w:rsidRPr="009F54B1">
        <w:rPr>
          <w:sz w:val="18"/>
        </w:rPr>
        <w:t>505.- İzmir Milletvekili Mehmet Ali Çelebi’nin, 2020-2022 yılları arasında Afyonkarahisar ilinde Tarım Kredi Kooperatifleri ve Ziraat Bankası aracılığıyla kredi kullanan üretici sayısına ilişkin sorusu ve Tarım ve Orman Bakanı Vahit Kirişci’nin cevabı (7/68289)</w:t>
      </w:r>
    </w:p>
    <w:p w:rsidRPr="009F54B1" w:rsidR="009F54B1" w:rsidP="009F54B1" w:rsidRDefault="009F54B1">
      <w:pPr>
        <w:tabs>
          <w:tab w:val="center" w:pos="5100"/>
        </w:tabs>
        <w:suppressAutoHyphens/>
        <w:ind w:left="80" w:right="60" w:firstLine="760"/>
        <w:jc w:val="both"/>
        <w:rPr>
          <w:sz w:val="18"/>
        </w:rPr>
      </w:pPr>
      <w:r w:rsidRPr="009F54B1">
        <w:rPr>
          <w:sz w:val="18"/>
        </w:rPr>
        <w:t>506.- İzmir Milletvekili Mehmet Ali Çelebi’nin, 2020-2022 yılları arasında Kırıkkale ilindeki tarım arazilerine ilişkin sorusu ve Tarım ve Orman Bakanı Vahit Kirişci’nin cevabı (7/68293)</w:t>
      </w:r>
    </w:p>
    <w:p w:rsidRPr="009F54B1" w:rsidR="009F54B1" w:rsidP="009F54B1" w:rsidRDefault="009F54B1">
      <w:pPr>
        <w:tabs>
          <w:tab w:val="center" w:pos="5100"/>
        </w:tabs>
        <w:suppressAutoHyphens/>
        <w:ind w:left="80" w:right="60" w:firstLine="760"/>
        <w:jc w:val="both"/>
        <w:rPr>
          <w:sz w:val="18"/>
        </w:rPr>
      </w:pPr>
      <w:r w:rsidRPr="009F54B1">
        <w:rPr>
          <w:sz w:val="18"/>
        </w:rPr>
        <w:t>507.- İzmir Milletvekili Mehmet Ali Çelebi’nin, 2020-2022 yılları arasında Sivas ilinde Tarım Kredi Kooperatifleri ve Ziraat Bankası aracılığıyla kredi kullanan üretici sayısına ilişkin sorusu ve Tarım ve Orman Bakanı Vahit Kirişci’nin cevabı (7/68295)</w:t>
      </w:r>
    </w:p>
    <w:p w:rsidRPr="009F54B1" w:rsidR="009F54B1" w:rsidP="009F54B1" w:rsidRDefault="009F54B1">
      <w:pPr>
        <w:tabs>
          <w:tab w:val="center" w:pos="5100"/>
        </w:tabs>
        <w:suppressAutoHyphens/>
        <w:ind w:left="80" w:right="60" w:firstLine="760"/>
        <w:jc w:val="both"/>
        <w:rPr>
          <w:sz w:val="18"/>
        </w:rPr>
      </w:pPr>
      <w:r w:rsidRPr="009F54B1">
        <w:rPr>
          <w:sz w:val="18"/>
        </w:rPr>
        <w:t>508.- İzmir Milletvekili Mehmet Ali Çelebi’nin, 2020-2022 yılları arasında Kırklareli ilindeki tarım arazilerine ilişkin sorusu ve Tarım ve Orman Bakanı Vahit Kirişci’nin cevabı (7/68298)</w:t>
      </w:r>
    </w:p>
    <w:p w:rsidRPr="009F54B1" w:rsidR="009F54B1" w:rsidP="009F54B1" w:rsidRDefault="009F54B1">
      <w:pPr>
        <w:tabs>
          <w:tab w:val="center" w:pos="5100"/>
        </w:tabs>
        <w:suppressAutoHyphens/>
        <w:ind w:left="80" w:right="60" w:firstLine="760"/>
        <w:jc w:val="both"/>
        <w:rPr>
          <w:sz w:val="18"/>
        </w:rPr>
      </w:pPr>
      <w:r w:rsidRPr="009F54B1">
        <w:rPr>
          <w:sz w:val="18"/>
        </w:rPr>
        <w:t>509.- Kocaeli Milletvekili Ömer Faruk Gergerlioğlu’nun, bir milletvekili hakkında Emniyet Genel Müdürlüğünün yaptığı açıklamaya ilişkin sorusu ve Türkiye Büyük Millet Meclisi Başkan Vekili Süreyya Sadi Bilgiç’in cevabı (7/68310)</w:t>
      </w:r>
    </w:p>
    <w:p w:rsidRPr="009F54B1" w:rsidR="009F54B1" w:rsidP="009F54B1" w:rsidRDefault="009F54B1">
      <w:pPr>
        <w:tabs>
          <w:tab w:val="center" w:pos="5100"/>
        </w:tabs>
        <w:suppressAutoHyphens/>
        <w:ind w:left="80" w:right="60" w:firstLine="760"/>
        <w:jc w:val="both"/>
        <w:rPr>
          <w:sz w:val="18"/>
        </w:rPr>
      </w:pPr>
      <w:r w:rsidRPr="009F54B1">
        <w:rPr>
          <w:sz w:val="18"/>
        </w:rPr>
        <w:t>510.- İstanbul Milletvekili Oya Ersoy’un, göçmen veya mülteci kadınların ve çocukların her türlü istismardan korunmasına yönelik alınacak tedbirlere ilişkin sorusu ve Aile ve Sosyal Hizmetler Bakanı Derya Yanık’ın cevabı (7/68332)</w:t>
      </w:r>
    </w:p>
    <w:p w:rsidRPr="009F54B1" w:rsidR="009F54B1" w:rsidP="009F54B1" w:rsidRDefault="009F54B1">
      <w:pPr>
        <w:tabs>
          <w:tab w:val="center" w:pos="5100"/>
        </w:tabs>
        <w:suppressAutoHyphens/>
        <w:ind w:left="80" w:right="60" w:firstLine="760"/>
        <w:jc w:val="both"/>
        <w:rPr>
          <w:sz w:val="18"/>
        </w:rPr>
      </w:pPr>
      <w:r w:rsidRPr="009F54B1">
        <w:rPr>
          <w:sz w:val="18"/>
        </w:rPr>
        <w:t>511.- İstanbul Milletvekili Özgür Karabat’ın, son beş yılda KYK bursu ve öğrenim kredisi kesilen öğrenci sayısına ilişkin sorusu ve Gençlik ve Spor Bakanı Mehmet Muharrem Kasapoğlu’nun cevabı (7/68336)</w:t>
      </w:r>
    </w:p>
    <w:p w:rsidRPr="009F54B1" w:rsidR="009F54B1" w:rsidP="009F54B1" w:rsidRDefault="009F54B1">
      <w:pPr>
        <w:tabs>
          <w:tab w:val="center" w:pos="5100"/>
        </w:tabs>
        <w:suppressAutoHyphens/>
        <w:ind w:left="80" w:right="60" w:firstLine="760"/>
        <w:jc w:val="both"/>
        <w:rPr>
          <w:sz w:val="18"/>
        </w:rPr>
      </w:pPr>
      <w:r w:rsidRPr="009F54B1">
        <w:rPr>
          <w:sz w:val="18"/>
        </w:rPr>
        <w:t>512.- İstanbul Milletvekili Özgür Karabat’ın, Sayıştay’ın 2020 yılı Denetim Raporu’nda Vakıfbankla ilgili yaptığı bazı tespitlere ilişkin sorusu ve Hazine ve Maliye Bakanı Nureddin Nebati’nin cevabı (7/68337)</w:t>
      </w:r>
    </w:p>
    <w:p w:rsidRPr="009F54B1" w:rsidR="009F54B1" w:rsidP="009F54B1" w:rsidRDefault="009F54B1">
      <w:pPr>
        <w:tabs>
          <w:tab w:val="center" w:pos="5100"/>
        </w:tabs>
        <w:suppressAutoHyphens/>
        <w:ind w:left="80" w:right="60" w:firstLine="760"/>
        <w:jc w:val="both"/>
        <w:rPr>
          <w:sz w:val="18"/>
        </w:rPr>
      </w:pPr>
      <w:r w:rsidRPr="009F54B1">
        <w:rPr>
          <w:sz w:val="18"/>
        </w:rPr>
        <w:t>513.- Denizli Milletvekili Yasin Öztürk’ün, sigara paketi bandrollerinin üzerine Türk Bayrağı simgesi eklenmesine ilişkin sorusu ve Hazine ve Maliye Bakanı Nureddin Nebati’nin cevabı (7/68339)</w:t>
      </w:r>
    </w:p>
    <w:p w:rsidRPr="009F54B1" w:rsidR="009F54B1" w:rsidP="009F54B1" w:rsidRDefault="009F54B1">
      <w:pPr>
        <w:tabs>
          <w:tab w:val="center" w:pos="5100"/>
        </w:tabs>
        <w:suppressAutoHyphens/>
        <w:ind w:left="80" w:right="60" w:firstLine="760"/>
        <w:jc w:val="both"/>
        <w:rPr>
          <w:sz w:val="18"/>
        </w:rPr>
      </w:pPr>
      <w:r w:rsidRPr="009F54B1">
        <w:rPr>
          <w:sz w:val="18"/>
        </w:rPr>
        <w:t>514.- İstanbul Milletvekili Oya Ersoy’un, Küçükleri Muzır Neşriyattan Koruma Kurulunun bir kitap serisine yönelik kararına ilişkin sorusu ve Aile ve Sosyal Hizmetler Bakanı Derya Yanık’ın cevabı (7/68373)</w:t>
      </w:r>
    </w:p>
    <w:p w:rsidRPr="009F54B1" w:rsidR="009F54B1" w:rsidP="009F54B1" w:rsidRDefault="009F54B1">
      <w:pPr>
        <w:tabs>
          <w:tab w:val="center" w:pos="5100"/>
        </w:tabs>
        <w:suppressAutoHyphens/>
        <w:ind w:left="80" w:right="60" w:firstLine="760"/>
        <w:jc w:val="both"/>
        <w:rPr>
          <w:sz w:val="18"/>
        </w:rPr>
      </w:pPr>
      <w:r w:rsidRPr="009F54B1">
        <w:rPr>
          <w:sz w:val="18"/>
        </w:rPr>
        <w:t>515.- Denizli Milletvekili Yasin Öztürk’ün, bir özel okulun devredildikten sonra borçları için kredi verilmesine yönelik çeşitli iddialara ilişkin sorusu ve Hazine ve Maliye Bakanı Nureddin Nebati’nin cevabı (7/68379)</w:t>
      </w:r>
    </w:p>
    <w:p w:rsidRPr="009F54B1" w:rsidR="009F54B1" w:rsidP="009F54B1" w:rsidRDefault="009F54B1">
      <w:pPr>
        <w:tabs>
          <w:tab w:val="center" w:pos="5100"/>
        </w:tabs>
        <w:suppressAutoHyphens/>
        <w:ind w:left="80" w:right="60" w:firstLine="760"/>
        <w:jc w:val="both"/>
        <w:rPr>
          <w:sz w:val="18"/>
        </w:rPr>
      </w:pPr>
      <w:r w:rsidRPr="009F54B1">
        <w:rPr>
          <w:sz w:val="18"/>
        </w:rPr>
        <w:t>516.- Kocaeli Milletvekili Ömer Faruk Gergerlioğlu’nun, KHK’yle kapatılan eğitim kurumlarına peşin olarak yatırılan ücretlerin geri ödemelerine ilişkin sorusu ve Hazine ve Maliye Bakanı Nureddin Nebati’nin cevabı (7/68380)</w:t>
      </w:r>
    </w:p>
    <w:p w:rsidRPr="009F54B1" w:rsidR="009F54B1" w:rsidP="009F54B1" w:rsidRDefault="009F54B1">
      <w:pPr>
        <w:tabs>
          <w:tab w:val="center" w:pos="5100"/>
        </w:tabs>
        <w:suppressAutoHyphens/>
        <w:ind w:left="80" w:right="60" w:firstLine="760"/>
        <w:jc w:val="both"/>
        <w:rPr>
          <w:sz w:val="18"/>
        </w:rPr>
      </w:pPr>
      <w:r w:rsidRPr="009F54B1">
        <w:rPr>
          <w:sz w:val="18"/>
        </w:rPr>
        <w:t>517.- Çanakkale Milletvekili Özgür Ceylan’ın, 2020’de ilan edilen gelir uzmanlığı sınavının ertelenmesine ve yapılan sınavla ilgili çeşitli iddialara ilişkin sorusu ve Hazine ve Maliye Bakanı Nureddin Nebati’nin cevabı (7/68381)</w:t>
      </w:r>
    </w:p>
    <w:p w:rsidRPr="009F54B1" w:rsidR="009F54B1" w:rsidP="009F54B1" w:rsidRDefault="009F54B1">
      <w:pPr>
        <w:tabs>
          <w:tab w:val="center" w:pos="5100"/>
        </w:tabs>
        <w:suppressAutoHyphens/>
        <w:ind w:left="80" w:right="60" w:firstLine="760"/>
        <w:jc w:val="both"/>
        <w:rPr>
          <w:sz w:val="18"/>
        </w:rPr>
      </w:pPr>
      <w:r w:rsidRPr="009F54B1">
        <w:rPr>
          <w:sz w:val="18"/>
        </w:rPr>
        <w:t>518.- Sakarya Milletvekili Ümit Dikbayır’ın, Bakanlıkta araştırmacı ve uzman olarak çalışanların müfettiş kadrolarına sınavsız atanacağı iddiasına ilişkin sorusu ve Millî Eğitim Bakanı Mahmut Özer’in cevabı (7/68392)</w:t>
      </w:r>
    </w:p>
    <w:p w:rsidRPr="009F54B1" w:rsidR="009F54B1" w:rsidP="009F54B1" w:rsidRDefault="009F54B1">
      <w:pPr>
        <w:tabs>
          <w:tab w:val="center" w:pos="5100"/>
        </w:tabs>
        <w:suppressAutoHyphens/>
        <w:ind w:left="80" w:right="60" w:firstLine="760"/>
        <w:jc w:val="both"/>
        <w:rPr>
          <w:sz w:val="18"/>
        </w:rPr>
      </w:pPr>
      <w:r w:rsidRPr="009F54B1">
        <w:rPr>
          <w:sz w:val="18"/>
        </w:rPr>
        <w:t>519.- Zonguldak Milletvekili Deniz Yavuzyılmaz’ın, Beşinci Yasama Yılında verilen yazılı soru önergelerine dair çeşitli verilere ilişkin sorusu ve Türkiye Büyük Millet Meclisi Başkan Vekili Süreyya Sadi Bilgiç’in cevabı (7/68404)</w:t>
      </w:r>
    </w:p>
    <w:p w:rsidRPr="009F54B1" w:rsidR="009F54B1" w:rsidP="009F54B1" w:rsidRDefault="009F54B1">
      <w:pPr>
        <w:tabs>
          <w:tab w:val="center" w:pos="5100"/>
        </w:tabs>
        <w:suppressAutoHyphens/>
        <w:ind w:left="80" w:right="60" w:firstLine="760"/>
        <w:jc w:val="both"/>
        <w:rPr>
          <w:sz w:val="18"/>
        </w:rPr>
      </w:pPr>
      <w:r w:rsidRPr="009F54B1">
        <w:rPr>
          <w:sz w:val="18"/>
        </w:rPr>
        <w:t>520.- Zonguldak Milletvekili Deniz Yavuzyılmaz’ın, Dördüncü Yasama Yılında verilen yazılı soru önergelerine dair çeşitli verilere ilişkin sorusu ve Türkiye Büyük Millet Meclisi Başkan Vekili Süreyya Sadi Bilgiç’in cevabı (7/68405)</w:t>
      </w:r>
    </w:p>
    <w:p w:rsidRPr="009F54B1" w:rsidR="009F54B1" w:rsidP="009F54B1" w:rsidRDefault="009F54B1">
      <w:pPr>
        <w:tabs>
          <w:tab w:val="center" w:pos="5100"/>
        </w:tabs>
        <w:suppressAutoHyphens/>
        <w:ind w:left="80" w:right="60" w:firstLine="760"/>
        <w:jc w:val="both"/>
        <w:rPr>
          <w:sz w:val="18"/>
        </w:rPr>
      </w:pPr>
      <w:r w:rsidRPr="009F54B1">
        <w:rPr>
          <w:sz w:val="18"/>
        </w:rPr>
        <w:t>521.- İstanbul Milletvekili Sibel Özdemir’in, Beşinci Yasama Yılında Başkanlığa sunulan kanun teklifleri ile yazılı soru ve Meclis araştırması önergelerine ilişkin sorusu ve Türkiye Büyük Millet Meclisi Başkan Vekili Süreyya Sadi Bilgiç’in cevabı (7/68406)</w:t>
      </w:r>
    </w:p>
    <w:p w:rsidRPr="009F54B1" w:rsidR="009F54B1" w:rsidP="009F54B1" w:rsidRDefault="009F54B1">
      <w:pPr>
        <w:tabs>
          <w:tab w:val="center" w:pos="5100"/>
        </w:tabs>
        <w:suppressAutoHyphens/>
        <w:ind w:left="80" w:right="60" w:firstLine="760"/>
        <w:jc w:val="both"/>
        <w:rPr>
          <w:sz w:val="18"/>
        </w:rPr>
      </w:pPr>
      <w:r w:rsidRPr="009F54B1">
        <w:rPr>
          <w:sz w:val="18"/>
        </w:rPr>
        <w:t>522.- Siirt Milletvekili Meral Danış Beştaş’ın, yazılı soru önergelerinin cevaplandırılmasına ilişkin sorusu ve Türkiye Büyük Millet Meclisi Başkan Vekili Süreyya Sadi Bilgiç’in cevabı (7/68407)</w:t>
      </w:r>
    </w:p>
    <w:p w:rsidRPr="009F54B1" w:rsidR="009F54B1" w:rsidP="009F54B1" w:rsidRDefault="009F54B1">
      <w:pPr>
        <w:tabs>
          <w:tab w:val="center" w:pos="5100"/>
        </w:tabs>
        <w:suppressAutoHyphens/>
        <w:ind w:left="80" w:right="60" w:firstLine="760"/>
        <w:jc w:val="both"/>
        <w:rPr>
          <w:sz w:val="18"/>
        </w:rPr>
      </w:pPr>
      <w:r w:rsidRPr="009F54B1">
        <w:rPr>
          <w:sz w:val="18"/>
        </w:rPr>
        <w:t>523.- Antalya Milletvekili Rafet Zeybek’in, Altay Tankı Projesi’ne ilişkin sorusu ve Cumhurbaşkanı Yardımcısı Fuat Oktay’ın cevabı (7/68408)</w:t>
      </w:r>
    </w:p>
    <w:p w:rsidRPr="009F54B1" w:rsidR="009F54B1" w:rsidP="009F54B1" w:rsidRDefault="009F54B1">
      <w:pPr>
        <w:tabs>
          <w:tab w:val="center" w:pos="5100"/>
        </w:tabs>
        <w:suppressAutoHyphens/>
        <w:ind w:left="80" w:right="60" w:firstLine="760"/>
        <w:jc w:val="both"/>
        <w:rPr>
          <w:sz w:val="18"/>
        </w:rPr>
      </w:pPr>
      <w:r w:rsidRPr="009F54B1">
        <w:rPr>
          <w:sz w:val="18"/>
        </w:rPr>
        <w:t>524.- Niğde Milletvekili Ömer Fethi Gürer’in, Niğde’nin Bor ilçesine bağlı Balcı köyünde bulunan bir ziyaret alanının yeniden düzenlenmesi önerisine ilişkin sorusu ve Cumhurbaşkanı Yardımcısı Fuat Oktay’ın cevabı (7/68411)</w:t>
      </w:r>
    </w:p>
    <w:p w:rsidRPr="009F54B1" w:rsidR="009F54B1" w:rsidP="009F54B1" w:rsidRDefault="009F54B1">
      <w:pPr>
        <w:tabs>
          <w:tab w:val="center" w:pos="5100"/>
        </w:tabs>
        <w:suppressAutoHyphens/>
        <w:ind w:left="80" w:right="60" w:firstLine="760"/>
        <w:jc w:val="both"/>
        <w:rPr>
          <w:sz w:val="18"/>
        </w:rPr>
      </w:pPr>
      <w:r w:rsidRPr="009F54B1">
        <w:rPr>
          <w:sz w:val="18"/>
        </w:rPr>
        <w:t>525.- İstanbul Milletvekili Saliha Sera Kadıgil Sütlü’nün, çocuk destek merkezlerine dair bazı verilere ilişkin sorusu ve Aile ve Sosyal Hizmetler Bakanı Derya Yanık’ın cevabı (7/68463)</w:t>
      </w:r>
    </w:p>
    <w:p w:rsidRPr="009F54B1" w:rsidR="009F54B1" w:rsidP="009F54B1" w:rsidRDefault="009F54B1">
      <w:pPr>
        <w:tabs>
          <w:tab w:val="center" w:pos="5100"/>
        </w:tabs>
        <w:suppressAutoHyphens/>
        <w:ind w:left="80" w:right="60" w:firstLine="760"/>
        <w:jc w:val="both"/>
        <w:rPr>
          <w:sz w:val="18"/>
        </w:rPr>
      </w:pPr>
      <w:r w:rsidRPr="009F54B1">
        <w:rPr>
          <w:sz w:val="18"/>
        </w:rPr>
        <w:t>526.- İstanbul Milletvekili Saliha Sera Kadıgil Sütlü’nün, koruyucu aile hizmetine dair bazı verilere ilişkin sorusu ve Aile ve Sosyal Hizmetler Bakanı Derya Yanık’ın cevabı (7/68464)</w:t>
      </w:r>
    </w:p>
    <w:p w:rsidRPr="009F54B1" w:rsidR="009F54B1" w:rsidP="009F54B1" w:rsidRDefault="009F54B1">
      <w:pPr>
        <w:tabs>
          <w:tab w:val="center" w:pos="5100"/>
        </w:tabs>
        <w:suppressAutoHyphens/>
        <w:ind w:left="80" w:right="60" w:firstLine="760"/>
        <w:jc w:val="both"/>
        <w:rPr>
          <w:sz w:val="18"/>
        </w:rPr>
      </w:pPr>
      <w:r w:rsidRPr="009F54B1">
        <w:rPr>
          <w:sz w:val="18"/>
        </w:rPr>
        <w:t>527.- İstanbul Milletvekili Saliha Sera Kadıgil Sütlü’nün, çocuk evleriyle ilgili verilere ilişkin sorusu ve Aile ve Sosyal Hizmetler Bakanı Derya Yanık’ın cevabı (7/68465)</w:t>
      </w:r>
    </w:p>
    <w:p w:rsidRPr="009F54B1" w:rsidR="009F54B1" w:rsidP="009F54B1" w:rsidRDefault="009F54B1">
      <w:pPr>
        <w:tabs>
          <w:tab w:val="center" w:pos="5100"/>
        </w:tabs>
        <w:suppressAutoHyphens/>
        <w:ind w:left="80" w:right="60" w:firstLine="760"/>
        <w:jc w:val="both"/>
        <w:rPr>
          <w:sz w:val="18"/>
        </w:rPr>
      </w:pPr>
      <w:r w:rsidRPr="009F54B1">
        <w:rPr>
          <w:sz w:val="18"/>
        </w:rPr>
        <w:t>528.- Antalya Milletvekili Rafet Zeybek’in, 2022 yılında sosyal yardım alan vatandaş sayısına ilişkin sorusu ve Aile ve Sosyal Hizmetler Bakanı Derya Yanık’ın cevabı (7/68466)</w:t>
      </w:r>
    </w:p>
    <w:p w:rsidRPr="009F54B1" w:rsidR="009F54B1" w:rsidP="009F54B1" w:rsidRDefault="009F54B1">
      <w:pPr>
        <w:tabs>
          <w:tab w:val="center" w:pos="5100"/>
        </w:tabs>
        <w:suppressAutoHyphens/>
        <w:ind w:left="80" w:right="60" w:firstLine="760"/>
        <w:jc w:val="both"/>
        <w:rPr>
          <w:sz w:val="18"/>
        </w:rPr>
      </w:pPr>
      <w:r w:rsidRPr="009F54B1">
        <w:rPr>
          <w:sz w:val="18"/>
        </w:rPr>
        <w:t>529.- Mersin Milletvekili Alpay Antmen’in, 2017-2022 yılları arasında Bakanlık tarafından kiralanan ve satın alınan taşınmazlara ilişkin sorusu ve Aile ve Sosyal Hizmetler Bakanı Derya Yanık’ın cevabı (7/68467)</w:t>
      </w:r>
    </w:p>
    <w:p w:rsidRPr="009F54B1" w:rsidR="009F54B1" w:rsidP="009F54B1" w:rsidRDefault="009F54B1">
      <w:pPr>
        <w:tabs>
          <w:tab w:val="center" w:pos="5100"/>
        </w:tabs>
        <w:suppressAutoHyphens/>
        <w:ind w:left="80" w:right="60" w:firstLine="760"/>
        <w:jc w:val="both"/>
        <w:rPr>
          <w:sz w:val="18"/>
        </w:rPr>
      </w:pPr>
      <w:r w:rsidRPr="009F54B1">
        <w:rPr>
          <w:sz w:val="18"/>
        </w:rPr>
        <w:t>530.- Zonguldak Milletvekili Deniz Yavuzyılmaz’ın, 26-29 Haziran 2022 tarihinde Zonguldak’ta meydana gelen sel felaketi sonrası yapılan çalışmalara ilişkin sorusu ve Aile ve Sosyal Hizmetler Bakanı Derya Yanık’ın cevabı (7/68468)</w:t>
      </w:r>
    </w:p>
    <w:p w:rsidRPr="009F54B1" w:rsidR="009F54B1" w:rsidP="009F54B1" w:rsidRDefault="009F54B1">
      <w:pPr>
        <w:tabs>
          <w:tab w:val="center" w:pos="5100"/>
        </w:tabs>
        <w:suppressAutoHyphens/>
        <w:ind w:left="80" w:right="60" w:firstLine="760"/>
        <w:jc w:val="both"/>
        <w:rPr>
          <w:sz w:val="18"/>
        </w:rPr>
      </w:pPr>
      <w:r w:rsidRPr="009F54B1">
        <w:rPr>
          <w:sz w:val="18"/>
        </w:rPr>
        <w:t>531.- Mersin Milletvekili Alpay Antmen’in, 2017-2022 yılları arasında Bakanlık tarafından kiralanan ve satın alınan taşınmazlara ilişkin sorusu ve Enerji ve Tabii Kaynaklar Bakanı Fatih Dönmez’in cevabı (7/68487)</w:t>
      </w:r>
    </w:p>
    <w:p w:rsidRPr="009F54B1" w:rsidR="009F54B1" w:rsidP="009F54B1" w:rsidRDefault="009F54B1">
      <w:pPr>
        <w:tabs>
          <w:tab w:val="center" w:pos="5100"/>
        </w:tabs>
        <w:suppressAutoHyphens/>
        <w:ind w:left="80" w:right="60" w:firstLine="760"/>
        <w:jc w:val="both"/>
        <w:rPr>
          <w:sz w:val="18"/>
        </w:rPr>
      </w:pPr>
      <w:r w:rsidRPr="009F54B1">
        <w:rPr>
          <w:sz w:val="18"/>
        </w:rPr>
        <w:t>532.- Aydın Milletvekili Süleyman Bülbül’ün, Dilek Yarımadası Millî Parkı’nda bulunan bir arazi için yapılan jeotermal arama ruhsatı başvurusuna ilişkin sorusu ve Enerji ve Tabii Kaynaklar Bakanı Fatih Dönmez’in cevabı (7/68488)</w:t>
      </w:r>
    </w:p>
    <w:p w:rsidRPr="009F54B1" w:rsidR="009F54B1" w:rsidP="009F54B1" w:rsidRDefault="009F54B1">
      <w:pPr>
        <w:tabs>
          <w:tab w:val="center" w:pos="5100"/>
        </w:tabs>
        <w:suppressAutoHyphens/>
        <w:ind w:left="80" w:right="60" w:firstLine="760"/>
        <w:jc w:val="both"/>
        <w:rPr>
          <w:sz w:val="18"/>
        </w:rPr>
      </w:pPr>
      <w:r w:rsidRPr="009F54B1">
        <w:rPr>
          <w:sz w:val="18"/>
        </w:rPr>
        <w:t>533.- İzmir Milletvekili Murat Çepni’nin, Samsun’un Ladik ilçesinde bulunan Akyar köyündeki bir işletmeye maden ruhsatı verilmesine ilişkin sorusu ve Enerji ve Tabii Kaynaklar Bakanı Fatih Dönmez’in cevabı (7/68492)</w:t>
      </w:r>
    </w:p>
    <w:p w:rsidRPr="009F54B1" w:rsidR="009F54B1" w:rsidP="009F54B1" w:rsidRDefault="009F54B1">
      <w:pPr>
        <w:tabs>
          <w:tab w:val="center" w:pos="5100"/>
        </w:tabs>
        <w:suppressAutoHyphens/>
        <w:ind w:left="80" w:right="60" w:firstLine="760"/>
        <w:jc w:val="both"/>
        <w:rPr>
          <w:sz w:val="18"/>
        </w:rPr>
      </w:pPr>
      <w:r w:rsidRPr="009F54B1">
        <w:rPr>
          <w:sz w:val="18"/>
        </w:rPr>
        <w:t>534.- Antalya Milletvekili Rafet Zeybek’in, 2018-2022 yılları arasında kredi ve kredi kartı borcu bulunan kişi sayısına ilişkin sorusu ve Hazine ve Maliye Bakanı Nureddin Nebati’nin cevabı (7/68500)</w:t>
      </w:r>
    </w:p>
    <w:p w:rsidRPr="009F54B1" w:rsidR="009F54B1" w:rsidP="009F54B1" w:rsidRDefault="009F54B1">
      <w:pPr>
        <w:tabs>
          <w:tab w:val="center" w:pos="5100"/>
        </w:tabs>
        <w:suppressAutoHyphens/>
        <w:ind w:left="80" w:right="60" w:firstLine="760"/>
        <w:jc w:val="both"/>
        <w:rPr>
          <w:sz w:val="18"/>
        </w:rPr>
      </w:pPr>
      <w:r w:rsidRPr="009F54B1">
        <w:rPr>
          <w:sz w:val="18"/>
        </w:rPr>
        <w:t>535.- Antalya Milletvekili Rafet Zeybek’in, 2018-2022 yılları arasında şirketlere kesilen vergi cezalarına ilişkin sorusu ve Hazine ve Maliye Bakanı Nureddin Nebati’nin cevabı (7/68501)</w:t>
      </w:r>
    </w:p>
    <w:p w:rsidRPr="009F54B1" w:rsidR="009F54B1" w:rsidP="009F54B1" w:rsidRDefault="009F54B1">
      <w:pPr>
        <w:tabs>
          <w:tab w:val="center" w:pos="5100"/>
        </w:tabs>
        <w:suppressAutoHyphens/>
        <w:ind w:left="80" w:right="60" w:firstLine="760"/>
        <w:jc w:val="both"/>
        <w:rPr>
          <w:sz w:val="18"/>
        </w:rPr>
      </w:pPr>
      <w:r w:rsidRPr="009F54B1">
        <w:rPr>
          <w:sz w:val="18"/>
        </w:rPr>
        <w:t>536.- Mersin Milletvekili Alpay Antmen’in, 2017-2022 yılları arasında Bakanlık tarafından kiralanan ve satın alınan taşınmazlara ilişkin sorusu ve Hazine ve Maliye Bakanı Nureddin Nebati’nin cevabı (7/68502)</w:t>
      </w:r>
    </w:p>
    <w:p w:rsidRPr="009F54B1" w:rsidR="009F54B1" w:rsidP="009F54B1" w:rsidRDefault="009F54B1">
      <w:pPr>
        <w:tabs>
          <w:tab w:val="center" w:pos="5100"/>
        </w:tabs>
        <w:suppressAutoHyphens/>
        <w:ind w:left="80" w:right="60" w:firstLine="760"/>
        <w:jc w:val="both"/>
        <w:rPr>
          <w:sz w:val="18"/>
        </w:rPr>
      </w:pPr>
      <w:r w:rsidRPr="009F54B1">
        <w:rPr>
          <w:sz w:val="18"/>
        </w:rPr>
        <w:t>537.- Manisa Milletvekili Özgür Özel’in, Kilis ilinde askerî yasak bölge ilan edilen ve askerî şerh konulan bölgelere ilişkin sorusu ve Hazine ve Maliye Bakanı Nureddin Nebati’nin cevabı (7/68503)</w:t>
      </w:r>
    </w:p>
    <w:p w:rsidRPr="009F54B1" w:rsidR="009F54B1" w:rsidP="009F54B1" w:rsidRDefault="009F54B1">
      <w:pPr>
        <w:tabs>
          <w:tab w:val="center" w:pos="5100"/>
        </w:tabs>
        <w:suppressAutoHyphens/>
        <w:ind w:left="80" w:right="60" w:firstLine="760"/>
        <w:jc w:val="both"/>
        <w:rPr>
          <w:sz w:val="18"/>
        </w:rPr>
      </w:pPr>
      <w:r w:rsidRPr="009F54B1">
        <w:rPr>
          <w:sz w:val="18"/>
        </w:rPr>
        <w:t>538.- Antalya Milletvekili Rafet Zeybek’in, çiftçilerin kamu bankalarına olan borçlarına ilişkin sorusu ve Hazine ve Maliye Bakanı Nureddin Nebati’nin cevabı (7/68504)</w:t>
      </w:r>
    </w:p>
    <w:p w:rsidRPr="009F54B1" w:rsidR="009F54B1" w:rsidP="009F54B1" w:rsidRDefault="009F54B1">
      <w:pPr>
        <w:tabs>
          <w:tab w:val="center" w:pos="5100"/>
        </w:tabs>
        <w:suppressAutoHyphens/>
        <w:ind w:left="80" w:right="60" w:firstLine="760"/>
        <w:jc w:val="both"/>
        <w:rPr>
          <w:sz w:val="18"/>
        </w:rPr>
      </w:pPr>
      <w:r w:rsidRPr="009F54B1">
        <w:rPr>
          <w:sz w:val="18"/>
        </w:rPr>
        <w:t>539.- Mersin Milletvekili Alpay Antmen’in, 2017-2022 yılları arasında Bakanlık tarafından kiralanan ve satın alınan taşınmazlara,</w:t>
      </w:r>
    </w:p>
    <w:p w:rsidRPr="009F54B1" w:rsidR="009F54B1" w:rsidP="009F54B1" w:rsidRDefault="009F54B1">
      <w:pPr>
        <w:tabs>
          <w:tab w:val="center" w:pos="5100"/>
        </w:tabs>
        <w:suppressAutoHyphens/>
        <w:ind w:left="80" w:right="60" w:firstLine="760"/>
        <w:jc w:val="both"/>
        <w:rPr>
          <w:sz w:val="18"/>
        </w:rPr>
      </w:pPr>
      <w:r w:rsidRPr="009F54B1">
        <w:rPr>
          <w:sz w:val="18"/>
        </w:rPr>
        <w:t>- Aydın Milletvekili Süleyman Bülbül’ün, Türkiye genelindeki okulların depreme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ek öğretmen atamalarına,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Denizli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(7/68526), (7/68531), (7/68536), (7/68821), (7/68825), (7/68828)</w:t>
      </w:r>
    </w:p>
    <w:p w:rsidRPr="009F54B1" w:rsidR="009F54B1" w:rsidP="009F54B1" w:rsidRDefault="009F54B1">
      <w:pPr>
        <w:tabs>
          <w:tab w:val="center" w:pos="5100"/>
        </w:tabs>
        <w:suppressAutoHyphens/>
        <w:ind w:left="80" w:right="60" w:firstLine="760"/>
        <w:jc w:val="both"/>
        <w:rPr>
          <w:sz w:val="18"/>
        </w:rPr>
      </w:pPr>
      <w:r w:rsidRPr="009F54B1">
        <w:rPr>
          <w:sz w:val="18"/>
        </w:rPr>
        <w:t>540.- İzmir Milletvekili Özcan Purçu’nun, İzmir’deki öğretmenevlerine,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2018-2022 yılları arasında Bakanlık bütçesi ya da AB programları çerçevesinde Kahramanmaraş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Niğde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Isparta Milletvekili Aylin Cesur’un, Isparta’nın Yalvaç ilçesine bağlı Tokmacık köyünün okul binası ihtiyacına,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(7/68530), (7/68823), (7/68824), (7/68827), (7/69336)</w:t>
      </w:r>
    </w:p>
    <w:p w:rsidRPr="009F54B1" w:rsidR="009F54B1" w:rsidP="009F54B1" w:rsidRDefault="009F54B1">
      <w:pPr>
        <w:tabs>
          <w:tab w:val="center" w:pos="5100"/>
        </w:tabs>
        <w:suppressAutoHyphens/>
        <w:ind w:left="80" w:right="60" w:firstLine="760"/>
        <w:jc w:val="both"/>
        <w:rPr>
          <w:sz w:val="18"/>
        </w:rPr>
      </w:pPr>
      <w:r w:rsidRPr="009F54B1">
        <w:rPr>
          <w:sz w:val="18"/>
        </w:rPr>
        <w:t>541.- Niğde Milletvekili Ömer Fethi Gürer’in, Niğde’de yaz aylarında açılan destekleme kurslarına katılan öğrenciler için pansiyon hizmeti verilmesine,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2021-2022 eğitim yılı içinde Tunceli’de Zazaca dersini seçen öğrencilere,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Lütfü Türkkan’ın, İstanbul’un Üsküdar ilçesindeki bir devlet okulunda kayıt esnasında velilerden bağış istendiği iddiasına,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Dilşat Canbaz Kaya’nın, Tunceli ilinde görevli Zazaca öğretmeni sayısına,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Nevşehir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Samsun Milletvekili Neslihan Hancıoğlu’nun, Samsun’da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Saliha Sera Kadıgil Sütlü’nün, 2022 Yükseköğretim Kurumları Sınavı’na,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bir ilkokula çocuğunu kaydettirmek isteyen veliden bağış adı altında para talep edildiği iddiasına,</w:t>
      </w:r>
    </w:p>
    <w:p w:rsidRPr="009F54B1" w:rsidR="009F54B1" w:rsidP="009F54B1" w:rsidRDefault="009F54B1">
      <w:pPr>
        <w:tabs>
          <w:tab w:val="center" w:pos="5100"/>
        </w:tabs>
        <w:suppressAutoHyphens/>
        <w:ind w:left="80" w:right="60" w:firstLine="760"/>
        <w:jc w:val="both"/>
        <w:rPr>
          <w:sz w:val="18"/>
        </w:rPr>
      </w:pPr>
      <w:r w:rsidRPr="009F54B1">
        <w:rPr>
          <w:sz w:val="18"/>
        </w:rPr>
        <w:t>Öğretmenler için ek atama yapılması talebine,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(7/68534), (7/68702), (7/68703), (7/68705), (7/68820), (7/69001), (7/69003), (7/69005), (7/69006)</w:t>
      </w:r>
    </w:p>
    <w:p w:rsidRPr="009F54B1" w:rsidR="009F54B1" w:rsidP="009F54B1" w:rsidRDefault="009F54B1">
      <w:pPr>
        <w:tabs>
          <w:tab w:val="center" w:pos="5100"/>
        </w:tabs>
        <w:suppressAutoHyphens/>
        <w:ind w:left="80" w:right="60" w:firstLine="760"/>
        <w:jc w:val="both"/>
        <w:rPr>
          <w:sz w:val="18"/>
        </w:rPr>
      </w:pPr>
      <w:r w:rsidRPr="009F54B1">
        <w:rPr>
          <w:sz w:val="18"/>
        </w:rPr>
        <w:t>542.- Eskişehir Milletvekili Utku Çakırözer’in, Gölcük Tersane Komutanlığıyla ilgili iddialara ilişkin sorusu ve Millî Savunma Bakanı Hulusi Akar’ın cevabı (7/68537)</w:t>
      </w:r>
    </w:p>
    <w:p w:rsidRPr="009F54B1" w:rsidR="009F54B1" w:rsidP="009F54B1" w:rsidRDefault="009F54B1">
      <w:pPr>
        <w:tabs>
          <w:tab w:val="center" w:pos="5100"/>
        </w:tabs>
        <w:suppressAutoHyphens/>
        <w:ind w:left="80" w:right="60" w:firstLine="760"/>
        <w:jc w:val="both"/>
        <w:rPr>
          <w:sz w:val="18"/>
        </w:rPr>
      </w:pPr>
      <w:r w:rsidRPr="009F54B1">
        <w:rPr>
          <w:sz w:val="18"/>
        </w:rPr>
        <w:t>543.- Mersin Milletvekili Alpay Antmen’in, 2017-2022 yılları arasında Bakanlık tarafından kiralanan ve satın alınan taşınmazlara ilişkin sorusu ve Millî Savunma Bakanı Hulusi Akar’ın cevabı (7/68538)</w:t>
      </w:r>
    </w:p>
    <w:p w:rsidRPr="009F54B1" w:rsidR="009F54B1" w:rsidP="009F54B1" w:rsidRDefault="009F54B1">
      <w:pPr>
        <w:tabs>
          <w:tab w:val="center" w:pos="5100"/>
        </w:tabs>
        <w:suppressAutoHyphens/>
        <w:ind w:left="80" w:right="60" w:firstLine="760"/>
        <w:jc w:val="both"/>
        <w:rPr>
          <w:sz w:val="18"/>
        </w:rPr>
      </w:pPr>
      <w:r w:rsidRPr="009F54B1">
        <w:rPr>
          <w:sz w:val="18"/>
        </w:rPr>
        <w:t>544.- Manisa Milletvekili Özgür Özel’in, Kilis ilinde askerî yasak bölge ilan edilen ve askerî şerh konulan bölgelere ilişkin sorusu ve Millî Savunma Bakanı Hulusi Akar’ın cevabı (7/68539)</w:t>
      </w:r>
    </w:p>
    <w:p w:rsidRPr="009F54B1" w:rsidR="009F54B1" w:rsidP="009F54B1" w:rsidRDefault="009F54B1">
      <w:pPr>
        <w:tabs>
          <w:tab w:val="center" w:pos="5100"/>
        </w:tabs>
        <w:suppressAutoHyphens/>
        <w:ind w:left="80" w:right="60" w:firstLine="760"/>
        <w:jc w:val="both"/>
        <w:rPr>
          <w:sz w:val="18"/>
        </w:rPr>
      </w:pPr>
      <w:r w:rsidRPr="009F54B1">
        <w:rPr>
          <w:sz w:val="18"/>
        </w:rPr>
        <w:t>545.- Mersin Milletvekili Alpay Antmen’in, Isparta Süleyman Demirel Üniversitesi Hastanesinin MR cihazı eksikliğine ilişkin sorusu ve Sağlık Bakanı Fahrettin Koca’nın cevabı (7/68544)</w:t>
      </w:r>
    </w:p>
    <w:p w:rsidRPr="009F54B1" w:rsidR="009F54B1" w:rsidP="009F54B1" w:rsidRDefault="009F54B1">
      <w:pPr>
        <w:tabs>
          <w:tab w:val="center" w:pos="5100"/>
        </w:tabs>
        <w:suppressAutoHyphens/>
        <w:ind w:left="80" w:right="60" w:firstLine="760"/>
        <w:jc w:val="both"/>
        <w:rPr>
          <w:sz w:val="18"/>
        </w:rPr>
      </w:pPr>
      <w:r w:rsidRPr="009F54B1">
        <w:rPr>
          <w:sz w:val="18"/>
        </w:rPr>
        <w:t>546.- Niğde Milletvekili Ömer Fethi Gürer’in, 2022 yılında buğdayda görülen hastalıklara ve üreticiye verilen desteklemelere ilişkin sorusu ve Tarım ve Orman Bakanı Vahit Kirişci’nin cevabı (7/68586)</w:t>
      </w:r>
    </w:p>
    <w:p w:rsidRPr="009F54B1" w:rsidR="009F54B1" w:rsidP="009F54B1" w:rsidRDefault="009F54B1">
      <w:pPr>
        <w:tabs>
          <w:tab w:val="center" w:pos="5100"/>
        </w:tabs>
        <w:suppressAutoHyphens/>
        <w:ind w:left="80" w:right="60" w:firstLine="760"/>
        <w:jc w:val="both"/>
        <w:rPr>
          <w:sz w:val="18"/>
        </w:rPr>
      </w:pPr>
      <w:r w:rsidRPr="009F54B1">
        <w:rPr>
          <w:sz w:val="18"/>
        </w:rPr>
        <w:t>547.- İstanbul Milletvekili Özgür Karabat’ın, salmonella bakterisi tespit edilen bir gıda ürününe yönelik alınan önlemlere ilişkin sorusu ve Ticaret Bakanı Mehmet Muş’un cevabı (7/68592)</w:t>
      </w:r>
    </w:p>
    <w:p w:rsidRPr="009F54B1" w:rsidR="009F54B1" w:rsidP="009F54B1" w:rsidRDefault="009F54B1">
      <w:pPr>
        <w:tabs>
          <w:tab w:val="center" w:pos="5100"/>
        </w:tabs>
        <w:suppressAutoHyphens/>
        <w:ind w:left="80" w:right="60" w:firstLine="760"/>
        <w:jc w:val="both"/>
        <w:rPr>
          <w:sz w:val="18"/>
        </w:rPr>
      </w:pPr>
      <w:r w:rsidRPr="009F54B1">
        <w:rPr>
          <w:sz w:val="18"/>
        </w:rPr>
        <w:t>548.- Samsun Milletvekili Kemal Zeybek’in, Samsun Çarşamba Havalimanı’ndan yapılan uçuşların artırılması talebine ilişkin sorusu ve Ulaştırma ve Altyapı Bakanı Adil Karaismailoğlu’nun cevabı (7/68593)</w:t>
      </w:r>
    </w:p>
    <w:p w:rsidRPr="009F54B1" w:rsidR="009F54B1" w:rsidP="009F54B1" w:rsidRDefault="009F54B1">
      <w:pPr>
        <w:tabs>
          <w:tab w:val="center" w:pos="5100"/>
        </w:tabs>
        <w:suppressAutoHyphens/>
        <w:ind w:left="80" w:right="60" w:firstLine="760"/>
        <w:jc w:val="both"/>
        <w:rPr>
          <w:sz w:val="18"/>
        </w:rPr>
      </w:pPr>
      <w:r w:rsidRPr="009F54B1">
        <w:rPr>
          <w:sz w:val="18"/>
        </w:rPr>
        <w:t>549.- Antalya Milletvekili Çetin Osman Budak’ın, Türk Hava Yolları’na yönelik yapılan şikayetlere ve bunlara yönelik alınacak tedbirlere ilişkin sorusu ve Ulaştırma ve Altyapı Bakanı Adil Karaismailoğlu’nun cevabı (7/68595)</w:t>
      </w:r>
    </w:p>
    <w:p w:rsidRPr="009F54B1" w:rsidR="009F54B1" w:rsidP="009F54B1" w:rsidRDefault="009F54B1">
      <w:pPr>
        <w:tabs>
          <w:tab w:val="center" w:pos="5100"/>
        </w:tabs>
        <w:suppressAutoHyphens/>
        <w:ind w:left="80" w:right="60" w:firstLine="760"/>
        <w:jc w:val="both"/>
        <w:rPr>
          <w:sz w:val="18"/>
        </w:rPr>
      </w:pPr>
      <w:r w:rsidRPr="009F54B1">
        <w:rPr>
          <w:sz w:val="18"/>
        </w:rPr>
        <w:t>550.- Niğde Milletvekili Ömer Fethi Gürer’in, raylı sistemler bölümü mezunlarının istihdamına ilişkin sorusu ve Ulaştırma ve Altyapı Bakanı Adil Karaismailoğlu’nun cevabı (7/68596)</w:t>
      </w:r>
    </w:p>
    <w:p w:rsidRPr="009F54B1" w:rsidR="009F54B1" w:rsidP="009F54B1" w:rsidRDefault="009F54B1">
      <w:pPr>
        <w:tabs>
          <w:tab w:val="center" w:pos="5100"/>
        </w:tabs>
        <w:suppressAutoHyphens/>
        <w:ind w:left="80" w:right="60" w:firstLine="760"/>
        <w:jc w:val="both"/>
        <w:rPr>
          <w:sz w:val="18"/>
        </w:rPr>
      </w:pPr>
      <w:r w:rsidRPr="009F54B1">
        <w:rPr>
          <w:sz w:val="18"/>
        </w:rPr>
        <w:t>551.- Kocaeli Milletvekili Ömer Faruk Gergerlioğlu’nun, bir kişinin sosyal yardımının kesilmesine ilişkin sorusu ve Aile ve Sosyal Hizmetler Bakanı Derya Yanık’ın cevabı (7/68626)</w:t>
      </w:r>
    </w:p>
    <w:p w:rsidRPr="009F54B1" w:rsidR="009F54B1" w:rsidP="009F54B1" w:rsidRDefault="009F54B1">
      <w:pPr>
        <w:tabs>
          <w:tab w:val="center" w:pos="5100"/>
        </w:tabs>
        <w:suppressAutoHyphens/>
        <w:ind w:left="80" w:right="60" w:firstLine="760"/>
        <w:jc w:val="both"/>
        <w:rPr>
          <w:sz w:val="18"/>
        </w:rPr>
      </w:pPr>
      <w:r w:rsidRPr="009F54B1">
        <w:rPr>
          <w:sz w:val="18"/>
        </w:rPr>
        <w:t>552.- Kocaeli Milletvekili Lütfü Türkkan’ın, Kocaeli’de yaşanan intihar vakalarının önüne geçilmesi için yürütülen çalışmalara ilişkin sorusu ve Aile ve Sosyal Hizmetler Bakanı Derya Yanık’ın cevabı (7/68627)</w:t>
      </w:r>
    </w:p>
    <w:p w:rsidRPr="009F54B1" w:rsidR="009F54B1" w:rsidP="009F54B1" w:rsidRDefault="009F54B1">
      <w:pPr>
        <w:tabs>
          <w:tab w:val="center" w:pos="5100"/>
        </w:tabs>
        <w:suppressAutoHyphens/>
        <w:ind w:left="80" w:right="60" w:firstLine="760"/>
        <w:jc w:val="both"/>
        <w:rPr>
          <w:sz w:val="18"/>
        </w:rPr>
      </w:pPr>
      <w:r w:rsidRPr="009F54B1">
        <w:rPr>
          <w:sz w:val="18"/>
        </w:rPr>
        <w:t>553.- Aydın Milletvekili Aydın Adnan Sezgin’in, işitme engelli bireylerin adalet hizmetlerine erişimlerinin kolaylaştırılması amacıyla yapılacak çalışmalara ilişkin sorusu ve Aile ve Sosyal Hizmetler Bakanı Derya Yanık’ın cevabı (7/68628)</w:t>
      </w:r>
    </w:p>
    <w:p w:rsidRPr="009F54B1" w:rsidR="009F54B1" w:rsidP="009F54B1" w:rsidRDefault="009F54B1">
      <w:pPr>
        <w:tabs>
          <w:tab w:val="center" w:pos="5100"/>
        </w:tabs>
        <w:suppressAutoHyphens/>
        <w:ind w:left="80" w:right="60" w:firstLine="760"/>
        <w:jc w:val="both"/>
        <w:rPr>
          <w:sz w:val="18"/>
        </w:rPr>
      </w:pPr>
      <w:r w:rsidRPr="009F54B1">
        <w:rPr>
          <w:sz w:val="18"/>
        </w:rPr>
        <w:t>554.- Aydın Milletvekili Aydın Adnan Sezgin’in, engelli bireylerin istihdamında gözetilen kotaya uymayan kamu kurumlarına yaptırım uygulanması önerisine ilişkin sorusu ve Aile ve Sosyal Hizmetler Bakanı Derya Yanık’ın cevabı (7/68629)</w:t>
      </w:r>
    </w:p>
    <w:p w:rsidRPr="009F54B1" w:rsidR="009F54B1" w:rsidP="009F54B1" w:rsidRDefault="009F54B1">
      <w:pPr>
        <w:tabs>
          <w:tab w:val="center" w:pos="5100"/>
        </w:tabs>
        <w:suppressAutoHyphens/>
        <w:ind w:left="80" w:right="60" w:firstLine="760"/>
        <w:jc w:val="both"/>
        <w:rPr>
          <w:sz w:val="18"/>
        </w:rPr>
      </w:pPr>
      <w:r w:rsidRPr="009F54B1">
        <w:rPr>
          <w:sz w:val="18"/>
        </w:rPr>
        <w:t>555.- Aydın Milletvekili Aydın Adnan Sezgin’in, konfeksiyon ve tekstil sektörlerindeki kayıt dışı istihdama ilişkin sorusu ve Aile ve Sosyal Hizmetler Bakanı Derya Yanık’ın cevabı (7/68630)</w:t>
      </w:r>
    </w:p>
    <w:p w:rsidRPr="009F54B1" w:rsidR="009F54B1" w:rsidP="009F54B1" w:rsidRDefault="009F54B1">
      <w:pPr>
        <w:tabs>
          <w:tab w:val="center" w:pos="5100"/>
        </w:tabs>
        <w:suppressAutoHyphens/>
        <w:ind w:left="80" w:right="60" w:firstLine="760"/>
        <w:jc w:val="both"/>
        <w:rPr>
          <w:sz w:val="18"/>
        </w:rPr>
      </w:pPr>
      <w:r w:rsidRPr="009F54B1">
        <w:rPr>
          <w:sz w:val="18"/>
        </w:rPr>
        <w:t>556.- Eskişehir Milletvekili Arslan Kabukcuoğlu’nun, Türkiye’de kadına yönelik aile içi şiddet araştırmasının 8 yıldır yapılmamasına ilişkin sorusu ve Aile ve Sosyal Hizmetler Bakanı Derya Yanık’ın cevabı (7/68631)</w:t>
      </w:r>
    </w:p>
    <w:p w:rsidRPr="009F54B1" w:rsidR="009F54B1" w:rsidP="009F54B1" w:rsidRDefault="009F54B1">
      <w:pPr>
        <w:tabs>
          <w:tab w:val="center" w:pos="5100"/>
        </w:tabs>
        <w:suppressAutoHyphens/>
        <w:ind w:left="80" w:right="60" w:firstLine="760"/>
        <w:jc w:val="both"/>
        <w:rPr>
          <w:sz w:val="18"/>
        </w:rPr>
      </w:pPr>
      <w:r w:rsidRPr="009F54B1">
        <w:rPr>
          <w:sz w:val="18"/>
        </w:rPr>
        <w:t>557.- Eskişehir Milletvekili Arslan Kabukcuoğlu’nun, çocuk işçiliğinin önlenmesine dair yürütülen çalışmalara ilişkin sorusu ve Aile ve Sosyal Hizmetler Bakanı Derya Yanık’ın cevabı (7/68632)</w:t>
      </w:r>
    </w:p>
    <w:p w:rsidRPr="009F54B1" w:rsidR="009F54B1" w:rsidP="009F54B1" w:rsidRDefault="009F54B1">
      <w:pPr>
        <w:tabs>
          <w:tab w:val="center" w:pos="5100"/>
        </w:tabs>
        <w:suppressAutoHyphens/>
        <w:ind w:left="80" w:right="60" w:firstLine="760"/>
        <w:jc w:val="both"/>
        <w:rPr>
          <w:sz w:val="18"/>
        </w:rPr>
      </w:pPr>
      <w:r w:rsidRPr="009F54B1">
        <w:rPr>
          <w:sz w:val="18"/>
        </w:rPr>
        <w:t>558.- Kocaeli Milletvekili Ömer Faruk Gergerlioğlu’nun, engelli araç alımlarında fiyat kotasının yükseltilmesine ilişkin sorusu ve Aile ve Sosyal Hizmetler Bakanı Derya Yanık’ın cevabı (7/68633)</w:t>
      </w:r>
    </w:p>
    <w:p w:rsidRPr="009F54B1" w:rsidR="009F54B1" w:rsidP="009F54B1" w:rsidRDefault="009F54B1">
      <w:pPr>
        <w:tabs>
          <w:tab w:val="center" w:pos="5100"/>
        </w:tabs>
        <w:suppressAutoHyphens/>
        <w:ind w:left="80" w:right="60" w:firstLine="760"/>
        <w:jc w:val="both"/>
        <w:rPr>
          <w:sz w:val="18"/>
        </w:rPr>
      </w:pPr>
      <w:r w:rsidRPr="009F54B1">
        <w:rPr>
          <w:sz w:val="18"/>
        </w:rPr>
        <w:t>559.- İstanbul Milletvekili Dilşat Canbaz Kaya’nın, son beş yılda Batman’da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Bingöl’de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Diyarbakır’da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Bitlis’te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Iğdır’da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Gaziantep’te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Çanakkale’de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Denizli’de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Balıkesir’de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Bursa’da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Burdur’da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Bolu’da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Afyonkarahisar’da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Bilecik’te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Adana’da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Antalya’da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Aydın’da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Yalova’da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Aile ve Sosyal Hizmetler Bakanı Derya Yanık’ın cevabı (7/68634), (7/68635), (7/68636), (7/68637), (7/68638), (7/68639), (7/68640), (7/68641), (7/68642), (7/68643), (7/68644), (7/68645), (7/68646), (7/68647), (7/68923), (7/68924), (7/68925), (7/68926)</w:t>
      </w:r>
    </w:p>
    <w:p w:rsidRPr="009F54B1" w:rsidR="009F54B1" w:rsidP="009F54B1" w:rsidRDefault="009F54B1">
      <w:pPr>
        <w:tabs>
          <w:tab w:val="center" w:pos="5100"/>
        </w:tabs>
        <w:suppressAutoHyphens/>
        <w:ind w:left="80" w:right="60" w:firstLine="760"/>
        <w:jc w:val="both"/>
        <w:rPr>
          <w:sz w:val="18"/>
        </w:rPr>
      </w:pPr>
      <w:r w:rsidRPr="009F54B1">
        <w:rPr>
          <w:sz w:val="18"/>
        </w:rPr>
        <w:t>560.- Bursa Milletvekili Ahmet Kamil Erozan’ın, IRINI Operasyonu kapsamında denetlenen Türkiye menşeli gemilere ilişkin sorusu ve Dışişleri Bakanı Mevlüt Çavuşoğlu’nun cevabı (7/68672)</w:t>
      </w:r>
    </w:p>
    <w:p w:rsidRPr="009F54B1" w:rsidR="009F54B1" w:rsidP="009F54B1" w:rsidRDefault="009F54B1">
      <w:pPr>
        <w:tabs>
          <w:tab w:val="center" w:pos="5100"/>
        </w:tabs>
        <w:suppressAutoHyphens/>
        <w:ind w:left="80" w:right="60" w:firstLine="760"/>
        <w:jc w:val="both"/>
        <w:rPr>
          <w:sz w:val="18"/>
        </w:rPr>
      </w:pPr>
      <w:r w:rsidRPr="009F54B1">
        <w:rPr>
          <w:sz w:val="18"/>
        </w:rPr>
        <w:t>561.- Aydın Milletvekili Aydın Adnan Sezgin’in, Latmos Dağı’nda yer alan bir bölgeye yapılması planlanan rüzgâr enerji santraline ilişkin sorusu ve Enerji ve Tabii Kaynaklar Bakanı Fatih Dönmez’in cevabı (7/68674)</w:t>
      </w:r>
    </w:p>
    <w:p w:rsidRPr="009F54B1" w:rsidR="009F54B1" w:rsidP="009F54B1" w:rsidRDefault="009F54B1">
      <w:pPr>
        <w:tabs>
          <w:tab w:val="center" w:pos="5100"/>
        </w:tabs>
        <w:suppressAutoHyphens/>
        <w:ind w:left="80" w:right="60" w:firstLine="760"/>
        <w:jc w:val="both"/>
        <w:rPr>
          <w:sz w:val="18"/>
        </w:rPr>
      </w:pPr>
      <w:r w:rsidRPr="009F54B1">
        <w:rPr>
          <w:sz w:val="18"/>
        </w:rPr>
        <w:t>562.- İstanbul Milletvekili Dilşat Canbaz Kaya’nın, Bingöl ilinde bulunan ve açılması planlanan maden ocağı sayısına ilişkin sorusu ve Enerji ve Tabii Kaynaklar Bakanı Fatih Dönmez’in cevabı (7/68675)</w:t>
      </w:r>
    </w:p>
    <w:p w:rsidRPr="009F54B1" w:rsidR="009F54B1" w:rsidP="009F54B1" w:rsidRDefault="009F54B1">
      <w:pPr>
        <w:tabs>
          <w:tab w:val="center" w:pos="5100"/>
        </w:tabs>
        <w:suppressAutoHyphens/>
        <w:ind w:left="80" w:right="60" w:firstLine="760"/>
        <w:jc w:val="both"/>
        <w:rPr>
          <w:sz w:val="18"/>
        </w:rPr>
      </w:pPr>
      <w:r w:rsidRPr="009F54B1">
        <w:rPr>
          <w:sz w:val="18"/>
        </w:rPr>
        <w:t>563.- Konya Milletvekili Abdulkadir Karaduman’ın, Çanakkale’de son on iki yılda verilen maden arama izinlerine ve maden sahalarından aktif olanlarına ilişkin sorusu ve Enerji ve Tabii Kaynaklar Bakanı Fatih Dönmez’in cevabı (7/68676)</w:t>
      </w:r>
    </w:p>
    <w:p w:rsidRPr="009F54B1" w:rsidR="009F54B1" w:rsidP="009F54B1" w:rsidRDefault="009F54B1">
      <w:pPr>
        <w:tabs>
          <w:tab w:val="center" w:pos="5100"/>
        </w:tabs>
        <w:suppressAutoHyphens/>
        <w:ind w:left="80" w:right="60" w:firstLine="760"/>
        <w:jc w:val="both"/>
        <w:rPr>
          <w:sz w:val="18"/>
        </w:rPr>
      </w:pPr>
      <w:r w:rsidRPr="009F54B1">
        <w:rPr>
          <w:sz w:val="18"/>
        </w:rPr>
        <w:t>564.- Kocaeli Milletvekili Tahsin Tarhan’ın, Kocaeli’de son beş yılda satılan veya kiralanan hazine arazilerine ilişkin sorusu ve Hazine ve Maliye Bakanı Nureddin Nebati’nin cevabı (7/68679)</w:t>
      </w:r>
    </w:p>
    <w:p w:rsidRPr="009F54B1" w:rsidR="009F54B1" w:rsidP="009F54B1" w:rsidRDefault="009F54B1">
      <w:pPr>
        <w:tabs>
          <w:tab w:val="center" w:pos="5100"/>
        </w:tabs>
        <w:suppressAutoHyphens/>
        <w:ind w:left="80" w:right="60" w:firstLine="760"/>
        <w:jc w:val="both"/>
        <w:rPr>
          <w:sz w:val="18"/>
        </w:rPr>
      </w:pPr>
      <w:r w:rsidRPr="009F54B1">
        <w:rPr>
          <w:sz w:val="18"/>
        </w:rPr>
        <w:t>565.- Aydın Milletvekili Aydın Adnan Sezgin’in, Aydın’ın Didim ilçesindeki bir koyda bulunan arazinin vasfının değiştirilmesine ve Özelleştirme İdaresi Başkanlığının yetkili kılınmasına ilişkin sorusu ve Hazine ve Maliye Bakanı Nureddin Nebati’nin cevabı (7/68680)</w:t>
      </w:r>
    </w:p>
    <w:p w:rsidRPr="009F54B1" w:rsidR="009F54B1" w:rsidP="009F54B1" w:rsidRDefault="009F54B1">
      <w:pPr>
        <w:tabs>
          <w:tab w:val="center" w:pos="5100"/>
        </w:tabs>
        <w:suppressAutoHyphens/>
        <w:ind w:left="80" w:right="60" w:firstLine="760"/>
        <w:jc w:val="both"/>
        <w:rPr>
          <w:sz w:val="18"/>
        </w:rPr>
      </w:pPr>
      <w:r w:rsidRPr="009F54B1">
        <w:rPr>
          <w:sz w:val="18"/>
        </w:rPr>
        <w:t>566.- Bursa Milletvekili Orhan Sarıbal’ın, genel müdür olarak atanan bir kişi hakkındaki bazı iddialara ilişkin sorusu ve Hazine ve Maliye Bakanı Nureddin Nebati’nin cevabı (7/68681)</w:t>
      </w:r>
    </w:p>
    <w:p w:rsidRPr="009F54B1" w:rsidR="009F54B1" w:rsidP="009F54B1" w:rsidRDefault="009F54B1">
      <w:pPr>
        <w:tabs>
          <w:tab w:val="center" w:pos="5100"/>
        </w:tabs>
        <w:suppressAutoHyphens/>
        <w:ind w:left="80" w:right="60" w:firstLine="760"/>
        <w:jc w:val="both"/>
        <w:rPr>
          <w:sz w:val="18"/>
        </w:rPr>
      </w:pPr>
      <w:r w:rsidRPr="009F54B1">
        <w:rPr>
          <w:sz w:val="18"/>
        </w:rPr>
        <w:t>567.- Denizli Milletvekili Yasin Öztürk’ün, 2022’de yapılan LGS sınav sonuçlarına göre Denizli’deki liselere ayrılan kontenjanın düşürülmesine,</w:t>
      </w:r>
    </w:p>
    <w:p w:rsidRPr="009F54B1" w:rsidR="009F54B1" w:rsidP="009F54B1" w:rsidRDefault="009F54B1">
      <w:pPr>
        <w:tabs>
          <w:tab w:val="center" w:pos="5100"/>
        </w:tabs>
        <w:suppressAutoHyphens/>
        <w:ind w:left="80" w:right="60" w:firstLine="760"/>
        <w:jc w:val="both"/>
        <w:rPr>
          <w:sz w:val="18"/>
        </w:rPr>
      </w:pPr>
      <w:r w:rsidRPr="009F54B1">
        <w:rPr>
          <w:sz w:val="18"/>
        </w:rPr>
        <w:t>- Antalya Milletvekili Kemal Bülbül’ün, Bakanlık tarafından yürütülen Aile Okulu Projesi kapsamında yürütülen faaliyetlere,</w:t>
      </w:r>
    </w:p>
    <w:p w:rsidRPr="009F54B1" w:rsidR="009F54B1" w:rsidP="009F54B1" w:rsidRDefault="009F54B1">
      <w:pPr>
        <w:tabs>
          <w:tab w:val="center" w:pos="5100"/>
        </w:tabs>
        <w:suppressAutoHyphens/>
        <w:ind w:left="80" w:right="60" w:firstLine="760"/>
        <w:jc w:val="both"/>
        <w:rPr>
          <w:sz w:val="18"/>
        </w:rPr>
      </w:pPr>
      <w:r w:rsidRPr="009F54B1">
        <w:rPr>
          <w:sz w:val="18"/>
        </w:rPr>
        <w:t>- Gaziantep Milletvekili İrfan Kaplan’ın, 2017-2022 yılları arasında ülke genelinde ve Gaziantep’teki öğrencilere yapılan yardımlara,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Burdur Mehmet Akif Ersoy Üniversitesinde öğrenci iken katıldıkları eylemler nedeniyle bazı kişiler hakkında soruşturma açılmasına,</w:t>
      </w:r>
    </w:p>
    <w:p w:rsidRPr="009F54B1" w:rsidR="009F54B1" w:rsidP="009F54B1" w:rsidRDefault="009F54B1">
      <w:pPr>
        <w:tabs>
          <w:tab w:val="center" w:pos="5100"/>
        </w:tabs>
        <w:suppressAutoHyphens/>
        <w:ind w:left="80" w:right="60" w:firstLine="760"/>
        <w:jc w:val="both"/>
        <w:rPr>
          <w:sz w:val="18"/>
        </w:rPr>
      </w:pPr>
      <w:r w:rsidRPr="009F54B1">
        <w:rPr>
          <w:sz w:val="18"/>
        </w:rPr>
        <w:t>Burdur Mehmet Akif Ersoy Üniversitesinde öğrenci iken katıldığı eylemler nedeniyle bir kişi hakkında soruşturma açılmasına,</w:t>
      </w:r>
    </w:p>
    <w:p w:rsidRPr="009F54B1" w:rsidR="009F54B1" w:rsidP="009F54B1" w:rsidRDefault="009F54B1">
      <w:pPr>
        <w:tabs>
          <w:tab w:val="center" w:pos="5100"/>
        </w:tabs>
        <w:suppressAutoHyphens/>
        <w:ind w:left="80" w:right="60" w:firstLine="760"/>
        <w:jc w:val="both"/>
        <w:rPr>
          <w:sz w:val="18"/>
        </w:rPr>
      </w:pPr>
      <w:r w:rsidRPr="009F54B1">
        <w:rPr>
          <w:sz w:val="18"/>
        </w:rPr>
        <w:t>Bir öğretmen hakkında beraat kararı olmasına rağmen çalışma izninin verilmediği iddiasına,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(7/68701), (7/68704), (7/68999), (7/69333), (7/69334), (7/69335)</w:t>
      </w:r>
    </w:p>
    <w:p w:rsidRPr="009F54B1" w:rsidR="009F54B1" w:rsidP="009F54B1" w:rsidRDefault="009F54B1">
      <w:pPr>
        <w:tabs>
          <w:tab w:val="center" w:pos="5100"/>
        </w:tabs>
        <w:suppressAutoHyphens/>
        <w:ind w:left="80" w:right="60" w:firstLine="760"/>
        <w:jc w:val="both"/>
        <w:rPr>
          <w:sz w:val="18"/>
        </w:rPr>
      </w:pPr>
      <w:r w:rsidRPr="009F54B1">
        <w:rPr>
          <w:sz w:val="18"/>
        </w:rPr>
        <w:t>568.- İzmir Milletvekili Aytun Çıray’ın, sınır ötesi askerî operasyonda görevlendirilen bir hekime ve askerî hastanelerin açılması talebine ilişkin sorusu ve Millî Savunma Bakanı Hulusi Akar’ın cevabı (7/68706)</w:t>
      </w:r>
    </w:p>
    <w:p w:rsidRPr="009F54B1" w:rsidR="009F54B1" w:rsidP="009F54B1" w:rsidRDefault="009F54B1">
      <w:pPr>
        <w:tabs>
          <w:tab w:val="center" w:pos="5100"/>
        </w:tabs>
        <w:suppressAutoHyphens/>
        <w:ind w:left="80" w:right="60" w:firstLine="760"/>
        <w:jc w:val="both"/>
        <w:rPr>
          <w:sz w:val="18"/>
        </w:rPr>
      </w:pPr>
      <w:r w:rsidRPr="009F54B1">
        <w:rPr>
          <w:sz w:val="18"/>
        </w:rPr>
        <w:t>569.- Aydın Milletvekili Aydın Adnan Sezgin’in, emekli binbaşıların maaşlarının artırılması talebine ilişkin sorusu ve Millî Savunma Bakanı Hulusi Akar’ın cevabı (7/68707)</w:t>
      </w:r>
    </w:p>
    <w:p w:rsidRPr="009F54B1" w:rsidR="009F54B1" w:rsidP="009F54B1" w:rsidRDefault="009F54B1">
      <w:pPr>
        <w:tabs>
          <w:tab w:val="center" w:pos="5100"/>
        </w:tabs>
        <w:suppressAutoHyphens/>
        <w:ind w:left="80" w:right="60" w:firstLine="760"/>
        <w:jc w:val="both"/>
        <w:rPr>
          <w:sz w:val="18"/>
        </w:rPr>
      </w:pPr>
      <w:r w:rsidRPr="009F54B1">
        <w:rPr>
          <w:sz w:val="18"/>
        </w:rPr>
        <w:t>570.- Kocaeli Milletvekili Lütfü Türkkan’ın, amerikan beyaz kelebeğiyle mücadele çalışmalarına ilişkin sorusu ve Tarım ve Orman Bakanı Vahit Kirişci’nin cevabı (7/68724)</w:t>
      </w:r>
    </w:p>
    <w:p w:rsidRPr="009F54B1" w:rsidR="009F54B1" w:rsidP="009F54B1" w:rsidRDefault="009F54B1">
      <w:pPr>
        <w:tabs>
          <w:tab w:val="center" w:pos="5100"/>
        </w:tabs>
        <w:suppressAutoHyphens/>
        <w:ind w:left="80" w:right="60" w:firstLine="760"/>
        <w:jc w:val="both"/>
        <w:rPr>
          <w:sz w:val="18"/>
        </w:rPr>
      </w:pPr>
      <w:r w:rsidRPr="009F54B1">
        <w:rPr>
          <w:sz w:val="18"/>
        </w:rPr>
        <w:t>571.- Tekirdağ Milletvekili İlhami Özcan Aygun’un, Trakya’daki ayçiçeği tarlalarında görülen çayır tırtılı istilasına karşı alınacak önlemlere ilişkin sorusu ve Tarım ve Orman Bakanı Vahit Kirişci’nin cevabı (7/68730)</w:t>
      </w:r>
    </w:p>
    <w:p w:rsidRPr="009F54B1" w:rsidR="009F54B1" w:rsidP="009F54B1" w:rsidRDefault="009F54B1">
      <w:pPr>
        <w:tabs>
          <w:tab w:val="center" w:pos="5100"/>
        </w:tabs>
        <w:suppressAutoHyphens/>
        <w:ind w:left="80" w:right="60" w:firstLine="760"/>
        <w:jc w:val="both"/>
        <w:rPr>
          <w:sz w:val="18"/>
        </w:rPr>
      </w:pPr>
      <w:r w:rsidRPr="009F54B1">
        <w:rPr>
          <w:sz w:val="18"/>
        </w:rPr>
        <w:t>572.- İstanbul Milletvekili Dilşat Canbaz Kaya’nın, Bingöl’de Çiftçi Kayıt Sistemi’ne kayıtlı çiftçi sayısına ve ürettikleri tarımsal ürünlere ilişkin sorusu ve Tarım ve Orman Bakanı Vahit Kirişci’nin cevabı (7/68734)</w:t>
      </w:r>
    </w:p>
    <w:p w:rsidRPr="009F54B1" w:rsidR="009F54B1" w:rsidP="009F54B1" w:rsidRDefault="009F54B1">
      <w:pPr>
        <w:tabs>
          <w:tab w:val="center" w:pos="5100"/>
        </w:tabs>
        <w:suppressAutoHyphens/>
        <w:ind w:left="80" w:right="60" w:firstLine="760"/>
        <w:jc w:val="both"/>
        <w:rPr>
          <w:sz w:val="18"/>
        </w:rPr>
      </w:pPr>
      <w:r w:rsidRPr="009F54B1">
        <w:rPr>
          <w:sz w:val="18"/>
        </w:rPr>
        <w:t>573.- İstanbul Milletvekili Dilşat Canbaz Kaya’nın, Batman’da Çiftçi Kayıt Sistemi’ne kayıtlı çiftçi sayısına ve ürettikleri tarımsal ürünlere ilişkin sorusu ve Tarım ve Orman Bakanı Vahit Kirişci’nin cevabı (7/68735)</w:t>
      </w:r>
    </w:p>
    <w:p w:rsidRPr="009F54B1" w:rsidR="009F54B1" w:rsidP="009F54B1" w:rsidRDefault="009F54B1">
      <w:pPr>
        <w:tabs>
          <w:tab w:val="center" w:pos="5100"/>
        </w:tabs>
        <w:suppressAutoHyphens/>
        <w:ind w:left="80" w:right="60" w:firstLine="760"/>
        <w:jc w:val="both"/>
        <w:rPr>
          <w:sz w:val="18"/>
        </w:rPr>
      </w:pPr>
      <w:r w:rsidRPr="009F54B1">
        <w:rPr>
          <w:sz w:val="18"/>
        </w:rPr>
        <w:t>574.- İstanbul Milletvekili Dilşat Canbaz Kaya’nın, Diyarbakır’da Çiftçi Kayıt Sistemi’ne kayıtlı çiftçi sayısına ve ürettikleri tarımsal ürünlere ilişkin sorusu ve Tarım ve Orman Bakanı Vahit Kirişci’nin cevabı (7/68737)</w:t>
      </w:r>
    </w:p>
    <w:p w:rsidRPr="009F54B1" w:rsidR="009F54B1" w:rsidP="009F54B1" w:rsidRDefault="009F54B1">
      <w:pPr>
        <w:tabs>
          <w:tab w:val="center" w:pos="5100"/>
        </w:tabs>
        <w:suppressAutoHyphens/>
        <w:ind w:left="80" w:right="60" w:firstLine="760"/>
        <w:jc w:val="both"/>
        <w:rPr>
          <w:sz w:val="18"/>
        </w:rPr>
      </w:pPr>
      <w:r w:rsidRPr="009F54B1">
        <w:rPr>
          <w:sz w:val="18"/>
        </w:rPr>
        <w:t>575.- İstanbul Milletvekili Dilşat Canbaz Kaya’nın, Bitlis’te Çiftçi Kayıt Sistemi’ne kayıtlı çiftçi sayısına ve ürettikleri tarımsal ürünlere ilişkin sorusu ve Tarım ve Orman Bakanı Vahit Kirişci’nin cevabı (7/68739)</w:t>
      </w:r>
    </w:p>
    <w:p w:rsidRPr="009F54B1" w:rsidR="009F54B1" w:rsidP="009F54B1" w:rsidRDefault="009F54B1">
      <w:pPr>
        <w:tabs>
          <w:tab w:val="center" w:pos="5100"/>
        </w:tabs>
        <w:suppressAutoHyphens/>
        <w:ind w:left="80" w:right="60" w:firstLine="760"/>
        <w:jc w:val="both"/>
        <w:rPr>
          <w:sz w:val="18"/>
        </w:rPr>
      </w:pPr>
      <w:r w:rsidRPr="009F54B1">
        <w:rPr>
          <w:sz w:val="18"/>
        </w:rPr>
        <w:t>576.- İstanbul Milletvekili Dilşat Canbaz Kaya’nın, Gaziantep’te Çiftçi Kayıt Sistemi’ne kayıtlı çiftçi sayısına ve ürettikleri tarımsal ürünlere ilişkin sorusu ve Tarım ve Orman Bakanı Vahit Kirişci’nin cevabı (7/68741)</w:t>
      </w:r>
    </w:p>
    <w:p w:rsidRPr="009F54B1" w:rsidR="009F54B1" w:rsidP="009F54B1" w:rsidRDefault="009F54B1">
      <w:pPr>
        <w:tabs>
          <w:tab w:val="center" w:pos="5100"/>
        </w:tabs>
        <w:suppressAutoHyphens/>
        <w:ind w:left="80" w:right="60" w:firstLine="760"/>
        <w:jc w:val="both"/>
        <w:rPr>
          <w:sz w:val="18"/>
        </w:rPr>
      </w:pPr>
      <w:r w:rsidRPr="009F54B1">
        <w:rPr>
          <w:sz w:val="18"/>
        </w:rPr>
        <w:t>577.- İstanbul Milletvekili Dilşat Canbaz Kaya’nın, Iğdır’da Çiftçi Kayıt Sistemi’ne kayıtlı çiftçi sayısına ve ürettikleri tarımsal ürünlere ilişkin sorusu ve Tarım ve Orman Bakanı Vahit Kirişci’nin cevabı (7/68743)</w:t>
      </w:r>
    </w:p>
    <w:p w:rsidRPr="009F54B1" w:rsidR="009F54B1" w:rsidP="009F54B1" w:rsidRDefault="009F54B1">
      <w:pPr>
        <w:tabs>
          <w:tab w:val="center" w:pos="5100"/>
        </w:tabs>
        <w:suppressAutoHyphens/>
        <w:ind w:left="80" w:right="60" w:firstLine="760"/>
        <w:jc w:val="both"/>
        <w:rPr>
          <w:sz w:val="18"/>
        </w:rPr>
      </w:pPr>
      <w:r w:rsidRPr="009F54B1">
        <w:rPr>
          <w:sz w:val="18"/>
        </w:rPr>
        <w:t>578.- İstanbul Milletvekili Dilşat Canbaz Kaya’nın, Çanakkale’de Çiftçi Kayıt Sistemi’ne kayıtlı çiftçi sayısına ve ürettikleri tarımsal ürünlere ilişkin sorusu ve Tarım ve Orman Bakanı Vahit Kirişci’nin cevabı (7/68746)</w:t>
      </w:r>
    </w:p>
    <w:p w:rsidRPr="009F54B1" w:rsidR="009F54B1" w:rsidP="009F54B1" w:rsidRDefault="009F54B1">
      <w:pPr>
        <w:tabs>
          <w:tab w:val="center" w:pos="5100"/>
        </w:tabs>
        <w:suppressAutoHyphens/>
        <w:ind w:left="80" w:right="60" w:firstLine="760"/>
        <w:jc w:val="both"/>
        <w:rPr>
          <w:sz w:val="18"/>
        </w:rPr>
      </w:pPr>
      <w:r w:rsidRPr="009F54B1">
        <w:rPr>
          <w:sz w:val="18"/>
        </w:rPr>
        <w:t>579.- İstanbul Milletvekili Dilşat Canbaz Kaya’nın, Denizli’de Çiftçi Kayıt Sistemi’ne kayıtlı çiftçi sayısına ve ürettikleri tarımsal ürünlere ilişkin sorusu ve Tarım ve Orman Bakanı Vahit Kirişci’nin cevabı (7/68747)</w:t>
      </w:r>
    </w:p>
    <w:p w:rsidRPr="009F54B1" w:rsidR="009F54B1" w:rsidP="009F54B1" w:rsidRDefault="009F54B1">
      <w:pPr>
        <w:tabs>
          <w:tab w:val="center" w:pos="5100"/>
        </w:tabs>
        <w:suppressAutoHyphens/>
        <w:ind w:left="80" w:right="60" w:firstLine="760"/>
        <w:jc w:val="both"/>
        <w:rPr>
          <w:sz w:val="18"/>
        </w:rPr>
      </w:pPr>
      <w:r w:rsidRPr="009F54B1">
        <w:rPr>
          <w:sz w:val="18"/>
        </w:rPr>
        <w:t>580.- İstanbul Milletvekili Dilşat Canbaz Kaya’nın, Balıkesir’de Çiftçi Kayıt Sistemi’ne kayıtlı çiftçi sayısına ve ürettikleri tarımsal ürünlere ilişkin sorusu ve Tarım ve Orman Bakanı Vahit Kirişci’nin cevabı (7/68749)</w:t>
      </w:r>
    </w:p>
    <w:p w:rsidRPr="009F54B1" w:rsidR="009F54B1" w:rsidP="009F54B1" w:rsidRDefault="009F54B1">
      <w:pPr>
        <w:tabs>
          <w:tab w:val="center" w:pos="5100"/>
        </w:tabs>
        <w:suppressAutoHyphens/>
        <w:ind w:left="80" w:right="60" w:firstLine="760"/>
        <w:jc w:val="both"/>
        <w:rPr>
          <w:sz w:val="18"/>
        </w:rPr>
      </w:pPr>
      <w:r w:rsidRPr="009F54B1">
        <w:rPr>
          <w:sz w:val="18"/>
        </w:rPr>
        <w:t>581.- İstanbul Milletvekili Dilşat Canbaz Kaya’nın, Bursa’da Çiftçi Kayıt Sistemi’ne kayıtlı çiftçi sayısına ve ürettikleri tarımsal ürünlere ilişkin sorusu ve Tarım ve Orman Bakanı Vahit Kirişci’nin cevabı (7/68751)</w:t>
      </w:r>
    </w:p>
    <w:p w:rsidRPr="009F54B1" w:rsidR="009F54B1" w:rsidP="009F54B1" w:rsidRDefault="009F54B1">
      <w:pPr>
        <w:tabs>
          <w:tab w:val="center" w:pos="5100"/>
        </w:tabs>
        <w:suppressAutoHyphens/>
        <w:ind w:left="80" w:right="60" w:firstLine="760"/>
        <w:jc w:val="both"/>
        <w:rPr>
          <w:sz w:val="18"/>
        </w:rPr>
      </w:pPr>
      <w:r w:rsidRPr="009F54B1">
        <w:rPr>
          <w:sz w:val="18"/>
        </w:rPr>
        <w:t>582.- İstanbul Milletvekili Dilşat Canbaz Kaya’nın, Burdur’da Çiftçi Kayıt Sistemi’ne kayıtlı çiftçi sayısına ve ürettikleri tarımsal ürünlere ilişkin sorusu ve Tarım ve Orman Bakanı Vahit Kirişci’nin cevabı (7/68754)</w:t>
      </w:r>
    </w:p>
    <w:p w:rsidRPr="009F54B1" w:rsidR="009F54B1" w:rsidP="009F54B1" w:rsidRDefault="009F54B1">
      <w:pPr>
        <w:tabs>
          <w:tab w:val="center" w:pos="5100"/>
        </w:tabs>
        <w:suppressAutoHyphens/>
        <w:ind w:left="80" w:right="60" w:firstLine="760"/>
        <w:jc w:val="both"/>
        <w:rPr>
          <w:sz w:val="18"/>
        </w:rPr>
      </w:pPr>
      <w:r w:rsidRPr="009F54B1">
        <w:rPr>
          <w:sz w:val="18"/>
        </w:rPr>
        <w:t>583.- İstanbul Milletvekili Dilşat Canbaz Kaya’nın, Bolu’da Çiftçi Kayıt Sistemi’ne kayıtlı çiftçi sayısına ve ürettikleri tarımsal ürünlere ilişkin sorusu ve Tarım ve Orman Bakanı Vahit Kirişci’nin cevabı (7/68756)</w:t>
      </w:r>
    </w:p>
    <w:p w:rsidRPr="009F54B1" w:rsidR="009F54B1" w:rsidP="009F54B1" w:rsidRDefault="009F54B1">
      <w:pPr>
        <w:tabs>
          <w:tab w:val="center" w:pos="5100"/>
        </w:tabs>
        <w:suppressAutoHyphens/>
        <w:ind w:left="80" w:right="60" w:firstLine="760"/>
        <w:jc w:val="both"/>
        <w:rPr>
          <w:sz w:val="18"/>
        </w:rPr>
      </w:pPr>
      <w:r w:rsidRPr="009F54B1">
        <w:rPr>
          <w:sz w:val="18"/>
        </w:rPr>
        <w:t>584.- İstanbul Milletvekili Dilşat Canbaz Kaya’nın, Bilecik’te Çiftçi Kayıt Sistemi’ne kayıtlı çiftçi sayısına ve ürettikleri tarımsal ürünlere ilişkin sorusu ve Tarım ve Orman Bakanı Vahit Kirişci’nin cevabı (7/68757)</w:t>
      </w:r>
    </w:p>
    <w:p w:rsidRPr="009F54B1" w:rsidR="009F54B1" w:rsidP="009F54B1" w:rsidRDefault="009F54B1">
      <w:pPr>
        <w:tabs>
          <w:tab w:val="center" w:pos="5100"/>
        </w:tabs>
        <w:suppressAutoHyphens/>
        <w:ind w:left="80" w:right="60" w:firstLine="760"/>
        <w:jc w:val="both"/>
        <w:rPr>
          <w:sz w:val="18"/>
        </w:rPr>
      </w:pPr>
      <w:r w:rsidRPr="009F54B1">
        <w:rPr>
          <w:sz w:val="18"/>
        </w:rPr>
        <w:t>585.- İstanbul Milletvekili Dilşat Canbaz Kaya’nın, Afyonkarahisar’da Çiftçi Kayıt Sistemi’ne kayıtlı çiftçi sayısına ve ürettikleri tarımsal ürünlere ilişkin sorusu ve Tarım ve Orman Bakanı Vahit Kirişci’nin cevabı (7/68759)</w:t>
      </w:r>
    </w:p>
    <w:p w:rsidRPr="009F54B1" w:rsidR="009F54B1" w:rsidP="009F54B1" w:rsidRDefault="009F54B1">
      <w:pPr>
        <w:tabs>
          <w:tab w:val="center" w:pos="5100"/>
        </w:tabs>
        <w:suppressAutoHyphens/>
        <w:ind w:left="80" w:right="60" w:firstLine="760"/>
        <w:jc w:val="both"/>
        <w:rPr>
          <w:sz w:val="18"/>
        </w:rPr>
      </w:pPr>
      <w:r w:rsidRPr="009F54B1">
        <w:rPr>
          <w:sz w:val="18"/>
        </w:rPr>
        <w:t>586.- Kocaeli Milletvekili Tahsin Tarhan’ın, Kocaeli’nin Körfez ilçesinde bulunan OSB’ye yol yapılması talebine ilişkin sorusu ve Ulaştırma ve Altyapı Bakanı Adil Karaismailoğlu’nun cevabı (7/68763)</w:t>
      </w:r>
    </w:p>
    <w:p w:rsidRPr="009F54B1" w:rsidR="009F54B1" w:rsidP="009F54B1" w:rsidRDefault="009F54B1">
      <w:pPr>
        <w:tabs>
          <w:tab w:val="center" w:pos="5100"/>
        </w:tabs>
        <w:suppressAutoHyphens/>
        <w:ind w:left="80" w:right="60" w:firstLine="760"/>
        <w:jc w:val="both"/>
        <w:rPr>
          <w:sz w:val="18"/>
        </w:rPr>
      </w:pPr>
      <w:r w:rsidRPr="009F54B1">
        <w:rPr>
          <w:sz w:val="18"/>
        </w:rPr>
        <w:t>587.- İstanbul Milletvekili Dilşat Canbaz Kaya’nın, 1915Çanakkale Köprüsü’nden açıldığı tarihten bu yana geçen araç sayısına ilişkin sorusu ve Ulaştırma ve Altyapı Bakanı Adil Karaismailoğlu’nun cevabı (7/68766)</w:t>
      </w:r>
    </w:p>
    <w:p w:rsidRPr="009F54B1" w:rsidR="009F54B1" w:rsidP="009F54B1" w:rsidRDefault="009F54B1">
      <w:pPr>
        <w:tabs>
          <w:tab w:val="center" w:pos="5100"/>
        </w:tabs>
        <w:suppressAutoHyphens/>
        <w:ind w:left="80" w:right="60" w:firstLine="760"/>
        <w:jc w:val="both"/>
        <w:rPr>
          <w:sz w:val="18"/>
        </w:rPr>
      </w:pPr>
      <w:r w:rsidRPr="009F54B1">
        <w:rPr>
          <w:sz w:val="18"/>
        </w:rPr>
        <w:t>588.- İzmir Milletvekili Mehmet Ali Çelebi’nin, Sinop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Adıyaman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Elâzığ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Bolu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(7/68796), (7/68797), (7/68798), (7/68799), (7/68800), (7/68801), (7/68802), (7/68803)</w:t>
      </w:r>
    </w:p>
    <w:p w:rsidRPr="009F54B1" w:rsidR="009F54B1" w:rsidP="009F54B1" w:rsidRDefault="009F54B1">
      <w:pPr>
        <w:tabs>
          <w:tab w:val="center" w:pos="5100"/>
        </w:tabs>
        <w:suppressAutoHyphens/>
        <w:ind w:left="80" w:right="60" w:firstLine="760"/>
        <w:jc w:val="both"/>
        <w:rPr>
          <w:sz w:val="18"/>
        </w:rPr>
      </w:pPr>
      <w:r w:rsidRPr="009F54B1">
        <w:rPr>
          <w:sz w:val="18"/>
        </w:rPr>
        <w:t>589.- İzmir Milletvekili Mehmet Ali Çelebi’nin, Kahramanmaraş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Zonguldak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Levent Gök’ün, meslek liseleri tarafından yapılan üretime ve öğrencilere yapılan ödemelere,</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Bakanlığa bağlı okullarda geçici işçi statüsünde çalışan işçilerin sürekli işçi kadrosuna geçirilmesi talebine,</w:t>
      </w:r>
    </w:p>
    <w:p w:rsidRPr="009F54B1" w:rsidR="009F54B1" w:rsidP="009F54B1" w:rsidRDefault="009F54B1">
      <w:pPr>
        <w:tabs>
          <w:tab w:val="center" w:pos="5100"/>
        </w:tabs>
        <w:suppressAutoHyphens/>
        <w:ind w:left="80" w:right="60" w:firstLine="760"/>
        <w:jc w:val="both"/>
        <w:rPr>
          <w:sz w:val="18"/>
        </w:rPr>
      </w:pPr>
      <w:r w:rsidRPr="009F54B1">
        <w:rPr>
          <w:sz w:val="18"/>
        </w:rPr>
        <w:t>Meslek lisesi öğrencilerin sigorta primlerine,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(7/68819), (7/68822), (7/68826), (7/68997), (7/69205), (7/69206)</w:t>
      </w:r>
    </w:p>
    <w:p w:rsidRPr="009F54B1" w:rsidR="009F54B1" w:rsidP="009F54B1" w:rsidRDefault="009F54B1">
      <w:pPr>
        <w:tabs>
          <w:tab w:val="center" w:pos="5100"/>
        </w:tabs>
        <w:suppressAutoHyphens/>
        <w:ind w:left="80" w:right="60" w:firstLine="760"/>
        <w:jc w:val="both"/>
        <w:rPr>
          <w:sz w:val="18"/>
        </w:rPr>
      </w:pPr>
      <w:r w:rsidRPr="009F54B1">
        <w:rPr>
          <w:sz w:val="18"/>
        </w:rPr>
        <w:t>590.- İzmir Milletvekili Mehmet Ali Çelebi’nin, 2020-2022 yılları arasında Kırıkkale ilinde tarım üretim kapasitesinin artırılmasına yönelik yardım, hibe ve teşvikler ile ipotek altındaki tarlalara ilişkin sorusu ve Tarım ve Orman Bakanı Vahit Kirişci’nin cevabı (7/68845)</w:t>
      </w:r>
    </w:p>
    <w:p w:rsidRPr="009F54B1" w:rsidR="009F54B1" w:rsidP="009F54B1" w:rsidRDefault="009F54B1">
      <w:pPr>
        <w:tabs>
          <w:tab w:val="center" w:pos="5100"/>
        </w:tabs>
        <w:suppressAutoHyphens/>
        <w:ind w:left="80" w:right="60" w:firstLine="760"/>
        <w:jc w:val="both"/>
        <w:rPr>
          <w:sz w:val="18"/>
        </w:rPr>
      </w:pPr>
      <w:r w:rsidRPr="009F54B1">
        <w:rPr>
          <w:sz w:val="18"/>
        </w:rPr>
        <w:t>591.- İzmir Milletvekili Mehmet Ali Çelebi’nin, Edirne ilinde Bakanlığa bağlı kurum ve kuruluşlara ait binaların depreme karşı dayanıklılığına ilişkin sorusu ve Tarım ve Orman Bakanı Vahit Kirişci’nin cevabı (7/68846)</w:t>
      </w:r>
    </w:p>
    <w:p w:rsidRPr="009F54B1" w:rsidR="009F54B1" w:rsidP="009F54B1" w:rsidRDefault="009F54B1">
      <w:pPr>
        <w:tabs>
          <w:tab w:val="center" w:pos="5100"/>
        </w:tabs>
        <w:suppressAutoHyphens/>
        <w:ind w:left="80" w:right="60" w:firstLine="760"/>
        <w:jc w:val="both"/>
        <w:rPr>
          <w:sz w:val="18"/>
        </w:rPr>
      </w:pPr>
      <w:r w:rsidRPr="009F54B1">
        <w:rPr>
          <w:sz w:val="18"/>
        </w:rPr>
        <w:t>592.- İzmir Milletvekili Mehmet Ali Çelebi’nin, Uşak ilinde Bakanlığa bağlı kurum ve kuruluşlara ait binaların depreme karşı dayanıklılığına ilişkin sorusu ve Tarım ve Orman Bakanı Vahit Kirişci’nin cevabı (7/68847)</w:t>
      </w:r>
    </w:p>
    <w:p w:rsidRPr="009F54B1" w:rsidR="009F54B1" w:rsidP="009F54B1" w:rsidRDefault="009F54B1">
      <w:pPr>
        <w:tabs>
          <w:tab w:val="center" w:pos="5100"/>
        </w:tabs>
        <w:suppressAutoHyphens/>
        <w:ind w:left="80" w:right="60" w:firstLine="760"/>
        <w:jc w:val="both"/>
        <w:rPr>
          <w:sz w:val="18"/>
        </w:rPr>
      </w:pPr>
      <w:r w:rsidRPr="009F54B1">
        <w:rPr>
          <w:sz w:val="18"/>
        </w:rPr>
        <w:t>593.- İzmir Milletvekili Mehmet Ali Çelebi’nin, Kayseri ilinde Bakanlığa bağlı kurumlarda engelli personel istihdamına ve kurum binalarının engelli kullanımına uygunluğuna ilişkin sorusu ve Tarım ve Orman Bakanı Vahit Kirişci’nin cevabı (7/68852)</w:t>
      </w:r>
    </w:p>
    <w:p w:rsidRPr="009F54B1" w:rsidR="009F54B1" w:rsidP="009F54B1" w:rsidRDefault="009F54B1">
      <w:pPr>
        <w:tabs>
          <w:tab w:val="center" w:pos="5100"/>
        </w:tabs>
        <w:suppressAutoHyphens/>
        <w:ind w:left="80" w:right="60" w:firstLine="760"/>
        <w:jc w:val="both"/>
        <w:rPr>
          <w:sz w:val="18"/>
        </w:rPr>
      </w:pPr>
      <w:r w:rsidRPr="009F54B1">
        <w:rPr>
          <w:sz w:val="18"/>
        </w:rPr>
        <w:t>594.- İzmir Milletvekili Mehmet Ali Çelebi’nin, Düzce ilinde Bakanlığa bağlı kurumlarda engelli personel istihdamına ve kurum binalarının engelli kullanımına uygunluğuna ilişkin sorusu ve Tarım ve Orman Bakanı Vahit Kirişci’nin cevabı (7/68853)</w:t>
      </w:r>
    </w:p>
    <w:p w:rsidRPr="009F54B1" w:rsidR="009F54B1" w:rsidP="009F54B1" w:rsidRDefault="009F54B1">
      <w:pPr>
        <w:tabs>
          <w:tab w:val="center" w:pos="5100"/>
        </w:tabs>
        <w:suppressAutoHyphens/>
        <w:ind w:left="80" w:right="60" w:firstLine="760"/>
        <w:jc w:val="both"/>
        <w:rPr>
          <w:sz w:val="18"/>
        </w:rPr>
      </w:pPr>
      <w:r w:rsidRPr="009F54B1">
        <w:rPr>
          <w:sz w:val="18"/>
        </w:rPr>
        <w:t>595.- İzmir Milletvekili Mehmet Ali Çelebi’nin, 2020-2022 yılları arasında Konya ilinde tarım üretim kapasitesinin artırılmasına yönelik yardım, hibe ve teşvikler ile ipotek altındaki tarlalara ilişkin sorusu ve Tarım ve Orman Bakanı Vahit Kirişci’nin cevabı (7/68854)</w:t>
      </w:r>
    </w:p>
    <w:p w:rsidRPr="009F54B1" w:rsidR="009F54B1" w:rsidP="009F54B1" w:rsidRDefault="009F54B1">
      <w:pPr>
        <w:tabs>
          <w:tab w:val="center" w:pos="5100"/>
        </w:tabs>
        <w:suppressAutoHyphens/>
        <w:ind w:left="80" w:right="60" w:firstLine="760"/>
        <w:jc w:val="both"/>
        <w:rPr>
          <w:sz w:val="18"/>
        </w:rPr>
      </w:pPr>
      <w:r w:rsidRPr="009F54B1">
        <w:rPr>
          <w:sz w:val="18"/>
        </w:rPr>
        <w:t>596.- İzmir Milletvekili Mehmet Ali Çelebi’nin, 2020-2022 yılları arasında Artvin ilinde tarım üretim kapasitesinin artırılmasına yönelik yardım, hibe ve teşvikler ile ipotek altındaki tarlalara ilişkin sorusu ve Tarım ve Orman Bakanı Vahit Kirişci’nin cevabı (7/68857)</w:t>
      </w:r>
    </w:p>
    <w:p w:rsidRPr="009F54B1" w:rsidR="009F54B1" w:rsidP="009F54B1" w:rsidRDefault="009F54B1">
      <w:pPr>
        <w:tabs>
          <w:tab w:val="center" w:pos="5100"/>
        </w:tabs>
        <w:suppressAutoHyphens/>
        <w:ind w:left="80" w:right="60" w:firstLine="760"/>
        <w:jc w:val="both"/>
        <w:rPr>
          <w:sz w:val="18"/>
        </w:rPr>
      </w:pPr>
      <w:r w:rsidRPr="009F54B1">
        <w:rPr>
          <w:sz w:val="18"/>
        </w:rPr>
        <w:t>597.- İzmir Milletvekili Mehmet Ali Çelebi’nin, Kastamonu ilinde Bakanlığa bağlı kurum ve kuruluşlara ait binaların depreme karşı dayanıklılığına ilişkin sorusu ve Tarım ve Orman Bakanı Vahit Kirişci’nin cevabı (7/68858)</w:t>
      </w:r>
    </w:p>
    <w:p w:rsidRPr="009F54B1" w:rsidR="009F54B1" w:rsidP="009F54B1" w:rsidRDefault="009F54B1">
      <w:pPr>
        <w:tabs>
          <w:tab w:val="center" w:pos="5100"/>
        </w:tabs>
        <w:suppressAutoHyphens/>
        <w:ind w:left="80" w:right="60" w:firstLine="760"/>
        <w:jc w:val="both"/>
        <w:rPr>
          <w:sz w:val="18"/>
        </w:rPr>
      </w:pPr>
      <w:r w:rsidRPr="009F54B1">
        <w:rPr>
          <w:sz w:val="18"/>
        </w:rPr>
        <w:t>598.- İzmir Milletvekili Mehmet Ali Çelebi’nin, 2020-2022 yılları arasında Kırklareli ilinde tarım üretim kapasitesinin artırılmasına yönelik yardım, hibe ve teşvikler ile ipotek altındaki tarlalara ilişkin sorusu ve Tarım ve Orman Bakanı Vahit Kirişci’nin cevabı (7/68860)</w:t>
      </w:r>
    </w:p>
    <w:p w:rsidRPr="009F54B1" w:rsidR="009F54B1" w:rsidP="009F54B1" w:rsidRDefault="009F54B1">
      <w:pPr>
        <w:tabs>
          <w:tab w:val="center" w:pos="5100"/>
        </w:tabs>
        <w:suppressAutoHyphens/>
        <w:ind w:left="80" w:right="60" w:firstLine="760"/>
        <w:jc w:val="both"/>
        <w:rPr>
          <w:sz w:val="18"/>
        </w:rPr>
      </w:pPr>
      <w:r w:rsidRPr="009F54B1">
        <w:rPr>
          <w:sz w:val="18"/>
        </w:rPr>
        <w:t>599.- İzmir Milletvekili Mehmet Ali Çelebi’nin, Niğde ilinde Bakanlığa bağlı kurum ve kuruluşlara ait binaların depreme karşı dayanıklılığına ilişkin sorusu ve Tarım ve Orman Bakanı Vahit Kirişci’nin cevabı (7/68862)</w:t>
      </w:r>
    </w:p>
    <w:p w:rsidRPr="009F54B1" w:rsidR="009F54B1" w:rsidP="009F54B1" w:rsidRDefault="009F54B1">
      <w:pPr>
        <w:tabs>
          <w:tab w:val="center" w:pos="5100"/>
        </w:tabs>
        <w:suppressAutoHyphens/>
        <w:ind w:left="80" w:right="60" w:firstLine="760"/>
        <w:jc w:val="both"/>
        <w:rPr>
          <w:sz w:val="18"/>
        </w:rPr>
      </w:pPr>
      <w:r w:rsidRPr="009F54B1">
        <w:rPr>
          <w:sz w:val="18"/>
        </w:rPr>
        <w:t>600.- İzmir Milletvekili Mehmet Ali Çelebi’nin, Karaman ilinde Bakanlığa bağlı kurumlarda engelli personel istihdamına ve kurum binalarının engelli kullanımına uygunluğuna ilişkin sorusu ve Tarım ve Orman Bakanı Vahit Kirişci’nin cevabı (7/68864)</w:t>
      </w:r>
    </w:p>
    <w:p w:rsidRPr="009F54B1" w:rsidR="009F54B1" w:rsidP="009F54B1" w:rsidRDefault="009F54B1">
      <w:pPr>
        <w:tabs>
          <w:tab w:val="center" w:pos="5100"/>
        </w:tabs>
        <w:suppressAutoHyphens/>
        <w:ind w:left="80" w:right="60" w:firstLine="760"/>
        <w:jc w:val="both"/>
        <w:rPr>
          <w:sz w:val="18"/>
        </w:rPr>
      </w:pPr>
      <w:r w:rsidRPr="009F54B1">
        <w:rPr>
          <w:sz w:val="18"/>
        </w:rPr>
        <w:t>601.- İzmir Milletvekili Mehmet Ali Çelebi’nin, Kayseri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(7/68865), (7/68866), (7/68878)</w:t>
      </w:r>
    </w:p>
    <w:p w:rsidRPr="009F54B1" w:rsidR="009F54B1" w:rsidP="009F54B1" w:rsidRDefault="009F54B1">
      <w:pPr>
        <w:tabs>
          <w:tab w:val="center" w:pos="5100"/>
        </w:tabs>
        <w:suppressAutoHyphens/>
        <w:ind w:left="80" w:right="60" w:firstLine="760"/>
        <w:jc w:val="both"/>
        <w:rPr>
          <w:sz w:val="18"/>
        </w:rPr>
      </w:pPr>
      <w:r w:rsidRPr="009F54B1">
        <w:rPr>
          <w:sz w:val="18"/>
        </w:rPr>
        <w:t>602.- İzmir Milletvekili Mehmet Ali Çelebi’nin, Niğde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Kastamonu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Uşak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(7/68867), (7/68868), (7/68871), (7/68875), (7/68876)</w:t>
      </w:r>
    </w:p>
    <w:p w:rsidRPr="009F54B1" w:rsidR="009F54B1" w:rsidP="009F54B1" w:rsidRDefault="009F54B1">
      <w:pPr>
        <w:tabs>
          <w:tab w:val="center" w:pos="5100"/>
        </w:tabs>
        <w:suppressAutoHyphens/>
        <w:ind w:left="80" w:right="60" w:firstLine="760"/>
        <w:jc w:val="both"/>
        <w:rPr>
          <w:sz w:val="18"/>
        </w:rPr>
      </w:pPr>
      <w:r w:rsidRPr="009F54B1">
        <w:rPr>
          <w:sz w:val="18"/>
        </w:rPr>
        <w:t>603.- İzmir Milletvekili Mehmet Ali Çelebi’nin, 2020-2022 yılları arasında Ordu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Kırıkkale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2020-2022 yılları arasında Tunceli ilinde faaliyet gösteren esnaf ve sanatkâr işletmelerinden tescil ve terkin edilenlere ve faiz destekli kredi kullananlara,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(7/68869), (7/68874), (7/68879)</w:t>
      </w:r>
    </w:p>
    <w:p w:rsidRPr="009F54B1" w:rsidR="009F54B1" w:rsidP="009F54B1" w:rsidRDefault="009F54B1">
      <w:pPr>
        <w:tabs>
          <w:tab w:val="center" w:pos="5100"/>
        </w:tabs>
        <w:suppressAutoHyphens/>
        <w:ind w:left="80" w:right="60" w:firstLine="760"/>
        <w:jc w:val="both"/>
        <w:rPr>
          <w:sz w:val="18"/>
        </w:rPr>
      </w:pPr>
      <w:r w:rsidRPr="009F54B1">
        <w:rPr>
          <w:sz w:val="18"/>
        </w:rPr>
        <w:t>604.- İzmir Milletvekili Mehmet Ali Çelebi’nin, 2018-2022 yılları arasında Bakanlık bütçesi ya da AB programları çerçevesinde Tunceli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Manisa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Tokat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Manisa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Kastamonu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Edirne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Ulaştırma ve Altyapı Bakanı Adil Karaismailoğlu’nun cevabı (7/68880), (7/68881), (7/68882), (7/68883), (7/68884), (7/68885)</w:t>
      </w:r>
    </w:p>
    <w:p w:rsidRPr="009F54B1" w:rsidR="009F54B1" w:rsidP="009F54B1" w:rsidRDefault="009F54B1">
      <w:pPr>
        <w:tabs>
          <w:tab w:val="center" w:pos="5100"/>
        </w:tabs>
        <w:suppressAutoHyphens/>
        <w:ind w:left="80" w:right="60" w:firstLine="760"/>
        <w:jc w:val="both"/>
        <w:rPr>
          <w:sz w:val="18"/>
        </w:rPr>
      </w:pPr>
      <w:r w:rsidRPr="009F54B1">
        <w:rPr>
          <w:sz w:val="18"/>
        </w:rPr>
        <w:t>605.- İstanbul Milletvekili Züleyha Gülüm’ün, Van’ın Saray ilçesinde kolluk kuvvetlerince dur ihtarına uymadığı gerekçesiyle bir aracın durdurulması ile ilgili iddialara ilişkin sorusu ve Cumhurbaşkanı Yardımcısı Fuat Oktay’ın cevabı (7/68886)</w:t>
      </w:r>
    </w:p>
    <w:p w:rsidRPr="009F54B1" w:rsidR="009F54B1" w:rsidP="009F54B1" w:rsidRDefault="009F54B1">
      <w:pPr>
        <w:tabs>
          <w:tab w:val="center" w:pos="5100"/>
        </w:tabs>
        <w:suppressAutoHyphens/>
        <w:ind w:left="80" w:right="60" w:firstLine="760"/>
        <w:jc w:val="both"/>
        <w:rPr>
          <w:sz w:val="18"/>
        </w:rPr>
      </w:pPr>
      <w:r w:rsidRPr="009F54B1">
        <w:rPr>
          <w:sz w:val="18"/>
        </w:rPr>
        <w:t>606.- Kocaeli Milletvekili Ömer Faruk Gergerlioğlu’nun, engelli bir kişinin belediyeden aldığı sosyal yardımın kesilmesine ilişkin sorusu ve Aile ve Sosyal Hizmetler Bakanı Derya Yanık’ın cevabı (7/68920)</w:t>
      </w:r>
    </w:p>
    <w:p w:rsidRPr="009F54B1" w:rsidR="009F54B1" w:rsidP="009F54B1" w:rsidRDefault="009F54B1">
      <w:pPr>
        <w:tabs>
          <w:tab w:val="center" w:pos="5100"/>
        </w:tabs>
        <w:suppressAutoHyphens/>
        <w:ind w:left="80" w:right="60" w:firstLine="760"/>
        <w:jc w:val="both"/>
        <w:rPr>
          <w:sz w:val="18"/>
        </w:rPr>
      </w:pPr>
      <w:r w:rsidRPr="009F54B1">
        <w:rPr>
          <w:sz w:val="18"/>
        </w:rPr>
        <w:t>607.- Kocaeli Milletvekili Tahsin Tarhan’ın, Bakanlık tarafından 2022 yılı bütçesi kapsamında yapılan araç ve bina kiralamalarına ilişkin sorusu ve Aile ve Sosyal Hizmetler Bakanı Derya Yanık’ın cevabı (7/68922)</w:t>
      </w:r>
    </w:p>
    <w:p w:rsidRPr="009F54B1" w:rsidR="009F54B1" w:rsidP="009F54B1" w:rsidRDefault="009F54B1">
      <w:pPr>
        <w:tabs>
          <w:tab w:val="center" w:pos="5100"/>
        </w:tabs>
        <w:suppressAutoHyphens/>
        <w:ind w:left="80" w:right="60" w:firstLine="760"/>
        <w:jc w:val="both"/>
        <w:rPr>
          <w:sz w:val="18"/>
        </w:rPr>
      </w:pPr>
      <w:r w:rsidRPr="009F54B1">
        <w:rPr>
          <w:sz w:val="18"/>
        </w:rPr>
        <w:t>608.- İstanbul Milletvekili Saliha Sera Kadıgil Sütlü’nün, tecavüz kriz merkezleri ve cinsel şiddet dayanışma merkezlerinin ne zaman açılacağına ilişkin sorusu ve Aile ve Sosyal Hizmetler Bakanı Derya Yanık’ın cevabı (7/68927)</w:t>
      </w:r>
    </w:p>
    <w:p w:rsidRPr="009F54B1" w:rsidR="009F54B1" w:rsidP="009F54B1" w:rsidRDefault="009F54B1">
      <w:pPr>
        <w:tabs>
          <w:tab w:val="center" w:pos="5100"/>
        </w:tabs>
        <w:suppressAutoHyphens/>
        <w:ind w:left="80" w:right="60" w:firstLine="760"/>
        <w:jc w:val="both"/>
        <w:rPr>
          <w:sz w:val="18"/>
        </w:rPr>
      </w:pPr>
      <w:r w:rsidRPr="009F54B1">
        <w:rPr>
          <w:sz w:val="18"/>
        </w:rPr>
        <w:t>609.- İstanbul Milletvekili Saliha Sera Kadıgil Sütlü’nün, son beş yılda muzır neşriyat ilan edilen kitaplara ilişkin sorusu ve Aile ve Sosyal Hizmetler Bakanı Derya Yanık’ın cevabı (7/68928)</w:t>
      </w:r>
    </w:p>
    <w:p w:rsidRPr="009F54B1" w:rsidR="009F54B1" w:rsidP="009F54B1" w:rsidRDefault="009F54B1">
      <w:pPr>
        <w:tabs>
          <w:tab w:val="center" w:pos="5100"/>
        </w:tabs>
        <w:suppressAutoHyphens/>
        <w:ind w:left="80" w:right="60" w:firstLine="760"/>
        <w:jc w:val="both"/>
        <w:rPr>
          <w:sz w:val="18"/>
        </w:rPr>
      </w:pPr>
      <w:r w:rsidRPr="009F54B1">
        <w:rPr>
          <w:sz w:val="18"/>
        </w:rPr>
        <w:t>610.- Kocaeli Milletvekili Ömer Faruk Gergerlioğlu’nun, yurt dışında bulunan bir kişinin Türkiye’ye dönme talebine ilişkin sorusu ve Dışişleri Bakanı Mevlüt Çavuşoğlu’nun cevabı (7/68970)</w:t>
      </w:r>
    </w:p>
    <w:p w:rsidRPr="009F54B1" w:rsidR="009F54B1" w:rsidP="009F54B1" w:rsidRDefault="009F54B1">
      <w:pPr>
        <w:tabs>
          <w:tab w:val="center" w:pos="5100"/>
        </w:tabs>
        <w:suppressAutoHyphens/>
        <w:ind w:left="80" w:right="60" w:firstLine="760"/>
        <w:jc w:val="both"/>
        <w:rPr>
          <w:sz w:val="18"/>
        </w:rPr>
      </w:pPr>
      <w:r w:rsidRPr="009F54B1">
        <w:rPr>
          <w:sz w:val="18"/>
        </w:rPr>
        <w:t>611.- Adıyaman Milletvekili Abdurrahman Tutdere’nin, TPAO Adıyaman Bölge Müdürlüğü bünyesinde çalıştırılmak üzere ilana çıkılmadan güvenlik görevlisi alınacağı iddiasına ilişkin sorusu ve Enerji ve Tabii Kaynaklar Bakanı Fatih Dönmez’in cevabı (7/68971)</w:t>
      </w:r>
    </w:p>
    <w:p w:rsidRPr="009F54B1" w:rsidR="009F54B1" w:rsidP="009F54B1" w:rsidRDefault="009F54B1">
      <w:pPr>
        <w:tabs>
          <w:tab w:val="center" w:pos="5100"/>
        </w:tabs>
        <w:suppressAutoHyphens/>
        <w:ind w:left="80" w:right="60" w:firstLine="760"/>
        <w:jc w:val="both"/>
        <w:rPr>
          <w:sz w:val="18"/>
        </w:rPr>
      </w:pPr>
      <w:r w:rsidRPr="009F54B1">
        <w:rPr>
          <w:sz w:val="18"/>
        </w:rPr>
        <w:t>612.- Samsun Milletvekili Neslihan Hancıoğlu’nun, 2003’den bu yana Samsun’da verilen maden arama ve işletme ruhsatı sayısına ilişkin sorusu ve Enerji ve Tabii Kaynaklar Bakanı Fatih Dönmez’in cevabı (7/68972)</w:t>
      </w:r>
    </w:p>
    <w:p w:rsidRPr="009F54B1" w:rsidR="009F54B1" w:rsidP="009F54B1" w:rsidRDefault="009F54B1">
      <w:pPr>
        <w:tabs>
          <w:tab w:val="center" w:pos="5100"/>
        </w:tabs>
        <w:suppressAutoHyphens/>
        <w:ind w:left="80" w:right="60" w:firstLine="760"/>
        <w:jc w:val="both"/>
        <w:rPr>
          <w:sz w:val="18"/>
        </w:rPr>
      </w:pPr>
      <w:r w:rsidRPr="009F54B1">
        <w:rPr>
          <w:sz w:val="18"/>
        </w:rPr>
        <w:t>613.- Kocaeli Milletvekili Ömer Faruk Gergerlioğlu’nun, EPDK’nin bazı petrol istasyonlarının kapatılması kararına ilişkin sorusu ve Enerji ve Tabii Kaynaklar Bakanı Fatih Dönmez’in cevabı (7/68975)</w:t>
      </w:r>
    </w:p>
    <w:p w:rsidRPr="009F54B1" w:rsidR="009F54B1" w:rsidP="009F54B1" w:rsidRDefault="009F54B1">
      <w:pPr>
        <w:tabs>
          <w:tab w:val="center" w:pos="5100"/>
        </w:tabs>
        <w:suppressAutoHyphens/>
        <w:ind w:left="80" w:right="60" w:firstLine="760"/>
        <w:jc w:val="both"/>
        <w:rPr>
          <w:sz w:val="18"/>
        </w:rPr>
      </w:pPr>
      <w:r w:rsidRPr="009F54B1">
        <w:rPr>
          <w:sz w:val="18"/>
        </w:rPr>
        <w:t>614.- Ankara Milletvekili Murat Emir’in, orman yangınlarıyla mücadeleye ilişkin sorusu ve Tarım ve Orman Bakanı Vahit Kirişci’nin cevabı (7/69019)</w:t>
      </w:r>
    </w:p>
    <w:p w:rsidRPr="009F54B1" w:rsidR="009F54B1" w:rsidP="009F54B1" w:rsidRDefault="009F54B1">
      <w:pPr>
        <w:tabs>
          <w:tab w:val="center" w:pos="5100"/>
        </w:tabs>
        <w:suppressAutoHyphens/>
        <w:ind w:left="80" w:right="60" w:firstLine="760"/>
        <w:jc w:val="both"/>
        <w:rPr>
          <w:sz w:val="18"/>
        </w:rPr>
      </w:pPr>
      <w:r w:rsidRPr="009F54B1">
        <w:rPr>
          <w:sz w:val="18"/>
        </w:rPr>
        <w:t>615.- Artvin Milletvekili Uğur Bayraktutan’ın, Artvin ilinde gerçekleştirilen ağaç kesimlerine ilişkin sorusu ve Tarım ve Orman Bakanı Vahit Kirişci’nin cevabı (7/69021)</w:t>
      </w:r>
    </w:p>
    <w:p w:rsidRPr="009F54B1" w:rsidR="009F54B1" w:rsidP="009F54B1" w:rsidRDefault="009F54B1">
      <w:pPr>
        <w:tabs>
          <w:tab w:val="center" w:pos="5100"/>
        </w:tabs>
        <w:suppressAutoHyphens/>
        <w:ind w:left="80" w:right="60" w:firstLine="760"/>
        <w:jc w:val="both"/>
        <w:rPr>
          <w:sz w:val="18"/>
        </w:rPr>
      </w:pPr>
      <w:r w:rsidRPr="009F54B1">
        <w:rPr>
          <w:sz w:val="18"/>
        </w:rPr>
        <w:t>616.- Samsun Milletvekili Neslihan Hancıoğlu’nun, Samsun’da Çiftçi Kayıt Sistemi’ne kayıtlı çiftçi sayısına ve kayıtlı tarım arazilerinin büyüklüğüne ilişkin sorusu ve Tarım ve Orman Bakanı Vahit Kirişci’nin cevabı (7/69029)</w:t>
      </w:r>
    </w:p>
    <w:p w:rsidRPr="009F54B1" w:rsidR="009F54B1" w:rsidP="009F54B1" w:rsidRDefault="009F54B1">
      <w:pPr>
        <w:tabs>
          <w:tab w:val="center" w:pos="5100"/>
        </w:tabs>
        <w:suppressAutoHyphens/>
        <w:ind w:left="80" w:right="60" w:firstLine="760"/>
        <w:jc w:val="both"/>
        <w:rPr>
          <w:sz w:val="18"/>
        </w:rPr>
      </w:pPr>
      <w:r w:rsidRPr="009F54B1">
        <w:rPr>
          <w:sz w:val="18"/>
        </w:rPr>
        <w:t>617.- İstanbul Milletvekili Dilşat Canbaz Kaya’nın, Adana’da Çiftçi Kayıt Sistemi’ne kayıtlı çiftçi sayısına ve ürettikleri tarımsal ürünlere ilişkin sorusu ve Tarım ve Orman Bakanı Vahit Kirişci’nin cevabı (7/69033)</w:t>
      </w:r>
    </w:p>
    <w:p w:rsidRPr="009F54B1" w:rsidR="009F54B1" w:rsidP="009F54B1" w:rsidRDefault="009F54B1">
      <w:pPr>
        <w:tabs>
          <w:tab w:val="center" w:pos="5100"/>
        </w:tabs>
        <w:suppressAutoHyphens/>
        <w:ind w:left="80" w:right="60" w:firstLine="760"/>
        <w:jc w:val="both"/>
        <w:rPr>
          <w:sz w:val="18"/>
        </w:rPr>
      </w:pPr>
      <w:r w:rsidRPr="009F54B1">
        <w:rPr>
          <w:sz w:val="18"/>
        </w:rPr>
        <w:t>618.- İstanbul Milletvekili Dilşat Canbaz Kaya’nın, Antalya’da Çiftçi Kayıt Sistemi’ne kayıtlı çiftçi sayısına ve ürettikleri tarımsal ürünlere ilişkin sorusu ve Tarım ve Orman Bakanı Vahit Kirişci’nin cevabı (7/69035)</w:t>
      </w:r>
    </w:p>
    <w:p w:rsidRPr="009F54B1" w:rsidR="009F54B1" w:rsidP="009F54B1" w:rsidRDefault="009F54B1">
      <w:pPr>
        <w:tabs>
          <w:tab w:val="center" w:pos="5100"/>
        </w:tabs>
        <w:suppressAutoHyphens/>
        <w:ind w:left="80" w:right="60" w:firstLine="760"/>
        <w:jc w:val="both"/>
        <w:rPr>
          <w:sz w:val="18"/>
        </w:rPr>
      </w:pPr>
      <w:r w:rsidRPr="009F54B1">
        <w:rPr>
          <w:sz w:val="18"/>
        </w:rPr>
        <w:t>619.- İstanbul Milletvekili Dilşat Canbaz Kaya’nın, Aydın’da Çiftçi Kayıt Sistemi’ne kayıtlı çiftçi sayısına ve ürettikleri tarımsal ürünlere ilişkin sorusu ve Tarım ve Orman Bakanı Vahit Kirişci’nin cevabı (7/69038)</w:t>
      </w:r>
    </w:p>
    <w:p w:rsidRPr="009F54B1" w:rsidR="009F54B1" w:rsidP="009F54B1" w:rsidRDefault="009F54B1">
      <w:pPr>
        <w:tabs>
          <w:tab w:val="center" w:pos="5100"/>
        </w:tabs>
        <w:suppressAutoHyphens/>
        <w:ind w:left="80" w:right="60" w:firstLine="760"/>
        <w:jc w:val="both"/>
        <w:rPr>
          <w:sz w:val="18"/>
        </w:rPr>
      </w:pPr>
      <w:r w:rsidRPr="009F54B1">
        <w:rPr>
          <w:sz w:val="18"/>
        </w:rPr>
        <w:t>620.- İstanbul Milletvekili Dilşat Canbaz Kaya’nın, Yalova’da Çiftçi Kayıt Sistemi’ne kayıtlı çiftçi sayısına ve ürettikleri tarımsal ürünlere ilişkin sorusu ve Tarım ve Orman Bakanı Vahit Kirişci’nin cevabı (7/69040)</w:t>
      </w:r>
    </w:p>
    <w:p w:rsidRPr="009F54B1" w:rsidR="009F54B1" w:rsidP="009F54B1" w:rsidRDefault="009F54B1">
      <w:pPr>
        <w:tabs>
          <w:tab w:val="center" w:pos="5100"/>
        </w:tabs>
        <w:suppressAutoHyphens/>
        <w:ind w:left="80" w:right="60" w:firstLine="760"/>
        <w:jc w:val="both"/>
        <w:rPr>
          <w:sz w:val="18"/>
        </w:rPr>
      </w:pPr>
      <w:r w:rsidRPr="009F54B1">
        <w:rPr>
          <w:sz w:val="18"/>
        </w:rPr>
        <w:t>621.- İstanbul Milletvekili Gürsel Tekin’in, raylı sistemler bölümü mezunlarının istihdamına ilişkin sorusu ve Ulaştırma ve Altyapı Bakanı Adil Karaismailoğlu’nun cevabı (7/69045)</w:t>
      </w:r>
    </w:p>
    <w:p w:rsidRPr="009F54B1" w:rsidR="009F54B1" w:rsidP="009F54B1" w:rsidRDefault="009F54B1">
      <w:pPr>
        <w:tabs>
          <w:tab w:val="center" w:pos="5100"/>
        </w:tabs>
        <w:suppressAutoHyphens/>
        <w:ind w:left="80" w:right="60" w:firstLine="760"/>
        <w:jc w:val="both"/>
        <w:rPr>
          <w:sz w:val="18"/>
        </w:rPr>
      </w:pPr>
      <w:r w:rsidRPr="009F54B1">
        <w:rPr>
          <w:sz w:val="18"/>
        </w:rPr>
        <w:t>622.- Hatay Milletvekili Mehmet Güzelmansur’un, Hatay’da bulunan Çevlik-Arsuz yolunun heyelan sebebiyle sık sık trafiğe kapatılmasına ilişkin sorusu ve Ulaştırma ve Altyapı Bakanı Adil Karaismailoğlu’nun cevabı (7/69046)</w:t>
      </w:r>
    </w:p>
    <w:p w:rsidRPr="009F54B1" w:rsidR="009F54B1" w:rsidP="009F54B1" w:rsidRDefault="009F54B1">
      <w:pPr>
        <w:tabs>
          <w:tab w:val="center" w:pos="5100"/>
        </w:tabs>
        <w:suppressAutoHyphens/>
        <w:ind w:left="80" w:right="60" w:firstLine="760"/>
        <w:jc w:val="both"/>
        <w:rPr>
          <w:sz w:val="18"/>
        </w:rPr>
      </w:pPr>
      <w:r w:rsidRPr="009F54B1">
        <w:rPr>
          <w:sz w:val="18"/>
        </w:rPr>
        <w:t>623.- İstanbul Milletvekili Özgür Karabat’ın, özel otoyollar ile KGM bünyesindeki yolların ayrımına dair yerleştirilen işaretçi ve levhalara ilişkin sorusu ve Ulaştırma ve Altyapı Bakanı Adil Karaismailoğlu’nun cevabı (7/69047)</w:t>
      </w:r>
    </w:p>
    <w:p w:rsidRPr="009F54B1" w:rsidR="009F54B1" w:rsidP="009F54B1" w:rsidRDefault="009F54B1">
      <w:pPr>
        <w:tabs>
          <w:tab w:val="center" w:pos="5100"/>
        </w:tabs>
        <w:suppressAutoHyphens/>
        <w:ind w:left="80" w:right="60" w:firstLine="760"/>
        <w:jc w:val="both"/>
        <w:rPr>
          <w:sz w:val="18"/>
        </w:rPr>
      </w:pPr>
      <w:r w:rsidRPr="009F54B1">
        <w:rPr>
          <w:sz w:val="18"/>
        </w:rPr>
        <w:t>624.- Samsun Milletvekili Neslihan Hancıoğlu’nun, Samsun’da Bakanlığa bağlı kurum ve kuruluşlara ait binaların depreme karşı dayanıklılığına ilişkin sorusu ve Ulaştırma ve Altyapı Bakanı Adil Karaismailoğlu’nun cevabı (7/69049)</w:t>
      </w:r>
    </w:p>
    <w:p w:rsidRPr="009F54B1" w:rsidR="009F54B1" w:rsidP="009F54B1" w:rsidRDefault="009F54B1">
      <w:pPr>
        <w:tabs>
          <w:tab w:val="center" w:pos="5100"/>
        </w:tabs>
        <w:suppressAutoHyphens/>
        <w:ind w:left="80" w:right="60" w:firstLine="760"/>
        <w:jc w:val="both"/>
        <w:rPr>
          <w:sz w:val="18"/>
        </w:rPr>
      </w:pPr>
      <w:r w:rsidRPr="009F54B1">
        <w:rPr>
          <w:sz w:val="18"/>
        </w:rPr>
        <w:t>625.- Siirt Milletvekili Meral Danış Beştaş’ın, HDP İzmir il örgütü binasına yapılan saldırının duruşmasına ilişkin sorusu ve Cumhurbaşkanı Yardımcısı Fuat Oktay’ın cevabı (7/69051)</w:t>
      </w:r>
    </w:p>
    <w:p w:rsidRPr="009F54B1" w:rsidR="009F54B1" w:rsidP="009F54B1" w:rsidRDefault="009F54B1">
      <w:pPr>
        <w:tabs>
          <w:tab w:val="center" w:pos="5100"/>
        </w:tabs>
        <w:suppressAutoHyphens/>
        <w:ind w:left="80" w:right="60" w:firstLine="760"/>
        <w:jc w:val="both"/>
        <w:rPr>
          <w:sz w:val="18"/>
        </w:rPr>
      </w:pPr>
      <w:r w:rsidRPr="009F54B1">
        <w:rPr>
          <w:sz w:val="18"/>
        </w:rPr>
        <w:t>626.- Bingöl Milletvekili Erdal Aydemir’in, 25 Haziran 2022 tarihinde Murat Nehri’nde kaybolan bir vatandaşı arama çalışmalarına ilişkin sorusu ve Enerji ve Tabii Kaynaklar Bakanı Fatih Dönmez’in cevabı (7/69099)</w:t>
      </w:r>
    </w:p>
    <w:p w:rsidRPr="009F54B1" w:rsidR="009F54B1" w:rsidP="009F54B1" w:rsidRDefault="009F54B1">
      <w:pPr>
        <w:tabs>
          <w:tab w:val="center" w:pos="5100"/>
        </w:tabs>
        <w:suppressAutoHyphens/>
        <w:ind w:left="80" w:right="60" w:firstLine="760"/>
        <w:jc w:val="both"/>
        <w:rPr>
          <w:sz w:val="18"/>
        </w:rPr>
      </w:pPr>
      <w:r w:rsidRPr="009F54B1">
        <w:rPr>
          <w:sz w:val="18"/>
        </w:rPr>
        <w:t>627.- İstanbul Milletvekili Sibel Özdemir’in, faizsiz ev alma şirketlerinin mağdur ettiği kişilerin sorunlarının çözümüne ilişkin sorusu ve Hazine ve Maliye Bakanı Nureddin Nebati’nin cevabı (7/69101)</w:t>
      </w:r>
    </w:p>
    <w:p w:rsidRPr="009F54B1" w:rsidR="009F54B1" w:rsidP="009F54B1" w:rsidRDefault="009F54B1">
      <w:pPr>
        <w:tabs>
          <w:tab w:val="center" w:pos="5100"/>
        </w:tabs>
        <w:suppressAutoHyphens/>
        <w:ind w:left="80" w:right="60" w:firstLine="760"/>
        <w:jc w:val="both"/>
        <w:rPr>
          <w:sz w:val="18"/>
        </w:rPr>
      </w:pPr>
      <w:r w:rsidRPr="009F54B1">
        <w:rPr>
          <w:sz w:val="18"/>
        </w:rPr>
        <w:t>628.- Muğla Milletvekili Metin Ergun’un, Bodrum’da bulunan Cennet Koyu’ndaki bir arazinin satışına ilişkin sorusu ve Hazine ve Maliye Bakanı Nureddin Nebati’nin cevabı (7/69102)</w:t>
      </w:r>
    </w:p>
    <w:p w:rsidRPr="009F54B1" w:rsidR="009F54B1" w:rsidP="009F54B1" w:rsidRDefault="009F54B1">
      <w:pPr>
        <w:tabs>
          <w:tab w:val="center" w:pos="5100"/>
        </w:tabs>
        <w:suppressAutoHyphens/>
        <w:ind w:left="80" w:right="60" w:firstLine="760"/>
        <w:jc w:val="both"/>
        <w:rPr>
          <w:sz w:val="18"/>
        </w:rPr>
      </w:pPr>
      <w:r w:rsidRPr="009F54B1">
        <w:rPr>
          <w:sz w:val="18"/>
        </w:rPr>
        <w:t>629.- Eskişehir Milletvekili Arslan Kabukcuoğlu’nun, DMO’nun 2021 yılında doğrudan temin yoluyla gerçekleştirdiği mal alımlarına ilişkin sorusu ve Hazine ve Maliye Bakanı Nureddin Nebati’nin cevabı (7/69103)</w:t>
      </w:r>
    </w:p>
    <w:p w:rsidRPr="009F54B1" w:rsidR="009F54B1" w:rsidP="009F54B1" w:rsidRDefault="009F54B1">
      <w:pPr>
        <w:tabs>
          <w:tab w:val="center" w:pos="5100"/>
        </w:tabs>
        <w:suppressAutoHyphens/>
        <w:ind w:left="80" w:right="60" w:firstLine="760"/>
        <w:jc w:val="both"/>
        <w:rPr>
          <w:sz w:val="18"/>
        </w:rPr>
      </w:pPr>
      <w:r w:rsidRPr="009F54B1">
        <w:rPr>
          <w:sz w:val="18"/>
        </w:rPr>
        <w:t>630.- Eskişehir Milletvekili Arslan Kabukcuoğlu’nun, 2022 LGS’de verilen doğru cevap ortalamasına ve ülkemizin 2023 eğitim vizyonuna,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Mahmut Tanal’ın, Bakanlığa bağlı okul ve kurumlarda taşeron işçi statüsünden geçici işçi statüsüne alınan kişilere,</w:t>
      </w:r>
    </w:p>
    <w:p w:rsidRPr="009F54B1" w:rsidR="009F54B1" w:rsidP="009F54B1" w:rsidRDefault="009F54B1">
      <w:pPr>
        <w:tabs>
          <w:tab w:val="center" w:pos="5100"/>
        </w:tabs>
        <w:suppressAutoHyphens/>
        <w:ind w:left="80" w:right="60" w:firstLine="760"/>
        <w:jc w:val="both"/>
        <w:rPr>
          <w:sz w:val="18"/>
        </w:rPr>
      </w:pPr>
      <w:r w:rsidRPr="009F54B1">
        <w:rPr>
          <w:sz w:val="18"/>
        </w:rPr>
        <w:t>- Uşak Milletvekili Özkan Yalım’ın, özel eğitim kurumlarının desteklenmesine,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Sivas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Niğde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Orhan Sümer’in, bir organizasyona ulaşım için okul servislerinin kullanıldığı iddiasına,</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375 sayılı KHK’nin geçici 35’inci maddesi uyarınca ihraç edilen kamu görevlilerine,</w:t>
      </w:r>
    </w:p>
    <w:p w:rsidRPr="009F54B1" w:rsidR="009F54B1" w:rsidP="009F54B1" w:rsidRDefault="009F54B1">
      <w:pPr>
        <w:tabs>
          <w:tab w:val="center" w:pos="5100"/>
        </w:tabs>
        <w:suppressAutoHyphens/>
        <w:ind w:left="80" w:right="60" w:firstLine="760"/>
        <w:jc w:val="both"/>
        <w:rPr>
          <w:sz w:val="18"/>
        </w:rPr>
      </w:pPr>
      <w:r w:rsidRPr="009F54B1">
        <w:rPr>
          <w:sz w:val="18"/>
        </w:rPr>
        <w:t>- Çanakkale Milletvekili Özgür Ceylan’ın, Bakanlığa bağlı kurum ve kuruluşlarda engelli personel istihdamına,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Saliha Sera Kadıgil Sütlü’nün, son on yılda hakkında güçlendirme veya yıkım kararı verilen okul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(7/69203), (7/69447), (7/69448), (7/69544), (7/69545), (7/69689), (7/69692), (7/69693), (7/69696)</w:t>
      </w:r>
    </w:p>
    <w:p w:rsidRPr="009F54B1" w:rsidR="009F54B1" w:rsidP="009F54B1" w:rsidRDefault="009F54B1">
      <w:pPr>
        <w:tabs>
          <w:tab w:val="center" w:pos="5100"/>
        </w:tabs>
        <w:suppressAutoHyphens/>
        <w:ind w:left="80" w:right="60" w:firstLine="760"/>
        <w:jc w:val="both"/>
        <w:rPr>
          <w:sz w:val="18"/>
        </w:rPr>
      </w:pPr>
      <w:r w:rsidRPr="009F54B1">
        <w:rPr>
          <w:sz w:val="18"/>
        </w:rPr>
        <w:t>631.- Kırklareli Milletvekili Vecdi Gündoğdu’nun, Trakya Bölgesi’nde meydana gelen çayır tırtılı istilasına yönelik alınacak önlemlere ilişkin sorusu ve Tarım ve Orman Bakanı Vahit Kirişci’nin cevabı (7/69219)</w:t>
      </w:r>
    </w:p>
    <w:p w:rsidRPr="009F54B1" w:rsidR="009F54B1" w:rsidP="009F54B1" w:rsidRDefault="009F54B1">
      <w:pPr>
        <w:tabs>
          <w:tab w:val="center" w:pos="5100"/>
        </w:tabs>
        <w:suppressAutoHyphens/>
        <w:ind w:left="80" w:right="60" w:firstLine="760"/>
        <w:jc w:val="both"/>
        <w:rPr>
          <w:sz w:val="18"/>
        </w:rPr>
      </w:pPr>
      <w:r w:rsidRPr="009F54B1">
        <w:rPr>
          <w:sz w:val="18"/>
        </w:rPr>
        <w:t>632.- Niğde Milletvekili Ömer Fethi Gürer’in, kurban bayramında satılan küçükbaş ve büyükbaş hayvan sayılarına ilişkin sorusu ve Tarım ve Orman Bakanı Vahit Kirişci’nin cevabı (7/69221)</w:t>
      </w:r>
    </w:p>
    <w:p w:rsidRPr="009F54B1" w:rsidR="009F54B1" w:rsidP="009F54B1" w:rsidRDefault="009F54B1">
      <w:pPr>
        <w:tabs>
          <w:tab w:val="center" w:pos="5100"/>
        </w:tabs>
        <w:suppressAutoHyphens/>
        <w:ind w:left="80" w:right="60" w:firstLine="760"/>
        <w:jc w:val="both"/>
        <w:rPr>
          <w:sz w:val="18"/>
        </w:rPr>
      </w:pPr>
      <w:r w:rsidRPr="009F54B1">
        <w:rPr>
          <w:sz w:val="18"/>
        </w:rPr>
        <w:t>633.- Niğde Milletvekili Ömer Fethi Gürer’in, tarımsal faaliyetleri olumsuz etkileyen zararlılara karşı alınan önlemlere ilişkin sorusu ve Tarım ve Orman Bakanı Vahit Kirişci’nin cevabı (7/69222)</w:t>
      </w:r>
    </w:p>
    <w:p w:rsidRPr="009F54B1" w:rsidR="009F54B1" w:rsidP="009F54B1" w:rsidRDefault="009F54B1">
      <w:pPr>
        <w:tabs>
          <w:tab w:val="center" w:pos="5100"/>
        </w:tabs>
        <w:suppressAutoHyphens/>
        <w:ind w:left="80" w:right="60" w:firstLine="760"/>
        <w:jc w:val="both"/>
        <w:rPr>
          <w:sz w:val="18"/>
        </w:rPr>
      </w:pPr>
      <w:r w:rsidRPr="009F54B1">
        <w:rPr>
          <w:sz w:val="18"/>
        </w:rPr>
        <w:t>634.- Sakarya Milletvekili Ümit Dikbayır’ın, Sakarya-Geyve Doğantepe Barajı yapım işinin akıbetine ilişkin sorusu ve Tarım ve Orman Bakanı Vahit Kirişci’nin cevabı (7/69223)</w:t>
      </w:r>
    </w:p>
    <w:p w:rsidRPr="009F54B1" w:rsidR="009F54B1" w:rsidP="009F54B1" w:rsidRDefault="009F54B1">
      <w:pPr>
        <w:tabs>
          <w:tab w:val="center" w:pos="5100"/>
        </w:tabs>
        <w:suppressAutoHyphens/>
        <w:ind w:left="80" w:right="60" w:firstLine="760"/>
        <w:jc w:val="both"/>
        <w:rPr>
          <w:sz w:val="18"/>
        </w:rPr>
      </w:pPr>
      <w:r w:rsidRPr="009F54B1">
        <w:rPr>
          <w:sz w:val="18"/>
        </w:rPr>
        <w:t>635.- Muğla Milletvekili Metin Ergun’un, Kahramanmaraş’ta bazı köylerdeki çiftçilerin yaşadığı tarımsal sulama sorununa ilişkin sorusu ve Tarım ve Orman Bakanı Vahit Kirişci’nin cevabı (7/69224)</w:t>
      </w:r>
    </w:p>
    <w:p w:rsidRPr="009F54B1" w:rsidR="009F54B1" w:rsidP="009F54B1" w:rsidRDefault="009F54B1">
      <w:pPr>
        <w:tabs>
          <w:tab w:val="center" w:pos="5100"/>
        </w:tabs>
        <w:suppressAutoHyphens/>
        <w:ind w:left="80" w:right="60" w:firstLine="760"/>
        <w:jc w:val="both"/>
        <w:rPr>
          <w:sz w:val="18"/>
        </w:rPr>
      </w:pPr>
      <w:r w:rsidRPr="009F54B1">
        <w:rPr>
          <w:sz w:val="18"/>
        </w:rPr>
        <w:t>636.- İstanbul Milletvekili Saliha Sera Kadıgil Sütlü’nün, Çanakkale’de bulunan Kirazlı altın madeni sahasının rehabilitasyonuna ilişkin sorusu ve Tarım ve Orman Bakanı Vahit Kirişci’nin cevabı (7/69227)</w:t>
      </w:r>
    </w:p>
    <w:p w:rsidRPr="009F54B1" w:rsidR="009F54B1" w:rsidP="009F54B1" w:rsidRDefault="009F54B1">
      <w:pPr>
        <w:tabs>
          <w:tab w:val="center" w:pos="5100"/>
        </w:tabs>
        <w:suppressAutoHyphens/>
        <w:ind w:left="80" w:right="60" w:firstLine="760"/>
        <w:jc w:val="both"/>
        <w:rPr>
          <w:sz w:val="18"/>
        </w:rPr>
      </w:pPr>
      <w:r w:rsidRPr="009F54B1">
        <w:rPr>
          <w:sz w:val="18"/>
        </w:rPr>
        <w:t>637.- Diyarbakır Milletvekili Garo Paylan’ın, Diyarbakır’ın Çermik ilçesine bağlı Örenkuyu köyünün su sorununa ilişkin sorusu ve Tarım ve Orman Bakanı Vahit Kirişci’nin cevabı (7/69229)</w:t>
      </w:r>
    </w:p>
    <w:p w:rsidRPr="009F54B1" w:rsidR="009F54B1" w:rsidP="009F54B1" w:rsidRDefault="009F54B1">
      <w:pPr>
        <w:tabs>
          <w:tab w:val="center" w:pos="5100"/>
        </w:tabs>
        <w:suppressAutoHyphens/>
        <w:ind w:left="80" w:right="60" w:firstLine="760"/>
        <w:jc w:val="both"/>
        <w:rPr>
          <w:sz w:val="18"/>
        </w:rPr>
      </w:pPr>
      <w:r w:rsidRPr="009F54B1">
        <w:rPr>
          <w:sz w:val="18"/>
        </w:rPr>
        <w:t>638.- Ankara Milletvekili Filiz Kerestecioğlu Demir’in, bir derneğe yönelik yürütülen soruşturma kapsamında usulsüz işlem yapıldığı iddiasına ilişkin sorusu ve Cumhurbaşkanı Yardımcısı Fuat Oktay’ın cevabı (7/69235)</w:t>
      </w:r>
    </w:p>
    <w:p w:rsidRPr="009F54B1" w:rsidR="009F54B1" w:rsidP="009F54B1" w:rsidRDefault="009F54B1">
      <w:pPr>
        <w:tabs>
          <w:tab w:val="center" w:pos="5100"/>
        </w:tabs>
        <w:suppressAutoHyphens/>
        <w:ind w:left="80" w:right="60" w:firstLine="760"/>
        <w:jc w:val="both"/>
        <w:rPr>
          <w:sz w:val="18"/>
        </w:rPr>
      </w:pPr>
      <w:r w:rsidRPr="009F54B1">
        <w:rPr>
          <w:sz w:val="18"/>
        </w:rPr>
        <w:t>639.- Batman Milletvekili Ayşe Acar Başaran’ın, AFAD bünyesinde yapılan bir sözlü sınava yönelik iddialara ilişkin sorusu ve Cumhurbaşkanı Yardımcısı Fuat Oktay’ın cevabı (7/69237)</w:t>
      </w:r>
    </w:p>
    <w:p w:rsidRPr="009F54B1" w:rsidR="009F54B1" w:rsidP="009F54B1" w:rsidRDefault="009F54B1">
      <w:pPr>
        <w:tabs>
          <w:tab w:val="center" w:pos="5100"/>
        </w:tabs>
        <w:suppressAutoHyphens/>
        <w:ind w:left="80" w:right="60" w:firstLine="760"/>
        <w:jc w:val="both"/>
        <w:rPr>
          <w:sz w:val="18"/>
        </w:rPr>
      </w:pPr>
      <w:r w:rsidRPr="009F54B1">
        <w:rPr>
          <w:sz w:val="18"/>
        </w:rPr>
        <w:t>640.- Afyonkarahisar Milletvekili Burcu Köksal’ın, Afyonkarahisar Sağlık Bilimleri Üniversitesi Hastanesi Yetişkin Hematoloji Bölümü’nde görev yapan bir uzman doktorun istifa etmesine ilişkin sorusu ve Cumhurbaşkanı Yardımcısı Fuat Oktay’ın cevabı (7/69242)</w:t>
      </w:r>
    </w:p>
    <w:p w:rsidRPr="009F54B1" w:rsidR="009F54B1" w:rsidP="009F54B1" w:rsidRDefault="009F54B1">
      <w:pPr>
        <w:tabs>
          <w:tab w:val="center" w:pos="5100"/>
        </w:tabs>
        <w:suppressAutoHyphens/>
        <w:ind w:left="80" w:right="60" w:firstLine="760"/>
        <w:jc w:val="both"/>
        <w:rPr>
          <w:sz w:val="18"/>
        </w:rPr>
      </w:pPr>
      <w:r w:rsidRPr="009F54B1">
        <w:rPr>
          <w:sz w:val="18"/>
        </w:rPr>
        <w:t>641.- Muğla Milletvekili Suat Özcan’ın, Bodrum Devlet Hastanesi inşaatının akıbetine ilişkin sorusu ve Cumhurbaşkanı Yardımcısı Fuat Oktay’ın cevabı (7/69243)</w:t>
      </w:r>
    </w:p>
    <w:p w:rsidRPr="009F54B1" w:rsidR="009F54B1" w:rsidP="009F54B1" w:rsidRDefault="009F54B1">
      <w:pPr>
        <w:tabs>
          <w:tab w:val="center" w:pos="5100"/>
        </w:tabs>
        <w:suppressAutoHyphens/>
        <w:ind w:left="80" w:right="60" w:firstLine="760"/>
        <w:jc w:val="both"/>
        <w:rPr>
          <w:sz w:val="18"/>
        </w:rPr>
      </w:pPr>
      <w:r w:rsidRPr="009F54B1">
        <w:rPr>
          <w:sz w:val="18"/>
        </w:rPr>
        <w:t>642.- Samsun Milletvekili Neslihan Hancıoğlu’nun, Türkiye genelinde ve Samsun özelinde sosyal yardımlardan yararlanan kişi sayısına ilişkin sorusu ve Aile ve Sosyal Hizmetler Bakanı Derya Yanık’ın cevabı (7/69264)</w:t>
      </w:r>
    </w:p>
    <w:p w:rsidRPr="009F54B1" w:rsidR="009F54B1" w:rsidP="009F54B1" w:rsidRDefault="009F54B1">
      <w:pPr>
        <w:tabs>
          <w:tab w:val="center" w:pos="5100"/>
        </w:tabs>
        <w:suppressAutoHyphens/>
        <w:ind w:left="80" w:right="60" w:firstLine="760"/>
        <w:jc w:val="both"/>
        <w:rPr>
          <w:sz w:val="18"/>
        </w:rPr>
      </w:pPr>
      <w:r w:rsidRPr="009F54B1">
        <w:rPr>
          <w:sz w:val="18"/>
        </w:rPr>
        <w:t>643.- İzmir Milletvekili Kani Beko’nun, engelli kişilerin ÖTV’siz araç alım fiyatlarındaki üst sınırın artırılması önerisine ilişkin sorusu ve Aile ve Sosyal Hizmetler Bakanı Derya Yanık’ın cevabı (7/69265)</w:t>
      </w:r>
    </w:p>
    <w:p w:rsidRPr="009F54B1" w:rsidR="009F54B1" w:rsidP="009F54B1" w:rsidRDefault="009F54B1">
      <w:pPr>
        <w:tabs>
          <w:tab w:val="center" w:pos="5100"/>
        </w:tabs>
        <w:suppressAutoHyphens/>
        <w:ind w:left="80" w:right="60" w:firstLine="760"/>
        <w:jc w:val="both"/>
        <w:rPr>
          <w:sz w:val="18"/>
        </w:rPr>
      </w:pPr>
      <w:r w:rsidRPr="009F54B1">
        <w:rPr>
          <w:sz w:val="18"/>
        </w:rPr>
        <w:t>644.- Kocaeli Milletvekili Tahsin Tarhan’ın, Kocaeli’nin Körfez ilçesine bağlı Kutluca Mahallesi’nde bulunan taş ocaklarına ilişkin sorusu ve Enerji ve Tabii Kaynaklar Bakanı Fatih Dönmez’in cevabı (7/69292)</w:t>
      </w:r>
    </w:p>
    <w:p w:rsidRPr="009F54B1" w:rsidR="009F54B1" w:rsidP="009F54B1" w:rsidRDefault="009F54B1">
      <w:pPr>
        <w:tabs>
          <w:tab w:val="center" w:pos="5100"/>
        </w:tabs>
        <w:suppressAutoHyphens/>
        <w:ind w:left="80" w:right="60" w:firstLine="760"/>
        <w:jc w:val="both"/>
        <w:rPr>
          <w:sz w:val="18"/>
        </w:rPr>
      </w:pPr>
      <w:r w:rsidRPr="009F54B1">
        <w:rPr>
          <w:sz w:val="18"/>
        </w:rPr>
        <w:t>645.- Samsun Milletvekili Neslihan Hancıoğlu’nun, Türkiye genelinde ve Samsun özelinde hakkında icra takibi ve haciz işlemi yapılan çiftçi sayısına ilişkin sorusu ve Hazine ve Maliye Bakanı Nureddin Nebati’nin cevabı (7/69296)</w:t>
      </w:r>
    </w:p>
    <w:p w:rsidRPr="009F54B1" w:rsidR="009F54B1" w:rsidP="009F54B1" w:rsidRDefault="009F54B1">
      <w:pPr>
        <w:tabs>
          <w:tab w:val="center" w:pos="5100"/>
        </w:tabs>
        <w:suppressAutoHyphens/>
        <w:ind w:left="80" w:right="60" w:firstLine="760"/>
        <w:jc w:val="both"/>
        <w:rPr>
          <w:sz w:val="18"/>
        </w:rPr>
      </w:pPr>
      <w:r w:rsidRPr="009F54B1">
        <w:rPr>
          <w:sz w:val="18"/>
        </w:rPr>
        <w:t>646.- Samsun Milletvekili Erhan Usta’nın, vergi kaçakçılığı ile mücadeleye ve bir operasyona ilişkin sorusu ve Hazine ve Maliye Bakanı Nureddin Nebati’nin cevabı (7/69297)</w:t>
      </w:r>
    </w:p>
    <w:p w:rsidRPr="009F54B1" w:rsidR="009F54B1" w:rsidP="009F54B1" w:rsidRDefault="009F54B1">
      <w:pPr>
        <w:tabs>
          <w:tab w:val="center" w:pos="5100"/>
        </w:tabs>
        <w:suppressAutoHyphens/>
        <w:ind w:left="80" w:right="60" w:firstLine="760"/>
        <w:jc w:val="both"/>
        <w:rPr>
          <w:sz w:val="18"/>
        </w:rPr>
      </w:pPr>
      <w:r w:rsidRPr="009F54B1">
        <w:rPr>
          <w:sz w:val="18"/>
        </w:rPr>
        <w:t>647.- Sinop Milletvekili Barış Karadeniz’in, filo şirketlerinin ikinci el araç satışı yaptıklarına dair iddialara ilişkin sorusu ve Hazine ve Maliye Bakanı Nureddin Nebati’nin cevabı (7/69298)</w:t>
      </w:r>
    </w:p>
    <w:p w:rsidRPr="009F54B1" w:rsidR="009F54B1" w:rsidP="009F54B1" w:rsidRDefault="009F54B1">
      <w:pPr>
        <w:tabs>
          <w:tab w:val="center" w:pos="5100"/>
        </w:tabs>
        <w:suppressAutoHyphens/>
        <w:ind w:left="80" w:right="60" w:firstLine="760"/>
        <w:jc w:val="both"/>
        <w:rPr>
          <w:sz w:val="18"/>
        </w:rPr>
      </w:pPr>
      <w:r w:rsidRPr="009F54B1">
        <w:rPr>
          <w:sz w:val="18"/>
        </w:rPr>
        <w:t>648.- Uşak Milletvekili Özkan Yalım’ın, cep telefonu alımlarında uygulanan taksit sayısının yeniden düzenlenmesine ve bazı ürünlerde ÖTV’nin kaldırılması talebine ilişkin sorusu ve Hazine ve Maliye Bakanı Nureddin Nebati’nin cevabı (7/69299)</w:t>
      </w:r>
    </w:p>
    <w:p w:rsidRPr="009F54B1" w:rsidR="009F54B1" w:rsidP="009F54B1" w:rsidRDefault="009F54B1">
      <w:pPr>
        <w:tabs>
          <w:tab w:val="center" w:pos="5100"/>
        </w:tabs>
        <w:suppressAutoHyphens/>
        <w:ind w:left="80" w:right="60" w:firstLine="760"/>
        <w:jc w:val="both"/>
        <w:rPr>
          <w:sz w:val="18"/>
        </w:rPr>
      </w:pPr>
      <w:r w:rsidRPr="009F54B1">
        <w:rPr>
          <w:sz w:val="18"/>
        </w:rPr>
        <w:t>649.- Şanlıurfa Milletvekili Ayşe Sürücü’nün, Şanlıurfa’da çiftçilere yapılan hibe desteğine ilişkin sorusu ve Tarım ve Orman Bakanı Vahit Kirişci’nin cevabı (7/69358)</w:t>
      </w:r>
    </w:p>
    <w:p w:rsidRPr="009F54B1" w:rsidR="009F54B1" w:rsidP="009F54B1" w:rsidRDefault="009F54B1">
      <w:pPr>
        <w:tabs>
          <w:tab w:val="center" w:pos="5100"/>
        </w:tabs>
        <w:suppressAutoHyphens/>
        <w:ind w:left="80" w:right="60" w:firstLine="760"/>
        <w:jc w:val="both"/>
        <w:rPr>
          <w:sz w:val="18"/>
        </w:rPr>
      </w:pPr>
      <w:r w:rsidRPr="009F54B1">
        <w:rPr>
          <w:sz w:val="18"/>
        </w:rPr>
        <w:t>650.- Isparta Milletvekili Aylin Cesur’un, Isparta’nın Yalvaç ilçesine bağlı Tokmacık ve Tırtar köyleri arasındaki yolun iyileştirilmesi talebine,</w:t>
      </w:r>
    </w:p>
    <w:p w:rsidRPr="009F54B1" w:rsidR="009F54B1" w:rsidP="009F54B1" w:rsidRDefault="009F54B1">
      <w:pPr>
        <w:tabs>
          <w:tab w:val="center" w:pos="5100"/>
        </w:tabs>
        <w:suppressAutoHyphens/>
        <w:ind w:left="80" w:right="60" w:firstLine="760"/>
        <w:jc w:val="both"/>
        <w:rPr>
          <w:sz w:val="18"/>
        </w:rPr>
      </w:pPr>
      <w:r w:rsidRPr="009F54B1">
        <w:rPr>
          <w:sz w:val="18"/>
        </w:rPr>
        <w:t>Isparta’nın Yalvaç ilçesine bağlı Hüyüklü kasabasının yol ve ulaşım sorununa,</w:t>
      </w:r>
    </w:p>
    <w:p w:rsidRPr="009F54B1" w:rsidR="009F54B1" w:rsidP="009F54B1" w:rsidRDefault="009F54B1">
      <w:pPr>
        <w:tabs>
          <w:tab w:val="center" w:pos="5100"/>
        </w:tabs>
        <w:suppressAutoHyphens/>
        <w:ind w:left="80" w:right="60" w:firstLine="760"/>
        <w:jc w:val="both"/>
        <w:rPr>
          <w:sz w:val="18"/>
        </w:rPr>
      </w:pPr>
      <w:r w:rsidRPr="009F54B1">
        <w:rPr>
          <w:sz w:val="18"/>
        </w:rPr>
        <w:t>Isparta’nın Yalvaç ilçesine bağlı Yağcılar köyünün yol ve ulaşım sorununa,</w:t>
      </w:r>
    </w:p>
    <w:p w:rsidRPr="009F54B1" w:rsidR="009F54B1" w:rsidP="009F54B1" w:rsidRDefault="009F54B1">
      <w:pPr>
        <w:tabs>
          <w:tab w:val="center" w:pos="5100"/>
        </w:tabs>
        <w:suppressAutoHyphens/>
        <w:ind w:left="80" w:right="60" w:firstLine="760"/>
        <w:jc w:val="both"/>
        <w:rPr>
          <w:sz w:val="18"/>
        </w:rPr>
      </w:pPr>
      <w:r w:rsidRPr="009F54B1">
        <w:rPr>
          <w:sz w:val="18"/>
        </w:rPr>
        <w:t>Isparta’nın Yalvaç ilçesine bağlı Sücüllü köyünün yol ve ulaşım sorununa,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Ulaştırma ve Altyapı Bakanı Adil Karaismailoğlu’nun cevabı (7/69360), (7/69361), (7/69362), (7/69363)</w:t>
      </w:r>
    </w:p>
    <w:p w:rsidRPr="009F54B1" w:rsidR="009F54B1" w:rsidP="009F54B1" w:rsidRDefault="009F54B1">
      <w:pPr>
        <w:tabs>
          <w:tab w:val="center" w:pos="5100"/>
        </w:tabs>
        <w:suppressAutoHyphens/>
        <w:ind w:left="80" w:right="60" w:firstLine="760"/>
        <w:jc w:val="both"/>
        <w:rPr>
          <w:sz w:val="18"/>
        </w:rPr>
      </w:pPr>
      <w:r w:rsidRPr="009F54B1">
        <w:rPr>
          <w:sz w:val="18"/>
        </w:rPr>
        <w:t>651.- Muğla Milletvekili Süleyman Girgin’in, Muğla’nın Kavaklıdere ilçesindeki Çamlıbel ve Çatak Mahalleleri arasındaki yolun güvenliğine ilişkin sorusu ve Ulaştırma ve Altyapı Bakanı Adil Karaismailoğlu’nun cevabı (7/69364)</w:t>
      </w:r>
    </w:p>
    <w:p w:rsidRPr="009F54B1" w:rsidR="009F54B1" w:rsidP="009F54B1" w:rsidRDefault="009F54B1">
      <w:pPr>
        <w:tabs>
          <w:tab w:val="center" w:pos="5100"/>
        </w:tabs>
        <w:suppressAutoHyphens/>
        <w:ind w:left="80" w:right="60" w:firstLine="760"/>
        <w:jc w:val="both"/>
        <w:rPr>
          <w:sz w:val="18"/>
        </w:rPr>
      </w:pPr>
      <w:r w:rsidRPr="009F54B1">
        <w:rPr>
          <w:sz w:val="18"/>
        </w:rPr>
        <w:t>652.- İzmir Milletvekili Ahmet Tuncay Özkan’ın, ülkemizde sökümü yapılan gemi sayısına ve gemilerin içerdiği asbest miktarına ilişkin sorusu ve Ulaştırma ve Altyapı Bakanı Adil Karaismailoğlu’nun cevabı (7/69366)</w:t>
      </w:r>
    </w:p>
    <w:p w:rsidRPr="009F54B1" w:rsidR="009F54B1" w:rsidP="009F54B1" w:rsidRDefault="009F54B1">
      <w:pPr>
        <w:tabs>
          <w:tab w:val="center" w:pos="5100"/>
        </w:tabs>
        <w:suppressAutoHyphens/>
        <w:ind w:left="80" w:right="60" w:firstLine="760"/>
        <w:jc w:val="both"/>
        <w:rPr>
          <w:sz w:val="18"/>
        </w:rPr>
      </w:pPr>
      <w:r w:rsidRPr="009F54B1">
        <w:rPr>
          <w:sz w:val="18"/>
        </w:rPr>
        <w:t>653.- Diyarbakır Milletvekili Dersim Dağ’ın, çeşitli illerde bulunan mezarların tahrip edilmesine ilişkin sorusu ve Cumhurbaşkanı Yardımcısı Fuat Oktay’ın cevabı (7/69368)</w:t>
      </w:r>
    </w:p>
    <w:p w:rsidRPr="009F54B1" w:rsidR="009F54B1" w:rsidP="009F54B1" w:rsidRDefault="009F54B1">
      <w:pPr>
        <w:tabs>
          <w:tab w:val="center" w:pos="5100"/>
        </w:tabs>
        <w:suppressAutoHyphens/>
        <w:ind w:left="80" w:right="60" w:firstLine="760"/>
        <w:jc w:val="both"/>
        <w:rPr>
          <w:sz w:val="18"/>
        </w:rPr>
      </w:pPr>
      <w:r w:rsidRPr="009F54B1">
        <w:rPr>
          <w:sz w:val="18"/>
        </w:rPr>
        <w:t>654.- Şanlıurfa Milletvekili Ayşe Sürücü’nün, Şanlıurfa’nın Hilvan ilçesinde bulunduğu iddia edilen insan kemiklerine ilişkin sorusu ve Cumhurbaşkanı Yardımcısı Fuat Oktay’ın cevabı (7/69369)</w:t>
      </w:r>
    </w:p>
    <w:p w:rsidRPr="009F54B1" w:rsidR="009F54B1" w:rsidP="009F54B1" w:rsidRDefault="009F54B1">
      <w:pPr>
        <w:tabs>
          <w:tab w:val="center" w:pos="5100"/>
        </w:tabs>
        <w:suppressAutoHyphens/>
        <w:ind w:left="80" w:right="60" w:firstLine="760"/>
        <w:jc w:val="both"/>
        <w:rPr>
          <w:sz w:val="18"/>
        </w:rPr>
      </w:pPr>
      <w:r w:rsidRPr="009F54B1">
        <w:rPr>
          <w:sz w:val="18"/>
        </w:rPr>
        <w:t>655.- İstanbul Milletvekili Züleyha Gülüm’ün, bir dernek başkanının sosyal medya paylaşımlarına ilişkin sorusu ve Cumhurbaşkanı Yardımcısı Fuat Oktay’ın cevabı (7/69370)</w:t>
      </w:r>
    </w:p>
    <w:p w:rsidRPr="009F54B1" w:rsidR="009F54B1" w:rsidP="009F54B1" w:rsidRDefault="009F54B1">
      <w:pPr>
        <w:tabs>
          <w:tab w:val="center" w:pos="5100"/>
        </w:tabs>
        <w:suppressAutoHyphens/>
        <w:ind w:left="80" w:right="60" w:firstLine="760"/>
        <w:jc w:val="both"/>
        <w:rPr>
          <w:sz w:val="18"/>
        </w:rPr>
      </w:pPr>
      <w:r w:rsidRPr="009F54B1">
        <w:rPr>
          <w:sz w:val="18"/>
        </w:rPr>
        <w:t>656.- Batman Milletvekili Ayşe Acar Başaran’ın, bir imamın sosyal medya hesabından yaptığı açıklamaya ve İstanbul’da bir kadına yönelik gerçekleştirilen saldırıya ilişkin sorusu ve Aile ve Sosyal Hizmetler Bakanı Derya Yanık’ın cevabı (7/69396)</w:t>
      </w:r>
    </w:p>
    <w:p w:rsidRPr="009F54B1" w:rsidR="009F54B1" w:rsidP="009F54B1" w:rsidRDefault="009F54B1">
      <w:pPr>
        <w:tabs>
          <w:tab w:val="center" w:pos="5100"/>
        </w:tabs>
        <w:suppressAutoHyphens/>
        <w:ind w:left="80" w:right="60" w:firstLine="760"/>
        <w:jc w:val="both"/>
        <w:rPr>
          <w:sz w:val="18"/>
        </w:rPr>
      </w:pPr>
      <w:r w:rsidRPr="009F54B1">
        <w:rPr>
          <w:sz w:val="18"/>
        </w:rPr>
        <w:t>657.- İzmir Milletvekili Özcan Purçu’nun, 2020’den bu yana İzmir’de ayni ve sosyal yardımlardan yararlanan kişi sayısına ilişkin sorusu ve Aile ve Sosyal Hizmetler Bakanı Derya Yanık’ın cevabı (7/69397)</w:t>
      </w:r>
    </w:p>
    <w:p w:rsidRPr="009F54B1" w:rsidR="009F54B1" w:rsidP="009F54B1" w:rsidRDefault="009F54B1">
      <w:pPr>
        <w:tabs>
          <w:tab w:val="center" w:pos="5100"/>
        </w:tabs>
        <w:suppressAutoHyphens/>
        <w:ind w:left="80" w:right="60" w:firstLine="760"/>
        <w:jc w:val="both"/>
        <w:rPr>
          <w:sz w:val="18"/>
        </w:rPr>
      </w:pPr>
      <w:r w:rsidRPr="009F54B1">
        <w:rPr>
          <w:sz w:val="18"/>
        </w:rPr>
        <w:t>658.- Elâzığ Milletvekili Gürsel Erol’un, Elâzığ’ın Maden ilçesinde maden atıklarından kaynaklanan toprak kayması riskine ilişkin sorusu ve Enerji ve Tabii Kaynaklar Bakanı Fatih Dönmez’in cevabı (7/69414)</w:t>
      </w:r>
    </w:p>
    <w:p w:rsidRPr="009F54B1" w:rsidR="009F54B1" w:rsidP="009F54B1" w:rsidRDefault="009F54B1">
      <w:pPr>
        <w:tabs>
          <w:tab w:val="center" w:pos="5100"/>
        </w:tabs>
        <w:suppressAutoHyphens/>
        <w:ind w:left="80" w:right="60" w:firstLine="760"/>
        <w:jc w:val="both"/>
        <w:rPr>
          <w:sz w:val="18"/>
        </w:rPr>
      </w:pPr>
      <w:r w:rsidRPr="009F54B1">
        <w:rPr>
          <w:sz w:val="18"/>
        </w:rPr>
        <w:t>659.- Uşak Milletvekili Özkan Yalım’ın, taşımacılık hizmetlerindeki stopaj uygulamasının kaldırılması ve sektördeki KDV oranının düşürülmesi talebine ilişkin sorusu ve Hazine ve Maliye Bakanı Nureddin Nebati’nin cevabı (7/69417)</w:t>
      </w:r>
    </w:p>
    <w:p w:rsidRPr="009F54B1" w:rsidR="009F54B1" w:rsidP="009F54B1" w:rsidRDefault="009F54B1">
      <w:pPr>
        <w:tabs>
          <w:tab w:val="center" w:pos="5100"/>
        </w:tabs>
        <w:suppressAutoHyphens/>
        <w:ind w:left="80" w:right="60" w:firstLine="760"/>
        <w:jc w:val="both"/>
        <w:rPr>
          <w:sz w:val="18"/>
        </w:rPr>
      </w:pPr>
      <w:r w:rsidRPr="009F54B1">
        <w:rPr>
          <w:sz w:val="18"/>
        </w:rPr>
        <w:t>660.- İzmir Milletvekili Murat Bakan’ın, 2018-2022 yılları arasında yıllara göre ve ilçelere göre İzmir’de hakkında yıkım kararı verilen okullara,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Uşak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Sinop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Tulay Hatımoğulları Oruç’un,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Atila Sertel’in,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Alpay Antmen’in,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Eskişehir Milletvekili Arslan Kabukcuoğlu’nun, özel eğitim ve rehabilitasyon merkezlerine ödenen kamu katkısı miktarının artırılması önerisine,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(7/69444), (7/69546), (7/69547), (7/69691), (7/69694), (7/69695), (7/69697)</w:t>
      </w:r>
    </w:p>
    <w:p w:rsidRPr="009F54B1" w:rsidR="009F54B1" w:rsidP="009F54B1" w:rsidRDefault="009F54B1">
      <w:pPr>
        <w:tabs>
          <w:tab w:val="center" w:pos="5100"/>
        </w:tabs>
        <w:suppressAutoHyphens/>
        <w:ind w:left="80" w:right="60" w:firstLine="760"/>
        <w:jc w:val="both"/>
        <w:rPr>
          <w:sz w:val="18"/>
        </w:rPr>
      </w:pPr>
      <w:r w:rsidRPr="009F54B1">
        <w:rPr>
          <w:sz w:val="18"/>
        </w:rPr>
        <w:t>661.- İzmir Milletvekili Kamil Okyay Sındır’ın, İzmir’de bulunan bir lise hakkında verilen yıkım kararına,</w:t>
      </w:r>
    </w:p>
    <w:p w:rsidRPr="009F54B1" w:rsidR="009F54B1" w:rsidP="009F54B1" w:rsidRDefault="009F54B1">
      <w:pPr>
        <w:tabs>
          <w:tab w:val="center" w:pos="5100"/>
        </w:tabs>
        <w:suppressAutoHyphens/>
        <w:ind w:left="80" w:right="60" w:firstLine="760"/>
        <w:jc w:val="both"/>
        <w:rPr>
          <w:sz w:val="18"/>
        </w:rPr>
      </w:pPr>
      <w:r w:rsidRPr="009F54B1">
        <w:rPr>
          <w:sz w:val="18"/>
        </w:rPr>
        <w:t>- Mersin Milletvekili Ali Mahir Başarır’ın, Bakanlık tarafından yapılan bir ihaleye,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Tacettin Bayır’ın, devlet okullarından kayıt ücreti alındığı iddialarına ve yapılan denetimlere,</w:t>
      </w:r>
    </w:p>
    <w:p w:rsidRPr="009F54B1" w:rsidR="009F54B1" w:rsidP="009F54B1" w:rsidRDefault="009F54B1">
      <w:pPr>
        <w:tabs>
          <w:tab w:val="center" w:pos="5100"/>
        </w:tabs>
        <w:suppressAutoHyphens/>
        <w:ind w:left="80" w:right="60" w:firstLine="760"/>
        <w:jc w:val="both"/>
        <w:rPr>
          <w:sz w:val="18"/>
        </w:rPr>
      </w:pPr>
      <w:r w:rsidRPr="009F54B1">
        <w:rPr>
          <w:sz w:val="18"/>
        </w:rPr>
        <w:t>- Niğde Milletvekili Ömer Fethi Gürer’in, son beş yılda Bakanlık ve bağlı kurumlarında disiplin cezası verilen memur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(7/69446), (7/69835), (7/69840), (7/69842)</w:t>
      </w:r>
    </w:p>
    <w:p w:rsidRPr="009F54B1" w:rsidR="009F54B1" w:rsidP="009F54B1" w:rsidRDefault="009F54B1">
      <w:pPr>
        <w:tabs>
          <w:tab w:val="center" w:pos="5100"/>
        </w:tabs>
        <w:suppressAutoHyphens/>
        <w:ind w:left="80" w:right="60" w:firstLine="760"/>
        <w:jc w:val="both"/>
        <w:rPr>
          <w:sz w:val="18"/>
        </w:rPr>
      </w:pPr>
      <w:r w:rsidRPr="009F54B1">
        <w:rPr>
          <w:sz w:val="18"/>
        </w:rPr>
        <w:t>662.- İzmir Milletvekili Kamil Okyay Sındır’ın, lisanslı depoların çiftçiler tarafından kullanımına ve Türkiye Ürün İhtisas Borsasına ilişkin sorusu ve Tarım ve Orman Bakanı Vahit Kirişci’nin cevabı (7/69473)</w:t>
      </w:r>
    </w:p>
    <w:p w:rsidRPr="009F54B1" w:rsidR="009F54B1" w:rsidP="009F54B1" w:rsidRDefault="009F54B1">
      <w:pPr>
        <w:tabs>
          <w:tab w:val="center" w:pos="5100"/>
        </w:tabs>
        <w:suppressAutoHyphens/>
        <w:ind w:left="80" w:right="60" w:firstLine="760"/>
        <w:jc w:val="both"/>
        <w:rPr>
          <w:sz w:val="18"/>
        </w:rPr>
      </w:pPr>
      <w:r w:rsidRPr="009F54B1">
        <w:rPr>
          <w:sz w:val="18"/>
        </w:rPr>
        <w:t>663.- Adıyaman Milletvekili Abdurrahman Tutdere’nin, tarım danışmanlarına ilişkin sorusu ve Tarım ve Orman Bakanı Vahit Kirişci’nin cevabı (7/69477)</w:t>
      </w:r>
    </w:p>
    <w:p w:rsidRPr="009F54B1" w:rsidR="009F54B1" w:rsidP="009F54B1" w:rsidRDefault="009F54B1">
      <w:pPr>
        <w:tabs>
          <w:tab w:val="center" w:pos="5100"/>
        </w:tabs>
        <w:suppressAutoHyphens/>
        <w:ind w:left="80" w:right="60" w:firstLine="760"/>
        <w:jc w:val="both"/>
        <w:rPr>
          <w:sz w:val="18"/>
        </w:rPr>
      </w:pPr>
      <w:r w:rsidRPr="009F54B1">
        <w:rPr>
          <w:sz w:val="18"/>
        </w:rPr>
        <w:t>664.- Diyarbakır Milletvekili Remziye Tosun’un, BTK tarafından internet kullanıcılarının kişisel verilerinin depolandığı iddiasına ilişkin sorusu ve Ulaştırma ve Altyapı Bakanı Adil Karaismailoğlu’nun cevabı (7/69484)</w:t>
      </w:r>
    </w:p>
    <w:p w:rsidRPr="009F54B1" w:rsidR="009F54B1" w:rsidP="009F54B1" w:rsidRDefault="009F54B1">
      <w:pPr>
        <w:tabs>
          <w:tab w:val="center" w:pos="5100"/>
        </w:tabs>
        <w:suppressAutoHyphens/>
        <w:ind w:left="80" w:right="60" w:firstLine="760"/>
        <w:jc w:val="both"/>
        <w:rPr>
          <w:sz w:val="18"/>
        </w:rPr>
      </w:pPr>
      <w:r w:rsidRPr="009F54B1">
        <w:rPr>
          <w:sz w:val="18"/>
        </w:rPr>
        <w:t>665.- Şırnak Milletvekili Hüseyin Kaçmaz’ın, Şırnak’ta meydana gelen trafik kazalarına ve bozuk yolların tamirine ilişkin sorusu ve Ulaştırma ve Altyapı Bakanı Adil Karaismailoğlu’nun cevabı (7/69485)</w:t>
      </w:r>
    </w:p>
    <w:p w:rsidRPr="009F54B1" w:rsidR="009F54B1" w:rsidP="009F54B1" w:rsidRDefault="009F54B1">
      <w:pPr>
        <w:tabs>
          <w:tab w:val="center" w:pos="5100"/>
        </w:tabs>
        <w:suppressAutoHyphens/>
        <w:ind w:left="80" w:right="60" w:firstLine="760"/>
        <w:jc w:val="both"/>
        <w:rPr>
          <w:sz w:val="18"/>
        </w:rPr>
      </w:pPr>
      <w:r w:rsidRPr="009F54B1">
        <w:rPr>
          <w:sz w:val="18"/>
        </w:rPr>
        <w:t>666.- İzmir Milletvekili Murat Bakan’ın, 2021 ve 2022 yılında gerçekleştirilen ve gerçekleştirilecek olan gemi sökümlerine ilişkin sorusu ve Ulaştırma ve Altyapı Bakanı Adil Karaismailoğlu’nun cevabı (7/69487)</w:t>
      </w:r>
    </w:p>
    <w:p w:rsidRPr="009F54B1" w:rsidR="009F54B1" w:rsidP="009F54B1" w:rsidRDefault="009F54B1">
      <w:pPr>
        <w:tabs>
          <w:tab w:val="center" w:pos="5100"/>
        </w:tabs>
        <w:suppressAutoHyphens/>
        <w:ind w:left="80" w:right="60" w:firstLine="760"/>
        <w:jc w:val="both"/>
        <w:rPr>
          <w:sz w:val="18"/>
        </w:rPr>
      </w:pPr>
      <w:r w:rsidRPr="009F54B1">
        <w:rPr>
          <w:sz w:val="18"/>
        </w:rPr>
        <w:t>667.- İstanbul Milletvekili Onursal Adıgüzel’in, haberleşme sektöründeki yerlilik oranına ilişkin sorusu ve Ulaştırma ve Altyapı Bakanı Adil Karaismailoğlu’nun cevabı (7/69488)</w:t>
      </w:r>
    </w:p>
    <w:p w:rsidRPr="009F54B1" w:rsidR="009F54B1" w:rsidP="009F54B1" w:rsidRDefault="009F54B1">
      <w:pPr>
        <w:tabs>
          <w:tab w:val="center" w:pos="5100"/>
        </w:tabs>
        <w:suppressAutoHyphens/>
        <w:ind w:left="80" w:right="60" w:firstLine="760"/>
        <w:jc w:val="both"/>
        <w:rPr>
          <w:sz w:val="18"/>
        </w:rPr>
      </w:pPr>
      <w:r w:rsidRPr="009F54B1">
        <w:rPr>
          <w:sz w:val="18"/>
        </w:rPr>
        <w:t>668.- Niğde Milletvekili Ömer Fethi Gürer’in, Tehlikeli Madde Güvenlik Danışmanlığı ve Tehlikeli Mal Taşımacılığı Sürücü Eğitimi Yönetmeliği kapsamında verilmesi planlanan eğitimlere ilişkin sorusu ve Ulaştırma ve Altyapı Bakanı Adil Karaismailoğlu’nun cevabı (7/69489)</w:t>
      </w:r>
    </w:p>
    <w:p w:rsidRPr="009F54B1" w:rsidR="009F54B1" w:rsidP="009F54B1" w:rsidRDefault="009F54B1">
      <w:pPr>
        <w:tabs>
          <w:tab w:val="center" w:pos="5100"/>
        </w:tabs>
        <w:suppressAutoHyphens/>
        <w:ind w:left="80" w:right="60" w:firstLine="760"/>
        <w:jc w:val="both"/>
        <w:rPr>
          <w:sz w:val="18"/>
        </w:rPr>
      </w:pPr>
      <w:r w:rsidRPr="009F54B1">
        <w:rPr>
          <w:sz w:val="18"/>
        </w:rPr>
        <w:t>669.- İstanbul Milletvekili Mahmut Tanal’ın, Karayolları Genel Müdürlüğüne bağlı bölge müdürlüklerinde danışmanlık hizmeti adı altında görev yapanlara ilişkin sorusu ve Ulaştırma ve Altyapı Bakanı Adil Karaismailoğlu’nun cevabı (7/69490)</w:t>
      </w:r>
    </w:p>
    <w:p w:rsidRPr="009F54B1" w:rsidR="009F54B1" w:rsidP="009F54B1" w:rsidRDefault="009F54B1">
      <w:pPr>
        <w:tabs>
          <w:tab w:val="center" w:pos="5100"/>
        </w:tabs>
        <w:suppressAutoHyphens/>
        <w:ind w:left="80" w:right="60" w:firstLine="760"/>
        <w:jc w:val="both"/>
        <w:rPr>
          <w:sz w:val="18"/>
        </w:rPr>
      </w:pPr>
      <w:r w:rsidRPr="009F54B1">
        <w:rPr>
          <w:sz w:val="18"/>
        </w:rPr>
        <w:t>670.- Uşak Milletvekili Özkan Yalım’ın, taşımacılık hizmetlerindeki stopaj uygulamasının kaldırılması ve sektördeki KDV oranının düşürülmesi talebine ilişkin sorusu ve Ulaştırma ve Altyapı Bakanı Adil Karaismailoğlu’nun cevabı (7/69491)</w:t>
      </w:r>
    </w:p>
    <w:p w:rsidRPr="009F54B1" w:rsidR="009F54B1" w:rsidP="009F54B1" w:rsidRDefault="009F54B1">
      <w:pPr>
        <w:tabs>
          <w:tab w:val="center" w:pos="5100"/>
        </w:tabs>
        <w:suppressAutoHyphens/>
        <w:ind w:left="80" w:right="60" w:firstLine="760"/>
        <w:jc w:val="both"/>
        <w:rPr>
          <w:sz w:val="18"/>
        </w:rPr>
      </w:pPr>
      <w:r w:rsidRPr="009F54B1">
        <w:rPr>
          <w:sz w:val="18"/>
        </w:rPr>
        <w:t>671.- Sivas Milletvekili Ulaş Karasu’nun, Ankara-Sivas Yüksek Hızlı Tren Hattı üzerindeki güvenlik tünellerine ilişkin sorusu ve Ulaştırma ve Altyapı Bakanı Adil Karaismailoğlu’nun cevabı (7/69492)</w:t>
      </w:r>
    </w:p>
    <w:p w:rsidRPr="009F54B1" w:rsidR="009F54B1" w:rsidP="009F54B1" w:rsidRDefault="009F54B1">
      <w:pPr>
        <w:tabs>
          <w:tab w:val="center" w:pos="5100"/>
        </w:tabs>
        <w:suppressAutoHyphens/>
        <w:ind w:left="80" w:right="60" w:firstLine="760"/>
        <w:jc w:val="both"/>
        <w:rPr>
          <w:sz w:val="18"/>
        </w:rPr>
      </w:pPr>
      <w:r w:rsidRPr="009F54B1">
        <w:rPr>
          <w:sz w:val="18"/>
        </w:rPr>
        <w:t>672.- Kocaeli Milletvekili Tahsin Tarhan’ın, Sabiha Gökçen Havalimanı’na düzenlenen THY ve AnadoluJet sefer sayılarına ilişkin sorusu ve Ulaştırma ve Altyapı Bakanı Adil Karaismailoğlu’nun cevabı (7/69493)</w:t>
      </w:r>
    </w:p>
    <w:p w:rsidRPr="009F54B1" w:rsidR="009F54B1" w:rsidP="009F54B1" w:rsidRDefault="009F54B1">
      <w:pPr>
        <w:tabs>
          <w:tab w:val="center" w:pos="5100"/>
        </w:tabs>
        <w:suppressAutoHyphens/>
        <w:ind w:left="80" w:right="60" w:firstLine="760"/>
        <w:jc w:val="both"/>
        <w:rPr>
          <w:sz w:val="18"/>
        </w:rPr>
      </w:pPr>
      <w:r w:rsidRPr="009F54B1">
        <w:rPr>
          <w:sz w:val="18"/>
        </w:rPr>
        <w:t>673.- İzmir Milletvekili Mehmet Ali Çelebi’nin, Edirne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Kayseri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Düzce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Aile ve Sosyal Hizmetler Bakanı Derya Yanık’ın cevabı (7/69502), (7/69503), (7/69504)</w:t>
      </w:r>
    </w:p>
    <w:p w:rsidRPr="009F54B1" w:rsidR="009F54B1" w:rsidP="009F54B1" w:rsidRDefault="009F54B1">
      <w:pPr>
        <w:tabs>
          <w:tab w:val="center" w:pos="5100"/>
        </w:tabs>
        <w:suppressAutoHyphens/>
        <w:ind w:left="80" w:right="60" w:firstLine="760"/>
        <w:jc w:val="both"/>
        <w:rPr>
          <w:sz w:val="18"/>
        </w:rPr>
      </w:pPr>
      <w:r w:rsidRPr="009F54B1">
        <w:rPr>
          <w:sz w:val="18"/>
        </w:rPr>
        <w:t>674.- İzmir Milletvekili Mehmet Ali Çelebi’nin, Afyonkarahisar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Sakarya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Manisa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Kastamonu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Konya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Enerji ve Tabii Kaynaklar Bakanı Fatih Dönmez’in cevabı (7/69517), (7/69518), (7/69519), (7/69520), (7/69521), (7/69522)</w:t>
      </w:r>
    </w:p>
    <w:p w:rsidRPr="009F54B1" w:rsidR="009F54B1" w:rsidP="009F54B1" w:rsidRDefault="009F54B1">
      <w:pPr>
        <w:tabs>
          <w:tab w:val="center" w:pos="5100"/>
        </w:tabs>
        <w:suppressAutoHyphens/>
        <w:ind w:left="80" w:right="60" w:firstLine="760"/>
        <w:jc w:val="both"/>
        <w:rPr>
          <w:sz w:val="18"/>
        </w:rPr>
      </w:pPr>
      <w:r w:rsidRPr="009F54B1">
        <w:rPr>
          <w:sz w:val="18"/>
        </w:rPr>
        <w:t>675.- İzmir Milletvekili Mehmet Ali Çelebi’nin, Aydın ilinde Bakanlığa bağlı kurum ve kuruluşlara ait binaların depreme karşı dayanıklılığına ilişkin sorusu ve Tarım ve Orman Bakanı Vahit Kirişci’nin cevabı (7/69552)</w:t>
      </w:r>
    </w:p>
    <w:p w:rsidRPr="009F54B1" w:rsidR="009F54B1" w:rsidP="009F54B1" w:rsidRDefault="009F54B1">
      <w:pPr>
        <w:tabs>
          <w:tab w:val="center" w:pos="5100"/>
        </w:tabs>
        <w:suppressAutoHyphens/>
        <w:ind w:left="80" w:right="60" w:firstLine="760"/>
        <w:jc w:val="both"/>
        <w:rPr>
          <w:sz w:val="18"/>
        </w:rPr>
      </w:pPr>
      <w:r w:rsidRPr="009F54B1">
        <w:rPr>
          <w:sz w:val="18"/>
        </w:rPr>
        <w:t>676.- İzmir Milletvekili Mehmet Ali Çelebi’nin, Denizli ilinde Bakanlığa bağlı kurum ve kuruluşlara ait binaların depreme karşı dayanıklılığına ilişkin sorusu ve Tarım ve Orman Bakanı Vahit Kirişci’nin cevabı (7/69553)</w:t>
      </w:r>
    </w:p>
    <w:p w:rsidRPr="009F54B1" w:rsidR="009F54B1" w:rsidP="009F54B1" w:rsidRDefault="009F54B1">
      <w:pPr>
        <w:tabs>
          <w:tab w:val="center" w:pos="5100"/>
        </w:tabs>
        <w:suppressAutoHyphens/>
        <w:ind w:left="80" w:right="60" w:firstLine="760"/>
        <w:jc w:val="both"/>
        <w:rPr>
          <w:sz w:val="18"/>
        </w:rPr>
      </w:pPr>
      <w:r w:rsidRPr="009F54B1">
        <w:rPr>
          <w:sz w:val="18"/>
        </w:rPr>
        <w:t>677.- İzmir Milletvekili Mehmet Ali Çelebi’nin, Burdur ilinde Bakanlığa bağlı kurumlarda engelli personel istihdamına ve kurum binalarının engelli kullanımına uygunluğuna ilişkin sorusu ve Tarım ve Orman Bakanı Vahit Kirişci’nin cevabı (7/69554)</w:t>
      </w:r>
    </w:p>
    <w:p w:rsidRPr="009F54B1" w:rsidR="009F54B1" w:rsidP="009F54B1" w:rsidRDefault="009F54B1">
      <w:pPr>
        <w:tabs>
          <w:tab w:val="center" w:pos="5100"/>
        </w:tabs>
        <w:suppressAutoHyphens/>
        <w:ind w:left="80" w:right="60" w:firstLine="760"/>
        <w:jc w:val="both"/>
        <w:rPr>
          <w:sz w:val="18"/>
        </w:rPr>
      </w:pPr>
      <w:r w:rsidRPr="009F54B1">
        <w:rPr>
          <w:sz w:val="18"/>
        </w:rPr>
        <w:t>678.- İzmir Milletvekili Mehmet Ali Çelebi’nin, Ordu ilinde Bakanlığa bağlı kurum ve kuruluşlara ait binaların depreme karşı dayanıklılığına ilişkin sorusu ve Tarım ve Orman Bakanı Vahit Kirişci’nin cevabı (7/69555)</w:t>
      </w:r>
    </w:p>
    <w:p w:rsidRPr="009F54B1" w:rsidR="009F54B1" w:rsidP="009F54B1" w:rsidRDefault="009F54B1">
      <w:pPr>
        <w:tabs>
          <w:tab w:val="center" w:pos="5100"/>
        </w:tabs>
        <w:suppressAutoHyphens/>
        <w:ind w:left="80" w:right="60" w:firstLine="760"/>
        <w:jc w:val="both"/>
        <w:rPr>
          <w:sz w:val="18"/>
        </w:rPr>
      </w:pPr>
      <w:r w:rsidRPr="009F54B1">
        <w:rPr>
          <w:sz w:val="18"/>
        </w:rPr>
        <w:t>679.- İzmir Milletvekili Mehmet Ali Çelebi’nin, 2020-2022 yılları arasında Artvin ilinde Tarım Kredi Kooperatifleri ve Ziraat Bankası aracılığıyla kredi kullanan üretici sayısına ilişkin sorusu ve Tarım ve Orman Bakanı Vahit Kirişci’nin cevabı (7/69557)</w:t>
      </w:r>
    </w:p>
    <w:p w:rsidRPr="009F54B1" w:rsidR="009F54B1" w:rsidP="009F54B1" w:rsidRDefault="009F54B1">
      <w:pPr>
        <w:tabs>
          <w:tab w:val="center" w:pos="5100"/>
        </w:tabs>
        <w:suppressAutoHyphens/>
        <w:ind w:left="80" w:right="60" w:firstLine="760"/>
        <w:jc w:val="both"/>
        <w:rPr>
          <w:sz w:val="18"/>
        </w:rPr>
      </w:pPr>
      <w:r w:rsidRPr="009F54B1">
        <w:rPr>
          <w:sz w:val="18"/>
        </w:rPr>
        <w:t>680.- İzmir Milletvekili Mehmet Ali Çelebi’nin, 2020-2022 yılları arasında Tokat ilinde Tarım Kredi Kooperatifleri ve Ziraat Bankası aracılığıyla kredi kullanan üretici sayısına ilişkin sorusu ve Tarım ve Orman Bakanı Vahit Kirişci’nin cevabı (7/69558)</w:t>
      </w:r>
    </w:p>
    <w:p w:rsidRPr="009F54B1" w:rsidR="009F54B1" w:rsidP="009F54B1" w:rsidRDefault="009F54B1">
      <w:pPr>
        <w:tabs>
          <w:tab w:val="center" w:pos="5100"/>
        </w:tabs>
        <w:suppressAutoHyphens/>
        <w:ind w:left="80" w:right="60" w:firstLine="760"/>
        <w:jc w:val="both"/>
        <w:rPr>
          <w:sz w:val="18"/>
        </w:rPr>
      </w:pPr>
      <w:r w:rsidRPr="009F54B1">
        <w:rPr>
          <w:sz w:val="18"/>
        </w:rPr>
        <w:t>681.- İzmir Milletvekili Mehmet Ali Çelebi’nin, Nevşehir ilinde Bakanlığa bağlı kurumlarda engelli personel istihdamına ve kurum binalarının engelli kullanımına uygunluğuna ilişkin sorusu ve Tarım ve Orman Bakanı Vahit Kirişci’nin cevabı (7/69559)</w:t>
      </w:r>
    </w:p>
    <w:p w:rsidRPr="009F54B1" w:rsidR="009F54B1" w:rsidP="009F54B1" w:rsidRDefault="009F54B1">
      <w:pPr>
        <w:tabs>
          <w:tab w:val="center" w:pos="5100"/>
        </w:tabs>
        <w:suppressAutoHyphens/>
        <w:ind w:left="80" w:right="60" w:firstLine="760"/>
        <w:jc w:val="both"/>
        <w:rPr>
          <w:sz w:val="18"/>
        </w:rPr>
      </w:pPr>
      <w:r w:rsidRPr="009F54B1">
        <w:rPr>
          <w:sz w:val="18"/>
        </w:rPr>
        <w:t>682.- İzmir Milletvekili Mehmet Ali Çelebi’nin, Düzce ilinde Bakanlığa bağlı kurum ve kuruluşlara ait binaların depreme karşı dayanıklılığına ilişkin sorusu ve Tarım ve Orman Bakanı Vahit Kirişci’nin cevabı (7/69560)</w:t>
      </w:r>
    </w:p>
    <w:p w:rsidRPr="009F54B1" w:rsidR="009F54B1" w:rsidP="009F54B1" w:rsidRDefault="009F54B1">
      <w:pPr>
        <w:tabs>
          <w:tab w:val="center" w:pos="5100"/>
        </w:tabs>
        <w:suppressAutoHyphens/>
        <w:ind w:left="80" w:right="60" w:firstLine="760"/>
        <w:jc w:val="both"/>
        <w:rPr>
          <w:sz w:val="18"/>
        </w:rPr>
      </w:pPr>
      <w:r w:rsidRPr="009F54B1">
        <w:rPr>
          <w:sz w:val="18"/>
        </w:rPr>
        <w:t>683.- İzmir Milletvekili Mehmet Ali Çelebi’nin, Giresun ilinde Bakanlığa bağlı kurum ve kuruluşlara ait binaların depreme karşı dayanıklılığına ilişkin sorusu ve Tarım ve Orman Bakanı Vahit Kirişci’nin cevabı (7/69562)</w:t>
      </w:r>
    </w:p>
    <w:p w:rsidRPr="009F54B1" w:rsidR="009F54B1" w:rsidP="009F54B1" w:rsidRDefault="009F54B1">
      <w:pPr>
        <w:tabs>
          <w:tab w:val="center" w:pos="5100"/>
        </w:tabs>
        <w:suppressAutoHyphens/>
        <w:ind w:left="80" w:right="60" w:firstLine="760"/>
        <w:jc w:val="both"/>
        <w:rPr>
          <w:sz w:val="18"/>
        </w:rPr>
      </w:pPr>
      <w:r w:rsidRPr="009F54B1">
        <w:rPr>
          <w:sz w:val="18"/>
        </w:rPr>
        <w:t>684.- İzmir Milletvekili Mehmet Ali Çelebi’nin, Kahramanmaraş ilinde Bakanlığa bağlı kurum ve kuruluşlara ait binaların depreme karşı dayanıklılığına ilişkin sorusu ve Tarım ve Orman Bakanı Vahit Kirişci’nin cevabı (7/69564)</w:t>
      </w:r>
    </w:p>
    <w:p w:rsidRPr="009F54B1" w:rsidR="009F54B1" w:rsidP="009F54B1" w:rsidRDefault="009F54B1">
      <w:pPr>
        <w:tabs>
          <w:tab w:val="center" w:pos="5100"/>
        </w:tabs>
        <w:suppressAutoHyphens/>
        <w:ind w:left="80" w:right="60" w:firstLine="760"/>
        <w:jc w:val="both"/>
        <w:rPr>
          <w:sz w:val="18"/>
        </w:rPr>
      </w:pPr>
      <w:r w:rsidRPr="009F54B1">
        <w:rPr>
          <w:sz w:val="18"/>
        </w:rPr>
        <w:t>685.- İzmir Milletvekili Mehmet Ali Çelebi’nin, Karaman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Denizli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Ticaret Bakanı Mehmet Muş’un cevabı (7/69566), (7/69567), (7/69568), (7/69570), (7/69571)</w:t>
      </w:r>
    </w:p>
    <w:p w:rsidRPr="009F54B1" w:rsidR="009F54B1" w:rsidP="009F54B1" w:rsidRDefault="009F54B1">
      <w:pPr>
        <w:tabs>
          <w:tab w:val="center" w:pos="5100"/>
        </w:tabs>
        <w:suppressAutoHyphens/>
        <w:ind w:left="80" w:right="60" w:firstLine="760"/>
        <w:jc w:val="both"/>
        <w:rPr>
          <w:sz w:val="18"/>
        </w:rPr>
      </w:pPr>
      <w:r w:rsidRPr="009F54B1">
        <w:rPr>
          <w:sz w:val="18"/>
        </w:rPr>
        <w:t>686.- İzmir Milletvekili Mehmet Ali Çelebi’nin, Karaman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Kayseri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 xml:space="preserve"> Niğde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Karaman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Kırıkkale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Aydın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Denizli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Burdur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Ordu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Ulaştırma ve Altyapı Bakanı Adil Karaismailoğlu’nun cevabı (7/69572), (7/69573), (7/69574), (7/69575), (7/69576), (7/69577), (7/69578), (7/69579), (7/69580), (7/69581)</w:t>
      </w:r>
    </w:p>
    <w:p w:rsidRPr="009F54B1" w:rsidR="009F54B1" w:rsidP="009F54B1" w:rsidRDefault="009F54B1">
      <w:pPr>
        <w:tabs>
          <w:tab w:val="center" w:pos="5100"/>
        </w:tabs>
        <w:suppressAutoHyphens/>
        <w:ind w:left="80" w:right="60" w:firstLine="760"/>
        <w:jc w:val="both"/>
        <w:rPr>
          <w:sz w:val="18"/>
        </w:rPr>
      </w:pPr>
      <w:r w:rsidRPr="009F54B1">
        <w:rPr>
          <w:sz w:val="18"/>
        </w:rPr>
        <w:t>687.- Şırnak Milletvekili Hüseyin Kaçmaz’ın, çeşitli illerde bulunan mezarların tahrip edilmesine ilişkin sorusu ve Cumhurbaşkanı Yardımcısı Fuat Oktay’ın cevabı (7/69583)</w:t>
      </w:r>
    </w:p>
    <w:p w:rsidRPr="009F54B1" w:rsidR="009F54B1" w:rsidP="009F54B1" w:rsidRDefault="009F54B1">
      <w:pPr>
        <w:tabs>
          <w:tab w:val="center" w:pos="5100"/>
        </w:tabs>
        <w:suppressAutoHyphens/>
        <w:ind w:left="80" w:right="60" w:firstLine="760"/>
        <w:jc w:val="both"/>
        <w:rPr>
          <w:sz w:val="18"/>
        </w:rPr>
      </w:pPr>
      <w:r w:rsidRPr="009F54B1">
        <w:rPr>
          <w:sz w:val="18"/>
        </w:rPr>
        <w:t>688.- Iğdır Milletvekili Habip Eksik’in, Iğdır şehir merkezinde kamulaştırılan bir bölgeye ilişkin sorusu ve Cumhurbaşkanı Yardımcısı Fuat Oktay’ın cevabı (7/69586)</w:t>
      </w:r>
    </w:p>
    <w:p w:rsidRPr="009F54B1" w:rsidR="009F54B1" w:rsidP="009F54B1" w:rsidRDefault="009F54B1">
      <w:pPr>
        <w:tabs>
          <w:tab w:val="center" w:pos="5100"/>
        </w:tabs>
        <w:suppressAutoHyphens/>
        <w:ind w:left="80" w:right="60" w:firstLine="760"/>
        <w:jc w:val="both"/>
        <w:rPr>
          <w:sz w:val="18"/>
        </w:rPr>
      </w:pPr>
      <w:r w:rsidRPr="009F54B1">
        <w:rPr>
          <w:sz w:val="18"/>
        </w:rPr>
        <w:t>689.- Batman Milletvekili Ayşe Acar Başaran’ın, Mardin’in Derik ilçesinde uyuşturucuyla mücadele konulu bir toplantıya davet edilen bir kişiyle ilgili iddiaya ilişkin sorusu ve Cumhurbaşkanı Yardımcısı Fuat Oktay’ın cevabı (7/69588)</w:t>
      </w:r>
    </w:p>
    <w:p w:rsidRPr="009F54B1" w:rsidR="009F54B1" w:rsidP="009F54B1" w:rsidRDefault="009F54B1">
      <w:pPr>
        <w:tabs>
          <w:tab w:val="center" w:pos="5100"/>
        </w:tabs>
        <w:suppressAutoHyphens/>
        <w:ind w:left="80" w:right="60" w:firstLine="760"/>
        <w:jc w:val="both"/>
        <w:rPr>
          <w:sz w:val="18"/>
        </w:rPr>
      </w:pPr>
      <w:r w:rsidRPr="009F54B1">
        <w:rPr>
          <w:sz w:val="18"/>
        </w:rPr>
        <w:t>690.- Kocaeli Milletvekili Ömer Faruk Gergerlioğlu’nun, 375 sayılı KHK’nin geçici 35’inci maddesi uyarınca ihraç edilen kamu görevlilerine ilişkin sorusu ve Cumhurbaşkanı Yardımcısı Fuat Oktay’ın cevabı (7/69589)</w:t>
      </w:r>
    </w:p>
    <w:p w:rsidRPr="009F54B1" w:rsidR="009F54B1" w:rsidP="009F54B1" w:rsidRDefault="009F54B1">
      <w:pPr>
        <w:tabs>
          <w:tab w:val="center" w:pos="5100"/>
        </w:tabs>
        <w:suppressAutoHyphens/>
        <w:ind w:left="80" w:right="60" w:firstLine="760"/>
        <w:jc w:val="both"/>
        <w:rPr>
          <w:sz w:val="18"/>
        </w:rPr>
      </w:pPr>
      <w:r w:rsidRPr="009F54B1">
        <w:rPr>
          <w:sz w:val="18"/>
        </w:rPr>
        <w:t>691.- Denizli Milletvekili Gülizar Biçer Karaca’nın, 375 sayılı KHK’nin geçici 35’inci maddesi uyarınca ihraç edilen kamu görevlilerine ilişkin sorusu ve Cumhurbaşkanı Yardımcısı Fuat Oktay’ın cevabı (7/69590)</w:t>
      </w:r>
    </w:p>
    <w:p w:rsidRPr="009F54B1" w:rsidR="009F54B1" w:rsidP="009F54B1" w:rsidRDefault="009F54B1">
      <w:pPr>
        <w:tabs>
          <w:tab w:val="center" w:pos="5100"/>
        </w:tabs>
        <w:suppressAutoHyphens/>
        <w:ind w:left="80" w:right="60" w:firstLine="760"/>
        <w:jc w:val="both"/>
        <w:rPr>
          <w:sz w:val="18"/>
        </w:rPr>
      </w:pPr>
      <w:r w:rsidRPr="009F54B1">
        <w:rPr>
          <w:sz w:val="18"/>
        </w:rPr>
        <w:t>692.- Kocaeli Milletvekili Ömer Faruk Gergerlioğlu’nun, 375 sayılı KHK’nin geçici 35’inci maddesi uyarınca ihraç edilen kamu görevlilerine ilişkin sorusu ve Aile ve Sosyal Hizmetler Bakanı Derya Yanık’ın cevabı (7/69610)</w:t>
      </w:r>
    </w:p>
    <w:p w:rsidRPr="009F54B1" w:rsidR="009F54B1" w:rsidP="009F54B1" w:rsidRDefault="009F54B1">
      <w:pPr>
        <w:tabs>
          <w:tab w:val="center" w:pos="5100"/>
        </w:tabs>
        <w:suppressAutoHyphens/>
        <w:ind w:left="80" w:right="60" w:firstLine="760"/>
        <w:jc w:val="both"/>
        <w:rPr>
          <w:sz w:val="18"/>
        </w:rPr>
      </w:pPr>
      <w:r w:rsidRPr="009F54B1">
        <w:rPr>
          <w:sz w:val="18"/>
        </w:rPr>
        <w:t>693.- İstanbul Milletvekili Dilşat Canbaz Kaya’nın, Son beş yılda Edirne’de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Sakarya’da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Kütahya’da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Düzce’de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Uşak’ta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Ankara’da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İstanbul’da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İzmir’de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Eskişehir’de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Aile ve Sosyal Hizmetler Bakanı Derya Yanık’ın cevabı (7/69611), (7/69612), (7/69613), (7/69614), (7/69620), (7/69621), (7/69622), (7/69623), (7/69624)</w:t>
      </w:r>
    </w:p>
    <w:p w:rsidRPr="009F54B1" w:rsidR="009F54B1" w:rsidP="009F54B1" w:rsidRDefault="009F54B1">
      <w:pPr>
        <w:tabs>
          <w:tab w:val="center" w:pos="5100"/>
        </w:tabs>
        <w:suppressAutoHyphens/>
        <w:ind w:left="80" w:right="60" w:firstLine="760"/>
        <w:jc w:val="both"/>
        <w:rPr>
          <w:sz w:val="18"/>
        </w:rPr>
      </w:pPr>
      <w:r w:rsidRPr="009F54B1">
        <w:rPr>
          <w:sz w:val="18"/>
        </w:rPr>
        <w:t>694.- Çanakkale Milletvekili Özgür Ceylan’ın, Bakanlığa bağlı kurum ve kuruluşlarda engelli personel istihdamına ilişkin sorusu ve Aile ve Sosyal Hizmetler Bakanı Derya Yanık’ın cevabı (7/69615)</w:t>
      </w:r>
    </w:p>
    <w:p w:rsidRPr="009F54B1" w:rsidR="009F54B1" w:rsidP="009F54B1" w:rsidRDefault="009F54B1">
      <w:pPr>
        <w:tabs>
          <w:tab w:val="center" w:pos="5100"/>
        </w:tabs>
        <w:suppressAutoHyphens/>
        <w:ind w:left="80" w:right="60" w:firstLine="760"/>
        <w:jc w:val="both"/>
        <w:rPr>
          <w:sz w:val="18"/>
        </w:rPr>
      </w:pPr>
      <w:r w:rsidRPr="009F54B1">
        <w:rPr>
          <w:sz w:val="18"/>
        </w:rPr>
        <w:t>695.- İstanbul Milletvekili Saliha Sera Kadıgil Sütlü’nün, devlet koruması altındaki çocukların fotoğraflarının paylaşılmasına ilişkin sorusu ve Aile ve Sosyal Hizmetler Bakanı Derya Yanık’ın cevabı (7/69617)</w:t>
      </w:r>
    </w:p>
    <w:p w:rsidRPr="009F54B1" w:rsidR="009F54B1" w:rsidP="009F54B1" w:rsidRDefault="009F54B1">
      <w:pPr>
        <w:tabs>
          <w:tab w:val="center" w:pos="5100"/>
        </w:tabs>
        <w:suppressAutoHyphens/>
        <w:ind w:left="80" w:right="60" w:firstLine="760"/>
        <w:jc w:val="both"/>
        <w:rPr>
          <w:sz w:val="18"/>
        </w:rPr>
      </w:pPr>
      <w:r w:rsidRPr="009F54B1">
        <w:rPr>
          <w:sz w:val="18"/>
        </w:rPr>
        <w:t>696.- İstanbul Milletvekili Saliha Sera Kadıgil Sütlü’nün, bakım aylığı alan kişi sayısına ilişkin sorusu ve Aile ve Sosyal Hizmetler Bakanı Derya Yanık’ın cevabı (7/69618)</w:t>
      </w:r>
    </w:p>
    <w:p w:rsidRPr="009F54B1" w:rsidR="009F54B1" w:rsidP="009F54B1" w:rsidRDefault="009F54B1">
      <w:pPr>
        <w:tabs>
          <w:tab w:val="center" w:pos="5100"/>
        </w:tabs>
        <w:suppressAutoHyphens/>
        <w:ind w:left="80" w:right="60" w:firstLine="760"/>
        <w:jc w:val="both"/>
        <w:rPr>
          <w:sz w:val="18"/>
        </w:rPr>
      </w:pPr>
      <w:r w:rsidRPr="009F54B1">
        <w:rPr>
          <w:sz w:val="18"/>
        </w:rPr>
        <w:t>697.- Mersin Milletvekili Rıdvan Turan’ın, engelli aylığı kesilen bir kişiye ilişkin sorusu ve Aile ve Sosyal Hizmetler Bakanı Derya Yanık’ın cevabı (7/69619)</w:t>
      </w:r>
    </w:p>
    <w:p w:rsidRPr="009F54B1" w:rsidR="009F54B1" w:rsidP="009F54B1" w:rsidRDefault="009F54B1">
      <w:pPr>
        <w:tabs>
          <w:tab w:val="center" w:pos="5100"/>
        </w:tabs>
        <w:suppressAutoHyphens/>
        <w:ind w:left="80" w:right="60" w:firstLine="760"/>
        <w:jc w:val="both"/>
        <w:rPr>
          <w:sz w:val="18"/>
        </w:rPr>
      </w:pPr>
      <w:r w:rsidRPr="009F54B1">
        <w:rPr>
          <w:sz w:val="18"/>
        </w:rPr>
        <w:t>698.- Kocaeli Milletvekili Ömer Faruk Gergerlioğlu’nun, 375 sayılı KHK’nin geçici 35’inci maddesi uyarınca ihraç edilen kamu görevlilerine ilişkin sorusu ve Enerji ve Tabii Kaynaklar Bakanı Fatih Dönmez’in cevabı (7/69658)</w:t>
      </w:r>
    </w:p>
    <w:p w:rsidRPr="009F54B1" w:rsidR="009F54B1" w:rsidP="009F54B1" w:rsidRDefault="009F54B1">
      <w:pPr>
        <w:tabs>
          <w:tab w:val="center" w:pos="5100"/>
        </w:tabs>
        <w:suppressAutoHyphens/>
        <w:ind w:left="80" w:right="60" w:firstLine="760"/>
        <w:jc w:val="both"/>
        <w:rPr>
          <w:sz w:val="18"/>
        </w:rPr>
      </w:pPr>
      <w:r w:rsidRPr="009F54B1">
        <w:rPr>
          <w:sz w:val="18"/>
        </w:rPr>
        <w:t>699.- Muğla Milletvekili Burak Erbay’ın, TÜİK’in istatistiki veri araştırma ve hesaplama yöntemlerine ilişkin sorusu ve Hazine ve Maliye Bakanı Nureddin Nebati’nin cevabı (7/69669)</w:t>
      </w:r>
    </w:p>
    <w:p w:rsidRPr="009F54B1" w:rsidR="009F54B1" w:rsidP="009F54B1" w:rsidRDefault="009F54B1">
      <w:pPr>
        <w:tabs>
          <w:tab w:val="center" w:pos="5100"/>
        </w:tabs>
        <w:suppressAutoHyphens/>
        <w:ind w:left="80" w:right="60" w:firstLine="760"/>
        <w:jc w:val="both"/>
        <w:rPr>
          <w:sz w:val="18"/>
        </w:rPr>
      </w:pPr>
      <w:r w:rsidRPr="009F54B1">
        <w:rPr>
          <w:sz w:val="18"/>
        </w:rPr>
        <w:t>700.- Kocaeli Milletvekili Ömer Faruk Gergerlioğlu’nun, 375 sayılı KHK’nin geçici 35’inci maddesi uyarınca ihraç edilen kamu görevlilerine ilişkin sorusu ve Hazine ve Maliye Bakanı Nureddin Nebati’nin cevabı (7/69670)</w:t>
      </w:r>
    </w:p>
    <w:p w:rsidRPr="009F54B1" w:rsidR="009F54B1" w:rsidP="009F54B1" w:rsidRDefault="009F54B1">
      <w:pPr>
        <w:tabs>
          <w:tab w:val="center" w:pos="5100"/>
        </w:tabs>
        <w:suppressAutoHyphens/>
        <w:ind w:left="80" w:right="60" w:firstLine="760"/>
        <w:jc w:val="both"/>
        <w:rPr>
          <w:sz w:val="18"/>
        </w:rPr>
      </w:pPr>
      <w:r w:rsidRPr="009F54B1">
        <w:rPr>
          <w:sz w:val="18"/>
        </w:rPr>
        <w:t>701.- Çanakkale Milletvekili Özgür Ceylan’ın, Bakanlığa bağlı kurum ve kuruluşlarda engelli personel istihdamına ilişkin sorusu ve Hazine ve Maliye Bakanı Nureddin Nebati’nin cevabı (7/69671)</w:t>
      </w:r>
    </w:p>
    <w:p w:rsidRPr="009F54B1" w:rsidR="009F54B1" w:rsidP="009F54B1" w:rsidRDefault="009F54B1">
      <w:pPr>
        <w:tabs>
          <w:tab w:val="center" w:pos="5100"/>
        </w:tabs>
        <w:suppressAutoHyphens/>
        <w:ind w:left="80" w:right="60" w:firstLine="760"/>
        <w:jc w:val="both"/>
        <w:rPr>
          <w:sz w:val="18"/>
        </w:rPr>
      </w:pPr>
      <w:r w:rsidRPr="009F54B1">
        <w:rPr>
          <w:sz w:val="18"/>
        </w:rPr>
        <w:t>702.- İstanbul Milletvekili Saliha Sera Kadıgil Sütlü’nün, banka hesabı sahiplerinin cinsiyete göre dağılımına ilişkin sorusu ve Hazine ve Maliye Bakanı Nureddin Nebati’nin cevabı (7/69672)</w:t>
      </w:r>
    </w:p>
    <w:p w:rsidRPr="009F54B1" w:rsidR="009F54B1" w:rsidP="009F54B1" w:rsidRDefault="009F54B1">
      <w:pPr>
        <w:tabs>
          <w:tab w:val="center" w:pos="5100"/>
        </w:tabs>
        <w:suppressAutoHyphens/>
        <w:ind w:left="80" w:right="60" w:firstLine="760"/>
        <w:jc w:val="both"/>
        <w:rPr>
          <w:sz w:val="18"/>
        </w:rPr>
      </w:pPr>
      <w:r w:rsidRPr="009F54B1">
        <w:rPr>
          <w:sz w:val="18"/>
        </w:rPr>
        <w:t>703.- Sakarya Milletvekili Ümit Dikbayır’ın, sahte fatura kullandığı gerekçesiyle lisansı iptal edilen akaryakıt bayilerine ilişkin sorusu ve Hazine ve Maliye Bakanı Nureddin Nebati’nin cevabı (7/69673)</w:t>
      </w:r>
    </w:p>
    <w:p w:rsidRPr="009F54B1" w:rsidR="009F54B1" w:rsidP="009F54B1" w:rsidRDefault="009F54B1">
      <w:pPr>
        <w:tabs>
          <w:tab w:val="center" w:pos="5100"/>
        </w:tabs>
        <w:suppressAutoHyphens/>
        <w:ind w:left="80" w:right="60" w:firstLine="760"/>
        <w:jc w:val="both"/>
        <w:rPr>
          <w:sz w:val="18"/>
        </w:rPr>
      </w:pPr>
      <w:r w:rsidRPr="009F54B1">
        <w:rPr>
          <w:sz w:val="18"/>
        </w:rPr>
        <w:t>704.- İstanbul Milletvekili Fethi Açıkel’in, düzensiz göçmenleri ülkemize bağlı adalara bırakan Yunan sahil güvenlik güçlerine yapılan müdahalelere ilişkin sorusu ve Millî Savunma Bakanı Hulusi Akar’ın cevabı (7/69698)</w:t>
      </w:r>
    </w:p>
    <w:p w:rsidRPr="009F54B1" w:rsidR="009F54B1" w:rsidP="009F54B1" w:rsidRDefault="009F54B1">
      <w:pPr>
        <w:tabs>
          <w:tab w:val="center" w:pos="5100"/>
        </w:tabs>
        <w:suppressAutoHyphens/>
        <w:ind w:left="80" w:right="60" w:firstLine="760"/>
        <w:jc w:val="both"/>
        <w:rPr>
          <w:sz w:val="18"/>
        </w:rPr>
      </w:pPr>
      <w:r w:rsidRPr="009F54B1">
        <w:rPr>
          <w:sz w:val="18"/>
        </w:rPr>
        <w:t>705.- Kocaeli Milletvekili Ömer Faruk Gergerlioğlu’nun, 375 sayılı KHK’nin geçici 35’inci maddesi uyarınca ihraç edilen kamu görevlilerine ilişkin sorusu ve Millî Savunma Bakanı Hulusi Akar’ın cevabı (7/69699)</w:t>
      </w:r>
    </w:p>
    <w:p w:rsidRPr="009F54B1" w:rsidR="009F54B1" w:rsidP="009F54B1" w:rsidRDefault="009F54B1">
      <w:pPr>
        <w:tabs>
          <w:tab w:val="center" w:pos="5100"/>
        </w:tabs>
        <w:suppressAutoHyphens/>
        <w:ind w:left="80" w:right="60" w:firstLine="760"/>
        <w:jc w:val="both"/>
        <w:rPr>
          <w:sz w:val="18"/>
        </w:rPr>
      </w:pPr>
      <w:r w:rsidRPr="009F54B1">
        <w:rPr>
          <w:sz w:val="18"/>
        </w:rPr>
        <w:t>706.- İstanbul Milletvekili Dilşat Canbaz Kaya’nın, Kütahya’da Çiftçi Kayıt Sistemi’ne kayıtlı çiftçi sayısına ve ürettikleri tarımsal ürünlere ilişkin sorusu ve Tarım ve Orman Bakanı Vahit Kirişci’nin cevabı (7/69717)</w:t>
      </w:r>
    </w:p>
    <w:p w:rsidRPr="009F54B1" w:rsidR="009F54B1" w:rsidP="009F54B1" w:rsidRDefault="009F54B1">
      <w:pPr>
        <w:tabs>
          <w:tab w:val="center" w:pos="5100"/>
        </w:tabs>
        <w:suppressAutoHyphens/>
        <w:ind w:left="80" w:right="60" w:firstLine="760"/>
        <w:jc w:val="both"/>
        <w:rPr>
          <w:sz w:val="18"/>
        </w:rPr>
      </w:pPr>
      <w:r w:rsidRPr="009F54B1">
        <w:rPr>
          <w:sz w:val="18"/>
        </w:rPr>
        <w:t>707.- İstanbul Milletvekili Dilşat Canbaz Kaya’nın, Edirne’de Çiftçi Kayıt Sistemi’ne kayıtlı çiftçi sayısına ve ürettikleri tarımsal ürünlere ilişkin sorusu ve Tarım ve Orman Bakanı Vahit Kirişci’nin cevabı (7/69719)</w:t>
      </w:r>
    </w:p>
    <w:p w:rsidRPr="009F54B1" w:rsidR="009F54B1" w:rsidP="009F54B1" w:rsidRDefault="009F54B1">
      <w:pPr>
        <w:tabs>
          <w:tab w:val="center" w:pos="5100"/>
        </w:tabs>
        <w:suppressAutoHyphens/>
        <w:ind w:left="80" w:right="60" w:firstLine="760"/>
        <w:jc w:val="both"/>
        <w:rPr>
          <w:sz w:val="18"/>
        </w:rPr>
      </w:pPr>
      <w:r w:rsidRPr="009F54B1">
        <w:rPr>
          <w:sz w:val="18"/>
        </w:rPr>
        <w:t>708.- İstanbul Milletvekili Dilşat Canbaz Kaya’nın, Düzce’de Çiftçi Kayıt Sistemi’ne kayıtlı çiftçi sayısına ve ürettikleri tarımsal ürünlere ilişkin sorusu ve Tarım ve Orman Bakanı Vahit Kirişci’nin cevabı (7/69721)</w:t>
      </w:r>
    </w:p>
    <w:p w:rsidRPr="009F54B1" w:rsidR="009F54B1" w:rsidP="009F54B1" w:rsidRDefault="009F54B1">
      <w:pPr>
        <w:tabs>
          <w:tab w:val="center" w:pos="5100"/>
        </w:tabs>
        <w:suppressAutoHyphens/>
        <w:ind w:left="80" w:right="60" w:firstLine="760"/>
        <w:jc w:val="both"/>
        <w:rPr>
          <w:sz w:val="18"/>
        </w:rPr>
      </w:pPr>
      <w:r w:rsidRPr="009F54B1">
        <w:rPr>
          <w:sz w:val="18"/>
        </w:rPr>
        <w:t>709.- İstanbul Milletvekili Dilşat Canbaz Kaya’nın, Sakarya’da Çiftçi Kayıt Sistemi’ne kayıtlı çiftçi sayısına ve ürettikleri tarımsal ürünlere ilişkin sorusu ve Tarım ve Orman Bakanı Vahit Kirişci’nin cevabı (7/69724)</w:t>
      </w:r>
    </w:p>
    <w:p w:rsidRPr="009F54B1" w:rsidR="009F54B1" w:rsidP="009F54B1" w:rsidRDefault="009F54B1">
      <w:pPr>
        <w:tabs>
          <w:tab w:val="center" w:pos="5100"/>
        </w:tabs>
        <w:suppressAutoHyphens/>
        <w:ind w:left="80" w:right="60" w:firstLine="760"/>
        <w:jc w:val="both"/>
        <w:rPr>
          <w:sz w:val="18"/>
        </w:rPr>
      </w:pPr>
      <w:r w:rsidRPr="009F54B1">
        <w:rPr>
          <w:sz w:val="18"/>
        </w:rPr>
        <w:t>710.- İstanbul Milletvekili Dilşat Canbaz Kaya’nın, İzmir’de Çiftçi Kayıt Sistemi’ne kayıtlı çiftçi sayısına ve ürettikleri tarımsal ürünlere ilişkin sorusu ve Tarım ve Orman Bakanı Vahit Kirişci’nin cevabı (7/69731)</w:t>
      </w:r>
    </w:p>
    <w:p w:rsidRPr="009F54B1" w:rsidR="009F54B1" w:rsidP="009F54B1" w:rsidRDefault="009F54B1">
      <w:pPr>
        <w:tabs>
          <w:tab w:val="center" w:pos="5100"/>
        </w:tabs>
        <w:suppressAutoHyphens/>
        <w:ind w:left="80" w:right="60" w:firstLine="760"/>
        <w:jc w:val="both"/>
        <w:rPr>
          <w:sz w:val="18"/>
        </w:rPr>
      </w:pPr>
      <w:r w:rsidRPr="009F54B1">
        <w:rPr>
          <w:sz w:val="18"/>
        </w:rPr>
        <w:t>711.- İstanbul Milletvekili Dilşat Canbaz Kaya’nın, Ankara’da Çiftçi Kayıt Sistemi’ne kayıtlı çiftçi sayısına ve ürettikleri tarımsal ürünlere ilişkin sorusu ve Tarım ve Orman Bakanı Vahit Kirişci’nin cevabı (7/69733)</w:t>
      </w:r>
    </w:p>
    <w:p w:rsidRPr="009F54B1" w:rsidR="009F54B1" w:rsidP="009F54B1" w:rsidRDefault="009F54B1">
      <w:pPr>
        <w:tabs>
          <w:tab w:val="center" w:pos="5100"/>
        </w:tabs>
        <w:suppressAutoHyphens/>
        <w:ind w:left="80" w:right="60" w:firstLine="760"/>
        <w:jc w:val="both"/>
        <w:rPr>
          <w:sz w:val="18"/>
        </w:rPr>
      </w:pPr>
      <w:r w:rsidRPr="009F54B1">
        <w:rPr>
          <w:sz w:val="18"/>
        </w:rPr>
        <w:t>712.- İstanbul Milletvekili Dilşat Canbaz Kaya’nın, Uşak’ta Çiftçi Kayıt Sistemi’ne kayıtlı çiftçi sayısına ve ürettikleri tarımsal ürünlere ilişkin sorusu ve Tarım ve Orman Bakanı Vahit Kirişci’nin cevabı (7/69734)</w:t>
      </w:r>
    </w:p>
    <w:p w:rsidRPr="009F54B1" w:rsidR="009F54B1" w:rsidP="009F54B1" w:rsidRDefault="009F54B1">
      <w:pPr>
        <w:tabs>
          <w:tab w:val="center" w:pos="5100"/>
        </w:tabs>
        <w:suppressAutoHyphens/>
        <w:ind w:left="80" w:right="60" w:firstLine="760"/>
        <w:jc w:val="both"/>
        <w:rPr>
          <w:sz w:val="18"/>
        </w:rPr>
      </w:pPr>
      <w:r w:rsidRPr="009F54B1">
        <w:rPr>
          <w:sz w:val="18"/>
        </w:rPr>
        <w:t>713.- İstanbul Milletvekili Dilşat Canbaz Kaya’nın, Eskişehir’de Çiftçi Kayıt Sistemi’ne kayıtlı çiftçi sayısına ve ürettikleri tarımsal ürünlere ilişkin sorusu ve Tarım ve Orman Bakanı Vahit Kirişci’nin cevabı (7/69736)</w:t>
      </w:r>
    </w:p>
    <w:p w:rsidRPr="009F54B1" w:rsidR="009F54B1" w:rsidP="009F54B1" w:rsidRDefault="009F54B1">
      <w:pPr>
        <w:tabs>
          <w:tab w:val="center" w:pos="5100"/>
        </w:tabs>
        <w:suppressAutoHyphens/>
        <w:ind w:left="80" w:right="60" w:firstLine="760"/>
        <w:jc w:val="both"/>
        <w:rPr>
          <w:sz w:val="18"/>
        </w:rPr>
      </w:pPr>
      <w:r w:rsidRPr="009F54B1">
        <w:rPr>
          <w:sz w:val="18"/>
        </w:rPr>
        <w:t>714.- İstanbul Milletvekili Dilşat Canbaz Kaya’nın, İstanbul’da Çiftçi Kayıt Sistemi’ne kayıtlı çiftçi sayısına ve ürettikleri tarımsal ürünlere ilişkin sorusu ve Tarım ve Orman Bakanı Vahit Kirişci’nin cevabı (7/69737)</w:t>
      </w:r>
    </w:p>
    <w:p w:rsidRPr="009F54B1" w:rsidR="009F54B1" w:rsidP="009F54B1" w:rsidRDefault="009F54B1">
      <w:pPr>
        <w:tabs>
          <w:tab w:val="center" w:pos="5100"/>
        </w:tabs>
        <w:suppressAutoHyphens/>
        <w:ind w:left="80" w:right="60" w:firstLine="760"/>
        <w:jc w:val="both"/>
        <w:rPr>
          <w:sz w:val="18"/>
        </w:rPr>
      </w:pPr>
      <w:r w:rsidRPr="009F54B1">
        <w:rPr>
          <w:sz w:val="18"/>
        </w:rPr>
        <w:t>715.- Adana Milletvekili Tulay Hatımoğulları Oruç’un, Adana Havalimanı’nın kapatılacağı iddiasına ve Çukurova Havalimanı’nda çalışacak personele ilişkin sorusu ve Ulaştırma ve Altyapı Bakanı Adil Karaismailoğlu’nun cevabı (7/69745)</w:t>
      </w:r>
    </w:p>
    <w:p w:rsidRPr="009F54B1" w:rsidR="009F54B1" w:rsidP="009F54B1" w:rsidRDefault="009F54B1">
      <w:pPr>
        <w:tabs>
          <w:tab w:val="center" w:pos="5100"/>
        </w:tabs>
        <w:suppressAutoHyphens/>
        <w:ind w:left="80" w:right="60" w:firstLine="760"/>
        <w:jc w:val="both"/>
        <w:rPr>
          <w:sz w:val="18"/>
        </w:rPr>
      </w:pPr>
      <w:r w:rsidRPr="009F54B1">
        <w:rPr>
          <w:sz w:val="18"/>
        </w:rPr>
        <w:t>716.- Ağrı Milletvekili Abdullah Koç’un, araç muayene hizmetinin özelleştirilmesine ve belirlenen muayene ücretlerine ilişkin sorusu ve Ulaştırma ve Altyapı Bakanı Adil Karaismailoğlu’nun cevabı (7/69749)</w:t>
      </w:r>
    </w:p>
    <w:p w:rsidRPr="009F54B1" w:rsidR="009F54B1" w:rsidP="009F54B1" w:rsidRDefault="009F54B1">
      <w:pPr>
        <w:tabs>
          <w:tab w:val="center" w:pos="5100"/>
        </w:tabs>
        <w:suppressAutoHyphens/>
        <w:ind w:left="80" w:right="60" w:firstLine="760"/>
        <w:jc w:val="both"/>
        <w:rPr>
          <w:sz w:val="18"/>
        </w:rPr>
      </w:pPr>
      <w:r w:rsidRPr="009F54B1">
        <w:rPr>
          <w:sz w:val="18"/>
        </w:rPr>
        <w:t>717.- Kocaeli Milletvekili Ömer Faruk Gergerlioğlu’nun, 375 sayılı KHK’nin geçici 35’inci maddesi uyarınca ihraç edilen kamu görevlilerine ilişkin sorusu ve Ulaştırma ve Altyapı Bakanı Adil Karaismailoğlu’nun cevabı (7/69750)</w:t>
      </w:r>
    </w:p>
    <w:p w:rsidRPr="009F54B1" w:rsidR="009F54B1" w:rsidP="009F54B1" w:rsidRDefault="009F54B1">
      <w:pPr>
        <w:tabs>
          <w:tab w:val="center" w:pos="5100"/>
        </w:tabs>
        <w:suppressAutoHyphens/>
        <w:ind w:left="80" w:right="60" w:firstLine="760"/>
        <w:jc w:val="both"/>
        <w:rPr>
          <w:sz w:val="18"/>
        </w:rPr>
      </w:pPr>
      <w:r w:rsidRPr="009F54B1">
        <w:rPr>
          <w:sz w:val="18"/>
        </w:rPr>
        <w:t>718.- Çanakkale Milletvekili Özgür Ceylan’ın, Bakanlığa bağlı kurum ve kuruluşlarda engelli personel istihdamına ilişkin sorusu ve Ulaştırma ve Altyapı Bakanı Adil Karaismailoğlu’nun cevabı (7/69751)</w:t>
      </w:r>
    </w:p>
    <w:p w:rsidRPr="009F54B1" w:rsidR="009F54B1" w:rsidP="009F54B1" w:rsidRDefault="009F54B1">
      <w:pPr>
        <w:tabs>
          <w:tab w:val="center" w:pos="5100"/>
        </w:tabs>
        <w:suppressAutoHyphens/>
        <w:ind w:left="80" w:right="60" w:firstLine="760"/>
        <w:jc w:val="both"/>
        <w:rPr>
          <w:sz w:val="18"/>
        </w:rPr>
      </w:pPr>
      <w:r w:rsidRPr="009F54B1">
        <w:rPr>
          <w:sz w:val="18"/>
        </w:rPr>
        <w:t>719.- İzmir Milletvekili Atila Sertel’in, Şanlıurfa’nın Viranşehir ilçesine bağlı Gömüllü Mahallesi’ni merkeze bağlayan yolun yapımına ilişkin sorusu ve Ulaştırma ve Altyapı Bakanı Adil Karaismailoğlu’nun cevabı (7/69752)</w:t>
      </w:r>
    </w:p>
    <w:p w:rsidRPr="009F54B1" w:rsidR="009F54B1" w:rsidP="009F54B1" w:rsidRDefault="009F54B1">
      <w:pPr>
        <w:tabs>
          <w:tab w:val="center" w:pos="5100"/>
        </w:tabs>
        <w:suppressAutoHyphens/>
        <w:ind w:left="80" w:right="60" w:firstLine="760"/>
        <w:jc w:val="both"/>
        <w:rPr>
          <w:sz w:val="18"/>
        </w:rPr>
      </w:pPr>
      <w:r w:rsidRPr="009F54B1">
        <w:rPr>
          <w:sz w:val="18"/>
        </w:rPr>
        <w:t>720.- Ankara Milletvekili Ayhan Altıntaş’ın, Bilgi Teknolojileri ve İletişim Kurumunda yapılan bazı atamalarla ilgili iddialara ilişkin sorusu ve Ulaştırma ve Altyapı Bakanı Adil Karaismailoğlu’nun cevabı (7/69753)</w:t>
      </w:r>
    </w:p>
    <w:p w:rsidRPr="009F54B1" w:rsidR="009F54B1" w:rsidP="009F54B1" w:rsidRDefault="009F54B1">
      <w:pPr>
        <w:tabs>
          <w:tab w:val="center" w:pos="5100"/>
        </w:tabs>
        <w:suppressAutoHyphens/>
        <w:ind w:left="80" w:right="60" w:firstLine="760"/>
        <w:jc w:val="both"/>
        <w:rPr>
          <w:sz w:val="18"/>
        </w:rPr>
      </w:pPr>
      <w:r w:rsidRPr="009F54B1">
        <w:rPr>
          <w:sz w:val="18"/>
        </w:rPr>
        <w:t>721.- Adıyaman Milletvekili Abdurrahman Tutdere’nin, 1/1/2022-1/7/2022 tarihleri arasında Başkanlığa sunulan kanun teklifleri ile yazılı soru ve Meclis araştırması önergelerine ilişkin sorusu ve Türkiye Büyük Millet Meclisi Başkan Vekili Süreyya Sadi Bilgiç’in cevabı (7/69755)</w:t>
      </w:r>
    </w:p>
    <w:p w:rsidRPr="009F54B1" w:rsidR="009F54B1" w:rsidP="009F54B1" w:rsidRDefault="009F54B1">
      <w:pPr>
        <w:tabs>
          <w:tab w:val="center" w:pos="5100"/>
        </w:tabs>
        <w:suppressAutoHyphens/>
        <w:ind w:left="80" w:right="60" w:firstLine="760"/>
        <w:jc w:val="both"/>
        <w:rPr>
          <w:sz w:val="18"/>
        </w:rPr>
      </w:pPr>
      <w:r w:rsidRPr="009F54B1">
        <w:rPr>
          <w:sz w:val="18"/>
        </w:rPr>
        <w:t>722.- Adıyaman Milletvekili Abdurrahman Tutdere’nin, 27’nci Yasama Döneminde Başkanlığa sunulan kanun teklifleri ile yazılı soru önergelerine ilişkin sorusu ve Türkiye Büyük Millet Meclisi Başkan Vekili Süreyya Sadi Bilgiç’in cevabı (7/69756)</w:t>
      </w:r>
    </w:p>
    <w:p w:rsidRPr="009F54B1" w:rsidR="009F54B1" w:rsidP="009F54B1" w:rsidRDefault="009F54B1">
      <w:pPr>
        <w:tabs>
          <w:tab w:val="center" w:pos="5100"/>
        </w:tabs>
        <w:suppressAutoHyphens/>
        <w:ind w:left="80" w:right="60" w:firstLine="760"/>
        <w:jc w:val="both"/>
        <w:rPr>
          <w:sz w:val="18"/>
        </w:rPr>
      </w:pPr>
      <w:r w:rsidRPr="009F54B1">
        <w:rPr>
          <w:sz w:val="18"/>
        </w:rPr>
        <w:t>723.- Adıyaman Milletvekili Abdurrahman Tutdere’nin, 2018-2022 yılları arasında TBMM tarafından kiralanan ya da satın alınan bina olup olmadığına ilişkin sorusu ve Türkiye Büyük Millet Meclisi Başkan Vekili Süreyya Sadi Bilgiç’in cevabı (7/69757)</w:t>
      </w:r>
    </w:p>
    <w:p w:rsidRPr="009F54B1" w:rsidR="009F54B1" w:rsidP="009F54B1" w:rsidRDefault="009F54B1">
      <w:pPr>
        <w:tabs>
          <w:tab w:val="center" w:pos="5100"/>
        </w:tabs>
        <w:suppressAutoHyphens/>
        <w:ind w:left="80" w:right="60" w:firstLine="760"/>
        <w:jc w:val="both"/>
        <w:rPr>
          <w:sz w:val="18"/>
        </w:rPr>
      </w:pPr>
      <w:r w:rsidRPr="009F54B1">
        <w:rPr>
          <w:sz w:val="18"/>
        </w:rPr>
        <w:t>724.- Şanlıurfa Milletvekili Ayşe Sürücü’nün, 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Şanlıurfa’nın Hilvan ilçesinde bulunduğu iddia edilen insan kemiklerine,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Cumhurbaşkanı Yardımcısı Fuat Oktay’ın cevabı (7/69758), (7/69759), (7/69760), (7/69761), (7/69762), (7/69763), (7/69764), (7/69765), (7/69766), (7/69767), (7/69768), (7/69769), (7/69770)</w:t>
      </w:r>
    </w:p>
    <w:p w:rsidRPr="009F54B1" w:rsidR="009F54B1" w:rsidP="009F54B1" w:rsidRDefault="009F54B1">
      <w:pPr>
        <w:tabs>
          <w:tab w:val="center" w:pos="5100"/>
        </w:tabs>
        <w:suppressAutoHyphens/>
        <w:ind w:left="80" w:right="60" w:firstLine="760"/>
        <w:jc w:val="both"/>
        <w:rPr>
          <w:sz w:val="18"/>
        </w:rPr>
      </w:pPr>
      <w:r w:rsidRPr="009F54B1">
        <w:rPr>
          <w:sz w:val="18"/>
        </w:rPr>
        <w:t>725.- Niğde Milletvekili Ömer Fethi Gürer’in, son beş yılda Bakanlık ve bağlı kurumlarında disiplin cezası verilen memur sayısına ilişkin sorusu ve Aile ve Sosyal Hizmetler Bakanı Derya Yanık’ın cevabı (7/69798)</w:t>
      </w:r>
    </w:p>
    <w:p w:rsidRPr="009F54B1" w:rsidR="009F54B1" w:rsidP="009F54B1" w:rsidRDefault="009F54B1">
      <w:pPr>
        <w:tabs>
          <w:tab w:val="center" w:pos="5100"/>
        </w:tabs>
        <w:suppressAutoHyphens/>
        <w:ind w:left="80" w:right="60" w:firstLine="760"/>
        <w:jc w:val="both"/>
        <w:rPr>
          <w:sz w:val="18"/>
        </w:rPr>
      </w:pPr>
      <w:r w:rsidRPr="009F54B1">
        <w:rPr>
          <w:sz w:val="18"/>
        </w:rPr>
        <w:t>726.- Muş Milletvekili Şevin Coşkun’un, enflasyonun düşürülmesine yönelik çalışmalara ilişkin sorusu ve Hazine ve Maliye Bakanı Nureddin Nebati’nin cevabı (7/69814)</w:t>
      </w:r>
    </w:p>
    <w:p w:rsidRPr="009F54B1" w:rsidR="009F54B1" w:rsidP="009F54B1" w:rsidRDefault="009F54B1">
      <w:pPr>
        <w:tabs>
          <w:tab w:val="center" w:pos="5100"/>
        </w:tabs>
        <w:suppressAutoHyphens/>
        <w:ind w:left="80" w:right="60" w:firstLine="760"/>
        <w:jc w:val="both"/>
        <w:rPr>
          <w:sz w:val="18"/>
        </w:rPr>
      </w:pPr>
      <w:r w:rsidRPr="009F54B1">
        <w:rPr>
          <w:sz w:val="18"/>
        </w:rPr>
        <w:t>727.- Niğde Milletvekili Ömer Fethi Gürer’in, son beş yılda Bakanlık ve bağlı kurumlarında disiplin cezası verilen memur sayısına ilişkin sorusu ve Hazine ve Maliye Bakanı Nureddin Nebati’nin cevabı (7/69815)</w:t>
      </w:r>
    </w:p>
    <w:p w:rsidRPr="009F54B1" w:rsidR="009F54B1" w:rsidP="009F54B1" w:rsidRDefault="009F54B1">
      <w:pPr>
        <w:tabs>
          <w:tab w:val="center" w:pos="5100"/>
        </w:tabs>
        <w:suppressAutoHyphens/>
        <w:ind w:left="80" w:right="60" w:firstLine="760"/>
        <w:jc w:val="both"/>
        <w:rPr>
          <w:sz w:val="18"/>
        </w:rPr>
      </w:pPr>
      <w:r w:rsidRPr="009F54B1">
        <w:rPr>
          <w:sz w:val="18"/>
        </w:rPr>
        <w:t>728.- İstanbul Milletvekili Özgür Karabat’ın, döviz ve kıymetli maden satış işlemlerinden alınan vergilerin miktarına ilişkin sorusu ve Hazine ve Maliye Bakanı Nureddin Nebati’nin cevabı (7/69816)</w:t>
      </w:r>
    </w:p>
    <w:p w:rsidRPr="009F54B1" w:rsidR="009F54B1" w:rsidP="009F54B1" w:rsidRDefault="009F54B1">
      <w:pPr>
        <w:tabs>
          <w:tab w:val="center" w:pos="5100"/>
        </w:tabs>
        <w:suppressAutoHyphens/>
        <w:ind w:left="80" w:right="60" w:firstLine="760"/>
        <w:jc w:val="both"/>
        <w:rPr>
          <w:sz w:val="18"/>
        </w:rPr>
      </w:pPr>
      <w:r w:rsidRPr="009F54B1">
        <w:rPr>
          <w:sz w:val="18"/>
        </w:rPr>
        <w:t>729.- Muş Milletvekili Şevin Coşkun’un, kız çocuklarının okullaşma oranına,</w:t>
      </w:r>
    </w:p>
    <w:p w:rsidRPr="009F54B1" w:rsidR="009F54B1" w:rsidP="009F54B1" w:rsidRDefault="009F54B1">
      <w:pPr>
        <w:tabs>
          <w:tab w:val="center" w:pos="5100"/>
        </w:tabs>
        <w:suppressAutoHyphens/>
        <w:ind w:left="80" w:right="60" w:firstLine="760"/>
        <w:jc w:val="both"/>
        <w:rPr>
          <w:sz w:val="18"/>
        </w:rPr>
      </w:pPr>
      <w:r w:rsidRPr="009F54B1">
        <w:rPr>
          <w:sz w:val="18"/>
        </w:rPr>
        <w:t>- Mardin Milletvekili Tuma Çelik’in, uzman öğretmenlik sınavına,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Yıldırım Kaya’nın, uzman öğretmen ve başöğretmenlik sınavlarına,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Dursun Müsavat Dervişoğlu’nun, Uzman Öğretmenlik ve Başöğretmenlik Eğitim Programı ile Öğretmenlik Kariyer Basamakları Yazılı Sınavına,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(7/69831), (7/69833), (7/70000), (7/70120)</w:t>
      </w:r>
    </w:p>
    <w:p w:rsidRPr="009F54B1" w:rsidR="009F54B1" w:rsidP="009F54B1" w:rsidRDefault="009F54B1">
      <w:pPr>
        <w:tabs>
          <w:tab w:val="center" w:pos="5100"/>
        </w:tabs>
        <w:suppressAutoHyphens/>
        <w:ind w:left="80" w:right="60" w:firstLine="760"/>
        <w:jc w:val="both"/>
        <w:rPr>
          <w:sz w:val="18"/>
        </w:rPr>
      </w:pPr>
      <w:r w:rsidRPr="009F54B1">
        <w:rPr>
          <w:sz w:val="18"/>
        </w:rPr>
        <w:t>730.- İstanbul Milletvekili Oya Ersoy’un, 2022 KPSS’yle ilgili iddialara,</w:t>
      </w:r>
    </w:p>
    <w:p w:rsidRPr="009F54B1" w:rsidR="009F54B1" w:rsidP="009F54B1" w:rsidRDefault="009F54B1">
      <w:pPr>
        <w:tabs>
          <w:tab w:val="center" w:pos="5100"/>
        </w:tabs>
        <w:suppressAutoHyphens/>
        <w:ind w:left="80" w:right="60" w:firstLine="760"/>
        <w:jc w:val="both"/>
        <w:rPr>
          <w:sz w:val="18"/>
        </w:rPr>
      </w:pPr>
      <w:r w:rsidRPr="009F54B1">
        <w:rPr>
          <w:sz w:val="18"/>
        </w:rPr>
        <w:t>- Afyonkarahisar Milletvekili Burcu Köksal’ın,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Yıldırım Kaya’nın,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Bursa Milletvekili Lale Karabıyık’ın,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Adana Milletvekili Orhan Sümer’in,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Malatya Milletvekili Veli Ağbaba’nın,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(7/69832), (7/69836), (7/69837), (7/69838), (7/69839), (7/69841)</w:t>
      </w:r>
    </w:p>
    <w:p w:rsidRPr="009F54B1" w:rsidR="009F54B1" w:rsidP="009F54B1" w:rsidRDefault="009F54B1">
      <w:pPr>
        <w:tabs>
          <w:tab w:val="center" w:pos="5100"/>
        </w:tabs>
        <w:suppressAutoHyphens/>
        <w:ind w:left="80" w:right="60" w:firstLine="760"/>
        <w:jc w:val="both"/>
        <w:rPr>
          <w:sz w:val="18"/>
        </w:rPr>
      </w:pPr>
      <w:r w:rsidRPr="009F54B1">
        <w:rPr>
          <w:sz w:val="18"/>
        </w:rPr>
        <w:t>731.- Samsun Milletvekili Erhan Usta’nın, 4046 sayılı Özelleştirme Uygulamaları Hakkında Kanun’un Anayasa Mahkemesinin 2022/92 sayılı Kararı’yla iptal edilen maddesinin uygulamasına ilişkin sorusu ve Ulaştırma ve Altyapı Bakanı Adil Karaismailoğlu’nun cevabı (7/69870)</w:t>
      </w:r>
    </w:p>
    <w:p w:rsidRPr="009F54B1" w:rsidR="009F54B1" w:rsidP="009F54B1" w:rsidRDefault="009F54B1">
      <w:pPr>
        <w:tabs>
          <w:tab w:val="center" w:pos="5100"/>
        </w:tabs>
        <w:suppressAutoHyphens/>
        <w:ind w:left="80" w:right="60" w:firstLine="760"/>
        <w:jc w:val="both"/>
        <w:rPr>
          <w:sz w:val="18"/>
        </w:rPr>
      </w:pPr>
      <w:r w:rsidRPr="009F54B1">
        <w:rPr>
          <w:sz w:val="18"/>
        </w:rPr>
        <w:t>732.- Nevşehir Milletvekili Faruk Sarıaslan’ın, Nevşehir Yüksek Hızlı Tren Projesi’nin akıbetine ilişkin sorusu ve Ulaştırma ve Altyapı Bakanı Adil Karaismailoğlu’nun cevabı (7/69872)</w:t>
      </w:r>
    </w:p>
    <w:p w:rsidRPr="009F54B1" w:rsidR="009F54B1" w:rsidP="009F54B1" w:rsidRDefault="009F54B1">
      <w:pPr>
        <w:tabs>
          <w:tab w:val="center" w:pos="5100"/>
        </w:tabs>
        <w:suppressAutoHyphens/>
        <w:ind w:left="80" w:right="60" w:firstLine="760"/>
        <w:jc w:val="both"/>
        <w:rPr>
          <w:sz w:val="18"/>
        </w:rPr>
      </w:pPr>
      <w:r w:rsidRPr="009F54B1">
        <w:rPr>
          <w:sz w:val="18"/>
        </w:rPr>
        <w:t>733.- Niğde Milletvekili Ömer Fethi Gürer’in, Niğde’nin Ulukışla ilçesine bağlı Hacıbekirli köyünün internet ve telefon altyapı sorununa ilişkin sorusu ve Ulaştırma ve Altyapı Bakanı Adil Karaismailoğlu’nun cevabı (7/69873)</w:t>
      </w:r>
    </w:p>
    <w:p w:rsidRPr="009F54B1" w:rsidR="009F54B1" w:rsidP="009F54B1" w:rsidRDefault="009F54B1">
      <w:pPr>
        <w:tabs>
          <w:tab w:val="center" w:pos="5100"/>
        </w:tabs>
        <w:suppressAutoHyphens/>
        <w:ind w:left="80" w:right="60" w:firstLine="760"/>
        <w:jc w:val="both"/>
        <w:rPr>
          <w:sz w:val="18"/>
        </w:rPr>
      </w:pPr>
      <w:r w:rsidRPr="009F54B1">
        <w:rPr>
          <w:sz w:val="18"/>
        </w:rPr>
        <w:t>734.- Niğde Milletvekili Ömer Fethi Gürer’in, son beş yılda Bakanlık ve bağlı kurumlarında disiplin cezası verilen memur sayısına ilişkin sorusu ve Ulaştırma ve Altyapı Bakanı Adil Karaismailoğlu’nun cevabı (7/69874)</w:t>
      </w:r>
    </w:p>
    <w:p w:rsidRPr="009F54B1" w:rsidR="009F54B1" w:rsidP="009F54B1" w:rsidRDefault="009F54B1">
      <w:pPr>
        <w:tabs>
          <w:tab w:val="center" w:pos="5100"/>
        </w:tabs>
        <w:suppressAutoHyphens/>
        <w:ind w:left="80" w:right="60" w:firstLine="760"/>
        <w:jc w:val="both"/>
        <w:rPr>
          <w:sz w:val="18"/>
        </w:rPr>
      </w:pPr>
      <w:r w:rsidRPr="009F54B1">
        <w:rPr>
          <w:sz w:val="18"/>
        </w:rPr>
        <w:t>735.- Mersin Milletvekili Alpay Antmen’in, PTT’de bir daire başkanlığına yapılan atamaya ilişkin sorusu ve Ulaştırma ve Altyapı Bakanı Adil Karaismailoğlu’nun cevabı (7/69875)</w:t>
      </w:r>
    </w:p>
    <w:p w:rsidRPr="009F54B1" w:rsidR="009F54B1" w:rsidP="009F54B1" w:rsidRDefault="009F54B1">
      <w:pPr>
        <w:tabs>
          <w:tab w:val="center" w:pos="5100"/>
        </w:tabs>
        <w:suppressAutoHyphens/>
        <w:ind w:left="80" w:right="60" w:firstLine="760"/>
        <w:jc w:val="both"/>
        <w:rPr>
          <w:sz w:val="18"/>
        </w:rPr>
      </w:pPr>
      <w:r w:rsidRPr="009F54B1">
        <w:rPr>
          <w:sz w:val="18"/>
        </w:rPr>
        <w:t>736.- Antalya Milletvekili Kemal Bülbül’ün, Antalya-Alanya Otoyolu Projesi’nin akıbetine ilişkin sorusu ve Ulaştırma ve Altyapı Bakanı Adil Karaismailoğlu’nun cevabı (7/69876)</w:t>
      </w:r>
    </w:p>
    <w:p w:rsidRPr="009F54B1" w:rsidR="009F54B1" w:rsidP="009F54B1" w:rsidRDefault="009F54B1">
      <w:pPr>
        <w:tabs>
          <w:tab w:val="center" w:pos="5100"/>
        </w:tabs>
        <w:suppressAutoHyphens/>
        <w:ind w:left="80" w:right="60" w:firstLine="760"/>
        <w:jc w:val="both"/>
        <w:rPr>
          <w:sz w:val="18"/>
        </w:rPr>
      </w:pPr>
      <w:r w:rsidRPr="009F54B1">
        <w:rPr>
          <w:sz w:val="18"/>
        </w:rPr>
        <w:t>737.- İstanbul Milletvekili Mustafa Yeneroğlu’nun, 375 sayılı KHK’nin 35’inci maddesi uyarınca kamu görevinden ihraç edilenlere ilişkin sorusu ve Cumhurbaşkanı Yardımcısı Fuat Oktay’ın cevabı (7/69877)</w:t>
      </w:r>
    </w:p>
    <w:p w:rsidRPr="009F54B1" w:rsidR="009F54B1" w:rsidP="009F54B1" w:rsidRDefault="009F54B1">
      <w:pPr>
        <w:tabs>
          <w:tab w:val="center" w:pos="5100"/>
        </w:tabs>
        <w:suppressAutoHyphens/>
        <w:ind w:left="80" w:right="60" w:firstLine="760"/>
        <w:jc w:val="both"/>
        <w:rPr>
          <w:sz w:val="18"/>
        </w:rPr>
      </w:pPr>
      <w:r w:rsidRPr="009F54B1">
        <w:rPr>
          <w:sz w:val="18"/>
        </w:rPr>
        <w:t>738.- İstanbul Milletvekili Sibel Özdemir’in, Bulgaristan Cumhuriyeti vatandaşlarına vize muafiyeti verilmesine ilişkin sorusu ve Cumhurbaşkanı Yardımcısı Fuat Oktay’ın cevabı (7/69880)</w:t>
      </w:r>
    </w:p>
    <w:p w:rsidRPr="009F54B1" w:rsidR="009F54B1" w:rsidP="009F54B1" w:rsidRDefault="009F54B1">
      <w:pPr>
        <w:tabs>
          <w:tab w:val="center" w:pos="5100"/>
        </w:tabs>
        <w:suppressAutoHyphens/>
        <w:ind w:left="80" w:right="60" w:firstLine="760"/>
        <w:jc w:val="both"/>
        <w:rPr>
          <w:sz w:val="18"/>
        </w:rPr>
      </w:pPr>
      <w:r w:rsidRPr="009F54B1">
        <w:rPr>
          <w:sz w:val="18"/>
        </w:rPr>
        <w:t>739.- Afyonkarahisar Milletvekili Burcu Köksal’ın, adli sicil kayıtları sebebiyle özel güvenlik kimlik kartları iptal edilen özel güvenlik görevlilerine ilişkin sorusu ve Cumhurbaşkanı Yardımcısı Fuat Oktay’ın cevabı (7/69881)</w:t>
      </w:r>
    </w:p>
    <w:p w:rsidRPr="009F54B1" w:rsidR="009F54B1" w:rsidP="009F54B1" w:rsidRDefault="009F54B1">
      <w:pPr>
        <w:tabs>
          <w:tab w:val="center" w:pos="5100"/>
        </w:tabs>
        <w:suppressAutoHyphens/>
        <w:ind w:left="80" w:right="60" w:firstLine="760"/>
        <w:jc w:val="both"/>
        <w:rPr>
          <w:sz w:val="18"/>
        </w:rPr>
      </w:pPr>
      <w:r w:rsidRPr="009F54B1">
        <w:rPr>
          <w:sz w:val="18"/>
        </w:rPr>
        <w:t>740.- Batman Milletvekili Ayşe Acar Başaran’ın, Batman Valiliğince ilan edilen etkinlik ve eylem yasağı kararına ilişkin sorusu ve Cumhurbaşkanı Yardımcısı Fuat Oktay’ın cevabı (7/69886)</w:t>
      </w:r>
    </w:p>
    <w:p w:rsidRPr="009F54B1" w:rsidR="009F54B1" w:rsidP="009F54B1" w:rsidRDefault="009F54B1">
      <w:pPr>
        <w:tabs>
          <w:tab w:val="center" w:pos="5100"/>
        </w:tabs>
        <w:suppressAutoHyphens/>
        <w:ind w:left="80" w:right="60" w:firstLine="760"/>
        <w:jc w:val="both"/>
        <w:rPr>
          <w:sz w:val="18"/>
        </w:rPr>
      </w:pPr>
      <w:r w:rsidRPr="009F54B1">
        <w:rPr>
          <w:sz w:val="18"/>
        </w:rPr>
        <w:t>741.- Bursa Milletvekili Orhan Sarıbal’ın, Kütahya’nın Emet ilçesinde bulunan bor madeninin yarattığı çevre kirliliğine ilişkin sorusu ve Cumhurbaşkanı Yardımcısı Fuat Oktay’ın cevabı (7/69888)</w:t>
      </w:r>
    </w:p>
    <w:p w:rsidRPr="009F54B1" w:rsidR="009F54B1" w:rsidP="009F54B1" w:rsidRDefault="009F54B1">
      <w:pPr>
        <w:tabs>
          <w:tab w:val="center" w:pos="5100"/>
        </w:tabs>
        <w:suppressAutoHyphens/>
        <w:ind w:left="80" w:right="60" w:firstLine="760"/>
        <w:jc w:val="both"/>
        <w:rPr>
          <w:sz w:val="18"/>
        </w:rPr>
      </w:pPr>
      <w:r w:rsidRPr="009F54B1">
        <w:rPr>
          <w:sz w:val="18"/>
        </w:rPr>
        <w:t>742.- Kocaeli Milletvekili Tahsin Tarhan’ın, 2020’den bugüne kadar hanelere sağlanan elektrik tüketim desteği ve ısınma yardımına ilişkin sorusu ve Aile ve Sosyal Hizmetler Bakanı Derya Yanık’ın cevabı (7/69905)</w:t>
      </w:r>
    </w:p>
    <w:p w:rsidRPr="009F54B1" w:rsidR="009F54B1" w:rsidP="009F54B1" w:rsidRDefault="009F54B1">
      <w:pPr>
        <w:tabs>
          <w:tab w:val="center" w:pos="5100"/>
        </w:tabs>
        <w:suppressAutoHyphens/>
        <w:ind w:left="80" w:right="60" w:firstLine="760"/>
        <w:jc w:val="both"/>
        <w:rPr>
          <w:sz w:val="18"/>
        </w:rPr>
      </w:pPr>
      <w:r w:rsidRPr="009F54B1">
        <w:rPr>
          <w:sz w:val="18"/>
        </w:rPr>
        <w:t>743.- Kocaeli Milletvekili Tahsin Tarhan’ın, Kocaeli’de çeşitli sosyal yardımlardan yararlanan kişi sayısına ilişkin sorusu ve Aile ve Sosyal Hizmetler Bakanı Derya Yanık’ın cevabı (7/69906)</w:t>
      </w:r>
    </w:p>
    <w:p w:rsidRPr="009F54B1" w:rsidR="009F54B1" w:rsidP="009F54B1" w:rsidRDefault="009F54B1">
      <w:pPr>
        <w:tabs>
          <w:tab w:val="center" w:pos="5100"/>
        </w:tabs>
        <w:suppressAutoHyphens/>
        <w:ind w:left="80" w:right="60" w:firstLine="760"/>
        <w:jc w:val="both"/>
        <w:rPr>
          <w:sz w:val="18"/>
        </w:rPr>
      </w:pPr>
      <w:r w:rsidRPr="009F54B1">
        <w:rPr>
          <w:sz w:val="18"/>
        </w:rPr>
        <w:t>744.- Ankara Milletvekili Levent Gök’ün, enflasyon ve işsizlikle mücadeleye yönelik çalışmalara ilişkin sorusu ve Hazine ve Maliye Bakanı Nureddin Nebati’nin cevabı (7/69981)</w:t>
      </w:r>
    </w:p>
    <w:p w:rsidRPr="009F54B1" w:rsidR="009F54B1" w:rsidP="009F54B1" w:rsidRDefault="009F54B1">
      <w:pPr>
        <w:tabs>
          <w:tab w:val="center" w:pos="5100"/>
        </w:tabs>
        <w:suppressAutoHyphens/>
        <w:ind w:left="80" w:right="60" w:firstLine="760"/>
        <w:jc w:val="both"/>
        <w:rPr>
          <w:sz w:val="18"/>
        </w:rPr>
      </w:pPr>
      <w:r w:rsidRPr="009F54B1">
        <w:rPr>
          <w:sz w:val="18"/>
        </w:rPr>
        <w:t>745.- İstanbul Milletvekili Oya Ersoy’un, TÜİK tarafından açıklanan enflasyon oranlarına ve enflasyona karşı alınan önlemlere ilişkin sorusu ve Hazine ve Maliye Bakanı Nureddin Nebati’nin cevabı (7/69982)</w:t>
      </w:r>
    </w:p>
    <w:p w:rsidRPr="009F54B1" w:rsidR="009F54B1" w:rsidP="009F54B1" w:rsidRDefault="009F54B1">
      <w:pPr>
        <w:tabs>
          <w:tab w:val="center" w:pos="5100"/>
        </w:tabs>
        <w:suppressAutoHyphens/>
        <w:ind w:left="80" w:right="60" w:firstLine="760"/>
        <w:jc w:val="both"/>
        <w:rPr>
          <w:sz w:val="18"/>
        </w:rPr>
      </w:pPr>
      <w:r w:rsidRPr="009F54B1">
        <w:rPr>
          <w:sz w:val="18"/>
        </w:rPr>
        <w:t>746.- İstanbul Milletvekili Yunus Emre’nin,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Isparta Milletvekili Aylin Cesur’un,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Dursun Müsavat Dervişoğlu’nun,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Muğla Milletvekili Suat Özcan’ın,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Ali Haydar Hakverdi’nin, 2022 KPSS’yle ilgili bazı iddialara,</w:t>
      </w:r>
    </w:p>
    <w:p w:rsidRPr="009F54B1" w:rsidR="009F54B1" w:rsidP="009F54B1" w:rsidRDefault="009F54B1">
      <w:pPr>
        <w:tabs>
          <w:tab w:val="center" w:pos="5100"/>
        </w:tabs>
        <w:suppressAutoHyphens/>
        <w:ind w:left="80" w:right="60" w:firstLine="760"/>
        <w:jc w:val="both"/>
        <w:rPr>
          <w:sz w:val="18"/>
        </w:rPr>
      </w:pPr>
      <w:r w:rsidRPr="009F54B1">
        <w:rPr>
          <w:sz w:val="18"/>
        </w:rPr>
        <w:t>- Uşak Milletvekili Özkan Yalım’ın, iptal edilen 2022 KPSS sınavının maliyetine ve ödenen ücretlere,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(7/70001), (7/70002), (7/70003), (7/70004), (7/70006), (7/70008)</w:t>
      </w:r>
    </w:p>
    <w:p w:rsidRPr="009F54B1" w:rsidR="009F54B1" w:rsidP="009F54B1" w:rsidRDefault="009F54B1">
      <w:pPr>
        <w:tabs>
          <w:tab w:val="center" w:pos="5100"/>
        </w:tabs>
        <w:suppressAutoHyphens/>
        <w:ind w:left="80" w:right="60" w:firstLine="760"/>
        <w:jc w:val="both"/>
        <w:rPr>
          <w:sz w:val="18"/>
        </w:rPr>
      </w:pPr>
      <w:r w:rsidRPr="009F54B1">
        <w:rPr>
          <w:sz w:val="18"/>
        </w:rPr>
        <w:t>747.- Adana Milletvekili Ayhan Barut’un, Adana’nın Feke ilçesinde bir yatılı okula ait lojmanın öğretmen olmayan kişilere tahsis edildiği iddialarına ve lojmanın elektrik giderlerine,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Özcan Purçu’nun, 2022-2023 eğitim öğretim döneminde yer değişikliği yapılan öğretmenlere barınma desteği sağlanması talebine,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2018-2022 yılları arasında Bakanlık bütçesi ya da AB programları çerçevesinde Kırıkkale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Konya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Mustafa Sezgin Tanrıkulu’nun, İstanbul Kâğıthane’de bulunan kız öğrenci yurdunun erkek öğrenci yurduna dönüştürülmesine,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(7/70007), (7/70232), (7/70325), (7/70329), (7/70613)</w:t>
      </w:r>
    </w:p>
    <w:p w:rsidRPr="009F54B1" w:rsidR="009F54B1" w:rsidP="009F54B1" w:rsidRDefault="009F54B1">
      <w:pPr>
        <w:tabs>
          <w:tab w:val="center" w:pos="5100"/>
        </w:tabs>
        <w:suppressAutoHyphens/>
        <w:ind w:left="80" w:right="60" w:firstLine="760"/>
        <w:jc w:val="both"/>
        <w:rPr>
          <w:sz w:val="18"/>
        </w:rPr>
      </w:pPr>
      <w:r w:rsidRPr="009F54B1">
        <w:rPr>
          <w:sz w:val="18"/>
        </w:rPr>
        <w:t>748.- Mersin Milletvekili Alpay Antmen’in, PTT bünyesinde istihdam edilen idari hizmet sözleşmeli personele kadro verilmesi önerisine ilişkin sorusu ve Ulaştırma ve Altyapı Bakanı Adil Karaismailoğlu’nun cevabı (7/70031)</w:t>
      </w:r>
    </w:p>
    <w:p w:rsidRPr="009F54B1" w:rsidR="009F54B1" w:rsidP="009F54B1" w:rsidRDefault="009F54B1">
      <w:pPr>
        <w:tabs>
          <w:tab w:val="center" w:pos="5100"/>
        </w:tabs>
        <w:suppressAutoHyphens/>
        <w:ind w:left="80" w:right="60" w:firstLine="760"/>
        <w:jc w:val="both"/>
        <w:rPr>
          <w:sz w:val="18"/>
        </w:rPr>
      </w:pPr>
      <w:r w:rsidRPr="009F54B1">
        <w:rPr>
          <w:sz w:val="18"/>
        </w:rPr>
        <w:t>749.- Bursa Milletvekili Nurhayat Altaca Kayışoğlu’nun, Bursa’nın Karacabey ilçesinde bulunan Bayramdere Balıkçı Barınağı’nın akıbetine ilişkin sorusu ve Ulaştırma ve Altyapı Bakanı Adil Karaismailoğlu’nun cevabı (7/70032)</w:t>
      </w:r>
    </w:p>
    <w:p w:rsidRPr="009F54B1" w:rsidR="009F54B1" w:rsidP="009F54B1" w:rsidRDefault="009F54B1">
      <w:pPr>
        <w:tabs>
          <w:tab w:val="center" w:pos="5100"/>
        </w:tabs>
        <w:suppressAutoHyphens/>
        <w:ind w:left="80" w:right="60" w:firstLine="760"/>
        <w:jc w:val="both"/>
        <w:rPr>
          <w:sz w:val="18"/>
        </w:rPr>
      </w:pPr>
      <w:r w:rsidRPr="009F54B1">
        <w:rPr>
          <w:sz w:val="18"/>
        </w:rPr>
        <w:t>750.- Kocaeli Milletvekili Tahsin Tarhan’ın, Gebze-Darıca Metro Projesi’nin maliyetine ilişkin sorusu ve Ulaştırma ve Altyapı Bakanı Adil Karaismailoğlu’nun cevabı (7/70033)</w:t>
      </w:r>
    </w:p>
    <w:p w:rsidRPr="009F54B1" w:rsidR="009F54B1" w:rsidP="009F54B1" w:rsidRDefault="009F54B1">
      <w:pPr>
        <w:tabs>
          <w:tab w:val="center" w:pos="5100"/>
        </w:tabs>
        <w:suppressAutoHyphens/>
        <w:ind w:left="80" w:right="60" w:firstLine="760"/>
        <w:jc w:val="both"/>
        <w:rPr>
          <w:sz w:val="18"/>
        </w:rPr>
      </w:pPr>
      <w:r w:rsidRPr="009F54B1">
        <w:rPr>
          <w:sz w:val="18"/>
        </w:rPr>
        <w:t>751.- Şanlıurfa Milletvekili Ayşe Sürücü’nün, öldürülen bir kız çocuğuna ilişkin sorusu ve Cumhurbaşkanı Yardımcısı Fuat Oktay’ın cevabı (7/70034)</w:t>
      </w:r>
    </w:p>
    <w:p w:rsidRPr="009F54B1" w:rsidR="009F54B1" w:rsidP="009F54B1" w:rsidRDefault="009F54B1">
      <w:pPr>
        <w:tabs>
          <w:tab w:val="center" w:pos="5100"/>
        </w:tabs>
        <w:suppressAutoHyphens/>
        <w:ind w:left="80" w:right="60" w:firstLine="760"/>
        <w:jc w:val="both"/>
        <w:rPr>
          <w:sz w:val="18"/>
        </w:rPr>
      </w:pPr>
      <w:r w:rsidRPr="009F54B1">
        <w:rPr>
          <w:sz w:val="18"/>
        </w:rPr>
        <w:t>752.- İstanbul Milletvekili Dilşat Canbaz Kaya’nın, son beş yılda Isparta’da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Manisa’da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Tekirdağ’da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Zonguldak’ta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Kocaeli’de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Kırklareli’de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Mersin’de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Son beş yılda Muğla’da ayni ve nakdî sosyal yardımlardan yararlanan kişi sayısına,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Aile ve Sosyal Hizmetler Bakanı Derya Yanık’ın cevabı (7/70055), (7/70056), (7/70057), (7/70058), (7/70059), (7/70062), (7/70063), (7/70064)</w:t>
      </w:r>
    </w:p>
    <w:p w:rsidRPr="009F54B1" w:rsidR="009F54B1" w:rsidP="009F54B1" w:rsidRDefault="009F54B1">
      <w:pPr>
        <w:tabs>
          <w:tab w:val="center" w:pos="5100"/>
        </w:tabs>
        <w:suppressAutoHyphens/>
        <w:ind w:left="80" w:right="60" w:firstLine="760"/>
        <w:jc w:val="both"/>
        <w:rPr>
          <w:sz w:val="18"/>
        </w:rPr>
      </w:pPr>
      <w:r w:rsidRPr="009F54B1">
        <w:rPr>
          <w:sz w:val="18"/>
        </w:rPr>
        <w:t>753.- Adıyaman Milletvekili Abdurrahman Tutdere’nin, 2018-2022 yılları arasında Bakanlık ile Bakanlığa bağlı kurum ve kuruluşlar tarafından kiralanan ve satın alınan binalara ilişkin sorusu ve Aile ve Sosyal Hizmetler Bakanı Derya Yanık’ın cevabı (7/70061)</w:t>
      </w:r>
    </w:p>
    <w:p w:rsidRPr="009F54B1" w:rsidR="009F54B1" w:rsidP="009F54B1" w:rsidRDefault="009F54B1">
      <w:pPr>
        <w:tabs>
          <w:tab w:val="center" w:pos="5100"/>
        </w:tabs>
        <w:suppressAutoHyphens/>
        <w:ind w:left="80" w:right="60" w:firstLine="760"/>
        <w:jc w:val="both"/>
        <w:rPr>
          <w:sz w:val="18"/>
        </w:rPr>
      </w:pPr>
      <w:r w:rsidRPr="009F54B1">
        <w:rPr>
          <w:sz w:val="18"/>
        </w:rPr>
        <w:t>754.- Niğde Milletvekili Ömer Fethi Gürer’in, maden sahalarında yapılan ağaç kesimleri ile ağaçlandırma çalışmalarına ilişkin sorusu ve Enerji ve Tabii Kaynaklar Bakanı Fatih Dönmez’in cevabı (7/70095)</w:t>
      </w:r>
    </w:p>
    <w:p w:rsidRPr="009F54B1" w:rsidR="009F54B1" w:rsidP="009F54B1" w:rsidRDefault="009F54B1">
      <w:pPr>
        <w:tabs>
          <w:tab w:val="center" w:pos="5100"/>
        </w:tabs>
        <w:suppressAutoHyphens/>
        <w:ind w:left="80" w:right="60" w:firstLine="760"/>
        <w:jc w:val="both"/>
        <w:rPr>
          <w:sz w:val="18"/>
        </w:rPr>
      </w:pPr>
      <w:r w:rsidRPr="009F54B1">
        <w:rPr>
          <w:sz w:val="18"/>
        </w:rPr>
        <w:t>755.- İstanbul Milletvekili Gürsel Tekin’in, Darphane ve Damga Matbaası Genel Müdürlüğü tarafından yürütülen güvenlikli kod ve bandrol sistemi ile ilgili bazı iddialara ilişkin sorusu ve Hazine ve Maliye Bakanı Nureddin Nebati’nin cevabı (7/70103)</w:t>
      </w:r>
    </w:p>
    <w:p w:rsidRPr="009F54B1" w:rsidR="009F54B1" w:rsidP="009F54B1" w:rsidRDefault="009F54B1">
      <w:pPr>
        <w:tabs>
          <w:tab w:val="center" w:pos="5100"/>
        </w:tabs>
        <w:suppressAutoHyphens/>
        <w:ind w:left="80" w:right="60" w:firstLine="760"/>
        <w:jc w:val="both"/>
        <w:rPr>
          <w:sz w:val="18"/>
        </w:rPr>
      </w:pPr>
      <w:r w:rsidRPr="009F54B1">
        <w:rPr>
          <w:sz w:val="18"/>
        </w:rPr>
        <w:t>756.- İstanbul Milletvekili Oya Ersoy’un, kur korumalı mevduat sistemine ilişkin sorusu ve Hazine ve Maliye Bakanı Nureddin Nebati’nin cevabı (7/70104)</w:t>
      </w:r>
    </w:p>
    <w:p w:rsidRPr="009F54B1" w:rsidR="009F54B1" w:rsidP="009F54B1" w:rsidRDefault="009F54B1">
      <w:pPr>
        <w:tabs>
          <w:tab w:val="center" w:pos="5100"/>
        </w:tabs>
        <w:suppressAutoHyphens/>
        <w:ind w:left="80" w:right="60" w:firstLine="760"/>
        <w:jc w:val="both"/>
        <w:rPr>
          <w:sz w:val="18"/>
        </w:rPr>
      </w:pPr>
      <w:r w:rsidRPr="009F54B1">
        <w:rPr>
          <w:sz w:val="18"/>
        </w:rPr>
        <w:t>757.- Adana Milletvekili Müzeyyen Şevkin’in, Türkiye geneli ile Adana’da son bir yılda kesilen özel usulsüzlük cezalarına ilişkin sorusu ve Hazine ve Maliye Bakanı Nureddin Nebati’nin cevabı (7/70105)</w:t>
      </w:r>
    </w:p>
    <w:p w:rsidRPr="009F54B1" w:rsidR="009F54B1" w:rsidP="009F54B1" w:rsidRDefault="009F54B1">
      <w:pPr>
        <w:tabs>
          <w:tab w:val="center" w:pos="5100"/>
        </w:tabs>
        <w:suppressAutoHyphens/>
        <w:ind w:left="80" w:right="60" w:firstLine="760"/>
        <w:jc w:val="both"/>
        <w:rPr>
          <w:sz w:val="18"/>
        </w:rPr>
      </w:pPr>
      <w:r w:rsidRPr="009F54B1">
        <w:rPr>
          <w:sz w:val="18"/>
        </w:rPr>
        <w:t>758.- Niğde Milletvekili Ömer Fethi Gürer’in, bankaların kâr payı dağıtımına ilişkin sorusu ve Hazine ve Maliye Bakanı Nureddin Nebati’nin cevabı (7/70107)</w:t>
      </w:r>
    </w:p>
    <w:p w:rsidRPr="009F54B1" w:rsidR="009F54B1" w:rsidP="009F54B1" w:rsidRDefault="009F54B1">
      <w:pPr>
        <w:tabs>
          <w:tab w:val="center" w:pos="5100"/>
        </w:tabs>
        <w:suppressAutoHyphens/>
        <w:ind w:left="80" w:right="60" w:firstLine="760"/>
        <w:jc w:val="both"/>
        <w:rPr>
          <w:sz w:val="18"/>
        </w:rPr>
      </w:pPr>
      <w:r w:rsidRPr="009F54B1">
        <w:rPr>
          <w:sz w:val="18"/>
        </w:rPr>
        <w:t>759.- Niğde Milletvekili Ömer Fethi Gürer’in, asgari geçim indiriminden yararlanan kişi sayısına ilişkin sorusu ve Hazine ve Maliye Bakanı Nureddin Nebati’nin cevabı (7/70108)</w:t>
      </w:r>
    </w:p>
    <w:p w:rsidRPr="009F54B1" w:rsidR="009F54B1" w:rsidP="009F54B1" w:rsidRDefault="009F54B1">
      <w:pPr>
        <w:tabs>
          <w:tab w:val="center" w:pos="5100"/>
        </w:tabs>
        <w:suppressAutoHyphens/>
        <w:ind w:left="80" w:right="60" w:firstLine="760"/>
        <w:jc w:val="both"/>
        <w:rPr>
          <w:sz w:val="18"/>
        </w:rPr>
      </w:pPr>
      <w:r w:rsidRPr="009F54B1">
        <w:rPr>
          <w:sz w:val="18"/>
        </w:rPr>
        <w:t>760.- İstanbul Milletvekili Dilşat Canbaz Kaya’nın, Isparta’da Çiftçi Kayıt Sistemi’ne kayıtlı çiftçi sayısına ve ürettikleri tarımsal ürünlere ilişkin sorusu ve Tarım ve Orman Bakanı Vahit Kirişci’nin cevabı (7/70134)</w:t>
      </w:r>
    </w:p>
    <w:p w:rsidRPr="009F54B1" w:rsidR="009F54B1" w:rsidP="009F54B1" w:rsidRDefault="009F54B1">
      <w:pPr>
        <w:tabs>
          <w:tab w:val="center" w:pos="5100"/>
        </w:tabs>
        <w:suppressAutoHyphens/>
        <w:ind w:left="80" w:right="60" w:firstLine="760"/>
        <w:jc w:val="both"/>
        <w:rPr>
          <w:sz w:val="18"/>
        </w:rPr>
      </w:pPr>
      <w:r w:rsidRPr="009F54B1">
        <w:rPr>
          <w:sz w:val="18"/>
        </w:rPr>
        <w:t>761.- İstanbul Milletvekili Dilşat Canbaz Kaya’nın, Manisa’da Çiftçi Kayıt Sistemi’ne kayıtlı çiftçi sayısına ve ürettikleri tarımsal ürünlere ilişkin sorusu ve Tarım ve Orman Bakanı Vahit Kirişci’nin cevabı (7/70137)</w:t>
      </w:r>
    </w:p>
    <w:p w:rsidRPr="009F54B1" w:rsidR="009F54B1" w:rsidP="009F54B1" w:rsidRDefault="009F54B1">
      <w:pPr>
        <w:tabs>
          <w:tab w:val="center" w:pos="5100"/>
        </w:tabs>
        <w:suppressAutoHyphens/>
        <w:ind w:left="80" w:right="60" w:firstLine="760"/>
        <w:jc w:val="both"/>
        <w:rPr>
          <w:sz w:val="18"/>
        </w:rPr>
      </w:pPr>
      <w:r w:rsidRPr="009F54B1">
        <w:rPr>
          <w:sz w:val="18"/>
        </w:rPr>
        <w:t>762.- İstanbul Milletvekili Dilşat Canbaz Kaya’nın, Tekirdağ’da Çiftçi Kayıt Sistemi’ne kayıtlı çiftçi sayısına ve ürettikleri tarımsal ürünlere ilişkin sorusu ve Tarım ve Orman Bakanı Vahit Kirişci’nin cevabı (7/70139)</w:t>
      </w:r>
    </w:p>
    <w:p w:rsidRPr="009F54B1" w:rsidR="009F54B1" w:rsidP="009F54B1" w:rsidRDefault="009F54B1">
      <w:pPr>
        <w:tabs>
          <w:tab w:val="center" w:pos="5100"/>
        </w:tabs>
        <w:suppressAutoHyphens/>
        <w:ind w:left="80" w:right="60" w:firstLine="760"/>
        <w:jc w:val="both"/>
        <w:rPr>
          <w:sz w:val="18"/>
        </w:rPr>
      </w:pPr>
      <w:r w:rsidRPr="009F54B1">
        <w:rPr>
          <w:sz w:val="18"/>
        </w:rPr>
        <w:t>763.- İstanbul Milletvekili Dilşat Canbaz Kaya’nın, Zonguldak’ta Çiftçi Kayıt Sistemi’ne kayıtlı çiftçi sayısına ve ürettikleri tarımsal ürünlere ilişkin sorusu ve Tarım ve Orman Bakanı Vahit Kirişci’nin cevabı (7/70141)</w:t>
      </w:r>
    </w:p>
    <w:p w:rsidRPr="009F54B1" w:rsidR="009F54B1" w:rsidP="009F54B1" w:rsidRDefault="009F54B1">
      <w:pPr>
        <w:tabs>
          <w:tab w:val="center" w:pos="5100"/>
        </w:tabs>
        <w:suppressAutoHyphens/>
        <w:ind w:left="80" w:right="60" w:firstLine="760"/>
        <w:jc w:val="both"/>
        <w:rPr>
          <w:sz w:val="18"/>
        </w:rPr>
      </w:pPr>
      <w:r w:rsidRPr="009F54B1">
        <w:rPr>
          <w:sz w:val="18"/>
        </w:rPr>
        <w:t>764.- İstanbul Milletvekili Dilşat Canbaz Kaya’nın, Kocaeli’de Çiftçi Kayıt Sistemi’ne kayıtlı çiftçi sayısına ve ürettikleri tarımsal ürünlere ilişkin sorusu ve Tarım ve Orman Bakanı Vahit Kirişci’nin cevabı (7/70143)</w:t>
      </w:r>
    </w:p>
    <w:p w:rsidRPr="009F54B1" w:rsidR="009F54B1" w:rsidP="009F54B1" w:rsidRDefault="009F54B1">
      <w:pPr>
        <w:tabs>
          <w:tab w:val="center" w:pos="5100"/>
        </w:tabs>
        <w:suppressAutoHyphens/>
        <w:ind w:left="80" w:right="60" w:firstLine="760"/>
        <w:jc w:val="both"/>
        <w:rPr>
          <w:sz w:val="18"/>
        </w:rPr>
      </w:pPr>
      <w:r w:rsidRPr="009F54B1">
        <w:rPr>
          <w:sz w:val="18"/>
        </w:rPr>
        <w:t>765.- İstanbul Milletvekili Dilşat Canbaz Kaya’nın, Kırklareli’de Çiftçi Kayıt Sistemi’ne kayıtlı çiftçi sayısına ve ürettikleri tarımsal ürünlere ilişkin sorusu ve Tarım ve Orman Bakanı Vahit Kirişci’nin cevabı (7/70149)</w:t>
      </w:r>
    </w:p>
    <w:p w:rsidRPr="009F54B1" w:rsidR="009F54B1" w:rsidP="009F54B1" w:rsidRDefault="009F54B1">
      <w:pPr>
        <w:tabs>
          <w:tab w:val="center" w:pos="5100"/>
        </w:tabs>
        <w:suppressAutoHyphens/>
        <w:ind w:left="80" w:right="60" w:firstLine="760"/>
        <w:jc w:val="both"/>
        <w:rPr>
          <w:sz w:val="18"/>
        </w:rPr>
      </w:pPr>
      <w:r w:rsidRPr="009F54B1">
        <w:rPr>
          <w:sz w:val="18"/>
        </w:rPr>
        <w:t>766.- İstanbul Milletvekili Dilşat Canbaz Kaya’nın, Muğla’da Çiftçi Kayıt Sistemi’ne kayıtlı çiftçi sayısına ve ürettikleri tarımsal ürünlere ilişkin sorusu ve Tarım ve Orman Bakanı Vahit Kirişci’nin cevabı (7/70152)</w:t>
      </w:r>
    </w:p>
    <w:p w:rsidRPr="009F54B1" w:rsidR="009F54B1" w:rsidP="009F54B1" w:rsidRDefault="009F54B1">
      <w:pPr>
        <w:tabs>
          <w:tab w:val="center" w:pos="5100"/>
        </w:tabs>
        <w:suppressAutoHyphens/>
        <w:ind w:left="80" w:right="60" w:firstLine="760"/>
        <w:jc w:val="both"/>
        <w:rPr>
          <w:sz w:val="18"/>
        </w:rPr>
      </w:pPr>
      <w:r w:rsidRPr="009F54B1">
        <w:rPr>
          <w:sz w:val="18"/>
        </w:rPr>
        <w:t>767.- İstanbul Milletvekili Dilşat Canbaz Kaya’nın, Mersin’de Çiftçi Kayıt Sistemi’ne kayıtlı çiftçi sayısına ve ürettikleri tarımsal ürünlere ilişkin sorusu ve Tarım ve Orman Bakanı Vahit Kirişci’nin cevabı (7/70153)</w:t>
      </w:r>
    </w:p>
    <w:p w:rsidRPr="009F54B1" w:rsidR="009F54B1" w:rsidP="009F54B1" w:rsidRDefault="009F54B1">
      <w:pPr>
        <w:tabs>
          <w:tab w:val="center" w:pos="5100"/>
        </w:tabs>
        <w:suppressAutoHyphens/>
        <w:ind w:left="80" w:right="60" w:firstLine="760"/>
        <w:jc w:val="both"/>
        <w:rPr>
          <w:sz w:val="18"/>
        </w:rPr>
      </w:pPr>
      <w:r w:rsidRPr="009F54B1">
        <w:rPr>
          <w:sz w:val="18"/>
        </w:rPr>
        <w:t>768.- Batman Milletvekili Necdet İpekyüz’ün, yargılaması devam eden bir kaymakamın başka bir göreve atanmasına ilişkin sorusu ve Cumhurbaşkanı Yardımcısı Fuat Oktay’ın cevabı (7/70161)</w:t>
      </w:r>
    </w:p>
    <w:p w:rsidRPr="009F54B1" w:rsidR="009F54B1" w:rsidP="009F54B1" w:rsidRDefault="009F54B1">
      <w:pPr>
        <w:tabs>
          <w:tab w:val="center" w:pos="5100"/>
        </w:tabs>
        <w:suppressAutoHyphens/>
        <w:ind w:left="80" w:right="60" w:firstLine="760"/>
        <w:jc w:val="both"/>
        <w:rPr>
          <w:sz w:val="18"/>
        </w:rPr>
      </w:pPr>
      <w:r w:rsidRPr="009F54B1">
        <w:rPr>
          <w:sz w:val="18"/>
        </w:rPr>
        <w:t>769.- Mersin Milletvekili Alpay Antmen’in, sosyal yardımlaşma ve dayanışma vakıfları personelinin hane ziyaretlerine ilişkin sorusu ve Aile ve Sosyal Hizmetler Bakanı Derya Yanık’ın cevabı (7/70180)</w:t>
      </w:r>
    </w:p>
    <w:p w:rsidRPr="009F54B1" w:rsidR="009F54B1" w:rsidP="009F54B1" w:rsidRDefault="009F54B1">
      <w:pPr>
        <w:tabs>
          <w:tab w:val="center" w:pos="5100"/>
        </w:tabs>
        <w:suppressAutoHyphens/>
        <w:ind w:left="80" w:right="60" w:firstLine="760"/>
        <w:jc w:val="both"/>
        <w:rPr>
          <w:sz w:val="18"/>
        </w:rPr>
      </w:pPr>
      <w:r w:rsidRPr="009F54B1">
        <w:rPr>
          <w:sz w:val="18"/>
        </w:rPr>
        <w:t>770.- İstanbul Milletvekili Saliha Sera Kadıgil Sütlü’nün, devlet koruması altında ve koruyucu aile yanında olan çocuklara ilişkin sorusu ve Aile ve Sosyal Hizmetler Bakanı Derya Yanık’ın cevabı (7/70181)</w:t>
      </w:r>
    </w:p>
    <w:p w:rsidRPr="009F54B1" w:rsidR="009F54B1" w:rsidP="009F54B1" w:rsidRDefault="009F54B1">
      <w:pPr>
        <w:tabs>
          <w:tab w:val="center" w:pos="5100"/>
        </w:tabs>
        <w:suppressAutoHyphens/>
        <w:ind w:left="80" w:right="60" w:firstLine="760"/>
        <w:jc w:val="both"/>
        <w:rPr>
          <w:sz w:val="18"/>
        </w:rPr>
      </w:pPr>
      <w:r w:rsidRPr="009F54B1">
        <w:rPr>
          <w:sz w:val="18"/>
        </w:rPr>
        <w:t>771.- Mersin Milletvekili Alpay Antmen’in, bireysel emeklilik sistemine para yatırma yoluyla vatandaşlık kazananlara ilişkin sorusu ve Hazine ve Maliye Bakanı Nureddin Nebati’nin cevabı (7/70214)</w:t>
      </w:r>
    </w:p>
    <w:p w:rsidRPr="009F54B1" w:rsidR="009F54B1" w:rsidP="009F54B1" w:rsidRDefault="009F54B1">
      <w:pPr>
        <w:tabs>
          <w:tab w:val="center" w:pos="5100"/>
        </w:tabs>
        <w:suppressAutoHyphens/>
        <w:ind w:left="80" w:right="60" w:firstLine="760"/>
        <w:jc w:val="both"/>
        <w:rPr>
          <w:sz w:val="18"/>
        </w:rPr>
      </w:pPr>
      <w:r w:rsidRPr="009F54B1">
        <w:rPr>
          <w:sz w:val="18"/>
        </w:rPr>
        <w:t>772.- Uşak Milletvekili Özkan Yalım’ın, kamu çalışanlarına kira yardımı yapılması önerisine ilişkin sorusu ve Hazine ve Maliye Bakanı Nureddin Nebati’nin cevabı (7/70215)</w:t>
      </w:r>
    </w:p>
    <w:p w:rsidRPr="009F54B1" w:rsidR="009F54B1" w:rsidP="009F54B1" w:rsidRDefault="009F54B1">
      <w:pPr>
        <w:tabs>
          <w:tab w:val="center" w:pos="5100"/>
        </w:tabs>
        <w:suppressAutoHyphens/>
        <w:ind w:left="80" w:right="60" w:firstLine="760"/>
        <w:jc w:val="both"/>
        <w:rPr>
          <w:sz w:val="18"/>
        </w:rPr>
      </w:pPr>
      <w:r w:rsidRPr="009F54B1">
        <w:rPr>
          <w:sz w:val="18"/>
        </w:rPr>
        <w:t>773.- Eskişehir Milletvekili Arslan Kabukcuoğlu’nun, 2018-2022 yılları arasında Türkiye genelinde ve Eskişehir ilindeki kredi borçlarına ilişkin sorusu ve Hazine ve Maliye Bakanı Nureddin Nebati’nin cevabı (7/70218)</w:t>
      </w:r>
    </w:p>
    <w:p w:rsidRPr="009F54B1" w:rsidR="009F54B1" w:rsidP="009F54B1" w:rsidRDefault="009F54B1">
      <w:pPr>
        <w:tabs>
          <w:tab w:val="center" w:pos="5100"/>
        </w:tabs>
        <w:suppressAutoHyphens/>
        <w:ind w:left="80" w:right="60" w:firstLine="760"/>
        <w:jc w:val="both"/>
        <w:rPr>
          <w:sz w:val="18"/>
        </w:rPr>
      </w:pPr>
      <w:r w:rsidRPr="009F54B1">
        <w:rPr>
          <w:sz w:val="18"/>
        </w:rPr>
        <w:t>774.- Niğde Milletvekili Ömer Fethi Gürer’in, kültür tarihi branşı için arkeologlardan öğretmen ataması yapılması talebine,</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Mehmet Ali Çelebi’nin, Kastamonu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Artvin Milletvekili Uğur Bayraktutan’ın, sözleşmeli fizyoterapist ve sözleşmeli destek personeli istihdamına dair yedek alım ve boş kontenjan duyurusuna,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Mustafa Sezgin Tanrıkulu’nun, Bakanlıktan istifa eden ve yurt dışına giden kişilere,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(7/70234), (7/70335), (7/70449), (7/70452)</w:t>
      </w:r>
    </w:p>
    <w:p w:rsidRPr="009F54B1" w:rsidR="009F54B1" w:rsidP="009F54B1" w:rsidRDefault="009F54B1">
      <w:pPr>
        <w:tabs>
          <w:tab w:val="center" w:pos="5100"/>
        </w:tabs>
        <w:suppressAutoHyphens/>
        <w:ind w:left="80" w:right="60" w:firstLine="760"/>
        <w:jc w:val="both"/>
        <w:rPr>
          <w:sz w:val="18"/>
        </w:rPr>
      </w:pPr>
      <w:r w:rsidRPr="009F54B1">
        <w:rPr>
          <w:sz w:val="18"/>
        </w:rPr>
        <w:t>775.- Ağrı Milletvekili Abdullah Koç’un, Ağrı’nın Doğubeyazıt ilçesindeki PTT şubesinde yaşanan yoğunluğa ilişkin sorusu ve Ulaştırma ve Altyapı Bakanı Adil Karaismailoğlu’nun cevabı (7/70259)</w:t>
      </w:r>
    </w:p>
    <w:p w:rsidRPr="009F54B1" w:rsidR="009F54B1" w:rsidP="009F54B1" w:rsidRDefault="009F54B1">
      <w:pPr>
        <w:tabs>
          <w:tab w:val="center" w:pos="5100"/>
        </w:tabs>
        <w:suppressAutoHyphens/>
        <w:ind w:left="80" w:right="60" w:firstLine="760"/>
        <w:jc w:val="both"/>
        <w:rPr>
          <w:sz w:val="18"/>
        </w:rPr>
      </w:pPr>
      <w:r w:rsidRPr="009F54B1">
        <w:rPr>
          <w:sz w:val="18"/>
        </w:rPr>
        <w:t>776.- Diyarbakır Milletvekili Dersim Dağ’ın, PTT Diyarbakır Başmüdürlüğünde çalışanların sendikal haklarını kullanmasıyla ilgili bazı iddialara ilişkin sorusu ve Ulaştırma ve Altyapı Bakanı Adil Karaismailoğlu’nun cevabı (7/70261)</w:t>
      </w:r>
    </w:p>
    <w:p w:rsidRPr="009F54B1" w:rsidR="009F54B1" w:rsidP="009F54B1" w:rsidRDefault="009F54B1">
      <w:pPr>
        <w:tabs>
          <w:tab w:val="center" w:pos="5100"/>
        </w:tabs>
        <w:suppressAutoHyphens/>
        <w:ind w:left="80" w:right="60" w:firstLine="760"/>
        <w:jc w:val="both"/>
        <w:rPr>
          <w:sz w:val="18"/>
        </w:rPr>
      </w:pPr>
      <w:r w:rsidRPr="009F54B1">
        <w:rPr>
          <w:sz w:val="18"/>
        </w:rPr>
        <w:t>777.- Bursa Milletvekili Erkan Aydın’ın, PTT çalışanlarının iş yüküne ilişkin sorusu ve Ulaştırma ve Altyapı Bakanı Adil Karaismailoğlu’nun cevabı (7/70262)</w:t>
      </w:r>
    </w:p>
    <w:p w:rsidRPr="009F54B1" w:rsidR="009F54B1" w:rsidP="009F54B1" w:rsidRDefault="009F54B1">
      <w:pPr>
        <w:tabs>
          <w:tab w:val="center" w:pos="5100"/>
        </w:tabs>
        <w:suppressAutoHyphens/>
        <w:ind w:left="80" w:right="60" w:firstLine="760"/>
        <w:jc w:val="both"/>
        <w:rPr>
          <w:sz w:val="18"/>
        </w:rPr>
      </w:pPr>
      <w:r w:rsidRPr="009F54B1">
        <w:rPr>
          <w:sz w:val="18"/>
        </w:rPr>
        <w:t>778.- Elâzığ Milletvekili Gürsel Erol’un, Elâzığ’ın Keban ilçesine liman yolu yapılması talebine ilişkin sorusu ve Ulaştırma ve Altyapı Bakanı Adil Karaismailoğlu’nun cevabı (7/70263)</w:t>
      </w:r>
    </w:p>
    <w:p w:rsidRPr="009F54B1" w:rsidR="009F54B1" w:rsidP="009F54B1" w:rsidRDefault="009F54B1">
      <w:pPr>
        <w:tabs>
          <w:tab w:val="center" w:pos="5100"/>
        </w:tabs>
        <w:suppressAutoHyphens/>
        <w:ind w:left="80" w:right="60" w:firstLine="760"/>
        <w:jc w:val="both"/>
        <w:rPr>
          <w:sz w:val="18"/>
        </w:rPr>
      </w:pPr>
      <w:r w:rsidRPr="009F54B1">
        <w:rPr>
          <w:sz w:val="18"/>
        </w:rPr>
        <w:t>779.- Antalya Milletvekili Feridun Bahşi’nin, THY personeline promosyon ödemelerinin yapılmadığı iddiasına ilişkin sorusu ve Ulaştırma ve Altyapı Bakanı Adil Karaismailoğlu’nun cevabı (7/70264)</w:t>
      </w:r>
    </w:p>
    <w:p w:rsidRPr="009F54B1" w:rsidR="009F54B1" w:rsidP="009F54B1" w:rsidRDefault="009F54B1">
      <w:pPr>
        <w:tabs>
          <w:tab w:val="center" w:pos="5100"/>
        </w:tabs>
        <w:suppressAutoHyphens/>
        <w:ind w:left="80" w:right="60" w:firstLine="760"/>
        <w:jc w:val="both"/>
        <w:rPr>
          <w:sz w:val="18"/>
        </w:rPr>
      </w:pPr>
      <w:r w:rsidRPr="009F54B1">
        <w:rPr>
          <w:sz w:val="18"/>
        </w:rPr>
        <w:t>780.- Batman Milletvekili Necdet İpekyüz’ün, Artvin’deki kara yolu ve viyadük inşaatının tamamlanma ihalesine ilişkin sorusu ve Ulaştırma ve Altyapı Bakanı Adil Karaismailoğlu’nun cevabı (7/70265)</w:t>
      </w:r>
    </w:p>
    <w:p w:rsidRPr="009F54B1" w:rsidR="009F54B1" w:rsidP="009F54B1" w:rsidRDefault="009F54B1">
      <w:pPr>
        <w:tabs>
          <w:tab w:val="center" w:pos="5100"/>
        </w:tabs>
        <w:suppressAutoHyphens/>
        <w:ind w:left="80" w:right="60" w:firstLine="760"/>
        <w:jc w:val="both"/>
        <w:rPr>
          <w:sz w:val="18"/>
        </w:rPr>
      </w:pPr>
      <w:r w:rsidRPr="009F54B1">
        <w:rPr>
          <w:sz w:val="18"/>
        </w:rPr>
        <w:t>781.- İzmir Milletvekili Mehmet Ali Çelebi’nin, 2018-2022 yılları arasında Bakanlık bütçesi ya da AB programları çerçevesinde Burdur için hazırlanan projelere ve ile yapılan yatırımlara ilişkin sorusu ve Aile ve Sosyal Hizmetler Bakanı Derya Yanık’ın cevabı (7/70272)</w:t>
      </w:r>
    </w:p>
    <w:p w:rsidRPr="009F54B1" w:rsidR="009F54B1" w:rsidP="009F54B1" w:rsidRDefault="009F54B1">
      <w:pPr>
        <w:tabs>
          <w:tab w:val="center" w:pos="5100"/>
        </w:tabs>
        <w:suppressAutoHyphens/>
        <w:ind w:left="80" w:right="60" w:firstLine="760"/>
        <w:jc w:val="both"/>
        <w:rPr>
          <w:sz w:val="18"/>
        </w:rPr>
      </w:pPr>
      <w:r w:rsidRPr="009F54B1">
        <w:rPr>
          <w:sz w:val="18"/>
        </w:rPr>
        <w:t>782.- İzmir Milletvekili Mehmet Ali Çelebi’nin, Bolu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Hatay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Adıyaman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Sakarya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Kütahya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Osmaniye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Elâzığ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Afyonkarahisar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Kırşehir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 Diyarbakır Milletvekili Dersim Dağ’ın, bir sendikaya bağlı üyelere Kürtçe ders verdikleri gerekçesiyle dava açıldığı iddiasına,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Mustafa Sezgin Tanrıkulu’nun, 2022-2023 eğitim öğretim dönemi için KYK yurtlarına yapılan başvurulara ve yurtların kapasitelerine,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(7/70326), (7/70327), (7/70328), (7/70330), (7/70331), (7/70332), (7/70333), (7/70334), (7/70336), (7/70444), (7/70451)</w:t>
      </w:r>
    </w:p>
    <w:p w:rsidRPr="009F54B1" w:rsidR="009F54B1" w:rsidP="009F54B1" w:rsidRDefault="009F54B1">
      <w:pPr>
        <w:tabs>
          <w:tab w:val="center" w:pos="5100"/>
        </w:tabs>
        <w:suppressAutoHyphens/>
        <w:ind w:left="80" w:right="60" w:firstLine="760"/>
        <w:jc w:val="both"/>
        <w:rPr>
          <w:sz w:val="18"/>
        </w:rPr>
      </w:pPr>
      <w:r w:rsidRPr="009F54B1">
        <w:rPr>
          <w:sz w:val="18"/>
        </w:rPr>
        <w:t>783.- İzmir Milletvekili Mehmet Ali Çelebi’nin, Bolu ilinde Bakanlığa bağlı kurum ve kuruluşlara ait binaların depreme karşı dayanıklılığına ilişkin sorusu ve Tarım ve Orman Bakanı Vahit Kirişci’nin cevabı (7/70349)</w:t>
      </w:r>
    </w:p>
    <w:p w:rsidRPr="009F54B1" w:rsidR="009F54B1" w:rsidP="009F54B1" w:rsidRDefault="009F54B1">
      <w:pPr>
        <w:tabs>
          <w:tab w:val="center" w:pos="5100"/>
        </w:tabs>
        <w:suppressAutoHyphens/>
        <w:ind w:left="80" w:right="60" w:firstLine="760"/>
        <w:jc w:val="both"/>
        <w:rPr>
          <w:sz w:val="18"/>
        </w:rPr>
      </w:pPr>
      <w:r w:rsidRPr="009F54B1">
        <w:rPr>
          <w:sz w:val="18"/>
        </w:rPr>
        <w:t>784.- İzmir Milletvekili Mehmet Ali Çelebi’nin, Adıyaman ilinde Bakanlığa bağlı kurum ve kuruluşlara ait binaların depreme karşı dayanıklılığına ilişkin sorusu ve Tarım ve Orman Bakanı Vahit Kirişci’nin cevabı (7/70350)</w:t>
      </w:r>
    </w:p>
    <w:p w:rsidRPr="009F54B1" w:rsidR="009F54B1" w:rsidP="009F54B1" w:rsidRDefault="009F54B1">
      <w:pPr>
        <w:tabs>
          <w:tab w:val="center" w:pos="5100"/>
        </w:tabs>
        <w:suppressAutoHyphens/>
        <w:ind w:left="80" w:right="60" w:firstLine="760"/>
        <w:jc w:val="both"/>
        <w:rPr>
          <w:sz w:val="18"/>
        </w:rPr>
      </w:pPr>
      <w:r w:rsidRPr="009F54B1">
        <w:rPr>
          <w:sz w:val="18"/>
        </w:rPr>
        <w:t>785.- İzmir Milletvekili Mehmet Ali Çelebi’nin, Sakarya ilinde Bakanlığa bağlı kurumlarda engelli personel istihdamına ve kurum binalarının engelli kullanımına uygunluğuna ilişkin sorusu ve Tarım ve Orman Bakanı Vahit Kirişci’nin cevabı (7/70351)</w:t>
      </w:r>
    </w:p>
    <w:p w:rsidRPr="009F54B1" w:rsidR="009F54B1" w:rsidP="009F54B1" w:rsidRDefault="009F54B1">
      <w:pPr>
        <w:tabs>
          <w:tab w:val="center" w:pos="5100"/>
        </w:tabs>
        <w:suppressAutoHyphens/>
        <w:ind w:left="80" w:right="60" w:firstLine="760"/>
        <w:jc w:val="both"/>
        <w:rPr>
          <w:sz w:val="18"/>
        </w:rPr>
      </w:pPr>
      <w:r w:rsidRPr="009F54B1">
        <w:rPr>
          <w:sz w:val="18"/>
        </w:rPr>
        <w:t>786.- İzmir Milletvekili Mehmet Ali Çelebi’nin, Osmaniye ilinde Bakanlığa bağlı kurum ve kuruluşlara ait binaların depreme karşı dayanıklılığına ilişkin sorusu ve Tarım ve Orman Bakanı Vahit Kirişci’nin cevabı (7/70352)</w:t>
      </w:r>
    </w:p>
    <w:p w:rsidRPr="009F54B1" w:rsidR="009F54B1" w:rsidP="009F54B1" w:rsidRDefault="009F54B1">
      <w:pPr>
        <w:tabs>
          <w:tab w:val="center" w:pos="5100"/>
        </w:tabs>
        <w:suppressAutoHyphens/>
        <w:ind w:left="80" w:right="60" w:firstLine="760"/>
        <w:jc w:val="both"/>
        <w:rPr>
          <w:sz w:val="18"/>
        </w:rPr>
      </w:pPr>
      <w:r w:rsidRPr="009F54B1">
        <w:rPr>
          <w:sz w:val="18"/>
        </w:rPr>
        <w:t>787.- İzmir Milletvekili Mehmet Ali Çelebi’nin, 2020-2022 yılları arasında Kayseri ilindeki tarım arazilerine ilişkin sorusu ve Tarım ve Orman Bakanı Vahit Kirişci’nin cevabı (7/70354)</w:t>
      </w:r>
    </w:p>
    <w:p w:rsidRPr="009F54B1" w:rsidR="009F54B1" w:rsidP="009F54B1" w:rsidRDefault="009F54B1">
      <w:pPr>
        <w:tabs>
          <w:tab w:val="center" w:pos="5100"/>
        </w:tabs>
        <w:suppressAutoHyphens/>
        <w:ind w:left="80" w:right="60" w:firstLine="760"/>
        <w:jc w:val="both"/>
        <w:rPr>
          <w:sz w:val="18"/>
        </w:rPr>
      </w:pPr>
      <w:r w:rsidRPr="009F54B1">
        <w:rPr>
          <w:sz w:val="18"/>
        </w:rPr>
        <w:t>788.- İzmir Milletvekili Mehmet Ali Çelebi’nin, 2018-2022 yılları arasında Bakanlık bütçesi ya da AB programları çerçevesinde Kütahya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Düzce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Giresun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Kahramanmaraş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2018-2022 yılları arasında Bakanlık bütçesi ya da AB programları çerçevesinde Ordu için hazırlanan projelere ve ile yapılan yatırımlara,</w:t>
      </w:r>
    </w:p>
    <w:p w:rsidRPr="009F54B1" w:rsidR="009F54B1" w:rsidP="009F54B1" w:rsidRDefault="009F54B1">
      <w:pPr>
        <w:tabs>
          <w:tab w:val="center" w:pos="5100"/>
        </w:tabs>
        <w:suppressAutoHyphens/>
        <w:ind w:left="80" w:right="60" w:firstLine="760"/>
        <w:jc w:val="both"/>
        <w:rPr>
          <w:sz w:val="18"/>
        </w:rPr>
      </w:pPr>
      <w:r w:rsidRPr="009F54B1">
        <w:rPr>
          <w:sz w:val="18"/>
        </w:rPr>
        <w:t>Nevşehir ilinde Bakanlığa bağlı kurumlarda engelli personel istihdamına ve kurum binalarının engelli kullanımına uygunluğuna,</w:t>
      </w:r>
    </w:p>
    <w:p w:rsidRPr="009F54B1" w:rsidR="009F54B1" w:rsidP="009F54B1" w:rsidRDefault="009F54B1">
      <w:pPr>
        <w:tabs>
          <w:tab w:val="center" w:pos="5100"/>
        </w:tabs>
        <w:suppressAutoHyphens/>
        <w:ind w:left="80" w:right="60" w:firstLine="760"/>
        <w:jc w:val="both"/>
        <w:rPr>
          <w:sz w:val="18"/>
        </w:rPr>
      </w:pPr>
      <w:r w:rsidRPr="009F54B1">
        <w:rPr>
          <w:sz w:val="18"/>
        </w:rPr>
        <w:t>Tunceli ilinde Bakanlığa bağlı kurum ve kuruluşlara ait binaların depreme karşı dayanıklılığına,</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Ulaştırma ve Altyapı Bakanı Adil Karaismailoğlu’nun cevabı (7/70363), (7/70364), (7/70365), (7/70366), (7/70367), (7/70368), (7/70369)</w:t>
      </w:r>
    </w:p>
    <w:p w:rsidRPr="009F54B1" w:rsidR="009F54B1" w:rsidP="009F54B1" w:rsidRDefault="009F54B1">
      <w:pPr>
        <w:tabs>
          <w:tab w:val="center" w:pos="5100"/>
        </w:tabs>
        <w:suppressAutoHyphens/>
        <w:ind w:left="80" w:right="60" w:firstLine="760"/>
        <w:jc w:val="both"/>
        <w:rPr>
          <w:sz w:val="18"/>
        </w:rPr>
      </w:pPr>
      <w:r w:rsidRPr="009F54B1">
        <w:rPr>
          <w:sz w:val="18"/>
        </w:rPr>
        <w:t>789.- Afyonkarahisar Milletvekili Burcu Köksal’ın, Afyonkarahisar Sağlık Bilimleri Üniversitesi Hastanesinin çocuk doktoru eksikliğine ilişkin sorusu ve Cumhurbaşkanı Yardımcısı Fuat Oktay’ın cevabı (7/70373)</w:t>
      </w:r>
    </w:p>
    <w:p w:rsidRPr="009F54B1" w:rsidR="009F54B1" w:rsidP="009F54B1" w:rsidRDefault="009F54B1">
      <w:pPr>
        <w:tabs>
          <w:tab w:val="center" w:pos="5100"/>
        </w:tabs>
        <w:suppressAutoHyphens/>
        <w:ind w:left="80" w:right="60" w:firstLine="760"/>
        <w:jc w:val="both"/>
        <w:rPr>
          <w:sz w:val="18"/>
        </w:rPr>
      </w:pPr>
      <w:r w:rsidRPr="009F54B1">
        <w:rPr>
          <w:sz w:val="18"/>
        </w:rPr>
        <w:t>790.- Kocaeli Milletvekili Ömer Faruk Gergerlioğlu’nun, KHK’yle kapatılan bir üniversitede görev yapan bir kişinin iddialarına ilişkin sorusu ve Hazine ve Maliye Bakanı Nureddin Nebati’nin cevabı (7/70420)</w:t>
      </w:r>
    </w:p>
    <w:p w:rsidRPr="009F54B1" w:rsidR="009F54B1" w:rsidP="009F54B1" w:rsidRDefault="009F54B1">
      <w:pPr>
        <w:tabs>
          <w:tab w:val="center" w:pos="5100"/>
        </w:tabs>
        <w:suppressAutoHyphens/>
        <w:ind w:left="80" w:right="60" w:firstLine="760"/>
        <w:jc w:val="both"/>
        <w:rPr>
          <w:sz w:val="18"/>
        </w:rPr>
      </w:pPr>
      <w:r w:rsidRPr="009F54B1">
        <w:rPr>
          <w:sz w:val="18"/>
        </w:rPr>
        <w:t>791.- Zonguldak Milletvekili Deniz Yavuzyılmaz’ın, yurt dışında bulunan Türkiye Cumhuriyeti vatandaşlarıyla ilgili çeşitli verilere ilişkin sorusu ve Hazine ve Maliye Bakanı Nureddin Nebati’nin cevabı (7/70421)</w:t>
      </w:r>
    </w:p>
    <w:p w:rsidRPr="009F54B1" w:rsidR="009F54B1" w:rsidP="009F54B1" w:rsidRDefault="009F54B1">
      <w:pPr>
        <w:tabs>
          <w:tab w:val="center" w:pos="5100"/>
        </w:tabs>
        <w:suppressAutoHyphens/>
        <w:ind w:left="80" w:right="60" w:firstLine="760"/>
        <w:jc w:val="both"/>
        <w:rPr>
          <w:sz w:val="18"/>
        </w:rPr>
      </w:pPr>
      <w:r w:rsidRPr="009F54B1">
        <w:rPr>
          <w:sz w:val="18"/>
        </w:rPr>
        <w:t>792.- İstanbul Milletvekili Mustafa Sezgin Tanrıkulu’nun, Bakanlıktan istifa eden ve yurt dışına giden kişilere ilişkin sorusu ve Hazine ve Maliye Bakanı Nureddin Nebati’nin cevabı (7/70422)</w:t>
      </w:r>
    </w:p>
    <w:p w:rsidRPr="009F54B1" w:rsidR="009F54B1" w:rsidP="009F54B1" w:rsidRDefault="009F54B1">
      <w:pPr>
        <w:tabs>
          <w:tab w:val="center" w:pos="5100"/>
        </w:tabs>
        <w:suppressAutoHyphens/>
        <w:ind w:left="80" w:right="60" w:firstLine="760"/>
        <w:jc w:val="both"/>
        <w:rPr>
          <w:sz w:val="18"/>
        </w:rPr>
      </w:pPr>
      <w:r w:rsidRPr="009F54B1">
        <w:rPr>
          <w:sz w:val="18"/>
        </w:rPr>
        <w:t>793.- Manisa Milletvekili Özgür Özel’in, bir okul müdürünün sosyal medya hesabından yaptığı açıklamaya,</w:t>
      </w:r>
    </w:p>
    <w:p w:rsidRPr="009F54B1" w:rsidR="009F54B1" w:rsidP="009F54B1" w:rsidRDefault="009F54B1">
      <w:pPr>
        <w:tabs>
          <w:tab w:val="center" w:pos="5100"/>
        </w:tabs>
        <w:suppressAutoHyphens/>
        <w:ind w:left="80" w:right="60" w:firstLine="760"/>
        <w:jc w:val="both"/>
        <w:rPr>
          <w:sz w:val="18"/>
        </w:rPr>
      </w:pPr>
      <w:r w:rsidRPr="009F54B1">
        <w:rPr>
          <w:sz w:val="18"/>
        </w:rPr>
        <w:t>- Şanlıurfa Milletvekili Ayşe Sürücü’nün, Şanlıurfa’nın Suruç ilçesinde bir okul hakkında verilen yıkım kararına,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Sibel Özdemir’in, otizmli öğrencilerin yaz okullarından yararlanamamasına,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Levent Gök’ün, Temel Eğitimde 10.000 Okul Projesi’nin gerçekleştirilmesi için açılan ihalelerin iptal edilmesine,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üniversitelerde ek kontenjan açılması talebine,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(7/70445), (7/70607), (7/70715), (7/70834), (7/70841)</w:t>
      </w:r>
    </w:p>
    <w:p w:rsidRPr="009F54B1" w:rsidR="009F54B1" w:rsidP="009F54B1" w:rsidRDefault="009F54B1">
      <w:pPr>
        <w:tabs>
          <w:tab w:val="center" w:pos="5100"/>
        </w:tabs>
        <w:suppressAutoHyphens/>
        <w:ind w:left="80" w:right="60" w:firstLine="760"/>
        <w:jc w:val="both"/>
        <w:rPr>
          <w:sz w:val="18"/>
        </w:rPr>
      </w:pPr>
      <w:r w:rsidRPr="009F54B1">
        <w:rPr>
          <w:sz w:val="18"/>
        </w:rPr>
        <w:t>794.- Ankara Milletvekili Murat Emir’in, Din Öğretimi Genel Müdürlüğü tarafından açıklanan YKS istatistiklerine,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Saliha Sera Kadıgil Sütlü’nün, özel öğretim kurumlarında çalışan öğretmenlere,</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Mahmut Tanal’ın, Şanlıurfa’nın Siverek ilçesinde ÖSYM sınav merkezi açılması talebine,</w:t>
      </w:r>
    </w:p>
    <w:p w:rsidRPr="009F54B1" w:rsidR="009F54B1" w:rsidP="009F54B1" w:rsidRDefault="009F54B1">
      <w:pPr>
        <w:tabs>
          <w:tab w:val="center" w:pos="5100"/>
        </w:tabs>
        <w:suppressAutoHyphens/>
        <w:ind w:left="80" w:right="60" w:firstLine="760"/>
        <w:jc w:val="both"/>
        <w:rPr>
          <w:sz w:val="18"/>
        </w:rPr>
      </w:pPr>
      <w:r w:rsidRPr="009F54B1">
        <w:rPr>
          <w:sz w:val="18"/>
        </w:rPr>
        <w:t>Mardin’in Nusaybin ilçesinde ÖSYM sınav merkezi açılması talebine,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(7/70448), (7/70453), (7/70611), (7/70612)</w:t>
      </w:r>
    </w:p>
    <w:p w:rsidRPr="009F54B1" w:rsidR="009F54B1" w:rsidP="009F54B1" w:rsidRDefault="009F54B1">
      <w:pPr>
        <w:tabs>
          <w:tab w:val="center" w:pos="5100"/>
        </w:tabs>
        <w:suppressAutoHyphens/>
        <w:ind w:left="80" w:right="60" w:firstLine="760"/>
        <w:jc w:val="both"/>
        <w:rPr>
          <w:sz w:val="18"/>
        </w:rPr>
      </w:pPr>
      <w:r w:rsidRPr="009F54B1">
        <w:rPr>
          <w:sz w:val="18"/>
        </w:rPr>
        <w:t>795.- Çanakkale Milletvekili Muharrem Erkek’in, atıl durumdaki havalimanlarına ilişkin sorusu ve Ulaştırma ve Altyapı Bakanı Adil Karaismailoğlu’nun cevabı (7/70499)</w:t>
      </w:r>
    </w:p>
    <w:p w:rsidRPr="009F54B1" w:rsidR="009F54B1" w:rsidP="009F54B1" w:rsidRDefault="009F54B1">
      <w:pPr>
        <w:tabs>
          <w:tab w:val="center" w:pos="5100"/>
        </w:tabs>
        <w:suppressAutoHyphens/>
        <w:ind w:left="80" w:right="60" w:firstLine="760"/>
        <w:jc w:val="both"/>
        <w:rPr>
          <w:sz w:val="18"/>
        </w:rPr>
      </w:pPr>
      <w:r w:rsidRPr="009F54B1">
        <w:rPr>
          <w:sz w:val="18"/>
        </w:rPr>
        <w:t>796.- Artvin Milletvekili Uğur Bayraktutan’ın, Ardanuç-Ardahan yolunun tamamlanacağı tarihe ilişkin sorusu ve Ulaştırma ve Altyapı Bakanı Adil Karaismailoğlu’nun cevabı (7/70500)</w:t>
      </w:r>
    </w:p>
    <w:p w:rsidRPr="009F54B1" w:rsidR="009F54B1" w:rsidP="009F54B1" w:rsidRDefault="009F54B1">
      <w:pPr>
        <w:tabs>
          <w:tab w:val="center" w:pos="5100"/>
        </w:tabs>
        <w:suppressAutoHyphens/>
        <w:ind w:left="80" w:right="60" w:firstLine="760"/>
        <w:jc w:val="both"/>
        <w:rPr>
          <w:sz w:val="18"/>
        </w:rPr>
      </w:pPr>
      <w:r w:rsidRPr="009F54B1">
        <w:rPr>
          <w:sz w:val="18"/>
        </w:rPr>
        <w:t>797.- Artvin Milletvekili Uğur Bayraktutan’ın, Trabzon Havaalanı’ndan yapılan HAVAŞ seferlerinin kaldırılmasına ilişkin sorusu ve Ulaştırma ve Altyapı Bakanı Adil Karaismailoğlu’nun cevabı (7/70501)</w:t>
      </w:r>
    </w:p>
    <w:p w:rsidRPr="009F54B1" w:rsidR="009F54B1" w:rsidP="009F54B1" w:rsidRDefault="009F54B1">
      <w:pPr>
        <w:tabs>
          <w:tab w:val="center" w:pos="5100"/>
        </w:tabs>
        <w:suppressAutoHyphens/>
        <w:ind w:left="80" w:right="60" w:firstLine="760"/>
        <w:jc w:val="both"/>
        <w:rPr>
          <w:sz w:val="18"/>
        </w:rPr>
      </w:pPr>
      <w:r w:rsidRPr="009F54B1">
        <w:rPr>
          <w:sz w:val="18"/>
        </w:rPr>
        <w:t>798.- Niğde Milletvekili Ömer Fethi Gürer’in, Niğde-Ankara Otoyolu’ndan geçen araç sayısı ile geçiş ücretlerine ilişkin sorusu ve Ulaştırma ve Altyapı Bakanı Adil Karaismailoğlu’nun cevabı (7/70502)</w:t>
      </w:r>
    </w:p>
    <w:p w:rsidRPr="009F54B1" w:rsidR="009F54B1" w:rsidP="009F54B1" w:rsidRDefault="009F54B1">
      <w:pPr>
        <w:tabs>
          <w:tab w:val="center" w:pos="5100"/>
        </w:tabs>
        <w:suppressAutoHyphens/>
        <w:ind w:left="80" w:right="60" w:firstLine="760"/>
        <w:jc w:val="both"/>
        <w:rPr>
          <w:sz w:val="18"/>
        </w:rPr>
      </w:pPr>
      <w:r w:rsidRPr="009F54B1">
        <w:rPr>
          <w:sz w:val="18"/>
        </w:rPr>
        <w:t>799.- İstanbul Milletvekili Mustafa Sezgin Tanrıkulu’nun, Bakanlıktan istifa eden ve yurt dışına giden kişilere ilişkin sorusu ve Ulaştırma ve Altyapı Bakanı Adil Karaismailoğlu’nun cevabı (7/70503)</w:t>
      </w:r>
    </w:p>
    <w:p w:rsidRPr="009F54B1" w:rsidR="009F54B1" w:rsidP="009F54B1" w:rsidRDefault="009F54B1">
      <w:pPr>
        <w:tabs>
          <w:tab w:val="center" w:pos="5100"/>
        </w:tabs>
        <w:suppressAutoHyphens/>
        <w:ind w:left="80" w:right="60" w:firstLine="760"/>
        <w:jc w:val="both"/>
        <w:rPr>
          <w:sz w:val="18"/>
        </w:rPr>
      </w:pPr>
      <w:r w:rsidRPr="009F54B1">
        <w:rPr>
          <w:sz w:val="18"/>
        </w:rPr>
        <w:t>800.- İstanbul Milletvekili Mustafa Sezgin Tanrıkulu’nun, 2021 ve 2022 yılında Bakanlık tarafından yapılan yurt dışı görevlendirmelerine ilişkin sorusu ve Ulaştırma ve Altyapı Bakanı Adil Karaismailoğlu’nun cevabı (7/70504)</w:t>
      </w:r>
    </w:p>
    <w:p w:rsidRPr="009F54B1" w:rsidR="009F54B1" w:rsidP="009F54B1" w:rsidRDefault="009F54B1">
      <w:pPr>
        <w:tabs>
          <w:tab w:val="center" w:pos="5100"/>
        </w:tabs>
        <w:suppressAutoHyphens/>
        <w:ind w:left="80" w:right="60" w:firstLine="760"/>
        <w:jc w:val="both"/>
        <w:rPr>
          <w:sz w:val="18"/>
        </w:rPr>
      </w:pPr>
      <w:r w:rsidRPr="009F54B1">
        <w:rPr>
          <w:sz w:val="18"/>
        </w:rPr>
        <w:t>801.- Batman Milletvekili Ayşe Acar Başaran’ın, yargılaması devam eden bir kaymakamın başka bir göreve atanmasına ilişkin sorusu ve Cumhurbaşkanı Yardımcısı Fuat Oktay’ın cevabı (7/70508)</w:t>
      </w:r>
    </w:p>
    <w:p w:rsidRPr="009F54B1" w:rsidR="009F54B1" w:rsidP="009F54B1" w:rsidRDefault="009F54B1">
      <w:pPr>
        <w:tabs>
          <w:tab w:val="center" w:pos="5100"/>
        </w:tabs>
        <w:suppressAutoHyphens/>
        <w:ind w:left="80" w:right="60" w:firstLine="760"/>
        <w:jc w:val="both"/>
        <w:rPr>
          <w:sz w:val="18"/>
        </w:rPr>
      </w:pPr>
      <w:r w:rsidRPr="009F54B1">
        <w:rPr>
          <w:sz w:val="18"/>
        </w:rPr>
        <w:t>802.- Iğdır Milletvekili Habip Eksik’in, 20 Ağustos 2022 tarihinde Mardin’in Derik ilçesinde meydana gelen trafik kazasına ilişkin sorusu ve Cumhurbaşkanı Yardımcısı Fuat Oktay’ın cevabı (7/70509)</w:t>
      </w:r>
    </w:p>
    <w:p w:rsidRPr="009F54B1" w:rsidR="009F54B1" w:rsidP="009F54B1" w:rsidRDefault="009F54B1">
      <w:pPr>
        <w:tabs>
          <w:tab w:val="center" w:pos="5100"/>
        </w:tabs>
        <w:suppressAutoHyphens/>
        <w:ind w:left="80" w:right="60" w:firstLine="760"/>
        <w:jc w:val="both"/>
        <w:rPr>
          <w:sz w:val="18"/>
        </w:rPr>
      </w:pPr>
      <w:r w:rsidRPr="009F54B1">
        <w:rPr>
          <w:sz w:val="18"/>
        </w:rPr>
        <w:t>803.- İstanbul Milletvekili Saliha Sera Kadıgil Sütlü’nün, Mardin’in Derik ilçesinde yaşanan trafik kazasına ilişkin sorusu ve Cumhurbaşkanı Yardımcısı Fuat Oktay’ın cevabı (7/70510)</w:t>
      </w:r>
    </w:p>
    <w:p w:rsidRPr="009F54B1" w:rsidR="009F54B1" w:rsidP="009F54B1" w:rsidRDefault="009F54B1">
      <w:pPr>
        <w:tabs>
          <w:tab w:val="center" w:pos="5100"/>
        </w:tabs>
        <w:suppressAutoHyphens/>
        <w:ind w:left="80" w:right="60" w:firstLine="760"/>
        <w:jc w:val="both"/>
        <w:rPr>
          <w:sz w:val="18"/>
        </w:rPr>
      </w:pPr>
      <w:r w:rsidRPr="009F54B1">
        <w:rPr>
          <w:sz w:val="18"/>
        </w:rPr>
        <w:t>804.- İstanbul Milletvekili Mahmut Tanal’ın, Şanlıurfa’nın Siverek ilçesinde ÖSYM sınav merkezi açılması talebine,</w:t>
      </w:r>
    </w:p>
    <w:p w:rsidRPr="009F54B1" w:rsidR="009F54B1" w:rsidP="009F54B1" w:rsidRDefault="009F54B1">
      <w:pPr>
        <w:tabs>
          <w:tab w:val="center" w:pos="5100"/>
        </w:tabs>
        <w:suppressAutoHyphens/>
        <w:ind w:left="80" w:right="60" w:firstLine="760"/>
        <w:jc w:val="both"/>
        <w:rPr>
          <w:sz w:val="18"/>
        </w:rPr>
      </w:pPr>
      <w:r w:rsidRPr="009F54B1">
        <w:rPr>
          <w:sz w:val="18"/>
        </w:rPr>
        <w:t>Mardin’in Nusaybin ilçesinde ÖSYM sınav merkezi açılması talebine,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Cumhurbaşkanı Yardımcısı Fuat Oktay’ın cevabı (7/70511), (7/70512)</w:t>
      </w:r>
    </w:p>
    <w:p w:rsidRPr="009F54B1" w:rsidR="009F54B1" w:rsidP="009F54B1" w:rsidRDefault="009F54B1">
      <w:pPr>
        <w:tabs>
          <w:tab w:val="center" w:pos="5100"/>
        </w:tabs>
        <w:suppressAutoHyphens/>
        <w:ind w:left="80" w:right="60" w:firstLine="760"/>
        <w:jc w:val="both"/>
        <w:rPr>
          <w:sz w:val="18"/>
        </w:rPr>
      </w:pPr>
      <w:r w:rsidRPr="009F54B1">
        <w:rPr>
          <w:sz w:val="18"/>
        </w:rPr>
        <w:t>805.- Kırşehir Milletvekili Metin İlhan’ın, Uluslararası Öğrenci Sınavı’nın (YÖS) on-line yapıldığı iddiasına ilişkin sorusu ve Cumhurbaşkanı Yardımcısı Fuat Oktay’ın cevabı (7/70513)</w:t>
      </w:r>
    </w:p>
    <w:p w:rsidRPr="009F54B1" w:rsidR="009F54B1" w:rsidP="009F54B1" w:rsidRDefault="009F54B1">
      <w:pPr>
        <w:tabs>
          <w:tab w:val="center" w:pos="5100"/>
        </w:tabs>
        <w:suppressAutoHyphens/>
        <w:ind w:left="80" w:right="60" w:firstLine="760"/>
        <w:jc w:val="both"/>
        <w:rPr>
          <w:sz w:val="18"/>
        </w:rPr>
      </w:pPr>
      <w:r w:rsidRPr="009F54B1">
        <w:rPr>
          <w:sz w:val="18"/>
        </w:rPr>
        <w:t>806.- İstanbul Milletvekili Saliha Sera Kadıgil Sütlü’nün, çölyak hastalarına verilen devlet desteğine ilişkin sorusu ve Aile ve Sosyal Hizmetler Bakanı Derya Yanık’ın cevabı (7/70540)</w:t>
      </w:r>
    </w:p>
    <w:p w:rsidRPr="009F54B1" w:rsidR="009F54B1" w:rsidP="009F54B1" w:rsidRDefault="009F54B1">
      <w:pPr>
        <w:tabs>
          <w:tab w:val="center" w:pos="5100"/>
        </w:tabs>
        <w:suppressAutoHyphens/>
        <w:ind w:left="80" w:right="60" w:firstLine="760"/>
        <w:jc w:val="both"/>
        <w:rPr>
          <w:sz w:val="18"/>
        </w:rPr>
      </w:pPr>
      <w:r w:rsidRPr="009F54B1">
        <w:rPr>
          <w:sz w:val="18"/>
        </w:rPr>
        <w:t>807.- İstanbul Milletvekili Saliha Sera Kadıgil Sütlü’nün, THY tarafından reklam ve tanıtım giderlerine ayrılan bütçeye ilişkin sorusu ve Ulaştırma ve Altyapı Bakanı Adil Karaismailoğlu’nun cevabı (7/70635)</w:t>
      </w:r>
    </w:p>
    <w:p w:rsidRPr="009F54B1" w:rsidR="009F54B1" w:rsidP="009F54B1" w:rsidRDefault="009F54B1">
      <w:pPr>
        <w:tabs>
          <w:tab w:val="center" w:pos="5100"/>
        </w:tabs>
        <w:suppressAutoHyphens/>
        <w:ind w:left="80" w:right="60" w:firstLine="760"/>
        <w:jc w:val="both"/>
        <w:rPr>
          <w:sz w:val="18"/>
        </w:rPr>
      </w:pPr>
      <w:r w:rsidRPr="009F54B1">
        <w:rPr>
          <w:sz w:val="18"/>
        </w:rPr>
        <w:t>808.- İstanbul Milletvekili Mustafa Sezgin Tanrıkulu’nun, yurt dışı görevlendirme ve yurt dışı ziyaretlerine ilişkin sorusu ve Türkiye Büyük Millet Meclisi Başkan Vekili Süreyya Sadi Bilgiç’in cevabı (7/70680)</w:t>
      </w:r>
    </w:p>
    <w:p w:rsidRPr="009F54B1" w:rsidR="009F54B1" w:rsidP="009F54B1" w:rsidRDefault="009F54B1">
      <w:pPr>
        <w:tabs>
          <w:tab w:val="center" w:pos="5100"/>
        </w:tabs>
        <w:suppressAutoHyphens/>
        <w:ind w:left="80" w:right="60" w:firstLine="760"/>
        <w:jc w:val="both"/>
        <w:rPr>
          <w:sz w:val="18"/>
        </w:rPr>
      </w:pPr>
      <w:r w:rsidRPr="009F54B1">
        <w:rPr>
          <w:sz w:val="18"/>
        </w:rPr>
        <w:t>809.- Ankara Milletvekili Yıldırım Kaya’nın, bazı vakıf üniversitelerinin eğitim ücretlerine yaptığı zamma ilişkin sorusu ve Cumhurbaşkanı Yardımcısı Fuat Oktay’ın cevabı (7/70683)</w:t>
      </w:r>
    </w:p>
    <w:p w:rsidRPr="009F54B1" w:rsidR="009F54B1" w:rsidP="009F54B1" w:rsidRDefault="009F54B1">
      <w:pPr>
        <w:tabs>
          <w:tab w:val="center" w:pos="5100"/>
        </w:tabs>
        <w:suppressAutoHyphens/>
        <w:ind w:left="80" w:right="60" w:firstLine="760"/>
        <w:jc w:val="both"/>
        <w:rPr>
          <w:sz w:val="18"/>
        </w:rPr>
      </w:pPr>
      <w:r w:rsidRPr="009F54B1">
        <w:rPr>
          <w:sz w:val="18"/>
        </w:rPr>
        <w:t>810.- Kocaeli Milletvekili Ömer Faruk Gergerlioğlu’nun, bir öğretmenin çalışma izninin iptal edildiği iddiasına,</w:t>
      </w:r>
    </w:p>
    <w:p w:rsidRPr="009F54B1" w:rsidR="009F54B1" w:rsidP="009F54B1" w:rsidRDefault="009F54B1">
      <w:pPr>
        <w:tabs>
          <w:tab w:val="center" w:pos="5100"/>
        </w:tabs>
        <w:suppressAutoHyphens/>
        <w:ind w:left="80" w:right="60" w:firstLine="760"/>
        <w:jc w:val="both"/>
        <w:rPr>
          <w:sz w:val="18"/>
        </w:rPr>
      </w:pPr>
      <w:r w:rsidRPr="009F54B1">
        <w:rPr>
          <w:sz w:val="18"/>
        </w:rPr>
        <w:t>- Ankara Milletvekili Yıldırım Kaya’nın, 2022-2023 eğitim döneminde ders kitaplarıyla verilecek yardımcı kaynaklara,</w:t>
      </w:r>
    </w:p>
    <w:p w:rsidRPr="009F54B1" w:rsidR="009F54B1" w:rsidP="009F54B1" w:rsidRDefault="009F54B1">
      <w:pPr>
        <w:tabs>
          <w:tab w:val="center" w:pos="5100"/>
        </w:tabs>
        <w:suppressAutoHyphens/>
        <w:ind w:left="80" w:right="60" w:firstLine="760"/>
        <w:jc w:val="both"/>
        <w:rPr>
          <w:sz w:val="18"/>
        </w:rPr>
      </w:pPr>
      <w:r w:rsidRPr="009F54B1">
        <w:rPr>
          <w:sz w:val="18"/>
        </w:rPr>
        <w:t>- İzmir Milletvekili Ednan Arslan’ın, ülkemizdeki bazı okullara kayıt yaptırmak isteyen velilerden ücret istendiği iddiasına,</w:t>
      </w:r>
    </w:p>
    <w:p w:rsidRPr="009F54B1" w:rsidR="009F54B1" w:rsidP="009F54B1" w:rsidRDefault="009F54B1">
      <w:pPr>
        <w:tabs>
          <w:tab w:val="center" w:pos="5100"/>
        </w:tabs>
        <w:suppressAutoHyphens/>
        <w:ind w:left="80" w:right="60" w:firstLine="760"/>
        <w:jc w:val="both"/>
        <w:rPr>
          <w:sz w:val="18"/>
        </w:rPr>
      </w:pPr>
      <w:r w:rsidRPr="009F54B1">
        <w:rPr>
          <w:sz w:val="18"/>
        </w:rPr>
        <w:t>- İstanbul Milletvekili Sibel Özdemir’in, İstanbul’un Başakşehir ilçesinde yıkılan bazı okulların yeniden yapılması talebine,</w:t>
      </w:r>
    </w:p>
    <w:p w:rsidRPr="009F54B1" w:rsidR="009F54B1" w:rsidP="009F54B1" w:rsidRDefault="009F54B1">
      <w:pPr>
        <w:tabs>
          <w:tab w:val="center" w:pos="5100"/>
        </w:tabs>
        <w:suppressAutoHyphens/>
        <w:ind w:left="80" w:right="60" w:firstLine="760"/>
        <w:jc w:val="both"/>
        <w:rPr>
          <w:sz w:val="18"/>
        </w:rPr>
      </w:pPr>
      <w:r w:rsidRPr="009F54B1">
        <w:rPr>
          <w:sz w:val="18"/>
        </w:rPr>
        <w:t>- Kocaeli Milletvekili Ömer Faruk Gergerlioğlu’nun, öğrenim görmek amacıyla yurt dışına giden bursiyerlerin burslarının geri ödemelerine,</w:t>
      </w:r>
    </w:p>
    <w:p w:rsidRPr="009F54B1" w:rsidR="009F54B1" w:rsidP="009F54B1" w:rsidRDefault="009F54B1">
      <w:pPr>
        <w:tabs>
          <w:tab w:val="center" w:pos="5100"/>
        </w:tabs>
        <w:suppressAutoHyphens/>
        <w:ind w:left="80" w:right="60" w:firstLine="760"/>
        <w:jc w:val="both"/>
        <w:rPr>
          <w:sz w:val="18"/>
        </w:rPr>
      </w:pPr>
      <w:r w:rsidRPr="009F54B1">
        <w:rPr>
          <w:sz w:val="18"/>
        </w:rPr>
        <w:t>İlişkin soruları ve Millî Eğitim Bakanı Mahmut Özer’in cevabı (7/70723), (7/70836), (7/70838), (7/70839), (7/70843)</w:t>
      </w:r>
    </w:p>
    <w:p w:rsidRPr="009F54B1" w:rsidR="009F54B1" w:rsidP="009F54B1" w:rsidRDefault="009F54B1">
      <w:pPr>
        <w:tabs>
          <w:tab w:val="center" w:pos="5100"/>
        </w:tabs>
        <w:suppressAutoHyphens/>
        <w:ind w:left="80" w:right="60" w:firstLine="760"/>
        <w:jc w:val="both"/>
        <w:rPr>
          <w:sz w:val="18"/>
        </w:rPr>
      </w:pPr>
      <w:r w:rsidRPr="009F54B1">
        <w:rPr>
          <w:sz w:val="18"/>
        </w:rPr>
        <w:t>811.- Mersin Milletvekili Ali Mahir Başarır’ın, Atatürk Havalimanı’nın yıkımı sırasında terminalde bulunan teçhizatların akıbetine ilişkin sorusu ve Ulaştırma ve Altyapı Bakanı Adil Karaismailoğlu’nun cevabı (7/70739)</w:t>
      </w:r>
    </w:p>
    <w:p w:rsidRPr="009F54B1" w:rsidR="009F54B1" w:rsidP="009F54B1" w:rsidRDefault="009F54B1">
      <w:pPr>
        <w:tabs>
          <w:tab w:val="center" w:pos="5100"/>
        </w:tabs>
        <w:suppressAutoHyphens/>
        <w:ind w:left="80" w:right="60" w:firstLine="760"/>
        <w:jc w:val="both"/>
        <w:rPr>
          <w:sz w:val="18"/>
        </w:rPr>
      </w:pPr>
      <w:r w:rsidRPr="009F54B1">
        <w:rPr>
          <w:sz w:val="18"/>
        </w:rPr>
        <w:t>812.- İstanbul Milletvekili Saliha Sera Kadıgil Sütlü’nün, Diyanet İşleri Başkanlığı tarafından müftülerle gerçekleştirilen bir toplantıya ilişkin sorusu ve Cumhurbaşkanı Yardımcısı Fuat Oktay’ın cevabı (7/70757)</w:t>
      </w:r>
    </w:p>
    <w:p w:rsidRPr="009F54B1" w:rsidR="009F54B1" w:rsidP="009F54B1" w:rsidRDefault="009F54B1">
      <w:pPr>
        <w:tabs>
          <w:tab w:val="center" w:pos="5100"/>
        </w:tabs>
        <w:suppressAutoHyphens/>
        <w:ind w:left="80" w:right="60" w:firstLine="760"/>
        <w:jc w:val="both"/>
        <w:rPr>
          <w:sz w:val="18"/>
        </w:rPr>
      </w:pPr>
      <w:r w:rsidRPr="009F54B1">
        <w:rPr>
          <w:sz w:val="18"/>
        </w:rPr>
        <w:t>813.- Şanlıurfa Milletvekili Ayşe Sürücü’nün, iki kadına gözaltında çıplak arama yapıldığı iddiasına ilişkin sorusu ve Cumhurbaşkanı Yardımcısı Fuat Oktay’ın cevabı (7/70758)</w:t>
      </w:r>
    </w:p>
    <w:p w:rsidRPr="009F54B1" w:rsidR="009F54B1" w:rsidP="009F54B1" w:rsidRDefault="009F54B1">
      <w:pPr>
        <w:tabs>
          <w:tab w:val="center" w:pos="5100"/>
        </w:tabs>
        <w:suppressAutoHyphens/>
        <w:ind w:left="80" w:right="60" w:firstLine="760"/>
        <w:jc w:val="both"/>
        <w:rPr>
          <w:sz w:val="18"/>
        </w:rPr>
      </w:pPr>
      <w:r w:rsidRPr="009F54B1">
        <w:rPr>
          <w:sz w:val="18"/>
        </w:rPr>
        <w:t>814.- İstanbul Milletvekili Oya Ersoy’un, bir siyasi partinin üyelerine gözaltında kötü muamelede bulunulduğu iddiasına ilişkin sorusu ve Cumhurbaşkanı Yardımcısı Fuat Oktay’ın cevabı (7/70759)</w:t>
      </w:r>
    </w:p>
    <w:p w:rsidRPr="009F54B1" w:rsidR="009F54B1" w:rsidP="009F54B1" w:rsidRDefault="009F54B1">
      <w:pPr>
        <w:tabs>
          <w:tab w:val="center" w:pos="5100"/>
        </w:tabs>
        <w:suppressAutoHyphens/>
        <w:ind w:left="80" w:right="60" w:firstLine="760"/>
        <w:jc w:val="both"/>
        <w:rPr>
          <w:sz w:val="18"/>
        </w:rPr>
      </w:pPr>
      <w:r w:rsidRPr="009F54B1">
        <w:rPr>
          <w:sz w:val="18"/>
        </w:rPr>
        <w:t>815.- Niğde Milletvekili Ömer Fethi Gürer’in, Tarım Kredi Kooperatiflerinin vadesi geçen alacaklarına ve işletilen faiz tutarına ilişkin sorusu ve Hazine ve Maliye Bakanı Nureddin Nebati’nin cevabı (7/70812)</w:t>
      </w:r>
    </w:p>
    <w:p w:rsidRPr="009F54B1" w:rsidR="009F54B1" w:rsidP="009F54B1" w:rsidRDefault="009F54B1">
      <w:pPr>
        <w:tabs>
          <w:tab w:val="center" w:pos="5100"/>
        </w:tabs>
        <w:suppressAutoHyphens/>
        <w:ind w:left="80" w:right="60" w:firstLine="760"/>
        <w:jc w:val="both"/>
        <w:rPr>
          <w:sz w:val="18"/>
        </w:rPr>
      </w:pPr>
      <w:r w:rsidRPr="009F54B1">
        <w:rPr>
          <w:sz w:val="18"/>
        </w:rPr>
        <w:t>816.- Konya Milletvekili Abdulkadir Karaduman’ın, nakliye maliyetlerinde meydana gelen artışa ilişkin sorusu ve Ulaştırma ve Altyapı Bakanı Adil Karaismailoğlu’nun cevabı (7/70874)</w:t>
      </w:r>
    </w:p>
    <w:p w:rsidRPr="009F54B1" w:rsidR="009F54B1" w:rsidP="009F54B1" w:rsidRDefault="009F54B1">
      <w:pPr>
        <w:tabs>
          <w:tab w:val="center" w:pos="5100"/>
        </w:tabs>
        <w:suppressAutoHyphens/>
        <w:ind w:left="80" w:right="60" w:firstLine="760"/>
        <w:jc w:val="both"/>
        <w:rPr>
          <w:sz w:val="18"/>
        </w:rPr>
      </w:pPr>
      <w:r w:rsidRPr="009F54B1">
        <w:rPr>
          <w:sz w:val="18"/>
        </w:rPr>
        <w:t>817.- Eskişehir Milletvekili Arslan Kabukcuoğlu’nun, Eskişehir ilinde Bakanlığa bağlı kurum ve kuruluşlara ait binaların depreme karşı dayanıklılığına ilişkin sorusu ve Ulaştırma ve Altyapı Bakanı Adil Karaismailoğlu’nun cevabı (7/70875)</w:t>
      </w:r>
    </w:p>
    <w:p w:rsidRPr="009F54B1" w:rsidR="009F54B1" w:rsidP="009F54B1" w:rsidRDefault="009F54B1">
      <w:pPr>
        <w:tabs>
          <w:tab w:val="center" w:pos="5100"/>
        </w:tabs>
        <w:suppressAutoHyphens/>
        <w:ind w:left="80" w:right="60" w:firstLine="760"/>
        <w:jc w:val="both"/>
        <w:rPr>
          <w:sz w:val="18"/>
        </w:rPr>
      </w:pPr>
      <w:r w:rsidRPr="009F54B1">
        <w:rPr>
          <w:sz w:val="18"/>
        </w:rPr>
        <w:t>818.- Adana Milletvekili Burhanettin Bulut’un, Diyanet İşleri Başkanlığı tarafından müftülere yönelik toplantı çağrısına ilişkin sorusu ve Cumhurbaşkanı Yardımcısı Fuat Oktay’ın cevabı (7/70876)</w:t>
      </w:r>
    </w:p>
    <w:p w:rsidRPr="009F54B1" w:rsidR="009F54B1" w:rsidP="009F54B1" w:rsidRDefault="009F54B1">
      <w:pPr>
        <w:tabs>
          <w:tab w:val="center" w:pos="5100"/>
        </w:tabs>
        <w:suppressAutoHyphens/>
        <w:ind w:left="80" w:right="60" w:firstLine="760"/>
        <w:jc w:val="both"/>
        <w:rPr>
          <w:sz w:val="18"/>
        </w:rPr>
      </w:pPr>
      <w:r w:rsidRPr="009F54B1">
        <w:rPr>
          <w:sz w:val="18"/>
        </w:rPr>
        <w:t>819.- Ankara Milletvekili Filiz Kerestecioğlu Demir’in, 13 Ağustos 2022 tarihinde İstanbul’da gözaltına alınan bazı kişilerin kötü muameleye maruz kaldığı iddiasına ilişkin sorusu ve Cumhurbaşkanı Yardımcısı Fuat Oktay’ın cevabı (7/70880)</w:t>
      </w:r>
    </w:p>
    <w:p w:rsidRPr="009F54B1" w:rsidR="009F54B1" w:rsidP="009F54B1" w:rsidRDefault="009F54B1">
      <w:pPr>
        <w:tabs>
          <w:tab w:val="center" w:pos="5100"/>
        </w:tabs>
        <w:suppressAutoHyphens/>
        <w:ind w:left="80" w:right="60" w:firstLine="760"/>
        <w:jc w:val="both"/>
        <w:rPr>
          <w:sz w:val="18"/>
        </w:rPr>
      </w:pPr>
      <w:r w:rsidRPr="009F54B1">
        <w:rPr>
          <w:sz w:val="18"/>
        </w:rPr>
        <w:t>820.- İstanbul Milletvekili Gökan Zeybek’in, Boğaziçi öngörünüm bölgesinde bulunan bir bölgenin imar planında yapılan değişikliğe ilişkin sorusu ve Cumhurbaşkanı Yardımcısı Fuat Oktay’ın cevabı (7/70884)</w:t>
      </w:r>
    </w:p>
    <w:p w:rsidRPr="009F54B1" w:rsidR="009F54B1" w:rsidP="009F54B1" w:rsidRDefault="009F54B1">
      <w:pPr>
        <w:tabs>
          <w:tab w:val="center" w:pos="5100"/>
        </w:tabs>
        <w:suppressAutoHyphens/>
        <w:ind w:left="80" w:right="60" w:firstLine="760"/>
        <w:jc w:val="both"/>
        <w:rPr>
          <w:sz w:val="18"/>
        </w:rPr>
      </w:pPr>
      <w:r w:rsidRPr="009F54B1">
        <w:rPr>
          <w:sz w:val="18"/>
        </w:rPr>
        <w:t>821.- Gaziantep Milletvekili Bayram Yılmazkaya’nın, ÖSYM tarafından yapılan sınavlara ilişkin sorusu ve Cumhurbaşkanı Yardımcısı Fuat Oktay’ın cevabı (7/70886)</w:t>
      </w:r>
    </w:p>
    <w:p w:rsidRPr="009F54B1" w:rsidR="009F54B1" w:rsidP="009F54B1" w:rsidRDefault="009F54B1">
      <w:pPr>
        <w:tabs>
          <w:tab w:val="center" w:pos="5100"/>
        </w:tabs>
        <w:suppressAutoHyphens/>
        <w:ind w:left="80" w:right="60" w:firstLine="760"/>
        <w:jc w:val="both"/>
        <w:rPr>
          <w:sz w:val="18"/>
        </w:rPr>
      </w:pPr>
      <w:r w:rsidRPr="009F54B1">
        <w:rPr>
          <w:sz w:val="18"/>
        </w:rPr>
        <w:t>822.- Niğde Milletvekili Ömer Fethi Gürer’in, TCDD çalışanlarının kurmuş olduğu bir kooperatife ilişkin sorusu ve Cumhurbaşkanı Yardımcısı Fuat Oktay’ın cevabı (7/70888)</w:t>
      </w:r>
    </w:p>
    <w:p w:rsidRPr="009F54B1" w:rsidR="009F54B1" w:rsidP="009F54B1" w:rsidRDefault="009F54B1">
      <w:pPr>
        <w:tabs>
          <w:tab w:val="center" w:pos="5100"/>
        </w:tabs>
        <w:suppressAutoHyphens/>
        <w:ind w:left="80" w:right="60" w:firstLine="760"/>
        <w:jc w:val="both"/>
        <w:rPr>
          <w:sz w:val="18"/>
        </w:rPr>
      </w:pPr>
      <w:r w:rsidRPr="009F54B1">
        <w:rPr>
          <w:sz w:val="18"/>
        </w:rPr>
        <w:t>823.- İstanbul Milletvekili Gamze Akkuş İlgezdi’nin, THY’nin azalan sefer sayılarına ilişkin sorusu ve Hazine ve Maliye Bakanı Nureddin Nebati’nin cevabı (7/71062)</w:t>
      </w:r>
    </w:p>
    <w:p w:rsidRPr="009F54B1" w:rsidR="009F54B1" w:rsidP="009F54B1" w:rsidRDefault="009F54B1">
      <w:pPr>
        <w:tabs>
          <w:tab w:val="center" w:pos="5100"/>
        </w:tabs>
        <w:suppressAutoHyphens/>
        <w:ind w:left="80" w:right="60" w:firstLine="760"/>
        <w:jc w:val="both"/>
        <w:rPr>
          <w:sz w:val="18"/>
        </w:rPr>
      </w:pPr>
      <w:r w:rsidRPr="009F54B1">
        <w:rPr>
          <w:sz w:val="18"/>
        </w:rPr>
        <w:t>824.- Kocaeli Milletvekili Tahsin Tarhan’ın, Gebze-Darıca Metro Projesi’nin maliyetine ilişkin sorusu ve Ulaştırma ve Altyapı Bakanı Adil Karaismailoğlu’nun cevabı (7/71245)</w:t>
      </w:r>
    </w:p>
    <w:p w:rsidRPr="009F54B1" w:rsidR="006B6859" w:rsidP="009F54B1" w:rsidRDefault="006B6859">
      <w:pPr>
        <w:pStyle w:val="GENELKURUL"/>
        <w:spacing w:line="240" w:lineRule="auto"/>
        <w:ind w:firstLine="0"/>
        <w:jc w:val="center"/>
        <w:rPr>
          <w:sz w:val="18"/>
        </w:rPr>
      </w:pPr>
      <w:r w:rsidRPr="009F54B1">
        <w:rPr>
          <w:sz w:val="18"/>
        </w:rPr>
        <w:t>1 Ekim 2022 Cuma</w:t>
      </w:r>
      <w:r w:rsidRPr="009F54B1" w:rsidR="004574A7">
        <w:rPr>
          <w:sz w:val="18"/>
        </w:rPr>
        <w:t>rtesi</w:t>
      </w:r>
    </w:p>
    <w:p w:rsidRPr="009F54B1" w:rsidR="006B6859" w:rsidP="009F54B1" w:rsidRDefault="006B6859">
      <w:pPr>
        <w:pStyle w:val="GENELKURUL"/>
        <w:spacing w:line="240" w:lineRule="auto"/>
        <w:ind w:firstLine="0"/>
        <w:jc w:val="center"/>
        <w:rPr>
          <w:sz w:val="18"/>
        </w:rPr>
      </w:pPr>
      <w:r w:rsidRPr="009F54B1">
        <w:rPr>
          <w:sz w:val="18"/>
        </w:rPr>
        <w:t>BİRİNCİ OTURUM</w:t>
      </w:r>
    </w:p>
    <w:p w:rsidRPr="009F54B1" w:rsidR="006B6859" w:rsidP="009F54B1" w:rsidRDefault="006B6859">
      <w:pPr>
        <w:pStyle w:val="GENELKURUL"/>
        <w:spacing w:line="240" w:lineRule="auto"/>
        <w:ind w:firstLine="0"/>
        <w:jc w:val="center"/>
        <w:rPr>
          <w:sz w:val="18"/>
        </w:rPr>
      </w:pPr>
      <w:r w:rsidRPr="009F54B1">
        <w:rPr>
          <w:sz w:val="18"/>
        </w:rPr>
        <w:t>Açılma Saati: 14.02</w:t>
      </w:r>
    </w:p>
    <w:p w:rsidRPr="009F54B1" w:rsidR="006B6859" w:rsidP="009F54B1" w:rsidRDefault="006B6859">
      <w:pPr>
        <w:pStyle w:val="GENELKURUL"/>
        <w:spacing w:line="240" w:lineRule="auto"/>
        <w:ind w:firstLine="0"/>
        <w:jc w:val="center"/>
        <w:rPr>
          <w:sz w:val="18"/>
        </w:rPr>
      </w:pPr>
      <w:r w:rsidRPr="009F54B1">
        <w:rPr>
          <w:sz w:val="18"/>
        </w:rPr>
        <w:t>BAŞKAN: Mustafa ŞENTOP</w:t>
      </w:r>
    </w:p>
    <w:p w:rsidRPr="009F54B1" w:rsidR="006B6859" w:rsidP="009F54B1" w:rsidRDefault="006B6859">
      <w:pPr>
        <w:pStyle w:val="GENELKURUL"/>
        <w:spacing w:line="240" w:lineRule="auto"/>
        <w:ind w:firstLine="0"/>
        <w:jc w:val="center"/>
        <w:rPr>
          <w:sz w:val="18"/>
        </w:rPr>
      </w:pPr>
      <w:r w:rsidRPr="009F54B1">
        <w:rPr>
          <w:sz w:val="18"/>
        </w:rPr>
        <w:t>KÂTİP ÜYELER: Enez KAPLAN (Tekirdağ), İshak GAZEL (Kütahya</w:t>
      </w:r>
      <w:r w:rsidRPr="009F54B1" w:rsidR="00DA5198">
        <w:rPr>
          <w:sz w:val="18"/>
        </w:rPr>
        <w:t>)</w:t>
      </w:r>
    </w:p>
    <w:p w:rsidRPr="009F54B1" w:rsidR="006B6859" w:rsidP="009F54B1" w:rsidRDefault="006B6859">
      <w:pPr>
        <w:pStyle w:val="GENELKURUL"/>
        <w:spacing w:line="240" w:lineRule="auto"/>
        <w:ind w:firstLine="0"/>
        <w:jc w:val="center"/>
        <w:rPr>
          <w:sz w:val="18"/>
        </w:rPr>
      </w:pPr>
      <w:r w:rsidRPr="009F54B1">
        <w:rPr>
          <w:sz w:val="18"/>
        </w:rPr>
        <w:t>---0---</w:t>
      </w:r>
    </w:p>
    <w:p w:rsidRPr="009F54B1" w:rsidR="006B6859" w:rsidP="009F54B1" w:rsidRDefault="006B6859">
      <w:pPr>
        <w:pStyle w:val="GENELKURUL"/>
        <w:spacing w:line="240" w:lineRule="auto"/>
        <w:rPr>
          <w:sz w:val="18"/>
        </w:rPr>
      </w:pPr>
      <w:r w:rsidRPr="009F54B1">
        <w:rPr>
          <w:sz w:val="18"/>
        </w:rPr>
        <w:t xml:space="preserve">BAŞKAN – Değerli milletvekilleri, Türkiye Büyük Millet Meclisinin 27’nci Yasama Döneminin </w:t>
      </w:r>
      <w:r w:rsidRPr="009F54B1" w:rsidR="004E5D95">
        <w:rPr>
          <w:sz w:val="18"/>
        </w:rPr>
        <w:t>Altıncı</w:t>
      </w:r>
      <w:r w:rsidRPr="009F54B1">
        <w:rPr>
          <w:sz w:val="18"/>
        </w:rPr>
        <w:t xml:space="preserve"> Yasama Yılının 1’inci Birleşimini açıyorum.</w:t>
      </w:r>
    </w:p>
    <w:p w:rsidRPr="009F54B1" w:rsidR="006B6859" w:rsidP="009F54B1" w:rsidRDefault="006B6859">
      <w:pPr>
        <w:pStyle w:val="GENELKURUL"/>
        <w:spacing w:line="240" w:lineRule="auto"/>
        <w:rPr>
          <w:sz w:val="18"/>
        </w:rPr>
      </w:pPr>
      <w:r w:rsidRPr="009F54B1">
        <w:rPr>
          <w:sz w:val="18"/>
        </w:rPr>
        <w:t xml:space="preserve">Toplantı yeter sayımız </w:t>
      </w:r>
      <w:r w:rsidRPr="009F54B1" w:rsidR="004E5D95">
        <w:rPr>
          <w:sz w:val="18"/>
        </w:rPr>
        <w:t>mevcuttur</w:t>
      </w:r>
      <w:r w:rsidRPr="009F54B1">
        <w:rPr>
          <w:sz w:val="18"/>
        </w:rPr>
        <w:t>, gündeme geçiyorum.</w:t>
      </w:r>
    </w:p>
    <w:p w:rsidRPr="009F54B1" w:rsidR="00FC3D60" w:rsidP="009F54B1" w:rsidRDefault="00FC3D60">
      <w:pPr>
        <w:tabs>
          <w:tab w:val="center" w:pos="5100"/>
        </w:tabs>
        <w:suppressAutoHyphens/>
        <w:ind w:left="80" w:right="60" w:firstLine="760"/>
        <w:jc w:val="both"/>
        <w:rPr>
          <w:sz w:val="18"/>
        </w:rPr>
      </w:pPr>
      <w:r w:rsidRPr="009F54B1">
        <w:rPr>
          <w:sz w:val="18"/>
        </w:rPr>
        <w:t>II.- OTURUM BAŞKANLARININ KONUŞMALARI</w:t>
      </w:r>
    </w:p>
    <w:p w:rsidRPr="009F54B1" w:rsidR="00FC3D60" w:rsidP="009F54B1" w:rsidRDefault="00FC3D60">
      <w:pPr>
        <w:tabs>
          <w:tab w:val="center" w:pos="5100"/>
        </w:tabs>
        <w:suppressAutoHyphens/>
        <w:ind w:left="80" w:right="60" w:firstLine="760"/>
        <w:jc w:val="both"/>
        <w:rPr>
          <w:sz w:val="18"/>
        </w:rPr>
      </w:pPr>
      <w:r w:rsidRPr="009F54B1">
        <w:rPr>
          <w:sz w:val="18"/>
        </w:rPr>
        <w:t xml:space="preserve">1.- </w:t>
      </w:r>
      <w:r w:rsidRPr="009F54B1">
        <w:rPr>
          <w:sz w:val="18"/>
        </w:rPr>
        <w:tab/>
        <w:t>TBMM Başkanı Mustafa Şentop’un, 27’nci Dönem Altıncı Yasama Yılı açış konuşması</w:t>
      </w:r>
    </w:p>
    <w:p w:rsidRPr="009F54B1" w:rsidR="006B6859" w:rsidP="009F54B1" w:rsidRDefault="006B6859">
      <w:pPr>
        <w:pStyle w:val="GENELKURUL"/>
        <w:spacing w:line="240" w:lineRule="auto"/>
        <w:rPr>
          <w:sz w:val="18"/>
        </w:rPr>
      </w:pPr>
      <w:r w:rsidRPr="009F54B1">
        <w:rPr>
          <w:sz w:val="18"/>
        </w:rPr>
        <w:t xml:space="preserve">BAŞKAN – Siyasi partilerimizin Kıymetli Genel Başkanları, </w:t>
      </w:r>
      <w:r w:rsidRPr="009F54B1" w:rsidR="004E5D95">
        <w:rPr>
          <w:sz w:val="18"/>
        </w:rPr>
        <w:t xml:space="preserve">muhterem </w:t>
      </w:r>
      <w:r w:rsidRPr="009F54B1">
        <w:rPr>
          <w:sz w:val="18"/>
        </w:rPr>
        <w:t xml:space="preserve">milletvekillerimiz, </w:t>
      </w:r>
      <w:r w:rsidRPr="009F54B1" w:rsidR="004E5D95">
        <w:rPr>
          <w:sz w:val="18"/>
        </w:rPr>
        <w:t>kıymetli misafirler</w:t>
      </w:r>
      <w:r w:rsidRPr="009F54B1">
        <w:rPr>
          <w:sz w:val="18"/>
        </w:rPr>
        <w:t xml:space="preserve">, </w:t>
      </w:r>
      <w:r w:rsidRPr="009F54B1" w:rsidR="004E5D95">
        <w:rPr>
          <w:sz w:val="18"/>
        </w:rPr>
        <w:t xml:space="preserve">diplomatik temsilciler ve </w:t>
      </w:r>
      <w:r w:rsidRPr="009F54B1">
        <w:rPr>
          <w:sz w:val="18"/>
        </w:rPr>
        <w:t>aziz milletimiz; 27’nci</w:t>
      </w:r>
      <w:r w:rsidRPr="009F54B1" w:rsidR="004E5D95">
        <w:rPr>
          <w:sz w:val="18"/>
        </w:rPr>
        <w:t xml:space="preserve"> Yasama</w:t>
      </w:r>
      <w:r w:rsidRPr="009F54B1">
        <w:rPr>
          <w:sz w:val="18"/>
        </w:rPr>
        <w:t xml:space="preserve"> Dönem</w:t>
      </w:r>
      <w:r w:rsidRPr="009F54B1" w:rsidR="004E5D95">
        <w:rPr>
          <w:sz w:val="18"/>
        </w:rPr>
        <w:t>inin</w:t>
      </w:r>
      <w:r w:rsidRPr="009F54B1">
        <w:rPr>
          <w:sz w:val="18"/>
        </w:rPr>
        <w:t xml:space="preserve"> </w:t>
      </w:r>
      <w:r w:rsidRPr="009F54B1" w:rsidR="004E5D95">
        <w:rPr>
          <w:sz w:val="18"/>
        </w:rPr>
        <w:t>Altıncı</w:t>
      </w:r>
      <w:r w:rsidRPr="009F54B1">
        <w:rPr>
          <w:sz w:val="18"/>
        </w:rPr>
        <w:t xml:space="preserve"> Yasama Yılının </w:t>
      </w:r>
      <w:r w:rsidRPr="009F54B1" w:rsidR="004E5D95">
        <w:rPr>
          <w:sz w:val="18"/>
        </w:rPr>
        <w:t>açılışı</w:t>
      </w:r>
      <w:r w:rsidRPr="009F54B1">
        <w:rPr>
          <w:sz w:val="18"/>
        </w:rPr>
        <w:t xml:space="preserve"> için bir araya gelmiş bulunuyoruz. </w:t>
      </w:r>
    </w:p>
    <w:p w:rsidRPr="009F54B1" w:rsidR="004E5D95" w:rsidP="009F54B1" w:rsidRDefault="006B6859">
      <w:pPr>
        <w:pStyle w:val="GENELKURUL"/>
        <w:spacing w:line="240" w:lineRule="auto"/>
        <w:rPr>
          <w:sz w:val="18"/>
        </w:rPr>
      </w:pPr>
      <w:r w:rsidRPr="009F54B1">
        <w:rPr>
          <w:sz w:val="18"/>
        </w:rPr>
        <w:t>Bu yasama yılın</w:t>
      </w:r>
      <w:r w:rsidRPr="009F54B1" w:rsidR="004E5D95">
        <w:rPr>
          <w:sz w:val="18"/>
        </w:rPr>
        <w:t>ın, yasama</w:t>
      </w:r>
      <w:r w:rsidRPr="009F54B1">
        <w:rPr>
          <w:sz w:val="18"/>
        </w:rPr>
        <w:t xml:space="preserve"> </w:t>
      </w:r>
      <w:r w:rsidRPr="009F54B1" w:rsidR="004E5D95">
        <w:rPr>
          <w:sz w:val="18"/>
        </w:rPr>
        <w:t>yılı içinde yapılacak çalışmaların, alınacak kararların ve çıkarılacak kanunların milletimiz, devletimiz, kalbinde Türkiye sevgisi taşıyan soydaş ve akraba topluluklar ile bütün insanlık için hayırlar getirmesini, büyük Türkiye davasının başarısına katkı sağlamasını Allah’tan niyaz ediyorum.</w:t>
      </w:r>
    </w:p>
    <w:p w:rsidRPr="009F54B1" w:rsidR="004E5D95" w:rsidP="009F54B1" w:rsidRDefault="004E5D95">
      <w:pPr>
        <w:pStyle w:val="GENELKURUL"/>
        <w:spacing w:line="240" w:lineRule="auto"/>
        <w:rPr>
          <w:sz w:val="18"/>
        </w:rPr>
      </w:pPr>
      <w:r w:rsidRPr="009F54B1">
        <w:rPr>
          <w:sz w:val="18"/>
        </w:rPr>
        <w:t>27’nci Dönemin altıncı ve son yasama yılına girerken bu dönemin tarihe şahitlik ettiğini söyleyebiliriz. Öncelikle bu dönem</w:t>
      </w:r>
      <w:r w:rsidRPr="009F54B1" w:rsidR="00DA5198">
        <w:rPr>
          <w:sz w:val="18"/>
        </w:rPr>
        <w:t>,</w:t>
      </w:r>
      <w:r w:rsidRPr="009F54B1">
        <w:rPr>
          <w:sz w:val="18"/>
        </w:rPr>
        <w:t xml:space="preserve"> </w:t>
      </w:r>
      <w:r w:rsidRPr="009F54B1" w:rsidR="00DA5198">
        <w:rPr>
          <w:sz w:val="18"/>
        </w:rPr>
        <w:t>Cumhurbaşkanlığı h</w:t>
      </w:r>
      <w:r w:rsidRPr="009F54B1">
        <w:rPr>
          <w:sz w:val="18"/>
        </w:rPr>
        <w:t>ükûmet sisteminin ilk yasama dönemidir. Yine bu dönem</w:t>
      </w:r>
      <w:r w:rsidRPr="009F54B1" w:rsidR="00DA5198">
        <w:rPr>
          <w:sz w:val="18"/>
        </w:rPr>
        <w:t>,</w:t>
      </w:r>
      <w:r w:rsidRPr="009F54B1">
        <w:rPr>
          <w:sz w:val="18"/>
        </w:rPr>
        <w:t xml:space="preserve"> etkisi yaklaşık iki buçuk yıl hissedilen küresel Covid</w:t>
      </w:r>
      <w:r w:rsidRPr="009F54B1" w:rsidR="00DA5198">
        <w:rPr>
          <w:sz w:val="18"/>
        </w:rPr>
        <w:t>-</w:t>
      </w:r>
      <w:r w:rsidRPr="009F54B1">
        <w:rPr>
          <w:sz w:val="18"/>
        </w:rPr>
        <w:t>19 salgınını yaşamış ve ağır salgın şartlarına rağmen çalışmalarını fedakârca sürdürmüş milletvekillerimizin gayretlerine şahitlik eden bir dönemdir.</w:t>
      </w:r>
    </w:p>
    <w:p w:rsidRPr="009F54B1" w:rsidR="00D81858" w:rsidP="009F54B1" w:rsidRDefault="004E5D95">
      <w:pPr>
        <w:pStyle w:val="GENELKURUL"/>
        <w:spacing w:line="240" w:lineRule="auto"/>
        <w:rPr>
          <w:sz w:val="18"/>
        </w:rPr>
      </w:pPr>
      <w:r w:rsidRPr="009F54B1">
        <w:rPr>
          <w:sz w:val="18"/>
        </w:rPr>
        <w:t>27’nci Dönemde ayrıca milletimiz ve devletimiz için hayati öneme sahip hadiselerin 100’üncü yıl dönümlerini idrak ettik. İşgal ve istila tehdi</w:t>
      </w:r>
      <w:r w:rsidRPr="009F54B1" w:rsidR="00DA5198">
        <w:rPr>
          <w:sz w:val="18"/>
        </w:rPr>
        <w:t>d</w:t>
      </w:r>
      <w:r w:rsidRPr="009F54B1">
        <w:rPr>
          <w:sz w:val="18"/>
        </w:rPr>
        <w:t xml:space="preserve">i karşısında kurtuluşun ilk adımını teşkil eden </w:t>
      </w:r>
      <w:r w:rsidRPr="009F54B1" w:rsidR="00D81858">
        <w:rPr>
          <w:sz w:val="18"/>
        </w:rPr>
        <w:t>Gazi Mustafa Kemal’in Samsun’a çıkışı, Amasya Tamimi, Erzurum ve Sivas Kongreleri, Millî Mücadele’nin karargâhı olmuş yüce ve Gazi Meclisimizin Ankara’da açılışı, İstiklal Marşı’nın kabulü ve son olarak Büyük Taarruz bu yasama döneminde 100’üncü yılını idrak ettiğimiz tarihî ve millî hadiseler arasındadır. İnşallah, bir sonraki yasama döneminde 29 Ekim 2023’te de cumhuriyetin ilanının 100’üncü yılını milletçe heyecan ve gururla kutlayacağız. Bu vesileyle, vatanımızı özgür, milletimizi müreffeh, devletimizi kudretli ve tam bağımsız kılmak için mücadele etmiş başta yüce Meclisin ilk Reisi, cumhuriyetin banisi Gazi Mustafa Kemal Atatürk olmak üzere bütün mücadele arkadaşlarını, Birinci Meclisin şerefli milletvekillerini, İstiklal Şairimiz ve Birinci Meclis Mebusu Mehmet Akif’i, İstiklal Harbi’ndekiler başta olmak üzere bütün gazilerimizi ve şehitlerimizi, son olarak 15 Temmuz 2016 gecesinde milletin istikbaline saldıran alçaklara geçit vermemek için şehadete yükselen vatan evlatlarımızı minnetle, şükranla ve rahmetle yâd ediyorum. 100’üncü yılını andığımız bu tarihî hadiselerin merkezinde tabii olarak Millî Mücadele yer almaktadır. Zira Millî Mücadele, Anadolu’yu vatan kılan yüce gayenin ve imanın özeti, sonrasında gösterilecek kahramanlıkların ön sözü ve ilhamıdır.</w:t>
      </w:r>
    </w:p>
    <w:p w:rsidRPr="009F54B1" w:rsidR="00D81858" w:rsidP="009F54B1" w:rsidRDefault="00D81858">
      <w:pPr>
        <w:pStyle w:val="GENELKURUL"/>
        <w:spacing w:line="240" w:lineRule="auto"/>
        <w:rPr>
          <w:sz w:val="18"/>
        </w:rPr>
      </w:pPr>
      <w:r w:rsidRPr="009F54B1">
        <w:rPr>
          <w:sz w:val="18"/>
        </w:rPr>
        <w:t>Değerli arkadaşlar, bir devlet, tarihî bir devir bir bütün olarak ele alınıp değerlendirilir; aksine yaklaşım, ilmî ve makul değildir. Bu bağlamda, Osmanlı İmparatorluğu kudretimizi tahkim eden, nizamıâlem mefkûremizi hayata geçiren, devamı olmaktan iftihar ettiğimiz bir cihan devletidir. Bin yıl önce Çağrı Bey’in keşif seferleriyle başlayan, 1071 Malazgirt Zaferi’yle hızlanan ve bugüne kadar Türkiye tarihini hoşumuza giden veya gitmeyen yönleriyle bir bütün olarak ele almaya mecburuz. Bizi bu topraklarda var kılan, bu toprakları bize vatan yapan, bu bin yıllık tarihin acı ve tatlı olaylarıdır. Bu yüzden, Türkiye’nin coğrafi birliğini bozmak ne kadar yanlış ve kabul edilemez ise farklı devletlerin, yapıların, yöneticilerin devamlılık içinde inşa ettiği Türkiye tarihini parçalamak da o ölçüde tehlikeli, yanlış ve gayrimillî bir tavırdır. Türkiye’yi bu aziz millete vatan kılmak için gayret sarf eden beylikleri, devletleri, komutanları, devlet adamlarını, tarihin seyri nasıl ilerlemiş olursa olsun birbirlerinin düşmanları veya rakipleri değil tamamlayıcıları olarak görmeliyiz. Bu toprakları vatan, milletimizi bayındır kılmak; millî şerefimizi, şanlı bayrağımızı, büyük ve güçlü Türkiye davasını yükseltmek için gayret sarf eden her kim varsa bizimdir; vazgeçilmez millî değerimizdir. Bu cümleden olmak üzere, Selçuklu da bizimdir, Osmanlı da bizimdir; elbette ve mutlaka, öncelikle Türkiye Cumhuriyeti bizimdir, hepimizindir. (AK PARTİ, MHP ve İYİ Parti sıralarından alkışlar)</w:t>
      </w:r>
    </w:p>
    <w:p w:rsidRPr="009F54B1" w:rsidR="00D81858" w:rsidP="009F54B1" w:rsidRDefault="00D81858">
      <w:pPr>
        <w:pStyle w:val="GENELKURUL"/>
        <w:spacing w:line="240" w:lineRule="auto"/>
        <w:rPr>
          <w:sz w:val="18"/>
        </w:rPr>
      </w:pPr>
      <w:r w:rsidRPr="009F54B1">
        <w:rPr>
          <w:sz w:val="18"/>
        </w:rPr>
        <w:t xml:space="preserve">Muhterem milletvekilleri, aziz milletimiz; küresel ölçekte büyük belirsizliklerin yaşandığı; uluslararası örgütlerin, konvansiyonel ilişkilerin ve kamplaşmaların etkisizleştiği; çatışma ve savaş ikliminin siyasi ve ekonomik anlamda zorlayıcı, sarsıcı ve hatta yıkıcı sonuçlar doğurduğu bir dönemden geçiyoruz. Tarihin hızlandığı, eski ittifak ve dengelerin bozulduğu, yeni dengelerin kurulduğu böyle bir dönemde, uluslararası ilişkilerde samimi ve tutarlı bir şekilde barışı, adaleti ve hakkaniyeti önceleyen tutumların, bu tutumlara sahip siyaset ve devlet adamlarının, ülkelerin önemi artmaktadır. Bu çerçevede, Türkiye’nin uluslararası alanda güvenilir ve itibarlı bir aktör olarak gün geçtikçe daha fazla ön plana çıktığını memnuniyetle görmekteyiz. </w:t>
      </w:r>
    </w:p>
    <w:p w:rsidRPr="009F54B1" w:rsidR="00D81858" w:rsidP="009F54B1" w:rsidRDefault="00D81858">
      <w:pPr>
        <w:pStyle w:val="GENELKURUL"/>
        <w:spacing w:line="240" w:lineRule="auto"/>
        <w:rPr>
          <w:sz w:val="18"/>
        </w:rPr>
      </w:pPr>
      <w:r w:rsidRPr="009F54B1">
        <w:rPr>
          <w:sz w:val="18"/>
        </w:rPr>
        <w:t>Yakın zaman önce, Cumhurbaşkanımız Sayın Recep Tayyip Erdoğan’ın öncülüğünde, Birleşmiş Milletler Genel Sekreteri Sayın Guterres’in katılımıyla Rusya-Ukrayna savaşından kaynaklanan ve bütün dünyayı etkileyebilecek potansiyele sahip tahıl krizinin çözümlenmesi</w:t>
      </w:r>
      <w:r w:rsidRPr="009F54B1" w:rsidR="00612272">
        <w:rPr>
          <w:sz w:val="18"/>
        </w:rPr>
        <w:t>,</w:t>
      </w:r>
      <w:r w:rsidRPr="009F54B1">
        <w:rPr>
          <w:sz w:val="18"/>
        </w:rPr>
        <w:t xml:space="preserve"> Türkiye’nin dünya ölçeğinde oynadığı yapıcı rolü göstermesi açısından güzel bir örnektir. Sizlerin de bildiği üzere, Türkiye’nin liderlik ettiği bu sorun çözücü yaklaşıma başta Birleşmiş Milletler olmak üzere birçok uluslararası kuruluştan ve farklı ülke liderlerinden destek ve teşekkür mesajları gelmiştir. Elbette bu teşekkürlerin hiçbiri, Türkiye için gıda kıtlığı ve yoksulluk yaşayan ülkelerde karnının doymasına vesile olduğumuz bir çocuğun tebessümünden daha değerli değildir. Buna ilave olarak Rusya ile Ukrayna arasında iki ülkenin çok önem verdiği esir takasının gerçekleştirilmesine Sayın Cumhurbaşkanımızın ara buluculuğuyla Türkiye öncülük etmiştir. Bu olay da bölgemizde yaşanan büyük krizin çözüme bağlanması konusunda Türkiye’nin tutumunun ve hamlelerinin ne kadar kıymetli olduğunu somut olarak göstermektedir. </w:t>
      </w:r>
    </w:p>
    <w:p w:rsidRPr="009F54B1" w:rsidR="00D81858" w:rsidP="009F54B1" w:rsidRDefault="00D81858">
      <w:pPr>
        <w:pStyle w:val="GENELKURUL"/>
        <w:spacing w:line="240" w:lineRule="auto"/>
        <w:rPr>
          <w:sz w:val="18"/>
        </w:rPr>
      </w:pPr>
      <w:r w:rsidRPr="009F54B1">
        <w:rPr>
          <w:sz w:val="18"/>
        </w:rPr>
        <w:t xml:space="preserve">Değişen şartlar ne olursa olsun, bazı devletlerin ikiyüzlü tavırları, savaşı destekler politikaları devam etse de Türkiye barıştan yana çalışmasını sürdürmeye devam edecektir. Sadece bu sebeple bile Türkiye, her zaman daha güçlü, bilgi ve savunma teknolojileri başta olmak üzere her alanda daha donanımlı olmak mecburiyetindedir. Zira daha önce de birçok defa ifade ettiğim üzere Türkiye fikri; Türkiye sınırlarından çok daha büyük bir muhtevaya sahiptir, başta soydaş ve akraba topluluklar ile ortak tarih ve medeniyetimizin çocukları olmak üzere masum ve mazlum milletlerin geleceğe dair duydukları umudun adıdır. </w:t>
      </w:r>
    </w:p>
    <w:p w:rsidRPr="009F54B1" w:rsidR="00D81858" w:rsidP="009F54B1" w:rsidRDefault="00D81858">
      <w:pPr>
        <w:pStyle w:val="GENELKURUL"/>
        <w:spacing w:line="240" w:lineRule="auto"/>
        <w:rPr>
          <w:sz w:val="18"/>
        </w:rPr>
      </w:pPr>
      <w:r w:rsidRPr="009F54B1">
        <w:rPr>
          <w:sz w:val="18"/>
        </w:rPr>
        <w:t xml:space="preserve">Dünyanın bütün güçleri, özellikle de bölgemizdeki devletler Türkiye’nin uluslararası hukuka, tarihî ve coğrafi haklarına dayanan taleplerine kayıtsız kalma hatasına düşmemelidirler. Aziz milletimizin toprağının tek bir karışından, mavi vatanın tek bir damlasından vazgeçebileceğini düşünmek böyle düşünenler için ölümcül ve yıkıcı bir yanlışlık olacaktır. Dostluğu, diplomasiyi ve barışı önceleyen hassasiyetlerimiz elbette bundan sonra da devam edecektir ancak bu hassasiyet iyiyi şefkatsiz, kötüyü cezasız bırakmayan millî karakterimizin Türkiye’ye düşmanlık eden hadsizlere had bildirmekten geri durmayacağı gerçeğini değiştirmemektedir. (AK PARTİ sıralarından alkışlar) </w:t>
      </w:r>
    </w:p>
    <w:p w:rsidRPr="009F54B1" w:rsidR="00D81858" w:rsidP="009F54B1" w:rsidRDefault="00D81858">
      <w:pPr>
        <w:pStyle w:val="GENELKURUL"/>
        <w:spacing w:line="240" w:lineRule="auto"/>
        <w:rPr>
          <w:sz w:val="18"/>
        </w:rPr>
      </w:pPr>
      <w:r w:rsidRPr="009F54B1">
        <w:rPr>
          <w:sz w:val="18"/>
        </w:rPr>
        <w:t xml:space="preserve">Muhterem milletvekilleri, aziz milletimiz; tarihimizi şerefli, milletimizi aziz kılan hususiyetlerden biri de hakkın tahakkuku, adaletin tesisi ve zulmün bertarafı için gösterdiğimiz sarsılmaz ceht, sarf ettiğimiz kesintisiz gayrettir. Bu cümleden olmak üzere Türkiye, gerçekleştiği tarihten itibaren kardeş Azerbaycan’ın Ermenistan tarafından işgal edilen topraklarının kurtuluşu ve azat kılınması için büyük çaba göstermiştir. Bu çabanın duygusal bir destek olmaktan çıkıp etkili bir iş birliğine yönelmesiyle birlikte Karabağ’ın azat kılınması mümkün olmuştur. Azerbaycan, kırk dört günlük destansı bir vatan muharebesiyle birlikte yaklaşık otuz yıldır devam eden bir hukuksuzluğa son vermiştir. Azerbaycan’la bu gaye uğruna iş birliği içinde olmak ifasından kaçınılamayacak millî bir borç ve mecburiyettir. (AK PARTİ sıralarından alkışlar) </w:t>
      </w:r>
    </w:p>
    <w:p w:rsidRPr="009F54B1" w:rsidR="00D81858" w:rsidP="009F54B1" w:rsidRDefault="00D81858">
      <w:pPr>
        <w:pStyle w:val="GENELKURUL"/>
        <w:spacing w:line="240" w:lineRule="auto"/>
        <w:rPr>
          <w:sz w:val="18"/>
        </w:rPr>
      </w:pPr>
      <w:r w:rsidRPr="009F54B1">
        <w:rPr>
          <w:sz w:val="18"/>
        </w:rPr>
        <w:t>Muhterem milletvekilleri, Doğu Akdeniz ve Kuzey Kıbrıs Türk Cumhuriyeti’yle alakalı gelişmelerde de çok önemli bir döneme giriyoruz. Türkiye, uluslararası hukuk çerçevesinde sahip olduğu bütün hak ve menfaatlerini her zaman ve her türlü vasıtayla korumak ve savunmak konusunda kararlıdır. Kıbrıs Adası’nda iki farklı halk ve iki farklı devlet bulunduğu gerçeğinden hareket eden bir yaklaşımla Türkiye, Kuzey Kıbrıs Türk Cumhuriyeti Cumhurbaşkanı Sayın Ersin Tatar’ın yaklaşımını desteklemektedir. Adada Türk toplumunun varlığını ve haklarını inkâr eden Rum yaklaşımının çözümün önündeki en büyük engel olduğunu biliyoruz. Türkiye Büyük Millet Meclisimiz her zaman Kıbrıs davasında, siyasi görüş farklılıklarını bir kenara bırakarak ortak tutum belirlemiştir; bundan sonra da Kuzey Kıbrıs Türk Cumhuriyeti’nin yanında durmaya ve haklı davasını desteklemeye devam edecektir.</w:t>
      </w:r>
    </w:p>
    <w:p w:rsidRPr="009F54B1" w:rsidR="00D81858" w:rsidP="009F54B1" w:rsidRDefault="00D81858">
      <w:pPr>
        <w:pStyle w:val="GENELKURUL"/>
        <w:spacing w:line="240" w:lineRule="auto"/>
        <w:rPr>
          <w:sz w:val="18"/>
        </w:rPr>
      </w:pPr>
      <w:r w:rsidRPr="009F54B1">
        <w:rPr>
          <w:sz w:val="18"/>
        </w:rPr>
        <w:t xml:space="preserve">Değerli arkadaşlarım, Millî Mücadele’nin karargâhı olan ve cumhuriyetimizin temellerini atan bu yüce Meclisin üyesi olmak, milletimizin refahı ve devletimizin kudreti için çaba göstermek iftihar edilecek, gurur duyulacak bir mazhariyettir. Yüz yıl önce kati bir inanmışlıkla milletimizin nesilden nesle aktardığı millî şerefi korumak ve tam bağımsızlık arzusunu tahakkuk ettirmek için Millî Mücadele mevzisine koşan o günkü kadronun ruhu hiç şüphe yok ki bugün çatısı altında bulunduğumuz Gazi Meclisin varlığında vücut bulmaktadır. </w:t>
      </w:r>
    </w:p>
    <w:p w:rsidRPr="009F54B1" w:rsidR="00D81858" w:rsidP="009F54B1" w:rsidRDefault="00D81858">
      <w:pPr>
        <w:pStyle w:val="GENELKURUL"/>
        <w:spacing w:line="240" w:lineRule="auto"/>
        <w:rPr>
          <w:sz w:val="18"/>
        </w:rPr>
      </w:pPr>
      <w:r w:rsidRPr="009F54B1">
        <w:rPr>
          <w:sz w:val="18"/>
        </w:rPr>
        <w:t>Gazi Meclisin bugünkü üyeleri olarak Millî Mücadele’yi sevk ve idare eden Birinci Meclisten alacağımız ders, sadece o öncü kadronun cesareti değildir; gizli celselerde en sert fikir tartışmaları yaşansa, fikir ayrılıkları hararetli bir üslupla ortaya konulsa bile -açık oturumlarda- milletin istiklali söz konusu olduğunda yekvücut hareket etme ve görünme şuuru Birinci Meclisten bize kalan en önemli mirastır. Bu çerçevede, milletimizin biz milletvekillerinden beklentileri, uluslararası alanda Türkiye'nin millî menfaatleri söz konusu olduğunda iç siyasetteki anlaşmazlık noktalarını bir kenara bırakarak söz konusu millî şuur doğrultusunda ortak hareket sergilememizdir.</w:t>
      </w:r>
    </w:p>
    <w:p w:rsidRPr="009F54B1" w:rsidR="00D81858" w:rsidP="009F54B1" w:rsidRDefault="00D81858">
      <w:pPr>
        <w:pStyle w:val="GENELKURUL"/>
        <w:spacing w:line="240" w:lineRule="auto"/>
        <w:rPr>
          <w:sz w:val="18"/>
        </w:rPr>
      </w:pPr>
      <w:r w:rsidRPr="009F54B1">
        <w:rPr>
          <w:sz w:val="18"/>
        </w:rPr>
        <w:t xml:space="preserve">Değerli misafirler, kıymetli milletvekilleri; bugün, ilk günü vesilesiyle bir araya geldiğimiz bu yasama yılının sonuna doğru, dünyanın son derece gergin günlerden geçtiği bir süreçte ülkemiz Cumhurbaşkanı ve milletvekili genel seçimlerine gidecek, bir yıldan kısa bir zaman dilimi içinde milletimiz bir kere daha iradesini temsil edecek milletvekilleri ile Cumhurbaşkanını tercihleriyle belirleyecektir. Bu süreç, seçime katılacak bütün siyasi partilerimiz açısından barış ve huzur içinde güçlü ve tam bağımsız Türkiye idealinin gerçekleşmesinde rol alabilmek adına gerçekleştirilecek demokratik bir yarışı temsil etmektedir. Türkiye'nin önümüzdeki bu seçim dönemini de bugüne kadar geçirdiği diğer seçimlerde olduğu gibi büyük bir demokratik olgunlukla hitama erdireceği konusunda inancım tamdır. Bu vesileyle Altıncı Yasama Yılının sonunda gerçekleştirilecek seçimlerin şimdiden ülkemize, milletimize ve devletimize hayırlı olmasını temenni ediyorum. </w:t>
      </w:r>
    </w:p>
    <w:p w:rsidRPr="009F54B1" w:rsidR="00D81858" w:rsidP="009F54B1" w:rsidRDefault="00D81858">
      <w:pPr>
        <w:pStyle w:val="GENELKURUL"/>
        <w:spacing w:line="240" w:lineRule="auto"/>
        <w:rPr>
          <w:sz w:val="18"/>
        </w:rPr>
      </w:pPr>
      <w:r w:rsidRPr="009F54B1">
        <w:rPr>
          <w:sz w:val="18"/>
        </w:rPr>
        <w:t xml:space="preserve">Milletimize hizmet aşkıyla adım attığımız Altıncı Yasama Yılının bu ilk gününde bizlerin varlığı için kendi varlığından feragat eden, Meclisimizin ve milletimizin bekası için hayatlarını veren bütün şehitlerimizin aziz hatıralarını bir kere daha minnet ve şükranla yâd ederek sözlerimi Gazi Meclisin ilk Başkanı Mustafa Kemal Atatürk’ün 1923’te Türkiye Büyük Millet Meclisinde, bu çatı altında sarf ettiği sözle tamamlamak istiyorum: “Meclisimiz milletimizin kalbi, vicdanı ve mevcudiyetidir.” </w:t>
      </w:r>
    </w:p>
    <w:p w:rsidRPr="009F54B1" w:rsidR="00D81858" w:rsidP="009F54B1" w:rsidRDefault="00D81858">
      <w:pPr>
        <w:pStyle w:val="GENELKURUL"/>
        <w:spacing w:line="240" w:lineRule="auto"/>
        <w:rPr>
          <w:sz w:val="18"/>
        </w:rPr>
      </w:pPr>
      <w:r w:rsidRPr="009F54B1">
        <w:rPr>
          <w:sz w:val="18"/>
        </w:rPr>
        <w:t xml:space="preserve">Yeni yasama yılımız hayırlı olsun, hepinizi saygılarımla selamlıyorum. (AK PARTİ, MHP ve İYİ Parti sıralarından alkışlar) </w:t>
      </w:r>
    </w:p>
    <w:p w:rsidRPr="009F54B1" w:rsidR="00D81858" w:rsidP="009F54B1" w:rsidRDefault="00D81858">
      <w:pPr>
        <w:pStyle w:val="GENELKURUL"/>
        <w:spacing w:line="240" w:lineRule="auto"/>
        <w:rPr>
          <w:sz w:val="18"/>
        </w:rPr>
      </w:pPr>
      <w:r w:rsidRPr="009F54B1">
        <w:rPr>
          <w:sz w:val="18"/>
        </w:rPr>
        <w:t xml:space="preserve">Sayın milletvekilleri, yeni yasama yılının açılış konuşmasını yapmak üzere Sayın Cumhurbaşkanımız şu anda Genel Kurul salonunu teşrif etmektedir. </w:t>
      </w:r>
    </w:p>
    <w:p w:rsidRPr="009F54B1" w:rsidR="00D81858" w:rsidP="009F54B1" w:rsidRDefault="00D81858">
      <w:pPr>
        <w:pStyle w:val="GENELKURUL"/>
        <w:spacing w:line="240" w:lineRule="auto"/>
        <w:rPr>
          <w:sz w:val="18"/>
        </w:rPr>
      </w:pPr>
      <w:r w:rsidRPr="009F54B1">
        <w:rPr>
          <w:sz w:val="18"/>
        </w:rPr>
        <w:t>(AK PARTİ sıralarından ayakta alkışlar, MHP ve İYİ Parti sıralarından ayağa kalkmalar)</w:t>
      </w:r>
    </w:p>
    <w:p w:rsidRPr="009F54B1" w:rsidR="00D81858" w:rsidP="009F54B1" w:rsidRDefault="00D81858">
      <w:pPr>
        <w:pStyle w:val="GENELKURUL"/>
        <w:spacing w:line="240" w:lineRule="auto"/>
        <w:rPr>
          <w:sz w:val="18"/>
        </w:rPr>
      </w:pPr>
      <w:r w:rsidRPr="009F54B1">
        <w:rPr>
          <w:sz w:val="18"/>
        </w:rPr>
        <w:t xml:space="preserve">Şimdi, İstiklal Marşı’mız okunacaktır. </w:t>
      </w:r>
    </w:p>
    <w:p w:rsidRPr="009F54B1" w:rsidR="00D81858" w:rsidP="009F54B1" w:rsidRDefault="00D81858">
      <w:pPr>
        <w:pStyle w:val="GENELKURUL"/>
        <w:spacing w:line="240" w:lineRule="auto"/>
        <w:rPr>
          <w:sz w:val="18"/>
        </w:rPr>
      </w:pPr>
      <w:r w:rsidRPr="009F54B1">
        <w:rPr>
          <w:sz w:val="18"/>
        </w:rPr>
        <w:t>(İstiklal Marşı) (Alkışlar)</w:t>
      </w:r>
    </w:p>
    <w:p w:rsidRPr="009F54B1" w:rsidR="00D81858" w:rsidP="009F54B1" w:rsidRDefault="00D81858">
      <w:pPr>
        <w:pStyle w:val="GENELKURUL"/>
        <w:spacing w:line="240" w:lineRule="auto"/>
        <w:rPr>
          <w:sz w:val="18"/>
        </w:rPr>
      </w:pPr>
      <w:r w:rsidRPr="009F54B1">
        <w:rPr>
          <w:sz w:val="18"/>
        </w:rPr>
        <w:t xml:space="preserve">BAŞKAN – Buyurunuz Sayın Cumhurbaşkanım. </w:t>
      </w:r>
    </w:p>
    <w:p w:rsidRPr="009F54B1" w:rsidR="009F6D78" w:rsidP="009F54B1" w:rsidRDefault="009F6D78">
      <w:pPr>
        <w:tabs>
          <w:tab w:val="center" w:pos="5100"/>
        </w:tabs>
        <w:suppressAutoHyphens/>
        <w:ind w:left="80" w:right="60" w:firstLine="760"/>
        <w:jc w:val="both"/>
        <w:rPr>
          <w:sz w:val="18"/>
        </w:rPr>
      </w:pPr>
      <w:r w:rsidRPr="009F54B1">
        <w:rPr>
          <w:sz w:val="18"/>
        </w:rPr>
        <w:t>III.- SÖYLEVLER</w:t>
      </w:r>
    </w:p>
    <w:p w:rsidRPr="009F54B1" w:rsidR="009F6D78" w:rsidP="009F54B1" w:rsidRDefault="009F6D78">
      <w:pPr>
        <w:tabs>
          <w:tab w:val="center" w:pos="5100"/>
        </w:tabs>
        <w:suppressAutoHyphens/>
        <w:ind w:left="80" w:right="60" w:firstLine="760"/>
        <w:jc w:val="both"/>
        <w:rPr>
          <w:sz w:val="18"/>
        </w:rPr>
      </w:pPr>
      <w:r w:rsidRPr="009F54B1">
        <w:rPr>
          <w:sz w:val="18"/>
        </w:rPr>
        <w:t xml:space="preserve">1.- </w:t>
      </w:r>
      <w:r w:rsidRPr="009F54B1">
        <w:rPr>
          <w:sz w:val="18"/>
        </w:rPr>
        <w:tab/>
        <w:t>Cumhurbaşkanı Recep Tayyip Erdoğan’ın, 27’nci Dönem Altıncı Yasama Yılı açış konuşması</w:t>
      </w:r>
    </w:p>
    <w:p w:rsidRPr="009F54B1" w:rsidR="00D81858" w:rsidP="009F54B1" w:rsidRDefault="00D81858">
      <w:pPr>
        <w:pStyle w:val="GENELKURUL"/>
        <w:spacing w:line="240" w:lineRule="auto"/>
        <w:rPr>
          <w:sz w:val="18"/>
        </w:rPr>
      </w:pPr>
      <w:r w:rsidRPr="009F54B1">
        <w:rPr>
          <w:sz w:val="18"/>
        </w:rPr>
        <w:t>CUMHURBAŞKANI RECEP TAYYİP ERDOĞAN – Aziz milletim, Sayın Başkan, değerli milletvekilleri; sizleri en kalbî duygularımla, muhabbetle selamlıyorum. (AK PARTİ sıralarından alkışlar)</w:t>
      </w:r>
    </w:p>
    <w:p w:rsidRPr="009F54B1" w:rsidR="00D81858" w:rsidP="009F54B1" w:rsidRDefault="00D81858">
      <w:pPr>
        <w:pStyle w:val="GENELKURUL"/>
        <w:spacing w:line="240" w:lineRule="auto"/>
        <w:rPr>
          <w:sz w:val="18"/>
        </w:rPr>
      </w:pPr>
      <w:r w:rsidRPr="009F54B1">
        <w:rPr>
          <w:sz w:val="18"/>
        </w:rPr>
        <w:t xml:space="preserve">Türkiye Büyük Millet Meclisinin 27’nci Dönem Altıncı Yasama Yılının sizlerle birlikte ülkemize ve milletimize hayırlı olmasını diliyorum. </w:t>
      </w:r>
    </w:p>
    <w:p w:rsidRPr="009F54B1" w:rsidR="00D81858" w:rsidP="009F54B1" w:rsidRDefault="00D81858">
      <w:pPr>
        <w:pStyle w:val="GENELKURUL"/>
        <w:spacing w:line="240" w:lineRule="auto"/>
        <w:rPr>
          <w:sz w:val="18"/>
        </w:rPr>
      </w:pPr>
      <w:r w:rsidRPr="009F54B1">
        <w:rPr>
          <w:sz w:val="18"/>
        </w:rPr>
        <w:t xml:space="preserve">Meclisimizin kuruluşundan günümüze bu yüce kurum çatısı altında ülkemize hizmet eden tüm milletvekillerimize şükranlarımı sunuyorum. İlk faaliyete geçtiği 1920’den beri Meclisimizde görev yapmış milletvekillerimizden vefat edenlere Allah’tan rahmet niyaz ediyorum. </w:t>
      </w:r>
    </w:p>
    <w:p w:rsidRPr="009F54B1" w:rsidR="00D81858" w:rsidP="009F54B1" w:rsidRDefault="00D81858">
      <w:pPr>
        <w:pStyle w:val="GENELKURUL"/>
        <w:spacing w:line="240" w:lineRule="auto"/>
        <w:rPr>
          <w:sz w:val="18"/>
        </w:rPr>
      </w:pPr>
      <w:r w:rsidRPr="009F54B1">
        <w:rPr>
          <w:sz w:val="18"/>
        </w:rPr>
        <w:t>Büyük Millet Meclisimizin ilk Başkanı, cumhuriyetimizin kurucusu Gazi Mustafa Kemal başta olmak üzere Türkiye’nin gelişmesi, büyümesi, güçlenmesi yolunda gayret gösteren herkesi hürmetle yâd ediyorum. Bin yıldır vatanımızın müdafaası, milletimizin dirliği, ülkemizin bütünlüğü, devletimizin bekası uğruna gözlerini kırpmadan canlarını feda eden tüm şehitlerimizi ve gazilerimizi rahmetle anıyorum. Türkiye’nin istiklal ve istikbal davası çağlar ötesine uzanan kutlu bir mücadelenin adıdır. Bugün de sınırlarımızın içinde ve ötesinde aynı mücadeleyi vermeyi sürdürüyoruz. Terör örgütlerinin başında yer aldığı düşmanlarımıza göz açtırmayan askerlerimize, polislerimize, jandarmalarımıza, Sahil Güvenlik personelimize, istihbaratçılarımıza, güvenlik korucularımıza başarılar diliyorum. Rabb’imden milletimizin tüm fertleriyle birlikte bu kardeşlerimizi de korumasını, esirgemesini, ayaklarına taş değdirmemesini niyaz ediyorum.</w:t>
      </w:r>
    </w:p>
    <w:p w:rsidRPr="009F54B1" w:rsidR="00D81858" w:rsidP="009F54B1" w:rsidRDefault="00D81858">
      <w:pPr>
        <w:pStyle w:val="GENELKURUL"/>
        <w:spacing w:line="240" w:lineRule="auto"/>
        <w:rPr>
          <w:sz w:val="18"/>
        </w:rPr>
      </w:pPr>
      <w:r w:rsidRPr="009F54B1">
        <w:rPr>
          <w:sz w:val="18"/>
        </w:rPr>
        <w:t xml:space="preserve">Türkiye Büyük Millet Meclisi, Millî Mücadele yıllarından beri bu ülkenin her türlü meselesinin çözümünde, milletimizin her beklentisinin karşılanmasında öncü bir rol üstlenmiştir. Bugün de gerek 27’nci Dönem boyunca çıkartılan kanunlarla gerek hâlen komisyonlarda ve Genel Kurul gündeminde bekleyen tekliflerle gerekse bundan sonra gündeme gelecek çalışmalarla Meclisimizin tarihî misyonunu hakkıyla yerine getirdiğine ve getireceğine inanıyorum. </w:t>
      </w:r>
    </w:p>
    <w:p w:rsidRPr="009F54B1" w:rsidR="00D81858" w:rsidP="009F54B1" w:rsidRDefault="00D81858">
      <w:pPr>
        <w:pStyle w:val="GENELKURUL"/>
        <w:spacing w:line="240" w:lineRule="auto"/>
        <w:rPr>
          <w:sz w:val="18"/>
        </w:rPr>
      </w:pPr>
      <w:r w:rsidRPr="009F54B1">
        <w:rPr>
          <w:sz w:val="18"/>
        </w:rPr>
        <w:t xml:space="preserve">Bilindiği gibi bugün 27’nci Dönem Meclisimizin son yasama yılının açılışını yapıyoruz. Meclisimizin, seçim takvimine göre çalışmalarına ara vermeden önce pek çok kritik düzenlemeyi hayata geçirerek bu yasama yılını da en iyi şekilde değerlendireceğine inanıyorum. </w:t>
      </w:r>
    </w:p>
    <w:p w:rsidRPr="009F54B1" w:rsidR="00D81858" w:rsidP="009F54B1" w:rsidRDefault="00D81858">
      <w:pPr>
        <w:pStyle w:val="GENELKURUL"/>
        <w:spacing w:line="240" w:lineRule="auto"/>
        <w:rPr>
          <w:sz w:val="18"/>
        </w:rPr>
      </w:pPr>
      <w:r w:rsidRPr="009F54B1">
        <w:rPr>
          <w:sz w:val="18"/>
        </w:rPr>
        <w:t xml:space="preserve">Türkiye yaklaşık sekiz ay sonra gideceği seçimlerde hem yasama organı Türkiye Büyük Millet Meclisimizin üyelerini hem de yürütmenin temsilcisi Cumhurbaşkanını belirleyecek. Dünyanın ve bölgemizin gerçekten tarihî günler yaşadığı, asırlık dengelerin kökünden sarsıldığı, siyasi, ekonomik ve askerî güç merkezlerinin yeniden oluştuğu bir dönemde bu seçimleri yapacağız. 27’nci Dönem milletvekilleri olarak sizlerin üstlendiğiniz misyonun gereklerini başarıyla ifa etmiş bir kadro sıfatıyla milletimizin gönlündeki yerinizi aldığınıza inanıyorum. Bu büyük şeref, evlatlarınıza bırakacağınız en büyük miras olacaktır. Ülkemize, milletimize, Meclisimize yaptığınız hizmetler için şimdiden her birinize ayrı ayrı şükranlarımı sunuyorum. (AK PARTİ sıralarından alkışlar) Komisyonlardan Genel Kurula kadar Meclis çalışmalarının tüm aşamalarındaki katkıları için siyasi parti grup yönetimlerimiz ile Meclis Başkanlık Divanımıza da ayrıca teşekkür ediyorum. </w:t>
      </w:r>
    </w:p>
    <w:p w:rsidRPr="009F54B1" w:rsidR="00D81858" w:rsidP="009F54B1" w:rsidRDefault="00D81858">
      <w:pPr>
        <w:pStyle w:val="GENELKURUL"/>
        <w:spacing w:line="240" w:lineRule="auto"/>
        <w:rPr>
          <w:sz w:val="18"/>
        </w:rPr>
      </w:pPr>
      <w:r w:rsidRPr="009F54B1">
        <w:rPr>
          <w:sz w:val="18"/>
        </w:rPr>
        <w:t>Değerli milletvekilleri, önce Millî Mücadele’de, son olarak da 15 Temmuz gecesi “Gazi” unvanıyla şereflenen Meclisimiz, bu vasıflarıyla dünya parlamentoları arasında müstesna bir yere sahiptir. Bir dönem ülkemize, demokrasiyi bedel ödemeden elde ettiği için içselleştiremediği ithamları yöneltilirdi. Şimdi ise karşımızda, son çeyrek asrın en iddialı demokrasi ve kalkınma programlarının ahdî altyapısını kurmuş bir Türkiye Büyük Millet Meclisi var. Şimdi karşımızda, darbecilere direnerek millî iradenin üstünlüğünü hiçbir tereddüde mahal bırakmayacak şekilde tescillemiş bir Meclis var. Şimdi karşımızda, her türlü tehdide rağmen temsilcisi olduğu milletin hakkını, hukukunu, menfaatlerini cansiparane şekilde koruyan bir Meclis var. Şimdi karşımızda</w:t>
      </w:r>
      <w:r w:rsidRPr="009F54B1" w:rsidR="009F6D78">
        <w:rPr>
          <w:sz w:val="18"/>
        </w:rPr>
        <w:t>,</w:t>
      </w:r>
      <w:r w:rsidRPr="009F54B1">
        <w:rPr>
          <w:sz w:val="18"/>
        </w:rPr>
        <w:t xml:space="preserve"> küresel eğilimlerin aksine milletiyle bağlarını en güçlü şekilde sürdüren bir Meclis var. Meclisimizin ve milletvekillerimizin zaman zaman maruz kaldıkları iftira derecesine varan saldırıların bir sebebi de işte bu tablodur. Türkiye'yi ısrarla müstemleke muamelesine maruz bırakmak, siyasi ve ekonomik olarak peykleri konumunda görmek isteyenler Meclisimizin bu onurlu duruşundan da rahatsızdır. (AK PARTİ sıralarından alkışlar) Ama biz kimin ne dediğine, kimin ne istediğine değil, milletimizin neye ihtiyacı olduğuna, ülkemizin hedeflerine bakarak yasamasıyla, yürütmesiyle, yargısıyla birlikte istikametimizi çiziyoruz, yolumuza devam ediyoruz. (AK PARTİ sıralarından alkışlar) </w:t>
      </w:r>
    </w:p>
    <w:p w:rsidRPr="009F54B1" w:rsidR="00D81858" w:rsidP="009F54B1" w:rsidRDefault="00D81858">
      <w:pPr>
        <w:pStyle w:val="GENELKURUL"/>
        <w:spacing w:line="240" w:lineRule="auto"/>
        <w:rPr>
          <w:sz w:val="18"/>
        </w:rPr>
      </w:pPr>
      <w:r w:rsidRPr="009F54B1">
        <w:rPr>
          <w:sz w:val="18"/>
        </w:rPr>
        <w:t xml:space="preserve">Cumhuriyet tarihinin en köklü reformlarına bu Meclis imza atmıştır. Bu süreçte gerçekleştirdiğimiz, istiklalimizi ve istikbalimizi aydınlatan en önemli reformlardan biri de hiç şüphesiz yönetim sistemimizde yaptığımız değişikliktir. Cumhurbaşkanlığı hükûmet sistemiyle demokratik erklerin her birini, kendi alanında en güçlü, en etkili, en verimli hâle getirdiğimize inanıyorum. Geçmişte demokratik bir denge içinde değil de yıkıcı bir rekabet görünümü veren yasama, yürütme ve yargı artık aynı ortak gaye doğrultusunda birbirlerini destekleyen bir anlayışla çalışmaktadır. (AK PARTİ sıralarından alkışlar) Önümüzdeki dönemde 4’üncü yılını geride bırakan yeni yönetim uygulamalarımızda elde ettiğimiz tecrübeler ışığında sistemi, eksiklerini tamamlayacak, güçlü yönlerini tahkim edecek bir anlayışla daha da geliştirmeyi planlıyoruz. </w:t>
      </w:r>
    </w:p>
    <w:p w:rsidRPr="009F54B1" w:rsidR="00D81858" w:rsidP="009F54B1" w:rsidRDefault="00D81858">
      <w:pPr>
        <w:pStyle w:val="GENELKURUL"/>
        <w:spacing w:line="240" w:lineRule="auto"/>
        <w:rPr>
          <w:sz w:val="18"/>
        </w:rPr>
      </w:pPr>
      <w:r w:rsidRPr="009F54B1">
        <w:rPr>
          <w:sz w:val="18"/>
        </w:rPr>
        <w:t>Dünyanın ve bölgemizin her alanda büyük değişimler yaşadığı bir süreçte ülkemizi bunun dışında tutamayız. Türkiye'nin ve Türk milletinin ihtiyaçlarına, beklentilerine, potansiyelini kullanma kabiliyetlerindeki ilerlemeye ve elde ettiğimiz tecrübelere göre kendimizi yenilemeyi sürdüreceğiz. Yunus Emre’nin “Her dem yeniden doğarız, bizden kim usanası” sözündeki irfanla işaret ettiği yolu takip ediyoruz. Mevlâna Hazretlerinin “Şimdi yeni şeyler söylemek lazım” mısrasındaki teşvikle tavsiye ettiği istikameti izliyoruz. Bu yaklaşıma sadık kalmayı ve icap eden adımları atmayı tüm kalbimizle bağlı olduğumuz milletimize karşı sorumluluğumuzun gereği olarak görüyoruz. Elbette bu tamamlayıcı reformları da Cumhurbaşkanlığı hükûmet sisteminin banisi yüce Meclisimizle birlikte inşa edecek ve hayata geçireceğiz. İnşallah, önümüzdeki dönemde yasama ve yürütme olarak ortak gündemimizin başında bu husus yer alacaktır.</w:t>
      </w:r>
    </w:p>
    <w:p w:rsidRPr="009F54B1" w:rsidR="00D81858" w:rsidP="009F54B1" w:rsidRDefault="00D81858">
      <w:pPr>
        <w:pStyle w:val="GENELKURUL"/>
        <w:spacing w:line="240" w:lineRule="auto"/>
        <w:rPr>
          <w:sz w:val="18"/>
        </w:rPr>
      </w:pPr>
      <w:r w:rsidRPr="009F54B1">
        <w:rPr>
          <w:sz w:val="18"/>
        </w:rPr>
        <w:t>İçimizde ukde kalan bir diğer mesele de ülkemizi yeni, sivil, demokratik yöntemlerle inşa edilmiş, kapsayıcı, sade ve vizyoner bir anayasaya kavuşturmaktır. (AK PARTİ sıralarından alkışlar)</w:t>
      </w:r>
      <w:r w:rsidRPr="009F54B1" w:rsidR="00FB09E3">
        <w:rPr>
          <w:sz w:val="18"/>
        </w:rPr>
        <w:t xml:space="preserve"> </w:t>
      </w:r>
      <w:r w:rsidRPr="009F54B1">
        <w:rPr>
          <w:sz w:val="18"/>
        </w:rPr>
        <w:t xml:space="preserve">Yeni anayasa konusunda 2013 ve 2021 yıllarında yaptığımız samimi çağrılar, maalesef ülkemizi böyle bir kazanımla buluşturmaya yetmedi. İlk çalışma Meclisteki ortak komisyonda tıkandı, ikinci çağrımıza da somut hiçbir cevap alamadık. Yeni dönem Meclisimizin, Türkiye'yi hakkı olan yeni anayasayla buluşturarak darbe dönemlerinin son izini de sileceğine inanıyorum. (AK PARTİ sıralarından alkışlar) Bunu aynı zamanda gelecek nesillere bir borcumuz, önümüzdeki dönemde gençlerimize hediye edeceğimiz en büyük kazanım olarak görüyoruz. İnsanlarımızın temel hak ve özgürlüklerini en üst seviyeye çıkartan sessiz devrimleri hayata geçirdiğimiz gibi, inşallah yeni anayasa çalışmasını da tamamlayacağız. Türkiye'yi vesayetin, darbelerin, baskıların, zulümlerin utancından; vatandaşlarımızı kökeni, inancı, mezhebi, meşrebi, kılık kıyafet ve kültürü sebebiyle horlanmaktan beraber kurtardık. (AK PARTİ sıralarından alkışlar) Yeni anayasayla bu kazanımların ahdî temelini de olması gereken hâle getirmek istiyoruz. </w:t>
      </w:r>
    </w:p>
    <w:p w:rsidRPr="009F54B1" w:rsidR="00D81858" w:rsidP="009F54B1" w:rsidRDefault="00D81858">
      <w:pPr>
        <w:pStyle w:val="GENELKURUL"/>
        <w:spacing w:line="240" w:lineRule="auto"/>
        <w:rPr>
          <w:sz w:val="18"/>
        </w:rPr>
      </w:pPr>
      <w:r w:rsidRPr="009F54B1">
        <w:rPr>
          <w:sz w:val="18"/>
        </w:rPr>
        <w:t>Değerli milletvekilleri, Türkiye'nin son yirmi yılına baktığımızda, milletimizin gündemini uzunca bir süredir işgal eden sorun alanlarını birer birer geride bıraktığımızı görüyoruz. Mesela bunlardan biri, terör örgütlerinin kanlı saldırılarıyla yol açtığı huzur ve güven endişesiydi. Uzun yıllar boyunca ülkemiz gündeminin bir numaralı sorunu hep terör meselesiydi. Yaptığımız operasyonlar, aldığımız tedbirler, izlediğimiz çok yönlü diplomasiyle terör örgütlerini sınırlarımız içinde bitirirken sınırlarımız dışında da âdeta felç ederek yeni bir güvenlik ve huzur iklimi oluşturduk. (AK PARTİ ve MHP sıralarından alkışlar) Bu gerçeği, elini vicdanına koyan hiç kimse inkâr edemez. Teröristlerin giriştikleri tek tük eylem teşebbüsleri, inşallah bu hainlerin son çırpınışlarıdır. (AK PARTİ sıralarından alkışlar) Güvenlik güçlerimizle, askerimizle ve istihbarat teşkilatımızla teröristlerin her an ensesindeyiz. Güvenlik kuvvetlerimizi hem terörle mücadele hem de bölgesel ve küresel tehditlere karşı ülkemizi koruma görevini en üst düzeyde yürütebilmesini sağlayacak imkân ve kabiliyetlerle güçlendirdik. Tehditleri kaynağında yok ederek ülkemizin güvenliğini, milletimizin huzurunu sınırlarımız dışında başlatma stratejimizi “Bir gece ansızın gelebiliriz.” ifadesiyle uygulamaya devam ediyoruz. (AK PARTİ sıralarından alkışlar)</w:t>
      </w:r>
    </w:p>
    <w:p w:rsidRPr="009F54B1" w:rsidR="00D81858" w:rsidP="009F54B1" w:rsidRDefault="00D81858">
      <w:pPr>
        <w:pStyle w:val="GENELKURUL"/>
        <w:spacing w:line="240" w:lineRule="auto"/>
        <w:rPr>
          <w:sz w:val="18"/>
        </w:rPr>
      </w:pPr>
      <w:r w:rsidRPr="009F54B1">
        <w:rPr>
          <w:sz w:val="18"/>
        </w:rPr>
        <w:t xml:space="preserve">Geçtiğimiz yirmi yılda ülkemize kazandırdığımız asırlık eser ve hizmetler de milletimizin nesillerdir yaşadığı geri kalmışlık, yokluk, yoksunluk sorunlarını da ortadan kaldırmıştır. Biraz sonra sizlerle paylaşacağım eser ve hizmet özetlerimiz, bu gerçeği gören gözlere, duyan kulaklara, hakkı ikrar eden dillere, nasır bağlamamış yüreklere bir kez daha hatırlatacaktır. (AK PARTİ sıralarından alkışlar) </w:t>
      </w:r>
    </w:p>
    <w:p w:rsidRPr="009F54B1" w:rsidR="00D81858" w:rsidP="009F54B1" w:rsidRDefault="00D81858">
      <w:pPr>
        <w:pStyle w:val="GENELKURUL"/>
        <w:spacing w:line="240" w:lineRule="auto"/>
        <w:rPr>
          <w:sz w:val="18"/>
        </w:rPr>
      </w:pPr>
      <w:r w:rsidRPr="009F54B1">
        <w:rPr>
          <w:sz w:val="18"/>
        </w:rPr>
        <w:t xml:space="preserve">Eğitimden sağlığa, ulaşımdan enerjiye, sanayiden tarıma, spordan sosyal desteklere her alanı kapsayan eser ve hizmetlerimizin hayatına dokunmadığı, hayat kalitesini yükseltmediği tek bir insanımız dahi yoktur. </w:t>
      </w:r>
    </w:p>
    <w:p w:rsidRPr="009F54B1" w:rsidR="00D81858" w:rsidP="009F54B1" w:rsidRDefault="00D81858">
      <w:pPr>
        <w:pStyle w:val="GENELKURUL"/>
        <w:spacing w:line="240" w:lineRule="auto"/>
        <w:rPr>
          <w:sz w:val="18"/>
        </w:rPr>
      </w:pPr>
      <w:r w:rsidRPr="009F54B1">
        <w:rPr>
          <w:sz w:val="18"/>
        </w:rPr>
        <w:t>Çok partili siyasi hayatımız boyunca defalarca yaşadığımız darbeler dönemini de 15 Temmuzda istiklaline sahip çıkan milletimiz ve millî iradenin itibarını, özellikle itibarını yere düşürmeyen Meclisimiz sayesinde geride bıraktık. Bu vesileyle, 15 Temmuz şehitlerimizi rahmetle yâd ediyor, aynı gece Mecliste destansı bir direniş sergileyen milletvekillerimize tekrar şükranlarımı sunuyorum. (AK PARTİ sıralarından alkışlar)</w:t>
      </w:r>
    </w:p>
    <w:p w:rsidRPr="009F54B1" w:rsidR="00D81858" w:rsidP="009F54B1" w:rsidRDefault="00D81858">
      <w:pPr>
        <w:pStyle w:val="GENELKURUL"/>
        <w:spacing w:line="240" w:lineRule="auto"/>
        <w:rPr>
          <w:sz w:val="18"/>
        </w:rPr>
      </w:pPr>
      <w:r w:rsidRPr="009F54B1">
        <w:rPr>
          <w:sz w:val="18"/>
        </w:rPr>
        <w:t xml:space="preserve">Ülkemizi geliştirmek, büyütmek, güçlendirmek, milletimizin refahını artırmak, hayatını kolaylaştırmak için çalışıp çabalarken küresel krizlerin ağır etkileriyle de mücadele ettik. Üstelik biz küresel krizlerle birlikte, hassaten ülkemize yönelik saldırıları da göğüslemek mecburiyetinde kaldık. </w:t>
      </w:r>
    </w:p>
    <w:p w:rsidRPr="009F54B1" w:rsidR="00D81858" w:rsidP="009F54B1" w:rsidRDefault="00D81858">
      <w:pPr>
        <w:pStyle w:val="GENELKURUL"/>
        <w:spacing w:line="240" w:lineRule="auto"/>
        <w:rPr>
          <w:sz w:val="18"/>
        </w:rPr>
      </w:pPr>
      <w:r w:rsidRPr="009F54B1">
        <w:rPr>
          <w:sz w:val="18"/>
        </w:rPr>
        <w:t xml:space="preserve">Nitekim Cumhurbaşkanlığı ve milletvekili seçimlerinin yapıldığı 2018 Haziran ayından bugüne kadar dünyamız İkinci Cihan Harbi sonrasındaki en ağır sınamalarını yaşamıştır. Türkiye olarak biz, bu dönemde, küresel sınamalara ilave olarak merkezinde ekonominin yer aldığı tuzaklarla da uğraştık. </w:t>
      </w:r>
    </w:p>
    <w:p w:rsidRPr="009F54B1" w:rsidR="00D81858" w:rsidP="009F54B1" w:rsidRDefault="00D81858">
      <w:pPr>
        <w:pStyle w:val="GENELKURUL"/>
        <w:spacing w:line="240" w:lineRule="auto"/>
        <w:rPr>
          <w:sz w:val="18"/>
        </w:rPr>
      </w:pPr>
      <w:r w:rsidRPr="009F54B1">
        <w:rPr>
          <w:sz w:val="18"/>
        </w:rPr>
        <w:t xml:space="preserve">Ülke ve millet olarak bekamızı ilgilendiren bir başlık veya her başlık önemlidir ama insanlarımızın doğrudan günlük hayatlarına dokunan ekonomi meselesi ayrıca ehemmiyetlidir. Bunun için, şimdi, sizlerle 2018’den bu yana uyguladığımız, salgın ve savaş gibi küresel krizlerin yakıcı ve yıkıcı etkilerinden korunmak için tahkim ettiğimiz ekonomi programımızı, temel mantığı ve ana hatlarıyla paylaşmak istiyorum. </w:t>
      </w:r>
    </w:p>
    <w:p w:rsidRPr="009F54B1" w:rsidR="00D81858" w:rsidP="009F54B1" w:rsidRDefault="00D81858">
      <w:pPr>
        <w:pStyle w:val="GENELKURUL"/>
        <w:spacing w:line="240" w:lineRule="auto"/>
        <w:rPr>
          <w:sz w:val="18"/>
        </w:rPr>
      </w:pPr>
      <w:r w:rsidRPr="009F54B1">
        <w:rPr>
          <w:sz w:val="18"/>
        </w:rPr>
        <w:t>Türkiye ekonomi modeline ilişkin yaklaşımlarımızı dün İstanbul’da bir grup yabancı iktisatçıyla da enine boyuna değerlendirme imkânı bulduk. Orada da ifade ettiğim gibi bizim uyguladığımız ekonomi politikası kesinlikle “akıntıya kürek çekme” gibi akıl dışı bir amaca dayanmıyor. Tam tersine biz, ekonomik araçlar üzerinden ülkemize diz çöktürmek gayesiyle bugüne kadar ne kadar iyi, doğru, kazançlı olduğu hep telkin edilmiş iktisat politikalarına da aykırı şekilde maruz kaldığımız sinsi oyunları bozmak için kendi modelimizi geliştirdik. Daha önemlisi, bu modelin hem iktisat ilminde yeri vardır hem dünyada örnekleri mevcuttur hem de ülkemiz gerçekleriyle ve sahip olduğumuz potansiyelle en üst düzeyde uyumludur. Dolayısıyla kendimize -neresinden bakarsanız bakın- ülkemize eşsiz kazançlar sağlayacak bir yol seçtik.</w:t>
      </w:r>
    </w:p>
    <w:p w:rsidRPr="009F54B1" w:rsidR="00D81858" w:rsidP="009F54B1" w:rsidRDefault="00D81858">
      <w:pPr>
        <w:pStyle w:val="GENELKURUL"/>
        <w:spacing w:line="240" w:lineRule="auto"/>
        <w:rPr>
          <w:sz w:val="18"/>
        </w:rPr>
      </w:pPr>
      <w:r w:rsidRPr="009F54B1">
        <w:rPr>
          <w:sz w:val="18"/>
        </w:rPr>
        <w:t xml:space="preserve">Değerli milletvekilleri, açık konuşmak gerekirse, ekonomi modelinde tercih değişikliğine durduk yere de gitmedik. Şayet maç sürerken oyunun kurallarını bizim aleyhimize değiştirmeye çalışmasalardı belki bir müddet daha buna ihtiyaç duymayabilirdik fakat ülkemiz açık bir ekonomik saldırıyla karşı karşıya kalınca sınırlarımızı korumak için ne yaptıysak, darbelere nasıl karşı çıktıysak buna da aynı tavrı sergiledik. (AK PARTİ sıralarından alkışlar) Küresel gelişmelerin önümüze çıkardığı fırsatları da değerlendirerek “Olanda hayır vardır.” anlayışıyla yönümüzü geleceğe çevirdik. Dünyanın ve ülkemizin tecrübelerinden en üst düzeyde istifadeyle kendi özgün ekonomi modelimizi inşa ettik. Evvela, maruz kaldığımız saldırıların önünü kesecek tedbirleri aldık, mekanizmaları oluşturduk, kaynakları bulduk. Bununla birlikte, kısa, orta ve uzun vadeli programlarımızı yeni ekonomi yaklaşımımıza uygun şekilde süratle güncelleyerek tutarlı bir yapı ortaya çıkardık. Her aşamada, bu modelin teorik çerçevesini de uygulamalarının sonuçlarını da hedeflerimizi de milletimizle paylaştık, paylaşmayı sürdürüyoruz. </w:t>
      </w:r>
    </w:p>
    <w:p w:rsidRPr="009F54B1" w:rsidR="00D81858" w:rsidP="009F54B1" w:rsidRDefault="00D81858">
      <w:pPr>
        <w:pStyle w:val="GENELKURUL"/>
        <w:spacing w:line="240" w:lineRule="auto"/>
        <w:rPr>
          <w:sz w:val="18"/>
        </w:rPr>
      </w:pPr>
      <w:r w:rsidRPr="009F54B1">
        <w:rPr>
          <w:sz w:val="18"/>
        </w:rPr>
        <w:t xml:space="preserve">Kendi yolumuzu çizerken dünyayı da ihmal etmedik. Salgın döneminde yaşanan trajedileri ve onu takip eden Rusya-Ukrayna savaşının tetiklediği krizleri dikkatle izledik. Her küresel gelişme, ülkemizin kendini klasik kabullerden ayrıştırarak oluşturduğu bu özgün modelin doğruluğunu ve isabetini teyit etmektedir. Türkiye ekonomi modelinin başarısında ve kabul görmesinde, geçtiğimiz yirmi yılda ülkemize kazandırdığımız altyapı sayesinde sahip olduğumuz üretim ve istihdam gücünün çok büyük katkısı vardır çünkü bizim, yatırım, istihdam, üretim, ihracat ve cari fazla yoluyla ülkemizi büyütmek olarak özetlediğimiz ekonomi modelimizin merkezinde insan vardır, insanımız vardır. </w:t>
      </w:r>
    </w:p>
    <w:p w:rsidRPr="009F54B1" w:rsidR="00D81858" w:rsidP="009F54B1" w:rsidRDefault="00D81858">
      <w:pPr>
        <w:pStyle w:val="GENELKURUL"/>
        <w:spacing w:line="240" w:lineRule="auto"/>
        <w:rPr>
          <w:sz w:val="18"/>
        </w:rPr>
      </w:pPr>
      <w:r w:rsidRPr="009F54B1">
        <w:rPr>
          <w:sz w:val="18"/>
        </w:rPr>
        <w:t xml:space="preserve">Modeli, her bir vatandaşımızın iş ve aş sahibi olarak geleceğine güvenle bakmasını sağlamak; bunu da yatırımı, üretimi, ihracatı geliştirerek yapacak şekilde kurguladık. Önceleri bu tercihimiz yüzünden bizi şiddetle eleştiren çevrelerin, enerji, emtia ve gıda krizi tehditlerinin ardından bizimle aynı noktaya gelmelerini ibretle takip ediyoruz. Gelişmiş ülkelerin zahirde beyan ettikleri politikaların ötesinde, örtülü olarak istihdamı koruma odaklı bir yaklaşıma yönelmelerinin sebebi de budur. Aksi takdirde, ortaya çıkacak sosyal sorunların ve beraberinde getireceği siyasi istikrarsızlıkların altından kimse kalkamaz. Bizim farkımız, bu gerçeği herkesten önce görüp pozisyonumuzu erken almış olmaktır. </w:t>
      </w:r>
    </w:p>
    <w:p w:rsidRPr="009F54B1" w:rsidR="00D81858" w:rsidP="009F54B1" w:rsidRDefault="00D81858">
      <w:pPr>
        <w:pStyle w:val="GENELKURUL"/>
        <w:spacing w:line="240" w:lineRule="auto"/>
        <w:rPr>
          <w:sz w:val="18"/>
        </w:rPr>
      </w:pPr>
      <w:r w:rsidRPr="009F54B1">
        <w:rPr>
          <w:sz w:val="18"/>
        </w:rPr>
        <w:t xml:space="preserve">Tabii, bunları söylerken yaşanan sıkıntıları, sorunları, dalgalanmaları asla görmezden gelmiyoruz. Ülkemizin ve vatandaşlarımızın, döviz kurundaki dengesiz yükselişten ve enflasyondaki fahiş artıştan kaynaklı refah kayıplarını, endişelerini, beklentilerini gayet iyi biliyoruz; bunların önüne geçecek tedbirleri ilk günden itibaren almaya başladık. Hatırlarsanız, geçtiğimiz aralık ayında döviz kurunda dengesiz yükseliş yaşanmaya başladığında, aralarında kur korumalı mevduatın da olduğu bir dizi tedbirle paniğin önünü kesmiştik. Enflasyondaki artışın insanlarımızın refah seviyelerinde yol açtığı kaybı önlemek için, asgari ücreti, memur maaşlarını, emekli maaşlarını, sosyal yardım rakamlarını yılbaşında ciddi oranlarda artırdık, temmuz ayındaki ilave düzenlemelerle bu artışları daha da ileriye taşıdık. İnşallah, önümüzdeki yılbaşında, tüm ücretlilerin durumlarını, kayıplarını telafi edecek şekilde tekrar gözden geçireceğiz. Hep söylediğim gibi, hiçbir vatandaşımızın enflasyonun altında ezilmesine izin vermeyeceğiz. (AK PARTİ sıralarından alkışlar) Gelişmiş ülkeler başta olmak üzere, tüm devletlerin en büyük sorunu olan enflasyonun yol açtığı kayıpları telafi konusunda da inşallah dünyaya örnek olacağız. Önündeki tüm engelleri birer birer kaldırarak Türkiye'nin küresel siyasi, ekonomik, askerî güç mücadelelerinin ortasında bir istikrar adası olarak hedeflerine doğru ilerlemesini sağlamakta kararlıyız. (AK PARTİ sıralarından alkışlar) Küresel dalgalanmalar ülkeleri alışageldiklerimizden farklı yöntem ve üsluplarla yürütülen yeni tür savaşların eşiğine getirmişken biz kendimizi bu kırılgan süreçten de ayrıştıracağız. Son dönemde karşımıza çıkan kimi bölgesel krizlere de bu anlayışla yaklaşıyor, kuklaların değil onların iplerini ellerinde tutanların oyunlarını bozacak stratejilerle hareket ediyoruz. (AK PARTİ sıralarından alkışlar) </w:t>
      </w:r>
    </w:p>
    <w:p w:rsidRPr="009F54B1" w:rsidR="00D81858" w:rsidP="009F54B1" w:rsidRDefault="00D81858">
      <w:pPr>
        <w:pStyle w:val="GENELKURUL"/>
        <w:spacing w:line="240" w:lineRule="auto"/>
        <w:rPr>
          <w:sz w:val="18"/>
        </w:rPr>
      </w:pPr>
      <w:r w:rsidRPr="009F54B1">
        <w:rPr>
          <w:sz w:val="18"/>
        </w:rPr>
        <w:t xml:space="preserve">Değerli milletvekilleri, Türkiye'nin eski günlerini unutanlar sanıyorlar ki ülke hep böyleydi; bu eserlere, bu hizmetlere, bu imkânlara sahipti. Eskiler “Hafızayıbeşer nisyan ile maluldür.” derler. Hâlbuki şöyle özetin özeti mahiyetinde bir karşılaştırmayla ifade etmek bile Türkiye'nin yirmi yılda nereden nereye geldiğini göstermeye yeterlidir. Bu tablo, gençlerimizin de ülkemizin yirmi yılda yaşadığı asırlık değişimi görebilmelerine imkân sağlayacaktır. Milletimizin teveccühüyle ülkeyi yönetme sorumluluğunu devraldığımız 2002 yılında vatandaşlarımıza bir söz verdik, dedik ki: “Türkiye'yi eğitim, sağlık, güvenlik ve adalet üzerinde yükselteceğiz.” Bununla yetinmedik; ulaştırmayı, enerjiyi, sanayiyi, tarımı, sporu, sosyal yardımları ve daha pek çok başlığı da ekleyerek ülkemizi yirmi yılda asırlık eser ve hizmetlere kavuşturduk. </w:t>
      </w:r>
    </w:p>
    <w:p w:rsidRPr="009F54B1" w:rsidR="00D81858" w:rsidP="009F54B1" w:rsidRDefault="00D81858">
      <w:pPr>
        <w:pStyle w:val="GENELKURUL"/>
        <w:spacing w:line="240" w:lineRule="auto"/>
        <w:rPr>
          <w:sz w:val="18"/>
        </w:rPr>
      </w:pPr>
      <w:r w:rsidRPr="009F54B1">
        <w:rPr>
          <w:sz w:val="18"/>
        </w:rPr>
        <w:t xml:space="preserve">Eğitimde, bu alana ayrılan yıllık bütçeyi -yükseköğretim dâhil- 10,3 milyar liradan haziran ayındaki ilaveyle birlikte 304 milyar liranın üzerine çıkardık. (AK PARTİ sıralarından alkışlar) Derslik sayımızı 343 binden 612 bine yükseltirken 750 bin yeni öğretmen ataması yaptık; emekli olanları söylemiyorum. Hükûmetlerimiz dönemlerinde ilk ve ortaöğretim öğrencilerimize toplam 3,5 milyar adet ücretsiz ders kitabı dağıttık. (AK PARTİ sıralarından alkışlar) Tabii, son dönemde yardımcı ders kitapları yine ücretsiz olarak yavrularımıza dağıtıldı. Bir dönem darbe zihniyetinin kasıtlı olarak yerle yeksan ettiği mesleki eğitimi yeniden ayağa kaldırdık, itibarını ve işlevini iade ettik, eğitime erişimi ve fırsat eşitliğini sağladık. Maarif Vakfımız vasıtasıyla, 49 ülkede 407 okul, 1 yükseköğretim kurumu, 21 eğitim merkezi ve 42 yurtla eğitim öğretim faaliyetlerini yürütüyoruz. Yükseköğretimde 76 olan üniversite sayımızı 208’e, 70 bin olan akademik personel sayımızı 184 bine çıkardık. </w:t>
      </w:r>
    </w:p>
    <w:p w:rsidRPr="009F54B1" w:rsidR="00D81858" w:rsidP="009F54B1" w:rsidRDefault="00D81858">
      <w:pPr>
        <w:pStyle w:val="GENELKURUL"/>
        <w:spacing w:line="240" w:lineRule="auto"/>
        <w:rPr>
          <w:sz w:val="18"/>
        </w:rPr>
      </w:pPr>
      <w:r w:rsidRPr="009F54B1">
        <w:rPr>
          <w:sz w:val="18"/>
        </w:rPr>
        <w:t xml:space="preserve">Sağlıkta, hastane yatak sayımızı 164 binden 263 binin üzerine yükselttik. Çarşamba günü açılışını yaptığımız Etlik Şehir Hastanesiyle birlikte son beş yılda toplamda 29 bin yataklı 20 şehir hastanemizi hizmete sunduk. (AK PARTİ sıralarından alkışlar) İnşası ve projesi devam edenlerle birlikte sayısı 35’e, yatak kapasitesi 47 bine çıkacak şehir hastanelerimizle ülkemizi sağlıkta eşsiz bir yere taşımış olacağız. </w:t>
      </w:r>
    </w:p>
    <w:p w:rsidRPr="009F54B1" w:rsidR="00D81858" w:rsidP="009F54B1" w:rsidRDefault="00D81858">
      <w:pPr>
        <w:pStyle w:val="GENELKURUL"/>
        <w:spacing w:line="240" w:lineRule="auto"/>
        <w:rPr>
          <w:sz w:val="18"/>
        </w:rPr>
      </w:pPr>
      <w:r w:rsidRPr="009F54B1">
        <w:rPr>
          <w:sz w:val="18"/>
        </w:rPr>
        <w:t>Gençlik ve sporda, gençlik merkezi sayımızı 9’dan 417’ye, spor tesisi sayımızı 1.575’ten 4.138’e, yükseköğrenim yurt yatak kapasitemizi ise 182 binden 850 bine çıkardık. (AK PARTİ sıralarından alkışlar) Şu anda bizim Kredi ve Yurtlar Kurumunda kapasitemiz çok çok müsait, müracaatlara cevap verme noktasında en ufak bir sıkıntımız yok. Yükseköğrenim burs ve kredi tutarını -bu da çok önemli, çok çok önemli- lisans öğrencileri için</w:t>
      </w:r>
      <w:r w:rsidRPr="009F54B1" w:rsidR="00FB09E3">
        <w:rPr>
          <w:sz w:val="18"/>
        </w:rPr>
        <w:t xml:space="preserve"> </w:t>
      </w:r>
      <w:r w:rsidRPr="009F54B1">
        <w:rPr>
          <w:sz w:val="18"/>
        </w:rPr>
        <w:t xml:space="preserve">-göreve geldiğimizde 45 liraydı- 45 liradan 850 liraya, yüksek lisans öğrencileri için 90 liradan 1.700 liraya, doktora öğrencileri için 135 liradan 2.550 liraya yükselttik. (AK PARTİ sıralarından alkışlar) </w:t>
      </w:r>
    </w:p>
    <w:p w:rsidRPr="009F54B1" w:rsidR="00D81858" w:rsidP="009F54B1" w:rsidRDefault="00D81858">
      <w:pPr>
        <w:pStyle w:val="GENELKURUL"/>
        <w:spacing w:line="240" w:lineRule="auto"/>
        <w:rPr>
          <w:sz w:val="18"/>
        </w:rPr>
      </w:pPr>
      <w:r w:rsidRPr="009F54B1">
        <w:rPr>
          <w:sz w:val="18"/>
        </w:rPr>
        <w:t xml:space="preserve">Aile ve sosyal hizmetlerde, son yirmi yılda, ihtiyaç sahibi vatandaşlarımıza toplam 540 milyar lira tutarında kaynak aktardık. Göreve geldiğimizde 5.777’den devraldığımız engelli memur sayısı, bugün 66 bini buldu. (AK PARTİ sıralarından alkışlar) </w:t>
      </w:r>
    </w:p>
    <w:p w:rsidRPr="009F54B1" w:rsidR="00D81858" w:rsidP="009F54B1" w:rsidRDefault="00D81858">
      <w:pPr>
        <w:pStyle w:val="GENELKURUL"/>
        <w:spacing w:line="240" w:lineRule="auto"/>
        <w:rPr>
          <w:sz w:val="18"/>
        </w:rPr>
      </w:pPr>
      <w:r w:rsidRPr="009F54B1">
        <w:rPr>
          <w:sz w:val="18"/>
        </w:rPr>
        <w:t xml:space="preserve">Yaşlılara Destek Programı’yla 65 yaş üstü vatandaşlarımıza evde bakım, evde destek ve gündüzlü bakım hizmetleri veriyoruz. Kadınlarımızı siyasetten ekonomiye, hayatın her alanında hak ettikleri seviyeye çıkarma, şiddet başta olmak üzere her türlü tehditten koruma yönünde tarihî reformlar yaptık. (AK PARTİ sıralarından alkışlar) </w:t>
      </w:r>
    </w:p>
    <w:p w:rsidRPr="009F54B1" w:rsidR="00D81858" w:rsidP="009F54B1" w:rsidRDefault="00D81858">
      <w:pPr>
        <w:pStyle w:val="GENELKURUL"/>
        <w:spacing w:line="240" w:lineRule="auto"/>
        <w:rPr>
          <w:sz w:val="18"/>
        </w:rPr>
      </w:pPr>
      <w:r w:rsidRPr="009F54B1">
        <w:rPr>
          <w:sz w:val="18"/>
        </w:rPr>
        <w:t xml:space="preserve">Milletimizin yapı taşı olan aile kurumumuzu ifsada dönük kasıtlı saldırıların farkındayız. Bu sinsi faaliyetlere karşı maddi ve manevi tüm boyutlarıyla aile yapımızı korumakta kararlıyız. (AK PARTİ sıralarından alkışlar) Aile fıtratını güçlendirmeye yönelik attığımız adımları önümüzdeki dönemde yeni unsurlarla destekleyeceğiz. </w:t>
      </w:r>
    </w:p>
    <w:p w:rsidRPr="009F54B1" w:rsidR="00D81858" w:rsidP="009F54B1" w:rsidRDefault="00D81858">
      <w:pPr>
        <w:pStyle w:val="GENELKURUL"/>
        <w:spacing w:line="240" w:lineRule="auto"/>
        <w:rPr>
          <w:sz w:val="18"/>
        </w:rPr>
      </w:pPr>
      <w:r w:rsidRPr="009F54B1">
        <w:rPr>
          <w:sz w:val="18"/>
        </w:rPr>
        <w:t>Çalışma ve sosyal güvenlikte, 2002 yılında 184 lira olan net asgari ücret bugün 5.500 liraya ulaştı. Aktif sigortalı sayımız 12 milyondan 25,3 milyona yükselirken toplam istihdam da 31 milyon sınırına dayandı.</w:t>
      </w:r>
    </w:p>
    <w:p w:rsidRPr="009F54B1" w:rsidR="00D81858" w:rsidP="009F54B1" w:rsidRDefault="00D81858">
      <w:pPr>
        <w:pStyle w:val="GENELKURUL"/>
        <w:spacing w:line="240" w:lineRule="auto"/>
        <w:rPr>
          <w:sz w:val="18"/>
        </w:rPr>
      </w:pPr>
      <w:r w:rsidRPr="009F54B1">
        <w:rPr>
          <w:sz w:val="18"/>
        </w:rPr>
        <w:t xml:space="preserve">Adalette, iktidara geldiğimizde 9.349 olan hâkim, savcı sayımızı bu yıl itibarıyla 22.756’ya yükselttik. Mahkeme sayısını adli yargıda yüzde 91, idari yargıda yüzde 42 artırarak teşkilatımızı güçlendirdik. Son yirmi yılda toplam 277 adalet hizmet binası inşa ettik. </w:t>
      </w:r>
    </w:p>
    <w:p w:rsidRPr="009F54B1" w:rsidR="00D81858" w:rsidP="009F54B1" w:rsidRDefault="00D81858">
      <w:pPr>
        <w:pStyle w:val="GENELKURUL"/>
        <w:spacing w:line="240" w:lineRule="auto"/>
        <w:rPr>
          <w:sz w:val="18"/>
        </w:rPr>
      </w:pPr>
      <w:r w:rsidRPr="009F54B1">
        <w:rPr>
          <w:sz w:val="18"/>
        </w:rPr>
        <w:t xml:space="preserve">İç işlerinde, yerel yönetim mevzuatlarında yaptığımız düzenlemelerle mahallî idare sistemimizi birçok alanda güçlendirdik. Emniyet Genel Müdürlüğümüz, Jandarma Genel Komutanlığımız ve Sahil Güvenlik Komutanlığımız toplam 538 bin personeliyle ülkemizin ve milletimizin güvenliği için gece gündüz çalışıyor. </w:t>
      </w:r>
    </w:p>
    <w:p w:rsidRPr="009F54B1" w:rsidR="00D81858" w:rsidP="009F54B1" w:rsidRDefault="00D81858">
      <w:pPr>
        <w:pStyle w:val="GENELKURUL"/>
        <w:spacing w:line="240" w:lineRule="auto"/>
        <w:rPr>
          <w:sz w:val="18"/>
        </w:rPr>
      </w:pPr>
      <w:r w:rsidRPr="009F54B1">
        <w:rPr>
          <w:sz w:val="18"/>
        </w:rPr>
        <w:t xml:space="preserve">Ülkemizin en küçük idari birimi olan muhtarlıklarımızı güçlendirdik. Muhtarlarımızı sosyal güvenlik primi ödemelerinden maaşlarına kadar her alanda destekledik. </w:t>
      </w:r>
    </w:p>
    <w:p w:rsidRPr="009F54B1" w:rsidR="00D81858" w:rsidP="009F54B1" w:rsidRDefault="00D81858">
      <w:pPr>
        <w:pStyle w:val="GENELKURUL"/>
        <w:spacing w:line="240" w:lineRule="auto"/>
        <w:rPr>
          <w:sz w:val="18"/>
        </w:rPr>
      </w:pPr>
      <w:r w:rsidRPr="009F54B1">
        <w:rPr>
          <w:sz w:val="18"/>
        </w:rPr>
        <w:t xml:space="preserve">Küresel bir sorun olan düzensiz göçle mücadele için 18 bin kişi kapasiteli 30 geri gönderme merkezi kurduk. Suriye'de, sınır ötesi harekâtlarımızın başladığı günden bugüne oluşturduğumuz güvenli bölgelere yaklaşık 526 bin gönüllü geri dönüş oldu. </w:t>
      </w:r>
    </w:p>
    <w:p w:rsidRPr="009F54B1" w:rsidR="00D81858" w:rsidP="009F54B1" w:rsidRDefault="00D81858">
      <w:pPr>
        <w:pStyle w:val="GENELKURUL"/>
        <w:spacing w:line="240" w:lineRule="auto"/>
        <w:rPr>
          <w:sz w:val="18"/>
        </w:rPr>
      </w:pPr>
      <w:r w:rsidRPr="009F54B1">
        <w:rPr>
          <w:sz w:val="18"/>
        </w:rPr>
        <w:t xml:space="preserve">Millî savunmada, Fırat Kalkanı, Zeytin Dalı, Pençe, Barış Pınarı, Bahar Kalkanı Harekâtları ve Pençe-Kilit Operasyonu'yla, güney sınırımızda oluşturulmaya çalışılan terör koridorunu yok ettik, ediyoruz. (AK PARTİ sıralarından alkışlar) </w:t>
      </w:r>
    </w:p>
    <w:p w:rsidRPr="009F54B1" w:rsidR="00D81858" w:rsidP="009F54B1" w:rsidRDefault="00D81858">
      <w:pPr>
        <w:pStyle w:val="GENELKURUL"/>
        <w:spacing w:line="240" w:lineRule="auto"/>
        <w:rPr>
          <w:sz w:val="18"/>
        </w:rPr>
      </w:pPr>
      <w:r w:rsidRPr="009F54B1">
        <w:rPr>
          <w:sz w:val="18"/>
        </w:rPr>
        <w:t>Ulaştırmada, 6.100 kilometreden devraldığımız bölünmüş yol mesafemizi -hamdolsun- şu an itibarıyla 28.722 kilometreye, 1.714 kilometreden devraldığımız otoyol uzunluğumuzu 3.633 kilometreye çıkardık. Kara yolu tünel sayımız 83’ten 469’a, kara yolu tünel uzunluğumuz 50 kilometreden 663 kilometreye, köprü ve viyadük uzunluğumuz 311 kilometreden 730 kilometreye ulaştı. Son yirmi yılda ülkemize kazandırdığımız ulaştırma eserleri içinde -hepsini saymıyorum, sadece özellikli olanları şöyle bir sayayım istedim- köprüler arasında, Osmangazi, Yavuz Sultan Selim, Adıyaman Nissibi, Elâzığ Ağın, Tohma, Hasankeyf-2, 1915Çanakkale Köprüsü var. (AK PARTİ sıralarından alkışlar) Tüneller arasında, Bolu Dağı Tüneli -biliyorsunuz, orayı da “Patates deposu yapalım.” diyenler de vardı- Avrasya, Ilgaz 15 Temmuz İstiklal, Marmaray, İzmir Konak, Erkenek, Cankurtaran, Sabuncubeli, Ovit, Kızılcahamam-Çerkeş, Salarha, Pirinkayalar var. Otoyollar arasında, İstanbul-İzmir, Kuzey Marmara, Menemen-Aliağa-Çandarlı, Ankara-Niğde, Kınalı-Tekirdağ-Çanakkale-Savaştepe var. (AK PARTİ sıralarından alkışlar) Daha burada saymakla bitiremeyeceğimiz nice eserimiz ülkemizin dört yanında milletimize hizmet veriyor.</w:t>
      </w:r>
    </w:p>
    <w:p w:rsidRPr="009F54B1" w:rsidR="00D81858" w:rsidP="009F54B1" w:rsidRDefault="00D81858">
      <w:pPr>
        <w:pStyle w:val="GENELKURUL"/>
        <w:spacing w:line="240" w:lineRule="auto"/>
        <w:rPr>
          <w:sz w:val="18"/>
        </w:rPr>
      </w:pPr>
      <w:r w:rsidRPr="009F54B1">
        <w:rPr>
          <w:sz w:val="18"/>
        </w:rPr>
        <w:t>Toplam 1.460 kilometre uzunluğunda hızlı tren güzergâhı, 2.102 kilometre uzunluğunda yeni demir yolu ağı, 8.547 kilometre uzunluğunda elektrikli ve sinyalli demir yolu hattı inşa ettik. Uzunluğu 11.590 kilometreyi bulan mevcut demir yollarımızı tamamen yeniledik.</w:t>
      </w:r>
    </w:p>
    <w:p w:rsidRPr="009F54B1" w:rsidR="00D81858" w:rsidP="009F54B1" w:rsidRDefault="00D81858">
      <w:pPr>
        <w:pStyle w:val="GENELKURUL"/>
        <w:spacing w:line="240" w:lineRule="auto"/>
        <w:rPr>
          <w:sz w:val="18"/>
        </w:rPr>
      </w:pPr>
      <w:r w:rsidRPr="009F54B1">
        <w:rPr>
          <w:sz w:val="18"/>
        </w:rPr>
        <w:t>Hava yollarında, 26’dan devraldığımız havalimanı sayımızı 31 ilaveyle 57’ye çıkardık. (AK PARTİ sıralarından alkışlar) Artık benim vatandaşım evine gideceği zaman saatlerce değil, havalimanından veya havaalanından indiği zaman yarım saatte evine ulaşma şansını ülkemizin 81 vilayetinde yakaladı.</w:t>
      </w:r>
    </w:p>
    <w:p w:rsidRPr="009F54B1" w:rsidR="00D81858" w:rsidP="009F54B1" w:rsidRDefault="00D81858">
      <w:pPr>
        <w:pStyle w:val="GENELKURUL"/>
        <w:spacing w:line="240" w:lineRule="auto"/>
        <w:rPr>
          <w:sz w:val="18"/>
        </w:rPr>
      </w:pPr>
      <w:r w:rsidRPr="009F54B1">
        <w:rPr>
          <w:sz w:val="18"/>
        </w:rPr>
        <w:t>Denizcilikte, tersane sayımız 37’den 84’e, yat bağlama kapasitemiz 8.500’den 18.667’ye yükseldi.</w:t>
      </w:r>
    </w:p>
    <w:p w:rsidRPr="009F54B1" w:rsidR="00D81858" w:rsidP="009F54B1" w:rsidRDefault="00D81858">
      <w:pPr>
        <w:pStyle w:val="GENELKURUL"/>
        <w:spacing w:line="240" w:lineRule="auto"/>
        <w:rPr>
          <w:sz w:val="18"/>
        </w:rPr>
      </w:pPr>
      <w:r w:rsidRPr="009F54B1">
        <w:rPr>
          <w:sz w:val="18"/>
        </w:rPr>
        <w:t>Bilgi ve iletişim teknolojilerinde, 2002 yılında sadece 3 bin olan geniş bant abone sayısı bugün 88,8 milyona, elektronik devlet kullanıcı sayısı ise 60,6 milyona ulaştı.</w:t>
      </w:r>
    </w:p>
    <w:p w:rsidRPr="009F54B1" w:rsidR="00D81858" w:rsidP="009F54B1" w:rsidRDefault="00D81858">
      <w:pPr>
        <w:pStyle w:val="GENELKURUL"/>
        <w:spacing w:line="240" w:lineRule="auto"/>
        <w:rPr>
          <w:sz w:val="18"/>
        </w:rPr>
      </w:pPr>
      <w:r w:rsidRPr="009F54B1">
        <w:rPr>
          <w:sz w:val="18"/>
        </w:rPr>
        <w:t>Çevre, şehircilik ve iklim değişikliğinde, TOKİ eliyle 81 şehrimizin tamamına yayılan toplam 1 milyon 170 bin konut ürettik. (AK PARTİ sıralarından alkışlar) Yani yapacaklarımızı söylemiyorum, bunlar yaptıklarımız ama şimdi yapacaklarımızı da açıkladık, 3 milyon konutun dönüşümünü de bu arada tamamladık. Böylece, bir deprem ülkesi olan ülkemizde, 12 milyon vatandaşımızı yeni ve güvenli konutlara kavuşturduk; hâlihazırda 350 bin konutun dönüşümü sürüyor. Geçtiğimiz haftalarda 500 bin sosyal konut, 250 bin konut amaçlı arsa, 50 bin iş yeri kampanyamızın müjdesini milletimle paylaştık. Bu kampanyanın ilk etabı olan 250 bin sosyal konutun, 100 bin konut arsasının ve 10 bin iş yerinin inşasına hemen başlıyoruz. Konut amaçlı arsa üretimini -burayı özellikle vurgulamak istiyorum- 1 milyona çıkartacak bir hazırlığın da içindeyiz. (AK PARTİ sıralarından alkışlar) Bu konuda, Çevre, Şehircilik Bakanımız ekipleriyle ülke genelinde bütün parselasyon çalışmalarını vesaireyi yapıyor ve buna göre de ülkemizin dört bir yanında bu imkânı sağlayacağız.</w:t>
      </w:r>
    </w:p>
    <w:p w:rsidRPr="009F54B1" w:rsidR="00D81858" w:rsidP="009F54B1" w:rsidRDefault="00D81858">
      <w:pPr>
        <w:pStyle w:val="GENELKURUL"/>
        <w:spacing w:line="240" w:lineRule="auto"/>
        <w:rPr>
          <w:sz w:val="18"/>
        </w:rPr>
      </w:pPr>
      <w:r w:rsidRPr="009F54B1">
        <w:rPr>
          <w:sz w:val="18"/>
        </w:rPr>
        <w:t xml:space="preserve">81 şehrimize 81 milyon metrekare millet bahçesi kazandırma hedefimiz çerçevesinde, bugün tüm Türkiye'de 455 millet bahçesi yapıyoruz. Bunlardan 137’sini tamamlayarak hizmete sunduk, 2023’te tamamını bitirmiş olacağız. </w:t>
      </w:r>
    </w:p>
    <w:p w:rsidRPr="009F54B1" w:rsidR="00D81858" w:rsidP="009F54B1" w:rsidRDefault="00D81858">
      <w:pPr>
        <w:pStyle w:val="GENELKURUL"/>
        <w:spacing w:line="240" w:lineRule="auto"/>
        <w:rPr>
          <w:sz w:val="18"/>
        </w:rPr>
      </w:pPr>
      <w:r w:rsidRPr="009F54B1">
        <w:rPr>
          <w:sz w:val="18"/>
        </w:rPr>
        <w:t xml:space="preserve">Tarım ve ormanda, son yirmi yılda çiftçilerimize toplam 183 milyar lira tutarında tarımsal destek verdik; cari rakamlarla bu rakam 465 milyar liraya tekabül ediyor. (AK PARTİ sıralarından alkışlar) Tarımsal gayrisafi yurt içi hasılamızı 37 milyar liradan geçtiğimiz yıl itibarıyla 407 milyar lira seviyesine yükselttik. </w:t>
      </w:r>
    </w:p>
    <w:p w:rsidRPr="009F54B1" w:rsidR="00D81858" w:rsidP="009F54B1" w:rsidRDefault="00D81858">
      <w:pPr>
        <w:pStyle w:val="GENELKURUL"/>
        <w:spacing w:line="240" w:lineRule="auto"/>
        <w:rPr>
          <w:sz w:val="18"/>
        </w:rPr>
      </w:pPr>
      <w:r w:rsidRPr="009F54B1">
        <w:rPr>
          <w:sz w:val="18"/>
        </w:rPr>
        <w:t>Barajlarımızı 276’dan 930’a, hidroelektrik santrali sayımızı 97’den 730’a, içme suyu tesisimizi 84’ten 370’e, sulama tesisi sayımızı 1.764’ten 3.325’e çıkardık.</w:t>
      </w:r>
    </w:p>
    <w:p w:rsidRPr="009F54B1" w:rsidR="00D81858" w:rsidP="009F54B1" w:rsidRDefault="00D81858">
      <w:pPr>
        <w:pStyle w:val="GENELKURUL"/>
        <w:spacing w:line="240" w:lineRule="auto"/>
        <w:rPr>
          <w:sz w:val="18"/>
        </w:rPr>
      </w:pPr>
      <w:r w:rsidRPr="009F54B1">
        <w:rPr>
          <w:sz w:val="18"/>
        </w:rPr>
        <w:t xml:space="preserve">Makroekonomide, millî gelirimizi göreve geldiğimizde 238 milyar dolardan aldık, 1 trilyon dolar sınırına kadar getirdik. (AK PARTİ sıralarından alkışlar) </w:t>
      </w:r>
    </w:p>
    <w:p w:rsidRPr="009F54B1" w:rsidR="00D81858" w:rsidP="009F54B1" w:rsidRDefault="00D81858">
      <w:pPr>
        <w:pStyle w:val="GENELKURUL"/>
        <w:spacing w:line="240" w:lineRule="auto"/>
        <w:rPr>
          <w:sz w:val="18"/>
        </w:rPr>
      </w:pPr>
      <w:r w:rsidRPr="009F54B1">
        <w:rPr>
          <w:sz w:val="18"/>
        </w:rPr>
        <w:t>Satın alma gücü paritesine göre Türkiye 2021 yılında dünyanın en büyük 11’inci ekonomisi, Avrupa’nın ise 4’üncü büyük ekonomisi hâline geldi. (AK PARTİ sıralarından alkışlar)</w:t>
      </w:r>
    </w:p>
    <w:p w:rsidRPr="009F54B1" w:rsidR="00D81858" w:rsidP="009F54B1" w:rsidRDefault="00D81858">
      <w:pPr>
        <w:pStyle w:val="GENELKURUL"/>
        <w:spacing w:line="240" w:lineRule="auto"/>
        <w:rPr>
          <w:sz w:val="18"/>
        </w:rPr>
      </w:pPr>
      <w:r w:rsidRPr="009F54B1">
        <w:rPr>
          <w:sz w:val="18"/>
        </w:rPr>
        <w:t xml:space="preserve">Türk ekonomisi 2002-2021 döneminde yıllık ortalama yüzde 5,5 büyüme kaydetti. Geçtiğimiz yıl büyüme oranımız yüzde 11 ve bu yılın ilk yarısında yüzde 7,5 seviyesinde gerçekleşti. </w:t>
      </w:r>
    </w:p>
    <w:p w:rsidRPr="009F54B1" w:rsidR="00D81858" w:rsidP="009F54B1" w:rsidRDefault="00D81858">
      <w:pPr>
        <w:pStyle w:val="GENELKURUL"/>
        <w:spacing w:line="240" w:lineRule="auto"/>
        <w:rPr>
          <w:sz w:val="18"/>
        </w:rPr>
      </w:pPr>
      <w:r w:rsidRPr="009F54B1">
        <w:rPr>
          <w:sz w:val="18"/>
        </w:rPr>
        <w:t>Covid-19 salgınının dünya ekonomilerini derinden sarstığı bir ortamda Türkiye, G20 içinde en hızlı büyüyen ülkelerin başında yer aldı. Ticarette yıllık 36 milyar dolar olan ihracatımızı 250 milyar doların üzerine çıkardık. (AK PARTİ sıralarından alkışlar) Dış ticaret hacmimiz, geçtiğimiz yıl 500 milyar dolar sınırına dayandı. Sanayi ve teknolojide; 142 yeni organize sanayi bölgesi, 25 endüstri bölgesi, 87 teknopark kurulmasını sağladık.</w:t>
      </w:r>
      <w:r w:rsidRPr="009F54B1">
        <w:rPr>
          <w:b/>
          <w:sz w:val="18"/>
        </w:rPr>
        <w:t xml:space="preserve"> </w:t>
      </w:r>
      <w:r w:rsidRPr="009F54B1">
        <w:rPr>
          <w:sz w:val="18"/>
        </w:rPr>
        <w:t xml:space="preserve">Millî Uzay Programı’mızı oluşturduk ve 2023 yılında bir Türk vatandaşının Uluslararası Uzay İstasyonu’na gönderilmesi sürecine start verdik. Yerli elektrikli otomobilimiz Togg’un Gemlik'teki fabrikasını 29 Ekimde açıyor, seri üretimi başlatıyoruz. (AK PARTİ sıralarından alkışlar) </w:t>
      </w:r>
    </w:p>
    <w:p w:rsidRPr="009F54B1" w:rsidR="00D81858" w:rsidP="009F54B1" w:rsidRDefault="00D81858">
      <w:pPr>
        <w:pStyle w:val="GENELKURUL"/>
        <w:spacing w:line="240" w:lineRule="auto"/>
        <w:rPr>
          <w:sz w:val="18"/>
        </w:rPr>
      </w:pPr>
      <w:r w:rsidRPr="009F54B1">
        <w:rPr>
          <w:sz w:val="18"/>
        </w:rPr>
        <w:t>Millî Teknoloji Hamlemizi, gençlerimizin enerjisini ve birikimini en üst düzeyde ülkemizin hizmetine sunacak bir anlayışla hayata geçiriyoruz. Savunma sanayisinde ülkemizin ihtiyaçlarını karşılamanın ötesinde küresel taleplere de cevap verecek güçlü bir altyapı kurduk. İnsanlı-insansız hava araçlarından kara ve deniz araçlarına, donanımdan yazılıma her alanda kendi savunma sanayisi ürünlerini tasarlayabilen, üretebilen, ihraç eden dünyanın sayılı ülkeleri arasına girdik. Göreve geldiğimizde yüzde 20 olan yerli ve millî üretimde şimdi yüzde 80’e geldik. (AK PARTİ sıralarından alkışlar) Bu nedir, biliyor musunuz? Özellikle, kendinize yetebilme noktasındaki en önemli sıçrama, en büyük güç devşirme olayıdır.</w:t>
      </w:r>
    </w:p>
    <w:p w:rsidRPr="009F54B1" w:rsidR="00D81858" w:rsidP="009F54B1" w:rsidRDefault="00D81858">
      <w:pPr>
        <w:pStyle w:val="GENELKURUL"/>
        <w:spacing w:line="240" w:lineRule="auto"/>
        <w:rPr>
          <w:sz w:val="18"/>
        </w:rPr>
      </w:pPr>
      <w:r w:rsidRPr="009F54B1">
        <w:rPr>
          <w:sz w:val="18"/>
        </w:rPr>
        <w:t>Enerjide toplam kurulu gücümüzü 31.846 megavattan 101.518 megavata yükselttik. Karadeniz’de toplam 540 milyar metreküp doğal gaz rezervi keşfettik. İlk nükleer santralimizi önümüzdeki yıldan itibaren devreye alacak şekilde inşa etmeye başladık, Akkuyu’yu söylüyorum. Şimdi, ikinci görüşmemiz Sinop’la ilgili. İnşallah Sinop’la ilgili de mutabakatımızı sağlayabilirsek ikinci nükleer enerji santralimizi de Sinop’ta kurmuş olacağız. (AK PARTİ sıralarından alkışlar)</w:t>
      </w:r>
    </w:p>
    <w:p w:rsidRPr="009F54B1" w:rsidR="00D81858" w:rsidP="009F54B1" w:rsidRDefault="00D81858">
      <w:pPr>
        <w:pStyle w:val="GENELKURUL"/>
        <w:spacing w:line="240" w:lineRule="auto"/>
        <w:rPr>
          <w:sz w:val="18"/>
        </w:rPr>
      </w:pPr>
      <w:r w:rsidRPr="009F54B1">
        <w:rPr>
          <w:sz w:val="18"/>
        </w:rPr>
        <w:t>Yerli ve yenilenebilir enerji üretimine yaptığımız yatırımlarla ülkemizin dışa bağımlılığını merhale merhale azaltıyoruz. Çünkü Türkiye’nin enerji tüketiminin yüzde 10’u -artı yüzde 10’u- bu nükleer enerji santrallerinden; Akkuyu’dan, Sinop’tan, buralardan karşılanacak.</w:t>
      </w:r>
    </w:p>
    <w:p w:rsidRPr="009F54B1" w:rsidR="00D81858" w:rsidP="009F54B1" w:rsidRDefault="00D81858">
      <w:pPr>
        <w:pStyle w:val="GENELKURUL"/>
        <w:spacing w:line="240" w:lineRule="auto"/>
        <w:rPr>
          <w:sz w:val="18"/>
        </w:rPr>
      </w:pPr>
      <w:r w:rsidRPr="009F54B1">
        <w:rPr>
          <w:sz w:val="18"/>
        </w:rPr>
        <w:t>Kültürde, Dünya Mirası Listesi’ndeki varlık ve alan sayımızı 9’dan 19’a, yurt dışından getirilen eser sayısını 2.525’ten 9.034’e, Türk kazıları sayısını 57’den 149’a ulaştırdık. Turizmde salgının sebep olduğu zararları hızla telafi etmekle kalmıyor, çok daha büyük hedeflere yöneliyoruz. Bu yıl sonunda 40 milyar dolarlık bir turizm geliri elde etmeye doğru gidiyoruz. Vakıflar Genel Müdürlüğümüz vasıtasıyla restore edilen eser sayımızı 46’dan 5.781’e yükselttik.</w:t>
      </w:r>
    </w:p>
    <w:p w:rsidRPr="009F54B1" w:rsidR="00D81858" w:rsidP="009F54B1" w:rsidRDefault="00D81858">
      <w:pPr>
        <w:pStyle w:val="GENELKURUL"/>
        <w:spacing w:line="240" w:lineRule="auto"/>
        <w:rPr>
          <w:sz w:val="18"/>
        </w:rPr>
      </w:pPr>
      <w:r w:rsidRPr="009F54B1">
        <w:rPr>
          <w:sz w:val="18"/>
        </w:rPr>
        <w:t xml:space="preserve">Diyanet İşleri, TİKA, Yunus Emre Enstitüsü, Yurtdışı Türkler ve Akraba Topluluklar, AFAD, TRT ve Anadolu Ajansı gibi kurumlarımız vasıtasıyla gönül köprüsü kurduğumuz dostlarımızla ilişkilerimizi her geçen gün güçlendiriyoruz. Cumhurbaşkanlığına bağlı başkanlıklar, ofisler, kurullar ve diğer birimlerimiz de kendi sorumluluk alanlarında ülkemize çok önemli katkılar sağlıyor. Görüldüğü gibi, ne kadar özetlersek özetleyelim, ülkemize kazandırdığımız eser ve hizmetler saymakla bitmiyor. İnşallah, bu eser ve hizmet çıtasını önümüzdeki dönemde daha da yükseğe çıkartacağız. (AK PARTİ sıralarından alkışlar) </w:t>
      </w:r>
    </w:p>
    <w:p w:rsidRPr="009F54B1" w:rsidR="00D81858" w:rsidP="009F54B1" w:rsidRDefault="00D81858">
      <w:pPr>
        <w:pStyle w:val="GENELKURUL"/>
        <w:spacing w:line="240" w:lineRule="auto"/>
        <w:rPr>
          <w:sz w:val="18"/>
        </w:rPr>
      </w:pPr>
      <w:r w:rsidRPr="009F54B1">
        <w:rPr>
          <w:sz w:val="18"/>
        </w:rPr>
        <w:t xml:space="preserve">Değerli milletvekilleri, insanlık, salgınların, savaşların, krizlerin ve istikrarsızlıkların merkezinde olduğu sancılı bir süreçten geçiyor. Dünyamız aynı zamanda sosyal barışı, insanların bir arada yaşama iradesini ve demokratik kazanımları tehdit eden büyük bir girdaba doğru sürükleniyor. Üç kıtanın kavşak noktasında yer alan Türkiye, yaşanan tüm gelişmelerden en fazla etkilenen ülke konumundadır. Türkiye’nin içine kapanma, kendini dış dünyadan izole etme, bölgesindeki hadiseleri tribünden seyretme lüksü yoktur. Dünyanın 34 farklı ülkesine yayılan 78 şehitliğimiz, dış politikamızın tabii sınırlarını da çizmektedir. Hiç kimse, Türkiye’nin ufkunu 780 bin kilometrekareye hapsedemez. (AK PARTİ ve MHP sıralarından alkışlar) Bize uzunca bir vakittir unutturulmaya çalışılsa bile, bölgemizde cereyan eden her olay, bu hakikati hepimize tekrar hatırlatmaktadır. Türkiye olarak işte bu gerçekler ışığında, vatandaşlarımızla birlikte dost ve kardeşlerimize karşı sorumluluklarımızı da yerine getirmenin çabasındayız. </w:t>
      </w:r>
    </w:p>
    <w:p w:rsidRPr="009F54B1" w:rsidR="00D81858" w:rsidP="009F54B1" w:rsidRDefault="00D81858">
      <w:pPr>
        <w:pStyle w:val="GENELKURUL"/>
        <w:spacing w:line="240" w:lineRule="auto"/>
        <w:rPr>
          <w:sz w:val="18"/>
        </w:rPr>
      </w:pPr>
      <w:r w:rsidRPr="009F54B1">
        <w:rPr>
          <w:sz w:val="18"/>
        </w:rPr>
        <w:t xml:space="preserve">Küresel ve bölgesel sorunların çözümünde inisiyatif alan yapıcı ve aktif bir siyaset uyguluyoruz. Gerilim peşinde koşmadığımız gibi, kimden gelirse gelsin baskılara da boyun eğmiyor, milletimizin izzetine asla halel getirmiyoruz. (AK PARTİ sıralarından alkışlar) Onurlu, sabırlı, kararlı ve basiretli bir tavırla Türkiye’nin hak ve hukukunu her alanda güçlü bir şekilde savunuyoruz. Uluslararası planda fikirlerine başvurulan, önerileri dikkate alınan, kâh ara bulucu kâh kolaylaştırıcı olarak sorunlara çözüm üreten bir diplomatik güç hâline geldik. 255 dış temsilciliğimizle dünyanın en büyük 5 diplomasi ağından birine sahibiz. (AK PARTİ sıralarından alkışlar) Büyük bir gururla ifade etmek isterim ki: Türk diplomasisi, son asırların en başarılı dönemini yaşamaktadır. (AK PARTİ sıralarından alkışlar) Ukrayna krizindeki tutumumuz, ülkemizin barışı, istikrarı, insanı ve insan hayatını merkeze alan dış politikasının en son örneğidir. Biliyorsunuz, bu kriz ilk başladığında kimi çevrelerin yoğun baskılarına maruz kaldık. Bazı dış güçler ve onların içimizdeki sözcüleri, ağızlarını her açtıklarında bizi treni kaçırmakla, yalnız kalmakla, hata yapmakla suçladılar; Türkiye’ye ve Türk ekonomisine çok ağır bedeller ödetecek fevri kararlar almamız için bize etmediklerini bırakmadılar ama biz politikalarımızı bunların dediklerine göre değil, ülkemizin çıkarlarını merkeze alarak belirledik. </w:t>
      </w:r>
    </w:p>
    <w:p w:rsidRPr="009F54B1" w:rsidR="00D81858" w:rsidP="009F54B1" w:rsidRDefault="00D81858">
      <w:pPr>
        <w:pStyle w:val="GENELKURUL"/>
        <w:spacing w:line="240" w:lineRule="auto"/>
        <w:rPr>
          <w:sz w:val="18"/>
        </w:rPr>
      </w:pPr>
      <w:r w:rsidRPr="009F54B1">
        <w:rPr>
          <w:sz w:val="18"/>
        </w:rPr>
        <w:t xml:space="preserve">İki komşumuz arasındaki bu savaşta tercihimizi barıştan, diyalogdan, adaletli hakemlikten yana kullandık. Her iki ülkeyle var olan yakın ilişkilerimizi gözeterek ateşi harlamak, fitneyi körüklemek yerine savaşı sonlandırmak için çabalamayı tercih ettik. (AK PARTİ sıralarından alkışlar) Bu anlayışla, süreçte kolaylaştırıcı rol üstlendik. Rusya ile Ukrayna Dışişleri Bakanlarını önce Antalya’da buluşturduk, müzakere heyetlerine İstanbul’da ev sahipliği yaptık, Birleşmiş Milletlerle birlikte Ukrayna tahılının dünya pazarlarına sevk edilmesine yönelik Tahıl Koridoru Mutabakatı’nı hayata geçirdik. Ülkemizin yoğun gayretleri neticesinde varılan bu mutabakat, küresel krizler karşısındaki etkisizliği sebebiyle prestiji sarsılan Birleşmiş Milletlerin son yıllarda kaydettiği en büyük başarılardan biri oldu. Ve düşünün, 5 milyon tonun üzerinde tahılı bizim bu koridordan dünyaya sevk ettiğimiz bütün kayıtlarda mevcuttur. </w:t>
      </w:r>
    </w:p>
    <w:p w:rsidRPr="009F54B1" w:rsidR="00D81858" w:rsidP="009F54B1" w:rsidRDefault="00D81858">
      <w:pPr>
        <w:pStyle w:val="GENELKURUL"/>
        <w:spacing w:line="240" w:lineRule="auto"/>
        <w:rPr>
          <w:sz w:val="18"/>
        </w:rPr>
      </w:pPr>
      <w:r w:rsidRPr="009F54B1">
        <w:rPr>
          <w:sz w:val="18"/>
        </w:rPr>
        <w:t>Rusya-Ukrayna arasında gerçekleştirilen esir mübadelesi, bu işin en önemli yükseldiği çıtadır. Türk diplomasisini çok farklı bir lige yükseltmiştir ve New York'ta yaptığım görüşmelerde bütün cumhurbaşkanları, başbakanlar hepsi öncelikle bizim bu esir mübadelesinde üstlendiğimiz rol sebebiyle bizlere teşekkür etmişler ve her türlü takdirin üstünde olduğunu söylemişlerdir. (AK PARTİ sıralarından alkışlar)</w:t>
      </w:r>
    </w:p>
    <w:p w:rsidRPr="009F54B1" w:rsidR="00D81858" w:rsidP="009F54B1" w:rsidRDefault="00D81858">
      <w:pPr>
        <w:pStyle w:val="GENELKURUL"/>
        <w:spacing w:line="240" w:lineRule="auto"/>
        <w:rPr>
          <w:sz w:val="18"/>
        </w:rPr>
      </w:pPr>
      <w:r w:rsidRPr="009F54B1">
        <w:rPr>
          <w:sz w:val="18"/>
        </w:rPr>
        <w:t xml:space="preserve">Ülkemizin Rusya-Ukrayna krizi, göç meselesi, insani yardımlar, terörle mücadele ve barışı koruma yolunda attığı adımların tüm dünya tarafından takdirle karşılandığına bizzat şahitlik ettik. Birleşmiş Milletler kürsüsünden yıllardır dile getirdiğimiz “Dünya 5’ten büyüktür.” tespitimiz, Güvenlik Konseyi içinde bile artık makes buluyor. (AK PARTİ sıralarından alkışlar) </w:t>
      </w:r>
    </w:p>
    <w:p w:rsidRPr="009F54B1" w:rsidR="00D81858" w:rsidP="009F54B1" w:rsidRDefault="00D81858">
      <w:pPr>
        <w:pStyle w:val="GENELKURUL"/>
        <w:spacing w:line="240" w:lineRule="auto"/>
        <w:rPr>
          <w:sz w:val="18"/>
        </w:rPr>
      </w:pPr>
      <w:r w:rsidRPr="009F54B1">
        <w:rPr>
          <w:sz w:val="18"/>
        </w:rPr>
        <w:t>Şimdi, daimî üyeler de geçici üyeler de hepsi, dünyanın 5’ten büyük olduğunu kabule ve hatta son dönemde bazı liderler açık açık bunun reforme edilmesi gerektiğini söylemeye başladılar. Havasını soluduğu, ekmeğini yediği ülkeden habersiz olanlar görmese de yurt dışında yaşayan herkes küresel bir güç hâline gelen Türkiye gerçeğini gayet iyi biliyor. (AK PARTİ sıralarından alkışlar)</w:t>
      </w:r>
    </w:p>
    <w:p w:rsidRPr="009F54B1" w:rsidR="00D81858" w:rsidP="009F54B1" w:rsidRDefault="00D81858">
      <w:pPr>
        <w:pStyle w:val="GENELKURUL"/>
        <w:spacing w:line="240" w:lineRule="auto"/>
        <w:rPr>
          <w:sz w:val="18"/>
        </w:rPr>
      </w:pPr>
      <w:r w:rsidRPr="009F54B1">
        <w:rPr>
          <w:sz w:val="18"/>
        </w:rPr>
        <w:t>Geçen yıl açılışını yaptığımız Türkevi binası, iddia ve öz güven sahibi işte bu Türkiye'nin New York'taki sembolüdür. (AK PARTİ sıralarından alkışlar) Birleşmiş Milletlerin tam karşısında abide bir eser olarak yükselen Türkevi, bu sene diplomasinin kalbinin attığı yerlerden biri hâline gelmiştir. Milletimize ve ülkemize böyle bir eseri kazandırmaktan büyük bir memnuniyet duyuyoruz. (AK PARTİ sıralarından alkışlar)</w:t>
      </w:r>
    </w:p>
    <w:p w:rsidRPr="009F54B1" w:rsidR="00D81858" w:rsidP="009F54B1" w:rsidRDefault="00D81858">
      <w:pPr>
        <w:pStyle w:val="GENELKURUL"/>
        <w:spacing w:line="240" w:lineRule="auto"/>
        <w:rPr>
          <w:sz w:val="18"/>
        </w:rPr>
      </w:pPr>
      <w:r w:rsidRPr="009F54B1">
        <w:rPr>
          <w:sz w:val="18"/>
        </w:rPr>
        <w:t>Yine, bu temaslarımızda daha düne kadar bize olmadık ithamlarda bulunanların, savunma sanayisi başta olmak üzere pek çok alanda ülkemizle iş birliğini geliştirmenin yollarını aradıklarını gördük. New York öncesi, Özbekistan'ın Semerkant şehrinde yapılan ve diyalog ortağı olarak katıldığımız Şanghay Zirvesi, ikili ve çok taraflı temaslarıyla ülkemizin genişleyen dış politika vizyonunun bir örneği olmuştur. Rusya'dan Çin'e, Kazakistan'dan Pakistan'a, Hindistan'dan İran'a pek çok bölge ülkesinin katıldığı bu zirvede, Türkiye'nin Batı'yla birlikte Doğu’da da önemli bir iş birliği ortağı olarak görüldüğünü müşahede ettik.</w:t>
      </w:r>
    </w:p>
    <w:p w:rsidRPr="009F54B1" w:rsidR="00D81858" w:rsidP="009F54B1" w:rsidRDefault="00D81858">
      <w:pPr>
        <w:pStyle w:val="GENELKURUL"/>
        <w:spacing w:line="240" w:lineRule="auto"/>
        <w:rPr>
          <w:sz w:val="18"/>
        </w:rPr>
      </w:pPr>
      <w:r w:rsidRPr="009F54B1">
        <w:rPr>
          <w:sz w:val="18"/>
        </w:rPr>
        <w:t xml:space="preserve">Diğer yönden, terörizmle mücadeledeki kararlılığımızı NATO'nun en son genişleme sürecinde açıkça gösterdik. Madrid'de kabul edilen NATO’nun yeni strateji belgesinde terörizmin, ittifaka yönelik ana tehditlerden başlıcası olarak tanımlanmasını kayda girdik. Madrid Zirvesi öncesinde imzaladığımız Üçlü Muhtıra’yla da terörle mücadeledeki beklentilerimizi kayda geçirdik. İsveç’in ve Finlandiya’nın verdikleri taahhütleri yerine getirip getirmediğini titizlikle takip ediyoruz. Elbette nihai kararı milletimiz adına Gazi Meclisimiz verecek. (AK PARTİ sıralarından alkışlar) Biz, ülkemize verilen sözler tutulana kadar bu konudaki ilkeli ve kararlı tutumumuzu koruyacağız. Yaklaşık kırk yıldır terörle mücadele eden, on binlerce vatandaşını teröre kurban vermiş bir ülke olarak bu konuda kimseye taviz verecek durumumuz yoktur. (AK PARTİ sıralarından alkışlar) </w:t>
      </w:r>
    </w:p>
    <w:p w:rsidRPr="009F54B1" w:rsidR="00D81858" w:rsidP="009F54B1" w:rsidRDefault="00D81858">
      <w:pPr>
        <w:pStyle w:val="GENELKURUL"/>
        <w:spacing w:line="240" w:lineRule="auto"/>
        <w:rPr>
          <w:sz w:val="18"/>
        </w:rPr>
      </w:pPr>
      <w:r w:rsidRPr="009F54B1">
        <w:rPr>
          <w:sz w:val="18"/>
        </w:rPr>
        <w:t xml:space="preserve">Suriye’de ve Irak’ın kuzeyinde gerçekleştirdiğimiz harekâtlarla bölücü hainleri kıpırdayamaz hâle getirdik. Yurt dışına kaçan FETÖ’cü alçakların ülkemize iadesi ve hukuk önünde hesap vermesi için de tüm kurumlarımızla dört bir koldan çalışıyoruz. (AK PARTİ sıralarından alkışlar) Terör belasını milletimizin gündeminden tamamen çıkarana kadar mücadelemizi tavizsiz bir şekilde sürdüreceğiz. </w:t>
      </w:r>
    </w:p>
    <w:p w:rsidRPr="009F54B1" w:rsidR="00D81858" w:rsidP="009F54B1" w:rsidRDefault="00D81858">
      <w:pPr>
        <w:pStyle w:val="GENELKURUL"/>
        <w:spacing w:line="240" w:lineRule="auto"/>
        <w:rPr>
          <w:sz w:val="18"/>
        </w:rPr>
      </w:pPr>
      <w:r w:rsidRPr="009F54B1">
        <w:rPr>
          <w:sz w:val="18"/>
        </w:rPr>
        <w:t>Gönül coğrafyamız Balkanlarda barış ve istikrarın tesis edilmesi, huzur ikliminin sağlanması için çaba harcıyoruz. Bu çerçevede, eylül başında Bosna Hersek’e, Sırbistan’a ve Hırvatistan’a önemli bir ziyarette bulundum. Balkanlarda huzurun ve istikrarın kökleşmesi, önümüzdeki dönemde de dış politika önceliklerimizin başında yer almayı sürdürecektir.</w:t>
      </w:r>
    </w:p>
    <w:p w:rsidRPr="009F54B1" w:rsidR="00D81858" w:rsidP="009F54B1" w:rsidRDefault="00D81858">
      <w:pPr>
        <w:pStyle w:val="GENELKURUL"/>
        <w:spacing w:line="240" w:lineRule="auto"/>
        <w:rPr>
          <w:sz w:val="18"/>
        </w:rPr>
      </w:pPr>
      <w:r w:rsidRPr="009F54B1">
        <w:rPr>
          <w:sz w:val="18"/>
        </w:rPr>
        <w:t>Orta Doğu’da, yakın çevremizde bir normalleşme iklimi zemin kazanmaya başladı. Birleşik Arap Emirlikleri, Suudi Arabistan ve İsrail’le ilişkilerimiz karşılıklı çıkar temelinde gelişiyor; Mısır’la da benzer bir süreç işliyor. Filistin davasına verdiğimiz önemi ve Filistinli kardeşlerimizin de her daim yanlarında olduğumuzu burada tekrar ifade etmek istiyorum. (AK PARTİ sıralarından alkışlar)</w:t>
      </w:r>
    </w:p>
    <w:p w:rsidRPr="009F54B1" w:rsidR="00D81858" w:rsidP="009F54B1" w:rsidRDefault="00D81858">
      <w:pPr>
        <w:pStyle w:val="GENELKURUL"/>
        <w:spacing w:line="240" w:lineRule="auto"/>
        <w:rPr>
          <w:sz w:val="18"/>
        </w:rPr>
      </w:pPr>
      <w:r w:rsidRPr="009F54B1">
        <w:rPr>
          <w:sz w:val="18"/>
        </w:rPr>
        <w:t>Güney Kafkasya’da, can Azerbaycan’ın vatan muharebesi zaferinden sonra bölgede kalıcı barış için bir umut ışığı doğdu. Can Azerbaycan’a olan desteğimiz, Şuşa Beyannamesi’yle vücut bulduğu üzere çok kıymetli ve bakidir. Ortaya çıkan yeni durumun bölgede kalıcı barış ve huzurun tesisine vesile olması için üzerimize düşeni yapıyoruz. Atadığımız özel temsilciler vasıtasıyla Ermenistan’la ilişkilerimizi yeni bir seviyeye taşıma iradesini ortaya koyduk. Ermenistan kendisine sunulan barış fırsatını iyi değerlendirmelidir. Belki de Prag Zirvesi’nde Paşinyan’la da -bir görüşme talebi var- bir görüşme olayı olacak.</w:t>
      </w:r>
    </w:p>
    <w:p w:rsidRPr="009F54B1" w:rsidR="00D81858" w:rsidP="009F54B1" w:rsidRDefault="00D81858">
      <w:pPr>
        <w:pStyle w:val="GENELKURUL"/>
        <w:spacing w:line="240" w:lineRule="auto"/>
        <w:rPr>
          <w:sz w:val="18"/>
        </w:rPr>
      </w:pPr>
      <w:r w:rsidRPr="009F54B1">
        <w:rPr>
          <w:sz w:val="18"/>
        </w:rPr>
        <w:t xml:space="preserve">Kıbrıs’ta iki ayrı devlet ve halk vardır. İzolasyon ve ambargolara artık son verilmeli ve Kıbrıs Türklerinin hak ettikleri uluslararası tanınma ve meşruiyete dair tüm sözler tutulmalıdır. (AK PARTİ sıralarından alkışlar) Amerika’nın Güney Kıbrıs Rum Yönetimi’ne yönelik silah ambargosunu kaldırma kararını kabul etmiyoruz. (AK PARTİ sıralarından alkışlar) </w:t>
      </w:r>
    </w:p>
    <w:p w:rsidRPr="009F54B1" w:rsidR="00D81858" w:rsidP="009F54B1" w:rsidRDefault="00D81858">
      <w:pPr>
        <w:pStyle w:val="GENELKURUL"/>
        <w:spacing w:line="240" w:lineRule="auto"/>
        <w:rPr>
          <w:sz w:val="18"/>
        </w:rPr>
      </w:pPr>
      <w:r w:rsidRPr="009F54B1">
        <w:rPr>
          <w:sz w:val="18"/>
        </w:rPr>
        <w:t xml:space="preserve">Ege’deki gayriaskerî statüdeki adaları silahlandıran Yunanistan’ın bu hususta âdeta teşvik edilmesi de akılla, izanla, müttefiklikle de bağdaşmaz. Bölgede tahrik ve gerilim siyaseti gütmek hiç kimsenin hayrına değildir, olmayacaktır. Biz, yüz yıl sonra Yunanistan’ı kimlerin yeniden üzerimize saldığını çok iyi biliyor, bu şekilde oynanmaya çalışılan oyunun farkında olduğumuzu her fırsatta söylüyoruz. (AK PARTİ sıralarından alkışlar) Yunanistan yönetimine kendini ve halkını felakete sürükleyecek kışkırtmalardan uzak durmasını tavsiye ediyoruz. </w:t>
      </w:r>
    </w:p>
    <w:p w:rsidRPr="009F54B1" w:rsidR="00D81858" w:rsidP="009F54B1" w:rsidRDefault="00D81858">
      <w:pPr>
        <w:pStyle w:val="GENELKURUL"/>
        <w:spacing w:line="240" w:lineRule="auto"/>
        <w:rPr>
          <w:sz w:val="18"/>
        </w:rPr>
      </w:pPr>
      <w:r w:rsidRPr="009F54B1">
        <w:rPr>
          <w:sz w:val="18"/>
        </w:rPr>
        <w:t>Yeniden Asya Girişimi’mize büyük önem veriyoruz. Afrika ve Latin Amerika’da da ekonomi ve ticaret başta olmak üzere, ikili ve çok taraflı platformlarla iş birliği ve diyaloğumuzu güçlendiriyoruz. Aralık ayında İstanbul’da düzenlediğimiz III. Türkiye-Afrika Zirvesi’yle tüm Afrikalı dostlarımızla bir kez daha kucaklaştık. Böylece, Türkiye'nin Afrika Kıtası’na yönelik ilgisinin uzun vadeli ve kalıcı olduğunu açıkça gösterdik.</w:t>
      </w:r>
    </w:p>
    <w:p w:rsidRPr="009F54B1" w:rsidR="00D81858" w:rsidP="009F54B1" w:rsidRDefault="00D81858">
      <w:pPr>
        <w:pStyle w:val="GENELKURUL"/>
        <w:spacing w:line="240" w:lineRule="auto"/>
        <w:rPr>
          <w:sz w:val="18"/>
        </w:rPr>
      </w:pPr>
      <w:r w:rsidRPr="009F54B1">
        <w:rPr>
          <w:sz w:val="18"/>
        </w:rPr>
        <w:t>Türk dünyasıyla olan iş birliğimizi de her alanda ilerletmenin gayretindeyiz. Son zirve toplantısını Demokrasi ve Özgürlükler Adası’nda yaptığımız Türk Devletleri Teşkilatının küresel ölçekte hak ettiği yeri alması için mücadelemizi sürdüreceğiz. (AK PARTİ sıralarından alkışlar) Şu hususun altını da özellikle çizmek istiyorum: Dış politikadaki açılımlarımızı bazı çevreler “eksen kayması” olarak göstermeye çalışıyor hâlbuki Türkiye eksen kayması değil, dünyadaki çok farklı diplomatik ilişkilerini millî menfaatlerimiz çerçevesinde aynı anda yürütmeyi başararak kendi eksenini tahkim ediyor. (AK PARTİ sıralarından ayakta alkışlar)</w:t>
      </w:r>
    </w:p>
    <w:p w:rsidRPr="009F54B1" w:rsidR="00D81858" w:rsidP="009F54B1" w:rsidRDefault="00D81858">
      <w:pPr>
        <w:pStyle w:val="GENELKURUL"/>
        <w:spacing w:line="240" w:lineRule="auto"/>
        <w:rPr>
          <w:sz w:val="18"/>
        </w:rPr>
      </w:pPr>
      <w:r w:rsidRPr="009F54B1">
        <w:rPr>
          <w:sz w:val="18"/>
        </w:rPr>
        <w:t>Değerli milletvekilleri, önümüzdeki yıl hep birlikte coşkuyla kutlayacağımız cumhuriyetimizin kuruluşunun 100’üncü yılına atıfla 2023’te milletimizin huzuruna yeni bir sözle çıkıyoruz. Bu söz, ülkemize bugüne kadar kazandırdığımız eser ve hizmetlerin üzerine “Türkiye yüzyılı”</w:t>
      </w:r>
      <w:r w:rsidRPr="009F54B1">
        <w:rPr>
          <w:b/>
          <w:sz w:val="18"/>
        </w:rPr>
        <w:t xml:space="preserve"> </w:t>
      </w:r>
      <w:r w:rsidRPr="009F54B1">
        <w:rPr>
          <w:sz w:val="18"/>
        </w:rPr>
        <w:t xml:space="preserve">inşa etme sözüdür. (AK PARTİ sıralarından “Bravo” sesleri, ayakta alkışlar) Cumhuriyetimizin ikinci yüzyılını milletimizin asırlık hayallerini hayata geçirme dönemi hâline dönüştürmekte kararlıyız. İnşallah, bunu yasaması ve yürütmesiyle hep birlikte gerçekleştireceğiz. Türkiye yüzyılının ilk seçiminin, ülkemizin bu vizyonu, milletimizin bu özlemi doğrultusunda en hayırlı şekilde sonuçlanacağına inanıyorum. </w:t>
      </w:r>
    </w:p>
    <w:p w:rsidRPr="009F54B1" w:rsidR="00D81858" w:rsidP="009F54B1" w:rsidRDefault="00D81858">
      <w:pPr>
        <w:pStyle w:val="GENELKURUL"/>
        <w:spacing w:line="240" w:lineRule="auto"/>
        <w:rPr>
          <w:sz w:val="18"/>
        </w:rPr>
      </w:pPr>
      <w:r w:rsidRPr="009F54B1">
        <w:rPr>
          <w:sz w:val="18"/>
        </w:rPr>
        <w:t>Bu duygularla bir kez daha yeni yasama yılımızın hayırlı olmasını diliyorum, hepinizi sevgiyle saygıyla selamlıyorum.</w:t>
      </w:r>
    </w:p>
    <w:p w:rsidRPr="009F54B1" w:rsidR="00D81858" w:rsidP="009F54B1" w:rsidRDefault="00D81858">
      <w:pPr>
        <w:pStyle w:val="GENELKURUL"/>
        <w:spacing w:line="240" w:lineRule="auto"/>
        <w:rPr>
          <w:sz w:val="18"/>
        </w:rPr>
      </w:pPr>
      <w:r w:rsidRPr="009F54B1">
        <w:rPr>
          <w:sz w:val="18"/>
        </w:rPr>
        <w:t>Kalın sağlıcakla. (AK PARTİ ve MHP sıralarından ayakta alkışlar)</w:t>
      </w:r>
    </w:p>
    <w:p w:rsidRPr="009F54B1" w:rsidR="00D81858" w:rsidP="009F54B1" w:rsidRDefault="00D81858">
      <w:pPr>
        <w:pStyle w:val="GENELKURUL"/>
        <w:spacing w:line="240" w:lineRule="auto"/>
        <w:rPr>
          <w:sz w:val="18"/>
        </w:rPr>
      </w:pPr>
      <w:r w:rsidRPr="009F54B1">
        <w:rPr>
          <w:sz w:val="18"/>
        </w:rPr>
        <w:t xml:space="preserve">BAŞKAN – Sayın Cumhurbaşkanımıza teşekkürlerimizi sunuyorum. </w:t>
      </w:r>
    </w:p>
    <w:p w:rsidRPr="009F54B1" w:rsidR="00D81858" w:rsidP="009F54B1" w:rsidRDefault="00D81858">
      <w:pPr>
        <w:pStyle w:val="GENELKURUL"/>
        <w:spacing w:line="240" w:lineRule="auto"/>
        <w:rPr>
          <w:sz w:val="18"/>
        </w:rPr>
      </w:pPr>
      <w:r w:rsidRPr="009F54B1">
        <w:rPr>
          <w:sz w:val="18"/>
        </w:rPr>
        <w:t>Sayın milletvekilleri, gündemimizdeki konular tamamlanmıştır.</w:t>
      </w:r>
    </w:p>
    <w:p w:rsidRPr="009F54B1" w:rsidR="00D81858" w:rsidP="009F54B1" w:rsidRDefault="00D81858">
      <w:pPr>
        <w:pStyle w:val="GENELKURUL"/>
        <w:spacing w:line="240" w:lineRule="auto"/>
        <w:rPr>
          <w:sz w:val="18"/>
        </w:rPr>
      </w:pPr>
      <w:r w:rsidRPr="009F54B1">
        <w:rPr>
          <w:sz w:val="18"/>
        </w:rPr>
        <w:t>Denetim konuları ve kanun teklifleri ile komisyonlardan gelen diğer işleri sırasıyla görüşmek için 4 Ekim 2022 Salı günü saat 15.00’te toplanmak üzere birleşimi kapatıyorum.</w:t>
      </w:r>
    </w:p>
    <w:p w:rsidRPr="009F54B1" w:rsidR="00D81858" w:rsidP="009F54B1" w:rsidRDefault="00D81858">
      <w:pPr>
        <w:pStyle w:val="GENELKURUL"/>
        <w:spacing w:line="240" w:lineRule="auto"/>
        <w:jc w:val="right"/>
        <w:rPr>
          <w:sz w:val="18"/>
        </w:rPr>
      </w:pPr>
      <w:r w:rsidRPr="009F54B1">
        <w:rPr>
          <w:sz w:val="18"/>
        </w:rPr>
        <w:t>Kapanma Saati: 15.23</w:t>
      </w:r>
    </w:p>
    <w:sectPr w:rsidRPr="009F54B1" w:rsidR="00D818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8B8" w:rsidRDefault="00CC38B8">
      <w:r>
        <w:separator/>
      </w:r>
    </w:p>
  </w:endnote>
  <w:endnote w:type="continuationSeparator" w:id="0">
    <w:p w:rsidR="00CC38B8" w:rsidRDefault="00CC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8B8" w:rsidRDefault="00CC38B8">
      <w:r>
        <w:separator/>
      </w:r>
    </w:p>
  </w:footnote>
  <w:footnote w:type="continuationSeparator" w:id="0">
    <w:p w:rsidR="00CC38B8" w:rsidRDefault="00CC3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9BD"/>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AB7"/>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3DF2"/>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AF8"/>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470"/>
    <w:rsid w:val="00395512"/>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D2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BF3"/>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E5"/>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2"/>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745"/>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560"/>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BAA"/>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AC5"/>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521"/>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B1"/>
    <w:rsid w:val="009F54FD"/>
    <w:rsid w:val="009F5969"/>
    <w:rsid w:val="009F5D7F"/>
    <w:rsid w:val="009F659C"/>
    <w:rsid w:val="009F69EC"/>
    <w:rsid w:val="009F6D78"/>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95"/>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99D"/>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47"/>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8B8"/>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8"/>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3FAA"/>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501"/>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1FC0"/>
    <w:rsid w:val="00E521E0"/>
    <w:rsid w:val="00E524BA"/>
    <w:rsid w:val="00E525C3"/>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288"/>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09E3"/>
    <w:rsid w:val="00FB120C"/>
    <w:rsid w:val="00FB129E"/>
    <w:rsid w:val="00FB1742"/>
    <w:rsid w:val="00FB1C52"/>
    <w:rsid w:val="00FB1C5E"/>
    <w:rsid w:val="00FB1CA7"/>
    <w:rsid w:val="00FB200B"/>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3D60"/>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B16E989-814F-4E3E-A1FA-D84A7A8D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F76"/>
    <w:rPr>
      <w:rFonts w:ascii="Times New Roman" w:hAnsi="Times New Roman"/>
      <w:sz w:val="24"/>
      <w:szCs w:val="24"/>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GENELKURULChar">
    <w:name w:val="GENEL KURUL Char"/>
    <w:link w:val="GENELKURUL"/>
    <w:rsid w:val="00B60767"/>
    <w:rPr>
      <w:rFonts w:ascii="Arial" w:hAnsi="Arial" w:cs="Arial"/>
      <w:spacing w:val="32"/>
      <w:sz w:val="24"/>
      <w:szCs w:val="24"/>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character" w:customStyle="1" w:styleId="3LMZAChar">
    <w:name w:val="3 LÜ İMZA Char"/>
    <w:link w:val="3LMZA"/>
    <w:rsid w:val="00B60767"/>
    <w:rPr>
      <w:rFonts w:ascii="Times New Roman" w:hAnsi="Times New Roman" w:cs="Arial"/>
      <w:sz w:val="24"/>
      <w:szCs w:val="24"/>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ORTALIMZAChar">
    <w:name w:val="ORTALI İMZA Char"/>
    <w:link w:val="ORTALIMZA"/>
    <w:rsid w:val="00B60767"/>
    <w:rPr>
      <w:rFonts w:ascii="Times New Roman" w:hAnsi="Times New Roman" w:cs="Arial"/>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 w:type="paragraph" w:customStyle="1" w:styleId="zetmetin">
    <w:name w:val="özet metin"/>
    <w:basedOn w:val="Normal"/>
    <w:link w:val="zetmetinChar"/>
    <w:rsid w:val="009F54B1"/>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9F54B1"/>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1\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47375</Words>
  <Characters>270043</Characters>
  <Application>Microsoft Office Word</Application>
  <DocSecurity>0</DocSecurity>
  <Lines>2250</Lines>
  <Paragraphs>633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316785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2022-10-01T11:46:00.0000000Z</lastPrinted>
  <dcterms:created xsi:type="dcterms:W3CDTF">2023-01-20T12:31:00.0000000Z</dcterms:created>
  <dcterms:modified xsi:type="dcterms:W3CDTF">2023-01-20T12:31:00.0000000Z</dcterms:modified>
</coreProperties>
</file>